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EC40" w14:textId="77777777" w:rsidR="00DD5F23" w:rsidRPr="0061006B" w:rsidRDefault="00DD5F23" w:rsidP="00DD5F23">
      <w:pPr>
        <w:pStyle w:val="libTitr1"/>
        <w:rPr>
          <w:rtl/>
          <w14:shadow w14:blurRad="50800" w14:dist="38100" w14:dir="2700000" w14:sx="100000" w14:sy="100000" w14:kx="0" w14:ky="0" w14:algn="tl">
            <w14:srgbClr w14:val="000000">
              <w14:alpha w14:val="60000"/>
            </w14:srgbClr>
          </w14:shadow>
        </w:rPr>
      </w:pPr>
      <w:bookmarkStart w:id="0" w:name="_Hlk3720903"/>
      <w:bookmarkStart w:id="1" w:name="_Toc396546718"/>
      <w:bookmarkEnd w:id="0"/>
      <w:r w:rsidRPr="0061006B">
        <w:rPr>
          <w:rFonts w:hint="cs"/>
          <w:rtl/>
          <w:lang w:bidi="fa-IR"/>
          <w14:shadow w14:blurRad="50800" w14:dist="38100" w14:dir="2700000" w14:sx="100000" w14:sy="100000" w14:kx="0" w14:ky="0" w14:algn="tl">
            <w14:srgbClr w14:val="000000">
              <w14:alpha w14:val="60000"/>
            </w14:srgbClr>
          </w14:shadow>
        </w:rPr>
        <w:t>الجريمة الكبرى</w:t>
      </w:r>
    </w:p>
    <w:p w14:paraId="4D153B66" w14:textId="77777777" w:rsidR="00DD5F23" w:rsidRPr="0060069C" w:rsidRDefault="00DD5F23" w:rsidP="00DD5F23">
      <w:pPr>
        <w:pStyle w:val="libCenterBold1"/>
        <w:rPr>
          <w:rtl/>
        </w:rPr>
      </w:pPr>
      <w:r w:rsidRPr="0060069C">
        <w:rPr>
          <w:rFonts w:hint="cs"/>
          <w:rtl/>
        </w:rPr>
        <w:t xml:space="preserve">دراسة تحليلية جنائية لجرائم الوهابية السلفية </w:t>
      </w:r>
    </w:p>
    <w:p w14:paraId="4294A47A" w14:textId="77777777" w:rsidR="00DD5F23" w:rsidRPr="0060069C" w:rsidRDefault="00DD5F23" w:rsidP="00DD5F23">
      <w:pPr>
        <w:pStyle w:val="libCenterBold1"/>
        <w:rPr>
          <w:rtl/>
        </w:rPr>
      </w:pPr>
      <w:r w:rsidRPr="0060069C">
        <w:rPr>
          <w:rFonts w:hint="cs"/>
          <w:rtl/>
        </w:rPr>
        <w:t>وآل سعود ضد المراقد المقدسة في العراق</w:t>
      </w:r>
    </w:p>
    <w:p w14:paraId="5B76AFCA" w14:textId="77777777" w:rsidR="00DD5F23" w:rsidRPr="0060069C" w:rsidRDefault="00DD5F23" w:rsidP="00DD5F23">
      <w:pPr>
        <w:pStyle w:val="libCenterBold1"/>
        <w:rPr>
          <w:rtl/>
        </w:rPr>
      </w:pPr>
      <w:r w:rsidRPr="0060069C">
        <w:rPr>
          <w:rFonts w:hint="cs"/>
          <w:rtl/>
        </w:rPr>
        <w:t xml:space="preserve">1211 </w:t>
      </w:r>
      <w:r>
        <w:rPr>
          <w:rFonts w:hint="cs"/>
          <w:rtl/>
        </w:rPr>
        <w:t>-</w:t>
      </w:r>
      <w:r w:rsidRPr="0060069C">
        <w:rPr>
          <w:rFonts w:hint="cs"/>
          <w:rtl/>
        </w:rPr>
        <w:t xml:space="preserve"> 1343</w:t>
      </w:r>
      <w:r>
        <w:rPr>
          <w:rFonts w:hint="cs"/>
          <w:rtl/>
        </w:rPr>
        <w:t xml:space="preserve"> هـ / </w:t>
      </w:r>
      <w:r w:rsidRPr="0060069C">
        <w:rPr>
          <w:rFonts w:hint="cs"/>
          <w:rtl/>
        </w:rPr>
        <w:t>1790</w:t>
      </w:r>
      <w:r>
        <w:rPr>
          <w:rFonts w:hint="cs"/>
          <w:rtl/>
        </w:rPr>
        <w:t xml:space="preserve"> - </w:t>
      </w:r>
      <w:r w:rsidRPr="0060069C">
        <w:rPr>
          <w:rFonts w:hint="cs"/>
          <w:rtl/>
        </w:rPr>
        <w:t>1922</w:t>
      </w:r>
      <w:r>
        <w:rPr>
          <w:rFonts w:hint="cs"/>
          <w:rtl/>
        </w:rPr>
        <w:t xml:space="preserve"> م</w:t>
      </w:r>
    </w:p>
    <w:p w14:paraId="7342BF8E" w14:textId="77777777" w:rsidR="00DD5F23" w:rsidRPr="0061006B" w:rsidRDefault="00DD5F23" w:rsidP="00DD5F23">
      <w:pPr>
        <w:pStyle w:val="libCenterBold1"/>
        <w:rPr>
          <w14:shadow w14:blurRad="50800" w14:dist="38100" w14:dir="2700000" w14:sx="100000" w14:sy="100000" w14:kx="0" w14:ky="0" w14:algn="tl">
            <w14:srgbClr w14:val="000000">
              <w14:alpha w14:val="60000"/>
            </w14:srgbClr>
          </w14:shadow>
        </w:rPr>
      </w:pPr>
    </w:p>
    <w:p w14:paraId="62BBAF5B" w14:textId="77777777" w:rsidR="00DD5F23" w:rsidRPr="0061006B" w:rsidRDefault="00DD5F23" w:rsidP="00DD5F23">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د. السيد محمدرضا الهاشمي</w:t>
      </w:r>
    </w:p>
    <w:p w14:paraId="5543312A" w14:textId="765299F0" w:rsidR="00DD5F23" w:rsidRDefault="00DD5F23" w:rsidP="00DD5F23">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المجلد ال</w:t>
      </w:r>
      <w:r>
        <w:rPr>
          <w:rFonts w:hint="cs"/>
          <w:rtl/>
          <w14:shadow w14:blurRad="50800" w14:dist="38100" w14:dir="2700000" w14:sx="100000" w14:sy="100000" w14:kx="0" w14:ky="0" w14:algn="tl">
            <w14:srgbClr w14:val="000000">
              <w14:alpha w14:val="60000"/>
            </w14:srgbClr>
          </w14:shadow>
        </w:rPr>
        <w:t>ثا</w:t>
      </w:r>
      <w:r w:rsidR="006F49EA">
        <w:rPr>
          <w:rFonts w:hint="cs"/>
          <w:rtl/>
          <w14:shadow w14:blurRad="50800" w14:dist="38100" w14:dir="2700000" w14:sx="100000" w14:sy="100000" w14:kx="0" w14:ky="0" w14:algn="tl">
            <w14:srgbClr w14:val="000000">
              <w14:alpha w14:val="60000"/>
            </w14:srgbClr>
          </w14:shadow>
        </w:rPr>
        <w:t>لث</w:t>
      </w:r>
    </w:p>
    <w:p w14:paraId="0DC202CF" w14:textId="77777777" w:rsidR="00DD5F23" w:rsidRPr="0060069C" w:rsidRDefault="00DD5F23" w:rsidP="00DD5F23">
      <w:pPr>
        <w:pStyle w:val="libCenterBold2"/>
        <w:rPr>
          <w:rtl/>
        </w:rPr>
      </w:pPr>
      <w:r w:rsidRPr="0060069C">
        <w:rPr>
          <w:rFonts w:hint="cs"/>
          <w:rtl/>
        </w:rPr>
        <w:t>المركز الوثائقي للدفاع عن المقدسات الإسلامية</w:t>
      </w:r>
    </w:p>
    <w:p w14:paraId="66F27DEA" w14:textId="77777777" w:rsidR="00DD5F23" w:rsidRDefault="00DD5F23" w:rsidP="00DD5F23">
      <w:pPr>
        <w:pStyle w:val="libNormal"/>
        <w:rPr>
          <w:rtl/>
        </w:rPr>
      </w:pPr>
      <w:r>
        <w:rPr>
          <w:rtl/>
        </w:rPr>
        <w:br w:type="page"/>
      </w:r>
    </w:p>
    <w:p w14:paraId="7FD5551E" w14:textId="77777777" w:rsidR="00DD5F23" w:rsidRDefault="00DD5F23" w:rsidP="00DD5F23">
      <w:pPr>
        <w:pStyle w:val="libNormal"/>
        <w:rPr>
          <w:rtl/>
        </w:rPr>
      </w:pPr>
      <w:r>
        <w:rPr>
          <w:rtl/>
        </w:rPr>
        <w:lastRenderedPageBreak/>
        <w:br w:type="page"/>
      </w:r>
    </w:p>
    <w:p w14:paraId="362F5B4E" w14:textId="77777777" w:rsidR="00DD5F23" w:rsidRPr="0061006B" w:rsidRDefault="00DD5F23" w:rsidP="00DD5F23">
      <w:pPr>
        <w:pStyle w:val="libBold1"/>
        <w:rPr>
          <w:rtl/>
          <w:lang w:bidi="fa-IR"/>
          <w14:shadow w14:blurRad="50800" w14:dist="38100" w14:dir="2700000" w14:sx="100000" w14:sy="100000" w14:kx="0" w14:ky="0" w14:algn="tl">
            <w14:srgbClr w14:val="000000">
              <w14:alpha w14:val="60000"/>
            </w14:srgbClr>
          </w14:shadow>
        </w:rPr>
      </w:pPr>
      <w:r w:rsidRPr="0061006B">
        <w:rPr>
          <w:rFonts w:hint="cs"/>
          <w:rtl/>
          <w:lang w:bidi="fa-IR"/>
          <w14:shadow w14:blurRad="50800" w14:dist="38100" w14:dir="2700000" w14:sx="100000" w14:sy="100000" w14:kx="0" w14:ky="0" w14:algn="tl">
            <w14:srgbClr w14:val="000000">
              <w14:alpha w14:val="60000"/>
            </w14:srgbClr>
          </w14:shadow>
        </w:rPr>
        <w:lastRenderedPageBreak/>
        <w:t xml:space="preserve">سلسلة بحوث: </w:t>
      </w:r>
    </w:p>
    <w:p w14:paraId="51CE9F78" w14:textId="77777777" w:rsidR="00DD5F23" w:rsidRPr="0061006B" w:rsidRDefault="00DD5F23" w:rsidP="00DD5F23">
      <w:pPr>
        <w:pStyle w:val="libTitr1"/>
        <w:rPr>
          <w:rtl/>
          <w14:shadow w14:blurRad="50800" w14:dist="38100" w14:dir="2700000" w14:sx="100000" w14:sy="100000" w14:kx="0" w14:ky="0" w14:algn="tl">
            <w14:srgbClr w14:val="000000">
              <w14:alpha w14:val="60000"/>
            </w14:srgbClr>
          </w14:shadow>
        </w:rPr>
      </w:pPr>
      <w:r w:rsidRPr="0061006B">
        <w:rPr>
          <w:rFonts w:hint="cs"/>
          <w:rtl/>
          <w:lang w:bidi="fa-IR"/>
          <w14:shadow w14:blurRad="50800" w14:dist="38100" w14:dir="2700000" w14:sx="100000" w14:sy="100000" w14:kx="0" w14:ky="0" w14:algn="tl">
            <w14:srgbClr w14:val="000000">
              <w14:alpha w14:val="60000"/>
            </w14:srgbClr>
          </w14:shadow>
        </w:rPr>
        <w:t>الجريمة الكبرى</w:t>
      </w:r>
    </w:p>
    <w:p w14:paraId="7EC89A27" w14:textId="77777777" w:rsidR="00DD5F23" w:rsidRPr="0060069C" w:rsidRDefault="00DD5F23" w:rsidP="00DD5F23">
      <w:pPr>
        <w:pStyle w:val="libTitr2"/>
        <w:rPr>
          <w:rtl/>
        </w:rPr>
      </w:pPr>
      <w:r w:rsidRPr="0060069C">
        <w:rPr>
          <w:rFonts w:hint="cs"/>
          <w:rtl/>
        </w:rPr>
        <w:t xml:space="preserve">دراسة تحليلية جنائية لجرائم الوهابية السلفية </w:t>
      </w:r>
    </w:p>
    <w:p w14:paraId="70CEC905" w14:textId="77777777" w:rsidR="00DD5F23" w:rsidRPr="0060069C" w:rsidRDefault="00DD5F23" w:rsidP="00DD5F23">
      <w:pPr>
        <w:pStyle w:val="libTitr2"/>
        <w:rPr>
          <w:rtl/>
        </w:rPr>
      </w:pPr>
      <w:r w:rsidRPr="0060069C">
        <w:rPr>
          <w:rFonts w:hint="cs"/>
          <w:rtl/>
        </w:rPr>
        <w:t>وآل سعود ضد المراقد المقدسة في العراق</w:t>
      </w:r>
    </w:p>
    <w:p w14:paraId="4802B296" w14:textId="77777777" w:rsidR="00DD5F23" w:rsidRPr="0060069C" w:rsidRDefault="00DD5F23" w:rsidP="00DD5F23">
      <w:pPr>
        <w:pStyle w:val="libCenterBold1"/>
        <w:rPr>
          <w:rtl/>
        </w:rPr>
      </w:pPr>
      <w:r w:rsidRPr="0060069C">
        <w:rPr>
          <w:rFonts w:hint="cs"/>
          <w:rtl/>
        </w:rPr>
        <w:t>(1211 هجرية 1343)</w:t>
      </w:r>
    </w:p>
    <w:p w14:paraId="2A8A0261" w14:textId="77777777" w:rsidR="00DD5F23" w:rsidRPr="0060069C" w:rsidRDefault="00DD5F23" w:rsidP="00DD5F23">
      <w:pPr>
        <w:pStyle w:val="libCenterBold1"/>
        <w:rPr>
          <w:rtl/>
        </w:rPr>
      </w:pPr>
      <w:r w:rsidRPr="0060069C">
        <w:rPr>
          <w:rFonts w:hint="cs"/>
          <w:rtl/>
        </w:rPr>
        <w:t>(1790ميلادية 1922)</w:t>
      </w:r>
    </w:p>
    <w:p w14:paraId="0B8A0D92" w14:textId="77777777" w:rsidR="00DD5F23" w:rsidRPr="0061006B" w:rsidRDefault="00DD5F23" w:rsidP="00DD5F23">
      <w:pPr>
        <w:pStyle w:val="libCenterBold1"/>
        <w:rPr>
          <w14:shadow w14:blurRad="50800" w14:dist="38100" w14:dir="2700000" w14:sx="100000" w14:sy="100000" w14:kx="0" w14:ky="0" w14:algn="tl">
            <w14:srgbClr w14:val="000000">
              <w14:alpha w14:val="60000"/>
            </w14:srgbClr>
          </w14:shadow>
        </w:rPr>
      </w:pPr>
    </w:p>
    <w:p w14:paraId="4A3754B5" w14:textId="77777777" w:rsidR="00DD5F23" w:rsidRPr="0061006B" w:rsidRDefault="00DD5F23" w:rsidP="00DD5F23">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د. السيد محمدرضا الهاشمي</w:t>
      </w:r>
    </w:p>
    <w:p w14:paraId="47B98636" w14:textId="77777777" w:rsidR="00DD5F23" w:rsidRPr="0060069C" w:rsidRDefault="00DD5F23" w:rsidP="00DD5F23">
      <w:pPr>
        <w:pStyle w:val="libCenterBold2"/>
        <w:rPr>
          <w:rtl/>
        </w:rPr>
      </w:pPr>
      <w:r w:rsidRPr="0060069C">
        <w:rPr>
          <w:rFonts w:hint="cs"/>
          <w:rtl/>
        </w:rPr>
        <w:t>المركز الوثائقي للدفاع عن المقدسات الإسلامية</w:t>
      </w:r>
    </w:p>
    <w:p w14:paraId="335E9305" w14:textId="581DD4AB" w:rsidR="00DD5F23" w:rsidRPr="0061006B" w:rsidRDefault="00DD5F23" w:rsidP="00DD5F23">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المجلد ال</w:t>
      </w:r>
      <w:r>
        <w:rPr>
          <w:rFonts w:hint="cs"/>
          <w:rtl/>
          <w14:shadow w14:blurRad="50800" w14:dist="38100" w14:dir="2700000" w14:sx="100000" w14:sy="100000" w14:kx="0" w14:ky="0" w14:algn="tl">
            <w14:srgbClr w14:val="000000">
              <w14:alpha w14:val="60000"/>
            </w14:srgbClr>
          </w14:shadow>
        </w:rPr>
        <w:t>ثا</w:t>
      </w:r>
      <w:r w:rsidR="006F49EA">
        <w:rPr>
          <w:rFonts w:hint="cs"/>
          <w:rtl/>
          <w14:shadow w14:blurRad="50800" w14:dist="38100" w14:dir="2700000" w14:sx="100000" w14:sy="100000" w14:kx="0" w14:ky="0" w14:algn="tl">
            <w14:srgbClr w14:val="000000">
              <w14:alpha w14:val="60000"/>
            </w14:srgbClr>
          </w14:shadow>
        </w:rPr>
        <w:t>لث</w:t>
      </w:r>
    </w:p>
    <w:p w14:paraId="4E3AF2A5" w14:textId="77777777" w:rsidR="00DD5F23" w:rsidRPr="0060069C" w:rsidRDefault="00DD5F23" w:rsidP="00DD5F23">
      <w:pPr>
        <w:pStyle w:val="libCenterBold1"/>
        <w:rPr>
          <w:rtl/>
        </w:rPr>
      </w:pPr>
    </w:p>
    <w:p w14:paraId="467B76E3" w14:textId="77777777" w:rsidR="00DD5F23" w:rsidRPr="001B20F5" w:rsidRDefault="00DD5F23" w:rsidP="00DD5F23">
      <w:pPr>
        <w:pStyle w:val="libCenter"/>
        <w:rPr>
          <w:rtl/>
        </w:rPr>
      </w:pPr>
      <w:r w:rsidRPr="0060069C">
        <w:rPr>
          <w:rFonts w:hint="cs"/>
          <w:rtl/>
        </w:rPr>
        <w:t>الطبعة الأولى (1434 هـ / 2013 م)</w:t>
      </w:r>
      <w:r w:rsidRPr="00895506">
        <w:rPr>
          <w:rtl/>
        </w:rPr>
        <w:t xml:space="preserve"> </w:t>
      </w:r>
    </w:p>
    <w:p w14:paraId="098CBF3B" w14:textId="77777777" w:rsidR="00DD5F23" w:rsidRDefault="00DD5F23" w:rsidP="00DD5F23">
      <w:pPr>
        <w:pStyle w:val="libNormal"/>
        <w:rPr>
          <w:rtl/>
        </w:rPr>
      </w:pPr>
      <w:r>
        <w:rPr>
          <w:rtl/>
        </w:rPr>
        <w:br w:type="page"/>
      </w:r>
    </w:p>
    <w:p w14:paraId="7790E8F6" w14:textId="77777777" w:rsidR="00DD5F23" w:rsidRDefault="00DD5F23" w:rsidP="00DD5F23">
      <w:pPr>
        <w:pStyle w:val="libNormal"/>
        <w:rPr>
          <w:rtl/>
        </w:rPr>
      </w:pPr>
      <w:r>
        <w:rPr>
          <w:rtl/>
        </w:rPr>
        <w:lastRenderedPageBreak/>
        <w:br w:type="page"/>
      </w:r>
    </w:p>
    <w:p w14:paraId="0D461DDB" w14:textId="77777777" w:rsidR="00DD5F23" w:rsidRDefault="00DD5F23" w:rsidP="00DD5F23">
      <w:pPr>
        <w:pStyle w:val="libCenter"/>
        <w:rPr>
          <w:rtl/>
        </w:rPr>
      </w:pPr>
    </w:p>
    <w:p w14:paraId="55F41108" w14:textId="77777777" w:rsidR="00DD5F23" w:rsidRPr="002E5D08" w:rsidRDefault="00DD5F23" w:rsidP="00DD5F23">
      <w:pPr>
        <w:pStyle w:val="libCenter"/>
        <w:rPr>
          <w:rtl/>
        </w:rPr>
      </w:pPr>
      <w:r w:rsidRPr="0060069C">
        <w:rPr>
          <w:rFonts w:hint="cs"/>
          <w:noProof/>
          <w:rtl/>
        </w:rPr>
        <w:drawing>
          <wp:inline distT="0" distB="0" distL="0" distR="0" wp14:anchorId="47864377" wp14:editId="04D7058D">
            <wp:extent cx="2800985" cy="1153160"/>
            <wp:effectExtent l="0" t="0" r="0" b="8890"/>
            <wp:docPr id="15" name="Picture 15"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985" cy="1153160"/>
                    </a:xfrm>
                    <a:prstGeom prst="rect">
                      <a:avLst/>
                    </a:prstGeom>
                    <a:noFill/>
                    <a:ln>
                      <a:noFill/>
                    </a:ln>
                  </pic:spPr>
                </pic:pic>
              </a:graphicData>
            </a:graphic>
          </wp:inline>
        </w:drawing>
      </w:r>
    </w:p>
    <w:p w14:paraId="0F3E3BC6" w14:textId="77777777" w:rsidR="00DD5F23" w:rsidRDefault="00DD5F23" w:rsidP="00DD5F23">
      <w:pPr>
        <w:pStyle w:val="libTitr1"/>
        <w:rPr>
          <w:rtl/>
          <w14:shadow w14:blurRad="50800" w14:dist="38100" w14:dir="2700000" w14:sx="100000" w14:sy="100000" w14:kx="0" w14:ky="0" w14:algn="tl">
            <w14:srgbClr w14:val="000000">
              <w14:alpha w14:val="60000"/>
            </w14:srgbClr>
          </w14:shadow>
        </w:rPr>
      </w:pPr>
    </w:p>
    <w:p w14:paraId="6187C291" w14:textId="77777777" w:rsidR="00DD5F23" w:rsidRPr="0061006B" w:rsidRDefault="00DD5F23" w:rsidP="00DD5F23">
      <w:pPr>
        <w:pStyle w:val="libTitr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«ما ضاع حقّ وراءه مطالب</w:t>
      </w:r>
      <w:r>
        <w:rPr>
          <w:rFonts w:hint="cs"/>
          <w:rtl/>
          <w14:shadow w14:blurRad="50800" w14:dist="38100" w14:dir="2700000" w14:sx="100000" w14:sy="100000" w14:kx="0" w14:ky="0" w14:algn="tl">
            <w14:srgbClr w14:val="000000">
              <w14:alpha w14:val="60000"/>
            </w14:srgbClr>
          </w14:shadow>
        </w:rPr>
        <w:t>»</w:t>
      </w:r>
    </w:p>
    <w:p w14:paraId="304011E3" w14:textId="77777777" w:rsidR="00DD5F23" w:rsidRPr="00895506" w:rsidRDefault="00DD5F23" w:rsidP="00DD5F23">
      <w:pPr>
        <w:pStyle w:val="libLeftBold"/>
        <w:rPr>
          <w:rtl/>
        </w:rPr>
      </w:pPr>
      <w:r w:rsidRPr="00895506">
        <w:rPr>
          <w:rFonts w:hint="cs"/>
          <w:rtl/>
        </w:rPr>
        <w:t>الإمام علي عليه السلام</w:t>
      </w:r>
    </w:p>
    <w:p w14:paraId="24FB09CF" w14:textId="77777777" w:rsidR="00DD5F23" w:rsidRDefault="00DD5F23" w:rsidP="00DD5F23">
      <w:pPr>
        <w:pStyle w:val="libNormal"/>
        <w:rPr>
          <w:rtl/>
        </w:rPr>
      </w:pPr>
      <w:r>
        <w:rPr>
          <w:rtl/>
        </w:rPr>
        <w:br w:type="page"/>
      </w:r>
    </w:p>
    <w:p w14:paraId="4DB40398" w14:textId="77777777" w:rsidR="00DD5F23" w:rsidRDefault="00DD5F23" w:rsidP="00DD5F23">
      <w:pPr>
        <w:pStyle w:val="libCenter"/>
        <w:rPr>
          <w:rtl/>
        </w:rPr>
      </w:pPr>
      <w:r>
        <w:rPr>
          <w:noProof/>
        </w:rPr>
        <w:lastRenderedPageBreak/>
        <w:drawing>
          <wp:inline distT="0" distB="0" distL="0" distR="0" wp14:anchorId="47FC931E" wp14:editId="3FA4B5C6">
            <wp:extent cx="2962275" cy="566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5667375"/>
                    </a:xfrm>
                    <a:prstGeom prst="rect">
                      <a:avLst/>
                    </a:prstGeom>
                    <a:noFill/>
                    <a:ln>
                      <a:noFill/>
                    </a:ln>
                  </pic:spPr>
                </pic:pic>
              </a:graphicData>
            </a:graphic>
          </wp:inline>
        </w:drawing>
      </w:r>
    </w:p>
    <w:p w14:paraId="0DFABD4E" w14:textId="77777777" w:rsidR="00DD5F23" w:rsidRDefault="00DD5F23" w:rsidP="00DD5F23">
      <w:pPr>
        <w:pStyle w:val="libNormal"/>
        <w:rPr>
          <w:rtl/>
        </w:rPr>
      </w:pPr>
      <w:r>
        <w:rPr>
          <w:rtl/>
        </w:rPr>
        <w:br w:type="page"/>
      </w:r>
    </w:p>
    <w:p w14:paraId="673D2011" w14:textId="77777777" w:rsidR="00DD5F23" w:rsidRDefault="00DD5F23" w:rsidP="00DD5F23">
      <w:pPr>
        <w:pStyle w:val="libTitr2"/>
        <w:rPr>
          <w:rtl/>
        </w:rPr>
      </w:pPr>
      <w:r>
        <w:rPr>
          <w:rFonts w:hint="cs"/>
          <w:rtl/>
        </w:rPr>
        <w:lastRenderedPageBreak/>
        <w:t xml:space="preserve">جريمة الكبرى </w:t>
      </w:r>
    </w:p>
    <w:p w14:paraId="2F041800" w14:textId="03544ABC" w:rsidR="00DD5F23" w:rsidRDefault="00DD5F23" w:rsidP="00DD5F23">
      <w:pPr>
        <w:pStyle w:val="libTitr2"/>
        <w:rPr>
          <w:rtl/>
        </w:rPr>
      </w:pPr>
      <w:r>
        <w:rPr>
          <w:rFonts w:hint="cs"/>
          <w:rtl/>
        </w:rPr>
        <w:t>المجلد الثا</w:t>
      </w:r>
      <w:r w:rsidR="006F49EA">
        <w:rPr>
          <w:rFonts w:hint="cs"/>
          <w:rtl/>
        </w:rPr>
        <w:t>لث</w:t>
      </w:r>
    </w:p>
    <w:p w14:paraId="4B197A16" w14:textId="77777777" w:rsidR="00DD5F23" w:rsidRDefault="00DD5F23" w:rsidP="00DD5F23">
      <w:pPr>
        <w:pStyle w:val="libNormal"/>
      </w:pPr>
      <w:r>
        <w:rPr>
          <w:rtl/>
        </w:rPr>
        <w:br w:type="page"/>
      </w:r>
    </w:p>
    <w:p w14:paraId="2B6D7FC6" w14:textId="77777777" w:rsidR="00DD5F23" w:rsidRPr="003C78E1" w:rsidRDefault="00DD5F23" w:rsidP="00DD5F23">
      <w:pPr>
        <w:pStyle w:val="libNormal"/>
      </w:pPr>
      <w:bookmarkStart w:id="2" w:name="_Toc378431647"/>
      <w:bookmarkStart w:id="3" w:name="_Toc378434362"/>
      <w:bookmarkStart w:id="4" w:name="_Toc378435629"/>
      <w:r w:rsidRPr="003C78E1">
        <w:rPr>
          <w:rtl/>
        </w:rPr>
        <w:lastRenderedPageBreak/>
        <w:br w:type="page"/>
      </w:r>
    </w:p>
    <w:p w14:paraId="22CBAA58" w14:textId="77777777" w:rsidR="00DD5F23" w:rsidRPr="0060069C" w:rsidRDefault="00DD5F23" w:rsidP="00DD5F23">
      <w:pPr>
        <w:pStyle w:val="Heading2Center"/>
        <w:rPr>
          <w:rtl/>
        </w:rPr>
      </w:pPr>
      <w:bookmarkStart w:id="5" w:name="_Toc396546719"/>
      <w:bookmarkStart w:id="6" w:name="_Toc5535539"/>
      <w:bookmarkStart w:id="7" w:name="_Toc5704706"/>
      <w:r w:rsidRPr="0060069C">
        <w:rPr>
          <w:rFonts w:hint="cs"/>
          <w:rtl/>
        </w:rPr>
        <w:lastRenderedPageBreak/>
        <w:t>الاهداء</w:t>
      </w:r>
      <w:bookmarkEnd w:id="5"/>
      <w:bookmarkEnd w:id="6"/>
      <w:bookmarkEnd w:id="7"/>
    </w:p>
    <w:p w14:paraId="7A52BC85" w14:textId="77777777" w:rsidR="00DD5F23" w:rsidRPr="0060069C" w:rsidRDefault="00DD5F23" w:rsidP="00DD5F23">
      <w:pPr>
        <w:pStyle w:val="libBold1"/>
        <w:rPr>
          <w:rtl/>
          <w:lang w:bidi="ar-IQ"/>
        </w:rPr>
      </w:pPr>
    </w:p>
    <w:p w14:paraId="53173041" w14:textId="77777777" w:rsidR="00DD5F23" w:rsidRPr="0060069C" w:rsidRDefault="00DD5F23" w:rsidP="00DD5F23">
      <w:pPr>
        <w:pStyle w:val="libCenterBold1"/>
        <w:rPr>
          <w:rtl/>
        </w:rPr>
      </w:pPr>
      <w:bookmarkStart w:id="8" w:name="_Toc396546720"/>
      <w:r w:rsidRPr="0060069C">
        <w:rPr>
          <w:rtl/>
        </w:rPr>
        <w:t>ا</w:t>
      </w:r>
      <w:r w:rsidRPr="0060069C">
        <w:rPr>
          <w:rFonts w:hint="cs"/>
          <w:rtl/>
        </w:rPr>
        <w:t xml:space="preserve">لى </w:t>
      </w:r>
      <w:r w:rsidRPr="0060069C">
        <w:rPr>
          <w:rtl/>
        </w:rPr>
        <w:t>سيدنا</w:t>
      </w:r>
      <w:r w:rsidRPr="0060069C">
        <w:rPr>
          <w:rFonts w:hint="cs"/>
          <w:rtl/>
        </w:rPr>
        <w:t xml:space="preserve"> ومولانا</w:t>
      </w:r>
      <w:bookmarkEnd w:id="8"/>
    </w:p>
    <w:p w14:paraId="3BA303DB" w14:textId="77777777" w:rsidR="00DD5F23" w:rsidRPr="0060069C" w:rsidRDefault="00DD5F23" w:rsidP="00DD5F23">
      <w:pPr>
        <w:pStyle w:val="libCenterBold1"/>
        <w:rPr>
          <w:rtl/>
        </w:rPr>
      </w:pPr>
      <w:bookmarkStart w:id="9" w:name="_Toc396546721"/>
      <w:r w:rsidRPr="0060069C">
        <w:rPr>
          <w:rtl/>
        </w:rPr>
        <w:t>العباس</w:t>
      </w:r>
      <w:r w:rsidRPr="0060069C">
        <w:rPr>
          <w:rFonts w:hint="cs"/>
          <w:rtl/>
        </w:rPr>
        <w:t xml:space="preserve"> </w:t>
      </w:r>
      <w:r w:rsidRPr="0060069C">
        <w:rPr>
          <w:rtl/>
        </w:rPr>
        <w:t>بن</w:t>
      </w:r>
      <w:r w:rsidRPr="0060069C">
        <w:rPr>
          <w:rFonts w:hint="cs"/>
          <w:rtl/>
        </w:rPr>
        <w:t xml:space="preserve"> </w:t>
      </w:r>
      <w:r w:rsidRPr="0060069C">
        <w:rPr>
          <w:rtl/>
        </w:rPr>
        <w:t>علي</w:t>
      </w:r>
      <w:r w:rsidRPr="0060069C">
        <w:rPr>
          <w:rFonts w:hint="cs"/>
          <w:rtl/>
        </w:rPr>
        <w:t xml:space="preserve"> </w:t>
      </w:r>
      <w:r w:rsidRPr="0060069C">
        <w:rPr>
          <w:rtl/>
        </w:rPr>
        <w:t>بن</w:t>
      </w:r>
      <w:r w:rsidRPr="0060069C">
        <w:rPr>
          <w:rFonts w:hint="cs"/>
          <w:rtl/>
        </w:rPr>
        <w:t xml:space="preserve"> </w:t>
      </w:r>
      <w:r w:rsidRPr="0060069C">
        <w:rPr>
          <w:rtl/>
        </w:rPr>
        <w:t>أبي</w:t>
      </w:r>
      <w:r w:rsidRPr="0060069C">
        <w:rPr>
          <w:rFonts w:hint="cs"/>
          <w:rtl/>
        </w:rPr>
        <w:t xml:space="preserve"> </w:t>
      </w:r>
      <w:r w:rsidRPr="0060069C">
        <w:rPr>
          <w:rtl/>
        </w:rPr>
        <w:t>طالب</w:t>
      </w:r>
      <w:bookmarkEnd w:id="9"/>
    </w:p>
    <w:p w14:paraId="77D7C504" w14:textId="77777777" w:rsidR="00DD5F23" w:rsidRPr="0060069C" w:rsidRDefault="00DD5F23" w:rsidP="00DD5F23">
      <w:pPr>
        <w:pStyle w:val="libCenterBold1"/>
        <w:rPr>
          <w:rtl/>
        </w:rPr>
      </w:pPr>
      <w:bookmarkStart w:id="10" w:name="_Toc396546722"/>
      <w:r w:rsidRPr="0060069C">
        <w:rPr>
          <w:rtl/>
        </w:rPr>
        <w:t>ناصر</w:t>
      </w:r>
      <w:r w:rsidRPr="0060069C">
        <w:rPr>
          <w:rFonts w:hint="cs"/>
          <w:rtl/>
        </w:rPr>
        <w:t xml:space="preserve"> </w:t>
      </w:r>
      <w:r w:rsidRPr="0060069C">
        <w:rPr>
          <w:rtl/>
        </w:rPr>
        <w:t>الحسين</w:t>
      </w:r>
      <w:r w:rsidRPr="0060069C">
        <w:rPr>
          <w:rFonts w:hint="cs"/>
          <w:rtl/>
        </w:rPr>
        <w:t xml:space="preserve"> </w:t>
      </w:r>
      <w:r w:rsidRPr="0060069C">
        <w:rPr>
          <w:rtl/>
        </w:rPr>
        <w:t>الشهيد</w:t>
      </w:r>
      <w:bookmarkEnd w:id="10"/>
    </w:p>
    <w:p w14:paraId="2BAE3034" w14:textId="77777777" w:rsidR="00DD5F23" w:rsidRPr="0060069C" w:rsidRDefault="00DD5F23" w:rsidP="00DD5F23">
      <w:pPr>
        <w:pStyle w:val="libCenterBold1"/>
      </w:pPr>
      <w:bookmarkStart w:id="11" w:name="_Toc396546723"/>
      <w:r w:rsidRPr="0060069C">
        <w:rPr>
          <w:rtl/>
        </w:rPr>
        <w:t>نهدي</w:t>
      </w:r>
      <w:r w:rsidRPr="0060069C">
        <w:rPr>
          <w:rFonts w:hint="cs"/>
          <w:rtl/>
        </w:rPr>
        <w:t xml:space="preserve"> </w:t>
      </w:r>
      <w:r w:rsidRPr="0060069C">
        <w:rPr>
          <w:rtl/>
        </w:rPr>
        <w:t>هذا</w:t>
      </w:r>
      <w:r w:rsidRPr="0060069C">
        <w:rPr>
          <w:rFonts w:hint="cs"/>
          <w:rtl/>
        </w:rPr>
        <w:t xml:space="preserve"> </w:t>
      </w:r>
      <w:r w:rsidRPr="0060069C">
        <w:rPr>
          <w:rtl/>
        </w:rPr>
        <w:t>الجهد</w:t>
      </w:r>
      <w:r w:rsidRPr="0060069C">
        <w:rPr>
          <w:rFonts w:hint="cs"/>
          <w:rtl/>
        </w:rPr>
        <w:t xml:space="preserve"> </w:t>
      </w:r>
      <w:r w:rsidRPr="0060069C">
        <w:rPr>
          <w:rtl/>
        </w:rPr>
        <w:t>المتواضع</w:t>
      </w:r>
      <w:bookmarkEnd w:id="11"/>
    </w:p>
    <w:p w14:paraId="547BF735" w14:textId="77777777" w:rsidR="00DD5F23" w:rsidRPr="0060069C" w:rsidRDefault="00DD5F23" w:rsidP="00DD5F23">
      <w:pPr>
        <w:pStyle w:val="libCenterBold1"/>
        <w:rPr>
          <w:rtl/>
        </w:rPr>
      </w:pPr>
      <w:bookmarkStart w:id="12" w:name="_Toc396546724"/>
      <w:r w:rsidRPr="0060069C">
        <w:rPr>
          <w:rtl/>
        </w:rPr>
        <w:t>علّنا</w:t>
      </w:r>
      <w:r w:rsidRPr="0060069C">
        <w:rPr>
          <w:rFonts w:hint="cs"/>
          <w:rtl/>
        </w:rPr>
        <w:t xml:space="preserve"> </w:t>
      </w:r>
      <w:r w:rsidRPr="0060069C">
        <w:rPr>
          <w:rtl/>
        </w:rPr>
        <w:t>أن</w:t>
      </w:r>
      <w:r w:rsidRPr="0060069C">
        <w:rPr>
          <w:rFonts w:hint="cs"/>
          <w:rtl/>
        </w:rPr>
        <w:t xml:space="preserve"> </w:t>
      </w:r>
      <w:r w:rsidRPr="0060069C">
        <w:rPr>
          <w:rtl/>
        </w:rPr>
        <w:t>نكون</w:t>
      </w:r>
      <w:r w:rsidRPr="0060069C">
        <w:rPr>
          <w:rFonts w:hint="cs"/>
          <w:rtl/>
        </w:rPr>
        <w:t xml:space="preserve"> </w:t>
      </w:r>
      <w:r w:rsidRPr="0060069C">
        <w:rPr>
          <w:rtl/>
        </w:rPr>
        <w:t>من</w:t>
      </w:r>
      <w:r w:rsidRPr="0060069C">
        <w:rPr>
          <w:rFonts w:hint="cs"/>
          <w:rtl/>
        </w:rPr>
        <w:t xml:space="preserve"> </w:t>
      </w:r>
      <w:r w:rsidRPr="0060069C">
        <w:rPr>
          <w:rtl/>
        </w:rPr>
        <w:t>المناصرين</w:t>
      </w:r>
      <w:bookmarkEnd w:id="12"/>
    </w:p>
    <w:p w14:paraId="32C78E90" w14:textId="77777777" w:rsidR="00DD5F23" w:rsidRDefault="00DD5F23" w:rsidP="00DD5F23">
      <w:pPr>
        <w:pStyle w:val="libCenterBold1"/>
        <w:rPr>
          <w:rtl/>
        </w:rPr>
      </w:pPr>
      <w:bookmarkStart w:id="13" w:name="_Toc396546725"/>
      <w:r w:rsidRPr="0060069C">
        <w:rPr>
          <w:rtl/>
        </w:rPr>
        <w:t>لشيعتهم</w:t>
      </w:r>
      <w:r w:rsidRPr="0060069C">
        <w:rPr>
          <w:rFonts w:hint="cs"/>
          <w:rtl/>
        </w:rPr>
        <w:t xml:space="preserve"> (عليهم السلام</w:t>
      </w:r>
      <w:bookmarkEnd w:id="2"/>
      <w:bookmarkEnd w:id="3"/>
      <w:bookmarkEnd w:id="4"/>
      <w:r w:rsidRPr="0060069C">
        <w:rPr>
          <w:rFonts w:hint="cs"/>
          <w:rtl/>
        </w:rPr>
        <w:t>)</w:t>
      </w:r>
      <w:bookmarkEnd w:id="13"/>
    </w:p>
    <w:p w14:paraId="2CB4E9C7" w14:textId="77777777" w:rsidR="00DD5F23" w:rsidRDefault="00DD5F23" w:rsidP="00DD5F23">
      <w:pPr>
        <w:pStyle w:val="libNormal"/>
        <w:rPr>
          <w:rtl/>
        </w:rPr>
      </w:pPr>
      <w:r>
        <w:rPr>
          <w:rtl/>
        </w:rPr>
        <w:br w:type="page"/>
      </w:r>
    </w:p>
    <w:p w14:paraId="33794B5D" w14:textId="77777777" w:rsidR="00DD5F23" w:rsidRDefault="00DD5F23" w:rsidP="00DD5F23">
      <w:pPr>
        <w:pStyle w:val="libNormal"/>
        <w:rPr>
          <w:rtl/>
        </w:rPr>
      </w:pPr>
      <w:r>
        <w:rPr>
          <w:rtl/>
        </w:rPr>
        <w:lastRenderedPageBreak/>
        <w:br w:type="page"/>
      </w:r>
    </w:p>
    <w:p w14:paraId="4F4D00FB" w14:textId="77777777" w:rsidR="00DD5F23" w:rsidRDefault="00DD5F23" w:rsidP="00DD5F23">
      <w:pPr>
        <w:pStyle w:val="Heading2Center"/>
        <w:rPr>
          <w:rFonts w:eastAsia="Calibri"/>
          <w:noProof/>
          <w:rtl/>
        </w:rPr>
      </w:pPr>
      <w:bookmarkStart w:id="14" w:name="_Toc4841904"/>
      <w:bookmarkStart w:id="15" w:name="_Toc5535540"/>
      <w:bookmarkStart w:id="16" w:name="_Toc5704707"/>
      <w:bookmarkEnd w:id="1"/>
      <w:r>
        <w:rPr>
          <w:rFonts w:eastAsia="Calibri" w:hint="cs"/>
          <w:noProof/>
          <w:rtl/>
        </w:rPr>
        <w:lastRenderedPageBreak/>
        <w:t>بسم الله الرحمن الرحيم</w:t>
      </w:r>
      <w:bookmarkEnd w:id="14"/>
      <w:bookmarkEnd w:id="15"/>
      <w:bookmarkEnd w:id="16"/>
    </w:p>
    <w:p w14:paraId="096297DD" w14:textId="77777777" w:rsidR="000608B7" w:rsidRPr="000608B7" w:rsidRDefault="000608B7" w:rsidP="000608B7">
      <w:pPr>
        <w:pStyle w:val="libNormal"/>
        <w:rPr>
          <w:rFonts w:eastAsia="Calibri"/>
          <w:rtl/>
        </w:rPr>
      </w:pPr>
      <w:r w:rsidRPr="000608B7">
        <w:rPr>
          <w:rFonts w:eastAsia="Calibri"/>
          <w:rtl/>
        </w:rPr>
        <w:t xml:space="preserve">الحمد لله رب العالمين والصلاة والسلام على نبينا محمد وآله الطيبين الطاهرين. </w:t>
      </w:r>
    </w:p>
    <w:p w14:paraId="2668B3F5" w14:textId="77777777" w:rsidR="000608B7" w:rsidRPr="000608B7" w:rsidRDefault="000608B7" w:rsidP="000608B7">
      <w:pPr>
        <w:pStyle w:val="libNormal"/>
        <w:rPr>
          <w:rFonts w:eastAsia="Calibri"/>
          <w:rtl/>
        </w:rPr>
      </w:pPr>
      <w:r w:rsidRPr="000608B7">
        <w:rPr>
          <w:rFonts w:eastAsia="Calibri"/>
          <w:rtl/>
        </w:rPr>
        <w:t xml:space="preserve">لم يتمتع أتباع أهل البيت  عليهم السلام  بالأمن والأمان والهدوء والاستقرار على مر التاريخ، وما إن خرجوا من مظلمة وجور طاغٍ حتى جاء آخر وأضاف إلى سجل المآسي والمظالم صفحة جديدة وأرقاماً اُخرى. </w:t>
      </w:r>
    </w:p>
    <w:p w14:paraId="19CC7A19" w14:textId="77777777" w:rsidR="000608B7" w:rsidRPr="000608B7" w:rsidRDefault="000608B7" w:rsidP="000608B7">
      <w:pPr>
        <w:pStyle w:val="libNormal"/>
        <w:rPr>
          <w:rFonts w:eastAsia="Calibri"/>
          <w:rtl/>
        </w:rPr>
      </w:pPr>
      <w:r w:rsidRPr="000608B7">
        <w:rPr>
          <w:rFonts w:eastAsia="Calibri"/>
          <w:rtl/>
        </w:rPr>
        <w:t>وفي عصرنا الحديث ظهرت حركات وتيارات أذاقت المسلمين والمؤمنين الويلات، وخصوصاً أتباع أهل البيت  عليهم السلام ، وجعلتهم يعيشون في دوامة من المآسي وسلسلة من المظالم والبلايا... ولا من ناصر ومعين، وكأن التأريخ حمل القساوة والغلظة عليهم على طول صفحاته السوداء.</w:t>
      </w:r>
    </w:p>
    <w:p w14:paraId="5474DE7B" w14:textId="77777777" w:rsidR="000608B7" w:rsidRPr="000608B7" w:rsidRDefault="000608B7" w:rsidP="000608B7">
      <w:pPr>
        <w:pStyle w:val="libNormal"/>
        <w:rPr>
          <w:rFonts w:eastAsia="Calibri"/>
          <w:rtl/>
        </w:rPr>
      </w:pPr>
      <w:r w:rsidRPr="000608B7">
        <w:rPr>
          <w:rFonts w:eastAsia="Calibri"/>
          <w:rtl/>
        </w:rPr>
        <w:t>والأنكى من ذلك أن تلكم الجرائم والمآسي تُمحى من ذاكرة الأمّة والمؤرّخين وتذوي جذوتها على مر الزمان وتطاول الأيّام... بل تصبح جزءاً لا ينفك من الواقع المفروض على المسلمين والمؤمنين. وإذا ما ظهرت التفاتة كريمة من أحد المطالبين والثائرين برفع المظالم عنهم وأرجاع الحقوق إليهم، تعالت الأصوات من الظالمين والجلادين ليصبوا جام غضبهم عليه، لا لشيء سوى أنه طالب بالحق وأراد رفع بعض الضيم عن المسلمين.</w:t>
      </w:r>
    </w:p>
    <w:p w14:paraId="10375F06" w14:textId="77777777" w:rsidR="000608B7" w:rsidRDefault="000608B7" w:rsidP="000608B7">
      <w:pPr>
        <w:pStyle w:val="libNormal"/>
        <w:rPr>
          <w:rtl/>
        </w:rPr>
      </w:pPr>
      <w:r w:rsidRPr="000608B7">
        <w:rPr>
          <w:rFonts w:eastAsia="Calibri"/>
          <w:rtl/>
        </w:rPr>
        <w:t xml:space="preserve">إن الظالمين لا يتركون لأهل الحقّ فسحة العيش، حتى وإن أخلدوا </w:t>
      </w:r>
    </w:p>
    <w:p w14:paraId="7E03C8AB" w14:textId="4581661E" w:rsidR="00DD5F23" w:rsidRDefault="00DD5F23" w:rsidP="000608B7">
      <w:pPr>
        <w:pStyle w:val="libNormal"/>
        <w:rPr>
          <w:rtl/>
        </w:rPr>
      </w:pPr>
      <w:r>
        <w:rPr>
          <w:rtl/>
        </w:rPr>
        <w:br w:type="page"/>
      </w:r>
    </w:p>
    <w:p w14:paraId="7236501D" w14:textId="74549B2E" w:rsidR="00DD5F23" w:rsidRPr="0060069C" w:rsidRDefault="000608B7" w:rsidP="000608B7">
      <w:pPr>
        <w:pStyle w:val="libNormal0"/>
        <w:rPr>
          <w:rFonts w:eastAsia="Calibri"/>
          <w:rtl/>
        </w:rPr>
      </w:pPr>
      <w:r w:rsidRPr="000608B7">
        <w:rPr>
          <w:rFonts w:eastAsia="Calibri"/>
          <w:rtl/>
        </w:rPr>
        <w:lastRenderedPageBreak/>
        <w:t>للسكون، ولم يعترضوا على باطلهم أو ظلمهم. فإن السكوت عن الظالم والرضى بالضيم لا يمنع سياط الجلاد أن تتوالى علينا. ومن جانب آخر فإن الله تعالى لا يرضى لعباده بالسكوت عن الحقّ وقبول الضيم، فقد توعد سبحانه أولئك بالعقاب. وعلى هذا المنوال كانت سيرة الأنبياء والأولياء  عليهم السلام ، فإنهم لم يرضوا بالذل، ولم يتصفوا بالجبن والخنوع، بل كانت صيحات الحقّ تعلو دائماً من حناجرهم الطاهرة.</w:t>
      </w:r>
    </w:p>
    <w:p w14:paraId="28AC5C73" w14:textId="77777777" w:rsidR="00DD5F23" w:rsidRPr="00A66DDA" w:rsidRDefault="00DD5F23" w:rsidP="00DD5F23">
      <w:pPr>
        <w:pStyle w:val="libNormal"/>
        <w:rPr>
          <w:rStyle w:val="libNormalChar"/>
          <w:rFonts w:eastAsia="Calibri"/>
          <w:rtl/>
        </w:rPr>
      </w:pPr>
      <w:r w:rsidRPr="0060069C">
        <w:rPr>
          <w:rFonts w:eastAsia="Calibri"/>
          <w:rtl/>
        </w:rPr>
        <w:t>وعليه فلابد من وضع حدّ لهذه المآسي والمظالم، ونقوم لله تعالى في نصرة الحق والدفاع عن المظلومين، وأداء ما علينا من الواجبات في الجهاد ونصرة الدين، ونحن نعيش بكنف الآية الشريفة في قوله تعالى:</w:t>
      </w:r>
      <w:r w:rsidRPr="00011836">
        <w:rPr>
          <w:rStyle w:val="libAlaemChar"/>
          <w:rFonts w:eastAsia="Calibri"/>
          <w:rtl/>
        </w:rPr>
        <w:t>(</w:t>
      </w:r>
      <w:r w:rsidRPr="006A2B5B">
        <w:rPr>
          <w:rStyle w:val="libAieChar"/>
          <w:rFonts w:eastAsia="Calibri"/>
          <w:rtl/>
        </w:rPr>
        <w:t>وَمَا لَكُمْ لاَ تُقَاتِلُونَ فِي سَبِيلِ اللّهِ</w:t>
      </w:r>
      <w:r w:rsidRPr="00011836">
        <w:rPr>
          <w:rStyle w:val="libAlaemChar"/>
          <w:rFonts w:eastAsia="Calibri"/>
          <w:rtl/>
        </w:rPr>
        <w:t>)</w:t>
      </w:r>
      <w:r w:rsidRPr="00A66DDA">
        <w:rPr>
          <w:rStyle w:val="libNormalChar"/>
          <w:rFonts w:eastAsia="Calibri"/>
          <w:rtl/>
        </w:rPr>
        <w:t xml:space="preserve"> سورة النساء، الآية 75، وقد وعدنا الله تعالى بالنصر والفوز في قوله تعالى: </w:t>
      </w:r>
      <w:r w:rsidRPr="00011836">
        <w:rPr>
          <w:rStyle w:val="libAlaemChar"/>
          <w:rFonts w:eastAsia="Calibri"/>
          <w:rtl/>
        </w:rPr>
        <w:t>(</w:t>
      </w:r>
      <w:r w:rsidRPr="006A2B5B">
        <w:rPr>
          <w:rStyle w:val="libAieChar"/>
          <w:rFonts w:eastAsia="Calibri"/>
          <w:rtl/>
        </w:rPr>
        <w:t>يَا أَيُّهَا الَّذِينَ آمَنُوا إِن تَنصُرُوا اللَّهَ يَنصُرْكُمْ وَيُثَبِّتْ أَقْدَامَكُمْ</w:t>
      </w:r>
      <w:r w:rsidRPr="00011836">
        <w:rPr>
          <w:rStyle w:val="libAlaemChar"/>
          <w:rFonts w:eastAsia="Calibri"/>
          <w:rtl/>
        </w:rPr>
        <w:t>)</w:t>
      </w:r>
      <w:r w:rsidRPr="00A66DDA">
        <w:rPr>
          <w:rStyle w:val="libNormalChar"/>
          <w:rFonts w:eastAsia="Calibri"/>
          <w:rtl/>
        </w:rPr>
        <w:t xml:space="preserve"> سورة محمد صلّى الله عليه وآله، الآية 7.</w:t>
      </w:r>
    </w:p>
    <w:p w14:paraId="529F2715" w14:textId="77777777" w:rsidR="000608B7" w:rsidRPr="000608B7" w:rsidRDefault="000608B7" w:rsidP="000608B7">
      <w:pPr>
        <w:pStyle w:val="libNormal"/>
        <w:rPr>
          <w:rFonts w:eastAsia="Calibri"/>
          <w:rtl/>
        </w:rPr>
      </w:pPr>
      <w:r w:rsidRPr="000608B7">
        <w:rPr>
          <w:rFonts w:eastAsia="Calibri"/>
          <w:rtl/>
        </w:rPr>
        <w:t>لذلك كانت انطلاقة هذا العمل المبارك الذي نحن بصدده، والجهد المتواضع في السعي لإعادة النصاب إلى حده، وإرجاع جزءٍ من الحقّ إلى أهله، ولرسم بعض معالم الطريق في الدفاع عن القيم والحقوق، ومنع الظالم والجاني عن النيل من مقدّساتنا وكرامة أمتنا أكثر ممّا فُعل، وفي هذا الطريق لابدّ من العمل على خلق المساهمة الشعبية ضمن حركة عقلائية هادفة إلى إيجاد الطوق المنيع والقاعدة الجماهيرية الواعية، لمنع الظالم عن التمادي في غيّه وإيقاف المتجاوز عند حده.</w:t>
      </w:r>
    </w:p>
    <w:p w14:paraId="50761900" w14:textId="0874EDB7" w:rsidR="000608B7" w:rsidRDefault="000608B7" w:rsidP="000608B7">
      <w:pPr>
        <w:pStyle w:val="libNormal"/>
        <w:rPr>
          <w:rtl/>
        </w:rPr>
      </w:pPr>
      <w:r w:rsidRPr="000608B7">
        <w:rPr>
          <w:rFonts w:eastAsia="Calibri"/>
          <w:rtl/>
        </w:rPr>
        <w:t xml:space="preserve">لقد أنبرت ثلة من المؤمنين في مسيرة: </w:t>
      </w:r>
      <w:r>
        <w:rPr>
          <w:rFonts w:eastAsia="Calibri" w:hint="cs"/>
          <w:rtl/>
        </w:rPr>
        <w:t>«</w:t>
      </w:r>
      <w:r w:rsidRPr="000608B7">
        <w:rPr>
          <w:rStyle w:val="libBold2Char"/>
          <w:rtl/>
        </w:rPr>
        <w:t>كونا للظالم خصماً وللمظلوم عوناً</w:t>
      </w:r>
      <w:r>
        <w:rPr>
          <w:rFonts w:eastAsia="Calibri" w:hint="cs"/>
          <w:rtl/>
        </w:rPr>
        <w:t>»</w:t>
      </w:r>
      <w:r w:rsidRPr="000608B7">
        <w:rPr>
          <w:rFonts w:eastAsia="Calibri"/>
          <w:rtl/>
        </w:rPr>
        <w:t xml:space="preserve"> (ميزان الحكمة - محمد الريشهري: ج2 ص1778)؛ لوضع الأسس العلمية الصحيحة والممنهجة لاختيار أفضل السُبل وأنجع الطرق الشرعية </w:t>
      </w:r>
    </w:p>
    <w:p w14:paraId="5488F814" w14:textId="485DC5B2" w:rsidR="00DD5F23" w:rsidRDefault="00DD5F23" w:rsidP="000608B7">
      <w:pPr>
        <w:pStyle w:val="libNormal"/>
        <w:rPr>
          <w:rtl/>
        </w:rPr>
      </w:pPr>
      <w:r>
        <w:rPr>
          <w:rtl/>
        </w:rPr>
        <w:br w:type="page"/>
      </w:r>
    </w:p>
    <w:p w14:paraId="315C387F" w14:textId="77777777" w:rsidR="000608B7" w:rsidRPr="000608B7" w:rsidRDefault="000608B7" w:rsidP="000608B7">
      <w:pPr>
        <w:pStyle w:val="libNormal0"/>
        <w:rPr>
          <w:rFonts w:eastAsia="Calibri"/>
          <w:rtl/>
        </w:rPr>
      </w:pPr>
      <w:r w:rsidRPr="000608B7">
        <w:rPr>
          <w:rFonts w:eastAsia="Calibri"/>
          <w:rtl/>
        </w:rPr>
        <w:lastRenderedPageBreak/>
        <w:t>والقانونية للدفاع عن مقدّسات الإسلام والمسلمين، روحية كانت أو مادية، وردع الباطل وأهله من التمادي في العدوان على الأمّة، ورفع الحيف الذي حل بنا وبأهلنا ومقدّساتنا على مدى القرون الماضية، وهي حُبلى بعشرات، بل بمئات من المآسي والجرائم والاعتداءات التي قل نظيرها في تأريخ البشرية.</w:t>
      </w:r>
    </w:p>
    <w:p w14:paraId="39F01F60" w14:textId="77777777" w:rsidR="000608B7" w:rsidRPr="000608B7" w:rsidRDefault="000608B7" w:rsidP="000608B7">
      <w:pPr>
        <w:pStyle w:val="libNormal"/>
        <w:rPr>
          <w:rFonts w:eastAsia="Calibri"/>
          <w:rtl/>
        </w:rPr>
      </w:pPr>
      <w:r w:rsidRPr="000608B7">
        <w:rPr>
          <w:rFonts w:eastAsia="Calibri"/>
          <w:rtl/>
        </w:rPr>
        <w:t>إن هذا العمل المقدس، والذي نضع لُبنات بنائه الأولى، يفتقر إلى رفد علمي من الباحثين والخبراء، ودعم قضائي من الحقوقيين والقضاة، وحماية شاملة من جماهير أمتنا الإسلامية، وكلنا أمل وثقة بأن الأحرار والشرفاء وأصحاب العقول النيرة سيؤازروننا في هذا المضمار، ويُساهمون معنا بالكلمة الطيبة والخبرة المهنية والوثيقة الحيوية والإشارة الكريمة في مجال مسيرتنا الشائكة.</w:t>
      </w:r>
    </w:p>
    <w:p w14:paraId="13647581" w14:textId="77777777" w:rsidR="000608B7" w:rsidRDefault="000608B7" w:rsidP="000608B7">
      <w:pPr>
        <w:pStyle w:val="libNormal"/>
        <w:rPr>
          <w:rFonts w:eastAsia="Calibri"/>
          <w:rtl/>
        </w:rPr>
      </w:pPr>
      <w:r w:rsidRPr="000608B7">
        <w:rPr>
          <w:rFonts w:eastAsia="Calibri"/>
          <w:rtl/>
        </w:rPr>
        <w:t xml:space="preserve">والله تعالى من وراء القصد. </w:t>
      </w:r>
    </w:p>
    <w:p w14:paraId="7A32BF69" w14:textId="6620CCFA" w:rsidR="00DD5F23" w:rsidRDefault="00DD5F23" w:rsidP="000608B7">
      <w:pPr>
        <w:pStyle w:val="libLeftBold"/>
        <w:rPr>
          <w:rFonts w:eastAsia="Calibri"/>
          <w:rtl/>
        </w:rPr>
      </w:pPr>
      <w:r w:rsidRPr="0060069C">
        <w:rPr>
          <w:rFonts w:eastAsia="Calibri" w:hint="cs"/>
          <w:rtl/>
        </w:rPr>
        <w:t>المركز الوثائقي للدفاع عن المقدسات الإسلامية</w:t>
      </w:r>
    </w:p>
    <w:p w14:paraId="07E6172F" w14:textId="77777777" w:rsidR="00DD5F23" w:rsidRDefault="00DD5F23" w:rsidP="00DD5F23">
      <w:pPr>
        <w:pStyle w:val="libNormal"/>
        <w:rPr>
          <w:rtl/>
        </w:rPr>
      </w:pPr>
      <w:r>
        <w:rPr>
          <w:rtl/>
        </w:rPr>
        <w:br w:type="page"/>
      </w:r>
    </w:p>
    <w:p w14:paraId="21141941" w14:textId="77777777" w:rsidR="00DD5F23" w:rsidRDefault="00DD5F23" w:rsidP="00DD5F23">
      <w:pPr>
        <w:pStyle w:val="libNormal"/>
        <w:rPr>
          <w:rFonts w:eastAsia="Calibri"/>
          <w:rtl/>
        </w:rPr>
      </w:pPr>
      <w:r>
        <w:rPr>
          <w:rFonts w:eastAsia="Calibri"/>
          <w:rtl/>
        </w:rPr>
        <w:lastRenderedPageBreak/>
        <w:br w:type="page"/>
      </w:r>
    </w:p>
    <w:p w14:paraId="1B19886A" w14:textId="77777777" w:rsidR="00DD5F23" w:rsidRPr="0060069C" w:rsidRDefault="00DD5F23" w:rsidP="00DD5F23">
      <w:pPr>
        <w:pStyle w:val="Heading2Center"/>
        <w:rPr>
          <w:rFonts w:eastAsia="Simplified Arabic"/>
          <w:rtl/>
        </w:rPr>
      </w:pPr>
      <w:bookmarkStart w:id="17" w:name="_Toc4841905"/>
      <w:bookmarkStart w:id="18" w:name="_Toc5535541"/>
      <w:bookmarkStart w:id="19" w:name="_Toc5704708"/>
      <w:r>
        <w:rPr>
          <w:rFonts w:eastAsia="Simplified Arabic" w:hint="cs"/>
          <w:rtl/>
        </w:rPr>
        <w:lastRenderedPageBreak/>
        <w:t>بسم الله الرحمن الرحيم</w:t>
      </w:r>
      <w:bookmarkEnd w:id="17"/>
      <w:bookmarkEnd w:id="18"/>
      <w:bookmarkEnd w:id="19"/>
    </w:p>
    <w:p w14:paraId="3260B748" w14:textId="77777777" w:rsidR="000608B7" w:rsidRPr="000608B7" w:rsidRDefault="000608B7" w:rsidP="000608B7">
      <w:pPr>
        <w:pStyle w:val="libNormal"/>
        <w:rPr>
          <w:rFonts w:eastAsia="Simplified Arabic"/>
          <w:rtl/>
        </w:rPr>
      </w:pPr>
      <w:r w:rsidRPr="000608B7">
        <w:rPr>
          <w:rFonts w:eastAsia="Simplified Arabic"/>
          <w:rtl/>
        </w:rPr>
        <w:t>إن الصراع الدائر بين الحقّ والباطل قائم منذ أن خلق الله تعالى آدم على نبينا وآله وعليه السلام، ومأزال مستمراً ما دام هنالك منهجان وسيرتان، وسيستمر هذا الصراع حتى يأذن الله تعالى بانتصار الحقّ على الباطل، حيث يُورث سبحانه الأرض لعباده الصالحين.</w:t>
      </w:r>
    </w:p>
    <w:p w14:paraId="43642224" w14:textId="77777777" w:rsidR="000608B7" w:rsidRPr="000608B7" w:rsidRDefault="000608B7" w:rsidP="000608B7">
      <w:pPr>
        <w:pStyle w:val="libNormal"/>
        <w:rPr>
          <w:rFonts w:eastAsia="Simplified Arabic"/>
          <w:rtl/>
        </w:rPr>
      </w:pPr>
      <w:r w:rsidRPr="000608B7">
        <w:rPr>
          <w:rFonts w:eastAsia="Simplified Arabic"/>
          <w:rtl/>
        </w:rPr>
        <w:t xml:space="preserve">ولكل طرف في الصراع قادته ورجاله الذين يدافعون عن منهجهم ووجودهم، فأتباع الحقّ يريدون للبشرية السعادة وللإنسانية القسط والخير، أما أهل الباطل ورموزه، فلا يفكرون إلا في مصالحهم وأهوائهم الطائشة، ويمارسون شتى أنواع الظلم والزيغ، فلم يسلم الحرث والنسل من جورهم وفسادهم على مر الدهور. </w:t>
      </w:r>
    </w:p>
    <w:p w14:paraId="737EA8E0" w14:textId="77777777" w:rsidR="000608B7" w:rsidRPr="000608B7" w:rsidRDefault="000608B7" w:rsidP="000608B7">
      <w:pPr>
        <w:pStyle w:val="libNormal"/>
        <w:rPr>
          <w:rFonts w:eastAsia="Simplified Arabic"/>
          <w:rtl/>
        </w:rPr>
      </w:pPr>
      <w:r w:rsidRPr="000608B7">
        <w:rPr>
          <w:rFonts w:eastAsia="Simplified Arabic"/>
          <w:rtl/>
        </w:rPr>
        <w:t xml:space="preserve">وللحق وشهادة للتأريخ، فإن المسلمين السائرين على خط ولاية علي وأولاده الطيبين  عليهم السلام ، منذ بزوغ فجر الإسلام الساطع، وعلى طول التاريخ، لم يكونوا يوماً ما مصدر قلق أو تفرقة للأمة الإسلامية، فضلاً عن أن يكونوا منبع حرب وعدوان على غيرهم. </w:t>
      </w:r>
    </w:p>
    <w:p w14:paraId="4DA18856" w14:textId="178E8855" w:rsidR="00DD5F23" w:rsidRDefault="000608B7" w:rsidP="000608B7">
      <w:pPr>
        <w:pStyle w:val="libNormal"/>
        <w:rPr>
          <w:rFonts w:eastAsia="Simplified Arabic"/>
          <w:rtl/>
        </w:rPr>
      </w:pPr>
      <w:r w:rsidRPr="000608B7">
        <w:rPr>
          <w:rFonts w:eastAsia="Simplified Arabic"/>
          <w:rtl/>
        </w:rPr>
        <w:t xml:space="preserve">ولم يمنحوا على مدى سيرتهم الطويلة سوى الرحمة والعفو والإحسان إلى بني البشر، سواء أكانوا مسلمين أم غيرهم، بل لم يضعوا العراقيل ولم يصنعوا الدمار ولا تمنوا الشر للغير، فضلاً عن زرع بذوره ونشر سمومه، سائرين على نهج الرسول الأمين  صلّى الله عليه وآله ، الذي نطق به التنزيل: </w:t>
      </w:r>
      <w:r w:rsidR="00DD5F23" w:rsidRPr="00011836">
        <w:rPr>
          <w:rStyle w:val="libAlaemChar"/>
          <w:rFonts w:eastAsia="Simplified Arabic" w:hint="cs"/>
          <w:rtl/>
        </w:rPr>
        <w:t>(</w:t>
      </w:r>
      <w:r w:rsidR="00DD5F23" w:rsidRPr="006A2B5B">
        <w:rPr>
          <w:rStyle w:val="libAieChar"/>
          <w:rFonts w:eastAsia="Calibri"/>
          <w:rtl/>
        </w:rPr>
        <w:t>وَمَا</w:t>
      </w:r>
      <w:r w:rsidR="00DD5F23" w:rsidRPr="006A2B5B">
        <w:rPr>
          <w:rStyle w:val="libAieChar"/>
          <w:rFonts w:eastAsia="Calibri" w:hint="cs"/>
          <w:rtl/>
        </w:rPr>
        <w:t xml:space="preserve"> </w:t>
      </w:r>
      <w:r w:rsidR="00DD5F23" w:rsidRPr="006A2B5B">
        <w:rPr>
          <w:rStyle w:val="libAieChar"/>
          <w:rFonts w:eastAsia="Calibri"/>
          <w:rtl/>
        </w:rPr>
        <w:t>أَرْسَلْنَاكَ إِلاَّ رَحْمَةً لِلْعَالَمِينَ</w:t>
      </w:r>
      <w:r w:rsidR="00DD5F23" w:rsidRPr="006A2B5B">
        <w:rPr>
          <w:rStyle w:val="libAieChar"/>
          <w:rFonts w:eastAsia="Calibri"/>
        </w:rPr>
        <w:t xml:space="preserve"> </w:t>
      </w:r>
      <w:r w:rsidR="00DD5F23" w:rsidRPr="006A2B5B">
        <w:rPr>
          <w:rStyle w:val="libAieChar"/>
          <w:rFonts w:eastAsia="Calibri"/>
          <w:rtl/>
        </w:rPr>
        <w:t>ألا</w:t>
      </w:r>
      <w:r w:rsidR="00DD5F23" w:rsidRPr="006A2B5B">
        <w:rPr>
          <w:rStyle w:val="libAieChar"/>
          <w:rFonts w:eastAsia="Calibri"/>
        </w:rPr>
        <w:t xml:space="preserve"> </w:t>
      </w:r>
      <w:r w:rsidR="00DD5F23" w:rsidRPr="006A2B5B">
        <w:rPr>
          <w:rStyle w:val="libAieChar"/>
          <w:rFonts w:eastAsia="Calibri"/>
          <w:rtl/>
        </w:rPr>
        <w:t>رحمةً</w:t>
      </w:r>
      <w:r w:rsidR="00DD5F23" w:rsidRPr="006A2B5B">
        <w:rPr>
          <w:rStyle w:val="libAieChar"/>
          <w:rFonts w:eastAsia="Calibri"/>
        </w:rPr>
        <w:t xml:space="preserve"> </w:t>
      </w:r>
      <w:r w:rsidR="00DD5F23" w:rsidRPr="006A2B5B">
        <w:rPr>
          <w:rStyle w:val="libAieChar"/>
          <w:rFonts w:eastAsia="Calibri"/>
          <w:rtl/>
        </w:rPr>
        <w:t>للعالمين</w:t>
      </w:r>
      <w:r w:rsidR="00DD5F23" w:rsidRPr="00011836">
        <w:rPr>
          <w:rStyle w:val="libAlaemChar"/>
          <w:rFonts w:eastAsia="Simplified Arabic"/>
          <w:rtl/>
        </w:rPr>
        <w:t>)</w:t>
      </w:r>
      <w:r w:rsidR="00DD5F23" w:rsidRPr="001B50CF">
        <w:rPr>
          <w:rFonts w:eastAsia="Simplified Arabic"/>
          <w:rtl/>
        </w:rPr>
        <w:t xml:space="preserve"> </w:t>
      </w:r>
      <w:r w:rsidRPr="000608B7">
        <w:rPr>
          <w:rFonts w:eastAsia="Simplified Arabic"/>
          <w:rtl/>
        </w:rPr>
        <w:t>(سورة الأنبياء، الآية: 107). فهو الرحيم بأمته والشفيق بهم، وكانت سيرته هادية إلى الخير والسعادة، وسار على</w:t>
      </w:r>
    </w:p>
    <w:p w14:paraId="48F81CEA" w14:textId="77777777" w:rsidR="00DD5F23" w:rsidRDefault="00DD5F23" w:rsidP="00DD5F23">
      <w:pPr>
        <w:pStyle w:val="libNormal"/>
        <w:rPr>
          <w:rtl/>
        </w:rPr>
      </w:pPr>
      <w:r>
        <w:rPr>
          <w:rtl/>
        </w:rPr>
        <w:br w:type="page"/>
      </w:r>
    </w:p>
    <w:p w14:paraId="1FF9386E" w14:textId="77777777" w:rsidR="000608B7" w:rsidRPr="000608B7" w:rsidRDefault="000608B7" w:rsidP="000608B7">
      <w:pPr>
        <w:pStyle w:val="libNormal0"/>
        <w:rPr>
          <w:rFonts w:eastAsia="Simplified Arabic"/>
          <w:rtl/>
        </w:rPr>
      </w:pPr>
      <w:r w:rsidRPr="000608B7">
        <w:rPr>
          <w:rFonts w:eastAsia="Simplified Arabic"/>
          <w:rtl/>
        </w:rPr>
        <w:lastRenderedPageBreak/>
        <w:t xml:space="preserve">نهجه أهل بيته وأولاده من بعده، فهم أئمة الهدى ومصابيح الدجى صلوات الله عليهم أجمعين. </w:t>
      </w:r>
    </w:p>
    <w:p w14:paraId="36F6A4BC" w14:textId="77777777" w:rsidR="000608B7" w:rsidRPr="000608B7" w:rsidRDefault="000608B7" w:rsidP="000608B7">
      <w:pPr>
        <w:pStyle w:val="libNormal"/>
        <w:rPr>
          <w:rFonts w:eastAsia="Simplified Arabic"/>
          <w:rtl/>
        </w:rPr>
      </w:pPr>
      <w:r w:rsidRPr="000608B7">
        <w:rPr>
          <w:rFonts w:eastAsia="Simplified Arabic"/>
          <w:rtl/>
        </w:rPr>
        <w:t>وقد سجل التاريخ صفحات مشرقة لسيرة هذا النبي الأكرم وأهل بيته صلوات الله وسلامه عليهم أجمعين، تلوح فيها الكثير من نسائم الخير والرحمة والعفو والإحسان للمسلمين ولغيرهم، وهذا ما جعل أفئدة من الناس تهوي إليهم، والنفوس ترنو إلى لقائهم، والقلوب تنجذب لمحاسن أخلاقهم، وحارت العقول في إدراك حقيقتهم، فاهتدت بنهجهم، واقتدت بهداهم نحو الحقّ والسلام(1). وفي المقابل، لم يبرح الأعداء والحاقدون والمعاندون لصاحب الرسالة وأهل بيته الهداة  عليهم السلام ، من نشر الحروب والدمار، وترويع الإنسان والإفساد في الأرض، وإذاقة المسلمين أنواع العذاب وصنوف البلاء، وقد زرعوا بذور الفتن والمكائد في عالمنا الإسلامي على مر العصور، وكانوا مصدراً للشر والبغي والدمار، فضلاً من توجيه سهامهم صوب الرسالة ونقائها وسمو صاحبها ورموزها، وبهذا فقد ردوا الجميل وخير الإسلام والرسالة بالإساءة والعدوان، وكل إناء بالذي فيه ينضح(2).</w:t>
      </w:r>
    </w:p>
    <w:p w14:paraId="5D5DC842" w14:textId="77777777" w:rsidR="000608B7" w:rsidRDefault="000608B7" w:rsidP="000608B7">
      <w:pPr>
        <w:pStyle w:val="libNormal"/>
        <w:rPr>
          <w:rtl/>
        </w:rPr>
      </w:pPr>
      <w:r w:rsidRPr="000608B7">
        <w:rPr>
          <w:rFonts w:eastAsia="Simplified Arabic"/>
          <w:rtl/>
        </w:rPr>
        <w:t xml:space="preserve">إن إحدى تلك الإساءات وبواطن الشر ومكائد السوء التي زرعها أعداء الدين من الصليبي الحاقد والصهيوني المتآمر في جسد الأمّة الإسلامية، وفي قلبها النابض كانت مذهب الوهابية المتغطرسة في نجد، وأما البهائية فكانت في شيراز، والقاديانية في الهند وغيرها كثير، ولم تكن هذه المذاهب هن الوحيدات من نوعها، بل كان القرار إعطاء يثرب لليهود، والإسكندرية للمسيحيين، ويزد للزرادشت الباريسيين، والعمارة للصابئة، وكرمانشاه للذين يؤلهون الإمام علياً  عليه السلام ، والموصل للإزيدية، والخليج </w:t>
      </w:r>
    </w:p>
    <w:p w14:paraId="5C101883" w14:textId="75BFE269" w:rsidR="00DD5F23" w:rsidRDefault="00DD5F23" w:rsidP="000608B7">
      <w:pPr>
        <w:pStyle w:val="libNormal"/>
        <w:rPr>
          <w:rtl/>
        </w:rPr>
      </w:pPr>
      <w:r>
        <w:rPr>
          <w:rtl/>
        </w:rPr>
        <w:br w:type="page"/>
      </w:r>
    </w:p>
    <w:p w14:paraId="43200E41" w14:textId="77777777" w:rsidR="000608B7" w:rsidRPr="000608B7" w:rsidRDefault="000608B7" w:rsidP="000608B7">
      <w:pPr>
        <w:pStyle w:val="libNormal0"/>
        <w:rPr>
          <w:rFonts w:eastAsia="Simplified Arabic"/>
          <w:rtl/>
        </w:rPr>
      </w:pPr>
      <w:r w:rsidRPr="000608B7">
        <w:rPr>
          <w:rFonts w:eastAsia="Simplified Arabic"/>
          <w:rtl/>
        </w:rPr>
        <w:lastRenderedPageBreak/>
        <w:t xml:space="preserve">للهندوس، وطرابلس للدروز، وأرض الشام للعلويين، وأخيراً وليس آخراً مسقط للخوارج، ثمّ دعم كل هذه الفئات بالمال والسلاح وتوسيع رقعة نفوذهم على ما بجوارها، وكل ذلك لتفكيك الأمّة الواحدة والدين الواحد. وقد أفاض الدكتور وهيم طالب محمد في كتابه (تأريخ الحجاز السياسي) عن خبائث وألاعيب الاستعمار بالأمّة الإسلامية وأوطانها المنكوبة(3). </w:t>
      </w:r>
    </w:p>
    <w:p w14:paraId="3FCFBA7D" w14:textId="77777777" w:rsidR="000608B7" w:rsidRPr="000608B7" w:rsidRDefault="000608B7" w:rsidP="000608B7">
      <w:pPr>
        <w:pStyle w:val="libNormal"/>
        <w:rPr>
          <w:rFonts w:eastAsia="Simplified Arabic"/>
          <w:rtl/>
        </w:rPr>
      </w:pPr>
      <w:r w:rsidRPr="000608B7">
        <w:rPr>
          <w:rFonts w:eastAsia="Simplified Arabic"/>
          <w:rtl/>
        </w:rPr>
        <w:t xml:space="preserve"> وقد زاد الأمر وبالاً وسوءاً حينما غزت جيوش العدو الصليبي الصهيوني مناطق الإسلام والمسلمين على حين غرة، وحكام المسلمين منقسمون على أنفسهم، غارقون بالملذات ومنغمسون بالرذائل، وسياط الجوع والحرمان تلفح ظهور الضعفاء والمساكين، والقتل والتشريد يفتك بالأحرار، فكانت الفرصة سانحة ليفعل أولئك الأجانب كل حرام ومنكر ويتمادوا بالسوء والحقد بما لا يوصف، وفي المقابل وعلى نفس الروية فعل هؤلاء المبتدعون البغاة من الوهابية والبهائية والبابية والقاديانية وغيرهم من المتمردين على قيم الدين، فمارسوا كل ضلالة وبدعة، وانتهكوا حرمات الله تعالى بالقتل والسلب والسبي(4).</w:t>
      </w:r>
    </w:p>
    <w:p w14:paraId="1F323650" w14:textId="77777777" w:rsidR="000608B7" w:rsidRPr="000608B7" w:rsidRDefault="000608B7" w:rsidP="000608B7">
      <w:pPr>
        <w:pStyle w:val="libNormal"/>
        <w:rPr>
          <w:rFonts w:eastAsia="Simplified Arabic"/>
          <w:rtl/>
        </w:rPr>
      </w:pPr>
      <w:r w:rsidRPr="000608B7">
        <w:rPr>
          <w:rFonts w:eastAsia="Simplified Arabic"/>
          <w:rtl/>
        </w:rPr>
        <w:t>وفي بحثنا هذا سوف نتطرق إلى إحدى هذه الفرق الضالة، والتي طالما أثارت الرعب والدمار وأهلكت الحرث والنسل في ربوع وطننا الإسلامي، على أساس أراجيف وأباطيل وعقائد ما أنزل الله بها من سلطان... إنها الوهابية الشنعاء(5).</w:t>
      </w:r>
    </w:p>
    <w:p w14:paraId="3DC41B04" w14:textId="645A59ED" w:rsidR="00DD5F23" w:rsidRDefault="000608B7" w:rsidP="000608B7">
      <w:pPr>
        <w:pStyle w:val="libNormal"/>
        <w:rPr>
          <w:rFonts w:eastAsia="Simplified Arabic"/>
          <w:rtl/>
        </w:rPr>
      </w:pPr>
      <w:r w:rsidRPr="000608B7">
        <w:rPr>
          <w:rFonts w:eastAsia="Simplified Arabic"/>
          <w:rtl/>
        </w:rPr>
        <w:t>والوهابية، هذه البدعة الطارئة وجرثومة الفساد والتمرد على قيم الفطرة، موضوع شائك وعميق، فقد اعتمد مبتدعوها على مبانٍ ترتبط بالقرون السابقة، بل لتصل إلى عصور الإسلام الأولى، إذ أخذت الإسرائيليات</w:t>
      </w:r>
    </w:p>
    <w:p w14:paraId="274D49F0" w14:textId="77777777" w:rsidR="00DD5F23" w:rsidRDefault="00DD5F23" w:rsidP="00DD5F23">
      <w:pPr>
        <w:pStyle w:val="libNormal"/>
        <w:rPr>
          <w:rtl/>
        </w:rPr>
      </w:pPr>
      <w:r>
        <w:rPr>
          <w:rtl/>
        </w:rPr>
        <w:br w:type="page"/>
      </w:r>
    </w:p>
    <w:p w14:paraId="582BD449" w14:textId="77777777" w:rsidR="000608B7" w:rsidRPr="000608B7" w:rsidRDefault="000608B7" w:rsidP="000608B7">
      <w:pPr>
        <w:pStyle w:val="libNormal0"/>
        <w:rPr>
          <w:rFonts w:eastAsia="Simplified Arabic"/>
          <w:rtl/>
        </w:rPr>
      </w:pPr>
      <w:r w:rsidRPr="000608B7">
        <w:rPr>
          <w:rFonts w:eastAsia="Simplified Arabic"/>
          <w:rtl/>
        </w:rPr>
        <w:lastRenderedPageBreak/>
        <w:t>وعقائد الكفر والشرك تدخل في مناهج المسلمين وعلومهم، وظهرت شرائح من العلماء أو مَن يدعون الفضل بين الحين والآخر، يتبنون تلك الأفكار، ويفتون على أساس تلك العقائد والميول والأهواء(6).</w:t>
      </w:r>
    </w:p>
    <w:p w14:paraId="247BD674" w14:textId="77777777" w:rsidR="000608B7" w:rsidRPr="000608B7" w:rsidRDefault="000608B7" w:rsidP="000608B7">
      <w:pPr>
        <w:pStyle w:val="libNormal"/>
        <w:rPr>
          <w:rFonts w:eastAsia="Simplified Arabic"/>
          <w:rtl/>
        </w:rPr>
      </w:pPr>
      <w:r w:rsidRPr="000608B7">
        <w:rPr>
          <w:rFonts w:eastAsia="Simplified Arabic"/>
          <w:rtl/>
        </w:rPr>
        <w:t xml:space="preserve">وبناءً على ذلك، فقد قسمنا مُتبنيات هذه الفئة الضالة ومرتكزاتها إلى ثلاثة محاور: </w:t>
      </w:r>
    </w:p>
    <w:p w14:paraId="6EB313BF" w14:textId="3DDEE321" w:rsidR="00DD5F23" w:rsidRPr="001B50CF" w:rsidRDefault="000608B7" w:rsidP="000608B7">
      <w:pPr>
        <w:pStyle w:val="libNormal"/>
        <w:rPr>
          <w:rFonts w:eastAsia="Simplified Arabic"/>
        </w:rPr>
      </w:pPr>
      <w:r w:rsidRPr="000608B7">
        <w:rPr>
          <w:rStyle w:val="libBold2Char"/>
          <w:rtl/>
        </w:rPr>
        <w:t>المحور الأوّل:</w:t>
      </w:r>
      <w:r w:rsidRPr="000608B7">
        <w:rPr>
          <w:rFonts w:eastAsia="Simplified Arabic"/>
          <w:rtl/>
        </w:rPr>
        <w:t xml:space="preserve"> يتعلق بالعقائد والأفكار لهذه الفئة الخارجة عن الدين، ولضحالة فكرها وسخافة آرائها، وتفاهة موضوعاتها، هبّ لها الرجال من أهل العلم والوعي ومن مختلف المذاهب والفرق للرد على بدعها المخالفة لمفاهيم وقيم الإسلام، وتكذيب أحدوثتها وفضح حقائقها. بل إن كثيراً من الذين ردوا على الوهابية هم من علماء الحنابلة وفقهائها، والذين تدعي الوهابية الانتماء إليهم. فهذا الشيخ سليمان بن عبد الوهاب الحنبلي النجدي، وهو الأخ الأكبر لمحمد بن عبد الوهاب، ردّ على بدع أخيه في كتابه (الصواعق الإلهية في الرد على الوهابية)(7)، وكذلك أفرد العلامة أبو حامد مرزوق، وهو من كبار علماء مكة المكرمة في كتابه (التوسّل بالنبي  صلّى الله عليه وآله  وجهالة الوهابيين)، حيث جمع ردود أكثر من أربعين فقيهاً وعالماً معاصراً لابن عبد الوهاب عليه، وربما يغنينا الأستاذ علي عبد الله محمد، في كتابه (معجم المؤلّفات الإسلامية في الرد على الوهابية)(8) عن البحث في هذا المضمار. أما كتاب (منهج الرشاد لمَن أراد السداد) لفقيه عصره الإمام كاشف الغطاء(9)، فلم يترك للوهابيين وابن عبد الوهاب منفذاً للخروج من مأزق الحجة الدامغة والدليل القاطع والبرهان الثاقب، ولهذا نترك التفصيل في هذا الموضوع للقارئ الكريم</w:t>
      </w:r>
    </w:p>
    <w:p w14:paraId="67096A90" w14:textId="77777777" w:rsidR="00DD5F23" w:rsidRDefault="00DD5F23" w:rsidP="00DD5F23">
      <w:pPr>
        <w:pStyle w:val="libNormal"/>
        <w:rPr>
          <w:rtl/>
        </w:rPr>
      </w:pPr>
      <w:r>
        <w:rPr>
          <w:rtl/>
        </w:rPr>
        <w:br w:type="page"/>
      </w:r>
    </w:p>
    <w:p w14:paraId="6CD9E3AF" w14:textId="77777777" w:rsidR="000608B7" w:rsidRPr="000608B7" w:rsidRDefault="000608B7" w:rsidP="000608B7">
      <w:pPr>
        <w:pStyle w:val="libNormal0"/>
        <w:rPr>
          <w:rFonts w:eastAsia="Simplified Arabic"/>
          <w:rtl/>
        </w:rPr>
      </w:pPr>
      <w:r w:rsidRPr="000608B7">
        <w:rPr>
          <w:rFonts w:eastAsia="Simplified Arabic"/>
          <w:rtl/>
        </w:rPr>
        <w:lastRenderedPageBreak/>
        <w:t xml:space="preserve">حتى يتابع بنفسه ما كتبه العلماء في الرد على الوهابية، وقد أبلوا فيه بلاءً حسناً صمت آذان الوهابيين، وأسكتت أفواههم. </w:t>
      </w:r>
    </w:p>
    <w:p w14:paraId="7E00A5D5" w14:textId="77777777" w:rsidR="000608B7" w:rsidRPr="000608B7" w:rsidRDefault="000608B7" w:rsidP="000608B7">
      <w:pPr>
        <w:pStyle w:val="libNormal"/>
        <w:rPr>
          <w:rFonts w:eastAsia="Simplified Arabic"/>
          <w:rtl/>
        </w:rPr>
      </w:pPr>
      <w:r w:rsidRPr="000608B7">
        <w:rPr>
          <w:rStyle w:val="libBold2Char"/>
          <w:rtl/>
        </w:rPr>
        <w:t>أما المحور الثاني</w:t>
      </w:r>
      <w:r w:rsidRPr="000608B7">
        <w:rPr>
          <w:rFonts w:eastAsia="Simplified Arabic"/>
          <w:rtl/>
        </w:rPr>
        <w:t>: فهو يتعلق بالنهج السياسي والممارسات الإدارية والعلاقات الخارجية لهذه الزمرة الوهابية السلفية، وكذلك فلسنا مهتمين بهذا الجانب، فإنها مع سذاجة خطابها السياسي وهمجية تحركاتها، وانكشاف أمرها وعمالتها للكافرين وخبث سريرتها، فقد تصدت جماعات من الساسة والقادة والأحزاب لفضح ممارساتها والكشف عن دواعي تأسيسها، وتعرية مخططاتها المعادية للإسلام ومحاولاتها في تمزيق الصف الإسلامي والعربي وتقديمهما لقمة سائغة لأعداء الإسلام من الصليبية والصهيونية(10)، فإن الباحثين والمؤرّخين لم يألوا جهداً في كشف اللثام عن الوجه الحقيقي للوهابية السلفية وتعريتها، حتى بات من الواضح لدى القاصي والداني، أن العقيدة الوهابية وآل سعود، ما هما إلا ربيبتان للصليبية والصهيونية(11)، والتي طالما حاولت الأجهزة الدعائية الوهابية، بمختلف الوسائل الإعلامية لستره وإبعاد الشبهة. وللمزيد من المعلومات، انتخبنا لك، أيها القارئ الكريم كتاب (الوهابية في صورتها الحقيقية) للأستاذ صائب عبد الحميد(12)، وكتاب (الوهابية فكراً وممارسة)، للأستاذ محمد عوض الخطيب(13)، لتقف على الحقيقة بنفسك.</w:t>
      </w:r>
    </w:p>
    <w:p w14:paraId="0779E133" w14:textId="79E6E6EB" w:rsidR="00DD5F23" w:rsidRDefault="000608B7" w:rsidP="000608B7">
      <w:pPr>
        <w:pStyle w:val="libNormal"/>
        <w:rPr>
          <w:rFonts w:eastAsia="Simplified Arabic"/>
          <w:rtl/>
        </w:rPr>
      </w:pPr>
      <w:r w:rsidRPr="000608B7">
        <w:rPr>
          <w:rStyle w:val="libBold2Char"/>
          <w:rtl/>
        </w:rPr>
        <w:t>ويبقى أخيراً المحور الثالث</w:t>
      </w:r>
      <w:r w:rsidRPr="000608B7">
        <w:rPr>
          <w:rFonts w:eastAsia="Simplified Arabic"/>
          <w:rtl/>
        </w:rPr>
        <w:t>: فهو يبحث موضوعاً مهماً للغاية، يتمثل بالجانب الجنائي والإجرامي لهذه الفئة الضالة، نعني بذلك أن نرصد وندرس ونحلل ونكشف حقائق جرائم الوهابية وآل سعود، وجناياتهم التي اقترفوها بحق الإسلام والمسلمين في منطقتنا الإسلامية، حيث تجاوزت</w:t>
      </w:r>
    </w:p>
    <w:p w14:paraId="69C1129A" w14:textId="77777777" w:rsidR="00DD5F23" w:rsidRDefault="00DD5F23" w:rsidP="00DD5F23">
      <w:pPr>
        <w:pStyle w:val="libNormal"/>
        <w:rPr>
          <w:rtl/>
        </w:rPr>
      </w:pPr>
      <w:r>
        <w:rPr>
          <w:rtl/>
        </w:rPr>
        <w:br w:type="page"/>
      </w:r>
    </w:p>
    <w:p w14:paraId="411EBA66" w14:textId="77777777" w:rsidR="000608B7" w:rsidRPr="000608B7" w:rsidRDefault="000608B7" w:rsidP="000608B7">
      <w:pPr>
        <w:pStyle w:val="libNormal0"/>
        <w:rPr>
          <w:rFonts w:eastAsia="Simplified Arabic"/>
          <w:rtl/>
        </w:rPr>
      </w:pPr>
      <w:r w:rsidRPr="000608B7">
        <w:rPr>
          <w:rFonts w:eastAsia="Simplified Arabic"/>
          <w:rtl/>
        </w:rPr>
        <w:lastRenderedPageBreak/>
        <w:t xml:space="preserve">حد التصور والبيان، فالقتل بمئات الألوف والأسر والسبي لنساء المسلمين وأولادهم لا حد له، ناهيك عن النهب والسرقة، حتى ضجت الدنيا لشرورهم، وتداعت الدول والشعوب للوقوف أمام جناياتهم(14). </w:t>
      </w:r>
    </w:p>
    <w:p w14:paraId="52E1BD82" w14:textId="77777777" w:rsidR="000608B7" w:rsidRPr="000608B7" w:rsidRDefault="000608B7" w:rsidP="000608B7">
      <w:pPr>
        <w:pStyle w:val="libNormal"/>
        <w:rPr>
          <w:rFonts w:eastAsia="Simplified Arabic"/>
          <w:rtl/>
        </w:rPr>
      </w:pPr>
      <w:r w:rsidRPr="000608B7">
        <w:rPr>
          <w:rFonts w:eastAsia="Simplified Arabic"/>
          <w:rtl/>
        </w:rPr>
        <w:t xml:space="preserve">وفي هذا السياق لم يخجل مؤرّخوا الوهابية في ذكر جرائم قومهم، بحق المسلمين الآمنين، بل يعتبرونها مدعاة للافتخار والمجد، فكان عنوان كتاب المؤرّخ الوهابي الأهم، الشيخ عثمان بن بشر الحنبلي النجدي باسم (عنوان المجد في تأريخ نجد)، وكذلك أبدع الكاتب الوهابي السلفي، الشيخ حسين بن أبي بكر، في كتابه (تاريخ نجد، المسمّى روضة الأفكار والأفهام لمرتاد الحال وتعداد غزوات ذوي الإسلام) في التمجيد والتعريف بفتوحات أبناء جلدته (المسلمين)، ضد الكفرة والمشركين (وما يعنيه هو أبناء الأمّة الإسلامية)(15) وغيرهم. </w:t>
      </w:r>
    </w:p>
    <w:p w14:paraId="393017FE" w14:textId="77777777" w:rsidR="000608B7" w:rsidRPr="000608B7" w:rsidRDefault="000608B7" w:rsidP="000608B7">
      <w:pPr>
        <w:pStyle w:val="libNormal"/>
        <w:rPr>
          <w:rFonts w:eastAsia="Simplified Arabic"/>
          <w:rtl/>
        </w:rPr>
      </w:pPr>
      <w:r w:rsidRPr="000608B7">
        <w:rPr>
          <w:rFonts w:eastAsia="Simplified Arabic"/>
          <w:rtl/>
        </w:rPr>
        <w:t>ومن منطلق إلقاء اللوم على الآخرين، والنأي بنفسه ودولته البريطانية العظمى، عما حصل من وقائع وجرائم وأحداث، على طول تاريخ الوهابيين السلفيين وآل سعود، شرح مصمم العرش السعودي الكولونيل سانت جون فيلبي في كتابيه (أربعون عاماً في الجزبرة العربية) و(تاريخ نجد)، حيث يكشف قسماً مهماً من تلك الجرائم البشعة والمجازر العنيفة والموبقات الآسنة بحق المسلمين الآمنيين(16).</w:t>
      </w:r>
    </w:p>
    <w:p w14:paraId="31A46622" w14:textId="0515371B" w:rsidR="00DD5F23" w:rsidRPr="0060069C" w:rsidRDefault="000608B7" w:rsidP="000608B7">
      <w:pPr>
        <w:pStyle w:val="libNormal"/>
        <w:rPr>
          <w:rFonts w:eastAsia="Simplified Arabic"/>
          <w:rtl/>
        </w:rPr>
      </w:pPr>
      <w:r w:rsidRPr="000608B7">
        <w:rPr>
          <w:rFonts w:eastAsia="Simplified Arabic"/>
          <w:rtl/>
        </w:rPr>
        <w:t>إن الذي ميز هذه الفئة الضالة عن مثيلاتها من المذاهب المستحدثة الأخرى، هو تجاوزها حدود الفكر والعقائد، لتنزل إلى سوح القتال والغزو والنهب والسلب والدمار، مستحلة بذلك دماء المسلمين وأموالهم وأعراضهم. وأوجبت جهاد الذين هم ليسوا على شاكلتهم من المسلمين؛ باعتبارهم مشركين، حتى اعتبرت مكة المكرمة والمدينة المنورة - زوراً</w:t>
      </w:r>
    </w:p>
    <w:p w14:paraId="0AEEEFB6" w14:textId="77777777" w:rsidR="00DD5F23" w:rsidRDefault="00DD5F23" w:rsidP="00DD5F23">
      <w:pPr>
        <w:pStyle w:val="libNormal"/>
        <w:rPr>
          <w:rtl/>
        </w:rPr>
      </w:pPr>
      <w:r>
        <w:rPr>
          <w:rtl/>
        </w:rPr>
        <w:br w:type="page"/>
      </w:r>
    </w:p>
    <w:p w14:paraId="53B1311C" w14:textId="77777777" w:rsidR="000608B7" w:rsidRPr="000608B7" w:rsidRDefault="000608B7" w:rsidP="000608B7">
      <w:pPr>
        <w:pStyle w:val="libNormal0"/>
        <w:rPr>
          <w:rFonts w:eastAsia="Simplified Arabic"/>
          <w:rtl/>
        </w:rPr>
      </w:pPr>
      <w:r w:rsidRPr="000608B7">
        <w:rPr>
          <w:rFonts w:eastAsia="Simplified Arabic"/>
          <w:rtl/>
        </w:rPr>
        <w:lastRenderedPageBreak/>
        <w:t>وبهتاناً - أنهما دار حرب وشرك. ويجب قتال أهلها واستحلال حرمتها(17).</w:t>
      </w:r>
    </w:p>
    <w:p w14:paraId="4FB5EFF0" w14:textId="015FC9E6" w:rsidR="000608B7" w:rsidRPr="000608B7" w:rsidRDefault="000608B7" w:rsidP="000608B7">
      <w:pPr>
        <w:pStyle w:val="libNormal"/>
        <w:rPr>
          <w:rFonts w:eastAsia="Simplified Arabic"/>
          <w:rtl/>
        </w:rPr>
      </w:pPr>
      <w:r w:rsidRPr="000608B7">
        <w:rPr>
          <w:rFonts w:eastAsia="Simplified Arabic"/>
          <w:rtl/>
        </w:rPr>
        <w:t xml:space="preserve">وكان لزاماً علينا - من باب إظهار الحقائق والوقائع التالية، ونحن بصدد، شرح أعظم فاجعة ألمت بالمسلمين والمؤمنين، في عصرنا الحديث، كانت فاجعة كربلاء المقدسة باكورة ومفتاحاً لكل الجرائم الأخرى التي حدثت في العراق والحجاز، وفيها استُبيحت حرمات الله تعالى على الأرض، وانتهكت قداسة الرسالة والرسول وأهل بيته  عليهم السلام ... وقد أهتز العرش الإلهي، واضطربت السماء والأرض، وعجت الملائكة والأنس والجن بصنوف البكاء والعويل، لفداحة الجرائم التي اقترفتها أيدي أشد الخلق كفراً وعتواً وعداوة للرسول وآل الرسول  عليهم السلام  -  أن نشرح للقارئ الكريم - عن أصل وفصل من اقترفوا هذة الذنوب العظام، وارتكبوا هذه الجسارات الفجيعة، ضد محال مهبط الوحي والملائكة: </w:t>
      </w:r>
      <w:r w:rsidRPr="000608B7">
        <w:rPr>
          <w:rStyle w:val="libAlaemChar"/>
          <w:rFonts w:eastAsia="Simplified Arabic" w:hint="cs"/>
          <w:rtl/>
        </w:rPr>
        <w:t>(</w:t>
      </w:r>
      <w:r w:rsidRPr="000608B7">
        <w:rPr>
          <w:rStyle w:val="libAieChar"/>
          <w:rtl/>
        </w:rPr>
        <w:t>فِي بُيُوتٍ أَذِنَ اللَّهُ أَنْ تُرْفَعَ وَيُذْكَرَ فِيهَا اسْمُهُ</w:t>
      </w:r>
      <w:r w:rsidRPr="000608B7">
        <w:rPr>
          <w:rStyle w:val="libAlaemChar"/>
          <w:rFonts w:eastAsia="Simplified Arabic" w:hint="cs"/>
          <w:rtl/>
        </w:rPr>
        <w:t>)</w:t>
      </w:r>
      <w:r w:rsidRPr="000608B7">
        <w:rPr>
          <w:rFonts w:eastAsia="Simplified Arabic"/>
          <w:rtl/>
        </w:rPr>
        <w:t xml:space="preserve"> (النور: آية 24).</w:t>
      </w:r>
    </w:p>
    <w:p w14:paraId="3AEE1886" w14:textId="11C2B231" w:rsidR="00DD5F23" w:rsidRDefault="000608B7" w:rsidP="000608B7">
      <w:pPr>
        <w:pStyle w:val="libNormal"/>
        <w:rPr>
          <w:rtl/>
        </w:rPr>
      </w:pPr>
      <w:r w:rsidRPr="000608B7">
        <w:rPr>
          <w:rFonts w:eastAsia="Simplified Arabic"/>
          <w:rtl/>
        </w:rPr>
        <w:t>ومن هذا المنطلق، وجدنا من اللازم علمياً أن نضع - القارئ الكريم - ولو بصورة موجزة، في صورة بعض مفردات البحث المتعلقة بالوهابية السلفية وأرضهم نجد، وشرح صورة مبسطة عن تاريخها منذ العصور الأولية المقارنة للأقوام البائدة، حتى بزوغ شمس الإسلام، وما بعده من القرون، لنصل إلى يومنا هذا... جاهدين أن نغطي مختلف الجوانب الحياتية التي تكشف عن تأثيرات المكان والبيئة في سلوك وأهواء وطبائع الإنسان، وتخلق فيه أحاسيس وسلوكيات تتناسب وتلك البيئة. وعلى الطرف الآخر، فقد ركزنا على ذكر أهم المؤثرات الاجتماعية والسلوكية للأمم والمجتمعات المختلفة التي عاشت في نجد، وكان لها الأثر الأكبر</w:t>
      </w:r>
    </w:p>
    <w:p w14:paraId="5B2F9EF3" w14:textId="77777777" w:rsidR="00DD5F23" w:rsidRDefault="00DD5F23" w:rsidP="00DD5F23">
      <w:pPr>
        <w:pStyle w:val="libNormal"/>
        <w:rPr>
          <w:rtl/>
        </w:rPr>
      </w:pPr>
      <w:r>
        <w:rPr>
          <w:rtl/>
        </w:rPr>
        <w:br w:type="page"/>
      </w:r>
    </w:p>
    <w:p w14:paraId="645900C1" w14:textId="77777777" w:rsidR="000608B7" w:rsidRPr="000608B7" w:rsidRDefault="000608B7" w:rsidP="000608B7">
      <w:pPr>
        <w:pStyle w:val="libNormal0"/>
        <w:rPr>
          <w:rFonts w:eastAsia="Simplified Arabic"/>
          <w:rtl/>
        </w:rPr>
      </w:pPr>
      <w:r w:rsidRPr="000608B7">
        <w:rPr>
          <w:rFonts w:eastAsia="Simplified Arabic"/>
          <w:rtl/>
        </w:rPr>
        <w:lastRenderedPageBreak/>
        <w:t>في توليد ونمو النمط المعيشي والأخلاقي والسلوكي العام، لقبائل وأعراب نجد.</w:t>
      </w:r>
    </w:p>
    <w:p w14:paraId="457EDB75" w14:textId="77777777" w:rsidR="000608B7" w:rsidRPr="000608B7" w:rsidRDefault="000608B7" w:rsidP="000608B7">
      <w:pPr>
        <w:pStyle w:val="libNormal"/>
        <w:rPr>
          <w:rFonts w:eastAsia="Simplified Arabic"/>
          <w:rtl/>
        </w:rPr>
      </w:pPr>
      <w:r w:rsidRPr="000608B7">
        <w:rPr>
          <w:rFonts w:eastAsia="Simplified Arabic"/>
          <w:rtl/>
        </w:rPr>
        <w:t>وعليه، فقد ضمت الأجزاء الثلاث الأولى من هذه المجموعة، طرح هذه القضايا الأساسية، على طاولة البحث والتمحيص، علها تكون ذات فائدة لمَن أراد أن يعرف مدى عمق انحراف هذه الفئة، التي تدعي الانتساب إلى الإسلام، أو الانتماء إليه، وهي بعيدة بُعد المشرقين عنه، ثمّ معرفة الأسباب الكامنة، والدوافع الذاتية لتقبل أفكاراً جهنمية شيطانية، من شأنها خلق العناصر الدافعة لارتكاب مثل هذه الجرائم...!</w:t>
      </w:r>
    </w:p>
    <w:p w14:paraId="2EB5EE33" w14:textId="77777777" w:rsidR="000608B7" w:rsidRPr="000608B7" w:rsidRDefault="000608B7" w:rsidP="000608B7">
      <w:pPr>
        <w:pStyle w:val="libNormal"/>
        <w:rPr>
          <w:rFonts w:eastAsia="Simplified Arabic"/>
          <w:rtl/>
        </w:rPr>
      </w:pPr>
      <w:r w:rsidRPr="000608B7">
        <w:rPr>
          <w:rFonts w:eastAsia="Simplified Arabic"/>
          <w:rtl/>
        </w:rPr>
        <w:t>وكان دليلنا وبوصلة أفكارنا منسجمة مع الآيات الكريمة والأحاديث النبوية الشريفة، نستلهم منها العِبر والمعارف، ونربط الماضي بالحاضر، ونستقرئ الأحداث والشواهد، على معاجز النبي الكريم  صلّى الله عليه وآله ، حول صفات وأعمال وخصائص هذه المجتمعات النجدية، والتي ولدت الوهابية السلفية من رحمها، ونشأت في كنفها، وترعرعت في أجوائها.</w:t>
      </w:r>
    </w:p>
    <w:p w14:paraId="29D34475" w14:textId="147FD413" w:rsidR="00DD5F23" w:rsidRPr="003C78E1" w:rsidRDefault="000608B7" w:rsidP="000608B7">
      <w:pPr>
        <w:pStyle w:val="libNormal"/>
        <w:rPr>
          <w:rFonts w:eastAsia="Simplified Arabic"/>
          <w:rtl/>
        </w:rPr>
      </w:pPr>
      <w:r w:rsidRPr="000608B7">
        <w:rPr>
          <w:rFonts w:eastAsia="Simplified Arabic"/>
          <w:rtl/>
        </w:rPr>
        <w:t>وبدافع الحرص على الأمانة العلمية والمسؤولية الشرعية... ولدفع الشك باليقين في كل كلمة نقولها، أو اتهام نوجهه إلى شيوخ الوهابية وقادة آل سعود في أفكارهم ومعتقداتهم وأعمالهم وسيرتهم، فقد حرصنا - كل الحرص - على سرد المراجع والمصادر من منابعها الأصلية التي كتبوها أو قالوها أو فعلوها، ثمّ من أصدقائهم والمدافعين عنهم، ومن ثمّ ننتقل إلى عموم العلماء والمفكرين، وقد اعتمدنا بالدرجة الأولى، على الشريحة الواسعة من أبناء العامة وأهل السنة والجماعة - كما يحلو لبعضهم أن يسمي نفسه بها - وابتعدنا عن مصادر أبناء الطائفة الحقة ومراجعها العلمية، تحسباً على القارئ الكريم، من سوء الظن؛ الذي قد يساوره، مع هذا الكم الهائل</w:t>
      </w:r>
    </w:p>
    <w:p w14:paraId="28F5F587" w14:textId="77777777" w:rsidR="00DD5F23" w:rsidRDefault="00DD5F23" w:rsidP="00DD5F23">
      <w:pPr>
        <w:pStyle w:val="libNormal"/>
        <w:rPr>
          <w:rtl/>
        </w:rPr>
      </w:pPr>
      <w:r>
        <w:rPr>
          <w:rtl/>
        </w:rPr>
        <w:br w:type="page"/>
      </w:r>
    </w:p>
    <w:p w14:paraId="75772DEB" w14:textId="77777777" w:rsidR="000608B7" w:rsidRPr="000608B7" w:rsidRDefault="000608B7" w:rsidP="000608B7">
      <w:pPr>
        <w:pStyle w:val="libNormal0"/>
        <w:rPr>
          <w:rFonts w:eastAsia="Simplified Arabic"/>
          <w:rtl/>
        </w:rPr>
      </w:pPr>
      <w:r w:rsidRPr="000608B7">
        <w:rPr>
          <w:rFonts w:eastAsia="Simplified Arabic"/>
          <w:rtl/>
        </w:rPr>
        <w:lastRenderedPageBreak/>
        <w:t xml:space="preserve">والمخيف من الحقائق والوقائع، التي طرأت على تأريخ المسلمين الذي أصابته سهام التحريف والتضليل والتزوير. </w:t>
      </w:r>
    </w:p>
    <w:p w14:paraId="78298CF9" w14:textId="77777777" w:rsidR="000608B7" w:rsidRPr="000608B7" w:rsidRDefault="000608B7" w:rsidP="000608B7">
      <w:pPr>
        <w:pStyle w:val="libNormal"/>
        <w:rPr>
          <w:rFonts w:eastAsia="Simplified Arabic"/>
          <w:rtl/>
        </w:rPr>
      </w:pPr>
      <w:r w:rsidRPr="000608B7">
        <w:rPr>
          <w:rStyle w:val="libBold2Char"/>
          <w:rtl/>
        </w:rPr>
        <w:t>والحق نقول</w:t>
      </w:r>
      <w:r w:rsidRPr="000608B7">
        <w:rPr>
          <w:rFonts w:eastAsia="Simplified Arabic"/>
          <w:rtl/>
        </w:rPr>
        <w:t>: إننا حاولنا جاهدين إنهاء الكتابة في هذا الموضوع سريعاً... لتقديمه إلى القارئ الكريم في أقرب فرصة... ولكنّ الحقائق والمفاجأت كانت تتفجر من كل حدب وصوب، متتابعة لتأخذ مكانها على صفحات هذه الموسوعة، وكان ذلك سبباً في تأخّر إكمالها وإتمامها إلى هذا الوقت، والمسارعة في نشر هذا المجلّد (الثالث)، الذ</w:t>
      </w:r>
      <w:r w:rsidRPr="000608B7">
        <w:rPr>
          <w:rFonts w:eastAsia="Simplified Arabic" w:hint="cs"/>
          <w:rtl/>
        </w:rPr>
        <w:t>ی</w:t>
      </w:r>
      <w:r w:rsidRPr="000608B7">
        <w:rPr>
          <w:rFonts w:eastAsia="Simplified Arabic"/>
          <w:rtl/>
        </w:rPr>
        <w:t xml:space="preserve"> خصّصناه لبحث بدع وشواذّ آراء ابن عبد الوهاب. </w:t>
      </w:r>
    </w:p>
    <w:p w14:paraId="6D122F5B" w14:textId="77777777" w:rsidR="000608B7" w:rsidRPr="000608B7" w:rsidRDefault="000608B7" w:rsidP="000608B7">
      <w:pPr>
        <w:pStyle w:val="libNormal"/>
        <w:rPr>
          <w:rFonts w:eastAsia="Simplified Arabic"/>
          <w:rtl/>
        </w:rPr>
      </w:pPr>
      <w:r w:rsidRPr="000608B7">
        <w:rPr>
          <w:rFonts w:eastAsia="Simplified Arabic" w:hint="eastAsia"/>
          <w:rtl/>
        </w:rPr>
        <w:t>ونعِد</w:t>
      </w:r>
      <w:r w:rsidRPr="000608B7">
        <w:rPr>
          <w:rFonts w:eastAsia="Simplified Arabic"/>
          <w:rtl/>
        </w:rPr>
        <w:t xml:space="preserve"> - القارئ الكريم - بالمواصلة في جمع الحقائق والوقائع المتعلقة بهذه الفئة الضالة المضلة والداعية إلى الفُرقة والعداء بين المسلمين ما وجدنا إليه سبيلا، وسنقدمها للقارئ العزيز تباعاً إنشاء الله تعالى.</w:t>
      </w:r>
    </w:p>
    <w:p w14:paraId="4A673295" w14:textId="6DAF9C7C" w:rsidR="00DD5F23" w:rsidRPr="006336FF" w:rsidRDefault="000608B7" w:rsidP="000608B7">
      <w:pPr>
        <w:pStyle w:val="libNormal"/>
        <w:rPr>
          <w:rFonts w:eastAsia="Simplified Arabic"/>
          <w:rtl/>
        </w:rPr>
      </w:pPr>
      <w:r w:rsidRPr="000608B7">
        <w:rPr>
          <w:rFonts w:eastAsia="Simplified Arabic" w:hint="eastAsia"/>
          <w:rtl/>
        </w:rPr>
        <w:t>هذه</w:t>
      </w:r>
      <w:r w:rsidRPr="000608B7">
        <w:rPr>
          <w:rFonts w:eastAsia="Simplified Arabic"/>
          <w:rtl/>
        </w:rPr>
        <w:t xml:space="preserve"> هي موضوعات البحث الذي نقدمها في هذا الجزء (الثالث) من الموسوعة الوثائقية، وكلنا أمل وثقة أن ينال استحسان القارئ الكريم، وأن يرفدنا بما يملك من وثائق ومعلومات حول هذه الفئة الضالة المضلة ثانياً، لنستكمل بحوثنا المقبلة، ونستفيد منها في تعرية هذا المذهب ا</w:t>
      </w:r>
      <w:r w:rsidRPr="000608B7">
        <w:rPr>
          <w:rFonts w:eastAsia="Simplified Arabic" w:hint="eastAsia"/>
          <w:rtl/>
        </w:rPr>
        <w:t>لمصطنع،</w:t>
      </w:r>
      <w:r w:rsidRPr="000608B7">
        <w:rPr>
          <w:rFonts w:eastAsia="Simplified Arabic"/>
          <w:rtl/>
        </w:rPr>
        <w:t xml:space="preserve"> وجر أصحابه إلى طاولة المحاسبة والمحاكمة، بعون الله تعالى</w:t>
      </w:r>
    </w:p>
    <w:p w14:paraId="740C58CA" w14:textId="77777777" w:rsidR="00DD5F23" w:rsidRPr="003C78E1" w:rsidRDefault="00DD5F23" w:rsidP="00DD5F23">
      <w:pPr>
        <w:pStyle w:val="libLeftBold"/>
        <w:rPr>
          <w:rFonts w:eastAsia="Simplified Arabic"/>
          <w:rtl/>
        </w:rPr>
      </w:pPr>
      <w:r w:rsidRPr="0060069C">
        <w:rPr>
          <w:rFonts w:eastAsia="Simplified Arabic" w:hint="cs"/>
          <w:rtl/>
        </w:rPr>
        <w:t>المؤلف</w:t>
      </w:r>
    </w:p>
    <w:p w14:paraId="1DF6A6EC" w14:textId="77777777" w:rsidR="000608B7" w:rsidRDefault="000608B7" w:rsidP="000608B7">
      <w:pPr>
        <w:pStyle w:val="libNormal"/>
        <w:rPr>
          <w:rtl/>
        </w:rPr>
      </w:pPr>
      <w:r>
        <w:rPr>
          <w:rtl/>
        </w:rPr>
        <w:br w:type="page"/>
      </w:r>
    </w:p>
    <w:p w14:paraId="18B73559" w14:textId="77777777" w:rsidR="00DD5F23" w:rsidRDefault="00DD5F23" w:rsidP="00DD5F23">
      <w:pPr>
        <w:pStyle w:val="libNormal"/>
        <w:rPr>
          <w:rFonts w:eastAsia="Simplified Arabic"/>
          <w:rtl/>
        </w:rPr>
      </w:pPr>
      <w:r>
        <w:rPr>
          <w:rFonts w:eastAsia="Simplified Arabic"/>
          <w:rtl/>
        </w:rPr>
        <w:lastRenderedPageBreak/>
        <w:br w:type="page"/>
      </w:r>
    </w:p>
    <w:p w14:paraId="2CF82660" w14:textId="1A6E638F" w:rsidR="00DD5F23" w:rsidRPr="00AF363C" w:rsidRDefault="00DD5F23" w:rsidP="00AF363C">
      <w:pPr>
        <w:pStyle w:val="Heading2Center"/>
        <w:rPr>
          <w:rtl/>
        </w:rPr>
      </w:pPr>
      <w:bookmarkStart w:id="20" w:name="_Toc502016139"/>
      <w:bookmarkStart w:id="21" w:name="_Toc502016413"/>
      <w:bookmarkStart w:id="22" w:name="_Toc509412310"/>
      <w:bookmarkStart w:id="23" w:name="_Toc5704709"/>
      <w:r w:rsidRPr="00AF363C">
        <w:rPr>
          <w:rFonts w:hint="cs"/>
          <w:rtl/>
        </w:rPr>
        <w:lastRenderedPageBreak/>
        <w:t>فهارس المقدمة</w:t>
      </w:r>
      <w:bookmarkEnd w:id="20"/>
      <w:bookmarkEnd w:id="21"/>
      <w:bookmarkEnd w:id="22"/>
      <w:bookmarkEnd w:id="23"/>
    </w:p>
    <w:p w14:paraId="46E50EAF" w14:textId="77777777" w:rsidR="00DD5F23" w:rsidRPr="00B37B55" w:rsidRDefault="00DD5F23" w:rsidP="000608B7">
      <w:pPr>
        <w:pStyle w:val="libNormal"/>
        <w:rPr>
          <w:rtl/>
        </w:rPr>
      </w:pPr>
      <w:r w:rsidRPr="00B37B55">
        <w:rPr>
          <w:rFonts w:hint="cs"/>
          <w:rtl/>
        </w:rPr>
        <w:t>1</w:t>
      </w:r>
      <w:r>
        <w:rPr>
          <w:rFonts w:hint="cs"/>
          <w:rtl/>
        </w:rPr>
        <w:t xml:space="preserve">- </w:t>
      </w:r>
      <w:r w:rsidRPr="00B37B55">
        <w:rPr>
          <w:rFonts w:hint="cs"/>
          <w:rtl/>
        </w:rPr>
        <w:t>السيرة</w:t>
      </w:r>
      <w:r>
        <w:rPr>
          <w:rFonts w:hint="cs"/>
          <w:rtl/>
        </w:rPr>
        <w:t xml:space="preserve"> </w:t>
      </w:r>
      <w:r w:rsidRPr="00B37B55">
        <w:rPr>
          <w:rFonts w:hint="cs"/>
          <w:rtl/>
        </w:rPr>
        <w:t>النبوية</w:t>
      </w:r>
      <w:r>
        <w:rPr>
          <w:rFonts w:hint="cs"/>
          <w:rtl/>
        </w:rPr>
        <w:t xml:space="preserve"> </w:t>
      </w:r>
      <w:r w:rsidRPr="00B37B55">
        <w:rPr>
          <w:rFonts w:hint="cs"/>
          <w:rtl/>
        </w:rPr>
        <w:t>برواية</w:t>
      </w:r>
      <w:r>
        <w:rPr>
          <w:rFonts w:hint="cs"/>
          <w:rtl/>
        </w:rPr>
        <w:t xml:space="preserve"> </w:t>
      </w:r>
      <w:r w:rsidRPr="00B37B55">
        <w:rPr>
          <w:rFonts w:hint="cs"/>
          <w:rtl/>
        </w:rPr>
        <w:t>أهل</w:t>
      </w:r>
      <w:r>
        <w:rPr>
          <w:rFonts w:hint="cs"/>
          <w:rtl/>
        </w:rPr>
        <w:t xml:space="preserve"> </w:t>
      </w:r>
      <w:r w:rsidRPr="00B37B55">
        <w:rPr>
          <w:rFonts w:hint="cs"/>
          <w:rtl/>
        </w:rPr>
        <w:t>البيت</w:t>
      </w:r>
      <w:r>
        <w:rPr>
          <w:rFonts w:hint="cs"/>
          <w:rtl/>
        </w:rPr>
        <w:t xml:space="preserve"> </w:t>
      </w:r>
      <w:r w:rsidRPr="000608B7">
        <w:rPr>
          <w:rFonts w:hint="cs"/>
          <w:rtl/>
        </w:rPr>
        <w:t xml:space="preserve"> عليهم السلام </w:t>
      </w:r>
      <w:r w:rsidRPr="00B37B55">
        <w:rPr>
          <w:rFonts w:hint="cs"/>
          <w:rtl/>
        </w:rPr>
        <w:t>،</w:t>
      </w:r>
      <w:r>
        <w:rPr>
          <w:rFonts w:hint="cs"/>
          <w:rtl/>
        </w:rPr>
        <w:t xml:space="preserve"> </w:t>
      </w:r>
      <w:r w:rsidRPr="00B37B55">
        <w:rPr>
          <w:rFonts w:hint="cs"/>
          <w:rtl/>
        </w:rPr>
        <w:t>العلامة</w:t>
      </w:r>
      <w:r>
        <w:rPr>
          <w:rFonts w:hint="cs"/>
          <w:rtl/>
        </w:rPr>
        <w:t xml:space="preserve"> </w:t>
      </w:r>
      <w:r w:rsidRPr="00B37B55">
        <w:rPr>
          <w:rFonts w:hint="cs"/>
          <w:rtl/>
        </w:rPr>
        <w:t>الشيخ</w:t>
      </w:r>
      <w:r>
        <w:rPr>
          <w:rFonts w:hint="cs"/>
          <w:rtl/>
        </w:rPr>
        <w:t xml:space="preserve"> </w:t>
      </w:r>
      <w:r w:rsidRPr="00B37B55">
        <w:rPr>
          <w:rFonts w:hint="cs"/>
          <w:rtl/>
        </w:rPr>
        <w:t>علي</w:t>
      </w:r>
      <w:r>
        <w:rPr>
          <w:rFonts w:hint="cs"/>
          <w:rtl/>
        </w:rPr>
        <w:t xml:space="preserve"> </w:t>
      </w:r>
      <w:r w:rsidRPr="00B37B55">
        <w:rPr>
          <w:rFonts w:hint="cs"/>
          <w:rtl/>
        </w:rPr>
        <w:t>الكوراني</w:t>
      </w:r>
      <w:r>
        <w:rPr>
          <w:rFonts w:hint="cs"/>
          <w:rtl/>
        </w:rPr>
        <w:t xml:space="preserve"> </w:t>
      </w:r>
      <w:r w:rsidRPr="00B37B55">
        <w:rPr>
          <w:rFonts w:hint="cs"/>
          <w:rtl/>
        </w:rPr>
        <w:t>العاملي</w:t>
      </w:r>
      <w:r>
        <w:rPr>
          <w:rFonts w:hint="cs"/>
          <w:rtl/>
        </w:rPr>
        <w:t xml:space="preserve">؛ </w:t>
      </w:r>
      <w:r w:rsidRPr="00B37B55">
        <w:rPr>
          <w:rFonts w:hint="cs"/>
          <w:rtl/>
        </w:rPr>
        <w:t>حياة</w:t>
      </w:r>
      <w:r>
        <w:rPr>
          <w:rFonts w:hint="cs"/>
          <w:rtl/>
        </w:rPr>
        <w:t xml:space="preserve"> </w:t>
      </w:r>
      <w:r w:rsidRPr="00B37B55">
        <w:rPr>
          <w:rFonts w:hint="cs"/>
          <w:rtl/>
        </w:rPr>
        <w:t>النبي</w:t>
      </w:r>
      <w:r>
        <w:rPr>
          <w:rFonts w:hint="cs"/>
          <w:rtl/>
        </w:rPr>
        <w:t xml:space="preserve"> </w:t>
      </w:r>
      <w:r w:rsidRPr="00B37B55">
        <w:rPr>
          <w:rFonts w:hint="cs"/>
          <w:rtl/>
        </w:rPr>
        <w:t>وأهل</w:t>
      </w:r>
      <w:r>
        <w:rPr>
          <w:rFonts w:hint="cs"/>
          <w:rtl/>
        </w:rPr>
        <w:t xml:space="preserve"> </w:t>
      </w:r>
      <w:r w:rsidRPr="00B37B55">
        <w:rPr>
          <w:rFonts w:hint="cs"/>
          <w:rtl/>
        </w:rPr>
        <w:t>بيته</w:t>
      </w:r>
      <w:r>
        <w:rPr>
          <w:rFonts w:hint="cs"/>
          <w:rtl/>
        </w:rPr>
        <w:t xml:space="preserve"> </w:t>
      </w:r>
      <w:r w:rsidRPr="000608B7">
        <w:rPr>
          <w:rFonts w:hint="cs"/>
          <w:rtl/>
        </w:rPr>
        <w:t xml:space="preserve"> عليهم السلام </w:t>
      </w:r>
      <w:r w:rsidRPr="00B37B55">
        <w:rPr>
          <w:rFonts w:hint="cs"/>
          <w:rtl/>
        </w:rPr>
        <w:t>،</w:t>
      </w:r>
      <w:r>
        <w:rPr>
          <w:rFonts w:hint="cs"/>
          <w:rtl/>
        </w:rPr>
        <w:t xml:space="preserve"> </w:t>
      </w:r>
      <w:r w:rsidRPr="00B37B55">
        <w:rPr>
          <w:rFonts w:hint="cs"/>
          <w:rtl/>
        </w:rPr>
        <w:t>نخبة</w:t>
      </w:r>
      <w:r>
        <w:rPr>
          <w:rFonts w:hint="cs"/>
          <w:rtl/>
        </w:rPr>
        <w:t xml:space="preserve"> </w:t>
      </w:r>
      <w:r w:rsidRPr="00B37B55">
        <w:rPr>
          <w:rFonts w:hint="cs"/>
          <w:rtl/>
        </w:rPr>
        <w:t>من</w:t>
      </w:r>
      <w:r>
        <w:rPr>
          <w:rFonts w:hint="cs"/>
          <w:rtl/>
        </w:rPr>
        <w:t xml:space="preserve"> </w:t>
      </w:r>
      <w:r w:rsidRPr="00B37B55">
        <w:rPr>
          <w:rFonts w:hint="cs"/>
          <w:rtl/>
        </w:rPr>
        <w:t>العلماء</w:t>
      </w:r>
      <w:r>
        <w:rPr>
          <w:rFonts w:hint="cs"/>
          <w:rtl/>
        </w:rPr>
        <w:t xml:space="preserve"> </w:t>
      </w:r>
      <w:r w:rsidRPr="00B37B55">
        <w:rPr>
          <w:rFonts w:hint="cs"/>
          <w:rtl/>
        </w:rPr>
        <w:t>ال</w:t>
      </w:r>
      <w:r>
        <w:rPr>
          <w:rFonts w:hint="cs"/>
          <w:rtl/>
        </w:rPr>
        <w:t xml:space="preserve">أعلام؛ </w:t>
      </w:r>
      <w:r w:rsidRPr="00B37B55">
        <w:rPr>
          <w:rFonts w:hint="cs"/>
          <w:rtl/>
        </w:rPr>
        <w:t>مناقب</w:t>
      </w:r>
      <w:r>
        <w:rPr>
          <w:rFonts w:hint="cs"/>
          <w:rtl/>
        </w:rPr>
        <w:t xml:space="preserve"> </w:t>
      </w:r>
      <w:r w:rsidRPr="00B37B55">
        <w:rPr>
          <w:rFonts w:hint="cs"/>
          <w:rtl/>
        </w:rPr>
        <w:t>آل</w:t>
      </w:r>
      <w:r>
        <w:rPr>
          <w:rFonts w:hint="cs"/>
          <w:rtl/>
        </w:rPr>
        <w:t xml:space="preserve"> أبي </w:t>
      </w:r>
      <w:r w:rsidRPr="00B37B55">
        <w:rPr>
          <w:rFonts w:hint="cs"/>
          <w:rtl/>
        </w:rPr>
        <w:t>طالب</w:t>
      </w:r>
      <w:r>
        <w:rPr>
          <w:rFonts w:hint="cs"/>
          <w:rtl/>
        </w:rPr>
        <w:t xml:space="preserve"> </w:t>
      </w:r>
      <w:r w:rsidRPr="000608B7">
        <w:rPr>
          <w:rFonts w:hint="cs"/>
          <w:rtl/>
        </w:rPr>
        <w:t xml:space="preserve"> عليهم السلام </w:t>
      </w:r>
      <w:r w:rsidRPr="00B37B55">
        <w:rPr>
          <w:rFonts w:hint="cs"/>
          <w:rtl/>
        </w:rPr>
        <w:t>،</w:t>
      </w:r>
      <w:r>
        <w:rPr>
          <w:rFonts w:hint="cs"/>
          <w:rtl/>
        </w:rPr>
        <w:t xml:space="preserve"> </w:t>
      </w:r>
      <w:r w:rsidRPr="00B37B55">
        <w:rPr>
          <w:rFonts w:hint="cs"/>
          <w:rtl/>
        </w:rPr>
        <w:t>لابن</w:t>
      </w:r>
      <w:r>
        <w:rPr>
          <w:rFonts w:hint="cs"/>
          <w:rtl/>
        </w:rPr>
        <w:t xml:space="preserve"> </w:t>
      </w:r>
      <w:r w:rsidRPr="00B37B55">
        <w:rPr>
          <w:rFonts w:hint="cs"/>
          <w:rtl/>
        </w:rPr>
        <w:t>شهر</w:t>
      </w:r>
      <w:r>
        <w:rPr>
          <w:rFonts w:hint="cs"/>
          <w:rtl/>
        </w:rPr>
        <w:t xml:space="preserve"> </w:t>
      </w:r>
      <w:r w:rsidRPr="00B37B55">
        <w:rPr>
          <w:rFonts w:hint="cs"/>
          <w:rtl/>
        </w:rPr>
        <w:t>آشوب.</w:t>
      </w:r>
    </w:p>
    <w:p w14:paraId="5C71394C" w14:textId="77777777" w:rsidR="00DD5F23" w:rsidRPr="00A747F6" w:rsidRDefault="00DD5F23" w:rsidP="00A747F6">
      <w:pPr>
        <w:pStyle w:val="libNormal"/>
        <w:rPr>
          <w:rtl/>
        </w:rPr>
      </w:pPr>
      <w:r w:rsidRPr="00A747F6">
        <w:rPr>
          <w:rFonts w:hint="cs"/>
          <w:rtl/>
        </w:rPr>
        <w:t>2- مع الوهابيين في خططهم وعقائدهم، العلامة الشيخ جعفر السبحاني؛ أسرار السياسة صحائف سوداء من تأريخ الإنكليز في بلادنا، الأستاذ فكري أباضة؛ اللامذهبية أخطر بدعة تهدد الشريعة الإسلامية، الدكتور (الشهيد) محمد سعيد رمضان البوطي؛ الصليبية سيف وحرب، الدكتور كامل سعاف.</w:t>
      </w:r>
      <w:r w:rsidRPr="00A747F6">
        <w:rPr>
          <w:rtl/>
        </w:rPr>
        <w:t xml:space="preserve"> </w:t>
      </w:r>
    </w:p>
    <w:p w14:paraId="7EAFFDC2" w14:textId="77777777" w:rsidR="00DD5F23" w:rsidRPr="00B37B55" w:rsidRDefault="00DD5F23" w:rsidP="000608B7">
      <w:pPr>
        <w:pStyle w:val="libNormal"/>
        <w:rPr>
          <w:rtl/>
        </w:rPr>
      </w:pPr>
      <w:r w:rsidRPr="00B37B55">
        <w:rPr>
          <w:rFonts w:hint="cs"/>
          <w:rtl/>
        </w:rPr>
        <w:t>3</w:t>
      </w:r>
      <w:r>
        <w:rPr>
          <w:rFonts w:hint="cs"/>
          <w:rtl/>
        </w:rPr>
        <w:t xml:space="preserve">- </w:t>
      </w:r>
      <w:r w:rsidRPr="00B37B55">
        <w:rPr>
          <w:rFonts w:hint="cs"/>
          <w:rtl/>
        </w:rPr>
        <w:t>تأريخ</w:t>
      </w:r>
      <w:r>
        <w:rPr>
          <w:rFonts w:hint="cs"/>
          <w:rtl/>
        </w:rPr>
        <w:t xml:space="preserve"> </w:t>
      </w:r>
      <w:r w:rsidRPr="00B37B55">
        <w:rPr>
          <w:rFonts w:hint="cs"/>
          <w:rtl/>
        </w:rPr>
        <w:t>الحجاز</w:t>
      </w:r>
      <w:r>
        <w:rPr>
          <w:rFonts w:hint="cs"/>
          <w:rtl/>
        </w:rPr>
        <w:t xml:space="preserve"> </w:t>
      </w:r>
      <w:r w:rsidRPr="00B37B55">
        <w:rPr>
          <w:rFonts w:hint="cs"/>
          <w:rtl/>
        </w:rPr>
        <w:t>السياسي</w:t>
      </w:r>
      <w:r>
        <w:rPr>
          <w:rFonts w:hint="cs"/>
          <w:rtl/>
        </w:rPr>
        <w:t xml:space="preserve"> </w:t>
      </w:r>
      <w:r w:rsidRPr="00B37B55">
        <w:rPr>
          <w:rFonts w:hint="cs"/>
          <w:rtl/>
        </w:rPr>
        <w:t>(1916</w:t>
      </w:r>
      <w:r w:rsidRPr="000608B7">
        <w:rPr>
          <w:rFonts w:hint="cs"/>
          <w:rtl/>
        </w:rPr>
        <w:t xml:space="preserve"> - </w:t>
      </w:r>
      <w:r w:rsidRPr="00B37B55">
        <w:rPr>
          <w:rFonts w:hint="cs"/>
          <w:rtl/>
        </w:rPr>
        <w:t>1925</w:t>
      </w:r>
      <w:r w:rsidRPr="000608B7">
        <w:rPr>
          <w:rFonts w:hint="cs"/>
          <w:rtl/>
        </w:rPr>
        <w:t>م</w:t>
      </w:r>
      <w:r w:rsidRPr="00B37B55">
        <w:rPr>
          <w:rFonts w:hint="cs"/>
          <w:rtl/>
        </w:rPr>
        <w:t>)،</w:t>
      </w:r>
      <w:r>
        <w:rPr>
          <w:rFonts w:hint="cs"/>
          <w:rtl/>
        </w:rPr>
        <w:t xml:space="preserve"> </w:t>
      </w:r>
      <w:r w:rsidRPr="00B37B55">
        <w:rPr>
          <w:rFonts w:hint="cs"/>
          <w:rtl/>
        </w:rPr>
        <w:t>ال</w:t>
      </w:r>
      <w:r>
        <w:rPr>
          <w:rFonts w:hint="cs"/>
          <w:rtl/>
        </w:rPr>
        <w:t xml:space="preserve">مؤرّخ </w:t>
      </w:r>
      <w:r w:rsidRPr="00B37B55">
        <w:rPr>
          <w:rFonts w:hint="cs"/>
          <w:rtl/>
        </w:rPr>
        <w:t>الدكتور</w:t>
      </w:r>
      <w:r>
        <w:rPr>
          <w:rFonts w:hint="cs"/>
          <w:rtl/>
        </w:rPr>
        <w:t xml:space="preserve"> </w:t>
      </w:r>
      <w:r w:rsidRPr="00B37B55">
        <w:rPr>
          <w:rFonts w:hint="cs"/>
          <w:rtl/>
        </w:rPr>
        <w:t>وهيم</w:t>
      </w:r>
      <w:r>
        <w:rPr>
          <w:rFonts w:hint="cs"/>
          <w:rtl/>
        </w:rPr>
        <w:t xml:space="preserve"> </w:t>
      </w:r>
      <w:r w:rsidRPr="00B37B55">
        <w:rPr>
          <w:rFonts w:hint="cs"/>
          <w:rtl/>
        </w:rPr>
        <w:t>طالب</w:t>
      </w:r>
      <w:r>
        <w:rPr>
          <w:rFonts w:hint="cs"/>
          <w:rtl/>
        </w:rPr>
        <w:t xml:space="preserve"> </w:t>
      </w:r>
      <w:r w:rsidRPr="00B37B55">
        <w:rPr>
          <w:rFonts w:hint="cs"/>
          <w:rtl/>
        </w:rPr>
        <w:t>محمد</w:t>
      </w:r>
      <w:r>
        <w:rPr>
          <w:rFonts w:hint="cs"/>
          <w:rtl/>
        </w:rPr>
        <w:t xml:space="preserve">؛ </w:t>
      </w:r>
      <w:r w:rsidRPr="00B37B55">
        <w:rPr>
          <w:rFonts w:hint="cs"/>
          <w:rtl/>
        </w:rPr>
        <w:t>المذاهب</w:t>
      </w:r>
      <w:r>
        <w:rPr>
          <w:rFonts w:hint="cs"/>
          <w:rtl/>
        </w:rPr>
        <w:t xml:space="preserve"> </w:t>
      </w:r>
      <w:r w:rsidRPr="00B37B55">
        <w:rPr>
          <w:rFonts w:hint="cs"/>
          <w:rtl/>
        </w:rPr>
        <w:t>المستحدثة</w:t>
      </w:r>
      <w:r>
        <w:rPr>
          <w:rFonts w:hint="cs"/>
          <w:rtl/>
        </w:rPr>
        <w:t xml:space="preserve"> </w:t>
      </w:r>
      <w:r w:rsidRPr="00B37B55">
        <w:rPr>
          <w:rFonts w:hint="cs"/>
          <w:rtl/>
        </w:rPr>
        <w:t>في</w:t>
      </w:r>
      <w:r>
        <w:rPr>
          <w:rFonts w:hint="cs"/>
          <w:rtl/>
        </w:rPr>
        <w:t xml:space="preserve"> </w:t>
      </w:r>
      <w:r w:rsidRPr="00B37B55">
        <w:rPr>
          <w:rFonts w:hint="cs"/>
          <w:rtl/>
        </w:rPr>
        <w:t>ال</w:t>
      </w:r>
      <w:r>
        <w:rPr>
          <w:rFonts w:hint="cs"/>
          <w:rtl/>
        </w:rPr>
        <w:t xml:space="preserve">إسلام </w:t>
      </w:r>
      <w:r w:rsidRPr="00B37B55">
        <w:rPr>
          <w:rFonts w:hint="cs"/>
          <w:rtl/>
        </w:rPr>
        <w:t>الحديث،</w:t>
      </w:r>
      <w:r>
        <w:rPr>
          <w:rFonts w:hint="cs"/>
          <w:rtl/>
        </w:rPr>
        <w:t xml:space="preserve"> </w:t>
      </w:r>
      <w:r w:rsidRPr="00B37B55">
        <w:rPr>
          <w:rFonts w:hint="cs"/>
          <w:rtl/>
        </w:rPr>
        <w:t>مجموعة</w:t>
      </w:r>
      <w:r>
        <w:rPr>
          <w:rFonts w:hint="cs"/>
          <w:rtl/>
        </w:rPr>
        <w:t xml:space="preserve"> </w:t>
      </w:r>
      <w:r w:rsidRPr="00B37B55">
        <w:rPr>
          <w:rFonts w:hint="cs"/>
          <w:rtl/>
        </w:rPr>
        <w:t>من</w:t>
      </w:r>
      <w:r>
        <w:rPr>
          <w:rFonts w:hint="cs"/>
          <w:rtl/>
        </w:rPr>
        <w:t xml:space="preserve"> </w:t>
      </w:r>
      <w:r w:rsidRPr="00B37B55">
        <w:rPr>
          <w:rFonts w:hint="cs"/>
          <w:rtl/>
        </w:rPr>
        <w:t>الباحثين،</w:t>
      </w:r>
      <w:r>
        <w:rPr>
          <w:rFonts w:hint="cs"/>
          <w:rtl/>
        </w:rPr>
        <w:t xml:space="preserve"> </w:t>
      </w:r>
      <w:r w:rsidRPr="00B37B55">
        <w:rPr>
          <w:rFonts w:hint="cs"/>
          <w:rtl/>
        </w:rPr>
        <w:t>وقائع</w:t>
      </w:r>
      <w:r>
        <w:rPr>
          <w:rFonts w:hint="cs"/>
          <w:rtl/>
        </w:rPr>
        <w:t xml:space="preserve"> </w:t>
      </w:r>
      <w:r w:rsidRPr="00B37B55">
        <w:rPr>
          <w:rFonts w:hint="cs"/>
          <w:rtl/>
        </w:rPr>
        <w:t>الندوة</w:t>
      </w:r>
      <w:r>
        <w:rPr>
          <w:rFonts w:hint="cs"/>
          <w:rtl/>
        </w:rPr>
        <w:t xml:space="preserve"> </w:t>
      </w:r>
      <w:r w:rsidRPr="00B37B55">
        <w:rPr>
          <w:rFonts w:hint="cs"/>
          <w:rtl/>
        </w:rPr>
        <w:t>التي</w:t>
      </w:r>
      <w:r>
        <w:rPr>
          <w:rFonts w:hint="cs"/>
          <w:rtl/>
        </w:rPr>
        <w:t xml:space="preserve"> أ</w:t>
      </w:r>
      <w:r w:rsidRPr="00B37B55">
        <w:rPr>
          <w:rFonts w:hint="cs"/>
          <w:rtl/>
        </w:rPr>
        <w:t>قيمت</w:t>
      </w:r>
      <w:r>
        <w:rPr>
          <w:rFonts w:hint="cs"/>
          <w:rtl/>
        </w:rPr>
        <w:t xml:space="preserve"> </w:t>
      </w:r>
      <w:r w:rsidRPr="00B37B55">
        <w:rPr>
          <w:rFonts w:hint="cs"/>
          <w:rtl/>
        </w:rPr>
        <w:t>في</w:t>
      </w:r>
      <w:r>
        <w:rPr>
          <w:rFonts w:hint="cs"/>
          <w:rtl/>
        </w:rPr>
        <w:t xml:space="preserve"> </w:t>
      </w:r>
      <w:r w:rsidRPr="00B37B55">
        <w:rPr>
          <w:rFonts w:hint="cs"/>
          <w:rtl/>
        </w:rPr>
        <w:t>باريس</w:t>
      </w:r>
      <w:r>
        <w:rPr>
          <w:rFonts w:hint="cs"/>
          <w:rtl/>
        </w:rPr>
        <w:t xml:space="preserve">؛ </w:t>
      </w:r>
      <w:r w:rsidRPr="00B37B55">
        <w:rPr>
          <w:rFonts w:hint="cs"/>
          <w:rtl/>
        </w:rPr>
        <w:t>بتأريخ</w:t>
      </w:r>
      <w:r>
        <w:rPr>
          <w:rFonts w:hint="cs"/>
          <w:rtl/>
        </w:rPr>
        <w:t xml:space="preserve"> </w:t>
      </w:r>
      <w:r w:rsidRPr="00B37B55">
        <w:rPr>
          <w:rFonts w:hint="cs"/>
          <w:rtl/>
        </w:rPr>
        <w:t>3</w:t>
      </w:r>
      <w:r w:rsidRPr="000608B7">
        <w:rPr>
          <w:rFonts w:hint="cs"/>
          <w:rtl/>
        </w:rPr>
        <w:t xml:space="preserve"> - </w:t>
      </w:r>
      <w:r w:rsidRPr="00B37B55">
        <w:rPr>
          <w:rFonts w:hint="cs"/>
          <w:rtl/>
        </w:rPr>
        <w:t>4/</w:t>
      </w:r>
      <w:r w:rsidRPr="000608B7">
        <w:rPr>
          <w:rFonts w:hint="cs"/>
          <w:rtl/>
        </w:rPr>
        <w:t>آذار</w:t>
      </w:r>
      <w:r w:rsidRPr="00B37B55">
        <w:rPr>
          <w:rFonts w:hint="cs"/>
          <w:rtl/>
        </w:rPr>
        <w:t>/1997</w:t>
      </w:r>
      <w:r w:rsidRPr="000608B7">
        <w:rPr>
          <w:rFonts w:hint="cs"/>
          <w:rtl/>
        </w:rPr>
        <w:t>م</w:t>
      </w:r>
      <w:r>
        <w:rPr>
          <w:rFonts w:hint="cs"/>
          <w:rtl/>
        </w:rPr>
        <w:t xml:space="preserve">؛ </w:t>
      </w:r>
      <w:r w:rsidRPr="00B37B55">
        <w:rPr>
          <w:rFonts w:hint="cs"/>
          <w:rtl/>
        </w:rPr>
        <w:t>أعمدة</w:t>
      </w:r>
      <w:r>
        <w:rPr>
          <w:rFonts w:hint="cs"/>
          <w:rtl/>
        </w:rPr>
        <w:t xml:space="preserve"> </w:t>
      </w:r>
      <w:r w:rsidRPr="00B37B55">
        <w:rPr>
          <w:rFonts w:hint="cs"/>
          <w:rtl/>
        </w:rPr>
        <w:t>الاستعمار،</w:t>
      </w:r>
      <w:r>
        <w:rPr>
          <w:rFonts w:hint="cs"/>
          <w:rtl/>
        </w:rPr>
        <w:t xml:space="preserve"> </w:t>
      </w:r>
      <w:r w:rsidRPr="00B37B55">
        <w:rPr>
          <w:rFonts w:hint="cs"/>
          <w:rtl/>
        </w:rPr>
        <w:t>ال</w:t>
      </w:r>
      <w:r>
        <w:rPr>
          <w:rFonts w:hint="cs"/>
          <w:rtl/>
        </w:rPr>
        <w:t xml:space="preserve">أستاذ </w:t>
      </w:r>
      <w:r w:rsidRPr="00B37B55">
        <w:rPr>
          <w:rFonts w:hint="cs"/>
          <w:rtl/>
        </w:rPr>
        <w:t>خيري</w:t>
      </w:r>
      <w:r>
        <w:rPr>
          <w:rFonts w:hint="cs"/>
          <w:rtl/>
        </w:rPr>
        <w:t xml:space="preserve"> </w:t>
      </w:r>
      <w:r w:rsidRPr="00B37B55">
        <w:rPr>
          <w:rFonts w:hint="cs"/>
          <w:rtl/>
        </w:rPr>
        <w:t>حماد.</w:t>
      </w:r>
    </w:p>
    <w:p w14:paraId="40A703EC" w14:textId="77777777" w:rsidR="00DD5F23" w:rsidRPr="00A747F6" w:rsidRDefault="00DD5F23" w:rsidP="00A747F6">
      <w:pPr>
        <w:pStyle w:val="libNormal"/>
        <w:rPr>
          <w:rtl/>
        </w:rPr>
      </w:pPr>
      <w:r w:rsidRPr="00A747F6">
        <w:rPr>
          <w:rFonts w:hint="cs"/>
          <w:rtl/>
        </w:rPr>
        <w:t>4- قيام العرش السعودي، ناصر الفرج؛ الوهابية جذورها التأريخية، وموافقها من المسلمين، حسين أبو علي الخير؛ الوهابية ومذكرات مستر همفر، الترجمة العربية، سامي قاسم أمين؛ تأريخ الوهابيين، العقيد أيوب صبري الرومي قائد القوات البحرية العثمانية.</w:t>
      </w:r>
    </w:p>
    <w:p w14:paraId="624E45BB" w14:textId="77777777" w:rsidR="00DD5F23" w:rsidRPr="00A747F6" w:rsidRDefault="00DD5F23" w:rsidP="00A747F6">
      <w:pPr>
        <w:pStyle w:val="libNormal"/>
        <w:rPr>
          <w:rtl/>
        </w:rPr>
      </w:pPr>
      <w:r w:rsidRPr="00A747F6">
        <w:rPr>
          <w:rFonts w:hint="cs"/>
          <w:rtl/>
        </w:rPr>
        <w:t>5- بحوث في الملل والنحل، العلامة الشيخ جعفر السبحاني؛ الأوراق البغدادية في الجوابات النجدية، الشيخ إبراهيم الراوي البغدادي الرفاعي، أمين الطريقة الرفاعية ببغداد؛ فتنة الوهابية، من كتاب الفتوحات الإسلامية، العلامة الشيخ أحمد زيني دحلان.</w:t>
      </w:r>
    </w:p>
    <w:p w14:paraId="56F18A51" w14:textId="77777777" w:rsidR="00E36AD2" w:rsidRDefault="00E36AD2" w:rsidP="00E36AD2">
      <w:pPr>
        <w:pStyle w:val="libNormal"/>
        <w:rPr>
          <w:rtl/>
        </w:rPr>
      </w:pPr>
      <w:r>
        <w:rPr>
          <w:rtl/>
        </w:rPr>
        <w:br w:type="page"/>
      </w:r>
    </w:p>
    <w:p w14:paraId="6FD5FE55" w14:textId="77777777" w:rsidR="00DD5F23" w:rsidRPr="00A747F6" w:rsidRDefault="00DD5F23" w:rsidP="00A747F6">
      <w:pPr>
        <w:pStyle w:val="libNormal"/>
        <w:rPr>
          <w:rtl/>
        </w:rPr>
      </w:pPr>
      <w:r w:rsidRPr="00A747F6">
        <w:rPr>
          <w:rFonts w:hint="cs"/>
          <w:rtl/>
        </w:rPr>
        <w:lastRenderedPageBreak/>
        <w:t>6- الوهابية نشأة مشبوهة وحركة انحراف، عبد الواحد سعيد المحمود؛ مباحث في مهمة أزمة العقل السلفي، الدكتور عبد الحكيم الفيتوري؛ كشف الارتياب في أتباع ابن عبد الوهاب، العلامة السيد محسن الأمين العاملي؛ مخالفة الوهابيين للقرآن والسنة، الشيخ عمر عبد السلام.</w:t>
      </w:r>
    </w:p>
    <w:p w14:paraId="7F8AF631" w14:textId="77777777" w:rsidR="00DD5F23" w:rsidRPr="00B37B55" w:rsidRDefault="00DD5F23" w:rsidP="000608B7">
      <w:pPr>
        <w:pStyle w:val="libNormal"/>
        <w:rPr>
          <w:rtl/>
        </w:rPr>
      </w:pPr>
      <w:r w:rsidRPr="00B37B55">
        <w:rPr>
          <w:rFonts w:hint="cs"/>
          <w:rtl/>
        </w:rPr>
        <w:t>7</w:t>
      </w:r>
      <w:r>
        <w:rPr>
          <w:rFonts w:hint="cs"/>
          <w:rtl/>
        </w:rPr>
        <w:t xml:space="preserve">- </w:t>
      </w:r>
      <w:r w:rsidRPr="00B37B55">
        <w:rPr>
          <w:rFonts w:hint="cs"/>
          <w:rtl/>
        </w:rPr>
        <w:t>الصواعق</w:t>
      </w:r>
      <w:r>
        <w:rPr>
          <w:rFonts w:hint="cs"/>
          <w:rtl/>
        </w:rPr>
        <w:t xml:space="preserve"> </w:t>
      </w:r>
      <w:r w:rsidRPr="00B37B55">
        <w:rPr>
          <w:rFonts w:hint="cs"/>
          <w:rtl/>
        </w:rPr>
        <w:t>ال</w:t>
      </w:r>
      <w:r>
        <w:rPr>
          <w:rFonts w:hint="cs"/>
          <w:rtl/>
        </w:rPr>
        <w:t>إ</w:t>
      </w:r>
      <w:r w:rsidRPr="00B37B55">
        <w:rPr>
          <w:rFonts w:hint="cs"/>
          <w:rtl/>
        </w:rPr>
        <w:t>لهية</w:t>
      </w:r>
      <w:r>
        <w:rPr>
          <w:rFonts w:hint="cs"/>
          <w:rtl/>
        </w:rPr>
        <w:t xml:space="preserve"> </w:t>
      </w:r>
      <w:r w:rsidRPr="00B37B55">
        <w:rPr>
          <w:rFonts w:hint="cs"/>
          <w:rtl/>
        </w:rPr>
        <w:t>في</w:t>
      </w:r>
      <w:r>
        <w:rPr>
          <w:rFonts w:hint="cs"/>
          <w:rtl/>
        </w:rPr>
        <w:t xml:space="preserve"> </w:t>
      </w:r>
      <w:r w:rsidRPr="00B37B55">
        <w:rPr>
          <w:rFonts w:hint="cs"/>
          <w:rtl/>
        </w:rPr>
        <w:t>الرد</w:t>
      </w:r>
      <w:r>
        <w:rPr>
          <w:rFonts w:hint="cs"/>
          <w:rtl/>
        </w:rPr>
        <w:t xml:space="preserve"> </w:t>
      </w:r>
      <w:r w:rsidRPr="00B37B55">
        <w:rPr>
          <w:rFonts w:hint="cs"/>
          <w:rtl/>
        </w:rPr>
        <w:t>على</w:t>
      </w:r>
      <w:r>
        <w:rPr>
          <w:rFonts w:hint="cs"/>
          <w:rtl/>
        </w:rPr>
        <w:t xml:space="preserve"> </w:t>
      </w:r>
      <w:r w:rsidRPr="00B37B55">
        <w:rPr>
          <w:rFonts w:hint="cs"/>
          <w:rtl/>
        </w:rPr>
        <w:t>ال</w:t>
      </w:r>
      <w:r>
        <w:rPr>
          <w:rFonts w:hint="cs"/>
          <w:rtl/>
        </w:rPr>
        <w:t>وهاب</w:t>
      </w:r>
      <w:r w:rsidRPr="00B37B55">
        <w:rPr>
          <w:rFonts w:hint="cs"/>
          <w:rtl/>
        </w:rPr>
        <w:t>ية،</w:t>
      </w:r>
      <w:r>
        <w:rPr>
          <w:rFonts w:hint="cs"/>
          <w:rtl/>
        </w:rPr>
        <w:t xml:space="preserve"> </w:t>
      </w:r>
      <w:r w:rsidRPr="00B37B55">
        <w:rPr>
          <w:rFonts w:hint="cs"/>
          <w:rtl/>
        </w:rPr>
        <w:t>الشيخ</w:t>
      </w:r>
      <w:r>
        <w:rPr>
          <w:rFonts w:hint="cs"/>
          <w:rtl/>
        </w:rPr>
        <w:t xml:space="preserve"> </w:t>
      </w:r>
      <w:r w:rsidRPr="00B37B55">
        <w:rPr>
          <w:rFonts w:hint="cs"/>
          <w:rtl/>
        </w:rPr>
        <w:t>سليمان</w:t>
      </w:r>
      <w:r>
        <w:rPr>
          <w:rFonts w:hint="cs"/>
          <w:rtl/>
        </w:rPr>
        <w:t xml:space="preserve"> </w:t>
      </w:r>
      <w:r w:rsidRPr="00B37B55">
        <w:rPr>
          <w:rFonts w:hint="cs"/>
          <w:rtl/>
        </w:rPr>
        <w:t>بن</w:t>
      </w:r>
      <w:r>
        <w:rPr>
          <w:rFonts w:hint="cs"/>
          <w:rtl/>
        </w:rPr>
        <w:t xml:space="preserve"> </w:t>
      </w:r>
      <w:r w:rsidRPr="00B37B55">
        <w:rPr>
          <w:rFonts w:hint="cs"/>
          <w:rtl/>
        </w:rPr>
        <w:t>عبد</w:t>
      </w:r>
      <w:r>
        <w:rPr>
          <w:rFonts w:hint="cs"/>
          <w:rtl/>
        </w:rPr>
        <w:t xml:space="preserve"> </w:t>
      </w:r>
      <w:r w:rsidRPr="00B37B55">
        <w:rPr>
          <w:rFonts w:hint="cs"/>
          <w:rtl/>
        </w:rPr>
        <w:t>ال</w:t>
      </w:r>
      <w:r>
        <w:rPr>
          <w:rFonts w:hint="cs"/>
          <w:rtl/>
        </w:rPr>
        <w:t xml:space="preserve">وهاب؛ التوسّل </w:t>
      </w:r>
      <w:r w:rsidRPr="00B37B55">
        <w:rPr>
          <w:rFonts w:hint="cs"/>
          <w:rtl/>
        </w:rPr>
        <w:t>بالنبي</w:t>
      </w:r>
      <w:r>
        <w:rPr>
          <w:rFonts w:hint="cs"/>
          <w:rtl/>
        </w:rPr>
        <w:t xml:space="preserve"> </w:t>
      </w:r>
      <w:r w:rsidRPr="000608B7">
        <w:rPr>
          <w:rFonts w:hint="cs"/>
          <w:rtl/>
        </w:rPr>
        <w:t xml:space="preserve"> صلّى الله عليه وآله </w:t>
      </w:r>
      <w:r>
        <w:rPr>
          <w:rFonts w:hint="cs"/>
          <w:rtl/>
        </w:rPr>
        <w:t xml:space="preserve"> </w:t>
      </w:r>
      <w:r w:rsidRPr="00B37B55">
        <w:rPr>
          <w:rFonts w:hint="cs"/>
          <w:rtl/>
        </w:rPr>
        <w:t>وبالصالحين</w:t>
      </w:r>
      <w:r>
        <w:rPr>
          <w:rFonts w:hint="cs"/>
          <w:rtl/>
        </w:rPr>
        <w:t xml:space="preserve"> </w:t>
      </w:r>
      <w:r w:rsidRPr="00B37B55">
        <w:rPr>
          <w:rFonts w:hint="cs"/>
          <w:rtl/>
        </w:rPr>
        <w:t>وجهالة</w:t>
      </w:r>
      <w:r>
        <w:rPr>
          <w:rFonts w:hint="cs"/>
          <w:rtl/>
        </w:rPr>
        <w:t xml:space="preserve"> </w:t>
      </w:r>
      <w:r w:rsidRPr="00B37B55">
        <w:rPr>
          <w:rFonts w:hint="cs"/>
          <w:rtl/>
        </w:rPr>
        <w:t>ال</w:t>
      </w:r>
      <w:r>
        <w:rPr>
          <w:rFonts w:hint="cs"/>
          <w:rtl/>
        </w:rPr>
        <w:t>وهاب</w:t>
      </w:r>
      <w:r w:rsidRPr="00B37B55">
        <w:rPr>
          <w:rFonts w:hint="cs"/>
          <w:rtl/>
        </w:rPr>
        <w:t>يين،</w:t>
      </w:r>
      <w:r>
        <w:rPr>
          <w:rFonts w:hint="cs"/>
          <w:rtl/>
        </w:rPr>
        <w:t xml:space="preserve"> </w:t>
      </w:r>
      <w:r w:rsidRPr="00B37B55">
        <w:rPr>
          <w:rFonts w:hint="cs"/>
          <w:rtl/>
        </w:rPr>
        <w:t>العلامة</w:t>
      </w:r>
      <w:r>
        <w:rPr>
          <w:rFonts w:hint="cs"/>
          <w:rtl/>
        </w:rPr>
        <w:t xml:space="preserve"> </w:t>
      </w:r>
      <w:r w:rsidRPr="00B37B55">
        <w:rPr>
          <w:rFonts w:hint="cs"/>
          <w:rtl/>
        </w:rPr>
        <w:t>الشيخ</w:t>
      </w:r>
      <w:r>
        <w:rPr>
          <w:rFonts w:hint="cs"/>
          <w:rtl/>
        </w:rPr>
        <w:t xml:space="preserve"> أ</w:t>
      </w:r>
      <w:r w:rsidRPr="00B37B55">
        <w:rPr>
          <w:rFonts w:hint="cs"/>
          <w:rtl/>
        </w:rPr>
        <w:t>بو</w:t>
      </w:r>
      <w:r>
        <w:rPr>
          <w:rFonts w:hint="cs"/>
          <w:rtl/>
        </w:rPr>
        <w:t xml:space="preserve"> </w:t>
      </w:r>
      <w:r w:rsidRPr="00B37B55">
        <w:rPr>
          <w:rFonts w:hint="cs"/>
          <w:rtl/>
        </w:rPr>
        <w:t>حامد</w:t>
      </w:r>
      <w:r>
        <w:rPr>
          <w:rFonts w:hint="cs"/>
          <w:rtl/>
        </w:rPr>
        <w:t xml:space="preserve"> </w:t>
      </w:r>
      <w:r w:rsidRPr="00B37B55">
        <w:rPr>
          <w:rFonts w:hint="cs"/>
          <w:rtl/>
        </w:rPr>
        <w:t>مرزوق</w:t>
      </w:r>
      <w:r>
        <w:rPr>
          <w:rFonts w:hint="cs"/>
          <w:rtl/>
        </w:rPr>
        <w:t xml:space="preserve"> </w:t>
      </w:r>
      <w:r w:rsidRPr="00B37B55">
        <w:rPr>
          <w:rFonts w:hint="cs"/>
          <w:rtl/>
        </w:rPr>
        <w:t>الشامي</w:t>
      </w:r>
      <w:r>
        <w:rPr>
          <w:rFonts w:hint="cs"/>
          <w:rtl/>
        </w:rPr>
        <w:t xml:space="preserve">؛ </w:t>
      </w:r>
      <w:r w:rsidRPr="00B37B55">
        <w:rPr>
          <w:rFonts w:hint="cs"/>
          <w:rtl/>
        </w:rPr>
        <w:t>علماء</w:t>
      </w:r>
      <w:r>
        <w:rPr>
          <w:rFonts w:hint="cs"/>
          <w:rtl/>
        </w:rPr>
        <w:t xml:space="preserve"> </w:t>
      </w:r>
      <w:r w:rsidRPr="00B37B55">
        <w:rPr>
          <w:rFonts w:hint="cs"/>
          <w:rtl/>
        </w:rPr>
        <w:t>المسلمين</w:t>
      </w:r>
      <w:r>
        <w:rPr>
          <w:rFonts w:hint="cs"/>
          <w:rtl/>
        </w:rPr>
        <w:t xml:space="preserve"> </w:t>
      </w:r>
      <w:r w:rsidRPr="00B37B55">
        <w:rPr>
          <w:rFonts w:hint="cs"/>
          <w:rtl/>
        </w:rPr>
        <w:t>وجهلة</w:t>
      </w:r>
      <w:r>
        <w:rPr>
          <w:rFonts w:hint="cs"/>
          <w:rtl/>
        </w:rPr>
        <w:t xml:space="preserve"> </w:t>
      </w:r>
      <w:r w:rsidRPr="00B37B55">
        <w:rPr>
          <w:rFonts w:hint="cs"/>
          <w:rtl/>
        </w:rPr>
        <w:t>ال</w:t>
      </w:r>
      <w:r>
        <w:rPr>
          <w:rFonts w:hint="cs"/>
          <w:rtl/>
        </w:rPr>
        <w:t>وهاب</w:t>
      </w:r>
      <w:r w:rsidRPr="00B37B55">
        <w:rPr>
          <w:rFonts w:hint="cs"/>
          <w:rtl/>
        </w:rPr>
        <w:t>يين،</w:t>
      </w:r>
      <w:r>
        <w:rPr>
          <w:rFonts w:hint="cs"/>
          <w:rtl/>
        </w:rPr>
        <w:t xml:space="preserve"> </w:t>
      </w:r>
      <w:r w:rsidRPr="00B37B55">
        <w:rPr>
          <w:rFonts w:hint="cs"/>
          <w:rtl/>
        </w:rPr>
        <w:t>العلامة</w:t>
      </w:r>
      <w:r>
        <w:rPr>
          <w:rFonts w:hint="cs"/>
          <w:rtl/>
        </w:rPr>
        <w:t xml:space="preserve"> </w:t>
      </w:r>
      <w:r w:rsidRPr="00B37B55">
        <w:rPr>
          <w:rFonts w:hint="cs"/>
          <w:rtl/>
        </w:rPr>
        <w:t>الشيخ</w:t>
      </w:r>
      <w:r>
        <w:rPr>
          <w:rFonts w:hint="cs"/>
          <w:rtl/>
        </w:rPr>
        <w:t xml:space="preserve"> </w:t>
      </w:r>
      <w:r w:rsidRPr="00B37B55">
        <w:rPr>
          <w:rFonts w:hint="cs"/>
          <w:rtl/>
        </w:rPr>
        <w:t>رسول</w:t>
      </w:r>
      <w:r>
        <w:rPr>
          <w:rFonts w:hint="cs"/>
          <w:rtl/>
        </w:rPr>
        <w:t xml:space="preserve"> </w:t>
      </w:r>
      <w:r w:rsidRPr="00B37B55">
        <w:rPr>
          <w:rFonts w:hint="cs"/>
          <w:rtl/>
        </w:rPr>
        <w:t>عبد</w:t>
      </w:r>
      <w:r>
        <w:rPr>
          <w:rFonts w:hint="cs"/>
          <w:rtl/>
        </w:rPr>
        <w:t xml:space="preserve"> </w:t>
      </w:r>
      <w:r w:rsidRPr="00B37B55">
        <w:rPr>
          <w:rFonts w:hint="cs"/>
          <w:rtl/>
        </w:rPr>
        <w:t>الرزاق</w:t>
      </w:r>
      <w:r>
        <w:rPr>
          <w:rFonts w:hint="cs"/>
          <w:rtl/>
        </w:rPr>
        <w:t xml:space="preserve"> </w:t>
      </w:r>
      <w:r w:rsidRPr="00B37B55">
        <w:rPr>
          <w:rFonts w:hint="cs"/>
          <w:rtl/>
        </w:rPr>
        <w:t>العلا.</w:t>
      </w:r>
    </w:p>
    <w:p w14:paraId="1113A49F" w14:textId="77777777" w:rsidR="00DD5F23" w:rsidRPr="00A747F6" w:rsidRDefault="00DD5F23" w:rsidP="00A747F6">
      <w:pPr>
        <w:pStyle w:val="libNormal"/>
        <w:rPr>
          <w:rtl/>
        </w:rPr>
      </w:pPr>
      <w:r w:rsidRPr="00A747F6">
        <w:rPr>
          <w:rFonts w:hint="cs"/>
          <w:rtl/>
        </w:rPr>
        <w:t xml:space="preserve">8- معجم ما ألفه علماء الأمّة الإسلامية للرد على خرافات الدعوة الوهابية، السيد عبد الله محمد علي؛ منهاج أهل الحقّ والأتباع في مخالفة أهل الجهل والابتداع، العلامة الشيخ سليمان بن سحيم. </w:t>
      </w:r>
    </w:p>
    <w:p w14:paraId="399F341D" w14:textId="77777777" w:rsidR="00DD5F23" w:rsidRPr="00A747F6" w:rsidRDefault="00DD5F23" w:rsidP="00A747F6">
      <w:pPr>
        <w:pStyle w:val="libNormal"/>
        <w:rPr>
          <w:rtl/>
        </w:rPr>
      </w:pPr>
      <w:r w:rsidRPr="00A747F6">
        <w:rPr>
          <w:rFonts w:hint="cs"/>
          <w:rtl/>
        </w:rPr>
        <w:t>9- منهج الرشاد لمَن أراد السداد، العلامة الشيخ جعفر كاشف الغطاء؛ الفجر الصادق في الرد على الفرقة الوهابية المارقة، العلامة الشيخ جميل صدقي الزهاوي.</w:t>
      </w:r>
    </w:p>
    <w:p w14:paraId="2B9F19E6" w14:textId="77777777" w:rsidR="00DD5F23" w:rsidRPr="00A747F6" w:rsidRDefault="00DD5F23" w:rsidP="00A747F6">
      <w:pPr>
        <w:pStyle w:val="libNormal"/>
        <w:rPr>
          <w:rtl/>
        </w:rPr>
      </w:pPr>
      <w:r w:rsidRPr="00A747F6">
        <w:rPr>
          <w:rFonts w:hint="cs"/>
          <w:rtl/>
        </w:rPr>
        <w:t>10- أسرار السياسة صحائف سوداء من تأريخ الإنكليز في بلادنا، الأستاذ فكري أباضة؛ كفى ثقافة طائفية ومثقفون طائفيون، الأستاذ إدريس هاني؛ الإسلام السعودي الممسوخ، الأستاذ السيد طالب الخرسان.</w:t>
      </w:r>
    </w:p>
    <w:p w14:paraId="11B14C79" w14:textId="77777777" w:rsidR="00DD5F23" w:rsidRPr="00A747F6" w:rsidRDefault="00DD5F23" w:rsidP="00A747F6">
      <w:pPr>
        <w:pStyle w:val="libNormal"/>
        <w:rPr>
          <w:rtl/>
        </w:rPr>
      </w:pPr>
      <w:r w:rsidRPr="00A747F6">
        <w:rPr>
          <w:rFonts w:hint="cs"/>
          <w:rtl/>
        </w:rPr>
        <w:t>11- يهود الجزيرة العربية، حسن كاظم العاملي؛ آل سعود من أين وإلى أين، محمد صخر؛ الوهابية فرقة للتفريق بين المسلمين، حامد إبراهيم عبد الله؛ العلاقات الأمريكية، السعودية، محمد يثرب؛ دور الأسرة السعودية في إقامة الدولة الإسرائيلية، حمادة إمام.</w:t>
      </w:r>
    </w:p>
    <w:p w14:paraId="1353B316" w14:textId="77777777" w:rsidR="006A3511" w:rsidRDefault="006A3511" w:rsidP="006A3511">
      <w:pPr>
        <w:pStyle w:val="libNormal"/>
        <w:rPr>
          <w:rtl/>
        </w:rPr>
      </w:pPr>
      <w:r>
        <w:rPr>
          <w:rtl/>
        </w:rPr>
        <w:br w:type="page"/>
      </w:r>
    </w:p>
    <w:p w14:paraId="59CF6F1C" w14:textId="77777777" w:rsidR="00DD5F23" w:rsidRPr="00A747F6" w:rsidRDefault="00DD5F23" w:rsidP="00A747F6">
      <w:pPr>
        <w:pStyle w:val="libNormal"/>
        <w:rPr>
          <w:rtl/>
        </w:rPr>
      </w:pPr>
      <w:r w:rsidRPr="00A747F6">
        <w:rPr>
          <w:rFonts w:hint="cs"/>
          <w:rtl/>
        </w:rPr>
        <w:lastRenderedPageBreak/>
        <w:t>12- الوهابية في صورتها الحقيقية، الأستاذ صائب عبد الحميد؛ الإسلام والوثنية السعودية، فهد القحطاني.</w:t>
      </w:r>
    </w:p>
    <w:p w14:paraId="05E66502" w14:textId="77777777" w:rsidR="00DD5F23" w:rsidRPr="00A747F6" w:rsidRDefault="00DD5F23" w:rsidP="00A747F6">
      <w:pPr>
        <w:pStyle w:val="libNormal"/>
        <w:rPr>
          <w:rtl/>
        </w:rPr>
      </w:pPr>
      <w:r w:rsidRPr="00A747F6">
        <w:rPr>
          <w:rFonts w:hint="cs"/>
          <w:rtl/>
        </w:rPr>
        <w:t>13- الوهابية فكراً وممارسة، الدكتور محمد عوض الخطيب؛ المسألة الحجازية، يوسف كمال حنانة؛ الوهابية السلفية أفكارها الأساسية وجذورها التأريخية، حسن بن علي السقاف.</w:t>
      </w:r>
    </w:p>
    <w:p w14:paraId="72BDBD6A" w14:textId="77777777" w:rsidR="00DD5F23" w:rsidRPr="00A747F6" w:rsidRDefault="00DD5F23" w:rsidP="00A747F6">
      <w:pPr>
        <w:pStyle w:val="libNormal"/>
        <w:rPr>
          <w:rtl/>
        </w:rPr>
      </w:pPr>
      <w:r w:rsidRPr="00A747F6">
        <w:rPr>
          <w:rFonts w:hint="cs"/>
          <w:rtl/>
        </w:rPr>
        <w:t>14- آل سعود، دراسة في تأريخ الدولة السعودية، الرحالة النمساوي موسيل الويس؛ صراع الأمراء، إبراهيم عبد العزيز عبد الغني؛ مملكة الفضائح، عبد الرحمن ناصر الشمراني.</w:t>
      </w:r>
    </w:p>
    <w:p w14:paraId="7418747B" w14:textId="77777777" w:rsidR="00DD5F23" w:rsidRPr="00A747F6" w:rsidRDefault="00DD5F23" w:rsidP="00A747F6">
      <w:pPr>
        <w:pStyle w:val="libNormal"/>
        <w:rPr>
          <w:rtl/>
        </w:rPr>
      </w:pPr>
      <w:r w:rsidRPr="00A747F6">
        <w:rPr>
          <w:rFonts w:hint="cs"/>
          <w:rtl/>
        </w:rPr>
        <w:t>15- عنوان المجد في تأريخ نجد، المؤرّخ الوهابي عثمان بن بشر النجدي الحنبلي؛ تاريخ نجد المسمّى روضة الأفكار والأفهام لمرتاد حال الإمام وتعداد غزوات ذوي الإسلام، الشيخ حسين بن غنام.</w:t>
      </w:r>
    </w:p>
    <w:p w14:paraId="69397EF4" w14:textId="77777777" w:rsidR="00DD5F23" w:rsidRPr="00A747F6" w:rsidRDefault="00DD5F23" w:rsidP="00A747F6">
      <w:pPr>
        <w:pStyle w:val="libNormal"/>
        <w:rPr>
          <w:rtl/>
        </w:rPr>
      </w:pPr>
      <w:r w:rsidRPr="00A747F6">
        <w:rPr>
          <w:rFonts w:hint="cs"/>
          <w:rtl/>
        </w:rPr>
        <w:t>16- أربعون عاماً في البرية (الجزيرة) العربية، هاري سانت جون (عبد الله) فيلبي؛ صفحات من تأريخ الجزيرة العربية الحديث، الدكتور محمد عوض الخطيب.</w:t>
      </w:r>
    </w:p>
    <w:p w14:paraId="5DC8429C" w14:textId="77777777" w:rsidR="00DD5F23" w:rsidRPr="00A747F6" w:rsidRDefault="00DD5F23" w:rsidP="00A747F6">
      <w:pPr>
        <w:pStyle w:val="libNormal"/>
        <w:rPr>
          <w:rtl/>
        </w:rPr>
      </w:pPr>
      <w:r w:rsidRPr="00A747F6">
        <w:rPr>
          <w:rFonts w:hint="cs"/>
          <w:rtl/>
        </w:rPr>
        <w:t>17- جلال الحقّ في كشف أحوال أشرار الخلق، الشيخ إبراهيم حلمي القادري الاسكندري؛ الوهابية وجرائمها، سامي قاسم أمين المليجي.</w:t>
      </w:r>
    </w:p>
    <w:p w14:paraId="0D0A1FCC" w14:textId="77777777" w:rsidR="006A3511" w:rsidRDefault="006A3511" w:rsidP="006A3511">
      <w:pPr>
        <w:pStyle w:val="libNormal"/>
        <w:rPr>
          <w:rtl/>
        </w:rPr>
      </w:pPr>
      <w:bookmarkStart w:id="24" w:name="_Toc502016140"/>
      <w:bookmarkStart w:id="25" w:name="_Toc502016414"/>
      <w:bookmarkStart w:id="26" w:name="_Toc509412311"/>
      <w:r>
        <w:rPr>
          <w:rtl/>
        </w:rPr>
        <w:br w:type="page"/>
      </w:r>
    </w:p>
    <w:p w14:paraId="58728F8D" w14:textId="77777777" w:rsidR="006A3511" w:rsidRDefault="006A3511" w:rsidP="006A3511">
      <w:pPr>
        <w:pStyle w:val="libNormal"/>
        <w:rPr>
          <w:rtl/>
        </w:rPr>
      </w:pPr>
      <w:r>
        <w:rPr>
          <w:rtl/>
        </w:rPr>
        <w:lastRenderedPageBreak/>
        <w:br w:type="page"/>
      </w:r>
    </w:p>
    <w:p w14:paraId="66B0510E" w14:textId="5372C9E6" w:rsidR="00DD5F23" w:rsidRPr="00F57BBD" w:rsidRDefault="00DD5F23" w:rsidP="00AF363C">
      <w:pPr>
        <w:pStyle w:val="Heading2Center"/>
        <w:rPr>
          <w:rtl/>
        </w:rPr>
      </w:pPr>
      <w:bookmarkStart w:id="27" w:name="_Toc5704710"/>
      <w:r w:rsidRPr="00F57BBD">
        <w:rPr>
          <w:rtl/>
        </w:rPr>
        <w:lastRenderedPageBreak/>
        <w:t xml:space="preserve">الحقيقة </w:t>
      </w:r>
      <w:r>
        <w:rPr>
          <w:rtl/>
        </w:rPr>
        <w:t>التاسعة</w:t>
      </w:r>
      <w:r w:rsidRPr="00F57BBD">
        <w:rPr>
          <w:rtl/>
        </w:rPr>
        <w:t>: بدع و</w:t>
      </w:r>
      <w:r>
        <w:rPr>
          <w:rFonts w:hint="cs"/>
          <w:rtl/>
        </w:rPr>
        <w:t>شواذّ</w:t>
      </w:r>
      <w:r w:rsidRPr="00F57BBD">
        <w:rPr>
          <w:rtl/>
        </w:rPr>
        <w:t xml:space="preserve"> </w:t>
      </w:r>
      <w:r>
        <w:rPr>
          <w:rFonts w:hint="cs"/>
          <w:rtl/>
        </w:rPr>
        <w:t xml:space="preserve">آراء </w:t>
      </w:r>
      <w:r w:rsidRPr="00F57BBD">
        <w:rPr>
          <w:rFonts w:hint="cs"/>
          <w:rtl/>
        </w:rPr>
        <w:t>ا</w:t>
      </w:r>
      <w:r w:rsidRPr="00F57BBD">
        <w:rPr>
          <w:rtl/>
        </w:rPr>
        <w:t>بن عبد الوهاب</w:t>
      </w:r>
      <w:bookmarkEnd w:id="24"/>
      <w:bookmarkEnd w:id="25"/>
      <w:bookmarkEnd w:id="26"/>
      <w:bookmarkEnd w:id="27"/>
    </w:p>
    <w:p w14:paraId="152285FE" w14:textId="77777777" w:rsidR="00DD5F23" w:rsidRPr="00A747F6" w:rsidRDefault="00DD5F23" w:rsidP="00A747F6">
      <w:pPr>
        <w:pStyle w:val="libNormal"/>
        <w:rPr>
          <w:rtl/>
        </w:rPr>
      </w:pPr>
      <w:r w:rsidRPr="00A747F6">
        <w:rPr>
          <w:rtl/>
        </w:rPr>
        <w:t>هناک إجماع شبه کامل عند کل م</w:t>
      </w:r>
      <w:r w:rsidRPr="00A747F6">
        <w:rPr>
          <w:rFonts w:hint="cs"/>
          <w:rtl/>
        </w:rPr>
        <w:t>َ</w:t>
      </w:r>
      <w:r w:rsidRPr="00A747F6">
        <w:rPr>
          <w:rtl/>
        </w:rPr>
        <w:t xml:space="preserve">ن قرأت له من معاصري ابن عبد الوهاب، وما بعده، </w:t>
      </w:r>
      <w:r w:rsidRPr="00A747F6">
        <w:rPr>
          <w:rFonts w:hint="cs"/>
          <w:rtl/>
        </w:rPr>
        <w:t>ي</w:t>
      </w:r>
      <w:r w:rsidRPr="00A747F6">
        <w:rPr>
          <w:rtl/>
        </w:rPr>
        <w:t>ؤکدون على حقيقة واحدة</w:t>
      </w:r>
      <w:r w:rsidRPr="00A747F6">
        <w:rPr>
          <w:rFonts w:hint="cs"/>
          <w:rtl/>
        </w:rPr>
        <w:t>:</w:t>
      </w:r>
      <w:r w:rsidRPr="00A747F6">
        <w:rPr>
          <w:rtl/>
        </w:rPr>
        <w:t xml:space="preserve"> ب</w:t>
      </w:r>
      <w:r w:rsidRPr="00A747F6">
        <w:rPr>
          <w:rFonts w:hint="cs"/>
          <w:rtl/>
        </w:rPr>
        <w:t>أ</w:t>
      </w:r>
      <w:r w:rsidRPr="00A747F6">
        <w:rPr>
          <w:rtl/>
        </w:rPr>
        <w:t>ن الرجل ل</w:t>
      </w:r>
      <w:r w:rsidRPr="00A747F6">
        <w:rPr>
          <w:rFonts w:hint="cs"/>
          <w:rtl/>
        </w:rPr>
        <w:t>ي</w:t>
      </w:r>
      <w:r w:rsidRPr="00A747F6">
        <w:rPr>
          <w:rtl/>
        </w:rPr>
        <w:t xml:space="preserve">س له باع في العلم والمعرفة(1)، وفي أي قسم من </w:t>
      </w:r>
      <w:r w:rsidRPr="00A747F6">
        <w:rPr>
          <w:rFonts w:hint="cs"/>
          <w:rtl/>
        </w:rPr>
        <w:t>أ</w:t>
      </w:r>
      <w:r w:rsidRPr="00A747F6">
        <w:rPr>
          <w:rtl/>
        </w:rPr>
        <w:t>قسام علوم القرآن والحديث</w:t>
      </w:r>
      <w:r w:rsidRPr="00A747F6">
        <w:rPr>
          <w:rFonts w:hint="cs"/>
          <w:rtl/>
        </w:rPr>
        <w:t>،</w:t>
      </w:r>
      <w:r w:rsidRPr="00A747F6">
        <w:rPr>
          <w:rtl/>
        </w:rPr>
        <w:t xml:space="preserve"> فضلاً عن الأصول والفقه(2)، وهو كذلك ليست عنده منقبة من مناقب أهل السلوك والعرفان تكتسي به </w:t>
      </w:r>
      <w:r w:rsidRPr="00A747F6">
        <w:rPr>
          <w:rFonts w:hint="cs"/>
          <w:rtl/>
        </w:rPr>
        <w:t>أ</w:t>
      </w:r>
      <w:r w:rsidRPr="00A747F6">
        <w:rPr>
          <w:rtl/>
        </w:rPr>
        <w:t>خلاقه وتصرفاته ومعاملته(3)، بل يتعدى ال</w:t>
      </w:r>
      <w:r w:rsidRPr="00A747F6">
        <w:rPr>
          <w:rFonts w:hint="cs"/>
          <w:rtl/>
        </w:rPr>
        <w:t>أ</w:t>
      </w:r>
      <w:r w:rsidRPr="00A747F6">
        <w:rPr>
          <w:rtl/>
        </w:rPr>
        <w:t xml:space="preserve">مر </w:t>
      </w:r>
      <w:r w:rsidRPr="00A747F6">
        <w:rPr>
          <w:rFonts w:hint="cs"/>
          <w:rtl/>
        </w:rPr>
        <w:t>إ</w:t>
      </w:r>
      <w:r w:rsidRPr="00A747F6">
        <w:rPr>
          <w:rtl/>
        </w:rPr>
        <w:t>لى عدم إلمامه ب</w:t>
      </w:r>
      <w:r w:rsidRPr="00A747F6">
        <w:rPr>
          <w:rFonts w:hint="cs"/>
          <w:rtl/>
        </w:rPr>
        <w:t>أ</w:t>
      </w:r>
      <w:r w:rsidRPr="00A747F6">
        <w:rPr>
          <w:rtl/>
        </w:rPr>
        <w:t xml:space="preserve">ي نوع من صنوف </w:t>
      </w:r>
      <w:r w:rsidRPr="00A747F6">
        <w:rPr>
          <w:rFonts w:hint="cs"/>
          <w:rtl/>
        </w:rPr>
        <w:t>المعارف الإنسانية و</w:t>
      </w:r>
      <w:r w:rsidRPr="00A747F6">
        <w:rPr>
          <w:rtl/>
        </w:rPr>
        <w:t>الطبيعية</w:t>
      </w:r>
      <w:r w:rsidRPr="00A747F6">
        <w:rPr>
          <w:rFonts w:hint="cs"/>
          <w:rtl/>
        </w:rPr>
        <w:t>،</w:t>
      </w:r>
      <w:r w:rsidRPr="00A747F6">
        <w:rPr>
          <w:rtl/>
        </w:rPr>
        <w:t xml:space="preserve"> ناهيك عن </w:t>
      </w:r>
      <w:r w:rsidRPr="00A747F6">
        <w:rPr>
          <w:rFonts w:hint="cs"/>
          <w:rtl/>
        </w:rPr>
        <w:t xml:space="preserve">العلوم </w:t>
      </w:r>
      <w:r w:rsidRPr="00A747F6">
        <w:rPr>
          <w:rtl/>
        </w:rPr>
        <w:t xml:space="preserve">الحديثة. وأفضل ما يستدل به هو شهادة </w:t>
      </w:r>
      <w:r w:rsidRPr="00A747F6">
        <w:rPr>
          <w:rFonts w:hint="cs"/>
          <w:rtl/>
        </w:rPr>
        <w:t>أ</w:t>
      </w:r>
      <w:r w:rsidRPr="00A747F6">
        <w:rPr>
          <w:rtl/>
        </w:rPr>
        <w:t>خيه ال</w:t>
      </w:r>
      <w:r w:rsidRPr="00A747F6">
        <w:rPr>
          <w:rFonts w:hint="cs"/>
          <w:rtl/>
        </w:rPr>
        <w:t>أ</w:t>
      </w:r>
      <w:r w:rsidRPr="00A747F6">
        <w:rPr>
          <w:rtl/>
        </w:rPr>
        <w:t>کبر ومشايخه الذين عرفوه ودر</w:t>
      </w:r>
      <w:r w:rsidRPr="00A747F6">
        <w:rPr>
          <w:rFonts w:hint="cs"/>
          <w:rtl/>
        </w:rPr>
        <w:t>ّ</w:t>
      </w:r>
      <w:r w:rsidRPr="00A747F6">
        <w:rPr>
          <w:rtl/>
        </w:rPr>
        <w:t>سوه!!!</w:t>
      </w:r>
    </w:p>
    <w:p w14:paraId="687B1712" w14:textId="77777777" w:rsidR="00DD5F23" w:rsidRPr="00A747F6" w:rsidRDefault="00DD5F23" w:rsidP="00A747F6">
      <w:pPr>
        <w:pStyle w:val="libNormal"/>
        <w:rPr>
          <w:rtl/>
        </w:rPr>
      </w:pPr>
      <w:r w:rsidRPr="00A747F6">
        <w:rPr>
          <w:rtl/>
        </w:rPr>
        <w:t xml:space="preserve">يقول الشيخ سليمان بن عبدالوهاب في کتابه </w:t>
      </w:r>
      <w:r w:rsidRPr="00A747F6">
        <w:rPr>
          <w:rFonts w:hint="cs"/>
          <w:rtl/>
        </w:rPr>
        <w:t>(</w:t>
      </w:r>
      <w:r w:rsidRPr="00A747F6">
        <w:rPr>
          <w:rtl/>
        </w:rPr>
        <w:t>الصواعق ال</w:t>
      </w:r>
      <w:r w:rsidRPr="00A747F6">
        <w:rPr>
          <w:rFonts w:hint="cs"/>
          <w:rtl/>
        </w:rPr>
        <w:t>إ</w:t>
      </w:r>
      <w:r w:rsidRPr="00A747F6">
        <w:rPr>
          <w:rtl/>
        </w:rPr>
        <w:t>لهية في الرد عل</w:t>
      </w:r>
      <w:r w:rsidRPr="00A747F6">
        <w:rPr>
          <w:rFonts w:hint="cs"/>
          <w:rtl/>
        </w:rPr>
        <w:t>ى</w:t>
      </w:r>
      <w:r w:rsidRPr="00A747F6">
        <w:rPr>
          <w:rtl/>
        </w:rPr>
        <w:t xml:space="preserve"> الوهابية</w:t>
      </w:r>
      <w:r w:rsidRPr="00A747F6">
        <w:rPr>
          <w:rFonts w:hint="cs"/>
          <w:rtl/>
        </w:rPr>
        <w:t>)</w:t>
      </w:r>
      <w:r w:rsidRPr="00A747F6">
        <w:rPr>
          <w:rtl/>
        </w:rPr>
        <w:t xml:space="preserve"> وهو أعلم بأخيه من غيره، وبالحرف الواحد: اليوم </w:t>
      </w:r>
      <w:r w:rsidRPr="00A747F6">
        <w:rPr>
          <w:rFonts w:hint="cs"/>
          <w:rtl/>
        </w:rPr>
        <w:t>ا</w:t>
      </w:r>
      <w:r w:rsidRPr="00A747F6">
        <w:rPr>
          <w:rtl/>
        </w:rPr>
        <w:t>بتلي الناس بم</w:t>
      </w:r>
      <w:r w:rsidRPr="00A747F6">
        <w:rPr>
          <w:rFonts w:hint="cs"/>
          <w:rtl/>
        </w:rPr>
        <w:t>َ</w:t>
      </w:r>
      <w:r w:rsidRPr="00A747F6">
        <w:rPr>
          <w:rtl/>
        </w:rPr>
        <w:t>ن ينتسب إلى الکتاب والسنة</w:t>
      </w:r>
      <w:r w:rsidRPr="00A747F6">
        <w:rPr>
          <w:rFonts w:hint="cs"/>
          <w:rtl/>
        </w:rPr>
        <w:t>،</w:t>
      </w:r>
      <w:r w:rsidRPr="00A747F6">
        <w:rPr>
          <w:rtl/>
        </w:rPr>
        <w:t xml:space="preserve"> ويستنبط من علومها ولا يبالي م</w:t>
      </w:r>
      <w:r w:rsidRPr="00A747F6">
        <w:rPr>
          <w:rFonts w:hint="cs"/>
          <w:rtl/>
        </w:rPr>
        <w:t>َ</w:t>
      </w:r>
      <w:r w:rsidRPr="00A747F6">
        <w:rPr>
          <w:rtl/>
        </w:rPr>
        <w:t>ن خالفه، وم</w:t>
      </w:r>
      <w:r w:rsidRPr="00A747F6">
        <w:rPr>
          <w:rFonts w:hint="cs"/>
          <w:rtl/>
        </w:rPr>
        <w:t>َ</w:t>
      </w:r>
      <w:r w:rsidRPr="00A747F6">
        <w:rPr>
          <w:rtl/>
        </w:rPr>
        <w:t>ن خالفه فهو عنده کافر، هذا وهو لم يکن فيه خصلة واحدة من خصال أهل الاجتهاد، لا والله ولا عُشر واحدة، ومع هذا راج کلامه على کثير من الجهال، فإنا لله وإنا إليه راجعون(4).</w:t>
      </w:r>
    </w:p>
    <w:p w14:paraId="3C17007B" w14:textId="77777777" w:rsidR="006A3511" w:rsidRDefault="00DD5F23" w:rsidP="00A747F6">
      <w:pPr>
        <w:pStyle w:val="libNormal"/>
        <w:rPr>
          <w:rtl/>
        </w:rPr>
      </w:pPr>
      <w:r w:rsidRPr="00A747F6">
        <w:rPr>
          <w:rtl/>
        </w:rPr>
        <w:t>وفي السياق نفسه، فقد ذكر مفتي الحنابلة بمکة المکرمة المتوف</w:t>
      </w:r>
      <w:r w:rsidRPr="00A747F6">
        <w:rPr>
          <w:rFonts w:hint="cs"/>
          <w:rtl/>
        </w:rPr>
        <w:t>ى</w:t>
      </w:r>
      <w:r w:rsidRPr="00A747F6">
        <w:rPr>
          <w:rtl/>
        </w:rPr>
        <w:t xml:space="preserve"> سنه 1295 هجرية، العلامة الشيخ محمد بن عبد الله النجدي الحنبلي، في کتابه </w:t>
      </w:r>
      <w:r w:rsidRPr="00A747F6">
        <w:rPr>
          <w:rFonts w:hint="cs"/>
          <w:rtl/>
        </w:rPr>
        <w:t>(</w:t>
      </w:r>
      <w:r w:rsidRPr="00A747F6">
        <w:rPr>
          <w:rtl/>
        </w:rPr>
        <w:t>السحب الوابلة على ضرائح الحنابلة</w:t>
      </w:r>
      <w:r w:rsidRPr="00A747F6">
        <w:rPr>
          <w:rFonts w:hint="cs"/>
          <w:rtl/>
        </w:rPr>
        <w:t>)</w:t>
      </w:r>
      <w:r w:rsidRPr="00A747F6">
        <w:rPr>
          <w:rtl/>
        </w:rPr>
        <w:t xml:space="preserve"> ما نصه: إن </w:t>
      </w:r>
      <w:r w:rsidRPr="00A747F6">
        <w:rPr>
          <w:rFonts w:hint="cs"/>
          <w:rtl/>
        </w:rPr>
        <w:t>أ</w:t>
      </w:r>
      <w:r w:rsidRPr="00A747F6">
        <w:rPr>
          <w:rtl/>
        </w:rPr>
        <w:t>با محمد بن عبد الوهاب، کان غاضبا</w:t>
      </w:r>
      <w:r w:rsidRPr="00A747F6">
        <w:rPr>
          <w:rFonts w:hint="cs"/>
          <w:rtl/>
        </w:rPr>
        <w:t>ً</w:t>
      </w:r>
      <w:r w:rsidRPr="00A747F6">
        <w:rPr>
          <w:rtl/>
        </w:rPr>
        <w:t xml:space="preserve"> عليه ل</w:t>
      </w:r>
      <w:r w:rsidRPr="00A747F6">
        <w:rPr>
          <w:rFonts w:hint="cs"/>
          <w:rtl/>
        </w:rPr>
        <w:t>أ</w:t>
      </w:r>
      <w:r w:rsidRPr="00A747F6">
        <w:rPr>
          <w:rtl/>
        </w:rPr>
        <w:t>نه لم يهتم بالفقه، أي</w:t>
      </w:r>
      <w:r w:rsidRPr="00A747F6">
        <w:rPr>
          <w:rFonts w:hint="cs"/>
          <w:rtl/>
        </w:rPr>
        <w:t>:</w:t>
      </w:r>
      <w:r w:rsidRPr="00A747F6">
        <w:rPr>
          <w:rtl/>
        </w:rPr>
        <w:t xml:space="preserve"> </w:t>
      </w:r>
      <w:r w:rsidRPr="00A747F6">
        <w:rPr>
          <w:rFonts w:hint="cs"/>
          <w:rtl/>
        </w:rPr>
        <w:t>إ</w:t>
      </w:r>
      <w:r w:rsidRPr="00A747F6">
        <w:rPr>
          <w:rtl/>
        </w:rPr>
        <w:t xml:space="preserve">نه ليس من المبرزين بالفقه ولا بالحديث ولا بالعلوم الإسلاميه، إنما دعوته الخبيثة شهرته، ثمّ أصحابه من آل سعود غلوا في محبته فسموه شيخ الإسلام والمجدد والإمام... فتباً </w:t>
      </w:r>
    </w:p>
    <w:p w14:paraId="597A3963" w14:textId="77777777" w:rsidR="006A3511" w:rsidRDefault="006A3511" w:rsidP="006A3511">
      <w:pPr>
        <w:pStyle w:val="libNormal"/>
        <w:rPr>
          <w:rtl/>
        </w:rPr>
      </w:pPr>
      <w:r>
        <w:rPr>
          <w:rtl/>
        </w:rPr>
        <w:br w:type="page"/>
      </w:r>
    </w:p>
    <w:p w14:paraId="5530F769" w14:textId="3DFA0823" w:rsidR="00DD5F23" w:rsidRPr="00A747F6" w:rsidRDefault="00DD5F23" w:rsidP="006A3511">
      <w:pPr>
        <w:pStyle w:val="libNormal0"/>
        <w:rPr>
          <w:rtl/>
        </w:rPr>
      </w:pPr>
      <w:r w:rsidRPr="00A747F6">
        <w:rPr>
          <w:rtl/>
        </w:rPr>
        <w:lastRenderedPageBreak/>
        <w:t xml:space="preserve">وسحقاً لهم وله. وقال أيضاً: </w:t>
      </w:r>
      <w:r w:rsidRPr="00A747F6">
        <w:rPr>
          <w:rFonts w:hint="cs"/>
          <w:rtl/>
        </w:rPr>
        <w:t>إ</w:t>
      </w:r>
      <w:r w:rsidRPr="00A747F6">
        <w:rPr>
          <w:rtl/>
        </w:rPr>
        <w:t>نه لم يترجم له أحد من العلماء والمؤرّخين المشهورين في القرن الثاني عشر للهجرة المبارکة، بالتبر</w:t>
      </w:r>
      <w:r w:rsidRPr="00A747F6">
        <w:rPr>
          <w:rFonts w:hint="cs"/>
          <w:rtl/>
        </w:rPr>
        <w:t>ي</w:t>
      </w:r>
      <w:r w:rsidRPr="00A747F6">
        <w:rPr>
          <w:rtl/>
        </w:rPr>
        <w:t>ز في الفقه ولا في الحديث(5).</w:t>
      </w:r>
    </w:p>
    <w:p w14:paraId="52906A3C" w14:textId="77777777" w:rsidR="00DD5F23" w:rsidRPr="00A747F6" w:rsidRDefault="00DD5F23" w:rsidP="00A747F6">
      <w:pPr>
        <w:pStyle w:val="libNormal"/>
        <w:rPr>
          <w:rtl/>
        </w:rPr>
      </w:pPr>
      <w:r w:rsidRPr="00A747F6">
        <w:rPr>
          <w:rtl/>
        </w:rPr>
        <w:t>ويقول البروفسور عبد الحليم القادري</w:t>
      </w:r>
      <w:r w:rsidRPr="00A747F6">
        <w:rPr>
          <w:rFonts w:hint="cs"/>
          <w:rtl/>
        </w:rPr>
        <w:t>،</w:t>
      </w:r>
      <w:r w:rsidRPr="00A747F6">
        <w:rPr>
          <w:rtl/>
        </w:rPr>
        <w:t xml:space="preserve"> من كبار أساتذة الفلسفة الإسلامية في الهند، في كتابه </w:t>
      </w:r>
      <w:r w:rsidRPr="00A747F6">
        <w:rPr>
          <w:rFonts w:hint="cs"/>
          <w:rtl/>
        </w:rPr>
        <w:t>(</w:t>
      </w:r>
      <w:r w:rsidRPr="00A747F6">
        <w:rPr>
          <w:rtl/>
        </w:rPr>
        <w:t>تاريخ الحوادث الإسلامية</w:t>
      </w:r>
      <w:r w:rsidRPr="00A747F6">
        <w:rPr>
          <w:rFonts w:hint="cs"/>
          <w:rtl/>
        </w:rPr>
        <w:t>):</w:t>
      </w:r>
      <w:r w:rsidRPr="00A747F6">
        <w:rPr>
          <w:rtl/>
        </w:rPr>
        <w:t xml:space="preserve"> وبالاستناد إلى الوثائق الرسمية البريطانية وشركة الهند الشرقية</w:t>
      </w:r>
      <w:r w:rsidRPr="00A747F6">
        <w:rPr>
          <w:rFonts w:hint="cs"/>
          <w:rtl/>
        </w:rPr>
        <w:t>،</w:t>
      </w:r>
      <w:r w:rsidRPr="00A747F6">
        <w:rPr>
          <w:rtl/>
        </w:rPr>
        <w:t xml:space="preserve"> لا يمكن بأي حال من الأحوال، </w:t>
      </w:r>
      <w:r w:rsidRPr="00A747F6">
        <w:rPr>
          <w:rFonts w:hint="cs"/>
          <w:rtl/>
        </w:rPr>
        <w:t>أ</w:t>
      </w:r>
      <w:r w:rsidRPr="00A747F6">
        <w:rPr>
          <w:rtl/>
        </w:rPr>
        <w:t>ن نصف هذا الرجل (ابن عبد الوهاب)، بالعالم أو الفقيه أو المحقق</w:t>
      </w:r>
      <w:r w:rsidRPr="00A747F6">
        <w:rPr>
          <w:rFonts w:hint="cs"/>
          <w:rtl/>
        </w:rPr>
        <w:t>،</w:t>
      </w:r>
      <w:r w:rsidRPr="00A747F6">
        <w:rPr>
          <w:rtl/>
        </w:rPr>
        <w:t xml:space="preserve"> وغيرها من الألقاب التي تدل على عظمة ونبوغ وعلم هذا الإنسان، بل </w:t>
      </w:r>
      <w:r w:rsidRPr="00A747F6">
        <w:rPr>
          <w:rFonts w:hint="cs"/>
          <w:rtl/>
        </w:rPr>
        <w:t>إ</w:t>
      </w:r>
      <w:r w:rsidRPr="00A747F6">
        <w:rPr>
          <w:rtl/>
        </w:rPr>
        <w:t>ن خير ما أقول فيه</w:t>
      </w:r>
      <w:r w:rsidRPr="00A747F6">
        <w:rPr>
          <w:rFonts w:hint="cs"/>
          <w:rtl/>
        </w:rPr>
        <w:t>:</w:t>
      </w:r>
      <w:r w:rsidRPr="00A747F6">
        <w:rPr>
          <w:rtl/>
        </w:rPr>
        <w:t xml:space="preserve"> </w:t>
      </w:r>
      <w:r w:rsidRPr="00A747F6">
        <w:rPr>
          <w:rFonts w:hint="cs"/>
          <w:rtl/>
        </w:rPr>
        <w:t>إ</w:t>
      </w:r>
      <w:r w:rsidRPr="00A747F6">
        <w:rPr>
          <w:rtl/>
        </w:rPr>
        <w:t>نه لص بارع وممثل جيد، يقول ما طُلب منه، ويتكلم بما لا يفقه، يُمثل حركات وسكنات العلماء، شأنه شأن الممثلين على خشبة المسرح(6).</w:t>
      </w:r>
    </w:p>
    <w:p w14:paraId="094859A4" w14:textId="77777777" w:rsidR="00DD5F23" w:rsidRPr="00A747F6" w:rsidRDefault="00DD5F23" w:rsidP="00A747F6">
      <w:pPr>
        <w:pStyle w:val="libNormal"/>
        <w:rPr>
          <w:rtl/>
        </w:rPr>
      </w:pPr>
      <w:r w:rsidRPr="00A747F6">
        <w:rPr>
          <w:rtl/>
        </w:rPr>
        <w:t>شيء آخر نضيفه بهذه العجالة عن معرفة وعلم هذا الرجل العبقري, وللحق نقول</w:t>
      </w:r>
      <w:r w:rsidRPr="00A747F6">
        <w:rPr>
          <w:rFonts w:hint="cs"/>
          <w:rtl/>
        </w:rPr>
        <w:t>:</w:t>
      </w:r>
      <w:r w:rsidRPr="00A747F6">
        <w:rPr>
          <w:rtl/>
        </w:rPr>
        <w:t xml:space="preserve"> </w:t>
      </w:r>
      <w:r w:rsidRPr="00A747F6">
        <w:rPr>
          <w:rFonts w:hint="cs"/>
          <w:rtl/>
        </w:rPr>
        <w:t>إ</w:t>
      </w:r>
      <w:r w:rsidRPr="00A747F6">
        <w:rPr>
          <w:rtl/>
        </w:rPr>
        <w:t xml:space="preserve">ن عشرات العلماء والفقهاء ممّن قيل </w:t>
      </w:r>
      <w:r w:rsidRPr="00A747F6">
        <w:rPr>
          <w:rFonts w:hint="cs"/>
          <w:rtl/>
        </w:rPr>
        <w:t>إ</w:t>
      </w:r>
      <w:r w:rsidRPr="00A747F6">
        <w:rPr>
          <w:rtl/>
        </w:rPr>
        <w:t>ن ابن عبد الوهاب قد درس عندهم(7)، أو سمعوا قوله و</w:t>
      </w:r>
      <w:r w:rsidRPr="00A747F6">
        <w:rPr>
          <w:rFonts w:hint="cs"/>
          <w:rtl/>
        </w:rPr>
        <w:t>ا</w:t>
      </w:r>
      <w:r w:rsidRPr="00A747F6">
        <w:rPr>
          <w:rtl/>
        </w:rPr>
        <w:t>دعا</w:t>
      </w:r>
      <w:r w:rsidRPr="00A747F6">
        <w:rPr>
          <w:rFonts w:hint="cs"/>
          <w:rtl/>
        </w:rPr>
        <w:t>ءا</w:t>
      </w:r>
      <w:r w:rsidRPr="00A747F6">
        <w:rPr>
          <w:rtl/>
        </w:rPr>
        <w:t xml:space="preserve">ته أو قرأوا كُتيباته، يذكرون بلا ملل ولا رتوش: أن الرجل لم يكن له باع في العلم والفضيلة </w:t>
      </w:r>
      <w:r w:rsidRPr="00A747F6">
        <w:rPr>
          <w:rFonts w:hint="cs"/>
          <w:rtl/>
        </w:rPr>
        <w:t>أ</w:t>
      </w:r>
      <w:r w:rsidRPr="00A747F6">
        <w:rPr>
          <w:rtl/>
        </w:rPr>
        <w:t>بداً، ولم يملك من أبواب المعرفة شيئاً، بل لم يؤرخ له أحد من المؤرّخين وأصحاب السير والرجال</w:t>
      </w:r>
      <w:r w:rsidRPr="00A747F6">
        <w:rPr>
          <w:rFonts w:hint="cs"/>
          <w:rtl/>
        </w:rPr>
        <w:t>،</w:t>
      </w:r>
      <w:r w:rsidRPr="00A747F6">
        <w:rPr>
          <w:rtl/>
        </w:rPr>
        <w:t xml:space="preserve"> للقرنين الثاني عشر والثالث عشر كونه من المبرزين في العلم والفقه(8).</w:t>
      </w:r>
    </w:p>
    <w:p w14:paraId="14CCDE2C" w14:textId="77777777" w:rsidR="006A3511" w:rsidRDefault="00DD5F23" w:rsidP="00A747F6">
      <w:pPr>
        <w:pStyle w:val="libNormal"/>
        <w:rPr>
          <w:rtl/>
        </w:rPr>
      </w:pPr>
      <w:r w:rsidRPr="00A747F6">
        <w:rPr>
          <w:rFonts w:hint="cs"/>
          <w:rtl/>
        </w:rPr>
        <w:t>أ</w:t>
      </w:r>
      <w:r w:rsidRPr="00A747F6">
        <w:rPr>
          <w:rtl/>
        </w:rPr>
        <w:t>ما أغلب المستشرقين، ممّن أرخ وكتب عن ابن عبد الوهاب أو حركته الوهابية، فلم يذكر أحد منهم الرجل ب</w:t>
      </w:r>
      <w:r w:rsidRPr="00A747F6">
        <w:rPr>
          <w:rFonts w:hint="cs"/>
          <w:rtl/>
        </w:rPr>
        <w:t>أ</w:t>
      </w:r>
      <w:r w:rsidRPr="00A747F6">
        <w:rPr>
          <w:rtl/>
        </w:rPr>
        <w:t>نه صاحب علم أو معرفة(9)</w:t>
      </w:r>
      <w:r w:rsidRPr="00A747F6">
        <w:rPr>
          <w:rFonts w:hint="cs"/>
          <w:rtl/>
        </w:rPr>
        <w:t>،</w:t>
      </w:r>
      <w:r w:rsidRPr="00A747F6">
        <w:rPr>
          <w:rtl/>
        </w:rPr>
        <w:t xml:space="preserve"> بل حتى أن بعض المستشرقين ممّن </w:t>
      </w:r>
      <w:r w:rsidRPr="00A747F6">
        <w:rPr>
          <w:rFonts w:hint="cs"/>
          <w:rtl/>
        </w:rPr>
        <w:t>أ</w:t>
      </w:r>
      <w:r w:rsidRPr="00A747F6">
        <w:rPr>
          <w:rtl/>
        </w:rPr>
        <w:t>راد مدحه وتمجيده، ف</w:t>
      </w:r>
      <w:r w:rsidRPr="00A747F6">
        <w:rPr>
          <w:rFonts w:hint="cs"/>
          <w:rtl/>
        </w:rPr>
        <w:t>إ</w:t>
      </w:r>
      <w:r w:rsidRPr="00A747F6">
        <w:rPr>
          <w:rtl/>
        </w:rPr>
        <w:t xml:space="preserve">نه </w:t>
      </w:r>
      <w:r w:rsidRPr="00A747F6">
        <w:rPr>
          <w:rFonts w:hint="cs"/>
          <w:rtl/>
        </w:rPr>
        <w:t>ا</w:t>
      </w:r>
      <w:r w:rsidRPr="00A747F6">
        <w:rPr>
          <w:rtl/>
        </w:rPr>
        <w:t xml:space="preserve">ستخدم عبارات </w:t>
      </w:r>
    </w:p>
    <w:p w14:paraId="12740D43" w14:textId="77777777" w:rsidR="006A3511" w:rsidRDefault="006A3511" w:rsidP="006A3511">
      <w:pPr>
        <w:pStyle w:val="libNormal"/>
        <w:rPr>
          <w:rtl/>
        </w:rPr>
      </w:pPr>
      <w:r>
        <w:rPr>
          <w:rtl/>
        </w:rPr>
        <w:br w:type="page"/>
      </w:r>
    </w:p>
    <w:p w14:paraId="37A393E3" w14:textId="40F8687A" w:rsidR="00DD5F23" w:rsidRPr="00A747F6" w:rsidRDefault="00DD5F23" w:rsidP="006A3511">
      <w:pPr>
        <w:pStyle w:val="libNormal0"/>
        <w:rPr>
          <w:rtl/>
        </w:rPr>
      </w:pPr>
      <w:r w:rsidRPr="00A747F6">
        <w:rPr>
          <w:rtl/>
        </w:rPr>
        <w:lastRenderedPageBreak/>
        <w:t>التمجيد الفض</w:t>
      </w:r>
      <w:r w:rsidRPr="00A747F6">
        <w:rPr>
          <w:rFonts w:hint="cs"/>
          <w:rtl/>
        </w:rPr>
        <w:t>ف</w:t>
      </w:r>
      <w:r w:rsidRPr="00A747F6">
        <w:rPr>
          <w:rtl/>
        </w:rPr>
        <w:t>اضة العامة دون الولوج في تفاصيل علم وفهم الرجل(10)، وقيل قديماً في الأمثال: لو كان لبان.</w:t>
      </w:r>
    </w:p>
    <w:p w14:paraId="196D44DB" w14:textId="77777777" w:rsidR="00DD5F23" w:rsidRPr="00A747F6" w:rsidRDefault="00DD5F23" w:rsidP="00A747F6">
      <w:pPr>
        <w:pStyle w:val="libNormal"/>
        <w:rPr>
          <w:rtl/>
        </w:rPr>
      </w:pPr>
      <w:r w:rsidRPr="00A747F6">
        <w:rPr>
          <w:rtl/>
        </w:rPr>
        <w:t>ويذهب ال</w:t>
      </w:r>
      <w:r w:rsidRPr="00A747F6">
        <w:rPr>
          <w:rFonts w:hint="cs"/>
          <w:rtl/>
        </w:rPr>
        <w:t>مستشرق والرحالة السويسري</w:t>
      </w:r>
      <w:r w:rsidRPr="00A747F6">
        <w:rPr>
          <w:rtl/>
        </w:rPr>
        <w:t xml:space="preserve"> بروكهاردت، والذي زار نجد في أوائل القرن التاسع عشر، فيقول في كتابه </w:t>
      </w:r>
      <w:r w:rsidRPr="00A747F6">
        <w:rPr>
          <w:rFonts w:hint="cs"/>
          <w:rtl/>
        </w:rPr>
        <w:t>(</w:t>
      </w:r>
      <w:r w:rsidRPr="00A747F6">
        <w:rPr>
          <w:rtl/>
        </w:rPr>
        <w:t>رحلات في شبه جزيرة العرب</w:t>
      </w:r>
      <w:r w:rsidRPr="00A747F6">
        <w:rPr>
          <w:rFonts w:hint="cs"/>
          <w:rtl/>
        </w:rPr>
        <w:t>)</w:t>
      </w:r>
      <w:r w:rsidRPr="00A747F6">
        <w:rPr>
          <w:rtl/>
        </w:rPr>
        <w:t xml:space="preserve">: </w:t>
      </w:r>
      <w:r w:rsidRPr="00A747F6">
        <w:rPr>
          <w:rFonts w:hint="cs"/>
          <w:rtl/>
        </w:rPr>
        <w:t>إ</w:t>
      </w:r>
      <w:r w:rsidRPr="00A747F6">
        <w:rPr>
          <w:rtl/>
        </w:rPr>
        <w:t>نه وجد اعتقادات متعددة، ووجد الكثير م</w:t>
      </w:r>
      <w:r w:rsidRPr="00A747F6">
        <w:rPr>
          <w:rFonts w:hint="cs"/>
          <w:rtl/>
        </w:rPr>
        <w:t>َ</w:t>
      </w:r>
      <w:r w:rsidRPr="00A747F6">
        <w:rPr>
          <w:rtl/>
        </w:rPr>
        <w:t>ن يدعي نفسه وهابياً، لكنه لا يفقه من المذهب شيئاً(11). ويض</w:t>
      </w:r>
      <w:r w:rsidRPr="00A747F6">
        <w:rPr>
          <w:rFonts w:hint="cs"/>
          <w:rtl/>
        </w:rPr>
        <w:t>ي</w:t>
      </w:r>
      <w:r w:rsidRPr="00A747F6">
        <w:rPr>
          <w:rtl/>
        </w:rPr>
        <w:t xml:space="preserve">ف عليه المؤرّخ والقنصل الفرنسي في حلب روسو، وهو ممّن زار نجد كذلك، في كتابه </w:t>
      </w:r>
      <w:r w:rsidRPr="00A747F6">
        <w:rPr>
          <w:rFonts w:hint="cs"/>
          <w:rtl/>
        </w:rPr>
        <w:t>(</w:t>
      </w:r>
      <w:r w:rsidRPr="00A747F6">
        <w:rPr>
          <w:rtl/>
        </w:rPr>
        <w:t>رقماً أقرب إلى الحقيقة</w:t>
      </w:r>
      <w:r w:rsidRPr="00A747F6">
        <w:rPr>
          <w:rFonts w:hint="cs"/>
          <w:rtl/>
        </w:rPr>
        <w:t>)</w:t>
      </w:r>
      <w:r w:rsidRPr="00A747F6">
        <w:rPr>
          <w:rtl/>
        </w:rPr>
        <w:t xml:space="preserve"> ليؤيد رأي بروكهاردت، فيقول: </w:t>
      </w:r>
      <w:r w:rsidRPr="00A747F6">
        <w:rPr>
          <w:rFonts w:hint="cs"/>
          <w:rtl/>
        </w:rPr>
        <w:t>إ</w:t>
      </w:r>
      <w:r w:rsidRPr="00A747F6">
        <w:rPr>
          <w:rtl/>
        </w:rPr>
        <w:t>ن النجديين قبلوا بالوهابية ل</w:t>
      </w:r>
      <w:r w:rsidRPr="00A747F6">
        <w:rPr>
          <w:rFonts w:hint="cs"/>
          <w:rtl/>
        </w:rPr>
        <w:t>أ</w:t>
      </w:r>
      <w:r w:rsidRPr="00A747F6">
        <w:rPr>
          <w:rtl/>
        </w:rPr>
        <w:t xml:space="preserve">نهم لم يعرفوا شيئاً عن الإسلام من قبل إلا </w:t>
      </w:r>
      <w:r w:rsidRPr="00A747F6">
        <w:rPr>
          <w:rFonts w:hint="cs"/>
          <w:rtl/>
        </w:rPr>
        <w:t>ا</w:t>
      </w:r>
      <w:r w:rsidRPr="00A747F6">
        <w:rPr>
          <w:rtl/>
        </w:rPr>
        <w:t xml:space="preserve">سمه(12). وهذه دلالة ضمنية منهما، لعلم ومعرفة الرجل الذي نتكلم حوله، حيث لم يستطع </w:t>
      </w:r>
      <w:r w:rsidRPr="00A747F6">
        <w:rPr>
          <w:rFonts w:hint="cs"/>
          <w:rtl/>
        </w:rPr>
        <w:t>أ</w:t>
      </w:r>
      <w:r w:rsidRPr="00A747F6">
        <w:rPr>
          <w:rtl/>
        </w:rPr>
        <w:t>ن يُربي جيلاً واحداً من الطلاب والعلماء الذين يبسطون العلم في ربوع نجد وخارجها(13). ولم يستنكف المؤرّخون الوهابيون من القول ب</w:t>
      </w:r>
      <w:r w:rsidRPr="00A747F6">
        <w:rPr>
          <w:rFonts w:hint="cs"/>
          <w:rtl/>
        </w:rPr>
        <w:t>أ</w:t>
      </w:r>
      <w:r w:rsidRPr="00A747F6">
        <w:rPr>
          <w:rtl/>
        </w:rPr>
        <w:t>ن أهل</w:t>
      </w:r>
      <w:r w:rsidRPr="00A747F6">
        <w:rPr>
          <w:rFonts w:hint="cs"/>
          <w:rtl/>
        </w:rPr>
        <w:t xml:space="preserve"> نجد</w:t>
      </w:r>
      <w:r w:rsidRPr="00A747F6">
        <w:rPr>
          <w:rtl/>
        </w:rPr>
        <w:t xml:space="preserve"> قد </w:t>
      </w:r>
      <w:r w:rsidRPr="00A747F6">
        <w:rPr>
          <w:rFonts w:hint="cs"/>
          <w:rtl/>
        </w:rPr>
        <w:t>ا</w:t>
      </w:r>
      <w:r w:rsidRPr="00A747F6">
        <w:rPr>
          <w:rtl/>
        </w:rPr>
        <w:t>ستحوذ عليهم الجهل وال</w:t>
      </w:r>
      <w:r w:rsidRPr="00A747F6">
        <w:rPr>
          <w:rFonts w:hint="cs"/>
          <w:rtl/>
        </w:rPr>
        <w:t>أ</w:t>
      </w:r>
      <w:r w:rsidRPr="00A747F6">
        <w:rPr>
          <w:rtl/>
        </w:rPr>
        <w:t xml:space="preserve">مية، وحتى بعد ظهور حركة ابن عبد الوهاب الإصلاحية كما يدعون!!!(14). بل ينحى المؤرّخ المصري عبد الرحمن الجبرتي منحاً آخر، حيث يقول عن الوهابيين السلفيين في كتابه </w:t>
      </w:r>
      <w:r w:rsidRPr="00A747F6">
        <w:rPr>
          <w:rFonts w:hint="cs"/>
          <w:rtl/>
        </w:rPr>
        <w:t>(</w:t>
      </w:r>
      <w:r w:rsidRPr="00A747F6">
        <w:rPr>
          <w:rtl/>
        </w:rPr>
        <w:t>عجائب الآثار في التراجم والأخبار</w:t>
      </w:r>
      <w:r w:rsidRPr="00A747F6">
        <w:rPr>
          <w:rFonts w:hint="cs"/>
          <w:rtl/>
        </w:rPr>
        <w:t>)</w:t>
      </w:r>
      <w:r w:rsidRPr="00A747F6">
        <w:rPr>
          <w:rtl/>
        </w:rPr>
        <w:t xml:space="preserve"> بالقول </w:t>
      </w:r>
      <w:r w:rsidRPr="00A747F6">
        <w:rPr>
          <w:rFonts w:hint="cs"/>
          <w:rtl/>
        </w:rPr>
        <w:t>أ</w:t>
      </w:r>
      <w:r w:rsidRPr="00A747F6">
        <w:rPr>
          <w:rtl/>
        </w:rPr>
        <w:t>نه: حينما كشفوا عن عورات كثير من قتلاهم فكانوا غلفاً (غير مختونين)(15)، ويزيد في تعريف الوهابيين فيقول: كان من المألوف لديهم دفن موتاهم في مقابر اليهود، حيث لا حرج من ذلك لاعتقادهم ب</w:t>
      </w:r>
      <w:r w:rsidRPr="00A747F6">
        <w:rPr>
          <w:rFonts w:hint="cs"/>
          <w:rtl/>
        </w:rPr>
        <w:t>أ</w:t>
      </w:r>
      <w:r w:rsidRPr="00A747F6">
        <w:rPr>
          <w:rtl/>
        </w:rPr>
        <w:t>نهم و</w:t>
      </w:r>
      <w:r w:rsidRPr="00A747F6">
        <w:rPr>
          <w:rFonts w:hint="cs"/>
          <w:rtl/>
        </w:rPr>
        <w:t>أو</w:t>
      </w:r>
      <w:r w:rsidRPr="00A747F6">
        <w:rPr>
          <w:rtl/>
        </w:rPr>
        <w:t>لئك (اليهود) على دين واحد(16).</w:t>
      </w:r>
    </w:p>
    <w:p w14:paraId="3136B5F6" w14:textId="77777777" w:rsidR="006A3511" w:rsidRDefault="00DD5F23" w:rsidP="00A747F6">
      <w:pPr>
        <w:pStyle w:val="libNormal"/>
        <w:rPr>
          <w:rtl/>
        </w:rPr>
      </w:pPr>
      <w:r w:rsidRPr="00A747F6">
        <w:rPr>
          <w:rtl/>
        </w:rPr>
        <w:t>وخير دليل على ذلك، وهو تحدي نسجله للتأريخ، ف</w:t>
      </w:r>
      <w:r w:rsidRPr="00A747F6">
        <w:rPr>
          <w:rFonts w:hint="cs"/>
          <w:rtl/>
        </w:rPr>
        <w:t>إ</w:t>
      </w:r>
      <w:r w:rsidRPr="00A747F6">
        <w:rPr>
          <w:rtl/>
        </w:rPr>
        <w:t xml:space="preserve">ن ابن عبد الوهاب لم يتمكن من الرد على </w:t>
      </w:r>
      <w:r w:rsidRPr="00A747F6">
        <w:rPr>
          <w:rFonts w:hint="cs"/>
          <w:rtl/>
        </w:rPr>
        <w:t>أ</w:t>
      </w:r>
      <w:r w:rsidRPr="00A747F6">
        <w:rPr>
          <w:rtl/>
        </w:rPr>
        <w:t xml:space="preserve">ي أحد من الفقهاء والعلماء على مختلف مشاربهم ومذاهبهم الفقهية، الذين كتبوا حول نزعاته الشيطانية وتخرصاته في </w:t>
      </w:r>
      <w:r w:rsidRPr="00A747F6">
        <w:rPr>
          <w:rFonts w:hint="cs"/>
          <w:rtl/>
        </w:rPr>
        <w:t>أيّام</w:t>
      </w:r>
      <w:r w:rsidRPr="00A747F6">
        <w:rPr>
          <w:rtl/>
        </w:rPr>
        <w:t xml:space="preserve"> </w:t>
      </w:r>
    </w:p>
    <w:p w14:paraId="1AEF5E22" w14:textId="77777777" w:rsidR="006A3511" w:rsidRDefault="006A3511" w:rsidP="006A3511">
      <w:pPr>
        <w:pStyle w:val="libNormal"/>
        <w:rPr>
          <w:rtl/>
        </w:rPr>
      </w:pPr>
      <w:r>
        <w:rPr>
          <w:rtl/>
        </w:rPr>
        <w:br w:type="page"/>
      </w:r>
    </w:p>
    <w:p w14:paraId="0FF753C9" w14:textId="092D7D90" w:rsidR="00DD5F23" w:rsidRPr="00A747F6" w:rsidRDefault="00DD5F23" w:rsidP="006A3511">
      <w:pPr>
        <w:pStyle w:val="libNormal0"/>
        <w:rPr>
          <w:rtl/>
        </w:rPr>
      </w:pPr>
      <w:r w:rsidRPr="00A747F6">
        <w:rPr>
          <w:rtl/>
        </w:rPr>
        <w:lastRenderedPageBreak/>
        <w:t>حياته(17)، أو حتى ممّن أرسلوا إليه شخصياً رسائل يردون عليه أفكاره وأقواله وأفعاله، ومن هؤلاء كثير من علماء الشيعة وكبار فقهائها، وعلى سبيل المثال لا الحصر، العلامة الفقيه الشيخ جعفر كاشف الغطاء، حيث كتب إليه كتابا</w:t>
      </w:r>
      <w:r w:rsidRPr="00A747F6">
        <w:rPr>
          <w:rFonts w:hint="cs"/>
          <w:rtl/>
        </w:rPr>
        <w:t>ً</w:t>
      </w:r>
      <w:r w:rsidRPr="00A747F6">
        <w:rPr>
          <w:rtl/>
        </w:rPr>
        <w:t xml:space="preserve"> ضمنه الرد العلمي الفقهي الرصين لأقواله ومعتقداته، استنادا إلى متبنيات وآراء المذهب الحنبلي بالذات، فضلاً عما جاء في الموروث السني بشكل عام(18). فلم يرد على أي أحد من تلك الرسائل والردود، وهي بالمئات سوى الشتائم والسباب والحكم بالكفر على أصحابها وراسليها، بل يتمادى في غيه ليصدر فتاوى قتله أو اغتياله(19). </w:t>
      </w:r>
    </w:p>
    <w:p w14:paraId="1E5611C6" w14:textId="77777777" w:rsidR="00DD5F23" w:rsidRPr="00A747F6" w:rsidRDefault="00DD5F23" w:rsidP="00A747F6">
      <w:pPr>
        <w:pStyle w:val="libNormal"/>
        <w:rPr>
          <w:rtl/>
        </w:rPr>
      </w:pPr>
      <w:r w:rsidRPr="00A747F6">
        <w:rPr>
          <w:rtl/>
        </w:rPr>
        <w:t>وأيضاً ذکر الفقيه المؤرّخ وشيخ الإسلام و</w:t>
      </w:r>
      <w:r w:rsidRPr="00A747F6">
        <w:rPr>
          <w:rFonts w:hint="cs"/>
          <w:rtl/>
        </w:rPr>
        <w:t>إ</w:t>
      </w:r>
      <w:r w:rsidRPr="00A747F6">
        <w:rPr>
          <w:rtl/>
        </w:rPr>
        <w:t xml:space="preserve">مام الحرم المکي، </w:t>
      </w:r>
      <w:r w:rsidRPr="00A747F6">
        <w:rPr>
          <w:rFonts w:hint="cs"/>
          <w:rtl/>
        </w:rPr>
        <w:t>أ</w:t>
      </w:r>
      <w:r w:rsidRPr="00A747F6">
        <w:rPr>
          <w:rtl/>
        </w:rPr>
        <w:t>واخر السلطنة العثمانية</w:t>
      </w:r>
      <w:r w:rsidRPr="00A747F6">
        <w:rPr>
          <w:rFonts w:hint="cs"/>
          <w:rtl/>
        </w:rPr>
        <w:t>،</w:t>
      </w:r>
      <w:r w:rsidRPr="00A747F6">
        <w:rPr>
          <w:rtl/>
        </w:rPr>
        <w:t xml:space="preserve"> السيد أحمد بن زيني دحلان المتوف</w:t>
      </w:r>
      <w:r w:rsidRPr="00A747F6">
        <w:rPr>
          <w:rFonts w:hint="cs"/>
          <w:rtl/>
        </w:rPr>
        <w:t>ى</w:t>
      </w:r>
      <w:r w:rsidRPr="00A747F6">
        <w:rPr>
          <w:rtl/>
        </w:rPr>
        <w:t xml:space="preserve"> سنة 1223هـ، تحت فصل</w:t>
      </w:r>
      <w:r w:rsidRPr="00A747F6">
        <w:rPr>
          <w:rFonts w:hint="cs"/>
          <w:rtl/>
        </w:rPr>
        <w:t>،</w:t>
      </w:r>
      <w:r w:rsidRPr="00A747F6">
        <w:rPr>
          <w:rtl/>
        </w:rPr>
        <w:t xml:space="preserve"> فتنة الوهابية </w:t>
      </w:r>
      <w:r w:rsidRPr="00A747F6">
        <w:rPr>
          <w:rFonts w:hint="cs"/>
          <w:rtl/>
        </w:rPr>
        <w:t xml:space="preserve">من </w:t>
      </w:r>
      <w:r w:rsidRPr="00A747F6">
        <w:rPr>
          <w:rtl/>
        </w:rPr>
        <w:t xml:space="preserve">كتابه التاريخي </w:t>
      </w:r>
      <w:r w:rsidRPr="00A747F6">
        <w:rPr>
          <w:rFonts w:hint="cs"/>
          <w:rtl/>
        </w:rPr>
        <w:t>(</w:t>
      </w:r>
      <w:r w:rsidRPr="00A747F6">
        <w:rPr>
          <w:rtl/>
        </w:rPr>
        <w:t>الفتوحات الإسلاميه</w:t>
      </w:r>
      <w:r w:rsidRPr="00A747F6">
        <w:rPr>
          <w:rFonts w:hint="cs"/>
          <w:rtl/>
        </w:rPr>
        <w:t>)</w:t>
      </w:r>
      <w:r w:rsidRPr="00A747F6">
        <w:rPr>
          <w:rtl/>
        </w:rPr>
        <w:t xml:space="preserve"> ما نصه: إن محمد بن عبدالوهاب کان في ابتداء </w:t>
      </w:r>
      <w:r w:rsidRPr="00A747F6">
        <w:rPr>
          <w:rFonts w:hint="cs"/>
          <w:rtl/>
        </w:rPr>
        <w:t>أ</w:t>
      </w:r>
      <w:r w:rsidRPr="00A747F6">
        <w:rPr>
          <w:rtl/>
        </w:rPr>
        <w:t xml:space="preserve">مره من طلبة العلم في مقتبل عمره، وکان </w:t>
      </w:r>
      <w:r w:rsidRPr="00A747F6">
        <w:rPr>
          <w:rFonts w:hint="cs"/>
          <w:rtl/>
        </w:rPr>
        <w:t>أ</w:t>
      </w:r>
      <w:r w:rsidRPr="00A747F6">
        <w:rPr>
          <w:rtl/>
        </w:rPr>
        <w:t>بوه و</w:t>
      </w:r>
      <w:r w:rsidRPr="00A747F6">
        <w:rPr>
          <w:rFonts w:hint="cs"/>
          <w:rtl/>
        </w:rPr>
        <w:t>أ</w:t>
      </w:r>
      <w:r w:rsidRPr="00A747F6">
        <w:rPr>
          <w:rtl/>
        </w:rPr>
        <w:t xml:space="preserve">خوه ومشايخه يتفرسون فيه </w:t>
      </w:r>
      <w:r w:rsidRPr="00A747F6">
        <w:rPr>
          <w:rFonts w:hint="cs"/>
          <w:rtl/>
        </w:rPr>
        <w:t>أ</w:t>
      </w:r>
      <w:r w:rsidRPr="00A747F6">
        <w:rPr>
          <w:rtl/>
        </w:rPr>
        <w:t xml:space="preserve">ن سيکون منه زيغ وضلال لما يشاهدونه من أقواله وأفعاله ونزعاته في کثير من المسائل الاعتقادية، وکانوا يوبخونه ويحذرون الناس منه، فحقق الله فراستهم فيه لما ابتدعه من الزيغ والضلال الذي </w:t>
      </w:r>
      <w:r w:rsidRPr="00A747F6">
        <w:rPr>
          <w:rFonts w:hint="cs"/>
          <w:rtl/>
        </w:rPr>
        <w:t>أ</w:t>
      </w:r>
      <w:r w:rsidRPr="00A747F6">
        <w:rPr>
          <w:rtl/>
        </w:rPr>
        <w:t>غو</w:t>
      </w:r>
      <w:r w:rsidRPr="00A747F6">
        <w:rPr>
          <w:rFonts w:hint="cs"/>
          <w:rtl/>
        </w:rPr>
        <w:t>ى</w:t>
      </w:r>
      <w:r w:rsidRPr="00A747F6">
        <w:rPr>
          <w:rtl/>
        </w:rPr>
        <w:t xml:space="preserve"> به الجاهلين وخالف فيه أئمة الدين، وتوصل بذلك إلى تکفير المؤمنين(20).</w:t>
      </w:r>
    </w:p>
    <w:p w14:paraId="66F4A4E8" w14:textId="77777777" w:rsidR="00DD5F23" w:rsidRPr="00A747F6" w:rsidRDefault="00DD5F23" w:rsidP="00A747F6">
      <w:pPr>
        <w:pStyle w:val="libNormal"/>
        <w:rPr>
          <w:rtl/>
        </w:rPr>
      </w:pPr>
      <w:r w:rsidRPr="00A747F6">
        <w:rPr>
          <w:rtl/>
        </w:rPr>
        <w:t xml:space="preserve">نعم يقول بعض الكتاب، في شرح حالات ابن عبد الوهاب: بأنه يجيد حركات وسكنات ولمسات العلماء والفقهاء، ويستفاد من قصار كلماتهم وهمزات أحاديثهم، ليسحر به أتباعه ويضل بها مريديه(21). </w:t>
      </w:r>
    </w:p>
    <w:p w14:paraId="186C1D8A" w14:textId="77777777" w:rsidR="006A3511" w:rsidRDefault="00DD5F23" w:rsidP="00A747F6">
      <w:pPr>
        <w:pStyle w:val="libNormal"/>
        <w:rPr>
          <w:rtl/>
        </w:rPr>
      </w:pPr>
      <w:r w:rsidRPr="00A747F6">
        <w:rPr>
          <w:rtl/>
        </w:rPr>
        <w:t>لقد كان</w:t>
      </w:r>
      <w:r w:rsidRPr="00A747F6">
        <w:rPr>
          <w:rFonts w:hint="cs"/>
          <w:rtl/>
        </w:rPr>
        <w:t>ت</w:t>
      </w:r>
      <w:r w:rsidRPr="00A747F6">
        <w:rPr>
          <w:rtl/>
        </w:rPr>
        <w:t xml:space="preserve"> دعوة ابن عبد الوهاب ممزوجة بأفكار وعقائد زعم </w:t>
      </w:r>
      <w:r w:rsidRPr="00A747F6">
        <w:rPr>
          <w:rFonts w:hint="cs"/>
          <w:rtl/>
        </w:rPr>
        <w:t>أ</w:t>
      </w:r>
      <w:r w:rsidRPr="00A747F6">
        <w:rPr>
          <w:rtl/>
        </w:rPr>
        <w:t xml:space="preserve">نها من الكتاب والسنة، في إخلاص التوحيد لله تعالى لكنها اتسمت بالضحالة </w:t>
      </w:r>
    </w:p>
    <w:p w14:paraId="06B5F627" w14:textId="77777777" w:rsidR="006A3511" w:rsidRDefault="006A3511" w:rsidP="006A3511">
      <w:pPr>
        <w:pStyle w:val="libNormal"/>
        <w:rPr>
          <w:rtl/>
        </w:rPr>
      </w:pPr>
      <w:r>
        <w:rPr>
          <w:rtl/>
        </w:rPr>
        <w:br w:type="page"/>
      </w:r>
    </w:p>
    <w:p w14:paraId="5267392A" w14:textId="6BFB07EE" w:rsidR="00DD5F23" w:rsidRPr="00A747F6" w:rsidRDefault="00DD5F23" w:rsidP="006A3511">
      <w:pPr>
        <w:pStyle w:val="libNormal0"/>
        <w:rPr>
          <w:rtl/>
        </w:rPr>
      </w:pPr>
      <w:r w:rsidRPr="00A747F6">
        <w:rPr>
          <w:rtl/>
        </w:rPr>
        <w:lastRenderedPageBreak/>
        <w:t>والشذوذ والبدع عند عموم فقهاء وعلماء المسلمين</w:t>
      </w:r>
      <w:r w:rsidRPr="00A747F6">
        <w:rPr>
          <w:rFonts w:hint="cs"/>
          <w:rtl/>
        </w:rPr>
        <w:t>،</w:t>
      </w:r>
      <w:r w:rsidRPr="00A747F6">
        <w:rPr>
          <w:rtl/>
        </w:rPr>
        <w:t xml:space="preserve"> على مختلف طوائفهم ومذاهبهم</w:t>
      </w:r>
      <w:r w:rsidRPr="00A747F6">
        <w:rPr>
          <w:rFonts w:hint="cs"/>
          <w:rtl/>
        </w:rPr>
        <w:t>،</w:t>
      </w:r>
      <w:r w:rsidRPr="00A747F6">
        <w:rPr>
          <w:rtl/>
        </w:rPr>
        <w:t xml:space="preserve"> كما يقول الدكتور ضياء الدين مسعود العلوي، في كتابه </w:t>
      </w:r>
      <w:r w:rsidRPr="00A747F6">
        <w:rPr>
          <w:rFonts w:hint="cs"/>
          <w:rtl/>
        </w:rPr>
        <w:t>(</w:t>
      </w:r>
      <w:r w:rsidRPr="00A747F6">
        <w:rPr>
          <w:rtl/>
        </w:rPr>
        <w:t>المعارف والثقافة في ظل حكومة الوهابيين</w:t>
      </w:r>
      <w:r w:rsidRPr="00A747F6">
        <w:rPr>
          <w:rFonts w:hint="cs"/>
          <w:rtl/>
        </w:rPr>
        <w:t>)</w:t>
      </w:r>
      <w:r w:rsidRPr="00A747F6">
        <w:rPr>
          <w:rtl/>
        </w:rPr>
        <w:t>(22). ولم تكن هذه الأفكار والعقائد من وحي وإنتاج هذا الرجل الذي عُرف عند أهله وأقرانه بشدة حبه لقراءة قصص مدعي النبوة</w:t>
      </w:r>
      <w:r w:rsidRPr="00A747F6">
        <w:rPr>
          <w:rFonts w:hint="cs"/>
          <w:rtl/>
        </w:rPr>
        <w:t>،</w:t>
      </w:r>
      <w:r w:rsidRPr="00A747F6">
        <w:rPr>
          <w:rtl/>
        </w:rPr>
        <w:t xml:space="preserve"> كأمثال مسيلمة الكذّاب (جده ال</w:t>
      </w:r>
      <w:r w:rsidRPr="00A747F6">
        <w:rPr>
          <w:rFonts w:hint="cs"/>
          <w:rtl/>
        </w:rPr>
        <w:t>أ</w:t>
      </w:r>
      <w:r w:rsidRPr="00A747F6">
        <w:rPr>
          <w:rtl/>
        </w:rPr>
        <w:t>كبر)، وسجاح الكاهنة، وال</w:t>
      </w:r>
      <w:r w:rsidRPr="00A747F6">
        <w:rPr>
          <w:rFonts w:hint="cs"/>
          <w:rtl/>
        </w:rPr>
        <w:t>أ</w:t>
      </w:r>
      <w:r w:rsidRPr="00A747F6">
        <w:rPr>
          <w:rtl/>
        </w:rPr>
        <w:t>سود العنسي، وطليحة الأسدي وغيرهم (وبالمناسبة ف</w:t>
      </w:r>
      <w:r w:rsidRPr="00A747F6">
        <w:rPr>
          <w:rFonts w:hint="cs"/>
          <w:rtl/>
        </w:rPr>
        <w:t>إ</w:t>
      </w:r>
      <w:r w:rsidRPr="00A747F6">
        <w:rPr>
          <w:rtl/>
        </w:rPr>
        <w:t xml:space="preserve">ن هؤلاء كلهم وجميعهم بلا </w:t>
      </w:r>
      <w:r w:rsidRPr="00A747F6">
        <w:rPr>
          <w:rFonts w:hint="cs"/>
          <w:rtl/>
        </w:rPr>
        <w:t>ا</w:t>
      </w:r>
      <w:r w:rsidRPr="00A747F6">
        <w:rPr>
          <w:rtl/>
        </w:rPr>
        <w:t xml:space="preserve">ستثناء قد خرجوا من </w:t>
      </w:r>
      <w:r w:rsidRPr="00A747F6">
        <w:rPr>
          <w:rFonts w:hint="cs"/>
          <w:rtl/>
        </w:rPr>
        <w:t>أ</w:t>
      </w:r>
      <w:r w:rsidRPr="00A747F6">
        <w:rPr>
          <w:rtl/>
        </w:rPr>
        <w:t>رض نجد المذمومة)(23). وبهذا السياق نفسه أخذ يواظب ابن عبد الوهاب على دراسة کتب الضلالة والانحراف عند ابن تيمية، وابن القيم الجوزية، وابن بطة، وابن البربهاري و</w:t>
      </w:r>
      <w:r w:rsidRPr="00A747F6">
        <w:rPr>
          <w:rFonts w:hint="cs"/>
          <w:rtl/>
        </w:rPr>
        <w:t>أ</w:t>
      </w:r>
      <w:r w:rsidRPr="00A747F6">
        <w:rPr>
          <w:rtl/>
        </w:rPr>
        <w:t>ضرابهم(24)، ويستلهم منهم کل منکر وشاذ، وبدأ يتجرأ في ذکر بعض العقائد والأفکار المستهجنة، و</w:t>
      </w:r>
      <w:r w:rsidRPr="00A747F6">
        <w:rPr>
          <w:rFonts w:hint="cs"/>
          <w:rtl/>
        </w:rPr>
        <w:t>أ</w:t>
      </w:r>
      <w:r w:rsidRPr="00A747F6">
        <w:rPr>
          <w:rtl/>
        </w:rPr>
        <w:t xml:space="preserve">خذ ينکر الشفاعة والاستغاثة وزيارة الرسول </w:t>
      </w:r>
      <w:r w:rsidRPr="00A747F6">
        <w:rPr>
          <w:rFonts w:hint="cs"/>
          <w:rtl/>
        </w:rPr>
        <w:t xml:space="preserve"> صلّى الله عليه وآله </w:t>
      </w:r>
      <w:r w:rsidRPr="00A747F6">
        <w:rPr>
          <w:rtl/>
        </w:rPr>
        <w:t>(25)، ممّا دعا والده وأخ</w:t>
      </w:r>
      <w:r w:rsidRPr="00A747F6">
        <w:rPr>
          <w:rFonts w:hint="cs"/>
          <w:rtl/>
        </w:rPr>
        <w:t>ا</w:t>
      </w:r>
      <w:r w:rsidRPr="00A747F6">
        <w:rPr>
          <w:rtl/>
        </w:rPr>
        <w:t>ه وسائر مشايخ البلدة إلى تحذير الناس منه، فقالوا فيه: أنه سيضل هذا ويضل الله على يديه من أبعده وأشقاه(26).</w:t>
      </w:r>
    </w:p>
    <w:p w14:paraId="559EA085" w14:textId="77777777" w:rsidR="006A3511" w:rsidRDefault="00DD5F23" w:rsidP="00A747F6">
      <w:pPr>
        <w:pStyle w:val="libNormal"/>
        <w:rPr>
          <w:rtl/>
        </w:rPr>
      </w:pPr>
      <w:r w:rsidRPr="00A747F6">
        <w:rPr>
          <w:rtl/>
        </w:rPr>
        <w:t xml:space="preserve">على </w:t>
      </w:r>
      <w:r w:rsidRPr="00A747F6">
        <w:rPr>
          <w:rFonts w:hint="cs"/>
          <w:rtl/>
        </w:rPr>
        <w:t>أ</w:t>
      </w:r>
      <w:r w:rsidRPr="00A747F6">
        <w:rPr>
          <w:rtl/>
        </w:rPr>
        <w:t>ي</w:t>
      </w:r>
      <w:r w:rsidRPr="00A747F6">
        <w:rPr>
          <w:rFonts w:hint="cs"/>
          <w:rtl/>
        </w:rPr>
        <w:t>ّ</w:t>
      </w:r>
      <w:r w:rsidRPr="00A747F6">
        <w:rPr>
          <w:rtl/>
        </w:rPr>
        <w:t>ة حال، وكما ذكرنا في الحقيقة السا</w:t>
      </w:r>
      <w:r w:rsidRPr="00A747F6">
        <w:rPr>
          <w:rFonts w:hint="cs"/>
          <w:rtl/>
        </w:rPr>
        <w:t>دسة</w:t>
      </w:r>
      <w:r w:rsidRPr="00A747F6">
        <w:rPr>
          <w:rtl/>
        </w:rPr>
        <w:t>، شاءت ال</w:t>
      </w:r>
      <w:r w:rsidRPr="00A747F6">
        <w:rPr>
          <w:rFonts w:hint="cs"/>
          <w:rtl/>
        </w:rPr>
        <w:t>أ</w:t>
      </w:r>
      <w:r w:rsidRPr="00A747F6">
        <w:rPr>
          <w:rtl/>
        </w:rPr>
        <w:t>قدار ووقع المحذور، حينما سقط ابن عبد الوهاب في شباك المخابرات البريطانية وعملائها في المنطقة(27)، فتلاقفوه تلاقف الحسناء عند أهل الرذيلة، ففعلوا به ما طابت به ومعه نفوسهم الشريرة ومكائدهم الشيطانية(28). ومن ال</w:t>
      </w:r>
      <w:r w:rsidRPr="00A747F6">
        <w:rPr>
          <w:rFonts w:hint="cs"/>
          <w:rtl/>
        </w:rPr>
        <w:t>إ</w:t>
      </w:r>
      <w:r w:rsidRPr="00A747F6">
        <w:rPr>
          <w:rtl/>
        </w:rPr>
        <w:t xml:space="preserve">نصاف </w:t>
      </w:r>
      <w:r w:rsidRPr="00A747F6">
        <w:rPr>
          <w:rFonts w:hint="cs"/>
          <w:rtl/>
        </w:rPr>
        <w:t>أ</w:t>
      </w:r>
      <w:r w:rsidRPr="00A747F6">
        <w:rPr>
          <w:rtl/>
        </w:rPr>
        <w:t>ن نقول: لقد فعل الإنكليز بابن عبد الوهاب، ما أثار عجب ومدح الشيطان لهم، وأجادوا في خلق شخصية كان لها ال</w:t>
      </w:r>
      <w:r w:rsidRPr="00A747F6">
        <w:rPr>
          <w:rFonts w:hint="cs"/>
          <w:rtl/>
        </w:rPr>
        <w:t>أ</w:t>
      </w:r>
      <w:r w:rsidRPr="00A747F6">
        <w:rPr>
          <w:rtl/>
        </w:rPr>
        <w:t>ثر ال</w:t>
      </w:r>
      <w:r w:rsidRPr="00A747F6">
        <w:rPr>
          <w:rFonts w:hint="cs"/>
          <w:rtl/>
        </w:rPr>
        <w:t>أ</w:t>
      </w:r>
      <w:r w:rsidRPr="00A747F6">
        <w:rPr>
          <w:rtl/>
        </w:rPr>
        <w:t xml:space="preserve">هم في انحراف الكثير من المسلمين عن عقائدهم الصحيحة السماوية، وليدخلوا في نفق </w:t>
      </w:r>
    </w:p>
    <w:p w14:paraId="4180EFE0" w14:textId="77777777" w:rsidR="006A3511" w:rsidRDefault="006A3511" w:rsidP="006A3511">
      <w:pPr>
        <w:pStyle w:val="libNormal"/>
        <w:rPr>
          <w:rtl/>
        </w:rPr>
      </w:pPr>
      <w:r>
        <w:rPr>
          <w:rtl/>
        </w:rPr>
        <w:br w:type="page"/>
      </w:r>
    </w:p>
    <w:p w14:paraId="5D08D4C7" w14:textId="0DB0E06E" w:rsidR="00DD5F23" w:rsidRPr="00A747F6" w:rsidRDefault="00DD5F23" w:rsidP="006A3511">
      <w:pPr>
        <w:pStyle w:val="libNormal0"/>
        <w:rPr>
          <w:rtl/>
        </w:rPr>
      </w:pPr>
      <w:r w:rsidRPr="00A747F6">
        <w:rPr>
          <w:rtl/>
        </w:rPr>
        <w:lastRenderedPageBreak/>
        <w:t>الضلال وال</w:t>
      </w:r>
      <w:r w:rsidRPr="00A747F6">
        <w:rPr>
          <w:rFonts w:hint="cs"/>
          <w:rtl/>
        </w:rPr>
        <w:t>ا</w:t>
      </w:r>
      <w:r w:rsidRPr="00A747F6">
        <w:rPr>
          <w:rtl/>
        </w:rPr>
        <w:t>نحراف والعداء ل</w:t>
      </w:r>
      <w:r w:rsidRPr="00A747F6">
        <w:rPr>
          <w:rFonts w:hint="cs"/>
          <w:rtl/>
        </w:rPr>
        <w:t>إ</w:t>
      </w:r>
      <w:r w:rsidRPr="00A747F6">
        <w:rPr>
          <w:rtl/>
        </w:rPr>
        <w:t>خوانهم المسلمين، وبقت هزات وارتدادات هذه البدع والكفريات حتى بعد موته، وليومنا هذا. ف</w:t>
      </w:r>
      <w:r w:rsidRPr="00A747F6">
        <w:rPr>
          <w:rFonts w:hint="cs"/>
          <w:rtl/>
        </w:rPr>
        <w:t>إ</w:t>
      </w:r>
      <w:r w:rsidRPr="00A747F6">
        <w:rPr>
          <w:rtl/>
        </w:rPr>
        <w:t>نا لله و</w:t>
      </w:r>
      <w:r w:rsidRPr="00A747F6">
        <w:rPr>
          <w:rFonts w:hint="cs"/>
          <w:rtl/>
        </w:rPr>
        <w:t>إ</w:t>
      </w:r>
      <w:r w:rsidRPr="00A747F6">
        <w:rPr>
          <w:rtl/>
        </w:rPr>
        <w:t xml:space="preserve">نا إليه راجعون. </w:t>
      </w:r>
    </w:p>
    <w:p w14:paraId="36D7ABF0" w14:textId="77777777" w:rsidR="00DD5F23" w:rsidRPr="00A747F6" w:rsidRDefault="00DD5F23" w:rsidP="00A747F6">
      <w:pPr>
        <w:pStyle w:val="libNormal"/>
        <w:rPr>
          <w:rtl/>
        </w:rPr>
      </w:pPr>
      <w:r w:rsidRPr="00A747F6">
        <w:rPr>
          <w:rtl/>
        </w:rPr>
        <w:t>لقد عملت المطابخ البريطانية التابعة لوزارة المستعمرات، نسخاً عديدة من الفرق ال</w:t>
      </w:r>
      <w:r w:rsidRPr="00A747F6">
        <w:rPr>
          <w:rFonts w:hint="cs"/>
          <w:rtl/>
        </w:rPr>
        <w:t>إ</w:t>
      </w:r>
      <w:r w:rsidRPr="00A747F6">
        <w:rPr>
          <w:rtl/>
        </w:rPr>
        <w:t>سلامية، والتي تطابق ذهنية وثقافة وحضارة كل مجموعة في أي بلد من البلدان ال</w:t>
      </w:r>
      <w:r w:rsidRPr="00A747F6">
        <w:rPr>
          <w:rFonts w:hint="cs"/>
          <w:rtl/>
        </w:rPr>
        <w:t>ت</w:t>
      </w:r>
      <w:r w:rsidRPr="00A747F6">
        <w:rPr>
          <w:rtl/>
        </w:rPr>
        <w:t>ي احتاجوا إلى احتلالها وضمها لدولتهم العظمى (كما يزعمون)(29). فالبهائية تصلح ل</w:t>
      </w:r>
      <w:r w:rsidRPr="00A747F6">
        <w:rPr>
          <w:rFonts w:hint="cs"/>
          <w:rtl/>
        </w:rPr>
        <w:t>أ</w:t>
      </w:r>
      <w:r w:rsidRPr="00A747F6">
        <w:rPr>
          <w:rtl/>
        </w:rPr>
        <w:t>مة تختلف في ثقافتها وفكرها وحضارتها ومستوى نضوج عقول أفرادها، عن مذهب الق</w:t>
      </w:r>
      <w:r w:rsidRPr="00A747F6">
        <w:rPr>
          <w:rFonts w:hint="cs"/>
          <w:rtl/>
        </w:rPr>
        <w:t>ا</w:t>
      </w:r>
      <w:r w:rsidRPr="00A747F6">
        <w:rPr>
          <w:rtl/>
        </w:rPr>
        <w:t>ديانية التي تصلح لمجموعة أخرى، والزردشتية تختلف في منهاهجها وبدعها وتصرفاتها عن البُهرة، وهلم جرا</w:t>
      </w:r>
      <w:r w:rsidRPr="00A747F6">
        <w:rPr>
          <w:rFonts w:hint="cs"/>
          <w:rtl/>
        </w:rPr>
        <w:t>ً</w:t>
      </w:r>
      <w:r w:rsidRPr="00A747F6">
        <w:rPr>
          <w:rtl/>
        </w:rPr>
        <w:t xml:space="preserve">(30). </w:t>
      </w:r>
    </w:p>
    <w:p w14:paraId="0AEBE145" w14:textId="77777777" w:rsidR="00DD5F23" w:rsidRPr="00A747F6" w:rsidRDefault="00DD5F23" w:rsidP="00A747F6">
      <w:pPr>
        <w:pStyle w:val="libNormal"/>
        <w:rPr>
          <w:rtl/>
        </w:rPr>
      </w:pPr>
      <w:r w:rsidRPr="00A747F6">
        <w:rPr>
          <w:rFonts w:hint="cs"/>
          <w:rtl/>
        </w:rPr>
        <w:t>أ</w:t>
      </w:r>
      <w:r w:rsidRPr="00A747F6">
        <w:rPr>
          <w:rtl/>
        </w:rPr>
        <w:t>ما الوهابية السلفية فقد أعدتها بريطانيا لتكون عند بيت الله الحرام، وتكون موائمة لأهل نجد، ثمّ تتسع لتشمل أتباع الديانة المحمدية. فتكون الوسيلة ال</w:t>
      </w:r>
      <w:r w:rsidRPr="00A747F6">
        <w:rPr>
          <w:rFonts w:hint="cs"/>
          <w:rtl/>
        </w:rPr>
        <w:t>أ</w:t>
      </w:r>
      <w:r w:rsidRPr="00A747F6">
        <w:rPr>
          <w:rtl/>
        </w:rPr>
        <w:t xml:space="preserve">نجع في القضاء على الإسلام وتفريق المسلمين(31)، ولا يختلف عليه اثنان </w:t>
      </w:r>
      <w:r w:rsidRPr="00A747F6">
        <w:rPr>
          <w:rFonts w:hint="cs"/>
          <w:rtl/>
        </w:rPr>
        <w:t>أ</w:t>
      </w:r>
      <w:r w:rsidRPr="00A747F6">
        <w:rPr>
          <w:rtl/>
        </w:rPr>
        <w:t xml:space="preserve">ن بريطانيا قد </w:t>
      </w:r>
      <w:r w:rsidRPr="00A747F6">
        <w:rPr>
          <w:rFonts w:hint="cs"/>
          <w:rtl/>
        </w:rPr>
        <w:t>أ</w:t>
      </w:r>
      <w:r w:rsidRPr="00A747F6">
        <w:rPr>
          <w:rtl/>
        </w:rPr>
        <w:t xml:space="preserve">وقعت الوهابية في فخ التكفير والتشريك والتبديع، ضاربة شروط تعارف عليها فقهاء المسلمين حول الكفر والشرك، ولم يتمكن الوهابيون من الخروج من هذه الورطة سوى المشي قدماً نحو المجهول(32). ولا عجب </w:t>
      </w:r>
      <w:r w:rsidRPr="00A747F6">
        <w:rPr>
          <w:rFonts w:hint="cs"/>
          <w:rtl/>
        </w:rPr>
        <w:t>أ</w:t>
      </w:r>
      <w:r w:rsidRPr="00A747F6">
        <w:rPr>
          <w:rtl/>
        </w:rPr>
        <w:t xml:space="preserve">ن تقرأ هنا </w:t>
      </w:r>
      <w:r w:rsidRPr="00A747F6">
        <w:rPr>
          <w:rFonts w:hint="cs"/>
          <w:rtl/>
        </w:rPr>
        <w:t>أ</w:t>
      </w:r>
      <w:r w:rsidRPr="00A747F6">
        <w:rPr>
          <w:rtl/>
        </w:rPr>
        <w:t>ن بريطانيا (العظمى) في كفرها وخباثتها قد عملت الوهابية والق</w:t>
      </w:r>
      <w:r w:rsidRPr="00A747F6">
        <w:rPr>
          <w:rFonts w:hint="cs"/>
          <w:rtl/>
        </w:rPr>
        <w:t>ا</w:t>
      </w:r>
      <w:r w:rsidRPr="00A747F6">
        <w:rPr>
          <w:rtl/>
        </w:rPr>
        <w:t>ديانية والبهائية وغيرها عند المسلمين، وعملت ال</w:t>
      </w:r>
      <w:r w:rsidRPr="00A747F6">
        <w:rPr>
          <w:rFonts w:hint="cs"/>
          <w:rtl/>
        </w:rPr>
        <w:t>أ</w:t>
      </w:r>
      <w:r w:rsidRPr="00A747F6">
        <w:rPr>
          <w:rtl/>
        </w:rPr>
        <w:t>مر نفسه في دين المسيح</w:t>
      </w:r>
      <w:r w:rsidRPr="00A747F6">
        <w:rPr>
          <w:rFonts w:hint="cs"/>
          <w:rtl/>
        </w:rPr>
        <w:t>،</w:t>
      </w:r>
      <w:r w:rsidRPr="00A747F6">
        <w:rPr>
          <w:rtl/>
        </w:rPr>
        <w:t xml:space="preserve"> فكانت البروستانت</w:t>
      </w:r>
      <w:r w:rsidRPr="00A747F6">
        <w:rPr>
          <w:rFonts w:hint="cs"/>
          <w:rtl/>
        </w:rPr>
        <w:t>انتية</w:t>
      </w:r>
      <w:r w:rsidRPr="00A747F6">
        <w:rPr>
          <w:rtl/>
        </w:rPr>
        <w:t xml:space="preserve"> بقيادة القس مارتن لوثر، الانجليكانية بقيادة القس بيلي غراهام، السبتية بقيادة القس لوليم ميلر، المورونية يقيادة القس</w:t>
      </w:r>
      <w:r w:rsidRPr="00A747F6">
        <w:rPr>
          <w:rFonts w:hint="cs"/>
          <w:rtl/>
        </w:rPr>
        <w:t xml:space="preserve"> </w:t>
      </w:r>
      <w:r w:rsidRPr="00A747F6">
        <w:rPr>
          <w:rtl/>
        </w:rPr>
        <w:t>جوزيف سميث، المعمدانية بقيادة القس جون سميث، الكالفينية بقيادة القس جان كالفن، الميثودية بقيادة القس جون ويزلي، وغيرهن كثير،</w:t>
      </w:r>
      <w:r w:rsidRPr="00A747F6">
        <w:rPr>
          <w:rFonts w:hint="cs"/>
          <w:rtl/>
        </w:rPr>
        <w:t xml:space="preserve"> والأمر نفسه يتكرر عند اليهودية</w:t>
      </w:r>
      <w:r w:rsidRPr="00A747F6">
        <w:rPr>
          <w:rtl/>
        </w:rPr>
        <w:t>(33).</w:t>
      </w:r>
    </w:p>
    <w:p w14:paraId="0A7F2AE3" w14:textId="77777777" w:rsidR="006A3511" w:rsidRDefault="006A3511" w:rsidP="006A3511">
      <w:pPr>
        <w:pStyle w:val="libNormal"/>
        <w:rPr>
          <w:rtl/>
        </w:rPr>
      </w:pPr>
      <w:r>
        <w:rPr>
          <w:rtl/>
        </w:rPr>
        <w:br w:type="page"/>
      </w:r>
    </w:p>
    <w:p w14:paraId="162DC7B2" w14:textId="77777777" w:rsidR="00DD5F23" w:rsidRPr="00A747F6" w:rsidRDefault="00DD5F23" w:rsidP="00A747F6">
      <w:pPr>
        <w:pStyle w:val="libNormal"/>
        <w:rPr>
          <w:rtl/>
        </w:rPr>
      </w:pPr>
      <w:r w:rsidRPr="00A747F6">
        <w:rPr>
          <w:rtl/>
        </w:rPr>
        <w:lastRenderedPageBreak/>
        <w:t xml:space="preserve">يقول وايزمان في </w:t>
      </w:r>
      <w:r w:rsidRPr="00A747F6">
        <w:rPr>
          <w:rFonts w:hint="cs"/>
          <w:rtl/>
        </w:rPr>
        <w:t>كتابه (التجربة والخطأ)</w:t>
      </w:r>
      <w:r w:rsidRPr="00A747F6">
        <w:rPr>
          <w:rtl/>
        </w:rPr>
        <w:t xml:space="preserve">: </w:t>
      </w:r>
      <w:r w:rsidRPr="00A747F6">
        <w:rPr>
          <w:rFonts w:hint="cs"/>
          <w:rtl/>
        </w:rPr>
        <w:t>إ</w:t>
      </w:r>
      <w:r w:rsidRPr="00A747F6">
        <w:rPr>
          <w:rtl/>
        </w:rPr>
        <w:t xml:space="preserve">ن </w:t>
      </w:r>
      <w:r w:rsidRPr="00A747F6">
        <w:rPr>
          <w:rFonts w:hint="cs"/>
          <w:rtl/>
        </w:rPr>
        <w:t>إ</w:t>
      </w:r>
      <w:r w:rsidRPr="00A747F6">
        <w:rPr>
          <w:rtl/>
        </w:rPr>
        <w:t xml:space="preserve">نشاء الكيان السعودي هو مشروع بريطانيا الأوّل والذي تم </w:t>
      </w:r>
      <w:r w:rsidRPr="00A747F6">
        <w:rPr>
          <w:rFonts w:hint="cs"/>
          <w:rtl/>
        </w:rPr>
        <w:t>إ</w:t>
      </w:r>
      <w:r w:rsidRPr="00A747F6">
        <w:rPr>
          <w:rtl/>
        </w:rPr>
        <w:t xml:space="preserve">نجازه في عام 1746م، ثمّ </w:t>
      </w:r>
      <w:r w:rsidRPr="00A747F6">
        <w:rPr>
          <w:rFonts w:hint="cs"/>
          <w:rtl/>
        </w:rPr>
        <w:t xml:space="preserve">تطويره ليواكب المرحلة الجديدة في عام 1924م، ثمّ </w:t>
      </w:r>
      <w:r w:rsidRPr="00A747F6">
        <w:rPr>
          <w:rtl/>
        </w:rPr>
        <w:t>تلاه المشروع الثاني في إنشاء الكيان اليهودي (الصهيوني)، والذي تم وضع بنيانه في عام 1932م(34). كان المخطط البريطاني الأوّل يقوم على أساس تفتيت الدولة (الخلافة) العثمانية و</w:t>
      </w:r>
      <w:r w:rsidRPr="00A747F6">
        <w:rPr>
          <w:rFonts w:hint="cs"/>
          <w:rtl/>
        </w:rPr>
        <w:t>إ</w:t>
      </w:r>
      <w:r w:rsidRPr="00A747F6">
        <w:rPr>
          <w:rtl/>
        </w:rPr>
        <w:t>شغالها بالثورات الداخلية باسم القومية العربية والعروبة</w:t>
      </w:r>
      <w:r w:rsidRPr="00A747F6">
        <w:rPr>
          <w:rFonts w:hint="cs"/>
          <w:rtl/>
        </w:rPr>
        <w:t>،</w:t>
      </w:r>
      <w:r w:rsidRPr="00A747F6">
        <w:rPr>
          <w:rtl/>
        </w:rPr>
        <w:t xml:space="preserve"> ابتداء من العميل الشريف حسين بن عل</w:t>
      </w:r>
      <w:r w:rsidRPr="00A747F6">
        <w:rPr>
          <w:rFonts w:hint="cs"/>
          <w:rtl/>
        </w:rPr>
        <w:t>ي</w:t>
      </w:r>
      <w:r w:rsidRPr="00A747F6">
        <w:rPr>
          <w:rtl/>
        </w:rPr>
        <w:t xml:space="preserve"> في الحجاز</w:t>
      </w:r>
      <w:r w:rsidRPr="00A747F6">
        <w:rPr>
          <w:rFonts w:hint="cs"/>
          <w:rtl/>
        </w:rPr>
        <w:t>،</w:t>
      </w:r>
      <w:r w:rsidRPr="00A747F6">
        <w:rPr>
          <w:rtl/>
        </w:rPr>
        <w:t xml:space="preserve"> ومروراً بالشامات وانتهاء بالشمال ال</w:t>
      </w:r>
      <w:r w:rsidRPr="00A747F6">
        <w:rPr>
          <w:rFonts w:hint="cs"/>
          <w:rtl/>
        </w:rPr>
        <w:t>أ</w:t>
      </w:r>
      <w:r w:rsidRPr="00A747F6">
        <w:rPr>
          <w:rtl/>
        </w:rPr>
        <w:t xml:space="preserve">فريقي. وما </w:t>
      </w:r>
      <w:r w:rsidRPr="00A747F6">
        <w:rPr>
          <w:rFonts w:hint="cs"/>
          <w:rtl/>
        </w:rPr>
        <w:t>إ</w:t>
      </w:r>
      <w:r w:rsidRPr="00A747F6">
        <w:rPr>
          <w:rtl/>
        </w:rPr>
        <w:t>ن انتهت الأمور لصالح الغرب بواسطة عملاء وأغبياء عرب ضد الخلافة العثمانية، وتشكلت بعض الدول باسم العروبة، جددت الإدارة البريطانية العزم لتستخدم شعار الإسلام والتوحيد (هذه المرة) ضد القومية العربية، بواسطة عملاء آخر</w:t>
      </w:r>
      <w:r w:rsidRPr="00A747F6">
        <w:rPr>
          <w:rFonts w:hint="cs"/>
          <w:rtl/>
        </w:rPr>
        <w:t>ي</w:t>
      </w:r>
      <w:r w:rsidRPr="00A747F6">
        <w:rPr>
          <w:rtl/>
        </w:rPr>
        <w:t xml:space="preserve">ن وأغبياء جدد(35). </w:t>
      </w:r>
    </w:p>
    <w:p w14:paraId="5FBD4944" w14:textId="77777777" w:rsidR="006A3511" w:rsidRDefault="00DD5F23" w:rsidP="00A747F6">
      <w:pPr>
        <w:pStyle w:val="libNormal"/>
        <w:rPr>
          <w:rtl/>
        </w:rPr>
      </w:pPr>
      <w:r w:rsidRPr="00A747F6">
        <w:rPr>
          <w:rtl/>
        </w:rPr>
        <w:t>لهذا فموضوع بحثنا ه</w:t>
      </w:r>
      <w:r w:rsidRPr="00A747F6">
        <w:rPr>
          <w:rFonts w:hint="cs"/>
          <w:rtl/>
        </w:rPr>
        <w:t>و</w:t>
      </w:r>
      <w:r w:rsidRPr="00A747F6">
        <w:rPr>
          <w:rtl/>
        </w:rPr>
        <w:t xml:space="preserve"> الوهابية السلفية، التي كانت من نصيب </w:t>
      </w:r>
      <w:r w:rsidRPr="00A747F6">
        <w:rPr>
          <w:rFonts w:hint="cs"/>
          <w:rtl/>
        </w:rPr>
        <w:t>أ</w:t>
      </w:r>
      <w:r w:rsidRPr="00A747F6">
        <w:rPr>
          <w:rtl/>
        </w:rPr>
        <w:t xml:space="preserve">هالي </w:t>
      </w:r>
      <w:r w:rsidRPr="00A747F6">
        <w:rPr>
          <w:rFonts w:hint="cs"/>
          <w:rtl/>
        </w:rPr>
        <w:t>(</w:t>
      </w:r>
      <w:r w:rsidRPr="00A747F6">
        <w:rPr>
          <w:rtl/>
        </w:rPr>
        <w:t>منطقة نجد</w:t>
      </w:r>
      <w:r w:rsidRPr="00A747F6">
        <w:rPr>
          <w:rFonts w:hint="cs"/>
          <w:rtl/>
        </w:rPr>
        <w:t>)</w:t>
      </w:r>
      <w:r w:rsidRPr="00A747F6">
        <w:rPr>
          <w:rtl/>
        </w:rPr>
        <w:t xml:space="preserve">، كما جاء في كتاب </w:t>
      </w:r>
      <w:r w:rsidRPr="00A747F6">
        <w:rPr>
          <w:rFonts w:hint="cs"/>
          <w:rtl/>
        </w:rPr>
        <w:t>(</w:t>
      </w:r>
      <w:r w:rsidRPr="00A747F6">
        <w:rPr>
          <w:rtl/>
        </w:rPr>
        <w:t>ال</w:t>
      </w:r>
      <w:r w:rsidRPr="00A747F6">
        <w:rPr>
          <w:rFonts w:hint="cs"/>
          <w:rtl/>
        </w:rPr>
        <w:t>أ</w:t>
      </w:r>
      <w:r w:rsidRPr="00A747F6">
        <w:rPr>
          <w:rtl/>
        </w:rPr>
        <w:t>علام</w:t>
      </w:r>
      <w:r w:rsidRPr="00A747F6">
        <w:rPr>
          <w:rFonts w:hint="cs"/>
          <w:rtl/>
        </w:rPr>
        <w:t>)</w:t>
      </w:r>
      <w:r w:rsidRPr="00A747F6">
        <w:rPr>
          <w:rtl/>
        </w:rPr>
        <w:t xml:space="preserve"> للزركلي(36)، وهي بلا أدنى شك كانت نسخة مخصوصة ل</w:t>
      </w:r>
      <w:r w:rsidRPr="00A747F6">
        <w:rPr>
          <w:rFonts w:hint="cs"/>
          <w:rtl/>
        </w:rPr>
        <w:t>أ</w:t>
      </w:r>
      <w:r w:rsidRPr="00A747F6">
        <w:rPr>
          <w:rtl/>
        </w:rPr>
        <w:t>قل الشعوب في المنطقة والعالم وعياً و</w:t>
      </w:r>
      <w:r w:rsidRPr="00A747F6">
        <w:rPr>
          <w:rFonts w:hint="cs"/>
          <w:rtl/>
        </w:rPr>
        <w:t>إ</w:t>
      </w:r>
      <w:r w:rsidRPr="00A747F6">
        <w:rPr>
          <w:rtl/>
        </w:rPr>
        <w:t xml:space="preserve">دراكاً وفهماً وشعوراً، كما يقول الدكتور عبد السلام الشعراني في كتابه </w:t>
      </w:r>
      <w:r w:rsidRPr="00A747F6">
        <w:rPr>
          <w:rFonts w:hint="cs"/>
          <w:rtl/>
        </w:rPr>
        <w:t>(</w:t>
      </w:r>
      <w:r w:rsidRPr="00A747F6">
        <w:rPr>
          <w:rtl/>
        </w:rPr>
        <w:t>مذاهب وحركات إسلامية</w:t>
      </w:r>
      <w:r w:rsidRPr="00A747F6">
        <w:rPr>
          <w:rFonts w:hint="cs"/>
          <w:rtl/>
        </w:rPr>
        <w:t>)</w:t>
      </w:r>
      <w:r w:rsidRPr="00A747F6">
        <w:rPr>
          <w:rtl/>
        </w:rPr>
        <w:t>(37). وهذا الموضوع ليس من ضروب الخيال أو العداء لفئة خاصة دون أخرى، بل يشهد عليه كل م</w:t>
      </w:r>
      <w:r w:rsidRPr="00A747F6">
        <w:rPr>
          <w:rFonts w:hint="cs"/>
          <w:rtl/>
        </w:rPr>
        <w:t>َ</w:t>
      </w:r>
      <w:r w:rsidRPr="00A747F6">
        <w:rPr>
          <w:rtl/>
        </w:rPr>
        <w:t>ن كتب عن منطقة نجد و</w:t>
      </w:r>
      <w:r w:rsidRPr="00A747F6">
        <w:rPr>
          <w:rFonts w:hint="cs"/>
          <w:rtl/>
        </w:rPr>
        <w:t>أ</w:t>
      </w:r>
      <w:r w:rsidRPr="00A747F6">
        <w:rPr>
          <w:rtl/>
        </w:rPr>
        <w:t xml:space="preserve">هلها... مع العلم </w:t>
      </w:r>
      <w:r w:rsidRPr="00A747F6">
        <w:rPr>
          <w:rFonts w:hint="cs"/>
          <w:rtl/>
        </w:rPr>
        <w:t>أ</w:t>
      </w:r>
      <w:r w:rsidRPr="00A747F6">
        <w:rPr>
          <w:rtl/>
        </w:rPr>
        <w:t xml:space="preserve">ن أول الذين ذكروا وكتبوا عن </w:t>
      </w:r>
      <w:r w:rsidRPr="00A747F6">
        <w:rPr>
          <w:rFonts w:hint="cs"/>
          <w:rtl/>
        </w:rPr>
        <w:t>(</w:t>
      </w:r>
      <w:r w:rsidRPr="00A747F6">
        <w:rPr>
          <w:rtl/>
        </w:rPr>
        <w:t>منطقة نجد</w:t>
      </w:r>
      <w:r w:rsidRPr="00A747F6">
        <w:rPr>
          <w:rFonts w:hint="cs"/>
          <w:rtl/>
        </w:rPr>
        <w:t>)</w:t>
      </w:r>
      <w:r w:rsidRPr="00A747F6">
        <w:rPr>
          <w:rtl/>
        </w:rPr>
        <w:t xml:space="preserve"> بالسوء وذموا أخلاق وفسق أهلها، </w:t>
      </w:r>
      <w:r w:rsidRPr="00A747F6">
        <w:rPr>
          <w:rFonts w:hint="cs"/>
          <w:rtl/>
        </w:rPr>
        <w:t>هم</w:t>
      </w:r>
      <w:r w:rsidRPr="00A747F6">
        <w:rPr>
          <w:rtl/>
        </w:rPr>
        <w:t xml:space="preserve"> المؤرّخ</w:t>
      </w:r>
      <w:r w:rsidRPr="00A747F6">
        <w:rPr>
          <w:rFonts w:hint="cs"/>
          <w:rtl/>
        </w:rPr>
        <w:t>و</w:t>
      </w:r>
      <w:r w:rsidRPr="00A747F6">
        <w:rPr>
          <w:rtl/>
        </w:rPr>
        <w:t>ن الوهابي</w:t>
      </w:r>
      <w:r w:rsidRPr="00A747F6">
        <w:rPr>
          <w:rFonts w:hint="cs"/>
          <w:rtl/>
        </w:rPr>
        <w:t>و</w:t>
      </w:r>
      <w:r w:rsidRPr="00A747F6">
        <w:rPr>
          <w:rtl/>
        </w:rPr>
        <w:t>ن السلفي</w:t>
      </w:r>
      <w:r w:rsidRPr="00A747F6">
        <w:rPr>
          <w:rFonts w:hint="cs"/>
          <w:rtl/>
        </w:rPr>
        <w:t>و</w:t>
      </w:r>
      <w:r w:rsidRPr="00A747F6">
        <w:rPr>
          <w:rtl/>
        </w:rPr>
        <w:t>ن</w:t>
      </w:r>
      <w:r w:rsidRPr="00A747F6">
        <w:rPr>
          <w:rFonts w:hint="cs"/>
          <w:rtl/>
        </w:rPr>
        <w:t xml:space="preserve"> أنفسهم</w:t>
      </w:r>
      <w:r w:rsidRPr="00A747F6">
        <w:rPr>
          <w:rtl/>
        </w:rPr>
        <w:t xml:space="preserve">، </w:t>
      </w:r>
      <w:r w:rsidRPr="00A747F6">
        <w:rPr>
          <w:rFonts w:hint="cs"/>
          <w:rtl/>
        </w:rPr>
        <w:t>يفوق بكثير</w:t>
      </w:r>
      <w:r w:rsidRPr="00A747F6">
        <w:rPr>
          <w:rtl/>
        </w:rPr>
        <w:t xml:space="preserve"> ممّن مدح</w:t>
      </w:r>
      <w:r w:rsidRPr="00A747F6">
        <w:rPr>
          <w:rFonts w:hint="cs"/>
          <w:rtl/>
        </w:rPr>
        <w:t xml:space="preserve"> (نجد)</w:t>
      </w:r>
      <w:r w:rsidRPr="00A747F6">
        <w:rPr>
          <w:rtl/>
        </w:rPr>
        <w:t xml:space="preserve"> بحكم </w:t>
      </w:r>
      <w:r w:rsidRPr="00A747F6">
        <w:rPr>
          <w:rFonts w:hint="cs"/>
          <w:rtl/>
        </w:rPr>
        <w:t>ا</w:t>
      </w:r>
      <w:r w:rsidRPr="00A747F6">
        <w:rPr>
          <w:rtl/>
        </w:rPr>
        <w:t>نتما</w:t>
      </w:r>
      <w:r w:rsidRPr="00A747F6">
        <w:rPr>
          <w:rFonts w:hint="cs"/>
          <w:rtl/>
        </w:rPr>
        <w:t>ئه</w:t>
      </w:r>
      <w:r w:rsidRPr="00A747F6">
        <w:rPr>
          <w:rtl/>
        </w:rPr>
        <w:t xml:space="preserve"> القبلي أو المذهبي</w:t>
      </w:r>
      <w:r w:rsidRPr="00A747F6">
        <w:rPr>
          <w:rFonts w:hint="cs"/>
          <w:rtl/>
        </w:rPr>
        <w:t>،</w:t>
      </w:r>
      <w:r w:rsidRPr="00A747F6">
        <w:rPr>
          <w:rtl/>
        </w:rPr>
        <w:t xml:space="preserve"> فراجع(38). فهذا الشيخ سليمان الأخ الأكبر لابن عبد الوهاب يصرح بأن </w:t>
      </w:r>
    </w:p>
    <w:p w14:paraId="7BB0965B" w14:textId="77777777" w:rsidR="006A3511" w:rsidRDefault="006A3511" w:rsidP="006A3511">
      <w:pPr>
        <w:pStyle w:val="libNormal"/>
        <w:rPr>
          <w:rtl/>
        </w:rPr>
      </w:pPr>
      <w:r>
        <w:rPr>
          <w:rtl/>
        </w:rPr>
        <w:br w:type="page"/>
      </w:r>
    </w:p>
    <w:p w14:paraId="7552B0E8" w14:textId="502B8423" w:rsidR="00DD5F23" w:rsidRPr="00A747F6" w:rsidRDefault="00DD5F23" w:rsidP="006A3511">
      <w:pPr>
        <w:pStyle w:val="libNormal0"/>
        <w:rPr>
          <w:rtl/>
        </w:rPr>
      </w:pPr>
      <w:r w:rsidRPr="00A747F6">
        <w:rPr>
          <w:rFonts w:hint="cs"/>
          <w:rtl/>
        </w:rPr>
        <w:lastRenderedPageBreak/>
        <w:t>(</w:t>
      </w:r>
      <w:r w:rsidRPr="00A747F6">
        <w:rPr>
          <w:rtl/>
        </w:rPr>
        <w:t>نجد</w:t>
      </w:r>
      <w:r w:rsidRPr="00A747F6">
        <w:rPr>
          <w:rFonts w:hint="cs"/>
          <w:rtl/>
        </w:rPr>
        <w:t>)</w:t>
      </w:r>
      <w:r w:rsidRPr="00A747F6">
        <w:rPr>
          <w:rtl/>
        </w:rPr>
        <w:t xml:space="preserve"> هي بلاد الزلازل والفتن، ويبوب باباً في كتابه </w:t>
      </w:r>
      <w:r w:rsidRPr="00A747F6">
        <w:rPr>
          <w:rFonts w:hint="cs"/>
          <w:rtl/>
        </w:rPr>
        <w:t>(</w:t>
      </w:r>
      <w:r w:rsidRPr="00A747F6">
        <w:rPr>
          <w:rtl/>
        </w:rPr>
        <w:t>الصواعق الإلهية في الرد ع</w:t>
      </w:r>
      <w:r w:rsidRPr="00A747F6">
        <w:rPr>
          <w:rFonts w:hint="cs"/>
          <w:rtl/>
        </w:rPr>
        <w:t>ل</w:t>
      </w:r>
      <w:r w:rsidRPr="00A747F6">
        <w:rPr>
          <w:rtl/>
        </w:rPr>
        <w:t>ى الوهابية</w:t>
      </w:r>
      <w:r w:rsidRPr="00A747F6">
        <w:rPr>
          <w:rFonts w:hint="cs"/>
          <w:rtl/>
        </w:rPr>
        <w:t>)</w:t>
      </w:r>
      <w:r w:rsidRPr="00A747F6">
        <w:rPr>
          <w:rtl/>
        </w:rPr>
        <w:t xml:space="preserve"> </w:t>
      </w:r>
      <w:r w:rsidRPr="00A747F6">
        <w:rPr>
          <w:rFonts w:hint="cs"/>
          <w:rtl/>
        </w:rPr>
        <w:t>ضمن</w:t>
      </w:r>
      <w:r w:rsidRPr="00A747F6">
        <w:rPr>
          <w:rtl/>
        </w:rPr>
        <w:t xml:space="preserve"> رده على أخيه بعنوان </w:t>
      </w:r>
      <w:r w:rsidRPr="00A747F6">
        <w:rPr>
          <w:rFonts w:hint="cs"/>
          <w:rtl/>
        </w:rPr>
        <w:t>(</w:t>
      </w:r>
      <w:r w:rsidRPr="00A747F6">
        <w:rPr>
          <w:rtl/>
        </w:rPr>
        <w:t>الشيطان في نجد</w:t>
      </w:r>
      <w:r w:rsidRPr="00A747F6">
        <w:rPr>
          <w:rFonts w:hint="cs"/>
          <w:rtl/>
        </w:rPr>
        <w:t>)</w:t>
      </w:r>
      <w:r w:rsidRPr="00A747F6">
        <w:rPr>
          <w:rtl/>
        </w:rPr>
        <w:t>(39).</w:t>
      </w:r>
    </w:p>
    <w:p w14:paraId="0059ABCC" w14:textId="1D6CA99F" w:rsidR="00DD5F23" w:rsidRPr="00FF4608" w:rsidRDefault="00DD5F23" w:rsidP="00A747F6">
      <w:pPr>
        <w:pStyle w:val="libNormal"/>
        <w:rPr>
          <w:rtl/>
        </w:rPr>
      </w:pPr>
      <w:r w:rsidRPr="00A747F6">
        <w:rPr>
          <w:rtl/>
        </w:rPr>
        <w:t xml:space="preserve">يقول العلامة الشيخ سليمان بن سحيم في كتابه </w:t>
      </w:r>
      <w:r w:rsidRPr="00A747F6">
        <w:rPr>
          <w:rFonts w:hint="cs"/>
          <w:rtl/>
        </w:rPr>
        <w:t>(</w:t>
      </w:r>
      <w:r w:rsidRPr="00A747F6">
        <w:rPr>
          <w:rtl/>
        </w:rPr>
        <w:t>مناهج أهل الحقّ والأتباع</w:t>
      </w:r>
      <w:r w:rsidRPr="00A747F6">
        <w:rPr>
          <w:rFonts w:hint="cs"/>
          <w:rtl/>
        </w:rPr>
        <w:t>)</w:t>
      </w:r>
      <w:r w:rsidRPr="00A747F6">
        <w:rPr>
          <w:rtl/>
        </w:rPr>
        <w:t xml:space="preserve"> واصفاً هذه الحالة الاستثنائية لمجتمع يملك الاستعداد الذاتي والتلقي الانشطاري لكل ما هو كفر وضلال وفساد، وكأن النفوس مجبولة على الشر بدل الخير، فيقول: </w:t>
      </w:r>
      <w:r w:rsidRPr="00A747F6">
        <w:rPr>
          <w:rFonts w:hint="cs"/>
          <w:rtl/>
        </w:rPr>
        <w:t>إ</w:t>
      </w:r>
      <w:r w:rsidRPr="00A747F6">
        <w:rPr>
          <w:rtl/>
        </w:rPr>
        <w:t xml:space="preserve">ن أهل نجد على غاية من الجهالة والضلالة، والفقر والعالة، وفيهم </w:t>
      </w:r>
      <w:r w:rsidRPr="00A747F6">
        <w:rPr>
          <w:rFonts w:hint="cs"/>
          <w:rtl/>
        </w:rPr>
        <w:t>أ</w:t>
      </w:r>
      <w:r w:rsidRPr="00A747F6">
        <w:rPr>
          <w:rtl/>
        </w:rPr>
        <w:t xml:space="preserve">ضاعت الصلاة ومنع الزكاة وشرب المسكرات، ما هو معروف مشهور وغير ذلك من الفواحش والمنكرات التي لا تحصى ولا تستقصى، وهم أغلظ كفراً ونفاقاً وأشد إعراضاً عن الدين، مع ما هم عليه من قتل النفس ونهب الأموال وارتكاب المحرمات، من باقي أعراب الجزيرة، وهم من أوضح مصاديق الآية (الكريمة): </w:t>
      </w:r>
      <w:r w:rsidR="000608B7" w:rsidRPr="000608B7">
        <w:rPr>
          <w:rStyle w:val="libAlaemChar"/>
          <w:rFonts w:hint="cs"/>
          <w:rtl/>
        </w:rPr>
        <w:t>(</w:t>
      </w:r>
      <w:r w:rsidRPr="000608B7">
        <w:rPr>
          <w:rStyle w:val="libAieChar"/>
          <w:rFonts w:hint="cs"/>
          <w:rtl/>
        </w:rPr>
        <w:t>الْأَعْرَابُ</w:t>
      </w:r>
      <w:r w:rsidRPr="000608B7">
        <w:rPr>
          <w:rStyle w:val="libAieChar"/>
          <w:rtl/>
        </w:rPr>
        <w:t xml:space="preserve"> </w:t>
      </w:r>
      <w:r w:rsidRPr="000608B7">
        <w:rPr>
          <w:rStyle w:val="libAieChar"/>
          <w:rFonts w:hint="cs"/>
          <w:rtl/>
        </w:rPr>
        <w:t>أَشَدُّ</w:t>
      </w:r>
      <w:r w:rsidRPr="000608B7">
        <w:rPr>
          <w:rStyle w:val="libAieChar"/>
          <w:rtl/>
        </w:rPr>
        <w:t xml:space="preserve"> </w:t>
      </w:r>
      <w:r w:rsidRPr="000608B7">
        <w:rPr>
          <w:rStyle w:val="libAieChar"/>
          <w:rFonts w:hint="cs"/>
          <w:rtl/>
        </w:rPr>
        <w:t>كُفْرًا</w:t>
      </w:r>
      <w:r w:rsidRPr="000608B7">
        <w:rPr>
          <w:rStyle w:val="libAieChar"/>
          <w:rtl/>
        </w:rPr>
        <w:t xml:space="preserve"> </w:t>
      </w:r>
      <w:r w:rsidRPr="000608B7">
        <w:rPr>
          <w:rStyle w:val="libAieChar"/>
          <w:rFonts w:hint="cs"/>
          <w:rtl/>
        </w:rPr>
        <w:t>وَنِفَاقًا</w:t>
      </w:r>
      <w:r w:rsidRPr="000608B7">
        <w:rPr>
          <w:rStyle w:val="libAieChar"/>
          <w:rtl/>
        </w:rPr>
        <w:t xml:space="preserve"> </w:t>
      </w:r>
      <w:r w:rsidRPr="000608B7">
        <w:rPr>
          <w:rStyle w:val="libAieChar"/>
          <w:rFonts w:hint="cs"/>
          <w:rtl/>
        </w:rPr>
        <w:t>وَأَجْدَرُ</w:t>
      </w:r>
      <w:r w:rsidRPr="000608B7">
        <w:rPr>
          <w:rStyle w:val="libAieChar"/>
          <w:rtl/>
        </w:rPr>
        <w:t xml:space="preserve"> </w:t>
      </w:r>
      <w:r w:rsidRPr="000608B7">
        <w:rPr>
          <w:rStyle w:val="libAieChar"/>
          <w:rFonts w:hint="cs"/>
          <w:rtl/>
        </w:rPr>
        <w:t>أَلَّا</w:t>
      </w:r>
      <w:r w:rsidRPr="000608B7">
        <w:rPr>
          <w:rStyle w:val="libAieChar"/>
          <w:rtl/>
        </w:rPr>
        <w:t xml:space="preserve"> </w:t>
      </w:r>
      <w:r w:rsidRPr="000608B7">
        <w:rPr>
          <w:rStyle w:val="libAieChar"/>
          <w:rFonts w:hint="cs"/>
          <w:rtl/>
        </w:rPr>
        <w:t>يَعْلَمُوا</w:t>
      </w:r>
      <w:r w:rsidRPr="000608B7">
        <w:rPr>
          <w:rStyle w:val="libAieChar"/>
          <w:rtl/>
        </w:rPr>
        <w:t xml:space="preserve"> </w:t>
      </w:r>
      <w:r w:rsidRPr="000608B7">
        <w:rPr>
          <w:rStyle w:val="libAieChar"/>
          <w:rFonts w:hint="cs"/>
          <w:rtl/>
        </w:rPr>
        <w:t>حُدُودَ</w:t>
      </w:r>
      <w:r w:rsidRPr="000608B7">
        <w:rPr>
          <w:rStyle w:val="libAieChar"/>
          <w:rtl/>
        </w:rPr>
        <w:t xml:space="preserve"> </w:t>
      </w:r>
      <w:r w:rsidRPr="000608B7">
        <w:rPr>
          <w:rStyle w:val="libAieChar"/>
          <w:rFonts w:hint="cs"/>
          <w:rtl/>
        </w:rPr>
        <w:t>مَا</w:t>
      </w:r>
      <w:r w:rsidRPr="000608B7">
        <w:rPr>
          <w:rStyle w:val="libAieChar"/>
          <w:rtl/>
        </w:rPr>
        <w:t xml:space="preserve"> </w:t>
      </w:r>
      <w:r w:rsidRPr="000608B7">
        <w:rPr>
          <w:rStyle w:val="libAieChar"/>
          <w:rFonts w:hint="cs"/>
          <w:rtl/>
        </w:rPr>
        <w:t>أَنْزَلَ</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عَلَى</w:t>
      </w:r>
      <w:r w:rsidRPr="000608B7">
        <w:rPr>
          <w:rStyle w:val="libAieChar"/>
          <w:rtl/>
        </w:rPr>
        <w:t xml:space="preserve"> </w:t>
      </w:r>
      <w:r w:rsidRPr="000608B7">
        <w:rPr>
          <w:rStyle w:val="libAieChar"/>
          <w:rFonts w:hint="cs"/>
          <w:rtl/>
        </w:rPr>
        <w:t>رَسُولِهِ</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التوبة</w:t>
      </w:r>
      <w:r>
        <w:rPr>
          <w:rtl/>
        </w:rPr>
        <w:t>، الآية</w:t>
      </w:r>
      <w:r>
        <w:rPr>
          <w:rFonts w:hint="cs"/>
          <w:rtl/>
        </w:rPr>
        <w:t>:</w:t>
      </w:r>
      <w:r>
        <w:rPr>
          <w:rtl/>
        </w:rPr>
        <w:t xml:space="preserve"> </w:t>
      </w:r>
      <w:r w:rsidRPr="00FF4608">
        <w:rPr>
          <w:rtl/>
        </w:rPr>
        <w:t>97</w:t>
      </w:r>
      <w:r>
        <w:rPr>
          <w:rFonts w:hint="cs"/>
          <w:rtl/>
        </w:rPr>
        <w:t>)</w:t>
      </w:r>
      <w:r w:rsidRPr="00FF4608">
        <w:rPr>
          <w:rtl/>
        </w:rPr>
        <w:t>(40)</w:t>
      </w:r>
      <w:r>
        <w:rPr>
          <w:rtl/>
        </w:rPr>
        <w:t xml:space="preserve">. </w:t>
      </w:r>
      <w:r w:rsidRPr="00FF4608">
        <w:rPr>
          <w:rtl/>
        </w:rPr>
        <w:t>وما</w:t>
      </w:r>
      <w:r>
        <w:rPr>
          <w:rtl/>
        </w:rPr>
        <w:t xml:space="preserve"> </w:t>
      </w:r>
      <w:r w:rsidRPr="00FF4608">
        <w:rPr>
          <w:rtl/>
        </w:rPr>
        <w:t>يقوله</w:t>
      </w:r>
      <w:r>
        <w:rPr>
          <w:rtl/>
        </w:rPr>
        <w:t xml:space="preserve"> </w:t>
      </w:r>
      <w:r w:rsidRPr="00FF4608">
        <w:rPr>
          <w:rtl/>
        </w:rPr>
        <w:t>ال</w:t>
      </w:r>
      <w:r>
        <w:rPr>
          <w:rtl/>
        </w:rPr>
        <w:t xml:space="preserve">مؤرّخ </w:t>
      </w:r>
      <w:r w:rsidRPr="00FF4608">
        <w:rPr>
          <w:rtl/>
        </w:rPr>
        <w:t>العثماني</w:t>
      </w:r>
      <w:r>
        <w:rPr>
          <w:rtl/>
        </w:rPr>
        <w:t xml:space="preserve"> أحمد </w:t>
      </w:r>
      <w:r w:rsidRPr="00FF4608">
        <w:rPr>
          <w:rtl/>
        </w:rPr>
        <w:t>سلوم</w:t>
      </w:r>
      <w:r>
        <w:rPr>
          <w:rtl/>
        </w:rPr>
        <w:t xml:space="preserve"> </w:t>
      </w:r>
      <w:r w:rsidRPr="00FF4608">
        <w:rPr>
          <w:rtl/>
        </w:rPr>
        <w:t>قرة</w:t>
      </w:r>
      <w:r>
        <w:rPr>
          <w:rtl/>
        </w:rPr>
        <w:t xml:space="preserve"> </w:t>
      </w:r>
      <w:r w:rsidRPr="00FF4608">
        <w:rPr>
          <w:rtl/>
        </w:rPr>
        <w:t>قولي</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العلمانية</w:t>
      </w:r>
      <w:r>
        <w:rPr>
          <w:rtl/>
        </w:rPr>
        <w:t xml:space="preserve"> </w:t>
      </w:r>
      <w:r w:rsidRPr="00FF4608">
        <w:rPr>
          <w:rtl/>
        </w:rPr>
        <w:t>والدين</w:t>
      </w:r>
      <w:r>
        <w:rPr>
          <w:rFonts w:hint="cs"/>
          <w:rtl/>
        </w:rPr>
        <w:t>)</w:t>
      </w:r>
      <w:r>
        <w:rPr>
          <w:rtl/>
        </w:rPr>
        <w:t xml:space="preserve">، </w:t>
      </w:r>
      <w:r w:rsidRPr="00FF4608">
        <w:rPr>
          <w:rtl/>
        </w:rPr>
        <w:t>حول</w:t>
      </w:r>
      <w:r>
        <w:rPr>
          <w:rtl/>
        </w:rPr>
        <w:t xml:space="preserve"> </w:t>
      </w:r>
      <w:r w:rsidRPr="00FF4608">
        <w:rPr>
          <w:rtl/>
        </w:rPr>
        <w:t>أهل</w:t>
      </w:r>
      <w:r>
        <w:rPr>
          <w:rtl/>
        </w:rPr>
        <w:t xml:space="preserve"> </w:t>
      </w:r>
      <w:r w:rsidRPr="00FF4608">
        <w:rPr>
          <w:rtl/>
        </w:rPr>
        <w:t>نجد</w:t>
      </w:r>
      <w:r>
        <w:rPr>
          <w:rtl/>
        </w:rPr>
        <w:t xml:space="preserve"> </w:t>
      </w:r>
      <w:r w:rsidRPr="00FF4608">
        <w:rPr>
          <w:rtl/>
        </w:rPr>
        <w:t>يوضح</w:t>
      </w:r>
      <w:r>
        <w:rPr>
          <w:rtl/>
        </w:rPr>
        <w:t xml:space="preserve"> </w:t>
      </w:r>
      <w:r w:rsidRPr="00FF4608">
        <w:rPr>
          <w:rtl/>
        </w:rPr>
        <w:t>فيه</w:t>
      </w:r>
      <w:r>
        <w:rPr>
          <w:rtl/>
        </w:rPr>
        <w:t xml:space="preserve"> أساس </w:t>
      </w:r>
      <w:r w:rsidRPr="00FF4608">
        <w:rPr>
          <w:rtl/>
        </w:rPr>
        <w:t>القوم</w:t>
      </w:r>
      <w:r>
        <w:rPr>
          <w:rtl/>
        </w:rPr>
        <w:t xml:space="preserve"> </w:t>
      </w:r>
      <w:r w:rsidRPr="00FF4608">
        <w:rPr>
          <w:rtl/>
        </w:rPr>
        <w:t>ومنبتهم</w:t>
      </w:r>
      <w:r>
        <w:rPr>
          <w:rtl/>
        </w:rPr>
        <w:t xml:space="preserve">: </w:t>
      </w:r>
      <w:r>
        <w:rPr>
          <w:rFonts w:hint="cs"/>
          <w:rtl/>
        </w:rPr>
        <w:t>إ</w:t>
      </w:r>
      <w:r w:rsidRPr="00FF4608">
        <w:rPr>
          <w:rtl/>
        </w:rPr>
        <w:t>نهم</w:t>
      </w:r>
      <w:r>
        <w:rPr>
          <w:rtl/>
        </w:rPr>
        <w:t xml:space="preserve"> </w:t>
      </w:r>
      <w:r w:rsidRPr="00FF4608">
        <w:rPr>
          <w:rtl/>
        </w:rPr>
        <w:t>مجموعة</w:t>
      </w:r>
      <w:r>
        <w:rPr>
          <w:rtl/>
        </w:rPr>
        <w:t xml:space="preserve"> </w:t>
      </w:r>
      <w:r w:rsidRPr="00FF4608">
        <w:rPr>
          <w:rtl/>
        </w:rPr>
        <w:t>تشترك</w:t>
      </w:r>
      <w:r>
        <w:rPr>
          <w:rtl/>
        </w:rPr>
        <w:t xml:space="preserve"> </w:t>
      </w:r>
      <w:r w:rsidRPr="00FF4608">
        <w:rPr>
          <w:rtl/>
        </w:rPr>
        <w:t>في</w:t>
      </w:r>
      <w:r>
        <w:rPr>
          <w:rtl/>
        </w:rPr>
        <w:t xml:space="preserve"> </w:t>
      </w:r>
      <w:r w:rsidRPr="00FF4608">
        <w:rPr>
          <w:rtl/>
        </w:rPr>
        <w:t>صفات</w:t>
      </w:r>
      <w:r>
        <w:rPr>
          <w:rtl/>
        </w:rPr>
        <w:t xml:space="preserve"> </w:t>
      </w:r>
      <w:r w:rsidRPr="00FF4608">
        <w:rPr>
          <w:rtl/>
        </w:rPr>
        <w:t>قل</w:t>
      </w:r>
      <w:r>
        <w:rPr>
          <w:rtl/>
        </w:rPr>
        <w:t xml:space="preserve"> </w:t>
      </w:r>
      <w:r>
        <w:rPr>
          <w:rFonts w:hint="cs"/>
          <w:rtl/>
        </w:rPr>
        <w:t>أ</w:t>
      </w:r>
      <w:r w:rsidRPr="00FF4608">
        <w:rPr>
          <w:rtl/>
        </w:rPr>
        <w:t>ن</w:t>
      </w:r>
      <w:r>
        <w:rPr>
          <w:rtl/>
        </w:rPr>
        <w:t xml:space="preserve"> </w:t>
      </w:r>
      <w:r w:rsidRPr="00FF4608">
        <w:rPr>
          <w:rtl/>
        </w:rPr>
        <w:t>تجدها</w:t>
      </w:r>
      <w:r>
        <w:rPr>
          <w:rtl/>
        </w:rPr>
        <w:t xml:space="preserve"> </w:t>
      </w:r>
      <w:r w:rsidRPr="00FF4608">
        <w:rPr>
          <w:rtl/>
        </w:rPr>
        <w:t>عند</w:t>
      </w:r>
      <w:r>
        <w:rPr>
          <w:rtl/>
        </w:rPr>
        <w:t xml:space="preserve"> </w:t>
      </w:r>
      <w:r w:rsidRPr="00FF4608">
        <w:rPr>
          <w:rtl/>
        </w:rPr>
        <w:t>غيرهم</w:t>
      </w:r>
      <w:r>
        <w:rPr>
          <w:rtl/>
        </w:rPr>
        <w:t xml:space="preserve">، </w:t>
      </w:r>
      <w:r w:rsidRPr="00FF4608">
        <w:rPr>
          <w:rtl/>
        </w:rPr>
        <w:t>من</w:t>
      </w:r>
      <w:r>
        <w:rPr>
          <w:rtl/>
        </w:rPr>
        <w:t xml:space="preserve"> </w:t>
      </w:r>
      <w:r w:rsidRPr="00FF4608">
        <w:rPr>
          <w:rtl/>
        </w:rPr>
        <w:t>فساد</w:t>
      </w:r>
      <w:r>
        <w:rPr>
          <w:rtl/>
        </w:rPr>
        <w:t xml:space="preserve"> </w:t>
      </w:r>
      <w:r w:rsidRPr="00FF4608">
        <w:rPr>
          <w:rtl/>
        </w:rPr>
        <w:t>اللبنة</w:t>
      </w:r>
      <w:r>
        <w:rPr>
          <w:rtl/>
        </w:rPr>
        <w:t xml:space="preserve"> </w:t>
      </w:r>
      <w:r w:rsidRPr="00FF4608">
        <w:rPr>
          <w:rtl/>
        </w:rPr>
        <w:t>والنطفة</w:t>
      </w:r>
      <w:r>
        <w:rPr>
          <w:rtl/>
        </w:rPr>
        <w:t xml:space="preserve"> </w:t>
      </w:r>
      <w:r w:rsidRPr="00FF4608">
        <w:rPr>
          <w:rtl/>
        </w:rPr>
        <w:t>والبيئة</w:t>
      </w:r>
      <w:r>
        <w:rPr>
          <w:rtl/>
        </w:rPr>
        <w:t xml:space="preserve"> </w:t>
      </w:r>
      <w:r w:rsidRPr="00FF4608">
        <w:rPr>
          <w:rtl/>
        </w:rPr>
        <w:t>والتربية</w:t>
      </w:r>
      <w:r>
        <w:rPr>
          <w:rtl/>
        </w:rPr>
        <w:t xml:space="preserve"> </w:t>
      </w:r>
      <w:r w:rsidRPr="00FF4608">
        <w:rPr>
          <w:rtl/>
        </w:rPr>
        <w:t>والسلوك</w:t>
      </w:r>
      <w:r>
        <w:rPr>
          <w:rtl/>
        </w:rPr>
        <w:t xml:space="preserve"> </w:t>
      </w:r>
      <w:r w:rsidRPr="00FF4608">
        <w:rPr>
          <w:rtl/>
        </w:rPr>
        <w:t>والاجتماع(41)</w:t>
      </w:r>
      <w:r>
        <w:rPr>
          <w:rtl/>
        </w:rPr>
        <w:t>.</w:t>
      </w:r>
    </w:p>
    <w:p w14:paraId="0B2059CD" w14:textId="5979DE1D" w:rsidR="00DD5F23" w:rsidRPr="00FF4608" w:rsidRDefault="00DD5F23" w:rsidP="00A747F6">
      <w:pPr>
        <w:pStyle w:val="libNormal"/>
        <w:rPr>
          <w:rtl/>
        </w:rPr>
      </w:pPr>
      <w:r w:rsidRPr="00A747F6">
        <w:rPr>
          <w:rtl/>
        </w:rPr>
        <w:t xml:space="preserve">ويصرح أيضاً المؤرّخ الوهابي الشيخ عثمان بن بشر النجدي في كتابه </w:t>
      </w:r>
      <w:r w:rsidRPr="00A747F6">
        <w:rPr>
          <w:rFonts w:hint="cs"/>
          <w:rtl/>
        </w:rPr>
        <w:t>(</w:t>
      </w:r>
      <w:r w:rsidRPr="00A747F6">
        <w:rPr>
          <w:rtl/>
        </w:rPr>
        <w:t>عنوان المجد في تاريخ نجد</w:t>
      </w:r>
      <w:r w:rsidRPr="00A747F6">
        <w:rPr>
          <w:rFonts w:hint="cs"/>
          <w:rtl/>
        </w:rPr>
        <w:t>)</w:t>
      </w:r>
      <w:r w:rsidRPr="00A747F6">
        <w:rPr>
          <w:rtl/>
        </w:rPr>
        <w:t xml:space="preserve"> حول هذا الموضوع قائلاً: واعلم رحمك الله أن هذه الجزيرة النجدية هي موضع الاختلاف والفتن، ومأوى الشرور والمحن، والقتل والنهب والعدوان بين أهل القرى والبلدان، ونخوة الجاهلية بين قبائل العربان(42)</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وَشَهِدَ</w:t>
      </w:r>
      <w:r w:rsidRPr="000608B7">
        <w:rPr>
          <w:rStyle w:val="libAieChar"/>
          <w:rtl/>
        </w:rPr>
        <w:t xml:space="preserve"> </w:t>
      </w:r>
      <w:r w:rsidRPr="000608B7">
        <w:rPr>
          <w:rStyle w:val="libAieChar"/>
          <w:rFonts w:hint="cs"/>
          <w:rtl/>
        </w:rPr>
        <w:t>شَاهِدٌ</w:t>
      </w:r>
      <w:r w:rsidRPr="000608B7">
        <w:rPr>
          <w:rStyle w:val="libAieChar"/>
          <w:rtl/>
        </w:rPr>
        <w:t xml:space="preserve"> </w:t>
      </w:r>
      <w:r w:rsidRPr="000608B7">
        <w:rPr>
          <w:rStyle w:val="libAieChar"/>
          <w:rFonts w:hint="cs"/>
          <w:rtl/>
        </w:rPr>
        <w:t>مِنْ</w:t>
      </w:r>
      <w:r w:rsidRPr="000608B7">
        <w:rPr>
          <w:rStyle w:val="libAieChar"/>
          <w:rtl/>
        </w:rPr>
        <w:t xml:space="preserve"> </w:t>
      </w:r>
      <w:r w:rsidRPr="000608B7">
        <w:rPr>
          <w:rStyle w:val="libAieChar"/>
          <w:rFonts w:hint="cs"/>
          <w:rtl/>
        </w:rPr>
        <w:t>أَهْلِهَا</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يوسف</w:t>
      </w:r>
      <w:r>
        <w:rPr>
          <w:rtl/>
        </w:rPr>
        <w:t>، الآية</w:t>
      </w:r>
      <w:r>
        <w:rPr>
          <w:rFonts w:hint="cs"/>
          <w:rtl/>
        </w:rPr>
        <w:t>:</w:t>
      </w:r>
      <w:r>
        <w:rPr>
          <w:rtl/>
        </w:rPr>
        <w:t xml:space="preserve"> </w:t>
      </w:r>
      <w:r w:rsidRPr="00FF4608">
        <w:rPr>
          <w:rtl/>
        </w:rPr>
        <w:t>26</w:t>
      </w:r>
      <w:r>
        <w:rPr>
          <w:rFonts w:hint="cs"/>
          <w:rtl/>
        </w:rPr>
        <w:t>)</w:t>
      </w:r>
      <w:r>
        <w:rPr>
          <w:rtl/>
        </w:rPr>
        <w:t xml:space="preserve">. </w:t>
      </w:r>
    </w:p>
    <w:p w14:paraId="307903A4" w14:textId="77777777" w:rsidR="006A3511" w:rsidRDefault="006A3511" w:rsidP="006A3511">
      <w:pPr>
        <w:pStyle w:val="libNormal"/>
        <w:rPr>
          <w:rtl/>
        </w:rPr>
      </w:pPr>
      <w:r>
        <w:rPr>
          <w:rtl/>
        </w:rPr>
        <w:br w:type="page"/>
      </w:r>
    </w:p>
    <w:p w14:paraId="7321B2C9" w14:textId="77777777" w:rsidR="00DD5F23" w:rsidRPr="00A747F6" w:rsidRDefault="00DD5F23" w:rsidP="00A747F6">
      <w:pPr>
        <w:pStyle w:val="libNormal"/>
        <w:rPr>
          <w:rtl/>
        </w:rPr>
      </w:pPr>
      <w:r w:rsidRPr="00A747F6">
        <w:rPr>
          <w:rtl/>
        </w:rPr>
        <w:lastRenderedPageBreak/>
        <w:t>لم يخطأ البريطانيون في انتخاب منطقة نجد لابن عبد الوهاب، ولو انتخبوا له غير هذه (منطقة نجد) لماتت أفكاره وبدعه مع موته، كما حدث لابن تيمية وابن القيم الجوزية و</w:t>
      </w:r>
      <w:r w:rsidRPr="00A747F6">
        <w:rPr>
          <w:rFonts w:hint="cs"/>
          <w:rtl/>
        </w:rPr>
        <w:t>أ</w:t>
      </w:r>
      <w:r w:rsidRPr="00A747F6">
        <w:rPr>
          <w:rtl/>
        </w:rPr>
        <w:t xml:space="preserve">شباههما(43). وكذلك لم يخطأ البريطانيون </w:t>
      </w:r>
      <w:r w:rsidRPr="00A747F6">
        <w:rPr>
          <w:rFonts w:hint="cs"/>
          <w:rtl/>
        </w:rPr>
        <w:t>في</w:t>
      </w:r>
      <w:r w:rsidRPr="00A747F6">
        <w:rPr>
          <w:rtl/>
        </w:rPr>
        <w:t xml:space="preserve"> انتخاب آل سعود، كشريك فعال ومطمئ</w:t>
      </w:r>
      <w:r w:rsidRPr="00A747F6">
        <w:rPr>
          <w:rFonts w:hint="cs"/>
          <w:rtl/>
        </w:rPr>
        <w:t>َ</w:t>
      </w:r>
      <w:r w:rsidRPr="00A747F6">
        <w:rPr>
          <w:rtl/>
        </w:rPr>
        <w:t xml:space="preserve">ن له، ولو انتخبوا له غير هؤلاء لماتت دعوته ومذهبه بموتهم، كما حدث لآل الشريف حسين وآل السنوسي ونظائرهما(44). </w:t>
      </w:r>
    </w:p>
    <w:p w14:paraId="245B0561" w14:textId="77777777" w:rsidR="006A3511" w:rsidRDefault="00DD5F23" w:rsidP="00A747F6">
      <w:pPr>
        <w:pStyle w:val="libNormal"/>
        <w:rPr>
          <w:rtl/>
        </w:rPr>
      </w:pPr>
      <w:r w:rsidRPr="00A747F6">
        <w:rPr>
          <w:rtl/>
        </w:rPr>
        <w:t>فأرسلوه إلى أهله (نجد)، وهو في العقد الر</w:t>
      </w:r>
      <w:r w:rsidRPr="00A747F6">
        <w:rPr>
          <w:rFonts w:hint="cs"/>
          <w:rtl/>
        </w:rPr>
        <w:t>ا</w:t>
      </w:r>
      <w:r w:rsidRPr="00A747F6">
        <w:rPr>
          <w:rtl/>
        </w:rPr>
        <w:t>بع من عمره(45)، وم</w:t>
      </w:r>
      <w:r w:rsidRPr="00A747F6">
        <w:rPr>
          <w:rFonts w:hint="cs"/>
          <w:rtl/>
        </w:rPr>
        <w:t>َ</w:t>
      </w:r>
      <w:r w:rsidRPr="00A747F6">
        <w:rPr>
          <w:rtl/>
        </w:rPr>
        <w:t xml:space="preserve">ن هم على شاكلته من الفهم والوعي والإدراك، كما يقول الدكتور عبد العزيز سليمان نوار في كتابه </w:t>
      </w:r>
      <w:r w:rsidRPr="00A747F6">
        <w:rPr>
          <w:rFonts w:hint="cs"/>
          <w:rtl/>
        </w:rPr>
        <w:t>(</w:t>
      </w:r>
      <w:r w:rsidRPr="00A747F6">
        <w:rPr>
          <w:rtl/>
        </w:rPr>
        <w:t>مصر والعراق</w:t>
      </w:r>
      <w:r w:rsidRPr="00A747F6">
        <w:rPr>
          <w:rFonts w:hint="cs"/>
          <w:rtl/>
        </w:rPr>
        <w:t>)</w:t>
      </w:r>
      <w:r w:rsidRPr="00A747F6">
        <w:rPr>
          <w:rtl/>
        </w:rPr>
        <w:t>(46)، ونفخوا فيه مزامير الشياطين، وأوعدوه بجنة الخلد على الأرض، بل دفعوا به نحو نزعة العظمة والنبوة... وهو ممّن قرأ بإمعان وشغف شديدين قصص مدعي النبوة على طول التاريخ الإسلامي، كمسيلمة الكذّاب</w:t>
      </w:r>
      <w:r w:rsidRPr="00A747F6">
        <w:rPr>
          <w:rFonts w:hint="cs"/>
          <w:rtl/>
        </w:rPr>
        <w:t>،</w:t>
      </w:r>
      <w:r w:rsidRPr="00A747F6">
        <w:rPr>
          <w:rtl/>
        </w:rPr>
        <w:t xml:space="preserve"> وسجاح التميمية</w:t>
      </w:r>
      <w:r w:rsidRPr="00A747F6">
        <w:rPr>
          <w:rFonts w:hint="cs"/>
          <w:rtl/>
        </w:rPr>
        <w:t>،</w:t>
      </w:r>
      <w:r w:rsidRPr="00A747F6">
        <w:rPr>
          <w:rtl/>
        </w:rPr>
        <w:t xml:space="preserve"> وطليحة الأسدي</w:t>
      </w:r>
      <w:r w:rsidRPr="00A747F6">
        <w:rPr>
          <w:rFonts w:hint="cs"/>
          <w:rtl/>
        </w:rPr>
        <w:t>،</w:t>
      </w:r>
      <w:r w:rsidRPr="00A747F6">
        <w:rPr>
          <w:rtl/>
        </w:rPr>
        <w:t xml:space="preserve"> والأسود العنسي</w:t>
      </w:r>
      <w:r w:rsidRPr="00A747F6">
        <w:rPr>
          <w:rFonts w:hint="cs"/>
          <w:rtl/>
        </w:rPr>
        <w:t>،</w:t>
      </w:r>
      <w:r w:rsidRPr="00A747F6">
        <w:rPr>
          <w:rtl/>
        </w:rPr>
        <w:t xml:space="preserve"> والأشعث بن قيس(47)، فأثرت فيه أثراً بالغاً، وكذلك كانت كتب الضلالة والانحراف لعلماء السوء كابن الهروي المتوفى سنة 298هـ، وابن البربهاري 329هـ، وابن بطة العكبري 387هـ، والقاضي </w:t>
      </w:r>
      <w:r w:rsidRPr="00A747F6">
        <w:rPr>
          <w:rFonts w:hint="cs"/>
          <w:rtl/>
        </w:rPr>
        <w:t>أ</w:t>
      </w:r>
      <w:r w:rsidRPr="00A747F6">
        <w:rPr>
          <w:rtl/>
        </w:rPr>
        <w:t>ب</w:t>
      </w:r>
      <w:r w:rsidRPr="00A747F6">
        <w:rPr>
          <w:rFonts w:hint="cs"/>
          <w:rtl/>
        </w:rPr>
        <w:t>ي</w:t>
      </w:r>
      <w:r w:rsidRPr="00A747F6">
        <w:rPr>
          <w:rtl/>
        </w:rPr>
        <w:t xml:space="preserve"> يعل</w:t>
      </w:r>
      <w:r w:rsidRPr="00A747F6">
        <w:rPr>
          <w:rFonts w:hint="cs"/>
          <w:rtl/>
        </w:rPr>
        <w:t>ى</w:t>
      </w:r>
      <w:r w:rsidRPr="00A747F6">
        <w:rPr>
          <w:rtl/>
        </w:rPr>
        <w:t xml:space="preserve"> الفري 458هـ، وابن الزاغوني 527هـ، وابن تيمية 728هـ، وابن القيم الجوزية 751هـ، وغيرهم(48). قد أثروا في نفس وهوى ابن عبد الوهاب كثيراً، حيث جذبته إلى أمجاد أجداده وأضفت عليه كثيراً من آيات العز والأمل للوصول إلى مُناه، فطبعت على مجمل حياته العلمية والاجتماعية بهذه النزعة الشيطانية، وتركت بصماتها جلية فيه، حتى </w:t>
      </w:r>
      <w:r w:rsidRPr="00A747F6">
        <w:rPr>
          <w:rFonts w:hint="cs"/>
          <w:rtl/>
        </w:rPr>
        <w:t>ا</w:t>
      </w:r>
      <w:r w:rsidRPr="00A747F6">
        <w:rPr>
          <w:rtl/>
        </w:rPr>
        <w:t>دعى النبوة أكثر من مرة. وهذا ممّا دع</w:t>
      </w:r>
      <w:r w:rsidRPr="00A747F6">
        <w:rPr>
          <w:rFonts w:hint="cs"/>
          <w:rtl/>
        </w:rPr>
        <w:t>ا</w:t>
      </w:r>
      <w:r w:rsidRPr="00A747F6">
        <w:rPr>
          <w:rtl/>
        </w:rPr>
        <w:t xml:space="preserve"> كثيراً من المحققين والباحثين </w:t>
      </w:r>
      <w:r w:rsidRPr="00A747F6">
        <w:rPr>
          <w:rFonts w:hint="cs"/>
          <w:rtl/>
        </w:rPr>
        <w:t>أ</w:t>
      </w:r>
      <w:r w:rsidRPr="00A747F6">
        <w:rPr>
          <w:rtl/>
        </w:rPr>
        <w:t xml:space="preserve">ن يعتبروا هذه الحركة الضالة باسم ابن عبد الوهاب ما هي إلا امتداد طبيعي ونسخة جينية متطورة </w:t>
      </w:r>
    </w:p>
    <w:p w14:paraId="52EA223E" w14:textId="77777777" w:rsidR="006A3511" w:rsidRDefault="006A3511" w:rsidP="006A3511">
      <w:pPr>
        <w:pStyle w:val="libNormal"/>
        <w:rPr>
          <w:rtl/>
        </w:rPr>
      </w:pPr>
      <w:r>
        <w:rPr>
          <w:rtl/>
        </w:rPr>
        <w:br w:type="page"/>
      </w:r>
    </w:p>
    <w:p w14:paraId="6ED4C2C4" w14:textId="2D8D64A6" w:rsidR="00DD5F23" w:rsidRPr="00A747F6" w:rsidRDefault="00DD5F23" w:rsidP="006A3511">
      <w:pPr>
        <w:pStyle w:val="libNormal0"/>
        <w:rPr>
          <w:rtl/>
        </w:rPr>
      </w:pPr>
      <w:r w:rsidRPr="00A747F6">
        <w:rPr>
          <w:rtl/>
        </w:rPr>
        <w:lastRenderedPageBreak/>
        <w:t xml:space="preserve">من أفكار وضلالات </w:t>
      </w:r>
      <w:r w:rsidRPr="00A747F6">
        <w:rPr>
          <w:rFonts w:hint="cs"/>
          <w:rtl/>
        </w:rPr>
        <w:t>مسيلمة الكذّاب وسجاح التميمية وطليحة الأسدي، ثمّ لتصل إلى ابن بطة و</w:t>
      </w:r>
      <w:r w:rsidRPr="00A747F6">
        <w:rPr>
          <w:rtl/>
        </w:rPr>
        <w:t xml:space="preserve">ابن تيمية وابن القيم الجوزية ونظائرهم(49)، قد جمعتها المطابخ البريطانية في بودقة واحدة، وأعطوها هدية إلى الشيخ (الإمام) ابن عبد الوهاب(50). </w:t>
      </w:r>
      <w:r w:rsidRPr="00A747F6">
        <w:rPr>
          <w:rFonts w:hint="cs"/>
          <w:rtl/>
        </w:rPr>
        <w:t>إ</w:t>
      </w:r>
      <w:r w:rsidRPr="00A747F6">
        <w:rPr>
          <w:rtl/>
        </w:rPr>
        <w:t>ن هذا الموضوع جدير بالبحث والتنقيب، ولربما أفردت له كتاباً خاصا</w:t>
      </w:r>
      <w:r w:rsidRPr="00A747F6">
        <w:rPr>
          <w:rFonts w:hint="cs"/>
          <w:rtl/>
        </w:rPr>
        <w:t>ً</w:t>
      </w:r>
      <w:r w:rsidRPr="00A747F6">
        <w:rPr>
          <w:rtl/>
        </w:rPr>
        <w:t xml:space="preserve"> به، لكن على العجالة وما يُناسب موضوعات هذا الكتاب، لذا سنوجز الحديث عنه. </w:t>
      </w:r>
    </w:p>
    <w:p w14:paraId="7340D090" w14:textId="77777777" w:rsidR="00DD5F23" w:rsidRPr="00A747F6" w:rsidRDefault="00DD5F23" w:rsidP="00A747F6">
      <w:pPr>
        <w:pStyle w:val="libNormal"/>
        <w:rPr>
          <w:rtl/>
        </w:rPr>
      </w:pPr>
      <w:r w:rsidRPr="00A747F6">
        <w:rPr>
          <w:rtl/>
        </w:rPr>
        <w:t>ومن أعظم ما زاغ به ابن عبد الوهاب عن جادة الحقّ، ولزم جادة الضلالة والإضلال، هو ادعا</w:t>
      </w:r>
      <w:r w:rsidRPr="00A747F6">
        <w:rPr>
          <w:rFonts w:hint="cs"/>
          <w:rtl/>
        </w:rPr>
        <w:t>ؤ</w:t>
      </w:r>
      <w:r w:rsidRPr="00A747F6">
        <w:rPr>
          <w:rtl/>
        </w:rPr>
        <w:t>ه النبوة، وهذا لعمري آخر خط الكفر والهوان، فإن الادعاء بالنبوة بعد النبي الأكرم  صلّى الله عليه وآله ، هو ضرب من ضروب الخبل والجنون، فضلاً عن كفر م</w:t>
      </w:r>
      <w:r w:rsidRPr="00A747F6">
        <w:rPr>
          <w:rFonts w:hint="cs"/>
          <w:rtl/>
        </w:rPr>
        <w:t>َ</w:t>
      </w:r>
      <w:r w:rsidRPr="00A747F6">
        <w:rPr>
          <w:rtl/>
        </w:rPr>
        <w:t xml:space="preserve">ن </w:t>
      </w:r>
      <w:r w:rsidRPr="00A747F6">
        <w:rPr>
          <w:rFonts w:hint="cs"/>
          <w:rtl/>
        </w:rPr>
        <w:t>ا</w:t>
      </w:r>
      <w:r w:rsidRPr="00A747F6">
        <w:rPr>
          <w:rtl/>
        </w:rPr>
        <w:t>دعى بها، ل</w:t>
      </w:r>
      <w:r w:rsidRPr="00A747F6">
        <w:rPr>
          <w:rFonts w:hint="cs"/>
          <w:rtl/>
        </w:rPr>
        <w:t>أ</w:t>
      </w:r>
      <w:r w:rsidRPr="00A747F6">
        <w:rPr>
          <w:rtl/>
        </w:rPr>
        <w:t xml:space="preserve">ن الأمّة مجتمعة على خاتمية النبي الأعظم  صلّى الله عليه وآله ، ولم يحض أحد من الجبابرة والكفرة والسلاطين والخلفاء والعلماء، </w:t>
      </w:r>
      <w:r w:rsidRPr="00A747F6">
        <w:rPr>
          <w:rFonts w:hint="cs"/>
          <w:rtl/>
        </w:rPr>
        <w:t>أ</w:t>
      </w:r>
      <w:r w:rsidRPr="00A747F6">
        <w:rPr>
          <w:rtl/>
        </w:rPr>
        <w:t xml:space="preserve">ن تقبل الأمّة هذا الادعاء الباطل منه، مهما أوتي من السلطنة والقدرة والمال والذكاء والدهاء والكفريات، فهذا معاوية بن أبي سفيان أمر أهل الشام بالسلام عليه بالرسالة، فكان أهل الشام وقواد جيشه وبطانته يدخلون عليه ويسلمون بقولهم: السلام عليك يا رسول الله، كما قال الطبري في </w:t>
      </w:r>
      <w:r w:rsidRPr="00A747F6">
        <w:rPr>
          <w:rFonts w:hint="cs"/>
          <w:rtl/>
        </w:rPr>
        <w:t>(</w:t>
      </w:r>
      <w:r w:rsidRPr="00A747F6">
        <w:rPr>
          <w:rtl/>
        </w:rPr>
        <w:t>تاريخه</w:t>
      </w:r>
      <w:r w:rsidRPr="00A747F6">
        <w:rPr>
          <w:rFonts w:hint="cs"/>
          <w:rtl/>
        </w:rPr>
        <w:t>)</w:t>
      </w:r>
      <w:r w:rsidRPr="00A747F6">
        <w:rPr>
          <w:rtl/>
        </w:rPr>
        <w:t xml:space="preserve"> وابن كثير في </w:t>
      </w:r>
      <w:r w:rsidRPr="00A747F6">
        <w:rPr>
          <w:rFonts w:hint="cs"/>
          <w:rtl/>
        </w:rPr>
        <w:t>(</w:t>
      </w:r>
      <w:r w:rsidRPr="00A747F6">
        <w:rPr>
          <w:rtl/>
        </w:rPr>
        <w:t>البداية والنهاية</w:t>
      </w:r>
      <w:r w:rsidRPr="00A747F6">
        <w:rPr>
          <w:rFonts w:hint="cs"/>
          <w:rtl/>
        </w:rPr>
        <w:t>)</w:t>
      </w:r>
      <w:r w:rsidRPr="00A747F6">
        <w:rPr>
          <w:rtl/>
        </w:rPr>
        <w:t xml:space="preserve"> والحافظ ابن عقيل في </w:t>
      </w:r>
      <w:r w:rsidRPr="00A747F6">
        <w:rPr>
          <w:rFonts w:hint="cs"/>
          <w:rtl/>
        </w:rPr>
        <w:t>(</w:t>
      </w:r>
      <w:r w:rsidRPr="00A747F6">
        <w:rPr>
          <w:rtl/>
        </w:rPr>
        <w:t>نصائحه</w:t>
      </w:r>
      <w:r w:rsidRPr="00A747F6">
        <w:rPr>
          <w:rFonts w:hint="cs"/>
          <w:rtl/>
        </w:rPr>
        <w:t>)</w:t>
      </w:r>
      <w:r w:rsidRPr="00A747F6">
        <w:rPr>
          <w:rtl/>
        </w:rPr>
        <w:t xml:space="preserve">(51). ومع هذا لم يجرأ أحد </w:t>
      </w:r>
      <w:r w:rsidRPr="00A747F6">
        <w:rPr>
          <w:rFonts w:hint="cs"/>
          <w:rtl/>
        </w:rPr>
        <w:t>أ</w:t>
      </w:r>
      <w:r w:rsidRPr="00A747F6">
        <w:rPr>
          <w:rtl/>
        </w:rPr>
        <w:t xml:space="preserve">ن يعمل هذا مع معاوية في المدينة المنورة أو مكة المكرمة أو العراق. وماتت هذه البدعة مع موته. </w:t>
      </w:r>
    </w:p>
    <w:p w14:paraId="119FC29A" w14:textId="77777777" w:rsidR="006A3511" w:rsidRDefault="00DD5F23" w:rsidP="00A747F6">
      <w:pPr>
        <w:pStyle w:val="libNormal"/>
        <w:rPr>
          <w:rtl/>
        </w:rPr>
      </w:pPr>
      <w:r w:rsidRPr="00A747F6">
        <w:rPr>
          <w:rtl/>
        </w:rPr>
        <w:t>ومما لا شك فيه، ومن خلال دراسة الأحاديث النبوية الشريفة نستشف ب</w:t>
      </w:r>
      <w:r w:rsidRPr="00A747F6">
        <w:rPr>
          <w:rFonts w:hint="cs"/>
          <w:rtl/>
        </w:rPr>
        <w:t>أ</w:t>
      </w:r>
      <w:r w:rsidRPr="00A747F6">
        <w:rPr>
          <w:rtl/>
        </w:rPr>
        <w:t>ن هنالك قرون</w:t>
      </w:r>
      <w:r w:rsidRPr="00A747F6">
        <w:rPr>
          <w:rFonts w:hint="cs"/>
          <w:rtl/>
        </w:rPr>
        <w:t>اً</w:t>
      </w:r>
      <w:r w:rsidRPr="00A747F6">
        <w:rPr>
          <w:rtl/>
        </w:rPr>
        <w:t xml:space="preserve"> </w:t>
      </w:r>
      <w:r w:rsidRPr="00A747F6">
        <w:rPr>
          <w:rFonts w:hint="cs"/>
          <w:rtl/>
        </w:rPr>
        <w:t>لل</w:t>
      </w:r>
      <w:r w:rsidRPr="00A747F6">
        <w:rPr>
          <w:rtl/>
        </w:rPr>
        <w:t xml:space="preserve">شياطين، تطل على الأمّة الإسلامية بين الفينة والأخرى، ويكون مركز بزوغ شرارتها، ونمو بذرتها في منطقة </w:t>
      </w:r>
      <w:r w:rsidRPr="00A747F6">
        <w:rPr>
          <w:rFonts w:hint="cs"/>
          <w:rtl/>
        </w:rPr>
        <w:t>(</w:t>
      </w:r>
      <w:r w:rsidRPr="00A747F6">
        <w:rPr>
          <w:rtl/>
        </w:rPr>
        <w:t>نجد</w:t>
      </w:r>
      <w:r w:rsidRPr="00A747F6">
        <w:rPr>
          <w:rFonts w:hint="cs"/>
          <w:rtl/>
        </w:rPr>
        <w:t>)</w:t>
      </w:r>
      <w:r w:rsidRPr="00A747F6">
        <w:rPr>
          <w:rtl/>
        </w:rPr>
        <w:t xml:space="preserve"> (راجع</w:t>
      </w:r>
      <w:r w:rsidRPr="00A747F6">
        <w:rPr>
          <w:rFonts w:hint="cs"/>
          <w:rtl/>
        </w:rPr>
        <w:t>:</w:t>
      </w:r>
      <w:r w:rsidRPr="00A747F6">
        <w:rPr>
          <w:rtl/>
        </w:rPr>
        <w:t xml:space="preserve"> الحقيقة الثانية في المجلد الأوّل من هذه السلسلة). وآخرها يكون مع الأعور </w:t>
      </w:r>
    </w:p>
    <w:p w14:paraId="38F94FCF" w14:textId="77777777" w:rsidR="006A3511" w:rsidRDefault="006A3511" w:rsidP="006A3511">
      <w:pPr>
        <w:pStyle w:val="libNormal"/>
        <w:rPr>
          <w:rtl/>
        </w:rPr>
      </w:pPr>
      <w:r>
        <w:rPr>
          <w:rtl/>
        </w:rPr>
        <w:br w:type="page"/>
      </w:r>
    </w:p>
    <w:p w14:paraId="188E0BCB" w14:textId="7B3093B7" w:rsidR="00DD5F23" w:rsidRPr="00A747F6" w:rsidRDefault="00DD5F23" w:rsidP="006A3511">
      <w:pPr>
        <w:pStyle w:val="libNormal0"/>
        <w:rPr>
          <w:rtl/>
        </w:rPr>
      </w:pPr>
      <w:r w:rsidRPr="00A747F6">
        <w:rPr>
          <w:rtl/>
        </w:rPr>
        <w:lastRenderedPageBreak/>
        <w:t>الدجال. فقد ذكر البخاري ومسلم وأحمد والترمذي، هذا الحديث الص</w:t>
      </w:r>
      <w:r w:rsidRPr="00A747F6">
        <w:rPr>
          <w:rFonts w:hint="cs"/>
          <w:rtl/>
        </w:rPr>
        <w:t>ح</w:t>
      </w:r>
      <w:r w:rsidRPr="00A747F6">
        <w:rPr>
          <w:rtl/>
        </w:rPr>
        <w:t xml:space="preserve">يح في سنده ومتنه، عن شريك بن شهاب عن أبي بزرة </w:t>
      </w:r>
      <w:r w:rsidRPr="00A747F6">
        <w:rPr>
          <w:rFonts w:hint="cs"/>
          <w:rtl/>
        </w:rPr>
        <w:t>أ</w:t>
      </w:r>
      <w:r w:rsidRPr="00A747F6">
        <w:rPr>
          <w:rtl/>
        </w:rPr>
        <w:t>نه قال: سمعت رسول الله</w:t>
      </w:r>
      <w:r w:rsidRPr="00A747F6">
        <w:rPr>
          <w:rFonts w:hint="cs"/>
          <w:rtl/>
        </w:rPr>
        <w:t xml:space="preserve">  صلّى الله عليه وآله  </w:t>
      </w:r>
      <w:r w:rsidRPr="00A747F6">
        <w:rPr>
          <w:rtl/>
        </w:rPr>
        <w:t xml:space="preserve">بأذني ورأيته بعيني، </w:t>
      </w:r>
      <w:r w:rsidRPr="00A747F6">
        <w:rPr>
          <w:rFonts w:hint="cs"/>
          <w:rtl/>
        </w:rPr>
        <w:t>أ</w:t>
      </w:r>
      <w:r w:rsidRPr="00A747F6">
        <w:rPr>
          <w:rtl/>
        </w:rPr>
        <w:t>تي رسول الله</w:t>
      </w:r>
      <w:r w:rsidRPr="00A747F6">
        <w:rPr>
          <w:rFonts w:hint="cs"/>
          <w:rtl/>
        </w:rPr>
        <w:t xml:space="preserve"> </w:t>
      </w:r>
      <w:r w:rsidRPr="00A747F6">
        <w:rPr>
          <w:rtl/>
        </w:rPr>
        <w:t xml:space="preserve"> صلّى الله عليه وآله  بمال فقسمه، فأعطى م</w:t>
      </w:r>
      <w:r w:rsidRPr="00A747F6">
        <w:rPr>
          <w:rFonts w:hint="cs"/>
          <w:rtl/>
        </w:rPr>
        <w:t>َ</w:t>
      </w:r>
      <w:r w:rsidRPr="00A747F6">
        <w:rPr>
          <w:rtl/>
        </w:rPr>
        <w:t>ن عن يمينه، وم</w:t>
      </w:r>
      <w:r w:rsidRPr="00A747F6">
        <w:rPr>
          <w:rFonts w:hint="cs"/>
          <w:rtl/>
        </w:rPr>
        <w:t>َ</w:t>
      </w:r>
      <w:r w:rsidRPr="00A747F6">
        <w:rPr>
          <w:rtl/>
        </w:rPr>
        <w:t>ن عن شماله، ولم يعط</w:t>
      </w:r>
      <w:r w:rsidRPr="00A747F6">
        <w:rPr>
          <w:rFonts w:hint="cs"/>
          <w:rtl/>
        </w:rPr>
        <w:t>ِ</w:t>
      </w:r>
      <w:r w:rsidRPr="00A747F6">
        <w:rPr>
          <w:rtl/>
        </w:rPr>
        <w:t xml:space="preserve"> م</w:t>
      </w:r>
      <w:r w:rsidRPr="00A747F6">
        <w:rPr>
          <w:rFonts w:hint="cs"/>
          <w:rtl/>
        </w:rPr>
        <w:t>َ</w:t>
      </w:r>
      <w:r w:rsidRPr="00A747F6">
        <w:rPr>
          <w:rtl/>
        </w:rPr>
        <w:t>ن وراءه شيئاً، فقام إليه رجل من ورا</w:t>
      </w:r>
      <w:r w:rsidRPr="00A747F6">
        <w:rPr>
          <w:rFonts w:hint="cs"/>
          <w:rtl/>
        </w:rPr>
        <w:t>ئ</w:t>
      </w:r>
      <w:r w:rsidRPr="00A747F6">
        <w:rPr>
          <w:rtl/>
        </w:rPr>
        <w:t xml:space="preserve">ه، أسود مطموم الشعر عليه ثوبان أبيضان (عُيينة بن حصن) فقال: يا محمد ما عدلت في القسمة، فغضب رسول الله </w:t>
      </w:r>
      <w:r w:rsidRPr="00A747F6">
        <w:rPr>
          <w:rFonts w:hint="cs"/>
          <w:rtl/>
        </w:rPr>
        <w:t xml:space="preserve"> صلّى الله عليه وآله  </w:t>
      </w:r>
      <w:r w:rsidRPr="00A747F6">
        <w:rPr>
          <w:rtl/>
        </w:rPr>
        <w:t>غضباً شديداً، وقال: والله لا تجدون بعدي رجلاً هو أعدل</w:t>
      </w:r>
      <w:r w:rsidRPr="00A747F6">
        <w:rPr>
          <w:rFonts w:hint="cs"/>
          <w:rtl/>
        </w:rPr>
        <w:t xml:space="preserve"> </w:t>
      </w:r>
      <w:r w:rsidRPr="00A747F6">
        <w:rPr>
          <w:rtl/>
        </w:rPr>
        <w:t>مني، ثمّ قال: يخرج في آخر الزمان قوم، كأن هذا منهم، يقر</w:t>
      </w:r>
      <w:r w:rsidRPr="00A747F6">
        <w:rPr>
          <w:rFonts w:hint="cs"/>
          <w:rtl/>
        </w:rPr>
        <w:t>ؤ</w:t>
      </w:r>
      <w:r w:rsidRPr="00A747F6">
        <w:rPr>
          <w:rtl/>
        </w:rPr>
        <w:t>ون القرآن، لا يجاوز تراقيهم، يمرقون من الإسلام كما يمرق السهم من الرمية، سيماهم التحليق، لا يزالون يخرجون حتى يخرج آخرهم مع المسيح الدجال، ف</w:t>
      </w:r>
      <w:r w:rsidRPr="00A747F6">
        <w:rPr>
          <w:rFonts w:hint="cs"/>
          <w:rtl/>
        </w:rPr>
        <w:t>إ</w:t>
      </w:r>
      <w:r w:rsidRPr="00A747F6">
        <w:rPr>
          <w:rtl/>
        </w:rPr>
        <w:t>ذا لقيتموهم فاقتلوهم، هم شر الخلق والخليقة(52).</w:t>
      </w:r>
    </w:p>
    <w:p w14:paraId="1C671861" w14:textId="77777777" w:rsidR="00DD5F23" w:rsidRPr="00A747F6" w:rsidRDefault="00DD5F23" w:rsidP="00A747F6">
      <w:pPr>
        <w:pStyle w:val="libNormal"/>
        <w:rPr>
          <w:rtl/>
        </w:rPr>
      </w:pPr>
      <w:r w:rsidRPr="00A747F6">
        <w:rPr>
          <w:rtl/>
        </w:rPr>
        <w:t>وهذا القرن الطالع من أرض نجد الممسوخة يأخذ بأيدي أقوام كثير</w:t>
      </w:r>
      <w:r w:rsidRPr="00A747F6">
        <w:rPr>
          <w:rFonts w:hint="cs"/>
          <w:rtl/>
        </w:rPr>
        <w:t>ي</w:t>
      </w:r>
      <w:r w:rsidRPr="00A747F6">
        <w:rPr>
          <w:rtl/>
        </w:rPr>
        <w:t>ن مستعد</w:t>
      </w:r>
      <w:r w:rsidRPr="00A747F6">
        <w:rPr>
          <w:rFonts w:hint="cs"/>
          <w:rtl/>
        </w:rPr>
        <w:t>ي</w:t>
      </w:r>
      <w:r w:rsidRPr="00A747F6">
        <w:rPr>
          <w:rtl/>
        </w:rPr>
        <w:t>ن لل</w:t>
      </w:r>
      <w:r w:rsidRPr="00A747F6">
        <w:rPr>
          <w:rFonts w:hint="cs"/>
          <w:rtl/>
        </w:rPr>
        <w:t>إ</w:t>
      </w:r>
      <w:r w:rsidRPr="00A747F6">
        <w:rPr>
          <w:rtl/>
        </w:rPr>
        <w:t>يمان به وتقوية دعوته والدفاع عنه، ويسوق بهم إلى جهنم، بعدما يذيق الأمّة أنواع البلاء والفساد والإفساد.</w:t>
      </w:r>
    </w:p>
    <w:p w14:paraId="3A1F0C78" w14:textId="77777777" w:rsidR="00DD5F23" w:rsidRPr="00A747F6" w:rsidRDefault="00DD5F23" w:rsidP="00A747F6">
      <w:pPr>
        <w:pStyle w:val="libNormal"/>
        <w:rPr>
          <w:rtl/>
        </w:rPr>
      </w:pPr>
      <w:r w:rsidRPr="00A747F6">
        <w:rPr>
          <w:rtl/>
        </w:rPr>
        <w:t xml:space="preserve">فابن عبد الوهاب ولد في نفس موطن مسيلمة الكذّاب (اليمامة)(53)، وهو من نسله وصلبه كما شهد بذلك العشرات من المؤرّخين والباحثين(54)، وكان مولعاً إلى حد الغرام بقراءة قصص وأمجاد وأخبار من </w:t>
      </w:r>
      <w:r w:rsidRPr="00A747F6">
        <w:rPr>
          <w:rFonts w:hint="cs"/>
          <w:rtl/>
        </w:rPr>
        <w:t>ا</w:t>
      </w:r>
      <w:r w:rsidRPr="00A747F6">
        <w:rPr>
          <w:rtl/>
        </w:rPr>
        <w:t>دعوا النبوة، وارتدوا عن الإسلام ووقفوا بوجه الخلافة الإسلامية، وال</w:t>
      </w:r>
      <w:r w:rsidRPr="00A747F6">
        <w:rPr>
          <w:rFonts w:hint="cs"/>
          <w:rtl/>
        </w:rPr>
        <w:t>أ</w:t>
      </w:r>
      <w:r w:rsidRPr="00A747F6">
        <w:rPr>
          <w:rtl/>
        </w:rPr>
        <w:t xml:space="preserve">هم </w:t>
      </w:r>
      <w:r w:rsidRPr="00A747F6">
        <w:rPr>
          <w:rFonts w:hint="cs"/>
          <w:rtl/>
        </w:rPr>
        <w:t>أ</w:t>
      </w:r>
      <w:r w:rsidRPr="00A747F6">
        <w:rPr>
          <w:rtl/>
        </w:rPr>
        <w:t>ن القبائل التي دعمت مسيلمة الكذّاب وطليحة الأسدي وسجاح الكاهنة التميمية والأسود العنسي</w:t>
      </w:r>
      <w:r w:rsidRPr="00A747F6">
        <w:rPr>
          <w:rFonts w:hint="cs"/>
          <w:rtl/>
        </w:rPr>
        <w:t>،</w:t>
      </w:r>
      <w:r w:rsidRPr="00A747F6">
        <w:rPr>
          <w:rtl/>
        </w:rPr>
        <w:t xml:space="preserve"> هي نفسها م</w:t>
      </w:r>
      <w:r w:rsidRPr="00A747F6">
        <w:rPr>
          <w:rFonts w:hint="cs"/>
          <w:rtl/>
        </w:rPr>
        <w:t>َ</w:t>
      </w:r>
      <w:r w:rsidRPr="00A747F6">
        <w:rPr>
          <w:rtl/>
        </w:rPr>
        <w:t>ن وقفت وراء ابن عبد الوهاب وناصرت دعوته الضالة</w:t>
      </w:r>
      <w:r w:rsidRPr="00A747F6">
        <w:rPr>
          <w:rFonts w:hint="cs"/>
          <w:rtl/>
        </w:rPr>
        <w:t>،</w:t>
      </w:r>
      <w:r w:rsidRPr="00A747F6">
        <w:rPr>
          <w:rtl/>
        </w:rPr>
        <w:t xml:space="preserve"> كبني حنيفة وتميم وأسد وهوازن وكندة وأشباههم(55). </w:t>
      </w:r>
    </w:p>
    <w:p w14:paraId="4F778513" w14:textId="77777777" w:rsidR="006A3511" w:rsidRDefault="006A3511" w:rsidP="006A3511">
      <w:pPr>
        <w:pStyle w:val="libNormal"/>
        <w:rPr>
          <w:rtl/>
        </w:rPr>
      </w:pPr>
      <w:r>
        <w:rPr>
          <w:rtl/>
        </w:rPr>
        <w:br w:type="page"/>
      </w:r>
    </w:p>
    <w:p w14:paraId="542E1928" w14:textId="77777777" w:rsidR="00DD5F23" w:rsidRPr="00A747F6" w:rsidRDefault="00DD5F23" w:rsidP="00A747F6">
      <w:pPr>
        <w:pStyle w:val="libNormal"/>
        <w:rPr>
          <w:rtl/>
        </w:rPr>
      </w:pPr>
      <w:r w:rsidRPr="00A747F6">
        <w:rPr>
          <w:rtl/>
        </w:rPr>
        <w:lastRenderedPageBreak/>
        <w:t>فهذا المعتوه الكافر ادعى بهذه المنزلة، وأذكر هنا عشرة من العلماء والفقهاء والأدباء والمؤرّخين، يشهدون لله وللتاريخ، هذا المدعى لهذ</w:t>
      </w:r>
      <w:r w:rsidRPr="00A747F6">
        <w:rPr>
          <w:rFonts w:hint="cs"/>
          <w:rtl/>
        </w:rPr>
        <w:t>ا</w:t>
      </w:r>
      <w:r w:rsidRPr="00A747F6">
        <w:rPr>
          <w:rtl/>
        </w:rPr>
        <w:t xml:space="preserve"> الرجل الضال، فراجع(56). وإلا فالمئات من المؤرّخين والباحثين قد كتبوا وحققوا في هذا المضمار، ثمّ قالوا للناس: </w:t>
      </w:r>
      <w:r w:rsidRPr="00A747F6">
        <w:rPr>
          <w:rFonts w:hint="cs"/>
          <w:rtl/>
        </w:rPr>
        <w:t>إ</w:t>
      </w:r>
      <w:r w:rsidRPr="00A747F6">
        <w:rPr>
          <w:rtl/>
        </w:rPr>
        <w:t xml:space="preserve">ن هذا الرجل كافر من الأساس بالله تعالى فضلاً عن نبوة محمد  صلّى الله عليه وآله (57). لكن للعجالة في إتمام هذه الفقرة من بحثنا في بدع وضلالات ابن عبد الوهاب، نأخذ </w:t>
      </w:r>
      <w:r w:rsidRPr="00A747F6">
        <w:rPr>
          <w:rFonts w:hint="cs"/>
          <w:rtl/>
        </w:rPr>
        <w:t>بعض</w:t>
      </w:r>
      <w:r w:rsidRPr="00A747F6">
        <w:rPr>
          <w:rtl/>
        </w:rPr>
        <w:t xml:space="preserve"> </w:t>
      </w:r>
      <w:r w:rsidRPr="00A747F6">
        <w:rPr>
          <w:rFonts w:hint="cs"/>
          <w:rtl/>
        </w:rPr>
        <w:t>ال</w:t>
      </w:r>
      <w:r w:rsidRPr="00A747F6">
        <w:rPr>
          <w:rtl/>
        </w:rPr>
        <w:t xml:space="preserve">عينات لتكون شاهداً على ما ادعى من مقام النبوة لنفسه، يرويها </w:t>
      </w:r>
      <w:r w:rsidRPr="00A747F6">
        <w:rPr>
          <w:rFonts w:hint="cs"/>
          <w:rtl/>
        </w:rPr>
        <w:t>علماء</w:t>
      </w:r>
      <w:r w:rsidRPr="00A747F6">
        <w:rPr>
          <w:rtl/>
        </w:rPr>
        <w:t xml:space="preserve"> من أجل </w:t>
      </w:r>
      <w:r w:rsidRPr="00A747F6">
        <w:rPr>
          <w:rFonts w:hint="cs"/>
          <w:rtl/>
        </w:rPr>
        <w:t>فقهاء</w:t>
      </w:r>
      <w:r w:rsidRPr="00A747F6">
        <w:rPr>
          <w:rtl/>
        </w:rPr>
        <w:t xml:space="preserve"> الديار</w:t>
      </w:r>
      <w:r w:rsidRPr="00A747F6">
        <w:rPr>
          <w:rFonts w:hint="cs"/>
          <w:rtl/>
        </w:rPr>
        <w:t xml:space="preserve"> </w:t>
      </w:r>
      <w:r w:rsidRPr="00A747F6">
        <w:rPr>
          <w:rtl/>
        </w:rPr>
        <w:t xml:space="preserve">الإسلامية </w:t>
      </w:r>
      <w:r w:rsidRPr="00A747F6">
        <w:rPr>
          <w:rFonts w:hint="cs"/>
          <w:rtl/>
        </w:rPr>
        <w:t>آ</w:t>
      </w:r>
      <w:r w:rsidRPr="00A747F6">
        <w:rPr>
          <w:rtl/>
        </w:rPr>
        <w:t>نذاك، الذين عاصروه وسمعوا منه و</w:t>
      </w:r>
      <w:r w:rsidRPr="00A747F6">
        <w:rPr>
          <w:rFonts w:hint="cs"/>
          <w:rtl/>
        </w:rPr>
        <w:t>أ</w:t>
      </w:r>
      <w:r w:rsidRPr="00A747F6">
        <w:rPr>
          <w:rtl/>
        </w:rPr>
        <w:t>غل</w:t>
      </w:r>
      <w:r w:rsidRPr="00A747F6">
        <w:rPr>
          <w:rFonts w:hint="cs"/>
          <w:rtl/>
        </w:rPr>
        <w:t>ظ</w:t>
      </w:r>
      <w:r w:rsidRPr="00A747F6">
        <w:rPr>
          <w:rtl/>
        </w:rPr>
        <w:t>وا عليه.</w:t>
      </w:r>
    </w:p>
    <w:p w14:paraId="0787EAE7" w14:textId="77777777" w:rsidR="00DD5F23" w:rsidRPr="00A747F6" w:rsidRDefault="00DD5F23" w:rsidP="00A747F6">
      <w:pPr>
        <w:pStyle w:val="libNormal"/>
        <w:rPr>
          <w:rtl/>
        </w:rPr>
      </w:pPr>
      <w:r w:rsidRPr="000608B7">
        <w:rPr>
          <w:rStyle w:val="libBold2Char"/>
          <w:rFonts w:hint="cs"/>
          <w:rtl/>
        </w:rPr>
        <w:t>ال</w:t>
      </w:r>
      <w:r w:rsidRPr="000608B7">
        <w:rPr>
          <w:rStyle w:val="libBold2Char"/>
          <w:rtl/>
        </w:rPr>
        <w:t>أول</w:t>
      </w:r>
      <w:r w:rsidRPr="000608B7">
        <w:rPr>
          <w:rStyle w:val="libBold2Char"/>
          <w:rFonts w:hint="cs"/>
          <w:rtl/>
        </w:rPr>
        <w:t>ى:</w:t>
      </w:r>
      <w:r w:rsidRPr="00A747F6">
        <w:rPr>
          <w:rFonts w:hint="cs"/>
          <w:rtl/>
        </w:rPr>
        <w:t xml:space="preserve"> يذكر</w:t>
      </w:r>
      <w:r w:rsidRPr="00A747F6">
        <w:rPr>
          <w:rtl/>
        </w:rPr>
        <w:t xml:space="preserve"> العلامة السيد أحمد </w:t>
      </w:r>
      <w:r w:rsidRPr="00A747F6">
        <w:rPr>
          <w:rFonts w:hint="cs"/>
          <w:rtl/>
        </w:rPr>
        <w:t xml:space="preserve">بن </w:t>
      </w:r>
      <w:r w:rsidRPr="00A747F6">
        <w:rPr>
          <w:rtl/>
        </w:rPr>
        <w:t xml:space="preserve">زيني دحلان، </w:t>
      </w:r>
      <w:r w:rsidRPr="00A747F6">
        <w:rPr>
          <w:rFonts w:hint="cs"/>
          <w:rtl/>
        </w:rPr>
        <w:t>مفتي</w:t>
      </w:r>
      <w:r w:rsidRPr="00A747F6">
        <w:rPr>
          <w:rtl/>
        </w:rPr>
        <w:t xml:space="preserve"> </w:t>
      </w:r>
      <w:r w:rsidRPr="00A747F6">
        <w:rPr>
          <w:rFonts w:hint="cs"/>
          <w:rtl/>
        </w:rPr>
        <w:t>الديار</w:t>
      </w:r>
      <w:r w:rsidRPr="00A747F6">
        <w:rPr>
          <w:rtl/>
        </w:rPr>
        <w:t xml:space="preserve"> </w:t>
      </w:r>
      <w:r w:rsidRPr="00A747F6">
        <w:rPr>
          <w:rFonts w:hint="cs"/>
          <w:rtl/>
        </w:rPr>
        <w:t>الحجازية</w:t>
      </w:r>
      <w:r w:rsidRPr="00A747F6">
        <w:rPr>
          <w:rtl/>
        </w:rPr>
        <w:t xml:space="preserve"> </w:t>
      </w:r>
      <w:r w:rsidRPr="00A747F6">
        <w:rPr>
          <w:rFonts w:hint="cs"/>
          <w:rtl/>
        </w:rPr>
        <w:t>وشيخ</w:t>
      </w:r>
      <w:r w:rsidRPr="00A747F6">
        <w:rPr>
          <w:rtl/>
        </w:rPr>
        <w:t xml:space="preserve"> </w:t>
      </w:r>
      <w:r w:rsidRPr="00A747F6">
        <w:rPr>
          <w:rFonts w:hint="cs"/>
          <w:rtl/>
        </w:rPr>
        <w:t>الإسلام</w:t>
      </w:r>
      <w:r w:rsidRPr="00A747F6">
        <w:rPr>
          <w:rtl/>
        </w:rPr>
        <w:t xml:space="preserve"> </w:t>
      </w:r>
      <w:r w:rsidRPr="00A747F6">
        <w:rPr>
          <w:rFonts w:hint="cs"/>
          <w:rtl/>
        </w:rPr>
        <w:t>في</w:t>
      </w:r>
      <w:r w:rsidRPr="00A747F6">
        <w:rPr>
          <w:rtl/>
        </w:rPr>
        <w:t xml:space="preserve"> </w:t>
      </w:r>
      <w:r w:rsidRPr="00A747F6">
        <w:rPr>
          <w:rFonts w:hint="cs"/>
          <w:rtl/>
        </w:rPr>
        <w:t>مكة</w:t>
      </w:r>
      <w:r w:rsidRPr="00A747F6">
        <w:rPr>
          <w:rtl/>
        </w:rPr>
        <w:t xml:space="preserve"> </w:t>
      </w:r>
      <w:r w:rsidRPr="00A747F6">
        <w:rPr>
          <w:rFonts w:hint="cs"/>
          <w:rtl/>
        </w:rPr>
        <w:t>المكرمة،</w:t>
      </w:r>
      <w:r w:rsidRPr="00A747F6">
        <w:rPr>
          <w:rtl/>
        </w:rPr>
        <w:t xml:space="preserve"> </w:t>
      </w:r>
      <w:r w:rsidRPr="00A747F6">
        <w:rPr>
          <w:rFonts w:hint="cs"/>
          <w:rtl/>
        </w:rPr>
        <w:t>أبان</w:t>
      </w:r>
      <w:r w:rsidRPr="00A747F6">
        <w:rPr>
          <w:rtl/>
        </w:rPr>
        <w:t xml:space="preserve"> </w:t>
      </w:r>
      <w:r w:rsidRPr="00A747F6">
        <w:rPr>
          <w:rFonts w:hint="cs"/>
          <w:rtl/>
        </w:rPr>
        <w:t>ظهور</w:t>
      </w:r>
      <w:r w:rsidRPr="00A747F6">
        <w:rPr>
          <w:rtl/>
        </w:rPr>
        <w:t xml:space="preserve"> </w:t>
      </w:r>
      <w:r w:rsidRPr="00A747F6">
        <w:rPr>
          <w:rFonts w:hint="cs"/>
          <w:rtl/>
        </w:rPr>
        <w:t>بدعة</w:t>
      </w:r>
      <w:r w:rsidRPr="00A747F6">
        <w:rPr>
          <w:rtl/>
        </w:rPr>
        <w:t xml:space="preserve"> </w:t>
      </w:r>
      <w:r w:rsidRPr="00A747F6">
        <w:rPr>
          <w:rFonts w:hint="cs"/>
          <w:rtl/>
        </w:rPr>
        <w:t>ابن</w:t>
      </w:r>
      <w:r w:rsidRPr="00A747F6">
        <w:rPr>
          <w:rtl/>
        </w:rPr>
        <w:t xml:space="preserve"> </w:t>
      </w:r>
      <w:r w:rsidRPr="00A747F6">
        <w:rPr>
          <w:rFonts w:hint="cs"/>
          <w:rtl/>
        </w:rPr>
        <w:t>عبد</w:t>
      </w:r>
      <w:r w:rsidRPr="00A747F6">
        <w:rPr>
          <w:rtl/>
        </w:rPr>
        <w:t xml:space="preserve"> </w:t>
      </w:r>
      <w:r w:rsidRPr="00A747F6">
        <w:rPr>
          <w:rFonts w:hint="cs"/>
          <w:rtl/>
        </w:rPr>
        <w:t>الوهاب</w:t>
      </w:r>
      <w:r w:rsidRPr="00A747F6">
        <w:rPr>
          <w:rtl/>
        </w:rPr>
        <w:t xml:space="preserve">، في </w:t>
      </w:r>
      <w:r w:rsidRPr="00A747F6">
        <w:rPr>
          <w:rFonts w:hint="cs"/>
          <w:rtl/>
        </w:rPr>
        <w:t>ا</w:t>
      </w:r>
      <w:r w:rsidRPr="00A747F6">
        <w:rPr>
          <w:rtl/>
        </w:rPr>
        <w:t xml:space="preserve">ثنين من كتبه </w:t>
      </w:r>
      <w:r w:rsidRPr="00A747F6">
        <w:rPr>
          <w:rFonts w:hint="cs"/>
          <w:rtl/>
        </w:rPr>
        <w:t>(</w:t>
      </w:r>
      <w:r w:rsidRPr="00A747F6">
        <w:rPr>
          <w:rtl/>
        </w:rPr>
        <w:t>الدرر السنية في الرد على</w:t>
      </w:r>
      <w:r w:rsidRPr="00A747F6">
        <w:rPr>
          <w:rFonts w:hint="cs"/>
          <w:rtl/>
        </w:rPr>
        <w:t xml:space="preserve"> </w:t>
      </w:r>
      <w:r w:rsidRPr="00A747F6">
        <w:rPr>
          <w:rtl/>
        </w:rPr>
        <w:t>الوهابية</w:t>
      </w:r>
      <w:r w:rsidRPr="00A747F6">
        <w:rPr>
          <w:rFonts w:hint="cs"/>
          <w:rtl/>
        </w:rPr>
        <w:t>) و(</w:t>
      </w:r>
      <w:r w:rsidRPr="00A747F6">
        <w:rPr>
          <w:rtl/>
        </w:rPr>
        <w:t xml:space="preserve">خلاصة الكلام في </w:t>
      </w:r>
      <w:r w:rsidRPr="00A747F6">
        <w:rPr>
          <w:rFonts w:hint="cs"/>
          <w:rtl/>
        </w:rPr>
        <w:t>أ</w:t>
      </w:r>
      <w:r w:rsidRPr="00A747F6">
        <w:rPr>
          <w:rtl/>
        </w:rPr>
        <w:t>مراء البلد الحرام</w:t>
      </w:r>
      <w:r w:rsidRPr="00A747F6">
        <w:rPr>
          <w:rFonts w:hint="cs"/>
          <w:rtl/>
        </w:rPr>
        <w:t>)</w:t>
      </w:r>
      <w:r w:rsidRPr="00A747F6">
        <w:rPr>
          <w:rtl/>
        </w:rPr>
        <w:t xml:space="preserve"> حيث يقول بالنص: </w:t>
      </w:r>
      <w:r w:rsidRPr="00A747F6">
        <w:rPr>
          <w:rFonts w:hint="cs"/>
          <w:rtl/>
        </w:rPr>
        <w:t>إ</w:t>
      </w:r>
      <w:r w:rsidRPr="00A747F6">
        <w:rPr>
          <w:rtl/>
        </w:rPr>
        <w:t>نه (ابن عبد الوهاب) ادعى النبوة بلسان حاله وبلسان مقاله، بل زاد على دعوى النبوة ب</w:t>
      </w:r>
      <w:r w:rsidRPr="00A747F6">
        <w:rPr>
          <w:rFonts w:hint="cs"/>
          <w:rtl/>
        </w:rPr>
        <w:t>أ</w:t>
      </w:r>
      <w:r w:rsidRPr="00A747F6">
        <w:rPr>
          <w:rtl/>
        </w:rPr>
        <w:t xml:space="preserve">شياء عديدة(58)، ويقول </w:t>
      </w:r>
      <w:r w:rsidRPr="00A747F6">
        <w:rPr>
          <w:rFonts w:hint="cs"/>
          <w:rtl/>
        </w:rPr>
        <w:t xml:space="preserve">العلامة </w:t>
      </w:r>
      <w:r w:rsidRPr="00A747F6">
        <w:rPr>
          <w:rtl/>
        </w:rPr>
        <w:t xml:space="preserve">علوي بن أحمد </w:t>
      </w:r>
      <w:r w:rsidRPr="00A747F6">
        <w:rPr>
          <w:rFonts w:hint="cs"/>
          <w:rtl/>
        </w:rPr>
        <w:t>قطب الرشاد:</w:t>
      </w:r>
      <w:r w:rsidRPr="00A747F6">
        <w:rPr>
          <w:rtl/>
        </w:rPr>
        <w:t xml:space="preserve"> وكان يضمر دعوى النبوة</w:t>
      </w:r>
      <w:r w:rsidRPr="00A747F6">
        <w:rPr>
          <w:rFonts w:hint="cs"/>
          <w:rtl/>
        </w:rPr>
        <w:t>،</w:t>
      </w:r>
      <w:r w:rsidRPr="00A747F6">
        <w:rPr>
          <w:rtl/>
        </w:rPr>
        <w:t xml:space="preserve"> ويظهر عليه قرائنها بلسان الحال</w:t>
      </w:r>
      <w:r w:rsidRPr="00A747F6">
        <w:rPr>
          <w:rFonts w:hint="cs"/>
          <w:rtl/>
        </w:rPr>
        <w:t>،</w:t>
      </w:r>
      <w:r w:rsidRPr="00A747F6">
        <w:rPr>
          <w:rtl/>
        </w:rPr>
        <w:t xml:space="preserve"> لا بلسان المقال لئلا</w:t>
      </w:r>
      <w:r w:rsidRPr="00A747F6">
        <w:rPr>
          <w:rFonts w:hint="cs"/>
          <w:rtl/>
        </w:rPr>
        <w:t xml:space="preserve"> </w:t>
      </w:r>
      <w:r w:rsidRPr="00A747F6">
        <w:rPr>
          <w:rtl/>
        </w:rPr>
        <w:t>ينفر عنه الناس</w:t>
      </w:r>
      <w:r w:rsidRPr="00A747F6">
        <w:rPr>
          <w:rFonts w:hint="cs"/>
          <w:rtl/>
        </w:rPr>
        <w:t>،</w:t>
      </w:r>
      <w:r w:rsidRPr="00A747F6">
        <w:rPr>
          <w:rtl/>
        </w:rPr>
        <w:t xml:space="preserve"> ويشهد بذلك ما ذكره العلماء من أن ابن</w:t>
      </w:r>
      <w:r w:rsidRPr="00A747F6">
        <w:rPr>
          <w:rFonts w:hint="cs"/>
          <w:rtl/>
        </w:rPr>
        <w:t xml:space="preserve"> </w:t>
      </w:r>
      <w:r w:rsidRPr="00A747F6">
        <w:rPr>
          <w:rtl/>
        </w:rPr>
        <w:t>عبد الوهاب كان في أول أمره مولعاً بمطالعة أخبار من ادعى النبوة كاذباً كمسيلمة الكذّاب وسجاح والأسود العنسي وطليحة الأسدي وأضرابهم(59)</w:t>
      </w:r>
      <w:r w:rsidRPr="00A747F6">
        <w:rPr>
          <w:rFonts w:hint="cs"/>
          <w:rtl/>
        </w:rPr>
        <w:t>.</w:t>
      </w:r>
    </w:p>
    <w:p w14:paraId="236809A5" w14:textId="77777777" w:rsidR="006A3511" w:rsidRDefault="00DD5F23" w:rsidP="00A747F6">
      <w:pPr>
        <w:pStyle w:val="libNormal"/>
        <w:rPr>
          <w:rtl/>
        </w:rPr>
      </w:pPr>
      <w:r w:rsidRPr="00A747F6">
        <w:rPr>
          <w:rtl/>
        </w:rPr>
        <w:t xml:space="preserve">ونستمع </w:t>
      </w:r>
      <w:r w:rsidRPr="000608B7">
        <w:rPr>
          <w:rStyle w:val="libBold2Char"/>
          <w:rFonts w:hint="cs"/>
          <w:rtl/>
        </w:rPr>
        <w:t xml:space="preserve">ثانياً، </w:t>
      </w:r>
      <w:r>
        <w:rPr>
          <w:rtl/>
        </w:rPr>
        <w:t xml:space="preserve">إلى </w:t>
      </w:r>
      <w:r w:rsidRPr="00FF4608">
        <w:rPr>
          <w:rtl/>
        </w:rPr>
        <w:t>قول</w:t>
      </w:r>
      <w:r>
        <w:rPr>
          <w:rtl/>
        </w:rPr>
        <w:t xml:space="preserve"> </w:t>
      </w:r>
      <w:r w:rsidRPr="00FF4608">
        <w:rPr>
          <w:rtl/>
        </w:rPr>
        <w:t>الشيخ</w:t>
      </w:r>
      <w:r>
        <w:rPr>
          <w:rtl/>
        </w:rPr>
        <w:t xml:space="preserve"> </w:t>
      </w:r>
      <w:r w:rsidRPr="00FF4608">
        <w:rPr>
          <w:rtl/>
        </w:rPr>
        <w:t>جميل</w:t>
      </w:r>
      <w:r>
        <w:rPr>
          <w:rtl/>
        </w:rPr>
        <w:t xml:space="preserve"> </w:t>
      </w:r>
      <w:r w:rsidRPr="00FF4608">
        <w:rPr>
          <w:rtl/>
        </w:rPr>
        <w:t>صدقي</w:t>
      </w:r>
      <w:r>
        <w:rPr>
          <w:rtl/>
        </w:rPr>
        <w:t xml:space="preserve"> </w:t>
      </w:r>
      <w:r w:rsidRPr="00FF4608">
        <w:rPr>
          <w:rtl/>
        </w:rPr>
        <w:t>الزهاوي</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الفجر</w:t>
      </w:r>
      <w:r>
        <w:rPr>
          <w:rtl/>
        </w:rPr>
        <w:t xml:space="preserve"> </w:t>
      </w:r>
      <w:r w:rsidRPr="00FF4608">
        <w:rPr>
          <w:rtl/>
        </w:rPr>
        <w:t>الصادق</w:t>
      </w:r>
      <w:r>
        <w:rPr>
          <w:rFonts w:hint="cs"/>
          <w:rtl/>
        </w:rPr>
        <w:t>)</w:t>
      </w:r>
      <w:r>
        <w:rPr>
          <w:rtl/>
        </w:rPr>
        <w:t xml:space="preserve"> </w:t>
      </w:r>
      <w:r w:rsidRPr="00FF4608">
        <w:rPr>
          <w:rtl/>
        </w:rPr>
        <w:t>حيث</w:t>
      </w:r>
      <w:r>
        <w:rPr>
          <w:rtl/>
        </w:rPr>
        <w:t xml:space="preserve"> </w:t>
      </w:r>
      <w:r w:rsidRPr="00FF4608">
        <w:rPr>
          <w:rtl/>
        </w:rPr>
        <w:t>يقول</w:t>
      </w:r>
      <w:r>
        <w:rPr>
          <w:rtl/>
        </w:rPr>
        <w:t xml:space="preserve"> </w:t>
      </w:r>
      <w:r w:rsidRPr="00FF4608">
        <w:rPr>
          <w:rtl/>
        </w:rPr>
        <w:t>في</w:t>
      </w:r>
      <w:r>
        <w:rPr>
          <w:rtl/>
        </w:rPr>
        <w:t xml:space="preserve"> </w:t>
      </w:r>
      <w:r w:rsidRPr="00FF4608">
        <w:rPr>
          <w:rtl/>
        </w:rPr>
        <w:t>هذا</w:t>
      </w:r>
      <w:r>
        <w:rPr>
          <w:rtl/>
        </w:rPr>
        <w:t xml:space="preserve"> </w:t>
      </w:r>
      <w:r w:rsidRPr="00FF4608">
        <w:rPr>
          <w:rtl/>
        </w:rPr>
        <w:t>الصدد</w:t>
      </w:r>
      <w:r>
        <w:rPr>
          <w:rtl/>
        </w:rPr>
        <w:t xml:space="preserve">: </w:t>
      </w:r>
      <w:r w:rsidRPr="00FF4608">
        <w:rPr>
          <w:rtl/>
        </w:rPr>
        <w:t>وحينما</w:t>
      </w:r>
      <w:r>
        <w:rPr>
          <w:rtl/>
        </w:rPr>
        <w:t xml:space="preserve"> </w:t>
      </w:r>
      <w:r w:rsidRPr="00FF4608">
        <w:rPr>
          <w:rtl/>
        </w:rPr>
        <w:t>وجد</w:t>
      </w:r>
      <w:r>
        <w:rPr>
          <w:rtl/>
        </w:rPr>
        <w:t xml:space="preserve"> </w:t>
      </w:r>
      <w:r w:rsidRPr="00FF4608">
        <w:rPr>
          <w:rtl/>
        </w:rPr>
        <w:t>ابن</w:t>
      </w:r>
      <w:r>
        <w:rPr>
          <w:rtl/>
        </w:rPr>
        <w:t xml:space="preserve"> </w:t>
      </w:r>
      <w:r w:rsidRPr="00FF4608">
        <w:rPr>
          <w:rtl/>
        </w:rPr>
        <w:t>عبد</w:t>
      </w:r>
      <w:r>
        <w:rPr>
          <w:rtl/>
        </w:rPr>
        <w:t xml:space="preserve"> </w:t>
      </w:r>
      <w:r w:rsidRPr="00FF4608">
        <w:rPr>
          <w:rtl/>
        </w:rPr>
        <w:t>الوهاب</w:t>
      </w:r>
      <w:r>
        <w:rPr>
          <w:rtl/>
        </w:rPr>
        <w:t xml:space="preserve"> </w:t>
      </w:r>
      <w:r>
        <w:rPr>
          <w:rFonts w:hint="cs"/>
          <w:rtl/>
        </w:rPr>
        <w:t>أ</w:t>
      </w:r>
      <w:r w:rsidRPr="00FF4608">
        <w:rPr>
          <w:rtl/>
        </w:rPr>
        <w:t>ن</w:t>
      </w:r>
      <w:r>
        <w:rPr>
          <w:rtl/>
        </w:rPr>
        <w:t xml:space="preserve"> </w:t>
      </w:r>
      <w:r w:rsidRPr="00FF4608">
        <w:rPr>
          <w:rtl/>
        </w:rPr>
        <w:t>الناس</w:t>
      </w:r>
      <w:r>
        <w:rPr>
          <w:rtl/>
        </w:rPr>
        <w:t xml:space="preserve"> </w:t>
      </w:r>
      <w:r w:rsidRPr="00FF4608">
        <w:rPr>
          <w:rtl/>
        </w:rPr>
        <w:t>من</w:t>
      </w:r>
      <w:r>
        <w:rPr>
          <w:rtl/>
        </w:rPr>
        <w:t xml:space="preserve"> أهل </w:t>
      </w:r>
      <w:r w:rsidRPr="00FF4608">
        <w:rPr>
          <w:rtl/>
        </w:rPr>
        <w:t>نجد</w:t>
      </w:r>
      <w:r>
        <w:rPr>
          <w:rtl/>
        </w:rPr>
        <w:t xml:space="preserve"> </w:t>
      </w:r>
      <w:r w:rsidRPr="00FF4608">
        <w:rPr>
          <w:rtl/>
        </w:rPr>
        <w:t>يقبلون</w:t>
      </w:r>
      <w:r>
        <w:rPr>
          <w:rtl/>
        </w:rPr>
        <w:t xml:space="preserve"> </w:t>
      </w:r>
      <w:r w:rsidRPr="00FF4608">
        <w:rPr>
          <w:rtl/>
        </w:rPr>
        <w:t>منه</w:t>
      </w:r>
      <w:r>
        <w:rPr>
          <w:rtl/>
        </w:rPr>
        <w:t xml:space="preserve"> </w:t>
      </w:r>
      <w:r w:rsidRPr="00FF4608">
        <w:rPr>
          <w:rtl/>
        </w:rPr>
        <w:t>كل</w:t>
      </w:r>
      <w:r>
        <w:rPr>
          <w:rtl/>
        </w:rPr>
        <w:t xml:space="preserve"> </w:t>
      </w:r>
      <w:r w:rsidRPr="00FF4608">
        <w:rPr>
          <w:rtl/>
        </w:rPr>
        <w:t>ما</w:t>
      </w:r>
      <w:r>
        <w:rPr>
          <w:rtl/>
        </w:rPr>
        <w:t xml:space="preserve"> </w:t>
      </w:r>
      <w:r w:rsidRPr="00FF4608">
        <w:rPr>
          <w:rtl/>
        </w:rPr>
        <w:t>هو</w:t>
      </w:r>
      <w:r>
        <w:rPr>
          <w:rtl/>
        </w:rPr>
        <w:t xml:space="preserve"> </w:t>
      </w:r>
      <w:r w:rsidRPr="00FF4608">
        <w:rPr>
          <w:rtl/>
        </w:rPr>
        <w:t>منكر</w:t>
      </w:r>
      <w:r>
        <w:rPr>
          <w:rtl/>
        </w:rPr>
        <w:t xml:space="preserve"> </w:t>
      </w:r>
      <w:r w:rsidRPr="00FF4608">
        <w:rPr>
          <w:rtl/>
        </w:rPr>
        <w:t>وضلال</w:t>
      </w:r>
      <w:r>
        <w:rPr>
          <w:rtl/>
        </w:rPr>
        <w:t xml:space="preserve">، </w:t>
      </w:r>
      <w:r w:rsidRPr="00FF4608">
        <w:rPr>
          <w:rtl/>
        </w:rPr>
        <w:t>وفي</w:t>
      </w:r>
      <w:r>
        <w:rPr>
          <w:rtl/>
        </w:rPr>
        <w:t xml:space="preserve"> </w:t>
      </w:r>
      <w:r w:rsidRPr="00FF4608">
        <w:rPr>
          <w:rtl/>
        </w:rPr>
        <w:t>قلوب</w:t>
      </w:r>
      <w:r>
        <w:rPr>
          <w:rtl/>
        </w:rPr>
        <w:t xml:space="preserve"> أتباعه </w:t>
      </w:r>
      <w:r w:rsidRPr="00FF4608">
        <w:rPr>
          <w:rtl/>
        </w:rPr>
        <w:t>و</w:t>
      </w:r>
      <w:r>
        <w:rPr>
          <w:rFonts w:hint="cs"/>
          <w:rtl/>
        </w:rPr>
        <w:t>أ</w:t>
      </w:r>
      <w:r w:rsidRPr="00FF4608">
        <w:rPr>
          <w:rtl/>
        </w:rPr>
        <w:t>نصاره</w:t>
      </w:r>
      <w:r>
        <w:rPr>
          <w:rtl/>
        </w:rPr>
        <w:t xml:space="preserve"> </w:t>
      </w:r>
      <w:r w:rsidRPr="00FF4608">
        <w:rPr>
          <w:rtl/>
        </w:rPr>
        <w:t>ما</w:t>
      </w:r>
      <w:r>
        <w:rPr>
          <w:rtl/>
        </w:rPr>
        <w:t xml:space="preserve"> </w:t>
      </w:r>
      <w:r w:rsidRPr="00FF4608">
        <w:rPr>
          <w:rtl/>
        </w:rPr>
        <w:t>هو</w:t>
      </w:r>
      <w:r>
        <w:rPr>
          <w:rtl/>
        </w:rPr>
        <w:t xml:space="preserve"> </w:t>
      </w:r>
      <w:r w:rsidRPr="00FF4608">
        <w:rPr>
          <w:rtl/>
        </w:rPr>
        <w:t>صالح</w:t>
      </w:r>
      <w:r>
        <w:rPr>
          <w:rtl/>
        </w:rPr>
        <w:t xml:space="preserve"> </w:t>
      </w:r>
      <w:r w:rsidRPr="00FF4608">
        <w:rPr>
          <w:rtl/>
        </w:rPr>
        <w:t>وطايع</w:t>
      </w:r>
      <w:r>
        <w:rPr>
          <w:rtl/>
        </w:rPr>
        <w:t xml:space="preserve"> </w:t>
      </w:r>
      <w:r w:rsidRPr="00FF4608">
        <w:rPr>
          <w:rtl/>
        </w:rPr>
        <w:t>لأن</w:t>
      </w:r>
      <w:r>
        <w:rPr>
          <w:rtl/>
        </w:rPr>
        <w:t xml:space="preserve"> </w:t>
      </w:r>
      <w:r w:rsidRPr="00FF4608">
        <w:rPr>
          <w:rtl/>
        </w:rPr>
        <w:t>يزرع</w:t>
      </w:r>
      <w:r>
        <w:rPr>
          <w:rtl/>
        </w:rPr>
        <w:t xml:space="preserve"> </w:t>
      </w:r>
      <w:r w:rsidRPr="00FF4608">
        <w:rPr>
          <w:rtl/>
        </w:rPr>
        <w:t>فيهم</w:t>
      </w:r>
      <w:r>
        <w:rPr>
          <w:rtl/>
        </w:rPr>
        <w:t xml:space="preserve"> </w:t>
      </w:r>
      <w:r w:rsidRPr="00FF4608">
        <w:rPr>
          <w:rtl/>
        </w:rPr>
        <w:t>بذور</w:t>
      </w:r>
      <w:r>
        <w:rPr>
          <w:rtl/>
        </w:rPr>
        <w:t xml:space="preserve"> </w:t>
      </w:r>
      <w:r w:rsidRPr="00FF4608">
        <w:rPr>
          <w:rtl/>
        </w:rPr>
        <w:t>الفساد</w:t>
      </w:r>
      <w:r>
        <w:rPr>
          <w:rtl/>
        </w:rPr>
        <w:t xml:space="preserve"> </w:t>
      </w:r>
      <w:r w:rsidRPr="00FF4608">
        <w:rPr>
          <w:rtl/>
        </w:rPr>
        <w:t>والعناد</w:t>
      </w:r>
      <w:r>
        <w:rPr>
          <w:rtl/>
        </w:rPr>
        <w:t xml:space="preserve">، </w:t>
      </w:r>
      <w:r w:rsidRPr="00FF4608">
        <w:rPr>
          <w:rtl/>
        </w:rPr>
        <w:t>أظهر</w:t>
      </w:r>
      <w:r>
        <w:rPr>
          <w:rtl/>
        </w:rPr>
        <w:t xml:space="preserve"> ممّا </w:t>
      </w:r>
    </w:p>
    <w:p w14:paraId="6946B2B7" w14:textId="77777777" w:rsidR="006A3511" w:rsidRDefault="006A3511" w:rsidP="006A3511">
      <w:pPr>
        <w:pStyle w:val="libNormal"/>
        <w:rPr>
          <w:rtl/>
        </w:rPr>
      </w:pPr>
      <w:r>
        <w:rPr>
          <w:rtl/>
        </w:rPr>
        <w:br w:type="page"/>
      </w:r>
    </w:p>
    <w:p w14:paraId="044B4B75" w14:textId="373911AE" w:rsidR="00DD5F23" w:rsidRPr="00FF4608" w:rsidRDefault="00DD5F23" w:rsidP="006A3511">
      <w:pPr>
        <w:pStyle w:val="libNormal0"/>
        <w:rPr>
          <w:rtl/>
        </w:rPr>
      </w:pPr>
      <w:r w:rsidRPr="00FF4608">
        <w:rPr>
          <w:rtl/>
        </w:rPr>
        <w:lastRenderedPageBreak/>
        <w:t>كانت</w:t>
      </w:r>
      <w:r>
        <w:rPr>
          <w:rtl/>
        </w:rPr>
        <w:t xml:space="preserve"> </w:t>
      </w:r>
      <w:r w:rsidRPr="00FF4608">
        <w:rPr>
          <w:rtl/>
        </w:rPr>
        <w:t>نفسه</w:t>
      </w:r>
      <w:r>
        <w:rPr>
          <w:rtl/>
        </w:rPr>
        <w:t xml:space="preserve"> </w:t>
      </w:r>
      <w:r w:rsidRPr="00FF4608">
        <w:rPr>
          <w:rtl/>
        </w:rPr>
        <w:t>تنتزع</w:t>
      </w:r>
      <w:r>
        <w:rPr>
          <w:rtl/>
        </w:rPr>
        <w:t xml:space="preserve"> إليه </w:t>
      </w:r>
      <w:r w:rsidRPr="00FF4608">
        <w:rPr>
          <w:rtl/>
        </w:rPr>
        <w:t>وتمنيه</w:t>
      </w:r>
      <w:r>
        <w:rPr>
          <w:rtl/>
        </w:rPr>
        <w:t xml:space="preserve"> </w:t>
      </w:r>
      <w:r w:rsidRPr="00FF4608">
        <w:rPr>
          <w:rtl/>
        </w:rPr>
        <w:t>به</w:t>
      </w:r>
      <w:r>
        <w:rPr>
          <w:rtl/>
        </w:rPr>
        <w:t xml:space="preserve"> </w:t>
      </w:r>
      <w:r w:rsidRPr="00FF4608">
        <w:rPr>
          <w:rtl/>
        </w:rPr>
        <w:t>من</w:t>
      </w:r>
      <w:r>
        <w:rPr>
          <w:rtl/>
        </w:rPr>
        <w:t xml:space="preserve"> </w:t>
      </w:r>
      <w:r w:rsidRPr="00FF4608">
        <w:rPr>
          <w:rtl/>
        </w:rPr>
        <w:t>قديم</w:t>
      </w:r>
      <w:r>
        <w:rPr>
          <w:rtl/>
        </w:rPr>
        <w:t xml:space="preserve"> </w:t>
      </w:r>
      <w:r w:rsidRPr="00FF4608">
        <w:rPr>
          <w:rtl/>
        </w:rPr>
        <w:t>الزمان</w:t>
      </w:r>
      <w:r>
        <w:rPr>
          <w:rtl/>
        </w:rPr>
        <w:t xml:space="preserve">، </w:t>
      </w:r>
      <w:r w:rsidRPr="00FF4608">
        <w:rPr>
          <w:rtl/>
        </w:rPr>
        <w:t>وهو</w:t>
      </w:r>
      <w:r>
        <w:rPr>
          <w:rtl/>
        </w:rPr>
        <w:t xml:space="preserve"> </w:t>
      </w:r>
      <w:r w:rsidRPr="00FF4608">
        <w:rPr>
          <w:rtl/>
        </w:rPr>
        <w:t>الحصول</w:t>
      </w:r>
      <w:r>
        <w:rPr>
          <w:rtl/>
        </w:rPr>
        <w:t xml:space="preserve"> </w:t>
      </w:r>
      <w:r w:rsidRPr="00FF4608">
        <w:rPr>
          <w:rtl/>
        </w:rPr>
        <w:t>على</w:t>
      </w:r>
      <w:r>
        <w:rPr>
          <w:rtl/>
        </w:rPr>
        <w:t xml:space="preserve"> </w:t>
      </w:r>
      <w:r w:rsidRPr="00FF4608">
        <w:rPr>
          <w:rtl/>
        </w:rPr>
        <w:t>رياسة</w:t>
      </w:r>
      <w:r>
        <w:rPr>
          <w:rtl/>
        </w:rPr>
        <w:t xml:space="preserve"> </w:t>
      </w:r>
      <w:r w:rsidRPr="00FF4608">
        <w:rPr>
          <w:rtl/>
        </w:rPr>
        <w:t>عظيمة</w:t>
      </w:r>
      <w:r>
        <w:rPr>
          <w:rtl/>
        </w:rPr>
        <w:t xml:space="preserve"> </w:t>
      </w:r>
      <w:r w:rsidRPr="00FF4608">
        <w:rPr>
          <w:rtl/>
        </w:rPr>
        <w:t>ينالها</w:t>
      </w:r>
      <w:r>
        <w:rPr>
          <w:rtl/>
        </w:rPr>
        <w:t xml:space="preserve"> </w:t>
      </w:r>
      <w:r w:rsidRPr="00FF4608">
        <w:rPr>
          <w:rtl/>
        </w:rPr>
        <w:t>باسم</w:t>
      </w:r>
      <w:r>
        <w:rPr>
          <w:rtl/>
        </w:rPr>
        <w:t xml:space="preserve"> </w:t>
      </w:r>
      <w:r w:rsidRPr="00FF4608">
        <w:rPr>
          <w:rtl/>
        </w:rPr>
        <w:t>الدين</w:t>
      </w:r>
      <w:r>
        <w:rPr>
          <w:rtl/>
        </w:rPr>
        <w:t xml:space="preserve">، </w:t>
      </w:r>
      <w:r w:rsidRPr="00FF4608">
        <w:rPr>
          <w:rtl/>
        </w:rPr>
        <w:t>إذ</w:t>
      </w:r>
      <w:r>
        <w:rPr>
          <w:rtl/>
        </w:rPr>
        <w:t xml:space="preserve"> </w:t>
      </w:r>
      <w:r w:rsidRPr="00FF4608">
        <w:rPr>
          <w:rtl/>
        </w:rPr>
        <w:t>كان</w:t>
      </w:r>
      <w:r>
        <w:rPr>
          <w:rtl/>
        </w:rPr>
        <w:t xml:space="preserve"> </w:t>
      </w:r>
      <w:r w:rsidRPr="00FF4608">
        <w:rPr>
          <w:rtl/>
        </w:rPr>
        <w:t>يعتقد</w:t>
      </w:r>
      <w:r>
        <w:rPr>
          <w:rtl/>
        </w:rPr>
        <w:t xml:space="preserve"> </w:t>
      </w:r>
      <w:r>
        <w:rPr>
          <w:rFonts w:hint="cs"/>
          <w:rtl/>
        </w:rPr>
        <w:t>أ</w:t>
      </w:r>
      <w:r w:rsidRPr="00FF4608">
        <w:rPr>
          <w:rtl/>
        </w:rPr>
        <w:t>ن</w:t>
      </w:r>
      <w:r>
        <w:rPr>
          <w:rtl/>
        </w:rPr>
        <w:t xml:space="preserve"> </w:t>
      </w:r>
      <w:r w:rsidRPr="00FF4608">
        <w:rPr>
          <w:rtl/>
        </w:rPr>
        <w:t>النبوات</w:t>
      </w:r>
      <w:r>
        <w:rPr>
          <w:rtl/>
        </w:rPr>
        <w:t xml:space="preserve"> </w:t>
      </w:r>
      <w:r w:rsidRPr="00FF4608">
        <w:rPr>
          <w:rtl/>
        </w:rPr>
        <w:t>لم</w:t>
      </w:r>
      <w:r>
        <w:rPr>
          <w:rtl/>
        </w:rPr>
        <w:t xml:space="preserve"> </w:t>
      </w:r>
      <w:r w:rsidRPr="00FF4608">
        <w:rPr>
          <w:rtl/>
        </w:rPr>
        <w:t>تكن</w:t>
      </w:r>
      <w:r>
        <w:rPr>
          <w:rtl/>
        </w:rPr>
        <w:t xml:space="preserve"> </w:t>
      </w:r>
      <w:r w:rsidRPr="00FF4608">
        <w:rPr>
          <w:rtl/>
        </w:rPr>
        <w:t>إلا</w:t>
      </w:r>
      <w:r>
        <w:rPr>
          <w:rtl/>
        </w:rPr>
        <w:t xml:space="preserve"> </w:t>
      </w:r>
      <w:r w:rsidRPr="00FF4608">
        <w:rPr>
          <w:rtl/>
        </w:rPr>
        <w:t>رياسة</w:t>
      </w:r>
      <w:r>
        <w:rPr>
          <w:rtl/>
        </w:rPr>
        <w:t xml:space="preserve"> </w:t>
      </w:r>
      <w:r w:rsidRPr="00FF4608">
        <w:rPr>
          <w:rtl/>
        </w:rPr>
        <w:t>وصل</w:t>
      </w:r>
      <w:r>
        <w:rPr>
          <w:rtl/>
        </w:rPr>
        <w:t xml:space="preserve"> إليها </w:t>
      </w:r>
      <w:r w:rsidRPr="00FF4608">
        <w:rPr>
          <w:rtl/>
        </w:rPr>
        <w:t>دهاة</w:t>
      </w:r>
      <w:r>
        <w:rPr>
          <w:rtl/>
        </w:rPr>
        <w:t xml:space="preserve"> </w:t>
      </w:r>
      <w:r w:rsidRPr="00FF4608">
        <w:rPr>
          <w:rtl/>
        </w:rPr>
        <w:t>البشر</w:t>
      </w:r>
      <w:r>
        <w:rPr>
          <w:rtl/>
        </w:rPr>
        <w:t xml:space="preserve"> </w:t>
      </w:r>
      <w:r w:rsidRPr="00FF4608">
        <w:rPr>
          <w:rtl/>
        </w:rPr>
        <w:t>حين</w:t>
      </w:r>
      <w:r>
        <w:rPr>
          <w:rtl/>
        </w:rPr>
        <w:t xml:space="preserve"> </w:t>
      </w:r>
      <w:r w:rsidRPr="00FF4608">
        <w:rPr>
          <w:rtl/>
        </w:rPr>
        <w:t>ساعدتهم</w:t>
      </w:r>
      <w:r>
        <w:rPr>
          <w:rtl/>
        </w:rPr>
        <w:t xml:space="preserve"> </w:t>
      </w:r>
      <w:r w:rsidRPr="00FF4608">
        <w:rPr>
          <w:rtl/>
        </w:rPr>
        <w:t>الظروف</w:t>
      </w:r>
      <w:r>
        <w:rPr>
          <w:rtl/>
        </w:rPr>
        <w:t xml:space="preserve"> </w:t>
      </w:r>
      <w:r w:rsidRPr="00FF4608">
        <w:rPr>
          <w:rtl/>
        </w:rPr>
        <w:t>عليها</w:t>
      </w:r>
      <w:r>
        <w:rPr>
          <w:rtl/>
        </w:rPr>
        <w:t xml:space="preserve"> </w:t>
      </w:r>
      <w:r w:rsidRPr="00FF4608">
        <w:rPr>
          <w:rtl/>
        </w:rPr>
        <w:t>بين</w:t>
      </w:r>
      <w:r>
        <w:rPr>
          <w:rtl/>
        </w:rPr>
        <w:t xml:space="preserve"> </w:t>
      </w:r>
      <w:r w:rsidRPr="00FF4608">
        <w:rPr>
          <w:rtl/>
        </w:rPr>
        <w:t>ظهراني</w:t>
      </w:r>
      <w:r>
        <w:rPr>
          <w:rtl/>
        </w:rPr>
        <w:t xml:space="preserve"> </w:t>
      </w:r>
      <w:r w:rsidRPr="00FF4608">
        <w:rPr>
          <w:rtl/>
        </w:rPr>
        <w:t>قوم</w:t>
      </w:r>
      <w:r>
        <w:rPr>
          <w:rtl/>
        </w:rPr>
        <w:t xml:space="preserve"> </w:t>
      </w:r>
      <w:r w:rsidRPr="00FF4608">
        <w:rPr>
          <w:rtl/>
        </w:rPr>
        <w:t>جاهلين</w:t>
      </w:r>
      <w:r>
        <w:rPr>
          <w:rFonts w:hint="cs"/>
          <w:rtl/>
        </w:rPr>
        <w:t>،</w:t>
      </w:r>
      <w:r>
        <w:rPr>
          <w:rtl/>
        </w:rPr>
        <w:t xml:space="preserve"> </w:t>
      </w:r>
      <w:r w:rsidRPr="00FF4608">
        <w:rPr>
          <w:rtl/>
        </w:rPr>
        <w:t>ليس</w:t>
      </w:r>
      <w:r>
        <w:rPr>
          <w:rtl/>
        </w:rPr>
        <w:t xml:space="preserve"> </w:t>
      </w:r>
      <w:r w:rsidRPr="00FF4608">
        <w:rPr>
          <w:rtl/>
        </w:rPr>
        <w:t>لهم</w:t>
      </w:r>
      <w:r>
        <w:rPr>
          <w:rtl/>
        </w:rPr>
        <w:t xml:space="preserve"> </w:t>
      </w:r>
      <w:r w:rsidRPr="00FF4608">
        <w:rPr>
          <w:rtl/>
        </w:rPr>
        <w:t>من</w:t>
      </w:r>
      <w:r>
        <w:rPr>
          <w:rtl/>
        </w:rPr>
        <w:t xml:space="preserve"> </w:t>
      </w:r>
      <w:r w:rsidRPr="00FF4608">
        <w:rPr>
          <w:rtl/>
        </w:rPr>
        <w:t>العلم</w:t>
      </w:r>
      <w:r>
        <w:rPr>
          <w:rtl/>
        </w:rPr>
        <w:t xml:space="preserve"> </w:t>
      </w:r>
      <w:r w:rsidRPr="00FF4608">
        <w:rPr>
          <w:rtl/>
        </w:rPr>
        <w:t>نصيب</w:t>
      </w:r>
      <w:r>
        <w:rPr>
          <w:rtl/>
        </w:rPr>
        <w:t xml:space="preserve">، </w:t>
      </w:r>
      <w:r w:rsidRPr="00FF4608">
        <w:rPr>
          <w:rtl/>
        </w:rPr>
        <w:t>وحينما</w:t>
      </w:r>
      <w:r>
        <w:rPr>
          <w:rtl/>
        </w:rPr>
        <w:t xml:space="preserve"> </w:t>
      </w:r>
      <w:r w:rsidRPr="00FF4608">
        <w:rPr>
          <w:rtl/>
        </w:rPr>
        <w:t>وجد</w:t>
      </w:r>
      <w:r>
        <w:rPr>
          <w:rtl/>
        </w:rPr>
        <w:t xml:space="preserve"> </w:t>
      </w:r>
      <w:r>
        <w:rPr>
          <w:rFonts w:hint="cs"/>
          <w:rtl/>
        </w:rPr>
        <w:t>أ</w:t>
      </w:r>
      <w:r w:rsidRPr="00FF4608">
        <w:rPr>
          <w:rtl/>
        </w:rPr>
        <w:t>ن</w:t>
      </w:r>
      <w:r>
        <w:rPr>
          <w:rtl/>
        </w:rPr>
        <w:t xml:space="preserve"> </w:t>
      </w:r>
      <w:r w:rsidRPr="00FF4608">
        <w:rPr>
          <w:rtl/>
        </w:rPr>
        <w:t>الادعاء</w:t>
      </w:r>
      <w:r>
        <w:rPr>
          <w:rtl/>
        </w:rPr>
        <w:t xml:space="preserve"> </w:t>
      </w:r>
      <w:r w:rsidRPr="00FF4608">
        <w:rPr>
          <w:rtl/>
        </w:rPr>
        <w:t>بالنبوة</w:t>
      </w:r>
      <w:r>
        <w:rPr>
          <w:rtl/>
        </w:rPr>
        <w:t xml:space="preserve"> </w:t>
      </w:r>
      <w:r w:rsidRPr="00FF4608">
        <w:rPr>
          <w:rtl/>
        </w:rPr>
        <w:t>لا</w:t>
      </w:r>
      <w:r>
        <w:rPr>
          <w:rtl/>
        </w:rPr>
        <w:t xml:space="preserve"> </w:t>
      </w:r>
      <w:r w:rsidRPr="00FF4608">
        <w:rPr>
          <w:rtl/>
        </w:rPr>
        <w:t>يمكن</w:t>
      </w:r>
      <w:r>
        <w:rPr>
          <w:rtl/>
        </w:rPr>
        <w:t xml:space="preserve"> </w:t>
      </w:r>
      <w:r w:rsidRPr="00FF4608">
        <w:rPr>
          <w:rtl/>
        </w:rPr>
        <w:t>تمرريه</w:t>
      </w:r>
      <w:r>
        <w:rPr>
          <w:rtl/>
        </w:rPr>
        <w:t xml:space="preserve"> </w:t>
      </w:r>
      <w:r w:rsidRPr="00FF4608">
        <w:rPr>
          <w:rtl/>
        </w:rPr>
        <w:t>بسهولة</w:t>
      </w:r>
      <w:r>
        <w:rPr>
          <w:rtl/>
        </w:rPr>
        <w:t xml:space="preserve">، </w:t>
      </w:r>
      <w:r w:rsidRPr="00FF4608">
        <w:rPr>
          <w:rtl/>
        </w:rPr>
        <w:t>عكف</w:t>
      </w:r>
      <w:r>
        <w:rPr>
          <w:rtl/>
        </w:rPr>
        <w:t xml:space="preserve"> إلى </w:t>
      </w:r>
      <w:r w:rsidRPr="00FF4608">
        <w:rPr>
          <w:rtl/>
        </w:rPr>
        <w:t>تخريب</w:t>
      </w:r>
      <w:r>
        <w:rPr>
          <w:rtl/>
        </w:rPr>
        <w:t xml:space="preserve"> </w:t>
      </w:r>
      <w:r w:rsidRPr="00FF4608">
        <w:rPr>
          <w:rtl/>
        </w:rPr>
        <w:t>الدين</w:t>
      </w:r>
      <w:r>
        <w:rPr>
          <w:rtl/>
        </w:rPr>
        <w:t xml:space="preserve"> </w:t>
      </w:r>
      <w:r w:rsidRPr="00FF4608">
        <w:rPr>
          <w:rtl/>
        </w:rPr>
        <w:t>ب</w:t>
      </w:r>
      <w:r>
        <w:rPr>
          <w:rFonts w:hint="cs"/>
          <w:rtl/>
        </w:rPr>
        <w:t>ا</w:t>
      </w:r>
      <w:r w:rsidRPr="00FF4608">
        <w:rPr>
          <w:rtl/>
        </w:rPr>
        <w:t>سم</w:t>
      </w:r>
      <w:r>
        <w:rPr>
          <w:rtl/>
        </w:rPr>
        <w:t xml:space="preserve"> </w:t>
      </w:r>
      <w:r w:rsidRPr="00FF4608">
        <w:rPr>
          <w:rtl/>
        </w:rPr>
        <w:t>الدين(60)</w:t>
      </w:r>
      <w:r>
        <w:rPr>
          <w:rtl/>
        </w:rPr>
        <w:t>.</w:t>
      </w:r>
    </w:p>
    <w:p w14:paraId="579A6912" w14:textId="77777777" w:rsidR="00DD5F23" w:rsidRPr="00A747F6" w:rsidRDefault="00DD5F23" w:rsidP="00A747F6">
      <w:pPr>
        <w:pStyle w:val="libNormal"/>
        <w:rPr>
          <w:rtl/>
        </w:rPr>
      </w:pPr>
      <w:r w:rsidRPr="000608B7">
        <w:rPr>
          <w:rStyle w:val="libBold2Char"/>
          <w:rtl/>
        </w:rPr>
        <w:t>والثالث</w:t>
      </w:r>
      <w:r w:rsidRPr="000608B7">
        <w:rPr>
          <w:rStyle w:val="libBold2Char"/>
          <w:rFonts w:hint="cs"/>
          <w:rtl/>
        </w:rPr>
        <w:t>ة:</w:t>
      </w:r>
      <w:r w:rsidRPr="00A747F6">
        <w:rPr>
          <w:rtl/>
        </w:rPr>
        <w:t xml:space="preserve"> ممّن شهد على كفر و</w:t>
      </w:r>
      <w:r w:rsidRPr="00A747F6">
        <w:rPr>
          <w:rFonts w:hint="cs"/>
          <w:rtl/>
        </w:rPr>
        <w:t>ا</w:t>
      </w:r>
      <w:r w:rsidRPr="00A747F6">
        <w:rPr>
          <w:rtl/>
        </w:rPr>
        <w:t xml:space="preserve">رتداد ابن عبد الوهاب، ما نقله العالم الفقيه مفتي مكة المكرمة، الشيخ محمد بن عبد الله النجدي الحنبلي، يذكرها في كتابه </w:t>
      </w:r>
      <w:r w:rsidRPr="00A747F6">
        <w:rPr>
          <w:rFonts w:hint="cs"/>
          <w:rtl/>
        </w:rPr>
        <w:t>(</w:t>
      </w:r>
      <w:r w:rsidRPr="00A747F6">
        <w:rPr>
          <w:rtl/>
        </w:rPr>
        <w:t>السحب الوابلة على ضرائح الحنابلة</w:t>
      </w:r>
      <w:r w:rsidRPr="00A747F6">
        <w:rPr>
          <w:rFonts w:hint="cs"/>
          <w:rtl/>
        </w:rPr>
        <w:t>)</w:t>
      </w:r>
      <w:r w:rsidRPr="00A747F6">
        <w:rPr>
          <w:rtl/>
        </w:rPr>
        <w:t xml:space="preserve">، حينما كان يدعي ابن عبد الوهاب </w:t>
      </w:r>
      <w:r w:rsidRPr="00A747F6">
        <w:rPr>
          <w:rFonts w:hint="cs"/>
          <w:rtl/>
        </w:rPr>
        <w:t>أ</w:t>
      </w:r>
      <w:r w:rsidRPr="00A747F6">
        <w:rPr>
          <w:rtl/>
        </w:rPr>
        <w:t>ن المسلمين وعلما</w:t>
      </w:r>
      <w:r w:rsidRPr="00A747F6">
        <w:rPr>
          <w:rFonts w:hint="cs"/>
          <w:rtl/>
        </w:rPr>
        <w:t>ء</w:t>
      </w:r>
      <w:r w:rsidRPr="00A747F6">
        <w:rPr>
          <w:rtl/>
        </w:rPr>
        <w:t>هم كافة</w:t>
      </w:r>
      <w:r w:rsidRPr="00A747F6">
        <w:rPr>
          <w:rFonts w:hint="cs"/>
          <w:rtl/>
        </w:rPr>
        <w:t>،</w:t>
      </w:r>
      <w:r w:rsidRPr="00A747F6">
        <w:rPr>
          <w:rtl/>
        </w:rPr>
        <w:t xml:space="preserve"> وحتى الستمائة سنة الماضية</w:t>
      </w:r>
      <w:r w:rsidRPr="00A747F6">
        <w:rPr>
          <w:rFonts w:hint="cs"/>
          <w:rtl/>
        </w:rPr>
        <w:t>،</w:t>
      </w:r>
      <w:r w:rsidRPr="00A747F6">
        <w:rPr>
          <w:rtl/>
        </w:rPr>
        <w:t xml:space="preserve"> كلهم مشركون آثمون لا يعرفون التوحيد، فقال له الشيخ محمد بن عبد الله النجدي يا ابن عبد الوهاب: هل هذا الدين الذي جئت به متصل أم منفصل؟ فقال له ابن عبد الوهاب: حتى مشايخي ومشايخهم إلى ستمائة سنة كلهم مشركون، فقال له الشيخ النجدي: </w:t>
      </w:r>
      <w:r w:rsidRPr="00A747F6">
        <w:rPr>
          <w:rFonts w:hint="cs"/>
          <w:rtl/>
        </w:rPr>
        <w:t>إ</w:t>
      </w:r>
      <w:r w:rsidRPr="00A747F6">
        <w:rPr>
          <w:rtl/>
        </w:rPr>
        <w:t xml:space="preserve">ذن دينك منفصل لا متصل، فمن أين </w:t>
      </w:r>
      <w:r w:rsidRPr="00A747F6">
        <w:rPr>
          <w:rFonts w:hint="cs"/>
          <w:rtl/>
        </w:rPr>
        <w:t>أ</w:t>
      </w:r>
      <w:r w:rsidRPr="00A747F6">
        <w:rPr>
          <w:rtl/>
        </w:rPr>
        <w:t xml:space="preserve">خذته؟! فقال ابن عبد الوهاب: </w:t>
      </w:r>
      <w:r w:rsidRPr="00A747F6">
        <w:rPr>
          <w:rFonts w:hint="cs"/>
          <w:rtl/>
        </w:rPr>
        <w:t>إ</w:t>
      </w:r>
      <w:r w:rsidRPr="00A747F6">
        <w:rPr>
          <w:rtl/>
        </w:rPr>
        <w:t xml:space="preserve">نه وحي </w:t>
      </w:r>
      <w:r w:rsidRPr="00A747F6">
        <w:rPr>
          <w:rFonts w:hint="cs"/>
          <w:rtl/>
        </w:rPr>
        <w:t>إ</w:t>
      </w:r>
      <w:r w:rsidRPr="00A747F6">
        <w:rPr>
          <w:rtl/>
        </w:rPr>
        <w:t xml:space="preserve">لهام كالخضر </w:t>
      </w:r>
      <w:r w:rsidRPr="00A747F6">
        <w:rPr>
          <w:rFonts w:hint="cs"/>
          <w:rtl/>
        </w:rPr>
        <w:t>(</w:t>
      </w:r>
      <w:r w:rsidRPr="00A747F6">
        <w:rPr>
          <w:rtl/>
        </w:rPr>
        <w:t>على نبينا وآله وعليه السلام</w:t>
      </w:r>
      <w:r w:rsidRPr="00A747F6">
        <w:rPr>
          <w:rFonts w:hint="cs"/>
          <w:rtl/>
        </w:rPr>
        <w:t>)</w:t>
      </w:r>
      <w:r w:rsidRPr="00A747F6">
        <w:rPr>
          <w:rtl/>
        </w:rPr>
        <w:t>(61)!!! لقد شهد وكتب كثير من العلماء والفقهاء</w:t>
      </w:r>
      <w:r w:rsidRPr="00A747F6">
        <w:rPr>
          <w:rFonts w:hint="cs"/>
          <w:rtl/>
        </w:rPr>
        <w:t>:</w:t>
      </w:r>
      <w:r w:rsidRPr="00A747F6">
        <w:rPr>
          <w:rtl/>
        </w:rPr>
        <w:t xml:space="preserve"> </w:t>
      </w:r>
      <w:r w:rsidRPr="00A747F6">
        <w:rPr>
          <w:rFonts w:hint="cs"/>
          <w:rtl/>
        </w:rPr>
        <w:t>إ</w:t>
      </w:r>
      <w:r w:rsidRPr="00A747F6">
        <w:rPr>
          <w:rtl/>
        </w:rPr>
        <w:t>ن ابن عبد الوهاب قال في حضرتهم، أو كتب إليهم برسائل، ويقول ل</w:t>
      </w:r>
      <w:r w:rsidRPr="00A747F6">
        <w:rPr>
          <w:rFonts w:hint="cs"/>
          <w:rtl/>
        </w:rPr>
        <w:t>أ</w:t>
      </w:r>
      <w:r w:rsidRPr="00A747F6">
        <w:rPr>
          <w:rtl/>
        </w:rPr>
        <w:t xml:space="preserve">تباعه وتلامذته، بل يقر ويؤكد ويعلن: </w:t>
      </w:r>
      <w:r w:rsidRPr="00A747F6">
        <w:rPr>
          <w:rFonts w:hint="cs"/>
          <w:rtl/>
        </w:rPr>
        <w:t>أ</w:t>
      </w:r>
      <w:r w:rsidRPr="00A747F6">
        <w:rPr>
          <w:rtl/>
        </w:rPr>
        <w:t xml:space="preserve">نه جاء بدين جديد(62). </w:t>
      </w:r>
    </w:p>
    <w:p w14:paraId="59BDBFC3" w14:textId="77777777" w:rsidR="00DD5F23" w:rsidRPr="00A747F6" w:rsidRDefault="00DD5F23" w:rsidP="00A747F6">
      <w:pPr>
        <w:pStyle w:val="libNormal"/>
        <w:rPr>
          <w:rtl/>
        </w:rPr>
      </w:pPr>
      <w:r w:rsidRPr="00A747F6">
        <w:rPr>
          <w:rtl/>
        </w:rPr>
        <w:t>وقد س</w:t>
      </w:r>
      <w:r w:rsidRPr="00A747F6">
        <w:rPr>
          <w:rFonts w:hint="cs"/>
          <w:rtl/>
        </w:rPr>
        <w:t>أ</w:t>
      </w:r>
      <w:r w:rsidRPr="00A747F6">
        <w:rPr>
          <w:rtl/>
        </w:rPr>
        <w:t>له ذات مرة، العلامة ابن همام ال</w:t>
      </w:r>
      <w:r w:rsidRPr="00A747F6">
        <w:rPr>
          <w:rFonts w:hint="cs"/>
          <w:rtl/>
        </w:rPr>
        <w:t>أ</w:t>
      </w:r>
      <w:r w:rsidRPr="00A747F6">
        <w:rPr>
          <w:rtl/>
        </w:rPr>
        <w:t>حسائي عن دينه</w:t>
      </w:r>
      <w:r w:rsidRPr="00A747F6">
        <w:rPr>
          <w:rFonts w:hint="cs"/>
          <w:rtl/>
        </w:rPr>
        <w:t>،</w:t>
      </w:r>
      <w:r w:rsidRPr="00A747F6">
        <w:rPr>
          <w:rtl/>
        </w:rPr>
        <w:t xml:space="preserve"> فقال له: هل هذا الدين الذي جئت متصل أم منفصل؟ ف</w:t>
      </w:r>
      <w:r w:rsidRPr="00A747F6">
        <w:rPr>
          <w:rFonts w:hint="cs"/>
          <w:rtl/>
        </w:rPr>
        <w:t>إ</w:t>
      </w:r>
      <w:r w:rsidRPr="00A747F6">
        <w:rPr>
          <w:rtl/>
        </w:rPr>
        <w:t>ن قلت</w:t>
      </w:r>
      <w:r w:rsidRPr="00A747F6">
        <w:rPr>
          <w:rFonts w:hint="cs"/>
          <w:rtl/>
        </w:rPr>
        <w:t>:</w:t>
      </w:r>
      <w:r w:rsidRPr="00A747F6">
        <w:rPr>
          <w:rtl/>
        </w:rPr>
        <w:t xml:space="preserve"> متصل</w:t>
      </w:r>
      <w:r w:rsidRPr="00A747F6">
        <w:rPr>
          <w:rFonts w:hint="cs"/>
          <w:rtl/>
        </w:rPr>
        <w:t>،</w:t>
      </w:r>
      <w:r w:rsidRPr="00A747F6">
        <w:rPr>
          <w:rtl/>
        </w:rPr>
        <w:t xml:space="preserve"> فما بال القرون التي سبقتنا على سنة رسول الله  صلّى الله عليه وآله </w:t>
      </w:r>
      <w:r w:rsidRPr="00A747F6">
        <w:rPr>
          <w:rFonts w:hint="cs"/>
          <w:rtl/>
        </w:rPr>
        <w:t>،</w:t>
      </w:r>
      <w:r w:rsidRPr="00A747F6">
        <w:rPr>
          <w:rtl/>
        </w:rPr>
        <w:t xml:space="preserve"> وأنت تكفرهم، و</w:t>
      </w:r>
      <w:r w:rsidRPr="00A747F6">
        <w:rPr>
          <w:rFonts w:hint="cs"/>
          <w:rtl/>
        </w:rPr>
        <w:t>إ</w:t>
      </w:r>
      <w:r w:rsidRPr="00A747F6">
        <w:rPr>
          <w:rtl/>
        </w:rPr>
        <w:t>ن قلت</w:t>
      </w:r>
      <w:r w:rsidRPr="00A747F6">
        <w:rPr>
          <w:rFonts w:hint="cs"/>
          <w:rtl/>
        </w:rPr>
        <w:t>:</w:t>
      </w:r>
      <w:r w:rsidRPr="00A747F6">
        <w:rPr>
          <w:rtl/>
        </w:rPr>
        <w:t xml:space="preserve"> منقطع، فمن أين لك ذلك؟ فقال</w:t>
      </w:r>
      <w:r w:rsidRPr="00A747F6">
        <w:rPr>
          <w:rFonts w:hint="cs"/>
          <w:rtl/>
        </w:rPr>
        <w:t>:</w:t>
      </w:r>
      <w:r w:rsidRPr="00A747F6">
        <w:rPr>
          <w:rtl/>
        </w:rPr>
        <w:t xml:space="preserve"> هو منقطع كوحي الخضر </w:t>
      </w:r>
      <w:r w:rsidRPr="00A747F6">
        <w:rPr>
          <w:rFonts w:hint="cs"/>
          <w:rtl/>
        </w:rPr>
        <w:t xml:space="preserve"> عليه السلام </w:t>
      </w:r>
      <w:r w:rsidRPr="00A747F6">
        <w:rPr>
          <w:rtl/>
        </w:rPr>
        <w:t>(63).</w:t>
      </w:r>
    </w:p>
    <w:p w14:paraId="58430406" w14:textId="77777777" w:rsidR="006A3511" w:rsidRDefault="006A3511" w:rsidP="006A3511">
      <w:pPr>
        <w:pStyle w:val="libNormal"/>
        <w:rPr>
          <w:rtl/>
        </w:rPr>
      </w:pPr>
      <w:r>
        <w:rPr>
          <w:rtl/>
        </w:rPr>
        <w:br w:type="page"/>
      </w:r>
    </w:p>
    <w:p w14:paraId="5F728F14" w14:textId="59644C28" w:rsidR="00DD5F23" w:rsidRPr="00FF4608" w:rsidRDefault="00DD5F23" w:rsidP="00A747F6">
      <w:pPr>
        <w:pStyle w:val="libNormal"/>
        <w:rPr>
          <w:rtl/>
        </w:rPr>
      </w:pPr>
      <w:r w:rsidRPr="00A747F6">
        <w:rPr>
          <w:rtl/>
        </w:rPr>
        <w:lastRenderedPageBreak/>
        <w:t xml:space="preserve">ومن طريف ما حدث، </w:t>
      </w:r>
      <w:r w:rsidRPr="00A747F6">
        <w:rPr>
          <w:rFonts w:hint="cs"/>
          <w:rtl/>
        </w:rPr>
        <w:t>أ</w:t>
      </w:r>
      <w:r w:rsidRPr="00A747F6">
        <w:rPr>
          <w:rtl/>
        </w:rPr>
        <w:t>ن الشيخ فهيم بن حاسر الدواسري (يعرفه منذ شبابه)، التقى بابن عبد الوهاب في الدرعية، وقال له: من أين حصلت على هذا العلم</w:t>
      </w:r>
      <w:r w:rsidRPr="00A747F6">
        <w:rPr>
          <w:rFonts w:hint="cs"/>
          <w:rtl/>
        </w:rPr>
        <w:t>؟</w:t>
      </w:r>
      <w:r w:rsidRPr="00A747F6">
        <w:rPr>
          <w:rtl/>
        </w:rPr>
        <w:t xml:space="preserve"> وعند أي عالم درست</w:t>
      </w:r>
      <w:r w:rsidRPr="00A747F6">
        <w:rPr>
          <w:rFonts w:hint="cs"/>
          <w:rtl/>
        </w:rPr>
        <w:t>؟</w:t>
      </w:r>
      <w:r w:rsidRPr="00A747F6">
        <w:rPr>
          <w:rtl/>
        </w:rPr>
        <w:t xml:space="preserve"> وما هو نتاج علمك وبحثك؟! فتلعثم الشيخ وقال: حينما هجرت موطني و</w:t>
      </w:r>
      <w:r w:rsidRPr="00A747F6">
        <w:rPr>
          <w:rFonts w:hint="cs"/>
          <w:rtl/>
        </w:rPr>
        <w:t>أ</w:t>
      </w:r>
      <w:r w:rsidRPr="00A747F6">
        <w:rPr>
          <w:rtl/>
        </w:rPr>
        <w:t>هلي صوب البصرة، أفاض الله تعالى عل</w:t>
      </w:r>
      <w:r w:rsidRPr="00A747F6">
        <w:rPr>
          <w:rFonts w:hint="cs"/>
          <w:rtl/>
        </w:rPr>
        <w:t>ي</w:t>
      </w:r>
      <w:r w:rsidRPr="00A747F6">
        <w:rPr>
          <w:rtl/>
        </w:rPr>
        <w:t xml:space="preserve"> من العلم ما لم أكن أعرفه من قبل، وأعطاني من العلم ما تنكشف </w:t>
      </w:r>
      <w:r w:rsidRPr="00A747F6">
        <w:rPr>
          <w:rFonts w:hint="cs"/>
          <w:rtl/>
        </w:rPr>
        <w:t>أ</w:t>
      </w:r>
      <w:r w:rsidRPr="00A747F6">
        <w:rPr>
          <w:rtl/>
        </w:rPr>
        <w:t xml:space="preserve">مامي حقائق الإسلام. فقال له الشيخ الدواسري: </w:t>
      </w:r>
      <w:r w:rsidRPr="00A747F6">
        <w:rPr>
          <w:rFonts w:hint="cs"/>
          <w:rtl/>
        </w:rPr>
        <w:t>إ</w:t>
      </w:r>
      <w:r w:rsidRPr="00A747F6">
        <w:rPr>
          <w:rtl/>
        </w:rPr>
        <w:t xml:space="preserve">نه والله إلقاء الشيطان بذاته، وقرأ الآية الكريمة: </w:t>
      </w:r>
      <w:r w:rsidR="000608B7" w:rsidRPr="000608B7">
        <w:rPr>
          <w:rStyle w:val="libAlaemChar"/>
          <w:rFonts w:hint="cs"/>
          <w:rtl/>
        </w:rPr>
        <w:t>(</w:t>
      </w:r>
      <w:r w:rsidRPr="000608B7">
        <w:rPr>
          <w:rStyle w:val="libAieChar"/>
          <w:rFonts w:hint="cs"/>
          <w:rtl/>
        </w:rPr>
        <w:t>وَكَذَلِكَ</w:t>
      </w:r>
      <w:r w:rsidRPr="000608B7">
        <w:rPr>
          <w:rStyle w:val="libAieChar"/>
          <w:rtl/>
        </w:rPr>
        <w:t xml:space="preserve"> </w:t>
      </w:r>
      <w:r w:rsidRPr="000608B7">
        <w:rPr>
          <w:rStyle w:val="libAieChar"/>
          <w:rFonts w:hint="cs"/>
          <w:rtl/>
        </w:rPr>
        <w:t>جَعَلْنَا</w:t>
      </w:r>
      <w:r w:rsidRPr="000608B7">
        <w:rPr>
          <w:rStyle w:val="libAieChar"/>
          <w:rtl/>
        </w:rPr>
        <w:t xml:space="preserve"> </w:t>
      </w:r>
      <w:r w:rsidRPr="000608B7">
        <w:rPr>
          <w:rStyle w:val="libAieChar"/>
          <w:rFonts w:hint="cs"/>
          <w:rtl/>
        </w:rPr>
        <w:t>لِكُلِّ</w:t>
      </w:r>
      <w:r w:rsidRPr="000608B7">
        <w:rPr>
          <w:rStyle w:val="libAieChar"/>
          <w:rtl/>
        </w:rPr>
        <w:t xml:space="preserve"> </w:t>
      </w:r>
      <w:r w:rsidRPr="000608B7">
        <w:rPr>
          <w:rStyle w:val="libAieChar"/>
          <w:rFonts w:hint="cs"/>
          <w:rtl/>
        </w:rPr>
        <w:t>نَبِيٍّ</w:t>
      </w:r>
      <w:r w:rsidRPr="000608B7">
        <w:rPr>
          <w:rStyle w:val="libAieChar"/>
          <w:rtl/>
        </w:rPr>
        <w:t xml:space="preserve"> </w:t>
      </w:r>
      <w:r w:rsidRPr="000608B7">
        <w:rPr>
          <w:rStyle w:val="libAieChar"/>
          <w:rFonts w:hint="cs"/>
          <w:rtl/>
        </w:rPr>
        <w:t>عَدُوًّا</w:t>
      </w:r>
      <w:r w:rsidRPr="000608B7">
        <w:rPr>
          <w:rStyle w:val="libAieChar"/>
          <w:rtl/>
        </w:rPr>
        <w:t xml:space="preserve"> </w:t>
      </w:r>
      <w:r w:rsidRPr="000608B7">
        <w:rPr>
          <w:rStyle w:val="libAieChar"/>
          <w:rFonts w:hint="cs"/>
          <w:rtl/>
        </w:rPr>
        <w:t>شَيَاطِينَ</w:t>
      </w:r>
      <w:r w:rsidRPr="000608B7">
        <w:rPr>
          <w:rStyle w:val="libAieChar"/>
          <w:rtl/>
        </w:rPr>
        <w:t xml:space="preserve"> </w:t>
      </w:r>
      <w:r w:rsidRPr="000608B7">
        <w:rPr>
          <w:rStyle w:val="libAieChar"/>
          <w:rFonts w:hint="cs"/>
          <w:rtl/>
        </w:rPr>
        <w:t>الْإِنْسِ</w:t>
      </w:r>
      <w:r w:rsidRPr="000608B7">
        <w:rPr>
          <w:rStyle w:val="libAieChar"/>
          <w:rtl/>
        </w:rPr>
        <w:t xml:space="preserve"> </w:t>
      </w:r>
      <w:r w:rsidRPr="000608B7">
        <w:rPr>
          <w:rStyle w:val="libAieChar"/>
          <w:rFonts w:hint="cs"/>
          <w:rtl/>
        </w:rPr>
        <w:t>وَالْجِنِّ</w:t>
      </w:r>
      <w:r w:rsidRPr="000608B7">
        <w:rPr>
          <w:rStyle w:val="libAieChar"/>
          <w:rtl/>
        </w:rPr>
        <w:t xml:space="preserve"> </w:t>
      </w:r>
      <w:r w:rsidRPr="000608B7">
        <w:rPr>
          <w:rStyle w:val="libAieChar"/>
          <w:rFonts w:hint="cs"/>
          <w:rtl/>
        </w:rPr>
        <w:t>يُوحِي</w:t>
      </w:r>
      <w:r w:rsidRPr="000608B7">
        <w:rPr>
          <w:rStyle w:val="libAieChar"/>
          <w:rtl/>
        </w:rPr>
        <w:t xml:space="preserve"> </w:t>
      </w:r>
      <w:r w:rsidRPr="000608B7">
        <w:rPr>
          <w:rStyle w:val="libAieChar"/>
          <w:rFonts w:hint="cs"/>
          <w:rtl/>
        </w:rPr>
        <w:t>بَعْضُهُمْ</w:t>
      </w:r>
      <w:r w:rsidRPr="000608B7">
        <w:rPr>
          <w:rStyle w:val="libAieChar"/>
          <w:rtl/>
        </w:rPr>
        <w:t xml:space="preserve"> </w:t>
      </w:r>
      <w:r w:rsidRPr="000608B7">
        <w:rPr>
          <w:rStyle w:val="libAieChar"/>
          <w:rFonts w:hint="cs"/>
          <w:rtl/>
        </w:rPr>
        <w:t>إِلَى</w:t>
      </w:r>
      <w:r w:rsidRPr="000608B7">
        <w:rPr>
          <w:rStyle w:val="libAieChar"/>
          <w:rtl/>
        </w:rPr>
        <w:t xml:space="preserve"> </w:t>
      </w:r>
      <w:r w:rsidRPr="000608B7">
        <w:rPr>
          <w:rStyle w:val="libAieChar"/>
          <w:rFonts w:hint="cs"/>
          <w:rtl/>
        </w:rPr>
        <w:t>بَعْضٍ</w:t>
      </w:r>
      <w:r w:rsidRPr="000608B7">
        <w:rPr>
          <w:rStyle w:val="libAieChar"/>
          <w:rtl/>
        </w:rPr>
        <w:t xml:space="preserve"> </w:t>
      </w:r>
      <w:r w:rsidRPr="000608B7">
        <w:rPr>
          <w:rStyle w:val="libAieChar"/>
          <w:rFonts w:hint="cs"/>
          <w:rtl/>
        </w:rPr>
        <w:t>زُخْرُفَ</w:t>
      </w:r>
      <w:r w:rsidRPr="000608B7">
        <w:rPr>
          <w:rStyle w:val="libAieChar"/>
          <w:rtl/>
        </w:rPr>
        <w:t xml:space="preserve"> </w:t>
      </w:r>
      <w:r w:rsidRPr="000608B7">
        <w:rPr>
          <w:rStyle w:val="libAieChar"/>
          <w:rFonts w:hint="cs"/>
          <w:rtl/>
        </w:rPr>
        <w:t>الْقَوْلِ</w:t>
      </w:r>
      <w:r w:rsidRPr="000608B7">
        <w:rPr>
          <w:rStyle w:val="libAieChar"/>
          <w:rtl/>
        </w:rPr>
        <w:t xml:space="preserve"> </w:t>
      </w:r>
      <w:r w:rsidRPr="000608B7">
        <w:rPr>
          <w:rStyle w:val="libAieChar"/>
          <w:rFonts w:hint="cs"/>
          <w:rtl/>
        </w:rPr>
        <w:t>غُرُورًا</w:t>
      </w:r>
      <w:r w:rsidRPr="000608B7">
        <w:rPr>
          <w:rStyle w:val="libAieChar"/>
          <w:rtl/>
        </w:rPr>
        <w:t xml:space="preserve"> </w:t>
      </w:r>
      <w:r w:rsidRPr="000608B7">
        <w:rPr>
          <w:rStyle w:val="libAieChar"/>
          <w:rFonts w:hint="cs"/>
          <w:rtl/>
        </w:rPr>
        <w:t>وَلَوْ</w:t>
      </w:r>
      <w:r w:rsidRPr="000608B7">
        <w:rPr>
          <w:rStyle w:val="libAieChar"/>
          <w:rtl/>
        </w:rPr>
        <w:t xml:space="preserve"> </w:t>
      </w:r>
      <w:r w:rsidRPr="000608B7">
        <w:rPr>
          <w:rStyle w:val="libAieChar"/>
          <w:rFonts w:hint="cs"/>
          <w:rtl/>
        </w:rPr>
        <w:t>شَاءَ</w:t>
      </w:r>
      <w:r w:rsidRPr="000608B7">
        <w:rPr>
          <w:rStyle w:val="libAieChar"/>
          <w:rtl/>
        </w:rPr>
        <w:t xml:space="preserve"> </w:t>
      </w:r>
      <w:r w:rsidRPr="000608B7">
        <w:rPr>
          <w:rStyle w:val="libAieChar"/>
          <w:rFonts w:hint="cs"/>
          <w:rtl/>
        </w:rPr>
        <w:t>رَبُّكَ</w:t>
      </w:r>
      <w:r w:rsidRPr="000608B7">
        <w:rPr>
          <w:rStyle w:val="libAieChar"/>
          <w:rtl/>
        </w:rPr>
        <w:t xml:space="preserve"> </w:t>
      </w:r>
      <w:r w:rsidRPr="000608B7">
        <w:rPr>
          <w:rStyle w:val="libAieChar"/>
          <w:rFonts w:hint="cs"/>
          <w:rtl/>
        </w:rPr>
        <w:t>مَا</w:t>
      </w:r>
      <w:r w:rsidRPr="000608B7">
        <w:rPr>
          <w:rStyle w:val="libAieChar"/>
          <w:rtl/>
        </w:rPr>
        <w:t xml:space="preserve"> </w:t>
      </w:r>
      <w:r w:rsidRPr="000608B7">
        <w:rPr>
          <w:rStyle w:val="libAieChar"/>
          <w:rFonts w:hint="cs"/>
          <w:rtl/>
        </w:rPr>
        <w:t>فَعَلُوهُ</w:t>
      </w:r>
      <w:r w:rsidRPr="000608B7">
        <w:rPr>
          <w:rStyle w:val="libAieChar"/>
          <w:rtl/>
        </w:rPr>
        <w:t xml:space="preserve"> </w:t>
      </w:r>
      <w:r w:rsidRPr="000608B7">
        <w:rPr>
          <w:rStyle w:val="libAieChar"/>
          <w:rFonts w:hint="cs"/>
          <w:rtl/>
        </w:rPr>
        <w:t>فَذَرْهُمْ</w:t>
      </w:r>
      <w:r w:rsidRPr="000608B7">
        <w:rPr>
          <w:rStyle w:val="libAieChar"/>
          <w:rtl/>
        </w:rPr>
        <w:t xml:space="preserve"> </w:t>
      </w:r>
      <w:r w:rsidRPr="000608B7">
        <w:rPr>
          <w:rStyle w:val="libAieChar"/>
          <w:rFonts w:hint="cs"/>
          <w:rtl/>
        </w:rPr>
        <w:t>وَمَا</w:t>
      </w:r>
      <w:r w:rsidRPr="000608B7">
        <w:rPr>
          <w:rStyle w:val="libAieChar"/>
          <w:rtl/>
        </w:rPr>
        <w:t xml:space="preserve"> </w:t>
      </w:r>
      <w:r w:rsidRPr="000608B7">
        <w:rPr>
          <w:rStyle w:val="libAieChar"/>
          <w:rFonts w:hint="cs"/>
          <w:rtl/>
        </w:rPr>
        <w:t>يَفْتَرُونَ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Pr>
          <w:rFonts w:hint="cs"/>
          <w:rtl/>
        </w:rPr>
        <w:t>أ</w:t>
      </w:r>
      <w:r w:rsidRPr="00FF4608">
        <w:rPr>
          <w:rtl/>
        </w:rPr>
        <w:t>نعام</w:t>
      </w:r>
      <w:r>
        <w:rPr>
          <w:rtl/>
        </w:rPr>
        <w:t>، الآية</w:t>
      </w:r>
      <w:r>
        <w:rPr>
          <w:rFonts w:hint="cs"/>
          <w:rtl/>
        </w:rPr>
        <w:t>:</w:t>
      </w:r>
      <w:r>
        <w:rPr>
          <w:rtl/>
        </w:rPr>
        <w:t xml:space="preserve"> </w:t>
      </w:r>
      <w:r w:rsidRPr="00FF4608">
        <w:rPr>
          <w:rtl/>
        </w:rPr>
        <w:t>112</w:t>
      </w:r>
      <w:r>
        <w:rPr>
          <w:rFonts w:hint="cs"/>
          <w:rtl/>
        </w:rPr>
        <w:t>)</w:t>
      </w:r>
      <w:r w:rsidRPr="00FF4608">
        <w:rPr>
          <w:rtl/>
        </w:rPr>
        <w:t>(64)</w:t>
      </w:r>
      <w:r>
        <w:rPr>
          <w:rtl/>
        </w:rPr>
        <w:t xml:space="preserve">، </w:t>
      </w:r>
      <w:r w:rsidRPr="00FF4608">
        <w:rPr>
          <w:rtl/>
        </w:rPr>
        <w:t>وخرج</w:t>
      </w:r>
      <w:r>
        <w:rPr>
          <w:rtl/>
        </w:rPr>
        <w:t xml:space="preserve"> </w:t>
      </w:r>
      <w:r w:rsidRPr="00FF4608">
        <w:rPr>
          <w:rtl/>
        </w:rPr>
        <w:t>مستهزأ</w:t>
      </w:r>
      <w:r>
        <w:rPr>
          <w:rtl/>
        </w:rPr>
        <w:t xml:space="preserve"> </w:t>
      </w:r>
      <w:r w:rsidRPr="00FF4608">
        <w:rPr>
          <w:rtl/>
        </w:rPr>
        <w:t>منه</w:t>
      </w:r>
      <w:r>
        <w:rPr>
          <w:rtl/>
        </w:rPr>
        <w:t xml:space="preserve">، </w:t>
      </w:r>
      <w:r w:rsidRPr="00FF4608">
        <w:rPr>
          <w:rtl/>
        </w:rPr>
        <w:t>فأرسل</w:t>
      </w:r>
      <w:r>
        <w:rPr>
          <w:rtl/>
        </w:rPr>
        <w:t xml:space="preserve"> </w:t>
      </w:r>
      <w:r w:rsidRPr="00FF4608">
        <w:rPr>
          <w:rtl/>
        </w:rPr>
        <w:t>الشيخ</w:t>
      </w:r>
      <w:r>
        <w:rPr>
          <w:rtl/>
        </w:rPr>
        <w:t xml:space="preserve"> </w:t>
      </w:r>
      <w:r w:rsidRPr="00FF4608">
        <w:rPr>
          <w:rtl/>
        </w:rPr>
        <w:t>النجدي</w:t>
      </w:r>
      <w:r>
        <w:rPr>
          <w:rtl/>
        </w:rPr>
        <w:t xml:space="preserve"> </w:t>
      </w:r>
      <w:r w:rsidRPr="00FF4608">
        <w:rPr>
          <w:rtl/>
        </w:rPr>
        <w:t>مجموعة</w:t>
      </w:r>
      <w:r>
        <w:rPr>
          <w:rtl/>
        </w:rPr>
        <w:t xml:space="preserve"> </w:t>
      </w:r>
      <w:r w:rsidRPr="00FF4608">
        <w:rPr>
          <w:rtl/>
        </w:rPr>
        <w:t>من</w:t>
      </w:r>
      <w:r>
        <w:rPr>
          <w:rtl/>
        </w:rPr>
        <w:t xml:space="preserve"> </w:t>
      </w:r>
      <w:r w:rsidRPr="00FF4608">
        <w:rPr>
          <w:rtl/>
        </w:rPr>
        <w:t>طلابه</w:t>
      </w:r>
      <w:r>
        <w:rPr>
          <w:rtl/>
        </w:rPr>
        <w:t xml:space="preserve"> </w:t>
      </w:r>
      <w:r w:rsidRPr="00FF4608">
        <w:rPr>
          <w:rtl/>
        </w:rPr>
        <w:t>المتقين</w:t>
      </w:r>
      <w:r>
        <w:rPr>
          <w:rtl/>
        </w:rPr>
        <w:t xml:space="preserve">، </w:t>
      </w:r>
      <w:r w:rsidRPr="00FF4608">
        <w:rPr>
          <w:rtl/>
        </w:rPr>
        <w:t>فقتلوه</w:t>
      </w:r>
      <w:r>
        <w:rPr>
          <w:rtl/>
        </w:rPr>
        <w:t xml:space="preserve"> </w:t>
      </w:r>
      <w:r w:rsidRPr="00FF4608">
        <w:rPr>
          <w:rtl/>
        </w:rPr>
        <w:t>وقطعوا</w:t>
      </w:r>
      <w:r>
        <w:rPr>
          <w:rtl/>
        </w:rPr>
        <w:t xml:space="preserve"> </w:t>
      </w:r>
      <w:r w:rsidRPr="00FF4608">
        <w:rPr>
          <w:rtl/>
        </w:rPr>
        <w:t>رأسه</w:t>
      </w:r>
      <w:r>
        <w:rPr>
          <w:rtl/>
        </w:rPr>
        <w:t xml:space="preserve">، </w:t>
      </w:r>
      <w:r w:rsidRPr="00FF4608">
        <w:rPr>
          <w:rtl/>
        </w:rPr>
        <w:t>وأتوا</w:t>
      </w:r>
      <w:r>
        <w:rPr>
          <w:rtl/>
        </w:rPr>
        <w:t xml:space="preserve"> </w:t>
      </w:r>
      <w:r w:rsidRPr="00FF4608">
        <w:rPr>
          <w:rtl/>
        </w:rPr>
        <w:t>به</w:t>
      </w:r>
      <w:r>
        <w:rPr>
          <w:rtl/>
        </w:rPr>
        <w:t xml:space="preserve"> إلى </w:t>
      </w:r>
      <w:r>
        <w:rPr>
          <w:rFonts w:hint="cs"/>
          <w:rtl/>
        </w:rPr>
        <w:t>أ</w:t>
      </w:r>
      <w:r w:rsidRPr="00FF4608">
        <w:rPr>
          <w:rtl/>
        </w:rPr>
        <w:t>ستاذهم</w:t>
      </w:r>
      <w:r>
        <w:rPr>
          <w:rtl/>
        </w:rPr>
        <w:t xml:space="preserve"> </w:t>
      </w:r>
      <w:r w:rsidRPr="00FF4608">
        <w:rPr>
          <w:rtl/>
        </w:rPr>
        <w:t>الكبير(65)</w:t>
      </w:r>
      <w:r>
        <w:rPr>
          <w:rtl/>
        </w:rPr>
        <w:t xml:space="preserve">. </w:t>
      </w:r>
    </w:p>
    <w:p w14:paraId="48E7DA0B" w14:textId="77777777" w:rsidR="00DD5F23" w:rsidRPr="00A747F6" w:rsidRDefault="00DD5F23" w:rsidP="00A747F6">
      <w:pPr>
        <w:pStyle w:val="libNormal"/>
        <w:rPr>
          <w:rtl/>
        </w:rPr>
      </w:pPr>
      <w:r w:rsidRPr="00A747F6">
        <w:rPr>
          <w:rtl/>
        </w:rPr>
        <w:t>ويقول ابن عبد الوهاب في رسالة بعثها إلى علماء مكة المكرمة يقول فيها: و</w:t>
      </w:r>
      <w:r w:rsidRPr="00A747F6">
        <w:rPr>
          <w:rFonts w:hint="cs"/>
          <w:rtl/>
        </w:rPr>
        <w:t>أ</w:t>
      </w:r>
      <w:r w:rsidRPr="00A747F6">
        <w:rPr>
          <w:rtl/>
        </w:rPr>
        <w:t xml:space="preserve">نا </w:t>
      </w:r>
      <w:r w:rsidRPr="00A747F6">
        <w:rPr>
          <w:rFonts w:hint="cs"/>
          <w:rtl/>
        </w:rPr>
        <w:t>أ</w:t>
      </w:r>
      <w:r w:rsidRPr="00A747F6">
        <w:rPr>
          <w:rtl/>
        </w:rPr>
        <w:t xml:space="preserve">خبركم عن نفسي، والله الذي لا </w:t>
      </w:r>
      <w:r w:rsidRPr="00A747F6">
        <w:rPr>
          <w:rFonts w:hint="cs"/>
          <w:rtl/>
        </w:rPr>
        <w:t>إ</w:t>
      </w:r>
      <w:r w:rsidRPr="00A747F6">
        <w:rPr>
          <w:rtl/>
        </w:rPr>
        <w:t xml:space="preserve">له </w:t>
      </w:r>
      <w:r w:rsidRPr="00A747F6">
        <w:rPr>
          <w:rFonts w:hint="cs"/>
          <w:rtl/>
        </w:rPr>
        <w:t>إ</w:t>
      </w:r>
      <w:r w:rsidRPr="00A747F6">
        <w:rPr>
          <w:rtl/>
        </w:rPr>
        <w:t>لا هو</w:t>
      </w:r>
      <w:r w:rsidRPr="00A747F6">
        <w:rPr>
          <w:rFonts w:hint="cs"/>
          <w:rtl/>
        </w:rPr>
        <w:t>،</w:t>
      </w:r>
      <w:r w:rsidRPr="00A747F6">
        <w:rPr>
          <w:rtl/>
        </w:rPr>
        <w:t xml:space="preserve"> لقد طلبت العلم، و</w:t>
      </w:r>
      <w:r w:rsidRPr="00A747F6">
        <w:rPr>
          <w:rFonts w:hint="cs"/>
          <w:rtl/>
        </w:rPr>
        <w:t>أ</w:t>
      </w:r>
      <w:r w:rsidRPr="00A747F6">
        <w:rPr>
          <w:rtl/>
        </w:rPr>
        <w:t>عتقد م</w:t>
      </w:r>
      <w:r w:rsidRPr="00A747F6">
        <w:rPr>
          <w:rFonts w:hint="cs"/>
          <w:rtl/>
        </w:rPr>
        <w:t>َ</w:t>
      </w:r>
      <w:r w:rsidRPr="00A747F6">
        <w:rPr>
          <w:rtl/>
        </w:rPr>
        <w:t>ن عرفني أن لي معرفة... و</w:t>
      </w:r>
      <w:r w:rsidRPr="00A747F6">
        <w:rPr>
          <w:rFonts w:hint="cs"/>
          <w:rtl/>
        </w:rPr>
        <w:t>أ</w:t>
      </w:r>
      <w:r w:rsidRPr="00A747F6">
        <w:rPr>
          <w:rtl/>
        </w:rPr>
        <w:t xml:space="preserve">نا ذلك الوقت لا </w:t>
      </w:r>
      <w:r w:rsidRPr="00A747F6">
        <w:rPr>
          <w:rFonts w:hint="cs"/>
          <w:rtl/>
        </w:rPr>
        <w:t>أ</w:t>
      </w:r>
      <w:r w:rsidRPr="00A747F6">
        <w:rPr>
          <w:rtl/>
        </w:rPr>
        <w:t xml:space="preserve">عرف معنى </w:t>
      </w:r>
      <w:r w:rsidRPr="00A747F6">
        <w:rPr>
          <w:rFonts w:hint="cs"/>
          <w:rtl/>
        </w:rPr>
        <w:t>(</w:t>
      </w:r>
      <w:r w:rsidRPr="00A747F6">
        <w:rPr>
          <w:rtl/>
        </w:rPr>
        <w:t xml:space="preserve">لا </w:t>
      </w:r>
      <w:r w:rsidRPr="00A747F6">
        <w:rPr>
          <w:rFonts w:hint="cs"/>
          <w:rtl/>
        </w:rPr>
        <w:t>إ</w:t>
      </w:r>
      <w:r w:rsidRPr="00A747F6">
        <w:rPr>
          <w:rtl/>
        </w:rPr>
        <w:t>له إلا الله</w:t>
      </w:r>
      <w:r w:rsidRPr="00A747F6">
        <w:rPr>
          <w:rFonts w:hint="cs"/>
          <w:rtl/>
        </w:rPr>
        <w:t>)</w:t>
      </w:r>
      <w:r w:rsidRPr="00A747F6">
        <w:rPr>
          <w:rtl/>
        </w:rPr>
        <w:t xml:space="preserve">، ولا </w:t>
      </w:r>
      <w:r w:rsidRPr="00A747F6">
        <w:rPr>
          <w:rFonts w:hint="cs"/>
          <w:rtl/>
        </w:rPr>
        <w:t>أ</w:t>
      </w:r>
      <w:r w:rsidRPr="00A747F6">
        <w:rPr>
          <w:rtl/>
        </w:rPr>
        <w:t>عرف دين الإسلام، قبل هذا الخبر الذي م</w:t>
      </w:r>
      <w:r w:rsidRPr="00A747F6">
        <w:rPr>
          <w:rFonts w:hint="cs"/>
          <w:rtl/>
        </w:rPr>
        <w:t>َ</w:t>
      </w:r>
      <w:r w:rsidRPr="00A747F6">
        <w:rPr>
          <w:rtl/>
        </w:rPr>
        <w:t>ن</w:t>
      </w:r>
      <w:r w:rsidRPr="00A747F6">
        <w:rPr>
          <w:rFonts w:hint="cs"/>
          <w:rtl/>
        </w:rPr>
        <w:t>ّ</w:t>
      </w:r>
      <w:r w:rsidRPr="00A747F6">
        <w:rPr>
          <w:rtl/>
        </w:rPr>
        <w:t xml:space="preserve"> الله به عل</w:t>
      </w:r>
      <w:r w:rsidRPr="00A747F6">
        <w:rPr>
          <w:rFonts w:hint="cs"/>
          <w:rtl/>
        </w:rPr>
        <w:t>يَّ</w:t>
      </w:r>
      <w:r w:rsidRPr="00A747F6">
        <w:rPr>
          <w:rtl/>
        </w:rPr>
        <w:t>!!!(66).</w:t>
      </w:r>
    </w:p>
    <w:p w14:paraId="3F549080" w14:textId="77777777" w:rsidR="006A3511" w:rsidRDefault="00DD5F23" w:rsidP="00A747F6">
      <w:pPr>
        <w:pStyle w:val="libNormal"/>
        <w:rPr>
          <w:rtl/>
        </w:rPr>
      </w:pPr>
      <w:r w:rsidRPr="00A747F6">
        <w:rPr>
          <w:rFonts w:hint="cs"/>
          <w:rtl/>
        </w:rPr>
        <w:t>وكان</w:t>
      </w:r>
      <w:r w:rsidRPr="00A747F6">
        <w:rPr>
          <w:rtl/>
        </w:rPr>
        <w:t xml:space="preserve"> يد</w:t>
      </w:r>
      <w:r w:rsidRPr="00A747F6">
        <w:rPr>
          <w:rFonts w:hint="cs"/>
          <w:rtl/>
        </w:rPr>
        <w:t>ّ</w:t>
      </w:r>
      <w:r w:rsidRPr="00A747F6">
        <w:rPr>
          <w:rtl/>
        </w:rPr>
        <w:t>عي باطلاً</w:t>
      </w:r>
      <w:r w:rsidRPr="00A747F6">
        <w:rPr>
          <w:rFonts w:hint="cs"/>
          <w:rtl/>
        </w:rPr>
        <w:t>:</w:t>
      </w:r>
      <w:r w:rsidRPr="00A747F6">
        <w:rPr>
          <w:rtl/>
        </w:rPr>
        <w:t xml:space="preserve"> </w:t>
      </w:r>
      <w:r w:rsidRPr="00A747F6">
        <w:rPr>
          <w:rFonts w:hint="cs"/>
          <w:rtl/>
        </w:rPr>
        <w:t>أ</w:t>
      </w:r>
      <w:r w:rsidRPr="00A747F6">
        <w:rPr>
          <w:rtl/>
        </w:rPr>
        <w:t>نه م</w:t>
      </w:r>
      <w:r w:rsidRPr="00A747F6">
        <w:rPr>
          <w:rFonts w:hint="cs"/>
          <w:rtl/>
        </w:rPr>
        <w:t>َ</w:t>
      </w:r>
      <w:r w:rsidRPr="00A747F6">
        <w:rPr>
          <w:rtl/>
        </w:rPr>
        <w:t>ن لم يدخل ديني فهو كافر خارج عن الإسلام،</w:t>
      </w:r>
      <w:r w:rsidRPr="00A747F6">
        <w:rPr>
          <w:rFonts w:hint="cs"/>
          <w:rtl/>
        </w:rPr>
        <w:t xml:space="preserve"> </w:t>
      </w:r>
      <w:r w:rsidRPr="00A747F6">
        <w:rPr>
          <w:rtl/>
        </w:rPr>
        <w:t xml:space="preserve">كما يقول العلامة الشوكاني في كتابه </w:t>
      </w:r>
      <w:r w:rsidRPr="00A747F6">
        <w:rPr>
          <w:rFonts w:hint="cs"/>
          <w:rtl/>
        </w:rPr>
        <w:t>(</w:t>
      </w:r>
      <w:r w:rsidRPr="00A747F6">
        <w:rPr>
          <w:rtl/>
        </w:rPr>
        <w:t>البدر الطالع</w:t>
      </w:r>
      <w:r w:rsidRPr="00A747F6">
        <w:rPr>
          <w:rFonts w:hint="cs"/>
          <w:rtl/>
        </w:rPr>
        <w:t>)</w:t>
      </w:r>
      <w:r w:rsidRPr="00A747F6">
        <w:rPr>
          <w:rtl/>
        </w:rPr>
        <w:t>(</w:t>
      </w:r>
      <w:r w:rsidRPr="00A747F6">
        <w:rPr>
          <w:rFonts w:hint="cs"/>
          <w:rtl/>
        </w:rPr>
        <w:t>67</w:t>
      </w:r>
      <w:r w:rsidRPr="00A747F6">
        <w:rPr>
          <w:rtl/>
        </w:rPr>
        <w:t>). وكان يأمر بقتل م</w:t>
      </w:r>
      <w:r w:rsidRPr="00A747F6">
        <w:rPr>
          <w:rFonts w:hint="cs"/>
          <w:rtl/>
        </w:rPr>
        <w:t>َ</w:t>
      </w:r>
      <w:r w:rsidRPr="00A747F6">
        <w:rPr>
          <w:rtl/>
        </w:rPr>
        <w:t>ن لا يرضى دع</w:t>
      </w:r>
      <w:r w:rsidRPr="00A747F6">
        <w:rPr>
          <w:rFonts w:hint="cs"/>
          <w:rtl/>
        </w:rPr>
        <w:t>ا</w:t>
      </w:r>
      <w:r w:rsidRPr="00A747F6">
        <w:rPr>
          <w:rtl/>
        </w:rPr>
        <w:t>ويه وضلالاته</w:t>
      </w:r>
      <w:r w:rsidRPr="00A747F6">
        <w:rPr>
          <w:rFonts w:hint="cs"/>
          <w:rtl/>
        </w:rPr>
        <w:t>(68)،</w:t>
      </w:r>
      <w:r w:rsidRPr="00A747F6">
        <w:rPr>
          <w:rtl/>
        </w:rPr>
        <w:t xml:space="preserve"> </w:t>
      </w:r>
      <w:r w:rsidRPr="00A747F6">
        <w:rPr>
          <w:rFonts w:hint="cs"/>
          <w:rtl/>
        </w:rPr>
        <w:t>أ</w:t>
      </w:r>
      <w:r w:rsidRPr="00A747F6">
        <w:rPr>
          <w:rtl/>
        </w:rPr>
        <w:t>ما م</w:t>
      </w:r>
      <w:r w:rsidRPr="00A747F6">
        <w:rPr>
          <w:rFonts w:hint="cs"/>
          <w:rtl/>
        </w:rPr>
        <w:t>َ</w:t>
      </w:r>
      <w:r w:rsidRPr="00A747F6">
        <w:rPr>
          <w:rtl/>
        </w:rPr>
        <w:t xml:space="preserve">ن انحنى </w:t>
      </w:r>
      <w:r w:rsidRPr="00A747F6">
        <w:rPr>
          <w:rFonts w:hint="cs"/>
          <w:rtl/>
        </w:rPr>
        <w:t>أ</w:t>
      </w:r>
      <w:r w:rsidRPr="00A747F6">
        <w:rPr>
          <w:rtl/>
        </w:rPr>
        <w:t xml:space="preserve">مامه ودافع عنه وصدقه في كل ما قال ورضي بفعله، قال له: أنت موحد!!! ولو كان فاسقاً، أنظر كتاب </w:t>
      </w:r>
      <w:r w:rsidRPr="00A747F6">
        <w:rPr>
          <w:rFonts w:hint="cs"/>
          <w:rtl/>
        </w:rPr>
        <w:t>(</w:t>
      </w:r>
      <w:r w:rsidRPr="00A747F6">
        <w:rPr>
          <w:rtl/>
        </w:rPr>
        <w:t>فصل الخطاب</w:t>
      </w:r>
      <w:r w:rsidRPr="00A747F6">
        <w:rPr>
          <w:rFonts w:hint="cs"/>
          <w:rtl/>
        </w:rPr>
        <w:t>)</w:t>
      </w:r>
      <w:r w:rsidRPr="00A747F6">
        <w:rPr>
          <w:rtl/>
        </w:rPr>
        <w:t xml:space="preserve"> للعلامة ابن سحيم(</w:t>
      </w:r>
      <w:r w:rsidRPr="00A747F6">
        <w:rPr>
          <w:rFonts w:hint="cs"/>
          <w:rtl/>
        </w:rPr>
        <w:t>69</w:t>
      </w:r>
      <w:r w:rsidRPr="00A747F6">
        <w:rPr>
          <w:rtl/>
        </w:rPr>
        <w:t xml:space="preserve">). ويقول الباحث الشيخ الزهراني في كتابه </w:t>
      </w:r>
      <w:r w:rsidRPr="00A747F6">
        <w:rPr>
          <w:rFonts w:hint="cs"/>
          <w:rtl/>
        </w:rPr>
        <w:t>(</w:t>
      </w:r>
      <w:r w:rsidRPr="00A747F6">
        <w:rPr>
          <w:rtl/>
        </w:rPr>
        <w:t>الغلو في التكفير</w:t>
      </w:r>
      <w:r w:rsidRPr="00A747F6">
        <w:rPr>
          <w:rFonts w:hint="cs"/>
          <w:rtl/>
        </w:rPr>
        <w:t>):</w:t>
      </w:r>
      <w:r w:rsidRPr="00A747F6">
        <w:rPr>
          <w:rtl/>
        </w:rPr>
        <w:t xml:space="preserve"> </w:t>
      </w:r>
      <w:r w:rsidRPr="00A747F6">
        <w:rPr>
          <w:rFonts w:hint="cs"/>
          <w:rtl/>
        </w:rPr>
        <w:t>إ</w:t>
      </w:r>
      <w:r w:rsidRPr="00A747F6">
        <w:rPr>
          <w:rtl/>
        </w:rPr>
        <w:t xml:space="preserve">ن ابن عبد الوهاب جاء للناس </w:t>
      </w:r>
    </w:p>
    <w:p w14:paraId="2A386288" w14:textId="77777777" w:rsidR="006A3511" w:rsidRDefault="006A3511" w:rsidP="006A3511">
      <w:pPr>
        <w:pStyle w:val="libNormal"/>
        <w:rPr>
          <w:rtl/>
        </w:rPr>
      </w:pPr>
      <w:r>
        <w:rPr>
          <w:rtl/>
        </w:rPr>
        <w:br w:type="page"/>
      </w:r>
    </w:p>
    <w:p w14:paraId="01A4A16E" w14:textId="1DFE4973" w:rsidR="00DD5F23" w:rsidRPr="00A747F6" w:rsidRDefault="00DD5F23" w:rsidP="006A3511">
      <w:pPr>
        <w:pStyle w:val="libNormal0"/>
        <w:rPr>
          <w:rtl/>
        </w:rPr>
      </w:pPr>
      <w:r w:rsidRPr="00A747F6">
        <w:rPr>
          <w:rtl/>
        </w:rPr>
        <w:lastRenderedPageBreak/>
        <w:t>بـ</w:t>
      </w:r>
      <w:r w:rsidRPr="00A747F6">
        <w:rPr>
          <w:rFonts w:hint="cs"/>
          <w:rtl/>
        </w:rPr>
        <w:t>(</w:t>
      </w:r>
      <w:r w:rsidRPr="00A747F6">
        <w:rPr>
          <w:rtl/>
        </w:rPr>
        <w:t>التوحيد الجديد</w:t>
      </w:r>
      <w:r w:rsidRPr="00A747F6">
        <w:rPr>
          <w:rFonts w:hint="cs"/>
          <w:rtl/>
        </w:rPr>
        <w:t>)</w:t>
      </w:r>
      <w:r w:rsidRPr="00A747F6">
        <w:rPr>
          <w:rtl/>
        </w:rPr>
        <w:t xml:space="preserve"> وم</w:t>
      </w:r>
      <w:r w:rsidRPr="00A747F6">
        <w:rPr>
          <w:rFonts w:hint="cs"/>
          <w:rtl/>
        </w:rPr>
        <w:t>َ</w:t>
      </w:r>
      <w:r w:rsidRPr="00A747F6">
        <w:rPr>
          <w:rtl/>
        </w:rPr>
        <w:t>ن يعصي أمره، فقد عصى الله ورسوله  صلّى الله عليه وآله (</w:t>
      </w:r>
      <w:r w:rsidRPr="00A747F6">
        <w:rPr>
          <w:rFonts w:hint="cs"/>
          <w:rtl/>
        </w:rPr>
        <w:t>70</w:t>
      </w:r>
      <w:r w:rsidRPr="00A747F6">
        <w:rPr>
          <w:rtl/>
        </w:rPr>
        <w:t xml:space="preserve">). وهنالك نص آخر ننقله من كتاب </w:t>
      </w:r>
      <w:r w:rsidRPr="00A747F6">
        <w:rPr>
          <w:rFonts w:hint="cs"/>
          <w:rtl/>
        </w:rPr>
        <w:t>(</w:t>
      </w:r>
      <w:r w:rsidRPr="00A747F6">
        <w:rPr>
          <w:rtl/>
        </w:rPr>
        <w:t>مجموع مؤلّفات الشيخ ابن عبد الوهاب</w:t>
      </w:r>
      <w:r w:rsidRPr="00A747F6">
        <w:rPr>
          <w:rFonts w:hint="cs"/>
          <w:rtl/>
        </w:rPr>
        <w:t>)</w:t>
      </w:r>
      <w:r w:rsidRPr="00A747F6">
        <w:rPr>
          <w:rtl/>
        </w:rPr>
        <w:t xml:space="preserve"> حيث يقول بالحرف الواحد: الذي ما يدخل في طاعتي فهو كافر(</w:t>
      </w:r>
      <w:r w:rsidRPr="00A747F6">
        <w:rPr>
          <w:rFonts w:hint="cs"/>
          <w:rtl/>
        </w:rPr>
        <w:t>71</w:t>
      </w:r>
      <w:r w:rsidRPr="00A747F6">
        <w:rPr>
          <w:rtl/>
        </w:rPr>
        <w:t xml:space="preserve">)، ويقول أيضاً في كتابه </w:t>
      </w:r>
      <w:r w:rsidRPr="00A747F6">
        <w:rPr>
          <w:rFonts w:hint="cs"/>
          <w:rtl/>
        </w:rPr>
        <w:t>(</w:t>
      </w:r>
      <w:r w:rsidRPr="00A747F6">
        <w:rPr>
          <w:rtl/>
        </w:rPr>
        <w:t>الرسائل الشخصية</w:t>
      </w:r>
      <w:r w:rsidRPr="00A747F6">
        <w:rPr>
          <w:rFonts w:hint="cs"/>
          <w:rtl/>
        </w:rPr>
        <w:t>)</w:t>
      </w:r>
      <w:r w:rsidRPr="00A747F6">
        <w:rPr>
          <w:rtl/>
        </w:rPr>
        <w:t xml:space="preserve">: </w:t>
      </w:r>
      <w:r w:rsidRPr="00A747F6">
        <w:rPr>
          <w:rFonts w:hint="cs"/>
          <w:rtl/>
        </w:rPr>
        <w:t>أ</w:t>
      </w:r>
      <w:r w:rsidRPr="00A747F6">
        <w:rPr>
          <w:rtl/>
        </w:rPr>
        <w:t xml:space="preserve">نا أعلم (بالغيب) بحقيقة </w:t>
      </w:r>
      <w:r w:rsidRPr="00A747F6">
        <w:rPr>
          <w:rFonts w:hint="cs"/>
          <w:rtl/>
        </w:rPr>
        <w:t>إ</w:t>
      </w:r>
      <w:r w:rsidRPr="00A747F6">
        <w:rPr>
          <w:rtl/>
        </w:rPr>
        <w:t>يمان بن سحيم و</w:t>
      </w:r>
      <w:r w:rsidRPr="00A747F6">
        <w:rPr>
          <w:rFonts w:hint="cs"/>
          <w:rtl/>
        </w:rPr>
        <w:t>أ</w:t>
      </w:r>
      <w:r w:rsidRPr="00A747F6">
        <w:rPr>
          <w:rtl/>
        </w:rPr>
        <w:t>بيه، وهو إلهام عل</w:t>
      </w:r>
      <w:r w:rsidRPr="00A747F6">
        <w:rPr>
          <w:rFonts w:hint="cs"/>
          <w:rtl/>
        </w:rPr>
        <w:t>ي</w:t>
      </w:r>
      <w:r w:rsidRPr="00A747F6">
        <w:rPr>
          <w:rtl/>
        </w:rPr>
        <w:t>(</w:t>
      </w:r>
      <w:r w:rsidRPr="00A747F6">
        <w:rPr>
          <w:rFonts w:hint="cs"/>
          <w:rtl/>
        </w:rPr>
        <w:t>72</w:t>
      </w:r>
      <w:r w:rsidRPr="00A747F6">
        <w:rPr>
          <w:rtl/>
        </w:rPr>
        <w:t>).</w:t>
      </w:r>
    </w:p>
    <w:p w14:paraId="23D1ACBD" w14:textId="77777777" w:rsidR="00DD5F23" w:rsidRPr="00A747F6" w:rsidRDefault="00DD5F23" w:rsidP="00A747F6">
      <w:pPr>
        <w:pStyle w:val="libNormal"/>
        <w:rPr>
          <w:rtl/>
        </w:rPr>
      </w:pPr>
      <w:r w:rsidRPr="00A747F6">
        <w:rPr>
          <w:rtl/>
        </w:rPr>
        <w:t>أما أعظم بدعة ابتدعها في الدين ب</w:t>
      </w:r>
      <w:r w:rsidRPr="00A747F6">
        <w:rPr>
          <w:rFonts w:hint="cs"/>
          <w:rtl/>
        </w:rPr>
        <w:t>أ</w:t>
      </w:r>
      <w:r w:rsidRPr="00A747F6">
        <w:rPr>
          <w:rtl/>
        </w:rPr>
        <w:t>نه أتى (بما لم ينزل بها من سلطان) هي بدعة: نواقض الإسلام</w:t>
      </w:r>
      <w:r w:rsidRPr="00A747F6">
        <w:rPr>
          <w:rFonts w:hint="cs"/>
          <w:rtl/>
        </w:rPr>
        <w:t xml:space="preserve">، </w:t>
      </w:r>
      <w:r w:rsidRPr="00A747F6">
        <w:rPr>
          <w:rtl/>
        </w:rPr>
        <w:t xml:space="preserve">حيث جمعها برسالة مصنفة في كتابه </w:t>
      </w:r>
      <w:r w:rsidRPr="00A747F6">
        <w:rPr>
          <w:rFonts w:hint="cs"/>
          <w:rtl/>
        </w:rPr>
        <w:t>(</w:t>
      </w:r>
      <w:r w:rsidRPr="00A747F6">
        <w:rPr>
          <w:rtl/>
        </w:rPr>
        <w:t>التوحيد</w:t>
      </w:r>
      <w:r w:rsidRPr="00A747F6">
        <w:rPr>
          <w:rFonts w:hint="cs"/>
          <w:rtl/>
        </w:rPr>
        <w:t>)</w:t>
      </w:r>
      <w:r w:rsidRPr="00A747F6">
        <w:rPr>
          <w:rtl/>
        </w:rPr>
        <w:t>، ليفعل بالأمّة ما يشاء وكما يحلو ل</w:t>
      </w:r>
      <w:r w:rsidRPr="00A747F6">
        <w:rPr>
          <w:rFonts w:hint="cs"/>
          <w:rtl/>
        </w:rPr>
        <w:t>أ</w:t>
      </w:r>
      <w:r w:rsidRPr="00A747F6">
        <w:rPr>
          <w:rtl/>
        </w:rPr>
        <w:t>سياده، فكانت شر سلاح لتمزيق الأمّة الإسلامية</w:t>
      </w:r>
      <w:r w:rsidRPr="00A747F6">
        <w:rPr>
          <w:rFonts w:hint="cs"/>
          <w:rtl/>
        </w:rPr>
        <w:t>،</w:t>
      </w:r>
      <w:r w:rsidRPr="00A747F6">
        <w:rPr>
          <w:rtl/>
        </w:rPr>
        <w:t xml:space="preserve"> وإشغالها بالتهاترات والتفسيق والتشريك لبعضهم البعض(</w:t>
      </w:r>
      <w:r w:rsidRPr="00A747F6">
        <w:rPr>
          <w:rFonts w:hint="cs"/>
          <w:rtl/>
        </w:rPr>
        <w:t>73</w:t>
      </w:r>
      <w:r w:rsidRPr="00A747F6">
        <w:rPr>
          <w:rtl/>
        </w:rPr>
        <w:t xml:space="preserve">)، وتلاقف أصحابه وتلامذته تلك البدعة الشنيعة وأضافوا عليها ما لو كان ابن عبد الوهاب حاضراً بنفسه لقال لهم: تباً لكم </w:t>
      </w:r>
      <w:r w:rsidRPr="00A747F6">
        <w:rPr>
          <w:rFonts w:hint="cs"/>
          <w:rtl/>
        </w:rPr>
        <w:t>أ</w:t>
      </w:r>
      <w:r w:rsidRPr="00A747F6">
        <w:rPr>
          <w:rtl/>
        </w:rPr>
        <w:t xml:space="preserve">يتها الجماعة... فهذا الشيخ صالح اللحيدان يقول: </w:t>
      </w:r>
      <w:r w:rsidRPr="00A747F6">
        <w:rPr>
          <w:rFonts w:hint="cs"/>
          <w:rtl/>
        </w:rPr>
        <w:t>إ</w:t>
      </w:r>
      <w:r w:rsidRPr="00A747F6">
        <w:rPr>
          <w:rtl/>
        </w:rPr>
        <w:t xml:space="preserve">ذا رأيتم </w:t>
      </w:r>
      <w:r w:rsidRPr="00A747F6">
        <w:rPr>
          <w:rFonts w:hint="cs"/>
          <w:rtl/>
        </w:rPr>
        <w:t>أ</w:t>
      </w:r>
      <w:r w:rsidRPr="00A747F6">
        <w:rPr>
          <w:rtl/>
        </w:rPr>
        <w:t xml:space="preserve">حداً يغمز في كتاب </w:t>
      </w:r>
      <w:r w:rsidRPr="00A747F6">
        <w:rPr>
          <w:rFonts w:hint="cs"/>
          <w:rtl/>
        </w:rPr>
        <w:t>(</w:t>
      </w:r>
      <w:r w:rsidRPr="00A747F6">
        <w:rPr>
          <w:rtl/>
        </w:rPr>
        <w:t>الدرر السنية في ال</w:t>
      </w:r>
      <w:r w:rsidRPr="00A747F6">
        <w:rPr>
          <w:rFonts w:hint="cs"/>
          <w:rtl/>
        </w:rPr>
        <w:t>أ</w:t>
      </w:r>
      <w:r w:rsidRPr="00A747F6">
        <w:rPr>
          <w:rtl/>
        </w:rPr>
        <w:t>جوبة النجدية</w:t>
      </w:r>
      <w:r w:rsidRPr="00A747F6">
        <w:rPr>
          <w:rFonts w:hint="cs"/>
          <w:rtl/>
        </w:rPr>
        <w:t>)</w:t>
      </w:r>
      <w:r w:rsidRPr="00A747F6">
        <w:rPr>
          <w:rtl/>
        </w:rPr>
        <w:t xml:space="preserve"> ف</w:t>
      </w:r>
      <w:r w:rsidRPr="00A747F6">
        <w:rPr>
          <w:rFonts w:hint="cs"/>
          <w:rtl/>
        </w:rPr>
        <w:t>ا</w:t>
      </w:r>
      <w:r w:rsidRPr="00A747F6">
        <w:rPr>
          <w:rtl/>
        </w:rPr>
        <w:t>تهموه في عقيدته(</w:t>
      </w:r>
      <w:r w:rsidRPr="00A747F6">
        <w:rPr>
          <w:rFonts w:hint="cs"/>
          <w:rtl/>
        </w:rPr>
        <w:t>74</w:t>
      </w:r>
      <w:r w:rsidRPr="00A747F6">
        <w:rPr>
          <w:rtl/>
        </w:rPr>
        <w:t>).</w:t>
      </w:r>
    </w:p>
    <w:p w14:paraId="469B6550" w14:textId="77777777" w:rsidR="006A3511" w:rsidRDefault="00DD5F23" w:rsidP="00A747F6">
      <w:pPr>
        <w:pStyle w:val="libNormal"/>
        <w:rPr>
          <w:rtl/>
        </w:rPr>
      </w:pPr>
      <w:r w:rsidRPr="00A747F6">
        <w:rPr>
          <w:rtl/>
        </w:rPr>
        <w:t>وفي نص آخر مروع ينم على سبق إصرار من ابن عبد الوهاب وأولاده وأصحابه وتلامذته وأحفاده، ليكون ابن عبد الوهاب نبياً مرسلاً إلى قومه وغيره</w:t>
      </w:r>
      <w:r w:rsidRPr="00A747F6">
        <w:rPr>
          <w:rFonts w:hint="cs"/>
          <w:rtl/>
        </w:rPr>
        <w:t>م</w:t>
      </w:r>
      <w:r w:rsidRPr="00A747F6">
        <w:rPr>
          <w:rtl/>
        </w:rPr>
        <w:t>، فيقول: م</w:t>
      </w:r>
      <w:r w:rsidRPr="00A747F6">
        <w:rPr>
          <w:rFonts w:hint="cs"/>
          <w:rtl/>
        </w:rPr>
        <w:t>َ</w:t>
      </w:r>
      <w:r w:rsidRPr="00A747F6">
        <w:rPr>
          <w:rtl/>
        </w:rPr>
        <w:t xml:space="preserve">ن بلغته دعوتنا إلى توحيد الله، والعمل بفرائض الله، وأبى </w:t>
      </w:r>
      <w:r w:rsidRPr="00A747F6">
        <w:rPr>
          <w:rFonts w:hint="cs"/>
          <w:rtl/>
        </w:rPr>
        <w:t>أ</w:t>
      </w:r>
      <w:r w:rsidRPr="00A747F6">
        <w:rPr>
          <w:rtl/>
        </w:rPr>
        <w:t>ن يدخل في ذلك، وأقام على الشرك بالله، ف</w:t>
      </w:r>
      <w:r w:rsidRPr="00A747F6">
        <w:rPr>
          <w:rFonts w:hint="cs"/>
          <w:rtl/>
        </w:rPr>
        <w:t>نحن</w:t>
      </w:r>
      <w:r w:rsidRPr="00A747F6">
        <w:rPr>
          <w:rtl/>
        </w:rPr>
        <w:t xml:space="preserve"> نكفره ونقاتله، ونشن عليه الغارة بل بداره، ومثل هؤلاء لا تجب دعوتهم قبل القتال(</w:t>
      </w:r>
      <w:r w:rsidRPr="00A747F6">
        <w:rPr>
          <w:rFonts w:hint="cs"/>
          <w:rtl/>
        </w:rPr>
        <w:t>75</w:t>
      </w:r>
      <w:r w:rsidRPr="00A747F6">
        <w:rPr>
          <w:rtl/>
        </w:rPr>
        <w:t xml:space="preserve">). وتصل الوقاحة والطغيان في أقوال هؤلاء المردة الكفرة إلى حيث </w:t>
      </w:r>
      <w:r w:rsidRPr="00A747F6">
        <w:rPr>
          <w:rFonts w:hint="cs"/>
          <w:rtl/>
        </w:rPr>
        <w:t>ا</w:t>
      </w:r>
      <w:r w:rsidRPr="00A747F6">
        <w:rPr>
          <w:rtl/>
        </w:rPr>
        <w:t>نبرى الشيخ حمد بن ناصر بن معمر</w:t>
      </w:r>
      <w:r w:rsidRPr="00A747F6">
        <w:rPr>
          <w:rFonts w:hint="cs"/>
          <w:rtl/>
        </w:rPr>
        <w:t>،</w:t>
      </w:r>
      <w:r w:rsidRPr="00A747F6">
        <w:rPr>
          <w:rtl/>
        </w:rPr>
        <w:t xml:space="preserve"> والقاضي عبد العزيز (قاضي الدرعية)</w:t>
      </w:r>
      <w:r w:rsidRPr="00A747F6">
        <w:rPr>
          <w:rFonts w:hint="cs"/>
          <w:rtl/>
        </w:rPr>
        <w:t xml:space="preserve"> أ</w:t>
      </w:r>
      <w:r w:rsidRPr="00A747F6">
        <w:rPr>
          <w:rtl/>
        </w:rPr>
        <w:t>ن يقولا: م</w:t>
      </w:r>
      <w:r w:rsidRPr="00A747F6">
        <w:rPr>
          <w:rFonts w:hint="cs"/>
          <w:rtl/>
        </w:rPr>
        <w:t>َ</w:t>
      </w:r>
      <w:r w:rsidRPr="00A747F6">
        <w:rPr>
          <w:rtl/>
        </w:rPr>
        <w:t>ن كان يدعي الإسلام، وأدركته دعوة الشيخ ابن عبد الوهاب، ولم يؤمن بها، فكفره حكم الكافر ال</w:t>
      </w:r>
      <w:r w:rsidRPr="00A747F6">
        <w:rPr>
          <w:rFonts w:hint="cs"/>
          <w:rtl/>
        </w:rPr>
        <w:t>أ</w:t>
      </w:r>
      <w:r w:rsidRPr="00A747F6">
        <w:rPr>
          <w:rtl/>
        </w:rPr>
        <w:t>صلي، ولا تقول ال</w:t>
      </w:r>
      <w:r w:rsidRPr="00A747F6">
        <w:rPr>
          <w:rFonts w:hint="cs"/>
          <w:rtl/>
        </w:rPr>
        <w:t>أ</w:t>
      </w:r>
      <w:r w:rsidRPr="00A747F6">
        <w:rPr>
          <w:rtl/>
        </w:rPr>
        <w:t xml:space="preserve">صل لإسلامهم والكفر طارئ </w:t>
      </w:r>
    </w:p>
    <w:p w14:paraId="528A88E0" w14:textId="77777777" w:rsidR="006A3511" w:rsidRDefault="006A3511" w:rsidP="006A3511">
      <w:pPr>
        <w:pStyle w:val="libNormal"/>
        <w:rPr>
          <w:rtl/>
        </w:rPr>
      </w:pPr>
      <w:r>
        <w:rPr>
          <w:rtl/>
        </w:rPr>
        <w:br w:type="page"/>
      </w:r>
    </w:p>
    <w:p w14:paraId="3DDC95D8" w14:textId="5028C1B0" w:rsidR="00DD5F23" w:rsidRPr="00A747F6" w:rsidRDefault="00DD5F23" w:rsidP="006A3511">
      <w:pPr>
        <w:pStyle w:val="libNormal0"/>
        <w:rPr>
          <w:rtl/>
        </w:rPr>
      </w:pPr>
      <w:r w:rsidRPr="00A747F6">
        <w:rPr>
          <w:rtl/>
        </w:rPr>
        <w:lastRenderedPageBreak/>
        <w:t>عليه(</w:t>
      </w:r>
      <w:r w:rsidRPr="00A747F6">
        <w:rPr>
          <w:rFonts w:hint="cs"/>
          <w:rtl/>
        </w:rPr>
        <w:t>76</w:t>
      </w:r>
      <w:r w:rsidRPr="00A747F6">
        <w:rPr>
          <w:rtl/>
        </w:rPr>
        <w:t>)، وأيضاً م</w:t>
      </w:r>
      <w:r w:rsidRPr="00A747F6">
        <w:rPr>
          <w:rFonts w:hint="cs"/>
          <w:rtl/>
        </w:rPr>
        <w:t>َ</w:t>
      </w:r>
      <w:r w:rsidRPr="00A747F6">
        <w:rPr>
          <w:rtl/>
        </w:rPr>
        <w:t>ن مات من المسلمين قبل بلوغ دعوة الشيخ ابن عبد الوهاب، يحكم عليه بحسب ظاهره، أنه مات على الكفر فلا يدعى له، ولا يضحى له، ولا يتصدق عليه(</w:t>
      </w:r>
      <w:r w:rsidRPr="00A747F6">
        <w:rPr>
          <w:rFonts w:hint="cs"/>
          <w:rtl/>
        </w:rPr>
        <w:t>77</w:t>
      </w:r>
      <w:r w:rsidRPr="00A747F6">
        <w:rPr>
          <w:rtl/>
        </w:rPr>
        <w:t xml:space="preserve">). </w:t>
      </w:r>
    </w:p>
    <w:p w14:paraId="526D53E0" w14:textId="77777777" w:rsidR="00DD5F23" w:rsidRPr="00A747F6" w:rsidRDefault="00DD5F23" w:rsidP="00A747F6">
      <w:pPr>
        <w:pStyle w:val="libNormal"/>
        <w:rPr>
          <w:rtl/>
        </w:rPr>
      </w:pPr>
      <w:r w:rsidRPr="00A747F6">
        <w:rPr>
          <w:rtl/>
        </w:rPr>
        <w:t xml:space="preserve">ماذا يعني هذا الكم الهائل من الشواهد والدلائل التي تشير إلى </w:t>
      </w:r>
      <w:r w:rsidRPr="00A747F6">
        <w:rPr>
          <w:rFonts w:hint="cs"/>
          <w:rtl/>
        </w:rPr>
        <w:t>أ</w:t>
      </w:r>
      <w:r w:rsidRPr="00A747F6">
        <w:rPr>
          <w:rtl/>
        </w:rPr>
        <w:t>ن الخط العام الذي اختطه ابن عبد الوهاب كان يدور حول النبوة</w:t>
      </w:r>
      <w:r w:rsidRPr="00A747F6">
        <w:rPr>
          <w:rFonts w:hint="cs"/>
          <w:rtl/>
        </w:rPr>
        <w:t>،</w:t>
      </w:r>
      <w:r w:rsidRPr="00A747F6">
        <w:rPr>
          <w:rtl/>
        </w:rPr>
        <w:t xml:space="preserve"> وادعا</w:t>
      </w:r>
      <w:r w:rsidRPr="00A747F6">
        <w:rPr>
          <w:rFonts w:hint="cs"/>
          <w:rtl/>
        </w:rPr>
        <w:t>ؤ</w:t>
      </w:r>
      <w:r w:rsidRPr="00A747F6">
        <w:rPr>
          <w:rtl/>
        </w:rPr>
        <w:t>ه ب</w:t>
      </w:r>
      <w:r w:rsidRPr="00A747F6">
        <w:rPr>
          <w:rFonts w:hint="cs"/>
          <w:rtl/>
        </w:rPr>
        <w:t>أ</w:t>
      </w:r>
      <w:r w:rsidRPr="00A747F6">
        <w:rPr>
          <w:rtl/>
        </w:rPr>
        <w:t xml:space="preserve">نه </w:t>
      </w:r>
      <w:r w:rsidRPr="00A747F6">
        <w:rPr>
          <w:rFonts w:hint="cs"/>
          <w:rtl/>
        </w:rPr>
        <w:t>وا</w:t>
      </w:r>
      <w:r w:rsidRPr="00A747F6">
        <w:rPr>
          <w:rtl/>
        </w:rPr>
        <w:t>حد ممّن استخلصه الله تعالى ليكون نبياً مرسلا</w:t>
      </w:r>
      <w:r w:rsidRPr="00A747F6">
        <w:rPr>
          <w:rFonts w:hint="cs"/>
          <w:rtl/>
        </w:rPr>
        <w:t>ً</w:t>
      </w:r>
      <w:r w:rsidRPr="00A747F6">
        <w:rPr>
          <w:rtl/>
        </w:rPr>
        <w:t xml:space="preserve">. يحدثنا العلامة عبد الرزاق الدنبلي في كتابه </w:t>
      </w:r>
      <w:r w:rsidRPr="00A747F6">
        <w:rPr>
          <w:rFonts w:hint="cs"/>
          <w:rtl/>
        </w:rPr>
        <w:t>(</w:t>
      </w:r>
      <w:r w:rsidRPr="00A747F6">
        <w:rPr>
          <w:rtl/>
        </w:rPr>
        <w:t>المآثر السلطانية</w:t>
      </w:r>
      <w:r w:rsidRPr="00A747F6">
        <w:rPr>
          <w:rFonts w:hint="cs"/>
          <w:rtl/>
        </w:rPr>
        <w:t>)</w:t>
      </w:r>
      <w:r w:rsidRPr="00A747F6">
        <w:rPr>
          <w:rtl/>
        </w:rPr>
        <w:t>:</w:t>
      </w:r>
      <w:r w:rsidRPr="00A747F6">
        <w:rPr>
          <w:rFonts w:hint="cs"/>
          <w:rtl/>
        </w:rPr>
        <w:t xml:space="preserve"> أ</w:t>
      </w:r>
      <w:r w:rsidRPr="00A747F6">
        <w:rPr>
          <w:rtl/>
        </w:rPr>
        <w:t xml:space="preserve">ن ليس من الصدفة بمكان </w:t>
      </w:r>
      <w:r w:rsidRPr="00A747F6">
        <w:rPr>
          <w:rFonts w:hint="cs"/>
          <w:rtl/>
        </w:rPr>
        <w:t>أ</w:t>
      </w:r>
      <w:r w:rsidRPr="00A747F6">
        <w:rPr>
          <w:rtl/>
        </w:rPr>
        <w:t xml:space="preserve">ن يتفق علماء وفقهاء وكبار الناس في عصر ابن عبد الوهاب، </w:t>
      </w:r>
      <w:r w:rsidRPr="00A747F6">
        <w:rPr>
          <w:rFonts w:hint="cs"/>
          <w:rtl/>
        </w:rPr>
        <w:t>أ</w:t>
      </w:r>
      <w:r w:rsidRPr="00A747F6">
        <w:rPr>
          <w:rtl/>
        </w:rPr>
        <w:t>ن يُسمونه بـ</w:t>
      </w:r>
      <w:r w:rsidRPr="00A747F6">
        <w:rPr>
          <w:rFonts w:hint="cs"/>
          <w:rtl/>
        </w:rPr>
        <w:t>(</w:t>
      </w:r>
      <w:r w:rsidRPr="00A747F6">
        <w:rPr>
          <w:rtl/>
        </w:rPr>
        <w:t>مسيلمة عصره</w:t>
      </w:r>
      <w:r w:rsidRPr="00A747F6">
        <w:rPr>
          <w:rFonts w:hint="cs"/>
          <w:rtl/>
        </w:rPr>
        <w:t>)</w:t>
      </w:r>
      <w:r w:rsidRPr="00A747F6">
        <w:rPr>
          <w:rtl/>
        </w:rPr>
        <w:t>(</w:t>
      </w:r>
      <w:r w:rsidRPr="00A747F6">
        <w:rPr>
          <w:rFonts w:hint="cs"/>
          <w:rtl/>
        </w:rPr>
        <w:t>78</w:t>
      </w:r>
      <w:r w:rsidRPr="00A747F6">
        <w:rPr>
          <w:rtl/>
        </w:rPr>
        <w:t xml:space="preserve">)، لشيطنته في تحريف كلام الله تعالى، ووضع الأحاديث المكذوبة بما يناسب </w:t>
      </w:r>
      <w:r w:rsidRPr="00A747F6">
        <w:rPr>
          <w:rFonts w:hint="cs"/>
          <w:rtl/>
        </w:rPr>
        <w:t>أ</w:t>
      </w:r>
      <w:r w:rsidRPr="00A747F6">
        <w:rPr>
          <w:rtl/>
        </w:rPr>
        <w:t>هواءه ومصالحه. وبالفعل فقد نال هذا اللقب بكل جدارة وحسن سلوك، فأصبح العلماء والفقهاء يأنفون من ذكر اسمه مستقيماً، ويكتفون بال</w:t>
      </w:r>
      <w:r w:rsidRPr="00A747F6">
        <w:rPr>
          <w:rFonts w:hint="cs"/>
          <w:rtl/>
        </w:rPr>
        <w:t>إ</w:t>
      </w:r>
      <w:r w:rsidRPr="00A747F6">
        <w:rPr>
          <w:rtl/>
        </w:rPr>
        <w:t xml:space="preserve">شارة إلى صفته التي اتفقوا عليه لخباثة طبعه، وشيطنة أفكاره، ونفثات سمومه. ولهذا السبب طار لقب </w:t>
      </w:r>
      <w:r w:rsidRPr="00A747F6">
        <w:rPr>
          <w:rFonts w:hint="cs"/>
          <w:rtl/>
        </w:rPr>
        <w:t>(</w:t>
      </w:r>
      <w:r w:rsidRPr="00A747F6">
        <w:rPr>
          <w:rtl/>
        </w:rPr>
        <w:t>مسيلمة عصره</w:t>
      </w:r>
      <w:r w:rsidRPr="00A747F6">
        <w:rPr>
          <w:rFonts w:hint="cs"/>
          <w:rtl/>
        </w:rPr>
        <w:t>)</w:t>
      </w:r>
      <w:r w:rsidRPr="00A747F6">
        <w:rPr>
          <w:rtl/>
        </w:rPr>
        <w:t xml:space="preserve"> في كل ال</w:t>
      </w:r>
      <w:r w:rsidRPr="00A747F6">
        <w:rPr>
          <w:rFonts w:hint="cs"/>
          <w:rtl/>
        </w:rPr>
        <w:t>أ</w:t>
      </w:r>
      <w:r w:rsidRPr="00A747F6">
        <w:rPr>
          <w:rtl/>
        </w:rPr>
        <w:t xml:space="preserve">مصار، بعد </w:t>
      </w:r>
      <w:r w:rsidRPr="00A747F6">
        <w:rPr>
          <w:rFonts w:hint="cs"/>
          <w:rtl/>
        </w:rPr>
        <w:t>أ</w:t>
      </w:r>
      <w:r w:rsidRPr="00A747F6">
        <w:rPr>
          <w:rtl/>
        </w:rPr>
        <w:t xml:space="preserve">ن </w:t>
      </w:r>
      <w:r w:rsidRPr="00A747F6">
        <w:rPr>
          <w:rFonts w:hint="cs"/>
          <w:rtl/>
        </w:rPr>
        <w:t>أ</w:t>
      </w:r>
      <w:r w:rsidRPr="00A747F6">
        <w:rPr>
          <w:rtl/>
        </w:rPr>
        <w:t xml:space="preserve">ذاع عن عقائده ومكنون بيانه، كما يقول الشيخ عثمان بن سند الوائلي، في كتابه </w:t>
      </w:r>
      <w:r w:rsidRPr="00A747F6">
        <w:rPr>
          <w:rFonts w:hint="cs"/>
          <w:rtl/>
        </w:rPr>
        <w:t>(</w:t>
      </w:r>
      <w:r w:rsidRPr="00A747F6">
        <w:rPr>
          <w:rtl/>
        </w:rPr>
        <w:t>مطالع السعود</w:t>
      </w:r>
      <w:r w:rsidRPr="00A747F6">
        <w:rPr>
          <w:rFonts w:hint="cs"/>
          <w:rtl/>
        </w:rPr>
        <w:t>)</w:t>
      </w:r>
      <w:r w:rsidRPr="00A747F6">
        <w:rPr>
          <w:rtl/>
        </w:rPr>
        <w:t>(</w:t>
      </w:r>
      <w:r w:rsidRPr="00A747F6">
        <w:rPr>
          <w:rFonts w:hint="cs"/>
          <w:rtl/>
        </w:rPr>
        <w:t>79</w:t>
      </w:r>
      <w:r w:rsidRPr="00A747F6">
        <w:rPr>
          <w:rtl/>
        </w:rPr>
        <w:t>). و</w:t>
      </w:r>
      <w:r w:rsidRPr="00A747F6">
        <w:rPr>
          <w:rFonts w:hint="cs"/>
          <w:rtl/>
        </w:rPr>
        <w:t>أ</w:t>
      </w:r>
      <w:r w:rsidRPr="00A747F6">
        <w:rPr>
          <w:rtl/>
        </w:rPr>
        <w:t xml:space="preserve">صبح اللقب بدل اسمه، واعتادت العلماء والفقهاء والشعراء، وحتى النساء يذكرن هذا اللقب في </w:t>
      </w:r>
      <w:r w:rsidRPr="00A747F6">
        <w:rPr>
          <w:rFonts w:hint="cs"/>
          <w:rtl/>
        </w:rPr>
        <w:t>أ</w:t>
      </w:r>
      <w:r w:rsidRPr="00A747F6">
        <w:rPr>
          <w:rtl/>
        </w:rPr>
        <w:t xml:space="preserve">شعار العرس والفرح </w:t>
      </w:r>
      <w:r w:rsidRPr="00A747F6">
        <w:rPr>
          <w:rFonts w:hint="cs"/>
          <w:rtl/>
        </w:rPr>
        <w:t>ا</w:t>
      </w:r>
      <w:r w:rsidRPr="00A747F6">
        <w:rPr>
          <w:rtl/>
        </w:rPr>
        <w:t>ستهزاء ونكاية به(</w:t>
      </w:r>
      <w:r w:rsidRPr="00A747F6">
        <w:rPr>
          <w:rFonts w:hint="cs"/>
          <w:rtl/>
        </w:rPr>
        <w:t>80</w:t>
      </w:r>
      <w:r w:rsidRPr="00A747F6">
        <w:rPr>
          <w:rtl/>
        </w:rPr>
        <w:t>). وهو تعبير استهجان وازدراء اعتادت العرب على تسمية كل م</w:t>
      </w:r>
      <w:r w:rsidRPr="00A747F6">
        <w:rPr>
          <w:rFonts w:hint="cs"/>
          <w:rtl/>
        </w:rPr>
        <w:t>َ</w:t>
      </w:r>
      <w:r w:rsidRPr="00A747F6">
        <w:rPr>
          <w:rtl/>
        </w:rPr>
        <w:t>ن ارتد عن دينه وازداد في الكفر والمكر والفساد درجات على م</w:t>
      </w:r>
      <w:r w:rsidRPr="00A747F6">
        <w:rPr>
          <w:rFonts w:hint="cs"/>
          <w:rtl/>
        </w:rPr>
        <w:t>َ</w:t>
      </w:r>
      <w:r w:rsidRPr="00A747F6">
        <w:rPr>
          <w:rtl/>
        </w:rPr>
        <w:t>ن سبقه(</w:t>
      </w:r>
      <w:r w:rsidRPr="00A747F6">
        <w:rPr>
          <w:rFonts w:hint="cs"/>
          <w:rtl/>
        </w:rPr>
        <w:t>81</w:t>
      </w:r>
      <w:r w:rsidRPr="00A747F6">
        <w:rPr>
          <w:rtl/>
        </w:rPr>
        <w:t xml:space="preserve">)، والظاهر </w:t>
      </w:r>
      <w:r w:rsidRPr="00A747F6">
        <w:rPr>
          <w:rFonts w:hint="cs"/>
          <w:rtl/>
        </w:rPr>
        <w:t>أ</w:t>
      </w:r>
      <w:r w:rsidRPr="00A747F6">
        <w:rPr>
          <w:rtl/>
        </w:rPr>
        <w:t>ن مس</w:t>
      </w:r>
      <w:r w:rsidRPr="00A747F6">
        <w:rPr>
          <w:rFonts w:hint="cs"/>
          <w:rtl/>
        </w:rPr>
        <w:t>ي</w:t>
      </w:r>
      <w:r w:rsidRPr="00A747F6">
        <w:rPr>
          <w:rtl/>
        </w:rPr>
        <w:t>لمة الكذّاب ال</w:t>
      </w:r>
      <w:r w:rsidRPr="00A747F6">
        <w:rPr>
          <w:rFonts w:hint="cs"/>
          <w:rtl/>
        </w:rPr>
        <w:t>أ</w:t>
      </w:r>
      <w:r w:rsidRPr="00A747F6">
        <w:rPr>
          <w:rtl/>
        </w:rPr>
        <w:t>صل، يتجدد مع كل عصر وزمان، لكنه لم يتخط</w:t>
      </w:r>
      <w:r w:rsidRPr="00A747F6">
        <w:rPr>
          <w:rFonts w:hint="cs"/>
          <w:rtl/>
        </w:rPr>
        <w:t>َ</w:t>
      </w:r>
      <w:r w:rsidRPr="00A747F6">
        <w:rPr>
          <w:rtl/>
        </w:rPr>
        <w:t xml:space="preserve"> حدود </w:t>
      </w:r>
      <w:r w:rsidRPr="00A747F6">
        <w:rPr>
          <w:rFonts w:hint="cs"/>
          <w:rtl/>
        </w:rPr>
        <w:t>إ</w:t>
      </w:r>
      <w:r w:rsidRPr="00A747F6">
        <w:rPr>
          <w:rtl/>
        </w:rPr>
        <w:t>قليم نجد و</w:t>
      </w:r>
      <w:r w:rsidRPr="00A747F6">
        <w:rPr>
          <w:rFonts w:hint="cs"/>
          <w:rtl/>
        </w:rPr>
        <w:t>أ</w:t>
      </w:r>
      <w:r w:rsidRPr="00A747F6">
        <w:rPr>
          <w:rtl/>
        </w:rPr>
        <w:t xml:space="preserve">هله، </w:t>
      </w:r>
      <w:r w:rsidRPr="00A747F6">
        <w:rPr>
          <w:rFonts w:hint="cs"/>
          <w:rtl/>
        </w:rPr>
        <w:t>أ</w:t>
      </w:r>
      <w:r w:rsidRPr="00A747F6">
        <w:rPr>
          <w:rtl/>
        </w:rPr>
        <w:t>ما هذا الرجل فقد وصل إلى بلاد لم يصل إليه</w:t>
      </w:r>
      <w:r w:rsidRPr="00A747F6">
        <w:rPr>
          <w:rFonts w:hint="cs"/>
          <w:rtl/>
        </w:rPr>
        <w:t>ا</w:t>
      </w:r>
      <w:r w:rsidRPr="00A747F6">
        <w:rPr>
          <w:rtl/>
        </w:rPr>
        <w:t xml:space="preserve"> أحد من قبله.</w:t>
      </w:r>
    </w:p>
    <w:p w14:paraId="27B1D8E9" w14:textId="77777777" w:rsidR="006A3511" w:rsidRDefault="006A3511" w:rsidP="006A3511">
      <w:pPr>
        <w:pStyle w:val="libNormal"/>
        <w:rPr>
          <w:rtl/>
        </w:rPr>
      </w:pPr>
      <w:r>
        <w:rPr>
          <w:rtl/>
        </w:rPr>
        <w:br w:type="page"/>
      </w:r>
    </w:p>
    <w:p w14:paraId="473796C9" w14:textId="77777777" w:rsidR="00DD5F23" w:rsidRPr="00A747F6" w:rsidRDefault="00DD5F23" w:rsidP="00A747F6">
      <w:pPr>
        <w:pStyle w:val="libNormal"/>
        <w:rPr>
          <w:rtl/>
        </w:rPr>
      </w:pPr>
      <w:r w:rsidRPr="00A747F6">
        <w:rPr>
          <w:rtl/>
        </w:rPr>
        <w:lastRenderedPageBreak/>
        <w:t>وفي المقابل صعد نجم ابن عبد الوهاب عند أسياده الغرب، وصدرت ال</w:t>
      </w:r>
      <w:r w:rsidRPr="00A747F6">
        <w:rPr>
          <w:rFonts w:hint="cs"/>
          <w:rtl/>
        </w:rPr>
        <w:t>أ</w:t>
      </w:r>
      <w:r w:rsidRPr="00A747F6">
        <w:rPr>
          <w:rtl/>
        </w:rPr>
        <w:t xml:space="preserve">وامر بالترويج له ودعمه ونشر أفكاره، وللفائدة </w:t>
      </w:r>
      <w:r w:rsidRPr="00A747F6">
        <w:rPr>
          <w:rFonts w:hint="cs"/>
          <w:rtl/>
        </w:rPr>
        <w:t>أ</w:t>
      </w:r>
      <w:r w:rsidRPr="00A747F6">
        <w:rPr>
          <w:rtl/>
        </w:rPr>
        <w:t>ذكر موردين من موارد الاهتمام الغربي (الصليبي الصهيوني) بالدين والنبي الجديدين!!! حيث يصف اللورد كوز زول الشريعة الوهابية: ب</w:t>
      </w:r>
      <w:r w:rsidRPr="00A747F6">
        <w:rPr>
          <w:rFonts w:hint="cs"/>
          <w:rtl/>
        </w:rPr>
        <w:t>أ</w:t>
      </w:r>
      <w:r w:rsidRPr="00A747F6">
        <w:rPr>
          <w:rtl/>
        </w:rPr>
        <w:t>نها أعلى وأبهى دين أخرِج للناس(</w:t>
      </w:r>
      <w:r w:rsidRPr="00A747F6">
        <w:rPr>
          <w:rFonts w:hint="cs"/>
          <w:rtl/>
        </w:rPr>
        <w:t>82</w:t>
      </w:r>
      <w:r w:rsidRPr="00A747F6">
        <w:rPr>
          <w:rtl/>
        </w:rPr>
        <w:t xml:space="preserve">). </w:t>
      </w:r>
      <w:r w:rsidRPr="00A747F6">
        <w:rPr>
          <w:rFonts w:hint="cs"/>
          <w:rtl/>
        </w:rPr>
        <w:t>أ</w:t>
      </w:r>
      <w:r w:rsidRPr="00A747F6">
        <w:rPr>
          <w:rtl/>
        </w:rPr>
        <w:t>ما المستشرق اليهودي جولد تسهير</w:t>
      </w:r>
      <w:r w:rsidRPr="00A747F6">
        <w:rPr>
          <w:rFonts w:hint="cs"/>
          <w:rtl/>
        </w:rPr>
        <w:t>،</w:t>
      </w:r>
      <w:r w:rsidRPr="00A747F6">
        <w:rPr>
          <w:rtl/>
        </w:rPr>
        <w:t xml:space="preserve"> فيسمي ابن عبد الوهاب بـ</w:t>
      </w:r>
      <w:r w:rsidRPr="00A747F6">
        <w:rPr>
          <w:rFonts w:hint="cs"/>
          <w:rtl/>
        </w:rPr>
        <w:t>(</w:t>
      </w:r>
      <w:r w:rsidRPr="00A747F6">
        <w:rPr>
          <w:rtl/>
        </w:rPr>
        <w:t>نبي الحجاز</w:t>
      </w:r>
      <w:r w:rsidRPr="00A747F6">
        <w:rPr>
          <w:rFonts w:hint="cs"/>
          <w:rtl/>
        </w:rPr>
        <w:t>)</w:t>
      </w:r>
      <w:r w:rsidRPr="00A747F6">
        <w:rPr>
          <w:rtl/>
        </w:rPr>
        <w:t>، ويدافع عنه بكل ما أ</w:t>
      </w:r>
      <w:r w:rsidRPr="00A747F6">
        <w:rPr>
          <w:rFonts w:hint="cs"/>
          <w:rtl/>
        </w:rPr>
        <w:t>و</w:t>
      </w:r>
      <w:r w:rsidRPr="00A747F6">
        <w:rPr>
          <w:rtl/>
        </w:rPr>
        <w:t>تي من قوة، ويشجع تعاليمه ويراه تنفيذاً لنبوءات المزامير</w:t>
      </w:r>
      <w:r w:rsidRPr="00A747F6">
        <w:rPr>
          <w:rFonts w:hint="cs"/>
          <w:rtl/>
        </w:rPr>
        <w:t>(83</w:t>
      </w:r>
      <w:r w:rsidRPr="00A747F6">
        <w:rPr>
          <w:rtl/>
        </w:rPr>
        <w:t xml:space="preserve">). </w:t>
      </w:r>
    </w:p>
    <w:p w14:paraId="3AA071C4" w14:textId="77777777" w:rsidR="00DD5F23" w:rsidRPr="00A747F6" w:rsidRDefault="00DD5F23" w:rsidP="00A747F6">
      <w:pPr>
        <w:pStyle w:val="libNormal"/>
        <w:rPr>
          <w:rtl/>
        </w:rPr>
      </w:pPr>
      <w:r w:rsidRPr="00A747F6">
        <w:rPr>
          <w:rFonts w:hint="cs"/>
          <w:rtl/>
        </w:rPr>
        <w:t xml:space="preserve">لنستمع إلى مقاطع ثلاثة من شطحات أصحابه فيه، فيقول الشيخ ابن عبيد في كتابه (تذكرة أولي النهى والعرفان): بأن الشيخ ابن عبد الوهاب هو الذي افتخرت به أمة محمد  صلّى الله عليه وآله  على سائر الأمم(84)، ويصف الشيخ برهان بن شخص آل النواعم في كتاب (الوهابية وآل سعود، دور متكامل): إن الشيخ ابن عبد الوهاب، العالم الرباني والصديق الثاني، مجدد الدعوة الإسلامية، وأوحد العلماء (على أساس أن عمر بن الخطاب هو الصديق الأوّل)(85)، ويطلق أحد كبار مشايخ الوهابية على الشيخ ابن عبد الوهاب لقب: شيخ الوجود(86). </w:t>
      </w:r>
    </w:p>
    <w:p w14:paraId="2F536DC0" w14:textId="77777777" w:rsidR="006A3511" w:rsidRDefault="00DD5F23" w:rsidP="00A747F6">
      <w:pPr>
        <w:pStyle w:val="libNormal"/>
        <w:rPr>
          <w:rtl/>
        </w:rPr>
      </w:pPr>
      <w:r w:rsidRPr="00A747F6">
        <w:rPr>
          <w:rFonts w:hint="cs"/>
          <w:rtl/>
        </w:rPr>
        <w:t xml:space="preserve">ويكتب أحد الذين أفاض الله تعالى عليهم بالهداية في نبذ الوهابية السلفية، والرجوع إلى جادة الصواب، في كتابه (نقد الشيخ ابن عبد الوهاب من الداخل)، ليحدثنا عن الجو الحاكم بين جمهور هؤلاء (علماء السوء) وخوارج آخر الزمان، في تمجيد الشيخ (الأوحد) بقوله: </w:t>
      </w:r>
      <w:r w:rsidRPr="00A747F6">
        <w:rPr>
          <w:rtl/>
        </w:rPr>
        <w:t xml:space="preserve">وكنا شديدي التأثر بالشيخ </w:t>
      </w:r>
      <w:r w:rsidRPr="00A747F6">
        <w:rPr>
          <w:rFonts w:hint="cs"/>
          <w:rtl/>
        </w:rPr>
        <w:t>ابن</w:t>
      </w:r>
      <w:r w:rsidRPr="00A747F6">
        <w:rPr>
          <w:rtl/>
        </w:rPr>
        <w:t xml:space="preserve"> عبد</w:t>
      </w:r>
      <w:r w:rsidRPr="00A747F6">
        <w:rPr>
          <w:rFonts w:hint="cs"/>
          <w:rtl/>
        </w:rPr>
        <w:t xml:space="preserve"> </w:t>
      </w:r>
      <w:r w:rsidRPr="00A747F6">
        <w:rPr>
          <w:rtl/>
        </w:rPr>
        <w:t>الوهاب</w:t>
      </w:r>
      <w:r w:rsidRPr="00A747F6">
        <w:rPr>
          <w:rFonts w:hint="cs"/>
          <w:rtl/>
        </w:rPr>
        <w:t>،</w:t>
      </w:r>
      <w:r w:rsidRPr="00A747F6">
        <w:rPr>
          <w:rtl/>
        </w:rPr>
        <w:t xml:space="preserve"> وحين كنا نقرأ غزواته العديدة في محاربة مشركي الجزيرة!!! كانت تفيض عيوننا بالدمع وكأننا نقرأ غزوات الرسول  صلّى الله عليه وآله  مع الكفار</w:t>
      </w:r>
      <w:r w:rsidRPr="00A747F6">
        <w:rPr>
          <w:rFonts w:hint="cs"/>
          <w:rtl/>
        </w:rPr>
        <w:t>،</w:t>
      </w:r>
      <w:r w:rsidRPr="00A747F6">
        <w:rPr>
          <w:rtl/>
        </w:rPr>
        <w:t xml:space="preserve"> وك</w:t>
      </w:r>
      <w:r w:rsidRPr="00A747F6">
        <w:rPr>
          <w:rFonts w:hint="cs"/>
          <w:rtl/>
        </w:rPr>
        <w:t>ا</w:t>
      </w:r>
      <w:r w:rsidRPr="00A747F6">
        <w:rPr>
          <w:rtl/>
        </w:rPr>
        <w:t>ن</w:t>
      </w:r>
      <w:r w:rsidRPr="00A747F6">
        <w:rPr>
          <w:rFonts w:hint="cs"/>
          <w:rtl/>
        </w:rPr>
        <w:t>وا يقولون لنا:</w:t>
      </w:r>
      <w:r w:rsidRPr="00A747F6">
        <w:rPr>
          <w:rtl/>
        </w:rPr>
        <w:t xml:space="preserve"> إن غزوات الشيخ </w:t>
      </w:r>
      <w:r w:rsidRPr="00A747F6">
        <w:rPr>
          <w:rFonts w:hint="cs"/>
          <w:rtl/>
        </w:rPr>
        <w:t xml:space="preserve">ابن </w:t>
      </w:r>
      <w:r w:rsidRPr="00A747F6">
        <w:rPr>
          <w:rtl/>
        </w:rPr>
        <w:t>عبد</w:t>
      </w:r>
      <w:r w:rsidRPr="00A747F6">
        <w:rPr>
          <w:rFonts w:hint="cs"/>
          <w:rtl/>
        </w:rPr>
        <w:t xml:space="preserve"> </w:t>
      </w:r>
      <w:r w:rsidRPr="00A747F6">
        <w:rPr>
          <w:rtl/>
        </w:rPr>
        <w:t xml:space="preserve">الوهاب مع مشركي </w:t>
      </w:r>
    </w:p>
    <w:p w14:paraId="2EA62329" w14:textId="77777777" w:rsidR="006A3511" w:rsidRDefault="006A3511" w:rsidP="006A3511">
      <w:pPr>
        <w:pStyle w:val="libNormal"/>
        <w:rPr>
          <w:rtl/>
        </w:rPr>
      </w:pPr>
      <w:r>
        <w:rPr>
          <w:rtl/>
        </w:rPr>
        <w:br w:type="page"/>
      </w:r>
    </w:p>
    <w:p w14:paraId="38393064" w14:textId="6CDB2CD2" w:rsidR="00DD5F23" w:rsidRPr="00A747F6" w:rsidRDefault="00DD5F23" w:rsidP="006A3511">
      <w:pPr>
        <w:pStyle w:val="libNormal0"/>
        <w:rPr>
          <w:rtl/>
        </w:rPr>
      </w:pPr>
      <w:r w:rsidRPr="00A747F6">
        <w:rPr>
          <w:rtl/>
        </w:rPr>
        <w:lastRenderedPageBreak/>
        <w:t xml:space="preserve">الجزيرة العربية أكثر من غزوات </w:t>
      </w:r>
      <w:r w:rsidRPr="00A747F6">
        <w:rPr>
          <w:rFonts w:hint="cs"/>
          <w:rtl/>
        </w:rPr>
        <w:t xml:space="preserve">النبي </w:t>
      </w:r>
      <w:r w:rsidRPr="00A747F6">
        <w:rPr>
          <w:rtl/>
        </w:rPr>
        <w:t>محمد بن عبد</w:t>
      </w:r>
      <w:r w:rsidRPr="00A747F6">
        <w:rPr>
          <w:rFonts w:hint="cs"/>
          <w:rtl/>
        </w:rPr>
        <w:t xml:space="preserve"> </w:t>
      </w:r>
      <w:r w:rsidRPr="00A747F6">
        <w:rPr>
          <w:rtl/>
        </w:rPr>
        <w:t>الله  صلّى الله عليه وآله  مع مشركي الجزيرة</w:t>
      </w:r>
      <w:r w:rsidRPr="00A747F6">
        <w:rPr>
          <w:rFonts w:hint="cs"/>
          <w:rtl/>
        </w:rPr>
        <w:t>!!</w:t>
      </w:r>
      <w:r w:rsidRPr="00A747F6">
        <w:rPr>
          <w:rtl/>
        </w:rPr>
        <w:t xml:space="preserve"> حيث بلغت غزوات الشيخ </w:t>
      </w:r>
      <w:r w:rsidRPr="00A747F6">
        <w:rPr>
          <w:rFonts w:hint="cs"/>
          <w:rtl/>
        </w:rPr>
        <w:t xml:space="preserve">ابن </w:t>
      </w:r>
      <w:r w:rsidRPr="00A747F6">
        <w:rPr>
          <w:rtl/>
        </w:rPr>
        <w:t>عبدالوهاب مع مشركي الجزيرة أكثر من ثلاثمائة غزوة</w:t>
      </w:r>
      <w:r w:rsidRPr="00A747F6">
        <w:rPr>
          <w:rFonts w:hint="cs"/>
          <w:rtl/>
        </w:rPr>
        <w:t>،</w:t>
      </w:r>
      <w:r w:rsidRPr="00A747F6">
        <w:rPr>
          <w:rtl/>
        </w:rPr>
        <w:t xml:space="preserve"> والرسول </w:t>
      </w:r>
      <w:r w:rsidRPr="00A747F6">
        <w:rPr>
          <w:rFonts w:hint="cs"/>
          <w:rtl/>
        </w:rPr>
        <w:t xml:space="preserve"> صلّى الله عليه وآله </w:t>
      </w:r>
      <w:r w:rsidRPr="00A747F6">
        <w:rPr>
          <w:rtl/>
        </w:rPr>
        <w:t xml:space="preserve"> قاتل المشركين في عشر سنوات</w:t>
      </w:r>
      <w:r w:rsidRPr="00A747F6">
        <w:rPr>
          <w:rFonts w:hint="cs"/>
          <w:rtl/>
        </w:rPr>
        <w:t>،</w:t>
      </w:r>
      <w:r w:rsidRPr="00A747F6">
        <w:rPr>
          <w:rtl/>
        </w:rPr>
        <w:t xml:space="preserve"> أما الشيخ فقد</w:t>
      </w:r>
      <w:r w:rsidRPr="00A747F6">
        <w:rPr>
          <w:rFonts w:hint="cs"/>
          <w:rtl/>
        </w:rPr>
        <w:t xml:space="preserve"> </w:t>
      </w:r>
      <w:r w:rsidRPr="00A747F6">
        <w:rPr>
          <w:rtl/>
        </w:rPr>
        <w:t>قاتلهم في أكثر من عشرين عاماً</w:t>
      </w:r>
      <w:r w:rsidRPr="00A747F6">
        <w:rPr>
          <w:rFonts w:hint="cs"/>
          <w:rtl/>
        </w:rPr>
        <w:t>!!!</w:t>
      </w:r>
      <w:r w:rsidRPr="00A747F6">
        <w:rPr>
          <w:rtl/>
        </w:rPr>
        <w:t xml:space="preserve"> إن الموضوع الذي كنا نعيشه هو أننا كنا نقرأ سيرة الشيخ </w:t>
      </w:r>
      <w:r w:rsidRPr="00A747F6">
        <w:rPr>
          <w:rFonts w:hint="cs"/>
          <w:rtl/>
        </w:rPr>
        <w:t xml:space="preserve">ابن </w:t>
      </w:r>
      <w:r w:rsidRPr="00A747F6">
        <w:rPr>
          <w:rtl/>
        </w:rPr>
        <w:t>عبدالوهاب وكأننا نقرأ سيرة محمد بن عبد</w:t>
      </w:r>
      <w:r w:rsidRPr="00A747F6">
        <w:rPr>
          <w:rFonts w:hint="cs"/>
          <w:rtl/>
        </w:rPr>
        <w:t xml:space="preserve"> </w:t>
      </w:r>
      <w:r w:rsidRPr="00A747F6">
        <w:rPr>
          <w:rtl/>
        </w:rPr>
        <w:t xml:space="preserve">الله  صلّى الله عليه وآله </w:t>
      </w:r>
      <w:r w:rsidRPr="00A747F6">
        <w:rPr>
          <w:rFonts w:hint="cs"/>
          <w:rtl/>
        </w:rPr>
        <w:t>.</w:t>
      </w:r>
      <w:r w:rsidRPr="00A747F6">
        <w:rPr>
          <w:rtl/>
        </w:rPr>
        <w:t>.</w:t>
      </w:r>
      <w:r w:rsidRPr="00A747F6">
        <w:rPr>
          <w:rFonts w:hint="cs"/>
          <w:rtl/>
        </w:rPr>
        <w:t xml:space="preserve">. </w:t>
      </w:r>
      <w:r w:rsidRPr="00A747F6">
        <w:rPr>
          <w:rtl/>
        </w:rPr>
        <w:t>وكنا نعُد خصوم الشيخ</w:t>
      </w:r>
      <w:r w:rsidRPr="00A747F6">
        <w:rPr>
          <w:rFonts w:hint="cs"/>
          <w:rtl/>
        </w:rPr>
        <w:t xml:space="preserve"> ابن </w:t>
      </w:r>
      <w:r w:rsidRPr="00A747F6">
        <w:rPr>
          <w:rtl/>
        </w:rPr>
        <w:t>عبدالوهاب</w:t>
      </w:r>
      <w:r w:rsidRPr="00A747F6">
        <w:rPr>
          <w:rFonts w:hint="cs"/>
          <w:rtl/>
        </w:rPr>
        <w:t>،</w:t>
      </w:r>
      <w:r w:rsidRPr="00A747F6">
        <w:rPr>
          <w:rtl/>
        </w:rPr>
        <w:t xml:space="preserve"> أشد كفراً وشركاً من خصوم </w:t>
      </w:r>
      <w:r w:rsidRPr="00A747F6">
        <w:rPr>
          <w:rFonts w:hint="cs"/>
          <w:rtl/>
        </w:rPr>
        <w:t xml:space="preserve">النبي </w:t>
      </w:r>
      <w:r w:rsidRPr="00A747F6">
        <w:rPr>
          <w:rtl/>
        </w:rPr>
        <w:t xml:space="preserve">محمد بن عبد الله  صلّى الله عليه وآله </w:t>
      </w:r>
      <w:r w:rsidRPr="00A747F6">
        <w:rPr>
          <w:rFonts w:hint="cs"/>
          <w:rtl/>
        </w:rPr>
        <w:t>(87).</w:t>
      </w:r>
    </w:p>
    <w:p w14:paraId="05022B0C" w14:textId="77777777" w:rsidR="00DD5F23" w:rsidRPr="00A747F6" w:rsidRDefault="00DD5F23" w:rsidP="00A747F6">
      <w:pPr>
        <w:pStyle w:val="libNormal"/>
        <w:rPr>
          <w:rtl/>
        </w:rPr>
      </w:pPr>
      <w:r w:rsidRPr="00A747F6">
        <w:rPr>
          <w:rtl/>
        </w:rPr>
        <w:t xml:space="preserve">نترك الموضوع لهذا الحد، ونحاول </w:t>
      </w:r>
      <w:r w:rsidRPr="00A747F6">
        <w:rPr>
          <w:rFonts w:hint="cs"/>
          <w:rtl/>
        </w:rPr>
        <w:t>أ</w:t>
      </w:r>
      <w:r w:rsidRPr="00A747F6">
        <w:rPr>
          <w:rtl/>
        </w:rPr>
        <w:t xml:space="preserve">ن ننتقل إلى موضوع آخر. </w:t>
      </w:r>
    </w:p>
    <w:p w14:paraId="3F3A201C" w14:textId="77777777" w:rsidR="00DD5F23" w:rsidRPr="00A747F6" w:rsidRDefault="00DD5F23" w:rsidP="00A747F6">
      <w:pPr>
        <w:pStyle w:val="libNormal"/>
        <w:rPr>
          <w:rtl/>
        </w:rPr>
      </w:pPr>
      <w:r w:rsidRPr="00A747F6">
        <w:rPr>
          <w:rtl/>
        </w:rPr>
        <w:t xml:space="preserve">لقد </w:t>
      </w:r>
      <w:r w:rsidRPr="00A747F6">
        <w:rPr>
          <w:rFonts w:hint="cs"/>
          <w:rtl/>
        </w:rPr>
        <w:t>أ</w:t>
      </w:r>
      <w:r w:rsidRPr="00A747F6">
        <w:rPr>
          <w:rtl/>
        </w:rPr>
        <w:t xml:space="preserve">جاد العلامة الشيخ محمد الغزالي </w:t>
      </w:r>
      <w:r w:rsidRPr="00A747F6">
        <w:rPr>
          <w:rFonts w:hint="cs"/>
          <w:rtl/>
        </w:rPr>
        <w:t>أ</w:t>
      </w:r>
      <w:r w:rsidRPr="00A747F6">
        <w:rPr>
          <w:rtl/>
        </w:rPr>
        <w:t>ن سمى ه</w:t>
      </w:r>
      <w:r w:rsidRPr="00A747F6">
        <w:rPr>
          <w:rFonts w:hint="cs"/>
          <w:rtl/>
        </w:rPr>
        <w:t>ؤ</w:t>
      </w:r>
      <w:r w:rsidRPr="00A747F6">
        <w:rPr>
          <w:rtl/>
        </w:rPr>
        <w:t>لاء (الشيوخ من نجد) والوعاظ لسلاطين آل سعود بـ</w:t>
      </w:r>
      <w:r w:rsidRPr="00A747F6">
        <w:rPr>
          <w:rFonts w:hint="cs"/>
          <w:rtl/>
        </w:rPr>
        <w:t>(</w:t>
      </w:r>
      <w:r w:rsidRPr="00A747F6">
        <w:rPr>
          <w:rtl/>
        </w:rPr>
        <w:t>فقهاء البادية</w:t>
      </w:r>
      <w:r w:rsidRPr="00A747F6">
        <w:rPr>
          <w:rFonts w:hint="cs"/>
          <w:rtl/>
        </w:rPr>
        <w:t>)</w:t>
      </w:r>
      <w:r w:rsidRPr="00A747F6">
        <w:rPr>
          <w:rtl/>
        </w:rPr>
        <w:t xml:space="preserve"> عندما يئس من التفاهم معهم</w:t>
      </w:r>
      <w:r w:rsidRPr="00A747F6">
        <w:rPr>
          <w:rFonts w:hint="cs"/>
          <w:rtl/>
        </w:rPr>
        <w:t>،</w:t>
      </w:r>
      <w:r w:rsidRPr="00A747F6">
        <w:rPr>
          <w:rtl/>
        </w:rPr>
        <w:t xml:space="preserve"> ولم يستطع بالوصول إلى ثوابت في الدين يستند عليها في احتجاجاتهم وتبيان فساد عقائدهم، كما جاء في كتاب </w:t>
      </w:r>
      <w:r w:rsidRPr="00A747F6">
        <w:rPr>
          <w:rFonts w:hint="cs"/>
          <w:rtl/>
        </w:rPr>
        <w:t>(</w:t>
      </w:r>
      <w:r w:rsidRPr="00A747F6">
        <w:rPr>
          <w:rtl/>
        </w:rPr>
        <w:t>مفاهيم خاطئة تؤخر المسلمين</w:t>
      </w:r>
      <w:r w:rsidRPr="00A747F6">
        <w:rPr>
          <w:rFonts w:hint="cs"/>
          <w:rtl/>
        </w:rPr>
        <w:t>)</w:t>
      </w:r>
      <w:r w:rsidRPr="00A747F6">
        <w:rPr>
          <w:rtl/>
        </w:rPr>
        <w:t xml:space="preserve"> للباحث ال</w:t>
      </w:r>
      <w:r w:rsidRPr="00A747F6">
        <w:rPr>
          <w:rFonts w:hint="cs"/>
          <w:rtl/>
        </w:rPr>
        <w:t>أ</w:t>
      </w:r>
      <w:r w:rsidRPr="00A747F6">
        <w:rPr>
          <w:rtl/>
        </w:rPr>
        <w:t>ستاذ صبحي أحمد المنصور(</w:t>
      </w:r>
      <w:r w:rsidRPr="00A747F6">
        <w:rPr>
          <w:rFonts w:hint="cs"/>
          <w:rtl/>
        </w:rPr>
        <w:t>88</w:t>
      </w:r>
      <w:r w:rsidRPr="00A747F6">
        <w:rPr>
          <w:rtl/>
        </w:rPr>
        <w:t xml:space="preserve">). وذهب كثير من الفقهاء إلى عدم شرعية شهادة الأعرابي ضد أهل القرى والمدن، حفاظاً منهم على تقلباته وميله إلى أهله بدون </w:t>
      </w:r>
      <w:r w:rsidRPr="00A747F6">
        <w:rPr>
          <w:rFonts w:hint="cs"/>
          <w:rtl/>
        </w:rPr>
        <w:t>أ</w:t>
      </w:r>
      <w:r w:rsidRPr="00A747F6">
        <w:rPr>
          <w:rtl/>
        </w:rPr>
        <w:t xml:space="preserve">دنى حيطة أو </w:t>
      </w:r>
      <w:r w:rsidRPr="00A747F6">
        <w:rPr>
          <w:rFonts w:hint="cs"/>
          <w:rtl/>
        </w:rPr>
        <w:t>إ</w:t>
      </w:r>
      <w:r w:rsidRPr="00A747F6">
        <w:rPr>
          <w:rtl/>
        </w:rPr>
        <w:t>يمان(</w:t>
      </w:r>
      <w:r w:rsidRPr="00A747F6">
        <w:rPr>
          <w:rFonts w:hint="cs"/>
          <w:rtl/>
        </w:rPr>
        <w:t>89</w:t>
      </w:r>
      <w:r w:rsidRPr="00A747F6">
        <w:rPr>
          <w:rtl/>
        </w:rPr>
        <w:t xml:space="preserve">). </w:t>
      </w:r>
    </w:p>
    <w:p w14:paraId="271D29B4" w14:textId="77777777" w:rsidR="006A3511" w:rsidRDefault="00DD5F23" w:rsidP="00A747F6">
      <w:pPr>
        <w:pStyle w:val="libNormal"/>
        <w:rPr>
          <w:rtl/>
        </w:rPr>
      </w:pPr>
      <w:r w:rsidRPr="00A747F6">
        <w:rPr>
          <w:rtl/>
        </w:rPr>
        <w:t>ويذكر العلامة زيني دحلان، شيخ الإسلام و</w:t>
      </w:r>
      <w:r w:rsidRPr="00A747F6">
        <w:rPr>
          <w:rFonts w:hint="cs"/>
          <w:rtl/>
        </w:rPr>
        <w:t>إ</w:t>
      </w:r>
      <w:r w:rsidRPr="00A747F6">
        <w:rPr>
          <w:rtl/>
        </w:rPr>
        <w:t xml:space="preserve">مام المسجد الحرام، </w:t>
      </w:r>
      <w:r w:rsidRPr="00A747F6">
        <w:rPr>
          <w:rFonts w:hint="cs"/>
          <w:rtl/>
        </w:rPr>
        <w:t>أ</w:t>
      </w:r>
      <w:r w:rsidRPr="00A747F6">
        <w:rPr>
          <w:rtl/>
        </w:rPr>
        <w:t xml:space="preserve">ن علماء مكة المكرمة والمدينة المنورة، طلبوا من ابن عبد الوهاب </w:t>
      </w:r>
      <w:r w:rsidRPr="00A747F6">
        <w:rPr>
          <w:rFonts w:hint="cs"/>
          <w:rtl/>
        </w:rPr>
        <w:t>أ</w:t>
      </w:r>
      <w:r w:rsidRPr="00A747F6">
        <w:rPr>
          <w:rtl/>
        </w:rPr>
        <w:t>ن يأتي إليهم للمناظرة وكشف عقائده عليهم، فرفض خوفاً من الانفضاح، و</w:t>
      </w:r>
      <w:r w:rsidRPr="00A747F6">
        <w:rPr>
          <w:rFonts w:hint="cs"/>
          <w:rtl/>
        </w:rPr>
        <w:t>أ</w:t>
      </w:r>
      <w:r w:rsidRPr="00A747F6">
        <w:rPr>
          <w:rtl/>
        </w:rPr>
        <w:t>رسل بدلاً عنه خمس</w:t>
      </w:r>
      <w:r w:rsidRPr="00A747F6">
        <w:rPr>
          <w:rFonts w:hint="cs"/>
          <w:rtl/>
        </w:rPr>
        <w:t>ي</w:t>
      </w:r>
      <w:r w:rsidRPr="00A747F6">
        <w:rPr>
          <w:rtl/>
        </w:rPr>
        <w:t>ن من خيرة تلامذته (أصحابه) عام 1160هـ، وقد امتحنهم علماء مكة المكرمة وناظروهم</w:t>
      </w:r>
      <w:r w:rsidRPr="00A747F6">
        <w:rPr>
          <w:rFonts w:hint="cs"/>
          <w:rtl/>
        </w:rPr>
        <w:t>،</w:t>
      </w:r>
      <w:r w:rsidRPr="00A747F6">
        <w:rPr>
          <w:rtl/>
        </w:rPr>
        <w:t xml:space="preserve"> فوجدوهم أصحاب مذهب فاسد وبدع مضحكة ومسخرة كحمر مستنفرة</w:t>
      </w:r>
      <w:r w:rsidRPr="00A747F6">
        <w:rPr>
          <w:rFonts w:hint="cs"/>
          <w:rtl/>
        </w:rPr>
        <w:t>،</w:t>
      </w:r>
      <w:r w:rsidRPr="00A747F6">
        <w:rPr>
          <w:rtl/>
        </w:rPr>
        <w:t xml:space="preserve"> فرت من قسورة، ونظروا إلى عقائدهم فإذا هي مشتملة على كثير من المكفرات، ف</w:t>
      </w:r>
      <w:r w:rsidRPr="00A747F6">
        <w:rPr>
          <w:rFonts w:hint="cs"/>
          <w:rtl/>
        </w:rPr>
        <w:t>أ</w:t>
      </w:r>
      <w:r w:rsidRPr="00A747F6">
        <w:rPr>
          <w:rtl/>
        </w:rPr>
        <w:t xml:space="preserve">قاموا الحجة عليهم وصدر أمر </w:t>
      </w:r>
    </w:p>
    <w:p w14:paraId="24D5B48F" w14:textId="77777777" w:rsidR="006A3511" w:rsidRDefault="006A3511" w:rsidP="006A3511">
      <w:pPr>
        <w:pStyle w:val="libNormal"/>
        <w:rPr>
          <w:rtl/>
        </w:rPr>
      </w:pPr>
      <w:r>
        <w:rPr>
          <w:rtl/>
        </w:rPr>
        <w:br w:type="page"/>
      </w:r>
    </w:p>
    <w:p w14:paraId="33EEA737" w14:textId="369FAF84" w:rsidR="00DD5F23" w:rsidRPr="00A747F6" w:rsidRDefault="00DD5F23" w:rsidP="006A3511">
      <w:pPr>
        <w:pStyle w:val="libNormal0"/>
        <w:rPr>
          <w:rtl/>
        </w:rPr>
      </w:pPr>
      <w:r w:rsidRPr="00A747F6">
        <w:rPr>
          <w:rtl/>
        </w:rPr>
        <w:lastRenderedPageBreak/>
        <w:t>بكفرهم ومنعوهم من الحج(</w:t>
      </w:r>
      <w:r w:rsidRPr="00A747F6">
        <w:rPr>
          <w:rFonts w:hint="cs"/>
          <w:rtl/>
        </w:rPr>
        <w:t>90</w:t>
      </w:r>
      <w:r w:rsidRPr="00A747F6">
        <w:rPr>
          <w:rtl/>
        </w:rPr>
        <w:t>). وكذلك في عام 1184هـ، أرسل أمير الدرعية ثلاثين من علمائهم إلى مكة المكرمة، للحديث عن معتقداتهم، فاختبرهم العلماء والفقهاء، فوجدوهم لا يدينون إلا بدين الزنادقة ومنعوهم من الحج، وأوصوا أمير الحجاز بسجنهم، وتكررت الأمور ذاتها للسنوات 1186 و1202 و1205 من الهجرة المباركة</w:t>
      </w:r>
      <w:r w:rsidRPr="00A747F6">
        <w:rPr>
          <w:rFonts w:hint="cs"/>
          <w:rtl/>
        </w:rPr>
        <w:t>(91</w:t>
      </w:r>
      <w:r w:rsidRPr="00A747F6">
        <w:rPr>
          <w:rtl/>
        </w:rPr>
        <w:t xml:space="preserve">). </w:t>
      </w:r>
    </w:p>
    <w:p w14:paraId="6591C909" w14:textId="77777777" w:rsidR="00DD5F23" w:rsidRPr="00A747F6" w:rsidRDefault="00DD5F23" w:rsidP="00A747F6">
      <w:pPr>
        <w:pStyle w:val="libNormal"/>
        <w:rPr>
          <w:rtl/>
        </w:rPr>
      </w:pPr>
      <w:r w:rsidRPr="00A747F6">
        <w:rPr>
          <w:rFonts w:hint="cs"/>
          <w:rtl/>
        </w:rPr>
        <w:t>أ</w:t>
      </w:r>
      <w:r w:rsidRPr="00A747F6">
        <w:rPr>
          <w:rtl/>
        </w:rPr>
        <w:t>ما حلقات الدرس لابن عبد الوهاب، فهي بحق كما يصفها المؤرّخون شبيهة بمجالس الفاتحة أو ما يسميها العراقيون بـ</w:t>
      </w:r>
      <w:r w:rsidRPr="00A747F6">
        <w:rPr>
          <w:rFonts w:hint="cs"/>
          <w:rtl/>
        </w:rPr>
        <w:t>(</w:t>
      </w:r>
      <w:r w:rsidRPr="00A747F6">
        <w:rPr>
          <w:rtl/>
        </w:rPr>
        <w:t>الكَعدة</w:t>
      </w:r>
      <w:r w:rsidRPr="00A747F6">
        <w:rPr>
          <w:rFonts w:hint="cs"/>
          <w:rtl/>
        </w:rPr>
        <w:t>)</w:t>
      </w:r>
      <w:r w:rsidRPr="00A747F6">
        <w:rPr>
          <w:rtl/>
        </w:rPr>
        <w:t>، فهي تقام في البحث عن كيفية تكفير هذا العالم أو تلك العشيرة أو تلك المدينة، ويتجاذبون أطراف الحديث في إيجاد علة لتكفير الناس ولصق التهم الباطلة بهم، ل</w:t>
      </w:r>
      <w:r w:rsidRPr="00A747F6">
        <w:rPr>
          <w:rFonts w:hint="cs"/>
          <w:rtl/>
        </w:rPr>
        <w:t>ي</w:t>
      </w:r>
      <w:r w:rsidRPr="00A747F6">
        <w:rPr>
          <w:rtl/>
        </w:rPr>
        <w:t>بيح لهم دما</w:t>
      </w:r>
      <w:r w:rsidRPr="00A747F6">
        <w:rPr>
          <w:rFonts w:hint="cs"/>
          <w:rtl/>
        </w:rPr>
        <w:t>ء</w:t>
      </w:r>
      <w:r w:rsidRPr="00A747F6">
        <w:rPr>
          <w:rtl/>
        </w:rPr>
        <w:t>هم و</w:t>
      </w:r>
      <w:r w:rsidRPr="00A747F6">
        <w:rPr>
          <w:rFonts w:hint="cs"/>
          <w:rtl/>
        </w:rPr>
        <w:t>أ</w:t>
      </w:r>
      <w:r w:rsidRPr="00A747F6">
        <w:rPr>
          <w:rtl/>
        </w:rPr>
        <w:t>موالهم و</w:t>
      </w:r>
      <w:r w:rsidRPr="00A747F6">
        <w:rPr>
          <w:rFonts w:hint="cs"/>
          <w:rtl/>
        </w:rPr>
        <w:t>أ</w:t>
      </w:r>
      <w:r w:rsidRPr="00A747F6">
        <w:rPr>
          <w:rtl/>
        </w:rPr>
        <w:t>عراضهم(</w:t>
      </w:r>
      <w:r w:rsidRPr="00A747F6">
        <w:rPr>
          <w:rFonts w:hint="cs"/>
          <w:rtl/>
        </w:rPr>
        <w:t>92</w:t>
      </w:r>
      <w:r w:rsidRPr="00A747F6">
        <w:rPr>
          <w:rtl/>
        </w:rPr>
        <w:t>)، ثمّ تبدأ المداولة في تخمين المردود المادي عليهم من تلك الغزوات، وكم هو عدد المسبيات من النساء والبنات والغلمان</w:t>
      </w:r>
      <w:r w:rsidRPr="00A747F6">
        <w:rPr>
          <w:rFonts w:hint="cs"/>
          <w:rtl/>
        </w:rPr>
        <w:t>،</w:t>
      </w:r>
      <w:r w:rsidRPr="00A747F6">
        <w:rPr>
          <w:rtl/>
        </w:rPr>
        <w:t xml:space="preserve"> الذين لم يبلغوا الحلم، ثمّ مقدار الأموال والممتلكات والغنائم التي يحصلوا عليها(</w:t>
      </w:r>
      <w:r w:rsidRPr="00A747F6">
        <w:rPr>
          <w:rFonts w:hint="cs"/>
          <w:rtl/>
        </w:rPr>
        <w:t>93</w:t>
      </w:r>
      <w:r w:rsidRPr="00A747F6">
        <w:rPr>
          <w:rtl/>
        </w:rPr>
        <w:t xml:space="preserve">) . </w:t>
      </w:r>
    </w:p>
    <w:p w14:paraId="24DA593B" w14:textId="77777777" w:rsidR="00DD5F23" w:rsidRPr="00A747F6" w:rsidRDefault="00DD5F23" w:rsidP="00A747F6">
      <w:pPr>
        <w:pStyle w:val="libNormal"/>
        <w:rPr>
          <w:rtl/>
        </w:rPr>
      </w:pPr>
      <w:r w:rsidRPr="00A747F6">
        <w:rPr>
          <w:rFonts w:hint="cs"/>
          <w:rtl/>
        </w:rPr>
        <w:t>أ</w:t>
      </w:r>
      <w:r w:rsidRPr="00A747F6">
        <w:rPr>
          <w:rtl/>
        </w:rPr>
        <w:t>ما - وقسماً بالله تعالى - إذا جاء الخبر بوجود غنيمة دسمة أو صبية جميلة أو غلام أمرد أو فقل حصان جميل عند تلك المجموعة أو القبيلة أو الشخص، فجواز التكفير وصدور فرمان الجهاد لا يت</w:t>
      </w:r>
      <w:r w:rsidRPr="00A747F6">
        <w:rPr>
          <w:rFonts w:hint="cs"/>
          <w:rtl/>
        </w:rPr>
        <w:t>أ</w:t>
      </w:r>
      <w:r w:rsidRPr="00A747F6">
        <w:rPr>
          <w:rtl/>
        </w:rPr>
        <w:t>خر أكثر من دقيقة... وعند الصباح تكون الضحية بين يدي القائد الفذ والإمام الجليل... هذا هو القدوة، و</w:t>
      </w:r>
      <w:r w:rsidRPr="00A747F6">
        <w:rPr>
          <w:rFonts w:hint="cs"/>
          <w:rtl/>
        </w:rPr>
        <w:t>أ</w:t>
      </w:r>
      <w:r w:rsidRPr="00A747F6">
        <w:rPr>
          <w:rtl/>
        </w:rPr>
        <w:t>تباعه هم كال</w:t>
      </w:r>
      <w:r w:rsidRPr="00A747F6">
        <w:rPr>
          <w:rFonts w:hint="cs"/>
          <w:rtl/>
        </w:rPr>
        <w:t>أ</w:t>
      </w:r>
      <w:r w:rsidRPr="00A747F6">
        <w:rPr>
          <w:rtl/>
        </w:rPr>
        <w:t>نعام بل أضل سبيلا</w:t>
      </w:r>
      <w:r w:rsidRPr="00A747F6">
        <w:rPr>
          <w:rFonts w:hint="cs"/>
          <w:rtl/>
        </w:rPr>
        <w:t>ً</w:t>
      </w:r>
      <w:r w:rsidRPr="00A747F6">
        <w:rPr>
          <w:rtl/>
        </w:rPr>
        <w:t>، فلا علم ولا فقه ولا تفسير ولا حديث، ثمّ لا خبر جاء ولا وحي نزل(</w:t>
      </w:r>
      <w:r w:rsidRPr="00A747F6">
        <w:rPr>
          <w:rFonts w:hint="cs"/>
          <w:rtl/>
        </w:rPr>
        <w:t>94</w:t>
      </w:r>
      <w:r w:rsidRPr="00A747F6">
        <w:rPr>
          <w:rtl/>
        </w:rPr>
        <w:t xml:space="preserve">). ولا غرو </w:t>
      </w:r>
      <w:r w:rsidRPr="00A747F6">
        <w:rPr>
          <w:rFonts w:hint="cs"/>
          <w:rtl/>
        </w:rPr>
        <w:t>أ</w:t>
      </w:r>
      <w:r w:rsidRPr="00A747F6">
        <w:rPr>
          <w:rtl/>
        </w:rPr>
        <w:t xml:space="preserve">ن تسمع </w:t>
      </w:r>
      <w:r w:rsidRPr="00A747F6">
        <w:rPr>
          <w:rFonts w:hint="cs"/>
          <w:rtl/>
        </w:rPr>
        <w:t>أ</w:t>
      </w:r>
      <w:r w:rsidRPr="00A747F6">
        <w:rPr>
          <w:rtl/>
        </w:rPr>
        <w:t>ن هذا المصلح الفذ والإمام القائد قد آثر لنفسه عشر</w:t>
      </w:r>
      <w:r w:rsidRPr="00A747F6">
        <w:rPr>
          <w:rFonts w:hint="cs"/>
          <w:rtl/>
        </w:rPr>
        <w:t>ي</w:t>
      </w:r>
      <w:r w:rsidRPr="00A747F6">
        <w:rPr>
          <w:rtl/>
        </w:rPr>
        <w:t xml:space="preserve">ن زوجة </w:t>
      </w:r>
      <w:r w:rsidRPr="00A747F6">
        <w:rPr>
          <w:rFonts w:hint="cs"/>
          <w:rtl/>
        </w:rPr>
        <w:t>أ</w:t>
      </w:r>
      <w:r w:rsidRPr="00A747F6">
        <w:rPr>
          <w:rtl/>
        </w:rPr>
        <w:t xml:space="preserve">نجبن له ثمانية عشر طفلاً، كما يقول المؤرّخ الفرنسي منجين في </w:t>
      </w:r>
      <w:r w:rsidRPr="00A747F6">
        <w:rPr>
          <w:rFonts w:hint="cs"/>
          <w:rtl/>
        </w:rPr>
        <w:t>(</w:t>
      </w:r>
      <w:r w:rsidRPr="00A747F6">
        <w:rPr>
          <w:rtl/>
        </w:rPr>
        <w:t>تاريخ مصر</w:t>
      </w:r>
      <w:r w:rsidRPr="00A747F6">
        <w:rPr>
          <w:rFonts w:hint="cs"/>
          <w:rtl/>
        </w:rPr>
        <w:t>)</w:t>
      </w:r>
      <w:r w:rsidRPr="00A747F6">
        <w:rPr>
          <w:rtl/>
        </w:rPr>
        <w:t>(</w:t>
      </w:r>
      <w:r w:rsidRPr="00A747F6">
        <w:rPr>
          <w:rFonts w:hint="cs"/>
          <w:rtl/>
        </w:rPr>
        <w:t>95</w:t>
      </w:r>
      <w:r w:rsidRPr="00A747F6">
        <w:rPr>
          <w:rtl/>
        </w:rPr>
        <w:t>).</w:t>
      </w:r>
    </w:p>
    <w:p w14:paraId="357CA772" w14:textId="77777777" w:rsidR="006A3511" w:rsidRDefault="006A3511" w:rsidP="006A3511">
      <w:pPr>
        <w:pStyle w:val="libNormal"/>
        <w:rPr>
          <w:rtl/>
        </w:rPr>
      </w:pPr>
      <w:r>
        <w:rPr>
          <w:rtl/>
        </w:rPr>
        <w:br w:type="page"/>
      </w:r>
    </w:p>
    <w:p w14:paraId="679DE2AE" w14:textId="77777777" w:rsidR="00DD5F23" w:rsidRPr="00A747F6" w:rsidRDefault="00DD5F23" w:rsidP="00A747F6">
      <w:pPr>
        <w:pStyle w:val="libNormal"/>
        <w:rPr>
          <w:rtl/>
        </w:rPr>
      </w:pPr>
      <w:r w:rsidRPr="00A747F6">
        <w:rPr>
          <w:rFonts w:hint="cs"/>
          <w:rtl/>
        </w:rPr>
        <w:lastRenderedPageBreak/>
        <w:t>لم</w:t>
      </w:r>
      <w:r w:rsidRPr="00A747F6">
        <w:rPr>
          <w:rtl/>
        </w:rPr>
        <w:t xml:space="preserve"> تقدم الوهابية السلفية على طول تاريخها المظلم شيئاً من العلم والمعرفة، للساحة الفكرية أو المعرفتية، فلا كتاب ولا مجلدات ولا نتاجات، سوى بعض الكتيبات العقيمة البالية، مكتوبة ب</w:t>
      </w:r>
      <w:r w:rsidRPr="00A747F6">
        <w:rPr>
          <w:rFonts w:hint="cs"/>
          <w:rtl/>
        </w:rPr>
        <w:t>أ</w:t>
      </w:r>
      <w:r w:rsidRPr="00A747F6">
        <w:rPr>
          <w:rtl/>
        </w:rPr>
        <w:t>سلوب همجي بدوي أعرابي، تحتاج لم</w:t>
      </w:r>
      <w:r w:rsidRPr="00A747F6">
        <w:rPr>
          <w:rFonts w:hint="cs"/>
          <w:rtl/>
        </w:rPr>
        <w:t>َ</w:t>
      </w:r>
      <w:r w:rsidRPr="00A747F6">
        <w:rPr>
          <w:rtl/>
        </w:rPr>
        <w:t>ن يفسره لك ويشرحه... هذا بال</w:t>
      </w:r>
      <w:r w:rsidRPr="00A747F6">
        <w:rPr>
          <w:rFonts w:hint="cs"/>
          <w:rtl/>
        </w:rPr>
        <w:t>إ</w:t>
      </w:r>
      <w:r w:rsidRPr="00A747F6">
        <w:rPr>
          <w:rtl/>
        </w:rPr>
        <w:t xml:space="preserve">ضافة إلى </w:t>
      </w:r>
      <w:r w:rsidRPr="00A747F6">
        <w:rPr>
          <w:rFonts w:hint="cs"/>
          <w:rtl/>
        </w:rPr>
        <w:t>أ</w:t>
      </w:r>
      <w:r w:rsidRPr="00A747F6">
        <w:rPr>
          <w:rtl/>
        </w:rPr>
        <w:t>ن الوهابية السلفية تعمدت استعمال منهج اللغو، الزور، البهتان، التدليس، زخرف القول، النجوى الآثمة، الكذب، الافتراء، تحريف العقائد بشكل لا يأنس معه القارئ البسيط، فكيف بالعلماء والمثقفين(</w:t>
      </w:r>
      <w:r w:rsidRPr="00A747F6">
        <w:rPr>
          <w:rFonts w:hint="cs"/>
          <w:rtl/>
        </w:rPr>
        <w:t>96</w:t>
      </w:r>
      <w:r w:rsidRPr="00A747F6">
        <w:rPr>
          <w:rtl/>
        </w:rPr>
        <w:t xml:space="preserve">). </w:t>
      </w:r>
    </w:p>
    <w:p w14:paraId="2F0E1A88" w14:textId="77777777" w:rsidR="00DD5F23" w:rsidRPr="00A747F6" w:rsidRDefault="00DD5F23" w:rsidP="00A747F6">
      <w:pPr>
        <w:pStyle w:val="libNormal"/>
        <w:rPr>
          <w:rtl/>
        </w:rPr>
      </w:pPr>
      <w:r w:rsidRPr="00A747F6">
        <w:rPr>
          <w:rtl/>
        </w:rPr>
        <w:t xml:space="preserve">وطبعاً قبل هذا وذاك بدأوا يزورون </w:t>
      </w:r>
      <w:r w:rsidRPr="00A747F6">
        <w:rPr>
          <w:rFonts w:hint="cs"/>
          <w:rtl/>
        </w:rPr>
        <w:t>أ</w:t>
      </w:r>
      <w:r w:rsidRPr="00A747F6">
        <w:rPr>
          <w:rtl/>
        </w:rPr>
        <w:t>مهات كتب الحديث والتفسير والتاريخ بما يناسب بدعهم و</w:t>
      </w:r>
      <w:r w:rsidRPr="00A747F6">
        <w:rPr>
          <w:rFonts w:hint="cs"/>
          <w:rtl/>
        </w:rPr>
        <w:t>أ</w:t>
      </w:r>
      <w:r w:rsidRPr="00A747F6">
        <w:rPr>
          <w:rtl/>
        </w:rPr>
        <w:t>ضاليلهم(</w:t>
      </w:r>
      <w:r w:rsidRPr="00A747F6">
        <w:rPr>
          <w:rFonts w:hint="cs"/>
          <w:rtl/>
        </w:rPr>
        <w:t>97</w:t>
      </w:r>
      <w:r w:rsidRPr="00A747F6">
        <w:rPr>
          <w:rtl/>
        </w:rPr>
        <w:t>)، وقد علت ال</w:t>
      </w:r>
      <w:r w:rsidRPr="00A747F6">
        <w:rPr>
          <w:rFonts w:hint="cs"/>
          <w:rtl/>
        </w:rPr>
        <w:t>أ</w:t>
      </w:r>
      <w:r w:rsidRPr="00A747F6">
        <w:rPr>
          <w:rtl/>
        </w:rPr>
        <w:t>صوات من كل صوب وحدب في إيقاف هذا المنهج الخطير جدّاً على التراث الإسلامي</w:t>
      </w:r>
      <w:r w:rsidRPr="00A747F6">
        <w:rPr>
          <w:rFonts w:hint="cs"/>
          <w:rtl/>
        </w:rPr>
        <w:t xml:space="preserve"> السني</w:t>
      </w:r>
      <w:r w:rsidRPr="00A747F6">
        <w:rPr>
          <w:rtl/>
        </w:rPr>
        <w:t>... ل</w:t>
      </w:r>
      <w:r w:rsidRPr="00A747F6">
        <w:rPr>
          <w:rFonts w:hint="cs"/>
          <w:rtl/>
        </w:rPr>
        <w:t>أ</w:t>
      </w:r>
      <w:r w:rsidRPr="00A747F6">
        <w:rPr>
          <w:rtl/>
        </w:rPr>
        <w:t xml:space="preserve">نك سوف لا تعرف هل هذه الكتب المهداة </w:t>
      </w:r>
      <w:r w:rsidRPr="00A747F6">
        <w:rPr>
          <w:rFonts w:hint="cs"/>
          <w:rtl/>
        </w:rPr>
        <w:t>إ</w:t>
      </w:r>
      <w:r w:rsidRPr="00A747F6">
        <w:rPr>
          <w:rtl/>
        </w:rPr>
        <w:t xml:space="preserve">ليك من قبل مملكة الخوارج (السعودية)، </w:t>
      </w:r>
      <w:r w:rsidRPr="00A747F6">
        <w:rPr>
          <w:rFonts w:hint="cs"/>
          <w:rtl/>
        </w:rPr>
        <w:t>أ</w:t>
      </w:r>
      <w:r w:rsidRPr="00A747F6">
        <w:rPr>
          <w:rtl/>
        </w:rPr>
        <w:t xml:space="preserve">و حين تحط في مطاراتهم الدولية، فهل هي صحيحة </w:t>
      </w:r>
      <w:r w:rsidRPr="00A747F6">
        <w:rPr>
          <w:rFonts w:hint="cs"/>
          <w:rtl/>
        </w:rPr>
        <w:t>أ</w:t>
      </w:r>
      <w:r w:rsidRPr="00A747F6">
        <w:rPr>
          <w:rtl/>
        </w:rPr>
        <w:t xml:space="preserve">م لا، وبلا أدنى شك فهي مزورة ومفترى على أصحابها الذين ماتوا قبل قرون عديدة. </w:t>
      </w:r>
    </w:p>
    <w:p w14:paraId="4B1CADC5" w14:textId="77777777" w:rsidR="00DD5F23" w:rsidRPr="00A747F6" w:rsidRDefault="00DD5F23" w:rsidP="00A747F6">
      <w:pPr>
        <w:pStyle w:val="libNormal"/>
        <w:rPr>
          <w:rtl/>
        </w:rPr>
      </w:pPr>
      <w:r w:rsidRPr="00A747F6">
        <w:rPr>
          <w:rtl/>
        </w:rPr>
        <w:t xml:space="preserve">وما يثير الاستغراب من غباء هؤلاء الوهابيين السلفيين، </w:t>
      </w:r>
      <w:r w:rsidRPr="00A747F6">
        <w:rPr>
          <w:rFonts w:hint="cs"/>
          <w:rtl/>
        </w:rPr>
        <w:t>أ</w:t>
      </w:r>
      <w:r w:rsidRPr="00A747F6">
        <w:rPr>
          <w:rtl/>
        </w:rPr>
        <w:t xml:space="preserve">نهم زوروا كتب ابن عبد الوهاب نفسه، فحذفوا منها </w:t>
      </w:r>
      <w:r w:rsidRPr="00A747F6">
        <w:rPr>
          <w:rFonts w:hint="cs"/>
          <w:rtl/>
        </w:rPr>
        <w:t>أ</w:t>
      </w:r>
      <w:r w:rsidRPr="00A747F6">
        <w:rPr>
          <w:rtl/>
        </w:rPr>
        <w:t xml:space="preserve">شياء وأضافوا إليها </w:t>
      </w:r>
      <w:r w:rsidRPr="00A747F6">
        <w:rPr>
          <w:rFonts w:hint="cs"/>
          <w:rtl/>
        </w:rPr>
        <w:t>أ</w:t>
      </w:r>
      <w:r w:rsidRPr="00A747F6">
        <w:rPr>
          <w:rtl/>
        </w:rPr>
        <w:t xml:space="preserve">شياء أخرى، تناسب الوضع الفكري العام للمسلمين، خوفاً من الفضيحة والاستنكار، فلم نجد نحن حين بحثنا وسيلة في الوصول إلى حقائق الأمور سوى الاعتماد على المكتبات العالمية الكبرى لنحصل على ضالتنا المنشودة. </w:t>
      </w:r>
    </w:p>
    <w:p w14:paraId="014D92D2" w14:textId="77777777" w:rsidR="006A3511" w:rsidRDefault="00DD5F23" w:rsidP="00A747F6">
      <w:pPr>
        <w:pStyle w:val="libNormal"/>
        <w:rPr>
          <w:rtl/>
        </w:rPr>
      </w:pPr>
      <w:r w:rsidRPr="00A747F6">
        <w:rPr>
          <w:rtl/>
        </w:rPr>
        <w:t xml:space="preserve">وقد يظن الوهابيون السلفيون </w:t>
      </w:r>
      <w:r w:rsidRPr="00A747F6">
        <w:rPr>
          <w:rFonts w:hint="cs"/>
          <w:rtl/>
        </w:rPr>
        <w:t>أ</w:t>
      </w:r>
      <w:r w:rsidRPr="00A747F6">
        <w:rPr>
          <w:rtl/>
        </w:rPr>
        <w:t>نهم يسخرون من عقول المسلمين و</w:t>
      </w:r>
      <w:r w:rsidRPr="00A747F6">
        <w:rPr>
          <w:rFonts w:hint="cs"/>
          <w:rtl/>
        </w:rPr>
        <w:t>يملون</w:t>
      </w:r>
      <w:r w:rsidRPr="00A747F6">
        <w:rPr>
          <w:rtl/>
        </w:rPr>
        <w:t xml:space="preserve"> عليهم ما </w:t>
      </w:r>
      <w:r w:rsidRPr="00A747F6">
        <w:rPr>
          <w:rFonts w:hint="cs"/>
          <w:rtl/>
        </w:rPr>
        <w:t>أ</w:t>
      </w:r>
      <w:r w:rsidRPr="00A747F6">
        <w:rPr>
          <w:rtl/>
        </w:rPr>
        <w:t xml:space="preserve">ردوا، لكنهم هم الأولى بالسخرية والتفاهة، فلا يعرفون من الإسلام إلا الذقون الطويلة والجلباب والنقاب والثياب القصيرة والمسواك... </w:t>
      </w:r>
    </w:p>
    <w:p w14:paraId="18063ACA" w14:textId="77777777" w:rsidR="006A3511" w:rsidRDefault="006A3511" w:rsidP="006A3511">
      <w:pPr>
        <w:pStyle w:val="libNormal"/>
        <w:rPr>
          <w:rtl/>
        </w:rPr>
      </w:pPr>
      <w:r>
        <w:rPr>
          <w:rtl/>
        </w:rPr>
        <w:br w:type="page"/>
      </w:r>
    </w:p>
    <w:p w14:paraId="26433AA8" w14:textId="0A307D8F" w:rsidR="00DD5F23" w:rsidRPr="00A747F6" w:rsidRDefault="00DD5F23" w:rsidP="006A3511">
      <w:pPr>
        <w:pStyle w:val="libNormal0"/>
        <w:rPr>
          <w:rtl/>
        </w:rPr>
      </w:pPr>
      <w:r w:rsidRPr="00A747F6">
        <w:rPr>
          <w:rtl/>
        </w:rPr>
        <w:lastRenderedPageBreak/>
        <w:t xml:space="preserve">لقد </w:t>
      </w:r>
      <w:r w:rsidRPr="00A747F6">
        <w:rPr>
          <w:rFonts w:hint="cs"/>
          <w:rtl/>
        </w:rPr>
        <w:t>أ</w:t>
      </w:r>
      <w:r w:rsidRPr="00A747F6">
        <w:rPr>
          <w:rtl/>
        </w:rPr>
        <w:t xml:space="preserve">ريد لهم </w:t>
      </w:r>
      <w:r w:rsidRPr="00A747F6">
        <w:rPr>
          <w:rFonts w:hint="cs"/>
          <w:rtl/>
        </w:rPr>
        <w:t>أ</w:t>
      </w:r>
      <w:r w:rsidRPr="00A747F6">
        <w:rPr>
          <w:rtl/>
        </w:rPr>
        <w:t>ن يفهموا الإسلام فهماً ظاهرياً سطحياً قشرياً، لتوظيفه في خدمة الصليبية الصهيونية من خلال دولة آل سعود الوهابية السلفية، و</w:t>
      </w:r>
      <w:r w:rsidRPr="00A747F6">
        <w:rPr>
          <w:rFonts w:hint="cs"/>
          <w:rtl/>
        </w:rPr>
        <w:t>إ</w:t>
      </w:r>
      <w:r w:rsidRPr="00A747F6">
        <w:rPr>
          <w:rtl/>
        </w:rPr>
        <w:t>ظفاء الشرعية والصحة على كل ما يقولو</w:t>
      </w:r>
      <w:r w:rsidRPr="00A747F6">
        <w:rPr>
          <w:rFonts w:hint="cs"/>
          <w:rtl/>
        </w:rPr>
        <w:t>ن</w:t>
      </w:r>
      <w:r w:rsidRPr="00A747F6">
        <w:rPr>
          <w:rtl/>
        </w:rPr>
        <w:t>ه ويعملو</w:t>
      </w:r>
      <w:r w:rsidRPr="00A747F6">
        <w:rPr>
          <w:rFonts w:hint="cs"/>
          <w:rtl/>
        </w:rPr>
        <w:t>ن</w:t>
      </w:r>
      <w:r w:rsidRPr="00A747F6">
        <w:rPr>
          <w:rtl/>
        </w:rPr>
        <w:t>ه من حرام وبدع وضلال(</w:t>
      </w:r>
      <w:r w:rsidRPr="00A747F6">
        <w:rPr>
          <w:rFonts w:hint="cs"/>
          <w:rtl/>
        </w:rPr>
        <w:t>98</w:t>
      </w:r>
      <w:r w:rsidRPr="00A747F6">
        <w:rPr>
          <w:rtl/>
        </w:rPr>
        <w:t xml:space="preserve">). </w:t>
      </w:r>
    </w:p>
    <w:p w14:paraId="7C2DFB92" w14:textId="77777777" w:rsidR="00DD5F23" w:rsidRPr="00A747F6" w:rsidRDefault="00DD5F23" w:rsidP="00A747F6">
      <w:pPr>
        <w:pStyle w:val="libNormal"/>
        <w:rPr>
          <w:rtl/>
        </w:rPr>
      </w:pPr>
      <w:r w:rsidRPr="00A747F6">
        <w:rPr>
          <w:rtl/>
        </w:rPr>
        <w:t>وبناء على ما تقدم، فقد أصدر علماء مكة المكرمة والمدينة المنورة وباقي مدن الحجاز وعموم الخليج، وبقية البلاد العربية والإسلامية، و</w:t>
      </w:r>
      <w:r w:rsidRPr="00A747F6">
        <w:rPr>
          <w:rFonts w:hint="cs"/>
          <w:rtl/>
        </w:rPr>
        <w:t>ا</w:t>
      </w:r>
      <w:r w:rsidRPr="00A747F6">
        <w:rPr>
          <w:rtl/>
        </w:rPr>
        <w:t>متدت لتشمل الهند وغيرها، فتاوى بتكفير هؤلاء القوم و</w:t>
      </w:r>
      <w:r w:rsidRPr="00A747F6">
        <w:rPr>
          <w:rFonts w:hint="cs"/>
          <w:rtl/>
        </w:rPr>
        <w:t>إ</w:t>
      </w:r>
      <w:r w:rsidRPr="00A747F6">
        <w:rPr>
          <w:rtl/>
        </w:rPr>
        <w:t xml:space="preserve">خراجهم من الملة، كما يقول المؤرّخ العميد </w:t>
      </w:r>
      <w:r w:rsidRPr="00A747F6">
        <w:rPr>
          <w:rFonts w:hint="cs"/>
          <w:rtl/>
        </w:rPr>
        <w:t>أ</w:t>
      </w:r>
      <w:r w:rsidRPr="00A747F6">
        <w:rPr>
          <w:rtl/>
        </w:rPr>
        <w:t xml:space="preserve">يوب صبري في كتابه </w:t>
      </w:r>
      <w:r w:rsidRPr="00A747F6">
        <w:rPr>
          <w:rFonts w:hint="cs"/>
          <w:rtl/>
        </w:rPr>
        <w:t>(</w:t>
      </w:r>
      <w:r w:rsidRPr="00A747F6">
        <w:rPr>
          <w:rtl/>
        </w:rPr>
        <w:t>تاريخ وهابيان</w:t>
      </w:r>
      <w:r w:rsidRPr="00A747F6">
        <w:rPr>
          <w:rFonts w:hint="cs"/>
          <w:rtl/>
        </w:rPr>
        <w:t>)</w:t>
      </w:r>
      <w:r w:rsidRPr="00A747F6">
        <w:rPr>
          <w:rtl/>
        </w:rPr>
        <w:t>(</w:t>
      </w:r>
      <w:r w:rsidRPr="00A747F6">
        <w:rPr>
          <w:rFonts w:hint="cs"/>
          <w:rtl/>
        </w:rPr>
        <w:t>99</w:t>
      </w:r>
      <w:r w:rsidRPr="00A747F6">
        <w:rPr>
          <w:rtl/>
        </w:rPr>
        <w:t xml:space="preserve">)، وأصدروا فرامين بالجهاد ضد الوهابيين السلفيين ووجوب الدفاع عن المقدّسات الإسلامية </w:t>
      </w:r>
      <w:r w:rsidRPr="00A747F6">
        <w:rPr>
          <w:rFonts w:hint="cs"/>
          <w:rtl/>
        </w:rPr>
        <w:t>أ</w:t>
      </w:r>
      <w:r w:rsidRPr="00A747F6">
        <w:rPr>
          <w:rtl/>
        </w:rPr>
        <w:t>مام هذه الطغمة الضالة(</w:t>
      </w:r>
      <w:r w:rsidRPr="00A747F6">
        <w:rPr>
          <w:rFonts w:hint="cs"/>
          <w:rtl/>
        </w:rPr>
        <w:t>100</w:t>
      </w:r>
      <w:r w:rsidRPr="00A747F6">
        <w:rPr>
          <w:rtl/>
        </w:rPr>
        <w:t xml:space="preserve">). وقد سبق </w:t>
      </w:r>
      <w:r w:rsidRPr="00A747F6">
        <w:rPr>
          <w:rFonts w:hint="cs"/>
          <w:rtl/>
        </w:rPr>
        <w:t>أو</w:t>
      </w:r>
      <w:r w:rsidRPr="00A747F6">
        <w:rPr>
          <w:rtl/>
        </w:rPr>
        <w:t xml:space="preserve">لئك العلماء الشيخ سليمان بن عبد الوهاب، الأخ الأكبر لابن عبد الوهاب، وأصدر حكماً بتكفير أخيه وحركته الفاسدة، وكان السبب في انفصال الكثير من المغرر بهم، ثمّ دعا المسلمين للجهاد ضده، كما يقول المؤرّخ الوهابي الشيخ حسين بن غنام في كتابه </w:t>
      </w:r>
      <w:r w:rsidRPr="00A747F6">
        <w:rPr>
          <w:rFonts w:hint="cs"/>
          <w:rtl/>
        </w:rPr>
        <w:t>(</w:t>
      </w:r>
      <w:r w:rsidRPr="00A747F6">
        <w:rPr>
          <w:rtl/>
        </w:rPr>
        <w:t>تاريخ نجد المسمّى روضة الأفكار وال</w:t>
      </w:r>
      <w:r w:rsidRPr="00A747F6">
        <w:rPr>
          <w:rFonts w:hint="cs"/>
          <w:rtl/>
        </w:rPr>
        <w:t>أ</w:t>
      </w:r>
      <w:r w:rsidRPr="00A747F6">
        <w:rPr>
          <w:rtl/>
        </w:rPr>
        <w:t>فهام</w:t>
      </w:r>
      <w:r w:rsidRPr="00A747F6">
        <w:rPr>
          <w:rFonts w:hint="cs"/>
          <w:rtl/>
        </w:rPr>
        <w:t>)</w:t>
      </w:r>
      <w:r w:rsidRPr="00A747F6">
        <w:rPr>
          <w:rtl/>
        </w:rPr>
        <w:t>(</w:t>
      </w:r>
      <w:r w:rsidRPr="00A747F6">
        <w:rPr>
          <w:rFonts w:hint="cs"/>
          <w:rtl/>
        </w:rPr>
        <w:t>101</w:t>
      </w:r>
      <w:r w:rsidRPr="00A747F6">
        <w:rPr>
          <w:rtl/>
        </w:rPr>
        <w:t xml:space="preserve">). </w:t>
      </w:r>
    </w:p>
    <w:p w14:paraId="161039F1" w14:textId="77777777" w:rsidR="006A3511" w:rsidRDefault="00DD5F23" w:rsidP="00A747F6">
      <w:pPr>
        <w:pStyle w:val="libNormal"/>
        <w:rPr>
          <w:rtl/>
        </w:rPr>
      </w:pPr>
      <w:r w:rsidRPr="00A747F6">
        <w:rPr>
          <w:rtl/>
        </w:rPr>
        <w:t>من المنظور السني لفقه الحاكم وسلطته الشرعية، ف</w:t>
      </w:r>
      <w:r w:rsidRPr="00A747F6">
        <w:rPr>
          <w:rFonts w:hint="cs"/>
          <w:rtl/>
        </w:rPr>
        <w:t>إ</w:t>
      </w:r>
      <w:r w:rsidRPr="00A747F6">
        <w:rPr>
          <w:rtl/>
        </w:rPr>
        <w:t>ن الخلافة العثمانية، بما لها وعليها، فهي صاحبة الحقّ الشرعي في الحكم وإدارة الدولة، فلا يجوز الخروج عليها ومعاداتها بأي شكل من ال</w:t>
      </w:r>
      <w:r w:rsidRPr="00A747F6">
        <w:rPr>
          <w:rFonts w:hint="cs"/>
          <w:rtl/>
        </w:rPr>
        <w:t>أ</w:t>
      </w:r>
      <w:r w:rsidRPr="00A747F6">
        <w:rPr>
          <w:rtl/>
        </w:rPr>
        <w:t>شكال، خصوصا</w:t>
      </w:r>
      <w:r w:rsidRPr="00A747F6">
        <w:rPr>
          <w:rFonts w:hint="cs"/>
          <w:rtl/>
        </w:rPr>
        <w:t>ً</w:t>
      </w:r>
      <w:r w:rsidRPr="00A747F6">
        <w:rPr>
          <w:rtl/>
        </w:rPr>
        <w:t xml:space="preserve"> أن العلماء والفقهاء على امتداد العالم الإسلامي يؤيدون شرعية هذه الخلافة، ويوجبون </w:t>
      </w:r>
      <w:r w:rsidRPr="00A747F6">
        <w:rPr>
          <w:rFonts w:hint="cs"/>
          <w:rtl/>
        </w:rPr>
        <w:t>إ</w:t>
      </w:r>
      <w:r w:rsidRPr="00A747F6">
        <w:rPr>
          <w:rtl/>
        </w:rPr>
        <w:t>طاعتها والدفاع عنها... وبناء عليه</w:t>
      </w:r>
      <w:r w:rsidRPr="00A747F6">
        <w:rPr>
          <w:rFonts w:hint="cs"/>
          <w:rtl/>
        </w:rPr>
        <w:t>،</w:t>
      </w:r>
      <w:r w:rsidRPr="00A747F6">
        <w:rPr>
          <w:rtl/>
        </w:rPr>
        <w:t xml:space="preserve"> فالخليفة العثماني يحكم باسم الدين فحسب، وقوله مطاع لكل مسلم سني، باعتبار </w:t>
      </w:r>
      <w:r w:rsidRPr="00A747F6">
        <w:rPr>
          <w:rFonts w:hint="cs"/>
          <w:rtl/>
        </w:rPr>
        <w:t xml:space="preserve">أن </w:t>
      </w:r>
      <w:r w:rsidRPr="00A747F6">
        <w:rPr>
          <w:rtl/>
        </w:rPr>
        <w:t xml:space="preserve">الخليفة العثماني ولي </w:t>
      </w:r>
      <w:r w:rsidRPr="00A747F6">
        <w:rPr>
          <w:rFonts w:hint="cs"/>
          <w:rtl/>
        </w:rPr>
        <w:t>أ</w:t>
      </w:r>
      <w:r w:rsidRPr="00A747F6">
        <w:rPr>
          <w:rtl/>
        </w:rPr>
        <w:t>مره(</w:t>
      </w:r>
      <w:r w:rsidRPr="00A747F6">
        <w:rPr>
          <w:rFonts w:hint="cs"/>
          <w:rtl/>
        </w:rPr>
        <w:t>102</w:t>
      </w:r>
      <w:r w:rsidRPr="00A747F6">
        <w:rPr>
          <w:rtl/>
        </w:rPr>
        <w:t xml:space="preserve">)، وبناء على ما تقدم، فقد صرح الخليفتان (محمود خان </w:t>
      </w:r>
    </w:p>
    <w:p w14:paraId="078BA221" w14:textId="77777777" w:rsidR="006A3511" w:rsidRDefault="006A3511" w:rsidP="006A3511">
      <w:pPr>
        <w:pStyle w:val="libNormal"/>
        <w:rPr>
          <w:rtl/>
        </w:rPr>
      </w:pPr>
      <w:r>
        <w:rPr>
          <w:rtl/>
        </w:rPr>
        <w:br w:type="page"/>
      </w:r>
    </w:p>
    <w:p w14:paraId="0B190741" w14:textId="420A0936" w:rsidR="00DD5F23" w:rsidRPr="00A747F6" w:rsidRDefault="00DD5F23" w:rsidP="006A3511">
      <w:pPr>
        <w:pStyle w:val="libNormal0"/>
        <w:rPr>
          <w:rtl/>
        </w:rPr>
      </w:pPr>
      <w:r w:rsidRPr="00A747F6">
        <w:rPr>
          <w:rtl/>
        </w:rPr>
        <w:lastRenderedPageBreak/>
        <w:t>الأوّل والثاني) في مكاتباتهما مع والي الحجاز في موضوع ابن عبد الوهاب، ب</w:t>
      </w:r>
      <w:r w:rsidRPr="00A747F6">
        <w:rPr>
          <w:rFonts w:hint="cs"/>
          <w:rtl/>
        </w:rPr>
        <w:t>أ</w:t>
      </w:r>
      <w:r w:rsidRPr="00A747F6">
        <w:rPr>
          <w:rtl/>
        </w:rPr>
        <w:t>نه: مفسد ضال، خارجي، مهدور الدم، كافر(</w:t>
      </w:r>
      <w:r w:rsidRPr="00A747F6">
        <w:rPr>
          <w:rFonts w:hint="cs"/>
          <w:rtl/>
        </w:rPr>
        <w:t>103</w:t>
      </w:r>
      <w:r w:rsidRPr="00A747F6">
        <w:rPr>
          <w:rtl/>
        </w:rPr>
        <w:t xml:space="preserve">)، وهذه </w:t>
      </w:r>
      <w:r w:rsidRPr="00A747F6">
        <w:rPr>
          <w:rFonts w:hint="cs"/>
          <w:rtl/>
        </w:rPr>
        <w:t>إ</w:t>
      </w:r>
      <w:r w:rsidRPr="00A747F6">
        <w:rPr>
          <w:rtl/>
        </w:rPr>
        <w:t xml:space="preserve">حدى تلك الرسائل التي كتبها الصدر الأعظم العثماني إلى قاضي قضاة وشيخ الحرم النبوي الشريف، حيث جاء فيها: قد بدى وطغى في </w:t>
      </w:r>
      <w:r w:rsidRPr="00A747F6">
        <w:rPr>
          <w:rFonts w:hint="cs"/>
          <w:rtl/>
        </w:rPr>
        <w:t>أ</w:t>
      </w:r>
      <w:r w:rsidRPr="00A747F6">
        <w:rPr>
          <w:rtl/>
        </w:rPr>
        <w:t>طراف نجد وأرجائه رجل مسمّى عبد العزيز بن سعود، خارجي مذهبا</w:t>
      </w:r>
      <w:r w:rsidRPr="00A747F6">
        <w:rPr>
          <w:rFonts w:hint="cs"/>
          <w:rtl/>
        </w:rPr>
        <w:t>ً</w:t>
      </w:r>
      <w:r w:rsidRPr="00A747F6">
        <w:rPr>
          <w:rtl/>
        </w:rPr>
        <w:t xml:space="preserve"> وفاسداً اعتقاداً، فأحدث وأبدع بدعة شنيعة، وشريعة حديثة مخالفة ومغايرة لشريعة مولى الخافقين ورسول الثقلين محمد المصطفى عليه أكمل الصلوات وأزكى التحيات، بل ويأمر الخليفة ب</w:t>
      </w:r>
      <w:r w:rsidRPr="00A747F6">
        <w:rPr>
          <w:rFonts w:hint="cs"/>
          <w:rtl/>
        </w:rPr>
        <w:t>إ</w:t>
      </w:r>
      <w:r w:rsidRPr="00A747F6">
        <w:rPr>
          <w:rtl/>
        </w:rPr>
        <w:t>قامة الحد عليه وعلى أصحابه وتنفيذ حكم الله تعالى فيهم(</w:t>
      </w:r>
      <w:r w:rsidRPr="00A747F6">
        <w:rPr>
          <w:rFonts w:hint="cs"/>
          <w:rtl/>
        </w:rPr>
        <w:t>104</w:t>
      </w:r>
      <w:r w:rsidRPr="00A747F6">
        <w:rPr>
          <w:rtl/>
        </w:rPr>
        <w:t xml:space="preserve">). </w:t>
      </w:r>
    </w:p>
    <w:p w14:paraId="5A37FBCA" w14:textId="77777777" w:rsidR="00DD5F23" w:rsidRPr="00A747F6" w:rsidRDefault="00DD5F23" w:rsidP="00A747F6">
      <w:pPr>
        <w:pStyle w:val="libNormal"/>
        <w:rPr>
          <w:rtl/>
        </w:rPr>
      </w:pPr>
      <w:r w:rsidRPr="00A747F6">
        <w:rPr>
          <w:rtl/>
        </w:rPr>
        <w:t xml:space="preserve">هذه الصفات التي تدل على خروج وعصيان ابن عبد الوهاب، على </w:t>
      </w:r>
      <w:r w:rsidRPr="00A747F6">
        <w:rPr>
          <w:rFonts w:hint="cs"/>
          <w:rtl/>
        </w:rPr>
        <w:t>إ</w:t>
      </w:r>
      <w:r w:rsidRPr="00A747F6">
        <w:rPr>
          <w:rtl/>
        </w:rPr>
        <w:t xml:space="preserve">مام زمانه وولي </w:t>
      </w:r>
      <w:r w:rsidRPr="00A747F6">
        <w:rPr>
          <w:rFonts w:hint="cs"/>
          <w:rtl/>
        </w:rPr>
        <w:t>أ</w:t>
      </w:r>
      <w:r w:rsidRPr="00A747F6">
        <w:rPr>
          <w:rtl/>
        </w:rPr>
        <w:t>مره، حسب مفهوم المذهب الحنبلي نفسه</w:t>
      </w:r>
      <w:r w:rsidRPr="00A747F6">
        <w:rPr>
          <w:rFonts w:hint="cs"/>
          <w:rtl/>
        </w:rPr>
        <w:t>،</w:t>
      </w:r>
      <w:r w:rsidRPr="00A747F6">
        <w:rPr>
          <w:rtl/>
        </w:rPr>
        <w:t xml:space="preserve"> الذي ينتمي ابن عبد الوهاب </w:t>
      </w:r>
      <w:r w:rsidRPr="00A747F6">
        <w:rPr>
          <w:rFonts w:hint="cs"/>
          <w:rtl/>
        </w:rPr>
        <w:t>إ</w:t>
      </w:r>
      <w:r w:rsidRPr="00A747F6">
        <w:rPr>
          <w:rtl/>
        </w:rPr>
        <w:t>ليه، أطلقها أعلى مقام شرعي في الدولة الإسلامية الكبرى، وكذلك أصدر قاضي القضاة، وأمير الديوان، وأعاظم علماء ال</w:t>
      </w:r>
      <w:r w:rsidRPr="00A747F6">
        <w:rPr>
          <w:rFonts w:hint="cs"/>
          <w:rtl/>
        </w:rPr>
        <w:t>أ</w:t>
      </w:r>
      <w:r w:rsidRPr="00A747F6">
        <w:rPr>
          <w:rtl/>
        </w:rPr>
        <w:t>ستانة وفقهائها فتوى تشهد بضلالة هذا الرجل، وكونه ممّن تنطبق عليه صفات خوارج آخر الزمان(</w:t>
      </w:r>
      <w:r w:rsidRPr="00A747F6">
        <w:rPr>
          <w:rFonts w:hint="cs"/>
          <w:rtl/>
        </w:rPr>
        <w:t>105</w:t>
      </w:r>
      <w:r w:rsidRPr="00A747F6">
        <w:rPr>
          <w:rtl/>
        </w:rPr>
        <w:t xml:space="preserve">). ومن الطبيعي </w:t>
      </w:r>
      <w:r w:rsidRPr="00A747F6">
        <w:rPr>
          <w:rFonts w:hint="cs"/>
          <w:rtl/>
        </w:rPr>
        <w:t>أ</w:t>
      </w:r>
      <w:r w:rsidRPr="00A747F6">
        <w:rPr>
          <w:rtl/>
        </w:rPr>
        <w:t>ن علماء وفقهاء ال</w:t>
      </w:r>
      <w:r w:rsidRPr="00A747F6">
        <w:rPr>
          <w:rFonts w:hint="cs"/>
          <w:rtl/>
        </w:rPr>
        <w:t>أ</w:t>
      </w:r>
      <w:r w:rsidRPr="00A747F6">
        <w:rPr>
          <w:rtl/>
        </w:rPr>
        <w:t xml:space="preserve">مصار والدول والمدن المهمة في </w:t>
      </w:r>
      <w:r w:rsidRPr="00A747F6">
        <w:rPr>
          <w:rFonts w:hint="cs"/>
          <w:rtl/>
        </w:rPr>
        <w:t>أ</w:t>
      </w:r>
      <w:r w:rsidRPr="00A747F6">
        <w:rPr>
          <w:rtl/>
        </w:rPr>
        <w:t xml:space="preserve">رجاء العالم الإسلامي، سلكت نفس الاتجاه في تكفير وبيان ضلالة ابن عبد الوهاب، </w:t>
      </w:r>
      <w:r w:rsidRPr="00A747F6">
        <w:rPr>
          <w:rFonts w:hint="cs"/>
          <w:rtl/>
        </w:rPr>
        <w:t>آ</w:t>
      </w:r>
      <w:r w:rsidRPr="00A747F6">
        <w:rPr>
          <w:rtl/>
        </w:rPr>
        <w:t>نذاك(</w:t>
      </w:r>
      <w:r w:rsidRPr="00A747F6">
        <w:rPr>
          <w:rFonts w:hint="cs"/>
          <w:rtl/>
        </w:rPr>
        <w:t>106</w:t>
      </w:r>
      <w:r w:rsidRPr="00A747F6">
        <w:rPr>
          <w:rtl/>
        </w:rPr>
        <w:t xml:space="preserve">). </w:t>
      </w:r>
    </w:p>
    <w:p w14:paraId="6FB2105E" w14:textId="77777777" w:rsidR="006A3511" w:rsidRDefault="00DD5F23" w:rsidP="00A747F6">
      <w:pPr>
        <w:pStyle w:val="libNormal"/>
        <w:rPr>
          <w:rtl/>
        </w:rPr>
      </w:pPr>
      <w:r w:rsidRPr="00A747F6">
        <w:rPr>
          <w:rtl/>
        </w:rPr>
        <w:t>لكن ابن عبد الوهاب قد كسر طوق القداسة لخليفة المسلمين، كما يقول الدكتور عبد الرحيم عبد الرحمن(</w:t>
      </w:r>
      <w:r w:rsidRPr="00A747F6">
        <w:rPr>
          <w:rFonts w:hint="cs"/>
          <w:rtl/>
        </w:rPr>
        <w:t>107</w:t>
      </w:r>
      <w:r w:rsidRPr="00A747F6">
        <w:rPr>
          <w:rtl/>
        </w:rPr>
        <w:t>)، واقترف الذنب العظيم (في المفهوم السني للخلافة)، وضرب بكل ما اعتقده العلماء والفقهاء في عموم أرض المسلمين من حرمة الخروج على ولي الأمر، عرض الحائط(</w:t>
      </w:r>
      <w:r w:rsidRPr="00A747F6">
        <w:rPr>
          <w:rFonts w:hint="cs"/>
          <w:rtl/>
        </w:rPr>
        <w:t>108</w:t>
      </w:r>
      <w:r w:rsidRPr="00A747F6">
        <w:rPr>
          <w:rtl/>
        </w:rPr>
        <w:t xml:space="preserve">)، بل ردّ </w:t>
      </w:r>
      <w:r w:rsidRPr="00A747F6">
        <w:rPr>
          <w:rFonts w:hint="cs"/>
          <w:rtl/>
        </w:rPr>
        <w:t>الشيخ عبد الله بن عبد اللطيف آل الشيخ، و</w:t>
      </w:r>
      <w:r w:rsidRPr="00A747F6">
        <w:rPr>
          <w:rtl/>
        </w:rPr>
        <w:t xml:space="preserve">بكل وقاحة على الخليفة </w:t>
      </w:r>
    </w:p>
    <w:p w14:paraId="1D2ACDC7" w14:textId="77777777" w:rsidR="006A3511" w:rsidRDefault="006A3511" w:rsidP="006A3511">
      <w:pPr>
        <w:pStyle w:val="libNormal"/>
        <w:rPr>
          <w:rtl/>
        </w:rPr>
      </w:pPr>
      <w:r>
        <w:rPr>
          <w:rtl/>
        </w:rPr>
        <w:br w:type="page"/>
      </w:r>
    </w:p>
    <w:p w14:paraId="30C3508C" w14:textId="12D77BB8" w:rsidR="00DD5F23" w:rsidRPr="00A747F6" w:rsidRDefault="00DD5F23" w:rsidP="006A3511">
      <w:pPr>
        <w:pStyle w:val="libNormal0"/>
        <w:rPr>
          <w:rtl/>
        </w:rPr>
      </w:pPr>
      <w:r w:rsidRPr="00A747F6">
        <w:rPr>
          <w:rtl/>
        </w:rPr>
        <w:lastRenderedPageBreak/>
        <w:t>و</w:t>
      </w:r>
      <w:r w:rsidRPr="00A747F6">
        <w:rPr>
          <w:rFonts w:hint="cs"/>
          <w:rtl/>
        </w:rPr>
        <w:t>أ</w:t>
      </w:r>
      <w:r w:rsidRPr="00A747F6">
        <w:rPr>
          <w:rtl/>
        </w:rPr>
        <w:t>ركان دولته العثمانية وفقهائها وعلمائها، بل هجم هجوما</w:t>
      </w:r>
      <w:r w:rsidRPr="00A747F6">
        <w:rPr>
          <w:rFonts w:hint="cs"/>
          <w:rtl/>
        </w:rPr>
        <w:t>ً</w:t>
      </w:r>
      <w:r w:rsidRPr="00A747F6">
        <w:rPr>
          <w:rtl/>
        </w:rPr>
        <w:t xml:space="preserve"> كاسحاً على فقهاء وعلماء الدول الإسلامية الأخرى، ودعى أتباعه وعلماء عصره إلى الخروج على ولي الأمر ومقاتلة الخلافة العثمانية، ومن يقف معها كالدولة المصرية، وقال: </w:t>
      </w:r>
      <w:r w:rsidRPr="00A747F6">
        <w:rPr>
          <w:rFonts w:hint="cs"/>
          <w:rtl/>
        </w:rPr>
        <w:t>إ</w:t>
      </w:r>
      <w:r w:rsidRPr="00A747F6">
        <w:rPr>
          <w:rtl/>
        </w:rPr>
        <w:t>ن هذا العصيان هو من ال</w:t>
      </w:r>
      <w:r w:rsidRPr="00A747F6">
        <w:rPr>
          <w:rFonts w:hint="cs"/>
          <w:rtl/>
        </w:rPr>
        <w:t>أ</w:t>
      </w:r>
      <w:r w:rsidRPr="00A747F6">
        <w:rPr>
          <w:rtl/>
        </w:rPr>
        <w:t>عمال الشرعية التي تُنجي الإنسان من جهنم وغضب الرب عليه(</w:t>
      </w:r>
      <w:r w:rsidRPr="00A747F6">
        <w:rPr>
          <w:rFonts w:hint="cs"/>
          <w:rtl/>
        </w:rPr>
        <w:t>109</w:t>
      </w:r>
      <w:r w:rsidRPr="00A747F6">
        <w:rPr>
          <w:rtl/>
        </w:rPr>
        <w:t xml:space="preserve">)، وقال </w:t>
      </w:r>
      <w:r w:rsidRPr="00A747F6">
        <w:rPr>
          <w:rFonts w:hint="cs"/>
          <w:rtl/>
        </w:rPr>
        <w:t>الشيخ عبد اللطيف بن عبد الرحمن آل الشيخ</w:t>
      </w:r>
      <w:r w:rsidRPr="00A747F6">
        <w:rPr>
          <w:rtl/>
        </w:rPr>
        <w:t xml:space="preserve">: </w:t>
      </w:r>
      <w:r w:rsidRPr="00A747F6">
        <w:rPr>
          <w:rFonts w:hint="cs"/>
          <w:rtl/>
        </w:rPr>
        <w:t>إ</w:t>
      </w:r>
      <w:r w:rsidRPr="00A747F6">
        <w:rPr>
          <w:rtl/>
        </w:rPr>
        <w:t xml:space="preserve">ن تكفير الدولة المصرية والخلافة العثمانية وجعلهم في مرتبة الكفار والمشركين، من </w:t>
      </w:r>
      <w:r w:rsidRPr="00A747F6">
        <w:rPr>
          <w:rFonts w:hint="cs"/>
          <w:rtl/>
        </w:rPr>
        <w:t>أ</w:t>
      </w:r>
      <w:r w:rsidRPr="00A747F6">
        <w:rPr>
          <w:rtl/>
        </w:rPr>
        <w:t xml:space="preserve">فضل درجات الإيمان، وقال أيضاً: </w:t>
      </w:r>
      <w:r w:rsidRPr="00A747F6">
        <w:rPr>
          <w:rFonts w:hint="cs"/>
          <w:rtl/>
        </w:rPr>
        <w:t>إ</w:t>
      </w:r>
      <w:r w:rsidRPr="00A747F6">
        <w:rPr>
          <w:rtl/>
        </w:rPr>
        <w:t>ن قتال الدولة المصرية والأتراك، من أعظم الذخائر المنجية من النار(</w:t>
      </w:r>
      <w:r w:rsidRPr="00A747F6">
        <w:rPr>
          <w:rFonts w:hint="cs"/>
          <w:rtl/>
        </w:rPr>
        <w:t>110</w:t>
      </w:r>
      <w:r w:rsidRPr="00A747F6">
        <w:rPr>
          <w:rtl/>
        </w:rPr>
        <w:t>).</w:t>
      </w:r>
      <w:r w:rsidRPr="00A747F6">
        <w:rPr>
          <w:rFonts w:hint="cs"/>
          <w:rtl/>
        </w:rPr>
        <w:t xml:space="preserve"> ويفسر الشيخ (الفاضل) صالح اللحيدان، خروج سيده ابن عبد الوهاب على الدولة العثمانية، بطريقة معكوسة، كمن دفن رأسه وأخرج مؤخرته، فيقول: إن منهج الشيخ ابن عبد الوهاب هو الإسلام الحقيقي، وأولئك هم الخارجون عنا، وهم كفرة مشركون(111). </w:t>
      </w:r>
    </w:p>
    <w:p w14:paraId="4FF5CE5E" w14:textId="77777777" w:rsidR="00DD5F23" w:rsidRPr="00A747F6" w:rsidRDefault="00DD5F23" w:rsidP="00A747F6">
      <w:pPr>
        <w:pStyle w:val="libNormal"/>
        <w:rPr>
          <w:rtl/>
        </w:rPr>
      </w:pPr>
      <w:r w:rsidRPr="00A747F6">
        <w:rPr>
          <w:rtl/>
        </w:rPr>
        <w:t xml:space="preserve">ويقول الشيخ علي بن محمد بن سنان المدرس في المسجد النبوي والجامعة الوهابية المسماة </w:t>
      </w:r>
      <w:r w:rsidRPr="00A747F6">
        <w:rPr>
          <w:rFonts w:hint="cs"/>
          <w:rtl/>
        </w:rPr>
        <w:t>(</w:t>
      </w:r>
      <w:r w:rsidRPr="00A747F6">
        <w:rPr>
          <w:rtl/>
        </w:rPr>
        <w:t>الجامعة الإسلامية</w:t>
      </w:r>
      <w:r w:rsidRPr="00A747F6">
        <w:rPr>
          <w:rFonts w:hint="cs"/>
          <w:rtl/>
        </w:rPr>
        <w:t>)</w:t>
      </w:r>
      <w:r w:rsidRPr="00A747F6">
        <w:rPr>
          <w:rtl/>
        </w:rPr>
        <w:t xml:space="preserve"> في كتابه المسمّى </w:t>
      </w:r>
      <w:r w:rsidRPr="00A747F6">
        <w:rPr>
          <w:rFonts w:hint="cs"/>
          <w:rtl/>
        </w:rPr>
        <w:t>(</w:t>
      </w:r>
      <w:r w:rsidRPr="00A747F6">
        <w:rPr>
          <w:rtl/>
        </w:rPr>
        <w:t>المجموع المفيد من عقيدة التوحيد</w:t>
      </w:r>
      <w:r w:rsidRPr="00A747F6">
        <w:rPr>
          <w:rFonts w:hint="cs"/>
          <w:rtl/>
        </w:rPr>
        <w:t>)</w:t>
      </w:r>
      <w:r w:rsidRPr="00A747F6">
        <w:rPr>
          <w:rtl/>
        </w:rPr>
        <w:t xml:space="preserve">، وهو من </w:t>
      </w:r>
      <w:r w:rsidRPr="00A747F6">
        <w:rPr>
          <w:rFonts w:hint="cs"/>
          <w:rtl/>
        </w:rPr>
        <w:t>أ</w:t>
      </w:r>
      <w:r w:rsidRPr="00A747F6">
        <w:rPr>
          <w:rtl/>
        </w:rPr>
        <w:t>تباع المدرسة الوهابية السلفية: أيها المسلمون لا ينفع إسلامكم، إلا إذا أعلنتم الحرب العشواء على المشركين (المسلمين في البلاد الإسلامية)، فقضيتم عليهم، قاتلوهم قبل أن تقاتلوا اليهود والمجوس(</w:t>
      </w:r>
      <w:r w:rsidRPr="00A747F6">
        <w:rPr>
          <w:rFonts w:hint="cs"/>
          <w:rtl/>
        </w:rPr>
        <w:t>112</w:t>
      </w:r>
      <w:r w:rsidRPr="00A747F6">
        <w:rPr>
          <w:rtl/>
        </w:rPr>
        <w:t xml:space="preserve">). </w:t>
      </w:r>
    </w:p>
    <w:p w14:paraId="3D850F46" w14:textId="77777777" w:rsidR="006A3511" w:rsidRDefault="00DD5F23" w:rsidP="00A747F6">
      <w:pPr>
        <w:pStyle w:val="libNormal"/>
        <w:rPr>
          <w:rtl/>
        </w:rPr>
      </w:pPr>
      <w:r w:rsidRPr="00A747F6">
        <w:rPr>
          <w:rtl/>
        </w:rPr>
        <w:t xml:space="preserve">ومع ذكرنا للخلافة العثمانية، وتعاملها مع حركة ابن عبد الوهاب، نكتشف حقيقتين متناقضتين مختلفتين في التعاطي مع مذهب الوهابية السلفية، ونصل إلى حقيقة واضحة للعيان، وهي </w:t>
      </w:r>
      <w:r w:rsidRPr="00A747F6">
        <w:rPr>
          <w:rFonts w:hint="cs"/>
          <w:rtl/>
        </w:rPr>
        <w:t>أ</w:t>
      </w:r>
      <w:r w:rsidRPr="00A747F6">
        <w:rPr>
          <w:rtl/>
        </w:rPr>
        <w:t xml:space="preserve">ن علماء الحجاز وما جاورها كانوا هم </w:t>
      </w:r>
      <w:r w:rsidRPr="00A747F6">
        <w:rPr>
          <w:rFonts w:hint="cs"/>
          <w:rtl/>
        </w:rPr>
        <w:t>أ</w:t>
      </w:r>
      <w:r w:rsidRPr="00A747F6">
        <w:rPr>
          <w:rtl/>
        </w:rPr>
        <w:t xml:space="preserve">ول من </w:t>
      </w:r>
      <w:r w:rsidRPr="00A747F6">
        <w:rPr>
          <w:rFonts w:hint="cs"/>
          <w:rtl/>
        </w:rPr>
        <w:t>ا</w:t>
      </w:r>
      <w:r w:rsidRPr="00A747F6">
        <w:rPr>
          <w:rtl/>
        </w:rPr>
        <w:t xml:space="preserve">طلع على كفريات وبدع ابن عبد الوهاب، </w:t>
      </w:r>
    </w:p>
    <w:p w14:paraId="34A7B2BE" w14:textId="77777777" w:rsidR="006A3511" w:rsidRDefault="006A3511" w:rsidP="006A3511">
      <w:pPr>
        <w:pStyle w:val="libNormal"/>
        <w:rPr>
          <w:rtl/>
        </w:rPr>
      </w:pPr>
      <w:r>
        <w:rPr>
          <w:rtl/>
        </w:rPr>
        <w:br w:type="page"/>
      </w:r>
    </w:p>
    <w:p w14:paraId="23FADF3E" w14:textId="0E2506DD" w:rsidR="00DD5F23" w:rsidRPr="00A747F6" w:rsidRDefault="00DD5F23" w:rsidP="006A3511">
      <w:pPr>
        <w:pStyle w:val="libNormal0"/>
        <w:rPr>
          <w:rtl/>
        </w:rPr>
      </w:pPr>
      <w:r w:rsidRPr="00A747F6">
        <w:rPr>
          <w:rtl/>
        </w:rPr>
        <w:lastRenderedPageBreak/>
        <w:t xml:space="preserve">ولمسوا منه العزم في </w:t>
      </w:r>
      <w:r w:rsidRPr="00A747F6">
        <w:rPr>
          <w:rFonts w:hint="cs"/>
          <w:rtl/>
        </w:rPr>
        <w:t>إ</w:t>
      </w:r>
      <w:r w:rsidRPr="00A747F6">
        <w:rPr>
          <w:rtl/>
        </w:rPr>
        <w:t>بادة الدين وأهله، خصوصا</w:t>
      </w:r>
      <w:r w:rsidRPr="00A747F6">
        <w:rPr>
          <w:rFonts w:hint="cs"/>
          <w:rtl/>
        </w:rPr>
        <w:t>ً</w:t>
      </w:r>
      <w:r w:rsidRPr="00A747F6">
        <w:rPr>
          <w:rtl/>
        </w:rPr>
        <w:t xml:space="preserve"> للمناطق الشيعية المنتشرة آنذاك في أغلب مساحات الحجاز والخليج والعراق(</w:t>
      </w:r>
      <w:r w:rsidRPr="00A747F6">
        <w:rPr>
          <w:rFonts w:hint="cs"/>
          <w:rtl/>
        </w:rPr>
        <w:t>113</w:t>
      </w:r>
      <w:r w:rsidRPr="00A747F6">
        <w:rPr>
          <w:rtl/>
        </w:rPr>
        <w:t>)، ف</w:t>
      </w:r>
      <w:r w:rsidRPr="00A747F6">
        <w:rPr>
          <w:rFonts w:hint="cs"/>
          <w:rtl/>
        </w:rPr>
        <w:t>ا</w:t>
      </w:r>
      <w:r w:rsidRPr="00A747F6">
        <w:rPr>
          <w:rtl/>
        </w:rPr>
        <w:t>تجه المسلمون والعلماء وكبار القوم، صوب دار الخلافة وأرسلوا الكتب واللوائح والمناشدات العديدة، وأردفوها بالوفود تلو الوفود، طالبين من المقام السامي (الخليفة) العثماني تحمل مسؤ</w:t>
      </w:r>
      <w:r w:rsidRPr="00A747F6">
        <w:rPr>
          <w:rFonts w:hint="cs"/>
          <w:rtl/>
        </w:rPr>
        <w:t>و</w:t>
      </w:r>
      <w:r w:rsidRPr="00A747F6">
        <w:rPr>
          <w:rtl/>
        </w:rPr>
        <w:t>لياته وواجباته في الحفاظ على بيضة الإسلام وأركان الدين، ويقوم بواجباته في الدفاع عن الإسلام وأهله، ويسكت هذا الصوت النشاز الصادر من منطقة نجد المذمومة(</w:t>
      </w:r>
      <w:r w:rsidRPr="00A747F6">
        <w:rPr>
          <w:rFonts w:hint="cs"/>
          <w:rtl/>
        </w:rPr>
        <w:t>114</w:t>
      </w:r>
      <w:r w:rsidRPr="00A747F6">
        <w:rPr>
          <w:rtl/>
        </w:rPr>
        <w:t xml:space="preserve">). </w:t>
      </w:r>
    </w:p>
    <w:p w14:paraId="6A5300FF" w14:textId="77777777" w:rsidR="00DD5F23" w:rsidRPr="00A747F6" w:rsidRDefault="00DD5F23" w:rsidP="00A747F6">
      <w:pPr>
        <w:pStyle w:val="libNormal"/>
        <w:rPr>
          <w:rtl/>
        </w:rPr>
      </w:pPr>
      <w:r w:rsidRPr="00A747F6">
        <w:rPr>
          <w:rtl/>
        </w:rPr>
        <w:t>لكن... ومع كل الأسى وال</w:t>
      </w:r>
      <w:r w:rsidRPr="00A747F6">
        <w:rPr>
          <w:rFonts w:hint="cs"/>
          <w:rtl/>
        </w:rPr>
        <w:t>أ</w:t>
      </w:r>
      <w:r w:rsidRPr="00A747F6">
        <w:rPr>
          <w:rtl/>
        </w:rPr>
        <w:t>سف، ف</w:t>
      </w:r>
      <w:r w:rsidRPr="00A747F6">
        <w:rPr>
          <w:rFonts w:hint="cs"/>
          <w:rtl/>
        </w:rPr>
        <w:t>إ</w:t>
      </w:r>
      <w:r w:rsidRPr="00A747F6">
        <w:rPr>
          <w:rtl/>
        </w:rPr>
        <w:t>ن الخليفة وأركان مملكته كانوا مشغولين في مجونهم وفسادهم و</w:t>
      </w:r>
      <w:r w:rsidRPr="00A747F6">
        <w:rPr>
          <w:rFonts w:hint="cs"/>
          <w:rtl/>
        </w:rPr>
        <w:t>أ</w:t>
      </w:r>
      <w:r w:rsidRPr="00A747F6">
        <w:rPr>
          <w:rtl/>
        </w:rPr>
        <w:t>هوا</w:t>
      </w:r>
      <w:r w:rsidRPr="00A747F6">
        <w:rPr>
          <w:rFonts w:hint="cs"/>
          <w:rtl/>
        </w:rPr>
        <w:t>ئ</w:t>
      </w:r>
      <w:r w:rsidRPr="00A747F6">
        <w:rPr>
          <w:rtl/>
        </w:rPr>
        <w:t xml:space="preserve">هم، وهذا الخليفة يقتل </w:t>
      </w:r>
      <w:r w:rsidRPr="00A747F6">
        <w:rPr>
          <w:rFonts w:hint="cs"/>
          <w:rtl/>
        </w:rPr>
        <w:t xml:space="preserve">الخليفة </w:t>
      </w:r>
      <w:r w:rsidRPr="00A747F6">
        <w:rPr>
          <w:rtl/>
        </w:rPr>
        <w:t>ال</w:t>
      </w:r>
      <w:r w:rsidRPr="00A747F6">
        <w:rPr>
          <w:rFonts w:hint="cs"/>
          <w:rtl/>
        </w:rPr>
        <w:t>آ</w:t>
      </w:r>
      <w:r w:rsidRPr="00A747F6">
        <w:rPr>
          <w:rtl/>
        </w:rPr>
        <w:t xml:space="preserve">خر، ويعمي عيون </w:t>
      </w:r>
      <w:r w:rsidRPr="00A747F6">
        <w:rPr>
          <w:rFonts w:hint="cs"/>
          <w:rtl/>
        </w:rPr>
        <w:t>أ</w:t>
      </w:r>
      <w:r w:rsidRPr="00A747F6">
        <w:rPr>
          <w:rtl/>
        </w:rPr>
        <w:t xml:space="preserve">خيه الذي يزاحمه على كرسي الخلافة، والحريم صاحبات الجولات والصولات في </w:t>
      </w:r>
      <w:r w:rsidRPr="00A747F6">
        <w:rPr>
          <w:rFonts w:hint="cs"/>
          <w:rtl/>
        </w:rPr>
        <w:t>أ</w:t>
      </w:r>
      <w:r w:rsidRPr="00A747F6">
        <w:rPr>
          <w:rtl/>
        </w:rPr>
        <w:t>روقة الحكم بالأستانة(</w:t>
      </w:r>
      <w:r w:rsidRPr="00A747F6">
        <w:rPr>
          <w:rFonts w:hint="cs"/>
          <w:rtl/>
        </w:rPr>
        <w:t>115</w:t>
      </w:r>
      <w:r w:rsidRPr="00A747F6">
        <w:rPr>
          <w:rtl/>
        </w:rPr>
        <w:t>)، ولا أحد يسمع صوت ال</w:t>
      </w:r>
      <w:r w:rsidRPr="00A747F6">
        <w:rPr>
          <w:rFonts w:hint="cs"/>
          <w:rtl/>
        </w:rPr>
        <w:t>إ</w:t>
      </w:r>
      <w:r w:rsidRPr="00A747F6">
        <w:rPr>
          <w:rtl/>
        </w:rPr>
        <w:t>غاثة والاستغاثة، الصادرة من الحرمين الشريفين وعموم الحجاز، وكأن الأمر خارج نطاق مسؤ</w:t>
      </w:r>
      <w:r w:rsidRPr="00A747F6">
        <w:rPr>
          <w:rFonts w:hint="cs"/>
          <w:rtl/>
        </w:rPr>
        <w:t>و</w:t>
      </w:r>
      <w:r w:rsidRPr="00A747F6">
        <w:rPr>
          <w:rtl/>
        </w:rPr>
        <w:t>لياتهم و</w:t>
      </w:r>
      <w:r w:rsidRPr="00A747F6">
        <w:rPr>
          <w:rFonts w:hint="cs"/>
          <w:rtl/>
        </w:rPr>
        <w:t>ا</w:t>
      </w:r>
      <w:r w:rsidRPr="00A747F6">
        <w:rPr>
          <w:rtl/>
        </w:rPr>
        <w:t>هتمامهم!!! ف</w:t>
      </w:r>
      <w:r w:rsidRPr="00A747F6">
        <w:rPr>
          <w:rFonts w:hint="cs"/>
          <w:rtl/>
        </w:rPr>
        <w:t>إ</w:t>
      </w:r>
      <w:r w:rsidRPr="00A747F6">
        <w:rPr>
          <w:rtl/>
        </w:rPr>
        <w:t>نا</w:t>
      </w:r>
      <w:r w:rsidRPr="00A747F6">
        <w:rPr>
          <w:rFonts w:hint="cs"/>
          <w:rtl/>
        </w:rPr>
        <w:t xml:space="preserve"> </w:t>
      </w:r>
      <w:r w:rsidRPr="00A747F6">
        <w:rPr>
          <w:rtl/>
        </w:rPr>
        <w:t>لله و</w:t>
      </w:r>
      <w:r w:rsidRPr="00A747F6">
        <w:rPr>
          <w:rFonts w:hint="cs"/>
          <w:rtl/>
        </w:rPr>
        <w:t>إ</w:t>
      </w:r>
      <w:r w:rsidRPr="00A747F6">
        <w:rPr>
          <w:rtl/>
        </w:rPr>
        <w:t xml:space="preserve">نا إليه راجعون. </w:t>
      </w:r>
    </w:p>
    <w:p w14:paraId="0E046C62" w14:textId="77777777" w:rsidR="006A3511" w:rsidRDefault="00DD5F23" w:rsidP="00A747F6">
      <w:pPr>
        <w:pStyle w:val="libNormal"/>
        <w:rPr>
          <w:rtl/>
        </w:rPr>
      </w:pPr>
      <w:r w:rsidRPr="00A747F6">
        <w:rPr>
          <w:rtl/>
        </w:rPr>
        <w:t xml:space="preserve">لقد كانت الدولة العثمانية على اطلاع كافٍ ووافٍ عن تحركات الوهابيين وتحرشاتهم وهجماتهم ضد المسلمين في مناطق الحجاز والعراق والخليج، وقد كانت القبائل العراقية تشكو سنة بعد سنة من ظلم الوهابيين وهضمهم لهم وتجاوزهم على ممتلكاتهم وشرفهم، وترسل الرسائل وتبعث الوفود والأخبار إلى الوالي العثماني </w:t>
      </w:r>
      <w:r w:rsidRPr="00A747F6">
        <w:rPr>
          <w:rFonts w:hint="cs"/>
          <w:rtl/>
        </w:rPr>
        <w:t>ا</w:t>
      </w:r>
      <w:r w:rsidRPr="00A747F6">
        <w:rPr>
          <w:rtl/>
        </w:rPr>
        <w:t>لقابع ببغداد، سليمان (بيك) باشا الكبير وممثليه في وسط العراق وجنوبه(</w:t>
      </w:r>
      <w:r w:rsidRPr="00A747F6">
        <w:rPr>
          <w:rFonts w:hint="cs"/>
          <w:rtl/>
        </w:rPr>
        <w:t>116</w:t>
      </w:r>
      <w:r w:rsidRPr="00A747F6">
        <w:rPr>
          <w:rtl/>
        </w:rPr>
        <w:t>)، ولا من مجيب ولا من معين، وتتوالى رسائل النجدة من والي الحجاز الشريف حسين و</w:t>
      </w:r>
      <w:r w:rsidRPr="00A747F6">
        <w:rPr>
          <w:rFonts w:hint="cs"/>
          <w:rtl/>
        </w:rPr>
        <w:t>أ</w:t>
      </w:r>
      <w:r w:rsidRPr="00A747F6">
        <w:rPr>
          <w:rtl/>
        </w:rPr>
        <w:t xml:space="preserve">ولاده، وغيرهم المئات من كبار القادة والحكام، يستنجدون بالخلافة العثمانية من كيد </w:t>
      </w:r>
    </w:p>
    <w:p w14:paraId="5ABEB747" w14:textId="77777777" w:rsidR="006A3511" w:rsidRDefault="006A3511" w:rsidP="006A3511">
      <w:pPr>
        <w:pStyle w:val="libNormal"/>
        <w:rPr>
          <w:rtl/>
        </w:rPr>
      </w:pPr>
      <w:r>
        <w:rPr>
          <w:rtl/>
        </w:rPr>
        <w:br w:type="page"/>
      </w:r>
    </w:p>
    <w:p w14:paraId="0D5A2EAD" w14:textId="2080F359" w:rsidR="00DD5F23" w:rsidRPr="00A747F6" w:rsidRDefault="00DD5F23" w:rsidP="006A3511">
      <w:pPr>
        <w:pStyle w:val="libNormal0"/>
        <w:rPr>
          <w:rtl/>
        </w:rPr>
      </w:pPr>
      <w:r w:rsidRPr="00A747F6">
        <w:rPr>
          <w:rtl/>
        </w:rPr>
        <w:lastRenderedPageBreak/>
        <w:t xml:space="preserve">وجرائم وبدع هذه الفرقة الضالة، ولا من </w:t>
      </w:r>
      <w:r w:rsidRPr="00A747F6">
        <w:rPr>
          <w:rFonts w:hint="cs"/>
          <w:rtl/>
        </w:rPr>
        <w:t>أ</w:t>
      </w:r>
      <w:r w:rsidRPr="00A747F6">
        <w:rPr>
          <w:rtl/>
        </w:rPr>
        <w:t xml:space="preserve">حد يسمع صرخاتهم، ويستجيب لندآتهم!؟ </w:t>
      </w:r>
    </w:p>
    <w:p w14:paraId="57BD55DF" w14:textId="77777777" w:rsidR="00DD5F23" w:rsidRPr="00A747F6" w:rsidRDefault="00DD5F23" w:rsidP="00A747F6">
      <w:pPr>
        <w:pStyle w:val="libNormal"/>
        <w:rPr>
          <w:rtl/>
        </w:rPr>
      </w:pPr>
      <w:r w:rsidRPr="00A747F6">
        <w:rPr>
          <w:rtl/>
        </w:rPr>
        <w:t>وهذا القائد العسكري العثماني سيدي عل</w:t>
      </w:r>
      <w:r w:rsidRPr="00A747F6">
        <w:rPr>
          <w:rFonts w:hint="cs"/>
          <w:rtl/>
        </w:rPr>
        <w:t>ي</w:t>
      </w:r>
      <w:r w:rsidRPr="00A747F6">
        <w:rPr>
          <w:rtl/>
        </w:rPr>
        <w:t xml:space="preserve"> التركي</w:t>
      </w:r>
      <w:r w:rsidRPr="00A747F6">
        <w:rPr>
          <w:rFonts w:hint="cs"/>
          <w:rtl/>
        </w:rPr>
        <w:t>،</w:t>
      </w:r>
      <w:r w:rsidRPr="00A747F6">
        <w:rPr>
          <w:rtl/>
        </w:rPr>
        <w:t xml:space="preserve"> يعترف في رحلته المعروفة ب</w:t>
      </w:r>
      <w:r w:rsidRPr="00A747F6">
        <w:rPr>
          <w:rFonts w:hint="cs"/>
          <w:rtl/>
        </w:rPr>
        <w:t>ا</w:t>
      </w:r>
      <w:r w:rsidRPr="00A747F6">
        <w:rPr>
          <w:rtl/>
        </w:rPr>
        <w:t xml:space="preserve">سمه، </w:t>
      </w:r>
      <w:r w:rsidRPr="00A747F6">
        <w:rPr>
          <w:rFonts w:hint="cs"/>
          <w:rtl/>
        </w:rPr>
        <w:t>أ</w:t>
      </w:r>
      <w:r w:rsidRPr="00A747F6">
        <w:rPr>
          <w:rtl/>
        </w:rPr>
        <w:t xml:space="preserve">ن الوالي في العراق ودار السلطنة في </w:t>
      </w:r>
      <w:r w:rsidRPr="00A747F6">
        <w:rPr>
          <w:rFonts w:hint="cs"/>
          <w:rtl/>
        </w:rPr>
        <w:t>إ</w:t>
      </w:r>
      <w:r w:rsidRPr="00A747F6">
        <w:rPr>
          <w:rtl/>
        </w:rPr>
        <w:t>سطنبول كانتا على اطلاع كامل بغزوات وجرائم الوهابيين ضد مختلف مناطق الحجاز والعراق وأهلهم وخيراتهم ومراقدهم(1</w:t>
      </w:r>
      <w:r w:rsidRPr="00A747F6">
        <w:rPr>
          <w:rFonts w:hint="cs"/>
          <w:rtl/>
        </w:rPr>
        <w:t>17</w:t>
      </w:r>
      <w:r w:rsidRPr="00A747F6">
        <w:rPr>
          <w:rtl/>
        </w:rPr>
        <w:t>)، بل يورد رسالة من زعيم قبائل الجنوب الشيخ حمود الثامر إلى سليمان باشا والي بغداد، يخبره ب</w:t>
      </w:r>
      <w:r w:rsidRPr="00A747F6">
        <w:rPr>
          <w:rFonts w:hint="cs"/>
          <w:rtl/>
        </w:rPr>
        <w:t>أ</w:t>
      </w:r>
      <w:r w:rsidRPr="00A747F6">
        <w:rPr>
          <w:rtl/>
        </w:rPr>
        <w:t>ن سعود بن عبد العزيز يعد العدة للهجوم على العراق و</w:t>
      </w:r>
      <w:r w:rsidRPr="00A747F6">
        <w:rPr>
          <w:rFonts w:hint="cs"/>
          <w:rtl/>
        </w:rPr>
        <w:t>أ</w:t>
      </w:r>
      <w:r w:rsidRPr="00A747F6">
        <w:rPr>
          <w:rtl/>
        </w:rPr>
        <w:t>ن جحافل تلك الجموع قد انحدرت بالفعل نحو العراق(1</w:t>
      </w:r>
      <w:r w:rsidRPr="00A747F6">
        <w:rPr>
          <w:rFonts w:hint="cs"/>
          <w:rtl/>
        </w:rPr>
        <w:t>18</w:t>
      </w:r>
      <w:r w:rsidRPr="00A747F6">
        <w:rPr>
          <w:rtl/>
        </w:rPr>
        <w:t>). وهذا المؤرّخ التركي ال</w:t>
      </w:r>
      <w:r w:rsidRPr="00A747F6">
        <w:rPr>
          <w:rFonts w:hint="cs"/>
          <w:rtl/>
        </w:rPr>
        <w:t>آ</w:t>
      </w:r>
      <w:r w:rsidRPr="00A747F6">
        <w:rPr>
          <w:rtl/>
        </w:rPr>
        <w:t xml:space="preserve">خر رسول حاوي الكركوكلي يذكر تلك الوقائع في كتابه </w:t>
      </w:r>
      <w:r w:rsidRPr="00A747F6">
        <w:rPr>
          <w:rFonts w:hint="cs"/>
          <w:rtl/>
        </w:rPr>
        <w:t>(</w:t>
      </w:r>
      <w:r w:rsidRPr="00A747F6">
        <w:rPr>
          <w:rtl/>
        </w:rPr>
        <w:t>دوحة الوزراء</w:t>
      </w:r>
      <w:r w:rsidRPr="00A747F6">
        <w:rPr>
          <w:rFonts w:hint="cs"/>
          <w:rtl/>
        </w:rPr>
        <w:t>)</w:t>
      </w:r>
      <w:r w:rsidRPr="00A747F6">
        <w:rPr>
          <w:rtl/>
        </w:rPr>
        <w:t xml:space="preserve"> ويؤكد اطلاع دار السلطنة في </w:t>
      </w:r>
      <w:r w:rsidRPr="00A747F6">
        <w:rPr>
          <w:rFonts w:hint="cs"/>
          <w:rtl/>
        </w:rPr>
        <w:t>إ</w:t>
      </w:r>
      <w:r w:rsidRPr="00A747F6">
        <w:rPr>
          <w:rtl/>
        </w:rPr>
        <w:t>سطنبول على مجرى الوقائع على الأرض بكل تفاصيله(1</w:t>
      </w:r>
      <w:r w:rsidRPr="00A747F6">
        <w:rPr>
          <w:rFonts w:hint="cs"/>
          <w:rtl/>
        </w:rPr>
        <w:t>19</w:t>
      </w:r>
      <w:r w:rsidRPr="00A747F6">
        <w:rPr>
          <w:rtl/>
        </w:rPr>
        <w:t xml:space="preserve">). وتقول التقارير لشركة الهند الشرقية، </w:t>
      </w:r>
      <w:r w:rsidRPr="00A747F6">
        <w:rPr>
          <w:rFonts w:hint="cs"/>
          <w:rtl/>
        </w:rPr>
        <w:t>أ</w:t>
      </w:r>
      <w:r w:rsidRPr="00A747F6">
        <w:rPr>
          <w:rtl/>
        </w:rPr>
        <w:t>ن الدولة العثمانية لم تكترث بالعتبات المقدسة</w:t>
      </w:r>
      <w:r w:rsidRPr="00A747F6">
        <w:rPr>
          <w:rFonts w:hint="cs"/>
          <w:rtl/>
        </w:rPr>
        <w:t>،</w:t>
      </w:r>
      <w:r w:rsidRPr="00A747F6">
        <w:rPr>
          <w:rtl/>
        </w:rPr>
        <w:t xml:space="preserve"> وكانت تتساهل في </w:t>
      </w:r>
      <w:r w:rsidRPr="00A747F6">
        <w:rPr>
          <w:rFonts w:hint="cs"/>
          <w:rtl/>
        </w:rPr>
        <w:t>ال</w:t>
      </w:r>
      <w:r w:rsidRPr="00A747F6">
        <w:rPr>
          <w:rtl/>
        </w:rPr>
        <w:t>محا</w:t>
      </w:r>
      <w:r w:rsidRPr="00A747F6">
        <w:rPr>
          <w:rFonts w:hint="cs"/>
          <w:rtl/>
        </w:rPr>
        <w:t>ف</w:t>
      </w:r>
      <w:r w:rsidRPr="00A747F6">
        <w:rPr>
          <w:rtl/>
        </w:rPr>
        <w:t>ظ</w:t>
      </w:r>
      <w:r w:rsidRPr="00A747F6">
        <w:rPr>
          <w:rFonts w:hint="cs"/>
          <w:rtl/>
        </w:rPr>
        <w:t>ة</w:t>
      </w:r>
      <w:r w:rsidRPr="00A747F6">
        <w:rPr>
          <w:rtl/>
        </w:rPr>
        <w:t xml:space="preserve"> عليها ورعايتها(1</w:t>
      </w:r>
      <w:r w:rsidRPr="00A747F6">
        <w:rPr>
          <w:rFonts w:hint="cs"/>
          <w:rtl/>
        </w:rPr>
        <w:t>20</w:t>
      </w:r>
      <w:r w:rsidRPr="00A747F6">
        <w:rPr>
          <w:rtl/>
        </w:rPr>
        <w:t>)، بل يتهم المؤرّخ البر</w:t>
      </w:r>
      <w:r w:rsidRPr="00A747F6">
        <w:rPr>
          <w:rFonts w:hint="cs"/>
          <w:rtl/>
        </w:rPr>
        <w:t>ي</w:t>
      </w:r>
      <w:r w:rsidRPr="00A747F6">
        <w:rPr>
          <w:rtl/>
        </w:rPr>
        <w:t>طاني جون لوريمر</w:t>
      </w:r>
      <w:r w:rsidRPr="00A747F6">
        <w:rPr>
          <w:rFonts w:hint="cs"/>
          <w:rtl/>
        </w:rPr>
        <w:t>:</w:t>
      </w:r>
      <w:r w:rsidRPr="00A747F6">
        <w:rPr>
          <w:rtl/>
        </w:rPr>
        <w:t xml:space="preserve"> </w:t>
      </w:r>
      <w:r w:rsidRPr="00A747F6">
        <w:rPr>
          <w:rFonts w:hint="cs"/>
          <w:rtl/>
        </w:rPr>
        <w:t>أ</w:t>
      </w:r>
      <w:r w:rsidRPr="00A747F6">
        <w:rPr>
          <w:rtl/>
        </w:rPr>
        <w:t>ن الوالي العثماني يفتقر إلى اليقظة والحذر في تعامله مع العراق وشعبه ومراقده(1</w:t>
      </w:r>
      <w:r w:rsidRPr="00A747F6">
        <w:rPr>
          <w:rFonts w:hint="cs"/>
          <w:rtl/>
        </w:rPr>
        <w:t>21</w:t>
      </w:r>
      <w:r w:rsidRPr="00A747F6">
        <w:rPr>
          <w:rtl/>
        </w:rPr>
        <w:t xml:space="preserve">). </w:t>
      </w:r>
    </w:p>
    <w:p w14:paraId="07B4D244" w14:textId="77777777" w:rsidR="006A3511" w:rsidRDefault="00DD5F23" w:rsidP="00A747F6">
      <w:pPr>
        <w:pStyle w:val="libNormal"/>
        <w:rPr>
          <w:rtl/>
        </w:rPr>
      </w:pPr>
      <w:r w:rsidRPr="00A747F6">
        <w:rPr>
          <w:rtl/>
        </w:rPr>
        <w:t>وبناء على هذا وشواهد أخرى، نصل إلى قناعة واضحة ب</w:t>
      </w:r>
      <w:r w:rsidRPr="00A747F6">
        <w:rPr>
          <w:rFonts w:hint="cs"/>
          <w:rtl/>
        </w:rPr>
        <w:t>أ</w:t>
      </w:r>
      <w:r w:rsidRPr="00A747F6">
        <w:rPr>
          <w:rtl/>
        </w:rPr>
        <w:t xml:space="preserve">ن الدولة العثمانية كانت أساساً، من أهم العوامل في تشجيع وتمادي ونمو الحركة الوهابية وأعرابها، في اقتراف </w:t>
      </w:r>
      <w:r w:rsidRPr="00A747F6">
        <w:rPr>
          <w:rFonts w:hint="cs"/>
          <w:rtl/>
        </w:rPr>
        <w:t>أ</w:t>
      </w:r>
      <w:r w:rsidRPr="00A747F6">
        <w:rPr>
          <w:rtl/>
        </w:rPr>
        <w:t>بشع الجرائم و</w:t>
      </w:r>
      <w:r w:rsidRPr="00A747F6">
        <w:rPr>
          <w:rFonts w:hint="cs"/>
          <w:rtl/>
        </w:rPr>
        <w:t>أ</w:t>
      </w:r>
      <w:r w:rsidRPr="00A747F6">
        <w:rPr>
          <w:rtl/>
        </w:rPr>
        <w:t xml:space="preserve">شد الاعتداءات، ما دام </w:t>
      </w:r>
      <w:r w:rsidRPr="00A747F6">
        <w:rPr>
          <w:rFonts w:hint="cs"/>
          <w:rtl/>
        </w:rPr>
        <w:t>أ</w:t>
      </w:r>
      <w:r w:rsidRPr="00A747F6">
        <w:rPr>
          <w:rtl/>
        </w:rPr>
        <w:t>نها تتجه صوب القبائل والعشائر والمناطق الشيعية المنتشرة آنذاك في عموم الحجاز وخارجها، ومن ضمنها مكة المكرمة والمدينة المنورة، وال</w:t>
      </w:r>
      <w:r w:rsidRPr="00A747F6">
        <w:rPr>
          <w:rFonts w:hint="cs"/>
          <w:rtl/>
        </w:rPr>
        <w:t>أ</w:t>
      </w:r>
      <w:r w:rsidRPr="00A747F6">
        <w:rPr>
          <w:rtl/>
        </w:rPr>
        <w:t>حساء، وتهامة، واليمن، والقطيف، والبحرين، والكويت والعراق(1</w:t>
      </w:r>
      <w:r w:rsidRPr="00A747F6">
        <w:rPr>
          <w:rFonts w:hint="cs"/>
          <w:rtl/>
        </w:rPr>
        <w:t>22</w:t>
      </w:r>
      <w:r w:rsidRPr="00A747F6">
        <w:rPr>
          <w:rtl/>
        </w:rPr>
        <w:t xml:space="preserve">). والأكثر </w:t>
      </w:r>
      <w:r w:rsidRPr="00A747F6">
        <w:rPr>
          <w:rFonts w:hint="cs"/>
          <w:rtl/>
        </w:rPr>
        <w:t>أ</w:t>
      </w:r>
      <w:r w:rsidRPr="00A747F6">
        <w:rPr>
          <w:rtl/>
        </w:rPr>
        <w:t xml:space="preserve">سفاً وحسرة </w:t>
      </w:r>
      <w:r w:rsidRPr="00A747F6">
        <w:rPr>
          <w:rFonts w:hint="cs"/>
          <w:rtl/>
        </w:rPr>
        <w:t>أ</w:t>
      </w:r>
      <w:r w:rsidRPr="00A747F6">
        <w:rPr>
          <w:rtl/>
        </w:rPr>
        <w:t xml:space="preserve">ن الدولة العلية العثمانية!!! بدأت تعادي وتضرب العشائر </w:t>
      </w:r>
    </w:p>
    <w:p w14:paraId="3EF3287C" w14:textId="77777777" w:rsidR="006A3511" w:rsidRDefault="006A3511" w:rsidP="006A3511">
      <w:pPr>
        <w:pStyle w:val="libNormal"/>
        <w:rPr>
          <w:rtl/>
        </w:rPr>
      </w:pPr>
      <w:r>
        <w:rPr>
          <w:rtl/>
        </w:rPr>
        <w:br w:type="page"/>
      </w:r>
    </w:p>
    <w:p w14:paraId="1594409A" w14:textId="618A0A2A" w:rsidR="00DD5F23" w:rsidRPr="00A747F6" w:rsidRDefault="00DD5F23" w:rsidP="006A3511">
      <w:pPr>
        <w:pStyle w:val="libNormal0"/>
        <w:rPr>
          <w:rtl/>
        </w:rPr>
      </w:pPr>
      <w:r w:rsidRPr="00A747F6">
        <w:rPr>
          <w:rtl/>
        </w:rPr>
        <w:lastRenderedPageBreak/>
        <w:t>الشيعية في مناطق نفوذهم، وكذلك سكان المدن المقدسة وحواليها، وهم كانوا في حالة حرب هوجاء، ويدافعون ب</w:t>
      </w:r>
      <w:r w:rsidRPr="00A747F6">
        <w:rPr>
          <w:rFonts w:hint="cs"/>
          <w:rtl/>
        </w:rPr>
        <w:t>إ</w:t>
      </w:r>
      <w:r w:rsidRPr="00A747F6">
        <w:rPr>
          <w:rtl/>
        </w:rPr>
        <w:t xml:space="preserve">مكانياتهم الضعيفة </w:t>
      </w:r>
      <w:r w:rsidRPr="00A747F6">
        <w:rPr>
          <w:rFonts w:hint="cs"/>
          <w:rtl/>
        </w:rPr>
        <w:t>أ</w:t>
      </w:r>
      <w:r w:rsidRPr="00A747F6">
        <w:rPr>
          <w:rtl/>
        </w:rPr>
        <w:t>مام هجمات وفظائع الوهابيين. فمثلا</w:t>
      </w:r>
      <w:r w:rsidRPr="00A747F6">
        <w:rPr>
          <w:rFonts w:hint="cs"/>
          <w:rtl/>
        </w:rPr>
        <w:t>ً</w:t>
      </w:r>
      <w:r w:rsidRPr="00A747F6">
        <w:rPr>
          <w:rtl/>
        </w:rPr>
        <w:t xml:space="preserve"> قطع العثمانيون المعونة وطرق ال</w:t>
      </w:r>
      <w:r w:rsidRPr="00A747F6">
        <w:rPr>
          <w:rFonts w:hint="cs"/>
          <w:rtl/>
        </w:rPr>
        <w:t>إ</w:t>
      </w:r>
      <w:r w:rsidRPr="00A747F6">
        <w:rPr>
          <w:rtl/>
        </w:rPr>
        <w:t>مداد عن بني خالد في ال</w:t>
      </w:r>
      <w:r w:rsidRPr="00A747F6">
        <w:rPr>
          <w:rFonts w:hint="cs"/>
          <w:rtl/>
        </w:rPr>
        <w:t>أ</w:t>
      </w:r>
      <w:r w:rsidRPr="00A747F6">
        <w:rPr>
          <w:rtl/>
        </w:rPr>
        <w:t>حساء، حين معاركهم غير المتكاف</w:t>
      </w:r>
      <w:r w:rsidRPr="00A747F6">
        <w:rPr>
          <w:rFonts w:hint="cs"/>
          <w:rtl/>
        </w:rPr>
        <w:t>ئ</w:t>
      </w:r>
      <w:r w:rsidRPr="00A747F6">
        <w:rPr>
          <w:rtl/>
        </w:rPr>
        <w:t xml:space="preserve">ة مع الوهابيين وآل سعود المدعومة من قبل بريطانيا وحلفائها، وكذلك </w:t>
      </w:r>
      <w:r w:rsidRPr="00A747F6">
        <w:rPr>
          <w:rFonts w:hint="cs"/>
          <w:rtl/>
        </w:rPr>
        <w:t>أ</w:t>
      </w:r>
      <w:r w:rsidRPr="00A747F6">
        <w:rPr>
          <w:rtl/>
        </w:rPr>
        <w:t>قدمت السلطنة العثمانية على قطع ال</w:t>
      </w:r>
      <w:r w:rsidRPr="00A747F6">
        <w:rPr>
          <w:rFonts w:hint="cs"/>
          <w:rtl/>
        </w:rPr>
        <w:t>أ</w:t>
      </w:r>
      <w:r w:rsidRPr="00A747F6">
        <w:rPr>
          <w:rtl/>
        </w:rPr>
        <w:t>رزاق وال</w:t>
      </w:r>
      <w:r w:rsidRPr="00A747F6">
        <w:rPr>
          <w:rFonts w:hint="cs"/>
          <w:rtl/>
        </w:rPr>
        <w:t>إ</w:t>
      </w:r>
      <w:r w:rsidRPr="00A747F6">
        <w:rPr>
          <w:rtl/>
        </w:rPr>
        <w:t xml:space="preserve">مدادات عن قبائل المنتفك وعشائر العراق، وممارسة الضغوط العسكرية ضدهم، وهم في معارك وطيسة مع العدو الوهابي السلفي، حسب قول الدكتور زكريا قورشون المؤرّخ التركي ورئيس قسم التاريخ في جامعة مرمرة في كتابه </w:t>
      </w:r>
      <w:r w:rsidRPr="00A747F6">
        <w:rPr>
          <w:rFonts w:hint="cs"/>
          <w:rtl/>
        </w:rPr>
        <w:t>(</w:t>
      </w:r>
      <w:r w:rsidRPr="00A747F6">
        <w:rPr>
          <w:rtl/>
        </w:rPr>
        <w:t>نجد وال</w:t>
      </w:r>
      <w:r w:rsidRPr="00A747F6">
        <w:rPr>
          <w:rFonts w:hint="cs"/>
          <w:rtl/>
        </w:rPr>
        <w:t>أ</w:t>
      </w:r>
      <w:r w:rsidRPr="00A747F6">
        <w:rPr>
          <w:rtl/>
        </w:rPr>
        <w:t>حساء والحكومة العثمانية</w:t>
      </w:r>
      <w:r w:rsidRPr="00A747F6">
        <w:rPr>
          <w:rFonts w:hint="cs"/>
          <w:rtl/>
        </w:rPr>
        <w:t>)</w:t>
      </w:r>
      <w:r w:rsidRPr="00A747F6">
        <w:rPr>
          <w:rtl/>
        </w:rPr>
        <w:t>(1</w:t>
      </w:r>
      <w:r w:rsidRPr="00A747F6">
        <w:rPr>
          <w:rFonts w:hint="cs"/>
          <w:rtl/>
        </w:rPr>
        <w:t>23</w:t>
      </w:r>
      <w:r w:rsidRPr="00A747F6">
        <w:rPr>
          <w:rtl/>
        </w:rPr>
        <w:t xml:space="preserve">). </w:t>
      </w:r>
    </w:p>
    <w:p w14:paraId="6946554C" w14:textId="77777777" w:rsidR="006A3511" w:rsidRDefault="00DD5F23" w:rsidP="00A747F6">
      <w:pPr>
        <w:pStyle w:val="libNormal"/>
        <w:rPr>
          <w:rtl/>
        </w:rPr>
      </w:pPr>
      <w:r w:rsidRPr="00A747F6">
        <w:rPr>
          <w:rtl/>
        </w:rPr>
        <w:t xml:space="preserve">لقد حاولت السلطنة العثمانية، ومن منطلق مفهوم عدو عدوي صديق لي، في إيجاد نزاع وقتال دائم بين الوهابية وكلابهم من آل سعود من جهة، والكيانات والقبائل الشيعية المنتشرة </w:t>
      </w:r>
      <w:r w:rsidRPr="00A747F6">
        <w:rPr>
          <w:rFonts w:hint="cs"/>
          <w:rtl/>
        </w:rPr>
        <w:t>-</w:t>
      </w:r>
      <w:r w:rsidRPr="00A747F6">
        <w:rPr>
          <w:rtl/>
        </w:rPr>
        <w:t xml:space="preserve"> كما قلنا - في </w:t>
      </w:r>
      <w:r w:rsidRPr="00A747F6">
        <w:rPr>
          <w:rFonts w:hint="cs"/>
          <w:rtl/>
        </w:rPr>
        <w:t>أ</w:t>
      </w:r>
      <w:r w:rsidRPr="00A747F6">
        <w:rPr>
          <w:rtl/>
        </w:rPr>
        <w:t xml:space="preserve">رجاء الحجاز وتهامة والأحساء والقطيف ومكة المكرمة والمدينة المنورة، وهكذا في اليمن والبحرين والعراق، من جهة أخرى، وضرب بعضهم ببعض، لإيجاد توازن للقوى في المنطقة برمتها، ولتصل إلى بغداد نفسها، والتي كانت من أهم مراكز الشيعة آنذاك، وهذا ما خلق البغضاء والنفرة في قلوب شيعة العراق والحجاز والخليج ضد السلطنة العثمانية، كما تقول الباحثة التركية الدكتورة فهيمة إحسان أوغلو في كتابها </w:t>
      </w:r>
      <w:r w:rsidRPr="00A747F6">
        <w:rPr>
          <w:rFonts w:hint="cs"/>
          <w:rtl/>
        </w:rPr>
        <w:t>(</w:t>
      </w:r>
      <w:r w:rsidRPr="00A747F6">
        <w:rPr>
          <w:rtl/>
        </w:rPr>
        <w:t>الوهابية والدين</w:t>
      </w:r>
      <w:r w:rsidRPr="00A747F6">
        <w:rPr>
          <w:rFonts w:hint="cs"/>
          <w:rtl/>
        </w:rPr>
        <w:t>)</w:t>
      </w:r>
      <w:r w:rsidRPr="00A747F6">
        <w:rPr>
          <w:rtl/>
        </w:rPr>
        <w:t>(</w:t>
      </w:r>
      <w:r w:rsidRPr="00A747F6">
        <w:rPr>
          <w:rFonts w:hint="cs"/>
          <w:rtl/>
        </w:rPr>
        <w:t>124</w:t>
      </w:r>
      <w:r w:rsidRPr="00A747F6">
        <w:rPr>
          <w:rtl/>
        </w:rPr>
        <w:t>). ويذهب الباحث ال</w:t>
      </w:r>
      <w:r w:rsidRPr="00A747F6">
        <w:rPr>
          <w:rFonts w:hint="cs"/>
          <w:rtl/>
        </w:rPr>
        <w:t>أ</w:t>
      </w:r>
      <w:r w:rsidRPr="00A747F6">
        <w:rPr>
          <w:rtl/>
        </w:rPr>
        <w:t xml:space="preserve">كاديمي الدكتور السيد على الموجاني، بعيداً ليقول: </w:t>
      </w:r>
      <w:r w:rsidRPr="00A747F6">
        <w:rPr>
          <w:rFonts w:hint="cs"/>
          <w:rtl/>
        </w:rPr>
        <w:t>إ</w:t>
      </w:r>
      <w:r w:rsidRPr="00A747F6">
        <w:rPr>
          <w:rtl/>
        </w:rPr>
        <w:t>ن قادة الخلافة العثمانية، ومن ضمنهم سليمان بيك الوالي العثماني في بغداد</w:t>
      </w:r>
      <w:r w:rsidRPr="00A747F6">
        <w:rPr>
          <w:rFonts w:hint="cs"/>
          <w:rtl/>
        </w:rPr>
        <w:t>؟؟؟</w:t>
      </w:r>
      <w:r w:rsidRPr="00A747F6">
        <w:rPr>
          <w:rtl/>
        </w:rPr>
        <w:t xml:space="preserve"> ومعه يوسف ضياء بيك الصدر الأعظم للحكومة العثمانية، كانوا يخططون </w:t>
      </w:r>
    </w:p>
    <w:p w14:paraId="4A434317" w14:textId="77777777" w:rsidR="006A3511" w:rsidRDefault="006A3511" w:rsidP="006A3511">
      <w:pPr>
        <w:pStyle w:val="libNormal"/>
        <w:rPr>
          <w:rtl/>
        </w:rPr>
      </w:pPr>
      <w:r>
        <w:rPr>
          <w:rtl/>
        </w:rPr>
        <w:br w:type="page"/>
      </w:r>
    </w:p>
    <w:p w14:paraId="737F1FB2" w14:textId="1164F637" w:rsidR="00DD5F23" w:rsidRPr="00A747F6" w:rsidRDefault="00DD5F23" w:rsidP="006A3511">
      <w:pPr>
        <w:pStyle w:val="libNormal0"/>
        <w:rPr>
          <w:rtl/>
        </w:rPr>
      </w:pPr>
      <w:r w:rsidRPr="00A747F6">
        <w:rPr>
          <w:rtl/>
        </w:rPr>
        <w:lastRenderedPageBreak/>
        <w:t xml:space="preserve">لافتعال حروب ومناوشات بين الدولة الإيرانية والوهابيين السلفيين، عن طريق تسهيل دخول الوهابيين إلى البصرة واحتلالها، ليكونوا في تماس ومحاذاة مع الدولة الإيرانية الشيعية آنذاك، من </w:t>
      </w:r>
      <w:r w:rsidRPr="00A747F6">
        <w:rPr>
          <w:rFonts w:hint="cs"/>
          <w:rtl/>
        </w:rPr>
        <w:t>أ</w:t>
      </w:r>
      <w:r w:rsidRPr="00A747F6">
        <w:rPr>
          <w:rtl/>
        </w:rPr>
        <w:t xml:space="preserve">جل </w:t>
      </w:r>
      <w:r w:rsidRPr="00A747F6">
        <w:rPr>
          <w:rFonts w:hint="cs"/>
          <w:rtl/>
        </w:rPr>
        <w:t>إ</w:t>
      </w:r>
      <w:r w:rsidRPr="00A747F6">
        <w:rPr>
          <w:rtl/>
        </w:rPr>
        <w:t>ضعافها و</w:t>
      </w:r>
      <w:r w:rsidRPr="00A747F6">
        <w:rPr>
          <w:rFonts w:hint="cs"/>
          <w:rtl/>
        </w:rPr>
        <w:t>إ</w:t>
      </w:r>
      <w:r w:rsidRPr="00A747F6">
        <w:rPr>
          <w:rtl/>
        </w:rPr>
        <w:t>سقاطها(1</w:t>
      </w:r>
      <w:r w:rsidRPr="00A747F6">
        <w:rPr>
          <w:rFonts w:hint="cs"/>
          <w:rtl/>
        </w:rPr>
        <w:t>25</w:t>
      </w:r>
      <w:r w:rsidRPr="00A747F6">
        <w:rPr>
          <w:rtl/>
        </w:rPr>
        <w:t>). ولهذا ف</w:t>
      </w:r>
      <w:r w:rsidRPr="00A747F6">
        <w:rPr>
          <w:rFonts w:hint="cs"/>
          <w:rtl/>
        </w:rPr>
        <w:t>إ</w:t>
      </w:r>
      <w:r w:rsidRPr="00A747F6">
        <w:rPr>
          <w:rtl/>
        </w:rPr>
        <w:t>ن الخلافة العثمانية قد خذلت العشائر الشيعية داخل حدود منطقة الأحساء وأطرافها، وكذلك القوات النظامية العراقية وعشائرها، وحتى قطعت عنهم المؤن والأرزاق كما فعلت مع بني خالد وعشائر المنتفك وبني يم وآخرون(1</w:t>
      </w:r>
      <w:r w:rsidRPr="00A747F6">
        <w:rPr>
          <w:rFonts w:hint="cs"/>
          <w:rtl/>
        </w:rPr>
        <w:t>26</w:t>
      </w:r>
      <w:r w:rsidRPr="00A747F6">
        <w:rPr>
          <w:rtl/>
        </w:rPr>
        <w:t>). شأنهم ما تعمله تركيا اليوم في إيجاد قوى وهابية سلفية تقاتل الشيعة في العراق وإيران، على حد</w:t>
      </w:r>
      <w:r w:rsidRPr="00A747F6">
        <w:rPr>
          <w:rFonts w:hint="cs"/>
          <w:rtl/>
        </w:rPr>
        <w:t>ّ</w:t>
      </w:r>
      <w:r w:rsidRPr="00A747F6">
        <w:rPr>
          <w:rtl/>
        </w:rPr>
        <w:t xml:space="preserve"> سواء.</w:t>
      </w:r>
    </w:p>
    <w:p w14:paraId="6EEFE201" w14:textId="77777777" w:rsidR="00DD5F23" w:rsidRPr="00A747F6" w:rsidRDefault="00DD5F23" w:rsidP="00A747F6">
      <w:pPr>
        <w:pStyle w:val="libNormal"/>
        <w:rPr>
          <w:rtl/>
        </w:rPr>
      </w:pPr>
      <w:r w:rsidRPr="00A747F6">
        <w:rPr>
          <w:rtl/>
        </w:rPr>
        <w:t xml:space="preserve">والغريب </w:t>
      </w:r>
      <w:r w:rsidRPr="00A747F6">
        <w:rPr>
          <w:rFonts w:hint="cs"/>
          <w:rtl/>
        </w:rPr>
        <w:t>أ</w:t>
      </w:r>
      <w:r w:rsidRPr="00A747F6">
        <w:rPr>
          <w:rtl/>
        </w:rPr>
        <w:t xml:space="preserve">ن السفير البريطاني في العراق السير هارفورد جونز يلتفت إلى هذا الأمر ويكتب في مذكراته: ومما يؤسف لذلك </w:t>
      </w:r>
      <w:r w:rsidRPr="00A747F6">
        <w:rPr>
          <w:rFonts w:hint="cs"/>
          <w:rtl/>
        </w:rPr>
        <w:t>أ</w:t>
      </w:r>
      <w:r w:rsidRPr="00A747F6">
        <w:rPr>
          <w:rtl/>
        </w:rPr>
        <w:t>ن رسالة فتح عل</w:t>
      </w:r>
      <w:r w:rsidRPr="00A747F6">
        <w:rPr>
          <w:rFonts w:hint="cs"/>
          <w:rtl/>
        </w:rPr>
        <w:t>ي</w:t>
      </w:r>
      <w:r w:rsidRPr="00A747F6">
        <w:rPr>
          <w:rtl/>
        </w:rPr>
        <w:t xml:space="preserve"> شاه لسليمان بيك قد تغيرت لهجتها حينما </w:t>
      </w:r>
      <w:r w:rsidRPr="00A747F6">
        <w:rPr>
          <w:rFonts w:hint="cs"/>
          <w:rtl/>
        </w:rPr>
        <w:t>أ</w:t>
      </w:r>
      <w:r w:rsidRPr="00A747F6">
        <w:rPr>
          <w:rtl/>
        </w:rPr>
        <w:t>رسلت إلى الباب العالي في إسطنبول، وعمداً ف</w:t>
      </w:r>
      <w:r w:rsidRPr="00A747F6">
        <w:rPr>
          <w:rFonts w:hint="cs"/>
          <w:rtl/>
        </w:rPr>
        <w:t>إ</w:t>
      </w:r>
      <w:r w:rsidRPr="00A747F6">
        <w:rPr>
          <w:rtl/>
        </w:rPr>
        <w:t>ن سليمان بيك غير من مفهومها الذي يقصد منه تأديب الوهابيين إلى إيجاد العداوة والبغضاء وسوء النظر بين الدولتين(1</w:t>
      </w:r>
      <w:r w:rsidRPr="00A747F6">
        <w:rPr>
          <w:rFonts w:hint="cs"/>
          <w:rtl/>
        </w:rPr>
        <w:t>27</w:t>
      </w:r>
      <w:r w:rsidRPr="00A747F6">
        <w:rPr>
          <w:rtl/>
        </w:rPr>
        <w:t>)، وللحديث صلة.</w:t>
      </w:r>
    </w:p>
    <w:p w14:paraId="4D4FA0B3" w14:textId="77777777" w:rsidR="006A3511" w:rsidRDefault="00DD5F23" w:rsidP="00A747F6">
      <w:pPr>
        <w:pStyle w:val="libNormal"/>
        <w:rPr>
          <w:rtl/>
        </w:rPr>
      </w:pPr>
      <w:r w:rsidRPr="00A747F6">
        <w:rPr>
          <w:rtl/>
        </w:rPr>
        <w:t>ومع هذا ف</w:t>
      </w:r>
      <w:r w:rsidRPr="00A747F6">
        <w:rPr>
          <w:rFonts w:hint="cs"/>
          <w:rtl/>
        </w:rPr>
        <w:t>إ</w:t>
      </w:r>
      <w:r w:rsidRPr="00A747F6">
        <w:rPr>
          <w:rtl/>
        </w:rPr>
        <w:t>ن علماء الشيعة وقبائل العراق وقفوا موقفاً مشرفاً من الدولة العثمانية وخلافتها المتعثرة، على الرغم من كل البلايا والمصائب التي ساقوها للعراق وأهله، لكن المصالح العليا لل</w:t>
      </w:r>
      <w:r w:rsidRPr="00A747F6">
        <w:rPr>
          <w:rFonts w:hint="cs"/>
          <w:rtl/>
        </w:rPr>
        <w:t>أ</w:t>
      </w:r>
      <w:r w:rsidRPr="00A747F6">
        <w:rPr>
          <w:rtl/>
        </w:rPr>
        <w:t>مة الإسلامية تتطلب التضحية والفداء والتآزر، ونسيان الماضي خصوصاً إذا حصل اعتداء من قبل دولة كافرة، وهو بالفعل ما حصل في الحرب العالمية (ال</w:t>
      </w:r>
      <w:r w:rsidRPr="00A747F6">
        <w:rPr>
          <w:rFonts w:hint="cs"/>
          <w:rtl/>
        </w:rPr>
        <w:t>أ</w:t>
      </w:r>
      <w:r w:rsidRPr="00A747F6">
        <w:rPr>
          <w:rtl/>
        </w:rPr>
        <w:t>وربية) الأولى عام1914م، حينما هاجمت القوات البريطانية الأراضي العراقية، واحتلت البصرة(1</w:t>
      </w:r>
      <w:r w:rsidRPr="00A747F6">
        <w:rPr>
          <w:rFonts w:hint="cs"/>
          <w:rtl/>
        </w:rPr>
        <w:t>28</w:t>
      </w:r>
      <w:r w:rsidRPr="00A747F6">
        <w:rPr>
          <w:rtl/>
        </w:rPr>
        <w:t xml:space="preserve">)، هب علماء الدين وأبناء الشيعة، في موقف رائع وفريد، وأصبحوا يداً واحدة مع القوات النظامية العثمانية ضد الغزاة والكفرة، </w:t>
      </w:r>
    </w:p>
    <w:p w14:paraId="02D4DF01" w14:textId="77777777" w:rsidR="006A3511" w:rsidRDefault="006A3511" w:rsidP="006A3511">
      <w:pPr>
        <w:pStyle w:val="libNormal"/>
        <w:rPr>
          <w:rtl/>
        </w:rPr>
      </w:pPr>
      <w:r>
        <w:rPr>
          <w:rtl/>
        </w:rPr>
        <w:br w:type="page"/>
      </w:r>
    </w:p>
    <w:p w14:paraId="03BE2166" w14:textId="11719436" w:rsidR="00DD5F23" w:rsidRPr="00A747F6" w:rsidRDefault="00DD5F23" w:rsidP="006A3511">
      <w:pPr>
        <w:pStyle w:val="libNormal0"/>
        <w:rPr>
          <w:rtl/>
        </w:rPr>
      </w:pPr>
      <w:r w:rsidRPr="00A747F6">
        <w:rPr>
          <w:rtl/>
        </w:rPr>
        <w:lastRenderedPageBreak/>
        <w:t>ودافعوا عن العراق ومقدّساته واستقلاله، وهو دفاع عن الإسلام والمسلمين، وقد سجل الوالي العثماني جلال بيك، أعلى درجات التقدير والشكر والامتنان من المرجعية الشيعية وأبنا</w:t>
      </w:r>
      <w:r w:rsidRPr="00A747F6">
        <w:rPr>
          <w:rFonts w:hint="cs"/>
          <w:rtl/>
        </w:rPr>
        <w:t>ئ</w:t>
      </w:r>
      <w:r w:rsidRPr="00A747F6">
        <w:rPr>
          <w:rtl/>
        </w:rPr>
        <w:t xml:space="preserve">ها الأبطال، لما قدموه من تضحيات وفداء من أجل الوطن ووحدة الدين، تحت قيادة الدولة العثمانية، لكن لم تمض الأيّام، حتى استبدلت الأستانة هذا الوالي، بآخر كان أشد على الشيعة ممّن سبقوه في العداء لآل محمد </w:t>
      </w:r>
      <w:r w:rsidRPr="00A747F6">
        <w:rPr>
          <w:rFonts w:hint="cs"/>
          <w:rtl/>
        </w:rPr>
        <w:t xml:space="preserve"> عليهم السلام </w:t>
      </w:r>
      <w:r w:rsidRPr="00A747F6">
        <w:rPr>
          <w:rtl/>
        </w:rPr>
        <w:t xml:space="preserve"> وشيعتهم الأبرار ومرجعيتهم الكريمة(1</w:t>
      </w:r>
      <w:r w:rsidRPr="00A747F6">
        <w:rPr>
          <w:rFonts w:hint="cs"/>
          <w:rtl/>
        </w:rPr>
        <w:t>29</w:t>
      </w:r>
      <w:r w:rsidRPr="00A747F6">
        <w:rPr>
          <w:rtl/>
        </w:rPr>
        <w:t>)... وصدق م</w:t>
      </w:r>
      <w:r w:rsidRPr="00A747F6">
        <w:rPr>
          <w:rFonts w:hint="cs"/>
          <w:rtl/>
        </w:rPr>
        <w:t>َ</w:t>
      </w:r>
      <w:r w:rsidRPr="00A747F6">
        <w:rPr>
          <w:rtl/>
        </w:rPr>
        <w:t xml:space="preserve">ن قال: وكل </w:t>
      </w:r>
      <w:r w:rsidRPr="00A747F6">
        <w:rPr>
          <w:rFonts w:hint="cs"/>
          <w:rtl/>
        </w:rPr>
        <w:t>إ</w:t>
      </w:r>
      <w:r w:rsidRPr="00A747F6">
        <w:rPr>
          <w:rtl/>
        </w:rPr>
        <w:t>ناء بالذي فيه ينضح.</w:t>
      </w:r>
    </w:p>
    <w:p w14:paraId="30140239" w14:textId="77777777" w:rsidR="00DD5F23" w:rsidRPr="00A747F6" w:rsidRDefault="00DD5F23" w:rsidP="00A747F6">
      <w:pPr>
        <w:pStyle w:val="libNormal"/>
        <w:rPr>
          <w:rtl/>
        </w:rPr>
      </w:pPr>
      <w:r w:rsidRPr="00A747F6">
        <w:rPr>
          <w:rtl/>
        </w:rPr>
        <w:t>نعم وقفت الدولة العثمانية موقف المتفرج من جهة</w:t>
      </w:r>
      <w:r w:rsidRPr="00A747F6">
        <w:rPr>
          <w:rFonts w:hint="cs"/>
          <w:rtl/>
        </w:rPr>
        <w:t>،</w:t>
      </w:r>
      <w:r w:rsidRPr="00A747F6">
        <w:rPr>
          <w:rtl/>
        </w:rPr>
        <w:t xml:space="preserve"> والمتخاذل للشيعة وقبائلها ومناطقها من جهة أخرى، وهي ترى ظلم وخبث وكفر الوهابيين السلفيين، فتمادى الظالم في غيه، والكافر في كفره وبدعه، وهم يرون بأم أعينهم كيف فعلت الوهابية السلفية عام 1216هـ/1801م، بمدينة كربلاء المقدسة وقبر </w:t>
      </w:r>
      <w:r w:rsidRPr="00A747F6">
        <w:rPr>
          <w:rFonts w:hint="cs"/>
          <w:rtl/>
        </w:rPr>
        <w:t>إ</w:t>
      </w:r>
      <w:r w:rsidRPr="00A747F6">
        <w:rPr>
          <w:rtl/>
        </w:rPr>
        <w:t xml:space="preserve">مامها الشهيد </w:t>
      </w:r>
      <w:r w:rsidRPr="00A747F6">
        <w:rPr>
          <w:rFonts w:hint="cs"/>
          <w:rtl/>
        </w:rPr>
        <w:t xml:space="preserve"> عليه السلام </w:t>
      </w:r>
      <w:r w:rsidRPr="00A747F6">
        <w:rPr>
          <w:rtl/>
        </w:rPr>
        <w:t>(</w:t>
      </w:r>
      <w:r w:rsidRPr="00A747F6">
        <w:rPr>
          <w:rFonts w:hint="cs"/>
          <w:rtl/>
        </w:rPr>
        <w:t>130</w:t>
      </w:r>
      <w:r w:rsidRPr="00A747F6">
        <w:rPr>
          <w:rtl/>
        </w:rPr>
        <w:t>)، لكن لم تتم الفرحة والبهجة للعثمانيين، حينما انقلب السحر على الساحر، وتقدمت القوات الوهابية السعودية نحو الحرمين الشريفين في مكة المكرمة والمدينة المنورة، واحتلتهما</w:t>
      </w:r>
      <w:r w:rsidRPr="00A747F6">
        <w:rPr>
          <w:rFonts w:hint="cs"/>
          <w:rtl/>
        </w:rPr>
        <w:t>،</w:t>
      </w:r>
      <w:r w:rsidRPr="00A747F6">
        <w:rPr>
          <w:rtl/>
        </w:rPr>
        <w:t xml:space="preserve"> ونشرت الرعب والقتل والتجويع بين الناس في عام 1218هـ/1803م، وعاثت فيهما فساداً(1</w:t>
      </w:r>
      <w:r w:rsidRPr="00A747F6">
        <w:rPr>
          <w:rFonts w:hint="cs"/>
          <w:rtl/>
        </w:rPr>
        <w:t>31</w:t>
      </w:r>
      <w:r w:rsidRPr="00A747F6">
        <w:rPr>
          <w:rtl/>
        </w:rPr>
        <w:t xml:space="preserve">). </w:t>
      </w:r>
    </w:p>
    <w:p w14:paraId="185B66B9" w14:textId="77777777" w:rsidR="006A3511" w:rsidRDefault="00DD5F23" w:rsidP="00A747F6">
      <w:pPr>
        <w:pStyle w:val="libNormal"/>
        <w:rPr>
          <w:rtl/>
        </w:rPr>
      </w:pPr>
      <w:r w:rsidRPr="00A747F6">
        <w:rPr>
          <w:rtl/>
        </w:rPr>
        <w:t>وكان هذا الفعل الوهابي السلفي، قد لطخ أنف الخلافة العثمانية بالوحل، وأزال هيبتها وما يتشدق بها الخليفة العثماني ب</w:t>
      </w:r>
      <w:r w:rsidRPr="00A747F6">
        <w:rPr>
          <w:rFonts w:hint="cs"/>
          <w:rtl/>
        </w:rPr>
        <w:t>أ</w:t>
      </w:r>
      <w:r w:rsidRPr="00A747F6">
        <w:rPr>
          <w:rtl/>
        </w:rPr>
        <w:t xml:space="preserve">نه </w:t>
      </w:r>
      <w:r w:rsidRPr="00A747F6">
        <w:rPr>
          <w:rFonts w:hint="cs"/>
          <w:rtl/>
        </w:rPr>
        <w:t>(</w:t>
      </w:r>
      <w:r w:rsidRPr="00A747F6">
        <w:rPr>
          <w:rtl/>
        </w:rPr>
        <w:t>خادم الحرمين الشريفين</w:t>
      </w:r>
      <w:r w:rsidRPr="00A747F6">
        <w:rPr>
          <w:rFonts w:hint="cs"/>
          <w:rtl/>
        </w:rPr>
        <w:t>)</w:t>
      </w:r>
      <w:r w:rsidRPr="00A747F6">
        <w:rPr>
          <w:rtl/>
        </w:rPr>
        <w:t xml:space="preserve"> و</w:t>
      </w:r>
      <w:r w:rsidRPr="00A747F6">
        <w:rPr>
          <w:rFonts w:hint="cs"/>
          <w:rtl/>
        </w:rPr>
        <w:t>(</w:t>
      </w:r>
      <w:r w:rsidRPr="00A747F6">
        <w:rPr>
          <w:rtl/>
        </w:rPr>
        <w:t>حافظ شريعة الإسلام</w:t>
      </w:r>
      <w:r w:rsidRPr="00A747F6">
        <w:rPr>
          <w:rFonts w:hint="cs"/>
          <w:rtl/>
        </w:rPr>
        <w:t>)</w:t>
      </w:r>
      <w:r w:rsidRPr="00A747F6">
        <w:rPr>
          <w:rtl/>
        </w:rPr>
        <w:t>(1</w:t>
      </w:r>
      <w:r w:rsidRPr="00A747F6">
        <w:rPr>
          <w:rFonts w:hint="cs"/>
          <w:rtl/>
        </w:rPr>
        <w:t>32</w:t>
      </w:r>
      <w:r w:rsidRPr="00A747F6">
        <w:rPr>
          <w:rtl/>
        </w:rPr>
        <w:t xml:space="preserve">). وكلي أمل </w:t>
      </w:r>
      <w:r w:rsidRPr="00A747F6">
        <w:rPr>
          <w:rFonts w:hint="cs"/>
          <w:rtl/>
        </w:rPr>
        <w:t>أ</w:t>
      </w:r>
      <w:r w:rsidRPr="00A747F6">
        <w:rPr>
          <w:rtl/>
        </w:rPr>
        <w:t>ن يعيد الله تعالى</w:t>
      </w:r>
      <w:r w:rsidRPr="00A747F6">
        <w:rPr>
          <w:rFonts w:hint="cs"/>
          <w:rtl/>
        </w:rPr>
        <w:t>،</w:t>
      </w:r>
      <w:r w:rsidRPr="00A747F6">
        <w:rPr>
          <w:rtl/>
        </w:rPr>
        <w:t xml:space="preserve"> وهو أحكم الحاكمين</w:t>
      </w:r>
      <w:r w:rsidRPr="00A747F6">
        <w:rPr>
          <w:rFonts w:hint="cs"/>
          <w:rtl/>
        </w:rPr>
        <w:t>،</w:t>
      </w:r>
      <w:r w:rsidRPr="00A747F6">
        <w:rPr>
          <w:rtl/>
        </w:rPr>
        <w:t xml:space="preserve"> الكرة على تركيا اليوم، وهي </w:t>
      </w:r>
      <w:r w:rsidRPr="00A747F6">
        <w:rPr>
          <w:rFonts w:hint="cs"/>
          <w:rtl/>
        </w:rPr>
        <w:t>إ</w:t>
      </w:r>
      <w:r w:rsidRPr="00A747F6">
        <w:rPr>
          <w:rtl/>
        </w:rPr>
        <w:t>ن لم تقل خباثة ودناءة عن الخلافة العثمانية، فهي وأولئك سواء... و</w:t>
      </w:r>
      <w:r w:rsidRPr="00A747F6">
        <w:rPr>
          <w:rFonts w:hint="cs"/>
          <w:rtl/>
        </w:rPr>
        <w:t>أ</w:t>
      </w:r>
      <w:r w:rsidRPr="00A747F6">
        <w:rPr>
          <w:rtl/>
        </w:rPr>
        <w:t xml:space="preserve">ن يرجع الوهابي السلفي التكفيري </w:t>
      </w:r>
    </w:p>
    <w:p w14:paraId="05809403" w14:textId="77777777" w:rsidR="006A3511" w:rsidRDefault="006A3511" w:rsidP="006A3511">
      <w:pPr>
        <w:pStyle w:val="libNormal"/>
        <w:rPr>
          <w:rtl/>
        </w:rPr>
      </w:pPr>
      <w:r>
        <w:rPr>
          <w:rtl/>
        </w:rPr>
        <w:br w:type="page"/>
      </w:r>
    </w:p>
    <w:p w14:paraId="0AA61914" w14:textId="3B7BD306" w:rsidR="00DD5F23" w:rsidRPr="00A747F6" w:rsidRDefault="00DD5F23" w:rsidP="006A3511">
      <w:pPr>
        <w:pStyle w:val="libNormal0"/>
        <w:rPr>
          <w:rtl/>
        </w:rPr>
      </w:pPr>
      <w:r w:rsidRPr="00A747F6">
        <w:rPr>
          <w:rtl/>
        </w:rPr>
        <w:lastRenderedPageBreak/>
        <w:t xml:space="preserve">اليوم على </w:t>
      </w:r>
      <w:r w:rsidRPr="00A747F6">
        <w:rPr>
          <w:rFonts w:hint="cs"/>
          <w:rtl/>
        </w:rPr>
        <w:t>أ</w:t>
      </w:r>
      <w:r w:rsidRPr="00A747F6">
        <w:rPr>
          <w:rtl/>
        </w:rPr>
        <w:t xml:space="preserve">ستاذه (تركيا)، ويذيقها وبال </w:t>
      </w:r>
      <w:r w:rsidRPr="00A747F6">
        <w:rPr>
          <w:rFonts w:hint="cs"/>
          <w:rtl/>
        </w:rPr>
        <w:t>أ</w:t>
      </w:r>
      <w:r w:rsidRPr="00A747F6">
        <w:rPr>
          <w:rtl/>
        </w:rPr>
        <w:t xml:space="preserve">مرها، وما عملته مع جيرانها </w:t>
      </w:r>
      <w:r w:rsidRPr="00A747F6">
        <w:rPr>
          <w:rFonts w:hint="cs"/>
          <w:rtl/>
        </w:rPr>
        <w:t>المسلمين.</w:t>
      </w:r>
      <w:r w:rsidRPr="00A747F6">
        <w:rPr>
          <w:rtl/>
        </w:rPr>
        <w:t>.. آمين.</w:t>
      </w:r>
    </w:p>
    <w:p w14:paraId="0ED0E253" w14:textId="77777777" w:rsidR="006A3511" w:rsidRDefault="00DD5F23" w:rsidP="00A747F6">
      <w:pPr>
        <w:pStyle w:val="libNormal"/>
        <w:rPr>
          <w:rtl/>
        </w:rPr>
      </w:pPr>
      <w:r w:rsidRPr="00A747F6">
        <w:rPr>
          <w:rtl/>
        </w:rPr>
        <w:t>على كل حال... ما قلناه كانت شقشقة، من عراقي يقرأ التاريخ ويتألم لما عان</w:t>
      </w:r>
      <w:r w:rsidRPr="00A747F6">
        <w:rPr>
          <w:rFonts w:hint="cs"/>
          <w:rtl/>
        </w:rPr>
        <w:t>ا</w:t>
      </w:r>
      <w:r w:rsidRPr="00A747F6">
        <w:rPr>
          <w:rtl/>
        </w:rPr>
        <w:t>ه آبا</w:t>
      </w:r>
      <w:r w:rsidRPr="00A747F6">
        <w:rPr>
          <w:rFonts w:hint="cs"/>
          <w:rtl/>
        </w:rPr>
        <w:t>ؤ</w:t>
      </w:r>
      <w:r w:rsidRPr="00A747F6">
        <w:rPr>
          <w:rtl/>
        </w:rPr>
        <w:t xml:space="preserve">نا وأجدادنا وما نعانيه اليوم، من أناس يدعون الإسلام، والإسلام منهم براء... ونرجع إلى بحث موضوع الناحية الفقهية والشرعية، لابن عبد الوهاب حينما خرج على إرادة خليفة المسلمين وعزم على مقاتلتها، وشق بذلك عصا الطاعة، فباء بوبال </w:t>
      </w:r>
      <w:r w:rsidRPr="00A747F6">
        <w:rPr>
          <w:rFonts w:hint="cs"/>
          <w:rtl/>
        </w:rPr>
        <w:t>أ</w:t>
      </w:r>
      <w:r w:rsidRPr="00A747F6">
        <w:rPr>
          <w:rtl/>
        </w:rPr>
        <w:t>مره... فمع هذا المهم، فنحن كذلك نهتم برأي العلماء والفقهاء الذين عاصروا ابن عبد الوهاب، وعرفوه عن قرب، واستمعوا إلى آرا</w:t>
      </w:r>
      <w:r w:rsidRPr="00A747F6">
        <w:rPr>
          <w:rFonts w:hint="cs"/>
          <w:rtl/>
        </w:rPr>
        <w:t>ئ</w:t>
      </w:r>
      <w:r w:rsidRPr="00A747F6">
        <w:rPr>
          <w:rtl/>
        </w:rPr>
        <w:t xml:space="preserve">ه وبدعه وجرائمه بدون واسطة، أو مع واسطة واحدة، هؤلاء بالمئات ولا يمكن لنا سرد كافة </w:t>
      </w:r>
      <w:r w:rsidRPr="00A747F6">
        <w:rPr>
          <w:rFonts w:hint="cs"/>
          <w:rtl/>
        </w:rPr>
        <w:t>أ</w:t>
      </w:r>
      <w:r w:rsidRPr="00A747F6">
        <w:rPr>
          <w:rtl/>
        </w:rPr>
        <w:t>سمائهم، وم</w:t>
      </w:r>
      <w:r w:rsidRPr="00A747F6">
        <w:rPr>
          <w:rFonts w:hint="cs"/>
          <w:rtl/>
        </w:rPr>
        <w:t>َ</w:t>
      </w:r>
      <w:r w:rsidRPr="00A747F6">
        <w:rPr>
          <w:rtl/>
        </w:rPr>
        <w:t xml:space="preserve">ن أراد المزيد فليراجع أحد المصادر المتوفرة في عالمنا العربي والإسلامي، وهو كتاب </w:t>
      </w:r>
      <w:r w:rsidRPr="00A747F6">
        <w:rPr>
          <w:rFonts w:hint="cs"/>
          <w:rtl/>
        </w:rPr>
        <w:t>(</w:t>
      </w:r>
      <w:r w:rsidRPr="00A747F6">
        <w:rPr>
          <w:rtl/>
        </w:rPr>
        <w:t>مجمع ما ألفه علماء الأمّة للرد على خرافات الدعوة الوهابية</w:t>
      </w:r>
      <w:r w:rsidRPr="00A747F6">
        <w:rPr>
          <w:rFonts w:hint="cs"/>
          <w:rtl/>
        </w:rPr>
        <w:t>)</w:t>
      </w:r>
      <w:r w:rsidRPr="00A747F6">
        <w:rPr>
          <w:rtl/>
        </w:rPr>
        <w:t xml:space="preserve"> للباحث الأكاديمي الأستاذ عل</w:t>
      </w:r>
      <w:r w:rsidRPr="00A747F6">
        <w:rPr>
          <w:rFonts w:hint="cs"/>
          <w:rtl/>
        </w:rPr>
        <w:t>ي</w:t>
      </w:r>
      <w:r w:rsidRPr="00A747F6">
        <w:rPr>
          <w:rtl/>
        </w:rPr>
        <w:t xml:space="preserve"> عبد الله محمد علي، فقد ذكر مشكوراً ألفين ونيف</w:t>
      </w:r>
      <w:r w:rsidRPr="00A747F6">
        <w:rPr>
          <w:rFonts w:hint="cs"/>
          <w:rtl/>
        </w:rPr>
        <w:t>اً</w:t>
      </w:r>
      <w:r w:rsidRPr="00A747F6">
        <w:rPr>
          <w:rtl/>
        </w:rPr>
        <w:t xml:space="preserve"> من باحثين وعلماء ومؤرّخين مسلمين وغيرهم، وعلى امتداد الوطن العربي وخارجه، وبجميع اللغات والاتجاهات والمذاهب والمشارب، وهم يكفرون الوهابية السلفية</w:t>
      </w:r>
      <w:r w:rsidRPr="00A747F6">
        <w:rPr>
          <w:rFonts w:hint="cs"/>
          <w:rtl/>
        </w:rPr>
        <w:t>،</w:t>
      </w:r>
      <w:r w:rsidRPr="00A747F6">
        <w:rPr>
          <w:rtl/>
        </w:rPr>
        <w:t xml:space="preserve"> ويعتبرون دعوة الشيخ ابن عبد الوهاب، بدعة باطلة وضالة، وصاحبها في النار، </w:t>
      </w:r>
      <w:r w:rsidRPr="00A747F6">
        <w:rPr>
          <w:rFonts w:hint="cs"/>
          <w:rtl/>
        </w:rPr>
        <w:t>أ</w:t>
      </w:r>
      <w:r w:rsidRPr="00A747F6">
        <w:rPr>
          <w:rtl/>
        </w:rPr>
        <w:t>لبتة(1</w:t>
      </w:r>
      <w:r w:rsidRPr="00A747F6">
        <w:rPr>
          <w:rFonts w:hint="cs"/>
          <w:rtl/>
        </w:rPr>
        <w:t>33</w:t>
      </w:r>
      <w:r w:rsidRPr="00A747F6">
        <w:rPr>
          <w:rtl/>
        </w:rPr>
        <w:t>). وهكذا ف</w:t>
      </w:r>
      <w:r w:rsidRPr="00A747F6">
        <w:rPr>
          <w:rFonts w:hint="cs"/>
          <w:rtl/>
        </w:rPr>
        <w:t>إ</w:t>
      </w:r>
      <w:r w:rsidRPr="00A747F6">
        <w:rPr>
          <w:rtl/>
        </w:rPr>
        <w:t xml:space="preserve">ن العلامة الشيخ سليمان بن سحيم (الذي كفره ابن عبد الوهاب وأمر بقتله) ذكر في كتابه </w:t>
      </w:r>
      <w:r w:rsidRPr="00A747F6">
        <w:rPr>
          <w:rFonts w:hint="cs"/>
          <w:rtl/>
        </w:rPr>
        <w:t>(</w:t>
      </w:r>
      <w:r w:rsidRPr="00A747F6">
        <w:rPr>
          <w:rtl/>
        </w:rPr>
        <w:t>منهاج أهل الحقّ والأتباع في مخالفة أهل الجهل والابتداع</w:t>
      </w:r>
      <w:r w:rsidRPr="00A747F6">
        <w:rPr>
          <w:rFonts w:hint="cs"/>
          <w:rtl/>
        </w:rPr>
        <w:t>)</w:t>
      </w:r>
      <w:r w:rsidRPr="00A747F6">
        <w:rPr>
          <w:rtl/>
        </w:rPr>
        <w:t>(</w:t>
      </w:r>
      <w:r w:rsidRPr="00A747F6">
        <w:rPr>
          <w:rFonts w:hint="cs"/>
          <w:rtl/>
        </w:rPr>
        <w:t>134</w:t>
      </w:r>
      <w:r w:rsidRPr="00A747F6">
        <w:rPr>
          <w:rtl/>
        </w:rPr>
        <w:t xml:space="preserve">)، العشرات من هؤلاء العلماء والفقهاء، ونحن نقتصر على ذكر بعض الأشخاص انتخبناهم لكونهم من أقرب الناس إلى ابن عبد الوهاب زماناً ومكاناً فقط من قبيل الاطلاع </w:t>
      </w:r>
    </w:p>
    <w:p w14:paraId="7E873D8D" w14:textId="77777777" w:rsidR="006A3511" w:rsidRDefault="006A3511" w:rsidP="006A3511">
      <w:pPr>
        <w:pStyle w:val="libNormal"/>
        <w:rPr>
          <w:rtl/>
        </w:rPr>
      </w:pPr>
      <w:r>
        <w:rPr>
          <w:rtl/>
        </w:rPr>
        <w:br w:type="page"/>
      </w:r>
    </w:p>
    <w:p w14:paraId="211CDBF9" w14:textId="30BAF189" w:rsidR="00DD5F23" w:rsidRPr="00A747F6" w:rsidRDefault="00DD5F23" w:rsidP="006A3511">
      <w:pPr>
        <w:pStyle w:val="libNormal0"/>
        <w:rPr>
          <w:rtl/>
        </w:rPr>
      </w:pPr>
      <w:r w:rsidRPr="00A747F6">
        <w:rPr>
          <w:rtl/>
        </w:rPr>
        <w:lastRenderedPageBreak/>
        <w:t>العام، وإلا</w:t>
      </w:r>
      <w:r w:rsidRPr="00A747F6">
        <w:rPr>
          <w:rFonts w:hint="cs"/>
          <w:rtl/>
        </w:rPr>
        <w:t>،</w:t>
      </w:r>
      <w:r w:rsidRPr="00A747F6">
        <w:rPr>
          <w:rtl/>
        </w:rPr>
        <w:t xml:space="preserve"> ننصح م</w:t>
      </w:r>
      <w:r w:rsidRPr="00A747F6">
        <w:rPr>
          <w:rFonts w:hint="cs"/>
          <w:rtl/>
        </w:rPr>
        <w:t>َ</w:t>
      </w:r>
      <w:r w:rsidRPr="00A747F6">
        <w:rPr>
          <w:rtl/>
        </w:rPr>
        <w:t xml:space="preserve">ن أراد المزيد، الرجوع إلى المصادر الأساسية وما أكثرها، وهم: </w:t>
      </w:r>
    </w:p>
    <w:p w14:paraId="6B2FB2C6" w14:textId="77777777" w:rsidR="00DD5F23" w:rsidRPr="00A747F6" w:rsidRDefault="00DD5F23" w:rsidP="00A747F6">
      <w:pPr>
        <w:pStyle w:val="libNormal"/>
        <w:rPr>
          <w:rtl/>
        </w:rPr>
      </w:pPr>
      <w:r w:rsidRPr="00A747F6">
        <w:rPr>
          <w:rtl/>
        </w:rPr>
        <w:t>1</w:t>
      </w:r>
      <w:r w:rsidRPr="00A747F6">
        <w:rPr>
          <w:rFonts w:hint="cs"/>
          <w:rtl/>
        </w:rPr>
        <w:t xml:space="preserve">- </w:t>
      </w:r>
      <w:r w:rsidRPr="00A747F6">
        <w:rPr>
          <w:rtl/>
        </w:rPr>
        <w:t>العلامة الشيخ سليمان بن محمد بن سحيم الحنبلي، فقيه عموم أهل نجد.</w:t>
      </w:r>
    </w:p>
    <w:p w14:paraId="1FEA5589" w14:textId="77777777" w:rsidR="00DD5F23" w:rsidRPr="00A747F6" w:rsidRDefault="00DD5F23" w:rsidP="00A747F6">
      <w:pPr>
        <w:pStyle w:val="libNormal"/>
        <w:rPr>
          <w:rtl/>
        </w:rPr>
      </w:pPr>
      <w:r w:rsidRPr="00A747F6">
        <w:rPr>
          <w:rtl/>
        </w:rPr>
        <w:t>2</w:t>
      </w:r>
      <w:r w:rsidRPr="00A747F6">
        <w:rPr>
          <w:rFonts w:hint="cs"/>
          <w:rtl/>
        </w:rPr>
        <w:t xml:space="preserve">- </w:t>
      </w:r>
      <w:r w:rsidRPr="00A747F6">
        <w:rPr>
          <w:rtl/>
        </w:rPr>
        <w:t>العلامة الشيخ محمد بن عبد الرحمن بن عفالق الحنبلي، فقيه أهل عُيينة.</w:t>
      </w:r>
    </w:p>
    <w:p w14:paraId="7BE02921" w14:textId="77777777" w:rsidR="00DD5F23" w:rsidRPr="00A747F6" w:rsidRDefault="00DD5F23" w:rsidP="00A747F6">
      <w:pPr>
        <w:pStyle w:val="libNormal"/>
        <w:rPr>
          <w:rtl/>
        </w:rPr>
      </w:pPr>
      <w:r w:rsidRPr="00A747F6">
        <w:rPr>
          <w:rtl/>
        </w:rPr>
        <w:t>3</w:t>
      </w:r>
      <w:r w:rsidRPr="00A747F6">
        <w:rPr>
          <w:rFonts w:hint="cs"/>
          <w:rtl/>
        </w:rPr>
        <w:t xml:space="preserve">- </w:t>
      </w:r>
      <w:r w:rsidRPr="00A747F6">
        <w:rPr>
          <w:rtl/>
        </w:rPr>
        <w:t>العلامة الشيخ عبد الله بن عيسى المويس التميمي، فقيه أهل حريملاء.</w:t>
      </w:r>
    </w:p>
    <w:p w14:paraId="6196D850" w14:textId="77777777" w:rsidR="00DD5F23" w:rsidRPr="00A747F6" w:rsidRDefault="00DD5F23" w:rsidP="00A747F6">
      <w:pPr>
        <w:pStyle w:val="libNormal"/>
        <w:rPr>
          <w:rtl/>
        </w:rPr>
      </w:pPr>
      <w:r w:rsidRPr="00A747F6">
        <w:rPr>
          <w:rtl/>
        </w:rPr>
        <w:t>4</w:t>
      </w:r>
      <w:r w:rsidRPr="00A747F6">
        <w:rPr>
          <w:rFonts w:hint="cs"/>
          <w:rtl/>
        </w:rPr>
        <w:t xml:space="preserve">- </w:t>
      </w:r>
      <w:r w:rsidRPr="00A747F6">
        <w:rPr>
          <w:rtl/>
        </w:rPr>
        <w:t>العلامة الشيخ عبد الله بن أحمد بن سحيم، فقيه أهل القصيم.</w:t>
      </w:r>
    </w:p>
    <w:p w14:paraId="72F562AE" w14:textId="77777777" w:rsidR="00DD5F23" w:rsidRPr="00A747F6" w:rsidRDefault="00DD5F23" w:rsidP="00A747F6">
      <w:pPr>
        <w:pStyle w:val="libNormal"/>
        <w:rPr>
          <w:rtl/>
        </w:rPr>
      </w:pPr>
      <w:r w:rsidRPr="00A747F6">
        <w:rPr>
          <w:rtl/>
        </w:rPr>
        <w:t>5</w:t>
      </w:r>
      <w:r w:rsidRPr="00A747F6">
        <w:rPr>
          <w:rFonts w:hint="cs"/>
          <w:rtl/>
        </w:rPr>
        <w:t xml:space="preserve">- </w:t>
      </w:r>
      <w:r w:rsidRPr="00A747F6">
        <w:rPr>
          <w:rtl/>
        </w:rPr>
        <w:t>العلامة الشيخ محمد بن عبد الله بن فيروز ال</w:t>
      </w:r>
      <w:r w:rsidRPr="00A747F6">
        <w:rPr>
          <w:rFonts w:hint="cs"/>
          <w:rtl/>
        </w:rPr>
        <w:t>أ</w:t>
      </w:r>
      <w:r w:rsidRPr="00A747F6">
        <w:rPr>
          <w:rtl/>
        </w:rPr>
        <w:t>حسائي، فقيه أهل الأحساء.</w:t>
      </w:r>
    </w:p>
    <w:p w14:paraId="4AD7A373" w14:textId="77777777" w:rsidR="00DD5F23" w:rsidRPr="00A747F6" w:rsidRDefault="00DD5F23" w:rsidP="00A747F6">
      <w:pPr>
        <w:pStyle w:val="libNormal"/>
        <w:rPr>
          <w:rtl/>
        </w:rPr>
      </w:pPr>
      <w:r w:rsidRPr="00A747F6">
        <w:rPr>
          <w:rtl/>
        </w:rPr>
        <w:t>6</w:t>
      </w:r>
      <w:r w:rsidRPr="00A747F6">
        <w:rPr>
          <w:rFonts w:hint="cs"/>
          <w:rtl/>
        </w:rPr>
        <w:t xml:space="preserve">- </w:t>
      </w:r>
      <w:r w:rsidRPr="00A747F6">
        <w:rPr>
          <w:rtl/>
        </w:rPr>
        <w:t>العلامة الشيخ عثمان بن عبد الله بن جامع الحنبلي الزبيري، فقيه أهل الزبير.</w:t>
      </w:r>
    </w:p>
    <w:p w14:paraId="4DA63E88" w14:textId="77777777" w:rsidR="00DD5F23" w:rsidRPr="00A747F6" w:rsidRDefault="00DD5F23" w:rsidP="00A747F6">
      <w:pPr>
        <w:pStyle w:val="libNormal"/>
        <w:rPr>
          <w:rtl/>
        </w:rPr>
      </w:pPr>
      <w:r w:rsidRPr="00A747F6">
        <w:rPr>
          <w:rtl/>
        </w:rPr>
        <w:t>7</w:t>
      </w:r>
      <w:r w:rsidRPr="00A747F6">
        <w:rPr>
          <w:rFonts w:hint="cs"/>
          <w:rtl/>
        </w:rPr>
        <w:t xml:space="preserve">- </w:t>
      </w:r>
      <w:r w:rsidRPr="00A747F6">
        <w:rPr>
          <w:rtl/>
        </w:rPr>
        <w:t>العلامة الشيخ محمد بن عبد الله النجدي الحنبلي، فقيه حنابلة الحجاز.</w:t>
      </w:r>
    </w:p>
    <w:p w14:paraId="7DB9B361" w14:textId="77777777" w:rsidR="00DD5F23" w:rsidRPr="00A747F6" w:rsidRDefault="00DD5F23" w:rsidP="00A747F6">
      <w:pPr>
        <w:pStyle w:val="libNormal"/>
        <w:rPr>
          <w:rtl/>
        </w:rPr>
      </w:pPr>
      <w:r w:rsidRPr="00A747F6">
        <w:rPr>
          <w:rtl/>
        </w:rPr>
        <w:t>8</w:t>
      </w:r>
      <w:r w:rsidRPr="00A747F6">
        <w:rPr>
          <w:rFonts w:hint="cs"/>
          <w:rtl/>
        </w:rPr>
        <w:t xml:space="preserve">- </w:t>
      </w:r>
      <w:r w:rsidRPr="00A747F6">
        <w:rPr>
          <w:rtl/>
        </w:rPr>
        <w:t xml:space="preserve">العلامة الشيخ فارس شويب الهجري، فقيه بلا منازع للحريملة وتوابعها. </w:t>
      </w:r>
    </w:p>
    <w:p w14:paraId="5823977C" w14:textId="77777777" w:rsidR="00DD5F23" w:rsidRPr="00A747F6" w:rsidRDefault="00DD5F23" w:rsidP="00A747F6">
      <w:pPr>
        <w:pStyle w:val="libNormal"/>
        <w:rPr>
          <w:rtl/>
        </w:rPr>
      </w:pPr>
      <w:r w:rsidRPr="00A747F6">
        <w:rPr>
          <w:rtl/>
        </w:rPr>
        <w:t>9</w:t>
      </w:r>
      <w:r w:rsidRPr="00A747F6">
        <w:rPr>
          <w:rFonts w:hint="cs"/>
          <w:rtl/>
        </w:rPr>
        <w:t xml:space="preserve">- </w:t>
      </w:r>
      <w:r w:rsidRPr="00A747F6">
        <w:rPr>
          <w:rtl/>
        </w:rPr>
        <w:t>العلامة الشيخ ابن عابدين الحنفي، فقيه الديار الدمشقية.</w:t>
      </w:r>
    </w:p>
    <w:p w14:paraId="687744A4" w14:textId="77777777" w:rsidR="00DD5F23" w:rsidRPr="00A747F6" w:rsidRDefault="00DD5F23" w:rsidP="00A747F6">
      <w:pPr>
        <w:pStyle w:val="libNormal"/>
        <w:rPr>
          <w:rtl/>
        </w:rPr>
      </w:pPr>
      <w:r w:rsidRPr="00A747F6">
        <w:rPr>
          <w:rtl/>
        </w:rPr>
        <w:t>10</w:t>
      </w:r>
      <w:r w:rsidRPr="00A747F6">
        <w:rPr>
          <w:rFonts w:hint="cs"/>
          <w:rtl/>
        </w:rPr>
        <w:t xml:space="preserve">- </w:t>
      </w:r>
      <w:r w:rsidRPr="00A747F6">
        <w:rPr>
          <w:rtl/>
        </w:rPr>
        <w:t>العلامة الشيخ نعمان بن محمود خير الدين ال</w:t>
      </w:r>
      <w:r w:rsidRPr="00A747F6">
        <w:rPr>
          <w:rFonts w:hint="cs"/>
          <w:rtl/>
        </w:rPr>
        <w:t>آ</w:t>
      </w:r>
      <w:r w:rsidRPr="00A747F6">
        <w:rPr>
          <w:rtl/>
        </w:rPr>
        <w:t>لوسي، فقيه الديار البغدادية.</w:t>
      </w:r>
    </w:p>
    <w:p w14:paraId="42912431" w14:textId="77777777" w:rsidR="00DD5F23" w:rsidRPr="00A747F6" w:rsidRDefault="00DD5F23" w:rsidP="00A747F6">
      <w:pPr>
        <w:pStyle w:val="libNormal"/>
        <w:rPr>
          <w:rtl/>
        </w:rPr>
      </w:pPr>
      <w:r w:rsidRPr="00A747F6">
        <w:rPr>
          <w:rtl/>
        </w:rPr>
        <w:t>11</w:t>
      </w:r>
      <w:r w:rsidRPr="00A747F6">
        <w:rPr>
          <w:rFonts w:hint="cs"/>
          <w:rtl/>
        </w:rPr>
        <w:t xml:space="preserve">- </w:t>
      </w:r>
      <w:r w:rsidRPr="00A747F6">
        <w:rPr>
          <w:rtl/>
        </w:rPr>
        <w:t xml:space="preserve">العلامة الشيخ </w:t>
      </w:r>
      <w:r w:rsidRPr="00A747F6">
        <w:rPr>
          <w:rFonts w:hint="cs"/>
          <w:rtl/>
        </w:rPr>
        <w:t>إ</w:t>
      </w:r>
      <w:r w:rsidRPr="00A747F6">
        <w:rPr>
          <w:rtl/>
        </w:rPr>
        <w:t>سماعيل بن عبد القادر المالكي، فقيه المدينة المنورة .</w:t>
      </w:r>
    </w:p>
    <w:p w14:paraId="552632C2" w14:textId="77777777" w:rsidR="00DD5F23" w:rsidRPr="00A747F6" w:rsidRDefault="00DD5F23" w:rsidP="00A747F6">
      <w:pPr>
        <w:pStyle w:val="libNormal"/>
        <w:rPr>
          <w:rtl/>
        </w:rPr>
      </w:pPr>
      <w:r w:rsidRPr="00A747F6">
        <w:rPr>
          <w:rtl/>
        </w:rPr>
        <w:t>12</w:t>
      </w:r>
      <w:r w:rsidRPr="00A747F6">
        <w:rPr>
          <w:rFonts w:hint="cs"/>
          <w:rtl/>
        </w:rPr>
        <w:t xml:space="preserve">- </w:t>
      </w:r>
      <w:r w:rsidRPr="00A747F6">
        <w:rPr>
          <w:rtl/>
        </w:rPr>
        <w:t xml:space="preserve">العلامة الشيخ عبد الله الزواوي مفتي الشافعية بمكة المكرمة. </w:t>
      </w:r>
    </w:p>
    <w:p w14:paraId="357616D7" w14:textId="77777777" w:rsidR="00DD5F23" w:rsidRPr="00A747F6" w:rsidRDefault="00DD5F23" w:rsidP="00A747F6">
      <w:pPr>
        <w:pStyle w:val="libNormal"/>
        <w:rPr>
          <w:rtl/>
        </w:rPr>
      </w:pPr>
      <w:r w:rsidRPr="00A747F6">
        <w:rPr>
          <w:rtl/>
        </w:rPr>
        <w:t>13</w:t>
      </w:r>
      <w:r w:rsidRPr="00A747F6">
        <w:rPr>
          <w:rFonts w:hint="cs"/>
          <w:rtl/>
        </w:rPr>
        <w:t xml:space="preserve">- </w:t>
      </w:r>
      <w:r w:rsidRPr="00A747F6">
        <w:rPr>
          <w:rtl/>
        </w:rPr>
        <w:t xml:space="preserve">العلامة الشيخ عبد الله </w:t>
      </w:r>
      <w:r w:rsidRPr="00A747F6">
        <w:rPr>
          <w:rFonts w:hint="cs"/>
          <w:rtl/>
        </w:rPr>
        <w:t>أ</w:t>
      </w:r>
      <w:r w:rsidRPr="00A747F6">
        <w:rPr>
          <w:rtl/>
        </w:rPr>
        <w:t xml:space="preserve">بو الخير قاضي القضاة بمكة المكرمة. </w:t>
      </w:r>
    </w:p>
    <w:p w14:paraId="25513B4B" w14:textId="77777777" w:rsidR="006A3511" w:rsidRDefault="006A3511" w:rsidP="006A3511">
      <w:pPr>
        <w:pStyle w:val="libNormal"/>
        <w:rPr>
          <w:rtl/>
        </w:rPr>
      </w:pPr>
      <w:r>
        <w:rPr>
          <w:rtl/>
        </w:rPr>
        <w:br w:type="page"/>
      </w:r>
    </w:p>
    <w:p w14:paraId="0E571232" w14:textId="77777777" w:rsidR="00DD5F23" w:rsidRPr="00A747F6" w:rsidRDefault="00DD5F23" w:rsidP="00A747F6">
      <w:pPr>
        <w:pStyle w:val="libNormal"/>
        <w:rPr>
          <w:rtl/>
        </w:rPr>
      </w:pPr>
      <w:r w:rsidRPr="00A747F6">
        <w:rPr>
          <w:rtl/>
        </w:rPr>
        <w:lastRenderedPageBreak/>
        <w:t>14</w:t>
      </w:r>
      <w:r w:rsidRPr="00A747F6">
        <w:rPr>
          <w:rFonts w:hint="cs"/>
          <w:rtl/>
        </w:rPr>
        <w:t xml:space="preserve">- </w:t>
      </w:r>
      <w:r w:rsidRPr="00A747F6">
        <w:rPr>
          <w:rtl/>
        </w:rPr>
        <w:t>العلامة الشيخ جعفر الشبيبي فقيه مكة المكرمة1</w:t>
      </w:r>
      <w:r w:rsidRPr="00A747F6">
        <w:rPr>
          <w:rFonts w:hint="cs"/>
          <w:rtl/>
        </w:rPr>
        <w:t>35</w:t>
      </w:r>
      <w:r w:rsidRPr="00A747F6">
        <w:rPr>
          <w:rtl/>
        </w:rPr>
        <w:t>).</w:t>
      </w:r>
    </w:p>
    <w:p w14:paraId="3D61C4B5" w14:textId="77777777" w:rsidR="00DD5F23" w:rsidRPr="00A747F6" w:rsidRDefault="00DD5F23" w:rsidP="00A747F6">
      <w:pPr>
        <w:pStyle w:val="libNormal"/>
        <w:rPr>
          <w:rtl/>
        </w:rPr>
      </w:pPr>
      <w:r w:rsidRPr="00A747F6">
        <w:rPr>
          <w:rtl/>
        </w:rPr>
        <w:t>هذا غيض من فيض، وقد اخترنا من علماء الحنابلة على الخصوص، ل</w:t>
      </w:r>
      <w:r w:rsidRPr="00A747F6">
        <w:rPr>
          <w:rFonts w:hint="cs"/>
          <w:rtl/>
        </w:rPr>
        <w:t>أ</w:t>
      </w:r>
      <w:r w:rsidRPr="00A747F6">
        <w:rPr>
          <w:rtl/>
        </w:rPr>
        <w:t>نهم أقرب إلى فهم و</w:t>
      </w:r>
      <w:r w:rsidRPr="00A747F6">
        <w:rPr>
          <w:rFonts w:hint="cs"/>
          <w:rtl/>
        </w:rPr>
        <w:t>إ</w:t>
      </w:r>
      <w:r w:rsidRPr="00A747F6">
        <w:rPr>
          <w:rtl/>
        </w:rPr>
        <w:t xml:space="preserve">دراك ابن عبد الوهاب، وهم أعلم منه بالموروث الفقهي لمذهبهم الحنبلي. </w:t>
      </w:r>
    </w:p>
    <w:p w14:paraId="6AC42499" w14:textId="3D8A758D" w:rsidR="00DD5F23" w:rsidRDefault="00DD5F23" w:rsidP="00A747F6">
      <w:pPr>
        <w:pStyle w:val="libNormal"/>
        <w:rPr>
          <w:rtl/>
        </w:rPr>
      </w:pPr>
      <w:r w:rsidRPr="00A747F6">
        <w:rPr>
          <w:rtl/>
        </w:rPr>
        <w:t>أفضل ما نختم به هذا الموضوع هو شعر الشيخ العلامة النبهاني، حيث يقول في قصيدة رائعة وطويلة، نقتبس منها محل الشاهد، حيث جعل الوهابي</w:t>
      </w:r>
      <w:r w:rsidRPr="00A747F6">
        <w:rPr>
          <w:rFonts w:hint="cs"/>
          <w:rtl/>
        </w:rPr>
        <w:t>ي</w:t>
      </w:r>
      <w:r w:rsidRPr="00A747F6">
        <w:rPr>
          <w:rtl/>
        </w:rPr>
        <w:t>ن السلفي</w:t>
      </w:r>
      <w:r w:rsidRPr="00A747F6">
        <w:rPr>
          <w:rFonts w:hint="cs"/>
          <w:rtl/>
        </w:rPr>
        <w:t>ي</w:t>
      </w:r>
      <w:r w:rsidRPr="00A747F6">
        <w:rPr>
          <w:rtl/>
        </w:rPr>
        <w:t>ن حفدة سجاح الجدة الكبيرة، ومسيلمة الجد الأكبر فقال:</w:t>
      </w:r>
    </w:p>
    <w:tbl>
      <w:tblPr>
        <w:tblStyle w:val="TableGrid"/>
        <w:bidiVisual/>
        <w:tblW w:w="4562" w:type="pct"/>
        <w:tblInd w:w="384" w:type="dxa"/>
        <w:tblLook w:val="01E0" w:firstRow="1" w:lastRow="1" w:firstColumn="1" w:lastColumn="1" w:noHBand="0" w:noVBand="0"/>
      </w:tblPr>
      <w:tblGrid>
        <w:gridCol w:w="4141"/>
        <w:gridCol w:w="295"/>
        <w:gridCol w:w="4100"/>
      </w:tblGrid>
      <w:tr w:rsidR="006A3511" w14:paraId="63BD5DC0" w14:textId="77777777" w:rsidTr="006A3511">
        <w:trPr>
          <w:trHeight w:val="350"/>
        </w:trPr>
        <w:tc>
          <w:tcPr>
            <w:tcW w:w="4141" w:type="dxa"/>
            <w:shd w:val="clear" w:color="auto" w:fill="auto"/>
          </w:tcPr>
          <w:p w14:paraId="58A32DC2" w14:textId="44D6CC49" w:rsidR="006A3511" w:rsidRDefault="006A3511" w:rsidP="00F96B5C">
            <w:pPr>
              <w:pStyle w:val="libPoem"/>
            </w:pPr>
            <w:r w:rsidRPr="00FF4608">
              <w:rPr>
                <w:rtl/>
              </w:rPr>
              <w:t>أولئك</w:t>
            </w:r>
            <w:r>
              <w:rPr>
                <w:rtl/>
              </w:rPr>
              <w:t xml:space="preserve"> </w:t>
            </w:r>
            <w:r w:rsidRPr="00FF4608">
              <w:rPr>
                <w:rtl/>
              </w:rPr>
              <w:t>وهابية</w:t>
            </w:r>
            <w:r>
              <w:rPr>
                <w:rtl/>
              </w:rPr>
              <w:t xml:space="preserve"> </w:t>
            </w:r>
            <w:r w:rsidRPr="00FF4608">
              <w:rPr>
                <w:rtl/>
              </w:rPr>
              <w:t>ضل</w:t>
            </w:r>
            <w:r>
              <w:rPr>
                <w:rFonts w:hint="cs"/>
                <w:rtl/>
              </w:rPr>
              <w:t>ّ</w:t>
            </w:r>
            <w:r>
              <w:rPr>
                <w:rtl/>
              </w:rPr>
              <w:t xml:space="preserve"> </w:t>
            </w:r>
            <w:r w:rsidRPr="00FF4608">
              <w:rPr>
                <w:rtl/>
              </w:rPr>
              <w:t>سعيهم</w:t>
            </w:r>
            <w:r w:rsidRPr="00725071">
              <w:rPr>
                <w:rStyle w:val="libPoemTiniChar0"/>
                <w:rtl/>
              </w:rPr>
              <w:br/>
              <w:t> </w:t>
            </w:r>
          </w:p>
        </w:tc>
        <w:tc>
          <w:tcPr>
            <w:tcW w:w="295" w:type="dxa"/>
            <w:shd w:val="clear" w:color="auto" w:fill="auto"/>
          </w:tcPr>
          <w:p w14:paraId="071F4312" w14:textId="77777777" w:rsidR="006A3511" w:rsidRDefault="006A3511" w:rsidP="00F96B5C">
            <w:pPr>
              <w:pStyle w:val="libPoem"/>
              <w:rPr>
                <w:rtl/>
              </w:rPr>
            </w:pPr>
          </w:p>
        </w:tc>
        <w:tc>
          <w:tcPr>
            <w:tcW w:w="4100" w:type="dxa"/>
            <w:shd w:val="clear" w:color="auto" w:fill="auto"/>
          </w:tcPr>
          <w:p w14:paraId="555CC9FA" w14:textId="669BDE8B" w:rsidR="006A3511" w:rsidRDefault="006A3511" w:rsidP="00F96B5C">
            <w:pPr>
              <w:pStyle w:val="libPoem"/>
            </w:pPr>
            <w:r w:rsidRPr="000608B7">
              <w:rPr>
                <w:rtl/>
              </w:rPr>
              <w:t>ظن</w:t>
            </w:r>
            <w:r w:rsidRPr="000608B7">
              <w:rPr>
                <w:rFonts w:hint="cs"/>
                <w:rtl/>
              </w:rPr>
              <w:t>ّ</w:t>
            </w:r>
            <w:r w:rsidRPr="000608B7">
              <w:rPr>
                <w:rtl/>
              </w:rPr>
              <w:t>وا الردى خيراً وظن</w:t>
            </w:r>
            <w:r w:rsidRPr="000608B7">
              <w:rPr>
                <w:rFonts w:hint="cs"/>
                <w:rtl/>
              </w:rPr>
              <w:t>ّ</w:t>
            </w:r>
            <w:r w:rsidRPr="000608B7">
              <w:rPr>
                <w:rtl/>
              </w:rPr>
              <w:t>وا الهدى رشدا</w:t>
            </w:r>
            <w:r w:rsidRPr="00725071">
              <w:rPr>
                <w:rStyle w:val="libPoemTiniChar0"/>
                <w:rtl/>
              </w:rPr>
              <w:br/>
              <w:t> </w:t>
            </w:r>
          </w:p>
        </w:tc>
      </w:tr>
      <w:tr w:rsidR="006A3511" w14:paraId="43015E0F" w14:textId="77777777" w:rsidTr="006A3511">
        <w:tblPrEx>
          <w:tblLook w:val="04A0" w:firstRow="1" w:lastRow="0" w:firstColumn="1" w:lastColumn="0" w:noHBand="0" w:noVBand="1"/>
        </w:tblPrEx>
        <w:trPr>
          <w:trHeight w:val="350"/>
        </w:trPr>
        <w:tc>
          <w:tcPr>
            <w:tcW w:w="4141" w:type="dxa"/>
          </w:tcPr>
          <w:p w14:paraId="707461D0" w14:textId="6B75E40D" w:rsidR="006A3511" w:rsidRDefault="006A3511" w:rsidP="00F96B5C">
            <w:pPr>
              <w:pStyle w:val="libPoem"/>
            </w:pPr>
            <w:r w:rsidRPr="000608B7">
              <w:rPr>
                <w:rtl/>
              </w:rPr>
              <w:t>ضعاف النه</w:t>
            </w:r>
            <w:r w:rsidRPr="000608B7">
              <w:rPr>
                <w:rFonts w:hint="cs"/>
                <w:rtl/>
              </w:rPr>
              <w:t>ى</w:t>
            </w:r>
            <w:r w:rsidRPr="000608B7">
              <w:rPr>
                <w:rtl/>
              </w:rPr>
              <w:t xml:space="preserve"> أعراب نجد حدودهم</w:t>
            </w:r>
            <w:r w:rsidRPr="00725071">
              <w:rPr>
                <w:rStyle w:val="libPoemTiniChar0"/>
                <w:rtl/>
              </w:rPr>
              <w:br/>
              <w:t> </w:t>
            </w:r>
          </w:p>
        </w:tc>
        <w:tc>
          <w:tcPr>
            <w:tcW w:w="295" w:type="dxa"/>
          </w:tcPr>
          <w:p w14:paraId="3BD9507D" w14:textId="77777777" w:rsidR="006A3511" w:rsidRDefault="006A3511" w:rsidP="00F96B5C">
            <w:pPr>
              <w:pStyle w:val="libPoem"/>
              <w:rPr>
                <w:rtl/>
              </w:rPr>
            </w:pPr>
          </w:p>
        </w:tc>
        <w:tc>
          <w:tcPr>
            <w:tcW w:w="4100" w:type="dxa"/>
          </w:tcPr>
          <w:p w14:paraId="1AF1A2DB" w14:textId="032D1471" w:rsidR="006A3511" w:rsidRDefault="006A3511" w:rsidP="00F96B5C">
            <w:pPr>
              <w:pStyle w:val="libPoem"/>
            </w:pPr>
            <w:r w:rsidRPr="000608B7">
              <w:rPr>
                <w:rtl/>
              </w:rPr>
              <w:t>وقد أورثوهم عنهم الزور والوزرا</w:t>
            </w:r>
            <w:r w:rsidRPr="00725071">
              <w:rPr>
                <w:rStyle w:val="libPoemTiniChar0"/>
                <w:rtl/>
              </w:rPr>
              <w:br/>
              <w:t> </w:t>
            </w:r>
          </w:p>
        </w:tc>
      </w:tr>
      <w:tr w:rsidR="006A3511" w14:paraId="49249453" w14:textId="77777777" w:rsidTr="006A3511">
        <w:tblPrEx>
          <w:tblLook w:val="04A0" w:firstRow="1" w:lastRow="0" w:firstColumn="1" w:lastColumn="0" w:noHBand="0" w:noVBand="1"/>
        </w:tblPrEx>
        <w:trPr>
          <w:trHeight w:val="350"/>
        </w:trPr>
        <w:tc>
          <w:tcPr>
            <w:tcW w:w="4141" w:type="dxa"/>
          </w:tcPr>
          <w:p w14:paraId="26824FA0" w14:textId="17101168" w:rsidR="006A3511" w:rsidRDefault="006A3511" w:rsidP="00F96B5C">
            <w:pPr>
              <w:pStyle w:val="libPoem"/>
            </w:pPr>
            <w:r w:rsidRPr="00FF4608">
              <w:rPr>
                <w:rtl/>
              </w:rPr>
              <w:t>مسيلمة</w:t>
            </w:r>
            <w:r>
              <w:rPr>
                <w:rtl/>
              </w:rPr>
              <w:t xml:space="preserve"> </w:t>
            </w:r>
            <w:r w:rsidRPr="00FF4608">
              <w:rPr>
                <w:rtl/>
              </w:rPr>
              <w:t>الجد</w:t>
            </w:r>
            <w:r>
              <w:rPr>
                <w:rFonts w:hint="cs"/>
                <w:rtl/>
              </w:rPr>
              <w:t>ّ</w:t>
            </w:r>
            <w:r>
              <w:rPr>
                <w:rtl/>
              </w:rPr>
              <w:t xml:space="preserve"> </w:t>
            </w:r>
            <w:r w:rsidRPr="00FF4608">
              <w:rPr>
                <w:rtl/>
              </w:rPr>
              <w:t>الكبير</w:t>
            </w:r>
            <w:r>
              <w:rPr>
                <w:rtl/>
              </w:rPr>
              <w:t xml:space="preserve"> </w:t>
            </w:r>
            <w:r w:rsidRPr="00FF4608">
              <w:rPr>
                <w:rtl/>
              </w:rPr>
              <w:t>وعرسه</w:t>
            </w:r>
            <w:r w:rsidRPr="00725071">
              <w:rPr>
                <w:rStyle w:val="libPoemTiniChar0"/>
                <w:rtl/>
              </w:rPr>
              <w:br/>
              <w:t> </w:t>
            </w:r>
          </w:p>
        </w:tc>
        <w:tc>
          <w:tcPr>
            <w:tcW w:w="295" w:type="dxa"/>
          </w:tcPr>
          <w:p w14:paraId="70356F5C" w14:textId="77777777" w:rsidR="006A3511" w:rsidRDefault="006A3511" w:rsidP="00F96B5C">
            <w:pPr>
              <w:pStyle w:val="libPoem"/>
              <w:rPr>
                <w:rtl/>
              </w:rPr>
            </w:pPr>
          </w:p>
        </w:tc>
        <w:tc>
          <w:tcPr>
            <w:tcW w:w="4100" w:type="dxa"/>
          </w:tcPr>
          <w:p w14:paraId="4CFE0C24" w14:textId="79DB3536" w:rsidR="006A3511" w:rsidRDefault="006A3511" w:rsidP="00F96B5C">
            <w:pPr>
              <w:pStyle w:val="libPoem"/>
            </w:pPr>
            <w:r>
              <w:rPr>
                <w:rtl/>
              </w:rPr>
              <w:t>سجاح لكل</w:t>
            </w:r>
            <w:r>
              <w:rPr>
                <w:rFonts w:hint="cs"/>
                <w:rtl/>
              </w:rPr>
              <w:t>ّ</w:t>
            </w:r>
            <w:r>
              <w:rPr>
                <w:rtl/>
              </w:rPr>
              <w:t xml:space="preserve"> منهم الجد</w:t>
            </w:r>
            <w:r>
              <w:rPr>
                <w:rFonts w:hint="cs"/>
                <w:rtl/>
              </w:rPr>
              <w:t>ّ</w:t>
            </w:r>
            <w:r>
              <w:rPr>
                <w:rtl/>
              </w:rPr>
              <w:t>ة الكبرى</w:t>
            </w:r>
            <w:r w:rsidRPr="00725071">
              <w:rPr>
                <w:rStyle w:val="libPoemTiniChar0"/>
                <w:rtl/>
              </w:rPr>
              <w:br/>
              <w:t> </w:t>
            </w:r>
          </w:p>
        </w:tc>
      </w:tr>
      <w:tr w:rsidR="006A3511" w14:paraId="25214D15" w14:textId="77777777" w:rsidTr="006A3511">
        <w:tblPrEx>
          <w:tblLook w:val="04A0" w:firstRow="1" w:lastRow="0" w:firstColumn="1" w:lastColumn="0" w:noHBand="0" w:noVBand="1"/>
        </w:tblPrEx>
        <w:trPr>
          <w:trHeight w:val="350"/>
        </w:trPr>
        <w:tc>
          <w:tcPr>
            <w:tcW w:w="4141" w:type="dxa"/>
          </w:tcPr>
          <w:p w14:paraId="1B5B066D" w14:textId="100A8070" w:rsidR="006A3511" w:rsidRDefault="006A3511" w:rsidP="00F96B5C">
            <w:pPr>
              <w:pStyle w:val="libPoem"/>
            </w:pPr>
            <w:r w:rsidRPr="000608B7">
              <w:rPr>
                <w:rtl/>
              </w:rPr>
              <w:t>فقد ورثوا الكذّاب إذ كان يد</w:t>
            </w:r>
            <w:r w:rsidRPr="000608B7">
              <w:rPr>
                <w:rFonts w:hint="cs"/>
                <w:rtl/>
              </w:rPr>
              <w:t>ّ</w:t>
            </w:r>
            <w:r w:rsidRPr="000608B7">
              <w:rPr>
                <w:rtl/>
              </w:rPr>
              <w:t>عي</w:t>
            </w:r>
            <w:r w:rsidRPr="00725071">
              <w:rPr>
                <w:rStyle w:val="libPoemTiniChar0"/>
                <w:rtl/>
              </w:rPr>
              <w:br/>
              <w:t> </w:t>
            </w:r>
          </w:p>
        </w:tc>
        <w:tc>
          <w:tcPr>
            <w:tcW w:w="295" w:type="dxa"/>
          </w:tcPr>
          <w:p w14:paraId="0E124803" w14:textId="77777777" w:rsidR="006A3511" w:rsidRDefault="006A3511" w:rsidP="00F96B5C">
            <w:pPr>
              <w:pStyle w:val="libPoem"/>
              <w:rPr>
                <w:rtl/>
              </w:rPr>
            </w:pPr>
          </w:p>
        </w:tc>
        <w:tc>
          <w:tcPr>
            <w:tcW w:w="4100" w:type="dxa"/>
          </w:tcPr>
          <w:p w14:paraId="6E614858" w14:textId="58B8850E" w:rsidR="006A3511" w:rsidRDefault="006A3511" w:rsidP="00F96B5C">
            <w:pPr>
              <w:pStyle w:val="libPoem"/>
            </w:pPr>
            <w:r w:rsidRPr="000608B7">
              <w:rPr>
                <w:rtl/>
              </w:rPr>
              <w:t>بأن</w:t>
            </w:r>
            <w:r w:rsidRPr="000608B7">
              <w:rPr>
                <w:rFonts w:hint="cs"/>
                <w:rtl/>
              </w:rPr>
              <w:t>ّ</w:t>
            </w:r>
            <w:r w:rsidRPr="000608B7">
              <w:rPr>
                <w:rtl/>
              </w:rPr>
              <w:t xml:space="preserve"> له شطراً وللمصطفى شطرا(1</w:t>
            </w:r>
            <w:r w:rsidRPr="000608B7">
              <w:rPr>
                <w:rFonts w:hint="cs"/>
                <w:rtl/>
              </w:rPr>
              <w:t>36</w:t>
            </w:r>
            <w:r w:rsidRPr="000608B7">
              <w:rPr>
                <w:rtl/>
              </w:rPr>
              <w:t>)</w:t>
            </w:r>
            <w:r w:rsidRPr="00725071">
              <w:rPr>
                <w:rStyle w:val="libPoemTiniChar0"/>
                <w:rtl/>
              </w:rPr>
              <w:br/>
              <w:t> </w:t>
            </w:r>
          </w:p>
        </w:tc>
      </w:tr>
    </w:tbl>
    <w:p w14:paraId="2C836F3E" w14:textId="77777777" w:rsidR="00DD5F23" w:rsidRPr="00A747F6" w:rsidRDefault="00DD5F23" w:rsidP="00A747F6">
      <w:pPr>
        <w:pStyle w:val="libNormal"/>
        <w:rPr>
          <w:rtl/>
        </w:rPr>
      </w:pPr>
      <w:r w:rsidRPr="00A747F6">
        <w:rPr>
          <w:rtl/>
        </w:rPr>
        <w:t>هذه صفات ومميزات القائد المصلح وعلمه وفضائله وتاريخه و</w:t>
      </w:r>
      <w:r w:rsidRPr="00A747F6">
        <w:rPr>
          <w:rFonts w:hint="cs"/>
          <w:rtl/>
        </w:rPr>
        <w:t>أ</w:t>
      </w:r>
      <w:r w:rsidRPr="00A747F6">
        <w:rPr>
          <w:rtl/>
        </w:rPr>
        <w:t>عماله وبدعه، وهذه مقومات الأمّة التي تسير خلف القائد، وتريد فتح الدنيا ونشر الإسلام الوهابي السلفي، وهذه صفات م</w:t>
      </w:r>
      <w:r w:rsidRPr="00A747F6">
        <w:rPr>
          <w:rFonts w:hint="cs"/>
          <w:rtl/>
        </w:rPr>
        <w:t>َ</w:t>
      </w:r>
      <w:r w:rsidRPr="00A747F6">
        <w:rPr>
          <w:rtl/>
        </w:rPr>
        <w:t xml:space="preserve">ن أراد </w:t>
      </w:r>
      <w:r w:rsidRPr="00A747F6">
        <w:rPr>
          <w:rFonts w:hint="cs"/>
          <w:rtl/>
        </w:rPr>
        <w:t>أ</w:t>
      </w:r>
      <w:r w:rsidRPr="00A747F6">
        <w:rPr>
          <w:rtl/>
        </w:rPr>
        <w:t xml:space="preserve">ن يقود </w:t>
      </w:r>
      <w:r w:rsidRPr="00A747F6">
        <w:rPr>
          <w:rFonts w:hint="cs"/>
          <w:rtl/>
        </w:rPr>
        <w:t>أ</w:t>
      </w:r>
      <w:r w:rsidRPr="00A747F6">
        <w:rPr>
          <w:rtl/>
        </w:rPr>
        <w:t xml:space="preserve">مة ضالة نحو الهداية والصلاح... لقد </w:t>
      </w:r>
      <w:r w:rsidRPr="00A747F6">
        <w:rPr>
          <w:rFonts w:hint="cs"/>
          <w:rtl/>
        </w:rPr>
        <w:t>(</w:t>
      </w:r>
      <w:r w:rsidRPr="00A747F6">
        <w:rPr>
          <w:rtl/>
        </w:rPr>
        <w:t>وافق شن طبقة</w:t>
      </w:r>
      <w:r w:rsidRPr="00A747F6">
        <w:rPr>
          <w:rFonts w:hint="cs"/>
          <w:rtl/>
        </w:rPr>
        <w:t>)</w:t>
      </w:r>
      <w:r w:rsidRPr="00A747F6">
        <w:rPr>
          <w:rtl/>
        </w:rPr>
        <w:t>، وجاءت الأمور وال</w:t>
      </w:r>
      <w:r w:rsidRPr="00A747F6">
        <w:rPr>
          <w:rFonts w:hint="cs"/>
          <w:rtl/>
        </w:rPr>
        <w:t>أ</w:t>
      </w:r>
      <w:r w:rsidRPr="00A747F6">
        <w:rPr>
          <w:rtl/>
        </w:rPr>
        <w:t xml:space="preserve">قدار </w:t>
      </w:r>
      <w:r w:rsidRPr="00A747F6">
        <w:rPr>
          <w:rFonts w:hint="cs"/>
          <w:rtl/>
        </w:rPr>
        <w:t>أ</w:t>
      </w:r>
      <w:r w:rsidRPr="00A747F6">
        <w:rPr>
          <w:rtl/>
        </w:rPr>
        <w:t>ن يجتمع العهر الإنساني بأعلى صوره المتمثل بابن عبد الوهاب، مع العهر المجتمعي المتمثل بأهل نجد، مع العهر القبلي المتمثل بآل سعود، مع كمال الخبث والمكر المتمثل ببريطانيا آنذاك...(1</w:t>
      </w:r>
      <w:r w:rsidRPr="00A747F6">
        <w:rPr>
          <w:rFonts w:hint="cs"/>
          <w:rtl/>
        </w:rPr>
        <w:t>37</w:t>
      </w:r>
      <w:r w:rsidRPr="00A747F6">
        <w:rPr>
          <w:rtl/>
        </w:rPr>
        <w:t xml:space="preserve">)، والنتيجة فتنة ما بعدها من فتنة، وشر ما بعده شر، وكفر ما بعده كفر. فإنا لله وإنا إليه راجعون. </w:t>
      </w:r>
    </w:p>
    <w:p w14:paraId="4B60C76A" w14:textId="77777777" w:rsidR="006A3511" w:rsidRDefault="00DD5F23" w:rsidP="00A747F6">
      <w:pPr>
        <w:pStyle w:val="libNormal"/>
        <w:rPr>
          <w:rtl/>
        </w:rPr>
      </w:pPr>
      <w:r w:rsidRPr="00A747F6">
        <w:rPr>
          <w:rtl/>
        </w:rPr>
        <w:t>ولنا في وصف مولانا الإمام عل</w:t>
      </w:r>
      <w:r w:rsidRPr="00A747F6">
        <w:rPr>
          <w:rFonts w:hint="cs"/>
          <w:rtl/>
        </w:rPr>
        <w:t>ي</w:t>
      </w:r>
      <w:r w:rsidRPr="00A747F6">
        <w:rPr>
          <w:rtl/>
        </w:rPr>
        <w:t xml:space="preserve"> </w:t>
      </w:r>
      <w:r w:rsidRPr="00A747F6">
        <w:rPr>
          <w:rFonts w:hint="cs"/>
          <w:rtl/>
        </w:rPr>
        <w:t xml:space="preserve"> عليه السلام </w:t>
      </w:r>
      <w:r w:rsidRPr="00A747F6">
        <w:rPr>
          <w:rtl/>
        </w:rPr>
        <w:t xml:space="preserve"> كلمة الفصل وحد السيف، حيث قال لكميل رضوان الله تعالى عليه، كما </w:t>
      </w:r>
      <w:r w:rsidRPr="00A747F6">
        <w:rPr>
          <w:rFonts w:hint="cs"/>
          <w:rtl/>
        </w:rPr>
        <w:t>أ</w:t>
      </w:r>
      <w:r w:rsidRPr="00A747F6">
        <w:rPr>
          <w:rtl/>
        </w:rPr>
        <w:t xml:space="preserve">ورده العلامة المجلسي في كتابه </w:t>
      </w:r>
    </w:p>
    <w:p w14:paraId="5ACEF8A9" w14:textId="77777777" w:rsidR="006A3511" w:rsidRDefault="006A3511" w:rsidP="006A3511">
      <w:pPr>
        <w:pStyle w:val="libNormal"/>
        <w:rPr>
          <w:rtl/>
        </w:rPr>
      </w:pPr>
      <w:r>
        <w:rPr>
          <w:rtl/>
        </w:rPr>
        <w:br w:type="page"/>
      </w:r>
    </w:p>
    <w:p w14:paraId="494F6FF2" w14:textId="454BF42F" w:rsidR="00DD5F23" w:rsidRPr="00A747F6" w:rsidRDefault="00DD5F23" w:rsidP="006A3511">
      <w:pPr>
        <w:pStyle w:val="libNormal0"/>
        <w:rPr>
          <w:rtl/>
        </w:rPr>
      </w:pPr>
      <w:r w:rsidRPr="00A747F6">
        <w:rPr>
          <w:rFonts w:hint="cs"/>
          <w:rtl/>
        </w:rPr>
        <w:lastRenderedPageBreak/>
        <w:t>(</w:t>
      </w:r>
      <w:r w:rsidRPr="00A747F6">
        <w:rPr>
          <w:rtl/>
        </w:rPr>
        <w:t>بحار الأنوار</w:t>
      </w:r>
      <w:r w:rsidRPr="00A747F6">
        <w:rPr>
          <w:rFonts w:hint="cs"/>
          <w:rtl/>
        </w:rPr>
        <w:t>)</w:t>
      </w:r>
      <w:r w:rsidRPr="00A747F6">
        <w:rPr>
          <w:rtl/>
        </w:rPr>
        <w:t xml:space="preserve">، والطبري في كتابه </w:t>
      </w:r>
      <w:r w:rsidRPr="00A747F6">
        <w:rPr>
          <w:rFonts w:hint="cs"/>
          <w:rtl/>
        </w:rPr>
        <w:t>(</w:t>
      </w:r>
      <w:r w:rsidRPr="00A747F6">
        <w:rPr>
          <w:rtl/>
        </w:rPr>
        <w:t>بشارة المصطفى</w:t>
      </w:r>
      <w:r w:rsidRPr="00A747F6">
        <w:rPr>
          <w:rFonts w:hint="cs"/>
          <w:rtl/>
        </w:rPr>
        <w:t>)</w:t>
      </w:r>
      <w:r w:rsidRPr="00A747F6">
        <w:rPr>
          <w:rtl/>
        </w:rPr>
        <w:t xml:space="preserve">، والحاكم النيسابوري في كتابه </w:t>
      </w:r>
      <w:r w:rsidRPr="00A747F6">
        <w:rPr>
          <w:rFonts w:hint="cs"/>
          <w:rtl/>
        </w:rPr>
        <w:t>(</w:t>
      </w:r>
      <w:r w:rsidRPr="00A747F6">
        <w:rPr>
          <w:rtl/>
        </w:rPr>
        <w:t>المستدرك على الصحيحين</w:t>
      </w:r>
      <w:r w:rsidRPr="00A747F6">
        <w:rPr>
          <w:rFonts w:hint="cs"/>
          <w:rtl/>
        </w:rPr>
        <w:t>)</w:t>
      </w:r>
      <w:r w:rsidRPr="00A747F6">
        <w:rPr>
          <w:rtl/>
        </w:rPr>
        <w:t xml:space="preserve">، والمحقق القرشي في كتابه </w:t>
      </w:r>
      <w:r w:rsidRPr="00A747F6">
        <w:rPr>
          <w:rFonts w:hint="cs"/>
          <w:rtl/>
        </w:rPr>
        <w:t>(</w:t>
      </w:r>
      <w:r w:rsidRPr="00A747F6">
        <w:rPr>
          <w:rtl/>
        </w:rPr>
        <w:t xml:space="preserve">موسوعة الإمام أمير المؤمنين </w:t>
      </w:r>
      <w:r w:rsidRPr="00A747F6">
        <w:rPr>
          <w:rFonts w:hint="cs"/>
          <w:rtl/>
        </w:rPr>
        <w:t xml:space="preserve"> عليه السلام )</w:t>
      </w:r>
      <w:r w:rsidRPr="00A747F6">
        <w:rPr>
          <w:rtl/>
        </w:rPr>
        <w:t xml:space="preserve">: يا كميل... لا تغتر بأقوام يصلون فيطيلون، ويصومون فيداومون، ويتصدقون، فيحسبون </w:t>
      </w:r>
      <w:r w:rsidRPr="00A747F6">
        <w:rPr>
          <w:rFonts w:hint="cs"/>
          <w:rtl/>
        </w:rPr>
        <w:t>أ</w:t>
      </w:r>
      <w:r w:rsidRPr="00A747F6">
        <w:rPr>
          <w:rtl/>
        </w:rPr>
        <w:t>نهم موفقون. يا كميل</w:t>
      </w:r>
      <w:r w:rsidRPr="00A747F6">
        <w:rPr>
          <w:rFonts w:hint="cs"/>
          <w:rtl/>
        </w:rPr>
        <w:t>،</w:t>
      </w:r>
      <w:r w:rsidRPr="00A747F6">
        <w:rPr>
          <w:rtl/>
        </w:rPr>
        <w:t xml:space="preserve"> أقسم بالله لسمعت رسول الله  صلّى الله عليه وآله  يقول: إن الشيطان إذا حمل قوماً على الفواحش، مثل الزناء وشرب الخمر والربا، وما أشبه ذلك من الخنى والمآثم، حبب إليهم العبادة الشديدة، والخشوع والركوع والخضوع والسجود، ثمّ حملهم على ولاية ال</w:t>
      </w:r>
      <w:r w:rsidRPr="00A747F6">
        <w:rPr>
          <w:rFonts w:hint="cs"/>
          <w:rtl/>
        </w:rPr>
        <w:t>أ</w:t>
      </w:r>
      <w:r w:rsidRPr="00A747F6">
        <w:rPr>
          <w:rtl/>
        </w:rPr>
        <w:t>ئمة الذين يدعون إلى النار، ويوم القيامة لا ينصرون(1</w:t>
      </w:r>
      <w:r w:rsidRPr="00A747F6">
        <w:rPr>
          <w:rFonts w:hint="cs"/>
          <w:rtl/>
        </w:rPr>
        <w:t>38</w:t>
      </w:r>
      <w:r w:rsidRPr="00A747F6">
        <w:rPr>
          <w:rtl/>
        </w:rPr>
        <w:t xml:space="preserve">). </w:t>
      </w:r>
    </w:p>
    <w:p w14:paraId="07866944" w14:textId="77777777" w:rsidR="00DD5F23" w:rsidRPr="00A747F6" w:rsidRDefault="00DD5F23" w:rsidP="00A747F6">
      <w:pPr>
        <w:pStyle w:val="libNormal"/>
        <w:rPr>
          <w:rtl/>
        </w:rPr>
      </w:pPr>
      <w:r w:rsidRPr="00A747F6">
        <w:rPr>
          <w:rtl/>
        </w:rPr>
        <w:t>نعود إلى صلب الموضوع، ونقول لنا كلمة قصيرة حول أفكار وعقائد وأراء الوهابية، وما هي ال</w:t>
      </w:r>
      <w:r w:rsidRPr="00A747F6">
        <w:rPr>
          <w:rFonts w:hint="cs"/>
          <w:rtl/>
        </w:rPr>
        <w:t>أ</w:t>
      </w:r>
      <w:r w:rsidRPr="00A747F6">
        <w:rPr>
          <w:rtl/>
        </w:rPr>
        <w:t>سرار التي استكشفها ابن عبد الوهاب والخفايا التي أظهرها للناس، ليكتمل معه الدين وتظهر حقائقه الخفية، وبذلك تسعد دنيا المسلمين ويفوزون بخير الآخرة.</w:t>
      </w:r>
    </w:p>
    <w:p w14:paraId="4A80FAB8" w14:textId="77777777" w:rsidR="00DD5F23" w:rsidRPr="00A747F6" w:rsidRDefault="00DD5F23" w:rsidP="00A747F6">
      <w:pPr>
        <w:pStyle w:val="libNormal"/>
        <w:rPr>
          <w:rtl/>
        </w:rPr>
      </w:pPr>
      <w:r w:rsidRPr="00A747F6">
        <w:rPr>
          <w:rtl/>
        </w:rPr>
        <w:t>لنأتي ا</w:t>
      </w:r>
      <w:r w:rsidRPr="00A747F6">
        <w:rPr>
          <w:rFonts w:hint="cs"/>
          <w:rtl/>
        </w:rPr>
        <w:t>لآ</w:t>
      </w:r>
      <w:r w:rsidRPr="00A747F6">
        <w:rPr>
          <w:rtl/>
        </w:rPr>
        <w:t>ن إل</w:t>
      </w:r>
      <w:r w:rsidRPr="00A747F6">
        <w:rPr>
          <w:rFonts w:hint="cs"/>
          <w:rtl/>
        </w:rPr>
        <w:t>ى</w:t>
      </w:r>
      <w:r w:rsidRPr="00A747F6">
        <w:rPr>
          <w:rtl/>
        </w:rPr>
        <w:t xml:space="preserve"> تبيان </w:t>
      </w:r>
      <w:r w:rsidRPr="00A747F6">
        <w:rPr>
          <w:rFonts w:hint="cs"/>
          <w:rtl/>
        </w:rPr>
        <w:t>آ</w:t>
      </w:r>
      <w:r w:rsidRPr="00A747F6">
        <w:rPr>
          <w:rtl/>
        </w:rPr>
        <w:t>راء وأفکار هذا الرجل الم</w:t>
      </w:r>
      <w:r w:rsidRPr="00A747F6">
        <w:rPr>
          <w:rFonts w:hint="cs"/>
          <w:rtl/>
        </w:rPr>
        <w:t>ه</w:t>
      </w:r>
      <w:r w:rsidRPr="00A747F6">
        <w:rPr>
          <w:rtl/>
        </w:rPr>
        <w:t>ووس</w:t>
      </w:r>
      <w:r w:rsidRPr="00A747F6">
        <w:rPr>
          <w:rFonts w:hint="cs"/>
          <w:rtl/>
        </w:rPr>
        <w:t>،</w:t>
      </w:r>
      <w:r w:rsidRPr="00A747F6">
        <w:rPr>
          <w:rtl/>
        </w:rPr>
        <w:t xml:space="preserve"> والذي قال فيه (أستاذه) الشيخ محمد بن سليمان الکردي، مؤلف حواشي شرح ابن حجر ب</w:t>
      </w:r>
      <w:r w:rsidRPr="00A747F6">
        <w:rPr>
          <w:rFonts w:hint="cs"/>
          <w:rtl/>
        </w:rPr>
        <w:t>أ</w:t>
      </w:r>
      <w:r w:rsidRPr="00A747F6">
        <w:rPr>
          <w:rtl/>
        </w:rPr>
        <w:t>فضل الحضرمي (وهو متن مشهور في المذهب الشافعي لعبد الله بن عبد الرحمن ب</w:t>
      </w:r>
      <w:r w:rsidRPr="00A747F6">
        <w:rPr>
          <w:rFonts w:hint="cs"/>
          <w:rtl/>
        </w:rPr>
        <w:t>أ</w:t>
      </w:r>
      <w:r w:rsidRPr="00A747F6">
        <w:rPr>
          <w:rtl/>
        </w:rPr>
        <w:t xml:space="preserve">فضل الحضرمي)، حيت يقول الشيخ الكردي بالحرف الواحد في جملة کلامه: يا ابن عبد الوهاب إني </w:t>
      </w:r>
      <w:r w:rsidRPr="00A747F6">
        <w:rPr>
          <w:rFonts w:hint="cs"/>
          <w:rtl/>
        </w:rPr>
        <w:t>أ</w:t>
      </w:r>
      <w:r w:rsidRPr="00A747F6">
        <w:rPr>
          <w:rtl/>
        </w:rPr>
        <w:t>نصحك إن تكف لسانك عن المسلمين... ولا سبيل لك إلى تكفير السواد الأعظم من المسلمين، و</w:t>
      </w:r>
      <w:r w:rsidRPr="00A747F6">
        <w:rPr>
          <w:rFonts w:hint="cs"/>
          <w:rtl/>
        </w:rPr>
        <w:t>أ</w:t>
      </w:r>
      <w:r w:rsidRPr="00A747F6">
        <w:rPr>
          <w:rtl/>
        </w:rPr>
        <w:t>نت شاذ عن السواد الأعظم، فنسبة الكفر إلى م</w:t>
      </w:r>
      <w:r w:rsidRPr="00A747F6">
        <w:rPr>
          <w:rFonts w:hint="cs"/>
          <w:rtl/>
        </w:rPr>
        <w:t>َ</w:t>
      </w:r>
      <w:r w:rsidRPr="00A747F6">
        <w:rPr>
          <w:rtl/>
        </w:rPr>
        <w:t>ن شذ عن السواد الأعظم أقرب، ل</w:t>
      </w:r>
      <w:r w:rsidRPr="00A747F6">
        <w:rPr>
          <w:rFonts w:hint="cs"/>
          <w:rtl/>
        </w:rPr>
        <w:t>أ</w:t>
      </w:r>
      <w:r w:rsidRPr="00A747F6">
        <w:rPr>
          <w:rtl/>
        </w:rPr>
        <w:t xml:space="preserve">نه </w:t>
      </w:r>
      <w:r w:rsidRPr="00A747F6">
        <w:rPr>
          <w:rFonts w:hint="cs"/>
          <w:rtl/>
        </w:rPr>
        <w:t>ا</w:t>
      </w:r>
      <w:r w:rsidRPr="00A747F6">
        <w:rPr>
          <w:rtl/>
        </w:rPr>
        <w:t>تبع غير سبيل المؤمنين(1</w:t>
      </w:r>
      <w:r w:rsidRPr="00A747F6">
        <w:rPr>
          <w:rFonts w:hint="cs"/>
          <w:rtl/>
        </w:rPr>
        <w:t>39</w:t>
      </w:r>
      <w:r w:rsidRPr="00A747F6">
        <w:rPr>
          <w:rtl/>
        </w:rPr>
        <w:t>).</w:t>
      </w:r>
    </w:p>
    <w:p w14:paraId="6C22EC5A" w14:textId="77777777" w:rsidR="006A3511" w:rsidRDefault="006A3511" w:rsidP="006A3511">
      <w:pPr>
        <w:pStyle w:val="libNormal"/>
        <w:rPr>
          <w:rtl/>
        </w:rPr>
      </w:pPr>
      <w:r>
        <w:rPr>
          <w:rtl/>
        </w:rPr>
        <w:br w:type="page"/>
      </w:r>
    </w:p>
    <w:p w14:paraId="511F3458" w14:textId="77777777" w:rsidR="00DD5F23" w:rsidRPr="00A747F6" w:rsidRDefault="00DD5F23" w:rsidP="00A747F6">
      <w:pPr>
        <w:pStyle w:val="libNormal"/>
        <w:rPr>
          <w:rtl/>
        </w:rPr>
      </w:pPr>
      <w:r w:rsidRPr="00A747F6">
        <w:rPr>
          <w:rtl/>
        </w:rPr>
        <w:lastRenderedPageBreak/>
        <w:t>إذا أردنا إن نقسم علمياً (حسب فهمنا) عقائد و</w:t>
      </w:r>
      <w:r w:rsidRPr="00A747F6">
        <w:rPr>
          <w:rFonts w:hint="cs"/>
          <w:rtl/>
        </w:rPr>
        <w:t>آ</w:t>
      </w:r>
      <w:r w:rsidRPr="00A747F6">
        <w:rPr>
          <w:rtl/>
        </w:rPr>
        <w:t xml:space="preserve">راء ابن عبد الوهاب، ونضعها ضمن فهارس خاصه، لحصلنا على عناوين رئيسية، وإنا نجد </w:t>
      </w:r>
      <w:r w:rsidRPr="00A747F6">
        <w:rPr>
          <w:rFonts w:hint="cs"/>
          <w:rtl/>
        </w:rPr>
        <w:t>أ</w:t>
      </w:r>
      <w:r w:rsidRPr="00A747F6">
        <w:rPr>
          <w:rtl/>
        </w:rPr>
        <w:t>نفسنا أول م</w:t>
      </w:r>
      <w:r w:rsidRPr="00A747F6">
        <w:rPr>
          <w:rFonts w:hint="cs"/>
          <w:rtl/>
        </w:rPr>
        <w:t>َ</w:t>
      </w:r>
      <w:r w:rsidRPr="00A747F6">
        <w:rPr>
          <w:rtl/>
        </w:rPr>
        <w:t>ن يعمل بهذه الطريقة العلمية في تبويب أقوال الرجل وأفعاله، ليت</w:t>
      </w:r>
      <w:r w:rsidRPr="00A747F6">
        <w:rPr>
          <w:rFonts w:hint="cs"/>
          <w:rtl/>
        </w:rPr>
        <w:t>س</w:t>
      </w:r>
      <w:r w:rsidRPr="00A747F6">
        <w:rPr>
          <w:rtl/>
        </w:rPr>
        <w:t>ن</w:t>
      </w:r>
      <w:r w:rsidRPr="00A747F6">
        <w:rPr>
          <w:rFonts w:hint="cs"/>
          <w:rtl/>
        </w:rPr>
        <w:t>ى</w:t>
      </w:r>
      <w:r w:rsidRPr="00A747F6">
        <w:rPr>
          <w:rtl/>
        </w:rPr>
        <w:t xml:space="preserve"> للقار</w:t>
      </w:r>
      <w:r w:rsidRPr="00A747F6">
        <w:rPr>
          <w:rFonts w:hint="cs"/>
          <w:rtl/>
        </w:rPr>
        <w:t>ئ</w:t>
      </w:r>
      <w:r w:rsidRPr="00A747F6">
        <w:rPr>
          <w:rtl/>
        </w:rPr>
        <w:t xml:space="preserve"> الکريم فهم مجمل عقائده و</w:t>
      </w:r>
      <w:r w:rsidRPr="00A747F6">
        <w:rPr>
          <w:rFonts w:hint="cs"/>
          <w:rtl/>
        </w:rPr>
        <w:t>آ</w:t>
      </w:r>
      <w:r w:rsidRPr="00A747F6">
        <w:rPr>
          <w:rtl/>
        </w:rPr>
        <w:t>را</w:t>
      </w:r>
      <w:r w:rsidRPr="00A747F6">
        <w:rPr>
          <w:rFonts w:hint="cs"/>
          <w:rtl/>
        </w:rPr>
        <w:t>ئ</w:t>
      </w:r>
      <w:r w:rsidRPr="00A747F6">
        <w:rPr>
          <w:rtl/>
        </w:rPr>
        <w:t>ه، وعزلها عن بقية عقائد و</w:t>
      </w:r>
      <w:r w:rsidRPr="00A747F6">
        <w:rPr>
          <w:rFonts w:hint="cs"/>
          <w:rtl/>
        </w:rPr>
        <w:t>آ</w:t>
      </w:r>
      <w:r w:rsidRPr="00A747F6">
        <w:rPr>
          <w:rtl/>
        </w:rPr>
        <w:t xml:space="preserve">راء الفقهاء والعلماء لمذاهب المسلمين، حيت أن ابن عبد الوهاب کان بارعاً في التدليس وماهراً في </w:t>
      </w:r>
      <w:r w:rsidRPr="00A747F6">
        <w:rPr>
          <w:rFonts w:hint="cs"/>
          <w:rtl/>
        </w:rPr>
        <w:t>إ</w:t>
      </w:r>
      <w:r w:rsidRPr="00A747F6">
        <w:rPr>
          <w:rtl/>
        </w:rPr>
        <w:t>خفاء السموم بين ثنايا العسل.</w:t>
      </w:r>
    </w:p>
    <w:p w14:paraId="3527E318" w14:textId="77777777" w:rsidR="00DD5F23" w:rsidRPr="00A747F6" w:rsidRDefault="00DD5F23" w:rsidP="00A747F6">
      <w:pPr>
        <w:pStyle w:val="libNormal"/>
        <w:rPr>
          <w:rtl/>
        </w:rPr>
      </w:pPr>
      <w:r w:rsidRPr="00A747F6">
        <w:rPr>
          <w:rtl/>
        </w:rPr>
        <w:t xml:space="preserve">يقول العلامة الشيخ واضح الحمداني الحجازي في کتابه </w:t>
      </w:r>
      <w:r w:rsidRPr="00A747F6">
        <w:rPr>
          <w:rFonts w:hint="cs"/>
          <w:rtl/>
        </w:rPr>
        <w:t>(</w:t>
      </w:r>
      <w:r w:rsidRPr="00A747F6">
        <w:rPr>
          <w:rtl/>
        </w:rPr>
        <w:t>عقائد الوهابية</w:t>
      </w:r>
      <w:r w:rsidRPr="00A747F6">
        <w:rPr>
          <w:rFonts w:hint="cs"/>
          <w:rtl/>
        </w:rPr>
        <w:t>)</w:t>
      </w:r>
      <w:r w:rsidRPr="00A747F6">
        <w:rPr>
          <w:rtl/>
        </w:rPr>
        <w:t xml:space="preserve">: </w:t>
      </w:r>
      <w:r w:rsidRPr="00A747F6">
        <w:rPr>
          <w:rFonts w:hint="cs"/>
          <w:rtl/>
        </w:rPr>
        <w:t>إ</w:t>
      </w:r>
      <w:r w:rsidRPr="00A747F6">
        <w:rPr>
          <w:rtl/>
        </w:rPr>
        <w:t>ن عقائد و</w:t>
      </w:r>
      <w:r w:rsidRPr="00A747F6">
        <w:rPr>
          <w:rFonts w:hint="cs"/>
          <w:rtl/>
        </w:rPr>
        <w:t>آ</w:t>
      </w:r>
      <w:r w:rsidRPr="00A747F6">
        <w:rPr>
          <w:rtl/>
        </w:rPr>
        <w:t>راء ابن عبد الوهاب لي</w:t>
      </w:r>
      <w:r w:rsidRPr="00A747F6">
        <w:rPr>
          <w:rFonts w:hint="cs"/>
          <w:rtl/>
        </w:rPr>
        <w:t>س</w:t>
      </w:r>
      <w:r w:rsidRPr="00A747F6">
        <w:rPr>
          <w:rtl/>
        </w:rPr>
        <w:t>ت ضمن أبواب واضحة أو عناوين خاصة، بل هي جمل وکلمات متفرقة</w:t>
      </w:r>
      <w:r w:rsidRPr="00A747F6">
        <w:rPr>
          <w:rFonts w:hint="cs"/>
          <w:rtl/>
        </w:rPr>
        <w:t>،</w:t>
      </w:r>
      <w:r w:rsidRPr="00A747F6">
        <w:rPr>
          <w:rtl/>
        </w:rPr>
        <w:t xml:space="preserve"> دسها بين المنقول والمعقول من کتب علماء المذاهب الإسلامية العامة</w:t>
      </w:r>
      <w:r w:rsidRPr="00A747F6">
        <w:rPr>
          <w:rFonts w:hint="cs"/>
          <w:rtl/>
        </w:rPr>
        <w:t>،</w:t>
      </w:r>
      <w:r w:rsidRPr="00A747F6">
        <w:rPr>
          <w:rtl/>
        </w:rPr>
        <w:t xml:space="preserve"> لا تجمعها صفات أو بيانات مشترکة(1</w:t>
      </w:r>
      <w:r w:rsidRPr="00A747F6">
        <w:rPr>
          <w:rFonts w:hint="cs"/>
          <w:rtl/>
        </w:rPr>
        <w:t>40</w:t>
      </w:r>
      <w:r w:rsidRPr="00A747F6">
        <w:rPr>
          <w:rtl/>
        </w:rPr>
        <w:t>).</w:t>
      </w:r>
    </w:p>
    <w:p w14:paraId="563FE25D" w14:textId="77777777" w:rsidR="00DD5F23" w:rsidRPr="00A747F6" w:rsidRDefault="00DD5F23" w:rsidP="00A747F6">
      <w:pPr>
        <w:pStyle w:val="libNormal"/>
        <w:rPr>
          <w:rtl/>
        </w:rPr>
      </w:pPr>
      <w:r w:rsidRPr="00A747F6">
        <w:rPr>
          <w:rtl/>
        </w:rPr>
        <w:t xml:space="preserve">لا نظلم الرجل كثيراً, ونقول إن </w:t>
      </w:r>
      <w:r w:rsidRPr="00A747F6">
        <w:rPr>
          <w:rFonts w:hint="cs"/>
          <w:rtl/>
        </w:rPr>
        <w:t>أ</w:t>
      </w:r>
      <w:r w:rsidRPr="00A747F6">
        <w:rPr>
          <w:rtl/>
        </w:rPr>
        <w:t xml:space="preserve">ول كتاب نشره ابن عبد الوهاب هو كتيب (التوحيد الذي هو حق الله على العبيد), وثم كتيب </w:t>
      </w:r>
      <w:r w:rsidRPr="00A747F6">
        <w:rPr>
          <w:rFonts w:hint="cs"/>
          <w:rtl/>
        </w:rPr>
        <w:t>(</w:t>
      </w:r>
      <w:r w:rsidRPr="00A747F6">
        <w:rPr>
          <w:rtl/>
        </w:rPr>
        <w:t xml:space="preserve">مسائل الجاهلية التي خالف فيها رسول الله </w:t>
      </w:r>
      <w:r w:rsidRPr="00A747F6">
        <w:rPr>
          <w:rFonts w:hint="cs"/>
          <w:rtl/>
        </w:rPr>
        <w:t xml:space="preserve"> صلّى الله عليه وآله </w:t>
      </w:r>
      <w:r w:rsidRPr="00A747F6">
        <w:rPr>
          <w:rtl/>
        </w:rPr>
        <w:t xml:space="preserve"> أهل الجاهلية</w:t>
      </w:r>
      <w:r w:rsidRPr="00A747F6">
        <w:rPr>
          <w:rFonts w:hint="cs"/>
          <w:rtl/>
        </w:rPr>
        <w:t>)</w:t>
      </w:r>
      <w:r w:rsidRPr="00A747F6">
        <w:rPr>
          <w:rtl/>
        </w:rPr>
        <w:t xml:space="preserve">, وكتيب </w:t>
      </w:r>
      <w:r w:rsidRPr="00A747F6">
        <w:rPr>
          <w:rFonts w:hint="cs"/>
          <w:rtl/>
        </w:rPr>
        <w:t>(</w:t>
      </w:r>
      <w:r w:rsidRPr="00A747F6">
        <w:rPr>
          <w:rtl/>
        </w:rPr>
        <w:t>مفيد المستفيد في كفر تارك التوحيد</w:t>
      </w:r>
      <w:r w:rsidRPr="00A747F6">
        <w:rPr>
          <w:rFonts w:hint="cs"/>
          <w:rtl/>
        </w:rPr>
        <w:t>)</w:t>
      </w:r>
      <w:r w:rsidRPr="00A747F6">
        <w:rPr>
          <w:rtl/>
        </w:rPr>
        <w:t xml:space="preserve"> وکتيب </w:t>
      </w:r>
      <w:r w:rsidRPr="00A747F6">
        <w:rPr>
          <w:rFonts w:hint="cs"/>
          <w:rtl/>
        </w:rPr>
        <w:t>(</w:t>
      </w:r>
      <w:r w:rsidRPr="00A747F6">
        <w:rPr>
          <w:rtl/>
        </w:rPr>
        <w:t>نواقض الإسلام العشرة</w:t>
      </w:r>
      <w:r w:rsidRPr="00A747F6">
        <w:rPr>
          <w:rFonts w:hint="cs"/>
          <w:rtl/>
        </w:rPr>
        <w:t>)</w:t>
      </w:r>
      <w:r w:rsidRPr="00A747F6">
        <w:rPr>
          <w:rtl/>
        </w:rPr>
        <w:t xml:space="preserve">، وكتيب </w:t>
      </w:r>
      <w:r w:rsidRPr="00A747F6">
        <w:rPr>
          <w:rFonts w:hint="cs"/>
          <w:rtl/>
        </w:rPr>
        <w:t>(</w:t>
      </w:r>
      <w:r w:rsidRPr="00A747F6">
        <w:rPr>
          <w:rtl/>
        </w:rPr>
        <w:t>الكبائر</w:t>
      </w:r>
      <w:r w:rsidRPr="00A747F6">
        <w:rPr>
          <w:rFonts w:hint="cs"/>
          <w:rtl/>
        </w:rPr>
        <w:t>)</w:t>
      </w:r>
      <w:r w:rsidRPr="00A747F6">
        <w:rPr>
          <w:rtl/>
        </w:rPr>
        <w:t xml:space="preserve"> وكتيب </w:t>
      </w:r>
      <w:r w:rsidRPr="00A747F6">
        <w:rPr>
          <w:rFonts w:hint="cs"/>
          <w:rtl/>
        </w:rPr>
        <w:t>(</w:t>
      </w:r>
      <w:r w:rsidRPr="00A747F6">
        <w:rPr>
          <w:rtl/>
        </w:rPr>
        <w:t>نصيحة المسلمين</w:t>
      </w:r>
      <w:r w:rsidRPr="00A747F6">
        <w:rPr>
          <w:rFonts w:hint="cs"/>
          <w:rtl/>
        </w:rPr>
        <w:t>)</w:t>
      </w:r>
      <w:r w:rsidRPr="00A747F6">
        <w:rPr>
          <w:rtl/>
        </w:rPr>
        <w:t xml:space="preserve"> وكتيب </w:t>
      </w:r>
      <w:r w:rsidRPr="00A747F6">
        <w:rPr>
          <w:rFonts w:hint="cs"/>
          <w:rtl/>
        </w:rPr>
        <w:t>(</w:t>
      </w:r>
      <w:r w:rsidRPr="00A747F6">
        <w:rPr>
          <w:rtl/>
        </w:rPr>
        <w:t>الأصول الثلاث</w:t>
      </w:r>
      <w:r w:rsidRPr="00A747F6">
        <w:rPr>
          <w:rFonts w:hint="cs"/>
          <w:rtl/>
        </w:rPr>
        <w:t>ة</w:t>
      </w:r>
      <w:r w:rsidRPr="00A747F6">
        <w:rPr>
          <w:rtl/>
        </w:rPr>
        <w:t xml:space="preserve"> ودلالاتها</w:t>
      </w:r>
      <w:r w:rsidRPr="00A747F6">
        <w:rPr>
          <w:rFonts w:hint="cs"/>
          <w:rtl/>
        </w:rPr>
        <w:t>)</w:t>
      </w:r>
      <w:r w:rsidRPr="00A747F6">
        <w:rPr>
          <w:rtl/>
        </w:rPr>
        <w:t>(1</w:t>
      </w:r>
      <w:r w:rsidRPr="00A747F6">
        <w:rPr>
          <w:rFonts w:hint="cs"/>
          <w:rtl/>
        </w:rPr>
        <w:t>41</w:t>
      </w:r>
      <w:r w:rsidRPr="00A747F6">
        <w:rPr>
          <w:rtl/>
        </w:rPr>
        <w:t>)، وغيرها، وهن لا يتجاوزن العشر كتيبات</w:t>
      </w:r>
      <w:r w:rsidRPr="00A747F6">
        <w:rPr>
          <w:rFonts w:hint="cs"/>
          <w:rtl/>
        </w:rPr>
        <w:t>،</w:t>
      </w:r>
      <w:r w:rsidRPr="00A747F6">
        <w:rPr>
          <w:rtl/>
        </w:rPr>
        <w:t xml:space="preserve"> ومجموع صفحاتهن لا يتجاوز كتاب التأريخ للصف السادس المتوسط في مدارسنا في العراق.</w:t>
      </w:r>
    </w:p>
    <w:p w14:paraId="25426849" w14:textId="77777777" w:rsidR="006A3511" w:rsidRDefault="00DD5F23" w:rsidP="00A747F6">
      <w:pPr>
        <w:pStyle w:val="libNormal"/>
        <w:rPr>
          <w:rtl/>
        </w:rPr>
      </w:pPr>
      <w:r w:rsidRPr="00A747F6">
        <w:rPr>
          <w:rtl/>
        </w:rPr>
        <w:t>صدقونا قرأنا بعض هذه الكتب وطبعاً هي مفقودة في ال</w:t>
      </w:r>
      <w:r w:rsidRPr="00A747F6">
        <w:rPr>
          <w:rFonts w:hint="cs"/>
          <w:rtl/>
        </w:rPr>
        <w:t>أ</w:t>
      </w:r>
      <w:r w:rsidRPr="00A747F6">
        <w:rPr>
          <w:rtl/>
        </w:rPr>
        <w:t>سواق، ونحن حصلنا عليها من بعض المكتبات القديمة التاريخية المحلية أو العالمية، وآل سعود لا يجر</w:t>
      </w:r>
      <w:r w:rsidRPr="00A747F6">
        <w:rPr>
          <w:rFonts w:hint="cs"/>
          <w:rtl/>
        </w:rPr>
        <w:t>ؤ</w:t>
      </w:r>
      <w:r w:rsidRPr="00A747F6">
        <w:rPr>
          <w:rtl/>
        </w:rPr>
        <w:t>ون اليوم أعادة طباعتها لأنهم يعرفون النتائج مسبقاً, سوف يضحك أغلب القراء عليهم، ويقولون</w:t>
      </w:r>
      <w:r w:rsidRPr="00A747F6">
        <w:rPr>
          <w:rFonts w:hint="cs"/>
          <w:rtl/>
        </w:rPr>
        <w:t>:</w:t>
      </w:r>
      <w:r w:rsidRPr="00A747F6">
        <w:rPr>
          <w:rtl/>
        </w:rPr>
        <w:t xml:space="preserve"> </w:t>
      </w:r>
      <w:r w:rsidRPr="00A747F6">
        <w:rPr>
          <w:rFonts w:hint="cs"/>
          <w:rtl/>
        </w:rPr>
        <w:t>إ</w:t>
      </w:r>
      <w:r w:rsidRPr="00A747F6">
        <w:rPr>
          <w:rtl/>
        </w:rPr>
        <w:t xml:space="preserve">ن الذي ملئتم الدنيا صراخاً وصياحاً </w:t>
      </w:r>
    </w:p>
    <w:p w14:paraId="7FA7913B" w14:textId="77777777" w:rsidR="006A3511" w:rsidRDefault="006A3511" w:rsidP="006A3511">
      <w:pPr>
        <w:pStyle w:val="libNormal"/>
        <w:rPr>
          <w:rtl/>
        </w:rPr>
      </w:pPr>
      <w:r>
        <w:rPr>
          <w:rtl/>
        </w:rPr>
        <w:br w:type="page"/>
      </w:r>
    </w:p>
    <w:p w14:paraId="6BDBF109" w14:textId="12D234DB" w:rsidR="00DD5F23" w:rsidRPr="00A747F6" w:rsidRDefault="00DD5F23" w:rsidP="006A3511">
      <w:pPr>
        <w:pStyle w:val="libNormal0"/>
        <w:rPr>
          <w:rtl/>
        </w:rPr>
      </w:pPr>
      <w:r w:rsidRPr="00A747F6">
        <w:rPr>
          <w:rtl/>
        </w:rPr>
        <w:lastRenderedPageBreak/>
        <w:t xml:space="preserve">لعظمة علمه وفقهه، أهذه هي مؤلّفاته، وهذه هي نتاجاته الفكرية الضحلة، التي لا تتجاوز فهم الأطفال ومجموعة من الكلمات المبهمة، كما يكتب البروفسور عبد الحليم القادري، في كتابه </w:t>
      </w:r>
      <w:r w:rsidRPr="00A747F6">
        <w:rPr>
          <w:rFonts w:hint="cs"/>
          <w:rtl/>
        </w:rPr>
        <w:t>(</w:t>
      </w:r>
      <w:r w:rsidRPr="00A747F6">
        <w:rPr>
          <w:rtl/>
        </w:rPr>
        <w:t>تاريخ الحوادث الإسلامية</w:t>
      </w:r>
      <w:r w:rsidRPr="00A747F6">
        <w:rPr>
          <w:rFonts w:hint="cs"/>
          <w:rtl/>
        </w:rPr>
        <w:t>)</w:t>
      </w:r>
      <w:r w:rsidRPr="00A747F6">
        <w:rPr>
          <w:rtl/>
        </w:rPr>
        <w:t>(1</w:t>
      </w:r>
      <w:r w:rsidRPr="00A747F6">
        <w:rPr>
          <w:rFonts w:hint="cs"/>
          <w:rtl/>
        </w:rPr>
        <w:t>42</w:t>
      </w:r>
      <w:r w:rsidRPr="00A747F6">
        <w:rPr>
          <w:rtl/>
        </w:rPr>
        <w:t>). فلم يقدم ابن عبد الوهاب وهو رب الحركة الوهابية كتاباً واحداً في مستوى علماء الطراز الثالث الأدنى من علماء المسلمين في تأليفاتهم وتصانيفهم الفقهية</w:t>
      </w:r>
      <w:r w:rsidRPr="00A747F6">
        <w:rPr>
          <w:rFonts w:hint="cs"/>
          <w:rtl/>
        </w:rPr>
        <w:t>،</w:t>
      </w:r>
      <w:r w:rsidRPr="00A747F6">
        <w:rPr>
          <w:rtl/>
        </w:rPr>
        <w:t xml:space="preserve"> أو في أبواب الحديث والرواية، أو الموضوعات ال</w:t>
      </w:r>
      <w:r w:rsidRPr="00A747F6">
        <w:rPr>
          <w:rFonts w:hint="cs"/>
          <w:rtl/>
        </w:rPr>
        <w:t>إ</w:t>
      </w:r>
      <w:r w:rsidRPr="00A747F6">
        <w:rPr>
          <w:rtl/>
        </w:rPr>
        <w:t xml:space="preserve">سلامية العامة. كما يقول العالم الفقيه </w:t>
      </w:r>
      <w:r w:rsidRPr="00A747F6">
        <w:rPr>
          <w:rFonts w:hint="cs"/>
          <w:rtl/>
        </w:rPr>
        <w:t>الأمير سبحان بن مالك الأشعري</w:t>
      </w:r>
      <w:r w:rsidRPr="00A747F6">
        <w:rPr>
          <w:rtl/>
        </w:rPr>
        <w:t>(1</w:t>
      </w:r>
      <w:r w:rsidRPr="00A747F6">
        <w:rPr>
          <w:rFonts w:hint="cs"/>
          <w:rtl/>
        </w:rPr>
        <w:t>43</w:t>
      </w:r>
      <w:r w:rsidRPr="00A747F6">
        <w:rPr>
          <w:rtl/>
        </w:rPr>
        <w:t>).</w:t>
      </w:r>
    </w:p>
    <w:p w14:paraId="7BCC7924" w14:textId="77777777" w:rsidR="00F35727" w:rsidRDefault="00DD5F23" w:rsidP="00A747F6">
      <w:pPr>
        <w:pStyle w:val="libNormal"/>
        <w:rPr>
          <w:rtl/>
        </w:rPr>
      </w:pPr>
      <w:r w:rsidRPr="00A747F6">
        <w:rPr>
          <w:rtl/>
        </w:rPr>
        <w:t>لم يمتلك هذا الرجل قابلية الكتابة العلمية ل</w:t>
      </w:r>
      <w:r w:rsidRPr="00A747F6">
        <w:rPr>
          <w:rFonts w:hint="cs"/>
          <w:rtl/>
        </w:rPr>
        <w:t>أ</w:t>
      </w:r>
      <w:r w:rsidRPr="00A747F6">
        <w:rPr>
          <w:rtl/>
        </w:rPr>
        <w:t xml:space="preserve">ي موضوع ديني، ولا يمتلك القدرات العقلية في الفهم والحفظ والبيان، بل كل ما عنده هو </w:t>
      </w:r>
      <w:r w:rsidRPr="00A747F6">
        <w:rPr>
          <w:rFonts w:hint="cs"/>
          <w:rtl/>
        </w:rPr>
        <w:t>ا</w:t>
      </w:r>
      <w:r w:rsidRPr="00A747F6">
        <w:rPr>
          <w:rtl/>
        </w:rPr>
        <w:t>لقابلية على المناورة والدجل والتدليس في البحوث الدينية، أو نتنازل ونقول حتى في طروحاته الشاذة التي غذ</w:t>
      </w:r>
      <w:r w:rsidRPr="00A747F6">
        <w:rPr>
          <w:rFonts w:hint="cs"/>
          <w:rtl/>
        </w:rPr>
        <w:t>ت</w:t>
      </w:r>
      <w:r w:rsidRPr="00A747F6">
        <w:rPr>
          <w:rtl/>
        </w:rPr>
        <w:t>ه به</w:t>
      </w:r>
      <w:r w:rsidRPr="00A747F6">
        <w:rPr>
          <w:rFonts w:hint="cs"/>
          <w:rtl/>
        </w:rPr>
        <w:t>ا</w:t>
      </w:r>
      <w:r w:rsidRPr="00A747F6">
        <w:rPr>
          <w:rtl/>
        </w:rPr>
        <w:t xml:space="preserve"> المطابخ الاستعمارية البريطانية... وثم نسبها إلى الوحي الذي نزل عليه، أو ألهمها الله تعالى </w:t>
      </w:r>
      <w:r w:rsidRPr="00A747F6">
        <w:rPr>
          <w:rFonts w:hint="cs"/>
          <w:rtl/>
        </w:rPr>
        <w:t>إ</w:t>
      </w:r>
      <w:r w:rsidRPr="00A747F6">
        <w:rPr>
          <w:rtl/>
        </w:rPr>
        <w:t>ليه. ولا يمكن مقايسة هذا الأعرابي الجلف الفظ في بياناته وعلمه وأفكاره، بابن الهروي المتوفى 298هـ، أو ابن البربهاري 329هـ، أو ابن بطة العكبري 387هـ، أو القاضي أبي يعلى 458هـ، أو ابن تيمية 728هـ، أو ابن الجوزية 751هـ، فأولئك و</w:t>
      </w:r>
      <w:r w:rsidRPr="00A747F6">
        <w:rPr>
          <w:rFonts w:hint="cs"/>
          <w:rtl/>
        </w:rPr>
        <w:t>إ</w:t>
      </w:r>
      <w:r w:rsidRPr="00A747F6">
        <w:rPr>
          <w:rtl/>
        </w:rPr>
        <w:t>ن اشتركوا بنفس الخط التكف</w:t>
      </w:r>
      <w:r w:rsidRPr="00A747F6">
        <w:rPr>
          <w:rFonts w:hint="cs"/>
          <w:rtl/>
        </w:rPr>
        <w:t>ي</w:t>
      </w:r>
      <w:r w:rsidRPr="00A747F6">
        <w:rPr>
          <w:rtl/>
        </w:rPr>
        <w:t>ري التشبيهي الناصبي(1</w:t>
      </w:r>
      <w:r w:rsidRPr="00A747F6">
        <w:rPr>
          <w:rFonts w:hint="cs"/>
          <w:rtl/>
        </w:rPr>
        <w:t>44</w:t>
      </w:r>
      <w:r w:rsidRPr="00A747F6">
        <w:rPr>
          <w:rtl/>
        </w:rPr>
        <w:t>)، لكن امتلكوا القدرة العالية و</w:t>
      </w:r>
      <w:r w:rsidRPr="00A747F6">
        <w:rPr>
          <w:rFonts w:hint="cs"/>
          <w:rtl/>
        </w:rPr>
        <w:t>ا</w:t>
      </w:r>
      <w:r w:rsidRPr="00A747F6">
        <w:rPr>
          <w:rtl/>
        </w:rPr>
        <w:t>لقابلية الكبيرة في التزوير والتدليس والمجادلة والبيان، بال</w:t>
      </w:r>
      <w:r w:rsidRPr="00A747F6">
        <w:rPr>
          <w:rFonts w:hint="cs"/>
          <w:rtl/>
        </w:rPr>
        <w:t>إ</w:t>
      </w:r>
      <w:r w:rsidRPr="00A747F6">
        <w:rPr>
          <w:rtl/>
        </w:rPr>
        <w:t xml:space="preserve">ضافة إلى المادة العلمية اللازمة لتنفيذ </w:t>
      </w:r>
      <w:r w:rsidRPr="00A747F6">
        <w:rPr>
          <w:rFonts w:hint="cs"/>
          <w:rtl/>
        </w:rPr>
        <w:t>أ</w:t>
      </w:r>
      <w:r w:rsidRPr="00A747F6">
        <w:rPr>
          <w:rtl/>
        </w:rPr>
        <w:t>غراضهم الخبيثة ومقاصدهم الشيطانية(1</w:t>
      </w:r>
      <w:r w:rsidRPr="00A747F6">
        <w:rPr>
          <w:rFonts w:hint="cs"/>
          <w:rtl/>
        </w:rPr>
        <w:t>45</w:t>
      </w:r>
      <w:r w:rsidRPr="00A747F6">
        <w:rPr>
          <w:rtl/>
        </w:rPr>
        <w:t xml:space="preserve">). ومع هذا فقد وقف المسلمون بكل طوائفهم وفرقهم ومعتقداتهم </w:t>
      </w:r>
      <w:r w:rsidRPr="00A747F6">
        <w:rPr>
          <w:rFonts w:hint="cs"/>
          <w:rtl/>
        </w:rPr>
        <w:t>أ</w:t>
      </w:r>
      <w:r w:rsidRPr="00A747F6">
        <w:rPr>
          <w:rtl/>
        </w:rPr>
        <w:t>مام هؤلاء المشبهة والمتجاسرون على حرمات الله في الأرض، و</w:t>
      </w:r>
      <w:r w:rsidRPr="00A747F6">
        <w:rPr>
          <w:rFonts w:hint="cs"/>
          <w:rtl/>
        </w:rPr>
        <w:t>أ</w:t>
      </w:r>
      <w:r w:rsidRPr="00A747F6">
        <w:rPr>
          <w:rtl/>
        </w:rPr>
        <w:t xml:space="preserve">ذاقوهم وبال </w:t>
      </w:r>
      <w:r w:rsidRPr="00A747F6">
        <w:rPr>
          <w:rFonts w:hint="cs"/>
          <w:rtl/>
        </w:rPr>
        <w:t>أ</w:t>
      </w:r>
      <w:r w:rsidRPr="00A747F6">
        <w:rPr>
          <w:rtl/>
        </w:rPr>
        <w:t xml:space="preserve">عمالهم السيئة، فهذا العلامة الشوكاني يقول فيهم: اعتقل </w:t>
      </w:r>
    </w:p>
    <w:p w14:paraId="6E505376" w14:textId="77777777" w:rsidR="00F35727" w:rsidRDefault="00F35727" w:rsidP="00F35727">
      <w:pPr>
        <w:pStyle w:val="libNormal"/>
        <w:rPr>
          <w:rtl/>
        </w:rPr>
      </w:pPr>
      <w:r>
        <w:rPr>
          <w:rtl/>
        </w:rPr>
        <w:br w:type="page"/>
      </w:r>
    </w:p>
    <w:p w14:paraId="6FBACBA5" w14:textId="4A6ABC74" w:rsidR="00DD5F23" w:rsidRPr="00A747F6" w:rsidRDefault="00DD5F23" w:rsidP="00F35727">
      <w:pPr>
        <w:pStyle w:val="libNormal0"/>
        <w:rPr>
          <w:rtl/>
        </w:rPr>
      </w:pPr>
      <w:r w:rsidRPr="00A747F6">
        <w:rPr>
          <w:rtl/>
        </w:rPr>
        <w:lastRenderedPageBreak/>
        <w:t>ابن تيمية وتلميذه ابن القيم الجوزية وأهين وأطيف بهما على جمل مضروباً بالدرة، وكانا محل بصاق الناس، وأودعا السجن حتى ماتا(1</w:t>
      </w:r>
      <w:r w:rsidRPr="00A747F6">
        <w:rPr>
          <w:rFonts w:hint="cs"/>
          <w:rtl/>
        </w:rPr>
        <w:t>46</w:t>
      </w:r>
      <w:r w:rsidRPr="00A747F6">
        <w:rPr>
          <w:rtl/>
        </w:rPr>
        <w:t>).</w:t>
      </w:r>
    </w:p>
    <w:p w14:paraId="6C237000" w14:textId="77777777" w:rsidR="00DD5F23" w:rsidRPr="00A747F6" w:rsidRDefault="00DD5F23" w:rsidP="00A747F6">
      <w:pPr>
        <w:pStyle w:val="libNormal"/>
        <w:rPr>
          <w:rtl/>
        </w:rPr>
      </w:pPr>
      <w:r w:rsidRPr="00A747F6">
        <w:rPr>
          <w:rtl/>
        </w:rPr>
        <w:t>لقد كان من المستحسن لبريطانيا وهي أم الخبائث والشرور، أن تجد من الرجال م</w:t>
      </w:r>
      <w:r w:rsidRPr="00A747F6">
        <w:rPr>
          <w:rFonts w:hint="cs"/>
          <w:rtl/>
        </w:rPr>
        <w:t>َ</w:t>
      </w:r>
      <w:r w:rsidRPr="00A747F6">
        <w:rPr>
          <w:rtl/>
        </w:rPr>
        <w:t>ن يمتلك العلم والفضل وترسله إلى نجد، أو فقل أن يكتب أحد ل</w:t>
      </w:r>
      <w:r w:rsidRPr="00A747F6">
        <w:rPr>
          <w:rFonts w:hint="cs"/>
          <w:rtl/>
        </w:rPr>
        <w:t>ا</w:t>
      </w:r>
      <w:r w:rsidRPr="00A747F6">
        <w:rPr>
          <w:rtl/>
        </w:rPr>
        <w:t>بن عبد الوهاب بعض الكتيبات ويسجلها ب</w:t>
      </w:r>
      <w:r w:rsidRPr="00A747F6">
        <w:rPr>
          <w:rFonts w:hint="cs"/>
          <w:rtl/>
        </w:rPr>
        <w:t>ا</w:t>
      </w:r>
      <w:r w:rsidRPr="00A747F6">
        <w:rPr>
          <w:rtl/>
        </w:rPr>
        <w:t xml:space="preserve">سمه، ليرفع شأنه عند طبقة أهل العلم والمعرفة، لكن ما أعتقده، </w:t>
      </w:r>
      <w:r w:rsidRPr="00A747F6">
        <w:rPr>
          <w:rFonts w:hint="cs"/>
          <w:rtl/>
        </w:rPr>
        <w:t>أ</w:t>
      </w:r>
      <w:r w:rsidRPr="00A747F6">
        <w:rPr>
          <w:rtl/>
        </w:rPr>
        <w:t>ن بريطانيا لم تكن تتوقع هذا التقدم السريع لحركة الوهابيين السلفيين، وليصلوا بسهولة فائقة إلى الحجاز وغيره، وتنكشف عورات مذهبهم وبدعهم الضالة. بينما كان في تقسيم ال</w:t>
      </w:r>
      <w:r w:rsidRPr="00A747F6">
        <w:rPr>
          <w:rFonts w:hint="cs"/>
          <w:rtl/>
        </w:rPr>
        <w:t>أ</w:t>
      </w:r>
      <w:r w:rsidRPr="00A747F6">
        <w:rPr>
          <w:rtl/>
        </w:rPr>
        <w:t>دوار لسلطنة مملكة الشياطين ذكاء بارع للدوائر الاستعمارية البريطانية، حيث برع الصليبي المتصهين في إعطاء سلطة الدين لابن عبد الوهاب و</w:t>
      </w:r>
      <w:r w:rsidRPr="00A747F6">
        <w:rPr>
          <w:rFonts w:hint="cs"/>
          <w:rtl/>
        </w:rPr>
        <w:t>أ</w:t>
      </w:r>
      <w:r w:rsidRPr="00A747F6">
        <w:rPr>
          <w:rtl/>
        </w:rPr>
        <w:t>ولاده و</w:t>
      </w:r>
      <w:r w:rsidRPr="00A747F6">
        <w:rPr>
          <w:rFonts w:hint="cs"/>
          <w:rtl/>
        </w:rPr>
        <w:t>أ</w:t>
      </w:r>
      <w:r w:rsidRPr="00A747F6">
        <w:rPr>
          <w:rtl/>
        </w:rPr>
        <w:t>حفاده (آل الشيخ)، وسلطة الدولة بيد حمد بن سعود وأولاده وأحفاده (آل سعود)، ولا يحق لأحد التجاوز على حدود الآخر و</w:t>
      </w:r>
      <w:r w:rsidRPr="00A747F6">
        <w:rPr>
          <w:rFonts w:hint="cs"/>
          <w:rtl/>
        </w:rPr>
        <w:t>ص</w:t>
      </w:r>
      <w:r w:rsidRPr="00A747F6">
        <w:rPr>
          <w:rtl/>
        </w:rPr>
        <w:t xml:space="preserve">لاحياته، أو يتدخل في شؤونه وتشريعاته ومنهاج سيرته، كما يقول الدكتور أحمد جبران جار الله في كتابه </w:t>
      </w:r>
      <w:r w:rsidRPr="00A747F6">
        <w:rPr>
          <w:rFonts w:hint="cs"/>
          <w:rtl/>
        </w:rPr>
        <w:t>(</w:t>
      </w:r>
      <w:r w:rsidRPr="00A747F6">
        <w:rPr>
          <w:rtl/>
        </w:rPr>
        <w:t>العلمانية والدين</w:t>
      </w:r>
      <w:r w:rsidRPr="00A747F6">
        <w:rPr>
          <w:rFonts w:hint="cs"/>
          <w:rtl/>
        </w:rPr>
        <w:t>)</w:t>
      </w:r>
      <w:r w:rsidRPr="00A747F6">
        <w:rPr>
          <w:rtl/>
        </w:rPr>
        <w:t>(1</w:t>
      </w:r>
      <w:r w:rsidRPr="00A747F6">
        <w:rPr>
          <w:rFonts w:hint="cs"/>
          <w:rtl/>
        </w:rPr>
        <w:t>47</w:t>
      </w:r>
      <w:r w:rsidRPr="00A747F6">
        <w:rPr>
          <w:rtl/>
        </w:rPr>
        <w:t xml:space="preserve">). </w:t>
      </w:r>
    </w:p>
    <w:p w14:paraId="7F9EB9BB" w14:textId="77777777" w:rsidR="001E35EB" w:rsidRDefault="00DD5F23" w:rsidP="00A747F6">
      <w:pPr>
        <w:pStyle w:val="libNormal"/>
        <w:rPr>
          <w:rtl/>
        </w:rPr>
      </w:pPr>
      <w:r w:rsidRPr="00A747F6">
        <w:rPr>
          <w:rtl/>
        </w:rPr>
        <w:t>لقد برع ابن عبد الوهاب</w:t>
      </w:r>
      <w:r w:rsidRPr="00A747F6">
        <w:rPr>
          <w:rFonts w:hint="cs"/>
          <w:rtl/>
        </w:rPr>
        <w:t xml:space="preserve"> في</w:t>
      </w:r>
      <w:r w:rsidRPr="00A747F6">
        <w:rPr>
          <w:rtl/>
        </w:rPr>
        <w:t xml:space="preserve"> </w:t>
      </w:r>
      <w:r w:rsidRPr="00A747F6">
        <w:rPr>
          <w:rFonts w:hint="cs"/>
          <w:rtl/>
        </w:rPr>
        <w:t>أ</w:t>
      </w:r>
      <w:r w:rsidRPr="00A747F6">
        <w:rPr>
          <w:rtl/>
        </w:rPr>
        <w:t>ن يحصن أتباعه من هجوم العلم والحجة البالغة لدى المسلمين عليهم، فقال بحرمة قراءة أي كتاب أو حتى أي كراس ل</w:t>
      </w:r>
      <w:r w:rsidRPr="00A747F6">
        <w:rPr>
          <w:rFonts w:hint="cs"/>
          <w:rtl/>
        </w:rPr>
        <w:t>أ</w:t>
      </w:r>
      <w:r w:rsidRPr="00A747F6">
        <w:rPr>
          <w:rtl/>
        </w:rPr>
        <w:t>ي عالم دين إسلامي، سوى ما يصدر منه أو من تلامذته الفطاحل كمثله(1</w:t>
      </w:r>
      <w:r w:rsidRPr="00A747F6">
        <w:rPr>
          <w:rFonts w:hint="cs"/>
          <w:rtl/>
        </w:rPr>
        <w:t>48</w:t>
      </w:r>
      <w:r w:rsidRPr="00A747F6">
        <w:rPr>
          <w:rtl/>
        </w:rPr>
        <w:t>)، ومنع تلامذته كذلك من مطالعة كتب الفقه والتفسير والحديث والشريعة والتاريخ(1</w:t>
      </w:r>
      <w:r w:rsidRPr="00A747F6">
        <w:rPr>
          <w:rFonts w:hint="cs"/>
          <w:rtl/>
        </w:rPr>
        <w:t>49</w:t>
      </w:r>
      <w:r w:rsidRPr="00A747F6">
        <w:rPr>
          <w:rtl/>
        </w:rPr>
        <w:t xml:space="preserve">)، </w:t>
      </w:r>
      <w:r w:rsidRPr="00A747F6">
        <w:rPr>
          <w:rFonts w:hint="cs"/>
          <w:rtl/>
        </w:rPr>
        <w:t xml:space="preserve">وكان يقول: إن كتب الفقه هي عين الشرك(150)، </w:t>
      </w:r>
      <w:r w:rsidRPr="00A747F6">
        <w:rPr>
          <w:rtl/>
        </w:rPr>
        <w:t>وهو أيضاً ينكر علو</w:t>
      </w:r>
      <w:r w:rsidRPr="00A747F6">
        <w:rPr>
          <w:rFonts w:hint="cs"/>
          <w:rtl/>
        </w:rPr>
        <w:t>م</w:t>
      </w:r>
      <w:r w:rsidRPr="00A747F6">
        <w:rPr>
          <w:rtl/>
        </w:rPr>
        <w:t xml:space="preserve"> النحو واللغة ويقول</w:t>
      </w:r>
      <w:r w:rsidRPr="00A747F6">
        <w:rPr>
          <w:rFonts w:hint="cs"/>
          <w:rtl/>
        </w:rPr>
        <w:t>:</w:t>
      </w:r>
      <w:r w:rsidRPr="00A747F6">
        <w:rPr>
          <w:rtl/>
        </w:rPr>
        <w:t xml:space="preserve"> </w:t>
      </w:r>
      <w:r w:rsidRPr="00A747F6">
        <w:rPr>
          <w:rFonts w:hint="cs"/>
          <w:rtl/>
        </w:rPr>
        <w:t>إ</w:t>
      </w:r>
      <w:r w:rsidRPr="00A747F6">
        <w:rPr>
          <w:rtl/>
        </w:rPr>
        <w:t>ن ذلك بدعة(1</w:t>
      </w:r>
      <w:r w:rsidRPr="00A747F6">
        <w:rPr>
          <w:rFonts w:hint="cs"/>
          <w:rtl/>
        </w:rPr>
        <w:t>51</w:t>
      </w:r>
      <w:r w:rsidRPr="00A747F6">
        <w:rPr>
          <w:rtl/>
        </w:rPr>
        <w:t>). وأمر ب</w:t>
      </w:r>
      <w:r w:rsidRPr="00A747F6">
        <w:rPr>
          <w:rFonts w:hint="cs"/>
          <w:rtl/>
        </w:rPr>
        <w:t>إ</w:t>
      </w:r>
      <w:r w:rsidRPr="00A747F6">
        <w:rPr>
          <w:rtl/>
        </w:rPr>
        <w:t>حراق الكث</w:t>
      </w:r>
      <w:r w:rsidRPr="00A747F6">
        <w:rPr>
          <w:rFonts w:hint="cs"/>
          <w:rtl/>
        </w:rPr>
        <w:t>ي</w:t>
      </w:r>
      <w:r w:rsidRPr="00A747F6">
        <w:rPr>
          <w:rtl/>
        </w:rPr>
        <w:t xml:space="preserve">ر الكثير من الكتب والمخطوطات، وما غنموا من غزواتهم وحصلوا عليها من المكتبات الإسلامية النادرة في مناطق </w:t>
      </w:r>
    </w:p>
    <w:p w14:paraId="07483F43" w14:textId="77777777" w:rsidR="001E35EB" w:rsidRDefault="001E35EB" w:rsidP="001E35EB">
      <w:pPr>
        <w:pStyle w:val="libNormal"/>
        <w:rPr>
          <w:rtl/>
        </w:rPr>
      </w:pPr>
      <w:r>
        <w:rPr>
          <w:rtl/>
        </w:rPr>
        <w:br w:type="page"/>
      </w:r>
    </w:p>
    <w:p w14:paraId="268CA1F8" w14:textId="3C075042" w:rsidR="00DD5F23" w:rsidRPr="00A747F6" w:rsidRDefault="00DD5F23" w:rsidP="001E35EB">
      <w:pPr>
        <w:pStyle w:val="libNormal0"/>
        <w:rPr>
          <w:rtl/>
        </w:rPr>
      </w:pPr>
      <w:r w:rsidRPr="00A747F6">
        <w:rPr>
          <w:rtl/>
        </w:rPr>
        <w:lastRenderedPageBreak/>
        <w:t>الحجاز</w:t>
      </w:r>
      <w:r w:rsidRPr="00A747F6">
        <w:rPr>
          <w:rFonts w:hint="cs"/>
          <w:rtl/>
        </w:rPr>
        <w:t>،</w:t>
      </w:r>
      <w:r w:rsidRPr="00A747F6">
        <w:rPr>
          <w:rtl/>
        </w:rPr>
        <w:t xml:space="preserve"> كمكة المكرمة والمدينة المنورة وغيرهما، مدعياً ب</w:t>
      </w:r>
      <w:r w:rsidRPr="00A747F6">
        <w:rPr>
          <w:rFonts w:hint="cs"/>
          <w:rtl/>
        </w:rPr>
        <w:t>أ</w:t>
      </w:r>
      <w:r w:rsidRPr="00A747F6">
        <w:rPr>
          <w:rtl/>
        </w:rPr>
        <w:t>ن تلك الكتب بدع وضلال</w:t>
      </w:r>
      <w:r w:rsidRPr="00A747F6">
        <w:rPr>
          <w:rFonts w:hint="cs"/>
          <w:rtl/>
        </w:rPr>
        <w:t>، ككتاب دلائل الخيرات، وكتاب روض الرياحين وغيرهما</w:t>
      </w:r>
      <w:r w:rsidRPr="00A747F6">
        <w:rPr>
          <w:rtl/>
        </w:rPr>
        <w:t>(1</w:t>
      </w:r>
      <w:r w:rsidRPr="00A747F6">
        <w:rPr>
          <w:rFonts w:hint="cs"/>
          <w:rtl/>
        </w:rPr>
        <w:t>52</w:t>
      </w:r>
      <w:r w:rsidRPr="00A747F6">
        <w:rPr>
          <w:rtl/>
        </w:rPr>
        <w:t xml:space="preserve">). </w:t>
      </w:r>
    </w:p>
    <w:p w14:paraId="7C2E6535" w14:textId="77777777" w:rsidR="00DD5F23" w:rsidRPr="00A747F6" w:rsidRDefault="00DD5F23" w:rsidP="00A747F6">
      <w:pPr>
        <w:pStyle w:val="libNormal"/>
        <w:rPr>
          <w:rtl/>
        </w:rPr>
      </w:pPr>
      <w:r w:rsidRPr="00A747F6">
        <w:rPr>
          <w:rFonts w:hint="cs"/>
          <w:rtl/>
        </w:rPr>
        <w:t>أ</w:t>
      </w:r>
      <w:r w:rsidRPr="00A747F6">
        <w:rPr>
          <w:rtl/>
        </w:rPr>
        <w:t>ما الانغلاق داخل دهاليز المدرسة الوهابية السلفية وخوفها من الانفتاح على ال</w:t>
      </w:r>
      <w:r w:rsidRPr="00A747F6">
        <w:rPr>
          <w:rFonts w:hint="cs"/>
          <w:rtl/>
        </w:rPr>
        <w:t>آ</w:t>
      </w:r>
      <w:r w:rsidRPr="00A747F6">
        <w:rPr>
          <w:rtl/>
        </w:rPr>
        <w:t xml:space="preserve">خرين، فيقول الداعية الوهابي السلفي الشيخ صالح الفوزان في كتابه </w:t>
      </w:r>
      <w:r w:rsidRPr="00A747F6">
        <w:rPr>
          <w:rFonts w:hint="cs"/>
          <w:rtl/>
        </w:rPr>
        <w:t>(</w:t>
      </w:r>
      <w:r w:rsidRPr="00A747F6">
        <w:rPr>
          <w:rtl/>
        </w:rPr>
        <w:t>الإرشاد إلى صحيح الاعتقاد</w:t>
      </w:r>
      <w:r w:rsidRPr="00A747F6">
        <w:rPr>
          <w:rFonts w:hint="cs"/>
          <w:rtl/>
        </w:rPr>
        <w:t>)</w:t>
      </w:r>
      <w:r w:rsidRPr="00A747F6">
        <w:rPr>
          <w:rtl/>
        </w:rPr>
        <w:t xml:space="preserve"> ب</w:t>
      </w:r>
      <w:r w:rsidRPr="00A747F6">
        <w:rPr>
          <w:rFonts w:hint="cs"/>
          <w:rtl/>
        </w:rPr>
        <w:t>أ</w:t>
      </w:r>
      <w:r w:rsidRPr="00A747F6">
        <w:rPr>
          <w:rtl/>
        </w:rPr>
        <w:t>نه: يجب اختيار الكتب الصحيحة السليمة، التي ألفت على مذهب السلف الصالح وأهل السنة والجماعة (يعني ابن تيمية وجماعته)، فتقرر للتدريس على الطلاب، وتستبعد الكتب المخالفة لمنهج السلف، ككتب الأشاعرة والماتريدية وسائر المذاهب الأخرى (يعني كافة مذاهب المسلمين</w:t>
      </w:r>
      <w:r w:rsidRPr="00A747F6">
        <w:rPr>
          <w:rFonts w:hint="cs"/>
          <w:rtl/>
        </w:rPr>
        <w:t xml:space="preserve"> الأخرى</w:t>
      </w:r>
      <w:r w:rsidRPr="00A747F6">
        <w:rPr>
          <w:rtl/>
        </w:rPr>
        <w:t>)</w:t>
      </w:r>
      <w:r w:rsidRPr="00A747F6">
        <w:rPr>
          <w:rFonts w:hint="cs"/>
          <w:rtl/>
        </w:rPr>
        <w:t>(153)،</w:t>
      </w:r>
      <w:r w:rsidRPr="00A747F6">
        <w:rPr>
          <w:rtl/>
        </w:rPr>
        <w:t xml:space="preserve"> وهذا المنحى تجده صريحاً واضحاً أيضاً عند الشيخ محمد سلطان الخنجندي في كتابه </w:t>
      </w:r>
      <w:r w:rsidRPr="00A747F6">
        <w:rPr>
          <w:rFonts w:hint="cs"/>
          <w:rtl/>
        </w:rPr>
        <w:t>(</w:t>
      </w:r>
      <w:r w:rsidRPr="00A747F6">
        <w:rPr>
          <w:rtl/>
        </w:rPr>
        <w:t>هل المسلم ملزم باتباع مذهب معين</w:t>
      </w:r>
      <w:r w:rsidRPr="00A747F6">
        <w:rPr>
          <w:rFonts w:hint="cs"/>
          <w:rtl/>
        </w:rPr>
        <w:t>)</w:t>
      </w:r>
      <w:r w:rsidRPr="00A747F6">
        <w:rPr>
          <w:rtl/>
        </w:rPr>
        <w:t>(1</w:t>
      </w:r>
      <w:r w:rsidRPr="00A747F6">
        <w:rPr>
          <w:rFonts w:hint="cs"/>
          <w:rtl/>
        </w:rPr>
        <w:t>54</w:t>
      </w:r>
      <w:r w:rsidRPr="00A747F6">
        <w:rPr>
          <w:rtl/>
        </w:rPr>
        <w:t>).</w:t>
      </w:r>
    </w:p>
    <w:p w14:paraId="60775215" w14:textId="77777777" w:rsidR="001E35EB" w:rsidRDefault="00DD5F23" w:rsidP="00A747F6">
      <w:pPr>
        <w:pStyle w:val="libNormal"/>
        <w:rPr>
          <w:rtl/>
        </w:rPr>
      </w:pPr>
      <w:r w:rsidRPr="00A747F6">
        <w:rPr>
          <w:rtl/>
        </w:rPr>
        <w:t>بل تجاوز الرجل حدود العقل والشرع حينما جوز (م</w:t>
      </w:r>
      <w:r w:rsidRPr="00A747F6">
        <w:rPr>
          <w:rFonts w:hint="cs"/>
          <w:rtl/>
        </w:rPr>
        <w:t>َ</w:t>
      </w:r>
      <w:r w:rsidRPr="00A747F6">
        <w:rPr>
          <w:rtl/>
        </w:rPr>
        <w:t>ن يدعي النبوة) لأصحابه في تفسير القرآن والسنة حسب ما يفهمه ال</w:t>
      </w:r>
      <w:r w:rsidRPr="00A747F6">
        <w:rPr>
          <w:rFonts w:hint="cs"/>
          <w:rtl/>
        </w:rPr>
        <w:t>عالم</w:t>
      </w:r>
      <w:r w:rsidRPr="00A747F6">
        <w:rPr>
          <w:rtl/>
        </w:rPr>
        <w:t xml:space="preserve"> الوهابي وما يحلو له من تفسيره، ولا حاجة لكتب التفاسير </w:t>
      </w:r>
      <w:r w:rsidRPr="00A747F6">
        <w:rPr>
          <w:rFonts w:hint="cs"/>
          <w:rtl/>
        </w:rPr>
        <w:t>و</w:t>
      </w:r>
      <w:r w:rsidRPr="00A747F6">
        <w:rPr>
          <w:rtl/>
        </w:rPr>
        <w:t>الحديث وغيرهما(1</w:t>
      </w:r>
      <w:r w:rsidRPr="00A747F6">
        <w:rPr>
          <w:rFonts w:hint="cs"/>
          <w:rtl/>
        </w:rPr>
        <w:t>55</w:t>
      </w:r>
      <w:r w:rsidRPr="00A747F6">
        <w:rPr>
          <w:rtl/>
        </w:rPr>
        <w:t>)، ولم يكتف بذلك</w:t>
      </w:r>
      <w:r w:rsidRPr="00A747F6">
        <w:rPr>
          <w:rFonts w:hint="cs"/>
          <w:rtl/>
        </w:rPr>
        <w:t>،</w:t>
      </w:r>
      <w:r w:rsidRPr="00A747F6">
        <w:rPr>
          <w:rtl/>
        </w:rPr>
        <w:t xml:space="preserve"> بل حرم </w:t>
      </w:r>
      <w:r w:rsidRPr="00A747F6">
        <w:rPr>
          <w:rFonts w:hint="cs"/>
          <w:rtl/>
        </w:rPr>
        <w:t>أ</w:t>
      </w:r>
      <w:r w:rsidRPr="00A747F6">
        <w:rPr>
          <w:rtl/>
        </w:rPr>
        <w:t xml:space="preserve">ن يشترك أي مذهب من المذاهب والفرق الإسلامية حتى الحنبلية من التدريس في مملكة قرن الشيطان، </w:t>
      </w:r>
      <w:r w:rsidRPr="00A747F6">
        <w:rPr>
          <w:rFonts w:hint="cs"/>
          <w:rtl/>
        </w:rPr>
        <w:t>و</w:t>
      </w:r>
      <w:r w:rsidRPr="00A747F6">
        <w:rPr>
          <w:rtl/>
        </w:rPr>
        <w:t>في الحرمين الشريفين المكي والنبوي</w:t>
      </w:r>
      <w:r w:rsidRPr="00A747F6">
        <w:rPr>
          <w:rFonts w:hint="cs"/>
          <w:rtl/>
        </w:rPr>
        <w:t xml:space="preserve"> بالذات</w:t>
      </w:r>
      <w:r w:rsidRPr="00A747F6">
        <w:rPr>
          <w:rtl/>
        </w:rPr>
        <w:t>، وأقصى متعمداً كل منابع الفكر والبحث في ربوع هذه الأرض الطاهرة، فحتى شيخ ال</w:t>
      </w:r>
      <w:r w:rsidRPr="00A747F6">
        <w:rPr>
          <w:rFonts w:hint="cs"/>
          <w:rtl/>
        </w:rPr>
        <w:t>أ</w:t>
      </w:r>
      <w:r w:rsidRPr="00A747F6">
        <w:rPr>
          <w:rtl/>
        </w:rPr>
        <w:t>زهر بشخصه ومقامه لا يسمح له ب</w:t>
      </w:r>
      <w:r w:rsidRPr="00A747F6">
        <w:rPr>
          <w:rFonts w:hint="cs"/>
          <w:rtl/>
        </w:rPr>
        <w:t>إل</w:t>
      </w:r>
      <w:r w:rsidRPr="00A747F6">
        <w:rPr>
          <w:rtl/>
        </w:rPr>
        <w:t>قاء محاضرة واحدة في مملكة آل سعود، أو حتى على مستوى الجامعات والمعاهد النجدية الوهابية السلفية(1</w:t>
      </w:r>
      <w:r w:rsidRPr="00A747F6">
        <w:rPr>
          <w:rFonts w:hint="cs"/>
          <w:rtl/>
        </w:rPr>
        <w:t>56</w:t>
      </w:r>
      <w:r w:rsidRPr="00A747F6">
        <w:rPr>
          <w:rtl/>
        </w:rPr>
        <w:t xml:space="preserve">). حيث ينفجر العلامة صدقي الزهاوي، صارخاً في وجوههم: </w:t>
      </w:r>
      <w:r w:rsidRPr="00A747F6">
        <w:rPr>
          <w:rFonts w:hint="cs"/>
          <w:rtl/>
        </w:rPr>
        <w:t>إ</w:t>
      </w:r>
      <w:r w:rsidRPr="00A747F6">
        <w:rPr>
          <w:rtl/>
        </w:rPr>
        <w:t xml:space="preserve">نه لم يبق في نجد من العلوم </w:t>
      </w:r>
    </w:p>
    <w:p w14:paraId="5C94CA5E" w14:textId="77777777" w:rsidR="001E35EB" w:rsidRDefault="001E35EB" w:rsidP="001E35EB">
      <w:pPr>
        <w:pStyle w:val="libNormal"/>
        <w:rPr>
          <w:rtl/>
        </w:rPr>
      </w:pPr>
      <w:r>
        <w:rPr>
          <w:rtl/>
        </w:rPr>
        <w:br w:type="page"/>
      </w:r>
    </w:p>
    <w:p w14:paraId="1AED9259" w14:textId="79AF986C" w:rsidR="00DD5F23" w:rsidRPr="00A747F6" w:rsidRDefault="00DD5F23" w:rsidP="001E35EB">
      <w:pPr>
        <w:pStyle w:val="libNormal0"/>
        <w:rPr>
          <w:rtl/>
        </w:rPr>
      </w:pPr>
      <w:r w:rsidRPr="00A747F6">
        <w:rPr>
          <w:rtl/>
        </w:rPr>
        <w:lastRenderedPageBreak/>
        <w:t>النقلية والعقلية والفقهية شيء عندهم مكانة ولا رواج(1</w:t>
      </w:r>
      <w:r w:rsidRPr="00A747F6">
        <w:rPr>
          <w:rFonts w:hint="cs"/>
          <w:rtl/>
        </w:rPr>
        <w:t>57</w:t>
      </w:r>
      <w:r w:rsidRPr="00A747F6">
        <w:rPr>
          <w:rtl/>
        </w:rPr>
        <w:t xml:space="preserve">). </w:t>
      </w:r>
      <w:r w:rsidRPr="00A747F6">
        <w:rPr>
          <w:rFonts w:hint="cs"/>
          <w:rtl/>
        </w:rPr>
        <w:t xml:space="preserve">والأدهى أنه قال بحرمة التقليد، ويقول الشيخ محمد صديق حسن القنوجي البخاري بأن: التقليد صنو للشرك بالله، والمقلِد غير مطيع لله ورسوله  صلّى الله عليه وآله  بل يطيع مَن يقلده(158). </w:t>
      </w:r>
    </w:p>
    <w:p w14:paraId="27142FFC" w14:textId="77777777" w:rsidR="00DD5F23" w:rsidRPr="00A747F6" w:rsidRDefault="00DD5F23" w:rsidP="00A747F6">
      <w:pPr>
        <w:pStyle w:val="libNormal"/>
        <w:rPr>
          <w:rtl/>
        </w:rPr>
      </w:pPr>
      <w:r w:rsidRPr="00A747F6">
        <w:rPr>
          <w:rFonts w:hint="cs"/>
          <w:rtl/>
        </w:rPr>
        <w:t>إ</w:t>
      </w:r>
      <w:r w:rsidRPr="00A747F6">
        <w:rPr>
          <w:rtl/>
        </w:rPr>
        <w:t xml:space="preserve">ن فرض المذهب الوهابي على </w:t>
      </w:r>
      <w:r w:rsidRPr="00A747F6">
        <w:rPr>
          <w:rFonts w:hint="cs"/>
          <w:rtl/>
        </w:rPr>
        <w:t>أ</w:t>
      </w:r>
      <w:r w:rsidRPr="00A747F6">
        <w:rPr>
          <w:rtl/>
        </w:rPr>
        <w:t xml:space="preserve">تباع المذاهب الأخرى وعبر حملات </w:t>
      </w:r>
      <w:r w:rsidRPr="00A747F6">
        <w:rPr>
          <w:rFonts w:hint="cs"/>
          <w:rtl/>
        </w:rPr>
        <w:t>إ</w:t>
      </w:r>
      <w:r w:rsidRPr="00A747F6">
        <w:rPr>
          <w:rtl/>
        </w:rPr>
        <w:t xml:space="preserve">علامية وتثقيفية وضغوط </w:t>
      </w:r>
      <w:r w:rsidRPr="00A747F6">
        <w:rPr>
          <w:rFonts w:hint="cs"/>
          <w:rtl/>
        </w:rPr>
        <w:t>إ</w:t>
      </w:r>
      <w:r w:rsidRPr="00A747F6">
        <w:rPr>
          <w:rtl/>
        </w:rPr>
        <w:t>رهابية قمعية و</w:t>
      </w:r>
      <w:r w:rsidRPr="00A747F6">
        <w:rPr>
          <w:rFonts w:hint="cs"/>
          <w:rtl/>
        </w:rPr>
        <w:t>إ</w:t>
      </w:r>
      <w:r w:rsidRPr="00A747F6">
        <w:rPr>
          <w:rtl/>
        </w:rPr>
        <w:t>غراءات مادية، والتي بدأت مع انطلاقة التحالف الوهابي السعودي عام 1158هـ/1745م، و</w:t>
      </w:r>
      <w:r w:rsidRPr="00A747F6">
        <w:rPr>
          <w:rFonts w:hint="cs"/>
          <w:rtl/>
        </w:rPr>
        <w:t>إ</w:t>
      </w:r>
      <w:r w:rsidRPr="00A747F6">
        <w:rPr>
          <w:rtl/>
        </w:rPr>
        <w:t>شراف بريطاني كامل، ضد المسلمين كافة، فهم يعتبرون أنفسهم مسلم</w:t>
      </w:r>
      <w:r w:rsidRPr="00A747F6">
        <w:rPr>
          <w:rFonts w:hint="cs"/>
          <w:rtl/>
        </w:rPr>
        <w:t>ي</w:t>
      </w:r>
      <w:r w:rsidRPr="00A747F6">
        <w:rPr>
          <w:rtl/>
        </w:rPr>
        <w:t>ن</w:t>
      </w:r>
      <w:r w:rsidRPr="00A747F6">
        <w:rPr>
          <w:rFonts w:hint="cs"/>
          <w:rtl/>
        </w:rPr>
        <w:t>،</w:t>
      </w:r>
      <w:r w:rsidRPr="00A747F6">
        <w:rPr>
          <w:rtl/>
        </w:rPr>
        <w:t xml:space="preserve"> ويحكمون شعباً كافراً مشركاً من المالكية والصوفية والحنفية والشيعة وغيرهم، خلقت على مر العقود حالة من العداء المذهبي والتعصب الطائفي المقيت، لا شبه له في أي بلد إسلامي آخر، كما يقول الباحث المصري فكري عبد المطلب(1</w:t>
      </w:r>
      <w:r w:rsidRPr="00A747F6">
        <w:rPr>
          <w:rFonts w:hint="cs"/>
          <w:rtl/>
        </w:rPr>
        <w:t>59</w:t>
      </w:r>
      <w:r w:rsidRPr="00A747F6">
        <w:rPr>
          <w:rtl/>
        </w:rPr>
        <w:t>)، بينما جرى استغلال مرسم الحج للترويج للمذهب الوهابي، مستخدمة كافة ال</w:t>
      </w:r>
      <w:r w:rsidRPr="00A747F6">
        <w:rPr>
          <w:rFonts w:hint="cs"/>
          <w:rtl/>
        </w:rPr>
        <w:t>إ</w:t>
      </w:r>
      <w:r w:rsidRPr="00A747F6">
        <w:rPr>
          <w:rtl/>
        </w:rPr>
        <w:t>مكانيات المتاحة من المال والعسكر والمخابرات وال</w:t>
      </w:r>
      <w:r w:rsidRPr="00A747F6">
        <w:rPr>
          <w:rFonts w:hint="cs"/>
          <w:rtl/>
        </w:rPr>
        <w:t>إ</w:t>
      </w:r>
      <w:r w:rsidRPr="00A747F6">
        <w:rPr>
          <w:rtl/>
        </w:rPr>
        <w:t>علام لكتم ال</w:t>
      </w:r>
      <w:r w:rsidRPr="00A747F6">
        <w:rPr>
          <w:rFonts w:hint="cs"/>
          <w:rtl/>
        </w:rPr>
        <w:t>أ</w:t>
      </w:r>
      <w:r w:rsidRPr="00A747F6">
        <w:rPr>
          <w:rtl/>
        </w:rPr>
        <w:t>فواه وفرض الأمر الواقع، فيؤ</w:t>
      </w:r>
      <w:r w:rsidRPr="00A747F6">
        <w:rPr>
          <w:rFonts w:hint="cs"/>
          <w:rtl/>
        </w:rPr>
        <w:t>و</w:t>
      </w:r>
      <w:r w:rsidRPr="00A747F6">
        <w:rPr>
          <w:rtl/>
        </w:rPr>
        <w:t>ل المشهد</w:t>
      </w:r>
      <w:r w:rsidRPr="00A747F6">
        <w:rPr>
          <w:rFonts w:hint="cs"/>
          <w:rtl/>
        </w:rPr>
        <w:t xml:space="preserve"> </w:t>
      </w:r>
      <w:r w:rsidRPr="00A747F6">
        <w:rPr>
          <w:rtl/>
        </w:rPr>
        <w:t xml:space="preserve">الإسلامي في الحجاز ونجد إلى أحادية المذهب، أو فقل: أحادي الدين المتمثل بالوهابية السلفية. وهو الدين الجامد على نفسه ويمثل حياة البداوة القاسية الغليظة الملحدة وبكل </w:t>
      </w:r>
      <w:r w:rsidRPr="00A747F6">
        <w:rPr>
          <w:rFonts w:hint="cs"/>
          <w:rtl/>
        </w:rPr>
        <w:t>أ</w:t>
      </w:r>
      <w:r w:rsidRPr="00A747F6">
        <w:rPr>
          <w:rtl/>
        </w:rPr>
        <w:t xml:space="preserve">شكالها ومختلف جوانبها الفكرية والعملية، لتنتقل بمن حولها إلى تقليص الحياة إلى </w:t>
      </w:r>
      <w:r w:rsidRPr="00A747F6">
        <w:rPr>
          <w:rFonts w:hint="cs"/>
          <w:rtl/>
        </w:rPr>
        <w:t>أ</w:t>
      </w:r>
      <w:r w:rsidRPr="00A747F6">
        <w:rPr>
          <w:rtl/>
        </w:rPr>
        <w:t xml:space="preserve">شكالها البدائية كما يكتب الدكتور صلاح قنصوة في كتابه </w:t>
      </w:r>
      <w:r w:rsidRPr="00A747F6">
        <w:rPr>
          <w:rFonts w:hint="cs"/>
          <w:rtl/>
        </w:rPr>
        <w:t>(</w:t>
      </w:r>
      <w:r w:rsidRPr="00A747F6">
        <w:rPr>
          <w:rtl/>
        </w:rPr>
        <w:t>الدين والفكر والسياسة</w:t>
      </w:r>
      <w:r w:rsidRPr="00A747F6">
        <w:rPr>
          <w:rFonts w:hint="cs"/>
          <w:rtl/>
        </w:rPr>
        <w:t>)</w:t>
      </w:r>
      <w:r w:rsidRPr="00A747F6">
        <w:rPr>
          <w:rtl/>
        </w:rPr>
        <w:t>(1</w:t>
      </w:r>
      <w:r w:rsidRPr="00A747F6">
        <w:rPr>
          <w:rFonts w:hint="cs"/>
          <w:rtl/>
        </w:rPr>
        <w:t>60</w:t>
      </w:r>
      <w:r w:rsidRPr="00A747F6">
        <w:rPr>
          <w:rtl/>
        </w:rPr>
        <w:t xml:space="preserve">). </w:t>
      </w:r>
    </w:p>
    <w:p w14:paraId="33394AC8" w14:textId="77777777" w:rsidR="001E35EB" w:rsidRDefault="00DD5F23" w:rsidP="00A747F6">
      <w:pPr>
        <w:pStyle w:val="libNormal"/>
        <w:rPr>
          <w:rtl/>
        </w:rPr>
      </w:pPr>
      <w:r w:rsidRPr="00A747F6">
        <w:rPr>
          <w:rtl/>
        </w:rPr>
        <w:t>يا</w:t>
      </w:r>
      <w:r w:rsidRPr="00A747F6">
        <w:rPr>
          <w:rFonts w:hint="cs"/>
          <w:rtl/>
        </w:rPr>
        <w:t>إ</w:t>
      </w:r>
      <w:r w:rsidRPr="00A747F6">
        <w:rPr>
          <w:rtl/>
        </w:rPr>
        <w:t>خوان، حسب فهمنا وحدود وسعنا في دراسة هذه الكتيبات، وقراءة التفاسير المتعددة لها، ب</w:t>
      </w:r>
      <w:r w:rsidRPr="00A747F6">
        <w:rPr>
          <w:rFonts w:hint="cs"/>
          <w:rtl/>
        </w:rPr>
        <w:t>إ</w:t>
      </w:r>
      <w:r w:rsidRPr="00A747F6">
        <w:rPr>
          <w:rtl/>
        </w:rPr>
        <w:t xml:space="preserve">معان وتفحص، ونشهد </w:t>
      </w:r>
      <w:r w:rsidRPr="00A747F6">
        <w:rPr>
          <w:rFonts w:hint="cs"/>
          <w:rtl/>
        </w:rPr>
        <w:t>أ</w:t>
      </w:r>
      <w:r w:rsidRPr="00A747F6">
        <w:rPr>
          <w:rtl/>
        </w:rPr>
        <w:t xml:space="preserve">ننا صرفنا الوقت الكثير لنفهم ماذا كان يقصد ابن عبد الوهاب ويروم ذكره وتفصيله، ولم تسعفه </w:t>
      </w:r>
    </w:p>
    <w:p w14:paraId="37F6AD61" w14:textId="77777777" w:rsidR="001E35EB" w:rsidRDefault="001E35EB" w:rsidP="001E35EB">
      <w:pPr>
        <w:pStyle w:val="libNormal"/>
        <w:rPr>
          <w:rtl/>
        </w:rPr>
      </w:pPr>
      <w:r>
        <w:rPr>
          <w:rtl/>
        </w:rPr>
        <w:br w:type="page"/>
      </w:r>
    </w:p>
    <w:p w14:paraId="4C818D3E" w14:textId="532450B6" w:rsidR="00DD5F23" w:rsidRPr="00A747F6" w:rsidRDefault="00DD5F23" w:rsidP="001E35EB">
      <w:pPr>
        <w:pStyle w:val="libNormal0"/>
        <w:rPr>
          <w:rtl/>
        </w:rPr>
      </w:pPr>
      <w:r w:rsidRPr="00A747F6">
        <w:rPr>
          <w:rtl/>
        </w:rPr>
        <w:lastRenderedPageBreak/>
        <w:t>اللغة وال</w:t>
      </w:r>
      <w:r w:rsidRPr="00A747F6">
        <w:rPr>
          <w:rFonts w:hint="cs"/>
          <w:rtl/>
        </w:rPr>
        <w:t>أ</w:t>
      </w:r>
      <w:r w:rsidRPr="00A747F6">
        <w:rPr>
          <w:rtl/>
        </w:rPr>
        <w:t>دب والبيان في بيان عقائده وبسط أفكاره وشرح بدعه بصورة واضحة(1</w:t>
      </w:r>
      <w:r w:rsidRPr="00A747F6">
        <w:rPr>
          <w:rFonts w:hint="cs"/>
          <w:rtl/>
        </w:rPr>
        <w:t>61</w:t>
      </w:r>
      <w:r w:rsidRPr="00A747F6">
        <w:rPr>
          <w:rtl/>
        </w:rPr>
        <w:t xml:space="preserve">). </w:t>
      </w:r>
    </w:p>
    <w:p w14:paraId="2114744B" w14:textId="77777777" w:rsidR="00DD5F23" w:rsidRPr="00A747F6" w:rsidRDefault="00DD5F23" w:rsidP="00A747F6">
      <w:pPr>
        <w:pStyle w:val="libNormal"/>
        <w:rPr>
          <w:rtl/>
        </w:rPr>
      </w:pPr>
      <w:r w:rsidRPr="00A747F6">
        <w:rPr>
          <w:rtl/>
        </w:rPr>
        <w:t>نقول</w:t>
      </w:r>
      <w:r w:rsidRPr="00A747F6">
        <w:rPr>
          <w:rFonts w:hint="cs"/>
          <w:rtl/>
        </w:rPr>
        <w:t>:</w:t>
      </w:r>
      <w:r w:rsidRPr="00A747F6">
        <w:rPr>
          <w:rtl/>
        </w:rPr>
        <w:t xml:space="preserve"> </w:t>
      </w:r>
      <w:r w:rsidRPr="00A747F6">
        <w:rPr>
          <w:rFonts w:hint="cs"/>
          <w:rtl/>
        </w:rPr>
        <w:t>إ</w:t>
      </w:r>
      <w:r w:rsidRPr="00A747F6">
        <w:rPr>
          <w:rtl/>
        </w:rPr>
        <w:t xml:space="preserve">نه بعد جهد جهيد، وزحمة شديدة، والعجب والدهشة، تشدنا لمعرفة السر المكنون، في </w:t>
      </w:r>
      <w:r w:rsidRPr="00A747F6">
        <w:rPr>
          <w:rFonts w:hint="cs"/>
          <w:rtl/>
        </w:rPr>
        <w:t>أ</w:t>
      </w:r>
      <w:r w:rsidRPr="00A747F6">
        <w:rPr>
          <w:rtl/>
        </w:rPr>
        <w:t>ن موضوعات بهذا المستوى الضحل من حيث اللغة والبيان وال</w:t>
      </w:r>
      <w:r w:rsidRPr="00A747F6">
        <w:rPr>
          <w:rFonts w:hint="cs"/>
          <w:rtl/>
        </w:rPr>
        <w:t>أ</w:t>
      </w:r>
      <w:r w:rsidRPr="00A747F6">
        <w:rPr>
          <w:rtl/>
        </w:rPr>
        <w:t>سلوب، والتفاهة في العنوان والمضمون، تشغل هذا الحيز الكبير جدّاً من اهتمام المسلمين، وتصرف الملياردات من الأموال، وتوظف ال</w:t>
      </w:r>
      <w:r w:rsidRPr="00A747F6">
        <w:rPr>
          <w:rFonts w:hint="cs"/>
          <w:rtl/>
        </w:rPr>
        <w:t>إ</w:t>
      </w:r>
      <w:r w:rsidRPr="00A747F6">
        <w:rPr>
          <w:rtl/>
        </w:rPr>
        <w:t xml:space="preserve">مكانيات الهائلة في ترويجها وتسويقها، ومع هذا لم تقدم خطوة واحدة في ازدهار الأمّة الإسلامية، أو </w:t>
      </w:r>
      <w:r w:rsidRPr="00A747F6">
        <w:rPr>
          <w:rFonts w:hint="cs"/>
          <w:rtl/>
        </w:rPr>
        <w:t>إ</w:t>
      </w:r>
      <w:r w:rsidRPr="00A747F6">
        <w:rPr>
          <w:rtl/>
        </w:rPr>
        <w:t>نعاش نفوس المسلمين وسعادة حياتهم اليومية... بل كانت مفاتيح كل بلاءٍ ونائبة حلت بأمتنا الإسلامية، وتؤخر مسيرته لمئات السنوات إلى الوراء، وستبقى تتواتر علينا ما دام هؤلاء في مصدر القوة والحكم!!!(1</w:t>
      </w:r>
      <w:r w:rsidRPr="00A747F6">
        <w:rPr>
          <w:rFonts w:hint="cs"/>
          <w:rtl/>
        </w:rPr>
        <w:t>62</w:t>
      </w:r>
      <w:r w:rsidRPr="00A747F6">
        <w:rPr>
          <w:rtl/>
        </w:rPr>
        <w:t xml:space="preserve">). في حين </w:t>
      </w:r>
      <w:r w:rsidRPr="00A747F6">
        <w:rPr>
          <w:rFonts w:hint="cs"/>
          <w:rtl/>
        </w:rPr>
        <w:t>أ</w:t>
      </w:r>
      <w:r w:rsidRPr="00A747F6">
        <w:rPr>
          <w:rtl/>
        </w:rPr>
        <w:t>ن هنالك المئات بل ال</w:t>
      </w:r>
      <w:r w:rsidRPr="00A747F6">
        <w:rPr>
          <w:rFonts w:hint="cs"/>
          <w:rtl/>
        </w:rPr>
        <w:t>آ</w:t>
      </w:r>
      <w:r w:rsidRPr="00A747F6">
        <w:rPr>
          <w:rtl/>
        </w:rPr>
        <w:t>لاف من البحوث العلمية والفكرية وفي مختلف ال</w:t>
      </w:r>
      <w:r w:rsidRPr="00A747F6">
        <w:rPr>
          <w:rFonts w:hint="cs"/>
          <w:rtl/>
        </w:rPr>
        <w:t>أ</w:t>
      </w:r>
      <w:r w:rsidRPr="00A747F6">
        <w:rPr>
          <w:rtl/>
        </w:rPr>
        <w:t>صعدة والمجالات، قد كلفت المفكرين والعلماء والفقهاء كرور الساعات وال</w:t>
      </w:r>
      <w:r w:rsidRPr="00A747F6">
        <w:rPr>
          <w:rFonts w:hint="cs"/>
          <w:rtl/>
        </w:rPr>
        <w:t>أ</w:t>
      </w:r>
      <w:r w:rsidRPr="00A747F6">
        <w:rPr>
          <w:rtl/>
        </w:rPr>
        <w:t>وقات لتحريرها وكتابتها، لكنها لم تر النور، ولم تحظ</w:t>
      </w:r>
      <w:r w:rsidRPr="00A747F6">
        <w:rPr>
          <w:rFonts w:hint="cs"/>
          <w:rtl/>
        </w:rPr>
        <w:t>َ</w:t>
      </w:r>
      <w:r w:rsidRPr="00A747F6">
        <w:rPr>
          <w:rtl/>
        </w:rPr>
        <w:t xml:space="preserve"> بأي اهتمام...!!! </w:t>
      </w:r>
    </w:p>
    <w:p w14:paraId="28BE22E3" w14:textId="30B36616" w:rsidR="00DD5F23" w:rsidRPr="00FF4608" w:rsidRDefault="00DD5F23" w:rsidP="00A747F6">
      <w:pPr>
        <w:pStyle w:val="libNormal"/>
        <w:rPr>
          <w:rtl/>
        </w:rPr>
      </w:pPr>
      <w:r w:rsidRPr="00A747F6">
        <w:rPr>
          <w:rtl/>
        </w:rPr>
        <w:t xml:space="preserve">السر كل السر في أم الفساد الصليبية المتصهينة </w:t>
      </w:r>
      <w:r w:rsidRPr="00A747F6">
        <w:rPr>
          <w:rFonts w:hint="cs"/>
          <w:rtl/>
        </w:rPr>
        <w:t>ا</w:t>
      </w:r>
      <w:r w:rsidRPr="00A747F6">
        <w:rPr>
          <w:rtl/>
        </w:rPr>
        <w:t>لقابعة في بريطانيا و</w:t>
      </w:r>
      <w:r w:rsidRPr="00A747F6">
        <w:rPr>
          <w:rFonts w:hint="cs"/>
          <w:rtl/>
        </w:rPr>
        <w:t>أ</w:t>
      </w:r>
      <w:r w:rsidRPr="00A747F6">
        <w:rPr>
          <w:rtl/>
        </w:rPr>
        <w:t>مريكا و</w:t>
      </w:r>
      <w:r w:rsidRPr="00A747F6">
        <w:rPr>
          <w:rFonts w:hint="cs"/>
          <w:rtl/>
        </w:rPr>
        <w:t>إ</w:t>
      </w:r>
      <w:r w:rsidRPr="00A747F6">
        <w:rPr>
          <w:rtl/>
        </w:rPr>
        <w:t xml:space="preserve">سرائيل، ترفع من تشاء وتضع من تشاء... لكن حسبهم الله تعالى، فهو لهم بالمرصاد، وحكمه الفصل حيث يقول جل وعلا: </w:t>
      </w:r>
      <w:r w:rsidR="000608B7" w:rsidRPr="000608B7">
        <w:rPr>
          <w:rStyle w:val="libAlaemChar"/>
          <w:rFonts w:hint="cs"/>
          <w:rtl/>
        </w:rPr>
        <w:t>(</w:t>
      </w:r>
      <w:r w:rsidRPr="000608B7">
        <w:rPr>
          <w:rStyle w:val="libAieChar"/>
          <w:rFonts w:hint="cs"/>
          <w:rtl/>
        </w:rPr>
        <w:t>وَيَمْكُرُونَ</w:t>
      </w:r>
      <w:r w:rsidRPr="000608B7">
        <w:rPr>
          <w:rStyle w:val="libAieChar"/>
          <w:rtl/>
        </w:rPr>
        <w:t xml:space="preserve"> </w:t>
      </w:r>
      <w:r w:rsidRPr="000608B7">
        <w:rPr>
          <w:rStyle w:val="libAieChar"/>
          <w:rFonts w:hint="cs"/>
          <w:rtl/>
        </w:rPr>
        <w:t>وَيَمْكُرُ</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وَاللَّهُ</w:t>
      </w:r>
      <w:r w:rsidRPr="000608B7">
        <w:rPr>
          <w:rStyle w:val="libAieChar"/>
          <w:rtl/>
        </w:rPr>
        <w:t xml:space="preserve"> </w:t>
      </w:r>
      <w:r w:rsidRPr="000608B7">
        <w:rPr>
          <w:rStyle w:val="libAieChar"/>
          <w:rFonts w:hint="cs"/>
          <w:rtl/>
        </w:rPr>
        <w:t>خَيْرُ</w:t>
      </w:r>
      <w:r w:rsidRPr="000608B7">
        <w:rPr>
          <w:rStyle w:val="libAieChar"/>
          <w:rtl/>
        </w:rPr>
        <w:t xml:space="preserve"> </w:t>
      </w:r>
      <w:r w:rsidRPr="000608B7">
        <w:rPr>
          <w:rStyle w:val="libAieChar"/>
          <w:rFonts w:hint="cs"/>
          <w:rtl/>
        </w:rPr>
        <w:t>الْمَاكِرِينَ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Pr>
          <w:rFonts w:hint="cs"/>
          <w:rtl/>
        </w:rPr>
        <w:t>أ</w:t>
      </w:r>
      <w:r w:rsidRPr="00FF4608">
        <w:rPr>
          <w:rtl/>
        </w:rPr>
        <w:t>نفال</w:t>
      </w:r>
      <w:r>
        <w:rPr>
          <w:rtl/>
        </w:rPr>
        <w:t>، الآية</w:t>
      </w:r>
      <w:r>
        <w:rPr>
          <w:rFonts w:hint="cs"/>
          <w:rtl/>
        </w:rPr>
        <w:t>:</w:t>
      </w:r>
      <w:r>
        <w:rPr>
          <w:rtl/>
        </w:rPr>
        <w:t xml:space="preserve"> </w:t>
      </w:r>
      <w:r w:rsidRPr="00FF4608">
        <w:rPr>
          <w:rtl/>
        </w:rPr>
        <w:t>30</w:t>
      </w:r>
      <w:r>
        <w:rPr>
          <w:rFonts w:hint="cs"/>
          <w:rtl/>
        </w:rPr>
        <w:t>)</w:t>
      </w:r>
      <w:r>
        <w:rPr>
          <w:rtl/>
        </w:rPr>
        <w:t>.</w:t>
      </w:r>
    </w:p>
    <w:p w14:paraId="214D1670" w14:textId="77777777" w:rsidR="00DD5F23" w:rsidRPr="00A747F6" w:rsidRDefault="00DD5F23" w:rsidP="00A747F6">
      <w:pPr>
        <w:pStyle w:val="libNormal"/>
        <w:rPr>
          <w:rtl/>
        </w:rPr>
      </w:pPr>
      <w:r w:rsidRPr="00A747F6">
        <w:rPr>
          <w:rtl/>
        </w:rPr>
        <w:t xml:space="preserve">لا نطيل الوقوف، فالحديث ذو شجون، وأخيراً وجدنا </w:t>
      </w:r>
      <w:r w:rsidRPr="00A747F6">
        <w:rPr>
          <w:rFonts w:hint="cs"/>
          <w:rtl/>
        </w:rPr>
        <w:t>أ</w:t>
      </w:r>
      <w:r w:rsidRPr="00A747F6">
        <w:rPr>
          <w:rtl/>
        </w:rPr>
        <w:t xml:space="preserve">نه يمكن </w:t>
      </w:r>
      <w:r w:rsidRPr="00A747F6">
        <w:rPr>
          <w:rFonts w:hint="cs"/>
          <w:rtl/>
        </w:rPr>
        <w:t>أ</w:t>
      </w:r>
      <w:r w:rsidRPr="00A747F6">
        <w:rPr>
          <w:rtl/>
        </w:rPr>
        <w:t>ن نفهرس أقوال ابن عبد الوهاب ومعتقداته وفتاو</w:t>
      </w:r>
      <w:r w:rsidRPr="00A747F6">
        <w:rPr>
          <w:rFonts w:hint="cs"/>
          <w:rtl/>
        </w:rPr>
        <w:t>ا</w:t>
      </w:r>
      <w:r w:rsidRPr="00A747F6">
        <w:rPr>
          <w:rtl/>
        </w:rPr>
        <w:t>ه، ونلخصها بما يلي:</w:t>
      </w:r>
    </w:p>
    <w:p w14:paraId="2369BBFA" w14:textId="77777777" w:rsidR="001E35EB" w:rsidRDefault="00DD5F23" w:rsidP="00A747F6">
      <w:pPr>
        <w:pStyle w:val="libNormal"/>
        <w:rPr>
          <w:rtl/>
        </w:rPr>
      </w:pPr>
      <w:r w:rsidRPr="00A747F6">
        <w:rPr>
          <w:rtl/>
        </w:rPr>
        <w:t>حينما رفض الشيطان الرجيم السجود ل</w:t>
      </w:r>
      <w:r w:rsidRPr="00A747F6">
        <w:rPr>
          <w:rFonts w:hint="cs"/>
          <w:rtl/>
        </w:rPr>
        <w:t>أ</w:t>
      </w:r>
      <w:r w:rsidRPr="00A747F6">
        <w:rPr>
          <w:rtl/>
        </w:rPr>
        <w:t xml:space="preserve">بينا آدم على نبينا وآله وعليه </w:t>
      </w:r>
      <w:r w:rsidRPr="00A747F6">
        <w:rPr>
          <w:rFonts w:hint="cs"/>
          <w:rtl/>
        </w:rPr>
        <w:t>أ</w:t>
      </w:r>
      <w:r w:rsidRPr="00A747F6">
        <w:rPr>
          <w:rtl/>
        </w:rPr>
        <w:t>فضل الصلاة والسلام</w:t>
      </w:r>
      <w:r w:rsidRPr="00A747F6">
        <w:rPr>
          <w:rFonts w:hint="cs"/>
          <w:rtl/>
        </w:rPr>
        <w:t>،</w:t>
      </w:r>
      <w:r w:rsidRPr="00A747F6">
        <w:rPr>
          <w:rtl/>
        </w:rPr>
        <w:t xml:space="preserve"> وطرد من رحمة الله تعالى، فكان الجواب من </w:t>
      </w:r>
    </w:p>
    <w:p w14:paraId="2A5D36D2" w14:textId="77777777" w:rsidR="001E35EB" w:rsidRDefault="001E35EB" w:rsidP="001E35EB">
      <w:pPr>
        <w:pStyle w:val="libNormal"/>
        <w:rPr>
          <w:rtl/>
        </w:rPr>
      </w:pPr>
      <w:r>
        <w:rPr>
          <w:rtl/>
        </w:rPr>
        <w:br w:type="page"/>
      </w:r>
    </w:p>
    <w:p w14:paraId="25629477" w14:textId="0D662A19" w:rsidR="00DD5F23" w:rsidRPr="00FF4608" w:rsidRDefault="00DD5F23" w:rsidP="001E35EB">
      <w:pPr>
        <w:pStyle w:val="libNormal0"/>
        <w:rPr>
          <w:rtl/>
        </w:rPr>
      </w:pPr>
      <w:r w:rsidRPr="00A747F6">
        <w:rPr>
          <w:rtl/>
        </w:rPr>
        <w:lastRenderedPageBreak/>
        <w:t xml:space="preserve">الشيطان كما يذكر الله تعالى في كتابه المبين: </w:t>
      </w:r>
      <w:r w:rsidR="000608B7" w:rsidRPr="000608B7">
        <w:rPr>
          <w:rStyle w:val="libAlaemChar"/>
          <w:rFonts w:hint="cs"/>
          <w:rtl/>
        </w:rPr>
        <w:t>(</w:t>
      </w:r>
      <w:r w:rsidRPr="000608B7">
        <w:rPr>
          <w:rStyle w:val="libAieChar"/>
          <w:rFonts w:hint="cs"/>
          <w:rtl/>
        </w:rPr>
        <w:t>قَالَ</w:t>
      </w:r>
      <w:r w:rsidRPr="000608B7">
        <w:rPr>
          <w:rStyle w:val="libAieChar"/>
          <w:rtl/>
        </w:rPr>
        <w:t xml:space="preserve"> </w:t>
      </w:r>
      <w:r w:rsidRPr="000608B7">
        <w:rPr>
          <w:rStyle w:val="libAieChar"/>
          <w:rFonts w:hint="cs"/>
          <w:rtl/>
        </w:rPr>
        <w:t>فَبِعِزَّتِكَ</w:t>
      </w:r>
      <w:r w:rsidRPr="000608B7">
        <w:rPr>
          <w:rStyle w:val="libAieChar"/>
          <w:rtl/>
        </w:rPr>
        <w:t xml:space="preserve"> </w:t>
      </w:r>
      <w:r w:rsidRPr="000608B7">
        <w:rPr>
          <w:rStyle w:val="libAieChar"/>
          <w:rFonts w:hint="cs"/>
          <w:rtl/>
        </w:rPr>
        <w:t>لَأُغْوِيَنَّهُمْ</w:t>
      </w:r>
      <w:r w:rsidRPr="000608B7">
        <w:rPr>
          <w:rStyle w:val="libAieChar"/>
          <w:rtl/>
        </w:rPr>
        <w:t xml:space="preserve"> </w:t>
      </w:r>
      <w:r w:rsidRPr="000608B7">
        <w:rPr>
          <w:rStyle w:val="libAieChar"/>
          <w:rFonts w:hint="cs"/>
          <w:rtl/>
        </w:rPr>
        <w:t>أَجْمَعِينَ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ص</w:t>
      </w:r>
      <w:r>
        <w:rPr>
          <w:rtl/>
        </w:rPr>
        <w:t xml:space="preserve">، </w:t>
      </w:r>
      <w:r w:rsidRPr="00FF4608">
        <w:rPr>
          <w:rtl/>
        </w:rPr>
        <w:t>الآية</w:t>
      </w:r>
      <w:r>
        <w:rPr>
          <w:rFonts w:hint="cs"/>
          <w:rtl/>
        </w:rPr>
        <w:t>:</w:t>
      </w:r>
      <w:r>
        <w:rPr>
          <w:rtl/>
        </w:rPr>
        <w:t xml:space="preserve"> </w:t>
      </w:r>
      <w:r w:rsidRPr="00FF4608">
        <w:rPr>
          <w:rtl/>
        </w:rPr>
        <w:t>82</w:t>
      </w:r>
      <w:r>
        <w:rPr>
          <w:rFonts w:hint="cs"/>
          <w:rtl/>
        </w:rPr>
        <w:t>)</w:t>
      </w:r>
      <w:r>
        <w:rPr>
          <w:rtl/>
        </w:rPr>
        <w:t>.</w:t>
      </w:r>
    </w:p>
    <w:p w14:paraId="51E66189" w14:textId="77777777" w:rsidR="00DD5F23" w:rsidRPr="00A747F6" w:rsidRDefault="00DD5F23" w:rsidP="00A747F6">
      <w:pPr>
        <w:pStyle w:val="libNormal"/>
        <w:rPr>
          <w:rtl/>
        </w:rPr>
      </w:pPr>
      <w:r w:rsidRPr="00A747F6">
        <w:rPr>
          <w:rtl/>
        </w:rPr>
        <w:t>لماذا أقسم الشيطان بهذه الصفة</w:t>
      </w:r>
      <w:r w:rsidRPr="00A747F6">
        <w:rPr>
          <w:rFonts w:hint="cs"/>
          <w:rtl/>
        </w:rPr>
        <w:t xml:space="preserve"> (العزّة)</w:t>
      </w:r>
      <w:r w:rsidRPr="00A747F6">
        <w:rPr>
          <w:rtl/>
        </w:rPr>
        <w:t xml:space="preserve"> دون غيرها؟ وما كان يقصد من خلال قسمه بها؟! إن الشيطان كان في ملكوت الله تعالى، وعبد ربه ردحاً من الزمن، وعليه فهو يعرف جيداً عظمة الله تعالى وقدرته وعظيم شأنه، وهو بالتا</w:t>
      </w:r>
      <w:r w:rsidRPr="00A747F6">
        <w:rPr>
          <w:rFonts w:hint="cs"/>
          <w:rtl/>
        </w:rPr>
        <w:t>ل</w:t>
      </w:r>
      <w:r w:rsidRPr="00A747F6">
        <w:rPr>
          <w:rtl/>
        </w:rPr>
        <w:t>ي مطلع على بعض أسمائه وصفاته سبحانه، ويعرف بالتأكيد معنى العزة، فاختارها خصيصاً ليقسم لله تعالى بها.</w:t>
      </w:r>
    </w:p>
    <w:p w14:paraId="0E38A97A" w14:textId="1C5AA3FF" w:rsidR="00DD5F23" w:rsidRPr="00FF4608" w:rsidRDefault="00DD5F23" w:rsidP="00A747F6">
      <w:pPr>
        <w:pStyle w:val="libNormal"/>
        <w:rPr>
          <w:rtl/>
        </w:rPr>
      </w:pPr>
      <w:r w:rsidRPr="00A747F6">
        <w:rPr>
          <w:rtl/>
        </w:rPr>
        <w:t xml:space="preserve">وتعني </w:t>
      </w:r>
      <w:r w:rsidRPr="00A747F6">
        <w:rPr>
          <w:rFonts w:hint="cs"/>
          <w:rtl/>
        </w:rPr>
        <w:t>(</w:t>
      </w:r>
      <w:r w:rsidRPr="00A747F6">
        <w:rPr>
          <w:rtl/>
        </w:rPr>
        <w:t>العزة</w:t>
      </w:r>
      <w:r w:rsidRPr="00A747F6">
        <w:rPr>
          <w:rFonts w:hint="cs"/>
          <w:rtl/>
        </w:rPr>
        <w:t>)</w:t>
      </w:r>
      <w:r w:rsidRPr="00A747F6">
        <w:rPr>
          <w:rtl/>
        </w:rPr>
        <w:t xml:space="preserve"> في اللغة العربية: القدرة والسلطان غير </w:t>
      </w:r>
      <w:r w:rsidRPr="00A747F6">
        <w:rPr>
          <w:rFonts w:hint="cs"/>
          <w:rtl/>
        </w:rPr>
        <w:t>ا</w:t>
      </w:r>
      <w:r w:rsidRPr="00A747F6">
        <w:rPr>
          <w:rtl/>
        </w:rPr>
        <w:t>لقابل للتصد</w:t>
      </w:r>
      <w:r w:rsidRPr="00A747F6">
        <w:rPr>
          <w:rFonts w:hint="cs"/>
          <w:rtl/>
        </w:rPr>
        <w:t>ّ</w:t>
      </w:r>
      <w:r w:rsidRPr="00A747F6">
        <w:rPr>
          <w:rtl/>
        </w:rPr>
        <w:t>ع والتدهور... والعزة الإلهية، هي الذات ال</w:t>
      </w:r>
      <w:r w:rsidRPr="00A747F6">
        <w:rPr>
          <w:rFonts w:hint="cs"/>
          <w:rtl/>
        </w:rPr>
        <w:t>أ</w:t>
      </w:r>
      <w:r w:rsidRPr="00A747F6">
        <w:rPr>
          <w:rtl/>
        </w:rPr>
        <w:t>زلية التي لا تُغلب، وسلطانه وجبروته الذي لا يُقهر، وهي مدار صفاته وأسمائه المقد</w:t>
      </w:r>
      <w:r w:rsidRPr="00A747F6">
        <w:rPr>
          <w:rFonts w:hint="cs"/>
          <w:rtl/>
        </w:rPr>
        <w:t>ّ</w:t>
      </w:r>
      <w:r w:rsidRPr="00A747F6">
        <w:rPr>
          <w:rtl/>
        </w:rPr>
        <w:t xml:space="preserve">سة، ومن الأمور المختصة به عز وجل. حيث يقول عز من قائل: </w:t>
      </w:r>
      <w:r w:rsidR="000608B7" w:rsidRPr="000608B7">
        <w:rPr>
          <w:rStyle w:val="libAlaemChar"/>
          <w:rFonts w:hint="cs"/>
          <w:rtl/>
        </w:rPr>
        <w:t>(</w:t>
      </w:r>
      <w:r w:rsidRPr="000608B7">
        <w:rPr>
          <w:rStyle w:val="libAieChar"/>
          <w:rFonts w:hint="cs"/>
          <w:rtl/>
        </w:rPr>
        <w:t>مَنْ</w:t>
      </w:r>
      <w:r w:rsidRPr="000608B7">
        <w:rPr>
          <w:rStyle w:val="libAieChar"/>
          <w:rtl/>
        </w:rPr>
        <w:t xml:space="preserve"> </w:t>
      </w:r>
      <w:r w:rsidRPr="000608B7">
        <w:rPr>
          <w:rStyle w:val="libAieChar"/>
          <w:rFonts w:hint="cs"/>
          <w:rtl/>
        </w:rPr>
        <w:t>كَانَ</w:t>
      </w:r>
      <w:r w:rsidRPr="000608B7">
        <w:rPr>
          <w:rStyle w:val="libAieChar"/>
          <w:rtl/>
        </w:rPr>
        <w:t xml:space="preserve"> </w:t>
      </w:r>
      <w:r w:rsidRPr="000608B7">
        <w:rPr>
          <w:rStyle w:val="libAieChar"/>
          <w:rFonts w:hint="cs"/>
          <w:rtl/>
        </w:rPr>
        <w:t>يُرِيدُ</w:t>
      </w:r>
      <w:r w:rsidRPr="000608B7">
        <w:rPr>
          <w:rStyle w:val="libAieChar"/>
          <w:rtl/>
        </w:rPr>
        <w:t xml:space="preserve"> </w:t>
      </w:r>
      <w:r w:rsidRPr="000608B7">
        <w:rPr>
          <w:rStyle w:val="libAieChar"/>
          <w:rFonts w:hint="cs"/>
          <w:rtl/>
        </w:rPr>
        <w:t>الْعِزَّةَ</w:t>
      </w:r>
      <w:r w:rsidRPr="000608B7">
        <w:rPr>
          <w:rStyle w:val="libAieChar"/>
          <w:rtl/>
        </w:rPr>
        <w:t xml:space="preserve"> </w:t>
      </w:r>
      <w:r w:rsidRPr="000608B7">
        <w:rPr>
          <w:rStyle w:val="libAieChar"/>
          <w:rFonts w:hint="cs"/>
          <w:rtl/>
        </w:rPr>
        <w:t>فَلِلَّهِ</w:t>
      </w:r>
      <w:r w:rsidRPr="000608B7">
        <w:rPr>
          <w:rStyle w:val="libAieChar"/>
          <w:rtl/>
        </w:rPr>
        <w:t xml:space="preserve"> </w:t>
      </w:r>
      <w:r w:rsidRPr="000608B7">
        <w:rPr>
          <w:rStyle w:val="libAieChar"/>
          <w:rFonts w:hint="cs"/>
          <w:rtl/>
        </w:rPr>
        <w:t>الْعِزَّةُ</w:t>
      </w:r>
      <w:r w:rsidRPr="000608B7">
        <w:rPr>
          <w:rStyle w:val="libAieChar"/>
          <w:rtl/>
        </w:rPr>
        <w:t xml:space="preserve"> </w:t>
      </w:r>
      <w:r w:rsidRPr="000608B7">
        <w:rPr>
          <w:rStyle w:val="libAieChar"/>
          <w:rFonts w:hint="cs"/>
          <w:rtl/>
        </w:rPr>
        <w:t>جَمِيعًا</w:t>
      </w:r>
      <w:r w:rsidR="000608B7" w:rsidRPr="000608B7">
        <w:rPr>
          <w:rStyle w:val="libAlaemChar"/>
          <w:rFonts w:hint="cs"/>
          <w:rtl/>
        </w:rPr>
        <w:t>)</w:t>
      </w:r>
      <w:r>
        <w:rPr>
          <w:rtl/>
        </w:rPr>
        <w:t xml:space="preserve"> </w:t>
      </w:r>
      <w:r>
        <w:rPr>
          <w:rFonts w:hint="cs"/>
          <w:rtl/>
        </w:rPr>
        <w:t>(</w:t>
      </w:r>
      <w:r w:rsidRPr="005A4832">
        <w:rPr>
          <w:rtl/>
        </w:rPr>
        <w:t>سورة</w:t>
      </w:r>
      <w:r>
        <w:rPr>
          <w:rtl/>
        </w:rPr>
        <w:t xml:space="preserve"> </w:t>
      </w:r>
      <w:r w:rsidRPr="005A4832">
        <w:rPr>
          <w:rtl/>
        </w:rPr>
        <w:t>فاطر،</w:t>
      </w:r>
      <w:r>
        <w:rPr>
          <w:rtl/>
        </w:rPr>
        <w:t xml:space="preserve"> </w:t>
      </w:r>
      <w:r w:rsidRPr="005A4832">
        <w:rPr>
          <w:rtl/>
        </w:rPr>
        <w:t>الآية</w:t>
      </w:r>
      <w:r>
        <w:rPr>
          <w:rFonts w:hint="cs"/>
          <w:rtl/>
        </w:rPr>
        <w:t>:</w:t>
      </w:r>
      <w:r>
        <w:rPr>
          <w:rtl/>
        </w:rPr>
        <w:t xml:space="preserve"> </w:t>
      </w:r>
      <w:r w:rsidRPr="005A4832">
        <w:rPr>
          <w:rtl/>
        </w:rPr>
        <w:t>10</w:t>
      </w:r>
      <w:r>
        <w:rPr>
          <w:rFonts w:hint="cs"/>
          <w:rtl/>
        </w:rPr>
        <w:t>)</w:t>
      </w:r>
      <w:r w:rsidRPr="005A4832">
        <w:rPr>
          <w:rtl/>
        </w:rPr>
        <w:t>.</w:t>
      </w:r>
    </w:p>
    <w:p w14:paraId="2ECA6598" w14:textId="58D5444A" w:rsidR="00DD5F23" w:rsidRPr="00FF4608" w:rsidRDefault="00DD5F23" w:rsidP="00A747F6">
      <w:pPr>
        <w:pStyle w:val="libNormal"/>
      </w:pPr>
      <w:r w:rsidRPr="00A747F6">
        <w:rPr>
          <w:rtl/>
        </w:rPr>
        <w:t>ثم</w:t>
      </w:r>
      <w:r w:rsidRPr="00A747F6">
        <w:rPr>
          <w:rFonts w:hint="cs"/>
          <w:rtl/>
        </w:rPr>
        <w:t>ّ</w:t>
      </w:r>
      <w:r w:rsidRPr="00A747F6">
        <w:rPr>
          <w:rtl/>
        </w:rPr>
        <w:t xml:space="preserve"> خص الله تعالى رسوله الأمين  صلّى الله عليه وآله ، ومن بعده المؤمنون بهذه الصفة السامية، ورفع شأنهم بها في الدنيا والآخرة. حيث يقول </w:t>
      </w:r>
      <w:r w:rsidR="000608B7" w:rsidRPr="000608B7">
        <w:rPr>
          <w:rStyle w:val="libAlaemChar"/>
          <w:rFonts w:hint="cs"/>
          <w:rtl/>
        </w:rPr>
        <w:t>(</w:t>
      </w:r>
      <w:r w:rsidRPr="000608B7">
        <w:rPr>
          <w:rStyle w:val="libAieChar"/>
          <w:rFonts w:hint="cs"/>
          <w:rtl/>
        </w:rPr>
        <w:t>وَلِلَّهِ</w:t>
      </w:r>
      <w:r w:rsidRPr="000608B7">
        <w:rPr>
          <w:rStyle w:val="libAieChar"/>
          <w:rtl/>
        </w:rPr>
        <w:t xml:space="preserve"> </w:t>
      </w:r>
      <w:r w:rsidRPr="000608B7">
        <w:rPr>
          <w:rStyle w:val="libAieChar"/>
          <w:rFonts w:hint="cs"/>
          <w:rtl/>
        </w:rPr>
        <w:t>الْعِزَّةُ</w:t>
      </w:r>
      <w:r w:rsidRPr="000608B7">
        <w:rPr>
          <w:rStyle w:val="libAieChar"/>
          <w:rtl/>
        </w:rPr>
        <w:t xml:space="preserve"> </w:t>
      </w:r>
      <w:r w:rsidRPr="000608B7">
        <w:rPr>
          <w:rStyle w:val="libAieChar"/>
          <w:rFonts w:hint="cs"/>
          <w:rtl/>
        </w:rPr>
        <w:t>وَلِرَسُولِهِ</w:t>
      </w:r>
      <w:r w:rsidRPr="000608B7">
        <w:rPr>
          <w:rStyle w:val="libAieChar"/>
          <w:rtl/>
        </w:rPr>
        <w:t xml:space="preserve"> </w:t>
      </w:r>
      <w:r w:rsidRPr="000608B7">
        <w:rPr>
          <w:rStyle w:val="libAieChar"/>
          <w:rFonts w:hint="cs"/>
          <w:rtl/>
        </w:rPr>
        <w:t>وَلِلْمُؤْمِنِينَ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المنافقون</w:t>
      </w:r>
      <w:r>
        <w:rPr>
          <w:rtl/>
        </w:rPr>
        <w:t>، الآية</w:t>
      </w:r>
      <w:r>
        <w:rPr>
          <w:rFonts w:hint="cs"/>
          <w:rtl/>
        </w:rPr>
        <w:t>:</w:t>
      </w:r>
      <w:r>
        <w:rPr>
          <w:rtl/>
        </w:rPr>
        <w:t xml:space="preserve"> </w:t>
      </w:r>
      <w:r w:rsidRPr="00FF4608">
        <w:rPr>
          <w:rtl/>
        </w:rPr>
        <w:t>8</w:t>
      </w:r>
      <w:r>
        <w:rPr>
          <w:rFonts w:hint="cs"/>
          <w:rtl/>
        </w:rPr>
        <w:t>)</w:t>
      </w:r>
      <w:r>
        <w:rPr>
          <w:rtl/>
        </w:rPr>
        <w:t xml:space="preserve"> .</w:t>
      </w:r>
    </w:p>
    <w:p w14:paraId="25A83B82" w14:textId="77777777" w:rsidR="00DD5F23" w:rsidRPr="00A747F6" w:rsidRDefault="00DD5F23" w:rsidP="00A747F6">
      <w:pPr>
        <w:pStyle w:val="libNormal"/>
        <w:rPr>
          <w:rtl/>
        </w:rPr>
      </w:pPr>
      <w:r w:rsidRPr="00A747F6">
        <w:rPr>
          <w:rtl/>
        </w:rPr>
        <w:t>ومن أجل ذلك أقسم الشيطان بهذه الصفة المقد</w:t>
      </w:r>
      <w:r w:rsidRPr="00A747F6">
        <w:rPr>
          <w:rFonts w:hint="cs"/>
          <w:rtl/>
        </w:rPr>
        <w:t>ّ</w:t>
      </w:r>
      <w:r w:rsidRPr="00A747F6">
        <w:rPr>
          <w:rtl/>
        </w:rPr>
        <w:t>سة لربه الجليل، والنتيجة الطبيعية لذلك هو أن الشيطان الرجيم سوف يوج</w:t>
      </w:r>
      <w:r w:rsidRPr="00A747F6">
        <w:rPr>
          <w:rFonts w:hint="cs"/>
          <w:rtl/>
        </w:rPr>
        <w:t>ّ</w:t>
      </w:r>
      <w:r w:rsidRPr="00A747F6">
        <w:rPr>
          <w:rtl/>
        </w:rPr>
        <w:t>ه سهامه الكافرة صوب عزة الله تعالى، لينال وينتقص منها ما يقدر عليه، ثم</w:t>
      </w:r>
      <w:r w:rsidRPr="00A747F6">
        <w:rPr>
          <w:rFonts w:hint="cs"/>
          <w:rtl/>
        </w:rPr>
        <w:t>ّ</w:t>
      </w:r>
      <w:r w:rsidRPr="00A747F6">
        <w:rPr>
          <w:rtl/>
        </w:rPr>
        <w:t xml:space="preserve"> يتجه بجنوده وحزبه لينال وينتقص من عزة الرسول الأكرم وأهل بيته </w:t>
      </w:r>
      <w:r w:rsidRPr="00A747F6">
        <w:rPr>
          <w:rFonts w:hint="cs"/>
          <w:rtl/>
        </w:rPr>
        <w:t>(</w:t>
      </w:r>
      <w:r w:rsidRPr="00A747F6">
        <w:rPr>
          <w:rtl/>
        </w:rPr>
        <w:t>صلوات الله عليهم أجمعين</w:t>
      </w:r>
      <w:r w:rsidRPr="00A747F6">
        <w:rPr>
          <w:rFonts w:hint="cs"/>
          <w:rtl/>
        </w:rPr>
        <w:t>)</w:t>
      </w:r>
      <w:r w:rsidRPr="00A747F6">
        <w:rPr>
          <w:rtl/>
        </w:rPr>
        <w:t xml:space="preserve"> وينزلهم من معاقد العز والرفعة التي خص بها </w:t>
      </w:r>
      <w:r w:rsidRPr="00A747F6">
        <w:rPr>
          <w:rFonts w:hint="cs"/>
          <w:rtl/>
        </w:rPr>
        <w:t>أ</w:t>
      </w:r>
      <w:r w:rsidRPr="00A747F6">
        <w:rPr>
          <w:rtl/>
        </w:rPr>
        <w:t>ولياءه و</w:t>
      </w:r>
      <w:r w:rsidRPr="00A747F6">
        <w:rPr>
          <w:rFonts w:hint="cs"/>
          <w:rtl/>
        </w:rPr>
        <w:t>أ</w:t>
      </w:r>
      <w:r w:rsidRPr="00A747F6">
        <w:rPr>
          <w:rtl/>
        </w:rPr>
        <w:t xml:space="preserve">حباءه، ما </w:t>
      </w:r>
      <w:r w:rsidRPr="00A747F6">
        <w:rPr>
          <w:rFonts w:hint="cs"/>
          <w:rtl/>
        </w:rPr>
        <w:t>أ</w:t>
      </w:r>
      <w:r w:rsidRPr="00A747F6">
        <w:rPr>
          <w:rtl/>
        </w:rPr>
        <w:t>مكنه منها، وفي المرحلة الثالثة يسد</w:t>
      </w:r>
      <w:r w:rsidRPr="00A747F6">
        <w:rPr>
          <w:rFonts w:hint="cs"/>
          <w:rtl/>
        </w:rPr>
        <w:t>ّ</w:t>
      </w:r>
      <w:r w:rsidRPr="00A747F6">
        <w:rPr>
          <w:rtl/>
        </w:rPr>
        <w:t>د الشيطان سهامه الخبيثة شطر المؤمنين لينتقص من عزتهم ما يقدر عليه.</w:t>
      </w:r>
    </w:p>
    <w:p w14:paraId="550CD753" w14:textId="77777777" w:rsidR="001E35EB" w:rsidRDefault="001E35EB" w:rsidP="001E35EB">
      <w:pPr>
        <w:pStyle w:val="libNormal"/>
        <w:rPr>
          <w:rtl/>
        </w:rPr>
      </w:pPr>
      <w:r>
        <w:rPr>
          <w:rtl/>
        </w:rPr>
        <w:br w:type="page"/>
      </w:r>
    </w:p>
    <w:p w14:paraId="41FFA20C" w14:textId="19CBFA97" w:rsidR="00DD5F23" w:rsidRPr="00FF4608" w:rsidRDefault="00DD5F23" w:rsidP="00A747F6">
      <w:pPr>
        <w:pStyle w:val="libNormal"/>
        <w:rPr>
          <w:rtl/>
        </w:rPr>
      </w:pPr>
      <w:r w:rsidRPr="00A747F6">
        <w:rPr>
          <w:rtl/>
        </w:rPr>
        <w:lastRenderedPageBreak/>
        <w:t>أم</w:t>
      </w:r>
      <w:r w:rsidRPr="00A747F6">
        <w:rPr>
          <w:rFonts w:hint="cs"/>
          <w:rtl/>
        </w:rPr>
        <w:t>ّ</w:t>
      </w:r>
      <w:r w:rsidRPr="00A747F6">
        <w:rPr>
          <w:rtl/>
        </w:rPr>
        <w:t>ا ابن عبد الوهاب، وهو بحق</w:t>
      </w:r>
      <w:r w:rsidRPr="00A747F6">
        <w:rPr>
          <w:rFonts w:hint="cs"/>
          <w:rtl/>
        </w:rPr>
        <w:t>ّ</w:t>
      </w:r>
      <w:r w:rsidRPr="00A747F6">
        <w:rPr>
          <w:rtl/>
        </w:rPr>
        <w:t xml:space="preserve"> من قواد جنود إبليس ال</w:t>
      </w:r>
      <w:r w:rsidRPr="00A747F6">
        <w:rPr>
          <w:rFonts w:hint="cs"/>
          <w:rtl/>
        </w:rPr>
        <w:t>أ</w:t>
      </w:r>
      <w:r w:rsidRPr="00A747F6">
        <w:rPr>
          <w:rtl/>
        </w:rPr>
        <w:t>نسية، سار على نهج شيطانه المارد، فكان بحق</w:t>
      </w:r>
      <w:r w:rsidRPr="00A747F6">
        <w:rPr>
          <w:rFonts w:hint="cs"/>
          <w:rtl/>
        </w:rPr>
        <w:t>ّ</w:t>
      </w:r>
      <w:r w:rsidRPr="00A747F6">
        <w:rPr>
          <w:rtl/>
        </w:rPr>
        <w:t xml:space="preserve"> من ربائب الشيطان، كما يقول الباحث الأستاذ أنور عبد الله في كتابه </w:t>
      </w:r>
      <w:r w:rsidRPr="00A747F6">
        <w:rPr>
          <w:rFonts w:hint="cs"/>
          <w:rtl/>
        </w:rPr>
        <w:t>(</w:t>
      </w:r>
      <w:r w:rsidRPr="00A747F6">
        <w:rPr>
          <w:rtl/>
        </w:rPr>
        <w:t>العلماء والعرش ثنائية السلطة في السعودية</w:t>
      </w:r>
      <w:r w:rsidRPr="00A747F6">
        <w:rPr>
          <w:rFonts w:hint="cs"/>
          <w:rtl/>
        </w:rPr>
        <w:t>)</w:t>
      </w:r>
      <w:r w:rsidRPr="00A747F6">
        <w:rPr>
          <w:rtl/>
        </w:rPr>
        <w:t>(1</w:t>
      </w:r>
      <w:r w:rsidRPr="00A747F6">
        <w:rPr>
          <w:rFonts w:hint="cs"/>
          <w:rtl/>
        </w:rPr>
        <w:t>63</w:t>
      </w:r>
      <w:r w:rsidRPr="00A747F6">
        <w:rPr>
          <w:rtl/>
        </w:rPr>
        <w:t>)، وأخذ منه وتعل</w:t>
      </w:r>
      <w:r w:rsidRPr="00A747F6">
        <w:rPr>
          <w:rFonts w:hint="cs"/>
          <w:rtl/>
        </w:rPr>
        <w:t>ّ</w:t>
      </w:r>
      <w:r w:rsidRPr="00A747F6">
        <w:rPr>
          <w:rtl/>
        </w:rPr>
        <w:t>م على يديه، كيف يطغى على رب</w:t>
      </w:r>
      <w:r w:rsidRPr="00A747F6">
        <w:rPr>
          <w:rFonts w:hint="cs"/>
          <w:rtl/>
        </w:rPr>
        <w:t>ّ</w:t>
      </w:r>
      <w:r w:rsidRPr="00A747F6">
        <w:rPr>
          <w:rtl/>
        </w:rPr>
        <w:t>ه وخالقه، ويُقل</w:t>
      </w:r>
      <w:r w:rsidRPr="00A747F6">
        <w:rPr>
          <w:rFonts w:hint="cs"/>
          <w:rtl/>
        </w:rPr>
        <w:t>ّ</w:t>
      </w:r>
      <w:r w:rsidRPr="00A747F6">
        <w:rPr>
          <w:rtl/>
        </w:rPr>
        <w:t>ل من شأن الله عز وجل في قلوب وعيون المسلمين، ويُضل الناس عن عبادة رب</w:t>
      </w:r>
      <w:r w:rsidRPr="00A747F6">
        <w:rPr>
          <w:rFonts w:hint="cs"/>
          <w:rtl/>
        </w:rPr>
        <w:t>ّ</w:t>
      </w:r>
      <w:r w:rsidRPr="00A747F6">
        <w:rPr>
          <w:rtl/>
        </w:rPr>
        <w:t>هم، ومعرفة خالقهم، ما وجد إليها سبيلا</w:t>
      </w:r>
      <w:r w:rsidRPr="00A747F6">
        <w:rPr>
          <w:rFonts w:hint="cs"/>
          <w:rtl/>
        </w:rPr>
        <w:t>ً</w:t>
      </w:r>
      <w:r w:rsidRPr="00A747F6">
        <w:rPr>
          <w:rtl/>
        </w:rPr>
        <w:t>، ثم</w:t>
      </w:r>
      <w:r w:rsidRPr="00A747F6">
        <w:rPr>
          <w:rFonts w:hint="cs"/>
          <w:rtl/>
        </w:rPr>
        <w:t>ّ</w:t>
      </w:r>
      <w:r w:rsidRPr="00A747F6">
        <w:rPr>
          <w:rtl/>
        </w:rPr>
        <w:t xml:space="preserve"> إذا تحق</w:t>
      </w:r>
      <w:r w:rsidRPr="00A747F6">
        <w:rPr>
          <w:rFonts w:hint="cs"/>
          <w:rtl/>
        </w:rPr>
        <w:t>ّ</w:t>
      </w:r>
      <w:r w:rsidRPr="00A747F6">
        <w:rPr>
          <w:rtl/>
        </w:rPr>
        <w:t>ق له ذلك تناول منزلة وسمو</w:t>
      </w:r>
      <w:r w:rsidRPr="00A747F6">
        <w:rPr>
          <w:rFonts w:hint="cs"/>
          <w:rtl/>
        </w:rPr>
        <w:t>ّ</w:t>
      </w:r>
      <w:r w:rsidRPr="00A747F6">
        <w:rPr>
          <w:rtl/>
        </w:rPr>
        <w:t xml:space="preserve"> أشرف رسله وأنبيا</w:t>
      </w:r>
      <w:r w:rsidRPr="00A747F6">
        <w:rPr>
          <w:rFonts w:hint="cs"/>
          <w:rtl/>
        </w:rPr>
        <w:t>ئ</w:t>
      </w:r>
      <w:r w:rsidRPr="00A747F6">
        <w:rPr>
          <w:rtl/>
        </w:rPr>
        <w:t>ه محمد  صلّى الله عليه وآله ، ليسقطه من منازل العز والعظمة والشرف والشفاعة العظمى، إلى درجات دنيئة واطئة، لا تكون له بها شرفاً ولا قيمة، ثم</w:t>
      </w:r>
      <w:r w:rsidRPr="00A747F6">
        <w:rPr>
          <w:rFonts w:hint="cs"/>
          <w:rtl/>
        </w:rPr>
        <w:t>ّ</w:t>
      </w:r>
      <w:r w:rsidRPr="00A747F6">
        <w:rPr>
          <w:rtl/>
        </w:rPr>
        <w:t xml:space="preserve"> إذا حصل على بعض مراده، ات</w:t>
      </w:r>
      <w:r w:rsidRPr="00A747F6">
        <w:rPr>
          <w:rFonts w:hint="cs"/>
          <w:rtl/>
        </w:rPr>
        <w:t>ّ</w:t>
      </w:r>
      <w:r w:rsidRPr="00A747F6">
        <w:rPr>
          <w:rtl/>
        </w:rPr>
        <w:t>جه صوب المسلمين والمؤمنين، فافترش بهم الأرض، وداس بنعليه على كل ما هو طاهر ونقي وعادل، فلا يبقي لهذا الوجود الإسلامي من خير وعزة وشرف وإيمان، سوى شعارات جوفاء، وعبادات صم</w:t>
      </w:r>
      <w:r w:rsidRPr="00A747F6">
        <w:rPr>
          <w:rFonts w:hint="cs"/>
          <w:rtl/>
        </w:rPr>
        <w:t>ّ</w:t>
      </w:r>
      <w:r w:rsidRPr="00A747F6">
        <w:rPr>
          <w:rtl/>
        </w:rPr>
        <w:t xml:space="preserve">اء، وفتاوى عرجاء عوجاء. فيخلق من حزبه وجماعته </w:t>
      </w:r>
      <w:r w:rsidRPr="00A747F6">
        <w:rPr>
          <w:rFonts w:hint="cs"/>
          <w:rtl/>
        </w:rPr>
        <w:t>أ</w:t>
      </w:r>
      <w:r w:rsidRPr="00A747F6">
        <w:rPr>
          <w:rtl/>
        </w:rPr>
        <w:t>بالسة كرجوم الشي</w:t>
      </w:r>
      <w:r w:rsidRPr="00A747F6">
        <w:rPr>
          <w:rFonts w:hint="cs"/>
          <w:rtl/>
        </w:rPr>
        <w:t>ا</w:t>
      </w:r>
      <w:r w:rsidRPr="00A747F6">
        <w:rPr>
          <w:rtl/>
        </w:rPr>
        <w:t>ط</w:t>
      </w:r>
      <w:r w:rsidRPr="00A747F6">
        <w:rPr>
          <w:rFonts w:hint="cs"/>
          <w:rtl/>
        </w:rPr>
        <w:t>ي</w:t>
      </w:r>
      <w:r w:rsidRPr="00A747F6">
        <w:rPr>
          <w:rtl/>
        </w:rPr>
        <w:t>ن، هم</w:t>
      </w:r>
      <w:r w:rsidRPr="00A747F6">
        <w:rPr>
          <w:rFonts w:hint="cs"/>
          <w:rtl/>
        </w:rPr>
        <w:t>ّ</w:t>
      </w:r>
      <w:r w:rsidRPr="00A747F6">
        <w:rPr>
          <w:rtl/>
        </w:rPr>
        <w:t xml:space="preserve">هم هو قتل المسلمين وهتك </w:t>
      </w:r>
      <w:r w:rsidRPr="00A747F6">
        <w:rPr>
          <w:rFonts w:hint="cs"/>
          <w:rtl/>
        </w:rPr>
        <w:t>أ</w:t>
      </w:r>
      <w:r w:rsidRPr="00A747F6">
        <w:rPr>
          <w:rtl/>
        </w:rPr>
        <w:t xml:space="preserve">عراضهم ونهب </w:t>
      </w:r>
      <w:r w:rsidRPr="00A747F6">
        <w:rPr>
          <w:rFonts w:hint="cs"/>
          <w:rtl/>
        </w:rPr>
        <w:t>أ</w:t>
      </w:r>
      <w:r w:rsidRPr="00A747F6">
        <w:rPr>
          <w:rtl/>
        </w:rPr>
        <w:t>موالهم(1</w:t>
      </w:r>
      <w:r w:rsidRPr="00A747F6">
        <w:rPr>
          <w:rFonts w:hint="cs"/>
          <w:rtl/>
        </w:rPr>
        <w:t>64</w:t>
      </w:r>
      <w:r w:rsidRPr="00A747F6">
        <w:rPr>
          <w:rtl/>
        </w:rPr>
        <w:t>)، وليؤس</w:t>
      </w:r>
      <w:r w:rsidRPr="00A747F6">
        <w:rPr>
          <w:rFonts w:hint="cs"/>
          <w:rtl/>
        </w:rPr>
        <w:t>ّ</w:t>
      </w:r>
      <w:r w:rsidRPr="00A747F6">
        <w:rPr>
          <w:rtl/>
        </w:rPr>
        <w:t xml:space="preserve">س لدولة ليس فيها من القرآن إلا رسمه، ومن الإسلام إلا </w:t>
      </w:r>
      <w:r w:rsidRPr="00A747F6">
        <w:rPr>
          <w:rFonts w:hint="cs"/>
          <w:rtl/>
        </w:rPr>
        <w:t>ا</w:t>
      </w:r>
      <w:r w:rsidRPr="00A747F6">
        <w:rPr>
          <w:rtl/>
        </w:rPr>
        <w:t xml:space="preserve">سمه... فتكون كدولة يزيد بن معاوية، حيث قال فيها الإمام الحسين </w:t>
      </w:r>
      <w:r w:rsidRPr="00A747F6">
        <w:rPr>
          <w:rFonts w:hint="cs"/>
          <w:rtl/>
        </w:rPr>
        <w:t xml:space="preserve"> عليه السلام </w:t>
      </w:r>
      <w:r w:rsidRPr="00A747F6">
        <w:rPr>
          <w:rtl/>
        </w:rPr>
        <w:t xml:space="preserve">: </w:t>
      </w:r>
      <w:r w:rsidR="000608B7">
        <w:rPr>
          <w:rStyle w:val="libBold2Char"/>
          <w:rFonts w:hint="cs"/>
          <w:rtl/>
        </w:rPr>
        <w:t>«</w:t>
      </w:r>
      <w:r w:rsidRPr="000608B7">
        <w:rPr>
          <w:rStyle w:val="libBold2Char"/>
          <w:rtl/>
        </w:rPr>
        <w:t xml:space="preserve">إنا لله وإنا إليه راجعون وعلى الإسلام السلام، </w:t>
      </w:r>
      <w:r w:rsidRPr="000608B7">
        <w:rPr>
          <w:rStyle w:val="libBold2Char"/>
          <w:rFonts w:hint="cs"/>
          <w:rtl/>
        </w:rPr>
        <w:t>إ</w:t>
      </w:r>
      <w:r w:rsidRPr="000608B7">
        <w:rPr>
          <w:rStyle w:val="libBold2Char"/>
          <w:rtl/>
        </w:rPr>
        <w:t xml:space="preserve">ذ قد </w:t>
      </w:r>
      <w:r w:rsidRPr="000608B7">
        <w:rPr>
          <w:rStyle w:val="libBold2Char"/>
          <w:rFonts w:hint="cs"/>
          <w:rtl/>
        </w:rPr>
        <w:t>ا</w:t>
      </w:r>
      <w:r w:rsidRPr="000608B7">
        <w:rPr>
          <w:rStyle w:val="libBold2Char"/>
          <w:rtl/>
        </w:rPr>
        <w:t>بليت الأم</w:t>
      </w:r>
      <w:r w:rsidRPr="000608B7">
        <w:rPr>
          <w:rStyle w:val="libBold2Char"/>
          <w:rFonts w:hint="cs"/>
          <w:rtl/>
        </w:rPr>
        <w:t>ّ</w:t>
      </w:r>
      <w:r w:rsidRPr="000608B7">
        <w:rPr>
          <w:rStyle w:val="libBold2Char"/>
          <w:rtl/>
        </w:rPr>
        <w:t>ة براع مثل يزيد</w:t>
      </w:r>
      <w:r w:rsidR="000608B7">
        <w:rPr>
          <w:rStyle w:val="libBold2Char"/>
          <w:rFonts w:hint="cs"/>
          <w:rtl/>
        </w:rPr>
        <w:t>»</w:t>
      </w:r>
      <w:r w:rsidRPr="00FF4608">
        <w:rPr>
          <w:rtl/>
        </w:rPr>
        <w:t>(1</w:t>
      </w:r>
      <w:r w:rsidRPr="00FF4608">
        <w:rPr>
          <w:rFonts w:hint="cs"/>
          <w:rtl/>
        </w:rPr>
        <w:t>65</w:t>
      </w:r>
      <w:r w:rsidRPr="00FF4608">
        <w:rPr>
          <w:rtl/>
        </w:rPr>
        <w:t>)</w:t>
      </w:r>
      <w:r>
        <w:rPr>
          <w:rtl/>
        </w:rPr>
        <w:t xml:space="preserve">. </w:t>
      </w:r>
    </w:p>
    <w:p w14:paraId="06F88C91" w14:textId="77777777" w:rsidR="00DD5F23" w:rsidRPr="00A747F6" w:rsidRDefault="00DD5F23" w:rsidP="00A747F6">
      <w:pPr>
        <w:pStyle w:val="libNormal"/>
        <w:rPr>
          <w:rtl/>
        </w:rPr>
      </w:pPr>
      <w:r w:rsidRPr="00A747F6">
        <w:rPr>
          <w:rtl/>
        </w:rPr>
        <w:t xml:space="preserve"> ومن هذا المنطلق نجد </w:t>
      </w:r>
      <w:r w:rsidRPr="00A747F6">
        <w:rPr>
          <w:rFonts w:hint="cs"/>
          <w:rtl/>
        </w:rPr>
        <w:t>أ</w:t>
      </w:r>
      <w:r w:rsidRPr="00A747F6">
        <w:rPr>
          <w:rtl/>
        </w:rPr>
        <w:t>ن أغلب ممارسات واعترافات (فتاوى) ابن عبد الوهاب تقع على الجهة المخالفة من دائرة توحيد الله وتنزيهه سبحانه، وتكريم النبي و</w:t>
      </w:r>
      <w:r w:rsidRPr="00A747F6">
        <w:rPr>
          <w:rFonts w:hint="cs"/>
          <w:rtl/>
        </w:rPr>
        <w:t>أ</w:t>
      </w:r>
      <w:r w:rsidRPr="00A747F6">
        <w:rPr>
          <w:rtl/>
        </w:rPr>
        <w:t xml:space="preserve">هل بيته </w:t>
      </w:r>
      <w:r w:rsidRPr="00A747F6">
        <w:rPr>
          <w:rFonts w:hint="cs"/>
          <w:rtl/>
        </w:rPr>
        <w:t>(</w:t>
      </w:r>
      <w:r w:rsidRPr="00A747F6">
        <w:rPr>
          <w:rtl/>
        </w:rPr>
        <w:t>صلوات الله عليهم</w:t>
      </w:r>
      <w:r w:rsidRPr="00A747F6">
        <w:rPr>
          <w:rFonts w:hint="cs"/>
          <w:rtl/>
        </w:rPr>
        <w:t>)</w:t>
      </w:r>
      <w:r w:rsidRPr="00A747F6">
        <w:rPr>
          <w:rtl/>
        </w:rPr>
        <w:t xml:space="preserve"> وحرمة وقداسة المسلم في دمه وماله وعرضه من الصحابة والتابعين وعموم أهل القبلة و</w:t>
      </w:r>
      <w:r w:rsidRPr="00A747F6">
        <w:rPr>
          <w:rFonts w:hint="cs"/>
          <w:rtl/>
        </w:rPr>
        <w:t xml:space="preserve">إلى </w:t>
      </w:r>
      <w:r w:rsidRPr="00A747F6">
        <w:rPr>
          <w:rtl/>
        </w:rPr>
        <w:t>يومنا هذا،</w:t>
      </w:r>
      <w:r w:rsidRPr="00A747F6">
        <w:rPr>
          <w:rFonts w:hint="cs"/>
          <w:rtl/>
        </w:rPr>
        <w:t xml:space="preserve"> كما يقول الشيخ عمر الحجوب</w:t>
      </w:r>
      <w:r w:rsidRPr="00A747F6">
        <w:rPr>
          <w:rtl/>
        </w:rPr>
        <w:t>(</w:t>
      </w:r>
      <w:r w:rsidRPr="00A747F6">
        <w:rPr>
          <w:rFonts w:hint="cs"/>
          <w:rtl/>
        </w:rPr>
        <w:t>166</w:t>
      </w:r>
      <w:r w:rsidRPr="00A747F6">
        <w:rPr>
          <w:rtl/>
        </w:rPr>
        <w:t xml:space="preserve">). </w:t>
      </w:r>
    </w:p>
    <w:p w14:paraId="68AD7E77" w14:textId="77777777" w:rsidR="001E35EB" w:rsidRDefault="001E35EB" w:rsidP="001E35EB">
      <w:pPr>
        <w:pStyle w:val="libNormal"/>
        <w:rPr>
          <w:rtl/>
        </w:rPr>
      </w:pPr>
      <w:r>
        <w:rPr>
          <w:rtl/>
        </w:rPr>
        <w:br w:type="page"/>
      </w:r>
    </w:p>
    <w:p w14:paraId="083540DD" w14:textId="77777777" w:rsidR="00DD5F23" w:rsidRPr="00A747F6" w:rsidRDefault="00DD5F23" w:rsidP="00A747F6">
      <w:pPr>
        <w:pStyle w:val="libNormal"/>
        <w:rPr>
          <w:rtl/>
        </w:rPr>
      </w:pPr>
      <w:r w:rsidRPr="00A747F6">
        <w:rPr>
          <w:rtl/>
        </w:rPr>
        <w:lastRenderedPageBreak/>
        <w:t>ولا يخفى على أحد أن مم</w:t>
      </w:r>
      <w:r w:rsidRPr="00A747F6">
        <w:rPr>
          <w:rFonts w:hint="cs"/>
          <w:rtl/>
        </w:rPr>
        <w:t>ّ</w:t>
      </w:r>
      <w:r w:rsidRPr="00A747F6">
        <w:rPr>
          <w:rtl/>
        </w:rPr>
        <w:t>ا سعى إليه ابن عبد الوهاب، في غاياته المشؤمة، قد تحق</w:t>
      </w:r>
      <w:r w:rsidRPr="00A747F6">
        <w:rPr>
          <w:rFonts w:hint="cs"/>
          <w:rtl/>
        </w:rPr>
        <w:t>ّ</w:t>
      </w:r>
      <w:r w:rsidRPr="00A747F6">
        <w:rPr>
          <w:rtl/>
        </w:rPr>
        <w:t>ق جزء منه بفضل هم</w:t>
      </w:r>
      <w:r w:rsidRPr="00A747F6">
        <w:rPr>
          <w:rFonts w:hint="cs"/>
          <w:rtl/>
        </w:rPr>
        <w:t>ّ</w:t>
      </w:r>
      <w:r w:rsidRPr="00A747F6">
        <w:rPr>
          <w:rtl/>
        </w:rPr>
        <w:t>ة الرجل وخباثته، وشفاعة الإنكليز ومعونتهم، وتضحية آل سعود وشرورهم. لكن</w:t>
      </w:r>
      <w:r w:rsidRPr="00A747F6">
        <w:rPr>
          <w:rFonts w:hint="cs"/>
          <w:rtl/>
        </w:rPr>
        <w:t>ّ</w:t>
      </w:r>
      <w:r w:rsidRPr="00A747F6">
        <w:rPr>
          <w:rtl/>
        </w:rPr>
        <w:t xml:space="preserve"> النهاية هي في وعد الله تعالى: لينصرن</w:t>
      </w:r>
      <w:r w:rsidRPr="00A747F6">
        <w:rPr>
          <w:rFonts w:hint="cs"/>
          <w:rtl/>
        </w:rPr>
        <w:t>ّ</w:t>
      </w:r>
      <w:r w:rsidRPr="00A747F6">
        <w:rPr>
          <w:rtl/>
        </w:rPr>
        <w:t xml:space="preserve"> عبده ويعز جنده ويهزم ال</w:t>
      </w:r>
      <w:r w:rsidRPr="00A747F6">
        <w:rPr>
          <w:rFonts w:hint="cs"/>
          <w:rtl/>
        </w:rPr>
        <w:t>أ</w:t>
      </w:r>
      <w:r w:rsidRPr="00A747F6">
        <w:rPr>
          <w:rtl/>
        </w:rPr>
        <w:t>عداء وحده.</w:t>
      </w:r>
    </w:p>
    <w:p w14:paraId="7E061BDF" w14:textId="77777777" w:rsidR="00DD5F23" w:rsidRPr="00A747F6" w:rsidRDefault="00DD5F23" w:rsidP="00A747F6">
      <w:pPr>
        <w:pStyle w:val="libNormal"/>
        <w:rPr>
          <w:rtl/>
        </w:rPr>
      </w:pPr>
      <w:r w:rsidRPr="00A747F6">
        <w:rPr>
          <w:rtl/>
        </w:rPr>
        <w:t>لنأتي إلى بيان عمل ابن عبد الوهاب على هذه المرتكزات الثلاث</w:t>
      </w:r>
      <w:r w:rsidRPr="00A747F6">
        <w:rPr>
          <w:rFonts w:hint="cs"/>
          <w:rtl/>
        </w:rPr>
        <w:t>ة</w:t>
      </w:r>
      <w:r w:rsidRPr="00A747F6">
        <w:rPr>
          <w:rtl/>
        </w:rPr>
        <w:t xml:space="preserve">: </w:t>
      </w:r>
    </w:p>
    <w:p w14:paraId="4B68460D" w14:textId="6F0A1FE9" w:rsidR="00DD5F23" w:rsidRPr="00FF4608" w:rsidRDefault="00DD5F23" w:rsidP="00A747F6">
      <w:pPr>
        <w:pStyle w:val="libNormal"/>
        <w:rPr>
          <w:rtl/>
        </w:rPr>
      </w:pPr>
      <w:r w:rsidRPr="000608B7">
        <w:rPr>
          <w:rStyle w:val="libBold2Char"/>
          <w:rtl/>
        </w:rPr>
        <w:t>المرتكز الأو</w:t>
      </w:r>
      <w:r w:rsidRPr="000608B7">
        <w:rPr>
          <w:rStyle w:val="libBold2Char"/>
          <w:rFonts w:hint="cs"/>
          <w:rtl/>
        </w:rPr>
        <w:t>ّ</w:t>
      </w:r>
      <w:r w:rsidRPr="000608B7">
        <w:rPr>
          <w:rStyle w:val="libBold2Char"/>
          <w:rtl/>
        </w:rPr>
        <w:t>ل:</w:t>
      </w:r>
      <w:r w:rsidRPr="00A747F6">
        <w:rPr>
          <w:rtl/>
        </w:rPr>
        <w:t xml:space="preserve"> </w:t>
      </w:r>
      <w:r w:rsidRPr="00A747F6">
        <w:rPr>
          <w:rFonts w:hint="cs"/>
          <w:rtl/>
        </w:rPr>
        <w:t>فإن</w:t>
      </w:r>
      <w:r w:rsidRPr="00A747F6">
        <w:rPr>
          <w:rtl/>
        </w:rPr>
        <w:t xml:space="preserve"> عزة الله تعالى: بقدر ما نزه الله تعالى نفسه في القرآن الكريم، وأبان عن عظمة ذاته المقد</w:t>
      </w:r>
      <w:r w:rsidRPr="00A747F6">
        <w:rPr>
          <w:rFonts w:hint="cs"/>
          <w:rtl/>
        </w:rPr>
        <w:t>ّ</w:t>
      </w:r>
      <w:r w:rsidRPr="00A747F6">
        <w:rPr>
          <w:rtl/>
        </w:rPr>
        <w:t>سة، وعلو</w:t>
      </w:r>
      <w:r w:rsidRPr="00A747F6">
        <w:rPr>
          <w:rFonts w:hint="cs"/>
          <w:rtl/>
        </w:rPr>
        <w:t>ّ</w:t>
      </w:r>
      <w:r w:rsidRPr="00A747F6">
        <w:rPr>
          <w:rtl/>
        </w:rPr>
        <w:t xml:space="preserve"> قدرها وجلالة شأنها، حيث قال سبحانه: </w:t>
      </w:r>
      <w:r w:rsidR="000608B7" w:rsidRPr="000608B7">
        <w:rPr>
          <w:rStyle w:val="libAlaemChar"/>
          <w:rFonts w:hint="cs"/>
          <w:rtl/>
        </w:rPr>
        <w:t>(</w:t>
      </w:r>
      <w:r w:rsidRPr="000608B7">
        <w:rPr>
          <w:rStyle w:val="libAieChar"/>
          <w:rFonts w:hint="cs"/>
          <w:rtl/>
        </w:rPr>
        <w:t>هُوَ</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الَّذِي</w:t>
      </w:r>
      <w:r w:rsidRPr="000608B7">
        <w:rPr>
          <w:rStyle w:val="libAieChar"/>
          <w:rtl/>
        </w:rPr>
        <w:t xml:space="preserve"> </w:t>
      </w:r>
      <w:r w:rsidRPr="000608B7">
        <w:rPr>
          <w:rStyle w:val="libAieChar"/>
          <w:rFonts w:hint="cs"/>
          <w:rtl/>
        </w:rPr>
        <w:t>لَا</w:t>
      </w:r>
      <w:r w:rsidRPr="000608B7">
        <w:rPr>
          <w:rStyle w:val="libAieChar"/>
          <w:rtl/>
        </w:rPr>
        <w:t xml:space="preserve"> </w:t>
      </w:r>
      <w:r w:rsidRPr="000608B7">
        <w:rPr>
          <w:rStyle w:val="libAieChar"/>
          <w:rFonts w:hint="cs"/>
          <w:rtl/>
        </w:rPr>
        <w:t>إِلَهَ</w:t>
      </w:r>
      <w:r w:rsidRPr="000608B7">
        <w:rPr>
          <w:rStyle w:val="libAieChar"/>
          <w:rtl/>
        </w:rPr>
        <w:t xml:space="preserve"> </w:t>
      </w:r>
      <w:r w:rsidRPr="000608B7">
        <w:rPr>
          <w:rStyle w:val="libAieChar"/>
          <w:rFonts w:hint="cs"/>
          <w:rtl/>
        </w:rPr>
        <w:t>إِلَّا</w:t>
      </w:r>
      <w:r w:rsidRPr="000608B7">
        <w:rPr>
          <w:rStyle w:val="libAieChar"/>
          <w:rtl/>
        </w:rPr>
        <w:t xml:space="preserve"> </w:t>
      </w:r>
      <w:r w:rsidRPr="000608B7">
        <w:rPr>
          <w:rStyle w:val="libAieChar"/>
          <w:rFonts w:hint="cs"/>
          <w:rtl/>
        </w:rPr>
        <w:t>هُوَ</w:t>
      </w:r>
      <w:r w:rsidRPr="000608B7">
        <w:rPr>
          <w:rStyle w:val="libAieChar"/>
          <w:rtl/>
        </w:rPr>
        <w:t xml:space="preserve"> </w:t>
      </w:r>
      <w:r w:rsidRPr="000608B7">
        <w:rPr>
          <w:rStyle w:val="libAieChar"/>
          <w:rFonts w:hint="cs"/>
          <w:rtl/>
        </w:rPr>
        <w:t>عَالِمُ</w:t>
      </w:r>
      <w:r w:rsidRPr="000608B7">
        <w:rPr>
          <w:rStyle w:val="libAieChar"/>
          <w:rtl/>
        </w:rPr>
        <w:t xml:space="preserve"> </w:t>
      </w:r>
      <w:r w:rsidRPr="000608B7">
        <w:rPr>
          <w:rStyle w:val="libAieChar"/>
          <w:rFonts w:hint="cs"/>
          <w:rtl/>
        </w:rPr>
        <w:t>الْغَيْبِ</w:t>
      </w:r>
      <w:r w:rsidRPr="000608B7">
        <w:rPr>
          <w:rStyle w:val="libAieChar"/>
          <w:rtl/>
        </w:rPr>
        <w:t xml:space="preserve"> </w:t>
      </w:r>
      <w:r w:rsidRPr="000608B7">
        <w:rPr>
          <w:rStyle w:val="libAieChar"/>
          <w:rFonts w:hint="cs"/>
          <w:rtl/>
        </w:rPr>
        <w:t>وَالشَّهَادَةِ</w:t>
      </w:r>
      <w:r w:rsidRPr="000608B7">
        <w:rPr>
          <w:rStyle w:val="libAieChar"/>
          <w:rtl/>
        </w:rPr>
        <w:t xml:space="preserve"> </w:t>
      </w:r>
      <w:r w:rsidRPr="000608B7">
        <w:rPr>
          <w:rStyle w:val="libAieChar"/>
          <w:rFonts w:hint="cs"/>
          <w:rtl/>
        </w:rPr>
        <w:t>هُوَ</w:t>
      </w:r>
      <w:r w:rsidRPr="000608B7">
        <w:rPr>
          <w:rStyle w:val="libAieChar"/>
          <w:rtl/>
        </w:rPr>
        <w:t xml:space="preserve"> </w:t>
      </w:r>
      <w:r w:rsidRPr="000608B7">
        <w:rPr>
          <w:rStyle w:val="libAieChar"/>
          <w:rFonts w:hint="cs"/>
          <w:rtl/>
        </w:rPr>
        <w:t>الرَّحْمَنُ</w:t>
      </w:r>
      <w:r w:rsidRPr="000608B7">
        <w:rPr>
          <w:rStyle w:val="libAieChar"/>
          <w:rtl/>
        </w:rPr>
        <w:t xml:space="preserve"> </w:t>
      </w:r>
      <w:r w:rsidRPr="000608B7">
        <w:rPr>
          <w:rStyle w:val="libAieChar"/>
          <w:rFonts w:hint="cs"/>
          <w:rtl/>
        </w:rPr>
        <w:t>الرَّحِيمُ</w:t>
      </w:r>
      <w:r w:rsidRPr="000608B7">
        <w:rPr>
          <w:rStyle w:val="libAieChar"/>
          <w:rtl/>
        </w:rPr>
        <w:t xml:space="preserve"> </w:t>
      </w:r>
      <w:r w:rsidRPr="000608B7">
        <w:rPr>
          <w:rStyle w:val="libAieChar"/>
          <w:rFonts w:hint="cs"/>
          <w:rtl/>
        </w:rPr>
        <w:t>* هُوَ</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الَّذِي</w:t>
      </w:r>
      <w:r w:rsidRPr="000608B7">
        <w:rPr>
          <w:rStyle w:val="libAieChar"/>
          <w:rtl/>
        </w:rPr>
        <w:t xml:space="preserve"> </w:t>
      </w:r>
      <w:r w:rsidRPr="000608B7">
        <w:rPr>
          <w:rStyle w:val="libAieChar"/>
          <w:rFonts w:hint="cs"/>
          <w:rtl/>
        </w:rPr>
        <w:t>لَا</w:t>
      </w:r>
      <w:r w:rsidRPr="000608B7">
        <w:rPr>
          <w:rStyle w:val="libAieChar"/>
          <w:rtl/>
        </w:rPr>
        <w:t xml:space="preserve"> </w:t>
      </w:r>
      <w:r w:rsidRPr="000608B7">
        <w:rPr>
          <w:rStyle w:val="libAieChar"/>
          <w:rFonts w:hint="cs"/>
          <w:rtl/>
        </w:rPr>
        <w:t>إِلَهَ</w:t>
      </w:r>
      <w:r w:rsidRPr="000608B7">
        <w:rPr>
          <w:rStyle w:val="libAieChar"/>
          <w:rtl/>
        </w:rPr>
        <w:t xml:space="preserve"> </w:t>
      </w:r>
      <w:r w:rsidRPr="000608B7">
        <w:rPr>
          <w:rStyle w:val="libAieChar"/>
          <w:rFonts w:hint="cs"/>
          <w:rtl/>
        </w:rPr>
        <w:t>إِلَّا</w:t>
      </w:r>
      <w:r w:rsidRPr="000608B7">
        <w:rPr>
          <w:rStyle w:val="libAieChar"/>
          <w:rtl/>
        </w:rPr>
        <w:t xml:space="preserve"> </w:t>
      </w:r>
      <w:r w:rsidRPr="000608B7">
        <w:rPr>
          <w:rStyle w:val="libAieChar"/>
          <w:rFonts w:hint="cs"/>
          <w:rtl/>
        </w:rPr>
        <w:t>هُوَ</w:t>
      </w:r>
      <w:r w:rsidRPr="000608B7">
        <w:rPr>
          <w:rStyle w:val="libAieChar"/>
          <w:rtl/>
        </w:rPr>
        <w:t xml:space="preserve"> </w:t>
      </w:r>
      <w:r w:rsidRPr="000608B7">
        <w:rPr>
          <w:rStyle w:val="libAieChar"/>
          <w:rFonts w:hint="cs"/>
          <w:rtl/>
        </w:rPr>
        <w:t>الْمَلِكُ</w:t>
      </w:r>
      <w:r w:rsidRPr="000608B7">
        <w:rPr>
          <w:rStyle w:val="libAieChar"/>
          <w:rtl/>
        </w:rPr>
        <w:t xml:space="preserve"> </w:t>
      </w:r>
      <w:r w:rsidRPr="000608B7">
        <w:rPr>
          <w:rStyle w:val="libAieChar"/>
          <w:rFonts w:hint="cs"/>
          <w:rtl/>
        </w:rPr>
        <w:t>الْقُدُّوسُ</w:t>
      </w:r>
      <w:r w:rsidRPr="000608B7">
        <w:rPr>
          <w:rStyle w:val="libAieChar"/>
          <w:rtl/>
        </w:rPr>
        <w:t xml:space="preserve"> </w:t>
      </w:r>
      <w:r w:rsidRPr="000608B7">
        <w:rPr>
          <w:rStyle w:val="libAieChar"/>
          <w:rFonts w:hint="cs"/>
          <w:rtl/>
        </w:rPr>
        <w:t>السَّلَامُ</w:t>
      </w:r>
      <w:r w:rsidRPr="000608B7">
        <w:rPr>
          <w:rStyle w:val="libAieChar"/>
          <w:rtl/>
        </w:rPr>
        <w:t xml:space="preserve"> </w:t>
      </w:r>
      <w:r w:rsidRPr="000608B7">
        <w:rPr>
          <w:rStyle w:val="libAieChar"/>
          <w:rFonts w:hint="cs"/>
          <w:rtl/>
        </w:rPr>
        <w:t>الْمُؤْمِنُ</w:t>
      </w:r>
      <w:r w:rsidRPr="000608B7">
        <w:rPr>
          <w:rStyle w:val="libAieChar"/>
          <w:rtl/>
        </w:rPr>
        <w:t xml:space="preserve"> </w:t>
      </w:r>
      <w:r w:rsidRPr="000608B7">
        <w:rPr>
          <w:rStyle w:val="libAieChar"/>
          <w:rFonts w:hint="cs"/>
          <w:rtl/>
        </w:rPr>
        <w:t>الْمُهَيْمِنُ</w:t>
      </w:r>
      <w:r w:rsidRPr="000608B7">
        <w:rPr>
          <w:rStyle w:val="libAieChar"/>
          <w:rtl/>
        </w:rPr>
        <w:t xml:space="preserve"> </w:t>
      </w:r>
      <w:r w:rsidRPr="000608B7">
        <w:rPr>
          <w:rStyle w:val="libAieChar"/>
          <w:rFonts w:hint="cs"/>
          <w:rtl/>
        </w:rPr>
        <w:t>الْعَزِيزُ</w:t>
      </w:r>
      <w:r w:rsidRPr="000608B7">
        <w:rPr>
          <w:rStyle w:val="libAieChar"/>
          <w:rtl/>
        </w:rPr>
        <w:t xml:space="preserve"> </w:t>
      </w:r>
      <w:r w:rsidRPr="000608B7">
        <w:rPr>
          <w:rStyle w:val="libAieChar"/>
          <w:rFonts w:hint="cs"/>
          <w:rtl/>
        </w:rPr>
        <w:t>الْجَبَّارُ</w:t>
      </w:r>
      <w:r w:rsidRPr="000608B7">
        <w:rPr>
          <w:rStyle w:val="libAieChar"/>
          <w:rtl/>
        </w:rPr>
        <w:t xml:space="preserve"> </w:t>
      </w:r>
      <w:r w:rsidRPr="000608B7">
        <w:rPr>
          <w:rStyle w:val="libAieChar"/>
          <w:rFonts w:hint="cs"/>
          <w:rtl/>
        </w:rPr>
        <w:t>الْمُتَكَبِّرُ</w:t>
      </w:r>
      <w:r w:rsidRPr="000608B7">
        <w:rPr>
          <w:rStyle w:val="libAieChar"/>
          <w:rtl/>
        </w:rPr>
        <w:t xml:space="preserve"> </w:t>
      </w:r>
      <w:r w:rsidRPr="000608B7">
        <w:rPr>
          <w:rStyle w:val="libAieChar"/>
          <w:rFonts w:hint="cs"/>
          <w:rtl/>
        </w:rPr>
        <w:t>سُبْحَانَ</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عَمَّا</w:t>
      </w:r>
      <w:r w:rsidRPr="000608B7">
        <w:rPr>
          <w:rStyle w:val="libAieChar"/>
          <w:rtl/>
        </w:rPr>
        <w:t xml:space="preserve"> </w:t>
      </w:r>
      <w:r w:rsidRPr="000608B7">
        <w:rPr>
          <w:rStyle w:val="libAieChar"/>
          <w:rFonts w:hint="cs"/>
          <w:rtl/>
        </w:rPr>
        <w:t>يُشْرِكُونَ</w:t>
      </w:r>
      <w:r w:rsidRPr="000608B7">
        <w:rPr>
          <w:rStyle w:val="libAieChar"/>
          <w:rtl/>
        </w:rPr>
        <w:t xml:space="preserve"> </w:t>
      </w:r>
      <w:r w:rsidRPr="000608B7">
        <w:rPr>
          <w:rStyle w:val="libAieChar"/>
          <w:rFonts w:hint="cs"/>
          <w:rtl/>
        </w:rPr>
        <w:t>* هُوَ</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الْخَالِقُ</w:t>
      </w:r>
      <w:r w:rsidRPr="000608B7">
        <w:rPr>
          <w:rStyle w:val="libAieChar"/>
          <w:rtl/>
        </w:rPr>
        <w:t xml:space="preserve"> </w:t>
      </w:r>
      <w:r w:rsidRPr="000608B7">
        <w:rPr>
          <w:rStyle w:val="libAieChar"/>
          <w:rFonts w:hint="cs"/>
          <w:rtl/>
        </w:rPr>
        <w:t>الْبَارِئُ</w:t>
      </w:r>
      <w:r w:rsidRPr="000608B7">
        <w:rPr>
          <w:rStyle w:val="libAieChar"/>
          <w:rtl/>
        </w:rPr>
        <w:t xml:space="preserve"> </w:t>
      </w:r>
      <w:r w:rsidRPr="000608B7">
        <w:rPr>
          <w:rStyle w:val="libAieChar"/>
          <w:rFonts w:hint="cs"/>
          <w:rtl/>
        </w:rPr>
        <w:t>الْمُصَوِّرُ</w:t>
      </w:r>
      <w:r w:rsidRPr="000608B7">
        <w:rPr>
          <w:rStyle w:val="libAieChar"/>
          <w:rtl/>
        </w:rPr>
        <w:t xml:space="preserve"> </w:t>
      </w:r>
      <w:r w:rsidRPr="000608B7">
        <w:rPr>
          <w:rStyle w:val="libAieChar"/>
          <w:rFonts w:hint="cs"/>
          <w:rtl/>
        </w:rPr>
        <w:t>لَهُ</w:t>
      </w:r>
      <w:r w:rsidRPr="000608B7">
        <w:rPr>
          <w:rStyle w:val="libAieChar"/>
          <w:rtl/>
        </w:rPr>
        <w:t xml:space="preserve"> </w:t>
      </w:r>
      <w:r w:rsidRPr="000608B7">
        <w:rPr>
          <w:rStyle w:val="libAieChar"/>
          <w:rFonts w:hint="cs"/>
          <w:rtl/>
        </w:rPr>
        <w:t>الْأَسْمَاءُ</w:t>
      </w:r>
      <w:r w:rsidRPr="000608B7">
        <w:rPr>
          <w:rStyle w:val="libAieChar"/>
          <w:rtl/>
        </w:rPr>
        <w:t xml:space="preserve"> </w:t>
      </w:r>
      <w:r w:rsidRPr="000608B7">
        <w:rPr>
          <w:rStyle w:val="libAieChar"/>
          <w:rFonts w:hint="cs"/>
          <w:rtl/>
        </w:rPr>
        <w:t>الْحُسْنَى</w:t>
      </w:r>
      <w:r w:rsidRPr="000608B7">
        <w:rPr>
          <w:rStyle w:val="libAieChar"/>
          <w:rtl/>
        </w:rPr>
        <w:t xml:space="preserve"> </w:t>
      </w:r>
      <w:r w:rsidRPr="000608B7">
        <w:rPr>
          <w:rStyle w:val="libAieChar"/>
          <w:rFonts w:hint="cs"/>
          <w:rtl/>
        </w:rPr>
        <w:t>يُسَبِّحُ</w:t>
      </w:r>
      <w:r w:rsidRPr="000608B7">
        <w:rPr>
          <w:rStyle w:val="libAieChar"/>
          <w:rtl/>
        </w:rPr>
        <w:t xml:space="preserve"> </w:t>
      </w:r>
      <w:r w:rsidRPr="000608B7">
        <w:rPr>
          <w:rStyle w:val="libAieChar"/>
          <w:rFonts w:hint="cs"/>
          <w:rtl/>
        </w:rPr>
        <w:t>لَهُ</w:t>
      </w:r>
      <w:r w:rsidRPr="000608B7">
        <w:rPr>
          <w:rStyle w:val="libAieChar"/>
          <w:rtl/>
        </w:rPr>
        <w:t xml:space="preserve"> </w:t>
      </w:r>
      <w:r w:rsidRPr="000608B7">
        <w:rPr>
          <w:rStyle w:val="libAieChar"/>
          <w:rFonts w:hint="cs"/>
          <w:rtl/>
        </w:rPr>
        <w:t>مَا</w:t>
      </w:r>
      <w:r w:rsidRPr="000608B7">
        <w:rPr>
          <w:rStyle w:val="libAieChar"/>
          <w:rtl/>
        </w:rPr>
        <w:t xml:space="preserve"> </w:t>
      </w:r>
      <w:r w:rsidRPr="000608B7">
        <w:rPr>
          <w:rStyle w:val="libAieChar"/>
          <w:rFonts w:hint="cs"/>
          <w:rtl/>
        </w:rPr>
        <w:t>فِي</w:t>
      </w:r>
      <w:r w:rsidRPr="000608B7">
        <w:rPr>
          <w:rStyle w:val="libAieChar"/>
          <w:rtl/>
        </w:rPr>
        <w:t xml:space="preserve"> </w:t>
      </w:r>
      <w:r w:rsidRPr="000608B7">
        <w:rPr>
          <w:rStyle w:val="libAieChar"/>
          <w:rFonts w:hint="cs"/>
          <w:rtl/>
        </w:rPr>
        <w:t>السَّمَاوَاتِ</w:t>
      </w:r>
      <w:r w:rsidRPr="000608B7">
        <w:rPr>
          <w:rStyle w:val="libAieChar"/>
          <w:rtl/>
        </w:rPr>
        <w:t xml:space="preserve"> </w:t>
      </w:r>
      <w:r w:rsidRPr="000608B7">
        <w:rPr>
          <w:rStyle w:val="libAieChar"/>
          <w:rFonts w:hint="cs"/>
          <w:rtl/>
        </w:rPr>
        <w:t>وَالْأَرْضِ</w:t>
      </w:r>
      <w:r w:rsidRPr="000608B7">
        <w:rPr>
          <w:rStyle w:val="libAieChar"/>
          <w:rtl/>
        </w:rPr>
        <w:t xml:space="preserve"> </w:t>
      </w:r>
      <w:r w:rsidRPr="000608B7">
        <w:rPr>
          <w:rStyle w:val="libAieChar"/>
          <w:rFonts w:hint="cs"/>
          <w:rtl/>
        </w:rPr>
        <w:t>وَهُوَ</w:t>
      </w:r>
      <w:r w:rsidRPr="000608B7">
        <w:rPr>
          <w:rStyle w:val="libAieChar"/>
          <w:rtl/>
        </w:rPr>
        <w:t xml:space="preserve"> </w:t>
      </w:r>
      <w:r w:rsidRPr="000608B7">
        <w:rPr>
          <w:rStyle w:val="libAieChar"/>
          <w:rFonts w:hint="cs"/>
          <w:rtl/>
        </w:rPr>
        <w:t>الْعَزِيزُ</w:t>
      </w:r>
      <w:r w:rsidRPr="000608B7">
        <w:rPr>
          <w:rStyle w:val="libAieChar"/>
          <w:rtl/>
        </w:rPr>
        <w:t xml:space="preserve"> </w:t>
      </w:r>
      <w:r w:rsidRPr="000608B7">
        <w:rPr>
          <w:rStyle w:val="libAieChar"/>
          <w:rFonts w:hint="cs"/>
          <w:rtl/>
        </w:rPr>
        <w:t>الْحَكِيمُ</w:t>
      </w:r>
      <w:r w:rsidR="000608B7" w:rsidRPr="000608B7">
        <w:rPr>
          <w:rStyle w:val="libAlaemChar"/>
          <w:rFonts w:hint="cs"/>
          <w:rtl/>
        </w:rPr>
        <w:t>)</w:t>
      </w:r>
      <w:r w:rsidRPr="000608B7">
        <w:rPr>
          <w:rStyle w:val="libBold2Char"/>
          <w:rtl/>
        </w:rPr>
        <w:t xml:space="preserve"> </w:t>
      </w:r>
      <w:r w:rsidRPr="000608B7">
        <w:rPr>
          <w:rStyle w:val="libBold2Char"/>
          <w:rFonts w:hint="cs"/>
          <w:rtl/>
        </w:rPr>
        <w:t>(</w:t>
      </w:r>
      <w:r w:rsidRPr="000608B7">
        <w:rPr>
          <w:rStyle w:val="libBold2Char"/>
          <w:rtl/>
        </w:rPr>
        <w:t>سورة الحشر، ال</w:t>
      </w:r>
      <w:r w:rsidRPr="000608B7">
        <w:rPr>
          <w:rStyle w:val="libBold2Char"/>
          <w:rFonts w:hint="cs"/>
          <w:rtl/>
        </w:rPr>
        <w:t>آ</w:t>
      </w:r>
      <w:r w:rsidRPr="000608B7">
        <w:rPr>
          <w:rStyle w:val="libBold2Char"/>
          <w:rtl/>
        </w:rPr>
        <w:t>يات</w:t>
      </w:r>
      <w:r w:rsidRPr="000608B7">
        <w:rPr>
          <w:rStyle w:val="libBold2Char"/>
          <w:rFonts w:hint="cs"/>
          <w:rtl/>
        </w:rPr>
        <w:t>:</w:t>
      </w:r>
      <w:r w:rsidRPr="000608B7">
        <w:rPr>
          <w:rStyle w:val="libBold2Char"/>
          <w:rtl/>
        </w:rPr>
        <w:t xml:space="preserve"> 22</w:t>
      </w:r>
      <w:r w:rsidRPr="000608B7">
        <w:rPr>
          <w:rStyle w:val="libBold2Char"/>
          <w:rFonts w:hint="cs"/>
          <w:rtl/>
        </w:rPr>
        <w:t xml:space="preserve"> - </w:t>
      </w:r>
      <w:r w:rsidRPr="000608B7">
        <w:rPr>
          <w:rStyle w:val="libBold2Char"/>
          <w:rtl/>
        </w:rPr>
        <w:t>24</w:t>
      </w:r>
      <w:r w:rsidRPr="000608B7">
        <w:rPr>
          <w:rStyle w:val="libBold2Char"/>
          <w:rFonts w:hint="cs"/>
          <w:rtl/>
        </w:rPr>
        <w:t>)</w:t>
      </w:r>
      <w:r w:rsidRPr="000608B7">
        <w:rPr>
          <w:rStyle w:val="libBold2Char"/>
          <w:rtl/>
        </w:rPr>
        <w:t>.</w:t>
      </w:r>
    </w:p>
    <w:p w14:paraId="7A544D4A" w14:textId="77777777" w:rsidR="00DD5F23" w:rsidRPr="00A747F6" w:rsidRDefault="00DD5F23" w:rsidP="00A747F6">
      <w:pPr>
        <w:pStyle w:val="libNormal"/>
        <w:rPr>
          <w:rtl/>
        </w:rPr>
      </w:pPr>
      <w:r w:rsidRPr="00A747F6">
        <w:rPr>
          <w:rtl/>
        </w:rPr>
        <w:t>وبقدر ما وصف الرسول الأمين، ووصي</w:t>
      </w:r>
      <w:r w:rsidRPr="00A747F6">
        <w:rPr>
          <w:rFonts w:hint="cs"/>
          <w:rtl/>
        </w:rPr>
        <w:t>ّ</w:t>
      </w:r>
      <w:r w:rsidRPr="00A747F6">
        <w:rPr>
          <w:rtl/>
        </w:rPr>
        <w:t>ه الإمام عل</w:t>
      </w:r>
      <w:r w:rsidRPr="00A747F6">
        <w:rPr>
          <w:rFonts w:hint="cs"/>
          <w:rtl/>
        </w:rPr>
        <w:t>ي</w:t>
      </w:r>
      <w:r w:rsidRPr="00A747F6">
        <w:rPr>
          <w:rtl/>
        </w:rPr>
        <w:t xml:space="preserve"> أمير المؤمنين، والأئم</w:t>
      </w:r>
      <w:r w:rsidRPr="00A747F6">
        <w:rPr>
          <w:rFonts w:hint="cs"/>
          <w:rtl/>
        </w:rPr>
        <w:t>ّ</w:t>
      </w:r>
      <w:r w:rsidRPr="00A747F6">
        <w:rPr>
          <w:rtl/>
        </w:rPr>
        <w:t xml:space="preserve">ة الأطهار </w:t>
      </w:r>
      <w:r w:rsidRPr="00A747F6">
        <w:rPr>
          <w:rFonts w:hint="cs"/>
          <w:rtl/>
        </w:rPr>
        <w:t>(</w:t>
      </w:r>
      <w:r w:rsidRPr="00A747F6">
        <w:rPr>
          <w:rtl/>
        </w:rPr>
        <w:t>صلوات الله وسلامه عليهم أجمعين</w:t>
      </w:r>
      <w:r w:rsidRPr="00A747F6">
        <w:rPr>
          <w:rFonts w:hint="cs"/>
          <w:rtl/>
        </w:rPr>
        <w:t>)</w:t>
      </w:r>
      <w:r w:rsidRPr="00A747F6">
        <w:rPr>
          <w:rtl/>
        </w:rPr>
        <w:t xml:space="preserve"> رب</w:t>
      </w:r>
      <w:r w:rsidRPr="00A747F6">
        <w:rPr>
          <w:rFonts w:hint="cs"/>
          <w:rtl/>
        </w:rPr>
        <w:t>ّ</w:t>
      </w:r>
      <w:r w:rsidRPr="00A747F6">
        <w:rPr>
          <w:rtl/>
        </w:rPr>
        <w:t>هم بالشموخ والكبرياء والعظمة والقدرة والعلو</w:t>
      </w:r>
      <w:r w:rsidRPr="00A747F6">
        <w:rPr>
          <w:rFonts w:hint="cs"/>
          <w:rtl/>
        </w:rPr>
        <w:t>ّ</w:t>
      </w:r>
      <w:r w:rsidRPr="00A747F6">
        <w:rPr>
          <w:rtl/>
        </w:rPr>
        <w:t>، فهو ليس كمثله شيء وهو السميع البصير، باطن في ظهوره وظاهر في بطونه ومكنونه، موصوف بغير كُنه، ومعروف بغير شبه، حاد كل محدود وشاهد كل مشهود، وموجد كل موجود... لا يُكي</w:t>
      </w:r>
      <w:r w:rsidRPr="00A747F6">
        <w:rPr>
          <w:rFonts w:hint="cs"/>
          <w:rtl/>
        </w:rPr>
        <w:t>ّ</w:t>
      </w:r>
      <w:r w:rsidRPr="00A747F6">
        <w:rPr>
          <w:rtl/>
        </w:rPr>
        <w:t>فُ بكيف ولا يؤين بأين، محتجباً عن كل عين(1</w:t>
      </w:r>
      <w:r w:rsidRPr="00A747F6">
        <w:rPr>
          <w:rFonts w:hint="cs"/>
          <w:rtl/>
        </w:rPr>
        <w:t>67</w:t>
      </w:r>
      <w:r w:rsidRPr="00A747F6">
        <w:rPr>
          <w:rtl/>
        </w:rPr>
        <w:t xml:space="preserve">). </w:t>
      </w:r>
    </w:p>
    <w:p w14:paraId="4E8F0121" w14:textId="77777777" w:rsidR="001E35EB" w:rsidRDefault="00DD5F23" w:rsidP="00A747F6">
      <w:pPr>
        <w:pStyle w:val="libNormal"/>
        <w:rPr>
          <w:rStyle w:val="libBold2Char"/>
          <w:rtl/>
        </w:rPr>
      </w:pPr>
      <w:r w:rsidRPr="00A747F6">
        <w:rPr>
          <w:rtl/>
        </w:rPr>
        <w:t>وفي هذا السياق لنقرأ لوحة فن</w:t>
      </w:r>
      <w:r w:rsidRPr="00A747F6">
        <w:rPr>
          <w:rFonts w:hint="cs"/>
          <w:rtl/>
        </w:rPr>
        <w:t>ّ</w:t>
      </w:r>
      <w:r w:rsidRPr="00A747F6">
        <w:rPr>
          <w:rtl/>
        </w:rPr>
        <w:t>ية واحدة من معجزات الفكر وال</w:t>
      </w:r>
      <w:r w:rsidRPr="00A747F6">
        <w:rPr>
          <w:rFonts w:hint="cs"/>
          <w:rtl/>
        </w:rPr>
        <w:t>إ</w:t>
      </w:r>
      <w:r w:rsidRPr="00A747F6">
        <w:rPr>
          <w:rtl/>
        </w:rPr>
        <w:t>بداع جاءت على لسان مولى الموح</w:t>
      </w:r>
      <w:r w:rsidRPr="00A747F6">
        <w:rPr>
          <w:rFonts w:hint="cs"/>
          <w:rtl/>
        </w:rPr>
        <w:t>ّ</w:t>
      </w:r>
      <w:r w:rsidRPr="00A747F6">
        <w:rPr>
          <w:rtl/>
        </w:rPr>
        <w:t>دين وسيد الوصي</w:t>
      </w:r>
      <w:r w:rsidRPr="00A747F6">
        <w:rPr>
          <w:rFonts w:hint="cs"/>
          <w:rtl/>
        </w:rPr>
        <w:t>ّ</w:t>
      </w:r>
      <w:r w:rsidRPr="00A747F6">
        <w:rPr>
          <w:rtl/>
        </w:rPr>
        <w:t>ين، حيث يقول الإمام عل</w:t>
      </w:r>
      <w:r w:rsidRPr="00A747F6">
        <w:rPr>
          <w:rFonts w:hint="cs"/>
          <w:rtl/>
        </w:rPr>
        <w:t>ي</w:t>
      </w:r>
      <w:r w:rsidRPr="00A747F6">
        <w:rPr>
          <w:rtl/>
        </w:rPr>
        <w:t xml:space="preserve"> </w:t>
      </w:r>
      <w:r w:rsidRPr="00A747F6">
        <w:rPr>
          <w:rFonts w:hint="cs"/>
          <w:rtl/>
        </w:rPr>
        <w:t xml:space="preserve"> عليه السلام </w:t>
      </w:r>
      <w:r w:rsidRPr="00A747F6">
        <w:rPr>
          <w:rtl/>
        </w:rPr>
        <w:t xml:space="preserve"> في </w:t>
      </w:r>
      <w:r w:rsidRPr="00A747F6">
        <w:rPr>
          <w:rFonts w:hint="cs"/>
          <w:rtl/>
        </w:rPr>
        <w:t>إ</w:t>
      </w:r>
      <w:r w:rsidRPr="00A747F6">
        <w:rPr>
          <w:rtl/>
        </w:rPr>
        <w:t>حدى خطبه:</w:t>
      </w:r>
      <w:r w:rsidRPr="00A747F6">
        <w:rPr>
          <w:rFonts w:hint="cs"/>
          <w:rtl/>
        </w:rPr>
        <w:t xml:space="preserve"> </w:t>
      </w:r>
      <w:r w:rsidRPr="00A747F6">
        <w:rPr>
          <w:rStyle w:val="libBold2Char"/>
          <w:rtl/>
        </w:rPr>
        <w:t>الحمد لله: الذي لا يموت ولا تنقضي عجائبه، لأن</w:t>
      </w:r>
      <w:r w:rsidRPr="00A747F6">
        <w:rPr>
          <w:rStyle w:val="libBold2Char"/>
          <w:rFonts w:hint="cs"/>
          <w:rtl/>
        </w:rPr>
        <w:t>ّ</w:t>
      </w:r>
      <w:r w:rsidRPr="00A747F6">
        <w:rPr>
          <w:rStyle w:val="libBold2Char"/>
          <w:rtl/>
        </w:rPr>
        <w:t>ه كل</w:t>
      </w:r>
      <w:r w:rsidRPr="00A747F6">
        <w:rPr>
          <w:rStyle w:val="libBold2Char"/>
          <w:rFonts w:hint="cs"/>
          <w:rtl/>
        </w:rPr>
        <w:t>ّ</w:t>
      </w:r>
      <w:r w:rsidRPr="00A747F6">
        <w:rPr>
          <w:rStyle w:val="libBold2Char"/>
          <w:rtl/>
        </w:rPr>
        <w:t xml:space="preserve"> يوم في شأن من إحداث بديع لم يكن.</w:t>
      </w:r>
      <w:r w:rsidRPr="00A747F6">
        <w:rPr>
          <w:rStyle w:val="libBold2Char"/>
          <w:rFonts w:hint="cs"/>
          <w:rtl/>
        </w:rPr>
        <w:t xml:space="preserve"> </w:t>
      </w:r>
      <w:r w:rsidRPr="00A747F6">
        <w:rPr>
          <w:rStyle w:val="libBold2Char"/>
          <w:rtl/>
        </w:rPr>
        <w:t>الذي لم يولد فيكون في العز</w:t>
      </w:r>
      <w:r w:rsidRPr="00A747F6">
        <w:rPr>
          <w:rStyle w:val="libBold2Char"/>
          <w:rFonts w:hint="cs"/>
          <w:rtl/>
        </w:rPr>
        <w:t>ّ</w:t>
      </w:r>
      <w:r w:rsidRPr="00A747F6">
        <w:rPr>
          <w:rStyle w:val="libBold2Char"/>
          <w:rtl/>
        </w:rPr>
        <w:t xml:space="preserve"> مشاركا</w:t>
      </w:r>
      <w:r w:rsidRPr="00A747F6">
        <w:rPr>
          <w:rStyle w:val="libBold2Char"/>
          <w:rFonts w:hint="cs"/>
          <w:rtl/>
        </w:rPr>
        <w:t>ً</w:t>
      </w:r>
      <w:r w:rsidRPr="00A747F6">
        <w:rPr>
          <w:rStyle w:val="libBold2Char"/>
          <w:rtl/>
        </w:rPr>
        <w:t>.</w:t>
      </w:r>
      <w:r w:rsidRPr="00A747F6">
        <w:rPr>
          <w:rStyle w:val="libBold2Char"/>
          <w:rFonts w:hint="cs"/>
          <w:rtl/>
        </w:rPr>
        <w:t xml:space="preserve"> </w:t>
      </w:r>
      <w:r w:rsidRPr="00A747F6">
        <w:rPr>
          <w:rStyle w:val="libBold2Char"/>
          <w:rtl/>
        </w:rPr>
        <w:t xml:space="preserve">ولم </w:t>
      </w:r>
    </w:p>
    <w:p w14:paraId="5F2B2980" w14:textId="77777777" w:rsidR="001E35EB" w:rsidRDefault="001E35EB" w:rsidP="001E35EB">
      <w:pPr>
        <w:pStyle w:val="libNormal"/>
        <w:rPr>
          <w:rtl/>
        </w:rPr>
      </w:pPr>
      <w:r>
        <w:rPr>
          <w:rtl/>
        </w:rPr>
        <w:br w:type="page"/>
      </w:r>
    </w:p>
    <w:p w14:paraId="0F2617A8" w14:textId="62D989F9" w:rsidR="00DD5F23" w:rsidRPr="00FF4608" w:rsidRDefault="00DD5F23" w:rsidP="001E35EB">
      <w:pPr>
        <w:pStyle w:val="libNormal0"/>
        <w:rPr>
          <w:rtl/>
        </w:rPr>
      </w:pPr>
      <w:r w:rsidRPr="00A747F6">
        <w:rPr>
          <w:rStyle w:val="libBold2Char"/>
          <w:rtl/>
        </w:rPr>
        <w:lastRenderedPageBreak/>
        <w:t>يلد فيكون موروثا</w:t>
      </w:r>
      <w:r w:rsidRPr="00A747F6">
        <w:rPr>
          <w:rStyle w:val="libBold2Char"/>
          <w:rFonts w:hint="cs"/>
          <w:rtl/>
        </w:rPr>
        <w:t>ً</w:t>
      </w:r>
      <w:r w:rsidRPr="00A747F6">
        <w:rPr>
          <w:rStyle w:val="libBold2Char"/>
          <w:rtl/>
        </w:rPr>
        <w:t xml:space="preserve"> هالكا</w:t>
      </w:r>
      <w:r w:rsidRPr="00A747F6">
        <w:rPr>
          <w:rStyle w:val="libBold2Char"/>
          <w:rFonts w:hint="cs"/>
          <w:rtl/>
        </w:rPr>
        <w:t>ً</w:t>
      </w:r>
      <w:r w:rsidRPr="00A747F6">
        <w:rPr>
          <w:rStyle w:val="libBold2Char"/>
          <w:rtl/>
        </w:rPr>
        <w:t>.</w:t>
      </w:r>
      <w:r w:rsidRPr="00A747F6">
        <w:rPr>
          <w:rStyle w:val="libBold2Char"/>
          <w:rFonts w:hint="cs"/>
          <w:rtl/>
        </w:rPr>
        <w:t xml:space="preserve"> </w:t>
      </w:r>
      <w:r w:rsidRPr="00A747F6">
        <w:rPr>
          <w:rStyle w:val="libBold2Char"/>
          <w:rtl/>
        </w:rPr>
        <w:t>ولم يقع عليه الأوهام، فتقدره شبحا</w:t>
      </w:r>
      <w:r w:rsidRPr="00A747F6">
        <w:rPr>
          <w:rStyle w:val="libBold2Char"/>
          <w:rFonts w:hint="cs"/>
          <w:rtl/>
        </w:rPr>
        <w:t>ً</w:t>
      </w:r>
      <w:r w:rsidRPr="00A747F6">
        <w:rPr>
          <w:rStyle w:val="libBold2Char"/>
          <w:rtl/>
        </w:rPr>
        <w:t xml:space="preserve"> ماثلا</w:t>
      </w:r>
      <w:r w:rsidRPr="00A747F6">
        <w:rPr>
          <w:rStyle w:val="libBold2Char"/>
          <w:rFonts w:hint="cs"/>
          <w:rtl/>
        </w:rPr>
        <w:t>ً</w:t>
      </w:r>
      <w:r w:rsidRPr="00A747F6">
        <w:rPr>
          <w:rStyle w:val="libBold2Char"/>
          <w:rtl/>
        </w:rPr>
        <w:t>.</w:t>
      </w:r>
      <w:r w:rsidRPr="00A747F6">
        <w:rPr>
          <w:rStyle w:val="libBold2Char"/>
          <w:rFonts w:hint="cs"/>
          <w:rtl/>
        </w:rPr>
        <w:t xml:space="preserve"> </w:t>
      </w:r>
      <w:r w:rsidRPr="00A747F6">
        <w:rPr>
          <w:rStyle w:val="libBold2Char"/>
          <w:rtl/>
        </w:rPr>
        <w:t>ولم تدركه الأبصار، فيكون بعد انتقالها حائلا</w:t>
      </w:r>
      <w:r w:rsidRPr="00A747F6">
        <w:rPr>
          <w:rStyle w:val="libBold2Char"/>
          <w:rFonts w:hint="cs"/>
          <w:rtl/>
        </w:rPr>
        <w:t>ً</w:t>
      </w:r>
      <w:r w:rsidRPr="00A747F6">
        <w:rPr>
          <w:rStyle w:val="libBold2Char"/>
          <w:rtl/>
        </w:rPr>
        <w:t>.</w:t>
      </w:r>
      <w:r w:rsidRPr="00A747F6">
        <w:rPr>
          <w:rStyle w:val="libBold2Char"/>
          <w:rFonts w:hint="cs"/>
          <w:rtl/>
        </w:rPr>
        <w:t xml:space="preserve"> </w:t>
      </w:r>
      <w:r w:rsidRPr="00A747F6">
        <w:rPr>
          <w:rStyle w:val="libBold2Char"/>
          <w:rtl/>
        </w:rPr>
        <w:t>الذي ليست له في أولي</w:t>
      </w:r>
      <w:r w:rsidRPr="00A747F6">
        <w:rPr>
          <w:rStyle w:val="libBold2Char"/>
          <w:rFonts w:hint="cs"/>
          <w:rtl/>
        </w:rPr>
        <w:t>ّ</w:t>
      </w:r>
      <w:r w:rsidRPr="00A747F6">
        <w:rPr>
          <w:rStyle w:val="libBold2Char"/>
          <w:rtl/>
        </w:rPr>
        <w:t>ته نهاية، ولا في آخري</w:t>
      </w:r>
      <w:r w:rsidRPr="00A747F6">
        <w:rPr>
          <w:rStyle w:val="libBold2Char"/>
          <w:rFonts w:hint="cs"/>
          <w:rtl/>
        </w:rPr>
        <w:t>ّ</w:t>
      </w:r>
      <w:r w:rsidRPr="00A747F6">
        <w:rPr>
          <w:rStyle w:val="libBold2Char"/>
          <w:rtl/>
        </w:rPr>
        <w:t>ته حد</w:t>
      </w:r>
      <w:r w:rsidRPr="00A747F6">
        <w:rPr>
          <w:rStyle w:val="libBold2Char"/>
          <w:rFonts w:hint="cs"/>
          <w:rtl/>
        </w:rPr>
        <w:t>ّ</w:t>
      </w:r>
      <w:r w:rsidRPr="00A747F6">
        <w:rPr>
          <w:rStyle w:val="libBold2Char"/>
          <w:rtl/>
        </w:rPr>
        <w:t xml:space="preserve"> ولا غاية.</w:t>
      </w:r>
      <w:r w:rsidRPr="00A747F6">
        <w:rPr>
          <w:rStyle w:val="libBold2Char"/>
          <w:rFonts w:hint="cs"/>
          <w:rtl/>
        </w:rPr>
        <w:t xml:space="preserve"> </w:t>
      </w:r>
      <w:r w:rsidRPr="00A747F6">
        <w:rPr>
          <w:rStyle w:val="libBold2Char"/>
          <w:rtl/>
        </w:rPr>
        <w:t>الذي لم يسبقه وقت، ولم يتقد</w:t>
      </w:r>
      <w:r w:rsidRPr="00A747F6">
        <w:rPr>
          <w:rStyle w:val="libBold2Char"/>
          <w:rFonts w:hint="cs"/>
          <w:rtl/>
        </w:rPr>
        <w:t>ّ</w:t>
      </w:r>
      <w:r w:rsidRPr="00A747F6">
        <w:rPr>
          <w:rStyle w:val="libBold2Char"/>
          <w:rtl/>
        </w:rPr>
        <w:t>مه زمان، ولم يتعاوره زيادة ولا نقصان، ولم يوصف بأين ولا بمكان.</w:t>
      </w:r>
      <w:r w:rsidRPr="00A747F6">
        <w:rPr>
          <w:rStyle w:val="libBold2Char"/>
          <w:rFonts w:hint="cs"/>
          <w:rtl/>
        </w:rPr>
        <w:t xml:space="preserve"> </w:t>
      </w:r>
      <w:r w:rsidRPr="00A747F6">
        <w:rPr>
          <w:rStyle w:val="libBold2Char"/>
          <w:rtl/>
        </w:rPr>
        <w:t>الذي بطن من خفي</w:t>
      </w:r>
      <w:r w:rsidRPr="00A747F6">
        <w:rPr>
          <w:rStyle w:val="libBold2Char"/>
          <w:rFonts w:hint="cs"/>
          <w:rtl/>
        </w:rPr>
        <w:t>ّ</w:t>
      </w:r>
      <w:r w:rsidRPr="00A747F6">
        <w:rPr>
          <w:rStyle w:val="libBold2Char"/>
          <w:rtl/>
        </w:rPr>
        <w:t>ات الأمور، وظهر في العقول، بما يرى في‏ خلقه من علامات التدبير.</w:t>
      </w:r>
      <w:r w:rsidRPr="00A747F6">
        <w:rPr>
          <w:rStyle w:val="libBold2Char"/>
          <w:rFonts w:hint="cs"/>
          <w:rtl/>
        </w:rPr>
        <w:t xml:space="preserve"> </w:t>
      </w:r>
      <w:r w:rsidRPr="00A747F6">
        <w:rPr>
          <w:rStyle w:val="libBold2Char"/>
          <w:rtl/>
        </w:rPr>
        <w:t>الذي سُئلت الأنبياء عنه، فلم تصفه بحد</w:t>
      </w:r>
      <w:r w:rsidRPr="00A747F6">
        <w:rPr>
          <w:rStyle w:val="libBold2Char"/>
          <w:rFonts w:hint="cs"/>
          <w:rtl/>
        </w:rPr>
        <w:t>ّ</w:t>
      </w:r>
      <w:r w:rsidRPr="00A747F6">
        <w:rPr>
          <w:rStyle w:val="libBold2Char"/>
          <w:rtl/>
        </w:rPr>
        <w:t xml:space="preserve"> ولا بنقص، بل وصفته بأفعاله، ودل</w:t>
      </w:r>
      <w:r w:rsidRPr="00A747F6">
        <w:rPr>
          <w:rStyle w:val="libBold2Char"/>
          <w:rFonts w:hint="cs"/>
          <w:rtl/>
        </w:rPr>
        <w:t>ّ</w:t>
      </w:r>
      <w:r w:rsidRPr="00A747F6">
        <w:rPr>
          <w:rStyle w:val="libBold2Char"/>
          <w:rtl/>
        </w:rPr>
        <w:t>ت عليه بآياته. لا تستطيع عقول المتفك</w:t>
      </w:r>
      <w:r w:rsidRPr="00A747F6">
        <w:rPr>
          <w:rStyle w:val="libBold2Char"/>
          <w:rFonts w:hint="cs"/>
          <w:rtl/>
        </w:rPr>
        <w:t>ّ</w:t>
      </w:r>
      <w:r w:rsidRPr="00A747F6">
        <w:rPr>
          <w:rStyle w:val="libBold2Char"/>
          <w:rtl/>
        </w:rPr>
        <w:t>رين جحده، لأن</w:t>
      </w:r>
      <w:r w:rsidRPr="00A747F6">
        <w:rPr>
          <w:rStyle w:val="libBold2Char"/>
          <w:rFonts w:hint="cs"/>
          <w:rtl/>
        </w:rPr>
        <w:t>ّ</w:t>
      </w:r>
      <w:r w:rsidRPr="00A747F6">
        <w:rPr>
          <w:rStyle w:val="libBold2Char"/>
          <w:rtl/>
        </w:rPr>
        <w:t xml:space="preserve"> م</w:t>
      </w:r>
      <w:r w:rsidRPr="00A747F6">
        <w:rPr>
          <w:rStyle w:val="libBold2Char"/>
          <w:rFonts w:hint="cs"/>
          <w:rtl/>
        </w:rPr>
        <w:t>َ</w:t>
      </w:r>
      <w:r w:rsidRPr="00A747F6">
        <w:rPr>
          <w:rStyle w:val="libBold2Char"/>
          <w:rtl/>
        </w:rPr>
        <w:t>ن كانت السماوات والأرض فطرته، وما فيهن</w:t>
      </w:r>
      <w:r w:rsidRPr="00A747F6">
        <w:rPr>
          <w:rStyle w:val="libBold2Char"/>
          <w:rFonts w:hint="cs"/>
          <w:rtl/>
        </w:rPr>
        <w:t>ّ</w:t>
      </w:r>
      <w:r w:rsidRPr="00A747F6">
        <w:rPr>
          <w:rStyle w:val="libBold2Char"/>
          <w:rtl/>
        </w:rPr>
        <w:t xml:space="preserve"> وما  بينهن</w:t>
      </w:r>
      <w:r w:rsidRPr="00A747F6">
        <w:rPr>
          <w:rStyle w:val="libBold2Char"/>
          <w:rFonts w:hint="cs"/>
          <w:rtl/>
        </w:rPr>
        <w:t>ّ</w:t>
      </w:r>
      <w:r w:rsidRPr="00A747F6">
        <w:rPr>
          <w:rStyle w:val="libBold2Char"/>
          <w:rtl/>
        </w:rPr>
        <w:t>، وهو الصانع لهن</w:t>
      </w:r>
      <w:r w:rsidRPr="00A747F6">
        <w:rPr>
          <w:rStyle w:val="libBold2Char"/>
          <w:rFonts w:hint="cs"/>
          <w:rtl/>
        </w:rPr>
        <w:t>ّ</w:t>
      </w:r>
      <w:r w:rsidRPr="00A747F6">
        <w:rPr>
          <w:rStyle w:val="libBold2Char"/>
          <w:rtl/>
        </w:rPr>
        <w:t>، فلا مدفع لقدرته.</w:t>
      </w:r>
      <w:r w:rsidRPr="00A747F6">
        <w:rPr>
          <w:rStyle w:val="libBold2Char"/>
          <w:rFonts w:hint="cs"/>
          <w:rtl/>
        </w:rPr>
        <w:t xml:space="preserve"> </w:t>
      </w:r>
      <w:r w:rsidRPr="00A747F6">
        <w:rPr>
          <w:rStyle w:val="libBold2Char"/>
          <w:rtl/>
        </w:rPr>
        <w:t>الذي بان من الخلق، فلا شي‏ء كمثله.</w:t>
      </w:r>
      <w:r w:rsidRPr="00A747F6">
        <w:rPr>
          <w:rStyle w:val="libBold2Char"/>
          <w:rFonts w:hint="cs"/>
          <w:rtl/>
        </w:rPr>
        <w:t xml:space="preserve"> </w:t>
      </w:r>
      <w:r w:rsidRPr="00A747F6">
        <w:rPr>
          <w:rStyle w:val="libBold2Char"/>
          <w:rtl/>
        </w:rPr>
        <w:t>الذي خلق الخلق لعبادته،</w:t>
      </w:r>
      <w:r w:rsidRPr="00A747F6">
        <w:rPr>
          <w:rStyle w:val="libBold2Char"/>
          <w:rFonts w:hint="cs"/>
          <w:rtl/>
        </w:rPr>
        <w:t xml:space="preserve"> </w:t>
      </w:r>
      <w:r w:rsidRPr="00A747F6">
        <w:rPr>
          <w:rStyle w:val="libBold2Char"/>
          <w:rtl/>
        </w:rPr>
        <w:t>وأقدرهم على طاعته، بما جعل فيهم. وقطع عذرهم بالحجج، فعن بي</w:t>
      </w:r>
      <w:r w:rsidRPr="00A747F6">
        <w:rPr>
          <w:rStyle w:val="libBold2Char"/>
          <w:rFonts w:hint="cs"/>
          <w:rtl/>
        </w:rPr>
        <w:t>ّ</w:t>
      </w:r>
      <w:r w:rsidRPr="00A747F6">
        <w:rPr>
          <w:rStyle w:val="libBold2Char"/>
          <w:rtl/>
        </w:rPr>
        <w:t>نة هلك م</w:t>
      </w:r>
      <w:r w:rsidRPr="00A747F6">
        <w:rPr>
          <w:rStyle w:val="libBold2Char"/>
          <w:rFonts w:hint="cs"/>
          <w:rtl/>
        </w:rPr>
        <w:t>َ</w:t>
      </w:r>
      <w:r w:rsidRPr="00A747F6">
        <w:rPr>
          <w:rStyle w:val="libBold2Char"/>
          <w:rtl/>
        </w:rPr>
        <w:t>ن هلك، وعن بي</w:t>
      </w:r>
      <w:r w:rsidRPr="00A747F6">
        <w:rPr>
          <w:rStyle w:val="libBold2Char"/>
          <w:rFonts w:hint="cs"/>
          <w:rtl/>
        </w:rPr>
        <w:t>ّ</w:t>
      </w:r>
      <w:r w:rsidRPr="00A747F6">
        <w:rPr>
          <w:rStyle w:val="libBold2Char"/>
          <w:rtl/>
        </w:rPr>
        <w:t>نة نجا م</w:t>
      </w:r>
      <w:r w:rsidRPr="00A747F6">
        <w:rPr>
          <w:rStyle w:val="libBold2Char"/>
          <w:rFonts w:hint="cs"/>
          <w:rtl/>
        </w:rPr>
        <w:t>َ</w:t>
      </w:r>
      <w:r w:rsidRPr="00A747F6">
        <w:rPr>
          <w:rStyle w:val="libBold2Char"/>
          <w:rtl/>
        </w:rPr>
        <w:t>ن نجا، ولله الفضل مبدئا</w:t>
      </w:r>
      <w:r w:rsidRPr="00A747F6">
        <w:rPr>
          <w:rStyle w:val="libBold2Char"/>
          <w:rFonts w:hint="cs"/>
          <w:rtl/>
        </w:rPr>
        <w:t>ً</w:t>
      </w:r>
      <w:r w:rsidRPr="00A747F6">
        <w:rPr>
          <w:rStyle w:val="libBold2Char"/>
          <w:rtl/>
        </w:rPr>
        <w:t xml:space="preserve"> ومعيدا</w:t>
      </w:r>
      <w:r w:rsidRPr="00A747F6">
        <w:rPr>
          <w:rStyle w:val="libBold2Char"/>
          <w:rFonts w:hint="cs"/>
          <w:rtl/>
        </w:rPr>
        <w:t>ً</w:t>
      </w:r>
      <w:r w:rsidRPr="00FF4608">
        <w:rPr>
          <w:rtl/>
        </w:rPr>
        <w:t>(1</w:t>
      </w:r>
      <w:r w:rsidRPr="00FF4608">
        <w:rPr>
          <w:rFonts w:hint="cs"/>
          <w:rtl/>
        </w:rPr>
        <w:t>68</w:t>
      </w:r>
      <w:r w:rsidRPr="00FF4608">
        <w:rPr>
          <w:rtl/>
        </w:rPr>
        <w:t>)</w:t>
      </w:r>
      <w:r>
        <w:rPr>
          <w:rtl/>
        </w:rPr>
        <w:t>.</w:t>
      </w:r>
    </w:p>
    <w:p w14:paraId="6681D857" w14:textId="77777777" w:rsidR="001E35EB" w:rsidRDefault="00DD5F23" w:rsidP="00A747F6">
      <w:pPr>
        <w:pStyle w:val="libNormal"/>
        <w:rPr>
          <w:rStyle w:val="libBold2Char"/>
          <w:rtl/>
        </w:rPr>
      </w:pPr>
      <w:r w:rsidRPr="00A747F6">
        <w:rPr>
          <w:rtl/>
        </w:rPr>
        <w:t xml:space="preserve">وفي مقطوعة أخرى نعطي قلوبنا وعقولنا ليصوغها لنا </w:t>
      </w:r>
      <w:r w:rsidRPr="00A747F6">
        <w:rPr>
          <w:rFonts w:hint="cs"/>
          <w:rtl/>
        </w:rPr>
        <w:t>إ</w:t>
      </w:r>
      <w:r w:rsidRPr="00A747F6">
        <w:rPr>
          <w:rtl/>
        </w:rPr>
        <w:t xml:space="preserve">مام الهدى </w:t>
      </w:r>
      <w:r w:rsidRPr="00A747F6">
        <w:rPr>
          <w:rFonts w:hint="cs"/>
          <w:rtl/>
        </w:rPr>
        <w:t xml:space="preserve"> عليه السلام ،</w:t>
      </w:r>
      <w:r w:rsidRPr="00A747F6">
        <w:rPr>
          <w:rtl/>
        </w:rPr>
        <w:t xml:space="preserve"> بقوله: </w:t>
      </w:r>
      <w:r w:rsidRPr="00A747F6">
        <w:rPr>
          <w:rStyle w:val="libBold2Char"/>
          <w:rtl/>
        </w:rPr>
        <w:t>أو</w:t>
      </w:r>
      <w:r w:rsidRPr="00A747F6">
        <w:rPr>
          <w:rStyle w:val="libBold2Char"/>
          <w:rFonts w:hint="cs"/>
          <w:rtl/>
        </w:rPr>
        <w:t>ّ</w:t>
      </w:r>
      <w:r w:rsidRPr="00A747F6">
        <w:rPr>
          <w:rStyle w:val="libBold2Char"/>
          <w:rtl/>
        </w:rPr>
        <w:t>ل الدين معرفته، وكمال معرفته التصديق به، وكمال التصديق به توحيده، وكمال توحيده الإخلاص له، وكمال الإخلاص له نفي الصفات عنه، لشهادة كل</w:t>
      </w:r>
      <w:r w:rsidRPr="00A747F6">
        <w:rPr>
          <w:rStyle w:val="libBold2Char"/>
          <w:rFonts w:hint="cs"/>
          <w:rtl/>
        </w:rPr>
        <w:t>ّ</w:t>
      </w:r>
      <w:r w:rsidRPr="00A747F6">
        <w:rPr>
          <w:rStyle w:val="libBold2Char"/>
          <w:rtl/>
        </w:rPr>
        <w:t xml:space="preserve"> صفة أن</w:t>
      </w:r>
      <w:r w:rsidRPr="00A747F6">
        <w:rPr>
          <w:rStyle w:val="libBold2Char"/>
          <w:rFonts w:hint="cs"/>
          <w:rtl/>
        </w:rPr>
        <w:t>ّ</w:t>
      </w:r>
      <w:r w:rsidRPr="00A747F6">
        <w:rPr>
          <w:rStyle w:val="libBold2Char"/>
          <w:rtl/>
        </w:rPr>
        <w:t>ها غير الموصوف، وشهادة كل</w:t>
      </w:r>
      <w:r w:rsidRPr="00A747F6">
        <w:rPr>
          <w:rStyle w:val="libBold2Char"/>
          <w:rFonts w:hint="cs"/>
          <w:rtl/>
        </w:rPr>
        <w:t>ّ</w:t>
      </w:r>
      <w:r w:rsidRPr="00A747F6">
        <w:rPr>
          <w:rStyle w:val="libBold2Char"/>
          <w:rtl/>
        </w:rPr>
        <w:t xml:space="preserve"> موصوف أن</w:t>
      </w:r>
      <w:r w:rsidRPr="00A747F6">
        <w:rPr>
          <w:rStyle w:val="libBold2Char"/>
          <w:rFonts w:hint="cs"/>
          <w:rtl/>
        </w:rPr>
        <w:t>ّ</w:t>
      </w:r>
      <w:r w:rsidRPr="00A747F6">
        <w:rPr>
          <w:rStyle w:val="libBold2Char"/>
          <w:rtl/>
        </w:rPr>
        <w:t>ه غير الصفة، فم</w:t>
      </w:r>
      <w:r w:rsidRPr="00A747F6">
        <w:rPr>
          <w:rStyle w:val="libBold2Char"/>
          <w:rFonts w:hint="cs"/>
          <w:rtl/>
        </w:rPr>
        <w:t>َ</w:t>
      </w:r>
      <w:r w:rsidRPr="00A747F6">
        <w:rPr>
          <w:rStyle w:val="libBold2Char"/>
          <w:rtl/>
        </w:rPr>
        <w:t>ن وصف الله سبحانه فقد قرنه، وم</w:t>
      </w:r>
      <w:r w:rsidRPr="00A747F6">
        <w:rPr>
          <w:rStyle w:val="libBold2Char"/>
          <w:rFonts w:hint="cs"/>
          <w:rtl/>
        </w:rPr>
        <w:t>َ</w:t>
      </w:r>
      <w:r w:rsidRPr="00A747F6">
        <w:rPr>
          <w:rStyle w:val="libBold2Char"/>
          <w:rtl/>
        </w:rPr>
        <w:t>ن قرنه فقد ثن</w:t>
      </w:r>
      <w:r w:rsidRPr="00A747F6">
        <w:rPr>
          <w:rStyle w:val="libBold2Char"/>
          <w:rFonts w:hint="cs"/>
          <w:rtl/>
        </w:rPr>
        <w:t>ّ</w:t>
      </w:r>
      <w:r w:rsidRPr="00A747F6">
        <w:rPr>
          <w:rStyle w:val="libBold2Char"/>
          <w:rtl/>
        </w:rPr>
        <w:t>اه، وم</w:t>
      </w:r>
      <w:r w:rsidRPr="00A747F6">
        <w:rPr>
          <w:rStyle w:val="libBold2Char"/>
          <w:rFonts w:hint="cs"/>
          <w:rtl/>
        </w:rPr>
        <w:t>َ</w:t>
      </w:r>
      <w:r w:rsidRPr="00A747F6">
        <w:rPr>
          <w:rStyle w:val="libBold2Char"/>
          <w:rtl/>
        </w:rPr>
        <w:t>ن ثن</w:t>
      </w:r>
      <w:r w:rsidRPr="00A747F6">
        <w:rPr>
          <w:rStyle w:val="libBold2Char"/>
          <w:rFonts w:hint="cs"/>
          <w:rtl/>
        </w:rPr>
        <w:t>ّ</w:t>
      </w:r>
      <w:r w:rsidRPr="00A747F6">
        <w:rPr>
          <w:rStyle w:val="libBold2Char"/>
          <w:rtl/>
        </w:rPr>
        <w:t>اه فقد جز</w:t>
      </w:r>
      <w:r w:rsidRPr="00A747F6">
        <w:rPr>
          <w:rStyle w:val="libBold2Char"/>
          <w:rFonts w:hint="cs"/>
          <w:rtl/>
        </w:rPr>
        <w:t>ّأ</w:t>
      </w:r>
      <w:r w:rsidRPr="00A747F6">
        <w:rPr>
          <w:rStyle w:val="libBold2Char"/>
          <w:rtl/>
        </w:rPr>
        <w:t>ه، وم</w:t>
      </w:r>
      <w:r w:rsidRPr="00A747F6">
        <w:rPr>
          <w:rStyle w:val="libBold2Char"/>
          <w:rFonts w:hint="cs"/>
          <w:rtl/>
        </w:rPr>
        <w:t>َ</w:t>
      </w:r>
      <w:r w:rsidRPr="00A747F6">
        <w:rPr>
          <w:rStyle w:val="libBold2Char"/>
          <w:rtl/>
        </w:rPr>
        <w:t>ن جز</w:t>
      </w:r>
      <w:r w:rsidRPr="00A747F6">
        <w:rPr>
          <w:rStyle w:val="libBold2Char"/>
          <w:rFonts w:hint="cs"/>
          <w:rtl/>
        </w:rPr>
        <w:t>ّ</w:t>
      </w:r>
      <w:r w:rsidRPr="00A747F6">
        <w:rPr>
          <w:rStyle w:val="libBold2Char"/>
          <w:rtl/>
        </w:rPr>
        <w:t>أه فقد جهله، وم</w:t>
      </w:r>
      <w:r w:rsidRPr="00A747F6">
        <w:rPr>
          <w:rStyle w:val="libBold2Char"/>
          <w:rFonts w:hint="cs"/>
          <w:rtl/>
        </w:rPr>
        <w:t>َ</w:t>
      </w:r>
      <w:r w:rsidRPr="00A747F6">
        <w:rPr>
          <w:rStyle w:val="libBold2Char"/>
          <w:rtl/>
        </w:rPr>
        <w:t>ن جهله فقد أشار إليه، وم</w:t>
      </w:r>
      <w:r w:rsidRPr="00A747F6">
        <w:rPr>
          <w:rStyle w:val="libBold2Char"/>
          <w:rFonts w:hint="cs"/>
          <w:rtl/>
        </w:rPr>
        <w:t>َ</w:t>
      </w:r>
      <w:r w:rsidRPr="00A747F6">
        <w:rPr>
          <w:rStyle w:val="libBold2Char"/>
          <w:rtl/>
        </w:rPr>
        <w:t>ن أشار إليه فقد حد</w:t>
      </w:r>
      <w:r w:rsidRPr="00A747F6">
        <w:rPr>
          <w:rStyle w:val="libBold2Char"/>
          <w:rFonts w:hint="cs"/>
          <w:rtl/>
        </w:rPr>
        <w:t>ّ</w:t>
      </w:r>
      <w:r w:rsidRPr="00A747F6">
        <w:rPr>
          <w:rStyle w:val="libBold2Char"/>
          <w:rtl/>
        </w:rPr>
        <w:t>ه، وم</w:t>
      </w:r>
      <w:r w:rsidRPr="00A747F6">
        <w:rPr>
          <w:rStyle w:val="libBold2Char"/>
          <w:rFonts w:hint="cs"/>
          <w:rtl/>
        </w:rPr>
        <w:t>َ</w:t>
      </w:r>
      <w:r w:rsidRPr="00A747F6">
        <w:rPr>
          <w:rStyle w:val="libBold2Char"/>
          <w:rtl/>
        </w:rPr>
        <w:t>ن حد</w:t>
      </w:r>
      <w:r w:rsidRPr="00A747F6">
        <w:rPr>
          <w:rStyle w:val="libBold2Char"/>
          <w:rFonts w:hint="cs"/>
          <w:rtl/>
        </w:rPr>
        <w:t>ّ</w:t>
      </w:r>
      <w:r w:rsidRPr="00A747F6">
        <w:rPr>
          <w:rStyle w:val="libBold2Char"/>
          <w:rtl/>
        </w:rPr>
        <w:t>ه فقد عد</w:t>
      </w:r>
      <w:r w:rsidRPr="00A747F6">
        <w:rPr>
          <w:rStyle w:val="libBold2Char"/>
          <w:rFonts w:hint="cs"/>
          <w:rtl/>
        </w:rPr>
        <w:t>ّ</w:t>
      </w:r>
      <w:r w:rsidRPr="00A747F6">
        <w:rPr>
          <w:rStyle w:val="libBold2Char"/>
          <w:rtl/>
        </w:rPr>
        <w:t>ه، وم</w:t>
      </w:r>
      <w:r w:rsidRPr="00A747F6">
        <w:rPr>
          <w:rStyle w:val="libBold2Char"/>
          <w:rFonts w:hint="cs"/>
          <w:rtl/>
        </w:rPr>
        <w:t>َ</w:t>
      </w:r>
      <w:r w:rsidRPr="00A747F6">
        <w:rPr>
          <w:rStyle w:val="libBold2Char"/>
          <w:rtl/>
        </w:rPr>
        <w:t>ن قال</w:t>
      </w:r>
      <w:r w:rsidRPr="00A747F6">
        <w:rPr>
          <w:rStyle w:val="libBold2Char"/>
          <w:rFonts w:hint="cs"/>
          <w:rtl/>
        </w:rPr>
        <w:t>:</w:t>
      </w:r>
      <w:r w:rsidRPr="00A747F6">
        <w:rPr>
          <w:rStyle w:val="libBold2Char"/>
          <w:rtl/>
        </w:rPr>
        <w:t xml:space="preserve"> فيم؟ فقد ضم</w:t>
      </w:r>
      <w:r w:rsidRPr="00A747F6">
        <w:rPr>
          <w:rStyle w:val="libBold2Char"/>
          <w:rFonts w:hint="cs"/>
          <w:rtl/>
        </w:rPr>
        <w:t>ّ</w:t>
      </w:r>
      <w:r w:rsidRPr="00A747F6">
        <w:rPr>
          <w:rStyle w:val="libBold2Char"/>
          <w:rtl/>
        </w:rPr>
        <w:t>نه، وم</w:t>
      </w:r>
      <w:r w:rsidRPr="00A747F6">
        <w:rPr>
          <w:rStyle w:val="libBold2Char"/>
          <w:rFonts w:hint="cs"/>
          <w:rtl/>
        </w:rPr>
        <w:t>َ</w:t>
      </w:r>
      <w:r w:rsidRPr="00A747F6">
        <w:rPr>
          <w:rStyle w:val="libBold2Char"/>
          <w:rtl/>
        </w:rPr>
        <w:t>ن قال</w:t>
      </w:r>
      <w:r w:rsidRPr="00A747F6">
        <w:rPr>
          <w:rStyle w:val="libBold2Char"/>
          <w:rFonts w:hint="cs"/>
          <w:rtl/>
        </w:rPr>
        <w:t>:</w:t>
      </w:r>
      <w:r w:rsidRPr="00A747F6">
        <w:rPr>
          <w:rStyle w:val="libBold2Char"/>
          <w:rtl/>
        </w:rPr>
        <w:t xml:space="preserve"> علام؟ فقد أخلى منه. كائن لا عن حدث، موجود لا عن عدم. مع كل</w:t>
      </w:r>
      <w:r w:rsidRPr="00A747F6">
        <w:rPr>
          <w:rStyle w:val="libBold2Char"/>
          <w:rFonts w:hint="cs"/>
          <w:rtl/>
        </w:rPr>
        <w:t>ّ</w:t>
      </w:r>
      <w:r w:rsidRPr="00A747F6">
        <w:rPr>
          <w:rStyle w:val="libBold2Char"/>
          <w:rtl/>
        </w:rPr>
        <w:t xml:space="preserve"> شي‏ء لا بمقارنة، وغير كل</w:t>
      </w:r>
      <w:r w:rsidRPr="00A747F6">
        <w:rPr>
          <w:rStyle w:val="libBold2Char"/>
          <w:rFonts w:hint="cs"/>
          <w:rtl/>
        </w:rPr>
        <w:t>ّ</w:t>
      </w:r>
      <w:r w:rsidRPr="00A747F6">
        <w:rPr>
          <w:rStyle w:val="libBold2Char"/>
          <w:rtl/>
        </w:rPr>
        <w:t xml:space="preserve"> شي‏ء لا بمزايلة، فاعل لا بمعنى الحركات والآلة، بصير إذ لا منظور إليه من خلقه، متوح</w:t>
      </w:r>
      <w:r w:rsidRPr="00A747F6">
        <w:rPr>
          <w:rStyle w:val="libBold2Char"/>
          <w:rFonts w:hint="cs"/>
          <w:rtl/>
        </w:rPr>
        <w:t>ّ</w:t>
      </w:r>
      <w:r w:rsidRPr="00A747F6">
        <w:rPr>
          <w:rStyle w:val="libBold2Char"/>
          <w:rtl/>
        </w:rPr>
        <w:t>د إذ لا سكن يستأنس به، ولا يستوحش لفقده. أنشأ الخلق إنشاء وابتدأه ابتداء، بلا روي</w:t>
      </w:r>
      <w:r w:rsidRPr="00A747F6">
        <w:rPr>
          <w:rStyle w:val="libBold2Char"/>
          <w:rFonts w:hint="cs"/>
          <w:rtl/>
        </w:rPr>
        <w:t>ّ</w:t>
      </w:r>
      <w:r w:rsidRPr="00A747F6">
        <w:rPr>
          <w:rStyle w:val="libBold2Char"/>
          <w:rtl/>
        </w:rPr>
        <w:t xml:space="preserve">ة أجالها، ولا تجربة استفادها، ولا حركة أحدثها، ولا همامة نفس اضطرب فيها، أحال الأشياء </w:t>
      </w:r>
    </w:p>
    <w:p w14:paraId="1E557991" w14:textId="77777777" w:rsidR="001E35EB" w:rsidRDefault="001E35EB" w:rsidP="001E35EB">
      <w:pPr>
        <w:pStyle w:val="libNormal"/>
        <w:rPr>
          <w:rtl/>
        </w:rPr>
      </w:pPr>
      <w:r>
        <w:rPr>
          <w:rtl/>
        </w:rPr>
        <w:br w:type="page"/>
      </w:r>
    </w:p>
    <w:p w14:paraId="4366409A" w14:textId="15E3FD87" w:rsidR="00DD5F23" w:rsidRPr="00FF4608" w:rsidRDefault="00DD5F23" w:rsidP="001E35EB">
      <w:pPr>
        <w:pStyle w:val="libNormal0"/>
        <w:rPr>
          <w:rtl/>
        </w:rPr>
      </w:pPr>
      <w:r w:rsidRPr="00A747F6">
        <w:rPr>
          <w:rStyle w:val="libBold2Char"/>
          <w:rtl/>
        </w:rPr>
        <w:lastRenderedPageBreak/>
        <w:t>لأوقاتها، ولأم</w:t>
      </w:r>
      <w:r w:rsidRPr="00A747F6">
        <w:rPr>
          <w:rStyle w:val="libBold2Char"/>
          <w:rFonts w:hint="cs"/>
          <w:rtl/>
        </w:rPr>
        <w:t>َ</w:t>
      </w:r>
      <w:r w:rsidRPr="00A747F6">
        <w:rPr>
          <w:rStyle w:val="libBold2Char"/>
          <w:rtl/>
        </w:rPr>
        <w:t xml:space="preserve"> بين ‏مختلفاتها، وغرز غرائزها، وألزمها أشباحها، عالما</w:t>
      </w:r>
      <w:r w:rsidRPr="00A747F6">
        <w:rPr>
          <w:rStyle w:val="libBold2Char"/>
          <w:rFonts w:hint="cs"/>
          <w:rtl/>
        </w:rPr>
        <w:t>ً</w:t>
      </w:r>
      <w:r w:rsidRPr="00A747F6">
        <w:rPr>
          <w:rStyle w:val="libBold2Char"/>
          <w:rtl/>
        </w:rPr>
        <w:t xml:space="preserve"> بها قبل ابتدائها، محيطا</w:t>
      </w:r>
      <w:r w:rsidRPr="00A747F6">
        <w:rPr>
          <w:rStyle w:val="libBold2Char"/>
          <w:rFonts w:hint="cs"/>
          <w:rtl/>
        </w:rPr>
        <w:t>ً</w:t>
      </w:r>
      <w:r w:rsidRPr="00A747F6">
        <w:rPr>
          <w:rStyle w:val="libBold2Char"/>
          <w:rtl/>
        </w:rPr>
        <w:t xml:space="preserve"> بحدودها وانتهائها، عارفا</w:t>
      </w:r>
      <w:r w:rsidRPr="00A747F6">
        <w:rPr>
          <w:rStyle w:val="libBold2Char"/>
          <w:rFonts w:hint="cs"/>
          <w:rtl/>
        </w:rPr>
        <w:t>ً</w:t>
      </w:r>
      <w:r w:rsidRPr="00A747F6">
        <w:rPr>
          <w:rStyle w:val="libBold2Char"/>
          <w:rtl/>
        </w:rPr>
        <w:t xml:space="preserve"> بقرائنها وأحنائها</w:t>
      </w:r>
      <w:r w:rsidRPr="00FF4608">
        <w:rPr>
          <w:rtl/>
        </w:rPr>
        <w:t>(1</w:t>
      </w:r>
      <w:r w:rsidRPr="00FF4608">
        <w:rPr>
          <w:rFonts w:hint="cs"/>
          <w:rtl/>
        </w:rPr>
        <w:t>69</w:t>
      </w:r>
      <w:r w:rsidRPr="00FF4608">
        <w:rPr>
          <w:rtl/>
        </w:rPr>
        <w:t>)</w:t>
      </w:r>
      <w:r>
        <w:rPr>
          <w:rtl/>
        </w:rPr>
        <w:t>.</w:t>
      </w:r>
    </w:p>
    <w:p w14:paraId="44C9331B" w14:textId="77777777" w:rsidR="00DD5F23" w:rsidRPr="00A747F6" w:rsidRDefault="00DD5F23" w:rsidP="00A747F6">
      <w:pPr>
        <w:pStyle w:val="libNormal"/>
        <w:rPr>
          <w:rtl/>
        </w:rPr>
      </w:pPr>
      <w:r w:rsidRPr="00A747F6">
        <w:rPr>
          <w:rtl/>
        </w:rPr>
        <w:t>هذا هو الإمام عل</w:t>
      </w:r>
      <w:r w:rsidRPr="00A747F6">
        <w:rPr>
          <w:rFonts w:hint="cs"/>
          <w:rtl/>
        </w:rPr>
        <w:t>ي</w:t>
      </w:r>
      <w:r w:rsidRPr="00A747F6">
        <w:rPr>
          <w:rtl/>
        </w:rPr>
        <w:t xml:space="preserve"> </w:t>
      </w:r>
      <w:r w:rsidRPr="00A747F6">
        <w:rPr>
          <w:rFonts w:hint="cs"/>
          <w:rtl/>
        </w:rPr>
        <w:t xml:space="preserve"> عليه السلام </w:t>
      </w:r>
      <w:r w:rsidRPr="00A747F6">
        <w:rPr>
          <w:rtl/>
        </w:rPr>
        <w:t>، يصف رب</w:t>
      </w:r>
      <w:r w:rsidRPr="00A747F6">
        <w:rPr>
          <w:rFonts w:hint="cs"/>
          <w:rtl/>
        </w:rPr>
        <w:t>ّ</w:t>
      </w:r>
      <w:r w:rsidRPr="00A747F6">
        <w:rPr>
          <w:rtl/>
        </w:rPr>
        <w:t>ه، وهذا هو الحق</w:t>
      </w:r>
      <w:r w:rsidRPr="00A747F6">
        <w:rPr>
          <w:rFonts w:hint="cs"/>
          <w:rtl/>
        </w:rPr>
        <w:t>ّ</w:t>
      </w:r>
      <w:r w:rsidRPr="00A747F6">
        <w:rPr>
          <w:rtl/>
        </w:rPr>
        <w:t xml:space="preserve"> الواضح والجاد</w:t>
      </w:r>
      <w:r w:rsidRPr="00A747F6">
        <w:rPr>
          <w:rFonts w:hint="cs"/>
          <w:rtl/>
        </w:rPr>
        <w:t>ّ</w:t>
      </w:r>
      <w:r w:rsidRPr="00A747F6">
        <w:rPr>
          <w:rtl/>
        </w:rPr>
        <w:t>ة المستقيمة، وهذه هي شيعته</w:t>
      </w:r>
      <w:r w:rsidRPr="00A747F6">
        <w:rPr>
          <w:rFonts w:hint="cs"/>
          <w:rtl/>
        </w:rPr>
        <w:t>،</w:t>
      </w:r>
      <w:r w:rsidRPr="00A747F6">
        <w:rPr>
          <w:rtl/>
        </w:rPr>
        <w:t xml:space="preserve"> والمسلمون يسيرون على نهجه، ويؤمنون بما قال، وهو الصراط السوي والمنهاج المستقيم... أم</w:t>
      </w:r>
      <w:r w:rsidRPr="00A747F6">
        <w:rPr>
          <w:rFonts w:hint="cs"/>
          <w:rtl/>
        </w:rPr>
        <w:t>ّ</w:t>
      </w:r>
      <w:r w:rsidRPr="00A747F6">
        <w:rPr>
          <w:rtl/>
        </w:rPr>
        <w:t>ا ما يقوله هذا الشيطان المريد، والضال العنيد، ابن عبد الوهاب، فهو بحق</w:t>
      </w:r>
      <w:r w:rsidRPr="00A747F6">
        <w:rPr>
          <w:rFonts w:hint="cs"/>
          <w:rtl/>
        </w:rPr>
        <w:t>ّ</w:t>
      </w:r>
      <w:r w:rsidRPr="00A747F6">
        <w:rPr>
          <w:rtl/>
        </w:rPr>
        <w:t xml:space="preserve"> دعوة كافر وبيان مرتد</w:t>
      </w:r>
      <w:r w:rsidRPr="00A747F6">
        <w:rPr>
          <w:rFonts w:hint="cs"/>
          <w:rtl/>
        </w:rPr>
        <w:t>ّ</w:t>
      </w:r>
      <w:r w:rsidRPr="00A747F6">
        <w:rPr>
          <w:rtl/>
        </w:rPr>
        <w:t>، لا يرى لله تعالى من سمو</w:t>
      </w:r>
      <w:r w:rsidRPr="00A747F6">
        <w:rPr>
          <w:rFonts w:hint="cs"/>
          <w:rtl/>
        </w:rPr>
        <w:t>ّ</w:t>
      </w:r>
      <w:r w:rsidRPr="00A747F6">
        <w:rPr>
          <w:rtl/>
        </w:rPr>
        <w:t xml:space="preserve"> وتكامل مطلق في صفاته أو أسمائه سبحانه وتعالى؟! </w:t>
      </w:r>
    </w:p>
    <w:p w14:paraId="49FCCB6E" w14:textId="77777777" w:rsidR="001E35EB" w:rsidRDefault="00DD5F23" w:rsidP="00A747F6">
      <w:pPr>
        <w:pStyle w:val="libNormal"/>
        <w:rPr>
          <w:rtl/>
        </w:rPr>
      </w:pPr>
      <w:r w:rsidRPr="00A747F6">
        <w:rPr>
          <w:rtl/>
        </w:rPr>
        <w:t>وجرياً على قاعدة الحفاظ على حقوق النقاش العلمي الرصين، والاستناد إلى ال</w:t>
      </w:r>
      <w:r w:rsidRPr="00A747F6">
        <w:rPr>
          <w:rFonts w:hint="cs"/>
          <w:rtl/>
        </w:rPr>
        <w:t>أ</w:t>
      </w:r>
      <w:r w:rsidRPr="00A747F6">
        <w:rPr>
          <w:rtl/>
        </w:rPr>
        <w:t>دل</w:t>
      </w:r>
      <w:r w:rsidRPr="00A747F6">
        <w:rPr>
          <w:rFonts w:hint="cs"/>
          <w:rtl/>
        </w:rPr>
        <w:t>ّ</w:t>
      </w:r>
      <w:r w:rsidRPr="00A747F6">
        <w:rPr>
          <w:rtl/>
        </w:rPr>
        <w:t>ة الحقيق</w:t>
      </w:r>
      <w:r w:rsidRPr="00A747F6">
        <w:rPr>
          <w:rFonts w:hint="cs"/>
          <w:rtl/>
        </w:rPr>
        <w:t>ي</w:t>
      </w:r>
      <w:r w:rsidRPr="00A747F6">
        <w:rPr>
          <w:rtl/>
        </w:rPr>
        <w:t>ة للخصم، وتسهيل عملية التنقيب والبحث والمراجعة لدى القارئ الكريم، في الوصول إلى الحقيقة، ف</w:t>
      </w:r>
      <w:r w:rsidRPr="00A747F6">
        <w:rPr>
          <w:rFonts w:hint="cs"/>
          <w:rtl/>
        </w:rPr>
        <w:t>إ</w:t>
      </w:r>
      <w:r w:rsidRPr="00A747F6">
        <w:rPr>
          <w:rtl/>
        </w:rPr>
        <w:t>ننا سوف نرك</w:t>
      </w:r>
      <w:r w:rsidRPr="00A747F6">
        <w:rPr>
          <w:rFonts w:hint="cs"/>
          <w:rtl/>
        </w:rPr>
        <w:t>ّ</w:t>
      </w:r>
      <w:r w:rsidRPr="00A747F6">
        <w:rPr>
          <w:rtl/>
        </w:rPr>
        <w:t>ز على أحد العلماء والفقهاء من الطراز الأو</w:t>
      </w:r>
      <w:r w:rsidRPr="00A747F6">
        <w:rPr>
          <w:rFonts w:hint="cs"/>
          <w:rtl/>
        </w:rPr>
        <w:t>ّ</w:t>
      </w:r>
      <w:r w:rsidRPr="00A747F6">
        <w:rPr>
          <w:rtl/>
        </w:rPr>
        <w:t>ل من أبناء السنة والعام</w:t>
      </w:r>
      <w:r w:rsidRPr="00A747F6">
        <w:rPr>
          <w:rFonts w:hint="cs"/>
          <w:rtl/>
        </w:rPr>
        <w:t>ّ</w:t>
      </w:r>
      <w:r w:rsidRPr="00A747F6">
        <w:rPr>
          <w:rtl/>
        </w:rPr>
        <w:t>ة فقط، لتبيان آرائهم في المواضيع المطروحة للنقاش، فانتخبنا الحافظ أحمد بن حجر العسقلاني مؤل</w:t>
      </w:r>
      <w:r w:rsidRPr="00A747F6">
        <w:rPr>
          <w:rFonts w:hint="cs"/>
          <w:rtl/>
        </w:rPr>
        <w:t>ّ</w:t>
      </w:r>
      <w:r w:rsidRPr="00A747F6">
        <w:rPr>
          <w:rtl/>
        </w:rPr>
        <w:t xml:space="preserve">ف كتاب </w:t>
      </w:r>
      <w:r w:rsidRPr="00A747F6">
        <w:rPr>
          <w:rFonts w:hint="cs"/>
          <w:rtl/>
        </w:rPr>
        <w:t>(</w:t>
      </w:r>
      <w:r w:rsidRPr="00A747F6">
        <w:rPr>
          <w:rtl/>
        </w:rPr>
        <w:t>فتح الباري شرح صحيح البخاري</w:t>
      </w:r>
      <w:r w:rsidRPr="00A747F6">
        <w:rPr>
          <w:rFonts w:hint="cs"/>
          <w:rtl/>
        </w:rPr>
        <w:t>)</w:t>
      </w:r>
      <w:r w:rsidRPr="00A747F6">
        <w:rPr>
          <w:rtl/>
        </w:rPr>
        <w:t>(1</w:t>
      </w:r>
      <w:r w:rsidRPr="00A747F6">
        <w:rPr>
          <w:rFonts w:hint="cs"/>
          <w:rtl/>
        </w:rPr>
        <w:t>70</w:t>
      </w:r>
      <w:r w:rsidRPr="00A747F6">
        <w:rPr>
          <w:rtl/>
        </w:rPr>
        <w:t xml:space="preserve">)، وهو من الكتب المعتبرة عند مذاهب أهل السنة جميعاً حتى الحنابلة أنفسهم، هذا من جهة المسلمين، </w:t>
      </w:r>
      <w:r w:rsidRPr="00A747F6">
        <w:rPr>
          <w:rFonts w:hint="cs"/>
          <w:rtl/>
        </w:rPr>
        <w:t>أ</w:t>
      </w:r>
      <w:r w:rsidRPr="00A747F6">
        <w:rPr>
          <w:rtl/>
        </w:rPr>
        <w:t>م</w:t>
      </w:r>
      <w:r w:rsidRPr="00A747F6">
        <w:rPr>
          <w:rFonts w:hint="cs"/>
          <w:rtl/>
        </w:rPr>
        <w:t>ّ</w:t>
      </w:r>
      <w:r w:rsidRPr="00A747F6">
        <w:rPr>
          <w:rtl/>
        </w:rPr>
        <w:t>ا ما يمثل أهل الوهابية السلفي</w:t>
      </w:r>
      <w:r w:rsidRPr="00A747F6">
        <w:rPr>
          <w:rFonts w:hint="cs"/>
          <w:rtl/>
        </w:rPr>
        <w:t>ّ</w:t>
      </w:r>
      <w:r w:rsidRPr="00A747F6">
        <w:rPr>
          <w:rtl/>
        </w:rPr>
        <w:t xml:space="preserve">ة في آرائهم ومعتقداتهم والاستدراكات العقدية لهم، فقد </w:t>
      </w:r>
      <w:r w:rsidRPr="00A747F6">
        <w:rPr>
          <w:rFonts w:hint="cs"/>
          <w:rtl/>
        </w:rPr>
        <w:t>ا</w:t>
      </w:r>
      <w:r w:rsidRPr="00A747F6">
        <w:rPr>
          <w:rtl/>
        </w:rPr>
        <w:t>عتمدنا على أحد علمائهم وفقهائهم وهو الشيخ عل</w:t>
      </w:r>
      <w:r w:rsidRPr="00A747F6">
        <w:rPr>
          <w:rFonts w:hint="cs"/>
          <w:rtl/>
        </w:rPr>
        <w:t>ي</w:t>
      </w:r>
      <w:r w:rsidRPr="00A747F6">
        <w:rPr>
          <w:rtl/>
        </w:rPr>
        <w:t xml:space="preserve"> بن عبد العزيز بن عل</w:t>
      </w:r>
      <w:r w:rsidRPr="00A747F6">
        <w:rPr>
          <w:rFonts w:hint="cs"/>
          <w:rtl/>
        </w:rPr>
        <w:t>ي</w:t>
      </w:r>
      <w:r w:rsidRPr="00A747F6">
        <w:rPr>
          <w:rtl/>
        </w:rPr>
        <w:t xml:space="preserve"> الشبل، مؤل</w:t>
      </w:r>
      <w:r w:rsidRPr="00A747F6">
        <w:rPr>
          <w:rFonts w:hint="cs"/>
          <w:rtl/>
        </w:rPr>
        <w:t>ّ</w:t>
      </w:r>
      <w:r w:rsidRPr="00A747F6">
        <w:rPr>
          <w:rtl/>
        </w:rPr>
        <w:t xml:space="preserve">ف كتاب </w:t>
      </w:r>
      <w:r w:rsidRPr="00A747F6">
        <w:rPr>
          <w:rFonts w:hint="cs"/>
          <w:rtl/>
        </w:rPr>
        <w:t>(</w:t>
      </w:r>
      <w:r w:rsidRPr="00A747F6">
        <w:rPr>
          <w:rtl/>
        </w:rPr>
        <w:t>التنبيه على المخالفات العقدية في فتح الباري</w:t>
      </w:r>
      <w:r w:rsidRPr="00A747F6">
        <w:rPr>
          <w:rFonts w:hint="cs"/>
          <w:rtl/>
        </w:rPr>
        <w:t>)</w:t>
      </w:r>
      <w:r w:rsidRPr="00A747F6">
        <w:rPr>
          <w:rtl/>
        </w:rPr>
        <w:t xml:space="preserve">، وهذا الكتاب أيضاً يحظى بقبول علماء وكُبار المذهب الوهابي السلفي جميعاً، بدليل </w:t>
      </w:r>
      <w:r w:rsidRPr="00A747F6">
        <w:rPr>
          <w:rFonts w:hint="cs"/>
          <w:rtl/>
        </w:rPr>
        <w:t>أ</w:t>
      </w:r>
      <w:r w:rsidRPr="00A747F6">
        <w:rPr>
          <w:rtl/>
        </w:rPr>
        <w:t>ن كبار الوهابي</w:t>
      </w:r>
      <w:r w:rsidRPr="00A747F6">
        <w:rPr>
          <w:rFonts w:hint="cs"/>
          <w:rtl/>
        </w:rPr>
        <w:t>ّ</w:t>
      </w:r>
      <w:r w:rsidRPr="00A747F6">
        <w:rPr>
          <w:rtl/>
        </w:rPr>
        <w:t>ين السلفي</w:t>
      </w:r>
      <w:r w:rsidRPr="00A747F6">
        <w:rPr>
          <w:rFonts w:hint="cs"/>
          <w:rtl/>
        </w:rPr>
        <w:t>ّ</w:t>
      </w:r>
      <w:r w:rsidRPr="00A747F6">
        <w:rPr>
          <w:rtl/>
        </w:rPr>
        <w:t>ين</w:t>
      </w:r>
      <w:r w:rsidRPr="00A747F6">
        <w:rPr>
          <w:rFonts w:hint="cs"/>
          <w:rtl/>
        </w:rPr>
        <w:t>،</w:t>
      </w:r>
      <w:r w:rsidRPr="00A747F6">
        <w:rPr>
          <w:rtl/>
        </w:rPr>
        <w:t xml:space="preserve"> كالشيخ عبد العزيز بن باز، مفتي الديار الوهابي</w:t>
      </w:r>
      <w:r w:rsidRPr="00A747F6">
        <w:rPr>
          <w:rFonts w:hint="cs"/>
          <w:rtl/>
        </w:rPr>
        <w:t>ّ</w:t>
      </w:r>
      <w:r w:rsidRPr="00A747F6">
        <w:rPr>
          <w:rtl/>
        </w:rPr>
        <w:t>ة السعودية، والشيخ صالح بن فوزان الفوزان،</w:t>
      </w:r>
      <w:r w:rsidRPr="00A747F6">
        <w:rPr>
          <w:rFonts w:hint="cs"/>
          <w:rtl/>
        </w:rPr>
        <w:t xml:space="preserve"> </w:t>
      </w:r>
      <w:r w:rsidRPr="00A747F6">
        <w:rPr>
          <w:rtl/>
        </w:rPr>
        <w:t>عضو</w:t>
      </w:r>
      <w:r w:rsidRPr="00A747F6">
        <w:rPr>
          <w:rFonts w:hint="cs"/>
          <w:rtl/>
        </w:rPr>
        <w:t xml:space="preserve"> </w:t>
      </w:r>
      <w:r w:rsidRPr="00A747F6">
        <w:rPr>
          <w:rtl/>
        </w:rPr>
        <w:t>الهيئة الدائمة لل</w:t>
      </w:r>
      <w:r w:rsidRPr="00A747F6">
        <w:rPr>
          <w:rFonts w:hint="cs"/>
          <w:rtl/>
        </w:rPr>
        <w:t>إ</w:t>
      </w:r>
      <w:r w:rsidRPr="00A747F6">
        <w:rPr>
          <w:rtl/>
        </w:rPr>
        <w:t xml:space="preserve">فتاء، والشيخ عبد الله المنيع، عضو </w:t>
      </w:r>
    </w:p>
    <w:p w14:paraId="02150658" w14:textId="77777777" w:rsidR="001E35EB" w:rsidRDefault="001E35EB" w:rsidP="001E35EB">
      <w:pPr>
        <w:pStyle w:val="libNormal"/>
        <w:rPr>
          <w:rtl/>
        </w:rPr>
      </w:pPr>
      <w:r>
        <w:rPr>
          <w:rtl/>
        </w:rPr>
        <w:br w:type="page"/>
      </w:r>
    </w:p>
    <w:p w14:paraId="75BA6082" w14:textId="50258219" w:rsidR="00DD5F23" w:rsidRPr="00A747F6" w:rsidRDefault="00DD5F23" w:rsidP="001E35EB">
      <w:pPr>
        <w:pStyle w:val="libNormal0"/>
        <w:rPr>
          <w:rtl/>
        </w:rPr>
      </w:pPr>
      <w:r w:rsidRPr="00A747F6">
        <w:rPr>
          <w:rtl/>
        </w:rPr>
        <w:lastRenderedPageBreak/>
        <w:t>هيئة كبار العلماء، والشيخ عبد الله بن عقيل، عضو الهيئة الدائمة بمجلس القضاء، قد قرضوا وأثنوا على هذا الكتاب لأهم</w:t>
      </w:r>
      <w:r w:rsidRPr="00A747F6">
        <w:rPr>
          <w:rFonts w:hint="cs"/>
          <w:rtl/>
        </w:rPr>
        <w:t>ّ</w:t>
      </w:r>
      <w:r w:rsidRPr="00A747F6">
        <w:rPr>
          <w:rtl/>
        </w:rPr>
        <w:t>يته ودق</w:t>
      </w:r>
      <w:r w:rsidRPr="00A747F6">
        <w:rPr>
          <w:rFonts w:hint="cs"/>
          <w:rtl/>
        </w:rPr>
        <w:t>ّ</w:t>
      </w:r>
      <w:r w:rsidRPr="00A747F6">
        <w:rPr>
          <w:rtl/>
        </w:rPr>
        <w:t>ته</w:t>
      </w:r>
      <w:r w:rsidRPr="00A747F6">
        <w:rPr>
          <w:rFonts w:hint="cs"/>
          <w:rtl/>
        </w:rPr>
        <w:t>(171).</w:t>
      </w:r>
      <w:r w:rsidRPr="00A747F6">
        <w:rPr>
          <w:rtl/>
        </w:rPr>
        <w:t xml:space="preserve"> </w:t>
      </w:r>
    </w:p>
    <w:p w14:paraId="0A1542EE" w14:textId="77777777" w:rsidR="00DD5F23" w:rsidRPr="00A747F6" w:rsidRDefault="00DD5F23" w:rsidP="00A747F6">
      <w:pPr>
        <w:pStyle w:val="libNormal"/>
        <w:rPr>
          <w:rtl/>
        </w:rPr>
      </w:pPr>
      <w:r w:rsidRPr="00A747F6">
        <w:rPr>
          <w:rFonts w:hint="cs"/>
          <w:rtl/>
        </w:rPr>
        <w:t>إ</w:t>
      </w:r>
      <w:r w:rsidRPr="00A747F6">
        <w:rPr>
          <w:rtl/>
        </w:rPr>
        <w:t>ذن سوف نستند على هاذين الكتابين بالدرجة الأولى، و</w:t>
      </w:r>
      <w:r w:rsidRPr="00A747F6">
        <w:rPr>
          <w:rFonts w:hint="cs"/>
          <w:rtl/>
        </w:rPr>
        <w:t>إ</w:t>
      </w:r>
      <w:r w:rsidRPr="00A747F6">
        <w:rPr>
          <w:rtl/>
        </w:rPr>
        <w:t>ذا ما ذكرنا غيرهما فستكون المصادر والمراجعات مذكورة بكل دق</w:t>
      </w:r>
      <w:r w:rsidRPr="00A747F6">
        <w:rPr>
          <w:rFonts w:hint="cs"/>
          <w:rtl/>
        </w:rPr>
        <w:t>ّ</w:t>
      </w:r>
      <w:r w:rsidRPr="00A747F6">
        <w:rPr>
          <w:rtl/>
        </w:rPr>
        <w:t>ة و</w:t>
      </w:r>
      <w:r w:rsidRPr="00A747F6">
        <w:rPr>
          <w:rFonts w:hint="cs"/>
          <w:rtl/>
        </w:rPr>
        <w:t>أ</w:t>
      </w:r>
      <w:r w:rsidRPr="00A747F6">
        <w:rPr>
          <w:rtl/>
        </w:rPr>
        <w:t>مانة، كما هو الحال في أبواب هذه المج</w:t>
      </w:r>
      <w:r w:rsidRPr="00A747F6">
        <w:rPr>
          <w:rFonts w:hint="cs"/>
          <w:rtl/>
        </w:rPr>
        <w:t>م</w:t>
      </w:r>
      <w:r w:rsidRPr="00A747F6">
        <w:rPr>
          <w:rtl/>
        </w:rPr>
        <w:t xml:space="preserve">وعة العلمية التي بين يديك. </w:t>
      </w:r>
    </w:p>
    <w:p w14:paraId="6CB566EC" w14:textId="77777777" w:rsidR="00DD5F23" w:rsidRPr="00A747F6" w:rsidRDefault="00DD5F23" w:rsidP="00A747F6">
      <w:pPr>
        <w:pStyle w:val="libNormal"/>
        <w:rPr>
          <w:rtl/>
        </w:rPr>
      </w:pPr>
      <w:r w:rsidRPr="00A747F6">
        <w:rPr>
          <w:rtl/>
        </w:rPr>
        <w:t>ونقول: فبقدر جمالي</w:t>
      </w:r>
      <w:r w:rsidRPr="00A747F6">
        <w:rPr>
          <w:rFonts w:hint="cs"/>
          <w:rtl/>
        </w:rPr>
        <w:t>ّ</w:t>
      </w:r>
      <w:r w:rsidRPr="00A747F6">
        <w:rPr>
          <w:rtl/>
        </w:rPr>
        <w:t>ة وعظمة وسمو</w:t>
      </w:r>
      <w:r w:rsidRPr="00A747F6">
        <w:rPr>
          <w:rFonts w:hint="cs"/>
          <w:rtl/>
        </w:rPr>
        <w:t>ّ</w:t>
      </w:r>
      <w:r w:rsidRPr="00A747F6">
        <w:rPr>
          <w:rtl/>
        </w:rPr>
        <w:t xml:space="preserve"> هذا الوصف المحمدي العلوي لله تعالى، بمعنى </w:t>
      </w:r>
      <w:r w:rsidRPr="00A747F6">
        <w:rPr>
          <w:rFonts w:hint="cs"/>
          <w:rtl/>
        </w:rPr>
        <w:t>أ</w:t>
      </w:r>
      <w:r w:rsidRPr="00A747F6">
        <w:rPr>
          <w:rtl/>
        </w:rPr>
        <w:t>ن الله تعالى كمال مطلق وواجب الوجود بما تحتويه هذه الكلمات من حدود ومي</w:t>
      </w:r>
      <w:r w:rsidRPr="00A747F6">
        <w:rPr>
          <w:rFonts w:hint="cs"/>
          <w:rtl/>
        </w:rPr>
        <w:t>ّ</w:t>
      </w:r>
      <w:r w:rsidRPr="00A747F6">
        <w:rPr>
          <w:rtl/>
        </w:rPr>
        <w:t xml:space="preserve">زات... لكن في مقابل ذلك، نرى أن هذا الرجل (ابن عبد الوهاب) حاول جاهداً، ومن بعده أقرانه وشيعته في </w:t>
      </w:r>
      <w:r w:rsidRPr="00A747F6">
        <w:rPr>
          <w:rFonts w:hint="cs"/>
          <w:rtl/>
        </w:rPr>
        <w:t>إ</w:t>
      </w:r>
      <w:r w:rsidRPr="00A747F6">
        <w:rPr>
          <w:rtl/>
        </w:rPr>
        <w:t>نزال الله عز وجل من درجة واجب الوج</w:t>
      </w:r>
      <w:r w:rsidRPr="00A747F6">
        <w:rPr>
          <w:rFonts w:hint="cs"/>
          <w:rtl/>
        </w:rPr>
        <w:t>و</w:t>
      </w:r>
      <w:r w:rsidRPr="00A747F6">
        <w:rPr>
          <w:rtl/>
        </w:rPr>
        <w:t xml:space="preserve">د إلى ممكنه، ومن </w:t>
      </w:r>
      <w:r w:rsidRPr="00A747F6">
        <w:rPr>
          <w:rFonts w:hint="cs"/>
          <w:rtl/>
        </w:rPr>
        <w:t>ال</w:t>
      </w:r>
      <w:r w:rsidRPr="00A747F6">
        <w:rPr>
          <w:rtl/>
        </w:rPr>
        <w:t>كمال المطلق إلى قدر مخلوق، له حدود وجوارح حقيقية.</w:t>
      </w:r>
    </w:p>
    <w:p w14:paraId="6B9A65EF" w14:textId="77777777" w:rsidR="001E35EB" w:rsidRDefault="00DD5F23" w:rsidP="00A747F6">
      <w:pPr>
        <w:pStyle w:val="libNormal"/>
        <w:rPr>
          <w:rtl/>
        </w:rPr>
      </w:pPr>
      <w:r w:rsidRPr="00A747F6">
        <w:rPr>
          <w:rtl/>
        </w:rPr>
        <w:t xml:space="preserve"> قد نحتاج إلى بعض التعريف لمعنى (التجسيم) عند هؤلاء الظالمين، ليعرف القار</w:t>
      </w:r>
      <w:r w:rsidRPr="00A747F6">
        <w:rPr>
          <w:rFonts w:hint="cs"/>
          <w:rtl/>
        </w:rPr>
        <w:t>ئ</w:t>
      </w:r>
      <w:r w:rsidRPr="00A747F6">
        <w:rPr>
          <w:rtl/>
        </w:rPr>
        <w:t xml:space="preserve"> الکريم عمق </w:t>
      </w:r>
      <w:r w:rsidRPr="00A747F6">
        <w:rPr>
          <w:rFonts w:hint="cs"/>
          <w:rtl/>
        </w:rPr>
        <w:t>ا</w:t>
      </w:r>
      <w:r w:rsidRPr="00A747F6">
        <w:rPr>
          <w:rtl/>
        </w:rPr>
        <w:t xml:space="preserve">نحراف وانحطاط مُعتقداتهم وسخافة </w:t>
      </w:r>
      <w:r w:rsidRPr="00A747F6">
        <w:rPr>
          <w:rFonts w:hint="cs"/>
          <w:rtl/>
        </w:rPr>
        <w:t>آ</w:t>
      </w:r>
      <w:r w:rsidRPr="00A747F6">
        <w:rPr>
          <w:rtl/>
        </w:rPr>
        <w:t xml:space="preserve">رائهم وکذب بدعهم. فالتجسيم يعني - والعياذ بالله - </w:t>
      </w:r>
      <w:r w:rsidRPr="00A747F6">
        <w:rPr>
          <w:rFonts w:hint="cs"/>
          <w:rtl/>
        </w:rPr>
        <w:t>أ</w:t>
      </w:r>
      <w:r w:rsidRPr="00A747F6">
        <w:rPr>
          <w:rtl/>
        </w:rPr>
        <w:t>ن الله سبحانه محدود بجسم وحي</w:t>
      </w:r>
      <w:r w:rsidRPr="00A747F6">
        <w:rPr>
          <w:rFonts w:hint="cs"/>
          <w:rtl/>
        </w:rPr>
        <w:t>ّ</w:t>
      </w:r>
      <w:r w:rsidRPr="00A747F6">
        <w:rPr>
          <w:rtl/>
        </w:rPr>
        <w:t>ز من المکان، له جل شأنه جهات وحدود، و</w:t>
      </w:r>
      <w:r w:rsidRPr="00A747F6">
        <w:rPr>
          <w:rFonts w:hint="cs"/>
          <w:rtl/>
        </w:rPr>
        <w:t>أ</w:t>
      </w:r>
      <w:r w:rsidRPr="00A747F6">
        <w:rPr>
          <w:rtl/>
        </w:rPr>
        <w:t>نه محل حوادث ومرك</w:t>
      </w:r>
      <w:r w:rsidRPr="00A747F6">
        <w:rPr>
          <w:rFonts w:hint="cs"/>
          <w:rtl/>
        </w:rPr>
        <w:t>ّ</w:t>
      </w:r>
      <w:r w:rsidRPr="00A747F6">
        <w:rPr>
          <w:rtl/>
        </w:rPr>
        <w:t>ب مفتقر إلى ذاته، افتقار الكل إلى الجزء. ثم</w:t>
      </w:r>
      <w:r w:rsidRPr="00A747F6">
        <w:rPr>
          <w:rFonts w:hint="cs"/>
          <w:rtl/>
        </w:rPr>
        <w:t>ّ</w:t>
      </w:r>
      <w:r w:rsidRPr="00A747F6">
        <w:rPr>
          <w:rtl/>
        </w:rPr>
        <w:t xml:space="preserve"> تناولوا علم الله تعالى، وقالوا</w:t>
      </w:r>
      <w:r w:rsidRPr="00A747F6">
        <w:rPr>
          <w:rFonts w:hint="cs"/>
          <w:rtl/>
        </w:rPr>
        <w:t>:</w:t>
      </w:r>
      <w:r w:rsidRPr="00A747F6">
        <w:rPr>
          <w:rtl/>
        </w:rPr>
        <w:t xml:space="preserve"> </w:t>
      </w:r>
      <w:r w:rsidRPr="00A747F6">
        <w:rPr>
          <w:rFonts w:hint="cs"/>
          <w:rtl/>
        </w:rPr>
        <w:t>إ</w:t>
      </w:r>
      <w:r w:rsidRPr="00A747F6">
        <w:rPr>
          <w:rtl/>
        </w:rPr>
        <w:t>ن علمه سبحانه لا يتعل</w:t>
      </w:r>
      <w:r w:rsidRPr="00A747F6">
        <w:rPr>
          <w:rFonts w:hint="cs"/>
          <w:rtl/>
        </w:rPr>
        <w:t>ّ</w:t>
      </w:r>
      <w:r w:rsidRPr="00A747F6">
        <w:rPr>
          <w:rtl/>
        </w:rPr>
        <w:t>ق بما لا يتناهى، و</w:t>
      </w:r>
      <w:r w:rsidRPr="00A747F6">
        <w:rPr>
          <w:rFonts w:hint="cs"/>
          <w:rtl/>
        </w:rPr>
        <w:t>إ</w:t>
      </w:r>
      <w:r w:rsidRPr="00A747F6">
        <w:rPr>
          <w:rtl/>
        </w:rPr>
        <w:t xml:space="preserve">نه لا يحيط بالمتناهي. </w:t>
      </w:r>
      <w:r w:rsidRPr="00A747F6">
        <w:rPr>
          <w:rFonts w:hint="cs"/>
          <w:rtl/>
        </w:rPr>
        <w:t>أ</w:t>
      </w:r>
      <w:r w:rsidRPr="00A747F6">
        <w:rPr>
          <w:rtl/>
        </w:rPr>
        <w:t>ضف إلى ذلك ما هو متعل</w:t>
      </w:r>
      <w:r w:rsidRPr="00A747F6">
        <w:rPr>
          <w:rFonts w:hint="cs"/>
          <w:rtl/>
        </w:rPr>
        <w:t>ّ</w:t>
      </w:r>
      <w:r w:rsidRPr="00A747F6">
        <w:rPr>
          <w:rtl/>
        </w:rPr>
        <w:t>ق بقدرة الله تعالى، فمثلاً</w:t>
      </w:r>
      <w:r w:rsidRPr="00A747F6">
        <w:rPr>
          <w:rFonts w:hint="cs"/>
          <w:rtl/>
        </w:rPr>
        <w:t>:</w:t>
      </w:r>
      <w:r w:rsidRPr="00A747F6">
        <w:rPr>
          <w:rtl/>
        </w:rPr>
        <w:t xml:space="preserve"> </w:t>
      </w:r>
      <w:r w:rsidRPr="00A747F6">
        <w:rPr>
          <w:rFonts w:hint="cs"/>
          <w:rtl/>
        </w:rPr>
        <w:t>إ</w:t>
      </w:r>
      <w:r w:rsidRPr="00A747F6">
        <w:rPr>
          <w:rtl/>
        </w:rPr>
        <w:t xml:space="preserve">ن نعيم الجنة ليست </w:t>
      </w:r>
      <w:r w:rsidRPr="00A747F6">
        <w:rPr>
          <w:rFonts w:hint="cs"/>
          <w:rtl/>
        </w:rPr>
        <w:t>أ</w:t>
      </w:r>
      <w:r w:rsidRPr="00A747F6">
        <w:rPr>
          <w:rtl/>
        </w:rPr>
        <w:t>بدي</w:t>
      </w:r>
      <w:r w:rsidRPr="00A747F6">
        <w:rPr>
          <w:rFonts w:hint="cs"/>
          <w:rtl/>
        </w:rPr>
        <w:t>اً</w:t>
      </w:r>
      <w:r w:rsidRPr="00A747F6">
        <w:rPr>
          <w:rtl/>
        </w:rPr>
        <w:t xml:space="preserve">، أو </w:t>
      </w:r>
      <w:r w:rsidRPr="00A747F6">
        <w:rPr>
          <w:rFonts w:hint="cs"/>
          <w:rtl/>
        </w:rPr>
        <w:t>إ</w:t>
      </w:r>
      <w:r w:rsidRPr="00A747F6">
        <w:rPr>
          <w:rtl/>
        </w:rPr>
        <w:t>ن عذاب جهنم منقطع</w:t>
      </w:r>
      <w:r w:rsidRPr="00A747F6">
        <w:rPr>
          <w:rFonts w:hint="cs"/>
          <w:rtl/>
        </w:rPr>
        <w:t>،</w:t>
      </w:r>
      <w:r w:rsidRPr="00A747F6">
        <w:rPr>
          <w:rtl/>
        </w:rPr>
        <w:t xml:space="preserve"> ولا يكون إلى ال</w:t>
      </w:r>
      <w:r w:rsidRPr="00A747F6">
        <w:rPr>
          <w:rFonts w:hint="cs"/>
          <w:rtl/>
        </w:rPr>
        <w:t>أ</w:t>
      </w:r>
      <w:r w:rsidRPr="00A747F6">
        <w:rPr>
          <w:rtl/>
        </w:rPr>
        <w:t xml:space="preserve">بد. هذه البدع غريبة ومرفوضة من قبل الإسلام وأهله، وهو </w:t>
      </w:r>
      <w:r w:rsidRPr="00A747F6">
        <w:rPr>
          <w:rFonts w:hint="cs"/>
          <w:rtl/>
        </w:rPr>
        <w:t>إ</w:t>
      </w:r>
      <w:r w:rsidRPr="00A747F6">
        <w:rPr>
          <w:rtl/>
        </w:rPr>
        <w:t xml:space="preserve">جماع أهل الإيمان بلا استثناء، كما يقول العلامة النووي في كتابه </w:t>
      </w:r>
      <w:r w:rsidRPr="00A747F6">
        <w:rPr>
          <w:rFonts w:hint="cs"/>
          <w:rtl/>
        </w:rPr>
        <w:t>(</w:t>
      </w:r>
      <w:r w:rsidRPr="00A747F6">
        <w:rPr>
          <w:rtl/>
        </w:rPr>
        <w:t>شرح صحيح مسلم</w:t>
      </w:r>
      <w:r w:rsidRPr="00A747F6">
        <w:rPr>
          <w:rFonts w:hint="cs"/>
          <w:rtl/>
        </w:rPr>
        <w:t>)</w:t>
      </w:r>
      <w:r w:rsidRPr="00A747F6">
        <w:rPr>
          <w:rtl/>
        </w:rPr>
        <w:t xml:space="preserve">، والعلامة ابن الجوزي الحنبلي في كتابه </w:t>
      </w:r>
      <w:r w:rsidRPr="00A747F6">
        <w:rPr>
          <w:rFonts w:hint="cs"/>
          <w:rtl/>
        </w:rPr>
        <w:t>(</w:t>
      </w:r>
      <w:r w:rsidRPr="00A747F6">
        <w:rPr>
          <w:rtl/>
        </w:rPr>
        <w:t>المدهش</w:t>
      </w:r>
      <w:r w:rsidRPr="00A747F6">
        <w:rPr>
          <w:rFonts w:hint="cs"/>
          <w:rtl/>
        </w:rPr>
        <w:t>)</w:t>
      </w:r>
      <w:r w:rsidRPr="00A747F6">
        <w:rPr>
          <w:rtl/>
        </w:rPr>
        <w:t>، والعلامة المتول</w:t>
      </w:r>
      <w:r w:rsidRPr="00A747F6">
        <w:rPr>
          <w:rFonts w:hint="cs"/>
          <w:rtl/>
        </w:rPr>
        <w:t>ّ</w:t>
      </w:r>
      <w:r w:rsidRPr="00A747F6">
        <w:rPr>
          <w:rtl/>
        </w:rPr>
        <w:t xml:space="preserve">ي الشافعي في كتابه </w:t>
      </w:r>
      <w:r w:rsidRPr="00A747F6">
        <w:rPr>
          <w:rFonts w:hint="cs"/>
          <w:rtl/>
        </w:rPr>
        <w:t>(</w:t>
      </w:r>
      <w:r w:rsidRPr="00A747F6">
        <w:rPr>
          <w:rtl/>
        </w:rPr>
        <w:t>الغنية</w:t>
      </w:r>
      <w:r w:rsidRPr="00A747F6">
        <w:rPr>
          <w:rFonts w:hint="cs"/>
          <w:rtl/>
        </w:rPr>
        <w:t>)</w:t>
      </w:r>
      <w:r w:rsidRPr="00A747F6">
        <w:rPr>
          <w:rtl/>
        </w:rPr>
        <w:t xml:space="preserve"> </w:t>
      </w:r>
    </w:p>
    <w:p w14:paraId="1D456B8D" w14:textId="77777777" w:rsidR="001E35EB" w:rsidRDefault="001E35EB" w:rsidP="001E35EB">
      <w:pPr>
        <w:pStyle w:val="libNormal"/>
        <w:rPr>
          <w:rtl/>
        </w:rPr>
      </w:pPr>
      <w:r>
        <w:rPr>
          <w:rtl/>
        </w:rPr>
        <w:br w:type="page"/>
      </w:r>
    </w:p>
    <w:p w14:paraId="063A49FF" w14:textId="7BA1071A" w:rsidR="00DD5F23" w:rsidRPr="00A747F6" w:rsidRDefault="00DD5F23" w:rsidP="001E35EB">
      <w:pPr>
        <w:pStyle w:val="libNormal0"/>
        <w:rPr>
          <w:rtl/>
        </w:rPr>
      </w:pPr>
      <w:r w:rsidRPr="00A747F6">
        <w:rPr>
          <w:rtl/>
        </w:rPr>
        <w:lastRenderedPageBreak/>
        <w:t>وآخرون(172)، دعونا ندخل في صلب الموضوع، ونضرب بعض ال</w:t>
      </w:r>
      <w:r w:rsidRPr="00A747F6">
        <w:rPr>
          <w:rFonts w:hint="cs"/>
          <w:rtl/>
        </w:rPr>
        <w:t>أ</w:t>
      </w:r>
      <w:r w:rsidRPr="00A747F6">
        <w:rPr>
          <w:rtl/>
        </w:rPr>
        <w:t xml:space="preserve">مثلة على ذلك: </w:t>
      </w:r>
    </w:p>
    <w:p w14:paraId="05358299" w14:textId="604679AA" w:rsidR="00DD5F23" w:rsidRPr="00FF4608" w:rsidRDefault="00DD5F23" w:rsidP="00A747F6">
      <w:pPr>
        <w:pStyle w:val="libNormal"/>
        <w:rPr>
          <w:rtl/>
        </w:rPr>
      </w:pPr>
      <w:r w:rsidRPr="000608B7">
        <w:rPr>
          <w:rStyle w:val="libBold2Char"/>
          <w:rtl/>
        </w:rPr>
        <w:t>المثال الأو</w:t>
      </w:r>
      <w:r w:rsidRPr="000608B7">
        <w:rPr>
          <w:rStyle w:val="libBold2Char"/>
          <w:rFonts w:hint="cs"/>
          <w:rtl/>
        </w:rPr>
        <w:t>ّ</w:t>
      </w:r>
      <w:r w:rsidRPr="000608B7">
        <w:rPr>
          <w:rStyle w:val="libBold2Char"/>
          <w:rtl/>
        </w:rPr>
        <w:t>ل:</w:t>
      </w:r>
      <w:r w:rsidRPr="00A747F6">
        <w:rPr>
          <w:rtl/>
        </w:rPr>
        <w:t xml:space="preserve"> قال الله جل شأنه: </w:t>
      </w:r>
      <w:r w:rsidR="000608B7" w:rsidRPr="000608B7">
        <w:rPr>
          <w:rStyle w:val="libAlaemChar"/>
          <w:rFonts w:hint="cs"/>
          <w:rtl/>
        </w:rPr>
        <w:t>(</w:t>
      </w:r>
      <w:r w:rsidRPr="000608B7">
        <w:rPr>
          <w:rStyle w:val="libAieChar"/>
          <w:rFonts w:hint="cs"/>
          <w:rtl/>
        </w:rPr>
        <w:t>يَدُ</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فَوْقَ</w:t>
      </w:r>
      <w:r w:rsidRPr="000608B7">
        <w:rPr>
          <w:rStyle w:val="libAieChar"/>
          <w:rtl/>
        </w:rPr>
        <w:t xml:space="preserve"> </w:t>
      </w:r>
      <w:r w:rsidRPr="000608B7">
        <w:rPr>
          <w:rStyle w:val="libAieChar"/>
          <w:rFonts w:hint="cs"/>
          <w:rtl/>
        </w:rPr>
        <w:t>أَيْدِيهِمْ</w:t>
      </w:r>
      <w:r w:rsidR="000608B7" w:rsidRPr="000608B7">
        <w:rPr>
          <w:rStyle w:val="libAlaemChar"/>
          <w:rFonts w:hint="cs"/>
          <w:rtl/>
        </w:rPr>
        <w:t>)</w:t>
      </w:r>
      <w:r>
        <w:rPr>
          <w:rtl/>
        </w:rPr>
        <w:t xml:space="preserve"> </w:t>
      </w:r>
      <w:r>
        <w:rPr>
          <w:rFonts w:hint="cs"/>
          <w:rtl/>
        </w:rPr>
        <w:t>(</w:t>
      </w:r>
      <w:r>
        <w:rPr>
          <w:rtl/>
        </w:rPr>
        <w:t>سورة الف</w:t>
      </w:r>
      <w:r w:rsidRPr="00250961">
        <w:rPr>
          <w:rtl/>
        </w:rPr>
        <w:t>تح،</w:t>
      </w:r>
      <w:r>
        <w:rPr>
          <w:rtl/>
        </w:rPr>
        <w:t xml:space="preserve"> </w:t>
      </w:r>
      <w:r w:rsidRPr="00250961">
        <w:rPr>
          <w:rtl/>
        </w:rPr>
        <w:t>ال</w:t>
      </w:r>
      <w:r>
        <w:rPr>
          <w:rFonts w:hint="cs"/>
          <w:rtl/>
        </w:rPr>
        <w:t>آ</w:t>
      </w:r>
      <w:r w:rsidRPr="00250961">
        <w:rPr>
          <w:rtl/>
        </w:rPr>
        <w:t>ية</w:t>
      </w:r>
      <w:r>
        <w:rPr>
          <w:rFonts w:hint="cs"/>
          <w:rtl/>
        </w:rPr>
        <w:t>:</w:t>
      </w:r>
      <w:r>
        <w:rPr>
          <w:rtl/>
        </w:rPr>
        <w:t xml:space="preserve"> </w:t>
      </w:r>
      <w:r w:rsidRPr="00250961">
        <w:rPr>
          <w:rtl/>
        </w:rPr>
        <w:t>10</w:t>
      </w:r>
      <w:r>
        <w:rPr>
          <w:rFonts w:hint="cs"/>
          <w:rtl/>
        </w:rPr>
        <w:t>)</w:t>
      </w:r>
      <w:r w:rsidRPr="00250961">
        <w:rPr>
          <w:rtl/>
        </w:rPr>
        <w:t>.</w:t>
      </w:r>
      <w:r>
        <w:rPr>
          <w:rtl/>
        </w:rPr>
        <w:t xml:space="preserve"> </w:t>
      </w:r>
      <w:r w:rsidRPr="00250961">
        <w:rPr>
          <w:rtl/>
        </w:rPr>
        <w:t>فقد</w:t>
      </w:r>
      <w:r>
        <w:rPr>
          <w:rtl/>
        </w:rPr>
        <w:t xml:space="preserve"> </w:t>
      </w:r>
      <w:r w:rsidRPr="00250961">
        <w:rPr>
          <w:rtl/>
        </w:rPr>
        <w:t>أجمع</w:t>
      </w:r>
      <w:r>
        <w:rPr>
          <w:rtl/>
        </w:rPr>
        <w:t xml:space="preserve"> </w:t>
      </w:r>
      <w:r w:rsidRPr="00250961">
        <w:rPr>
          <w:rtl/>
        </w:rPr>
        <w:t>العلماء</w:t>
      </w:r>
      <w:r>
        <w:rPr>
          <w:rtl/>
        </w:rPr>
        <w:t xml:space="preserve"> </w:t>
      </w:r>
      <w:r w:rsidRPr="00250961">
        <w:rPr>
          <w:rtl/>
        </w:rPr>
        <w:t>والفقهاء</w:t>
      </w:r>
      <w:r>
        <w:rPr>
          <w:rtl/>
        </w:rPr>
        <w:t xml:space="preserve"> </w:t>
      </w:r>
      <w:r w:rsidRPr="00250961">
        <w:rPr>
          <w:rtl/>
        </w:rPr>
        <w:t>على</w:t>
      </w:r>
      <w:r>
        <w:rPr>
          <w:rtl/>
        </w:rPr>
        <w:t xml:space="preserve"> </w:t>
      </w:r>
      <w:r>
        <w:rPr>
          <w:rFonts w:hint="cs"/>
          <w:rtl/>
        </w:rPr>
        <w:t>أ</w:t>
      </w:r>
      <w:r w:rsidRPr="00250961">
        <w:rPr>
          <w:rtl/>
        </w:rPr>
        <w:t>ن</w:t>
      </w:r>
      <w:r>
        <w:rPr>
          <w:rtl/>
        </w:rPr>
        <w:t xml:space="preserve"> </w:t>
      </w:r>
      <w:r>
        <w:rPr>
          <w:rFonts w:hint="cs"/>
          <w:rtl/>
        </w:rPr>
        <w:t>(</w:t>
      </w:r>
      <w:r w:rsidRPr="00FF4608">
        <w:rPr>
          <w:rtl/>
        </w:rPr>
        <w:t>اليد</w:t>
      </w:r>
      <w:r>
        <w:rPr>
          <w:rFonts w:hint="cs"/>
          <w:rtl/>
        </w:rPr>
        <w:t>)</w:t>
      </w:r>
      <w:r>
        <w:rPr>
          <w:rtl/>
        </w:rPr>
        <w:t xml:space="preserve"> تعني القدرة والغل</w:t>
      </w:r>
      <w:r w:rsidRPr="00FF4608">
        <w:rPr>
          <w:rtl/>
        </w:rPr>
        <w:t>بة</w:t>
      </w:r>
      <w:r>
        <w:rPr>
          <w:rtl/>
        </w:rPr>
        <w:t xml:space="preserve"> </w:t>
      </w:r>
      <w:r w:rsidRPr="00FF4608">
        <w:rPr>
          <w:rtl/>
        </w:rPr>
        <w:t>لله</w:t>
      </w:r>
      <w:r>
        <w:rPr>
          <w:rtl/>
        </w:rPr>
        <w:t xml:space="preserve"> </w:t>
      </w:r>
      <w:r w:rsidRPr="00FF4608">
        <w:rPr>
          <w:rtl/>
        </w:rPr>
        <w:t>تعالى</w:t>
      </w:r>
      <w:r>
        <w:rPr>
          <w:rtl/>
        </w:rPr>
        <w:t xml:space="preserve">، </w:t>
      </w:r>
      <w:r w:rsidRPr="00FF4608">
        <w:rPr>
          <w:rtl/>
        </w:rPr>
        <w:t>كما</w:t>
      </w:r>
      <w:r>
        <w:rPr>
          <w:rtl/>
        </w:rPr>
        <w:t xml:space="preserve"> </w:t>
      </w:r>
      <w:r w:rsidRPr="00FF4608">
        <w:rPr>
          <w:rtl/>
        </w:rPr>
        <w:t>ذكره</w:t>
      </w:r>
      <w:r>
        <w:rPr>
          <w:rtl/>
        </w:rPr>
        <w:t xml:space="preserve"> </w:t>
      </w:r>
      <w:r w:rsidRPr="00FF4608">
        <w:rPr>
          <w:rtl/>
        </w:rPr>
        <w:t>الحافظ</w:t>
      </w:r>
      <w:r>
        <w:rPr>
          <w:rtl/>
        </w:rPr>
        <w:t xml:space="preserve"> </w:t>
      </w:r>
      <w:r w:rsidRPr="00FF4608">
        <w:rPr>
          <w:rtl/>
        </w:rPr>
        <w:t>العسقلاني</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فتح</w:t>
      </w:r>
      <w:r>
        <w:rPr>
          <w:rtl/>
        </w:rPr>
        <w:t xml:space="preserve"> </w:t>
      </w:r>
      <w:r w:rsidRPr="00FF4608">
        <w:rPr>
          <w:rtl/>
        </w:rPr>
        <w:t>الباري</w:t>
      </w:r>
      <w:r>
        <w:rPr>
          <w:rFonts w:hint="cs"/>
          <w:rtl/>
        </w:rPr>
        <w:t>)</w:t>
      </w:r>
      <w:r w:rsidRPr="00FF4608">
        <w:rPr>
          <w:rtl/>
        </w:rPr>
        <w:t>(1</w:t>
      </w:r>
      <w:r w:rsidRPr="00FF4608">
        <w:rPr>
          <w:rFonts w:hint="cs"/>
          <w:rtl/>
        </w:rPr>
        <w:t>73</w:t>
      </w:r>
      <w:r w:rsidRPr="00FF4608">
        <w:rPr>
          <w:rtl/>
        </w:rPr>
        <w:t>)</w:t>
      </w:r>
      <w:r>
        <w:rPr>
          <w:rtl/>
        </w:rPr>
        <w:t xml:space="preserve">، </w:t>
      </w:r>
      <w:r w:rsidRPr="00FF4608">
        <w:rPr>
          <w:rtl/>
        </w:rPr>
        <w:t>لكن</w:t>
      </w:r>
      <w:r>
        <w:rPr>
          <w:rFonts w:hint="cs"/>
          <w:rtl/>
        </w:rPr>
        <w:t>ّ</w:t>
      </w:r>
      <w:r>
        <w:rPr>
          <w:rtl/>
        </w:rPr>
        <w:t xml:space="preserve"> </w:t>
      </w:r>
      <w:r w:rsidRPr="00FF4608">
        <w:rPr>
          <w:rtl/>
        </w:rPr>
        <w:t>هؤلاء</w:t>
      </w:r>
      <w:r>
        <w:rPr>
          <w:rtl/>
        </w:rPr>
        <w:t xml:space="preserve"> </w:t>
      </w:r>
      <w:r w:rsidRPr="00FF4608">
        <w:rPr>
          <w:rtl/>
        </w:rPr>
        <w:t>المردة</w:t>
      </w:r>
      <w:r>
        <w:rPr>
          <w:rtl/>
        </w:rPr>
        <w:t xml:space="preserve"> </w:t>
      </w:r>
      <w:r w:rsidRPr="00FF4608">
        <w:rPr>
          <w:rtl/>
        </w:rPr>
        <w:t>يقولون</w:t>
      </w:r>
      <w:r>
        <w:rPr>
          <w:rtl/>
        </w:rPr>
        <w:t xml:space="preserve"> </w:t>
      </w:r>
      <w:r w:rsidRPr="00FF4608">
        <w:rPr>
          <w:rtl/>
        </w:rPr>
        <w:t>وب</w:t>
      </w:r>
      <w:r>
        <w:rPr>
          <w:rFonts w:hint="cs"/>
          <w:rtl/>
        </w:rPr>
        <w:t>إ</w:t>
      </w:r>
      <w:r w:rsidRPr="00FF4608">
        <w:rPr>
          <w:rtl/>
        </w:rPr>
        <w:t>صرار</w:t>
      </w:r>
      <w:r>
        <w:rPr>
          <w:rFonts w:hint="cs"/>
          <w:rtl/>
        </w:rPr>
        <w:t>:</w:t>
      </w:r>
      <w:r>
        <w:rPr>
          <w:rtl/>
        </w:rPr>
        <w:t xml:space="preserve"> </w:t>
      </w:r>
      <w:r>
        <w:rPr>
          <w:rFonts w:hint="cs"/>
          <w:rtl/>
        </w:rPr>
        <w:t>إ</w:t>
      </w:r>
      <w:r w:rsidRPr="00FF4608">
        <w:rPr>
          <w:rtl/>
        </w:rPr>
        <w:t>ن</w:t>
      </w:r>
      <w:r>
        <w:rPr>
          <w:rtl/>
        </w:rPr>
        <w:t xml:space="preserve"> </w:t>
      </w:r>
      <w:r w:rsidRPr="00FF4608">
        <w:rPr>
          <w:rtl/>
        </w:rPr>
        <w:t>معنى</w:t>
      </w:r>
      <w:r>
        <w:rPr>
          <w:rFonts w:hint="cs"/>
          <w:rtl/>
        </w:rPr>
        <w:t>(</w:t>
      </w:r>
      <w:r w:rsidRPr="00FF4608">
        <w:rPr>
          <w:rtl/>
        </w:rPr>
        <w:t>يد</w:t>
      </w:r>
      <w:r>
        <w:rPr>
          <w:rtl/>
        </w:rPr>
        <w:t xml:space="preserve"> </w:t>
      </w:r>
      <w:r w:rsidRPr="00FF4608">
        <w:rPr>
          <w:rtl/>
        </w:rPr>
        <w:t>الله)</w:t>
      </w:r>
      <w:r>
        <w:rPr>
          <w:rtl/>
        </w:rPr>
        <w:t xml:space="preserve"> </w:t>
      </w:r>
      <w:r w:rsidRPr="00FF4608">
        <w:rPr>
          <w:rtl/>
        </w:rPr>
        <w:t>هي</w:t>
      </w:r>
      <w:r>
        <w:rPr>
          <w:rtl/>
        </w:rPr>
        <w:t xml:space="preserve"> </w:t>
      </w:r>
      <w:r w:rsidRPr="00FF4608">
        <w:rPr>
          <w:rtl/>
        </w:rPr>
        <w:t>حقيقة</w:t>
      </w:r>
      <w:r>
        <w:rPr>
          <w:rtl/>
        </w:rPr>
        <w:t xml:space="preserve"> </w:t>
      </w:r>
      <w:r w:rsidRPr="00FF4608">
        <w:rPr>
          <w:rtl/>
        </w:rPr>
        <w:t>ثابته</w:t>
      </w:r>
      <w:r>
        <w:rPr>
          <w:rtl/>
        </w:rPr>
        <w:t xml:space="preserve"> </w:t>
      </w:r>
      <w:r w:rsidRPr="00FF4608">
        <w:rPr>
          <w:rtl/>
        </w:rPr>
        <w:t>لله</w:t>
      </w:r>
      <w:r>
        <w:rPr>
          <w:rtl/>
        </w:rPr>
        <w:t xml:space="preserve"> </w:t>
      </w:r>
      <w:r w:rsidRPr="00FF4608">
        <w:rPr>
          <w:rtl/>
        </w:rPr>
        <w:t>تعالى</w:t>
      </w:r>
      <w:r>
        <w:rPr>
          <w:rtl/>
        </w:rPr>
        <w:t xml:space="preserve">، </w:t>
      </w:r>
      <w:r w:rsidRPr="00FF4608">
        <w:rPr>
          <w:rtl/>
        </w:rPr>
        <w:t>وهي</w:t>
      </w:r>
      <w:r>
        <w:rPr>
          <w:rtl/>
        </w:rPr>
        <w:t xml:space="preserve"> </w:t>
      </w:r>
      <w:r w:rsidRPr="00FF4608">
        <w:rPr>
          <w:rtl/>
        </w:rPr>
        <w:t>يد</w:t>
      </w:r>
      <w:r>
        <w:rPr>
          <w:rtl/>
        </w:rPr>
        <w:t xml:space="preserve"> </w:t>
      </w:r>
      <w:r w:rsidRPr="00FF4608">
        <w:rPr>
          <w:rtl/>
        </w:rPr>
        <w:t>حقيقة</w:t>
      </w:r>
      <w:r>
        <w:rPr>
          <w:rtl/>
        </w:rPr>
        <w:t xml:space="preserve"> </w:t>
      </w:r>
      <w:r w:rsidRPr="00FF4608">
        <w:rPr>
          <w:rtl/>
        </w:rPr>
        <w:t>جارحة</w:t>
      </w:r>
      <w:r>
        <w:rPr>
          <w:rtl/>
        </w:rPr>
        <w:t xml:space="preserve"> </w:t>
      </w:r>
      <w:r w:rsidRPr="00FF4608">
        <w:rPr>
          <w:rtl/>
        </w:rPr>
        <w:t>ذات</w:t>
      </w:r>
      <w:r>
        <w:rPr>
          <w:rtl/>
        </w:rPr>
        <w:t xml:space="preserve"> </w:t>
      </w:r>
      <w:r w:rsidRPr="00FF4608">
        <w:rPr>
          <w:rtl/>
        </w:rPr>
        <w:t>حد</w:t>
      </w:r>
      <w:r>
        <w:rPr>
          <w:rFonts w:hint="cs"/>
          <w:rtl/>
        </w:rPr>
        <w:t>ّ</w:t>
      </w:r>
      <w:r>
        <w:rPr>
          <w:rtl/>
        </w:rPr>
        <w:t xml:space="preserve"> </w:t>
      </w:r>
      <w:r w:rsidRPr="00FF4608">
        <w:rPr>
          <w:rtl/>
        </w:rPr>
        <w:t>وحدود</w:t>
      </w:r>
      <w:r>
        <w:rPr>
          <w:rFonts w:hint="cs"/>
          <w:rtl/>
        </w:rPr>
        <w:t>،</w:t>
      </w:r>
      <w:r>
        <w:rPr>
          <w:rtl/>
        </w:rPr>
        <w:t xml:space="preserve"> </w:t>
      </w:r>
      <w:r w:rsidRPr="00FF4608">
        <w:rPr>
          <w:rtl/>
        </w:rPr>
        <w:t>تناسب</w:t>
      </w:r>
      <w:r>
        <w:rPr>
          <w:rtl/>
        </w:rPr>
        <w:t xml:space="preserve"> </w:t>
      </w:r>
      <w:r w:rsidRPr="00FF4608">
        <w:rPr>
          <w:rtl/>
        </w:rPr>
        <w:t>قدره</w:t>
      </w:r>
      <w:r>
        <w:rPr>
          <w:rtl/>
        </w:rPr>
        <w:t xml:space="preserve"> </w:t>
      </w:r>
      <w:r w:rsidRPr="00FF4608">
        <w:rPr>
          <w:rtl/>
        </w:rPr>
        <w:t>جل</w:t>
      </w:r>
      <w:r>
        <w:rPr>
          <w:rtl/>
        </w:rPr>
        <w:t xml:space="preserve"> </w:t>
      </w:r>
      <w:r w:rsidRPr="00FF4608">
        <w:rPr>
          <w:rtl/>
        </w:rPr>
        <w:t>وعلا</w:t>
      </w:r>
      <w:r>
        <w:rPr>
          <w:rtl/>
        </w:rPr>
        <w:t xml:space="preserve">، </w:t>
      </w:r>
      <w:r w:rsidRPr="00FF4608">
        <w:rPr>
          <w:rtl/>
        </w:rPr>
        <w:t>كما</w:t>
      </w:r>
      <w:r>
        <w:rPr>
          <w:rtl/>
        </w:rPr>
        <w:t xml:space="preserve"> </w:t>
      </w:r>
      <w:r w:rsidRPr="00FF4608">
        <w:rPr>
          <w:rtl/>
        </w:rPr>
        <w:t>يقول</w:t>
      </w:r>
      <w:r>
        <w:rPr>
          <w:rtl/>
        </w:rPr>
        <w:t xml:space="preserve"> </w:t>
      </w:r>
      <w:r w:rsidRPr="00FF4608">
        <w:rPr>
          <w:rtl/>
        </w:rPr>
        <w:t>الشيخ</w:t>
      </w:r>
      <w:r>
        <w:rPr>
          <w:rtl/>
        </w:rPr>
        <w:t xml:space="preserve"> </w:t>
      </w:r>
      <w:r w:rsidRPr="00FF4608">
        <w:rPr>
          <w:rtl/>
        </w:rPr>
        <w:t>الشبل</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w:t>
      </w:r>
      <w:r w:rsidRPr="008D7F58">
        <w:rPr>
          <w:rtl/>
        </w:rPr>
        <w:t>لتنبيه على المخالفات العقدية</w:t>
      </w:r>
      <w:r w:rsidRPr="008D7F58">
        <w:rPr>
          <w:rFonts w:hint="cs"/>
          <w:rtl/>
        </w:rPr>
        <w:t>)</w:t>
      </w:r>
      <w:r w:rsidRPr="008D7F58">
        <w:rPr>
          <w:rtl/>
        </w:rPr>
        <w:t>(1</w:t>
      </w:r>
      <w:r w:rsidRPr="008D7F58">
        <w:rPr>
          <w:rFonts w:hint="cs"/>
          <w:rtl/>
        </w:rPr>
        <w:t>74</w:t>
      </w:r>
      <w:r w:rsidRPr="008D7F58">
        <w:rPr>
          <w:rtl/>
        </w:rPr>
        <w:t>). ماذا يعني هذا الخبيث وم</w:t>
      </w:r>
      <w:r>
        <w:rPr>
          <w:rFonts w:hint="cs"/>
          <w:rtl/>
        </w:rPr>
        <w:t>َ</w:t>
      </w:r>
      <w:r w:rsidRPr="008D7F58">
        <w:rPr>
          <w:rFonts w:hint="cs"/>
          <w:rtl/>
        </w:rPr>
        <w:t>ن</w:t>
      </w:r>
      <w:r w:rsidRPr="008D7F58">
        <w:rPr>
          <w:rtl/>
        </w:rPr>
        <w:t xml:space="preserve"> لف لف</w:t>
      </w:r>
      <w:r w:rsidRPr="008D7F58">
        <w:rPr>
          <w:rFonts w:hint="cs"/>
          <w:rtl/>
        </w:rPr>
        <w:t>ّ</w:t>
      </w:r>
      <w:r w:rsidRPr="008D7F58">
        <w:rPr>
          <w:rtl/>
        </w:rPr>
        <w:t>ه</w:t>
      </w:r>
      <w:r>
        <w:rPr>
          <w:rtl/>
        </w:rPr>
        <w:t xml:space="preserve"> </w:t>
      </w:r>
      <w:r w:rsidRPr="00FF4608">
        <w:rPr>
          <w:rtl/>
        </w:rPr>
        <w:t>بهذا</w:t>
      </w:r>
      <w:r>
        <w:rPr>
          <w:rtl/>
        </w:rPr>
        <w:t xml:space="preserve"> </w:t>
      </w:r>
      <w:r w:rsidRPr="00FF4608">
        <w:rPr>
          <w:rtl/>
        </w:rPr>
        <w:t>القول</w:t>
      </w:r>
      <w:r>
        <w:rPr>
          <w:rtl/>
        </w:rPr>
        <w:t xml:space="preserve"> </w:t>
      </w:r>
      <w:r w:rsidRPr="00FF4608">
        <w:rPr>
          <w:rtl/>
        </w:rPr>
        <w:t>الشيطاني</w:t>
      </w:r>
      <w:r>
        <w:rPr>
          <w:rtl/>
        </w:rPr>
        <w:t>؟</w:t>
      </w:r>
      <w:r w:rsidRPr="00FF4608">
        <w:rPr>
          <w:rtl/>
        </w:rPr>
        <w:t>!</w:t>
      </w:r>
      <w:r>
        <w:rPr>
          <w:rtl/>
        </w:rPr>
        <w:t xml:space="preserve"> </w:t>
      </w:r>
      <w:r w:rsidRPr="00FF4608">
        <w:rPr>
          <w:rtl/>
        </w:rPr>
        <w:t>و</w:t>
      </w:r>
      <w:r>
        <w:rPr>
          <w:rFonts w:hint="cs"/>
          <w:rtl/>
        </w:rPr>
        <w:t>إ</w:t>
      </w:r>
      <w:r w:rsidRPr="00FF4608">
        <w:rPr>
          <w:rtl/>
        </w:rPr>
        <w:t>ذا</w:t>
      </w:r>
      <w:r>
        <w:rPr>
          <w:rtl/>
        </w:rPr>
        <w:t xml:space="preserve"> </w:t>
      </w:r>
      <w:r w:rsidRPr="00FF4608">
        <w:rPr>
          <w:rtl/>
        </w:rPr>
        <w:t>نريد</w:t>
      </w:r>
      <w:r>
        <w:rPr>
          <w:rtl/>
        </w:rPr>
        <w:t xml:space="preserve"> </w:t>
      </w:r>
      <w:r w:rsidRPr="00FF4608">
        <w:rPr>
          <w:rtl/>
        </w:rPr>
        <w:t>أن</w:t>
      </w:r>
      <w:r>
        <w:rPr>
          <w:rtl/>
        </w:rPr>
        <w:t xml:space="preserve"> </w:t>
      </w:r>
      <w:r w:rsidRPr="00FF4608">
        <w:rPr>
          <w:rtl/>
        </w:rPr>
        <w:t>نشرح</w:t>
      </w:r>
      <w:r>
        <w:rPr>
          <w:rtl/>
        </w:rPr>
        <w:t xml:space="preserve"> </w:t>
      </w:r>
      <w:r w:rsidRPr="00FF4608">
        <w:rPr>
          <w:rtl/>
        </w:rPr>
        <w:t>ذلك</w:t>
      </w:r>
      <w:r>
        <w:rPr>
          <w:rtl/>
        </w:rPr>
        <w:t xml:space="preserve"> </w:t>
      </w:r>
      <w:r w:rsidRPr="00FF4608">
        <w:rPr>
          <w:rtl/>
        </w:rPr>
        <w:t>ببساطة</w:t>
      </w:r>
      <w:r>
        <w:rPr>
          <w:rtl/>
        </w:rPr>
        <w:t xml:space="preserve"> </w:t>
      </w:r>
      <w:r w:rsidRPr="00FF4608">
        <w:rPr>
          <w:rtl/>
        </w:rPr>
        <w:t>وبال</w:t>
      </w:r>
      <w:r>
        <w:rPr>
          <w:rFonts w:hint="cs"/>
          <w:rtl/>
        </w:rPr>
        <w:t>أ</w:t>
      </w:r>
      <w:r w:rsidRPr="00FF4608">
        <w:rPr>
          <w:rtl/>
        </w:rPr>
        <w:t>رقام</w:t>
      </w:r>
      <w:r>
        <w:rPr>
          <w:rtl/>
        </w:rPr>
        <w:t xml:space="preserve"> </w:t>
      </w:r>
      <w:r w:rsidRPr="00FF4608">
        <w:rPr>
          <w:rtl/>
        </w:rPr>
        <w:t>العلمية</w:t>
      </w:r>
      <w:r>
        <w:rPr>
          <w:rtl/>
        </w:rPr>
        <w:t xml:space="preserve"> </w:t>
      </w:r>
      <w:r w:rsidRPr="00FF4608">
        <w:rPr>
          <w:rtl/>
        </w:rPr>
        <w:t>المادية</w:t>
      </w:r>
      <w:r>
        <w:rPr>
          <w:rtl/>
        </w:rPr>
        <w:t xml:space="preserve">، </w:t>
      </w:r>
      <w:r w:rsidRPr="00FF4608">
        <w:rPr>
          <w:rtl/>
        </w:rPr>
        <w:t>فيعني</w:t>
      </w:r>
      <w:r>
        <w:rPr>
          <w:rtl/>
        </w:rPr>
        <w:t xml:space="preserve"> </w:t>
      </w:r>
      <w:r w:rsidRPr="00FF4608">
        <w:rPr>
          <w:rtl/>
        </w:rPr>
        <w:t>ذلك</w:t>
      </w:r>
      <w:r>
        <w:rPr>
          <w:rtl/>
        </w:rPr>
        <w:t xml:space="preserve"> </w:t>
      </w:r>
      <w:r>
        <w:rPr>
          <w:rFonts w:hint="cs"/>
          <w:rtl/>
        </w:rPr>
        <w:t>أ</w:t>
      </w:r>
      <w:r w:rsidRPr="00FF4608">
        <w:rPr>
          <w:rtl/>
        </w:rPr>
        <w:t>ن</w:t>
      </w:r>
      <w:r>
        <w:rPr>
          <w:rtl/>
        </w:rPr>
        <w:t xml:space="preserve"> </w:t>
      </w:r>
      <w:r w:rsidRPr="00FF4608">
        <w:rPr>
          <w:rtl/>
        </w:rPr>
        <w:t>لله</w:t>
      </w:r>
      <w:r>
        <w:rPr>
          <w:rtl/>
        </w:rPr>
        <w:t xml:space="preserve"> </w:t>
      </w:r>
      <w:r w:rsidRPr="00FF4608">
        <w:rPr>
          <w:rtl/>
        </w:rPr>
        <w:t>يداً</w:t>
      </w:r>
      <w:r>
        <w:rPr>
          <w:rtl/>
        </w:rPr>
        <w:t xml:space="preserve"> - </w:t>
      </w:r>
      <w:r w:rsidRPr="00FF4608">
        <w:rPr>
          <w:rtl/>
        </w:rPr>
        <w:t>نعوذ</w:t>
      </w:r>
      <w:r>
        <w:rPr>
          <w:rtl/>
        </w:rPr>
        <w:t xml:space="preserve"> </w:t>
      </w:r>
      <w:r w:rsidRPr="00FF4608">
        <w:rPr>
          <w:rtl/>
        </w:rPr>
        <w:t>بالله</w:t>
      </w:r>
      <w:r>
        <w:rPr>
          <w:rFonts w:hint="cs"/>
          <w:rtl/>
        </w:rPr>
        <w:t xml:space="preserve"> - </w:t>
      </w:r>
      <w:r w:rsidRPr="00FF4608">
        <w:rPr>
          <w:rtl/>
        </w:rPr>
        <w:t>طولها</w:t>
      </w:r>
      <w:r>
        <w:rPr>
          <w:rtl/>
        </w:rPr>
        <w:t xml:space="preserve"> </w:t>
      </w:r>
      <w:r w:rsidRPr="00FF4608">
        <w:rPr>
          <w:rtl/>
        </w:rPr>
        <w:t>مثلاً</w:t>
      </w:r>
      <w:r>
        <w:rPr>
          <w:rtl/>
        </w:rPr>
        <w:t xml:space="preserve"> </w:t>
      </w:r>
      <w:r w:rsidRPr="00FF4608">
        <w:rPr>
          <w:rtl/>
        </w:rPr>
        <w:t>300</w:t>
      </w:r>
      <w:r>
        <w:rPr>
          <w:rtl/>
        </w:rPr>
        <w:t xml:space="preserve"> </w:t>
      </w:r>
      <w:r w:rsidRPr="00FF4608">
        <w:rPr>
          <w:rtl/>
        </w:rPr>
        <w:t>كيلومتر</w:t>
      </w:r>
      <w:r>
        <w:rPr>
          <w:rtl/>
        </w:rPr>
        <w:t xml:space="preserve"> أو أكثر، </w:t>
      </w:r>
      <w:r w:rsidRPr="00FF4608">
        <w:rPr>
          <w:rtl/>
        </w:rPr>
        <w:t>و</w:t>
      </w:r>
      <w:r>
        <w:rPr>
          <w:rFonts w:hint="cs"/>
          <w:rtl/>
        </w:rPr>
        <w:t>إ</w:t>
      </w:r>
      <w:r w:rsidRPr="00FF4608">
        <w:rPr>
          <w:rtl/>
        </w:rPr>
        <w:t>ن</w:t>
      </w:r>
      <w:r>
        <w:rPr>
          <w:rtl/>
        </w:rPr>
        <w:t xml:space="preserve"> </w:t>
      </w:r>
      <w:r w:rsidRPr="00FF4608">
        <w:rPr>
          <w:rtl/>
        </w:rPr>
        <w:t>عرضها</w:t>
      </w:r>
      <w:r>
        <w:rPr>
          <w:rtl/>
        </w:rPr>
        <w:t xml:space="preserve"> </w:t>
      </w:r>
      <w:r w:rsidRPr="00FF4608">
        <w:rPr>
          <w:rtl/>
        </w:rPr>
        <w:t>يصل</w:t>
      </w:r>
      <w:r>
        <w:rPr>
          <w:rtl/>
        </w:rPr>
        <w:t xml:space="preserve"> إلى </w:t>
      </w:r>
      <w:r w:rsidRPr="00FF4608">
        <w:rPr>
          <w:rtl/>
        </w:rPr>
        <w:t>20</w:t>
      </w:r>
      <w:r>
        <w:rPr>
          <w:rtl/>
        </w:rPr>
        <w:t xml:space="preserve"> </w:t>
      </w:r>
      <w:r w:rsidRPr="00FF4608">
        <w:rPr>
          <w:rtl/>
        </w:rPr>
        <w:t>كيلومتر</w:t>
      </w:r>
      <w:r>
        <w:rPr>
          <w:rFonts w:hint="cs"/>
          <w:rtl/>
        </w:rPr>
        <w:t>اً</w:t>
      </w:r>
      <w:r>
        <w:rPr>
          <w:rtl/>
        </w:rPr>
        <w:t xml:space="preserve"> أو </w:t>
      </w:r>
      <w:r w:rsidRPr="00FF4608">
        <w:rPr>
          <w:rtl/>
        </w:rPr>
        <w:t>أكثر</w:t>
      </w:r>
      <w:r>
        <w:rPr>
          <w:rtl/>
        </w:rPr>
        <w:t>، بما ي</w:t>
      </w:r>
      <w:r w:rsidRPr="00FF4608">
        <w:rPr>
          <w:rtl/>
        </w:rPr>
        <w:t>ناسب</w:t>
      </w:r>
      <w:r>
        <w:rPr>
          <w:rtl/>
        </w:rPr>
        <w:t xml:space="preserve"> </w:t>
      </w:r>
      <w:r w:rsidRPr="00FF4608">
        <w:rPr>
          <w:rtl/>
        </w:rPr>
        <w:t>قدره</w:t>
      </w:r>
      <w:r>
        <w:rPr>
          <w:rtl/>
        </w:rPr>
        <w:t xml:space="preserve"> </w:t>
      </w:r>
      <w:r w:rsidRPr="00FF4608">
        <w:rPr>
          <w:rtl/>
        </w:rPr>
        <w:t>سبحانه</w:t>
      </w:r>
      <w:r>
        <w:rPr>
          <w:rtl/>
        </w:rPr>
        <w:t>.</w:t>
      </w:r>
    </w:p>
    <w:p w14:paraId="70DFDB94" w14:textId="113682CA" w:rsidR="00DD5F23" w:rsidRPr="00FF4608" w:rsidRDefault="00DD5F23" w:rsidP="00A747F6">
      <w:pPr>
        <w:pStyle w:val="libNormal"/>
        <w:rPr>
          <w:rtl/>
        </w:rPr>
      </w:pPr>
      <w:r w:rsidRPr="000608B7">
        <w:rPr>
          <w:rStyle w:val="libBold2Char"/>
          <w:rtl/>
        </w:rPr>
        <w:t>المثال الثاني:</w:t>
      </w:r>
      <w:r w:rsidRPr="00A747F6">
        <w:rPr>
          <w:rtl/>
        </w:rPr>
        <w:t xml:space="preserve"> وفي تفسير قوله تعالى: </w:t>
      </w:r>
      <w:r w:rsidR="000608B7" w:rsidRPr="000608B7">
        <w:rPr>
          <w:rStyle w:val="libAlaemChar"/>
          <w:rFonts w:hint="cs"/>
          <w:rtl/>
        </w:rPr>
        <w:t>(</w:t>
      </w:r>
      <w:r w:rsidRPr="000608B7">
        <w:rPr>
          <w:rStyle w:val="libAieChar"/>
          <w:rFonts w:hint="cs"/>
          <w:rtl/>
        </w:rPr>
        <w:t>وَلَا</w:t>
      </w:r>
      <w:r w:rsidRPr="000608B7">
        <w:rPr>
          <w:rStyle w:val="libAieChar"/>
          <w:rtl/>
        </w:rPr>
        <w:t xml:space="preserve"> </w:t>
      </w:r>
      <w:r w:rsidRPr="000608B7">
        <w:rPr>
          <w:rStyle w:val="libAieChar"/>
          <w:rFonts w:hint="cs"/>
          <w:rtl/>
        </w:rPr>
        <w:t>يَنْظُرُ</w:t>
      </w:r>
      <w:r w:rsidRPr="000608B7">
        <w:rPr>
          <w:rStyle w:val="libAieChar"/>
          <w:rtl/>
        </w:rPr>
        <w:t xml:space="preserve"> </w:t>
      </w:r>
      <w:r w:rsidRPr="000608B7">
        <w:rPr>
          <w:rStyle w:val="libAieChar"/>
          <w:rFonts w:hint="cs"/>
          <w:rtl/>
        </w:rPr>
        <w:t>إِلَيْهِمْ</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آل</w:t>
      </w:r>
      <w:r>
        <w:rPr>
          <w:rtl/>
        </w:rPr>
        <w:t xml:space="preserve"> </w:t>
      </w:r>
      <w:r w:rsidRPr="00FF4608">
        <w:rPr>
          <w:rtl/>
        </w:rPr>
        <w:t>عمران</w:t>
      </w:r>
      <w:r>
        <w:rPr>
          <w:rtl/>
        </w:rPr>
        <w:t xml:space="preserve">، الآية </w:t>
      </w:r>
      <w:r w:rsidRPr="00FF4608">
        <w:rPr>
          <w:rtl/>
        </w:rPr>
        <w:t>77</w:t>
      </w:r>
      <w:r>
        <w:rPr>
          <w:rFonts w:hint="cs"/>
          <w:rtl/>
        </w:rPr>
        <w:t>)</w:t>
      </w:r>
      <w:r>
        <w:rPr>
          <w:rtl/>
        </w:rPr>
        <w:t xml:space="preserve">، </w:t>
      </w:r>
      <w:r w:rsidRPr="00FF4608">
        <w:rPr>
          <w:rtl/>
        </w:rPr>
        <w:t>فب</w:t>
      </w:r>
      <w:r>
        <w:rPr>
          <w:rFonts w:hint="cs"/>
          <w:rtl/>
        </w:rPr>
        <w:t>إ</w:t>
      </w:r>
      <w:r w:rsidRPr="00FF4608">
        <w:rPr>
          <w:rtl/>
        </w:rPr>
        <w:t>جماع</w:t>
      </w:r>
      <w:r>
        <w:rPr>
          <w:rtl/>
        </w:rPr>
        <w:t xml:space="preserve"> </w:t>
      </w:r>
      <w:r w:rsidRPr="00FF4608">
        <w:rPr>
          <w:rtl/>
        </w:rPr>
        <w:t>المسلمين</w:t>
      </w:r>
      <w:r>
        <w:rPr>
          <w:rtl/>
        </w:rPr>
        <w:t xml:space="preserve"> </w:t>
      </w:r>
      <w:r w:rsidRPr="00FF4608">
        <w:rPr>
          <w:rtl/>
        </w:rPr>
        <w:t>عدا</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وأسلافهم</w:t>
      </w:r>
      <w:r>
        <w:rPr>
          <w:rtl/>
        </w:rPr>
        <w:t xml:space="preserve">، </w:t>
      </w:r>
      <w:r w:rsidRPr="00FF4608">
        <w:rPr>
          <w:rtl/>
        </w:rPr>
        <w:t>يقول</w:t>
      </w:r>
      <w:r>
        <w:rPr>
          <w:rtl/>
        </w:rPr>
        <w:t xml:space="preserve"> </w:t>
      </w:r>
      <w:r w:rsidRPr="00FF4608">
        <w:rPr>
          <w:rtl/>
        </w:rPr>
        <w:t>أهل</w:t>
      </w:r>
      <w:r>
        <w:rPr>
          <w:rtl/>
        </w:rPr>
        <w:t xml:space="preserve"> </w:t>
      </w:r>
      <w:r w:rsidRPr="00FF4608">
        <w:rPr>
          <w:rtl/>
        </w:rPr>
        <w:t>العلم</w:t>
      </w:r>
      <w:r>
        <w:rPr>
          <w:rtl/>
        </w:rPr>
        <w:t xml:space="preserve"> </w:t>
      </w:r>
      <w:r w:rsidRPr="00FF4608">
        <w:rPr>
          <w:rtl/>
        </w:rPr>
        <w:t>والمعرفة</w:t>
      </w:r>
      <w:r>
        <w:rPr>
          <w:rtl/>
        </w:rPr>
        <w:t xml:space="preserve">: </w:t>
      </w:r>
      <w:r>
        <w:rPr>
          <w:rFonts w:hint="cs"/>
          <w:rtl/>
        </w:rPr>
        <w:t>إ</w:t>
      </w:r>
      <w:r w:rsidRPr="00FF4608">
        <w:rPr>
          <w:rtl/>
        </w:rPr>
        <w:t>ن</w:t>
      </w:r>
      <w:r>
        <w:rPr>
          <w:rtl/>
        </w:rPr>
        <w:t xml:space="preserve"> </w:t>
      </w:r>
      <w:r>
        <w:rPr>
          <w:rFonts w:hint="cs"/>
          <w:rtl/>
        </w:rPr>
        <w:t>(</w:t>
      </w:r>
      <w:r w:rsidRPr="00FF4608">
        <w:rPr>
          <w:rtl/>
        </w:rPr>
        <w:t>نظر</w:t>
      </w:r>
      <w:r>
        <w:rPr>
          <w:rFonts w:hint="cs"/>
          <w:rtl/>
        </w:rPr>
        <w:t>)</w:t>
      </w:r>
      <w:r>
        <w:rPr>
          <w:rtl/>
        </w:rPr>
        <w:t xml:space="preserve"> </w:t>
      </w:r>
      <w:r w:rsidRPr="00FF4608">
        <w:rPr>
          <w:rtl/>
        </w:rPr>
        <w:t>الله</w:t>
      </w:r>
      <w:r>
        <w:rPr>
          <w:rtl/>
        </w:rPr>
        <w:t xml:space="preserve"> </w:t>
      </w:r>
      <w:r w:rsidRPr="00FF4608">
        <w:rPr>
          <w:rtl/>
        </w:rPr>
        <w:t>تعالى</w:t>
      </w:r>
      <w:r>
        <w:rPr>
          <w:rtl/>
        </w:rPr>
        <w:t xml:space="preserve"> </w:t>
      </w:r>
      <w:r w:rsidRPr="00FF4608">
        <w:rPr>
          <w:rtl/>
        </w:rPr>
        <w:t>في</w:t>
      </w:r>
      <w:r>
        <w:rPr>
          <w:rtl/>
        </w:rPr>
        <w:t xml:space="preserve"> </w:t>
      </w:r>
      <w:r w:rsidRPr="00FF4608">
        <w:rPr>
          <w:rtl/>
        </w:rPr>
        <w:t>يوم</w:t>
      </w:r>
      <w:r>
        <w:rPr>
          <w:rtl/>
        </w:rPr>
        <w:t xml:space="preserve"> </w:t>
      </w:r>
      <w:r w:rsidRPr="00FF4608">
        <w:rPr>
          <w:rtl/>
        </w:rPr>
        <w:t>القيامة</w:t>
      </w:r>
      <w:r>
        <w:rPr>
          <w:rtl/>
        </w:rPr>
        <w:t xml:space="preserve"> </w:t>
      </w:r>
      <w:r w:rsidRPr="00FF4608">
        <w:rPr>
          <w:rtl/>
        </w:rPr>
        <w:t>هي</w:t>
      </w:r>
      <w:r>
        <w:rPr>
          <w:rtl/>
        </w:rPr>
        <w:t xml:space="preserve"> </w:t>
      </w:r>
      <w:r w:rsidRPr="00FF4608">
        <w:rPr>
          <w:rtl/>
        </w:rPr>
        <w:t>الرأفة</w:t>
      </w:r>
      <w:r>
        <w:rPr>
          <w:rtl/>
        </w:rPr>
        <w:t xml:space="preserve"> </w:t>
      </w:r>
      <w:r w:rsidRPr="00FF4608">
        <w:rPr>
          <w:rtl/>
        </w:rPr>
        <w:t>وشمول</w:t>
      </w:r>
      <w:r>
        <w:rPr>
          <w:rtl/>
        </w:rPr>
        <w:t xml:space="preserve"> </w:t>
      </w:r>
      <w:r w:rsidRPr="00FF4608">
        <w:rPr>
          <w:rtl/>
        </w:rPr>
        <w:t>العبد</w:t>
      </w:r>
      <w:r>
        <w:rPr>
          <w:rtl/>
        </w:rPr>
        <w:t xml:space="preserve"> </w:t>
      </w:r>
      <w:r w:rsidRPr="00FF4608">
        <w:rPr>
          <w:rtl/>
        </w:rPr>
        <w:t>بالرحمة</w:t>
      </w:r>
      <w:r>
        <w:rPr>
          <w:rtl/>
        </w:rPr>
        <w:t xml:space="preserve"> </w:t>
      </w:r>
      <w:r w:rsidRPr="00FF4608">
        <w:rPr>
          <w:rtl/>
        </w:rPr>
        <w:t>وقبول</w:t>
      </w:r>
      <w:r>
        <w:rPr>
          <w:rtl/>
        </w:rPr>
        <w:t xml:space="preserve"> </w:t>
      </w:r>
      <w:r w:rsidRPr="00FF4608">
        <w:rPr>
          <w:rtl/>
        </w:rPr>
        <w:t>الطاعات</w:t>
      </w:r>
      <w:r>
        <w:rPr>
          <w:rtl/>
        </w:rPr>
        <w:t xml:space="preserve">، </w:t>
      </w:r>
      <w:r w:rsidRPr="00FF4608">
        <w:rPr>
          <w:rtl/>
        </w:rPr>
        <w:t>وم</w:t>
      </w:r>
      <w:r>
        <w:rPr>
          <w:rFonts w:hint="cs"/>
          <w:rtl/>
        </w:rPr>
        <w:t>َ</w:t>
      </w:r>
      <w:r w:rsidRPr="00FF4608">
        <w:rPr>
          <w:rtl/>
        </w:rPr>
        <w:t>ن</w:t>
      </w:r>
      <w:r>
        <w:rPr>
          <w:rtl/>
        </w:rPr>
        <w:t xml:space="preserve"> </w:t>
      </w:r>
      <w:r w:rsidRPr="00FF4608">
        <w:rPr>
          <w:rtl/>
        </w:rPr>
        <w:t>لا</w:t>
      </w:r>
      <w:r>
        <w:rPr>
          <w:rtl/>
        </w:rPr>
        <w:t xml:space="preserve"> </w:t>
      </w:r>
      <w:r w:rsidRPr="00FF4608">
        <w:rPr>
          <w:rtl/>
        </w:rPr>
        <w:t>ينظر</w:t>
      </w:r>
      <w:r>
        <w:rPr>
          <w:rtl/>
        </w:rPr>
        <w:t xml:space="preserve"> إليه </w:t>
      </w:r>
      <w:r w:rsidRPr="00FF4608">
        <w:rPr>
          <w:rtl/>
        </w:rPr>
        <w:t>يعني</w:t>
      </w:r>
      <w:r>
        <w:rPr>
          <w:rtl/>
        </w:rPr>
        <w:t xml:space="preserve"> </w:t>
      </w:r>
      <w:r>
        <w:rPr>
          <w:rFonts w:hint="cs"/>
          <w:rtl/>
        </w:rPr>
        <w:t>أ</w:t>
      </w:r>
      <w:r w:rsidRPr="00FF4608">
        <w:rPr>
          <w:rtl/>
        </w:rPr>
        <w:t>ن</w:t>
      </w:r>
      <w:r>
        <w:rPr>
          <w:rtl/>
        </w:rPr>
        <w:t xml:space="preserve"> </w:t>
      </w:r>
      <w:r w:rsidRPr="00FF4608">
        <w:rPr>
          <w:rtl/>
        </w:rPr>
        <w:t>الله</w:t>
      </w:r>
      <w:r>
        <w:rPr>
          <w:rtl/>
        </w:rPr>
        <w:t xml:space="preserve"> </w:t>
      </w:r>
      <w:r w:rsidRPr="00FF4608">
        <w:rPr>
          <w:rtl/>
        </w:rPr>
        <w:t>تعالى</w:t>
      </w:r>
      <w:r>
        <w:rPr>
          <w:rtl/>
        </w:rPr>
        <w:t xml:space="preserve"> </w:t>
      </w:r>
      <w:r w:rsidRPr="00FF4608">
        <w:rPr>
          <w:rtl/>
        </w:rPr>
        <w:t>لا</w:t>
      </w:r>
      <w:r>
        <w:rPr>
          <w:rtl/>
        </w:rPr>
        <w:t xml:space="preserve"> </w:t>
      </w:r>
      <w:r w:rsidRPr="00FF4608">
        <w:rPr>
          <w:rtl/>
        </w:rPr>
        <w:t>يشمله</w:t>
      </w:r>
      <w:r>
        <w:rPr>
          <w:rtl/>
        </w:rPr>
        <w:t xml:space="preserve"> </w:t>
      </w:r>
      <w:r w:rsidRPr="00FF4608">
        <w:rPr>
          <w:rtl/>
        </w:rPr>
        <w:t>بالرحمة</w:t>
      </w:r>
      <w:r>
        <w:rPr>
          <w:rtl/>
        </w:rPr>
        <w:t xml:space="preserve"> </w:t>
      </w:r>
      <w:r w:rsidRPr="00FF4608">
        <w:rPr>
          <w:rtl/>
        </w:rPr>
        <w:t>واللطف</w:t>
      </w:r>
      <w:r>
        <w:rPr>
          <w:rtl/>
        </w:rPr>
        <w:t xml:space="preserve"> </w:t>
      </w:r>
      <w:r w:rsidRPr="00FF4608">
        <w:rPr>
          <w:rtl/>
        </w:rPr>
        <w:t>ويعرض</w:t>
      </w:r>
      <w:r>
        <w:rPr>
          <w:rtl/>
        </w:rPr>
        <w:t xml:space="preserve"> </w:t>
      </w:r>
      <w:r w:rsidRPr="00FF4608">
        <w:rPr>
          <w:rtl/>
        </w:rPr>
        <w:t>بوجهه</w:t>
      </w:r>
      <w:r>
        <w:rPr>
          <w:rtl/>
        </w:rPr>
        <w:t xml:space="preserve"> </w:t>
      </w:r>
      <w:r w:rsidRPr="00FF4608">
        <w:rPr>
          <w:rtl/>
        </w:rPr>
        <w:t>الكريم</w:t>
      </w:r>
      <w:r>
        <w:rPr>
          <w:rtl/>
        </w:rPr>
        <w:t xml:space="preserve"> </w:t>
      </w:r>
      <w:r w:rsidRPr="00FF4608">
        <w:rPr>
          <w:rtl/>
        </w:rPr>
        <w:t>عنه</w:t>
      </w:r>
      <w:r>
        <w:rPr>
          <w:rtl/>
        </w:rPr>
        <w:t xml:space="preserve">، </w:t>
      </w:r>
      <w:r w:rsidRPr="00FF4608">
        <w:rPr>
          <w:rtl/>
        </w:rPr>
        <w:t>كما</w:t>
      </w:r>
      <w:r>
        <w:rPr>
          <w:rtl/>
        </w:rPr>
        <w:t xml:space="preserve"> </w:t>
      </w:r>
      <w:r w:rsidRPr="00FF4608">
        <w:rPr>
          <w:rtl/>
        </w:rPr>
        <w:t>يقول</w:t>
      </w:r>
      <w:r>
        <w:rPr>
          <w:rtl/>
        </w:rPr>
        <w:t xml:space="preserve"> </w:t>
      </w:r>
      <w:r w:rsidRPr="00FF4608">
        <w:rPr>
          <w:rtl/>
        </w:rPr>
        <w:t>الحافظ</w:t>
      </w:r>
      <w:r>
        <w:rPr>
          <w:rtl/>
        </w:rPr>
        <w:t xml:space="preserve"> </w:t>
      </w:r>
      <w:r w:rsidRPr="00FF4608">
        <w:rPr>
          <w:rtl/>
        </w:rPr>
        <w:t>العسقلاني(1</w:t>
      </w:r>
      <w:r w:rsidRPr="00FF4608">
        <w:rPr>
          <w:rFonts w:hint="cs"/>
          <w:rtl/>
        </w:rPr>
        <w:t>75</w:t>
      </w:r>
      <w:r w:rsidRPr="00FF4608">
        <w:rPr>
          <w:rtl/>
        </w:rPr>
        <w:t>)</w:t>
      </w:r>
      <w:r>
        <w:rPr>
          <w:rtl/>
        </w:rPr>
        <w:t xml:space="preserve">. </w:t>
      </w:r>
      <w:r w:rsidRPr="00FF4608">
        <w:rPr>
          <w:rtl/>
        </w:rPr>
        <w:t>أم</w:t>
      </w:r>
      <w:r>
        <w:rPr>
          <w:rFonts w:hint="cs"/>
          <w:rtl/>
        </w:rPr>
        <w:t>ّ</w:t>
      </w:r>
      <w:r w:rsidRPr="00FF4608">
        <w:rPr>
          <w:rtl/>
        </w:rPr>
        <w:t>ا</w:t>
      </w:r>
      <w:r>
        <w:rPr>
          <w:rtl/>
        </w:rPr>
        <w:t xml:space="preserve"> </w:t>
      </w:r>
      <w:r w:rsidRPr="00FF4608">
        <w:rPr>
          <w:rtl/>
        </w:rPr>
        <w:t>هؤلاء</w:t>
      </w:r>
      <w:r>
        <w:rPr>
          <w:rtl/>
        </w:rPr>
        <w:t xml:space="preserve"> </w:t>
      </w:r>
      <w:r w:rsidRPr="00FF4608">
        <w:rPr>
          <w:rtl/>
        </w:rPr>
        <w:t>فيقولون</w:t>
      </w:r>
      <w:r>
        <w:rPr>
          <w:rFonts w:hint="cs"/>
          <w:rtl/>
        </w:rPr>
        <w:t>:</w:t>
      </w:r>
      <w:r>
        <w:rPr>
          <w:rtl/>
        </w:rPr>
        <w:t xml:space="preserve"> </w:t>
      </w:r>
      <w:r>
        <w:rPr>
          <w:rFonts w:hint="cs"/>
          <w:rtl/>
        </w:rPr>
        <w:t>إ</w:t>
      </w:r>
      <w:r w:rsidRPr="00FF4608">
        <w:rPr>
          <w:rtl/>
        </w:rPr>
        <w:t>ن</w:t>
      </w:r>
      <w:r>
        <w:rPr>
          <w:rtl/>
        </w:rPr>
        <w:t xml:space="preserve"> </w:t>
      </w:r>
      <w:r w:rsidRPr="00FF4608">
        <w:rPr>
          <w:rtl/>
        </w:rPr>
        <w:t>لله</w:t>
      </w:r>
      <w:r>
        <w:rPr>
          <w:rtl/>
        </w:rPr>
        <w:t xml:space="preserve"> </w:t>
      </w:r>
      <w:r w:rsidRPr="00FF4608">
        <w:rPr>
          <w:rtl/>
        </w:rPr>
        <w:t>عينين</w:t>
      </w:r>
      <w:r>
        <w:rPr>
          <w:rtl/>
        </w:rPr>
        <w:t xml:space="preserve"> </w:t>
      </w:r>
      <w:r w:rsidRPr="00FF4608">
        <w:rPr>
          <w:rtl/>
        </w:rPr>
        <w:t>حقيق</w:t>
      </w:r>
      <w:r>
        <w:rPr>
          <w:rFonts w:hint="cs"/>
          <w:rtl/>
        </w:rPr>
        <w:t>ي</w:t>
      </w:r>
      <w:r w:rsidRPr="00FF4608">
        <w:rPr>
          <w:rtl/>
        </w:rPr>
        <w:t>تين</w:t>
      </w:r>
      <w:r>
        <w:rPr>
          <w:rtl/>
        </w:rPr>
        <w:t xml:space="preserve"> </w:t>
      </w:r>
      <w:r w:rsidRPr="00FF4608">
        <w:rPr>
          <w:rtl/>
        </w:rPr>
        <w:t>لائقتين</w:t>
      </w:r>
      <w:r>
        <w:rPr>
          <w:rtl/>
        </w:rPr>
        <w:t xml:space="preserve"> </w:t>
      </w:r>
      <w:r w:rsidRPr="00FF4608">
        <w:rPr>
          <w:rtl/>
        </w:rPr>
        <w:t>به</w:t>
      </w:r>
      <w:r>
        <w:rPr>
          <w:rtl/>
        </w:rPr>
        <w:t xml:space="preserve"> </w:t>
      </w:r>
      <w:r w:rsidRPr="00FF4608">
        <w:rPr>
          <w:rtl/>
        </w:rPr>
        <w:t>سبحانه</w:t>
      </w:r>
      <w:r>
        <w:rPr>
          <w:rtl/>
        </w:rPr>
        <w:t xml:space="preserve">، </w:t>
      </w:r>
      <w:r w:rsidRPr="00FF4608">
        <w:rPr>
          <w:rtl/>
        </w:rPr>
        <w:t>وهذه</w:t>
      </w:r>
      <w:r>
        <w:rPr>
          <w:rtl/>
        </w:rPr>
        <w:t xml:space="preserve"> </w:t>
      </w:r>
      <w:r w:rsidRPr="00FF4608">
        <w:rPr>
          <w:rtl/>
        </w:rPr>
        <w:t>العين</w:t>
      </w:r>
      <w:r>
        <w:rPr>
          <w:rtl/>
        </w:rPr>
        <w:t xml:space="preserve"> </w:t>
      </w:r>
      <w:r w:rsidRPr="00FF4608">
        <w:rPr>
          <w:rtl/>
        </w:rPr>
        <w:t>ثابته</w:t>
      </w:r>
      <w:r>
        <w:rPr>
          <w:rtl/>
        </w:rPr>
        <w:t xml:space="preserve"> </w:t>
      </w:r>
      <w:r w:rsidRPr="00FF4608">
        <w:rPr>
          <w:rtl/>
        </w:rPr>
        <w:t>حقيقة</w:t>
      </w:r>
      <w:r>
        <w:rPr>
          <w:rtl/>
        </w:rPr>
        <w:t xml:space="preserve"> </w:t>
      </w:r>
      <w:r w:rsidRPr="00FF4608">
        <w:rPr>
          <w:rtl/>
        </w:rPr>
        <w:t>لله</w:t>
      </w:r>
      <w:r>
        <w:rPr>
          <w:rtl/>
        </w:rPr>
        <w:t xml:space="preserve"> </w:t>
      </w:r>
      <w:r w:rsidRPr="00FF4608">
        <w:rPr>
          <w:rtl/>
        </w:rPr>
        <w:t>على</w:t>
      </w:r>
      <w:r>
        <w:rPr>
          <w:rtl/>
        </w:rPr>
        <w:t xml:space="preserve"> </w:t>
      </w:r>
      <w:r w:rsidRPr="00FF4608">
        <w:rPr>
          <w:rtl/>
        </w:rPr>
        <w:t>قدر</w:t>
      </w:r>
      <w:r>
        <w:rPr>
          <w:rtl/>
        </w:rPr>
        <w:t xml:space="preserve"> </w:t>
      </w:r>
      <w:r w:rsidRPr="00FF4608">
        <w:rPr>
          <w:rtl/>
        </w:rPr>
        <w:t>شأنه</w:t>
      </w:r>
      <w:r>
        <w:rPr>
          <w:rtl/>
        </w:rPr>
        <w:t xml:space="preserve"> </w:t>
      </w:r>
      <w:r w:rsidRPr="00FF4608">
        <w:rPr>
          <w:rtl/>
        </w:rPr>
        <w:t>جل</w:t>
      </w:r>
      <w:r>
        <w:rPr>
          <w:rtl/>
        </w:rPr>
        <w:t xml:space="preserve"> </w:t>
      </w:r>
      <w:r w:rsidRPr="00FF4608">
        <w:rPr>
          <w:rtl/>
        </w:rPr>
        <w:t>وعلا</w:t>
      </w:r>
      <w:r>
        <w:rPr>
          <w:rtl/>
        </w:rPr>
        <w:t>، كما يقول الشيخ الشبل</w:t>
      </w:r>
      <w:r w:rsidRPr="00FF4608">
        <w:rPr>
          <w:rtl/>
        </w:rPr>
        <w:t>(1</w:t>
      </w:r>
      <w:r w:rsidRPr="00FF4608">
        <w:rPr>
          <w:rFonts w:hint="cs"/>
          <w:rtl/>
        </w:rPr>
        <w:t>76</w:t>
      </w:r>
      <w:r w:rsidRPr="00FF4608">
        <w:rPr>
          <w:rtl/>
        </w:rPr>
        <w:t>)</w:t>
      </w:r>
      <w:r>
        <w:rPr>
          <w:rtl/>
        </w:rPr>
        <w:t xml:space="preserve">، </w:t>
      </w:r>
      <w:r w:rsidRPr="00FF4608">
        <w:rPr>
          <w:rtl/>
        </w:rPr>
        <w:t>أي</w:t>
      </w:r>
      <w:r>
        <w:rPr>
          <w:rtl/>
        </w:rPr>
        <w:t xml:space="preserve"> </w:t>
      </w:r>
      <w:r w:rsidRPr="00FF4608">
        <w:rPr>
          <w:rtl/>
        </w:rPr>
        <w:t>أن</w:t>
      </w:r>
      <w:r>
        <w:rPr>
          <w:rtl/>
        </w:rPr>
        <w:t xml:space="preserve"> </w:t>
      </w:r>
      <w:r w:rsidRPr="00FF4608">
        <w:rPr>
          <w:rtl/>
        </w:rPr>
        <w:t>لله</w:t>
      </w:r>
      <w:r>
        <w:rPr>
          <w:rtl/>
        </w:rPr>
        <w:t xml:space="preserve"> </w:t>
      </w:r>
      <w:r w:rsidRPr="00FF4608">
        <w:rPr>
          <w:rtl/>
        </w:rPr>
        <w:t>تعالى</w:t>
      </w:r>
      <w:r>
        <w:rPr>
          <w:rtl/>
        </w:rPr>
        <w:t xml:space="preserve"> </w:t>
      </w:r>
      <w:r w:rsidRPr="00FF4608">
        <w:rPr>
          <w:rtl/>
        </w:rPr>
        <w:t>عين</w:t>
      </w:r>
      <w:r>
        <w:rPr>
          <w:rFonts w:hint="cs"/>
          <w:rtl/>
        </w:rPr>
        <w:t>اً</w:t>
      </w:r>
      <w:r>
        <w:rPr>
          <w:rtl/>
        </w:rPr>
        <w:t xml:space="preserve"> </w:t>
      </w:r>
      <w:r w:rsidRPr="00FF4608">
        <w:rPr>
          <w:rtl/>
        </w:rPr>
        <w:t>والعياذ</w:t>
      </w:r>
      <w:r>
        <w:rPr>
          <w:rtl/>
        </w:rPr>
        <w:t xml:space="preserve"> </w:t>
      </w:r>
      <w:r w:rsidRPr="00FF4608">
        <w:rPr>
          <w:rtl/>
        </w:rPr>
        <w:t>بالله</w:t>
      </w:r>
      <w:r>
        <w:rPr>
          <w:rtl/>
        </w:rPr>
        <w:t xml:space="preserve"> </w:t>
      </w:r>
      <w:r w:rsidRPr="00FF4608">
        <w:rPr>
          <w:rtl/>
        </w:rPr>
        <w:t>قطرها</w:t>
      </w:r>
      <w:r>
        <w:rPr>
          <w:rtl/>
        </w:rPr>
        <w:t xml:space="preserve"> </w:t>
      </w:r>
      <w:r w:rsidRPr="00FF4608">
        <w:rPr>
          <w:rtl/>
        </w:rPr>
        <w:t>مثلاً</w:t>
      </w:r>
      <w:r>
        <w:rPr>
          <w:rtl/>
        </w:rPr>
        <w:t xml:space="preserve"> </w:t>
      </w:r>
      <w:r w:rsidRPr="00FF4608">
        <w:rPr>
          <w:rtl/>
        </w:rPr>
        <w:t>كيلومتر</w:t>
      </w:r>
      <w:r>
        <w:rPr>
          <w:rFonts w:hint="cs"/>
          <w:rtl/>
        </w:rPr>
        <w:t>اً واحداً</w:t>
      </w:r>
      <w:r>
        <w:rPr>
          <w:rtl/>
        </w:rPr>
        <w:t xml:space="preserve"> أو أكثر؟</w:t>
      </w:r>
      <w:r w:rsidRPr="00FF4608">
        <w:rPr>
          <w:rtl/>
        </w:rPr>
        <w:t>!</w:t>
      </w:r>
      <w:r>
        <w:rPr>
          <w:rtl/>
        </w:rPr>
        <w:t xml:space="preserve"> </w:t>
      </w:r>
      <w:r w:rsidRPr="00FF4608">
        <w:rPr>
          <w:rtl/>
        </w:rPr>
        <w:t>على</w:t>
      </w:r>
      <w:r>
        <w:rPr>
          <w:rtl/>
        </w:rPr>
        <w:t xml:space="preserve"> أساس </w:t>
      </w:r>
      <w:r w:rsidRPr="00FF4608">
        <w:rPr>
          <w:rtl/>
        </w:rPr>
        <w:t>الحساب</w:t>
      </w:r>
      <w:r>
        <w:rPr>
          <w:rtl/>
        </w:rPr>
        <w:t xml:space="preserve"> </w:t>
      </w:r>
      <w:r w:rsidRPr="00FF4608">
        <w:rPr>
          <w:rtl/>
        </w:rPr>
        <w:t>المادي</w:t>
      </w:r>
      <w:r>
        <w:rPr>
          <w:rtl/>
        </w:rPr>
        <w:t xml:space="preserve"> </w:t>
      </w:r>
      <w:r w:rsidRPr="00FF4608">
        <w:rPr>
          <w:rtl/>
        </w:rPr>
        <w:t>الوهابي</w:t>
      </w:r>
      <w:r>
        <w:rPr>
          <w:rtl/>
        </w:rPr>
        <w:t xml:space="preserve"> </w:t>
      </w:r>
      <w:r w:rsidRPr="00FF4608">
        <w:rPr>
          <w:rtl/>
        </w:rPr>
        <w:t>السلفي!!!</w:t>
      </w:r>
    </w:p>
    <w:p w14:paraId="0B3BBF17" w14:textId="77777777" w:rsidR="001E35EB" w:rsidRDefault="001E35EB" w:rsidP="001E35EB">
      <w:pPr>
        <w:pStyle w:val="libNormal"/>
        <w:rPr>
          <w:rtl/>
        </w:rPr>
      </w:pPr>
      <w:r>
        <w:rPr>
          <w:rtl/>
        </w:rPr>
        <w:br w:type="page"/>
      </w:r>
    </w:p>
    <w:p w14:paraId="56F7BF37" w14:textId="189F87C5" w:rsidR="00DD5F23" w:rsidRPr="00FF4608" w:rsidRDefault="00DD5F23" w:rsidP="00A747F6">
      <w:pPr>
        <w:pStyle w:val="libNormal"/>
        <w:rPr>
          <w:rtl/>
        </w:rPr>
      </w:pPr>
      <w:r w:rsidRPr="000608B7">
        <w:rPr>
          <w:rStyle w:val="libBold2Char"/>
          <w:rtl/>
        </w:rPr>
        <w:lastRenderedPageBreak/>
        <w:t>المثال الثالث:</w:t>
      </w:r>
      <w:r w:rsidRPr="00A747F6">
        <w:rPr>
          <w:rtl/>
        </w:rPr>
        <w:t xml:space="preserve"> قوله تعالى</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تَحِيَّتُهُمْ</w:t>
      </w:r>
      <w:r w:rsidRPr="000608B7">
        <w:rPr>
          <w:rStyle w:val="libAieChar"/>
          <w:rtl/>
        </w:rPr>
        <w:t xml:space="preserve"> </w:t>
      </w:r>
      <w:r w:rsidRPr="000608B7">
        <w:rPr>
          <w:rStyle w:val="libAieChar"/>
          <w:rFonts w:hint="cs"/>
          <w:rtl/>
        </w:rPr>
        <w:t>يَوْمَ</w:t>
      </w:r>
      <w:r w:rsidRPr="000608B7">
        <w:rPr>
          <w:rStyle w:val="libAieChar"/>
          <w:rtl/>
        </w:rPr>
        <w:t xml:space="preserve"> </w:t>
      </w:r>
      <w:r w:rsidRPr="000608B7">
        <w:rPr>
          <w:rStyle w:val="libAieChar"/>
          <w:rFonts w:hint="cs"/>
          <w:rtl/>
        </w:rPr>
        <w:t>يَلْقَوْنَهُ</w:t>
      </w:r>
      <w:r w:rsidRPr="000608B7">
        <w:rPr>
          <w:rStyle w:val="libAieChar"/>
          <w:rtl/>
        </w:rPr>
        <w:t xml:space="preserve"> </w:t>
      </w:r>
      <w:r w:rsidRPr="000608B7">
        <w:rPr>
          <w:rStyle w:val="libAieChar"/>
          <w:rFonts w:hint="cs"/>
          <w:rtl/>
        </w:rPr>
        <w:t>سَلَامٌ</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sidRPr="00C83900">
        <w:rPr>
          <w:rtl/>
        </w:rPr>
        <w:t>أحزاب</w:t>
      </w:r>
      <w:r>
        <w:rPr>
          <w:rtl/>
        </w:rPr>
        <w:t>، الآية</w:t>
      </w:r>
      <w:r>
        <w:rPr>
          <w:rFonts w:hint="cs"/>
          <w:rtl/>
        </w:rPr>
        <w:t>:</w:t>
      </w:r>
      <w:r>
        <w:rPr>
          <w:rtl/>
        </w:rPr>
        <w:t xml:space="preserve"> </w:t>
      </w:r>
      <w:r w:rsidRPr="00FF4608">
        <w:rPr>
          <w:rtl/>
        </w:rPr>
        <w:t>44</w:t>
      </w:r>
      <w:r>
        <w:rPr>
          <w:rFonts w:hint="cs"/>
          <w:rtl/>
        </w:rPr>
        <w:t>)</w:t>
      </w:r>
      <w:r>
        <w:rPr>
          <w:rtl/>
        </w:rPr>
        <w:t xml:space="preserve">، </w:t>
      </w:r>
      <w:r w:rsidRPr="00FF4608">
        <w:rPr>
          <w:rtl/>
        </w:rPr>
        <w:t>فالحق</w:t>
      </w:r>
      <w:r>
        <w:rPr>
          <w:rFonts w:hint="cs"/>
          <w:rtl/>
        </w:rPr>
        <w:t>ّ</w:t>
      </w:r>
      <w:r>
        <w:rPr>
          <w:rtl/>
        </w:rPr>
        <w:t xml:space="preserve"> </w:t>
      </w:r>
      <w:r w:rsidRPr="00FF4608">
        <w:rPr>
          <w:rtl/>
        </w:rPr>
        <w:t>عند</w:t>
      </w:r>
      <w:r>
        <w:rPr>
          <w:rtl/>
        </w:rPr>
        <w:t xml:space="preserve"> </w:t>
      </w:r>
      <w:r w:rsidRPr="00FF4608">
        <w:rPr>
          <w:rtl/>
        </w:rPr>
        <w:t>أهل</w:t>
      </w:r>
      <w:r>
        <w:rPr>
          <w:rtl/>
        </w:rPr>
        <w:t xml:space="preserve"> </w:t>
      </w:r>
      <w:r w:rsidRPr="00FF4608">
        <w:rPr>
          <w:rtl/>
        </w:rPr>
        <w:t>السنة</w:t>
      </w:r>
      <w:r>
        <w:rPr>
          <w:rtl/>
        </w:rPr>
        <w:t xml:space="preserve"> </w:t>
      </w:r>
      <w:r w:rsidRPr="00FF4608">
        <w:rPr>
          <w:rtl/>
        </w:rPr>
        <w:t>وجميع</w:t>
      </w:r>
      <w:r>
        <w:rPr>
          <w:rtl/>
        </w:rPr>
        <w:t xml:space="preserve"> </w:t>
      </w:r>
      <w:r w:rsidRPr="00FF4608">
        <w:rPr>
          <w:rtl/>
        </w:rPr>
        <w:t>المسلمين</w:t>
      </w:r>
      <w:r>
        <w:rPr>
          <w:rtl/>
        </w:rPr>
        <w:t xml:space="preserve">: </w:t>
      </w:r>
      <w:r w:rsidRPr="00FF4608">
        <w:rPr>
          <w:rtl/>
        </w:rPr>
        <w:t>أن</w:t>
      </w:r>
      <w:r>
        <w:rPr>
          <w:rFonts w:hint="cs"/>
          <w:rtl/>
        </w:rPr>
        <w:t>ّ</w:t>
      </w:r>
      <w:r>
        <w:rPr>
          <w:rtl/>
        </w:rPr>
        <w:t xml:space="preserve"> </w:t>
      </w:r>
      <w:r w:rsidRPr="00FF4608">
        <w:rPr>
          <w:rtl/>
        </w:rPr>
        <w:t>الرؤية</w:t>
      </w:r>
      <w:r>
        <w:rPr>
          <w:rtl/>
        </w:rPr>
        <w:t xml:space="preserve"> </w:t>
      </w:r>
      <w:r w:rsidRPr="00FF4608">
        <w:rPr>
          <w:rtl/>
        </w:rPr>
        <w:t>واللقاء</w:t>
      </w:r>
      <w:r>
        <w:rPr>
          <w:rtl/>
        </w:rPr>
        <w:t xml:space="preserve"> </w:t>
      </w:r>
      <w:r w:rsidRPr="00FF4608">
        <w:rPr>
          <w:rtl/>
        </w:rPr>
        <w:t>مع</w:t>
      </w:r>
      <w:r>
        <w:rPr>
          <w:rtl/>
        </w:rPr>
        <w:t xml:space="preserve"> </w:t>
      </w:r>
      <w:r w:rsidRPr="00FF4608">
        <w:rPr>
          <w:rtl/>
        </w:rPr>
        <w:t>الله</w:t>
      </w:r>
      <w:r>
        <w:rPr>
          <w:rtl/>
        </w:rPr>
        <w:t xml:space="preserve"> </w:t>
      </w:r>
      <w:r w:rsidRPr="00FF4608">
        <w:rPr>
          <w:rtl/>
        </w:rPr>
        <w:t>سبحانه</w:t>
      </w:r>
      <w:r>
        <w:rPr>
          <w:rtl/>
        </w:rPr>
        <w:t xml:space="preserve"> </w:t>
      </w:r>
      <w:r w:rsidRPr="00FF4608">
        <w:rPr>
          <w:rtl/>
        </w:rPr>
        <w:t>يوم</w:t>
      </w:r>
      <w:r>
        <w:rPr>
          <w:rtl/>
        </w:rPr>
        <w:t xml:space="preserve"> </w:t>
      </w:r>
      <w:r w:rsidRPr="00FF4608">
        <w:rPr>
          <w:rtl/>
        </w:rPr>
        <w:t>القيامة</w:t>
      </w:r>
      <w:r>
        <w:rPr>
          <w:rtl/>
        </w:rPr>
        <w:t xml:space="preserve"> </w:t>
      </w:r>
      <w:r w:rsidRPr="00FF4608">
        <w:rPr>
          <w:rtl/>
        </w:rPr>
        <w:t>لا</w:t>
      </w:r>
      <w:r>
        <w:rPr>
          <w:rtl/>
        </w:rPr>
        <w:t xml:space="preserve"> </w:t>
      </w:r>
      <w:r w:rsidRPr="00FF4608">
        <w:rPr>
          <w:rtl/>
        </w:rPr>
        <w:t>يشترط</w:t>
      </w:r>
      <w:r>
        <w:rPr>
          <w:rtl/>
        </w:rPr>
        <w:t xml:space="preserve"> </w:t>
      </w:r>
      <w:r w:rsidRPr="00FF4608">
        <w:rPr>
          <w:rtl/>
        </w:rPr>
        <w:t>لها</w:t>
      </w:r>
      <w:r>
        <w:rPr>
          <w:rtl/>
        </w:rPr>
        <w:t xml:space="preserve"> </w:t>
      </w:r>
      <w:r w:rsidRPr="00FF4608">
        <w:rPr>
          <w:rtl/>
        </w:rPr>
        <w:t>عقلاً</w:t>
      </w:r>
      <w:r>
        <w:rPr>
          <w:rtl/>
        </w:rPr>
        <w:t xml:space="preserve"> </w:t>
      </w:r>
      <w:r w:rsidRPr="00FF4608">
        <w:rPr>
          <w:rtl/>
        </w:rPr>
        <w:t>عضو</w:t>
      </w:r>
      <w:r>
        <w:rPr>
          <w:rtl/>
        </w:rPr>
        <w:t xml:space="preserve"> </w:t>
      </w:r>
      <w:r w:rsidRPr="00FF4608">
        <w:rPr>
          <w:rtl/>
        </w:rPr>
        <w:t>مخصوص</w:t>
      </w:r>
      <w:r>
        <w:rPr>
          <w:rtl/>
        </w:rPr>
        <w:t xml:space="preserve"> </w:t>
      </w:r>
      <w:r w:rsidRPr="00FF4608">
        <w:rPr>
          <w:rtl/>
        </w:rPr>
        <w:t>ولا</w:t>
      </w:r>
      <w:r>
        <w:rPr>
          <w:rtl/>
        </w:rPr>
        <w:t xml:space="preserve"> </w:t>
      </w:r>
      <w:r w:rsidRPr="00FF4608">
        <w:rPr>
          <w:rtl/>
        </w:rPr>
        <w:t>مقابلة</w:t>
      </w:r>
      <w:r>
        <w:rPr>
          <w:rtl/>
        </w:rPr>
        <w:t xml:space="preserve"> </w:t>
      </w:r>
      <w:r w:rsidRPr="00FF4608">
        <w:rPr>
          <w:rtl/>
        </w:rPr>
        <w:t>ولا</w:t>
      </w:r>
      <w:r>
        <w:rPr>
          <w:rtl/>
        </w:rPr>
        <w:t xml:space="preserve"> </w:t>
      </w:r>
      <w:r w:rsidRPr="00FF4608">
        <w:rPr>
          <w:rtl/>
        </w:rPr>
        <w:t>قُرب</w:t>
      </w:r>
      <w:r>
        <w:rPr>
          <w:rtl/>
        </w:rPr>
        <w:t xml:space="preserve">، </w:t>
      </w:r>
      <w:r w:rsidRPr="00FF4608">
        <w:rPr>
          <w:rtl/>
        </w:rPr>
        <w:t>كما</w:t>
      </w:r>
      <w:r>
        <w:rPr>
          <w:rtl/>
        </w:rPr>
        <w:t xml:space="preserve"> </w:t>
      </w:r>
      <w:r w:rsidRPr="00FF4608">
        <w:rPr>
          <w:rtl/>
        </w:rPr>
        <w:t>جاء</w:t>
      </w:r>
      <w:r>
        <w:rPr>
          <w:rtl/>
        </w:rPr>
        <w:t xml:space="preserve"> </w:t>
      </w:r>
      <w:r w:rsidRPr="00FF4608">
        <w:rPr>
          <w:rtl/>
        </w:rPr>
        <w:t>على</w:t>
      </w:r>
      <w:r>
        <w:rPr>
          <w:rtl/>
        </w:rPr>
        <w:t xml:space="preserve"> </w:t>
      </w:r>
      <w:r w:rsidRPr="00FF4608">
        <w:rPr>
          <w:rtl/>
        </w:rPr>
        <w:t>لسان</w:t>
      </w:r>
      <w:r>
        <w:rPr>
          <w:rtl/>
        </w:rPr>
        <w:t xml:space="preserve"> </w:t>
      </w:r>
      <w:r w:rsidRPr="00FF4608">
        <w:rPr>
          <w:rtl/>
        </w:rPr>
        <w:t>الحافظ</w:t>
      </w:r>
      <w:r>
        <w:rPr>
          <w:rtl/>
        </w:rPr>
        <w:t xml:space="preserve"> </w:t>
      </w:r>
      <w:r w:rsidRPr="00FF4608">
        <w:rPr>
          <w:rtl/>
        </w:rPr>
        <w:t>العسقلاني(1</w:t>
      </w:r>
      <w:r w:rsidRPr="00FF4608">
        <w:rPr>
          <w:rFonts w:hint="cs"/>
          <w:rtl/>
        </w:rPr>
        <w:t>77</w:t>
      </w:r>
      <w:r w:rsidRPr="00FF4608">
        <w:rPr>
          <w:rtl/>
        </w:rPr>
        <w:t>)</w:t>
      </w:r>
      <w:r>
        <w:rPr>
          <w:rtl/>
        </w:rPr>
        <w:t xml:space="preserve">، </w:t>
      </w:r>
      <w:r w:rsidRPr="001C0323">
        <w:rPr>
          <w:rtl/>
        </w:rPr>
        <w:t>أمّا</w:t>
      </w:r>
      <w:r>
        <w:rPr>
          <w:rtl/>
        </w:rPr>
        <w:t xml:space="preserve"> </w:t>
      </w:r>
      <w:r w:rsidRPr="001C0323">
        <w:rPr>
          <w:rtl/>
        </w:rPr>
        <w:t>أنصار</w:t>
      </w:r>
      <w:r>
        <w:rPr>
          <w:rtl/>
        </w:rPr>
        <w:t xml:space="preserve"> </w:t>
      </w:r>
      <w:r w:rsidRPr="00FF4608">
        <w:rPr>
          <w:rtl/>
        </w:rPr>
        <w:t>الشيطان</w:t>
      </w:r>
      <w:r>
        <w:rPr>
          <w:rtl/>
        </w:rPr>
        <w:t xml:space="preserve"> </w:t>
      </w:r>
      <w:r w:rsidRPr="00FF4608">
        <w:rPr>
          <w:rtl/>
        </w:rPr>
        <w:t>من</w:t>
      </w:r>
      <w:r>
        <w:rPr>
          <w:rtl/>
        </w:rPr>
        <w:t xml:space="preserve"> </w:t>
      </w:r>
      <w:r w:rsidRPr="00FF4608">
        <w:rPr>
          <w:rtl/>
        </w:rPr>
        <w:t>آل</w:t>
      </w:r>
      <w:r>
        <w:rPr>
          <w:rtl/>
        </w:rPr>
        <w:t xml:space="preserve"> </w:t>
      </w:r>
      <w:r w:rsidRPr="00FF4608">
        <w:rPr>
          <w:rtl/>
        </w:rPr>
        <w:t>سعود</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فيقولون</w:t>
      </w:r>
      <w:r>
        <w:rPr>
          <w:rtl/>
        </w:rPr>
        <w:t xml:space="preserve">: </w:t>
      </w:r>
      <w:r>
        <w:rPr>
          <w:rFonts w:hint="cs"/>
          <w:rtl/>
        </w:rPr>
        <w:t>إ</w:t>
      </w:r>
      <w:r w:rsidRPr="00FF4608">
        <w:rPr>
          <w:rtl/>
        </w:rPr>
        <w:t>ن</w:t>
      </w:r>
      <w:r>
        <w:rPr>
          <w:rFonts w:hint="cs"/>
          <w:rtl/>
        </w:rPr>
        <w:t>ّ</w:t>
      </w:r>
      <w:r>
        <w:rPr>
          <w:rtl/>
        </w:rPr>
        <w:t xml:space="preserve"> </w:t>
      </w:r>
      <w:r w:rsidRPr="00FF4608">
        <w:rPr>
          <w:rtl/>
        </w:rPr>
        <w:t>الرؤية</w:t>
      </w:r>
      <w:r>
        <w:rPr>
          <w:rtl/>
        </w:rPr>
        <w:t xml:space="preserve"> </w:t>
      </w:r>
      <w:r w:rsidRPr="00FF4608">
        <w:rPr>
          <w:rtl/>
        </w:rPr>
        <w:t>في</w:t>
      </w:r>
      <w:r>
        <w:rPr>
          <w:rtl/>
        </w:rPr>
        <w:t xml:space="preserve"> </w:t>
      </w:r>
      <w:r w:rsidRPr="00FF4608">
        <w:rPr>
          <w:rtl/>
        </w:rPr>
        <w:t>الدار</w:t>
      </w:r>
      <w:r>
        <w:rPr>
          <w:rtl/>
        </w:rPr>
        <w:t xml:space="preserve"> </w:t>
      </w:r>
      <w:r w:rsidRPr="00FF4608">
        <w:rPr>
          <w:rtl/>
        </w:rPr>
        <w:t>الآخرة</w:t>
      </w:r>
      <w:r>
        <w:rPr>
          <w:rtl/>
        </w:rPr>
        <w:t xml:space="preserve"> </w:t>
      </w:r>
      <w:r w:rsidRPr="00FF4608">
        <w:rPr>
          <w:rtl/>
        </w:rPr>
        <w:t>له</w:t>
      </w:r>
      <w:r>
        <w:rPr>
          <w:rtl/>
        </w:rPr>
        <w:t xml:space="preserve"> </w:t>
      </w:r>
      <w:r w:rsidRPr="00FF4608">
        <w:rPr>
          <w:rtl/>
        </w:rPr>
        <w:t>سبحانه</w:t>
      </w:r>
      <w:r>
        <w:rPr>
          <w:rtl/>
        </w:rPr>
        <w:t xml:space="preserve"> </w:t>
      </w:r>
      <w:r w:rsidRPr="00FF4608">
        <w:rPr>
          <w:rtl/>
        </w:rPr>
        <w:t>حقيقة</w:t>
      </w:r>
      <w:r>
        <w:rPr>
          <w:rFonts w:hint="cs"/>
          <w:rtl/>
        </w:rPr>
        <w:t>،</w:t>
      </w:r>
      <w:r>
        <w:rPr>
          <w:rtl/>
        </w:rPr>
        <w:t xml:space="preserve"> </w:t>
      </w:r>
      <w:r w:rsidRPr="00FF4608">
        <w:rPr>
          <w:rtl/>
        </w:rPr>
        <w:t>بمقابلة</w:t>
      </w:r>
      <w:r>
        <w:rPr>
          <w:rtl/>
        </w:rPr>
        <w:t xml:space="preserve"> </w:t>
      </w:r>
      <w:r w:rsidRPr="00FF4608">
        <w:rPr>
          <w:rtl/>
        </w:rPr>
        <w:t>ولقاء</w:t>
      </w:r>
      <w:r>
        <w:rPr>
          <w:rtl/>
        </w:rPr>
        <w:t xml:space="preserve"> </w:t>
      </w:r>
      <w:r w:rsidRPr="00FF4608">
        <w:rPr>
          <w:rtl/>
        </w:rPr>
        <w:t>ورؤية</w:t>
      </w:r>
      <w:r>
        <w:rPr>
          <w:rtl/>
        </w:rPr>
        <w:t xml:space="preserve">، </w:t>
      </w:r>
      <w:r w:rsidRPr="00FF4608">
        <w:rPr>
          <w:rtl/>
        </w:rPr>
        <w:t>كما</w:t>
      </w:r>
      <w:r>
        <w:rPr>
          <w:rtl/>
        </w:rPr>
        <w:t xml:space="preserve"> </w:t>
      </w:r>
      <w:r w:rsidRPr="00FF4608">
        <w:rPr>
          <w:rtl/>
        </w:rPr>
        <w:t>جاء</w:t>
      </w:r>
      <w:r>
        <w:rPr>
          <w:rtl/>
        </w:rPr>
        <w:t xml:space="preserve"> </w:t>
      </w:r>
      <w:r w:rsidRPr="00FF4608">
        <w:rPr>
          <w:rtl/>
        </w:rPr>
        <w:t>على</w:t>
      </w:r>
      <w:r>
        <w:rPr>
          <w:rtl/>
        </w:rPr>
        <w:t xml:space="preserve"> </w:t>
      </w:r>
      <w:r w:rsidRPr="00FF4608">
        <w:rPr>
          <w:rtl/>
        </w:rPr>
        <w:t>لسان</w:t>
      </w:r>
      <w:r>
        <w:rPr>
          <w:rtl/>
        </w:rPr>
        <w:t xml:space="preserve"> </w:t>
      </w:r>
      <w:r w:rsidRPr="00FF4608">
        <w:rPr>
          <w:rtl/>
        </w:rPr>
        <w:t>الشيخ</w:t>
      </w:r>
      <w:r>
        <w:rPr>
          <w:rtl/>
        </w:rPr>
        <w:t xml:space="preserve"> </w:t>
      </w:r>
      <w:r w:rsidRPr="00FF4608">
        <w:rPr>
          <w:rtl/>
        </w:rPr>
        <w:t>الشبل(</w:t>
      </w:r>
      <w:r w:rsidRPr="00FF4608">
        <w:rPr>
          <w:rFonts w:hint="cs"/>
          <w:rtl/>
        </w:rPr>
        <w:t>178</w:t>
      </w:r>
      <w:r w:rsidRPr="00FF4608">
        <w:rPr>
          <w:rtl/>
        </w:rPr>
        <w:t>)</w:t>
      </w:r>
      <w:r>
        <w:rPr>
          <w:rtl/>
        </w:rPr>
        <w:t>،</w:t>
      </w:r>
      <w:r>
        <w:rPr>
          <w:rFonts w:hint="cs"/>
          <w:rtl/>
        </w:rPr>
        <w:t xml:space="preserve"> </w:t>
      </w:r>
      <w:r w:rsidRPr="00FF4608">
        <w:rPr>
          <w:rFonts w:hint="cs"/>
          <w:rtl/>
        </w:rPr>
        <w:t>بل</w:t>
      </w:r>
      <w:r>
        <w:rPr>
          <w:rFonts w:hint="cs"/>
          <w:rtl/>
        </w:rPr>
        <w:t xml:space="preserve"> </w:t>
      </w:r>
      <w:r w:rsidRPr="00FF4608">
        <w:rPr>
          <w:rFonts w:hint="cs"/>
          <w:rtl/>
        </w:rPr>
        <w:t>يتمادى</w:t>
      </w:r>
      <w:r>
        <w:rPr>
          <w:rFonts w:hint="cs"/>
          <w:rtl/>
        </w:rPr>
        <w:t xml:space="preserve"> </w:t>
      </w:r>
      <w:r w:rsidRPr="00FF4608">
        <w:rPr>
          <w:rFonts w:hint="cs"/>
          <w:rtl/>
        </w:rPr>
        <w:t>اللعين</w:t>
      </w:r>
      <w:r>
        <w:rPr>
          <w:rFonts w:hint="cs"/>
          <w:rtl/>
        </w:rPr>
        <w:t xml:space="preserve"> </w:t>
      </w:r>
      <w:r w:rsidRPr="00FF4608">
        <w:rPr>
          <w:rFonts w:hint="cs"/>
          <w:rtl/>
        </w:rPr>
        <w:t>ابن</w:t>
      </w:r>
      <w:r>
        <w:rPr>
          <w:rFonts w:hint="cs"/>
          <w:rtl/>
        </w:rPr>
        <w:t xml:space="preserve"> </w:t>
      </w:r>
      <w:r w:rsidRPr="00FF4608">
        <w:rPr>
          <w:rFonts w:hint="cs"/>
          <w:rtl/>
        </w:rPr>
        <w:t>عبد</w:t>
      </w:r>
      <w:r>
        <w:rPr>
          <w:rFonts w:hint="cs"/>
          <w:rtl/>
        </w:rPr>
        <w:t xml:space="preserve"> </w:t>
      </w:r>
      <w:r w:rsidRPr="00FF4608">
        <w:rPr>
          <w:rFonts w:hint="cs"/>
          <w:rtl/>
        </w:rPr>
        <w:t>الوهاب</w:t>
      </w:r>
      <w:r>
        <w:rPr>
          <w:rFonts w:hint="cs"/>
          <w:rtl/>
        </w:rPr>
        <w:t xml:space="preserve"> </w:t>
      </w:r>
      <w:r w:rsidRPr="00FF4608">
        <w:rPr>
          <w:rFonts w:hint="cs"/>
          <w:rtl/>
        </w:rPr>
        <w:t>ليقول</w:t>
      </w:r>
      <w:r>
        <w:rPr>
          <w:rFonts w:hint="cs"/>
          <w:rtl/>
        </w:rPr>
        <w:t xml:space="preserve">: </w:t>
      </w:r>
      <w:r w:rsidRPr="00FF4608">
        <w:rPr>
          <w:rFonts w:hint="cs"/>
          <w:rtl/>
        </w:rPr>
        <w:t>كل</w:t>
      </w:r>
      <w:r>
        <w:rPr>
          <w:rFonts w:hint="cs"/>
          <w:rtl/>
        </w:rPr>
        <w:t xml:space="preserve"> </w:t>
      </w:r>
      <w:r w:rsidRPr="00FF4608">
        <w:rPr>
          <w:rFonts w:hint="cs"/>
          <w:rtl/>
        </w:rPr>
        <w:t>م</w:t>
      </w:r>
      <w:r>
        <w:rPr>
          <w:rFonts w:hint="cs"/>
          <w:rtl/>
        </w:rPr>
        <w:t>َ</w:t>
      </w:r>
      <w:r w:rsidRPr="00FF4608">
        <w:rPr>
          <w:rFonts w:hint="cs"/>
          <w:rtl/>
        </w:rPr>
        <w:t>ن</w:t>
      </w:r>
      <w:r>
        <w:rPr>
          <w:rFonts w:hint="cs"/>
          <w:rtl/>
        </w:rPr>
        <w:t xml:space="preserve"> </w:t>
      </w:r>
      <w:r w:rsidRPr="00FF4608">
        <w:rPr>
          <w:rFonts w:hint="cs"/>
          <w:rtl/>
        </w:rPr>
        <w:t>أنكر</w:t>
      </w:r>
      <w:r>
        <w:rPr>
          <w:rFonts w:hint="cs"/>
          <w:rtl/>
        </w:rPr>
        <w:t xml:space="preserve"> أ</w:t>
      </w:r>
      <w:r w:rsidRPr="00FF4608">
        <w:rPr>
          <w:rFonts w:hint="cs"/>
          <w:rtl/>
        </w:rPr>
        <w:t>ن</w:t>
      </w:r>
      <w:r>
        <w:rPr>
          <w:rFonts w:hint="cs"/>
          <w:rtl/>
        </w:rPr>
        <w:t xml:space="preserve">ّ </w:t>
      </w:r>
      <w:r w:rsidRPr="00FF4608">
        <w:rPr>
          <w:rFonts w:hint="cs"/>
          <w:rtl/>
        </w:rPr>
        <w:t>ال</w:t>
      </w:r>
      <w:r>
        <w:rPr>
          <w:rFonts w:hint="cs"/>
          <w:rtl/>
        </w:rPr>
        <w:t xml:space="preserve">إنسان </w:t>
      </w:r>
      <w:r w:rsidRPr="00FF4608">
        <w:rPr>
          <w:rFonts w:hint="cs"/>
          <w:rtl/>
        </w:rPr>
        <w:t>يرى</w:t>
      </w:r>
      <w:r>
        <w:rPr>
          <w:rFonts w:hint="cs"/>
          <w:rtl/>
        </w:rPr>
        <w:t xml:space="preserve"> </w:t>
      </w:r>
      <w:r w:rsidRPr="00FF4608">
        <w:rPr>
          <w:rFonts w:hint="cs"/>
          <w:rtl/>
        </w:rPr>
        <w:t>الله</w:t>
      </w:r>
      <w:r>
        <w:rPr>
          <w:rFonts w:hint="cs"/>
          <w:rtl/>
        </w:rPr>
        <w:t xml:space="preserve"> </w:t>
      </w:r>
      <w:r w:rsidRPr="00FF4608">
        <w:rPr>
          <w:rFonts w:hint="cs"/>
          <w:rtl/>
        </w:rPr>
        <w:t>عز</w:t>
      </w:r>
      <w:r>
        <w:rPr>
          <w:rFonts w:hint="cs"/>
          <w:rtl/>
        </w:rPr>
        <w:t xml:space="preserve"> </w:t>
      </w:r>
      <w:r w:rsidRPr="00FF4608">
        <w:rPr>
          <w:rFonts w:hint="cs"/>
          <w:rtl/>
        </w:rPr>
        <w:t>وجل</w:t>
      </w:r>
      <w:r>
        <w:rPr>
          <w:rFonts w:hint="cs"/>
          <w:rtl/>
        </w:rPr>
        <w:t xml:space="preserve"> </w:t>
      </w:r>
      <w:r w:rsidRPr="00FF4608">
        <w:rPr>
          <w:rFonts w:hint="cs"/>
          <w:rtl/>
        </w:rPr>
        <w:t>بعينه</w:t>
      </w:r>
      <w:r>
        <w:rPr>
          <w:rFonts w:hint="cs"/>
          <w:rtl/>
        </w:rPr>
        <w:t xml:space="preserve"> </w:t>
      </w:r>
      <w:r w:rsidRPr="00FF4608">
        <w:rPr>
          <w:rFonts w:hint="cs"/>
          <w:rtl/>
        </w:rPr>
        <w:t>يوم</w:t>
      </w:r>
      <w:r>
        <w:rPr>
          <w:rFonts w:hint="cs"/>
          <w:rtl/>
        </w:rPr>
        <w:t xml:space="preserve"> </w:t>
      </w:r>
      <w:r w:rsidRPr="00FF4608">
        <w:rPr>
          <w:rFonts w:hint="cs"/>
          <w:rtl/>
        </w:rPr>
        <w:t>القيامة</w:t>
      </w:r>
      <w:r>
        <w:rPr>
          <w:rFonts w:hint="cs"/>
          <w:rtl/>
        </w:rPr>
        <w:t xml:space="preserve"> </w:t>
      </w:r>
      <w:r w:rsidRPr="00FF4608">
        <w:rPr>
          <w:rFonts w:hint="cs"/>
          <w:rtl/>
        </w:rPr>
        <w:t>فهو</w:t>
      </w:r>
      <w:r>
        <w:rPr>
          <w:rFonts w:hint="cs"/>
          <w:rtl/>
        </w:rPr>
        <w:t xml:space="preserve"> </w:t>
      </w:r>
      <w:r w:rsidRPr="00FF4608">
        <w:rPr>
          <w:rFonts w:hint="cs"/>
          <w:rtl/>
        </w:rPr>
        <w:t>مبتدع</w:t>
      </w:r>
      <w:r>
        <w:rPr>
          <w:rFonts w:hint="cs"/>
          <w:rtl/>
        </w:rPr>
        <w:t xml:space="preserve"> </w:t>
      </w:r>
      <w:r w:rsidRPr="00FF4608">
        <w:rPr>
          <w:rFonts w:hint="cs"/>
          <w:rtl/>
        </w:rPr>
        <w:t>ضال(179)</w:t>
      </w:r>
      <w:r>
        <w:rPr>
          <w:rFonts w:hint="cs"/>
          <w:rtl/>
        </w:rPr>
        <w:t>.</w:t>
      </w:r>
      <w:r>
        <w:rPr>
          <w:rtl/>
        </w:rPr>
        <w:t xml:space="preserve"> </w:t>
      </w:r>
    </w:p>
    <w:p w14:paraId="796F83F5" w14:textId="1716FA02" w:rsidR="00DD5F23" w:rsidRPr="00FF4608" w:rsidRDefault="00DD5F23" w:rsidP="00A747F6">
      <w:pPr>
        <w:pStyle w:val="libNormal"/>
        <w:rPr>
          <w:rtl/>
        </w:rPr>
      </w:pPr>
      <w:r w:rsidRPr="000608B7">
        <w:rPr>
          <w:rStyle w:val="libBold2Char"/>
          <w:rtl/>
        </w:rPr>
        <w:t>المثال الر</w:t>
      </w:r>
      <w:r w:rsidRPr="000608B7">
        <w:rPr>
          <w:rStyle w:val="libBold2Char"/>
          <w:rFonts w:hint="cs"/>
          <w:rtl/>
        </w:rPr>
        <w:t>ا</w:t>
      </w:r>
      <w:r w:rsidRPr="000608B7">
        <w:rPr>
          <w:rStyle w:val="libBold2Char"/>
          <w:rtl/>
        </w:rPr>
        <w:t>بع:</w:t>
      </w:r>
      <w:r w:rsidRPr="00A747F6">
        <w:rPr>
          <w:rtl/>
        </w:rPr>
        <w:t xml:space="preserve"> يقول علماء وفقهاء الإسلام: </w:t>
      </w:r>
      <w:r w:rsidRPr="00A747F6">
        <w:rPr>
          <w:rFonts w:hint="cs"/>
          <w:rtl/>
        </w:rPr>
        <w:t>إ</w:t>
      </w:r>
      <w:r w:rsidRPr="00A747F6">
        <w:rPr>
          <w:rtl/>
        </w:rPr>
        <w:t>ن دنو</w:t>
      </w:r>
      <w:r w:rsidRPr="00A747F6">
        <w:rPr>
          <w:rFonts w:hint="cs"/>
          <w:rtl/>
        </w:rPr>
        <w:t>ّ</w:t>
      </w:r>
      <w:r w:rsidRPr="00A747F6">
        <w:rPr>
          <w:rtl/>
        </w:rPr>
        <w:t xml:space="preserve"> المؤمن من رب</w:t>
      </w:r>
      <w:r w:rsidRPr="00A747F6">
        <w:rPr>
          <w:rFonts w:hint="cs"/>
          <w:rtl/>
        </w:rPr>
        <w:t>ّ</w:t>
      </w:r>
      <w:r w:rsidRPr="00A747F6">
        <w:rPr>
          <w:rtl/>
        </w:rPr>
        <w:t>ه هو قرب كرامة وعلو منزلة، كما يقول الحافظ العسقلاني(1</w:t>
      </w:r>
      <w:r w:rsidRPr="00A747F6">
        <w:rPr>
          <w:rFonts w:hint="cs"/>
          <w:rtl/>
        </w:rPr>
        <w:t>80</w:t>
      </w:r>
      <w:r w:rsidRPr="00A747F6">
        <w:rPr>
          <w:rtl/>
        </w:rPr>
        <w:t xml:space="preserve">)، في تفسير قوله تعالى </w:t>
      </w:r>
      <w:r w:rsidR="000608B7" w:rsidRPr="000608B7">
        <w:rPr>
          <w:rStyle w:val="libAlaemChar"/>
          <w:rFonts w:hint="cs"/>
          <w:rtl/>
        </w:rPr>
        <w:t>(</w:t>
      </w:r>
      <w:r w:rsidRPr="000608B7">
        <w:rPr>
          <w:rStyle w:val="libAieChar"/>
          <w:rFonts w:hint="cs"/>
          <w:rtl/>
        </w:rPr>
        <w:t>ثُمَّ</w:t>
      </w:r>
      <w:r w:rsidRPr="000608B7">
        <w:rPr>
          <w:rStyle w:val="libAieChar"/>
          <w:rtl/>
        </w:rPr>
        <w:t xml:space="preserve"> </w:t>
      </w:r>
      <w:r w:rsidRPr="000608B7">
        <w:rPr>
          <w:rStyle w:val="libAieChar"/>
          <w:rFonts w:hint="cs"/>
          <w:rtl/>
        </w:rPr>
        <w:t>دَنَا</w:t>
      </w:r>
      <w:r w:rsidRPr="000608B7">
        <w:rPr>
          <w:rStyle w:val="libAieChar"/>
          <w:rtl/>
        </w:rPr>
        <w:t xml:space="preserve"> </w:t>
      </w:r>
      <w:r w:rsidRPr="000608B7">
        <w:rPr>
          <w:rStyle w:val="libAieChar"/>
          <w:rFonts w:hint="cs"/>
          <w:rtl/>
        </w:rPr>
        <w:t>فَتَدَلَّى</w:t>
      </w:r>
      <w:r w:rsidRPr="000608B7">
        <w:rPr>
          <w:rStyle w:val="libAieChar"/>
          <w:rtl/>
        </w:rPr>
        <w:t xml:space="preserve"> </w:t>
      </w:r>
      <w:r w:rsidRPr="000608B7">
        <w:rPr>
          <w:rStyle w:val="libAieChar"/>
          <w:rFonts w:hint="cs"/>
          <w:rtl/>
        </w:rPr>
        <w:t>* فَكَانَ</w:t>
      </w:r>
      <w:r w:rsidRPr="000608B7">
        <w:rPr>
          <w:rStyle w:val="libAieChar"/>
          <w:rtl/>
        </w:rPr>
        <w:t xml:space="preserve"> </w:t>
      </w:r>
      <w:r w:rsidRPr="000608B7">
        <w:rPr>
          <w:rStyle w:val="libAieChar"/>
          <w:rFonts w:hint="cs"/>
          <w:rtl/>
        </w:rPr>
        <w:t>قَابَ</w:t>
      </w:r>
      <w:r w:rsidRPr="000608B7">
        <w:rPr>
          <w:rStyle w:val="libAieChar"/>
          <w:rtl/>
        </w:rPr>
        <w:t xml:space="preserve"> </w:t>
      </w:r>
      <w:r w:rsidRPr="000608B7">
        <w:rPr>
          <w:rStyle w:val="libAieChar"/>
          <w:rFonts w:hint="cs"/>
          <w:rtl/>
        </w:rPr>
        <w:t>قَوْسَيْنِ</w:t>
      </w:r>
      <w:r w:rsidRPr="000608B7">
        <w:rPr>
          <w:rStyle w:val="libAieChar"/>
          <w:rtl/>
        </w:rPr>
        <w:t xml:space="preserve"> </w:t>
      </w:r>
      <w:r w:rsidRPr="000608B7">
        <w:rPr>
          <w:rStyle w:val="libAieChar"/>
          <w:rFonts w:hint="cs"/>
          <w:rtl/>
        </w:rPr>
        <w:t>أَوْ</w:t>
      </w:r>
      <w:r w:rsidRPr="000608B7">
        <w:rPr>
          <w:rStyle w:val="libAieChar"/>
          <w:rtl/>
        </w:rPr>
        <w:t xml:space="preserve"> </w:t>
      </w:r>
      <w:r w:rsidRPr="000608B7">
        <w:rPr>
          <w:rStyle w:val="libAieChar"/>
          <w:rFonts w:hint="cs"/>
          <w:rtl/>
        </w:rPr>
        <w:t>أَدْنَى</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النجم</w:t>
      </w:r>
      <w:r>
        <w:rPr>
          <w:rtl/>
        </w:rPr>
        <w:t>، الآي</w:t>
      </w:r>
      <w:r>
        <w:rPr>
          <w:rFonts w:hint="cs"/>
          <w:rtl/>
        </w:rPr>
        <w:t>ات:</w:t>
      </w:r>
      <w:r>
        <w:rPr>
          <w:rtl/>
        </w:rPr>
        <w:t xml:space="preserve"> </w:t>
      </w:r>
      <w:r w:rsidRPr="00FF4608">
        <w:rPr>
          <w:rtl/>
        </w:rPr>
        <w:t>8</w:t>
      </w:r>
      <w:r>
        <w:rPr>
          <w:rFonts w:hint="cs"/>
          <w:rtl/>
        </w:rPr>
        <w:t xml:space="preserve"> - </w:t>
      </w:r>
      <w:r w:rsidRPr="00FF4608">
        <w:rPr>
          <w:rtl/>
        </w:rPr>
        <w:t>9</w:t>
      </w:r>
      <w:r>
        <w:rPr>
          <w:rFonts w:hint="cs"/>
          <w:rtl/>
        </w:rPr>
        <w:t>)</w:t>
      </w:r>
      <w:r>
        <w:rPr>
          <w:rtl/>
        </w:rPr>
        <w:t xml:space="preserve">، </w:t>
      </w:r>
      <w:r w:rsidRPr="00FF4608">
        <w:rPr>
          <w:rtl/>
        </w:rPr>
        <w:t>وتقول</w:t>
      </w:r>
      <w:r>
        <w:rPr>
          <w:rtl/>
        </w:rPr>
        <w:t xml:space="preserve"> </w:t>
      </w:r>
      <w:r w:rsidRPr="00FF4608">
        <w:rPr>
          <w:rtl/>
        </w:rPr>
        <w:t>الوهابية</w:t>
      </w:r>
      <w:r>
        <w:rPr>
          <w:rtl/>
        </w:rPr>
        <w:t xml:space="preserve"> </w:t>
      </w:r>
      <w:r w:rsidRPr="00FF4608">
        <w:rPr>
          <w:rtl/>
        </w:rPr>
        <w:t>على</w:t>
      </w:r>
      <w:r>
        <w:rPr>
          <w:rtl/>
        </w:rPr>
        <w:t xml:space="preserve"> </w:t>
      </w:r>
      <w:r w:rsidRPr="00FF4608">
        <w:rPr>
          <w:rtl/>
        </w:rPr>
        <w:t>لسان</w:t>
      </w:r>
      <w:r>
        <w:rPr>
          <w:rtl/>
        </w:rPr>
        <w:t xml:space="preserve"> </w:t>
      </w:r>
      <w:r w:rsidRPr="00FF4608">
        <w:rPr>
          <w:rtl/>
        </w:rPr>
        <w:t>الشيخ</w:t>
      </w:r>
      <w:r>
        <w:rPr>
          <w:rtl/>
        </w:rPr>
        <w:t xml:space="preserve"> </w:t>
      </w:r>
      <w:r w:rsidRPr="00FF4608">
        <w:rPr>
          <w:rtl/>
        </w:rPr>
        <w:t>الشبل</w:t>
      </w:r>
      <w:r>
        <w:rPr>
          <w:rtl/>
        </w:rPr>
        <w:t xml:space="preserve">: </w:t>
      </w:r>
      <w:r>
        <w:rPr>
          <w:rFonts w:hint="cs"/>
          <w:rtl/>
        </w:rPr>
        <w:t>إ</w:t>
      </w:r>
      <w:r w:rsidRPr="00FF4608">
        <w:rPr>
          <w:rtl/>
        </w:rPr>
        <w:t>ن</w:t>
      </w:r>
      <w:r>
        <w:rPr>
          <w:rFonts w:hint="cs"/>
          <w:rtl/>
        </w:rPr>
        <w:t>ّ</w:t>
      </w:r>
      <w:r>
        <w:rPr>
          <w:rtl/>
        </w:rPr>
        <w:t xml:space="preserve"> </w:t>
      </w:r>
      <w:r w:rsidRPr="00FF4608">
        <w:rPr>
          <w:rtl/>
        </w:rPr>
        <w:t>هذا</w:t>
      </w:r>
      <w:r>
        <w:rPr>
          <w:rtl/>
        </w:rPr>
        <w:t xml:space="preserve"> </w:t>
      </w:r>
      <w:r w:rsidRPr="00FF4608">
        <w:rPr>
          <w:rtl/>
        </w:rPr>
        <w:t>القرب</w:t>
      </w:r>
      <w:r>
        <w:rPr>
          <w:rtl/>
        </w:rPr>
        <w:t xml:space="preserve"> </w:t>
      </w:r>
      <w:r w:rsidRPr="00FF4608">
        <w:rPr>
          <w:rtl/>
        </w:rPr>
        <w:t>هو</w:t>
      </w:r>
      <w:r>
        <w:rPr>
          <w:rtl/>
        </w:rPr>
        <w:t xml:space="preserve"> </w:t>
      </w:r>
      <w:r w:rsidRPr="00FF4608">
        <w:rPr>
          <w:rtl/>
        </w:rPr>
        <w:t>دنو</w:t>
      </w:r>
      <w:r>
        <w:rPr>
          <w:rFonts w:hint="cs"/>
          <w:rtl/>
        </w:rPr>
        <w:t>ّ</w:t>
      </w:r>
      <w:r>
        <w:rPr>
          <w:rtl/>
        </w:rPr>
        <w:t xml:space="preserve"> </w:t>
      </w:r>
      <w:r w:rsidRPr="00FF4608">
        <w:rPr>
          <w:rtl/>
        </w:rPr>
        <w:t>بظاهره</w:t>
      </w:r>
      <w:r>
        <w:rPr>
          <w:rtl/>
        </w:rPr>
        <w:t xml:space="preserve"> </w:t>
      </w:r>
      <w:r w:rsidRPr="00FF4608">
        <w:rPr>
          <w:rtl/>
        </w:rPr>
        <w:t>الطبيعي</w:t>
      </w:r>
      <w:r>
        <w:rPr>
          <w:rtl/>
        </w:rPr>
        <w:t xml:space="preserve"> </w:t>
      </w:r>
      <w:r w:rsidRPr="00FF4608">
        <w:rPr>
          <w:rtl/>
        </w:rPr>
        <w:t>المادي</w:t>
      </w:r>
      <w:r>
        <w:rPr>
          <w:rtl/>
        </w:rPr>
        <w:t xml:space="preserve">، </w:t>
      </w:r>
      <w:r w:rsidRPr="00FF4608">
        <w:rPr>
          <w:rtl/>
        </w:rPr>
        <w:t>و</w:t>
      </w:r>
      <w:r>
        <w:rPr>
          <w:rFonts w:hint="cs"/>
          <w:rtl/>
        </w:rPr>
        <w:t>إ</w:t>
      </w:r>
      <w:r w:rsidRPr="00FF4608">
        <w:rPr>
          <w:rtl/>
        </w:rPr>
        <w:t>نه</w:t>
      </w:r>
      <w:r>
        <w:rPr>
          <w:rtl/>
        </w:rPr>
        <w:t xml:space="preserve"> </w:t>
      </w:r>
      <w:r w:rsidRPr="00FF4608">
        <w:rPr>
          <w:rtl/>
        </w:rPr>
        <w:t>تقريب</w:t>
      </w:r>
      <w:r>
        <w:rPr>
          <w:rtl/>
        </w:rPr>
        <w:t xml:space="preserve"> </w:t>
      </w:r>
      <w:r w:rsidRPr="00FF4608">
        <w:rPr>
          <w:rtl/>
        </w:rPr>
        <w:t>من</w:t>
      </w:r>
      <w:r>
        <w:rPr>
          <w:rtl/>
        </w:rPr>
        <w:t xml:space="preserve"> </w:t>
      </w:r>
      <w:r w:rsidRPr="00FF4608">
        <w:rPr>
          <w:rtl/>
        </w:rPr>
        <w:t>الله</w:t>
      </w:r>
      <w:r>
        <w:rPr>
          <w:rtl/>
        </w:rPr>
        <w:t xml:space="preserve"> </w:t>
      </w:r>
      <w:r w:rsidRPr="00FF4608">
        <w:rPr>
          <w:rtl/>
        </w:rPr>
        <w:t>لعبده</w:t>
      </w:r>
      <w:r>
        <w:rPr>
          <w:rtl/>
        </w:rPr>
        <w:t xml:space="preserve"> </w:t>
      </w:r>
      <w:r w:rsidRPr="00FF4608">
        <w:rPr>
          <w:rtl/>
        </w:rPr>
        <w:t>المؤمن</w:t>
      </w:r>
      <w:r>
        <w:rPr>
          <w:rtl/>
        </w:rPr>
        <w:t xml:space="preserve"> </w:t>
      </w:r>
      <w:r w:rsidRPr="00FF4608">
        <w:rPr>
          <w:rtl/>
        </w:rPr>
        <w:t>حتى</w:t>
      </w:r>
      <w:r>
        <w:rPr>
          <w:rtl/>
        </w:rPr>
        <w:t xml:space="preserve"> </w:t>
      </w:r>
      <w:r w:rsidRPr="00FF4608">
        <w:rPr>
          <w:rtl/>
        </w:rPr>
        <w:t>يضع</w:t>
      </w:r>
      <w:r>
        <w:rPr>
          <w:rtl/>
        </w:rPr>
        <w:t xml:space="preserve"> </w:t>
      </w:r>
      <w:r w:rsidRPr="00FF4608">
        <w:rPr>
          <w:rtl/>
        </w:rPr>
        <w:t>عليه</w:t>
      </w:r>
      <w:r>
        <w:rPr>
          <w:rtl/>
        </w:rPr>
        <w:t xml:space="preserve"> </w:t>
      </w:r>
      <w:r w:rsidRPr="00FF4608">
        <w:rPr>
          <w:rtl/>
        </w:rPr>
        <w:t>كنَفَه</w:t>
      </w:r>
      <w:r>
        <w:rPr>
          <w:rtl/>
        </w:rPr>
        <w:t xml:space="preserve"> </w:t>
      </w:r>
      <w:r w:rsidRPr="00FF4608">
        <w:rPr>
          <w:rtl/>
        </w:rPr>
        <w:t>(أي</w:t>
      </w:r>
      <w:r>
        <w:rPr>
          <w:rFonts w:hint="cs"/>
          <w:rtl/>
        </w:rPr>
        <w:t>:</w:t>
      </w:r>
      <w:r>
        <w:rPr>
          <w:rtl/>
        </w:rPr>
        <w:t xml:space="preserve"> </w:t>
      </w:r>
      <w:r w:rsidRPr="00FF4608">
        <w:rPr>
          <w:rtl/>
        </w:rPr>
        <w:t>يت</w:t>
      </w:r>
      <w:r>
        <w:rPr>
          <w:rFonts w:hint="cs"/>
          <w:rtl/>
        </w:rPr>
        <w:t>ّ</w:t>
      </w:r>
      <w:r w:rsidRPr="00FF4608">
        <w:rPr>
          <w:rtl/>
        </w:rPr>
        <w:t>كأ</w:t>
      </w:r>
      <w:r>
        <w:rPr>
          <w:rtl/>
        </w:rPr>
        <w:t xml:space="preserve"> </w:t>
      </w:r>
      <w:r w:rsidRPr="00FF4608">
        <w:rPr>
          <w:rtl/>
        </w:rPr>
        <w:t>عليه)(1</w:t>
      </w:r>
      <w:r w:rsidRPr="00FF4608">
        <w:rPr>
          <w:rFonts w:hint="cs"/>
          <w:rtl/>
        </w:rPr>
        <w:t>81</w:t>
      </w:r>
      <w:r w:rsidRPr="00FF4608">
        <w:rPr>
          <w:rtl/>
        </w:rPr>
        <w:t>)</w:t>
      </w:r>
      <w:r>
        <w:rPr>
          <w:rtl/>
        </w:rPr>
        <w:t>.</w:t>
      </w:r>
    </w:p>
    <w:p w14:paraId="46BBAACC" w14:textId="77777777" w:rsidR="001E35EB" w:rsidRDefault="00DD5F23" w:rsidP="00A747F6">
      <w:pPr>
        <w:pStyle w:val="libNormal"/>
        <w:rPr>
          <w:rtl/>
        </w:rPr>
      </w:pPr>
      <w:r w:rsidRPr="000608B7">
        <w:rPr>
          <w:rStyle w:val="libBold2Char"/>
          <w:rtl/>
        </w:rPr>
        <w:t>المثال الخامس:</w:t>
      </w:r>
      <w:r w:rsidRPr="00A747F6">
        <w:rPr>
          <w:rtl/>
        </w:rPr>
        <w:t xml:space="preserve"> وهكذا يقول ال</w:t>
      </w:r>
      <w:r w:rsidRPr="00A747F6">
        <w:rPr>
          <w:rFonts w:hint="cs"/>
          <w:rtl/>
        </w:rPr>
        <w:t>آ</w:t>
      </w:r>
      <w:r w:rsidRPr="00A747F6">
        <w:rPr>
          <w:rtl/>
        </w:rPr>
        <w:t xml:space="preserve">ثم الكافر في تفسير الآية الشريفة </w:t>
      </w:r>
      <w:r w:rsidR="000608B7" w:rsidRPr="000608B7">
        <w:rPr>
          <w:rStyle w:val="libAlaemChar"/>
          <w:rFonts w:hint="cs"/>
          <w:rtl/>
        </w:rPr>
        <w:t>(</w:t>
      </w:r>
      <w:r w:rsidRPr="000608B7">
        <w:rPr>
          <w:rStyle w:val="libAieChar"/>
          <w:rFonts w:hint="cs"/>
          <w:rtl/>
        </w:rPr>
        <w:t>يَوْمَ</w:t>
      </w:r>
      <w:r w:rsidRPr="000608B7">
        <w:rPr>
          <w:rStyle w:val="libAieChar"/>
          <w:rtl/>
        </w:rPr>
        <w:t xml:space="preserve"> </w:t>
      </w:r>
      <w:r w:rsidRPr="000608B7">
        <w:rPr>
          <w:rStyle w:val="libAieChar"/>
          <w:rFonts w:hint="cs"/>
          <w:rtl/>
        </w:rPr>
        <w:t>نَقُولُ</w:t>
      </w:r>
      <w:r w:rsidRPr="000608B7">
        <w:rPr>
          <w:rStyle w:val="libAieChar"/>
          <w:rtl/>
        </w:rPr>
        <w:t xml:space="preserve"> </w:t>
      </w:r>
      <w:r w:rsidRPr="000608B7">
        <w:rPr>
          <w:rStyle w:val="libAieChar"/>
          <w:rFonts w:hint="cs"/>
          <w:rtl/>
        </w:rPr>
        <w:t>لِجَهَنَّمَ</w:t>
      </w:r>
      <w:r w:rsidRPr="000608B7">
        <w:rPr>
          <w:rStyle w:val="libAieChar"/>
          <w:rtl/>
        </w:rPr>
        <w:t xml:space="preserve"> </w:t>
      </w:r>
      <w:r w:rsidRPr="000608B7">
        <w:rPr>
          <w:rStyle w:val="libAieChar"/>
          <w:rFonts w:hint="cs"/>
          <w:rtl/>
        </w:rPr>
        <w:t>هَلِ</w:t>
      </w:r>
      <w:r w:rsidRPr="000608B7">
        <w:rPr>
          <w:rStyle w:val="libAieChar"/>
          <w:rtl/>
        </w:rPr>
        <w:t xml:space="preserve"> </w:t>
      </w:r>
      <w:r w:rsidRPr="000608B7">
        <w:rPr>
          <w:rStyle w:val="libAieChar"/>
          <w:rFonts w:hint="cs"/>
          <w:rtl/>
        </w:rPr>
        <w:t>امْتَلَأْتِ</w:t>
      </w:r>
      <w:r w:rsidRPr="000608B7">
        <w:rPr>
          <w:rStyle w:val="libAieChar"/>
          <w:rtl/>
        </w:rPr>
        <w:t xml:space="preserve"> </w:t>
      </w:r>
      <w:r w:rsidRPr="000608B7">
        <w:rPr>
          <w:rStyle w:val="libAieChar"/>
          <w:rFonts w:hint="cs"/>
          <w:rtl/>
        </w:rPr>
        <w:t>وَتَقُولُ</w:t>
      </w:r>
      <w:r w:rsidRPr="000608B7">
        <w:rPr>
          <w:rStyle w:val="libAieChar"/>
          <w:rtl/>
        </w:rPr>
        <w:t xml:space="preserve"> </w:t>
      </w:r>
      <w:r w:rsidRPr="000608B7">
        <w:rPr>
          <w:rStyle w:val="libAieChar"/>
          <w:rFonts w:hint="cs"/>
          <w:rtl/>
        </w:rPr>
        <w:t>هَلْ</w:t>
      </w:r>
      <w:r w:rsidRPr="000608B7">
        <w:rPr>
          <w:rStyle w:val="libAieChar"/>
          <w:rtl/>
        </w:rPr>
        <w:t xml:space="preserve"> </w:t>
      </w:r>
      <w:r w:rsidRPr="000608B7">
        <w:rPr>
          <w:rStyle w:val="libAieChar"/>
          <w:rFonts w:hint="cs"/>
          <w:rtl/>
        </w:rPr>
        <w:t>مِنْ</w:t>
      </w:r>
      <w:r w:rsidRPr="000608B7">
        <w:rPr>
          <w:rStyle w:val="libAieChar"/>
          <w:rtl/>
        </w:rPr>
        <w:t xml:space="preserve"> </w:t>
      </w:r>
      <w:r w:rsidRPr="000608B7">
        <w:rPr>
          <w:rStyle w:val="libAieChar"/>
          <w:rFonts w:hint="cs"/>
          <w:rtl/>
        </w:rPr>
        <w:t>مَزِيدٍ</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ق</w:t>
      </w:r>
      <w:r>
        <w:rPr>
          <w:rtl/>
        </w:rPr>
        <w:t>، الآية</w:t>
      </w:r>
      <w:r>
        <w:rPr>
          <w:rFonts w:hint="cs"/>
          <w:rtl/>
        </w:rPr>
        <w:t>:</w:t>
      </w:r>
      <w:r>
        <w:rPr>
          <w:rtl/>
        </w:rPr>
        <w:t xml:space="preserve"> </w:t>
      </w:r>
      <w:r w:rsidRPr="00FF4608">
        <w:rPr>
          <w:rtl/>
        </w:rPr>
        <w:t>30</w:t>
      </w:r>
      <w:r>
        <w:rPr>
          <w:rFonts w:hint="cs"/>
          <w:rtl/>
        </w:rPr>
        <w:t>)</w:t>
      </w:r>
      <w:r>
        <w:rPr>
          <w:rtl/>
        </w:rPr>
        <w:t xml:space="preserve">، </w:t>
      </w:r>
      <w:r w:rsidRPr="00FF4608">
        <w:rPr>
          <w:rtl/>
        </w:rPr>
        <w:t>يُفس</w:t>
      </w:r>
      <w:r>
        <w:rPr>
          <w:rFonts w:hint="cs"/>
          <w:rtl/>
        </w:rPr>
        <w:t>ّ</w:t>
      </w:r>
      <w:r w:rsidRPr="00FF4608">
        <w:rPr>
          <w:rtl/>
        </w:rPr>
        <w:t>ر</w:t>
      </w:r>
      <w:r>
        <w:rPr>
          <w:rtl/>
        </w:rPr>
        <w:t xml:space="preserve"> </w:t>
      </w:r>
      <w:r w:rsidRPr="00FF4608">
        <w:rPr>
          <w:rtl/>
        </w:rPr>
        <w:t>الشيخ</w:t>
      </w:r>
      <w:r>
        <w:rPr>
          <w:rtl/>
        </w:rPr>
        <w:t xml:space="preserve"> </w:t>
      </w:r>
      <w:r w:rsidRPr="00FF4608">
        <w:rPr>
          <w:rtl/>
        </w:rPr>
        <w:t>الشبل</w:t>
      </w:r>
      <w:r>
        <w:rPr>
          <w:rtl/>
        </w:rPr>
        <w:t xml:space="preserve"> </w:t>
      </w:r>
      <w:r w:rsidRPr="00FF4608">
        <w:rPr>
          <w:rtl/>
        </w:rPr>
        <w:t>هذه</w:t>
      </w:r>
      <w:r>
        <w:rPr>
          <w:rtl/>
        </w:rPr>
        <w:t xml:space="preserve"> الآية </w:t>
      </w:r>
      <w:r w:rsidRPr="00FF4608">
        <w:rPr>
          <w:rtl/>
        </w:rPr>
        <w:t>الشريفة</w:t>
      </w:r>
      <w:r>
        <w:rPr>
          <w:rtl/>
        </w:rPr>
        <w:t xml:space="preserve">: </w:t>
      </w:r>
      <w:r w:rsidRPr="00FF4608">
        <w:rPr>
          <w:rtl/>
        </w:rPr>
        <w:t>حيث</w:t>
      </w:r>
      <w:r>
        <w:rPr>
          <w:rtl/>
        </w:rPr>
        <w:t xml:space="preserve"> </w:t>
      </w:r>
      <w:r>
        <w:rPr>
          <w:rFonts w:hint="cs"/>
          <w:rtl/>
        </w:rPr>
        <w:t>إ</w:t>
      </w:r>
      <w:r w:rsidRPr="00FF4608">
        <w:rPr>
          <w:rtl/>
        </w:rPr>
        <w:t>ن</w:t>
      </w:r>
      <w:r>
        <w:rPr>
          <w:rFonts w:hint="cs"/>
          <w:rtl/>
        </w:rPr>
        <w:t>ّ</w:t>
      </w:r>
      <w:r>
        <w:rPr>
          <w:rtl/>
        </w:rPr>
        <w:t xml:space="preserve"> </w:t>
      </w:r>
      <w:r w:rsidRPr="00FF4608">
        <w:rPr>
          <w:rtl/>
        </w:rPr>
        <w:t>نار</w:t>
      </w:r>
      <w:r>
        <w:rPr>
          <w:rtl/>
        </w:rPr>
        <w:t xml:space="preserve"> </w:t>
      </w:r>
      <w:r w:rsidRPr="00FF4608">
        <w:rPr>
          <w:rtl/>
        </w:rPr>
        <w:t>جهنم</w:t>
      </w:r>
      <w:r>
        <w:rPr>
          <w:rtl/>
        </w:rPr>
        <w:t xml:space="preserve"> </w:t>
      </w:r>
      <w:r w:rsidRPr="00FF4608">
        <w:rPr>
          <w:rtl/>
        </w:rPr>
        <w:t>في</w:t>
      </w:r>
      <w:r>
        <w:rPr>
          <w:rtl/>
        </w:rPr>
        <w:t xml:space="preserve"> يوم القيامة تغ</w:t>
      </w:r>
      <w:r w:rsidRPr="00FF4608">
        <w:rPr>
          <w:rtl/>
        </w:rPr>
        <w:t>لي</w:t>
      </w:r>
      <w:r>
        <w:rPr>
          <w:rtl/>
        </w:rPr>
        <w:t xml:space="preserve"> </w:t>
      </w:r>
      <w:r w:rsidRPr="00FF4608">
        <w:rPr>
          <w:rtl/>
        </w:rPr>
        <w:t>وتموج</w:t>
      </w:r>
      <w:r>
        <w:rPr>
          <w:rtl/>
        </w:rPr>
        <w:t xml:space="preserve">، </w:t>
      </w:r>
      <w:r w:rsidRPr="00FF4608">
        <w:rPr>
          <w:rtl/>
        </w:rPr>
        <w:t>وكل</w:t>
      </w:r>
      <w:r>
        <w:rPr>
          <w:rFonts w:hint="cs"/>
          <w:rtl/>
        </w:rPr>
        <w:t>ّ</w:t>
      </w:r>
      <w:r w:rsidRPr="00FF4608">
        <w:rPr>
          <w:rtl/>
        </w:rPr>
        <w:t>ما</w:t>
      </w:r>
      <w:r>
        <w:rPr>
          <w:rtl/>
        </w:rPr>
        <w:t xml:space="preserve"> </w:t>
      </w:r>
      <w:r>
        <w:rPr>
          <w:rFonts w:hint="cs"/>
          <w:rtl/>
        </w:rPr>
        <w:t>أ</w:t>
      </w:r>
      <w:r w:rsidRPr="00FF4608">
        <w:rPr>
          <w:rtl/>
        </w:rPr>
        <w:t>لقي</w:t>
      </w:r>
      <w:r>
        <w:rPr>
          <w:rtl/>
        </w:rPr>
        <w:t xml:space="preserve"> </w:t>
      </w:r>
      <w:r w:rsidRPr="00FF4608">
        <w:rPr>
          <w:rtl/>
        </w:rPr>
        <w:t>فيها</w:t>
      </w:r>
      <w:r>
        <w:rPr>
          <w:rtl/>
        </w:rPr>
        <w:t xml:space="preserve"> </w:t>
      </w:r>
      <w:r w:rsidRPr="00FF4608">
        <w:rPr>
          <w:rtl/>
        </w:rPr>
        <w:t>من</w:t>
      </w:r>
      <w:r>
        <w:rPr>
          <w:rtl/>
        </w:rPr>
        <w:t xml:space="preserve"> </w:t>
      </w:r>
      <w:r w:rsidRPr="00FF4608">
        <w:rPr>
          <w:rtl/>
        </w:rPr>
        <w:t>البشر</w:t>
      </w:r>
      <w:r>
        <w:rPr>
          <w:rtl/>
        </w:rPr>
        <w:t xml:space="preserve"> </w:t>
      </w:r>
      <w:r w:rsidRPr="00FF4608">
        <w:rPr>
          <w:rtl/>
        </w:rPr>
        <w:t>الذين</w:t>
      </w:r>
      <w:r>
        <w:rPr>
          <w:rtl/>
        </w:rPr>
        <w:t xml:space="preserve"> </w:t>
      </w:r>
      <w:r>
        <w:rPr>
          <w:rFonts w:hint="cs"/>
          <w:rtl/>
        </w:rPr>
        <w:t>ا</w:t>
      </w:r>
      <w:r w:rsidRPr="00FF4608">
        <w:rPr>
          <w:rtl/>
        </w:rPr>
        <w:t>ستحقوا</w:t>
      </w:r>
      <w:r>
        <w:rPr>
          <w:rtl/>
        </w:rPr>
        <w:t xml:space="preserve"> </w:t>
      </w:r>
      <w:r w:rsidRPr="00FF4608">
        <w:rPr>
          <w:rtl/>
        </w:rPr>
        <w:t>العذاب</w:t>
      </w:r>
      <w:r>
        <w:rPr>
          <w:rtl/>
        </w:rPr>
        <w:t xml:space="preserve">، </w:t>
      </w:r>
      <w:r w:rsidRPr="00FF4608">
        <w:rPr>
          <w:rtl/>
        </w:rPr>
        <w:t>تظل</w:t>
      </w:r>
      <w:r>
        <w:rPr>
          <w:rtl/>
        </w:rPr>
        <w:t xml:space="preserve"> تضطرب وتلتهب بشرارتها وتق</w:t>
      </w:r>
      <w:r w:rsidRPr="00FF4608">
        <w:rPr>
          <w:rtl/>
        </w:rPr>
        <w:t>ول</w:t>
      </w:r>
      <w:r>
        <w:rPr>
          <w:rtl/>
        </w:rPr>
        <w:t xml:space="preserve">: </w:t>
      </w:r>
      <w:r>
        <w:rPr>
          <w:rFonts w:hint="cs"/>
          <w:rtl/>
        </w:rPr>
        <w:t>(</w:t>
      </w:r>
      <w:r w:rsidRPr="00FF4608">
        <w:rPr>
          <w:rtl/>
        </w:rPr>
        <w:t>هل</w:t>
      </w:r>
      <w:r>
        <w:rPr>
          <w:rtl/>
        </w:rPr>
        <w:t xml:space="preserve"> </w:t>
      </w:r>
      <w:r w:rsidRPr="00FF4608">
        <w:rPr>
          <w:rtl/>
        </w:rPr>
        <w:t>من</w:t>
      </w:r>
      <w:r>
        <w:rPr>
          <w:rtl/>
        </w:rPr>
        <w:t xml:space="preserve"> </w:t>
      </w:r>
      <w:r w:rsidRPr="00FF4608">
        <w:rPr>
          <w:rtl/>
        </w:rPr>
        <w:t>مزيد</w:t>
      </w:r>
      <w:r>
        <w:rPr>
          <w:rFonts w:hint="cs"/>
          <w:rtl/>
        </w:rPr>
        <w:t>)</w:t>
      </w:r>
      <w:r>
        <w:rPr>
          <w:rtl/>
        </w:rPr>
        <w:t xml:space="preserve"> </w:t>
      </w:r>
      <w:r w:rsidRPr="00FF4608">
        <w:rPr>
          <w:rtl/>
        </w:rPr>
        <w:t>فيغضب</w:t>
      </w:r>
      <w:r>
        <w:rPr>
          <w:rtl/>
        </w:rPr>
        <w:t xml:space="preserve"> </w:t>
      </w:r>
      <w:r w:rsidRPr="00FF4608">
        <w:rPr>
          <w:rtl/>
        </w:rPr>
        <w:t>الرب</w:t>
      </w:r>
      <w:r>
        <w:rPr>
          <w:rFonts w:hint="cs"/>
          <w:rtl/>
        </w:rPr>
        <w:t>ّ</w:t>
      </w:r>
      <w:r>
        <w:rPr>
          <w:rtl/>
        </w:rPr>
        <w:t xml:space="preserve"> </w:t>
      </w:r>
      <w:r w:rsidRPr="00FF4608">
        <w:rPr>
          <w:rtl/>
        </w:rPr>
        <w:t>جل</w:t>
      </w:r>
      <w:r>
        <w:rPr>
          <w:rtl/>
        </w:rPr>
        <w:t xml:space="preserve"> </w:t>
      </w:r>
      <w:r w:rsidRPr="00FF4608">
        <w:rPr>
          <w:rtl/>
        </w:rPr>
        <w:t>وعلا</w:t>
      </w:r>
      <w:r>
        <w:rPr>
          <w:rtl/>
        </w:rPr>
        <w:t xml:space="preserve">، </w:t>
      </w:r>
      <w:r w:rsidRPr="00FF4608">
        <w:rPr>
          <w:rtl/>
        </w:rPr>
        <w:t>ولن</w:t>
      </w:r>
      <w:r>
        <w:rPr>
          <w:rtl/>
        </w:rPr>
        <w:t xml:space="preserve"> </w:t>
      </w:r>
      <w:r w:rsidRPr="00FF4608">
        <w:rPr>
          <w:rtl/>
        </w:rPr>
        <w:t>تهدأ</w:t>
      </w:r>
      <w:r>
        <w:rPr>
          <w:rtl/>
        </w:rPr>
        <w:t xml:space="preserve"> </w:t>
      </w:r>
      <w:r w:rsidRPr="00FF4608">
        <w:rPr>
          <w:rtl/>
        </w:rPr>
        <w:t>حتى</w:t>
      </w:r>
      <w:r>
        <w:rPr>
          <w:rtl/>
        </w:rPr>
        <w:t xml:space="preserve"> </w:t>
      </w:r>
      <w:r w:rsidRPr="00FF4608">
        <w:rPr>
          <w:rtl/>
        </w:rPr>
        <w:t>يضع</w:t>
      </w:r>
      <w:r>
        <w:rPr>
          <w:rtl/>
        </w:rPr>
        <w:t xml:space="preserve"> </w:t>
      </w:r>
      <w:r w:rsidRPr="00FF4608">
        <w:rPr>
          <w:rtl/>
        </w:rPr>
        <w:t>الله</w:t>
      </w:r>
      <w:r>
        <w:rPr>
          <w:rtl/>
        </w:rPr>
        <w:t xml:space="preserve"> </w:t>
      </w:r>
      <w:r w:rsidRPr="00FF4608">
        <w:rPr>
          <w:rtl/>
        </w:rPr>
        <w:t>تعالى</w:t>
      </w:r>
      <w:r>
        <w:rPr>
          <w:rtl/>
        </w:rPr>
        <w:t xml:space="preserve"> </w:t>
      </w:r>
      <w:r w:rsidRPr="00FF4608">
        <w:rPr>
          <w:rtl/>
        </w:rPr>
        <w:t>رجله</w:t>
      </w:r>
      <w:r>
        <w:rPr>
          <w:rtl/>
        </w:rPr>
        <w:t xml:space="preserve"> </w:t>
      </w:r>
      <w:r w:rsidRPr="00FF4608">
        <w:rPr>
          <w:rtl/>
        </w:rPr>
        <w:t>في</w:t>
      </w:r>
      <w:r>
        <w:rPr>
          <w:rtl/>
        </w:rPr>
        <w:t xml:space="preserve"> </w:t>
      </w:r>
      <w:r w:rsidRPr="00FF4608">
        <w:rPr>
          <w:rtl/>
        </w:rPr>
        <w:t>جهنم</w:t>
      </w:r>
      <w:r>
        <w:rPr>
          <w:rtl/>
        </w:rPr>
        <w:t xml:space="preserve">، </w:t>
      </w:r>
      <w:r w:rsidRPr="00FF4608">
        <w:rPr>
          <w:rtl/>
        </w:rPr>
        <w:t>فتنزوي</w:t>
      </w:r>
      <w:r>
        <w:rPr>
          <w:rtl/>
        </w:rPr>
        <w:t xml:space="preserve"> </w:t>
      </w:r>
      <w:r w:rsidRPr="00FF4608">
        <w:rPr>
          <w:rtl/>
        </w:rPr>
        <w:t>النار</w:t>
      </w:r>
      <w:r>
        <w:rPr>
          <w:rtl/>
        </w:rPr>
        <w:t xml:space="preserve"> </w:t>
      </w:r>
      <w:r w:rsidRPr="00FF4608">
        <w:rPr>
          <w:rtl/>
        </w:rPr>
        <w:t>وتنكف</w:t>
      </w:r>
      <w:r>
        <w:rPr>
          <w:rFonts w:hint="cs"/>
          <w:rtl/>
        </w:rPr>
        <w:t>ئ</w:t>
      </w:r>
      <w:r>
        <w:rPr>
          <w:rtl/>
        </w:rPr>
        <w:t xml:space="preserve"> إلى </w:t>
      </w:r>
      <w:r w:rsidRPr="00FF4608">
        <w:rPr>
          <w:rtl/>
        </w:rPr>
        <w:t>جانب</w:t>
      </w:r>
      <w:r>
        <w:rPr>
          <w:rtl/>
        </w:rPr>
        <w:t xml:space="preserve"> </w:t>
      </w:r>
      <w:r w:rsidRPr="00FF4608">
        <w:rPr>
          <w:rtl/>
        </w:rPr>
        <w:t>آخر</w:t>
      </w:r>
      <w:r>
        <w:rPr>
          <w:rtl/>
        </w:rPr>
        <w:t xml:space="preserve">، </w:t>
      </w:r>
      <w:r w:rsidRPr="00FF4608">
        <w:rPr>
          <w:rtl/>
        </w:rPr>
        <w:t>وهي</w:t>
      </w:r>
      <w:r>
        <w:rPr>
          <w:rtl/>
        </w:rPr>
        <w:t xml:space="preserve"> </w:t>
      </w:r>
      <w:r w:rsidRPr="00FF4608">
        <w:rPr>
          <w:rtl/>
        </w:rPr>
        <w:t>تقول</w:t>
      </w:r>
      <w:r>
        <w:rPr>
          <w:rtl/>
        </w:rPr>
        <w:t xml:space="preserve">: </w:t>
      </w:r>
      <w:r w:rsidRPr="00FF4608">
        <w:rPr>
          <w:rtl/>
        </w:rPr>
        <w:t>قط</w:t>
      </w:r>
      <w:r>
        <w:rPr>
          <w:rtl/>
        </w:rPr>
        <w:t xml:space="preserve"> </w:t>
      </w:r>
      <w:r w:rsidRPr="00FF4608">
        <w:rPr>
          <w:rtl/>
        </w:rPr>
        <w:t>قط</w:t>
      </w:r>
      <w:r>
        <w:rPr>
          <w:rtl/>
        </w:rPr>
        <w:t>، أي</w:t>
      </w:r>
      <w:r>
        <w:rPr>
          <w:rFonts w:hint="cs"/>
          <w:rtl/>
        </w:rPr>
        <w:t>:</w:t>
      </w:r>
      <w:r>
        <w:rPr>
          <w:rtl/>
        </w:rPr>
        <w:t xml:space="preserve"> </w:t>
      </w:r>
      <w:r>
        <w:rPr>
          <w:rFonts w:hint="cs"/>
          <w:rtl/>
        </w:rPr>
        <w:t>ا</w:t>
      </w:r>
      <w:r>
        <w:rPr>
          <w:rtl/>
        </w:rPr>
        <w:t>كتفيت ورضيت</w:t>
      </w:r>
      <w:r w:rsidRPr="00FF4608">
        <w:rPr>
          <w:rtl/>
        </w:rPr>
        <w:t>(</w:t>
      </w:r>
      <w:r w:rsidRPr="00FF4608">
        <w:rPr>
          <w:rFonts w:hint="cs"/>
          <w:rtl/>
        </w:rPr>
        <w:t>182</w:t>
      </w:r>
      <w:r w:rsidRPr="00FF4608">
        <w:rPr>
          <w:rtl/>
        </w:rPr>
        <w:t>)</w:t>
      </w:r>
      <w:r>
        <w:rPr>
          <w:rtl/>
        </w:rPr>
        <w:t xml:space="preserve">. </w:t>
      </w:r>
      <w:r w:rsidRPr="00FF4608">
        <w:rPr>
          <w:rtl/>
        </w:rPr>
        <w:t>نحن</w:t>
      </w:r>
      <w:r>
        <w:rPr>
          <w:rtl/>
        </w:rPr>
        <w:t xml:space="preserve"> </w:t>
      </w:r>
      <w:r w:rsidRPr="00FF4608">
        <w:rPr>
          <w:rtl/>
        </w:rPr>
        <w:t>نتسا</w:t>
      </w:r>
      <w:r>
        <w:rPr>
          <w:rFonts w:hint="cs"/>
          <w:rtl/>
        </w:rPr>
        <w:t>ء</w:t>
      </w:r>
      <w:r w:rsidRPr="00FF4608">
        <w:rPr>
          <w:rtl/>
        </w:rPr>
        <w:t>ل</w:t>
      </w:r>
      <w:r>
        <w:rPr>
          <w:rtl/>
        </w:rPr>
        <w:t xml:space="preserve"> </w:t>
      </w:r>
      <w:r w:rsidRPr="00FF4608">
        <w:rPr>
          <w:rtl/>
        </w:rPr>
        <w:t>استناداً</w:t>
      </w:r>
      <w:r>
        <w:rPr>
          <w:rtl/>
        </w:rPr>
        <w:t xml:space="preserve"> إلى </w:t>
      </w:r>
      <w:r w:rsidRPr="00FF4608">
        <w:rPr>
          <w:rtl/>
        </w:rPr>
        <w:t>قول</w:t>
      </w:r>
      <w:r>
        <w:rPr>
          <w:rtl/>
        </w:rPr>
        <w:t xml:space="preserve"> </w:t>
      </w:r>
      <w:r w:rsidRPr="00FF4608">
        <w:rPr>
          <w:rtl/>
        </w:rPr>
        <w:t>هؤلاء</w:t>
      </w:r>
      <w:r>
        <w:rPr>
          <w:rtl/>
        </w:rPr>
        <w:t xml:space="preserve"> </w:t>
      </w:r>
      <w:r w:rsidRPr="00FF4608">
        <w:rPr>
          <w:rtl/>
        </w:rPr>
        <w:t>الذين</w:t>
      </w:r>
      <w:r>
        <w:rPr>
          <w:rtl/>
        </w:rPr>
        <w:t xml:space="preserve"> </w:t>
      </w:r>
      <w:r w:rsidRPr="00FF4608">
        <w:rPr>
          <w:rtl/>
        </w:rPr>
        <w:t>يد</w:t>
      </w:r>
      <w:r>
        <w:rPr>
          <w:rFonts w:hint="cs"/>
          <w:rtl/>
        </w:rPr>
        <w:t>ّ</w:t>
      </w:r>
      <w:r w:rsidRPr="00FF4608">
        <w:rPr>
          <w:rtl/>
        </w:rPr>
        <w:t>عون</w:t>
      </w:r>
      <w:r>
        <w:rPr>
          <w:rtl/>
        </w:rPr>
        <w:t xml:space="preserve"> </w:t>
      </w:r>
      <w:r w:rsidRPr="00FF4608">
        <w:rPr>
          <w:rtl/>
        </w:rPr>
        <w:t>ال</w:t>
      </w:r>
      <w:r>
        <w:rPr>
          <w:rtl/>
        </w:rPr>
        <w:t xml:space="preserve">إسلام </w:t>
      </w:r>
      <w:r w:rsidRPr="00FF4608">
        <w:rPr>
          <w:rtl/>
        </w:rPr>
        <w:t>كذباً</w:t>
      </w:r>
      <w:r>
        <w:rPr>
          <w:rtl/>
        </w:rPr>
        <w:t xml:space="preserve">، </w:t>
      </w:r>
      <w:r w:rsidRPr="00FF4608">
        <w:rPr>
          <w:rtl/>
        </w:rPr>
        <w:t>كم</w:t>
      </w:r>
      <w:r>
        <w:rPr>
          <w:rtl/>
        </w:rPr>
        <w:t xml:space="preserve"> </w:t>
      </w:r>
      <w:r w:rsidRPr="00FF4608">
        <w:rPr>
          <w:rtl/>
        </w:rPr>
        <w:t>هي</w:t>
      </w:r>
      <w:r>
        <w:rPr>
          <w:rtl/>
        </w:rPr>
        <w:t xml:space="preserve"> </w:t>
      </w:r>
      <w:r w:rsidRPr="00FF4608">
        <w:rPr>
          <w:rtl/>
        </w:rPr>
        <w:t>طول</w:t>
      </w:r>
      <w:r>
        <w:rPr>
          <w:rtl/>
        </w:rPr>
        <w:t xml:space="preserve"> </w:t>
      </w:r>
      <w:r w:rsidRPr="00FF4608">
        <w:rPr>
          <w:rtl/>
        </w:rPr>
        <w:t>وعرض</w:t>
      </w:r>
      <w:r>
        <w:rPr>
          <w:rtl/>
        </w:rPr>
        <w:t xml:space="preserve"> </w:t>
      </w:r>
      <w:r w:rsidRPr="00FF4608">
        <w:rPr>
          <w:rtl/>
        </w:rPr>
        <w:t>رجل</w:t>
      </w:r>
      <w:r>
        <w:rPr>
          <w:rtl/>
        </w:rPr>
        <w:t xml:space="preserve"> </w:t>
      </w:r>
    </w:p>
    <w:p w14:paraId="289434EB" w14:textId="77777777" w:rsidR="001E35EB" w:rsidRDefault="001E35EB" w:rsidP="001E35EB">
      <w:pPr>
        <w:pStyle w:val="libNormal"/>
        <w:rPr>
          <w:rtl/>
        </w:rPr>
      </w:pPr>
      <w:r>
        <w:rPr>
          <w:rtl/>
        </w:rPr>
        <w:br w:type="page"/>
      </w:r>
    </w:p>
    <w:p w14:paraId="46264C2F" w14:textId="2EFA7F80" w:rsidR="00DD5F23" w:rsidRPr="00FF4608" w:rsidRDefault="00DD5F23" w:rsidP="001E35EB">
      <w:pPr>
        <w:pStyle w:val="libNormal0"/>
        <w:rPr>
          <w:rtl/>
        </w:rPr>
      </w:pPr>
      <w:r w:rsidRPr="00FF4608">
        <w:rPr>
          <w:rtl/>
        </w:rPr>
        <w:lastRenderedPageBreak/>
        <w:t>(قدم)</w:t>
      </w:r>
      <w:r>
        <w:rPr>
          <w:rtl/>
        </w:rPr>
        <w:t xml:space="preserve"> </w:t>
      </w:r>
      <w:r w:rsidRPr="00FF4608">
        <w:rPr>
          <w:rtl/>
        </w:rPr>
        <w:t>الله</w:t>
      </w:r>
      <w:r>
        <w:rPr>
          <w:rtl/>
        </w:rPr>
        <w:t xml:space="preserve"> </w:t>
      </w:r>
      <w:r w:rsidRPr="00FF4608">
        <w:rPr>
          <w:rtl/>
        </w:rPr>
        <w:t>تعالى</w:t>
      </w:r>
      <w:r>
        <w:rPr>
          <w:rtl/>
        </w:rPr>
        <w:t xml:space="preserve">، </w:t>
      </w:r>
      <w:r w:rsidRPr="00FF4608">
        <w:rPr>
          <w:rtl/>
        </w:rPr>
        <w:t>حينما</w:t>
      </w:r>
      <w:r>
        <w:rPr>
          <w:rtl/>
        </w:rPr>
        <w:t xml:space="preserve"> </w:t>
      </w:r>
      <w:r w:rsidRPr="00FF4608">
        <w:rPr>
          <w:rtl/>
        </w:rPr>
        <w:t>يضعها</w:t>
      </w:r>
      <w:r>
        <w:rPr>
          <w:rtl/>
        </w:rPr>
        <w:t xml:space="preserve"> </w:t>
      </w:r>
      <w:r w:rsidRPr="00FF4608">
        <w:rPr>
          <w:rtl/>
        </w:rPr>
        <w:t>في</w:t>
      </w:r>
      <w:r>
        <w:rPr>
          <w:rtl/>
        </w:rPr>
        <w:t xml:space="preserve"> </w:t>
      </w:r>
      <w:r w:rsidRPr="00FF4608">
        <w:rPr>
          <w:rtl/>
        </w:rPr>
        <w:t>نار</w:t>
      </w:r>
      <w:r>
        <w:rPr>
          <w:rtl/>
        </w:rPr>
        <w:t xml:space="preserve"> </w:t>
      </w:r>
      <w:r w:rsidRPr="00FF4608">
        <w:rPr>
          <w:rtl/>
        </w:rPr>
        <w:t>جهنم</w:t>
      </w:r>
      <w:r>
        <w:rPr>
          <w:rtl/>
        </w:rPr>
        <w:t xml:space="preserve"> </w:t>
      </w:r>
      <w:r>
        <w:rPr>
          <w:rFonts w:hint="cs"/>
          <w:rtl/>
        </w:rPr>
        <w:t>ف</w:t>
      </w:r>
      <w:r w:rsidRPr="00FF4608">
        <w:rPr>
          <w:rtl/>
        </w:rPr>
        <w:t>تنزوي</w:t>
      </w:r>
      <w:r>
        <w:rPr>
          <w:rtl/>
        </w:rPr>
        <w:t xml:space="preserve"> إلى </w:t>
      </w:r>
      <w:r w:rsidRPr="00FF4608">
        <w:rPr>
          <w:rtl/>
        </w:rPr>
        <w:t>جانب</w:t>
      </w:r>
      <w:r>
        <w:rPr>
          <w:rtl/>
        </w:rPr>
        <w:t xml:space="preserve"> </w:t>
      </w:r>
      <w:r w:rsidRPr="00FF4608">
        <w:rPr>
          <w:rtl/>
        </w:rPr>
        <w:t>آخر</w:t>
      </w:r>
      <w:r>
        <w:rPr>
          <w:rtl/>
        </w:rPr>
        <w:t>؟</w:t>
      </w:r>
      <w:r w:rsidRPr="00FF4608">
        <w:rPr>
          <w:rtl/>
        </w:rPr>
        <w:t>!</w:t>
      </w:r>
      <w:r>
        <w:rPr>
          <w:rtl/>
        </w:rPr>
        <w:t>.</w:t>
      </w:r>
      <w:r w:rsidRPr="00FF4608">
        <w:rPr>
          <w:rtl/>
        </w:rPr>
        <w:t>..</w:t>
      </w:r>
      <w:r>
        <w:rPr>
          <w:rtl/>
        </w:rPr>
        <w:t xml:space="preserve"> </w:t>
      </w:r>
      <w:r w:rsidRPr="00FF4608">
        <w:rPr>
          <w:rtl/>
        </w:rPr>
        <w:t>لابد</w:t>
      </w:r>
      <w:r>
        <w:rPr>
          <w:rFonts w:hint="cs"/>
          <w:rtl/>
        </w:rPr>
        <w:t>ّ</w:t>
      </w:r>
      <w:r>
        <w:rPr>
          <w:rtl/>
        </w:rPr>
        <w:t xml:space="preserve"> </w:t>
      </w:r>
      <w:r>
        <w:rPr>
          <w:rFonts w:hint="cs"/>
          <w:rtl/>
        </w:rPr>
        <w:t>أ</w:t>
      </w:r>
      <w:r w:rsidRPr="00FF4608">
        <w:rPr>
          <w:rtl/>
        </w:rPr>
        <w:t>ن</w:t>
      </w:r>
      <w:r>
        <w:rPr>
          <w:rFonts w:hint="cs"/>
          <w:rtl/>
        </w:rPr>
        <w:t>ّ</w:t>
      </w:r>
      <w:r>
        <w:rPr>
          <w:rtl/>
        </w:rPr>
        <w:t xml:space="preserve"> </w:t>
      </w:r>
      <w:r w:rsidRPr="00FF4608">
        <w:rPr>
          <w:rtl/>
        </w:rPr>
        <w:t>هذه</w:t>
      </w:r>
      <w:r>
        <w:rPr>
          <w:rtl/>
        </w:rPr>
        <w:t xml:space="preserve"> </w:t>
      </w:r>
      <w:r w:rsidRPr="00FF4608">
        <w:rPr>
          <w:rtl/>
        </w:rPr>
        <w:t>الرِجل</w:t>
      </w:r>
      <w:r>
        <w:rPr>
          <w:rtl/>
        </w:rPr>
        <w:t xml:space="preserve"> </w:t>
      </w:r>
      <w:r w:rsidRPr="00FF4608">
        <w:rPr>
          <w:rtl/>
        </w:rPr>
        <w:t>(القدم)</w:t>
      </w:r>
      <w:r>
        <w:rPr>
          <w:rtl/>
        </w:rPr>
        <w:t xml:space="preserve"> </w:t>
      </w:r>
      <w:r w:rsidRPr="00FF4608">
        <w:rPr>
          <w:rtl/>
        </w:rPr>
        <w:t>التي</w:t>
      </w:r>
      <w:r>
        <w:rPr>
          <w:rtl/>
        </w:rPr>
        <w:t xml:space="preserve"> </w:t>
      </w:r>
      <w:r w:rsidRPr="00FF4608">
        <w:rPr>
          <w:rtl/>
        </w:rPr>
        <w:t>تُطف</w:t>
      </w:r>
      <w:r>
        <w:rPr>
          <w:rFonts w:hint="cs"/>
          <w:rtl/>
        </w:rPr>
        <w:t>ئ</w:t>
      </w:r>
      <w:r>
        <w:rPr>
          <w:rtl/>
        </w:rPr>
        <w:t xml:space="preserve"> </w:t>
      </w:r>
      <w:r w:rsidRPr="00FF4608">
        <w:rPr>
          <w:rtl/>
        </w:rPr>
        <w:t>شهية</w:t>
      </w:r>
      <w:r>
        <w:rPr>
          <w:rtl/>
        </w:rPr>
        <w:t xml:space="preserve"> </w:t>
      </w:r>
      <w:r w:rsidRPr="00FF4608">
        <w:rPr>
          <w:rtl/>
        </w:rPr>
        <w:t>نار</w:t>
      </w:r>
      <w:r>
        <w:rPr>
          <w:rtl/>
        </w:rPr>
        <w:t xml:space="preserve"> </w:t>
      </w:r>
      <w:r w:rsidRPr="00FF4608">
        <w:rPr>
          <w:rtl/>
        </w:rPr>
        <w:t>جهنم</w:t>
      </w:r>
      <w:r>
        <w:rPr>
          <w:rtl/>
        </w:rPr>
        <w:t xml:space="preserve"> </w:t>
      </w:r>
      <w:r w:rsidRPr="00FF4608">
        <w:rPr>
          <w:rtl/>
        </w:rPr>
        <w:t>تتجاوز</w:t>
      </w:r>
      <w:r>
        <w:rPr>
          <w:rtl/>
        </w:rPr>
        <w:t xml:space="preserve"> </w:t>
      </w:r>
      <w:r w:rsidRPr="00FF4608">
        <w:rPr>
          <w:rtl/>
        </w:rPr>
        <w:t>مثلاً</w:t>
      </w:r>
      <w:r>
        <w:rPr>
          <w:rtl/>
        </w:rPr>
        <w:t xml:space="preserve"> </w:t>
      </w:r>
      <w:r w:rsidRPr="00FF4608">
        <w:rPr>
          <w:rtl/>
        </w:rPr>
        <w:t>500</w:t>
      </w:r>
      <w:r>
        <w:rPr>
          <w:rtl/>
        </w:rPr>
        <w:t xml:space="preserve"> </w:t>
      </w:r>
      <w:r w:rsidRPr="00FF4608">
        <w:rPr>
          <w:rtl/>
        </w:rPr>
        <w:t>كيلومتر</w:t>
      </w:r>
      <w:r>
        <w:rPr>
          <w:rtl/>
        </w:rPr>
        <w:t xml:space="preserve"> </w:t>
      </w:r>
      <w:r w:rsidRPr="00FF4608">
        <w:rPr>
          <w:rtl/>
        </w:rPr>
        <w:t>طولاً</w:t>
      </w:r>
      <w:r>
        <w:rPr>
          <w:rtl/>
        </w:rPr>
        <w:t>، و</w:t>
      </w:r>
      <w:r w:rsidRPr="00FF4608">
        <w:rPr>
          <w:rtl/>
        </w:rPr>
        <w:t>100</w:t>
      </w:r>
      <w:r>
        <w:rPr>
          <w:rtl/>
        </w:rPr>
        <w:t xml:space="preserve"> </w:t>
      </w:r>
      <w:r w:rsidRPr="00FF4608">
        <w:rPr>
          <w:rtl/>
        </w:rPr>
        <w:t>كيلومتر</w:t>
      </w:r>
      <w:r>
        <w:rPr>
          <w:rtl/>
        </w:rPr>
        <w:t xml:space="preserve"> </w:t>
      </w:r>
      <w:r w:rsidRPr="00FF4608">
        <w:rPr>
          <w:rtl/>
        </w:rPr>
        <w:t>عرضاً</w:t>
      </w:r>
      <w:r>
        <w:rPr>
          <w:rtl/>
        </w:rPr>
        <w:t xml:space="preserve">. </w:t>
      </w:r>
      <w:r w:rsidR="000608B7" w:rsidRPr="000608B7">
        <w:rPr>
          <w:rStyle w:val="libAlaemChar"/>
          <w:rFonts w:hint="cs"/>
          <w:rtl/>
        </w:rPr>
        <w:t>(</w:t>
      </w:r>
      <w:r w:rsidRPr="000608B7">
        <w:rPr>
          <w:rStyle w:val="libAieChar"/>
          <w:rFonts w:hint="cs"/>
          <w:rtl/>
        </w:rPr>
        <w:t>سُبْحَانَهُ</w:t>
      </w:r>
      <w:r w:rsidRPr="000608B7">
        <w:rPr>
          <w:rStyle w:val="libAieChar"/>
          <w:rtl/>
        </w:rPr>
        <w:t xml:space="preserve"> </w:t>
      </w:r>
      <w:r w:rsidRPr="000608B7">
        <w:rPr>
          <w:rStyle w:val="libAieChar"/>
          <w:rFonts w:hint="cs"/>
          <w:rtl/>
        </w:rPr>
        <w:t>وَتَعَالَى</w:t>
      </w:r>
      <w:r w:rsidRPr="000608B7">
        <w:rPr>
          <w:rStyle w:val="libAieChar"/>
          <w:rtl/>
        </w:rPr>
        <w:t xml:space="preserve"> </w:t>
      </w:r>
      <w:r w:rsidRPr="000608B7">
        <w:rPr>
          <w:rStyle w:val="libAieChar"/>
          <w:rFonts w:hint="cs"/>
          <w:rtl/>
        </w:rPr>
        <w:t>عَمَّا</w:t>
      </w:r>
      <w:r w:rsidRPr="000608B7">
        <w:rPr>
          <w:rStyle w:val="libAieChar"/>
          <w:rtl/>
        </w:rPr>
        <w:t xml:space="preserve"> </w:t>
      </w:r>
      <w:r w:rsidRPr="000608B7">
        <w:rPr>
          <w:rStyle w:val="libAieChar"/>
          <w:rFonts w:hint="cs"/>
          <w:rtl/>
        </w:rPr>
        <w:t>يَصِفُونَ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Pr>
          <w:rtl/>
        </w:rPr>
        <w:t>أنعام، الآية</w:t>
      </w:r>
      <w:r>
        <w:rPr>
          <w:rFonts w:hint="cs"/>
          <w:rtl/>
        </w:rPr>
        <w:t>:</w:t>
      </w:r>
      <w:r>
        <w:rPr>
          <w:rtl/>
        </w:rPr>
        <w:t xml:space="preserve"> </w:t>
      </w:r>
      <w:r w:rsidRPr="00FF4608">
        <w:rPr>
          <w:rtl/>
        </w:rPr>
        <w:t>100</w:t>
      </w:r>
      <w:r>
        <w:rPr>
          <w:rFonts w:hint="cs"/>
          <w:rtl/>
        </w:rPr>
        <w:t>)</w:t>
      </w:r>
      <w:r>
        <w:rPr>
          <w:rtl/>
        </w:rPr>
        <w:t>.</w:t>
      </w:r>
    </w:p>
    <w:p w14:paraId="46457C6B" w14:textId="6F86F3AB" w:rsidR="00DD5F23" w:rsidRPr="00FF4608" w:rsidRDefault="00DD5F23" w:rsidP="00A747F6">
      <w:pPr>
        <w:pStyle w:val="libNormal"/>
        <w:rPr>
          <w:rtl/>
        </w:rPr>
      </w:pPr>
      <w:r w:rsidRPr="000608B7">
        <w:rPr>
          <w:rStyle w:val="libBold2Char"/>
          <w:rtl/>
        </w:rPr>
        <w:t>المثال السادس:</w:t>
      </w:r>
      <w:r w:rsidRPr="00A747F6">
        <w:rPr>
          <w:rtl/>
        </w:rPr>
        <w:t xml:space="preserve"> يقول فقهاء الأم</w:t>
      </w:r>
      <w:r w:rsidRPr="00A747F6">
        <w:rPr>
          <w:rFonts w:hint="cs"/>
          <w:rtl/>
        </w:rPr>
        <w:t>ّ</w:t>
      </w:r>
      <w:r w:rsidRPr="00A747F6">
        <w:rPr>
          <w:rtl/>
        </w:rPr>
        <w:t>ة الإسلامية جميعاً، في تفسير الآية الكريمة</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يَوْمَ</w:t>
      </w:r>
      <w:r w:rsidRPr="000608B7">
        <w:rPr>
          <w:rStyle w:val="libAieChar"/>
          <w:rtl/>
        </w:rPr>
        <w:t xml:space="preserve"> </w:t>
      </w:r>
      <w:r w:rsidRPr="000608B7">
        <w:rPr>
          <w:rStyle w:val="libAieChar"/>
          <w:rFonts w:hint="cs"/>
          <w:rtl/>
        </w:rPr>
        <w:t>يُكْشَفُ</w:t>
      </w:r>
      <w:r w:rsidRPr="000608B7">
        <w:rPr>
          <w:rStyle w:val="libAieChar"/>
          <w:rtl/>
        </w:rPr>
        <w:t xml:space="preserve"> </w:t>
      </w:r>
      <w:r w:rsidRPr="000608B7">
        <w:rPr>
          <w:rStyle w:val="libAieChar"/>
          <w:rFonts w:hint="cs"/>
          <w:rtl/>
        </w:rPr>
        <w:t>عَنْ</w:t>
      </w:r>
      <w:r w:rsidRPr="000608B7">
        <w:rPr>
          <w:rStyle w:val="libAieChar"/>
          <w:rtl/>
        </w:rPr>
        <w:t xml:space="preserve"> </w:t>
      </w:r>
      <w:r w:rsidRPr="000608B7">
        <w:rPr>
          <w:rStyle w:val="libAieChar"/>
          <w:rFonts w:hint="cs"/>
          <w:rtl/>
        </w:rPr>
        <w:t>سَاقٍ</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القلم</w:t>
      </w:r>
      <w:r>
        <w:rPr>
          <w:rtl/>
        </w:rPr>
        <w:t>، الآية</w:t>
      </w:r>
      <w:r>
        <w:rPr>
          <w:rFonts w:hint="cs"/>
          <w:rtl/>
        </w:rPr>
        <w:t>:</w:t>
      </w:r>
      <w:r>
        <w:rPr>
          <w:rtl/>
        </w:rPr>
        <w:t xml:space="preserve"> </w:t>
      </w:r>
      <w:r w:rsidRPr="00FF4608">
        <w:rPr>
          <w:rtl/>
        </w:rPr>
        <w:t>42</w:t>
      </w:r>
      <w:r>
        <w:rPr>
          <w:rFonts w:hint="cs"/>
          <w:rtl/>
        </w:rPr>
        <w:t>)</w:t>
      </w:r>
      <w:r>
        <w:rPr>
          <w:rtl/>
        </w:rPr>
        <w:t xml:space="preserve">، </w:t>
      </w:r>
      <w:r>
        <w:rPr>
          <w:rFonts w:hint="cs"/>
          <w:rtl/>
        </w:rPr>
        <w:t>إ</w:t>
      </w:r>
      <w:r w:rsidRPr="00FF4608">
        <w:rPr>
          <w:rtl/>
        </w:rPr>
        <w:t>ن</w:t>
      </w:r>
      <w:r>
        <w:rPr>
          <w:rFonts w:hint="cs"/>
          <w:rtl/>
        </w:rPr>
        <w:t>ّ</w:t>
      </w:r>
      <w:r>
        <w:rPr>
          <w:rtl/>
        </w:rPr>
        <w:t xml:space="preserve"> </w:t>
      </w:r>
      <w:r w:rsidRPr="00FF4608">
        <w:rPr>
          <w:rtl/>
        </w:rPr>
        <w:t>كشف</w:t>
      </w:r>
      <w:r>
        <w:rPr>
          <w:rtl/>
        </w:rPr>
        <w:t xml:space="preserve"> </w:t>
      </w:r>
      <w:r w:rsidRPr="00FF4608">
        <w:rPr>
          <w:rtl/>
        </w:rPr>
        <w:t>الساق</w:t>
      </w:r>
      <w:r>
        <w:rPr>
          <w:rtl/>
        </w:rPr>
        <w:t xml:space="preserve"> </w:t>
      </w:r>
      <w:r w:rsidRPr="00FF4608">
        <w:rPr>
          <w:rtl/>
        </w:rPr>
        <w:t>بمعنى</w:t>
      </w:r>
      <w:r>
        <w:rPr>
          <w:rtl/>
        </w:rPr>
        <w:t xml:space="preserve"> </w:t>
      </w:r>
      <w:r w:rsidRPr="00FF4608">
        <w:rPr>
          <w:rtl/>
        </w:rPr>
        <w:t>زوال</w:t>
      </w:r>
      <w:r>
        <w:rPr>
          <w:rtl/>
        </w:rPr>
        <w:t xml:space="preserve"> </w:t>
      </w:r>
      <w:r w:rsidRPr="00FF4608">
        <w:rPr>
          <w:rtl/>
        </w:rPr>
        <w:t>الخوف</w:t>
      </w:r>
      <w:r>
        <w:rPr>
          <w:rtl/>
        </w:rPr>
        <w:t xml:space="preserve"> </w:t>
      </w:r>
      <w:r w:rsidRPr="00FF4608">
        <w:rPr>
          <w:rtl/>
        </w:rPr>
        <w:t>والهول</w:t>
      </w:r>
      <w:r>
        <w:rPr>
          <w:rtl/>
        </w:rPr>
        <w:t xml:space="preserve">، </w:t>
      </w:r>
      <w:r w:rsidRPr="00FF4608">
        <w:rPr>
          <w:rtl/>
        </w:rPr>
        <w:t>كما</w:t>
      </w:r>
      <w:r>
        <w:rPr>
          <w:rtl/>
        </w:rPr>
        <w:t xml:space="preserve"> </w:t>
      </w:r>
      <w:r w:rsidRPr="00FF4608">
        <w:rPr>
          <w:rtl/>
        </w:rPr>
        <w:t>قال</w:t>
      </w:r>
      <w:r>
        <w:rPr>
          <w:rtl/>
        </w:rPr>
        <w:t xml:space="preserve"> </w:t>
      </w:r>
      <w:r w:rsidRPr="00FF4608">
        <w:rPr>
          <w:rtl/>
        </w:rPr>
        <w:t>الحافظ</w:t>
      </w:r>
      <w:r>
        <w:rPr>
          <w:rtl/>
        </w:rPr>
        <w:t xml:space="preserve"> </w:t>
      </w:r>
      <w:r w:rsidRPr="00FF4608">
        <w:rPr>
          <w:rtl/>
        </w:rPr>
        <w:t>العسقلاني(</w:t>
      </w:r>
      <w:r w:rsidRPr="00FF4608">
        <w:rPr>
          <w:rFonts w:hint="cs"/>
          <w:rtl/>
        </w:rPr>
        <w:t>183</w:t>
      </w:r>
      <w:r w:rsidRPr="00FF4608">
        <w:rPr>
          <w:rtl/>
        </w:rPr>
        <w:t>)</w:t>
      </w:r>
      <w:r>
        <w:rPr>
          <w:rtl/>
        </w:rPr>
        <w:t xml:space="preserve">، </w:t>
      </w:r>
      <w:r w:rsidRPr="00FF4608">
        <w:rPr>
          <w:rtl/>
        </w:rPr>
        <w:t>وتقول</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على</w:t>
      </w:r>
      <w:r>
        <w:rPr>
          <w:rtl/>
        </w:rPr>
        <w:t xml:space="preserve"> </w:t>
      </w:r>
      <w:r w:rsidRPr="00FF4608">
        <w:rPr>
          <w:rtl/>
        </w:rPr>
        <w:t>لسان</w:t>
      </w:r>
      <w:r>
        <w:rPr>
          <w:rtl/>
        </w:rPr>
        <w:t xml:space="preserve"> </w:t>
      </w:r>
      <w:r w:rsidRPr="00FF4608">
        <w:rPr>
          <w:rtl/>
        </w:rPr>
        <w:t>شيخها</w:t>
      </w:r>
      <w:r>
        <w:rPr>
          <w:rtl/>
        </w:rPr>
        <w:t xml:space="preserve"> </w:t>
      </w:r>
      <w:r w:rsidRPr="00FF4608">
        <w:rPr>
          <w:rtl/>
        </w:rPr>
        <w:t>الشبل</w:t>
      </w:r>
      <w:r>
        <w:rPr>
          <w:rtl/>
        </w:rPr>
        <w:t xml:space="preserve">: </w:t>
      </w:r>
      <w:r>
        <w:rPr>
          <w:rFonts w:hint="cs"/>
          <w:rtl/>
        </w:rPr>
        <w:t>إ</w:t>
      </w:r>
      <w:r w:rsidRPr="00FF4608">
        <w:rPr>
          <w:rtl/>
        </w:rPr>
        <w:t>ن</w:t>
      </w:r>
      <w:r>
        <w:rPr>
          <w:rFonts w:hint="cs"/>
          <w:rtl/>
        </w:rPr>
        <w:t>ّ</w:t>
      </w:r>
      <w:r>
        <w:rPr>
          <w:rtl/>
        </w:rPr>
        <w:t xml:space="preserve"> </w:t>
      </w:r>
      <w:r w:rsidRPr="00FF4608">
        <w:rPr>
          <w:rtl/>
        </w:rPr>
        <w:t>هذا</w:t>
      </w:r>
      <w:r>
        <w:rPr>
          <w:rtl/>
        </w:rPr>
        <w:t xml:space="preserve"> </w:t>
      </w:r>
      <w:r w:rsidRPr="00FF4608">
        <w:rPr>
          <w:rtl/>
        </w:rPr>
        <w:t>القول</w:t>
      </w:r>
      <w:r>
        <w:rPr>
          <w:rtl/>
        </w:rPr>
        <w:t xml:space="preserve"> </w:t>
      </w:r>
      <w:r w:rsidRPr="00FF4608">
        <w:rPr>
          <w:rtl/>
        </w:rPr>
        <w:t>من</w:t>
      </w:r>
      <w:r>
        <w:rPr>
          <w:rtl/>
        </w:rPr>
        <w:t xml:space="preserve"> </w:t>
      </w:r>
      <w:r w:rsidRPr="00FF4608">
        <w:rPr>
          <w:rtl/>
        </w:rPr>
        <w:t>الت</w:t>
      </w:r>
      <w:r>
        <w:rPr>
          <w:rFonts w:hint="cs"/>
          <w:rtl/>
        </w:rPr>
        <w:t>أ</w:t>
      </w:r>
      <w:r w:rsidRPr="00FF4608">
        <w:rPr>
          <w:rtl/>
        </w:rPr>
        <w:t>ويل</w:t>
      </w:r>
      <w:r>
        <w:rPr>
          <w:rtl/>
        </w:rPr>
        <w:t xml:space="preserve"> </w:t>
      </w:r>
      <w:r w:rsidRPr="00FF4608">
        <w:rPr>
          <w:rtl/>
        </w:rPr>
        <w:t>القبيح</w:t>
      </w:r>
      <w:r>
        <w:rPr>
          <w:rtl/>
        </w:rPr>
        <w:t xml:space="preserve">، </w:t>
      </w:r>
      <w:r w:rsidRPr="00FF4608">
        <w:rPr>
          <w:rtl/>
        </w:rPr>
        <w:t>بل</w:t>
      </w:r>
      <w:r>
        <w:rPr>
          <w:rtl/>
        </w:rPr>
        <w:t xml:space="preserve"> </w:t>
      </w:r>
      <w:r w:rsidRPr="00FF4608">
        <w:rPr>
          <w:rtl/>
        </w:rPr>
        <w:t>لله</w:t>
      </w:r>
      <w:r>
        <w:rPr>
          <w:rtl/>
        </w:rPr>
        <w:t xml:space="preserve"> </w:t>
      </w:r>
      <w:r w:rsidRPr="00FF4608">
        <w:rPr>
          <w:rtl/>
        </w:rPr>
        <w:t>تعالى</w:t>
      </w:r>
      <w:r>
        <w:rPr>
          <w:rtl/>
        </w:rPr>
        <w:t xml:space="preserve"> </w:t>
      </w:r>
      <w:r w:rsidRPr="00FF4608">
        <w:rPr>
          <w:rtl/>
        </w:rPr>
        <w:t>صفة</w:t>
      </w:r>
      <w:r>
        <w:rPr>
          <w:rtl/>
        </w:rPr>
        <w:t xml:space="preserve"> </w:t>
      </w:r>
      <w:r w:rsidRPr="00FF4608">
        <w:rPr>
          <w:rtl/>
        </w:rPr>
        <w:t>الساق</w:t>
      </w:r>
      <w:r>
        <w:rPr>
          <w:rtl/>
        </w:rPr>
        <w:t xml:space="preserve">، </w:t>
      </w:r>
      <w:r w:rsidRPr="00FF4608">
        <w:rPr>
          <w:rtl/>
        </w:rPr>
        <w:t>وهي</w:t>
      </w:r>
      <w:r>
        <w:rPr>
          <w:rtl/>
        </w:rPr>
        <w:t xml:space="preserve"> </w:t>
      </w:r>
      <w:r w:rsidRPr="00FF4608">
        <w:rPr>
          <w:rtl/>
        </w:rPr>
        <w:t>صفة</w:t>
      </w:r>
      <w:r>
        <w:rPr>
          <w:rtl/>
        </w:rPr>
        <w:t xml:space="preserve"> </w:t>
      </w:r>
      <w:r w:rsidRPr="00FF4608">
        <w:rPr>
          <w:rtl/>
        </w:rPr>
        <w:t>ذاتية</w:t>
      </w:r>
      <w:r>
        <w:rPr>
          <w:rtl/>
        </w:rPr>
        <w:t xml:space="preserve"> </w:t>
      </w:r>
      <w:r w:rsidRPr="00FF4608">
        <w:rPr>
          <w:rtl/>
        </w:rPr>
        <w:t>حقيقية</w:t>
      </w:r>
      <w:r>
        <w:rPr>
          <w:rtl/>
        </w:rPr>
        <w:t xml:space="preserve"> </w:t>
      </w:r>
      <w:r w:rsidRPr="00FF4608">
        <w:rPr>
          <w:rtl/>
        </w:rPr>
        <w:t>لله</w:t>
      </w:r>
      <w:r>
        <w:rPr>
          <w:rtl/>
        </w:rPr>
        <w:t xml:space="preserve"> </w:t>
      </w:r>
      <w:r w:rsidRPr="00FF4608">
        <w:rPr>
          <w:rtl/>
        </w:rPr>
        <w:t>لائقة</w:t>
      </w:r>
      <w:r>
        <w:rPr>
          <w:rtl/>
        </w:rPr>
        <w:t xml:space="preserve"> </w:t>
      </w:r>
      <w:r w:rsidRPr="00FF4608">
        <w:rPr>
          <w:rtl/>
        </w:rPr>
        <w:t>به</w:t>
      </w:r>
      <w:r>
        <w:rPr>
          <w:rtl/>
        </w:rPr>
        <w:t>،</w:t>
      </w:r>
      <w:r>
        <w:rPr>
          <w:rFonts w:hint="cs"/>
          <w:rtl/>
        </w:rPr>
        <w:t xml:space="preserve"> </w:t>
      </w:r>
      <w:r w:rsidRPr="00FF4608">
        <w:rPr>
          <w:rFonts w:hint="cs"/>
          <w:rtl/>
        </w:rPr>
        <w:t>فيكشف</w:t>
      </w:r>
      <w:r>
        <w:rPr>
          <w:rFonts w:hint="cs"/>
          <w:rtl/>
        </w:rPr>
        <w:t xml:space="preserve"> </w:t>
      </w:r>
      <w:r w:rsidRPr="00FF4608">
        <w:rPr>
          <w:rFonts w:hint="cs"/>
          <w:rtl/>
        </w:rPr>
        <w:t>الله</w:t>
      </w:r>
      <w:r>
        <w:rPr>
          <w:rFonts w:hint="cs"/>
          <w:rtl/>
        </w:rPr>
        <w:t xml:space="preserve"> </w:t>
      </w:r>
      <w:r w:rsidRPr="00FF4608">
        <w:rPr>
          <w:rFonts w:hint="cs"/>
          <w:rtl/>
        </w:rPr>
        <w:t>لعباده</w:t>
      </w:r>
      <w:r>
        <w:rPr>
          <w:rFonts w:hint="cs"/>
          <w:rtl/>
        </w:rPr>
        <w:t xml:space="preserve"> </w:t>
      </w:r>
      <w:r w:rsidRPr="00FF4608">
        <w:rPr>
          <w:rFonts w:hint="cs"/>
          <w:rtl/>
        </w:rPr>
        <w:t>المؤمنين</w:t>
      </w:r>
      <w:r>
        <w:rPr>
          <w:rFonts w:hint="cs"/>
          <w:rtl/>
        </w:rPr>
        <w:t xml:space="preserve"> </w:t>
      </w:r>
      <w:r w:rsidRPr="00FF4608">
        <w:rPr>
          <w:rFonts w:hint="cs"/>
          <w:rtl/>
        </w:rPr>
        <w:t>عن</w:t>
      </w:r>
      <w:r>
        <w:rPr>
          <w:rFonts w:hint="cs"/>
          <w:rtl/>
        </w:rPr>
        <w:t xml:space="preserve"> </w:t>
      </w:r>
      <w:r w:rsidRPr="00FF4608">
        <w:rPr>
          <w:rFonts w:hint="cs"/>
          <w:rtl/>
        </w:rPr>
        <w:t>ساقه</w:t>
      </w:r>
      <w:r>
        <w:rPr>
          <w:rFonts w:hint="cs"/>
          <w:rtl/>
        </w:rPr>
        <w:t xml:space="preserve">، </w:t>
      </w:r>
      <w:r w:rsidRPr="00FF4608">
        <w:rPr>
          <w:rFonts w:hint="cs"/>
          <w:rtl/>
        </w:rPr>
        <w:t>وهي</w:t>
      </w:r>
      <w:r>
        <w:rPr>
          <w:rFonts w:hint="cs"/>
          <w:rtl/>
        </w:rPr>
        <w:t xml:space="preserve"> </w:t>
      </w:r>
      <w:r w:rsidRPr="00FF4608">
        <w:rPr>
          <w:rFonts w:hint="cs"/>
          <w:rtl/>
        </w:rPr>
        <w:t>العلامة</w:t>
      </w:r>
      <w:r>
        <w:rPr>
          <w:rFonts w:hint="cs"/>
          <w:rtl/>
        </w:rPr>
        <w:t xml:space="preserve"> </w:t>
      </w:r>
      <w:r w:rsidRPr="00FF4608">
        <w:rPr>
          <w:rFonts w:hint="cs"/>
          <w:rtl/>
        </w:rPr>
        <w:t>التي</w:t>
      </w:r>
      <w:r>
        <w:rPr>
          <w:rFonts w:hint="cs"/>
          <w:rtl/>
        </w:rPr>
        <w:t xml:space="preserve"> </w:t>
      </w:r>
      <w:r w:rsidRPr="00FF4608">
        <w:rPr>
          <w:rFonts w:hint="cs"/>
          <w:rtl/>
        </w:rPr>
        <w:t>بينه</w:t>
      </w:r>
      <w:r>
        <w:rPr>
          <w:rFonts w:hint="cs"/>
          <w:rtl/>
        </w:rPr>
        <w:t xml:space="preserve"> </w:t>
      </w:r>
      <w:r w:rsidRPr="00FF4608">
        <w:rPr>
          <w:rFonts w:hint="cs"/>
          <w:rtl/>
        </w:rPr>
        <w:t>وبينهم</w:t>
      </w:r>
      <w:r>
        <w:rPr>
          <w:rFonts w:hint="cs"/>
          <w:rtl/>
        </w:rPr>
        <w:t xml:space="preserve">، </w:t>
      </w:r>
      <w:r w:rsidRPr="00FF4608">
        <w:rPr>
          <w:rFonts w:hint="cs"/>
          <w:rtl/>
        </w:rPr>
        <w:t>سبحانه</w:t>
      </w:r>
      <w:r>
        <w:rPr>
          <w:rFonts w:hint="cs"/>
          <w:rtl/>
        </w:rPr>
        <w:t xml:space="preserve"> </w:t>
      </w:r>
      <w:r w:rsidRPr="00FF4608">
        <w:rPr>
          <w:rFonts w:hint="cs"/>
          <w:rtl/>
        </w:rPr>
        <w:t>وتعالى</w:t>
      </w:r>
      <w:r>
        <w:rPr>
          <w:rFonts w:hint="cs"/>
          <w:rtl/>
        </w:rPr>
        <w:t xml:space="preserve">، فإذا </w:t>
      </w:r>
      <w:r w:rsidRPr="00FF4608">
        <w:rPr>
          <w:rFonts w:hint="cs"/>
          <w:rtl/>
        </w:rPr>
        <w:t>كشف</w:t>
      </w:r>
      <w:r>
        <w:rPr>
          <w:rFonts w:hint="cs"/>
          <w:rtl/>
        </w:rPr>
        <w:t xml:space="preserve"> </w:t>
      </w:r>
      <w:r w:rsidRPr="00FF4608">
        <w:rPr>
          <w:rFonts w:hint="cs"/>
          <w:rtl/>
        </w:rPr>
        <w:t>عن</w:t>
      </w:r>
      <w:r>
        <w:rPr>
          <w:rFonts w:hint="cs"/>
          <w:rtl/>
        </w:rPr>
        <w:t xml:space="preserve"> </w:t>
      </w:r>
      <w:r w:rsidRPr="00FF4608">
        <w:rPr>
          <w:rFonts w:hint="cs"/>
          <w:rtl/>
        </w:rPr>
        <w:t>ساقه</w:t>
      </w:r>
      <w:r>
        <w:rPr>
          <w:rFonts w:hint="cs"/>
          <w:rtl/>
        </w:rPr>
        <w:t xml:space="preserve"> </w:t>
      </w:r>
      <w:r w:rsidRPr="00FF4608">
        <w:rPr>
          <w:rFonts w:hint="cs"/>
          <w:rtl/>
        </w:rPr>
        <w:t>عرفوه</w:t>
      </w:r>
      <w:r>
        <w:rPr>
          <w:rFonts w:hint="cs"/>
          <w:rtl/>
        </w:rPr>
        <w:t xml:space="preserve"> </w:t>
      </w:r>
      <w:r w:rsidRPr="00FF4608">
        <w:rPr>
          <w:rFonts w:hint="cs"/>
          <w:rtl/>
        </w:rPr>
        <w:t>وتبعوه</w:t>
      </w:r>
      <w:r w:rsidRPr="00FF4608">
        <w:rPr>
          <w:rtl/>
        </w:rPr>
        <w:t>(1</w:t>
      </w:r>
      <w:r w:rsidRPr="00FF4608">
        <w:rPr>
          <w:rFonts w:hint="cs"/>
          <w:rtl/>
        </w:rPr>
        <w:t>84</w:t>
      </w:r>
      <w:r w:rsidRPr="00FF4608">
        <w:rPr>
          <w:rtl/>
        </w:rPr>
        <w:t>)</w:t>
      </w:r>
      <w:r>
        <w:rPr>
          <w:rtl/>
        </w:rPr>
        <w:t xml:space="preserve">. </w:t>
      </w:r>
    </w:p>
    <w:p w14:paraId="72C2EA70" w14:textId="77777777" w:rsidR="00DD5F23" w:rsidRPr="00A747F6" w:rsidRDefault="00DD5F23" w:rsidP="00A747F6">
      <w:pPr>
        <w:pStyle w:val="libNormal"/>
        <w:rPr>
          <w:rtl/>
        </w:rPr>
      </w:pPr>
      <w:r w:rsidRPr="000608B7">
        <w:rPr>
          <w:rStyle w:val="libBold2Char"/>
          <w:rtl/>
        </w:rPr>
        <w:t>المثال السابع:</w:t>
      </w:r>
      <w:r w:rsidRPr="00A747F6">
        <w:rPr>
          <w:rtl/>
        </w:rPr>
        <w:t xml:space="preserve"> إن</w:t>
      </w:r>
      <w:r w:rsidRPr="00A747F6">
        <w:rPr>
          <w:rFonts w:hint="cs"/>
          <w:rtl/>
        </w:rPr>
        <w:t>ّ</w:t>
      </w:r>
      <w:r w:rsidRPr="00A747F6">
        <w:rPr>
          <w:rtl/>
        </w:rPr>
        <w:t xml:space="preserve"> </w:t>
      </w:r>
      <w:r w:rsidRPr="00A747F6">
        <w:rPr>
          <w:rFonts w:hint="cs"/>
          <w:rtl/>
        </w:rPr>
        <w:t>(</w:t>
      </w:r>
      <w:r w:rsidRPr="00A747F6">
        <w:rPr>
          <w:rtl/>
        </w:rPr>
        <w:t>اليمين</w:t>
      </w:r>
      <w:r w:rsidRPr="00A747F6">
        <w:rPr>
          <w:rFonts w:hint="cs"/>
          <w:rtl/>
        </w:rPr>
        <w:t>)</w:t>
      </w:r>
      <w:r w:rsidRPr="00A747F6">
        <w:rPr>
          <w:rtl/>
        </w:rPr>
        <w:t xml:space="preserve"> هي من صفات ذاته المقد</w:t>
      </w:r>
      <w:r w:rsidRPr="00A747F6">
        <w:rPr>
          <w:rFonts w:hint="cs"/>
          <w:rtl/>
        </w:rPr>
        <w:t>ّ</w:t>
      </w:r>
      <w:r w:rsidRPr="00A747F6">
        <w:rPr>
          <w:rtl/>
        </w:rPr>
        <w:t>سة وليست جارحة خلافاً للمجس</w:t>
      </w:r>
      <w:r w:rsidRPr="00A747F6">
        <w:rPr>
          <w:rFonts w:hint="cs"/>
          <w:rtl/>
        </w:rPr>
        <w:t>ّ</w:t>
      </w:r>
      <w:r w:rsidRPr="00A747F6">
        <w:rPr>
          <w:rtl/>
        </w:rPr>
        <w:t>مة، کما ات</w:t>
      </w:r>
      <w:r w:rsidRPr="00A747F6">
        <w:rPr>
          <w:rFonts w:hint="cs"/>
          <w:rtl/>
        </w:rPr>
        <w:t>ّ</w:t>
      </w:r>
      <w:r w:rsidRPr="00A747F6">
        <w:rPr>
          <w:rtl/>
        </w:rPr>
        <w:t>فقت عليه الأم</w:t>
      </w:r>
      <w:r w:rsidRPr="00A747F6">
        <w:rPr>
          <w:rFonts w:hint="cs"/>
          <w:rtl/>
        </w:rPr>
        <w:t>ّ</w:t>
      </w:r>
      <w:r w:rsidRPr="00A747F6">
        <w:rPr>
          <w:rtl/>
        </w:rPr>
        <w:t>ة، على لسان الحافظ العسقلاني(1</w:t>
      </w:r>
      <w:r w:rsidRPr="00A747F6">
        <w:rPr>
          <w:rFonts w:hint="cs"/>
          <w:rtl/>
        </w:rPr>
        <w:t>85</w:t>
      </w:r>
      <w:r w:rsidRPr="00A747F6">
        <w:rPr>
          <w:rtl/>
        </w:rPr>
        <w:t>)، لكن</w:t>
      </w:r>
      <w:r w:rsidRPr="00A747F6">
        <w:rPr>
          <w:rFonts w:hint="cs"/>
          <w:rtl/>
        </w:rPr>
        <w:t>ّ</w:t>
      </w:r>
      <w:r w:rsidRPr="00A747F6">
        <w:rPr>
          <w:rtl/>
        </w:rPr>
        <w:t xml:space="preserve"> الوهابية السلفية تقول على لسان شيخها الشبل: الواجب </w:t>
      </w:r>
      <w:r w:rsidRPr="00A747F6">
        <w:rPr>
          <w:rFonts w:hint="cs"/>
          <w:rtl/>
        </w:rPr>
        <w:t>إ</w:t>
      </w:r>
      <w:r w:rsidRPr="00A747F6">
        <w:rPr>
          <w:rtl/>
        </w:rPr>
        <w:t xml:space="preserve">ثبات اليدين لله عز وجل حقيقة على </w:t>
      </w:r>
      <w:r w:rsidRPr="00A747F6">
        <w:rPr>
          <w:rFonts w:hint="cs"/>
          <w:rtl/>
        </w:rPr>
        <w:t>ال</w:t>
      </w:r>
      <w:r w:rsidRPr="00A747F6">
        <w:rPr>
          <w:rtl/>
        </w:rPr>
        <w:t>وجه اللائق به سبحانه(1</w:t>
      </w:r>
      <w:r w:rsidRPr="00A747F6">
        <w:rPr>
          <w:rFonts w:hint="cs"/>
          <w:rtl/>
        </w:rPr>
        <w:t>86</w:t>
      </w:r>
      <w:r w:rsidRPr="00A747F6">
        <w:rPr>
          <w:rtl/>
        </w:rPr>
        <w:t>)، و</w:t>
      </w:r>
      <w:r w:rsidRPr="00A747F6">
        <w:rPr>
          <w:rFonts w:hint="cs"/>
          <w:rtl/>
        </w:rPr>
        <w:t>أ</w:t>
      </w:r>
      <w:r w:rsidRPr="00A747F6">
        <w:rPr>
          <w:rtl/>
        </w:rPr>
        <w:t>نت - يا أخي القارئ - تصو</w:t>
      </w:r>
      <w:r w:rsidRPr="00A747F6">
        <w:rPr>
          <w:rFonts w:hint="cs"/>
          <w:rtl/>
        </w:rPr>
        <w:t>ّ</w:t>
      </w:r>
      <w:r w:rsidRPr="00A747F6">
        <w:rPr>
          <w:rtl/>
        </w:rPr>
        <w:t>ر كيف س</w:t>
      </w:r>
      <w:r w:rsidRPr="00A747F6">
        <w:rPr>
          <w:rFonts w:hint="cs"/>
          <w:rtl/>
        </w:rPr>
        <w:t>ي</w:t>
      </w:r>
      <w:r w:rsidRPr="00A747F6">
        <w:rPr>
          <w:rtl/>
        </w:rPr>
        <w:t>كون طول يد الله وعرضها، لت</w:t>
      </w:r>
      <w:r w:rsidRPr="00A747F6">
        <w:rPr>
          <w:rFonts w:hint="cs"/>
          <w:rtl/>
        </w:rPr>
        <w:t>ُ</w:t>
      </w:r>
      <w:r w:rsidRPr="00A747F6">
        <w:rPr>
          <w:rtl/>
        </w:rPr>
        <w:t>ناسب ربوبي</w:t>
      </w:r>
      <w:r w:rsidRPr="00A747F6">
        <w:rPr>
          <w:rFonts w:hint="cs"/>
          <w:rtl/>
        </w:rPr>
        <w:t>ّ</w:t>
      </w:r>
      <w:r w:rsidRPr="00A747F6">
        <w:rPr>
          <w:rtl/>
        </w:rPr>
        <w:t>ته وعظمته، طبقاً لمواصفات هؤلاء الكفرة؟!</w:t>
      </w:r>
    </w:p>
    <w:p w14:paraId="4818D467" w14:textId="77777777" w:rsidR="001E35EB" w:rsidRDefault="00DD5F23" w:rsidP="00A747F6">
      <w:pPr>
        <w:pStyle w:val="libNormal"/>
        <w:rPr>
          <w:rtl/>
        </w:rPr>
      </w:pPr>
      <w:r w:rsidRPr="000608B7">
        <w:rPr>
          <w:rStyle w:val="libBold2Char"/>
          <w:rtl/>
        </w:rPr>
        <w:t>المثال الثامن:</w:t>
      </w:r>
      <w:r w:rsidRPr="00A747F6">
        <w:rPr>
          <w:rtl/>
        </w:rPr>
        <w:t xml:space="preserve"> يقول علماء المسلمين وفقها</w:t>
      </w:r>
      <w:r w:rsidRPr="00A747F6">
        <w:rPr>
          <w:rFonts w:hint="cs"/>
          <w:rtl/>
        </w:rPr>
        <w:t>ؤ</w:t>
      </w:r>
      <w:r w:rsidRPr="00A747F6">
        <w:rPr>
          <w:rtl/>
        </w:rPr>
        <w:t>هم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النزول لله تعالى، محال عليه سبحانه بمعناه الظاهري، وتأويله هو نزول ملك الرحمة وشمولها للخلق، كما يقول الحافظ العسقلاني(1</w:t>
      </w:r>
      <w:r w:rsidRPr="00A747F6">
        <w:rPr>
          <w:rFonts w:hint="cs"/>
          <w:rtl/>
        </w:rPr>
        <w:t>87</w:t>
      </w:r>
      <w:r w:rsidRPr="00A747F6">
        <w:rPr>
          <w:rtl/>
        </w:rPr>
        <w:t>)، وتقول الوهابية السلفية على لسان شيطانها الشبل: هذا تأويل فاسد لصفة النزول وتحريف معناها وتعطيل لحقيقتها، والواجب إثبات هذه الصفة على الحقيقة اللائقة به سبحانه(1</w:t>
      </w:r>
      <w:r w:rsidRPr="00A747F6">
        <w:rPr>
          <w:rFonts w:hint="cs"/>
          <w:rtl/>
        </w:rPr>
        <w:t>88</w:t>
      </w:r>
      <w:r w:rsidRPr="00A747F6">
        <w:rPr>
          <w:rtl/>
        </w:rPr>
        <w:t xml:space="preserve">)، </w:t>
      </w:r>
    </w:p>
    <w:p w14:paraId="7B994144" w14:textId="77777777" w:rsidR="001E35EB" w:rsidRDefault="001E35EB" w:rsidP="001E35EB">
      <w:pPr>
        <w:pStyle w:val="libNormal"/>
        <w:rPr>
          <w:rtl/>
        </w:rPr>
      </w:pPr>
      <w:r>
        <w:rPr>
          <w:rtl/>
        </w:rPr>
        <w:br w:type="page"/>
      </w:r>
    </w:p>
    <w:p w14:paraId="3AA8B529" w14:textId="5AFA1C34" w:rsidR="00DD5F23" w:rsidRPr="00A747F6" w:rsidRDefault="00DD5F23" w:rsidP="001E35EB">
      <w:pPr>
        <w:pStyle w:val="libNormal0"/>
        <w:rPr>
          <w:rtl/>
        </w:rPr>
      </w:pPr>
      <w:r w:rsidRPr="00A747F6">
        <w:rPr>
          <w:rtl/>
        </w:rPr>
        <w:lastRenderedPageBreak/>
        <w:t>يعني</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الله تعالى شأنه ينزل من السماء السابعة إلى سماء الأرض في ليلة الجمعة</w:t>
      </w:r>
      <w:r w:rsidRPr="00A747F6">
        <w:rPr>
          <w:rFonts w:hint="cs"/>
          <w:rtl/>
        </w:rPr>
        <w:t>،</w:t>
      </w:r>
      <w:r w:rsidRPr="00A747F6">
        <w:rPr>
          <w:rtl/>
        </w:rPr>
        <w:t xml:space="preserve"> ويبقى حتى صباح يوم السبت</w:t>
      </w:r>
      <w:r w:rsidRPr="00A747F6">
        <w:rPr>
          <w:rFonts w:hint="cs"/>
          <w:rtl/>
        </w:rPr>
        <w:t>،</w:t>
      </w:r>
      <w:r w:rsidRPr="00A747F6">
        <w:rPr>
          <w:rtl/>
        </w:rPr>
        <w:t xml:space="preserve"> فيرجع إلى عرشه (بيته)، وحينما يكون في السماء تخلو الأرض منه، وحينما يكون في الأرض تخلو السماء منه (والعياذ بالله). </w:t>
      </w:r>
      <w:r w:rsidRPr="00A747F6">
        <w:rPr>
          <w:rFonts w:hint="cs"/>
          <w:rtl/>
        </w:rPr>
        <w:t>ا</w:t>
      </w:r>
      <w:r w:rsidRPr="00A747F6">
        <w:rPr>
          <w:rtl/>
        </w:rPr>
        <w:t>ستمع إلى شيخ مملكة الخوارج، حيث يرد على م</w:t>
      </w:r>
      <w:r w:rsidRPr="00A747F6">
        <w:rPr>
          <w:rFonts w:hint="cs"/>
          <w:rtl/>
        </w:rPr>
        <w:t>َ</w:t>
      </w:r>
      <w:r w:rsidRPr="00A747F6">
        <w:rPr>
          <w:rtl/>
        </w:rPr>
        <w:t>ن قال ب</w:t>
      </w:r>
      <w:r w:rsidRPr="00A747F6">
        <w:rPr>
          <w:rFonts w:hint="cs"/>
          <w:rtl/>
        </w:rPr>
        <w:t>أ</w:t>
      </w:r>
      <w:r w:rsidRPr="00A747F6">
        <w:rPr>
          <w:rtl/>
        </w:rPr>
        <w:t>ن</w:t>
      </w:r>
      <w:r w:rsidRPr="00A747F6">
        <w:rPr>
          <w:rFonts w:hint="cs"/>
          <w:rtl/>
        </w:rPr>
        <w:t>ّ</w:t>
      </w:r>
      <w:r w:rsidRPr="00A747F6">
        <w:rPr>
          <w:rtl/>
        </w:rPr>
        <w:t xml:space="preserve"> الله تعالى في كل مكان، بفتواه المرقمة 5213: م</w:t>
      </w:r>
      <w:r w:rsidRPr="00A747F6">
        <w:rPr>
          <w:rFonts w:hint="cs"/>
          <w:rtl/>
        </w:rPr>
        <w:t>َ</w:t>
      </w:r>
      <w:r w:rsidRPr="00A747F6">
        <w:rPr>
          <w:rtl/>
        </w:rPr>
        <w:t xml:space="preserve">ن </w:t>
      </w:r>
      <w:r w:rsidRPr="00A747F6">
        <w:rPr>
          <w:rFonts w:hint="cs"/>
          <w:rtl/>
        </w:rPr>
        <w:t>ا</w:t>
      </w:r>
      <w:r w:rsidRPr="00A747F6">
        <w:rPr>
          <w:rtl/>
        </w:rPr>
        <w:t>عتقد بأن</w:t>
      </w:r>
      <w:r w:rsidRPr="00A747F6">
        <w:rPr>
          <w:rFonts w:hint="cs"/>
          <w:rtl/>
        </w:rPr>
        <w:t>ّ</w:t>
      </w:r>
      <w:r w:rsidRPr="00A747F6">
        <w:rPr>
          <w:rtl/>
        </w:rPr>
        <w:t xml:space="preserve"> الله في كل مكان فهو كافر، مرتد</w:t>
      </w:r>
      <w:r w:rsidRPr="00A747F6">
        <w:rPr>
          <w:rFonts w:hint="cs"/>
          <w:rtl/>
        </w:rPr>
        <w:t>ّ</w:t>
      </w:r>
      <w:r w:rsidRPr="00A747F6">
        <w:rPr>
          <w:rtl/>
        </w:rPr>
        <w:t xml:space="preserve"> عن الإسلام(</w:t>
      </w:r>
      <w:r w:rsidRPr="00A747F6">
        <w:rPr>
          <w:rFonts w:hint="cs"/>
          <w:rtl/>
        </w:rPr>
        <w:t>189</w:t>
      </w:r>
      <w:r w:rsidRPr="00A747F6">
        <w:rPr>
          <w:rtl/>
        </w:rPr>
        <w:t>).</w:t>
      </w:r>
    </w:p>
    <w:p w14:paraId="753AC414" w14:textId="77777777" w:rsidR="00DD5F23" w:rsidRPr="00A747F6" w:rsidRDefault="00DD5F23" w:rsidP="00A747F6">
      <w:pPr>
        <w:pStyle w:val="libNormal"/>
        <w:rPr>
          <w:rtl/>
        </w:rPr>
      </w:pPr>
      <w:r w:rsidRPr="00A747F6">
        <w:rPr>
          <w:rtl/>
        </w:rPr>
        <w:t>هكذا تصر</w:t>
      </w:r>
      <w:r w:rsidRPr="00A747F6">
        <w:rPr>
          <w:rFonts w:hint="cs"/>
          <w:rtl/>
        </w:rPr>
        <w:t>ّ</w:t>
      </w:r>
      <w:r w:rsidRPr="00A747F6">
        <w:rPr>
          <w:rtl/>
        </w:rPr>
        <w:t xml:space="preserve"> الوهابية السلفية على </w:t>
      </w:r>
      <w:r w:rsidRPr="00A747F6">
        <w:rPr>
          <w:rFonts w:hint="cs"/>
          <w:rtl/>
        </w:rPr>
        <w:t>أ</w:t>
      </w:r>
      <w:r w:rsidRPr="00A747F6">
        <w:rPr>
          <w:rtl/>
        </w:rPr>
        <w:t>ن</w:t>
      </w:r>
      <w:r w:rsidRPr="00A747F6">
        <w:rPr>
          <w:rFonts w:hint="cs"/>
          <w:rtl/>
        </w:rPr>
        <w:t>ّ</w:t>
      </w:r>
      <w:r w:rsidRPr="00A747F6">
        <w:rPr>
          <w:rtl/>
        </w:rPr>
        <w:t xml:space="preserve"> الله تعالى ينزل في ليلة الجمعة ويومها إلى دار الدنيا، كما ينزل الرجل من على المنبر، وهم ينسبون ذلك إلى سلفهم الصالح (الطالح) ابن البربهاري. والقصة معروفة كيف رد</w:t>
      </w:r>
      <w:r w:rsidRPr="00A747F6">
        <w:rPr>
          <w:rFonts w:hint="cs"/>
          <w:rtl/>
        </w:rPr>
        <w:t>ّ</w:t>
      </w:r>
      <w:r w:rsidRPr="00A747F6">
        <w:rPr>
          <w:rtl/>
        </w:rPr>
        <w:t xml:space="preserve"> عليه المؤر</w:t>
      </w:r>
      <w:r w:rsidRPr="00A747F6">
        <w:rPr>
          <w:rFonts w:hint="cs"/>
          <w:rtl/>
        </w:rPr>
        <w:t>ّ</w:t>
      </w:r>
      <w:r w:rsidRPr="00A747F6">
        <w:rPr>
          <w:rtl/>
        </w:rPr>
        <w:t>خ والفقيه الشيخ محمد بن جرير الطبري، في مسجد ضرار ببغداد، ولم يقدر عليه ابن البربهاري في إثبات مد</w:t>
      </w:r>
      <w:r w:rsidRPr="00A747F6">
        <w:rPr>
          <w:rFonts w:hint="cs"/>
          <w:rtl/>
        </w:rPr>
        <w:t>ّ</w:t>
      </w:r>
      <w:r w:rsidRPr="00A747F6">
        <w:rPr>
          <w:rtl/>
        </w:rPr>
        <w:t>عاه، فأشار إلى أصحابه ف</w:t>
      </w:r>
      <w:r w:rsidRPr="00A747F6">
        <w:rPr>
          <w:rFonts w:hint="cs"/>
          <w:rtl/>
        </w:rPr>
        <w:t>ا</w:t>
      </w:r>
      <w:r w:rsidRPr="00A747F6">
        <w:rPr>
          <w:rtl/>
        </w:rPr>
        <w:t>نهالوا عليه ضرباً وركلاً، حتى خل</w:t>
      </w:r>
      <w:r w:rsidRPr="00A747F6">
        <w:rPr>
          <w:rFonts w:hint="cs"/>
          <w:rtl/>
        </w:rPr>
        <w:t>ّ</w:t>
      </w:r>
      <w:r w:rsidRPr="00A747F6">
        <w:rPr>
          <w:rtl/>
        </w:rPr>
        <w:t xml:space="preserve">صته جماعة الشرطة (نازداك)، وجاؤوا به إلى داره، وقد </w:t>
      </w:r>
      <w:r w:rsidRPr="00A747F6">
        <w:rPr>
          <w:rFonts w:hint="cs"/>
          <w:rtl/>
        </w:rPr>
        <w:t>أ</w:t>
      </w:r>
      <w:r w:rsidRPr="00A747F6">
        <w:rPr>
          <w:rtl/>
        </w:rPr>
        <w:t>حاطت به الجماعة لقتله(1</w:t>
      </w:r>
      <w:r w:rsidRPr="00A747F6">
        <w:rPr>
          <w:rFonts w:hint="cs"/>
          <w:rtl/>
        </w:rPr>
        <w:t>90</w:t>
      </w:r>
      <w:r w:rsidRPr="00A747F6">
        <w:rPr>
          <w:rtl/>
        </w:rPr>
        <w:t>).</w:t>
      </w:r>
    </w:p>
    <w:p w14:paraId="6A811977" w14:textId="77777777" w:rsidR="00DD5F23" w:rsidRPr="00A747F6" w:rsidRDefault="00DD5F23" w:rsidP="00A747F6">
      <w:pPr>
        <w:pStyle w:val="libNormal"/>
        <w:rPr>
          <w:rtl/>
        </w:rPr>
      </w:pPr>
      <w:r w:rsidRPr="00A747F6">
        <w:rPr>
          <w:rtl/>
        </w:rPr>
        <w:t xml:space="preserve">هل تعرف </w:t>
      </w:r>
      <w:r w:rsidRPr="00A747F6">
        <w:rPr>
          <w:rFonts w:hint="cs"/>
          <w:rtl/>
        </w:rPr>
        <w:t>أ</w:t>
      </w:r>
      <w:r w:rsidRPr="00A747F6">
        <w:rPr>
          <w:rtl/>
        </w:rPr>
        <w:t>ي</w:t>
      </w:r>
      <w:r w:rsidRPr="00A747F6">
        <w:rPr>
          <w:rFonts w:hint="cs"/>
          <w:rtl/>
        </w:rPr>
        <w:t>ّ</w:t>
      </w:r>
      <w:r w:rsidRPr="00A747F6">
        <w:rPr>
          <w:rtl/>
        </w:rPr>
        <w:t>ها - القارئ الكريم - تلك الجسارة التي يقول بها هؤلاء الكفرة المردة عن الله تعالى؟! فالله سبحانه وتعالى كأي</w:t>
      </w:r>
      <w:r w:rsidRPr="00A747F6">
        <w:rPr>
          <w:rFonts w:hint="cs"/>
          <w:rtl/>
        </w:rPr>
        <w:t>ّ</w:t>
      </w:r>
      <w:r w:rsidRPr="00A747F6">
        <w:rPr>
          <w:rtl/>
        </w:rPr>
        <w:t xml:space="preserve"> جسم محدود يتحر</w:t>
      </w:r>
      <w:r w:rsidRPr="00A747F6">
        <w:rPr>
          <w:rFonts w:hint="cs"/>
          <w:rtl/>
        </w:rPr>
        <w:t>ّ</w:t>
      </w:r>
      <w:r w:rsidRPr="00A747F6">
        <w:rPr>
          <w:rtl/>
        </w:rPr>
        <w:t>ك من مكان إلى آخر، وأن</w:t>
      </w:r>
      <w:r w:rsidRPr="00A747F6">
        <w:rPr>
          <w:rFonts w:hint="cs"/>
          <w:rtl/>
        </w:rPr>
        <w:t>ّ</w:t>
      </w:r>
      <w:r w:rsidRPr="00A747F6">
        <w:rPr>
          <w:rtl/>
        </w:rPr>
        <w:t>ه تعالى ينزل من السموات السابعة إلى الأرض في ليلة الجمعة، فتخلو السماوات منه، ويعود ليصعد إلى بيته في السموات العُلى في يوم السبت!!! بالله عليك هل هذا هو الله الذي نعتقد به ونؤمن به؟؟؟</w:t>
      </w:r>
    </w:p>
    <w:p w14:paraId="1177C157" w14:textId="77777777" w:rsidR="001E35EB" w:rsidRDefault="00DD5F23" w:rsidP="00A747F6">
      <w:pPr>
        <w:pStyle w:val="libNormal"/>
        <w:rPr>
          <w:rtl/>
        </w:rPr>
      </w:pPr>
      <w:r w:rsidRPr="000608B7">
        <w:rPr>
          <w:rStyle w:val="libBold2Char"/>
          <w:rtl/>
        </w:rPr>
        <w:t>المثال التاسع:</w:t>
      </w:r>
      <w:r w:rsidRPr="00A747F6">
        <w:rPr>
          <w:rtl/>
        </w:rPr>
        <w:t xml:space="preserve"> المسلمون على مختلف مشاربهم ومذاهبهم</w:t>
      </w:r>
      <w:r w:rsidRPr="00A747F6">
        <w:rPr>
          <w:rFonts w:hint="cs"/>
          <w:rtl/>
        </w:rPr>
        <w:t>،</w:t>
      </w:r>
      <w:r w:rsidRPr="00A747F6">
        <w:rPr>
          <w:rtl/>
        </w:rPr>
        <w:t xml:space="preserve"> يجم</w:t>
      </w:r>
      <w:r w:rsidRPr="00A747F6">
        <w:rPr>
          <w:rFonts w:hint="cs"/>
          <w:rtl/>
        </w:rPr>
        <w:t>ِ</w:t>
      </w:r>
      <w:r w:rsidRPr="00A747F6">
        <w:rPr>
          <w:rtl/>
        </w:rPr>
        <w:t xml:space="preserve">عون على </w:t>
      </w:r>
      <w:r w:rsidRPr="00A747F6">
        <w:rPr>
          <w:rFonts w:hint="cs"/>
          <w:rtl/>
        </w:rPr>
        <w:t>أ</w:t>
      </w:r>
      <w:r w:rsidRPr="00A747F6">
        <w:rPr>
          <w:rtl/>
        </w:rPr>
        <w:t xml:space="preserve">ن </w:t>
      </w:r>
      <w:r w:rsidRPr="00A747F6">
        <w:rPr>
          <w:rFonts w:hint="cs"/>
          <w:rtl/>
        </w:rPr>
        <w:t>(</w:t>
      </w:r>
      <w:r w:rsidRPr="00A747F6">
        <w:rPr>
          <w:rtl/>
        </w:rPr>
        <w:t>العين</w:t>
      </w:r>
      <w:r w:rsidRPr="00A747F6">
        <w:rPr>
          <w:rFonts w:hint="cs"/>
          <w:rtl/>
        </w:rPr>
        <w:t>)</w:t>
      </w:r>
      <w:r w:rsidRPr="00A747F6">
        <w:rPr>
          <w:rtl/>
        </w:rPr>
        <w:t xml:space="preserve"> كناية عن صفة النظر، و</w:t>
      </w:r>
      <w:r w:rsidRPr="00A747F6">
        <w:rPr>
          <w:rFonts w:hint="cs"/>
          <w:rtl/>
        </w:rPr>
        <w:t>(</w:t>
      </w:r>
      <w:r w:rsidRPr="00A747F6">
        <w:rPr>
          <w:rtl/>
        </w:rPr>
        <w:t>اليد</w:t>
      </w:r>
      <w:r w:rsidRPr="00A747F6">
        <w:rPr>
          <w:rFonts w:hint="cs"/>
          <w:rtl/>
        </w:rPr>
        <w:t>)</w:t>
      </w:r>
      <w:r w:rsidRPr="00A747F6">
        <w:rPr>
          <w:rtl/>
        </w:rPr>
        <w:t xml:space="preserve"> كناية عن صفة القدرة، و</w:t>
      </w:r>
      <w:r w:rsidRPr="00A747F6">
        <w:rPr>
          <w:rFonts w:hint="cs"/>
          <w:rtl/>
        </w:rPr>
        <w:t>(</w:t>
      </w:r>
      <w:r w:rsidRPr="00A747F6">
        <w:rPr>
          <w:rtl/>
        </w:rPr>
        <w:t>الوجه</w:t>
      </w:r>
      <w:r w:rsidRPr="00A747F6">
        <w:rPr>
          <w:rFonts w:hint="cs"/>
          <w:rtl/>
        </w:rPr>
        <w:t>)</w:t>
      </w:r>
      <w:r w:rsidRPr="00A747F6">
        <w:rPr>
          <w:rtl/>
        </w:rPr>
        <w:t xml:space="preserve"> كناية عن صفة الوجود، كما يقول الحافظ العسقلاني(1</w:t>
      </w:r>
      <w:r w:rsidRPr="00A747F6">
        <w:rPr>
          <w:rFonts w:hint="cs"/>
          <w:rtl/>
        </w:rPr>
        <w:t>91</w:t>
      </w:r>
      <w:r w:rsidRPr="00A747F6">
        <w:rPr>
          <w:rtl/>
        </w:rPr>
        <w:t xml:space="preserve">). أمّا </w:t>
      </w:r>
    </w:p>
    <w:p w14:paraId="3A40ED30" w14:textId="77777777" w:rsidR="001E35EB" w:rsidRDefault="001E35EB" w:rsidP="001E35EB">
      <w:pPr>
        <w:pStyle w:val="libNormal"/>
        <w:rPr>
          <w:rtl/>
        </w:rPr>
      </w:pPr>
      <w:r>
        <w:rPr>
          <w:rtl/>
        </w:rPr>
        <w:br w:type="page"/>
      </w:r>
    </w:p>
    <w:p w14:paraId="75BAE124" w14:textId="4169C357" w:rsidR="00DD5F23" w:rsidRPr="00A747F6" w:rsidRDefault="00DD5F23" w:rsidP="001E35EB">
      <w:pPr>
        <w:pStyle w:val="libNormal0"/>
        <w:rPr>
          <w:rtl/>
        </w:rPr>
      </w:pPr>
      <w:r w:rsidRPr="00A747F6">
        <w:rPr>
          <w:rtl/>
        </w:rPr>
        <w:lastRenderedPageBreak/>
        <w:t>آل ابن عبد الوهاب ومن قبلهم ابن تيمية وابن البربهاري وابن القي</w:t>
      </w:r>
      <w:r w:rsidRPr="00A747F6">
        <w:rPr>
          <w:rFonts w:hint="cs"/>
          <w:rtl/>
        </w:rPr>
        <w:t>ّ</w:t>
      </w:r>
      <w:r w:rsidRPr="00A747F6">
        <w:rPr>
          <w:rtl/>
        </w:rPr>
        <w:t xml:space="preserve">م الجوزية، فقد قالوا بصوت واحد ومن خلفهم الشيطان الرجيم: الواجب إثبات صفة </w:t>
      </w:r>
      <w:r w:rsidRPr="00A747F6">
        <w:rPr>
          <w:rFonts w:hint="cs"/>
          <w:rtl/>
        </w:rPr>
        <w:t>(</w:t>
      </w:r>
      <w:r w:rsidRPr="00A747F6">
        <w:rPr>
          <w:rtl/>
        </w:rPr>
        <w:t>العين</w:t>
      </w:r>
      <w:r w:rsidRPr="00A747F6">
        <w:rPr>
          <w:rFonts w:hint="cs"/>
          <w:rtl/>
        </w:rPr>
        <w:t>)</w:t>
      </w:r>
      <w:r w:rsidRPr="00A747F6">
        <w:rPr>
          <w:rtl/>
        </w:rPr>
        <w:t xml:space="preserve"> و</w:t>
      </w:r>
      <w:r w:rsidRPr="00A747F6">
        <w:rPr>
          <w:rFonts w:hint="cs"/>
          <w:rtl/>
        </w:rPr>
        <w:t>(</w:t>
      </w:r>
      <w:r w:rsidRPr="00A747F6">
        <w:rPr>
          <w:rtl/>
        </w:rPr>
        <w:t>اليد</w:t>
      </w:r>
      <w:r w:rsidRPr="00A747F6">
        <w:rPr>
          <w:rFonts w:hint="cs"/>
          <w:rtl/>
        </w:rPr>
        <w:t>)</w:t>
      </w:r>
      <w:r w:rsidRPr="00A747F6">
        <w:rPr>
          <w:rtl/>
        </w:rPr>
        <w:t xml:space="preserve"> و</w:t>
      </w:r>
      <w:r w:rsidRPr="00A747F6">
        <w:rPr>
          <w:rFonts w:hint="cs"/>
          <w:rtl/>
        </w:rPr>
        <w:t>(</w:t>
      </w:r>
      <w:r w:rsidRPr="00A747F6">
        <w:rPr>
          <w:rtl/>
        </w:rPr>
        <w:t>الوجه</w:t>
      </w:r>
      <w:r w:rsidRPr="00A747F6">
        <w:rPr>
          <w:rFonts w:hint="cs"/>
          <w:rtl/>
        </w:rPr>
        <w:t>)</w:t>
      </w:r>
      <w:r w:rsidRPr="00A747F6">
        <w:rPr>
          <w:rtl/>
        </w:rPr>
        <w:t xml:space="preserve"> لله عز وجل على الوجه اللائق به سبحانه، كبقية صفاته الحقيق</w:t>
      </w:r>
      <w:r w:rsidRPr="00A747F6">
        <w:rPr>
          <w:rFonts w:hint="cs"/>
          <w:rtl/>
        </w:rPr>
        <w:t>ي</w:t>
      </w:r>
      <w:r w:rsidRPr="00A747F6">
        <w:rPr>
          <w:rtl/>
        </w:rPr>
        <w:t>ة الجارحة، كما يقول الشيخ الشبل في كتابه(1</w:t>
      </w:r>
      <w:r w:rsidRPr="00A747F6">
        <w:rPr>
          <w:rFonts w:hint="cs"/>
          <w:rtl/>
        </w:rPr>
        <w:t>92</w:t>
      </w:r>
      <w:r w:rsidRPr="00A747F6">
        <w:rPr>
          <w:rtl/>
        </w:rPr>
        <w:t>). ولكي نثبت بالضرس القاطع أقوال هؤلاء الشرذمة المارقة من الدين إليك - يا أخي القارئ - استفتاء تحت رقم 3137</w:t>
      </w:r>
      <w:r w:rsidRPr="00A747F6">
        <w:rPr>
          <w:rFonts w:hint="cs"/>
          <w:rtl/>
        </w:rPr>
        <w:t>،</w:t>
      </w:r>
      <w:r w:rsidRPr="00A747F6">
        <w:rPr>
          <w:rtl/>
        </w:rPr>
        <w:t xml:space="preserve"> مسج</w:t>
      </w:r>
      <w:r w:rsidRPr="00A747F6">
        <w:rPr>
          <w:rFonts w:hint="cs"/>
          <w:rtl/>
        </w:rPr>
        <w:t>ّ</w:t>
      </w:r>
      <w:r w:rsidRPr="00A747F6">
        <w:rPr>
          <w:rtl/>
        </w:rPr>
        <w:t>ل في دائرة البحوث العلمية وال</w:t>
      </w:r>
      <w:r w:rsidRPr="00A747F6">
        <w:rPr>
          <w:rFonts w:hint="cs"/>
          <w:rtl/>
        </w:rPr>
        <w:t>إ</w:t>
      </w:r>
      <w:r w:rsidRPr="00A747F6">
        <w:rPr>
          <w:rtl/>
        </w:rPr>
        <w:t>فتاء، وبتاريخ 11/7/1408هجري، حيث يقول الشيخ عبد العزيز</w:t>
      </w:r>
      <w:r w:rsidRPr="00A747F6">
        <w:rPr>
          <w:rFonts w:hint="cs"/>
          <w:rtl/>
        </w:rPr>
        <w:t xml:space="preserve"> </w:t>
      </w:r>
      <w:r w:rsidRPr="00A747F6">
        <w:rPr>
          <w:rtl/>
        </w:rPr>
        <w:t>بن باز (رئيس هيئة علماء ال</w:t>
      </w:r>
      <w:r w:rsidRPr="00A747F6">
        <w:rPr>
          <w:rFonts w:hint="cs"/>
          <w:rtl/>
        </w:rPr>
        <w:t>إ</w:t>
      </w:r>
      <w:r w:rsidRPr="00A747F6">
        <w:rPr>
          <w:rtl/>
        </w:rPr>
        <w:t>فتاء</w:t>
      </w:r>
      <w:r w:rsidRPr="00A747F6">
        <w:rPr>
          <w:rFonts w:hint="cs"/>
          <w:rtl/>
        </w:rPr>
        <w:t xml:space="preserve"> سابقاً</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لله يداً وسمعاً وعيناً، ولا نقول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معنى اليد القدرة، ولا معنى السمع العلم، ولا معنى النظر الرضا!!! هذا من نطق به وكتب</w:t>
      </w:r>
      <w:r w:rsidRPr="00A747F6">
        <w:rPr>
          <w:rFonts w:hint="cs"/>
          <w:rtl/>
        </w:rPr>
        <w:t>ت</w:t>
      </w:r>
      <w:r w:rsidRPr="00A747F6">
        <w:rPr>
          <w:rtl/>
        </w:rPr>
        <w:t>ه ونشرته وسائل آل سعود البصرية والسمعية، وعليه يبنون دينهم(1</w:t>
      </w:r>
      <w:r w:rsidRPr="00A747F6">
        <w:rPr>
          <w:rFonts w:hint="cs"/>
          <w:rtl/>
        </w:rPr>
        <w:t>93</w:t>
      </w:r>
      <w:r w:rsidRPr="00A747F6">
        <w:rPr>
          <w:rtl/>
        </w:rPr>
        <w:t xml:space="preserve">). </w:t>
      </w:r>
    </w:p>
    <w:p w14:paraId="6A8FC27B" w14:textId="77777777" w:rsidR="001E35EB" w:rsidRDefault="00DD5F23" w:rsidP="00A747F6">
      <w:pPr>
        <w:pStyle w:val="libNormal"/>
        <w:rPr>
          <w:rtl/>
        </w:rPr>
      </w:pPr>
      <w:r w:rsidRPr="000608B7">
        <w:rPr>
          <w:rStyle w:val="libBold2Char"/>
          <w:rtl/>
        </w:rPr>
        <w:t>المثال العاشر:</w:t>
      </w:r>
      <w:r w:rsidRPr="00A747F6">
        <w:rPr>
          <w:rtl/>
        </w:rPr>
        <w:t xml:space="preserve"> </w:t>
      </w:r>
      <w:r w:rsidRPr="00A747F6">
        <w:rPr>
          <w:rFonts w:hint="cs"/>
          <w:rtl/>
        </w:rPr>
        <w:t>ي</w:t>
      </w:r>
      <w:r w:rsidRPr="00A747F6">
        <w:rPr>
          <w:rtl/>
        </w:rPr>
        <w:t>قول</w:t>
      </w:r>
      <w:r w:rsidRPr="00A747F6">
        <w:rPr>
          <w:rFonts w:hint="cs"/>
          <w:rtl/>
        </w:rPr>
        <w:t xml:space="preserve"> السلف (الصالح)</w:t>
      </w:r>
      <w:r w:rsidRPr="00A747F6">
        <w:rPr>
          <w:rtl/>
        </w:rPr>
        <w:t xml:space="preserve"> </w:t>
      </w:r>
      <w:r w:rsidRPr="00A747F6">
        <w:rPr>
          <w:rFonts w:hint="cs"/>
          <w:rtl/>
        </w:rPr>
        <w:t>ل</w:t>
      </w:r>
      <w:r w:rsidRPr="00A747F6">
        <w:rPr>
          <w:rtl/>
        </w:rPr>
        <w:t xml:space="preserve">لوهابية السلفية: </w:t>
      </w:r>
      <w:r w:rsidRPr="00A747F6">
        <w:rPr>
          <w:rFonts w:hint="cs"/>
          <w:rtl/>
        </w:rPr>
        <w:t>إ</w:t>
      </w:r>
      <w:r w:rsidRPr="00A747F6">
        <w:rPr>
          <w:rtl/>
        </w:rPr>
        <w:t>ن</w:t>
      </w:r>
      <w:r w:rsidRPr="00A747F6">
        <w:rPr>
          <w:rFonts w:hint="cs"/>
          <w:rtl/>
        </w:rPr>
        <w:t>ّ</w:t>
      </w:r>
      <w:r w:rsidRPr="00A747F6">
        <w:rPr>
          <w:rtl/>
        </w:rPr>
        <w:t xml:space="preserve"> الله (تعالى) مت</w:t>
      </w:r>
      <w:r w:rsidRPr="00A747F6">
        <w:rPr>
          <w:rFonts w:hint="cs"/>
          <w:rtl/>
        </w:rPr>
        <w:t>ّ</w:t>
      </w:r>
      <w:r w:rsidRPr="00A747F6">
        <w:rPr>
          <w:rtl/>
        </w:rPr>
        <w:t>كئ على العرش، واضع إحدى رجليه على الأخرى(1</w:t>
      </w:r>
      <w:r w:rsidRPr="00A747F6">
        <w:rPr>
          <w:rFonts w:hint="cs"/>
          <w:rtl/>
        </w:rPr>
        <w:t>94</w:t>
      </w:r>
      <w:r w:rsidRPr="00A747F6">
        <w:rPr>
          <w:rtl/>
        </w:rPr>
        <w:t>)، ولكرسي العرش أطيطاً (أزير وصرير) كأطيط الرحل الحديد إذا ركب من ثقله(1</w:t>
      </w:r>
      <w:r w:rsidRPr="00A747F6">
        <w:rPr>
          <w:rFonts w:hint="cs"/>
          <w:rtl/>
        </w:rPr>
        <w:t>95</w:t>
      </w:r>
      <w:r w:rsidRPr="00A747F6">
        <w:rPr>
          <w:rtl/>
        </w:rPr>
        <w:t>). ويأتي الشيخ عبد الرحمن بن حسن بن محمد بن عبد الوهاب (حفيد رأس الوهابية)، ليضيف إلى تلك الخزعبلات ماد</w:t>
      </w:r>
      <w:r w:rsidRPr="00A747F6">
        <w:rPr>
          <w:rFonts w:hint="cs"/>
          <w:rtl/>
        </w:rPr>
        <w:t>ّ</w:t>
      </w:r>
      <w:r w:rsidRPr="00A747F6">
        <w:rPr>
          <w:rtl/>
        </w:rPr>
        <w:t>ة جديدة، فيقول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الله تعالى جالس على الكرسي، وطبعا</w:t>
      </w:r>
      <w:r w:rsidRPr="00A747F6">
        <w:rPr>
          <w:rFonts w:hint="cs"/>
          <w:rtl/>
        </w:rPr>
        <w:t>ً</w:t>
      </w:r>
      <w:r w:rsidRPr="00A747F6">
        <w:rPr>
          <w:rtl/>
        </w:rPr>
        <w:t xml:space="preserve"> هذا الكرسي من النوع الهزاز الذي يتحر</w:t>
      </w:r>
      <w:r w:rsidRPr="00A747F6">
        <w:rPr>
          <w:rFonts w:hint="cs"/>
          <w:rtl/>
        </w:rPr>
        <w:t>ّ</w:t>
      </w:r>
      <w:r w:rsidRPr="00A747F6">
        <w:rPr>
          <w:rtl/>
        </w:rPr>
        <w:t xml:space="preserve">ك إلى الإمام والخلف، ويصدر من هذا الكرسي في حركته </w:t>
      </w:r>
      <w:r w:rsidRPr="00A747F6">
        <w:rPr>
          <w:rFonts w:hint="cs"/>
          <w:rtl/>
        </w:rPr>
        <w:t>أ</w:t>
      </w:r>
      <w:r w:rsidRPr="00A747F6">
        <w:rPr>
          <w:rtl/>
        </w:rPr>
        <w:t>صواتاً عجيبة(1</w:t>
      </w:r>
      <w:r w:rsidRPr="00A747F6">
        <w:rPr>
          <w:rFonts w:hint="cs"/>
          <w:rtl/>
        </w:rPr>
        <w:t>96</w:t>
      </w:r>
      <w:r w:rsidRPr="00A747F6">
        <w:rPr>
          <w:rtl/>
        </w:rPr>
        <w:t>). ويقول ا</w:t>
      </w:r>
      <w:r w:rsidRPr="00A747F6">
        <w:rPr>
          <w:rFonts w:hint="cs"/>
          <w:rtl/>
        </w:rPr>
        <w:t>لمفتي</w:t>
      </w:r>
      <w:r w:rsidRPr="00A747F6">
        <w:rPr>
          <w:rtl/>
        </w:rPr>
        <w:t xml:space="preserve"> الوهابي</w:t>
      </w:r>
      <w:r w:rsidRPr="00A747F6">
        <w:rPr>
          <w:rFonts w:hint="cs"/>
          <w:rtl/>
        </w:rPr>
        <w:t xml:space="preserve"> ابن باز</w:t>
      </w:r>
      <w:r w:rsidRPr="00A747F6">
        <w:rPr>
          <w:rtl/>
        </w:rPr>
        <w:t>،</w:t>
      </w:r>
      <w:r w:rsidRPr="00A747F6">
        <w:rPr>
          <w:rFonts w:hint="cs"/>
          <w:rtl/>
        </w:rPr>
        <w:t xml:space="preserve"> يحذو خلف سلفه (الصالح) ابن قيم الجوزية:</w:t>
      </w:r>
      <w:r w:rsidRPr="00A747F6">
        <w:rPr>
          <w:rtl/>
        </w:rPr>
        <w:t xml:space="preserve"> </w:t>
      </w:r>
      <w:r w:rsidRPr="00A747F6">
        <w:rPr>
          <w:rFonts w:hint="cs"/>
          <w:rtl/>
        </w:rPr>
        <w:t>بأ</w:t>
      </w:r>
      <w:r w:rsidRPr="00A747F6">
        <w:rPr>
          <w:rtl/>
        </w:rPr>
        <w:t>ن</w:t>
      </w:r>
      <w:r w:rsidRPr="00A747F6">
        <w:rPr>
          <w:rFonts w:hint="cs"/>
          <w:rtl/>
        </w:rPr>
        <w:t>ّ</w:t>
      </w:r>
      <w:r w:rsidRPr="00A747F6">
        <w:rPr>
          <w:rtl/>
        </w:rPr>
        <w:t xml:space="preserve"> الله تعالى قد حفظ لرسوله الأمين  صلّى الله عليه وآله  مكاناً خاصاً له في ذلك الكرسي</w:t>
      </w:r>
      <w:r w:rsidRPr="00A747F6">
        <w:rPr>
          <w:rFonts w:hint="cs"/>
          <w:rtl/>
        </w:rPr>
        <w:t>؛</w:t>
      </w:r>
      <w:r w:rsidRPr="00A747F6">
        <w:rPr>
          <w:rtl/>
        </w:rPr>
        <w:t xml:space="preserve"> ليجلس إلى جنب الله تعالى يوم القيامة(1</w:t>
      </w:r>
      <w:r w:rsidRPr="00A747F6">
        <w:rPr>
          <w:rFonts w:hint="cs"/>
          <w:rtl/>
        </w:rPr>
        <w:t>97</w:t>
      </w:r>
      <w:r w:rsidRPr="00A747F6">
        <w:rPr>
          <w:rtl/>
        </w:rPr>
        <w:t>). وهذا القاضي أب</w:t>
      </w:r>
      <w:r w:rsidRPr="00A747F6">
        <w:rPr>
          <w:rFonts w:hint="cs"/>
          <w:rtl/>
        </w:rPr>
        <w:t>و</w:t>
      </w:r>
      <w:r w:rsidRPr="00A747F6">
        <w:rPr>
          <w:rtl/>
        </w:rPr>
        <w:t xml:space="preserve"> يعل</w:t>
      </w:r>
      <w:r w:rsidRPr="00A747F6">
        <w:rPr>
          <w:rFonts w:hint="cs"/>
          <w:rtl/>
        </w:rPr>
        <w:t>ى</w:t>
      </w:r>
      <w:r w:rsidRPr="00A747F6">
        <w:rPr>
          <w:rtl/>
        </w:rPr>
        <w:t xml:space="preserve"> يقول: سمعت أخي القاسم يقول: لم </w:t>
      </w:r>
    </w:p>
    <w:p w14:paraId="2824C9B8" w14:textId="77777777" w:rsidR="001E35EB" w:rsidRDefault="001E35EB" w:rsidP="001E35EB">
      <w:pPr>
        <w:pStyle w:val="libNormal"/>
        <w:rPr>
          <w:rtl/>
        </w:rPr>
      </w:pPr>
      <w:r>
        <w:rPr>
          <w:rtl/>
        </w:rPr>
        <w:br w:type="page"/>
      </w:r>
    </w:p>
    <w:p w14:paraId="1D5C0609" w14:textId="67D82852" w:rsidR="00DD5F23" w:rsidRPr="00A747F6" w:rsidRDefault="00DD5F23" w:rsidP="001E35EB">
      <w:pPr>
        <w:pStyle w:val="libNormal0"/>
        <w:rPr>
          <w:rtl/>
        </w:rPr>
      </w:pPr>
      <w:r w:rsidRPr="00A747F6">
        <w:rPr>
          <w:rtl/>
        </w:rPr>
        <w:lastRenderedPageBreak/>
        <w:t xml:space="preserve">يكن البربهاري يجلس مجلساً إلا ويذكر فيه </w:t>
      </w:r>
      <w:r w:rsidRPr="00A747F6">
        <w:rPr>
          <w:rFonts w:hint="cs"/>
          <w:rtl/>
        </w:rPr>
        <w:t>أ</w:t>
      </w:r>
      <w:r w:rsidRPr="00A747F6">
        <w:rPr>
          <w:rtl/>
        </w:rPr>
        <w:t>ن</w:t>
      </w:r>
      <w:r w:rsidRPr="00A747F6">
        <w:rPr>
          <w:rFonts w:hint="cs"/>
          <w:rtl/>
        </w:rPr>
        <w:t>ّ</w:t>
      </w:r>
      <w:r w:rsidRPr="00A747F6">
        <w:rPr>
          <w:rtl/>
        </w:rPr>
        <w:t xml:space="preserve"> الله عز</w:t>
      </w:r>
      <w:r w:rsidRPr="00A747F6">
        <w:rPr>
          <w:rFonts w:hint="cs"/>
          <w:rtl/>
        </w:rPr>
        <w:t xml:space="preserve"> </w:t>
      </w:r>
      <w:r w:rsidRPr="00A747F6">
        <w:rPr>
          <w:rtl/>
        </w:rPr>
        <w:t>وجل يقعد محمداً  صلّى الله عليه وآله  معه على العرش(1</w:t>
      </w:r>
      <w:r w:rsidRPr="00A747F6">
        <w:rPr>
          <w:rFonts w:hint="cs"/>
          <w:rtl/>
        </w:rPr>
        <w:t>98</w:t>
      </w:r>
      <w:r w:rsidRPr="00A747F6">
        <w:rPr>
          <w:rtl/>
        </w:rPr>
        <w:t>)، وهذا القعود والمماس</w:t>
      </w:r>
      <w:r w:rsidRPr="00A747F6">
        <w:rPr>
          <w:rFonts w:hint="cs"/>
          <w:rtl/>
        </w:rPr>
        <w:t>ّ</w:t>
      </w:r>
      <w:r w:rsidRPr="00A747F6">
        <w:rPr>
          <w:rtl/>
        </w:rPr>
        <w:t>ة وصف لل</w:t>
      </w:r>
      <w:r w:rsidRPr="00A747F6">
        <w:rPr>
          <w:rFonts w:hint="cs"/>
          <w:rtl/>
        </w:rPr>
        <w:t>أ</w:t>
      </w:r>
      <w:r w:rsidRPr="00A747F6">
        <w:rPr>
          <w:rtl/>
        </w:rPr>
        <w:t>جسام الماد</w:t>
      </w:r>
      <w:r w:rsidRPr="00A747F6">
        <w:rPr>
          <w:rFonts w:hint="cs"/>
          <w:rtl/>
        </w:rPr>
        <w:t>ّ</w:t>
      </w:r>
      <w:r w:rsidRPr="00A747F6">
        <w:rPr>
          <w:rtl/>
        </w:rPr>
        <w:t>ية... ياللعجب شخص آدمي بطول وعرض من بني الإنسان يجلس إلى جانب الرب</w:t>
      </w:r>
      <w:r w:rsidRPr="00A747F6">
        <w:rPr>
          <w:rFonts w:hint="cs"/>
          <w:rtl/>
        </w:rPr>
        <w:t>ّ</w:t>
      </w:r>
      <w:r w:rsidRPr="00A747F6">
        <w:rPr>
          <w:rtl/>
        </w:rPr>
        <w:t xml:space="preserve"> العظيم</w:t>
      </w:r>
      <w:r w:rsidRPr="00A747F6">
        <w:rPr>
          <w:rFonts w:hint="cs"/>
          <w:rtl/>
        </w:rPr>
        <w:t xml:space="preserve"> الواحد القهّار</w:t>
      </w:r>
      <w:r w:rsidRPr="00A747F6">
        <w:rPr>
          <w:rtl/>
        </w:rPr>
        <w:t xml:space="preserve"> على كرسي واحد؟!!</w:t>
      </w:r>
    </w:p>
    <w:p w14:paraId="6E6046BB" w14:textId="313AA3FA" w:rsidR="00DD5F23" w:rsidRPr="00FF4608" w:rsidRDefault="00DD5F23" w:rsidP="00A747F6">
      <w:pPr>
        <w:pStyle w:val="libNormal"/>
        <w:rPr>
          <w:rtl/>
        </w:rPr>
      </w:pPr>
      <w:r w:rsidRPr="000608B7">
        <w:rPr>
          <w:rStyle w:val="libBold2Char"/>
          <w:rFonts w:hint="cs"/>
          <w:rtl/>
        </w:rPr>
        <w:t>ا</w:t>
      </w:r>
      <w:r w:rsidRPr="000608B7">
        <w:rPr>
          <w:rStyle w:val="libBold2Char"/>
          <w:rtl/>
        </w:rPr>
        <w:t>لمثال الحادي عشر:</w:t>
      </w:r>
      <w:r w:rsidRPr="00A747F6">
        <w:rPr>
          <w:rtl/>
        </w:rPr>
        <w:t xml:space="preserve"> ينقل القاضي أب</w:t>
      </w:r>
      <w:r w:rsidRPr="00A747F6">
        <w:rPr>
          <w:rFonts w:hint="cs"/>
          <w:rtl/>
        </w:rPr>
        <w:t>و</w:t>
      </w:r>
      <w:r w:rsidRPr="00A747F6">
        <w:rPr>
          <w:rtl/>
        </w:rPr>
        <w:t xml:space="preserve"> يعلى الفر</w:t>
      </w:r>
      <w:r w:rsidRPr="00A747F6">
        <w:rPr>
          <w:rFonts w:hint="cs"/>
          <w:rtl/>
        </w:rPr>
        <w:t>ّ</w:t>
      </w:r>
      <w:r w:rsidRPr="00A747F6">
        <w:rPr>
          <w:rtl/>
        </w:rPr>
        <w:t xml:space="preserve">اء، وهو من </w:t>
      </w:r>
      <w:r w:rsidRPr="00A747F6">
        <w:rPr>
          <w:rFonts w:hint="cs"/>
          <w:rtl/>
        </w:rPr>
        <w:t>أ</w:t>
      </w:r>
      <w:r w:rsidRPr="00A747F6">
        <w:rPr>
          <w:rtl/>
        </w:rPr>
        <w:t xml:space="preserve">عاظم السلف الصالح للوهابية السلفية، قصة عجيبة غريبة، مستنداً إلى </w:t>
      </w:r>
      <w:r w:rsidRPr="00A747F6">
        <w:rPr>
          <w:rFonts w:hint="cs"/>
          <w:rtl/>
        </w:rPr>
        <w:t>(</w:t>
      </w:r>
      <w:r w:rsidRPr="00A747F6">
        <w:rPr>
          <w:rtl/>
        </w:rPr>
        <w:t>مسند أحمد بن حنبل</w:t>
      </w:r>
      <w:r w:rsidRPr="00A747F6">
        <w:rPr>
          <w:rFonts w:hint="cs"/>
          <w:rtl/>
        </w:rPr>
        <w:t>)</w:t>
      </w:r>
      <w:r w:rsidRPr="00A747F6">
        <w:rPr>
          <w:rtl/>
        </w:rPr>
        <w:t xml:space="preserve"> مفادها</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عبيد بن حنين</w:t>
      </w:r>
      <w:r w:rsidRPr="00A747F6">
        <w:rPr>
          <w:rFonts w:hint="cs"/>
          <w:rtl/>
        </w:rPr>
        <w:t>،</w:t>
      </w:r>
      <w:r w:rsidRPr="00A747F6">
        <w:rPr>
          <w:rtl/>
        </w:rPr>
        <w:t xml:space="preserve"> قال: بينا أنا جالس في المسجد إذ جا</w:t>
      </w:r>
      <w:r w:rsidRPr="00A747F6">
        <w:rPr>
          <w:rFonts w:hint="cs"/>
          <w:rtl/>
        </w:rPr>
        <w:t>ء</w:t>
      </w:r>
      <w:r w:rsidRPr="00A747F6">
        <w:rPr>
          <w:rtl/>
        </w:rPr>
        <w:t xml:space="preserve">ني قتادة بن النعمان فقال: </w:t>
      </w:r>
      <w:r w:rsidRPr="00A747F6">
        <w:rPr>
          <w:rFonts w:hint="cs"/>
          <w:rtl/>
        </w:rPr>
        <w:t>ا</w:t>
      </w:r>
      <w:r w:rsidRPr="00A747F6">
        <w:rPr>
          <w:rtl/>
        </w:rPr>
        <w:t>نطلق بنا يا ابن جبير إلى أبي سعيد؟! ف</w:t>
      </w:r>
      <w:r w:rsidRPr="00A747F6">
        <w:rPr>
          <w:rFonts w:hint="cs"/>
          <w:rtl/>
        </w:rPr>
        <w:t>إ</w:t>
      </w:r>
      <w:r w:rsidRPr="00A747F6">
        <w:rPr>
          <w:rtl/>
        </w:rPr>
        <w:t xml:space="preserve">ني قد أخبرت </w:t>
      </w:r>
      <w:r w:rsidRPr="00A747F6">
        <w:rPr>
          <w:rFonts w:hint="cs"/>
          <w:rtl/>
        </w:rPr>
        <w:t>أ</w:t>
      </w:r>
      <w:r w:rsidRPr="00A747F6">
        <w:rPr>
          <w:rtl/>
        </w:rPr>
        <w:t>نه قد اشتكى، فانطلقنا حتى دخلنا على أبي سعيد، فوجدناه مستلقياً رافعاً رجله اليمنى على اليسرى، فسل</w:t>
      </w:r>
      <w:r w:rsidRPr="00A747F6">
        <w:rPr>
          <w:rFonts w:hint="cs"/>
          <w:rtl/>
        </w:rPr>
        <w:t>ّ</w:t>
      </w:r>
      <w:r w:rsidRPr="00A747F6">
        <w:rPr>
          <w:rtl/>
        </w:rPr>
        <w:t>منا وجلسنا، فرفع قتادة بن النعمان يده إلى رجل أبي سعيد فقرصها قرصة شديدة، فقال أبو سعيد سبحان الله يا ابن أم</w:t>
      </w:r>
      <w:r w:rsidRPr="00A747F6">
        <w:rPr>
          <w:rFonts w:hint="cs"/>
          <w:rtl/>
        </w:rPr>
        <w:t>ّ</w:t>
      </w:r>
      <w:r w:rsidRPr="00A747F6">
        <w:rPr>
          <w:rtl/>
        </w:rPr>
        <w:t xml:space="preserve"> أوجعتني، فقال له: ذلك أردت، </w:t>
      </w:r>
      <w:r w:rsidRPr="00A747F6">
        <w:rPr>
          <w:rFonts w:hint="cs"/>
          <w:rtl/>
        </w:rPr>
        <w:t>إ</w:t>
      </w:r>
      <w:r w:rsidRPr="00A747F6">
        <w:rPr>
          <w:rtl/>
        </w:rPr>
        <w:t>ن</w:t>
      </w:r>
      <w:r w:rsidRPr="00A747F6">
        <w:rPr>
          <w:rFonts w:hint="cs"/>
          <w:rtl/>
        </w:rPr>
        <w:t>ّ</w:t>
      </w:r>
      <w:r w:rsidRPr="00A747F6">
        <w:rPr>
          <w:rtl/>
        </w:rPr>
        <w:t xml:space="preserve"> الله لما قضى خلقه استلقى، فوضع إحدى رجيله على الأخرى، ﻭﻗﺎﻝ: لا ينبغي ل</w:t>
      </w:r>
      <w:r w:rsidRPr="00A747F6">
        <w:rPr>
          <w:rFonts w:hint="cs"/>
          <w:rtl/>
        </w:rPr>
        <w:t>أ</w:t>
      </w:r>
      <w:r w:rsidRPr="00A747F6">
        <w:rPr>
          <w:rtl/>
        </w:rPr>
        <w:t xml:space="preserve">حدٍ من خلقي أن يفعل هذا، فقال أبو سعيد: </w:t>
      </w:r>
      <w:r w:rsidRPr="00A747F6">
        <w:rPr>
          <w:rFonts w:hint="cs"/>
          <w:rtl/>
        </w:rPr>
        <w:t>والله</w:t>
      </w:r>
      <w:r w:rsidRPr="00A747F6">
        <w:rPr>
          <w:rtl/>
        </w:rPr>
        <w:t xml:space="preserve"> ﻻ أفعله </w:t>
      </w:r>
      <w:r w:rsidRPr="00A747F6">
        <w:rPr>
          <w:rFonts w:hint="cs"/>
          <w:rtl/>
        </w:rPr>
        <w:t xml:space="preserve">أبداً: </w:t>
      </w:r>
      <w:r w:rsidR="000608B7" w:rsidRPr="000608B7">
        <w:rPr>
          <w:rStyle w:val="libAlaemChar"/>
          <w:rFonts w:hint="cs"/>
          <w:rtl/>
        </w:rPr>
        <w:t>(</w:t>
      </w:r>
      <w:r w:rsidRPr="000608B7">
        <w:rPr>
          <w:rStyle w:val="libAieChar"/>
          <w:rFonts w:hint="cs"/>
          <w:rtl/>
        </w:rPr>
        <w:t>سُبْحَانَهُ</w:t>
      </w:r>
      <w:r w:rsidRPr="000608B7">
        <w:rPr>
          <w:rStyle w:val="libAieChar"/>
          <w:rtl/>
        </w:rPr>
        <w:t xml:space="preserve"> </w:t>
      </w:r>
      <w:r w:rsidRPr="000608B7">
        <w:rPr>
          <w:rStyle w:val="libAieChar"/>
          <w:rFonts w:hint="cs"/>
          <w:rtl/>
        </w:rPr>
        <w:t>وَتَعَالَى</w:t>
      </w:r>
      <w:r w:rsidRPr="000608B7">
        <w:rPr>
          <w:rStyle w:val="libAieChar"/>
          <w:rtl/>
        </w:rPr>
        <w:t xml:space="preserve"> </w:t>
      </w:r>
      <w:r w:rsidRPr="000608B7">
        <w:rPr>
          <w:rStyle w:val="libAieChar"/>
          <w:rFonts w:hint="cs"/>
          <w:rtl/>
        </w:rPr>
        <w:t>عَمَّا</w:t>
      </w:r>
      <w:r w:rsidRPr="000608B7">
        <w:rPr>
          <w:rStyle w:val="libAieChar"/>
          <w:rtl/>
        </w:rPr>
        <w:t xml:space="preserve"> </w:t>
      </w:r>
      <w:r w:rsidRPr="000608B7">
        <w:rPr>
          <w:rStyle w:val="libAieChar"/>
          <w:rFonts w:hint="cs"/>
          <w:rtl/>
        </w:rPr>
        <w:t>يَقُولُونَ</w:t>
      </w:r>
      <w:r w:rsidRPr="000608B7">
        <w:rPr>
          <w:rStyle w:val="libAieChar"/>
          <w:rtl/>
        </w:rPr>
        <w:t xml:space="preserve"> </w:t>
      </w:r>
      <w:r w:rsidRPr="000608B7">
        <w:rPr>
          <w:rStyle w:val="libAieChar"/>
          <w:rFonts w:hint="cs"/>
          <w:rtl/>
        </w:rPr>
        <w:t>عُلُوًّا</w:t>
      </w:r>
      <w:r w:rsidRPr="000608B7">
        <w:rPr>
          <w:rStyle w:val="libAieChar"/>
          <w:rtl/>
        </w:rPr>
        <w:t xml:space="preserve"> </w:t>
      </w:r>
      <w:r w:rsidRPr="000608B7">
        <w:rPr>
          <w:rStyle w:val="libAieChar"/>
          <w:rFonts w:hint="cs"/>
          <w:rtl/>
        </w:rPr>
        <w:t>كَبِيرًا</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Pr>
          <w:rFonts w:hint="cs"/>
          <w:rtl/>
        </w:rPr>
        <w:t>أ</w:t>
      </w:r>
      <w:r w:rsidRPr="00FF4608">
        <w:rPr>
          <w:rtl/>
        </w:rPr>
        <w:t>سراء</w:t>
      </w:r>
      <w:r>
        <w:rPr>
          <w:rtl/>
        </w:rPr>
        <w:t>، الآية</w:t>
      </w:r>
      <w:r>
        <w:rPr>
          <w:rFonts w:hint="cs"/>
          <w:rtl/>
        </w:rPr>
        <w:t>:</w:t>
      </w:r>
      <w:r>
        <w:rPr>
          <w:rtl/>
        </w:rPr>
        <w:t xml:space="preserve"> </w:t>
      </w:r>
      <w:r w:rsidRPr="00FF4608">
        <w:rPr>
          <w:rtl/>
        </w:rPr>
        <w:t>43</w:t>
      </w:r>
      <w:r>
        <w:rPr>
          <w:rFonts w:hint="cs"/>
          <w:rtl/>
        </w:rPr>
        <w:t>)</w:t>
      </w:r>
      <w:r>
        <w:rPr>
          <w:rtl/>
        </w:rPr>
        <w:t>.</w:t>
      </w:r>
    </w:p>
    <w:p w14:paraId="7E866E5D" w14:textId="77777777" w:rsidR="00DD5F23" w:rsidRPr="00A747F6" w:rsidRDefault="00DD5F23" w:rsidP="00A747F6">
      <w:pPr>
        <w:pStyle w:val="libNormal"/>
        <w:rPr>
          <w:rtl/>
        </w:rPr>
      </w:pPr>
      <w:r w:rsidRPr="00A747F6">
        <w:rPr>
          <w:rtl/>
        </w:rPr>
        <w:t xml:space="preserve">نقلنا </w:t>
      </w:r>
      <w:r w:rsidRPr="00A747F6">
        <w:rPr>
          <w:rFonts w:hint="cs"/>
          <w:rtl/>
        </w:rPr>
        <w:t>إ</w:t>
      </w:r>
      <w:r w:rsidRPr="00A747F6">
        <w:rPr>
          <w:rtl/>
        </w:rPr>
        <w:t xml:space="preserve">ليكم هذا النص </w:t>
      </w:r>
      <w:r w:rsidRPr="00A747F6">
        <w:rPr>
          <w:rFonts w:hint="cs"/>
          <w:rtl/>
        </w:rPr>
        <w:t xml:space="preserve">الذي قاله به </w:t>
      </w:r>
      <w:r w:rsidRPr="00A747F6">
        <w:rPr>
          <w:rtl/>
        </w:rPr>
        <w:t xml:space="preserve">الكافر بالله تعالى، </w:t>
      </w:r>
      <w:r w:rsidRPr="00A747F6">
        <w:rPr>
          <w:rFonts w:hint="cs"/>
          <w:rtl/>
        </w:rPr>
        <w:t>ع</w:t>
      </w:r>
      <w:r w:rsidRPr="00A747F6">
        <w:rPr>
          <w:rtl/>
        </w:rPr>
        <w:t>ن لسان أهم</w:t>
      </w:r>
      <w:r w:rsidRPr="00A747F6">
        <w:rPr>
          <w:rFonts w:hint="cs"/>
          <w:rtl/>
        </w:rPr>
        <w:t>ّ</w:t>
      </w:r>
      <w:r w:rsidRPr="00A747F6">
        <w:rPr>
          <w:rtl/>
        </w:rPr>
        <w:t xml:space="preserve"> علماء السلف (الصالح) للوهابية السلفية، في كتاب </w:t>
      </w:r>
      <w:r w:rsidRPr="00A747F6">
        <w:rPr>
          <w:rFonts w:hint="cs"/>
          <w:rtl/>
        </w:rPr>
        <w:t>(إ</w:t>
      </w:r>
      <w:r w:rsidRPr="00A747F6">
        <w:rPr>
          <w:rtl/>
        </w:rPr>
        <w:t>بطال التأويلات</w:t>
      </w:r>
      <w:r w:rsidRPr="00A747F6">
        <w:rPr>
          <w:rFonts w:hint="cs"/>
          <w:rtl/>
        </w:rPr>
        <w:t>)</w:t>
      </w:r>
      <w:r w:rsidRPr="00A747F6">
        <w:rPr>
          <w:rtl/>
        </w:rPr>
        <w:t xml:space="preserve"> للقاضي أبي يعلى الفر</w:t>
      </w:r>
      <w:r w:rsidRPr="00A747F6">
        <w:rPr>
          <w:rFonts w:hint="cs"/>
          <w:rtl/>
        </w:rPr>
        <w:t>ّ</w:t>
      </w:r>
      <w:r w:rsidRPr="00A747F6">
        <w:rPr>
          <w:rtl/>
        </w:rPr>
        <w:t xml:space="preserve">اء، وكتاب </w:t>
      </w:r>
      <w:r w:rsidRPr="00A747F6">
        <w:rPr>
          <w:rFonts w:hint="cs"/>
          <w:rtl/>
        </w:rPr>
        <w:t>(</w:t>
      </w:r>
      <w:r w:rsidRPr="00A747F6">
        <w:rPr>
          <w:rtl/>
        </w:rPr>
        <w:t>السنة</w:t>
      </w:r>
      <w:r w:rsidRPr="00A747F6">
        <w:rPr>
          <w:rFonts w:hint="cs"/>
          <w:rtl/>
        </w:rPr>
        <w:t>)</w:t>
      </w:r>
      <w:r w:rsidRPr="00A747F6">
        <w:rPr>
          <w:rtl/>
        </w:rPr>
        <w:t xml:space="preserve"> ل</w:t>
      </w:r>
      <w:r w:rsidRPr="00A747F6">
        <w:rPr>
          <w:rFonts w:hint="cs"/>
          <w:rtl/>
        </w:rPr>
        <w:t>أ</w:t>
      </w:r>
      <w:r w:rsidRPr="00A747F6">
        <w:rPr>
          <w:rtl/>
        </w:rPr>
        <w:t xml:space="preserve">بي بكر بن أبي عاصم، وكتاب </w:t>
      </w:r>
      <w:r w:rsidRPr="00A747F6">
        <w:rPr>
          <w:rFonts w:hint="cs"/>
          <w:rtl/>
        </w:rPr>
        <w:t>(</w:t>
      </w:r>
      <w:r w:rsidRPr="00A747F6">
        <w:rPr>
          <w:rtl/>
        </w:rPr>
        <w:t>دفع شبه التشبيه</w:t>
      </w:r>
      <w:r w:rsidRPr="00A747F6">
        <w:rPr>
          <w:rFonts w:hint="cs"/>
          <w:rtl/>
        </w:rPr>
        <w:t>)</w:t>
      </w:r>
      <w:r w:rsidRPr="00A747F6">
        <w:rPr>
          <w:rtl/>
        </w:rPr>
        <w:t xml:space="preserve"> لابن الجوزي(</w:t>
      </w:r>
      <w:r w:rsidRPr="00A747F6">
        <w:rPr>
          <w:rFonts w:hint="cs"/>
          <w:rtl/>
        </w:rPr>
        <w:t>199</w:t>
      </w:r>
      <w:r w:rsidRPr="00A747F6">
        <w:rPr>
          <w:rtl/>
        </w:rPr>
        <w:t xml:space="preserve">). </w:t>
      </w:r>
    </w:p>
    <w:p w14:paraId="18AFEB97" w14:textId="77777777" w:rsidR="001E35EB" w:rsidRDefault="00DD5F23" w:rsidP="00A747F6">
      <w:pPr>
        <w:pStyle w:val="libNormal"/>
        <w:rPr>
          <w:rtl/>
        </w:rPr>
      </w:pPr>
      <w:r w:rsidRPr="000608B7">
        <w:rPr>
          <w:rStyle w:val="libBold2Char"/>
          <w:rtl/>
        </w:rPr>
        <w:t>المثال الثاني عشر:</w:t>
      </w:r>
      <w:r w:rsidRPr="00A747F6">
        <w:rPr>
          <w:rtl/>
        </w:rPr>
        <w:t xml:space="preserve"> أم</w:t>
      </w:r>
      <w:r w:rsidRPr="00A747F6">
        <w:rPr>
          <w:rFonts w:hint="cs"/>
          <w:rtl/>
        </w:rPr>
        <w:t>ّ</w:t>
      </w:r>
      <w:r w:rsidRPr="00A747F6">
        <w:rPr>
          <w:rtl/>
        </w:rPr>
        <w:t xml:space="preserve">ا إذا ما أردنا </w:t>
      </w:r>
      <w:r w:rsidRPr="00A747F6">
        <w:rPr>
          <w:rFonts w:hint="cs"/>
          <w:rtl/>
        </w:rPr>
        <w:t>أ</w:t>
      </w:r>
      <w:r w:rsidRPr="00A747F6">
        <w:rPr>
          <w:rtl/>
        </w:rPr>
        <w:t xml:space="preserve">ن نعرف ملامح وجه الله تعالى، فلا يفوتنا </w:t>
      </w:r>
      <w:r w:rsidRPr="00A747F6">
        <w:rPr>
          <w:rFonts w:hint="cs"/>
          <w:rtl/>
        </w:rPr>
        <w:t>أ</w:t>
      </w:r>
      <w:r w:rsidRPr="00A747F6">
        <w:rPr>
          <w:rtl/>
        </w:rPr>
        <w:t xml:space="preserve">ن نقرأ (للشيخ العظيم) محمود التويجري في كتابه </w:t>
      </w:r>
      <w:r w:rsidRPr="00A747F6">
        <w:rPr>
          <w:rFonts w:hint="cs"/>
          <w:rtl/>
        </w:rPr>
        <w:t>(</w:t>
      </w:r>
      <w:r w:rsidRPr="00A747F6">
        <w:rPr>
          <w:rtl/>
        </w:rPr>
        <w:t>عقيدة أهل الإيمان في خلق آدم على صورة الرحمن</w:t>
      </w:r>
      <w:r w:rsidRPr="00A747F6">
        <w:rPr>
          <w:rFonts w:hint="cs"/>
          <w:rtl/>
        </w:rPr>
        <w:t>)</w:t>
      </w:r>
      <w:r w:rsidRPr="00A747F6">
        <w:rPr>
          <w:rtl/>
        </w:rPr>
        <w:t xml:space="preserve"> فيقول مفترياً على رسول الله </w:t>
      </w:r>
    </w:p>
    <w:p w14:paraId="2FEDCBAF" w14:textId="77777777" w:rsidR="001E35EB" w:rsidRDefault="001E35EB" w:rsidP="001E35EB">
      <w:pPr>
        <w:pStyle w:val="libNormal"/>
        <w:rPr>
          <w:rtl/>
        </w:rPr>
      </w:pPr>
      <w:r>
        <w:rPr>
          <w:rtl/>
        </w:rPr>
        <w:br w:type="page"/>
      </w:r>
    </w:p>
    <w:p w14:paraId="0644DE80" w14:textId="50ABCB85" w:rsidR="00DD5F23" w:rsidRPr="00FF4608" w:rsidRDefault="00DD5F23" w:rsidP="00A747F6">
      <w:pPr>
        <w:pStyle w:val="libNormal"/>
        <w:rPr>
          <w:rtl/>
        </w:rPr>
      </w:pPr>
      <w:r w:rsidRPr="00A747F6">
        <w:rPr>
          <w:rtl/>
        </w:rPr>
        <w:lastRenderedPageBreak/>
        <w:t>صلّى الله عليه وآله  بأنه قال: سألت رب</w:t>
      </w:r>
      <w:r w:rsidRPr="00A747F6">
        <w:rPr>
          <w:rFonts w:hint="cs"/>
          <w:rtl/>
        </w:rPr>
        <w:t>ّ</w:t>
      </w:r>
      <w:r w:rsidRPr="00A747F6">
        <w:rPr>
          <w:rtl/>
        </w:rPr>
        <w:t xml:space="preserve">ي </w:t>
      </w:r>
      <w:r w:rsidRPr="00A747F6">
        <w:rPr>
          <w:rFonts w:hint="cs"/>
          <w:rtl/>
        </w:rPr>
        <w:t>أ</w:t>
      </w:r>
      <w:r w:rsidRPr="00A747F6">
        <w:rPr>
          <w:rtl/>
        </w:rPr>
        <w:t>ن يكرمني برؤيته، و</w:t>
      </w:r>
      <w:r w:rsidRPr="00A747F6">
        <w:rPr>
          <w:rFonts w:hint="cs"/>
          <w:rtl/>
        </w:rPr>
        <w:t>إ</w:t>
      </w:r>
      <w:r w:rsidRPr="00A747F6">
        <w:rPr>
          <w:rtl/>
        </w:rPr>
        <w:t>ذا هو كأنه عروس حين كشف عن حجابه مستو على عرشه، والله على صورة آدم(</w:t>
      </w:r>
      <w:r w:rsidRPr="00A747F6">
        <w:rPr>
          <w:rFonts w:hint="cs"/>
          <w:rtl/>
        </w:rPr>
        <w:t>200</w:t>
      </w:r>
      <w:r w:rsidRPr="00A747F6">
        <w:rPr>
          <w:rtl/>
        </w:rPr>
        <w:t xml:space="preserve">). ثمّ يكمل الشيخ فاهم بن رشيد الحنبلي في كتابه </w:t>
      </w:r>
      <w:r w:rsidRPr="00A747F6">
        <w:rPr>
          <w:rFonts w:hint="cs"/>
          <w:rtl/>
        </w:rPr>
        <w:t>(</w:t>
      </w:r>
      <w:r w:rsidRPr="00A747F6">
        <w:rPr>
          <w:rtl/>
        </w:rPr>
        <w:t>التوحيد والسيرة</w:t>
      </w:r>
      <w:r w:rsidRPr="00A747F6">
        <w:rPr>
          <w:rFonts w:hint="cs"/>
          <w:rtl/>
        </w:rPr>
        <w:t>)</w:t>
      </w:r>
      <w:r w:rsidRPr="00A747F6">
        <w:rPr>
          <w:rtl/>
        </w:rPr>
        <w:t>: بأن</w:t>
      </w:r>
      <w:r w:rsidRPr="00A747F6">
        <w:rPr>
          <w:rFonts w:hint="cs"/>
          <w:rtl/>
        </w:rPr>
        <w:t>ّ</w:t>
      </w:r>
      <w:r w:rsidRPr="00A747F6">
        <w:rPr>
          <w:rtl/>
        </w:rPr>
        <w:t xml:space="preserve"> الله تعالى ينزل وهو راكب على حمار، وكأنه شاب أمرد وله نور يتلألأ، وفي رجليه نعلين من ذهب(</w:t>
      </w:r>
      <w:r w:rsidRPr="00A747F6">
        <w:rPr>
          <w:rFonts w:hint="cs"/>
          <w:rtl/>
        </w:rPr>
        <w:t>201</w:t>
      </w:r>
      <w:r w:rsidRPr="00A747F6">
        <w:rPr>
          <w:rtl/>
        </w:rPr>
        <w:t xml:space="preserve">). ويقول ابن تيمية في كتابه </w:t>
      </w:r>
      <w:r w:rsidRPr="00A747F6">
        <w:rPr>
          <w:rFonts w:hint="cs"/>
          <w:rtl/>
        </w:rPr>
        <w:t>(</w:t>
      </w:r>
      <w:r w:rsidRPr="00A747F6">
        <w:rPr>
          <w:rtl/>
        </w:rPr>
        <w:t>تلبيس الجهمية</w:t>
      </w:r>
      <w:r w:rsidRPr="00A747F6">
        <w:rPr>
          <w:rFonts w:hint="cs"/>
          <w:rtl/>
        </w:rPr>
        <w:t>)</w:t>
      </w:r>
      <w:r w:rsidRPr="00A747F6">
        <w:rPr>
          <w:rtl/>
        </w:rPr>
        <w:t xml:space="preserve"> عن حالة: استلقاء الرب كالشاب الأمرد(</w:t>
      </w:r>
      <w:r w:rsidRPr="00A747F6">
        <w:rPr>
          <w:rFonts w:hint="cs"/>
          <w:rtl/>
        </w:rPr>
        <w:t>202</w:t>
      </w:r>
      <w:r w:rsidRPr="00A747F6">
        <w:rPr>
          <w:rtl/>
        </w:rPr>
        <w:t xml:space="preserve">). وينقل الحافظ الذهبي في كتابه </w:t>
      </w:r>
      <w:r w:rsidRPr="00A747F6">
        <w:rPr>
          <w:rFonts w:hint="cs"/>
          <w:rtl/>
        </w:rPr>
        <w:t>(</w:t>
      </w:r>
      <w:r w:rsidRPr="00A747F6">
        <w:rPr>
          <w:rtl/>
        </w:rPr>
        <w:t xml:space="preserve">سير </w:t>
      </w:r>
      <w:r w:rsidRPr="00A747F6">
        <w:rPr>
          <w:rFonts w:hint="cs"/>
          <w:rtl/>
        </w:rPr>
        <w:t>أ</w:t>
      </w:r>
      <w:r w:rsidRPr="00A747F6">
        <w:rPr>
          <w:rtl/>
        </w:rPr>
        <w:t>علام النبلاء</w:t>
      </w:r>
      <w:r w:rsidRPr="00A747F6">
        <w:rPr>
          <w:rFonts w:hint="cs"/>
          <w:rtl/>
        </w:rPr>
        <w:t>)</w:t>
      </w:r>
      <w:r w:rsidRPr="00A747F6">
        <w:rPr>
          <w:rtl/>
        </w:rPr>
        <w:t xml:space="preserve"> عن السلف الصالح للوهابية حيث يقول: </w:t>
      </w:r>
      <w:r w:rsidRPr="00A747F6">
        <w:rPr>
          <w:rFonts w:hint="cs"/>
          <w:rtl/>
        </w:rPr>
        <w:t>إ</w:t>
      </w:r>
      <w:r w:rsidRPr="00A747F6">
        <w:rPr>
          <w:rtl/>
        </w:rPr>
        <w:t>ن</w:t>
      </w:r>
      <w:r w:rsidRPr="00A747F6">
        <w:rPr>
          <w:rFonts w:hint="cs"/>
          <w:rtl/>
        </w:rPr>
        <w:t>ّ</w:t>
      </w:r>
      <w:r w:rsidRPr="00A747F6">
        <w:rPr>
          <w:rtl/>
        </w:rPr>
        <w:t xml:space="preserve"> الله تعالى على صورة شاب أجعد الشعر، يلبس نعلين من ذهب، ويقف في أرض خضراء(</w:t>
      </w:r>
      <w:r w:rsidRPr="00A747F6">
        <w:rPr>
          <w:rFonts w:hint="cs"/>
          <w:rtl/>
        </w:rPr>
        <w:t>203</w:t>
      </w:r>
      <w:r w:rsidRPr="00A747F6">
        <w:rPr>
          <w:rtl/>
        </w:rPr>
        <w:t>). ومع هذا ف</w:t>
      </w:r>
      <w:r w:rsidRPr="00A747F6">
        <w:rPr>
          <w:rFonts w:hint="cs"/>
          <w:rtl/>
        </w:rPr>
        <w:t>إ</w:t>
      </w:r>
      <w:r w:rsidRPr="00A747F6">
        <w:rPr>
          <w:rtl/>
        </w:rPr>
        <w:t>ن</w:t>
      </w:r>
      <w:r w:rsidRPr="00A747F6">
        <w:rPr>
          <w:rFonts w:hint="cs"/>
          <w:rtl/>
        </w:rPr>
        <w:t>ّ</w:t>
      </w:r>
      <w:r w:rsidRPr="00A747F6">
        <w:rPr>
          <w:rtl/>
        </w:rPr>
        <w:t xml:space="preserve"> جسم هذا الرب الشاب الأمرد الأملس والنور يتلألأ منه، لم يسلم كذلك من الهلاك والفناء في يوم القيامة!!! </w:t>
      </w:r>
      <w:r w:rsidR="000608B7" w:rsidRPr="000608B7">
        <w:rPr>
          <w:rStyle w:val="libAlaemChar"/>
          <w:rFonts w:hint="cs"/>
          <w:rtl/>
        </w:rPr>
        <w:t>(</w:t>
      </w:r>
      <w:r w:rsidRPr="000608B7">
        <w:rPr>
          <w:rStyle w:val="libAieChar"/>
          <w:rFonts w:hint="cs"/>
          <w:rtl/>
        </w:rPr>
        <w:t>سُبْحَانَهُ</w:t>
      </w:r>
      <w:r w:rsidRPr="000608B7">
        <w:rPr>
          <w:rStyle w:val="libAieChar"/>
          <w:rtl/>
        </w:rPr>
        <w:t xml:space="preserve"> </w:t>
      </w:r>
      <w:r w:rsidRPr="000608B7">
        <w:rPr>
          <w:rStyle w:val="libAieChar"/>
          <w:rFonts w:hint="cs"/>
          <w:rtl/>
        </w:rPr>
        <w:t>وَتَعَالَى</w:t>
      </w:r>
      <w:r w:rsidRPr="000608B7">
        <w:rPr>
          <w:rStyle w:val="libAieChar"/>
          <w:rtl/>
        </w:rPr>
        <w:t xml:space="preserve"> </w:t>
      </w:r>
      <w:r w:rsidRPr="000608B7">
        <w:rPr>
          <w:rStyle w:val="libAieChar"/>
          <w:rFonts w:hint="cs"/>
          <w:rtl/>
        </w:rPr>
        <w:t>عَمَّا</w:t>
      </w:r>
      <w:r w:rsidRPr="000608B7">
        <w:rPr>
          <w:rStyle w:val="libAieChar"/>
          <w:rtl/>
        </w:rPr>
        <w:t xml:space="preserve"> </w:t>
      </w:r>
      <w:r w:rsidRPr="000608B7">
        <w:rPr>
          <w:rStyle w:val="libAieChar"/>
          <w:rFonts w:hint="cs"/>
          <w:rtl/>
        </w:rPr>
        <w:t>يُشْرِكُونَ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النحل</w:t>
      </w:r>
      <w:r>
        <w:rPr>
          <w:rtl/>
        </w:rPr>
        <w:t>، الآية</w:t>
      </w:r>
      <w:r>
        <w:rPr>
          <w:rFonts w:hint="cs"/>
          <w:rtl/>
        </w:rPr>
        <w:t>:</w:t>
      </w:r>
      <w:r>
        <w:rPr>
          <w:rtl/>
        </w:rPr>
        <w:t xml:space="preserve"> </w:t>
      </w:r>
      <w:r w:rsidRPr="00FF4608">
        <w:rPr>
          <w:rtl/>
        </w:rPr>
        <w:t>4</w:t>
      </w:r>
      <w:r>
        <w:rPr>
          <w:rFonts w:hint="cs"/>
          <w:rtl/>
        </w:rPr>
        <w:t>)</w:t>
      </w:r>
      <w:r>
        <w:rPr>
          <w:rtl/>
        </w:rPr>
        <w:t xml:space="preserve">. </w:t>
      </w:r>
    </w:p>
    <w:p w14:paraId="1B187998" w14:textId="12624898" w:rsidR="00DD5F23" w:rsidRPr="00FF4608" w:rsidRDefault="00DD5F23" w:rsidP="00A747F6">
      <w:pPr>
        <w:pStyle w:val="libNormal"/>
        <w:rPr>
          <w:rtl/>
        </w:rPr>
      </w:pPr>
      <w:r w:rsidRPr="000608B7">
        <w:rPr>
          <w:rStyle w:val="libBold2Char"/>
          <w:rtl/>
        </w:rPr>
        <w:t>المثال الثالث عشر:</w:t>
      </w:r>
      <w:r w:rsidRPr="00A747F6">
        <w:rPr>
          <w:rtl/>
        </w:rPr>
        <w:t xml:space="preserve"> وهذا العلامة ال</w:t>
      </w:r>
      <w:r w:rsidRPr="00A747F6">
        <w:rPr>
          <w:rFonts w:hint="cs"/>
          <w:rtl/>
        </w:rPr>
        <w:t>أ</w:t>
      </w:r>
      <w:r w:rsidRPr="00A747F6">
        <w:rPr>
          <w:rtl/>
        </w:rPr>
        <w:t xml:space="preserve">لباني الوهابي، وهو من أجل وأعظم علمائهم، يقول في كتابه </w:t>
      </w:r>
      <w:r w:rsidRPr="00A747F6">
        <w:rPr>
          <w:rFonts w:hint="cs"/>
          <w:rtl/>
        </w:rPr>
        <w:t>(</w:t>
      </w:r>
      <w:r w:rsidRPr="00A747F6">
        <w:rPr>
          <w:rtl/>
        </w:rPr>
        <w:t>الفتاوى</w:t>
      </w:r>
      <w:r w:rsidRPr="00A747F6">
        <w:rPr>
          <w:rFonts w:hint="cs"/>
          <w:rtl/>
        </w:rPr>
        <w:t>)</w:t>
      </w:r>
      <w:r w:rsidRPr="00A747F6">
        <w:rPr>
          <w:rtl/>
        </w:rPr>
        <w:t xml:space="preserve"> في تفسير الآية الكريمة: </w:t>
      </w:r>
      <w:r w:rsidR="000608B7" w:rsidRPr="000608B7">
        <w:rPr>
          <w:rStyle w:val="libAlaemChar"/>
          <w:rFonts w:hint="cs"/>
          <w:rtl/>
        </w:rPr>
        <w:t>(</w:t>
      </w:r>
      <w:r w:rsidRPr="000608B7">
        <w:rPr>
          <w:rStyle w:val="libAieChar"/>
          <w:rFonts w:hint="cs"/>
          <w:rtl/>
        </w:rPr>
        <w:t>كُلُّ</w:t>
      </w:r>
      <w:r w:rsidRPr="000608B7">
        <w:rPr>
          <w:rStyle w:val="libAieChar"/>
          <w:rtl/>
        </w:rPr>
        <w:t xml:space="preserve"> </w:t>
      </w:r>
      <w:r w:rsidRPr="000608B7">
        <w:rPr>
          <w:rStyle w:val="libAieChar"/>
          <w:rFonts w:hint="cs"/>
          <w:rtl/>
        </w:rPr>
        <w:t>شَيْءٍ</w:t>
      </w:r>
      <w:r w:rsidRPr="000608B7">
        <w:rPr>
          <w:rStyle w:val="libAieChar"/>
          <w:rtl/>
        </w:rPr>
        <w:t xml:space="preserve"> </w:t>
      </w:r>
      <w:r w:rsidRPr="000608B7">
        <w:rPr>
          <w:rStyle w:val="libAieChar"/>
          <w:rFonts w:hint="cs"/>
          <w:rtl/>
        </w:rPr>
        <w:t>هَالِكٌ</w:t>
      </w:r>
      <w:r w:rsidRPr="000608B7">
        <w:rPr>
          <w:rStyle w:val="libAieChar"/>
          <w:rtl/>
        </w:rPr>
        <w:t xml:space="preserve"> </w:t>
      </w:r>
      <w:r w:rsidRPr="000608B7">
        <w:rPr>
          <w:rStyle w:val="libAieChar"/>
          <w:rFonts w:hint="cs"/>
          <w:rtl/>
        </w:rPr>
        <w:t>إِلَّا</w:t>
      </w:r>
      <w:r w:rsidRPr="000608B7">
        <w:rPr>
          <w:rStyle w:val="libAieChar"/>
          <w:rtl/>
        </w:rPr>
        <w:t xml:space="preserve"> </w:t>
      </w:r>
      <w:r w:rsidRPr="000608B7">
        <w:rPr>
          <w:rStyle w:val="libAieChar"/>
          <w:rFonts w:hint="cs"/>
          <w:rtl/>
        </w:rPr>
        <w:t>وَجْهَهُ</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القصص</w:t>
      </w:r>
      <w:r>
        <w:rPr>
          <w:rtl/>
        </w:rPr>
        <w:t>، الآية</w:t>
      </w:r>
      <w:r>
        <w:rPr>
          <w:rFonts w:hint="cs"/>
          <w:rtl/>
        </w:rPr>
        <w:t>:</w:t>
      </w:r>
      <w:r>
        <w:rPr>
          <w:rtl/>
        </w:rPr>
        <w:t xml:space="preserve"> </w:t>
      </w:r>
      <w:r w:rsidRPr="00FF4608">
        <w:rPr>
          <w:rtl/>
        </w:rPr>
        <w:t>88</w:t>
      </w:r>
      <w:r>
        <w:rPr>
          <w:rFonts w:hint="cs"/>
          <w:rtl/>
        </w:rPr>
        <w:t>)</w:t>
      </w:r>
      <w:r>
        <w:rPr>
          <w:rtl/>
        </w:rPr>
        <w:t xml:space="preserve">، </w:t>
      </w:r>
      <w:r w:rsidRPr="00FF4608">
        <w:rPr>
          <w:rtl/>
        </w:rPr>
        <w:t>حيث</w:t>
      </w:r>
      <w:r>
        <w:rPr>
          <w:rtl/>
        </w:rPr>
        <w:t xml:space="preserve"> </w:t>
      </w:r>
      <w:r w:rsidRPr="00FF4608">
        <w:rPr>
          <w:rtl/>
        </w:rPr>
        <w:t>يد</w:t>
      </w:r>
      <w:r>
        <w:rPr>
          <w:rFonts w:hint="cs"/>
          <w:rtl/>
        </w:rPr>
        <w:t>ّ</w:t>
      </w:r>
      <w:r w:rsidRPr="00FF4608">
        <w:rPr>
          <w:rtl/>
        </w:rPr>
        <w:t>عي</w:t>
      </w:r>
      <w:r>
        <w:rPr>
          <w:rtl/>
        </w:rPr>
        <w:t xml:space="preserve"> </w:t>
      </w:r>
      <w:r w:rsidRPr="00FF4608">
        <w:rPr>
          <w:rtl/>
        </w:rPr>
        <w:t>كفراً</w:t>
      </w:r>
      <w:r>
        <w:rPr>
          <w:rtl/>
        </w:rPr>
        <w:t xml:space="preserve">: </w:t>
      </w:r>
      <w:r w:rsidRPr="00FF4608">
        <w:rPr>
          <w:rtl/>
        </w:rPr>
        <w:t>ب</w:t>
      </w:r>
      <w:r>
        <w:rPr>
          <w:rFonts w:hint="cs"/>
          <w:rtl/>
        </w:rPr>
        <w:t>أ</w:t>
      </w:r>
      <w:r w:rsidRPr="00FF4608">
        <w:rPr>
          <w:rtl/>
        </w:rPr>
        <w:t>ن</w:t>
      </w:r>
      <w:r>
        <w:rPr>
          <w:rFonts w:hint="cs"/>
          <w:rtl/>
        </w:rPr>
        <w:t>ّ</w:t>
      </w:r>
      <w:r>
        <w:rPr>
          <w:rtl/>
        </w:rPr>
        <w:t xml:space="preserve"> </w:t>
      </w:r>
      <w:r w:rsidRPr="00FF4608">
        <w:rPr>
          <w:rtl/>
        </w:rPr>
        <w:t>كل</w:t>
      </w:r>
      <w:r>
        <w:rPr>
          <w:rtl/>
        </w:rPr>
        <w:t xml:space="preserve"> </w:t>
      </w:r>
      <w:r w:rsidRPr="00FF4608">
        <w:rPr>
          <w:rtl/>
        </w:rPr>
        <w:t>جسم</w:t>
      </w:r>
      <w:r>
        <w:rPr>
          <w:rtl/>
        </w:rPr>
        <w:t xml:space="preserve"> </w:t>
      </w:r>
      <w:r w:rsidRPr="00FF4608">
        <w:rPr>
          <w:rtl/>
        </w:rPr>
        <w:t>الله</w:t>
      </w:r>
      <w:r>
        <w:rPr>
          <w:rtl/>
        </w:rPr>
        <w:t xml:space="preserve"> </w:t>
      </w:r>
      <w:r w:rsidRPr="00FF4608">
        <w:rPr>
          <w:rtl/>
        </w:rPr>
        <w:t>(تعالى)</w:t>
      </w:r>
      <w:r>
        <w:rPr>
          <w:rtl/>
        </w:rPr>
        <w:t xml:space="preserve"> </w:t>
      </w:r>
      <w:r w:rsidRPr="00FF4608">
        <w:rPr>
          <w:rtl/>
        </w:rPr>
        <w:t>يفنى</w:t>
      </w:r>
      <w:r>
        <w:rPr>
          <w:rtl/>
        </w:rPr>
        <w:t xml:space="preserve"> </w:t>
      </w:r>
      <w:r w:rsidRPr="00FF4608">
        <w:rPr>
          <w:rtl/>
        </w:rPr>
        <w:t>ويهلك</w:t>
      </w:r>
      <w:r>
        <w:rPr>
          <w:rtl/>
        </w:rPr>
        <w:t xml:space="preserve">، </w:t>
      </w:r>
      <w:r w:rsidRPr="00FF4608">
        <w:rPr>
          <w:rtl/>
        </w:rPr>
        <w:t>إلا</w:t>
      </w:r>
      <w:r>
        <w:rPr>
          <w:rtl/>
        </w:rPr>
        <w:t xml:space="preserve"> </w:t>
      </w:r>
      <w:r w:rsidRPr="00FF4608">
        <w:rPr>
          <w:rtl/>
        </w:rPr>
        <w:t>وجهه</w:t>
      </w:r>
      <w:r>
        <w:rPr>
          <w:rtl/>
        </w:rPr>
        <w:t xml:space="preserve"> </w:t>
      </w:r>
      <w:r w:rsidRPr="00FF4608">
        <w:rPr>
          <w:rtl/>
        </w:rPr>
        <w:t>الحقيقي</w:t>
      </w:r>
      <w:r>
        <w:rPr>
          <w:rtl/>
        </w:rPr>
        <w:t xml:space="preserve"> </w:t>
      </w:r>
      <w:r w:rsidRPr="00FF4608">
        <w:rPr>
          <w:rtl/>
        </w:rPr>
        <w:t>المادي</w:t>
      </w:r>
      <w:r>
        <w:rPr>
          <w:rtl/>
        </w:rPr>
        <w:t xml:space="preserve"> </w:t>
      </w:r>
      <w:r w:rsidRPr="00FF4608">
        <w:rPr>
          <w:rtl/>
        </w:rPr>
        <w:t>بذاته!!(</w:t>
      </w:r>
      <w:r w:rsidRPr="00FF4608">
        <w:rPr>
          <w:rFonts w:hint="cs"/>
          <w:rtl/>
        </w:rPr>
        <w:t>204</w:t>
      </w:r>
      <w:r w:rsidRPr="00FF4608">
        <w:rPr>
          <w:rtl/>
        </w:rPr>
        <w:t>)</w:t>
      </w:r>
      <w:r>
        <w:rPr>
          <w:rtl/>
        </w:rPr>
        <w:t xml:space="preserve">. </w:t>
      </w:r>
    </w:p>
    <w:p w14:paraId="74DCF628" w14:textId="77777777" w:rsidR="001E35EB" w:rsidRDefault="00DD5F23" w:rsidP="00A747F6">
      <w:pPr>
        <w:pStyle w:val="libNormal"/>
        <w:rPr>
          <w:rtl/>
        </w:rPr>
      </w:pPr>
      <w:r w:rsidRPr="000608B7">
        <w:rPr>
          <w:rStyle w:val="libBold2Char"/>
          <w:rtl/>
        </w:rPr>
        <w:t>المثال الرابع عشر:</w:t>
      </w:r>
      <w:r w:rsidRPr="00A747F6">
        <w:rPr>
          <w:rtl/>
        </w:rPr>
        <w:t xml:space="preserve"> طبعاً هؤلاء (الوهابيون) أشرف من السلف (الصالح) لهم، كابن تيمية وابن القيم الجوزية والبربهاري وابن بطة، فهذا أحد أسلاف الوهابية العظام، وهو القاضي أب</w:t>
      </w:r>
      <w:r w:rsidRPr="00A747F6">
        <w:rPr>
          <w:rFonts w:hint="cs"/>
          <w:rtl/>
        </w:rPr>
        <w:t>و</w:t>
      </w:r>
      <w:r w:rsidRPr="00A747F6">
        <w:rPr>
          <w:rtl/>
        </w:rPr>
        <w:t xml:space="preserve"> يعلى الفر</w:t>
      </w:r>
      <w:r w:rsidRPr="00A747F6">
        <w:rPr>
          <w:rFonts w:hint="cs"/>
          <w:rtl/>
        </w:rPr>
        <w:t>ّ</w:t>
      </w:r>
      <w:r w:rsidRPr="00A747F6">
        <w:rPr>
          <w:rtl/>
        </w:rPr>
        <w:t>اء، يقول في الله تعالى: ألزموني ما شئتم ف</w:t>
      </w:r>
      <w:r w:rsidRPr="00A747F6">
        <w:rPr>
          <w:rFonts w:hint="cs"/>
          <w:rtl/>
        </w:rPr>
        <w:t>إ</w:t>
      </w:r>
      <w:r w:rsidRPr="00A747F6">
        <w:rPr>
          <w:rtl/>
        </w:rPr>
        <w:t>ن</w:t>
      </w:r>
      <w:r w:rsidRPr="00A747F6">
        <w:rPr>
          <w:rFonts w:hint="cs"/>
          <w:rtl/>
        </w:rPr>
        <w:t>ّ</w:t>
      </w:r>
      <w:r w:rsidRPr="00A747F6">
        <w:rPr>
          <w:rtl/>
        </w:rPr>
        <w:t>ي ألتزمه إلا اللحية والعورة(</w:t>
      </w:r>
      <w:r w:rsidRPr="00A747F6">
        <w:rPr>
          <w:rFonts w:hint="cs"/>
          <w:rtl/>
        </w:rPr>
        <w:t>205</w:t>
      </w:r>
      <w:r w:rsidRPr="00A747F6">
        <w:rPr>
          <w:rtl/>
        </w:rPr>
        <w:t>)... لا</w:t>
      </w:r>
      <w:r w:rsidRPr="00A747F6">
        <w:rPr>
          <w:rFonts w:hint="cs"/>
          <w:rtl/>
        </w:rPr>
        <w:t xml:space="preserve"> إ</w:t>
      </w:r>
      <w:r w:rsidRPr="00A747F6">
        <w:rPr>
          <w:rtl/>
        </w:rPr>
        <w:t>له إلا الله، يا أي</w:t>
      </w:r>
      <w:r w:rsidRPr="00A747F6">
        <w:rPr>
          <w:rFonts w:hint="cs"/>
          <w:rtl/>
        </w:rPr>
        <w:t>ّ</w:t>
      </w:r>
      <w:r w:rsidRPr="00A747F6">
        <w:rPr>
          <w:rtl/>
        </w:rPr>
        <w:t xml:space="preserve">ها الناس ان هذا المعتوه الكافر (السلف الصالح للوهابية السلفية) يقول: </w:t>
      </w:r>
      <w:r w:rsidRPr="00A747F6">
        <w:rPr>
          <w:rFonts w:hint="cs"/>
          <w:rtl/>
        </w:rPr>
        <w:t>إ</w:t>
      </w:r>
      <w:r w:rsidRPr="00A747F6">
        <w:rPr>
          <w:rtl/>
        </w:rPr>
        <w:t>ن</w:t>
      </w:r>
      <w:r w:rsidRPr="00A747F6">
        <w:rPr>
          <w:rFonts w:hint="cs"/>
          <w:rtl/>
        </w:rPr>
        <w:t>ّ</w:t>
      </w:r>
      <w:r w:rsidRPr="00A747F6">
        <w:rPr>
          <w:rtl/>
        </w:rPr>
        <w:t xml:space="preserve">ه </w:t>
      </w:r>
    </w:p>
    <w:p w14:paraId="5BDC5504" w14:textId="77777777" w:rsidR="001E35EB" w:rsidRDefault="001E35EB" w:rsidP="001E35EB">
      <w:pPr>
        <w:pStyle w:val="libNormal"/>
        <w:rPr>
          <w:rtl/>
        </w:rPr>
      </w:pPr>
      <w:r>
        <w:rPr>
          <w:rtl/>
        </w:rPr>
        <w:br w:type="page"/>
      </w:r>
    </w:p>
    <w:p w14:paraId="14FD6C53" w14:textId="69AB8A13" w:rsidR="00DD5F23" w:rsidRPr="00A747F6" w:rsidRDefault="00DD5F23" w:rsidP="001E35EB">
      <w:pPr>
        <w:pStyle w:val="libNormal0"/>
        <w:rPr>
          <w:rtl/>
        </w:rPr>
      </w:pPr>
      <w:r w:rsidRPr="00A747F6">
        <w:rPr>
          <w:rtl/>
        </w:rPr>
        <w:lastRenderedPageBreak/>
        <w:t>ليست لله تعالى لحية ولا عورة فقط... وكل ش</w:t>
      </w:r>
      <w:r w:rsidRPr="00A747F6">
        <w:rPr>
          <w:rFonts w:hint="cs"/>
          <w:rtl/>
        </w:rPr>
        <w:t>يء</w:t>
      </w:r>
      <w:r w:rsidRPr="00A747F6">
        <w:rPr>
          <w:rtl/>
        </w:rPr>
        <w:t xml:space="preserve"> آخر فيه هو جارحة ذات حقيقة. </w:t>
      </w:r>
    </w:p>
    <w:p w14:paraId="59317728" w14:textId="77777777" w:rsidR="00DD5F23" w:rsidRPr="00A747F6" w:rsidRDefault="00DD5F23" w:rsidP="00A747F6">
      <w:pPr>
        <w:pStyle w:val="libNormal"/>
        <w:rPr>
          <w:rtl/>
        </w:rPr>
      </w:pPr>
      <w:r w:rsidRPr="000608B7">
        <w:rPr>
          <w:rStyle w:val="libBold2Char"/>
          <w:rtl/>
        </w:rPr>
        <w:t>المثال الخامس عشر:</w:t>
      </w:r>
      <w:r w:rsidRPr="00A747F6">
        <w:rPr>
          <w:rtl/>
        </w:rPr>
        <w:t xml:space="preserve"> يقول الشيخ عبد العزيز بن باز، مفتي الديار النجدية ليكمل القول الفصل في هذا الباب في كتابه </w:t>
      </w:r>
      <w:r w:rsidRPr="00A747F6">
        <w:rPr>
          <w:rFonts w:hint="cs"/>
          <w:rtl/>
        </w:rPr>
        <w:t>(</w:t>
      </w:r>
      <w:r w:rsidRPr="00A747F6">
        <w:rPr>
          <w:rtl/>
        </w:rPr>
        <w:t>تنبيهات في الرد على م</w:t>
      </w:r>
      <w:r w:rsidRPr="00A747F6">
        <w:rPr>
          <w:rFonts w:hint="cs"/>
          <w:rtl/>
        </w:rPr>
        <w:t>َ</w:t>
      </w:r>
      <w:r w:rsidRPr="00A747F6">
        <w:rPr>
          <w:rtl/>
        </w:rPr>
        <w:t>ن تأو</w:t>
      </w:r>
      <w:r w:rsidRPr="00A747F6">
        <w:rPr>
          <w:rFonts w:hint="cs"/>
          <w:rtl/>
        </w:rPr>
        <w:t>ّ</w:t>
      </w:r>
      <w:r w:rsidRPr="00A747F6">
        <w:rPr>
          <w:rtl/>
        </w:rPr>
        <w:t>ل الصفات</w:t>
      </w:r>
      <w:r w:rsidRPr="00A747F6">
        <w:rPr>
          <w:rFonts w:hint="cs"/>
          <w:rtl/>
        </w:rPr>
        <w:t>)</w:t>
      </w:r>
      <w:r w:rsidRPr="00A747F6">
        <w:rPr>
          <w:rtl/>
        </w:rPr>
        <w:t xml:space="preserve"> بأنه: نفي الجسمية والجوارح وال</w:t>
      </w:r>
      <w:r w:rsidRPr="00A747F6">
        <w:rPr>
          <w:rFonts w:hint="cs"/>
          <w:rtl/>
        </w:rPr>
        <w:t>أ</w:t>
      </w:r>
      <w:r w:rsidRPr="00A747F6">
        <w:rPr>
          <w:rtl/>
        </w:rPr>
        <w:t>عضاء عن الله من الكلام المذموم(</w:t>
      </w:r>
      <w:r w:rsidRPr="00A747F6">
        <w:rPr>
          <w:rFonts w:hint="cs"/>
          <w:rtl/>
        </w:rPr>
        <w:t>206</w:t>
      </w:r>
      <w:r w:rsidRPr="00A747F6">
        <w:rPr>
          <w:rtl/>
        </w:rPr>
        <w:t>). أي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الذي يؤو</w:t>
      </w:r>
      <w:r w:rsidRPr="00A747F6">
        <w:rPr>
          <w:rFonts w:hint="cs"/>
          <w:rtl/>
        </w:rPr>
        <w:t>ّ</w:t>
      </w:r>
      <w:r w:rsidRPr="00A747F6">
        <w:rPr>
          <w:rtl/>
        </w:rPr>
        <w:t>ل تلك ال</w:t>
      </w:r>
      <w:r w:rsidRPr="00A747F6">
        <w:rPr>
          <w:rFonts w:hint="cs"/>
          <w:rtl/>
        </w:rPr>
        <w:t>آ</w:t>
      </w:r>
      <w:r w:rsidRPr="00A747F6">
        <w:rPr>
          <w:rtl/>
        </w:rPr>
        <w:t xml:space="preserve">يات الكريمة التي وردت في القرآن الكريم وقد ذكرت لله تعالى بعض </w:t>
      </w:r>
      <w:r w:rsidRPr="00A747F6">
        <w:rPr>
          <w:rFonts w:hint="cs"/>
          <w:rtl/>
        </w:rPr>
        <w:t>أ</w:t>
      </w:r>
      <w:r w:rsidRPr="00A747F6">
        <w:rPr>
          <w:rtl/>
        </w:rPr>
        <w:t>سماء الجوارح عند الإنسان أو يتعامل معها الإنسان في حياته اليومية، كاليد والجنب والنظر والوجه، أو الكرسي والعرش والبيت، أو الغضب والرضا، كل هذه تعتبر جوارح و</w:t>
      </w:r>
      <w:r w:rsidRPr="00A747F6">
        <w:rPr>
          <w:rFonts w:hint="cs"/>
          <w:rtl/>
        </w:rPr>
        <w:t>أ</w:t>
      </w:r>
      <w:r w:rsidRPr="00A747F6">
        <w:rPr>
          <w:rtl/>
        </w:rPr>
        <w:t xml:space="preserve">عضاء حقيقية، ولها حركات واقعية ذاتية حقيقية لله تعالى. بل يتمادى في غيه بعد </w:t>
      </w:r>
      <w:r w:rsidRPr="00A747F6">
        <w:rPr>
          <w:rFonts w:hint="cs"/>
          <w:rtl/>
        </w:rPr>
        <w:t>أ</w:t>
      </w:r>
      <w:r w:rsidRPr="00A747F6">
        <w:rPr>
          <w:rtl/>
        </w:rPr>
        <w:t>ن أضل</w:t>
      </w:r>
      <w:r w:rsidRPr="00A747F6">
        <w:rPr>
          <w:rFonts w:hint="cs"/>
          <w:rtl/>
        </w:rPr>
        <w:t>ّ</w:t>
      </w:r>
      <w:r w:rsidRPr="00A747F6">
        <w:rPr>
          <w:rtl/>
        </w:rPr>
        <w:t xml:space="preserve">ه الله تعالى فيقول: </w:t>
      </w:r>
      <w:r w:rsidRPr="00A747F6">
        <w:rPr>
          <w:rFonts w:hint="cs"/>
          <w:rtl/>
        </w:rPr>
        <w:t>إ</w:t>
      </w:r>
      <w:r w:rsidRPr="00A747F6">
        <w:rPr>
          <w:rtl/>
        </w:rPr>
        <w:t>ن</w:t>
      </w:r>
      <w:r w:rsidRPr="00A747F6">
        <w:rPr>
          <w:rFonts w:hint="cs"/>
          <w:rtl/>
        </w:rPr>
        <w:t>ّ</w:t>
      </w:r>
      <w:r w:rsidRPr="00A747F6">
        <w:rPr>
          <w:rtl/>
        </w:rPr>
        <w:t xml:space="preserve"> الله خلق آدم على صورة الرحمن، وطوله ستون ذراعاً(</w:t>
      </w:r>
      <w:r w:rsidRPr="00A747F6">
        <w:rPr>
          <w:rFonts w:hint="cs"/>
          <w:rtl/>
        </w:rPr>
        <w:t>207</w:t>
      </w:r>
      <w:r w:rsidRPr="00A747F6">
        <w:rPr>
          <w:rtl/>
        </w:rPr>
        <w:t>). نعوذ بالله تعالى من هذا الكفر الصريح. لكن</w:t>
      </w:r>
      <w:r w:rsidRPr="00A747F6">
        <w:rPr>
          <w:rFonts w:hint="cs"/>
          <w:rtl/>
        </w:rPr>
        <w:t>ّ</w:t>
      </w:r>
      <w:r w:rsidRPr="00A747F6">
        <w:rPr>
          <w:rtl/>
        </w:rPr>
        <w:t xml:space="preserve"> المسلم</w:t>
      </w:r>
      <w:r w:rsidRPr="00A747F6">
        <w:rPr>
          <w:rFonts w:hint="cs"/>
          <w:rtl/>
        </w:rPr>
        <w:t>ي</w:t>
      </w:r>
      <w:r w:rsidRPr="00A747F6">
        <w:rPr>
          <w:rtl/>
        </w:rPr>
        <w:t>ن على مختلف صنوفهم يؤمنون ب</w:t>
      </w:r>
      <w:r w:rsidRPr="00A747F6">
        <w:rPr>
          <w:rFonts w:hint="cs"/>
          <w:rtl/>
        </w:rPr>
        <w:t>أ</w:t>
      </w:r>
      <w:r w:rsidRPr="00A747F6">
        <w:rPr>
          <w:rtl/>
        </w:rPr>
        <w:t>ن</w:t>
      </w:r>
      <w:r w:rsidRPr="00A747F6">
        <w:rPr>
          <w:rFonts w:hint="cs"/>
          <w:rtl/>
        </w:rPr>
        <w:t>ّ</w:t>
      </w:r>
      <w:r w:rsidRPr="00A747F6">
        <w:rPr>
          <w:rtl/>
        </w:rPr>
        <w:t xml:space="preserve"> الأخذ بظواهر الكتاب والسنة من أصول الكفر، كما جاء في كتاب </w:t>
      </w:r>
      <w:r w:rsidRPr="00A747F6">
        <w:rPr>
          <w:rFonts w:hint="cs"/>
          <w:rtl/>
        </w:rPr>
        <w:t>(</w:t>
      </w:r>
      <w:r w:rsidRPr="00A747F6">
        <w:rPr>
          <w:rtl/>
        </w:rPr>
        <w:t>حاشية تفسير الجلالين</w:t>
      </w:r>
      <w:r w:rsidRPr="00A747F6">
        <w:rPr>
          <w:rFonts w:hint="cs"/>
          <w:rtl/>
        </w:rPr>
        <w:t>)</w:t>
      </w:r>
      <w:r w:rsidRPr="00A747F6">
        <w:rPr>
          <w:rtl/>
        </w:rPr>
        <w:t xml:space="preserve"> للأمام الصاوي(</w:t>
      </w:r>
      <w:r w:rsidRPr="00A747F6">
        <w:rPr>
          <w:rFonts w:hint="cs"/>
          <w:rtl/>
        </w:rPr>
        <w:t>208</w:t>
      </w:r>
      <w:r w:rsidRPr="00A747F6">
        <w:rPr>
          <w:rtl/>
        </w:rPr>
        <w:t xml:space="preserve">). </w:t>
      </w:r>
    </w:p>
    <w:p w14:paraId="59B50C8D" w14:textId="77777777" w:rsidR="00DD5F23" w:rsidRPr="00A747F6" w:rsidRDefault="00DD5F23" w:rsidP="00A747F6">
      <w:pPr>
        <w:pStyle w:val="libNormal"/>
        <w:rPr>
          <w:rtl/>
        </w:rPr>
      </w:pPr>
      <w:r w:rsidRPr="00A747F6">
        <w:rPr>
          <w:rtl/>
        </w:rPr>
        <w:t>تبقى حركات الله تعالى شبيهة بالإنسان</w:t>
      </w:r>
      <w:r w:rsidRPr="00A747F6">
        <w:rPr>
          <w:rFonts w:hint="cs"/>
          <w:rtl/>
        </w:rPr>
        <w:t>،</w:t>
      </w:r>
      <w:r w:rsidRPr="00A747F6">
        <w:rPr>
          <w:rtl/>
        </w:rPr>
        <w:t xml:space="preserve"> فالله تعالى يركض ويهرول، كما يقول الشيخ ابن باز (أعمى الله تعالى قلبه كما أعمى عينيه)(</w:t>
      </w:r>
      <w:r w:rsidRPr="00A747F6">
        <w:rPr>
          <w:rFonts w:hint="cs"/>
          <w:rtl/>
        </w:rPr>
        <w:t>209</w:t>
      </w:r>
      <w:r w:rsidRPr="00A747F6">
        <w:rPr>
          <w:rtl/>
        </w:rPr>
        <w:t>)، والله يتكل</w:t>
      </w:r>
      <w:r w:rsidRPr="00A747F6">
        <w:rPr>
          <w:rFonts w:hint="cs"/>
          <w:rtl/>
        </w:rPr>
        <w:t>ّ</w:t>
      </w:r>
      <w:r w:rsidRPr="00A747F6">
        <w:rPr>
          <w:rtl/>
        </w:rPr>
        <w:t>م كواحدٍ منا، مثل ما نتكل</w:t>
      </w:r>
      <w:r w:rsidRPr="00A747F6">
        <w:rPr>
          <w:rFonts w:hint="cs"/>
          <w:rtl/>
        </w:rPr>
        <w:t>ّ</w:t>
      </w:r>
      <w:r w:rsidRPr="00A747F6">
        <w:rPr>
          <w:rtl/>
        </w:rPr>
        <w:t>م نحن بني البشر، هكذا يقول القاضي أب</w:t>
      </w:r>
      <w:r w:rsidRPr="00A747F6">
        <w:rPr>
          <w:rFonts w:hint="cs"/>
          <w:rtl/>
        </w:rPr>
        <w:t>و</w:t>
      </w:r>
      <w:r w:rsidRPr="00A747F6">
        <w:rPr>
          <w:rtl/>
        </w:rPr>
        <w:t xml:space="preserve"> يعلى الفر</w:t>
      </w:r>
      <w:r w:rsidRPr="00A747F6">
        <w:rPr>
          <w:rFonts w:hint="cs"/>
          <w:rtl/>
        </w:rPr>
        <w:t>ّ</w:t>
      </w:r>
      <w:r w:rsidRPr="00A747F6">
        <w:rPr>
          <w:rtl/>
        </w:rPr>
        <w:t>اء، السلف الصالح للوهابية السلفية: كل</w:t>
      </w:r>
      <w:r w:rsidRPr="00A747F6">
        <w:rPr>
          <w:rFonts w:hint="cs"/>
          <w:rtl/>
        </w:rPr>
        <w:t>ّ</w:t>
      </w:r>
      <w:r w:rsidRPr="00A747F6">
        <w:rPr>
          <w:rtl/>
        </w:rPr>
        <w:t xml:space="preserve">م الله (تعالى) موسى </w:t>
      </w:r>
      <w:r w:rsidRPr="00A747F6">
        <w:rPr>
          <w:rFonts w:hint="cs"/>
          <w:rtl/>
        </w:rPr>
        <w:t xml:space="preserve"> عليه السلام </w:t>
      </w:r>
      <w:r w:rsidRPr="00A747F6">
        <w:rPr>
          <w:rtl/>
        </w:rPr>
        <w:t>، تكليماً من فيه (يعني</w:t>
      </w:r>
      <w:r w:rsidRPr="00A747F6">
        <w:rPr>
          <w:rFonts w:hint="cs"/>
          <w:rtl/>
        </w:rPr>
        <w:t>:</w:t>
      </w:r>
      <w:r w:rsidRPr="00A747F6">
        <w:rPr>
          <w:rtl/>
        </w:rPr>
        <w:t xml:space="preserve"> من فمه)، وناوله التوراة من يده إلى يده(</w:t>
      </w:r>
      <w:r w:rsidRPr="00A747F6">
        <w:rPr>
          <w:rFonts w:hint="cs"/>
          <w:rtl/>
        </w:rPr>
        <w:t>210</w:t>
      </w:r>
      <w:r w:rsidRPr="00A747F6">
        <w:rPr>
          <w:rtl/>
        </w:rPr>
        <w:t xml:space="preserve">). </w:t>
      </w:r>
    </w:p>
    <w:p w14:paraId="243F8DBF" w14:textId="77777777" w:rsidR="001E35EB" w:rsidRDefault="00DD5F23" w:rsidP="00A747F6">
      <w:pPr>
        <w:pStyle w:val="libNormal"/>
        <w:rPr>
          <w:rtl/>
        </w:rPr>
      </w:pPr>
      <w:r w:rsidRPr="00A747F6">
        <w:rPr>
          <w:rtl/>
        </w:rPr>
        <w:t>والحبل على الجر</w:t>
      </w:r>
      <w:r w:rsidRPr="00A747F6">
        <w:rPr>
          <w:rFonts w:hint="cs"/>
          <w:rtl/>
        </w:rPr>
        <w:t>ّ</w:t>
      </w:r>
      <w:r w:rsidRPr="00A747F6">
        <w:rPr>
          <w:rtl/>
        </w:rPr>
        <w:t>ار كما يقول المثل الدارج، حيث تنفتح قريحة الوهابية السلفية، ليصل القول بهم ب</w:t>
      </w:r>
      <w:r w:rsidRPr="00A747F6">
        <w:rPr>
          <w:rFonts w:hint="cs"/>
          <w:rtl/>
        </w:rPr>
        <w:t>أ</w:t>
      </w:r>
      <w:r w:rsidRPr="00A747F6">
        <w:rPr>
          <w:rtl/>
        </w:rPr>
        <w:t>ن</w:t>
      </w:r>
      <w:r w:rsidRPr="00A747F6">
        <w:rPr>
          <w:rFonts w:hint="cs"/>
          <w:rtl/>
        </w:rPr>
        <w:t>ّ</w:t>
      </w:r>
      <w:r w:rsidRPr="00A747F6">
        <w:rPr>
          <w:rtl/>
        </w:rPr>
        <w:t xml:space="preserve"> الله تعالى يضحك ويستهز</w:t>
      </w:r>
      <w:r w:rsidRPr="00A747F6">
        <w:rPr>
          <w:rFonts w:hint="cs"/>
          <w:rtl/>
        </w:rPr>
        <w:t>ئ</w:t>
      </w:r>
      <w:r w:rsidRPr="00A747F6">
        <w:rPr>
          <w:rtl/>
        </w:rPr>
        <w:t xml:space="preserve"> بعبده يوم القيامة، </w:t>
      </w:r>
    </w:p>
    <w:p w14:paraId="352DA663" w14:textId="77777777" w:rsidR="001E35EB" w:rsidRDefault="001E35EB" w:rsidP="001E35EB">
      <w:pPr>
        <w:pStyle w:val="libNormal"/>
        <w:rPr>
          <w:rtl/>
        </w:rPr>
      </w:pPr>
      <w:r>
        <w:rPr>
          <w:rtl/>
        </w:rPr>
        <w:br w:type="page"/>
      </w:r>
    </w:p>
    <w:p w14:paraId="11AF60F5" w14:textId="2EB6574A" w:rsidR="00DD5F23" w:rsidRPr="00A747F6" w:rsidRDefault="00DD5F23" w:rsidP="001E35EB">
      <w:pPr>
        <w:pStyle w:val="libNormal0"/>
        <w:rPr>
          <w:rtl/>
        </w:rPr>
      </w:pPr>
      <w:r w:rsidRPr="00A747F6">
        <w:rPr>
          <w:rtl/>
        </w:rPr>
        <w:lastRenderedPageBreak/>
        <w:t xml:space="preserve">ويضحك كثيراً حتى تبدو لهواته وأضراسه، كما يقول الشيخ منصور السماوي في كتابه </w:t>
      </w:r>
      <w:r w:rsidRPr="00A747F6">
        <w:rPr>
          <w:rFonts w:hint="cs"/>
          <w:rtl/>
        </w:rPr>
        <w:t>(</w:t>
      </w:r>
      <w:r w:rsidRPr="00A747F6">
        <w:rPr>
          <w:rtl/>
        </w:rPr>
        <w:t>نقض عثمان بن سعيد الدرامي</w:t>
      </w:r>
      <w:r w:rsidRPr="00A747F6">
        <w:rPr>
          <w:rFonts w:hint="cs"/>
          <w:rtl/>
        </w:rPr>
        <w:t>)</w:t>
      </w:r>
      <w:r w:rsidRPr="00A747F6">
        <w:rPr>
          <w:rtl/>
        </w:rPr>
        <w:t>(</w:t>
      </w:r>
      <w:r w:rsidRPr="00A747F6">
        <w:rPr>
          <w:rFonts w:hint="cs"/>
          <w:rtl/>
        </w:rPr>
        <w:t>211</w:t>
      </w:r>
      <w:r w:rsidRPr="00A747F6">
        <w:rPr>
          <w:rtl/>
        </w:rPr>
        <w:t>)، وهو نفسه ما ذكره الد</w:t>
      </w:r>
      <w:r w:rsidRPr="00A747F6">
        <w:rPr>
          <w:rFonts w:hint="cs"/>
          <w:rtl/>
        </w:rPr>
        <w:t>ا</w:t>
      </w:r>
      <w:r w:rsidRPr="00A747F6">
        <w:rPr>
          <w:rtl/>
        </w:rPr>
        <w:t xml:space="preserve">رمي في كتابه </w:t>
      </w:r>
      <w:r w:rsidRPr="00A747F6">
        <w:rPr>
          <w:rFonts w:hint="cs"/>
          <w:rtl/>
        </w:rPr>
        <w:t>(</w:t>
      </w:r>
      <w:r w:rsidRPr="00A747F6">
        <w:rPr>
          <w:rtl/>
        </w:rPr>
        <w:t>الرد على الجهمية</w:t>
      </w:r>
      <w:r w:rsidRPr="00A747F6">
        <w:rPr>
          <w:rFonts w:hint="cs"/>
          <w:rtl/>
        </w:rPr>
        <w:t>)</w:t>
      </w:r>
      <w:r w:rsidRPr="00A747F6">
        <w:rPr>
          <w:rtl/>
        </w:rPr>
        <w:t xml:space="preserve">، وكذلك ما جاء في كتاب </w:t>
      </w:r>
      <w:r w:rsidRPr="00A747F6">
        <w:rPr>
          <w:rFonts w:hint="cs"/>
          <w:rtl/>
        </w:rPr>
        <w:t>(إ</w:t>
      </w:r>
      <w:r w:rsidRPr="00A747F6">
        <w:rPr>
          <w:rtl/>
        </w:rPr>
        <w:t>بطال التأويلات</w:t>
      </w:r>
      <w:r w:rsidRPr="00A747F6">
        <w:rPr>
          <w:rFonts w:hint="cs"/>
          <w:rtl/>
        </w:rPr>
        <w:t>)</w:t>
      </w:r>
      <w:r w:rsidRPr="00A747F6">
        <w:rPr>
          <w:rtl/>
        </w:rPr>
        <w:t xml:space="preserve"> ل</w:t>
      </w:r>
      <w:r w:rsidRPr="00A747F6">
        <w:rPr>
          <w:rFonts w:hint="cs"/>
          <w:rtl/>
        </w:rPr>
        <w:t>أ</w:t>
      </w:r>
      <w:r w:rsidRPr="00A747F6">
        <w:rPr>
          <w:rtl/>
        </w:rPr>
        <w:t>بي يعلى الفر</w:t>
      </w:r>
      <w:r w:rsidRPr="00A747F6">
        <w:rPr>
          <w:rFonts w:hint="cs"/>
          <w:rtl/>
        </w:rPr>
        <w:t>ّ</w:t>
      </w:r>
      <w:r w:rsidRPr="00A747F6">
        <w:rPr>
          <w:rtl/>
        </w:rPr>
        <w:t>اء</w:t>
      </w:r>
      <w:r w:rsidRPr="00A747F6">
        <w:rPr>
          <w:rFonts w:hint="cs"/>
          <w:rtl/>
        </w:rPr>
        <w:t xml:space="preserve"> الحنبلي</w:t>
      </w:r>
      <w:r w:rsidRPr="00A747F6">
        <w:rPr>
          <w:rtl/>
        </w:rPr>
        <w:t>(</w:t>
      </w:r>
      <w:r w:rsidRPr="00A747F6">
        <w:rPr>
          <w:rFonts w:hint="cs"/>
          <w:rtl/>
        </w:rPr>
        <w:t>212</w:t>
      </w:r>
      <w:r w:rsidRPr="00A747F6">
        <w:rPr>
          <w:rtl/>
        </w:rPr>
        <w:t xml:space="preserve">). أمّا المسلمون </w:t>
      </w:r>
      <w:r w:rsidRPr="00A747F6">
        <w:rPr>
          <w:rFonts w:hint="cs"/>
          <w:rtl/>
        </w:rPr>
        <w:t>ف</w:t>
      </w:r>
      <w:r w:rsidRPr="00A747F6">
        <w:rPr>
          <w:rtl/>
        </w:rPr>
        <w:t>يجمعون ب</w:t>
      </w:r>
      <w:r w:rsidRPr="00A747F6">
        <w:rPr>
          <w:rFonts w:hint="cs"/>
          <w:rtl/>
        </w:rPr>
        <w:t>أ</w:t>
      </w:r>
      <w:r w:rsidRPr="00A747F6">
        <w:rPr>
          <w:rtl/>
        </w:rPr>
        <w:t>ن الضحك لله تعالى هو الرضا، كما يقول الحافظ العسقلاني في كتابه(</w:t>
      </w:r>
      <w:r w:rsidRPr="00A747F6">
        <w:rPr>
          <w:rFonts w:hint="cs"/>
          <w:rtl/>
        </w:rPr>
        <w:t>213</w:t>
      </w:r>
      <w:r w:rsidRPr="00A747F6">
        <w:rPr>
          <w:rtl/>
        </w:rPr>
        <w:t>)، فيرد عليه الشيخ الشبل بعصبية شديدة ويقول: ليس هذا صحيحاً، بل الضحك صفة فعلية ثابتة لله</w:t>
      </w:r>
      <w:r w:rsidRPr="00A747F6">
        <w:rPr>
          <w:rFonts w:hint="cs"/>
          <w:rtl/>
        </w:rPr>
        <w:t xml:space="preserve"> </w:t>
      </w:r>
      <w:r w:rsidRPr="00A747F6">
        <w:rPr>
          <w:rtl/>
        </w:rPr>
        <w:t>سبحانه وتعالى(</w:t>
      </w:r>
      <w:r w:rsidRPr="00A747F6">
        <w:rPr>
          <w:rFonts w:hint="cs"/>
          <w:rtl/>
        </w:rPr>
        <w:t>214</w:t>
      </w:r>
      <w:r w:rsidRPr="00A747F6">
        <w:rPr>
          <w:rtl/>
        </w:rPr>
        <w:t xml:space="preserve">). </w:t>
      </w:r>
    </w:p>
    <w:p w14:paraId="1027416B" w14:textId="77777777" w:rsidR="00DD5F23" w:rsidRPr="00A747F6" w:rsidRDefault="00DD5F23" w:rsidP="00A747F6">
      <w:pPr>
        <w:pStyle w:val="libNormal"/>
        <w:rPr>
          <w:rtl/>
        </w:rPr>
      </w:pPr>
      <w:r w:rsidRPr="00A747F6">
        <w:rPr>
          <w:rtl/>
        </w:rPr>
        <w:t xml:space="preserve">ويذكر العلامة زيني دحلان شيخ الإسلام في الحرم المكي، </w:t>
      </w:r>
      <w:r w:rsidRPr="00A747F6">
        <w:rPr>
          <w:rFonts w:hint="cs"/>
          <w:rtl/>
        </w:rPr>
        <w:t>إ</w:t>
      </w:r>
      <w:r w:rsidRPr="00A747F6">
        <w:rPr>
          <w:rtl/>
        </w:rPr>
        <w:t>بان ظهور حركة ابن عبد الوهاب</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كثير</w:t>
      </w:r>
      <w:r w:rsidRPr="00A747F6">
        <w:rPr>
          <w:rFonts w:hint="cs"/>
          <w:rtl/>
        </w:rPr>
        <w:t>اً</w:t>
      </w:r>
      <w:r w:rsidRPr="00A747F6">
        <w:rPr>
          <w:rtl/>
        </w:rPr>
        <w:t xml:space="preserve"> من العلماء قد أل</w:t>
      </w:r>
      <w:r w:rsidRPr="00A747F6">
        <w:rPr>
          <w:rFonts w:hint="cs"/>
          <w:rtl/>
        </w:rPr>
        <w:t>ّ</w:t>
      </w:r>
      <w:r w:rsidRPr="00A747F6">
        <w:rPr>
          <w:rtl/>
        </w:rPr>
        <w:t>فوا في الرد عليه و</w:t>
      </w:r>
      <w:r w:rsidRPr="00A747F6">
        <w:rPr>
          <w:rFonts w:hint="cs"/>
          <w:rtl/>
        </w:rPr>
        <w:t>أ</w:t>
      </w:r>
      <w:r w:rsidRPr="00A747F6">
        <w:rPr>
          <w:rtl/>
        </w:rPr>
        <w:t xml:space="preserve">جمعوا بالقول: </w:t>
      </w:r>
      <w:r w:rsidRPr="00A747F6">
        <w:rPr>
          <w:rFonts w:hint="cs"/>
          <w:rtl/>
        </w:rPr>
        <w:t>إ</w:t>
      </w:r>
      <w:r w:rsidRPr="00A747F6">
        <w:rPr>
          <w:rtl/>
        </w:rPr>
        <w:t>ن</w:t>
      </w:r>
      <w:r w:rsidRPr="00A747F6">
        <w:rPr>
          <w:rFonts w:hint="cs"/>
          <w:rtl/>
        </w:rPr>
        <w:t>ّ</w:t>
      </w:r>
      <w:r w:rsidRPr="00A747F6">
        <w:rPr>
          <w:rtl/>
        </w:rPr>
        <w:t xml:space="preserve"> ذلك كفر في المذاهب ال</w:t>
      </w:r>
      <w:r w:rsidRPr="00A747F6">
        <w:rPr>
          <w:rFonts w:hint="cs"/>
          <w:rtl/>
        </w:rPr>
        <w:t>أ</w:t>
      </w:r>
      <w:r w:rsidRPr="00A747F6">
        <w:rPr>
          <w:rtl/>
        </w:rPr>
        <w:t>ربعة، بل هو كفر عند جميع أهل الإسلام(</w:t>
      </w:r>
      <w:r w:rsidRPr="00A747F6">
        <w:rPr>
          <w:rFonts w:hint="cs"/>
          <w:rtl/>
        </w:rPr>
        <w:t>215</w:t>
      </w:r>
      <w:r w:rsidRPr="00A747F6">
        <w:rPr>
          <w:rtl/>
        </w:rPr>
        <w:t>). وقد ات</w:t>
      </w:r>
      <w:r w:rsidRPr="00A747F6">
        <w:rPr>
          <w:rFonts w:hint="cs"/>
          <w:rtl/>
        </w:rPr>
        <w:t>ّ</w:t>
      </w:r>
      <w:r w:rsidRPr="00A747F6">
        <w:rPr>
          <w:rtl/>
        </w:rPr>
        <w:t>فق السلف والخلف على م</w:t>
      </w:r>
      <w:r w:rsidRPr="00A747F6">
        <w:rPr>
          <w:rFonts w:hint="cs"/>
          <w:rtl/>
        </w:rPr>
        <w:t>َ</w:t>
      </w:r>
      <w:r w:rsidRPr="00A747F6">
        <w:rPr>
          <w:rtl/>
        </w:rPr>
        <w:t xml:space="preserve">ن اعتقد </w:t>
      </w:r>
      <w:r w:rsidRPr="00A747F6">
        <w:rPr>
          <w:rFonts w:hint="cs"/>
          <w:rtl/>
        </w:rPr>
        <w:t>أ</w:t>
      </w:r>
      <w:r w:rsidRPr="00A747F6">
        <w:rPr>
          <w:rtl/>
        </w:rPr>
        <w:t>ن</w:t>
      </w:r>
      <w:r w:rsidRPr="00A747F6">
        <w:rPr>
          <w:rFonts w:hint="cs"/>
          <w:rtl/>
        </w:rPr>
        <w:t>ّ</w:t>
      </w:r>
      <w:r w:rsidRPr="00A747F6">
        <w:rPr>
          <w:rtl/>
        </w:rPr>
        <w:t xml:space="preserve"> الله تعالى في جهة دون أخرى</w:t>
      </w:r>
      <w:r w:rsidRPr="00A747F6">
        <w:rPr>
          <w:rFonts w:hint="cs"/>
          <w:rtl/>
        </w:rPr>
        <w:t>،</w:t>
      </w:r>
      <w:r w:rsidRPr="00A747F6">
        <w:rPr>
          <w:rtl/>
        </w:rPr>
        <w:t xml:space="preserve"> فهو كافر بلا ترديد، صر</w:t>
      </w:r>
      <w:r w:rsidRPr="00A747F6">
        <w:rPr>
          <w:rFonts w:hint="cs"/>
          <w:rtl/>
        </w:rPr>
        <w:t>ّ</w:t>
      </w:r>
      <w:r w:rsidRPr="00A747F6">
        <w:rPr>
          <w:rtl/>
        </w:rPr>
        <w:t>ح به العراقي و</w:t>
      </w:r>
      <w:r w:rsidRPr="00A747F6">
        <w:rPr>
          <w:rFonts w:hint="cs"/>
          <w:rtl/>
        </w:rPr>
        <w:t>أ</w:t>
      </w:r>
      <w:r w:rsidRPr="00A747F6">
        <w:rPr>
          <w:rtl/>
        </w:rPr>
        <w:t>بو حنيفة ومالك والشافعي و</w:t>
      </w:r>
      <w:r w:rsidRPr="00A747F6">
        <w:rPr>
          <w:rFonts w:hint="cs"/>
          <w:rtl/>
        </w:rPr>
        <w:t>أ</w:t>
      </w:r>
      <w:r w:rsidRPr="00A747F6">
        <w:rPr>
          <w:rtl/>
        </w:rPr>
        <w:t>بو الحسن ال</w:t>
      </w:r>
      <w:r w:rsidRPr="00A747F6">
        <w:rPr>
          <w:rFonts w:hint="cs"/>
          <w:rtl/>
        </w:rPr>
        <w:t>أ</w:t>
      </w:r>
      <w:r w:rsidRPr="00A747F6">
        <w:rPr>
          <w:rtl/>
        </w:rPr>
        <w:t>شعري والباقلاني وغيرهم الكث</w:t>
      </w:r>
      <w:r w:rsidRPr="00A747F6">
        <w:rPr>
          <w:rFonts w:hint="cs"/>
          <w:rtl/>
        </w:rPr>
        <w:t>ي</w:t>
      </w:r>
      <w:r w:rsidRPr="00A747F6">
        <w:rPr>
          <w:rtl/>
        </w:rPr>
        <w:t>ر الكثير</w:t>
      </w:r>
      <w:r w:rsidRPr="00A747F6">
        <w:rPr>
          <w:rFonts w:hint="cs"/>
          <w:rtl/>
        </w:rPr>
        <w:t>(216</w:t>
      </w:r>
      <w:r w:rsidRPr="00A747F6">
        <w:rPr>
          <w:rtl/>
        </w:rPr>
        <w:t xml:space="preserve">). </w:t>
      </w:r>
    </w:p>
    <w:p w14:paraId="4D055201" w14:textId="77777777" w:rsidR="00DD5F23" w:rsidRPr="00A747F6" w:rsidRDefault="00DD5F23" w:rsidP="00A747F6">
      <w:pPr>
        <w:pStyle w:val="libNormal"/>
        <w:rPr>
          <w:rtl/>
        </w:rPr>
      </w:pPr>
      <w:r w:rsidRPr="00A747F6">
        <w:rPr>
          <w:rtl/>
        </w:rPr>
        <w:t>أي</w:t>
      </w:r>
      <w:r w:rsidRPr="00A747F6">
        <w:rPr>
          <w:rFonts w:hint="cs"/>
          <w:rtl/>
        </w:rPr>
        <w:t>ّ</w:t>
      </w:r>
      <w:r w:rsidRPr="00A747F6">
        <w:rPr>
          <w:rtl/>
        </w:rPr>
        <w:t>ها القارئ الكريم</w:t>
      </w:r>
      <w:r w:rsidRPr="00A747F6">
        <w:rPr>
          <w:rFonts w:hint="cs"/>
          <w:rtl/>
        </w:rPr>
        <w:t>،</w:t>
      </w:r>
      <w:r w:rsidRPr="00A747F6">
        <w:rPr>
          <w:rtl/>
        </w:rPr>
        <w:t xml:space="preserve"> ليس من السهل علينا بمكان </w:t>
      </w:r>
      <w:r w:rsidRPr="00A747F6">
        <w:rPr>
          <w:rFonts w:hint="cs"/>
          <w:rtl/>
        </w:rPr>
        <w:t>أ</w:t>
      </w:r>
      <w:r w:rsidRPr="00A747F6">
        <w:rPr>
          <w:rtl/>
        </w:rPr>
        <w:t>ن ننقل هذه الكفريات الضحلة، والبدع الشاذ</w:t>
      </w:r>
      <w:r w:rsidRPr="00A747F6">
        <w:rPr>
          <w:rFonts w:hint="cs"/>
          <w:rtl/>
        </w:rPr>
        <w:t>ّ</w:t>
      </w:r>
      <w:r w:rsidRPr="00A747F6">
        <w:rPr>
          <w:rtl/>
        </w:rPr>
        <w:t>ة، فقولها يعصر القلب بالكآبة والحزن، وتشو</w:t>
      </w:r>
      <w:r w:rsidRPr="00A747F6">
        <w:rPr>
          <w:rFonts w:hint="cs"/>
          <w:rtl/>
        </w:rPr>
        <w:t>ّ</w:t>
      </w:r>
      <w:r w:rsidRPr="00A747F6">
        <w:rPr>
          <w:rtl/>
        </w:rPr>
        <w:t>ه علينا أفكارنا... لكن لا مناص منه، فنحن في صدد التعريف بهؤلاء الوهابية السلفية، لنتعر</w:t>
      </w:r>
      <w:r w:rsidRPr="00A747F6">
        <w:rPr>
          <w:rFonts w:hint="cs"/>
          <w:rtl/>
        </w:rPr>
        <w:t>ّ</w:t>
      </w:r>
      <w:r w:rsidRPr="00A747F6">
        <w:rPr>
          <w:rtl/>
        </w:rPr>
        <w:t>ف على دينهم ومذهبهم، وما يعتقدونه برب</w:t>
      </w:r>
      <w:r w:rsidRPr="00A747F6">
        <w:rPr>
          <w:rFonts w:hint="cs"/>
          <w:rtl/>
        </w:rPr>
        <w:t>ّ</w:t>
      </w:r>
      <w:r w:rsidRPr="00A747F6">
        <w:rPr>
          <w:rtl/>
        </w:rPr>
        <w:t>هم الخالق المتعال</w:t>
      </w:r>
      <w:r w:rsidRPr="00A747F6">
        <w:rPr>
          <w:rFonts w:hint="cs"/>
          <w:rtl/>
        </w:rPr>
        <w:t>ِ</w:t>
      </w:r>
      <w:r w:rsidRPr="00A747F6">
        <w:rPr>
          <w:rtl/>
        </w:rPr>
        <w:t>، ثمّ ن</w:t>
      </w:r>
      <w:r w:rsidRPr="00A747F6">
        <w:rPr>
          <w:rFonts w:hint="cs"/>
          <w:rtl/>
        </w:rPr>
        <w:t>ت</w:t>
      </w:r>
      <w:r w:rsidRPr="00A747F6">
        <w:rPr>
          <w:rtl/>
        </w:rPr>
        <w:t xml:space="preserve">عرف من خلال هذا على السبب الأساسي في </w:t>
      </w:r>
      <w:r w:rsidRPr="00A747F6">
        <w:rPr>
          <w:rFonts w:hint="cs"/>
          <w:rtl/>
        </w:rPr>
        <w:t>أ</w:t>
      </w:r>
      <w:r w:rsidRPr="00A747F6">
        <w:rPr>
          <w:rtl/>
        </w:rPr>
        <w:t>ن</w:t>
      </w:r>
      <w:r w:rsidRPr="00A747F6">
        <w:rPr>
          <w:rFonts w:hint="cs"/>
          <w:rtl/>
        </w:rPr>
        <w:t>ّ</w:t>
      </w:r>
      <w:r w:rsidRPr="00A747F6">
        <w:rPr>
          <w:rtl/>
        </w:rPr>
        <w:t>ه كيف يكون الوهابي السلفي قاتلاً وفاسداً ومفسداً وسف</w:t>
      </w:r>
      <w:r w:rsidRPr="00A747F6">
        <w:rPr>
          <w:rFonts w:hint="cs"/>
          <w:rtl/>
        </w:rPr>
        <w:t>ّ</w:t>
      </w:r>
      <w:r w:rsidRPr="00A747F6">
        <w:rPr>
          <w:rtl/>
        </w:rPr>
        <w:t>احاً، حتى يخجل إبليس من فعلته وأفكاره!!!</w:t>
      </w:r>
      <w:r w:rsidRPr="00A747F6">
        <w:rPr>
          <w:rFonts w:hint="cs"/>
          <w:rtl/>
        </w:rPr>
        <w:t xml:space="preserve"> </w:t>
      </w:r>
    </w:p>
    <w:p w14:paraId="5F1AF3B0" w14:textId="77777777" w:rsidR="001E35EB" w:rsidRDefault="00DD5F23" w:rsidP="00A747F6">
      <w:pPr>
        <w:pStyle w:val="libNormal"/>
        <w:rPr>
          <w:rtl/>
        </w:rPr>
      </w:pPr>
      <w:r w:rsidRPr="00A747F6">
        <w:rPr>
          <w:rtl/>
        </w:rPr>
        <w:t>بل تعجب</w:t>
      </w:r>
      <w:r w:rsidRPr="00A747F6">
        <w:rPr>
          <w:rFonts w:hint="cs"/>
          <w:rtl/>
        </w:rPr>
        <w:t>ّ</w:t>
      </w:r>
      <w:r w:rsidRPr="00A747F6">
        <w:rPr>
          <w:rtl/>
        </w:rPr>
        <w:t xml:space="preserve">ت من قول العلامة الشيخ زاهد حبيب الرايب، حيث ينقل في كتابه </w:t>
      </w:r>
      <w:r w:rsidRPr="00A747F6">
        <w:rPr>
          <w:rFonts w:hint="cs"/>
          <w:rtl/>
        </w:rPr>
        <w:t>(أ</w:t>
      </w:r>
      <w:r w:rsidRPr="00A747F6">
        <w:rPr>
          <w:rtl/>
        </w:rPr>
        <w:t>علام الدين منذ القرن الخامس عشر</w:t>
      </w:r>
      <w:r w:rsidRPr="00A747F6">
        <w:rPr>
          <w:rFonts w:hint="cs"/>
          <w:rtl/>
        </w:rPr>
        <w:t>)</w:t>
      </w:r>
      <w:r w:rsidRPr="00A747F6">
        <w:rPr>
          <w:rtl/>
        </w:rPr>
        <w:t xml:space="preserve"> عن ال</w:t>
      </w:r>
      <w:r w:rsidRPr="00A747F6">
        <w:rPr>
          <w:rFonts w:hint="cs"/>
          <w:rtl/>
        </w:rPr>
        <w:t>أ</w:t>
      </w:r>
      <w:r w:rsidRPr="00A747F6">
        <w:rPr>
          <w:rtl/>
        </w:rPr>
        <w:t xml:space="preserve">مير حسن باشا قوله: </w:t>
      </w:r>
      <w:r w:rsidRPr="00A747F6">
        <w:rPr>
          <w:rFonts w:hint="cs"/>
          <w:rtl/>
        </w:rPr>
        <w:t>إ</w:t>
      </w:r>
      <w:r w:rsidRPr="00A747F6">
        <w:rPr>
          <w:rtl/>
        </w:rPr>
        <w:t>ن</w:t>
      </w:r>
      <w:r w:rsidRPr="00A747F6">
        <w:rPr>
          <w:rFonts w:hint="cs"/>
          <w:rtl/>
        </w:rPr>
        <w:t>ّ</w:t>
      </w:r>
      <w:r w:rsidRPr="00A747F6">
        <w:rPr>
          <w:rtl/>
        </w:rPr>
        <w:t xml:space="preserve"> </w:t>
      </w:r>
    </w:p>
    <w:p w14:paraId="280386B3" w14:textId="77777777" w:rsidR="001E35EB" w:rsidRDefault="001E35EB" w:rsidP="001E35EB">
      <w:pPr>
        <w:pStyle w:val="libNormal"/>
        <w:rPr>
          <w:rtl/>
        </w:rPr>
      </w:pPr>
      <w:r>
        <w:rPr>
          <w:rtl/>
        </w:rPr>
        <w:br w:type="page"/>
      </w:r>
    </w:p>
    <w:p w14:paraId="6027C9AD" w14:textId="3355012D" w:rsidR="00DD5F23" w:rsidRPr="00A747F6" w:rsidRDefault="00DD5F23" w:rsidP="001E35EB">
      <w:pPr>
        <w:pStyle w:val="libNormal0"/>
        <w:rPr>
          <w:rtl/>
        </w:rPr>
      </w:pPr>
      <w:r w:rsidRPr="00A747F6">
        <w:rPr>
          <w:rtl/>
        </w:rPr>
        <w:lastRenderedPageBreak/>
        <w:t>ابن عبد الوهاب كان لا يترضى بلعن الشيطان، ويعظ</w:t>
      </w:r>
      <w:r w:rsidRPr="00A747F6">
        <w:rPr>
          <w:rFonts w:hint="cs"/>
          <w:rtl/>
        </w:rPr>
        <w:t>ّ</w:t>
      </w:r>
      <w:r w:rsidRPr="00A747F6">
        <w:rPr>
          <w:rtl/>
        </w:rPr>
        <w:t>مه ويجل</w:t>
      </w:r>
      <w:r w:rsidRPr="00A747F6">
        <w:rPr>
          <w:rFonts w:hint="cs"/>
          <w:rtl/>
        </w:rPr>
        <w:t>ّ</w:t>
      </w:r>
      <w:r w:rsidRPr="00A747F6">
        <w:rPr>
          <w:rtl/>
        </w:rPr>
        <w:t>ه، ويمنع مِن سب</w:t>
      </w:r>
      <w:r w:rsidRPr="00A747F6">
        <w:rPr>
          <w:rFonts w:hint="cs"/>
          <w:rtl/>
        </w:rPr>
        <w:t>ّ</w:t>
      </w:r>
      <w:r w:rsidRPr="00A747F6">
        <w:rPr>
          <w:rtl/>
        </w:rPr>
        <w:t>ه، ويبر</w:t>
      </w:r>
      <w:r w:rsidRPr="00A747F6">
        <w:rPr>
          <w:rFonts w:hint="cs"/>
          <w:rtl/>
        </w:rPr>
        <w:t>ّ</w:t>
      </w:r>
      <w:r w:rsidRPr="00A747F6">
        <w:rPr>
          <w:rtl/>
        </w:rPr>
        <w:t>ر كبوته هذه: ب</w:t>
      </w:r>
      <w:r w:rsidRPr="00A747F6">
        <w:rPr>
          <w:rFonts w:hint="cs"/>
          <w:rtl/>
        </w:rPr>
        <w:t>أ</w:t>
      </w:r>
      <w:r w:rsidRPr="00A747F6">
        <w:rPr>
          <w:rtl/>
        </w:rPr>
        <w:t>ن</w:t>
      </w:r>
      <w:r w:rsidRPr="00A747F6">
        <w:rPr>
          <w:rFonts w:hint="cs"/>
          <w:rtl/>
        </w:rPr>
        <w:t>ّ</w:t>
      </w:r>
      <w:r w:rsidRPr="00A747F6">
        <w:rPr>
          <w:rtl/>
        </w:rPr>
        <w:t xml:space="preserve"> الشيطان كان قد عبد الله كثيراً، وسبب </w:t>
      </w:r>
      <w:r w:rsidRPr="00A747F6">
        <w:rPr>
          <w:rFonts w:hint="cs"/>
          <w:rtl/>
        </w:rPr>
        <w:t>ا</w:t>
      </w:r>
      <w:r w:rsidRPr="00A747F6">
        <w:rPr>
          <w:rtl/>
        </w:rPr>
        <w:t xml:space="preserve">متناعه عن طاعة الله في السجود لأبينا آدم </w:t>
      </w:r>
      <w:r w:rsidRPr="00A747F6">
        <w:rPr>
          <w:rFonts w:hint="cs"/>
          <w:rtl/>
        </w:rPr>
        <w:t xml:space="preserve"> عليه السلام </w:t>
      </w:r>
      <w:r w:rsidRPr="00A747F6">
        <w:rPr>
          <w:rtl/>
        </w:rPr>
        <w:t>، كان خوفاً منه على التوحيد (ال</w:t>
      </w:r>
      <w:r w:rsidRPr="00A747F6">
        <w:rPr>
          <w:rFonts w:hint="cs"/>
          <w:rtl/>
        </w:rPr>
        <w:t>إ</w:t>
      </w:r>
      <w:r w:rsidRPr="00A747F6">
        <w:rPr>
          <w:rtl/>
        </w:rPr>
        <w:t>لهي)، ل</w:t>
      </w:r>
      <w:r w:rsidRPr="00A747F6">
        <w:rPr>
          <w:rFonts w:hint="cs"/>
          <w:rtl/>
        </w:rPr>
        <w:t>أ</w:t>
      </w:r>
      <w:r w:rsidRPr="00A747F6">
        <w:rPr>
          <w:rtl/>
        </w:rPr>
        <w:t>ن</w:t>
      </w:r>
      <w:r w:rsidRPr="00A747F6">
        <w:rPr>
          <w:rFonts w:hint="cs"/>
          <w:rtl/>
        </w:rPr>
        <w:t>ّ</w:t>
      </w:r>
      <w:r w:rsidRPr="00A747F6">
        <w:rPr>
          <w:rtl/>
        </w:rPr>
        <w:t xml:space="preserve"> السجود لآدم  عليه السلام  هو سجود لغير الله تعالى، ولو كان بأمره سبحانه، ولذا فقد س</w:t>
      </w:r>
      <w:r w:rsidRPr="00A747F6">
        <w:rPr>
          <w:rFonts w:hint="cs"/>
          <w:rtl/>
        </w:rPr>
        <w:t>أ</w:t>
      </w:r>
      <w:r w:rsidRPr="00A747F6">
        <w:rPr>
          <w:rtl/>
        </w:rPr>
        <w:t>ل الشيطان رب</w:t>
      </w:r>
      <w:r w:rsidRPr="00A747F6">
        <w:rPr>
          <w:rFonts w:hint="cs"/>
          <w:rtl/>
        </w:rPr>
        <w:t>ّ</w:t>
      </w:r>
      <w:r w:rsidRPr="00A747F6">
        <w:rPr>
          <w:rtl/>
        </w:rPr>
        <w:t>ه</w:t>
      </w:r>
      <w:r w:rsidRPr="00A747F6">
        <w:rPr>
          <w:rFonts w:hint="cs"/>
          <w:rtl/>
        </w:rPr>
        <w:t>:</w:t>
      </w:r>
      <w:r w:rsidRPr="00A747F6">
        <w:rPr>
          <w:rtl/>
        </w:rPr>
        <w:t xml:space="preserve"> </w:t>
      </w:r>
      <w:r w:rsidRPr="00A747F6">
        <w:rPr>
          <w:rFonts w:hint="cs"/>
          <w:rtl/>
        </w:rPr>
        <w:t>أ</w:t>
      </w:r>
      <w:r w:rsidRPr="00A747F6">
        <w:rPr>
          <w:rtl/>
        </w:rPr>
        <w:t>ن يؤد</w:t>
      </w:r>
      <w:r w:rsidRPr="00A747F6">
        <w:rPr>
          <w:rFonts w:hint="cs"/>
          <w:rtl/>
        </w:rPr>
        <w:t>ّ</w:t>
      </w:r>
      <w:r w:rsidRPr="00A747F6">
        <w:rPr>
          <w:rtl/>
        </w:rPr>
        <w:t>ي التعظيم لآدم دون السجود له</w:t>
      </w:r>
      <w:r w:rsidRPr="00A747F6">
        <w:rPr>
          <w:rFonts w:hint="cs"/>
          <w:rtl/>
        </w:rPr>
        <w:t>!!!</w:t>
      </w:r>
      <w:r w:rsidRPr="00A747F6">
        <w:rPr>
          <w:rtl/>
        </w:rPr>
        <w:t xml:space="preserve"> هذا هو التوحيد الشيطاني، والعرفان الوهابي(</w:t>
      </w:r>
      <w:r w:rsidRPr="00A747F6">
        <w:rPr>
          <w:rFonts w:hint="cs"/>
          <w:rtl/>
        </w:rPr>
        <w:t>217</w:t>
      </w:r>
      <w:r w:rsidRPr="00A747F6">
        <w:rPr>
          <w:rtl/>
        </w:rPr>
        <w:t>). هذا مفهوم القص</w:t>
      </w:r>
      <w:r w:rsidRPr="00A747F6">
        <w:rPr>
          <w:rFonts w:hint="cs"/>
          <w:rtl/>
        </w:rPr>
        <w:t>ّ</w:t>
      </w:r>
      <w:r w:rsidRPr="00A747F6">
        <w:rPr>
          <w:rtl/>
        </w:rPr>
        <w:t>ة التي كان يرويها (الإمام الفذ</w:t>
      </w:r>
      <w:r w:rsidRPr="00A747F6">
        <w:rPr>
          <w:rFonts w:hint="cs"/>
          <w:rtl/>
        </w:rPr>
        <w:t>ّ</w:t>
      </w:r>
      <w:r w:rsidRPr="00A747F6">
        <w:rPr>
          <w:rtl/>
        </w:rPr>
        <w:t xml:space="preserve"> ابن عبد الوهاب) لأصحابه، فيلتقطو</w:t>
      </w:r>
      <w:r w:rsidRPr="00A747F6">
        <w:rPr>
          <w:rFonts w:hint="cs"/>
          <w:rtl/>
        </w:rPr>
        <w:t>ن</w:t>
      </w:r>
      <w:r w:rsidRPr="00A747F6">
        <w:rPr>
          <w:rtl/>
        </w:rPr>
        <w:t xml:space="preserve">ها من القلب إلى القلب، كنفحات الشيطان لابن عبد الوهاب، فيكتبها أحد أبرز طلابه، وهو الشيخ عبد الله ممدوح السنبلي في كتابه </w:t>
      </w:r>
      <w:r w:rsidRPr="00A747F6">
        <w:rPr>
          <w:rFonts w:hint="cs"/>
          <w:rtl/>
        </w:rPr>
        <w:t>(</w:t>
      </w:r>
      <w:r w:rsidRPr="00A747F6">
        <w:rPr>
          <w:rtl/>
        </w:rPr>
        <w:t>معاقل الكمال في شرح كتاب التوحيد</w:t>
      </w:r>
      <w:r w:rsidRPr="00A747F6">
        <w:rPr>
          <w:rFonts w:hint="cs"/>
          <w:rtl/>
        </w:rPr>
        <w:t>)</w:t>
      </w:r>
      <w:r w:rsidRPr="00A747F6">
        <w:rPr>
          <w:rtl/>
        </w:rPr>
        <w:t>(</w:t>
      </w:r>
      <w:r w:rsidRPr="00A747F6">
        <w:rPr>
          <w:rFonts w:hint="cs"/>
          <w:rtl/>
        </w:rPr>
        <w:t>218</w:t>
      </w:r>
      <w:r w:rsidRPr="00A747F6">
        <w:rPr>
          <w:rtl/>
        </w:rPr>
        <w:t xml:space="preserve">). لنستمع إلى قول العلامة السيد مهدي الحسيني في كتابه </w:t>
      </w:r>
      <w:r w:rsidRPr="00A747F6">
        <w:rPr>
          <w:rFonts w:hint="cs"/>
          <w:rtl/>
        </w:rPr>
        <w:t>(</w:t>
      </w:r>
      <w:r w:rsidRPr="00A747F6">
        <w:rPr>
          <w:rtl/>
        </w:rPr>
        <w:t>بحوث مع أهل السنة والسلفية</w:t>
      </w:r>
      <w:r w:rsidRPr="00A747F6">
        <w:rPr>
          <w:rFonts w:hint="cs"/>
          <w:rtl/>
        </w:rPr>
        <w:t>)</w:t>
      </w:r>
      <w:r w:rsidRPr="00A747F6">
        <w:rPr>
          <w:rtl/>
        </w:rPr>
        <w:t xml:space="preserve"> حيث يقول: إن</w:t>
      </w:r>
      <w:r w:rsidRPr="00A747F6">
        <w:rPr>
          <w:rFonts w:hint="cs"/>
          <w:rtl/>
        </w:rPr>
        <w:t>ّ</w:t>
      </w:r>
      <w:r w:rsidRPr="00A747F6">
        <w:rPr>
          <w:rtl/>
        </w:rPr>
        <w:t xml:space="preserve"> التعظيم لغير الله لا يلزم منه الشرك، و</w:t>
      </w:r>
      <w:r w:rsidRPr="00A747F6">
        <w:rPr>
          <w:rFonts w:hint="cs"/>
          <w:rtl/>
        </w:rPr>
        <w:t>إ</w:t>
      </w:r>
      <w:r w:rsidRPr="00A747F6">
        <w:rPr>
          <w:rtl/>
        </w:rPr>
        <w:t>ن كان بصورة السجود، إذا أمر الله تعالى به، وذلك أمر واضح لا يخفى على ذي عقل(</w:t>
      </w:r>
      <w:r w:rsidRPr="00A747F6">
        <w:rPr>
          <w:rFonts w:hint="cs"/>
          <w:rtl/>
        </w:rPr>
        <w:t>219</w:t>
      </w:r>
      <w:r w:rsidRPr="00A747F6">
        <w:rPr>
          <w:rtl/>
        </w:rPr>
        <w:t>)، فتوج</w:t>
      </w:r>
      <w:r w:rsidRPr="00A747F6">
        <w:rPr>
          <w:rFonts w:hint="cs"/>
          <w:rtl/>
        </w:rPr>
        <w:t>ّ</w:t>
      </w:r>
      <w:r w:rsidRPr="00A747F6">
        <w:rPr>
          <w:rtl/>
        </w:rPr>
        <w:t xml:space="preserve">ه. </w:t>
      </w:r>
    </w:p>
    <w:p w14:paraId="7170DF77" w14:textId="49EB7767" w:rsidR="00DD5F23" w:rsidRDefault="00DD5F23" w:rsidP="00A747F6">
      <w:pPr>
        <w:pStyle w:val="libNormal"/>
        <w:rPr>
          <w:rtl/>
        </w:rPr>
      </w:pPr>
      <w:r w:rsidRPr="00A747F6">
        <w:rPr>
          <w:rtl/>
        </w:rPr>
        <w:t>لكن</w:t>
      </w:r>
      <w:r w:rsidRPr="00A747F6">
        <w:rPr>
          <w:rFonts w:hint="cs"/>
          <w:rtl/>
        </w:rPr>
        <w:t>ّ</w:t>
      </w:r>
      <w:r w:rsidRPr="00A747F6">
        <w:rPr>
          <w:rtl/>
        </w:rPr>
        <w:t xml:space="preserve"> العجب كل العجب </w:t>
      </w:r>
      <w:r w:rsidRPr="00A747F6">
        <w:rPr>
          <w:rFonts w:hint="cs"/>
          <w:rtl/>
        </w:rPr>
        <w:t>أ</w:t>
      </w:r>
      <w:r w:rsidRPr="00A747F6">
        <w:rPr>
          <w:rtl/>
        </w:rPr>
        <w:t>ن يدعو ابن عبد الوهاب لم</w:t>
      </w:r>
      <w:r w:rsidRPr="00A747F6">
        <w:rPr>
          <w:rFonts w:hint="cs"/>
          <w:rtl/>
        </w:rPr>
        <w:t>َ</w:t>
      </w:r>
      <w:r w:rsidRPr="00A747F6">
        <w:rPr>
          <w:rtl/>
        </w:rPr>
        <w:t xml:space="preserve">ن دعا الله تعالى بجاه نبيه  صلّى الله عليه وآله ، </w:t>
      </w:r>
      <w:r w:rsidRPr="00A747F6">
        <w:rPr>
          <w:rFonts w:hint="cs"/>
          <w:rtl/>
        </w:rPr>
        <w:t>أ</w:t>
      </w:r>
      <w:r w:rsidRPr="00A747F6">
        <w:rPr>
          <w:rtl/>
        </w:rPr>
        <w:t>ن يكون مشركاً، لكن</w:t>
      </w:r>
      <w:r w:rsidRPr="00A747F6">
        <w:rPr>
          <w:rFonts w:hint="cs"/>
          <w:rtl/>
        </w:rPr>
        <w:t>ّ</w:t>
      </w:r>
      <w:r w:rsidRPr="00A747F6">
        <w:rPr>
          <w:rtl/>
        </w:rPr>
        <w:t>ه نس</w:t>
      </w:r>
      <w:r w:rsidRPr="00A747F6">
        <w:rPr>
          <w:rFonts w:hint="cs"/>
          <w:rtl/>
        </w:rPr>
        <w:t>ي</w:t>
      </w:r>
      <w:r w:rsidRPr="00A747F6">
        <w:rPr>
          <w:rtl/>
        </w:rPr>
        <w:t xml:space="preserve"> أو تناسى </w:t>
      </w:r>
      <w:r w:rsidRPr="00A747F6">
        <w:rPr>
          <w:rFonts w:hint="cs"/>
          <w:rtl/>
        </w:rPr>
        <w:t>أ</w:t>
      </w:r>
      <w:r w:rsidRPr="00A747F6">
        <w:rPr>
          <w:rtl/>
        </w:rPr>
        <w:t>ن</w:t>
      </w:r>
      <w:r w:rsidRPr="00A747F6">
        <w:rPr>
          <w:rFonts w:hint="cs"/>
          <w:rtl/>
        </w:rPr>
        <w:t>ّ</w:t>
      </w:r>
      <w:r w:rsidRPr="00A747F6">
        <w:rPr>
          <w:rtl/>
        </w:rPr>
        <w:t xml:space="preserve"> السعودية دائمة السجود عند </w:t>
      </w:r>
      <w:r w:rsidRPr="00A747F6">
        <w:rPr>
          <w:rFonts w:hint="cs"/>
          <w:rtl/>
        </w:rPr>
        <w:t>أ</w:t>
      </w:r>
      <w:r w:rsidRPr="00A747F6">
        <w:rPr>
          <w:rtl/>
        </w:rPr>
        <w:t xml:space="preserve">عتاب </w:t>
      </w:r>
      <w:r w:rsidRPr="00A747F6">
        <w:rPr>
          <w:rFonts w:hint="cs"/>
          <w:rtl/>
        </w:rPr>
        <w:t>أ</w:t>
      </w:r>
      <w:r w:rsidRPr="00A747F6">
        <w:rPr>
          <w:rtl/>
        </w:rPr>
        <w:t>مريكا والغرب... ولرب</w:t>
      </w:r>
      <w:r w:rsidRPr="00A747F6">
        <w:rPr>
          <w:rFonts w:hint="cs"/>
          <w:rtl/>
        </w:rPr>
        <w:t>ّ</w:t>
      </w:r>
      <w:r w:rsidRPr="00A747F6">
        <w:rPr>
          <w:rtl/>
        </w:rPr>
        <w:t>ما قول أب</w:t>
      </w:r>
      <w:r w:rsidRPr="00A747F6">
        <w:rPr>
          <w:rFonts w:hint="cs"/>
          <w:rtl/>
        </w:rPr>
        <w:t>ي</w:t>
      </w:r>
      <w:r w:rsidRPr="00A747F6">
        <w:rPr>
          <w:rtl/>
        </w:rPr>
        <w:t xml:space="preserve"> نؤاس يمثل جزءاً من هذا التضاد</w:t>
      </w:r>
      <w:r w:rsidRPr="00A747F6">
        <w:rPr>
          <w:rFonts w:hint="cs"/>
          <w:rtl/>
        </w:rPr>
        <w:t>ّ</w:t>
      </w:r>
      <w:r w:rsidRPr="00A747F6">
        <w:rPr>
          <w:rtl/>
        </w:rPr>
        <w:t xml:space="preserve"> والتدليس، حيث يقول:</w:t>
      </w:r>
    </w:p>
    <w:tbl>
      <w:tblPr>
        <w:tblStyle w:val="TableGrid"/>
        <w:bidiVisual/>
        <w:tblW w:w="4562" w:type="pct"/>
        <w:tblInd w:w="384" w:type="dxa"/>
        <w:tblLook w:val="01E0" w:firstRow="1" w:lastRow="1" w:firstColumn="1" w:lastColumn="1" w:noHBand="0" w:noVBand="0"/>
      </w:tblPr>
      <w:tblGrid>
        <w:gridCol w:w="4141"/>
        <w:gridCol w:w="295"/>
        <w:gridCol w:w="4100"/>
      </w:tblGrid>
      <w:tr w:rsidR="001E35EB" w14:paraId="7748A53A" w14:textId="77777777" w:rsidTr="001E35EB">
        <w:trPr>
          <w:trHeight w:val="350"/>
        </w:trPr>
        <w:tc>
          <w:tcPr>
            <w:tcW w:w="4141" w:type="dxa"/>
            <w:shd w:val="clear" w:color="auto" w:fill="auto"/>
          </w:tcPr>
          <w:p w14:paraId="4F3F7D0C" w14:textId="5D32D859" w:rsidR="001E35EB" w:rsidRDefault="001E35EB" w:rsidP="00F96B5C">
            <w:pPr>
              <w:pStyle w:val="libPoem"/>
            </w:pPr>
            <w:r>
              <w:rPr>
                <w:rtl/>
              </w:rPr>
              <w:t>عج</w:t>
            </w:r>
            <w:r w:rsidRPr="00FF4608">
              <w:rPr>
                <w:rtl/>
              </w:rPr>
              <w:t>بت</w:t>
            </w:r>
            <w:r>
              <w:rPr>
                <w:rtl/>
              </w:rPr>
              <w:t xml:space="preserve"> </w:t>
            </w:r>
            <w:r w:rsidRPr="00FF4608">
              <w:rPr>
                <w:rtl/>
              </w:rPr>
              <w:t>من</w:t>
            </w:r>
            <w:r>
              <w:rPr>
                <w:rtl/>
              </w:rPr>
              <w:t xml:space="preserve"> إبليس </w:t>
            </w:r>
            <w:r w:rsidRPr="00FF4608">
              <w:rPr>
                <w:rtl/>
              </w:rPr>
              <w:t>في</w:t>
            </w:r>
            <w:r>
              <w:rPr>
                <w:rtl/>
              </w:rPr>
              <w:t xml:space="preserve"> تي</w:t>
            </w:r>
            <w:r w:rsidRPr="00FF4608">
              <w:rPr>
                <w:rtl/>
              </w:rPr>
              <w:t>هه</w:t>
            </w:r>
            <w:r w:rsidRPr="00725071">
              <w:rPr>
                <w:rStyle w:val="libPoemTiniChar0"/>
                <w:rtl/>
              </w:rPr>
              <w:br/>
              <w:t> </w:t>
            </w:r>
          </w:p>
        </w:tc>
        <w:tc>
          <w:tcPr>
            <w:tcW w:w="295" w:type="dxa"/>
            <w:shd w:val="clear" w:color="auto" w:fill="auto"/>
          </w:tcPr>
          <w:p w14:paraId="51AD1318" w14:textId="77777777" w:rsidR="001E35EB" w:rsidRDefault="001E35EB" w:rsidP="00F96B5C">
            <w:pPr>
              <w:pStyle w:val="libPoem"/>
              <w:rPr>
                <w:rtl/>
              </w:rPr>
            </w:pPr>
          </w:p>
        </w:tc>
        <w:tc>
          <w:tcPr>
            <w:tcW w:w="4100" w:type="dxa"/>
            <w:shd w:val="clear" w:color="auto" w:fill="auto"/>
          </w:tcPr>
          <w:p w14:paraId="77C26279" w14:textId="555513B4" w:rsidR="001E35EB" w:rsidRDefault="001E35EB" w:rsidP="00F96B5C">
            <w:pPr>
              <w:pStyle w:val="libPoem"/>
            </w:pPr>
            <w:r w:rsidRPr="00FF4608">
              <w:rPr>
                <w:rtl/>
              </w:rPr>
              <w:t>وسوء</w:t>
            </w:r>
            <w:r>
              <w:rPr>
                <w:rtl/>
              </w:rPr>
              <w:t xml:space="preserve"> </w:t>
            </w:r>
            <w:r w:rsidRPr="00FF4608">
              <w:rPr>
                <w:rtl/>
              </w:rPr>
              <w:t>ما</w:t>
            </w:r>
            <w:r>
              <w:rPr>
                <w:rtl/>
              </w:rPr>
              <w:t xml:space="preserve"> </w:t>
            </w:r>
            <w:r w:rsidRPr="00FF4608">
              <w:rPr>
                <w:rtl/>
              </w:rPr>
              <w:t>أظهر</w:t>
            </w:r>
            <w:r>
              <w:rPr>
                <w:rtl/>
              </w:rPr>
              <w:t xml:space="preserve"> </w:t>
            </w:r>
            <w:r w:rsidRPr="00FF4608">
              <w:rPr>
                <w:rtl/>
              </w:rPr>
              <w:t>من</w:t>
            </w:r>
            <w:r>
              <w:rPr>
                <w:rtl/>
              </w:rPr>
              <w:t xml:space="preserve"> </w:t>
            </w:r>
            <w:r w:rsidRPr="00FF4608">
              <w:rPr>
                <w:rtl/>
              </w:rPr>
              <w:t>نيته</w:t>
            </w:r>
            <w:r w:rsidRPr="00725071">
              <w:rPr>
                <w:rStyle w:val="libPoemTiniChar0"/>
                <w:rtl/>
              </w:rPr>
              <w:br/>
              <w:t> </w:t>
            </w:r>
          </w:p>
        </w:tc>
      </w:tr>
      <w:tr w:rsidR="001E35EB" w14:paraId="3D5BB65A" w14:textId="77777777" w:rsidTr="001E35EB">
        <w:tblPrEx>
          <w:tblLook w:val="04A0" w:firstRow="1" w:lastRow="0" w:firstColumn="1" w:lastColumn="0" w:noHBand="0" w:noVBand="1"/>
        </w:tblPrEx>
        <w:trPr>
          <w:trHeight w:val="350"/>
        </w:trPr>
        <w:tc>
          <w:tcPr>
            <w:tcW w:w="4141" w:type="dxa"/>
          </w:tcPr>
          <w:p w14:paraId="38F7AA37" w14:textId="3AA256B7" w:rsidR="001E35EB" w:rsidRDefault="001E35EB" w:rsidP="00F96B5C">
            <w:pPr>
              <w:pStyle w:val="libPoem"/>
            </w:pPr>
            <w:r w:rsidRPr="00FF4608">
              <w:rPr>
                <w:rtl/>
              </w:rPr>
              <w:t>تاه</w:t>
            </w:r>
            <w:r>
              <w:rPr>
                <w:rtl/>
              </w:rPr>
              <w:t xml:space="preserve"> </w:t>
            </w:r>
            <w:r w:rsidRPr="00FF4608">
              <w:rPr>
                <w:rtl/>
              </w:rPr>
              <w:t>على</w:t>
            </w:r>
            <w:r>
              <w:rPr>
                <w:rtl/>
              </w:rPr>
              <w:t xml:space="preserve"> </w:t>
            </w:r>
            <w:r w:rsidRPr="00FF4608">
              <w:rPr>
                <w:rtl/>
              </w:rPr>
              <w:t>آدم</w:t>
            </w:r>
            <w:r>
              <w:rPr>
                <w:rtl/>
              </w:rPr>
              <w:t xml:space="preserve"> </w:t>
            </w:r>
            <w:r w:rsidRPr="00FF4608">
              <w:rPr>
                <w:rtl/>
              </w:rPr>
              <w:t>في</w:t>
            </w:r>
            <w:r>
              <w:rPr>
                <w:rtl/>
              </w:rPr>
              <w:t xml:space="preserve"> </w:t>
            </w:r>
            <w:r w:rsidRPr="00FF4608">
              <w:rPr>
                <w:rtl/>
              </w:rPr>
              <w:t>سجدة</w:t>
            </w:r>
            <w:r w:rsidRPr="00725071">
              <w:rPr>
                <w:rStyle w:val="libPoemTiniChar0"/>
                <w:rtl/>
              </w:rPr>
              <w:br/>
              <w:t> </w:t>
            </w:r>
          </w:p>
        </w:tc>
        <w:tc>
          <w:tcPr>
            <w:tcW w:w="295" w:type="dxa"/>
          </w:tcPr>
          <w:p w14:paraId="1049DB79" w14:textId="77777777" w:rsidR="001E35EB" w:rsidRDefault="001E35EB" w:rsidP="00F96B5C">
            <w:pPr>
              <w:pStyle w:val="libPoem"/>
              <w:rPr>
                <w:rtl/>
              </w:rPr>
            </w:pPr>
          </w:p>
        </w:tc>
        <w:tc>
          <w:tcPr>
            <w:tcW w:w="4100" w:type="dxa"/>
          </w:tcPr>
          <w:p w14:paraId="7C755C1D" w14:textId="535C012E" w:rsidR="001E35EB" w:rsidRDefault="001E35EB" w:rsidP="00F96B5C">
            <w:pPr>
              <w:pStyle w:val="libPoem"/>
            </w:pPr>
            <w:r>
              <w:rPr>
                <w:rtl/>
              </w:rPr>
              <w:t>وصار قو</w:t>
            </w:r>
            <w:r>
              <w:rPr>
                <w:rFonts w:hint="cs"/>
                <w:rtl/>
              </w:rPr>
              <w:t>ّ</w:t>
            </w:r>
            <w:r>
              <w:rPr>
                <w:rtl/>
              </w:rPr>
              <w:t>اداً لذر</w:t>
            </w:r>
            <w:r>
              <w:rPr>
                <w:rFonts w:hint="cs"/>
                <w:rtl/>
              </w:rPr>
              <w:t>ّ</w:t>
            </w:r>
            <w:r>
              <w:rPr>
                <w:rtl/>
              </w:rPr>
              <w:t>يت</w:t>
            </w:r>
            <w:r w:rsidRPr="00FF4608">
              <w:rPr>
                <w:rtl/>
              </w:rPr>
              <w:t>ه</w:t>
            </w:r>
            <w:r w:rsidRPr="00725071">
              <w:rPr>
                <w:rStyle w:val="libPoemTiniChar0"/>
                <w:rtl/>
              </w:rPr>
              <w:br/>
              <w:t> </w:t>
            </w:r>
          </w:p>
        </w:tc>
      </w:tr>
    </w:tbl>
    <w:p w14:paraId="55DB417B" w14:textId="77777777" w:rsidR="001E35EB" w:rsidRDefault="00DD5F23" w:rsidP="00A747F6">
      <w:pPr>
        <w:pStyle w:val="libNormal"/>
        <w:rPr>
          <w:rtl/>
        </w:rPr>
      </w:pPr>
      <w:r w:rsidRPr="00A747F6">
        <w:rPr>
          <w:rtl/>
        </w:rPr>
        <w:t xml:space="preserve">ولا غرو </w:t>
      </w:r>
      <w:r w:rsidRPr="00A747F6">
        <w:rPr>
          <w:rFonts w:hint="cs"/>
          <w:rtl/>
        </w:rPr>
        <w:t>أ</w:t>
      </w:r>
      <w:r w:rsidRPr="00A747F6">
        <w:rPr>
          <w:rtl/>
        </w:rPr>
        <w:t>ن يدافع ابن عبد الوهاب عن إبليس ويختلق له ال</w:t>
      </w:r>
      <w:r w:rsidRPr="00A747F6">
        <w:rPr>
          <w:rFonts w:hint="cs"/>
          <w:rtl/>
        </w:rPr>
        <w:t>أ</w:t>
      </w:r>
      <w:r w:rsidRPr="00A747F6">
        <w:rPr>
          <w:rtl/>
        </w:rPr>
        <w:t>عذار، ولرب</w:t>
      </w:r>
      <w:r w:rsidRPr="00A747F6">
        <w:rPr>
          <w:rFonts w:hint="cs"/>
          <w:rtl/>
        </w:rPr>
        <w:t>ّ</w:t>
      </w:r>
      <w:r w:rsidRPr="00A747F6">
        <w:rPr>
          <w:rtl/>
        </w:rPr>
        <w:t>ما كان صادقاً في رأيه، ل</w:t>
      </w:r>
      <w:r w:rsidRPr="00A747F6">
        <w:rPr>
          <w:rFonts w:hint="cs"/>
          <w:rtl/>
        </w:rPr>
        <w:t>أ</w:t>
      </w:r>
      <w:r w:rsidRPr="00A747F6">
        <w:rPr>
          <w:rtl/>
        </w:rPr>
        <w:t>ن</w:t>
      </w:r>
      <w:r w:rsidRPr="00A747F6">
        <w:rPr>
          <w:rFonts w:hint="cs"/>
          <w:rtl/>
        </w:rPr>
        <w:t>ّ</w:t>
      </w:r>
      <w:r w:rsidRPr="00A747F6">
        <w:rPr>
          <w:rtl/>
        </w:rPr>
        <w:t xml:space="preserve"> سلفه الصالح، ابن تيمية يقول: </w:t>
      </w:r>
      <w:r w:rsidRPr="00A747F6">
        <w:rPr>
          <w:rFonts w:hint="cs"/>
          <w:rtl/>
        </w:rPr>
        <w:t>إ</w:t>
      </w:r>
      <w:r w:rsidRPr="00A747F6">
        <w:rPr>
          <w:rtl/>
        </w:rPr>
        <w:t>ن</w:t>
      </w:r>
      <w:r w:rsidRPr="00A747F6">
        <w:rPr>
          <w:rFonts w:hint="cs"/>
          <w:rtl/>
        </w:rPr>
        <w:t>ّ</w:t>
      </w:r>
      <w:r w:rsidRPr="00A747F6">
        <w:rPr>
          <w:rtl/>
        </w:rPr>
        <w:t xml:space="preserve"> إبليس لا يخل</w:t>
      </w:r>
      <w:r w:rsidRPr="00A747F6">
        <w:rPr>
          <w:rFonts w:hint="cs"/>
          <w:rtl/>
        </w:rPr>
        <w:t>ّ</w:t>
      </w:r>
      <w:r w:rsidRPr="00A747F6">
        <w:rPr>
          <w:rtl/>
        </w:rPr>
        <w:t xml:space="preserve">د </w:t>
      </w:r>
    </w:p>
    <w:p w14:paraId="576BF781" w14:textId="77777777" w:rsidR="001E35EB" w:rsidRDefault="001E35EB" w:rsidP="001E35EB">
      <w:pPr>
        <w:pStyle w:val="libNormal"/>
        <w:rPr>
          <w:rtl/>
        </w:rPr>
      </w:pPr>
      <w:r>
        <w:rPr>
          <w:rtl/>
        </w:rPr>
        <w:br w:type="page"/>
      </w:r>
    </w:p>
    <w:p w14:paraId="2FFC2EE5" w14:textId="2A5339C0" w:rsidR="00DD5F23" w:rsidRPr="00A747F6" w:rsidRDefault="00DD5F23" w:rsidP="001E35EB">
      <w:pPr>
        <w:pStyle w:val="libNormal0"/>
        <w:rPr>
          <w:rtl/>
        </w:rPr>
      </w:pPr>
      <w:r w:rsidRPr="00A747F6">
        <w:rPr>
          <w:rtl/>
        </w:rPr>
        <w:lastRenderedPageBreak/>
        <w:t>في النار، ويخرج منها!!!(2</w:t>
      </w:r>
      <w:r w:rsidRPr="00A747F6">
        <w:rPr>
          <w:rFonts w:hint="cs"/>
          <w:rtl/>
        </w:rPr>
        <w:t>20</w:t>
      </w:r>
      <w:r w:rsidRPr="00A747F6">
        <w:rPr>
          <w:rtl/>
        </w:rPr>
        <w:t>)، طبعاً يخرج منها معاف</w:t>
      </w:r>
      <w:r w:rsidRPr="00A747F6">
        <w:rPr>
          <w:rFonts w:hint="cs"/>
          <w:rtl/>
        </w:rPr>
        <w:t>ى</w:t>
      </w:r>
      <w:r w:rsidRPr="00A747F6">
        <w:rPr>
          <w:rtl/>
        </w:rPr>
        <w:t xml:space="preserve"> مشاف</w:t>
      </w:r>
      <w:r w:rsidRPr="00A747F6">
        <w:rPr>
          <w:rFonts w:hint="cs"/>
          <w:rtl/>
        </w:rPr>
        <w:t>ى</w:t>
      </w:r>
      <w:r w:rsidRPr="00A747F6">
        <w:rPr>
          <w:rtl/>
        </w:rPr>
        <w:t xml:space="preserve"> صحيحاً سالماً</w:t>
      </w:r>
      <w:r w:rsidRPr="00A747F6">
        <w:rPr>
          <w:rFonts w:hint="cs"/>
          <w:rtl/>
        </w:rPr>
        <w:t>؛</w:t>
      </w:r>
      <w:r w:rsidRPr="00A747F6">
        <w:rPr>
          <w:rtl/>
        </w:rPr>
        <w:t xml:space="preserve"> ليعيش مع الوهابي</w:t>
      </w:r>
      <w:r w:rsidRPr="00A747F6">
        <w:rPr>
          <w:rFonts w:hint="cs"/>
          <w:rtl/>
        </w:rPr>
        <w:t>ّ</w:t>
      </w:r>
      <w:r w:rsidRPr="00A747F6">
        <w:rPr>
          <w:rtl/>
        </w:rPr>
        <w:t>ين السلفي</w:t>
      </w:r>
      <w:r w:rsidRPr="00A747F6">
        <w:rPr>
          <w:rFonts w:hint="cs"/>
          <w:rtl/>
        </w:rPr>
        <w:t>ّ</w:t>
      </w:r>
      <w:r w:rsidRPr="00A747F6">
        <w:rPr>
          <w:rtl/>
        </w:rPr>
        <w:t>ين في جن</w:t>
      </w:r>
      <w:r w:rsidRPr="00A747F6">
        <w:rPr>
          <w:rFonts w:hint="cs"/>
          <w:rtl/>
        </w:rPr>
        <w:t>ّ</w:t>
      </w:r>
      <w:r w:rsidRPr="00A747F6">
        <w:rPr>
          <w:rtl/>
        </w:rPr>
        <w:t xml:space="preserve">ة النعيم!!! </w:t>
      </w:r>
    </w:p>
    <w:p w14:paraId="789FD2CA" w14:textId="5EB095C6" w:rsidR="00DD5F23" w:rsidRDefault="00DD5F23" w:rsidP="00A747F6">
      <w:pPr>
        <w:pStyle w:val="libNormal"/>
        <w:rPr>
          <w:rtl/>
        </w:rPr>
      </w:pPr>
      <w:r w:rsidRPr="00A747F6">
        <w:rPr>
          <w:rtl/>
        </w:rPr>
        <w:t>عجيب من هذا السخف الفكري الساذج، الذي تتقب</w:t>
      </w:r>
      <w:r w:rsidRPr="00A747F6">
        <w:rPr>
          <w:rFonts w:hint="cs"/>
          <w:rtl/>
        </w:rPr>
        <w:t>ّ</w:t>
      </w:r>
      <w:r w:rsidRPr="00A747F6">
        <w:rPr>
          <w:rtl/>
        </w:rPr>
        <w:t>له عقول النجدي</w:t>
      </w:r>
      <w:r w:rsidRPr="00A747F6">
        <w:rPr>
          <w:rFonts w:hint="cs"/>
          <w:rtl/>
        </w:rPr>
        <w:t>ّ</w:t>
      </w:r>
      <w:r w:rsidRPr="00A747F6">
        <w:rPr>
          <w:rtl/>
        </w:rPr>
        <w:t xml:space="preserve">ين ويعتبرونه الحقّ والصواب... ولِمَ لا؟! وهؤلاء القوم (أصحاب ابن عبد الوهاب) هم أبناء أولئك الأجداد من بني تميم وهوازن وأسد وحنيفة. واعلم - </w:t>
      </w:r>
      <w:r w:rsidRPr="00A747F6">
        <w:rPr>
          <w:rFonts w:hint="cs"/>
          <w:rtl/>
        </w:rPr>
        <w:t>أ</w:t>
      </w:r>
      <w:r w:rsidRPr="00A747F6">
        <w:rPr>
          <w:rtl/>
        </w:rPr>
        <w:t>ي</w:t>
      </w:r>
      <w:r w:rsidRPr="00A747F6">
        <w:rPr>
          <w:rFonts w:hint="cs"/>
          <w:rtl/>
        </w:rPr>
        <w:t>ّ</w:t>
      </w:r>
      <w:r w:rsidRPr="00A747F6">
        <w:rPr>
          <w:rtl/>
        </w:rPr>
        <w:t xml:space="preserve">ها القارئ الكريم - </w:t>
      </w:r>
      <w:r w:rsidRPr="00A747F6">
        <w:rPr>
          <w:rFonts w:hint="cs"/>
          <w:rtl/>
        </w:rPr>
        <w:t>إ</w:t>
      </w:r>
      <w:r w:rsidRPr="00A747F6">
        <w:rPr>
          <w:rtl/>
        </w:rPr>
        <w:t>ن</w:t>
      </w:r>
      <w:r w:rsidRPr="00A747F6">
        <w:rPr>
          <w:rFonts w:hint="cs"/>
          <w:rtl/>
        </w:rPr>
        <w:t>ّ</w:t>
      </w:r>
      <w:r w:rsidRPr="00A747F6">
        <w:rPr>
          <w:rtl/>
        </w:rPr>
        <w:t xml:space="preserve"> بن</w:t>
      </w:r>
      <w:r w:rsidRPr="00A747F6">
        <w:rPr>
          <w:rFonts w:hint="cs"/>
          <w:rtl/>
        </w:rPr>
        <w:t>ي</w:t>
      </w:r>
      <w:r w:rsidRPr="00A747F6">
        <w:rPr>
          <w:rtl/>
        </w:rPr>
        <w:t xml:space="preserve"> حنيفة وغيرهم</w:t>
      </w:r>
      <w:r w:rsidRPr="00A747F6">
        <w:rPr>
          <w:rFonts w:hint="cs"/>
          <w:rtl/>
        </w:rPr>
        <w:t>،</w:t>
      </w:r>
      <w:r w:rsidRPr="00A747F6">
        <w:rPr>
          <w:rtl/>
        </w:rPr>
        <w:t xml:space="preserve"> هم من أخف</w:t>
      </w:r>
      <w:r w:rsidRPr="00A747F6">
        <w:rPr>
          <w:rFonts w:hint="cs"/>
          <w:rtl/>
        </w:rPr>
        <w:t>ّ</w:t>
      </w:r>
      <w:r w:rsidRPr="00A747F6">
        <w:rPr>
          <w:rtl/>
        </w:rPr>
        <w:t xml:space="preserve"> الأعراب عقلاً، وأقل الناس فهماً، ات</w:t>
      </w:r>
      <w:r w:rsidRPr="00A747F6">
        <w:rPr>
          <w:rFonts w:hint="cs"/>
          <w:rtl/>
        </w:rPr>
        <w:t>ّ</w:t>
      </w:r>
      <w:r w:rsidRPr="00A747F6">
        <w:rPr>
          <w:rtl/>
        </w:rPr>
        <w:t>خذوا في الجاهلية صنماً من العسل والسمن يعبدونه، فأصابتهم في بعض السنين مجاعة فأكلوه، فضحك على عقولهم الناس وقالوا فيهم:</w:t>
      </w:r>
    </w:p>
    <w:tbl>
      <w:tblPr>
        <w:tblStyle w:val="TableGrid"/>
        <w:bidiVisual/>
        <w:tblW w:w="4562" w:type="pct"/>
        <w:tblInd w:w="384" w:type="dxa"/>
        <w:tblLook w:val="01E0" w:firstRow="1" w:lastRow="1" w:firstColumn="1" w:lastColumn="1" w:noHBand="0" w:noVBand="0"/>
      </w:tblPr>
      <w:tblGrid>
        <w:gridCol w:w="4141"/>
        <w:gridCol w:w="295"/>
        <w:gridCol w:w="4100"/>
      </w:tblGrid>
      <w:tr w:rsidR="001E35EB" w14:paraId="234FF8B6" w14:textId="77777777" w:rsidTr="00F96B5C">
        <w:trPr>
          <w:trHeight w:val="350"/>
        </w:trPr>
        <w:tc>
          <w:tcPr>
            <w:tcW w:w="4141" w:type="dxa"/>
            <w:shd w:val="clear" w:color="auto" w:fill="auto"/>
          </w:tcPr>
          <w:p w14:paraId="2FCF04E4" w14:textId="03B9B539" w:rsidR="001E35EB" w:rsidRDefault="001E35EB" w:rsidP="00F96B5C">
            <w:pPr>
              <w:pStyle w:val="libPoem"/>
            </w:pPr>
            <w:r w:rsidRPr="003B625F">
              <w:rPr>
                <w:rtl/>
              </w:rPr>
              <w:t>أكلت حنيفة رب</w:t>
            </w:r>
            <w:r w:rsidRPr="003B625F">
              <w:rPr>
                <w:rFonts w:hint="cs"/>
                <w:rtl/>
              </w:rPr>
              <w:t>ّ</w:t>
            </w:r>
            <w:r w:rsidRPr="003B625F">
              <w:rPr>
                <w:rtl/>
              </w:rPr>
              <w:t>ها زمن التقح</w:t>
            </w:r>
            <w:r w:rsidRPr="003B625F">
              <w:rPr>
                <w:rFonts w:hint="cs"/>
                <w:rtl/>
              </w:rPr>
              <w:t>ّ</w:t>
            </w:r>
            <w:r w:rsidRPr="003B625F">
              <w:rPr>
                <w:rtl/>
              </w:rPr>
              <w:t>م والمجاعة</w:t>
            </w:r>
            <w:r w:rsidRPr="00725071">
              <w:rPr>
                <w:rStyle w:val="libPoemTiniChar0"/>
                <w:rtl/>
              </w:rPr>
              <w:br/>
              <w:t> </w:t>
            </w:r>
          </w:p>
        </w:tc>
        <w:tc>
          <w:tcPr>
            <w:tcW w:w="295" w:type="dxa"/>
            <w:shd w:val="clear" w:color="auto" w:fill="auto"/>
          </w:tcPr>
          <w:p w14:paraId="33FB700D" w14:textId="77777777" w:rsidR="001E35EB" w:rsidRDefault="001E35EB" w:rsidP="00F96B5C">
            <w:pPr>
              <w:pStyle w:val="libPoem"/>
              <w:rPr>
                <w:rtl/>
              </w:rPr>
            </w:pPr>
          </w:p>
        </w:tc>
        <w:tc>
          <w:tcPr>
            <w:tcW w:w="4100" w:type="dxa"/>
            <w:shd w:val="clear" w:color="auto" w:fill="auto"/>
          </w:tcPr>
          <w:p w14:paraId="500678AA" w14:textId="4BA301FC" w:rsidR="001E35EB" w:rsidRDefault="001E35EB" w:rsidP="00F96B5C">
            <w:pPr>
              <w:pStyle w:val="libPoem"/>
            </w:pPr>
            <w:r w:rsidRPr="00005D59">
              <w:rPr>
                <w:rtl/>
              </w:rPr>
              <w:t>لم يحذروا من ربهم سوء العواقب والتباعة</w:t>
            </w:r>
            <w:r w:rsidRPr="00725071">
              <w:rPr>
                <w:rStyle w:val="libPoemTiniChar0"/>
                <w:rtl/>
              </w:rPr>
              <w:br/>
              <w:t> </w:t>
            </w:r>
          </w:p>
        </w:tc>
      </w:tr>
    </w:tbl>
    <w:p w14:paraId="7D894AAE" w14:textId="77777777" w:rsidR="001E35EB" w:rsidRDefault="00DD5F23" w:rsidP="00A747F6">
      <w:pPr>
        <w:pStyle w:val="libNormal"/>
        <w:rPr>
          <w:rtl/>
        </w:rPr>
      </w:pPr>
      <w:r w:rsidRPr="00A747F6">
        <w:rPr>
          <w:rtl/>
        </w:rPr>
        <w:t>وقد استخف</w:t>
      </w:r>
      <w:r w:rsidRPr="00A747F6">
        <w:rPr>
          <w:rFonts w:hint="cs"/>
          <w:rtl/>
        </w:rPr>
        <w:t>ّ</w:t>
      </w:r>
      <w:r w:rsidRPr="00A747F6">
        <w:rPr>
          <w:rtl/>
        </w:rPr>
        <w:t xml:space="preserve"> مسيلمة الكذ</w:t>
      </w:r>
      <w:r w:rsidRPr="00A747F6">
        <w:rPr>
          <w:rFonts w:hint="cs"/>
          <w:rtl/>
        </w:rPr>
        <w:t>ّ</w:t>
      </w:r>
      <w:r w:rsidRPr="00A747F6">
        <w:rPr>
          <w:rtl/>
        </w:rPr>
        <w:t>اب قومه فأطاعوه وجاءهم بكتاب وآيات مسج</w:t>
      </w:r>
      <w:r w:rsidRPr="00A747F6">
        <w:rPr>
          <w:rFonts w:hint="cs"/>
          <w:rtl/>
        </w:rPr>
        <w:t>ّ</w:t>
      </w:r>
      <w:r w:rsidRPr="00A747F6">
        <w:rPr>
          <w:rtl/>
        </w:rPr>
        <w:t>عة تضحك الثكلى، لكن</w:t>
      </w:r>
      <w:r w:rsidRPr="00A747F6">
        <w:rPr>
          <w:rFonts w:hint="cs"/>
          <w:rtl/>
        </w:rPr>
        <w:t>ّ</w:t>
      </w:r>
      <w:r w:rsidRPr="00A747F6">
        <w:rPr>
          <w:rtl/>
        </w:rPr>
        <w:t xml:space="preserve">ها كانت كافية لأعراب نجد </w:t>
      </w:r>
      <w:r w:rsidRPr="00A747F6">
        <w:rPr>
          <w:rFonts w:hint="cs"/>
          <w:rtl/>
        </w:rPr>
        <w:t>أ</w:t>
      </w:r>
      <w:r w:rsidRPr="00A747F6">
        <w:rPr>
          <w:rtl/>
        </w:rPr>
        <w:t>ن يؤمنوا به، ويتمس</w:t>
      </w:r>
      <w:r w:rsidRPr="00A747F6">
        <w:rPr>
          <w:rFonts w:hint="cs"/>
          <w:rtl/>
        </w:rPr>
        <w:t>ّ</w:t>
      </w:r>
      <w:r w:rsidRPr="00A747F6">
        <w:rPr>
          <w:rtl/>
        </w:rPr>
        <w:t>كوا بأحكامه، فأحل</w:t>
      </w:r>
      <w:r w:rsidRPr="00A747F6">
        <w:rPr>
          <w:rFonts w:hint="cs"/>
          <w:rtl/>
        </w:rPr>
        <w:t xml:space="preserve"> </w:t>
      </w:r>
      <w:r w:rsidRPr="00A747F6">
        <w:rPr>
          <w:rtl/>
        </w:rPr>
        <w:t xml:space="preserve">لهم الخمر والزنا ووضع عنهم بعض الصلاة والزكاة، كما يقول ابن الجوزي في كتابه </w:t>
      </w:r>
      <w:r w:rsidRPr="00A747F6">
        <w:rPr>
          <w:rFonts w:hint="cs"/>
          <w:rtl/>
        </w:rPr>
        <w:t>(</w:t>
      </w:r>
      <w:r w:rsidRPr="00A747F6">
        <w:rPr>
          <w:rtl/>
        </w:rPr>
        <w:t>المنتظم في تاريخ ال</w:t>
      </w:r>
      <w:r w:rsidRPr="00A747F6">
        <w:rPr>
          <w:rFonts w:hint="cs"/>
          <w:rtl/>
        </w:rPr>
        <w:t>أ</w:t>
      </w:r>
      <w:r w:rsidRPr="00A747F6">
        <w:rPr>
          <w:rtl/>
        </w:rPr>
        <w:t xml:space="preserve">مم </w:t>
      </w:r>
      <w:r w:rsidRPr="00A747F6">
        <w:rPr>
          <w:rFonts w:hint="cs"/>
          <w:rtl/>
        </w:rPr>
        <w:t>و</w:t>
      </w:r>
      <w:r w:rsidRPr="00A747F6">
        <w:rPr>
          <w:rtl/>
        </w:rPr>
        <w:t>الملوك</w:t>
      </w:r>
      <w:r w:rsidRPr="00A747F6">
        <w:rPr>
          <w:rFonts w:hint="cs"/>
          <w:rtl/>
        </w:rPr>
        <w:t>)(</w:t>
      </w:r>
      <w:r w:rsidRPr="00A747F6">
        <w:rPr>
          <w:rtl/>
        </w:rPr>
        <w:t>2</w:t>
      </w:r>
      <w:r w:rsidRPr="00A747F6">
        <w:rPr>
          <w:rFonts w:hint="cs"/>
          <w:rtl/>
        </w:rPr>
        <w:t>21</w:t>
      </w:r>
      <w:r w:rsidRPr="00A747F6">
        <w:rPr>
          <w:rtl/>
        </w:rPr>
        <w:t xml:space="preserve">). ولم تمنعهم عقولهم من القبول ببعض النساء حينما </w:t>
      </w:r>
      <w:r w:rsidRPr="00A747F6">
        <w:rPr>
          <w:rFonts w:hint="cs"/>
          <w:rtl/>
        </w:rPr>
        <w:t>ا</w:t>
      </w:r>
      <w:r w:rsidRPr="00A747F6">
        <w:rPr>
          <w:rtl/>
        </w:rPr>
        <w:t>د</w:t>
      </w:r>
      <w:r w:rsidRPr="00A747F6">
        <w:rPr>
          <w:rFonts w:hint="cs"/>
          <w:rtl/>
        </w:rPr>
        <w:t>ّ</w:t>
      </w:r>
      <w:r w:rsidRPr="00A747F6">
        <w:rPr>
          <w:rtl/>
        </w:rPr>
        <w:t xml:space="preserve">عين </w:t>
      </w:r>
      <w:r w:rsidRPr="00A747F6">
        <w:rPr>
          <w:rFonts w:hint="cs"/>
          <w:rtl/>
        </w:rPr>
        <w:t>أ</w:t>
      </w:r>
      <w:r w:rsidRPr="00A747F6">
        <w:rPr>
          <w:rtl/>
        </w:rPr>
        <w:t>ن</w:t>
      </w:r>
      <w:r w:rsidRPr="00A747F6">
        <w:rPr>
          <w:rFonts w:hint="cs"/>
          <w:rtl/>
        </w:rPr>
        <w:t>ّ</w:t>
      </w:r>
      <w:r w:rsidRPr="00A747F6">
        <w:rPr>
          <w:rtl/>
        </w:rPr>
        <w:t>هن</w:t>
      </w:r>
      <w:r w:rsidRPr="00A747F6">
        <w:rPr>
          <w:rFonts w:hint="cs"/>
          <w:rtl/>
        </w:rPr>
        <w:t>ّ</w:t>
      </w:r>
      <w:r w:rsidRPr="00A747F6">
        <w:rPr>
          <w:rtl/>
        </w:rPr>
        <w:t xml:space="preserve"> </w:t>
      </w:r>
      <w:r w:rsidRPr="00A747F6">
        <w:rPr>
          <w:rFonts w:hint="cs"/>
          <w:rtl/>
        </w:rPr>
        <w:t>أ</w:t>
      </w:r>
      <w:r w:rsidRPr="00A747F6">
        <w:rPr>
          <w:rtl/>
        </w:rPr>
        <w:t>نبياء قد أرسلهن</w:t>
      </w:r>
      <w:r w:rsidRPr="00A747F6">
        <w:rPr>
          <w:rFonts w:hint="cs"/>
          <w:rtl/>
        </w:rPr>
        <w:t>ّ</w:t>
      </w:r>
      <w:r w:rsidRPr="00A747F6">
        <w:rPr>
          <w:rtl/>
        </w:rPr>
        <w:t xml:space="preserve"> </w:t>
      </w:r>
      <w:r w:rsidRPr="00A747F6">
        <w:rPr>
          <w:rFonts w:hint="cs"/>
          <w:rtl/>
        </w:rPr>
        <w:t>ا</w:t>
      </w:r>
      <w:r w:rsidRPr="00A747F6">
        <w:rPr>
          <w:rtl/>
        </w:rPr>
        <w:t>لله تعالى لهم، وأهم</w:t>
      </w:r>
      <w:r w:rsidRPr="00A747F6">
        <w:rPr>
          <w:rFonts w:hint="cs"/>
          <w:rtl/>
        </w:rPr>
        <w:t>ّ</w:t>
      </w:r>
      <w:r w:rsidRPr="00A747F6">
        <w:rPr>
          <w:rtl/>
        </w:rPr>
        <w:t xml:space="preserve"> تلكم المتنب</w:t>
      </w:r>
      <w:r w:rsidRPr="00A747F6">
        <w:rPr>
          <w:rFonts w:hint="cs"/>
          <w:rtl/>
        </w:rPr>
        <w:t>ّ</w:t>
      </w:r>
      <w:r w:rsidRPr="00A747F6">
        <w:rPr>
          <w:rtl/>
        </w:rPr>
        <w:t>آت هي النصرانية الراهبة سجاح</w:t>
      </w:r>
      <w:r w:rsidRPr="00A747F6">
        <w:rPr>
          <w:rFonts w:hint="cs"/>
          <w:rtl/>
        </w:rPr>
        <w:t>،</w:t>
      </w:r>
      <w:r w:rsidRPr="00A747F6">
        <w:rPr>
          <w:rtl/>
        </w:rPr>
        <w:t xml:space="preserve"> وكانت تكن</w:t>
      </w:r>
      <w:r w:rsidRPr="00A747F6">
        <w:rPr>
          <w:rFonts w:hint="cs"/>
          <w:rtl/>
        </w:rPr>
        <w:t>ّ</w:t>
      </w:r>
      <w:r w:rsidRPr="00A747F6">
        <w:rPr>
          <w:rtl/>
        </w:rPr>
        <w:t>ى بـ(</w:t>
      </w:r>
      <w:r w:rsidRPr="00A747F6">
        <w:rPr>
          <w:rFonts w:hint="cs"/>
          <w:rtl/>
        </w:rPr>
        <w:t>أ</w:t>
      </w:r>
      <w:r w:rsidRPr="00A747F6">
        <w:rPr>
          <w:rtl/>
        </w:rPr>
        <w:t>م</w:t>
      </w:r>
      <w:r w:rsidRPr="00A747F6">
        <w:rPr>
          <w:rFonts w:hint="cs"/>
          <w:rtl/>
        </w:rPr>
        <w:t>ّ</w:t>
      </w:r>
      <w:r w:rsidRPr="00A747F6">
        <w:rPr>
          <w:rtl/>
        </w:rPr>
        <w:t xml:space="preserve"> صادر) وهي بنت الحارث السويد بن </w:t>
      </w:r>
      <w:r w:rsidRPr="00A747F6">
        <w:rPr>
          <w:rFonts w:hint="cs"/>
          <w:rtl/>
        </w:rPr>
        <w:t>أ</w:t>
      </w:r>
      <w:r w:rsidRPr="00A747F6">
        <w:rPr>
          <w:rtl/>
        </w:rPr>
        <w:t>وس من بني تميم</w:t>
      </w:r>
      <w:r w:rsidRPr="00A747F6">
        <w:rPr>
          <w:rFonts w:hint="cs"/>
          <w:rtl/>
        </w:rPr>
        <w:t>،</w:t>
      </w:r>
      <w:r w:rsidRPr="00A747F6">
        <w:rPr>
          <w:rtl/>
        </w:rPr>
        <w:t xml:space="preserve"> و</w:t>
      </w:r>
      <w:r w:rsidRPr="00A747F6">
        <w:rPr>
          <w:rFonts w:hint="cs"/>
          <w:rtl/>
        </w:rPr>
        <w:t>أ</w:t>
      </w:r>
      <w:r w:rsidRPr="00A747F6">
        <w:rPr>
          <w:rtl/>
        </w:rPr>
        <w:t xml:space="preserve">خوالها من بني تغلب بن وائل من قبيلة ربيعة، كما جاء في كتاب </w:t>
      </w:r>
      <w:r w:rsidRPr="00A747F6">
        <w:rPr>
          <w:rFonts w:hint="cs"/>
          <w:rtl/>
        </w:rPr>
        <w:t>(</w:t>
      </w:r>
      <w:r w:rsidRPr="00A747F6">
        <w:rPr>
          <w:rtl/>
        </w:rPr>
        <w:t>تاريخ الطبري</w:t>
      </w:r>
      <w:r w:rsidRPr="00A747F6">
        <w:rPr>
          <w:rFonts w:hint="cs"/>
          <w:rtl/>
        </w:rPr>
        <w:t>)</w:t>
      </w:r>
      <w:r w:rsidRPr="00A747F6">
        <w:rPr>
          <w:rtl/>
        </w:rPr>
        <w:t xml:space="preserve"> وكتاب </w:t>
      </w:r>
      <w:r w:rsidRPr="00A747F6">
        <w:rPr>
          <w:rFonts w:hint="cs"/>
          <w:rtl/>
        </w:rPr>
        <w:t>(أ</w:t>
      </w:r>
      <w:r w:rsidRPr="00A747F6">
        <w:rPr>
          <w:rtl/>
        </w:rPr>
        <w:t>نساب ال</w:t>
      </w:r>
      <w:r w:rsidRPr="00A747F6">
        <w:rPr>
          <w:rFonts w:hint="cs"/>
          <w:rtl/>
        </w:rPr>
        <w:t>أ</w:t>
      </w:r>
      <w:r w:rsidRPr="00A747F6">
        <w:rPr>
          <w:rtl/>
        </w:rPr>
        <w:t>شراف</w:t>
      </w:r>
      <w:r w:rsidRPr="00A747F6">
        <w:rPr>
          <w:rFonts w:hint="cs"/>
          <w:rtl/>
        </w:rPr>
        <w:t>)</w:t>
      </w:r>
      <w:r w:rsidRPr="00A747F6">
        <w:rPr>
          <w:rtl/>
        </w:rPr>
        <w:t>(2</w:t>
      </w:r>
      <w:r w:rsidRPr="00A747F6">
        <w:rPr>
          <w:rFonts w:hint="cs"/>
          <w:rtl/>
        </w:rPr>
        <w:t>22</w:t>
      </w:r>
      <w:r w:rsidRPr="00A747F6">
        <w:rPr>
          <w:rtl/>
        </w:rPr>
        <w:t xml:space="preserve">)، فهي </w:t>
      </w:r>
      <w:r w:rsidRPr="00A747F6">
        <w:rPr>
          <w:rFonts w:hint="cs"/>
          <w:rtl/>
        </w:rPr>
        <w:t>إ</w:t>
      </w:r>
      <w:r w:rsidRPr="00A747F6">
        <w:rPr>
          <w:rtl/>
        </w:rPr>
        <w:t>ذن من نصارى أعراب نجد، ومعها ال</w:t>
      </w:r>
      <w:r w:rsidRPr="00A747F6">
        <w:rPr>
          <w:rFonts w:hint="cs"/>
          <w:rtl/>
        </w:rPr>
        <w:t>آ</w:t>
      </w:r>
      <w:r w:rsidRPr="00A747F6">
        <w:rPr>
          <w:rtl/>
        </w:rPr>
        <w:t xml:space="preserve">لاف من قومها </w:t>
      </w:r>
      <w:r w:rsidRPr="00A747F6">
        <w:rPr>
          <w:rFonts w:hint="cs"/>
          <w:rtl/>
        </w:rPr>
        <w:t xml:space="preserve">من </w:t>
      </w:r>
      <w:r w:rsidRPr="00A747F6">
        <w:rPr>
          <w:rtl/>
        </w:rPr>
        <w:t>بني تميم وتغلب، وم</w:t>
      </w:r>
      <w:r w:rsidRPr="00A747F6">
        <w:rPr>
          <w:rFonts w:hint="cs"/>
          <w:rtl/>
        </w:rPr>
        <w:t>َ</w:t>
      </w:r>
      <w:r w:rsidRPr="00A747F6">
        <w:rPr>
          <w:rtl/>
        </w:rPr>
        <w:t>ن التف</w:t>
      </w:r>
      <w:r w:rsidRPr="00A747F6">
        <w:rPr>
          <w:rFonts w:hint="cs"/>
          <w:rtl/>
        </w:rPr>
        <w:t>ّ</w:t>
      </w:r>
      <w:r w:rsidRPr="00A747F6">
        <w:rPr>
          <w:rtl/>
        </w:rPr>
        <w:t xml:space="preserve"> حولهم من الأعراب</w:t>
      </w:r>
      <w:r w:rsidRPr="00A747F6">
        <w:rPr>
          <w:rFonts w:hint="cs"/>
          <w:rtl/>
        </w:rPr>
        <w:t>،</w:t>
      </w:r>
      <w:r w:rsidRPr="00A747F6">
        <w:rPr>
          <w:rtl/>
        </w:rPr>
        <w:t xml:space="preserve"> كبني هوازن وبني حنظلة ونحوهما، كما </w:t>
      </w:r>
    </w:p>
    <w:p w14:paraId="26D5FD39" w14:textId="77777777" w:rsidR="001E35EB" w:rsidRDefault="001E35EB" w:rsidP="001E35EB">
      <w:pPr>
        <w:pStyle w:val="libNormal"/>
        <w:rPr>
          <w:rtl/>
        </w:rPr>
      </w:pPr>
      <w:r>
        <w:rPr>
          <w:rtl/>
        </w:rPr>
        <w:br w:type="page"/>
      </w:r>
    </w:p>
    <w:p w14:paraId="4A07F251" w14:textId="3AA8C391" w:rsidR="00DD5F23" w:rsidRDefault="00DD5F23" w:rsidP="001E35EB">
      <w:pPr>
        <w:pStyle w:val="libNormal0"/>
        <w:rPr>
          <w:rtl/>
        </w:rPr>
      </w:pPr>
      <w:r w:rsidRPr="00A747F6">
        <w:rPr>
          <w:rtl/>
        </w:rPr>
        <w:lastRenderedPageBreak/>
        <w:t>يذكره ابن حزم ال</w:t>
      </w:r>
      <w:r w:rsidRPr="00A747F6">
        <w:rPr>
          <w:rFonts w:hint="cs"/>
          <w:rtl/>
        </w:rPr>
        <w:t>أ</w:t>
      </w:r>
      <w:r w:rsidRPr="00A747F6">
        <w:rPr>
          <w:rtl/>
        </w:rPr>
        <w:t xml:space="preserve">ندلسي في كتابه </w:t>
      </w:r>
      <w:r w:rsidRPr="00A747F6">
        <w:rPr>
          <w:rFonts w:hint="cs"/>
          <w:rtl/>
        </w:rPr>
        <w:t>(</w:t>
      </w:r>
      <w:r w:rsidRPr="00A747F6">
        <w:rPr>
          <w:rtl/>
        </w:rPr>
        <w:t xml:space="preserve">جمهرة </w:t>
      </w:r>
      <w:r w:rsidRPr="00A747F6">
        <w:rPr>
          <w:rFonts w:hint="cs"/>
          <w:rtl/>
        </w:rPr>
        <w:t>أ</w:t>
      </w:r>
      <w:r w:rsidRPr="00A747F6">
        <w:rPr>
          <w:rtl/>
        </w:rPr>
        <w:t>نساب العرب</w:t>
      </w:r>
      <w:r w:rsidRPr="00A747F6">
        <w:rPr>
          <w:rFonts w:hint="cs"/>
          <w:rtl/>
        </w:rPr>
        <w:t>)</w:t>
      </w:r>
      <w:r w:rsidRPr="00A747F6">
        <w:rPr>
          <w:rtl/>
        </w:rPr>
        <w:t>(2</w:t>
      </w:r>
      <w:r w:rsidRPr="00A747F6">
        <w:rPr>
          <w:rFonts w:hint="cs"/>
          <w:rtl/>
        </w:rPr>
        <w:t>23</w:t>
      </w:r>
      <w:r w:rsidRPr="00A747F6">
        <w:rPr>
          <w:rtl/>
        </w:rPr>
        <w:t>). واتجهت برجالها لتغزو مناطق نفوذ مسيلمة الكذ</w:t>
      </w:r>
      <w:r w:rsidRPr="00A747F6">
        <w:rPr>
          <w:rFonts w:hint="cs"/>
          <w:rtl/>
        </w:rPr>
        <w:t>ّ</w:t>
      </w:r>
      <w:r w:rsidRPr="00A747F6">
        <w:rPr>
          <w:rtl/>
        </w:rPr>
        <w:t>اب، لكن</w:t>
      </w:r>
      <w:r w:rsidRPr="00A747F6">
        <w:rPr>
          <w:rFonts w:hint="cs"/>
          <w:rtl/>
        </w:rPr>
        <w:t>ّ</w:t>
      </w:r>
      <w:r w:rsidRPr="00A747F6">
        <w:rPr>
          <w:rtl/>
        </w:rPr>
        <w:t xml:space="preserve"> الشيطان صالح بينهما ف</w:t>
      </w:r>
      <w:r w:rsidRPr="00A747F6">
        <w:rPr>
          <w:rFonts w:hint="cs"/>
          <w:rtl/>
        </w:rPr>
        <w:t>ا</w:t>
      </w:r>
      <w:r w:rsidRPr="00A747F6">
        <w:rPr>
          <w:rtl/>
        </w:rPr>
        <w:t>ت</w:t>
      </w:r>
      <w:r w:rsidRPr="00A747F6">
        <w:rPr>
          <w:rFonts w:hint="cs"/>
          <w:rtl/>
        </w:rPr>
        <w:t>ّ</w:t>
      </w:r>
      <w:r w:rsidRPr="00A747F6">
        <w:rPr>
          <w:rtl/>
        </w:rPr>
        <w:t>فقا على تقسيم ال</w:t>
      </w:r>
      <w:r w:rsidRPr="00A747F6">
        <w:rPr>
          <w:rFonts w:hint="cs"/>
          <w:rtl/>
        </w:rPr>
        <w:t>أ</w:t>
      </w:r>
      <w:r w:rsidRPr="00A747F6">
        <w:rPr>
          <w:rtl/>
        </w:rPr>
        <w:t>رباح وتزو</w:t>
      </w:r>
      <w:r w:rsidRPr="00A747F6">
        <w:rPr>
          <w:rFonts w:hint="cs"/>
          <w:rtl/>
        </w:rPr>
        <w:t>ّ</w:t>
      </w:r>
      <w:r w:rsidRPr="00A747F6">
        <w:rPr>
          <w:rtl/>
        </w:rPr>
        <w:t>جها مسيلمة الكذ</w:t>
      </w:r>
      <w:r w:rsidRPr="00A747F6">
        <w:rPr>
          <w:rFonts w:hint="cs"/>
          <w:rtl/>
        </w:rPr>
        <w:t>ّ</w:t>
      </w:r>
      <w:r w:rsidRPr="00A747F6">
        <w:rPr>
          <w:rtl/>
        </w:rPr>
        <w:t>اب ليومه، فقال عطارد بن حاجب، قائد ركبها</w:t>
      </w:r>
      <w:r w:rsidRPr="00A747F6">
        <w:rPr>
          <w:rFonts w:hint="cs"/>
          <w:rtl/>
        </w:rPr>
        <w:t>:</w:t>
      </w:r>
    </w:p>
    <w:tbl>
      <w:tblPr>
        <w:tblStyle w:val="TableGrid"/>
        <w:bidiVisual/>
        <w:tblW w:w="4562" w:type="pct"/>
        <w:tblInd w:w="384" w:type="dxa"/>
        <w:tblLook w:val="01E0" w:firstRow="1" w:lastRow="1" w:firstColumn="1" w:lastColumn="1" w:noHBand="0" w:noVBand="0"/>
      </w:tblPr>
      <w:tblGrid>
        <w:gridCol w:w="4141"/>
        <w:gridCol w:w="295"/>
        <w:gridCol w:w="4100"/>
      </w:tblGrid>
      <w:tr w:rsidR="001E35EB" w14:paraId="42861DC4" w14:textId="77777777" w:rsidTr="00F96B5C">
        <w:trPr>
          <w:trHeight w:val="350"/>
        </w:trPr>
        <w:tc>
          <w:tcPr>
            <w:tcW w:w="4141" w:type="dxa"/>
            <w:shd w:val="clear" w:color="auto" w:fill="auto"/>
          </w:tcPr>
          <w:p w14:paraId="3DE6A431" w14:textId="4C82967F" w:rsidR="001E35EB" w:rsidRDefault="001E35EB" w:rsidP="00F96B5C">
            <w:pPr>
              <w:pStyle w:val="libPoem"/>
            </w:pPr>
            <w:r>
              <w:rPr>
                <w:rtl/>
              </w:rPr>
              <w:t>أم</w:t>
            </w:r>
            <w:r w:rsidRPr="00FF4608">
              <w:rPr>
                <w:rtl/>
              </w:rPr>
              <w:t>ست</w:t>
            </w:r>
            <w:r>
              <w:rPr>
                <w:rtl/>
              </w:rPr>
              <w:t xml:space="preserve"> ن</w:t>
            </w:r>
            <w:r w:rsidRPr="00FF4608">
              <w:rPr>
                <w:rtl/>
              </w:rPr>
              <w:t>بي</w:t>
            </w:r>
            <w:r>
              <w:rPr>
                <w:rFonts w:hint="cs"/>
                <w:rtl/>
              </w:rPr>
              <w:t>ّ</w:t>
            </w:r>
            <w:r w:rsidRPr="00FF4608">
              <w:rPr>
                <w:rtl/>
              </w:rPr>
              <w:t>تنا</w:t>
            </w:r>
            <w:r>
              <w:rPr>
                <w:rtl/>
              </w:rPr>
              <w:t xml:space="preserve"> </w:t>
            </w:r>
            <w:r w:rsidRPr="00FF4608">
              <w:rPr>
                <w:rtl/>
              </w:rPr>
              <w:t>أنثى</w:t>
            </w:r>
            <w:r>
              <w:rPr>
                <w:rtl/>
              </w:rPr>
              <w:t xml:space="preserve"> </w:t>
            </w:r>
            <w:r w:rsidRPr="00FF4608">
              <w:rPr>
                <w:rtl/>
              </w:rPr>
              <w:t>نطوف</w:t>
            </w:r>
            <w:r>
              <w:rPr>
                <w:rtl/>
              </w:rPr>
              <w:t xml:space="preserve"> </w:t>
            </w:r>
            <w:r w:rsidRPr="00FF4608">
              <w:rPr>
                <w:rtl/>
              </w:rPr>
              <w:t>بها</w:t>
            </w:r>
            <w:r w:rsidRPr="00725071">
              <w:rPr>
                <w:rStyle w:val="libPoemTiniChar0"/>
                <w:rtl/>
              </w:rPr>
              <w:br/>
              <w:t> </w:t>
            </w:r>
          </w:p>
        </w:tc>
        <w:tc>
          <w:tcPr>
            <w:tcW w:w="295" w:type="dxa"/>
            <w:shd w:val="clear" w:color="auto" w:fill="auto"/>
          </w:tcPr>
          <w:p w14:paraId="5435C63D" w14:textId="77777777" w:rsidR="001E35EB" w:rsidRDefault="001E35EB" w:rsidP="00F96B5C">
            <w:pPr>
              <w:pStyle w:val="libPoem"/>
              <w:rPr>
                <w:rtl/>
              </w:rPr>
            </w:pPr>
          </w:p>
        </w:tc>
        <w:tc>
          <w:tcPr>
            <w:tcW w:w="4100" w:type="dxa"/>
            <w:shd w:val="clear" w:color="auto" w:fill="auto"/>
          </w:tcPr>
          <w:p w14:paraId="2E02F537" w14:textId="7785DA97" w:rsidR="001E35EB" w:rsidRDefault="001E35EB" w:rsidP="00F96B5C">
            <w:pPr>
              <w:pStyle w:val="libPoem"/>
            </w:pPr>
            <w:r w:rsidRPr="000608B7">
              <w:rPr>
                <w:rtl/>
              </w:rPr>
              <w:t xml:space="preserve">وأصبحت </w:t>
            </w:r>
            <w:r w:rsidRPr="000608B7">
              <w:rPr>
                <w:rFonts w:hint="cs"/>
                <w:rtl/>
              </w:rPr>
              <w:t>أ</w:t>
            </w:r>
            <w:r w:rsidRPr="000608B7">
              <w:rPr>
                <w:rtl/>
              </w:rPr>
              <w:t>نبياء الناس ذكرانا</w:t>
            </w:r>
            <w:r w:rsidRPr="00725071">
              <w:rPr>
                <w:rStyle w:val="libPoemTiniChar0"/>
                <w:rtl/>
              </w:rPr>
              <w:br/>
              <w:t> </w:t>
            </w:r>
          </w:p>
        </w:tc>
      </w:tr>
    </w:tbl>
    <w:p w14:paraId="0114DBC0" w14:textId="77777777" w:rsidR="00DD5F23" w:rsidRPr="00A747F6" w:rsidRDefault="00DD5F23" w:rsidP="00A747F6">
      <w:pPr>
        <w:pStyle w:val="libNormal"/>
        <w:rPr>
          <w:rtl/>
        </w:rPr>
      </w:pPr>
      <w:r w:rsidRPr="00A747F6">
        <w:rPr>
          <w:rtl/>
        </w:rPr>
        <w:t xml:space="preserve">وكان صداقها </w:t>
      </w:r>
      <w:r w:rsidRPr="00A747F6">
        <w:rPr>
          <w:rFonts w:hint="cs"/>
          <w:rtl/>
        </w:rPr>
        <w:t>أ</w:t>
      </w:r>
      <w:r w:rsidRPr="00A747F6">
        <w:rPr>
          <w:rtl/>
        </w:rPr>
        <w:t>ن رفع مسيلمة الكذّاب عن بني تميم وبني حنيفة وقومها صلاتي الصبح والعشاء</w:t>
      </w:r>
      <w:r w:rsidRPr="00A747F6">
        <w:rPr>
          <w:rFonts w:hint="cs"/>
          <w:rtl/>
        </w:rPr>
        <w:t>،</w:t>
      </w:r>
      <w:r w:rsidRPr="00A747F6">
        <w:rPr>
          <w:rtl/>
        </w:rPr>
        <w:t xml:space="preserve"> كما هو مذكور في كتاب </w:t>
      </w:r>
      <w:r w:rsidRPr="00A747F6">
        <w:rPr>
          <w:rFonts w:hint="cs"/>
          <w:rtl/>
        </w:rPr>
        <w:t>(</w:t>
      </w:r>
      <w:r w:rsidRPr="00A747F6">
        <w:rPr>
          <w:rtl/>
        </w:rPr>
        <w:t>الفتوح</w:t>
      </w:r>
      <w:r w:rsidRPr="00A747F6">
        <w:rPr>
          <w:rFonts w:hint="cs"/>
          <w:rtl/>
        </w:rPr>
        <w:t>)</w:t>
      </w:r>
      <w:r w:rsidRPr="00A747F6">
        <w:rPr>
          <w:rtl/>
        </w:rPr>
        <w:t xml:space="preserve"> لابن ال</w:t>
      </w:r>
      <w:r w:rsidRPr="00A747F6">
        <w:rPr>
          <w:rFonts w:hint="cs"/>
          <w:rtl/>
        </w:rPr>
        <w:t>أ</w:t>
      </w:r>
      <w:r w:rsidRPr="00A747F6">
        <w:rPr>
          <w:rtl/>
        </w:rPr>
        <w:t xml:space="preserve">عثم، والمؤرّخ ابن كثير في كتابه </w:t>
      </w:r>
      <w:r w:rsidRPr="00A747F6">
        <w:rPr>
          <w:rFonts w:hint="cs"/>
          <w:rtl/>
        </w:rPr>
        <w:t>(</w:t>
      </w:r>
      <w:r w:rsidRPr="00A747F6">
        <w:rPr>
          <w:rtl/>
        </w:rPr>
        <w:t>البداية والنهاية</w:t>
      </w:r>
      <w:r w:rsidRPr="00A747F6">
        <w:rPr>
          <w:rFonts w:hint="cs"/>
          <w:rtl/>
        </w:rPr>
        <w:t>)</w:t>
      </w:r>
      <w:r w:rsidRPr="00A747F6">
        <w:rPr>
          <w:rtl/>
        </w:rPr>
        <w:t>(2</w:t>
      </w:r>
      <w:r w:rsidRPr="00A747F6">
        <w:rPr>
          <w:rFonts w:hint="cs"/>
          <w:rtl/>
        </w:rPr>
        <w:t>24</w:t>
      </w:r>
      <w:r w:rsidRPr="00A747F6">
        <w:rPr>
          <w:rtl/>
        </w:rPr>
        <w:t>)، فعامة الأعراب في نجد لا يصل</w:t>
      </w:r>
      <w:r w:rsidRPr="00A747F6">
        <w:rPr>
          <w:rFonts w:hint="cs"/>
          <w:rtl/>
        </w:rPr>
        <w:t>ّ</w:t>
      </w:r>
      <w:r w:rsidRPr="00A747F6">
        <w:rPr>
          <w:rtl/>
        </w:rPr>
        <w:t>ون هذه الصلوات إلى يومنا هذا(2</w:t>
      </w:r>
      <w:r w:rsidRPr="00A747F6">
        <w:rPr>
          <w:rFonts w:hint="cs"/>
          <w:rtl/>
        </w:rPr>
        <w:t>25</w:t>
      </w:r>
      <w:r w:rsidRPr="00A747F6">
        <w:rPr>
          <w:rtl/>
        </w:rPr>
        <w:t>).</w:t>
      </w:r>
    </w:p>
    <w:p w14:paraId="183F11D2" w14:textId="77777777" w:rsidR="00DD5F23" w:rsidRPr="00A747F6" w:rsidRDefault="00DD5F23" w:rsidP="00A747F6">
      <w:pPr>
        <w:pStyle w:val="libNormal"/>
        <w:rPr>
          <w:rtl/>
        </w:rPr>
      </w:pPr>
      <w:r w:rsidRPr="00A747F6">
        <w:rPr>
          <w:rtl/>
        </w:rPr>
        <w:t>ومن هنا نلتمس معنى العشرات تلو العشرات من الآيات والأحاديث الشريفة التي ورد فيها ذم</w:t>
      </w:r>
      <w:r w:rsidRPr="00A747F6">
        <w:rPr>
          <w:rFonts w:hint="cs"/>
          <w:rtl/>
        </w:rPr>
        <w:t>ّ</w:t>
      </w:r>
      <w:r w:rsidRPr="00A747F6">
        <w:rPr>
          <w:rtl/>
        </w:rPr>
        <w:t xml:space="preserve"> بني حنيفة وتميم ووائل (راجع</w:t>
      </w:r>
      <w:r w:rsidRPr="00A747F6">
        <w:rPr>
          <w:rFonts w:hint="cs"/>
          <w:rtl/>
        </w:rPr>
        <w:t>:</w:t>
      </w:r>
      <w:r w:rsidRPr="00A747F6">
        <w:rPr>
          <w:rtl/>
        </w:rPr>
        <w:t xml:space="preserve"> المجلد الأو</w:t>
      </w:r>
      <w:r w:rsidRPr="00A747F6">
        <w:rPr>
          <w:rFonts w:hint="cs"/>
          <w:rtl/>
        </w:rPr>
        <w:t>ّ</w:t>
      </w:r>
      <w:r w:rsidRPr="00A747F6">
        <w:rPr>
          <w:rtl/>
        </w:rPr>
        <w:t>ل من هذه الموسوعة)، ولنا في حديث أبي بكر (الخليفة الأوّل)، خير شاهد على ما نقول، فحينما ذكر عنده قوم بني حنيفة ونبي</w:t>
      </w:r>
      <w:r w:rsidRPr="00A747F6">
        <w:rPr>
          <w:rFonts w:hint="cs"/>
          <w:rtl/>
        </w:rPr>
        <w:t>ّ</w:t>
      </w:r>
      <w:r w:rsidRPr="00A747F6">
        <w:rPr>
          <w:rtl/>
        </w:rPr>
        <w:t xml:space="preserve">هم مسيلمة الكذّاب قال فيهم: </w:t>
      </w:r>
      <w:r w:rsidRPr="00A747F6">
        <w:rPr>
          <w:rFonts w:hint="cs"/>
          <w:rtl/>
        </w:rPr>
        <w:t>إ</w:t>
      </w:r>
      <w:r w:rsidRPr="00A747F6">
        <w:rPr>
          <w:rtl/>
        </w:rPr>
        <w:t>ن</w:t>
      </w:r>
      <w:r w:rsidRPr="00A747F6">
        <w:rPr>
          <w:rFonts w:hint="cs"/>
          <w:rtl/>
        </w:rPr>
        <w:t>ّ</w:t>
      </w:r>
      <w:r w:rsidRPr="00A747F6">
        <w:rPr>
          <w:rtl/>
        </w:rPr>
        <w:t xml:space="preserve"> واديهم لا يزال وادي فتن إلى آخر الدهر، ولا يزال في فتنة من كذّابهم إلى يوم القيامة(2</w:t>
      </w:r>
      <w:r w:rsidRPr="00A747F6">
        <w:rPr>
          <w:rFonts w:hint="cs"/>
          <w:rtl/>
        </w:rPr>
        <w:t>26</w:t>
      </w:r>
      <w:r w:rsidRPr="00A747F6">
        <w:rPr>
          <w:rtl/>
        </w:rPr>
        <w:t>). ولرب</w:t>
      </w:r>
      <w:r w:rsidRPr="00A747F6">
        <w:rPr>
          <w:rFonts w:hint="cs"/>
          <w:rtl/>
        </w:rPr>
        <w:t>ّ</w:t>
      </w:r>
      <w:r w:rsidRPr="00A747F6">
        <w:rPr>
          <w:rtl/>
        </w:rPr>
        <w:t>ما ما يضمره لنا القدر من ظهور فتن جديدة و</w:t>
      </w:r>
      <w:r w:rsidRPr="00A747F6">
        <w:rPr>
          <w:rFonts w:hint="cs"/>
          <w:rtl/>
        </w:rPr>
        <w:t>أ</w:t>
      </w:r>
      <w:r w:rsidRPr="00A747F6">
        <w:rPr>
          <w:rtl/>
        </w:rPr>
        <w:t>باليس كقرون الشيطان، من أرض نجد ما يجعلنا نترح</w:t>
      </w:r>
      <w:r w:rsidRPr="00A747F6">
        <w:rPr>
          <w:rFonts w:hint="cs"/>
          <w:rtl/>
        </w:rPr>
        <w:t>ّ</w:t>
      </w:r>
      <w:r w:rsidRPr="00A747F6">
        <w:rPr>
          <w:rtl/>
        </w:rPr>
        <w:t>م على هؤلاء الوهابي</w:t>
      </w:r>
      <w:r w:rsidRPr="00A747F6">
        <w:rPr>
          <w:rFonts w:hint="cs"/>
          <w:rtl/>
        </w:rPr>
        <w:t>ّ</w:t>
      </w:r>
      <w:r w:rsidRPr="00A747F6">
        <w:rPr>
          <w:rtl/>
        </w:rPr>
        <w:t>ين السلفي</w:t>
      </w:r>
      <w:r w:rsidRPr="00A747F6">
        <w:rPr>
          <w:rFonts w:hint="cs"/>
          <w:rtl/>
        </w:rPr>
        <w:t>ّ</w:t>
      </w:r>
      <w:r w:rsidRPr="00A747F6">
        <w:rPr>
          <w:rtl/>
        </w:rPr>
        <w:t>ين ألف مر</w:t>
      </w:r>
      <w:r w:rsidRPr="00A747F6">
        <w:rPr>
          <w:rFonts w:hint="cs"/>
          <w:rtl/>
        </w:rPr>
        <w:t>ّ</w:t>
      </w:r>
      <w:r w:rsidRPr="00A747F6">
        <w:rPr>
          <w:rtl/>
        </w:rPr>
        <w:t xml:space="preserve">ة كل يوم!!! </w:t>
      </w:r>
    </w:p>
    <w:p w14:paraId="39F98CEE" w14:textId="77777777" w:rsidR="001E35EB" w:rsidRDefault="00DD5F23" w:rsidP="00A747F6">
      <w:pPr>
        <w:pStyle w:val="libNormal"/>
        <w:rPr>
          <w:rtl/>
        </w:rPr>
      </w:pPr>
      <w:r w:rsidRPr="00A747F6">
        <w:rPr>
          <w:rtl/>
        </w:rPr>
        <w:t>لنرجع إلى صلب الموضوع، ونقول: أمّا عرش الله تعالى فلم يسلم أيضاً من سفسطة هؤلاء ال</w:t>
      </w:r>
      <w:r w:rsidRPr="00A747F6">
        <w:rPr>
          <w:rFonts w:hint="cs"/>
          <w:rtl/>
        </w:rPr>
        <w:t>أ</w:t>
      </w:r>
      <w:r w:rsidRPr="00A747F6">
        <w:rPr>
          <w:rtl/>
        </w:rPr>
        <w:t xml:space="preserve">وغاد، فقالوا في تفسير الآية الكريمة: </w:t>
      </w:r>
      <w:r w:rsidR="000608B7" w:rsidRPr="000608B7">
        <w:rPr>
          <w:rStyle w:val="libAlaemChar"/>
          <w:rFonts w:hint="cs"/>
          <w:rtl/>
        </w:rPr>
        <w:t>(</w:t>
      </w:r>
      <w:r w:rsidRPr="000608B7">
        <w:rPr>
          <w:rStyle w:val="libAieChar"/>
          <w:rFonts w:hint="cs"/>
          <w:rtl/>
        </w:rPr>
        <w:t>وَيَحْمِلُ</w:t>
      </w:r>
      <w:r w:rsidRPr="000608B7">
        <w:rPr>
          <w:rStyle w:val="libAieChar"/>
          <w:rtl/>
        </w:rPr>
        <w:t xml:space="preserve"> </w:t>
      </w:r>
      <w:r w:rsidRPr="000608B7">
        <w:rPr>
          <w:rStyle w:val="libAieChar"/>
          <w:rFonts w:hint="cs"/>
          <w:rtl/>
        </w:rPr>
        <w:t>عَرْشَ</w:t>
      </w:r>
      <w:r w:rsidRPr="000608B7">
        <w:rPr>
          <w:rStyle w:val="libAieChar"/>
          <w:rtl/>
        </w:rPr>
        <w:t xml:space="preserve"> </w:t>
      </w:r>
      <w:r w:rsidRPr="000608B7">
        <w:rPr>
          <w:rStyle w:val="libAieChar"/>
          <w:rFonts w:hint="cs"/>
          <w:rtl/>
        </w:rPr>
        <w:t>رَبِّكَ</w:t>
      </w:r>
      <w:r w:rsidRPr="000608B7">
        <w:rPr>
          <w:rStyle w:val="libAieChar"/>
          <w:rtl/>
        </w:rPr>
        <w:t xml:space="preserve"> </w:t>
      </w:r>
      <w:r w:rsidRPr="000608B7">
        <w:rPr>
          <w:rStyle w:val="libAieChar"/>
          <w:rFonts w:hint="cs"/>
          <w:rtl/>
        </w:rPr>
        <w:t>فَوْقَهُمْ</w:t>
      </w:r>
      <w:r w:rsidRPr="000608B7">
        <w:rPr>
          <w:rStyle w:val="libAieChar"/>
          <w:rtl/>
        </w:rPr>
        <w:t xml:space="preserve"> </w:t>
      </w:r>
      <w:r w:rsidRPr="000608B7">
        <w:rPr>
          <w:rStyle w:val="libAieChar"/>
          <w:rFonts w:hint="cs"/>
          <w:rtl/>
        </w:rPr>
        <w:t>يَوْمَئِذٍ</w:t>
      </w:r>
      <w:r w:rsidRPr="000608B7">
        <w:rPr>
          <w:rStyle w:val="libAieChar"/>
          <w:rtl/>
        </w:rPr>
        <w:t xml:space="preserve"> </w:t>
      </w:r>
      <w:r w:rsidRPr="000608B7">
        <w:rPr>
          <w:rStyle w:val="libAieChar"/>
          <w:rFonts w:hint="cs"/>
          <w:rtl/>
        </w:rPr>
        <w:t>ثَمَانِيَةٌ</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الحاق</w:t>
      </w:r>
      <w:r>
        <w:rPr>
          <w:rFonts w:hint="cs"/>
          <w:rtl/>
        </w:rPr>
        <w:t>ّ</w:t>
      </w:r>
      <w:r w:rsidRPr="00FF4608">
        <w:rPr>
          <w:rtl/>
        </w:rPr>
        <w:t>ة</w:t>
      </w:r>
      <w:r>
        <w:rPr>
          <w:rtl/>
        </w:rPr>
        <w:t>، الآية</w:t>
      </w:r>
      <w:r>
        <w:rPr>
          <w:rFonts w:hint="cs"/>
          <w:rtl/>
        </w:rPr>
        <w:t>:</w:t>
      </w:r>
      <w:r>
        <w:rPr>
          <w:rtl/>
        </w:rPr>
        <w:t xml:space="preserve"> </w:t>
      </w:r>
      <w:r w:rsidRPr="00FF4608">
        <w:rPr>
          <w:rtl/>
        </w:rPr>
        <w:t>17</w:t>
      </w:r>
      <w:r>
        <w:rPr>
          <w:rFonts w:hint="cs"/>
          <w:rtl/>
        </w:rPr>
        <w:t>)</w:t>
      </w:r>
      <w:r w:rsidRPr="00FF4608">
        <w:rPr>
          <w:rtl/>
        </w:rPr>
        <w:t>،</w:t>
      </w:r>
      <w:r>
        <w:rPr>
          <w:rtl/>
        </w:rPr>
        <w:t xml:space="preserve"> </w:t>
      </w:r>
      <w:r w:rsidRPr="00FF4608">
        <w:rPr>
          <w:rtl/>
        </w:rPr>
        <w:t>فيقول</w:t>
      </w:r>
      <w:r>
        <w:rPr>
          <w:rtl/>
        </w:rPr>
        <w:t xml:space="preserve"> </w:t>
      </w:r>
      <w:r w:rsidRPr="00FF4608">
        <w:rPr>
          <w:rtl/>
        </w:rPr>
        <w:t>هذا</w:t>
      </w:r>
      <w:r>
        <w:rPr>
          <w:rtl/>
        </w:rPr>
        <w:t xml:space="preserve"> </w:t>
      </w:r>
      <w:r w:rsidRPr="00FF4608">
        <w:rPr>
          <w:rtl/>
        </w:rPr>
        <w:t>ال</w:t>
      </w:r>
      <w:r>
        <w:rPr>
          <w:rFonts w:hint="cs"/>
          <w:rtl/>
        </w:rPr>
        <w:t>أ</w:t>
      </w:r>
      <w:r w:rsidRPr="00FF4608">
        <w:rPr>
          <w:rtl/>
        </w:rPr>
        <w:t>عمى</w:t>
      </w:r>
      <w:r>
        <w:rPr>
          <w:rtl/>
        </w:rPr>
        <w:t xml:space="preserve"> </w:t>
      </w:r>
      <w:r w:rsidRPr="00FF4608">
        <w:rPr>
          <w:rtl/>
        </w:rPr>
        <w:t>الشاذ</w:t>
      </w:r>
      <w:r>
        <w:rPr>
          <w:rFonts w:hint="cs"/>
          <w:rtl/>
        </w:rPr>
        <w:t>ّ</w:t>
      </w:r>
      <w:r>
        <w:rPr>
          <w:rtl/>
        </w:rPr>
        <w:t xml:space="preserve"> </w:t>
      </w:r>
      <w:r w:rsidRPr="00FF4608">
        <w:rPr>
          <w:rtl/>
        </w:rPr>
        <w:t>الشيخ</w:t>
      </w:r>
      <w:r>
        <w:rPr>
          <w:rtl/>
        </w:rPr>
        <w:t xml:space="preserve"> </w:t>
      </w:r>
      <w:r w:rsidRPr="00FF4608">
        <w:rPr>
          <w:rtl/>
        </w:rPr>
        <w:t>ابن</w:t>
      </w:r>
      <w:r>
        <w:rPr>
          <w:rtl/>
        </w:rPr>
        <w:t xml:space="preserve"> </w:t>
      </w:r>
      <w:r w:rsidRPr="00FF4608">
        <w:rPr>
          <w:rtl/>
        </w:rPr>
        <w:t>باز</w:t>
      </w:r>
      <w:r>
        <w:rPr>
          <w:rtl/>
        </w:rPr>
        <w:t xml:space="preserve"> </w:t>
      </w:r>
      <w:r w:rsidRPr="00FF4608">
        <w:rPr>
          <w:rtl/>
        </w:rPr>
        <w:t>(أعمى</w:t>
      </w:r>
      <w:r>
        <w:rPr>
          <w:rtl/>
        </w:rPr>
        <w:t xml:space="preserve"> </w:t>
      </w:r>
      <w:r w:rsidRPr="00FF4608">
        <w:rPr>
          <w:rtl/>
        </w:rPr>
        <w:t>البصر</w:t>
      </w:r>
      <w:r>
        <w:rPr>
          <w:rtl/>
        </w:rPr>
        <w:t xml:space="preserve"> </w:t>
      </w:r>
      <w:r w:rsidRPr="00FF4608">
        <w:rPr>
          <w:rtl/>
        </w:rPr>
        <w:t>والقلب)</w:t>
      </w:r>
      <w:r>
        <w:rPr>
          <w:rtl/>
        </w:rPr>
        <w:t xml:space="preserve">، </w:t>
      </w:r>
      <w:r w:rsidRPr="00FF4608">
        <w:rPr>
          <w:rtl/>
        </w:rPr>
        <w:t>وهو</w:t>
      </w:r>
      <w:r>
        <w:rPr>
          <w:rtl/>
        </w:rPr>
        <w:t xml:space="preserve"> </w:t>
      </w:r>
      <w:r w:rsidRPr="00FF4608">
        <w:rPr>
          <w:rtl/>
        </w:rPr>
        <w:t>أشهر</w:t>
      </w:r>
      <w:r>
        <w:rPr>
          <w:rtl/>
        </w:rPr>
        <w:t xml:space="preserve"> </w:t>
      </w:r>
      <w:r w:rsidRPr="00FF4608">
        <w:rPr>
          <w:rtl/>
        </w:rPr>
        <w:t>من</w:t>
      </w:r>
      <w:r>
        <w:rPr>
          <w:rtl/>
        </w:rPr>
        <w:t xml:space="preserve"> </w:t>
      </w:r>
      <w:r w:rsidRPr="00FF4608">
        <w:rPr>
          <w:rtl/>
        </w:rPr>
        <w:t>ترأس</w:t>
      </w:r>
      <w:r>
        <w:rPr>
          <w:rtl/>
        </w:rPr>
        <w:t xml:space="preserve"> </w:t>
      </w:r>
      <w:r w:rsidRPr="00FF4608">
        <w:rPr>
          <w:rtl/>
        </w:rPr>
        <w:t>هيئة</w:t>
      </w:r>
      <w:r>
        <w:rPr>
          <w:rtl/>
        </w:rPr>
        <w:t xml:space="preserve"> </w:t>
      </w:r>
      <w:r w:rsidRPr="00FF4608">
        <w:rPr>
          <w:rtl/>
        </w:rPr>
        <w:t>كبار</w:t>
      </w:r>
      <w:r>
        <w:rPr>
          <w:rtl/>
        </w:rPr>
        <w:t xml:space="preserve"> </w:t>
      </w:r>
    </w:p>
    <w:p w14:paraId="35A06C11" w14:textId="77777777" w:rsidR="001E35EB" w:rsidRDefault="001E35EB" w:rsidP="001E35EB">
      <w:pPr>
        <w:pStyle w:val="libNormal"/>
        <w:rPr>
          <w:rtl/>
        </w:rPr>
      </w:pPr>
      <w:r>
        <w:rPr>
          <w:rtl/>
        </w:rPr>
        <w:br w:type="page"/>
      </w:r>
    </w:p>
    <w:p w14:paraId="469B712F" w14:textId="54ED9853" w:rsidR="00DD5F23" w:rsidRPr="00FF4608" w:rsidRDefault="00DD5F23" w:rsidP="001E35EB">
      <w:pPr>
        <w:pStyle w:val="libNormal0"/>
        <w:rPr>
          <w:rtl/>
        </w:rPr>
      </w:pPr>
      <w:r w:rsidRPr="00FF4608">
        <w:rPr>
          <w:rtl/>
        </w:rPr>
        <w:lastRenderedPageBreak/>
        <w:t>علماء</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في</w:t>
      </w:r>
      <w:r>
        <w:rPr>
          <w:rtl/>
        </w:rPr>
        <w:t xml:space="preserve"> </w:t>
      </w:r>
      <w:r w:rsidRPr="00FF4608">
        <w:rPr>
          <w:rtl/>
        </w:rPr>
        <w:t>مملكة</w:t>
      </w:r>
      <w:r>
        <w:rPr>
          <w:rtl/>
        </w:rPr>
        <w:t xml:space="preserve"> </w:t>
      </w:r>
      <w:r w:rsidRPr="00FF4608">
        <w:rPr>
          <w:rtl/>
        </w:rPr>
        <w:t>آل</w:t>
      </w:r>
      <w:r>
        <w:rPr>
          <w:rtl/>
        </w:rPr>
        <w:t xml:space="preserve"> </w:t>
      </w:r>
      <w:r w:rsidRPr="00FF4608">
        <w:rPr>
          <w:rtl/>
        </w:rPr>
        <w:t>سعود</w:t>
      </w:r>
      <w:r>
        <w:rPr>
          <w:rtl/>
        </w:rPr>
        <w:t xml:space="preserve"> </w:t>
      </w:r>
      <w:r w:rsidRPr="00FF4608">
        <w:rPr>
          <w:rtl/>
        </w:rPr>
        <w:t>(قرن</w:t>
      </w:r>
      <w:r>
        <w:rPr>
          <w:rtl/>
        </w:rPr>
        <w:t xml:space="preserve"> </w:t>
      </w:r>
      <w:r w:rsidRPr="00FF4608">
        <w:rPr>
          <w:rtl/>
        </w:rPr>
        <w:t>الشيطان)</w:t>
      </w:r>
      <w:r>
        <w:rPr>
          <w:rtl/>
        </w:rPr>
        <w:t xml:space="preserve">: </w:t>
      </w:r>
      <w:r>
        <w:rPr>
          <w:rFonts w:hint="cs"/>
          <w:rtl/>
        </w:rPr>
        <w:t>إ</w:t>
      </w:r>
      <w:r w:rsidRPr="00FF4608">
        <w:rPr>
          <w:rtl/>
        </w:rPr>
        <w:t>ن</w:t>
      </w:r>
      <w:r>
        <w:rPr>
          <w:rtl/>
        </w:rPr>
        <w:t xml:space="preserve"> </w:t>
      </w:r>
      <w:r w:rsidRPr="00FF4608">
        <w:rPr>
          <w:rtl/>
        </w:rPr>
        <w:t>عرش</w:t>
      </w:r>
      <w:r>
        <w:rPr>
          <w:rtl/>
        </w:rPr>
        <w:t xml:space="preserve"> </w:t>
      </w:r>
      <w:r w:rsidRPr="00FF4608">
        <w:rPr>
          <w:rtl/>
        </w:rPr>
        <w:t>الله</w:t>
      </w:r>
      <w:r>
        <w:rPr>
          <w:rtl/>
        </w:rPr>
        <w:t xml:space="preserve"> </w:t>
      </w:r>
      <w:r w:rsidRPr="00FF4608">
        <w:rPr>
          <w:rtl/>
        </w:rPr>
        <w:t>محمول</w:t>
      </w:r>
      <w:r>
        <w:rPr>
          <w:rtl/>
        </w:rPr>
        <w:t xml:space="preserve"> </w:t>
      </w:r>
      <w:r w:rsidRPr="00FF4608">
        <w:rPr>
          <w:rtl/>
        </w:rPr>
        <w:t>على</w:t>
      </w:r>
      <w:r>
        <w:rPr>
          <w:rtl/>
        </w:rPr>
        <w:t xml:space="preserve"> </w:t>
      </w:r>
      <w:r w:rsidRPr="00FF4608">
        <w:rPr>
          <w:rtl/>
        </w:rPr>
        <w:t>أكتاف</w:t>
      </w:r>
      <w:r>
        <w:rPr>
          <w:rtl/>
        </w:rPr>
        <w:t xml:space="preserve"> </w:t>
      </w:r>
      <w:r w:rsidRPr="00FF4608">
        <w:rPr>
          <w:rtl/>
        </w:rPr>
        <w:t>أربعة</w:t>
      </w:r>
      <w:r>
        <w:rPr>
          <w:rtl/>
        </w:rPr>
        <w:t xml:space="preserve"> </w:t>
      </w:r>
      <w:r w:rsidRPr="00FF4608">
        <w:rPr>
          <w:rtl/>
        </w:rPr>
        <w:t>من</w:t>
      </w:r>
      <w:r>
        <w:rPr>
          <w:rtl/>
        </w:rPr>
        <w:t xml:space="preserve"> </w:t>
      </w:r>
      <w:r w:rsidRPr="00FF4608">
        <w:rPr>
          <w:rtl/>
        </w:rPr>
        <w:t>الحيوانات</w:t>
      </w:r>
      <w:r>
        <w:rPr>
          <w:rtl/>
        </w:rPr>
        <w:t xml:space="preserve"> </w:t>
      </w:r>
      <w:r w:rsidRPr="00FF4608">
        <w:rPr>
          <w:rtl/>
        </w:rPr>
        <w:t>وهن</w:t>
      </w:r>
      <w:r>
        <w:rPr>
          <w:rFonts w:hint="cs"/>
          <w:rtl/>
        </w:rPr>
        <w:t>ّ</w:t>
      </w:r>
      <w:r>
        <w:rPr>
          <w:rtl/>
        </w:rPr>
        <w:t xml:space="preserve">: </w:t>
      </w:r>
      <w:r w:rsidRPr="00FF4608">
        <w:rPr>
          <w:rtl/>
        </w:rPr>
        <w:t>ال</w:t>
      </w:r>
      <w:r>
        <w:rPr>
          <w:rFonts w:hint="cs"/>
          <w:rtl/>
        </w:rPr>
        <w:t>أ</w:t>
      </w:r>
      <w:r w:rsidRPr="00FF4608">
        <w:rPr>
          <w:rtl/>
        </w:rPr>
        <w:t>سد</w:t>
      </w:r>
      <w:r>
        <w:rPr>
          <w:rtl/>
        </w:rPr>
        <w:t xml:space="preserve"> </w:t>
      </w:r>
      <w:r w:rsidRPr="00FF4608">
        <w:rPr>
          <w:rtl/>
        </w:rPr>
        <w:t>والثور</w:t>
      </w:r>
      <w:r>
        <w:rPr>
          <w:rtl/>
        </w:rPr>
        <w:t xml:space="preserve"> </w:t>
      </w:r>
      <w:r w:rsidRPr="00FF4608">
        <w:rPr>
          <w:rtl/>
        </w:rPr>
        <w:t>والنسر</w:t>
      </w:r>
      <w:r>
        <w:rPr>
          <w:rtl/>
        </w:rPr>
        <w:t xml:space="preserve"> </w:t>
      </w:r>
      <w:r w:rsidRPr="00FF4608">
        <w:rPr>
          <w:rtl/>
        </w:rPr>
        <w:t>وال</w:t>
      </w:r>
      <w:r>
        <w:rPr>
          <w:rFonts w:hint="cs"/>
          <w:rtl/>
        </w:rPr>
        <w:t>أ</w:t>
      </w:r>
      <w:r w:rsidRPr="00FF4608">
        <w:rPr>
          <w:rtl/>
        </w:rPr>
        <w:t>وعال!!!</w:t>
      </w:r>
      <w:r>
        <w:rPr>
          <w:rtl/>
        </w:rPr>
        <w:t xml:space="preserve"> </w:t>
      </w:r>
      <w:r w:rsidRPr="00FF4608">
        <w:rPr>
          <w:rtl/>
        </w:rPr>
        <w:t>ياللعجب!!!(2</w:t>
      </w:r>
      <w:r w:rsidRPr="00FF4608">
        <w:rPr>
          <w:rFonts w:hint="cs"/>
          <w:rtl/>
        </w:rPr>
        <w:t>27</w:t>
      </w:r>
      <w:r w:rsidRPr="00FF4608">
        <w:rPr>
          <w:rtl/>
        </w:rPr>
        <w:t>)</w:t>
      </w:r>
      <w:r>
        <w:rPr>
          <w:rtl/>
        </w:rPr>
        <w:t xml:space="preserve">، </w:t>
      </w:r>
      <w:r w:rsidRPr="00FF4608">
        <w:rPr>
          <w:rtl/>
        </w:rPr>
        <w:t>فعرش</w:t>
      </w:r>
      <w:r>
        <w:rPr>
          <w:rtl/>
        </w:rPr>
        <w:t xml:space="preserve"> </w:t>
      </w:r>
      <w:r w:rsidRPr="00FF4608">
        <w:rPr>
          <w:rtl/>
        </w:rPr>
        <w:t>الله</w:t>
      </w:r>
      <w:r>
        <w:rPr>
          <w:rtl/>
        </w:rPr>
        <w:t xml:space="preserve"> - </w:t>
      </w:r>
      <w:r w:rsidRPr="00FF4608">
        <w:rPr>
          <w:rtl/>
        </w:rPr>
        <w:t>تعالى</w:t>
      </w:r>
      <w:r>
        <w:rPr>
          <w:rtl/>
        </w:rPr>
        <w:t xml:space="preserve"> </w:t>
      </w:r>
      <w:r w:rsidRPr="00FF4608">
        <w:rPr>
          <w:rtl/>
        </w:rPr>
        <w:t>عن</w:t>
      </w:r>
      <w:r>
        <w:rPr>
          <w:rtl/>
        </w:rPr>
        <w:t xml:space="preserve"> </w:t>
      </w:r>
      <w:r w:rsidRPr="00FF4608">
        <w:rPr>
          <w:rtl/>
        </w:rPr>
        <w:t>هذا</w:t>
      </w:r>
      <w:r>
        <w:rPr>
          <w:rtl/>
        </w:rPr>
        <w:t xml:space="preserve"> </w:t>
      </w:r>
      <w:r w:rsidRPr="00FF4608">
        <w:rPr>
          <w:rtl/>
        </w:rPr>
        <w:t>علو</w:t>
      </w:r>
      <w:r>
        <w:rPr>
          <w:rFonts w:hint="cs"/>
          <w:rtl/>
        </w:rPr>
        <w:t>ّ</w:t>
      </w:r>
      <w:r w:rsidRPr="00FF4608">
        <w:rPr>
          <w:rtl/>
        </w:rPr>
        <w:t>اً</w:t>
      </w:r>
      <w:r>
        <w:rPr>
          <w:rtl/>
        </w:rPr>
        <w:t xml:space="preserve"> </w:t>
      </w:r>
      <w:r w:rsidRPr="00FF4608">
        <w:rPr>
          <w:rtl/>
        </w:rPr>
        <w:t>كبيرا</w:t>
      </w:r>
      <w:r>
        <w:rPr>
          <w:rFonts w:hint="cs"/>
          <w:rtl/>
        </w:rPr>
        <w:t xml:space="preserve">ً - </w:t>
      </w:r>
      <w:r w:rsidRPr="00FF4608">
        <w:rPr>
          <w:rtl/>
        </w:rPr>
        <w:t>مستقر</w:t>
      </w:r>
      <w:r>
        <w:rPr>
          <w:rFonts w:hint="cs"/>
          <w:rtl/>
        </w:rPr>
        <w:t>ّ</w:t>
      </w:r>
      <w:r>
        <w:rPr>
          <w:rtl/>
        </w:rPr>
        <w:t xml:space="preserve"> </w:t>
      </w:r>
      <w:r w:rsidRPr="00FF4608">
        <w:rPr>
          <w:rtl/>
        </w:rPr>
        <w:t>على</w:t>
      </w:r>
      <w:r>
        <w:rPr>
          <w:rtl/>
        </w:rPr>
        <w:t xml:space="preserve"> </w:t>
      </w:r>
      <w:r w:rsidRPr="00FF4608">
        <w:rPr>
          <w:rtl/>
        </w:rPr>
        <w:t>حديقة</w:t>
      </w:r>
      <w:r>
        <w:rPr>
          <w:rtl/>
        </w:rPr>
        <w:t xml:space="preserve"> </w:t>
      </w:r>
      <w:r w:rsidRPr="00FF4608">
        <w:rPr>
          <w:rtl/>
        </w:rPr>
        <w:t>للحيوانات!!!</w:t>
      </w:r>
      <w:r>
        <w:rPr>
          <w:rtl/>
        </w:rPr>
        <w:t xml:space="preserve"> </w:t>
      </w:r>
      <w:r w:rsidRPr="00FF4608">
        <w:rPr>
          <w:rtl/>
        </w:rPr>
        <w:t>وهذا</w:t>
      </w:r>
      <w:r>
        <w:rPr>
          <w:rtl/>
        </w:rPr>
        <w:t xml:space="preserve"> </w:t>
      </w:r>
      <w:r w:rsidRPr="00FF4608">
        <w:rPr>
          <w:rtl/>
        </w:rPr>
        <w:t>نفسه</w:t>
      </w:r>
      <w:r>
        <w:rPr>
          <w:rtl/>
        </w:rPr>
        <w:t xml:space="preserve"> </w:t>
      </w:r>
      <w:r w:rsidRPr="00FF4608">
        <w:rPr>
          <w:rtl/>
        </w:rPr>
        <w:t>ما</w:t>
      </w:r>
      <w:r>
        <w:rPr>
          <w:rtl/>
        </w:rPr>
        <w:t xml:space="preserve"> </w:t>
      </w:r>
      <w:r w:rsidRPr="00FF4608">
        <w:rPr>
          <w:rtl/>
        </w:rPr>
        <w:t>يقوله</w:t>
      </w:r>
      <w:r>
        <w:rPr>
          <w:rtl/>
        </w:rPr>
        <w:t xml:space="preserve"> </w:t>
      </w:r>
      <w:r>
        <w:rPr>
          <w:rFonts w:hint="cs"/>
          <w:rtl/>
        </w:rPr>
        <w:t>إ</w:t>
      </w:r>
      <w:r w:rsidRPr="00FF4608">
        <w:rPr>
          <w:rtl/>
        </w:rPr>
        <w:t>مام</w:t>
      </w:r>
      <w:r>
        <w:rPr>
          <w:rtl/>
        </w:rPr>
        <w:t xml:space="preserve"> </w:t>
      </w:r>
      <w:r w:rsidRPr="00FF4608">
        <w:rPr>
          <w:rtl/>
        </w:rPr>
        <w:t>المحد</w:t>
      </w:r>
      <w:r>
        <w:rPr>
          <w:rFonts w:hint="cs"/>
          <w:rtl/>
        </w:rPr>
        <w:t>ّ</w:t>
      </w:r>
      <w:r w:rsidRPr="00FF4608">
        <w:rPr>
          <w:rtl/>
        </w:rPr>
        <w:t>ثين</w:t>
      </w:r>
      <w:r>
        <w:rPr>
          <w:rtl/>
        </w:rPr>
        <w:t xml:space="preserve"> </w:t>
      </w:r>
      <w:r w:rsidRPr="00FF4608">
        <w:rPr>
          <w:rtl/>
        </w:rPr>
        <w:t>الوهابي</w:t>
      </w:r>
      <w:r>
        <w:rPr>
          <w:rFonts w:hint="cs"/>
          <w:rtl/>
        </w:rPr>
        <w:t>ّ</w:t>
      </w:r>
      <w:r w:rsidRPr="00FF4608">
        <w:rPr>
          <w:rtl/>
        </w:rPr>
        <w:t>ين</w:t>
      </w:r>
      <w:r>
        <w:rPr>
          <w:rtl/>
        </w:rPr>
        <w:t xml:space="preserve"> </w:t>
      </w:r>
      <w:r w:rsidRPr="00FF4608">
        <w:rPr>
          <w:rtl/>
        </w:rPr>
        <w:t>ال</w:t>
      </w:r>
      <w:r>
        <w:rPr>
          <w:rFonts w:hint="cs"/>
          <w:rtl/>
        </w:rPr>
        <w:t>أ</w:t>
      </w:r>
      <w:r w:rsidRPr="00FF4608">
        <w:rPr>
          <w:rtl/>
        </w:rPr>
        <w:t>لباني</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التوحيد</w:t>
      </w:r>
      <w:r>
        <w:rPr>
          <w:rFonts w:hint="cs"/>
          <w:rtl/>
        </w:rPr>
        <w:t>)</w:t>
      </w:r>
      <w:r w:rsidRPr="00FF4608">
        <w:rPr>
          <w:rtl/>
        </w:rPr>
        <w:t>(2</w:t>
      </w:r>
      <w:r w:rsidRPr="00FF4608">
        <w:rPr>
          <w:rFonts w:hint="cs"/>
          <w:rtl/>
        </w:rPr>
        <w:t>28</w:t>
      </w:r>
      <w:r w:rsidRPr="00FF4608">
        <w:rPr>
          <w:rtl/>
        </w:rPr>
        <w:t>)</w:t>
      </w:r>
      <w:r>
        <w:rPr>
          <w:rtl/>
        </w:rPr>
        <w:t>.</w:t>
      </w:r>
    </w:p>
    <w:p w14:paraId="5452053A" w14:textId="77777777" w:rsidR="00DD5F23" w:rsidRPr="00A747F6" w:rsidRDefault="00DD5F23" w:rsidP="00A747F6">
      <w:pPr>
        <w:pStyle w:val="libNormal"/>
        <w:rPr>
          <w:rtl/>
        </w:rPr>
      </w:pPr>
      <w:r w:rsidRPr="00A747F6">
        <w:rPr>
          <w:rtl/>
        </w:rPr>
        <w:t>و</w:t>
      </w:r>
      <w:r w:rsidRPr="00A747F6">
        <w:rPr>
          <w:rFonts w:hint="cs"/>
          <w:rtl/>
        </w:rPr>
        <w:t>كانت</w:t>
      </w:r>
      <w:r w:rsidRPr="00A747F6">
        <w:rPr>
          <w:rtl/>
        </w:rPr>
        <w:t xml:space="preserve"> </w:t>
      </w:r>
      <w:r w:rsidRPr="00A747F6">
        <w:rPr>
          <w:rFonts w:hint="cs"/>
          <w:rtl/>
        </w:rPr>
        <w:t xml:space="preserve">لنا </w:t>
      </w:r>
      <w:r w:rsidRPr="00A747F6">
        <w:rPr>
          <w:rtl/>
        </w:rPr>
        <w:t>وقفة مفصلة مع السلف الصالح لهؤلاء القوم في ال</w:t>
      </w:r>
      <w:r w:rsidRPr="00A747F6">
        <w:rPr>
          <w:rFonts w:hint="cs"/>
          <w:rtl/>
        </w:rPr>
        <w:t>مجلّد الثاني</w:t>
      </w:r>
      <w:r w:rsidRPr="00A747F6">
        <w:rPr>
          <w:rtl/>
        </w:rPr>
        <w:t>، حين</w:t>
      </w:r>
      <w:r w:rsidRPr="00A747F6">
        <w:rPr>
          <w:rFonts w:hint="cs"/>
          <w:rtl/>
        </w:rPr>
        <w:t>م</w:t>
      </w:r>
      <w:r w:rsidRPr="00A747F6">
        <w:rPr>
          <w:rtl/>
        </w:rPr>
        <w:t>ا بحث</w:t>
      </w:r>
      <w:r w:rsidRPr="00A747F6">
        <w:rPr>
          <w:rFonts w:hint="cs"/>
          <w:rtl/>
        </w:rPr>
        <w:t>نا</w:t>
      </w:r>
      <w:r w:rsidRPr="00A747F6">
        <w:rPr>
          <w:rtl/>
        </w:rPr>
        <w:t xml:space="preserve"> عقائدهم المنحرفة وبدعهم الضال</w:t>
      </w:r>
      <w:r w:rsidRPr="00A747F6">
        <w:rPr>
          <w:rFonts w:hint="cs"/>
          <w:rtl/>
        </w:rPr>
        <w:t>ّ</w:t>
      </w:r>
      <w:r w:rsidRPr="00A747F6">
        <w:rPr>
          <w:rtl/>
        </w:rPr>
        <w:t xml:space="preserve">ة. وكذلك التأثير اليهودي على مجمل الأفكار والبدع الوهابية، كما يكتب العلامة الشيخ عبد المجيد شاهين في كتابه </w:t>
      </w:r>
      <w:r w:rsidRPr="00A747F6">
        <w:rPr>
          <w:rFonts w:hint="cs"/>
          <w:rtl/>
        </w:rPr>
        <w:t>(</w:t>
      </w:r>
      <w:r w:rsidRPr="00A747F6">
        <w:rPr>
          <w:rtl/>
        </w:rPr>
        <w:t>الوهابية كفر و</w:t>
      </w:r>
      <w:r w:rsidRPr="00A747F6">
        <w:rPr>
          <w:rFonts w:hint="cs"/>
          <w:rtl/>
        </w:rPr>
        <w:t>نفاق)</w:t>
      </w:r>
      <w:r w:rsidRPr="00A747F6">
        <w:rPr>
          <w:rtl/>
        </w:rPr>
        <w:t xml:space="preserve"> حيث يقول: إن</w:t>
      </w:r>
      <w:r w:rsidRPr="00A747F6">
        <w:rPr>
          <w:rFonts w:hint="cs"/>
          <w:rtl/>
        </w:rPr>
        <w:t>ّ</w:t>
      </w:r>
      <w:r w:rsidRPr="00A747F6">
        <w:rPr>
          <w:rtl/>
        </w:rPr>
        <w:t xml:space="preserve"> الوهابية تستقي من الباطني</w:t>
      </w:r>
      <w:r w:rsidRPr="00A747F6">
        <w:rPr>
          <w:rFonts w:hint="cs"/>
          <w:rtl/>
        </w:rPr>
        <w:t>ّ</w:t>
      </w:r>
      <w:r w:rsidRPr="00A747F6">
        <w:rPr>
          <w:rtl/>
        </w:rPr>
        <w:t>ات القديمة التي لا مرجع لها إلا التوجيه اليهودي التلمودي(2</w:t>
      </w:r>
      <w:r w:rsidRPr="00A747F6">
        <w:rPr>
          <w:rFonts w:hint="cs"/>
          <w:rtl/>
        </w:rPr>
        <w:t>29</w:t>
      </w:r>
      <w:r w:rsidRPr="00A747F6">
        <w:rPr>
          <w:rtl/>
        </w:rPr>
        <w:t xml:space="preserve">). </w:t>
      </w:r>
    </w:p>
    <w:p w14:paraId="699F565D" w14:textId="084F971C" w:rsidR="00DD5F23" w:rsidRPr="00FF4608" w:rsidRDefault="00DD5F23" w:rsidP="00A747F6">
      <w:pPr>
        <w:pStyle w:val="libNormal"/>
        <w:rPr>
          <w:rtl/>
        </w:rPr>
      </w:pPr>
      <w:r w:rsidRPr="00A747F6">
        <w:rPr>
          <w:rtl/>
        </w:rPr>
        <w:t>هكذا أراد الرجل الكافر المجنون ومن ورا</w:t>
      </w:r>
      <w:r w:rsidRPr="00A747F6">
        <w:rPr>
          <w:rFonts w:hint="cs"/>
          <w:rtl/>
        </w:rPr>
        <w:t>ئ</w:t>
      </w:r>
      <w:r w:rsidRPr="00A747F6">
        <w:rPr>
          <w:rtl/>
        </w:rPr>
        <w:t xml:space="preserve">ه شياطين نسله وأعوانه، جرياً على سيرة سلفه، </w:t>
      </w:r>
      <w:r w:rsidRPr="00A747F6">
        <w:rPr>
          <w:rFonts w:hint="cs"/>
          <w:rtl/>
        </w:rPr>
        <w:t>أ</w:t>
      </w:r>
      <w:r w:rsidRPr="00A747F6">
        <w:rPr>
          <w:rtl/>
        </w:rPr>
        <w:t>ن ينتقصوا من عظمة الله تعالى في عزته وعلو</w:t>
      </w:r>
      <w:r w:rsidRPr="00A747F6">
        <w:rPr>
          <w:rFonts w:hint="cs"/>
          <w:rtl/>
        </w:rPr>
        <w:t>ّ</w:t>
      </w:r>
      <w:r w:rsidRPr="00A747F6">
        <w:rPr>
          <w:rtl/>
        </w:rPr>
        <w:t xml:space="preserve"> شأنه وكماله</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سُبْحَانَهُ</w:t>
      </w:r>
      <w:r w:rsidRPr="000608B7">
        <w:rPr>
          <w:rStyle w:val="libAieChar"/>
          <w:rtl/>
        </w:rPr>
        <w:t xml:space="preserve"> </w:t>
      </w:r>
      <w:r w:rsidRPr="000608B7">
        <w:rPr>
          <w:rStyle w:val="libAieChar"/>
          <w:rFonts w:hint="cs"/>
          <w:rtl/>
        </w:rPr>
        <w:t>وَتَعَالَى</w:t>
      </w:r>
      <w:r w:rsidRPr="000608B7">
        <w:rPr>
          <w:rStyle w:val="libAieChar"/>
          <w:rtl/>
        </w:rPr>
        <w:t xml:space="preserve"> </w:t>
      </w:r>
      <w:r w:rsidRPr="000608B7">
        <w:rPr>
          <w:rStyle w:val="libAieChar"/>
          <w:rFonts w:hint="cs"/>
          <w:rtl/>
        </w:rPr>
        <w:t>عَمَّا</w:t>
      </w:r>
      <w:r w:rsidRPr="000608B7">
        <w:rPr>
          <w:rStyle w:val="libAieChar"/>
          <w:rtl/>
        </w:rPr>
        <w:t xml:space="preserve"> </w:t>
      </w:r>
      <w:r w:rsidRPr="000608B7">
        <w:rPr>
          <w:rStyle w:val="libAieChar"/>
          <w:rFonts w:hint="cs"/>
          <w:rtl/>
        </w:rPr>
        <w:t>يُشْرِكُونَ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النحل</w:t>
      </w:r>
      <w:r>
        <w:rPr>
          <w:rtl/>
        </w:rPr>
        <w:t>، الآية</w:t>
      </w:r>
      <w:r>
        <w:rPr>
          <w:rFonts w:hint="cs"/>
          <w:rtl/>
        </w:rPr>
        <w:t>:</w:t>
      </w:r>
      <w:r>
        <w:rPr>
          <w:rtl/>
        </w:rPr>
        <w:t xml:space="preserve"> </w:t>
      </w:r>
      <w:r w:rsidRPr="00FF4608">
        <w:rPr>
          <w:rtl/>
        </w:rPr>
        <w:t>4</w:t>
      </w:r>
      <w:r>
        <w:rPr>
          <w:rFonts w:hint="cs"/>
          <w:rtl/>
        </w:rPr>
        <w:t>)</w:t>
      </w:r>
      <w:r>
        <w:rPr>
          <w:rtl/>
        </w:rPr>
        <w:t xml:space="preserve">. </w:t>
      </w:r>
    </w:p>
    <w:p w14:paraId="20C114E4" w14:textId="77777777" w:rsidR="00DD5F23" w:rsidRPr="00A747F6" w:rsidRDefault="00DD5F23" w:rsidP="00A747F6">
      <w:pPr>
        <w:pStyle w:val="libNormal"/>
        <w:rPr>
          <w:rtl/>
        </w:rPr>
      </w:pPr>
      <w:r w:rsidRPr="00A747F6">
        <w:rPr>
          <w:rtl/>
        </w:rPr>
        <w:t>ويرد الآلاف من العلماء والفقهاء والباحثين على ابن عبد الوهاب ويُصيحون في وجهه، ويُبخونه ويكف</w:t>
      </w:r>
      <w:r w:rsidRPr="00A747F6">
        <w:rPr>
          <w:rFonts w:hint="cs"/>
          <w:rtl/>
        </w:rPr>
        <w:t>ّ</w:t>
      </w:r>
      <w:r w:rsidRPr="00A747F6">
        <w:rPr>
          <w:rtl/>
        </w:rPr>
        <w:t>رونه، لكن ليس من عاقل يسمع، أو طالب حق</w:t>
      </w:r>
      <w:r w:rsidRPr="00A747F6">
        <w:rPr>
          <w:rFonts w:hint="cs"/>
          <w:rtl/>
        </w:rPr>
        <w:t>ّ</w:t>
      </w:r>
      <w:r w:rsidRPr="00A747F6">
        <w:rPr>
          <w:rtl/>
        </w:rPr>
        <w:t xml:space="preserve"> يفهم، حتى يصل الأمر للعلامة الشيخ هادي كاشف الغطاء لي</w:t>
      </w:r>
      <w:r w:rsidRPr="00A747F6">
        <w:rPr>
          <w:rFonts w:hint="cs"/>
          <w:rtl/>
        </w:rPr>
        <w:t>قول</w:t>
      </w:r>
      <w:r w:rsidRPr="00A747F6">
        <w:rPr>
          <w:rtl/>
        </w:rPr>
        <w:t xml:space="preserve"> في كتابه </w:t>
      </w:r>
      <w:r w:rsidRPr="00A747F6">
        <w:rPr>
          <w:rFonts w:hint="cs"/>
          <w:rtl/>
        </w:rPr>
        <w:t>(</w:t>
      </w:r>
      <w:r w:rsidRPr="00A747F6">
        <w:rPr>
          <w:rtl/>
        </w:rPr>
        <w:t>الأجوبة النجفية عن الفتاوى الوهابية</w:t>
      </w:r>
      <w:r w:rsidRPr="00A747F6">
        <w:rPr>
          <w:rFonts w:hint="cs"/>
          <w:rtl/>
        </w:rPr>
        <w:t>)</w:t>
      </w:r>
      <w:r w:rsidRPr="00A747F6">
        <w:rPr>
          <w:rtl/>
        </w:rPr>
        <w:t>: وهم (الوهابيون) لا يستندون إلا إلى السيف والسوط الذي اعتمد عليهما الخصم بدلاً من الكتاب والسنة، وهاتان الحج</w:t>
      </w:r>
      <w:r w:rsidRPr="00A747F6">
        <w:rPr>
          <w:rFonts w:hint="cs"/>
          <w:rtl/>
        </w:rPr>
        <w:t>ّ</w:t>
      </w:r>
      <w:r w:rsidRPr="00A747F6">
        <w:rPr>
          <w:rtl/>
        </w:rPr>
        <w:t>تان الباهرتان، رب</w:t>
      </w:r>
      <w:r w:rsidRPr="00A747F6">
        <w:rPr>
          <w:rFonts w:hint="cs"/>
          <w:rtl/>
        </w:rPr>
        <w:t>ّ</w:t>
      </w:r>
      <w:r w:rsidRPr="00A747F6">
        <w:rPr>
          <w:rtl/>
        </w:rPr>
        <w:t>ما أي</w:t>
      </w:r>
      <w:r w:rsidRPr="00A747F6">
        <w:rPr>
          <w:rFonts w:hint="cs"/>
          <w:rtl/>
        </w:rPr>
        <w:t>ّ</w:t>
      </w:r>
      <w:r w:rsidRPr="00A747F6">
        <w:rPr>
          <w:rtl/>
        </w:rPr>
        <w:t>دتا بال</w:t>
      </w:r>
      <w:r w:rsidRPr="00A747F6">
        <w:rPr>
          <w:rFonts w:hint="cs"/>
          <w:rtl/>
        </w:rPr>
        <w:t>أ</w:t>
      </w:r>
      <w:r w:rsidRPr="00A747F6">
        <w:rPr>
          <w:rtl/>
        </w:rPr>
        <w:t>حمر الرن</w:t>
      </w:r>
      <w:r w:rsidRPr="00A747F6">
        <w:rPr>
          <w:rFonts w:hint="cs"/>
          <w:rtl/>
        </w:rPr>
        <w:t>ّ</w:t>
      </w:r>
      <w:r w:rsidRPr="00A747F6">
        <w:rPr>
          <w:rtl/>
        </w:rPr>
        <w:t>ان هما دعامتا تلك الإمامة الباطلة والزعامة البدعية وال</w:t>
      </w:r>
      <w:r w:rsidRPr="00A747F6">
        <w:rPr>
          <w:rFonts w:hint="cs"/>
          <w:rtl/>
        </w:rPr>
        <w:t>إ</w:t>
      </w:r>
      <w:r w:rsidRPr="00A747F6">
        <w:rPr>
          <w:rtl/>
        </w:rPr>
        <w:t>مارة الظالمة(2</w:t>
      </w:r>
      <w:r w:rsidRPr="00A747F6">
        <w:rPr>
          <w:rFonts w:hint="cs"/>
          <w:rtl/>
        </w:rPr>
        <w:t>30</w:t>
      </w:r>
      <w:r w:rsidRPr="00A747F6">
        <w:rPr>
          <w:rtl/>
        </w:rPr>
        <w:t>).</w:t>
      </w:r>
    </w:p>
    <w:p w14:paraId="665E8757" w14:textId="77777777" w:rsidR="001E35EB" w:rsidRDefault="001E35EB" w:rsidP="001E35EB">
      <w:pPr>
        <w:pStyle w:val="libNormal"/>
        <w:rPr>
          <w:rtl/>
        </w:rPr>
      </w:pPr>
      <w:r>
        <w:rPr>
          <w:rtl/>
        </w:rPr>
        <w:br w:type="page"/>
      </w:r>
    </w:p>
    <w:p w14:paraId="2A4B1FE8" w14:textId="77777777" w:rsidR="00DD5F23" w:rsidRPr="00A747F6" w:rsidRDefault="00DD5F23" w:rsidP="00A747F6">
      <w:pPr>
        <w:pStyle w:val="libNormal"/>
        <w:rPr>
          <w:rtl/>
        </w:rPr>
      </w:pPr>
      <w:r w:rsidRPr="00A747F6">
        <w:rPr>
          <w:rtl/>
        </w:rPr>
        <w:lastRenderedPageBreak/>
        <w:t>ولم تكتف الوهابية السلفية بهذه الخزعبلات والبدع الدنيئة، في شأن الله تعالى، حتى نسبوا إليه الظلم والاستهزاء من المؤمنين والضحك على خلقه استخفافاً بهم، و</w:t>
      </w:r>
      <w:r w:rsidRPr="00A747F6">
        <w:rPr>
          <w:rFonts w:hint="cs"/>
          <w:rtl/>
        </w:rPr>
        <w:t>ت</w:t>
      </w:r>
      <w:r w:rsidRPr="00A747F6">
        <w:rPr>
          <w:rtl/>
        </w:rPr>
        <w:t>ناول</w:t>
      </w:r>
      <w:r w:rsidRPr="00A747F6">
        <w:rPr>
          <w:rFonts w:hint="cs"/>
          <w:rtl/>
        </w:rPr>
        <w:t>نا</w:t>
      </w:r>
      <w:r w:rsidRPr="00A747F6">
        <w:rPr>
          <w:rtl/>
        </w:rPr>
        <w:t xml:space="preserve"> هذه المواضيع في البحث والتنقيب في ال</w:t>
      </w:r>
      <w:r w:rsidRPr="00A747F6">
        <w:rPr>
          <w:rFonts w:hint="cs"/>
          <w:rtl/>
        </w:rPr>
        <w:t>مجلّد الثاني،</w:t>
      </w:r>
      <w:r w:rsidRPr="00A747F6">
        <w:rPr>
          <w:rtl/>
        </w:rPr>
        <w:t xml:space="preserve"> ال</w:t>
      </w:r>
      <w:r w:rsidRPr="00A747F6">
        <w:rPr>
          <w:rFonts w:hint="cs"/>
          <w:rtl/>
        </w:rPr>
        <w:t>ذ</w:t>
      </w:r>
      <w:r w:rsidRPr="00A747F6">
        <w:rPr>
          <w:rtl/>
        </w:rPr>
        <w:t xml:space="preserve">ي </w:t>
      </w:r>
      <w:r w:rsidRPr="00A747F6">
        <w:rPr>
          <w:rFonts w:hint="cs"/>
          <w:rtl/>
        </w:rPr>
        <w:t>أ</w:t>
      </w:r>
      <w:r w:rsidRPr="00A747F6">
        <w:rPr>
          <w:rtl/>
        </w:rPr>
        <w:t>ثبت</w:t>
      </w:r>
      <w:r w:rsidRPr="00A747F6">
        <w:rPr>
          <w:rFonts w:hint="cs"/>
          <w:rtl/>
        </w:rPr>
        <w:t>نا</w:t>
      </w:r>
      <w:r w:rsidRPr="00A747F6">
        <w:rPr>
          <w:rtl/>
        </w:rPr>
        <w:t xml:space="preserve"> </w:t>
      </w:r>
      <w:r w:rsidRPr="00A747F6">
        <w:rPr>
          <w:rFonts w:hint="cs"/>
          <w:rtl/>
        </w:rPr>
        <w:t>فيه أ</w:t>
      </w:r>
      <w:r w:rsidRPr="00A747F6">
        <w:rPr>
          <w:rtl/>
        </w:rPr>
        <w:t xml:space="preserve">ن هؤلاء القوم قد </w:t>
      </w:r>
      <w:r w:rsidRPr="00A747F6">
        <w:rPr>
          <w:rFonts w:hint="cs"/>
          <w:rtl/>
        </w:rPr>
        <w:t>أ</w:t>
      </w:r>
      <w:r w:rsidRPr="00A747F6">
        <w:rPr>
          <w:rtl/>
        </w:rPr>
        <w:t>خذوا عقائدهم من اليهود وال</w:t>
      </w:r>
      <w:r w:rsidRPr="00A747F6">
        <w:rPr>
          <w:rFonts w:hint="cs"/>
          <w:rtl/>
        </w:rPr>
        <w:t>إ</w:t>
      </w:r>
      <w:r w:rsidRPr="00A747F6">
        <w:rPr>
          <w:rtl/>
        </w:rPr>
        <w:t>سرائ</w:t>
      </w:r>
      <w:r w:rsidRPr="00A747F6">
        <w:rPr>
          <w:rFonts w:hint="cs"/>
          <w:rtl/>
        </w:rPr>
        <w:t>ي</w:t>
      </w:r>
      <w:r w:rsidRPr="00A747F6">
        <w:rPr>
          <w:rtl/>
        </w:rPr>
        <w:t>ليات التي عج</w:t>
      </w:r>
      <w:r w:rsidRPr="00A747F6">
        <w:rPr>
          <w:rFonts w:hint="cs"/>
          <w:rtl/>
        </w:rPr>
        <w:t>ّ</w:t>
      </w:r>
      <w:r w:rsidRPr="00A747F6">
        <w:rPr>
          <w:rtl/>
        </w:rPr>
        <w:t xml:space="preserve"> بها تراثهم الحنبلي البالي.</w:t>
      </w:r>
    </w:p>
    <w:p w14:paraId="1F13E026" w14:textId="63119F8E" w:rsidR="00DD5F23" w:rsidRPr="00FF4608" w:rsidRDefault="00DD5F23" w:rsidP="00A747F6">
      <w:pPr>
        <w:pStyle w:val="libNormal"/>
        <w:rPr>
          <w:rtl/>
        </w:rPr>
      </w:pPr>
      <w:r w:rsidRPr="00A747F6">
        <w:rPr>
          <w:rtl/>
        </w:rPr>
        <w:t>و</w:t>
      </w:r>
      <w:r w:rsidRPr="00A747F6">
        <w:rPr>
          <w:rFonts w:hint="cs"/>
          <w:rtl/>
        </w:rPr>
        <w:t>احد من الأدلّة التي</w:t>
      </w:r>
      <w:r w:rsidRPr="00A747F6">
        <w:rPr>
          <w:rtl/>
        </w:rPr>
        <w:t xml:space="preserve"> خالفت الوهابية السلفية </w:t>
      </w:r>
      <w:r w:rsidRPr="00A747F6">
        <w:rPr>
          <w:rFonts w:hint="cs"/>
          <w:rtl/>
        </w:rPr>
        <w:t xml:space="preserve">فيها </w:t>
      </w:r>
      <w:r w:rsidRPr="00A747F6">
        <w:rPr>
          <w:rtl/>
        </w:rPr>
        <w:t>صريح القرآن الكريم، حيث يقول مثلاً الشيخ عبد الكريم الحميد</w:t>
      </w:r>
      <w:r w:rsidRPr="00A747F6">
        <w:rPr>
          <w:rFonts w:hint="cs"/>
          <w:rtl/>
        </w:rPr>
        <w:t>،</w:t>
      </w:r>
      <w:r w:rsidRPr="00A747F6">
        <w:rPr>
          <w:rtl/>
        </w:rPr>
        <w:t xml:space="preserve"> في كتابه </w:t>
      </w:r>
      <w:r w:rsidRPr="00A747F6">
        <w:rPr>
          <w:rFonts w:hint="cs"/>
          <w:rtl/>
        </w:rPr>
        <w:t>(</w:t>
      </w:r>
      <w:r w:rsidRPr="00A747F6">
        <w:rPr>
          <w:rtl/>
        </w:rPr>
        <w:t>القول المختار لفناء النار</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النار تفنى وينتهي فيها عذاب الكف</w:t>
      </w:r>
      <w:r w:rsidRPr="00A747F6">
        <w:rPr>
          <w:rFonts w:hint="cs"/>
          <w:rtl/>
        </w:rPr>
        <w:t>ّ</w:t>
      </w:r>
      <w:r w:rsidRPr="00A747F6">
        <w:rPr>
          <w:rtl/>
        </w:rPr>
        <w:t>ار(2</w:t>
      </w:r>
      <w:r w:rsidRPr="00A747F6">
        <w:rPr>
          <w:rFonts w:hint="cs"/>
          <w:rtl/>
        </w:rPr>
        <w:t>31</w:t>
      </w:r>
      <w:r w:rsidRPr="00A747F6">
        <w:rPr>
          <w:rtl/>
        </w:rPr>
        <w:t xml:space="preserve">)، وسار على هذا المنوال أيضاً الشيخ الدكتور صالح بن فوزان الفوزان في كتابه </w:t>
      </w:r>
      <w:r w:rsidRPr="00A747F6">
        <w:rPr>
          <w:rFonts w:hint="cs"/>
          <w:rtl/>
        </w:rPr>
        <w:t>(</w:t>
      </w:r>
      <w:r w:rsidRPr="00A747F6">
        <w:rPr>
          <w:rtl/>
        </w:rPr>
        <w:t>نظرات وتعقيبات على ما في كتاب السلفية</w:t>
      </w:r>
      <w:r w:rsidRPr="00A747F6">
        <w:rPr>
          <w:rFonts w:hint="cs"/>
          <w:rtl/>
        </w:rPr>
        <w:t>)</w:t>
      </w:r>
      <w:r w:rsidRPr="00A747F6">
        <w:rPr>
          <w:rtl/>
        </w:rPr>
        <w:t>(2</w:t>
      </w:r>
      <w:r w:rsidRPr="00A747F6">
        <w:rPr>
          <w:rFonts w:hint="cs"/>
          <w:rtl/>
        </w:rPr>
        <w:t>32</w:t>
      </w:r>
      <w:r w:rsidRPr="00A747F6">
        <w:rPr>
          <w:rtl/>
        </w:rPr>
        <w:t>)، وهما وغيرهما اقتبسا ذلك من الضال ابن القيم الجوزية، حيث يقول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النار ليست بأبدي</w:t>
      </w:r>
      <w:r w:rsidRPr="00A747F6">
        <w:rPr>
          <w:rFonts w:hint="cs"/>
          <w:rtl/>
        </w:rPr>
        <w:t>ّ</w:t>
      </w:r>
      <w:r w:rsidRPr="00A747F6">
        <w:rPr>
          <w:rtl/>
        </w:rPr>
        <w:t>ة، و</w:t>
      </w:r>
      <w:r w:rsidRPr="00A747F6">
        <w:rPr>
          <w:rFonts w:hint="cs"/>
          <w:rtl/>
        </w:rPr>
        <w:t>إ</w:t>
      </w:r>
      <w:r w:rsidRPr="00A747F6">
        <w:rPr>
          <w:rtl/>
        </w:rPr>
        <w:t>ن</w:t>
      </w:r>
      <w:r w:rsidRPr="00A747F6">
        <w:rPr>
          <w:rFonts w:hint="cs"/>
          <w:rtl/>
        </w:rPr>
        <w:t>ّ</w:t>
      </w:r>
      <w:r w:rsidRPr="00A747F6">
        <w:rPr>
          <w:rtl/>
        </w:rPr>
        <w:t xml:space="preserve"> الله لا يعذ</w:t>
      </w:r>
      <w:r w:rsidRPr="00A747F6">
        <w:rPr>
          <w:rFonts w:hint="cs"/>
          <w:rtl/>
        </w:rPr>
        <w:t>ّ</w:t>
      </w:r>
      <w:r w:rsidRPr="00A747F6">
        <w:rPr>
          <w:rtl/>
        </w:rPr>
        <w:t xml:space="preserve">ب </w:t>
      </w:r>
      <w:r w:rsidRPr="00A747F6">
        <w:rPr>
          <w:rFonts w:hint="cs"/>
          <w:rtl/>
        </w:rPr>
        <w:t>أ</w:t>
      </w:r>
      <w:r w:rsidRPr="00A747F6">
        <w:rPr>
          <w:rtl/>
        </w:rPr>
        <w:t xml:space="preserve">حداً عذاباً </w:t>
      </w:r>
      <w:r w:rsidRPr="00A747F6">
        <w:rPr>
          <w:rFonts w:hint="cs"/>
          <w:rtl/>
        </w:rPr>
        <w:t>أ</w:t>
      </w:r>
      <w:r w:rsidRPr="00A747F6">
        <w:rPr>
          <w:rtl/>
        </w:rPr>
        <w:t>بدياً في النار، والكل سوف يخرج من النار إلى الجنة حتى إبليس (اللعين) وفرعون وهامان وقارون و</w:t>
      </w:r>
      <w:r w:rsidRPr="00A747F6">
        <w:rPr>
          <w:rFonts w:hint="cs"/>
          <w:rtl/>
        </w:rPr>
        <w:t>أ</w:t>
      </w:r>
      <w:r w:rsidRPr="00A747F6">
        <w:rPr>
          <w:rtl/>
        </w:rPr>
        <w:t>ب</w:t>
      </w:r>
      <w:r w:rsidRPr="00A747F6">
        <w:rPr>
          <w:rFonts w:hint="cs"/>
          <w:rtl/>
        </w:rPr>
        <w:t>ي</w:t>
      </w:r>
      <w:r w:rsidRPr="00A747F6">
        <w:rPr>
          <w:rtl/>
        </w:rPr>
        <w:t xml:space="preserve"> جهل وغيرهم(2</w:t>
      </w:r>
      <w:r w:rsidRPr="00A747F6">
        <w:rPr>
          <w:rFonts w:hint="cs"/>
          <w:rtl/>
        </w:rPr>
        <w:t>33</w:t>
      </w:r>
      <w:r w:rsidRPr="00A747F6">
        <w:rPr>
          <w:rtl/>
        </w:rPr>
        <w:t>)، وهذا القول الكافر على نقيض قول الله تعالى</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أُولَئِكَ</w:t>
      </w:r>
      <w:r w:rsidRPr="000608B7">
        <w:rPr>
          <w:rStyle w:val="libAieChar"/>
          <w:rtl/>
        </w:rPr>
        <w:t xml:space="preserve"> </w:t>
      </w:r>
      <w:r w:rsidRPr="000608B7">
        <w:rPr>
          <w:rStyle w:val="libAieChar"/>
          <w:rFonts w:hint="cs"/>
          <w:rtl/>
        </w:rPr>
        <w:t>أَصْحَابُ</w:t>
      </w:r>
      <w:r w:rsidRPr="000608B7">
        <w:rPr>
          <w:rStyle w:val="libAieChar"/>
          <w:rtl/>
        </w:rPr>
        <w:t xml:space="preserve"> </w:t>
      </w:r>
      <w:r w:rsidRPr="000608B7">
        <w:rPr>
          <w:rStyle w:val="libAieChar"/>
          <w:rFonts w:hint="cs"/>
          <w:rtl/>
        </w:rPr>
        <w:t>النَّارِ</w:t>
      </w:r>
      <w:r w:rsidRPr="000608B7">
        <w:rPr>
          <w:rStyle w:val="libAieChar"/>
          <w:rtl/>
        </w:rPr>
        <w:t xml:space="preserve"> </w:t>
      </w:r>
      <w:r w:rsidRPr="000608B7">
        <w:rPr>
          <w:rStyle w:val="libAieChar"/>
          <w:rFonts w:hint="cs"/>
          <w:rtl/>
        </w:rPr>
        <w:t>هُمْ</w:t>
      </w:r>
      <w:r w:rsidRPr="000608B7">
        <w:rPr>
          <w:rStyle w:val="libAieChar"/>
          <w:rtl/>
        </w:rPr>
        <w:t xml:space="preserve"> </w:t>
      </w:r>
      <w:r w:rsidRPr="000608B7">
        <w:rPr>
          <w:rStyle w:val="libAieChar"/>
          <w:rFonts w:hint="cs"/>
          <w:rtl/>
        </w:rPr>
        <w:t>فِيهَا</w:t>
      </w:r>
      <w:r w:rsidRPr="000608B7">
        <w:rPr>
          <w:rStyle w:val="libAieChar"/>
          <w:rtl/>
        </w:rPr>
        <w:t xml:space="preserve"> </w:t>
      </w:r>
      <w:r w:rsidRPr="000608B7">
        <w:rPr>
          <w:rStyle w:val="libAieChar"/>
          <w:rFonts w:hint="cs"/>
          <w:rtl/>
        </w:rPr>
        <w:t>خَالِدُونَ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البقرة</w:t>
      </w:r>
      <w:r>
        <w:rPr>
          <w:rtl/>
        </w:rPr>
        <w:t xml:space="preserve">، </w:t>
      </w:r>
      <w:r w:rsidRPr="00FF4608">
        <w:rPr>
          <w:rtl/>
        </w:rPr>
        <w:t>الآية</w:t>
      </w:r>
      <w:r>
        <w:rPr>
          <w:rFonts w:hint="cs"/>
          <w:rtl/>
        </w:rPr>
        <w:t>:</w:t>
      </w:r>
      <w:r>
        <w:rPr>
          <w:rtl/>
        </w:rPr>
        <w:t xml:space="preserve"> </w:t>
      </w:r>
      <w:r w:rsidRPr="00FF4608">
        <w:rPr>
          <w:rtl/>
        </w:rPr>
        <w:t>39</w:t>
      </w:r>
      <w:r>
        <w:rPr>
          <w:rFonts w:hint="cs"/>
          <w:rtl/>
        </w:rPr>
        <w:t>)</w:t>
      </w:r>
      <w:r>
        <w:rPr>
          <w:rtl/>
        </w:rPr>
        <w:t>.</w:t>
      </w:r>
    </w:p>
    <w:p w14:paraId="588AD59D" w14:textId="77777777" w:rsidR="00DD5F23" w:rsidRPr="00A747F6" w:rsidRDefault="00DD5F23" w:rsidP="00A747F6">
      <w:pPr>
        <w:pStyle w:val="libNormal"/>
        <w:rPr>
          <w:rtl/>
        </w:rPr>
      </w:pPr>
      <w:r w:rsidRPr="00A747F6">
        <w:rPr>
          <w:rtl/>
        </w:rPr>
        <w:t xml:space="preserve">وفي المقابل تدافع الوهابية عن اليهود والنصارى حيث تقول: </w:t>
      </w:r>
      <w:r w:rsidRPr="00A747F6">
        <w:rPr>
          <w:rFonts w:hint="cs"/>
          <w:rtl/>
        </w:rPr>
        <w:t>إ</w:t>
      </w:r>
      <w:r w:rsidRPr="00A747F6">
        <w:rPr>
          <w:rtl/>
        </w:rPr>
        <w:t>ن</w:t>
      </w:r>
      <w:r w:rsidRPr="00A747F6">
        <w:rPr>
          <w:rFonts w:hint="cs"/>
          <w:rtl/>
        </w:rPr>
        <w:t>ّ</w:t>
      </w:r>
      <w:r w:rsidRPr="00A747F6">
        <w:rPr>
          <w:rtl/>
        </w:rPr>
        <w:t xml:space="preserve"> التوراة وال</w:t>
      </w:r>
      <w:r w:rsidRPr="00A747F6">
        <w:rPr>
          <w:rFonts w:hint="cs"/>
          <w:rtl/>
        </w:rPr>
        <w:t>إ</w:t>
      </w:r>
      <w:r w:rsidRPr="00A747F6">
        <w:rPr>
          <w:rtl/>
        </w:rPr>
        <w:t>نجيل ليستا محر</w:t>
      </w:r>
      <w:r w:rsidRPr="00A747F6">
        <w:rPr>
          <w:rFonts w:hint="cs"/>
          <w:rtl/>
        </w:rPr>
        <w:t>ّ</w:t>
      </w:r>
      <w:r w:rsidRPr="00A747F6">
        <w:rPr>
          <w:rtl/>
        </w:rPr>
        <w:t>فتان</w:t>
      </w:r>
      <w:r w:rsidRPr="00A747F6">
        <w:rPr>
          <w:rFonts w:hint="cs"/>
          <w:rtl/>
        </w:rPr>
        <w:t>،</w:t>
      </w:r>
      <w:r w:rsidRPr="00A747F6">
        <w:rPr>
          <w:rtl/>
        </w:rPr>
        <w:t xml:space="preserve"> ولم تبد</w:t>
      </w:r>
      <w:r w:rsidRPr="00A747F6">
        <w:rPr>
          <w:rFonts w:hint="cs"/>
          <w:rtl/>
        </w:rPr>
        <w:t>ّ</w:t>
      </w:r>
      <w:r w:rsidRPr="00A747F6">
        <w:rPr>
          <w:rtl/>
        </w:rPr>
        <w:t>ل ألفاظهما</w:t>
      </w:r>
      <w:r w:rsidRPr="00A747F6">
        <w:rPr>
          <w:rFonts w:hint="cs"/>
          <w:rtl/>
        </w:rPr>
        <w:t>،</w:t>
      </w:r>
      <w:r w:rsidRPr="00A747F6">
        <w:rPr>
          <w:rtl/>
        </w:rPr>
        <w:t xml:space="preserve"> بل هي باقية على ما </w:t>
      </w:r>
      <w:r w:rsidRPr="00A747F6">
        <w:rPr>
          <w:rFonts w:hint="cs"/>
          <w:rtl/>
        </w:rPr>
        <w:t>أ</w:t>
      </w:r>
      <w:r w:rsidRPr="00A747F6">
        <w:rPr>
          <w:rtl/>
        </w:rPr>
        <w:t>نزلت عليه، و</w:t>
      </w:r>
      <w:r w:rsidRPr="00A747F6">
        <w:rPr>
          <w:rFonts w:hint="cs"/>
          <w:rtl/>
        </w:rPr>
        <w:t>إ</w:t>
      </w:r>
      <w:r w:rsidRPr="00A747F6">
        <w:rPr>
          <w:rtl/>
        </w:rPr>
        <w:t>ن</w:t>
      </w:r>
      <w:r w:rsidRPr="00A747F6">
        <w:rPr>
          <w:rFonts w:hint="cs"/>
          <w:rtl/>
        </w:rPr>
        <w:t>ّ</w:t>
      </w:r>
      <w:r w:rsidRPr="00A747F6">
        <w:rPr>
          <w:rtl/>
        </w:rPr>
        <w:t>ما وقع التحريف في تأويلهما. وهذه كل</w:t>
      </w:r>
      <w:r w:rsidRPr="00A747F6">
        <w:rPr>
          <w:rFonts w:hint="cs"/>
          <w:rtl/>
        </w:rPr>
        <w:t>ّ</w:t>
      </w:r>
      <w:r w:rsidRPr="00A747F6">
        <w:rPr>
          <w:rtl/>
        </w:rPr>
        <w:t>ها منافية لصريح القرآن الكريم والأحاديث النبوية الشريفة(2</w:t>
      </w:r>
      <w:r w:rsidRPr="00A747F6">
        <w:rPr>
          <w:rFonts w:hint="cs"/>
          <w:rtl/>
        </w:rPr>
        <w:t>34</w:t>
      </w:r>
      <w:r w:rsidRPr="00A747F6">
        <w:rPr>
          <w:rtl/>
        </w:rPr>
        <w:t>).</w:t>
      </w:r>
    </w:p>
    <w:p w14:paraId="2ECF74F1" w14:textId="77777777" w:rsidR="001E35EB" w:rsidRDefault="00DD5F23" w:rsidP="00A747F6">
      <w:pPr>
        <w:pStyle w:val="libNormal"/>
        <w:rPr>
          <w:rtl/>
        </w:rPr>
      </w:pPr>
      <w:r w:rsidRPr="00A747F6">
        <w:rPr>
          <w:rtl/>
        </w:rPr>
        <w:t>بل شن</w:t>
      </w:r>
      <w:r w:rsidRPr="00A747F6">
        <w:rPr>
          <w:rFonts w:hint="cs"/>
          <w:rtl/>
        </w:rPr>
        <w:t>ّ</w:t>
      </w:r>
      <w:r w:rsidRPr="00A747F6">
        <w:rPr>
          <w:rtl/>
        </w:rPr>
        <w:t xml:space="preserve"> ابن عبد الوهاب حربا</w:t>
      </w:r>
      <w:r w:rsidRPr="00A747F6">
        <w:rPr>
          <w:rFonts w:hint="cs"/>
          <w:rtl/>
        </w:rPr>
        <w:t>ً</w:t>
      </w:r>
      <w:r w:rsidRPr="00A747F6">
        <w:rPr>
          <w:rtl/>
        </w:rPr>
        <w:t xml:space="preserve"> هوجاء لا هوادة فيها ضد</w:t>
      </w:r>
      <w:r w:rsidRPr="00A747F6">
        <w:rPr>
          <w:rFonts w:hint="cs"/>
          <w:rtl/>
        </w:rPr>
        <w:t>ّ</w:t>
      </w:r>
      <w:r w:rsidRPr="00A747F6">
        <w:rPr>
          <w:rtl/>
        </w:rPr>
        <w:t xml:space="preserve"> ما ينسب لله تعالى في الأرض، ووج</w:t>
      </w:r>
      <w:r w:rsidRPr="00A747F6">
        <w:rPr>
          <w:rFonts w:hint="cs"/>
          <w:rtl/>
        </w:rPr>
        <w:t>ّ</w:t>
      </w:r>
      <w:r w:rsidRPr="00A747F6">
        <w:rPr>
          <w:rtl/>
        </w:rPr>
        <w:t>ه سهامه ضد</w:t>
      </w:r>
      <w:r w:rsidRPr="00A747F6">
        <w:rPr>
          <w:rFonts w:hint="cs"/>
          <w:rtl/>
        </w:rPr>
        <w:t>ّ</w:t>
      </w:r>
      <w:r w:rsidRPr="00A747F6">
        <w:rPr>
          <w:rtl/>
        </w:rPr>
        <w:t xml:space="preserve"> بيته العتيق، فأراد </w:t>
      </w:r>
      <w:r w:rsidRPr="00A747F6">
        <w:rPr>
          <w:rFonts w:hint="cs"/>
          <w:rtl/>
        </w:rPr>
        <w:t>أ</w:t>
      </w:r>
      <w:r w:rsidRPr="00A747F6">
        <w:rPr>
          <w:rtl/>
        </w:rPr>
        <w:t xml:space="preserve">ن يزيله من الأرض كما أراد أصحاب الفيل وصاحبهم </w:t>
      </w:r>
      <w:r w:rsidRPr="00A747F6">
        <w:rPr>
          <w:rFonts w:hint="cs"/>
          <w:rtl/>
        </w:rPr>
        <w:t>(</w:t>
      </w:r>
      <w:r w:rsidRPr="00A747F6">
        <w:rPr>
          <w:rtl/>
        </w:rPr>
        <w:t>أبرهة الحبشي</w:t>
      </w:r>
      <w:r w:rsidRPr="00A747F6">
        <w:rPr>
          <w:rFonts w:hint="cs"/>
          <w:rtl/>
        </w:rPr>
        <w:t>)</w:t>
      </w:r>
      <w:r w:rsidRPr="00A747F6">
        <w:rPr>
          <w:rtl/>
        </w:rPr>
        <w:t xml:space="preserve"> فعله(2</w:t>
      </w:r>
      <w:r w:rsidRPr="00A747F6">
        <w:rPr>
          <w:rFonts w:hint="cs"/>
          <w:rtl/>
        </w:rPr>
        <w:t>35</w:t>
      </w:r>
      <w:r w:rsidRPr="00A747F6">
        <w:rPr>
          <w:rtl/>
        </w:rPr>
        <w:t>)، لكن</w:t>
      </w:r>
      <w:r w:rsidRPr="00A747F6">
        <w:rPr>
          <w:rFonts w:hint="cs"/>
          <w:rtl/>
        </w:rPr>
        <w:t>ّ</w:t>
      </w:r>
      <w:r w:rsidRPr="00A747F6">
        <w:rPr>
          <w:rtl/>
        </w:rPr>
        <w:t xml:space="preserve">ه خاب </w:t>
      </w:r>
    </w:p>
    <w:p w14:paraId="67C5FD7E" w14:textId="77777777" w:rsidR="001E35EB" w:rsidRDefault="001E35EB" w:rsidP="001E35EB">
      <w:pPr>
        <w:pStyle w:val="libNormal"/>
        <w:rPr>
          <w:rtl/>
        </w:rPr>
      </w:pPr>
      <w:r>
        <w:rPr>
          <w:rtl/>
        </w:rPr>
        <w:br w:type="page"/>
      </w:r>
    </w:p>
    <w:p w14:paraId="6131D0A2" w14:textId="537AF32A" w:rsidR="00DD5F23" w:rsidRPr="00A747F6" w:rsidRDefault="00DD5F23" w:rsidP="001E35EB">
      <w:pPr>
        <w:pStyle w:val="libNormal0"/>
        <w:rPr>
          <w:rtl/>
        </w:rPr>
      </w:pPr>
      <w:r w:rsidRPr="00A747F6">
        <w:rPr>
          <w:rtl/>
        </w:rPr>
        <w:lastRenderedPageBreak/>
        <w:t xml:space="preserve">في هواه ومناه... وعلم </w:t>
      </w:r>
      <w:r w:rsidRPr="00A747F6">
        <w:rPr>
          <w:rFonts w:hint="cs"/>
          <w:rtl/>
        </w:rPr>
        <w:t>أ</w:t>
      </w:r>
      <w:r w:rsidRPr="00A747F6">
        <w:rPr>
          <w:rtl/>
        </w:rPr>
        <w:t>ن</w:t>
      </w:r>
      <w:r w:rsidRPr="00A747F6">
        <w:rPr>
          <w:rFonts w:hint="cs"/>
          <w:rtl/>
        </w:rPr>
        <w:t>ّ</w:t>
      </w:r>
      <w:r w:rsidRPr="00A747F6">
        <w:rPr>
          <w:rtl/>
        </w:rPr>
        <w:t xml:space="preserve"> الأمر سيكل</w:t>
      </w:r>
      <w:r w:rsidRPr="00A747F6">
        <w:rPr>
          <w:rFonts w:hint="cs"/>
          <w:rtl/>
        </w:rPr>
        <w:t>ّ</w:t>
      </w:r>
      <w:r w:rsidRPr="00A747F6">
        <w:rPr>
          <w:rtl/>
        </w:rPr>
        <w:t>فه حياته ومذهبه... و</w:t>
      </w:r>
      <w:r w:rsidRPr="00A747F6">
        <w:rPr>
          <w:rFonts w:hint="cs"/>
          <w:rtl/>
        </w:rPr>
        <w:t>ا</w:t>
      </w:r>
      <w:r w:rsidRPr="00A747F6">
        <w:rPr>
          <w:rtl/>
        </w:rPr>
        <w:t xml:space="preserve">علم </w:t>
      </w:r>
      <w:r w:rsidRPr="00A747F6">
        <w:rPr>
          <w:rFonts w:hint="cs"/>
          <w:rtl/>
        </w:rPr>
        <w:t>أ</w:t>
      </w:r>
      <w:r w:rsidRPr="00A747F6">
        <w:rPr>
          <w:rtl/>
        </w:rPr>
        <w:t>ن</w:t>
      </w:r>
      <w:r w:rsidRPr="00A747F6">
        <w:rPr>
          <w:rFonts w:hint="cs"/>
          <w:rtl/>
        </w:rPr>
        <w:t>ّ</w:t>
      </w:r>
      <w:r w:rsidRPr="00A747F6">
        <w:rPr>
          <w:rtl/>
        </w:rPr>
        <w:t>ه حينما دخل ابن سعود مكة المكرمة في 18/محرم الحرام/</w:t>
      </w:r>
      <w:r w:rsidRPr="00A747F6">
        <w:rPr>
          <w:rFonts w:hint="cs"/>
          <w:rtl/>
        </w:rPr>
        <w:t xml:space="preserve"> </w:t>
      </w:r>
      <w:r w:rsidRPr="00A747F6">
        <w:rPr>
          <w:rtl/>
        </w:rPr>
        <w:t xml:space="preserve">من سنة 1218هـ، المصادف إلى 30/نيسان/1803م، طلب من الناس </w:t>
      </w:r>
      <w:r w:rsidRPr="00A747F6">
        <w:rPr>
          <w:rFonts w:hint="cs"/>
          <w:rtl/>
        </w:rPr>
        <w:t>أ</w:t>
      </w:r>
      <w:r w:rsidRPr="00A747F6">
        <w:rPr>
          <w:rtl/>
        </w:rPr>
        <w:t xml:space="preserve">ن يجتمعوا عند الكعبة الشريفة، وخطب فيهم قائلاً: </w:t>
      </w:r>
      <w:r w:rsidRPr="00A747F6">
        <w:rPr>
          <w:rFonts w:hint="cs"/>
          <w:rtl/>
        </w:rPr>
        <w:t>ا</w:t>
      </w:r>
      <w:r w:rsidRPr="00A747F6">
        <w:rPr>
          <w:rtl/>
        </w:rPr>
        <w:t>حمدوا الله الذي هداكم بنا إلى الإسلام، و</w:t>
      </w:r>
      <w:r w:rsidRPr="00A747F6">
        <w:rPr>
          <w:rFonts w:hint="cs"/>
          <w:rtl/>
        </w:rPr>
        <w:t>أ</w:t>
      </w:r>
      <w:r w:rsidRPr="00A747F6">
        <w:rPr>
          <w:rtl/>
        </w:rPr>
        <w:t xml:space="preserve">نقذكم بنا من الشرك، </w:t>
      </w:r>
      <w:r w:rsidRPr="00A747F6">
        <w:rPr>
          <w:rFonts w:hint="cs"/>
          <w:rtl/>
        </w:rPr>
        <w:t>أ</w:t>
      </w:r>
      <w:r w:rsidRPr="00A747F6">
        <w:rPr>
          <w:rtl/>
        </w:rPr>
        <w:t xml:space="preserve">طلب منكم </w:t>
      </w:r>
      <w:r w:rsidRPr="00A747F6">
        <w:rPr>
          <w:rFonts w:hint="cs"/>
          <w:rtl/>
        </w:rPr>
        <w:t>أ</w:t>
      </w:r>
      <w:r w:rsidRPr="00A747F6">
        <w:rPr>
          <w:rtl/>
        </w:rPr>
        <w:t>ن تبايعوني على مو</w:t>
      </w:r>
      <w:r w:rsidRPr="00A747F6">
        <w:rPr>
          <w:rFonts w:hint="cs"/>
          <w:rtl/>
        </w:rPr>
        <w:t>ا</w:t>
      </w:r>
      <w:r w:rsidRPr="00A747F6">
        <w:rPr>
          <w:rtl/>
        </w:rPr>
        <w:t>لاة م</w:t>
      </w:r>
      <w:r w:rsidRPr="00A747F6">
        <w:rPr>
          <w:rFonts w:hint="cs"/>
          <w:rtl/>
        </w:rPr>
        <w:t>َ</w:t>
      </w:r>
      <w:r w:rsidRPr="00A747F6">
        <w:rPr>
          <w:rtl/>
        </w:rPr>
        <w:t xml:space="preserve">ن </w:t>
      </w:r>
      <w:r w:rsidRPr="00A747F6">
        <w:rPr>
          <w:rFonts w:hint="cs"/>
          <w:rtl/>
        </w:rPr>
        <w:t>أ</w:t>
      </w:r>
      <w:r w:rsidRPr="00A747F6">
        <w:rPr>
          <w:rtl/>
        </w:rPr>
        <w:t>والي ومعاداة م</w:t>
      </w:r>
      <w:r w:rsidRPr="00A747F6">
        <w:rPr>
          <w:rFonts w:hint="cs"/>
          <w:rtl/>
        </w:rPr>
        <w:t>َ</w:t>
      </w:r>
      <w:r w:rsidRPr="00A747F6">
        <w:rPr>
          <w:rtl/>
        </w:rPr>
        <w:t xml:space="preserve">ن </w:t>
      </w:r>
      <w:r w:rsidRPr="00A747F6">
        <w:rPr>
          <w:rFonts w:hint="cs"/>
          <w:rtl/>
        </w:rPr>
        <w:t>أ</w:t>
      </w:r>
      <w:r w:rsidRPr="00A747F6">
        <w:rPr>
          <w:rtl/>
        </w:rPr>
        <w:t>عادي(2</w:t>
      </w:r>
      <w:r w:rsidRPr="00A747F6">
        <w:rPr>
          <w:rFonts w:hint="cs"/>
          <w:rtl/>
        </w:rPr>
        <w:t>36</w:t>
      </w:r>
      <w:r w:rsidRPr="00A747F6">
        <w:rPr>
          <w:rtl/>
        </w:rPr>
        <w:t xml:space="preserve">)، وبعد </w:t>
      </w:r>
      <w:r w:rsidRPr="00A747F6">
        <w:rPr>
          <w:rFonts w:hint="cs"/>
          <w:rtl/>
        </w:rPr>
        <w:t>إ</w:t>
      </w:r>
      <w:r w:rsidRPr="00A747F6">
        <w:rPr>
          <w:rtl/>
        </w:rPr>
        <w:t>كمال الخطبة و</w:t>
      </w:r>
      <w:r w:rsidRPr="00A747F6">
        <w:rPr>
          <w:rFonts w:hint="cs"/>
          <w:rtl/>
        </w:rPr>
        <w:t>أ</w:t>
      </w:r>
      <w:r w:rsidRPr="00A747F6">
        <w:rPr>
          <w:rtl/>
        </w:rPr>
        <w:t xml:space="preserve">خذ البيعة من أهل مكة المغلوبين على </w:t>
      </w:r>
      <w:r w:rsidRPr="00A747F6">
        <w:rPr>
          <w:rFonts w:hint="cs"/>
          <w:rtl/>
        </w:rPr>
        <w:t>أ</w:t>
      </w:r>
      <w:r w:rsidRPr="00A747F6">
        <w:rPr>
          <w:rtl/>
        </w:rPr>
        <w:t xml:space="preserve">مرهم، أمر مناديه </w:t>
      </w:r>
      <w:r w:rsidRPr="00A747F6">
        <w:rPr>
          <w:rFonts w:hint="cs"/>
          <w:rtl/>
        </w:rPr>
        <w:t>أ</w:t>
      </w:r>
      <w:r w:rsidRPr="00A747F6">
        <w:rPr>
          <w:rtl/>
        </w:rPr>
        <w:t>ن ينادي في الطرقات وعلى رؤوس ال</w:t>
      </w:r>
      <w:r w:rsidRPr="00A747F6">
        <w:rPr>
          <w:rFonts w:hint="cs"/>
          <w:rtl/>
        </w:rPr>
        <w:t>أ</w:t>
      </w:r>
      <w:r w:rsidRPr="00A747F6">
        <w:rPr>
          <w:rtl/>
        </w:rPr>
        <w:t xml:space="preserve">شهاد، </w:t>
      </w:r>
      <w:r w:rsidRPr="00A747F6">
        <w:rPr>
          <w:rFonts w:hint="cs"/>
          <w:rtl/>
        </w:rPr>
        <w:t>ا</w:t>
      </w:r>
      <w:r w:rsidRPr="00A747F6">
        <w:rPr>
          <w:rtl/>
        </w:rPr>
        <w:t>دخلوا في دين ابن سعود وتظل</w:t>
      </w:r>
      <w:r w:rsidRPr="00A747F6">
        <w:rPr>
          <w:rFonts w:hint="cs"/>
          <w:rtl/>
        </w:rPr>
        <w:t>ّ</w:t>
      </w:r>
      <w:r w:rsidRPr="00A747F6">
        <w:rPr>
          <w:rtl/>
        </w:rPr>
        <w:t>لوا بظل</w:t>
      </w:r>
      <w:r w:rsidRPr="00A747F6">
        <w:rPr>
          <w:rFonts w:hint="cs"/>
          <w:rtl/>
        </w:rPr>
        <w:t>ّ</w:t>
      </w:r>
      <w:r w:rsidRPr="00A747F6">
        <w:rPr>
          <w:rtl/>
        </w:rPr>
        <w:t>ه المدود(2</w:t>
      </w:r>
      <w:r w:rsidRPr="00A747F6">
        <w:rPr>
          <w:rFonts w:hint="cs"/>
          <w:rtl/>
        </w:rPr>
        <w:t>37</w:t>
      </w:r>
      <w:r w:rsidRPr="00A747F6">
        <w:rPr>
          <w:rtl/>
        </w:rPr>
        <w:t xml:space="preserve">). ويكتب الدكتور سير سميث ألن تاور في كتابه </w:t>
      </w:r>
      <w:r w:rsidRPr="00A747F6">
        <w:rPr>
          <w:rFonts w:hint="cs"/>
          <w:rtl/>
        </w:rPr>
        <w:t>(</w:t>
      </w:r>
      <w:r w:rsidRPr="00A747F6">
        <w:rPr>
          <w:rtl/>
        </w:rPr>
        <w:t>تاريخ خلفاء الإسلام</w:t>
      </w:r>
      <w:r w:rsidRPr="00A747F6">
        <w:rPr>
          <w:rFonts w:hint="cs"/>
          <w:rtl/>
        </w:rPr>
        <w:t>)</w:t>
      </w:r>
      <w:r w:rsidRPr="00A747F6">
        <w:rPr>
          <w:rtl/>
        </w:rPr>
        <w:t>(2</w:t>
      </w:r>
      <w:r w:rsidRPr="00A747F6">
        <w:rPr>
          <w:rFonts w:hint="cs"/>
          <w:rtl/>
        </w:rPr>
        <w:t>38</w:t>
      </w:r>
      <w:r w:rsidRPr="00A747F6">
        <w:rPr>
          <w:rtl/>
        </w:rPr>
        <w:t>)، واستناداً إلى التقارير الرسمية وال</w:t>
      </w:r>
      <w:r w:rsidRPr="00A747F6">
        <w:rPr>
          <w:rFonts w:hint="cs"/>
          <w:rtl/>
        </w:rPr>
        <w:t>أ</w:t>
      </w:r>
      <w:r w:rsidRPr="00A747F6">
        <w:rPr>
          <w:rtl/>
        </w:rPr>
        <w:t>رشيف البريطاني</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 xml:space="preserve">ّ </w:t>
      </w:r>
      <w:r w:rsidRPr="00A747F6">
        <w:rPr>
          <w:rtl/>
        </w:rPr>
        <w:t>وزارة المستعمرات نصحت ابن عبد الوهاب التأن</w:t>
      </w:r>
      <w:r w:rsidRPr="00A747F6">
        <w:rPr>
          <w:rFonts w:hint="cs"/>
          <w:rtl/>
        </w:rPr>
        <w:t>ّ</w:t>
      </w:r>
      <w:r w:rsidRPr="00A747F6">
        <w:rPr>
          <w:rtl/>
        </w:rPr>
        <w:t>ي في الأمر، حتى حلول الوقت المناسب له، لكن ال</w:t>
      </w:r>
      <w:r w:rsidRPr="00A747F6">
        <w:rPr>
          <w:rFonts w:hint="cs"/>
          <w:rtl/>
        </w:rPr>
        <w:t>أ</w:t>
      </w:r>
      <w:r w:rsidRPr="00A747F6">
        <w:rPr>
          <w:rtl/>
        </w:rPr>
        <w:t>فضل هو عمل القرامطة (أجداد ابن عبد الوهاب) حينما سرقوا الحجر الأسود وجاءوا به إلى نجد، وعملوا بناء يشبه الكعبة المشر</w:t>
      </w:r>
      <w:r w:rsidRPr="00A747F6">
        <w:rPr>
          <w:rFonts w:hint="cs"/>
          <w:rtl/>
        </w:rPr>
        <w:t>ّ</w:t>
      </w:r>
      <w:r w:rsidRPr="00A747F6">
        <w:rPr>
          <w:rtl/>
        </w:rPr>
        <w:t xml:space="preserve">فة، وأسموها </w:t>
      </w:r>
      <w:r w:rsidRPr="00A747F6">
        <w:rPr>
          <w:rFonts w:hint="cs"/>
          <w:rtl/>
        </w:rPr>
        <w:t>(</w:t>
      </w:r>
      <w:r w:rsidRPr="00A747F6">
        <w:rPr>
          <w:rtl/>
        </w:rPr>
        <w:t>الكعيبة</w:t>
      </w:r>
      <w:r w:rsidRPr="00A747F6">
        <w:rPr>
          <w:rFonts w:hint="cs"/>
          <w:rtl/>
        </w:rPr>
        <w:t>)</w:t>
      </w:r>
      <w:r w:rsidRPr="00A747F6">
        <w:rPr>
          <w:rtl/>
        </w:rPr>
        <w:t xml:space="preserve">، قرب مدينة </w:t>
      </w:r>
      <w:r w:rsidRPr="00A747F6">
        <w:rPr>
          <w:rFonts w:hint="cs"/>
          <w:rtl/>
        </w:rPr>
        <w:t>(</w:t>
      </w:r>
      <w:r w:rsidRPr="00A747F6">
        <w:rPr>
          <w:rtl/>
        </w:rPr>
        <w:t>هجر اليمامة</w:t>
      </w:r>
      <w:r w:rsidRPr="00A747F6">
        <w:rPr>
          <w:rFonts w:hint="cs"/>
          <w:rtl/>
        </w:rPr>
        <w:t>)</w:t>
      </w:r>
      <w:r w:rsidRPr="00A747F6">
        <w:rPr>
          <w:rtl/>
        </w:rPr>
        <w:t xml:space="preserve"> مقر</w:t>
      </w:r>
      <w:r w:rsidRPr="00A747F6">
        <w:rPr>
          <w:rFonts w:hint="cs"/>
          <w:rtl/>
        </w:rPr>
        <w:t>ّ</w:t>
      </w:r>
      <w:r w:rsidRPr="00A747F6">
        <w:rPr>
          <w:rtl/>
        </w:rPr>
        <w:t xml:space="preserve"> ملوك طسم وجديس، وهي لا تبعد سوى بضع </w:t>
      </w:r>
      <w:r w:rsidRPr="00A747F6">
        <w:rPr>
          <w:rFonts w:hint="cs"/>
          <w:rtl/>
        </w:rPr>
        <w:t>أ</w:t>
      </w:r>
      <w:r w:rsidRPr="00A747F6">
        <w:rPr>
          <w:rtl/>
        </w:rPr>
        <w:t>ميال من مدينتي الرياض أو الدرعية الحاليتين(2</w:t>
      </w:r>
      <w:r w:rsidRPr="00A747F6">
        <w:rPr>
          <w:rFonts w:hint="cs"/>
          <w:rtl/>
        </w:rPr>
        <w:t>39</w:t>
      </w:r>
      <w:r w:rsidRPr="00A747F6">
        <w:rPr>
          <w:rtl/>
        </w:rPr>
        <w:t xml:space="preserve">). </w:t>
      </w:r>
    </w:p>
    <w:p w14:paraId="1675D805" w14:textId="77777777" w:rsidR="001E35EB" w:rsidRDefault="00DD5F23" w:rsidP="00A747F6">
      <w:pPr>
        <w:pStyle w:val="libNormal"/>
        <w:rPr>
          <w:rtl/>
        </w:rPr>
      </w:pPr>
      <w:r w:rsidRPr="00A747F6">
        <w:rPr>
          <w:rtl/>
        </w:rPr>
        <w:t xml:space="preserve">لكن ابن عبد الوهاب آثر </w:t>
      </w:r>
      <w:r w:rsidRPr="00A747F6">
        <w:rPr>
          <w:rFonts w:hint="cs"/>
          <w:rtl/>
        </w:rPr>
        <w:t>أ</w:t>
      </w:r>
      <w:r w:rsidRPr="00A747F6">
        <w:rPr>
          <w:rtl/>
        </w:rPr>
        <w:t>ن يتول</w:t>
      </w:r>
      <w:r w:rsidRPr="00A747F6">
        <w:rPr>
          <w:rFonts w:hint="cs"/>
          <w:rtl/>
        </w:rPr>
        <w:t>ّ</w:t>
      </w:r>
      <w:r w:rsidRPr="00A747F6">
        <w:rPr>
          <w:rtl/>
        </w:rPr>
        <w:t xml:space="preserve">ى الأمر بنفسه، فأمر ببناء سور حول بيته، كما يقول المؤرّخ السعودي الدكتور مسافر بن خالد الزهراني في كتابه </w:t>
      </w:r>
      <w:r w:rsidRPr="00A747F6">
        <w:rPr>
          <w:rFonts w:hint="cs"/>
          <w:rtl/>
        </w:rPr>
        <w:t>(أ</w:t>
      </w:r>
      <w:r w:rsidRPr="00A747F6">
        <w:rPr>
          <w:rtl/>
        </w:rPr>
        <w:t>ضواء على الحركة الوهابية</w:t>
      </w:r>
      <w:r w:rsidRPr="00A747F6">
        <w:rPr>
          <w:rFonts w:hint="cs"/>
          <w:rtl/>
        </w:rPr>
        <w:t>)</w:t>
      </w:r>
      <w:r w:rsidRPr="00A747F6">
        <w:rPr>
          <w:rtl/>
        </w:rPr>
        <w:t>(</w:t>
      </w:r>
      <w:r w:rsidRPr="00A747F6">
        <w:rPr>
          <w:rFonts w:hint="cs"/>
          <w:rtl/>
        </w:rPr>
        <w:t>240</w:t>
      </w:r>
      <w:r w:rsidRPr="00A747F6">
        <w:rPr>
          <w:rtl/>
        </w:rPr>
        <w:t>)، وأفتى (كافراً) ب</w:t>
      </w:r>
      <w:r w:rsidRPr="00A747F6">
        <w:rPr>
          <w:rFonts w:hint="cs"/>
          <w:rtl/>
        </w:rPr>
        <w:t>أ</w:t>
      </w:r>
      <w:r w:rsidRPr="00A747F6">
        <w:rPr>
          <w:rtl/>
        </w:rPr>
        <w:t>ن</w:t>
      </w:r>
      <w:r w:rsidRPr="00A747F6">
        <w:rPr>
          <w:rFonts w:hint="cs"/>
          <w:rtl/>
        </w:rPr>
        <w:t>ّ</w:t>
      </w:r>
      <w:r w:rsidRPr="00A747F6">
        <w:rPr>
          <w:rtl/>
        </w:rPr>
        <w:t>ه لا يتم</w:t>
      </w:r>
      <w:r w:rsidRPr="00A747F6">
        <w:rPr>
          <w:rFonts w:hint="cs"/>
          <w:rtl/>
        </w:rPr>
        <w:t>ّ</w:t>
      </w:r>
      <w:r w:rsidRPr="00A747F6">
        <w:rPr>
          <w:rtl/>
        </w:rPr>
        <w:t xml:space="preserve"> إيمان أحد إلا </w:t>
      </w:r>
      <w:r w:rsidRPr="00A747F6">
        <w:rPr>
          <w:rFonts w:hint="cs"/>
          <w:rtl/>
        </w:rPr>
        <w:t>أ</w:t>
      </w:r>
      <w:r w:rsidRPr="00A747F6">
        <w:rPr>
          <w:rtl/>
        </w:rPr>
        <w:t>ن يهاجر إلى الدرعية ويطوف بـ</w:t>
      </w:r>
      <w:r w:rsidRPr="00A747F6">
        <w:rPr>
          <w:rFonts w:hint="cs"/>
          <w:rtl/>
        </w:rPr>
        <w:t>(</w:t>
      </w:r>
      <w:r w:rsidRPr="00A747F6">
        <w:rPr>
          <w:rtl/>
        </w:rPr>
        <w:t>البيت السعيد</w:t>
      </w:r>
      <w:r w:rsidRPr="00A747F6">
        <w:rPr>
          <w:rFonts w:hint="cs"/>
          <w:rtl/>
        </w:rPr>
        <w:t>)</w:t>
      </w:r>
      <w:r w:rsidRPr="00A747F6">
        <w:rPr>
          <w:rtl/>
        </w:rPr>
        <w:t xml:space="preserve">، راجع كتاب </w:t>
      </w:r>
      <w:r w:rsidRPr="00A747F6">
        <w:rPr>
          <w:rFonts w:hint="cs"/>
          <w:rtl/>
        </w:rPr>
        <w:t>(</w:t>
      </w:r>
      <w:r w:rsidRPr="00A747F6">
        <w:rPr>
          <w:rtl/>
        </w:rPr>
        <w:t>صدق الخبر في خوارج القرن الثاني عشر</w:t>
      </w:r>
      <w:r w:rsidRPr="00A747F6">
        <w:rPr>
          <w:rFonts w:hint="cs"/>
          <w:rtl/>
        </w:rPr>
        <w:t>)</w:t>
      </w:r>
      <w:r w:rsidRPr="00A747F6">
        <w:rPr>
          <w:rtl/>
        </w:rPr>
        <w:t xml:space="preserve"> للأمير عبد الله بن السيد حسن باشا(2</w:t>
      </w:r>
      <w:r w:rsidRPr="00A747F6">
        <w:rPr>
          <w:rFonts w:hint="cs"/>
          <w:rtl/>
        </w:rPr>
        <w:t>41</w:t>
      </w:r>
      <w:r w:rsidRPr="00A747F6">
        <w:rPr>
          <w:rtl/>
        </w:rPr>
        <w:t xml:space="preserve">)، وكذلك راجع كتاب </w:t>
      </w:r>
      <w:r w:rsidRPr="00A747F6">
        <w:rPr>
          <w:rFonts w:hint="cs"/>
          <w:rtl/>
        </w:rPr>
        <w:t>(</w:t>
      </w:r>
      <w:r w:rsidRPr="00A747F6">
        <w:rPr>
          <w:rtl/>
        </w:rPr>
        <w:t>الحج عند المسلمين واليهود</w:t>
      </w:r>
      <w:r w:rsidRPr="00A747F6">
        <w:rPr>
          <w:rFonts w:hint="cs"/>
          <w:rtl/>
        </w:rPr>
        <w:t>)</w:t>
      </w:r>
      <w:r w:rsidRPr="00A747F6">
        <w:rPr>
          <w:rtl/>
        </w:rPr>
        <w:t xml:space="preserve"> للباحث </w:t>
      </w:r>
    </w:p>
    <w:p w14:paraId="41ECE3A6" w14:textId="77777777" w:rsidR="001E35EB" w:rsidRDefault="001E35EB" w:rsidP="001E35EB">
      <w:pPr>
        <w:pStyle w:val="libNormal"/>
        <w:rPr>
          <w:rtl/>
        </w:rPr>
      </w:pPr>
      <w:r>
        <w:rPr>
          <w:rtl/>
        </w:rPr>
        <w:br w:type="page"/>
      </w:r>
    </w:p>
    <w:p w14:paraId="4F1DC692" w14:textId="319AB09A" w:rsidR="00DD5F23" w:rsidRPr="00A747F6" w:rsidRDefault="00DD5F23" w:rsidP="001E35EB">
      <w:pPr>
        <w:pStyle w:val="libNormal0"/>
        <w:rPr>
          <w:rtl/>
        </w:rPr>
      </w:pPr>
      <w:r w:rsidRPr="00A747F6">
        <w:rPr>
          <w:rtl/>
        </w:rPr>
        <w:lastRenderedPageBreak/>
        <w:t>سيدي فؤاد ثروت(2</w:t>
      </w:r>
      <w:r w:rsidRPr="00A747F6">
        <w:rPr>
          <w:rFonts w:hint="cs"/>
          <w:rtl/>
        </w:rPr>
        <w:t>42</w:t>
      </w:r>
      <w:r w:rsidRPr="00A747F6">
        <w:rPr>
          <w:rtl/>
        </w:rPr>
        <w:t xml:space="preserve">)، ثمّ يشهد عند </w:t>
      </w:r>
      <w:r w:rsidRPr="00A747F6">
        <w:rPr>
          <w:rFonts w:hint="cs"/>
          <w:rtl/>
        </w:rPr>
        <w:t>(</w:t>
      </w:r>
      <w:r w:rsidRPr="00A747F6">
        <w:rPr>
          <w:rtl/>
        </w:rPr>
        <w:t>الحائط المبك</w:t>
      </w:r>
      <w:r w:rsidRPr="00A747F6">
        <w:rPr>
          <w:rFonts w:hint="cs"/>
          <w:rtl/>
        </w:rPr>
        <w:t>ي)</w:t>
      </w:r>
      <w:r w:rsidRPr="00A747F6">
        <w:rPr>
          <w:rtl/>
        </w:rPr>
        <w:t xml:space="preserve"> </w:t>
      </w:r>
      <w:r w:rsidRPr="00A747F6">
        <w:rPr>
          <w:rFonts w:hint="cs"/>
          <w:rtl/>
        </w:rPr>
        <w:t>أ</w:t>
      </w:r>
      <w:r w:rsidRPr="00A747F6">
        <w:rPr>
          <w:rtl/>
        </w:rPr>
        <w:t>ن</w:t>
      </w:r>
      <w:r w:rsidRPr="00A747F6">
        <w:rPr>
          <w:rFonts w:hint="cs"/>
          <w:rtl/>
        </w:rPr>
        <w:t>ّ</w:t>
      </w:r>
      <w:r w:rsidRPr="00A747F6">
        <w:rPr>
          <w:rtl/>
        </w:rPr>
        <w:t>ه كان كافراً</w:t>
      </w:r>
      <w:r w:rsidRPr="00A747F6">
        <w:rPr>
          <w:rFonts w:hint="cs"/>
          <w:rtl/>
        </w:rPr>
        <w:t>،</w:t>
      </w:r>
      <w:r w:rsidRPr="00A747F6">
        <w:rPr>
          <w:rtl/>
        </w:rPr>
        <w:t xml:space="preserve"> وكذلك </w:t>
      </w:r>
      <w:r w:rsidRPr="00A747F6">
        <w:rPr>
          <w:rFonts w:hint="cs"/>
          <w:rtl/>
        </w:rPr>
        <w:t>أ</w:t>
      </w:r>
      <w:r w:rsidRPr="00A747F6">
        <w:rPr>
          <w:rtl/>
        </w:rPr>
        <w:t>بواه وأهله كانوا مشركين، ويجد</w:t>
      </w:r>
      <w:r w:rsidRPr="00A747F6">
        <w:rPr>
          <w:rFonts w:hint="cs"/>
          <w:rtl/>
        </w:rPr>
        <w:t>ّ</w:t>
      </w:r>
      <w:r w:rsidRPr="00A747F6">
        <w:rPr>
          <w:rtl/>
        </w:rPr>
        <w:t xml:space="preserve">د الشهادتين، كما يقول الشيخ </w:t>
      </w:r>
      <w:r w:rsidRPr="00A747F6">
        <w:rPr>
          <w:rFonts w:hint="cs"/>
          <w:rtl/>
        </w:rPr>
        <w:t>إ</w:t>
      </w:r>
      <w:r w:rsidRPr="00A747F6">
        <w:rPr>
          <w:rtl/>
        </w:rPr>
        <w:t xml:space="preserve">براهيم المنصوري في كتابه </w:t>
      </w:r>
      <w:r w:rsidRPr="00A747F6">
        <w:rPr>
          <w:rFonts w:hint="cs"/>
          <w:rtl/>
        </w:rPr>
        <w:t>(</w:t>
      </w:r>
      <w:r w:rsidRPr="00A747F6">
        <w:rPr>
          <w:rtl/>
        </w:rPr>
        <w:t>التاج الجامع لل</w:t>
      </w:r>
      <w:r w:rsidRPr="00A747F6">
        <w:rPr>
          <w:rFonts w:hint="cs"/>
          <w:rtl/>
        </w:rPr>
        <w:t>أ</w:t>
      </w:r>
      <w:r w:rsidRPr="00A747F6">
        <w:rPr>
          <w:rtl/>
        </w:rPr>
        <w:t>صول</w:t>
      </w:r>
      <w:r w:rsidRPr="00A747F6">
        <w:rPr>
          <w:rFonts w:hint="cs"/>
          <w:rtl/>
        </w:rPr>
        <w:t>)</w:t>
      </w:r>
      <w:r w:rsidRPr="00A747F6">
        <w:rPr>
          <w:rtl/>
        </w:rPr>
        <w:t>(2</w:t>
      </w:r>
      <w:r w:rsidRPr="00A747F6">
        <w:rPr>
          <w:rFonts w:hint="cs"/>
          <w:rtl/>
        </w:rPr>
        <w:t>43</w:t>
      </w:r>
      <w:r w:rsidRPr="00A747F6">
        <w:rPr>
          <w:rtl/>
        </w:rPr>
        <w:t xml:space="preserve">). </w:t>
      </w:r>
    </w:p>
    <w:p w14:paraId="4457A236" w14:textId="77777777" w:rsidR="00DD5F23" w:rsidRPr="00A747F6" w:rsidRDefault="00DD5F23" w:rsidP="00A747F6">
      <w:pPr>
        <w:pStyle w:val="libNormal"/>
        <w:rPr>
          <w:rtl/>
        </w:rPr>
      </w:pPr>
      <w:r w:rsidRPr="00A747F6">
        <w:rPr>
          <w:rtl/>
        </w:rPr>
        <w:t>والله تعالى وحده يعلم كم عدد الذين قتلوهم من المسلمين أو الوهابي</w:t>
      </w:r>
      <w:r w:rsidRPr="00A747F6">
        <w:rPr>
          <w:rFonts w:hint="cs"/>
          <w:rtl/>
        </w:rPr>
        <w:t>ّ</w:t>
      </w:r>
      <w:r w:rsidRPr="00A747F6">
        <w:rPr>
          <w:rtl/>
        </w:rPr>
        <w:t>ين الذين لم يحج</w:t>
      </w:r>
      <w:r w:rsidRPr="00A747F6">
        <w:rPr>
          <w:rFonts w:hint="cs"/>
          <w:rtl/>
        </w:rPr>
        <w:t>ّ</w:t>
      </w:r>
      <w:r w:rsidRPr="00A747F6">
        <w:rPr>
          <w:rtl/>
        </w:rPr>
        <w:t xml:space="preserve">وا إلى </w:t>
      </w:r>
      <w:r w:rsidRPr="00A747F6">
        <w:rPr>
          <w:rFonts w:hint="cs"/>
          <w:rtl/>
        </w:rPr>
        <w:t>(</w:t>
      </w:r>
      <w:r w:rsidRPr="00A747F6">
        <w:rPr>
          <w:rtl/>
        </w:rPr>
        <w:t>البيت السعيد</w:t>
      </w:r>
      <w:r w:rsidRPr="00A747F6">
        <w:rPr>
          <w:rFonts w:hint="cs"/>
          <w:rtl/>
        </w:rPr>
        <w:t>)</w:t>
      </w:r>
      <w:r w:rsidRPr="00A747F6">
        <w:rPr>
          <w:rtl/>
        </w:rPr>
        <w:t xml:space="preserve"> على أساس </w:t>
      </w:r>
      <w:r w:rsidRPr="00A747F6">
        <w:rPr>
          <w:rFonts w:hint="cs"/>
          <w:rtl/>
        </w:rPr>
        <w:t>أ</w:t>
      </w:r>
      <w:r w:rsidRPr="00A747F6">
        <w:rPr>
          <w:rtl/>
        </w:rPr>
        <w:t>ن</w:t>
      </w:r>
      <w:r w:rsidRPr="00A747F6">
        <w:rPr>
          <w:rFonts w:hint="cs"/>
          <w:rtl/>
        </w:rPr>
        <w:t>ّ</w:t>
      </w:r>
      <w:r w:rsidRPr="00A747F6">
        <w:rPr>
          <w:rtl/>
        </w:rPr>
        <w:t>هم كف</w:t>
      </w:r>
      <w:r w:rsidRPr="00A747F6">
        <w:rPr>
          <w:rFonts w:hint="cs"/>
          <w:rtl/>
        </w:rPr>
        <w:t>ّ</w:t>
      </w:r>
      <w:r w:rsidRPr="00A747F6">
        <w:rPr>
          <w:rtl/>
        </w:rPr>
        <w:t xml:space="preserve">ار، قد أخلوا بفريضة </w:t>
      </w:r>
      <w:r w:rsidRPr="00A747F6">
        <w:rPr>
          <w:rFonts w:hint="cs"/>
          <w:rtl/>
        </w:rPr>
        <w:t>(</w:t>
      </w:r>
      <w:r w:rsidRPr="00A747F6">
        <w:rPr>
          <w:rtl/>
        </w:rPr>
        <w:t>الهجرة</w:t>
      </w:r>
      <w:r w:rsidRPr="00A747F6">
        <w:rPr>
          <w:rFonts w:hint="cs"/>
          <w:rtl/>
        </w:rPr>
        <w:t>)</w:t>
      </w:r>
      <w:r w:rsidRPr="00A747F6">
        <w:rPr>
          <w:rtl/>
        </w:rPr>
        <w:t xml:space="preserve"> و</w:t>
      </w:r>
      <w:r w:rsidRPr="00A747F6">
        <w:rPr>
          <w:rFonts w:hint="cs"/>
          <w:rtl/>
        </w:rPr>
        <w:t>(</w:t>
      </w:r>
      <w:r w:rsidRPr="00A747F6">
        <w:rPr>
          <w:rtl/>
        </w:rPr>
        <w:t>فريضة الحج</w:t>
      </w:r>
      <w:r w:rsidRPr="00A747F6">
        <w:rPr>
          <w:rFonts w:hint="cs"/>
          <w:rtl/>
        </w:rPr>
        <w:t>)</w:t>
      </w:r>
      <w:r w:rsidRPr="00A747F6">
        <w:rPr>
          <w:rtl/>
        </w:rPr>
        <w:t>(2</w:t>
      </w:r>
      <w:r w:rsidRPr="00A747F6">
        <w:rPr>
          <w:rFonts w:hint="cs"/>
          <w:rtl/>
        </w:rPr>
        <w:t>44</w:t>
      </w:r>
      <w:r w:rsidRPr="00A747F6">
        <w:rPr>
          <w:rtl/>
        </w:rPr>
        <w:t xml:space="preserve">). ويكتب العلامة الشيخ سليمان بن سحيم في كتابه </w:t>
      </w:r>
      <w:r w:rsidRPr="00A747F6">
        <w:rPr>
          <w:rFonts w:hint="cs"/>
          <w:rtl/>
        </w:rPr>
        <w:t>(</w:t>
      </w:r>
      <w:r w:rsidRPr="00A747F6">
        <w:rPr>
          <w:rtl/>
        </w:rPr>
        <w:t>مناهج أهل الحقّ والأتباع في مخالفة أهل الجهل والابتداع</w:t>
      </w:r>
      <w:r w:rsidRPr="00A747F6">
        <w:rPr>
          <w:rFonts w:hint="cs"/>
          <w:rtl/>
        </w:rPr>
        <w:t>)</w:t>
      </w:r>
      <w:r w:rsidRPr="00A747F6">
        <w:rPr>
          <w:rtl/>
        </w:rPr>
        <w:t xml:space="preserve"> ما نصه: </w:t>
      </w:r>
      <w:r w:rsidRPr="00A747F6">
        <w:rPr>
          <w:rFonts w:hint="cs"/>
          <w:rtl/>
        </w:rPr>
        <w:t>أ</w:t>
      </w:r>
      <w:r w:rsidRPr="00A747F6">
        <w:rPr>
          <w:rtl/>
        </w:rPr>
        <w:t>ن</w:t>
      </w:r>
      <w:r w:rsidRPr="00A747F6">
        <w:rPr>
          <w:rFonts w:hint="cs"/>
          <w:rtl/>
        </w:rPr>
        <w:t>ّ</w:t>
      </w:r>
      <w:r w:rsidRPr="00A747F6">
        <w:rPr>
          <w:rtl/>
        </w:rPr>
        <w:t>ه لا إسلام لم</w:t>
      </w:r>
      <w:r w:rsidRPr="00A747F6">
        <w:rPr>
          <w:rFonts w:hint="cs"/>
          <w:rtl/>
        </w:rPr>
        <w:t>َ</w:t>
      </w:r>
      <w:r w:rsidRPr="00A747F6">
        <w:rPr>
          <w:rtl/>
        </w:rPr>
        <w:t>ن لم يهاجر من الأعراب، و</w:t>
      </w:r>
      <w:r w:rsidRPr="00A747F6">
        <w:rPr>
          <w:rFonts w:hint="cs"/>
          <w:rtl/>
        </w:rPr>
        <w:t>إ</w:t>
      </w:r>
      <w:r w:rsidRPr="00A747F6">
        <w:rPr>
          <w:rtl/>
        </w:rPr>
        <w:t>ن كان قد دخل في الدين الجديد وأحب</w:t>
      </w:r>
      <w:r w:rsidRPr="00A747F6">
        <w:rPr>
          <w:rFonts w:hint="cs"/>
          <w:rtl/>
        </w:rPr>
        <w:t>ّ</w:t>
      </w:r>
      <w:r w:rsidRPr="00A747F6">
        <w:rPr>
          <w:rtl/>
        </w:rPr>
        <w:t xml:space="preserve">ه ووالى أهله، وترك ما كان عليه </w:t>
      </w:r>
      <w:r w:rsidRPr="00A747F6">
        <w:rPr>
          <w:rFonts w:hint="cs"/>
          <w:rtl/>
        </w:rPr>
        <w:t>أ</w:t>
      </w:r>
      <w:r w:rsidRPr="00A747F6">
        <w:rPr>
          <w:rtl/>
        </w:rPr>
        <w:t>و</w:t>
      </w:r>
      <w:r w:rsidRPr="00A747F6">
        <w:rPr>
          <w:rFonts w:hint="cs"/>
          <w:rtl/>
        </w:rPr>
        <w:t>ّ</w:t>
      </w:r>
      <w:r w:rsidRPr="00A747F6">
        <w:rPr>
          <w:rtl/>
        </w:rPr>
        <w:t xml:space="preserve">لاً من أمور الجاهلية، إلا </w:t>
      </w:r>
      <w:r w:rsidRPr="00A747F6">
        <w:rPr>
          <w:rFonts w:hint="cs"/>
          <w:rtl/>
        </w:rPr>
        <w:t>أ</w:t>
      </w:r>
      <w:r w:rsidRPr="00A747F6">
        <w:rPr>
          <w:rtl/>
        </w:rPr>
        <w:t>ن يُهاجر... وم</w:t>
      </w:r>
      <w:r w:rsidRPr="00A747F6">
        <w:rPr>
          <w:rFonts w:hint="cs"/>
          <w:rtl/>
        </w:rPr>
        <w:t>َ</w:t>
      </w:r>
      <w:r w:rsidRPr="00A747F6">
        <w:rPr>
          <w:rtl/>
        </w:rPr>
        <w:t>ن لم يهاجر فليس بمسلم(2</w:t>
      </w:r>
      <w:r w:rsidRPr="00A747F6">
        <w:rPr>
          <w:rFonts w:hint="cs"/>
          <w:rtl/>
        </w:rPr>
        <w:t>45</w:t>
      </w:r>
      <w:r w:rsidRPr="00A747F6">
        <w:rPr>
          <w:rtl/>
        </w:rPr>
        <w:t>). أمّا م</w:t>
      </w:r>
      <w:r w:rsidRPr="00A747F6">
        <w:rPr>
          <w:rFonts w:hint="cs"/>
          <w:rtl/>
        </w:rPr>
        <w:t>َ</w:t>
      </w:r>
      <w:r w:rsidRPr="00A747F6">
        <w:rPr>
          <w:rtl/>
        </w:rPr>
        <w:t>ن هاجر وبايع (الإمام) ابن عبد الوهاب، ووافق دينه ودخل في سلك الوهابيين السلفيين</w:t>
      </w:r>
      <w:r w:rsidRPr="00A747F6">
        <w:rPr>
          <w:rFonts w:hint="cs"/>
          <w:rtl/>
        </w:rPr>
        <w:t>،</w:t>
      </w:r>
      <w:r w:rsidRPr="00A747F6">
        <w:rPr>
          <w:rtl/>
        </w:rPr>
        <w:t xml:space="preserve"> فقد نزلت عليه الرحمة وحف</w:t>
      </w:r>
      <w:r w:rsidRPr="00A747F6">
        <w:rPr>
          <w:rFonts w:hint="cs"/>
          <w:rtl/>
        </w:rPr>
        <w:t>ّ</w:t>
      </w:r>
      <w:r w:rsidRPr="00A747F6">
        <w:rPr>
          <w:rtl/>
        </w:rPr>
        <w:t>ت به الملائكة، وكانت كف</w:t>
      </w:r>
      <w:r w:rsidRPr="00A747F6">
        <w:rPr>
          <w:rFonts w:hint="cs"/>
          <w:rtl/>
        </w:rPr>
        <w:t>ّ</w:t>
      </w:r>
      <w:r w:rsidRPr="00A747F6">
        <w:rPr>
          <w:rtl/>
        </w:rPr>
        <w:t>ارة لكل ذنوبه، ل</w:t>
      </w:r>
      <w:r w:rsidRPr="00A747F6">
        <w:rPr>
          <w:rFonts w:hint="cs"/>
          <w:rtl/>
        </w:rPr>
        <w:t>أ</w:t>
      </w:r>
      <w:r w:rsidRPr="00A747F6">
        <w:rPr>
          <w:rtl/>
        </w:rPr>
        <w:t>نه أصبح يمثل التوحيد الخالص، الذي لا يشوبه شرك ولا يبقى معه ذنب، ل</w:t>
      </w:r>
      <w:r w:rsidRPr="00A747F6">
        <w:rPr>
          <w:rFonts w:hint="cs"/>
          <w:rtl/>
        </w:rPr>
        <w:t>أ</w:t>
      </w:r>
      <w:r w:rsidRPr="00A747F6">
        <w:rPr>
          <w:rtl/>
        </w:rPr>
        <w:t>ن</w:t>
      </w:r>
      <w:r w:rsidRPr="00A747F6">
        <w:rPr>
          <w:rFonts w:hint="cs"/>
          <w:rtl/>
        </w:rPr>
        <w:t>ّ</w:t>
      </w:r>
      <w:r w:rsidRPr="00A747F6">
        <w:rPr>
          <w:rtl/>
        </w:rPr>
        <w:t>ه يتضم</w:t>
      </w:r>
      <w:r w:rsidRPr="00A747F6">
        <w:rPr>
          <w:rFonts w:hint="cs"/>
          <w:rtl/>
        </w:rPr>
        <w:t>ّ</w:t>
      </w:r>
      <w:r w:rsidRPr="00A747F6">
        <w:rPr>
          <w:rtl/>
        </w:rPr>
        <w:t>ن محب</w:t>
      </w:r>
      <w:r w:rsidRPr="00A747F6">
        <w:rPr>
          <w:rFonts w:hint="cs"/>
          <w:rtl/>
        </w:rPr>
        <w:t>ّ</w:t>
      </w:r>
      <w:r w:rsidRPr="00A747F6">
        <w:rPr>
          <w:rtl/>
        </w:rPr>
        <w:t>ة الله و</w:t>
      </w:r>
      <w:r w:rsidRPr="00A747F6">
        <w:rPr>
          <w:rFonts w:hint="cs"/>
          <w:rtl/>
        </w:rPr>
        <w:t>إ</w:t>
      </w:r>
      <w:r w:rsidRPr="00A747F6">
        <w:rPr>
          <w:rtl/>
        </w:rPr>
        <w:t>جلاله وتعظيمه، ما يوجب غسل الذنوب ولو كانت قرابة الأرض، هذا ما كتبه الوكيل عن الله في الأرض!!! حفيد رأس ال</w:t>
      </w:r>
      <w:r w:rsidRPr="00A747F6">
        <w:rPr>
          <w:rFonts w:hint="cs"/>
          <w:rtl/>
        </w:rPr>
        <w:t>أ</w:t>
      </w:r>
      <w:r w:rsidRPr="00A747F6">
        <w:rPr>
          <w:rtl/>
        </w:rPr>
        <w:t xml:space="preserve">فعى، الشيخ عبد الرحمن بن حسن بن محمد بن عبد الوهاب في كتابه </w:t>
      </w:r>
      <w:r w:rsidRPr="00A747F6">
        <w:rPr>
          <w:rFonts w:hint="cs"/>
          <w:rtl/>
        </w:rPr>
        <w:t>(</w:t>
      </w:r>
      <w:r w:rsidRPr="00A747F6">
        <w:rPr>
          <w:rtl/>
        </w:rPr>
        <w:t>فتح المجيد شرح كتاب التوحيد</w:t>
      </w:r>
      <w:r w:rsidRPr="00A747F6">
        <w:rPr>
          <w:rFonts w:hint="cs"/>
          <w:rtl/>
        </w:rPr>
        <w:t>)</w:t>
      </w:r>
      <w:r w:rsidRPr="00A747F6">
        <w:rPr>
          <w:rtl/>
        </w:rPr>
        <w:t>(2</w:t>
      </w:r>
      <w:r w:rsidRPr="00A747F6">
        <w:rPr>
          <w:rFonts w:hint="cs"/>
          <w:rtl/>
        </w:rPr>
        <w:t>46</w:t>
      </w:r>
      <w:r w:rsidRPr="00A747F6">
        <w:rPr>
          <w:rtl/>
        </w:rPr>
        <w:t>). والحمد لله رب العالمين</w:t>
      </w:r>
      <w:r w:rsidRPr="00A747F6">
        <w:rPr>
          <w:rFonts w:hint="cs"/>
          <w:rtl/>
        </w:rPr>
        <w:t>،</w:t>
      </w:r>
      <w:r w:rsidRPr="00A747F6">
        <w:rPr>
          <w:rtl/>
        </w:rPr>
        <w:t xml:space="preserve"> لم يتبادر إلى خلدهم </w:t>
      </w:r>
      <w:r w:rsidRPr="00A747F6">
        <w:rPr>
          <w:rFonts w:hint="cs"/>
          <w:rtl/>
        </w:rPr>
        <w:t>أ</w:t>
      </w:r>
      <w:r w:rsidRPr="00A747F6">
        <w:rPr>
          <w:rtl/>
        </w:rPr>
        <w:t xml:space="preserve">ن يبيعوا عرصات الجنة كما فعل </w:t>
      </w:r>
      <w:r w:rsidRPr="00A747F6">
        <w:rPr>
          <w:rFonts w:hint="cs"/>
          <w:rtl/>
        </w:rPr>
        <w:t>أ</w:t>
      </w:r>
      <w:r w:rsidRPr="00A747F6">
        <w:rPr>
          <w:rtl/>
        </w:rPr>
        <w:t xml:space="preserve">سلافهم من اليهود والنصارى. </w:t>
      </w:r>
    </w:p>
    <w:p w14:paraId="167678EA" w14:textId="77777777" w:rsidR="001E35EB" w:rsidRDefault="00DD5F23" w:rsidP="00A747F6">
      <w:pPr>
        <w:pStyle w:val="libNormal"/>
        <w:rPr>
          <w:rtl/>
        </w:rPr>
      </w:pPr>
      <w:r w:rsidRPr="000608B7">
        <w:rPr>
          <w:rStyle w:val="libBold2Char"/>
          <w:rtl/>
        </w:rPr>
        <w:t>المرتكز الثاني:</w:t>
      </w:r>
      <w:r w:rsidRPr="00A747F6">
        <w:rPr>
          <w:rtl/>
        </w:rPr>
        <w:t xml:space="preserve"> </w:t>
      </w:r>
      <w:r w:rsidRPr="00A747F6">
        <w:rPr>
          <w:rFonts w:hint="cs"/>
          <w:rtl/>
        </w:rPr>
        <w:t>و</w:t>
      </w:r>
      <w:r w:rsidRPr="00A747F6">
        <w:rPr>
          <w:rtl/>
        </w:rPr>
        <w:t xml:space="preserve">أمّا عزة الرسول الأمين </w:t>
      </w:r>
      <w:r w:rsidRPr="00A747F6">
        <w:rPr>
          <w:rFonts w:hint="cs"/>
          <w:rtl/>
        </w:rPr>
        <w:t xml:space="preserve"> صلّى الله عليه وآله ،</w:t>
      </w:r>
      <w:r w:rsidRPr="00A747F6">
        <w:rPr>
          <w:rtl/>
        </w:rPr>
        <w:t xml:space="preserve"> الذي هو معدن الخير وواسطة الفيض ال</w:t>
      </w:r>
      <w:r w:rsidRPr="00A747F6">
        <w:rPr>
          <w:rFonts w:hint="cs"/>
          <w:rtl/>
        </w:rPr>
        <w:t>إ</w:t>
      </w:r>
      <w:r w:rsidRPr="00A747F6">
        <w:rPr>
          <w:rtl/>
        </w:rPr>
        <w:t>لهي للإنسان، خاتم ال</w:t>
      </w:r>
      <w:r w:rsidRPr="00A747F6">
        <w:rPr>
          <w:rFonts w:hint="cs"/>
          <w:rtl/>
        </w:rPr>
        <w:t>أ</w:t>
      </w:r>
      <w:r w:rsidRPr="00A747F6">
        <w:rPr>
          <w:rtl/>
        </w:rPr>
        <w:t>نبياء و</w:t>
      </w:r>
      <w:r w:rsidRPr="00A747F6">
        <w:rPr>
          <w:rFonts w:hint="cs"/>
          <w:rtl/>
        </w:rPr>
        <w:t>أ</w:t>
      </w:r>
      <w:r w:rsidRPr="00A747F6">
        <w:rPr>
          <w:rtl/>
        </w:rPr>
        <w:t xml:space="preserve">شرفهم. ومن </w:t>
      </w:r>
      <w:r w:rsidRPr="00A747F6">
        <w:rPr>
          <w:rFonts w:hint="cs"/>
          <w:rtl/>
        </w:rPr>
        <w:t>أ</w:t>
      </w:r>
      <w:r w:rsidRPr="00A747F6">
        <w:rPr>
          <w:rtl/>
        </w:rPr>
        <w:t>جله و</w:t>
      </w:r>
      <w:r w:rsidRPr="00A747F6">
        <w:rPr>
          <w:rFonts w:hint="cs"/>
          <w:rtl/>
        </w:rPr>
        <w:t>أ</w:t>
      </w:r>
      <w:r w:rsidRPr="00A747F6">
        <w:rPr>
          <w:rtl/>
        </w:rPr>
        <w:t xml:space="preserve">هل </w:t>
      </w:r>
    </w:p>
    <w:p w14:paraId="5A097762" w14:textId="77777777" w:rsidR="001E35EB" w:rsidRDefault="001E35EB" w:rsidP="001E35EB">
      <w:pPr>
        <w:pStyle w:val="libNormal"/>
        <w:rPr>
          <w:rtl/>
        </w:rPr>
      </w:pPr>
      <w:r>
        <w:rPr>
          <w:rtl/>
        </w:rPr>
        <w:br w:type="page"/>
      </w:r>
    </w:p>
    <w:p w14:paraId="70F6BCEB" w14:textId="77A18E37" w:rsidR="00DD5F23" w:rsidRDefault="00DD5F23" w:rsidP="001E35EB">
      <w:pPr>
        <w:pStyle w:val="libNormal0"/>
        <w:rPr>
          <w:rtl/>
        </w:rPr>
      </w:pPr>
      <w:r w:rsidRPr="00A747F6">
        <w:rPr>
          <w:rtl/>
        </w:rPr>
        <w:lastRenderedPageBreak/>
        <w:t xml:space="preserve">بيته </w:t>
      </w:r>
      <w:r w:rsidRPr="00A747F6">
        <w:rPr>
          <w:rFonts w:hint="cs"/>
          <w:rtl/>
        </w:rPr>
        <w:t xml:space="preserve"> عليهم السلام </w:t>
      </w:r>
      <w:r w:rsidRPr="00A747F6">
        <w:rPr>
          <w:rtl/>
        </w:rPr>
        <w:t xml:space="preserve"> خلق الله تعالى الأفلاك والسماء والأرض</w:t>
      </w:r>
      <w:r w:rsidRPr="00A747F6">
        <w:rPr>
          <w:rFonts w:hint="cs"/>
          <w:rtl/>
        </w:rPr>
        <w:t>،</w:t>
      </w:r>
      <w:r w:rsidRPr="00A747F6">
        <w:rPr>
          <w:rtl/>
        </w:rPr>
        <w:t xml:space="preserve"> بل الجنة والنار. وقد أجاد الشيخ </w:t>
      </w:r>
      <w:r w:rsidRPr="00A747F6">
        <w:rPr>
          <w:rFonts w:hint="cs"/>
          <w:rtl/>
        </w:rPr>
        <w:t>محمد كاظم</w:t>
      </w:r>
      <w:r w:rsidRPr="00A747F6">
        <w:rPr>
          <w:rtl/>
        </w:rPr>
        <w:t xml:space="preserve"> الأزري</w:t>
      </w:r>
      <w:r w:rsidRPr="00A747F6">
        <w:rPr>
          <w:rFonts w:hint="cs"/>
          <w:rtl/>
        </w:rPr>
        <w:t>(</w:t>
      </w:r>
      <w:r w:rsidRPr="00A747F6">
        <w:rPr>
          <w:rtl/>
        </w:rPr>
        <w:t>247</w:t>
      </w:r>
      <w:r w:rsidRPr="00A747F6">
        <w:rPr>
          <w:rFonts w:hint="cs"/>
          <w:rtl/>
        </w:rPr>
        <w:t xml:space="preserve">)، </w:t>
      </w:r>
      <w:r w:rsidRPr="00A747F6">
        <w:rPr>
          <w:rtl/>
        </w:rPr>
        <w:t>حيث قال:</w:t>
      </w:r>
    </w:p>
    <w:tbl>
      <w:tblPr>
        <w:tblStyle w:val="TableGrid"/>
        <w:bidiVisual/>
        <w:tblW w:w="4562" w:type="pct"/>
        <w:tblInd w:w="384" w:type="dxa"/>
        <w:tblLook w:val="01E0" w:firstRow="1" w:lastRow="1" w:firstColumn="1" w:lastColumn="1" w:noHBand="0" w:noVBand="0"/>
      </w:tblPr>
      <w:tblGrid>
        <w:gridCol w:w="4141"/>
        <w:gridCol w:w="295"/>
        <w:gridCol w:w="4100"/>
      </w:tblGrid>
      <w:tr w:rsidR="001E35EB" w14:paraId="09D44B62" w14:textId="77777777" w:rsidTr="001E35EB">
        <w:trPr>
          <w:trHeight w:val="350"/>
        </w:trPr>
        <w:tc>
          <w:tcPr>
            <w:tcW w:w="4141" w:type="dxa"/>
            <w:shd w:val="clear" w:color="auto" w:fill="auto"/>
          </w:tcPr>
          <w:p w14:paraId="3BAB837B" w14:textId="0F9CB50A" w:rsidR="001E35EB" w:rsidRDefault="001E35EB" w:rsidP="00F96B5C">
            <w:pPr>
              <w:pStyle w:val="libPoem"/>
            </w:pPr>
            <w:r w:rsidRPr="00FF4608">
              <w:rPr>
                <w:rtl/>
              </w:rPr>
              <w:t>أي</w:t>
            </w:r>
            <w:r>
              <w:rPr>
                <w:rFonts w:hint="cs"/>
                <w:rtl/>
              </w:rPr>
              <w:t>ّ</w:t>
            </w:r>
            <w:r>
              <w:rPr>
                <w:rtl/>
              </w:rPr>
              <w:t xml:space="preserve"> </w:t>
            </w:r>
            <w:r w:rsidRPr="00FF4608">
              <w:rPr>
                <w:rtl/>
              </w:rPr>
              <w:t>خ</w:t>
            </w:r>
            <w:r>
              <w:rPr>
                <w:rtl/>
              </w:rPr>
              <w:t>ل</w:t>
            </w:r>
            <w:r w:rsidRPr="00FF4608">
              <w:rPr>
                <w:rtl/>
              </w:rPr>
              <w:t>ق</w:t>
            </w:r>
            <w:r>
              <w:rPr>
                <w:rtl/>
              </w:rPr>
              <w:t xml:space="preserve"> </w:t>
            </w:r>
            <w:r w:rsidRPr="00FF4608">
              <w:rPr>
                <w:rtl/>
              </w:rPr>
              <w:t>الله</w:t>
            </w:r>
            <w:r>
              <w:rPr>
                <w:rtl/>
              </w:rPr>
              <w:t xml:space="preserve"> </w:t>
            </w:r>
            <w:r w:rsidRPr="00FF4608">
              <w:rPr>
                <w:rtl/>
              </w:rPr>
              <w:t>أعظم</w:t>
            </w:r>
            <w:r>
              <w:rPr>
                <w:rtl/>
              </w:rPr>
              <w:t xml:space="preserve"> من</w:t>
            </w:r>
            <w:r w:rsidRPr="00FF4608">
              <w:rPr>
                <w:rtl/>
              </w:rPr>
              <w:t>ه</w:t>
            </w:r>
            <w:r w:rsidRPr="00725071">
              <w:rPr>
                <w:rStyle w:val="libPoemTiniChar0"/>
                <w:rtl/>
              </w:rPr>
              <w:br/>
              <w:t> </w:t>
            </w:r>
          </w:p>
        </w:tc>
        <w:tc>
          <w:tcPr>
            <w:tcW w:w="295" w:type="dxa"/>
            <w:shd w:val="clear" w:color="auto" w:fill="auto"/>
          </w:tcPr>
          <w:p w14:paraId="3DDFDDF3" w14:textId="77777777" w:rsidR="001E35EB" w:rsidRDefault="001E35EB" w:rsidP="00F96B5C">
            <w:pPr>
              <w:pStyle w:val="libPoem"/>
              <w:rPr>
                <w:rtl/>
              </w:rPr>
            </w:pPr>
          </w:p>
        </w:tc>
        <w:tc>
          <w:tcPr>
            <w:tcW w:w="4100" w:type="dxa"/>
            <w:shd w:val="clear" w:color="auto" w:fill="auto"/>
          </w:tcPr>
          <w:p w14:paraId="50528C11" w14:textId="28CEB60B" w:rsidR="001E35EB" w:rsidRDefault="001E35EB" w:rsidP="00F96B5C">
            <w:pPr>
              <w:pStyle w:val="libPoem"/>
            </w:pPr>
            <w:r w:rsidRPr="00FF4608">
              <w:rPr>
                <w:rtl/>
              </w:rPr>
              <w:t>وهو</w:t>
            </w:r>
            <w:r>
              <w:rPr>
                <w:rtl/>
              </w:rPr>
              <w:t xml:space="preserve"> الغ</w:t>
            </w:r>
            <w:r w:rsidRPr="00FF4608">
              <w:rPr>
                <w:rtl/>
              </w:rPr>
              <w:t>اية</w:t>
            </w:r>
            <w:r>
              <w:rPr>
                <w:rtl/>
              </w:rPr>
              <w:t xml:space="preserve"> الت</w:t>
            </w:r>
            <w:r w:rsidRPr="00FF4608">
              <w:rPr>
                <w:rtl/>
              </w:rPr>
              <w:t>ي</w:t>
            </w:r>
            <w:r>
              <w:rPr>
                <w:rtl/>
              </w:rPr>
              <w:t xml:space="preserve"> </w:t>
            </w:r>
            <w:r w:rsidRPr="00FF4608">
              <w:rPr>
                <w:rtl/>
              </w:rPr>
              <w:t>استقصاها</w:t>
            </w:r>
            <w:r w:rsidRPr="00725071">
              <w:rPr>
                <w:rStyle w:val="libPoemTiniChar0"/>
                <w:rtl/>
              </w:rPr>
              <w:br/>
              <w:t> </w:t>
            </w:r>
          </w:p>
        </w:tc>
      </w:tr>
      <w:tr w:rsidR="001E35EB" w14:paraId="6C36F929" w14:textId="77777777" w:rsidTr="001E35EB">
        <w:tblPrEx>
          <w:tblLook w:val="04A0" w:firstRow="1" w:lastRow="0" w:firstColumn="1" w:lastColumn="0" w:noHBand="0" w:noVBand="1"/>
        </w:tblPrEx>
        <w:trPr>
          <w:trHeight w:val="350"/>
        </w:trPr>
        <w:tc>
          <w:tcPr>
            <w:tcW w:w="4141" w:type="dxa"/>
          </w:tcPr>
          <w:p w14:paraId="305CB4F6" w14:textId="7A3D4C9E" w:rsidR="001E35EB" w:rsidRDefault="001E35EB" w:rsidP="00F96B5C">
            <w:pPr>
              <w:pStyle w:val="libPoem"/>
            </w:pPr>
            <w:r w:rsidRPr="00FF4608">
              <w:rPr>
                <w:rtl/>
              </w:rPr>
              <w:t>قلب</w:t>
            </w:r>
            <w:r>
              <w:rPr>
                <w:rtl/>
              </w:rPr>
              <w:t xml:space="preserve"> الخاف</w:t>
            </w:r>
            <w:r w:rsidRPr="00FF4608">
              <w:rPr>
                <w:rtl/>
              </w:rPr>
              <w:t>قين</w:t>
            </w:r>
            <w:r>
              <w:rPr>
                <w:rtl/>
              </w:rPr>
              <w:t xml:space="preserve"> </w:t>
            </w:r>
            <w:r w:rsidRPr="00FF4608">
              <w:rPr>
                <w:rtl/>
              </w:rPr>
              <w:t>ظهراً</w:t>
            </w:r>
            <w:r>
              <w:rPr>
                <w:rtl/>
              </w:rPr>
              <w:t xml:space="preserve"> </w:t>
            </w:r>
            <w:r w:rsidRPr="00FF4608">
              <w:rPr>
                <w:rtl/>
              </w:rPr>
              <w:t>لبطن</w:t>
            </w:r>
            <w:r w:rsidRPr="00725071">
              <w:rPr>
                <w:rStyle w:val="libPoemTiniChar0"/>
                <w:rtl/>
              </w:rPr>
              <w:br/>
              <w:t> </w:t>
            </w:r>
          </w:p>
        </w:tc>
        <w:tc>
          <w:tcPr>
            <w:tcW w:w="295" w:type="dxa"/>
          </w:tcPr>
          <w:p w14:paraId="6F970A58" w14:textId="77777777" w:rsidR="001E35EB" w:rsidRDefault="001E35EB" w:rsidP="00F96B5C">
            <w:pPr>
              <w:pStyle w:val="libPoem"/>
              <w:rPr>
                <w:rtl/>
              </w:rPr>
            </w:pPr>
          </w:p>
        </w:tc>
        <w:tc>
          <w:tcPr>
            <w:tcW w:w="4100" w:type="dxa"/>
          </w:tcPr>
          <w:p w14:paraId="1074CF07" w14:textId="71D2EE6A" w:rsidR="001E35EB" w:rsidRDefault="001E35EB" w:rsidP="00F96B5C">
            <w:pPr>
              <w:pStyle w:val="libPoem"/>
            </w:pPr>
            <w:r w:rsidRPr="00FF4608">
              <w:rPr>
                <w:rtl/>
              </w:rPr>
              <w:t>فرأى</w:t>
            </w:r>
            <w:r>
              <w:rPr>
                <w:rtl/>
              </w:rPr>
              <w:t xml:space="preserve"> </w:t>
            </w:r>
            <w:r w:rsidRPr="00FF4608">
              <w:rPr>
                <w:rtl/>
              </w:rPr>
              <w:t>ذات</w:t>
            </w:r>
            <w:r>
              <w:rPr>
                <w:rtl/>
              </w:rPr>
              <w:t xml:space="preserve"> </w:t>
            </w:r>
            <w:r w:rsidRPr="00FF4608">
              <w:rPr>
                <w:rtl/>
              </w:rPr>
              <w:t>أحمد</w:t>
            </w:r>
            <w:r>
              <w:rPr>
                <w:rtl/>
              </w:rPr>
              <w:t xml:space="preserve"> </w:t>
            </w:r>
            <w:r w:rsidRPr="00FF4608">
              <w:rPr>
                <w:rtl/>
              </w:rPr>
              <w:t>ف</w:t>
            </w:r>
            <w:r>
              <w:rPr>
                <w:rFonts w:hint="cs"/>
                <w:rtl/>
              </w:rPr>
              <w:t>ا</w:t>
            </w:r>
            <w:r w:rsidRPr="00FF4608">
              <w:rPr>
                <w:rtl/>
              </w:rPr>
              <w:t>جتباها</w:t>
            </w:r>
            <w:r w:rsidRPr="00725071">
              <w:rPr>
                <w:rStyle w:val="libPoemTiniChar0"/>
                <w:rtl/>
              </w:rPr>
              <w:br/>
              <w:t> </w:t>
            </w:r>
          </w:p>
        </w:tc>
      </w:tr>
    </w:tbl>
    <w:p w14:paraId="308B59A2" w14:textId="703EF555" w:rsidR="00DD5F23" w:rsidRPr="00FF4608" w:rsidRDefault="00DD5F23" w:rsidP="00A747F6">
      <w:pPr>
        <w:pStyle w:val="libNormal"/>
        <w:rPr>
          <w:rtl/>
        </w:rPr>
      </w:pPr>
      <w:r w:rsidRPr="00A747F6">
        <w:rPr>
          <w:rtl/>
        </w:rPr>
        <w:t>فهو سلام الله عليه</w:t>
      </w:r>
      <w:r w:rsidRPr="00A747F6">
        <w:rPr>
          <w:rFonts w:hint="cs"/>
          <w:rtl/>
        </w:rPr>
        <w:t>،</w:t>
      </w:r>
      <w:r w:rsidRPr="00A747F6">
        <w:rPr>
          <w:rtl/>
        </w:rPr>
        <w:t xml:space="preserve"> لم يتجاوز حدود ما خطط له الوحي وأمرت به السماء، بل كان رضاه وسخطه لله تعالى</w:t>
      </w:r>
      <w:r w:rsidRPr="00A747F6">
        <w:rPr>
          <w:rFonts w:hint="cs"/>
          <w:rtl/>
        </w:rPr>
        <w:t>،</w:t>
      </w:r>
      <w:r w:rsidRPr="00A747F6">
        <w:rPr>
          <w:rtl/>
        </w:rPr>
        <w:t xml:space="preserve"> وعمله في مرضاته جل وعلا... هكذا هو المحمد عند ال</w:t>
      </w:r>
      <w:r w:rsidRPr="00A747F6">
        <w:rPr>
          <w:rFonts w:hint="cs"/>
          <w:rtl/>
        </w:rPr>
        <w:t>أ</w:t>
      </w:r>
      <w:r w:rsidRPr="00A747F6">
        <w:rPr>
          <w:rtl/>
        </w:rPr>
        <w:t>شراف، والمحمود من ال</w:t>
      </w:r>
      <w:r w:rsidRPr="00A747F6">
        <w:rPr>
          <w:rFonts w:hint="cs"/>
          <w:rtl/>
        </w:rPr>
        <w:t>أ</w:t>
      </w:r>
      <w:r w:rsidRPr="00A747F6">
        <w:rPr>
          <w:rtl/>
        </w:rPr>
        <w:t>وصاف  صلّى الله عليه وآله .... دعونا نقتبس مر</w:t>
      </w:r>
      <w:r w:rsidRPr="00A747F6">
        <w:rPr>
          <w:rFonts w:hint="cs"/>
          <w:rtl/>
        </w:rPr>
        <w:t>ّ</w:t>
      </w:r>
      <w:r w:rsidRPr="00A747F6">
        <w:rPr>
          <w:rtl/>
        </w:rPr>
        <w:t>ة أخرى من الإمام عل</w:t>
      </w:r>
      <w:r w:rsidRPr="00A747F6">
        <w:rPr>
          <w:rFonts w:hint="cs"/>
          <w:rtl/>
        </w:rPr>
        <w:t>ي</w:t>
      </w:r>
      <w:r w:rsidRPr="00A747F6">
        <w:rPr>
          <w:rtl/>
        </w:rPr>
        <w:t xml:space="preserve">  عليه السلام ، ما يفتح قلوبنا و</w:t>
      </w:r>
      <w:r w:rsidRPr="00A747F6">
        <w:rPr>
          <w:rFonts w:hint="cs"/>
          <w:rtl/>
        </w:rPr>
        <w:t>أ</w:t>
      </w:r>
      <w:r w:rsidRPr="00A747F6">
        <w:rPr>
          <w:rtl/>
        </w:rPr>
        <w:t>بصارنا على ما هو عليه النبي الأعظم  صلّى الله عليه وآله ، من المقام عند رب</w:t>
      </w:r>
      <w:r w:rsidRPr="00A747F6">
        <w:rPr>
          <w:rFonts w:hint="cs"/>
          <w:rtl/>
        </w:rPr>
        <w:t>ّ</w:t>
      </w:r>
      <w:r w:rsidRPr="00A747F6">
        <w:rPr>
          <w:rtl/>
        </w:rPr>
        <w:t xml:space="preserve">ه الكريم، ثمّ عند أهل بيته </w:t>
      </w:r>
      <w:r w:rsidRPr="00A747F6">
        <w:rPr>
          <w:rFonts w:hint="cs"/>
          <w:rtl/>
        </w:rPr>
        <w:t xml:space="preserve"> عليهم السلام </w:t>
      </w:r>
      <w:r w:rsidRPr="00A747F6">
        <w:rPr>
          <w:rtl/>
        </w:rPr>
        <w:t>، أو عند أصحابه</w:t>
      </w:r>
      <w:r w:rsidRPr="00A747F6">
        <w:rPr>
          <w:rFonts w:hint="cs"/>
          <w:rtl/>
        </w:rPr>
        <w:t xml:space="preserve"> المنتجبين</w:t>
      </w:r>
      <w:r w:rsidRPr="00A747F6">
        <w:rPr>
          <w:rtl/>
        </w:rPr>
        <w:t xml:space="preserve"> رضي الله عنهم وأرضاهم، حيث يقول: </w:t>
      </w:r>
      <w:r w:rsidR="001E35EB">
        <w:rPr>
          <w:rFonts w:hint="cs"/>
          <w:rtl/>
        </w:rPr>
        <w:t>«</w:t>
      </w:r>
      <w:r w:rsidRPr="00A747F6">
        <w:rPr>
          <w:rStyle w:val="libBold2Char"/>
          <w:rtl/>
        </w:rPr>
        <w:t xml:space="preserve">حتى </w:t>
      </w:r>
      <w:r w:rsidRPr="00A747F6">
        <w:rPr>
          <w:rStyle w:val="libBold2Char"/>
          <w:rFonts w:hint="cs"/>
          <w:rtl/>
        </w:rPr>
        <w:t>أ</w:t>
      </w:r>
      <w:r w:rsidRPr="00A747F6">
        <w:rPr>
          <w:rStyle w:val="libBold2Char"/>
          <w:rtl/>
        </w:rPr>
        <w:t xml:space="preserve">فضت كرامة الله سبحانه وتعالى إِلى محمد </w:t>
      </w:r>
      <w:r>
        <w:rPr>
          <w:rFonts w:hint="cs"/>
          <w:rtl/>
        </w:rPr>
        <w:t xml:space="preserve"> صلّى الله عليه وآله </w:t>
      </w:r>
      <w:r w:rsidRPr="00A747F6">
        <w:rPr>
          <w:rStyle w:val="libBold2Char"/>
          <w:rtl/>
        </w:rPr>
        <w:t>، فأخرجه من أَفضل المعادن منبتاً وأَعز</w:t>
      </w:r>
      <w:r w:rsidRPr="00A747F6">
        <w:rPr>
          <w:rStyle w:val="libBold2Char"/>
          <w:rFonts w:hint="cs"/>
          <w:rtl/>
        </w:rPr>
        <w:t>ّ</w:t>
      </w:r>
      <w:r w:rsidRPr="00A747F6">
        <w:rPr>
          <w:rStyle w:val="libBold2Char"/>
          <w:rtl/>
        </w:rPr>
        <w:t xml:space="preserve"> الأرومات مَغرساً، من الشجرة التي صدع منها أنبيا</w:t>
      </w:r>
      <w:r w:rsidRPr="00A747F6">
        <w:rPr>
          <w:rStyle w:val="libBold2Char"/>
          <w:rFonts w:hint="cs"/>
          <w:rtl/>
        </w:rPr>
        <w:t>ء</w:t>
      </w:r>
      <w:r w:rsidRPr="00A747F6">
        <w:rPr>
          <w:rStyle w:val="libBold2Char"/>
          <w:rtl/>
        </w:rPr>
        <w:t xml:space="preserve">ه وانتجب منها </w:t>
      </w:r>
      <w:r w:rsidRPr="00A747F6">
        <w:rPr>
          <w:rStyle w:val="libBold2Char"/>
          <w:rFonts w:hint="cs"/>
          <w:rtl/>
        </w:rPr>
        <w:t>أ</w:t>
      </w:r>
      <w:r w:rsidRPr="00A747F6">
        <w:rPr>
          <w:rStyle w:val="libBold2Char"/>
          <w:rtl/>
        </w:rPr>
        <w:t>منا</w:t>
      </w:r>
      <w:r w:rsidRPr="00A747F6">
        <w:rPr>
          <w:rStyle w:val="libBold2Char"/>
          <w:rFonts w:hint="cs"/>
          <w:rtl/>
        </w:rPr>
        <w:t>ء</w:t>
      </w:r>
      <w:r w:rsidRPr="00A747F6">
        <w:rPr>
          <w:rStyle w:val="libBold2Char"/>
          <w:rtl/>
        </w:rPr>
        <w:t>ه، عترته خير العتر وأسرته خير الأسر، وشجرته خير الشجر، نبتت في حرم وبسقت في كرم، لها فروع طوال</w:t>
      </w:r>
      <w:r w:rsidRPr="00A747F6">
        <w:rPr>
          <w:rStyle w:val="libBold2Char"/>
          <w:rFonts w:hint="cs"/>
          <w:rtl/>
        </w:rPr>
        <w:t>،</w:t>
      </w:r>
      <w:r w:rsidRPr="00A747F6">
        <w:rPr>
          <w:rStyle w:val="libBold2Char"/>
          <w:rtl/>
        </w:rPr>
        <w:t xml:space="preserve"> وثمر لا ينال، فهو إِمام مَن </w:t>
      </w:r>
      <w:r w:rsidRPr="00A747F6">
        <w:rPr>
          <w:rStyle w:val="libBold2Char"/>
          <w:rFonts w:hint="cs"/>
          <w:rtl/>
        </w:rPr>
        <w:t>ا</w:t>
      </w:r>
      <w:r w:rsidRPr="00A747F6">
        <w:rPr>
          <w:rStyle w:val="libBold2Char"/>
          <w:rtl/>
        </w:rPr>
        <w:t>ت</w:t>
      </w:r>
      <w:r w:rsidRPr="00A747F6">
        <w:rPr>
          <w:rStyle w:val="libBold2Char"/>
          <w:rFonts w:hint="cs"/>
          <w:rtl/>
        </w:rPr>
        <w:t>ّ</w:t>
      </w:r>
      <w:r w:rsidRPr="00A747F6">
        <w:rPr>
          <w:rStyle w:val="libBold2Char"/>
          <w:rtl/>
        </w:rPr>
        <w:t xml:space="preserve">قى وبصيرة مَن </w:t>
      </w:r>
      <w:r w:rsidRPr="00A747F6">
        <w:rPr>
          <w:rStyle w:val="libBold2Char"/>
          <w:rFonts w:hint="cs"/>
          <w:rtl/>
        </w:rPr>
        <w:t>ا</w:t>
      </w:r>
      <w:r w:rsidRPr="00A747F6">
        <w:rPr>
          <w:rStyle w:val="libBold2Char"/>
          <w:rtl/>
        </w:rPr>
        <w:t>هتدى، سراج لَمع ضوؤه، وشهاب سطع نوره وزند برق لمعه، سيرته القصد وسن</w:t>
      </w:r>
      <w:r w:rsidRPr="00A747F6">
        <w:rPr>
          <w:rStyle w:val="libBold2Char"/>
          <w:rFonts w:hint="cs"/>
          <w:rtl/>
        </w:rPr>
        <w:t>ّ</w:t>
      </w:r>
      <w:r w:rsidRPr="00A747F6">
        <w:rPr>
          <w:rStyle w:val="libBold2Char"/>
          <w:rtl/>
        </w:rPr>
        <w:t xml:space="preserve">ته الرشد وكلامه الفصل وحكمه العدل، </w:t>
      </w:r>
      <w:r w:rsidRPr="00A747F6">
        <w:rPr>
          <w:rStyle w:val="libBold2Char"/>
          <w:rFonts w:hint="cs"/>
          <w:rtl/>
        </w:rPr>
        <w:t>أ</w:t>
      </w:r>
      <w:r w:rsidRPr="00A747F6">
        <w:rPr>
          <w:rStyle w:val="libBold2Char"/>
          <w:rtl/>
        </w:rPr>
        <w:t>رسله على حين فترة من الرسل وهفوة عن العمل وغباوة من الأمم</w:t>
      </w:r>
      <w:r w:rsidR="001E35EB">
        <w:rPr>
          <w:rFonts w:hint="cs"/>
          <w:rtl/>
        </w:rPr>
        <w:t>»</w:t>
      </w:r>
      <w:r w:rsidRPr="00FF4608">
        <w:rPr>
          <w:rtl/>
        </w:rPr>
        <w:t>(2</w:t>
      </w:r>
      <w:r w:rsidRPr="00FF4608">
        <w:rPr>
          <w:rFonts w:hint="cs"/>
          <w:rtl/>
        </w:rPr>
        <w:t>48</w:t>
      </w:r>
      <w:r w:rsidRPr="00FF4608">
        <w:rPr>
          <w:rtl/>
        </w:rPr>
        <w:t>)</w:t>
      </w:r>
      <w:r>
        <w:rPr>
          <w:rtl/>
        </w:rPr>
        <w:t>.</w:t>
      </w:r>
    </w:p>
    <w:p w14:paraId="4766E414" w14:textId="77777777" w:rsidR="001E35EB" w:rsidRDefault="00DD5F23" w:rsidP="00A747F6">
      <w:pPr>
        <w:pStyle w:val="libNormal"/>
        <w:rPr>
          <w:rStyle w:val="libBold2Char"/>
          <w:rtl/>
        </w:rPr>
      </w:pPr>
      <w:r w:rsidRPr="00A747F6">
        <w:rPr>
          <w:rtl/>
        </w:rPr>
        <w:t xml:space="preserve">وقوله  عليه السلام : </w:t>
      </w:r>
      <w:r w:rsidR="001E35EB">
        <w:rPr>
          <w:rFonts w:hint="cs"/>
          <w:rtl/>
        </w:rPr>
        <w:t>«</w:t>
      </w:r>
      <w:r w:rsidRPr="00A747F6">
        <w:rPr>
          <w:rStyle w:val="libBold2Char"/>
          <w:rtl/>
        </w:rPr>
        <w:t>ابتعثه بالنور المضي</w:t>
      </w:r>
      <w:r w:rsidRPr="00A747F6">
        <w:rPr>
          <w:rStyle w:val="libBold2Char"/>
          <w:rFonts w:hint="cs"/>
          <w:rtl/>
        </w:rPr>
        <w:t>ء،</w:t>
      </w:r>
      <w:r w:rsidRPr="00A747F6">
        <w:rPr>
          <w:rStyle w:val="libBold2Char"/>
          <w:rtl/>
        </w:rPr>
        <w:t xml:space="preserve"> والبرهان الجلي</w:t>
      </w:r>
      <w:r w:rsidRPr="00A747F6">
        <w:rPr>
          <w:rStyle w:val="libBold2Char"/>
          <w:rFonts w:hint="cs"/>
          <w:rtl/>
        </w:rPr>
        <w:t>،</w:t>
      </w:r>
      <w:r w:rsidRPr="00A747F6">
        <w:rPr>
          <w:rStyle w:val="libBold2Char"/>
          <w:rtl/>
        </w:rPr>
        <w:t xml:space="preserve"> والمنهاج البادي</w:t>
      </w:r>
      <w:r w:rsidRPr="00A747F6">
        <w:rPr>
          <w:rStyle w:val="libBold2Char"/>
          <w:rFonts w:hint="cs"/>
          <w:rtl/>
        </w:rPr>
        <w:t>،</w:t>
      </w:r>
      <w:r w:rsidRPr="00A747F6">
        <w:rPr>
          <w:rStyle w:val="libBold2Char"/>
          <w:rtl/>
        </w:rPr>
        <w:t xml:space="preserve"> والكتاب الهادي، أسرته خير أسرة وشجرته خير شجرة أغصانها معتدلة وثمارها متهد</w:t>
      </w:r>
      <w:r w:rsidRPr="00A747F6">
        <w:rPr>
          <w:rStyle w:val="libBold2Char"/>
          <w:rFonts w:hint="cs"/>
          <w:rtl/>
        </w:rPr>
        <w:t>ّ</w:t>
      </w:r>
      <w:r w:rsidRPr="00A747F6">
        <w:rPr>
          <w:rStyle w:val="libBold2Char"/>
          <w:rtl/>
        </w:rPr>
        <w:t>لة، مولده بمكة وهجرته بطيبة</w:t>
      </w:r>
      <w:r w:rsidRPr="00A747F6">
        <w:rPr>
          <w:rStyle w:val="libBold2Char"/>
          <w:rFonts w:hint="cs"/>
          <w:rtl/>
        </w:rPr>
        <w:t>،</w:t>
      </w:r>
      <w:r w:rsidRPr="00A747F6">
        <w:rPr>
          <w:rStyle w:val="libBold2Char"/>
          <w:rtl/>
        </w:rPr>
        <w:t xml:space="preserve"> علا بها ذكره وامتد</w:t>
      </w:r>
      <w:r w:rsidRPr="00A747F6">
        <w:rPr>
          <w:rStyle w:val="libBold2Char"/>
          <w:rFonts w:hint="cs"/>
          <w:rtl/>
        </w:rPr>
        <w:t>ّ</w:t>
      </w:r>
      <w:r w:rsidRPr="00A747F6">
        <w:rPr>
          <w:rStyle w:val="libBold2Char"/>
          <w:rtl/>
        </w:rPr>
        <w:t xml:space="preserve"> منها صوته، أَرسله بحج</w:t>
      </w:r>
      <w:r w:rsidRPr="00A747F6">
        <w:rPr>
          <w:rStyle w:val="libBold2Char"/>
          <w:rFonts w:hint="cs"/>
          <w:rtl/>
        </w:rPr>
        <w:t>ّ</w:t>
      </w:r>
      <w:r w:rsidRPr="00A747F6">
        <w:rPr>
          <w:rStyle w:val="libBold2Char"/>
          <w:rtl/>
        </w:rPr>
        <w:t xml:space="preserve">ة كافية وموعظة شافية ودعوة متلافية أظهر به الشرائع المجهولة وقمع به البدع </w:t>
      </w:r>
    </w:p>
    <w:p w14:paraId="5148AB9B" w14:textId="77777777" w:rsidR="001E35EB" w:rsidRDefault="001E35EB" w:rsidP="001E35EB">
      <w:pPr>
        <w:pStyle w:val="libNormal"/>
        <w:rPr>
          <w:rtl/>
        </w:rPr>
      </w:pPr>
      <w:r>
        <w:rPr>
          <w:rtl/>
        </w:rPr>
        <w:br w:type="page"/>
      </w:r>
    </w:p>
    <w:p w14:paraId="6CFA7AB5" w14:textId="2D343876" w:rsidR="00DD5F23" w:rsidRPr="00FF4608" w:rsidRDefault="00DD5F23" w:rsidP="001E35EB">
      <w:pPr>
        <w:pStyle w:val="libNormal0"/>
      </w:pPr>
      <w:r w:rsidRPr="00A747F6">
        <w:rPr>
          <w:rStyle w:val="libBold2Char"/>
          <w:rtl/>
        </w:rPr>
        <w:lastRenderedPageBreak/>
        <w:t>المدخولة</w:t>
      </w:r>
      <w:r w:rsidRPr="00A747F6">
        <w:rPr>
          <w:rStyle w:val="libBold2Char"/>
          <w:rFonts w:hint="cs"/>
          <w:rtl/>
        </w:rPr>
        <w:t>،</w:t>
      </w:r>
      <w:r w:rsidRPr="00A747F6">
        <w:rPr>
          <w:rStyle w:val="libBold2Char"/>
          <w:rtl/>
        </w:rPr>
        <w:t xml:space="preserve"> وبي</w:t>
      </w:r>
      <w:r w:rsidRPr="00A747F6">
        <w:rPr>
          <w:rStyle w:val="libBold2Char"/>
          <w:rFonts w:hint="cs"/>
          <w:rtl/>
        </w:rPr>
        <w:t>ّ</w:t>
      </w:r>
      <w:r w:rsidRPr="00A747F6">
        <w:rPr>
          <w:rStyle w:val="libBold2Char"/>
          <w:rtl/>
        </w:rPr>
        <w:t>ن به الأحكام المفصولة، فم</w:t>
      </w:r>
      <w:r w:rsidRPr="00A747F6">
        <w:rPr>
          <w:rStyle w:val="libBold2Char"/>
          <w:rFonts w:hint="cs"/>
          <w:rtl/>
        </w:rPr>
        <w:t>َ</w:t>
      </w:r>
      <w:r w:rsidRPr="00A747F6">
        <w:rPr>
          <w:rStyle w:val="libBold2Char"/>
          <w:rtl/>
        </w:rPr>
        <w:t>ن يبتغ غير الإسلام دينا</w:t>
      </w:r>
      <w:r w:rsidRPr="00A747F6">
        <w:rPr>
          <w:rStyle w:val="libBold2Char"/>
          <w:rFonts w:hint="cs"/>
          <w:rtl/>
        </w:rPr>
        <w:t>ً</w:t>
      </w:r>
      <w:r w:rsidRPr="00A747F6">
        <w:rPr>
          <w:rStyle w:val="libBold2Char"/>
          <w:rtl/>
        </w:rPr>
        <w:t xml:space="preserve"> تتحق</w:t>
      </w:r>
      <w:r w:rsidRPr="00A747F6">
        <w:rPr>
          <w:rStyle w:val="libBold2Char"/>
          <w:rFonts w:hint="cs"/>
          <w:rtl/>
        </w:rPr>
        <w:t>ّ</w:t>
      </w:r>
      <w:r w:rsidRPr="00A747F6">
        <w:rPr>
          <w:rStyle w:val="libBold2Char"/>
          <w:rtl/>
        </w:rPr>
        <w:t>ق شقوته وتنفصم عروته وتعظم كبوته ويكن مآبه إلى الحزن الطويل والعذاب الوبيل</w:t>
      </w:r>
      <w:r w:rsidR="001E35EB">
        <w:rPr>
          <w:rFonts w:hint="cs"/>
          <w:rtl/>
        </w:rPr>
        <w:t>»</w:t>
      </w:r>
      <w:r w:rsidRPr="00FF4608">
        <w:rPr>
          <w:rtl/>
        </w:rPr>
        <w:t>(2</w:t>
      </w:r>
      <w:r w:rsidRPr="00FF4608">
        <w:rPr>
          <w:rFonts w:hint="cs"/>
          <w:rtl/>
        </w:rPr>
        <w:t>49</w:t>
      </w:r>
      <w:r w:rsidRPr="00FF4608">
        <w:rPr>
          <w:rtl/>
        </w:rPr>
        <w:t>)</w:t>
      </w:r>
      <w:r>
        <w:rPr>
          <w:rtl/>
        </w:rPr>
        <w:t xml:space="preserve">. </w:t>
      </w:r>
    </w:p>
    <w:p w14:paraId="6042704E" w14:textId="504B15C9" w:rsidR="00DD5F23" w:rsidRPr="00FF4608" w:rsidRDefault="00DD5F23" w:rsidP="00A747F6">
      <w:pPr>
        <w:pStyle w:val="libNormal"/>
        <w:rPr>
          <w:rtl/>
        </w:rPr>
      </w:pPr>
      <w:r w:rsidRPr="00A747F6">
        <w:rPr>
          <w:rtl/>
        </w:rPr>
        <w:t>وفي قوله تعالى لحبيبه المصطفى مندوحة مم</w:t>
      </w:r>
      <w:r w:rsidRPr="00A747F6">
        <w:rPr>
          <w:rFonts w:hint="cs"/>
          <w:rtl/>
        </w:rPr>
        <w:t>ّ</w:t>
      </w:r>
      <w:r w:rsidRPr="00A747F6">
        <w:rPr>
          <w:rtl/>
        </w:rPr>
        <w:t xml:space="preserve">ا في أيدي الناس: </w:t>
      </w:r>
      <w:r w:rsidR="000608B7" w:rsidRPr="000608B7">
        <w:rPr>
          <w:rStyle w:val="libAlaemChar"/>
          <w:rFonts w:hint="cs"/>
          <w:rtl/>
        </w:rPr>
        <w:t>(</w:t>
      </w:r>
      <w:r w:rsidRPr="000608B7">
        <w:rPr>
          <w:rStyle w:val="libAieChar"/>
          <w:rFonts w:hint="cs"/>
          <w:rtl/>
        </w:rPr>
        <w:t>وَإِنَّكَ</w:t>
      </w:r>
      <w:r w:rsidRPr="000608B7">
        <w:rPr>
          <w:rStyle w:val="libAieChar"/>
          <w:rtl/>
        </w:rPr>
        <w:t xml:space="preserve"> </w:t>
      </w:r>
      <w:r w:rsidRPr="000608B7">
        <w:rPr>
          <w:rStyle w:val="libAieChar"/>
          <w:rFonts w:hint="cs"/>
          <w:rtl/>
        </w:rPr>
        <w:t>لَعَلى</w:t>
      </w:r>
      <w:r w:rsidRPr="000608B7">
        <w:rPr>
          <w:rStyle w:val="libAieChar"/>
          <w:rtl/>
        </w:rPr>
        <w:t xml:space="preserve"> </w:t>
      </w:r>
      <w:r w:rsidRPr="000608B7">
        <w:rPr>
          <w:rStyle w:val="libAieChar"/>
          <w:rFonts w:hint="cs"/>
          <w:rtl/>
        </w:rPr>
        <w:t>خُلُقٍ</w:t>
      </w:r>
      <w:r w:rsidRPr="000608B7">
        <w:rPr>
          <w:rStyle w:val="libAieChar"/>
          <w:rtl/>
        </w:rPr>
        <w:t xml:space="preserve"> </w:t>
      </w:r>
      <w:r w:rsidRPr="000608B7">
        <w:rPr>
          <w:rStyle w:val="libAieChar"/>
          <w:rFonts w:hint="cs"/>
          <w:rtl/>
        </w:rPr>
        <w:t>عَظِيمٍ</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القلم</w:t>
      </w:r>
      <w:r>
        <w:rPr>
          <w:rtl/>
        </w:rPr>
        <w:t>، الآية</w:t>
      </w:r>
      <w:r>
        <w:rPr>
          <w:rFonts w:hint="cs"/>
          <w:rtl/>
        </w:rPr>
        <w:t>:</w:t>
      </w:r>
      <w:r>
        <w:rPr>
          <w:rtl/>
        </w:rPr>
        <w:t xml:space="preserve"> </w:t>
      </w:r>
      <w:r w:rsidRPr="00FF4608">
        <w:rPr>
          <w:rtl/>
        </w:rPr>
        <w:t>4</w:t>
      </w:r>
      <w:r>
        <w:rPr>
          <w:rFonts w:hint="cs"/>
          <w:rtl/>
        </w:rPr>
        <w:t>)</w:t>
      </w:r>
      <w:r>
        <w:rPr>
          <w:rtl/>
        </w:rPr>
        <w:t xml:space="preserve">، </w:t>
      </w:r>
      <w:r w:rsidRPr="00FF4608">
        <w:rPr>
          <w:rtl/>
        </w:rPr>
        <w:t>وقوله</w:t>
      </w:r>
      <w:r>
        <w:rPr>
          <w:rtl/>
        </w:rPr>
        <w:t xml:space="preserve"> </w:t>
      </w:r>
      <w:r w:rsidRPr="00FF4608">
        <w:rPr>
          <w:rtl/>
        </w:rPr>
        <w:t>سبحانه</w:t>
      </w:r>
      <w:r>
        <w:rPr>
          <w:rtl/>
        </w:rPr>
        <w:t xml:space="preserve">: </w:t>
      </w:r>
      <w:r w:rsidR="000608B7" w:rsidRPr="000608B7">
        <w:rPr>
          <w:rStyle w:val="libAlaemChar"/>
          <w:rFonts w:hint="cs"/>
          <w:rtl/>
        </w:rPr>
        <w:t>(</w:t>
      </w:r>
      <w:r w:rsidRPr="000608B7">
        <w:rPr>
          <w:rStyle w:val="libAieChar"/>
          <w:rFonts w:hint="cs"/>
          <w:rtl/>
        </w:rPr>
        <w:t>وَلَسَوْفَ</w:t>
      </w:r>
      <w:r w:rsidRPr="000608B7">
        <w:rPr>
          <w:rStyle w:val="libAieChar"/>
          <w:rtl/>
        </w:rPr>
        <w:t xml:space="preserve"> </w:t>
      </w:r>
      <w:r w:rsidRPr="000608B7">
        <w:rPr>
          <w:rStyle w:val="libAieChar"/>
          <w:rFonts w:hint="cs"/>
          <w:rtl/>
        </w:rPr>
        <w:t>يُعْطِيكَ</w:t>
      </w:r>
      <w:r w:rsidRPr="000608B7">
        <w:rPr>
          <w:rStyle w:val="libAieChar"/>
          <w:rtl/>
        </w:rPr>
        <w:t xml:space="preserve"> </w:t>
      </w:r>
      <w:r w:rsidRPr="000608B7">
        <w:rPr>
          <w:rStyle w:val="libAieChar"/>
          <w:rFonts w:hint="cs"/>
          <w:rtl/>
        </w:rPr>
        <w:t>رَبُّكَ</w:t>
      </w:r>
      <w:r w:rsidRPr="000608B7">
        <w:rPr>
          <w:rStyle w:val="libAieChar"/>
          <w:rtl/>
        </w:rPr>
        <w:t xml:space="preserve"> </w:t>
      </w:r>
      <w:r w:rsidRPr="000608B7">
        <w:rPr>
          <w:rStyle w:val="libAieChar"/>
          <w:rFonts w:hint="cs"/>
          <w:rtl/>
        </w:rPr>
        <w:t>فَتَرْضَى</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Pr>
          <w:rFonts w:hint="cs"/>
          <w:rtl/>
        </w:rPr>
        <w:t>ال</w:t>
      </w:r>
      <w:r w:rsidRPr="00FF4608">
        <w:rPr>
          <w:rtl/>
        </w:rPr>
        <w:t>ضحى</w:t>
      </w:r>
      <w:r>
        <w:rPr>
          <w:rtl/>
        </w:rPr>
        <w:t>، الآية</w:t>
      </w:r>
      <w:r>
        <w:rPr>
          <w:rFonts w:hint="cs"/>
          <w:rtl/>
        </w:rPr>
        <w:t>:</w:t>
      </w:r>
      <w:r>
        <w:rPr>
          <w:rtl/>
        </w:rPr>
        <w:t xml:space="preserve"> </w:t>
      </w:r>
      <w:r w:rsidRPr="00FF4608">
        <w:rPr>
          <w:rtl/>
        </w:rPr>
        <w:t>5</w:t>
      </w:r>
      <w:r>
        <w:rPr>
          <w:rFonts w:hint="cs"/>
          <w:rtl/>
        </w:rPr>
        <w:t>)</w:t>
      </w:r>
      <w:r>
        <w:rPr>
          <w:rtl/>
        </w:rPr>
        <w:t xml:space="preserve">. </w:t>
      </w:r>
    </w:p>
    <w:p w14:paraId="6FDB5898" w14:textId="77777777" w:rsidR="00DD5F23" w:rsidRPr="00A747F6" w:rsidRDefault="00DD5F23" w:rsidP="00A747F6">
      <w:pPr>
        <w:pStyle w:val="libNormal"/>
        <w:rPr>
          <w:rtl/>
        </w:rPr>
      </w:pPr>
      <w:r w:rsidRPr="00A747F6">
        <w:rPr>
          <w:rtl/>
        </w:rPr>
        <w:t xml:space="preserve">لكن يأتي هذا الرجل الوهابي الضال (ابن عبد الوهاب)، ويقول: </w:t>
      </w:r>
      <w:r w:rsidRPr="00A747F6">
        <w:rPr>
          <w:rFonts w:hint="cs"/>
          <w:rtl/>
        </w:rPr>
        <w:t>إ</w:t>
      </w:r>
      <w:r w:rsidRPr="00A747F6">
        <w:rPr>
          <w:rtl/>
        </w:rPr>
        <w:t>ن</w:t>
      </w:r>
      <w:r w:rsidRPr="00A747F6">
        <w:rPr>
          <w:rFonts w:hint="cs"/>
          <w:rtl/>
        </w:rPr>
        <w:t>ّ</w:t>
      </w:r>
      <w:r w:rsidRPr="00A747F6">
        <w:rPr>
          <w:rtl/>
        </w:rPr>
        <w:t xml:space="preserve"> محمداً  صلّى الله عليه وآله  رجل عادي كأحد الرجال يسهو ويخطأ</w:t>
      </w:r>
      <w:r w:rsidRPr="00A747F6">
        <w:rPr>
          <w:rFonts w:hint="cs"/>
          <w:rtl/>
        </w:rPr>
        <w:t>،</w:t>
      </w:r>
      <w:r w:rsidRPr="00A747F6">
        <w:rPr>
          <w:rtl/>
        </w:rPr>
        <w:t xml:space="preserve"> ويفعل الحرام والذنب والمعصية، وهو غير معصوم، وقد أخطأ في التبليغ، و</w:t>
      </w:r>
      <w:r w:rsidRPr="00A747F6">
        <w:rPr>
          <w:rFonts w:hint="cs"/>
          <w:rtl/>
        </w:rPr>
        <w:t>أ</w:t>
      </w:r>
      <w:r w:rsidRPr="00A747F6">
        <w:rPr>
          <w:rtl/>
        </w:rPr>
        <w:t>ي</w:t>
      </w:r>
      <w:r w:rsidRPr="00A747F6">
        <w:rPr>
          <w:rFonts w:hint="cs"/>
          <w:rtl/>
        </w:rPr>
        <w:t>ّ</w:t>
      </w:r>
      <w:r w:rsidRPr="00A747F6">
        <w:rPr>
          <w:rtl/>
        </w:rPr>
        <w:t xml:space="preserve"> تبليغ والشيطان يوسوس في </w:t>
      </w:r>
      <w:r w:rsidRPr="00A747F6">
        <w:rPr>
          <w:rFonts w:hint="cs"/>
          <w:rtl/>
        </w:rPr>
        <w:t>أ</w:t>
      </w:r>
      <w:r w:rsidRPr="00A747F6">
        <w:rPr>
          <w:rtl/>
        </w:rPr>
        <w:t>ذنه ويقول من غير قول الحقّ والوحي، و</w:t>
      </w:r>
      <w:r w:rsidRPr="00A747F6">
        <w:rPr>
          <w:rFonts w:hint="cs"/>
          <w:rtl/>
        </w:rPr>
        <w:t>أ</w:t>
      </w:r>
      <w:r w:rsidRPr="00A747F6">
        <w:rPr>
          <w:rtl/>
        </w:rPr>
        <w:t>ن</w:t>
      </w:r>
      <w:r w:rsidRPr="00A747F6">
        <w:rPr>
          <w:rFonts w:hint="cs"/>
          <w:rtl/>
        </w:rPr>
        <w:t>ّ</w:t>
      </w:r>
      <w:r w:rsidRPr="00A747F6">
        <w:rPr>
          <w:rtl/>
        </w:rPr>
        <w:t>ه ليس له جاه ولا يتوس</w:t>
      </w:r>
      <w:r w:rsidRPr="00A747F6">
        <w:rPr>
          <w:rFonts w:hint="cs"/>
          <w:rtl/>
        </w:rPr>
        <w:t>ّ</w:t>
      </w:r>
      <w:r w:rsidRPr="00A747F6">
        <w:rPr>
          <w:rtl/>
        </w:rPr>
        <w:t xml:space="preserve">ل به أحد إلا </w:t>
      </w:r>
      <w:r w:rsidRPr="00A747F6">
        <w:rPr>
          <w:rFonts w:hint="cs"/>
          <w:rtl/>
        </w:rPr>
        <w:t>أ</w:t>
      </w:r>
      <w:r w:rsidRPr="00A747F6">
        <w:rPr>
          <w:rtl/>
        </w:rPr>
        <w:t>ن يكون مخطئاً، ومن شد</w:t>
      </w:r>
      <w:r w:rsidRPr="00A747F6">
        <w:rPr>
          <w:rFonts w:hint="cs"/>
          <w:rtl/>
        </w:rPr>
        <w:t>ّ</w:t>
      </w:r>
      <w:r w:rsidRPr="00A747F6">
        <w:rPr>
          <w:rtl/>
        </w:rPr>
        <w:t xml:space="preserve"> الرحال لزيارته، فلا يقصر في الصلاة ل</w:t>
      </w:r>
      <w:r w:rsidRPr="00A747F6">
        <w:rPr>
          <w:rFonts w:hint="cs"/>
          <w:rtl/>
        </w:rPr>
        <w:t>أ</w:t>
      </w:r>
      <w:r w:rsidRPr="00A747F6">
        <w:rPr>
          <w:rtl/>
        </w:rPr>
        <w:t>نها سفر معصية، ومن هذه الخرافات والافتراءات ما تط</w:t>
      </w:r>
      <w:r w:rsidRPr="00A747F6">
        <w:rPr>
          <w:rFonts w:hint="cs"/>
          <w:rtl/>
        </w:rPr>
        <w:t>ّ</w:t>
      </w:r>
      <w:r w:rsidRPr="00A747F6">
        <w:rPr>
          <w:rtl/>
        </w:rPr>
        <w:t xml:space="preserve">لع عليها في هذا البحث، فتابع. </w:t>
      </w:r>
    </w:p>
    <w:p w14:paraId="60562042" w14:textId="77777777" w:rsidR="001E35EB" w:rsidRDefault="00DD5F23" w:rsidP="00A747F6">
      <w:pPr>
        <w:pStyle w:val="libNormal"/>
        <w:rPr>
          <w:rtl/>
        </w:rPr>
      </w:pPr>
      <w:r w:rsidRPr="00A747F6">
        <w:rPr>
          <w:rtl/>
        </w:rPr>
        <w:t>وبدافع الحرص على ال</w:t>
      </w:r>
      <w:r w:rsidRPr="00A747F6">
        <w:rPr>
          <w:rFonts w:hint="cs"/>
          <w:rtl/>
        </w:rPr>
        <w:t>أ</w:t>
      </w:r>
      <w:r w:rsidRPr="00A747F6">
        <w:rPr>
          <w:rtl/>
        </w:rPr>
        <w:t>مانة العلمية، وحتى ندفع الشك</w:t>
      </w:r>
      <w:r w:rsidRPr="00A747F6">
        <w:rPr>
          <w:rFonts w:hint="cs"/>
          <w:rtl/>
        </w:rPr>
        <w:t>ّ</w:t>
      </w:r>
      <w:r w:rsidRPr="00A747F6">
        <w:rPr>
          <w:rtl/>
        </w:rPr>
        <w:t xml:space="preserve"> باليقين في كل كلمة نقولها، أو ات</w:t>
      </w:r>
      <w:r w:rsidRPr="00A747F6">
        <w:rPr>
          <w:rFonts w:hint="cs"/>
          <w:rtl/>
        </w:rPr>
        <w:t>ّ</w:t>
      </w:r>
      <w:r w:rsidRPr="00A747F6">
        <w:rPr>
          <w:rtl/>
        </w:rPr>
        <w:t>هام نوج</w:t>
      </w:r>
      <w:r w:rsidRPr="00A747F6">
        <w:rPr>
          <w:rFonts w:hint="cs"/>
          <w:rtl/>
        </w:rPr>
        <w:t>ّ</w:t>
      </w:r>
      <w:r w:rsidRPr="00A747F6">
        <w:rPr>
          <w:rtl/>
        </w:rPr>
        <w:t>هه إلى شيوخ الوهابية السلفية وأفكارهم ودعواتهم المنكرة، فقد حرصنا على سرد المراجع والمؤل</w:t>
      </w:r>
      <w:r w:rsidRPr="00A747F6">
        <w:rPr>
          <w:rFonts w:hint="cs"/>
          <w:rtl/>
        </w:rPr>
        <w:t>ّ</w:t>
      </w:r>
      <w:r w:rsidRPr="00A747F6">
        <w:rPr>
          <w:rtl/>
        </w:rPr>
        <w:t>فات التي كتبوها، ل</w:t>
      </w:r>
      <w:r w:rsidRPr="00A747F6">
        <w:rPr>
          <w:rFonts w:hint="cs"/>
          <w:rtl/>
        </w:rPr>
        <w:t>أ</w:t>
      </w:r>
      <w:r w:rsidRPr="00A747F6">
        <w:rPr>
          <w:rtl/>
        </w:rPr>
        <w:t>ن</w:t>
      </w:r>
      <w:r w:rsidRPr="00A747F6">
        <w:rPr>
          <w:rFonts w:hint="cs"/>
          <w:rtl/>
        </w:rPr>
        <w:t>ّ</w:t>
      </w:r>
      <w:r w:rsidRPr="00A747F6">
        <w:rPr>
          <w:rtl/>
        </w:rPr>
        <w:t xml:space="preserve"> الكلام الخطابي أو اللقاء المتلفز، قد يمكن إنكاره أو التنصل منه أو الاد</w:t>
      </w:r>
      <w:r w:rsidRPr="00A747F6">
        <w:rPr>
          <w:rFonts w:hint="cs"/>
          <w:rtl/>
        </w:rPr>
        <w:t>ّ</w:t>
      </w:r>
      <w:r w:rsidRPr="00A747F6">
        <w:rPr>
          <w:rtl/>
        </w:rPr>
        <w:t xml:space="preserve">عاء </w:t>
      </w:r>
      <w:r w:rsidRPr="00A747F6">
        <w:rPr>
          <w:rFonts w:hint="cs"/>
          <w:rtl/>
        </w:rPr>
        <w:t>أ</w:t>
      </w:r>
      <w:r w:rsidRPr="00A747F6">
        <w:rPr>
          <w:rtl/>
        </w:rPr>
        <w:t>ن</w:t>
      </w:r>
      <w:r w:rsidRPr="00A747F6">
        <w:rPr>
          <w:rFonts w:hint="cs"/>
          <w:rtl/>
        </w:rPr>
        <w:t>ّ</w:t>
      </w:r>
      <w:r w:rsidRPr="00A747F6">
        <w:rPr>
          <w:rtl/>
        </w:rPr>
        <w:t>ه حر</w:t>
      </w:r>
      <w:r w:rsidRPr="00A747F6">
        <w:rPr>
          <w:rFonts w:hint="cs"/>
          <w:rtl/>
        </w:rPr>
        <w:t>ّ</w:t>
      </w:r>
      <w:r w:rsidRPr="00A747F6">
        <w:rPr>
          <w:rtl/>
        </w:rPr>
        <w:t>ف، أمّا الكتابة</w:t>
      </w:r>
      <w:r w:rsidRPr="00A747F6">
        <w:rPr>
          <w:rFonts w:hint="cs"/>
          <w:rtl/>
        </w:rPr>
        <w:t>،</w:t>
      </w:r>
      <w:r w:rsidRPr="00A747F6">
        <w:rPr>
          <w:rtl/>
        </w:rPr>
        <w:t xml:space="preserve"> فتعتبر وثيقة من الصعب الهروب منها، ومع هذا ف</w:t>
      </w:r>
      <w:r w:rsidRPr="00A747F6">
        <w:rPr>
          <w:rFonts w:hint="cs"/>
          <w:rtl/>
        </w:rPr>
        <w:t>إ</w:t>
      </w:r>
      <w:r w:rsidRPr="00A747F6">
        <w:rPr>
          <w:rtl/>
        </w:rPr>
        <w:t>ننا نجد صعوبة بالغة في حصر هذا الموضوع الخطير في كتاب واحد شامل يرجع إليه القارئ الكريم في بحثه واقتفاء مصادره، ل</w:t>
      </w:r>
      <w:r w:rsidRPr="00A747F6">
        <w:rPr>
          <w:rFonts w:hint="cs"/>
          <w:rtl/>
        </w:rPr>
        <w:t>أ</w:t>
      </w:r>
      <w:r w:rsidRPr="00A747F6">
        <w:rPr>
          <w:rtl/>
        </w:rPr>
        <w:t>ن</w:t>
      </w:r>
      <w:r w:rsidRPr="00A747F6">
        <w:rPr>
          <w:rFonts w:hint="cs"/>
          <w:rtl/>
        </w:rPr>
        <w:t>ّ</w:t>
      </w:r>
      <w:r w:rsidRPr="00A747F6">
        <w:rPr>
          <w:rtl/>
        </w:rPr>
        <w:t xml:space="preserve"> أغلب ما يكتبونه هو كتي</w:t>
      </w:r>
      <w:r w:rsidRPr="00A747F6">
        <w:rPr>
          <w:rFonts w:hint="cs"/>
          <w:rtl/>
        </w:rPr>
        <w:t>ّ</w:t>
      </w:r>
      <w:r w:rsidRPr="00A747F6">
        <w:rPr>
          <w:rtl/>
        </w:rPr>
        <w:t>بات صغيرة الحجم وقليلة العدد، وفي قضايا سطحية وبدائية، ولا تجد ل</w:t>
      </w:r>
      <w:r w:rsidRPr="00A747F6">
        <w:rPr>
          <w:rFonts w:hint="cs"/>
          <w:rtl/>
        </w:rPr>
        <w:t>أ</w:t>
      </w:r>
      <w:r w:rsidRPr="00A747F6">
        <w:rPr>
          <w:rtl/>
        </w:rPr>
        <w:t>ي</w:t>
      </w:r>
      <w:r w:rsidRPr="00A747F6">
        <w:rPr>
          <w:rFonts w:hint="cs"/>
          <w:rtl/>
        </w:rPr>
        <w:t>ّ</w:t>
      </w:r>
      <w:r w:rsidRPr="00A747F6">
        <w:rPr>
          <w:rtl/>
        </w:rPr>
        <w:t xml:space="preserve"> (عالم أو فقيه) وهابي</w:t>
      </w:r>
      <w:r w:rsidRPr="00A747F6">
        <w:rPr>
          <w:rFonts w:hint="cs"/>
          <w:rtl/>
        </w:rPr>
        <w:t>ّ</w:t>
      </w:r>
      <w:r w:rsidRPr="00A747F6">
        <w:rPr>
          <w:rtl/>
        </w:rPr>
        <w:t xml:space="preserve"> سلفي، كتاباً أو بحثاً علمياً مكتوباً </w:t>
      </w:r>
    </w:p>
    <w:p w14:paraId="63207125" w14:textId="77777777" w:rsidR="001E35EB" w:rsidRDefault="001E35EB" w:rsidP="001E35EB">
      <w:pPr>
        <w:pStyle w:val="libNormal"/>
        <w:rPr>
          <w:rtl/>
        </w:rPr>
      </w:pPr>
      <w:r>
        <w:rPr>
          <w:rtl/>
        </w:rPr>
        <w:br w:type="page"/>
      </w:r>
    </w:p>
    <w:p w14:paraId="4CE2AD83" w14:textId="6BEC3911" w:rsidR="00DD5F23" w:rsidRPr="00A747F6" w:rsidRDefault="00DD5F23" w:rsidP="001E35EB">
      <w:pPr>
        <w:pStyle w:val="libNormal0"/>
        <w:rPr>
          <w:rtl/>
        </w:rPr>
      </w:pPr>
      <w:r w:rsidRPr="00A747F6">
        <w:rPr>
          <w:rtl/>
        </w:rPr>
        <w:lastRenderedPageBreak/>
        <w:t>بمستوى الطراز الثالث من نتاج علماء المسلمين، و</w:t>
      </w:r>
      <w:r w:rsidRPr="00A747F6">
        <w:rPr>
          <w:rFonts w:hint="cs"/>
          <w:rtl/>
        </w:rPr>
        <w:t>أ</w:t>
      </w:r>
      <w:r w:rsidRPr="00A747F6">
        <w:rPr>
          <w:rtl/>
        </w:rPr>
        <w:t>خيراً وجدنا ضال</w:t>
      </w:r>
      <w:r w:rsidRPr="00A747F6">
        <w:rPr>
          <w:rFonts w:hint="cs"/>
          <w:rtl/>
        </w:rPr>
        <w:t>ّ</w:t>
      </w:r>
      <w:r w:rsidRPr="00A747F6">
        <w:rPr>
          <w:rtl/>
        </w:rPr>
        <w:t>تنا في كتاب (العلامة) الشيخ فاهم ساير السعيداوي، وهو من المقر</w:t>
      </w:r>
      <w:r w:rsidRPr="00A747F6">
        <w:rPr>
          <w:rFonts w:hint="cs"/>
          <w:rtl/>
        </w:rPr>
        <w:t>ّ</w:t>
      </w:r>
      <w:r w:rsidRPr="00A747F6">
        <w:rPr>
          <w:rtl/>
        </w:rPr>
        <w:t>بين للشيخ ابن عبد الوهاب، وكان أستاذاً لأولاده، و</w:t>
      </w:r>
      <w:r w:rsidRPr="00A747F6">
        <w:rPr>
          <w:rFonts w:hint="cs"/>
          <w:rtl/>
        </w:rPr>
        <w:t>ا</w:t>
      </w:r>
      <w:r w:rsidRPr="00A747F6">
        <w:rPr>
          <w:rtl/>
        </w:rPr>
        <w:t xml:space="preserve">سم الكتاب هو </w:t>
      </w:r>
      <w:r w:rsidRPr="00A747F6">
        <w:rPr>
          <w:rFonts w:hint="cs"/>
          <w:rtl/>
        </w:rPr>
        <w:t>(</w:t>
      </w:r>
      <w:r w:rsidRPr="00A747F6">
        <w:rPr>
          <w:rtl/>
        </w:rPr>
        <w:t>الحقّ المبين في سيرة الأنبياء والمرسلين</w:t>
      </w:r>
      <w:r w:rsidRPr="00A747F6">
        <w:rPr>
          <w:rFonts w:hint="cs"/>
          <w:rtl/>
        </w:rPr>
        <w:t>)</w:t>
      </w:r>
      <w:r w:rsidRPr="00A747F6">
        <w:rPr>
          <w:rtl/>
        </w:rPr>
        <w:t xml:space="preserve">، وقد أهداه </w:t>
      </w:r>
      <w:r w:rsidRPr="00A747F6">
        <w:rPr>
          <w:rFonts w:hint="cs"/>
          <w:rtl/>
        </w:rPr>
        <w:t>إ</w:t>
      </w:r>
      <w:r w:rsidRPr="00A747F6">
        <w:rPr>
          <w:rtl/>
        </w:rPr>
        <w:t xml:space="preserve">لينا أحد العلماء بعد استنساخه، من المكتبة الوطنية لمملكة آل سعود، طباعة </w:t>
      </w:r>
      <w:r w:rsidRPr="00A747F6">
        <w:rPr>
          <w:rFonts w:hint="cs"/>
          <w:rtl/>
        </w:rPr>
        <w:t>مكة المكرمة</w:t>
      </w:r>
      <w:r w:rsidRPr="00A747F6">
        <w:rPr>
          <w:rtl/>
        </w:rPr>
        <w:t>(2</w:t>
      </w:r>
      <w:r w:rsidRPr="00A747F6">
        <w:rPr>
          <w:rFonts w:hint="cs"/>
          <w:rtl/>
        </w:rPr>
        <w:t>50</w:t>
      </w:r>
      <w:r w:rsidRPr="00A747F6">
        <w:rPr>
          <w:rtl/>
        </w:rPr>
        <w:t xml:space="preserve">)، ليكون الشاهد الحي، والمرجع العلمي الذي يمكن الرجوع </w:t>
      </w:r>
      <w:r w:rsidRPr="00A747F6">
        <w:rPr>
          <w:rFonts w:hint="cs"/>
          <w:rtl/>
        </w:rPr>
        <w:t>إ</w:t>
      </w:r>
      <w:r w:rsidRPr="00A747F6">
        <w:rPr>
          <w:rtl/>
        </w:rPr>
        <w:t>ليه. وقد حاولنا قدر ال</w:t>
      </w:r>
      <w:r w:rsidRPr="00A747F6">
        <w:rPr>
          <w:rFonts w:hint="cs"/>
          <w:rtl/>
        </w:rPr>
        <w:t>إ</w:t>
      </w:r>
      <w:r w:rsidRPr="00A747F6">
        <w:rPr>
          <w:rtl/>
        </w:rPr>
        <w:t>مكان، انتخاب الأمور العام</w:t>
      </w:r>
      <w:r w:rsidRPr="00A747F6">
        <w:rPr>
          <w:rFonts w:hint="cs"/>
          <w:rtl/>
        </w:rPr>
        <w:t>ّ</w:t>
      </w:r>
      <w:r w:rsidRPr="00A747F6">
        <w:rPr>
          <w:rtl/>
        </w:rPr>
        <w:t>ة التي لم يتعارف المسلمون كاف</w:t>
      </w:r>
      <w:r w:rsidRPr="00A747F6">
        <w:rPr>
          <w:rFonts w:hint="cs"/>
          <w:rtl/>
        </w:rPr>
        <w:t>ّ</w:t>
      </w:r>
      <w:r w:rsidRPr="00A747F6">
        <w:rPr>
          <w:rtl/>
        </w:rPr>
        <w:t xml:space="preserve">ة </w:t>
      </w:r>
      <w:r w:rsidRPr="00A747F6">
        <w:rPr>
          <w:rFonts w:hint="cs"/>
          <w:rtl/>
        </w:rPr>
        <w:t>على</w:t>
      </w:r>
      <w:r w:rsidRPr="00A747F6">
        <w:rPr>
          <w:rtl/>
        </w:rPr>
        <w:t xml:space="preserve"> </w:t>
      </w:r>
      <w:r w:rsidRPr="00A747F6">
        <w:rPr>
          <w:rFonts w:hint="cs"/>
          <w:rtl/>
        </w:rPr>
        <w:t>أ</w:t>
      </w:r>
      <w:r w:rsidRPr="00A747F6">
        <w:rPr>
          <w:rtl/>
        </w:rPr>
        <w:t>ن تكون لرجل الدين العادي، فكيف لنبي</w:t>
      </w:r>
      <w:r w:rsidRPr="00A747F6">
        <w:rPr>
          <w:rFonts w:hint="cs"/>
          <w:rtl/>
        </w:rPr>
        <w:t>ّ</w:t>
      </w:r>
      <w:r w:rsidRPr="00A747F6">
        <w:rPr>
          <w:rtl/>
        </w:rPr>
        <w:t xml:space="preserve">هم المصطفى  صلّى الله عليه وآله . </w:t>
      </w:r>
    </w:p>
    <w:p w14:paraId="2F2762D1" w14:textId="77777777" w:rsidR="00DD5F23" w:rsidRPr="00A747F6" w:rsidRDefault="00DD5F23" w:rsidP="00A747F6">
      <w:pPr>
        <w:pStyle w:val="libNormal"/>
        <w:rPr>
          <w:rtl/>
        </w:rPr>
      </w:pPr>
      <w:r w:rsidRPr="00A747F6">
        <w:rPr>
          <w:rtl/>
        </w:rPr>
        <w:t xml:space="preserve">وإكمالاً للمنهج العلمي، حاولنا </w:t>
      </w:r>
      <w:r w:rsidRPr="00A747F6">
        <w:rPr>
          <w:rFonts w:hint="cs"/>
          <w:rtl/>
        </w:rPr>
        <w:t>أ</w:t>
      </w:r>
      <w:r w:rsidRPr="00A747F6">
        <w:rPr>
          <w:rtl/>
        </w:rPr>
        <w:t>ن نذكر بعض النصوص الروائية المفتراة على نبي</w:t>
      </w:r>
      <w:r w:rsidRPr="00A747F6">
        <w:rPr>
          <w:rFonts w:hint="cs"/>
          <w:rtl/>
        </w:rPr>
        <w:t>ّ</w:t>
      </w:r>
      <w:r w:rsidRPr="00A747F6">
        <w:rPr>
          <w:rtl/>
        </w:rPr>
        <w:t xml:space="preserve"> الأم</w:t>
      </w:r>
      <w:r w:rsidRPr="00A747F6">
        <w:rPr>
          <w:rFonts w:hint="cs"/>
          <w:rtl/>
        </w:rPr>
        <w:t>ّ</w:t>
      </w:r>
      <w:r w:rsidRPr="00A747F6">
        <w:rPr>
          <w:rtl/>
        </w:rPr>
        <w:t>ة  صلّى الله عليه وآله ، والتي يتشد</w:t>
      </w:r>
      <w:r w:rsidRPr="00A747F6">
        <w:rPr>
          <w:rFonts w:hint="cs"/>
          <w:rtl/>
        </w:rPr>
        <w:t>ّ</w:t>
      </w:r>
      <w:r w:rsidRPr="00A747F6">
        <w:rPr>
          <w:rtl/>
        </w:rPr>
        <w:t>ق بها هذا الوهابي السلفي الضال، ويطابقها مع بعض الشذوذ من الأحاديث والرو</w:t>
      </w:r>
      <w:r w:rsidRPr="00A747F6">
        <w:rPr>
          <w:rFonts w:hint="cs"/>
          <w:rtl/>
        </w:rPr>
        <w:t>ا</w:t>
      </w:r>
      <w:r w:rsidRPr="00A747F6">
        <w:rPr>
          <w:rtl/>
        </w:rPr>
        <w:t xml:space="preserve">يات التي ذكرها </w:t>
      </w:r>
      <w:r w:rsidRPr="00A747F6">
        <w:rPr>
          <w:rFonts w:hint="cs"/>
          <w:rtl/>
        </w:rPr>
        <w:t>أ</w:t>
      </w:r>
      <w:r w:rsidRPr="00A747F6">
        <w:rPr>
          <w:rtl/>
        </w:rPr>
        <w:t>رباب الحديث عند أهل العام</w:t>
      </w:r>
      <w:r w:rsidRPr="00A747F6">
        <w:rPr>
          <w:rFonts w:hint="cs"/>
          <w:rtl/>
        </w:rPr>
        <w:t>ّ</w:t>
      </w:r>
      <w:r w:rsidRPr="00A747F6">
        <w:rPr>
          <w:rtl/>
        </w:rPr>
        <w:t>ة، وجاءت في كتب مسلم والبخاري وأحمد و</w:t>
      </w:r>
      <w:r w:rsidRPr="00A747F6">
        <w:rPr>
          <w:rFonts w:hint="cs"/>
          <w:rtl/>
        </w:rPr>
        <w:t>أ</w:t>
      </w:r>
      <w:r w:rsidRPr="00A747F6">
        <w:rPr>
          <w:rtl/>
        </w:rPr>
        <w:t>ب</w:t>
      </w:r>
      <w:r w:rsidRPr="00A747F6">
        <w:rPr>
          <w:rFonts w:hint="cs"/>
          <w:rtl/>
        </w:rPr>
        <w:t>ي</w:t>
      </w:r>
      <w:r w:rsidRPr="00A747F6">
        <w:rPr>
          <w:rtl/>
        </w:rPr>
        <w:t xml:space="preserve"> داود والنسائي والبيهقي وابن حبّان والترمذي و</w:t>
      </w:r>
      <w:r w:rsidRPr="00A747F6">
        <w:rPr>
          <w:rFonts w:hint="cs"/>
          <w:rtl/>
        </w:rPr>
        <w:t>أ</w:t>
      </w:r>
      <w:r w:rsidRPr="00A747F6">
        <w:rPr>
          <w:rtl/>
        </w:rPr>
        <w:t>خيراً عند نتاجات ابن تيمية ونظائره، وهي بالتالي من الروايات البالية للتراث الحنبلي، وال</w:t>
      </w:r>
      <w:r w:rsidRPr="00A747F6">
        <w:rPr>
          <w:rFonts w:hint="cs"/>
          <w:rtl/>
        </w:rPr>
        <w:t>إ</w:t>
      </w:r>
      <w:r w:rsidRPr="00A747F6">
        <w:rPr>
          <w:rtl/>
        </w:rPr>
        <w:t>سرائيليات المتهر</w:t>
      </w:r>
      <w:r w:rsidRPr="00A747F6">
        <w:rPr>
          <w:rFonts w:hint="cs"/>
          <w:rtl/>
        </w:rPr>
        <w:t>ّ</w:t>
      </w:r>
      <w:r w:rsidRPr="00A747F6">
        <w:rPr>
          <w:rtl/>
        </w:rPr>
        <w:t>ئة التي دخلت على التراث الإسلامي أي</w:t>
      </w:r>
      <w:r w:rsidRPr="00A747F6">
        <w:rPr>
          <w:rFonts w:hint="cs"/>
          <w:rtl/>
        </w:rPr>
        <w:t>ّ</w:t>
      </w:r>
      <w:r w:rsidRPr="00A747F6">
        <w:rPr>
          <w:rtl/>
        </w:rPr>
        <w:t xml:space="preserve">ام حكومة آل </w:t>
      </w:r>
      <w:r w:rsidRPr="00A747F6">
        <w:rPr>
          <w:rFonts w:hint="cs"/>
          <w:rtl/>
        </w:rPr>
        <w:t>أ</w:t>
      </w:r>
      <w:r w:rsidRPr="00A747F6">
        <w:rPr>
          <w:rtl/>
        </w:rPr>
        <w:t>مية وسلطنة آل العباس(2</w:t>
      </w:r>
      <w:r w:rsidRPr="00A747F6">
        <w:rPr>
          <w:rFonts w:hint="cs"/>
          <w:rtl/>
        </w:rPr>
        <w:t>51</w:t>
      </w:r>
      <w:r w:rsidRPr="00A747F6">
        <w:rPr>
          <w:rtl/>
        </w:rPr>
        <w:t>). فأعادها ونشرها المجرم الكافر الصليبي الصهيوني (بريطانيا)، على لسان هذا الغبي ال</w:t>
      </w:r>
      <w:r w:rsidRPr="00A747F6">
        <w:rPr>
          <w:rFonts w:hint="cs"/>
          <w:rtl/>
        </w:rPr>
        <w:t>أ</w:t>
      </w:r>
      <w:r w:rsidRPr="00A747F6">
        <w:rPr>
          <w:rtl/>
        </w:rPr>
        <w:t>رعن (ابن عبد الوهاب)(2</w:t>
      </w:r>
      <w:r w:rsidRPr="00A747F6">
        <w:rPr>
          <w:rFonts w:hint="cs"/>
          <w:rtl/>
        </w:rPr>
        <w:t>52</w:t>
      </w:r>
      <w:r w:rsidRPr="00A747F6">
        <w:rPr>
          <w:rtl/>
        </w:rPr>
        <w:t>)، فرو</w:t>
      </w:r>
      <w:r w:rsidRPr="00A747F6">
        <w:rPr>
          <w:rFonts w:hint="cs"/>
          <w:rtl/>
        </w:rPr>
        <w:t>ّ</w:t>
      </w:r>
      <w:r w:rsidRPr="00A747F6">
        <w:rPr>
          <w:rtl/>
        </w:rPr>
        <w:t>ج لها حتى أصبح الرسول الأكرم  صلّى الله عليه وآله  لا هم</w:t>
      </w:r>
      <w:r w:rsidRPr="00A747F6">
        <w:rPr>
          <w:rFonts w:hint="cs"/>
          <w:rtl/>
        </w:rPr>
        <w:t>ّ</w:t>
      </w:r>
      <w:r w:rsidRPr="00A747F6">
        <w:rPr>
          <w:rtl/>
        </w:rPr>
        <w:t xml:space="preserve"> له إلا اللعب واللهو والنساء والمداعبة والقتل والذبح والسباب والات</w:t>
      </w:r>
      <w:r w:rsidRPr="00A747F6">
        <w:rPr>
          <w:rFonts w:hint="cs"/>
          <w:rtl/>
        </w:rPr>
        <w:t>ّ</w:t>
      </w:r>
      <w:r w:rsidRPr="00A747F6">
        <w:rPr>
          <w:rtl/>
        </w:rPr>
        <w:t>هام. والتي لا يأنسها أي</w:t>
      </w:r>
      <w:r w:rsidRPr="00A747F6">
        <w:rPr>
          <w:rFonts w:hint="cs"/>
          <w:rtl/>
        </w:rPr>
        <w:t>ّ</w:t>
      </w:r>
      <w:r w:rsidRPr="00A747F6">
        <w:rPr>
          <w:rtl/>
        </w:rPr>
        <w:t xml:space="preserve"> عاقل ولبيب، وال</w:t>
      </w:r>
      <w:r w:rsidRPr="00A747F6">
        <w:rPr>
          <w:rFonts w:hint="cs"/>
          <w:rtl/>
        </w:rPr>
        <w:t>أ</w:t>
      </w:r>
      <w:r w:rsidRPr="00A747F6">
        <w:rPr>
          <w:rtl/>
        </w:rPr>
        <w:t>ن</w:t>
      </w:r>
      <w:r w:rsidRPr="00A747F6">
        <w:rPr>
          <w:rFonts w:hint="cs"/>
          <w:rtl/>
        </w:rPr>
        <w:t>كى</w:t>
      </w:r>
      <w:r w:rsidRPr="00A747F6">
        <w:rPr>
          <w:rtl/>
        </w:rPr>
        <w:t xml:space="preserve"> من ذلك </w:t>
      </w:r>
      <w:r w:rsidRPr="00A747F6">
        <w:rPr>
          <w:rFonts w:hint="cs"/>
          <w:rtl/>
        </w:rPr>
        <w:t>أ</w:t>
      </w:r>
      <w:r w:rsidRPr="00A747F6">
        <w:rPr>
          <w:rtl/>
        </w:rPr>
        <w:t>ن</w:t>
      </w:r>
      <w:r w:rsidRPr="00A747F6">
        <w:rPr>
          <w:rFonts w:hint="cs"/>
          <w:rtl/>
        </w:rPr>
        <w:t>ّ</w:t>
      </w:r>
      <w:r w:rsidRPr="00A747F6">
        <w:rPr>
          <w:rtl/>
        </w:rPr>
        <w:t>هم ينسبون بعض أقوالهم النكراء هذه إلى إحدى زوجات النبي، وينقلو</w:t>
      </w:r>
      <w:r w:rsidRPr="00A747F6">
        <w:rPr>
          <w:rFonts w:hint="cs"/>
          <w:rtl/>
        </w:rPr>
        <w:t>ن</w:t>
      </w:r>
      <w:r w:rsidRPr="00A747F6">
        <w:rPr>
          <w:rtl/>
        </w:rPr>
        <w:t xml:space="preserve"> عنها منكرات الروايات والقصص والأحاديث التي اندثرت مع بالي الزمان(2</w:t>
      </w:r>
      <w:r w:rsidRPr="00A747F6">
        <w:rPr>
          <w:rFonts w:hint="cs"/>
          <w:rtl/>
        </w:rPr>
        <w:t>53</w:t>
      </w:r>
      <w:r w:rsidRPr="00A747F6">
        <w:rPr>
          <w:rtl/>
        </w:rPr>
        <w:t>).</w:t>
      </w:r>
    </w:p>
    <w:p w14:paraId="6EA18B3B" w14:textId="77777777" w:rsidR="001E35EB" w:rsidRDefault="001E35EB" w:rsidP="001E35EB">
      <w:pPr>
        <w:pStyle w:val="libNormal"/>
        <w:rPr>
          <w:rtl/>
        </w:rPr>
      </w:pPr>
      <w:r>
        <w:rPr>
          <w:rtl/>
        </w:rPr>
        <w:br w:type="page"/>
      </w:r>
    </w:p>
    <w:p w14:paraId="1506B8CE" w14:textId="77777777" w:rsidR="00DD5F23" w:rsidRPr="00A747F6" w:rsidRDefault="00DD5F23" w:rsidP="00A747F6">
      <w:pPr>
        <w:pStyle w:val="libNormal"/>
        <w:rPr>
          <w:rtl/>
        </w:rPr>
      </w:pPr>
      <w:r w:rsidRPr="00A747F6">
        <w:rPr>
          <w:rtl/>
        </w:rPr>
        <w:lastRenderedPageBreak/>
        <w:t>وسوف ترى العجب العجاب من ذوات تد</w:t>
      </w:r>
      <w:r w:rsidRPr="00A747F6">
        <w:rPr>
          <w:rFonts w:hint="cs"/>
          <w:rtl/>
        </w:rPr>
        <w:t>ّ</w:t>
      </w:r>
      <w:r w:rsidRPr="00A747F6">
        <w:rPr>
          <w:rtl/>
        </w:rPr>
        <w:t>عي الانتماء إلى هذا الدين الحنيف، يفترون على نبيهم الكريم  صلّى الله عليه وآله ، وينسبون إليه ما لا يقبله عاقل ولا يصد</w:t>
      </w:r>
      <w:r w:rsidRPr="00A747F6">
        <w:rPr>
          <w:rFonts w:hint="cs"/>
          <w:rtl/>
        </w:rPr>
        <w:t>ّ</w:t>
      </w:r>
      <w:r w:rsidRPr="00A747F6">
        <w:rPr>
          <w:rtl/>
        </w:rPr>
        <w:t>قه مسلم، له أقل درجات الوفاء والاعتزاز بنبيه وسي</w:t>
      </w:r>
      <w:r w:rsidRPr="00A747F6">
        <w:rPr>
          <w:rFonts w:hint="cs"/>
          <w:rtl/>
        </w:rPr>
        <w:t>ّ</w:t>
      </w:r>
      <w:r w:rsidRPr="00A747F6">
        <w:rPr>
          <w:rtl/>
        </w:rPr>
        <w:t>ده ومولاه... و</w:t>
      </w:r>
      <w:r w:rsidRPr="00A747F6">
        <w:rPr>
          <w:rFonts w:hint="cs"/>
          <w:rtl/>
        </w:rPr>
        <w:t>بالله</w:t>
      </w:r>
      <w:r w:rsidRPr="00A747F6">
        <w:rPr>
          <w:rtl/>
        </w:rPr>
        <w:t xml:space="preserve"> نعوذ: </w:t>
      </w:r>
      <w:r w:rsidRPr="00A747F6">
        <w:rPr>
          <w:rFonts w:hint="cs"/>
          <w:rtl/>
        </w:rPr>
        <w:t>إ</w:t>
      </w:r>
      <w:r w:rsidRPr="00A747F6">
        <w:rPr>
          <w:rtl/>
        </w:rPr>
        <w:t>ن</w:t>
      </w:r>
      <w:r w:rsidRPr="00A747F6">
        <w:rPr>
          <w:rFonts w:hint="cs"/>
          <w:rtl/>
        </w:rPr>
        <w:t>ّ</w:t>
      </w:r>
      <w:r w:rsidRPr="00A747F6">
        <w:rPr>
          <w:rtl/>
        </w:rPr>
        <w:t xml:space="preserve"> ما تقوله الوهابية السلفية عن نبي</w:t>
      </w:r>
      <w:r w:rsidRPr="00A747F6">
        <w:rPr>
          <w:rFonts w:hint="cs"/>
          <w:rtl/>
        </w:rPr>
        <w:t>ّ</w:t>
      </w:r>
      <w:r w:rsidRPr="00A747F6">
        <w:rPr>
          <w:rtl/>
        </w:rPr>
        <w:t>ها فضلاً عن رب</w:t>
      </w:r>
      <w:r w:rsidRPr="00A747F6">
        <w:rPr>
          <w:rFonts w:hint="cs"/>
          <w:rtl/>
        </w:rPr>
        <w:t>ّ</w:t>
      </w:r>
      <w:r w:rsidRPr="00A747F6">
        <w:rPr>
          <w:rtl/>
        </w:rPr>
        <w:t xml:space="preserve">ها، يتبادر إلى ذهنك </w:t>
      </w:r>
      <w:r w:rsidRPr="00A747F6">
        <w:rPr>
          <w:rFonts w:hint="cs"/>
          <w:rtl/>
        </w:rPr>
        <w:t>إ</w:t>
      </w:r>
      <w:r w:rsidRPr="00A747F6">
        <w:rPr>
          <w:rtl/>
        </w:rPr>
        <w:t>ن</w:t>
      </w:r>
      <w:r w:rsidRPr="00A747F6">
        <w:rPr>
          <w:rFonts w:hint="cs"/>
          <w:rtl/>
        </w:rPr>
        <w:t>ّ</w:t>
      </w:r>
      <w:r w:rsidRPr="00A747F6">
        <w:rPr>
          <w:rtl/>
        </w:rPr>
        <w:t xml:space="preserve"> لهؤلاء عداوة وبغضاً وكراهيةً وحقداً في نفوسهم</w:t>
      </w:r>
      <w:r w:rsidRPr="00A747F6">
        <w:rPr>
          <w:rFonts w:hint="cs"/>
          <w:rtl/>
        </w:rPr>
        <w:t>،</w:t>
      </w:r>
      <w:r w:rsidRPr="00A747F6">
        <w:rPr>
          <w:rtl/>
        </w:rPr>
        <w:t xml:space="preserve"> قد جبلوا عليها، وعاشوا معها، لا تنطفئ </w:t>
      </w:r>
      <w:r w:rsidRPr="00A747F6">
        <w:rPr>
          <w:rFonts w:hint="cs"/>
          <w:rtl/>
        </w:rPr>
        <w:t>أ</w:t>
      </w:r>
      <w:r w:rsidRPr="00A747F6">
        <w:rPr>
          <w:rtl/>
        </w:rPr>
        <w:t>بدا</w:t>
      </w:r>
      <w:r w:rsidRPr="00A747F6">
        <w:rPr>
          <w:rFonts w:hint="cs"/>
          <w:rtl/>
        </w:rPr>
        <w:t>ً</w:t>
      </w:r>
      <w:r w:rsidRPr="00A747F6">
        <w:rPr>
          <w:rtl/>
        </w:rPr>
        <w:t>، ما دام الشيطان قد شارك ال</w:t>
      </w:r>
      <w:r w:rsidRPr="00A747F6">
        <w:rPr>
          <w:rFonts w:hint="cs"/>
          <w:rtl/>
        </w:rPr>
        <w:t>آ</w:t>
      </w:r>
      <w:r w:rsidRPr="00A747F6">
        <w:rPr>
          <w:rtl/>
        </w:rPr>
        <w:t>باء وال</w:t>
      </w:r>
      <w:r w:rsidRPr="00A747F6">
        <w:rPr>
          <w:rFonts w:hint="cs"/>
          <w:rtl/>
        </w:rPr>
        <w:t>أ</w:t>
      </w:r>
      <w:r w:rsidRPr="00A747F6">
        <w:rPr>
          <w:rtl/>
        </w:rPr>
        <w:t xml:space="preserve">مهات في الأموال والأولاد. </w:t>
      </w:r>
    </w:p>
    <w:p w14:paraId="3DEC7840" w14:textId="77777777" w:rsidR="00DD5F23" w:rsidRPr="00A747F6" w:rsidRDefault="00DD5F23" w:rsidP="00A747F6">
      <w:pPr>
        <w:pStyle w:val="libNormal"/>
        <w:rPr>
          <w:rtl/>
        </w:rPr>
      </w:pPr>
      <w:r w:rsidRPr="00A747F6">
        <w:rPr>
          <w:rtl/>
        </w:rPr>
        <w:t xml:space="preserve">فالرسول الأمين  صلّى الله عليه وآله  عندهم، كما يقول شيخ الوهابية السلفية، العلامة السعيداوي في كتابه </w:t>
      </w:r>
      <w:r w:rsidRPr="00A747F6">
        <w:rPr>
          <w:rFonts w:hint="cs"/>
          <w:rtl/>
        </w:rPr>
        <w:t>(</w:t>
      </w:r>
      <w:r w:rsidRPr="00A747F6">
        <w:rPr>
          <w:rtl/>
        </w:rPr>
        <w:t>الحقّ المبين في سيرة الأنبياء والمرسلين</w:t>
      </w:r>
      <w:r w:rsidRPr="00A747F6">
        <w:rPr>
          <w:rFonts w:hint="cs"/>
          <w:rtl/>
        </w:rPr>
        <w:t>)</w:t>
      </w:r>
      <w:r w:rsidRPr="00A747F6">
        <w:rPr>
          <w:rtl/>
        </w:rPr>
        <w:t>: مسحور حتى صار يخي</w:t>
      </w:r>
      <w:r w:rsidRPr="00A747F6">
        <w:rPr>
          <w:rFonts w:hint="cs"/>
          <w:rtl/>
        </w:rPr>
        <w:t>ّ</w:t>
      </w:r>
      <w:r w:rsidRPr="00A747F6">
        <w:rPr>
          <w:rtl/>
        </w:rPr>
        <w:t xml:space="preserve">ل إليه </w:t>
      </w:r>
      <w:r w:rsidRPr="00A747F6">
        <w:rPr>
          <w:rFonts w:hint="cs"/>
          <w:rtl/>
        </w:rPr>
        <w:t>أ</w:t>
      </w:r>
      <w:r w:rsidRPr="00A747F6">
        <w:rPr>
          <w:rtl/>
        </w:rPr>
        <w:t>ن</w:t>
      </w:r>
      <w:r w:rsidRPr="00A747F6">
        <w:rPr>
          <w:rFonts w:hint="cs"/>
          <w:rtl/>
        </w:rPr>
        <w:t>ّ</w:t>
      </w:r>
      <w:r w:rsidRPr="00A747F6">
        <w:rPr>
          <w:rtl/>
        </w:rPr>
        <w:t>ه فعل الشي</w:t>
      </w:r>
      <w:r w:rsidRPr="00A747F6">
        <w:rPr>
          <w:rFonts w:hint="cs"/>
          <w:rtl/>
        </w:rPr>
        <w:t>ء</w:t>
      </w:r>
      <w:r w:rsidRPr="00A747F6">
        <w:rPr>
          <w:rtl/>
        </w:rPr>
        <w:t>، ولم يكن فعله(2</w:t>
      </w:r>
      <w:r w:rsidRPr="00A747F6">
        <w:rPr>
          <w:rFonts w:hint="cs"/>
          <w:rtl/>
        </w:rPr>
        <w:t>54</w:t>
      </w:r>
      <w:r w:rsidRPr="00A747F6">
        <w:rPr>
          <w:rtl/>
        </w:rPr>
        <w:t xml:space="preserve">). </w:t>
      </w:r>
    </w:p>
    <w:p w14:paraId="33CDF8AE" w14:textId="77777777" w:rsidR="00DD5F23" w:rsidRPr="00A747F6" w:rsidRDefault="00DD5F23" w:rsidP="00A747F6">
      <w:pPr>
        <w:pStyle w:val="libNormal"/>
        <w:rPr>
          <w:rtl/>
        </w:rPr>
      </w:pPr>
      <w:r w:rsidRPr="00A747F6">
        <w:rPr>
          <w:rtl/>
        </w:rPr>
        <w:t xml:space="preserve">وقد حاول مراراً </w:t>
      </w:r>
      <w:r w:rsidRPr="00A747F6">
        <w:rPr>
          <w:rFonts w:hint="cs"/>
          <w:rtl/>
        </w:rPr>
        <w:t>أ</w:t>
      </w:r>
      <w:r w:rsidRPr="00A747F6">
        <w:rPr>
          <w:rtl/>
        </w:rPr>
        <w:t>ن يلقي بنفسه من جبل حراء لينتحر(2</w:t>
      </w:r>
      <w:r w:rsidRPr="00A747F6">
        <w:rPr>
          <w:rFonts w:hint="cs"/>
          <w:rtl/>
        </w:rPr>
        <w:t>55</w:t>
      </w:r>
      <w:r w:rsidRPr="00A747F6">
        <w:rPr>
          <w:rtl/>
        </w:rPr>
        <w:t xml:space="preserve">). </w:t>
      </w:r>
    </w:p>
    <w:p w14:paraId="7FCA0559" w14:textId="77777777" w:rsidR="00DD5F23" w:rsidRPr="00A747F6" w:rsidRDefault="00DD5F23" w:rsidP="00A747F6">
      <w:pPr>
        <w:pStyle w:val="libNormal"/>
        <w:rPr>
          <w:rtl/>
        </w:rPr>
      </w:pPr>
      <w:r w:rsidRPr="00A747F6">
        <w:rPr>
          <w:rtl/>
        </w:rPr>
        <w:t>وفي بيته مزامير الشيطان</w:t>
      </w:r>
      <w:r w:rsidRPr="00A747F6">
        <w:rPr>
          <w:rFonts w:hint="cs"/>
          <w:rtl/>
        </w:rPr>
        <w:t>،</w:t>
      </w:r>
      <w:r w:rsidRPr="00A747F6">
        <w:rPr>
          <w:rtl/>
        </w:rPr>
        <w:t xml:space="preserve"> وترتفع منه </w:t>
      </w:r>
      <w:r w:rsidRPr="00A747F6">
        <w:rPr>
          <w:rFonts w:hint="cs"/>
          <w:rtl/>
        </w:rPr>
        <w:t>أ</w:t>
      </w:r>
      <w:r w:rsidRPr="00A747F6">
        <w:rPr>
          <w:rtl/>
        </w:rPr>
        <w:t>صوات الغناء(2</w:t>
      </w:r>
      <w:r w:rsidRPr="00A747F6">
        <w:rPr>
          <w:rFonts w:hint="cs"/>
          <w:rtl/>
        </w:rPr>
        <w:t>56</w:t>
      </w:r>
      <w:r w:rsidRPr="00A747F6">
        <w:rPr>
          <w:rtl/>
        </w:rPr>
        <w:t xml:space="preserve">). </w:t>
      </w:r>
    </w:p>
    <w:p w14:paraId="043C14E2" w14:textId="77777777" w:rsidR="00DD5F23" w:rsidRPr="00A747F6" w:rsidRDefault="00DD5F23" w:rsidP="00A747F6">
      <w:pPr>
        <w:pStyle w:val="libNormal"/>
        <w:rPr>
          <w:rtl/>
        </w:rPr>
      </w:pPr>
      <w:r w:rsidRPr="00A747F6">
        <w:rPr>
          <w:rtl/>
        </w:rPr>
        <w:t>يشرب النبيذ و</w:t>
      </w:r>
      <w:r w:rsidRPr="00A747F6">
        <w:rPr>
          <w:rFonts w:hint="cs"/>
          <w:rtl/>
        </w:rPr>
        <w:t>إ</w:t>
      </w:r>
      <w:r w:rsidRPr="00A747F6">
        <w:rPr>
          <w:rtl/>
        </w:rPr>
        <w:t>ن</w:t>
      </w:r>
      <w:r w:rsidRPr="00A747F6">
        <w:rPr>
          <w:rFonts w:hint="cs"/>
          <w:rtl/>
        </w:rPr>
        <w:t>ّ</w:t>
      </w:r>
      <w:r w:rsidRPr="00A747F6">
        <w:rPr>
          <w:rtl/>
        </w:rPr>
        <w:t>ه يحضر مجالس اللهو(2</w:t>
      </w:r>
      <w:r w:rsidRPr="00A747F6">
        <w:rPr>
          <w:rFonts w:hint="cs"/>
          <w:rtl/>
        </w:rPr>
        <w:t>57</w:t>
      </w:r>
      <w:r w:rsidRPr="00A747F6">
        <w:rPr>
          <w:rtl/>
        </w:rPr>
        <w:t xml:space="preserve">). </w:t>
      </w:r>
    </w:p>
    <w:p w14:paraId="0FF9C4CC" w14:textId="77777777" w:rsidR="00DD5F23" w:rsidRPr="00A747F6" w:rsidRDefault="00DD5F23" w:rsidP="00A747F6">
      <w:pPr>
        <w:pStyle w:val="libNormal"/>
        <w:rPr>
          <w:rtl/>
        </w:rPr>
      </w:pPr>
      <w:r w:rsidRPr="00A747F6">
        <w:rPr>
          <w:rtl/>
        </w:rPr>
        <w:t>والجواري تغني وتضرب بالدف</w:t>
      </w:r>
      <w:r w:rsidRPr="00A747F6">
        <w:rPr>
          <w:rFonts w:hint="cs"/>
          <w:rtl/>
        </w:rPr>
        <w:t>،</w:t>
      </w:r>
      <w:r w:rsidRPr="00A747F6">
        <w:rPr>
          <w:rtl/>
        </w:rPr>
        <w:t xml:space="preserve"> ويغن</w:t>
      </w:r>
      <w:r w:rsidRPr="00A747F6">
        <w:rPr>
          <w:rFonts w:hint="cs"/>
          <w:rtl/>
        </w:rPr>
        <w:t>ّ</w:t>
      </w:r>
      <w:r w:rsidRPr="00A747F6">
        <w:rPr>
          <w:rtl/>
        </w:rPr>
        <w:t>ين بحضرته(2</w:t>
      </w:r>
      <w:r w:rsidRPr="00A747F6">
        <w:rPr>
          <w:rFonts w:hint="cs"/>
          <w:rtl/>
        </w:rPr>
        <w:t>58</w:t>
      </w:r>
      <w:r w:rsidRPr="00A747F6">
        <w:rPr>
          <w:rtl/>
        </w:rPr>
        <w:t xml:space="preserve">) . </w:t>
      </w:r>
    </w:p>
    <w:p w14:paraId="7BFF7D67" w14:textId="77777777" w:rsidR="00DD5F23" w:rsidRPr="00A747F6" w:rsidRDefault="00DD5F23" w:rsidP="00A747F6">
      <w:pPr>
        <w:pStyle w:val="libNormal"/>
        <w:rPr>
          <w:rtl/>
        </w:rPr>
      </w:pPr>
      <w:r w:rsidRPr="00A747F6">
        <w:rPr>
          <w:rtl/>
        </w:rPr>
        <w:t>وهو رجل شهواني</w:t>
      </w:r>
      <w:r w:rsidRPr="00A747F6">
        <w:rPr>
          <w:rFonts w:hint="cs"/>
          <w:rtl/>
        </w:rPr>
        <w:t>ّ</w:t>
      </w:r>
      <w:r w:rsidRPr="00A747F6">
        <w:rPr>
          <w:rtl/>
        </w:rPr>
        <w:t xml:space="preserve"> يطوف على نسائه في ساعة واحدة</w:t>
      </w:r>
      <w:r w:rsidRPr="00A747F6">
        <w:rPr>
          <w:rFonts w:hint="cs"/>
          <w:rtl/>
        </w:rPr>
        <w:t>،</w:t>
      </w:r>
      <w:r w:rsidRPr="00A747F6">
        <w:rPr>
          <w:rtl/>
        </w:rPr>
        <w:t xml:space="preserve"> وهن إحدى عشر</w:t>
      </w:r>
      <w:r w:rsidRPr="00A747F6">
        <w:rPr>
          <w:rFonts w:hint="cs"/>
          <w:rtl/>
        </w:rPr>
        <w:t>ة</w:t>
      </w:r>
      <w:r w:rsidRPr="00A747F6">
        <w:rPr>
          <w:rtl/>
        </w:rPr>
        <w:t>(2</w:t>
      </w:r>
      <w:r w:rsidRPr="00A747F6">
        <w:rPr>
          <w:rFonts w:hint="cs"/>
          <w:rtl/>
        </w:rPr>
        <w:t>59</w:t>
      </w:r>
      <w:r w:rsidRPr="00A747F6">
        <w:rPr>
          <w:rtl/>
        </w:rPr>
        <w:t xml:space="preserve">). </w:t>
      </w:r>
    </w:p>
    <w:p w14:paraId="137ADA92" w14:textId="77777777" w:rsidR="00DD5F23" w:rsidRPr="00A747F6" w:rsidRDefault="00DD5F23" w:rsidP="00A747F6">
      <w:pPr>
        <w:pStyle w:val="libNormal"/>
        <w:rPr>
          <w:rtl/>
        </w:rPr>
      </w:pPr>
      <w:r w:rsidRPr="00A747F6">
        <w:rPr>
          <w:rtl/>
        </w:rPr>
        <w:t>وكان يحب النساء ويتقصدهن</w:t>
      </w:r>
      <w:r w:rsidRPr="00A747F6">
        <w:rPr>
          <w:rFonts w:hint="cs"/>
          <w:rtl/>
        </w:rPr>
        <w:t>ّ</w:t>
      </w:r>
      <w:r w:rsidRPr="00A747F6">
        <w:rPr>
          <w:rtl/>
        </w:rPr>
        <w:t>، ورب</w:t>
      </w:r>
      <w:r w:rsidRPr="00A747F6">
        <w:rPr>
          <w:rFonts w:hint="cs"/>
          <w:rtl/>
        </w:rPr>
        <w:t>ّ</w:t>
      </w:r>
      <w:r w:rsidRPr="00A747F6">
        <w:rPr>
          <w:rtl/>
        </w:rPr>
        <w:t>ما يخلو بهن</w:t>
      </w:r>
      <w:r w:rsidRPr="00A747F6">
        <w:rPr>
          <w:rFonts w:hint="cs"/>
          <w:rtl/>
        </w:rPr>
        <w:t>ّ</w:t>
      </w:r>
      <w:r w:rsidRPr="00A747F6">
        <w:rPr>
          <w:rtl/>
        </w:rPr>
        <w:t>(2</w:t>
      </w:r>
      <w:r w:rsidRPr="00A747F6">
        <w:rPr>
          <w:rFonts w:hint="cs"/>
          <w:rtl/>
        </w:rPr>
        <w:t>60</w:t>
      </w:r>
      <w:r w:rsidRPr="00A747F6">
        <w:rPr>
          <w:rtl/>
        </w:rPr>
        <w:t xml:space="preserve">). </w:t>
      </w:r>
    </w:p>
    <w:p w14:paraId="6B1FDA25" w14:textId="77777777" w:rsidR="00DD5F23" w:rsidRPr="00A747F6" w:rsidRDefault="00DD5F23" w:rsidP="00A747F6">
      <w:pPr>
        <w:pStyle w:val="libNormal"/>
        <w:rPr>
          <w:rtl/>
        </w:rPr>
      </w:pPr>
      <w:r w:rsidRPr="00A747F6">
        <w:rPr>
          <w:rtl/>
        </w:rPr>
        <w:t xml:space="preserve">ولا يصبر إذا رأى امرأة جميلة حتى يأتي </w:t>
      </w:r>
      <w:r w:rsidRPr="00A747F6">
        <w:rPr>
          <w:rFonts w:hint="cs"/>
          <w:rtl/>
        </w:rPr>
        <w:t>وا</w:t>
      </w:r>
      <w:r w:rsidRPr="00A747F6">
        <w:rPr>
          <w:rtl/>
        </w:rPr>
        <w:t>حد</w:t>
      </w:r>
      <w:r w:rsidRPr="00A747F6">
        <w:rPr>
          <w:rFonts w:hint="cs"/>
          <w:rtl/>
        </w:rPr>
        <w:t>ة</w:t>
      </w:r>
      <w:r w:rsidRPr="00A747F6">
        <w:rPr>
          <w:rtl/>
        </w:rPr>
        <w:t xml:space="preserve"> من نسائه(2</w:t>
      </w:r>
      <w:r w:rsidRPr="00A747F6">
        <w:rPr>
          <w:rFonts w:hint="cs"/>
          <w:rtl/>
        </w:rPr>
        <w:t>61</w:t>
      </w:r>
      <w:r w:rsidRPr="00A747F6">
        <w:rPr>
          <w:rtl/>
        </w:rPr>
        <w:t xml:space="preserve">). </w:t>
      </w:r>
    </w:p>
    <w:p w14:paraId="4000A5BE" w14:textId="77777777" w:rsidR="00DD5F23" w:rsidRPr="00A747F6" w:rsidRDefault="00DD5F23" w:rsidP="00A747F6">
      <w:pPr>
        <w:pStyle w:val="libNormal"/>
        <w:rPr>
          <w:rtl/>
        </w:rPr>
      </w:pPr>
      <w:r w:rsidRPr="00A747F6">
        <w:rPr>
          <w:rtl/>
        </w:rPr>
        <w:t xml:space="preserve">ويأتي </w:t>
      </w:r>
      <w:r w:rsidRPr="00A747F6">
        <w:rPr>
          <w:rFonts w:hint="cs"/>
          <w:rtl/>
        </w:rPr>
        <w:t>إ</w:t>
      </w:r>
      <w:r w:rsidRPr="00A747F6">
        <w:rPr>
          <w:rtl/>
        </w:rPr>
        <w:t>حداهن و</w:t>
      </w:r>
      <w:r w:rsidRPr="00A747F6">
        <w:rPr>
          <w:rFonts w:hint="cs"/>
          <w:rtl/>
        </w:rPr>
        <w:t>إ</w:t>
      </w:r>
      <w:r w:rsidRPr="00A747F6">
        <w:rPr>
          <w:rtl/>
        </w:rPr>
        <w:t>ن كانت حائض</w:t>
      </w:r>
      <w:r w:rsidRPr="00A747F6">
        <w:rPr>
          <w:rFonts w:hint="cs"/>
          <w:rtl/>
        </w:rPr>
        <w:t>اً</w:t>
      </w:r>
      <w:r w:rsidRPr="00A747F6">
        <w:rPr>
          <w:rtl/>
        </w:rPr>
        <w:t>، ولا يغض بصره عن النساء(2</w:t>
      </w:r>
      <w:r w:rsidRPr="00A747F6">
        <w:rPr>
          <w:rFonts w:hint="cs"/>
          <w:rtl/>
        </w:rPr>
        <w:t>62</w:t>
      </w:r>
      <w:r w:rsidRPr="00A747F6">
        <w:rPr>
          <w:rtl/>
        </w:rPr>
        <w:t xml:space="preserve">). </w:t>
      </w:r>
    </w:p>
    <w:p w14:paraId="73E33DDE" w14:textId="77777777" w:rsidR="00DD5F23" w:rsidRPr="00A747F6" w:rsidRDefault="00DD5F23" w:rsidP="00A747F6">
      <w:pPr>
        <w:pStyle w:val="libNormal"/>
        <w:rPr>
          <w:rtl/>
        </w:rPr>
      </w:pPr>
      <w:r w:rsidRPr="00A747F6">
        <w:rPr>
          <w:rFonts w:hint="cs"/>
          <w:rtl/>
        </w:rPr>
        <w:t>أ</w:t>
      </w:r>
      <w:r w:rsidRPr="00A747F6">
        <w:rPr>
          <w:rtl/>
        </w:rPr>
        <w:t>و يأتي إحدى زوجاته في شهر رمضان المبارك، وقت الصيام(2</w:t>
      </w:r>
      <w:r w:rsidRPr="00A747F6">
        <w:rPr>
          <w:rFonts w:hint="cs"/>
          <w:rtl/>
        </w:rPr>
        <w:t>63</w:t>
      </w:r>
      <w:r w:rsidRPr="00A747F6">
        <w:rPr>
          <w:rtl/>
        </w:rPr>
        <w:t>).</w:t>
      </w:r>
    </w:p>
    <w:p w14:paraId="6FC9514D" w14:textId="77777777" w:rsidR="00DD5F23" w:rsidRPr="00A747F6" w:rsidRDefault="00DD5F23" w:rsidP="00A747F6">
      <w:pPr>
        <w:pStyle w:val="libNormal"/>
        <w:rPr>
          <w:rtl/>
        </w:rPr>
      </w:pPr>
      <w:r w:rsidRPr="00A747F6">
        <w:rPr>
          <w:rtl/>
        </w:rPr>
        <w:t>وقد تزو</w:t>
      </w:r>
      <w:r w:rsidRPr="00A747F6">
        <w:rPr>
          <w:rFonts w:hint="cs"/>
          <w:rtl/>
        </w:rPr>
        <w:t>ّ</w:t>
      </w:r>
      <w:r w:rsidRPr="00A747F6">
        <w:rPr>
          <w:rtl/>
        </w:rPr>
        <w:t>ج النبي من ميمونه وهو محرم بالحج، ولم يصبر عنها(2</w:t>
      </w:r>
      <w:r w:rsidRPr="00A747F6">
        <w:rPr>
          <w:rFonts w:hint="cs"/>
          <w:rtl/>
        </w:rPr>
        <w:t>64</w:t>
      </w:r>
      <w:r w:rsidRPr="00A747F6">
        <w:rPr>
          <w:rtl/>
        </w:rPr>
        <w:t xml:space="preserve">). </w:t>
      </w:r>
    </w:p>
    <w:p w14:paraId="1940E74B" w14:textId="77777777" w:rsidR="00DD5F23" w:rsidRPr="00A747F6" w:rsidRDefault="00DD5F23" w:rsidP="00A747F6">
      <w:pPr>
        <w:pStyle w:val="libNormal"/>
        <w:rPr>
          <w:rtl/>
        </w:rPr>
      </w:pPr>
      <w:r w:rsidRPr="00A747F6">
        <w:rPr>
          <w:rtl/>
        </w:rPr>
        <w:t>وكان يرقص بأكمامه(2</w:t>
      </w:r>
      <w:r w:rsidRPr="00A747F6">
        <w:rPr>
          <w:rFonts w:hint="cs"/>
          <w:rtl/>
        </w:rPr>
        <w:t>65</w:t>
      </w:r>
      <w:r w:rsidRPr="00A747F6">
        <w:rPr>
          <w:rtl/>
        </w:rPr>
        <w:t xml:space="preserve">). </w:t>
      </w:r>
    </w:p>
    <w:p w14:paraId="46673AC3" w14:textId="77777777" w:rsidR="001E35EB" w:rsidRDefault="001E35EB" w:rsidP="001E35EB">
      <w:pPr>
        <w:pStyle w:val="libNormal"/>
        <w:rPr>
          <w:rtl/>
        </w:rPr>
      </w:pPr>
      <w:r>
        <w:rPr>
          <w:rtl/>
        </w:rPr>
        <w:br w:type="page"/>
      </w:r>
    </w:p>
    <w:p w14:paraId="69F5E682" w14:textId="77777777" w:rsidR="00DD5F23" w:rsidRPr="00A747F6" w:rsidRDefault="00DD5F23" w:rsidP="00A747F6">
      <w:pPr>
        <w:pStyle w:val="libNormal"/>
        <w:rPr>
          <w:rtl/>
        </w:rPr>
      </w:pPr>
      <w:r w:rsidRPr="00A747F6">
        <w:rPr>
          <w:rtl/>
        </w:rPr>
        <w:lastRenderedPageBreak/>
        <w:t>يجالس النساء من قريش غير محتشمات وغير محج</w:t>
      </w:r>
      <w:r w:rsidRPr="00A747F6">
        <w:rPr>
          <w:rFonts w:hint="cs"/>
          <w:rtl/>
        </w:rPr>
        <w:t>ّ</w:t>
      </w:r>
      <w:r w:rsidRPr="00A747F6">
        <w:rPr>
          <w:rtl/>
        </w:rPr>
        <w:t>بات ومن دون ستر، ويبتسم معهن</w:t>
      </w:r>
      <w:r w:rsidRPr="00A747F6">
        <w:rPr>
          <w:rFonts w:hint="cs"/>
          <w:rtl/>
        </w:rPr>
        <w:t>ّ</w:t>
      </w:r>
      <w:r w:rsidRPr="00A747F6">
        <w:rPr>
          <w:rtl/>
        </w:rPr>
        <w:t>(2</w:t>
      </w:r>
      <w:r w:rsidRPr="00A747F6">
        <w:rPr>
          <w:rFonts w:hint="cs"/>
          <w:rtl/>
        </w:rPr>
        <w:t>66</w:t>
      </w:r>
      <w:r w:rsidRPr="00A747F6">
        <w:rPr>
          <w:rtl/>
        </w:rPr>
        <w:t xml:space="preserve">). </w:t>
      </w:r>
    </w:p>
    <w:p w14:paraId="19990742" w14:textId="77777777" w:rsidR="00DD5F23" w:rsidRPr="00A747F6" w:rsidRDefault="00DD5F23" w:rsidP="00A747F6">
      <w:pPr>
        <w:pStyle w:val="libNormal"/>
        <w:rPr>
          <w:rtl/>
        </w:rPr>
      </w:pPr>
      <w:r w:rsidRPr="00A747F6">
        <w:rPr>
          <w:rtl/>
        </w:rPr>
        <w:t>يسمح ل</w:t>
      </w:r>
      <w:r w:rsidRPr="00A747F6">
        <w:rPr>
          <w:rFonts w:hint="cs"/>
          <w:rtl/>
        </w:rPr>
        <w:t>إ</w:t>
      </w:r>
      <w:r w:rsidRPr="00A747F6">
        <w:rPr>
          <w:rtl/>
        </w:rPr>
        <w:t>حدى نسا</w:t>
      </w:r>
      <w:r w:rsidRPr="00A747F6">
        <w:rPr>
          <w:rFonts w:hint="cs"/>
          <w:rtl/>
        </w:rPr>
        <w:t>ئ</w:t>
      </w:r>
      <w:r w:rsidRPr="00A747F6">
        <w:rPr>
          <w:rtl/>
        </w:rPr>
        <w:t>ه ب</w:t>
      </w:r>
      <w:r w:rsidRPr="00A747F6">
        <w:rPr>
          <w:rFonts w:hint="cs"/>
          <w:rtl/>
        </w:rPr>
        <w:t>أ</w:t>
      </w:r>
      <w:r w:rsidRPr="00A747F6">
        <w:rPr>
          <w:rtl/>
        </w:rPr>
        <w:t>ن ترى الرجال السودان يلعبون في المسجد</w:t>
      </w:r>
      <w:r w:rsidRPr="00A747F6">
        <w:rPr>
          <w:rFonts w:hint="cs"/>
          <w:rtl/>
        </w:rPr>
        <w:t>،</w:t>
      </w:r>
      <w:r w:rsidRPr="00A747F6">
        <w:rPr>
          <w:rtl/>
        </w:rPr>
        <w:t xml:space="preserve"> وهو معها وخد</w:t>
      </w:r>
      <w:r w:rsidRPr="00A747F6">
        <w:rPr>
          <w:rFonts w:hint="cs"/>
          <w:rtl/>
        </w:rPr>
        <w:t>ّ</w:t>
      </w:r>
      <w:r w:rsidRPr="00A747F6">
        <w:rPr>
          <w:rtl/>
        </w:rPr>
        <w:t>ها على خد</w:t>
      </w:r>
      <w:r w:rsidRPr="00A747F6">
        <w:rPr>
          <w:rFonts w:hint="cs"/>
          <w:rtl/>
        </w:rPr>
        <w:t>ّ</w:t>
      </w:r>
      <w:r w:rsidRPr="00A747F6">
        <w:rPr>
          <w:rtl/>
        </w:rPr>
        <w:t>ه(2</w:t>
      </w:r>
      <w:r w:rsidRPr="00A747F6">
        <w:rPr>
          <w:rFonts w:hint="cs"/>
          <w:rtl/>
        </w:rPr>
        <w:t>67</w:t>
      </w:r>
      <w:r w:rsidRPr="00A747F6">
        <w:rPr>
          <w:rtl/>
        </w:rPr>
        <w:t xml:space="preserve">). </w:t>
      </w:r>
    </w:p>
    <w:p w14:paraId="1EB83663" w14:textId="77777777" w:rsidR="00DD5F23" w:rsidRPr="00A747F6" w:rsidRDefault="00DD5F23" w:rsidP="00A747F6">
      <w:pPr>
        <w:pStyle w:val="libNormal"/>
        <w:rPr>
          <w:rtl/>
        </w:rPr>
      </w:pPr>
      <w:r w:rsidRPr="00A747F6">
        <w:rPr>
          <w:rtl/>
        </w:rPr>
        <w:t>وكان لا يغض بصره عن المحر</w:t>
      </w:r>
      <w:r w:rsidRPr="00A747F6">
        <w:rPr>
          <w:rFonts w:hint="cs"/>
          <w:rtl/>
        </w:rPr>
        <w:t>ّ</w:t>
      </w:r>
      <w:r w:rsidRPr="00A747F6">
        <w:rPr>
          <w:rtl/>
        </w:rPr>
        <w:t>مات(2</w:t>
      </w:r>
      <w:r w:rsidRPr="00A747F6">
        <w:rPr>
          <w:rFonts w:hint="cs"/>
          <w:rtl/>
        </w:rPr>
        <w:t>68</w:t>
      </w:r>
      <w:r w:rsidRPr="00A747F6">
        <w:rPr>
          <w:rtl/>
        </w:rPr>
        <w:t xml:space="preserve">). </w:t>
      </w:r>
    </w:p>
    <w:p w14:paraId="1C0B2B6A" w14:textId="77777777" w:rsidR="00DD5F23" w:rsidRPr="00A747F6" w:rsidRDefault="00DD5F23" w:rsidP="00A747F6">
      <w:pPr>
        <w:pStyle w:val="libNormal"/>
        <w:rPr>
          <w:rtl/>
        </w:rPr>
      </w:pPr>
      <w:r w:rsidRPr="00A747F6">
        <w:rPr>
          <w:rtl/>
        </w:rPr>
        <w:t>وكان عل</w:t>
      </w:r>
      <w:r w:rsidRPr="00A747F6">
        <w:rPr>
          <w:rFonts w:hint="cs"/>
          <w:rtl/>
        </w:rPr>
        <w:t>ّ</w:t>
      </w:r>
      <w:r w:rsidRPr="00A747F6">
        <w:rPr>
          <w:rtl/>
        </w:rPr>
        <w:t>م نساءه السب ويتهل</w:t>
      </w:r>
      <w:r w:rsidRPr="00A747F6">
        <w:rPr>
          <w:rFonts w:hint="cs"/>
          <w:rtl/>
        </w:rPr>
        <w:t>ّ</w:t>
      </w:r>
      <w:r w:rsidRPr="00A747F6">
        <w:rPr>
          <w:rtl/>
        </w:rPr>
        <w:t>ل وجهه فرحاً لذلك(2</w:t>
      </w:r>
      <w:r w:rsidRPr="00A747F6">
        <w:rPr>
          <w:rFonts w:hint="cs"/>
          <w:rtl/>
        </w:rPr>
        <w:t>69</w:t>
      </w:r>
      <w:r w:rsidRPr="00A747F6">
        <w:rPr>
          <w:rtl/>
        </w:rPr>
        <w:t xml:space="preserve">). </w:t>
      </w:r>
    </w:p>
    <w:p w14:paraId="738D44DE" w14:textId="77777777" w:rsidR="00DD5F23" w:rsidRPr="00A747F6" w:rsidRDefault="00DD5F23" w:rsidP="00A747F6">
      <w:pPr>
        <w:pStyle w:val="libNormal"/>
        <w:rPr>
          <w:rtl/>
        </w:rPr>
      </w:pPr>
      <w:r w:rsidRPr="00A747F6">
        <w:rPr>
          <w:rtl/>
        </w:rPr>
        <w:t>وهو م</w:t>
      </w:r>
      <w:r w:rsidRPr="00A747F6">
        <w:rPr>
          <w:rFonts w:hint="cs"/>
          <w:rtl/>
        </w:rPr>
        <w:t>َ</w:t>
      </w:r>
      <w:r w:rsidRPr="00A747F6">
        <w:rPr>
          <w:rtl/>
        </w:rPr>
        <w:t>ن يت</w:t>
      </w:r>
      <w:r w:rsidRPr="00A747F6">
        <w:rPr>
          <w:rFonts w:hint="cs"/>
          <w:rtl/>
        </w:rPr>
        <w:t>ّ</w:t>
      </w:r>
      <w:r w:rsidRPr="00A747F6">
        <w:rPr>
          <w:rtl/>
        </w:rPr>
        <w:t xml:space="preserve">هم </w:t>
      </w:r>
      <w:r w:rsidRPr="00A747F6">
        <w:rPr>
          <w:rFonts w:hint="cs"/>
          <w:rtl/>
        </w:rPr>
        <w:t>أ</w:t>
      </w:r>
      <w:r w:rsidRPr="00A747F6">
        <w:rPr>
          <w:rtl/>
        </w:rPr>
        <w:t xml:space="preserve">زواجه بالسوء دون </w:t>
      </w:r>
      <w:r w:rsidRPr="00A747F6">
        <w:rPr>
          <w:rFonts w:hint="cs"/>
          <w:rtl/>
        </w:rPr>
        <w:t>أ</w:t>
      </w:r>
      <w:r w:rsidRPr="00A747F6">
        <w:rPr>
          <w:rtl/>
        </w:rPr>
        <w:t>ن يتبي</w:t>
      </w:r>
      <w:r w:rsidRPr="00A747F6">
        <w:rPr>
          <w:rFonts w:hint="cs"/>
          <w:rtl/>
        </w:rPr>
        <w:t>ّ</w:t>
      </w:r>
      <w:r w:rsidRPr="00A747F6">
        <w:rPr>
          <w:rtl/>
        </w:rPr>
        <w:t>ن له الحقّ(2</w:t>
      </w:r>
      <w:r w:rsidRPr="00A747F6">
        <w:rPr>
          <w:rFonts w:hint="cs"/>
          <w:rtl/>
        </w:rPr>
        <w:t>70</w:t>
      </w:r>
      <w:r w:rsidRPr="00A747F6">
        <w:rPr>
          <w:rtl/>
        </w:rPr>
        <w:t>).</w:t>
      </w:r>
    </w:p>
    <w:p w14:paraId="0D97DDCE" w14:textId="77777777" w:rsidR="00DD5F23" w:rsidRPr="00A747F6" w:rsidRDefault="00DD5F23" w:rsidP="00A747F6">
      <w:pPr>
        <w:pStyle w:val="libNormal"/>
        <w:rPr>
          <w:rtl/>
        </w:rPr>
      </w:pPr>
      <w:r w:rsidRPr="00A747F6">
        <w:rPr>
          <w:rtl/>
        </w:rPr>
        <w:t>ثم</w:t>
      </w:r>
      <w:r w:rsidRPr="00A747F6">
        <w:rPr>
          <w:rFonts w:hint="cs"/>
          <w:rtl/>
        </w:rPr>
        <w:t>ّ</w:t>
      </w:r>
      <w:r w:rsidRPr="00A747F6">
        <w:rPr>
          <w:rtl/>
        </w:rPr>
        <w:t xml:space="preserve"> هو لا يعدل بين زوجاته، فيظلم هذه ويحسن لتلك</w:t>
      </w:r>
      <w:r w:rsidRPr="00A747F6">
        <w:rPr>
          <w:rFonts w:hint="cs"/>
          <w:rtl/>
        </w:rPr>
        <w:t>(271</w:t>
      </w:r>
      <w:r w:rsidRPr="00A747F6">
        <w:rPr>
          <w:rtl/>
        </w:rPr>
        <w:t>) .</w:t>
      </w:r>
    </w:p>
    <w:p w14:paraId="1624E3B5" w14:textId="77777777" w:rsidR="00DD5F23" w:rsidRPr="00A747F6" w:rsidRDefault="00DD5F23" w:rsidP="00A747F6">
      <w:pPr>
        <w:pStyle w:val="libNormal"/>
        <w:rPr>
          <w:rtl/>
        </w:rPr>
      </w:pPr>
      <w:r w:rsidRPr="00A747F6">
        <w:rPr>
          <w:rtl/>
        </w:rPr>
        <w:t>وهو لا يحفظ القرآن الكريم(2</w:t>
      </w:r>
      <w:r w:rsidRPr="00A747F6">
        <w:rPr>
          <w:rFonts w:hint="cs"/>
          <w:rtl/>
        </w:rPr>
        <w:t>72</w:t>
      </w:r>
      <w:r w:rsidRPr="00A747F6">
        <w:rPr>
          <w:rtl/>
        </w:rPr>
        <w:t xml:space="preserve">). </w:t>
      </w:r>
    </w:p>
    <w:p w14:paraId="20404F41" w14:textId="77777777" w:rsidR="00DD5F23" w:rsidRPr="00A747F6" w:rsidRDefault="00DD5F23" w:rsidP="00A747F6">
      <w:pPr>
        <w:pStyle w:val="libNormal"/>
        <w:rPr>
          <w:rtl/>
        </w:rPr>
      </w:pPr>
      <w:r w:rsidRPr="00A747F6">
        <w:rPr>
          <w:rtl/>
        </w:rPr>
        <w:t>وهو مصاب بالصرع(2</w:t>
      </w:r>
      <w:r w:rsidRPr="00A747F6">
        <w:rPr>
          <w:rFonts w:hint="cs"/>
          <w:rtl/>
        </w:rPr>
        <w:t>73</w:t>
      </w:r>
      <w:r w:rsidRPr="00A747F6">
        <w:rPr>
          <w:rtl/>
        </w:rPr>
        <w:t>).</w:t>
      </w:r>
    </w:p>
    <w:p w14:paraId="5E2D2270" w14:textId="77777777" w:rsidR="00DD5F23" w:rsidRPr="00A747F6" w:rsidRDefault="00DD5F23" w:rsidP="00A747F6">
      <w:pPr>
        <w:pStyle w:val="libNormal"/>
        <w:rPr>
          <w:rtl/>
        </w:rPr>
      </w:pPr>
      <w:r w:rsidRPr="00A747F6">
        <w:rPr>
          <w:rtl/>
        </w:rPr>
        <w:t>ويتغو</w:t>
      </w:r>
      <w:r w:rsidRPr="00A747F6">
        <w:rPr>
          <w:rFonts w:hint="cs"/>
          <w:rtl/>
        </w:rPr>
        <w:t>ّ</w:t>
      </w:r>
      <w:r w:rsidRPr="00A747F6">
        <w:rPr>
          <w:rtl/>
        </w:rPr>
        <w:t xml:space="preserve">ط علناً </w:t>
      </w:r>
      <w:r w:rsidRPr="00A747F6">
        <w:rPr>
          <w:rFonts w:hint="cs"/>
          <w:rtl/>
        </w:rPr>
        <w:t>أ</w:t>
      </w:r>
      <w:r w:rsidRPr="00A747F6">
        <w:rPr>
          <w:rtl/>
        </w:rPr>
        <w:t xml:space="preserve">مام </w:t>
      </w:r>
      <w:r w:rsidRPr="00A747F6">
        <w:rPr>
          <w:rFonts w:hint="cs"/>
          <w:rtl/>
        </w:rPr>
        <w:t>أ</w:t>
      </w:r>
      <w:r w:rsidRPr="00A747F6">
        <w:rPr>
          <w:rtl/>
        </w:rPr>
        <w:t>نظار الصحابة(2</w:t>
      </w:r>
      <w:r w:rsidRPr="00A747F6">
        <w:rPr>
          <w:rFonts w:hint="cs"/>
          <w:rtl/>
        </w:rPr>
        <w:t>74</w:t>
      </w:r>
      <w:r w:rsidRPr="00A747F6">
        <w:rPr>
          <w:rtl/>
        </w:rPr>
        <w:t xml:space="preserve">). </w:t>
      </w:r>
    </w:p>
    <w:p w14:paraId="048F1AE0" w14:textId="77777777" w:rsidR="00DD5F23" w:rsidRPr="00A747F6" w:rsidRDefault="00DD5F23" w:rsidP="00A747F6">
      <w:pPr>
        <w:pStyle w:val="libNormal"/>
        <w:rPr>
          <w:rtl/>
        </w:rPr>
      </w:pPr>
      <w:r w:rsidRPr="00A747F6">
        <w:rPr>
          <w:rtl/>
        </w:rPr>
        <w:t>وتقول الوهابية السلفية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النبي  صلّى الله عليه وآله  كان في </w:t>
      </w:r>
      <w:r w:rsidRPr="00A747F6">
        <w:rPr>
          <w:rFonts w:hint="cs"/>
          <w:rtl/>
        </w:rPr>
        <w:t>أ</w:t>
      </w:r>
      <w:r w:rsidRPr="00A747F6">
        <w:rPr>
          <w:rtl/>
        </w:rPr>
        <w:t>وضاع غير طبيعية مع إحدى زوجاته، واثنتان من الجواري تغن</w:t>
      </w:r>
      <w:r w:rsidRPr="00A747F6">
        <w:rPr>
          <w:rFonts w:hint="cs"/>
          <w:rtl/>
        </w:rPr>
        <w:t>ّ</w:t>
      </w:r>
      <w:r w:rsidRPr="00A747F6">
        <w:rPr>
          <w:rtl/>
        </w:rPr>
        <w:t>يان وتضربان بالدف عنده، ويسمح بدخول فلان وفلان عليه وهو بتلك الحالة المزرية(2</w:t>
      </w:r>
      <w:r w:rsidRPr="00A747F6">
        <w:rPr>
          <w:rFonts w:hint="cs"/>
          <w:rtl/>
        </w:rPr>
        <w:t>75</w:t>
      </w:r>
      <w:r w:rsidRPr="00A747F6">
        <w:rPr>
          <w:rtl/>
        </w:rPr>
        <w:t>)، ولم يغي</w:t>
      </w:r>
      <w:r w:rsidRPr="00A747F6">
        <w:rPr>
          <w:rFonts w:hint="cs"/>
          <w:rtl/>
        </w:rPr>
        <w:t>ّ</w:t>
      </w:r>
      <w:r w:rsidRPr="00A747F6">
        <w:rPr>
          <w:rtl/>
        </w:rPr>
        <w:t>ر مم</w:t>
      </w:r>
      <w:r w:rsidRPr="00A747F6">
        <w:rPr>
          <w:rFonts w:hint="cs"/>
          <w:rtl/>
        </w:rPr>
        <w:t>ّ</w:t>
      </w:r>
      <w:r w:rsidRPr="00A747F6">
        <w:rPr>
          <w:rtl/>
        </w:rPr>
        <w:t>ا هو ع</w:t>
      </w:r>
      <w:r w:rsidRPr="00A747F6">
        <w:rPr>
          <w:rFonts w:hint="cs"/>
          <w:rtl/>
        </w:rPr>
        <w:t>ل</w:t>
      </w:r>
      <w:r w:rsidRPr="00A747F6">
        <w:rPr>
          <w:rtl/>
        </w:rPr>
        <w:t>يه حتى يدخل عثمان بن عف</w:t>
      </w:r>
      <w:r w:rsidRPr="00A747F6">
        <w:rPr>
          <w:rFonts w:hint="cs"/>
          <w:rtl/>
        </w:rPr>
        <w:t>ّ</w:t>
      </w:r>
      <w:r w:rsidRPr="00A747F6">
        <w:rPr>
          <w:rtl/>
        </w:rPr>
        <w:t xml:space="preserve">ان، فيصلح النبي حاله، هيبة له وحياء منه، </w:t>
      </w:r>
      <w:r w:rsidRPr="00A747F6">
        <w:rPr>
          <w:rFonts w:hint="cs"/>
          <w:rtl/>
        </w:rPr>
        <w:t>إ</w:t>
      </w:r>
      <w:r w:rsidRPr="00A747F6">
        <w:rPr>
          <w:rtl/>
        </w:rPr>
        <w:t>ن</w:t>
      </w:r>
      <w:r w:rsidRPr="00A747F6">
        <w:rPr>
          <w:rFonts w:hint="cs"/>
          <w:rtl/>
        </w:rPr>
        <w:t>ّ</w:t>
      </w:r>
      <w:r w:rsidRPr="00A747F6">
        <w:rPr>
          <w:rtl/>
        </w:rPr>
        <w:t>نا ننقل هذا من كتب الوهابيين السلفيين(2</w:t>
      </w:r>
      <w:r w:rsidRPr="00A747F6">
        <w:rPr>
          <w:rFonts w:hint="cs"/>
          <w:rtl/>
        </w:rPr>
        <w:t>76</w:t>
      </w:r>
      <w:r w:rsidRPr="00A747F6">
        <w:rPr>
          <w:rtl/>
        </w:rPr>
        <w:t>)، وهم يستقونها من ال</w:t>
      </w:r>
      <w:r w:rsidRPr="00A747F6">
        <w:rPr>
          <w:rFonts w:hint="cs"/>
          <w:rtl/>
        </w:rPr>
        <w:t>إ</w:t>
      </w:r>
      <w:r w:rsidRPr="00A747F6">
        <w:rPr>
          <w:rtl/>
        </w:rPr>
        <w:t>سرائيلات والموروث الحنبلي في صحاح أهل السنة</w:t>
      </w:r>
      <w:r w:rsidRPr="00A747F6">
        <w:rPr>
          <w:rFonts w:hint="cs"/>
          <w:rtl/>
        </w:rPr>
        <w:t>،</w:t>
      </w:r>
      <w:r w:rsidRPr="00A747F6">
        <w:rPr>
          <w:rtl/>
        </w:rPr>
        <w:t xml:space="preserve"> كالبخاري ومسلم وأحمد وابن حبّان وآخر</w:t>
      </w:r>
      <w:r w:rsidRPr="00A747F6">
        <w:rPr>
          <w:rFonts w:hint="cs"/>
          <w:rtl/>
        </w:rPr>
        <w:t>ي</w:t>
      </w:r>
      <w:r w:rsidRPr="00A747F6">
        <w:rPr>
          <w:rtl/>
        </w:rPr>
        <w:t>ن(2</w:t>
      </w:r>
      <w:r w:rsidRPr="00A747F6">
        <w:rPr>
          <w:rFonts w:hint="cs"/>
          <w:rtl/>
        </w:rPr>
        <w:t>77</w:t>
      </w:r>
      <w:r w:rsidRPr="00A747F6">
        <w:rPr>
          <w:rtl/>
        </w:rPr>
        <w:t xml:space="preserve">). </w:t>
      </w:r>
    </w:p>
    <w:p w14:paraId="7C3BEA65" w14:textId="77777777" w:rsidR="001E35EB" w:rsidRDefault="00DD5F23" w:rsidP="00A747F6">
      <w:pPr>
        <w:pStyle w:val="libNormal"/>
        <w:rPr>
          <w:rtl/>
        </w:rPr>
      </w:pPr>
      <w:r w:rsidRPr="00A747F6">
        <w:rPr>
          <w:rtl/>
        </w:rPr>
        <w:t>وقد بد</w:t>
      </w:r>
      <w:r w:rsidRPr="00A747F6">
        <w:rPr>
          <w:rFonts w:hint="cs"/>
          <w:rtl/>
        </w:rPr>
        <w:t>ّ</w:t>
      </w:r>
      <w:r w:rsidRPr="00A747F6">
        <w:rPr>
          <w:rtl/>
        </w:rPr>
        <w:t>ل النبي بعض كلمات الوحي ال</w:t>
      </w:r>
      <w:r w:rsidRPr="00A747F6">
        <w:rPr>
          <w:rFonts w:hint="cs"/>
          <w:rtl/>
        </w:rPr>
        <w:t>إ</w:t>
      </w:r>
      <w:r w:rsidRPr="00A747F6">
        <w:rPr>
          <w:rtl/>
        </w:rPr>
        <w:t>لهي التي قرأها عليه جبرئيل، بكلمات من الش</w:t>
      </w:r>
      <w:r w:rsidRPr="00A747F6">
        <w:rPr>
          <w:rFonts w:hint="cs"/>
          <w:rtl/>
        </w:rPr>
        <w:t>ي</w:t>
      </w:r>
      <w:r w:rsidRPr="00A747F6">
        <w:rPr>
          <w:rtl/>
        </w:rPr>
        <w:t>طان الرجيم في قصة الغرانيق(2</w:t>
      </w:r>
      <w:r w:rsidRPr="00A747F6">
        <w:rPr>
          <w:rFonts w:hint="cs"/>
          <w:rtl/>
        </w:rPr>
        <w:t>78</w:t>
      </w:r>
      <w:r w:rsidRPr="00A747F6">
        <w:rPr>
          <w:rtl/>
        </w:rPr>
        <w:t>)، وتنزل آيات من القرآن الكريم تعاتب النبي وتهد</w:t>
      </w:r>
      <w:r w:rsidRPr="00A747F6">
        <w:rPr>
          <w:rFonts w:hint="cs"/>
          <w:rtl/>
        </w:rPr>
        <w:t>ّ</w:t>
      </w:r>
      <w:r w:rsidRPr="00A747F6">
        <w:rPr>
          <w:rtl/>
        </w:rPr>
        <w:t>ده بالعقاب، بسبب مخالفته ل</w:t>
      </w:r>
      <w:r w:rsidRPr="00A747F6">
        <w:rPr>
          <w:rFonts w:hint="cs"/>
          <w:rtl/>
        </w:rPr>
        <w:t>أ</w:t>
      </w:r>
      <w:r w:rsidRPr="00A747F6">
        <w:rPr>
          <w:rtl/>
        </w:rPr>
        <w:t>حد من الصحابة</w:t>
      </w:r>
      <w:r w:rsidRPr="00A747F6">
        <w:rPr>
          <w:rFonts w:hint="cs"/>
          <w:rtl/>
        </w:rPr>
        <w:t>،</w:t>
      </w:r>
      <w:r w:rsidRPr="00A747F6">
        <w:rPr>
          <w:rtl/>
        </w:rPr>
        <w:t xml:space="preserve"> وهو عثمان بن عف</w:t>
      </w:r>
      <w:r w:rsidRPr="00A747F6">
        <w:rPr>
          <w:rFonts w:hint="cs"/>
          <w:rtl/>
        </w:rPr>
        <w:t>ّ</w:t>
      </w:r>
      <w:r w:rsidRPr="00A747F6">
        <w:rPr>
          <w:rtl/>
        </w:rPr>
        <w:t>ان!!!(2</w:t>
      </w:r>
      <w:r w:rsidRPr="00A747F6">
        <w:rPr>
          <w:rFonts w:hint="cs"/>
          <w:rtl/>
        </w:rPr>
        <w:t>79</w:t>
      </w:r>
      <w:r w:rsidRPr="00A747F6">
        <w:rPr>
          <w:rtl/>
        </w:rPr>
        <w:t xml:space="preserve">)، بل النبي يسهو وينسى بعض الآيات </w:t>
      </w:r>
    </w:p>
    <w:p w14:paraId="219C2340" w14:textId="77777777" w:rsidR="001E35EB" w:rsidRDefault="001E35EB" w:rsidP="001E35EB">
      <w:pPr>
        <w:pStyle w:val="libNormal"/>
        <w:rPr>
          <w:rtl/>
        </w:rPr>
      </w:pPr>
      <w:r>
        <w:rPr>
          <w:rtl/>
        </w:rPr>
        <w:br w:type="page"/>
      </w:r>
    </w:p>
    <w:p w14:paraId="0106C458" w14:textId="01462D13" w:rsidR="00DD5F23" w:rsidRPr="00A747F6" w:rsidRDefault="00DD5F23" w:rsidP="001E35EB">
      <w:pPr>
        <w:pStyle w:val="libNormal0"/>
        <w:rPr>
          <w:rtl/>
        </w:rPr>
      </w:pPr>
      <w:r w:rsidRPr="00A747F6">
        <w:rPr>
          <w:rtl/>
        </w:rPr>
        <w:lastRenderedPageBreak/>
        <w:t xml:space="preserve">القرآنية في الصلاة </w:t>
      </w:r>
      <w:r w:rsidRPr="00A747F6">
        <w:rPr>
          <w:rFonts w:hint="cs"/>
          <w:rtl/>
        </w:rPr>
        <w:t>الواجبة</w:t>
      </w:r>
      <w:r w:rsidRPr="00A747F6">
        <w:rPr>
          <w:rtl/>
        </w:rPr>
        <w:t>(2</w:t>
      </w:r>
      <w:r w:rsidRPr="00A747F6">
        <w:rPr>
          <w:rFonts w:hint="cs"/>
          <w:rtl/>
        </w:rPr>
        <w:t>80</w:t>
      </w:r>
      <w:r w:rsidRPr="00A747F6">
        <w:rPr>
          <w:rtl/>
        </w:rPr>
        <w:t xml:space="preserve">)، </w:t>
      </w:r>
      <w:r w:rsidRPr="00A747F6">
        <w:rPr>
          <w:rFonts w:hint="cs"/>
          <w:rtl/>
        </w:rPr>
        <w:t>وإنّه أخطأ في عدد الركعات للصلاة الواجبة، فمرّة يزيد فيها ومرّة ينقص منها، ولا يعلم ذلك حتى يخبره أحد المأمومين به(280*)، و</w:t>
      </w:r>
      <w:r w:rsidRPr="00A747F6">
        <w:rPr>
          <w:rtl/>
        </w:rPr>
        <w:t>أخيراً فالنبي يهجر ولا يعلم ما يقول عند مماته(2</w:t>
      </w:r>
      <w:r w:rsidRPr="00A747F6">
        <w:rPr>
          <w:rFonts w:hint="cs"/>
          <w:rtl/>
        </w:rPr>
        <w:t>81</w:t>
      </w:r>
      <w:r w:rsidRPr="00A747F6">
        <w:rPr>
          <w:rtl/>
        </w:rPr>
        <w:t xml:space="preserve">). </w:t>
      </w:r>
    </w:p>
    <w:p w14:paraId="7BA70396" w14:textId="77777777" w:rsidR="00DD5F23" w:rsidRPr="00A747F6" w:rsidRDefault="00DD5F23" w:rsidP="00A747F6">
      <w:pPr>
        <w:pStyle w:val="libNormal"/>
        <w:rPr>
          <w:rtl/>
        </w:rPr>
      </w:pPr>
      <w:r w:rsidRPr="00A747F6">
        <w:rPr>
          <w:rtl/>
        </w:rPr>
        <w:t>والخلاصة من هذا كل</w:t>
      </w:r>
      <w:r w:rsidRPr="00A747F6">
        <w:rPr>
          <w:rFonts w:hint="cs"/>
          <w:rtl/>
        </w:rPr>
        <w:t>ّ</w:t>
      </w:r>
      <w:r w:rsidRPr="00A747F6">
        <w:rPr>
          <w:rtl/>
        </w:rPr>
        <w:t>ه ف</w:t>
      </w:r>
      <w:r w:rsidRPr="00A747F6">
        <w:rPr>
          <w:rFonts w:hint="cs"/>
          <w:rtl/>
        </w:rPr>
        <w:t>إ</w:t>
      </w:r>
      <w:r w:rsidRPr="00A747F6">
        <w:rPr>
          <w:rtl/>
        </w:rPr>
        <w:t>ن</w:t>
      </w:r>
      <w:r w:rsidRPr="00A747F6">
        <w:rPr>
          <w:rFonts w:hint="cs"/>
          <w:rtl/>
        </w:rPr>
        <w:t>ّ</w:t>
      </w:r>
      <w:r w:rsidRPr="00A747F6">
        <w:rPr>
          <w:rtl/>
        </w:rPr>
        <w:t xml:space="preserve"> النبو</w:t>
      </w:r>
      <w:r w:rsidRPr="00A747F6">
        <w:rPr>
          <w:rFonts w:hint="cs"/>
          <w:rtl/>
        </w:rPr>
        <w:t>ّ</w:t>
      </w:r>
      <w:r w:rsidRPr="00A747F6">
        <w:rPr>
          <w:rtl/>
        </w:rPr>
        <w:t>ة ليست بش</w:t>
      </w:r>
      <w:r w:rsidRPr="00A747F6">
        <w:rPr>
          <w:rFonts w:hint="cs"/>
          <w:rtl/>
        </w:rPr>
        <w:t>يء</w:t>
      </w:r>
      <w:r w:rsidRPr="00A747F6">
        <w:rPr>
          <w:rtl/>
        </w:rPr>
        <w:t xml:space="preserve"> ذي بال ولا مقام مخصوص، بل </w:t>
      </w:r>
      <w:r w:rsidRPr="00A747F6">
        <w:rPr>
          <w:rFonts w:hint="cs"/>
          <w:rtl/>
        </w:rPr>
        <w:t>إ</w:t>
      </w:r>
      <w:r w:rsidRPr="00A747F6">
        <w:rPr>
          <w:rtl/>
        </w:rPr>
        <w:t>ن</w:t>
      </w:r>
      <w:r w:rsidRPr="00A747F6">
        <w:rPr>
          <w:rFonts w:hint="cs"/>
          <w:rtl/>
        </w:rPr>
        <w:t>ّ</w:t>
      </w:r>
      <w:r w:rsidRPr="00A747F6">
        <w:rPr>
          <w:rtl/>
        </w:rPr>
        <w:t xml:space="preserve"> الرسالة والنبوة كانتا ع</w:t>
      </w:r>
      <w:r w:rsidRPr="00A747F6">
        <w:rPr>
          <w:rFonts w:hint="cs"/>
          <w:rtl/>
        </w:rPr>
        <w:t>ا</w:t>
      </w:r>
      <w:r w:rsidRPr="00A747F6">
        <w:rPr>
          <w:rtl/>
        </w:rPr>
        <w:t>رض</w:t>
      </w:r>
      <w:r w:rsidRPr="00A747F6">
        <w:rPr>
          <w:rFonts w:hint="cs"/>
          <w:rtl/>
        </w:rPr>
        <w:t>ت</w:t>
      </w:r>
      <w:r w:rsidRPr="00A747F6">
        <w:rPr>
          <w:rtl/>
        </w:rPr>
        <w:t>ين على ذات النبي  صلّى الله عليه وآله ، حتى سمح معاوية لأصحابه وم</w:t>
      </w:r>
      <w:r w:rsidRPr="00A747F6">
        <w:rPr>
          <w:rFonts w:hint="cs"/>
          <w:rtl/>
        </w:rPr>
        <w:t>َ</w:t>
      </w:r>
      <w:r w:rsidRPr="00A747F6">
        <w:rPr>
          <w:rtl/>
        </w:rPr>
        <w:t>ن يدخلون عليه، ليسل</w:t>
      </w:r>
      <w:r w:rsidRPr="00A747F6">
        <w:rPr>
          <w:rFonts w:hint="cs"/>
          <w:rtl/>
        </w:rPr>
        <w:t>ّ</w:t>
      </w:r>
      <w:r w:rsidRPr="00A747F6">
        <w:rPr>
          <w:rtl/>
        </w:rPr>
        <w:t xml:space="preserve">موا عليه بقول: السلام عليك يا رسول الله، كما يقول الطبري في </w:t>
      </w:r>
      <w:r w:rsidRPr="00A747F6">
        <w:rPr>
          <w:rFonts w:hint="cs"/>
          <w:rtl/>
        </w:rPr>
        <w:t>(</w:t>
      </w:r>
      <w:r w:rsidRPr="00A747F6">
        <w:rPr>
          <w:rtl/>
        </w:rPr>
        <w:t>تاريخه</w:t>
      </w:r>
      <w:r w:rsidRPr="00A747F6">
        <w:rPr>
          <w:rFonts w:hint="cs"/>
          <w:rtl/>
        </w:rPr>
        <w:t>)</w:t>
      </w:r>
      <w:r w:rsidRPr="00A747F6">
        <w:rPr>
          <w:rtl/>
        </w:rPr>
        <w:t xml:space="preserve">، وابن كثير في </w:t>
      </w:r>
      <w:r w:rsidRPr="00A747F6">
        <w:rPr>
          <w:rFonts w:hint="cs"/>
          <w:rtl/>
        </w:rPr>
        <w:t>(</w:t>
      </w:r>
      <w:r w:rsidRPr="00A747F6">
        <w:rPr>
          <w:rtl/>
        </w:rPr>
        <w:t>البداية والنهاية</w:t>
      </w:r>
      <w:r w:rsidRPr="00A747F6">
        <w:rPr>
          <w:rFonts w:hint="cs"/>
          <w:rtl/>
        </w:rPr>
        <w:t>)</w:t>
      </w:r>
      <w:r w:rsidRPr="00A747F6">
        <w:rPr>
          <w:rtl/>
        </w:rPr>
        <w:t xml:space="preserve"> والحافظ محمد بن عقيل في </w:t>
      </w:r>
      <w:r w:rsidRPr="00A747F6">
        <w:rPr>
          <w:rFonts w:hint="cs"/>
          <w:rtl/>
        </w:rPr>
        <w:t>(</w:t>
      </w:r>
      <w:r w:rsidRPr="00A747F6">
        <w:rPr>
          <w:rtl/>
        </w:rPr>
        <w:t>النصائح الكافية</w:t>
      </w:r>
      <w:r w:rsidRPr="00A747F6">
        <w:rPr>
          <w:rFonts w:hint="cs"/>
          <w:rtl/>
        </w:rPr>
        <w:t>)</w:t>
      </w:r>
      <w:r w:rsidRPr="00A747F6">
        <w:rPr>
          <w:rtl/>
        </w:rPr>
        <w:t>(2</w:t>
      </w:r>
      <w:r w:rsidRPr="00A747F6">
        <w:rPr>
          <w:rFonts w:hint="cs"/>
          <w:rtl/>
        </w:rPr>
        <w:t>82</w:t>
      </w:r>
      <w:r w:rsidRPr="00A747F6">
        <w:rPr>
          <w:rtl/>
        </w:rPr>
        <w:t>). بل يتجاوز الطاغية ال</w:t>
      </w:r>
      <w:r w:rsidRPr="00A747F6">
        <w:rPr>
          <w:rFonts w:hint="cs"/>
          <w:rtl/>
        </w:rPr>
        <w:t>أ</w:t>
      </w:r>
      <w:r w:rsidRPr="00A747F6">
        <w:rPr>
          <w:rtl/>
        </w:rPr>
        <w:t>موي الحج</w:t>
      </w:r>
      <w:r w:rsidRPr="00A747F6">
        <w:rPr>
          <w:rFonts w:hint="cs"/>
          <w:rtl/>
        </w:rPr>
        <w:t>ّ</w:t>
      </w:r>
      <w:r w:rsidRPr="00A747F6">
        <w:rPr>
          <w:rtl/>
        </w:rPr>
        <w:t>اج بن يوسف الثقفي كل حدود ال</w:t>
      </w:r>
      <w:r w:rsidRPr="00A747F6">
        <w:rPr>
          <w:rFonts w:hint="cs"/>
          <w:rtl/>
        </w:rPr>
        <w:t>أ</w:t>
      </w:r>
      <w:r w:rsidRPr="00A747F6">
        <w:rPr>
          <w:rtl/>
        </w:rPr>
        <w:t>دب والعف</w:t>
      </w:r>
      <w:r w:rsidRPr="00A747F6">
        <w:rPr>
          <w:rFonts w:hint="cs"/>
          <w:rtl/>
        </w:rPr>
        <w:t>ّ</w:t>
      </w:r>
      <w:r w:rsidRPr="00A747F6">
        <w:rPr>
          <w:rtl/>
        </w:rPr>
        <w:t>ة</w:t>
      </w:r>
      <w:r w:rsidRPr="00A747F6">
        <w:rPr>
          <w:rFonts w:hint="cs"/>
          <w:rtl/>
        </w:rPr>
        <w:t>،</w:t>
      </w:r>
      <w:r w:rsidRPr="00A747F6">
        <w:rPr>
          <w:rtl/>
        </w:rPr>
        <w:t xml:space="preserve"> فضلاً عن الدين ومقام الرسالة النبوية الشريفة، فيقول كافراً غير مبال</w:t>
      </w:r>
      <w:r w:rsidRPr="00A747F6">
        <w:rPr>
          <w:rFonts w:hint="cs"/>
          <w:rtl/>
        </w:rPr>
        <w:t>ٍ</w:t>
      </w:r>
      <w:r w:rsidRPr="00A747F6">
        <w:rPr>
          <w:rtl/>
        </w:rPr>
        <w:t>، في معرض رد</w:t>
      </w:r>
      <w:r w:rsidRPr="00A747F6">
        <w:rPr>
          <w:rFonts w:hint="cs"/>
          <w:rtl/>
        </w:rPr>
        <w:t>ّ</w:t>
      </w:r>
      <w:r w:rsidRPr="00A747F6">
        <w:rPr>
          <w:rtl/>
        </w:rPr>
        <w:t>ه على زوار قبر النبي  صلّى الله عليه وآله ، وهم يتبر</w:t>
      </w:r>
      <w:r w:rsidRPr="00A747F6">
        <w:rPr>
          <w:rFonts w:hint="cs"/>
          <w:rtl/>
        </w:rPr>
        <w:t>ّ</w:t>
      </w:r>
      <w:r w:rsidRPr="00A747F6">
        <w:rPr>
          <w:rtl/>
        </w:rPr>
        <w:t>كون بالقبر الشريف، فقال مستنكراً: تباً لهم، إن</w:t>
      </w:r>
      <w:r w:rsidRPr="00A747F6">
        <w:rPr>
          <w:rFonts w:hint="cs"/>
          <w:rtl/>
        </w:rPr>
        <w:t>ّ</w:t>
      </w:r>
      <w:r w:rsidRPr="00A747F6">
        <w:rPr>
          <w:rtl/>
        </w:rPr>
        <w:t xml:space="preserve">ما يطوفون بأعوادٍ ورمية بالية!!! هلا طافوا بقصر أمير المؤمنين عبد الملك بن مروان!!! ألا يعلموا </w:t>
      </w:r>
      <w:r w:rsidRPr="00A747F6">
        <w:rPr>
          <w:rFonts w:hint="cs"/>
          <w:rtl/>
        </w:rPr>
        <w:t>أ</w:t>
      </w:r>
      <w:r w:rsidRPr="00A747F6">
        <w:rPr>
          <w:rtl/>
        </w:rPr>
        <w:t>ن</w:t>
      </w:r>
      <w:r w:rsidRPr="00A747F6">
        <w:rPr>
          <w:rFonts w:hint="cs"/>
          <w:rtl/>
        </w:rPr>
        <w:t>ّ</w:t>
      </w:r>
      <w:r w:rsidRPr="00A747F6">
        <w:rPr>
          <w:rtl/>
        </w:rPr>
        <w:t xml:space="preserve"> خليفة المرء خير من رسوله(2</w:t>
      </w:r>
      <w:r w:rsidRPr="00A747F6">
        <w:rPr>
          <w:rFonts w:hint="cs"/>
          <w:rtl/>
        </w:rPr>
        <w:t>83</w:t>
      </w:r>
      <w:r w:rsidRPr="00A747F6">
        <w:rPr>
          <w:rtl/>
        </w:rPr>
        <w:t>). المعنى يشير بوضوح إلى</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مقام الخلافة عند أمراء آل أمي</w:t>
      </w:r>
      <w:r w:rsidRPr="00A747F6">
        <w:rPr>
          <w:rFonts w:hint="cs"/>
          <w:rtl/>
        </w:rPr>
        <w:t>ّ</w:t>
      </w:r>
      <w:r w:rsidRPr="00A747F6">
        <w:rPr>
          <w:rtl/>
        </w:rPr>
        <w:t>ة أهم</w:t>
      </w:r>
      <w:r w:rsidRPr="00A747F6">
        <w:rPr>
          <w:rFonts w:hint="cs"/>
          <w:rtl/>
        </w:rPr>
        <w:t>ّ</w:t>
      </w:r>
      <w:r w:rsidRPr="00A747F6">
        <w:rPr>
          <w:rtl/>
        </w:rPr>
        <w:t xml:space="preserve"> وأسمى من مقام الرسالة للنبي الأكرم  صلّى الله عليه وآله .</w:t>
      </w:r>
    </w:p>
    <w:p w14:paraId="5141845C" w14:textId="77777777" w:rsidR="00DD5F23" w:rsidRPr="00A747F6" w:rsidRDefault="00DD5F23" w:rsidP="00A747F6">
      <w:pPr>
        <w:pStyle w:val="libNormal"/>
        <w:rPr>
          <w:rtl/>
        </w:rPr>
      </w:pPr>
      <w:r w:rsidRPr="00A747F6">
        <w:rPr>
          <w:rtl/>
        </w:rPr>
        <w:t xml:space="preserve">ولا غرو </w:t>
      </w:r>
      <w:r w:rsidRPr="00A747F6">
        <w:rPr>
          <w:rFonts w:hint="cs"/>
          <w:rtl/>
        </w:rPr>
        <w:t>أ</w:t>
      </w:r>
      <w:r w:rsidRPr="00A747F6">
        <w:rPr>
          <w:rtl/>
        </w:rPr>
        <w:t>ن تد</w:t>
      </w:r>
      <w:r w:rsidRPr="00A747F6">
        <w:rPr>
          <w:rFonts w:hint="cs"/>
          <w:rtl/>
        </w:rPr>
        <w:t>ّ</w:t>
      </w:r>
      <w:r w:rsidRPr="00A747F6">
        <w:rPr>
          <w:rtl/>
        </w:rPr>
        <w:t>عي الوهابية السلفية: أن</w:t>
      </w:r>
      <w:r w:rsidRPr="00A747F6">
        <w:rPr>
          <w:rFonts w:hint="cs"/>
          <w:rtl/>
        </w:rPr>
        <w:t>ّ</w:t>
      </w:r>
      <w:r w:rsidRPr="00A747F6">
        <w:rPr>
          <w:rtl/>
        </w:rPr>
        <w:t xml:space="preserve"> النبي  صلّى الله عليه وآله  لا يعرف ما يصلي والتبست عليه القراءة في الصلاة وثقلتْ، في مواضع عديدة، كما جاء على لسان السلف الصالح لابن عبد الوهاب، وهو ال</w:t>
      </w:r>
      <w:r w:rsidRPr="00A747F6">
        <w:rPr>
          <w:rFonts w:hint="cs"/>
          <w:rtl/>
        </w:rPr>
        <w:t>أ</w:t>
      </w:r>
      <w:r w:rsidRPr="00A747F6">
        <w:rPr>
          <w:rtl/>
        </w:rPr>
        <w:t xml:space="preserve">لباني في كتابه </w:t>
      </w:r>
      <w:r w:rsidRPr="00A747F6">
        <w:rPr>
          <w:rFonts w:hint="cs"/>
          <w:rtl/>
        </w:rPr>
        <w:t>(</w:t>
      </w:r>
      <w:r w:rsidRPr="00A747F6">
        <w:rPr>
          <w:rtl/>
        </w:rPr>
        <w:t>السلسلة الصحيحة</w:t>
      </w:r>
      <w:r w:rsidRPr="00A747F6">
        <w:rPr>
          <w:rFonts w:hint="cs"/>
          <w:rtl/>
        </w:rPr>
        <w:t>)</w:t>
      </w:r>
      <w:r w:rsidRPr="00A747F6">
        <w:rPr>
          <w:rtl/>
        </w:rPr>
        <w:t xml:space="preserve">، والشيخ الصالحي الشامي في كتابه </w:t>
      </w:r>
      <w:r w:rsidRPr="00A747F6">
        <w:rPr>
          <w:rFonts w:hint="cs"/>
          <w:rtl/>
        </w:rPr>
        <w:t>(</w:t>
      </w:r>
      <w:r w:rsidRPr="00A747F6">
        <w:rPr>
          <w:rtl/>
        </w:rPr>
        <w:t>في سبل الهدى والرشاد</w:t>
      </w:r>
      <w:r w:rsidRPr="00A747F6">
        <w:rPr>
          <w:rFonts w:hint="cs"/>
          <w:rtl/>
        </w:rPr>
        <w:t>)(284).</w:t>
      </w:r>
      <w:r w:rsidRPr="00A747F6">
        <w:rPr>
          <w:rtl/>
        </w:rPr>
        <w:t xml:space="preserve"> والفخر كل الفخر للشاذ</w:t>
      </w:r>
      <w:r w:rsidRPr="00A747F6">
        <w:rPr>
          <w:rFonts w:hint="cs"/>
          <w:rtl/>
        </w:rPr>
        <w:t>ّ</w:t>
      </w:r>
      <w:r w:rsidRPr="00A747F6">
        <w:rPr>
          <w:rtl/>
        </w:rPr>
        <w:t xml:space="preserve"> (الذي لا يعرف له من أب) ابن تيمية في كتابه </w:t>
      </w:r>
      <w:r w:rsidRPr="00A747F6">
        <w:rPr>
          <w:rFonts w:hint="cs"/>
          <w:rtl/>
        </w:rPr>
        <w:t>(</w:t>
      </w:r>
      <w:r w:rsidRPr="00A747F6">
        <w:rPr>
          <w:rtl/>
        </w:rPr>
        <w:t>مجموع الفتاوى</w:t>
      </w:r>
      <w:r w:rsidRPr="00A747F6">
        <w:rPr>
          <w:rFonts w:hint="cs"/>
          <w:rtl/>
        </w:rPr>
        <w:t>)</w:t>
      </w:r>
      <w:r w:rsidRPr="00A747F6">
        <w:rPr>
          <w:rtl/>
        </w:rPr>
        <w:t>(2</w:t>
      </w:r>
      <w:r w:rsidRPr="00A747F6">
        <w:rPr>
          <w:rFonts w:hint="cs"/>
          <w:rtl/>
        </w:rPr>
        <w:t>85</w:t>
      </w:r>
      <w:r w:rsidRPr="00A747F6">
        <w:rPr>
          <w:rtl/>
        </w:rPr>
        <w:t>).</w:t>
      </w:r>
    </w:p>
    <w:p w14:paraId="7E010552" w14:textId="77777777" w:rsidR="001E35EB" w:rsidRDefault="001E35EB" w:rsidP="001E35EB">
      <w:pPr>
        <w:pStyle w:val="libNormal"/>
        <w:rPr>
          <w:rtl/>
        </w:rPr>
      </w:pPr>
      <w:r>
        <w:rPr>
          <w:rtl/>
        </w:rPr>
        <w:br w:type="page"/>
      </w:r>
    </w:p>
    <w:p w14:paraId="597F8DF8" w14:textId="77777777" w:rsidR="00DD5F23" w:rsidRPr="00A747F6" w:rsidRDefault="00DD5F23" w:rsidP="00A747F6">
      <w:pPr>
        <w:pStyle w:val="libNormal"/>
      </w:pPr>
      <w:r w:rsidRPr="00A747F6">
        <w:rPr>
          <w:rtl/>
        </w:rPr>
        <w:lastRenderedPageBreak/>
        <w:t xml:space="preserve">هذا النبي الأكرم  صلّى الله عليه وآله </w:t>
      </w:r>
      <w:r w:rsidRPr="00A747F6">
        <w:rPr>
          <w:rFonts w:hint="cs"/>
          <w:rtl/>
        </w:rPr>
        <w:t>،</w:t>
      </w:r>
      <w:r w:rsidRPr="00A747F6">
        <w:rPr>
          <w:rtl/>
        </w:rPr>
        <w:t xml:space="preserve"> ألعوبة بأيديهم الخبيثة وأفكارهم الشيطانية، حتى </w:t>
      </w:r>
      <w:r w:rsidRPr="00A747F6">
        <w:rPr>
          <w:rFonts w:hint="cs"/>
          <w:rtl/>
        </w:rPr>
        <w:t>أ</w:t>
      </w:r>
      <w:r w:rsidRPr="00A747F6">
        <w:rPr>
          <w:rtl/>
        </w:rPr>
        <w:t>نزلوه إلى منزلة رجل عاد من أهالي نجد... ليست له قداسة ولا حرمة ولا شفاعة، ولا يجوز الصلاة عند قبره أو شد</w:t>
      </w:r>
      <w:r w:rsidRPr="00A747F6">
        <w:rPr>
          <w:rFonts w:hint="cs"/>
          <w:rtl/>
        </w:rPr>
        <w:t>ّ</w:t>
      </w:r>
      <w:r w:rsidRPr="00A747F6">
        <w:rPr>
          <w:rtl/>
        </w:rPr>
        <w:t xml:space="preserve"> الرحال </w:t>
      </w:r>
      <w:r w:rsidRPr="00A747F6">
        <w:rPr>
          <w:rFonts w:hint="cs"/>
          <w:rtl/>
        </w:rPr>
        <w:t>إ</w:t>
      </w:r>
      <w:r w:rsidRPr="00A747F6">
        <w:rPr>
          <w:rtl/>
        </w:rPr>
        <w:t>ليه، بل ات</w:t>
      </w:r>
      <w:r w:rsidRPr="00A747F6">
        <w:rPr>
          <w:rFonts w:hint="cs"/>
          <w:rtl/>
        </w:rPr>
        <w:t>ّ</w:t>
      </w:r>
      <w:r w:rsidRPr="00A747F6">
        <w:rPr>
          <w:rtl/>
        </w:rPr>
        <w:t>هموه زوراً وبهتاناً بما فعله بعض الصحابة من المنكرات والسوءات، ليبر</w:t>
      </w:r>
      <w:r w:rsidRPr="00A747F6">
        <w:rPr>
          <w:rFonts w:hint="cs"/>
          <w:rtl/>
        </w:rPr>
        <w:t>ّ</w:t>
      </w:r>
      <w:r w:rsidRPr="00A747F6">
        <w:rPr>
          <w:rtl/>
        </w:rPr>
        <w:t>روا به أفعالهم المشينة، وكأن</w:t>
      </w:r>
      <w:r w:rsidRPr="00A747F6">
        <w:rPr>
          <w:rFonts w:hint="cs"/>
          <w:rtl/>
        </w:rPr>
        <w:t>ّ</w:t>
      </w:r>
      <w:r w:rsidRPr="00A747F6">
        <w:rPr>
          <w:rtl/>
        </w:rPr>
        <w:t>ه شماعة لأغراضهم الشيطانية(2</w:t>
      </w:r>
      <w:r w:rsidRPr="00A747F6">
        <w:rPr>
          <w:rFonts w:hint="cs"/>
          <w:rtl/>
        </w:rPr>
        <w:t>86</w:t>
      </w:r>
      <w:r w:rsidRPr="00A747F6">
        <w:rPr>
          <w:rtl/>
        </w:rPr>
        <w:t xml:space="preserve">)، ويكون بيت النبي وهو بيت النبوة والرسالة ومهبط الوحي وثقل الإيمان، يتطاير منه </w:t>
      </w:r>
      <w:r w:rsidRPr="00A747F6">
        <w:rPr>
          <w:rFonts w:hint="cs"/>
          <w:rtl/>
        </w:rPr>
        <w:t>أ</w:t>
      </w:r>
      <w:r w:rsidRPr="00A747F6">
        <w:rPr>
          <w:rtl/>
        </w:rPr>
        <w:t>صوات غناء الجواري و</w:t>
      </w:r>
      <w:r w:rsidRPr="00A747F6">
        <w:rPr>
          <w:rFonts w:hint="cs"/>
          <w:rtl/>
        </w:rPr>
        <w:t>أ</w:t>
      </w:r>
      <w:r w:rsidRPr="00A747F6">
        <w:rPr>
          <w:rtl/>
        </w:rPr>
        <w:t xml:space="preserve">صوات المزامير الشيطانية، وأوامر القتل والذبح وبقر بطون الحوامل </w:t>
      </w:r>
      <w:r w:rsidRPr="00A747F6">
        <w:rPr>
          <w:rFonts w:hint="cs"/>
          <w:rtl/>
        </w:rPr>
        <w:t>(</w:t>
      </w:r>
      <w:r w:rsidRPr="00A747F6">
        <w:rPr>
          <w:rtl/>
        </w:rPr>
        <w:t>فإنا لله وإنا إليه راجعون</w:t>
      </w:r>
      <w:r w:rsidRPr="00A747F6">
        <w:rPr>
          <w:rFonts w:hint="cs"/>
          <w:rtl/>
        </w:rPr>
        <w:t>)</w:t>
      </w:r>
      <w:r w:rsidRPr="00A747F6">
        <w:rPr>
          <w:rtl/>
        </w:rPr>
        <w:t>(2</w:t>
      </w:r>
      <w:r w:rsidRPr="00A747F6">
        <w:rPr>
          <w:rFonts w:hint="cs"/>
          <w:rtl/>
        </w:rPr>
        <w:t>87</w:t>
      </w:r>
      <w:r w:rsidRPr="00A747F6">
        <w:rPr>
          <w:rtl/>
        </w:rPr>
        <w:t xml:space="preserve">). </w:t>
      </w:r>
    </w:p>
    <w:p w14:paraId="0D76470D" w14:textId="77777777" w:rsidR="00DD5F23" w:rsidRPr="00A747F6" w:rsidRDefault="00DD5F23" w:rsidP="00A747F6">
      <w:pPr>
        <w:pStyle w:val="libNormal"/>
        <w:rPr>
          <w:rtl/>
        </w:rPr>
      </w:pPr>
      <w:r w:rsidRPr="00A747F6">
        <w:rPr>
          <w:rtl/>
        </w:rPr>
        <w:t xml:space="preserve">وحينما نأتي إلى ذاك البيت العريق بالمجد والإيمان بالله ورسله وملائكته، وهم </w:t>
      </w:r>
      <w:r w:rsidRPr="00A747F6">
        <w:rPr>
          <w:rFonts w:hint="cs"/>
          <w:rtl/>
        </w:rPr>
        <w:t>أ</w:t>
      </w:r>
      <w:r w:rsidRPr="00A747F6">
        <w:rPr>
          <w:rtl/>
        </w:rPr>
        <w:t>صل الشجرة المباركة، وتضم</w:t>
      </w:r>
      <w:r w:rsidRPr="00A747F6">
        <w:rPr>
          <w:rFonts w:hint="cs"/>
          <w:rtl/>
        </w:rPr>
        <w:t>ّ</w:t>
      </w:r>
      <w:r w:rsidRPr="00A747F6">
        <w:rPr>
          <w:rtl/>
        </w:rPr>
        <w:t xml:space="preserve"> أشرف ما عرفت الجاهلية والعرب والإنسانية جمعاء، من رجال ونساء </w:t>
      </w:r>
      <w:r w:rsidRPr="00A747F6">
        <w:rPr>
          <w:rFonts w:hint="cs"/>
          <w:rtl/>
        </w:rPr>
        <w:t>ا</w:t>
      </w:r>
      <w:r w:rsidRPr="00A747F6">
        <w:rPr>
          <w:rtl/>
        </w:rPr>
        <w:t>ت</w:t>
      </w:r>
      <w:r w:rsidRPr="00A747F6">
        <w:rPr>
          <w:rFonts w:hint="cs"/>
          <w:rtl/>
        </w:rPr>
        <w:t>ّ</w:t>
      </w:r>
      <w:r w:rsidRPr="00A747F6">
        <w:rPr>
          <w:rtl/>
        </w:rPr>
        <w:t>سموا بصفات الخير والسمو والرفعة والطهارة، أعني بذلك بيت عبد المطلب وعبد الله و</w:t>
      </w:r>
      <w:r w:rsidRPr="00A747F6">
        <w:rPr>
          <w:rFonts w:hint="cs"/>
          <w:rtl/>
        </w:rPr>
        <w:t>أ</w:t>
      </w:r>
      <w:r w:rsidRPr="00A747F6">
        <w:rPr>
          <w:rtl/>
        </w:rPr>
        <w:t>ب</w:t>
      </w:r>
      <w:r w:rsidRPr="00A747F6">
        <w:rPr>
          <w:rFonts w:hint="cs"/>
          <w:rtl/>
        </w:rPr>
        <w:t>ي</w:t>
      </w:r>
      <w:r w:rsidRPr="00A747F6">
        <w:rPr>
          <w:rtl/>
        </w:rPr>
        <w:t xml:space="preserve"> طالب. ومن ال</w:t>
      </w:r>
      <w:r w:rsidRPr="00A747F6">
        <w:rPr>
          <w:rFonts w:hint="cs"/>
          <w:rtl/>
        </w:rPr>
        <w:t>أ</w:t>
      </w:r>
      <w:r w:rsidRPr="00A747F6">
        <w:rPr>
          <w:rtl/>
        </w:rPr>
        <w:t>مهات كأمثال آمنة بنت وهب وفاطمة بنت أسد الهاشمية، فهؤلاء في نظر اللعين ابن عبد الوهاب مخلدين في النار، ل</w:t>
      </w:r>
      <w:r w:rsidRPr="00A747F6">
        <w:rPr>
          <w:rFonts w:hint="cs"/>
          <w:rtl/>
        </w:rPr>
        <w:t>أ</w:t>
      </w:r>
      <w:r w:rsidRPr="00A747F6">
        <w:rPr>
          <w:rtl/>
        </w:rPr>
        <w:t>ن</w:t>
      </w:r>
      <w:r w:rsidRPr="00A747F6">
        <w:rPr>
          <w:rFonts w:hint="cs"/>
          <w:rtl/>
        </w:rPr>
        <w:t>ّ</w:t>
      </w:r>
      <w:r w:rsidRPr="00A747F6">
        <w:rPr>
          <w:rtl/>
        </w:rPr>
        <w:t>هم مشرك</w:t>
      </w:r>
      <w:r w:rsidRPr="00A747F6">
        <w:rPr>
          <w:rFonts w:hint="cs"/>
          <w:rtl/>
        </w:rPr>
        <w:t>و</w:t>
      </w:r>
      <w:r w:rsidRPr="00A747F6">
        <w:rPr>
          <w:rtl/>
        </w:rPr>
        <w:t>ن وكفرة(2</w:t>
      </w:r>
      <w:r w:rsidRPr="00A747F6">
        <w:rPr>
          <w:rFonts w:hint="cs"/>
          <w:rtl/>
        </w:rPr>
        <w:t>88</w:t>
      </w:r>
      <w:r w:rsidRPr="00A747F6">
        <w:rPr>
          <w:rtl/>
        </w:rPr>
        <w:t xml:space="preserve">). </w:t>
      </w:r>
    </w:p>
    <w:p w14:paraId="0D907D0A" w14:textId="77777777" w:rsidR="00DD5F23" w:rsidRPr="00A747F6" w:rsidRDefault="00DD5F23" w:rsidP="00A747F6">
      <w:pPr>
        <w:pStyle w:val="libNormal"/>
        <w:rPr>
          <w:rtl/>
        </w:rPr>
      </w:pPr>
      <w:r w:rsidRPr="00A747F6">
        <w:rPr>
          <w:rtl/>
        </w:rPr>
        <w:t xml:space="preserve">وقف عبد الله بن محمد بن عبد الوهاب في مكة يخطب الجمعة، كما جاء في كتاب </w:t>
      </w:r>
      <w:r w:rsidRPr="00A747F6">
        <w:rPr>
          <w:rFonts w:hint="cs"/>
          <w:rtl/>
        </w:rPr>
        <w:t>(</w:t>
      </w:r>
      <w:r w:rsidRPr="00A747F6">
        <w:rPr>
          <w:rtl/>
        </w:rPr>
        <w:t>الدرر السنية في الأجوبة النجدية</w:t>
      </w:r>
      <w:r w:rsidRPr="00A747F6">
        <w:rPr>
          <w:rFonts w:hint="cs"/>
          <w:rtl/>
        </w:rPr>
        <w:t>)</w:t>
      </w:r>
      <w:r w:rsidRPr="00A747F6">
        <w:rPr>
          <w:rtl/>
        </w:rPr>
        <w:t xml:space="preserve"> </w:t>
      </w:r>
      <w:r w:rsidRPr="00A747F6">
        <w:rPr>
          <w:rFonts w:hint="cs"/>
          <w:rtl/>
        </w:rPr>
        <w:t>جمع وتحقيق الشيخ</w:t>
      </w:r>
      <w:r w:rsidRPr="00A747F6">
        <w:rPr>
          <w:rtl/>
        </w:rPr>
        <w:t xml:space="preserve"> عبد الرحمن</w:t>
      </w:r>
      <w:r w:rsidRPr="00A747F6">
        <w:rPr>
          <w:rFonts w:hint="cs"/>
          <w:rtl/>
        </w:rPr>
        <w:t xml:space="preserve"> بن قاسم</w:t>
      </w:r>
      <w:r w:rsidRPr="00A747F6">
        <w:rPr>
          <w:rtl/>
        </w:rPr>
        <w:t xml:space="preserve"> النجدي، ليقول: م</w:t>
      </w:r>
      <w:r w:rsidRPr="00A747F6">
        <w:rPr>
          <w:rFonts w:hint="cs"/>
          <w:rtl/>
        </w:rPr>
        <w:t>َ</w:t>
      </w:r>
      <w:r w:rsidRPr="00A747F6">
        <w:rPr>
          <w:rtl/>
        </w:rPr>
        <w:t>ن قال يا</w:t>
      </w:r>
      <w:r w:rsidRPr="00A747F6">
        <w:rPr>
          <w:rFonts w:hint="cs"/>
          <w:rtl/>
        </w:rPr>
        <w:t xml:space="preserve"> </w:t>
      </w:r>
      <w:r w:rsidRPr="00A747F6">
        <w:rPr>
          <w:rtl/>
        </w:rPr>
        <w:t>رسول الله  صلّى الله عليه وآله ، طالباً بذلك دفع الشر</w:t>
      </w:r>
      <w:r w:rsidRPr="00A747F6">
        <w:rPr>
          <w:rFonts w:hint="cs"/>
          <w:rtl/>
        </w:rPr>
        <w:t>ّ</w:t>
      </w:r>
      <w:r w:rsidRPr="00A747F6">
        <w:rPr>
          <w:rtl/>
        </w:rPr>
        <w:t xml:space="preserve"> أو جلب </w:t>
      </w:r>
      <w:r w:rsidRPr="00A747F6">
        <w:rPr>
          <w:rFonts w:hint="cs"/>
          <w:rtl/>
        </w:rPr>
        <w:t>ال</w:t>
      </w:r>
      <w:r w:rsidRPr="00A747F6">
        <w:rPr>
          <w:rtl/>
        </w:rPr>
        <w:t>خير... مستشفعاً به ومتقر</w:t>
      </w:r>
      <w:r w:rsidRPr="00A747F6">
        <w:rPr>
          <w:rFonts w:hint="cs"/>
          <w:rtl/>
        </w:rPr>
        <w:t>ّ</w:t>
      </w:r>
      <w:r w:rsidRPr="00A747F6">
        <w:rPr>
          <w:rtl/>
        </w:rPr>
        <w:t xml:space="preserve">باً به لتقضي حاجته من الله، </w:t>
      </w:r>
      <w:r w:rsidRPr="00A747F6">
        <w:rPr>
          <w:rFonts w:hint="cs"/>
          <w:rtl/>
        </w:rPr>
        <w:t>أ</w:t>
      </w:r>
      <w:r w:rsidRPr="00A747F6">
        <w:rPr>
          <w:rtl/>
        </w:rPr>
        <w:t>ن</w:t>
      </w:r>
      <w:r w:rsidRPr="00A747F6">
        <w:rPr>
          <w:rFonts w:hint="cs"/>
          <w:rtl/>
        </w:rPr>
        <w:t>ّ</w:t>
      </w:r>
      <w:r w:rsidRPr="00A747F6">
        <w:rPr>
          <w:rtl/>
        </w:rPr>
        <w:t>ه أشرك، شركاً أكبر، يهدر دمه ويب</w:t>
      </w:r>
      <w:r w:rsidRPr="00A747F6">
        <w:rPr>
          <w:rFonts w:hint="cs"/>
          <w:rtl/>
        </w:rPr>
        <w:t>ا</w:t>
      </w:r>
      <w:r w:rsidRPr="00A747F6">
        <w:rPr>
          <w:rtl/>
        </w:rPr>
        <w:t>ح ماله وعرضه، و</w:t>
      </w:r>
      <w:r w:rsidRPr="00A747F6">
        <w:rPr>
          <w:rFonts w:hint="cs"/>
          <w:rtl/>
        </w:rPr>
        <w:t>إ</w:t>
      </w:r>
      <w:r w:rsidRPr="00A747F6">
        <w:rPr>
          <w:rtl/>
        </w:rPr>
        <w:t xml:space="preserve">ن كان يعتقد </w:t>
      </w:r>
      <w:r w:rsidRPr="00A747F6">
        <w:rPr>
          <w:rFonts w:hint="cs"/>
          <w:rtl/>
        </w:rPr>
        <w:t>أ</w:t>
      </w:r>
      <w:r w:rsidRPr="00A747F6">
        <w:rPr>
          <w:rtl/>
        </w:rPr>
        <w:t>ن الفاعل المؤث</w:t>
      </w:r>
      <w:r w:rsidRPr="00A747F6">
        <w:rPr>
          <w:rFonts w:hint="cs"/>
          <w:rtl/>
        </w:rPr>
        <w:t>ّ</w:t>
      </w:r>
      <w:r w:rsidRPr="00A747F6">
        <w:rPr>
          <w:rtl/>
        </w:rPr>
        <w:t>ر في تصريف الكون هو الله تعالى وحده(2</w:t>
      </w:r>
      <w:r w:rsidRPr="00A747F6">
        <w:rPr>
          <w:rFonts w:hint="cs"/>
          <w:rtl/>
        </w:rPr>
        <w:t>89</w:t>
      </w:r>
      <w:r w:rsidRPr="00A747F6">
        <w:rPr>
          <w:rtl/>
        </w:rPr>
        <w:t xml:space="preserve">). </w:t>
      </w:r>
    </w:p>
    <w:p w14:paraId="1BDF14D1" w14:textId="77777777" w:rsidR="001E35EB" w:rsidRDefault="00DD5F23" w:rsidP="00A747F6">
      <w:pPr>
        <w:pStyle w:val="libNormal"/>
        <w:rPr>
          <w:rtl/>
        </w:rPr>
      </w:pPr>
      <w:r w:rsidRPr="00A747F6">
        <w:rPr>
          <w:rtl/>
        </w:rPr>
        <w:t>وكان ابن عبد الوهاب ينادي في صلاة الجمعة من على منبر المسلمين في مدينة الدرعي</w:t>
      </w:r>
      <w:r w:rsidRPr="00A747F6">
        <w:rPr>
          <w:rFonts w:hint="cs"/>
          <w:rtl/>
        </w:rPr>
        <w:t>ّ</w:t>
      </w:r>
      <w:r w:rsidRPr="00A747F6">
        <w:rPr>
          <w:rtl/>
        </w:rPr>
        <w:t xml:space="preserve">ة، كما جاء في كتاب </w:t>
      </w:r>
      <w:r w:rsidRPr="00A747F6">
        <w:rPr>
          <w:rFonts w:hint="cs"/>
          <w:rtl/>
        </w:rPr>
        <w:t>(</w:t>
      </w:r>
      <w:r w:rsidRPr="00A747F6">
        <w:rPr>
          <w:rtl/>
        </w:rPr>
        <w:t xml:space="preserve">روضة المحتاجين لمعرفة قواعد </w:t>
      </w:r>
    </w:p>
    <w:p w14:paraId="582E5DB5" w14:textId="77777777" w:rsidR="001E35EB" w:rsidRDefault="001E35EB" w:rsidP="001E35EB">
      <w:pPr>
        <w:pStyle w:val="libNormal"/>
        <w:rPr>
          <w:rtl/>
        </w:rPr>
      </w:pPr>
      <w:r>
        <w:rPr>
          <w:rtl/>
        </w:rPr>
        <w:br w:type="page"/>
      </w:r>
    </w:p>
    <w:p w14:paraId="7B19AEC3" w14:textId="0836080A" w:rsidR="00DD5F23" w:rsidRPr="00A747F6" w:rsidRDefault="00DD5F23" w:rsidP="001E35EB">
      <w:pPr>
        <w:pStyle w:val="libNormal0"/>
        <w:rPr>
          <w:rtl/>
        </w:rPr>
      </w:pPr>
      <w:r w:rsidRPr="00A747F6">
        <w:rPr>
          <w:rtl/>
        </w:rPr>
        <w:lastRenderedPageBreak/>
        <w:t>الدين</w:t>
      </w:r>
      <w:r w:rsidRPr="00A747F6">
        <w:rPr>
          <w:rFonts w:hint="cs"/>
          <w:rtl/>
        </w:rPr>
        <w:t>)</w:t>
      </w:r>
      <w:r w:rsidRPr="00A747F6">
        <w:rPr>
          <w:rtl/>
        </w:rPr>
        <w:t xml:space="preserve"> للشيخ رضوان العدل</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ه م</w:t>
      </w:r>
      <w:r w:rsidRPr="00A747F6">
        <w:rPr>
          <w:rFonts w:hint="cs"/>
          <w:rtl/>
        </w:rPr>
        <w:t>َ</w:t>
      </w:r>
      <w:r w:rsidRPr="00A747F6">
        <w:rPr>
          <w:rtl/>
        </w:rPr>
        <w:t>ن توس</w:t>
      </w:r>
      <w:r w:rsidRPr="00A747F6">
        <w:rPr>
          <w:rFonts w:hint="cs"/>
          <w:rtl/>
        </w:rPr>
        <w:t>ّ</w:t>
      </w:r>
      <w:r w:rsidRPr="00A747F6">
        <w:rPr>
          <w:rtl/>
        </w:rPr>
        <w:t>ل بالنبي  صلّى الله عليه وآله  فقد كفر(2</w:t>
      </w:r>
      <w:r w:rsidRPr="00A747F6">
        <w:rPr>
          <w:rFonts w:hint="cs"/>
          <w:rtl/>
        </w:rPr>
        <w:t>90</w:t>
      </w:r>
      <w:r w:rsidRPr="00A747F6">
        <w:rPr>
          <w:rtl/>
        </w:rPr>
        <w:t>). وم</w:t>
      </w:r>
      <w:r w:rsidRPr="00A747F6">
        <w:rPr>
          <w:rFonts w:hint="cs"/>
          <w:rtl/>
        </w:rPr>
        <w:t>َ</w:t>
      </w:r>
      <w:r w:rsidRPr="00A747F6">
        <w:rPr>
          <w:rtl/>
        </w:rPr>
        <w:t>ن صل</w:t>
      </w:r>
      <w:r w:rsidRPr="00A747F6">
        <w:rPr>
          <w:rFonts w:hint="cs"/>
          <w:rtl/>
        </w:rPr>
        <w:t>ّ</w:t>
      </w:r>
      <w:r w:rsidRPr="00A747F6">
        <w:rPr>
          <w:rtl/>
        </w:rPr>
        <w:t>ى على النبي عشرة آلاف مر</w:t>
      </w:r>
      <w:r w:rsidRPr="00A747F6">
        <w:rPr>
          <w:rFonts w:hint="cs"/>
          <w:rtl/>
        </w:rPr>
        <w:t>ّ</w:t>
      </w:r>
      <w:r w:rsidRPr="00A747F6">
        <w:rPr>
          <w:rtl/>
        </w:rPr>
        <w:t>ة، أو م</w:t>
      </w:r>
      <w:r w:rsidRPr="00A747F6">
        <w:rPr>
          <w:rFonts w:hint="cs"/>
          <w:rtl/>
        </w:rPr>
        <w:t>َ</w:t>
      </w:r>
      <w:r w:rsidRPr="00A747F6">
        <w:rPr>
          <w:rtl/>
        </w:rPr>
        <w:t>ن قال</w:t>
      </w:r>
      <w:r w:rsidRPr="00A747F6">
        <w:rPr>
          <w:rFonts w:hint="cs"/>
          <w:rtl/>
        </w:rPr>
        <w:t>:</w:t>
      </w:r>
      <w:r w:rsidRPr="00A747F6">
        <w:rPr>
          <w:rtl/>
        </w:rPr>
        <w:t xml:space="preserve"> لا </w:t>
      </w:r>
      <w:r w:rsidRPr="00A747F6">
        <w:rPr>
          <w:rFonts w:hint="cs"/>
          <w:rtl/>
        </w:rPr>
        <w:t>إ</w:t>
      </w:r>
      <w:r w:rsidRPr="00A747F6">
        <w:rPr>
          <w:rtl/>
        </w:rPr>
        <w:t>له إلا الله</w:t>
      </w:r>
      <w:r w:rsidRPr="00A747F6">
        <w:rPr>
          <w:rFonts w:hint="cs"/>
          <w:rtl/>
        </w:rPr>
        <w:t>،</w:t>
      </w:r>
      <w:r w:rsidRPr="00A747F6">
        <w:rPr>
          <w:rtl/>
        </w:rPr>
        <w:t xml:space="preserve"> ألف مر</w:t>
      </w:r>
      <w:r w:rsidRPr="00A747F6">
        <w:rPr>
          <w:rFonts w:hint="cs"/>
          <w:rtl/>
        </w:rPr>
        <w:t>ّ</w:t>
      </w:r>
      <w:r w:rsidRPr="00A747F6">
        <w:rPr>
          <w:rtl/>
        </w:rPr>
        <w:t>ة فقد كفر(2</w:t>
      </w:r>
      <w:r w:rsidRPr="00A747F6">
        <w:rPr>
          <w:rFonts w:hint="cs"/>
          <w:rtl/>
        </w:rPr>
        <w:t>91</w:t>
      </w:r>
      <w:r w:rsidRPr="00A747F6">
        <w:rPr>
          <w:rtl/>
        </w:rPr>
        <w:t>).</w:t>
      </w:r>
    </w:p>
    <w:p w14:paraId="23526FA5" w14:textId="77777777" w:rsidR="00DD5F23" w:rsidRPr="00A747F6" w:rsidRDefault="00DD5F23" w:rsidP="00A747F6">
      <w:pPr>
        <w:pStyle w:val="libNormal"/>
        <w:rPr>
          <w:rtl/>
        </w:rPr>
      </w:pPr>
      <w:r w:rsidRPr="00A747F6">
        <w:rPr>
          <w:rtl/>
        </w:rPr>
        <w:t>وكان - لعنة الله عليه - يكره ويمنع الصلاة عليه جهراً بعد الأذان، ويتأذ</w:t>
      </w:r>
      <w:r w:rsidRPr="00A747F6">
        <w:rPr>
          <w:rFonts w:hint="cs"/>
          <w:rtl/>
        </w:rPr>
        <w:t>ّ</w:t>
      </w:r>
      <w:r w:rsidRPr="00A747F6">
        <w:rPr>
          <w:rtl/>
        </w:rPr>
        <w:t>ى من سماعها وينهى عن ال</w:t>
      </w:r>
      <w:r w:rsidRPr="00A747F6">
        <w:rPr>
          <w:rFonts w:hint="cs"/>
          <w:rtl/>
        </w:rPr>
        <w:t>إ</w:t>
      </w:r>
      <w:r w:rsidRPr="00A747F6">
        <w:rPr>
          <w:rtl/>
        </w:rPr>
        <w:t>تيان بها ليلة الجمعة وعلى الجهر بها من على المنابر ويعاقب عليها(2</w:t>
      </w:r>
      <w:r w:rsidRPr="00A747F6">
        <w:rPr>
          <w:rFonts w:hint="cs"/>
          <w:rtl/>
        </w:rPr>
        <w:t>92</w:t>
      </w:r>
      <w:r w:rsidRPr="00A747F6">
        <w:rPr>
          <w:rtl/>
        </w:rPr>
        <w:t xml:space="preserve">)، وقد سبقه إلى هذا الكفر الملعون زياد بن </w:t>
      </w:r>
      <w:r w:rsidRPr="00A747F6">
        <w:rPr>
          <w:rFonts w:hint="cs"/>
          <w:rtl/>
        </w:rPr>
        <w:t>أ</w:t>
      </w:r>
      <w:r w:rsidRPr="00A747F6">
        <w:rPr>
          <w:rtl/>
        </w:rPr>
        <w:t>بيه، فكان الناس يسم</w:t>
      </w:r>
      <w:r w:rsidRPr="00A747F6">
        <w:rPr>
          <w:rFonts w:hint="cs"/>
          <w:rtl/>
        </w:rPr>
        <w:t>ّ</w:t>
      </w:r>
      <w:r w:rsidRPr="00A747F6">
        <w:rPr>
          <w:rtl/>
        </w:rPr>
        <w:t>ون خطبته ليوم الجمعة ب</w:t>
      </w:r>
      <w:r w:rsidRPr="00A747F6">
        <w:rPr>
          <w:rFonts w:hint="cs"/>
          <w:rtl/>
        </w:rPr>
        <w:t>(</w:t>
      </w:r>
      <w:r w:rsidRPr="00A747F6">
        <w:rPr>
          <w:rtl/>
        </w:rPr>
        <w:t>الخطبة البتراء</w:t>
      </w:r>
      <w:r w:rsidRPr="00A747F6">
        <w:rPr>
          <w:rFonts w:hint="cs"/>
          <w:rtl/>
        </w:rPr>
        <w:t>)</w:t>
      </w:r>
      <w:r w:rsidRPr="00A747F6">
        <w:rPr>
          <w:rtl/>
        </w:rPr>
        <w:t xml:space="preserve">، لنكايته وعدائه لمحمد وآل محمد </w:t>
      </w:r>
      <w:r w:rsidRPr="00A747F6">
        <w:rPr>
          <w:rFonts w:hint="cs"/>
          <w:rtl/>
        </w:rPr>
        <w:t xml:space="preserve"> عليهم السلام </w:t>
      </w:r>
      <w:r w:rsidRPr="00A747F6">
        <w:rPr>
          <w:rtl/>
        </w:rPr>
        <w:t>(2</w:t>
      </w:r>
      <w:r w:rsidRPr="00A747F6">
        <w:rPr>
          <w:rFonts w:hint="cs"/>
          <w:rtl/>
        </w:rPr>
        <w:t>93</w:t>
      </w:r>
      <w:r w:rsidRPr="00A747F6">
        <w:rPr>
          <w:rtl/>
        </w:rPr>
        <w:t xml:space="preserve">). حتى وصل بابن عبد الوهاب، </w:t>
      </w:r>
      <w:r w:rsidRPr="00A747F6">
        <w:rPr>
          <w:rFonts w:hint="cs"/>
          <w:rtl/>
        </w:rPr>
        <w:t>أ</w:t>
      </w:r>
      <w:r w:rsidRPr="00A747F6">
        <w:rPr>
          <w:rtl/>
        </w:rPr>
        <w:t>ن</w:t>
      </w:r>
      <w:r w:rsidRPr="00A747F6">
        <w:rPr>
          <w:rFonts w:hint="cs"/>
          <w:rtl/>
        </w:rPr>
        <w:t>ّ</w:t>
      </w:r>
      <w:r w:rsidRPr="00A747F6">
        <w:rPr>
          <w:rtl/>
        </w:rPr>
        <w:t xml:space="preserve"> رجلاً صالحاً كان أعمى ويؤذ</w:t>
      </w:r>
      <w:r w:rsidRPr="00A747F6">
        <w:rPr>
          <w:rFonts w:hint="cs"/>
          <w:rtl/>
        </w:rPr>
        <w:t>ّ</w:t>
      </w:r>
      <w:r w:rsidRPr="00A747F6">
        <w:rPr>
          <w:rtl/>
        </w:rPr>
        <w:t>ن في الحجرة النبوية بصوت حسن، وأصر</w:t>
      </w:r>
      <w:r w:rsidRPr="00A747F6">
        <w:rPr>
          <w:rFonts w:hint="cs"/>
          <w:rtl/>
        </w:rPr>
        <w:t>ّ</w:t>
      </w:r>
      <w:r w:rsidRPr="00A747F6">
        <w:rPr>
          <w:rtl/>
        </w:rPr>
        <w:t xml:space="preserve"> على الصلاة على محمد </w:t>
      </w:r>
      <w:r w:rsidRPr="00A747F6">
        <w:rPr>
          <w:rFonts w:hint="cs"/>
          <w:rtl/>
        </w:rPr>
        <w:t xml:space="preserve">وآله </w:t>
      </w:r>
      <w:r w:rsidRPr="00A747F6">
        <w:rPr>
          <w:rtl/>
        </w:rPr>
        <w:t xml:space="preserve">بعد الأذان جهرة، فأتوا به إلى ابن عبد الوهاب، فأمر به </w:t>
      </w:r>
      <w:r w:rsidRPr="00A747F6">
        <w:rPr>
          <w:rFonts w:hint="cs"/>
          <w:rtl/>
        </w:rPr>
        <w:t>أ</w:t>
      </w:r>
      <w:r w:rsidRPr="00A747F6">
        <w:rPr>
          <w:rtl/>
        </w:rPr>
        <w:t>ن يقتل، فقتل</w:t>
      </w:r>
      <w:r w:rsidRPr="00A747F6">
        <w:rPr>
          <w:rFonts w:hint="cs"/>
          <w:rtl/>
        </w:rPr>
        <w:t>،</w:t>
      </w:r>
      <w:r w:rsidRPr="00A747F6">
        <w:rPr>
          <w:rtl/>
        </w:rPr>
        <w:t xml:space="preserve"> ثمّ </w:t>
      </w:r>
      <w:r w:rsidRPr="00A747F6">
        <w:rPr>
          <w:rFonts w:hint="cs"/>
          <w:rtl/>
        </w:rPr>
        <w:t>أ</w:t>
      </w:r>
      <w:r w:rsidRPr="00A747F6">
        <w:rPr>
          <w:rtl/>
        </w:rPr>
        <w:t>حرقه بالنار(2</w:t>
      </w:r>
      <w:r w:rsidRPr="00A747F6">
        <w:rPr>
          <w:rFonts w:hint="cs"/>
          <w:rtl/>
        </w:rPr>
        <w:t>94</w:t>
      </w:r>
      <w:r w:rsidRPr="00A747F6">
        <w:rPr>
          <w:rtl/>
        </w:rPr>
        <w:t xml:space="preserve">). </w:t>
      </w:r>
    </w:p>
    <w:p w14:paraId="2C91C9B6" w14:textId="77777777" w:rsidR="00DD5F23" w:rsidRPr="00A747F6" w:rsidRDefault="00DD5F23" w:rsidP="00A747F6">
      <w:pPr>
        <w:pStyle w:val="libNormal"/>
        <w:rPr>
          <w:rtl/>
        </w:rPr>
      </w:pPr>
      <w:r w:rsidRPr="00A747F6">
        <w:rPr>
          <w:rtl/>
        </w:rPr>
        <w:t>وكان الملعون يقول غير مت</w:t>
      </w:r>
      <w:r w:rsidRPr="00A747F6">
        <w:rPr>
          <w:rFonts w:hint="cs"/>
          <w:rtl/>
        </w:rPr>
        <w:t>أ</w:t>
      </w:r>
      <w:r w:rsidRPr="00A747F6">
        <w:rPr>
          <w:rtl/>
        </w:rPr>
        <w:t>ث</w:t>
      </w:r>
      <w:r w:rsidRPr="00A747F6">
        <w:rPr>
          <w:rFonts w:hint="cs"/>
          <w:rtl/>
        </w:rPr>
        <w:t>ّ</w:t>
      </w:r>
      <w:r w:rsidRPr="00A747F6">
        <w:rPr>
          <w:rtl/>
        </w:rPr>
        <w:t xml:space="preserve">م: </w:t>
      </w:r>
      <w:r w:rsidRPr="00A747F6">
        <w:rPr>
          <w:rFonts w:hint="cs"/>
          <w:rtl/>
        </w:rPr>
        <w:t>إ</w:t>
      </w:r>
      <w:r w:rsidRPr="00A747F6">
        <w:rPr>
          <w:rtl/>
        </w:rPr>
        <w:t>ن</w:t>
      </w:r>
      <w:r w:rsidRPr="00A747F6">
        <w:rPr>
          <w:rFonts w:hint="cs"/>
          <w:rtl/>
        </w:rPr>
        <w:t>ّ</w:t>
      </w:r>
      <w:r w:rsidRPr="00A747F6">
        <w:rPr>
          <w:rtl/>
        </w:rPr>
        <w:t xml:space="preserve"> الربابة في بيت الخاطئة (يعني الزانية) </w:t>
      </w:r>
      <w:r w:rsidRPr="00A747F6">
        <w:rPr>
          <w:rFonts w:hint="cs"/>
          <w:rtl/>
        </w:rPr>
        <w:t>أ</w:t>
      </w:r>
      <w:r w:rsidRPr="00A747F6">
        <w:rPr>
          <w:rtl/>
        </w:rPr>
        <w:t>قل إثماً مم</w:t>
      </w:r>
      <w:r w:rsidRPr="00A747F6">
        <w:rPr>
          <w:rFonts w:hint="cs"/>
          <w:rtl/>
        </w:rPr>
        <w:t>ّ</w:t>
      </w:r>
      <w:r w:rsidRPr="00A747F6">
        <w:rPr>
          <w:rtl/>
        </w:rPr>
        <w:t xml:space="preserve">ن ينادي بالصلاة على النبي  صلّى الله عليه وآله  على المنابر، ويستتر بالقول: </w:t>
      </w:r>
      <w:r w:rsidRPr="00A747F6">
        <w:rPr>
          <w:rFonts w:hint="cs"/>
          <w:rtl/>
        </w:rPr>
        <w:t>إ</w:t>
      </w:r>
      <w:r w:rsidRPr="00A747F6">
        <w:rPr>
          <w:rtl/>
        </w:rPr>
        <w:t>ن</w:t>
      </w:r>
      <w:r w:rsidRPr="00A747F6">
        <w:rPr>
          <w:rFonts w:hint="cs"/>
          <w:rtl/>
        </w:rPr>
        <w:t>ّ</w:t>
      </w:r>
      <w:r w:rsidRPr="00A747F6">
        <w:rPr>
          <w:rtl/>
        </w:rPr>
        <w:t xml:space="preserve"> ذلك بدعة و</w:t>
      </w:r>
      <w:r w:rsidRPr="00A747F6">
        <w:rPr>
          <w:rFonts w:hint="cs"/>
          <w:rtl/>
        </w:rPr>
        <w:t>إ</w:t>
      </w:r>
      <w:r w:rsidRPr="00A747F6">
        <w:rPr>
          <w:rtl/>
        </w:rPr>
        <w:t>ن</w:t>
      </w:r>
      <w:r w:rsidRPr="00A747F6">
        <w:rPr>
          <w:rFonts w:hint="cs"/>
          <w:rtl/>
        </w:rPr>
        <w:t>ّ</w:t>
      </w:r>
      <w:r w:rsidRPr="00A747F6">
        <w:rPr>
          <w:rtl/>
        </w:rPr>
        <w:t xml:space="preserve">ه يريد المحافظة على التوحيد. هذا النص الكافر ننقله من كتاب </w:t>
      </w:r>
      <w:r w:rsidRPr="00A747F6">
        <w:rPr>
          <w:rFonts w:hint="cs"/>
          <w:rtl/>
        </w:rPr>
        <w:t>(</w:t>
      </w:r>
      <w:r w:rsidRPr="00A747F6">
        <w:rPr>
          <w:rtl/>
        </w:rPr>
        <w:t>السلفية الوهابية</w:t>
      </w:r>
      <w:r w:rsidRPr="00A747F6">
        <w:rPr>
          <w:rFonts w:hint="cs"/>
          <w:rtl/>
        </w:rPr>
        <w:t>)</w:t>
      </w:r>
      <w:r w:rsidRPr="00A747F6">
        <w:rPr>
          <w:rtl/>
        </w:rPr>
        <w:t xml:space="preserve"> لمؤل</w:t>
      </w:r>
      <w:r w:rsidRPr="00A747F6">
        <w:rPr>
          <w:rFonts w:hint="cs"/>
          <w:rtl/>
        </w:rPr>
        <w:t>ّ</w:t>
      </w:r>
      <w:r w:rsidRPr="00A747F6">
        <w:rPr>
          <w:rtl/>
        </w:rPr>
        <w:t>فه الشيخ حسن السقاف(2</w:t>
      </w:r>
      <w:r w:rsidRPr="00A747F6">
        <w:rPr>
          <w:rFonts w:hint="cs"/>
          <w:rtl/>
        </w:rPr>
        <w:t>95</w:t>
      </w:r>
      <w:r w:rsidRPr="00A747F6">
        <w:rPr>
          <w:rtl/>
        </w:rPr>
        <w:t xml:space="preserve">)، وكتاب </w:t>
      </w:r>
      <w:r w:rsidRPr="00A747F6">
        <w:rPr>
          <w:rFonts w:hint="cs"/>
          <w:rtl/>
        </w:rPr>
        <w:t>(</w:t>
      </w:r>
      <w:r w:rsidRPr="00A747F6">
        <w:rPr>
          <w:rtl/>
        </w:rPr>
        <w:t>فصل الخطاب في رد</w:t>
      </w:r>
      <w:r w:rsidRPr="00A747F6">
        <w:rPr>
          <w:rFonts w:hint="cs"/>
          <w:rtl/>
        </w:rPr>
        <w:t>ّ</w:t>
      </w:r>
      <w:r w:rsidRPr="00A747F6">
        <w:rPr>
          <w:rtl/>
        </w:rPr>
        <w:t xml:space="preserve"> ضلالات ابن عبد الوهاب</w:t>
      </w:r>
      <w:r w:rsidRPr="00A747F6">
        <w:rPr>
          <w:rFonts w:hint="cs"/>
          <w:rtl/>
        </w:rPr>
        <w:t>)</w:t>
      </w:r>
      <w:r w:rsidRPr="00A747F6">
        <w:rPr>
          <w:rtl/>
        </w:rPr>
        <w:t xml:space="preserve"> للشيخ أحمد القب</w:t>
      </w:r>
      <w:r w:rsidRPr="00A747F6">
        <w:rPr>
          <w:rFonts w:hint="cs"/>
          <w:rtl/>
        </w:rPr>
        <w:t>ّ</w:t>
      </w:r>
      <w:r w:rsidRPr="00A747F6">
        <w:rPr>
          <w:rtl/>
        </w:rPr>
        <w:t>اني وآخر</w:t>
      </w:r>
      <w:r w:rsidRPr="00A747F6">
        <w:rPr>
          <w:rFonts w:hint="cs"/>
          <w:rtl/>
        </w:rPr>
        <w:t>ي</w:t>
      </w:r>
      <w:r w:rsidRPr="00A747F6">
        <w:rPr>
          <w:rtl/>
        </w:rPr>
        <w:t>ن(2</w:t>
      </w:r>
      <w:r w:rsidRPr="00A747F6">
        <w:rPr>
          <w:rFonts w:hint="cs"/>
          <w:rtl/>
        </w:rPr>
        <w:t>96</w:t>
      </w:r>
      <w:r w:rsidRPr="00A747F6">
        <w:rPr>
          <w:rtl/>
        </w:rPr>
        <w:t xml:space="preserve">). </w:t>
      </w:r>
    </w:p>
    <w:p w14:paraId="6FF40A81" w14:textId="77777777" w:rsidR="00DD5F23" w:rsidRPr="00A747F6" w:rsidRDefault="00DD5F23" w:rsidP="00A747F6">
      <w:pPr>
        <w:pStyle w:val="libNormal"/>
        <w:rPr>
          <w:rtl/>
        </w:rPr>
      </w:pPr>
      <w:r w:rsidRPr="00A747F6">
        <w:rPr>
          <w:rtl/>
        </w:rPr>
        <w:t xml:space="preserve">وينقل الدكتور عبد الرحيم عبد الرحمن في كتابه </w:t>
      </w:r>
      <w:r w:rsidRPr="00A747F6">
        <w:rPr>
          <w:rFonts w:hint="cs"/>
          <w:rtl/>
        </w:rPr>
        <w:t>(</w:t>
      </w:r>
      <w:r w:rsidRPr="00A747F6">
        <w:rPr>
          <w:rtl/>
        </w:rPr>
        <w:t>الدولة السعودية الأولى</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عبد الوهاب وقف ع</w:t>
      </w:r>
      <w:r w:rsidRPr="00A747F6">
        <w:rPr>
          <w:rFonts w:hint="cs"/>
          <w:rtl/>
        </w:rPr>
        <w:t>ند</w:t>
      </w:r>
      <w:r w:rsidRPr="00A747F6">
        <w:rPr>
          <w:rtl/>
        </w:rPr>
        <w:t xml:space="preserve"> القبر مخاطباً النبي  صلّى الله عليه وآله ، ومتشف</w:t>
      </w:r>
      <w:r w:rsidRPr="00A747F6">
        <w:rPr>
          <w:rFonts w:hint="cs"/>
          <w:rtl/>
        </w:rPr>
        <w:t>ّ</w:t>
      </w:r>
      <w:r w:rsidRPr="00A747F6">
        <w:rPr>
          <w:rtl/>
        </w:rPr>
        <w:t xml:space="preserve">ياً منه: زعمت </w:t>
      </w:r>
      <w:r w:rsidRPr="00A747F6">
        <w:rPr>
          <w:rFonts w:hint="cs"/>
          <w:rtl/>
        </w:rPr>
        <w:t>أ</w:t>
      </w:r>
      <w:r w:rsidRPr="00A747F6">
        <w:rPr>
          <w:rtl/>
        </w:rPr>
        <w:t>ن</w:t>
      </w:r>
      <w:r w:rsidRPr="00A747F6">
        <w:rPr>
          <w:rFonts w:hint="cs"/>
          <w:rtl/>
        </w:rPr>
        <w:t>ّ</w:t>
      </w:r>
      <w:r w:rsidRPr="00A747F6">
        <w:rPr>
          <w:rtl/>
        </w:rPr>
        <w:t xml:space="preserve"> نجد قرناً من قرون الشيطان وهي مركز الفتن، منها تخرج الفتنة و</w:t>
      </w:r>
      <w:r w:rsidRPr="00A747F6">
        <w:rPr>
          <w:rFonts w:hint="cs"/>
          <w:rtl/>
        </w:rPr>
        <w:t>إ</w:t>
      </w:r>
      <w:r w:rsidRPr="00A747F6">
        <w:rPr>
          <w:rtl/>
        </w:rPr>
        <w:t>ليها تعود، قم ف</w:t>
      </w:r>
      <w:r w:rsidRPr="00A747F6">
        <w:rPr>
          <w:rFonts w:hint="cs"/>
          <w:rtl/>
        </w:rPr>
        <w:t>ا</w:t>
      </w:r>
      <w:r w:rsidRPr="00A747F6">
        <w:rPr>
          <w:rtl/>
        </w:rPr>
        <w:t xml:space="preserve">نظر إليها </w:t>
      </w:r>
      <w:r w:rsidRPr="00A747F6">
        <w:rPr>
          <w:rFonts w:hint="cs"/>
          <w:rtl/>
        </w:rPr>
        <w:t>إ</w:t>
      </w:r>
      <w:r w:rsidRPr="00A747F6">
        <w:rPr>
          <w:rtl/>
        </w:rPr>
        <w:t>ن</w:t>
      </w:r>
      <w:r w:rsidRPr="00A747F6">
        <w:rPr>
          <w:rFonts w:hint="cs"/>
          <w:rtl/>
        </w:rPr>
        <w:t>ّ</w:t>
      </w:r>
      <w:r w:rsidRPr="00A747F6">
        <w:rPr>
          <w:rtl/>
        </w:rPr>
        <w:t>ها ال</w:t>
      </w:r>
      <w:r w:rsidRPr="00A747F6">
        <w:rPr>
          <w:rFonts w:hint="cs"/>
          <w:rtl/>
        </w:rPr>
        <w:t>آ</w:t>
      </w:r>
      <w:r w:rsidRPr="00A747F6">
        <w:rPr>
          <w:rtl/>
        </w:rPr>
        <w:t>ن بيضة الإسلام(2</w:t>
      </w:r>
      <w:r w:rsidRPr="00A747F6">
        <w:rPr>
          <w:rFonts w:hint="cs"/>
          <w:rtl/>
        </w:rPr>
        <w:t>97</w:t>
      </w:r>
      <w:r w:rsidRPr="00A747F6">
        <w:rPr>
          <w:rtl/>
        </w:rPr>
        <w:t xml:space="preserve">). </w:t>
      </w:r>
    </w:p>
    <w:p w14:paraId="05CDC30C" w14:textId="77777777" w:rsidR="001E35EB" w:rsidRDefault="001E35EB" w:rsidP="001E35EB">
      <w:pPr>
        <w:pStyle w:val="libNormal"/>
        <w:rPr>
          <w:rtl/>
        </w:rPr>
      </w:pPr>
      <w:r>
        <w:rPr>
          <w:rtl/>
        </w:rPr>
        <w:br w:type="page"/>
      </w:r>
    </w:p>
    <w:p w14:paraId="0043EA55" w14:textId="77777777" w:rsidR="00DD5F23" w:rsidRPr="00A747F6" w:rsidRDefault="00DD5F23" w:rsidP="00A747F6">
      <w:pPr>
        <w:pStyle w:val="libNormal"/>
        <w:rPr>
          <w:rtl/>
        </w:rPr>
      </w:pPr>
      <w:r w:rsidRPr="00A747F6">
        <w:rPr>
          <w:rtl/>
        </w:rPr>
        <w:lastRenderedPageBreak/>
        <w:t xml:space="preserve">ويأتي الأعور - أعمى الله قلبه كما أعمى بصره - مفتي </w:t>
      </w:r>
      <w:r w:rsidRPr="00A747F6">
        <w:rPr>
          <w:rFonts w:hint="cs"/>
          <w:rtl/>
        </w:rPr>
        <w:t>ال</w:t>
      </w:r>
      <w:r w:rsidRPr="00A747F6">
        <w:rPr>
          <w:rtl/>
        </w:rPr>
        <w:t xml:space="preserve">ديار </w:t>
      </w:r>
      <w:r w:rsidRPr="00A747F6">
        <w:rPr>
          <w:rFonts w:hint="cs"/>
          <w:rtl/>
        </w:rPr>
        <w:t>الوهابية وال</w:t>
      </w:r>
      <w:r w:rsidRPr="00A747F6">
        <w:rPr>
          <w:rtl/>
        </w:rPr>
        <w:t>نجد</w:t>
      </w:r>
      <w:r w:rsidRPr="00A747F6">
        <w:rPr>
          <w:rFonts w:hint="cs"/>
          <w:rtl/>
        </w:rPr>
        <w:t>ية،</w:t>
      </w:r>
      <w:r w:rsidRPr="00A747F6">
        <w:rPr>
          <w:rtl/>
        </w:rPr>
        <w:t xml:space="preserve"> الشيخ عبد العزيز بن باز، ليسير على نهج جد</w:t>
      </w:r>
      <w:r w:rsidRPr="00A747F6">
        <w:rPr>
          <w:rFonts w:hint="cs"/>
          <w:rtl/>
        </w:rPr>
        <w:t>ّ</w:t>
      </w:r>
      <w:r w:rsidRPr="00A747F6">
        <w:rPr>
          <w:rtl/>
        </w:rPr>
        <w:t>ه ابن عبد الوهاب، في عدائه للنبي  صلّى الله عليه وآله ، وهو لم يزر المدينة المنورة في حياته، ليقول: ما دام هذا الصنم هناك فلا أزوره(2</w:t>
      </w:r>
      <w:r w:rsidRPr="00A747F6">
        <w:rPr>
          <w:rFonts w:hint="cs"/>
          <w:rtl/>
        </w:rPr>
        <w:t>98</w:t>
      </w:r>
      <w:r w:rsidRPr="00A747F6">
        <w:rPr>
          <w:rtl/>
        </w:rPr>
        <w:t>). ويتمادى هذا اللعين في غي</w:t>
      </w:r>
      <w:r w:rsidRPr="00A747F6">
        <w:rPr>
          <w:rFonts w:hint="cs"/>
          <w:rtl/>
        </w:rPr>
        <w:t>ّ</w:t>
      </w:r>
      <w:r w:rsidRPr="00A747F6">
        <w:rPr>
          <w:rtl/>
        </w:rPr>
        <w:t>ه، حتى يتجر</w:t>
      </w:r>
      <w:r w:rsidRPr="00A747F6">
        <w:rPr>
          <w:rFonts w:hint="cs"/>
          <w:rtl/>
        </w:rPr>
        <w:t>ّ</w:t>
      </w:r>
      <w:r w:rsidRPr="00A747F6">
        <w:rPr>
          <w:rtl/>
        </w:rPr>
        <w:t xml:space="preserve">أ في كذبه وانحرافه، ليصدر كتاباً أسماه </w:t>
      </w:r>
      <w:r w:rsidRPr="00A747F6">
        <w:rPr>
          <w:rFonts w:hint="cs"/>
          <w:rtl/>
        </w:rPr>
        <w:t>(</w:t>
      </w:r>
      <w:r w:rsidRPr="00A747F6">
        <w:rPr>
          <w:rtl/>
        </w:rPr>
        <w:t>التحقيق وال</w:t>
      </w:r>
      <w:r w:rsidRPr="00A747F6">
        <w:rPr>
          <w:rFonts w:hint="cs"/>
          <w:rtl/>
        </w:rPr>
        <w:t>إ</w:t>
      </w:r>
      <w:r w:rsidRPr="00A747F6">
        <w:rPr>
          <w:rtl/>
        </w:rPr>
        <w:t>يضاح لكثير من مسائل الحج والعمرة والزيارة</w:t>
      </w:r>
      <w:r w:rsidRPr="00A747F6">
        <w:rPr>
          <w:rFonts w:hint="cs"/>
          <w:rtl/>
        </w:rPr>
        <w:t>)</w:t>
      </w:r>
      <w:r w:rsidRPr="00A747F6">
        <w:rPr>
          <w:rtl/>
        </w:rPr>
        <w:t>، ليكذب ويدحض فيها الروايات الصحيحة المتواترة في فضل زيارة النبي الأعظم  صلّى الله عليه وآله ، ذات السند القوي والمتن الصحيح، بروايات ليست ذات شأن في سندها ورجالها ومتنها، عند كل أصحاب الصحاح والحديث، بل يفتعل ويفتري الأحاديث الباطلة من جيبه، حينما لم تسعفه الأحاديث والقصص اليهودية(2</w:t>
      </w:r>
      <w:r w:rsidRPr="00A747F6">
        <w:rPr>
          <w:rFonts w:hint="cs"/>
          <w:rtl/>
        </w:rPr>
        <w:t>99</w:t>
      </w:r>
      <w:r w:rsidRPr="00A747F6">
        <w:rPr>
          <w:rtl/>
        </w:rPr>
        <w:t xml:space="preserve">). بل يصدر كتاباً آخر فيه اللغط واللف والدوران والافتراء على النبي وآله </w:t>
      </w:r>
      <w:r w:rsidRPr="00A747F6">
        <w:rPr>
          <w:rFonts w:hint="cs"/>
          <w:rtl/>
        </w:rPr>
        <w:t xml:space="preserve"> عليهم السلام </w:t>
      </w:r>
      <w:r w:rsidRPr="00A747F6">
        <w:rPr>
          <w:rtl/>
        </w:rPr>
        <w:t xml:space="preserve">، وعلى كثيرٍ من الصحابة، فأسماه </w:t>
      </w:r>
      <w:r w:rsidRPr="00A747F6">
        <w:rPr>
          <w:rFonts w:hint="cs"/>
          <w:rtl/>
        </w:rPr>
        <w:t>(</w:t>
      </w:r>
      <w:r w:rsidRPr="00A747F6">
        <w:rPr>
          <w:rtl/>
        </w:rPr>
        <w:t>العقيدة الصحيحة وما يضاد</w:t>
      </w:r>
      <w:r w:rsidRPr="00A747F6">
        <w:rPr>
          <w:rFonts w:hint="cs"/>
          <w:rtl/>
        </w:rPr>
        <w:t>ّ</w:t>
      </w:r>
      <w:r w:rsidRPr="00A747F6">
        <w:rPr>
          <w:rtl/>
        </w:rPr>
        <w:t>ها</w:t>
      </w:r>
      <w:r w:rsidRPr="00A747F6">
        <w:rPr>
          <w:rFonts w:hint="cs"/>
          <w:rtl/>
        </w:rPr>
        <w:t>)</w:t>
      </w:r>
      <w:r w:rsidRPr="00A747F6">
        <w:rPr>
          <w:rtl/>
        </w:rPr>
        <w:t>، ليصل إلى قناعة شرعية، ب</w:t>
      </w:r>
      <w:r w:rsidRPr="00A747F6">
        <w:rPr>
          <w:rFonts w:hint="cs"/>
          <w:rtl/>
        </w:rPr>
        <w:t>أ</w:t>
      </w:r>
      <w:r w:rsidRPr="00A747F6">
        <w:rPr>
          <w:rtl/>
        </w:rPr>
        <w:t>ن</w:t>
      </w:r>
      <w:r w:rsidRPr="00A747F6">
        <w:rPr>
          <w:rFonts w:hint="cs"/>
          <w:rtl/>
        </w:rPr>
        <w:t>ّ</w:t>
      </w:r>
      <w:r w:rsidRPr="00A747F6">
        <w:rPr>
          <w:rtl/>
        </w:rPr>
        <w:t xml:space="preserve"> الاستعانة بالأنبياء </w:t>
      </w:r>
      <w:r w:rsidRPr="00A747F6">
        <w:rPr>
          <w:rFonts w:hint="cs"/>
          <w:rtl/>
        </w:rPr>
        <w:t xml:space="preserve"> عليهم السلام </w:t>
      </w:r>
      <w:r w:rsidRPr="00A747F6">
        <w:rPr>
          <w:rtl/>
        </w:rPr>
        <w:t xml:space="preserve"> في الدعاء، هو كمال الشرك بالله(</w:t>
      </w:r>
      <w:r w:rsidRPr="00A747F6">
        <w:rPr>
          <w:rFonts w:hint="cs"/>
          <w:rtl/>
        </w:rPr>
        <w:t>300</w:t>
      </w:r>
      <w:r w:rsidRPr="00A747F6">
        <w:rPr>
          <w:rtl/>
        </w:rPr>
        <w:t xml:space="preserve">). والعجب كل العجب، بل من المضحك بمكان، </w:t>
      </w:r>
      <w:r w:rsidRPr="00A747F6">
        <w:rPr>
          <w:rFonts w:hint="cs"/>
          <w:rtl/>
        </w:rPr>
        <w:t>أ</w:t>
      </w:r>
      <w:r w:rsidRPr="00A747F6">
        <w:rPr>
          <w:rtl/>
        </w:rPr>
        <w:t>ن يتهم الشيخ ابن باز، ومن بعده الشيخ ابن فوزان، كاف</w:t>
      </w:r>
      <w:r w:rsidRPr="00A747F6">
        <w:rPr>
          <w:rFonts w:hint="cs"/>
          <w:rtl/>
        </w:rPr>
        <w:t>ّ</w:t>
      </w:r>
      <w:r w:rsidRPr="00A747F6">
        <w:rPr>
          <w:rtl/>
        </w:rPr>
        <w:t>ة مذاهب المسلمين وعلما</w:t>
      </w:r>
      <w:r w:rsidRPr="00A747F6">
        <w:rPr>
          <w:rFonts w:hint="cs"/>
          <w:rtl/>
        </w:rPr>
        <w:t>ء</w:t>
      </w:r>
      <w:r w:rsidRPr="00A747F6">
        <w:rPr>
          <w:rtl/>
        </w:rPr>
        <w:t>هم وفقها</w:t>
      </w:r>
      <w:r w:rsidRPr="00A747F6">
        <w:rPr>
          <w:rFonts w:hint="cs"/>
          <w:rtl/>
        </w:rPr>
        <w:t>ء</w:t>
      </w:r>
      <w:r w:rsidRPr="00A747F6">
        <w:rPr>
          <w:rtl/>
        </w:rPr>
        <w:t>هم، ب</w:t>
      </w:r>
      <w:r w:rsidRPr="00A747F6">
        <w:rPr>
          <w:rFonts w:hint="cs"/>
          <w:rtl/>
        </w:rPr>
        <w:t>أ</w:t>
      </w:r>
      <w:r w:rsidRPr="00A747F6">
        <w:rPr>
          <w:rtl/>
        </w:rPr>
        <w:t>ن</w:t>
      </w:r>
      <w:r w:rsidRPr="00A747F6">
        <w:rPr>
          <w:rFonts w:hint="cs"/>
          <w:rtl/>
        </w:rPr>
        <w:t>ّ</w:t>
      </w:r>
      <w:r w:rsidRPr="00A747F6">
        <w:rPr>
          <w:rtl/>
        </w:rPr>
        <w:t>هم يستقون دينهم من اليهود، ويتشب</w:t>
      </w:r>
      <w:r w:rsidRPr="00A747F6">
        <w:rPr>
          <w:rFonts w:hint="cs"/>
          <w:rtl/>
        </w:rPr>
        <w:t>ّ</w:t>
      </w:r>
      <w:r w:rsidRPr="00A747F6">
        <w:rPr>
          <w:rtl/>
        </w:rPr>
        <w:t>هون بهم في فرائضهم ومعتقداتهم، أمّا هم فعلى الصراط السوي والجاد</w:t>
      </w:r>
      <w:r w:rsidRPr="00A747F6">
        <w:rPr>
          <w:rFonts w:hint="cs"/>
          <w:rtl/>
        </w:rPr>
        <w:t>ّ</w:t>
      </w:r>
      <w:r w:rsidRPr="00A747F6">
        <w:rPr>
          <w:rtl/>
        </w:rPr>
        <w:t>ة الواضحة(</w:t>
      </w:r>
      <w:r w:rsidRPr="00A747F6">
        <w:rPr>
          <w:rFonts w:hint="cs"/>
          <w:rtl/>
        </w:rPr>
        <w:t>301</w:t>
      </w:r>
      <w:r w:rsidRPr="00A747F6">
        <w:rPr>
          <w:rtl/>
        </w:rPr>
        <w:t>)!!! ويخطب الشيخ حمد بن عبد الخالق العو</w:t>
      </w:r>
      <w:r w:rsidRPr="00A747F6">
        <w:rPr>
          <w:rFonts w:hint="cs"/>
          <w:rtl/>
        </w:rPr>
        <w:t>ّ</w:t>
      </w:r>
      <w:r w:rsidRPr="00A747F6">
        <w:rPr>
          <w:rtl/>
        </w:rPr>
        <w:t xml:space="preserve">اد، في صلاة الجمعة عند حضرة الرسول  صلّى الله عليه وآله ، ويقول بحرقة وحسرة: كان علينا </w:t>
      </w:r>
      <w:r w:rsidRPr="00A747F6">
        <w:rPr>
          <w:rFonts w:hint="cs"/>
          <w:rtl/>
        </w:rPr>
        <w:t>أ</w:t>
      </w:r>
      <w:r w:rsidRPr="00A747F6">
        <w:rPr>
          <w:rtl/>
        </w:rPr>
        <w:t xml:space="preserve">ن نمنع الناس عن هذا المكان، ولكن ماذا نصنع وقد غلبنا على </w:t>
      </w:r>
      <w:r w:rsidRPr="00A747F6">
        <w:rPr>
          <w:rFonts w:hint="cs"/>
          <w:rtl/>
        </w:rPr>
        <w:t>أ</w:t>
      </w:r>
      <w:r w:rsidRPr="00A747F6">
        <w:rPr>
          <w:rtl/>
        </w:rPr>
        <w:t>مرنا(</w:t>
      </w:r>
      <w:r w:rsidRPr="00A747F6">
        <w:rPr>
          <w:rFonts w:hint="cs"/>
          <w:rtl/>
        </w:rPr>
        <w:t>302</w:t>
      </w:r>
      <w:r w:rsidRPr="00A747F6">
        <w:rPr>
          <w:rtl/>
        </w:rPr>
        <w:t>).</w:t>
      </w:r>
    </w:p>
    <w:p w14:paraId="0A1B0991" w14:textId="77777777" w:rsidR="001E35EB" w:rsidRDefault="00DD5F23" w:rsidP="00A747F6">
      <w:pPr>
        <w:pStyle w:val="libNormal"/>
        <w:rPr>
          <w:rtl/>
        </w:rPr>
      </w:pPr>
      <w:r w:rsidRPr="00A747F6">
        <w:rPr>
          <w:rtl/>
        </w:rPr>
        <w:t xml:space="preserve">وهذا </w:t>
      </w:r>
      <w:r w:rsidRPr="00A747F6">
        <w:rPr>
          <w:rFonts w:hint="cs"/>
          <w:rtl/>
        </w:rPr>
        <w:t>(</w:t>
      </w:r>
      <w:r w:rsidRPr="00A747F6">
        <w:rPr>
          <w:rtl/>
        </w:rPr>
        <w:t>ابن الحرام</w:t>
      </w:r>
      <w:r w:rsidRPr="00A747F6">
        <w:rPr>
          <w:rFonts w:hint="cs"/>
          <w:rtl/>
        </w:rPr>
        <w:t>)</w:t>
      </w:r>
      <w:r w:rsidRPr="00A747F6">
        <w:rPr>
          <w:rtl/>
        </w:rPr>
        <w:t xml:space="preserve">، الشيخ إبراهيم الجيهان يقول في كتابه </w:t>
      </w:r>
      <w:r w:rsidRPr="00A747F6">
        <w:rPr>
          <w:rFonts w:hint="cs"/>
          <w:rtl/>
        </w:rPr>
        <w:t>(</w:t>
      </w:r>
      <w:r w:rsidRPr="00A747F6">
        <w:rPr>
          <w:rtl/>
        </w:rPr>
        <w:t>تب</w:t>
      </w:r>
      <w:r w:rsidRPr="00A747F6">
        <w:rPr>
          <w:rFonts w:hint="cs"/>
          <w:rtl/>
        </w:rPr>
        <w:t>ديد</w:t>
      </w:r>
      <w:r w:rsidRPr="00A747F6">
        <w:rPr>
          <w:rtl/>
        </w:rPr>
        <w:t xml:space="preserve"> الظلام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w:t>
      </w:r>
      <w:r w:rsidRPr="00A747F6">
        <w:rPr>
          <w:rFonts w:hint="cs"/>
          <w:rtl/>
        </w:rPr>
        <w:t>إ</w:t>
      </w:r>
      <w:r w:rsidRPr="00A747F6">
        <w:rPr>
          <w:rtl/>
        </w:rPr>
        <w:t>دخال قبر النبي  صلّى الله عليه وآله  في مسجده الشريف، أشد</w:t>
      </w:r>
      <w:r w:rsidRPr="00A747F6">
        <w:rPr>
          <w:rFonts w:hint="cs"/>
          <w:rtl/>
        </w:rPr>
        <w:t>ّ</w:t>
      </w:r>
      <w:r w:rsidRPr="00A747F6">
        <w:rPr>
          <w:rtl/>
        </w:rPr>
        <w:t xml:space="preserve"> إثماً وأعظم </w:t>
      </w:r>
    </w:p>
    <w:p w14:paraId="4A4AA9C9" w14:textId="77777777" w:rsidR="001E35EB" w:rsidRDefault="001E35EB" w:rsidP="001E35EB">
      <w:pPr>
        <w:pStyle w:val="libNormal"/>
        <w:rPr>
          <w:rtl/>
        </w:rPr>
      </w:pPr>
      <w:r>
        <w:rPr>
          <w:rtl/>
        </w:rPr>
        <w:br w:type="page"/>
      </w:r>
    </w:p>
    <w:p w14:paraId="48816EE8" w14:textId="41C0521D" w:rsidR="00DD5F23" w:rsidRPr="00A747F6" w:rsidRDefault="00DD5F23" w:rsidP="001E35EB">
      <w:pPr>
        <w:pStyle w:val="libNormal0"/>
        <w:rPr>
          <w:rtl/>
        </w:rPr>
      </w:pPr>
      <w:r w:rsidRPr="00A747F6">
        <w:rPr>
          <w:rtl/>
        </w:rPr>
        <w:lastRenderedPageBreak/>
        <w:t>مخالفة، وسكوت المسلمين (يعني الوهابيين السلفيين)، على بقاء تلك ال</w:t>
      </w:r>
      <w:r w:rsidRPr="00A747F6">
        <w:rPr>
          <w:rFonts w:hint="cs"/>
          <w:rtl/>
        </w:rPr>
        <w:t>أ</w:t>
      </w:r>
      <w:r w:rsidRPr="00A747F6">
        <w:rPr>
          <w:rtl/>
        </w:rPr>
        <w:t>بنية (يعني بذلك قب</w:t>
      </w:r>
      <w:r w:rsidRPr="00A747F6">
        <w:rPr>
          <w:rFonts w:hint="cs"/>
          <w:rtl/>
        </w:rPr>
        <w:t>ّ</w:t>
      </w:r>
      <w:r w:rsidRPr="00A747F6">
        <w:rPr>
          <w:rtl/>
        </w:rPr>
        <w:t>ة النبي وقبره)، لا يصيرها أمراً مشروعاً(</w:t>
      </w:r>
      <w:r w:rsidRPr="00A747F6">
        <w:rPr>
          <w:rFonts w:hint="cs"/>
          <w:rtl/>
        </w:rPr>
        <w:t>303</w:t>
      </w:r>
      <w:r w:rsidRPr="00A747F6">
        <w:rPr>
          <w:rtl/>
        </w:rPr>
        <w:t xml:space="preserve">). </w:t>
      </w:r>
    </w:p>
    <w:p w14:paraId="2888A4AF" w14:textId="77777777" w:rsidR="00DD5F23" w:rsidRPr="00A747F6" w:rsidRDefault="00DD5F23" w:rsidP="00A747F6">
      <w:pPr>
        <w:pStyle w:val="libNormal"/>
        <w:rPr>
          <w:rtl/>
        </w:rPr>
      </w:pPr>
      <w:r w:rsidRPr="00A747F6">
        <w:rPr>
          <w:rtl/>
        </w:rPr>
        <w:t>ولابد</w:t>
      </w:r>
      <w:r w:rsidRPr="00A747F6">
        <w:rPr>
          <w:rFonts w:hint="cs"/>
          <w:rtl/>
        </w:rPr>
        <w:t>ّ</w:t>
      </w:r>
      <w:r w:rsidRPr="00A747F6">
        <w:rPr>
          <w:rtl/>
        </w:rPr>
        <w:t xml:space="preserve"> - يا أخي القارئ الكريم - قد رأيت بأم</w:t>
      </w:r>
      <w:r w:rsidRPr="00A747F6">
        <w:rPr>
          <w:rFonts w:hint="cs"/>
          <w:rtl/>
        </w:rPr>
        <w:t>ّ</w:t>
      </w:r>
      <w:r w:rsidRPr="00A747F6">
        <w:rPr>
          <w:rtl/>
        </w:rPr>
        <w:t xml:space="preserve"> عين</w:t>
      </w:r>
      <w:r w:rsidRPr="00A747F6">
        <w:rPr>
          <w:rFonts w:hint="cs"/>
          <w:rtl/>
        </w:rPr>
        <w:t>ي</w:t>
      </w:r>
      <w:r w:rsidRPr="00A747F6">
        <w:rPr>
          <w:rtl/>
        </w:rPr>
        <w:t>ك، هؤلاء القذرين الحفاة الوهابي</w:t>
      </w:r>
      <w:r w:rsidRPr="00A747F6">
        <w:rPr>
          <w:rFonts w:hint="cs"/>
          <w:rtl/>
        </w:rPr>
        <w:t>ّ</w:t>
      </w:r>
      <w:r w:rsidRPr="00A747F6">
        <w:rPr>
          <w:rtl/>
        </w:rPr>
        <w:t xml:space="preserve">ين السلفيين واقفين عند قبر النبي الأكرم  صلّى الله عليه وآله ، ويرفعوا عقيرتهم، لطرد المسلمين من عند قبر النبي  صلّى الله عليه وآله  بالقول: محمد رجل مثلي ومثلك، مات وانتهى!!! </w:t>
      </w:r>
      <w:r w:rsidRPr="00A747F6">
        <w:rPr>
          <w:rFonts w:hint="cs"/>
          <w:rtl/>
        </w:rPr>
        <w:t>ا</w:t>
      </w:r>
      <w:r w:rsidRPr="00A747F6">
        <w:rPr>
          <w:rtl/>
        </w:rPr>
        <w:t>قرأ الفاتحة و</w:t>
      </w:r>
      <w:r w:rsidRPr="00A747F6">
        <w:rPr>
          <w:rFonts w:hint="cs"/>
          <w:rtl/>
        </w:rPr>
        <w:t>ا</w:t>
      </w:r>
      <w:r w:rsidRPr="00A747F6">
        <w:rPr>
          <w:rtl/>
        </w:rPr>
        <w:t xml:space="preserve">مش. </w:t>
      </w:r>
    </w:p>
    <w:p w14:paraId="1D228CBE" w14:textId="77777777" w:rsidR="00DD5F23" w:rsidRPr="00A747F6" w:rsidRDefault="00DD5F23" w:rsidP="00A747F6">
      <w:pPr>
        <w:pStyle w:val="libNormal"/>
        <w:rPr>
          <w:rtl/>
        </w:rPr>
      </w:pPr>
      <w:r w:rsidRPr="00A747F6">
        <w:rPr>
          <w:rtl/>
        </w:rPr>
        <w:t>و</w:t>
      </w:r>
      <w:r w:rsidRPr="00A747F6">
        <w:rPr>
          <w:rFonts w:hint="cs"/>
          <w:rtl/>
        </w:rPr>
        <w:t>آ</w:t>
      </w:r>
      <w:r w:rsidRPr="00A747F6">
        <w:rPr>
          <w:rtl/>
        </w:rPr>
        <w:t xml:space="preserve">خرها يقول </w:t>
      </w:r>
      <w:r w:rsidRPr="00A747F6">
        <w:rPr>
          <w:rFonts w:hint="cs"/>
          <w:rtl/>
        </w:rPr>
        <w:t>(</w:t>
      </w:r>
      <w:r w:rsidRPr="00A747F6">
        <w:rPr>
          <w:rtl/>
        </w:rPr>
        <w:t>الخبيث</w:t>
      </w:r>
      <w:r w:rsidRPr="00A747F6">
        <w:rPr>
          <w:rFonts w:hint="cs"/>
          <w:rtl/>
        </w:rPr>
        <w:t>)</w:t>
      </w:r>
      <w:r w:rsidRPr="00A747F6">
        <w:rPr>
          <w:rtl/>
        </w:rPr>
        <w:t xml:space="preserve"> ابن عبد الوهاب عند قبر الرسول  صلّى الله عليه وآله : </w:t>
      </w:r>
      <w:r w:rsidRPr="00A747F6">
        <w:rPr>
          <w:rFonts w:hint="cs"/>
          <w:rtl/>
        </w:rPr>
        <w:t>إ</w:t>
      </w:r>
      <w:r w:rsidRPr="00A747F6">
        <w:rPr>
          <w:rtl/>
        </w:rPr>
        <w:t>ن</w:t>
      </w:r>
      <w:r w:rsidRPr="00A747F6">
        <w:rPr>
          <w:rFonts w:hint="cs"/>
          <w:rtl/>
        </w:rPr>
        <w:t>ّ</w:t>
      </w:r>
      <w:r w:rsidRPr="00A747F6">
        <w:rPr>
          <w:rtl/>
        </w:rPr>
        <w:t xml:space="preserve"> محمداً رم</w:t>
      </w:r>
      <w:r w:rsidRPr="00A747F6">
        <w:rPr>
          <w:rFonts w:hint="cs"/>
          <w:rtl/>
        </w:rPr>
        <w:t>ّ</w:t>
      </w:r>
      <w:r w:rsidRPr="00A747F6">
        <w:rPr>
          <w:rtl/>
        </w:rPr>
        <w:t>ة بالية لا تضر</w:t>
      </w:r>
      <w:r w:rsidRPr="00A747F6">
        <w:rPr>
          <w:rFonts w:hint="cs"/>
          <w:rtl/>
        </w:rPr>
        <w:t>ّ</w:t>
      </w:r>
      <w:r w:rsidRPr="00A747F6">
        <w:rPr>
          <w:rtl/>
        </w:rPr>
        <w:t xml:space="preserve"> ولا تنفع، كما يقول الشيخ محمد عل</w:t>
      </w:r>
      <w:r w:rsidRPr="00A747F6">
        <w:rPr>
          <w:rFonts w:hint="cs"/>
          <w:rtl/>
        </w:rPr>
        <w:t>ي</w:t>
      </w:r>
      <w:r w:rsidRPr="00A747F6">
        <w:rPr>
          <w:rtl/>
        </w:rPr>
        <w:t xml:space="preserve"> كبوة، مفتي الديار التونسية(</w:t>
      </w:r>
      <w:r w:rsidRPr="00A747F6">
        <w:rPr>
          <w:rFonts w:hint="cs"/>
          <w:rtl/>
        </w:rPr>
        <w:t>304</w:t>
      </w:r>
      <w:r w:rsidRPr="00A747F6">
        <w:rPr>
          <w:rtl/>
        </w:rPr>
        <w:t>). وقد وقف</w:t>
      </w:r>
      <w:r w:rsidRPr="00A747F6">
        <w:rPr>
          <w:rFonts w:hint="cs"/>
          <w:rtl/>
        </w:rPr>
        <w:t xml:space="preserve"> (ابن عبد الوهاب)</w:t>
      </w:r>
      <w:r w:rsidRPr="00A747F6">
        <w:rPr>
          <w:rtl/>
        </w:rPr>
        <w:t xml:space="preserve"> عند القبر الشريف وركله برجله، وهو يقول: </w:t>
      </w:r>
      <w:r w:rsidRPr="00A747F6">
        <w:rPr>
          <w:rFonts w:hint="cs"/>
          <w:rtl/>
        </w:rPr>
        <w:t>إ</w:t>
      </w:r>
      <w:r w:rsidRPr="00A747F6">
        <w:rPr>
          <w:rtl/>
        </w:rPr>
        <w:t>ن</w:t>
      </w:r>
      <w:r w:rsidRPr="00A747F6">
        <w:rPr>
          <w:rFonts w:hint="cs"/>
          <w:rtl/>
        </w:rPr>
        <w:t>ّ</w:t>
      </w:r>
      <w:r w:rsidRPr="00A747F6">
        <w:rPr>
          <w:rtl/>
        </w:rPr>
        <w:t>ه طارش</w:t>
      </w:r>
      <w:r w:rsidRPr="00A747F6">
        <w:rPr>
          <w:rFonts w:hint="cs"/>
          <w:rtl/>
        </w:rPr>
        <w:t xml:space="preserve"> - </w:t>
      </w:r>
      <w:r w:rsidRPr="00A747F6">
        <w:rPr>
          <w:rtl/>
        </w:rPr>
        <w:t>وبعض أتباعه بحضرته</w:t>
      </w:r>
      <w:r w:rsidRPr="00A747F6">
        <w:rPr>
          <w:rFonts w:hint="cs"/>
          <w:rtl/>
        </w:rPr>
        <w:t xml:space="preserve"> - </w:t>
      </w:r>
      <w:r w:rsidRPr="00A747F6">
        <w:rPr>
          <w:rtl/>
        </w:rPr>
        <w:t xml:space="preserve">عصاي هذه خير من محمد  صلّى الله عليه وآله </w:t>
      </w:r>
      <w:r w:rsidRPr="00A747F6">
        <w:rPr>
          <w:rFonts w:hint="cs"/>
          <w:rtl/>
        </w:rPr>
        <w:t>،</w:t>
      </w:r>
      <w:r w:rsidRPr="00A747F6">
        <w:rPr>
          <w:rtl/>
        </w:rPr>
        <w:t xml:space="preserve"> فعصاي تنفع، ومحمد لا ينفع(</w:t>
      </w:r>
      <w:r w:rsidRPr="00A747F6">
        <w:rPr>
          <w:rFonts w:hint="cs"/>
          <w:rtl/>
        </w:rPr>
        <w:t>305</w:t>
      </w:r>
      <w:r w:rsidRPr="00A747F6">
        <w:rPr>
          <w:rtl/>
        </w:rPr>
        <w:t>)، ل</w:t>
      </w:r>
      <w:r w:rsidRPr="00A747F6">
        <w:rPr>
          <w:rFonts w:hint="cs"/>
          <w:rtl/>
        </w:rPr>
        <w:t>أ</w:t>
      </w:r>
      <w:r w:rsidRPr="00A747F6">
        <w:rPr>
          <w:rtl/>
        </w:rPr>
        <w:t>ن</w:t>
      </w:r>
      <w:r w:rsidRPr="00A747F6">
        <w:rPr>
          <w:rFonts w:hint="cs"/>
          <w:rtl/>
        </w:rPr>
        <w:t>ّ</w:t>
      </w:r>
      <w:r w:rsidRPr="00A747F6">
        <w:rPr>
          <w:rtl/>
        </w:rPr>
        <w:t>ه انتفع بها في قتل الحي</w:t>
      </w:r>
      <w:r w:rsidRPr="00A747F6">
        <w:rPr>
          <w:rFonts w:hint="cs"/>
          <w:rtl/>
        </w:rPr>
        <w:t>ّ</w:t>
      </w:r>
      <w:r w:rsidRPr="00A747F6">
        <w:rPr>
          <w:rtl/>
        </w:rPr>
        <w:t>ة والعقرب ونحوهما، ومحمد  صلّى الله عليه وآله  قد مات ولم يبق</w:t>
      </w:r>
      <w:r w:rsidRPr="00A747F6">
        <w:rPr>
          <w:rFonts w:hint="cs"/>
          <w:rtl/>
        </w:rPr>
        <w:t>َ</w:t>
      </w:r>
      <w:r w:rsidRPr="00A747F6">
        <w:rPr>
          <w:rtl/>
        </w:rPr>
        <w:t xml:space="preserve"> فيه نفع أصلاً، وإن</w:t>
      </w:r>
      <w:r w:rsidRPr="00A747F6">
        <w:rPr>
          <w:rFonts w:hint="cs"/>
          <w:rtl/>
        </w:rPr>
        <w:t>ّ</w:t>
      </w:r>
      <w:r w:rsidRPr="00A747F6">
        <w:rPr>
          <w:rtl/>
        </w:rPr>
        <w:t>ما هو طارش وقد مضى(</w:t>
      </w:r>
      <w:r w:rsidRPr="00A747F6">
        <w:rPr>
          <w:rFonts w:hint="cs"/>
          <w:rtl/>
        </w:rPr>
        <w:t>306</w:t>
      </w:r>
      <w:r w:rsidRPr="00A747F6">
        <w:rPr>
          <w:rtl/>
        </w:rPr>
        <w:t>). ومعنى الطارش في لغة أهل المشرق، الذي يحمل رسالة من قوم إلى قوم، ولا يعلم ش</w:t>
      </w:r>
      <w:r w:rsidRPr="00A747F6">
        <w:rPr>
          <w:rFonts w:hint="cs"/>
          <w:rtl/>
        </w:rPr>
        <w:t>يئاً</w:t>
      </w:r>
      <w:r w:rsidRPr="00A747F6">
        <w:rPr>
          <w:rtl/>
        </w:rPr>
        <w:t xml:space="preserve"> من محتواها... وهذا الأمر موجود ومحقق عند كل م</w:t>
      </w:r>
      <w:r w:rsidRPr="00A747F6">
        <w:rPr>
          <w:rFonts w:hint="cs"/>
          <w:rtl/>
        </w:rPr>
        <w:t>َ</w:t>
      </w:r>
      <w:r w:rsidRPr="00A747F6">
        <w:rPr>
          <w:rtl/>
        </w:rPr>
        <w:t>ن كتب عن ابن عبد الوهاب، كابن بط</w:t>
      </w:r>
      <w:r w:rsidRPr="00A747F6">
        <w:rPr>
          <w:rFonts w:hint="cs"/>
          <w:rtl/>
        </w:rPr>
        <w:t>ّ</w:t>
      </w:r>
      <w:r w:rsidRPr="00A747F6">
        <w:rPr>
          <w:rtl/>
        </w:rPr>
        <w:t>ال، والأمين العاملي، والزهاوي، وزيني دحلان، وابن سحيم وآخر</w:t>
      </w:r>
      <w:r w:rsidRPr="00A747F6">
        <w:rPr>
          <w:rFonts w:hint="cs"/>
          <w:rtl/>
        </w:rPr>
        <w:t>ي</w:t>
      </w:r>
      <w:r w:rsidRPr="00A747F6">
        <w:rPr>
          <w:rtl/>
        </w:rPr>
        <w:t>ن(</w:t>
      </w:r>
      <w:r w:rsidRPr="00A747F6">
        <w:rPr>
          <w:rFonts w:hint="cs"/>
          <w:rtl/>
        </w:rPr>
        <w:t>307</w:t>
      </w:r>
      <w:r w:rsidRPr="00A747F6">
        <w:rPr>
          <w:rtl/>
        </w:rPr>
        <w:t>)، بل ال</w:t>
      </w:r>
      <w:r w:rsidRPr="00A747F6">
        <w:rPr>
          <w:rFonts w:hint="cs"/>
          <w:rtl/>
        </w:rPr>
        <w:t>أ</w:t>
      </w:r>
      <w:r w:rsidRPr="00A747F6">
        <w:rPr>
          <w:rtl/>
        </w:rPr>
        <w:t>دهى والأمر</w:t>
      </w:r>
      <w:r w:rsidRPr="00A747F6">
        <w:rPr>
          <w:rFonts w:hint="cs"/>
          <w:rtl/>
        </w:rPr>
        <w:t>ّ</w:t>
      </w:r>
      <w:r w:rsidRPr="00A747F6">
        <w:rPr>
          <w:rtl/>
        </w:rPr>
        <w:t xml:space="preserve"> ما قرأته في كتاب </w:t>
      </w:r>
      <w:r w:rsidRPr="00A747F6">
        <w:rPr>
          <w:rFonts w:hint="cs"/>
          <w:rtl/>
        </w:rPr>
        <w:t>(</w:t>
      </w:r>
      <w:r w:rsidRPr="00A747F6">
        <w:rPr>
          <w:rtl/>
        </w:rPr>
        <w:t>تاريخ آل سعود</w:t>
      </w:r>
      <w:r w:rsidRPr="00A747F6">
        <w:rPr>
          <w:rFonts w:hint="cs"/>
          <w:rtl/>
        </w:rPr>
        <w:t>)</w:t>
      </w:r>
      <w:r w:rsidRPr="00A747F6">
        <w:rPr>
          <w:rtl/>
        </w:rPr>
        <w:t xml:space="preserve"> للدكتور ناصر السعيد: ب</w:t>
      </w:r>
      <w:r w:rsidRPr="00A747F6">
        <w:rPr>
          <w:rFonts w:hint="cs"/>
          <w:rtl/>
        </w:rPr>
        <w:t>أ</w:t>
      </w:r>
      <w:r w:rsidRPr="00A747F6">
        <w:rPr>
          <w:rtl/>
        </w:rPr>
        <w:t>ن</w:t>
      </w:r>
      <w:r w:rsidRPr="00A747F6">
        <w:rPr>
          <w:rFonts w:hint="cs"/>
          <w:rtl/>
        </w:rPr>
        <w:t>ّ</w:t>
      </w:r>
      <w:r w:rsidRPr="00A747F6">
        <w:rPr>
          <w:rtl/>
        </w:rPr>
        <w:t>ه صدر أمر ملكي في سنة 1929م، بعد صدور فتوى شرعية، جاء فيه: الأمر بقطع أيدي المو</w:t>
      </w:r>
      <w:r w:rsidRPr="00A747F6">
        <w:rPr>
          <w:rFonts w:hint="cs"/>
          <w:rtl/>
        </w:rPr>
        <w:t>ا</w:t>
      </w:r>
      <w:r w:rsidRPr="00A747F6">
        <w:rPr>
          <w:rtl/>
        </w:rPr>
        <w:t>طنين الذين يسل</w:t>
      </w:r>
      <w:r w:rsidRPr="00A747F6">
        <w:rPr>
          <w:rFonts w:hint="cs"/>
          <w:rtl/>
        </w:rPr>
        <w:t>ّ</w:t>
      </w:r>
      <w:r w:rsidRPr="00A747F6">
        <w:rPr>
          <w:rtl/>
        </w:rPr>
        <w:t>مون على قبر النبي  صلّى الله عليه وآله  بأيديهم من بعيد، واستبدالها بأيد</w:t>
      </w:r>
      <w:r w:rsidRPr="00A747F6">
        <w:rPr>
          <w:rFonts w:hint="cs"/>
          <w:rtl/>
        </w:rPr>
        <w:t>ٍ</w:t>
      </w:r>
      <w:r w:rsidRPr="00A747F6">
        <w:rPr>
          <w:rtl/>
        </w:rPr>
        <w:t xml:space="preserve"> صناعية، ل</w:t>
      </w:r>
      <w:r w:rsidRPr="00A747F6">
        <w:rPr>
          <w:rFonts w:hint="cs"/>
          <w:rtl/>
        </w:rPr>
        <w:t>أ</w:t>
      </w:r>
      <w:r w:rsidRPr="00A747F6">
        <w:rPr>
          <w:rtl/>
        </w:rPr>
        <w:t>ن</w:t>
      </w:r>
      <w:r w:rsidRPr="00A747F6">
        <w:rPr>
          <w:rFonts w:hint="cs"/>
          <w:rtl/>
        </w:rPr>
        <w:t>ّ</w:t>
      </w:r>
      <w:r w:rsidRPr="00A747F6">
        <w:rPr>
          <w:rtl/>
        </w:rPr>
        <w:t xml:space="preserve"> عملهم هذا مناف</w:t>
      </w:r>
      <w:r w:rsidRPr="00A747F6">
        <w:rPr>
          <w:rFonts w:hint="cs"/>
          <w:rtl/>
        </w:rPr>
        <w:t>ٍ</w:t>
      </w:r>
      <w:r w:rsidRPr="00A747F6">
        <w:rPr>
          <w:rtl/>
        </w:rPr>
        <w:t xml:space="preserve"> للتوحيد(</w:t>
      </w:r>
      <w:r w:rsidRPr="00A747F6">
        <w:rPr>
          <w:rFonts w:hint="cs"/>
          <w:rtl/>
        </w:rPr>
        <w:t>308</w:t>
      </w:r>
      <w:r w:rsidRPr="00A747F6">
        <w:rPr>
          <w:rtl/>
        </w:rPr>
        <w:t xml:space="preserve">). </w:t>
      </w:r>
    </w:p>
    <w:p w14:paraId="6D5C195C" w14:textId="77777777" w:rsidR="000E1D29" w:rsidRDefault="00DD5F23" w:rsidP="00A747F6">
      <w:pPr>
        <w:pStyle w:val="libNormal"/>
        <w:rPr>
          <w:rtl/>
        </w:rPr>
      </w:pPr>
      <w:r w:rsidRPr="00A747F6">
        <w:rPr>
          <w:rtl/>
        </w:rPr>
        <w:t xml:space="preserve">ويخطب الشهيد السيد محمد محمد صادق الصدر </w:t>
      </w:r>
      <w:r w:rsidRPr="00A747F6">
        <w:rPr>
          <w:rFonts w:hint="cs"/>
          <w:rtl/>
        </w:rPr>
        <w:t>(</w:t>
      </w:r>
      <w:r w:rsidRPr="00A747F6">
        <w:rPr>
          <w:rtl/>
        </w:rPr>
        <w:t>رضوان الله تعالى عليه</w:t>
      </w:r>
      <w:r w:rsidRPr="00A747F6">
        <w:rPr>
          <w:rFonts w:hint="cs"/>
          <w:rtl/>
        </w:rPr>
        <w:t>)</w:t>
      </w:r>
      <w:r w:rsidRPr="00A747F6">
        <w:rPr>
          <w:rtl/>
        </w:rPr>
        <w:t xml:space="preserve"> في صلاة الجمعة، بكل حسرة وألم</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xml:space="preserve"> ابن عبد الوهاب يقف عند </w:t>
      </w:r>
    </w:p>
    <w:p w14:paraId="0145D7E3" w14:textId="77777777" w:rsidR="000E1D29" w:rsidRDefault="000E1D29" w:rsidP="000E1D29">
      <w:pPr>
        <w:pStyle w:val="libNormal"/>
        <w:rPr>
          <w:rtl/>
        </w:rPr>
      </w:pPr>
      <w:r>
        <w:rPr>
          <w:rtl/>
        </w:rPr>
        <w:br w:type="page"/>
      </w:r>
    </w:p>
    <w:p w14:paraId="517E0D38" w14:textId="6F676A0B" w:rsidR="00DD5F23" w:rsidRPr="00A747F6" w:rsidRDefault="00DD5F23" w:rsidP="000E1D29">
      <w:pPr>
        <w:pStyle w:val="libNormal0"/>
        <w:rPr>
          <w:rtl/>
        </w:rPr>
      </w:pPr>
      <w:r w:rsidRPr="00A747F6">
        <w:rPr>
          <w:rtl/>
        </w:rPr>
        <w:lastRenderedPageBreak/>
        <w:t xml:space="preserve">قبر الرسول الأكرم </w:t>
      </w:r>
      <w:r w:rsidRPr="00A747F6">
        <w:rPr>
          <w:rFonts w:hint="cs"/>
          <w:rtl/>
        </w:rPr>
        <w:t xml:space="preserve"> صلّى الله عليه وآله ،</w:t>
      </w:r>
      <w:r w:rsidRPr="00A747F6">
        <w:rPr>
          <w:rtl/>
        </w:rPr>
        <w:t xml:space="preserve"> ويضرب القبر بعصاه وينادي: يا محمد يا محمد قمْ </w:t>
      </w:r>
      <w:r w:rsidRPr="00A747F6">
        <w:rPr>
          <w:rFonts w:hint="cs"/>
          <w:rtl/>
        </w:rPr>
        <w:t>إ</w:t>
      </w:r>
      <w:r w:rsidRPr="00A747F6">
        <w:rPr>
          <w:rtl/>
        </w:rPr>
        <w:t>ن كنت حي</w:t>
      </w:r>
      <w:r w:rsidRPr="00A747F6">
        <w:rPr>
          <w:rFonts w:hint="cs"/>
          <w:rtl/>
        </w:rPr>
        <w:t>ّ</w:t>
      </w:r>
      <w:r w:rsidRPr="00A747F6">
        <w:rPr>
          <w:rtl/>
        </w:rPr>
        <w:t xml:space="preserve">اً!!! وكان يقصد من عمله هذا </w:t>
      </w:r>
      <w:r w:rsidRPr="00A747F6">
        <w:rPr>
          <w:rFonts w:hint="cs"/>
          <w:rtl/>
        </w:rPr>
        <w:t>أ</w:t>
      </w:r>
      <w:r w:rsidRPr="00A747F6">
        <w:rPr>
          <w:rtl/>
        </w:rPr>
        <w:t>ن يبي</w:t>
      </w:r>
      <w:r w:rsidRPr="00A747F6">
        <w:rPr>
          <w:rFonts w:hint="cs"/>
          <w:rtl/>
        </w:rPr>
        <w:t>ّ</w:t>
      </w:r>
      <w:r w:rsidRPr="00A747F6">
        <w:rPr>
          <w:rtl/>
        </w:rPr>
        <w:t>ن ل</w:t>
      </w:r>
      <w:r w:rsidRPr="00A747F6">
        <w:rPr>
          <w:rFonts w:hint="cs"/>
          <w:rtl/>
        </w:rPr>
        <w:t>أ</w:t>
      </w:r>
      <w:r w:rsidRPr="00A747F6">
        <w:rPr>
          <w:rtl/>
        </w:rPr>
        <w:t xml:space="preserve">تباعه </w:t>
      </w:r>
      <w:r w:rsidRPr="00A747F6">
        <w:rPr>
          <w:rFonts w:hint="cs"/>
          <w:rtl/>
        </w:rPr>
        <w:t>أ</w:t>
      </w:r>
      <w:r w:rsidRPr="00A747F6">
        <w:rPr>
          <w:rtl/>
        </w:rPr>
        <w:t>ن</w:t>
      </w:r>
      <w:r w:rsidRPr="00A747F6">
        <w:rPr>
          <w:rFonts w:hint="cs"/>
          <w:rtl/>
        </w:rPr>
        <w:t>ّ</w:t>
      </w:r>
      <w:r w:rsidRPr="00A747F6">
        <w:rPr>
          <w:rtl/>
        </w:rPr>
        <w:t xml:space="preserve"> النبي  صلّى الله عليه وآله  ليس حي</w:t>
      </w:r>
      <w:r w:rsidRPr="00A747F6">
        <w:rPr>
          <w:rFonts w:hint="cs"/>
          <w:rtl/>
        </w:rPr>
        <w:t>ّ</w:t>
      </w:r>
      <w:r w:rsidRPr="00A747F6">
        <w:rPr>
          <w:rtl/>
        </w:rPr>
        <w:t xml:space="preserve">اً، فلا ينبغي </w:t>
      </w:r>
      <w:r w:rsidRPr="00A747F6">
        <w:rPr>
          <w:rFonts w:hint="cs"/>
          <w:rtl/>
        </w:rPr>
        <w:t>إ</w:t>
      </w:r>
      <w:r w:rsidRPr="00A747F6">
        <w:rPr>
          <w:rtl/>
        </w:rPr>
        <w:t>ذن طلب الحاجة منه(</w:t>
      </w:r>
      <w:r w:rsidRPr="00A747F6">
        <w:rPr>
          <w:rFonts w:hint="cs"/>
          <w:rtl/>
        </w:rPr>
        <w:t>309</w:t>
      </w:r>
      <w:r w:rsidRPr="00A747F6">
        <w:rPr>
          <w:rtl/>
        </w:rPr>
        <w:t>).</w:t>
      </w:r>
    </w:p>
    <w:p w14:paraId="6BCE0006" w14:textId="77777777" w:rsidR="00DD5F23" w:rsidRPr="00A747F6" w:rsidRDefault="00DD5F23" w:rsidP="00A747F6">
      <w:pPr>
        <w:pStyle w:val="libNormal"/>
        <w:rPr>
          <w:rtl/>
        </w:rPr>
      </w:pPr>
      <w:r w:rsidRPr="00A747F6">
        <w:rPr>
          <w:rtl/>
        </w:rPr>
        <w:t>لم أقرأ على طول حياتي، ولم أسمع من أحد</w:t>
      </w:r>
      <w:r w:rsidRPr="00A747F6">
        <w:rPr>
          <w:rFonts w:hint="cs"/>
          <w:rtl/>
        </w:rPr>
        <w:t>ٍ،</w:t>
      </w:r>
      <w:r w:rsidRPr="00A747F6">
        <w:rPr>
          <w:rtl/>
        </w:rPr>
        <w:t xml:space="preserve"> </w:t>
      </w:r>
      <w:r w:rsidRPr="00A747F6">
        <w:rPr>
          <w:rFonts w:hint="cs"/>
          <w:rtl/>
        </w:rPr>
        <w:t xml:space="preserve">أنّه </w:t>
      </w:r>
      <w:r w:rsidRPr="00A747F6">
        <w:rPr>
          <w:rtl/>
        </w:rPr>
        <w:t>دع</w:t>
      </w:r>
      <w:r w:rsidRPr="00A747F6">
        <w:rPr>
          <w:rFonts w:hint="cs"/>
          <w:rtl/>
        </w:rPr>
        <w:t>ا</w:t>
      </w:r>
      <w:r w:rsidRPr="00A747F6">
        <w:rPr>
          <w:rtl/>
        </w:rPr>
        <w:t xml:space="preserve"> أو طالب أو حاول هدم قبر النبي  صلّى الله عليه وآله ، بل انفردت السلالة الوهابية السلفية </w:t>
      </w:r>
      <w:r w:rsidRPr="00A747F6">
        <w:rPr>
          <w:rFonts w:hint="cs"/>
          <w:rtl/>
        </w:rPr>
        <w:t>وسلفها (الطالح)،</w:t>
      </w:r>
      <w:r w:rsidRPr="00A747F6">
        <w:rPr>
          <w:rtl/>
        </w:rPr>
        <w:t xml:space="preserve"> بالدعوة </w:t>
      </w:r>
      <w:r w:rsidRPr="00A747F6">
        <w:rPr>
          <w:rFonts w:hint="cs"/>
          <w:rtl/>
        </w:rPr>
        <w:t>والمحاولة ل</w:t>
      </w:r>
      <w:r w:rsidRPr="00A747F6">
        <w:rPr>
          <w:rtl/>
        </w:rPr>
        <w:t>هدم قب</w:t>
      </w:r>
      <w:r w:rsidRPr="00A747F6">
        <w:rPr>
          <w:rFonts w:hint="cs"/>
          <w:rtl/>
        </w:rPr>
        <w:t>ّ</w:t>
      </w:r>
      <w:r w:rsidRPr="00A747F6">
        <w:rPr>
          <w:rtl/>
        </w:rPr>
        <w:t xml:space="preserve">ة النبي  صلّى الله عليه وآله ، ثمّ </w:t>
      </w:r>
      <w:r w:rsidRPr="00A747F6">
        <w:rPr>
          <w:rFonts w:hint="cs"/>
          <w:rtl/>
        </w:rPr>
        <w:t>المحاولات العديدة الفاشلة ل</w:t>
      </w:r>
      <w:r w:rsidRPr="00A747F6">
        <w:rPr>
          <w:rtl/>
        </w:rPr>
        <w:t>إخراج القبر</w:t>
      </w:r>
      <w:r w:rsidRPr="00A747F6">
        <w:rPr>
          <w:rFonts w:hint="cs"/>
          <w:rtl/>
        </w:rPr>
        <w:t xml:space="preserve"> </w:t>
      </w:r>
      <w:r w:rsidRPr="00A747F6">
        <w:rPr>
          <w:rtl/>
        </w:rPr>
        <w:t>ال</w:t>
      </w:r>
      <w:r w:rsidRPr="00A747F6">
        <w:rPr>
          <w:rFonts w:hint="cs"/>
          <w:rtl/>
        </w:rPr>
        <w:t>طاهر</w:t>
      </w:r>
      <w:r w:rsidRPr="00A747F6">
        <w:rPr>
          <w:rtl/>
        </w:rPr>
        <w:t xml:space="preserve"> من المسجد النبوي</w:t>
      </w:r>
      <w:r w:rsidRPr="00A747F6">
        <w:rPr>
          <w:rFonts w:hint="cs"/>
          <w:rtl/>
        </w:rPr>
        <w:t xml:space="preserve"> الشريف(310).</w:t>
      </w:r>
    </w:p>
    <w:p w14:paraId="58E3C87C" w14:textId="77777777" w:rsidR="00DD5F23" w:rsidRPr="00A747F6"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زيارة النبي  صلّى الله عليه وآله  فهي من أقبح ال</w:t>
      </w:r>
      <w:r w:rsidRPr="00A747F6">
        <w:rPr>
          <w:rFonts w:hint="cs"/>
          <w:rtl/>
        </w:rPr>
        <w:t>أ</w:t>
      </w:r>
      <w:r w:rsidRPr="00A747F6">
        <w:rPr>
          <w:rtl/>
        </w:rPr>
        <w:t>عمال المأثومة</w:t>
      </w:r>
      <w:r w:rsidRPr="00A747F6">
        <w:rPr>
          <w:rFonts w:hint="cs"/>
          <w:rtl/>
        </w:rPr>
        <w:t>،</w:t>
      </w:r>
      <w:r w:rsidRPr="00A747F6">
        <w:rPr>
          <w:rtl/>
        </w:rPr>
        <w:t xml:space="preserve"> والتي توجب الخروج من الدين والشرك بالله تعالى</w:t>
      </w:r>
      <w:r w:rsidRPr="00A747F6">
        <w:rPr>
          <w:rFonts w:hint="cs"/>
          <w:rtl/>
        </w:rPr>
        <w:t>(311)،</w:t>
      </w:r>
      <w:r w:rsidRPr="00A747F6">
        <w:rPr>
          <w:rtl/>
        </w:rPr>
        <w:t xml:space="preserve"> طبعاً </w:t>
      </w:r>
      <w:r w:rsidRPr="00A747F6">
        <w:rPr>
          <w:rFonts w:hint="cs"/>
          <w:rtl/>
        </w:rPr>
        <w:t>أ</w:t>
      </w:r>
      <w:r w:rsidRPr="00A747F6">
        <w:rPr>
          <w:rtl/>
        </w:rPr>
        <w:t xml:space="preserve">خذها (الإمام) ابن عبد الوهاب من </w:t>
      </w:r>
      <w:r w:rsidRPr="00A747F6">
        <w:rPr>
          <w:rFonts w:hint="cs"/>
          <w:rtl/>
        </w:rPr>
        <w:t>أ</w:t>
      </w:r>
      <w:r w:rsidRPr="00A747F6">
        <w:rPr>
          <w:rtl/>
        </w:rPr>
        <w:t>سلافه (الصالحين)، كما يقول ال</w:t>
      </w:r>
      <w:r w:rsidRPr="00A747F6">
        <w:rPr>
          <w:rFonts w:hint="cs"/>
          <w:rtl/>
        </w:rPr>
        <w:t>دكتور</w:t>
      </w:r>
      <w:r w:rsidRPr="00A747F6">
        <w:rPr>
          <w:rtl/>
        </w:rPr>
        <w:t xml:space="preserve"> </w:t>
      </w:r>
      <w:r w:rsidRPr="00A747F6">
        <w:rPr>
          <w:rFonts w:hint="cs"/>
          <w:rtl/>
        </w:rPr>
        <w:t>سليم المنصوري،</w:t>
      </w:r>
      <w:r w:rsidRPr="00A747F6">
        <w:rPr>
          <w:rtl/>
        </w:rPr>
        <w:t xml:space="preserve"> في كتابه </w:t>
      </w:r>
      <w:r w:rsidRPr="00A747F6">
        <w:rPr>
          <w:rFonts w:hint="cs"/>
          <w:rtl/>
        </w:rPr>
        <w:t>(</w:t>
      </w:r>
      <w:r w:rsidRPr="00A747F6">
        <w:rPr>
          <w:rtl/>
        </w:rPr>
        <w:t xml:space="preserve">الوهابية </w:t>
      </w:r>
      <w:r w:rsidRPr="00A747F6">
        <w:rPr>
          <w:rFonts w:hint="cs"/>
          <w:rtl/>
        </w:rPr>
        <w:t>ومؤسّسها من منظار إسلاميّ)</w:t>
      </w:r>
      <w:r w:rsidRPr="00A747F6">
        <w:rPr>
          <w:rtl/>
        </w:rPr>
        <w:t>، كابن البربهاري المتوف</w:t>
      </w:r>
      <w:r w:rsidRPr="00A747F6">
        <w:rPr>
          <w:rFonts w:hint="cs"/>
          <w:rtl/>
        </w:rPr>
        <w:t>ّ</w:t>
      </w:r>
      <w:r w:rsidRPr="00A747F6">
        <w:rPr>
          <w:rtl/>
        </w:rPr>
        <w:t>ى سنة 329 هـ، وابن بطة العكبري المتوفى سنة 387 هـ، و</w:t>
      </w:r>
      <w:r w:rsidRPr="00A747F6">
        <w:rPr>
          <w:rFonts w:hint="cs"/>
          <w:rtl/>
        </w:rPr>
        <w:t>أ</w:t>
      </w:r>
      <w:r w:rsidRPr="00A747F6">
        <w:rPr>
          <w:rtl/>
        </w:rPr>
        <w:t>ب</w:t>
      </w:r>
      <w:r w:rsidRPr="00A747F6">
        <w:rPr>
          <w:rFonts w:hint="cs"/>
          <w:rtl/>
        </w:rPr>
        <w:t>ي</w:t>
      </w:r>
      <w:r w:rsidRPr="00A747F6">
        <w:rPr>
          <w:rtl/>
        </w:rPr>
        <w:t xml:space="preserve"> يعلى المتوفى سنة 458 هـ، وابن الزاغوني المتوفى عام 527 هـ، وابن تيمية المتوفى سنة 728 هـ، وابن القي</w:t>
      </w:r>
      <w:r w:rsidRPr="00A747F6">
        <w:rPr>
          <w:rFonts w:hint="cs"/>
          <w:rtl/>
        </w:rPr>
        <w:t>ّ</w:t>
      </w:r>
      <w:r w:rsidRPr="00A747F6">
        <w:rPr>
          <w:rtl/>
        </w:rPr>
        <w:t>م الجوزية المتوفى سنة 751 هجري وآخر</w:t>
      </w:r>
      <w:r w:rsidRPr="00A747F6">
        <w:rPr>
          <w:rFonts w:hint="cs"/>
          <w:rtl/>
        </w:rPr>
        <w:t>ي</w:t>
      </w:r>
      <w:r w:rsidRPr="00A747F6">
        <w:rPr>
          <w:rtl/>
        </w:rPr>
        <w:t>ن(</w:t>
      </w:r>
      <w:r w:rsidRPr="00A747F6">
        <w:rPr>
          <w:rFonts w:hint="cs"/>
          <w:rtl/>
        </w:rPr>
        <w:t>312</w:t>
      </w:r>
      <w:r w:rsidRPr="00A747F6">
        <w:rPr>
          <w:rtl/>
        </w:rPr>
        <w:t xml:space="preserve">). بل </w:t>
      </w:r>
      <w:r w:rsidRPr="00A747F6">
        <w:rPr>
          <w:rFonts w:hint="cs"/>
          <w:rtl/>
        </w:rPr>
        <w:t>أ</w:t>
      </w:r>
      <w:r w:rsidRPr="00A747F6">
        <w:rPr>
          <w:rtl/>
        </w:rPr>
        <w:t>فتى بعضهم بقتل زائري الإمام الحسين  عليه السلام (</w:t>
      </w:r>
      <w:r w:rsidRPr="00A747F6">
        <w:rPr>
          <w:rFonts w:hint="cs"/>
          <w:rtl/>
        </w:rPr>
        <w:t>313</w:t>
      </w:r>
      <w:r w:rsidRPr="00A747F6">
        <w:rPr>
          <w:rtl/>
        </w:rPr>
        <w:t xml:space="preserve">). وقالوا: </w:t>
      </w:r>
      <w:r w:rsidRPr="00A747F6">
        <w:rPr>
          <w:rFonts w:hint="cs"/>
          <w:rtl/>
        </w:rPr>
        <w:t>إ</w:t>
      </w:r>
      <w:r w:rsidRPr="00A747F6">
        <w:rPr>
          <w:rtl/>
        </w:rPr>
        <w:t>ن</w:t>
      </w:r>
      <w:r w:rsidRPr="00A747F6">
        <w:rPr>
          <w:rFonts w:hint="cs"/>
          <w:rtl/>
        </w:rPr>
        <w:t>ّ</w:t>
      </w:r>
      <w:r w:rsidRPr="00A747F6">
        <w:rPr>
          <w:rtl/>
        </w:rPr>
        <w:t xml:space="preserve"> الأنبياء غير معصومين، و</w:t>
      </w:r>
      <w:r w:rsidRPr="00A747F6">
        <w:rPr>
          <w:rFonts w:hint="cs"/>
          <w:rtl/>
        </w:rPr>
        <w:t>إ</w:t>
      </w:r>
      <w:r w:rsidRPr="00A747F6">
        <w:rPr>
          <w:rtl/>
        </w:rPr>
        <w:t>ن</w:t>
      </w:r>
      <w:r w:rsidRPr="00A747F6">
        <w:rPr>
          <w:rFonts w:hint="cs"/>
          <w:rtl/>
        </w:rPr>
        <w:t>ّ</w:t>
      </w:r>
      <w:r w:rsidRPr="00A747F6">
        <w:rPr>
          <w:rtl/>
        </w:rPr>
        <w:t xml:space="preserve"> نبي</w:t>
      </w:r>
      <w:r w:rsidRPr="00A747F6">
        <w:rPr>
          <w:rFonts w:hint="cs"/>
          <w:rtl/>
        </w:rPr>
        <w:t>ّ</w:t>
      </w:r>
      <w:r w:rsidRPr="00A747F6">
        <w:rPr>
          <w:rtl/>
        </w:rPr>
        <w:t>نا  صلّى الله عليه وآله  ليس له جاه ولا يتوس</w:t>
      </w:r>
      <w:r w:rsidRPr="00A747F6">
        <w:rPr>
          <w:rFonts w:hint="cs"/>
          <w:rtl/>
        </w:rPr>
        <w:t>ّ</w:t>
      </w:r>
      <w:r w:rsidRPr="00A747F6">
        <w:rPr>
          <w:rtl/>
        </w:rPr>
        <w:t>ل به أحد إلا ويكون مخطئاً،</w:t>
      </w:r>
      <w:r w:rsidRPr="00A747F6">
        <w:rPr>
          <w:rFonts w:hint="cs"/>
          <w:rtl/>
        </w:rPr>
        <w:t xml:space="preserve"> خارجاً من الدين(314)، </w:t>
      </w:r>
      <w:r w:rsidRPr="00A747F6">
        <w:rPr>
          <w:rtl/>
        </w:rPr>
        <w:t>وم</w:t>
      </w:r>
      <w:r w:rsidRPr="00A747F6">
        <w:rPr>
          <w:rFonts w:hint="cs"/>
          <w:rtl/>
        </w:rPr>
        <w:t>َ</w:t>
      </w:r>
      <w:r w:rsidRPr="00A747F6">
        <w:rPr>
          <w:rtl/>
        </w:rPr>
        <w:t>ن شد</w:t>
      </w:r>
      <w:r w:rsidRPr="00A747F6">
        <w:rPr>
          <w:rFonts w:hint="cs"/>
          <w:rtl/>
        </w:rPr>
        <w:t>ّ</w:t>
      </w:r>
      <w:r w:rsidRPr="00A747F6">
        <w:rPr>
          <w:rtl/>
        </w:rPr>
        <w:t xml:space="preserve"> الرحال لزيارة النبي  صلّى الله عليه وآله ، فلا يقصر في الصلاة ل</w:t>
      </w:r>
      <w:r w:rsidRPr="00A747F6">
        <w:rPr>
          <w:rFonts w:hint="cs"/>
          <w:rtl/>
        </w:rPr>
        <w:t>أ</w:t>
      </w:r>
      <w:r w:rsidRPr="00A747F6">
        <w:rPr>
          <w:rtl/>
        </w:rPr>
        <w:t>ن</w:t>
      </w:r>
      <w:r w:rsidRPr="00A747F6">
        <w:rPr>
          <w:rFonts w:hint="cs"/>
          <w:rtl/>
        </w:rPr>
        <w:t>ّ</w:t>
      </w:r>
      <w:r w:rsidRPr="00A747F6">
        <w:rPr>
          <w:rtl/>
        </w:rPr>
        <w:t>ها سفر معصية(</w:t>
      </w:r>
      <w:r w:rsidRPr="00A747F6">
        <w:rPr>
          <w:rFonts w:hint="cs"/>
          <w:rtl/>
        </w:rPr>
        <w:t>315</w:t>
      </w:r>
      <w:r w:rsidRPr="00A747F6">
        <w:rPr>
          <w:rtl/>
        </w:rPr>
        <w:t>). لكن</w:t>
      </w:r>
      <w:r w:rsidRPr="00A747F6">
        <w:rPr>
          <w:rFonts w:hint="cs"/>
          <w:rtl/>
        </w:rPr>
        <w:t>ّ</w:t>
      </w:r>
      <w:r w:rsidRPr="00A747F6">
        <w:rPr>
          <w:rtl/>
        </w:rPr>
        <w:t xml:space="preserve"> المسلم</w:t>
      </w:r>
      <w:r w:rsidRPr="00A747F6">
        <w:rPr>
          <w:rFonts w:hint="cs"/>
          <w:rtl/>
        </w:rPr>
        <w:t>ي</w:t>
      </w:r>
      <w:r w:rsidRPr="00A747F6">
        <w:rPr>
          <w:rtl/>
        </w:rPr>
        <w:t>ن كانوا بهم بالمرصاد</w:t>
      </w:r>
      <w:r w:rsidRPr="00A747F6">
        <w:rPr>
          <w:rFonts w:hint="cs"/>
          <w:rtl/>
        </w:rPr>
        <w:t>،</w:t>
      </w:r>
      <w:r w:rsidRPr="00A747F6">
        <w:rPr>
          <w:rtl/>
        </w:rPr>
        <w:t xml:space="preserve"> فقد </w:t>
      </w:r>
      <w:r w:rsidRPr="00A747F6">
        <w:rPr>
          <w:rFonts w:hint="cs"/>
          <w:rtl/>
        </w:rPr>
        <w:t>أ</w:t>
      </w:r>
      <w:r w:rsidRPr="00A747F6">
        <w:rPr>
          <w:rtl/>
        </w:rPr>
        <w:t>ذاقوهم الذل والهوان، و</w:t>
      </w:r>
      <w:r w:rsidRPr="00A747F6">
        <w:rPr>
          <w:rFonts w:hint="cs"/>
          <w:rtl/>
        </w:rPr>
        <w:t>أ</w:t>
      </w:r>
      <w:r w:rsidRPr="00A747F6">
        <w:rPr>
          <w:rtl/>
        </w:rPr>
        <w:t>ردوهم خائبين مدحورين، وتصد</w:t>
      </w:r>
      <w:r w:rsidRPr="00A747F6">
        <w:rPr>
          <w:rFonts w:hint="cs"/>
          <w:rtl/>
        </w:rPr>
        <w:t>ّ</w:t>
      </w:r>
      <w:r w:rsidRPr="00A747F6">
        <w:rPr>
          <w:rtl/>
        </w:rPr>
        <w:t>ت طبقة العلماء والفقهاء والقضاة والمدر</w:t>
      </w:r>
      <w:r w:rsidRPr="00A747F6">
        <w:rPr>
          <w:rFonts w:hint="cs"/>
          <w:rtl/>
        </w:rPr>
        <w:t>ّ</w:t>
      </w:r>
      <w:r w:rsidRPr="00A747F6">
        <w:rPr>
          <w:rtl/>
        </w:rPr>
        <w:t>سين إليهم و</w:t>
      </w:r>
      <w:r w:rsidRPr="00A747F6">
        <w:rPr>
          <w:rFonts w:hint="cs"/>
          <w:rtl/>
        </w:rPr>
        <w:t>أ</w:t>
      </w:r>
      <w:r w:rsidRPr="00A747F6">
        <w:rPr>
          <w:rtl/>
        </w:rPr>
        <w:t>سكتوهم، بل أصر</w:t>
      </w:r>
      <w:r w:rsidRPr="00A747F6">
        <w:rPr>
          <w:rFonts w:hint="cs"/>
          <w:rtl/>
        </w:rPr>
        <w:t>ّ</w:t>
      </w:r>
      <w:r w:rsidRPr="00A747F6">
        <w:rPr>
          <w:rtl/>
        </w:rPr>
        <w:t>وا على دار الخلافة في سجنهم وردعهم، فماتوا على دين اليهود والنصارى(</w:t>
      </w:r>
      <w:r w:rsidRPr="00A747F6">
        <w:rPr>
          <w:rFonts w:hint="cs"/>
          <w:rtl/>
        </w:rPr>
        <w:t>316</w:t>
      </w:r>
      <w:r w:rsidRPr="00A747F6">
        <w:rPr>
          <w:rtl/>
        </w:rPr>
        <w:t>).</w:t>
      </w:r>
    </w:p>
    <w:p w14:paraId="6F77BD82" w14:textId="77777777" w:rsidR="000E1D29" w:rsidRDefault="000E1D29" w:rsidP="000E1D29">
      <w:pPr>
        <w:pStyle w:val="libNormal"/>
        <w:rPr>
          <w:rtl/>
        </w:rPr>
      </w:pPr>
      <w:r>
        <w:rPr>
          <w:rtl/>
        </w:rPr>
        <w:br w:type="page"/>
      </w:r>
    </w:p>
    <w:p w14:paraId="35C9D7E8" w14:textId="77777777" w:rsidR="000E1D29" w:rsidRDefault="00DD5F23" w:rsidP="00A747F6">
      <w:pPr>
        <w:pStyle w:val="libNormal"/>
        <w:rPr>
          <w:rtl/>
        </w:rPr>
      </w:pPr>
      <w:r w:rsidRPr="00A747F6">
        <w:rPr>
          <w:rtl/>
        </w:rPr>
        <w:lastRenderedPageBreak/>
        <w:t xml:space="preserve">يقول العلامة الحافظ ابن حجر العسقلاني في كتابه </w:t>
      </w:r>
      <w:r w:rsidRPr="00A747F6">
        <w:rPr>
          <w:rFonts w:hint="cs"/>
          <w:rtl/>
        </w:rPr>
        <w:t>(</w:t>
      </w:r>
      <w:r w:rsidRPr="00A747F6">
        <w:rPr>
          <w:rtl/>
        </w:rPr>
        <w:t>فتح الباري شرح صحيح البخاري</w:t>
      </w:r>
      <w:r w:rsidRPr="00A747F6">
        <w:rPr>
          <w:rFonts w:hint="cs"/>
          <w:rtl/>
        </w:rPr>
        <w:t>)</w:t>
      </w:r>
      <w:r w:rsidRPr="00A747F6">
        <w:rPr>
          <w:rtl/>
        </w:rPr>
        <w:t>: استحباب الدعاء عند حضور مراقد الصالحين تبر</w:t>
      </w:r>
      <w:r w:rsidRPr="00A747F6">
        <w:rPr>
          <w:rFonts w:hint="cs"/>
          <w:rtl/>
        </w:rPr>
        <w:t>ّ</w:t>
      </w:r>
      <w:r w:rsidRPr="00A747F6">
        <w:rPr>
          <w:rtl/>
        </w:rPr>
        <w:t>كاً بهم(</w:t>
      </w:r>
      <w:r w:rsidRPr="00A747F6">
        <w:rPr>
          <w:rFonts w:hint="cs"/>
          <w:rtl/>
        </w:rPr>
        <w:t>317</w:t>
      </w:r>
      <w:r w:rsidRPr="00A747F6">
        <w:rPr>
          <w:rtl/>
        </w:rPr>
        <w:t xml:space="preserve">). ويرد عليه الشيخ على الشبل في كتابه </w:t>
      </w:r>
      <w:r w:rsidRPr="00A747F6">
        <w:rPr>
          <w:rFonts w:hint="cs"/>
          <w:rtl/>
        </w:rPr>
        <w:t>(</w:t>
      </w:r>
      <w:r w:rsidRPr="00A747F6">
        <w:rPr>
          <w:rtl/>
        </w:rPr>
        <w:t>التنبيه على المخالفات العقدية في فتح الباري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التبر</w:t>
      </w:r>
      <w:r w:rsidRPr="00A747F6">
        <w:rPr>
          <w:rFonts w:hint="cs"/>
          <w:rtl/>
        </w:rPr>
        <w:t>ّ</w:t>
      </w:r>
      <w:r w:rsidRPr="00A747F6">
        <w:rPr>
          <w:rtl/>
        </w:rPr>
        <w:t>ك بذوات الصالحين أو بحق</w:t>
      </w:r>
      <w:r w:rsidRPr="00A747F6">
        <w:rPr>
          <w:rFonts w:hint="cs"/>
          <w:rtl/>
        </w:rPr>
        <w:t>ّ</w:t>
      </w:r>
      <w:r w:rsidRPr="00A747F6">
        <w:rPr>
          <w:rtl/>
        </w:rPr>
        <w:t>هم كل ذلك لا يجوز، ل</w:t>
      </w:r>
      <w:r w:rsidRPr="00A747F6">
        <w:rPr>
          <w:rFonts w:hint="cs"/>
          <w:rtl/>
        </w:rPr>
        <w:t>أ</w:t>
      </w:r>
      <w:r w:rsidRPr="00A747F6">
        <w:rPr>
          <w:rtl/>
        </w:rPr>
        <w:t>ن</w:t>
      </w:r>
      <w:r w:rsidRPr="00A747F6">
        <w:rPr>
          <w:rFonts w:hint="cs"/>
          <w:rtl/>
        </w:rPr>
        <w:t>ّ</w:t>
      </w:r>
      <w:r w:rsidRPr="00A747F6">
        <w:rPr>
          <w:rtl/>
        </w:rPr>
        <w:t xml:space="preserve"> التبر</w:t>
      </w:r>
      <w:r w:rsidRPr="00A747F6">
        <w:rPr>
          <w:rFonts w:hint="cs"/>
          <w:rtl/>
        </w:rPr>
        <w:t>ّ</w:t>
      </w:r>
      <w:r w:rsidRPr="00A747F6">
        <w:rPr>
          <w:rtl/>
        </w:rPr>
        <w:t>ك بذوات الصالحين أو بجاههم أو بحق</w:t>
      </w:r>
      <w:r w:rsidRPr="00A747F6">
        <w:rPr>
          <w:rFonts w:hint="cs"/>
          <w:rtl/>
        </w:rPr>
        <w:t>ّ</w:t>
      </w:r>
      <w:r w:rsidRPr="00A747F6">
        <w:rPr>
          <w:rtl/>
        </w:rPr>
        <w:t>هم كل ذلك لا يجوز، وهو دائر بين الشرك الأكبر وال</w:t>
      </w:r>
      <w:r w:rsidRPr="00A747F6">
        <w:rPr>
          <w:rFonts w:hint="cs"/>
          <w:rtl/>
        </w:rPr>
        <w:t>أ</w:t>
      </w:r>
      <w:r w:rsidRPr="00A747F6">
        <w:rPr>
          <w:rtl/>
        </w:rPr>
        <w:t>صغر، فيحذ</w:t>
      </w:r>
      <w:r w:rsidRPr="00A747F6">
        <w:rPr>
          <w:rFonts w:hint="cs"/>
          <w:rtl/>
        </w:rPr>
        <w:t>ّ</w:t>
      </w:r>
      <w:r w:rsidRPr="00A747F6">
        <w:rPr>
          <w:rtl/>
        </w:rPr>
        <w:t>ر منه(</w:t>
      </w:r>
      <w:r w:rsidRPr="00A747F6">
        <w:rPr>
          <w:rFonts w:hint="cs"/>
          <w:rtl/>
        </w:rPr>
        <w:t>318</w:t>
      </w:r>
      <w:r w:rsidRPr="00A747F6">
        <w:rPr>
          <w:rtl/>
        </w:rPr>
        <w:t xml:space="preserve">). </w:t>
      </w:r>
      <w:r w:rsidRPr="00A747F6">
        <w:rPr>
          <w:rFonts w:hint="cs"/>
          <w:rtl/>
        </w:rPr>
        <w:t xml:space="preserve">ويتجاسر (ابن الحرام) الشيخ عبد العزيز ابن باز، ليجاهر بالقول: إنّ المستغيثين والمتوسّلين بالأنبياء والأولياء مشركون كفرة، لا تجوز مناكحتهم ولا دخولهم المسجد الحرام ولا معاملتهم معاملة المسلمين، بل يجب معاملتهم معاملة الكفّار(319)، </w:t>
      </w:r>
      <w:r w:rsidRPr="00A747F6">
        <w:rPr>
          <w:rtl/>
        </w:rPr>
        <w:t>و</w:t>
      </w:r>
      <w:r w:rsidRPr="00A747F6">
        <w:rPr>
          <w:rFonts w:hint="cs"/>
          <w:rtl/>
        </w:rPr>
        <w:t>في المقابل نجد أنّ</w:t>
      </w:r>
      <w:r w:rsidRPr="00A747F6">
        <w:rPr>
          <w:rtl/>
        </w:rPr>
        <w:t xml:space="preserve"> العلامة </w:t>
      </w:r>
      <w:r w:rsidRPr="00A747F6">
        <w:rPr>
          <w:rFonts w:hint="cs"/>
          <w:rtl/>
        </w:rPr>
        <w:t xml:space="preserve">السيد </w:t>
      </w:r>
      <w:r w:rsidRPr="00A747F6">
        <w:rPr>
          <w:rtl/>
        </w:rPr>
        <w:t>إبراهيم فصيح صبغة الله</w:t>
      </w:r>
      <w:r w:rsidRPr="00A747F6">
        <w:rPr>
          <w:rFonts w:hint="cs"/>
          <w:rtl/>
        </w:rPr>
        <w:t>،</w:t>
      </w:r>
      <w:r w:rsidRPr="00A747F6">
        <w:rPr>
          <w:rtl/>
        </w:rPr>
        <w:t xml:space="preserve"> </w:t>
      </w:r>
      <w:r w:rsidRPr="00A747F6">
        <w:rPr>
          <w:rFonts w:hint="cs"/>
          <w:rtl/>
        </w:rPr>
        <w:t>يقول: إ</w:t>
      </w:r>
      <w:r w:rsidRPr="00A747F6">
        <w:rPr>
          <w:rtl/>
        </w:rPr>
        <w:t>ن</w:t>
      </w:r>
      <w:r w:rsidRPr="00A747F6">
        <w:rPr>
          <w:rFonts w:hint="cs"/>
          <w:rtl/>
        </w:rPr>
        <w:t>ّ</w:t>
      </w:r>
      <w:r w:rsidRPr="00A747F6">
        <w:rPr>
          <w:rtl/>
        </w:rPr>
        <w:t xml:space="preserve">ه أطبق جمهور العلماء </w:t>
      </w:r>
      <w:r w:rsidRPr="00A747F6">
        <w:rPr>
          <w:rFonts w:hint="cs"/>
          <w:rtl/>
        </w:rPr>
        <w:t>أ</w:t>
      </w:r>
      <w:r w:rsidRPr="00A747F6">
        <w:rPr>
          <w:rtl/>
        </w:rPr>
        <w:t>ن</w:t>
      </w:r>
      <w:r w:rsidRPr="00A747F6">
        <w:rPr>
          <w:rFonts w:hint="cs"/>
          <w:rtl/>
        </w:rPr>
        <w:t>ّ</w:t>
      </w:r>
      <w:r w:rsidRPr="00A747F6">
        <w:rPr>
          <w:rtl/>
        </w:rPr>
        <w:t>ه  صلّى الله عليه وآله  يرزق في قبره</w:t>
      </w:r>
      <w:r w:rsidRPr="00A747F6">
        <w:rPr>
          <w:rFonts w:hint="cs"/>
          <w:rtl/>
        </w:rPr>
        <w:t>،</w:t>
      </w:r>
      <w:r w:rsidRPr="00A747F6">
        <w:rPr>
          <w:rtl/>
        </w:rPr>
        <w:t xml:space="preserve"> و</w:t>
      </w:r>
      <w:r w:rsidRPr="00A747F6">
        <w:rPr>
          <w:rFonts w:hint="cs"/>
          <w:rtl/>
        </w:rPr>
        <w:t>أ</w:t>
      </w:r>
      <w:r w:rsidRPr="00A747F6">
        <w:rPr>
          <w:rtl/>
        </w:rPr>
        <w:t>ن</w:t>
      </w:r>
      <w:r w:rsidRPr="00A747F6">
        <w:rPr>
          <w:rFonts w:hint="cs"/>
          <w:rtl/>
        </w:rPr>
        <w:t>ّ</w:t>
      </w:r>
      <w:r w:rsidRPr="00A747F6">
        <w:rPr>
          <w:rtl/>
        </w:rPr>
        <w:t>ه حي</w:t>
      </w:r>
      <w:r w:rsidRPr="00A747F6">
        <w:rPr>
          <w:rFonts w:hint="cs"/>
          <w:rtl/>
        </w:rPr>
        <w:t>ّ</w:t>
      </w:r>
      <w:r w:rsidRPr="00A747F6">
        <w:rPr>
          <w:rtl/>
        </w:rPr>
        <w:t>، وهو الواسطة العظمى والوسيلة الكبرى إلى الله تعالى، ولا فرق في الاستشفاع به في الدنيا أو الآخرة، وفي حياته أو بعد مماته  صلّى الله عليه وآله (3</w:t>
      </w:r>
      <w:r w:rsidRPr="00A747F6">
        <w:rPr>
          <w:rFonts w:hint="cs"/>
          <w:rtl/>
        </w:rPr>
        <w:t>20</w:t>
      </w:r>
      <w:r w:rsidRPr="00A747F6">
        <w:rPr>
          <w:rtl/>
        </w:rPr>
        <w:t>). وينقل ابن القيم الجوزية في كتابه</w:t>
      </w:r>
      <w:r w:rsidRPr="00A747F6">
        <w:rPr>
          <w:rFonts w:hint="cs"/>
          <w:rtl/>
        </w:rPr>
        <w:t xml:space="preserve"> (</w:t>
      </w:r>
      <w:r w:rsidRPr="00A747F6">
        <w:rPr>
          <w:rtl/>
        </w:rPr>
        <w:t>بدائع الفوائد</w:t>
      </w:r>
      <w:r w:rsidRPr="00A747F6">
        <w:rPr>
          <w:rFonts w:hint="cs"/>
          <w:rtl/>
        </w:rPr>
        <w:t>)،</w:t>
      </w:r>
      <w:r w:rsidRPr="00A747F6">
        <w:rPr>
          <w:rtl/>
        </w:rPr>
        <w:t xml:space="preserve"> عن ابن عقيل قوله: سألني سائل أي</w:t>
      </w:r>
      <w:r w:rsidRPr="00A747F6">
        <w:rPr>
          <w:rFonts w:hint="cs"/>
          <w:rtl/>
        </w:rPr>
        <w:t>ّ</w:t>
      </w:r>
      <w:r w:rsidRPr="00A747F6">
        <w:rPr>
          <w:rtl/>
        </w:rPr>
        <w:t>ما أفضل حجرة النبي أم الكعب</w:t>
      </w:r>
      <w:r w:rsidRPr="00A747F6">
        <w:rPr>
          <w:rFonts w:hint="cs"/>
          <w:rtl/>
        </w:rPr>
        <w:t>ة؟</w:t>
      </w:r>
      <w:r w:rsidRPr="00A747F6">
        <w:rPr>
          <w:rtl/>
        </w:rPr>
        <w:t xml:space="preserve"> فقلت</w:t>
      </w:r>
      <w:r w:rsidRPr="00A747F6">
        <w:rPr>
          <w:rFonts w:hint="cs"/>
          <w:rtl/>
        </w:rPr>
        <w:t>:</w:t>
      </w:r>
      <w:r w:rsidRPr="00A747F6">
        <w:rPr>
          <w:rtl/>
        </w:rPr>
        <w:t xml:space="preserve"> إن أردت مجر</w:t>
      </w:r>
      <w:r w:rsidRPr="00A747F6">
        <w:rPr>
          <w:rFonts w:hint="cs"/>
          <w:rtl/>
        </w:rPr>
        <w:t>ّ</w:t>
      </w:r>
      <w:r w:rsidRPr="00A747F6">
        <w:rPr>
          <w:rtl/>
        </w:rPr>
        <w:t>د الحجرة فالكعبة أفضل، وإن أردت وهو فيها</w:t>
      </w:r>
      <w:r w:rsidRPr="00A747F6">
        <w:rPr>
          <w:rFonts w:hint="cs"/>
          <w:rtl/>
        </w:rPr>
        <w:t xml:space="preserve">، فلا والله، ولا العرش وحملته ولا جنة عدن ولا الأفلاك الدائرة، لأنّ بالحجرة جسداً لو وزن بالكونين لرجح(321). </w:t>
      </w:r>
      <w:r w:rsidRPr="00A747F6">
        <w:rPr>
          <w:rtl/>
        </w:rPr>
        <w:t>وآخر م</w:t>
      </w:r>
      <w:r w:rsidRPr="00A747F6">
        <w:rPr>
          <w:rFonts w:hint="cs"/>
          <w:rtl/>
        </w:rPr>
        <w:t>َ</w:t>
      </w:r>
      <w:r w:rsidRPr="00A747F6">
        <w:rPr>
          <w:rtl/>
        </w:rPr>
        <w:t>ن رد</w:t>
      </w:r>
      <w:r w:rsidRPr="00A747F6">
        <w:rPr>
          <w:rFonts w:hint="cs"/>
          <w:rtl/>
        </w:rPr>
        <w:t>ّ</w:t>
      </w:r>
      <w:r w:rsidRPr="00A747F6">
        <w:rPr>
          <w:rtl/>
        </w:rPr>
        <w:t xml:space="preserve"> عل</w:t>
      </w:r>
      <w:r w:rsidRPr="00A747F6">
        <w:rPr>
          <w:rFonts w:hint="cs"/>
          <w:rtl/>
        </w:rPr>
        <w:t>ى الوهابية السلفية،</w:t>
      </w:r>
      <w:r w:rsidRPr="00A747F6">
        <w:rPr>
          <w:rtl/>
        </w:rPr>
        <w:t xml:space="preserve"> العلامة الدكتور الشيخ عل</w:t>
      </w:r>
      <w:r w:rsidRPr="00A747F6">
        <w:rPr>
          <w:rFonts w:hint="cs"/>
          <w:rtl/>
        </w:rPr>
        <w:t>ي</w:t>
      </w:r>
      <w:r w:rsidRPr="00A747F6">
        <w:rPr>
          <w:rtl/>
        </w:rPr>
        <w:t xml:space="preserve"> جمعة (مفتي الديار المصرية السابق) بقوله: وات</w:t>
      </w:r>
      <w:r w:rsidRPr="00A747F6">
        <w:rPr>
          <w:rFonts w:hint="cs"/>
          <w:rtl/>
        </w:rPr>
        <w:t>ّ</w:t>
      </w:r>
      <w:r w:rsidRPr="00A747F6">
        <w:rPr>
          <w:rtl/>
        </w:rPr>
        <w:t>فق المسلمون بالإجماع، حسبما قال الشيخ الباجور</w:t>
      </w:r>
      <w:r w:rsidRPr="00A747F6">
        <w:rPr>
          <w:rFonts w:hint="cs"/>
          <w:rtl/>
        </w:rPr>
        <w:t>ي</w:t>
      </w:r>
      <w:r w:rsidRPr="00A747F6">
        <w:rPr>
          <w:rtl/>
        </w:rPr>
        <w:t>، أن</w:t>
      </w:r>
      <w:r w:rsidRPr="00A747F6">
        <w:rPr>
          <w:rFonts w:hint="cs"/>
          <w:rtl/>
        </w:rPr>
        <w:t>ّ</w:t>
      </w:r>
      <w:r w:rsidRPr="00A747F6">
        <w:rPr>
          <w:rtl/>
        </w:rPr>
        <w:t xml:space="preserve"> موضع قبر النبي  صلّى الله عليه وآله  وجثمانه أفضل من الكعبة وأفضل من العرش وأفضل الكائنات و</w:t>
      </w:r>
      <w:r w:rsidRPr="00A747F6">
        <w:rPr>
          <w:rFonts w:hint="cs"/>
          <w:rtl/>
        </w:rPr>
        <w:t>أ</w:t>
      </w:r>
      <w:r w:rsidRPr="00A747F6">
        <w:rPr>
          <w:rtl/>
        </w:rPr>
        <w:t xml:space="preserve">فضل من الجنة والنار والملائكة بإجماع المسلمين منذ 1400 عام، وقد انعقدت كلمة المسلمين </w:t>
      </w:r>
    </w:p>
    <w:p w14:paraId="1B6CB467" w14:textId="77777777" w:rsidR="000E1D29" w:rsidRDefault="000E1D29" w:rsidP="000E1D29">
      <w:pPr>
        <w:pStyle w:val="libNormal"/>
        <w:rPr>
          <w:rtl/>
        </w:rPr>
      </w:pPr>
      <w:r>
        <w:rPr>
          <w:rtl/>
        </w:rPr>
        <w:br w:type="page"/>
      </w:r>
    </w:p>
    <w:p w14:paraId="358F22E0" w14:textId="5FAE1E36" w:rsidR="00DD5F23" w:rsidRPr="00A747F6" w:rsidRDefault="00DD5F23" w:rsidP="000E1D29">
      <w:pPr>
        <w:pStyle w:val="libNormal0"/>
        <w:rPr>
          <w:rtl/>
        </w:rPr>
      </w:pPr>
      <w:r w:rsidRPr="00A747F6">
        <w:rPr>
          <w:rtl/>
        </w:rPr>
        <w:lastRenderedPageBreak/>
        <w:t>على أن</w:t>
      </w:r>
      <w:r w:rsidRPr="00A747F6">
        <w:rPr>
          <w:rFonts w:hint="cs"/>
          <w:rtl/>
        </w:rPr>
        <w:t>ّ</w:t>
      </w:r>
      <w:r w:rsidRPr="00A747F6">
        <w:rPr>
          <w:rtl/>
        </w:rPr>
        <w:t xml:space="preserve"> مكان جسد النب</w:t>
      </w:r>
      <w:r w:rsidRPr="00A747F6">
        <w:rPr>
          <w:rFonts w:hint="cs"/>
          <w:rtl/>
        </w:rPr>
        <w:t>ي</w:t>
      </w:r>
      <w:r w:rsidRPr="00A747F6">
        <w:rPr>
          <w:rtl/>
        </w:rPr>
        <w:t xml:space="preserve"> الشريف  صلّى الله عليه وآله  هو أفضل مكان في الدنيا </w:t>
      </w:r>
      <w:r w:rsidRPr="00A747F6">
        <w:rPr>
          <w:rFonts w:hint="cs"/>
          <w:rtl/>
        </w:rPr>
        <w:t>و</w:t>
      </w:r>
      <w:r w:rsidRPr="00A747F6">
        <w:rPr>
          <w:rtl/>
        </w:rPr>
        <w:t>في المخلوقات</w:t>
      </w:r>
      <w:r w:rsidRPr="00A747F6">
        <w:rPr>
          <w:rFonts w:hint="cs"/>
          <w:rtl/>
        </w:rPr>
        <w:t xml:space="preserve"> كافّة</w:t>
      </w:r>
      <w:r w:rsidRPr="00A747F6">
        <w:rPr>
          <w:rtl/>
        </w:rPr>
        <w:t>(3</w:t>
      </w:r>
      <w:r w:rsidRPr="00A747F6">
        <w:rPr>
          <w:rFonts w:hint="cs"/>
          <w:rtl/>
        </w:rPr>
        <w:t>22</w:t>
      </w:r>
      <w:r w:rsidRPr="00A747F6">
        <w:rPr>
          <w:rtl/>
        </w:rPr>
        <w:t>).</w:t>
      </w:r>
    </w:p>
    <w:p w14:paraId="4F39BF72" w14:textId="77777777" w:rsidR="00DD5F23" w:rsidRPr="00A747F6" w:rsidRDefault="00DD5F23" w:rsidP="00A747F6">
      <w:pPr>
        <w:pStyle w:val="libNormal"/>
        <w:rPr>
          <w:rtl/>
        </w:rPr>
      </w:pPr>
      <w:r w:rsidRPr="00A747F6">
        <w:rPr>
          <w:rtl/>
        </w:rPr>
        <w:t>وتجتمع قوى الشيطان في الخلف</w:t>
      </w:r>
      <w:r w:rsidRPr="00A747F6">
        <w:rPr>
          <w:rFonts w:hint="cs"/>
          <w:rtl/>
        </w:rPr>
        <w:t xml:space="preserve"> (</w:t>
      </w:r>
      <w:r w:rsidRPr="00A747F6">
        <w:rPr>
          <w:rtl/>
        </w:rPr>
        <w:t>ال</w:t>
      </w:r>
      <w:r w:rsidRPr="00A747F6">
        <w:rPr>
          <w:rFonts w:hint="cs"/>
          <w:rtl/>
        </w:rPr>
        <w:t>ضال)</w:t>
      </w:r>
      <w:r w:rsidRPr="00A747F6">
        <w:rPr>
          <w:rtl/>
        </w:rPr>
        <w:t xml:space="preserve"> لذلك السلف </w:t>
      </w:r>
      <w:r w:rsidRPr="00A747F6">
        <w:rPr>
          <w:rFonts w:hint="cs"/>
          <w:rtl/>
        </w:rPr>
        <w:t xml:space="preserve">(الطالح)، </w:t>
      </w:r>
      <w:r w:rsidRPr="00A747F6">
        <w:rPr>
          <w:rtl/>
        </w:rPr>
        <w:t xml:space="preserve">فينبري مفتي الديار الوهابية النجدية، الشيخ عبد العزيز بن باز ليفتي في كتابه </w:t>
      </w:r>
      <w:r w:rsidRPr="00A747F6">
        <w:rPr>
          <w:rFonts w:hint="cs"/>
          <w:rtl/>
        </w:rPr>
        <w:t>(</w:t>
      </w:r>
      <w:r w:rsidRPr="00A747F6">
        <w:rPr>
          <w:rtl/>
        </w:rPr>
        <w:t>التعليق على الفتح المجيد</w:t>
      </w:r>
      <w:r w:rsidRPr="00A747F6">
        <w:rPr>
          <w:rFonts w:hint="cs"/>
          <w:rtl/>
        </w:rPr>
        <w:t>)</w:t>
      </w:r>
      <w:r w:rsidRPr="00A747F6">
        <w:rPr>
          <w:rtl/>
        </w:rPr>
        <w:t xml:space="preserve"> وكتابه الآخر </w:t>
      </w:r>
      <w:r w:rsidRPr="00A747F6">
        <w:rPr>
          <w:rFonts w:hint="cs"/>
          <w:rtl/>
        </w:rPr>
        <w:t>(</w:t>
      </w:r>
      <w:r w:rsidRPr="00A747F6">
        <w:rPr>
          <w:rtl/>
        </w:rPr>
        <w:t>التحقيق وال</w:t>
      </w:r>
      <w:r w:rsidRPr="00A747F6">
        <w:rPr>
          <w:rFonts w:hint="cs"/>
          <w:rtl/>
        </w:rPr>
        <w:t>إ</w:t>
      </w:r>
      <w:r w:rsidRPr="00A747F6">
        <w:rPr>
          <w:rtl/>
        </w:rPr>
        <w:t>يضاح لكثير من مسائل الحج والعمرة</w:t>
      </w:r>
      <w:r w:rsidRPr="00A747F6">
        <w:rPr>
          <w:rFonts w:hint="cs"/>
          <w:rtl/>
        </w:rPr>
        <w:t>)</w:t>
      </w:r>
      <w:r w:rsidRPr="00A747F6">
        <w:rPr>
          <w:rtl/>
        </w:rPr>
        <w:t xml:space="preserve"> وكتابه الثالث </w:t>
      </w:r>
      <w:r w:rsidRPr="00A747F6">
        <w:rPr>
          <w:rFonts w:hint="cs"/>
          <w:rtl/>
        </w:rPr>
        <w:t>(</w:t>
      </w:r>
      <w:r w:rsidRPr="00A747F6">
        <w:rPr>
          <w:rtl/>
        </w:rPr>
        <w:t>العقيدة الصحيحة وما يضاد</w:t>
      </w:r>
      <w:r w:rsidRPr="00A747F6">
        <w:rPr>
          <w:rFonts w:hint="cs"/>
          <w:rtl/>
        </w:rPr>
        <w:t>ّ</w:t>
      </w:r>
      <w:r w:rsidRPr="00A747F6">
        <w:rPr>
          <w:rtl/>
        </w:rPr>
        <w:t>ها</w:t>
      </w:r>
      <w:r w:rsidRPr="00A747F6">
        <w:rPr>
          <w:rFonts w:hint="cs"/>
          <w:rtl/>
        </w:rPr>
        <w:t>)</w:t>
      </w:r>
      <w:r w:rsidRPr="00A747F6">
        <w:rPr>
          <w:rtl/>
        </w:rPr>
        <w:t>: بحرمة زيارة الأنبياء وال</w:t>
      </w:r>
      <w:r w:rsidRPr="00A747F6">
        <w:rPr>
          <w:rFonts w:hint="cs"/>
          <w:rtl/>
        </w:rPr>
        <w:t>أ</w:t>
      </w:r>
      <w:r w:rsidRPr="00A747F6">
        <w:rPr>
          <w:rtl/>
        </w:rPr>
        <w:t>وصياء و</w:t>
      </w:r>
      <w:r w:rsidRPr="00A747F6">
        <w:rPr>
          <w:rFonts w:hint="cs"/>
          <w:rtl/>
        </w:rPr>
        <w:t>أ</w:t>
      </w:r>
      <w:r w:rsidRPr="00A747F6">
        <w:rPr>
          <w:rtl/>
        </w:rPr>
        <w:t>ن</w:t>
      </w:r>
      <w:r w:rsidRPr="00A747F6">
        <w:rPr>
          <w:rFonts w:hint="cs"/>
          <w:rtl/>
        </w:rPr>
        <w:t>ّ</w:t>
      </w:r>
      <w:r w:rsidRPr="00A747F6">
        <w:rPr>
          <w:rtl/>
        </w:rPr>
        <w:t xml:space="preserve">ها من </w:t>
      </w:r>
      <w:r w:rsidRPr="00A747F6">
        <w:rPr>
          <w:rFonts w:hint="cs"/>
          <w:rtl/>
        </w:rPr>
        <w:t>أ</w:t>
      </w:r>
      <w:r w:rsidRPr="00A747F6">
        <w:rPr>
          <w:rtl/>
        </w:rPr>
        <w:t>صناف الشرك الأكبر(</w:t>
      </w:r>
      <w:r w:rsidRPr="00A747F6">
        <w:rPr>
          <w:rFonts w:hint="cs"/>
          <w:rtl/>
        </w:rPr>
        <w:t>323</w:t>
      </w:r>
      <w:r w:rsidRPr="00A747F6">
        <w:rPr>
          <w:rtl/>
        </w:rPr>
        <w:t>). بل ويتجر</w:t>
      </w:r>
      <w:r w:rsidRPr="00A747F6">
        <w:rPr>
          <w:rFonts w:hint="cs"/>
          <w:rtl/>
        </w:rPr>
        <w:t>ّ</w:t>
      </w:r>
      <w:r w:rsidRPr="00A747F6">
        <w:rPr>
          <w:rtl/>
        </w:rPr>
        <w:t xml:space="preserve">أ </w:t>
      </w:r>
      <w:r w:rsidRPr="00A747F6">
        <w:rPr>
          <w:rFonts w:hint="cs"/>
          <w:rtl/>
        </w:rPr>
        <w:t>(</w:t>
      </w:r>
      <w:r w:rsidRPr="00A747F6">
        <w:rPr>
          <w:rtl/>
        </w:rPr>
        <w:t>الكافر</w:t>
      </w:r>
      <w:r w:rsidRPr="00A747F6">
        <w:rPr>
          <w:rFonts w:hint="cs"/>
          <w:rtl/>
        </w:rPr>
        <w:t>)</w:t>
      </w:r>
      <w:r w:rsidRPr="00A747F6">
        <w:rPr>
          <w:rtl/>
        </w:rPr>
        <w:t xml:space="preserve"> الشيخ ابن فوزان في كتابه </w:t>
      </w:r>
      <w:r w:rsidRPr="00A747F6">
        <w:rPr>
          <w:rFonts w:hint="cs"/>
          <w:rtl/>
        </w:rPr>
        <w:t xml:space="preserve">(شرح </w:t>
      </w:r>
      <w:r w:rsidRPr="00A747F6">
        <w:rPr>
          <w:rtl/>
        </w:rPr>
        <w:t>التوحيد</w:t>
      </w:r>
      <w:r w:rsidRPr="00A747F6">
        <w:rPr>
          <w:rFonts w:hint="cs"/>
          <w:rtl/>
        </w:rPr>
        <w:t>)</w:t>
      </w:r>
      <w:r w:rsidRPr="00A747F6">
        <w:rPr>
          <w:rtl/>
        </w:rPr>
        <w:t>، ليشب</w:t>
      </w:r>
      <w:r w:rsidRPr="00A747F6">
        <w:rPr>
          <w:rFonts w:hint="cs"/>
          <w:rtl/>
        </w:rPr>
        <w:t>ّ</w:t>
      </w:r>
      <w:r w:rsidRPr="00A747F6">
        <w:rPr>
          <w:rtl/>
        </w:rPr>
        <w:t>ه م</w:t>
      </w:r>
      <w:r w:rsidRPr="00A747F6">
        <w:rPr>
          <w:rFonts w:hint="cs"/>
          <w:rtl/>
        </w:rPr>
        <w:t>َ</w:t>
      </w:r>
      <w:r w:rsidRPr="00A747F6">
        <w:rPr>
          <w:rtl/>
        </w:rPr>
        <w:t>ن زار النبي  صلّى الله عليه وآله  باليهود!!!(</w:t>
      </w:r>
      <w:r w:rsidRPr="00A747F6">
        <w:rPr>
          <w:rFonts w:hint="cs"/>
          <w:rtl/>
        </w:rPr>
        <w:t>324</w:t>
      </w:r>
      <w:r w:rsidRPr="00A747F6">
        <w:rPr>
          <w:rtl/>
        </w:rPr>
        <w:t xml:space="preserve">). متناسياً </w:t>
      </w:r>
      <w:r w:rsidRPr="00A747F6">
        <w:rPr>
          <w:rFonts w:hint="cs"/>
          <w:rtl/>
        </w:rPr>
        <w:t>أ</w:t>
      </w:r>
      <w:r w:rsidRPr="00A747F6">
        <w:rPr>
          <w:rtl/>
        </w:rPr>
        <w:t>ن</w:t>
      </w:r>
      <w:r w:rsidRPr="00A747F6">
        <w:rPr>
          <w:rFonts w:hint="cs"/>
          <w:rtl/>
        </w:rPr>
        <w:t>ّ</w:t>
      </w:r>
      <w:r w:rsidRPr="00A747F6">
        <w:rPr>
          <w:rtl/>
        </w:rPr>
        <w:t xml:space="preserve"> ما يقوله هو وسلفه (ال</w:t>
      </w:r>
      <w:r w:rsidRPr="00A747F6">
        <w:rPr>
          <w:rFonts w:hint="cs"/>
          <w:rtl/>
        </w:rPr>
        <w:t>ط</w:t>
      </w:r>
      <w:r w:rsidRPr="00A747F6">
        <w:rPr>
          <w:rtl/>
        </w:rPr>
        <w:t>الح) قد أخذوا ببدعهم ودينهم من ال</w:t>
      </w:r>
      <w:r w:rsidRPr="00A747F6">
        <w:rPr>
          <w:rFonts w:hint="cs"/>
          <w:rtl/>
        </w:rPr>
        <w:t>إ</w:t>
      </w:r>
      <w:r w:rsidRPr="00A747F6">
        <w:rPr>
          <w:rtl/>
        </w:rPr>
        <w:t>سرائ</w:t>
      </w:r>
      <w:r w:rsidRPr="00A747F6">
        <w:rPr>
          <w:rFonts w:hint="cs"/>
          <w:rtl/>
        </w:rPr>
        <w:t>ي</w:t>
      </w:r>
      <w:r w:rsidRPr="00A747F6">
        <w:rPr>
          <w:rtl/>
        </w:rPr>
        <w:t xml:space="preserve">ليات واليهود، كما يقول الشيخ العلامة محمد الغزالي في كتابه </w:t>
      </w:r>
      <w:r w:rsidRPr="00A747F6">
        <w:rPr>
          <w:rFonts w:hint="cs"/>
          <w:rtl/>
        </w:rPr>
        <w:t>(</w:t>
      </w:r>
      <w:r w:rsidRPr="00A747F6">
        <w:rPr>
          <w:rtl/>
        </w:rPr>
        <w:t>ليس من الإسلام</w:t>
      </w:r>
      <w:r w:rsidRPr="00A747F6">
        <w:rPr>
          <w:rFonts w:hint="cs"/>
          <w:rtl/>
        </w:rPr>
        <w:t>)</w:t>
      </w:r>
      <w:r w:rsidRPr="00A747F6">
        <w:rPr>
          <w:rtl/>
        </w:rPr>
        <w:t>(</w:t>
      </w:r>
      <w:r w:rsidRPr="00A747F6">
        <w:rPr>
          <w:rFonts w:hint="cs"/>
          <w:rtl/>
        </w:rPr>
        <w:t>325</w:t>
      </w:r>
      <w:r w:rsidRPr="00A747F6">
        <w:rPr>
          <w:rtl/>
        </w:rPr>
        <w:t xml:space="preserve">). </w:t>
      </w:r>
    </w:p>
    <w:p w14:paraId="7B4556D9" w14:textId="77777777" w:rsidR="006F67F3" w:rsidRDefault="00DD5F23" w:rsidP="00A747F6">
      <w:pPr>
        <w:pStyle w:val="libNormal"/>
        <w:rPr>
          <w:rtl/>
        </w:rPr>
      </w:pPr>
      <w:r w:rsidRPr="00A747F6">
        <w:rPr>
          <w:rFonts w:hint="cs"/>
          <w:rtl/>
        </w:rPr>
        <w:t xml:space="preserve">وفي الجملة فإنّ الوهابية السلفية، وبالاستناد إلى أضعف الروايات، بل والمجعولة منها، لتكون الفتاوى مطابقة لما أراده الأعداء، في حرمة الصلاة عند القبور، وإنّ فاعلها مشرك وكافر(326)، وإنّ البناء على القبور، أيّاً يكون صاحب القبر هو النبي محمد  صلّى الله عليه وآله  أو أيّ نبيّ آخر أو وصيّ نبيّ أو وليّ من أولياء الله تعالى، فهو كفر وشرك(327)، وإنّ مَن يرضى أن تكون القباب على قبر الرسول الأعظم  صلّى الله عليه وآله  أو آله  عليهم السلام ، فقد أشرك شركاً أكبر يخرج صاحبه من الملّة المحمدية، وهكذا الأمر بالنسبة لمَن أقام الصلاة عند قبورهم الطاهرة، أو نذر باسمهم لله تعالى(328)، بل مطلق التوسّل والشفاعة والاستغاثة والاستعانة بهم عند الله تعالى لقضاء حاجة أو طلب مغفرة، ونحوهما(329)، لكن (ابن الحرام) وهو من أصحاب الشيطان (ابن عبد الوهاب)، يقول: اعلم إنّ مَن صلّى عند قبر من القبور، فهو كمَن عبد </w:t>
      </w:r>
    </w:p>
    <w:p w14:paraId="2E21BC71" w14:textId="77777777" w:rsidR="006F67F3" w:rsidRDefault="006F67F3" w:rsidP="006F67F3">
      <w:pPr>
        <w:pStyle w:val="libNormal"/>
        <w:rPr>
          <w:rtl/>
        </w:rPr>
      </w:pPr>
      <w:r>
        <w:rPr>
          <w:rtl/>
        </w:rPr>
        <w:br w:type="page"/>
      </w:r>
    </w:p>
    <w:p w14:paraId="75724A9C" w14:textId="150EFE7A" w:rsidR="00DD5F23" w:rsidRPr="00A747F6" w:rsidRDefault="00DD5F23" w:rsidP="006F67F3">
      <w:pPr>
        <w:pStyle w:val="libNormal0"/>
        <w:rPr>
          <w:rtl/>
        </w:rPr>
      </w:pPr>
      <w:r w:rsidRPr="00A747F6">
        <w:rPr>
          <w:rFonts w:hint="cs"/>
          <w:rtl/>
        </w:rPr>
        <w:lastRenderedPageBreak/>
        <w:t xml:space="preserve">اللات والعزّى(330). أمّا فعل النبي  صلّى الله عليه وآله ، فلم يستثنَ من الاتّهام والتعطيل والنقص، فمثلاً: ما تمّ إنجازه في صلح الحديبية أو نهاية معركة خيبر، أو فتح مكة المكرمة، لا يروق لابن عبد الوهاب، وفيه من النواقص والبطلان في قيادة النبي  صلّى الله عليه وآله  لتلكم الوقائع(331). </w:t>
      </w:r>
    </w:p>
    <w:p w14:paraId="3CA5267A" w14:textId="77777777" w:rsidR="00DD5F23" w:rsidRPr="00FF4608" w:rsidRDefault="00DD5F23" w:rsidP="00A747F6">
      <w:pPr>
        <w:pStyle w:val="libNormal"/>
        <w:rPr>
          <w:rtl/>
        </w:rPr>
      </w:pPr>
      <w:r w:rsidRPr="00A747F6">
        <w:rPr>
          <w:rtl/>
        </w:rPr>
        <w:t>على أي</w:t>
      </w:r>
      <w:r w:rsidRPr="00A747F6">
        <w:rPr>
          <w:rFonts w:hint="cs"/>
          <w:rtl/>
        </w:rPr>
        <w:t>ّ</w:t>
      </w:r>
      <w:r w:rsidRPr="00A747F6">
        <w:rPr>
          <w:rtl/>
        </w:rPr>
        <w:t xml:space="preserve"> حال نصل إلى الشيخ عبد الرحمن آل الشيخ حفيد ر</w:t>
      </w:r>
      <w:r w:rsidRPr="00A747F6">
        <w:rPr>
          <w:rFonts w:hint="cs"/>
          <w:rtl/>
        </w:rPr>
        <w:t>أ</w:t>
      </w:r>
      <w:r w:rsidRPr="00A747F6">
        <w:rPr>
          <w:rtl/>
        </w:rPr>
        <w:t>س ال</w:t>
      </w:r>
      <w:r w:rsidRPr="00A747F6">
        <w:rPr>
          <w:rFonts w:hint="cs"/>
          <w:rtl/>
        </w:rPr>
        <w:t>أ</w:t>
      </w:r>
      <w:r w:rsidRPr="00A747F6">
        <w:rPr>
          <w:rtl/>
        </w:rPr>
        <w:t xml:space="preserve">فعى ليفتي: بكفر </w:t>
      </w:r>
      <w:r w:rsidRPr="00A747F6">
        <w:rPr>
          <w:rFonts w:hint="cs"/>
          <w:rtl/>
        </w:rPr>
        <w:t>كل مسلم</w:t>
      </w:r>
      <w:r w:rsidRPr="00A747F6">
        <w:rPr>
          <w:rtl/>
        </w:rPr>
        <w:t xml:space="preserve"> يعتقد بحرمة </w:t>
      </w:r>
      <w:r w:rsidRPr="00A747F6">
        <w:rPr>
          <w:rFonts w:hint="cs"/>
          <w:rtl/>
        </w:rPr>
        <w:t>وقداسة قبور الأنبياء و</w:t>
      </w:r>
      <w:r w:rsidRPr="00A747F6">
        <w:rPr>
          <w:rtl/>
        </w:rPr>
        <w:t>الأولياء ومنزلتهم عند الله</w:t>
      </w:r>
      <w:r w:rsidRPr="00A747F6">
        <w:rPr>
          <w:rFonts w:hint="cs"/>
          <w:rtl/>
        </w:rPr>
        <w:t xml:space="preserve"> </w:t>
      </w:r>
      <w:r w:rsidRPr="00A747F6">
        <w:rPr>
          <w:rtl/>
        </w:rPr>
        <w:t>تعالى(</w:t>
      </w:r>
      <w:r w:rsidRPr="00A747F6">
        <w:rPr>
          <w:rFonts w:hint="cs"/>
          <w:rtl/>
        </w:rPr>
        <w:t>332</w:t>
      </w:r>
      <w:r w:rsidRPr="00A747F6">
        <w:rPr>
          <w:rtl/>
        </w:rPr>
        <w:t>). لكن استمع بقلب واع لما يرد</w:t>
      </w:r>
      <w:r w:rsidRPr="00A747F6">
        <w:rPr>
          <w:rFonts w:hint="cs"/>
          <w:rtl/>
        </w:rPr>
        <w:t>ّ</w:t>
      </w:r>
      <w:r w:rsidRPr="00A747F6">
        <w:rPr>
          <w:rtl/>
        </w:rPr>
        <w:t xml:space="preserve"> عليهم النبي  صلّى الله عليه وآله ، وقد أخبره الأمين جبرئيل عن رب</w:t>
      </w:r>
      <w:r w:rsidRPr="00A747F6">
        <w:rPr>
          <w:rFonts w:hint="cs"/>
          <w:rtl/>
        </w:rPr>
        <w:t>ّ</w:t>
      </w:r>
      <w:r w:rsidRPr="00A747F6">
        <w:rPr>
          <w:rtl/>
        </w:rPr>
        <w:t>ه ما تد</w:t>
      </w:r>
      <w:r w:rsidRPr="00A747F6">
        <w:rPr>
          <w:rFonts w:hint="cs"/>
          <w:rtl/>
        </w:rPr>
        <w:t>ّ</w:t>
      </w:r>
      <w:r w:rsidRPr="00A747F6">
        <w:rPr>
          <w:rtl/>
        </w:rPr>
        <w:t>عي فئة من أم</w:t>
      </w:r>
      <w:r w:rsidRPr="00A747F6">
        <w:rPr>
          <w:rFonts w:hint="cs"/>
          <w:rtl/>
        </w:rPr>
        <w:t>ّ</w:t>
      </w:r>
      <w:r w:rsidRPr="00A747F6">
        <w:rPr>
          <w:rtl/>
        </w:rPr>
        <w:t>ته عليه وتنتقص من قدره ومنزلته عند الله، فقد جاء المأثور من الحديث عنه  صلّى الله عليه وآله :</w:t>
      </w:r>
      <w:r w:rsidRPr="00A747F6">
        <w:rPr>
          <w:rStyle w:val="libBold2Char"/>
          <w:rtl/>
        </w:rPr>
        <w:t>... ولكن</w:t>
      </w:r>
      <w:r w:rsidRPr="00A747F6">
        <w:rPr>
          <w:rStyle w:val="libBold2Char"/>
          <w:rFonts w:hint="cs"/>
          <w:rtl/>
        </w:rPr>
        <w:t>ّ</w:t>
      </w:r>
      <w:r w:rsidRPr="00A747F6">
        <w:rPr>
          <w:rStyle w:val="libBold2Char"/>
          <w:rtl/>
        </w:rPr>
        <w:t xml:space="preserve"> حثالة من الناس يعي</w:t>
      </w:r>
      <w:r w:rsidRPr="00A747F6">
        <w:rPr>
          <w:rStyle w:val="libBold2Char"/>
          <w:rFonts w:hint="cs"/>
          <w:rtl/>
        </w:rPr>
        <w:t>ّ</w:t>
      </w:r>
      <w:r w:rsidRPr="00A747F6">
        <w:rPr>
          <w:rStyle w:val="libBold2Char"/>
          <w:rtl/>
        </w:rPr>
        <w:t>رون زوار قبوركم، كما تعي</w:t>
      </w:r>
      <w:r w:rsidRPr="00A747F6">
        <w:rPr>
          <w:rStyle w:val="libBold2Char"/>
          <w:rFonts w:hint="cs"/>
          <w:rtl/>
        </w:rPr>
        <w:t>ّ</w:t>
      </w:r>
      <w:r w:rsidRPr="00A747F6">
        <w:rPr>
          <w:rStyle w:val="libBold2Char"/>
          <w:rtl/>
        </w:rPr>
        <w:t>ر الزانية بزنائها، أولئك شرار أم</w:t>
      </w:r>
      <w:r w:rsidRPr="00A747F6">
        <w:rPr>
          <w:rStyle w:val="libBold2Char"/>
          <w:rFonts w:hint="cs"/>
          <w:rtl/>
        </w:rPr>
        <w:t>ّ</w:t>
      </w:r>
      <w:r w:rsidRPr="00A747F6">
        <w:rPr>
          <w:rStyle w:val="libBold2Char"/>
          <w:rtl/>
        </w:rPr>
        <w:t>تي، لا أنالهم الله شفاعتي، ولا يردون حوضي</w:t>
      </w:r>
      <w:r w:rsidRPr="00FF4608">
        <w:rPr>
          <w:rtl/>
        </w:rPr>
        <w:t>(</w:t>
      </w:r>
      <w:r w:rsidRPr="00FF4608">
        <w:rPr>
          <w:rFonts w:hint="cs"/>
          <w:rtl/>
        </w:rPr>
        <w:t>333</w:t>
      </w:r>
      <w:r w:rsidRPr="00FF4608">
        <w:rPr>
          <w:rtl/>
        </w:rPr>
        <w:t>)</w:t>
      </w:r>
      <w:r>
        <w:rPr>
          <w:rtl/>
        </w:rPr>
        <w:t xml:space="preserve">. </w:t>
      </w:r>
    </w:p>
    <w:p w14:paraId="26C1EE10" w14:textId="77777777" w:rsidR="00DD5F23" w:rsidRPr="00A747F6" w:rsidRDefault="00DD5F23" w:rsidP="00A747F6">
      <w:pPr>
        <w:pStyle w:val="libNormal"/>
        <w:rPr>
          <w:rtl/>
        </w:rPr>
      </w:pPr>
      <w:r w:rsidRPr="00A747F6">
        <w:rPr>
          <w:rtl/>
        </w:rPr>
        <w:t>أم</w:t>
      </w:r>
      <w:r w:rsidRPr="00A747F6">
        <w:rPr>
          <w:rFonts w:hint="cs"/>
          <w:rtl/>
        </w:rPr>
        <w:t>ّ</w:t>
      </w:r>
      <w:r w:rsidRPr="00A747F6">
        <w:rPr>
          <w:rtl/>
        </w:rPr>
        <w:t>ا أهل بيت النبي الكرام الذين أذهب الله تعالى عنهم الرجس وطه</w:t>
      </w:r>
      <w:r w:rsidRPr="00A747F6">
        <w:rPr>
          <w:rFonts w:hint="cs"/>
          <w:rtl/>
        </w:rPr>
        <w:t>ّ</w:t>
      </w:r>
      <w:r w:rsidRPr="00A747F6">
        <w:rPr>
          <w:rtl/>
        </w:rPr>
        <w:t>رهم تطهيرا</w:t>
      </w:r>
      <w:r w:rsidRPr="00A747F6">
        <w:rPr>
          <w:rFonts w:hint="cs"/>
          <w:rtl/>
        </w:rPr>
        <w:t>ً</w:t>
      </w:r>
      <w:r w:rsidRPr="00A747F6">
        <w:rPr>
          <w:rtl/>
        </w:rPr>
        <w:t xml:space="preserve"> </w:t>
      </w:r>
      <w:r w:rsidRPr="00A747F6">
        <w:rPr>
          <w:rFonts w:hint="cs"/>
          <w:rtl/>
        </w:rPr>
        <w:t xml:space="preserve"> عليهم السلام </w:t>
      </w:r>
      <w:r w:rsidRPr="00A747F6">
        <w:rPr>
          <w:rtl/>
        </w:rPr>
        <w:t xml:space="preserve">، فهل تعلم - </w:t>
      </w:r>
      <w:r w:rsidRPr="00A747F6">
        <w:rPr>
          <w:rFonts w:hint="cs"/>
          <w:rtl/>
        </w:rPr>
        <w:t>أ</w:t>
      </w:r>
      <w:r w:rsidRPr="00A747F6">
        <w:rPr>
          <w:rtl/>
        </w:rPr>
        <w:t>ي</w:t>
      </w:r>
      <w:r w:rsidRPr="00A747F6">
        <w:rPr>
          <w:rFonts w:hint="cs"/>
          <w:rtl/>
        </w:rPr>
        <w:t>ّ</w:t>
      </w:r>
      <w:r w:rsidRPr="00A747F6">
        <w:rPr>
          <w:rtl/>
        </w:rPr>
        <w:t>ها القارئ الكريم - ما قالوا فيهم وماعملوا معهم؟!... فهذا ابن تيمية، الذي تتشد</w:t>
      </w:r>
      <w:r w:rsidRPr="00A747F6">
        <w:rPr>
          <w:rFonts w:hint="cs"/>
          <w:rtl/>
        </w:rPr>
        <w:t>ّ</w:t>
      </w:r>
      <w:r w:rsidRPr="00A747F6">
        <w:rPr>
          <w:rtl/>
        </w:rPr>
        <w:t>ق به الوهابية السلفية ليكون رب</w:t>
      </w:r>
      <w:r w:rsidRPr="00A747F6">
        <w:rPr>
          <w:rFonts w:hint="cs"/>
          <w:rtl/>
        </w:rPr>
        <w:t>ّ</w:t>
      </w:r>
      <w:r w:rsidRPr="00A747F6">
        <w:rPr>
          <w:rtl/>
        </w:rPr>
        <w:t>هم الاعلى</w:t>
      </w:r>
      <w:r w:rsidRPr="00A747F6">
        <w:rPr>
          <w:rFonts w:hint="cs"/>
          <w:rtl/>
        </w:rPr>
        <w:t>،</w:t>
      </w:r>
      <w:r w:rsidRPr="00A747F6">
        <w:rPr>
          <w:rtl/>
        </w:rPr>
        <w:t xml:space="preserve"> يقول في أمير المؤمنين علي  عليه السلام : كان علي ظالماً، وقاتل الناس على الرياسة لا للديانة، وم</w:t>
      </w:r>
      <w:r w:rsidRPr="00A747F6">
        <w:rPr>
          <w:rFonts w:hint="cs"/>
          <w:rtl/>
        </w:rPr>
        <w:t>َ</w:t>
      </w:r>
      <w:r w:rsidRPr="00A747F6">
        <w:rPr>
          <w:rtl/>
        </w:rPr>
        <w:t>ن يقاتل على الرياسة ليطيعه الناس كان فاسداً كفرعون(</w:t>
      </w:r>
      <w:r w:rsidRPr="00A747F6">
        <w:rPr>
          <w:rFonts w:hint="cs"/>
          <w:rtl/>
        </w:rPr>
        <w:t>334</w:t>
      </w:r>
      <w:r w:rsidRPr="00A747F6">
        <w:rPr>
          <w:rtl/>
        </w:rPr>
        <w:t>)، و</w:t>
      </w:r>
      <w:r w:rsidRPr="00A747F6">
        <w:rPr>
          <w:rFonts w:hint="cs"/>
          <w:rtl/>
        </w:rPr>
        <w:t>إ</w:t>
      </w:r>
      <w:r w:rsidRPr="00A747F6">
        <w:rPr>
          <w:rtl/>
        </w:rPr>
        <w:t>ن</w:t>
      </w:r>
      <w:r w:rsidRPr="00A747F6">
        <w:rPr>
          <w:rFonts w:hint="cs"/>
          <w:rtl/>
        </w:rPr>
        <w:t>ّ</w:t>
      </w:r>
      <w:r w:rsidRPr="00A747F6">
        <w:rPr>
          <w:rtl/>
        </w:rPr>
        <w:t>ه كان مخذولاً(3</w:t>
      </w:r>
      <w:r w:rsidRPr="00A747F6">
        <w:rPr>
          <w:rFonts w:hint="cs"/>
          <w:rtl/>
        </w:rPr>
        <w:t>35</w:t>
      </w:r>
      <w:r w:rsidRPr="00A747F6">
        <w:rPr>
          <w:rtl/>
        </w:rPr>
        <w:t>). وخطأ الإمام عل</w:t>
      </w:r>
      <w:r w:rsidRPr="00A747F6">
        <w:rPr>
          <w:rFonts w:hint="cs"/>
          <w:rtl/>
        </w:rPr>
        <w:t>ي</w:t>
      </w:r>
      <w:r w:rsidRPr="00A747F6">
        <w:rPr>
          <w:rtl/>
        </w:rPr>
        <w:t xml:space="preserve">  عليه السلام  في سبعة عشر</w:t>
      </w:r>
      <w:r w:rsidRPr="00A747F6">
        <w:rPr>
          <w:rFonts w:hint="cs"/>
          <w:rtl/>
        </w:rPr>
        <w:t>ة</w:t>
      </w:r>
      <w:r w:rsidRPr="00A747F6">
        <w:rPr>
          <w:rtl/>
        </w:rPr>
        <w:t xml:space="preserve"> موضعاً، يقول فيها </w:t>
      </w:r>
      <w:r w:rsidRPr="00A747F6">
        <w:rPr>
          <w:rFonts w:hint="cs"/>
          <w:rtl/>
        </w:rPr>
        <w:t>إ</w:t>
      </w:r>
      <w:r w:rsidRPr="00A747F6">
        <w:rPr>
          <w:rtl/>
        </w:rPr>
        <w:t>ن</w:t>
      </w:r>
      <w:r w:rsidRPr="00A747F6">
        <w:rPr>
          <w:rFonts w:hint="cs"/>
          <w:rtl/>
        </w:rPr>
        <w:t>ّ</w:t>
      </w:r>
      <w:r w:rsidRPr="00A747F6">
        <w:rPr>
          <w:rtl/>
        </w:rPr>
        <w:t>ه خالف فيها نص الكتاب(3</w:t>
      </w:r>
      <w:r w:rsidRPr="00A747F6">
        <w:rPr>
          <w:rFonts w:hint="cs"/>
          <w:rtl/>
        </w:rPr>
        <w:t>36</w:t>
      </w:r>
      <w:r w:rsidRPr="00A747F6">
        <w:rPr>
          <w:rtl/>
        </w:rPr>
        <w:t xml:space="preserve">). </w:t>
      </w:r>
    </w:p>
    <w:p w14:paraId="4600A955" w14:textId="77777777" w:rsidR="003B000D" w:rsidRDefault="00DD5F23" w:rsidP="00A747F6">
      <w:pPr>
        <w:pStyle w:val="libNormal"/>
        <w:rPr>
          <w:rtl/>
        </w:rPr>
      </w:pPr>
      <w:r w:rsidRPr="00A747F6">
        <w:rPr>
          <w:rtl/>
        </w:rPr>
        <w:t>ويتخذ ابن تيمية منح</w:t>
      </w:r>
      <w:r w:rsidRPr="00A747F6">
        <w:rPr>
          <w:rFonts w:hint="cs"/>
          <w:rtl/>
        </w:rPr>
        <w:t>ى</w:t>
      </w:r>
      <w:r w:rsidRPr="00A747F6">
        <w:rPr>
          <w:rtl/>
        </w:rPr>
        <w:t xml:space="preserve"> جديداً في عدائه وبغضه، فيقول: وليس علينا </w:t>
      </w:r>
      <w:r w:rsidRPr="00A747F6">
        <w:rPr>
          <w:rFonts w:hint="cs"/>
          <w:rtl/>
        </w:rPr>
        <w:t>أ</w:t>
      </w:r>
      <w:r w:rsidRPr="00A747F6">
        <w:rPr>
          <w:rtl/>
        </w:rPr>
        <w:t>ن نبايع عاجزاً عن العدل كعلي، ولا تاركاً له، ولا أرى رأياً أعظم ذم</w:t>
      </w:r>
      <w:r w:rsidRPr="00A747F6">
        <w:rPr>
          <w:rFonts w:hint="cs"/>
          <w:rtl/>
        </w:rPr>
        <w:t>ّ</w:t>
      </w:r>
      <w:r w:rsidRPr="00A747F6">
        <w:rPr>
          <w:rtl/>
        </w:rPr>
        <w:t>اً من رأي علي، حيث أريق به دم ألوف مؤل</w:t>
      </w:r>
      <w:r w:rsidRPr="00A747F6">
        <w:rPr>
          <w:rFonts w:hint="cs"/>
          <w:rtl/>
        </w:rPr>
        <w:t>ّ</w:t>
      </w:r>
      <w:r w:rsidRPr="00A747F6">
        <w:rPr>
          <w:rtl/>
        </w:rPr>
        <w:t xml:space="preserve">فة من المسلمين، ولم يكن في قتلهم </w:t>
      </w:r>
    </w:p>
    <w:p w14:paraId="226D0097" w14:textId="77777777" w:rsidR="003B000D" w:rsidRDefault="003B000D" w:rsidP="003B000D">
      <w:pPr>
        <w:pStyle w:val="libNormal"/>
        <w:rPr>
          <w:rtl/>
        </w:rPr>
      </w:pPr>
      <w:r>
        <w:rPr>
          <w:rtl/>
        </w:rPr>
        <w:br w:type="page"/>
      </w:r>
    </w:p>
    <w:p w14:paraId="78D6AA2F" w14:textId="33B51C05" w:rsidR="00DD5F23" w:rsidRPr="00A747F6" w:rsidRDefault="00DD5F23" w:rsidP="003B000D">
      <w:pPr>
        <w:pStyle w:val="libNormal0"/>
        <w:rPr>
          <w:rtl/>
        </w:rPr>
      </w:pPr>
      <w:r w:rsidRPr="00A747F6">
        <w:rPr>
          <w:rtl/>
        </w:rPr>
        <w:lastRenderedPageBreak/>
        <w:t>مصلحة للمسلمين لا في دينهم ولا في دنياهم، بل نقص الخير عم</w:t>
      </w:r>
      <w:r w:rsidRPr="00A747F6">
        <w:rPr>
          <w:rFonts w:hint="cs"/>
          <w:rtl/>
        </w:rPr>
        <w:t>ّ</w:t>
      </w:r>
      <w:r w:rsidRPr="00A747F6">
        <w:rPr>
          <w:rtl/>
        </w:rPr>
        <w:t>ا كان، وزاد الشر</w:t>
      </w:r>
      <w:r w:rsidRPr="00A747F6">
        <w:rPr>
          <w:rFonts w:hint="cs"/>
          <w:rtl/>
        </w:rPr>
        <w:t>ّ</w:t>
      </w:r>
      <w:r w:rsidRPr="00A747F6">
        <w:rPr>
          <w:rtl/>
        </w:rPr>
        <w:t xml:space="preserve"> على ما كان(3</w:t>
      </w:r>
      <w:r w:rsidRPr="00A747F6">
        <w:rPr>
          <w:rFonts w:hint="cs"/>
          <w:rtl/>
        </w:rPr>
        <w:t>37</w:t>
      </w:r>
      <w:r w:rsidRPr="00A747F6">
        <w:rPr>
          <w:rtl/>
        </w:rPr>
        <w:t xml:space="preserve">). </w:t>
      </w:r>
    </w:p>
    <w:p w14:paraId="5E4BCD20" w14:textId="77777777" w:rsidR="00DD5F23" w:rsidRPr="00A747F6" w:rsidRDefault="00DD5F23" w:rsidP="00A747F6">
      <w:pPr>
        <w:pStyle w:val="libNormal"/>
        <w:rPr>
          <w:rtl/>
        </w:rPr>
      </w:pPr>
      <w:r w:rsidRPr="00A747F6">
        <w:rPr>
          <w:rtl/>
        </w:rPr>
        <w:t>ولهذا النا</w:t>
      </w:r>
      <w:r w:rsidRPr="00A747F6">
        <w:rPr>
          <w:rFonts w:hint="cs"/>
          <w:rtl/>
        </w:rPr>
        <w:t>صبي</w:t>
      </w:r>
      <w:r w:rsidRPr="00A747F6">
        <w:rPr>
          <w:rtl/>
        </w:rPr>
        <w:t xml:space="preserve"> العنيد من المواقف ما تشم</w:t>
      </w:r>
      <w:r w:rsidRPr="00A747F6">
        <w:rPr>
          <w:rFonts w:hint="cs"/>
          <w:rtl/>
        </w:rPr>
        <w:t>ّ</w:t>
      </w:r>
      <w:r w:rsidRPr="00A747F6">
        <w:rPr>
          <w:rtl/>
        </w:rPr>
        <w:t xml:space="preserve"> منه رائحة ابن الزنا(3</w:t>
      </w:r>
      <w:r w:rsidRPr="00A747F6">
        <w:rPr>
          <w:rFonts w:hint="cs"/>
          <w:rtl/>
        </w:rPr>
        <w:t>38</w:t>
      </w:r>
      <w:r w:rsidRPr="00A747F6">
        <w:rPr>
          <w:rtl/>
        </w:rPr>
        <w:t xml:space="preserve">)، والكل يعرف </w:t>
      </w:r>
      <w:r w:rsidRPr="00A747F6">
        <w:rPr>
          <w:rFonts w:hint="cs"/>
          <w:rtl/>
        </w:rPr>
        <w:t>أ</w:t>
      </w:r>
      <w:r w:rsidRPr="00A747F6">
        <w:rPr>
          <w:rtl/>
        </w:rPr>
        <w:t>ن</w:t>
      </w:r>
      <w:r w:rsidRPr="00A747F6">
        <w:rPr>
          <w:rFonts w:hint="cs"/>
          <w:rtl/>
        </w:rPr>
        <w:t>ّ</w:t>
      </w:r>
      <w:r w:rsidRPr="00A747F6">
        <w:rPr>
          <w:rtl/>
        </w:rPr>
        <w:t>ه يسم</w:t>
      </w:r>
      <w:r w:rsidRPr="00A747F6">
        <w:rPr>
          <w:rFonts w:hint="cs"/>
          <w:rtl/>
        </w:rPr>
        <w:t>ّ</w:t>
      </w:r>
      <w:r w:rsidRPr="00A747F6">
        <w:rPr>
          <w:rtl/>
        </w:rPr>
        <w:t>ى ب</w:t>
      </w:r>
      <w:r w:rsidRPr="00A747F6">
        <w:rPr>
          <w:rFonts w:hint="cs"/>
          <w:rtl/>
        </w:rPr>
        <w:t>أ</w:t>
      </w:r>
      <w:r w:rsidRPr="00A747F6">
        <w:rPr>
          <w:rtl/>
        </w:rPr>
        <w:t>م</w:t>
      </w:r>
      <w:r w:rsidRPr="00A747F6">
        <w:rPr>
          <w:rFonts w:hint="cs"/>
          <w:rtl/>
        </w:rPr>
        <w:t>ّ</w:t>
      </w:r>
      <w:r w:rsidRPr="00A747F6">
        <w:rPr>
          <w:rtl/>
        </w:rPr>
        <w:t xml:space="preserve">ه دون </w:t>
      </w:r>
      <w:r w:rsidRPr="00A747F6">
        <w:rPr>
          <w:rFonts w:hint="cs"/>
          <w:rtl/>
        </w:rPr>
        <w:t>أ</w:t>
      </w:r>
      <w:r w:rsidRPr="00A747F6">
        <w:rPr>
          <w:rtl/>
        </w:rPr>
        <w:t>بيه، والعرب تكره الانتساب إلى ال</w:t>
      </w:r>
      <w:r w:rsidRPr="00A747F6">
        <w:rPr>
          <w:rFonts w:hint="cs"/>
          <w:rtl/>
        </w:rPr>
        <w:t>أ</w:t>
      </w:r>
      <w:r w:rsidRPr="00A747F6">
        <w:rPr>
          <w:rtl/>
        </w:rPr>
        <w:t>م</w:t>
      </w:r>
      <w:r w:rsidRPr="00A747F6">
        <w:rPr>
          <w:rFonts w:hint="cs"/>
          <w:rtl/>
        </w:rPr>
        <w:t>ّ</w:t>
      </w:r>
      <w:r w:rsidRPr="00A747F6">
        <w:rPr>
          <w:rtl/>
        </w:rPr>
        <w:t>هات، ولم يتزو</w:t>
      </w:r>
      <w:r w:rsidRPr="00A747F6">
        <w:rPr>
          <w:rFonts w:hint="cs"/>
          <w:rtl/>
        </w:rPr>
        <w:t>ّ</w:t>
      </w:r>
      <w:r w:rsidRPr="00A747F6">
        <w:rPr>
          <w:rtl/>
        </w:rPr>
        <w:t xml:space="preserve">ج في حياته، لما </w:t>
      </w:r>
      <w:r w:rsidRPr="00A747F6">
        <w:rPr>
          <w:rFonts w:hint="cs"/>
          <w:rtl/>
        </w:rPr>
        <w:t>أ</w:t>
      </w:r>
      <w:r w:rsidRPr="00A747F6">
        <w:rPr>
          <w:rtl/>
        </w:rPr>
        <w:t xml:space="preserve">صابه من العار في </w:t>
      </w:r>
      <w:r w:rsidRPr="00A747F6">
        <w:rPr>
          <w:rFonts w:hint="cs"/>
          <w:rtl/>
        </w:rPr>
        <w:t>أ</w:t>
      </w:r>
      <w:r w:rsidRPr="00A747F6">
        <w:rPr>
          <w:rtl/>
        </w:rPr>
        <w:t>م</w:t>
      </w:r>
      <w:r w:rsidRPr="00A747F6">
        <w:rPr>
          <w:rFonts w:hint="cs"/>
          <w:rtl/>
        </w:rPr>
        <w:t>ّ</w:t>
      </w:r>
      <w:r w:rsidRPr="00A747F6">
        <w:rPr>
          <w:rtl/>
        </w:rPr>
        <w:t>ه(3</w:t>
      </w:r>
      <w:r w:rsidRPr="00A747F6">
        <w:rPr>
          <w:rFonts w:hint="cs"/>
          <w:rtl/>
        </w:rPr>
        <w:t>39</w:t>
      </w:r>
      <w:r w:rsidRPr="00A747F6">
        <w:rPr>
          <w:rtl/>
        </w:rPr>
        <w:t>). ويقول ابن تيمية في موضع آخر عن حالة الإمام عل</w:t>
      </w:r>
      <w:r w:rsidRPr="00A747F6">
        <w:rPr>
          <w:rFonts w:hint="cs"/>
          <w:rtl/>
        </w:rPr>
        <w:t>ي</w:t>
      </w:r>
      <w:r w:rsidRPr="00A747F6">
        <w:rPr>
          <w:rtl/>
        </w:rPr>
        <w:t xml:space="preserve">  عليه السلام : ب</w:t>
      </w:r>
      <w:r w:rsidRPr="00A747F6">
        <w:rPr>
          <w:rFonts w:hint="cs"/>
          <w:rtl/>
        </w:rPr>
        <w:t>أ</w:t>
      </w:r>
      <w:r w:rsidRPr="00A747F6">
        <w:rPr>
          <w:rtl/>
        </w:rPr>
        <w:t>ن</w:t>
      </w:r>
      <w:r w:rsidRPr="00A747F6">
        <w:rPr>
          <w:rFonts w:hint="cs"/>
          <w:rtl/>
        </w:rPr>
        <w:t>ّ</w:t>
      </w:r>
      <w:r w:rsidRPr="00A747F6">
        <w:rPr>
          <w:rtl/>
        </w:rPr>
        <w:t>ه يريد العلو</w:t>
      </w:r>
      <w:r w:rsidRPr="00A747F6">
        <w:rPr>
          <w:rFonts w:hint="cs"/>
          <w:rtl/>
        </w:rPr>
        <w:t>ّ</w:t>
      </w:r>
      <w:r w:rsidRPr="00A747F6">
        <w:rPr>
          <w:rtl/>
        </w:rPr>
        <w:t xml:space="preserve"> في الأرض والفساد... وهذا حال فرعون، فم</w:t>
      </w:r>
      <w:r w:rsidRPr="00A747F6">
        <w:rPr>
          <w:rFonts w:hint="cs"/>
          <w:rtl/>
        </w:rPr>
        <w:t>َ</w:t>
      </w:r>
      <w:r w:rsidRPr="00A747F6">
        <w:rPr>
          <w:rtl/>
        </w:rPr>
        <w:t>ن أراد العلو</w:t>
      </w:r>
      <w:r w:rsidRPr="00A747F6">
        <w:rPr>
          <w:rFonts w:hint="cs"/>
          <w:rtl/>
        </w:rPr>
        <w:t>ّ</w:t>
      </w:r>
      <w:r w:rsidRPr="00A747F6">
        <w:rPr>
          <w:rtl/>
        </w:rPr>
        <w:t xml:space="preserve"> في الأرض والفساد</w:t>
      </w:r>
      <w:r w:rsidRPr="00A747F6">
        <w:rPr>
          <w:rFonts w:hint="cs"/>
          <w:rtl/>
        </w:rPr>
        <w:t>،</w:t>
      </w:r>
      <w:r w:rsidRPr="00A747F6">
        <w:rPr>
          <w:rtl/>
        </w:rPr>
        <w:t xml:space="preserve"> لم يكن من أهل السعادة في الآخرة(3</w:t>
      </w:r>
      <w:r w:rsidRPr="00A747F6">
        <w:rPr>
          <w:rFonts w:hint="cs"/>
          <w:rtl/>
        </w:rPr>
        <w:t>40</w:t>
      </w:r>
      <w:r w:rsidRPr="00A747F6">
        <w:rPr>
          <w:rtl/>
        </w:rPr>
        <w:t xml:space="preserve">). والمصيبة كل المصيبة </w:t>
      </w:r>
      <w:r w:rsidRPr="00A747F6">
        <w:rPr>
          <w:rFonts w:hint="cs"/>
          <w:rtl/>
        </w:rPr>
        <w:t>أ</w:t>
      </w:r>
      <w:r w:rsidRPr="00A747F6">
        <w:rPr>
          <w:rtl/>
        </w:rPr>
        <w:t>ن يقول في قاتل الإمام عل</w:t>
      </w:r>
      <w:r w:rsidRPr="00A747F6">
        <w:rPr>
          <w:rFonts w:hint="cs"/>
          <w:rtl/>
        </w:rPr>
        <w:t>ي</w:t>
      </w:r>
      <w:r w:rsidRPr="00A747F6">
        <w:rPr>
          <w:rtl/>
        </w:rPr>
        <w:t xml:space="preserve"> عليه أفضل الصلاة والسلام، الذي قال فيه رسول الله  صلّى الله عليه وآله : إن</w:t>
      </w:r>
      <w:r w:rsidRPr="00A747F6">
        <w:rPr>
          <w:rFonts w:hint="cs"/>
          <w:rtl/>
        </w:rPr>
        <w:t>ّ</w:t>
      </w:r>
      <w:r w:rsidRPr="00A747F6">
        <w:rPr>
          <w:rtl/>
        </w:rPr>
        <w:t xml:space="preserve"> أشقى الأو</w:t>
      </w:r>
      <w:r w:rsidRPr="00A747F6">
        <w:rPr>
          <w:rFonts w:hint="cs"/>
          <w:rtl/>
        </w:rPr>
        <w:t>ّ</w:t>
      </w:r>
      <w:r w:rsidRPr="00A747F6">
        <w:rPr>
          <w:rtl/>
        </w:rPr>
        <w:t>لين والآخرين قاتل عل</w:t>
      </w:r>
      <w:r w:rsidRPr="00A747F6">
        <w:rPr>
          <w:rFonts w:hint="cs"/>
          <w:rtl/>
        </w:rPr>
        <w:t>ي</w:t>
      </w:r>
      <w:r w:rsidRPr="00A747F6">
        <w:rPr>
          <w:rtl/>
        </w:rPr>
        <w:t>(3</w:t>
      </w:r>
      <w:r w:rsidRPr="00A747F6">
        <w:rPr>
          <w:rFonts w:hint="cs"/>
          <w:rtl/>
        </w:rPr>
        <w:t>41</w:t>
      </w:r>
      <w:r w:rsidRPr="00A747F6">
        <w:rPr>
          <w:rtl/>
        </w:rPr>
        <w:t>)، فيقول فيه: كان قاتل علي، عبد الرحمن بن ملجم من أعبد الناس و</w:t>
      </w:r>
      <w:r w:rsidRPr="00A747F6">
        <w:rPr>
          <w:rFonts w:hint="cs"/>
          <w:rtl/>
        </w:rPr>
        <w:t>أ</w:t>
      </w:r>
      <w:r w:rsidRPr="00A747F6">
        <w:rPr>
          <w:rtl/>
        </w:rPr>
        <w:t>هل العلم... وكان يصل</w:t>
      </w:r>
      <w:r w:rsidRPr="00A747F6">
        <w:rPr>
          <w:rFonts w:hint="cs"/>
          <w:rtl/>
        </w:rPr>
        <w:t>ّ</w:t>
      </w:r>
      <w:r w:rsidRPr="00A747F6">
        <w:rPr>
          <w:rtl/>
        </w:rPr>
        <w:t>ي ويصوم ويقرأ القر</w:t>
      </w:r>
      <w:r w:rsidRPr="00A747F6">
        <w:rPr>
          <w:rFonts w:hint="cs"/>
          <w:rtl/>
        </w:rPr>
        <w:t>آ</w:t>
      </w:r>
      <w:r w:rsidRPr="00A747F6">
        <w:rPr>
          <w:rtl/>
        </w:rPr>
        <w:t xml:space="preserve">ن، وقتله معتقداً </w:t>
      </w:r>
      <w:r w:rsidRPr="00A747F6">
        <w:rPr>
          <w:rFonts w:hint="cs"/>
          <w:rtl/>
        </w:rPr>
        <w:t>أ</w:t>
      </w:r>
      <w:r w:rsidRPr="00A747F6">
        <w:rPr>
          <w:rtl/>
        </w:rPr>
        <w:t>ن</w:t>
      </w:r>
      <w:r w:rsidRPr="00A747F6">
        <w:rPr>
          <w:rFonts w:hint="cs"/>
          <w:rtl/>
        </w:rPr>
        <w:t>ّ</w:t>
      </w:r>
      <w:r w:rsidRPr="00A747F6">
        <w:rPr>
          <w:rtl/>
        </w:rPr>
        <w:t xml:space="preserve"> الله ورسوله يحب</w:t>
      </w:r>
      <w:r w:rsidRPr="00A747F6">
        <w:rPr>
          <w:rFonts w:hint="cs"/>
          <w:rtl/>
        </w:rPr>
        <w:t>ّ</w:t>
      </w:r>
      <w:r w:rsidRPr="00A747F6">
        <w:rPr>
          <w:rtl/>
        </w:rPr>
        <w:t xml:space="preserve"> قتل علي، وفعل ذلك في محب</w:t>
      </w:r>
      <w:r w:rsidRPr="00A747F6">
        <w:rPr>
          <w:rFonts w:hint="cs"/>
          <w:rtl/>
        </w:rPr>
        <w:t>ّ</w:t>
      </w:r>
      <w:r w:rsidRPr="00A747F6">
        <w:rPr>
          <w:rtl/>
        </w:rPr>
        <w:t>ة الله ورسوله</w:t>
      </w:r>
      <w:r w:rsidRPr="00A747F6">
        <w:rPr>
          <w:rFonts w:hint="cs"/>
          <w:rtl/>
        </w:rPr>
        <w:t xml:space="preserve">  صلّى الله عليه وآله </w:t>
      </w:r>
      <w:r w:rsidRPr="00A747F6">
        <w:rPr>
          <w:rtl/>
        </w:rPr>
        <w:t>(3</w:t>
      </w:r>
      <w:r w:rsidRPr="00A747F6">
        <w:rPr>
          <w:rFonts w:hint="cs"/>
          <w:rtl/>
        </w:rPr>
        <w:t>42</w:t>
      </w:r>
      <w:r w:rsidRPr="00A747F6">
        <w:rPr>
          <w:rtl/>
        </w:rPr>
        <w:t xml:space="preserve">). </w:t>
      </w:r>
    </w:p>
    <w:p w14:paraId="1D092ECD" w14:textId="77777777" w:rsidR="00DD5F23" w:rsidRPr="00A747F6" w:rsidRDefault="00DD5F23" w:rsidP="00A747F6">
      <w:pPr>
        <w:pStyle w:val="libNormal"/>
        <w:rPr>
          <w:rtl/>
        </w:rPr>
      </w:pPr>
      <w:r w:rsidRPr="00A747F6">
        <w:rPr>
          <w:rFonts w:hint="cs"/>
          <w:rtl/>
        </w:rPr>
        <w:t xml:space="preserve">ويتبجّح ابن تيمية بقوله: ليس في الأئمّة الأربعة، ولا غيرهم من أئمّة الفقهاء مَن يرجع إلى علي  عليه السلام  في فقهه(343)، وفي نص آخر يقول متشفّياً: القادحون في علي  عليه السلام  طوائف متعدّدة، وهم أفضل من القادحين في أبي بكر وعمر وعثمان(344). بالله عليك هل أحسست بطهارة المولد ونقاوة السريرة، بما اختلجت فيك من أسارير النفرة والبغض لمثل هؤلاء. </w:t>
      </w:r>
    </w:p>
    <w:p w14:paraId="3965EB3D" w14:textId="77777777" w:rsidR="003B000D" w:rsidRDefault="00DD5F23" w:rsidP="00A747F6">
      <w:pPr>
        <w:pStyle w:val="libNormal"/>
        <w:rPr>
          <w:rtl/>
        </w:rPr>
      </w:pPr>
      <w:r w:rsidRPr="00A747F6">
        <w:rPr>
          <w:rtl/>
        </w:rPr>
        <w:t>و</w:t>
      </w:r>
      <w:r w:rsidRPr="00A747F6">
        <w:rPr>
          <w:rFonts w:hint="cs"/>
          <w:rtl/>
        </w:rPr>
        <w:t>أ</w:t>
      </w:r>
      <w:r w:rsidRPr="00A747F6">
        <w:rPr>
          <w:rtl/>
        </w:rPr>
        <w:t>م</w:t>
      </w:r>
      <w:r w:rsidRPr="00A747F6">
        <w:rPr>
          <w:rFonts w:hint="cs"/>
          <w:rtl/>
        </w:rPr>
        <w:t>ّ</w:t>
      </w:r>
      <w:r w:rsidRPr="00A747F6">
        <w:rPr>
          <w:rtl/>
        </w:rPr>
        <w:t xml:space="preserve">ا مع فاطمة الزهراء سيدة نساء العالمين </w:t>
      </w:r>
      <w:r w:rsidRPr="00A747F6">
        <w:rPr>
          <w:rFonts w:hint="cs"/>
          <w:rtl/>
        </w:rPr>
        <w:t xml:space="preserve"> عليها السلام ،</w:t>
      </w:r>
      <w:r w:rsidRPr="00A747F6">
        <w:rPr>
          <w:rtl/>
        </w:rPr>
        <w:t xml:space="preserve"> فيقول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فيها شعبة من شعب النفاق(3</w:t>
      </w:r>
      <w:r w:rsidRPr="00A747F6">
        <w:rPr>
          <w:rFonts w:hint="cs"/>
          <w:rtl/>
        </w:rPr>
        <w:t>45</w:t>
      </w:r>
      <w:r w:rsidRPr="00A747F6">
        <w:rPr>
          <w:rtl/>
        </w:rPr>
        <w:t>). و</w:t>
      </w:r>
      <w:r w:rsidRPr="00A747F6">
        <w:rPr>
          <w:rFonts w:hint="cs"/>
          <w:rtl/>
        </w:rPr>
        <w:t>إ</w:t>
      </w:r>
      <w:r w:rsidRPr="00A747F6">
        <w:rPr>
          <w:rtl/>
        </w:rPr>
        <w:t>ن</w:t>
      </w:r>
      <w:r w:rsidRPr="00A747F6">
        <w:rPr>
          <w:rFonts w:hint="cs"/>
          <w:rtl/>
        </w:rPr>
        <w:t>ّ</w:t>
      </w:r>
      <w:r w:rsidRPr="00A747F6">
        <w:rPr>
          <w:rtl/>
        </w:rPr>
        <w:t xml:space="preserve"> الحسين  عليه السلام  خرج على إمام زمانه يزيد ابن معاوية(3</w:t>
      </w:r>
      <w:r w:rsidRPr="00A747F6">
        <w:rPr>
          <w:rFonts w:hint="cs"/>
          <w:rtl/>
        </w:rPr>
        <w:t>46</w:t>
      </w:r>
      <w:r w:rsidRPr="00A747F6">
        <w:rPr>
          <w:rtl/>
        </w:rPr>
        <w:t>)، وليس فعلة يزيد بقتله لل</w:t>
      </w:r>
      <w:r w:rsidRPr="00A747F6">
        <w:rPr>
          <w:rFonts w:hint="cs"/>
          <w:rtl/>
        </w:rPr>
        <w:t>إ</w:t>
      </w:r>
      <w:r w:rsidRPr="00A747F6">
        <w:rPr>
          <w:rtl/>
        </w:rPr>
        <w:t xml:space="preserve">مام الحسين بأعظم جرماً من بني </w:t>
      </w:r>
      <w:r w:rsidRPr="00A747F6">
        <w:rPr>
          <w:rFonts w:hint="cs"/>
          <w:rtl/>
        </w:rPr>
        <w:t>إ</w:t>
      </w:r>
      <w:r w:rsidRPr="00A747F6">
        <w:rPr>
          <w:rtl/>
        </w:rPr>
        <w:t xml:space="preserve">سرائيل!!! كان بنو إسرائيل يقتلون الأنبياء، وقتل الحسين ليس بأعظم من </w:t>
      </w:r>
    </w:p>
    <w:p w14:paraId="15FE4360" w14:textId="77777777" w:rsidR="003B000D" w:rsidRDefault="003B000D" w:rsidP="003B000D">
      <w:pPr>
        <w:pStyle w:val="libNormal"/>
        <w:rPr>
          <w:rtl/>
        </w:rPr>
      </w:pPr>
      <w:r>
        <w:rPr>
          <w:rtl/>
        </w:rPr>
        <w:br w:type="page"/>
      </w:r>
    </w:p>
    <w:p w14:paraId="045530B7" w14:textId="4ABC6B1C" w:rsidR="00DD5F23" w:rsidRPr="00A747F6" w:rsidRDefault="00DD5F23" w:rsidP="003B000D">
      <w:pPr>
        <w:pStyle w:val="libNormal0"/>
        <w:rPr>
          <w:rtl/>
        </w:rPr>
      </w:pPr>
      <w:r w:rsidRPr="00A747F6">
        <w:rPr>
          <w:rtl/>
        </w:rPr>
        <w:lastRenderedPageBreak/>
        <w:t>قتل الأنبياء(3</w:t>
      </w:r>
      <w:r w:rsidRPr="00A747F6">
        <w:rPr>
          <w:rFonts w:hint="cs"/>
          <w:rtl/>
        </w:rPr>
        <w:t>47</w:t>
      </w:r>
      <w:r w:rsidRPr="00A747F6">
        <w:rPr>
          <w:rtl/>
        </w:rPr>
        <w:t>). بل يمتدح يزيد بن معاوية ب</w:t>
      </w:r>
      <w:r w:rsidRPr="00A747F6">
        <w:rPr>
          <w:rFonts w:hint="cs"/>
          <w:rtl/>
        </w:rPr>
        <w:t>أ</w:t>
      </w:r>
      <w:r w:rsidRPr="00A747F6">
        <w:rPr>
          <w:rtl/>
        </w:rPr>
        <w:t>ن</w:t>
      </w:r>
      <w:r w:rsidRPr="00A747F6">
        <w:rPr>
          <w:rFonts w:hint="cs"/>
          <w:rtl/>
        </w:rPr>
        <w:t>ّ</w:t>
      </w:r>
      <w:r w:rsidRPr="00A747F6">
        <w:rPr>
          <w:rtl/>
        </w:rPr>
        <w:t xml:space="preserve">ه </w:t>
      </w:r>
      <w:r w:rsidRPr="00A747F6">
        <w:rPr>
          <w:rFonts w:hint="cs"/>
          <w:rtl/>
        </w:rPr>
        <w:t>إ</w:t>
      </w:r>
      <w:r w:rsidRPr="00A747F6">
        <w:rPr>
          <w:rtl/>
        </w:rPr>
        <w:t>مام المسلمين وخليفة عادل، واليزيد</w:t>
      </w:r>
      <w:r w:rsidRPr="00A747F6">
        <w:rPr>
          <w:rFonts w:hint="cs"/>
          <w:rtl/>
        </w:rPr>
        <w:t>يّ</w:t>
      </w:r>
      <w:r w:rsidRPr="00A747F6">
        <w:rPr>
          <w:rtl/>
        </w:rPr>
        <w:t xml:space="preserve">ين (أصحاب يزيد) من </w:t>
      </w:r>
      <w:r w:rsidRPr="00A747F6">
        <w:rPr>
          <w:rFonts w:hint="cs"/>
          <w:rtl/>
        </w:rPr>
        <w:t>أ</w:t>
      </w:r>
      <w:r w:rsidRPr="00A747F6">
        <w:rPr>
          <w:rtl/>
        </w:rPr>
        <w:t>فضل المسلمين ديناً واعتقاداً(3</w:t>
      </w:r>
      <w:r w:rsidRPr="00A747F6">
        <w:rPr>
          <w:rFonts w:hint="cs"/>
          <w:rtl/>
        </w:rPr>
        <w:t>48</w:t>
      </w:r>
      <w:r w:rsidRPr="00A747F6">
        <w:rPr>
          <w:rtl/>
        </w:rPr>
        <w:t>). للمزيد من الاط</w:t>
      </w:r>
      <w:r w:rsidRPr="00A747F6">
        <w:rPr>
          <w:rFonts w:hint="cs"/>
          <w:rtl/>
        </w:rPr>
        <w:t>ّ</w:t>
      </w:r>
      <w:r w:rsidRPr="00A747F6">
        <w:rPr>
          <w:rtl/>
        </w:rPr>
        <w:t>لاع والبحث حول هذه المهاترات وال</w:t>
      </w:r>
      <w:r w:rsidRPr="00A747F6">
        <w:rPr>
          <w:rFonts w:hint="cs"/>
          <w:rtl/>
        </w:rPr>
        <w:t>أ</w:t>
      </w:r>
      <w:r w:rsidRPr="00A747F6">
        <w:rPr>
          <w:rtl/>
        </w:rPr>
        <w:t>حقاد راجع</w:t>
      </w:r>
      <w:r w:rsidRPr="00A747F6">
        <w:rPr>
          <w:rFonts w:hint="cs"/>
          <w:rtl/>
        </w:rPr>
        <w:t>:</w:t>
      </w:r>
      <w:r w:rsidRPr="00A747F6">
        <w:rPr>
          <w:rtl/>
        </w:rPr>
        <w:t xml:space="preserve"> كتاب </w:t>
      </w:r>
      <w:r w:rsidRPr="00A747F6">
        <w:rPr>
          <w:rFonts w:hint="cs"/>
          <w:rtl/>
        </w:rPr>
        <w:t>(أ</w:t>
      </w:r>
      <w:r w:rsidRPr="00A747F6">
        <w:rPr>
          <w:rtl/>
        </w:rPr>
        <w:t>خطاء ابن تيمية في حق</w:t>
      </w:r>
      <w:r w:rsidRPr="00A747F6">
        <w:rPr>
          <w:rFonts w:hint="cs"/>
          <w:rtl/>
        </w:rPr>
        <w:t>ّ</w:t>
      </w:r>
      <w:r w:rsidRPr="00A747F6">
        <w:rPr>
          <w:rtl/>
        </w:rPr>
        <w:t xml:space="preserve"> رسول الله و</w:t>
      </w:r>
      <w:r w:rsidRPr="00A747F6">
        <w:rPr>
          <w:rFonts w:hint="cs"/>
          <w:rtl/>
        </w:rPr>
        <w:t>أ</w:t>
      </w:r>
      <w:r w:rsidRPr="00A747F6">
        <w:rPr>
          <w:rtl/>
        </w:rPr>
        <w:t xml:space="preserve">هل بيته </w:t>
      </w:r>
      <w:r w:rsidRPr="00A747F6">
        <w:rPr>
          <w:rFonts w:hint="cs"/>
          <w:rtl/>
        </w:rPr>
        <w:t xml:space="preserve"> عليهم السلام )</w:t>
      </w:r>
      <w:r w:rsidRPr="00A747F6">
        <w:rPr>
          <w:rtl/>
        </w:rPr>
        <w:t>، للدكتور محمود السي</w:t>
      </w:r>
      <w:r w:rsidRPr="00A747F6">
        <w:rPr>
          <w:rFonts w:hint="cs"/>
          <w:rtl/>
        </w:rPr>
        <w:t>ّ</w:t>
      </w:r>
      <w:r w:rsidRPr="00A747F6">
        <w:rPr>
          <w:rtl/>
        </w:rPr>
        <w:t>د صبيح(3</w:t>
      </w:r>
      <w:r w:rsidRPr="00A747F6">
        <w:rPr>
          <w:rFonts w:hint="cs"/>
          <w:rtl/>
        </w:rPr>
        <w:t>49</w:t>
      </w:r>
      <w:r w:rsidRPr="00A747F6">
        <w:rPr>
          <w:rtl/>
        </w:rPr>
        <w:t>).</w:t>
      </w:r>
    </w:p>
    <w:p w14:paraId="533A7F79" w14:textId="77777777" w:rsidR="00DD5F23" w:rsidRPr="00A747F6" w:rsidRDefault="00DD5F23" w:rsidP="00A747F6">
      <w:pPr>
        <w:pStyle w:val="libNormal"/>
        <w:rPr>
          <w:rtl/>
        </w:rPr>
      </w:pPr>
      <w:r w:rsidRPr="00A747F6">
        <w:rPr>
          <w:rtl/>
        </w:rPr>
        <w:t>ولنا بحث ووقفات مع ابن تيمية ونظائره في الحقيقة القادمة المسم</w:t>
      </w:r>
      <w:r w:rsidRPr="00A747F6">
        <w:rPr>
          <w:rFonts w:hint="cs"/>
          <w:rtl/>
        </w:rPr>
        <w:t>ّ</w:t>
      </w:r>
      <w:r w:rsidRPr="00A747F6">
        <w:rPr>
          <w:rtl/>
        </w:rPr>
        <w:t xml:space="preserve">اة </w:t>
      </w:r>
      <w:r w:rsidRPr="00A747F6">
        <w:rPr>
          <w:rFonts w:hint="cs"/>
          <w:rtl/>
        </w:rPr>
        <w:t>(</w:t>
      </w:r>
      <w:r w:rsidRPr="00A747F6">
        <w:rPr>
          <w:rtl/>
        </w:rPr>
        <w:t>السلف الصالح لابن عبد الوهاب</w:t>
      </w:r>
      <w:r w:rsidRPr="00A747F6">
        <w:rPr>
          <w:rFonts w:hint="cs"/>
          <w:rtl/>
        </w:rPr>
        <w:t xml:space="preserve"> في المجلّد الخامس)</w:t>
      </w:r>
      <w:r w:rsidRPr="00A747F6">
        <w:rPr>
          <w:rtl/>
        </w:rPr>
        <w:t>، لكن على العجالة نستبين ببعض الأقوال التي صر</w:t>
      </w:r>
      <w:r w:rsidRPr="00A747F6">
        <w:rPr>
          <w:rFonts w:hint="cs"/>
          <w:rtl/>
        </w:rPr>
        <w:t>ّ</w:t>
      </w:r>
      <w:r w:rsidRPr="00A747F6">
        <w:rPr>
          <w:rtl/>
        </w:rPr>
        <w:t>ح بها بعض فقهاء وعلماء الأم</w:t>
      </w:r>
      <w:r w:rsidRPr="00A747F6">
        <w:rPr>
          <w:rFonts w:hint="cs"/>
          <w:rtl/>
        </w:rPr>
        <w:t>ّ</w:t>
      </w:r>
      <w:r w:rsidRPr="00A747F6">
        <w:rPr>
          <w:rtl/>
        </w:rPr>
        <w:t>ة الإسلامية، حول هذه الشخصية، فقد قال عنه ابن حجر الهيتمي في حاشيته: ولقد كف</w:t>
      </w:r>
      <w:r w:rsidRPr="00A747F6">
        <w:rPr>
          <w:rFonts w:hint="cs"/>
          <w:rtl/>
        </w:rPr>
        <w:t>ّ</w:t>
      </w:r>
      <w:r w:rsidRPr="00A747F6">
        <w:rPr>
          <w:rtl/>
        </w:rPr>
        <w:t>ره كثير من العلماء(3</w:t>
      </w:r>
      <w:r w:rsidRPr="00A747F6">
        <w:rPr>
          <w:rFonts w:hint="cs"/>
          <w:rtl/>
        </w:rPr>
        <w:t>50</w:t>
      </w:r>
      <w:r w:rsidRPr="00A747F6">
        <w:rPr>
          <w:rtl/>
        </w:rPr>
        <w:t>)، وقال العلامة تقي الدين الحصني: فصار كفره مجمعاً عليه(3</w:t>
      </w:r>
      <w:r w:rsidRPr="00A747F6">
        <w:rPr>
          <w:rFonts w:hint="cs"/>
          <w:rtl/>
        </w:rPr>
        <w:t>51</w:t>
      </w:r>
      <w:r w:rsidRPr="00A747F6">
        <w:rPr>
          <w:rtl/>
        </w:rPr>
        <w:t>)، وقال الشيخ ابن شاكر الكتبي</w:t>
      </w:r>
      <w:r w:rsidRPr="00A747F6">
        <w:rPr>
          <w:rFonts w:hint="cs"/>
          <w:rtl/>
        </w:rPr>
        <w:t>،</w:t>
      </w:r>
      <w:r w:rsidRPr="00A747F6">
        <w:rPr>
          <w:rtl/>
        </w:rPr>
        <w:t xml:space="preserve"> وهو من تلامذة ابن تيمية في كتابه </w:t>
      </w:r>
      <w:r w:rsidRPr="00A747F6">
        <w:rPr>
          <w:rFonts w:hint="cs"/>
          <w:rtl/>
        </w:rPr>
        <w:t>(</w:t>
      </w:r>
      <w:r w:rsidRPr="00A747F6">
        <w:rPr>
          <w:rtl/>
        </w:rPr>
        <w:t>عيون التواريخ</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قاضي القضاة بدر الدين بن جماعة ضل</w:t>
      </w:r>
      <w:r w:rsidRPr="00A747F6">
        <w:rPr>
          <w:rFonts w:hint="cs"/>
          <w:rtl/>
        </w:rPr>
        <w:t>ّ</w:t>
      </w:r>
      <w:r w:rsidRPr="00A747F6">
        <w:rPr>
          <w:rtl/>
        </w:rPr>
        <w:t>ل ابن تيمية</w:t>
      </w:r>
      <w:r w:rsidRPr="00A747F6">
        <w:rPr>
          <w:rFonts w:hint="cs"/>
          <w:rtl/>
        </w:rPr>
        <w:t>،</w:t>
      </w:r>
      <w:r w:rsidRPr="00A747F6">
        <w:rPr>
          <w:rtl/>
        </w:rPr>
        <w:t xml:space="preserve"> وأمر بحبسه(3</w:t>
      </w:r>
      <w:r w:rsidRPr="00A747F6">
        <w:rPr>
          <w:rFonts w:hint="cs"/>
          <w:rtl/>
        </w:rPr>
        <w:t>52</w:t>
      </w:r>
      <w:r w:rsidRPr="00A747F6">
        <w:rPr>
          <w:rtl/>
        </w:rPr>
        <w:t>)، وكان المفس</w:t>
      </w:r>
      <w:r w:rsidRPr="00A747F6">
        <w:rPr>
          <w:rFonts w:hint="cs"/>
          <w:rtl/>
        </w:rPr>
        <w:t>ّ</w:t>
      </w:r>
      <w:r w:rsidRPr="00A747F6">
        <w:rPr>
          <w:rtl/>
        </w:rPr>
        <w:t>ر والمؤر</w:t>
      </w:r>
      <w:r w:rsidRPr="00A747F6">
        <w:rPr>
          <w:rFonts w:hint="cs"/>
          <w:rtl/>
        </w:rPr>
        <w:t>ّ</w:t>
      </w:r>
      <w:r w:rsidRPr="00A747F6">
        <w:rPr>
          <w:rtl/>
        </w:rPr>
        <w:t>خ أبو حيان ال</w:t>
      </w:r>
      <w:r w:rsidRPr="00A747F6">
        <w:rPr>
          <w:rFonts w:hint="cs"/>
          <w:rtl/>
        </w:rPr>
        <w:t>أ</w:t>
      </w:r>
      <w:r w:rsidRPr="00A747F6">
        <w:rPr>
          <w:rtl/>
        </w:rPr>
        <w:t>ندلسي</w:t>
      </w:r>
      <w:r w:rsidRPr="00A747F6">
        <w:rPr>
          <w:rFonts w:hint="cs"/>
          <w:rtl/>
        </w:rPr>
        <w:t>،</w:t>
      </w:r>
      <w:r w:rsidRPr="00A747F6">
        <w:rPr>
          <w:rtl/>
        </w:rPr>
        <w:t xml:space="preserve"> يلعن ابن تيمية ويكف</w:t>
      </w:r>
      <w:r w:rsidRPr="00A747F6">
        <w:rPr>
          <w:rFonts w:hint="cs"/>
          <w:rtl/>
        </w:rPr>
        <w:t>ّ</w:t>
      </w:r>
      <w:r w:rsidRPr="00A747F6">
        <w:rPr>
          <w:rtl/>
        </w:rPr>
        <w:t>ره(3</w:t>
      </w:r>
      <w:r w:rsidRPr="00A747F6">
        <w:rPr>
          <w:rFonts w:hint="cs"/>
          <w:rtl/>
        </w:rPr>
        <w:t>53</w:t>
      </w:r>
      <w:r w:rsidRPr="00A747F6">
        <w:rPr>
          <w:rtl/>
        </w:rPr>
        <w:t xml:space="preserve">)، وقال أبو عبد الله علاء الدين البخاري الحنفي: </w:t>
      </w:r>
      <w:r w:rsidRPr="00A747F6">
        <w:rPr>
          <w:rFonts w:hint="cs"/>
          <w:rtl/>
        </w:rPr>
        <w:t>إ</w:t>
      </w:r>
      <w:r w:rsidRPr="00A747F6">
        <w:rPr>
          <w:rtl/>
        </w:rPr>
        <w:t>ن</w:t>
      </w:r>
      <w:r w:rsidRPr="00A747F6">
        <w:rPr>
          <w:rFonts w:hint="cs"/>
          <w:rtl/>
        </w:rPr>
        <w:t>ّ</w:t>
      </w:r>
      <w:r w:rsidRPr="00A747F6">
        <w:rPr>
          <w:rtl/>
        </w:rPr>
        <w:t xml:space="preserve"> م</w:t>
      </w:r>
      <w:r w:rsidRPr="00A747F6">
        <w:rPr>
          <w:rFonts w:hint="cs"/>
          <w:rtl/>
        </w:rPr>
        <w:t>َ</w:t>
      </w:r>
      <w:r w:rsidRPr="00A747F6">
        <w:rPr>
          <w:rtl/>
        </w:rPr>
        <w:t>ن أطلق على ابن تيمية بـ</w:t>
      </w:r>
      <w:r w:rsidRPr="00A747F6">
        <w:rPr>
          <w:rFonts w:hint="cs"/>
          <w:rtl/>
        </w:rPr>
        <w:t>(</w:t>
      </w:r>
      <w:r w:rsidRPr="00A747F6">
        <w:rPr>
          <w:rtl/>
        </w:rPr>
        <w:t>شيخ الإسلام</w:t>
      </w:r>
      <w:r w:rsidRPr="00A747F6">
        <w:rPr>
          <w:rFonts w:hint="cs"/>
          <w:rtl/>
        </w:rPr>
        <w:t>)</w:t>
      </w:r>
      <w:r w:rsidRPr="00A747F6">
        <w:rPr>
          <w:rtl/>
        </w:rPr>
        <w:t xml:space="preserve"> فهو بهذا ال</w:t>
      </w:r>
      <w:r w:rsidRPr="00A747F6">
        <w:rPr>
          <w:rFonts w:hint="cs"/>
          <w:rtl/>
        </w:rPr>
        <w:t>إ</w:t>
      </w:r>
      <w:r w:rsidRPr="00A747F6">
        <w:rPr>
          <w:rtl/>
        </w:rPr>
        <w:t>طلاق كافر(3</w:t>
      </w:r>
      <w:r w:rsidRPr="00A747F6">
        <w:rPr>
          <w:rFonts w:hint="cs"/>
          <w:rtl/>
        </w:rPr>
        <w:t>54</w:t>
      </w:r>
      <w:r w:rsidRPr="00A747F6">
        <w:rPr>
          <w:rtl/>
        </w:rPr>
        <w:t>).</w:t>
      </w:r>
    </w:p>
    <w:p w14:paraId="76231B44" w14:textId="77777777" w:rsidR="003B000D" w:rsidRDefault="00DD5F23" w:rsidP="00A747F6">
      <w:pPr>
        <w:pStyle w:val="libNormal"/>
        <w:rPr>
          <w:rtl/>
        </w:rPr>
      </w:pPr>
      <w:r w:rsidRPr="00A747F6">
        <w:rPr>
          <w:rtl/>
        </w:rPr>
        <w:t>لكن</w:t>
      </w:r>
      <w:r w:rsidRPr="00A747F6">
        <w:rPr>
          <w:rFonts w:hint="cs"/>
          <w:rtl/>
        </w:rPr>
        <w:t>ّ</w:t>
      </w:r>
      <w:r w:rsidRPr="00A747F6">
        <w:rPr>
          <w:rtl/>
        </w:rPr>
        <w:t xml:space="preserve"> ما قاله المفس</w:t>
      </w:r>
      <w:r w:rsidRPr="00A747F6">
        <w:rPr>
          <w:rFonts w:hint="cs"/>
          <w:rtl/>
        </w:rPr>
        <w:t>ّ</w:t>
      </w:r>
      <w:r w:rsidRPr="00A747F6">
        <w:rPr>
          <w:rtl/>
        </w:rPr>
        <w:t>ر الحافظ الذهبي، في حق</w:t>
      </w:r>
      <w:r w:rsidRPr="00A747F6">
        <w:rPr>
          <w:rFonts w:hint="cs"/>
          <w:rtl/>
        </w:rPr>
        <w:t>ّ</w:t>
      </w:r>
      <w:r w:rsidRPr="00A747F6">
        <w:rPr>
          <w:rtl/>
        </w:rPr>
        <w:t xml:space="preserve"> ابن تيمية، ل</w:t>
      </w:r>
      <w:r w:rsidRPr="00A747F6">
        <w:rPr>
          <w:rFonts w:hint="cs"/>
          <w:rtl/>
        </w:rPr>
        <w:t>َ</w:t>
      </w:r>
      <w:r w:rsidRPr="00A747F6">
        <w:rPr>
          <w:rtl/>
        </w:rPr>
        <w:t>يرفع الغطاء عن كل التضليل والتهويل الذي عملته الوهابية السلفية</w:t>
      </w:r>
      <w:r w:rsidRPr="00A747F6">
        <w:rPr>
          <w:rFonts w:hint="cs"/>
          <w:rtl/>
        </w:rPr>
        <w:t>،</w:t>
      </w:r>
      <w:r w:rsidRPr="00A747F6">
        <w:rPr>
          <w:rtl/>
        </w:rPr>
        <w:t xml:space="preserve"> لرفع شأن ومنزلة وإيمان هذا الشخص، ولا يُبقي له من باقية، فيقول له في </w:t>
      </w:r>
      <w:r w:rsidRPr="00A747F6">
        <w:rPr>
          <w:rFonts w:hint="cs"/>
          <w:rtl/>
        </w:rPr>
        <w:t>(</w:t>
      </w:r>
      <w:r w:rsidRPr="00A747F6">
        <w:rPr>
          <w:rtl/>
        </w:rPr>
        <w:t>النصيحة الذهبية</w:t>
      </w:r>
      <w:r w:rsidRPr="00A747F6">
        <w:rPr>
          <w:rFonts w:hint="cs"/>
          <w:rtl/>
        </w:rPr>
        <w:t>)</w:t>
      </w:r>
      <w:r w:rsidRPr="00A747F6">
        <w:rPr>
          <w:rtl/>
        </w:rPr>
        <w:t>: إلى كم ترى القذاة في عين أخيك وتنسى الجذع في عينيك؟ إلى كم تمدح نفسك وشقاشقك وعباراتك وتذم</w:t>
      </w:r>
      <w:r w:rsidRPr="00A747F6">
        <w:rPr>
          <w:rFonts w:hint="cs"/>
          <w:rtl/>
        </w:rPr>
        <w:t>ّ</w:t>
      </w:r>
      <w:r w:rsidRPr="00A747F6">
        <w:rPr>
          <w:rtl/>
        </w:rPr>
        <w:t xml:space="preserve"> العلماء وتتبع عورات الناس؟ مع علمك بنهي الرسول  صلّى الله عليه وآله : </w:t>
      </w:r>
      <w:r w:rsidRPr="00A747F6">
        <w:rPr>
          <w:rStyle w:val="libBold2Char"/>
          <w:rtl/>
        </w:rPr>
        <w:t>لا تذكروا موتاكم إل</w:t>
      </w:r>
      <w:r w:rsidRPr="00A747F6">
        <w:rPr>
          <w:rStyle w:val="libBold2Char"/>
          <w:rFonts w:hint="cs"/>
          <w:rtl/>
        </w:rPr>
        <w:t>ّ</w:t>
      </w:r>
      <w:r w:rsidRPr="00A747F6">
        <w:rPr>
          <w:rStyle w:val="libBold2Char"/>
          <w:rtl/>
        </w:rPr>
        <w:t>ا بخير فإن</w:t>
      </w:r>
      <w:r w:rsidRPr="00A747F6">
        <w:rPr>
          <w:rStyle w:val="libBold2Char"/>
          <w:rFonts w:hint="cs"/>
          <w:rtl/>
        </w:rPr>
        <w:t>ّ</w:t>
      </w:r>
      <w:r w:rsidRPr="00A747F6">
        <w:rPr>
          <w:rStyle w:val="libBold2Char"/>
          <w:rtl/>
        </w:rPr>
        <w:t>هم قد أفضوا إلى ما قدموا</w:t>
      </w:r>
      <w:r>
        <w:rPr>
          <w:rtl/>
        </w:rPr>
        <w:t xml:space="preserve">. </w:t>
      </w:r>
      <w:r w:rsidRPr="00FF4608">
        <w:rPr>
          <w:rtl/>
        </w:rPr>
        <w:t>بل</w:t>
      </w:r>
      <w:r>
        <w:rPr>
          <w:rtl/>
        </w:rPr>
        <w:t xml:space="preserve"> </w:t>
      </w:r>
      <w:r w:rsidRPr="00FF4608">
        <w:rPr>
          <w:rtl/>
        </w:rPr>
        <w:t>أعرف</w:t>
      </w:r>
      <w:r>
        <w:rPr>
          <w:rtl/>
        </w:rPr>
        <w:t xml:space="preserve"> </w:t>
      </w:r>
      <w:r w:rsidRPr="00FF4608">
        <w:rPr>
          <w:rtl/>
        </w:rPr>
        <w:t>أن</w:t>
      </w:r>
      <w:r>
        <w:rPr>
          <w:rFonts w:hint="cs"/>
          <w:rtl/>
        </w:rPr>
        <w:t>ّ</w:t>
      </w:r>
      <w:r w:rsidRPr="00FF4608">
        <w:rPr>
          <w:rtl/>
        </w:rPr>
        <w:t>ك</w:t>
      </w:r>
      <w:r>
        <w:rPr>
          <w:rtl/>
        </w:rPr>
        <w:t xml:space="preserve"> </w:t>
      </w:r>
      <w:r w:rsidRPr="00FF4608">
        <w:rPr>
          <w:rtl/>
        </w:rPr>
        <w:t>تقول</w:t>
      </w:r>
      <w:r>
        <w:rPr>
          <w:rtl/>
        </w:rPr>
        <w:t xml:space="preserve"> </w:t>
      </w:r>
      <w:r w:rsidRPr="00FF4608">
        <w:rPr>
          <w:rtl/>
        </w:rPr>
        <w:t>لي</w:t>
      </w:r>
      <w:r>
        <w:rPr>
          <w:rtl/>
        </w:rPr>
        <w:t xml:space="preserve"> </w:t>
      </w:r>
      <w:r w:rsidRPr="00FF4608">
        <w:rPr>
          <w:rtl/>
        </w:rPr>
        <w:t>لتنصر</w:t>
      </w:r>
      <w:r>
        <w:rPr>
          <w:rtl/>
        </w:rPr>
        <w:t xml:space="preserve"> </w:t>
      </w:r>
      <w:r w:rsidRPr="00FF4608">
        <w:rPr>
          <w:rtl/>
        </w:rPr>
        <w:t>نفسك</w:t>
      </w:r>
      <w:r>
        <w:rPr>
          <w:rtl/>
        </w:rPr>
        <w:t xml:space="preserve"> </w:t>
      </w:r>
      <w:r w:rsidRPr="00FF4608">
        <w:rPr>
          <w:rtl/>
        </w:rPr>
        <w:t>إن</w:t>
      </w:r>
      <w:r>
        <w:rPr>
          <w:rFonts w:hint="cs"/>
          <w:rtl/>
        </w:rPr>
        <w:t>ّ</w:t>
      </w:r>
      <w:r w:rsidRPr="00FF4608">
        <w:rPr>
          <w:rtl/>
        </w:rPr>
        <w:t>ما</w:t>
      </w:r>
      <w:r>
        <w:rPr>
          <w:rtl/>
        </w:rPr>
        <w:t xml:space="preserve"> </w:t>
      </w:r>
      <w:r w:rsidRPr="00FF4608">
        <w:rPr>
          <w:rtl/>
        </w:rPr>
        <w:t>الوقيعة</w:t>
      </w:r>
      <w:r>
        <w:rPr>
          <w:rtl/>
        </w:rPr>
        <w:t xml:space="preserve"> </w:t>
      </w:r>
      <w:r w:rsidRPr="00FF4608">
        <w:rPr>
          <w:rtl/>
        </w:rPr>
        <w:t>في</w:t>
      </w:r>
      <w:r>
        <w:rPr>
          <w:rtl/>
        </w:rPr>
        <w:t xml:space="preserve"> </w:t>
      </w:r>
      <w:r w:rsidRPr="00FF4608">
        <w:rPr>
          <w:rtl/>
        </w:rPr>
        <w:t>هؤلاء</w:t>
      </w:r>
      <w:r>
        <w:rPr>
          <w:rtl/>
        </w:rPr>
        <w:t xml:space="preserve"> </w:t>
      </w:r>
      <w:r w:rsidRPr="00FF4608">
        <w:rPr>
          <w:rtl/>
        </w:rPr>
        <w:t>الذين</w:t>
      </w:r>
      <w:r>
        <w:rPr>
          <w:rtl/>
        </w:rPr>
        <w:t xml:space="preserve"> </w:t>
      </w:r>
      <w:r w:rsidRPr="00FF4608">
        <w:rPr>
          <w:rtl/>
        </w:rPr>
        <w:t>ما</w:t>
      </w:r>
      <w:r>
        <w:rPr>
          <w:rtl/>
        </w:rPr>
        <w:t xml:space="preserve"> </w:t>
      </w:r>
    </w:p>
    <w:p w14:paraId="3BD9E741" w14:textId="77777777" w:rsidR="003B000D" w:rsidRDefault="003B000D" w:rsidP="003B000D">
      <w:pPr>
        <w:pStyle w:val="libNormal"/>
        <w:rPr>
          <w:rtl/>
        </w:rPr>
      </w:pPr>
      <w:r>
        <w:rPr>
          <w:rtl/>
        </w:rPr>
        <w:br w:type="page"/>
      </w:r>
    </w:p>
    <w:p w14:paraId="038C6BBF" w14:textId="77777777" w:rsidR="003B000D" w:rsidRDefault="00DD5F23" w:rsidP="003B000D">
      <w:pPr>
        <w:pStyle w:val="libNormal0"/>
        <w:rPr>
          <w:rtl/>
        </w:rPr>
      </w:pPr>
      <w:r w:rsidRPr="00FF4608">
        <w:rPr>
          <w:rtl/>
        </w:rPr>
        <w:lastRenderedPageBreak/>
        <w:t>شم</w:t>
      </w:r>
      <w:r>
        <w:rPr>
          <w:rFonts w:hint="cs"/>
          <w:rtl/>
        </w:rPr>
        <w:t>ّ</w:t>
      </w:r>
      <w:r w:rsidRPr="00FF4608">
        <w:rPr>
          <w:rtl/>
        </w:rPr>
        <w:t>وا</w:t>
      </w:r>
      <w:r>
        <w:rPr>
          <w:rtl/>
        </w:rPr>
        <w:t xml:space="preserve"> </w:t>
      </w:r>
      <w:r w:rsidRPr="00FF4608">
        <w:rPr>
          <w:rtl/>
        </w:rPr>
        <w:t>رائحة</w:t>
      </w:r>
      <w:r>
        <w:rPr>
          <w:rtl/>
        </w:rPr>
        <w:t xml:space="preserve"> </w:t>
      </w:r>
      <w:r w:rsidRPr="00FF4608">
        <w:rPr>
          <w:rtl/>
        </w:rPr>
        <w:t>ال</w:t>
      </w:r>
      <w:r>
        <w:rPr>
          <w:rtl/>
        </w:rPr>
        <w:t xml:space="preserve">إسلام، </w:t>
      </w:r>
      <w:r w:rsidRPr="00FF4608">
        <w:rPr>
          <w:rtl/>
        </w:rPr>
        <w:t>ولا</w:t>
      </w:r>
      <w:r>
        <w:rPr>
          <w:rtl/>
        </w:rPr>
        <w:t xml:space="preserve"> </w:t>
      </w:r>
      <w:r w:rsidRPr="00FF4608">
        <w:rPr>
          <w:rtl/>
        </w:rPr>
        <w:t>عرفوا</w:t>
      </w:r>
      <w:r>
        <w:rPr>
          <w:rtl/>
        </w:rPr>
        <w:t xml:space="preserve"> </w:t>
      </w:r>
      <w:r w:rsidRPr="00FF4608">
        <w:rPr>
          <w:rtl/>
        </w:rPr>
        <w:t>ما</w:t>
      </w:r>
      <w:r>
        <w:rPr>
          <w:rtl/>
        </w:rPr>
        <w:t xml:space="preserve"> </w:t>
      </w:r>
      <w:r w:rsidRPr="00FF4608">
        <w:rPr>
          <w:rtl/>
        </w:rPr>
        <w:t>جاء</w:t>
      </w:r>
      <w:r>
        <w:rPr>
          <w:rtl/>
        </w:rPr>
        <w:t xml:space="preserve"> </w:t>
      </w:r>
      <w:r w:rsidRPr="00FF4608">
        <w:rPr>
          <w:rtl/>
        </w:rPr>
        <w:t>به</w:t>
      </w:r>
      <w:r>
        <w:rPr>
          <w:rtl/>
        </w:rPr>
        <w:t xml:space="preserve"> </w:t>
      </w:r>
      <w:r w:rsidRPr="00FF4608">
        <w:rPr>
          <w:rtl/>
        </w:rPr>
        <w:t>محمد</w:t>
      </w:r>
      <w:r>
        <w:rPr>
          <w:rtl/>
        </w:rPr>
        <w:t xml:space="preserve">  صلّى الله عليه وآله  </w:t>
      </w:r>
      <w:r w:rsidRPr="00FF4608">
        <w:rPr>
          <w:rtl/>
        </w:rPr>
        <w:t>وهو</w:t>
      </w:r>
      <w:r>
        <w:rPr>
          <w:rtl/>
        </w:rPr>
        <w:t xml:space="preserve"> </w:t>
      </w:r>
      <w:r w:rsidRPr="00FF4608">
        <w:rPr>
          <w:rtl/>
        </w:rPr>
        <w:t>جهاد</w:t>
      </w:r>
      <w:r>
        <w:rPr>
          <w:rtl/>
        </w:rPr>
        <w:t xml:space="preserve">، </w:t>
      </w:r>
      <w:r w:rsidRPr="00FF4608">
        <w:rPr>
          <w:rtl/>
        </w:rPr>
        <w:t>بل</w:t>
      </w:r>
      <w:r>
        <w:rPr>
          <w:rtl/>
        </w:rPr>
        <w:t xml:space="preserve"> </w:t>
      </w:r>
      <w:r w:rsidRPr="00FF4608">
        <w:rPr>
          <w:rtl/>
        </w:rPr>
        <w:t>والله</w:t>
      </w:r>
      <w:r>
        <w:rPr>
          <w:rtl/>
        </w:rPr>
        <w:t xml:space="preserve"> </w:t>
      </w:r>
      <w:r w:rsidRPr="00FF4608">
        <w:rPr>
          <w:rtl/>
        </w:rPr>
        <w:t>عرفوا</w:t>
      </w:r>
      <w:r>
        <w:rPr>
          <w:rtl/>
        </w:rPr>
        <w:t xml:space="preserve"> </w:t>
      </w:r>
      <w:r w:rsidRPr="00FF4608">
        <w:rPr>
          <w:rtl/>
        </w:rPr>
        <w:t>خيرا</w:t>
      </w:r>
      <w:r>
        <w:rPr>
          <w:rFonts w:hint="cs"/>
          <w:rtl/>
        </w:rPr>
        <w:t>ً</w:t>
      </w:r>
      <w:r>
        <w:rPr>
          <w:rtl/>
        </w:rPr>
        <w:t xml:space="preserve"> </w:t>
      </w:r>
      <w:r w:rsidRPr="00FF4608">
        <w:rPr>
          <w:rtl/>
        </w:rPr>
        <w:t>كثيرا</w:t>
      </w:r>
      <w:r>
        <w:rPr>
          <w:rFonts w:hint="cs"/>
          <w:rtl/>
        </w:rPr>
        <w:t>ً</w:t>
      </w:r>
      <w:r>
        <w:rPr>
          <w:rtl/>
        </w:rPr>
        <w:t xml:space="preserve"> </w:t>
      </w:r>
      <w:r w:rsidRPr="00FF4608">
        <w:rPr>
          <w:rtl/>
        </w:rPr>
        <w:t>مم</w:t>
      </w:r>
      <w:r>
        <w:rPr>
          <w:rFonts w:hint="cs"/>
          <w:rtl/>
        </w:rPr>
        <w:t>ّ</w:t>
      </w:r>
      <w:r w:rsidRPr="00FF4608">
        <w:rPr>
          <w:rtl/>
        </w:rPr>
        <w:t>ا</w:t>
      </w:r>
      <w:r>
        <w:rPr>
          <w:rtl/>
        </w:rPr>
        <w:t xml:space="preserve"> </w:t>
      </w:r>
      <w:r w:rsidRPr="00FF4608">
        <w:rPr>
          <w:rtl/>
        </w:rPr>
        <w:t>إذا</w:t>
      </w:r>
      <w:r>
        <w:rPr>
          <w:rtl/>
        </w:rPr>
        <w:t xml:space="preserve"> </w:t>
      </w:r>
      <w:r w:rsidRPr="00FF4608">
        <w:rPr>
          <w:rtl/>
        </w:rPr>
        <w:t>عمل</w:t>
      </w:r>
      <w:r>
        <w:rPr>
          <w:rtl/>
        </w:rPr>
        <w:t xml:space="preserve"> </w:t>
      </w:r>
      <w:r w:rsidRPr="00FF4608">
        <w:rPr>
          <w:rtl/>
        </w:rPr>
        <w:t>به</w:t>
      </w:r>
      <w:r>
        <w:rPr>
          <w:rtl/>
        </w:rPr>
        <w:t xml:space="preserve"> </w:t>
      </w:r>
      <w:r w:rsidRPr="00FF4608">
        <w:rPr>
          <w:rtl/>
        </w:rPr>
        <w:t>فقد</w:t>
      </w:r>
      <w:r>
        <w:rPr>
          <w:rtl/>
        </w:rPr>
        <w:t xml:space="preserve"> </w:t>
      </w:r>
      <w:r w:rsidRPr="00FF4608">
        <w:rPr>
          <w:rtl/>
        </w:rPr>
        <w:t>فاز</w:t>
      </w:r>
      <w:r>
        <w:rPr>
          <w:rtl/>
        </w:rPr>
        <w:t xml:space="preserve">، </w:t>
      </w:r>
      <w:r w:rsidRPr="00FF4608">
        <w:rPr>
          <w:rtl/>
        </w:rPr>
        <w:t>وجهلوا</w:t>
      </w:r>
      <w:r>
        <w:rPr>
          <w:rtl/>
        </w:rPr>
        <w:t xml:space="preserve"> </w:t>
      </w:r>
      <w:r w:rsidRPr="00FF4608">
        <w:rPr>
          <w:rtl/>
        </w:rPr>
        <w:t>شيئا</w:t>
      </w:r>
      <w:r>
        <w:rPr>
          <w:rFonts w:hint="cs"/>
          <w:rtl/>
        </w:rPr>
        <w:t>ً</w:t>
      </w:r>
      <w:r>
        <w:rPr>
          <w:rtl/>
        </w:rPr>
        <w:t xml:space="preserve"> </w:t>
      </w:r>
      <w:r w:rsidRPr="00FF4608">
        <w:rPr>
          <w:rtl/>
        </w:rPr>
        <w:t>كثيرا</w:t>
      </w:r>
      <w:r>
        <w:rPr>
          <w:rFonts w:hint="cs"/>
          <w:rtl/>
        </w:rPr>
        <w:t>ً</w:t>
      </w:r>
      <w:r>
        <w:rPr>
          <w:rtl/>
        </w:rPr>
        <w:t xml:space="preserve"> </w:t>
      </w:r>
      <w:r w:rsidRPr="00FF4608">
        <w:rPr>
          <w:rtl/>
        </w:rPr>
        <w:t>مم</w:t>
      </w:r>
      <w:r>
        <w:rPr>
          <w:rFonts w:hint="cs"/>
          <w:rtl/>
        </w:rPr>
        <w:t>ّ</w:t>
      </w:r>
      <w:r w:rsidRPr="00FF4608">
        <w:rPr>
          <w:rtl/>
        </w:rPr>
        <w:t>ا</w:t>
      </w:r>
      <w:r>
        <w:rPr>
          <w:rtl/>
        </w:rPr>
        <w:t xml:space="preserve"> </w:t>
      </w:r>
      <w:r w:rsidRPr="00FF4608">
        <w:rPr>
          <w:rtl/>
        </w:rPr>
        <w:t>لا</w:t>
      </w:r>
      <w:r>
        <w:rPr>
          <w:rtl/>
        </w:rPr>
        <w:t xml:space="preserve"> </w:t>
      </w:r>
      <w:r w:rsidRPr="00FF4608">
        <w:rPr>
          <w:rtl/>
        </w:rPr>
        <w:t>يعنيهم</w:t>
      </w:r>
      <w:r>
        <w:rPr>
          <w:rtl/>
        </w:rPr>
        <w:t xml:space="preserve">، </w:t>
      </w:r>
      <w:r w:rsidRPr="00A747F6">
        <w:rPr>
          <w:rStyle w:val="libBold2Char"/>
          <w:rtl/>
        </w:rPr>
        <w:t>ومن حسن إسلام المرء تركه ما لا يعنيه</w:t>
      </w:r>
      <w:r>
        <w:rPr>
          <w:rtl/>
        </w:rPr>
        <w:t xml:space="preserve">، </w:t>
      </w:r>
      <w:r w:rsidRPr="00FF4608">
        <w:rPr>
          <w:rtl/>
        </w:rPr>
        <w:t>يا</w:t>
      </w:r>
      <w:r>
        <w:rPr>
          <w:rtl/>
        </w:rPr>
        <w:t xml:space="preserve"> </w:t>
      </w:r>
      <w:r w:rsidRPr="00FF4608">
        <w:rPr>
          <w:rtl/>
        </w:rPr>
        <w:t>رجل!</w:t>
      </w:r>
      <w:r>
        <w:rPr>
          <w:rtl/>
        </w:rPr>
        <w:t xml:space="preserve"> </w:t>
      </w:r>
      <w:r w:rsidRPr="00FF4608">
        <w:rPr>
          <w:rtl/>
        </w:rPr>
        <w:t>بالله</w:t>
      </w:r>
      <w:r>
        <w:rPr>
          <w:rtl/>
        </w:rPr>
        <w:t xml:space="preserve"> </w:t>
      </w:r>
      <w:r w:rsidRPr="00FF4608">
        <w:rPr>
          <w:rtl/>
        </w:rPr>
        <w:t>عليك</w:t>
      </w:r>
      <w:r>
        <w:rPr>
          <w:rtl/>
        </w:rPr>
        <w:t xml:space="preserve"> </w:t>
      </w:r>
      <w:r w:rsidRPr="00FF4608">
        <w:rPr>
          <w:rtl/>
        </w:rPr>
        <w:t>كف</w:t>
      </w:r>
      <w:r>
        <w:rPr>
          <w:rFonts w:hint="cs"/>
          <w:rtl/>
        </w:rPr>
        <w:t>ّ</w:t>
      </w:r>
      <w:r>
        <w:rPr>
          <w:rtl/>
        </w:rPr>
        <w:t xml:space="preserve"> </w:t>
      </w:r>
      <w:r w:rsidRPr="00FF4608">
        <w:rPr>
          <w:rtl/>
        </w:rPr>
        <w:t>عنا</w:t>
      </w:r>
      <w:r>
        <w:rPr>
          <w:rtl/>
        </w:rPr>
        <w:t xml:space="preserve">، </w:t>
      </w:r>
      <w:r w:rsidRPr="00FF4608">
        <w:rPr>
          <w:rtl/>
        </w:rPr>
        <w:t>فإن</w:t>
      </w:r>
      <w:r>
        <w:rPr>
          <w:rFonts w:hint="cs"/>
          <w:rtl/>
        </w:rPr>
        <w:t>ّ</w:t>
      </w:r>
      <w:r w:rsidRPr="00FF4608">
        <w:rPr>
          <w:rtl/>
        </w:rPr>
        <w:t>ك</w:t>
      </w:r>
      <w:r>
        <w:rPr>
          <w:rtl/>
        </w:rPr>
        <w:t xml:space="preserve"> </w:t>
      </w:r>
      <w:r w:rsidRPr="00FF4608">
        <w:rPr>
          <w:rtl/>
        </w:rPr>
        <w:t>محجاج</w:t>
      </w:r>
      <w:r>
        <w:rPr>
          <w:rtl/>
        </w:rPr>
        <w:t xml:space="preserve"> </w:t>
      </w:r>
      <w:r w:rsidRPr="00FF4608">
        <w:rPr>
          <w:rtl/>
        </w:rPr>
        <w:t>عليم</w:t>
      </w:r>
      <w:r>
        <w:rPr>
          <w:rtl/>
        </w:rPr>
        <w:t xml:space="preserve"> </w:t>
      </w:r>
      <w:r w:rsidRPr="00FF4608">
        <w:rPr>
          <w:rtl/>
        </w:rPr>
        <w:t>اللسان</w:t>
      </w:r>
      <w:r>
        <w:rPr>
          <w:rtl/>
        </w:rPr>
        <w:t xml:space="preserve"> </w:t>
      </w:r>
      <w:r w:rsidRPr="00FF4608">
        <w:rPr>
          <w:rtl/>
        </w:rPr>
        <w:t>لا</w:t>
      </w:r>
      <w:r>
        <w:rPr>
          <w:rtl/>
        </w:rPr>
        <w:t xml:space="preserve"> </w:t>
      </w:r>
      <w:r w:rsidRPr="00FF4608">
        <w:rPr>
          <w:rtl/>
        </w:rPr>
        <w:t>تقر</w:t>
      </w:r>
      <w:r>
        <w:rPr>
          <w:rFonts w:hint="cs"/>
          <w:rtl/>
        </w:rPr>
        <w:t>ّ</w:t>
      </w:r>
      <w:r>
        <w:rPr>
          <w:rtl/>
        </w:rPr>
        <w:t xml:space="preserve"> </w:t>
      </w:r>
      <w:r w:rsidRPr="00FF4608">
        <w:rPr>
          <w:rtl/>
        </w:rPr>
        <w:t>ولا</w:t>
      </w:r>
      <w:r>
        <w:rPr>
          <w:rtl/>
        </w:rPr>
        <w:t xml:space="preserve"> </w:t>
      </w:r>
      <w:r w:rsidRPr="00FF4608">
        <w:rPr>
          <w:rtl/>
        </w:rPr>
        <w:t>تنام</w:t>
      </w:r>
      <w:r>
        <w:rPr>
          <w:rtl/>
        </w:rPr>
        <w:t xml:space="preserve">، </w:t>
      </w:r>
      <w:r w:rsidRPr="00FF4608">
        <w:rPr>
          <w:rtl/>
        </w:rPr>
        <w:t>إي</w:t>
      </w:r>
      <w:r>
        <w:rPr>
          <w:rFonts w:hint="cs"/>
          <w:rtl/>
        </w:rPr>
        <w:t>ّ</w:t>
      </w:r>
      <w:r w:rsidRPr="00FF4608">
        <w:rPr>
          <w:rtl/>
        </w:rPr>
        <w:t>اكم</w:t>
      </w:r>
      <w:r>
        <w:rPr>
          <w:rtl/>
        </w:rPr>
        <w:t xml:space="preserve"> </w:t>
      </w:r>
      <w:r w:rsidRPr="00F95E79">
        <w:rPr>
          <w:rtl/>
        </w:rPr>
        <w:t>والغلوطات في الدين، كره نبي</w:t>
      </w:r>
      <w:r w:rsidRPr="00F95E79">
        <w:rPr>
          <w:rFonts w:hint="cs"/>
          <w:rtl/>
        </w:rPr>
        <w:t>ّ</w:t>
      </w:r>
      <w:r w:rsidRPr="00F95E79">
        <w:rPr>
          <w:rtl/>
        </w:rPr>
        <w:t>ك</w:t>
      </w:r>
      <w:r>
        <w:rPr>
          <w:rtl/>
        </w:rPr>
        <w:t xml:space="preserve">  صلّى الله عليه وآله  </w:t>
      </w:r>
      <w:r w:rsidRPr="00FF4608">
        <w:rPr>
          <w:rtl/>
        </w:rPr>
        <w:t>المسائل</w:t>
      </w:r>
      <w:r>
        <w:rPr>
          <w:rtl/>
        </w:rPr>
        <w:t xml:space="preserve"> </w:t>
      </w:r>
      <w:r w:rsidRPr="00FF4608">
        <w:rPr>
          <w:rtl/>
        </w:rPr>
        <w:t>وعابها</w:t>
      </w:r>
      <w:r>
        <w:rPr>
          <w:rFonts w:hint="cs"/>
          <w:rtl/>
        </w:rPr>
        <w:t>،</w:t>
      </w:r>
      <w:r>
        <w:rPr>
          <w:rtl/>
        </w:rPr>
        <w:t xml:space="preserve"> </w:t>
      </w:r>
      <w:r w:rsidRPr="00FF4608">
        <w:rPr>
          <w:rtl/>
        </w:rPr>
        <w:t>ونهى</w:t>
      </w:r>
      <w:r>
        <w:rPr>
          <w:rtl/>
        </w:rPr>
        <w:t xml:space="preserve"> </w:t>
      </w:r>
      <w:r w:rsidRPr="00FF4608">
        <w:rPr>
          <w:rtl/>
        </w:rPr>
        <w:t>عن</w:t>
      </w:r>
      <w:r>
        <w:rPr>
          <w:rtl/>
        </w:rPr>
        <w:t xml:space="preserve"> </w:t>
      </w:r>
      <w:r w:rsidRPr="00FF4608">
        <w:rPr>
          <w:rtl/>
        </w:rPr>
        <w:t>كثرة</w:t>
      </w:r>
      <w:r>
        <w:rPr>
          <w:rtl/>
        </w:rPr>
        <w:t xml:space="preserve"> </w:t>
      </w:r>
      <w:r w:rsidRPr="00FF4608">
        <w:rPr>
          <w:rtl/>
        </w:rPr>
        <w:t>السؤال</w:t>
      </w:r>
      <w:r>
        <w:rPr>
          <w:rFonts w:hint="cs"/>
          <w:rtl/>
        </w:rPr>
        <w:t>،</w:t>
      </w:r>
      <w:r>
        <w:rPr>
          <w:rtl/>
        </w:rPr>
        <w:t xml:space="preserve"> </w:t>
      </w:r>
      <w:r w:rsidRPr="00FF4608">
        <w:rPr>
          <w:rtl/>
        </w:rPr>
        <w:t>وقال</w:t>
      </w:r>
      <w:r>
        <w:rPr>
          <w:rtl/>
        </w:rPr>
        <w:t xml:space="preserve">: </w:t>
      </w:r>
      <w:r w:rsidRPr="00A747F6">
        <w:rPr>
          <w:rStyle w:val="libBold2Char"/>
          <w:rtl/>
        </w:rPr>
        <w:t>إن</w:t>
      </w:r>
      <w:r w:rsidRPr="00A747F6">
        <w:rPr>
          <w:rStyle w:val="libBold2Char"/>
          <w:rFonts w:hint="cs"/>
          <w:rtl/>
        </w:rPr>
        <w:t>ّ</w:t>
      </w:r>
      <w:r w:rsidRPr="00A747F6">
        <w:rPr>
          <w:rStyle w:val="libBold2Char"/>
          <w:rtl/>
        </w:rPr>
        <w:t xml:space="preserve"> أخوف ما أخاف على أم</w:t>
      </w:r>
      <w:r w:rsidRPr="00A747F6">
        <w:rPr>
          <w:rStyle w:val="libBold2Char"/>
          <w:rFonts w:hint="cs"/>
          <w:rtl/>
        </w:rPr>
        <w:t>ّ</w:t>
      </w:r>
      <w:r w:rsidRPr="00A747F6">
        <w:rPr>
          <w:rStyle w:val="libBold2Char"/>
          <w:rtl/>
        </w:rPr>
        <w:t>تي كل</w:t>
      </w:r>
      <w:r w:rsidRPr="00A747F6">
        <w:rPr>
          <w:rStyle w:val="libBold2Char"/>
          <w:rFonts w:hint="cs"/>
          <w:rtl/>
        </w:rPr>
        <w:t>ّ</w:t>
      </w:r>
      <w:r w:rsidRPr="00A747F6">
        <w:rPr>
          <w:rStyle w:val="libBold2Char"/>
          <w:rtl/>
        </w:rPr>
        <w:t xml:space="preserve"> منافق عليم اللسان</w:t>
      </w:r>
      <w:r>
        <w:rPr>
          <w:rtl/>
        </w:rPr>
        <w:t xml:space="preserve">. </w:t>
      </w:r>
      <w:r w:rsidRPr="00FF4608">
        <w:rPr>
          <w:rtl/>
        </w:rPr>
        <w:t>وكثرة</w:t>
      </w:r>
      <w:r>
        <w:rPr>
          <w:rtl/>
        </w:rPr>
        <w:t xml:space="preserve"> </w:t>
      </w:r>
      <w:r w:rsidRPr="00FF4608">
        <w:rPr>
          <w:rtl/>
        </w:rPr>
        <w:t>الكلام</w:t>
      </w:r>
      <w:r>
        <w:rPr>
          <w:rtl/>
        </w:rPr>
        <w:t xml:space="preserve"> </w:t>
      </w:r>
      <w:r w:rsidRPr="00FF4608">
        <w:rPr>
          <w:rtl/>
        </w:rPr>
        <w:t>بغير</w:t>
      </w:r>
      <w:r>
        <w:rPr>
          <w:rtl/>
        </w:rPr>
        <w:t xml:space="preserve"> </w:t>
      </w:r>
      <w:r w:rsidRPr="00FF4608">
        <w:rPr>
          <w:rtl/>
        </w:rPr>
        <w:t>زلل</w:t>
      </w:r>
      <w:r>
        <w:rPr>
          <w:rtl/>
        </w:rPr>
        <w:t xml:space="preserve"> </w:t>
      </w:r>
      <w:r w:rsidRPr="00FF4608">
        <w:rPr>
          <w:rtl/>
        </w:rPr>
        <w:t>تقس</w:t>
      </w:r>
      <w:r>
        <w:rPr>
          <w:rFonts w:hint="cs"/>
          <w:rtl/>
        </w:rPr>
        <w:t>ّ</w:t>
      </w:r>
      <w:r w:rsidRPr="00FF4608">
        <w:rPr>
          <w:rtl/>
        </w:rPr>
        <w:t>ي</w:t>
      </w:r>
      <w:r>
        <w:rPr>
          <w:rtl/>
        </w:rPr>
        <w:t xml:space="preserve"> </w:t>
      </w:r>
      <w:r w:rsidRPr="00FF4608">
        <w:rPr>
          <w:rtl/>
        </w:rPr>
        <w:t>القلب</w:t>
      </w:r>
      <w:r>
        <w:rPr>
          <w:rtl/>
        </w:rPr>
        <w:t xml:space="preserve"> </w:t>
      </w:r>
      <w:r w:rsidRPr="00FF4608">
        <w:rPr>
          <w:rtl/>
        </w:rPr>
        <w:t>إذا</w:t>
      </w:r>
      <w:r>
        <w:rPr>
          <w:rtl/>
        </w:rPr>
        <w:t xml:space="preserve"> </w:t>
      </w:r>
      <w:r w:rsidRPr="00FF4608">
        <w:rPr>
          <w:rtl/>
        </w:rPr>
        <w:t>كان</w:t>
      </w:r>
      <w:r>
        <w:rPr>
          <w:rtl/>
        </w:rPr>
        <w:t xml:space="preserve"> </w:t>
      </w:r>
      <w:r w:rsidRPr="00FF4608">
        <w:rPr>
          <w:rtl/>
        </w:rPr>
        <w:t>في</w:t>
      </w:r>
      <w:r>
        <w:rPr>
          <w:rtl/>
        </w:rPr>
        <w:t xml:space="preserve"> </w:t>
      </w:r>
      <w:r w:rsidRPr="00FF4608">
        <w:rPr>
          <w:rtl/>
        </w:rPr>
        <w:t>الحلال</w:t>
      </w:r>
      <w:r>
        <w:rPr>
          <w:rtl/>
        </w:rPr>
        <w:t xml:space="preserve"> </w:t>
      </w:r>
      <w:r w:rsidRPr="00FF4608">
        <w:rPr>
          <w:rtl/>
        </w:rPr>
        <w:t>والحرام</w:t>
      </w:r>
      <w:r>
        <w:rPr>
          <w:rtl/>
        </w:rPr>
        <w:t xml:space="preserve">، </w:t>
      </w:r>
      <w:r w:rsidRPr="00FF4608">
        <w:rPr>
          <w:rtl/>
        </w:rPr>
        <w:t>فكيف</w:t>
      </w:r>
      <w:r>
        <w:rPr>
          <w:rtl/>
        </w:rPr>
        <w:t xml:space="preserve"> </w:t>
      </w:r>
      <w:r w:rsidRPr="00FF4608">
        <w:rPr>
          <w:rtl/>
        </w:rPr>
        <w:t>إذا</w:t>
      </w:r>
      <w:r>
        <w:rPr>
          <w:rtl/>
        </w:rPr>
        <w:t xml:space="preserve"> </w:t>
      </w:r>
      <w:r w:rsidRPr="00FF4608">
        <w:rPr>
          <w:rtl/>
        </w:rPr>
        <w:t>كان</w:t>
      </w:r>
      <w:r>
        <w:rPr>
          <w:rtl/>
        </w:rPr>
        <w:t xml:space="preserve"> </w:t>
      </w:r>
      <w:r w:rsidRPr="00FF4608">
        <w:rPr>
          <w:rtl/>
        </w:rPr>
        <w:t>في</w:t>
      </w:r>
      <w:r>
        <w:rPr>
          <w:rtl/>
        </w:rPr>
        <w:t xml:space="preserve"> </w:t>
      </w:r>
      <w:r w:rsidRPr="00FF4608">
        <w:rPr>
          <w:rtl/>
        </w:rPr>
        <w:t>عبارات</w:t>
      </w:r>
      <w:r>
        <w:rPr>
          <w:rtl/>
        </w:rPr>
        <w:t xml:space="preserve"> </w:t>
      </w:r>
      <w:r w:rsidRPr="00FF4608">
        <w:rPr>
          <w:rtl/>
        </w:rPr>
        <w:t>اليونسية</w:t>
      </w:r>
      <w:r>
        <w:rPr>
          <w:rtl/>
        </w:rPr>
        <w:t xml:space="preserve"> </w:t>
      </w:r>
      <w:r w:rsidRPr="00FF4608">
        <w:rPr>
          <w:rtl/>
        </w:rPr>
        <w:t>والفلاسفة</w:t>
      </w:r>
      <w:r>
        <w:rPr>
          <w:rFonts w:hint="cs"/>
          <w:rtl/>
        </w:rPr>
        <w:t>،</w:t>
      </w:r>
      <w:r>
        <w:rPr>
          <w:rtl/>
        </w:rPr>
        <w:t xml:space="preserve"> </w:t>
      </w:r>
      <w:r w:rsidRPr="00FF4608">
        <w:rPr>
          <w:rtl/>
        </w:rPr>
        <w:t>وتلك</w:t>
      </w:r>
      <w:r>
        <w:rPr>
          <w:rtl/>
        </w:rPr>
        <w:t xml:space="preserve"> </w:t>
      </w:r>
      <w:r w:rsidRPr="00FF4608">
        <w:rPr>
          <w:rtl/>
        </w:rPr>
        <w:t>الكفريات</w:t>
      </w:r>
      <w:r>
        <w:rPr>
          <w:rtl/>
        </w:rPr>
        <w:t xml:space="preserve"> </w:t>
      </w:r>
      <w:r w:rsidRPr="00FF4608">
        <w:rPr>
          <w:rtl/>
        </w:rPr>
        <w:t>التي</w:t>
      </w:r>
      <w:r>
        <w:rPr>
          <w:rtl/>
        </w:rPr>
        <w:t xml:space="preserve"> </w:t>
      </w:r>
      <w:r w:rsidRPr="00FF4608">
        <w:rPr>
          <w:rtl/>
        </w:rPr>
        <w:t>تعمي</w:t>
      </w:r>
      <w:r>
        <w:rPr>
          <w:rtl/>
        </w:rPr>
        <w:t xml:space="preserve"> </w:t>
      </w:r>
      <w:r w:rsidRPr="00FF4608">
        <w:rPr>
          <w:rtl/>
        </w:rPr>
        <w:t>القلوب</w:t>
      </w:r>
      <w:r>
        <w:rPr>
          <w:rtl/>
        </w:rPr>
        <w:t xml:space="preserve">، </w:t>
      </w:r>
      <w:r w:rsidRPr="00FF4608">
        <w:rPr>
          <w:rtl/>
        </w:rPr>
        <w:t>والله</w:t>
      </w:r>
      <w:r>
        <w:rPr>
          <w:rtl/>
        </w:rPr>
        <w:t xml:space="preserve"> </w:t>
      </w:r>
      <w:r w:rsidRPr="00FF4608">
        <w:rPr>
          <w:rtl/>
        </w:rPr>
        <w:t>قد</w:t>
      </w:r>
      <w:r>
        <w:rPr>
          <w:rtl/>
        </w:rPr>
        <w:t xml:space="preserve"> </w:t>
      </w:r>
      <w:r w:rsidRPr="00FF4608">
        <w:rPr>
          <w:rtl/>
        </w:rPr>
        <w:t>صرنا</w:t>
      </w:r>
      <w:r>
        <w:rPr>
          <w:rtl/>
        </w:rPr>
        <w:t xml:space="preserve"> </w:t>
      </w:r>
      <w:r w:rsidRPr="00FF4608">
        <w:rPr>
          <w:rtl/>
        </w:rPr>
        <w:t>ضحكة</w:t>
      </w:r>
      <w:r>
        <w:rPr>
          <w:rtl/>
        </w:rPr>
        <w:t xml:space="preserve"> </w:t>
      </w:r>
      <w:r w:rsidRPr="00FF4608">
        <w:rPr>
          <w:rtl/>
        </w:rPr>
        <w:t>في</w:t>
      </w:r>
      <w:r>
        <w:rPr>
          <w:rtl/>
        </w:rPr>
        <w:t xml:space="preserve"> </w:t>
      </w:r>
      <w:r w:rsidRPr="00FF4608">
        <w:rPr>
          <w:rtl/>
        </w:rPr>
        <w:t>الوجود</w:t>
      </w:r>
      <w:r>
        <w:rPr>
          <w:rtl/>
        </w:rPr>
        <w:t xml:space="preserve">، </w:t>
      </w:r>
      <w:r w:rsidRPr="00FF4608">
        <w:rPr>
          <w:rtl/>
        </w:rPr>
        <w:t>فإلى</w:t>
      </w:r>
      <w:r>
        <w:rPr>
          <w:rtl/>
        </w:rPr>
        <w:t xml:space="preserve"> </w:t>
      </w:r>
      <w:r w:rsidRPr="00FF4608">
        <w:rPr>
          <w:rtl/>
        </w:rPr>
        <w:t>كم</w:t>
      </w:r>
      <w:r>
        <w:rPr>
          <w:rtl/>
        </w:rPr>
        <w:t xml:space="preserve"> </w:t>
      </w:r>
      <w:r w:rsidRPr="00FF4608">
        <w:rPr>
          <w:rtl/>
        </w:rPr>
        <w:t>تنبش</w:t>
      </w:r>
      <w:r>
        <w:rPr>
          <w:rtl/>
        </w:rPr>
        <w:t xml:space="preserve"> </w:t>
      </w:r>
      <w:r w:rsidRPr="00FF4608">
        <w:rPr>
          <w:rtl/>
        </w:rPr>
        <w:t>دقائق</w:t>
      </w:r>
      <w:r>
        <w:rPr>
          <w:rtl/>
        </w:rPr>
        <w:t xml:space="preserve"> </w:t>
      </w:r>
      <w:r w:rsidRPr="00FF4608">
        <w:rPr>
          <w:rtl/>
        </w:rPr>
        <w:t>الكفريات</w:t>
      </w:r>
      <w:r>
        <w:rPr>
          <w:rtl/>
        </w:rPr>
        <w:t xml:space="preserve"> </w:t>
      </w:r>
      <w:r w:rsidRPr="00FF4608">
        <w:rPr>
          <w:rtl/>
        </w:rPr>
        <w:t>الفلسفية</w:t>
      </w:r>
      <w:r>
        <w:rPr>
          <w:rtl/>
        </w:rPr>
        <w:t xml:space="preserve">؟ </w:t>
      </w:r>
      <w:r w:rsidRPr="00FF4608">
        <w:rPr>
          <w:rtl/>
        </w:rPr>
        <w:t>لنرد</w:t>
      </w:r>
      <w:r>
        <w:rPr>
          <w:rFonts w:hint="cs"/>
          <w:rtl/>
        </w:rPr>
        <w:t>ّ</w:t>
      </w:r>
      <w:r>
        <w:rPr>
          <w:rtl/>
        </w:rPr>
        <w:t xml:space="preserve"> </w:t>
      </w:r>
      <w:r w:rsidRPr="00FF4608">
        <w:rPr>
          <w:rtl/>
        </w:rPr>
        <w:t>عليها</w:t>
      </w:r>
      <w:r>
        <w:rPr>
          <w:rtl/>
        </w:rPr>
        <w:t xml:space="preserve"> </w:t>
      </w:r>
      <w:r w:rsidRPr="00FF4608">
        <w:rPr>
          <w:rtl/>
        </w:rPr>
        <w:t>بعقولنا</w:t>
      </w:r>
      <w:r>
        <w:rPr>
          <w:rtl/>
        </w:rPr>
        <w:t xml:space="preserve">، </w:t>
      </w:r>
      <w:r w:rsidRPr="00FF4608">
        <w:rPr>
          <w:rtl/>
        </w:rPr>
        <w:t>يا</w:t>
      </w:r>
      <w:r>
        <w:rPr>
          <w:rtl/>
        </w:rPr>
        <w:t xml:space="preserve"> </w:t>
      </w:r>
      <w:r w:rsidRPr="00FF4608">
        <w:rPr>
          <w:rtl/>
        </w:rPr>
        <w:t>رجل!</w:t>
      </w:r>
      <w:r>
        <w:rPr>
          <w:rtl/>
        </w:rPr>
        <w:t xml:space="preserve"> </w:t>
      </w:r>
      <w:r w:rsidRPr="00FF4608">
        <w:rPr>
          <w:rtl/>
        </w:rPr>
        <w:t>قد</w:t>
      </w:r>
      <w:r>
        <w:rPr>
          <w:rtl/>
        </w:rPr>
        <w:t xml:space="preserve"> </w:t>
      </w:r>
      <w:r w:rsidRPr="00FF4608">
        <w:rPr>
          <w:rtl/>
        </w:rPr>
        <w:t>بلعت</w:t>
      </w:r>
      <w:r>
        <w:rPr>
          <w:rtl/>
        </w:rPr>
        <w:t xml:space="preserve"> </w:t>
      </w:r>
      <w:r>
        <w:rPr>
          <w:rFonts w:hint="cs"/>
          <w:rtl/>
        </w:rPr>
        <w:t>(</w:t>
      </w:r>
      <w:r w:rsidRPr="00FF4608">
        <w:rPr>
          <w:rtl/>
        </w:rPr>
        <w:t>سموم</w:t>
      </w:r>
      <w:r>
        <w:rPr>
          <w:rFonts w:hint="cs"/>
          <w:rtl/>
        </w:rPr>
        <w:t>)</w:t>
      </w:r>
      <w:r>
        <w:rPr>
          <w:rtl/>
        </w:rPr>
        <w:t xml:space="preserve"> </w:t>
      </w:r>
      <w:r w:rsidRPr="00FF4608">
        <w:rPr>
          <w:rtl/>
        </w:rPr>
        <w:t>الفلاسفة</w:t>
      </w:r>
      <w:r>
        <w:rPr>
          <w:rtl/>
        </w:rPr>
        <w:t xml:space="preserve"> </w:t>
      </w:r>
      <w:r w:rsidRPr="00FF4608">
        <w:rPr>
          <w:rtl/>
        </w:rPr>
        <w:t>وتصنيفاتهم</w:t>
      </w:r>
      <w:r>
        <w:rPr>
          <w:rtl/>
        </w:rPr>
        <w:t xml:space="preserve"> </w:t>
      </w:r>
      <w:r w:rsidRPr="00FF4608">
        <w:rPr>
          <w:rtl/>
        </w:rPr>
        <w:t>مر</w:t>
      </w:r>
      <w:r>
        <w:rPr>
          <w:rFonts w:hint="cs"/>
          <w:rtl/>
        </w:rPr>
        <w:t>ّ</w:t>
      </w:r>
      <w:r w:rsidRPr="00FF4608">
        <w:rPr>
          <w:rtl/>
        </w:rPr>
        <w:t>ات</w:t>
      </w:r>
      <w:r>
        <w:rPr>
          <w:rtl/>
        </w:rPr>
        <w:t xml:space="preserve">، </w:t>
      </w:r>
      <w:r w:rsidRPr="00FF4608">
        <w:rPr>
          <w:rtl/>
        </w:rPr>
        <w:t>وكثرة</w:t>
      </w:r>
      <w:r>
        <w:rPr>
          <w:rtl/>
        </w:rPr>
        <w:t xml:space="preserve"> </w:t>
      </w:r>
      <w:r w:rsidRPr="00FF4608">
        <w:rPr>
          <w:rtl/>
        </w:rPr>
        <w:t>استعمال</w:t>
      </w:r>
      <w:r>
        <w:rPr>
          <w:rtl/>
        </w:rPr>
        <w:t xml:space="preserve"> </w:t>
      </w:r>
      <w:r w:rsidRPr="00FF4608">
        <w:rPr>
          <w:rtl/>
        </w:rPr>
        <w:t>السموم</w:t>
      </w:r>
      <w:r>
        <w:rPr>
          <w:rtl/>
        </w:rPr>
        <w:t xml:space="preserve"> </w:t>
      </w:r>
      <w:r w:rsidRPr="00FF4608">
        <w:rPr>
          <w:rtl/>
        </w:rPr>
        <w:t>يدمن</w:t>
      </w:r>
      <w:r>
        <w:rPr>
          <w:rtl/>
        </w:rPr>
        <w:t xml:space="preserve"> </w:t>
      </w:r>
      <w:r w:rsidRPr="00FF4608">
        <w:rPr>
          <w:rtl/>
        </w:rPr>
        <w:t>عليه</w:t>
      </w:r>
      <w:r>
        <w:rPr>
          <w:rtl/>
        </w:rPr>
        <w:t xml:space="preserve"> </w:t>
      </w:r>
      <w:r w:rsidRPr="00FF4608">
        <w:rPr>
          <w:rtl/>
        </w:rPr>
        <w:t>الجسم</w:t>
      </w:r>
      <w:r>
        <w:rPr>
          <w:rtl/>
        </w:rPr>
        <w:t xml:space="preserve"> </w:t>
      </w:r>
      <w:r w:rsidRPr="00FF4608">
        <w:rPr>
          <w:rtl/>
        </w:rPr>
        <w:t>وتكمن</w:t>
      </w:r>
      <w:r>
        <w:rPr>
          <w:rtl/>
        </w:rPr>
        <w:t xml:space="preserve"> </w:t>
      </w:r>
      <w:r w:rsidRPr="00FF4608">
        <w:rPr>
          <w:rtl/>
        </w:rPr>
        <w:t>والله</w:t>
      </w:r>
      <w:r>
        <w:rPr>
          <w:rtl/>
        </w:rPr>
        <w:t xml:space="preserve"> </w:t>
      </w:r>
      <w:r w:rsidRPr="00FF4608">
        <w:rPr>
          <w:rtl/>
        </w:rPr>
        <w:t>في</w:t>
      </w:r>
      <w:r>
        <w:rPr>
          <w:rtl/>
        </w:rPr>
        <w:t xml:space="preserve"> </w:t>
      </w:r>
      <w:r w:rsidRPr="00FF4608">
        <w:rPr>
          <w:rtl/>
        </w:rPr>
        <w:t>البدن</w:t>
      </w:r>
      <w:r>
        <w:rPr>
          <w:rtl/>
        </w:rPr>
        <w:t xml:space="preserve">، </w:t>
      </w:r>
      <w:r w:rsidRPr="00FF4608">
        <w:rPr>
          <w:rtl/>
        </w:rPr>
        <w:t>واشوقاه</w:t>
      </w:r>
      <w:r>
        <w:rPr>
          <w:rtl/>
        </w:rPr>
        <w:t xml:space="preserve"> </w:t>
      </w:r>
      <w:r w:rsidRPr="00FF4608">
        <w:rPr>
          <w:rtl/>
        </w:rPr>
        <w:t>إلى</w:t>
      </w:r>
      <w:r>
        <w:rPr>
          <w:rtl/>
        </w:rPr>
        <w:t xml:space="preserve"> </w:t>
      </w:r>
      <w:r w:rsidRPr="00FF4608">
        <w:rPr>
          <w:rtl/>
        </w:rPr>
        <w:t>مجلس</w:t>
      </w:r>
      <w:r>
        <w:rPr>
          <w:rtl/>
        </w:rPr>
        <w:t xml:space="preserve"> </w:t>
      </w:r>
      <w:r w:rsidRPr="00FF4608">
        <w:rPr>
          <w:rtl/>
        </w:rPr>
        <w:t>يذكر</w:t>
      </w:r>
      <w:r>
        <w:rPr>
          <w:rtl/>
        </w:rPr>
        <w:t xml:space="preserve"> </w:t>
      </w:r>
      <w:r w:rsidRPr="00FF4608">
        <w:rPr>
          <w:rtl/>
        </w:rPr>
        <w:t>فيه</w:t>
      </w:r>
      <w:r>
        <w:rPr>
          <w:rtl/>
        </w:rPr>
        <w:t xml:space="preserve"> </w:t>
      </w:r>
      <w:r w:rsidRPr="00FF4608">
        <w:rPr>
          <w:rtl/>
        </w:rPr>
        <w:t>الأبرار</w:t>
      </w:r>
      <w:r>
        <w:rPr>
          <w:rFonts w:hint="cs"/>
          <w:rtl/>
        </w:rPr>
        <w:t>،</w:t>
      </w:r>
      <w:r>
        <w:rPr>
          <w:rtl/>
        </w:rPr>
        <w:t xml:space="preserve"> </w:t>
      </w:r>
      <w:r w:rsidRPr="00FF4608">
        <w:rPr>
          <w:rtl/>
        </w:rPr>
        <w:t>فعند</w:t>
      </w:r>
      <w:r>
        <w:rPr>
          <w:rtl/>
        </w:rPr>
        <w:t xml:space="preserve"> </w:t>
      </w:r>
      <w:r w:rsidRPr="00FF4608">
        <w:rPr>
          <w:rtl/>
        </w:rPr>
        <w:t>ذكر</w:t>
      </w:r>
      <w:r>
        <w:rPr>
          <w:rtl/>
        </w:rPr>
        <w:t xml:space="preserve"> </w:t>
      </w:r>
      <w:r w:rsidRPr="00FF4608">
        <w:rPr>
          <w:rtl/>
        </w:rPr>
        <w:t>الصالحين</w:t>
      </w:r>
      <w:r>
        <w:rPr>
          <w:rtl/>
        </w:rPr>
        <w:t xml:space="preserve"> </w:t>
      </w:r>
      <w:r w:rsidRPr="00FF4608">
        <w:rPr>
          <w:rtl/>
        </w:rPr>
        <w:t>تنزل</w:t>
      </w:r>
      <w:r>
        <w:rPr>
          <w:rtl/>
        </w:rPr>
        <w:t xml:space="preserve"> </w:t>
      </w:r>
      <w:r w:rsidRPr="00FF4608">
        <w:rPr>
          <w:rtl/>
        </w:rPr>
        <w:t>الرحمة</w:t>
      </w:r>
      <w:r>
        <w:rPr>
          <w:rtl/>
        </w:rPr>
        <w:t xml:space="preserve">، </w:t>
      </w:r>
      <w:r w:rsidRPr="00FF4608">
        <w:rPr>
          <w:rtl/>
        </w:rPr>
        <w:t>بل</w:t>
      </w:r>
      <w:r>
        <w:rPr>
          <w:rtl/>
        </w:rPr>
        <w:t xml:space="preserve"> </w:t>
      </w:r>
      <w:r w:rsidRPr="00FF4608">
        <w:rPr>
          <w:rtl/>
        </w:rPr>
        <w:t>عند</w:t>
      </w:r>
      <w:r>
        <w:rPr>
          <w:rtl/>
        </w:rPr>
        <w:t xml:space="preserve"> </w:t>
      </w:r>
      <w:r w:rsidRPr="00FF4608">
        <w:rPr>
          <w:rtl/>
        </w:rPr>
        <w:t>ذكر</w:t>
      </w:r>
      <w:r>
        <w:rPr>
          <w:rtl/>
        </w:rPr>
        <w:t xml:space="preserve"> </w:t>
      </w:r>
      <w:r w:rsidRPr="00FF4608">
        <w:rPr>
          <w:rtl/>
        </w:rPr>
        <w:t>الصالحين</w:t>
      </w:r>
      <w:r>
        <w:rPr>
          <w:rtl/>
        </w:rPr>
        <w:t xml:space="preserve"> </w:t>
      </w:r>
      <w:r w:rsidRPr="00FF4608">
        <w:rPr>
          <w:rtl/>
        </w:rPr>
        <w:t>يذكرون</w:t>
      </w:r>
      <w:r>
        <w:rPr>
          <w:rtl/>
        </w:rPr>
        <w:t xml:space="preserve"> </w:t>
      </w:r>
      <w:r w:rsidRPr="00FF4608">
        <w:rPr>
          <w:rtl/>
        </w:rPr>
        <w:t>بالازدراء</w:t>
      </w:r>
      <w:r>
        <w:rPr>
          <w:rtl/>
        </w:rPr>
        <w:t xml:space="preserve"> </w:t>
      </w:r>
      <w:r w:rsidRPr="00FF4608">
        <w:rPr>
          <w:rtl/>
        </w:rPr>
        <w:t>واللعنة</w:t>
      </w:r>
      <w:r>
        <w:rPr>
          <w:rtl/>
        </w:rPr>
        <w:t xml:space="preserve">، </w:t>
      </w:r>
      <w:r w:rsidRPr="00FF4608">
        <w:rPr>
          <w:rtl/>
        </w:rPr>
        <w:t>كان</w:t>
      </w:r>
      <w:r>
        <w:rPr>
          <w:rtl/>
        </w:rPr>
        <w:t xml:space="preserve"> </w:t>
      </w:r>
      <w:r w:rsidRPr="00FF4608">
        <w:rPr>
          <w:rtl/>
        </w:rPr>
        <w:t>سيف</w:t>
      </w:r>
      <w:r>
        <w:rPr>
          <w:rtl/>
        </w:rPr>
        <w:t xml:space="preserve"> </w:t>
      </w:r>
      <w:r w:rsidRPr="00FF4608">
        <w:rPr>
          <w:rtl/>
        </w:rPr>
        <w:t>الحج</w:t>
      </w:r>
      <w:r>
        <w:rPr>
          <w:rFonts w:hint="cs"/>
          <w:rtl/>
        </w:rPr>
        <w:t>ّ</w:t>
      </w:r>
      <w:r w:rsidRPr="00FF4608">
        <w:rPr>
          <w:rtl/>
        </w:rPr>
        <w:t>اج</w:t>
      </w:r>
      <w:r>
        <w:rPr>
          <w:rtl/>
        </w:rPr>
        <w:t xml:space="preserve"> </w:t>
      </w:r>
      <w:r w:rsidRPr="00FF4608">
        <w:rPr>
          <w:rtl/>
        </w:rPr>
        <w:t>ولسان</w:t>
      </w:r>
      <w:r>
        <w:rPr>
          <w:rtl/>
        </w:rPr>
        <w:t xml:space="preserve"> </w:t>
      </w:r>
      <w:r w:rsidRPr="00FF4608">
        <w:rPr>
          <w:rtl/>
        </w:rPr>
        <w:t>ابن</w:t>
      </w:r>
      <w:r>
        <w:rPr>
          <w:rtl/>
        </w:rPr>
        <w:t xml:space="preserve"> </w:t>
      </w:r>
      <w:r w:rsidRPr="00FF4608">
        <w:rPr>
          <w:rtl/>
        </w:rPr>
        <w:t>حزم</w:t>
      </w:r>
      <w:r>
        <w:rPr>
          <w:rtl/>
        </w:rPr>
        <w:t xml:space="preserve"> </w:t>
      </w:r>
      <w:r w:rsidRPr="00FF4608">
        <w:rPr>
          <w:rtl/>
        </w:rPr>
        <w:t>شقيقين</w:t>
      </w:r>
      <w:r>
        <w:rPr>
          <w:rFonts w:hint="cs"/>
          <w:rtl/>
        </w:rPr>
        <w:t>،</w:t>
      </w:r>
      <w:r>
        <w:rPr>
          <w:rtl/>
        </w:rPr>
        <w:t xml:space="preserve"> </w:t>
      </w:r>
      <w:r w:rsidRPr="00B81C61">
        <w:rPr>
          <w:rtl/>
        </w:rPr>
        <w:t>فواخيتهما، بالله خل</w:t>
      </w:r>
      <w:r w:rsidRPr="00B81C61">
        <w:rPr>
          <w:rFonts w:hint="cs"/>
          <w:rtl/>
        </w:rPr>
        <w:t>ّ</w:t>
      </w:r>
      <w:r w:rsidRPr="00B81C61">
        <w:rPr>
          <w:rtl/>
        </w:rPr>
        <w:t>ونا من ذكر بدعة الخميس وأكل الحبوب، وجد</w:t>
      </w:r>
      <w:r w:rsidRPr="00B81C61">
        <w:rPr>
          <w:rFonts w:hint="cs"/>
          <w:rtl/>
        </w:rPr>
        <w:t>ّ</w:t>
      </w:r>
      <w:r w:rsidRPr="00B81C61">
        <w:rPr>
          <w:rtl/>
        </w:rPr>
        <w:t>وا في ذ</w:t>
      </w:r>
      <w:r w:rsidRPr="00FF4608">
        <w:rPr>
          <w:rtl/>
        </w:rPr>
        <w:t>كر</w:t>
      </w:r>
      <w:r>
        <w:rPr>
          <w:rtl/>
        </w:rPr>
        <w:t xml:space="preserve"> </w:t>
      </w:r>
      <w:r w:rsidRPr="00FF4608">
        <w:rPr>
          <w:rtl/>
        </w:rPr>
        <w:t>بدع</w:t>
      </w:r>
      <w:r>
        <w:rPr>
          <w:rtl/>
        </w:rPr>
        <w:t xml:space="preserve"> </w:t>
      </w:r>
      <w:r w:rsidRPr="00FF4608">
        <w:rPr>
          <w:rtl/>
        </w:rPr>
        <w:t>كن</w:t>
      </w:r>
      <w:r>
        <w:rPr>
          <w:rFonts w:hint="cs"/>
          <w:rtl/>
        </w:rPr>
        <w:t>ّ</w:t>
      </w:r>
      <w:r w:rsidRPr="00FF4608">
        <w:rPr>
          <w:rtl/>
        </w:rPr>
        <w:t>ا</w:t>
      </w:r>
      <w:r>
        <w:rPr>
          <w:rtl/>
        </w:rPr>
        <w:t xml:space="preserve"> </w:t>
      </w:r>
      <w:r w:rsidRPr="00FF4608">
        <w:rPr>
          <w:rtl/>
        </w:rPr>
        <w:t>نعد</w:t>
      </w:r>
      <w:r>
        <w:rPr>
          <w:rFonts w:hint="cs"/>
          <w:rtl/>
        </w:rPr>
        <w:t>ّ</w:t>
      </w:r>
      <w:r w:rsidRPr="00FF4608">
        <w:rPr>
          <w:rtl/>
        </w:rPr>
        <w:t>ها</w:t>
      </w:r>
      <w:r>
        <w:rPr>
          <w:rtl/>
        </w:rPr>
        <w:t xml:space="preserve"> </w:t>
      </w:r>
      <w:r w:rsidRPr="00FF4608">
        <w:rPr>
          <w:rtl/>
        </w:rPr>
        <w:t>من</w:t>
      </w:r>
      <w:r>
        <w:rPr>
          <w:rtl/>
        </w:rPr>
        <w:t xml:space="preserve"> </w:t>
      </w:r>
      <w:r w:rsidRPr="00FF4608">
        <w:rPr>
          <w:rtl/>
        </w:rPr>
        <w:t>أساس</w:t>
      </w:r>
      <w:r>
        <w:rPr>
          <w:rtl/>
        </w:rPr>
        <w:t xml:space="preserve"> </w:t>
      </w:r>
      <w:r w:rsidRPr="00FF4608">
        <w:rPr>
          <w:rtl/>
        </w:rPr>
        <w:t>الضلال</w:t>
      </w:r>
      <w:r>
        <w:rPr>
          <w:rtl/>
        </w:rPr>
        <w:t xml:space="preserve">، </w:t>
      </w:r>
      <w:r w:rsidRPr="00FF4608">
        <w:rPr>
          <w:rtl/>
        </w:rPr>
        <w:t>قد</w:t>
      </w:r>
      <w:r>
        <w:rPr>
          <w:rtl/>
        </w:rPr>
        <w:t xml:space="preserve"> </w:t>
      </w:r>
      <w:r w:rsidRPr="00FF4608">
        <w:rPr>
          <w:rtl/>
        </w:rPr>
        <w:t>صارت</w:t>
      </w:r>
      <w:r>
        <w:rPr>
          <w:rtl/>
        </w:rPr>
        <w:t xml:space="preserve"> </w:t>
      </w:r>
      <w:r w:rsidRPr="00FF4608">
        <w:rPr>
          <w:rtl/>
        </w:rPr>
        <w:t>هي</w:t>
      </w:r>
      <w:r>
        <w:rPr>
          <w:rtl/>
        </w:rPr>
        <w:t xml:space="preserve"> </w:t>
      </w:r>
      <w:r w:rsidRPr="00FF4608">
        <w:rPr>
          <w:rtl/>
        </w:rPr>
        <w:t>محض</w:t>
      </w:r>
      <w:r>
        <w:rPr>
          <w:rtl/>
        </w:rPr>
        <w:t xml:space="preserve"> </w:t>
      </w:r>
      <w:r w:rsidRPr="00FF4608">
        <w:rPr>
          <w:rtl/>
        </w:rPr>
        <w:t>السنة</w:t>
      </w:r>
      <w:r>
        <w:rPr>
          <w:rtl/>
        </w:rPr>
        <w:t xml:space="preserve"> </w:t>
      </w:r>
      <w:r w:rsidRPr="00FF4608">
        <w:rPr>
          <w:rtl/>
        </w:rPr>
        <w:t>وأساس</w:t>
      </w:r>
      <w:r>
        <w:rPr>
          <w:rtl/>
        </w:rPr>
        <w:t xml:space="preserve"> </w:t>
      </w:r>
      <w:r w:rsidRPr="00FF4608">
        <w:rPr>
          <w:rtl/>
        </w:rPr>
        <w:t>التوحيد</w:t>
      </w:r>
      <w:r>
        <w:rPr>
          <w:rtl/>
        </w:rPr>
        <w:t xml:space="preserve">، </w:t>
      </w:r>
      <w:r w:rsidRPr="00FF4608">
        <w:rPr>
          <w:rtl/>
        </w:rPr>
        <w:t>وم</w:t>
      </w:r>
      <w:r>
        <w:rPr>
          <w:rFonts w:hint="cs"/>
          <w:rtl/>
        </w:rPr>
        <w:t>َ</w:t>
      </w:r>
      <w:r w:rsidRPr="00FF4608">
        <w:rPr>
          <w:rtl/>
        </w:rPr>
        <w:t>ن</w:t>
      </w:r>
      <w:r>
        <w:rPr>
          <w:rtl/>
        </w:rPr>
        <w:t xml:space="preserve"> </w:t>
      </w:r>
      <w:r w:rsidRPr="00FF4608">
        <w:rPr>
          <w:rtl/>
        </w:rPr>
        <w:t>لم</w:t>
      </w:r>
      <w:r>
        <w:rPr>
          <w:rtl/>
        </w:rPr>
        <w:t xml:space="preserve"> </w:t>
      </w:r>
      <w:r w:rsidRPr="00FF4608">
        <w:rPr>
          <w:rtl/>
        </w:rPr>
        <w:t>يعرفها</w:t>
      </w:r>
      <w:r>
        <w:rPr>
          <w:rtl/>
        </w:rPr>
        <w:t xml:space="preserve"> </w:t>
      </w:r>
      <w:r w:rsidRPr="00FF4608">
        <w:rPr>
          <w:rtl/>
        </w:rPr>
        <w:t>فهو</w:t>
      </w:r>
      <w:r>
        <w:rPr>
          <w:rtl/>
        </w:rPr>
        <w:t xml:space="preserve"> </w:t>
      </w:r>
      <w:r w:rsidRPr="00FF4608">
        <w:rPr>
          <w:rtl/>
        </w:rPr>
        <w:t>كافر</w:t>
      </w:r>
      <w:r>
        <w:rPr>
          <w:rtl/>
        </w:rPr>
        <w:t xml:space="preserve"> </w:t>
      </w:r>
      <w:r w:rsidRPr="00FF4608">
        <w:rPr>
          <w:rtl/>
        </w:rPr>
        <w:t>أو</w:t>
      </w:r>
      <w:r>
        <w:rPr>
          <w:rtl/>
        </w:rPr>
        <w:t xml:space="preserve"> </w:t>
      </w:r>
      <w:r w:rsidRPr="00FF4608">
        <w:rPr>
          <w:rtl/>
        </w:rPr>
        <w:t>حمار</w:t>
      </w:r>
      <w:r>
        <w:rPr>
          <w:rtl/>
        </w:rPr>
        <w:t xml:space="preserve">، </w:t>
      </w:r>
      <w:r w:rsidRPr="00FF4608">
        <w:rPr>
          <w:rtl/>
        </w:rPr>
        <w:t>وم</w:t>
      </w:r>
      <w:r>
        <w:rPr>
          <w:rFonts w:hint="cs"/>
          <w:rtl/>
        </w:rPr>
        <w:t>َ</w:t>
      </w:r>
      <w:r w:rsidRPr="00FF4608">
        <w:rPr>
          <w:rtl/>
        </w:rPr>
        <w:t>ن</w:t>
      </w:r>
      <w:r>
        <w:rPr>
          <w:rtl/>
        </w:rPr>
        <w:t xml:space="preserve"> </w:t>
      </w:r>
      <w:r w:rsidRPr="00FF4608">
        <w:rPr>
          <w:rtl/>
        </w:rPr>
        <w:t>لم</w:t>
      </w:r>
      <w:r>
        <w:rPr>
          <w:rtl/>
        </w:rPr>
        <w:t xml:space="preserve"> </w:t>
      </w:r>
      <w:r w:rsidRPr="00FF4608">
        <w:rPr>
          <w:rtl/>
        </w:rPr>
        <w:t>يكفر</w:t>
      </w:r>
      <w:r>
        <w:rPr>
          <w:rtl/>
        </w:rPr>
        <w:t xml:space="preserve"> </w:t>
      </w:r>
      <w:r w:rsidRPr="00FF4608">
        <w:rPr>
          <w:rtl/>
        </w:rPr>
        <w:t>فهو</w:t>
      </w:r>
      <w:r>
        <w:rPr>
          <w:rtl/>
        </w:rPr>
        <w:t xml:space="preserve"> </w:t>
      </w:r>
      <w:r w:rsidRPr="00FF4608">
        <w:rPr>
          <w:rtl/>
        </w:rPr>
        <w:t>أكفر</w:t>
      </w:r>
      <w:r>
        <w:rPr>
          <w:rtl/>
        </w:rPr>
        <w:t xml:space="preserve"> </w:t>
      </w:r>
      <w:r w:rsidRPr="00FF4608">
        <w:rPr>
          <w:rtl/>
        </w:rPr>
        <w:t>من</w:t>
      </w:r>
      <w:r>
        <w:rPr>
          <w:rtl/>
        </w:rPr>
        <w:t xml:space="preserve"> </w:t>
      </w:r>
      <w:r w:rsidRPr="00FF4608">
        <w:rPr>
          <w:rtl/>
        </w:rPr>
        <w:t>فرعون</w:t>
      </w:r>
      <w:r>
        <w:rPr>
          <w:rFonts w:hint="cs"/>
          <w:rtl/>
        </w:rPr>
        <w:t>،</w:t>
      </w:r>
      <w:r>
        <w:rPr>
          <w:rtl/>
        </w:rPr>
        <w:t xml:space="preserve"> </w:t>
      </w:r>
      <w:r w:rsidRPr="00FF4608">
        <w:rPr>
          <w:rtl/>
        </w:rPr>
        <w:t>وتعد</w:t>
      </w:r>
      <w:r>
        <w:rPr>
          <w:rFonts w:hint="cs"/>
          <w:rtl/>
        </w:rPr>
        <w:t>ّ</w:t>
      </w:r>
      <w:r>
        <w:rPr>
          <w:rtl/>
        </w:rPr>
        <w:t xml:space="preserve"> </w:t>
      </w:r>
      <w:r w:rsidRPr="00FF4608">
        <w:rPr>
          <w:rtl/>
        </w:rPr>
        <w:t>النصارى</w:t>
      </w:r>
      <w:r>
        <w:rPr>
          <w:rtl/>
        </w:rPr>
        <w:t xml:space="preserve"> </w:t>
      </w:r>
      <w:r w:rsidRPr="00FF4608">
        <w:rPr>
          <w:rtl/>
        </w:rPr>
        <w:t>مثلنا</w:t>
      </w:r>
      <w:r>
        <w:rPr>
          <w:rtl/>
        </w:rPr>
        <w:t xml:space="preserve">، </w:t>
      </w:r>
      <w:r w:rsidRPr="00FF4608">
        <w:rPr>
          <w:rtl/>
        </w:rPr>
        <w:t>والله</w:t>
      </w:r>
      <w:r>
        <w:rPr>
          <w:rtl/>
        </w:rPr>
        <w:t xml:space="preserve"> </w:t>
      </w:r>
      <w:r w:rsidRPr="00FF4608">
        <w:rPr>
          <w:rtl/>
        </w:rPr>
        <w:t>في</w:t>
      </w:r>
      <w:r>
        <w:rPr>
          <w:rtl/>
        </w:rPr>
        <w:t xml:space="preserve"> </w:t>
      </w:r>
      <w:r w:rsidRPr="00FF4608">
        <w:rPr>
          <w:rtl/>
        </w:rPr>
        <w:t>القلوب</w:t>
      </w:r>
      <w:r>
        <w:rPr>
          <w:rtl/>
        </w:rPr>
        <w:t xml:space="preserve"> </w:t>
      </w:r>
      <w:r w:rsidRPr="00FF4608">
        <w:rPr>
          <w:rtl/>
        </w:rPr>
        <w:t>شكوك</w:t>
      </w:r>
      <w:r>
        <w:rPr>
          <w:rtl/>
        </w:rPr>
        <w:t xml:space="preserve">، </w:t>
      </w:r>
      <w:r w:rsidRPr="00FF4608">
        <w:rPr>
          <w:rtl/>
        </w:rPr>
        <w:t>إن</w:t>
      </w:r>
      <w:r>
        <w:rPr>
          <w:rtl/>
        </w:rPr>
        <w:t xml:space="preserve"> </w:t>
      </w:r>
      <w:r w:rsidRPr="00FF4608">
        <w:rPr>
          <w:rtl/>
        </w:rPr>
        <w:t>سلم</w:t>
      </w:r>
      <w:r>
        <w:rPr>
          <w:rtl/>
        </w:rPr>
        <w:t xml:space="preserve"> </w:t>
      </w:r>
      <w:r w:rsidRPr="00FF4608">
        <w:rPr>
          <w:rtl/>
        </w:rPr>
        <w:t>لك</w:t>
      </w:r>
      <w:r>
        <w:rPr>
          <w:rtl/>
        </w:rPr>
        <w:t xml:space="preserve"> </w:t>
      </w:r>
      <w:r w:rsidRPr="00FF4608">
        <w:rPr>
          <w:rtl/>
        </w:rPr>
        <w:t>إيمانك</w:t>
      </w:r>
      <w:r>
        <w:rPr>
          <w:rtl/>
        </w:rPr>
        <w:t xml:space="preserve"> </w:t>
      </w:r>
      <w:r w:rsidRPr="00FF4608">
        <w:rPr>
          <w:rtl/>
        </w:rPr>
        <w:t>بالشهادتين</w:t>
      </w:r>
      <w:r>
        <w:rPr>
          <w:rtl/>
        </w:rPr>
        <w:t xml:space="preserve"> </w:t>
      </w:r>
      <w:r w:rsidRPr="00FF4608">
        <w:rPr>
          <w:rtl/>
        </w:rPr>
        <w:t>فأنت</w:t>
      </w:r>
      <w:r>
        <w:rPr>
          <w:rtl/>
        </w:rPr>
        <w:t xml:space="preserve"> </w:t>
      </w:r>
      <w:r w:rsidRPr="00FF4608">
        <w:rPr>
          <w:rtl/>
        </w:rPr>
        <w:t>سعيد</w:t>
      </w:r>
      <w:r>
        <w:rPr>
          <w:rtl/>
        </w:rPr>
        <w:t xml:space="preserve">، </w:t>
      </w:r>
      <w:r w:rsidRPr="00FF4608">
        <w:rPr>
          <w:rtl/>
        </w:rPr>
        <w:t>يا</w:t>
      </w:r>
      <w:r>
        <w:rPr>
          <w:rtl/>
        </w:rPr>
        <w:t xml:space="preserve"> </w:t>
      </w:r>
      <w:r w:rsidRPr="00FF4608">
        <w:rPr>
          <w:rtl/>
        </w:rPr>
        <w:t>خيبة</w:t>
      </w:r>
      <w:r>
        <w:rPr>
          <w:rtl/>
        </w:rPr>
        <w:t xml:space="preserve"> </w:t>
      </w:r>
      <w:r w:rsidRPr="00FF4608">
        <w:rPr>
          <w:rtl/>
        </w:rPr>
        <w:t>من</w:t>
      </w:r>
      <w:r>
        <w:rPr>
          <w:rtl/>
        </w:rPr>
        <w:t xml:space="preserve"> </w:t>
      </w:r>
      <w:r w:rsidRPr="00FF4608">
        <w:rPr>
          <w:rtl/>
        </w:rPr>
        <w:t>ات</w:t>
      </w:r>
      <w:r>
        <w:rPr>
          <w:rFonts w:hint="cs"/>
          <w:rtl/>
        </w:rPr>
        <w:t>ّ</w:t>
      </w:r>
      <w:r w:rsidRPr="00FF4608">
        <w:rPr>
          <w:rtl/>
        </w:rPr>
        <w:t>بعك</w:t>
      </w:r>
      <w:r>
        <w:rPr>
          <w:rtl/>
        </w:rPr>
        <w:t xml:space="preserve"> </w:t>
      </w:r>
      <w:r w:rsidRPr="00FF4608">
        <w:rPr>
          <w:rtl/>
        </w:rPr>
        <w:t>فإن</w:t>
      </w:r>
      <w:r>
        <w:rPr>
          <w:rFonts w:hint="cs"/>
          <w:rtl/>
        </w:rPr>
        <w:t>ّ</w:t>
      </w:r>
      <w:r w:rsidRPr="00FF4608">
        <w:rPr>
          <w:rtl/>
        </w:rPr>
        <w:t>ه</w:t>
      </w:r>
      <w:r>
        <w:rPr>
          <w:rtl/>
        </w:rPr>
        <w:t xml:space="preserve"> </w:t>
      </w:r>
      <w:r w:rsidRPr="00FF4608">
        <w:rPr>
          <w:rtl/>
        </w:rPr>
        <w:t>معر</w:t>
      </w:r>
      <w:r>
        <w:rPr>
          <w:rFonts w:hint="cs"/>
          <w:rtl/>
        </w:rPr>
        <w:t>ّ</w:t>
      </w:r>
      <w:r w:rsidRPr="00FF4608">
        <w:rPr>
          <w:rtl/>
        </w:rPr>
        <w:t>ض</w:t>
      </w:r>
      <w:r>
        <w:rPr>
          <w:rtl/>
        </w:rPr>
        <w:t xml:space="preserve"> </w:t>
      </w:r>
      <w:r w:rsidRPr="00FF4608">
        <w:rPr>
          <w:rtl/>
        </w:rPr>
        <w:t>للزندقة</w:t>
      </w:r>
      <w:r>
        <w:rPr>
          <w:rtl/>
        </w:rPr>
        <w:t xml:space="preserve"> </w:t>
      </w:r>
      <w:r w:rsidRPr="00FF4608">
        <w:rPr>
          <w:rtl/>
        </w:rPr>
        <w:t>والانحلال</w:t>
      </w:r>
      <w:r>
        <w:rPr>
          <w:rtl/>
        </w:rPr>
        <w:t xml:space="preserve">، </w:t>
      </w:r>
      <w:r w:rsidRPr="00FF4608">
        <w:rPr>
          <w:rtl/>
        </w:rPr>
        <w:t>لا</w:t>
      </w:r>
      <w:r>
        <w:rPr>
          <w:rtl/>
        </w:rPr>
        <w:t xml:space="preserve"> </w:t>
      </w:r>
      <w:r w:rsidRPr="00FF4608">
        <w:rPr>
          <w:rtl/>
        </w:rPr>
        <w:t>سي</w:t>
      </w:r>
      <w:r>
        <w:rPr>
          <w:rFonts w:hint="cs"/>
          <w:rtl/>
        </w:rPr>
        <w:t>ّ</w:t>
      </w:r>
      <w:r w:rsidRPr="00FF4608">
        <w:rPr>
          <w:rtl/>
        </w:rPr>
        <w:t>ما</w:t>
      </w:r>
      <w:r>
        <w:rPr>
          <w:rtl/>
        </w:rPr>
        <w:t xml:space="preserve"> </w:t>
      </w:r>
      <w:r w:rsidRPr="00FF4608">
        <w:rPr>
          <w:rtl/>
        </w:rPr>
        <w:t>إذا</w:t>
      </w:r>
      <w:r>
        <w:rPr>
          <w:rtl/>
        </w:rPr>
        <w:t xml:space="preserve"> </w:t>
      </w:r>
      <w:r w:rsidRPr="00FF4608">
        <w:rPr>
          <w:rtl/>
        </w:rPr>
        <w:t>كان</w:t>
      </w:r>
      <w:r>
        <w:rPr>
          <w:rtl/>
        </w:rPr>
        <w:t xml:space="preserve"> </w:t>
      </w:r>
      <w:r w:rsidRPr="00FF4608">
        <w:rPr>
          <w:rtl/>
        </w:rPr>
        <w:t>قليل</w:t>
      </w:r>
      <w:r>
        <w:rPr>
          <w:rtl/>
        </w:rPr>
        <w:t xml:space="preserve"> </w:t>
      </w:r>
      <w:r w:rsidRPr="00FF4608">
        <w:rPr>
          <w:rtl/>
        </w:rPr>
        <w:t>العلم</w:t>
      </w:r>
      <w:r>
        <w:rPr>
          <w:rtl/>
        </w:rPr>
        <w:t xml:space="preserve"> </w:t>
      </w:r>
      <w:r w:rsidRPr="00FF4608">
        <w:rPr>
          <w:rtl/>
        </w:rPr>
        <w:t>والدين</w:t>
      </w:r>
      <w:r>
        <w:rPr>
          <w:rtl/>
        </w:rPr>
        <w:t xml:space="preserve"> </w:t>
      </w:r>
      <w:r w:rsidRPr="00B81C61">
        <w:rPr>
          <w:rtl/>
        </w:rPr>
        <w:t>باطوليا شهوانيا</w:t>
      </w:r>
      <w:r w:rsidRPr="00B81C61">
        <w:rPr>
          <w:rFonts w:hint="cs"/>
          <w:rtl/>
        </w:rPr>
        <w:t>ً</w:t>
      </w:r>
      <w:r w:rsidRPr="00B81C61">
        <w:rPr>
          <w:rtl/>
        </w:rPr>
        <w:t>، لكن</w:t>
      </w:r>
      <w:r w:rsidRPr="00B81C61">
        <w:rPr>
          <w:rFonts w:hint="cs"/>
          <w:rtl/>
        </w:rPr>
        <w:t>ّ</w:t>
      </w:r>
      <w:r w:rsidRPr="00B81C61">
        <w:rPr>
          <w:rtl/>
        </w:rPr>
        <w:t>ه ينفعك ويجاهد عندك بيده ولسانه وفي الباطن عدو</w:t>
      </w:r>
      <w:r w:rsidRPr="00B81C61">
        <w:rPr>
          <w:rFonts w:hint="cs"/>
          <w:rtl/>
        </w:rPr>
        <w:t>ّ</w:t>
      </w:r>
      <w:r>
        <w:rPr>
          <w:rtl/>
        </w:rPr>
        <w:t xml:space="preserve"> </w:t>
      </w:r>
      <w:r w:rsidRPr="00FF4608">
        <w:rPr>
          <w:rtl/>
        </w:rPr>
        <w:t>لك</w:t>
      </w:r>
      <w:r>
        <w:rPr>
          <w:rtl/>
        </w:rPr>
        <w:t xml:space="preserve"> </w:t>
      </w:r>
      <w:r w:rsidRPr="00FF4608">
        <w:rPr>
          <w:rtl/>
        </w:rPr>
        <w:t>بحاله</w:t>
      </w:r>
      <w:r>
        <w:rPr>
          <w:rtl/>
        </w:rPr>
        <w:t xml:space="preserve"> </w:t>
      </w:r>
      <w:r w:rsidRPr="00FF4608">
        <w:rPr>
          <w:rtl/>
        </w:rPr>
        <w:t>وقلبه</w:t>
      </w:r>
      <w:r>
        <w:rPr>
          <w:rtl/>
        </w:rPr>
        <w:t xml:space="preserve">، </w:t>
      </w:r>
      <w:r w:rsidRPr="00FF4608">
        <w:rPr>
          <w:rtl/>
        </w:rPr>
        <w:t>فهل</w:t>
      </w:r>
      <w:r>
        <w:rPr>
          <w:rtl/>
        </w:rPr>
        <w:t xml:space="preserve"> </w:t>
      </w:r>
      <w:r w:rsidRPr="00FF4608">
        <w:rPr>
          <w:rtl/>
        </w:rPr>
        <w:t>معظم</w:t>
      </w:r>
      <w:r>
        <w:rPr>
          <w:rtl/>
        </w:rPr>
        <w:t xml:space="preserve"> </w:t>
      </w:r>
      <w:r w:rsidRPr="00FF4608">
        <w:rPr>
          <w:rtl/>
        </w:rPr>
        <w:t>أتباعك</w:t>
      </w:r>
      <w:r>
        <w:rPr>
          <w:rtl/>
        </w:rPr>
        <w:t xml:space="preserve"> </w:t>
      </w:r>
      <w:r w:rsidRPr="00FF4608">
        <w:rPr>
          <w:rtl/>
        </w:rPr>
        <w:t>إلا</w:t>
      </w:r>
      <w:r>
        <w:rPr>
          <w:rtl/>
        </w:rPr>
        <w:t xml:space="preserve"> </w:t>
      </w:r>
      <w:r w:rsidRPr="00FF4608">
        <w:rPr>
          <w:rtl/>
        </w:rPr>
        <w:t>قعيد</w:t>
      </w:r>
      <w:r>
        <w:rPr>
          <w:rtl/>
        </w:rPr>
        <w:t xml:space="preserve"> </w:t>
      </w:r>
      <w:r w:rsidRPr="00FF4608">
        <w:rPr>
          <w:rtl/>
        </w:rPr>
        <w:t>مربوط</w:t>
      </w:r>
      <w:r>
        <w:rPr>
          <w:rtl/>
        </w:rPr>
        <w:t xml:space="preserve"> </w:t>
      </w:r>
      <w:r w:rsidRPr="00FF4608">
        <w:rPr>
          <w:rtl/>
        </w:rPr>
        <w:t>خفيف</w:t>
      </w:r>
      <w:r>
        <w:rPr>
          <w:rtl/>
        </w:rPr>
        <w:t xml:space="preserve"> </w:t>
      </w:r>
      <w:r w:rsidRPr="00FF4608">
        <w:rPr>
          <w:rtl/>
        </w:rPr>
        <w:t>العقل</w:t>
      </w:r>
      <w:r>
        <w:rPr>
          <w:rtl/>
        </w:rPr>
        <w:t xml:space="preserve">؟ </w:t>
      </w:r>
      <w:r w:rsidRPr="00FF4608">
        <w:rPr>
          <w:rtl/>
        </w:rPr>
        <w:t>أو</w:t>
      </w:r>
      <w:r>
        <w:rPr>
          <w:rtl/>
        </w:rPr>
        <w:t xml:space="preserve"> </w:t>
      </w:r>
      <w:r w:rsidRPr="00FF4608">
        <w:rPr>
          <w:rtl/>
        </w:rPr>
        <w:t>عام</w:t>
      </w:r>
      <w:r>
        <w:rPr>
          <w:rFonts w:hint="cs"/>
          <w:rtl/>
        </w:rPr>
        <w:t>ّ</w:t>
      </w:r>
      <w:r w:rsidRPr="00FF4608">
        <w:rPr>
          <w:rtl/>
        </w:rPr>
        <w:t>ي</w:t>
      </w:r>
      <w:r>
        <w:rPr>
          <w:rtl/>
        </w:rPr>
        <w:t xml:space="preserve"> كذّاب </w:t>
      </w:r>
      <w:r w:rsidRPr="00FF4608">
        <w:rPr>
          <w:rtl/>
        </w:rPr>
        <w:t>بليد</w:t>
      </w:r>
      <w:r>
        <w:rPr>
          <w:rtl/>
        </w:rPr>
        <w:t xml:space="preserve"> </w:t>
      </w:r>
      <w:r w:rsidRPr="00FF4608">
        <w:rPr>
          <w:rtl/>
        </w:rPr>
        <w:t>الذهن</w:t>
      </w:r>
      <w:r>
        <w:rPr>
          <w:rtl/>
        </w:rPr>
        <w:t xml:space="preserve">؟ </w:t>
      </w:r>
      <w:r w:rsidRPr="00FF4608">
        <w:rPr>
          <w:rtl/>
        </w:rPr>
        <w:t>أو</w:t>
      </w:r>
      <w:r>
        <w:rPr>
          <w:rtl/>
        </w:rPr>
        <w:t xml:space="preserve"> </w:t>
      </w:r>
      <w:r w:rsidRPr="00FF4608">
        <w:rPr>
          <w:rtl/>
        </w:rPr>
        <w:t>غريب</w:t>
      </w:r>
      <w:r>
        <w:rPr>
          <w:rtl/>
        </w:rPr>
        <w:t xml:space="preserve"> </w:t>
      </w:r>
      <w:r w:rsidRPr="00FF4608">
        <w:rPr>
          <w:rtl/>
        </w:rPr>
        <w:t>واجم</w:t>
      </w:r>
      <w:r>
        <w:rPr>
          <w:rtl/>
        </w:rPr>
        <w:t xml:space="preserve"> </w:t>
      </w:r>
      <w:r w:rsidRPr="00FF4608">
        <w:rPr>
          <w:rtl/>
        </w:rPr>
        <w:t>قوي</w:t>
      </w:r>
      <w:r>
        <w:rPr>
          <w:rtl/>
        </w:rPr>
        <w:t xml:space="preserve"> </w:t>
      </w:r>
      <w:r w:rsidRPr="00FF4608">
        <w:rPr>
          <w:rtl/>
        </w:rPr>
        <w:t>المكر</w:t>
      </w:r>
      <w:r>
        <w:rPr>
          <w:rtl/>
        </w:rPr>
        <w:t xml:space="preserve">؟ </w:t>
      </w:r>
      <w:r w:rsidRPr="00FF4608">
        <w:rPr>
          <w:rtl/>
        </w:rPr>
        <w:t>أو</w:t>
      </w:r>
      <w:r>
        <w:rPr>
          <w:rtl/>
        </w:rPr>
        <w:t xml:space="preserve"> </w:t>
      </w:r>
      <w:r w:rsidRPr="00FF4608">
        <w:rPr>
          <w:rtl/>
        </w:rPr>
        <w:t>ناشف</w:t>
      </w:r>
      <w:r>
        <w:rPr>
          <w:rtl/>
        </w:rPr>
        <w:t xml:space="preserve"> </w:t>
      </w:r>
      <w:r w:rsidRPr="00FF4608">
        <w:rPr>
          <w:rtl/>
        </w:rPr>
        <w:t>صالح</w:t>
      </w:r>
      <w:r>
        <w:rPr>
          <w:rtl/>
        </w:rPr>
        <w:t xml:space="preserve"> </w:t>
      </w:r>
      <w:r w:rsidRPr="00FF4608">
        <w:rPr>
          <w:rtl/>
        </w:rPr>
        <w:t>عديم</w:t>
      </w:r>
      <w:r>
        <w:rPr>
          <w:rtl/>
        </w:rPr>
        <w:t xml:space="preserve"> </w:t>
      </w:r>
      <w:r w:rsidRPr="00FF4608">
        <w:rPr>
          <w:rtl/>
        </w:rPr>
        <w:t>الفهم</w:t>
      </w:r>
      <w:r>
        <w:rPr>
          <w:rtl/>
        </w:rPr>
        <w:t xml:space="preserve">، </w:t>
      </w:r>
      <w:r w:rsidRPr="00FF4608">
        <w:rPr>
          <w:rtl/>
        </w:rPr>
        <w:t>فإن</w:t>
      </w:r>
      <w:r>
        <w:rPr>
          <w:rtl/>
        </w:rPr>
        <w:t xml:space="preserve"> </w:t>
      </w:r>
      <w:r w:rsidRPr="00FF4608">
        <w:rPr>
          <w:rtl/>
        </w:rPr>
        <w:t>لم</w:t>
      </w:r>
      <w:r>
        <w:rPr>
          <w:rtl/>
        </w:rPr>
        <w:t xml:space="preserve"> </w:t>
      </w:r>
      <w:r w:rsidRPr="00FF4608">
        <w:rPr>
          <w:rtl/>
        </w:rPr>
        <w:t>تصد</w:t>
      </w:r>
      <w:r>
        <w:rPr>
          <w:rFonts w:hint="cs"/>
          <w:rtl/>
        </w:rPr>
        <w:t>ّ</w:t>
      </w:r>
      <w:r w:rsidRPr="00FF4608">
        <w:rPr>
          <w:rtl/>
        </w:rPr>
        <w:t>قني</w:t>
      </w:r>
      <w:r>
        <w:rPr>
          <w:rtl/>
        </w:rPr>
        <w:t xml:space="preserve"> </w:t>
      </w:r>
      <w:r w:rsidRPr="00FF4608">
        <w:rPr>
          <w:rtl/>
        </w:rPr>
        <w:t>ففت</w:t>
      </w:r>
      <w:r>
        <w:rPr>
          <w:rFonts w:hint="cs"/>
          <w:rtl/>
        </w:rPr>
        <w:t>ّ</w:t>
      </w:r>
      <w:r w:rsidRPr="00FF4608">
        <w:rPr>
          <w:rtl/>
        </w:rPr>
        <w:t>شهم</w:t>
      </w:r>
      <w:r>
        <w:rPr>
          <w:rtl/>
        </w:rPr>
        <w:t xml:space="preserve"> </w:t>
      </w:r>
      <w:r w:rsidRPr="00FF4608">
        <w:rPr>
          <w:rtl/>
        </w:rPr>
        <w:t>وزنهم</w:t>
      </w:r>
      <w:r>
        <w:rPr>
          <w:rtl/>
        </w:rPr>
        <w:t xml:space="preserve"> </w:t>
      </w:r>
      <w:r w:rsidRPr="00FF4608">
        <w:rPr>
          <w:rtl/>
        </w:rPr>
        <w:t>بالعدل</w:t>
      </w:r>
      <w:r>
        <w:rPr>
          <w:rtl/>
        </w:rPr>
        <w:t xml:space="preserve">، </w:t>
      </w:r>
      <w:r w:rsidRPr="00FF4608">
        <w:rPr>
          <w:rtl/>
        </w:rPr>
        <w:t>يا</w:t>
      </w:r>
      <w:r>
        <w:rPr>
          <w:rtl/>
        </w:rPr>
        <w:t xml:space="preserve"> </w:t>
      </w:r>
    </w:p>
    <w:p w14:paraId="3D0E3C34" w14:textId="77777777" w:rsidR="003B000D" w:rsidRDefault="003B000D" w:rsidP="003B000D">
      <w:pPr>
        <w:pStyle w:val="libNormal"/>
        <w:rPr>
          <w:rtl/>
        </w:rPr>
      </w:pPr>
      <w:r>
        <w:rPr>
          <w:rtl/>
        </w:rPr>
        <w:br w:type="page"/>
      </w:r>
    </w:p>
    <w:p w14:paraId="06391822" w14:textId="318983A7" w:rsidR="00DD5F23" w:rsidRPr="00FF4608" w:rsidRDefault="00DD5F23" w:rsidP="003B000D">
      <w:pPr>
        <w:pStyle w:val="libNormal0"/>
      </w:pPr>
      <w:r w:rsidRPr="00FF4608">
        <w:rPr>
          <w:rtl/>
        </w:rPr>
        <w:lastRenderedPageBreak/>
        <w:t>مسلم!</w:t>
      </w:r>
      <w:r>
        <w:rPr>
          <w:rtl/>
        </w:rPr>
        <w:t xml:space="preserve"> </w:t>
      </w:r>
      <w:r w:rsidRPr="00FF4608">
        <w:rPr>
          <w:rtl/>
        </w:rPr>
        <w:t>أقدم</w:t>
      </w:r>
      <w:r>
        <w:rPr>
          <w:rtl/>
        </w:rPr>
        <w:t xml:space="preserve"> </w:t>
      </w:r>
      <w:r w:rsidRPr="00FF4608">
        <w:rPr>
          <w:rtl/>
        </w:rPr>
        <w:t>حمار</w:t>
      </w:r>
      <w:r>
        <w:rPr>
          <w:rtl/>
        </w:rPr>
        <w:t xml:space="preserve"> </w:t>
      </w:r>
      <w:r w:rsidRPr="00FF4608">
        <w:rPr>
          <w:rtl/>
        </w:rPr>
        <w:t>شهوتك</w:t>
      </w:r>
      <w:r>
        <w:rPr>
          <w:rtl/>
        </w:rPr>
        <w:t xml:space="preserve"> </w:t>
      </w:r>
      <w:r w:rsidRPr="00FF4608">
        <w:rPr>
          <w:rtl/>
        </w:rPr>
        <w:t>لمدح</w:t>
      </w:r>
      <w:r>
        <w:rPr>
          <w:rtl/>
        </w:rPr>
        <w:t xml:space="preserve"> </w:t>
      </w:r>
      <w:r w:rsidRPr="00FF4608">
        <w:rPr>
          <w:rtl/>
        </w:rPr>
        <w:t>نفسك</w:t>
      </w:r>
      <w:r>
        <w:rPr>
          <w:rtl/>
        </w:rPr>
        <w:t xml:space="preserve">، </w:t>
      </w:r>
      <w:r w:rsidRPr="00FF4608">
        <w:rPr>
          <w:rtl/>
        </w:rPr>
        <w:t>إلى</w:t>
      </w:r>
      <w:r>
        <w:rPr>
          <w:rtl/>
        </w:rPr>
        <w:t xml:space="preserve"> </w:t>
      </w:r>
      <w:r w:rsidRPr="00FF4608">
        <w:rPr>
          <w:rtl/>
        </w:rPr>
        <w:t>كم</w:t>
      </w:r>
      <w:r>
        <w:rPr>
          <w:rtl/>
        </w:rPr>
        <w:t xml:space="preserve"> </w:t>
      </w:r>
      <w:r w:rsidRPr="00FF4608">
        <w:rPr>
          <w:rtl/>
        </w:rPr>
        <w:t>تصادقها</w:t>
      </w:r>
      <w:r>
        <w:rPr>
          <w:rtl/>
        </w:rPr>
        <w:t xml:space="preserve"> </w:t>
      </w:r>
      <w:r w:rsidRPr="00FF4608">
        <w:rPr>
          <w:rtl/>
        </w:rPr>
        <w:t>وتعادي</w:t>
      </w:r>
      <w:r>
        <w:rPr>
          <w:rtl/>
        </w:rPr>
        <w:t xml:space="preserve"> </w:t>
      </w:r>
      <w:r w:rsidRPr="00FF4608">
        <w:rPr>
          <w:rtl/>
        </w:rPr>
        <w:t>الأخيار</w:t>
      </w:r>
      <w:r>
        <w:rPr>
          <w:rtl/>
        </w:rPr>
        <w:t>؟</w:t>
      </w:r>
      <w:r w:rsidRPr="00FF4608">
        <w:rPr>
          <w:rtl/>
        </w:rPr>
        <w:t>!</w:t>
      </w:r>
      <w:r>
        <w:rPr>
          <w:rtl/>
        </w:rPr>
        <w:t xml:space="preserve"> </w:t>
      </w:r>
      <w:r w:rsidRPr="00FF4608">
        <w:rPr>
          <w:rtl/>
        </w:rPr>
        <w:t>إلى</w:t>
      </w:r>
      <w:r>
        <w:rPr>
          <w:rtl/>
        </w:rPr>
        <w:t xml:space="preserve"> </w:t>
      </w:r>
      <w:r w:rsidRPr="00FF4608">
        <w:rPr>
          <w:rtl/>
        </w:rPr>
        <w:t>كم</w:t>
      </w:r>
      <w:r>
        <w:rPr>
          <w:rtl/>
        </w:rPr>
        <w:t xml:space="preserve"> </w:t>
      </w:r>
      <w:r w:rsidRPr="00FF4608">
        <w:rPr>
          <w:rtl/>
        </w:rPr>
        <w:t>تصادقها</w:t>
      </w:r>
      <w:r>
        <w:rPr>
          <w:rtl/>
        </w:rPr>
        <w:t xml:space="preserve"> </w:t>
      </w:r>
      <w:r w:rsidRPr="00FF4608">
        <w:rPr>
          <w:rtl/>
        </w:rPr>
        <w:t>وتزدري</w:t>
      </w:r>
      <w:r>
        <w:rPr>
          <w:rtl/>
        </w:rPr>
        <w:t xml:space="preserve"> </w:t>
      </w:r>
      <w:r w:rsidRPr="00FF4608">
        <w:rPr>
          <w:rtl/>
        </w:rPr>
        <w:t>الأبرار</w:t>
      </w:r>
      <w:r>
        <w:rPr>
          <w:rtl/>
        </w:rPr>
        <w:t>؟</w:t>
      </w:r>
      <w:r w:rsidRPr="00FF4608">
        <w:rPr>
          <w:rtl/>
        </w:rPr>
        <w:t>!</w:t>
      </w:r>
      <w:r>
        <w:rPr>
          <w:rtl/>
        </w:rPr>
        <w:t xml:space="preserve"> </w:t>
      </w:r>
      <w:r w:rsidRPr="00FF4608">
        <w:rPr>
          <w:rtl/>
        </w:rPr>
        <w:t>إلى</w:t>
      </w:r>
      <w:r>
        <w:rPr>
          <w:rtl/>
        </w:rPr>
        <w:t xml:space="preserve"> </w:t>
      </w:r>
      <w:r w:rsidRPr="00FF4608">
        <w:rPr>
          <w:rtl/>
        </w:rPr>
        <w:t>كم</w:t>
      </w:r>
      <w:r>
        <w:rPr>
          <w:rtl/>
        </w:rPr>
        <w:t xml:space="preserve"> </w:t>
      </w:r>
      <w:r w:rsidRPr="00FF4608">
        <w:rPr>
          <w:rtl/>
        </w:rPr>
        <w:t>تعظ</w:t>
      </w:r>
      <w:r>
        <w:rPr>
          <w:rFonts w:hint="cs"/>
          <w:rtl/>
        </w:rPr>
        <w:t>ّ</w:t>
      </w:r>
      <w:r w:rsidRPr="00FF4608">
        <w:rPr>
          <w:rtl/>
        </w:rPr>
        <w:t>مها</w:t>
      </w:r>
      <w:r>
        <w:rPr>
          <w:rtl/>
        </w:rPr>
        <w:t xml:space="preserve"> </w:t>
      </w:r>
      <w:r w:rsidRPr="00FF4608">
        <w:rPr>
          <w:rtl/>
        </w:rPr>
        <w:t>وتصغ</w:t>
      </w:r>
      <w:r>
        <w:rPr>
          <w:rFonts w:hint="cs"/>
          <w:rtl/>
        </w:rPr>
        <w:t>ّ</w:t>
      </w:r>
      <w:r w:rsidRPr="00FF4608">
        <w:rPr>
          <w:rtl/>
        </w:rPr>
        <w:t>ر</w:t>
      </w:r>
      <w:r>
        <w:rPr>
          <w:rtl/>
        </w:rPr>
        <w:t xml:space="preserve"> </w:t>
      </w:r>
      <w:r w:rsidRPr="00FF4608">
        <w:rPr>
          <w:rtl/>
        </w:rPr>
        <w:t>العباد</w:t>
      </w:r>
      <w:r>
        <w:rPr>
          <w:rtl/>
        </w:rPr>
        <w:t>؟</w:t>
      </w:r>
      <w:r w:rsidRPr="00FF4608">
        <w:rPr>
          <w:rtl/>
        </w:rPr>
        <w:t>!</w:t>
      </w:r>
      <w:r>
        <w:rPr>
          <w:rtl/>
        </w:rPr>
        <w:t xml:space="preserve"> </w:t>
      </w:r>
      <w:r w:rsidRPr="00FF4608">
        <w:rPr>
          <w:rtl/>
        </w:rPr>
        <w:t>إلى</w:t>
      </w:r>
      <w:r>
        <w:rPr>
          <w:rtl/>
        </w:rPr>
        <w:t xml:space="preserve"> </w:t>
      </w:r>
      <w:r w:rsidRPr="00FF4608">
        <w:rPr>
          <w:rtl/>
        </w:rPr>
        <w:t>متى</w:t>
      </w:r>
      <w:r>
        <w:rPr>
          <w:rtl/>
        </w:rPr>
        <w:t xml:space="preserve"> </w:t>
      </w:r>
      <w:r w:rsidRPr="00FF4608">
        <w:rPr>
          <w:rtl/>
        </w:rPr>
        <w:t>تخاللها</w:t>
      </w:r>
      <w:r>
        <w:rPr>
          <w:rtl/>
        </w:rPr>
        <w:t xml:space="preserve"> </w:t>
      </w:r>
      <w:r w:rsidRPr="00FF4608">
        <w:rPr>
          <w:rtl/>
        </w:rPr>
        <w:t>وتمقت</w:t>
      </w:r>
      <w:r>
        <w:rPr>
          <w:rtl/>
        </w:rPr>
        <w:t xml:space="preserve"> </w:t>
      </w:r>
      <w:r w:rsidRPr="00FF4608">
        <w:rPr>
          <w:rtl/>
        </w:rPr>
        <w:t>الزه</w:t>
      </w:r>
      <w:r>
        <w:rPr>
          <w:rFonts w:hint="cs"/>
          <w:rtl/>
        </w:rPr>
        <w:t>ّ</w:t>
      </w:r>
      <w:r w:rsidRPr="00FF4608">
        <w:rPr>
          <w:rtl/>
        </w:rPr>
        <w:t>اد</w:t>
      </w:r>
      <w:r>
        <w:rPr>
          <w:rtl/>
        </w:rPr>
        <w:t>؟</w:t>
      </w:r>
      <w:r w:rsidRPr="00FF4608">
        <w:rPr>
          <w:rtl/>
        </w:rPr>
        <w:t>!</w:t>
      </w:r>
      <w:r>
        <w:rPr>
          <w:rtl/>
        </w:rPr>
        <w:t xml:space="preserve"> </w:t>
      </w:r>
      <w:r w:rsidRPr="00FF4608">
        <w:rPr>
          <w:rtl/>
        </w:rPr>
        <w:t>إلى</w:t>
      </w:r>
      <w:r>
        <w:rPr>
          <w:rtl/>
        </w:rPr>
        <w:t xml:space="preserve"> </w:t>
      </w:r>
      <w:r w:rsidRPr="00FF4608">
        <w:rPr>
          <w:rtl/>
        </w:rPr>
        <w:t>متى</w:t>
      </w:r>
      <w:r>
        <w:rPr>
          <w:rtl/>
        </w:rPr>
        <w:t xml:space="preserve"> </w:t>
      </w:r>
      <w:r w:rsidRPr="00FF4608">
        <w:rPr>
          <w:rtl/>
        </w:rPr>
        <w:t>تمدح</w:t>
      </w:r>
      <w:r>
        <w:rPr>
          <w:rtl/>
        </w:rPr>
        <w:t xml:space="preserve"> </w:t>
      </w:r>
      <w:r w:rsidRPr="00FF4608">
        <w:rPr>
          <w:rtl/>
        </w:rPr>
        <w:t>كلامك</w:t>
      </w:r>
      <w:r>
        <w:rPr>
          <w:rtl/>
        </w:rPr>
        <w:t xml:space="preserve"> </w:t>
      </w:r>
      <w:r w:rsidRPr="00FF4608">
        <w:rPr>
          <w:rtl/>
        </w:rPr>
        <w:t>بكيفية</w:t>
      </w:r>
      <w:r>
        <w:rPr>
          <w:rtl/>
        </w:rPr>
        <w:t xml:space="preserve"> </w:t>
      </w:r>
      <w:r w:rsidRPr="00FF4608">
        <w:rPr>
          <w:rtl/>
        </w:rPr>
        <w:t>لا</w:t>
      </w:r>
      <w:r>
        <w:rPr>
          <w:rtl/>
        </w:rPr>
        <w:t xml:space="preserve"> </w:t>
      </w:r>
      <w:r w:rsidRPr="00FF4608">
        <w:rPr>
          <w:rtl/>
        </w:rPr>
        <w:t>تمدح</w:t>
      </w:r>
      <w:r>
        <w:rPr>
          <w:rtl/>
        </w:rPr>
        <w:t xml:space="preserve"> - </w:t>
      </w:r>
      <w:r w:rsidRPr="00FF4608">
        <w:rPr>
          <w:rtl/>
        </w:rPr>
        <w:t>والله</w:t>
      </w:r>
      <w:r>
        <w:rPr>
          <w:rFonts w:hint="cs"/>
          <w:rtl/>
        </w:rPr>
        <w:t xml:space="preserve"> - </w:t>
      </w:r>
      <w:r w:rsidRPr="00FF4608">
        <w:rPr>
          <w:rtl/>
        </w:rPr>
        <w:t>بها</w:t>
      </w:r>
      <w:r>
        <w:rPr>
          <w:rtl/>
        </w:rPr>
        <w:t xml:space="preserve"> </w:t>
      </w:r>
      <w:r w:rsidRPr="00FF4608">
        <w:rPr>
          <w:rtl/>
        </w:rPr>
        <w:t>أحاديث</w:t>
      </w:r>
      <w:r>
        <w:rPr>
          <w:rtl/>
        </w:rPr>
        <w:t xml:space="preserve"> </w:t>
      </w:r>
      <w:r w:rsidRPr="00FF4608">
        <w:rPr>
          <w:rtl/>
        </w:rPr>
        <w:t>الصحيحين</w:t>
      </w:r>
      <w:r>
        <w:rPr>
          <w:rFonts w:hint="cs"/>
          <w:rtl/>
        </w:rPr>
        <w:t>،</w:t>
      </w:r>
      <w:r>
        <w:rPr>
          <w:rtl/>
        </w:rPr>
        <w:t xml:space="preserve"> </w:t>
      </w:r>
      <w:r w:rsidRPr="00FF4608">
        <w:rPr>
          <w:rtl/>
        </w:rPr>
        <w:t>يا</w:t>
      </w:r>
      <w:r>
        <w:rPr>
          <w:rtl/>
        </w:rPr>
        <w:t xml:space="preserve"> </w:t>
      </w:r>
      <w:r w:rsidRPr="00FF4608">
        <w:rPr>
          <w:rtl/>
        </w:rPr>
        <w:t>ليت</w:t>
      </w:r>
      <w:r>
        <w:rPr>
          <w:rtl/>
        </w:rPr>
        <w:t xml:space="preserve"> </w:t>
      </w:r>
      <w:r w:rsidRPr="00FF4608">
        <w:rPr>
          <w:rtl/>
        </w:rPr>
        <w:t>أحاديث</w:t>
      </w:r>
      <w:r>
        <w:rPr>
          <w:rtl/>
        </w:rPr>
        <w:t xml:space="preserve"> </w:t>
      </w:r>
      <w:r w:rsidRPr="00FF4608">
        <w:rPr>
          <w:rtl/>
        </w:rPr>
        <w:t>الصحيحين</w:t>
      </w:r>
      <w:r>
        <w:rPr>
          <w:rtl/>
        </w:rPr>
        <w:t xml:space="preserve"> </w:t>
      </w:r>
      <w:r w:rsidRPr="00FF4608">
        <w:rPr>
          <w:rtl/>
        </w:rPr>
        <w:t>تسلم</w:t>
      </w:r>
      <w:r>
        <w:rPr>
          <w:rtl/>
        </w:rPr>
        <w:t xml:space="preserve"> </w:t>
      </w:r>
      <w:r w:rsidRPr="00FF4608">
        <w:rPr>
          <w:rtl/>
        </w:rPr>
        <w:t>منك</w:t>
      </w:r>
      <w:r>
        <w:rPr>
          <w:rtl/>
        </w:rPr>
        <w:t xml:space="preserve">. </w:t>
      </w:r>
      <w:r w:rsidRPr="00FF4608">
        <w:rPr>
          <w:rtl/>
        </w:rPr>
        <w:t>بل</w:t>
      </w:r>
      <w:r>
        <w:rPr>
          <w:rtl/>
        </w:rPr>
        <w:t xml:space="preserve"> </w:t>
      </w:r>
      <w:r w:rsidRPr="00FF4608">
        <w:rPr>
          <w:rtl/>
        </w:rPr>
        <w:t>في</w:t>
      </w:r>
      <w:r>
        <w:rPr>
          <w:rtl/>
        </w:rPr>
        <w:t xml:space="preserve"> </w:t>
      </w:r>
      <w:r w:rsidRPr="00FF4608">
        <w:rPr>
          <w:rtl/>
        </w:rPr>
        <w:t>كل</w:t>
      </w:r>
      <w:r>
        <w:rPr>
          <w:rtl/>
        </w:rPr>
        <w:t xml:space="preserve"> </w:t>
      </w:r>
      <w:r w:rsidRPr="00FF4608">
        <w:rPr>
          <w:rtl/>
        </w:rPr>
        <w:t>وقت</w:t>
      </w:r>
      <w:r>
        <w:rPr>
          <w:rtl/>
        </w:rPr>
        <w:t xml:space="preserve"> </w:t>
      </w:r>
      <w:r w:rsidRPr="00FF4608">
        <w:rPr>
          <w:rtl/>
        </w:rPr>
        <w:t>تغير</w:t>
      </w:r>
      <w:r>
        <w:rPr>
          <w:rtl/>
        </w:rPr>
        <w:t xml:space="preserve"> </w:t>
      </w:r>
      <w:r w:rsidRPr="00FF4608">
        <w:rPr>
          <w:rtl/>
        </w:rPr>
        <w:t>عليها</w:t>
      </w:r>
      <w:r>
        <w:rPr>
          <w:rtl/>
        </w:rPr>
        <w:t xml:space="preserve"> </w:t>
      </w:r>
      <w:r w:rsidRPr="00FF4608">
        <w:rPr>
          <w:rtl/>
        </w:rPr>
        <w:t>بالتضعيف</w:t>
      </w:r>
      <w:r>
        <w:rPr>
          <w:rtl/>
        </w:rPr>
        <w:t xml:space="preserve"> </w:t>
      </w:r>
      <w:r w:rsidRPr="00FF4608">
        <w:rPr>
          <w:rtl/>
        </w:rPr>
        <w:t>وال</w:t>
      </w:r>
      <w:r>
        <w:rPr>
          <w:rFonts w:hint="cs"/>
          <w:rtl/>
        </w:rPr>
        <w:t>إ</w:t>
      </w:r>
      <w:r w:rsidRPr="00FF4608">
        <w:rPr>
          <w:rtl/>
        </w:rPr>
        <w:t>هدار</w:t>
      </w:r>
      <w:r>
        <w:rPr>
          <w:rtl/>
        </w:rPr>
        <w:t xml:space="preserve">، </w:t>
      </w:r>
      <w:r w:rsidRPr="00FF4608">
        <w:rPr>
          <w:rtl/>
        </w:rPr>
        <w:t>أو</w:t>
      </w:r>
      <w:r>
        <w:rPr>
          <w:rtl/>
        </w:rPr>
        <w:t xml:space="preserve"> </w:t>
      </w:r>
      <w:r w:rsidRPr="00FF4608">
        <w:rPr>
          <w:rtl/>
        </w:rPr>
        <w:t>بالتأويل</w:t>
      </w:r>
      <w:r>
        <w:rPr>
          <w:rtl/>
        </w:rPr>
        <w:t xml:space="preserve"> </w:t>
      </w:r>
      <w:r w:rsidRPr="00FF4608">
        <w:rPr>
          <w:rtl/>
        </w:rPr>
        <w:t>وال</w:t>
      </w:r>
      <w:r>
        <w:rPr>
          <w:rFonts w:hint="cs"/>
          <w:rtl/>
        </w:rPr>
        <w:t>إ</w:t>
      </w:r>
      <w:r w:rsidRPr="00FF4608">
        <w:rPr>
          <w:rtl/>
        </w:rPr>
        <w:t>نكار</w:t>
      </w:r>
      <w:r>
        <w:rPr>
          <w:rtl/>
        </w:rPr>
        <w:t xml:space="preserve">، </w:t>
      </w:r>
      <w:r w:rsidRPr="00FF4608">
        <w:rPr>
          <w:rtl/>
        </w:rPr>
        <w:t>أما</w:t>
      </w:r>
      <w:r>
        <w:rPr>
          <w:rtl/>
        </w:rPr>
        <w:t xml:space="preserve"> </w:t>
      </w:r>
      <w:r w:rsidRPr="00FF4608">
        <w:rPr>
          <w:rtl/>
        </w:rPr>
        <w:t>آن</w:t>
      </w:r>
      <w:r>
        <w:rPr>
          <w:rtl/>
        </w:rPr>
        <w:t xml:space="preserve"> </w:t>
      </w:r>
      <w:r w:rsidRPr="00FF4608">
        <w:rPr>
          <w:rtl/>
        </w:rPr>
        <w:t>لك</w:t>
      </w:r>
      <w:r>
        <w:rPr>
          <w:rtl/>
        </w:rPr>
        <w:t xml:space="preserve"> </w:t>
      </w:r>
      <w:r w:rsidRPr="00FF4608">
        <w:rPr>
          <w:rtl/>
        </w:rPr>
        <w:t>أن</w:t>
      </w:r>
      <w:r>
        <w:rPr>
          <w:rtl/>
        </w:rPr>
        <w:t xml:space="preserve"> </w:t>
      </w:r>
      <w:r w:rsidRPr="00FF4608">
        <w:rPr>
          <w:rtl/>
        </w:rPr>
        <w:t>ترعوي</w:t>
      </w:r>
      <w:r>
        <w:rPr>
          <w:rtl/>
        </w:rPr>
        <w:t>؟</w:t>
      </w:r>
      <w:r w:rsidRPr="00FF4608">
        <w:rPr>
          <w:rtl/>
        </w:rPr>
        <w:t>!</w:t>
      </w:r>
      <w:r>
        <w:rPr>
          <w:rtl/>
        </w:rPr>
        <w:t xml:space="preserve"> </w:t>
      </w:r>
      <w:r w:rsidRPr="00FF4608">
        <w:rPr>
          <w:rtl/>
        </w:rPr>
        <w:t>أما</w:t>
      </w:r>
      <w:r>
        <w:rPr>
          <w:rtl/>
        </w:rPr>
        <w:t xml:space="preserve"> </w:t>
      </w:r>
      <w:r w:rsidRPr="00FF4608">
        <w:rPr>
          <w:rtl/>
        </w:rPr>
        <w:t>حان</w:t>
      </w:r>
      <w:r>
        <w:rPr>
          <w:rtl/>
        </w:rPr>
        <w:t xml:space="preserve"> </w:t>
      </w:r>
      <w:r w:rsidRPr="00FF4608">
        <w:rPr>
          <w:rtl/>
        </w:rPr>
        <w:t>لك</w:t>
      </w:r>
      <w:r>
        <w:rPr>
          <w:rtl/>
        </w:rPr>
        <w:t xml:space="preserve"> </w:t>
      </w:r>
      <w:r w:rsidRPr="00FF4608">
        <w:rPr>
          <w:rtl/>
        </w:rPr>
        <w:t>أن</w:t>
      </w:r>
      <w:r>
        <w:rPr>
          <w:rtl/>
        </w:rPr>
        <w:t xml:space="preserve"> </w:t>
      </w:r>
      <w:r w:rsidRPr="00FF4608">
        <w:rPr>
          <w:rtl/>
        </w:rPr>
        <w:t>تتوب</w:t>
      </w:r>
      <w:r>
        <w:rPr>
          <w:rtl/>
        </w:rPr>
        <w:t xml:space="preserve"> </w:t>
      </w:r>
      <w:r w:rsidRPr="00FF4608">
        <w:rPr>
          <w:rtl/>
        </w:rPr>
        <w:t>وتنيب</w:t>
      </w:r>
      <w:r>
        <w:rPr>
          <w:rtl/>
        </w:rPr>
        <w:t>؟</w:t>
      </w:r>
      <w:r w:rsidRPr="00FF4608">
        <w:rPr>
          <w:rtl/>
        </w:rPr>
        <w:t>!</w:t>
      </w:r>
      <w:r>
        <w:rPr>
          <w:rtl/>
        </w:rPr>
        <w:t xml:space="preserve"> </w:t>
      </w:r>
      <w:r w:rsidRPr="00FF4608">
        <w:rPr>
          <w:rtl/>
        </w:rPr>
        <w:t>أما</w:t>
      </w:r>
      <w:r>
        <w:rPr>
          <w:rtl/>
        </w:rPr>
        <w:t xml:space="preserve"> </w:t>
      </w:r>
      <w:r w:rsidRPr="00FF4608">
        <w:rPr>
          <w:rtl/>
        </w:rPr>
        <w:t>أنت</w:t>
      </w:r>
      <w:r>
        <w:rPr>
          <w:rtl/>
        </w:rPr>
        <w:t xml:space="preserve"> </w:t>
      </w:r>
      <w:r w:rsidRPr="00FF4608">
        <w:rPr>
          <w:rtl/>
        </w:rPr>
        <w:t>في</w:t>
      </w:r>
      <w:r>
        <w:rPr>
          <w:rtl/>
        </w:rPr>
        <w:t xml:space="preserve"> </w:t>
      </w:r>
      <w:r w:rsidRPr="00FF4608">
        <w:rPr>
          <w:rtl/>
        </w:rPr>
        <w:t>عشر</w:t>
      </w:r>
      <w:r>
        <w:rPr>
          <w:rtl/>
        </w:rPr>
        <w:t xml:space="preserve"> </w:t>
      </w:r>
      <w:r w:rsidRPr="00FF4608">
        <w:rPr>
          <w:rtl/>
        </w:rPr>
        <w:t>السبعين</w:t>
      </w:r>
      <w:r>
        <w:rPr>
          <w:rtl/>
        </w:rPr>
        <w:t xml:space="preserve"> </w:t>
      </w:r>
      <w:r w:rsidRPr="00FF4608">
        <w:rPr>
          <w:rtl/>
        </w:rPr>
        <w:t>وقد</w:t>
      </w:r>
      <w:r>
        <w:rPr>
          <w:rtl/>
        </w:rPr>
        <w:t xml:space="preserve"> </w:t>
      </w:r>
      <w:r w:rsidRPr="00FF4608">
        <w:rPr>
          <w:rtl/>
        </w:rPr>
        <w:t>قرب</w:t>
      </w:r>
      <w:r>
        <w:rPr>
          <w:rtl/>
        </w:rPr>
        <w:t xml:space="preserve"> </w:t>
      </w:r>
      <w:r w:rsidRPr="00FF4608">
        <w:rPr>
          <w:rtl/>
        </w:rPr>
        <w:t>الرحيل</w:t>
      </w:r>
      <w:r>
        <w:rPr>
          <w:rtl/>
        </w:rPr>
        <w:t>؟</w:t>
      </w:r>
      <w:r w:rsidRPr="00FF4608">
        <w:rPr>
          <w:rtl/>
        </w:rPr>
        <w:t>!</w:t>
      </w:r>
      <w:r>
        <w:rPr>
          <w:rtl/>
        </w:rPr>
        <w:t xml:space="preserve"> </w:t>
      </w:r>
      <w:r w:rsidRPr="00FF4608">
        <w:rPr>
          <w:rtl/>
        </w:rPr>
        <w:t>بلى</w:t>
      </w:r>
      <w:r>
        <w:rPr>
          <w:rtl/>
        </w:rPr>
        <w:t xml:space="preserve"> - </w:t>
      </w:r>
      <w:r w:rsidRPr="00FF4608">
        <w:rPr>
          <w:rtl/>
        </w:rPr>
        <w:t>والله</w:t>
      </w:r>
      <w:r>
        <w:rPr>
          <w:rFonts w:hint="cs"/>
          <w:rtl/>
        </w:rPr>
        <w:t xml:space="preserve"> - </w:t>
      </w:r>
      <w:r w:rsidRPr="00FF4608">
        <w:rPr>
          <w:rtl/>
        </w:rPr>
        <w:t>ما</w:t>
      </w:r>
      <w:r>
        <w:rPr>
          <w:rtl/>
        </w:rPr>
        <w:t xml:space="preserve"> </w:t>
      </w:r>
      <w:r w:rsidRPr="00FF4608">
        <w:rPr>
          <w:rtl/>
        </w:rPr>
        <w:t>أد</w:t>
      </w:r>
      <w:r>
        <w:rPr>
          <w:rFonts w:hint="cs"/>
          <w:rtl/>
        </w:rPr>
        <w:t>ّ</w:t>
      </w:r>
      <w:r w:rsidRPr="00FF4608">
        <w:rPr>
          <w:rtl/>
        </w:rPr>
        <w:t>كر</w:t>
      </w:r>
      <w:r>
        <w:rPr>
          <w:rtl/>
        </w:rPr>
        <w:t xml:space="preserve"> </w:t>
      </w:r>
      <w:r w:rsidRPr="00FF4608">
        <w:rPr>
          <w:rtl/>
        </w:rPr>
        <w:t>أن</w:t>
      </w:r>
      <w:r>
        <w:rPr>
          <w:rFonts w:hint="cs"/>
          <w:rtl/>
        </w:rPr>
        <w:t>ّ</w:t>
      </w:r>
      <w:r w:rsidRPr="00FF4608">
        <w:rPr>
          <w:rtl/>
        </w:rPr>
        <w:t>ك</w:t>
      </w:r>
      <w:r>
        <w:rPr>
          <w:rtl/>
        </w:rPr>
        <w:t xml:space="preserve"> </w:t>
      </w:r>
      <w:r w:rsidRPr="00FF4608">
        <w:rPr>
          <w:rtl/>
        </w:rPr>
        <w:t>تذكر</w:t>
      </w:r>
      <w:r>
        <w:rPr>
          <w:rtl/>
        </w:rPr>
        <w:t xml:space="preserve"> </w:t>
      </w:r>
      <w:r w:rsidRPr="00FF4608">
        <w:rPr>
          <w:rtl/>
        </w:rPr>
        <w:t>الموت</w:t>
      </w:r>
      <w:r>
        <w:rPr>
          <w:rFonts w:hint="cs"/>
          <w:rtl/>
        </w:rPr>
        <w:t>،</w:t>
      </w:r>
      <w:r>
        <w:rPr>
          <w:rtl/>
        </w:rPr>
        <w:t xml:space="preserve"> </w:t>
      </w:r>
      <w:r w:rsidRPr="00FF4608">
        <w:rPr>
          <w:rtl/>
        </w:rPr>
        <w:t>بل</w:t>
      </w:r>
      <w:r>
        <w:rPr>
          <w:rtl/>
        </w:rPr>
        <w:t xml:space="preserve"> </w:t>
      </w:r>
      <w:r w:rsidRPr="00FF4608">
        <w:rPr>
          <w:rtl/>
        </w:rPr>
        <w:t>تزدري</w:t>
      </w:r>
      <w:r>
        <w:rPr>
          <w:rtl/>
        </w:rPr>
        <w:t xml:space="preserve"> </w:t>
      </w:r>
      <w:r w:rsidRPr="00FF4608">
        <w:rPr>
          <w:rtl/>
        </w:rPr>
        <w:t>بم</w:t>
      </w:r>
      <w:r>
        <w:rPr>
          <w:rFonts w:hint="cs"/>
          <w:rtl/>
        </w:rPr>
        <w:t>َ</w:t>
      </w:r>
      <w:r w:rsidRPr="00FF4608">
        <w:rPr>
          <w:rtl/>
        </w:rPr>
        <w:t>ن</w:t>
      </w:r>
      <w:r>
        <w:rPr>
          <w:rtl/>
        </w:rPr>
        <w:t xml:space="preserve"> </w:t>
      </w:r>
      <w:r w:rsidRPr="00FF4608">
        <w:rPr>
          <w:rtl/>
        </w:rPr>
        <w:t>يذكر</w:t>
      </w:r>
      <w:r>
        <w:rPr>
          <w:rtl/>
        </w:rPr>
        <w:t xml:space="preserve"> </w:t>
      </w:r>
      <w:r w:rsidRPr="00FF4608">
        <w:rPr>
          <w:rtl/>
        </w:rPr>
        <w:t>الموت</w:t>
      </w:r>
      <w:r>
        <w:rPr>
          <w:rtl/>
        </w:rPr>
        <w:t xml:space="preserve">، </w:t>
      </w:r>
      <w:r w:rsidRPr="00FF4608">
        <w:rPr>
          <w:rtl/>
        </w:rPr>
        <w:t>فما</w:t>
      </w:r>
      <w:r>
        <w:rPr>
          <w:rtl/>
        </w:rPr>
        <w:t xml:space="preserve"> </w:t>
      </w:r>
      <w:r w:rsidRPr="00FF4608">
        <w:rPr>
          <w:rtl/>
        </w:rPr>
        <w:t>أظن</w:t>
      </w:r>
      <w:r>
        <w:rPr>
          <w:rFonts w:hint="cs"/>
          <w:rtl/>
        </w:rPr>
        <w:t>ّ</w:t>
      </w:r>
      <w:r w:rsidRPr="00FF4608">
        <w:rPr>
          <w:rtl/>
        </w:rPr>
        <w:t>ك</w:t>
      </w:r>
      <w:r>
        <w:rPr>
          <w:rtl/>
        </w:rPr>
        <w:t xml:space="preserve"> </w:t>
      </w:r>
      <w:r w:rsidRPr="00FF4608">
        <w:rPr>
          <w:rtl/>
        </w:rPr>
        <w:t>تقبل</w:t>
      </w:r>
      <w:r>
        <w:rPr>
          <w:rtl/>
        </w:rPr>
        <w:t xml:space="preserve"> </w:t>
      </w:r>
      <w:r w:rsidRPr="00FF4608">
        <w:rPr>
          <w:rtl/>
        </w:rPr>
        <w:t>على</w:t>
      </w:r>
      <w:r>
        <w:rPr>
          <w:rtl/>
        </w:rPr>
        <w:t xml:space="preserve"> </w:t>
      </w:r>
      <w:r w:rsidRPr="00FF4608">
        <w:rPr>
          <w:rtl/>
        </w:rPr>
        <w:t>قولي</w:t>
      </w:r>
      <w:r>
        <w:rPr>
          <w:rtl/>
        </w:rPr>
        <w:t xml:space="preserve"> </w:t>
      </w:r>
      <w:r w:rsidRPr="00FF4608">
        <w:rPr>
          <w:rtl/>
        </w:rPr>
        <w:t>ولا</w:t>
      </w:r>
      <w:r>
        <w:rPr>
          <w:rtl/>
        </w:rPr>
        <w:t xml:space="preserve"> </w:t>
      </w:r>
      <w:r w:rsidRPr="00FF4608">
        <w:rPr>
          <w:rtl/>
        </w:rPr>
        <w:t>تصغي</w:t>
      </w:r>
      <w:r>
        <w:rPr>
          <w:rtl/>
        </w:rPr>
        <w:t xml:space="preserve"> </w:t>
      </w:r>
      <w:r w:rsidRPr="00FF4608">
        <w:rPr>
          <w:rtl/>
        </w:rPr>
        <w:t>إلى</w:t>
      </w:r>
      <w:r>
        <w:rPr>
          <w:rtl/>
        </w:rPr>
        <w:t xml:space="preserve"> </w:t>
      </w:r>
      <w:r w:rsidRPr="00FF4608">
        <w:rPr>
          <w:rtl/>
        </w:rPr>
        <w:t>وعظي</w:t>
      </w:r>
      <w:r>
        <w:rPr>
          <w:rtl/>
        </w:rPr>
        <w:t xml:space="preserve">، </w:t>
      </w:r>
      <w:r w:rsidRPr="00FF4608">
        <w:rPr>
          <w:rtl/>
        </w:rPr>
        <w:t>بل</w:t>
      </w:r>
      <w:r>
        <w:rPr>
          <w:rtl/>
        </w:rPr>
        <w:t xml:space="preserve"> </w:t>
      </w:r>
      <w:r w:rsidRPr="00FF4608">
        <w:rPr>
          <w:rtl/>
        </w:rPr>
        <w:t>لك</w:t>
      </w:r>
      <w:r>
        <w:rPr>
          <w:rtl/>
        </w:rPr>
        <w:t xml:space="preserve"> </w:t>
      </w:r>
      <w:r w:rsidRPr="00FF4608">
        <w:rPr>
          <w:rtl/>
        </w:rPr>
        <w:t>هم</w:t>
      </w:r>
      <w:r>
        <w:rPr>
          <w:rFonts w:hint="cs"/>
          <w:rtl/>
        </w:rPr>
        <w:t>ّ</w:t>
      </w:r>
      <w:r w:rsidRPr="00FF4608">
        <w:rPr>
          <w:rtl/>
        </w:rPr>
        <w:t>ة</w:t>
      </w:r>
      <w:r>
        <w:rPr>
          <w:rtl/>
        </w:rPr>
        <w:t xml:space="preserve"> </w:t>
      </w:r>
      <w:r w:rsidRPr="00FF4608">
        <w:rPr>
          <w:rtl/>
        </w:rPr>
        <w:t>كبيرة</w:t>
      </w:r>
      <w:r>
        <w:rPr>
          <w:rtl/>
        </w:rPr>
        <w:t xml:space="preserve"> </w:t>
      </w:r>
      <w:r w:rsidRPr="00FF4608">
        <w:rPr>
          <w:rtl/>
        </w:rPr>
        <w:t>في</w:t>
      </w:r>
      <w:r>
        <w:rPr>
          <w:rtl/>
        </w:rPr>
        <w:t xml:space="preserve"> </w:t>
      </w:r>
      <w:r w:rsidRPr="00FF4608">
        <w:rPr>
          <w:rtl/>
        </w:rPr>
        <w:t>نقض</w:t>
      </w:r>
      <w:r>
        <w:rPr>
          <w:rtl/>
        </w:rPr>
        <w:t xml:space="preserve"> </w:t>
      </w:r>
      <w:r w:rsidRPr="00FF4608">
        <w:rPr>
          <w:rtl/>
        </w:rPr>
        <w:t>هذه</w:t>
      </w:r>
      <w:r>
        <w:rPr>
          <w:rtl/>
        </w:rPr>
        <w:t xml:space="preserve"> </w:t>
      </w:r>
      <w:r w:rsidRPr="00FF4608">
        <w:rPr>
          <w:rtl/>
        </w:rPr>
        <w:t>الورقة</w:t>
      </w:r>
      <w:r>
        <w:rPr>
          <w:rtl/>
        </w:rPr>
        <w:t xml:space="preserve"> </w:t>
      </w:r>
      <w:r w:rsidRPr="00FF4608">
        <w:rPr>
          <w:rtl/>
        </w:rPr>
        <w:t>بمجل</w:t>
      </w:r>
      <w:r>
        <w:rPr>
          <w:rFonts w:hint="cs"/>
          <w:rtl/>
        </w:rPr>
        <w:t>ّ</w:t>
      </w:r>
      <w:r w:rsidRPr="00FF4608">
        <w:rPr>
          <w:rtl/>
        </w:rPr>
        <w:t>دات</w:t>
      </w:r>
      <w:r>
        <w:rPr>
          <w:rtl/>
        </w:rPr>
        <w:t xml:space="preserve">، </w:t>
      </w:r>
      <w:r w:rsidRPr="00FF4608">
        <w:rPr>
          <w:rtl/>
        </w:rPr>
        <w:t>وتقطع</w:t>
      </w:r>
      <w:r>
        <w:rPr>
          <w:rtl/>
        </w:rPr>
        <w:t xml:space="preserve"> </w:t>
      </w:r>
      <w:r w:rsidRPr="00FF4608">
        <w:rPr>
          <w:rtl/>
        </w:rPr>
        <w:t>لي</w:t>
      </w:r>
      <w:r>
        <w:rPr>
          <w:rtl/>
        </w:rPr>
        <w:t xml:space="preserve"> </w:t>
      </w:r>
      <w:r w:rsidRPr="00FF4608">
        <w:rPr>
          <w:rtl/>
        </w:rPr>
        <w:t>أذناب</w:t>
      </w:r>
      <w:r>
        <w:rPr>
          <w:rtl/>
        </w:rPr>
        <w:t xml:space="preserve"> </w:t>
      </w:r>
      <w:r w:rsidRPr="00FF4608">
        <w:rPr>
          <w:rtl/>
        </w:rPr>
        <w:t>الكلام</w:t>
      </w:r>
      <w:r>
        <w:rPr>
          <w:rtl/>
        </w:rPr>
        <w:t xml:space="preserve">، </w:t>
      </w:r>
      <w:r w:rsidRPr="00FF4608">
        <w:rPr>
          <w:rtl/>
        </w:rPr>
        <w:t>ولا</w:t>
      </w:r>
      <w:r>
        <w:rPr>
          <w:rtl/>
        </w:rPr>
        <w:t xml:space="preserve"> </w:t>
      </w:r>
      <w:r w:rsidRPr="00FF4608">
        <w:rPr>
          <w:rtl/>
        </w:rPr>
        <w:t>تزال</w:t>
      </w:r>
      <w:r>
        <w:rPr>
          <w:rtl/>
        </w:rPr>
        <w:t xml:space="preserve"> </w:t>
      </w:r>
      <w:r w:rsidRPr="00FF4608">
        <w:rPr>
          <w:rtl/>
        </w:rPr>
        <w:t>تنتصر</w:t>
      </w:r>
      <w:r>
        <w:rPr>
          <w:rtl/>
        </w:rPr>
        <w:t xml:space="preserve"> </w:t>
      </w:r>
      <w:r w:rsidRPr="00FF4608">
        <w:rPr>
          <w:rtl/>
        </w:rPr>
        <w:t>حتى</w:t>
      </w:r>
      <w:r>
        <w:rPr>
          <w:rtl/>
        </w:rPr>
        <w:t xml:space="preserve"> </w:t>
      </w:r>
      <w:r w:rsidRPr="00FF4608">
        <w:rPr>
          <w:rtl/>
        </w:rPr>
        <w:t>أقول</w:t>
      </w:r>
      <w:r>
        <w:rPr>
          <w:rtl/>
        </w:rPr>
        <w:t xml:space="preserve">: </w:t>
      </w:r>
      <w:r w:rsidRPr="00FF4608">
        <w:rPr>
          <w:rtl/>
        </w:rPr>
        <w:t>ألبتة</w:t>
      </w:r>
      <w:r>
        <w:rPr>
          <w:rtl/>
        </w:rPr>
        <w:t xml:space="preserve"> </w:t>
      </w:r>
      <w:r w:rsidRPr="00FF4608">
        <w:rPr>
          <w:rtl/>
        </w:rPr>
        <w:t>سكت</w:t>
      </w:r>
      <w:r>
        <w:rPr>
          <w:rtl/>
        </w:rPr>
        <w:t>.</w:t>
      </w:r>
    </w:p>
    <w:p w14:paraId="575F754A" w14:textId="77777777" w:rsidR="00DD5F23" w:rsidRPr="00A747F6" w:rsidRDefault="00DD5F23" w:rsidP="00A747F6">
      <w:pPr>
        <w:pStyle w:val="libNormal"/>
        <w:rPr>
          <w:rtl/>
        </w:rPr>
      </w:pPr>
      <w:r w:rsidRPr="00A747F6">
        <w:rPr>
          <w:rtl/>
        </w:rPr>
        <w:t>فإذا كان هذا حالك عندي وأنا الشفوق المحب</w:t>
      </w:r>
      <w:r w:rsidRPr="00A747F6">
        <w:rPr>
          <w:rFonts w:hint="cs"/>
          <w:rtl/>
        </w:rPr>
        <w:t>ّ</w:t>
      </w:r>
      <w:r w:rsidRPr="00A747F6">
        <w:rPr>
          <w:rtl/>
        </w:rPr>
        <w:t xml:space="preserve"> الواد</w:t>
      </w:r>
      <w:r w:rsidRPr="00A747F6">
        <w:rPr>
          <w:rFonts w:hint="cs"/>
          <w:rtl/>
        </w:rPr>
        <w:t>ّ،</w:t>
      </w:r>
      <w:r w:rsidRPr="00A747F6">
        <w:rPr>
          <w:rtl/>
        </w:rPr>
        <w:t xml:space="preserve"> فكيف حالك عند أعدائك؟! وأعداؤك</w:t>
      </w:r>
      <w:r w:rsidRPr="00A747F6">
        <w:rPr>
          <w:rFonts w:hint="cs"/>
          <w:rtl/>
        </w:rPr>
        <w:t xml:space="preserve"> - </w:t>
      </w:r>
      <w:r w:rsidRPr="00A747F6">
        <w:rPr>
          <w:rtl/>
        </w:rPr>
        <w:t>والله - فيهم صلحاء وعقلاء وفضلاء، كما أن</w:t>
      </w:r>
      <w:r w:rsidRPr="00A747F6">
        <w:rPr>
          <w:rFonts w:hint="cs"/>
          <w:rtl/>
        </w:rPr>
        <w:t>ّ</w:t>
      </w:r>
      <w:r w:rsidRPr="00A747F6">
        <w:rPr>
          <w:rtl/>
        </w:rPr>
        <w:t xml:space="preserve"> أولياءك فيهم فجرة وكذبة وجهلة وبطلة وعور وبقر، قد رضيت منك بأن تسب</w:t>
      </w:r>
      <w:r w:rsidRPr="00A747F6">
        <w:rPr>
          <w:rFonts w:hint="cs"/>
          <w:rtl/>
        </w:rPr>
        <w:t>ّ</w:t>
      </w:r>
      <w:r w:rsidRPr="00A747F6">
        <w:rPr>
          <w:rtl/>
        </w:rPr>
        <w:t>ني علانية وتنتفع بمقالتي سر</w:t>
      </w:r>
      <w:r w:rsidRPr="00A747F6">
        <w:rPr>
          <w:rFonts w:hint="cs"/>
          <w:rtl/>
        </w:rPr>
        <w:t>ّ</w:t>
      </w:r>
      <w:r w:rsidRPr="00A747F6">
        <w:rPr>
          <w:rtl/>
        </w:rPr>
        <w:t>ا</w:t>
      </w:r>
      <w:r w:rsidRPr="00A747F6">
        <w:rPr>
          <w:rFonts w:hint="cs"/>
          <w:rtl/>
        </w:rPr>
        <w:t>ً</w:t>
      </w:r>
      <w:r w:rsidRPr="00A747F6">
        <w:rPr>
          <w:rtl/>
        </w:rPr>
        <w:t xml:space="preserve"> </w:t>
      </w:r>
      <w:r w:rsidRPr="00A747F6">
        <w:rPr>
          <w:rFonts w:hint="cs"/>
          <w:rtl/>
        </w:rPr>
        <w:t>(</w:t>
      </w:r>
      <w:r w:rsidRPr="00A747F6">
        <w:rPr>
          <w:rtl/>
        </w:rPr>
        <w:t>فرحم الله امرءا</w:t>
      </w:r>
      <w:r w:rsidRPr="00A747F6">
        <w:rPr>
          <w:rFonts w:hint="cs"/>
          <w:rtl/>
        </w:rPr>
        <w:t>ً</w:t>
      </w:r>
      <w:r w:rsidRPr="00A747F6">
        <w:rPr>
          <w:rtl/>
        </w:rPr>
        <w:t xml:space="preserve"> أهدى إل</w:t>
      </w:r>
      <w:r w:rsidRPr="00A747F6">
        <w:rPr>
          <w:rFonts w:hint="cs"/>
          <w:rtl/>
        </w:rPr>
        <w:t>ي</w:t>
      </w:r>
      <w:r w:rsidRPr="00A747F6">
        <w:rPr>
          <w:rtl/>
        </w:rPr>
        <w:t xml:space="preserve"> عيوبي</w:t>
      </w:r>
      <w:r w:rsidRPr="00A747F6">
        <w:rPr>
          <w:rFonts w:hint="cs"/>
          <w:rtl/>
        </w:rPr>
        <w:t>)</w:t>
      </w:r>
      <w:r w:rsidRPr="00A747F6">
        <w:rPr>
          <w:rtl/>
        </w:rPr>
        <w:t xml:space="preserve"> فإن</w:t>
      </w:r>
      <w:r w:rsidRPr="00A747F6">
        <w:rPr>
          <w:rFonts w:hint="cs"/>
          <w:rtl/>
        </w:rPr>
        <w:t>ّ</w:t>
      </w:r>
      <w:r w:rsidRPr="00A747F6">
        <w:rPr>
          <w:rtl/>
        </w:rPr>
        <w:t>ي كثير العيوب غزير الذنوب، الويل لي إن أنا لا أتوب، ووافضيحتي من علام الغيوب، ودوائي عفو الله ومسامحته وتوفيقه وهدايته، والحمد لله رب العالمين(3</w:t>
      </w:r>
      <w:r w:rsidRPr="00A747F6">
        <w:rPr>
          <w:rFonts w:hint="cs"/>
          <w:rtl/>
        </w:rPr>
        <w:t>55</w:t>
      </w:r>
      <w:r w:rsidRPr="00A747F6">
        <w:rPr>
          <w:rtl/>
        </w:rPr>
        <w:t>).</w:t>
      </w:r>
    </w:p>
    <w:p w14:paraId="042386C8" w14:textId="77777777" w:rsidR="00DD5F23" w:rsidRPr="00A747F6" w:rsidRDefault="00DD5F23" w:rsidP="00A747F6">
      <w:pPr>
        <w:pStyle w:val="libNormal"/>
        <w:rPr>
          <w:rtl/>
        </w:rPr>
      </w:pPr>
      <w:r w:rsidRPr="00A747F6">
        <w:rPr>
          <w:rtl/>
        </w:rPr>
        <w:t>هذا غيض من فيض، وقريحة أحد مم</w:t>
      </w:r>
      <w:r w:rsidRPr="00A747F6">
        <w:rPr>
          <w:rFonts w:hint="cs"/>
          <w:rtl/>
        </w:rPr>
        <w:t>ّ</w:t>
      </w:r>
      <w:r w:rsidRPr="00A747F6">
        <w:rPr>
          <w:rtl/>
        </w:rPr>
        <w:t xml:space="preserve">ن جابه هذا الكافر الضال، وهو منغمس </w:t>
      </w:r>
      <w:r w:rsidRPr="00A747F6">
        <w:rPr>
          <w:rFonts w:hint="cs"/>
          <w:rtl/>
        </w:rPr>
        <w:t xml:space="preserve">من </w:t>
      </w:r>
      <w:r w:rsidRPr="00A747F6">
        <w:rPr>
          <w:rtl/>
        </w:rPr>
        <w:t xml:space="preserve">رأسه حتى </w:t>
      </w:r>
      <w:r w:rsidRPr="00A747F6">
        <w:rPr>
          <w:rFonts w:hint="cs"/>
          <w:rtl/>
        </w:rPr>
        <w:t>أ</w:t>
      </w:r>
      <w:r w:rsidRPr="00A747F6">
        <w:rPr>
          <w:rtl/>
        </w:rPr>
        <w:t xml:space="preserve">خمص </w:t>
      </w:r>
      <w:r w:rsidRPr="00A747F6">
        <w:rPr>
          <w:rFonts w:hint="cs"/>
          <w:rtl/>
        </w:rPr>
        <w:t xml:space="preserve">قدميه </w:t>
      </w:r>
      <w:r w:rsidRPr="00A747F6">
        <w:rPr>
          <w:rtl/>
        </w:rPr>
        <w:t xml:space="preserve">في عداء ومحاربة الله تعالى ورسوله الأمين وأهل بيته الطاهرين </w:t>
      </w:r>
      <w:r w:rsidRPr="00A747F6">
        <w:rPr>
          <w:rFonts w:hint="cs"/>
          <w:rtl/>
        </w:rPr>
        <w:t xml:space="preserve"> عليهم السلام </w:t>
      </w:r>
      <w:r w:rsidRPr="00A747F6">
        <w:rPr>
          <w:rtl/>
        </w:rPr>
        <w:t xml:space="preserve">. </w:t>
      </w:r>
    </w:p>
    <w:p w14:paraId="37A1F14E" w14:textId="77777777" w:rsidR="003B000D" w:rsidRDefault="00DD5F23" w:rsidP="00A747F6">
      <w:pPr>
        <w:pStyle w:val="libNormal"/>
        <w:rPr>
          <w:rtl/>
        </w:rPr>
      </w:pPr>
      <w:r w:rsidRPr="00A747F6">
        <w:rPr>
          <w:rtl/>
        </w:rPr>
        <w:t>ألا يكفي ما ذاق رسول الله  صلّى الله عليه وآله ، من أجدادكم وكفرهم وطغيانهم وصد</w:t>
      </w:r>
      <w:r w:rsidRPr="00A747F6">
        <w:rPr>
          <w:rFonts w:hint="cs"/>
          <w:rtl/>
        </w:rPr>
        <w:t>ّ</w:t>
      </w:r>
      <w:r w:rsidRPr="00A747F6">
        <w:rPr>
          <w:rtl/>
        </w:rPr>
        <w:t>هم عن الحقّ، هل قصر أجدادكم في إيذائه والاد</w:t>
      </w:r>
      <w:r w:rsidRPr="00A747F6">
        <w:rPr>
          <w:rFonts w:hint="cs"/>
          <w:rtl/>
        </w:rPr>
        <w:t>ّ</w:t>
      </w:r>
      <w:r w:rsidRPr="00A747F6">
        <w:rPr>
          <w:rtl/>
        </w:rPr>
        <w:t>عاء عليه والتضي</w:t>
      </w:r>
      <w:r w:rsidRPr="00A747F6">
        <w:rPr>
          <w:rFonts w:hint="cs"/>
          <w:rtl/>
        </w:rPr>
        <w:t>ي</w:t>
      </w:r>
      <w:r w:rsidRPr="00A747F6">
        <w:rPr>
          <w:rtl/>
        </w:rPr>
        <w:t xml:space="preserve">ق </w:t>
      </w:r>
    </w:p>
    <w:p w14:paraId="5AB318E6" w14:textId="77777777" w:rsidR="003B000D" w:rsidRDefault="003B000D" w:rsidP="003B000D">
      <w:pPr>
        <w:pStyle w:val="libNormal"/>
        <w:rPr>
          <w:rtl/>
        </w:rPr>
      </w:pPr>
      <w:r>
        <w:rPr>
          <w:rtl/>
        </w:rPr>
        <w:br w:type="page"/>
      </w:r>
    </w:p>
    <w:p w14:paraId="61F65389" w14:textId="66286B1C" w:rsidR="00DD5F23" w:rsidRPr="00FF4608" w:rsidRDefault="00DD5F23" w:rsidP="003B000D">
      <w:pPr>
        <w:pStyle w:val="libNormal0"/>
        <w:rPr>
          <w:rtl/>
        </w:rPr>
      </w:pPr>
      <w:r w:rsidRPr="00A747F6">
        <w:rPr>
          <w:rtl/>
        </w:rPr>
        <w:lastRenderedPageBreak/>
        <w:t>على دعوته واتهامه وفرض الحصار عليه</w:t>
      </w:r>
      <w:r w:rsidRPr="00A747F6">
        <w:rPr>
          <w:rFonts w:hint="cs"/>
          <w:rtl/>
        </w:rPr>
        <w:t>،</w:t>
      </w:r>
      <w:r w:rsidRPr="00A747F6">
        <w:rPr>
          <w:rtl/>
        </w:rPr>
        <w:t xml:space="preserve"> والنيل منه حتى كسرت رباعي</w:t>
      </w:r>
      <w:r w:rsidRPr="00A747F6">
        <w:rPr>
          <w:rFonts w:hint="cs"/>
          <w:rtl/>
        </w:rPr>
        <w:t>ّ</w:t>
      </w:r>
      <w:r w:rsidRPr="00A747F6">
        <w:rPr>
          <w:rtl/>
        </w:rPr>
        <w:t xml:space="preserve">ته صلوات الله عليه وآله، وهو القائل: </w:t>
      </w:r>
      <w:r w:rsidRPr="00A747F6">
        <w:rPr>
          <w:rStyle w:val="libBold2Char"/>
          <w:rtl/>
        </w:rPr>
        <w:t xml:space="preserve">ما </w:t>
      </w:r>
      <w:r w:rsidRPr="00A747F6">
        <w:rPr>
          <w:rStyle w:val="libBold2Char"/>
          <w:rFonts w:hint="cs"/>
          <w:rtl/>
        </w:rPr>
        <w:t>أ</w:t>
      </w:r>
      <w:r w:rsidRPr="00A747F6">
        <w:rPr>
          <w:rStyle w:val="libBold2Char"/>
          <w:rtl/>
        </w:rPr>
        <w:t>وذي نبي</w:t>
      </w:r>
      <w:r w:rsidRPr="00A747F6">
        <w:rPr>
          <w:rStyle w:val="libBold2Char"/>
          <w:rFonts w:hint="cs"/>
          <w:rtl/>
        </w:rPr>
        <w:t>ّ</w:t>
      </w:r>
      <w:r w:rsidRPr="00A747F6">
        <w:rPr>
          <w:rStyle w:val="libBold2Char"/>
          <w:rtl/>
        </w:rPr>
        <w:t xml:space="preserve"> في قومه كما </w:t>
      </w:r>
      <w:r w:rsidRPr="00A747F6">
        <w:rPr>
          <w:rStyle w:val="libBold2Char"/>
          <w:rFonts w:hint="cs"/>
          <w:rtl/>
        </w:rPr>
        <w:t>أ</w:t>
      </w:r>
      <w:r w:rsidRPr="00A747F6">
        <w:rPr>
          <w:rStyle w:val="libBold2Char"/>
          <w:rtl/>
        </w:rPr>
        <w:t>وذيت</w:t>
      </w:r>
      <w:r>
        <w:rPr>
          <w:rtl/>
        </w:rPr>
        <w:t xml:space="preserve"> </w:t>
      </w:r>
      <w:r w:rsidRPr="00FF4608">
        <w:rPr>
          <w:rtl/>
        </w:rPr>
        <w:t>(3</w:t>
      </w:r>
      <w:r w:rsidRPr="00FF4608">
        <w:rPr>
          <w:rFonts w:hint="cs"/>
          <w:rtl/>
        </w:rPr>
        <w:t>56</w:t>
      </w:r>
      <w:r w:rsidRPr="00FF4608">
        <w:rPr>
          <w:rtl/>
        </w:rPr>
        <w:t>)</w:t>
      </w:r>
      <w:r>
        <w:rPr>
          <w:rtl/>
        </w:rPr>
        <w:t xml:space="preserve">، </w:t>
      </w:r>
      <w:r w:rsidRPr="00FF4608">
        <w:rPr>
          <w:rtl/>
        </w:rPr>
        <w:t>ألا</w:t>
      </w:r>
      <w:r>
        <w:rPr>
          <w:rtl/>
        </w:rPr>
        <w:t xml:space="preserve"> </w:t>
      </w:r>
      <w:r w:rsidRPr="00FF4608">
        <w:rPr>
          <w:rtl/>
        </w:rPr>
        <w:t>يكفي</w:t>
      </w:r>
      <w:r>
        <w:rPr>
          <w:rtl/>
        </w:rPr>
        <w:t xml:space="preserve"> </w:t>
      </w:r>
      <w:r w:rsidRPr="00FF4608">
        <w:rPr>
          <w:rtl/>
        </w:rPr>
        <w:t>هذا</w:t>
      </w:r>
      <w:r>
        <w:rPr>
          <w:rtl/>
        </w:rPr>
        <w:t xml:space="preserve"> </w:t>
      </w:r>
      <w:r w:rsidRPr="00FF4608">
        <w:rPr>
          <w:rtl/>
        </w:rPr>
        <w:t>حتى</w:t>
      </w:r>
      <w:r>
        <w:rPr>
          <w:rtl/>
        </w:rPr>
        <w:t xml:space="preserve"> ت</w:t>
      </w:r>
      <w:r w:rsidRPr="00FF4608">
        <w:rPr>
          <w:rtl/>
        </w:rPr>
        <w:t>جد</w:t>
      </w:r>
      <w:r>
        <w:rPr>
          <w:rFonts w:hint="cs"/>
          <w:rtl/>
        </w:rPr>
        <w:t>ّ</w:t>
      </w:r>
      <w:r w:rsidRPr="00FF4608">
        <w:rPr>
          <w:rtl/>
        </w:rPr>
        <w:t>دوا</w:t>
      </w:r>
      <w:r>
        <w:rPr>
          <w:rtl/>
        </w:rPr>
        <w:t xml:space="preserve"> </w:t>
      </w:r>
      <w:r w:rsidRPr="00FF4608">
        <w:rPr>
          <w:rtl/>
        </w:rPr>
        <w:t>العهد</w:t>
      </w:r>
      <w:r>
        <w:rPr>
          <w:rtl/>
        </w:rPr>
        <w:t xml:space="preserve"> </w:t>
      </w:r>
      <w:r w:rsidRPr="00FF4608">
        <w:rPr>
          <w:rtl/>
        </w:rPr>
        <w:t>مع</w:t>
      </w:r>
      <w:r>
        <w:rPr>
          <w:rtl/>
        </w:rPr>
        <w:t xml:space="preserve"> أجداد</w:t>
      </w:r>
      <w:r w:rsidRPr="00FF4608">
        <w:rPr>
          <w:rtl/>
        </w:rPr>
        <w:t>كم</w:t>
      </w:r>
      <w:r>
        <w:rPr>
          <w:rtl/>
        </w:rPr>
        <w:t xml:space="preserve"> </w:t>
      </w:r>
      <w:r w:rsidRPr="00FF4608">
        <w:rPr>
          <w:rtl/>
        </w:rPr>
        <w:t>للنيل</w:t>
      </w:r>
      <w:r>
        <w:rPr>
          <w:rtl/>
        </w:rPr>
        <w:t xml:space="preserve"> </w:t>
      </w:r>
      <w:r w:rsidRPr="00FF4608">
        <w:rPr>
          <w:rtl/>
        </w:rPr>
        <w:t>منه</w:t>
      </w:r>
      <w:r>
        <w:rPr>
          <w:rtl/>
        </w:rPr>
        <w:t xml:space="preserve"> </w:t>
      </w:r>
      <w:r w:rsidRPr="00FF4608">
        <w:rPr>
          <w:rtl/>
        </w:rPr>
        <w:t>ومن</w:t>
      </w:r>
      <w:r>
        <w:rPr>
          <w:rtl/>
        </w:rPr>
        <w:t xml:space="preserve"> </w:t>
      </w:r>
      <w:r w:rsidRPr="00FF4608">
        <w:rPr>
          <w:rtl/>
        </w:rPr>
        <w:t>رسالته</w:t>
      </w:r>
      <w:r>
        <w:rPr>
          <w:rFonts w:hint="cs"/>
          <w:rtl/>
        </w:rPr>
        <w:t>،</w:t>
      </w:r>
      <w:r>
        <w:rPr>
          <w:rtl/>
        </w:rPr>
        <w:t xml:space="preserve"> </w:t>
      </w:r>
      <w:r w:rsidRPr="00FF4608">
        <w:rPr>
          <w:rtl/>
        </w:rPr>
        <w:t>والوقيعة</w:t>
      </w:r>
      <w:r>
        <w:rPr>
          <w:rtl/>
        </w:rPr>
        <w:t xml:space="preserve"> </w:t>
      </w:r>
      <w:r w:rsidRPr="00FF4608">
        <w:rPr>
          <w:rtl/>
        </w:rPr>
        <w:t>في</w:t>
      </w:r>
      <w:r>
        <w:rPr>
          <w:rtl/>
        </w:rPr>
        <w:t xml:space="preserve"> </w:t>
      </w:r>
      <w:r w:rsidRPr="00FF4608">
        <w:rPr>
          <w:rtl/>
        </w:rPr>
        <w:t>أهل</w:t>
      </w:r>
      <w:r>
        <w:rPr>
          <w:rtl/>
        </w:rPr>
        <w:t xml:space="preserve"> </w:t>
      </w:r>
      <w:r w:rsidRPr="00FF4608">
        <w:rPr>
          <w:rtl/>
        </w:rPr>
        <w:t>بيته</w:t>
      </w:r>
      <w:r>
        <w:rPr>
          <w:rtl/>
        </w:rPr>
        <w:t xml:space="preserve"> </w:t>
      </w:r>
      <w:r>
        <w:rPr>
          <w:rFonts w:hint="cs"/>
          <w:rtl/>
        </w:rPr>
        <w:t xml:space="preserve"> عليهم السلام </w:t>
      </w:r>
      <w:r>
        <w:rPr>
          <w:rtl/>
        </w:rPr>
        <w:t xml:space="preserve">، </w:t>
      </w:r>
      <w:r w:rsidRPr="00FF4608">
        <w:rPr>
          <w:rtl/>
        </w:rPr>
        <w:t>وشيعتهم</w:t>
      </w:r>
      <w:r>
        <w:rPr>
          <w:rtl/>
        </w:rPr>
        <w:t xml:space="preserve"> </w:t>
      </w:r>
      <w:r w:rsidRPr="00FF4608">
        <w:rPr>
          <w:rtl/>
        </w:rPr>
        <w:t>ال</w:t>
      </w:r>
      <w:r>
        <w:rPr>
          <w:rtl/>
        </w:rPr>
        <w:t>أبرار؟</w:t>
      </w:r>
      <w:r w:rsidRPr="00FF4608">
        <w:rPr>
          <w:rtl/>
        </w:rPr>
        <w:t>!</w:t>
      </w:r>
    </w:p>
    <w:p w14:paraId="41EFA767" w14:textId="77777777" w:rsidR="00DD5F23" w:rsidRPr="00FF4608" w:rsidRDefault="00DD5F23" w:rsidP="00A747F6">
      <w:pPr>
        <w:pStyle w:val="libNormal"/>
      </w:pPr>
      <w:r w:rsidRPr="00A747F6">
        <w:rPr>
          <w:rFonts w:hint="cs"/>
          <w:rtl/>
        </w:rPr>
        <w:t>إ</w:t>
      </w:r>
      <w:r w:rsidRPr="00A747F6">
        <w:rPr>
          <w:rtl/>
        </w:rPr>
        <w:t xml:space="preserve">ذا </w:t>
      </w:r>
      <w:r w:rsidRPr="00A747F6">
        <w:rPr>
          <w:rFonts w:hint="cs"/>
          <w:rtl/>
        </w:rPr>
        <w:t>أ</w:t>
      </w:r>
      <w:r w:rsidRPr="00A747F6">
        <w:rPr>
          <w:rtl/>
        </w:rPr>
        <w:t xml:space="preserve">ردت - يا أخي القارئ - </w:t>
      </w:r>
      <w:r w:rsidRPr="00A747F6">
        <w:rPr>
          <w:rFonts w:hint="cs"/>
          <w:rtl/>
        </w:rPr>
        <w:t>أ</w:t>
      </w:r>
      <w:r w:rsidRPr="00A747F6">
        <w:rPr>
          <w:rtl/>
        </w:rPr>
        <w:t xml:space="preserve">ن تعرف </w:t>
      </w:r>
      <w:r w:rsidRPr="00A747F6">
        <w:rPr>
          <w:rFonts w:hint="cs"/>
          <w:rtl/>
        </w:rPr>
        <w:t>أ</w:t>
      </w:r>
      <w:r w:rsidRPr="00A747F6">
        <w:rPr>
          <w:rtl/>
        </w:rPr>
        <w:t>صول هؤلاء المردة وعقائدهم ف</w:t>
      </w:r>
      <w:r w:rsidRPr="00A747F6">
        <w:rPr>
          <w:rFonts w:hint="cs"/>
          <w:rtl/>
        </w:rPr>
        <w:t>ا</w:t>
      </w:r>
      <w:r w:rsidRPr="00A747F6">
        <w:rPr>
          <w:rtl/>
        </w:rPr>
        <w:t>قرأ هذا الحديث الصحيح المتواتر عن النبي  صلّى الله عليه وآله ، كما ورد في صحيحي البخاري ومسلم ومساند أحمد بن حنبل والبيهقي وابن ماجة والعشرات من فطاحل أهل الحديث</w:t>
      </w:r>
      <w:r w:rsidRPr="00A747F6">
        <w:rPr>
          <w:rFonts w:hint="cs"/>
          <w:rtl/>
        </w:rPr>
        <w:t>،</w:t>
      </w:r>
      <w:r w:rsidRPr="00A747F6">
        <w:rPr>
          <w:rtl/>
        </w:rPr>
        <w:t xml:space="preserve"> بقولهم</w:t>
      </w:r>
      <w:r w:rsidRPr="00A747F6">
        <w:rPr>
          <w:rFonts w:hint="cs"/>
          <w:rtl/>
        </w:rPr>
        <w:t xml:space="preserve">: </w:t>
      </w:r>
      <w:r w:rsidRPr="00A747F6">
        <w:rPr>
          <w:rtl/>
        </w:rPr>
        <w:t>بعث عل</w:t>
      </w:r>
      <w:r w:rsidRPr="00A747F6">
        <w:rPr>
          <w:rFonts w:hint="cs"/>
          <w:rtl/>
        </w:rPr>
        <w:t>ي</w:t>
      </w:r>
      <w:r w:rsidRPr="00A747F6">
        <w:rPr>
          <w:rtl/>
        </w:rPr>
        <w:t xml:space="preserve">  عليه السلام  إلى النبي  صلّى الله عليه وآله  بذهيبة</w:t>
      </w:r>
      <w:r w:rsidRPr="00A747F6">
        <w:rPr>
          <w:rFonts w:hint="cs"/>
          <w:rtl/>
        </w:rPr>
        <w:t>،</w:t>
      </w:r>
      <w:r w:rsidRPr="00A747F6">
        <w:rPr>
          <w:rtl/>
        </w:rPr>
        <w:t xml:space="preserve"> فقس</w:t>
      </w:r>
      <w:r w:rsidRPr="00A747F6">
        <w:rPr>
          <w:rFonts w:hint="cs"/>
          <w:rtl/>
        </w:rPr>
        <w:t>ّ</w:t>
      </w:r>
      <w:r w:rsidRPr="00A747F6">
        <w:rPr>
          <w:rtl/>
        </w:rPr>
        <w:t>مها بين ال</w:t>
      </w:r>
      <w:r w:rsidRPr="00A747F6">
        <w:rPr>
          <w:rFonts w:hint="cs"/>
          <w:rtl/>
        </w:rPr>
        <w:t>أ</w:t>
      </w:r>
      <w:r w:rsidRPr="00A747F6">
        <w:rPr>
          <w:rtl/>
        </w:rPr>
        <w:t>ربعة الأقرع بن حابس الحنظلي</w:t>
      </w:r>
      <w:r w:rsidRPr="00A747F6">
        <w:rPr>
          <w:rFonts w:hint="cs"/>
          <w:rtl/>
        </w:rPr>
        <w:t>،</w:t>
      </w:r>
      <w:r w:rsidRPr="00A747F6">
        <w:rPr>
          <w:rtl/>
        </w:rPr>
        <w:t xml:space="preserve"> ثمّ المجاشعي</w:t>
      </w:r>
      <w:r w:rsidRPr="00A747F6">
        <w:rPr>
          <w:rFonts w:hint="cs"/>
          <w:rtl/>
        </w:rPr>
        <w:t>،</w:t>
      </w:r>
      <w:r w:rsidRPr="00A747F6">
        <w:rPr>
          <w:rtl/>
        </w:rPr>
        <w:t xml:space="preserve"> وعيينة بن بدر الفزاري</w:t>
      </w:r>
      <w:r w:rsidRPr="00A747F6">
        <w:rPr>
          <w:rFonts w:hint="cs"/>
          <w:rtl/>
        </w:rPr>
        <w:t>،</w:t>
      </w:r>
      <w:r w:rsidRPr="00A747F6">
        <w:rPr>
          <w:rtl/>
        </w:rPr>
        <w:t xml:space="preserve"> وزيد الطائي، فغضبت قريش والأنصار</w:t>
      </w:r>
      <w:r w:rsidRPr="00A747F6">
        <w:rPr>
          <w:rFonts w:hint="cs"/>
          <w:rtl/>
        </w:rPr>
        <w:t>،</w:t>
      </w:r>
      <w:r w:rsidRPr="00A747F6">
        <w:rPr>
          <w:rtl/>
        </w:rPr>
        <w:t xml:space="preserve"> قالوا</w:t>
      </w:r>
      <w:r w:rsidRPr="00A747F6">
        <w:rPr>
          <w:rFonts w:hint="cs"/>
          <w:rtl/>
        </w:rPr>
        <w:t>:</w:t>
      </w:r>
      <w:r w:rsidRPr="00A747F6">
        <w:rPr>
          <w:rtl/>
        </w:rPr>
        <w:t xml:space="preserve"> يعطي صناديد أهل نجد ويدعنا، قال</w:t>
      </w:r>
      <w:r w:rsidRPr="00A747F6">
        <w:rPr>
          <w:rFonts w:hint="cs"/>
          <w:rtl/>
        </w:rPr>
        <w:t>:</w:t>
      </w:r>
      <w:r w:rsidRPr="00A747F6">
        <w:rPr>
          <w:rtl/>
        </w:rPr>
        <w:t xml:space="preserve"> إن</w:t>
      </w:r>
      <w:r w:rsidRPr="00A747F6">
        <w:rPr>
          <w:rFonts w:hint="cs"/>
          <w:rtl/>
        </w:rPr>
        <w:t>ّ</w:t>
      </w:r>
      <w:r w:rsidRPr="00A747F6">
        <w:rPr>
          <w:rtl/>
        </w:rPr>
        <w:t>ما أت</w:t>
      </w:r>
      <w:r w:rsidRPr="00A747F6">
        <w:rPr>
          <w:rFonts w:hint="cs"/>
          <w:rtl/>
        </w:rPr>
        <w:t>أ</w:t>
      </w:r>
      <w:r w:rsidRPr="00A747F6">
        <w:rPr>
          <w:rtl/>
        </w:rPr>
        <w:t>لفهم، فأقبل رجل غائر العينين مشرف الوجنتين ناتئ الجبين كث</w:t>
      </w:r>
      <w:r w:rsidRPr="00A747F6">
        <w:rPr>
          <w:rFonts w:hint="cs"/>
          <w:rtl/>
        </w:rPr>
        <w:t>ّ</w:t>
      </w:r>
      <w:r w:rsidRPr="00A747F6">
        <w:rPr>
          <w:rtl/>
        </w:rPr>
        <w:t xml:space="preserve"> اللحية مخلوق (ذو الخويصرة)، فقال</w:t>
      </w:r>
      <w:r w:rsidRPr="00A747F6">
        <w:rPr>
          <w:rFonts w:hint="cs"/>
          <w:rtl/>
        </w:rPr>
        <w:t>:</w:t>
      </w:r>
      <w:r w:rsidRPr="00A747F6">
        <w:rPr>
          <w:rtl/>
        </w:rPr>
        <w:t xml:space="preserve"> ات</w:t>
      </w:r>
      <w:r w:rsidRPr="00A747F6">
        <w:rPr>
          <w:rFonts w:hint="cs"/>
          <w:rtl/>
        </w:rPr>
        <w:t>ّ</w:t>
      </w:r>
      <w:r w:rsidRPr="00A747F6">
        <w:rPr>
          <w:rtl/>
        </w:rPr>
        <w:t>ق الله يا محمد</w:t>
      </w:r>
      <w:r w:rsidRPr="00A747F6">
        <w:rPr>
          <w:rFonts w:hint="cs"/>
          <w:rtl/>
        </w:rPr>
        <w:t>،</w:t>
      </w:r>
      <w:r w:rsidRPr="00A747F6">
        <w:rPr>
          <w:rtl/>
        </w:rPr>
        <w:t xml:space="preserve"> فقال  صلّى الله عليه وآله : </w:t>
      </w:r>
      <w:r w:rsidRPr="00A747F6">
        <w:rPr>
          <w:rStyle w:val="libBold2Char"/>
          <w:rtl/>
        </w:rPr>
        <w:t>م</w:t>
      </w:r>
      <w:r w:rsidRPr="00A747F6">
        <w:rPr>
          <w:rStyle w:val="libBold2Char"/>
          <w:rFonts w:hint="cs"/>
          <w:rtl/>
        </w:rPr>
        <w:t>َ</w:t>
      </w:r>
      <w:r w:rsidRPr="00A747F6">
        <w:rPr>
          <w:rStyle w:val="libBold2Char"/>
          <w:rtl/>
        </w:rPr>
        <w:t>ن يطع الله إذا عصيتُ، أيأمنني الله على أهل الأرض فلا تأمنوني،</w:t>
      </w:r>
      <w:r>
        <w:rPr>
          <w:rtl/>
        </w:rPr>
        <w:t xml:space="preserve"> </w:t>
      </w:r>
      <w:r w:rsidRPr="00FF4608">
        <w:rPr>
          <w:rtl/>
        </w:rPr>
        <w:t>فسأله</w:t>
      </w:r>
      <w:r>
        <w:rPr>
          <w:rtl/>
        </w:rPr>
        <w:t xml:space="preserve"> </w:t>
      </w:r>
      <w:r w:rsidRPr="00FF4608">
        <w:rPr>
          <w:rtl/>
        </w:rPr>
        <w:t>رجل</w:t>
      </w:r>
      <w:r>
        <w:rPr>
          <w:rtl/>
        </w:rPr>
        <w:t xml:space="preserve"> </w:t>
      </w:r>
      <w:r w:rsidRPr="00FF4608">
        <w:rPr>
          <w:rtl/>
        </w:rPr>
        <w:t>ق</w:t>
      </w:r>
      <w:r>
        <w:rPr>
          <w:rFonts w:hint="cs"/>
          <w:rtl/>
        </w:rPr>
        <w:t>َ</w:t>
      </w:r>
      <w:r w:rsidRPr="00FF4608">
        <w:rPr>
          <w:rtl/>
        </w:rPr>
        <w:t>ت</w:t>
      </w:r>
      <w:r>
        <w:rPr>
          <w:rFonts w:hint="cs"/>
          <w:rtl/>
        </w:rPr>
        <w:t>ْ</w:t>
      </w:r>
      <w:r w:rsidRPr="00FF4608">
        <w:rPr>
          <w:rtl/>
        </w:rPr>
        <w:t>له</w:t>
      </w:r>
      <w:r>
        <w:rPr>
          <w:rtl/>
        </w:rPr>
        <w:t xml:space="preserve">، </w:t>
      </w:r>
      <w:r w:rsidRPr="00FF4608">
        <w:rPr>
          <w:rtl/>
        </w:rPr>
        <w:t>أحسبه</w:t>
      </w:r>
      <w:r>
        <w:rPr>
          <w:rtl/>
        </w:rPr>
        <w:t xml:space="preserve"> </w:t>
      </w:r>
      <w:r w:rsidRPr="00FF4608">
        <w:rPr>
          <w:rtl/>
        </w:rPr>
        <w:t>خالد</w:t>
      </w:r>
      <w:r>
        <w:rPr>
          <w:rtl/>
        </w:rPr>
        <w:t xml:space="preserve"> </w:t>
      </w:r>
      <w:r w:rsidRPr="00FF4608">
        <w:rPr>
          <w:rtl/>
        </w:rPr>
        <w:t>بن</w:t>
      </w:r>
      <w:r>
        <w:rPr>
          <w:rtl/>
        </w:rPr>
        <w:t xml:space="preserve"> </w:t>
      </w:r>
      <w:r w:rsidRPr="00FF4608">
        <w:rPr>
          <w:rtl/>
        </w:rPr>
        <w:t>الوليد</w:t>
      </w:r>
      <w:r>
        <w:rPr>
          <w:rtl/>
        </w:rPr>
        <w:t xml:space="preserve">، </w:t>
      </w:r>
      <w:r w:rsidRPr="00FF4608">
        <w:rPr>
          <w:rtl/>
        </w:rPr>
        <w:t>فمنعه</w:t>
      </w:r>
      <w:r>
        <w:rPr>
          <w:rtl/>
        </w:rPr>
        <w:t xml:space="preserve"> </w:t>
      </w:r>
      <w:r w:rsidRPr="00FF4608">
        <w:rPr>
          <w:rtl/>
        </w:rPr>
        <w:t>فلم</w:t>
      </w:r>
      <w:r>
        <w:rPr>
          <w:rFonts w:hint="cs"/>
          <w:rtl/>
        </w:rPr>
        <w:t>ّ</w:t>
      </w:r>
      <w:r w:rsidRPr="00FF4608">
        <w:rPr>
          <w:rtl/>
        </w:rPr>
        <w:t>ا</w:t>
      </w:r>
      <w:r>
        <w:rPr>
          <w:rtl/>
        </w:rPr>
        <w:t xml:space="preserve"> </w:t>
      </w:r>
      <w:r w:rsidRPr="00FF4608">
        <w:rPr>
          <w:rtl/>
        </w:rPr>
        <w:t>ول</w:t>
      </w:r>
      <w:r>
        <w:rPr>
          <w:rFonts w:hint="cs"/>
          <w:rtl/>
        </w:rPr>
        <w:t>ّ</w:t>
      </w:r>
      <w:r w:rsidRPr="00FF4608">
        <w:rPr>
          <w:rtl/>
        </w:rPr>
        <w:t>ى</w:t>
      </w:r>
      <w:r>
        <w:rPr>
          <w:rtl/>
        </w:rPr>
        <w:t xml:space="preserve">، </w:t>
      </w:r>
      <w:r w:rsidRPr="00FF4608">
        <w:rPr>
          <w:rtl/>
        </w:rPr>
        <w:t>قال</w:t>
      </w:r>
      <w:r>
        <w:rPr>
          <w:rtl/>
        </w:rPr>
        <w:t xml:space="preserve">  صلّى الله عليه وآله : </w:t>
      </w:r>
      <w:r w:rsidRPr="00FF4608">
        <w:rPr>
          <w:rtl/>
        </w:rPr>
        <w:t>إن</w:t>
      </w:r>
      <w:r>
        <w:rPr>
          <w:rFonts w:hint="cs"/>
          <w:rtl/>
        </w:rPr>
        <w:t>ّ</w:t>
      </w:r>
      <w:r>
        <w:rPr>
          <w:rtl/>
        </w:rPr>
        <w:t xml:space="preserve"> </w:t>
      </w:r>
      <w:r w:rsidRPr="00FF4608">
        <w:rPr>
          <w:rtl/>
        </w:rPr>
        <w:t>من</w:t>
      </w:r>
      <w:r>
        <w:rPr>
          <w:rtl/>
        </w:rPr>
        <w:t xml:space="preserve"> ضئض</w:t>
      </w:r>
      <w:r w:rsidRPr="00FF4608">
        <w:rPr>
          <w:rtl/>
        </w:rPr>
        <w:t>ئ</w:t>
      </w:r>
      <w:r>
        <w:rPr>
          <w:rtl/>
        </w:rPr>
        <w:t xml:space="preserve"> </w:t>
      </w:r>
      <w:r w:rsidRPr="00FF4608">
        <w:rPr>
          <w:rtl/>
        </w:rPr>
        <w:t>هذا</w:t>
      </w:r>
      <w:r>
        <w:rPr>
          <w:rtl/>
        </w:rPr>
        <w:t xml:space="preserve"> </w:t>
      </w:r>
      <w:r w:rsidRPr="00FF4608">
        <w:rPr>
          <w:rtl/>
        </w:rPr>
        <w:t>(في</w:t>
      </w:r>
      <w:r>
        <w:rPr>
          <w:rtl/>
        </w:rPr>
        <w:t xml:space="preserve"> </w:t>
      </w:r>
      <w:r w:rsidRPr="00FF4608">
        <w:rPr>
          <w:rtl/>
        </w:rPr>
        <w:t>عقب</w:t>
      </w:r>
      <w:r>
        <w:rPr>
          <w:rtl/>
        </w:rPr>
        <w:t xml:space="preserve"> </w:t>
      </w:r>
      <w:r w:rsidRPr="00FF4608">
        <w:rPr>
          <w:rtl/>
        </w:rPr>
        <w:t>هذا)</w:t>
      </w:r>
      <w:r>
        <w:rPr>
          <w:rtl/>
        </w:rPr>
        <w:t xml:space="preserve"> </w:t>
      </w:r>
      <w:r w:rsidRPr="00FF4608">
        <w:rPr>
          <w:rtl/>
        </w:rPr>
        <w:t>قوم</w:t>
      </w:r>
      <w:r>
        <w:rPr>
          <w:rtl/>
        </w:rPr>
        <w:t xml:space="preserve"> </w:t>
      </w:r>
      <w:r w:rsidRPr="00FF4608">
        <w:rPr>
          <w:rtl/>
        </w:rPr>
        <w:t>يقر</w:t>
      </w:r>
      <w:r>
        <w:rPr>
          <w:rFonts w:hint="cs"/>
          <w:rtl/>
        </w:rPr>
        <w:t>ؤ</w:t>
      </w:r>
      <w:r w:rsidRPr="00FF4608">
        <w:rPr>
          <w:rtl/>
        </w:rPr>
        <w:t>ون</w:t>
      </w:r>
      <w:r>
        <w:rPr>
          <w:rtl/>
        </w:rPr>
        <w:t xml:space="preserve"> القرآن </w:t>
      </w:r>
      <w:r w:rsidRPr="00FF4608">
        <w:rPr>
          <w:rtl/>
        </w:rPr>
        <w:t>لا</w:t>
      </w:r>
      <w:r>
        <w:rPr>
          <w:rtl/>
        </w:rPr>
        <w:t xml:space="preserve"> ي</w:t>
      </w:r>
      <w:r w:rsidRPr="00FF4608">
        <w:rPr>
          <w:rtl/>
        </w:rPr>
        <w:t>جاوز</w:t>
      </w:r>
      <w:r>
        <w:rPr>
          <w:rtl/>
        </w:rPr>
        <w:t xml:space="preserve"> </w:t>
      </w:r>
      <w:r w:rsidRPr="00FF4608">
        <w:rPr>
          <w:rtl/>
        </w:rPr>
        <w:t>حناجرهم</w:t>
      </w:r>
      <w:r>
        <w:rPr>
          <w:rtl/>
        </w:rPr>
        <w:t xml:space="preserve"> </w:t>
      </w:r>
      <w:r w:rsidRPr="00FF4608">
        <w:rPr>
          <w:rtl/>
        </w:rPr>
        <w:t>يمرقون</w:t>
      </w:r>
      <w:r>
        <w:rPr>
          <w:rtl/>
        </w:rPr>
        <w:t xml:space="preserve"> </w:t>
      </w:r>
      <w:r w:rsidRPr="00FF4608">
        <w:rPr>
          <w:rtl/>
        </w:rPr>
        <w:t>من</w:t>
      </w:r>
      <w:r>
        <w:rPr>
          <w:rtl/>
        </w:rPr>
        <w:t xml:space="preserve"> </w:t>
      </w:r>
      <w:r w:rsidRPr="00FF4608">
        <w:rPr>
          <w:rtl/>
        </w:rPr>
        <w:t>الدين</w:t>
      </w:r>
      <w:r>
        <w:rPr>
          <w:rtl/>
        </w:rPr>
        <w:t xml:space="preserve"> </w:t>
      </w:r>
      <w:r w:rsidRPr="00FF4608">
        <w:rPr>
          <w:rtl/>
        </w:rPr>
        <w:t>مروق</w:t>
      </w:r>
      <w:r>
        <w:rPr>
          <w:rtl/>
        </w:rPr>
        <w:t xml:space="preserve"> </w:t>
      </w:r>
      <w:r w:rsidRPr="00FF4608">
        <w:rPr>
          <w:rtl/>
        </w:rPr>
        <w:t>السهم</w:t>
      </w:r>
      <w:r>
        <w:rPr>
          <w:rtl/>
        </w:rPr>
        <w:t xml:space="preserve"> </w:t>
      </w:r>
      <w:r w:rsidRPr="00FF4608">
        <w:rPr>
          <w:rtl/>
        </w:rPr>
        <w:t>من</w:t>
      </w:r>
      <w:r>
        <w:rPr>
          <w:rtl/>
        </w:rPr>
        <w:t xml:space="preserve"> </w:t>
      </w:r>
      <w:r w:rsidRPr="00FF4608">
        <w:rPr>
          <w:rtl/>
        </w:rPr>
        <w:t>الرمية</w:t>
      </w:r>
      <w:r>
        <w:rPr>
          <w:rFonts w:hint="cs"/>
          <w:rtl/>
        </w:rPr>
        <w:t>،</w:t>
      </w:r>
      <w:r>
        <w:rPr>
          <w:rtl/>
        </w:rPr>
        <w:t xml:space="preserve"> </w:t>
      </w:r>
      <w:r w:rsidRPr="00FF4608">
        <w:rPr>
          <w:rtl/>
        </w:rPr>
        <w:t>يقتلون</w:t>
      </w:r>
      <w:r>
        <w:rPr>
          <w:rtl/>
        </w:rPr>
        <w:t xml:space="preserve"> </w:t>
      </w:r>
      <w:r w:rsidRPr="00FF4608">
        <w:rPr>
          <w:rtl/>
        </w:rPr>
        <w:t>أهل</w:t>
      </w:r>
      <w:r>
        <w:rPr>
          <w:rtl/>
        </w:rPr>
        <w:t xml:space="preserve"> </w:t>
      </w:r>
      <w:r w:rsidRPr="00FF4608">
        <w:rPr>
          <w:rtl/>
        </w:rPr>
        <w:t>ال</w:t>
      </w:r>
      <w:r>
        <w:rPr>
          <w:rFonts w:hint="cs"/>
          <w:rtl/>
        </w:rPr>
        <w:t>إ</w:t>
      </w:r>
      <w:r w:rsidRPr="00FF4608">
        <w:rPr>
          <w:rtl/>
        </w:rPr>
        <w:t>سلام</w:t>
      </w:r>
      <w:r>
        <w:rPr>
          <w:rtl/>
        </w:rPr>
        <w:t xml:space="preserve"> </w:t>
      </w:r>
      <w:r w:rsidRPr="00FF4608">
        <w:rPr>
          <w:rtl/>
        </w:rPr>
        <w:t>ويدعون</w:t>
      </w:r>
      <w:r>
        <w:rPr>
          <w:rtl/>
        </w:rPr>
        <w:t xml:space="preserve"> </w:t>
      </w:r>
      <w:r w:rsidRPr="00FF4608">
        <w:rPr>
          <w:rtl/>
        </w:rPr>
        <w:t>أهل</w:t>
      </w:r>
      <w:r>
        <w:rPr>
          <w:rtl/>
        </w:rPr>
        <w:t xml:space="preserve"> </w:t>
      </w:r>
      <w:r w:rsidRPr="00FF4608">
        <w:rPr>
          <w:rtl/>
        </w:rPr>
        <w:t>ال</w:t>
      </w:r>
      <w:r>
        <w:rPr>
          <w:rFonts w:hint="cs"/>
          <w:rtl/>
        </w:rPr>
        <w:t>أ</w:t>
      </w:r>
      <w:r w:rsidRPr="00FF4608">
        <w:rPr>
          <w:rtl/>
        </w:rPr>
        <w:t>وثان</w:t>
      </w:r>
      <w:r>
        <w:rPr>
          <w:rtl/>
        </w:rPr>
        <w:t xml:space="preserve">، </w:t>
      </w:r>
      <w:r w:rsidRPr="00FF4608">
        <w:rPr>
          <w:rtl/>
        </w:rPr>
        <w:t>لئن</w:t>
      </w:r>
      <w:r>
        <w:rPr>
          <w:rtl/>
        </w:rPr>
        <w:t xml:space="preserve"> </w:t>
      </w:r>
      <w:r w:rsidRPr="00FF4608">
        <w:rPr>
          <w:rtl/>
        </w:rPr>
        <w:t>أنا</w:t>
      </w:r>
      <w:r>
        <w:rPr>
          <w:rtl/>
        </w:rPr>
        <w:t xml:space="preserve"> </w:t>
      </w:r>
      <w:r w:rsidRPr="00FF4608">
        <w:rPr>
          <w:rtl/>
        </w:rPr>
        <w:t>أدركتهم</w:t>
      </w:r>
      <w:r>
        <w:rPr>
          <w:rtl/>
        </w:rPr>
        <w:t xml:space="preserve"> </w:t>
      </w:r>
      <w:r w:rsidRPr="00FF4608">
        <w:rPr>
          <w:rtl/>
        </w:rPr>
        <w:t>لأقتلن</w:t>
      </w:r>
      <w:r>
        <w:rPr>
          <w:rFonts w:hint="cs"/>
          <w:rtl/>
        </w:rPr>
        <w:t>ّ</w:t>
      </w:r>
      <w:r w:rsidRPr="00FF4608">
        <w:rPr>
          <w:rtl/>
        </w:rPr>
        <w:t>هم</w:t>
      </w:r>
      <w:r>
        <w:rPr>
          <w:rtl/>
        </w:rPr>
        <w:t xml:space="preserve"> </w:t>
      </w:r>
      <w:r w:rsidRPr="00FF4608">
        <w:rPr>
          <w:rtl/>
        </w:rPr>
        <w:t>قتل</w:t>
      </w:r>
      <w:r>
        <w:rPr>
          <w:rtl/>
        </w:rPr>
        <w:t xml:space="preserve"> </w:t>
      </w:r>
      <w:r w:rsidRPr="00FF4608">
        <w:rPr>
          <w:rtl/>
        </w:rPr>
        <w:t>عاد(3</w:t>
      </w:r>
      <w:r w:rsidRPr="00FF4608">
        <w:rPr>
          <w:rFonts w:hint="cs"/>
          <w:rtl/>
        </w:rPr>
        <w:t>57</w:t>
      </w:r>
      <w:r w:rsidRPr="00FF4608">
        <w:rPr>
          <w:rtl/>
        </w:rPr>
        <w:t>)</w:t>
      </w:r>
      <w:r>
        <w:rPr>
          <w:rtl/>
        </w:rPr>
        <w:t xml:space="preserve">. </w:t>
      </w:r>
    </w:p>
    <w:p w14:paraId="58747BB1" w14:textId="77777777" w:rsidR="003B000D" w:rsidRDefault="00DD5F23" w:rsidP="00A747F6">
      <w:pPr>
        <w:pStyle w:val="libNormal"/>
        <w:rPr>
          <w:rtl/>
        </w:rPr>
      </w:pPr>
      <w:r w:rsidRPr="00A747F6">
        <w:rPr>
          <w:rtl/>
        </w:rPr>
        <w:t>وننهي هذا البحث المبكي الحزين بما تأنس به الوهابية السلفية في الانتقاص من الرسول الأمين  صلّى الله عليه وآله ، حيث تنقل حديثاً كذباً وافتراء على الحبيب والطبيب وأشرف الخلق وأفضل البرية وخاتم النبيين  صلّى الله عليه وآله ، عن سنن الترمذي، كتاب المناقب - قسم مناقب عمر بن الخط</w:t>
      </w:r>
      <w:r w:rsidRPr="00A747F6">
        <w:rPr>
          <w:rFonts w:hint="cs"/>
          <w:rtl/>
        </w:rPr>
        <w:t>ّ</w:t>
      </w:r>
      <w:r w:rsidRPr="00A747F6">
        <w:rPr>
          <w:rtl/>
        </w:rPr>
        <w:t>اب، عن عل</w:t>
      </w:r>
      <w:r w:rsidRPr="00A747F6">
        <w:rPr>
          <w:rFonts w:hint="cs"/>
          <w:rtl/>
        </w:rPr>
        <w:t>ي</w:t>
      </w:r>
      <w:r w:rsidRPr="00A747F6">
        <w:rPr>
          <w:rtl/>
        </w:rPr>
        <w:t xml:space="preserve"> بن حسين بن واقد عن </w:t>
      </w:r>
      <w:r w:rsidRPr="00A747F6">
        <w:rPr>
          <w:rFonts w:hint="cs"/>
          <w:rtl/>
        </w:rPr>
        <w:t>أ</w:t>
      </w:r>
      <w:r w:rsidRPr="00A747F6">
        <w:rPr>
          <w:rtl/>
        </w:rPr>
        <w:t>بيه، قال: حد</w:t>
      </w:r>
      <w:r w:rsidRPr="00A747F6">
        <w:rPr>
          <w:rFonts w:hint="cs"/>
          <w:rtl/>
        </w:rPr>
        <w:t>ّ</w:t>
      </w:r>
      <w:r w:rsidRPr="00A747F6">
        <w:rPr>
          <w:rtl/>
        </w:rPr>
        <w:t>ثني عبد الله بن بريدة ‏قال:</w:t>
      </w:r>
      <w:r w:rsidRPr="00A747F6">
        <w:rPr>
          <w:rFonts w:hint="cs"/>
          <w:rtl/>
        </w:rPr>
        <w:t xml:space="preserve"> </w:t>
      </w:r>
      <w:r w:rsidRPr="00A747F6">
        <w:rPr>
          <w:rtl/>
        </w:rPr>
        <w:t>سمعت ‏</w:t>
      </w:r>
      <w:r w:rsidRPr="00A747F6">
        <w:rPr>
          <w:rFonts w:hint="cs"/>
          <w:rtl/>
        </w:rPr>
        <w:t>أ</w:t>
      </w:r>
      <w:r w:rsidRPr="00A747F6">
        <w:rPr>
          <w:rtl/>
        </w:rPr>
        <w:t>ب</w:t>
      </w:r>
      <w:r w:rsidRPr="00A747F6">
        <w:rPr>
          <w:rFonts w:hint="cs"/>
          <w:rtl/>
        </w:rPr>
        <w:t>ا</w:t>
      </w:r>
      <w:r w:rsidRPr="00A747F6">
        <w:rPr>
          <w:rtl/>
        </w:rPr>
        <w:t xml:space="preserve"> ‏بريدة ‏</w:t>
      </w:r>
    </w:p>
    <w:p w14:paraId="07BA0C25" w14:textId="77777777" w:rsidR="003B000D" w:rsidRDefault="003B000D" w:rsidP="003B000D">
      <w:pPr>
        <w:pStyle w:val="libNormal"/>
        <w:rPr>
          <w:rtl/>
        </w:rPr>
      </w:pPr>
      <w:r>
        <w:rPr>
          <w:rtl/>
        </w:rPr>
        <w:br w:type="page"/>
      </w:r>
    </w:p>
    <w:p w14:paraId="21F60531" w14:textId="23CF080C" w:rsidR="00DD5F23" w:rsidRPr="00A747F6" w:rsidRDefault="00DD5F23" w:rsidP="003B000D">
      <w:pPr>
        <w:pStyle w:val="libNormal0"/>
        <w:rPr>
          <w:rtl/>
        </w:rPr>
      </w:pPr>
      <w:r w:rsidRPr="00A747F6">
        <w:rPr>
          <w:rtl/>
        </w:rPr>
        <w:lastRenderedPageBreak/>
        <w:t xml:space="preserve">يقول: خرج رسول الله </w:t>
      </w:r>
      <w:r w:rsidRPr="00A747F6">
        <w:rPr>
          <w:rFonts w:hint="cs"/>
          <w:rtl/>
        </w:rPr>
        <w:t xml:space="preserve"> صلّى الله عليه وآله </w:t>
      </w:r>
      <w:r w:rsidRPr="00A747F6">
        <w:rPr>
          <w:rtl/>
        </w:rPr>
        <w:t xml:space="preserve"> ‏في بعض مغازيه، فلم</w:t>
      </w:r>
      <w:r w:rsidRPr="00A747F6">
        <w:rPr>
          <w:rFonts w:hint="cs"/>
          <w:rtl/>
        </w:rPr>
        <w:t>ّ</w:t>
      </w:r>
      <w:r w:rsidRPr="00A747F6">
        <w:rPr>
          <w:rtl/>
        </w:rPr>
        <w:t xml:space="preserve">ا </w:t>
      </w:r>
      <w:r w:rsidRPr="00A747F6">
        <w:rPr>
          <w:rFonts w:hint="cs"/>
          <w:rtl/>
        </w:rPr>
        <w:t>ا</w:t>
      </w:r>
      <w:r w:rsidRPr="00A747F6">
        <w:rPr>
          <w:rtl/>
        </w:rPr>
        <w:t>نصرف جاءت ‏جارية‏ ‏سوداء، فقالت: يا رسول الله إن</w:t>
      </w:r>
      <w:r w:rsidRPr="00A747F6">
        <w:rPr>
          <w:rFonts w:hint="cs"/>
          <w:rtl/>
        </w:rPr>
        <w:t>ّ</w:t>
      </w:r>
      <w:r w:rsidRPr="00A747F6">
        <w:rPr>
          <w:rtl/>
        </w:rPr>
        <w:t>ي كنت‏ ‏نذرت‏ ‏إن رد</w:t>
      </w:r>
      <w:r w:rsidRPr="00A747F6">
        <w:rPr>
          <w:rFonts w:hint="cs"/>
          <w:rtl/>
        </w:rPr>
        <w:t>ّ</w:t>
      </w:r>
      <w:r w:rsidRPr="00A747F6">
        <w:rPr>
          <w:rtl/>
        </w:rPr>
        <w:t xml:space="preserve">ك الله سالماً </w:t>
      </w:r>
      <w:r w:rsidRPr="00A747F6">
        <w:rPr>
          <w:rFonts w:hint="cs"/>
          <w:rtl/>
        </w:rPr>
        <w:t>أ</w:t>
      </w:r>
      <w:r w:rsidRPr="00A747F6">
        <w:rPr>
          <w:rtl/>
        </w:rPr>
        <w:t>ن أضرب بين يديك بالدف</w:t>
      </w:r>
      <w:r w:rsidRPr="00A747F6">
        <w:rPr>
          <w:rFonts w:hint="cs"/>
          <w:rtl/>
        </w:rPr>
        <w:t>ّ</w:t>
      </w:r>
      <w:r w:rsidRPr="00A747F6">
        <w:rPr>
          <w:rtl/>
        </w:rPr>
        <w:t xml:space="preserve"> ‏وأتغن</w:t>
      </w:r>
      <w:r w:rsidRPr="00A747F6">
        <w:rPr>
          <w:rFonts w:hint="cs"/>
          <w:rtl/>
        </w:rPr>
        <w:t>ّ</w:t>
      </w:r>
      <w:r w:rsidRPr="00A747F6">
        <w:rPr>
          <w:rtl/>
        </w:rPr>
        <w:t>ى، فقال لها رسول الله ‏ صلّى الله عليه وآله : ‏ إن كنت‏ ‏نذرت ‏فاضربي</w:t>
      </w:r>
      <w:r w:rsidRPr="00A747F6">
        <w:rPr>
          <w:rFonts w:hint="cs"/>
          <w:rtl/>
        </w:rPr>
        <w:t>،</w:t>
      </w:r>
      <w:r w:rsidRPr="00A747F6">
        <w:rPr>
          <w:rtl/>
        </w:rPr>
        <w:t xml:space="preserve"> وإلا فلا، فجعلت تضرب، فدخل ‏أبو</w:t>
      </w:r>
      <w:r w:rsidRPr="00A747F6">
        <w:rPr>
          <w:rFonts w:hint="cs"/>
          <w:rtl/>
        </w:rPr>
        <w:t xml:space="preserve"> </w:t>
      </w:r>
      <w:r w:rsidRPr="00A747F6">
        <w:rPr>
          <w:rtl/>
        </w:rPr>
        <w:t>بكر ‏وهي تضرب، ثمّ دخل‏ ‏علي ‏ عليه السلام  ‏وهي تضرب، ثمّ دخل ‏عثمان</w:t>
      </w:r>
      <w:r w:rsidRPr="00A747F6">
        <w:rPr>
          <w:rFonts w:hint="cs"/>
          <w:rtl/>
        </w:rPr>
        <w:t>،</w:t>
      </w:r>
      <w:r w:rsidRPr="00A747F6">
        <w:rPr>
          <w:rtl/>
        </w:rPr>
        <w:t xml:space="preserve"> ‏وهي تضرب، ثمّ دخل‏ ‏عمر</w:t>
      </w:r>
      <w:r w:rsidRPr="00A747F6">
        <w:rPr>
          <w:rFonts w:hint="cs"/>
          <w:rtl/>
        </w:rPr>
        <w:t>،</w:t>
      </w:r>
      <w:r w:rsidRPr="00A747F6">
        <w:rPr>
          <w:rtl/>
        </w:rPr>
        <w:t xml:space="preserve"> ‏فألقت الدف</w:t>
      </w:r>
      <w:r w:rsidRPr="00A747F6">
        <w:rPr>
          <w:rFonts w:hint="cs"/>
          <w:rtl/>
        </w:rPr>
        <w:t>ّ</w:t>
      </w:r>
      <w:r w:rsidRPr="00A747F6">
        <w:rPr>
          <w:rtl/>
        </w:rPr>
        <w:t xml:space="preserve"> تحت‏ ‏</w:t>
      </w:r>
      <w:r w:rsidRPr="00A747F6">
        <w:rPr>
          <w:rFonts w:hint="cs"/>
          <w:rtl/>
        </w:rPr>
        <w:t>أ</w:t>
      </w:r>
      <w:r w:rsidRPr="00A747F6">
        <w:rPr>
          <w:rtl/>
        </w:rPr>
        <w:t>ستها‏</w:t>
      </w:r>
      <w:r w:rsidRPr="00A747F6">
        <w:rPr>
          <w:rFonts w:hint="cs"/>
          <w:rtl/>
        </w:rPr>
        <w:t>،</w:t>
      </w:r>
      <w:r w:rsidRPr="00A747F6">
        <w:rPr>
          <w:rtl/>
        </w:rPr>
        <w:t xml:space="preserve"> ‏ثم</w:t>
      </w:r>
      <w:r w:rsidRPr="00A747F6">
        <w:rPr>
          <w:rFonts w:hint="cs"/>
          <w:rtl/>
        </w:rPr>
        <w:t>ّ</w:t>
      </w:r>
      <w:r w:rsidRPr="00A747F6">
        <w:rPr>
          <w:rtl/>
        </w:rPr>
        <w:t xml:space="preserve"> قعدت عليه، فقال رسول الله  صلّى الله عليه وآله  ‏: ‏إن</w:t>
      </w:r>
      <w:r w:rsidRPr="00A747F6">
        <w:rPr>
          <w:rFonts w:hint="cs"/>
          <w:rtl/>
        </w:rPr>
        <w:t>ّ</w:t>
      </w:r>
      <w:r w:rsidRPr="00A747F6">
        <w:rPr>
          <w:rtl/>
        </w:rPr>
        <w:t xml:space="preserve"> الشيطان ليخاف منك يا ‏عمر‏: ‏إن</w:t>
      </w:r>
      <w:r w:rsidRPr="00A747F6">
        <w:rPr>
          <w:rFonts w:hint="cs"/>
          <w:rtl/>
        </w:rPr>
        <w:t>ّ</w:t>
      </w:r>
      <w:r w:rsidRPr="00A747F6">
        <w:rPr>
          <w:rtl/>
        </w:rPr>
        <w:t>ي كنت جالساً وهي تضرب، فدخل ‏ ‏أبو</w:t>
      </w:r>
      <w:r w:rsidRPr="00A747F6">
        <w:rPr>
          <w:rFonts w:hint="cs"/>
          <w:rtl/>
        </w:rPr>
        <w:t xml:space="preserve"> </w:t>
      </w:r>
      <w:r w:rsidRPr="00A747F6">
        <w:rPr>
          <w:rtl/>
        </w:rPr>
        <w:t xml:space="preserve">بكر ‏وهي تضرب، ثمّ دخل ‏علي  عليه السلام </w:t>
      </w:r>
      <w:r w:rsidRPr="00A747F6">
        <w:rPr>
          <w:rFonts w:hint="cs"/>
          <w:rtl/>
        </w:rPr>
        <w:t>،</w:t>
      </w:r>
      <w:r w:rsidRPr="00A747F6">
        <w:rPr>
          <w:rtl/>
        </w:rPr>
        <w:t>‏ ‏وهي تضرب، ثمّ دخل ‏عثمان‏</w:t>
      </w:r>
      <w:r w:rsidRPr="00A747F6">
        <w:rPr>
          <w:rFonts w:hint="cs"/>
          <w:rtl/>
        </w:rPr>
        <w:t>،</w:t>
      </w:r>
      <w:r w:rsidRPr="00A747F6">
        <w:rPr>
          <w:rtl/>
        </w:rPr>
        <w:t xml:space="preserve"> ‏وهي تضرب، فلم</w:t>
      </w:r>
      <w:r w:rsidRPr="00A747F6">
        <w:rPr>
          <w:rFonts w:hint="cs"/>
          <w:rtl/>
        </w:rPr>
        <w:t>ّ</w:t>
      </w:r>
      <w:r w:rsidRPr="00A747F6">
        <w:rPr>
          <w:rtl/>
        </w:rPr>
        <w:t>ا دخلت أنت يا ‏عمر ‏ألقت الدف</w:t>
      </w:r>
      <w:r w:rsidRPr="00A747F6">
        <w:rPr>
          <w:rFonts w:hint="cs"/>
          <w:rtl/>
        </w:rPr>
        <w:t>ّ</w:t>
      </w:r>
      <w:r w:rsidRPr="00A747F6">
        <w:rPr>
          <w:rtl/>
        </w:rPr>
        <w:t>(3</w:t>
      </w:r>
      <w:r w:rsidRPr="00A747F6">
        <w:rPr>
          <w:rFonts w:hint="cs"/>
          <w:rtl/>
        </w:rPr>
        <w:t>58</w:t>
      </w:r>
      <w:r w:rsidRPr="00A747F6">
        <w:rPr>
          <w:rtl/>
        </w:rPr>
        <w:t xml:space="preserve">). </w:t>
      </w:r>
    </w:p>
    <w:p w14:paraId="7631FC6B" w14:textId="77777777" w:rsidR="00DD5F23" w:rsidRPr="00A747F6" w:rsidRDefault="00DD5F23" w:rsidP="00A747F6">
      <w:pPr>
        <w:pStyle w:val="libNormal"/>
        <w:rPr>
          <w:rtl/>
        </w:rPr>
      </w:pPr>
      <w:r w:rsidRPr="00A747F6">
        <w:rPr>
          <w:rtl/>
        </w:rPr>
        <w:t>صلى الله عليك يا</w:t>
      </w:r>
      <w:r w:rsidRPr="00A747F6">
        <w:rPr>
          <w:rFonts w:hint="cs"/>
          <w:rtl/>
        </w:rPr>
        <w:t xml:space="preserve"> </w:t>
      </w:r>
      <w:r w:rsidRPr="00A747F6">
        <w:rPr>
          <w:rtl/>
        </w:rPr>
        <w:t>رسول الله من هذه الفئة الضال</w:t>
      </w:r>
      <w:r w:rsidRPr="00A747F6">
        <w:rPr>
          <w:rFonts w:hint="cs"/>
          <w:rtl/>
        </w:rPr>
        <w:t>ّ</w:t>
      </w:r>
      <w:r w:rsidRPr="00A747F6">
        <w:rPr>
          <w:rtl/>
        </w:rPr>
        <w:t>ة الحقيرة</w:t>
      </w:r>
      <w:r w:rsidRPr="00A747F6">
        <w:rPr>
          <w:rFonts w:hint="cs"/>
          <w:rtl/>
        </w:rPr>
        <w:t>،</w:t>
      </w:r>
      <w:r w:rsidRPr="00A747F6">
        <w:rPr>
          <w:rtl/>
        </w:rPr>
        <w:t xml:space="preserve"> التي لم ترع</w:t>
      </w:r>
      <w:r w:rsidRPr="00A747F6">
        <w:rPr>
          <w:rFonts w:hint="cs"/>
          <w:rtl/>
        </w:rPr>
        <w:t>َ</w:t>
      </w:r>
      <w:r w:rsidRPr="00A747F6">
        <w:rPr>
          <w:rtl/>
        </w:rPr>
        <w:t xml:space="preserve"> لك ذم</w:t>
      </w:r>
      <w:r w:rsidRPr="00A747F6">
        <w:rPr>
          <w:rFonts w:hint="cs"/>
          <w:rtl/>
        </w:rPr>
        <w:t>ّ</w:t>
      </w:r>
      <w:r w:rsidRPr="00A747F6">
        <w:rPr>
          <w:rtl/>
        </w:rPr>
        <w:t>ةً ولا عهداً. وعجباً ل</w:t>
      </w:r>
      <w:r w:rsidRPr="00A747F6">
        <w:rPr>
          <w:rFonts w:hint="cs"/>
          <w:rtl/>
        </w:rPr>
        <w:t>أ</w:t>
      </w:r>
      <w:r w:rsidRPr="00A747F6">
        <w:rPr>
          <w:rtl/>
        </w:rPr>
        <w:t>م</w:t>
      </w:r>
      <w:r w:rsidRPr="00A747F6">
        <w:rPr>
          <w:rFonts w:hint="cs"/>
          <w:rtl/>
        </w:rPr>
        <w:t>ّ</w:t>
      </w:r>
      <w:r w:rsidRPr="00A747F6">
        <w:rPr>
          <w:rtl/>
        </w:rPr>
        <w:t>ة (وهابي</w:t>
      </w:r>
      <w:r w:rsidRPr="00A747F6">
        <w:rPr>
          <w:rFonts w:hint="cs"/>
          <w:rtl/>
        </w:rPr>
        <w:t>ّ</w:t>
      </w:r>
      <w:r w:rsidRPr="00A747F6">
        <w:rPr>
          <w:rtl/>
        </w:rPr>
        <w:t>ة سلفي</w:t>
      </w:r>
      <w:r w:rsidRPr="00A747F6">
        <w:rPr>
          <w:rFonts w:hint="cs"/>
          <w:rtl/>
        </w:rPr>
        <w:t>ّ</w:t>
      </w:r>
      <w:r w:rsidRPr="00A747F6">
        <w:rPr>
          <w:rtl/>
        </w:rPr>
        <w:t xml:space="preserve">ة) تريد </w:t>
      </w:r>
      <w:r w:rsidRPr="00A747F6">
        <w:rPr>
          <w:rFonts w:hint="cs"/>
          <w:rtl/>
        </w:rPr>
        <w:t>أ</w:t>
      </w:r>
      <w:r w:rsidRPr="00A747F6">
        <w:rPr>
          <w:rtl/>
        </w:rPr>
        <w:t>ن ت</w:t>
      </w:r>
      <w:r w:rsidRPr="00A747F6">
        <w:rPr>
          <w:rFonts w:hint="cs"/>
          <w:rtl/>
        </w:rPr>
        <w:t>نت</w:t>
      </w:r>
      <w:r w:rsidRPr="00A747F6">
        <w:rPr>
          <w:rtl/>
        </w:rPr>
        <w:t>قص من نبي</w:t>
      </w:r>
      <w:r w:rsidRPr="00A747F6">
        <w:rPr>
          <w:rFonts w:hint="cs"/>
          <w:rtl/>
        </w:rPr>
        <w:t>ّ</w:t>
      </w:r>
      <w:r w:rsidRPr="00A747F6">
        <w:rPr>
          <w:rtl/>
        </w:rPr>
        <w:t>ها، وتحتقر رسولها، لا لش</w:t>
      </w:r>
      <w:r w:rsidRPr="00A747F6">
        <w:rPr>
          <w:rFonts w:hint="cs"/>
          <w:rtl/>
        </w:rPr>
        <w:t>يء</w:t>
      </w:r>
      <w:r w:rsidRPr="00A747F6">
        <w:rPr>
          <w:rtl/>
        </w:rPr>
        <w:t xml:space="preserve"> سوى إرضاء الشيطان الرجيم، ونزوة إبليسية في نفوسهم الضال</w:t>
      </w:r>
      <w:r w:rsidRPr="00A747F6">
        <w:rPr>
          <w:rFonts w:hint="cs"/>
          <w:rtl/>
        </w:rPr>
        <w:t>ّ</w:t>
      </w:r>
      <w:r w:rsidRPr="00A747F6">
        <w:rPr>
          <w:rtl/>
        </w:rPr>
        <w:t>ة المضل</w:t>
      </w:r>
      <w:r w:rsidRPr="00A747F6">
        <w:rPr>
          <w:rFonts w:hint="cs"/>
          <w:rtl/>
        </w:rPr>
        <w:t>ّ</w:t>
      </w:r>
      <w:r w:rsidRPr="00A747F6">
        <w:rPr>
          <w:rtl/>
        </w:rPr>
        <w:t>ة.</w:t>
      </w:r>
    </w:p>
    <w:p w14:paraId="76AD89FB" w14:textId="37E17C0D" w:rsidR="00DD5F23" w:rsidRPr="00FF4608"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التفسير الأقرب للحقيقة هو</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عبد الوهاب كان يرى من خلال </w:t>
      </w:r>
      <w:r w:rsidRPr="00A747F6">
        <w:rPr>
          <w:rFonts w:hint="cs"/>
          <w:rtl/>
        </w:rPr>
        <w:t>آ</w:t>
      </w:r>
      <w:r w:rsidRPr="00A747F6">
        <w:rPr>
          <w:rtl/>
        </w:rPr>
        <w:t xml:space="preserve">رائه وبدعه حول النبي </w:t>
      </w:r>
      <w:r w:rsidRPr="00A747F6">
        <w:rPr>
          <w:rFonts w:hint="cs"/>
          <w:rtl/>
        </w:rPr>
        <w:t xml:space="preserve"> صلّى الله عليه وآله </w:t>
      </w:r>
      <w:r w:rsidRPr="00A747F6">
        <w:rPr>
          <w:rtl/>
        </w:rPr>
        <w:t xml:space="preserve"> عدم إسباغ القدسية والقداسة عليه في قبره، وعدم شد</w:t>
      </w:r>
      <w:r w:rsidRPr="00A747F6">
        <w:rPr>
          <w:rFonts w:hint="cs"/>
          <w:rtl/>
        </w:rPr>
        <w:t>ّ</w:t>
      </w:r>
      <w:r w:rsidRPr="00A747F6">
        <w:rPr>
          <w:rtl/>
        </w:rPr>
        <w:t xml:space="preserve"> الرحال </w:t>
      </w:r>
      <w:r w:rsidRPr="00A747F6">
        <w:rPr>
          <w:rFonts w:hint="cs"/>
          <w:rtl/>
        </w:rPr>
        <w:t>إ</w:t>
      </w:r>
      <w:r w:rsidRPr="00A747F6">
        <w:rPr>
          <w:rtl/>
        </w:rPr>
        <w:t>ليه، و</w:t>
      </w:r>
      <w:r w:rsidRPr="00A747F6">
        <w:rPr>
          <w:rFonts w:hint="cs"/>
          <w:rtl/>
        </w:rPr>
        <w:t>إ</w:t>
      </w:r>
      <w:r w:rsidRPr="00A747F6">
        <w:rPr>
          <w:rtl/>
        </w:rPr>
        <w:t>ن</w:t>
      </w:r>
      <w:r w:rsidRPr="00A747F6">
        <w:rPr>
          <w:rFonts w:hint="cs"/>
          <w:rtl/>
        </w:rPr>
        <w:t>ّ</w:t>
      </w:r>
      <w:r w:rsidRPr="00A747F6">
        <w:rPr>
          <w:rtl/>
        </w:rPr>
        <w:t xml:space="preserve"> النبوة والرسالة كانتا ع</w:t>
      </w:r>
      <w:r w:rsidRPr="00A747F6">
        <w:rPr>
          <w:rFonts w:hint="cs"/>
          <w:rtl/>
        </w:rPr>
        <w:t>ا</w:t>
      </w:r>
      <w:r w:rsidRPr="00A747F6">
        <w:rPr>
          <w:rtl/>
        </w:rPr>
        <w:t>رض</w:t>
      </w:r>
      <w:r w:rsidRPr="00A747F6">
        <w:rPr>
          <w:rFonts w:hint="cs"/>
          <w:rtl/>
        </w:rPr>
        <w:t>ت</w:t>
      </w:r>
      <w:r w:rsidRPr="00A747F6">
        <w:rPr>
          <w:rtl/>
        </w:rPr>
        <w:t>ين على شخصه الشريف  صلّى الله عليه وآله ، مخالفاً في هذا الرأي المسلمين كاف</w:t>
      </w:r>
      <w:r w:rsidRPr="00A747F6">
        <w:rPr>
          <w:rFonts w:hint="cs"/>
          <w:rtl/>
        </w:rPr>
        <w:t>ّ</w:t>
      </w:r>
      <w:r w:rsidRPr="00A747F6">
        <w:rPr>
          <w:rtl/>
        </w:rPr>
        <w:t xml:space="preserve">ة، </w:t>
      </w:r>
      <w:r w:rsidRPr="00A747F6">
        <w:rPr>
          <w:rFonts w:hint="cs"/>
          <w:rtl/>
        </w:rPr>
        <w:t>سائراً على نهج سلفه (الطالح) ابن تيمية وابن القيّم الجوزية وأشباههما(359)،</w:t>
      </w:r>
      <w:r w:rsidRPr="00A747F6">
        <w:rPr>
          <w:rtl/>
        </w:rPr>
        <w:t xml:space="preserve"> فأصبح وجماعته (خوارج آخر الزمان)، مصداقاً واضحاً لقول الله تعالى: </w:t>
      </w:r>
      <w:r w:rsidR="000608B7" w:rsidRPr="000608B7">
        <w:rPr>
          <w:rStyle w:val="libAlaemChar"/>
          <w:rFonts w:hint="cs"/>
          <w:rtl/>
        </w:rPr>
        <w:t>(</w:t>
      </w:r>
      <w:r w:rsidRPr="000608B7">
        <w:rPr>
          <w:rStyle w:val="libAieChar"/>
          <w:rFonts w:hint="cs"/>
          <w:rtl/>
        </w:rPr>
        <w:t>أُولَئِكَ</w:t>
      </w:r>
      <w:r w:rsidRPr="000608B7">
        <w:rPr>
          <w:rStyle w:val="libAieChar"/>
          <w:rtl/>
        </w:rPr>
        <w:t xml:space="preserve"> </w:t>
      </w:r>
      <w:r w:rsidRPr="000608B7">
        <w:rPr>
          <w:rStyle w:val="libAieChar"/>
          <w:rFonts w:hint="cs"/>
          <w:rtl/>
        </w:rPr>
        <w:t>الَّذِينَ</w:t>
      </w:r>
      <w:r w:rsidRPr="000608B7">
        <w:rPr>
          <w:rStyle w:val="libAieChar"/>
          <w:rtl/>
        </w:rPr>
        <w:t xml:space="preserve"> </w:t>
      </w:r>
      <w:r w:rsidRPr="000608B7">
        <w:rPr>
          <w:rStyle w:val="libAieChar"/>
          <w:rFonts w:hint="cs"/>
          <w:rtl/>
        </w:rPr>
        <w:t>طَبَعَ</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عَلَى</w:t>
      </w:r>
      <w:r w:rsidRPr="000608B7">
        <w:rPr>
          <w:rStyle w:val="libAieChar"/>
          <w:rtl/>
        </w:rPr>
        <w:t xml:space="preserve"> </w:t>
      </w:r>
      <w:r w:rsidRPr="000608B7">
        <w:rPr>
          <w:rStyle w:val="libAieChar"/>
          <w:rFonts w:hint="cs"/>
          <w:rtl/>
        </w:rPr>
        <w:t>قُلُوبِهِمْ</w:t>
      </w:r>
      <w:r w:rsidRPr="000608B7">
        <w:rPr>
          <w:rStyle w:val="libAieChar"/>
          <w:rtl/>
        </w:rPr>
        <w:t xml:space="preserve"> </w:t>
      </w:r>
      <w:r w:rsidRPr="000608B7">
        <w:rPr>
          <w:rStyle w:val="libAieChar"/>
          <w:rFonts w:hint="cs"/>
          <w:rtl/>
        </w:rPr>
        <w:t>وَاتَّبَعُوا</w:t>
      </w:r>
      <w:r w:rsidRPr="000608B7">
        <w:rPr>
          <w:rStyle w:val="libAieChar"/>
          <w:rtl/>
        </w:rPr>
        <w:t xml:space="preserve"> </w:t>
      </w:r>
      <w:r w:rsidRPr="000608B7">
        <w:rPr>
          <w:rStyle w:val="libAieChar"/>
          <w:rFonts w:hint="cs"/>
          <w:rtl/>
        </w:rPr>
        <w:t>أَهْوَاءَهُمْ</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محمد</w:t>
      </w:r>
      <w:r>
        <w:rPr>
          <w:rtl/>
        </w:rPr>
        <w:t>، الآية</w:t>
      </w:r>
      <w:r>
        <w:rPr>
          <w:rFonts w:hint="cs"/>
          <w:rtl/>
        </w:rPr>
        <w:t>:</w:t>
      </w:r>
      <w:r>
        <w:rPr>
          <w:rtl/>
        </w:rPr>
        <w:t xml:space="preserve"> </w:t>
      </w:r>
      <w:r w:rsidRPr="00FF4608">
        <w:rPr>
          <w:rtl/>
        </w:rPr>
        <w:t>16</w:t>
      </w:r>
      <w:r>
        <w:rPr>
          <w:rFonts w:hint="cs"/>
          <w:rtl/>
        </w:rPr>
        <w:t>)</w:t>
      </w:r>
      <w:r>
        <w:rPr>
          <w:rtl/>
        </w:rPr>
        <w:t xml:space="preserve">، </w:t>
      </w:r>
      <w:r w:rsidR="000608B7" w:rsidRPr="000608B7">
        <w:rPr>
          <w:rStyle w:val="libAlaemChar"/>
          <w:rFonts w:hint="cs"/>
          <w:rtl/>
        </w:rPr>
        <w:t>(</w:t>
      </w:r>
      <w:r w:rsidRPr="000608B7">
        <w:rPr>
          <w:rStyle w:val="libAieChar"/>
          <w:rFonts w:hint="cs"/>
          <w:rtl/>
        </w:rPr>
        <w:t>وَلَتَعْرِفَنَّهُمْ</w:t>
      </w:r>
      <w:r w:rsidRPr="000608B7">
        <w:rPr>
          <w:rStyle w:val="libAieChar"/>
          <w:rtl/>
        </w:rPr>
        <w:t xml:space="preserve"> </w:t>
      </w:r>
      <w:r w:rsidRPr="000608B7">
        <w:rPr>
          <w:rStyle w:val="libAieChar"/>
          <w:rFonts w:hint="cs"/>
          <w:rtl/>
        </w:rPr>
        <w:t>فِي</w:t>
      </w:r>
      <w:r w:rsidRPr="000608B7">
        <w:rPr>
          <w:rStyle w:val="libAieChar"/>
          <w:rtl/>
        </w:rPr>
        <w:t xml:space="preserve"> </w:t>
      </w:r>
      <w:r w:rsidRPr="000608B7">
        <w:rPr>
          <w:rStyle w:val="libAieChar"/>
          <w:rFonts w:hint="cs"/>
          <w:rtl/>
        </w:rPr>
        <w:t>لَحْنِ</w:t>
      </w:r>
      <w:r w:rsidRPr="000608B7">
        <w:rPr>
          <w:rStyle w:val="libAieChar"/>
          <w:rtl/>
        </w:rPr>
        <w:t xml:space="preserve"> </w:t>
      </w:r>
      <w:r w:rsidRPr="000608B7">
        <w:rPr>
          <w:rStyle w:val="libAieChar"/>
          <w:rFonts w:hint="cs"/>
          <w:rtl/>
        </w:rPr>
        <w:t>الْقَوْلِ</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محمد</w:t>
      </w:r>
      <w:r>
        <w:rPr>
          <w:rtl/>
        </w:rPr>
        <w:t>، الآية</w:t>
      </w:r>
      <w:r>
        <w:rPr>
          <w:rFonts w:hint="cs"/>
          <w:rtl/>
        </w:rPr>
        <w:t>:</w:t>
      </w:r>
      <w:r>
        <w:rPr>
          <w:rtl/>
        </w:rPr>
        <w:t xml:space="preserve"> </w:t>
      </w:r>
      <w:r w:rsidRPr="00FF4608">
        <w:rPr>
          <w:rtl/>
        </w:rPr>
        <w:t>30</w:t>
      </w:r>
      <w:r>
        <w:rPr>
          <w:rFonts w:hint="cs"/>
          <w:rtl/>
        </w:rPr>
        <w:t>)</w:t>
      </w:r>
      <w:r>
        <w:rPr>
          <w:rtl/>
        </w:rPr>
        <w:t xml:space="preserve">. </w:t>
      </w:r>
    </w:p>
    <w:p w14:paraId="0770AEED" w14:textId="77777777" w:rsidR="003B000D" w:rsidRDefault="003B000D" w:rsidP="003B000D">
      <w:pPr>
        <w:pStyle w:val="libNormal"/>
        <w:rPr>
          <w:rtl/>
        </w:rPr>
      </w:pPr>
      <w:r>
        <w:rPr>
          <w:rtl/>
        </w:rPr>
        <w:br w:type="page"/>
      </w:r>
    </w:p>
    <w:p w14:paraId="7A935EC9" w14:textId="77777777" w:rsidR="00DD5F23" w:rsidRPr="00A747F6" w:rsidRDefault="00DD5F23" w:rsidP="00A747F6">
      <w:pPr>
        <w:pStyle w:val="libNormal"/>
        <w:rPr>
          <w:rtl/>
        </w:rPr>
      </w:pPr>
      <w:r w:rsidRPr="00A747F6">
        <w:rPr>
          <w:rtl/>
        </w:rPr>
        <w:lastRenderedPageBreak/>
        <w:t>و</w:t>
      </w:r>
      <w:r w:rsidRPr="00A747F6">
        <w:rPr>
          <w:rFonts w:hint="cs"/>
          <w:rtl/>
        </w:rPr>
        <w:t>أ</w:t>
      </w:r>
      <w:r w:rsidRPr="00A747F6">
        <w:rPr>
          <w:rtl/>
        </w:rPr>
        <w:t xml:space="preserve">خيراً ونحن نطلب الاختصار الشديد، لكن القنابل الشيطانية لابن عبد الوهاب وزمرته الخبيثة، تتوالى وتتدحرج </w:t>
      </w:r>
      <w:r w:rsidRPr="00A747F6">
        <w:rPr>
          <w:rFonts w:hint="cs"/>
          <w:rtl/>
        </w:rPr>
        <w:t>أ</w:t>
      </w:r>
      <w:r w:rsidRPr="00A747F6">
        <w:rPr>
          <w:rtl/>
        </w:rPr>
        <w:t xml:space="preserve">مام </w:t>
      </w:r>
      <w:r w:rsidRPr="00A747F6">
        <w:rPr>
          <w:rFonts w:hint="cs"/>
          <w:rtl/>
        </w:rPr>
        <w:t>أ</w:t>
      </w:r>
      <w:r w:rsidRPr="00A747F6">
        <w:rPr>
          <w:rtl/>
        </w:rPr>
        <w:t>نظارنا، معلنة عزمها على محو أي</w:t>
      </w:r>
      <w:r w:rsidRPr="00A747F6">
        <w:rPr>
          <w:rFonts w:hint="cs"/>
          <w:rtl/>
        </w:rPr>
        <w:t>ّ</w:t>
      </w:r>
      <w:r w:rsidRPr="00A747F6">
        <w:rPr>
          <w:rtl/>
        </w:rPr>
        <w:t xml:space="preserve"> ذكر لمحمد وآل محمد </w:t>
      </w:r>
      <w:r w:rsidRPr="00A747F6">
        <w:rPr>
          <w:rFonts w:hint="cs"/>
          <w:rtl/>
        </w:rPr>
        <w:t xml:space="preserve"> عليهم السلام </w:t>
      </w:r>
      <w:r w:rsidRPr="00A747F6">
        <w:rPr>
          <w:rtl/>
        </w:rPr>
        <w:t>، فعلى سبيل المثال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w:t>
      </w:r>
      <w:r w:rsidRPr="00A747F6">
        <w:rPr>
          <w:rFonts w:hint="cs"/>
          <w:rtl/>
        </w:rPr>
        <w:t>أ</w:t>
      </w:r>
      <w:r w:rsidRPr="00A747F6">
        <w:rPr>
          <w:rtl/>
        </w:rPr>
        <w:t>مم السابقة واللاحقة والمتمد</w:t>
      </w:r>
      <w:r w:rsidRPr="00A747F6">
        <w:rPr>
          <w:rFonts w:hint="cs"/>
          <w:rtl/>
        </w:rPr>
        <w:t>ّ</w:t>
      </w:r>
      <w:r w:rsidRPr="00A747F6">
        <w:rPr>
          <w:rtl/>
        </w:rPr>
        <w:t>نة أو غيرها تحتفظ بذكريات رم</w:t>
      </w:r>
      <w:r w:rsidRPr="00A747F6">
        <w:rPr>
          <w:rFonts w:hint="cs"/>
          <w:rtl/>
        </w:rPr>
        <w:t>و</w:t>
      </w:r>
      <w:r w:rsidRPr="00A747F6">
        <w:rPr>
          <w:rtl/>
        </w:rPr>
        <w:t>زها وقادتها وشهدائها، لكن في مملكة قرن الشيطان، ف</w:t>
      </w:r>
      <w:r w:rsidRPr="00A747F6">
        <w:rPr>
          <w:rFonts w:hint="cs"/>
          <w:rtl/>
        </w:rPr>
        <w:t>إ</w:t>
      </w:r>
      <w:r w:rsidRPr="00A747F6">
        <w:rPr>
          <w:rtl/>
        </w:rPr>
        <w:t xml:space="preserve">ن الاحتفال أو </w:t>
      </w:r>
      <w:r w:rsidRPr="00A747F6">
        <w:rPr>
          <w:rFonts w:hint="cs"/>
          <w:rtl/>
        </w:rPr>
        <w:t>إ</w:t>
      </w:r>
      <w:r w:rsidRPr="00A747F6">
        <w:rPr>
          <w:rtl/>
        </w:rPr>
        <w:t>ظهار الفرح والبهجة في ذكرى مولى الخافقين وسيد الأنبياء وخاتم المرسلين محمد  صلّى الله عليه وآله ، حرام يؤد</w:t>
      </w:r>
      <w:r w:rsidRPr="00A747F6">
        <w:rPr>
          <w:rFonts w:hint="cs"/>
          <w:rtl/>
        </w:rPr>
        <w:t>ّ</w:t>
      </w:r>
      <w:r w:rsidRPr="00A747F6">
        <w:rPr>
          <w:rtl/>
        </w:rPr>
        <w:t>ي بفاعله إلى الشرك الأكبر</w:t>
      </w:r>
      <w:r w:rsidRPr="00A747F6">
        <w:rPr>
          <w:rFonts w:hint="cs"/>
          <w:rtl/>
        </w:rPr>
        <w:t>،</w:t>
      </w:r>
      <w:r w:rsidRPr="00A747F6">
        <w:rPr>
          <w:rtl/>
        </w:rPr>
        <w:t xml:space="preserve"> ويهدر دمه وماله وعرضه، كما يفتي بها كفراً و</w:t>
      </w:r>
      <w:r w:rsidRPr="00A747F6">
        <w:rPr>
          <w:rFonts w:hint="cs"/>
          <w:rtl/>
        </w:rPr>
        <w:t>إ</w:t>
      </w:r>
      <w:r w:rsidRPr="00A747F6">
        <w:rPr>
          <w:rtl/>
        </w:rPr>
        <w:t>لحاداً</w:t>
      </w:r>
      <w:r w:rsidRPr="00A747F6">
        <w:rPr>
          <w:rFonts w:hint="cs"/>
          <w:rtl/>
        </w:rPr>
        <w:t>،</w:t>
      </w:r>
      <w:r w:rsidRPr="00A747F6">
        <w:rPr>
          <w:rtl/>
        </w:rPr>
        <w:t xml:space="preserve"> الشيخ محمد حامد الفقي و</w:t>
      </w:r>
      <w:r w:rsidRPr="00A747F6">
        <w:rPr>
          <w:rFonts w:hint="cs"/>
          <w:rtl/>
        </w:rPr>
        <w:t>الشيخ ابن باز والشيخ ابن جبرين والشيخ ابن عثيمين و</w:t>
      </w:r>
      <w:r w:rsidRPr="00A747F6">
        <w:rPr>
          <w:rtl/>
        </w:rPr>
        <w:t>الشيخ أحمد الأحمد وآخرون(3</w:t>
      </w:r>
      <w:r w:rsidRPr="00A747F6">
        <w:rPr>
          <w:rFonts w:hint="cs"/>
          <w:rtl/>
        </w:rPr>
        <w:t>60</w:t>
      </w:r>
      <w:r w:rsidRPr="00A747F6">
        <w:rPr>
          <w:rtl/>
        </w:rPr>
        <w:t>)، لكن</w:t>
      </w:r>
      <w:r w:rsidRPr="00A747F6">
        <w:rPr>
          <w:rFonts w:hint="cs"/>
          <w:rtl/>
        </w:rPr>
        <w:t>ّ</w:t>
      </w:r>
      <w:r w:rsidRPr="00A747F6">
        <w:rPr>
          <w:rtl/>
        </w:rPr>
        <w:t xml:space="preserve"> في كل سنة وفي كل ذكرى لرحيل (الإمام المصلح المجد</w:t>
      </w:r>
      <w:r w:rsidRPr="00A747F6">
        <w:rPr>
          <w:rFonts w:hint="cs"/>
          <w:rtl/>
        </w:rPr>
        <w:t>ّ</w:t>
      </w:r>
      <w:r w:rsidRPr="00A747F6">
        <w:rPr>
          <w:rtl/>
        </w:rPr>
        <w:t>د) ابن عبد الوهاب، تقيم المملكة الكافرة (بوه</w:t>
      </w:r>
      <w:r w:rsidRPr="00A747F6">
        <w:rPr>
          <w:rFonts w:hint="cs"/>
          <w:rtl/>
        </w:rPr>
        <w:t>ّ</w:t>
      </w:r>
      <w:r w:rsidRPr="00A747F6">
        <w:rPr>
          <w:rtl/>
        </w:rPr>
        <w:t xml:space="preserve">ابية قادتها لا بشعبها المسلم السجين المرتهن بأيدي هؤلاء الجلاوزة المتغطرسين) </w:t>
      </w:r>
      <w:r w:rsidRPr="00A747F6">
        <w:rPr>
          <w:rFonts w:hint="cs"/>
          <w:rtl/>
        </w:rPr>
        <w:t>أ</w:t>
      </w:r>
      <w:r w:rsidRPr="00A747F6">
        <w:rPr>
          <w:rtl/>
        </w:rPr>
        <w:t xml:space="preserve">سبوعاً كاملاً تخليداً لذكراه لعنة الله عليه، والشاهد على ذلك هو </w:t>
      </w:r>
      <w:r w:rsidRPr="00A747F6">
        <w:rPr>
          <w:rFonts w:hint="cs"/>
          <w:rtl/>
        </w:rPr>
        <w:t xml:space="preserve">(العلامة) </w:t>
      </w:r>
      <w:r w:rsidRPr="00A747F6">
        <w:rPr>
          <w:rtl/>
        </w:rPr>
        <w:t xml:space="preserve">الشيخ </w:t>
      </w:r>
      <w:r w:rsidRPr="00A747F6">
        <w:rPr>
          <w:rFonts w:hint="cs"/>
          <w:rtl/>
        </w:rPr>
        <w:t xml:space="preserve">محمد </w:t>
      </w:r>
      <w:r w:rsidRPr="00A747F6">
        <w:rPr>
          <w:rtl/>
        </w:rPr>
        <w:t>بن</w:t>
      </w:r>
      <w:r w:rsidRPr="00A747F6">
        <w:rPr>
          <w:rFonts w:hint="cs"/>
          <w:rtl/>
        </w:rPr>
        <w:t xml:space="preserve"> صالح</w:t>
      </w:r>
      <w:r w:rsidRPr="00A747F6">
        <w:rPr>
          <w:rtl/>
        </w:rPr>
        <w:t xml:space="preserve"> </w:t>
      </w:r>
      <w:r w:rsidRPr="00A747F6">
        <w:rPr>
          <w:rFonts w:hint="cs"/>
          <w:rtl/>
        </w:rPr>
        <w:t>ال</w:t>
      </w:r>
      <w:r w:rsidRPr="00A747F6">
        <w:rPr>
          <w:rtl/>
        </w:rPr>
        <w:t>عثيمين</w:t>
      </w:r>
      <w:r w:rsidRPr="00A747F6">
        <w:rPr>
          <w:rFonts w:hint="cs"/>
          <w:rtl/>
        </w:rPr>
        <w:t>،</w:t>
      </w:r>
      <w:r w:rsidRPr="00A747F6">
        <w:rPr>
          <w:rtl/>
        </w:rPr>
        <w:t xml:space="preserve"> حيث يقول في فتواه والمسج</w:t>
      </w:r>
      <w:r w:rsidRPr="00A747F6">
        <w:rPr>
          <w:rFonts w:hint="cs"/>
          <w:rtl/>
        </w:rPr>
        <w:t>ّ</w:t>
      </w:r>
      <w:r w:rsidRPr="00A747F6">
        <w:rPr>
          <w:rtl/>
        </w:rPr>
        <w:t xml:space="preserve">لة في كتابه </w:t>
      </w:r>
      <w:r w:rsidRPr="00A747F6">
        <w:rPr>
          <w:rFonts w:hint="cs"/>
          <w:rtl/>
        </w:rPr>
        <w:t>(</w:t>
      </w:r>
      <w:r w:rsidRPr="00A747F6">
        <w:rPr>
          <w:rtl/>
        </w:rPr>
        <w:t>فتاوى العقيدة</w:t>
      </w:r>
      <w:r w:rsidRPr="00A747F6">
        <w:rPr>
          <w:rFonts w:hint="cs"/>
          <w:rtl/>
        </w:rPr>
        <w:t>)</w:t>
      </w:r>
      <w:r w:rsidRPr="00A747F6">
        <w:rPr>
          <w:rtl/>
        </w:rPr>
        <w:t xml:space="preserve">، بعد </w:t>
      </w:r>
      <w:r w:rsidRPr="00A747F6">
        <w:rPr>
          <w:rFonts w:hint="cs"/>
          <w:rtl/>
        </w:rPr>
        <w:t>أ</w:t>
      </w:r>
      <w:r w:rsidRPr="00A747F6">
        <w:rPr>
          <w:rtl/>
        </w:rPr>
        <w:t xml:space="preserve">ن أفتى بجوار </w:t>
      </w:r>
      <w:r w:rsidRPr="00A747F6">
        <w:rPr>
          <w:rFonts w:hint="cs"/>
          <w:rtl/>
        </w:rPr>
        <w:t>إ</w:t>
      </w:r>
      <w:r w:rsidRPr="00A747F6">
        <w:rPr>
          <w:rtl/>
        </w:rPr>
        <w:t xml:space="preserve">قامة </w:t>
      </w:r>
      <w:r w:rsidRPr="00A747F6">
        <w:rPr>
          <w:rFonts w:hint="cs"/>
          <w:rtl/>
        </w:rPr>
        <w:t>أ</w:t>
      </w:r>
      <w:r w:rsidRPr="00A747F6">
        <w:rPr>
          <w:rtl/>
        </w:rPr>
        <w:t>سبوع كامل تخليداً لذكرى ابن عبد الوهاب</w:t>
      </w:r>
      <w:r w:rsidRPr="00A747F6">
        <w:rPr>
          <w:rFonts w:hint="cs"/>
          <w:rtl/>
        </w:rPr>
        <w:t>،</w:t>
      </w:r>
      <w:r w:rsidRPr="00A747F6">
        <w:rPr>
          <w:rtl/>
        </w:rPr>
        <w:t xml:space="preserve"> يقول: لكن</w:t>
      </w:r>
      <w:r w:rsidRPr="00A747F6">
        <w:rPr>
          <w:rFonts w:hint="cs"/>
          <w:rtl/>
        </w:rPr>
        <w:t>ّ</w:t>
      </w:r>
      <w:r w:rsidRPr="00A747F6">
        <w:rPr>
          <w:rtl/>
        </w:rPr>
        <w:t xml:space="preserve"> المحتفل بمولد النبي  صلّى الله عليه وآله  يعتبر ضالاً</w:t>
      </w:r>
      <w:r w:rsidRPr="00A747F6">
        <w:rPr>
          <w:rFonts w:hint="cs"/>
          <w:rtl/>
        </w:rPr>
        <w:t>،</w:t>
      </w:r>
      <w:r w:rsidRPr="00A747F6">
        <w:rPr>
          <w:rtl/>
        </w:rPr>
        <w:t xml:space="preserve"> صاحب بدعة يستحق</w:t>
      </w:r>
      <w:r w:rsidRPr="00A747F6">
        <w:rPr>
          <w:rFonts w:hint="cs"/>
          <w:rtl/>
        </w:rPr>
        <w:t>ّ</w:t>
      </w:r>
      <w:r w:rsidRPr="00A747F6">
        <w:rPr>
          <w:rtl/>
        </w:rPr>
        <w:t xml:space="preserve"> عليها الخلود في النار(3</w:t>
      </w:r>
      <w:r w:rsidRPr="00A747F6">
        <w:rPr>
          <w:rFonts w:hint="cs"/>
          <w:rtl/>
        </w:rPr>
        <w:t>61</w:t>
      </w:r>
      <w:r w:rsidRPr="00A747F6">
        <w:rPr>
          <w:rtl/>
        </w:rPr>
        <w:t>).</w:t>
      </w:r>
    </w:p>
    <w:p w14:paraId="18B08055" w14:textId="77777777" w:rsidR="003B000D" w:rsidRDefault="00DD5F23" w:rsidP="003B000D">
      <w:pPr>
        <w:pStyle w:val="libNormal"/>
        <w:rPr>
          <w:rtl/>
        </w:rPr>
      </w:pPr>
      <w:r w:rsidRPr="00A747F6">
        <w:rPr>
          <w:rtl/>
        </w:rPr>
        <w:t>هل يحق</w:t>
      </w:r>
      <w:r w:rsidRPr="00A747F6">
        <w:rPr>
          <w:rFonts w:hint="cs"/>
          <w:rtl/>
        </w:rPr>
        <w:t>ّ</w:t>
      </w:r>
      <w:r w:rsidRPr="00A747F6">
        <w:rPr>
          <w:rtl/>
        </w:rPr>
        <w:t xml:space="preserve"> لهؤلاء إدارة الحرمين الشريفين؟! وهل لهؤلاء الصلاحية في ال</w:t>
      </w:r>
      <w:r w:rsidRPr="00A747F6">
        <w:rPr>
          <w:rFonts w:hint="cs"/>
          <w:rtl/>
        </w:rPr>
        <w:t>إ</w:t>
      </w:r>
      <w:r w:rsidRPr="00A747F6">
        <w:rPr>
          <w:rtl/>
        </w:rPr>
        <w:t>شراف على المراقد والمساجد والعتبات المقد</w:t>
      </w:r>
      <w:r w:rsidRPr="00A747F6">
        <w:rPr>
          <w:rFonts w:hint="cs"/>
          <w:rtl/>
        </w:rPr>
        <w:t>ّ</w:t>
      </w:r>
      <w:r w:rsidRPr="00A747F6">
        <w:rPr>
          <w:rtl/>
        </w:rPr>
        <w:t>سة في أرض الحجاز الطاهرة؟! وهل هؤلاء مسلمون ليكونوا مؤت</w:t>
      </w:r>
      <w:r w:rsidRPr="00A747F6">
        <w:rPr>
          <w:rFonts w:hint="cs"/>
          <w:rtl/>
        </w:rPr>
        <w:t>َ</w:t>
      </w:r>
      <w:r w:rsidRPr="00A747F6">
        <w:rPr>
          <w:rtl/>
        </w:rPr>
        <w:t>م</w:t>
      </w:r>
      <w:r w:rsidRPr="00A747F6">
        <w:rPr>
          <w:rFonts w:hint="cs"/>
          <w:rtl/>
        </w:rPr>
        <w:t>َ</w:t>
      </w:r>
      <w:r w:rsidRPr="00A747F6">
        <w:rPr>
          <w:rtl/>
        </w:rPr>
        <w:t>نين على أشرف بقاع العالم قداسة وشموخاً؟! أما حان وقت الانتفاضة على هؤلاء الكفرة المردة</w:t>
      </w:r>
      <w:r w:rsidRPr="00A747F6">
        <w:rPr>
          <w:rFonts w:hint="cs"/>
          <w:rtl/>
        </w:rPr>
        <w:t>،</w:t>
      </w:r>
      <w:r w:rsidRPr="00A747F6">
        <w:rPr>
          <w:rtl/>
        </w:rPr>
        <w:t xml:space="preserve"> خوارج آخر الزمان!!! وانتزاع ما بقي من آثار ومقد</w:t>
      </w:r>
      <w:r w:rsidRPr="00A747F6">
        <w:rPr>
          <w:rFonts w:hint="cs"/>
          <w:rtl/>
        </w:rPr>
        <w:t>ّ</w:t>
      </w:r>
      <w:r w:rsidRPr="00A747F6">
        <w:rPr>
          <w:rtl/>
        </w:rPr>
        <w:t xml:space="preserve">سات وقبور طاهرة </w:t>
      </w:r>
    </w:p>
    <w:p w14:paraId="08F37884" w14:textId="7F631F30" w:rsidR="003B000D" w:rsidRDefault="003B000D" w:rsidP="003B000D">
      <w:pPr>
        <w:pStyle w:val="libNormal"/>
        <w:rPr>
          <w:rtl/>
        </w:rPr>
      </w:pPr>
      <w:r>
        <w:rPr>
          <w:rtl/>
        </w:rPr>
        <w:br w:type="page"/>
      </w:r>
    </w:p>
    <w:p w14:paraId="02A847EC" w14:textId="77777777" w:rsidR="00DD5F23" w:rsidRPr="00A747F6" w:rsidRDefault="00DD5F23" w:rsidP="003B000D">
      <w:pPr>
        <w:pStyle w:val="libNormal0"/>
        <w:rPr>
          <w:rtl/>
        </w:rPr>
      </w:pPr>
      <w:r w:rsidRPr="00A747F6">
        <w:rPr>
          <w:rtl/>
        </w:rPr>
        <w:lastRenderedPageBreak/>
        <w:t>تتشر</w:t>
      </w:r>
      <w:r w:rsidRPr="00A747F6">
        <w:rPr>
          <w:rFonts w:hint="cs"/>
          <w:rtl/>
        </w:rPr>
        <w:t>ّ</w:t>
      </w:r>
      <w:r w:rsidRPr="00A747F6">
        <w:rPr>
          <w:rtl/>
        </w:rPr>
        <w:t xml:space="preserve">ف الملائكة العظام بتقبيل </w:t>
      </w:r>
      <w:r w:rsidRPr="00A747F6">
        <w:rPr>
          <w:rFonts w:hint="cs"/>
          <w:rtl/>
        </w:rPr>
        <w:t>أ</w:t>
      </w:r>
      <w:r w:rsidRPr="00A747F6">
        <w:rPr>
          <w:rtl/>
        </w:rPr>
        <w:t xml:space="preserve">عتابها؟! أما حان </w:t>
      </w:r>
      <w:r w:rsidRPr="00A747F6">
        <w:rPr>
          <w:rFonts w:hint="cs"/>
          <w:rtl/>
        </w:rPr>
        <w:t xml:space="preserve">أن </w:t>
      </w:r>
      <w:r w:rsidRPr="00A747F6">
        <w:rPr>
          <w:rtl/>
        </w:rPr>
        <w:t>نقول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هذه المقد</w:t>
      </w:r>
      <w:r w:rsidRPr="00A747F6">
        <w:rPr>
          <w:rFonts w:hint="cs"/>
          <w:rtl/>
        </w:rPr>
        <w:t>ّ</w:t>
      </w:r>
      <w:r w:rsidRPr="00A747F6">
        <w:rPr>
          <w:rtl/>
        </w:rPr>
        <w:t>سات هي ملك المسلمين، وهم أحق</w:t>
      </w:r>
      <w:r w:rsidRPr="00A747F6">
        <w:rPr>
          <w:rFonts w:hint="cs"/>
          <w:rtl/>
        </w:rPr>
        <w:t>ّ</w:t>
      </w:r>
      <w:r w:rsidRPr="00A747F6">
        <w:rPr>
          <w:rtl/>
        </w:rPr>
        <w:t xml:space="preserve"> بها من هذه الفئة الضال</w:t>
      </w:r>
      <w:r w:rsidRPr="00A747F6">
        <w:rPr>
          <w:rFonts w:hint="cs"/>
          <w:rtl/>
        </w:rPr>
        <w:t>ّ</w:t>
      </w:r>
      <w:r w:rsidRPr="00A747F6">
        <w:rPr>
          <w:rtl/>
        </w:rPr>
        <w:t>ة المضل</w:t>
      </w:r>
      <w:r w:rsidRPr="00A747F6">
        <w:rPr>
          <w:rFonts w:hint="cs"/>
          <w:rtl/>
        </w:rPr>
        <w:t>ّ</w:t>
      </w:r>
      <w:r w:rsidRPr="00A747F6">
        <w:rPr>
          <w:rtl/>
        </w:rPr>
        <w:t xml:space="preserve">ة والمسؤولة عن </w:t>
      </w:r>
      <w:r w:rsidRPr="00A747F6">
        <w:rPr>
          <w:rFonts w:hint="cs"/>
          <w:rtl/>
        </w:rPr>
        <w:t>إ</w:t>
      </w:r>
      <w:r w:rsidRPr="00A747F6">
        <w:rPr>
          <w:rtl/>
        </w:rPr>
        <w:t>دارتها وال</w:t>
      </w:r>
      <w:r w:rsidRPr="00A747F6">
        <w:rPr>
          <w:rFonts w:hint="cs"/>
          <w:rtl/>
        </w:rPr>
        <w:t>إ</w:t>
      </w:r>
      <w:r w:rsidRPr="00A747F6">
        <w:rPr>
          <w:rtl/>
        </w:rPr>
        <w:t xml:space="preserve">شراف عليها؟! </w:t>
      </w:r>
    </w:p>
    <w:p w14:paraId="0CDBE8CD" w14:textId="77777777" w:rsidR="00DD5F23" w:rsidRPr="00A747F6" w:rsidRDefault="00DD5F23" w:rsidP="00A747F6">
      <w:pPr>
        <w:pStyle w:val="libNormal"/>
        <w:rPr>
          <w:rtl/>
        </w:rPr>
      </w:pPr>
      <w:r w:rsidRPr="00A747F6">
        <w:rPr>
          <w:rtl/>
        </w:rPr>
        <w:t>ولا أبخس حق</w:t>
      </w:r>
      <w:r w:rsidRPr="00A747F6">
        <w:rPr>
          <w:rFonts w:hint="cs"/>
          <w:rtl/>
        </w:rPr>
        <w:t>ّ</w:t>
      </w:r>
      <w:r w:rsidRPr="00A747F6">
        <w:rPr>
          <w:rtl/>
        </w:rPr>
        <w:t xml:space="preserve"> العلماء الذين نادوا وطالبوا، ورفعوا </w:t>
      </w:r>
      <w:r w:rsidRPr="00A747F6">
        <w:rPr>
          <w:rFonts w:hint="cs"/>
          <w:rtl/>
        </w:rPr>
        <w:t>أ</w:t>
      </w:r>
      <w:r w:rsidRPr="00A747F6">
        <w:rPr>
          <w:rtl/>
        </w:rPr>
        <w:t>صواتهم الشريفة من العراق ولبنان وسورية ومصر والهند وباكستان وغيرها من بلاد العالم، لإخراج طغاة نجد من التسل</w:t>
      </w:r>
      <w:r w:rsidRPr="00A747F6">
        <w:rPr>
          <w:rFonts w:hint="cs"/>
          <w:rtl/>
        </w:rPr>
        <w:t>ّ</w:t>
      </w:r>
      <w:r w:rsidRPr="00A747F6">
        <w:rPr>
          <w:rtl/>
        </w:rPr>
        <w:t>ط على الحجاز وإدارة الحرمين الشريفين(3</w:t>
      </w:r>
      <w:r w:rsidRPr="00A747F6">
        <w:rPr>
          <w:rFonts w:hint="cs"/>
          <w:rtl/>
        </w:rPr>
        <w:t>62</w:t>
      </w:r>
      <w:r w:rsidRPr="00A747F6">
        <w:rPr>
          <w:rtl/>
        </w:rPr>
        <w:t>)، وللحديث صلة.</w:t>
      </w:r>
    </w:p>
    <w:p w14:paraId="7CF7F82C" w14:textId="77777777" w:rsidR="000608B7" w:rsidRPr="00A747F6" w:rsidRDefault="00DD5F23" w:rsidP="00A747F6">
      <w:pPr>
        <w:pStyle w:val="libNormal"/>
        <w:rPr>
          <w:rtl/>
        </w:rPr>
      </w:pPr>
      <w:r w:rsidRPr="000608B7">
        <w:rPr>
          <w:rStyle w:val="libBold2Char"/>
          <w:rtl/>
        </w:rPr>
        <w:t>المرتكز الثالث:</w:t>
      </w:r>
      <w:r w:rsidRPr="00A747F6">
        <w:rPr>
          <w:rtl/>
        </w:rPr>
        <w:t xml:space="preserve"> </w:t>
      </w:r>
      <w:r w:rsidRPr="00A747F6">
        <w:rPr>
          <w:rFonts w:hint="cs"/>
          <w:rtl/>
        </w:rPr>
        <w:t>و</w:t>
      </w:r>
      <w:r w:rsidRPr="00A747F6">
        <w:rPr>
          <w:rtl/>
        </w:rPr>
        <w:t>أمّا عز</w:t>
      </w:r>
      <w:r w:rsidRPr="00A747F6">
        <w:rPr>
          <w:rFonts w:hint="cs"/>
          <w:rtl/>
        </w:rPr>
        <w:t>ّ</w:t>
      </w:r>
      <w:r w:rsidRPr="00A747F6">
        <w:rPr>
          <w:rtl/>
        </w:rPr>
        <w:t>ة المؤمنين، فأولياء الله وأحباؤه</w:t>
      </w:r>
      <w:r w:rsidRPr="00A747F6">
        <w:rPr>
          <w:rFonts w:hint="cs"/>
          <w:rtl/>
        </w:rPr>
        <w:t>،</w:t>
      </w:r>
      <w:r w:rsidRPr="00A747F6">
        <w:rPr>
          <w:rtl/>
        </w:rPr>
        <w:t xml:space="preserve"> يقتبسون أنوارهم من نور الله تعالى، وينالون عزاً من عز</w:t>
      </w:r>
      <w:r w:rsidRPr="00A747F6">
        <w:rPr>
          <w:rFonts w:hint="cs"/>
          <w:rtl/>
        </w:rPr>
        <w:t>ّ</w:t>
      </w:r>
      <w:r w:rsidRPr="00A747F6">
        <w:rPr>
          <w:rtl/>
        </w:rPr>
        <w:t>ته، ولهذا فإن</w:t>
      </w:r>
      <w:r w:rsidRPr="00A747F6">
        <w:rPr>
          <w:rFonts w:hint="cs"/>
          <w:rtl/>
        </w:rPr>
        <w:t>ّ</w:t>
      </w:r>
      <w:r w:rsidRPr="00A747F6">
        <w:rPr>
          <w:rtl/>
        </w:rPr>
        <w:t xml:space="preserve"> روايات إسلامية عديدة حذ</w:t>
      </w:r>
      <w:r w:rsidRPr="00A747F6">
        <w:rPr>
          <w:rFonts w:hint="cs"/>
          <w:rtl/>
        </w:rPr>
        <w:t>ّ</w:t>
      </w:r>
      <w:r w:rsidRPr="00A747F6">
        <w:rPr>
          <w:rtl/>
        </w:rPr>
        <w:t>رت المؤمنين من التنازل عن عز</w:t>
      </w:r>
      <w:r w:rsidRPr="00A747F6">
        <w:rPr>
          <w:rFonts w:hint="cs"/>
          <w:rtl/>
        </w:rPr>
        <w:t>ّ</w:t>
      </w:r>
      <w:r w:rsidRPr="00A747F6">
        <w:rPr>
          <w:rtl/>
        </w:rPr>
        <w:t>تهم، ونهتهم عن تهيئة أسباب الذل</w:t>
      </w:r>
      <w:r w:rsidRPr="00A747F6">
        <w:rPr>
          <w:rFonts w:hint="cs"/>
          <w:rtl/>
        </w:rPr>
        <w:t>ّ</w:t>
      </w:r>
      <w:r w:rsidRPr="00A747F6">
        <w:rPr>
          <w:rtl/>
        </w:rPr>
        <w:t>ة في أنفسهم، ودعتهم بإلحاح إلى الحفاظ على هذه العز</w:t>
      </w:r>
      <w:r w:rsidRPr="00A747F6">
        <w:rPr>
          <w:rFonts w:hint="cs"/>
          <w:rtl/>
        </w:rPr>
        <w:t>ّ</w:t>
      </w:r>
      <w:r w:rsidRPr="00A747F6">
        <w:rPr>
          <w:rtl/>
        </w:rPr>
        <w:t>ة والتبج</w:t>
      </w:r>
      <w:r w:rsidRPr="00A747F6">
        <w:rPr>
          <w:rFonts w:hint="cs"/>
          <w:rtl/>
        </w:rPr>
        <w:t>ّ</w:t>
      </w:r>
      <w:r w:rsidRPr="00A747F6">
        <w:rPr>
          <w:rtl/>
        </w:rPr>
        <w:t>ح بها.</w:t>
      </w:r>
    </w:p>
    <w:p w14:paraId="6B7EBF90" w14:textId="4D3B74AD" w:rsidR="00DD5F23" w:rsidRPr="00FF4608" w:rsidRDefault="00DD5F23" w:rsidP="00A747F6">
      <w:pPr>
        <w:pStyle w:val="libNormal"/>
        <w:rPr>
          <w:rtl/>
        </w:rPr>
      </w:pPr>
      <w:r w:rsidRPr="00A747F6">
        <w:rPr>
          <w:rtl/>
        </w:rPr>
        <w:t xml:space="preserve">قال الإمام الصادق  عليه السلام : </w:t>
      </w:r>
      <w:r w:rsidRPr="00A747F6">
        <w:rPr>
          <w:rStyle w:val="libBold2Char"/>
          <w:rtl/>
        </w:rPr>
        <w:t>المؤمن يكون عزيزاً ولا يكون ذليلا</w:t>
      </w:r>
      <w:r w:rsidRPr="00A747F6">
        <w:rPr>
          <w:rStyle w:val="libBold2Char"/>
          <w:rFonts w:hint="cs"/>
          <w:rtl/>
        </w:rPr>
        <w:t>ً</w:t>
      </w:r>
      <w:r w:rsidRPr="00A747F6">
        <w:rPr>
          <w:rStyle w:val="libBold2Char"/>
          <w:rtl/>
        </w:rPr>
        <w:t>... المؤمن أعز</w:t>
      </w:r>
      <w:r w:rsidRPr="00A747F6">
        <w:rPr>
          <w:rStyle w:val="libBold2Char"/>
          <w:rFonts w:hint="cs"/>
          <w:rtl/>
        </w:rPr>
        <w:t>ّ</w:t>
      </w:r>
      <w:r w:rsidRPr="00A747F6">
        <w:rPr>
          <w:rStyle w:val="libBold2Char"/>
          <w:rtl/>
        </w:rPr>
        <w:t xml:space="preserve"> من الجبل، إن</w:t>
      </w:r>
      <w:r w:rsidRPr="00A747F6">
        <w:rPr>
          <w:rStyle w:val="libBold2Char"/>
          <w:rFonts w:hint="cs"/>
          <w:rtl/>
        </w:rPr>
        <w:t>ّ</w:t>
      </w:r>
      <w:r w:rsidRPr="00A747F6">
        <w:rPr>
          <w:rStyle w:val="libBold2Char"/>
          <w:rtl/>
        </w:rPr>
        <w:t xml:space="preserve"> الجبل يستفل</w:t>
      </w:r>
      <w:r w:rsidRPr="00A747F6">
        <w:rPr>
          <w:rStyle w:val="libBold2Char"/>
          <w:rFonts w:hint="cs"/>
          <w:rtl/>
        </w:rPr>
        <w:t>ّ</w:t>
      </w:r>
      <w:r w:rsidRPr="00A747F6">
        <w:rPr>
          <w:rStyle w:val="libBold2Char"/>
          <w:rtl/>
        </w:rPr>
        <w:t xml:space="preserve"> منه بالمعاول</w:t>
      </w:r>
      <w:r w:rsidRPr="00A747F6">
        <w:rPr>
          <w:rStyle w:val="libBold2Char"/>
          <w:rFonts w:hint="cs"/>
          <w:rtl/>
        </w:rPr>
        <w:t>،</w:t>
      </w:r>
      <w:r w:rsidRPr="00A747F6">
        <w:rPr>
          <w:rStyle w:val="libBold2Char"/>
          <w:rtl/>
        </w:rPr>
        <w:t xml:space="preserve"> والمؤمن لا يستفل</w:t>
      </w:r>
      <w:r w:rsidRPr="00A747F6">
        <w:rPr>
          <w:rStyle w:val="libBold2Char"/>
          <w:rFonts w:hint="cs"/>
          <w:rtl/>
        </w:rPr>
        <w:t>ّ</w:t>
      </w:r>
      <w:r w:rsidRPr="00A747F6">
        <w:rPr>
          <w:rStyle w:val="libBold2Char"/>
          <w:rtl/>
        </w:rPr>
        <w:t xml:space="preserve"> من دينه شيء</w:t>
      </w:r>
      <w:r>
        <w:rPr>
          <w:rtl/>
        </w:rPr>
        <w:t xml:space="preserve">، </w:t>
      </w:r>
      <w:r w:rsidRPr="00FF4608">
        <w:rPr>
          <w:rtl/>
        </w:rPr>
        <w:t>وفي</w:t>
      </w:r>
      <w:r>
        <w:rPr>
          <w:rtl/>
        </w:rPr>
        <w:t xml:space="preserve"> </w:t>
      </w:r>
      <w:r w:rsidRPr="00FF4608">
        <w:rPr>
          <w:rtl/>
        </w:rPr>
        <w:t>حديث</w:t>
      </w:r>
      <w:r>
        <w:rPr>
          <w:rtl/>
        </w:rPr>
        <w:t xml:space="preserve"> </w:t>
      </w:r>
      <w:r w:rsidRPr="00FF4608">
        <w:rPr>
          <w:rtl/>
        </w:rPr>
        <w:t>آخر</w:t>
      </w:r>
      <w:r>
        <w:rPr>
          <w:rtl/>
        </w:rPr>
        <w:t xml:space="preserve"> </w:t>
      </w:r>
      <w:r w:rsidRPr="00FF4608">
        <w:rPr>
          <w:rtl/>
        </w:rPr>
        <w:t>له</w:t>
      </w:r>
      <w:r>
        <w:rPr>
          <w:rtl/>
        </w:rPr>
        <w:t xml:space="preserve">  عليه السلام </w:t>
      </w:r>
      <w:r>
        <w:rPr>
          <w:rFonts w:hint="cs"/>
          <w:rtl/>
        </w:rPr>
        <w:t>،</w:t>
      </w:r>
      <w:r>
        <w:rPr>
          <w:rtl/>
        </w:rPr>
        <w:t xml:space="preserve"> </w:t>
      </w:r>
      <w:r w:rsidRPr="00FF4608">
        <w:rPr>
          <w:rtl/>
        </w:rPr>
        <w:t>قال</w:t>
      </w:r>
      <w:r>
        <w:rPr>
          <w:rtl/>
        </w:rPr>
        <w:t xml:space="preserve"> </w:t>
      </w:r>
      <w:r w:rsidRPr="00FF4608">
        <w:rPr>
          <w:rtl/>
        </w:rPr>
        <w:t>فيه</w:t>
      </w:r>
      <w:r>
        <w:rPr>
          <w:rtl/>
        </w:rPr>
        <w:t xml:space="preserve">: </w:t>
      </w:r>
      <w:r w:rsidRPr="00A747F6">
        <w:rPr>
          <w:rStyle w:val="libBold2Char"/>
          <w:rtl/>
        </w:rPr>
        <w:t>لا ينبغي للمؤمن أن يذل</w:t>
      </w:r>
      <w:r w:rsidRPr="00A747F6">
        <w:rPr>
          <w:rStyle w:val="libBold2Char"/>
          <w:rFonts w:hint="cs"/>
          <w:rtl/>
        </w:rPr>
        <w:t>ّ</w:t>
      </w:r>
      <w:r w:rsidRPr="00A747F6">
        <w:rPr>
          <w:rStyle w:val="libBold2Char"/>
          <w:rtl/>
        </w:rPr>
        <w:t xml:space="preserve"> نفسه</w:t>
      </w:r>
      <w:r>
        <w:rPr>
          <w:rtl/>
        </w:rPr>
        <w:t xml:space="preserve">، </w:t>
      </w:r>
      <w:r w:rsidRPr="00FF4608">
        <w:rPr>
          <w:rtl/>
        </w:rPr>
        <w:t>وفي</w:t>
      </w:r>
      <w:r>
        <w:rPr>
          <w:rtl/>
        </w:rPr>
        <w:t xml:space="preserve"> </w:t>
      </w:r>
      <w:r w:rsidRPr="00FF4608">
        <w:rPr>
          <w:rtl/>
        </w:rPr>
        <w:t>حديث</w:t>
      </w:r>
      <w:r>
        <w:rPr>
          <w:rtl/>
        </w:rPr>
        <w:t xml:space="preserve"> </w:t>
      </w:r>
      <w:r w:rsidRPr="00FF4608">
        <w:rPr>
          <w:rtl/>
        </w:rPr>
        <w:t>ثالث</w:t>
      </w:r>
      <w:r>
        <w:rPr>
          <w:rtl/>
        </w:rPr>
        <w:t xml:space="preserve"> </w:t>
      </w:r>
      <w:r w:rsidRPr="00FF4608">
        <w:rPr>
          <w:rtl/>
        </w:rPr>
        <w:t>عنه</w:t>
      </w:r>
      <w:r>
        <w:rPr>
          <w:rtl/>
        </w:rPr>
        <w:t xml:space="preserve">  عليه السلام : </w:t>
      </w:r>
      <w:r w:rsidRPr="00A747F6">
        <w:rPr>
          <w:rStyle w:val="libBold2Char"/>
          <w:rtl/>
        </w:rPr>
        <w:t>إن</w:t>
      </w:r>
      <w:r w:rsidRPr="00A747F6">
        <w:rPr>
          <w:rStyle w:val="libBold2Char"/>
          <w:rFonts w:hint="cs"/>
          <w:rtl/>
        </w:rPr>
        <w:t>ّ</w:t>
      </w:r>
      <w:r w:rsidRPr="00A747F6">
        <w:rPr>
          <w:rStyle w:val="libBold2Char"/>
          <w:rtl/>
        </w:rPr>
        <w:t xml:space="preserve"> الله تبارك وتعالى فو</w:t>
      </w:r>
      <w:r w:rsidRPr="00A747F6">
        <w:rPr>
          <w:rStyle w:val="libBold2Char"/>
          <w:rFonts w:hint="cs"/>
          <w:rtl/>
        </w:rPr>
        <w:t>ّ</w:t>
      </w:r>
      <w:r w:rsidRPr="00A747F6">
        <w:rPr>
          <w:rStyle w:val="libBold2Char"/>
          <w:rtl/>
        </w:rPr>
        <w:t xml:space="preserve">ض إلى المؤمن </w:t>
      </w:r>
      <w:r w:rsidRPr="00A747F6">
        <w:rPr>
          <w:rStyle w:val="libBold2Char"/>
          <w:rFonts w:hint="cs"/>
          <w:rtl/>
        </w:rPr>
        <w:t>أ</w:t>
      </w:r>
      <w:r w:rsidRPr="00A747F6">
        <w:rPr>
          <w:rStyle w:val="libBold2Char"/>
          <w:rtl/>
        </w:rPr>
        <w:t>موره كل</w:t>
      </w:r>
      <w:r w:rsidRPr="00A747F6">
        <w:rPr>
          <w:rStyle w:val="libBold2Char"/>
          <w:rFonts w:hint="cs"/>
          <w:rtl/>
        </w:rPr>
        <w:t>ّ</w:t>
      </w:r>
      <w:r w:rsidRPr="00A747F6">
        <w:rPr>
          <w:rStyle w:val="libBold2Char"/>
          <w:rtl/>
        </w:rPr>
        <w:t>ها، ولم يفو</w:t>
      </w:r>
      <w:r w:rsidRPr="00A747F6">
        <w:rPr>
          <w:rStyle w:val="libBold2Char"/>
          <w:rFonts w:hint="cs"/>
          <w:rtl/>
        </w:rPr>
        <w:t>ّ</w:t>
      </w:r>
      <w:r w:rsidRPr="00A747F6">
        <w:rPr>
          <w:rStyle w:val="libBold2Char"/>
          <w:rtl/>
        </w:rPr>
        <w:t>ض إليه أن يكون ذليلا</w:t>
      </w:r>
      <w:r w:rsidRPr="00A747F6">
        <w:rPr>
          <w:rStyle w:val="libBold2Char"/>
          <w:rFonts w:hint="cs"/>
          <w:rtl/>
        </w:rPr>
        <w:t>ً</w:t>
      </w:r>
      <w:r w:rsidRPr="00A747F6">
        <w:rPr>
          <w:rStyle w:val="libBold2Char"/>
          <w:rtl/>
        </w:rPr>
        <w:t>، ألم تسمع قول الله سبحانه وتعالى يقول:</w:t>
      </w:r>
      <w:r>
        <w:rPr>
          <w:rtl/>
        </w:rPr>
        <w:t xml:space="preserve"> </w:t>
      </w:r>
      <w:r w:rsidR="000608B7" w:rsidRPr="000608B7">
        <w:rPr>
          <w:rStyle w:val="libAlaemChar"/>
          <w:rFonts w:hint="cs"/>
          <w:rtl/>
        </w:rPr>
        <w:t>(</w:t>
      </w:r>
      <w:r w:rsidRPr="000608B7">
        <w:rPr>
          <w:rStyle w:val="libAieChar"/>
          <w:rFonts w:hint="cs"/>
          <w:rtl/>
        </w:rPr>
        <w:t>وَلِلَّهِ</w:t>
      </w:r>
      <w:r w:rsidRPr="000608B7">
        <w:rPr>
          <w:rStyle w:val="libAieChar"/>
          <w:rtl/>
        </w:rPr>
        <w:t xml:space="preserve"> </w:t>
      </w:r>
      <w:r w:rsidRPr="000608B7">
        <w:rPr>
          <w:rStyle w:val="libAieChar"/>
          <w:rFonts w:hint="cs"/>
          <w:rtl/>
        </w:rPr>
        <w:t>الْعِزَّةُ</w:t>
      </w:r>
      <w:r w:rsidRPr="000608B7">
        <w:rPr>
          <w:rStyle w:val="libAieChar"/>
          <w:rtl/>
        </w:rPr>
        <w:t xml:space="preserve"> </w:t>
      </w:r>
      <w:r w:rsidRPr="000608B7">
        <w:rPr>
          <w:rStyle w:val="libAieChar"/>
          <w:rFonts w:hint="cs"/>
          <w:rtl/>
        </w:rPr>
        <w:t>وَلِرَسُولِهِ</w:t>
      </w:r>
      <w:r w:rsidRPr="000608B7">
        <w:rPr>
          <w:rStyle w:val="libAieChar"/>
          <w:rtl/>
        </w:rPr>
        <w:t xml:space="preserve"> </w:t>
      </w:r>
      <w:r w:rsidRPr="000608B7">
        <w:rPr>
          <w:rStyle w:val="libAieChar"/>
          <w:rFonts w:hint="cs"/>
          <w:rtl/>
        </w:rPr>
        <w:t>وَلِلْمُؤْمِنِينَ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الم</w:t>
      </w:r>
      <w:r w:rsidRPr="00FF4608">
        <w:rPr>
          <w:rtl/>
        </w:rPr>
        <w:t>نافقون</w:t>
      </w:r>
      <w:r>
        <w:rPr>
          <w:rtl/>
        </w:rPr>
        <w:t xml:space="preserve">، </w:t>
      </w:r>
      <w:r w:rsidRPr="00FF4608">
        <w:rPr>
          <w:rtl/>
        </w:rPr>
        <w:t>الآية</w:t>
      </w:r>
      <w:r>
        <w:rPr>
          <w:rFonts w:hint="cs"/>
          <w:rtl/>
        </w:rPr>
        <w:t>:</w:t>
      </w:r>
      <w:r>
        <w:rPr>
          <w:rtl/>
        </w:rPr>
        <w:t xml:space="preserve"> </w:t>
      </w:r>
      <w:r w:rsidRPr="00FF4608">
        <w:rPr>
          <w:rtl/>
        </w:rPr>
        <w:t>8</w:t>
      </w:r>
      <w:r>
        <w:rPr>
          <w:rFonts w:hint="cs"/>
          <w:rtl/>
        </w:rPr>
        <w:t>)</w:t>
      </w:r>
      <w:r w:rsidRPr="00FF4608">
        <w:rPr>
          <w:rtl/>
        </w:rPr>
        <w:t>(3</w:t>
      </w:r>
      <w:r w:rsidRPr="00FF4608">
        <w:rPr>
          <w:rFonts w:hint="cs"/>
          <w:rtl/>
        </w:rPr>
        <w:t>63</w:t>
      </w:r>
      <w:r w:rsidRPr="00FF4608">
        <w:rPr>
          <w:rtl/>
        </w:rPr>
        <w:t>)</w:t>
      </w:r>
      <w:r>
        <w:rPr>
          <w:rtl/>
        </w:rPr>
        <w:t xml:space="preserve">. </w:t>
      </w:r>
    </w:p>
    <w:p w14:paraId="7887E5E5" w14:textId="77777777" w:rsidR="00DD5F23" w:rsidRPr="00FF4608" w:rsidRDefault="00DD5F23" w:rsidP="00A747F6">
      <w:pPr>
        <w:pStyle w:val="libNormal"/>
        <w:rPr>
          <w:rtl/>
        </w:rPr>
      </w:pPr>
      <w:r w:rsidRPr="00A747F6">
        <w:rPr>
          <w:rtl/>
        </w:rPr>
        <w:t>وحرمة المؤمن أعظم عند الله تعالى من حرمة الكعبة(3</w:t>
      </w:r>
      <w:r w:rsidRPr="00A747F6">
        <w:rPr>
          <w:rFonts w:hint="cs"/>
          <w:rtl/>
        </w:rPr>
        <w:t>64</w:t>
      </w:r>
      <w:r w:rsidRPr="00A747F6">
        <w:rPr>
          <w:rtl/>
        </w:rPr>
        <w:t xml:space="preserve">)، والحديث الشريف عن رسول الله  صلّى الله عليه وآله  يقول: </w:t>
      </w:r>
      <w:r w:rsidRPr="00A747F6">
        <w:rPr>
          <w:rStyle w:val="libBold2Char"/>
          <w:rtl/>
        </w:rPr>
        <w:t xml:space="preserve">ولو </w:t>
      </w:r>
      <w:r w:rsidRPr="00A747F6">
        <w:rPr>
          <w:rStyle w:val="libBold2Char"/>
          <w:rFonts w:hint="cs"/>
          <w:rtl/>
        </w:rPr>
        <w:t>ا</w:t>
      </w:r>
      <w:r w:rsidRPr="00A747F6">
        <w:rPr>
          <w:rStyle w:val="libBold2Char"/>
          <w:rtl/>
        </w:rPr>
        <w:t xml:space="preserve">شترك أهل السماء والأرض في </w:t>
      </w:r>
      <w:r w:rsidRPr="00A747F6">
        <w:rPr>
          <w:rStyle w:val="libBold2Char"/>
          <w:rFonts w:hint="cs"/>
          <w:rtl/>
        </w:rPr>
        <w:t>إ</w:t>
      </w:r>
      <w:r w:rsidRPr="00A747F6">
        <w:rPr>
          <w:rStyle w:val="libBold2Char"/>
          <w:rtl/>
        </w:rPr>
        <w:t>راقة دم عبد مؤمن</w:t>
      </w:r>
      <w:r w:rsidRPr="00A747F6">
        <w:rPr>
          <w:rStyle w:val="libBold2Char"/>
          <w:rFonts w:hint="cs"/>
          <w:rtl/>
        </w:rPr>
        <w:t>،</w:t>
      </w:r>
      <w:r w:rsidRPr="00A747F6">
        <w:rPr>
          <w:rStyle w:val="libBold2Char"/>
          <w:rtl/>
        </w:rPr>
        <w:t xml:space="preserve"> لأكب</w:t>
      </w:r>
      <w:r w:rsidRPr="00A747F6">
        <w:rPr>
          <w:rStyle w:val="libBold2Char"/>
          <w:rFonts w:hint="cs"/>
          <w:rtl/>
        </w:rPr>
        <w:t>ّ</w:t>
      </w:r>
      <w:r w:rsidRPr="00A747F6">
        <w:rPr>
          <w:rStyle w:val="libBold2Char"/>
          <w:rtl/>
        </w:rPr>
        <w:t>هم الله في النار</w:t>
      </w:r>
      <w:r w:rsidRPr="00FF4608">
        <w:rPr>
          <w:rtl/>
        </w:rPr>
        <w:t>(3</w:t>
      </w:r>
      <w:r w:rsidRPr="00FF4608">
        <w:rPr>
          <w:rFonts w:hint="cs"/>
          <w:rtl/>
        </w:rPr>
        <w:t>65</w:t>
      </w:r>
      <w:r w:rsidRPr="00FF4608">
        <w:rPr>
          <w:rtl/>
        </w:rPr>
        <w:t>)</w:t>
      </w:r>
      <w:r>
        <w:rPr>
          <w:rtl/>
        </w:rPr>
        <w:t>.</w:t>
      </w:r>
    </w:p>
    <w:p w14:paraId="4637F526" w14:textId="77777777" w:rsidR="003B000D" w:rsidRDefault="003B000D" w:rsidP="003B000D">
      <w:pPr>
        <w:pStyle w:val="libNormal"/>
        <w:rPr>
          <w:rtl/>
        </w:rPr>
      </w:pPr>
      <w:r>
        <w:rPr>
          <w:rtl/>
        </w:rPr>
        <w:br w:type="page"/>
      </w:r>
    </w:p>
    <w:p w14:paraId="108B7728" w14:textId="77777777" w:rsidR="00DD5F23" w:rsidRPr="00A747F6" w:rsidRDefault="00DD5F23" w:rsidP="00A747F6">
      <w:pPr>
        <w:pStyle w:val="libNormal"/>
        <w:rPr>
          <w:rtl/>
        </w:rPr>
      </w:pPr>
      <w:r w:rsidRPr="00A747F6">
        <w:rPr>
          <w:rtl/>
        </w:rPr>
        <w:lastRenderedPageBreak/>
        <w:t>ومن الطبيعي جد</w:t>
      </w:r>
      <w:r w:rsidRPr="00A747F6">
        <w:rPr>
          <w:rFonts w:hint="cs"/>
          <w:rtl/>
        </w:rPr>
        <w:t>ّ</w:t>
      </w:r>
      <w:r w:rsidRPr="00A747F6">
        <w:rPr>
          <w:rtl/>
        </w:rPr>
        <w:t xml:space="preserve">اً </w:t>
      </w:r>
      <w:r w:rsidRPr="00A747F6">
        <w:rPr>
          <w:rFonts w:hint="cs"/>
          <w:rtl/>
        </w:rPr>
        <w:t>أ</w:t>
      </w:r>
      <w:r w:rsidRPr="00A747F6">
        <w:rPr>
          <w:rtl/>
        </w:rPr>
        <w:t>ن يتناول ابن عبد الوهاب بعد الإساءة لعظمة الله وعز</w:t>
      </w:r>
      <w:r w:rsidRPr="00A747F6">
        <w:rPr>
          <w:rFonts w:hint="cs"/>
          <w:rtl/>
        </w:rPr>
        <w:t>ّ</w:t>
      </w:r>
      <w:r w:rsidRPr="00A747F6">
        <w:rPr>
          <w:rtl/>
        </w:rPr>
        <w:t>ته سبحانه، والتنك</w:t>
      </w:r>
      <w:r w:rsidRPr="00A747F6">
        <w:rPr>
          <w:rFonts w:hint="cs"/>
          <w:rtl/>
        </w:rPr>
        <w:t>ّ</w:t>
      </w:r>
      <w:r w:rsidRPr="00A747F6">
        <w:rPr>
          <w:rtl/>
        </w:rPr>
        <w:t>ر لقداسة نبي</w:t>
      </w:r>
      <w:r w:rsidRPr="00A747F6">
        <w:rPr>
          <w:rFonts w:hint="cs"/>
          <w:rtl/>
        </w:rPr>
        <w:t>ّه</w:t>
      </w:r>
      <w:r w:rsidRPr="00A747F6">
        <w:rPr>
          <w:rtl/>
        </w:rPr>
        <w:t xml:space="preserve"> الكر</w:t>
      </w:r>
      <w:r w:rsidRPr="00A747F6">
        <w:rPr>
          <w:rFonts w:hint="cs"/>
          <w:rtl/>
        </w:rPr>
        <w:t>ي</w:t>
      </w:r>
      <w:r w:rsidRPr="00A747F6">
        <w:rPr>
          <w:rtl/>
        </w:rPr>
        <w:t xml:space="preserve">م  صلّى الله عليه وآله ، </w:t>
      </w:r>
      <w:r w:rsidRPr="00A747F6">
        <w:rPr>
          <w:rFonts w:hint="cs"/>
          <w:rtl/>
        </w:rPr>
        <w:t>ويتجه لقداسة وعزّة</w:t>
      </w:r>
      <w:r w:rsidRPr="00A747F6">
        <w:rPr>
          <w:rtl/>
        </w:rPr>
        <w:t xml:space="preserve"> المسلمين على مختلف مشاربهم ومذاهبهم، محاولاً إذلالهم وتسخير كل الطاقات في تسقيطهم والتجريح بهم، ثمّ انتزاع صفة الإسلام منهم</w:t>
      </w:r>
      <w:r w:rsidRPr="00A747F6">
        <w:rPr>
          <w:rFonts w:hint="cs"/>
          <w:rtl/>
        </w:rPr>
        <w:t>،</w:t>
      </w:r>
      <w:r w:rsidRPr="00A747F6">
        <w:rPr>
          <w:rtl/>
        </w:rPr>
        <w:t xml:space="preserve"> ورفع تلك الحدود الشرعية والقانونية التي أعطاها الله تعالى لبني الإنسان عام</w:t>
      </w:r>
      <w:r w:rsidRPr="00A747F6">
        <w:rPr>
          <w:rFonts w:hint="cs"/>
          <w:rtl/>
        </w:rPr>
        <w:t>ّ</w:t>
      </w:r>
      <w:r w:rsidRPr="00A747F6">
        <w:rPr>
          <w:rtl/>
        </w:rPr>
        <w:t>ة وللمسلمين خاص</w:t>
      </w:r>
      <w:r w:rsidRPr="00A747F6">
        <w:rPr>
          <w:rFonts w:hint="cs"/>
          <w:rtl/>
        </w:rPr>
        <w:t>ّ</w:t>
      </w:r>
      <w:r w:rsidRPr="00A747F6">
        <w:rPr>
          <w:rtl/>
        </w:rPr>
        <w:t>ة... ومن غير هذا فلا يقدر على فعل شيءٍ كبير.</w:t>
      </w:r>
    </w:p>
    <w:p w14:paraId="516701D6" w14:textId="77777777" w:rsidR="00DD5F23" w:rsidRPr="00A747F6" w:rsidRDefault="00DD5F23" w:rsidP="00A747F6">
      <w:pPr>
        <w:pStyle w:val="libNormal"/>
        <w:rPr>
          <w:rtl/>
        </w:rPr>
      </w:pPr>
      <w:r w:rsidRPr="00A747F6">
        <w:rPr>
          <w:rtl/>
        </w:rPr>
        <w:t>لا يمكن لنا ب</w:t>
      </w:r>
      <w:r w:rsidRPr="00A747F6">
        <w:rPr>
          <w:rFonts w:hint="cs"/>
          <w:rtl/>
        </w:rPr>
        <w:t>أ</w:t>
      </w:r>
      <w:r w:rsidRPr="00A747F6">
        <w:rPr>
          <w:rtl/>
        </w:rPr>
        <w:t>ي</w:t>
      </w:r>
      <w:r w:rsidRPr="00A747F6">
        <w:rPr>
          <w:rFonts w:hint="cs"/>
          <w:rtl/>
        </w:rPr>
        <w:t>ّ</w:t>
      </w:r>
      <w:r w:rsidRPr="00A747F6">
        <w:rPr>
          <w:rtl/>
        </w:rPr>
        <w:t xml:space="preserve"> حال من الأحوال، </w:t>
      </w:r>
      <w:r w:rsidRPr="00A747F6">
        <w:rPr>
          <w:rFonts w:hint="cs"/>
          <w:rtl/>
        </w:rPr>
        <w:t>أ</w:t>
      </w:r>
      <w:r w:rsidRPr="00A747F6">
        <w:rPr>
          <w:rtl/>
        </w:rPr>
        <w:t>ن نتغاضى عن الحركة الصليبي</w:t>
      </w:r>
      <w:r w:rsidRPr="00A747F6">
        <w:rPr>
          <w:rFonts w:hint="cs"/>
          <w:rtl/>
        </w:rPr>
        <w:t>ّ</w:t>
      </w:r>
      <w:r w:rsidRPr="00A747F6">
        <w:rPr>
          <w:rtl/>
        </w:rPr>
        <w:t>ة الصهيونية، ونحن ندرس المذاهب المستحدثة في بلادنا الإسلامية خلال القرون الثلاث</w:t>
      </w:r>
      <w:r w:rsidRPr="00A747F6">
        <w:rPr>
          <w:rFonts w:hint="cs"/>
          <w:rtl/>
        </w:rPr>
        <w:t>ة</w:t>
      </w:r>
      <w:r w:rsidRPr="00A747F6">
        <w:rPr>
          <w:rtl/>
        </w:rPr>
        <w:t xml:space="preserve"> الماضية، كما لا</w:t>
      </w:r>
      <w:r w:rsidRPr="00A747F6">
        <w:rPr>
          <w:rFonts w:hint="cs"/>
          <w:rtl/>
        </w:rPr>
        <w:t xml:space="preserve"> </w:t>
      </w:r>
      <w:r w:rsidRPr="00A747F6">
        <w:rPr>
          <w:rtl/>
        </w:rPr>
        <w:t xml:space="preserve">يمكن لنا </w:t>
      </w:r>
      <w:r w:rsidRPr="00A747F6">
        <w:rPr>
          <w:rFonts w:hint="cs"/>
          <w:rtl/>
        </w:rPr>
        <w:t>أ</w:t>
      </w:r>
      <w:r w:rsidRPr="00A747F6">
        <w:rPr>
          <w:rtl/>
        </w:rPr>
        <w:t>ن نتغاضى عن بريطانيا حينما نريد الحديث عن الوهابية ونش</w:t>
      </w:r>
      <w:r w:rsidRPr="00A747F6">
        <w:rPr>
          <w:rFonts w:hint="cs"/>
          <w:rtl/>
        </w:rPr>
        <w:t>وئ</w:t>
      </w:r>
      <w:r w:rsidRPr="00A747F6">
        <w:rPr>
          <w:rtl/>
        </w:rPr>
        <w:t>ها وتطو</w:t>
      </w:r>
      <w:r w:rsidRPr="00A747F6">
        <w:rPr>
          <w:rFonts w:hint="cs"/>
          <w:rtl/>
        </w:rPr>
        <w:t>ّ</w:t>
      </w:r>
      <w:r w:rsidRPr="00A747F6">
        <w:rPr>
          <w:rtl/>
        </w:rPr>
        <w:t>رها ومناهجها وبدعها... لذا سنحاول الاختصار الشديد في شرح الدوافع وال</w:t>
      </w:r>
      <w:r w:rsidRPr="00A747F6">
        <w:rPr>
          <w:rFonts w:hint="cs"/>
          <w:rtl/>
        </w:rPr>
        <w:t>أ</w:t>
      </w:r>
      <w:r w:rsidRPr="00A747F6">
        <w:rPr>
          <w:rtl/>
        </w:rPr>
        <w:t xml:space="preserve">بعاد الحقيقية من </w:t>
      </w:r>
      <w:r w:rsidRPr="00A747F6">
        <w:rPr>
          <w:rFonts w:hint="cs"/>
          <w:rtl/>
        </w:rPr>
        <w:t>إ</w:t>
      </w:r>
      <w:r w:rsidRPr="00A747F6">
        <w:rPr>
          <w:rtl/>
        </w:rPr>
        <w:t>نشاء وتقوية الفرق الحديثة الدينية كانت أو السياسية، بل حتى ال</w:t>
      </w:r>
      <w:r w:rsidRPr="00A747F6">
        <w:rPr>
          <w:rFonts w:hint="cs"/>
          <w:rtl/>
        </w:rPr>
        <w:t>ا</w:t>
      </w:r>
      <w:r w:rsidRPr="00A747F6">
        <w:rPr>
          <w:rtl/>
        </w:rPr>
        <w:t>جتماعية منها أو الخيرية.</w:t>
      </w:r>
    </w:p>
    <w:p w14:paraId="70B2EC53" w14:textId="77777777" w:rsidR="003B000D" w:rsidRDefault="00DD5F23" w:rsidP="00A747F6">
      <w:pPr>
        <w:pStyle w:val="libNormal"/>
        <w:rPr>
          <w:rtl/>
        </w:rPr>
      </w:pPr>
      <w:r w:rsidRPr="00A747F6">
        <w:rPr>
          <w:rtl/>
        </w:rPr>
        <w:t>رب</w:t>
      </w:r>
      <w:r w:rsidRPr="00A747F6">
        <w:rPr>
          <w:rFonts w:hint="cs"/>
          <w:rtl/>
        </w:rPr>
        <w:t>ّ</w:t>
      </w:r>
      <w:r w:rsidRPr="00A747F6">
        <w:rPr>
          <w:rtl/>
        </w:rPr>
        <w:t xml:space="preserve">ما نثقل على القارئ الكريم، </w:t>
      </w:r>
      <w:r w:rsidRPr="00A747F6">
        <w:rPr>
          <w:rFonts w:hint="cs"/>
          <w:rtl/>
        </w:rPr>
        <w:t>ب</w:t>
      </w:r>
      <w:r w:rsidRPr="00A747F6">
        <w:rPr>
          <w:rtl/>
        </w:rPr>
        <w:t>شرح بعض التفاصيل و</w:t>
      </w:r>
      <w:r w:rsidRPr="00A747F6">
        <w:rPr>
          <w:rFonts w:hint="cs"/>
          <w:rtl/>
        </w:rPr>
        <w:t>أ</w:t>
      </w:r>
      <w:r w:rsidRPr="00A747F6">
        <w:rPr>
          <w:rtl/>
        </w:rPr>
        <w:t>سباب العداء المتأص</w:t>
      </w:r>
      <w:r w:rsidRPr="00A747F6">
        <w:rPr>
          <w:rFonts w:hint="cs"/>
          <w:rtl/>
        </w:rPr>
        <w:t>ّ</w:t>
      </w:r>
      <w:r w:rsidRPr="00A747F6">
        <w:rPr>
          <w:rtl/>
        </w:rPr>
        <w:t>ل لدى الحركة الصليبية الصهيونية للإسلام والمسلمين بشكل عام</w:t>
      </w:r>
      <w:r w:rsidRPr="00A747F6">
        <w:rPr>
          <w:rFonts w:hint="cs"/>
          <w:rtl/>
        </w:rPr>
        <w:t>ّ</w:t>
      </w:r>
      <w:r w:rsidRPr="00A747F6">
        <w:rPr>
          <w:rtl/>
        </w:rPr>
        <w:t>، وعند الاستعمار البريطاني بشكل خاص</w:t>
      </w:r>
      <w:r w:rsidRPr="00A747F6">
        <w:rPr>
          <w:rFonts w:hint="cs"/>
          <w:rtl/>
        </w:rPr>
        <w:t>ّ</w:t>
      </w:r>
      <w:r w:rsidRPr="00A747F6">
        <w:rPr>
          <w:rtl/>
        </w:rPr>
        <w:t>... ل</w:t>
      </w:r>
      <w:r w:rsidRPr="00A747F6">
        <w:rPr>
          <w:rFonts w:hint="cs"/>
          <w:rtl/>
        </w:rPr>
        <w:t>أ</w:t>
      </w:r>
      <w:r w:rsidRPr="00A747F6">
        <w:rPr>
          <w:rtl/>
        </w:rPr>
        <w:t>ن</w:t>
      </w:r>
      <w:r w:rsidRPr="00A747F6">
        <w:rPr>
          <w:rFonts w:hint="cs"/>
          <w:rtl/>
        </w:rPr>
        <w:t>ّ</w:t>
      </w:r>
      <w:r w:rsidRPr="00A747F6">
        <w:rPr>
          <w:rtl/>
        </w:rPr>
        <w:t>ها ضرورية ومهم</w:t>
      </w:r>
      <w:r w:rsidRPr="00A747F6">
        <w:rPr>
          <w:rFonts w:hint="cs"/>
          <w:rtl/>
        </w:rPr>
        <w:t>ّ</w:t>
      </w:r>
      <w:r w:rsidRPr="00A747F6">
        <w:rPr>
          <w:rtl/>
        </w:rPr>
        <w:t>ة جد</w:t>
      </w:r>
      <w:r w:rsidRPr="00A747F6">
        <w:rPr>
          <w:rFonts w:hint="cs"/>
          <w:rtl/>
        </w:rPr>
        <w:t>ّ</w:t>
      </w:r>
      <w:r w:rsidRPr="00A747F6">
        <w:rPr>
          <w:rtl/>
        </w:rPr>
        <w:t>اً لفهم حقائق نشوء وتطو</w:t>
      </w:r>
      <w:r w:rsidRPr="00A747F6">
        <w:rPr>
          <w:rFonts w:hint="cs"/>
          <w:rtl/>
        </w:rPr>
        <w:t>ّ</w:t>
      </w:r>
      <w:r w:rsidRPr="00A747F6">
        <w:rPr>
          <w:rtl/>
        </w:rPr>
        <w:t>ر المذهب الوهابي السلفي، فما ذكره المؤر</w:t>
      </w:r>
      <w:r w:rsidRPr="00A747F6">
        <w:rPr>
          <w:rFonts w:hint="cs"/>
          <w:rtl/>
        </w:rPr>
        <w:t>ّ</w:t>
      </w:r>
      <w:r w:rsidRPr="00A747F6">
        <w:rPr>
          <w:rtl/>
        </w:rPr>
        <w:t>خون يؤك</w:t>
      </w:r>
      <w:r w:rsidRPr="00A747F6">
        <w:rPr>
          <w:rFonts w:hint="cs"/>
          <w:rtl/>
        </w:rPr>
        <w:t>ّ</w:t>
      </w:r>
      <w:r w:rsidRPr="00A747F6">
        <w:rPr>
          <w:rtl/>
        </w:rPr>
        <w:t xml:space="preserve">د </w:t>
      </w:r>
      <w:r w:rsidRPr="00A747F6">
        <w:rPr>
          <w:rFonts w:hint="cs"/>
          <w:rtl/>
        </w:rPr>
        <w:t>أ</w:t>
      </w:r>
      <w:r w:rsidRPr="00A747F6">
        <w:rPr>
          <w:rtl/>
        </w:rPr>
        <w:t>ن</w:t>
      </w:r>
      <w:r w:rsidRPr="00A747F6">
        <w:rPr>
          <w:rFonts w:hint="cs"/>
          <w:rtl/>
        </w:rPr>
        <w:t>ّ</w:t>
      </w:r>
      <w:r w:rsidRPr="00A747F6">
        <w:rPr>
          <w:rtl/>
        </w:rPr>
        <w:t xml:space="preserve"> بداية العداء في العصر الحديث بين الإسلام والمسلمين من جهة، والغرب بشكله الواسع ودولة بريطانيا (العظمى) بالخصوص من جهة أخرى، فضلاً عن جذوره الصل</w:t>
      </w:r>
      <w:r w:rsidRPr="00A747F6">
        <w:rPr>
          <w:rFonts w:hint="cs"/>
          <w:rtl/>
        </w:rPr>
        <w:t>ي</w:t>
      </w:r>
      <w:r w:rsidRPr="00A747F6">
        <w:rPr>
          <w:rtl/>
        </w:rPr>
        <w:t>ب</w:t>
      </w:r>
      <w:r w:rsidRPr="00A747F6">
        <w:rPr>
          <w:rFonts w:hint="cs"/>
          <w:rtl/>
        </w:rPr>
        <w:t>ي</w:t>
      </w:r>
      <w:r w:rsidRPr="00A747F6">
        <w:rPr>
          <w:rtl/>
        </w:rPr>
        <w:t>ة اليهودية، مرد</w:t>
      </w:r>
      <w:r w:rsidRPr="00A747F6">
        <w:rPr>
          <w:rFonts w:hint="cs"/>
          <w:rtl/>
        </w:rPr>
        <w:t>ّ</w:t>
      </w:r>
      <w:r w:rsidRPr="00A747F6">
        <w:rPr>
          <w:rtl/>
        </w:rPr>
        <w:t xml:space="preserve">ه يكون إلى الفشل الذريع الذي منيت به القوات البريطانية الغازية لشبه القارة الهندية </w:t>
      </w:r>
      <w:r w:rsidRPr="00A747F6">
        <w:rPr>
          <w:rFonts w:hint="cs"/>
          <w:rtl/>
        </w:rPr>
        <w:t>مع بدايات القرن الثامن عشر،</w:t>
      </w:r>
      <w:r w:rsidRPr="00A747F6">
        <w:rPr>
          <w:rtl/>
        </w:rPr>
        <w:t xml:space="preserve"> بعد أن فشلوا في السيطرة على بعض </w:t>
      </w:r>
      <w:r w:rsidRPr="00A747F6">
        <w:rPr>
          <w:rFonts w:hint="cs"/>
          <w:rtl/>
        </w:rPr>
        <w:t>أ</w:t>
      </w:r>
      <w:r w:rsidRPr="00A747F6">
        <w:rPr>
          <w:rtl/>
        </w:rPr>
        <w:t xml:space="preserve">جزاء الهند المسلمة، </w:t>
      </w:r>
    </w:p>
    <w:p w14:paraId="1B21126F" w14:textId="77777777" w:rsidR="003B000D" w:rsidRDefault="003B000D" w:rsidP="003B000D">
      <w:pPr>
        <w:pStyle w:val="libNormal"/>
        <w:rPr>
          <w:rtl/>
        </w:rPr>
      </w:pPr>
      <w:r>
        <w:rPr>
          <w:rtl/>
        </w:rPr>
        <w:br w:type="page"/>
      </w:r>
    </w:p>
    <w:p w14:paraId="77BE5371" w14:textId="6BC49C74" w:rsidR="00DD5F23" w:rsidRPr="00A747F6" w:rsidRDefault="00DD5F23" w:rsidP="003B000D">
      <w:pPr>
        <w:pStyle w:val="libNormal0"/>
      </w:pPr>
      <w:r w:rsidRPr="00A747F6">
        <w:rPr>
          <w:rtl/>
        </w:rPr>
        <w:lastRenderedPageBreak/>
        <w:t>وعلموا يقيناً وبلا أدنى شك</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ه ما دام للمسلمين من قرآن واحد ونبي</w:t>
      </w:r>
      <w:r w:rsidRPr="00A747F6">
        <w:rPr>
          <w:rFonts w:hint="cs"/>
          <w:rtl/>
        </w:rPr>
        <w:t>ّ</w:t>
      </w:r>
      <w:r w:rsidRPr="00A747F6">
        <w:rPr>
          <w:rtl/>
        </w:rPr>
        <w:t xml:space="preserve"> واحد ودين واحد، فلا سبيل إلى السيطرة عليهم أو إذلالهم أو احتلال أراضيهم. فأيقنت الحركة الصليبية الصهيونية بضرس قاطع أن</w:t>
      </w:r>
      <w:r w:rsidRPr="00A747F6">
        <w:rPr>
          <w:rFonts w:hint="cs"/>
          <w:rtl/>
        </w:rPr>
        <w:t>ّ</w:t>
      </w:r>
      <w:r w:rsidRPr="00A747F6">
        <w:rPr>
          <w:rtl/>
        </w:rPr>
        <w:t>ه لا يمكن لهم الانتصار على المسلمين، ما داموا متمس</w:t>
      </w:r>
      <w:r w:rsidRPr="00A747F6">
        <w:rPr>
          <w:rFonts w:hint="cs"/>
          <w:rtl/>
        </w:rPr>
        <w:t>ّ</w:t>
      </w:r>
      <w:r w:rsidRPr="00A747F6">
        <w:rPr>
          <w:rtl/>
        </w:rPr>
        <w:t>كين بالإسلام، ملتف</w:t>
      </w:r>
      <w:r w:rsidRPr="00A747F6">
        <w:rPr>
          <w:rFonts w:hint="cs"/>
          <w:rtl/>
        </w:rPr>
        <w:t>ّ</w:t>
      </w:r>
      <w:r w:rsidRPr="00A747F6">
        <w:rPr>
          <w:rtl/>
        </w:rPr>
        <w:t>ين حوله. فأجمعوا أمرهم على الكيد بالإسلام وأهله، فوضعوا الخطط الشيطانية التي ضم</w:t>
      </w:r>
      <w:r w:rsidRPr="00A747F6">
        <w:rPr>
          <w:rFonts w:hint="cs"/>
          <w:rtl/>
        </w:rPr>
        <w:t>ّ</w:t>
      </w:r>
      <w:r w:rsidRPr="00A747F6">
        <w:rPr>
          <w:rtl/>
        </w:rPr>
        <w:t>نوها أخطر أساليبهم في مواجهة الإسلام، لإبعاد المسلمين عن دينهم، وتمزيق وحدتهم، وإضعاف قو</w:t>
      </w:r>
      <w:r w:rsidRPr="00A747F6">
        <w:rPr>
          <w:rFonts w:hint="cs"/>
          <w:rtl/>
        </w:rPr>
        <w:t>ّ</w:t>
      </w:r>
      <w:r w:rsidRPr="00A747F6">
        <w:rPr>
          <w:rtl/>
        </w:rPr>
        <w:t>تهم، والسيطرة على عقولهم وقلوبهم وثروات بلادهم من خلال غزو فكري</w:t>
      </w:r>
      <w:r w:rsidRPr="00A747F6">
        <w:rPr>
          <w:rFonts w:hint="cs"/>
          <w:rtl/>
        </w:rPr>
        <w:t>ّ</w:t>
      </w:r>
      <w:r w:rsidRPr="00A747F6">
        <w:rPr>
          <w:rtl/>
        </w:rPr>
        <w:t>، سياسي</w:t>
      </w:r>
      <w:r w:rsidRPr="00A747F6">
        <w:rPr>
          <w:rFonts w:hint="cs"/>
          <w:rtl/>
        </w:rPr>
        <w:t>ّ</w:t>
      </w:r>
      <w:r w:rsidRPr="00A747F6">
        <w:rPr>
          <w:rtl/>
        </w:rPr>
        <w:t>، اقتصادي</w:t>
      </w:r>
      <w:r w:rsidRPr="00A747F6">
        <w:rPr>
          <w:rFonts w:hint="cs"/>
          <w:rtl/>
        </w:rPr>
        <w:t>ّ</w:t>
      </w:r>
      <w:r w:rsidRPr="00A747F6">
        <w:rPr>
          <w:rtl/>
        </w:rPr>
        <w:t xml:space="preserve"> وعسكري</w:t>
      </w:r>
      <w:r w:rsidRPr="00A747F6">
        <w:rPr>
          <w:rFonts w:hint="cs"/>
          <w:rtl/>
        </w:rPr>
        <w:t>ّ</w:t>
      </w:r>
      <w:r w:rsidRPr="00A747F6">
        <w:rPr>
          <w:rtl/>
        </w:rPr>
        <w:t xml:space="preserve"> منظ</w:t>
      </w:r>
      <w:r w:rsidRPr="00A747F6">
        <w:rPr>
          <w:rFonts w:hint="cs"/>
          <w:rtl/>
        </w:rPr>
        <w:t>ّ</w:t>
      </w:r>
      <w:r w:rsidRPr="00A747F6">
        <w:rPr>
          <w:rtl/>
        </w:rPr>
        <w:t xml:space="preserve">م، كما يقول الباحث محمد جلال كشك في كتابه </w:t>
      </w:r>
      <w:r w:rsidRPr="00A747F6">
        <w:rPr>
          <w:rFonts w:hint="cs"/>
          <w:rtl/>
        </w:rPr>
        <w:t>(</w:t>
      </w:r>
      <w:r w:rsidRPr="00A747F6">
        <w:rPr>
          <w:rtl/>
        </w:rPr>
        <w:t>الغزو الفكري</w:t>
      </w:r>
      <w:r w:rsidRPr="00A747F6">
        <w:rPr>
          <w:rFonts w:hint="cs"/>
          <w:rtl/>
        </w:rPr>
        <w:t>)</w:t>
      </w:r>
      <w:r w:rsidRPr="00A747F6">
        <w:rPr>
          <w:rtl/>
        </w:rPr>
        <w:t>(</w:t>
      </w:r>
      <w:r w:rsidRPr="00A747F6">
        <w:rPr>
          <w:rFonts w:hint="cs"/>
          <w:rtl/>
        </w:rPr>
        <w:t>366</w:t>
      </w:r>
      <w:r w:rsidRPr="00A747F6">
        <w:rPr>
          <w:rtl/>
        </w:rPr>
        <w:t xml:space="preserve">). </w:t>
      </w:r>
    </w:p>
    <w:p w14:paraId="5B941B0C" w14:textId="77777777" w:rsidR="00DD5F23" w:rsidRPr="00A747F6" w:rsidRDefault="00DD5F23" w:rsidP="00A747F6">
      <w:pPr>
        <w:pStyle w:val="libNormal"/>
        <w:rPr>
          <w:rtl/>
        </w:rPr>
      </w:pPr>
      <w:r w:rsidRPr="00A747F6">
        <w:rPr>
          <w:rtl/>
        </w:rPr>
        <w:t>وكان من أشد</w:t>
      </w:r>
      <w:r w:rsidRPr="00A747F6">
        <w:rPr>
          <w:rFonts w:hint="cs"/>
          <w:rtl/>
        </w:rPr>
        <w:t>ّ</w:t>
      </w:r>
      <w:r w:rsidRPr="00A747F6">
        <w:rPr>
          <w:rtl/>
        </w:rPr>
        <w:t xml:space="preserve"> خططهم التي وضعوها خطراً: إنشاء المذاهب والمبادئ الهد</w:t>
      </w:r>
      <w:r w:rsidRPr="00A747F6">
        <w:rPr>
          <w:rFonts w:hint="cs"/>
          <w:rtl/>
        </w:rPr>
        <w:t>ّ</w:t>
      </w:r>
      <w:r w:rsidRPr="00A747F6">
        <w:rPr>
          <w:rtl/>
        </w:rPr>
        <w:t>امة كالبهائية، والقاديانية، والبابية، والوهابية السلفية، ناهيك عن زرع مئات الأحزاب القومية والاشتراكية والش</w:t>
      </w:r>
      <w:r w:rsidRPr="00A747F6">
        <w:rPr>
          <w:rFonts w:hint="cs"/>
          <w:rtl/>
        </w:rPr>
        <w:t>ي</w:t>
      </w:r>
      <w:r w:rsidRPr="00A747F6">
        <w:rPr>
          <w:rtl/>
        </w:rPr>
        <w:t>وعية والتحريرية الاجتماعية وغيرها، في جسد الأم</w:t>
      </w:r>
      <w:r w:rsidRPr="00A747F6">
        <w:rPr>
          <w:rFonts w:hint="cs"/>
          <w:rtl/>
        </w:rPr>
        <w:t>ّ</w:t>
      </w:r>
      <w:r w:rsidRPr="00A747F6">
        <w:rPr>
          <w:rtl/>
        </w:rPr>
        <w:t>ة الإسلامية، ثمّ إشغال المسلمين بها، وإخراجهم من دينهم بواسطتها، وإثارة الفتن الطبقية بين شعوبها. وقد سل</w:t>
      </w:r>
      <w:r w:rsidRPr="00A747F6">
        <w:rPr>
          <w:rFonts w:hint="cs"/>
          <w:rtl/>
        </w:rPr>
        <w:t>ّ</w:t>
      </w:r>
      <w:r w:rsidRPr="00A747F6">
        <w:rPr>
          <w:rtl/>
        </w:rPr>
        <w:t>موا زعامتها لأشخاص ضال</w:t>
      </w:r>
      <w:r w:rsidRPr="00A747F6">
        <w:rPr>
          <w:rFonts w:hint="cs"/>
          <w:rtl/>
        </w:rPr>
        <w:t>ّ</w:t>
      </w:r>
      <w:r w:rsidRPr="00A747F6">
        <w:rPr>
          <w:rtl/>
        </w:rPr>
        <w:t>ين، يوج</w:t>
      </w:r>
      <w:r w:rsidRPr="00A747F6">
        <w:rPr>
          <w:rFonts w:hint="cs"/>
          <w:rtl/>
        </w:rPr>
        <w:t>ّ</w:t>
      </w:r>
      <w:r w:rsidRPr="00A747F6">
        <w:rPr>
          <w:rtl/>
        </w:rPr>
        <w:t xml:space="preserve">هون من قبل أعداء الإسلام في الشرق والغرب، كما قال الدكتور صالح سعد الدين، في كتابه </w:t>
      </w:r>
      <w:r w:rsidRPr="00A747F6">
        <w:rPr>
          <w:rFonts w:hint="cs"/>
          <w:rtl/>
        </w:rPr>
        <w:t>(ا</w:t>
      </w:r>
      <w:r w:rsidRPr="00A747F6">
        <w:rPr>
          <w:rtl/>
        </w:rPr>
        <w:t>حذروا الأساليب الحديثة في مواجهة الإسلام</w:t>
      </w:r>
      <w:r w:rsidRPr="00A747F6">
        <w:rPr>
          <w:rFonts w:hint="cs"/>
          <w:rtl/>
        </w:rPr>
        <w:t>)</w:t>
      </w:r>
      <w:r w:rsidRPr="00A747F6">
        <w:rPr>
          <w:rtl/>
        </w:rPr>
        <w:t>(</w:t>
      </w:r>
      <w:r w:rsidRPr="00A747F6">
        <w:rPr>
          <w:rFonts w:hint="cs"/>
          <w:rtl/>
        </w:rPr>
        <w:t>367</w:t>
      </w:r>
      <w:r w:rsidRPr="00A747F6">
        <w:rPr>
          <w:rtl/>
        </w:rPr>
        <w:t>).</w:t>
      </w:r>
    </w:p>
    <w:p w14:paraId="5BDE8515" w14:textId="77777777" w:rsidR="00DD5F23" w:rsidRPr="00A747F6" w:rsidRDefault="00DD5F23" w:rsidP="00A747F6">
      <w:pPr>
        <w:pStyle w:val="libNormal"/>
        <w:rPr>
          <w:rtl/>
        </w:rPr>
      </w:pPr>
      <w:r w:rsidRPr="00A747F6">
        <w:rPr>
          <w:rtl/>
        </w:rPr>
        <w:t xml:space="preserve">يمكن لنا تلخيص بعض خيوط هذه الهجمة اللعينة بالنقاط التالية: </w:t>
      </w:r>
    </w:p>
    <w:p w14:paraId="745C5105" w14:textId="77777777" w:rsidR="003B000D" w:rsidRDefault="00DD5F23" w:rsidP="00A747F6">
      <w:pPr>
        <w:pStyle w:val="libNormal"/>
        <w:rPr>
          <w:rtl/>
        </w:rPr>
      </w:pPr>
      <w:r w:rsidRPr="000608B7">
        <w:rPr>
          <w:rStyle w:val="libBold2Char"/>
          <w:rtl/>
        </w:rPr>
        <w:t>أو</w:t>
      </w:r>
      <w:r w:rsidRPr="000608B7">
        <w:rPr>
          <w:rStyle w:val="libBold2Char"/>
          <w:rFonts w:hint="cs"/>
          <w:rtl/>
        </w:rPr>
        <w:t>ّ</w:t>
      </w:r>
      <w:r w:rsidRPr="000608B7">
        <w:rPr>
          <w:rStyle w:val="libBold2Char"/>
          <w:rtl/>
        </w:rPr>
        <w:t>لاً:</w:t>
      </w:r>
      <w:r w:rsidRPr="00A747F6">
        <w:rPr>
          <w:rtl/>
        </w:rPr>
        <w:t xml:space="preserve"> أوجد أعداء الإسلام فرقاً وجماعات هد</w:t>
      </w:r>
      <w:r w:rsidRPr="00A747F6">
        <w:rPr>
          <w:rFonts w:hint="cs"/>
          <w:rtl/>
        </w:rPr>
        <w:t>ّ</w:t>
      </w:r>
      <w:r w:rsidRPr="00A747F6">
        <w:rPr>
          <w:rtl/>
        </w:rPr>
        <w:t>امة، انتسبت - زوراً وبهتاناً - إلى الإسلام، وكانت تهدف إلى القضاء عليه من الداخل. ومن هذه الفرق والجماعات الهد</w:t>
      </w:r>
      <w:r w:rsidRPr="00A747F6">
        <w:rPr>
          <w:rFonts w:hint="cs"/>
          <w:rtl/>
        </w:rPr>
        <w:t>ّ</w:t>
      </w:r>
      <w:r w:rsidRPr="00A747F6">
        <w:rPr>
          <w:rtl/>
        </w:rPr>
        <w:t>امة، كما قلنا على سبيل المثال وهن</w:t>
      </w:r>
      <w:r w:rsidRPr="00A747F6">
        <w:rPr>
          <w:rFonts w:hint="cs"/>
          <w:rtl/>
        </w:rPr>
        <w:t>ّ</w:t>
      </w:r>
      <w:r w:rsidRPr="00A747F6">
        <w:rPr>
          <w:rtl/>
        </w:rPr>
        <w:t xml:space="preserve"> بالعشرات: القاديانية، والبهائية، والبابية، والوهابية وغيرها من الفرق التي تبن</w:t>
      </w:r>
      <w:r w:rsidRPr="00A747F6">
        <w:rPr>
          <w:rFonts w:hint="cs"/>
          <w:rtl/>
        </w:rPr>
        <w:t>ّ</w:t>
      </w:r>
      <w:r w:rsidRPr="00A747F6">
        <w:rPr>
          <w:rtl/>
        </w:rPr>
        <w:t xml:space="preserve">ت آراء تهدم مبادئ </w:t>
      </w:r>
    </w:p>
    <w:p w14:paraId="149D351D" w14:textId="77777777" w:rsidR="003B000D" w:rsidRDefault="003B000D" w:rsidP="003B000D">
      <w:pPr>
        <w:pStyle w:val="libNormal"/>
        <w:rPr>
          <w:rtl/>
        </w:rPr>
      </w:pPr>
      <w:r>
        <w:rPr>
          <w:rtl/>
        </w:rPr>
        <w:br w:type="page"/>
      </w:r>
    </w:p>
    <w:p w14:paraId="02A45BC9" w14:textId="5ECCDD8D" w:rsidR="00DD5F23" w:rsidRPr="00A747F6" w:rsidRDefault="00DD5F23" w:rsidP="003B000D">
      <w:pPr>
        <w:pStyle w:val="libNormal0"/>
        <w:rPr>
          <w:rtl/>
        </w:rPr>
      </w:pPr>
      <w:r w:rsidRPr="00A747F6">
        <w:rPr>
          <w:rtl/>
        </w:rPr>
        <w:lastRenderedPageBreak/>
        <w:t>الإسلام من أساسه(</w:t>
      </w:r>
      <w:r w:rsidRPr="00A747F6">
        <w:rPr>
          <w:rFonts w:hint="cs"/>
          <w:rtl/>
        </w:rPr>
        <w:t>368</w:t>
      </w:r>
      <w:r w:rsidRPr="00A747F6">
        <w:rPr>
          <w:rtl/>
        </w:rPr>
        <w:t>). ويزداد اليقين بصح</w:t>
      </w:r>
      <w:r w:rsidRPr="00A747F6">
        <w:rPr>
          <w:rFonts w:hint="cs"/>
          <w:rtl/>
        </w:rPr>
        <w:t>ّ</w:t>
      </w:r>
      <w:r w:rsidRPr="00A747F6">
        <w:rPr>
          <w:rtl/>
        </w:rPr>
        <w:t>ة المذكور آنفاً، حين سماع تصريحات وزير المستعمرات البريطانية أورمس غو، التي جاء فيها: إن</w:t>
      </w:r>
      <w:r w:rsidRPr="00A747F6">
        <w:rPr>
          <w:rFonts w:hint="cs"/>
          <w:rtl/>
        </w:rPr>
        <w:t>ّ</w:t>
      </w:r>
      <w:r w:rsidRPr="00A747F6">
        <w:rPr>
          <w:rtl/>
        </w:rPr>
        <w:t xml:space="preserve"> الحرب عل</w:t>
      </w:r>
      <w:r w:rsidRPr="00A747F6">
        <w:rPr>
          <w:rFonts w:hint="cs"/>
          <w:rtl/>
        </w:rPr>
        <w:t>ّ</w:t>
      </w:r>
      <w:r w:rsidRPr="00A747F6">
        <w:rPr>
          <w:rtl/>
        </w:rPr>
        <w:t>متنا أن</w:t>
      </w:r>
      <w:r w:rsidRPr="00A747F6">
        <w:rPr>
          <w:rFonts w:hint="cs"/>
          <w:rtl/>
        </w:rPr>
        <w:t>ّ</w:t>
      </w:r>
      <w:r w:rsidRPr="00A747F6">
        <w:rPr>
          <w:rtl/>
        </w:rPr>
        <w:t xml:space="preserve"> الوحدة الإسلامية هي الخطر الأعظم الذي ينبغي على الإمبراطورية أن تحذره، وتحاربه. وليست إنجلترا وحدها هي التي تلتزم بذلك، بل فرنسا أيضاً. ومن دواعي فرحتنا أن</w:t>
      </w:r>
      <w:r w:rsidRPr="00A747F6">
        <w:rPr>
          <w:rFonts w:hint="cs"/>
          <w:rtl/>
        </w:rPr>
        <w:t>ّ</w:t>
      </w:r>
      <w:r w:rsidRPr="00A747F6">
        <w:rPr>
          <w:rtl/>
        </w:rPr>
        <w:t xml:space="preserve"> الخلافة الإسلامية زالت؛ لقد ذهبت، ونتمن</w:t>
      </w:r>
      <w:r w:rsidRPr="00A747F6">
        <w:rPr>
          <w:rFonts w:hint="cs"/>
          <w:rtl/>
        </w:rPr>
        <w:t>ّ</w:t>
      </w:r>
      <w:r w:rsidRPr="00A747F6">
        <w:rPr>
          <w:rtl/>
        </w:rPr>
        <w:t>ى أن يكون ذلك إلى غير رجعة. إن</w:t>
      </w:r>
      <w:r w:rsidRPr="00A747F6">
        <w:rPr>
          <w:rFonts w:hint="cs"/>
          <w:rtl/>
        </w:rPr>
        <w:t>ّ</w:t>
      </w:r>
      <w:r w:rsidRPr="00A747F6">
        <w:rPr>
          <w:rtl/>
        </w:rPr>
        <w:t xml:space="preserve"> سياستنا تهدف دائماً وأبداً إلى منع الوحدة الإسلامية، أو التضامن الإسلامي، ويجب أن تبقى هذه السياسة كذلك</w:t>
      </w:r>
      <w:r w:rsidRPr="00A747F6">
        <w:rPr>
          <w:rFonts w:hint="cs"/>
          <w:rtl/>
        </w:rPr>
        <w:t>(369</w:t>
      </w:r>
      <w:r w:rsidRPr="00A747F6">
        <w:rPr>
          <w:rtl/>
        </w:rPr>
        <w:t xml:space="preserve">). </w:t>
      </w:r>
    </w:p>
    <w:p w14:paraId="7661E9BC" w14:textId="77777777" w:rsidR="00DD5F23" w:rsidRPr="00A747F6" w:rsidRDefault="00DD5F23" w:rsidP="00A747F6">
      <w:pPr>
        <w:pStyle w:val="libNormal"/>
        <w:rPr>
          <w:rtl/>
        </w:rPr>
      </w:pPr>
      <w:r w:rsidRPr="000608B7">
        <w:rPr>
          <w:rStyle w:val="libBold2Char"/>
          <w:rtl/>
        </w:rPr>
        <w:t>ثانياً:</w:t>
      </w:r>
      <w:r w:rsidRPr="00A747F6">
        <w:rPr>
          <w:rtl/>
        </w:rPr>
        <w:t xml:space="preserve"> أثار أعداء الإسلام النعرات القومي</w:t>
      </w:r>
      <w:r w:rsidRPr="00A747F6">
        <w:rPr>
          <w:rFonts w:hint="cs"/>
          <w:rtl/>
        </w:rPr>
        <w:t>ّ</w:t>
      </w:r>
      <w:r w:rsidRPr="00A747F6">
        <w:rPr>
          <w:rtl/>
        </w:rPr>
        <w:t>ة والعرقي</w:t>
      </w:r>
      <w:r w:rsidRPr="00A747F6">
        <w:rPr>
          <w:rFonts w:hint="cs"/>
          <w:rtl/>
        </w:rPr>
        <w:t>ّ</w:t>
      </w:r>
      <w:r w:rsidRPr="00A747F6">
        <w:rPr>
          <w:rtl/>
        </w:rPr>
        <w:t>ة، وأنشأوا الأحزاب والتي</w:t>
      </w:r>
      <w:r w:rsidRPr="00A747F6">
        <w:rPr>
          <w:rFonts w:hint="cs"/>
          <w:rtl/>
        </w:rPr>
        <w:t>ّ</w:t>
      </w:r>
      <w:r w:rsidRPr="00A747F6">
        <w:rPr>
          <w:rtl/>
        </w:rPr>
        <w:t>ارات القومي</w:t>
      </w:r>
      <w:r w:rsidRPr="00A747F6">
        <w:rPr>
          <w:rFonts w:hint="cs"/>
          <w:rtl/>
        </w:rPr>
        <w:t>ّ</w:t>
      </w:r>
      <w:r w:rsidRPr="00A747F6">
        <w:rPr>
          <w:rtl/>
        </w:rPr>
        <w:t>ة والعرقي</w:t>
      </w:r>
      <w:r w:rsidRPr="00A747F6">
        <w:rPr>
          <w:rFonts w:hint="cs"/>
          <w:rtl/>
        </w:rPr>
        <w:t>ّ</w:t>
      </w:r>
      <w:r w:rsidRPr="00A747F6">
        <w:rPr>
          <w:rtl/>
        </w:rPr>
        <w:t>ة وغيرها لتمزيق الوحدة الإسلامية، وتشتيت قواها(</w:t>
      </w:r>
      <w:r w:rsidRPr="00A747F6">
        <w:rPr>
          <w:rFonts w:hint="cs"/>
          <w:rtl/>
        </w:rPr>
        <w:t>370</w:t>
      </w:r>
      <w:r w:rsidRPr="00A747F6">
        <w:rPr>
          <w:rtl/>
        </w:rPr>
        <w:t>)، وقد تلاقفت قيادة هذه الأحزاب والمنظ</w:t>
      </w:r>
      <w:r w:rsidRPr="00A747F6">
        <w:rPr>
          <w:rFonts w:hint="cs"/>
          <w:rtl/>
        </w:rPr>
        <w:t>ّ</w:t>
      </w:r>
      <w:r w:rsidRPr="00A747F6">
        <w:rPr>
          <w:rtl/>
        </w:rPr>
        <w:t>مات والكيانات عناصر خائنة للإسلام والعروبة، مم</w:t>
      </w:r>
      <w:r w:rsidRPr="00A747F6">
        <w:rPr>
          <w:rFonts w:hint="cs"/>
          <w:rtl/>
        </w:rPr>
        <w:t>ّ</w:t>
      </w:r>
      <w:r w:rsidRPr="00A747F6">
        <w:rPr>
          <w:rtl/>
        </w:rPr>
        <w:t>ا أد</w:t>
      </w:r>
      <w:r w:rsidRPr="00A747F6">
        <w:rPr>
          <w:rFonts w:hint="cs"/>
          <w:rtl/>
        </w:rPr>
        <w:t>ّ</w:t>
      </w:r>
      <w:r w:rsidRPr="00A747F6">
        <w:rPr>
          <w:rtl/>
        </w:rPr>
        <w:t>ى إلى تمزيق أوصال الدولة الإسلامية، وسقوط الخلافة العثمانية في نهاية المطاف(</w:t>
      </w:r>
      <w:r w:rsidRPr="00A747F6">
        <w:rPr>
          <w:rFonts w:hint="cs"/>
          <w:rtl/>
        </w:rPr>
        <w:t>371</w:t>
      </w:r>
      <w:r w:rsidRPr="00A747F6">
        <w:rPr>
          <w:rtl/>
        </w:rPr>
        <w:t>).</w:t>
      </w:r>
    </w:p>
    <w:p w14:paraId="2550C896" w14:textId="77777777" w:rsidR="00DD5F23" w:rsidRPr="00A747F6" w:rsidRDefault="00DD5F23" w:rsidP="00A747F6">
      <w:pPr>
        <w:pStyle w:val="libNormal"/>
        <w:rPr>
          <w:rtl/>
        </w:rPr>
      </w:pPr>
      <w:r w:rsidRPr="000608B7">
        <w:rPr>
          <w:rStyle w:val="libBold2Char"/>
          <w:rtl/>
        </w:rPr>
        <w:t>ثالثاً:</w:t>
      </w:r>
      <w:r w:rsidRPr="00A747F6">
        <w:rPr>
          <w:rtl/>
        </w:rPr>
        <w:t xml:space="preserve"> تمجيد وإحياء الحضارات القديمة؛ الآشورية، والفينيقيَة، والفرعوني</w:t>
      </w:r>
      <w:r w:rsidRPr="00A747F6">
        <w:rPr>
          <w:rFonts w:hint="cs"/>
          <w:rtl/>
        </w:rPr>
        <w:t>ّ</w:t>
      </w:r>
      <w:r w:rsidRPr="00A747F6">
        <w:rPr>
          <w:rtl/>
        </w:rPr>
        <w:t>ة، وتسليط الأضواء عليها، وهي محاولة من أعداء الإسلام، كي ينبهر الشباب المسلم بهذه الحضارات، وينسى حضارته الإسلامية الأصيلة، التي طمس الأعداء عن الشباب أخبارها، وشو</w:t>
      </w:r>
      <w:r w:rsidRPr="00A747F6">
        <w:rPr>
          <w:rFonts w:hint="cs"/>
          <w:rtl/>
        </w:rPr>
        <w:t>ّ</w:t>
      </w:r>
      <w:r w:rsidRPr="00A747F6">
        <w:rPr>
          <w:rtl/>
        </w:rPr>
        <w:t>هوا حقائقها؛ بحيث عميت عن الشباب أنباؤها، فلم يفتح عينيه إلا على حضارات أعداء الإسلام وأمجادهم(</w:t>
      </w:r>
      <w:r w:rsidRPr="00A747F6">
        <w:rPr>
          <w:rFonts w:hint="cs"/>
          <w:rtl/>
        </w:rPr>
        <w:t>372</w:t>
      </w:r>
      <w:r w:rsidRPr="00A747F6">
        <w:rPr>
          <w:rtl/>
        </w:rPr>
        <w:t>) .</w:t>
      </w:r>
    </w:p>
    <w:p w14:paraId="44EC22DD" w14:textId="77777777" w:rsidR="003B000D" w:rsidRDefault="00DD5F23" w:rsidP="00A747F6">
      <w:pPr>
        <w:pStyle w:val="libNormal"/>
        <w:rPr>
          <w:rtl/>
        </w:rPr>
      </w:pPr>
      <w:r w:rsidRPr="000608B7">
        <w:rPr>
          <w:rStyle w:val="libBold2Char"/>
          <w:rtl/>
        </w:rPr>
        <w:t>رابعاً:</w:t>
      </w:r>
      <w:r w:rsidRPr="00A747F6">
        <w:rPr>
          <w:rtl/>
        </w:rPr>
        <w:t xml:space="preserve"> استهدفت المؤامرة على الإسلام أيضاً انبعاث ودعم الأفكار الهد</w:t>
      </w:r>
      <w:r w:rsidRPr="00A747F6">
        <w:rPr>
          <w:rFonts w:hint="cs"/>
          <w:rtl/>
        </w:rPr>
        <w:t>ّ</w:t>
      </w:r>
      <w:r w:rsidRPr="00A747F6">
        <w:rPr>
          <w:rtl/>
        </w:rPr>
        <w:t>امة والباطني</w:t>
      </w:r>
      <w:r w:rsidRPr="00A747F6">
        <w:rPr>
          <w:rFonts w:hint="cs"/>
          <w:rtl/>
        </w:rPr>
        <w:t>ّ</w:t>
      </w:r>
      <w:r w:rsidRPr="00A747F6">
        <w:rPr>
          <w:rtl/>
        </w:rPr>
        <w:t>ة والخارجي</w:t>
      </w:r>
      <w:r w:rsidRPr="00A747F6">
        <w:rPr>
          <w:rFonts w:hint="cs"/>
          <w:rtl/>
        </w:rPr>
        <w:t>ّ</w:t>
      </w:r>
      <w:r w:rsidRPr="00A747F6">
        <w:rPr>
          <w:rtl/>
        </w:rPr>
        <w:t>ة والوثني</w:t>
      </w:r>
      <w:r w:rsidRPr="00A747F6">
        <w:rPr>
          <w:rFonts w:hint="cs"/>
          <w:rtl/>
        </w:rPr>
        <w:t>ّ</w:t>
      </w:r>
      <w:r w:rsidRPr="00A747F6">
        <w:rPr>
          <w:rtl/>
        </w:rPr>
        <w:t>ة، فأعداء الإسلام قد عرفوا أن</w:t>
      </w:r>
      <w:r w:rsidRPr="00A747F6">
        <w:rPr>
          <w:rFonts w:hint="cs"/>
          <w:rtl/>
        </w:rPr>
        <w:t>ّ</w:t>
      </w:r>
      <w:r w:rsidRPr="00A747F6">
        <w:rPr>
          <w:rtl/>
        </w:rPr>
        <w:t xml:space="preserve"> الحصن الحصين في حياة الأم</w:t>
      </w:r>
      <w:r w:rsidRPr="00A747F6">
        <w:rPr>
          <w:rFonts w:hint="cs"/>
          <w:rtl/>
        </w:rPr>
        <w:t>ّ</w:t>
      </w:r>
      <w:r w:rsidRPr="00A747F6">
        <w:rPr>
          <w:rtl/>
        </w:rPr>
        <w:t>ة الإسلامي</w:t>
      </w:r>
      <w:r w:rsidRPr="00A747F6">
        <w:rPr>
          <w:rFonts w:hint="cs"/>
          <w:rtl/>
        </w:rPr>
        <w:t>ّ</w:t>
      </w:r>
      <w:r w:rsidRPr="00A747F6">
        <w:rPr>
          <w:rtl/>
        </w:rPr>
        <w:t xml:space="preserve">ة؛ ووجودها، وقيامها، وبنائها، واستمرارها، </w:t>
      </w:r>
    </w:p>
    <w:p w14:paraId="320244A3" w14:textId="77777777" w:rsidR="003B000D" w:rsidRDefault="003B000D" w:rsidP="003B000D">
      <w:pPr>
        <w:pStyle w:val="libNormal"/>
        <w:rPr>
          <w:rtl/>
        </w:rPr>
      </w:pPr>
      <w:r>
        <w:rPr>
          <w:rtl/>
        </w:rPr>
        <w:br w:type="page"/>
      </w:r>
    </w:p>
    <w:p w14:paraId="272BF3A4" w14:textId="6E0B5C98" w:rsidR="00DD5F23" w:rsidRPr="00A747F6" w:rsidRDefault="00DD5F23" w:rsidP="003B000D">
      <w:pPr>
        <w:pStyle w:val="libNormal0"/>
        <w:rPr>
          <w:rtl/>
        </w:rPr>
      </w:pPr>
      <w:r w:rsidRPr="00A747F6">
        <w:rPr>
          <w:rtl/>
        </w:rPr>
        <w:lastRenderedPageBreak/>
        <w:t xml:space="preserve">هو </w:t>
      </w:r>
      <w:r w:rsidRPr="00A747F6">
        <w:rPr>
          <w:rFonts w:hint="cs"/>
          <w:rtl/>
        </w:rPr>
        <w:t>(</w:t>
      </w:r>
      <w:r w:rsidRPr="00A747F6">
        <w:rPr>
          <w:rtl/>
        </w:rPr>
        <w:t>الإسلام</w:t>
      </w:r>
      <w:r w:rsidRPr="00A747F6">
        <w:rPr>
          <w:rFonts w:hint="cs"/>
          <w:rtl/>
        </w:rPr>
        <w:t>)</w:t>
      </w:r>
      <w:r w:rsidRPr="00A747F6">
        <w:rPr>
          <w:rtl/>
        </w:rPr>
        <w:t xml:space="preserve"> بمفهومه الجامع منهج حياة، ونظام مجتمع، القائم على التوحيد الخالص، الذي لا تشوبه شائبة، وبمفهوم خلافة الإنسان في الأرض، لبناء المجتمع الإسلامي، ومسؤولي</w:t>
      </w:r>
      <w:r w:rsidRPr="00A747F6">
        <w:rPr>
          <w:rFonts w:hint="cs"/>
          <w:rtl/>
        </w:rPr>
        <w:t>ّ</w:t>
      </w:r>
      <w:r w:rsidRPr="00A747F6">
        <w:rPr>
          <w:rtl/>
        </w:rPr>
        <w:t>ته الفردي</w:t>
      </w:r>
      <w:r w:rsidRPr="00A747F6">
        <w:rPr>
          <w:rFonts w:hint="cs"/>
          <w:rtl/>
        </w:rPr>
        <w:t>ّ</w:t>
      </w:r>
      <w:r w:rsidRPr="00A747F6">
        <w:rPr>
          <w:rtl/>
        </w:rPr>
        <w:t>ة، والتزامه الأخلاقي، وإيمانه بالبعث والجزاء، وعقيدته الجامعة التي تؤمن بالله وملائكته وكتبه ورسله واليوم الآخر، والتي تؤمن بأن</w:t>
      </w:r>
      <w:r w:rsidRPr="00A747F6">
        <w:rPr>
          <w:rFonts w:hint="cs"/>
          <w:rtl/>
        </w:rPr>
        <w:t>ّ</w:t>
      </w:r>
      <w:r w:rsidRPr="00A747F6">
        <w:rPr>
          <w:rtl/>
        </w:rPr>
        <w:t xml:space="preserve"> الأمور كل</w:t>
      </w:r>
      <w:r w:rsidRPr="00A747F6">
        <w:rPr>
          <w:rFonts w:hint="cs"/>
          <w:rtl/>
        </w:rPr>
        <w:t>ّ</w:t>
      </w:r>
      <w:r w:rsidRPr="00A747F6">
        <w:rPr>
          <w:rtl/>
        </w:rPr>
        <w:t>ها بيد الله، وأن</w:t>
      </w:r>
      <w:r w:rsidRPr="00A747F6">
        <w:rPr>
          <w:rFonts w:hint="cs"/>
          <w:rtl/>
        </w:rPr>
        <w:t>ّ</w:t>
      </w:r>
      <w:r w:rsidRPr="00A747F6">
        <w:rPr>
          <w:rtl/>
        </w:rPr>
        <w:t>ه خالق كل شيء، ومدب</w:t>
      </w:r>
      <w:r w:rsidRPr="00A747F6">
        <w:rPr>
          <w:rFonts w:hint="cs"/>
          <w:rtl/>
        </w:rPr>
        <w:t>ّ</w:t>
      </w:r>
      <w:r w:rsidRPr="00A747F6">
        <w:rPr>
          <w:rtl/>
        </w:rPr>
        <w:t>ر كل شيء(</w:t>
      </w:r>
      <w:r w:rsidRPr="00A747F6">
        <w:rPr>
          <w:rFonts w:hint="cs"/>
          <w:rtl/>
        </w:rPr>
        <w:t>373</w:t>
      </w:r>
      <w:r w:rsidRPr="00A747F6">
        <w:rPr>
          <w:rtl/>
        </w:rPr>
        <w:t>). فكل انعزال عن المسؤولي</w:t>
      </w:r>
      <w:r w:rsidRPr="00A747F6">
        <w:rPr>
          <w:rFonts w:hint="cs"/>
          <w:rtl/>
        </w:rPr>
        <w:t>ّ</w:t>
      </w:r>
      <w:r w:rsidRPr="00A747F6">
        <w:rPr>
          <w:rtl/>
        </w:rPr>
        <w:t>ة في بناء المجتمع والدفاع عنه، وقطع الصلة عن أفراد الأم</w:t>
      </w:r>
      <w:r w:rsidRPr="00A747F6">
        <w:rPr>
          <w:rFonts w:hint="cs"/>
          <w:rtl/>
        </w:rPr>
        <w:t>ّ</w:t>
      </w:r>
      <w:r w:rsidRPr="00A747F6">
        <w:rPr>
          <w:rtl/>
        </w:rPr>
        <w:t>ة بدعوى الرهبنة أو اليأس أو الإباحي</w:t>
      </w:r>
      <w:r w:rsidRPr="00A747F6">
        <w:rPr>
          <w:rFonts w:hint="cs"/>
          <w:rtl/>
        </w:rPr>
        <w:t>ّ</w:t>
      </w:r>
      <w:r w:rsidRPr="00A747F6">
        <w:rPr>
          <w:rtl/>
        </w:rPr>
        <w:t>ة، هي خناجر مسمومة في ظهر الإسلام المحمدي ال</w:t>
      </w:r>
      <w:r w:rsidRPr="00A747F6">
        <w:rPr>
          <w:rFonts w:hint="cs"/>
          <w:rtl/>
        </w:rPr>
        <w:t>أ</w:t>
      </w:r>
      <w:r w:rsidRPr="00A747F6">
        <w:rPr>
          <w:rtl/>
        </w:rPr>
        <w:t>صيل(</w:t>
      </w:r>
      <w:r w:rsidRPr="00A747F6">
        <w:rPr>
          <w:rFonts w:hint="cs"/>
          <w:rtl/>
        </w:rPr>
        <w:t>374</w:t>
      </w:r>
      <w:r w:rsidRPr="00A747F6">
        <w:rPr>
          <w:rtl/>
        </w:rPr>
        <w:t xml:space="preserve">). </w:t>
      </w:r>
    </w:p>
    <w:p w14:paraId="5C2EA98D" w14:textId="77777777" w:rsidR="00DD5F23" w:rsidRPr="00A747F6" w:rsidRDefault="00DD5F23" w:rsidP="00A747F6">
      <w:pPr>
        <w:pStyle w:val="libNormal"/>
        <w:rPr>
          <w:rtl/>
        </w:rPr>
      </w:pPr>
      <w:r w:rsidRPr="000608B7">
        <w:rPr>
          <w:rStyle w:val="libBold2Char"/>
          <w:rtl/>
        </w:rPr>
        <w:t>خامساً:</w:t>
      </w:r>
      <w:r w:rsidRPr="00A747F6">
        <w:rPr>
          <w:rtl/>
        </w:rPr>
        <w:t xml:space="preserve"> نشر الكثير من الأفكار المشو</w:t>
      </w:r>
      <w:r w:rsidRPr="00A747F6">
        <w:rPr>
          <w:rFonts w:hint="cs"/>
          <w:rtl/>
        </w:rPr>
        <w:t>ّ</w:t>
      </w:r>
      <w:r w:rsidRPr="00A747F6">
        <w:rPr>
          <w:rtl/>
        </w:rPr>
        <w:t>هة عن الإسلام، وتاريخ المسلمين، وإثارة الشبهات حول عقائد الإسلام، وشرائعه، ونظمه، وتزييف الحقائق الدامغة التي انطلق منها هذا الدين. وهذه المؤامرة من آثار دسائس المبشرين، والمستشرقين، والمستعمرين ضد</w:t>
      </w:r>
      <w:r w:rsidRPr="00A747F6">
        <w:rPr>
          <w:rFonts w:hint="cs"/>
          <w:rtl/>
        </w:rPr>
        <w:t>ّ</w:t>
      </w:r>
      <w:r w:rsidRPr="00A747F6">
        <w:rPr>
          <w:rtl/>
        </w:rPr>
        <w:t xml:space="preserve"> الإسلام، ومن ورائهم كيد يهودي</w:t>
      </w:r>
      <w:r w:rsidRPr="00A747F6">
        <w:rPr>
          <w:rFonts w:hint="cs"/>
          <w:rtl/>
        </w:rPr>
        <w:t>ّ</w:t>
      </w:r>
      <w:r w:rsidRPr="00A747F6">
        <w:rPr>
          <w:rtl/>
        </w:rPr>
        <w:t xml:space="preserve"> صليبي</w:t>
      </w:r>
      <w:r w:rsidRPr="00A747F6">
        <w:rPr>
          <w:rFonts w:hint="cs"/>
          <w:rtl/>
        </w:rPr>
        <w:t>ّ</w:t>
      </w:r>
      <w:r w:rsidRPr="00A747F6">
        <w:rPr>
          <w:rtl/>
        </w:rPr>
        <w:t xml:space="preserve"> يعمل في الخفاء لمصلحة نفسه، ويستغل جهود كل مفسد؛ يتسم</w:t>
      </w:r>
      <w:r w:rsidRPr="00A747F6">
        <w:rPr>
          <w:rFonts w:hint="cs"/>
          <w:rtl/>
        </w:rPr>
        <w:t>ّ</w:t>
      </w:r>
      <w:r w:rsidRPr="00A747F6">
        <w:rPr>
          <w:rtl/>
        </w:rPr>
        <w:t>ى باسم الماسوني</w:t>
      </w:r>
      <w:r w:rsidRPr="00A747F6">
        <w:rPr>
          <w:rFonts w:hint="cs"/>
          <w:rtl/>
        </w:rPr>
        <w:t>ّ</w:t>
      </w:r>
      <w:r w:rsidRPr="00A747F6">
        <w:rPr>
          <w:rtl/>
        </w:rPr>
        <w:t>ة تارة، وباسم الصهيوني</w:t>
      </w:r>
      <w:r w:rsidRPr="00A747F6">
        <w:rPr>
          <w:rFonts w:hint="cs"/>
          <w:rtl/>
        </w:rPr>
        <w:t>ّ</w:t>
      </w:r>
      <w:r w:rsidRPr="00A747F6">
        <w:rPr>
          <w:rtl/>
        </w:rPr>
        <w:t>ة أخرى(</w:t>
      </w:r>
      <w:r w:rsidRPr="00A747F6">
        <w:rPr>
          <w:rFonts w:hint="cs"/>
          <w:rtl/>
        </w:rPr>
        <w:t>375</w:t>
      </w:r>
      <w:r w:rsidRPr="00A747F6">
        <w:rPr>
          <w:rtl/>
        </w:rPr>
        <w:t>). فالدارس لأعمال المستشرقين لا يحتاج إلى بذل جهدٍ كبير ليرى تعم</w:t>
      </w:r>
      <w:r w:rsidRPr="00A747F6">
        <w:rPr>
          <w:rFonts w:hint="cs"/>
          <w:rtl/>
        </w:rPr>
        <w:t>ّ</w:t>
      </w:r>
      <w:r w:rsidRPr="00A747F6">
        <w:rPr>
          <w:rtl/>
        </w:rPr>
        <w:t xml:space="preserve">دهم </w:t>
      </w:r>
      <w:r w:rsidRPr="00A747F6">
        <w:rPr>
          <w:rFonts w:hint="cs"/>
          <w:rtl/>
        </w:rPr>
        <w:t xml:space="preserve">في </w:t>
      </w:r>
      <w:r w:rsidRPr="00A747F6">
        <w:rPr>
          <w:rtl/>
        </w:rPr>
        <w:t>تزييف الحقائق، واللجوء إلى منطق فاسدٍ للوصول إلى نتائج تهدف في النهاية إلى رسم صورة مشو</w:t>
      </w:r>
      <w:r w:rsidRPr="00A747F6">
        <w:rPr>
          <w:rFonts w:hint="cs"/>
          <w:rtl/>
        </w:rPr>
        <w:t>ّ</w:t>
      </w:r>
      <w:r w:rsidRPr="00A747F6">
        <w:rPr>
          <w:rtl/>
        </w:rPr>
        <w:t>هة سقيمة عن الإسلام في نظر القر</w:t>
      </w:r>
      <w:r w:rsidRPr="00A747F6">
        <w:rPr>
          <w:rFonts w:hint="cs"/>
          <w:rtl/>
        </w:rPr>
        <w:t>ّ</w:t>
      </w:r>
      <w:r w:rsidRPr="00A747F6">
        <w:rPr>
          <w:rtl/>
        </w:rPr>
        <w:t>اء الغربيين، وإلى زلزلة عقيدة الإسلام وتمييعها في عين أبنائها من المسلمين(</w:t>
      </w:r>
      <w:r w:rsidRPr="00A747F6">
        <w:rPr>
          <w:rFonts w:hint="cs"/>
          <w:rtl/>
        </w:rPr>
        <w:t>376</w:t>
      </w:r>
      <w:r w:rsidRPr="00A747F6">
        <w:rPr>
          <w:rtl/>
        </w:rPr>
        <w:t>).</w:t>
      </w:r>
    </w:p>
    <w:p w14:paraId="2CA633AE" w14:textId="77777777" w:rsidR="003B000D" w:rsidRDefault="00DD5F23" w:rsidP="00A747F6">
      <w:pPr>
        <w:pStyle w:val="libNormal"/>
        <w:rPr>
          <w:rtl/>
        </w:rPr>
      </w:pPr>
      <w:r w:rsidRPr="000608B7">
        <w:rPr>
          <w:rStyle w:val="libBold2Char"/>
          <w:rtl/>
        </w:rPr>
        <w:t>سادساً:</w:t>
      </w:r>
      <w:r w:rsidRPr="00A747F6">
        <w:rPr>
          <w:rtl/>
        </w:rPr>
        <w:t xml:space="preserve"> الهجوم المباشر على عقائد الإسلام، وأخلاقه، وقيمه، ولغة القرآن. لكن في هذه المرحلة ستكون المسؤولية ملقاة على المجندين من أبناء جلدتنا، يتكل</w:t>
      </w:r>
      <w:r w:rsidRPr="00A747F6">
        <w:rPr>
          <w:rFonts w:hint="cs"/>
          <w:rtl/>
        </w:rPr>
        <w:t>ّ</w:t>
      </w:r>
      <w:r w:rsidRPr="00A747F6">
        <w:rPr>
          <w:rtl/>
        </w:rPr>
        <w:t>مون بألسنتنا، ترب</w:t>
      </w:r>
      <w:r w:rsidRPr="00A747F6">
        <w:rPr>
          <w:rFonts w:hint="cs"/>
          <w:rtl/>
        </w:rPr>
        <w:t>ّ</w:t>
      </w:r>
      <w:r w:rsidRPr="00A747F6">
        <w:rPr>
          <w:rtl/>
        </w:rPr>
        <w:t>وا في أحضان أعدائنا، ودفعهم الإعجاب بهم إلى اعتناق آرائهم ومبادئهم. وقد انعكس هذا كله على تصر</w:t>
      </w:r>
      <w:r w:rsidRPr="00A747F6">
        <w:rPr>
          <w:rFonts w:hint="cs"/>
          <w:rtl/>
        </w:rPr>
        <w:t>ّ</w:t>
      </w:r>
      <w:r w:rsidRPr="00A747F6">
        <w:rPr>
          <w:rtl/>
        </w:rPr>
        <w:t xml:space="preserve">ف هذه </w:t>
      </w:r>
    </w:p>
    <w:p w14:paraId="7F1971B9" w14:textId="77777777" w:rsidR="003B000D" w:rsidRDefault="003B000D" w:rsidP="003B000D">
      <w:pPr>
        <w:pStyle w:val="libNormal"/>
        <w:rPr>
          <w:rtl/>
        </w:rPr>
      </w:pPr>
      <w:r>
        <w:rPr>
          <w:rtl/>
        </w:rPr>
        <w:br w:type="page"/>
      </w:r>
    </w:p>
    <w:p w14:paraId="052B714D" w14:textId="1C0FFE94" w:rsidR="00DD5F23" w:rsidRPr="00A747F6" w:rsidRDefault="00DD5F23" w:rsidP="003B000D">
      <w:pPr>
        <w:pStyle w:val="libNormal0"/>
        <w:rPr>
          <w:rtl/>
        </w:rPr>
      </w:pPr>
      <w:r w:rsidRPr="00A747F6">
        <w:rPr>
          <w:rtl/>
        </w:rPr>
        <w:lastRenderedPageBreak/>
        <w:t>الطلائع البائسة في نظرتها لدينها العظيم، وفي درجة استمساكها به، وفي استعدادها النفسي والفعلي لقبول الفكر الوافد، واستبداله بالإسلام في كثير من النواحي، خاص</w:t>
      </w:r>
      <w:r w:rsidRPr="00A747F6">
        <w:rPr>
          <w:rFonts w:hint="cs"/>
          <w:rtl/>
        </w:rPr>
        <w:t>ّ</w:t>
      </w:r>
      <w:r w:rsidRPr="00A747F6">
        <w:rPr>
          <w:rtl/>
        </w:rPr>
        <w:t>ة في المجال القانوني التشريعي(</w:t>
      </w:r>
      <w:r w:rsidRPr="00A747F6">
        <w:rPr>
          <w:rFonts w:hint="cs"/>
          <w:rtl/>
        </w:rPr>
        <w:t>377</w:t>
      </w:r>
      <w:r w:rsidRPr="00A747F6">
        <w:rPr>
          <w:rtl/>
        </w:rPr>
        <w:t>). فمن السيطرة على برامج التعليم في بلادنا، ومن ثمّ توجيه التعليم توجيهاً علماني</w:t>
      </w:r>
      <w:r w:rsidRPr="00A747F6">
        <w:rPr>
          <w:rFonts w:hint="cs"/>
          <w:rtl/>
        </w:rPr>
        <w:t>ّ</w:t>
      </w:r>
      <w:r w:rsidRPr="00A747F6">
        <w:rPr>
          <w:rtl/>
        </w:rPr>
        <w:t>اً لا يؤمن بدين، ولا يصد</w:t>
      </w:r>
      <w:r w:rsidRPr="00A747F6">
        <w:rPr>
          <w:rFonts w:hint="cs"/>
          <w:rtl/>
        </w:rPr>
        <w:t>ّ</w:t>
      </w:r>
      <w:r w:rsidRPr="00A747F6">
        <w:rPr>
          <w:rtl/>
        </w:rPr>
        <w:t>ق برسول، ولا يعترف بعبادات، وينطلق نحو الإلحاد والفساد، ويمج</w:t>
      </w:r>
      <w:r w:rsidRPr="00A747F6">
        <w:rPr>
          <w:rFonts w:hint="cs"/>
          <w:rtl/>
        </w:rPr>
        <w:t>ّ</w:t>
      </w:r>
      <w:r w:rsidRPr="00A747F6">
        <w:rPr>
          <w:rtl/>
        </w:rPr>
        <w:t>د الثقافة الغربي</w:t>
      </w:r>
      <w:r w:rsidRPr="00A747F6">
        <w:rPr>
          <w:rFonts w:hint="cs"/>
          <w:rtl/>
        </w:rPr>
        <w:t>ّ</w:t>
      </w:r>
      <w:r w:rsidRPr="00A747F6">
        <w:rPr>
          <w:rtl/>
        </w:rPr>
        <w:t>ة(</w:t>
      </w:r>
      <w:r w:rsidRPr="00A747F6">
        <w:rPr>
          <w:rFonts w:hint="cs"/>
          <w:rtl/>
        </w:rPr>
        <w:t>378</w:t>
      </w:r>
      <w:r w:rsidRPr="00A747F6">
        <w:rPr>
          <w:rtl/>
        </w:rPr>
        <w:t>). وكذلك تسخير ال</w:t>
      </w:r>
      <w:r w:rsidRPr="00A747F6">
        <w:rPr>
          <w:rFonts w:hint="cs"/>
          <w:rtl/>
        </w:rPr>
        <w:t>إ</w:t>
      </w:r>
      <w:r w:rsidRPr="00A747F6">
        <w:rPr>
          <w:rtl/>
        </w:rPr>
        <w:t>علام بعد الهيمنة. وهذه الخطوة أخطر من سابقتها؛ لأن</w:t>
      </w:r>
      <w:r w:rsidRPr="00A747F6">
        <w:rPr>
          <w:rFonts w:hint="cs"/>
          <w:rtl/>
        </w:rPr>
        <w:t>ّ</w:t>
      </w:r>
      <w:r w:rsidRPr="00A747F6">
        <w:rPr>
          <w:rtl/>
        </w:rPr>
        <w:t xml:space="preserve"> التعليم قد يخاطب الآلاف بمناهجه، لكن الإعلام يخاطب الملايين ببرامجه، وأكثر هذه الملايين ساذجة، تؤث</w:t>
      </w:r>
      <w:r w:rsidRPr="00A747F6">
        <w:rPr>
          <w:rFonts w:hint="cs"/>
          <w:rtl/>
        </w:rPr>
        <w:t>ّ</w:t>
      </w:r>
      <w:r w:rsidRPr="00A747F6">
        <w:rPr>
          <w:rtl/>
        </w:rPr>
        <w:t>ر فيها الكلمة المقروءة أو المسموعة أو المرئية(</w:t>
      </w:r>
      <w:r w:rsidRPr="00A747F6">
        <w:rPr>
          <w:rFonts w:hint="cs"/>
          <w:rtl/>
        </w:rPr>
        <w:t>379</w:t>
      </w:r>
      <w:r w:rsidRPr="00A747F6">
        <w:rPr>
          <w:rtl/>
        </w:rPr>
        <w:t xml:space="preserve">). يقول المستشرق </w:t>
      </w:r>
      <w:r w:rsidRPr="00A747F6">
        <w:rPr>
          <w:rFonts w:hint="cs"/>
          <w:rtl/>
        </w:rPr>
        <w:t>(</w:t>
      </w:r>
      <w:r w:rsidRPr="00A747F6">
        <w:rPr>
          <w:rtl/>
        </w:rPr>
        <w:t>جب</w:t>
      </w:r>
      <w:r w:rsidRPr="00A747F6">
        <w:rPr>
          <w:rFonts w:hint="cs"/>
          <w:rtl/>
        </w:rPr>
        <w:t>)</w:t>
      </w:r>
      <w:r w:rsidRPr="00A747F6">
        <w:rPr>
          <w:rtl/>
        </w:rPr>
        <w:t>: إن</w:t>
      </w:r>
      <w:r w:rsidRPr="00A747F6">
        <w:rPr>
          <w:rFonts w:hint="cs"/>
          <w:rtl/>
        </w:rPr>
        <w:t>ّ</w:t>
      </w:r>
      <w:r w:rsidRPr="00A747F6">
        <w:rPr>
          <w:rtl/>
        </w:rPr>
        <w:t xml:space="preserve"> المدارس والمعاهد لا تكفي، فليست إلا الخطوة الأولى. ويجب صرف الاهتمام إلى خلق رأي عام</w:t>
      </w:r>
      <w:r w:rsidRPr="00A747F6">
        <w:rPr>
          <w:rFonts w:hint="cs"/>
          <w:rtl/>
        </w:rPr>
        <w:t>ّ</w:t>
      </w:r>
      <w:r w:rsidRPr="00A747F6">
        <w:rPr>
          <w:rtl/>
        </w:rPr>
        <w:t>، بالاعتماد على الصحافة، فهي أقوى الأدوات الأورقية، وأعظمها نفوذاً في العالم الإسلامي(</w:t>
      </w:r>
      <w:r w:rsidRPr="00A747F6">
        <w:rPr>
          <w:rFonts w:hint="cs"/>
          <w:rtl/>
        </w:rPr>
        <w:t>380</w:t>
      </w:r>
      <w:r w:rsidRPr="00A747F6">
        <w:rPr>
          <w:rtl/>
        </w:rPr>
        <w:t>). وانتهاء بتقل</w:t>
      </w:r>
      <w:r w:rsidRPr="00A747F6">
        <w:rPr>
          <w:rFonts w:hint="cs"/>
          <w:rtl/>
        </w:rPr>
        <w:t>ّ</w:t>
      </w:r>
      <w:r w:rsidRPr="00A747F6">
        <w:rPr>
          <w:rtl/>
        </w:rPr>
        <w:t>د مناصب حس</w:t>
      </w:r>
      <w:r w:rsidRPr="00A747F6">
        <w:rPr>
          <w:rFonts w:hint="cs"/>
          <w:rtl/>
        </w:rPr>
        <w:t>ّ</w:t>
      </w:r>
      <w:r w:rsidRPr="00A747F6">
        <w:rPr>
          <w:rtl/>
        </w:rPr>
        <w:t>اسة تسو</w:t>
      </w:r>
      <w:r w:rsidRPr="00A747F6">
        <w:rPr>
          <w:rFonts w:hint="cs"/>
          <w:rtl/>
        </w:rPr>
        <w:t>ّ</w:t>
      </w:r>
      <w:r w:rsidRPr="00A747F6">
        <w:rPr>
          <w:rtl/>
        </w:rPr>
        <w:t>غ لهم سن</w:t>
      </w:r>
      <w:r w:rsidRPr="00A747F6">
        <w:rPr>
          <w:rFonts w:hint="cs"/>
          <w:rtl/>
        </w:rPr>
        <w:t>ّ</w:t>
      </w:r>
      <w:r w:rsidRPr="00A747F6">
        <w:rPr>
          <w:rtl/>
        </w:rPr>
        <w:t xml:space="preserve"> القوانين والتشريعات التي تخالف الشريعة الإسلامي</w:t>
      </w:r>
      <w:r w:rsidRPr="00A747F6">
        <w:rPr>
          <w:rFonts w:hint="cs"/>
          <w:rtl/>
        </w:rPr>
        <w:t>ّ</w:t>
      </w:r>
      <w:r w:rsidRPr="00A747F6">
        <w:rPr>
          <w:rtl/>
        </w:rPr>
        <w:t>ة، والعمل بعد ذلك على إلغاء المحاكم الشرعية، ودور الإفتاء، والسيطرة على الأوقاف الإسلامية. وقد حرص أعداء الإسلام - قديماً وحديثاً - على إبعاد القانون الإسلامي عن مجال السلطة والحكومة، ليحرموا الإسلام من حق</w:t>
      </w:r>
      <w:r w:rsidRPr="00A747F6">
        <w:rPr>
          <w:rFonts w:hint="cs"/>
          <w:rtl/>
        </w:rPr>
        <w:t>ّ</w:t>
      </w:r>
      <w:r w:rsidRPr="00A747F6">
        <w:rPr>
          <w:rtl/>
        </w:rPr>
        <w:t>ه في تربية الأم</w:t>
      </w:r>
      <w:r w:rsidRPr="00A747F6">
        <w:rPr>
          <w:rFonts w:hint="cs"/>
          <w:rtl/>
        </w:rPr>
        <w:t>ّ</w:t>
      </w:r>
      <w:r w:rsidRPr="00A747F6">
        <w:rPr>
          <w:rtl/>
        </w:rPr>
        <w:t>ة وتوجيهها نحو الخير والسعادة والإيمان في طريق السلوك إلى الله تعالى، ليبقى مجر</w:t>
      </w:r>
      <w:r w:rsidRPr="00A747F6">
        <w:rPr>
          <w:rFonts w:hint="cs"/>
          <w:rtl/>
        </w:rPr>
        <w:t>ّ</w:t>
      </w:r>
      <w:r w:rsidRPr="00A747F6">
        <w:rPr>
          <w:rtl/>
        </w:rPr>
        <w:t>د هيكل، أقرب إلى الموت منه إلى الحياة(</w:t>
      </w:r>
      <w:r w:rsidRPr="00A747F6">
        <w:rPr>
          <w:rFonts w:hint="cs"/>
          <w:rtl/>
        </w:rPr>
        <w:t>381</w:t>
      </w:r>
      <w:r w:rsidRPr="00A747F6">
        <w:rPr>
          <w:rtl/>
        </w:rPr>
        <w:t>).</w:t>
      </w:r>
    </w:p>
    <w:p w14:paraId="67AA718B" w14:textId="77777777" w:rsidR="003B000D" w:rsidRDefault="00DD5F23" w:rsidP="00A747F6">
      <w:pPr>
        <w:pStyle w:val="libNormal"/>
        <w:rPr>
          <w:rtl/>
        </w:rPr>
      </w:pPr>
      <w:r w:rsidRPr="00A747F6">
        <w:rPr>
          <w:rtl/>
        </w:rPr>
        <w:t>كان هذا مختصرا</w:t>
      </w:r>
      <w:r w:rsidRPr="00A747F6">
        <w:rPr>
          <w:rFonts w:hint="cs"/>
          <w:rtl/>
        </w:rPr>
        <w:t>ً</w:t>
      </w:r>
      <w:r w:rsidRPr="00A747F6">
        <w:rPr>
          <w:rtl/>
        </w:rPr>
        <w:t xml:space="preserve"> لما ألم</w:t>
      </w:r>
      <w:r w:rsidRPr="00A747F6">
        <w:rPr>
          <w:rFonts w:hint="cs"/>
          <w:rtl/>
        </w:rPr>
        <w:t>ّ</w:t>
      </w:r>
      <w:r w:rsidRPr="00A747F6">
        <w:rPr>
          <w:rtl/>
        </w:rPr>
        <w:t xml:space="preserve"> بواقعنا السياسي والاجتماعي والاقتصادي، ولم يقصر العدو</w:t>
      </w:r>
      <w:r w:rsidRPr="00A747F6">
        <w:rPr>
          <w:rFonts w:hint="cs"/>
          <w:rtl/>
        </w:rPr>
        <w:t>ّ</w:t>
      </w:r>
      <w:r w:rsidRPr="00A747F6">
        <w:rPr>
          <w:rtl/>
        </w:rPr>
        <w:t xml:space="preserve"> في عدائه، وهكذا لم يقصر المأجور والعميل في إدائه. بقي </w:t>
      </w:r>
    </w:p>
    <w:p w14:paraId="10D2D171" w14:textId="77777777" w:rsidR="003B000D" w:rsidRDefault="003B000D" w:rsidP="003B000D">
      <w:pPr>
        <w:pStyle w:val="libNormal"/>
        <w:rPr>
          <w:rtl/>
        </w:rPr>
      </w:pPr>
      <w:r>
        <w:rPr>
          <w:rtl/>
        </w:rPr>
        <w:br w:type="page"/>
      </w:r>
    </w:p>
    <w:p w14:paraId="6EA639BD" w14:textId="0E2CCC68" w:rsidR="00DD5F23" w:rsidRPr="00A747F6" w:rsidRDefault="00DD5F23" w:rsidP="003B000D">
      <w:pPr>
        <w:pStyle w:val="libNormal0"/>
        <w:rPr>
          <w:rtl/>
        </w:rPr>
      </w:pPr>
      <w:r w:rsidRPr="00A747F6">
        <w:rPr>
          <w:rtl/>
        </w:rPr>
        <w:lastRenderedPageBreak/>
        <w:t xml:space="preserve">علينا </w:t>
      </w:r>
      <w:r w:rsidRPr="00A747F6">
        <w:rPr>
          <w:rFonts w:hint="cs"/>
          <w:rtl/>
        </w:rPr>
        <w:t>أ</w:t>
      </w:r>
      <w:r w:rsidRPr="00A747F6">
        <w:rPr>
          <w:rtl/>
        </w:rPr>
        <w:t>ن نذكر باختصار، ال</w:t>
      </w:r>
      <w:r w:rsidRPr="00A747F6">
        <w:rPr>
          <w:rFonts w:hint="cs"/>
          <w:rtl/>
        </w:rPr>
        <w:t>أ</w:t>
      </w:r>
      <w:r w:rsidRPr="00A747F6">
        <w:rPr>
          <w:rtl/>
        </w:rPr>
        <w:t>هداف والغ</w:t>
      </w:r>
      <w:r w:rsidRPr="00A747F6">
        <w:rPr>
          <w:rFonts w:hint="cs"/>
          <w:rtl/>
        </w:rPr>
        <w:t>ا</w:t>
      </w:r>
      <w:r w:rsidRPr="00A747F6">
        <w:rPr>
          <w:rtl/>
        </w:rPr>
        <w:t>يات الجهنمية من تلكم الخطط والبرامج التي أد</w:t>
      </w:r>
      <w:r w:rsidRPr="00A747F6">
        <w:rPr>
          <w:rFonts w:hint="cs"/>
          <w:rtl/>
        </w:rPr>
        <w:t>ّ</w:t>
      </w:r>
      <w:r w:rsidRPr="00A747F6">
        <w:rPr>
          <w:rtl/>
        </w:rPr>
        <w:t>وها وعملوها في جسد أم</w:t>
      </w:r>
      <w:r w:rsidRPr="00A747F6">
        <w:rPr>
          <w:rFonts w:hint="cs"/>
          <w:rtl/>
        </w:rPr>
        <w:t>ّ</w:t>
      </w:r>
      <w:r w:rsidRPr="00A747F6">
        <w:rPr>
          <w:rtl/>
        </w:rPr>
        <w:t xml:space="preserve">تنا الإسلامية: </w:t>
      </w:r>
    </w:p>
    <w:p w14:paraId="7A01EC49" w14:textId="77777777" w:rsidR="00DD5F23" w:rsidRPr="00A747F6" w:rsidRDefault="00DD5F23" w:rsidP="00A747F6">
      <w:pPr>
        <w:pStyle w:val="libNormal"/>
        <w:rPr>
          <w:rtl/>
        </w:rPr>
      </w:pPr>
      <w:r w:rsidRPr="00A747F6">
        <w:rPr>
          <w:rtl/>
        </w:rPr>
        <w:t>1</w:t>
      </w:r>
      <w:r w:rsidRPr="00A747F6">
        <w:rPr>
          <w:rFonts w:hint="cs"/>
          <w:rtl/>
        </w:rPr>
        <w:t xml:space="preserve">- </w:t>
      </w:r>
      <w:r w:rsidRPr="00A747F6">
        <w:rPr>
          <w:rtl/>
        </w:rPr>
        <w:t>ضرب الإسلام كعقيدة وشريعة</w:t>
      </w:r>
      <w:r w:rsidRPr="00A747F6">
        <w:rPr>
          <w:rFonts w:hint="cs"/>
          <w:rtl/>
        </w:rPr>
        <w:t>،</w:t>
      </w:r>
      <w:r w:rsidRPr="00A747F6">
        <w:rPr>
          <w:rtl/>
        </w:rPr>
        <w:t xml:space="preserve"> والقضاء عليه، وتشويه مبادئه في عقول المسلمين. </w:t>
      </w:r>
    </w:p>
    <w:p w14:paraId="36D2AAA0" w14:textId="77777777" w:rsidR="00DD5F23" w:rsidRPr="00A747F6" w:rsidRDefault="00DD5F23" w:rsidP="00A747F6">
      <w:pPr>
        <w:pStyle w:val="libNormal"/>
        <w:rPr>
          <w:rtl/>
        </w:rPr>
      </w:pPr>
      <w:r w:rsidRPr="00A747F6">
        <w:rPr>
          <w:rtl/>
        </w:rPr>
        <w:t>2</w:t>
      </w:r>
      <w:r w:rsidRPr="00A747F6">
        <w:rPr>
          <w:rFonts w:hint="cs"/>
          <w:rtl/>
        </w:rPr>
        <w:t xml:space="preserve">- </w:t>
      </w:r>
      <w:r w:rsidRPr="00A747F6">
        <w:rPr>
          <w:rtl/>
        </w:rPr>
        <w:t>إسقاط شريعة الجهاد التي أقض</w:t>
      </w:r>
      <w:r w:rsidRPr="00A747F6">
        <w:rPr>
          <w:rFonts w:hint="cs"/>
          <w:rtl/>
        </w:rPr>
        <w:t>ّ</w:t>
      </w:r>
      <w:r w:rsidRPr="00A747F6">
        <w:rPr>
          <w:rtl/>
        </w:rPr>
        <w:t xml:space="preserve">ت مضاجع المستعمرين، وذلك يعتبر ضماناً لاستمرار احتلال أعداء الله لبلادنا الإسلامية. </w:t>
      </w:r>
    </w:p>
    <w:p w14:paraId="4AE88A93" w14:textId="77777777" w:rsidR="00DD5F23" w:rsidRPr="00A747F6" w:rsidRDefault="00DD5F23" w:rsidP="00A747F6">
      <w:pPr>
        <w:pStyle w:val="libNormal"/>
        <w:rPr>
          <w:rtl/>
        </w:rPr>
      </w:pPr>
      <w:r w:rsidRPr="00A747F6">
        <w:rPr>
          <w:rtl/>
        </w:rPr>
        <w:t>3</w:t>
      </w:r>
      <w:r w:rsidRPr="00A747F6">
        <w:rPr>
          <w:rFonts w:hint="cs"/>
          <w:rtl/>
        </w:rPr>
        <w:t xml:space="preserve">- </w:t>
      </w:r>
      <w:r w:rsidRPr="00A747F6">
        <w:rPr>
          <w:rtl/>
        </w:rPr>
        <w:t>إشاعة الفرقة الفكرية بين المسلمين، وشغلهم بالرد</w:t>
      </w:r>
      <w:r w:rsidRPr="00A747F6">
        <w:rPr>
          <w:rFonts w:hint="cs"/>
          <w:rtl/>
        </w:rPr>
        <w:t>ّ</w:t>
      </w:r>
      <w:r w:rsidRPr="00A747F6">
        <w:rPr>
          <w:rtl/>
        </w:rPr>
        <w:t xml:space="preserve"> على بعضهم، واستنفاد قو</w:t>
      </w:r>
      <w:r w:rsidRPr="00A747F6">
        <w:rPr>
          <w:rFonts w:hint="cs"/>
          <w:rtl/>
        </w:rPr>
        <w:t>ّ</w:t>
      </w:r>
      <w:r w:rsidRPr="00A747F6">
        <w:rPr>
          <w:rtl/>
        </w:rPr>
        <w:t>تهم في الجدل والمناقشات، وترك العدو</w:t>
      </w:r>
      <w:r w:rsidRPr="00A747F6">
        <w:rPr>
          <w:rFonts w:hint="cs"/>
          <w:rtl/>
        </w:rPr>
        <w:t>ّ</w:t>
      </w:r>
      <w:r w:rsidRPr="00A747F6">
        <w:rPr>
          <w:rtl/>
        </w:rPr>
        <w:t xml:space="preserve"> يمرح ويلعب بمقد</w:t>
      </w:r>
      <w:r w:rsidRPr="00A747F6">
        <w:rPr>
          <w:rFonts w:hint="cs"/>
          <w:rtl/>
        </w:rPr>
        <w:t>ّ</w:t>
      </w:r>
      <w:r w:rsidRPr="00A747F6">
        <w:rPr>
          <w:rtl/>
        </w:rPr>
        <w:t xml:space="preserve">رات الشعوب الإسلامية، المغلوبة على أمرها. </w:t>
      </w:r>
    </w:p>
    <w:p w14:paraId="56190A0F" w14:textId="77777777" w:rsidR="00DD5F23" w:rsidRPr="00A747F6" w:rsidRDefault="00DD5F23" w:rsidP="00A747F6">
      <w:pPr>
        <w:pStyle w:val="libNormal"/>
        <w:rPr>
          <w:rtl/>
        </w:rPr>
      </w:pPr>
      <w:r w:rsidRPr="00A747F6">
        <w:rPr>
          <w:rtl/>
        </w:rPr>
        <w:t>4</w:t>
      </w:r>
      <w:r w:rsidRPr="00A747F6">
        <w:rPr>
          <w:rFonts w:hint="cs"/>
          <w:rtl/>
        </w:rPr>
        <w:t xml:space="preserve">- </w:t>
      </w:r>
      <w:r w:rsidRPr="00A747F6">
        <w:rPr>
          <w:rtl/>
        </w:rPr>
        <w:t>نشر العقائد الباطلة بين المسلمين. ويت</w:t>
      </w:r>
      <w:r w:rsidRPr="00A747F6">
        <w:rPr>
          <w:rFonts w:hint="cs"/>
          <w:rtl/>
        </w:rPr>
        <w:t>ّ</w:t>
      </w:r>
      <w:r w:rsidRPr="00A747F6">
        <w:rPr>
          <w:rtl/>
        </w:rPr>
        <w:t>ضح هذا الهدف، إذا عُلِمَ أن</w:t>
      </w:r>
      <w:r w:rsidRPr="00A747F6">
        <w:rPr>
          <w:rFonts w:hint="cs"/>
          <w:rtl/>
        </w:rPr>
        <w:t>ّ</w:t>
      </w:r>
      <w:r w:rsidRPr="00A747F6">
        <w:rPr>
          <w:rtl/>
        </w:rPr>
        <w:t xml:space="preserve"> هذه الجماعات الهد</w:t>
      </w:r>
      <w:r w:rsidRPr="00A747F6">
        <w:rPr>
          <w:rFonts w:hint="cs"/>
          <w:rtl/>
        </w:rPr>
        <w:t>ّ</w:t>
      </w:r>
      <w:r w:rsidRPr="00A747F6">
        <w:rPr>
          <w:rtl/>
        </w:rPr>
        <w:t>امة قد تبن</w:t>
      </w:r>
      <w:r w:rsidRPr="00A747F6">
        <w:rPr>
          <w:rFonts w:hint="cs"/>
          <w:rtl/>
        </w:rPr>
        <w:t>ّ</w:t>
      </w:r>
      <w:r w:rsidRPr="00A747F6">
        <w:rPr>
          <w:rtl/>
        </w:rPr>
        <w:t>ت كثيراً من عقائد النصارى واليهود، وغيرهم من أعداء الدين، ثمّ عملت على بث</w:t>
      </w:r>
      <w:r w:rsidRPr="00A747F6">
        <w:rPr>
          <w:rFonts w:hint="cs"/>
          <w:rtl/>
        </w:rPr>
        <w:t>ّ</w:t>
      </w:r>
      <w:r w:rsidRPr="00A747F6">
        <w:rPr>
          <w:rtl/>
        </w:rPr>
        <w:t xml:space="preserve">ها بين أبناء المسلمين. </w:t>
      </w:r>
    </w:p>
    <w:p w14:paraId="19A3C76E" w14:textId="77777777" w:rsidR="00DD5F23" w:rsidRPr="00A747F6" w:rsidRDefault="00DD5F23" w:rsidP="00A747F6">
      <w:pPr>
        <w:pStyle w:val="libNormal"/>
        <w:rPr>
          <w:rtl/>
        </w:rPr>
      </w:pPr>
      <w:r w:rsidRPr="00A747F6">
        <w:rPr>
          <w:rtl/>
        </w:rPr>
        <w:t>5</w:t>
      </w:r>
      <w:r w:rsidRPr="00A747F6">
        <w:rPr>
          <w:rFonts w:hint="cs"/>
          <w:rtl/>
        </w:rPr>
        <w:t xml:space="preserve">- </w:t>
      </w:r>
      <w:r w:rsidRPr="00A747F6">
        <w:rPr>
          <w:rtl/>
        </w:rPr>
        <w:t>أن تعمل هذه الفرق، كجناح ضارب وطابور ثالث للحركة الصليبية الصهيوني</w:t>
      </w:r>
      <w:r w:rsidRPr="00A747F6">
        <w:rPr>
          <w:rFonts w:hint="cs"/>
          <w:rtl/>
        </w:rPr>
        <w:t>ّ</w:t>
      </w:r>
      <w:r w:rsidRPr="00A747F6">
        <w:rPr>
          <w:rtl/>
        </w:rPr>
        <w:t>ة، التي تحاول تحقيق السيطرة العالمية لليهود على العالم أجمع(</w:t>
      </w:r>
      <w:r w:rsidRPr="00A747F6">
        <w:rPr>
          <w:rFonts w:hint="cs"/>
          <w:rtl/>
        </w:rPr>
        <w:t>382</w:t>
      </w:r>
      <w:r w:rsidRPr="00A747F6">
        <w:rPr>
          <w:rtl/>
        </w:rPr>
        <w:t xml:space="preserve">). </w:t>
      </w:r>
    </w:p>
    <w:p w14:paraId="25E62725" w14:textId="77777777" w:rsidR="003B000D" w:rsidRDefault="00DD5F23" w:rsidP="00A747F6">
      <w:pPr>
        <w:pStyle w:val="libNormal"/>
        <w:rPr>
          <w:rtl/>
        </w:rPr>
      </w:pPr>
      <w:r w:rsidRPr="00A747F6">
        <w:rPr>
          <w:rtl/>
        </w:rPr>
        <w:t>وغير ذلك من الأهداف الكثيرة التي حرص أعداء الإسلام على تطبيقها من خلال تلك الفرق والجماعات الهد</w:t>
      </w:r>
      <w:r w:rsidRPr="00A747F6">
        <w:rPr>
          <w:rFonts w:hint="cs"/>
          <w:rtl/>
        </w:rPr>
        <w:t>ّ</w:t>
      </w:r>
      <w:r w:rsidRPr="00A747F6">
        <w:rPr>
          <w:rtl/>
        </w:rPr>
        <w:t>امة التي أوجدوها. وعن بعض هذه الأهداف يحد</w:t>
      </w:r>
      <w:r w:rsidRPr="00A747F6">
        <w:rPr>
          <w:rFonts w:hint="cs"/>
          <w:rtl/>
        </w:rPr>
        <w:t>ّ</w:t>
      </w:r>
      <w:r w:rsidRPr="00A747F6">
        <w:rPr>
          <w:rtl/>
        </w:rPr>
        <w:t>ثنا الأستاذ عبد الرحمن حسن الميداني، فيقول: جر</w:t>
      </w:r>
      <w:r w:rsidRPr="00A747F6">
        <w:rPr>
          <w:rFonts w:hint="cs"/>
          <w:rtl/>
        </w:rPr>
        <w:t>ّ</w:t>
      </w:r>
      <w:r w:rsidRPr="00A747F6">
        <w:rPr>
          <w:rtl/>
        </w:rPr>
        <w:t>ب الغزاة أن ينشروا بين المسلمين عقائد جديدة، تفس</w:t>
      </w:r>
      <w:r w:rsidRPr="00A747F6">
        <w:rPr>
          <w:rFonts w:hint="cs"/>
          <w:rtl/>
        </w:rPr>
        <w:t>ّ</w:t>
      </w:r>
      <w:r w:rsidRPr="00A747F6">
        <w:rPr>
          <w:rtl/>
        </w:rPr>
        <w:t>ر نصوص الإسلام بحسب أهوائهم، فتتعامل مع أخيها المسلم بالشد</w:t>
      </w:r>
      <w:r w:rsidRPr="00A747F6">
        <w:rPr>
          <w:rFonts w:hint="cs"/>
          <w:rtl/>
        </w:rPr>
        <w:t>ّ</w:t>
      </w:r>
      <w:r w:rsidRPr="00A747F6">
        <w:rPr>
          <w:rtl/>
        </w:rPr>
        <w:t>ة والعداء، وعلى الطرف الآخر تمد</w:t>
      </w:r>
      <w:r w:rsidRPr="00A747F6">
        <w:rPr>
          <w:rFonts w:hint="cs"/>
          <w:rtl/>
        </w:rPr>
        <w:t>ّ</w:t>
      </w:r>
      <w:r w:rsidRPr="00A747F6">
        <w:rPr>
          <w:rtl/>
        </w:rPr>
        <w:t xml:space="preserve"> يد السلام إلى العدو</w:t>
      </w:r>
      <w:r w:rsidRPr="00A747F6">
        <w:rPr>
          <w:rFonts w:hint="cs"/>
          <w:rtl/>
        </w:rPr>
        <w:t>ّ</w:t>
      </w:r>
      <w:r w:rsidRPr="00A747F6">
        <w:rPr>
          <w:rtl/>
        </w:rPr>
        <w:t xml:space="preserve"> والمستعمر وتنادي بالأخو</w:t>
      </w:r>
      <w:r w:rsidRPr="00A747F6">
        <w:rPr>
          <w:rFonts w:hint="cs"/>
          <w:rtl/>
        </w:rPr>
        <w:t>ّ</w:t>
      </w:r>
      <w:r w:rsidRPr="00A747F6">
        <w:rPr>
          <w:rtl/>
        </w:rPr>
        <w:t>ة الإنسانية، دون تفريق بين الأديان القائمة، وتفس</w:t>
      </w:r>
      <w:r w:rsidRPr="00A747F6">
        <w:rPr>
          <w:rFonts w:hint="cs"/>
          <w:rtl/>
        </w:rPr>
        <w:t>ّ</w:t>
      </w:r>
      <w:r w:rsidRPr="00A747F6">
        <w:rPr>
          <w:rtl/>
        </w:rPr>
        <w:t>ر الإسلامَ بأن</w:t>
      </w:r>
      <w:r w:rsidRPr="00A747F6">
        <w:rPr>
          <w:rFonts w:hint="cs"/>
          <w:rtl/>
        </w:rPr>
        <w:t>ّ</w:t>
      </w:r>
      <w:r w:rsidRPr="00A747F6">
        <w:rPr>
          <w:rtl/>
        </w:rPr>
        <w:t xml:space="preserve">ه واحد من هذه الأديان المنتشرة في </w:t>
      </w:r>
    </w:p>
    <w:p w14:paraId="0978801A" w14:textId="77777777" w:rsidR="003B000D" w:rsidRDefault="003B000D" w:rsidP="003B000D">
      <w:pPr>
        <w:pStyle w:val="libNormal"/>
        <w:rPr>
          <w:rtl/>
        </w:rPr>
      </w:pPr>
      <w:r>
        <w:rPr>
          <w:rtl/>
        </w:rPr>
        <w:br w:type="page"/>
      </w:r>
    </w:p>
    <w:p w14:paraId="3B26829B" w14:textId="02B99DC4" w:rsidR="00DD5F23" w:rsidRPr="00FF4608" w:rsidRDefault="00DD5F23" w:rsidP="003B000D">
      <w:pPr>
        <w:pStyle w:val="libNormal0"/>
        <w:rPr>
          <w:rtl/>
        </w:rPr>
      </w:pPr>
      <w:r w:rsidRPr="00A747F6">
        <w:rPr>
          <w:rtl/>
        </w:rPr>
        <w:lastRenderedPageBreak/>
        <w:t>الأرض؛ يدعو إلى المحب</w:t>
      </w:r>
      <w:r w:rsidRPr="00A747F6">
        <w:rPr>
          <w:rFonts w:hint="cs"/>
          <w:rtl/>
        </w:rPr>
        <w:t>ّ</w:t>
      </w:r>
      <w:r w:rsidRPr="00A747F6">
        <w:rPr>
          <w:rtl/>
        </w:rPr>
        <w:t>ة، وإلى التآخي العام</w:t>
      </w:r>
      <w:r w:rsidRPr="00A747F6">
        <w:rPr>
          <w:rFonts w:hint="cs"/>
          <w:rtl/>
        </w:rPr>
        <w:t>ّ</w:t>
      </w:r>
      <w:r w:rsidRPr="00A747F6">
        <w:rPr>
          <w:rtl/>
        </w:rPr>
        <w:t xml:space="preserve"> بين البشر... إلى أن قال: واستأجروا للقيام بتنفيذ هذا المخط</w:t>
      </w:r>
      <w:r w:rsidRPr="00A747F6">
        <w:rPr>
          <w:rFonts w:hint="cs"/>
          <w:rtl/>
        </w:rPr>
        <w:t>ّ</w:t>
      </w:r>
      <w:r w:rsidRPr="00A747F6">
        <w:rPr>
          <w:rtl/>
        </w:rPr>
        <w:t>ط أناس</w:t>
      </w:r>
      <w:r w:rsidRPr="00A747F6">
        <w:rPr>
          <w:rFonts w:hint="cs"/>
          <w:rtl/>
        </w:rPr>
        <w:t>اً</w:t>
      </w:r>
      <w:r w:rsidRPr="00A747F6">
        <w:rPr>
          <w:rtl/>
        </w:rPr>
        <w:t xml:space="preserve"> يدعون الإسلام، فظهر بعض هؤلاء بأثواب قادة سياسي</w:t>
      </w:r>
      <w:r w:rsidRPr="00A747F6">
        <w:rPr>
          <w:rFonts w:hint="cs"/>
          <w:rtl/>
        </w:rPr>
        <w:t>ّ</w:t>
      </w:r>
      <w:r w:rsidRPr="00A747F6">
        <w:rPr>
          <w:rtl/>
        </w:rPr>
        <w:t>ين، وظهر بعضهم بأثواب مصلحين ديني</w:t>
      </w:r>
      <w:r w:rsidRPr="00A747F6">
        <w:rPr>
          <w:rFonts w:hint="cs"/>
          <w:rtl/>
        </w:rPr>
        <w:t>ّ</w:t>
      </w:r>
      <w:r w:rsidRPr="00A747F6">
        <w:rPr>
          <w:rtl/>
        </w:rPr>
        <w:t>ين، وابتدع بعضهم ديناً جديداً دعا إليه، وجمع فريقاً من المرتزقة عليه؛ فظهرت البهائية في إيران، وظهرت القادياني</w:t>
      </w:r>
      <w:r w:rsidRPr="00A747F6">
        <w:rPr>
          <w:rFonts w:hint="cs"/>
          <w:rtl/>
        </w:rPr>
        <w:t>ّ</w:t>
      </w:r>
      <w:r w:rsidRPr="00A747F6">
        <w:rPr>
          <w:rtl/>
        </w:rPr>
        <w:t>ة في الهند، وظهرت الوهابية في جزيرة العرب (نجد)(</w:t>
      </w:r>
      <w:r w:rsidRPr="00A747F6">
        <w:rPr>
          <w:rFonts w:hint="cs"/>
          <w:rtl/>
        </w:rPr>
        <w:t>383</w:t>
      </w:r>
      <w:r w:rsidRPr="00A747F6">
        <w:rPr>
          <w:rtl/>
        </w:rPr>
        <w:t>). وكل منهم يدعو إلى قتل أخيه المسلم وإلغاء وجوده وتكفيره، لكن مع ال</w:t>
      </w:r>
      <w:r w:rsidRPr="00A747F6">
        <w:rPr>
          <w:rFonts w:hint="cs"/>
          <w:rtl/>
        </w:rPr>
        <w:t>أ</w:t>
      </w:r>
      <w:r w:rsidRPr="00A747F6">
        <w:rPr>
          <w:rtl/>
        </w:rPr>
        <w:t>جنبي تجده يفتي بإلغاء ركن الجهاد في سبيل الله بالقتال، والدعوة إلى التعايش بمحب</w:t>
      </w:r>
      <w:r w:rsidRPr="00A747F6">
        <w:rPr>
          <w:rFonts w:hint="cs"/>
          <w:rtl/>
        </w:rPr>
        <w:t>ّ</w:t>
      </w:r>
      <w:r w:rsidRPr="00A747F6">
        <w:rPr>
          <w:rtl/>
        </w:rPr>
        <w:t>ة وإخاء، ويتعاون مع السلطات الكافرة، بكل إخلاص، وهي التي تمتص خيرات البلاد، وتنشر مبادئها الهد</w:t>
      </w:r>
      <w:r w:rsidRPr="00A747F6">
        <w:rPr>
          <w:rFonts w:hint="cs"/>
          <w:rtl/>
        </w:rPr>
        <w:t>ّ</w:t>
      </w:r>
      <w:r w:rsidRPr="00A747F6">
        <w:rPr>
          <w:rtl/>
        </w:rPr>
        <w:t>امة، باعتبارها أم</w:t>
      </w:r>
      <w:r w:rsidRPr="00A747F6">
        <w:rPr>
          <w:rFonts w:hint="cs"/>
          <w:rtl/>
        </w:rPr>
        <w:t>ّ</w:t>
      </w:r>
      <w:r w:rsidRPr="00A747F6">
        <w:rPr>
          <w:rtl/>
        </w:rPr>
        <w:t>ة غالبة مستعمرة(</w:t>
      </w:r>
      <w:r w:rsidRPr="00A747F6">
        <w:rPr>
          <w:rFonts w:hint="cs"/>
          <w:rtl/>
        </w:rPr>
        <w:t>384</w:t>
      </w:r>
      <w:r w:rsidRPr="00A747F6">
        <w:rPr>
          <w:rtl/>
        </w:rPr>
        <w:t xml:space="preserve">)، </w:t>
      </w:r>
      <w:r w:rsidRPr="00A747F6">
        <w:rPr>
          <w:rFonts w:hint="cs"/>
          <w:rtl/>
        </w:rPr>
        <w:t>أ</w:t>
      </w:r>
      <w:r w:rsidRPr="00A747F6">
        <w:rPr>
          <w:rtl/>
        </w:rPr>
        <w:t>لم تسمع قول الله تعالى</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وَقَدْ</w:t>
      </w:r>
      <w:r w:rsidRPr="000608B7">
        <w:rPr>
          <w:rStyle w:val="libAieChar"/>
          <w:rtl/>
        </w:rPr>
        <w:t xml:space="preserve"> </w:t>
      </w:r>
      <w:r w:rsidRPr="000608B7">
        <w:rPr>
          <w:rStyle w:val="libAieChar"/>
          <w:rFonts w:hint="cs"/>
          <w:rtl/>
        </w:rPr>
        <w:t>مَكَرُوا</w:t>
      </w:r>
      <w:r w:rsidRPr="000608B7">
        <w:rPr>
          <w:rStyle w:val="libAieChar"/>
          <w:rtl/>
        </w:rPr>
        <w:t xml:space="preserve"> </w:t>
      </w:r>
      <w:r w:rsidRPr="000608B7">
        <w:rPr>
          <w:rStyle w:val="libAieChar"/>
          <w:rFonts w:hint="cs"/>
          <w:rtl/>
        </w:rPr>
        <w:t>مَكْرَهُمْ</w:t>
      </w:r>
      <w:r w:rsidRPr="000608B7">
        <w:rPr>
          <w:rStyle w:val="libAieChar"/>
          <w:rtl/>
        </w:rPr>
        <w:t xml:space="preserve"> </w:t>
      </w:r>
      <w:r w:rsidRPr="000608B7">
        <w:rPr>
          <w:rStyle w:val="libAieChar"/>
          <w:rFonts w:hint="cs"/>
          <w:rtl/>
        </w:rPr>
        <w:t>وَعِنْدَ</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مَكْرُهُمْ</w:t>
      </w:r>
      <w:r w:rsidRPr="000608B7">
        <w:rPr>
          <w:rStyle w:val="libAieChar"/>
          <w:rtl/>
        </w:rPr>
        <w:t xml:space="preserve"> </w:t>
      </w:r>
      <w:r w:rsidRPr="000608B7">
        <w:rPr>
          <w:rStyle w:val="libAieChar"/>
          <w:rFonts w:hint="cs"/>
          <w:rtl/>
        </w:rPr>
        <w:t>وَإِنْ</w:t>
      </w:r>
      <w:r w:rsidRPr="000608B7">
        <w:rPr>
          <w:rStyle w:val="libAieChar"/>
          <w:rtl/>
        </w:rPr>
        <w:t xml:space="preserve"> </w:t>
      </w:r>
      <w:r w:rsidRPr="000608B7">
        <w:rPr>
          <w:rStyle w:val="libAieChar"/>
          <w:rFonts w:hint="cs"/>
          <w:rtl/>
        </w:rPr>
        <w:t>كَانَ</w:t>
      </w:r>
      <w:r w:rsidRPr="000608B7">
        <w:rPr>
          <w:rStyle w:val="libAieChar"/>
          <w:rtl/>
        </w:rPr>
        <w:t xml:space="preserve"> </w:t>
      </w:r>
      <w:r w:rsidRPr="000608B7">
        <w:rPr>
          <w:rStyle w:val="libAieChar"/>
          <w:rFonts w:hint="cs"/>
          <w:rtl/>
        </w:rPr>
        <w:t>مَكْرُهُمْ</w:t>
      </w:r>
      <w:r w:rsidRPr="000608B7">
        <w:rPr>
          <w:rStyle w:val="libAieChar"/>
          <w:rtl/>
        </w:rPr>
        <w:t xml:space="preserve"> </w:t>
      </w:r>
      <w:r w:rsidRPr="000608B7">
        <w:rPr>
          <w:rStyle w:val="libAieChar"/>
          <w:rFonts w:hint="cs"/>
          <w:rtl/>
        </w:rPr>
        <w:t>لِتَزُولَ</w:t>
      </w:r>
      <w:r w:rsidRPr="000608B7">
        <w:rPr>
          <w:rStyle w:val="libAieChar"/>
          <w:rtl/>
        </w:rPr>
        <w:t xml:space="preserve"> </w:t>
      </w:r>
      <w:r w:rsidRPr="000608B7">
        <w:rPr>
          <w:rStyle w:val="libAieChar"/>
          <w:rFonts w:hint="cs"/>
          <w:rtl/>
        </w:rPr>
        <w:t>مِنْهُ</w:t>
      </w:r>
      <w:r w:rsidRPr="000608B7">
        <w:rPr>
          <w:rStyle w:val="libAieChar"/>
          <w:rtl/>
        </w:rPr>
        <w:t xml:space="preserve"> </w:t>
      </w:r>
      <w:r w:rsidRPr="000608B7">
        <w:rPr>
          <w:rStyle w:val="libAieChar"/>
          <w:rFonts w:hint="cs"/>
          <w:rtl/>
        </w:rPr>
        <w:t>الْجِبَالُ</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إبراهيم، الآية</w:t>
      </w:r>
      <w:r>
        <w:rPr>
          <w:rFonts w:hint="cs"/>
          <w:rtl/>
        </w:rPr>
        <w:t>:</w:t>
      </w:r>
      <w:r>
        <w:rPr>
          <w:rtl/>
        </w:rPr>
        <w:t xml:space="preserve"> </w:t>
      </w:r>
      <w:r w:rsidRPr="00FF4608">
        <w:rPr>
          <w:rtl/>
        </w:rPr>
        <w:t>46</w:t>
      </w:r>
      <w:r>
        <w:rPr>
          <w:rFonts w:hint="cs"/>
          <w:rtl/>
        </w:rPr>
        <w:t>)</w:t>
      </w:r>
      <w:r>
        <w:rPr>
          <w:rtl/>
        </w:rPr>
        <w:t xml:space="preserve">. </w:t>
      </w:r>
    </w:p>
    <w:p w14:paraId="4DC41D51" w14:textId="77777777" w:rsidR="003B000D" w:rsidRDefault="00DD5F23" w:rsidP="00A747F6">
      <w:pPr>
        <w:pStyle w:val="libNormal"/>
        <w:rPr>
          <w:rtl/>
        </w:rPr>
      </w:pPr>
      <w:r w:rsidRPr="00A747F6">
        <w:rPr>
          <w:rtl/>
        </w:rPr>
        <w:t>ومن منطلق القاعدة العام</w:t>
      </w:r>
      <w:r w:rsidRPr="00A747F6">
        <w:rPr>
          <w:rFonts w:hint="cs"/>
          <w:rtl/>
        </w:rPr>
        <w:t>ّ</w:t>
      </w:r>
      <w:r w:rsidRPr="00A747F6">
        <w:rPr>
          <w:rtl/>
        </w:rPr>
        <w:t>ة في فهم السنن ال</w:t>
      </w:r>
      <w:r w:rsidRPr="00A747F6">
        <w:rPr>
          <w:rFonts w:hint="cs"/>
          <w:rtl/>
        </w:rPr>
        <w:t>إ</w:t>
      </w:r>
      <w:r w:rsidRPr="00A747F6">
        <w:rPr>
          <w:rtl/>
        </w:rPr>
        <w:t>لهية، ف</w:t>
      </w:r>
      <w:r w:rsidRPr="00A747F6">
        <w:rPr>
          <w:rFonts w:hint="cs"/>
          <w:rtl/>
        </w:rPr>
        <w:t>إ</w:t>
      </w:r>
      <w:r w:rsidRPr="00A747F6">
        <w:rPr>
          <w:rtl/>
        </w:rPr>
        <w:t>ن</w:t>
      </w:r>
      <w:r w:rsidRPr="00A747F6">
        <w:rPr>
          <w:rFonts w:hint="cs"/>
          <w:rtl/>
        </w:rPr>
        <w:t>ّ</w:t>
      </w:r>
      <w:r w:rsidRPr="00A747F6">
        <w:rPr>
          <w:rtl/>
        </w:rPr>
        <w:t xml:space="preserve"> أي</w:t>
      </w:r>
      <w:r w:rsidRPr="00A747F6">
        <w:rPr>
          <w:rFonts w:hint="cs"/>
          <w:rtl/>
        </w:rPr>
        <w:t>ّ</w:t>
      </w:r>
      <w:r w:rsidRPr="00A747F6">
        <w:rPr>
          <w:rtl/>
        </w:rPr>
        <w:t xml:space="preserve"> جهد أو عمل ومثابرة يصرفها أي</w:t>
      </w:r>
      <w:r w:rsidRPr="00A747F6">
        <w:rPr>
          <w:rFonts w:hint="cs"/>
          <w:rtl/>
        </w:rPr>
        <w:t>ّ</w:t>
      </w:r>
      <w:r w:rsidRPr="00A747F6">
        <w:rPr>
          <w:rtl/>
        </w:rPr>
        <w:t xml:space="preserve"> إنسان ولأي</w:t>
      </w:r>
      <w:r w:rsidRPr="00A747F6">
        <w:rPr>
          <w:rFonts w:hint="cs"/>
          <w:rtl/>
        </w:rPr>
        <w:t>ّ</w:t>
      </w:r>
      <w:r w:rsidRPr="00A747F6">
        <w:rPr>
          <w:rtl/>
        </w:rPr>
        <w:t>ة ني</w:t>
      </w:r>
      <w:r w:rsidRPr="00A747F6">
        <w:rPr>
          <w:rFonts w:hint="cs"/>
          <w:rtl/>
        </w:rPr>
        <w:t>ّ</w:t>
      </w:r>
      <w:r w:rsidRPr="00A747F6">
        <w:rPr>
          <w:rtl/>
        </w:rPr>
        <w:t>ة أو هدف</w:t>
      </w:r>
      <w:r w:rsidRPr="00A747F6">
        <w:rPr>
          <w:rFonts w:hint="cs"/>
          <w:rtl/>
        </w:rPr>
        <w:t>،</w:t>
      </w:r>
      <w:r w:rsidRPr="00A747F6">
        <w:rPr>
          <w:rtl/>
        </w:rPr>
        <w:t xml:space="preserve"> سيصل في النهاية إلى نتائج عمله ويرى جزءاً من تحقيق غ</w:t>
      </w:r>
      <w:r w:rsidRPr="00A747F6">
        <w:rPr>
          <w:rFonts w:hint="cs"/>
          <w:rtl/>
        </w:rPr>
        <w:t>ا</w:t>
      </w:r>
      <w:r w:rsidRPr="00A747F6">
        <w:rPr>
          <w:rtl/>
        </w:rPr>
        <w:t>ياته، ويلمس م</w:t>
      </w:r>
      <w:r w:rsidRPr="00A747F6">
        <w:rPr>
          <w:rFonts w:hint="cs"/>
          <w:rtl/>
        </w:rPr>
        <w:t>ح</w:t>
      </w:r>
      <w:r w:rsidRPr="00A747F6">
        <w:rPr>
          <w:rtl/>
        </w:rPr>
        <w:t xml:space="preserve">صول أتعابه وزحماته، هذه القاعدة تشمل المسلم والكافر، وتكتنف العابد والطالح، بل تسري كذلك على المؤمن المجاهد في سبيل الله تعالى، والمعاند المحارب لله ورسوله  صلّى الله عليه وآله ، ألم تسمع قول الله تعالى: </w:t>
      </w:r>
      <w:r w:rsidR="000608B7" w:rsidRPr="000608B7">
        <w:rPr>
          <w:rStyle w:val="libAlaemChar"/>
          <w:rFonts w:hint="cs"/>
          <w:rtl/>
        </w:rPr>
        <w:t>(</w:t>
      </w:r>
      <w:r w:rsidRPr="000608B7">
        <w:rPr>
          <w:rStyle w:val="libAieChar"/>
          <w:rFonts w:hint="cs"/>
          <w:rtl/>
        </w:rPr>
        <w:t>وَأَنْ</w:t>
      </w:r>
      <w:r w:rsidRPr="000608B7">
        <w:rPr>
          <w:rStyle w:val="libAieChar"/>
          <w:rtl/>
        </w:rPr>
        <w:t xml:space="preserve"> </w:t>
      </w:r>
      <w:r w:rsidRPr="000608B7">
        <w:rPr>
          <w:rStyle w:val="libAieChar"/>
          <w:rFonts w:hint="cs"/>
          <w:rtl/>
        </w:rPr>
        <w:t>لَيْسَ</w:t>
      </w:r>
      <w:r w:rsidRPr="000608B7">
        <w:rPr>
          <w:rStyle w:val="libAieChar"/>
          <w:rtl/>
        </w:rPr>
        <w:t xml:space="preserve"> </w:t>
      </w:r>
      <w:r w:rsidRPr="000608B7">
        <w:rPr>
          <w:rStyle w:val="libAieChar"/>
          <w:rFonts w:hint="cs"/>
          <w:rtl/>
        </w:rPr>
        <w:t>لِلْإِنْسَانِ</w:t>
      </w:r>
      <w:r w:rsidRPr="000608B7">
        <w:rPr>
          <w:rStyle w:val="libAieChar"/>
          <w:rtl/>
        </w:rPr>
        <w:t xml:space="preserve"> </w:t>
      </w:r>
      <w:r w:rsidRPr="000608B7">
        <w:rPr>
          <w:rStyle w:val="libAieChar"/>
          <w:rFonts w:hint="cs"/>
          <w:rtl/>
        </w:rPr>
        <w:t>إِلَّا</w:t>
      </w:r>
      <w:r w:rsidRPr="000608B7">
        <w:rPr>
          <w:rStyle w:val="libAieChar"/>
          <w:rtl/>
        </w:rPr>
        <w:t xml:space="preserve"> </w:t>
      </w:r>
      <w:r w:rsidRPr="000608B7">
        <w:rPr>
          <w:rStyle w:val="libAieChar"/>
          <w:rFonts w:hint="cs"/>
          <w:rtl/>
        </w:rPr>
        <w:t>مَا</w:t>
      </w:r>
      <w:r w:rsidRPr="000608B7">
        <w:rPr>
          <w:rStyle w:val="libAieChar"/>
          <w:rtl/>
        </w:rPr>
        <w:t xml:space="preserve"> </w:t>
      </w:r>
      <w:r w:rsidRPr="000608B7">
        <w:rPr>
          <w:rStyle w:val="libAieChar"/>
          <w:rFonts w:hint="cs"/>
          <w:rtl/>
        </w:rPr>
        <w:t>سَعَى</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النجم</w:t>
      </w:r>
      <w:r>
        <w:rPr>
          <w:rtl/>
        </w:rPr>
        <w:t>، الآية</w:t>
      </w:r>
      <w:r>
        <w:rPr>
          <w:rFonts w:hint="cs"/>
          <w:rtl/>
        </w:rPr>
        <w:t>:</w:t>
      </w:r>
      <w:r>
        <w:rPr>
          <w:rtl/>
        </w:rPr>
        <w:t xml:space="preserve"> </w:t>
      </w:r>
      <w:r w:rsidRPr="00FF4608">
        <w:rPr>
          <w:rtl/>
        </w:rPr>
        <w:t>39</w:t>
      </w:r>
      <w:r>
        <w:rPr>
          <w:rFonts w:hint="cs"/>
          <w:rtl/>
        </w:rPr>
        <w:t>)</w:t>
      </w:r>
      <w:r>
        <w:rPr>
          <w:rtl/>
        </w:rPr>
        <w:t xml:space="preserve">. </w:t>
      </w:r>
      <w:r w:rsidRPr="00FF4608">
        <w:rPr>
          <w:rtl/>
        </w:rPr>
        <w:t>فمشياً</w:t>
      </w:r>
      <w:r>
        <w:rPr>
          <w:rtl/>
        </w:rPr>
        <w:t xml:space="preserve"> </w:t>
      </w:r>
      <w:r w:rsidRPr="00FF4608">
        <w:rPr>
          <w:rtl/>
        </w:rPr>
        <w:t>مع</w:t>
      </w:r>
      <w:r>
        <w:rPr>
          <w:rtl/>
        </w:rPr>
        <w:t xml:space="preserve"> </w:t>
      </w:r>
      <w:r w:rsidRPr="00FF4608">
        <w:rPr>
          <w:rtl/>
        </w:rPr>
        <w:t>المفهوم</w:t>
      </w:r>
      <w:r>
        <w:rPr>
          <w:rtl/>
        </w:rPr>
        <w:t xml:space="preserve"> الأول</w:t>
      </w:r>
      <w:r w:rsidRPr="00FF4608">
        <w:rPr>
          <w:rtl/>
        </w:rPr>
        <w:t>ي</w:t>
      </w:r>
      <w:r>
        <w:rPr>
          <w:rtl/>
        </w:rPr>
        <w:t xml:space="preserve"> </w:t>
      </w:r>
      <w:r w:rsidRPr="00FF4608">
        <w:rPr>
          <w:rFonts w:hint="cs"/>
          <w:rtl/>
        </w:rPr>
        <w:t>للآية</w:t>
      </w:r>
      <w:r>
        <w:rPr>
          <w:rFonts w:hint="cs"/>
          <w:rtl/>
        </w:rPr>
        <w:t xml:space="preserve"> </w:t>
      </w:r>
      <w:r w:rsidRPr="00FF4608">
        <w:rPr>
          <w:rFonts w:hint="cs"/>
          <w:rtl/>
        </w:rPr>
        <w:t>الشريفة(385)</w:t>
      </w:r>
      <w:r>
        <w:rPr>
          <w:rFonts w:hint="cs"/>
          <w:rtl/>
        </w:rPr>
        <w:t xml:space="preserve">، </w:t>
      </w:r>
      <w:r w:rsidRPr="00FF4608">
        <w:rPr>
          <w:rtl/>
        </w:rPr>
        <w:t>فقد</w:t>
      </w:r>
      <w:r>
        <w:rPr>
          <w:rtl/>
        </w:rPr>
        <w:t xml:space="preserve"> </w:t>
      </w:r>
      <w:r w:rsidRPr="00FF4608">
        <w:rPr>
          <w:rtl/>
        </w:rPr>
        <w:t>حقق</w:t>
      </w:r>
      <w:r>
        <w:rPr>
          <w:rtl/>
        </w:rPr>
        <w:t xml:space="preserve"> </w:t>
      </w:r>
      <w:r w:rsidRPr="00FF4608">
        <w:rPr>
          <w:rtl/>
        </w:rPr>
        <w:t>العدو</w:t>
      </w:r>
      <w:r>
        <w:rPr>
          <w:rFonts w:hint="cs"/>
          <w:rtl/>
        </w:rPr>
        <w:t>ّ</w:t>
      </w:r>
      <w:r>
        <w:rPr>
          <w:rtl/>
        </w:rPr>
        <w:t xml:space="preserve"> </w:t>
      </w:r>
      <w:r w:rsidRPr="00FF4608">
        <w:rPr>
          <w:rtl/>
        </w:rPr>
        <w:t>الصليبي</w:t>
      </w:r>
      <w:r>
        <w:rPr>
          <w:rtl/>
        </w:rPr>
        <w:t xml:space="preserve"> </w:t>
      </w:r>
      <w:r w:rsidRPr="00FF4608">
        <w:rPr>
          <w:rtl/>
        </w:rPr>
        <w:t>المتصهين</w:t>
      </w:r>
      <w:r>
        <w:rPr>
          <w:rtl/>
        </w:rPr>
        <w:t xml:space="preserve"> </w:t>
      </w:r>
      <w:r w:rsidRPr="00FF4608">
        <w:rPr>
          <w:rtl/>
        </w:rPr>
        <w:t>جزءاً</w:t>
      </w:r>
      <w:r>
        <w:rPr>
          <w:rtl/>
        </w:rPr>
        <w:t xml:space="preserve"> </w:t>
      </w:r>
      <w:r w:rsidRPr="00FF4608">
        <w:rPr>
          <w:rtl/>
        </w:rPr>
        <w:t>لا</w:t>
      </w:r>
      <w:r>
        <w:rPr>
          <w:rtl/>
        </w:rPr>
        <w:t xml:space="preserve"> ي</w:t>
      </w:r>
      <w:r w:rsidRPr="00FF4608">
        <w:rPr>
          <w:rtl/>
        </w:rPr>
        <w:t>ستهان</w:t>
      </w:r>
      <w:r>
        <w:rPr>
          <w:rtl/>
        </w:rPr>
        <w:t xml:space="preserve"> </w:t>
      </w:r>
      <w:r w:rsidRPr="00FF4608">
        <w:rPr>
          <w:rtl/>
        </w:rPr>
        <w:t>به</w:t>
      </w:r>
      <w:r>
        <w:rPr>
          <w:rtl/>
        </w:rPr>
        <w:t xml:space="preserve">، </w:t>
      </w:r>
      <w:r w:rsidRPr="00FF4608">
        <w:rPr>
          <w:rtl/>
        </w:rPr>
        <w:t>وقدراً</w:t>
      </w:r>
      <w:r>
        <w:rPr>
          <w:rtl/>
        </w:rPr>
        <w:t xml:space="preserve"> </w:t>
      </w:r>
      <w:r w:rsidRPr="00FF4608">
        <w:rPr>
          <w:rtl/>
        </w:rPr>
        <w:t>ليس</w:t>
      </w:r>
      <w:r>
        <w:rPr>
          <w:rtl/>
        </w:rPr>
        <w:t xml:space="preserve"> </w:t>
      </w:r>
      <w:r w:rsidRPr="00FF4608">
        <w:rPr>
          <w:rtl/>
        </w:rPr>
        <w:t>باليسير</w:t>
      </w:r>
      <w:r>
        <w:rPr>
          <w:rtl/>
        </w:rPr>
        <w:t xml:space="preserve"> </w:t>
      </w:r>
      <w:r w:rsidRPr="00FF4608">
        <w:rPr>
          <w:rtl/>
        </w:rPr>
        <w:t>من</w:t>
      </w:r>
      <w:r>
        <w:rPr>
          <w:rtl/>
        </w:rPr>
        <w:t xml:space="preserve"> </w:t>
      </w:r>
      <w:r w:rsidRPr="00FF4608">
        <w:rPr>
          <w:rtl/>
        </w:rPr>
        <w:t>طموحاته</w:t>
      </w:r>
      <w:r>
        <w:rPr>
          <w:rtl/>
        </w:rPr>
        <w:t xml:space="preserve"> </w:t>
      </w:r>
      <w:r w:rsidRPr="00FF4608">
        <w:rPr>
          <w:rtl/>
        </w:rPr>
        <w:t>و</w:t>
      </w:r>
      <w:r>
        <w:rPr>
          <w:rFonts w:hint="cs"/>
          <w:rtl/>
        </w:rPr>
        <w:t>أ</w:t>
      </w:r>
      <w:r w:rsidRPr="00FF4608">
        <w:rPr>
          <w:rtl/>
        </w:rPr>
        <w:t>هدافه</w:t>
      </w:r>
      <w:r>
        <w:rPr>
          <w:rtl/>
        </w:rPr>
        <w:t xml:space="preserve"> </w:t>
      </w:r>
      <w:r w:rsidRPr="00FF4608">
        <w:rPr>
          <w:rtl/>
        </w:rPr>
        <w:t>التي</w:t>
      </w:r>
      <w:r>
        <w:rPr>
          <w:rtl/>
        </w:rPr>
        <w:t xml:space="preserve"> </w:t>
      </w:r>
      <w:r w:rsidRPr="00FF4608">
        <w:rPr>
          <w:rtl/>
        </w:rPr>
        <w:t>رسمها</w:t>
      </w:r>
      <w:r>
        <w:rPr>
          <w:rtl/>
        </w:rPr>
        <w:t xml:space="preserve"> </w:t>
      </w:r>
      <w:r w:rsidRPr="00FF4608">
        <w:rPr>
          <w:rtl/>
        </w:rPr>
        <w:t>وسعى</w:t>
      </w:r>
      <w:r>
        <w:rPr>
          <w:rtl/>
        </w:rPr>
        <w:t xml:space="preserve"> إليها </w:t>
      </w:r>
      <w:r w:rsidRPr="00FF4608">
        <w:rPr>
          <w:rtl/>
        </w:rPr>
        <w:t>بكل</w:t>
      </w:r>
      <w:r>
        <w:rPr>
          <w:rtl/>
        </w:rPr>
        <w:t xml:space="preserve"> </w:t>
      </w:r>
      <w:r w:rsidRPr="00FF4608">
        <w:rPr>
          <w:rtl/>
        </w:rPr>
        <w:t>قواه</w:t>
      </w:r>
      <w:r>
        <w:rPr>
          <w:rtl/>
        </w:rPr>
        <w:t xml:space="preserve"> </w:t>
      </w:r>
      <w:r w:rsidRPr="00FF4608">
        <w:rPr>
          <w:rtl/>
        </w:rPr>
        <w:t>الشيطاني</w:t>
      </w:r>
      <w:r>
        <w:rPr>
          <w:rFonts w:hint="cs"/>
          <w:rtl/>
        </w:rPr>
        <w:t>ّ</w:t>
      </w:r>
      <w:r w:rsidRPr="00FF4608">
        <w:rPr>
          <w:rtl/>
        </w:rPr>
        <w:t>ة</w:t>
      </w:r>
      <w:r>
        <w:rPr>
          <w:rtl/>
        </w:rPr>
        <w:t xml:space="preserve">، </w:t>
      </w:r>
      <w:r w:rsidRPr="00FF4608">
        <w:rPr>
          <w:rtl/>
        </w:rPr>
        <w:t>في</w:t>
      </w:r>
      <w:r>
        <w:rPr>
          <w:rtl/>
        </w:rPr>
        <w:t xml:space="preserve"> </w:t>
      </w:r>
      <w:r w:rsidRPr="00FF4608">
        <w:rPr>
          <w:rtl/>
        </w:rPr>
        <w:t>تفكيك</w:t>
      </w:r>
      <w:r>
        <w:rPr>
          <w:rtl/>
        </w:rPr>
        <w:t xml:space="preserve"> الأم</w:t>
      </w:r>
      <w:r>
        <w:rPr>
          <w:rFonts w:hint="cs"/>
          <w:rtl/>
        </w:rPr>
        <w:t>ّ</w:t>
      </w:r>
      <w:r>
        <w:rPr>
          <w:rtl/>
        </w:rPr>
        <w:t xml:space="preserve">ة </w:t>
      </w:r>
      <w:r w:rsidRPr="00FF4608">
        <w:rPr>
          <w:rtl/>
        </w:rPr>
        <w:t>ال</w:t>
      </w:r>
      <w:r>
        <w:rPr>
          <w:rtl/>
        </w:rPr>
        <w:t>إسلام</w:t>
      </w:r>
      <w:r w:rsidRPr="00FF4608">
        <w:rPr>
          <w:rtl/>
        </w:rPr>
        <w:t>ية</w:t>
      </w:r>
      <w:r>
        <w:rPr>
          <w:rtl/>
        </w:rPr>
        <w:t xml:space="preserve"> </w:t>
      </w:r>
      <w:r w:rsidRPr="00FF4608">
        <w:rPr>
          <w:rtl/>
        </w:rPr>
        <w:t>الواحدة</w:t>
      </w:r>
      <w:r>
        <w:rPr>
          <w:rtl/>
        </w:rPr>
        <w:t xml:space="preserve"> </w:t>
      </w:r>
      <w:r w:rsidRPr="00FF4608">
        <w:rPr>
          <w:rtl/>
        </w:rPr>
        <w:t>وضرب</w:t>
      </w:r>
      <w:r>
        <w:rPr>
          <w:rtl/>
        </w:rPr>
        <w:t xml:space="preserve"> </w:t>
      </w:r>
      <w:r w:rsidRPr="00FF4608">
        <w:rPr>
          <w:rtl/>
        </w:rPr>
        <w:t>ال</w:t>
      </w:r>
      <w:r>
        <w:rPr>
          <w:rFonts w:hint="cs"/>
          <w:rtl/>
        </w:rPr>
        <w:t>أ</w:t>
      </w:r>
      <w:r w:rsidRPr="00FF4608">
        <w:rPr>
          <w:rtl/>
        </w:rPr>
        <w:t>جزاء</w:t>
      </w:r>
      <w:r>
        <w:rPr>
          <w:rtl/>
        </w:rPr>
        <w:t xml:space="preserve"> </w:t>
      </w:r>
      <w:r w:rsidRPr="00FF4608">
        <w:rPr>
          <w:rtl/>
        </w:rPr>
        <w:t>بعضها</w:t>
      </w:r>
      <w:r>
        <w:rPr>
          <w:rtl/>
        </w:rPr>
        <w:t xml:space="preserve"> </w:t>
      </w:r>
      <w:r w:rsidRPr="00FF4608">
        <w:rPr>
          <w:rtl/>
        </w:rPr>
        <w:t>بالآخر</w:t>
      </w:r>
      <w:r>
        <w:rPr>
          <w:rtl/>
        </w:rPr>
        <w:t xml:space="preserve">، </w:t>
      </w:r>
      <w:r w:rsidRPr="00FF4608">
        <w:rPr>
          <w:rtl/>
        </w:rPr>
        <w:t>وتضعيف</w:t>
      </w:r>
      <w:r>
        <w:rPr>
          <w:rtl/>
        </w:rPr>
        <w:t xml:space="preserve"> </w:t>
      </w:r>
      <w:r w:rsidRPr="00FF4608">
        <w:rPr>
          <w:rtl/>
        </w:rPr>
        <w:t>دور</w:t>
      </w:r>
      <w:r>
        <w:rPr>
          <w:rtl/>
        </w:rPr>
        <w:t xml:space="preserve"> </w:t>
      </w:r>
    </w:p>
    <w:p w14:paraId="77A59DA4" w14:textId="77777777" w:rsidR="003B000D" w:rsidRDefault="003B000D" w:rsidP="003B000D">
      <w:pPr>
        <w:pStyle w:val="libNormal"/>
        <w:rPr>
          <w:rtl/>
        </w:rPr>
      </w:pPr>
      <w:r>
        <w:rPr>
          <w:rtl/>
        </w:rPr>
        <w:br w:type="page"/>
      </w:r>
    </w:p>
    <w:p w14:paraId="4F6D3E43" w14:textId="6ED71EC3" w:rsidR="00DD5F23" w:rsidRPr="00FF4608" w:rsidRDefault="00DD5F23" w:rsidP="003B000D">
      <w:pPr>
        <w:pStyle w:val="libNormal0"/>
        <w:rPr>
          <w:rtl/>
        </w:rPr>
      </w:pPr>
      <w:r w:rsidRPr="00FF4608">
        <w:rPr>
          <w:rtl/>
        </w:rPr>
        <w:lastRenderedPageBreak/>
        <w:t>الدين</w:t>
      </w:r>
      <w:r>
        <w:rPr>
          <w:rtl/>
        </w:rPr>
        <w:t xml:space="preserve"> </w:t>
      </w:r>
      <w:r w:rsidRPr="00FF4608">
        <w:rPr>
          <w:rtl/>
        </w:rPr>
        <w:t>في</w:t>
      </w:r>
      <w:r>
        <w:rPr>
          <w:rtl/>
        </w:rPr>
        <w:t xml:space="preserve"> </w:t>
      </w:r>
      <w:r w:rsidRPr="00FF4608">
        <w:rPr>
          <w:rtl/>
        </w:rPr>
        <w:t>حياة</w:t>
      </w:r>
      <w:r>
        <w:rPr>
          <w:rtl/>
        </w:rPr>
        <w:t xml:space="preserve"> </w:t>
      </w:r>
      <w:r w:rsidRPr="00FF4608">
        <w:rPr>
          <w:rtl/>
        </w:rPr>
        <w:t>ال</w:t>
      </w:r>
      <w:r>
        <w:rPr>
          <w:rFonts w:hint="cs"/>
          <w:rtl/>
        </w:rPr>
        <w:t>أ</w:t>
      </w:r>
      <w:r w:rsidRPr="00FF4608">
        <w:rPr>
          <w:rtl/>
        </w:rPr>
        <w:t>مم</w:t>
      </w:r>
      <w:r>
        <w:rPr>
          <w:rtl/>
        </w:rPr>
        <w:t xml:space="preserve">، </w:t>
      </w:r>
      <w:r w:rsidRPr="00FF4608">
        <w:rPr>
          <w:rtl/>
        </w:rPr>
        <w:t>وتشويه</w:t>
      </w:r>
      <w:r>
        <w:rPr>
          <w:rtl/>
        </w:rPr>
        <w:t xml:space="preserve"> </w:t>
      </w:r>
      <w:r w:rsidRPr="00FF4608">
        <w:rPr>
          <w:rtl/>
        </w:rPr>
        <w:t>معالم</w:t>
      </w:r>
      <w:r>
        <w:rPr>
          <w:rtl/>
        </w:rPr>
        <w:t xml:space="preserve"> </w:t>
      </w:r>
      <w:r w:rsidRPr="00FF4608">
        <w:rPr>
          <w:rtl/>
        </w:rPr>
        <w:t>الدين</w:t>
      </w:r>
      <w:r>
        <w:rPr>
          <w:rtl/>
        </w:rPr>
        <w:t xml:space="preserve"> </w:t>
      </w:r>
      <w:r w:rsidRPr="00FF4608">
        <w:rPr>
          <w:rtl/>
        </w:rPr>
        <w:t>وأهله</w:t>
      </w:r>
      <w:r>
        <w:rPr>
          <w:rtl/>
        </w:rPr>
        <w:t xml:space="preserve">، ثمّ </w:t>
      </w:r>
      <w:r w:rsidRPr="00FF4608">
        <w:rPr>
          <w:rtl/>
        </w:rPr>
        <w:t>نهب</w:t>
      </w:r>
      <w:r>
        <w:rPr>
          <w:rtl/>
        </w:rPr>
        <w:t xml:space="preserve"> </w:t>
      </w:r>
      <w:r w:rsidRPr="00FF4608">
        <w:rPr>
          <w:rtl/>
        </w:rPr>
        <w:t>ثرواته</w:t>
      </w:r>
      <w:r>
        <w:rPr>
          <w:rtl/>
        </w:rPr>
        <w:t xml:space="preserve"> </w:t>
      </w:r>
      <w:r w:rsidRPr="00FF4608">
        <w:rPr>
          <w:rtl/>
        </w:rPr>
        <w:t>وخيراته</w:t>
      </w:r>
      <w:r>
        <w:rPr>
          <w:rtl/>
        </w:rPr>
        <w:t xml:space="preserve">، </w:t>
      </w:r>
      <w:r w:rsidRPr="00FF4608">
        <w:rPr>
          <w:rtl/>
        </w:rPr>
        <w:t>واستعمار</w:t>
      </w:r>
      <w:r>
        <w:rPr>
          <w:rtl/>
        </w:rPr>
        <w:t xml:space="preserve"> </w:t>
      </w:r>
      <w:r w:rsidRPr="00FF4608">
        <w:rPr>
          <w:rtl/>
        </w:rPr>
        <w:t>بلاده</w:t>
      </w:r>
      <w:r>
        <w:rPr>
          <w:rtl/>
        </w:rPr>
        <w:t xml:space="preserve">، </w:t>
      </w:r>
      <w:r w:rsidRPr="00FF4608">
        <w:rPr>
          <w:rtl/>
        </w:rPr>
        <w:t>و</w:t>
      </w:r>
      <w:r>
        <w:rPr>
          <w:rFonts w:hint="cs"/>
          <w:rtl/>
        </w:rPr>
        <w:t>إ</w:t>
      </w:r>
      <w:r w:rsidRPr="00FF4608">
        <w:rPr>
          <w:rtl/>
        </w:rPr>
        <w:t>لى</w:t>
      </w:r>
      <w:r>
        <w:rPr>
          <w:rtl/>
        </w:rPr>
        <w:t xml:space="preserve"> </w:t>
      </w:r>
      <w:r w:rsidRPr="00FF4608">
        <w:rPr>
          <w:rtl/>
        </w:rPr>
        <w:t>ما</w:t>
      </w:r>
      <w:r>
        <w:rPr>
          <w:rtl/>
        </w:rPr>
        <w:t xml:space="preserve"> </w:t>
      </w:r>
      <w:r w:rsidRPr="00FF4608">
        <w:rPr>
          <w:rtl/>
        </w:rPr>
        <w:t>شاء</w:t>
      </w:r>
      <w:r>
        <w:rPr>
          <w:rtl/>
        </w:rPr>
        <w:t xml:space="preserve"> </w:t>
      </w:r>
      <w:r w:rsidRPr="00FF4608">
        <w:rPr>
          <w:rtl/>
        </w:rPr>
        <w:t>الله</w:t>
      </w:r>
      <w:r>
        <w:rPr>
          <w:rtl/>
        </w:rPr>
        <w:t xml:space="preserve"> </w:t>
      </w:r>
      <w:r w:rsidRPr="00FF4608">
        <w:rPr>
          <w:rtl/>
        </w:rPr>
        <w:t>من</w:t>
      </w:r>
      <w:r>
        <w:rPr>
          <w:rtl/>
        </w:rPr>
        <w:t xml:space="preserve"> </w:t>
      </w:r>
      <w:r w:rsidRPr="00FF4608">
        <w:rPr>
          <w:rtl/>
        </w:rPr>
        <w:t>أهداف</w:t>
      </w:r>
      <w:r>
        <w:rPr>
          <w:rtl/>
        </w:rPr>
        <w:t xml:space="preserve"> </w:t>
      </w:r>
      <w:r w:rsidRPr="00FF4608">
        <w:rPr>
          <w:rtl/>
        </w:rPr>
        <w:t>أخرى</w:t>
      </w:r>
      <w:r>
        <w:rPr>
          <w:rtl/>
        </w:rPr>
        <w:t xml:space="preserve"> </w:t>
      </w:r>
      <w:r w:rsidRPr="00FF4608">
        <w:rPr>
          <w:rtl/>
        </w:rPr>
        <w:t>كبيرة</w:t>
      </w:r>
      <w:r>
        <w:rPr>
          <w:rtl/>
        </w:rPr>
        <w:t xml:space="preserve"> </w:t>
      </w:r>
      <w:r w:rsidRPr="00FF4608">
        <w:rPr>
          <w:rtl/>
        </w:rPr>
        <w:t>أو</w:t>
      </w:r>
      <w:r>
        <w:rPr>
          <w:rtl/>
        </w:rPr>
        <w:t xml:space="preserve"> </w:t>
      </w:r>
      <w:r w:rsidRPr="00FF4608">
        <w:rPr>
          <w:rtl/>
        </w:rPr>
        <w:t>صغيرة</w:t>
      </w:r>
      <w:r>
        <w:rPr>
          <w:rtl/>
        </w:rPr>
        <w:t xml:space="preserve">، </w:t>
      </w:r>
      <w:r w:rsidRPr="00FF4608">
        <w:rPr>
          <w:rtl/>
        </w:rPr>
        <w:t>نعلمها</w:t>
      </w:r>
      <w:r>
        <w:rPr>
          <w:rtl/>
        </w:rPr>
        <w:t xml:space="preserve"> </w:t>
      </w:r>
      <w:r w:rsidRPr="00FF4608">
        <w:rPr>
          <w:rtl/>
        </w:rPr>
        <w:t>أو</w:t>
      </w:r>
      <w:r>
        <w:rPr>
          <w:rtl/>
        </w:rPr>
        <w:t xml:space="preserve"> </w:t>
      </w:r>
      <w:r w:rsidRPr="00FF4608">
        <w:rPr>
          <w:rtl/>
        </w:rPr>
        <w:t>لا</w:t>
      </w:r>
      <w:r>
        <w:rPr>
          <w:rtl/>
        </w:rPr>
        <w:t xml:space="preserve"> </w:t>
      </w:r>
      <w:r w:rsidRPr="00FF4608">
        <w:rPr>
          <w:rtl/>
        </w:rPr>
        <w:t>نعلمها!!!</w:t>
      </w:r>
      <w:r>
        <w:rPr>
          <w:rtl/>
        </w:rPr>
        <w:t xml:space="preserve"> </w:t>
      </w:r>
    </w:p>
    <w:p w14:paraId="2CFA74E5" w14:textId="77777777" w:rsidR="00DD5F23" w:rsidRPr="00A747F6" w:rsidRDefault="00DD5F23" w:rsidP="00A747F6">
      <w:pPr>
        <w:pStyle w:val="libNormal"/>
        <w:rPr>
          <w:rtl/>
        </w:rPr>
      </w:pPr>
      <w:r w:rsidRPr="00A747F6">
        <w:rPr>
          <w:rtl/>
        </w:rPr>
        <w:t>وهكذا ف</w:t>
      </w:r>
      <w:r w:rsidRPr="00A747F6">
        <w:rPr>
          <w:rFonts w:hint="cs"/>
          <w:rtl/>
        </w:rPr>
        <w:t>إ</w:t>
      </w:r>
      <w:r w:rsidRPr="00A747F6">
        <w:rPr>
          <w:rtl/>
        </w:rPr>
        <w:t>ن</w:t>
      </w:r>
      <w:r w:rsidRPr="00A747F6">
        <w:rPr>
          <w:rFonts w:hint="cs"/>
          <w:rtl/>
        </w:rPr>
        <w:t>ّ</w:t>
      </w:r>
      <w:r w:rsidRPr="00A747F6">
        <w:rPr>
          <w:rtl/>
        </w:rPr>
        <w:t xml:space="preserve"> الأجزاء المختلفة (المذاهب المبتدعة والأحزاب القومية) من تلك المنظومة الشيطانية الكبرى، قد حق</w:t>
      </w:r>
      <w:r w:rsidRPr="00A747F6">
        <w:rPr>
          <w:rFonts w:hint="cs"/>
          <w:rtl/>
        </w:rPr>
        <w:t>ّ</w:t>
      </w:r>
      <w:r w:rsidRPr="00A747F6">
        <w:rPr>
          <w:rtl/>
        </w:rPr>
        <w:t xml:space="preserve">قت بعض غاياتها ووصلت إلى تحقيق بعض أهدافها، كل حسب جهده ومثابرته ونشاطه، ولا نستكثر القول </w:t>
      </w:r>
      <w:r w:rsidRPr="00A747F6">
        <w:rPr>
          <w:rFonts w:hint="cs"/>
          <w:rtl/>
        </w:rPr>
        <w:t>أ</w:t>
      </w:r>
      <w:r w:rsidRPr="00A747F6">
        <w:rPr>
          <w:rtl/>
        </w:rPr>
        <w:t>ن</w:t>
      </w:r>
      <w:r w:rsidRPr="00A747F6">
        <w:rPr>
          <w:rFonts w:hint="cs"/>
          <w:rtl/>
        </w:rPr>
        <w:t>ّ</w:t>
      </w:r>
      <w:r w:rsidRPr="00A747F6">
        <w:rPr>
          <w:rtl/>
        </w:rPr>
        <w:t xml:space="preserve"> ابن عبد الوهاب قد فاز بالسبق على أقرانه وإخوانه في الوصول إلى نتائج باهرة وغايات كبيرة، أبهرت القادة والساسة في لندن وعواصم غربية أخرى، ف</w:t>
      </w:r>
      <w:r w:rsidRPr="00A747F6">
        <w:rPr>
          <w:rFonts w:hint="cs"/>
          <w:rtl/>
        </w:rPr>
        <w:t>ا</w:t>
      </w:r>
      <w:r w:rsidRPr="00A747F6">
        <w:rPr>
          <w:rtl/>
        </w:rPr>
        <w:t xml:space="preserve">نهالت عليه بالهدايا والمؤن والمساعدات والخبرات والمعدات بشكل كبير لا يصدق، يوضحها الدكتور زكريا أحمد نوري في كتابه </w:t>
      </w:r>
      <w:r w:rsidRPr="00A747F6">
        <w:rPr>
          <w:rFonts w:hint="cs"/>
          <w:rtl/>
        </w:rPr>
        <w:t>(</w:t>
      </w:r>
      <w:r w:rsidRPr="00A747F6">
        <w:rPr>
          <w:rtl/>
        </w:rPr>
        <w:t>الوهابية بين النظرية والحكم</w:t>
      </w:r>
      <w:r w:rsidRPr="00A747F6">
        <w:rPr>
          <w:rFonts w:hint="cs"/>
          <w:rtl/>
        </w:rPr>
        <w:t>)</w:t>
      </w:r>
      <w:r w:rsidRPr="00A747F6">
        <w:rPr>
          <w:rtl/>
        </w:rPr>
        <w:t xml:space="preserve">، والدكتور عقيل أكرم الخطيب في كتابه </w:t>
      </w:r>
      <w:r w:rsidRPr="00A747F6">
        <w:rPr>
          <w:rFonts w:hint="cs"/>
          <w:rtl/>
        </w:rPr>
        <w:t>(</w:t>
      </w:r>
      <w:r w:rsidRPr="00A747F6">
        <w:rPr>
          <w:rtl/>
        </w:rPr>
        <w:t>دور الوهابية في المملكة السعودية</w:t>
      </w:r>
      <w:r w:rsidRPr="00A747F6">
        <w:rPr>
          <w:rFonts w:hint="cs"/>
          <w:rtl/>
        </w:rPr>
        <w:t>)(386).</w:t>
      </w:r>
      <w:r w:rsidRPr="00A747F6">
        <w:rPr>
          <w:rtl/>
        </w:rPr>
        <w:t xml:space="preserve"> بل نال أصحاب الحل والعقد في دولة آل ابن عبد الوهاب عشرات الأوسمة والنياشين</w:t>
      </w:r>
      <w:r w:rsidRPr="00A747F6">
        <w:rPr>
          <w:rFonts w:hint="cs"/>
          <w:rtl/>
        </w:rPr>
        <w:t xml:space="preserve"> - </w:t>
      </w:r>
      <w:r w:rsidRPr="00A747F6">
        <w:rPr>
          <w:rtl/>
        </w:rPr>
        <w:t xml:space="preserve">كما يقول الدكتور أنور محي الدين الدملوجي في كتابه </w:t>
      </w:r>
      <w:r w:rsidRPr="00A747F6">
        <w:rPr>
          <w:rFonts w:hint="cs"/>
          <w:rtl/>
        </w:rPr>
        <w:t>(</w:t>
      </w:r>
      <w:r w:rsidRPr="00A747F6">
        <w:rPr>
          <w:rtl/>
        </w:rPr>
        <w:t>ابن عبد الوهاب (السيرة الذاتية)</w:t>
      </w:r>
      <w:r w:rsidRPr="00A747F6">
        <w:rPr>
          <w:rFonts w:hint="cs"/>
          <w:rtl/>
        </w:rPr>
        <w:t xml:space="preserve"> - </w:t>
      </w:r>
      <w:r w:rsidRPr="00A747F6">
        <w:rPr>
          <w:rtl/>
        </w:rPr>
        <w:t>جز</w:t>
      </w:r>
      <w:r w:rsidRPr="00A747F6">
        <w:rPr>
          <w:rFonts w:hint="cs"/>
          <w:rtl/>
        </w:rPr>
        <w:t>ا</w:t>
      </w:r>
      <w:r w:rsidRPr="00A747F6">
        <w:rPr>
          <w:rtl/>
        </w:rPr>
        <w:t xml:space="preserve">ء على ما عملوه في خدمة </w:t>
      </w:r>
      <w:r w:rsidRPr="00A747F6">
        <w:rPr>
          <w:rFonts w:hint="cs"/>
          <w:rtl/>
        </w:rPr>
        <w:t>أ</w:t>
      </w:r>
      <w:r w:rsidRPr="00A747F6">
        <w:rPr>
          <w:rtl/>
        </w:rPr>
        <w:t>هداف وغايات العدو</w:t>
      </w:r>
      <w:r w:rsidRPr="00A747F6">
        <w:rPr>
          <w:rFonts w:hint="cs"/>
          <w:rtl/>
        </w:rPr>
        <w:t>ّ</w:t>
      </w:r>
      <w:r w:rsidRPr="00A747F6">
        <w:rPr>
          <w:rtl/>
        </w:rPr>
        <w:t xml:space="preserve"> الصليبي الصهيوني(</w:t>
      </w:r>
      <w:r w:rsidRPr="00A747F6">
        <w:rPr>
          <w:rFonts w:hint="cs"/>
          <w:rtl/>
        </w:rPr>
        <w:t>387</w:t>
      </w:r>
      <w:r w:rsidRPr="00A747F6">
        <w:rPr>
          <w:rtl/>
        </w:rPr>
        <w:t xml:space="preserve">). </w:t>
      </w:r>
    </w:p>
    <w:p w14:paraId="61783A4D" w14:textId="77777777" w:rsidR="003B000D" w:rsidRDefault="00DD5F23" w:rsidP="00A747F6">
      <w:pPr>
        <w:pStyle w:val="libNormal"/>
        <w:rPr>
          <w:rtl/>
        </w:rPr>
      </w:pPr>
      <w:r w:rsidRPr="00A747F6">
        <w:rPr>
          <w:rtl/>
        </w:rPr>
        <w:t>وهذا مم</w:t>
      </w:r>
      <w:r w:rsidRPr="00A747F6">
        <w:rPr>
          <w:rFonts w:hint="cs"/>
          <w:rtl/>
        </w:rPr>
        <w:t>ّ</w:t>
      </w:r>
      <w:r w:rsidRPr="00A747F6">
        <w:rPr>
          <w:rtl/>
        </w:rPr>
        <w:t xml:space="preserve">ا حدى بالمؤرّخ البريطاني دوكورانسي ليعترف للعالم في كتابه </w:t>
      </w:r>
      <w:r w:rsidRPr="00A747F6">
        <w:rPr>
          <w:rFonts w:hint="cs"/>
          <w:rtl/>
        </w:rPr>
        <w:t>(</w:t>
      </w:r>
      <w:r w:rsidRPr="00A747F6">
        <w:rPr>
          <w:rtl/>
        </w:rPr>
        <w:t>الوهابية تاريخ ما أهمله التاريخ</w:t>
      </w:r>
      <w:r w:rsidRPr="00A747F6">
        <w:rPr>
          <w:rFonts w:hint="cs"/>
          <w:rtl/>
        </w:rPr>
        <w:t>)</w:t>
      </w:r>
      <w:r w:rsidRPr="00A747F6">
        <w:rPr>
          <w:rtl/>
        </w:rPr>
        <w:t xml:space="preserve"> بقوله: لو كانت الأمور بيد ابن عبد الوهاب وابن سعود، وهم يعيشون تلك الحياة القافرة والمزرية، لاكتفوا كأقرانهم من قبل في ضم</w:t>
      </w:r>
      <w:r w:rsidRPr="00A747F6">
        <w:rPr>
          <w:rFonts w:hint="cs"/>
          <w:rtl/>
        </w:rPr>
        <w:t>ّ</w:t>
      </w:r>
      <w:r w:rsidRPr="00A747F6">
        <w:rPr>
          <w:rtl/>
        </w:rPr>
        <w:t xml:space="preserve"> القبائل العربية في حدود نجد، لكن</w:t>
      </w:r>
      <w:r w:rsidRPr="00A747F6">
        <w:rPr>
          <w:rFonts w:hint="cs"/>
          <w:rtl/>
        </w:rPr>
        <w:t>ّ</w:t>
      </w:r>
      <w:r w:rsidRPr="00A747F6">
        <w:rPr>
          <w:rtl/>
        </w:rPr>
        <w:t xml:space="preserve"> إصرارهم على </w:t>
      </w:r>
      <w:r w:rsidRPr="00A747F6">
        <w:rPr>
          <w:rFonts w:hint="cs"/>
          <w:rtl/>
        </w:rPr>
        <w:t>أ</w:t>
      </w:r>
      <w:r w:rsidRPr="00A747F6">
        <w:rPr>
          <w:rtl/>
        </w:rPr>
        <w:t>ن يتجاوزوا الحدود الطبيعية لهم وينالوا أكثر ممّا يفك</w:t>
      </w:r>
      <w:r w:rsidRPr="00A747F6">
        <w:rPr>
          <w:rFonts w:hint="cs"/>
          <w:rtl/>
        </w:rPr>
        <w:t>ّ</w:t>
      </w:r>
      <w:r w:rsidRPr="00A747F6">
        <w:rPr>
          <w:rtl/>
        </w:rPr>
        <w:t xml:space="preserve">رون أو يحلمون به، ليصبحوا فاتحين للمدن ونواح أخرى، تبعد عنهم في المسافة والطباع </w:t>
      </w:r>
    </w:p>
    <w:p w14:paraId="5C6179EE" w14:textId="77777777" w:rsidR="003B000D" w:rsidRDefault="003B000D" w:rsidP="003B000D">
      <w:pPr>
        <w:pStyle w:val="libNormal"/>
        <w:rPr>
          <w:rtl/>
        </w:rPr>
      </w:pPr>
      <w:r>
        <w:rPr>
          <w:rtl/>
        </w:rPr>
        <w:br w:type="page"/>
      </w:r>
    </w:p>
    <w:p w14:paraId="1F6345E4" w14:textId="279D8807" w:rsidR="00DD5F23" w:rsidRPr="00A747F6" w:rsidRDefault="00DD5F23" w:rsidP="003B000D">
      <w:pPr>
        <w:pStyle w:val="libNormal0"/>
      </w:pPr>
      <w:r w:rsidRPr="00A747F6">
        <w:rPr>
          <w:rtl/>
        </w:rPr>
        <w:lastRenderedPageBreak/>
        <w:t>والعادات والأفكار، يول</w:t>
      </w:r>
      <w:r w:rsidRPr="00A747F6">
        <w:rPr>
          <w:rFonts w:hint="cs"/>
          <w:rtl/>
        </w:rPr>
        <w:t>ّ</w:t>
      </w:r>
      <w:r w:rsidRPr="00A747F6">
        <w:rPr>
          <w:rtl/>
        </w:rPr>
        <w:t>د القناعة ب</w:t>
      </w:r>
      <w:r w:rsidRPr="00A747F6">
        <w:rPr>
          <w:rFonts w:hint="cs"/>
          <w:rtl/>
        </w:rPr>
        <w:t>أ</w:t>
      </w:r>
      <w:r w:rsidRPr="00A747F6">
        <w:rPr>
          <w:rtl/>
        </w:rPr>
        <w:t>ن</w:t>
      </w:r>
      <w:r w:rsidRPr="00A747F6">
        <w:rPr>
          <w:rFonts w:hint="cs"/>
          <w:rtl/>
        </w:rPr>
        <w:t>ّ</w:t>
      </w:r>
      <w:r w:rsidRPr="00A747F6">
        <w:rPr>
          <w:rtl/>
        </w:rPr>
        <w:t xml:space="preserve"> المحر</w:t>
      </w:r>
      <w:r w:rsidRPr="00A747F6">
        <w:rPr>
          <w:rFonts w:hint="cs"/>
          <w:rtl/>
        </w:rPr>
        <w:t>ّ</w:t>
      </w:r>
      <w:r w:rsidRPr="00A747F6">
        <w:rPr>
          <w:rtl/>
        </w:rPr>
        <w:t>ك الأساسي لهذه القوى البشرية في تجاوز حدودها ليست العقيدة الوهابية، وتطهير التوحيد من الشرك، بل وراء هذه الانتفاضة المسلحة بريطانيا ومصالحها المترامية(</w:t>
      </w:r>
      <w:r w:rsidRPr="00A747F6">
        <w:rPr>
          <w:rFonts w:hint="cs"/>
          <w:rtl/>
        </w:rPr>
        <w:t>388</w:t>
      </w:r>
      <w:r w:rsidRPr="00A747F6">
        <w:rPr>
          <w:rtl/>
        </w:rPr>
        <w:t>).</w:t>
      </w:r>
    </w:p>
    <w:p w14:paraId="3E7D075B" w14:textId="77777777" w:rsidR="00DD5F23" w:rsidRPr="00A747F6" w:rsidRDefault="00DD5F23" w:rsidP="00A747F6">
      <w:pPr>
        <w:pStyle w:val="libNormal"/>
        <w:rPr>
          <w:rtl/>
        </w:rPr>
      </w:pPr>
      <w:r w:rsidRPr="00A747F6">
        <w:rPr>
          <w:rtl/>
        </w:rPr>
        <w:t xml:space="preserve">وفي المقابل نجد </w:t>
      </w:r>
      <w:r w:rsidRPr="00A747F6">
        <w:rPr>
          <w:rFonts w:hint="cs"/>
          <w:rtl/>
        </w:rPr>
        <w:t>أ</w:t>
      </w:r>
      <w:r w:rsidRPr="00A747F6">
        <w:rPr>
          <w:rtl/>
        </w:rPr>
        <w:t>ن</w:t>
      </w:r>
      <w:r w:rsidRPr="00A747F6">
        <w:rPr>
          <w:rFonts w:hint="cs"/>
          <w:rtl/>
        </w:rPr>
        <w:t>ّ</w:t>
      </w:r>
      <w:r w:rsidRPr="00A747F6">
        <w:rPr>
          <w:rtl/>
        </w:rPr>
        <w:t xml:space="preserve"> بريطانيا ومن خلال رؤسائها وممثليها في المنطقة وخارجها يثنون على دولة الإسلام (الوهابية - السلفية - السعودية)، فيكتب أحد ممثليها في الخليج إلى حكومته في لندن، لقد ت</w:t>
      </w:r>
      <w:r w:rsidRPr="00A747F6">
        <w:rPr>
          <w:rFonts w:hint="cs"/>
          <w:rtl/>
        </w:rPr>
        <w:t>أ</w:t>
      </w:r>
      <w:r w:rsidRPr="00A747F6">
        <w:rPr>
          <w:rtl/>
        </w:rPr>
        <w:t xml:space="preserve">كد لدينا </w:t>
      </w:r>
      <w:r w:rsidRPr="00A747F6">
        <w:rPr>
          <w:rFonts w:hint="cs"/>
          <w:rtl/>
        </w:rPr>
        <w:t>أ</w:t>
      </w:r>
      <w:r w:rsidRPr="00A747F6">
        <w:rPr>
          <w:rtl/>
        </w:rPr>
        <w:t>ن</w:t>
      </w:r>
      <w:r w:rsidRPr="00A747F6">
        <w:rPr>
          <w:rFonts w:hint="cs"/>
          <w:rtl/>
        </w:rPr>
        <w:t>ّ</w:t>
      </w:r>
      <w:r w:rsidRPr="00A747F6">
        <w:rPr>
          <w:rtl/>
        </w:rPr>
        <w:t xml:space="preserve"> جل اهتمام الوهابيين وحروبهم ينصب على المسلمين من خلال تكفيرهم، وغزو بلادهم، و</w:t>
      </w:r>
      <w:r w:rsidRPr="00A747F6">
        <w:rPr>
          <w:rFonts w:hint="cs"/>
          <w:rtl/>
        </w:rPr>
        <w:t>إ</w:t>
      </w:r>
      <w:r w:rsidRPr="00A747F6">
        <w:rPr>
          <w:rtl/>
        </w:rPr>
        <w:t>ثارة الفتن بينهم، وعلم الوهابيون كذلك أن</w:t>
      </w:r>
      <w:r w:rsidRPr="00A747F6">
        <w:rPr>
          <w:rFonts w:hint="cs"/>
          <w:rtl/>
        </w:rPr>
        <w:t>ّ</w:t>
      </w:r>
      <w:r w:rsidRPr="00A747F6">
        <w:rPr>
          <w:rtl/>
        </w:rPr>
        <w:t>هم طالما استمر</w:t>
      </w:r>
      <w:r w:rsidRPr="00A747F6">
        <w:rPr>
          <w:rFonts w:hint="cs"/>
          <w:rtl/>
        </w:rPr>
        <w:t>ّ</w:t>
      </w:r>
      <w:r w:rsidRPr="00A747F6">
        <w:rPr>
          <w:rtl/>
        </w:rPr>
        <w:t>وا بهذا النهج ف</w:t>
      </w:r>
      <w:r w:rsidRPr="00A747F6">
        <w:rPr>
          <w:rFonts w:hint="cs"/>
          <w:rtl/>
        </w:rPr>
        <w:t>إ</w:t>
      </w:r>
      <w:r w:rsidRPr="00A747F6">
        <w:rPr>
          <w:rtl/>
        </w:rPr>
        <w:t>ن</w:t>
      </w:r>
      <w:r w:rsidRPr="00A747F6">
        <w:rPr>
          <w:rFonts w:hint="cs"/>
          <w:rtl/>
        </w:rPr>
        <w:t>ّ</w:t>
      </w:r>
      <w:r w:rsidRPr="00A747F6">
        <w:rPr>
          <w:rtl/>
        </w:rPr>
        <w:t xml:space="preserve"> النصارى واليهود سيحمون سلطانهم(</w:t>
      </w:r>
      <w:r w:rsidRPr="00A747F6">
        <w:rPr>
          <w:rFonts w:hint="cs"/>
          <w:rtl/>
        </w:rPr>
        <w:t>389</w:t>
      </w:r>
      <w:r w:rsidRPr="00A747F6">
        <w:rPr>
          <w:rtl/>
        </w:rPr>
        <w:t>).</w:t>
      </w:r>
    </w:p>
    <w:p w14:paraId="5D900B7E" w14:textId="77777777" w:rsidR="00DD5F23" w:rsidRPr="00A747F6" w:rsidRDefault="00DD5F23" w:rsidP="00A747F6">
      <w:pPr>
        <w:pStyle w:val="libNormal"/>
        <w:rPr>
          <w:rtl/>
        </w:rPr>
      </w:pPr>
      <w:r w:rsidRPr="00A747F6">
        <w:rPr>
          <w:rtl/>
        </w:rPr>
        <w:t>وقد انتقلت العدوى ل</w:t>
      </w:r>
      <w:r w:rsidRPr="00A747F6">
        <w:rPr>
          <w:rFonts w:hint="cs"/>
          <w:rtl/>
        </w:rPr>
        <w:t>أ</w:t>
      </w:r>
      <w:r w:rsidRPr="00A747F6">
        <w:rPr>
          <w:rtl/>
        </w:rPr>
        <w:t>مريكا وتحم</w:t>
      </w:r>
      <w:r w:rsidRPr="00A747F6">
        <w:rPr>
          <w:rFonts w:hint="cs"/>
          <w:rtl/>
        </w:rPr>
        <w:t>ّ</w:t>
      </w:r>
      <w:r w:rsidRPr="00A747F6">
        <w:rPr>
          <w:rtl/>
        </w:rPr>
        <w:t xml:space="preserve">ست أكثر من بريطانيا في الدفاع عن هذه الدولة الإسلامية (حامية الحرمين)، فينقل الصحفي ديفيد ستاملر والكاتب </w:t>
      </w:r>
      <w:r w:rsidRPr="00A747F6">
        <w:rPr>
          <w:rFonts w:hint="cs"/>
          <w:rtl/>
        </w:rPr>
        <w:t>أ</w:t>
      </w:r>
      <w:r w:rsidRPr="00A747F6">
        <w:rPr>
          <w:rtl/>
        </w:rPr>
        <w:t>وسكار جانوفسكي، عن خطاب الرئيس الأمريكي هاري ترومان 1945</w:t>
      </w:r>
      <w:r w:rsidRPr="00A747F6">
        <w:rPr>
          <w:rFonts w:hint="cs"/>
          <w:rtl/>
        </w:rPr>
        <w:t xml:space="preserve"> - </w:t>
      </w:r>
      <w:r w:rsidRPr="00A747F6">
        <w:rPr>
          <w:rtl/>
        </w:rPr>
        <w:t xml:space="preserve">1953م، </w:t>
      </w:r>
      <w:r w:rsidRPr="00A747F6">
        <w:rPr>
          <w:rFonts w:hint="cs"/>
          <w:rtl/>
        </w:rPr>
        <w:t>أ</w:t>
      </w:r>
      <w:r w:rsidRPr="00A747F6">
        <w:rPr>
          <w:rtl/>
        </w:rPr>
        <w:t xml:space="preserve">مام الكونغرس الأمريكي، قوله: </w:t>
      </w:r>
      <w:r w:rsidRPr="00A747F6">
        <w:rPr>
          <w:rFonts w:hint="cs"/>
          <w:rtl/>
        </w:rPr>
        <w:t>إ</w:t>
      </w:r>
      <w:r w:rsidRPr="00A747F6">
        <w:rPr>
          <w:rtl/>
        </w:rPr>
        <w:t>ن</w:t>
      </w:r>
      <w:r w:rsidRPr="00A747F6">
        <w:rPr>
          <w:rFonts w:hint="cs"/>
          <w:rtl/>
        </w:rPr>
        <w:t>ّ</w:t>
      </w:r>
      <w:r w:rsidRPr="00A747F6">
        <w:rPr>
          <w:rtl/>
        </w:rPr>
        <w:t xml:space="preserve">ني </w:t>
      </w:r>
      <w:r w:rsidRPr="00A747F6">
        <w:rPr>
          <w:rFonts w:hint="cs"/>
          <w:rtl/>
        </w:rPr>
        <w:t>أ</w:t>
      </w:r>
      <w:r w:rsidRPr="00A747F6">
        <w:rPr>
          <w:rtl/>
        </w:rPr>
        <w:t>عاهد نفسي على شد</w:t>
      </w:r>
      <w:r w:rsidRPr="00A747F6">
        <w:rPr>
          <w:rFonts w:hint="cs"/>
          <w:rtl/>
        </w:rPr>
        <w:t>ّ</w:t>
      </w:r>
      <w:r w:rsidRPr="00A747F6">
        <w:rPr>
          <w:rtl/>
        </w:rPr>
        <w:t xml:space="preserve"> أزر آل سعود حتى يصبحوا قادة العالم الإسلامي والعربي (</w:t>
      </w:r>
      <w:r w:rsidRPr="00A747F6">
        <w:rPr>
          <w:rFonts w:hint="cs"/>
          <w:rtl/>
        </w:rPr>
        <w:t>390</w:t>
      </w:r>
      <w:r w:rsidRPr="00A747F6">
        <w:rPr>
          <w:rtl/>
        </w:rPr>
        <w:t xml:space="preserve">). </w:t>
      </w:r>
    </w:p>
    <w:p w14:paraId="7A15CE04" w14:textId="77777777" w:rsidR="00DD5F23" w:rsidRPr="00A747F6"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 xml:space="preserve">ا ما يكتبه الممثل البريطاني وصانع العرش الوهابي السعودي، الكولونيل سانت جون (عبد الله) فيلبي، حول المنهج الوهابي السلفي للدفاع عن التوحيد والإسلام!! فيقول في كتابه </w:t>
      </w:r>
      <w:r w:rsidRPr="00A747F6">
        <w:rPr>
          <w:rFonts w:hint="cs"/>
          <w:rtl/>
        </w:rPr>
        <w:t>(</w:t>
      </w:r>
      <w:r w:rsidRPr="00A747F6">
        <w:rPr>
          <w:rtl/>
        </w:rPr>
        <w:t>أربعون عاماً في الجزيرة العربية</w:t>
      </w:r>
      <w:r w:rsidRPr="00A747F6">
        <w:rPr>
          <w:rFonts w:hint="cs"/>
          <w:rtl/>
        </w:rPr>
        <w:t>)</w:t>
      </w:r>
      <w:r w:rsidRPr="00A747F6">
        <w:rPr>
          <w:rtl/>
        </w:rPr>
        <w:t>: لم تخلق بريطانياً عدو</w:t>
      </w:r>
      <w:r w:rsidRPr="00A747F6">
        <w:rPr>
          <w:rFonts w:hint="cs"/>
          <w:rtl/>
        </w:rPr>
        <w:t>ّ</w:t>
      </w:r>
      <w:r w:rsidRPr="00A747F6">
        <w:rPr>
          <w:rtl/>
        </w:rPr>
        <w:t>اً لدوداً للإسلام والمسلمين مثل الإخوان (الوهابيين)(</w:t>
      </w:r>
      <w:r w:rsidRPr="00A747F6">
        <w:rPr>
          <w:rFonts w:hint="cs"/>
          <w:rtl/>
        </w:rPr>
        <w:t>391</w:t>
      </w:r>
      <w:r w:rsidRPr="00A747F6">
        <w:rPr>
          <w:rtl/>
        </w:rPr>
        <w:t>).</w:t>
      </w:r>
    </w:p>
    <w:p w14:paraId="79A55D2B" w14:textId="77777777" w:rsidR="003B000D" w:rsidRDefault="00DD5F23" w:rsidP="00A747F6">
      <w:pPr>
        <w:pStyle w:val="libNormal"/>
        <w:rPr>
          <w:rtl/>
        </w:rPr>
      </w:pPr>
      <w:r w:rsidRPr="00A747F6">
        <w:rPr>
          <w:rtl/>
        </w:rPr>
        <w:t>وتشب</w:t>
      </w:r>
      <w:r w:rsidRPr="00A747F6">
        <w:rPr>
          <w:rFonts w:hint="cs"/>
          <w:rtl/>
        </w:rPr>
        <w:t>ّ</w:t>
      </w:r>
      <w:r w:rsidRPr="00A747F6">
        <w:rPr>
          <w:rtl/>
        </w:rPr>
        <w:t xml:space="preserve"> نار الحمية في أعماق الكاتب والصحفي المصري محمد حسنين هيكل، لينقل </w:t>
      </w:r>
      <w:r w:rsidRPr="00A747F6">
        <w:rPr>
          <w:rFonts w:hint="cs"/>
          <w:rtl/>
        </w:rPr>
        <w:t xml:space="preserve">لنا </w:t>
      </w:r>
      <w:r w:rsidRPr="00A747F6">
        <w:rPr>
          <w:rtl/>
        </w:rPr>
        <w:t xml:space="preserve">نص الرسالة التي أرسلها </w:t>
      </w:r>
      <w:r w:rsidRPr="00A747F6">
        <w:rPr>
          <w:rFonts w:hint="cs"/>
          <w:rtl/>
        </w:rPr>
        <w:t xml:space="preserve">الكولونيل (عبد الله) </w:t>
      </w:r>
      <w:r w:rsidRPr="00A747F6">
        <w:rPr>
          <w:rtl/>
        </w:rPr>
        <w:t>ف</w:t>
      </w:r>
      <w:r w:rsidRPr="00A747F6">
        <w:rPr>
          <w:rFonts w:hint="cs"/>
          <w:rtl/>
        </w:rPr>
        <w:t>ي</w:t>
      </w:r>
      <w:r w:rsidRPr="00A747F6">
        <w:rPr>
          <w:rtl/>
        </w:rPr>
        <w:t xml:space="preserve">لبي من منطقة الدواسر في نجد، إلى برسي كوكس، الممثل البريطاني في </w:t>
      </w:r>
    </w:p>
    <w:p w14:paraId="57F443D0" w14:textId="77777777" w:rsidR="003B000D" w:rsidRDefault="003B000D" w:rsidP="003B000D">
      <w:pPr>
        <w:pStyle w:val="libNormal"/>
        <w:rPr>
          <w:rtl/>
        </w:rPr>
      </w:pPr>
      <w:r>
        <w:rPr>
          <w:rtl/>
        </w:rPr>
        <w:br w:type="page"/>
      </w:r>
    </w:p>
    <w:p w14:paraId="318D6936" w14:textId="228F9720" w:rsidR="00DD5F23" w:rsidRPr="00A747F6" w:rsidRDefault="00DD5F23" w:rsidP="003B000D">
      <w:pPr>
        <w:pStyle w:val="libNormal0"/>
        <w:rPr>
          <w:rtl/>
        </w:rPr>
      </w:pPr>
      <w:r w:rsidRPr="00A747F6">
        <w:rPr>
          <w:rtl/>
        </w:rPr>
        <w:lastRenderedPageBreak/>
        <w:t>الخليج(</w:t>
      </w:r>
      <w:r w:rsidRPr="00A747F6">
        <w:rPr>
          <w:rFonts w:hint="cs"/>
          <w:rtl/>
        </w:rPr>
        <w:t>392</w:t>
      </w:r>
      <w:r w:rsidRPr="00A747F6">
        <w:rPr>
          <w:rtl/>
        </w:rPr>
        <w:t xml:space="preserve">)، جاء فيها: طبقاً للقران (الكريم) فلا ينبغي </w:t>
      </w:r>
      <w:r w:rsidRPr="00A747F6">
        <w:rPr>
          <w:rFonts w:hint="cs"/>
          <w:rtl/>
        </w:rPr>
        <w:t>أ</w:t>
      </w:r>
      <w:r w:rsidRPr="00A747F6">
        <w:rPr>
          <w:rtl/>
        </w:rPr>
        <w:t xml:space="preserve">ن يكون هنالك قتال بين </w:t>
      </w:r>
      <w:r w:rsidRPr="00A747F6">
        <w:rPr>
          <w:rFonts w:hint="cs"/>
          <w:rtl/>
        </w:rPr>
        <w:t>أ</w:t>
      </w:r>
      <w:r w:rsidRPr="00A747F6">
        <w:rPr>
          <w:rtl/>
        </w:rPr>
        <w:t>خيار المسلمين (</w:t>
      </w:r>
      <w:r w:rsidRPr="00A747F6">
        <w:rPr>
          <w:rFonts w:hint="cs"/>
          <w:rtl/>
        </w:rPr>
        <w:t>أ</w:t>
      </w:r>
      <w:r w:rsidRPr="00A747F6">
        <w:rPr>
          <w:rtl/>
        </w:rPr>
        <w:t>ي</w:t>
      </w:r>
      <w:r w:rsidRPr="00A747F6">
        <w:rPr>
          <w:rFonts w:hint="cs"/>
          <w:rtl/>
        </w:rPr>
        <w:t>:</w:t>
      </w:r>
      <w:r w:rsidRPr="00A747F6">
        <w:rPr>
          <w:rtl/>
        </w:rPr>
        <w:t xml:space="preserve"> الوهابيين) وبين المسيحيين ل</w:t>
      </w:r>
      <w:r w:rsidRPr="00A747F6">
        <w:rPr>
          <w:rFonts w:hint="cs"/>
          <w:rtl/>
        </w:rPr>
        <w:t>أ</w:t>
      </w:r>
      <w:r w:rsidRPr="00A747F6">
        <w:rPr>
          <w:rtl/>
        </w:rPr>
        <w:t>ن</w:t>
      </w:r>
      <w:r w:rsidRPr="00A747F6">
        <w:rPr>
          <w:rFonts w:hint="cs"/>
          <w:rtl/>
        </w:rPr>
        <w:t>ّ</w:t>
      </w:r>
      <w:r w:rsidRPr="00A747F6">
        <w:rPr>
          <w:rtl/>
        </w:rPr>
        <w:t>هم من أهل الكتاب، والتسامح معهم توجيه من الله. أمّا قتال المسلمين ال</w:t>
      </w:r>
      <w:r w:rsidRPr="00A747F6">
        <w:rPr>
          <w:rFonts w:hint="cs"/>
          <w:rtl/>
        </w:rPr>
        <w:t>أ</w:t>
      </w:r>
      <w:r w:rsidRPr="00A747F6">
        <w:rPr>
          <w:rtl/>
        </w:rPr>
        <w:t>خيار (</w:t>
      </w:r>
      <w:r w:rsidRPr="00A747F6">
        <w:rPr>
          <w:rFonts w:hint="cs"/>
          <w:rtl/>
        </w:rPr>
        <w:t>أي:</w:t>
      </w:r>
      <w:r w:rsidRPr="00A747F6">
        <w:rPr>
          <w:rtl/>
        </w:rPr>
        <w:t xml:space="preserve"> الوهابيين) وجهادهم فلا يكون إلا مع المشركين والكف</w:t>
      </w:r>
      <w:r w:rsidRPr="00A747F6">
        <w:rPr>
          <w:rFonts w:hint="cs"/>
          <w:rtl/>
        </w:rPr>
        <w:t>ّ</w:t>
      </w:r>
      <w:r w:rsidRPr="00A747F6">
        <w:rPr>
          <w:rtl/>
        </w:rPr>
        <w:t>ار، و</w:t>
      </w:r>
      <w:r w:rsidRPr="00A747F6">
        <w:rPr>
          <w:rFonts w:hint="cs"/>
          <w:rtl/>
        </w:rPr>
        <w:t>أ</w:t>
      </w:r>
      <w:r w:rsidRPr="00A747F6">
        <w:rPr>
          <w:rtl/>
        </w:rPr>
        <w:t>و</w:t>
      </w:r>
      <w:r w:rsidRPr="00A747F6">
        <w:rPr>
          <w:rFonts w:hint="cs"/>
          <w:rtl/>
        </w:rPr>
        <w:t>ّ</w:t>
      </w:r>
      <w:r w:rsidRPr="00A747F6">
        <w:rPr>
          <w:rtl/>
        </w:rPr>
        <w:t>ل المشركين والكف</w:t>
      </w:r>
      <w:r w:rsidRPr="00A747F6">
        <w:rPr>
          <w:rFonts w:hint="cs"/>
          <w:rtl/>
        </w:rPr>
        <w:t>ّ</w:t>
      </w:r>
      <w:r w:rsidRPr="00A747F6">
        <w:rPr>
          <w:rtl/>
        </w:rPr>
        <w:t>ار هم ال</w:t>
      </w:r>
      <w:r w:rsidRPr="00A747F6">
        <w:rPr>
          <w:rFonts w:hint="cs"/>
          <w:rtl/>
        </w:rPr>
        <w:t>أ</w:t>
      </w:r>
      <w:r w:rsidRPr="00A747F6">
        <w:rPr>
          <w:rtl/>
        </w:rPr>
        <w:t>تراك العثمانيون، وأيضاً ال</w:t>
      </w:r>
      <w:r w:rsidRPr="00A747F6">
        <w:rPr>
          <w:rFonts w:hint="cs"/>
          <w:rtl/>
        </w:rPr>
        <w:t>أ</w:t>
      </w:r>
      <w:r w:rsidRPr="00A747F6">
        <w:rPr>
          <w:rtl/>
        </w:rPr>
        <w:t xml:space="preserve">شراف الهاشميون، وباختصار كل </w:t>
      </w:r>
      <w:r w:rsidRPr="00A747F6">
        <w:rPr>
          <w:rFonts w:hint="cs"/>
          <w:rtl/>
        </w:rPr>
        <w:t>(</w:t>
      </w:r>
      <w:r w:rsidRPr="00A747F6">
        <w:rPr>
          <w:rtl/>
        </w:rPr>
        <w:t>المحمدي</w:t>
      </w:r>
      <w:r w:rsidRPr="00A747F6">
        <w:rPr>
          <w:rFonts w:hint="cs"/>
          <w:rtl/>
        </w:rPr>
        <w:t>ّ</w:t>
      </w:r>
      <w:r w:rsidRPr="00A747F6">
        <w:rPr>
          <w:rtl/>
        </w:rPr>
        <w:t>ين</w:t>
      </w:r>
      <w:r w:rsidRPr="00A747F6">
        <w:rPr>
          <w:rFonts w:hint="cs"/>
          <w:rtl/>
        </w:rPr>
        <w:t>)</w:t>
      </w:r>
      <w:r w:rsidRPr="00A747F6">
        <w:rPr>
          <w:rtl/>
        </w:rPr>
        <w:t xml:space="preserve"> فيما عدا الوهابي</w:t>
      </w:r>
      <w:r w:rsidRPr="00A747F6">
        <w:rPr>
          <w:rFonts w:hint="cs"/>
          <w:rtl/>
        </w:rPr>
        <w:t>ّ</w:t>
      </w:r>
      <w:r w:rsidRPr="00A747F6">
        <w:rPr>
          <w:rtl/>
        </w:rPr>
        <w:t xml:space="preserve">ين. ويضيف فيلبي (عبارة لها رنين ما تزال </w:t>
      </w:r>
      <w:r w:rsidRPr="00A747F6">
        <w:rPr>
          <w:rFonts w:hint="cs"/>
          <w:rtl/>
        </w:rPr>
        <w:t>أ</w:t>
      </w:r>
      <w:r w:rsidRPr="00A747F6">
        <w:rPr>
          <w:rtl/>
        </w:rPr>
        <w:t>صداؤه</w:t>
      </w:r>
      <w:r w:rsidRPr="00A747F6">
        <w:rPr>
          <w:rFonts w:hint="cs"/>
          <w:rtl/>
        </w:rPr>
        <w:t>ا</w:t>
      </w:r>
      <w:r w:rsidRPr="00A747F6">
        <w:rPr>
          <w:rtl/>
        </w:rPr>
        <w:t xml:space="preserve"> سارية لحد</w:t>
      </w:r>
      <w:r w:rsidRPr="00A747F6">
        <w:rPr>
          <w:rFonts w:hint="cs"/>
          <w:rtl/>
        </w:rPr>
        <w:t>ّ</w:t>
      </w:r>
      <w:r w:rsidRPr="00A747F6">
        <w:rPr>
          <w:rtl/>
        </w:rPr>
        <w:t xml:space="preserve"> ال</w:t>
      </w:r>
      <w:r w:rsidRPr="00A747F6">
        <w:rPr>
          <w:rFonts w:hint="cs"/>
          <w:rtl/>
        </w:rPr>
        <w:t>آ</w:t>
      </w:r>
      <w:r w:rsidRPr="00A747F6">
        <w:rPr>
          <w:rtl/>
        </w:rPr>
        <w:t xml:space="preserve">ن): ليس من شأننا تصليح الخطأ في هذا الموضوع، بل على العكس علينا تعميق كراهية </w:t>
      </w:r>
      <w:r w:rsidRPr="00A747F6">
        <w:rPr>
          <w:rFonts w:hint="cs"/>
          <w:rtl/>
        </w:rPr>
        <w:t>(</w:t>
      </w:r>
      <w:r w:rsidRPr="00A747F6">
        <w:rPr>
          <w:rtl/>
        </w:rPr>
        <w:t>ابن سعود</w:t>
      </w:r>
      <w:r w:rsidRPr="00A747F6">
        <w:rPr>
          <w:rFonts w:hint="cs"/>
          <w:rtl/>
        </w:rPr>
        <w:t>)</w:t>
      </w:r>
      <w:r w:rsidRPr="00A747F6">
        <w:rPr>
          <w:rtl/>
        </w:rPr>
        <w:t xml:space="preserve"> لكل المسلمين من غير الوهابيين، فكل</w:t>
      </w:r>
      <w:r w:rsidRPr="00A747F6">
        <w:rPr>
          <w:rFonts w:hint="cs"/>
          <w:rtl/>
        </w:rPr>
        <w:t>ّ</w:t>
      </w:r>
      <w:r w:rsidRPr="00A747F6">
        <w:rPr>
          <w:rtl/>
        </w:rPr>
        <w:t>ما زادت هذه الكراهية للجميع</w:t>
      </w:r>
      <w:r w:rsidRPr="00A747F6">
        <w:rPr>
          <w:rFonts w:hint="cs"/>
          <w:rtl/>
        </w:rPr>
        <w:t>،</w:t>
      </w:r>
      <w:r w:rsidRPr="00A747F6">
        <w:rPr>
          <w:rtl/>
        </w:rPr>
        <w:t xml:space="preserve"> كان ذلك موافقاً أكثر مع مصالحنا(</w:t>
      </w:r>
      <w:r w:rsidRPr="00A747F6">
        <w:rPr>
          <w:rFonts w:hint="cs"/>
          <w:rtl/>
        </w:rPr>
        <w:t>393</w:t>
      </w:r>
      <w:r w:rsidRPr="00A747F6">
        <w:rPr>
          <w:rtl/>
        </w:rPr>
        <w:t>).</w:t>
      </w:r>
    </w:p>
    <w:p w14:paraId="190A1CE7" w14:textId="77777777" w:rsidR="00DD5F23" w:rsidRPr="00A747F6" w:rsidRDefault="00DD5F23" w:rsidP="00A747F6">
      <w:pPr>
        <w:pStyle w:val="libNormal"/>
        <w:rPr>
          <w:rtl/>
        </w:rPr>
      </w:pPr>
      <w:r w:rsidRPr="00A747F6">
        <w:rPr>
          <w:rFonts w:hint="cs"/>
          <w:rtl/>
        </w:rPr>
        <w:t xml:space="preserve">لا بأس من ذكر محتويات الرسالة التي أرسلها (الملك) فيصل بن عبد العزيز إلى الرئيس الأمريكي جونسون عام 1960، جاء فيها من مقترحات فورية، كما يخطّها الدكتور حمدان حمدان في كتابه (عقود من الخيبة)، اقتبسها من الأرشيف لوزارة الخارجية الأمريكية، جاء فيها: </w:t>
      </w:r>
    </w:p>
    <w:p w14:paraId="34038D0E" w14:textId="77777777" w:rsidR="00DD5F23" w:rsidRPr="00A747F6" w:rsidRDefault="00DD5F23" w:rsidP="00A747F6">
      <w:pPr>
        <w:pStyle w:val="libNormal"/>
        <w:rPr>
          <w:rtl/>
        </w:rPr>
      </w:pPr>
      <w:r w:rsidRPr="00A747F6">
        <w:rPr>
          <w:rFonts w:hint="cs"/>
          <w:rtl/>
        </w:rPr>
        <w:t>1- أن تقوم أمريكا وبدعم مباشر من إسرائيل بهجوم خاطف على مصر، تستولي على أهمّ الأماكن الحيوية في مصر لتضطرّها بذلك إلى سحب جيوشها صاغرة، ليس من اليمن فقط، بل لإشغال مصر عن العروس (إسرائيل) لمدّة طويلة.</w:t>
      </w:r>
    </w:p>
    <w:p w14:paraId="07472257" w14:textId="77777777" w:rsidR="00DD5F23" w:rsidRPr="00A747F6" w:rsidRDefault="00DD5F23" w:rsidP="00A747F6">
      <w:pPr>
        <w:pStyle w:val="libNormal"/>
        <w:rPr>
          <w:rtl/>
        </w:rPr>
      </w:pPr>
      <w:r w:rsidRPr="00A747F6">
        <w:rPr>
          <w:rFonts w:hint="cs"/>
          <w:rtl/>
        </w:rPr>
        <w:t>2- يجب احتلال جزء مهمّ من الأراضي السورية؛ كيلا تتفرّغ هي الأخرى؛ فتندفع لسدّ الفراغ بعد سقوط مصر.</w:t>
      </w:r>
    </w:p>
    <w:p w14:paraId="6776064A" w14:textId="77777777" w:rsidR="003B000D" w:rsidRDefault="00DD5F23" w:rsidP="00A747F6">
      <w:pPr>
        <w:pStyle w:val="libNormal"/>
        <w:rPr>
          <w:rtl/>
        </w:rPr>
      </w:pPr>
      <w:r w:rsidRPr="00A747F6">
        <w:rPr>
          <w:rFonts w:hint="cs"/>
          <w:rtl/>
        </w:rPr>
        <w:t xml:space="preserve">3- لابدّ من الاستيلاء على الضفّة الغربية وقطاع غزة؛ كيلا يبقى للفلسطينيّين أيّ مجال للتحرك، وحتى لا تستغلّهم أيّ دولة عربية بحجّة </w:t>
      </w:r>
    </w:p>
    <w:p w14:paraId="35DC3BF2" w14:textId="77777777" w:rsidR="003B000D" w:rsidRDefault="003B000D" w:rsidP="003B000D">
      <w:pPr>
        <w:pStyle w:val="libNormal"/>
        <w:rPr>
          <w:rtl/>
        </w:rPr>
      </w:pPr>
      <w:r>
        <w:rPr>
          <w:rtl/>
        </w:rPr>
        <w:br w:type="page"/>
      </w:r>
    </w:p>
    <w:p w14:paraId="4EFD0553" w14:textId="50DA72E1" w:rsidR="00DD5F23" w:rsidRPr="00A747F6" w:rsidRDefault="00DD5F23" w:rsidP="003B000D">
      <w:pPr>
        <w:pStyle w:val="libNormal0"/>
        <w:rPr>
          <w:rtl/>
        </w:rPr>
      </w:pPr>
      <w:r w:rsidRPr="00A747F6">
        <w:rPr>
          <w:rFonts w:hint="cs"/>
          <w:rtl/>
        </w:rPr>
        <w:lastRenderedPageBreak/>
        <w:t>تحرير فلسطين.</w:t>
      </w:r>
    </w:p>
    <w:p w14:paraId="5BC210F3" w14:textId="77777777" w:rsidR="00DD5F23" w:rsidRPr="00A747F6" w:rsidRDefault="00DD5F23" w:rsidP="00A747F6">
      <w:pPr>
        <w:pStyle w:val="libNormal"/>
        <w:rPr>
          <w:rtl/>
        </w:rPr>
      </w:pPr>
      <w:r w:rsidRPr="00A747F6">
        <w:rPr>
          <w:rFonts w:hint="cs"/>
          <w:rtl/>
        </w:rPr>
        <w:t xml:space="preserve">4- نرى من الضروري تقوية الملا مصطفى البرزاني شمال العراق، بغرض إقامة حكومة كردية مهمّتها إشغال أيّ حكم في بغداد أن ينادي بالوحدة العربية... وقد بدأنا بإمداد البرزاني بالمال والسلاح عن طريق إيران وتركيا(394). </w:t>
      </w:r>
    </w:p>
    <w:p w14:paraId="3F112546" w14:textId="77777777" w:rsidR="00DD5F23" w:rsidRPr="00FF4608" w:rsidRDefault="00DD5F23" w:rsidP="00A747F6">
      <w:pPr>
        <w:pStyle w:val="libNormal"/>
        <w:rPr>
          <w:rtl/>
        </w:rPr>
      </w:pPr>
      <w:r w:rsidRPr="00A747F6">
        <w:rPr>
          <w:rFonts w:hint="cs"/>
          <w:rtl/>
        </w:rPr>
        <w:t xml:space="preserve">قول لمولانا أمير البلاغة الإمام علي  عليه السلام : </w:t>
      </w:r>
      <w:r w:rsidRPr="00A747F6">
        <w:rPr>
          <w:rStyle w:val="libBold2Char"/>
          <w:rFonts w:hint="cs"/>
          <w:rtl/>
        </w:rPr>
        <w:t>الأمور بخواتيمها</w:t>
      </w:r>
      <w:r>
        <w:rPr>
          <w:rFonts w:hint="cs"/>
          <w:rtl/>
        </w:rPr>
        <w:t xml:space="preserve">، </w:t>
      </w:r>
      <w:r w:rsidRPr="00FF4608">
        <w:rPr>
          <w:rFonts w:hint="cs"/>
          <w:rtl/>
        </w:rPr>
        <w:t>منذ</w:t>
      </w:r>
      <w:r>
        <w:rPr>
          <w:rFonts w:hint="cs"/>
          <w:rtl/>
        </w:rPr>
        <w:t xml:space="preserve"> </w:t>
      </w:r>
      <w:r w:rsidRPr="00FF4608">
        <w:rPr>
          <w:rFonts w:hint="cs"/>
          <w:rtl/>
        </w:rPr>
        <w:t>الوهلة</w:t>
      </w:r>
      <w:r>
        <w:rPr>
          <w:rFonts w:hint="cs"/>
          <w:rtl/>
        </w:rPr>
        <w:t xml:space="preserve"> الأول</w:t>
      </w:r>
      <w:r w:rsidRPr="00FF4608">
        <w:rPr>
          <w:rFonts w:hint="cs"/>
          <w:rtl/>
        </w:rPr>
        <w:t>ى</w:t>
      </w:r>
      <w:r>
        <w:rPr>
          <w:rFonts w:hint="cs"/>
          <w:rtl/>
        </w:rPr>
        <w:t xml:space="preserve"> </w:t>
      </w:r>
      <w:r w:rsidRPr="00FF4608">
        <w:rPr>
          <w:rFonts w:hint="cs"/>
          <w:rtl/>
        </w:rPr>
        <w:t>يتصو</w:t>
      </w:r>
      <w:r>
        <w:rPr>
          <w:rFonts w:hint="cs"/>
          <w:rtl/>
        </w:rPr>
        <w:t>ّ</w:t>
      </w:r>
      <w:r w:rsidRPr="00FF4608">
        <w:rPr>
          <w:rFonts w:hint="cs"/>
          <w:rtl/>
        </w:rPr>
        <w:t>ر</w:t>
      </w:r>
      <w:r>
        <w:rPr>
          <w:rFonts w:hint="cs"/>
          <w:rtl/>
        </w:rPr>
        <w:t xml:space="preserve"> </w:t>
      </w:r>
      <w:r w:rsidRPr="00FF4608">
        <w:rPr>
          <w:rFonts w:hint="cs"/>
          <w:rtl/>
        </w:rPr>
        <w:t>م</w:t>
      </w:r>
      <w:r>
        <w:rPr>
          <w:rFonts w:hint="cs"/>
          <w:rtl/>
        </w:rPr>
        <w:t>َ</w:t>
      </w:r>
      <w:r w:rsidRPr="00FF4608">
        <w:rPr>
          <w:rFonts w:hint="cs"/>
          <w:rtl/>
        </w:rPr>
        <w:t>ن</w:t>
      </w:r>
      <w:r>
        <w:rPr>
          <w:rFonts w:hint="cs"/>
          <w:rtl/>
        </w:rPr>
        <w:t xml:space="preserve"> </w:t>
      </w:r>
      <w:r w:rsidRPr="00FF4608">
        <w:rPr>
          <w:rFonts w:hint="cs"/>
          <w:rtl/>
        </w:rPr>
        <w:t>يقرأ</w:t>
      </w:r>
      <w:r>
        <w:rPr>
          <w:rFonts w:hint="cs"/>
          <w:rtl/>
        </w:rPr>
        <w:t xml:space="preserve"> </w:t>
      </w:r>
      <w:r w:rsidRPr="00FF4608">
        <w:rPr>
          <w:rFonts w:hint="cs"/>
          <w:rtl/>
        </w:rPr>
        <w:t>لعلماء</w:t>
      </w:r>
      <w:r>
        <w:rPr>
          <w:rFonts w:hint="cs"/>
          <w:rtl/>
        </w:rPr>
        <w:t xml:space="preserve"> </w:t>
      </w:r>
      <w:r w:rsidRPr="00FF4608">
        <w:rPr>
          <w:rFonts w:hint="cs"/>
          <w:rtl/>
        </w:rPr>
        <w:t>و</w:t>
      </w:r>
      <w:r>
        <w:rPr>
          <w:rFonts w:hint="cs"/>
          <w:rtl/>
        </w:rPr>
        <w:t>أ</w:t>
      </w:r>
      <w:r w:rsidRPr="00FF4608">
        <w:rPr>
          <w:rFonts w:hint="cs"/>
          <w:rtl/>
        </w:rPr>
        <w:t>مراء</w:t>
      </w:r>
      <w:r>
        <w:rPr>
          <w:rFonts w:hint="cs"/>
          <w:rtl/>
        </w:rPr>
        <w:t xml:space="preserve"> </w:t>
      </w:r>
      <w:r w:rsidRPr="00FF4608">
        <w:rPr>
          <w:rFonts w:hint="cs"/>
          <w:rtl/>
        </w:rPr>
        <w:t>الدولة</w:t>
      </w:r>
      <w:r>
        <w:rPr>
          <w:rFonts w:hint="cs"/>
          <w:rtl/>
        </w:rPr>
        <w:t xml:space="preserve"> </w:t>
      </w:r>
      <w:r w:rsidRPr="00FF4608">
        <w:rPr>
          <w:rFonts w:hint="cs"/>
          <w:rtl/>
        </w:rPr>
        <w:t>السعودية</w:t>
      </w:r>
      <w:r>
        <w:rPr>
          <w:rFonts w:hint="cs"/>
          <w:rtl/>
        </w:rPr>
        <w:t xml:space="preserve"> أ</w:t>
      </w:r>
      <w:r w:rsidRPr="00FF4608">
        <w:rPr>
          <w:rFonts w:hint="cs"/>
          <w:rtl/>
        </w:rPr>
        <w:t>ن</w:t>
      </w:r>
      <w:r>
        <w:rPr>
          <w:rFonts w:hint="cs"/>
          <w:rtl/>
        </w:rPr>
        <w:t xml:space="preserve">ّ </w:t>
      </w:r>
      <w:r w:rsidRPr="00FF4608">
        <w:rPr>
          <w:rFonts w:hint="cs"/>
          <w:rtl/>
        </w:rPr>
        <w:t>الخير</w:t>
      </w:r>
      <w:r>
        <w:rPr>
          <w:rFonts w:hint="cs"/>
          <w:rtl/>
        </w:rPr>
        <w:t xml:space="preserve"> </w:t>
      </w:r>
      <w:r w:rsidRPr="00FF4608">
        <w:rPr>
          <w:rFonts w:hint="cs"/>
          <w:rtl/>
        </w:rPr>
        <w:t>والنزاهة</w:t>
      </w:r>
      <w:r>
        <w:rPr>
          <w:rFonts w:hint="cs"/>
          <w:rtl/>
        </w:rPr>
        <w:t xml:space="preserve"> </w:t>
      </w:r>
      <w:r w:rsidRPr="00FF4608">
        <w:rPr>
          <w:rFonts w:hint="cs"/>
          <w:rtl/>
        </w:rPr>
        <w:t>والقداسة</w:t>
      </w:r>
      <w:r>
        <w:rPr>
          <w:rFonts w:hint="cs"/>
          <w:rtl/>
        </w:rPr>
        <w:t xml:space="preserve"> </w:t>
      </w:r>
      <w:r w:rsidRPr="00FF4608">
        <w:rPr>
          <w:rFonts w:hint="cs"/>
          <w:rtl/>
        </w:rPr>
        <w:t>والتوحيد</w:t>
      </w:r>
      <w:r>
        <w:rPr>
          <w:rFonts w:hint="cs"/>
          <w:rtl/>
        </w:rPr>
        <w:t xml:space="preserve"> </w:t>
      </w:r>
      <w:r w:rsidRPr="00FF4608">
        <w:rPr>
          <w:rFonts w:hint="cs"/>
          <w:rtl/>
        </w:rPr>
        <w:t>والدين</w:t>
      </w:r>
      <w:r>
        <w:rPr>
          <w:rFonts w:hint="cs"/>
          <w:rtl/>
        </w:rPr>
        <w:t xml:space="preserve"> </w:t>
      </w:r>
      <w:r w:rsidRPr="00FF4608">
        <w:rPr>
          <w:rFonts w:hint="cs"/>
          <w:rtl/>
        </w:rPr>
        <w:t>والعلم</w:t>
      </w:r>
      <w:r>
        <w:rPr>
          <w:rFonts w:hint="cs"/>
          <w:rtl/>
        </w:rPr>
        <w:t xml:space="preserve"> </w:t>
      </w:r>
      <w:r w:rsidRPr="00FF4608">
        <w:rPr>
          <w:rFonts w:hint="cs"/>
          <w:rtl/>
        </w:rPr>
        <w:t>والتطو</w:t>
      </w:r>
      <w:r>
        <w:rPr>
          <w:rFonts w:hint="cs"/>
          <w:rtl/>
        </w:rPr>
        <w:t>ّ</w:t>
      </w:r>
      <w:r w:rsidRPr="00FF4608">
        <w:rPr>
          <w:rFonts w:hint="cs"/>
          <w:rtl/>
        </w:rPr>
        <w:t>ر</w:t>
      </w:r>
      <w:r>
        <w:rPr>
          <w:rFonts w:hint="cs"/>
          <w:rtl/>
        </w:rPr>
        <w:t xml:space="preserve"> </w:t>
      </w:r>
      <w:r w:rsidRPr="00FF4608">
        <w:rPr>
          <w:rFonts w:hint="cs"/>
          <w:rtl/>
        </w:rPr>
        <w:t>وكرامة</w:t>
      </w:r>
      <w:r>
        <w:rPr>
          <w:rFonts w:hint="cs"/>
          <w:rtl/>
        </w:rPr>
        <w:t xml:space="preserve"> </w:t>
      </w:r>
      <w:r w:rsidRPr="00FF4608">
        <w:rPr>
          <w:rFonts w:hint="cs"/>
          <w:rtl/>
        </w:rPr>
        <w:t>ال</w:t>
      </w:r>
      <w:r>
        <w:rPr>
          <w:rFonts w:hint="cs"/>
          <w:rtl/>
        </w:rPr>
        <w:t xml:space="preserve">إنسان </w:t>
      </w:r>
      <w:r w:rsidRPr="00FF4608">
        <w:rPr>
          <w:rFonts w:hint="cs"/>
          <w:rtl/>
        </w:rPr>
        <w:t>بدرجة</w:t>
      </w:r>
      <w:r>
        <w:rPr>
          <w:rFonts w:hint="cs"/>
          <w:rtl/>
        </w:rPr>
        <w:t xml:space="preserve"> </w:t>
      </w:r>
      <w:r w:rsidRPr="00FF4608">
        <w:rPr>
          <w:rFonts w:hint="cs"/>
          <w:rtl/>
        </w:rPr>
        <w:t>عالية</w:t>
      </w:r>
      <w:r>
        <w:rPr>
          <w:rFonts w:hint="cs"/>
          <w:rtl/>
        </w:rPr>
        <w:t xml:space="preserve"> </w:t>
      </w:r>
      <w:r w:rsidRPr="00FF4608">
        <w:rPr>
          <w:rFonts w:hint="cs"/>
          <w:rtl/>
        </w:rPr>
        <w:t>جد</w:t>
      </w:r>
      <w:r>
        <w:rPr>
          <w:rFonts w:hint="cs"/>
          <w:rtl/>
        </w:rPr>
        <w:t>ّ</w:t>
      </w:r>
      <w:r w:rsidRPr="00FF4608">
        <w:rPr>
          <w:rFonts w:hint="cs"/>
          <w:rtl/>
        </w:rPr>
        <w:t>اً</w:t>
      </w:r>
      <w:r>
        <w:rPr>
          <w:rFonts w:hint="cs"/>
          <w:rtl/>
        </w:rPr>
        <w:t xml:space="preserve"> </w:t>
      </w:r>
      <w:r w:rsidRPr="00FF4608">
        <w:rPr>
          <w:rFonts w:hint="cs"/>
          <w:rtl/>
        </w:rPr>
        <w:t>في</w:t>
      </w:r>
      <w:r>
        <w:rPr>
          <w:rFonts w:hint="cs"/>
          <w:rtl/>
        </w:rPr>
        <w:t xml:space="preserve"> </w:t>
      </w:r>
      <w:r w:rsidRPr="00FF4608">
        <w:rPr>
          <w:rFonts w:hint="cs"/>
          <w:rtl/>
        </w:rPr>
        <w:t>بلاد</w:t>
      </w:r>
      <w:r>
        <w:rPr>
          <w:rFonts w:hint="cs"/>
          <w:rtl/>
        </w:rPr>
        <w:t xml:space="preserve"> </w:t>
      </w:r>
      <w:r w:rsidRPr="00FF4608">
        <w:rPr>
          <w:rFonts w:hint="cs"/>
          <w:rtl/>
        </w:rPr>
        <w:t>نجد</w:t>
      </w:r>
      <w:r>
        <w:rPr>
          <w:rFonts w:hint="cs"/>
          <w:rtl/>
        </w:rPr>
        <w:t xml:space="preserve"> </w:t>
      </w:r>
      <w:r w:rsidRPr="00FF4608">
        <w:rPr>
          <w:rFonts w:hint="cs"/>
          <w:rtl/>
        </w:rPr>
        <w:t>والحجاز</w:t>
      </w:r>
      <w:r>
        <w:rPr>
          <w:rFonts w:hint="cs"/>
          <w:rtl/>
        </w:rPr>
        <w:t xml:space="preserve">، </w:t>
      </w:r>
      <w:r w:rsidRPr="00FF4608">
        <w:rPr>
          <w:rFonts w:hint="cs"/>
          <w:rtl/>
        </w:rPr>
        <w:t>لكن</w:t>
      </w:r>
      <w:r>
        <w:rPr>
          <w:rFonts w:hint="cs"/>
          <w:rtl/>
        </w:rPr>
        <w:t xml:space="preserve"> </w:t>
      </w:r>
      <w:r w:rsidRPr="00FF4608">
        <w:rPr>
          <w:rFonts w:hint="cs"/>
          <w:rtl/>
        </w:rPr>
        <w:t>مع</w:t>
      </w:r>
      <w:r>
        <w:rPr>
          <w:rFonts w:hint="cs"/>
          <w:rtl/>
        </w:rPr>
        <w:t xml:space="preserve"> </w:t>
      </w:r>
      <w:r w:rsidRPr="00FF4608">
        <w:rPr>
          <w:rFonts w:hint="cs"/>
          <w:rtl/>
        </w:rPr>
        <w:t>قليل</w:t>
      </w:r>
      <w:r>
        <w:rPr>
          <w:rFonts w:hint="cs"/>
          <w:rtl/>
        </w:rPr>
        <w:t xml:space="preserve"> </w:t>
      </w:r>
      <w:r w:rsidRPr="00FF4608">
        <w:rPr>
          <w:rFonts w:hint="cs"/>
          <w:rtl/>
        </w:rPr>
        <w:t>من</w:t>
      </w:r>
      <w:r>
        <w:rPr>
          <w:rFonts w:hint="cs"/>
          <w:rtl/>
        </w:rPr>
        <w:t xml:space="preserve"> </w:t>
      </w:r>
      <w:r w:rsidRPr="00FF4608">
        <w:rPr>
          <w:rFonts w:hint="cs"/>
          <w:rtl/>
        </w:rPr>
        <w:t>الدقة</w:t>
      </w:r>
      <w:r>
        <w:rPr>
          <w:rFonts w:hint="cs"/>
          <w:rtl/>
        </w:rPr>
        <w:t xml:space="preserve"> </w:t>
      </w:r>
      <w:r w:rsidRPr="00FF4608">
        <w:rPr>
          <w:rFonts w:hint="cs"/>
          <w:rtl/>
        </w:rPr>
        <w:t>والإحاطة</w:t>
      </w:r>
      <w:r>
        <w:rPr>
          <w:rFonts w:hint="cs"/>
          <w:rtl/>
        </w:rPr>
        <w:t xml:space="preserve">، </w:t>
      </w:r>
      <w:r w:rsidRPr="00FF4608">
        <w:rPr>
          <w:rFonts w:hint="cs"/>
          <w:rtl/>
        </w:rPr>
        <w:t>ترى</w:t>
      </w:r>
      <w:r>
        <w:rPr>
          <w:rFonts w:hint="cs"/>
          <w:rtl/>
        </w:rPr>
        <w:t xml:space="preserve"> </w:t>
      </w:r>
      <w:r w:rsidRPr="00FF4608">
        <w:rPr>
          <w:rFonts w:hint="cs"/>
          <w:rtl/>
        </w:rPr>
        <w:t>هذه</w:t>
      </w:r>
      <w:r>
        <w:rPr>
          <w:rFonts w:hint="cs"/>
          <w:rtl/>
        </w:rPr>
        <w:t xml:space="preserve"> </w:t>
      </w:r>
      <w:r w:rsidRPr="00FF4608">
        <w:rPr>
          <w:rFonts w:hint="cs"/>
          <w:rtl/>
        </w:rPr>
        <w:t>المعاني</w:t>
      </w:r>
      <w:r>
        <w:rPr>
          <w:rFonts w:hint="cs"/>
          <w:rtl/>
        </w:rPr>
        <w:t xml:space="preserve"> </w:t>
      </w:r>
      <w:r w:rsidRPr="00FF4608">
        <w:rPr>
          <w:rFonts w:hint="cs"/>
          <w:rtl/>
        </w:rPr>
        <w:t>السامية</w:t>
      </w:r>
      <w:r>
        <w:rPr>
          <w:rFonts w:hint="cs"/>
          <w:rtl/>
        </w:rPr>
        <w:t xml:space="preserve"> </w:t>
      </w:r>
      <w:r w:rsidRPr="00FF4608">
        <w:rPr>
          <w:rFonts w:hint="cs"/>
          <w:rtl/>
        </w:rPr>
        <w:t>منكوسة</w:t>
      </w:r>
      <w:r>
        <w:rPr>
          <w:rFonts w:hint="cs"/>
          <w:rtl/>
        </w:rPr>
        <w:t xml:space="preserve"> </w:t>
      </w:r>
      <w:r w:rsidRPr="00FF4608">
        <w:rPr>
          <w:rFonts w:hint="cs"/>
          <w:rtl/>
        </w:rPr>
        <w:t>معكوسة</w:t>
      </w:r>
      <w:r>
        <w:rPr>
          <w:rFonts w:hint="cs"/>
          <w:rtl/>
        </w:rPr>
        <w:t>.</w:t>
      </w:r>
      <w:r w:rsidRPr="00FF4608">
        <w:rPr>
          <w:rFonts w:hint="cs"/>
          <w:rtl/>
        </w:rPr>
        <w:t>..</w:t>
      </w:r>
      <w:r>
        <w:rPr>
          <w:rFonts w:hint="cs"/>
          <w:rtl/>
        </w:rPr>
        <w:t xml:space="preserve"> </w:t>
      </w:r>
      <w:r w:rsidRPr="00FF4608">
        <w:rPr>
          <w:rFonts w:hint="cs"/>
          <w:rtl/>
        </w:rPr>
        <w:t>فالشر</w:t>
      </w:r>
      <w:r>
        <w:rPr>
          <w:rFonts w:hint="cs"/>
          <w:rtl/>
        </w:rPr>
        <w:t xml:space="preserve">ّ </w:t>
      </w:r>
      <w:r w:rsidRPr="00FF4608">
        <w:rPr>
          <w:rFonts w:hint="cs"/>
          <w:rtl/>
        </w:rPr>
        <w:t>والفساد</w:t>
      </w:r>
      <w:r>
        <w:rPr>
          <w:rFonts w:hint="cs"/>
          <w:rtl/>
        </w:rPr>
        <w:t xml:space="preserve"> </w:t>
      </w:r>
      <w:r w:rsidRPr="00FF4608">
        <w:rPr>
          <w:rFonts w:hint="cs"/>
          <w:rtl/>
        </w:rPr>
        <w:t>وال</w:t>
      </w:r>
      <w:r>
        <w:rPr>
          <w:rFonts w:hint="cs"/>
          <w:rtl/>
        </w:rPr>
        <w:t xml:space="preserve">إفساد </w:t>
      </w:r>
      <w:r w:rsidRPr="00FF4608">
        <w:rPr>
          <w:rFonts w:hint="cs"/>
          <w:rtl/>
        </w:rPr>
        <w:t>والتخل</w:t>
      </w:r>
      <w:r>
        <w:rPr>
          <w:rFonts w:hint="cs"/>
          <w:rtl/>
        </w:rPr>
        <w:t>ّ</w:t>
      </w:r>
      <w:r w:rsidRPr="00FF4608">
        <w:rPr>
          <w:rFonts w:hint="cs"/>
          <w:rtl/>
        </w:rPr>
        <w:t>ف</w:t>
      </w:r>
      <w:r>
        <w:rPr>
          <w:rFonts w:hint="cs"/>
          <w:rtl/>
        </w:rPr>
        <w:t xml:space="preserve"> </w:t>
      </w:r>
      <w:r w:rsidRPr="00FF4608">
        <w:rPr>
          <w:rFonts w:hint="cs"/>
          <w:rtl/>
        </w:rPr>
        <w:t>والكفر</w:t>
      </w:r>
      <w:r>
        <w:rPr>
          <w:rFonts w:hint="cs"/>
          <w:rtl/>
        </w:rPr>
        <w:t xml:space="preserve"> </w:t>
      </w:r>
      <w:r w:rsidRPr="00FF4608">
        <w:rPr>
          <w:rFonts w:hint="cs"/>
          <w:rtl/>
        </w:rPr>
        <w:t>والعدوان</w:t>
      </w:r>
      <w:r>
        <w:rPr>
          <w:rFonts w:hint="cs"/>
          <w:rtl/>
        </w:rPr>
        <w:t xml:space="preserve"> </w:t>
      </w:r>
      <w:r w:rsidRPr="00FF4608">
        <w:rPr>
          <w:rFonts w:hint="cs"/>
          <w:rtl/>
        </w:rPr>
        <w:t>والعبودية</w:t>
      </w:r>
      <w:r>
        <w:rPr>
          <w:rFonts w:hint="cs"/>
          <w:rtl/>
        </w:rPr>
        <w:t xml:space="preserve"> </w:t>
      </w:r>
      <w:r w:rsidRPr="00FF4608">
        <w:rPr>
          <w:rFonts w:hint="cs"/>
          <w:rtl/>
        </w:rPr>
        <w:t>والتبعي</w:t>
      </w:r>
      <w:r>
        <w:rPr>
          <w:rFonts w:hint="cs"/>
          <w:rtl/>
        </w:rPr>
        <w:t>ّ</w:t>
      </w:r>
      <w:r w:rsidRPr="00FF4608">
        <w:rPr>
          <w:rFonts w:hint="cs"/>
          <w:rtl/>
        </w:rPr>
        <w:t>ة</w:t>
      </w:r>
      <w:r>
        <w:rPr>
          <w:rFonts w:hint="cs"/>
          <w:rtl/>
        </w:rPr>
        <w:t xml:space="preserve"> </w:t>
      </w:r>
      <w:r w:rsidRPr="00FF4608">
        <w:rPr>
          <w:rFonts w:hint="cs"/>
          <w:rtl/>
        </w:rPr>
        <w:t>للكافر</w:t>
      </w:r>
      <w:r>
        <w:rPr>
          <w:rFonts w:hint="cs"/>
          <w:rtl/>
        </w:rPr>
        <w:t xml:space="preserve"> </w:t>
      </w:r>
      <w:r w:rsidRPr="00FF4608">
        <w:rPr>
          <w:rFonts w:hint="cs"/>
          <w:rtl/>
        </w:rPr>
        <w:t>ال</w:t>
      </w:r>
      <w:r>
        <w:rPr>
          <w:rFonts w:hint="cs"/>
          <w:rtl/>
        </w:rPr>
        <w:t>أ</w:t>
      </w:r>
      <w:r w:rsidRPr="00FF4608">
        <w:rPr>
          <w:rFonts w:hint="cs"/>
          <w:rtl/>
        </w:rPr>
        <w:t>جنبي</w:t>
      </w:r>
      <w:r>
        <w:rPr>
          <w:rFonts w:hint="cs"/>
          <w:rtl/>
        </w:rPr>
        <w:t xml:space="preserve">، </w:t>
      </w:r>
      <w:r w:rsidRPr="00FF4608">
        <w:rPr>
          <w:rFonts w:hint="cs"/>
          <w:rtl/>
        </w:rPr>
        <w:t>من</w:t>
      </w:r>
      <w:r>
        <w:rPr>
          <w:rFonts w:hint="cs"/>
          <w:rtl/>
        </w:rPr>
        <w:t xml:space="preserve"> </w:t>
      </w:r>
      <w:r w:rsidRPr="00FF4608">
        <w:rPr>
          <w:rFonts w:hint="cs"/>
          <w:rtl/>
        </w:rPr>
        <w:t>أهم</w:t>
      </w:r>
      <w:r>
        <w:rPr>
          <w:rFonts w:hint="cs"/>
          <w:rtl/>
        </w:rPr>
        <w:t xml:space="preserve">ّ </w:t>
      </w:r>
      <w:r w:rsidRPr="00FF4608">
        <w:rPr>
          <w:rFonts w:hint="cs"/>
          <w:rtl/>
        </w:rPr>
        <w:t>سمات</w:t>
      </w:r>
      <w:r>
        <w:rPr>
          <w:rFonts w:hint="cs"/>
          <w:rtl/>
        </w:rPr>
        <w:t xml:space="preserve"> </w:t>
      </w:r>
      <w:r w:rsidRPr="00FF4608">
        <w:rPr>
          <w:rFonts w:hint="cs"/>
          <w:rtl/>
        </w:rPr>
        <w:t>هذه</w:t>
      </w:r>
      <w:r>
        <w:rPr>
          <w:rFonts w:hint="cs"/>
          <w:rtl/>
        </w:rPr>
        <w:t xml:space="preserve"> </w:t>
      </w:r>
      <w:r w:rsidRPr="00FF4608">
        <w:rPr>
          <w:rFonts w:hint="cs"/>
          <w:rtl/>
        </w:rPr>
        <w:t>المملكة</w:t>
      </w:r>
      <w:r>
        <w:rPr>
          <w:rFonts w:hint="cs"/>
          <w:rtl/>
        </w:rPr>
        <w:t>.</w:t>
      </w:r>
      <w:r w:rsidRPr="00FF4608">
        <w:rPr>
          <w:rFonts w:hint="cs"/>
          <w:rtl/>
        </w:rPr>
        <w:t>..</w:t>
      </w:r>
      <w:r>
        <w:rPr>
          <w:rFonts w:hint="cs"/>
          <w:rtl/>
        </w:rPr>
        <w:t xml:space="preserve"> إ</w:t>
      </w:r>
      <w:r w:rsidRPr="00FF4608">
        <w:rPr>
          <w:rFonts w:hint="cs"/>
          <w:rtl/>
        </w:rPr>
        <w:t>ن</w:t>
      </w:r>
      <w:r>
        <w:rPr>
          <w:rFonts w:hint="cs"/>
          <w:rtl/>
        </w:rPr>
        <w:t>ّ</w:t>
      </w:r>
      <w:r w:rsidRPr="00FF4608">
        <w:rPr>
          <w:rFonts w:hint="cs"/>
          <w:rtl/>
        </w:rPr>
        <w:t>ها</w:t>
      </w:r>
      <w:r>
        <w:rPr>
          <w:rFonts w:hint="cs"/>
          <w:rtl/>
        </w:rPr>
        <w:t xml:space="preserve"> </w:t>
      </w:r>
      <w:r w:rsidRPr="00FF4608">
        <w:rPr>
          <w:rFonts w:hint="cs"/>
          <w:rtl/>
        </w:rPr>
        <w:t>مهزلة</w:t>
      </w:r>
      <w:r>
        <w:rPr>
          <w:rFonts w:hint="cs"/>
          <w:rtl/>
        </w:rPr>
        <w:t xml:space="preserve"> </w:t>
      </w:r>
      <w:r w:rsidRPr="00FF4608">
        <w:rPr>
          <w:rFonts w:hint="cs"/>
          <w:rtl/>
        </w:rPr>
        <w:t>التاريخ</w:t>
      </w:r>
      <w:r>
        <w:rPr>
          <w:rFonts w:hint="cs"/>
          <w:rtl/>
        </w:rPr>
        <w:t xml:space="preserve"> أ</w:t>
      </w:r>
      <w:r w:rsidRPr="00FF4608">
        <w:rPr>
          <w:rFonts w:hint="cs"/>
          <w:rtl/>
        </w:rPr>
        <w:t>ن</w:t>
      </w:r>
      <w:r>
        <w:rPr>
          <w:rFonts w:hint="cs"/>
          <w:rtl/>
        </w:rPr>
        <w:t xml:space="preserve"> </w:t>
      </w:r>
      <w:r w:rsidRPr="00FF4608">
        <w:rPr>
          <w:rFonts w:hint="cs"/>
          <w:rtl/>
        </w:rPr>
        <w:t>تسم</w:t>
      </w:r>
      <w:r>
        <w:rPr>
          <w:rFonts w:hint="cs"/>
          <w:rtl/>
        </w:rPr>
        <w:t>ّ</w:t>
      </w:r>
      <w:r w:rsidRPr="00FF4608">
        <w:rPr>
          <w:rFonts w:hint="cs"/>
          <w:rtl/>
        </w:rPr>
        <w:t>ى</w:t>
      </w:r>
      <w:r>
        <w:rPr>
          <w:rFonts w:hint="cs"/>
          <w:rtl/>
        </w:rPr>
        <w:t xml:space="preserve"> </w:t>
      </w:r>
      <w:r w:rsidRPr="00FF4608">
        <w:rPr>
          <w:rFonts w:hint="cs"/>
          <w:rtl/>
        </w:rPr>
        <w:t>دولة</w:t>
      </w:r>
      <w:r>
        <w:rPr>
          <w:rFonts w:hint="cs"/>
          <w:rtl/>
        </w:rPr>
        <w:t xml:space="preserve"> </w:t>
      </w:r>
      <w:r w:rsidRPr="00FF4608">
        <w:rPr>
          <w:rFonts w:hint="cs"/>
          <w:rtl/>
        </w:rPr>
        <w:t>ب</w:t>
      </w:r>
      <w:r>
        <w:rPr>
          <w:rFonts w:hint="cs"/>
          <w:rtl/>
        </w:rPr>
        <w:t>أهمّ</w:t>
      </w:r>
      <w:r w:rsidRPr="00FF4608">
        <w:rPr>
          <w:rFonts w:hint="cs"/>
          <w:rtl/>
        </w:rPr>
        <w:t>ية</w:t>
      </w:r>
      <w:r>
        <w:rPr>
          <w:rFonts w:hint="cs"/>
          <w:rtl/>
        </w:rPr>
        <w:t xml:space="preserve"> </w:t>
      </w:r>
      <w:r w:rsidRPr="00FF4608">
        <w:rPr>
          <w:rFonts w:hint="cs"/>
          <w:rtl/>
        </w:rPr>
        <w:t>الحجاز</w:t>
      </w:r>
      <w:r>
        <w:rPr>
          <w:rFonts w:hint="cs"/>
          <w:rtl/>
        </w:rPr>
        <w:t xml:space="preserve"> </w:t>
      </w:r>
      <w:r w:rsidRPr="00FF4608">
        <w:rPr>
          <w:rFonts w:hint="cs"/>
          <w:rtl/>
        </w:rPr>
        <w:t>وما</w:t>
      </w:r>
      <w:r>
        <w:rPr>
          <w:rFonts w:hint="cs"/>
          <w:rtl/>
        </w:rPr>
        <w:t xml:space="preserve"> </w:t>
      </w:r>
      <w:r w:rsidRPr="00FF4608">
        <w:rPr>
          <w:rFonts w:hint="cs"/>
          <w:rtl/>
        </w:rPr>
        <w:t>فيها</w:t>
      </w:r>
      <w:r>
        <w:rPr>
          <w:rFonts w:hint="cs"/>
          <w:rtl/>
        </w:rPr>
        <w:t xml:space="preserve"> </w:t>
      </w:r>
      <w:r w:rsidRPr="00FF4608">
        <w:rPr>
          <w:rFonts w:hint="cs"/>
          <w:rtl/>
        </w:rPr>
        <w:t>من</w:t>
      </w:r>
      <w:r>
        <w:rPr>
          <w:rFonts w:hint="cs"/>
          <w:rtl/>
        </w:rPr>
        <w:t xml:space="preserve"> </w:t>
      </w:r>
      <w:r w:rsidRPr="00FF4608">
        <w:rPr>
          <w:rFonts w:hint="cs"/>
          <w:rtl/>
        </w:rPr>
        <w:t>مقد</w:t>
      </w:r>
      <w:r>
        <w:rPr>
          <w:rFonts w:hint="cs"/>
          <w:rtl/>
        </w:rPr>
        <w:t>ّ</w:t>
      </w:r>
      <w:r w:rsidRPr="00FF4608">
        <w:rPr>
          <w:rFonts w:hint="cs"/>
          <w:rtl/>
        </w:rPr>
        <w:t>سات</w:t>
      </w:r>
      <w:r>
        <w:rPr>
          <w:rFonts w:hint="cs"/>
          <w:rtl/>
        </w:rPr>
        <w:t xml:space="preserve"> </w:t>
      </w:r>
      <w:r w:rsidRPr="00FF4608">
        <w:rPr>
          <w:rFonts w:hint="cs"/>
          <w:rtl/>
        </w:rPr>
        <w:t>عظيمة</w:t>
      </w:r>
      <w:r>
        <w:rPr>
          <w:rFonts w:hint="cs"/>
          <w:rtl/>
        </w:rPr>
        <w:t xml:space="preserve">، </w:t>
      </w:r>
      <w:r w:rsidRPr="00FF4608">
        <w:rPr>
          <w:rFonts w:hint="cs"/>
          <w:rtl/>
        </w:rPr>
        <w:t>ب</w:t>
      </w:r>
      <w:r>
        <w:rPr>
          <w:rFonts w:hint="cs"/>
          <w:rtl/>
        </w:rPr>
        <w:t>ا</w:t>
      </w:r>
      <w:r w:rsidRPr="00FF4608">
        <w:rPr>
          <w:rFonts w:hint="cs"/>
          <w:rtl/>
        </w:rPr>
        <w:t>سم</w:t>
      </w:r>
      <w:r>
        <w:rPr>
          <w:rFonts w:hint="cs"/>
          <w:rtl/>
        </w:rPr>
        <w:t xml:space="preserve"> </w:t>
      </w:r>
      <w:r w:rsidRPr="00FF4608">
        <w:rPr>
          <w:rFonts w:hint="cs"/>
          <w:rtl/>
        </w:rPr>
        <w:t>عائلة</w:t>
      </w:r>
      <w:r>
        <w:rPr>
          <w:rFonts w:hint="cs"/>
          <w:rtl/>
        </w:rPr>
        <w:t xml:space="preserve"> </w:t>
      </w:r>
      <w:r w:rsidRPr="00FF4608">
        <w:rPr>
          <w:rFonts w:hint="cs"/>
          <w:rtl/>
        </w:rPr>
        <w:t>حقيرة</w:t>
      </w:r>
      <w:r>
        <w:rPr>
          <w:rFonts w:hint="cs"/>
          <w:rtl/>
        </w:rPr>
        <w:t xml:space="preserve"> </w:t>
      </w:r>
      <w:r w:rsidRPr="00FF4608">
        <w:rPr>
          <w:rFonts w:hint="cs"/>
          <w:rtl/>
        </w:rPr>
        <w:t>وتافه</w:t>
      </w:r>
      <w:r>
        <w:rPr>
          <w:rFonts w:hint="cs"/>
          <w:rtl/>
        </w:rPr>
        <w:t xml:space="preserve">ة </w:t>
      </w:r>
      <w:r w:rsidRPr="00FF4608">
        <w:rPr>
          <w:rFonts w:hint="cs"/>
          <w:rtl/>
        </w:rPr>
        <w:t>كآل</w:t>
      </w:r>
      <w:r>
        <w:rPr>
          <w:rFonts w:hint="cs"/>
          <w:rtl/>
        </w:rPr>
        <w:t xml:space="preserve"> </w:t>
      </w:r>
      <w:r w:rsidRPr="00FF4608">
        <w:rPr>
          <w:rFonts w:hint="cs"/>
          <w:rtl/>
        </w:rPr>
        <w:t>سعود</w:t>
      </w:r>
      <w:r>
        <w:rPr>
          <w:rFonts w:hint="cs"/>
          <w:rtl/>
        </w:rPr>
        <w:t xml:space="preserve">. </w:t>
      </w:r>
    </w:p>
    <w:p w14:paraId="0FCFD6F5" w14:textId="77777777" w:rsidR="00DD5F23" w:rsidRPr="00A747F6" w:rsidRDefault="00DD5F23" w:rsidP="00A747F6">
      <w:pPr>
        <w:pStyle w:val="libNormal"/>
        <w:rPr>
          <w:rtl/>
        </w:rPr>
      </w:pPr>
      <w:r w:rsidRPr="00A747F6">
        <w:rPr>
          <w:rtl/>
        </w:rPr>
        <w:t>كانت هذه إشارات عابرة لما أردنا توضيحه، من أن</w:t>
      </w:r>
      <w:r w:rsidRPr="00A747F6">
        <w:rPr>
          <w:rFonts w:hint="cs"/>
          <w:rtl/>
        </w:rPr>
        <w:t>ّ</w:t>
      </w:r>
      <w:r w:rsidRPr="00A747F6">
        <w:rPr>
          <w:rtl/>
        </w:rPr>
        <w:t xml:space="preserve"> الخلاف الوهابي السلفي مع المسلمين، ليس على أسس المعاي</w:t>
      </w:r>
      <w:r w:rsidRPr="00A747F6">
        <w:rPr>
          <w:rFonts w:hint="cs"/>
          <w:rtl/>
        </w:rPr>
        <w:t>ي</w:t>
      </w:r>
      <w:r w:rsidRPr="00A747F6">
        <w:rPr>
          <w:rtl/>
        </w:rPr>
        <w:t>ر الإسلامية في العبادة والاعتقاد والتوحيد، بقدر ما هو شم</w:t>
      </w:r>
      <w:r w:rsidRPr="00A747F6">
        <w:rPr>
          <w:rFonts w:hint="cs"/>
          <w:rtl/>
        </w:rPr>
        <w:t>ّ</w:t>
      </w:r>
      <w:r w:rsidRPr="00A747F6">
        <w:rPr>
          <w:rtl/>
        </w:rPr>
        <w:t>اعة لافتعال العداوة والبغضاء بين المسلمين، ثمّ تكفيرهم وغزوهم، وتقديم بلادهم لقمة سائغة للمستعمر الكافر.</w:t>
      </w:r>
    </w:p>
    <w:p w14:paraId="2AA3927D" w14:textId="77777777" w:rsidR="003B000D" w:rsidRDefault="00DD5F23" w:rsidP="00A747F6">
      <w:pPr>
        <w:pStyle w:val="libNormal"/>
        <w:rPr>
          <w:rtl/>
        </w:rPr>
      </w:pPr>
      <w:r w:rsidRPr="00A747F6">
        <w:rPr>
          <w:rtl/>
        </w:rPr>
        <w:t xml:space="preserve">أذكر هنا </w:t>
      </w:r>
      <w:r w:rsidRPr="00A747F6">
        <w:rPr>
          <w:rFonts w:hint="cs"/>
          <w:rtl/>
        </w:rPr>
        <w:t>مثلبة</w:t>
      </w:r>
      <w:r w:rsidRPr="00A747F6">
        <w:rPr>
          <w:rtl/>
        </w:rPr>
        <w:t xml:space="preserve"> للخليفة!!! معاوية بن أبي سفيان، حينما غزا العراق، وصعد المنبر يوم الجمعة في </w:t>
      </w:r>
      <w:r w:rsidRPr="00A747F6">
        <w:rPr>
          <w:rFonts w:hint="cs"/>
          <w:rtl/>
        </w:rPr>
        <w:t>النخيلة ب</w:t>
      </w:r>
      <w:r w:rsidRPr="00A747F6">
        <w:rPr>
          <w:rtl/>
        </w:rPr>
        <w:t>الكوفة، فقال: ما قاتلتكم لتصل</w:t>
      </w:r>
      <w:r w:rsidRPr="00A747F6">
        <w:rPr>
          <w:rFonts w:hint="cs"/>
          <w:rtl/>
        </w:rPr>
        <w:t>ّ</w:t>
      </w:r>
      <w:r w:rsidRPr="00A747F6">
        <w:rPr>
          <w:rtl/>
        </w:rPr>
        <w:t>وا، ولا لتصوموا، ولا لتحج</w:t>
      </w:r>
      <w:r w:rsidRPr="00A747F6">
        <w:rPr>
          <w:rFonts w:hint="cs"/>
          <w:rtl/>
        </w:rPr>
        <w:t>ّ</w:t>
      </w:r>
      <w:r w:rsidRPr="00A747F6">
        <w:rPr>
          <w:rtl/>
        </w:rPr>
        <w:t>وا، ولا لتزكوا، وقد أعرف أن</w:t>
      </w:r>
      <w:r w:rsidRPr="00A747F6">
        <w:rPr>
          <w:rFonts w:hint="cs"/>
          <w:rtl/>
        </w:rPr>
        <w:t>ّ</w:t>
      </w:r>
      <w:r w:rsidRPr="00A747F6">
        <w:rPr>
          <w:rtl/>
        </w:rPr>
        <w:t>كم تفعلون ذلك، ولكن إن</w:t>
      </w:r>
      <w:r w:rsidRPr="00A747F6">
        <w:rPr>
          <w:rFonts w:hint="cs"/>
          <w:rtl/>
        </w:rPr>
        <w:t>ّ</w:t>
      </w:r>
      <w:r w:rsidRPr="00A747F6">
        <w:rPr>
          <w:rtl/>
        </w:rPr>
        <w:t>ما قاتلتكم لأتأم</w:t>
      </w:r>
      <w:r w:rsidRPr="00A747F6">
        <w:rPr>
          <w:rFonts w:hint="cs"/>
          <w:rtl/>
        </w:rPr>
        <w:t>ّ</w:t>
      </w:r>
      <w:r w:rsidRPr="00A747F6">
        <w:rPr>
          <w:rtl/>
        </w:rPr>
        <w:t>ر عليكم، وقد أعطاني الله ذلك وأنتم له كارهون(</w:t>
      </w:r>
      <w:r w:rsidRPr="00A747F6">
        <w:rPr>
          <w:rFonts w:hint="cs"/>
          <w:rtl/>
        </w:rPr>
        <w:t>395</w:t>
      </w:r>
      <w:r w:rsidRPr="00A747F6">
        <w:rPr>
          <w:rtl/>
        </w:rPr>
        <w:t xml:space="preserve">). </w:t>
      </w:r>
    </w:p>
    <w:p w14:paraId="60378C4A" w14:textId="77777777" w:rsidR="003B000D" w:rsidRDefault="003B000D" w:rsidP="003B000D">
      <w:pPr>
        <w:pStyle w:val="libNormal"/>
        <w:rPr>
          <w:rtl/>
        </w:rPr>
      </w:pPr>
      <w:r>
        <w:rPr>
          <w:rtl/>
        </w:rPr>
        <w:br w:type="page"/>
      </w:r>
    </w:p>
    <w:p w14:paraId="33763764" w14:textId="5CF47E71" w:rsidR="00DD5F23" w:rsidRPr="00A747F6" w:rsidRDefault="00DD5F23" w:rsidP="003B000D">
      <w:pPr>
        <w:pStyle w:val="libNormal0"/>
        <w:rPr>
          <w:rtl/>
        </w:rPr>
      </w:pPr>
      <w:r w:rsidRPr="00A747F6">
        <w:rPr>
          <w:rtl/>
        </w:rPr>
        <w:lastRenderedPageBreak/>
        <w:t xml:space="preserve">والإمام!!! </w:t>
      </w:r>
      <w:r w:rsidRPr="00A747F6">
        <w:rPr>
          <w:rFonts w:hint="cs"/>
          <w:rtl/>
        </w:rPr>
        <w:t>ا</w:t>
      </w:r>
      <w:r w:rsidRPr="00A747F6">
        <w:rPr>
          <w:rtl/>
        </w:rPr>
        <w:t xml:space="preserve">بن عبد الوهاب يرسل برسالة إلى الشيخ ظواهر بن محمد التميمي وأصحابه من علماء المدينة المنورة، جاء فيها: فما </w:t>
      </w:r>
      <w:r w:rsidRPr="00A747F6">
        <w:rPr>
          <w:rFonts w:hint="cs"/>
          <w:rtl/>
        </w:rPr>
        <w:t>ا</w:t>
      </w:r>
      <w:r w:rsidRPr="00A747F6">
        <w:rPr>
          <w:rtl/>
        </w:rPr>
        <w:t>ختلفنا في شيء من شرا</w:t>
      </w:r>
      <w:r w:rsidRPr="00A747F6">
        <w:rPr>
          <w:rFonts w:hint="cs"/>
          <w:rtl/>
        </w:rPr>
        <w:t>ئ</w:t>
      </w:r>
      <w:r w:rsidRPr="00A747F6">
        <w:rPr>
          <w:rtl/>
        </w:rPr>
        <w:t>ع الإسلام، من صلاة وزكاة وصوم وحج</w:t>
      </w:r>
      <w:r w:rsidRPr="00A747F6">
        <w:rPr>
          <w:rFonts w:hint="cs"/>
          <w:rtl/>
        </w:rPr>
        <w:t>ّ</w:t>
      </w:r>
      <w:r w:rsidRPr="00A747F6">
        <w:rPr>
          <w:rtl/>
        </w:rPr>
        <w:t xml:space="preserve">، ولا غير ذلك، أساس الأمر (الاختلاف) هو التوحيد الذي جئت به </w:t>
      </w:r>
      <w:r w:rsidRPr="00A747F6">
        <w:rPr>
          <w:rFonts w:hint="cs"/>
          <w:rtl/>
        </w:rPr>
        <w:t>إ</w:t>
      </w:r>
      <w:r w:rsidRPr="00A747F6">
        <w:rPr>
          <w:rtl/>
        </w:rPr>
        <w:t>ليكم(</w:t>
      </w:r>
      <w:r w:rsidRPr="00A747F6">
        <w:rPr>
          <w:rFonts w:hint="cs"/>
          <w:rtl/>
        </w:rPr>
        <w:t>396</w:t>
      </w:r>
      <w:r w:rsidRPr="00A747F6">
        <w:rPr>
          <w:rtl/>
        </w:rPr>
        <w:t xml:space="preserve">). ورسالة أخرى </w:t>
      </w:r>
      <w:r w:rsidRPr="00A747F6">
        <w:rPr>
          <w:rFonts w:hint="cs"/>
          <w:rtl/>
        </w:rPr>
        <w:t xml:space="preserve">يرسلها إلى </w:t>
      </w:r>
      <w:r w:rsidRPr="00A747F6">
        <w:rPr>
          <w:rtl/>
        </w:rPr>
        <w:t>علماء الأحساء</w:t>
      </w:r>
      <w:r w:rsidRPr="00A747F6">
        <w:rPr>
          <w:rFonts w:hint="cs"/>
          <w:rtl/>
        </w:rPr>
        <w:t>،</w:t>
      </w:r>
      <w:r w:rsidRPr="00A747F6">
        <w:rPr>
          <w:rtl/>
        </w:rPr>
        <w:t xml:space="preserve"> حيث يقول فيه: ما غزيناكم لتصل</w:t>
      </w:r>
      <w:r w:rsidRPr="00A747F6">
        <w:rPr>
          <w:rFonts w:hint="cs"/>
          <w:rtl/>
        </w:rPr>
        <w:t>ّ</w:t>
      </w:r>
      <w:r w:rsidRPr="00A747F6">
        <w:rPr>
          <w:rtl/>
        </w:rPr>
        <w:t>وا وتصوموا وتزكوا وتحج</w:t>
      </w:r>
      <w:r w:rsidRPr="00A747F6">
        <w:rPr>
          <w:rFonts w:hint="cs"/>
          <w:rtl/>
        </w:rPr>
        <w:t>ّ</w:t>
      </w:r>
      <w:r w:rsidRPr="00A747F6">
        <w:rPr>
          <w:rtl/>
        </w:rPr>
        <w:t xml:space="preserve">وا، بل نقاتلكم على التوحيد الذي </w:t>
      </w:r>
      <w:r w:rsidRPr="00A747F6">
        <w:rPr>
          <w:rFonts w:hint="cs"/>
          <w:rtl/>
        </w:rPr>
        <w:t>أ</w:t>
      </w:r>
      <w:r w:rsidRPr="00A747F6">
        <w:rPr>
          <w:rtl/>
        </w:rPr>
        <w:t>عطانا الله ولم يعطكم(</w:t>
      </w:r>
      <w:r w:rsidRPr="00A747F6">
        <w:rPr>
          <w:rFonts w:hint="cs"/>
          <w:rtl/>
        </w:rPr>
        <w:t>397</w:t>
      </w:r>
      <w:r w:rsidRPr="00A747F6">
        <w:rPr>
          <w:rtl/>
        </w:rPr>
        <w:t xml:space="preserve">). </w:t>
      </w:r>
    </w:p>
    <w:p w14:paraId="5937CE9E" w14:textId="77777777" w:rsidR="00DD5F23" w:rsidRPr="00A747F6" w:rsidRDefault="00DD5F23" w:rsidP="00A747F6">
      <w:pPr>
        <w:pStyle w:val="libNormal"/>
        <w:rPr>
          <w:rtl/>
        </w:rPr>
      </w:pPr>
      <w:r w:rsidRPr="00A747F6">
        <w:rPr>
          <w:rtl/>
        </w:rPr>
        <w:t>فالغاية التي يبحث عنها ابن عبد الوهاب، هي العلة المكنونة في إيجاد التناحر والفرقة بين المسلمين، فما دام ليس في الصلاة والزكاة والحج والصوم من دليل لضرب المسلمين بعضهم ببعض، فلا غرو أن تكون ضال</w:t>
      </w:r>
      <w:r w:rsidRPr="00A747F6">
        <w:rPr>
          <w:rFonts w:hint="cs"/>
          <w:rtl/>
        </w:rPr>
        <w:t>ّ</w:t>
      </w:r>
      <w:r w:rsidRPr="00A747F6">
        <w:rPr>
          <w:rtl/>
        </w:rPr>
        <w:t>ته في التوحيد، وهو الجرح الذي أوجده المستعمر الكافر</w:t>
      </w:r>
      <w:r w:rsidRPr="00A747F6">
        <w:rPr>
          <w:rFonts w:hint="cs"/>
          <w:rtl/>
        </w:rPr>
        <w:t>؛</w:t>
      </w:r>
      <w:r w:rsidRPr="00A747F6">
        <w:rPr>
          <w:rtl/>
        </w:rPr>
        <w:t xml:space="preserve"> ليكون أساس صب</w:t>
      </w:r>
      <w:r w:rsidRPr="00A747F6">
        <w:rPr>
          <w:rFonts w:hint="cs"/>
          <w:rtl/>
        </w:rPr>
        <w:t>ّ</w:t>
      </w:r>
      <w:r w:rsidRPr="00A747F6">
        <w:rPr>
          <w:rtl/>
        </w:rPr>
        <w:t xml:space="preserve"> البلاء والعذاب على الأم</w:t>
      </w:r>
      <w:r w:rsidRPr="00A747F6">
        <w:rPr>
          <w:rFonts w:hint="cs"/>
          <w:rtl/>
        </w:rPr>
        <w:t>ّ</w:t>
      </w:r>
      <w:r w:rsidRPr="00A747F6">
        <w:rPr>
          <w:rtl/>
        </w:rPr>
        <w:t>ة الإسلامية جمعاء. وهذا التوحيد الوهابي السلفي هو بعينه الثالوث القائم في النصارى واليهود، وبهذ</w:t>
      </w:r>
      <w:r w:rsidRPr="00A747F6">
        <w:rPr>
          <w:rFonts w:hint="cs"/>
          <w:rtl/>
        </w:rPr>
        <w:t>ا</w:t>
      </w:r>
      <w:r w:rsidRPr="00A747F6">
        <w:rPr>
          <w:rtl/>
        </w:rPr>
        <w:t xml:space="preserve"> النتاج التوحيدي بمراحله الثلاث يستكمل الإيمان وتصلح بها مشاكل وهموم العالم فضلاً عن المسلمين، كما يقول الشيخ ناصر العمر في كتابه </w:t>
      </w:r>
      <w:r w:rsidRPr="00A747F6">
        <w:rPr>
          <w:rFonts w:hint="cs"/>
          <w:rtl/>
        </w:rPr>
        <w:t>(</w:t>
      </w:r>
      <w:r w:rsidRPr="00A747F6">
        <w:rPr>
          <w:rtl/>
        </w:rPr>
        <w:t>التوحيد أو</w:t>
      </w:r>
      <w:r w:rsidRPr="00A747F6">
        <w:rPr>
          <w:rFonts w:hint="cs"/>
          <w:rtl/>
        </w:rPr>
        <w:t>ّ</w:t>
      </w:r>
      <w:r w:rsidRPr="00A747F6">
        <w:rPr>
          <w:rtl/>
        </w:rPr>
        <w:t>لاً</w:t>
      </w:r>
      <w:r w:rsidRPr="00A747F6">
        <w:rPr>
          <w:rFonts w:hint="cs"/>
          <w:rtl/>
        </w:rPr>
        <w:t xml:space="preserve"> يا دعاة الإسلام)</w:t>
      </w:r>
      <w:r w:rsidRPr="00A747F6">
        <w:rPr>
          <w:rtl/>
        </w:rPr>
        <w:t>(</w:t>
      </w:r>
      <w:r w:rsidRPr="00A747F6">
        <w:rPr>
          <w:rFonts w:hint="cs"/>
          <w:rtl/>
        </w:rPr>
        <w:t>398</w:t>
      </w:r>
      <w:r w:rsidRPr="00A747F6">
        <w:rPr>
          <w:rtl/>
        </w:rPr>
        <w:t>).</w:t>
      </w:r>
    </w:p>
    <w:p w14:paraId="073C2FCA" w14:textId="77777777" w:rsidR="003B000D" w:rsidRDefault="00DD5F23" w:rsidP="00A747F6">
      <w:pPr>
        <w:pStyle w:val="libNormal"/>
        <w:rPr>
          <w:rtl/>
        </w:rPr>
      </w:pPr>
      <w:r w:rsidRPr="00A747F6">
        <w:rPr>
          <w:rFonts w:hint="cs"/>
          <w:rtl/>
        </w:rPr>
        <w:t>ا</w:t>
      </w:r>
      <w:r w:rsidRPr="00A747F6">
        <w:rPr>
          <w:rtl/>
        </w:rPr>
        <w:t>ستمع إلى جواب العلامة الشيخ محمد بن إبراهيم آل الشيخ، المفتي العام</w:t>
      </w:r>
      <w:r w:rsidRPr="00A747F6">
        <w:rPr>
          <w:rFonts w:hint="cs"/>
          <w:rtl/>
        </w:rPr>
        <w:t>ّ</w:t>
      </w:r>
      <w:r w:rsidRPr="00A747F6">
        <w:rPr>
          <w:rtl/>
        </w:rPr>
        <w:t xml:space="preserve"> </w:t>
      </w:r>
      <w:r w:rsidRPr="00A747F6">
        <w:rPr>
          <w:rFonts w:hint="cs"/>
          <w:rtl/>
        </w:rPr>
        <w:t>ل</w:t>
      </w:r>
      <w:r w:rsidRPr="00A747F6">
        <w:rPr>
          <w:rtl/>
        </w:rPr>
        <w:t>لديار النجدية (السعودية)، حينما أرسلت له جامعة الدول العربية برسالة تدعو فيها شيوخ الدول العربية لعقد م</w:t>
      </w:r>
      <w:r w:rsidRPr="00A747F6">
        <w:rPr>
          <w:rFonts w:hint="cs"/>
          <w:rtl/>
        </w:rPr>
        <w:t>ؤ</w:t>
      </w:r>
      <w:r w:rsidRPr="00A747F6">
        <w:rPr>
          <w:rtl/>
        </w:rPr>
        <w:t>تمر للنقاش، لتوحيد زمان الأهلة بين الدول العربية وجعله في يوم واحد، تتفق عليه الدول العربية كافة، فجاء الرد وما أسرعه: إن</w:t>
      </w:r>
      <w:r w:rsidRPr="00A747F6">
        <w:rPr>
          <w:rFonts w:hint="cs"/>
          <w:rtl/>
        </w:rPr>
        <w:t>ّ</w:t>
      </w:r>
      <w:r w:rsidRPr="00A747F6">
        <w:rPr>
          <w:rtl/>
        </w:rPr>
        <w:t xml:space="preserve"> اختلاف الأهل</w:t>
      </w:r>
      <w:r w:rsidRPr="00A747F6">
        <w:rPr>
          <w:rFonts w:hint="cs"/>
          <w:rtl/>
        </w:rPr>
        <w:t>ّ</w:t>
      </w:r>
      <w:r w:rsidRPr="00A747F6">
        <w:rPr>
          <w:rtl/>
        </w:rPr>
        <w:t>ة ليست مشكلة العرب، لكن</w:t>
      </w:r>
      <w:r w:rsidRPr="00A747F6">
        <w:rPr>
          <w:rFonts w:hint="cs"/>
          <w:rtl/>
        </w:rPr>
        <w:t>ّ</w:t>
      </w:r>
      <w:r w:rsidRPr="00A747F6">
        <w:rPr>
          <w:rtl/>
        </w:rPr>
        <w:t xml:space="preserve"> </w:t>
      </w:r>
    </w:p>
    <w:p w14:paraId="2B02148D" w14:textId="77777777" w:rsidR="003B000D" w:rsidRDefault="003B000D" w:rsidP="003B000D">
      <w:pPr>
        <w:pStyle w:val="libNormal"/>
        <w:rPr>
          <w:rtl/>
        </w:rPr>
      </w:pPr>
      <w:r>
        <w:rPr>
          <w:rtl/>
        </w:rPr>
        <w:br w:type="page"/>
      </w:r>
    </w:p>
    <w:p w14:paraId="4CFE74B1" w14:textId="4E0DECA4" w:rsidR="00DD5F23" w:rsidRPr="00A747F6" w:rsidRDefault="00DD5F23" w:rsidP="003B000D">
      <w:pPr>
        <w:pStyle w:val="libNormal0"/>
        <w:rPr>
          <w:rtl/>
        </w:rPr>
      </w:pPr>
      <w:r w:rsidRPr="00A747F6">
        <w:rPr>
          <w:rtl/>
        </w:rPr>
        <w:lastRenderedPageBreak/>
        <w:t xml:space="preserve">المشكلة الأساسية هو جمع العرب على فهم كلمة </w:t>
      </w:r>
      <w:r w:rsidRPr="00A747F6">
        <w:rPr>
          <w:rFonts w:hint="cs"/>
          <w:rtl/>
        </w:rPr>
        <w:t>(</w:t>
      </w:r>
      <w:r w:rsidRPr="00A747F6">
        <w:rPr>
          <w:rtl/>
        </w:rPr>
        <w:t>لا إله إلا الله</w:t>
      </w:r>
      <w:r w:rsidRPr="00A747F6">
        <w:rPr>
          <w:rFonts w:hint="cs"/>
          <w:rtl/>
        </w:rPr>
        <w:t>)</w:t>
      </w:r>
      <w:r w:rsidRPr="00A747F6">
        <w:rPr>
          <w:rtl/>
        </w:rPr>
        <w:t>، لا أن تجمع العرب على توحيد الأهل</w:t>
      </w:r>
      <w:r w:rsidRPr="00A747F6">
        <w:rPr>
          <w:rFonts w:hint="cs"/>
          <w:rtl/>
        </w:rPr>
        <w:t>ّ</w:t>
      </w:r>
      <w:r w:rsidRPr="00A747F6">
        <w:rPr>
          <w:rtl/>
        </w:rPr>
        <w:t>ة، أو المواقف السياسية(</w:t>
      </w:r>
      <w:r w:rsidRPr="00A747F6">
        <w:rPr>
          <w:rFonts w:hint="cs"/>
          <w:rtl/>
        </w:rPr>
        <w:t>399</w:t>
      </w:r>
      <w:r w:rsidRPr="00A747F6">
        <w:rPr>
          <w:rtl/>
        </w:rPr>
        <w:t>).</w:t>
      </w:r>
    </w:p>
    <w:p w14:paraId="58CF765A" w14:textId="77777777" w:rsidR="00DD5F23" w:rsidRPr="00A747F6"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تركيز الوهابية السلفية، على الدعوة لفهم كلمة التوحيد، لا بمعنى الاهتمام بالجانب الفكري والعقائدي، بل من جانب </w:t>
      </w:r>
      <w:r w:rsidRPr="00A747F6">
        <w:rPr>
          <w:rFonts w:hint="cs"/>
          <w:rtl/>
        </w:rPr>
        <w:t>أ</w:t>
      </w:r>
      <w:r w:rsidRPr="00A747F6">
        <w:rPr>
          <w:rtl/>
        </w:rPr>
        <w:t>ن</w:t>
      </w:r>
      <w:r w:rsidRPr="00A747F6">
        <w:rPr>
          <w:rFonts w:hint="cs"/>
          <w:rtl/>
        </w:rPr>
        <w:t>ّ</w:t>
      </w:r>
      <w:r w:rsidRPr="00A747F6">
        <w:rPr>
          <w:rtl/>
        </w:rPr>
        <w:t xml:space="preserve">ه يمكن </w:t>
      </w:r>
      <w:r w:rsidRPr="00A747F6">
        <w:rPr>
          <w:rFonts w:hint="cs"/>
          <w:rtl/>
        </w:rPr>
        <w:t>ا</w:t>
      </w:r>
      <w:r w:rsidRPr="00A747F6">
        <w:rPr>
          <w:rtl/>
        </w:rPr>
        <w:t>ستغلاله في ضرب المسلمين في صميم عقيدتهم وخالص إيمانهم بالله تعالى وبالنبي والرسالة  صلّى الله عليه وآله . بل هي مدخلاً للتأصيل التكفيري الوهابي السلفي، وهذا لا يمكن له الدوام في العيش ما لم تغذ</w:t>
      </w:r>
      <w:r w:rsidRPr="00A747F6">
        <w:rPr>
          <w:rFonts w:hint="cs"/>
          <w:rtl/>
        </w:rPr>
        <w:t>ّ</w:t>
      </w:r>
      <w:r w:rsidRPr="00A747F6">
        <w:rPr>
          <w:rtl/>
        </w:rPr>
        <w:t>يه الأموال السعودية أو القطرية، ودفعات من الزخم ال</w:t>
      </w:r>
      <w:r w:rsidRPr="00A747F6">
        <w:rPr>
          <w:rFonts w:hint="cs"/>
          <w:rtl/>
        </w:rPr>
        <w:t>إ</w:t>
      </w:r>
      <w:r w:rsidRPr="00A747F6">
        <w:rPr>
          <w:rtl/>
        </w:rPr>
        <w:t xml:space="preserve">علامي والسياسي من جانب الغرب، وإلا فلا جديد عند شيوخ الوهابية، إلا النفخ في زمر ابن عبد الوهاب وترقيعها والتطبيل لها. </w:t>
      </w:r>
    </w:p>
    <w:p w14:paraId="29FC428C" w14:textId="77777777" w:rsidR="00DD5F23" w:rsidRPr="00A747F6" w:rsidRDefault="00DD5F23" w:rsidP="00A747F6">
      <w:pPr>
        <w:pStyle w:val="libNormal"/>
        <w:rPr>
          <w:rtl/>
        </w:rPr>
      </w:pPr>
      <w:r w:rsidRPr="00A747F6">
        <w:rPr>
          <w:rtl/>
        </w:rPr>
        <w:t>وللحق</w:t>
      </w:r>
      <w:r w:rsidRPr="00A747F6">
        <w:rPr>
          <w:rFonts w:hint="cs"/>
          <w:rtl/>
        </w:rPr>
        <w:t>ّ</w:t>
      </w:r>
      <w:r w:rsidRPr="00A747F6">
        <w:rPr>
          <w:rtl/>
        </w:rPr>
        <w:t xml:space="preserve"> والتوضيح أقول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هذا الموضوع (التوحيد)، الذي هو صميم نهج الرسالات السماوية، ومركز الثقل في الديانات الإلهية، لم يكن محل </w:t>
      </w:r>
      <w:r w:rsidRPr="00A747F6">
        <w:rPr>
          <w:rFonts w:hint="cs"/>
          <w:rtl/>
        </w:rPr>
        <w:t>ا</w:t>
      </w:r>
      <w:r w:rsidRPr="00A747F6">
        <w:rPr>
          <w:rtl/>
        </w:rPr>
        <w:t xml:space="preserve">بتلاء أو دليل فرقة بين طوائف المسلمين، في تاريخهم الماضي </w:t>
      </w:r>
      <w:r w:rsidRPr="00A747F6">
        <w:rPr>
          <w:rFonts w:hint="cs"/>
          <w:rtl/>
        </w:rPr>
        <w:t>أ</w:t>
      </w:r>
      <w:r w:rsidRPr="00A747F6">
        <w:rPr>
          <w:rtl/>
        </w:rPr>
        <w:t>و</w:t>
      </w:r>
      <w:r w:rsidRPr="00A747F6">
        <w:rPr>
          <w:rFonts w:hint="cs"/>
          <w:rtl/>
        </w:rPr>
        <w:t xml:space="preserve"> </w:t>
      </w:r>
      <w:r w:rsidRPr="00A747F6">
        <w:rPr>
          <w:rtl/>
        </w:rPr>
        <w:t>الحديث، ليكف</w:t>
      </w:r>
      <w:r w:rsidRPr="00A747F6">
        <w:rPr>
          <w:rFonts w:hint="cs"/>
          <w:rtl/>
        </w:rPr>
        <w:t>ّ</w:t>
      </w:r>
      <w:r w:rsidRPr="00A747F6">
        <w:rPr>
          <w:rtl/>
        </w:rPr>
        <w:t>ر بعضهم بعضا</w:t>
      </w:r>
      <w:r w:rsidRPr="00A747F6">
        <w:rPr>
          <w:rFonts w:hint="cs"/>
          <w:rtl/>
        </w:rPr>
        <w:t>ً</w:t>
      </w:r>
      <w:r w:rsidRPr="00A747F6">
        <w:rPr>
          <w:rtl/>
        </w:rPr>
        <w:t>، بل هو مكر و</w:t>
      </w:r>
      <w:r w:rsidRPr="00A747F6">
        <w:rPr>
          <w:rFonts w:hint="cs"/>
          <w:rtl/>
        </w:rPr>
        <w:t>ا</w:t>
      </w:r>
      <w:r w:rsidRPr="00A747F6">
        <w:rPr>
          <w:rtl/>
        </w:rPr>
        <w:t>فتراء صاغه العدو</w:t>
      </w:r>
      <w:r w:rsidRPr="00A747F6">
        <w:rPr>
          <w:rFonts w:hint="cs"/>
          <w:rtl/>
        </w:rPr>
        <w:t>ّ</w:t>
      </w:r>
      <w:r w:rsidRPr="00A747F6">
        <w:rPr>
          <w:rtl/>
        </w:rPr>
        <w:t xml:space="preserve"> الصليبي الصهيوني وأحسن </w:t>
      </w:r>
      <w:r w:rsidRPr="00A747F6">
        <w:rPr>
          <w:rFonts w:hint="cs"/>
          <w:rtl/>
        </w:rPr>
        <w:t>إ</w:t>
      </w:r>
      <w:r w:rsidRPr="00A747F6">
        <w:rPr>
          <w:rtl/>
        </w:rPr>
        <w:t>خراجه، وقدم</w:t>
      </w:r>
      <w:r w:rsidRPr="00A747F6">
        <w:rPr>
          <w:rFonts w:hint="cs"/>
          <w:rtl/>
        </w:rPr>
        <w:t>ّ</w:t>
      </w:r>
      <w:r w:rsidRPr="00A747F6">
        <w:rPr>
          <w:rtl/>
        </w:rPr>
        <w:t>ها لعميله ابن عبد الوهاب، وتلق</w:t>
      </w:r>
      <w:r w:rsidRPr="00A747F6">
        <w:rPr>
          <w:rFonts w:hint="cs"/>
          <w:rtl/>
        </w:rPr>
        <w:t>ّ</w:t>
      </w:r>
      <w:r w:rsidRPr="00A747F6">
        <w:rPr>
          <w:rtl/>
        </w:rPr>
        <w:t>فها ال</w:t>
      </w:r>
      <w:r w:rsidRPr="00A747F6">
        <w:rPr>
          <w:rFonts w:hint="cs"/>
          <w:rtl/>
        </w:rPr>
        <w:t>أ</w:t>
      </w:r>
      <w:r w:rsidRPr="00A747F6">
        <w:rPr>
          <w:rtl/>
        </w:rPr>
        <w:t>خير وأحسن تسويقها والاستفادة منها.</w:t>
      </w:r>
    </w:p>
    <w:p w14:paraId="4D91C542" w14:textId="37F26BBC" w:rsidR="00DD5F23" w:rsidRPr="00FF4608" w:rsidRDefault="00DD5F23" w:rsidP="00A747F6">
      <w:pPr>
        <w:pStyle w:val="libNormal"/>
        <w:rPr>
          <w:rtl/>
        </w:rPr>
      </w:pPr>
      <w:r w:rsidRPr="00A747F6">
        <w:rPr>
          <w:rtl/>
        </w:rPr>
        <w:t xml:space="preserve">لندخل في صلب الوضوع، ونحن في المرتكز الثالث لحركة ابن عبد الوهاب في </w:t>
      </w:r>
      <w:r w:rsidRPr="00A747F6">
        <w:rPr>
          <w:rFonts w:hint="cs"/>
          <w:rtl/>
        </w:rPr>
        <w:t>ا</w:t>
      </w:r>
      <w:r w:rsidRPr="00A747F6">
        <w:rPr>
          <w:rtl/>
        </w:rPr>
        <w:t>نتزاع العز</w:t>
      </w:r>
      <w:r w:rsidRPr="00A747F6">
        <w:rPr>
          <w:rFonts w:hint="cs"/>
          <w:rtl/>
        </w:rPr>
        <w:t>ّ</w:t>
      </w:r>
      <w:r w:rsidRPr="00A747F6">
        <w:rPr>
          <w:rtl/>
        </w:rPr>
        <w:t>ة من المؤمنين، كما وردت في الآية الشريفة</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وَلِلَّهِ</w:t>
      </w:r>
      <w:r w:rsidRPr="000608B7">
        <w:rPr>
          <w:rStyle w:val="libAieChar"/>
          <w:rtl/>
        </w:rPr>
        <w:t xml:space="preserve"> </w:t>
      </w:r>
      <w:r w:rsidRPr="000608B7">
        <w:rPr>
          <w:rStyle w:val="libAieChar"/>
          <w:rFonts w:hint="cs"/>
          <w:rtl/>
        </w:rPr>
        <w:t>الْعِزَّةُ</w:t>
      </w:r>
      <w:r w:rsidRPr="000608B7">
        <w:rPr>
          <w:rStyle w:val="libAieChar"/>
          <w:rtl/>
        </w:rPr>
        <w:t xml:space="preserve"> </w:t>
      </w:r>
      <w:r w:rsidRPr="000608B7">
        <w:rPr>
          <w:rStyle w:val="libAieChar"/>
          <w:rFonts w:hint="cs"/>
          <w:rtl/>
        </w:rPr>
        <w:t>وَلِرَسُولِهِ</w:t>
      </w:r>
      <w:r w:rsidRPr="000608B7">
        <w:rPr>
          <w:rStyle w:val="libAieChar"/>
          <w:rtl/>
        </w:rPr>
        <w:t xml:space="preserve"> </w:t>
      </w:r>
      <w:r w:rsidRPr="000608B7">
        <w:rPr>
          <w:rStyle w:val="libAieChar"/>
          <w:rFonts w:hint="cs"/>
          <w:rtl/>
        </w:rPr>
        <w:t>وَلِلْمُؤْمِنِينَ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المنافقون</w:t>
      </w:r>
      <w:r>
        <w:rPr>
          <w:rtl/>
        </w:rPr>
        <w:t xml:space="preserve">، </w:t>
      </w:r>
      <w:r w:rsidRPr="00FF4608">
        <w:rPr>
          <w:rtl/>
        </w:rPr>
        <w:t>الآية</w:t>
      </w:r>
      <w:r>
        <w:rPr>
          <w:rFonts w:hint="cs"/>
          <w:rtl/>
        </w:rPr>
        <w:t>:</w:t>
      </w:r>
      <w:r>
        <w:rPr>
          <w:rtl/>
        </w:rPr>
        <w:t xml:space="preserve"> </w:t>
      </w:r>
      <w:r w:rsidRPr="00FF4608">
        <w:rPr>
          <w:rtl/>
        </w:rPr>
        <w:t>8</w:t>
      </w:r>
      <w:r>
        <w:rPr>
          <w:rFonts w:hint="cs"/>
          <w:rtl/>
        </w:rPr>
        <w:t>)</w:t>
      </w:r>
      <w:r>
        <w:rPr>
          <w:rtl/>
        </w:rPr>
        <w:t>.</w:t>
      </w:r>
    </w:p>
    <w:p w14:paraId="3A3D43ED" w14:textId="1A27181D" w:rsidR="003B000D" w:rsidRDefault="00DD5F23" w:rsidP="00A747F6">
      <w:pPr>
        <w:pStyle w:val="libNormal"/>
        <w:rPr>
          <w:rtl/>
        </w:rPr>
      </w:pPr>
      <w:r w:rsidRPr="00A747F6">
        <w:rPr>
          <w:rtl/>
        </w:rPr>
        <w:t>المسلمون يعلمون، كما أنبأهم النبي الأمين عن الله تعالى، م</w:t>
      </w:r>
      <w:r w:rsidRPr="00A747F6">
        <w:rPr>
          <w:rFonts w:hint="cs"/>
          <w:rtl/>
        </w:rPr>
        <w:t>َ</w:t>
      </w:r>
      <w:r w:rsidRPr="00A747F6">
        <w:rPr>
          <w:rtl/>
        </w:rPr>
        <w:t xml:space="preserve">ن قال </w:t>
      </w:r>
      <w:r w:rsidRPr="00A747F6">
        <w:rPr>
          <w:rFonts w:hint="cs"/>
          <w:rtl/>
        </w:rPr>
        <w:t>(</w:t>
      </w:r>
      <w:r w:rsidRPr="00A747F6">
        <w:rPr>
          <w:rtl/>
        </w:rPr>
        <w:t>لا إله إلا الله محمد رسول الله</w:t>
      </w:r>
      <w:r w:rsidRPr="00A747F6">
        <w:rPr>
          <w:rFonts w:hint="cs"/>
          <w:rtl/>
        </w:rPr>
        <w:t>)</w:t>
      </w:r>
      <w:r w:rsidRPr="00A747F6">
        <w:rPr>
          <w:rtl/>
        </w:rPr>
        <w:t>، أصبح مسلماً معتصماً بذم</w:t>
      </w:r>
      <w:r w:rsidRPr="00A747F6">
        <w:rPr>
          <w:rFonts w:hint="cs"/>
          <w:rtl/>
        </w:rPr>
        <w:t>ّ</w:t>
      </w:r>
      <w:r w:rsidRPr="00A747F6">
        <w:rPr>
          <w:rtl/>
        </w:rPr>
        <w:t>ة الله وذم</w:t>
      </w:r>
      <w:r w:rsidRPr="00A747F6">
        <w:rPr>
          <w:rFonts w:hint="cs"/>
          <w:rtl/>
        </w:rPr>
        <w:t>ّ</w:t>
      </w:r>
      <w:r w:rsidRPr="00A747F6">
        <w:rPr>
          <w:rtl/>
        </w:rPr>
        <w:t xml:space="preserve">ة رسوله </w:t>
      </w:r>
    </w:p>
    <w:p w14:paraId="5B63AE6B" w14:textId="77777777" w:rsidR="003B000D" w:rsidRDefault="003B000D" w:rsidP="003B000D">
      <w:pPr>
        <w:pStyle w:val="libNormal"/>
        <w:rPr>
          <w:rtl/>
        </w:rPr>
      </w:pPr>
      <w:r>
        <w:rPr>
          <w:rtl/>
        </w:rPr>
        <w:br w:type="page"/>
      </w:r>
    </w:p>
    <w:p w14:paraId="6C494AFE" w14:textId="09DB3998" w:rsidR="00DD5F23" w:rsidRPr="00FF4608" w:rsidRDefault="00DD5F23" w:rsidP="003B000D">
      <w:pPr>
        <w:pStyle w:val="libNormal0"/>
        <w:rPr>
          <w:rtl/>
        </w:rPr>
      </w:pPr>
      <w:r w:rsidRPr="00A747F6">
        <w:rPr>
          <w:rtl/>
        </w:rPr>
        <w:lastRenderedPageBreak/>
        <w:t>صلّى الله عليه وآله (</w:t>
      </w:r>
      <w:r w:rsidRPr="00A747F6">
        <w:rPr>
          <w:rFonts w:hint="cs"/>
          <w:rtl/>
        </w:rPr>
        <w:t>400</w:t>
      </w:r>
      <w:r w:rsidRPr="00A747F6">
        <w:rPr>
          <w:rtl/>
        </w:rPr>
        <w:t>)، وكان المسلم كما أخب</w:t>
      </w:r>
      <w:r w:rsidRPr="00A747F6">
        <w:rPr>
          <w:rFonts w:hint="cs"/>
          <w:rtl/>
        </w:rPr>
        <w:t>َ</w:t>
      </w:r>
      <w:r w:rsidRPr="00A747F6">
        <w:rPr>
          <w:rtl/>
        </w:rPr>
        <w:t>ر</w:t>
      </w:r>
      <w:r w:rsidRPr="00A747F6">
        <w:rPr>
          <w:rFonts w:hint="cs"/>
          <w:rtl/>
        </w:rPr>
        <w:t>َ</w:t>
      </w:r>
      <w:r w:rsidRPr="00A747F6">
        <w:rPr>
          <w:rtl/>
        </w:rPr>
        <w:t xml:space="preserve">نا الرسول الكريم  صلّى الله عليه وآله : </w:t>
      </w:r>
      <w:r w:rsidRPr="00A747F6">
        <w:rPr>
          <w:rStyle w:val="libBold2Char"/>
          <w:rtl/>
        </w:rPr>
        <w:t>كل</w:t>
      </w:r>
      <w:r w:rsidRPr="00A747F6">
        <w:rPr>
          <w:rStyle w:val="libBold2Char"/>
          <w:rFonts w:hint="cs"/>
          <w:rtl/>
        </w:rPr>
        <w:t>ّ</w:t>
      </w:r>
      <w:r w:rsidRPr="00A747F6">
        <w:rPr>
          <w:rStyle w:val="libBold2Char"/>
          <w:rtl/>
        </w:rPr>
        <w:t xml:space="preserve"> المسلم على المسلم حرام دمه وماله وعرضه</w:t>
      </w:r>
      <w:r>
        <w:rPr>
          <w:rtl/>
        </w:rPr>
        <w:t xml:space="preserve"> </w:t>
      </w:r>
      <w:r w:rsidRPr="00FF4608">
        <w:rPr>
          <w:rtl/>
        </w:rPr>
        <w:t>(</w:t>
      </w:r>
      <w:r w:rsidRPr="00FF4608">
        <w:t>401</w:t>
      </w:r>
      <w:r w:rsidRPr="00FF4608">
        <w:rPr>
          <w:rtl/>
        </w:rPr>
        <w:t>)</w:t>
      </w:r>
      <w:r>
        <w:rPr>
          <w:rtl/>
        </w:rPr>
        <w:t xml:space="preserve">. </w:t>
      </w:r>
    </w:p>
    <w:p w14:paraId="52CEE031" w14:textId="77777777" w:rsidR="00DD5F23" w:rsidRPr="00A747F6" w:rsidRDefault="00DD5F23" w:rsidP="00A747F6">
      <w:pPr>
        <w:pStyle w:val="libNormal"/>
        <w:rPr>
          <w:rtl/>
        </w:rPr>
      </w:pPr>
      <w:r w:rsidRPr="00A747F6">
        <w:rPr>
          <w:rtl/>
        </w:rPr>
        <w:t>لكننا نجد ابن عبد الوهاب قد ات</w:t>
      </w:r>
      <w:r w:rsidRPr="00A747F6">
        <w:rPr>
          <w:rFonts w:hint="cs"/>
          <w:rtl/>
        </w:rPr>
        <w:t>ّ</w:t>
      </w:r>
      <w:r w:rsidRPr="00A747F6">
        <w:rPr>
          <w:rtl/>
        </w:rPr>
        <w:t>جه إلى أهل عصره ليحكم بكفرهم ويؤك</w:t>
      </w:r>
      <w:r w:rsidRPr="00A747F6">
        <w:rPr>
          <w:rFonts w:hint="cs"/>
          <w:rtl/>
        </w:rPr>
        <w:t>ّ</w:t>
      </w:r>
      <w:r w:rsidRPr="00A747F6">
        <w:rPr>
          <w:rtl/>
        </w:rPr>
        <w:t>د على أن</w:t>
      </w:r>
      <w:r w:rsidRPr="00A747F6">
        <w:rPr>
          <w:rFonts w:hint="cs"/>
          <w:rtl/>
        </w:rPr>
        <w:t>ّ</w:t>
      </w:r>
      <w:r w:rsidRPr="00A747F6">
        <w:rPr>
          <w:rtl/>
        </w:rPr>
        <w:t>هم أشد</w:t>
      </w:r>
      <w:r w:rsidRPr="00A747F6">
        <w:rPr>
          <w:rFonts w:hint="cs"/>
          <w:rtl/>
        </w:rPr>
        <w:t>ّ</w:t>
      </w:r>
      <w:r w:rsidRPr="00A747F6">
        <w:rPr>
          <w:rtl/>
        </w:rPr>
        <w:t xml:space="preserve"> كفراً من كفار قريش، وينفي عنهم عز الإيمان وفخر الإسلام، فيساوي المسلم بم</w:t>
      </w:r>
      <w:r w:rsidRPr="00A747F6">
        <w:rPr>
          <w:rFonts w:hint="cs"/>
          <w:rtl/>
        </w:rPr>
        <w:t>َ</w:t>
      </w:r>
      <w:r w:rsidRPr="00A747F6">
        <w:rPr>
          <w:rtl/>
        </w:rPr>
        <w:t>ن سواه من الهندوس أو السيخ أو عب</w:t>
      </w:r>
      <w:r w:rsidRPr="00A747F6">
        <w:rPr>
          <w:rFonts w:hint="cs"/>
          <w:rtl/>
        </w:rPr>
        <w:t>ّ</w:t>
      </w:r>
      <w:r w:rsidRPr="00A747F6">
        <w:rPr>
          <w:rtl/>
        </w:rPr>
        <w:t>اد الشمس، بل أقل من هؤلاء شأناً وكرامة... حيث تراه يقول: إن</w:t>
      </w:r>
      <w:r w:rsidRPr="00A747F6">
        <w:rPr>
          <w:rFonts w:hint="cs"/>
          <w:rtl/>
        </w:rPr>
        <w:t>ّ</w:t>
      </w:r>
      <w:r w:rsidRPr="00A747F6">
        <w:rPr>
          <w:rtl/>
        </w:rPr>
        <w:t xml:space="preserve"> شرك الجاهلين الأو</w:t>
      </w:r>
      <w:r w:rsidRPr="00A747F6">
        <w:rPr>
          <w:rFonts w:hint="cs"/>
          <w:rtl/>
        </w:rPr>
        <w:t>ّ</w:t>
      </w:r>
      <w:r w:rsidRPr="00A747F6">
        <w:rPr>
          <w:rtl/>
        </w:rPr>
        <w:t>لين أخف</w:t>
      </w:r>
      <w:r w:rsidRPr="00A747F6">
        <w:rPr>
          <w:rFonts w:hint="cs"/>
          <w:rtl/>
        </w:rPr>
        <w:t>ّ</w:t>
      </w:r>
      <w:r w:rsidRPr="00A747F6">
        <w:rPr>
          <w:rtl/>
        </w:rPr>
        <w:t xml:space="preserve"> من شرك أهل زماننا... ل</w:t>
      </w:r>
      <w:r w:rsidRPr="00A747F6">
        <w:rPr>
          <w:rFonts w:hint="cs"/>
          <w:rtl/>
        </w:rPr>
        <w:t>أ</w:t>
      </w:r>
      <w:r w:rsidRPr="00A747F6">
        <w:rPr>
          <w:rtl/>
        </w:rPr>
        <w:t>ن</w:t>
      </w:r>
      <w:r w:rsidRPr="00A747F6">
        <w:rPr>
          <w:rFonts w:hint="cs"/>
          <w:rtl/>
        </w:rPr>
        <w:t>ّ</w:t>
      </w:r>
      <w:r w:rsidRPr="00A747F6">
        <w:rPr>
          <w:rtl/>
        </w:rPr>
        <w:t xml:space="preserve"> الأولين كانوا يدعون مع الله أناسا</w:t>
      </w:r>
      <w:r w:rsidRPr="00A747F6">
        <w:rPr>
          <w:rFonts w:hint="cs"/>
          <w:rtl/>
        </w:rPr>
        <w:t>ً</w:t>
      </w:r>
      <w:r w:rsidRPr="00A747F6">
        <w:rPr>
          <w:rtl/>
        </w:rPr>
        <w:t xml:space="preserve"> مقر</w:t>
      </w:r>
      <w:r w:rsidRPr="00A747F6">
        <w:rPr>
          <w:rFonts w:hint="cs"/>
          <w:rtl/>
        </w:rPr>
        <w:t>ّ</w:t>
      </w:r>
      <w:r w:rsidRPr="00A747F6">
        <w:rPr>
          <w:rtl/>
        </w:rPr>
        <w:t xml:space="preserve">بين كاللات والعزى، أو </w:t>
      </w:r>
      <w:r w:rsidRPr="00A747F6">
        <w:rPr>
          <w:rFonts w:hint="cs"/>
          <w:rtl/>
        </w:rPr>
        <w:t>أ</w:t>
      </w:r>
      <w:r w:rsidRPr="00A747F6">
        <w:rPr>
          <w:rtl/>
        </w:rPr>
        <w:t xml:space="preserve">حجاراً أو </w:t>
      </w:r>
      <w:r w:rsidRPr="00A747F6">
        <w:rPr>
          <w:rFonts w:hint="cs"/>
          <w:rtl/>
        </w:rPr>
        <w:t>أ</w:t>
      </w:r>
      <w:r w:rsidRPr="00A747F6">
        <w:rPr>
          <w:rtl/>
        </w:rPr>
        <w:t xml:space="preserve">شجاراً مطيعة لله ليست عاصية، وأهل زماننا يدعون مع الله أناساً هم أفسق الناس، كما ورد نص في كتاب </w:t>
      </w:r>
      <w:r w:rsidRPr="00A747F6">
        <w:rPr>
          <w:rFonts w:hint="cs"/>
          <w:rtl/>
        </w:rPr>
        <w:t>(</w:t>
      </w:r>
      <w:r w:rsidRPr="00A747F6">
        <w:rPr>
          <w:rtl/>
        </w:rPr>
        <w:t>كشف الشبهات</w:t>
      </w:r>
      <w:r w:rsidRPr="00A747F6">
        <w:rPr>
          <w:rFonts w:hint="cs"/>
          <w:rtl/>
        </w:rPr>
        <w:t>)</w:t>
      </w:r>
      <w:r w:rsidRPr="00A747F6">
        <w:rPr>
          <w:rtl/>
        </w:rPr>
        <w:t xml:space="preserve">، وكتاب </w:t>
      </w:r>
      <w:r w:rsidRPr="00A747F6">
        <w:rPr>
          <w:rFonts w:hint="cs"/>
          <w:rtl/>
        </w:rPr>
        <w:t xml:space="preserve">(شرح </w:t>
      </w:r>
      <w:r w:rsidRPr="00A747F6">
        <w:rPr>
          <w:rtl/>
        </w:rPr>
        <w:t>تفسير كلمة التوحيد</w:t>
      </w:r>
      <w:r w:rsidRPr="00A747F6">
        <w:rPr>
          <w:rFonts w:hint="cs"/>
          <w:rtl/>
        </w:rPr>
        <w:t>)</w:t>
      </w:r>
      <w:r w:rsidRPr="00A747F6">
        <w:rPr>
          <w:rtl/>
        </w:rPr>
        <w:t xml:space="preserve">، وكتاب </w:t>
      </w:r>
      <w:r w:rsidRPr="00A747F6">
        <w:rPr>
          <w:rFonts w:hint="cs"/>
          <w:rtl/>
        </w:rPr>
        <w:t>(ال</w:t>
      </w:r>
      <w:r w:rsidRPr="00A747F6">
        <w:rPr>
          <w:rtl/>
        </w:rPr>
        <w:t xml:space="preserve">قواعد </w:t>
      </w:r>
      <w:r w:rsidRPr="00A747F6">
        <w:rPr>
          <w:rFonts w:hint="cs"/>
          <w:rtl/>
        </w:rPr>
        <w:t>الأربعة)</w:t>
      </w:r>
      <w:r w:rsidRPr="00A747F6">
        <w:rPr>
          <w:rtl/>
        </w:rPr>
        <w:t xml:space="preserve">(402). </w:t>
      </w:r>
      <w:r w:rsidRPr="00A747F6">
        <w:rPr>
          <w:rFonts w:hint="cs"/>
          <w:rtl/>
        </w:rPr>
        <w:t>ال</w:t>
      </w:r>
      <w:r w:rsidRPr="00A747F6">
        <w:rPr>
          <w:rtl/>
        </w:rPr>
        <w:t>عجب لهذا التدليس الفاضح الذي لا يخفى على كل م</w:t>
      </w:r>
      <w:r w:rsidRPr="00A747F6">
        <w:rPr>
          <w:rFonts w:hint="cs"/>
          <w:rtl/>
        </w:rPr>
        <w:t>َ</w:t>
      </w:r>
      <w:r w:rsidRPr="00A747F6">
        <w:rPr>
          <w:rtl/>
        </w:rPr>
        <w:t>ن له ذر</w:t>
      </w:r>
      <w:r w:rsidRPr="00A747F6">
        <w:rPr>
          <w:rFonts w:hint="cs"/>
          <w:rtl/>
        </w:rPr>
        <w:t>ّ</w:t>
      </w:r>
      <w:r w:rsidRPr="00A747F6">
        <w:rPr>
          <w:rtl/>
        </w:rPr>
        <w:t>ة من عقل، لكنه كان كافياً لأهل نجد أن يصد</w:t>
      </w:r>
      <w:r w:rsidRPr="00A747F6">
        <w:rPr>
          <w:rFonts w:hint="cs"/>
          <w:rtl/>
        </w:rPr>
        <w:t>ّ</w:t>
      </w:r>
      <w:r w:rsidRPr="00A747F6">
        <w:rPr>
          <w:rtl/>
        </w:rPr>
        <w:t>قوه ويؤمنوا به!!! فكيف أصبحت الل</w:t>
      </w:r>
      <w:r w:rsidRPr="00A747F6">
        <w:rPr>
          <w:rFonts w:hint="cs"/>
          <w:rtl/>
        </w:rPr>
        <w:t>ا</w:t>
      </w:r>
      <w:r w:rsidRPr="00A747F6">
        <w:rPr>
          <w:rtl/>
        </w:rPr>
        <w:t>ت والعزى طاهرة مطه</w:t>
      </w:r>
      <w:r w:rsidRPr="00A747F6">
        <w:rPr>
          <w:rFonts w:hint="cs"/>
          <w:rtl/>
        </w:rPr>
        <w:t>ّ</w:t>
      </w:r>
      <w:r w:rsidRPr="00A747F6">
        <w:rPr>
          <w:rtl/>
        </w:rPr>
        <w:t>رة نقية؟! أم</w:t>
      </w:r>
      <w:r w:rsidRPr="00A747F6">
        <w:rPr>
          <w:rFonts w:hint="cs"/>
          <w:rtl/>
        </w:rPr>
        <w:t>ّ</w:t>
      </w:r>
      <w:r w:rsidRPr="00A747F6">
        <w:rPr>
          <w:rtl/>
        </w:rPr>
        <w:t xml:space="preserve">ا النبي وآله </w:t>
      </w:r>
      <w:r w:rsidRPr="00A747F6">
        <w:rPr>
          <w:rFonts w:hint="cs"/>
          <w:rtl/>
        </w:rPr>
        <w:t xml:space="preserve"> عليهم السلام </w:t>
      </w:r>
      <w:r w:rsidRPr="00A747F6">
        <w:rPr>
          <w:rtl/>
        </w:rPr>
        <w:t xml:space="preserve"> فهم من أفسق الناس (والعياذ بالله) في نظر هذا ال</w:t>
      </w:r>
      <w:r w:rsidRPr="00A747F6">
        <w:rPr>
          <w:rFonts w:hint="cs"/>
          <w:rtl/>
        </w:rPr>
        <w:t>أ</w:t>
      </w:r>
      <w:r w:rsidRPr="00A747F6">
        <w:rPr>
          <w:rtl/>
        </w:rPr>
        <w:t>رعن الكافر؟!</w:t>
      </w:r>
    </w:p>
    <w:p w14:paraId="657BA39F" w14:textId="77777777" w:rsidR="00DD5F23" w:rsidRPr="00A747F6" w:rsidRDefault="00DD5F23" w:rsidP="00A747F6">
      <w:pPr>
        <w:pStyle w:val="libNormal"/>
        <w:rPr>
          <w:rtl/>
        </w:rPr>
      </w:pPr>
      <w:r w:rsidRPr="00A747F6">
        <w:rPr>
          <w:rtl/>
        </w:rPr>
        <w:t>ويقول في كتاب كشف الشبهات: فالعجب مم</w:t>
      </w:r>
      <w:r w:rsidRPr="00A747F6">
        <w:rPr>
          <w:rFonts w:hint="cs"/>
          <w:rtl/>
        </w:rPr>
        <w:t>ّ</w:t>
      </w:r>
      <w:r w:rsidRPr="00A747F6">
        <w:rPr>
          <w:rtl/>
        </w:rPr>
        <w:t>ن يد</w:t>
      </w:r>
      <w:r w:rsidRPr="00A747F6">
        <w:rPr>
          <w:rFonts w:hint="cs"/>
          <w:rtl/>
        </w:rPr>
        <w:t>ّ</w:t>
      </w:r>
      <w:r w:rsidRPr="00A747F6">
        <w:rPr>
          <w:rtl/>
        </w:rPr>
        <w:t xml:space="preserve">عي الإسلام وهو لا يعرف من تفسير هذه الكلمة </w:t>
      </w:r>
      <w:r w:rsidRPr="00A747F6">
        <w:rPr>
          <w:rFonts w:hint="cs"/>
          <w:rtl/>
        </w:rPr>
        <w:t>(</w:t>
      </w:r>
      <w:r w:rsidRPr="00A747F6">
        <w:rPr>
          <w:rtl/>
        </w:rPr>
        <w:t>لا إله إلا الله</w:t>
      </w:r>
      <w:r w:rsidRPr="00A747F6">
        <w:rPr>
          <w:rFonts w:hint="cs"/>
          <w:rtl/>
        </w:rPr>
        <w:t>)</w:t>
      </w:r>
      <w:r w:rsidRPr="00A747F6">
        <w:rPr>
          <w:rtl/>
        </w:rPr>
        <w:t xml:space="preserve"> ما عرفه جه</w:t>
      </w:r>
      <w:r w:rsidRPr="00A747F6">
        <w:rPr>
          <w:rFonts w:hint="cs"/>
          <w:rtl/>
        </w:rPr>
        <w:t>ّ</w:t>
      </w:r>
      <w:r w:rsidRPr="00A747F6">
        <w:rPr>
          <w:rtl/>
        </w:rPr>
        <w:t>ال الكفرة(403). و</w:t>
      </w:r>
      <w:r w:rsidRPr="00A747F6">
        <w:rPr>
          <w:rFonts w:hint="cs"/>
          <w:rtl/>
        </w:rPr>
        <w:t>إ</w:t>
      </w:r>
      <w:r w:rsidRPr="00A747F6">
        <w:rPr>
          <w:rtl/>
        </w:rPr>
        <w:t>ن</w:t>
      </w:r>
      <w:r w:rsidRPr="00A747F6">
        <w:rPr>
          <w:rFonts w:hint="cs"/>
          <w:rtl/>
        </w:rPr>
        <w:t>ّ</w:t>
      </w:r>
      <w:r w:rsidRPr="00A747F6">
        <w:rPr>
          <w:rtl/>
        </w:rPr>
        <w:t xml:space="preserve"> أكثر أهل نجد والحجاز على إنكار البعث(404)، ويقول أيضاً: و</w:t>
      </w:r>
      <w:r w:rsidRPr="00A747F6">
        <w:rPr>
          <w:rFonts w:hint="cs"/>
          <w:rtl/>
        </w:rPr>
        <w:t>إ</w:t>
      </w:r>
      <w:r w:rsidRPr="00A747F6">
        <w:rPr>
          <w:rtl/>
        </w:rPr>
        <w:t>ن</w:t>
      </w:r>
      <w:r w:rsidRPr="00A747F6">
        <w:rPr>
          <w:rFonts w:hint="cs"/>
          <w:rtl/>
        </w:rPr>
        <w:t>ّ</w:t>
      </w:r>
      <w:r w:rsidRPr="00A747F6">
        <w:rPr>
          <w:rtl/>
        </w:rPr>
        <w:t xml:space="preserve"> أهل </w:t>
      </w:r>
      <w:r w:rsidRPr="00A747F6">
        <w:rPr>
          <w:rFonts w:hint="cs"/>
          <w:rtl/>
        </w:rPr>
        <w:t>أ</w:t>
      </w:r>
      <w:r w:rsidRPr="00A747F6">
        <w:rPr>
          <w:rtl/>
        </w:rPr>
        <w:t>رضنا و</w:t>
      </w:r>
      <w:r w:rsidRPr="00A747F6">
        <w:rPr>
          <w:rFonts w:hint="cs"/>
          <w:rtl/>
        </w:rPr>
        <w:t>أ</w:t>
      </w:r>
      <w:r w:rsidRPr="00A747F6">
        <w:rPr>
          <w:rtl/>
        </w:rPr>
        <w:t>رض الحجاز الذي ينكر البعث منهم أكثر مم</w:t>
      </w:r>
      <w:r w:rsidRPr="00A747F6">
        <w:rPr>
          <w:rFonts w:hint="cs"/>
          <w:rtl/>
        </w:rPr>
        <w:t>ّ</w:t>
      </w:r>
      <w:r w:rsidRPr="00A747F6">
        <w:rPr>
          <w:rtl/>
        </w:rPr>
        <w:t>ن يقر</w:t>
      </w:r>
      <w:r w:rsidRPr="00A747F6">
        <w:rPr>
          <w:rFonts w:hint="cs"/>
          <w:rtl/>
        </w:rPr>
        <w:t>ّ</w:t>
      </w:r>
      <w:r w:rsidRPr="00A747F6">
        <w:rPr>
          <w:rtl/>
        </w:rPr>
        <w:t xml:space="preserve"> به(405). ويقول في </w:t>
      </w:r>
      <w:r w:rsidRPr="00A747F6">
        <w:rPr>
          <w:rFonts w:hint="cs"/>
          <w:rtl/>
        </w:rPr>
        <w:t>(</w:t>
      </w:r>
      <w:r w:rsidRPr="00A747F6">
        <w:rPr>
          <w:rtl/>
        </w:rPr>
        <w:t>الدرر السنية في الأجوبة النجدية</w:t>
      </w:r>
      <w:r w:rsidRPr="00A747F6">
        <w:rPr>
          <w:rFonts w:hint="cs"/>
          <w:rtl/>
        </w:rPr>
        <w:t>)</w:t>
      </w:r>
      <w:r w:rsidRPr="00A747F6">
        <w:rPr>
          <w:rtl/>
        </w:rPr>
        <w:t>: م</w:t>
      </w:r>
      <w:r w:rsidRPr="00A747F6">
        <w:rPr>
          <w:rFonts w:hint="cs"/>
          <w:rtl/>
        </w:rPr>
        <w:t>َ</w:t>
      </w:r>
      <w:r w:rsidRPr="00A747F6">
        <w:rPr>
          <w:rtl/>
        </w:rPr>
        <w:t xml:space="preserve">ن لا يعرف معنى </w:t>
      </w:r>
      <w:r w:rsidRPr="00A747F6">
        <w:rPr>
          <w:rFonts w:hint="cs"/>
          <w:rtl/>
        </w:rPr>
        <w:t>(</w:t>
      </w:r>
      <w:r w:rsidRPr="00A747F6">
        <w:rPr>
          <w:rtl/>
        </w:rPr>
        <w:t>لا إله إلا الله</w:t>
      </w:r>
      <w:r w:rsidRPr="00A747F6">
        <w:rPr>
          <w:rFonts w:hint="cs"/>
          <w:rtl/>
        </w:rPr>
        <w:t>)</w:t>
      </w:r>
      <w:r w:rsidRPr="00A747F6">
        <w:rPr>
          <w:rtl/>
        </w:rPr>
        <w:t xml:space="preserve"> ترفع عنه عصمة الدم والمال والعرض(406). و</w:t>
      </w:r>
      <w:r w:rsidRPr="00A747F6">
        <w:rPr>
          <w:rFonts w:hint="cs"/>
          <w:rtl/>
        </w:rPr>
        <w:t>إ</w:t>
      </w:r>
      <w:r w:rsidRPr="00A747F6">
        <w:rPr>
          <w:rtl/>
        </w:rPr>
        <w:t>ن</w:t>
      </w:r>
      <w:r w:rsidRPr="00A747F6">
        <w:rPr>
          <w:rFonts w:hint="cs"/>
          <w:rtl/>
        </w:rPr>
        <w:t>ّ</w:t>
      </w:r>
      <w:r w:rsidRPr="00A747F6">
        <w:rPr>
          <w:rtl/>
        </w:rPr>
        <w:t xml:space="preserve"> الذين قاتلهم رسول الله  صلّى الله عليه وآله  أصح</w:t>
      </w:r>
      <w:r w:rsidRPr="00A747F6">
        <w:rPr>
          <w:rFonts w:hint="cs"/>
          <w:rtl/>
        </w:rPr>
        <w:t>ّ</w:t>
      </w:r>
      <w:r w:rsidRPr="00A747F6">
        <w:rPr>
          <w:rtl/>
        </w:rPr>
        <w:t xml:space="preserve"> عقولاً وأخف</w:t>
      </w:r>
      <w:r w:rsidRPr="00A747F6">
        <w:rPr>
          <w:rFonts w:hint="cs"/>
          <w:rtl/>
        </w:rPr>
        <w:t>ّ</w:t>
      </w:r>
      <w:r w:rsidRPr="00A747F6">
        <w:rPr>
          <w:rtl/>
        </w:rPr>
        <w:t xml:space="preserve"> شركاً من هؤلاء الذين يد</w:t>
      </w:r>
      <w:r w:rsidRPr="00A747F6">
        <w:rPr>
          <w:rFonts w:hint="cs"/>
          <w:rtl/>
        </w:rPr>
        <w:t>ّ</w:t>
      </w:r>
      <w:r w:rsidRPr="00A747F6">
        <w:rPr>
          <w:rtl/>
        </w:rPr>
        <w:t>عون الإسلام اليوم(407).</w:t>
      </w:r>
    </w:p>
    <w:p w14:paraId="68D4D0D2" w14:textId="77777777" w:rsidR="003B000D" w:rsidRDefault="003B000D" w:rsidP="003B000D">
      <w:pPr>
        <w:pStyle w:val="libNormal"/>
        <w:rPr>
          <w:rtl/>
        </w:rPr>
      </w:pPr>
      <w:r>
        <w:rPr>
          <w:rtl/>
        </w:rPr>
        <w:br w:type="page"/>
      </w:r>
    </w:p>
    <w:p w14:paraId="5340F336" w14:textId="77777777" w:rsidR="00DD5F23" w:rsidRPr="00A747F6" w:rsidRDefault="00DD5F23" w:rsidP="00A747F6">
      <w:pPr>
        <w:pStyle w:val="libNormal"/>
        <w:rPr>
          <w:rtl/>
        </w:rPr>
      </w:pPr>
      <w:r w:rsidRPr="00A747F6">
        <w:rPr>
          <w:rtl/>
        </w:rPr>
        <w:lastRenderedPageBreak/>
        <w:t>إن</w:t>
      </w:r>
      <w:r w:rsidRPr="00A747F6">
        <w:rPr>
          <w:rFonts w:hint="cs"/>
          <w:rtl/>
        </w:rPr>
        <w:t>ّ</w:t>
      </w:r>
      <w:r w:rsidRPr="00A747F6">
        <w:rPr>
          <w:rtl/>
        </w:rPr>
        <w:t>ه بات يكف</w:t>
      </w:r>
      <w:r w:rsidRPr="00A747F6">
        <w:rPr>
          <w:rFonts w:hint="cs"/>
          <w:rtl/>
        </w:rPr>
        <w:t>ّ</w:t>
      </w:r>
      <w:r w:rsidRPr="00A747F6">
        <w:rPr>
          <w:rtl/>
        </w:rPr>
        <w:t>ر مئ</w:t>
      </w:r>
      <w:r w:rsidRPr="00A747F6">
        <w:rPr>
          <w:rFonts w:hint="cs"/>
          <w:rtl/>
        </w:rPr>
        <w:t>ا</w:t>
      </w:r>
      <w:r w:rsidRPr="00A747F6">
        <w:rPr>
          <w:rtl/>
        </w:rPr>
        <w:t>ت الملايين من المسلمين، وهذه جرأة عجيبة لا تأتي إلا من شيطان رجيم، وحصر الإسلام في نفسه و</w:t>
      </w:r>
      <w:r w:rsidRPr="00A747F6">
        <w:rPr>
          <w:rFonts w:hint="cs"/>
          <w:rtl/>
        </w:rPr>
        <w:t>أ</w:t>
      </w:r>
      <w:r w:rsidRPr="00A747F6">
        <w:rPr>
          <w:rtl/>
        </w:rPr>
        <w:t xml:space="preserve">تباعه وهم لا يتجاوزون الألوف، في </w:t>
      </w:r>
      <w:r w:rsidRPr="00A747F6">
        <w:rPr>
          <w:rFonts w:hint="cs"/>
          <w:rtl/>
        </w:rPr>
        <w:t>أ</w:t>
      </w:r>
      <w:r w:rsidRPr="00A747F6">
        <w:rPr>
          <w:rtl/>
        </w:rPr>
        <w:t>حسن الأحوال، لإن</w:t>
      </w:r>
      <w:r w:rsidRPr="00A747F6">
        <w:rPr>
          <w:rFonts w:hint="cs"/>
          <w:rtl/>
        </w:rPr>
        <w:t>ّ</w:t>
      </w:r>
      <w:r w:rsidRPr="00A747F6">
        <w:rPr>
          <w:rtl/>
        </w:rPr>
        <w:t xml:space="preserve"> الناس لم يقبلوا بعقائده لا في حياته ولا بعد مماته</w:t>
      </w:r>
      <w:r w:rsidRPr="00A747F6">
        <w:rPr>
          <w:rFonts w:hint="cs"/>
          <w:rtl/>
        </w:rPr>
        <w:t xml:space="preserve">(408). </w:t>
      </w:r>
      <w:r w:rsidRPr="00A747F6">
        <w:rPr>
          <w:rtl/>
        </w:rPr>
        <w:t>بل انضو</w:t>
      </w:r>
      <w:r w:rsidRPr="00A747F6">
        <w:rPr>
          <w:rFonts w:hint="cs"/>
          <w:rtl/>
        </w:rPr>
        <w:t>و</w:t>
      </w:r>
      <w:r w:rsidRPr="00A747F6">
        <w:rPr>
          <w:rtl/>
        </w:rPr>
        <w:t>ا ظاهراً تحت عقيدته خوفاً منه ومن سيرته الجهنمية، لأن</w:t>
      </w:r>
      <w:r w:rsidRPr="00A747F6">
        <w:rPr>
          <w:rFonts w:hint="cs"/>
          <w:rtl/>
        </w:rPr>
        <w:t>ّ</w:t>
      </w:r>
      <w:r w:rsidRPr="00A747F6">
        <w:rPr>
          <w:rtl/>
        </w:rPr>
        <w:t>ه كان يهدر الدم ويستبيح المحر</w:t>
      </w:r>
      <w:r w:rsidRPr="00A747F6">
        <w:rPr>
          <w:rFonts w:hint="cs"/>
          <w:rtl/>
        </w:rPr>
        <w:t>ّ</w:t>
      </w:r>
      <w:r w:rsidRPr="00A747F6">
        <w:rPr>
          <w:rtl/>
        </w:rPr>
        <w:t>مات وينهب الأموال ويتجر</w:t>
      </w:r>
      <w:r w:rsidRPr="00A747F6">
        <w:rPr>
          <w:rFonts w:hint="cs"/>
          <w:rtl/>
        </w:rPr>
        <w:t>ّ</w:t>
      </w:r>
      <w:r w:rsidRPr="00A747F6">
        <w:rPr>
          <w:rtl/>
        </w:rPr>
        <w:t>أ على قتل النفوس المعصومة إلى حد</w:t>
      </w:r>
      <w:r w:rsidRPr="00A747F6">
        <w:rPr>
          <w:rFonts w:hint="cs"/>
          <w:rtl/>
        </w:rPr>
        <w:t>ّ</w:t>
      </w:r>
      <w:r w:rsidRPr="00A747F6">
        <w:rPr>
          <w:rtl/>
        </w:rPr>
        <w:t xml:space="preserve"> الغلو وال</w:t>
      </w:r>
      <w:r w:rsidRPr="00A747F6">
        <w:rPr>
          <w:rFonts w:hint="cs"/>
          <w:rtl/>
        </w:rPr>
        <w:t>إ</w:t>
      </w:r>
      <w:r w:rsidRPr="00A747F6">
        <w:rPr>
          <w:rtl/>
        </w:rPr>
        <w:t>سراف(</w:t>
      </w:r>
      <w:r w:rsidRPr="00A747F6">
        <w:rPr>
          <w:rFonts w:hint="cs"/>
          <w:rtl/>
        </w:rPr>
        <w:t>409</w:t>
      </w:r>
      <w:r w:rsidRPr="00A747F6">
        <w:rPr>
          <w:rtl/>
        </w:rPr>
        <w:t>). ويتهك</w:t>
      </w:r>
      <w:r w:rsidRPr="00A747F6">
        <w:rPr>
          <w:rFonts w:hint="cs"/>
          <w:rtl/>
        </w:rPr>
        <w:t>ّ</w:t>
      </w:r>
      <w:r w:rsidRPr="00A747F6">
        <w:rPr>
          <w:rtl/>
        </w:rPr>
        <w:t>م الشيخ القباني في رسالة بعثها إلى ابن عبد الوهاب مستهزأً به وهو يصو</w:t>
      </w:r>
      <w:r w:rsidRPr="00A747F6">
        <w:rPr>
          <w:rFonts w:hint="cs"/>
          <w:rtl/>
        </w:rPr>
        <w:t>ّ</w:t>
      </w:r>
      <w:r w:rsidRPr="00A747F6">
        <w:rPr>
          <w:rtl/>
        </w:rPr>
        <w:t>ر حال المسلمين يوم القيامة حسب اعتقاد ابن عبد الوهاب، فيقول: وجاء كل واحد من الأنبياء والمرسلين ومعه ال</w:t>
      </w:r>
      <w:r w:rsidRPr="00A747F6">
        <w:rPr>
          <w:rFonts w:hint="cs"/>
          <w:rtl/>
        </w:rPr>
        <w:t>أ</w:t>
      </w:r>
      <w:r w:rsidRPr="00A747F6">
        <w:rPr>
          <w:rtl/>
        </w:rPr>
        <w:t>لوف من أم</w:t>
      </w:r>
      <w:r w:rsidRPr="00A747F6">
        <w:rPr>
          <w:rFonts w:hint="cs"/>
          <w:rtl/>
        </w:rPr>
        <w:t>ّ</w:t>
      </w:r>
      <w:r w:rsidRPr="00A747F6">
        <w:rPr>
          <w:rtl/>
        </w:rPr>
        <w:t>ته، وجاء النبي محمد  صلّى الله عليه وآله ، وليس معه من أم</w:t>
      </w:r>
      <w:r w:rsidRPr="00A747F6">
        <w:rPr>
          <w:rFonts w:hint="cs"/>
          <w:rtl/>
        </w:rPr>
        <w:t>ّ</w:t>
      </w:r>
      <w:r w:rsidRPr="00A747F6">
        <w:rPr>
          <w:rtl/>
        </w:rPr>
        <w:t>ته إلا النفر اليسير من أهل نجد، و</w:t>
      </w:r>
      <w:r w:rsidRPr="00A747F6">
        <w:rPr>
          <w:rFonts w:hint="cs"/>
          <w:rtl/>
        </w:rPr>
        <w:t>أ</w:t>
      </w:r>
      <w:r w:rsidRPr="00A747F6">
        <w:rPr>
          <w:rtl/>
        </w:rPr>
        <w:t>م</w:t>
      </w:r>
      <w:r w:rsidRPr="00A747F6">
        <w:rPr>
          <w:rFonts w:hint="cs"/>
          <w:rtl/>
        </w:rPr>
        <w:t>ّ</w:t>
      </w:r>
      <w:r w:rsidRPr="00A747F6">
        <w:rPr>
          <w:rtl/>
        </w:rPr>
        <w:t>ا الباقون فكل</w:t>
      </w:r>
      <w:r w:rsidRPr="00A747F6">
        <w:rPr>
          <w:rFonts w:hint="cs"/>
          <w:rtl/>
        </w:rPr>
        <w:t>ّ</w:t>
      </w:r>
      <w:r w:rsidRPr="00A747F6">
        <w:rPr>
          <w:rtl/>
        </w:rPr>
        <w:t>هم مخل</w:t>
      </w:r>
      <w:r w:rsidRPr="00A747F6">
        <w:rPr>
          <w:rFonts w:hint="cs"/>
          <w:rtl/>
        </w:rPr>
        <w:t>ّ</w:t>
      </w:r>
      <w:r w:rsidRPr="00A747F6">
        <w:rPr>
          <w:rtl/>
        </w:rPr>
        <w:t>دون في النار مع الكف</w:t>
      </w:r>
      <w:r w:rsidRPr="00A747F6">
        <w:rPr>
          <w:rFonts w:hint="cs"/>
          <w:rtl/>
        </w:rPr>
        <w:t>ّ</w:t>
      </w:r>
      <w:r w:rsidRPr="00A747F6">
        <w:rPr>
          <w:rtl/>
        </w:rPr>
        <w:t>ار، مع ما لهم من كثرة الطاعات وأنواع العبادات(</w:t>
      </w:r>
      <w:r w:rsidRPr="00A747F6">
        <w:rPr>
          <w:rFonts w:hint="cs"/>
          <w:rtl/>
        </w:rPr>
        <w:t>410</w:t>
      </w:r>
      <w:r w:rsidRPr="00A747F6">
        <w:rPr>
          <w:rtl/>
        </w:rPr>
        <w:t xml:space="preserve">). </w:t>
      </w:r>
      <w:r w:rsidRPr="00A747F6">
        <w:rPr>
          <w:rFonts w:hint="cs"/>
          <w:rtl/>
        </w:rPr>
        <w:t xml:space="preserve">ويقول الشيخ يوسف الرفاعي: إنّ الشيخ ابن عبد الوهاب قد أفرط في تكفير كل مَن هو على اختلاف معه(411)، وألّف لأتباعه في ذلك رسائل ومسائل، حتى كفروا أكثر أهل التوحيد(412)، حتى حدا بأصحابه أنّهم يقاتلون أهل التوحيد، بأنّهم أشدّ كفراً من اليهود والنصارى، فكانوا يتوضؤون بدماء قتلاهم بعد صبّ (سكب) الماء عليه، إمعاناً منهم في التشفّي ممّن كفر بالله تعالى وأشرك به(413). </w:t>
      </w:r>
    </w:p>
    <w:p w14:paraId="2FDE6589" w14:textId="77777777" w:rsidR="003B000D" w:rsidRDefault="00DD5F23" w:rsidP="00A747F6">
      <w:pPr>
        <w:pStyle w:val="libNormal"/>
        <w:rPr>
          <w:rtl/>
        </w:rPr>
      </w:pPr>
      <w:r w:rsidRPr="00A747F6">
        <w:rPr>
          <w:rtl/>
        </w:rPr>
        <w:t xml:space="preserve">ويقول ابن عبد الوهاب، واصفاً كفر المسلمين وعلمائهم وفقهائهم على طول القرون الماضية، مقارناً بالقياس مع كفار قريش ومشركي العرب وأعراب نجد، فيقول: </w:t>
      </w:r>
      <w:r w:rsidRPr="00A747F6">
        <w:rPr>
          <w:rFonts w:hint="cs"/>
          <w:rtl/>
        </w:rPr>
        <w:t>إنّهم</w:t>
      </w:r>
      <w:r w:rsidRPr="00A747F6">
        <w:rPr>
          <w:rtl/>
        </w:rPr>
        <w:t xml:space="preserve"> أصح</w:t>
      </w:r>
      <w:r w:rsidRPr="00A747F6">
        <w:rPr>
          <w:rFonts w:hint="cs"/>
          <w:rtl/>
        </w:rPr>
        <w:t>ّ</w:t>
      </w:r>
      <w:r w:rsidRPr="00A747F6">
        <w:rPr>
          <w:rtl/>
        </w:rPr>
        <w:t xml:space="preserve"> عقولاً وأخف</w:t>
      </w:r>
      <w:r w:rsidRPr="00A747F6">
        <w:rPr>
          <w:rFonts w:hint="cs"/>
          <w:rtl/>
        </w:rPr>
        <w:t>ّ</w:t>
      </w:r>
      <w:r w:rsidRPr="00A747F6">
        <w:rPr>
          <w:rtl/>
        </w:rPr>
        <w:t xml:space="preserve"> شركاً من هؤلاء الناس(</w:t>
      </w:r>
      <w:r w:rsidRPr="00A747F6">
        <w:rPr>
          <w:rFonts w:hint="cs"/>
          <w:rtl/>
        </w:rPr>
        <w:t>414</w:t>
      </w:r>
      <w:r w:rsidRPr="00A747F6">
        <w:rPr>
          <w:rtl/>
        </w:rPr>
        <w:t xml:space="preserve">)، ويقول في موقف آخر: واعلم </w:t>
      </w:r>
      <w:r w:rsidRPr="00A747F6">
        <w:rPr>
          <w:rFonts w:hint="cs"/>
          <w:rtl/>
        </w:rPr>
        <w:t>أ</w:t>
      </w:r>
      <w:r w:rsidRPr="00A747F6">
        <w:rPr>
          <w:rtl/>
        </w:rPr>
        <w:t>ن</w:t>
      </w:r>
      <w:r w:rsidRPr="00A747F6">
        <w:rPr>
          <w:rFonts w:hint="cs"/>
          <w:rtl/>
        </w:rPr>
        <w:t>ّ</w:t>
      </w:r>
      <w:r w:rsidRPr="00A747F6">
        <w:rPr>
          <w:rtl/>
        </w:rPr>
        <w:t xml:space="preserve"> المشركين (المسلمين) في زماننا قد زادوا على الكفار في زمن النبي  صلّى الله عليه وآله ، ب</w:t>
      </w:r>
      <w:r w:rsidRPr="00A747F6">
        <w:rPr>
          <w:rFonts w:hint="cs"/>
          <w:rtl/>
        </w:rPr>
        <w:t>أ</w:t>
      </w:r>
      <w:r w:rsidRPr="00A747F6">
        <w:rPr>
          <w:rtl/>
        </w:rPr>
        <w:t>ن</w:t>
      </w:r>
      <w:r w:rsidRPr="00A747F6">
        <w:rPr>
          <w:rFonts w:hint="cs"/>
          <w:rtl/>
        </w:rPr>
        <w:t>ّ</w:t>
      </w:r>
      <w:r w:rsidRPr="00A747F6">
        <w:rPr>
          <w:rtl/>
        </w:rPr>
        <w:t xml:space="preserve">هم يدعون الأولياء </w:t>
      </w:r>
    </w:p>
    <w:p w14:paraId="01E9FA56" w14:textId="77777777" w:rsidR="003B000D" w:rsidRDefault="003B000D" w:rsidP="003B000D">
      <w:pPr>
        <w:pStyle w:val="libNormal"/>
        <w:rPr>
          <w:rtl/>
        </w:rPr>
      </w:pPr>
      <w:r>
        <w:rPr>
          <w:rtl/>
        </w:rPr>
        <w:br w:type="page"/>
      </w:r>
    </w:p>
    <w:p w14:paraId="7DBF4065" w14:textId="475C02A6" w:rsidR="00DD5F23" w:rsidRPr="00A747F6" w:rsidRDefault="00DD5F23" w:rsidP="003B000D">
      <w:pPr>
        <w:pStyle w:val="libNormal0"/>
        <w:rPr>
          <w:rtl/>
        </w:rPr>
      </w:pPr>
      <w:r w:rsidRPr="00A747F6">
        <w:rPr>
          <w:rtl/>
        </w:rPr>
        <w:lastRenderedPageBreak/>
        <w:t>الصالحين في الرخاء والشد</w:t>
      </w:r>
      <w:r w:rsidRPr="00A747F6">
        <w:rPr>
          <w:rFonts w:hint="cs"/>
          <w:rtl/>
        </w:rPr>
        <w:t>ّ</w:t>
      </w:r>
      <w:r w:rsidRPr="00A747F6">
        <w:rPr>
          <w:rtl/>
        </w:rPr>
        <w:t>ة(</w:t>
      </w:r>
      <w:r w:rsidRPr="00A747F6">
        <w:rPr>
          <w:rFonts w:hint="cs"/>
          <w:rtl/>
        </w:rPr>
        <w:t>415</w:t>
      </w:r>
      <w:r w:rsidRPr="00A747F6">
        <w:rPr>
          <w:rtl/>
        </w:rPr>
        <w:t xml:space="preserve">)، ويكتب الشيخ عبد الرحمن بن حسن آل الشيخ في كتابه </w:t>
      </w:r>
      <w:r w:rsidRPr="00A747F6">
        <w:rPr>
          <w:rFonts w:hint="cs"/>
          <w:rtl/>
        </w:rPr>
        <w:t>(</w:t>
      </w:r>
      <w:r w:rsidRPr="00A747F6">
        <w:rPr>
          <w:rtl/>
        </w:rPr>
        <w:t>فتح المجيد لشرح كتاب التوحيد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جد</w:t>
      </w:r>
      <w:r w:rsidRPr="00A747F6">
        <w:rPr>
          <w:rFonts w:hint="cs"/>
          <w:rtl/>
        </w:rPr>
        <w:t>ّ</w:t>
      </w:r>
      <w:r w:rsidRPr="00A747F6">
        <w:rPr>
          <w:rtl/>
        </w:rPr>
        <w:t xml:space="preserve">ه (ابن عبد الوهاب) كان يقول: </w:t>
      </w:r>
      <w:r w:rsidRPr="00A747F6">
        <w:rPr>
          <w:rFonts w:hint="cs"/>
          <w:rtl/>
        </w:rPr>
        <w:t>إ</w:t>
      </w:r>
      <w:r w:rsidRPr="00A747F6">
        <w:rPr>
          <w:rtl/>
        </w:rPr>
        <w:t>ن</w:t>
      </w:r>
      <w:r w:rsidRPr="00A747F6">
        <w:rPr>
          <w:rFonts w:hint="cs"/>
          <w:rtl/>
        </w:rPr>
        <w:t>ّ</w:t>
      </w:r>
      <w:r w:rsidRPr="00A747F6">
        <w:rPr>
          <w:rtl/>
        </w:rPr>
        <w:t xml:space="preserve"> مشركي هذا الزمان أجهل بالله تعالى من مشركي العرب ومن قبلهم(</w:t>
      </w:r>
      <w:r w:rsidRPr="00A747F6">
        <w:rPr>
          <w:rFonts w:hint="cs"/>
          <w:rtl/>
        </w:rPr>
        <w:t>416</w:t>
      </w:r>
      <w:r w:rsidRPr="00A747F6">
        <w:rPr>
          <w:rtl/>
        </w:rPr>
        <w:t>). ثمّ يشهد للتاريخ ولم</w:t>
      </w:r>
      <w:r w:rsidRPr="00A747F6">
        <w:rPr>
          <w:rFonts w:hint="cs"/>
          <w:rtl/>
        </w:rPr>
        <w:t>َ</w:t>
      </w:r>
      <w:r w:rsidRPr="00A747F6">
        <w:rPr>
          <w:rtl/>
        </w:rPr>
        <w:t xml:space="preserve">ن يريد </w:t>
      </w:r>
      <w:r w:rsidRPr="00A747F6">
        <w:rPr>
          <w:rFonts w:hint="cs"/>
          <w:rtl/>
        </w:rPr>
        <w:t>أ</w:t>
      </w:r>
      <w:r w:rsidRPr="00A747F6">
        <w:rPr>
          <w:rtl/>
        </w:rPr>
        <w:t xml:space="preserve">ن يعرف: </w:t>
      </w:r>
      <w:r w:rsidRPr="00A747F6">
        <w:rPr>
          <w:rFonts w:hint="cs"/>
          <w:rtl/>
        </w:rPr>
        <w:t>أ</w:t>
      </w:r>
      <w:r w:rsidRPr="00A747F6">
        <w:rPr>
          <w:rtl/>
        </w:rPr>
        <w:t>ن</w:t>
      </w:r>
      <w:r w:rsidRPr="00A747F6">
        <w:rPr>
          <w:rFonts w:hint="cs"/>
          <w:rtl/>
        </w:rPr>
        <w:t>ّ</w:t>
      </w:r>
      <w:r w:rsidRPr="00A747F6">
        <w:rPr>
          <w:rtl/>
        </w:rPr>
        <w:t xml:space="preserve"> ابن عبد الوهاب يك</w:t>
      </w:r>
      <w:r w:rsidRPr="00A747F6">
        <w:rPr>
          <w:rFonts w:hint="cs"/>
          <w:rtl/>
        </w:rPr>
        <w:t>ّ</w:t>
      </w:r>
      <w:r w:rsidRPr="00A747F6">
        <w:rPr>
          <w:rtl/>
        </w:rPr>
        <w:t>فر كل مسلم مم</w:t>
      </w:r>
      <w:r w:rsidRPr="00A747F6">
        <w:rPr>
          <w:rFonts w:hint="cs"/>
          <w:rtl/>
        </w:rPr>
        <w:t>ّ</w:t>
      </w:r>
      <w:r w:rsidRPr="00A747F6">
        <w:rPr>
          <w:rtl/>
        </w:rPr>
        <w:t>ن يعتقد بحرمة الأولياء ومنزلتهم عند الله تعالى(</w:t>
      </w:r>
      <w:r w:rsidRPr="00A747F6">
        <w:rPr>
          <w:rFonts w:hint="cs"/>
          <w:rtl/>
        </w:rPr>
        <w:t>417</w:t>
      </w:r>
      <w:r w:rsidRPr="00A747F6">
        <w:rPr>
          <w:rtl/>
        </w:rPr>
        <w:t>)، ويضيف هذا الحفيد البار</w:t>
      </w:r>
      <w:r w:rsidRPr="00A747F6">
        <w:rPr>
          <w:rFonts w:hint="cs"/>
          <w:rtl/>
        </w:rPr>
        <w:t>ّ</w:t>
      </w:r>
      <w:r w:rsidRPr="00A747F6">
        <w:rPr>
          <w:rtl/>
        </w:rPr>
        <w:t xml:space="preserve"> في كتاب آخر له باسم </w:t>
      </w:r>
      <w:r w:rsidRPr="00A747F6">
        <w:rPr>
          <w:rFonts w:hint="cs"/>
          <w:rtl/>
        </w:rPr>
        <w:t>(</w:t>
      </w:r>
      <w:r w:rsidRPr="00A747F6">
        <w:rPr>
          <w:rtl/>
        </w:rPr>
        <w:t>قر</w:t>
      </w:r>
      <w:r w:rsidRPr="00A747F6">
        <w:rPr>
          <w:rFonts w:hint="cs"/>
          <w:rtl/>
        </w:rPr>
        <w:t>ّ</w:t>
      </w:r>
      <w:r w:rsidRPr="00A747F6">
        <w:rPr>
          <w:rtl/>
        </w:rPr>
        <w:t>ة عيون الموح</w:t>
      </w:r>
      <w:r w:rsidRPr="00A747F6">
        <w:rPr>
          <w:rFonts w:hint="cs"/>
          <w:rtl/>
        </w:rPr>
        <w:t>ّ</w:t>
      </w:r>
      <w:r w:rsidRPr="00A747F6">
        <w:rPr>
          <w:rtl/>
        </w:rPr>
        <w:t>دين في تحقيق دعوة الأنبياء والمرسلين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أكثر أهل زمان جد</w:t>
      </w:r>
      <w:r w:rsidRPr="00A747F6">
        <w:rPr>
          <w:rFonts w:hint="cs"/>
          <w:rtl/>
        </w:rPr>
        <w:t>ّ</w:t>
      </w:r>
      <w:r w:rsidRPr="00A747F6">
        <w:rPr>
          <w:rtl/>
        </w:rPr>
        <w:t>ه (ابن عبد الوهاب) أشد</w:t>
      </w:r>
      <w:r w:rsidRPr="00A747F6">
        <w:rPr>
          <w:rFonts w:hint="cs"/>
          <w:rtl/>
        </w:rPr>
        <w:t>ّ</w:t>
      </w:r>
      <w:r w:rsidRPr="00A747F6">
        <w:rPr>
          <w:rtl/>
        </w:rPr>
        <w:t xml:space="preserve"> من كفر الأولين، وقد وقع </w:t>
      </w:r>
      <w:r w:rsidRPr="00A747F6">
        <w:rPr>
          <w:rFonts w:hint="cs"/>
          <w:rtl/>
        </w:rPr>
        <w:t>ال</w:t>
      </w:r>
      <w:r w:rsidRPr="00A747F6">
        <w:rPr>
          <w:rtl/>
        </w:rPr>
        <w:t>أكثر من مت</w:t>
      </w:r>
      <w:r w:rsidRPr="00A747F6">
        <w:rPr>
          <w:rFonts w:hint="cs"/>
          <w:rtl/>
        </w:rPr>
        <w:t>أ</w:t>
      </w:r>
      <w:r w:rsidRPr="00A747F6">
        <w:rPr>
          <w:rtl/>
        </w:rPr>
        <w:t>خ</w:t>
      </w:r>
      <w:r w:rsidRPr="00A747F6">
        <w:rPr>
          <w:rFonts w:hint="cs"/>
          <w:rtl/>
        </w:rPr>
        <w:t>ّ</w:t>
      </w:r>
      <w:r w:rsidRPr="00A747F6">
        <w:rPr>
          <w:rtl/>
        </w:rPr>
        <w:t>ري هذه الأم</w:t>
      </w:r>
      <w:r w:rsidRPr="00A747F6">
        <w:rPr>
          <w:rFonts w:hint="cs"/>
          <w:rtl/>
        </w:rPr>
        <w:t>ّ</w:t>
      </w:r>
      <w:r w:rsidRPr="00A747F6">
        <w:rPr>
          <w:rtl/>
        </w:rPr>
        <w:t>ة في الشرك(</w:t>
      </w:r>
      <w:r w:rsidRPr="00A747F6">
        <w:rPr>
          <w:rFonts w:hint="cs"/>
          <w:rtl/>
        </w:rPr>
        <w:t>418</w:t>
      </w:r>
      <w:r w:rsidRPr="00A747F6">
        <w:rPr>
          <w:rtl/>
        </w:rPr>
        <w:t>)، وينقل الشيخ الفوزان عن (الإمام) المصلح والمجد</w:t>
      </w:r>
      <w:r w:rsidRPr="00A747F6">
        <w:rPr>
          <w:rFonts w:hint="cs"/>
          <w:rtl/>
        </w:rPr>
        <w:t>ّ</w:t>
      </w:r>
      <w:r w:rsidRPr="00A747F6">
        <w:rPr>
          <w:rtl/>
        </w:rPr>
        <w:t xml:space="preserve">د في كتابه </w:t>
      </w:r>
      <w:r w:rsidRPr="00A747F6">
        <w:rPr>
          <w:rFonts w:hint="cs"/>
          <w:rtl/>
        </w:rPr>
        <w:t>(</w:t>
      </w:r>
      <w:r w:rsidRPr="00A747F6">
        <w:rPr>
          <w:rtl/>
        </w:rPr>
        <w:t>الرسائل الشخصية لل</w:t>
      </w:r>
      <w:r w:rsidRPr="00A747F6">
        <w:rPr>
          <w:rFonts w:hint="cs"/>
          <w:rtl/>
        </w:rPr>
        <w:t>إ</w:t>
      </w:r>
      <w:r w:rsidRPr="00A747F6">
        <w:rPr>
          <w:rtl/>
        </w:rPr>
        <w:t>مام ابن عبد الوهاب</w:t>
      </w:r>
      <w:r w:rsidRPr="00A747F6">
        <w:rPr>
          <w:rFonts w:hint="cs"/>
          <w:rtl/>
        </w:rPr>
        <w:t>)</w:t>
      </w:r>
      <w:r w:rsidRPr="00A747F6">
        <w:rPr>
          <w:rtl/>
        </w:rPr>
        <w:t>، التفاتة (حميدة) وقياس أعمى يدل</w:t>
      </w:r>
      <w:r w:rsidRPr="00A747F6">
        <w:rPr>
          <w:rFonts w:hint="cs"/>
          <w:rtl/>
        </w:rPr>
        <w:t>ّ</w:t>
      </w:r>
      <w:r w:rsidRPr="00A747F6">
        <w:rPr>
          <w:rtl/>
        </w:rPr>
        <w:t xml:space="preserve"> على علم الرجل وبطولاته فيقول: ف</w:t>
      </w:r>
      <w:r w:rsidRPr="00A747F6">
        <w:rPr>
          <w:rFonts w:hint="cs"/>
          <w:rtl/>
        </w:rPr>
        <w:t>إ</w:t>
      </w:r>
      <w:r w:rsidRPr="00A747F6">
        <w:rPr>
          <w:rtl/>
        </w:rPr>
        <w:t>ن كان للوضوء ثمانية نواقض، ففيهم (</w:t>
      </w:r>
      <w:r w:rsidRPr="00A747F6">
        <w:rPr>
          <w:rFonts w:hint="cs"/>
          <w:rtl/>
        </w:rPr>
        <w:t>أ</w:t>
      </w:r>
      <w:r w:rsidRPr="00A747F6">
        <w:rPr>
          <w:rtl/>
        </w:rPr>
        <w:t>ي</w:t>
      </w:r>
      <w:r w:rsidRPr="00A747F6">
        <w:rPr>
          <w:rFonts w:hint="cs"/>
          <w:rtl/>
        </w:rPr>
        <w:t>أ</w:t>
      </w:r>
      <w:r w:rsidRPr="00A747F6">
        <w:rPr>
          <w:rtl/>
        </w:rPr>
        <w:t xml:space="preserve"> المسل</w:t>
      </w:r>
      <w:r w:rsidRPr="00A747F6">
        <w:rPr>
          <w:rFonts w:hint="cs"/>
          <w:rtl/>
        </w:rPr>
        <w:t>مي</w:t>
      </w:r>
      <w:r w:rsidRPr="00A747F6">
        <w:rPr>
          <w:rtl/>
        </w:rPr>
        <w:t>ن) من نواقض الإسلام أكثر من مائة ناقض(</w:t>
      </w:r>
      <w:r w:rsidRPr="00A747F6">
        <w:rPr>
          <w:rFonts w:hint="cs"/>
          <w:rtl/>
        </w:rPr>
        <w:t>419</w:t>
      </w:r>
      <w:r w:rsidRPr="00A747F6">
        <w:rPr>
          <w:rtl/>
        </w:rPr>
        <w:t xml:space="preserve">)، ويضيف عليه الشيخ محمد أحمد باشميل في كتابه </w:t>
      </w:r>
      <w:r w:rsidRPr="00A747F6">
        <w:rPr>
          <w:rFonts w:hint="cs"/>
          <w:rtl/>
        </w:rPr>
        <w:t>(</w:t>
      </w:r>
      <w:r w:rsidRPr="00A747F6">
        <w:rPr>
          <w:rtl/>
        </w:rPr>
        <w:t>كيف نفهم التوحيد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أب</w:t>
      </w:r>
      <w:r w:rsidRPr="00A747F6">
        <w:rPr>
          <w:rFonts w:hint="cs"/>
          <w:rtl/>
        </w:rPr>
        <w:t>ا</w:t>
      </w:r>
      <w:r w:rsidRPr="00A747F6">
        <w:rPr>
          <w:rtl/>
        </w:rPr>
        <w:t xml:space="preserve"> جهل و</w:t>
      </w:r>
      <w:r w:rsidRPr="00A747F6">
        <w:rPr>
          <w:rFonts w:hint="cs"/>
          <w:rtl/>
        </w:rPr>
        <w:t>أ</w:t>
      </w:r>
      <w:r w:rsidRPr="00A747F6">
        <w:rPr>
          <w:rtl/>
        </w:rPr>
        <w:t>ب</w:t>
      </w:r>
      <w:r w:rsidRPr="00A747F6">
        <w:rPr>
          <w:rFonts w:hint="cs"/>
          <w:rtl/>
        </w:rPr>
        <w:t>ا</w:t>
      </w:r>
      <w:r w:rsidRPr="00A747F6">
        <w:rPr>
          <w:rtl/>
        </w:rPr>
        <w:t xml:space="preserve"> لهب أكثر توحيداً وأخلص إيماناً من هؤلاء المسلمين الذين يقولون </w:t>
      </w:r>
      <w:r w:rsidRPr="00A747F6">
        <w:rPr>
          <w:rFonts w:hint="cs"/>
          <w:rtl/>
        </w:rPr>
        <w:t>(</w:t>
      </w:r>
      <w:r w:rsidRPr="00A747F6">
        <w:rPr>
          <w:rtl/>
        </w:rPr>
        <w:t>لا إله إلا الله محمد رسول الله</w:t>
      </w:r>
      <w:r w:rsidRPr="00A747F6">
        <w:rPr>
          <w:rFonts w:hint="cs"/>
          <w:rtl/>
        </w:rPr>
        <w:t xml:space="preserve">  صلّى الله عليه وآله )</w:t>
      </w:r>
      <w:r w:rsidRPr="00A747F6">
        <w:rPr>
          <w:rtl/>
        </w:rPr>
        <w:t>(</w:t>
      </w:r>
      <w:r w:rsidRPr="00A747F6">
        <w:rPr>
          <w:rFonts w:hint="cs"/>
          <w:rtl/>
        </w:rPr>
        <w:t>420</w:t>
      </w:r>
      <w:r w:rsidRPr="00A747F6">
        <w:rPr>
          <w:rtl/>
        </w:rPr>
        <w:t>).</w:t>
      </w:r>
    </w:p>
    <w:p w14:paraId="03A050CA" w14:textId="27E1F5B7" w:rsidR="003B000D" w:rsidRDefault="00DD5F23" w:rsidP="00A747F6">
      <w:pPr>
        <w:pStyle w:val="libNormal"/>
        <w:rPr>
          <w:rtl/>
        </w:rPr>
      </w:pPr>
      <w:r w:rsidRPr="00A747F6">
        <w:rPr>
          <w:rtl/>
        </w:rPr>
        <w:t xml:space="preserve">ونتابع الشيخ ابن عبد الوهاب وهو يعلق على أحد القضايا الرئيسية في اعتقاد المسلمين فيقول: كما جاء في </w:t>
      </w:r>
      <w:r w:rsidRPr="00A747F6">
        <w:rPr>
          <w:rFonts w:hint="cs"/>
          <w:rtl/>
        </w:rPr>
        <w:t>(الدرر السنية في الأجوبة النجدية)</w:t>
      </w:r>
      <w:r w:rsidRPr="00A747F6">
        <w:rPr>
          <w:rtl/>
        </w:rPr>
        <w:t>: لم يعرف أحد قبله معنى (لا إله إلا الله) ولا كل مشايخه(</w:t>
      </w:r>
      <w:r w:rsidRPr="00A747F6">
        <w:rPr>
          <w:rFonts w:hint="cs"/>
          <w:rtl/>
        </w:rPr>
        <w:t>421</w:t>
      </w:r>
      <w:r w:rsidRPr="00A747F6">
        <w:rPr>
          <w:rtl/>
        </w:rPr>
        <w:t xml:space="preserve">)!!! ولله الحمد فقد </w:t>
      </w:r>
      <w:r w:rsidRPr="00A747F6">
        <w:rPr>
          <w:rFonts w:hint="cs"/>
          <w:rtl/>
        </w:rPr>
        <w:t>ا</w:t>
      </w:r>
      <w:r w:rsidRPr="00A747F6">
        <w:rPr>
          <w:rtl/>
        </w:rPr>
        <w:t>عترف الحمار على نفسه ومشايخه</w:t>
      </w:r>
      <w:r w:rsidRPr="00A747F6">
        <w:rPr>
          <w:rFonts w:hint="cs"/>
          <w:rtl/>
        </w:rPr>
        <w:t>،</w:t>
      </w:r>
      <w:r w:rsidRPr="00A747F6">
        <w:rPr>
          <w:rtl/>
        </w:rPr>
        <w:t xml:space="preserve"> وم</w:t>
      </w:r>
      <w:r w:rsidRPr="00A747F6">
        <w:rPr>
          <w:rFonts w:hint="cs"/>
          <w:rtl/>
        </w:rPr>
        <w:t>َ</w:t>
      </w:r>
      <w:r w:rsidRPr="00A747F6">
        <w:rPr>
          <w:rtl/>
        </w:rPr>
        <w:t>ن هم على شاكلته!!! وأثنى على الكف</w:t>
      </w:r>
      <w:r w:rsidRPr="00A747F6">
        <w:rPr>
          <w:rFonts w:hint="cs"/>
          <w:rtl/>
        </w:rPr>
        <w:t>ّ</w:t>
      </w:r>
      <w:r w:rsidRPr="00A747F6">
        <w:rPr>
          <w:rtl/>
        </w:rPr>
        <w:t>ار في مواضع كثيرة منها قوله عن كفار قريش: كانوا يعرفون الله ويخافونه ويرجونه!!!(</w:t>
      </w:r>
      <w:r w:rsidRPr="00A747F6">
        <w:rPr>
          <w:rFonts w:hint="cs"/>
          <w:rtl/>
        </w:rPr>
        <w:t>422</w:t>
      </w:r>
      <w:r w:rsidRPr="00A747F6">
        <w:rPr>
          <w:rtl/>
        </w:rPr>
        <w:t xml:space="preserve">). ومن ذلك قوله: كانوا - يعني كفار قريش </w:t>
      </w:r>
      <w:r w:rsidR="003B000D">
        <w:rPr>
          <w:rFonts w:hint="cs"/>
          <w:rtl/>
        </w:rPr>
        <w:t>-</w:t>
      </w:r>
      <w:r w:rsidRPr="00A747F6">
        <w:rPr>
          <w:rtl/>
        </w:rPr>
        <w:t xml:space="preserve"> </w:t>
      </w:r>
    </w:p>
    <w:p w14:paraId="59FD40F2" w14:textId="77777777" w:rsidR="003B000D" w:rsidRDefault="003B000D" w:rsidP="003B000D">
      <w:pPr>
        <w:pStyle w:val="libNormal"/>
        <w:rPr>
          <w:rtl/>
        </w:rPr>
      </w:pPr>
      <w:r>
        <w:rPr>
          <w:rtl/>
        </w:rPr>
        <w:br w:type="page"/>
      </w:r>
    </w:p>
    <w:p w14:paraId="2D166478" w14:textId="08356640" w:rsidR="00DD5F23" w:rsidRPr="00A747F6" w:rsidRDefault="00DD5F23" w:rsidP="003B000D">
      <w:pPr>
        <w:pStyle w:val="libNormal0"/>
        <w:rPr>
          <w:rtl/>
        </w:rPr>
      </w:pPr>
      <w:r w:rsidRPr="00A747F6">
        <w:rPr>
          <w:rtl/>
        </w:rPr>
        <w:lastRenderedPageBreak/>
        <w:t>يتصد</w:t>
      </w:r>
      <w:r w:rsidRPr="00A747F6">
        <w:rPr>
          <w:rFonts w:hint="cs"/>
          <w:rtl/>
        </w:rPr>
        <w:t>ّ</w:t>
      </w:r>
      <w:r w:rsidRPr="00A747F6">
        <w:rPr>
          <w:rtl/>
        </w:rPr>
        <w:t>قون ويحج</w:t>
      </w:r>
      <w:r w:rsidRPr="00A747F6">
        <w:rPr>
          <w:rFonts w:hint="cs"/>
          <w:rtl/>
        </w:rPr>
        <w:t>ّ</w:t>
      </w:r>
      <w:r w:rsidRPr="00A747F6">
        <w:rPr>
          <w:rtl/>
        </w:rPr>
        <w:t>ون ويعتمرون ويتعب</w:t>
      </w:r>
      <w:r w:rsidRPr="00A747F6">
        <w:rPr>
          <w:rFonts w:hint="cs"/>
          <w:rtl/>
        </w:rPr>
        <w:t>ّ</w:t>
      </w:r>
      <w:r w:rsidRPr="00A747F6">
        <w:rPr>
          <w:rtl/>
        </w:rPr>
        <w:t>دون ويتركون أشياء من المحر</w:t>
      </w:r>
      <w:r w:rsidRPr="00A747F6">
        <w:rPr>
          <w:rFonts w:hint="cs"/>
          <w:rtl/>
        </w:rPr>
        <w:t>ّ</w:t>
      </w:r>
      <w:r w:rsidRPr="00A747F6">
        <w:rPr>
          <w:rtl/>
        </w:rPr>
        <w:t>مات خوفاً من الله عز وجل(</w:t>
      </w:r>
      <w:r w:rsidRPr="00A747F6">
        <w:rPr>
          <w:rFonts w:hint="cs"/>
          <w:rtl/>
        </w:rPr>
        <w:t>423</w:t>
      </w:r>
      <w:r w:rsidRPr="00A747F6">
        <w:rPr>
          <w:rtl/>
        </w:rPr>
        <w:t>).</w:t>
      </w:r>
    </w:p>
    <w:p w14:paraId="4F191A26" w14:textId="77777777" w:rsidR="00DD5F23" w:rsidRPr="00A747F6" w:rsidRDefault="00DD5F23" w:rsidP="00A747F6">
      <w:pPr>
        <w:pStyle w:val="libNormal"/>
        <w:rPr>
          <w:rtl/>
        </w:rPr>
      </w:pPr>
      <w:r w:rsidRPr="00A747F6">
        <w:rPr>
          <w:rtl/>
        </w:rPr>
        <w:t>ومن ثنائه على المنافقين لهذا الغرض قوله: كان المنافقون على عصر رسول الله  صلّى الله عليه وآله  يجاهدون في سبيل الله بأموالهم وأنفسهم</w:t>
      </w:r>
      <w:r w:rsidRPr="00A747F6">
        <w:rPr>
          <w:rFonts w:hint="cs"/>
          <w:rtl/>
        </w:rPr>
        <w:t>،</w:t>
      </w:r>
      <w:r w:rsidRPr="00A747F6">
        <w:rPr>
          <w:rtl/>
        </w:rPr>
        <w:t xml:space="preserve"> ويصل</w:t>
      </w:r>
      <w:r w:rsidRPr="00A747F6">
        <w:rPr>
          <w:rFonts w:hint="cs"/>
          <w:rtl/>
        </w:rPr>
        <w:t>ّ</w:t>
      </w:r>
      <w:r w:rsidRPr="00A747F6">
        <w:rPr>
          <w:rtl/>
        </w:rPr>
        <w:t>ون مع رسول الله  صلّى الله عليه وآله  الصلوات الخمس ويحج</w:t>
      </w:r>
      <w:r w:rsidRPr="00A747F6">
        <w:rPr>
          <w:rFonts w:hint="cs"/>
          <w:rtl/>
        </w:rPr>
        <w:t>ّ</w:t>
      </w:r>
      <w:r w:rsidRPr="00A747F6">
        <w:rPr>
          <w:rtl/>
        </w:rPr>
        <w:t>ون معه(</w:t>
      </w:r>
      <w:r w:rsidRPr="00A747F6">
        <w:rPr>
          <w:rFonts w:hint="cs"/>
          <w:rtl/>
        </w:rPr>
        <w:t>424</w:t>
      </w:r>
      <w:r w:rsidRPr="00A747F6">
        <w:rPr>
          <w:rtl/>
        </w:rPr>
        <w:t>)، فانظر هنا إل</w:t>
      </w:r>
      <w:r w:rsidRPr="00A747F6">
        <w:rPr>
          <w:rFonts w:hint="cs"/>
          <w:rtl/>
        </w:rPr>
        <w:t>ى</w:t>
      </w:r>
      <w:r w:rsidRPr="00A747F6">
        <w:rPr>
          <w:rtl/>
        </w:rPr>
        <w:t xml:space="preserve"> قوله</w:t>
      </w:r>
      <w:r w:rsidRPr="00A747F6">
        <w:rPr>
          <w:rFonts w:hint="cs"/>
          <w:rtl/>
        </w:rPr>
        <w:t>:</w:t>
      </w:r>
      <w:r w:rsidRPr="00A747F6">
        <w:rPr>
          <w:rtl/>
        </w:rPr>
        <w:t xml:space="preserve"> (في سبيل الله) فالمنافق</w:t>
      </w:r>
      <w:r w:rsidRPr="00A747F6">
        <w:rPr>
          <w:rFonts w:hint="cs"/>
          <w:rtl/>
        </w:rPr>
        <w:t>و</w:t>
      </w:r>
      <w:r w:rsidRPr="00A747F6">
        <w:rPr>
          <w:rtl/>
        </w:rPr>
        <w:t>ن لا يفعلون هذا لأجل الله</w:t>
      </w:r>
      <w:r w:rsidRPr="00A747F6">
        <w:rPr>
          <w:rFonts w:hint="cs"/>
          <w:rtl/>
        </w:rPr>
        <w:t>،</w:t>
      </w:r>
      <w:r w:rsidRPr="00A747F6">
        <w:rPr>
          <w:rtl/>
        </w:rPr>
        <w:t xml:space="preserve"> وإنما لأهداف وغايات أخرى!!! وإلا لماذا سم</w:t>
      </w:r>
      <w:r w:rsidRPr="00A747F6">
        <w:rPr>
          <w:rFonts w:hint="cs"/>
          <w:rtl/>
        </w:rPr>
        <w:t>ّ</w:t>
      </w:r>
      <w:r w:rsidRPr="00A747F6">
        <w:rPr>
          <w:rtl/>
        </w:rPr>
        <w:t>اهم الله تعالى بالمنافقين؟!</w:t>
      </w:r>
    </w:p>
    <w:p w14:paraId="110CF362" w14:textId="77777777" w:rsidR="00DD5F23" w:rsidRPr="00A747F6" w:rsidRDefault="00DD5F23" w:rsidP="00A747F6">
      <w:pPr>
        <w:pStyle w:val="libNormal"/>
        <w:rPr>
          <w:rtl/>
        </w:rPr>
      </w:pPr>
      <w:r w:rsidRPr="00A747F6">
        <w:rPr>
          <w:rtl/>
        </w:rPr>
        <w:t xml:space="preserve">كما </w:t>
      </w:r>
      <w:r w:rsidRPr="00A747F6">
        <w:rPr>
          <w:rFonts w:hint="cs"/>
          <w:rtl/>
        </w:rPr>
        <w:t>ا</w:t>
      </w:r>
      <w:r w:rsidRPr="00A747F6">
        <w:rPr>
          <w:rtl/>
        </w:rPr>
        <w:t>متدح المرتدين</w:t>
      </w:r>
      <w:r w:rsidRPr="00A747F6">
        <w:rPr>
          <w:rFonts w:hint="cs"/>
          <w:rtl/>
        </w:rPr>
        <w:t>،</w:t>
      </w:r>
      <w:r w:rsidRPr="00A747F6">
        <w:rPr>
          <w:rtl/>
        </w:rPr>
        <w:t xml:space="preserve"> كأمثال مسيلمة والسج</w:t>
      </w:r>
      <w:r w:rsidRPr="00A747F6">
        <w:rPr>
          <w:rFonts w:hint="cs"/>
          <w:rtl/>
        </w:rPr>
        <w:t>ّ</w:t>
      </w:r>
      <w:r w:rsidRPr="00A747F6">
        <w:rPr>
          <w:rtl/>
        </w:rPr>
        <w:t xml:space="preserve">اح والأشعث وأصحابهم، فجاء في كتاب </w:t>
      </w:r>
      <w:r w:rsidRPr="00A747F6">
        <w:rPr>
          <w:rFonts w:hint="cs"/>
          <w:rtl/>
        </w:rPr>
        <w:t>(</w:t>
      </w:r>
      <w:r w:rsidRPr="00A747F6">
        <w:rPr>
          <w:rtl/>
        </w:rPr>
        <w:t>الدرر السنية في الأجوبة النجدية</w:t>
      </w:r>
      <w:r w:rsidRPr="00A747F6">
        <w:rPr>
          <w:rFonts w:hint="cs"/>
          <w:rtl/>
        </w:rPr>
        <w:t>)</w:t>
      </w:r>
      <w:r w:rsidRPr="00A747F6">
        <w:rPr>
          <w:rtl/>
        </w:rPr>
        <w:t xml:space="preserve"> قوله: مسيلمة (الكذّاب) يشهد أن لا إله إلا الله، وأن</w:t>
      </w:r>
      <w:r w:rsidRPr="00A747F6">
        <w:rPr>
          <w:rFonts w:hint="cs"/>
          <w:rtl/>
        </w:rPr>
        <w:t>ّ</w:t>
      </w:r>
      <w:r w:rsidRPr="00A747F6">
        <w:rPr>
          <w:rtl/>
        </w:rPr>
        <w:t xml:space="preserve"> محمداً رسول الله  صلّى الله عليه وآله ، ويصل</w:t>
      </w:r>
      <w:r w:rsidRPr="00A747F6">
        <w:rPr>
          <w:rFonts w:hint="cs"/>
          <w:rtl/>
        </w:rPr>
        <w:t>ّ</w:t>
      </w:r>
      <w:r w:rsidRPr="00A747F6">
        <w:rPr>
          <w:rtl/>
        </w:rPr>
        <w:t>ي ويصوم!!!(</w:t>
      </w:r>
      <w:r w:rsidRPr="00A747F6">
        <w:rPr>
          <w:rFonts w:hint="cs"/>
          <w:rtl/>
        </w:rPr>
        <w:t>425</w:t>
      </w:r>
      <w:r w:rsidRPr="00A747F6">
        <w:rPr>
          <w:rtl/>
        </w:rPr>
        <w:t>)، عجيب من هذا التدليس الفاضح</w:t>
      </w:r>
      <w:r w:rsidRPr="00A747F6">
        <w:rPr>
          <w:rFonts w:hint="cs"/>
          <w:rtl/>
        </w:rPr>
        <w:t>،</w:t>
      </w:r>
      <w:r w:rsidRPr="00A747F6">
        <w:rPr>
          <w:rtl/>
        </w:rPr>
        <w:t xml:space="preserve"> فلو اعتقد مسيلمة بالإسلام وشهد أن</w:t>
      </w:r>
      <w:r w:rsidRPr="00A747F6">
        <w:rPr>
          <w:rFonts w:hint="cs"/>
          <w:rtl/>
        </w:rPr>
        <w:t>ّ</w:t>
      </w:r>
      <w:r w:rsidRPr="00A747F6">
        <w:rPr>
          <w:rtl/>
        </w:rPr>
        <w:t xml:space="preserve"> محمداً  صلّى الله عليه وآله  رسول الله وخاتم النبيين، لما اد</w:t>
      </w:r>
      <w:r w:rsidRPr="00A747F6">
        <w:rPr>
          <w:rFonts w:hint="cs"/>
          <w:rtl/>
        </w:rPr>
        <w:t>ّ</w:t>
      </w:r>
      <w:r w:rsidRPr="00A747F6">
        <w:rPr>
          <w:rtl/>
        </w:rPr>
        <w:t>عى النبوة، وحارب المسلمين!!! ويمتدح أيضاً قوم مسيلمة (بني حنيفة) الذين آمنوا بنبي</w:t>
      </w:r>
      <w:r w:rsidRPr="00A747F6">
        <w:rPr>
          <w:rFonts w:hint="cs"/>
          <w:rtl/>
        </w:rPr>
        <w:t>ّ</w:t>
      </w:r>
      <w:r w:rsidRPr="00A747F6">
        <w:rPr>
          <w:rtl/>
        </w:rPr>
        <w:t>هم الكذّاب، وصد</w:t>
      </w:r>
      <w:r w:rsidRPr="00A747F6">
        <w:rPr>
          <w:rFonts w:hint="cs"/>
          <w:rtl/>
        </w:rPr>
        <w:t>ّ</w:t>
      </w:r>
      <w:r w:rsidRPr="00A747F6">
        <w:rPr>
          <w:rtl/>
        </w:rPr>
        <w:t>قوه وقاتلوا دونه المسلمين، تدرون لماذا؟ ل</w:t>
      </w:r>
      <w:r w:rsidRPr="00A747F6">
        <w:rPr>
          <w:rFonts w:hint="cs"/>
          <w:rtl/>
        </w:rPr>
        <w:t>أ</w:t>
      </w:r>
      <w:r w:rsidRPr="00A747F6">
        <w:rPr>
          <w:rtl/>
        </w:rPr>
        <w:t>ن</w:t>
      </w:r>
      <w:r w:rsidRPr="00A747F6">
        <w:rPr>
          <w:rFonts w:hint="cs"/>
          <w:rtl/>
        </w:rPr>
        <w:t>ّ</w:t>
      </w:r>
      <w:r w:rsidRPr="00A747F6">
        <w:rPr>
          <w:rtl/>
        </w:rPr>
        <w:t>ه ببساطة من نسل هذه الشجرة الخبيثة(</w:t>
      </w:r>
      <w:r w:rsidRPr="00A747F6">
        <w:rPr>
          <w:rFonts w:hint="cs"/>
          <w:rtl/>
        </w:rPr>
        <w:t>426</w:t>
      </w:r>
      <w:r w:rsidRPr="00A747F6">
        <w:rPr>
          <w:rtl/>
        </w:rPr>
        <w:t>).</w:t>
      </w:r>
    </w:p>
    <w:p w14:paraId="5F4F3322" w14:textId="77777777" w:rsidR="003B000D" w:rsidRDefault="00DD5F23" w:rsidP="00A747F6">
      <w:pPr>
        <w:pStyle w:val="libNormal"/>
        <w:rPr>
          <w:rtl/>
        </w:rPr>
      </w:pPr>
      <w:r w:rsidRPr="00A747F6">
        <w:rPr>
          <w:rtl/>
        </w:rPr>
        <w:t xml:space="preserve">ويقول في تفسير كلمة التوحيد: أن تعرف </w:t>
      </w:r>
      <w:r w:rsidRPr="00A747F6">
        <w:rPr>
          <w:rFonts w:hint="cs"/>
          <w:rtl/>
        </w:rPr>
        <w:t>إ</w:t>
      </w:r>
      <w:r w:rsidRPr="00A747F6">
        <w:rPr>
          <w:rtl/>
        </w:rPr>
        <w:t>ن</w:t>
      </w:r>
      <w:r w:rsidRPr="00A747F6">
        <w:rPr>
          <w:rFonts w:hint="cs"/>
          <w:rtl/>
        </w:rPr>
        <w:t>ّ</w:t>
      </w:r>
      <w:r w:rsidRPr="00A747F6">
        <w:rPr>
          <w:rtl/>
        </w:rPr>
        <w:t xml:space="preserve"> الكفار الذين قاتلهم رسول الله وقتلهم و</w:t>
      </w:r>
      <w:r w:rsidRPr="00A747F6">
        <w:rPr>
          <w:rFonts w:hint="cs"/>
          <w:rtl/>
        </w:rPr>
        <w:t>أ</w:t>
      </w:r>
      <w:r w:rsidRPr="00A747F6">
        <w:rPr>
          <w:rtl/>
        </w:rPr>
        <w:t xml:space="preserve">باح </w:t>
      </w:r>
      <w:r w:rsidRPr="00A747F6">
        <w:rPr>
          <w:rFonts w:hint="cs"/>
          <w:rtl/>
        </w:rPr>
        <w:t>أ</w:t>
      </w:r>
      <w:r w:rsidRPr="00A747F6">
        <w:rPr>
          <w:rtl/>
        </w:rPr>
        <w:t>موالهم واستحل نساءهم كانوا مقر</w:t>
      </w:r>
      <w:r w:rsidRPr="00A747F6">
        <w:rPr>
          <w:rFonts w:hint="cs"/>
          <w:rtl/>
        </w:rPr>
        <w:t>ّ</w:t>
      </w:r>
      <w:r w:rsidRPr="00A747F6">
        <w:rPr>
          <w:rtl/>
        </w:rPr>
        <w:t>ين لله سبحانه وتعال</w:t>
      </w:r>
      <w:r w:rsidRPr="00A747F6">
        <w:rPr>
          <w:rFonts w:hint="cs"/>
          <w:rtl/>
        </w:rPr>
        <w:t>ى</w:t>
      </w:r>
      <w:r w:rsidRPr="00A747F6">
        <w:rPr>
          <w:rtl/>
        </w:rPr>
        <w:t xml:space="preserve"> بتوحيد الربوبية</w:t>
      </w:r>
      <w:r w:rsidRPr="00A747F6">
        <w:rPr>
          <w:rFonts w:hint="cs"/>
          <w:rtl/>
        </w:rPr>
        <w:t>،</w:t>
      </w:r>
      <w:r w:rsidRPr="00A747F6">
        <w:rPr>
          <w:rtl/>
        </w:rPr>
        <w:t xml:space="preserve"> وهو</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ه لا يخلق ولا يرزق ولا يحيي ولا يميت ولا يدب</w:t>
      </w:r>
      <w:r w:rsidRPr="00A747F6">
        <w:rPr>
          <w:rFonts w:hint="cs"/>
          <w:rtl/>
        </w:rPr>
        <w:t>ّ</w:t>
      </w:r>
      <w:r w:rsidRPr="00A747F6">
        <w:rPr>
          <w:rtl/>
        </w:rPr>
        <w:t xml:space="preserve">ر الأمور إلا الله... ومع هذا فلم يدخلهم ذلك في الإسلام ولم يحرم دماءهم ولا </w:t>
      </w:r>
      <w:r w:rsidRPr="00A747F6">
        <w:rPr>
          <w:rFonts w:hint="cs"/>
          <w:rtl/>
        </w:rPr>
        <w:t>أ</w:t>
      </w:r>
      <w:r w:rsidRPr="00A747F6">
        <w:rPr>
          <w:rtl/>
        </w:rPr>
        <w:t>موالهم</w:t>
      </w:r>
      <w:r w:rsidRPr="00A747F6">
        <w:rPr>
          <w:rFonts w:hint="cs"/>
          <w:rtl/>
        </w:rPr>
        <w:t>،</w:t>
      </w:r>
      <w:r w:rsidRPr="00A747F6">
        <w:rPr>
          <w:rtl/>
        </w:rPr>
        <w:t xml:space="preserve"> ولكن</w:t>
      </w:r>
      <w:r w:rsidRPr="00A747F6">
        <w:rPr>
          <w:rFonts w:hint="cs"/>
          <w:rtl/>
        </w:rPr>
        <w:t>ّ</w:t>
      </w:r>
      <w:r w:rsidRPr="00A747F6">
        <w:rPr>
          <w:rtl/>
        </w:rPr>
        <w:t xml:space="preserve"> الذي كفرهم و</w:t>
      </w:r>
      <w:r w:rsidRPr="00A747F6">
        <w:rPr>
          <w:rFonts w:hint="cs"/>
          <w:rtl/>
        </w:rPr>
        <w:t>أ</w:t>
      </w:r>
      <w:r w:rsidRPr="00A747F6">
        <w:rPr>
          <w:rtl/>
        </w:rPr>
        <w:t xml:space="preserve">حل دماءهم هو </w:t>
      </w:r>
      <w:r w:rsidRPr="00A747F6">
        <w:rPr>
          <w:rFonts w:hint="cs"/>
          <w:rtl/>
        </w:rPr>
        <w:t>أ</w:t>
      </w:r>
      <w:r w:rsidRPr="00A747F6">
        <w:rPr>
          <w:rtl/>
        </w:rPr>
        <w:t>ن</w:t>
      </w:r>
      <w:r w:rsidRPr="00A747F6">
        <w:rPr>
          <w:rFonts w:hint="cs"/>
          <w:rtl/>
        </w:rPr>
        <w:t>ّ</w:t>
      </w:r>
      <w:r w:rsidRPr="00A747F6">
        <w:rPr>
          <w:rtl/>
        </w:rPr>
        <w:t>هم لم يشهدوا بتوحيد ال</w:t>
      </w:r>
      <w:r w:rsidRPr="00A747F6">
        <w:rPr>
          <w:rFonts w:hint="cs"/>
          <w:rtl/>
        </w:rPr>
        <w:t>إ</w:t>
      </w:r>
      <w:r w:rsidRPr="00A747F6">
        <w:rPr>
          <w:rtl/>
        </w:rPr>
        <w:t xml:space="preserve">لوهية... إلى </w:t>
      </w:r>
      <w:r w:rsidRPr="00A747F6">
        <w:rPr>
          <w:rFonts w:hint="cs"/>
          <w:rtl/>
        </w:rPr>
        <w:t>أ</w:t>
      </w:r>
      <w:r w:rsidRPr="00A747F6">
        <w:rPr>
          <w:rtl/>
        </w:rPr>
        <w:t xml:space="preserve">ن يقول: وتمام هذا </w:t>
      </w:r>
      <w:r w:rsidRPr="00A747F6">
        <w:rPr>
          <w:rFonts w:hint="cs"/>
          <w:rtl/>
        </w:rPr>
        <w:t>أ</w:t>
      </w:r>
      <w:r w:rsidRPr="00A747F6">
        <w:rPr>
          <w:rtl/>
        </w:rPr>
        <w:t xml:space="preserve">ن نعرف </w:t>
      </w:r>
      <w:r w:rsidRPr="00A747F6">
        <w:rPr>
          <w:rFonts w:hint="cs"/>
          <w:rtl/>
        </w:rPr>
        <w:t>أ</w:t>
      </w:r>
      <w:r w:rsidRPr="00A747F6">
        <w:rPr>
          <w:rtl/>
        </w:rPr>
        <w:t>ن</w:t>
      </w:r>
      <w:r w:rsidRPr="00A747F6">
        <w:rPr>
          <w:rFonts w:hint="cs"/>
          <w:rtl/>
        </w:rPr>
        <w:t>ّ</w:t>
      </w:r>
      <w:r w:rsidRPr="00A747F6">
        <w:rPr>
          <w:rtl/>
        </w:rPr>
        <w:t xml:space="preserve"> المشركين الذين قاتلهم </w:t>
      </w:r>
    </w:p>
    <w:p w14:paraId="7C698CF8" w14:textId="77777777" w:rsidR="003B000D" w:rsidRDefault="003B000D" w:rsidP="003B000D">
      <w:pPr>
        <w:pStyle w:val="libNormal"/>
        <w:rPr>
          <w:rtl/>
        </w:rPr>
      </w:pPr>
      <w:r>
        <w:rPr>
          <w:rtl/>
        </w:rPr>
        <w:br w:type="page"/>
      </w:r>
    </w:p>
    <w:p w14:paraId="38E1A655" w14:textId="229C3FFB" w:rsidR="00DD5F23" w:rsidRPr="00A747F6" w:rsidRDefault="00DD5F23" w:rsidP="003B000D">
      <w:pPr>
        <w:pStyle w:val="libNormal0"/>
        <w:rPr>
          <w:rtl/>
        </w:rPr>
      </w:pPr>
      <w:r w:rsidRPr="00A747F6">
        <w:rPr>
          <w:rtl/>
        </w:rPr>
        <w:lastRenderedPageBreak/>
        <w:t>رسول الله كانوا يدعون الصالحين</w:t>
      </w:r>
      <w:r w:rsidRPr="00A747F6">
        <w:rPr>
          <w:rFonts w:hint="cs"/>
          <w:rtl/>
        </w:rPr>
        <w:t xml:space="preserve"> [اللات والعزّى]</w:t>
      </w:r>
      <w:r w:rsidRPr="00A747F6">
        <w:rPr>
          <w:rtl/>
        </w:rPr>
        <w:t xml:space="preserve"> فك</w:t>
      </w:r>
      <w:r w:rsidRPr="00A747F6">
        <w:rPr>
          <w:rFonts w:hint="cs"/>
          <w:rtl/>
        </w:rPr>
        <w:t>ُ</w:t>
      </w:r>
      <w:r w:rsidRPr="00A747F6">
        <w:rPr>
          <w:rtl/>
        </w:rPr>
        <w:t>ف</w:t>
      </w:r>
      <w:r w:rsidRPr="00A747F6">
        <w:rPr>
          <w:rFonts w:hint="cs"/>
          <w:rtl/>
        </w:rPr>
        <w:t>ّ</w:t>
      </w:r>
      <w:r w:rsidRPr="00A747F6">
        <w:rPr>
          <w:rtl/>
        </w:rPr>
        <w:t>روا بهذا.</w:t>
      </w:r>
      <w:r w:rsidRPr="00A747F6">
        <w:rPr>
          <w:rFonts w:hint="cs"/>
          <w:rtl/>
        </w:rPr>
        <w:t xml:space="preserve"> </w:t>
      </w:r>
      <w:r w:rsidRPr="00A747F6">
        <w:rPr>
          <w:rtl/>
        </w:rPr>
        <w:t>وهذا هو الكفر الذي قاتلهم عليه رسول الله!!!(</w:t>
      </w:r>
      <w:r w:rsidRPr="00A747F6">
        <w:rPr>
          <w:rFonts w:hint="cs"/>
          <w:rtl/>
        </w:rPr>
        <w:t>427</w:t>
      </w:r>
      <w:r w:rsidRPr="00A747F6">
        <w:rPr>
          <w:rtl/>
        </w:rPr>
        <w:t>)</w:t>
      </w:r>
      <w:r w:rsidRPr="00A747F6">
        <w:rPr>
          <w:rFonts w:hint="cs"/>
          <w:rtl/>
        </w:rPr>
        <w:t>.</w:t>
      </w:r>
    </w:p>
    <w:p w14:paraId="43B6D967" w14:textId="15397C2D" w:rsidR="00DD5F23" w:rsidRPr="00A747F6" w:rsidRDefault="00DD5F23" w:rsidP="00A747F6">
      <w:pPr>
        <w:pStyle w:val="libNormal"/>
        <w:rPr>
          <w:rtl/>
        </w:rPr>
      </w:pPr>
      <w:r w:rsidRPr="00A747F6">
        <w:rPr>
          <w:rtl/>
        </w:rPr>
        <w:t>ويذهب ابن عبد الوهاب - كما ذهب بعقله الشيطان - إلى القول: ب</w:t>
      </w:r>
      <w:r w:rsidRPr="00A747F6">
        <w:rPr>
          <w:rFonts w:hint="cs"/>
          <w:rtl/>
        </w:rPr>
        <w:t>أ</w:t>
      </w:r>
      <w:r w:rsidRPr="00A747F6">
        <w:rPr>
          <w:rtl/>
        </w:rPr>
        <w:t>ن</w:t>
      </w:r>
      <w:r w:rsidRPr="00A747F6">
        <w:rPr>
          <w:rFonts w:hint="cs"/>
          <w:rtl/>
        </w:rPr>
        <w:t>ّ</w:t>
      </w:r>
      <w:r w:rsidRPr="00A747F6">
        <w:rPr>
          <w:rtl/>
        </w:rPr>
        <w:t xml:space="preserve"> م</w:t>
      </w:r>
      <w:r w:rsidRPr="00A747F6">
        <w:rPr>
          <w:rFonts w:hint="cs"/>
          <w:rtl/>
        </w:rPr>
        <w:t>َ</w:t>
      </w:r>
      <w:r w:rsidRPr="00A747F6">
        <w:rPr>
          <w:rtl/>
        </w:rPr>
        <w:t xml:space="preserve">ن يطلق لفظ السيد على </w:t>
      </w:r>
      <w:r w:rsidRPr="00A747F6">
        <w:rPr>
          <w:rFonts w:hint="cs"/>
          <w:rtl/>
        </w:rPr>
        <w:t>أ</w:t>
      </w:r>
      <w:r w:rsidRPr="00A747F6">
        <w:rPr>
          <w:rtl/>
        </w:rPr>
        <w:t xml:space="preserve">حدٍ، وهو ما يقصد به أهل البيت </w:t>
      </w:r>
      <w:r w:rsidRPr="00A747F6">
        <w:rPr>
          <w:rFonts w:hint="cs"/>
          <w:rtl/>
        </w:rPr>
        <w:t xml:space="preserve"> عليهم السلام </w:t>
      </w:r>
      <w:r w:rsidRPr="00A747F6">
        <w:rPr>
          <w:rtl/>
        </w:rPr>
        <w:t>، هو شرك واضح وجلي(</w:t>
      </w:r>
      <w:r w:rsidRPr="00A747F6">
        <w:rPr>
          <w:rFonts w:hint="cs"/>
          <w:rtl/>
        </w:rPr>
        <w:t>428</w:t>
      </w:r>
      <w:r w:rsidRPr="00A747F6">
        <w:rPr>
          <w:rtl/>
        </w:rPr>
        <w:t>)!!! أي</w:t>
      </w:r>
      <w:r w:rsidRPr="00A747F6">
        <w:rPr>
          <w:rFonts w:hint="cs"/>
          <w:rtl/>
        </w:rPr>
        <w:t>ّ</w:t>
      </w:r>
      <w:r w:rsidRPr="00A747F6">
        <w:rPr>
          <w:rtl/>
        </w:rPr>
        <w:t xml:space="preserve"> شرك في قول الرجل لنبي</w:t>
      </w:r>
      <w:r w:rsidRPr="00A747F6">
        <w:rPr>
          <w:rFonts w:hint="cs"/>
          <w:rtl/>
        </w:rPr>
        <w:t>ّ</w:t>
      </w:r>
      <w:r w:rsidRPr="00A747F6">
        <w:rPr>
          <w:rtl/>
        </w:rPr>
        <w:t>ه الكريم  صلّى الله عليه وآله  يا</w:t>
      </w:r>
      <w:r w:rsidRPr="00A747F6">
        <w:rPr>
          <w:rFonts w:hint="cs"/>
          <w:rtl/>
        </w:rPr>
        <w:t xml:space="preserve"> </w:t>
      </w:r>
      <w:r w:rsidRPr="00A747F6">
        <w:rPr>
          <w:rtl/>
        </w:rPr>
        <w:t>سيدي ويا</w:t>
      </w:r>
      <w:r w:rsidRPr="00A747F6">
        <w:rPr>
          <w:rFonts w:hint="cs"/>
          <w:rtl/>
        </w:rPr>
        <w:t xml:space="preserve"> </w:t>
      </w:r>
      <w:r w:rsidRPr="00A747F6">
        <w:rPr>
          <w:rtl/>
        </w:rPr>
        <w:t>مولاي؟! ووصل به الحد</w:t>
      </w:r>
      <w:r w:rsidRPr="00A747F6">
        <w:rPr>
          <w:rFonts w:hint="cs"/>
          <w:rtl/>
        </w:rPr>
        <w:t>ّ</w:t>
      </w:r>
      <w:r w:rsidRPr="00A747F6">
        <w:rPr>
          <w:rtl/>
        </w:rPr>
        <w:t xml:space="preserve"> إلى </w:t>
      </w:r>
      <w:r w:rsidRPr="00A747F6">
        <w:rPr>
          <w:rFonts w:hint="cs"/>
          <w:rtl/>
        </w:rPr>
        <w:t>أ</w:t>
      </w:r>
      <w:r w:rsidRPr="00A747F6">
        <w:rPr>
          <w:rtl/>
        </w:rPr>
        <w:t>ن</w:t>
      </w:r>
      <w:r w:rsidRPr="00A747F6">
        <w:rPr>
          <w:rFonts w:hint="cs"/>
          <w:rtl/>
        </w:rPr>
        <w:t>ّ</w:t>
      </w:r>
      <w:r w:rsidRPr="00A747F6">
        <w:rPr>
          <w:rtl/>
        </w:rPr>
        <w:t>ه أفتى بكفر م</w:t>
      </w:r>
      <w:r w:rsidRPr="00A747F6">
        <w:rPr>
          <w:rFonts w:hint="cs"/>
          <w:rtl/>
        </w:rPr>
        <w:t>َ</w:t>
      </w:r>
      <w:r w:rsidRPr="00A747F6">
        <w:rPr>
          <w:rtl/>
        </w:rPr>
        <w:t xml:space="preserve">ن دخل هذا الدين الجديد، لكنه لم يقبل بشهادة </w:t>
      </w:r>
      <w:r w:rsidRPr="00A747F6">
        <w:rPr>
          <w:rFonts w:hint="cs"/>
          <w:rtl/>
        </w:rPr>
        <w:t>أ</w:t>
      </w:r>
      <w:r w:rsidRPr="00A747F6">
        <w:rPr>
          <w:rtl/>
        </w:rPr>
        <w:t>ن</w:t>
      </w:r>
      <w:r w:rsidRPr="00A747F6">
        <w:rPr>
          <w:rFonts w:hint="cs"/>
          <w:rtl/>
        </w:rPr>
        <w:t>ّ</w:t>
      </w:r>
      <w:r w:rsidRPr="00A747F6">
        <w:rPr>
          <w:rtl/>
        </w:rPr>
        <w:t xml:space="preserve"> آباءه ماتوا على غير الإسلام، فيستتاب من قوله هذا، فإن تاب، وإلا ضربت عنقه </w:t>
      </w:r>
      <w:r w:rsidRPr="00A747F6">
        <w:rPr>
          <w:rFonts w:hint="cs"/>
          <w:rtl/>
        </w:rPr>
        <w:t>وصار ماله فيئاً للمسلمين</w:t>
      </w:r>
      <w:r w:rsidRPr="00A747F6">
        <w:rPr>
          <w:rtl/>
        </w:rPr>
        <w:t>(</w:t>
      </w:r>
      <w:r w:rsidRPr="00A747F6">
        <w:rPr>
          <w:rFonts w:hint="cs"/>
          <w:rtl/>
        </w:rPr>
        <w:t>429</w:t>
      </w:r>
      <w:r w:rsidRPr="00A747F6">
        <w:rPr>
          <w:rtl/>
        </w:rPr>
        <w:t>). قال أحد الظرفاء شعراً</w:t>
      </w:r>
      <w:r w:rsidRPr="00A747F6">
        <w:rPr>
          <w:rFonts w:hint="cs"/>
          <w:rtl/>
        </w:rPr>
        <w:t xml:space="preserve"> </w:t>
      </w:r>
      <w:r w:rsidRPr="00A747F6">
        <w:rPr>
          <w:rtl/>
        </w:rPr>
        <w:t>يصف فيه ابن عبد الوهاب والوهابي</w:t>
      </w:r>
      <w:r w:rsidRPr="00A747F6">
        <w:rPr>
          <w:rFonts w:hint="cs"/>
          <w:rtl/>
        </w:rPr>
        <w:t>ّ</w:t>
      </w:r>
      <w:r w:rsidRPr="00A747F6">
        <w:rPr>
          <w:rtl/>
        </w:rPr>
        <w:t>ين السلفي</w:t>
      </w:r>
      <w:r w:rsidRPr="00A747F6">
        <w:rPr>
          <w:rFonts w:hint="cs"/>
          <w:rtl/>
        </w:rPr>
        <w:t>ّ</w:t>
      </w:r>
      <w:r w:rsidRPr="00A747F6">
        <w:rPr>
          <w:rtl/>
        </w:rPr>
        <w:t xml:space="preserve">ين بقوله: </w:t>
      </w:r>
    </w:p>
    <w:p w14:paraId="595D8ADC" w14:textId="77777777" w:rsidR="00AF363C" w:rsidRPr="00A747F6" w:rsidRDefault="00AF363C" w:rsidP="00A747F6">
      <w:pPr>
        <w:pStyle w:val="libNormal"/>
        <w:rPr>
          <w:rtl/>
        </w:rPr>
      </w:pPr>
    </w:p>
    <w:tbl>
      <w:tblPr>
        <w:bidiVisual/>
        <w:tblW w:w="0" w:type="auto"/>
        <w:jc w:val="center"/>
        <w:tblLook w:val="04A0" w:firstRow="1" w:lastRow="0" w:firstColumn="1" w:lastColumn="0" w:noHBand="0" w:noVBand="1"/>
      </w:tblPr>
      <w:tblGrid>
        <w:gridCol w:w="2957"/>
        <w:gridCol w:w="410"/>
        <w:gridCol w:w="2831"/>
      </w:tblGrid>
      <w:tr w:rsidR="00DD5F23" w14:paraId="56635C7A" w14:textId="77777777" w:rsidTr="00DD5F23">
        <w:trPr>
          <w:jc w:val="center"/>
        </w:trPr>
        <w:tc>
          <w:tcPr>
            <w:tcW w:w="2957" w:type="dxa"/>
          </w:tcPr>
          <w:p w14:paraId="390983DA" w14:textId="77777777" w:rsidR="00DD5F23" w:rsidRPr="00E06B08" w:rsidRDefault="00DD5F23" w:rsidP="000608B7">
            <w:pPr>
              <w:pStyle w:val="libPoemCenter"/>
              <w:rPr>
                <w:sz w:val="2"/>
                <w:szCs w:val="2"/>
                <w:rtl/>
              </w:rPr>
            </w:pPr>
            <w:r w:rsidRPr="00E06B08">
              <w:rPr>
                <w:rtl/>
              </w:rPr>
              <w:t>إذا كان رب البيت بالشرك جازماً</w:t>
            </w:r>
            <w:r w:rsidRPr="00E06B08">
              <w:rPr>
                <w:rFonts w:hint="cs"/>
                <w:rtl/>
              </w:rPr>
              <w:br/>
            </w:r>
          </w:p>
        </w:tc>
        <w:tc>
          <w:tcPr>
            <w:tcW w:w="410" w:type="dxa"/>
          </w:tcPr>
          <w:p w14:paraId="3D142494" w14:textId="77777777" w:rsidR="00DD5F23" w:rsidRPr="00E06B08" w:rsidRDefault="00DD5F23" w:rsidP="000608B7">
            <w:pPr>
              <w:pStyle w:val="libPoemCenter"/>
              <w:rPr>
                <w:rtl/>
              </w:rPr>
            </w:pPr>
          </w:p>
        </w:tc>
        <w:tc>
          <w:tcPr>
            <w:tcW w:w="2831" w:type="dxa"/>
          </w:tcPr>
          <w:p w14:paraId="48CC0833" w14:textId="77777777" w:rsidR="00DD5F23" w:rsidRPr="00E06B08" w:rsidRDefault="00DD5F23" w:rsidP="000608B7">
            <w:pPr>
              <w:pStyle w:val="libPoemCenter"/>
              <w:rPr>
                <w:sz w:val="2"/>
                <w:szCs w:val="2"/>
                <w:rtl/>
              </w:rPr>
            </w:pPr>
            <w:r w:rsidRPr="00E06B08">
              <w:rPr>
                <w:rtl/>
              </w:rPr>
              <w:t xml:space="preserve">فشيمة </w:t>
            </w:r>
            <w:r w:rsidRPr="00E06B08">
              <w:rPr>
                <w:rFonts w:hint="cs"/>
                <w:rtl/>
              </w:rPr>
              <w:t>كل من يتابعه</w:t>
            </w:r>
            <w:r w:rsidRPr="00E06B08">
              <w:rPr>
                <w:rtl/>
              </w:rPr>
              <w:t xml:space="preserve"> الكفر</w:t>
            </w:r>
            <w:r w:rsidRPr="00E06B08">
              <w:rPr>
                <w:rFonts w:hint="cs"/>
                <w:rtl/>
              </w:rPr>
              <w:br/>
            </w:r>
          </w:p>
        </w:tc>
      </w:tr>
    </w:tbl>
    <w:p w14:paraId="7C4A14A1" w14:textId="77777777" w:rsidR="003B000D" w:rsidRDefault="00DD5F23" w:rsidP="00A747F6">
      <w:pPr>
        <w:pStyle w:val="libNormal"/>
        <w:rPr>
          <w:rtl/>
        </w:rPr>
      </w:pPr>
      <w:r w:rsidRPr="00A747F6">
        <w:rPr>
          <w:rtl/>
        </w:rPr>
        <w:t>لكن</w:t>
      </w:r>
      <w:r w:rsidRPr="00A747F6">
        <w:rPr>
          <w:rFonts w:hint="cs"/>
          <w:rtl/>
        </w:rPr>
        <w:t>ّ</w:t>
      </w:r>
      <w:r w:rsidRPr="00A747F6">
        <w:rPr>
          <w:rtl/>
        </w:rPr>
        <w:t xml:space="preserve"> العجب </w:t>
      </w:r>
      <w:r w:rsidRPr="00A747F6">
        <w:rPr>
          <w:rFonts w:hint="cs"/>
          <w:rtl/>
        </w:rPr>
        <w:t>أ</w:t>
      </w:r>
      <w:r w:rsidRPr="00A747F6">
        <w:rPr>
          <w:rtl/>
        </w:rPr>
        <w:t>ن</w:t>
      </w:r>
      <w:r w:rsidRPr="00A747F6">
        <w:rPr>
          <w:rFonts w:hint="cs"/>
          <w:rtl/>
        </w:rPr>
        <w:t>ّ</w:t>
      </w:r>
      <w:r w:rsidRPr="00A747F6">
        <w:rPr>
          <w:rtl/>
        </w:rPr>
        <w:t xml:space="preserve"> ابن عبد الوهاب يستميت في الدفاع عن الكفار والمشركين الجاهلين الأولين، لأن</w:t>
      </w:r>
      <w:r w:rsidRPr="00A747F6">
        <w:rPr>
          <w:rFonts w:hint="cs"/>
          <w:rtl/>
        </w:rPr>
        <w:t>ّ</w:t>
      </w:r>
      <w:r w:rsidRPr="00A747F6">
        <w:rPr>
          <w:rtl/>
        </w:rPr>
        <w:t>هم أبناء قومه وجلدته في نجد، وهم كانوا يعبدون ال</w:t>
      </w:r>
      <w:r w:rsidRPr="00A747F6">
        <w:rPr>
          <w:rFonts w:hint="cs"/>
          <w:rtl/>
        </w:rPr>
        <w:t>أ</w:t>
      </w:r>
      <w:r w:rsidRPr="00A747F6">
        <w:rPr>
          <w:rtl/>
        </w:rPr>
        <w:t xml:space="preserve">صنام ويفعلون الفاحشة جهاراً نهاراً، فيقول غير مكترث: فاعلم </w:t>
      </w:r>
      <w:r w:rsidRPr="00A747F6">
        <w:rPr>
          <w:rFonts w:hint="cs"/>
          <w:rtl/>
        </w:rPr>
        <w:t>إ</w:t>
      </w:r>
      <w:r w:rsidRPr="00A747F6">
        <w:rPr>
          <w:rtl/>
        </w:rPr>
        <w:t>ن</w:t>
      </w:r>
      <w:r w:rsidRPr="00A747F6">
        <w:rPr>
          <w:rFonts w:hint="cs"/>
          <w:rtl/>
        </w:rPr>
        <w:t>ّ</w:t>
      </w:r>
      <w:r w:rsidRPr="00A747F6">
        <w:rPr>
          <w:rtl/>
        </w:rPr>
        <w:t xml:space="preserve"> أهل زماننا، أجهل بالله وتوحيده من مشركي العرب وم</w:t>
      </w:r>
      <w:r w:rsidRPr="00A747F6">
        <w:rPr>
          <w:rFonts w:hint="cs"/>
          <w:rtl/>
        </w:rPr>
        <w:t>َ</w:t>
      </w:r>
      <w:r w:rsidRPr="00A747F6">
        <w:rPr>
          <w:rtl/>
        </w:rPr>
        <w:t>ن قبلهم(</w:t>
      </w:r>
      <w:r w:rsidRPr="00A747F6">
        <w:rPr>
          <w:rFonts w:hint="cs"/>
          <w:rtl/>
        </w:rPr>
        <w:t>430</w:t>
      </w:r>
      <w:r w:rsidRPr="00A747F6">
        <w:rPr>
          <w:rtl/>
        </w:rPr>
        <w:t>)، وساد الشرك في كثير من هذه الأم</w:t>
      </w:r>
      <w:r w:rsidRPr="00A747F6">
        <w:rPr>
          <w:rFonts w:hint="cs"/>
          <w:rtl/>
        </w:rPr>
        <w:t>ّ</w:t>
      </w:r>
      <w:r w:rsidRPr="00A747F6">
        <w:rPr>
          <w:rtl/>
        </w:rPr>
        <w:t>ة(</w:t>
      </w:r>
      <w:r w:rsidRPr="00A747F6">
        <w:rPr>
          <w:rFonts w:hint="cs"/>
          <w:rtl/>
        </w:rPr>
        <w:t>431</w:t>
      </w:r>
      <w:r w:rsidRPr="00A747F6">
        <w:rPr>
          <w:rtl/>
        </w:rPr>
        <w:t xml:space="preserve">)، ويقول الشيخ الفوزان: </w:t>
      </w:r>
      <w:r w:rsidRPr="00A747F6">
        <w:rPr>
          <w:rFonts w:hint="cs"/>
          <w:rtl/>
        </w:rPr>
        <w:t>إ</w:t>
      </w:r>
      <w:r w:rsidRPr="00A747F6">
        <w:rPr>
          <w:rtl/>
        </w:rPr>
        <w:t>ن</w:t>
      </w:r>
      <w:r w:rsidRPr="00A747F6">
        <w:rPr>
          <w:rFonts w:hint="cs"/>
          <w:rtl/>
        </w:rPr>
        <w:t>ّ</w:t>
      </w:r>
      <w:r w:rsidRPr="00A747F6">
        <w:rPr>
          <w:rtl/>
        </w:rPr>
        <w:t>هم أشبه شيء بالجاهلية الأولى(</w:t>
      </w:r>
      <w:r w:rsidRPr="00A747F6">
        <w:rPr>
          <w:rFonts w:hint="cs"/>
          <w:rtl/>
        </w:rPr>
        <w:t>432</w:t>
      </w:r>
      <w:r w:rsidRPr="00A747F6">
        <w:rPr>
          <w:rtl/>
        </w:rPr>
        <w:t>)، ويقول الشيخ القنوجي: لا إسلام في هذه الأم</w:t>
      </w:r>
      <w:r w:rsidRPr="00A747F6">
        <w:rPr>
          <w:rFonts w:hint="cs"/>
          <w:rtl/>
        </w:rPr>
        <w:t>ّ</w:t>
      </w:r>
      <w:r w:rsidRPr="00A747F6">
        <w:rPr>
          <w:rtl/>
        </w:rPr>
        <w:t>ة سوى قليل... و</w:t>
      </w:r>
      <w:r w:rsidRPr="00A747F6">
        <w:rPr>
          <w:rFonts w:hint="cs"/>
          <w:rtl/>
        </w:rPr>
        <w:t>إ</w:t>
      </w:r>
      <w:r w:rsidRPr="00A747F6">
        <w:rPr>
          <w:rtl/>
        </w:rPr>
        <w:t>ن</w:t>
      </w:r>
      <w:r w:rsidRPr="00A747F6">
        <w:rPr>
          <w:rFonts w:hint="cs"/>
          <w:rtl/>
        </w:rPr>
        <w:t>ّ</w:t>
      </w:r>
      <w:r w:rsidRPr="00A747F6">
        <w:rPr>
          <w:rtl/>
        </w:rPr>
        <w:t xml:space="preserve"> المسلمين تركوا طاعة الله ورسوله، وأطاعوا غيرهما(</w:t>
      </w:r>
      <w:r w:rsidRPr="00A747F6">
        <w:rPr>
          <w:rFonts w:hint="cs"/>
          <w:rtl/>
        </w:rPr>
        <w:t>433</w:t>
      </w:r>
      <w:r w:rsidRPr="00A747F6">
        <w:rPr>
          <w:rtl/>
        </w:rPr>
        <w:t>)، ويقول الشيخ عبد الرحمن آل الشيخ: عم الجهل بالتوحيد، ووقع الناس بالشرك، فكانوا أشد</w:t>
      </w:r>
      <w:r w:rsidRPr="00A747F6">
        <w:rPr>
          <w:rFonts w:hint="cs"/>
          <w:rtl/>
        </w:rPr>
        <w:t>ّ</w:t>
      </w:r>
      <w:r w:rsidRPr="00A747F6">
        <w:rPr>
          <w:rtl/>
        </w:rPr>
        <w:t xml:space="preserve"> كفراً من الجاهلين(</w:t>
      </w:r>
      <w:r w:rsidRPr="00A747F6">
        <w:rPr>
          <w:rFonts w:hint="cs"/>
          <w:rtl/>
        </w:rPr>
        <w:t>434</w:t>
      </w:r>
      <w:r w:rsidRPr="00A747F6">
        <w:rPr>
          <w:rtl/>
        </w:rPr>
        <w:t>)، أم</w:t>
      </w:r>
      <w:r w:rsidRPr="00A747F6">
        <w:rPr>
          <w:rFonts w:hint="cs"/>
          <w:rtl/>
        </w:rPr>
        <w:t>ّ</w:t>
      </w:r>
      <w:r w:rsidRPr="00A747F6">
        <w:rPr>
          <w:rtl/>
        </w:rPr>
        <w:t>ا العلامة الشيخ ال</w:t>
      </w:r>
      <w:r w:rsidRPr="00A747F6">
        <w:rPr>
          <w:rFonts w:hint="cs"/>
          <w:rtl/>
        </w:rPr>
        <w:t>أ</w:t>
      </w:r>
      <w:r w:rsidRPr="00A747F6">
        <w:rPr>
          <w:rtl/>
        </w:rPr>
        <w:t xml:space="preserve">لباني فيقول: </w:t>
      </w:r>
      <w:r w:rsidRPr="00A747F6">
        <w:rPr>
          <w:rFonts w:hint="cs"/>
          <w:rtl/>
        </w:rPr>
        <w:t>إ</w:t>
      </w:r>
      <w:r w:rsidRPr="00A747F6">
        <w:rPr>
          <w:rtl/>
        </w:rPr>
        <w:t>ن</w:t>
      </w:r>
      <w:r w:rsidRPr="00A747F6">
        <w:rPr>
          <w:rFonts w:hint="cs"/>
          <w:rtl/>
        </w:rPr>
        <w:t>ّ</w:t>
      </w:r>
      <w:r w:rsidRPr="00A747F6">
        <w:rPr>
          <w:rtl/>
        </w:rPr>
        <w:t xml:space="preserve"> حال المسلمين ال</w:t>
      </w:r>
      <w:r w:rsidRPr="00A747F6">
        <w:rPr>
          <w:rFonts w:hint="cs"/>
          <w:rtl/>
        </w:rPr>
        <w:t>آ</w:t>
      </w:r>
      <w:r w:rsidRPr="00A747F6">
        <w:rPr>
          <w:rtl/>
        </w:rPr>
        <w:t xml:space="preserve">ن هو واقع أولئك الأعراب في </w:t>
      </w:r>
    </w:p>
    <w:p w14:paraId="410656E7" w14:textId="77777777" w:rsidR="003B000D" w:rsidRDefault="003B000D" w:rsidP="003B000D">
      <w:pPr>
        <w:pStyle w:val="libNormal"/>
        <w:rPr>
          <w:rtl/>
        </w:rPr>
      </w:pPr>
      <w:r>
        <w:rPr>
          <w:rtl/>
        </w:rPr>
        <w:br w:type="page"/>
      </w:r>
    </w:p>
    <w:p w14:paraId="3CDF86E4" w14:textId="7851FC54" w:rsidR="00DD5F23" w:rsidRPr="00A747F6" w:rsidRDefault="00DD5F23" w:rsidP="003B000D">
      <w:pPr>
        <w:pStyle w:val="libNormal0"/>
        <w:rPr>
          <w:rtl/>
        </w:rPr>
      </w:pPr>
      <w:r w:rsidRPr="00A747F6">
        <w:rPr>
          <w:rtl/>
        </w:rPr>
        <w:lastRenderedPageBreak/>
        <w:t>عصر الجاهلية الأولى</w:t>
      </w:r>
      <w:r w:rsidRPr="00A747F6">
        <w:rPr>
          <w:rFonts w:hint="cs"/>
          <w:rtl/>
        </w:rPr>
        <w:t>(435</w:t>
      </w:r>
      <w:r w:rsidRPr="00A747F6">
        <w:rPr>
          <w:rtl/>
        </w:rPr>
        <w:t>)، و</w:t>
      </w:r>
      <w:r w:rsidRPr="00A747F6">
        <w:rPr>
          <w:rFonts w:hint="cs"/>
          <w:rtl/>
        </w:rPr>
        <w:t>أ</w:t>
      </w:r>
      <w:r w:rsidRPr="00A747F6">
        <w:rPr>
          <w:rtl/>
        </w:rPr>
        <w:t xml:space="preserve">يضاً: </w:t>
      </w:r>
      <w:r w:rsidRPr="00A747F6">
        <w:rPr>
          <w:rFonts w:hint="cs"/>
          <w:rtl/>
        </w:rPr>
        <w:t>إ</w:t>
      </w:r>
      <w:r w:rsidRPr="00A747F6">
        <w:rPr>
          <w:rtl/>
        </w:rPr>
        <w:t>ن</w:t>
      </w:r>
      <w:r w:rsidRPr="00A747F6">
        <w:rPr>
          <w:rFonts w:hint="cs"/>
          <w:rtl/>
        </w:rPr>
        <w:t>ّ</w:t>
      </w:r>
      <w:r w:rsidRPr="00A747F6">
        <w:rPr>
          <w:rtl/>
        </w:rPr>
        <w:t xml:space="preserve"> واقع كثير من المسلمين اليوم شر</w:t>
      </w:r>
      <w:r w:rsidRPr="00A747F6">
        <w:rPr>
          <w:rFonts w:hint="cs"/>
          <w:rtl/>
        </w:rPr>
        <w:t>ّ</w:t>
      </w:r>
      <w:r w:rsidRPr="00A747F6">
        <w:rPr>
          <w:rtl/>
        </w:rPr>
        <w:t xml:space="preserve"> مم</w:t>
      </w:r>
      <w:r w:rsidRPr="00A747F6">
        <w:rPr>
          <w:rFonts w:hint="cs"/>
          <w:rtl/>
        </w:rPr>
        <w:t>ّ</w:t>
      </w:r>
      <w:r w:rsidRPr="00A747F6">
        <w:rPr>
          <w:rtl/>
        </w:rPr>
        <w:t>ا كان عليه عام</w:t>
      </w:r>
      <w:r w:rsidRPr="00A747F6">
        <w:rPr>
          <w:rFonts w:hint="cs"/>
          <w:rtl/>
        </w:rPr>
        <w:t>ّ</w:t>
      </w:r>
      <w:r w:rsidRPr="00A747F6">
        <w:rPr>
          <w:rtl/>
        </w:rPr>
        <w:t>ة عرب الجاهلية الأولى(</w:t>
      </w:r>
      <w:r w:rsidRPr="00A747F6">
        <w:rPr>
          <w:rFonts w:hint="cs"/>
          <w:rtl/>
        </w:rPr>
        <w:t>436</w:t>
      </w:r>
      <w:r w:rsidRPr="00A747F6">
        <w:rPr>
          <w:rtl/>
        </w:rPr>
        <w:t xml:space="preserve">). </w:t>
      </w:r>
    </w:p>
    <w:p w14:paraId="6646B91C" w14:textId="77777777" w:rsidR="00DD5F23" w:rsidRPr="00A747F6" w:rsidRDefault="00DD5F23" w:rsidP="00A747F6">
      <w:pPr>
        <w:pStyle w:val="libNormal"/>
        <w:rPr>
          <w:rtl/>
        </w:rPr>
      </w:pPr>
      <w:r w:rsidRPr="00A747F6">
        <w:rPr>
          <w:rtl/>
        </w:rPr>
        <w:t>وابتدع من عنده (وليس مم</w:t>
      </w:r>
      <w:r w:rsidRPr="00A747F6">
        <w:rPr>
          <w:rFonts w:hint="cs"/>
          <w:rtl/>
        </w:rPr>
        <w:t>ّ</w:t>
      </w:r>
      <w:r w:rsidRPr="00A747F6">
        <w:rPr>
          <w:rtl/>
        </w:rPr>
        <w:t>ا عل</w:t>
      </w:r>
      <w:r w:rsidRPr="00A747F6">
        <w:rPr>
          <w:rFonts w:hint="cs"/>
          <w:rtl/>
        </w:rPr>
        <w:t>ّ</w:t>
      </w:r>
      <w:r w:rsidRPr="00A747F6">
        <w:rPr>
          <w:rtl/>
        </w:rPr>
        <w:t xml:space="preserve">مه الإنكليز) تحريم الحروز </w:t>
      </w:r>
      <w:r w:rsidRPr="00A747F6">
        <w:rPr>
          <w:rFonts w:hint="cs"/>
          <w:rtl/>
        </w:rPr>
        <w:t>والتمائم التي يعلّقونها على الأولاد؛ يتقون بها العين، و</w:t>
      </w:r>
      <w:r w:rsidRPr="00A747F6">
        <w:rPr>
          <w:rtl/>
        </w:rPr>
        <w:t xml:space="preserve">التي ليس فيها </w:t>
      </w:r>
      <w:r w:rsidRPr="00A747F6">
        <w:rPr>
          <w:rFonts w:hint="cs"/>
          <w:rtl/>
        </w:rPr>
        <w:t>إ</w:t>
      </w:r>
      <w:r w:rsidRPr="00A747F6">
        <w:rPr>
          <w:rtl/>
        </w:rPr>
        <w:t>لا آيات من القرآن وذكر الله تعالى</w:t>
      </w:r>
      <w:r w:rsidRPr="00A747F6">
        <w:rPr>
          <w:rFonts w:hint="cs"/>
          <w:rtl/>
        </w:rPr>
        <w:t>(437)،</w:t>
      </w:r>
      <w:r w:rsidRPr="00A747F6">
        <w:rPr>
          <w:rtl/>
        </w:rPr>
        <w:t xml:space="preserve"> وحر</w:t>
      </w:r>
      <w:r w:rsidRPr="00A747F6">
        <w:rPr>
          <w:rFonts w:hint="cs"/>
          <w:rtl/>
        </w:rPr>
        <w:t>ّ</w:t>
      </w:r>
      <w:r w:rsidRPr="00A747F6">
        <w:rPr>
          <w:rtl/>
        </w:rPr>
        <w:t>م الاحتفال بمولد سيد الكائنات محمد المصطفى  صلّى الله عليه وآله (</w:t>
      </w:r>
      <w:r w:rsidRPr="00A747F6">
        <w:rPr>
          <w:rFonts w:hint="cs"/>
          <w:rtl/>
        </w:rPr>
        <w:t>438</w:t>
      </w:r>
      <w:r w:rsidRPr="00A747F6">
        <w:rPr>
          <w:rtl/>
        </w:rPr>
        <w:t>)، وحر</w:t>
      </w:r>
      <w:r w:rsidRPr="00A747F6">
        <w:rPr>
          <w:rFonts w:hint="cs"/>
          <w:rtl/>
        </w:rPr>
        <w:t>ّ</w:t>
      </w:r>
      <w:r w:rsidRPr="00A747F6">
        <w:rPr>
          <w:rtl/>
        </w:rPr>
        <w:t>م لعب الكرة(</w:t>
      </w:r>
      <w:r w:rsidRPr="00A747F6">
        <w:rPr>
          <w:rFonts w:hint="cs"/>
          <w:rtl/>
        </w:rPr>
        <w:t>439</w:t>
      </w:r>
      <w:r w:rsidRPr="00A747F6">
        <w:rPr>
          <w:rtl/>
        </w:rPr>
        <w:t>)، وحر</w:t>
      </w:r>
      <w:r w:rsidRPr="00A747F6">
        <w:rPr>
          <w:rFonts w:hint="cs"/>
          <w:rtl/>
        </w:rPr>
        <w:t>ّ</w:t>
      </w:r>
      <w:r w:rsidRPr="00A747F6">
        <w:rPr>
          <w:rtl/>
        </w:rPr>
        <w:t xml:space="preserve">م الزي الخاص بالعساكر الحكومية، </w:t>
      </w:r>
      <w:r w:rsidRPr="00A747F6">
        <w:rPr>
          <w:rFonts w:hint="cs"/>
          <w:rtl/>
        </w:rPr>
        <w:t>وقال: هذا من الشرك بالله</w:t>
      </w:r>
      <w:r w:rsidRPr="00A747F6">
        <w:rPr>
          <w:rtl/>
        </w:rPr>
        <w:t>(</w:t>
      </w:r>
      <w:r w:rsidRPr="00A747F6">
        <w:rPr>
          <w:rFonts w:hint="cs"/>
          <w:rtl/>
        </w:rPr>
        <w:t>440</w:t>
      </w:r>
      <w:r w:rsidRPr="00A747F6">
        <w:rPr>
          <w:rtl/>
        </w:rPr>
        <w:t>).</w:t>
      </w:r>
    </w:p>
    <w:p w14:paraId="423850AC" w14:textId="77777777" w:rsidR="00DD5F23" w:rsidRPr="00A747F6" w:rsidRDefault="00DD5F23" w:rsidP="00A747F6">
      <w:pPr>
        <w:pStyle w:val="libNormal"/>
        <w:rPr>
          <w:rtl/>
        </w:rPr>
      </w:pPr>
      <w:r w:rsidRPr="00A747F6">
        <w:rPr>
          <w:rtl/>
        </w:rPr>
        <w:t>وينقل المؤرّخ الوهابي الشيخ حسين بن غنام عن سي</w:t>
      </w:r>
      <w:r w:rsidRPr="00A747F6">
        <w:rPr>
          <w:rFonts w:hint="cs"/>
          <w:rtl/>
        </w:rPr>
        <w:t>ّ</w:t>
      </w:r>
      <w:r w:rsidRPr="00A747F6">
        <w:rPr>
          <w:rtl/>
        </w:rPr>
        <w:t xml:space="preserve">ده ابن عبد الوهاب، </w:t>
      </w:r>
      <w:r w:rsidRPr="00A747F6">
        <w:rPr>
          <w:rFonts w:hint="cs"/>
          <w:rtl/>
        </w:rPr>
        <w:t>و</w:t>
      </w:r>
      <w:r w:rsidRPr="00A747F6">
        <w:rPr>
          <w:rtl/>
        </w:rPr>
        <w:t xml:space="preserve">يذكر في كتابه </w:t>
      </w:r>
      <w:r w:rsidRPr="00A747F6">
        <w:rPr>
          <w:rFonts w:hint="cs"/>
          <w:rtl/>
        </w:rPr>
        <w:t>(</w:t>
      </w:r>
      <w:r w:rsidRPr="00A747F6">
        <w:rPr>
          <w:rtl/>
        </w:rPr>
        <w:t>تاريخ نجد المسمّى روضة الأفكار والأفهام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أهل نجد مل</w:t>
      </w:r>
      <w:r w:rsidRPr="00A747F6">
        <w:rPr>
          <w:rFonts w:hint="cs"/>
          <w:rtl/>
        </w:rPr>
        <w:t>يؤو</w:t>
      </w:r>
      <w:r w:rsidRPr="00A747F6">
        <w:rPr>
          <w:rtl/>
        </w:rPr>
        <w:t>ن</w:t>
      </w:r>
      <w:r w:rsidRPr="00A747F6">
        <w:rPr>
          <w:rFonts w:hint="cs"/>
          <w:rtl/>
        </w:rPr>
        <w:t xml:space="preserve"> </w:t>
      </w:r>
      <w:r w:rsidRPr="00A747F6">
        <w:rPr>
          <w:rtl/>
        </w:rPr>
        <w:t>بالكفر والشرك، ثمّ يتجه صوب الأم</w:t>
      </w:r>
      <w:r w:rsidRPr="00A747F6">
        <w:rPr>
          <w:rFonts w:hint="cs"/>
          <w:rtl/>
        </w:rPr>
        <w:t>ّ</w:t>
      </w:r>
      <w:r w:rsidRPr="00A747F6">
        <w:rPr>
          <w:rtl/>
        </w:rPr>
        <w:t>ة الإسلامية</w:t>
      </w:r>
      <w:r w:rsidRPr="00A747F6">
        <w:rPr>
          <w:rFonts w:hint="cs"/>
          <w:rtl/>
        </w:rPr>
        <w:t>،</w:t>
      </w:r>
      <w:r w:rsidRPr="00A747F6">
        <w:rPr>
          <w:rtl/>
        </w:rPr>
        <w:t xml:space="preserve"> فيكفرها عام</w:t>
      </w:r>
      <w:r w:rsidRPr="00A747F6">
        <w:rPr>
          <w:rFonts w:hint="cs"/>
          <w:rtl/>
        </w:rPr>
        <w:t>ّ</w:t>
      </w:r>
      <w:r w:rsidRPr="00A747F6">
        <w:rPr>
          <w:rtl/>
        </w:rPr>
        <w:t>ة غير مكترث بعقاب الله عز وجل</w:t>
      </w:r>
      <w:r w:rsidRPr="00A747F6">
        <w:rPr>
          <w:rFonts w:hint="cs"/>
          <w:rtl/>
        </w:rPr>
        <w:t>،</w:t>
      </w:r>
      <w:r w:rsidRPr="00A747F6">
        <w:rPr>
          <w:rtl/>
        </w:rPr>
        <w:t xml:space="preserve"> حيث يقول: </w:t>
      </w:r>
      <w:r w:rsidRPr="00A747F6">
        <w:rPr>
          <w:rFonts w:hint="cs"/>
          <w:rtl/>
        </w:rPr>
        <w:t>إ</w:t>
      </w:r>
      <w:r w:rsidRPr="00A747F6">
        <w:rPr>
          <w:rtl/>
        </w:rPr>
        <w:t>ن</w:t>
      </w:r>
      <w:r w:rsidRPr="00A747F6">
        <w:rPr>
          <w:rFonts w:hint="cs"/>
          <w:rtl/>
        </w:rPr>
        <w:t>ّ</w:t>
      </w:r>
      <w:r w:rsidRPr="00A747F6">
        <w:rPr>
          <w:rtl/>
        </w:rPr>
        <w:t xml:space="preserve"> شرك المسلمين أكبر وأكثر من شرك المسيحين بدينهم... وكفى بما ذكرنا حج</w:t>
      </w:r>
      <w:r w:rsidRPr="00A747F6">
        <w:rPr>
          <w:rFonts w:hint="cs"/>
          <w:rtl/>
        </w:rPr>
        <w:t>ّ</w:t>
      </w:r>
      <w:r w:rsidRPr="00A747F6">
        <w:rPr>
          <w:rtl/>
        </w:rPr>
        <w:t>ة عليهم في خروجهم عن الإسلام، فقد غلوا فيه وأتوا من الشرك والكفر أعظم مم</w:t>
      </w:r>
      <w:r w:rsidRPr="00A747F6">
        <w:rPr>
          <w:rFonts w:hint="cs"/>
          <w:rtl/>
        </w:rPr>
        <w:t>ّ</w:t>
      </w:r>
      <w:r w:rsidRPr="00A747F6">
        <w:rPr>
          <w:rtl/>
        </w:rPr>
        <w:t>ا فعل النصارى بالمسيح ودينه(</w:t>
      </w:r>
      <w:r w:rsidRPr="00A747F6">
        <w:rPr>
          <w:rFonts w:hint="cs"/>
          <w:rtl/>
        </w:rPr>
        <w:t>441</w:t>
      </w:r>
      <w:r w:rsidRPr="00A747F6">
        <w:rPr>
          <w:rtl/>
        </w:rPr>
        <w:t xml:space="preserve">). </w:t>
      </w:r>
    </w:p>
    <w:p w14:paraId="6EA60CD5" w14:textId="77777777" w:rsidR="003B000D" w:rsidRDefault="00DD5F23" w:rsidP="00A747F6">
      <w:pPr>
        <w:pStyle w:val="libNormal"/>
        <w:rPr>
          <w:rtl/>
        </w:rPr>
      </w:pPr>
      <w:r w:rsidRPr="00A747F6">
        <w:rPr>
          <w:rtl/>
        </w:rPr>
        <w:t>وينقل المؤرّخ الوهابي الشيخ عثمان بن بشر الحنبلي حاجات أشد</w:t>
      </w:r>
      <w:r w:rsidRPr="00A747F6">
        <w:rPr>
          <w:rFonts w:hint="cs"/>
          <w:rtl/>
        </w:rPr>
        <w:t>ّ</w:t>
      </w:r>
      <w:r w:rsidRPr="00A747F6">
        <w:rPr>
          <w:rtl/>
        </w:rPr>
        <w:t xml:space="preserve"> من أخيه المؤر</w:t>
      </w:r>
      <w:r w:rsidRPr="00A747F6">
        <w:rPr>
          <w:rFonts w:hint="cs"/>
          <w:rtl/>
        </w:rPr>
        <w:t>ّ</w:t>
      </w:r>
      <w:r w:rsidRPr="00A747F6">
        <w:rPr>
          <w:rtl/>
        </w:rPr>
        <w:t>خ السابق في تكفير ابن عبد الوهاب للمسلمين وتشريكهم، حتى ستمائة سنة الماضية، ثمّ يفتي بإباحة دمائهم و</w:t>
      </w:r>
      <w:r w:rsidRPr="00A747F6">
        <w:rPr>
          <w:rFonts w:hint="cs"/>
          <w:rtl/>
        </w:rPr>
        <w:t>أ</w:t>
      </w:r>
      <w:r w:rsidRPr="00A747F6">
        <w:rPr>
          <w:rtl/>
        </w:rPr>
        <w:t>موالهم و</w:t>
      </w:r>
      <w:r w:rsidRPr="00A747F6">
        <w:rPr>
          <w:rFonts w:hint="cs"/>
          <w:rtl/>
        </w:rPr>
        <w:t>أ</w:t>
      </w:r>
      <w:r w:rsidRPr="00A747F6">
        <w:rPr>
          <w:rtl/>
        </w:rPr>
        <w:t xml:space="preserve">عراضهم، كما جاء في كتابه </w:t>
      </w:r>
      <w:r w:rsidRPr="00A747F6">
        <w:rPr>
          <w:rFonts w:hint="cs"/>
          <w:rtl/>
        </w:rPr>
        <w:t>(</w:t>
      </w:r>
      <w:r w:rsidRPr="00A747F6">
        <w:rPr>
          <w:rtl/>
        </w:rPr>
        <w:t>عنوان المجد في تاريخ نجد</w:t>
      </w:r>
      <w:r w:rsidRPr="00A747F6">
        <w:rPr>
          <w:rFonts w:hint="cs"/>
          <w:rtl/>
        </w:rPr>
        <w:t>)</w:t>
      </w:r>
      <w:r w:rsidRPr="00A747F6">
        <w:rPr>
          <w:rtl/>
        </w:rPr>
        <w:t>(</w:t>
      </w:r>
      <w:r w:rsidRPr="00A747F6">
        <w:rPr>
          <w:rFonts w:hint="cs"/>
          <w:rtl/>
        </w:rPr>
        <w:t>442</w:t>
      </w:r>
      <w:r w:rsidRPr="00A747F6">
        <w:rPr>
          <w:rtl/>
        </w:rPr>
        <w:t xml:space="preserve">). ويأتي الدور للشيخ عبد اللطيف بن عبد الرحمن ليقول في كتابه </w:t>
      </w:r>
      <w:r w:rsidRPr="00A747F6">
        <w:rPr>
          <w:rFonts w:hint="cs"/>
          <w:rtl/>
        </w:rPr>
        <w:t>(</w:t>
      </w:r>
      <w:r w:rsidRPr="00A747F6">
        <w:rPr>
          <w:rtl/>
        </w:rPr>
        <w:t>الرسائل والمسائل النجدية</w:t>
      </w:r>
      <w:r w:rsidRPr="00A747F6">
        <w:rPr>
          <w:rFonts w:hint="cs"/>
          <w:rtl/>
        </w:rPr>
        <w:t>)</w:t>
      </w:r>
      <w:r w:rsidRPr="00A747F6">
        <w:rPr>
          <w:rtl/>
        </w:rPr>
        <w:t xml:space="preserve"> ما عجز عنه السابقون</w:t>
      </w:r>
      <w:r w:rsidRPr="00A747F6">
        <w:rPr>
          <w:rFonts w:hint="cs"/>
          <w:rtl/>
        </w:rPr>
        <w:t>،</w:t>
      </w:r>
      <w:r w:rsidRPr="00A747F6">
        <w:rPr>
          <w:rtl/>
        </w:rPr>
        <w:t xml:space="preserve"> فيكتب غير متأث</w:t>
      </w:r>
      <w:r w:rsidRPr="00A747F6">
        <w:rPr>
          <w:rFonts w:hint="cs"/>
          <w:rtl/>
        </w:rPr>
        <w:t>ّ</w:t>
      </w:r>
      <w:r w:rsidRPr="00A747F6">
        <w:rPr>
          <w:rtl/>
        </w:rPr>
        <w:t xml:space="preserve">م ولا خائف: لا يمكن </w:t>
      </w:r>
      <w:r w:rsidRPr="00A747F6">
        <w:rPr>
          <w:rFonts w:hint="cs"/>
          <w:rtl/>
        </w:rPr>
        <w:t>أ</w:t>
      </w:r>
      <w:r w:rsidRPr="00A747F6">
        <w:rPr>
          <w:rtl/>
        </w:rPr>
        <w:t>ن نرى في كل مدينة ومكان، مسلماً واحداً قبل دعوة ابن عبد الوهاب، إلى الحد</w:t>
      </w:r>
      <w:r w:rsidRPr="00A747F6">
        <w:rPr>
          <w:rFonts w:hint="cs"/>
          <w:rtl/>
        </w:rPr>
        <w:t>ّ</w:t>
      </w:r>
      <w:r w:rsidRPr="00A747F6">
        <w:rPr>
          <w:rtl/>
        </w:rPr>
        <w:t xml:space="preserve"> الذي </w:t>
      </w:r>
      <w:r w:rsidRPr="00A747F6">
        <w:rPr>
          <w:rFonts w:hint="cs"/>
          <w:rtl/>
        </w:rPr>
        <w:t>أ</w:t>
      </w:r>
      <w:r w:rsidRPr="00A747F6">
        <w:rPr>
          <w:rtl/>
        </w:rPr>
        <w:t xml:space="preserve">عرفه </w:t>
      </w:r>
      <w:r w:rsidRPr="00A747F6">
        <w:rPr>
          <w:rFonts w:hint="cs"/>
          <w:rtl/>
        </w:rPr>
        <w:t>أ</w:t>
      </w:r>
      <w:r w:rsidRPr="00A747F6">
        <w:rPr>
          <w:rtl/>
        </w:rPr>
        <w:t>نا، كان يعرف التوحيد ويعبد الله عبادة صحيحة(</w:t>
      </w:r>
      <w:r w:rsidRPr="00A747F6">
        <w:rPr>
          <w:rFonts w:hint="cs"/>
          <w:rtl/>
        </w:rPr>
        <w:t>443</w:t>
      </w:r>
      <w:r w:rsidRPr="00A747F6">
        <w:rPr>
          <w:rtl/>
        </w:rPr>
        <w:t xml:space="preserve">). ويكمل </w:t>
      </w:r>
    </w:p>
    <w:p w14:paraId="73473FA3" w14:textId="77777777" w:rsidR="003B000D" w:rsidRDefault="003B000D" w:rsidP="003B000D">
      <w:pPr>
        <w:pStyle w:val="libNormal"/>
        <w:rPr>
          <w:rtl/>
        </w:rPr>
      </w:pPr>
      <w:r>
        <w:rPr>
          <w:rtl/>
        </w:rPr>
        <w:br w:type="page"/>
      </w:r>
    </w:p>
    <w:p w14:paraId="057BA6BD" w14:textId="2B40C3D8" w:rsidR="00DD5F23" w:rsidRPr="00A747F6" w:rsidRDefault="00DD5F23" w:rsidP="003B000D">
      <w:pPr>
        <w:pStyle w:val="libNormal0"/>
        <w:rPr>
          <w:rtl/>
        </w:rPr>
      </w:pPr>
      <w:r w:rsidRPr="00A747F6">
        <w:rPr>
          <w:rtl/>
        </w:rPr>
        <w:lastRenderedPageBreak/>
        <w:t>المسيرة العلامة الوهابي ا</w:t>
      </w:r>
      <w:r w:rsidRPr="00A747F6">
        <w:rPr>
          <w:rFonts w:hint="cs"/>
          <w:rtl/>
        </w:rPr>
        <w:t>لألباني،</w:t>
      </w:r>
      <w:r w:rsidRPr="00A747F6">
        <w:rPr>
          <w:rtl/>
        </w:rPr>
        <w:t xml:space="preserve"> فيقول مؤي</w:t>
      </w:r>
      <w:r w:rsidRPr="00A747F6">
        <w:rPr>
          <w:rFonts w:hint="cs"/>
          <w:rtl/>
        </w:rPr>
        <w:t>ّ</w:t>
      </w:r>
      <w:r w:rsidRPr="00A747F6">
        <w:rPr>
          <w:rtl/>
        </w:rPr>
        <w:t xml:space="preserve">داً سلفه الصالح: إذا كانت هذه الأعمال التي قال عنها </w:t>
      </w:r>
      <w:r w:rsidRPr="00A747F6">
        <w:rPr>
          <w:rFonts w:hint="cs"/>
          <w:rtl/>
        </w:rPr>
        <w:t>(</w:t>
      </w:r>
      <w:r w:rsidRPr="00A747F6">
        <w:rPr>
          <w:rtl/>
        </w:rPr>
        <w:t>الإمام</w:t>
      </w:r>
      <w:r w:rsidRPr="00A747F6">
        <w:rPr>
          <w:rFonts w:hint="cs"/>
          <w:rtl/>
        </w:rPr>
        <w:t>)</w:t>
      </w:r>
      <w:r w:rsidRPr="00A747F6">
        <w:rPr>
          <w:rtl/>
        </w:rPr>
        <w:t xml:space="preserve"> ابن عبد الوهاب</w:t>
      </w:r>
      <w:r w:rsidRPr="00A747F6">
        <w:rPr>
          <w:rFonts w:hint="cs"/>
          <w:rtl/>
        </w:rPr>
        <w:t>: إ</w:t>
      </w:r>
      <w:r w:rsidRPr="00A747F6">
        <w:rPr>
          <w:rtl/>
        </w:rPr>
        <w:t>ن</w:t>
      </w:r>
      <w:r w:rsidRPr="00A747F6">
        <w:rPr>
          <w:rFonts w:hint="cs"/>
          <w:rtl/>
        </w:rPr>
        <w:t xml:space="preserve">ّ </w:t>
      </w:r>
      <w:r w:rsidRPr="00A747F6">
        <w:rPr>
          <w:rtl/>
        </w:rPr>
        <w:t>[زيارة النبي  صلّى الله عليه وآله  والتوس</w:t>
      </w:r>
      <w:r w:rsidRPr="00A747F6">
        <w:rPr>
          <w:rFonts w:hint="cs"/>
          <w:rtl/>
        </w:rPr>
        <w:t>ّ</w:t>
      </w:r>
      <w:r w:rsidRPr="00A747F6">
        <w:rPr>
          <w:rtl/>
        </w:rPr>
        <w:t xml:space="preserve">ل إليه وطلب الشفاعة منه، شرك أكبر يخرج المسلم من دينه فيصبح كافراً] ليست بشرك؟! فما هو الشرك </w:t>
      </w:r>
      <w:r w:rsidRPr="00A747F6">
        <w:rPr>
          <w:rFonts w:hint="cs"/>
          <w:rtl/>
        </w:rPr>
        <w:t>إ</w:t>
      </w:r>
      <w:r w:rsidRPr="00A747F6">
        <w:rPr>
          <w:rtl/>
        </w:rPr>
        <w:t>ذن؟! و</w:t>
      </w:r>
      <w:r w:rsidRPr="00A747F6">
        <w:rPr>
          <w:rFonts w:hint="cs"/>
          <w:rtl/>
        </w:rPr>
        <w:t>إ</w:t>
      </w:r>
      <w:r w:rsidRPr="00A747F6">
        <w:rPr>
          <w:rtl/>
        </w:rPr>
        <w:t>ذا كانت هذه التصر</w:t>
      </w:r>
      <w:r w:rsidRPr="00A747F6">
        <w:rPr>
          <w:rFonts w:hint="cs"/>
          <w:rtl/>
        </w:rPr>
        <w:t>ّ</w:t>
      </w:r>
      <w:r w:rsidRPr="00A747F6">
        <w:rPr>
          <w:rtl/>
        </w:rPr>
        <w:t>فات ليست بكفر، فليس هنالك كفر مطلقاً!!!(</w:t>
      </w:r>
      <w:r w:rsidRPr="00A747F6">
        <w:rPr>
          <w:rFonts w:hint="cs"/>
          <w:rtl/>
        </w:rPr>
        <w:t>444</w:t>
      </w:r>
      <w:r w:rsidRPr="00A747F6">
        <w:rPr>
          <w:rtl/>
        </w:rPr>
        <w:t>)،</w:t>
      </w:r>
      <w:r w:rsidRPr="00A747F6">
        <w:rPr>
          <w:rFonts w:hint="cs"/>
          <w:rtl/>
        </w:rPr>
        <w:t xml:space="preserve"> وفصل البيان عند ابن عبد الوهاب حيث يقول: وأمّا</w:t>
      </w:r>
      <w:r w:rsidRPr="00A747F6">
        <w:rPr>
          <w:rtl/>
        </w:rPr>
        <w:t xml:space="preserve"> </w:t>
      </w:r>
      <w:r w:rsidRPr="00A747F6">
        <w:rPr>
          <w:rFonts w:hint="cs"/>
          <w:rtl/>
        </w:rPr>
        <w:t>التكفير</w:t>
      </w:r>
      <w:r w:rsidRPr="00A747F6">
        <w:rPr>
          <w:rtl/>
        </w:rPr>
        <w:t xml:space="preserve"> </w:t>
      </w:r>
      <w:r w:rsidRPr="00A747F6">
        <w:rPr>
          <w:rFonts w:hint="cs"/>
          <w:rtl/>
        </w:rPr>
        <w:t>فأنا</w:t>
      </w:r>
      <w:r w:rsidRPr="00A747F6">
        <w:rPr>
          <w:rtl/>
        </w:rPr>
        <w:t xml:space="preserve"> </w:t>
      </w:r>
      <w:r w:rsidRPr="00A747F6">
        <w:rPr>
          <w:rFonts w:hint="cs"/>
          <w:rtl/>
        </w:rPr>
        <w:t>أكفّر</w:t>
      </w:r>
      <w:r w:rsidRPr="00A747F6">
        <w:rPr>
          <w:rtl/>
        </w:rPr>
        <w:t xml:space="preserve"> </w:t>
      </w:r>
      <w:r w:rsidRPr="00A747F6">
        <w:rPr>
          <w:rFonts w:hint="cs"/>
          <w:rtl/>
        </w:rPr>
        <w:t>مَن</w:t>
      </w:r>
      <w:r w:rsidRPr="00A747F6">
        <w:rPr>
          <w:rtl/>
        </w:rPr>
        <w:t xml:space="preserve"> </w:t>
      </w:r>
      <w:r w:rsidRPr="00A747F6">
        <w:rPr>
          <w:rFonts w:hint="cs"/>
          <w:rtl/>
        </w:rPr>
        <w:t>عرف</w:t>
      </w:r>
      <w:r w:rsidRPr="00A747F6">
        <w:rPr>
          <w:rtl/>
        </w:rPr>
        <w:t xml:space="preserve"> </w:t>
      </w:r>
      <w:r w:rsidRPr="00A747F6">
        <w:rPr>
          <w:rFonts w:hint="cs"/>
          <w:rtl/>
        </w:rPr>
        <w:t>دين</w:t>
      </w:r>
      <w:r w:rsidRPr="00A747F6">
        <w:rPr>
          <w:rtl/>
        </w:rPr>
        <w:t xml:space="preserve"> </w:t>
      </w:r>
      <w:r w:rsidRPr="00A747F6">
        <w:rPr>
          <w:rFonts w:hint="cs"/>
          <w:rtl/>
        </w:rPr>
        <w:t>الرسول</w:t>
      </w:r>
      <w:r w:rsidRPr="00A747F6">
        <w:rPr>
          <w:rtl/>
        </w:rPr>
        <w:t>،</w:t>
      </w:r>
      <w:r w:rsidRPr="00A747F6">
        <w:rPr>
          <w:rFonts w:hint="cs"/>
          <w:rtl/>
        </w:rPr>
        <w:t xml:space="preserve"> ثمّ بعد</w:t>
      </w:r>
      <w:r w:rsidRPr="00A747F6">
        <w:rPr>
          <w:rtl/>
        </w:rPr>
        <w:t xml:space="preserve"> </w:t>
      </w:r>
      <w:r w:rsidRPr="00A747F6">
        <w:rPr>
          <w:rFonts w:hint="cs"/>
          <w:rtl/>
        </w:rPr>
        <w:t>ما</w:t>
      </w:r>
      <w:r w:rsidRPr="00A747F6">
        <w:rPr>
          <w:rtl/>
        </w:rPr>
        <w:t xml:space="preserve"> </w:t>
      </w:r>
      <w:r w:rsidRPr="00A747F6">
        <w:rPr>
          <w:rFonts w:hint="cs"/>
          <w:rtl/>
        </w:rPr>
        <w:t>عرفه</w:t>
      </w:r>
      <w:r w:rsidRPr="00A747F6">
        <w:rPr>
          <w:rtl/>
        </w:rPr>
        <w:t>،</w:t>
      </w:r>
      <w:r w:rsidRPr="00A747F6">
        <w:rPr>
          <w:rFonts w:hint="cs"/>
          <w:rtl/>
        </w:rPr>
        <w:t xml:space="preserve"> لم يقُل بما أقول، وينهى عمّا أنهى عنه(445).</w:t>
      </w:r>
    </w:p>
    <w:p w14:paraId="73B84260" w14:textId="77777777" w:rsidR="00DD5F23" w:rsidRPr="00A747F6" w:rsidRDefault="00DD5F23" w:rsidP="00A747F6">
      <w:pPr>
        <w:pStyle w:val="libNormal"/>
        <w:rPr>
          <w:rtl/>
        </w:rPr>
      </w:pPr>
      <w:r w:rsidRPr="00A747F6">
        <w:rPr>
          <w:rtl/>
        </w:rPr>
        <w:t>ويتمادى ابن عبد الوهاب، ليكون حاكماً على رقاب المسلمين بلا أي</w:t>
      </w:r>
      <w:r w:rsidRPr="00A747F6">
        <w:rPr>
          <w:rFonts w:hint="cs"/>
          <w:rtl/>
        </w:rPr>
        <w:t>ّ</w:t>
      </w:r>
      <w:r w:rsidRPr="00A747F6">
        <w:rPr>
          <w:rtl/>
        </w:rPr>
        <w:t xml:space="preserve"> حد</w:t>
      </w:r>
      <w:r w:rsidRPr="00A747F6">
        <w:rPr>
          <w:rFonts w:hint="cs"/>
          <w:rtl/>
        </w:rPr>
        <w:t>ّ</w:t>
      </w:r>
      <w:r w:rsidRPr="00A747F6">
        <w:rPr>
          <w:rtl/>
        </w:rPr>
        <w:t xml:space="preserve"> من حدود الشرع، فيقول: م</w:t>
      </w:r>
      <w:r w:rsidRPr="00A747F6">
        <w:rPr>
          <w:rFonts w:hint="cs"/>
          <w:rtl/>
        </w:rPr>
        <w:t>َ</w:t>
      </w:r>
      <w:r w:rsidRPr="00A747F6">
        <w:rPr>
          <w:rtl/>
        </w:rPr>
        <w:t>ن لم يكف</w:t>
      </w:r>
      <w:r w:rsidRPr="00A747F6">
        <w:rPr>
          <w:rFonts w:hint="cs"/>
          <w:rtl/>
        </w:rPr>
        <w:t>ّ</w:t>
      </w:r>
      <w:r w:rsidRPr="00A747F6">
        <w:rPr>
          <w:rtl/>
        </w:rPr>
        <w:t>ر م</w:t>
      </w:r>
      <w:r w:rsidRPr="00A747F6">
        <w:rPr>
          <w:rFonts w:hint="cs"/>
          <w:rtl/>
        </w:rPr>
        <w:t>َ</w:t>
      </w:r>
      <w:r w:rsidRPr="00A747F6">
        <w:rPr>
          <w:rtl/>
        </w:rPr>
        <w:t>ن كفرناهم، أو شك</w:t>
      </w:r>
      <w:r w:rsidRPr="00A747F6">
        <w:rPr>
          <w:rFonts w:hint="cs"/>
          <w:rtl/>
        </w:rPr>
        <w:t>ّ</w:t>
      </w:r>
      <w:r w:rsidRPr="00A747F6">
        <w:rPr>
          <w:rtl/>
        </w:rPr>
        <w:t xml:space="preserve"> في كفرهم، أو صح</w:t>
      </w:r>
      <w:r w:rsidRPr="00A747F6">
        <w:rPr>
          <w:rFonts w:hint="cs"/>
          <w:rtl/>
        </w:rPr>
        <w:t>ّ</w:t>
      </w:r>
      <w:r w:rsidRPr="00A747F6">
        <w:rPr>
          <w:rtl/>
        </w:rPr>
        <w:t>ح مذهبهم، يكون كافراً(</w:t>
      </w:r>
      <w:r w:rsidRPr="00A747F6">
        <w:rPr>
          <w:rFonts w:hint="cs"/>
          <w:rtl/>
        </w:rPr>
        <w:t>446</w:t>
      </w:r>
      <w:r w:rsidRPr="00A747F6">
        <w:rPr>
          <w:rtl/>
        </w:rPr>
        <w:t>)، ويرسل ابن عبد الوهاب برسالة إلى الشيخ عبد الرحمن بن ربيعة، أحد علماء ثادق: ف</w:t>
      </w:r>
      <w:r w:rsidRPr="00A747F6">
        <w:rPr>
          <w:rFonts w:hint="cs"/>
          <w:rtl/>
        </w:rPr>
        <w:t>إ</w:t>
      </w:r>
      <w:r w:rsidRPr="00A747F6">
        <w:rPr>
          <w:rtl/>
        </w:rPr>
        <w:t>ن صح</w:t>
      </w:r>
      <w:r w:rsidRPr="00A747F6">
        <w:rPr>
          <w:rFonts w:hint="cs"/>
          <w:rtl/>
        </w:rPr>
        <w:t>ّ</w:t>
      </w:r>
      <w:r w:rsidRPr="00A747F6">
        <w:rPr>
          <w:rtl/>
        </w:rPr>
        <w:t xml:space="preserve"> عندك تكفير م</w:t>
      </w:r>
      <w:r w:rsidRPr="00A747F6">
        <w:rPr>
          <w:rFonts w:hint="cs"/>
          <w:rtl/>
        </w:rPr>
        <w:t>َ</w:t>
      </w:r>
      <w:r w:rsidRPr="00A747F6">
        <w:rPr>
          <w:rtl/>
        </w:rPr>
        <w:t>ن كف</w:t>
      </w:r>
      <w:r w:rsidRPr="00A747F6">
        <w:rPr>
          <w:rFonts w:hint="cs"/>
          <w:rtl/>
        </w:rPr>
        <w:t>ّ</w:t>
      </w:r>
      <w:r w:rsidRPr="00A747F6">
        <w:rPr>
          <w:rtl/>
        </w:rPr>
        <w:t>رناهم، فأنت أخونا وحبيبنا، وإلا فأنت كافر مثلهم(</w:t>
      </w:r>
      <w:r w:rsidRPr="00A747F6">
        <w:rPr>
          <w:rFonts w:hint="cs"/>
          <w:rtl/>
        </w:rPr>
        <w:t>447</w:t>
      </w:r>
      <w:r w:rsidRPr="00A747F6">
        <w:rPr>
          <w:rtl/>
        </w:rPr>
        <w:t>).</w:t>
      </w:r>
    </w:p>
    <w:p w14:paraId="20AAC966" w14:textId="77777777" w:rsidR="003B000D"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ظاهرة التكفير هي من أخطر الخطوط الحمراء في الديانات السماوية التي استغل</w:t>
      </w:r>
      <w:r w:rsidRPr="00A747F6">
        <w:rPr>
          <w:rFonts w:hint="cs"/>
          <w:rtl/>
        </w:rPr>
        <w:t>ّ</w:t>
      </w:r>
      <w:r w:rsidRPr="00A747F6">
        <w:rPr>
          <w:rtl/>
        </w:rPr>
        <w:t xml:space="preserve">ها علماء السوء في دحر خصومهم وتثبيت أركان دولتهم على طول المسير... وفي الإسلام كان التكفير من أوائل البدع التي ظهرت فيه، على يد الخوارج... كما قال الشيخ </w:t>
      </w:r>
      <w:r w:rsidRPr="00A747F6">
        <w:rPr>
          <w:rFonts w:hint="cs"/>
          <w:rtl/>
        </w:rPr>
        <w:t>أ</w:t>
      </w:r>
      <w:r w:rsidRPr="00A747F6">
        <w:rPr>
          <w:rtl/>
        </w:rPr>
        <w:t>ب</w:t>
      </w:r>
      <w:r w:rsidRPr="00A747F6">
        <w:rPr>
          <w:rFonts w:hint="cs"/>
          <w:rtl/>
        </w:rPr>
        <w:t>و</w:t>
      </w:r>
      <w:r w:rsidRPr="00A747F6">
        <w:rPr>
          <w:rtl/>
        </w:rPr>
        <w:t xml:space="preserve"> بطين مفتي الديار النجدية(</w:t>
      </w:r>
      <w:r w:rsidRPr="00A747F6">
        <w:rPr>
          <w:rFonts w:hint="cs"/>
          <w:rtl/>
        </w:rPr>
        <w:t>448</w:t>
      </w:r>
      <w:r w:rsidRPr="00A747F6">
        <w:rPr>
          <w:rtl/>
        </w:rPr>
        <w:t xml:space="preserve">). وتاريخياً، لم ينشغل مذهب في الإسلام بمسألة التكفير تقعيداً وشرحاً، وتطبيقاً كما انشغل المذهب الوهابي به، فلا يكاد عالم فيه إلا وله رأي في التكفير، ثمّ </w:t>
      </w:r>
      <w:r w:rsidRPr="00A747F6">
        <w:rPr>
          <w:rFonts w:hint="cs"/>
          <w:rtl/>
        </w:rPr>
        <w:t xml:space="preserve">تتبعها سلسلة طويلة من الفتاوى التكفيرية ضدّ بعض الأفعال التي تصدر من أيّ إنسان أو مجموعة أو طائفة449)، ثمّ تجد المئات من فتاوى التكفير ضدّ أشخاص بعيّنهم كما سيأتي(450)، ثمّ تأخذ بالتصاعد بالعدد والأعداد فتشمل حينئذٍ قرية بكاملها(451)، وبعدها لتشمل المدينة </w:t>
      </w:r>
    </w:p>
    <w:p w14:paraId="52FD1DC7" w14:textId="77777777" w:rsidR="003B000D" w:rsidRDefault="003B000D" w:rsidP="003B000D">
      <w:pPr>
        <w:pStyle w:val="libNormal"/>
        <w:rPr>
          <w:rtl/>
        </w:rPr>
      </w:pPr>
      <w:r>
        <w:rPr>
          <w:rtl/>
        </w:rPr>
        <w:br w:type="page"/>
      </w:r>
    </w:p>
    <w:p w14:paraId="7ED75309" w14:textId="0F613E96" w:rsidR="00DD5F23" w:rsidRPr="00A747F6" w:rsidRDefault="00DD5F23" w:rsidP="003B000D">
      <w:pPr>
        <w:pStyle w:val="libNormal0"/>
        <w:rPr>
          <w:rtl/>
        </w:rPr>
      </w:pPr>
      <w:r w:rsidRPr="00A747F6">
        <w:rPr>
          <w:rFonts w:hint="cs"/>
          <w:rtl/>
        </w:rPr>
        <w:lastRenderedPageBreak/>
        <w:t>بما فيها وعليها من ناس بمختلف طوائفهم ومشاربهم ومذاهبهم، وليصل الأمر إلى تكفير منطقة تضمّ العشرات من المدن والمئات من القرى، مثلاً منطقة بأسرها كالعارض، تمتدّ من شمال نجد لتصل إلى أطراف الخليج(452)،</w:t>
      </w:r>
      <w:r w:rsidRPr="00A747F6">
        <w:rPr>
          <w:rtl/>
        </w:rPr>
        <w:t xml:space="preserve"> ثمّ </w:t>
      </w:r>
      <w:r w:rsidRPr="00A747F6">
        <w:rPr>
          <w:rFonts w:hint="cs"/>
          <w:rtl/>
        </w:rPr>
        <w:t>التطاول على تكفير</w:t>
      </w:r>
      <w:r w:rsidRPr="00A747F6">
        <w:rPr>
          <w:rtl/>
        </w:rPr>
        <w:t xml:space="preserve"> طائفة </w:t>
      </w:r>
      <w:r w:rsidRPr="00A747F6">
        <w:rPr>
          <w:rFonts w:hint="cs"/>
          <w:rtl/>
        </w:rPr>
        <w:t>من طوائف المسلمين بكل تاريخها وأتباعها وعلمائها وشخوصها،</w:t>
      </w:r>
      <w:r w:rsidRPr="00A747F6">
        <w:rPr>
          <w:rtl/>
        </w:rPr>
        <w:t xml:space="preserve"> وأحياناً </w:t>
      </w:r>
      <w:r w:rsidRPr="00A747F6">
        <w:rPr>
          <w:rFonts w:hint="cs"/>
          <w:rtl/>
        </w:rPr>
        <w:t xml:space="preserve">يسري الأمر إلى تكفير عدّة </w:t>
      </w:r>
      <w:r w:rsidRPr="00A747F6">
        <w:rPr>
          <w:rtl/>
        </w:rPr>
        <w:t xml:space="preserve">طوائف </w:t>
      </w:r>
      <w:r w:rsidRPr="00A747F6">
        <w:rPr>
          <w:rFonts w:hint="cs"/>
          <w:rtl/>
        </w:rPr>
        <w:t>في آن واحد،</w:t>
      </w:r>
      <w:r w:rsidRPr="00A747F6">
        <w:rPr>
          <w:rtl/>
        </w:rPr>
        <w:t xml:space="preserve"> بل تكفير أغلبية الأم</w:t>
      </w:r>
      <w:r w:rsidRPr="00A747F6">
        <w:rPr>
          <w:rFonts w:hint="cs"/>
          <w:rtl/>
        </w:rPr>
        <w:t>ّ</w:t>
      </w:r>
      <w:r w:rsidRPr="00A747F6">
        <w:rPr>
          <w:rtl/>
        </w:rPr>
        <w:t>ة،</w:t>
      </w:r>
      <w:r w:rsidRPr="00A747F6">
        <w:rPr>
          <w:rFonts w:hint="cs"/>
          <w:rtl/>
        </w:rPr>
        <w:t xml:space="preserve"> والله أقسم إنّها من أعظم حبائل الشيطان، ولا أعلم في تأريخ البشرية مَن تمكّن أن يدّعي مثل هذا!!! </w:t>
      </w:r>
    </w:p>
    <w:p w14:paraId="25996B58" w14:textId="77777777" w:rsidR="00DD5F23" w:rsidRPr="00A747F6" w:rsidRDefault="00DD5F23" w:rsidP="00A747F6">
      <w:pPr>
        <w:pStyle w:val="libNormal"/>
        <w:rPr>
          <w:rtl/>
        </w:rPr>
      </w:pPr>
      <w:r w:rsidRPr="00A747F6">
        <w:rPr>
          <w:rFonts w:hint="cs"/>
          <w:rtl/>
        </w:rPr>
        <w:t>ولربّما يهون الأمر إن نقول: إنّ هذا الشخص معتوه، وقد أصابته صرعة من مسحات الشياطين، لكن لتجد أنّ هذا (الإبليس)، يتطاول على كل حدود شرع الله تعالى وسنة نبيّه  صلّى الله عليه وآله ، ويتعدّى حسابات مَن أرسلوه لنا (أعني الإنكليز)، ليقول بكفر وتشريك كل مَن لا يقبل بفتياه، وتكون عقوبته في عدم الأخذ برأيه والعمل به، أن تناله فتوى بكفره، ويكون دمه وماله وعرضه، هواء في شبك(453).</w:t>
      </w:r>
    </w:p>
    <w:p w14:paraId="7AC6196F" w14:textId="77777777" w:rsidR="003B000D" w:rsidRDefault="00DD5F23" w:rsidP="00A747F6">
      <w:pPr>
        <w:pStyle w:val="libNormal"/>
        <w:rPr>
          <w:rtl/>
        </w:rPr>
      </w:pPr>
      <w:r w:rsidRPr="00A747F6">
        <w:rPr>
          <w:rFonts w:hint="cs"/>
          <w:rtl/>
        </w:rPr>
        <w:t xml:space="preserve">لا أكتب أمراً إلا وأتبعته بالشاهد أو الشاهدين أو الثلاثة أو الأربع، من كتبهم ومؤرّخيهم، لتطمئنّ - يا أخي القارئ الكريم - أنّ هنالك ما حدث فعلاً، وجرت دماء مئات الألوف من الضحايا الأبرياء، مع سلب أموالهم وهتك أعراضهم، في نجد والحجاز واليمن وحضرموت وبقية مناطق الخليج حتى الكويت، ثمّ العراق من جنوبه حتى وسطه، وغرباً إلى الأردن وسوريا، هذا ناهيك عن البلدان التي وصلت إليها هذه الفتاوى الشيطانية من دول آسيا وأفريقيا وأروبا. وكتب وتقارير وفتاوى رجالات الوهابية السلفية مسجّلة مطبوعة وموثقة، </w:t>
      </w:r>
      <w:r w:rsidRPr="00A747F6">
        <w:rPr>
          <w:rtl/>
        </w:rPr>
        <w:t>كما جاء في رسائل الشيخ ابن عبد الوهاب وأبنائه وأحفاده(</w:t>
      </w:r>
      <w:r w:rsidRPr="00A747F6">
        <w:rPr>
          <w:rFonts w:hint="cs"/>
          <w:rtl/>
        </w:rPr>
        <w:t>454</w:t>
      </w:r>
      <w:r w:rsidRPr="00A747F6">
        <w:rPr>
          <w:rtl/>
        </w:rPr>
        <w:t xml:space="preserve">)، وكما جاء أيضاً في </w:t>
      </w:r>
      <w:r w:rsidRPr="00A747F6">
        <w:rPr>
          <w:rFonts w:hint="cs"/>
          <w:rtl/>
        </w:rPr>
        <w:t>مئات</w:t>
      </w:r>
      <w:r w:rsidRPr="00A747F6">
        <w:rPr>
          <w:rtl/>
        </w:rPr>
        <w:t xml:space="preserve"> الشروحات على كتب </w:t>
      </w:r>
      <w:r w:rsidRPr="00A747F6">
        <w:rPr>
          <w:rFonts w:hint="cs"/>
          <w:rtl/>
        </w:rPr>
        <w:t>ا</w:t>
      </w:r>
      <w:r w:rsidRPr="00A747F6">
        <w:rPr>
          <w:rtl/>
        </w:rPr>
        <w:t xml:space="preserve">لشيخ ابن </w:t>
      </w:r>
    </w:p>
    <w:p w14:paraId="1CCA9FB4" w14:textId="77777777" w:rsidR="003B000D" w:rsidRDefault="003B000D" w:rsidP="003B000D">
      <w:pPr>
        <w:pStyle w:val="libNormal"/>
        <w:rPr>
          <w:rtl/>
        </w:rPr>
      </w:pPr>
      <w:r>
        <w:rPr>
          <w:rtl/>
        </w:rPr>
        <w:br w:type="page"/>
      </w:r>
    </w:p>
    <w:p w14:paraId="09B7D82D" w14:textId="536C3F52" w:rsidR="00DD5F23" w:rsidRPr="00A747F6" w:rsidRDefault="00DD5F23" w:rsidP="003B000D">
      <w:pPr>
        <w:pStyle w:val="libNormal0"/>
        <w:rPr>
          <w:rtl/>
        </w:rPr>
      </w:pPr>
      <w:r w:rsidRPr="00A747F6">
        <w:rPr>
          <w:rtl/>
        </w:rPr>
        <w:lastRenderedPageBreak/>
        <w:t xml:space="preserve">عبد الوهاب </w:t>
      </w:r>
      <w:r w:rsidRPr="00A747F6">
        <w:rPr>
          <w:rFonts w:hint="cs"/>
          <w:rtl/>
        </w:rPr>
        <w:t>ونظائره،</w:t>
      </w:r>
      <w:r w:rsidRPr="00A747F6">
        <w:rPr>
          <w:rtl/>
        </w:rPr>
        <w:t xml:space="preserve"> </w:t>
      </w:r>
      <w:r w:rsidRPr="00A747F6">
        <w:rPr>
          <w:rFonts w:hint="cs"/>
          <w:rtl/>
        </w:rPr>
        <w:t>ا</w:t>
      </w:r>
      <w:r w:rsidRPr="00A747F6">
        <w:rPr>
          <w:rtl/>
        </w:rPr>
        <w:t xml:space="preserve">نظر على سبيل المثال </w:t>
      </w:r>
      <w:r w:rsidRPr="00A747F6">
        <w:rPr>
          <w:rFonts w:hint="cs"/>
          <w:rtl/>
        </w:rPr>
        <w:t>إ</w:t>
      </w:r>
      <w:r w:rsidRPr="00A747F6">
        <w:rPr>
          <w:rtl/>
        </w:rPr>
        <w:t>لى: شرحي الشيخ صالح الفوزان، والشيخ ابن عثيمين(</w:t>
      </w:r>
      <w:r w:rsidRPr="00A747F6">
        <w:rPr>
          <w:rFonts w:hint="cs"/>
          <w:rtl/>
        </w:rPr>
        <w:t>455</w:t>
      </w:r>
      <w:r w:rsidRPr="00A747F6">
        <w:rPr>
          <w:rtl/>
        </w:rPr>
        <w:t>).</w:t>
      </w:r>
    </w:p>
    <w:p w14:paraId="6CECFB94" w14:textId="77777777" w:rsidR="00DD5F23" w:rsidRPr="00A747F6" w:rsidRDefault="00DD5F23" w:rsidP="00A747F6">
      <w:pPr>
        <w:pStyle w:val="libNormal"/>
        <w:rPr>
          <w:rtl/>
        </w:rPr>
      </w:pPr>
      <w:r w:rsidRPr="00A747F6">
        <w:rPr>
          <w:rtl/>
        </w:rPr>
        <w:t xml:space="preserve">والظاهرة الأخرى التي ابتلى الله تعالى بها </w:t>
      </w:r>
      <w:r w:rsidRPr="00A747F6">
        <w:rPr>
          <w:rFonts w:hint="cs"/>
          <w:rtl/>
        </w:rPr>
        <w:t>أ</w:t>
      </w:r>
      <w:r w:rsidRPr="00A747F6">
        <w:rPr>
          <w:rtl/>
        </w:rPr>
        <w:t>عداءه من الوهابيين السلفيين، ومن قبلهم الخوارج، هو تكفير بعضهم البعض، كما يقول الشيخ سليمان بن سحمان</w:t>
      </w:r>
      <w:r w:rsidRPr="00A747F6">
        <w:rPr>
          <w:rFonts w:hint="cs"/>
          <w:rtl/>
        </w:rPr>
        <w:t xml:space="preserve"> النجدي</w:t>
      </w:r>
      <w:r w:rsidRPr="00A747F6">
        <w:rPr>
          <w:rtl/>
        </w:rPr>
        <w:t xml:space="preserve"> في كتابه </w:t>
      </w:r>
      <w:r w:rsidRPr="00A747F6">
        <w:rPr>
          <w:rFonts w:hint="cs"/>
          <w:rtl/>
        </w:rPr>
        <w:t>(</w:t>
      </w:r>
      <w:r w:rsidRPr="00A747F6">
        <w:rPr>
          <w:rtl/>
        </w:rPr>
        <w:t>منهاج أهل الحقّ والأتباع</w:t>
      </w:r>
      <w:r w:rsidRPr="00A747F6">
        <w:rPr>
          <w:rFonts w:hint="cs"/>
          <w:rtl/>
        </w:rPr>
        <w:t>)</w:t>
      </w:r>
      <w:r w:rsidRPr="00A747F6">
        <w:rPr>
          <w:rtl/>
        </w:rPr>
        <w:t>، حيث تجدهم يتهاوشون كالذئاب ويفترسون بعضهم الآخر كالوحوش، وكأن</w:t>
      </w:r>
      <w:r w:rsidRPr="00A747F6">
        <w:rPr>
          <w:rFonts w:hint="cs"/>
          <w:rtl/>
        </w:rPr>
        <w:t>ّ</w:t>
      </w:r>
      <w:r w:rsidRPr="00A747F6">
        <w:rPr>
          <w:rtl/>
        </w:rPr>
        <w:t xml:space="preserve"> لا صلة ولا قرابة ولا </w:t>
      </w:r>
      <w:r w:rsidRPr="00A747F6">
        <w:rPr>
          <w:rFonts w:hint="cs"/>
          <w:rtl/>
        </w:rPr>
        <w:t>إ</w:t>
      </w:r>
      <w:r w:rsidRPr="00A747F6">
        <w:rPr>
          <w:rtl/>
        </w:rPr>
        <w:t>سلام بينهم(</w:t>
      </w:r>
      <w:r w:rsidRPr="00A747F6">
        <w:rPr>
          <w:rFonts w:hint="cs"/>
          <w:rtl/>
        </w:rPr>
        <w:t>456</w:t>
      </w:r>
      <w:r w:rsidRPr="00A747F6">
        <w:rPr>
          <w:rtl/>
        </w:rPr>
        <w:t xml:space="preserve">). والغريب </w:t>
      </w:r>
      <w:r w:rsidRPr="00A747F6">
        <w:rPr>
          <w:rFonts w:hint="cs"/>
          <w:rtl/>
        </w:rPr>
        <w:t>أ</w:t>
      </w:r>
      <w:r w:rsidRPr="00A747F6">
        <w:rPr>
          <w:rtl/>
        </w:rPr>
        <w:t>ن</w:t>
      </w:r>
      <w:r w:rsidRPr="00A747F6">
        <w:rPr>
          <w:rFonts w:hint="cs"/>
          <w:rtl/>
        </w:rPr>
        <w:t>ّ</w:t>
      </w:r>
      <w:r w:rsidRPr="00A747F6">
        <w:rPr>
          <w:rtl/>
        </w:rPr>
        <w:t>هم يسبون ويستملكون (ملك اليمين) نساء وذراري بعضهم البعض بلا أدنى خشية وحرج من عقاب الله تعالى... لقد قرأت كما انتشرت تلك الحك</w:t>
      </w:r>
      <w:r w:rsidRPr="00A747F6">
        <w:rPr>
          <w:rFonts w:hint="cs"/>
          <w:rtl/>
        </w:rPr>
        <w:t>ا</w:t>
      </w:r>
      <w:r w:rsidRPr="00A747F6">
        <w:rPr>
          <w:rtl/>
        </w:rPr>
        <w:t>يات على شاشات التلفاز ووسائل التواصل الاجتماعي في العالم، بأن</w:t>
      </w:r>
      <w:r w:rsidRPr="00A747F6">
        <w:rPr>
          <w:rFonts w:hint="cs"/>
          <w:rtl/>
        </w:rPr>
        <w:t>ّ</w:t>
      </w:r>
      <w:r w:rsidRPr="00A747F6">
        <w:rPr>
          <w:rtl/>
        </w:rPr>
        <w:t xml:space="preserve"> أحد المجاهدين في تلك الفصائل المسل</w:t>
      </w:r>
      <w:r w:rsidRPr="00A747F6">
        <w:rPr>
          <w:rFonts w:hint="cs"/>
          <w:rtl/>
        </w:rPr>
        <w:t>ّ</w:t>
      </w:r>
      <w:r w:rsidRPr="00A747F6">
        <w:rPr>
          <w:rtl/>
        </w:rPr>
        <w:t>حة</w:t>
      </w:r>
      <w:r w:rsidRPr="00A747F6">
        <w:rPr>
          <w:rFonts w:hint="cs"/>
          <w:rtl/>
        </w:rPr>
        <w:t xml:space="preserve"> في سوريا</w:t>
      </w:r>
      <w:r w:rsidRPr="00A747F6">
        <w:rPr>
          <w:rtl/>
        </w:rPr>
        <w:t xml:space="preserve">، قد استملك </w:t>
      </w:r>
      <w:r w:rsidRPr="00A747F6">
        <w:rPr>
          <w:rFonts w:hint="cs"/>
          <w:rtl/>
        </w:rPr>
        <w:t>أ</w:t>
      </w:r>
      <w:r w:rsidRPr="00A747F6">
        <w:rPr>
          <w:rtl/>
        </w:rPr>
        <w:t>خته التي كانت زوجة لأحد المجاهدين في المجموعة الأخرى المتحاربة مع مجموعته، فقتل زوجها، ثمّ تزو</w:t>
      </w:r>
      <w:r w:rsidRPr="00A747F6">
        <w:rPr>
          <w:rFonts w:hint="cs"/>
          <w:rtl/>
        </w:rPr>
        <w:t>ّ</w:t>
      </w:r>
      <w:r w:rsidRPr="00A747F6">
        <w:rPr>
          <w:rtl/>
        </w:rPr>
        <w:t xml:space="preserve">جها على سنة الله ورسوله!!! هنيئاً لابن عبد الوهاب، وللسلفية الوهابية، ما </w:t>
      </w:r>
      <w:r w:rsidRPr="00A747F6">
        <w:rPr>
          <w:rFonts w:hint="cs"/>
          <w:rtl/>
        </w:rPr>
        <w:t>أ</w:t>
      </w:r>
      <w:r w:rsidRPr="00A747F6">
        <w:rPr>
          <w:rtl/>
        </w:rPr>
        <w:t>نتجت؟!</w:t>
      </w:r>
    </w:p>
    <w:p w14:paraId="2FC1A783" w14:textId="77777777" w:rsidR="003B000D" w:rsidRDefault="00DD5F23" w:rsidP="00A747F6">
      <w:pPr>
        <w:pStyle w:val="libNormal"/>
        <w:rPr>
          <w:rtl/>
        </w:rPr>
      </w:pPr>
      <w:r w:rsidRPr="00A747F6">
        <w:rPr>
          <w:rtl/>
        </w:rPr>
        <w:t>وهنا لابد</w:t>
      </w:r>
      <w:r w:rsidRPr="00A747F6">
        <w:rPr>
          <w:rFonts w:hint="cs"/>
          <w:rtl/>
        </w:rPr>
        <w:t>ّ</w:t>
      </w:r>
      <w:r w:rsidRPr="00A747F6">
        <w:rPr>
          <w:rtl/>
        </w:rPr>
        <w:t xml:space="preserve"> من ال</w:t>
      </w:r>
      <w:r w:rsidRPr="00A747F6">
        <w:rPr>
          <w:rFonts w:hint="cs"/>
          <w:rtl/>
        </w:rPr>
        <w:t>إ</w:t>
      </w:r>
      <w:r w:rsidRPr="00A747F6">
        <w:rPr>
          <w:rtl/>
        </w:rPr>
        <w:t>شارة على العجالة، ل</w:t>
      </w:r>
      <w:r w:rsidRPr="00A747F6">
        <w:rPr>
          <w:rFonts w:hint="cs"/>
          <w:rtl/>
        </w:rPr>
        <w:t>إ</w:t>
      </w:r>
      <w:r w:rsidRPr="00A747F6">
        <w:rPr>
          <w:rtl/>
        </w:rPr>
        <w:t>حد</w:t>
      </w:r>
      <w:r w:rsidRPr="00A747F6">
        <w:rPr>
          <w:rFonts w:hint="cs"/>
          <w:rtl/>
        </w:rPr>
        <w:t>ى</w:t>
      </w:r>
      <w:r w:rsidRPr="00A747F6">
        <w:rPr>
          <w:rtl/>
        </w:rPr>
        <w:t xml:space="preserve"> صفات ومي</w:t>
      </w:r>
      <w:r w:rsidRPr="00A747F6">
        <w:rPr>
          <w:rFonts w:hint="cs"/>
          <w:rtl/>
        </w:rPr>
        <w:t>ّ</w:t>
      </w:r>
      <w:r w:rsidRPr="00A747F6">
        <w:rPr>
          <w:rtl/>
        </w:rPr>
        <w:t>زات المجتمع الوهابي السلفي، وهي مم</w:t>
      </w:r>
      <w:r w:rsidRPr="00A747F6">
        <w:rPr>
          <w:rFonts w:hint="cs"/>
          <w:rtl/>
        </w:rPr>
        <w:t>ّ</w:t>
      </w:r>
      <w:r w:rsidRPr="00A747F6">
        <w:rPr>
          <w:rtl/>
        </w:rPr>
        <w:t xml:space="preserve">ا ابتلى الله تعالى به الخوارج الأوائل من قبل </w:t>
      </w:r>
      <w:r w:rsidRPr="00A747F6">
        <w:rPr>
          <w:rFonts w:hint="cs"/>
          <w:rtl/>
        </w:rPr>
        <w:t>كذلك،</w:t>
      </w:r>
      <w:r w:rsidRPr="00A747F6">
        <w:rPr>
          <w:rtl/>
        </w:rPr>
        <w:t xml:space="preserve"> و</w:t>
      </w:r>
      <w:r w:rsidRPr="00A747F6">
        <w:rPr>
          <w:rFonts w:hint="cs"/>
          <w:rtl/>
        </w:rPr>
        <w:t>ا</w:t>
      </w:r>
      <w:r w:rsidRPr="00A747F6">
        <w:rPr>
          <w:rtl/>
        </w:rPr>
        <w:t>بتلى به هؤلاء (خوارج آخر الزمان)، ورب</w:t>
      </w:r>
      <w:r w:rsidRPr="00A747F6">
        <w:rPr>
          <w:rFonts w:hint="cs"/>
          <w:rtl/>
        </w:rPr>
        <w:t>ّ</w:t>
      </w:r>
      <w:r w:rsidRPr="00A747F6">
        <w:rPr>
          <w:rtl/>
        </w:rPr>
        <w:t xml:space="preserve">ما </w:t>
      </w:r>
      <w:r w:rsidRPr="00A747F6">
        <w:rPr>
          <w:rFonts w:hint="cs"/>
          <w:rtl/>
        </w:rPr>
        <w:t>أ</w:t>
      </w:r>
      <w:r w:rsidRPr="00A747F6">
        <w:rPr>
          <w:rtl/>
        </w:rPr>
        <w:t>ن</w:t>
      </w:r>
      <w:r w:rsidRPr="00A747F6">
        <w:rPr>
          <w:rFonts w:hint="cs"/>
          <w:rtl/>
        </w:rPr>
        <w:t>ّ</w:t>
      </w:r>
      <w:r w:rsidRPr="00A747F6">
        <w:rPr>
          <w:rtl/>
        </w:rPr>
        <w:t>ها من السنن الثابتة التي تصيب م</w:t>
      </w:r>
      <w:r w:rsidRPr="00A747F6">
        <w:rPr>
          <w:rFonts w:hint="cs"/>
          <w:rtl/>
        </w:rPr>
        <w:t>َ</w:t>
      </w:r>
      <w:r w:rsidRPr="00A747F6">
        <w:rPr>
          <w:rtl/>
        </w:rPr>
        <w:t>ن يبتدع في دين الله سبحانه... ألا وهو الانحراف الأخلاقي... فعشرات المؤر</w:t>
      </w:r>
      <w:r w:rsidRPr="00A747F6">
        <w:rPr>
          <w:rFonts w:hint="cs"/>
          <w:rtl/>
        </w:rPr>
        <w:t>ّ</w:t>
      </w:r>
      <w:r w:rsidRPr="00A747F6">
        <w:rPr>
          <w:rtl/>
        </w:rPr>
        <w:t>خين كتبوا ب</w:t>
      </w:r>
      <w:r w:rsidRPr="00A747F6">
        <w:rPr>
          <w:rFonts w:hint="cs"/>
          <w:rtl/>
        </w:rPr>
        <w:t>إ</w:t>
      </w:r>
      <w:r w:rsidRPr="00A747F6">
        <w:rPr>
          <w:rtl/>
        </w:rPr>
        <w:t>معان و</w:t>
      </w:r>
      <w:r w:rsidRPr="00A747F6">
        <w:rPr>
          <w:rFonts w:hint="cs"/>
          <w:rtl/>
        </w:rPr>
        <w:t>إ</w:t>
      </w:r>
      <w:r w:rsidRPr="00A747F6">
        <w:rPr>
          <w:rtl/>
        </w:rPr>
        <w:t>سهاب عن حالات الانحطاط الخلقي لدى الخوارج الأوائل، حتى خلصوا إلى القول: ب</w:t>
      </w:r>
      <w:r w:rsidRPr="00A747F6">
        <w:rPr>
          <w:rFonts w:hint="cs"/>
          <w:rtl/>
        </w:rPr>
        <w:t>أ</w:t>
      </w:r>
      <w:r w:rsidRPr="00A747F6">
        <w:rPr>
          <w:rtl/>
        </w:rPr>
        <w:t>ن</w:t>
      </w:r>
      <w:r w:rsidRPr="00A747F6">
        <w:rPr>
          <w:rFonts w:hint="cs"/>
          <w:rtl/>
        </w:rPr>
        <w:t>ّ</w:t>
      </w:r>
      <w:r w:rsidRPr="00A747F6">
        <w:rPr>
          <w:rtl/>
        </w:rPr>
        <w:t xml:space="preserve"> نساء الخوارج هن</w:t>
      </w:r>
      <w:r w:rsidRPr="00A747F6">
        <w:rPr>
          <w:rFonts w:hint="cs"/>
          <w:rtl/>
        </w:rPr>
        <w:t>ّ</w:t>
      </w:r>
      <w:r w:rsidRPr="00A747F6">
        <w:rPr>
          <w:rtl/>
        </w:rPr>
        <w:t xml:space="preserve"> من أقبح وأفحش وأرذل النساء قاطبة، ليس لهن</w:t>
      </w:r>
      <w:r w:rsidRPr="00A747F6">
        <w:rPr>
          <w:rFonts w:hint="cs"/>
          <w:rtl/>
        </w:rPr>
        <w:t>ّ</w:t>
      </w:r>
      <w:r w:rsidRPr="00A747F6">
        <w:rPr>
          <w:rtl/>
        </w:rPr>
        <w:t xml:space="preserve"> من حدود شرعي</w:t>
      </w:r>
      <w:r w:rsidRPr="00A747F6">
        <w:rPr>
          <w:rFonts w:hint="cs"/>
          <w:rtl/>
        </w:rPr>
        <w:t>ّ</w:t>
      </w:r>
      <w:r w:rsidRPr="00A747F6">
        <w:rPr>
          <w:rtl/>
        </w:rPr>
        <w:t>ة أو عربية أو أعرابية(</w:t>
      </w:r>
      <w:r w:rsidRPr="00A747F6">
        <w:rPr>
          <w:rFonts w:hint="cs"/>
          <w:rtl/>
        </w:rPr>
        <w:t>457</w:t>
      </w:r>
      <w:r w:rsidRPr="00A747F6">
        <w:rPr>
          <w:rtl/>
        </w:rPr>
        <w:t>)، وهذا القول يسري على بني الوهابية السلفية، فاللو</w:t>
      </w:r>
      <w:r w:rsidRPr="00A747F6">
        <w:rPr>
          <w:rFonts w:hint="cs"/>
          <w:rtl/>
        </w:rPr>
        <w:t>ا</w:t>
      </w:r>
      <w:r w:rsidRPr="00A747F6">
        <w:rPr>
          <w:rtl/>
        </w:rPr>
        <w:t xml:space="preserve">ط </w:t>
      </w:r>
    </w:p>
    <w:p w14:paraId="334412A6" w14:textId="77777777" w:rsidR="003B000D" w:rsidRDefault="003B000D" w:rsidP="003B000D">
      <w:pPr>
        <w:pStyle w:val="libNormal"/>
        <w:rPr>
          <w:rtl/>
        </w:rPr>
      </w:pPr>
      <w:r>
        <w:rPr>
          <w:rtl/>
        </w:rPr>
        <w:br w:type="page"/>
      </w:r>
    </w:p>
    <w:p w14:paraId="002ABC1C" w14:textId="77777777" w:rsidR="003B000D" w:rsidRDefault="00DD5F23" w:rsidP="003B000D">
      <w:pPr>
        <w:pStyle w:val="libNormal0"/>
        <w:rPr>
          <w:rtl/>
        </w:rPr>
      </w:pPr>
      <w:r w:rsidRPr="00A747F6">
        <w:rPr>
          <w:rtl/>
        </w:rPr>
        <w:lastRenderedPageBreak/>
        <w:t xml:space="preserve">والمساحقة أكثر من الزنا والخنا بينهم، وليس هذا الأمر من قبل التسقيط لهم، بقدر ما هو معرفة سنن الله سبحانه وتعالى في خلقه يذل </w:t>
      </w:r>
      <w:r w:rsidRPr="00A747F6">
        <w:rPr>
          <w:rFonts w:hint="cs"/>
          <w:rtl/>
        </w:rPr>
        <w:t xml:space="preserve">به </w:t>
      </w:r>
      <w:r w:rsidRPr="00A747F6">
        <w:rPr>
          <w:rtl/>
        </w:rPr>
        <w:t>م</w:t>
      </w:r>
      <w:r w:rsidRPr="00A747F6">
        <w:rPr>
          <w:rFonts w:hint="cs"/>
          <w:rtl/>
        </w:rPr>
        <w:t>َ</w:t>
      </w:r>
      <w:r w:rsidRPr="00A747F6">
        <w:rPr>
          <w:rtl/>
        </w:rPr>
        <w:t>ن عاند الحقّ وعدل عنه(</w:t>
      </w:r>
      <w:r w:rsidRPr="00A747F6">
        <w:rPr>
          <w:rFonts w:hint="cs"/>
          <w:rtl/>
        </w:rPr>
        <w:t>458</w:t>
      </w:r>
      <w:r w:rsidRPr="00A747F6">
        <w:rPr>
          <w:rtl/>
        </w:rPr>
        <w:t xml:space="preserve">). وهل تعجب يا أخي، </w:t>
      </w:r>
      <w:r w:rsidRPr="00A747F6">
        <w:rPr>
          <w:rFonts w:hint="cs"/>
          <w:rtl/>
        </w:rPr>
        <w:t>أ</w:t>
      </w:r>
      <w:r w:rsidRPr="00A747F6">
        <w:rPr>
          <w:rtl/>
        </w:rPr>
        <w:t xml:space="preserve">ن يفتي الشيخ </w:t>
      </w:r>
      <w:r w:rsidRPr="00A747F6">
        <w:rPr>
          <w:rFonts w:hint="cs"/>
          <w:rtl/>
        </w:rPr>
        <w:t xml:space="preserve">الغامدي، والشيخ محمد العريفي، في شهر حزيران من عام 2013، بجهاد النكاح، ووعدهنّ (المجاهدات بأجسادهنّ) بالجنة والغلمان في مقابل هذا البلاء والتحمّل لشهوات الأبطال المقاتلين(459)، ولم يرتدع (الفاجر) الدكتور الشيخ محمد العريفي ممّا جنت يداه في تلطيخ شرف المئات من البنات المسلمات، حتى أفتى (كافراً) مع الدكتور الشيخ ناصر العمر بجوار جهاد النكاح للمجاهد مع شقيقته، وفي بيت أبيه، وليس في سوح القتال(459*)، ويأتي الدور في المشهد الوهابي السلفي (لفضيلة) الشيخ أبي الدماء القصاب من الجزائر، رئيس منتدى (أصول السنة)، نشرتها الفضائيات السلفية وغيرها في الشهر الثالث من عام 2013 م، ليفتي بجواز أن يسمح الشاب المجاهد أن يلاط به في إطار التدريب من قبل زملائه المجاهدين، كي يتسنى له أن يحشو مؤخّرته بالمتفجّرات للقيام بالعمليات الانتحارية(460). ثمّ تطل علينا فتوى (جهاد النكاح) مع الذكور الغلمان إذا لم يجد المجاهد في مدينته من بنات الحارة، ما يسدّ به رمق الفجور(460*)، ويفتي الشيخ الغامدي، برفع الحجاب عن النساء، لأنّه مخصوص بنساء النبي  صلّى الله عليه وآله  فقط، وليس واجباً على المرأة المسلمة ارتداء الحجاب(461)، ولا أحتاج إلى ذكر القوائم بهذه الشواذّ والانحرافات، لكن آخر ما أقول، أنّكم سمعتم بالشيخ </w:t>
      </w:r>
      <w:r w:rsidRPr="00A747F6">
        <w:rPr>
          <w:rtl/>
        </w:rPr>
        <w:t xml:space="preserve">(الصنديد) الفقيه والبرلماني المغربي عبد الباري الزمزمي، </w:t>
      </w:r>
      <w:r w:rsidRPr="00A747F6">
        <w:rPr>
          <w:rFonts w:hint="cs"/>
          <w:rtl/>
        </w:rPr>
        <w:t xml:space="preserve">رئيس الجمعية المغربية للدراسات الإسلامية، حيث يقول </w:t>
      </w:r>
      <w:r w:rsidRPr="00A747F6">
        <w:rPr>
          <w:rtl/>
        </w:rPr>
        <w:t xml:space="preserve">بجواز مضاجعة الرجل لزوجته بعد موتها!!! هل يعقل الإنسان </w:t>
      </w:r>
    </w:p>
    <w:p w14:paraId="027F3639" w14:textId="77777777" w:rsidR="003B000D" w:rsidRDefault="003B000D" w:rsidP="003B000D">
      <w:pPr>
        <w:pStyle w:val="libNormal"/>
        <w:rPr>
          <w:rtl/>
        </w:rPr>
      </w:pPr>
      <w:r>
        <w:rPr>
          <w:rtl/>
        </w:rPr>
        <w:br w:type="page"/>
      </w:r>
    </w:p>
    <w:p w14:paraId="5A7C56AC" w14:textId="558C3DC6" w:rsidR="00DD5F23" w:rsidRPr="00A747F6" w:rsidRDefault="00DD5F23" w:rsidP="003B000D">
      <w:pPr>
        <w:pStyle w:val="libNormal0"/>
        <w:rPr>
          <w:rtl/>
        </w:rPr>
      </w:pPr>
      <w:r w:rsidRPr="00A747F6">
        <w:rPr>
          <w:rtl/>
        </w:rPr>
        <w:lastRenderedPageBreak/>
        <w:t>ذلك</w:t>
      </w:r>
      <w:r w:rsidRPr="00A747F6">
        <w:rPr>
          <w:rFonts w:hint="cs"/>
          <w:rtl/>
        </w:rPr>
        <w:t>(462)</w:t>
      </w:r>
      <w:r w:rsidRPr="00A747F6">
        <w:rPr>
          <w:rtl/>
        </w:rPr>
        <w:t xml:space="preserve">؟! </w:t>
      </w:r>
      <w:r w:rsidRPr="00A747F6">
        <w:rPr>
          <w:rFonts w:hint="cs"/>
          <w:rtl/>
        </w:rPr>
        <w:t>ومع هذا كله، من الشواهد والدلائل أنّ الوهابية السلفية... وليدة جديدة وقرن متجدّد للخوارج الأوائل، يتجدّد قرن بعد قرن (اقرأ الأحاديث الواردة في الحقيقة الثالثة من المجلّد الأوّل لهذه الموسوعة)، لكن الشيخ (الإمام) يفتي بكفر كل مَن اتهم الوهابية السلفية بـ(الخوارج)(463).</w:t>
      </w:r>
      <w:r w:rsidRPr="00A747F6">
        <w:rPr>
          <w:rtl/>
        </w:rPr>
        <w:t xml:space="preserve"> </w:t>
      </w:r>
    </w:p>
    <w:p w14:paraId="42FB5FEA" w14:textId="77777777" w:rsidR="003B000D" w:rsidRDefault="00DD5F23" w:rsidP="00A747F6">
      <w:pPr>
        <w:pStyle w:val="libNormal"/>
        <w:rPr>
          <w:rtl/>
        </w:rPr>
      </w:pPr>
      <w:r w:rsidRPr="00A747F6">
        <w:rPr>
          <w:rFonts w:hint="cs"/>
          <w:rtl/>
        </w:rPr>
        <w:t xml:space="preserve">على أيّ حال، نترك الموضوع ونرجع بعد حين... </w:t>
      </w:r>
      <w:r w:rsidRPr="00A747F6">
        <w:rPr>
          <w:rtl/>
        </w:rPr>
        <w:t>نقرأ للعلامة السيد محسن الأمين العاملي في كتابه</w:t>
      </w:r>
      <w:r w:rsidRPr="00A747F6">
        <w:rPr>
          <w:rFonts w:hint="cs"/>
          <w:rtl/>
        </w:rPr>
        <w:t xml:space="preserve"> (</w:t>
      </w:r>
      <w:r w:rsidRPr="00A747F6">
        <w:rPr>
          <w:rtl/>
        </w:rPr>
        <w:t xml:space="preserve">كشف الارتياب </w:t>
      </w:r>
      <w:r w:rsidRPr="00A747F6">
        <w:rPr>
          <w:rFonts w:hint="cs"/>
          <w:rtl/>
        </w:rPr>
        <w:t>عن</w:t>
      </w:r>
      <w:r w:rsidRPr="00A747F6">
        <w:rPr>
          <w:rtl/>
        </w:rPr>
        <w:t xml:space="preserve"> </w:t>
      </w:r>
      <w:r w:rsidRPr="00A747F6">
        <w:rPr>
          <w:rFonts w:hint="cs"/>
          <w:rtl/>
        </w:rPr>
        <w:t>أ</w:t>
      </w:r>
      <w:r w:rsidRPr="00A747F6">
        <w:rPr>
          <w:rtl/>
        </w:rPr>
        <w:t>تباع ابن عبد الوهاب</w:t>
      </w:r>
      <w:r w:rsidRPr="00A747F6">
        <w:rPr>
          <w:rFonts w:hint="cs"/>
          <w:rtl/>
        </w:rPr>
        <w:t>)</w:t>
      </w:r>
      <w:r w:rsidRPr="00A747F6">
        <w:rPr>
          <w:rtl/>
        </w:rPr>
        <w:t xml:space="preserve"> في تفسير قوله تعالى</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إِنَّ</w:t>
      </w:r>
      <w:r w:rsidRPr="000608B7">
        <w:rPr>
          <w:rStyle w:val="libAieChar"/>
          <w:rtl/>
        </w:rPr>
        <w:t xml:space="preserve"> </w:t>
      </w:r>
      <w:r w:rsidRPr="000608B7">
        <w:rPr>
          <w:rStyle w:val="libAieChar"/>
          <w:rFonts w:hint="cs"/>
          <w:rtl/>
        </w:rPr>
        <w:t>الَّذِينَ</w:t>
      </w:r>
      <w:r w:rsidRPr="000608B7">
        <w:rPr>
          <w:rStyle w:val="libAieChar"/>
          <w:rtl/>
        </w:rPr>
        <w:t xml:space="preserve"> </w:t>
      </w:r>
      <w:r w:rsidRPr="000608B7">
        <w:rPr>
          <w:rStyle w:val="libAieChar"/>
          <w:rFonts w:hint="cs"/>
          <w:rtl/>
        </w:rPr>
        <w:t>فَرَّقُوا</w:t>
      </w:r>
      <w:r w:rsidRPr="000608B7">
        <w:rPr>
          <w:rStyle w:val="libAieChar"/>
          <w:rtl/>
        </w:rPr>
        <w:t xml:space="preserve"> </w:t>
      </w:r>
      <w:r w:rsidRPr="000608B7">
        <w:rPr>
          <w:rStyle w:val="libAieChar"/>
          <w:rFonts w:hint="cs"/>
          <w:rtl/>
        </w:rPr>
        <w:t>دِينَهُمْ</w:t>
      </w:r>
      <w:r w:rsidRPr="000608B7">
        <w:rPr>
          <w:rStyle w:val="libAieChar"/>
          <w:rtl/>
        </w:rPr>
        <w:t xml:space="preserve"> </w:t>
      </w:r>
      <w:r w:rsidRPr="000608B7">
        <w:rPr>
          <w:rStyle w:val="libAieChar"/>
          <w:rFonts w:hint="cs"/>
          <w:rtl/>
        </w:rPr>
        <w:t>وَكَانُوا</w:t>
      </w:r>
      <w:r w:rsidRPr="000608B7">
        <w:rPr>
          <w:rStyle w:val="libAieChar"/>
          <w:rtl/>
        </w:rPr>
        <w:t xml:space="preserve"> </w:t>
      </w:r>
      <w:r w:rsidRPr="000608B7">
        <w:rPr>
          <w:rStyle w:val="libAieChar"/>
          <w:rFonts w:hint="cs"/>
          <w:rtl/>
        </w:rPr>
        <w:t>شِيَعًا</w:t>
      </w:r>
      <w:r w:rsidRPr="000608B7">
        <w:rPr>
          <w:rStyle w:val="libAieChar"/>
          <w:rtl/>
        </w:rPr>
        <w:t xml:space="preserve"> </w:t>
      </w:r>
      <w:r w:rsidRPr="000608B7">
        <w:rPr>
          <w:rStyle w:val="libAieChar"/>
          <w:rFonts w:hint="cs"/>
          <w:rtl/>
        </w:rPr>
        <w:t>لَسْتَ</w:t>
      </w:r>
      <w:r w:rsidRPr="000608B7">
        <w:rPr>
          <w:rStyle w:val="libAieChar"/>
          <w:rtl/>
        </w:rPr>
        <w:t xml:space="preserve"> </w:t>
      </w:r>
      <w:r w:rsidRPr="000608B7">
        <w:rPr>
          <w:rStyle w:val="libAieChar"/>
          <w:rFonts w:hint="cs"/>
          <w:rtl/>
        </w:rPr>
        <w:t>مِنْهُمْ</w:t>
      </w:r>
      <w:r w:rsidRPr="000608B7">
        <w:rPr>
          <w:rStyle w:val="libAieChar"/>
          <w:rtl/>
        </w:rPr>
        <w:t xml:space="preserve"> </w:t>
      </w:r>
      <w:r w:rsidRPr="000608B7">
        <w:rPr>
          <w:rStyle w:val="libAieChar"/>
          <w:rFonts w:hint="cs"/>
          <w:rtl/>
        </w:rPr>
        <w:t>فِي</w:t>
      </w:r>
      <w:r w:rsidRPr="000608B7">
        <w:rPr>
          <w:rStyle w:val="libAieChar"/>
          <w:rtl/>
        </w:rPr>
        <w:t xml:space="preserve"> </w:t>
      </w:r>
      <w:r w:rsidRPr="000608B7">
        <w:rPr>
          <w:rStyle w:val="libAieChar"/>
          <w:rFonts w:hint="cs"/>
          <w:rtl/>
        </w:rPr>
        <w:t>شَيْءٍ</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w:t>
      </w:r>
      <w:r>
        <w:rPr>
          <w:rtl/>
        </w:rPr>
        <w:t>أنعام، الآية</w:t>
      </w:r>
      <w:r>
        <w:rPr>
          <w:rFonts w:hint="cs"/>
          <w:rtl/>
        </w:rPr>
        <w:t>:</w:t>
      </w:r>
      <w:r>
        <w:rPr>
          <w:rtl/>
        </w:rPr>
        <w:t xml:space="preserve"> </w:t>
      </w:r>
      <w:r w:rsidRPr="00FF4608">
        <w:rPr>
          <w:rtl/>
        </w:rPr>
        <w:t>159</w:t>
      </w:r>
      <w:r>
        <w:rPr>
          <w:rFonts w:hint="cs"/>
          <w:rtl/>
        </w:rPr>
        <w:t>)</w:t>
      </w:r>
      <w:r>
        <w:rPr>
          <w:rtl/>
        </w:rPr>
        <w:t xml:space="preserve">، </w:t>
      </w:r>
      <w:r w:rsidRPr="00FF4608">
        <w:rPr>
          <w:rtl/>
        </w:rPr>
        <w:t>يجمع</w:t>
      </w:r>
      <w:r>
        <w:rPr>
          <w:rtl/>
        </w:rPr>
        <w:t xml:space="preserve"> </w:t>
      </w:r>
      <w:r w:rsidRPr="00FF4608">
        <w:rPr>
          <w:rtl/>
        </w:rPr>
        <w:t>معظم</w:t>
      </w:r>
      <w:r>
        <w:rPr>
          <w:rtl/>
        </w:rPr>
        <w:t xml:space="preserve"> </w:t>
      </w:r>
      <w:r w:rsidRPr="00FF4608">
        <w:rPr>
          <w:rtl/>
        </w:rPr>
        <w:t>المفس</w:t>
      </w:r>
      <w:r>
        <w:rPr>
          <w:rFonts w:hint="cs"/>
          <w:rtl/>
        </w:rPr>
        <w:t>ّ</w:t>
      </w:r>
      <w:r w:rsidRPr="00FF4608">
        <w:rPr>
          <w:rtl/>
        </w:rPr>
        <w:t>ر</w:t>
      </w:r>
      <w:r>
        <w:rPr>
          <w:rFonts w:hint="cs"/>
          <w:rtl/>
        </w:rPr>
        <w:t>ي</w:t>
      </w:r>
      <w:r w:rsidRPr="00FF4608">
        <w:rPr>
          <w:rtl/>
        </w:rPr>
        <w:t>ن</w:t>
      </w:r>
      <w:r>
        <w:rPr>
          <w:rtl/>
        </w:rPr>
        <w:t xml:space="preserve"> </w:t>
      </w:r>
      <w:r w:rsidRPr="00FF4608">
        <w:rPr>
          <w:rtl/>
        </w:rPr>
        <w:t>للقرنيين</w:t>
      </w:r>
      <w:r>
        <w:rPr>
          <w:rtl/>
        </w:rPr>
        <w:t xml:space="preserve"> </w:t>
      </w:r>
      <w:r w:rsidRPr="00FF4608">
        <w:rPr>
          <w:rtl/>
        </w:rPr>
        <w:t>الماضيين</w:t>
      </w:r>
      <w:r>
        <w:rPr>
          <w:rtl/>
        </w:rPr>
        <w:t xml:space="preserve"> </w:t>
      </w:r>
      <w:r w:rsidRPr="00FF4608">
        <w:rPr>
          <w:rtl/>
        </w:rPr>
        <w:t>أن</w:t>
      </w:r>
      <w:r>
        <w:rPr>
          <w:rFonts w:hint="cs"/>
          <w:rtl/>
        </w:rPr>
        <w:t>ّ</w:t>
      </w:r>
      <w:r>
        <w:rPr>
          <w:rtl/>
        </w:rPr>
        <w:t xml:space="preserve"> </w:t>
      </w:r>
      <w:r w:rsidRPr="00FF4608">
        <w:rPr>
          <w:rtl/>
        </w:rPr>
        <w:t>الوهابية</w:t>
      </w:r>
      <w:r>
        <w:rPr>
          <w:rtl/>
        </w:rPr>
        <w:t xml:space="preserve"> </w:t>
      </w:r>
      <w:r w:rsidRPr="00FF4608">
        <w:rPr>
          <w:rFonts w:hint="cs"/>
          <w:rtl/>
        </w:rPr>
        <w:t>السلفية</w:t>
      </w:r>
      <w:r>
        <w:rPr>
          <w:rFonts w:hint="cs"/>
          <w:rtl/>
        </w:rPr>
        <w:t xml:space="preserve"> </w:t>
      </w:r>
      <w:r w:rsidRPr="00FF4608">
        <w:rPr>
          <w:rtl/>
        </w:rPr>
        <w:t>مصداق</w:t>
      </w:r>
      <w:r>
        <w:rPr>
          <w:rtl/>
        </w:rPr>
        <w:t xml:space="preserve"> واضح </w:t>
      </w:r>
      <w:r w:rsidRPr="00FF4608">
        <w:rPr>
          <w:rtl/>
        </w:rPr>
        <w:t>لهذه</w:t>
      </w:r>
      <w:r>
        <w:rPr>
          <w:rtl/>
        </w:rPr>
        <w:t xml:space="preserve"> الآية </w:t>
      </w:r>
      <w:r w:rsidRPr="00FF4608">
        <w:rPr>
          <w:rtl/>
        </w:rPr>
        <w:t>الكريمة(</w:t>
      </w:r>
      <w:r w:rsidRPr="00FF4608">
        <w:rPr>
          <w:rFonts w:hint="cs"/>
          <w:rtl/>
        </w:rPr>
        <w:t>464</w:t>
      </w:r>
      <w:r w:rsidRPr="00FF4608">
        <w:rPr>
          <w:rtl/>
        </w:rPr>
        <w:t>)</w:t>
      </w:r>
      <w:r>
        <w:rPr>
          <w:rtl/>
        </w:rPr>
        <w:t xml:space="preserve">. </w:t>
      </w:r>
      <w:r w:rsidRPr="00FF4608">
        <w:rPr>
          <w:rtl/>
        </w:rPr>
        <w:t>وانبرى</w:t>
      </w:r>
      <w:r>
        <w:rPr>
          <w:rtl/>
        </w:rPr>
        <w:t xml:space="preserve"> </w:t>
      </w:r>
      <w:r w:rsidRPr="00FF4608">
        <w:rPr>
          <w:rtl/>
        </w:rPr>
        <w:t>الباحث</w:t>
      </w:r>
      <w:r>
        <w:rPr>
          <w:rtl/>
        </w:rPr>
        <w:t xml:space="preserve"> </w:t>
      </w:r>
      <w:r w:rsidRPr="00FF4608">
        <w:rPr>
          <w:rtl/>
        </w:rPr>
        <w:t>ال</w:t>
      </w:r>
      <w:r>
        <w:rPr>
          <w:rtl/>
        </w:rPr>
        <w:t>إسلام</w:t>
      </w:r>
      <w:r w:rsidRPr="00FF4608">
        <w:rPr>
          <w:rtl/>
        </w:rPr>
        <w:t>ي</w:t>
      </w:r>
      <w:r>
        <w:rPr>
          <w:rtl/>
        </w:rPr>
        <w:t xml:space="preserve"> </w:t>
      </w:r>
      <w:r w:rsidRPr="00FF4608">
        <w:rPr>
          <w:rtl/>
        </w:rPr>
        <w:t>حامد</w:t>
      </w:r>
      <w:r>
        <w:rPr>
          <w:rtl/>
        </w:rPr>
        <w:t xml:space="preserve"> إبراهيم </w:t>
      </w:r>
      <w:r w:rsidRPr="00FF4608">
        <w:rPr>
          <w:rtl/>
        </w:rPr>
        <w:t>عبد</w:t>
      </w:r>
      <w:r>
        <w:rPr>
          <w:rtl/>
        </w:rPr>
        <w:t xml:space="preserve"> </w:t>
      </w:r>
      <w:r w:rsidRPr="00FF4608">
        <w:rPr>
          <w:rtl/>
        </w:rPr>
        <w:t>الله</w:t>
      </w:r>
      <w:r>
        <w:rPr>
          <w:rtl/>
        </w:rPr>
        <w:t xml:space="preserve">، </w:t>
      </w:r>
      <w:r w:rsidRPr="00FF4608">
        <w:rPr>
          <w:rtl/>
        </w:rPr>
        <w:t>ليوجز</w:t>
      </w:r>
      <w:r>
        <w:rPr>
          <w:rtl/>
        </w:rPr>
        <w:t xml:space="preserve"> </w:t>
      </w:r>
      <w:r w:rsidRPr="00FF4608">
        <w:rPr>
          <w:rtl/>
        </w:rPr>
        <w:t>هدف</w:t>
      </w:r>
      <w:r>
        <w:rPr>
          <w:rtl/>
        </w:rPr>
        <w:t xml:space="preserve"> </w:t>
      </w:r>
      <w:r>
        <w:rPr>
          <w:rFonts w:hint="cs"/>
          <w:rtl/>
        </w:rPr>
        <w:t>إ</w:t>
      </w:r>
      <w:r w:rsidRPr="00FF4608">
        <w:rPr>
          <w:rtl/>
        </w:rPr>
        <w:t>نشاء</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ب</w:t>
      </w:r>
      <w:r>
        <w:rPr>
          <w:rFonts w:hint="cs"/>
          <w:rtl/>
        </w:rPr>
        <w:t>أ</w:t>
      </w:r>
      <w:r w:rsidRPr="00FF4608">
        <w:rPr>
          <w:rtl/>
        </w:rPr>
        <w:t>ن</w:t>
      </w:r>
      <w:r>
        <w:rPr>
          <w:rFonts w:hint="cs"/>
          <w:rtl/>
        </w:rPr>
        <w:t>ّ</w:t>
      </w:r>
      <w:r w:rsidRPr="00FF4608">
        <w:rPr>
          <w:rtl/>
        </w:rPr>
        <w:t>ها</w:t>
      </w:r>
      <w:r>
        <w:rPr>
          <w:rtl/>
        </w:rPr>
        <w:t xml:space="preserve"> </w:t>
      </w:r>
      <w:r w:rsidRPr="00FF4608">
        <w:rPr>
          <w:rtl/>
        </w:rPr>
        <w:t>عامل</w:t>
      </w:r>
      <w:r>
        <w:rPr>
          <w:rtl/>
        </w:rPr>
        <w:t xml:space="preserve"> </w:t>
      </w:r>
      <w:r w:rsidRPr="00FF4608">
        <w:rPr>
          <w:rtl/>
        </w:rPr>
        <w:t>تمزيق</w:t>
      </w:r>
      <w:r>
        <w:rPr>
          <w:rtl/>
        </w:rPr>
        <w:t xml:space="preserve"> الأم</w:t>
      </w:r>
      <w:r>
        <w:rPr>
          <w:rFonts w:hint="cs"/>
          <w:rtl/>
        </w:rPr>
        <w:t>ّ</w:t>
      </w:r>
      <w:r>
        <w:rPr>
          <w:rtl/>
        </w:rPr>
        <w:t xml:space="preserve">ة </w:t>
      </w:r>
      <w:r w:rsidRPr="00FF4608">
        <w:rPr>
          <w:rtl/>
        </w:rPr>
        <w:t>وبث</w:t>
      </w:r>
      <w:r>
        <w:rPr>
          <w:rFonts w:hint="cs"/>
          <w:rtl/>
        </w:rPr>
        <w:t>ّ</w:t>
      </w:r>
      <w:r>
        <w:rPr>
          <w:rtl/>
        </w:rPr>
        <w:t xml:space="preserve"> </w:t>
      </w:r>
      <w:r w:rsidRPr="00FF4608">
        <w:rPr>
          <w:rtl/>
        </w:rPr>
        <w:t>روح</w:t>
      </w:r>
      <w:r>
        <w:rPr>
          <w:rtl/>
        </w:rPr>
        <w:t xml:space="preserve"> </w:t>
      </w:r>
      <w:r w:rsidRPr="00FF4608">
        <w:rPr>
          <w:rtl/>
        </w:rPr>
        <w:t>التفرقة</w:t>
      </w:r>
      <w:r>
        <w:rPr>
          <w:rtl/>
        </w:rPr>
        <w:t xml:space="preserve"> </w:t>
      </w:r>
      <w:r w:rsidRPr="00FF4608">
        <w:rPr>
          <w:rtl/>
        </w:rPr>
        <w:t>فيها(</w:t>
      </w:r>
      <w:r w:rsidRPr="00FF4608">
        <w:rPr>
          <w:rFonts w:hint="cs"/>
          <w:rtl/>
        </w:rPr>
        <w:t>465</w:t>
      </w:r>
      <w:r w:rsidRPr="00FF4608">
        <w:rPr>
          <w:rtl/>
        </w:rPr>
        <w:t>)</w:t>
      </w:r>
      <w:r>
        <w:rPr>
          <w:rtl/>
        </w:rPr>
        <w:t xml:space="preserve">. </w:t>
      </w:r>
      <w:r w:rsidRPr="00FF4608">
        <w:rPr>
          <w:rtl/>
        </w:rPr>
        <w:t>ويصل</w:t>
      </w:r>
      <w:r>
        <w:rPr>
          <w:rtl/>
        </w:rPr>
        <w:t xml:space="preserve"> الأمر </w:t>
      </w:r>
      <w:r w:rsidRPr="00FF4608">
        <w:rPr>
          <w:rtl/>
        </w:rPr>
        <w:t>بالمؤر</w:t>
      </w:r>
      <w:r>
        <w:rPr>
          <w:rFonts w:hint="cs"/>
          <w:rtl/>
        </w:rPr>
        <w:t>ّ</w:t>
      </w:r>
      <w:r w:rsidRPr="00FF4608">
        <w:rPr>
          <w:rtl/>
        </w:rPr>
        <w:t>خ</w:t>
      </w:r>
      <w:r>
        <w:rPr>
          <w:rtl/>
        </w:rPr>
        <w:t xml:space="preserve"> </w:t>
      </w:r>
      <w:r w:rsidRPr="00FF4608">
        <w:rPr>
          <w:rtl/>
        </w:rPr>
        <w:t>التركي</w:t>
      </w:r>
      <w:r>
        <w:rPr>
          <w:rtl/>
        </w:rPr>
        <w:t xml:space="preserve"> </w:t>
      </w:r>
      <w:r w:rsidRPr="00FF4608">
        <w:rPr>
          <w:rtl/>
        </w:rPr>
        <w:t>العميد</w:t>
      </w:r>
      <w:r>
        <w:rPr>
          <w:rtl/>
        </w:rPr>
        <w:t xml:space="preserve"> </w:t>
      </w:r>
      <w:r>
        <w:rPr>
          <w:rFonts w:hint="cs"/>
          <w:rtl/>
        </w:rPr>
        <w:t>أ</w:t>
      </w:r>
      <w:r w:rsidRPr="00FF4608">
        <w:rPr>
          <w:rtl/>
        </w:rPr>
        <w:t>ي</w:t>
      </w:r>
      <w:r>
        <w:rPr>
          <w:rFonts w:hint="cs"/>
          <w:rtl/>
        </w:rPr>
        <w:t>ّ</w:t>
      </w:r>
      <w:r w:rsidRPr="00FF4608">
        <w:rPr>
          <w:rtl/>
        </w:rPr>
        <w:t>وب</w:t>
      </w:r>
      <w:r>
        <w:rPr>
          <w:rtl/>
        </w:rPr>
        <w:t xml:space="preserve"> </w:t>
      </w:r>
      <w:r w:rsidRPr="00FF4608">
        <w:rPr>
          <w:rtl/>
        </w:rPr>
        <w:t>صبري</w:t>
      </w:r>
      <w:r>
        <w:rPr>
          <w:rtl/>
        </w:rPr>
        <w:t xml:space="preserve"> </w:t>
      </w:r>
      <w:r w:rsidRPr="00FF4608">
        <w:rPr>
          <w:rtl/>
        </w:rPr>
        <w:t>باشا</w:t>
      </w:r>
      <w:r>
        <w:rPr>
          <w:rtl/>
        </w:rPr>
        <w:t xml:space="preserve"> </w:t>
      </w:r>
      <w:r w:rsidRPr="00FF4608">
        <w:rPr>
          <w:rtl/>
        </w:rPr>
        <w:t>بعدما</w:t>
      </w:r>
      <w:r>
        <w:rPr>
          <w:rtl/>
        </w:rPr>
        <w:t xml:space="preserve"> </w:t>
      </w:r>
      <w:r w:rsidRPr="00FF4608">
        <w:rPr>
          <w:rtl/>
        </w:rPr>
        <w:t>صرف</w:t>
      </w:r>
      <w:r>
        <w:rPr>
          <w:rtl/>
        </w:rPr>
        <w:t xml:space="preserve"> </w:t>
      </w:r>
      <w:r w:rsidRPr="00FF4608">
        <w:rPr>
          <w:rtl/>
        </w:rPr>
        <w:t>جهداً</w:t>
      </w:r>
      <w:r>
        <w:rPr>
          <w:rtl/>
        </w:rPr>
        <w:t xml:space="preserve"> </w:t>
      </w:r>
      <w:r w:rsidRPr="00FF4608">
        <w:rPr>
          <w:rtl/>
        </w:rPr>
        <w:t>كبيراً</w:t>
      </w:r>
      <w:r>
        <w:rPr>
          <w:rtl/>
        </w:rPr>
        <w:t xml:space="preserve"> </w:t>
      </w:r>
      <w:r w:rsidRPr="00FF4608">
        <w:rPr>
          <w:rtl/>
        </w:rPr>
        <w:t>في</w:t>
      </w:r>
      <w:r>
        <w:rPr>
          <w:rtl/>
        </w:rPr>
        <w:t xml:space="preserve"> </w:t>
      </w:r>
      <w:r w:rsidRPr="00FF4608">
        <w:rPr>
          <w:rtl/>
        </w:rPr>
        <w:t>دراسة</w:t>
      </w:r>
      <w:r>
        <w:rPr>
          <w:rtl/>
        </w:rPr>
        <w:t xml:space="preserve"> </w:t>
      </w:r>
      <w:r w:rsidRPr="00FF4608">
        <w:rPr>
          <w:rtl/>
        </w:rPr>
        <w:t>الوهابية</w:t>
      </w:r>
      <w:r>
        <w:rPr>
          <w:rtl/>
        </w:rPr>
        <w:t xml:space="preserve"> </w:t>
      </w:r>
      <w:r w:rsidRPr="00FF4608">
        <w:rPr>
          <w:rtl/>
        </w:rPr>
        <w:t>السلفية</w:t>
      </w:r>
      <w:r>
        <w:rPr>
          <w:rtl/>
        </w:rPr>
        <w:t xml:space="preserve"> </w:t>
      </w:r>
      <w:r w:rsidRPr="00FF4608">
        <w:rPr>
          <w:rtl/>
        </w:rPr>
        <w:t>و</w:t>
      </w:r>
      <w:r>
        <w:rPr>
          <w:rtl/>
        </w:rPr>
        <w:t>أحوال</w:t>
      </w:r>
      <w:r w:rsidRPr="00FF4608">
        <w:rPr>
          <w:rtl/>
        </w:rPr>
        <w:t>هم</w:t>
      </w:r>
      <w:r>
        <w:rPr>
          <w:rtl/>
        </w:rPr>
        <w:t xml:space="preserve">، </w:t>
      </w:r>
      <w:r w:rsidRPr="00FF4608">
        <w:rPr>
          <w:rtl/>
        </w:rPr>
        <w:t>ليصفهم</w:t>
      </w:r>
      <w:r>
        <w:rPr>
          <w:rFonts w:hint="cs"/>
          <w:rtl/>
        </w:rPr>
        <w:t>:</w:t>
      </w:r>
      <w:r>
        <w:rPr>
          <w:rtl/>
        </w:rPr>
        <w:t xml:space="preserve"> </w:t>
      </w:r>
      <w:r w:rsidRPr="00FF4608">
        <w:rPr>
          <w:rtl/>
        </w:rPr>
        <w:t>ب</w:t>
      </w:r>
      <w:r>
        <w:rPr>
          <w:rFonts w:hint="cs"/>
          <w:rtl/>
        </w:rPr>
        <w:t>أ</w:t>
      </w:r>
      <w:r w:rsidRPr="00FF4608">
        <w:rPr>
          <w:rtl/>
        </w:rPr>
        <w:t>ن</w:t>
      </w:r>
      <w:r>
        <w:rPr>
          <w:rFonts w:hint="cs"/>
          <w:rtl/>
        </w:rPr>
        <w:t>ّ</w:t>
      </w:r>
      <w:r w:rsidRPr="00FF4608">
        <w:rPr>
          <w:rtl/>
        </w:rPr>
        <w:t>هم</w:t>
      </w:r>
      <w:r>
        <w:rPr>
          <w:rtl/>
        </w:rPr>
        <w:t xml:space="preserve"> </w:t>
      </w:r>
      <w:r w:rsidRPr="00FF4608">
        <w:rPr>
          <w:rtl/>
        </w:rPr>
        <w:t>رجوم</w:t>
      </w:r>
      <w:r>
        <w:rPr>
          <w:rtl/>
        </w:rPr>
        <w:t xml:space="preserve"> </w:t>
      </w:r>
      <w:r w:rsidRPr="00FF4608">
        <w:rPr>
          <w:rtl/>
        </w:rPr>
        <w:t>الشيطان</w:t>
      </w:r>
      <w:r>
        <w:rPr>
          <w:rtl/>
        </w:rPr>
        <w:t xml:space="preserve"> </w:t>
      </w:r>
      <w:r w:rsidRPr="00FF4608">
        <w:rPr>
          <w:rtl/>
        </w:rPr>
        <w:t>لقتل</w:t>
      </w:r>
      <w:r>
        <w:rPr>
          <w:rtl/>
        </w:rPr>
        <w:t xml:space="preserve"> </w:t>
      </w:r>
      <w:r w:rsidRPr="00FF4608">
        <w:rPr>
          <w:rtl/>
        </w:rPr>
        <w:t>المسلمين</w:t>
      </w:r>
      <w:r>
        <w:rPr>
          <w:rFonts w:hint="cs"/>
          <w:rtl/>
        </w:rPr>
        <w:t>،</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تاريخ</w:t>
      </w:r>
      <w:r>
        <w:rPr>
          <w:rtl/>
        </w:rPr>
        <w:t xml:space="preserve"> </w:t>
      </w:r>
      <w:r w:rsidRPr="00FF4608">
        <w:rPr>
          <w:rtl/>
        </w:rPr>
        <w:t>الوهابية</w:t>
      </w:r>
      <w:r>
        <w:rPr>
          <w:rFonts w:hint="cs"/>
          <w:rtl/>
        </w:rPr>
        <w:t>)</w:t>
      </w:r>
      <w:r w:rsidRPr="00FF4608">
        <w:rPr>
          <w:rtl/>
        </w:rPr>
        <w:t>(</w:t>
      </w:r>
      <w:r w:rsidRPr="00FF4608">
        <w:rPr>
          <w:rFonts w:hint="cs"/>
          <w:rtl/>
        </w:rPr>
        <w:t>466</w:t>
      </w:r>
      <w:r w:rsidRPr="00FF4608">
        <w:rPr>
          <w:rtl/>
        </w:rPr>
        <w:t>)</w:t>
      </w:r>
      <w:r>
        <w:rPr>
          <w:rtl/>
        </w:rPr>
        <w:t xml:space="preserve">، </w:t>
      </w:r>
      <w:r w:rsidRPr="00FF4608">
        <w:rPr>
          <w:rtl/>
        </w:rPr>
        <w:t>ويضيف</w:t>
      </w:r>
      <w:r>
        <w:rPr>
          <w:rtl/>
        </w:rPr>
        <w:t xml:space="preserve"> </w:t>
      </w:r>
      <w:r w:rsidRPr="00FF4608">
        <w:rPr>
          <w:rtl/>
        </w:rPr>
        <w:t>عليه</w:t>
      </w:r>
      <w:r>
        <w:rPr>
          <w:rtl/>
        </w:rPr>
        <w:t xml:space="preserve"> </w:t>
      </w:r>
      <w:r w:rsidRPr="00FF4608">
        <w:rPr>
          <w:rtl/>
        </w:rPr>
        <w:t>ال</w:t>
      </w:r>
      <w:r>
        <w:rPr>
          <w:rtl/>
        </w:rPr>
        <w:t xml:space="preserve">أستاذ </w:t>
      </w:r>
      <w:r w:rsidRPr="00FF4608">
        <w:rPr>
          <w:rtl/>
        </w:rPr>
        <w:t>فهد</w:t>
      </w:r>
      <w:r>
        <w:rPr>
          <w:rtl/>
        </w:rPr>
        <w:t xml:space="preserve"> </w:t>
      </w:r>
      <w:r w:rsidRPr="00FF4608">
        <w:rPr>
          <w:rtl/>
        </w:rPr>
        <w:t>القحطاني</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w:t>
      </w:r>
      <w:r>
        <w:rPr>
          <w:rtl/>
        </w:rPr>
        <w:t xml:space="preserve">إسلام </w:t>
      </w:r>
      <w:r w:rsidRPr="00FF4608">
        <w:rPr>
          <w:rtl/>
        </w:rPr>
        <w:t>والوثنية</w:t>
      </w:r>
      <w:r>
        <w:rPr>
          <w:rtl/>
        </w:rPr>
        <w:t xml:space="preserve"> </w:t>
      </w:r>
      <w:r w:rsidRPr="00FF4608">
        <w:rPr>
          <w:rtl/>
        </w:rPr>
        <w:t>السعودية</w:t>
      </w:r>
      <w:r>
        <w:rPr>
          <w:rFonts w:hint="cs"/>
          <w:rtl/>
        </w:rPr>
        <w:t>)</w:t>
      </w:r>
      <w:r>
        <w:rPr>
          <w:rtl/>
        </w:rPr>
        <w:t xml:space="preserve"> </w:t>
      </w:r>
      <w:r w:rsidRPr="00FF4608">
        <w:rPr>
          <w:rtl/>
        </w:rPr>
        <w:t>ليقول</w:t>
      </w:r>
      <w:r>
        <w:rPr>
          <w:rtl/>
        </w:rPr>
        <w:t xml:space="preserve">: </w:t>
      </w:r>
      <w:r>
        <w:rPr>
          <w:rFonts w:hint="cs"/>
          <w:rtl/>
        </w:rPr>
        <w:t>إ</w:t>
      </w:r>
      <w:r w:rsidRPr="00FF4608">
        <w:rPr>
          <w:rtl/>
        </w:rPr>
        <w:t>ن</w:t>
      </w:r>
      <w:r>
        <w:rPr>
          <w:rFonts w:hint="cs"/>
          <w:rtl/>
        </w:rPr>
        <w:t>ّ</w:t>
      </w:r>
      <w:r w:rsidRPr="00FF4608">
        <w:rPr>
          <w:rtl/>
        </w:rPr>
        <w:t>هم</w:t>
      </w:r>
      <w:r>
        <w:rPr>
          <w:rtl/>
        </w:rPr>
        <w:t xml:space="preserve"> </w:t>
      </w:r>
      <w:r w:rsidRPr="00FF4608">
        <w:rPr>
          <w:rtl/>
        </w:rPr>
        <w:t>ربائب</w:t>
      </w:r>
      <w:r>
        <w:rPr>
          <w:rtl/>
        </w:rPr>
        <w:t xml:space="preserve"> </w:t>
      </w:r>
      <w:r w:rsidRPr="00FF4608">
        <w:rPr>
          <w:rtl/>
        </w:rPr>
        <w:t>الشيطان</w:t>
      </w:r>
      <w:r>
        <w:rPr>
          <w:rtl/>
        </w:rPr>
        <w:t xml:space="preserve"> </w:t>
      </w:r>
      <w:r w:rsidRPr="00FF4608">
        <w:rPr>
          <w:rtl/>
        </w:rPr>
        <w:t>في</w:t>
      </w:r>
      <w:r>
        <w:rPr>
          <w:rtl/>
        </w:rPr>
        <w:t xml:space="preserve"> </w:t>
      </w:r>
      <w:r w:rsidRPr="00FF4608">
        <w:rPr>
          <w:rtl/>
        </w:rPr>
        <w:t>ضرب</w:t>
      </w:r>
      <w:r>
        <w:rPr>
          <w:rtl/>
        </w:rPr>
        <w:t xml:space="preserve"> </w:t>
      </w:r>
      <w:r w:rsidRPr="00FF4608">
        <w:rPr>
          <w:rtl/>
        </w:rPr>
        <w:t>ال</w:t>
      </w:r>
      <w:r>
        <w:rPr>
          <w:rtl/>
        </w:rPr>
        <w:t>إسلام</w:t>
      </w:r>
      <w:r w:rsidRPr="00FF4608">
        <w:rPr>
          <w:rtl/>
        </w:rPr>
        <w:t>(</w:t>
      </w:r>
      <w:r w:rsidRPr="00FF4608">
        <w:rPr>
          <w:rFonts w:hint="cs"/>
          <w:rtl/>
        </w:rPr>
        <w:t>467</w:t>
      </w:r>
      <w:r w:rsidRPr="00FF4608">
        <w:rPr>
          <w:rtl/>
        </w:rPr>
        <w:t>)</w:t>
      </w:r>
      <w:r>
        <w:rPr>
          <w:rtl/>
        </w:rPr>
        <w:t xml:space="preserve">، </w:t>
      </w:r>
      <w:r w:rsidRPr="00FF4608">
        <w:rPr>
          <w:rtl/>
        </w:rPr>
        <w:t>ويشاركه</w:t>
      </w:r>
      <w:r>
        <w:rPr>
          <w:rtl/>
        </w:rPr>
        <w:t xml:space="preserve"> </w:t>
      </w:r>
      <w:r w:rsidRPr="00FF4608">
        <w:rPr>
          <w:rtl/>
        </w:rPr>
        <w:t>الرأي</w:t>
      </w:r>
      <w:r>
        <w:rPr>
          <w:rtl/>
        </w:rPr>
        <w:t xml:space="preserve"> </w:t>
      </w:r>
      <w:r w:rsidRPr="00FF4608">
        <w:rPr>
          <w:rtl/>
        </w:rPr>
        <w:t>ال</w:t>
      </w:r>
      <w:r>
        <w:rPr>
          <w:rtl/>
        </w:rPr>
        <w:t xml:space="preserve">أستاذ أنور </w:t>
      </w:r>
      <w:r w:rsidRPr="00FF4608">
        <w:rPr>
          <w:rtl/>
        </w:rPr>
        <w:t>عبد</w:t>
      </w:r>
      <w:r>
        <w:rPr>
          <w:rtl/>
        </w:rPr>
        <w:t xml:space="preserve"> </w:t>
      </w:r>
      <w:r w:rsidRPr="00FF4608">
        <w:rPr>
          <w:rtl/>
        </w:rPr>
        <w:t>الله</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العلماء</w:t>
      </w:r>
      <w:r>
        <w:rPr>
          <w:rtl/>
        </w:rPr>
        <w:t xml:space="preserve"> </w:t>
      </w:r>
      <w:r w:rsidRPr="00FF4608">
        <w:rPr>
          <w:rtl/>
        </w:rPr>
        <w:t>والعرش</w:t>
      </w:r>
      <w:r>
        <w:rPr>
          <w:rtl/>
        </w:rPr>
        <w:t xml:space="preserve"> </w:t>
      </w:r>
      <w:r w:rsidRPr="00FF4608">
        <w:rPr>
          <w:rtl/>
        </w:rPr>
        <w:t>ثنائية</w:t>
      </w:r>
      <w:r>
        <w:rPr>
          <w:rtl/>
        </w:rPr>
        <w:t xml:space="preserve"> </w:t>
      </w:r>
      <w:r w:rsidRPr="00FF4608">
        <w:rPr>
          <w:rtl/>
        </w:rPr>
        <w:t>السلطنة</w:t>
      </w:r>
      <w:r>
        <w:rPr>
          <w:rtl/>
        </w:rPr>
        <w:t xml:space="preserve"> </w:t>
      </w:r>
      <w:r w:rsidRPr="00FF4608">
        <w:rPr>
          <w:rtl/>
        </w:rPr>
        <w:t>في</w:t>
      </w:r>
      <w:r>
        <w:rPr>
          <w:rtl/>
        </w:rPr>
        <w:t xml:space="preserve"> </w:t>
      </w:r>
      <w:r w:rsidRPr="00FF4608">
        <w:rPr>
          <w:rtl/>
        </w:rPr>
        <w:t>السعودية</w:t>
      </w:r>
      <w:r>
        <w:rPr>
          <w:rFonts w:hint="cs"/>
          <w:rtl/>
        </w:rPr>
        <w:t>):</w:t>
      </w:r>
      <w:r>
        <w:rPr>
          <w:rtl/>
        </w:rPr>
        <w:t xml:space="preserve"> </w:t>
      </w:r>
      <w:r>
        <w:rPr>
          <w:rFonts w:hint="cs"/>
          <w:rtl/>
        </w:rPr>
        <w:t>إ</w:t>
      </w:r>
      <w:r w:rsidRPr="00FF4608">
        <w:rPr>
          <w:rtl/>
        </w:rPr>
        <w:t>ن</w:t>
      </w:r>
      <w:r>
        <w:rPr>
          <w:rFonts w:hint="cs"/>
          <w:rtl/>
        </w:rPr>
        <w:t>ّ</w:t>
      </w:r>
      <w:r>
        <w:rPr>
          <w:rtl/>
        </w:rPr>
        <w:t xml:space="preserve"> </w:t>
      </w:r>
      <w:r w:rsidRPr="00FF4608">
        <w:rPr>
          <w:rtl/>
        </w:rPr>
        <w:t>الوهابيين</w:t>
      </w:r>
      <w:r>
        <w:rPr>
          <w:rtl/>
        </w:rPr>
        <w:t xml:space="preserve"> </w:t>
      </w:r>
      <w:r w:rsidRPr="00FF4608">
        <w:rPr>
          <w:rtl/>
        </w:rPr>
        <w:t>السلفيين</w:t>
      </w:r>
      <w:r>
        <w:rPr>
          <w:rtl/>
        </w:rPr>
        <w:t xml:space="preserve"> </w:t>
      </w:r>
      <w:r w:rsidRPr="00FF4608">
        <w:rPr>
          <w:rtl/>
        </w:rPr>
        <w:t>كانوا</w:t>
      </w:r>
      <w:r>
        <w:rPr>
          <w:rtl/>
        </w:rPr>
        <w:t xml:space="preserve"> </w:t>
      </w:r>
      <w:r w:rsidRPr="00FF4608">
        <w:rPr>
          <w:rtl/>
        </w:rPr>
        <w:t>ولا</w:t>
      </w:r>
      <w:r>
        <w:rPr>
          <w:rtl/>
        </w:rPr>
        <w:t xml:space="preserve"> </w:t>
      </w:r>
      <w:r w:rsidRPr="00FF4608">
        <w:rPr>
          <w:rtl/>
        </w:rPr>
        <w:t>زالوا</w:t>
      </w:r>
      <w:r>
        <w:rPr>
          <w:rtl/>
        </w:rPr>
        <w:t xml:space="preserve"> </w:t>
      </w:r>
      <w:r w:rsidRPr="00FF4608">
        <w:rPr>
          <w:rtl/>
        </w:rPr>
        <w:t>يوج</w:t>
      </w:r>
      <w:r>
        <w:rPr>
          <w:rFonts w:hint="cs"/>
          <w:rtl/>
        </w:rPr>
        <w:t>ّ</w:t>
      </w:r>
      <w:r w:rsidRPr="00FF4608">
        <w:rPr>
          <w:rtl/>
        </w:rPr>
        <w:t>هون</w:t>
      </w:r>
      <w:r>
        <w:rPr>
          <w:rtl/>
        </w:rPr>
        <w:t xml:space="preserve"> </w:t>
      </w:r>
      <w:r w:rsidRPr="00FF4608">
        <w:rPr>
          <w:rtl/>
        </w:rPr>
        <w:t>سهام</w:t>
      </w:r>
      <w:r>
        <w:rPr>
          <w:rtl/>
        </w:rPr>
        <w:t xml:space="preserve"> </w:t>
      </w:r>
      <w:r w:rsidRPr="00FF4608">
        <w:rPr>
          <w:rtl/>
        </w:rPr>
        <w:t>عدائهم</w:t>
      </w:r>
      <w:r>
        <w:rPr>
          <w:rtl/>
        </w:rPr>
        <w:t xml:space="preserve"> </w:t>
      </w:r>
      <w:r w:rsidRPr="00FF4608">
        <w:rPr>
          <w:rtl/>
        </w:rPr>
        <w:t>للمسلمين</w:t>
      </w:r>
      <w:r>
        <w:rPr>
          <w:rtl/>
        </w:rPr>
        <w:t xml:space="preserve"> </w:t>
      </w:r>
      <w:r w:rsidRPr="00FF4608">
        <w:rPr>
          <w:rtl/>
        </w:rPr>
        <w:t>فقط(</w:t>
      </w:r>
      <w:r w:rsidRPr="00FF4608">
        <w:rPr>
          <w:rFonts w:hint="cs"/>
          <w:rtl/>
        </w:rPr>
        <w:t>468</w:t>
      </w:r>
      <w:r w:rsidRPr="00FF4608">
        <w:rPr>
          <w:rtl/>
        </w:rPr>
        <w:t>)</w:t>
      </w:r>
      <w:r>
        <w:rPr>
          <w:rtl/>
        </w:rPr>
        <w:t xml:space="preserve">. </w:t>
      </w:r>
      <w:r w:rsidRPr="00FF4608">
        <w:rPr>
          <w:rtl/>
        </w:rPr>
        <w:t>حتى</w:t>
      </w:r>
      <w:r>
        <w:rPr>
          <w:rtl/>
        </w:rPr>
        <w:t xml:space="preserve"> </w:t>
      </w:r>
      <w:r w:rsidRPr="00FF4608">
        <w:rPr>
          <w:rtl/>
        </w:rPr>
        <w:t>نصل</w:t>
      </w:r>
      <w:r>
        <w:rPr>
          <w:rtl/>
        </w:rPr>
        <w:t xml:space="preserve"> إلى </w:t>
      </w:r>
      <w:r w:rsidRPr="00FF4608">
        <w:rPr>
          <w:rtl/>
        </w:rPr>
        <w:t>رأي</w:t>
      </w:r>
      <w:r>
        <w:rPr>
          <w:rtl/>
        </w:rPr>
        <w:t xml:space="preserve"> </w:t>
      </w:r>
      <w:r w:rsidRPr="00FF4608">
        <w:rPr>
          <w:rtl/>
        </w:rPr>
        <w:t>ال</w:t>
      </w:r>
      <w:r>
        <w:rPr>
          <w:rtl/>
        </w:rPr>
        <w:t xml:space="preserve">أستاذ </w:t>
      </w:r>
      <w:r w:rsidRPr="00FF4608">
        <w:rPr>
          <w:rtl/>
        </w:rPr>
        <w:t>ناصر</w:t>
      </w:r>
      <w:r>
        <w:rPr>
          <w:rtl/>
        </w:rPr>
        <w:t xml:space="preserve"> </w:t>
      </w:r>
      <w:r w:rsidRPr="00FF4608">
        <w:rPr>
          <w:rtl/>
        </w:rPr>
        <w:t>الفرج</w:t>
      </w:r>
      <w:r>
        <w:rPr>
          <w:rtl/>
        </w:rPr>
        <w:t xml:space="preserve">، </w:t>
      </w:r>
      <w:r w:rsidRPr="00FF4608">
        <w:rPr>
          <w:rtl/>
        </w:rPr>
        <w:t>حيث</w:t>
      </w:r>
      <w:r>
        <w:rPr>
          <w:rtl/>
        </w:rPr>
        <w:t xml:space="preserve"> </w:t>
      </w:r>
      <w:r w:rsidRPr="00FF4608">
        <w:rPr>
          <w:rtl/>
        </w:rPr>
        <w:t>يؤك</w:t>
      </w:r>
      <w:r>
        <w:rPr>
          <w:rFonts w:hint="cs"/>
          <w:rtl/>
        </w:rPr>
        <w:t>ّ</w:t>
      </w:r>
      <w:r w:rsidRPr="00FF4608">
        <w:rPr>
          <w:rtl/>
        </w:rPr>
        <w:t>د</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قيام</w:t>
      </w:r>
      <w:r>
        <w:rPr>
          <w:rtl/>
        </w:rPr>
        <w:t xml:space="preserve"> </w:t>
      </w:r>
      <w:r w:rsidRPr="00FF4608">
        <w:rPr>
          <w:rtl/>
        </w:rPr>
        <w:t>العرش</w:t>
      </w:r>
      <w:r>
        <w:rPr>
          <w:rtl/>
        </w:rPr>
        <w:t xml:space="preserve"> </w:t>
      </w:r>
      <w:r w:rsidRPr="00FF4608">
        <w:rPr>
          <w:rtl/>
        </w:rPr>
        <w:t>السعودي</w:t>
      </w:r>
      <w:r>
        <w:rPr>
          <w:rFonts w:hint="cs"/>
          <w:rtl/>
        </w:rPr>
        <w:t>)</w:t>
      </w:r>
      <w:r>
        <w:rPr>
          <w:rtl/>
        </w:rPr>
        <w:t xml:space="preserve">: </w:t>
      </w:r>
      <w:r w:rsidRPr="00FF4608">
        <w:rPr>
          <w:rtl/>
        </w:rPr>
        <w:t>ب</w:t>
      </w:r>
      <w:r>
        <w:rPr>
          <w:rFonts w:hint="cs"/>
          <w:rtl/>
        </w:rPr>
        <w:t>أ</w:t>
      </w:r>
      <w:r w:rsidRPr="00FF4608">
        <w:rPr>
          <w:rtl/>
        </w:rPr>
        <w:t>ن</w:t>
      </w:r>
      <w:r>
        <w:rPr>
          <w:rFonts w:hint="cs"/>
          <w:rtl/>
        </w:rPr>
        <w:t>ّ</w:t>
      </w:r>
      <w:r w:rsidRPr="00FF4608">
        <w:rPr>
          <w:rtl/>
        </w:rPr>
        <w:t>هم</w:t>
      </w:r>
      <w:r>
        <w:rPr>
          <w:rtl/>
        </w:rPr>
        <w:t xml:space="preserve"> </w:t>
      </w:r>
      <w:r w:rsidRPr="00FF4608">
        <w:rPr>
          <w:rtl/>
        </w:rPr>
        <w:t>مطي</w:t>
      </w:r>
      <w:r>
        <w:rPr>
          <w:rFonts w:hint="cs"/>
          <w:rtl/>
        </w:rPr>
        <w:t>ّ</w:t>
      </w:r>
      <w:r w:rsidRPr="00FF4608">
        <w:rPr>
          <w:rtl/>
        </w:rPr>
        <w:t>ة</w:t>
      </w:r>
      <w:r>
        <w:rPr>
          <w:rtl/>
        </w:rPr>
        <w:t xml:space="preserve"> </w:t>
      </w:r>
      <w:r w:rsidRPr="00FF4608">
        <w:rPr>
          <w:rtl/>
        </w:rPr>
        <w:t>الغرب</w:t>
      </w:r>
      <w:r>
        <w:rPr>
          <w:rtl/>
        </w:rPr>
        <w:t xml:space="preserve"> </w:t>
      </w:r>
      <w:r w:rsidRPr="00FF4608">
        <w:rPr>
          <w:rtl/>
        </w:rPr>
        <w:t>وخناجر</w:t>
      </w:r>
      <w:r>
        <w:rPr>
          <w:rtl/>
        </w:rPr>
        <w:t xml:space="preserve"> </w:t>
      </w:r>
      <w:r w:rsidRPr="00FF4608">
        <w:rPr>
          <w:rtl/>
        </w:rPr>
        <w:t>الغدر</w:t>
      </w:r>
      <w:r>
        <w:rPr>
          <w:rtl/>
        </w:rPr>
        <w:t xml:space="preserve"> </w:t>
      </w:r>
      <w:r w:rsidRPr="00FF4608">
        <w:rPr>
          <w:rtl/>
        </w:rPr>
        <w:t>الصهيونية(</w:t>
      </w:r>
      <w:r w:rsidRPr="00FF4608">
        <w:rPr>
          <w:rFonts w:hint="cs"/>
          <w:rtl/>
        </w:rPr>
        <w:t>469</w:t>
      </w:r>
      <w:r w:rsidRPr="00FF4608">
        <w:rPr>
          <w:rtl/>
        </w:rPr>
        <w:t>)</w:t>
      </w:r>
      <w:r>
        <w:rPr>
          <w:rtl/>
        </w:rPr>
        <w:t xml:space="preserve">، </w:t>
      </w:r>
      <w:r w:rsidRPr="00FF4608">
        <w:rPr>
          <w:rtl/>
        </w:rPr>
        <w:t>وهذا</w:t>
      </w:r>
      <w:r>
        <w:rPr>
          <w:rtl/>
        </w:rPr>
        <w:t xml:space="preserve"> </w:t>
      </w:r>
      <w:r w:rsidRPr="00FF4608">
        <w:rPr>
          <w:rtl/>
        </w:rPr>
        <w:t>ما</w:t>
      </w:r>
      <w:r>
        <w:rPr>
          <w:rFonts w:hint="cs"/>
          <w:rtl/>
        </w:rPr>
        <w:t xml:space="preserve"> </w:t>
      </w:r>
      <w:r w:rsidRPr="00FF4608">
        <w:rPr>
          <w:rtl/>
        </w:rPr>
        <w:t>شرحه</w:t>
      </w:r>
      <w:r>
        <w:rPr>
          <w:rtl/>
        </w:rPr>
        <w:t xml:space="preserve"> </w:t>
      </w:r>
      <w:r w:rsidRPr="00FF4608">
        <w:rPr>
          <w:rtl/>
        </w:rPr>
        <w:t>ب</w:t>
      </w:r>
      <w:r>
        <w:rPr>
          <w:rFonts w:hint="cs"/>
          <w:rtl/>
        </w:rPr>
        <w:t>إ</w:t>
      </w:r>
      <w:r w:rsidRPr="00FF4608">
        <w:rPr>
          <w:rtl/>
        </w:rPr>
        <w:t>سهاب</w:t>
      </w:r>
      <w:r>
        <w:rPr>
          <w:rtl/>
        </w:rPr>
        <w:t xml:space="preserve"> </w:t>
      </w:r>
      <w:r w:rsidRPr="00FF4608">
        <w:rPr>
          <w:rtl/>
        </w:rPr>
        <w:t>الدكتور</w:t>
      </w:r>
      <w:r>
        <w:rPr>
          <w:rtl/>
        </w:rPr>
        <w:t xml:space="preserve"> </w:t>
      </w:r>
      <w:r w:rsidRPr="00FF4608">
        <w:rPr>
          <w:rtl/>
        </w:rPr>
        <w:t>محمد</w:t>
      </w:r>
      <w:r>
        <w:rPr>
          <w:rtl/>
        </w:rPr>
        <w:t xml:space="preserve"> </w:t>
      </w:r>
      <w:r w:rsidRPr="00FF4608">
        <w:rPr>
          <w:rtl/>
        </w:rPr>
        <w:t>عوض</w:t>
      </w:r>
      <w:r>
        <w:rPr>
          <w:rtl/>
        </w:rPr>
        <w:t xml:space="preserve"> </w:t>
      </w:r>
      <w:r w:rsidRPr="00FF4608">
        <w:rPr>
          <w:rtl/>
        </w:rPr>
        <w:t>الخطيب</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الوهابية</w:t>
      </w:r>
      <w:r>
        <w:rPr>
          <w:rtl/>
        </w:rPr>
        <w:t xml:space="preserve"> </w:t>
      </w:r>
      <w:r w:rsidRPr="00E71ECD">
        <w:rPr>
          <w:rtl/>
        </w:rPr>
        <w:t>فكراً وممارسة</w:t>
      </w:r>
      <w:r w:rsidRPr="00E71ECD">
        <w:rPr>
          <w:rFonts w:hint="cs"/>
          <w:rtl/>
        </w:rPr>
        <w:t>)</w:t>
      </w:r>
      <w:r w:rsidRPr="00E71ECD">
        <w:rPr>
          <w:rtl/>
        </w:rPr>
        <w:t>،</w:t>
      </w:r>
      <w:r>
        <w:rPr>
          <w:rtl/>
        </w:rPr>
        <w:t xml:space="preserve"> </w:t>
      </w:r>
    </w:p>
    <w:p w14:paraId="409B745E" w14:textId="77777777" w:rsidR="003B000D" w:rsidRDefault="003B000D" w:rsidP="003B000D">
      <w:pPr>
        <w:pStyle w:val="libNormal"/>
        <w:rPr>
          <w:rtl/>
        </w:rPr>
      </w:pPr>
      <w:r>
        <w:rPr>
          <w:rtl/>
        </w:rPr>
        <w:br w:type="page"/>
      </w:r>
    </w:p>
    <w:p w14:paraId="6F15F2B4" w14:textId="654FD716" w:rsidR="00DD5F23" w:rsidRPr="00FF4608" w:rsidRDefault="00DD5F23" w:rsidP="003B000D">
      <w:pPr>
        <w:pStyle w:val="libNormal0"/>
        <w:rPr>
          <w:rtl/>
        </w:rPr>
      </w:pPr>
      <w:r w:rsidRPr="00FF4608">
        <w:rPr>
          <w:rtl/>
        </w:rPr>
        <w:lastRenderedPageBreak/>
        <w:t>والدكتور</w:t>
      </w:r>
      <w:r>
        <w:rPr>
          <w:rtl/>
        </w:rPr>
        <w:t xml:space="preserve"> </w:t>
      </w:r>
      <w:r w:rsidRPr="00FF4608">
        <w:rPr>
          <w:rtl/>
        </w:rPr>
        <w:t>محمد</w:t>
      </w:r>
      <w:r>
        <w:rPr>
          <w:rFonts w:hint="cs"/>
          <w:rtl/>
        </w:rPr>
        <w:t xml:space="preserve"> </w:t>
      </w:r>
      <w:r w:rsidRPr="00FF4608">
        <w:rPr>
          <w:rtl/>
        </w:rPr>
        <w:t>يثرب</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العلاقات</w:t>
      </w:r>
      <w:r>
        <w:rPr>
          <w:rtl/>
        </w:rPr>
        <w:t xml:space="preserve"> الأمر</w:t>
      </w:r>
      <w:r w:rsidRPr="00FF4608">
        <w:rPr>
          <w:rtl/>
        </w:rPr>
        <w:t>يكية</w:t>
      </w:r>
      <w:r>
        <w:rPr>
          <w:rtl/>
        </w:rPr>
        <w:t xml:space="preserve"> </w:t>
      </w:r>
      <w:r w:rsidRPr="00FF4608">
        <w:rPr>
          <w:rtl/>
        </w:rPr>
        <w:t>السعودية</w:t>
      </w:r>
      <w:r>
        <w:rPr>
          <w:rFonts w:hint="cs"/>
          <w:rtl/>
        </w:rPr>
        <w:t>):</w:t>
      </w:r>
      <w:r>
        <w:rPr>
          <w:rtl/>
        </w:rPr>
        <w:t xml:space="preserve"> </w:t>
      </w:r>
      <w:r>
        <w:rPr>
          <w:rFonts w:hint="cs"/>
          <w:rtl/>
        </w:rPr>
        <w:t>إ</w:t>
      </w:r>
      <w:r w:rsidRPr="00FF4608">
        <w:rPr>
          <w:rtl/>
        </w:rPr>
        <w:t>ن</w:t>
      </w:r>
      <w:r>
        <w:rPr>
          <w:rFonts w:hint="cs"/>
          <w:rtl/>
        </w:rPr>
        <w:t>ّ</w:t>
      </w:r>
      <w:r>
        <w:rPr>
          <w:rtl/>
        </w:rPr>
        <w:t xml:space="preserve"> </w:t>
      </w:r>
      <w:r w:rsidRPr="00FF4608">
        <w:rPr>
          <w:rtl/>
        </w:rPr>
        <w:t>الوهابيين</w:t>
      </w:r>
      <w:r>
        <w:rPr>
          <w:rtl/>
        </w:rPr>
        <w:t xml:space="preserve"> </w:t>
      </w:r>
      <w:r w:rsidRPr="00FF4608">
        <w:rPr>
          <w:rtl/>
        </w:rPr>
        <w:t>السلفيين</w:t>
      </w:r>
      <w:r>
        <w:rPr>
          <w:rtl/>
        </w:rPr>
        <w:t xml:space="preserve"> </w:t>
      </w:r>
      <w:r w:rsidRPr="00FF4608">
        <w:rPr>
          <w:rtl/>
        </w:rPr>
        <w:t>أداة</w:t>
      </w:r>
      <w:r>
        <w:rPr>
          <w:rtl/>
        </w:rPr>
        <w:t xml:space="preserve"> </w:t>
      </w:r>
      <w:r w:rsidRPr="00FF4608">
        <w:rPr>
          <w:rtl/>
        </w:rPr>
        <w:t>طي</w:t>
      </w:r>
      <w:r>
        <w:rPr>
          <w:rFonts w:hint="cs"/>
          <w:rtl/>
        </w:rPr>
        <w:t>ّ</w:t>
      </w:r>
      <w:r w:rsidRPr="00FF4608">
        <w:rPr>
          <w:rtl/>
        </w:rPr>
        <w:t>عة</w:t>
      </w:r>
      <w:r>
        <w:rPr>
          <w:rtl/>
        </w:rPr>
        <w:t xml:space="preserve"> </w:t>
      </w:r>
      <w:r w:rsidRPr="00FF4608">
        <w:rPr>
          <w:rtl/>
        </w:rPr>
        <w:t>لتنفيذ</w:t>
      </w:r>
      <w:r>
        <w:rPr>
          <w:rtl/>
        </w:rPr>
        <w:t xml:space="preserve"> </w:t>
      </w:r>
      <w:r w:rsidRPr="00FF4608">
        <w:rPr>
          <w:rtl/>
        </w:rPr>
        <w:t>مخط</w:t>
      </w:r>
      <w:r>
        <w:rPr>
          <w:rFonts w:hint="cs"/>
          <w:rtl/>
        </w:rPr>
        <w:t>ّ</w:t>
      </w:r>
      <w:r w:rsidRPr="00FF4608">
        <w:rPr>
          <w:rtl/>
        </w:rPr>
        <w:t>طات</w:t>
      </w:r>
      <w:r>
        <w:rPr>
          <w:rtl/>
        </w:rPr>
        <w:t xml:space="preserve"> </w:t>
      </w:r>
      <w:r w:rsidRPr="00FF4608">
        <w:rPr>
          <w:rtl/>
        </w:rPr>
        <w:t>العدو</w:t>
      </w:r>
      <w:r>
        <w:rPr>
          <w:rFonts w:hint="cs"/>
          <w:rtl/>
        </w:rPr>
        <w:t>ّ</w:t>
      </w:r>
      <w:r>
        <w:rPr>
          <w:rtl/>
        </w:rPr>
        <w:t xml:space="preserve"> </w:t>
      </w:r>
      <w:r w:rsidRPr="00FF4608">
        <w:rPr>
          <w:rtl/>
        </w:rPr>
        <w:t>الصليبي</w:t>
      </w:r>
      <w:r>
        <w:rPr>
          <w:rtl/>
        </w:rPr>
        <w:t xml:space="preserve"> </w:t>
      </w:r>
      <w:r w:rsidRPr="00FF4608">
        <w:rPr>
          <w:rtl/>
        </w:rPr>
        <w:t>والصهيوني</w:t>
      </w:r>
      <w:r>
        <w:rPr>
          <w:rtl/>
        </w:rPr>
        <w:t xml:space="preserve"> </w:t>
      </w:r>
      <w:r w:rsidRPr="00FF4608">
        <w:rPr>
          <w:rtl/>
        </w:rPr>
        <w:t>ضد</w:t>
      </w:r>
      <w:r>
        <w:rPr>
          <w:rFonts w:hint="cs"/>
          <w:rtl/>
        </w:rPr>
        <w:t>ّ</w:t>
      </w:r>
      <w:r>
        <w:rPr>
          <w:rtl/>
        </w:rPr>
        <w:t xml:space="preserve"> </w:t>
      </w:r>
      <w:r w:rsidRPr="00FF4608">
        <w:rPr>
          <w:rtl/>
        </w:rPr>
        <w:t>ال</w:t>
      </w:r>
      <w:r>
        <w:rPr>
          <w:rtl/>
        </w:rPr>
        <w:t xml:space="preserve">إسلام </w:t>
      </w:r>
      <w:r w:rsidRPr="00FF4608">
        <w:rPr>
          <w:rtl/>
        </w:rPr>
        <w:t>والمسلمين(</w:t>
      </w:r>
      <w:r w:rsidRPr="00FF4608">
        <w:rPr>
          <w:rFonts w:hint="cs"/>
          <w:rtl/>
        </w:rPr>
        <w:t>470</w:t>
      </w:r>
      <w:r w:rsidRPr="00FF4608">
        <w:rPr>
          <w:rtl/>
        </w:rPr>
        <w:t>)</w:t>
      </w:r>
      <w:r>
        <w:rPr>
          <w:rtl/>
        </w:rPr>
        <w:t xml:space="preserve">. </w:t>
      </w:r>
      <w:r w:rsidRPr="00FF4608">
        <w:rPr>
          <w:rtl/>
        </w:rPr>
        <w:t>وهذا</w:t>
      </w:r>
      <w:r>
        <w:rPr>
          <w:rtl/>
        </w:rPr>
        <w:t xml:space="preserve"> </w:t>
      </w:r>
      <w:r w:rsidRPr="00FF4608">
        <w:rPr>
          <w:rtl/>
        </w:rPr>
        <w:t>ما</w:t>
      </w:r>
      <w:r>
        <w:rPr>
          <w:rtl/>
        </w:rPr>
        <w:t xml:space="preserve"> </w:t>
      </w:r>
      <w:r w:rsidRPr="00FF4608">
        <w:rPr>
          <w:rtl/>
        </w:rPr>
        <w:t>ذكره</w:t>
      </w:r>
      <w:r>
        <w:rPr>
          <w:rtl/>
        </w:rPr>
        <w:t xml:space="preserve"> أيضاً </w:t>
      </w:r>
      <w:r w:rsidRPr="00FF4608">
        <w:rPr>
          <w:rtl/>
        </w:rPr>
        <w:t>الباحث</w:t>
      </w:r>
      <w:r>
        <w:rPr>
          <w:rtl/>
        </w:rPr>
        <w:t xml:space="preserve"> </w:t>
      </w:r>
      <w:r w:rsidRPr="00FF4608">
        <w:rPr>
          <w:rtl/>
        </w:rPr>
        <w:t>محمود</w:t>
      </w:r>
      <w:r>
        <w:rPr>
          <w:rtl/>
        </w:rPr>
        <w:t xml:space="preserve"> </w:t>
      </w:r>
      <w:r w:rsidRPr="00FF4608">
        <w:rPr>
          <w:rtl/>
        </w:rPr>
        <w:t>الشبيب</w:t>
      </w:r>
      <w:r>
        <w:rPr>
          <w:rtl/>
        </w:rPr>
        <w:t xml:space="preserve"> </w:t>
      </w:r>
      <w:r w:rsidRPr="00FF4608">
        <w:rPr>
          <w:rtl/>
        </w:rPr>
        <w:t>بال</w:t>
      </w:r>
      <w:r>
        <w:rPr>
          <w:rFonts w:hint="cs"/>
          <w:rtl/>
        </w:rPr>
        <w:t>أ</w:t>
      </w:r>
      <w:r w:rsidRPr="00FF4608">
        <w:rPr>
          <w:rtl/>
        </w:rPr>
        <w:t>رقام</w:t>
      </w:r>
      <w:r>
        <w:rPr>
          <w:rtl/>
        </w:rPr>
        <w:t xml:space="preserve"> </w:t>
      </w:r>
      <w:r w:rsidRPr="00FF4608">
        <w:rPr>
          <w:rtl/>
        </w:rPr>
        <w:t>والحوادث</w:t>
      </w:r>
      <w:r>
        <w:rPr>
          <w:rtl/>
        </w:rPr>
        <w:t xml:space="preserve"> </w:t>
      </w:r>
      <w:r w:rsidRPr="00FF4608">
        <w:rPr>
          <w:rtl/>
        </w:rPr>
        <w:t>في</w:t>
      </w:r>
      <w:r>
        <w:rPr>
          <w:rtl/>
        </w:rPr>
        <w:t xml:space="preserve"> </w:t>
      </w:r>
      <w:r w:rsidRPr="00FF4608">
        <w:rPr>
          <w:rtl/>
        </w:rPr>
        <w:t>كتابه</w:t>
      </w:r>
      <w:r>
        <w:rPr>
          <w:rtl/>
        </w:rPr>
        <w:t xml:space="preserve"> </w:t>
      </w:r>
      <w:r>
        <w:rPr>
          <w:rFonts w:hint="cs"/>
          <w:rtl/>
        </w:rPr>
        <w:t>(</w:t>
      </w:r>
      <w:r w:rsidRPr="00FF4608">
        <w:rPr>
          <w:rtl/>
        </w:rPr>
        <w:t>جوانب</w:t>
      </w:r>
      <w:r>
        <w:rPr>
          <w:rtl/>
        </w:rPr>
        <w:t xml:space="preserve"> </w:t>
      </w:r>
      <w:r w:rsidRPr="00FF4608">
        <w:rPr>
          <w:rtl/>
        </w:rPr>
        <w:t>مثيرة</w:t>
      </w:r>
      <w:r>
        <w:rPr>
          <w:rtl/>
        </w:rPr>
        <w:t xml:space="preserve"> </w:t>
      </w:r>
      <w:r w:rsidRPr="00FF4608">
        <w:rPr>
          <w:rtl/>
        </w:rPr>
        <w:t>من</w:t>
      </w:r>
      <w:r>
        <w:rPr>
          <w:rFonts w:hint="cs"/>
          <w:rtl/>
        </w:rPr>
        <w:t xml:space="preserve"> </w:t>
      </w:r>
      <w:r w:rsidRPr="00FF4608">
        <w:rPr>
          <w:rtl/>
        </w:rPr>
        <w:t>تاريخ</w:t>
      </w:r>
      <w:r>
        <w:rPr>
          <w:rtl/>
        </w:rPr>
        <w:t xml:space="preserve"> </w:t>
      </w:r>
      <w:r w:rsidRPr="00FF4608">
        <w:rPr>
          <w:rtl/>
        </w:rPr>
        <w:t>العراق</w:t>
      </w:r>
      <w:r>
        <w:rPr>
          <w:rtl/>
        </w:rPr>
        <w:t xml:space="preserve"> </w:t>
      </w:r>
      <w:r w:rsidRPr="00FF4608">
        <w:rPr>
          <w:rtl/>
        </w:rPr>
        <w:t>المعاصر</w:t>
      </w:r>
      <w:r>
        <w:rPr>
          <w:rFonts w:hint="cs"/>
          <w:rtl/>
        </w:rPr>
        <w:t>)</w:t>
      </w:r>
      <w:r w:rsidRPr="00FF4608">
        <w:rPr>
          <w:rtl/>
        </w:rPr>
        <w:t>(</w:t>
      </w:r>
      <w:r w:rsidRPr="00FF4608">
        <w:rPr>
          <w:rFonts w:hint="cs"/>
          <w:rtl/>
        </w:rPr>
        <w:t>471</w:t>
      </w:r>
      <w:r w:rsidRPr="00FF4608">
        <w:rPr>
          <w:rtl/>
        </w:rPr>
        <w:t>)</w:t>
      </w:r>
      <w:r>
        <w:rPr>
          <w:rtl/>
        </w:rPr>
        <w:t xml:space="preserve">. </w:t>
      </w:r>
      <w:r w:rsidRPr="00FF4608">
        <w:rPr>
          <w:rtl/>
        </w:rPr>
        <w:t>ويأخذ</w:t>
      </w:r>
      <w:r>
        <w:rPr>
          <w:rtl/>
        </w:rPr>
        <w:t xml:space="preserve"> </w:t>
      </w:r>
      <w:r w:rsidRPr="00FF4608">
        <w:rPr>
          <w:rtl/>
        </w:rPr>
        <w:t>الداعية</w:t>
      </w:r>
      <w:r>
        <w:rPr>
          <w:rtl/>
        </w:rPr>
        <w:t xml:space="preserve"> </w:t>
      </w:r>
      <w:r w:rsidRPr="00FF4608">
        <w:rPr>
          <w:rtl/>
        </w:rPr>
        <w:t>الدكتور</w:t>
      </w:r>
      <w:r>
        <w:rPr>
          <w:rtl/>
        </w:rPr>
        <w:t xml:space="preserve"> </w:t>
      </w:r>
      <w:r w:rsidRPr="00FF4608">
        <w:rPr>
          <w:rtl/>
        </w:rPr>
        <w:t>سعيد</w:t>
      </w:r>
      <w:r>
        <w:rPr>
          <w:rtl/>
        </w:rPr>
        <w:t xml:space="preserve"> </w:t>
      </w:r>
      <w:r w:rsidRPr="00FF4608">
        <w:rPr>
          <w:rtl/>
        </w:rPr>
        <w:t>البوطي</w:t>
      </w:r>
      <w:r>
        <w:rPr>
          <w:rtl/>
        </w:rPr>
        <w:t xml:space="preserve"> </w:t>
      </w:r>
      <w:r w:rsidRPr="00FF4608">
        <w:rPr>
          <w:rtl/>
        </w:rPr>
        <w:t>منح</w:t>
      </w:r>
      <w:r>
        <w:rPr>
          <w:rFonts w:hint="cs"/>
          <w:rtl/>
        </w:rPr>
        <w:t>ى</w:t>
      </w:r>
      <w:r>
        <w:rPr>
          <w:rtl/>
        </w:rPr>
        <w:t xml:space="preserve"> </w:t>
      </w:r>
      <w:r w:rsidRPr="00FF4608">
        <w:rPr>
          <w:rtl/>
        </w:rPr>
        <w:t>آخر</w:t>
      </w:r>
      <w:r>
        <w:rPr>
          <w:rtl/>
        </w:rPr>
        <w:t xml:space="preserve"> </w:t>
      </w:r>
      <w:r w:rsidRPr="00FF4608">
        <w:rPr>
          <w:rtl/>
        </w:rPr>
        <w:t>في</w:t>
      </w:r>
      <w:r>
        <w:rPr>
          <w:rtl/>
        </w:rPr>
        <w:t xml:space="preserve"> </w:t>
      </w:r>
      <w:r w:rsidRPr="00FF4608">
        <w:rPr>
          <w:rtl/>
        </w:rPr>
        <w:t>التعريف</w:t>
      </w:r>
      <w:r>
        <w:rPr>
          <w:rtl/>
        </w:rPr>
        <w:t xml:space="preserve"> </w:t>
      </w:r>
      <w:r w:rsidRPr="00FF4608">
        <w:rPr>
          <w:rtl/>
        </w:rPr>
        <w:t>بابن</w:t>
      </w:r>
      <w:r>
        <w:rPr>
          <w:rtl/>
        </w:rPr>
        <w:t xml:space="preserve"> </w:t>
      </w:r>
      <w:r w:rsidRPr="00FF4608">
        <w:rPr>
          <w:rtl/>
        </w:rPr>
        <w:t>عبد</w:t>
      </w:r>
      <w:r>
        <w:rPr>
          <w:rtl/>
        </w:rPr>
        <w:t xml:space="preserve"> </w:t>
      </w:r>
      <w:r w:rsidRPr="00FF4608">
        <w:rPr>
          <w:rtl/>
        </w:rPr>
        <w:t>الوهاب</w:t>
      </w:r>
      <w:r>
        <w:rPr>
          <w:rtl/>
        </w:rPr>
        <w:t xml:space="preserve"> </w:t>
      </w:r>
      <w:r w:rsidRPr="00FF4608">
        <w:rPr>
          <w:rtl/>
        </w:rPr>
        <w:t>و</w:t>
      </w:r>
      <w:r>
        <w:rPr>
          <w:rFonts w:hint="cs"/>
          <w:rtl/>
        </w:rPr>
        <w:t>أ</w:t>
      </w:r>
      <w:r w:rsidRPr="00FF4608">
        <w:rPr>
          <w:rtl/>
        </w:rPr>
        <w:t>تباعه</w:t>
      </w:r>
      <w:r>
        <w:rPr>
          <w:rtl/>
        </w:rPr>
        <w:t xml:space="preserve"> </w:t>
      </w:r>
      <w:r w:rsidRPr="00FF4608">
        <w:rPr>
          <w:rtl/>
        </w:rPr>
        <w:t>الحاليين</w:t>
      </w:r>
      <w:r>
        <w:rPr>
          <w:rtl/>
        </w:rPr>
        <w:t xml:space="preserve">، </w:t>
      </w:r>
      <w:r w:rsidRPr="00FF4608">
        <w:rPr>
          <w:rtl/>
        </w:rPr>
        <w:t>فيسم</w:t>
      </w:r>
      <w:r>
        <w:rPr>
          <w:rFonts w:hint="cs"/>
          <w:rtl/>
        </w:rPr>
        <w:t>ّ</w:t>
      </w:r>
      <w:r w:rsidRPr="00FF4608">
        <w:rPr>
          <w:rtl/>
        </w:rPr>
        <w:t>يهم</w:t>
      </w:r>
      <w:r>
        <w:rPr>
          <w:rFonts w:hint="cs"/>
          <w:rtl/>
        </w:rPr>
        <w:t>:</w:t>
      </w:r>
      <w:r>
        <w:rPr>
          <w:rtl/>
        </w:rPr>
        <w:t xml:space="preserve"> </w:t>
      </w:r>
      <w:r>
        <w:rPr>
          <w:rFonts w:hint="cs"/>
          <w:rtl/>
        </w:rPr>
        <w:t>(</w:t>
      </w:r>
      <w:r w:rsidRPr="00FF4608">
        <w:rPr>
          <w:rtl/>
        </w:rPr>
        <w:t>بالطابور</w:t>
      </w:r>
      <w:r>
        <w:rPr>
          <w:rtl/>
        </w:rPr>
        <w:t xml:space="preserve"> </w:t>
      </w:r>
      <w:r w:rsidRPr="00FF4608">
        <w:rPr>
          <w:rtl/>
        </w:rPr>
        <w:t>الخامس</w:t>
      </w:r>
      <w:r>
        <w:rPr>
          <w:rFonts w:hint="cs"/>
          <w:rtl/>
        </w:rPr>
        <w:t>)</w:t>
      </w:r>
      <w:r>
        <w:rPr>
          <w:rtl/>
        </w:rPr>
        <w:t xml:space="preserve">، </w:t>
      </w:r>
      <w:r w:rsidRPr="00F71FE8">
        <w:rPr>
          <w:rtl/>
        </w:rPr>
        <w:t>وهم مجموعة من الوهابيين المرتزقة والر</w:t>
      </w:r>
      <w:r w:rsidRPr="00F71FE8">
        <w:rPr>
          <w:rFonts w:hint="cs"/>
          <w:rtl/>
        </w:rPr>
        <w:t>ؤو</w:t>
      </w:r>
      <w:r w:rsidRPr="00F71FE8">
        <w:rPr>
          <w:rtl/>
        </w:rPr>
        <w:t>س العميلة المفك</w:t>
      </w:r>
      <w:r w:rsidRPr="00F71FE8">
        <w:rPr>
          <w:rFonts w:hint="cs"/>
          <w:rtl/>
        </w:rPr>
        <w:t>ّ</w:t>
      </w:r>
      <w:r w:rsidRPr="00F71FE8">
        <w:rPr>
          <w:rtl/>
        </w:rPr>
        <w:t>رة، تت</w:t>
      </w:r>
      <w:r w:rsidRPr="00F71FE8">
        <w:rPr>
          <w:rFonts w:hint="cs"/>
          <w:rtl/>
        </w:rPr>
        <w:t>ق</w:t>
      </w:r>
      <w:r w:rsidRPr="00F71FE8">
        <w:rPr>
          <w:rtl/>
        </w:rPr>
        <w:t>اض</w:t>
      </w:r>
      <w:r w:rsidRPr="00F71FE8">
        <w:rPr>
          <w:rFonts w:hint="cs"/>
          <w:rtl/>
        </w:rPr>
        <w:t>ا</w:t>
      </w:r>
      <w:r>
        <w:rPr>
          <w:rtl/>
        </w:rPr>
        <w:t xml:space="preserve"> </w:t>
      </w:r>
      <w:r>
        <w:rPr>
          <w:rFonts w:hint="cs"/>
          <w:rtl/>
        </w:rPr>
        <w:t>أ</w:t>
      </w:r>
      <w:r w:rsidRPr="00FF4608">
        <w:rPr>
          <w:rtl/>
        </w:rPr>
        <w:t>موالاً</w:t>
      </w:r>
      <w:r>
        <w:rPr>
          <w:rtl/>
        </w:rPr>
        <w:t xml:space="preserve"> </w:t>
      </w:r>
      <w:r w:rsidRPr="00FF4608">
        <w:rPr>
          <w:rtl/>
        </w:rPr>
        <w:t>طائلة</w:t>
      </w:r>
      <w:r>
        <w:rPr>
          <w:rtl/>
        </w:rPr>
        <w:t xml:space="preserve"> </w:t>
      </w:r>
      <w:r w:rsidRPr="00FF4608">
        <w:rPr>
          <w:rtl/>
        </w:rPr>
        <w:t>هائلة</w:t>
      </w:r>
      <w:r>
        <w:rPr>
          <w:rtl/>
        </w:rPr>
        <w:t xml:space="preserve"> </w:t>
      </w:r>
      <w:r w:rsidRPr="00FF4608">
        <w:rPr>
          <w:rtl/>
        </w:rPr>
        <w:t>تخط</w:t>
      </w:r>
      <w:r>
        <w:rPr>
          <w:rFonts w:hint="cs"/>
          <w:rtl/>
        </w:rPr>
        <w:t>ّ</w:t>
      </w:r>
      <w:r w:rsidRPr="00FF4608">
        <w:rPr>
          <w:rtl/>
        </w:rPr>
        <w:t>ط</w:t>
      </w:r>
      <w:r>
        <w:rPr>
          <w:rtl/>
        </w:rPr>
        <w:t xml:space="preserve"> </w:t>
      </w:r>
      <w:r w:rsidRPr="00FF4608">
        <w:rPr>
          <w:rtl/>
        </w:rPr>
        <w:t>وترسم</w:t>
      </w:r>
      <w:r>
        <w:rPr>
          <w:rtl/>
        </w:rPr>
        <w:t xml:space="preserve">، </w:t>
      </w:r>
      <w:r w:rsidRPr="00FF4608">
        <w:rPr>
          <w:rtl/>
        </w:rPr>
        <w:t>ويتبعها</w:t>
      </w:r>
      <w:r>
        <w:rPr>
          <w:rtl/>
        </w:rPr>
        <w:t xml:space="preserve"> </w:t>
      </w:r>
      <w:r w:rsidRPr="00FF4608">
        <w:rPr>
          <w:rtl/>
        </w:rPr>
        <w:t>كثرة</w:t>
      </w:r>
      <w:r>
        <w:rPr>
          <w:rtl/>
        </w:rPr>
        <w:t xml:space="preserve"> </w:t>
      </w:r>
      <w:r w:rsidRPr="00FF4608">
        <w:rPr>
          <w:rtl/>
        </w:rPr>
        <w:t>كثيرة</w:t>
      </w:r>
      <w:r>
        <w:rPr>
          <w:rtl/>
        </w:rPr>
        <w:t xml:space="preserve"> </w:t>
      </w:r>
      <w:r w:rsidRPr="00FF4608">
        <w:rPr>
          <w:rtl/>
        </w:rPr>
        <w:t>من</w:t>
      </w:r>
      <w:r>
        <w:rPr>
          <w:rtl/>
        </w:rPr>
        <w:t xml:space="preserve"> </w:t>
      </w:r>
      <w:r w:rsidRPr="00FF4608">
        <w:rPr>
          <w:rtl/>
        </w:rPr>
        <w:t>الر</w:t>
      </w:r>
      <w:r>
        <w:rPr>
          <w:rFonts w:hint="cs"/>
          <w:rtl/>
        </w:rPr>
        <w:t>ؤو</w:t>
      </w:r>
      <w:r w:rsidRPr="00FF4608">
        <w:rPr>
          <w:rtl/>
        </w:rPr>
        <w:t>س</w:t>
      </w:r>
      <w:r>
        <w:rPr>
          <w:rtl/>
        </w:rPr>
        <w:t xml:space="preserve"> </w:t>
      </w:r>
      <w:r w:rsidRPr="00FF4608">
        <w:rPr>
          <w:rtl/>
        </w:rPr>
        <w:t>ذوي</w:t>
      </w:r>
      <w:r>
        <w:rPr>
          <w:rtl/>
        </w:rPr>
        <w:t xml:space="preserve"> </w:t>
      </w:r>
      <w:r w:rsidRPr="00FF4608">
        <w:rPr>
          <w:rtl/>
        </w:rPr>
        <w:t>العقول</w:t>
      </w:r>
      <w:r>
        <w:rPr>
          <w:rtl/>
        </w:rPr>
        <w:t xml:space="preserve"> </w:t>
      </w:r>
      <w:r w:rsidRPr="00FF4608">
        <w:rPr>
          <w:rtl/>
        </w:rPr>
        <w:t>الفج</w:t>
      </w:r>
      <w:r>
        <w:rPr>
          <w:rFonts w:hint="cs"/>
          <w:rtl/>
        </w:rPr>
        <w:t>ّ</w:t>
      </w:r>
      <w:r w:rsidRPr="00FF4608">
        <w:rPr>
          <w:rtl/>
        </w:rPr>
        <w:t>ة</w:t>
      </w:r>
      <w:r>
        <w:rPr>
          <w:rtl/>
        </w:rPr>
        <w:t xml:space="preserve">، </w:t>
      </w:r>
      <w:r w:rsidRPr="00FF4608">
        <w:rPr>
          <w:rtl/>
        </w:rPr>
        <w:t>من</w:t>
      </w:r>
      <w:r>
        <w:rPr>
          <w:rtl/>
        </w:rPr>
        <w:t xml:space="preserve"> الرؤوس </w:t>
      </w:r>
      <w:r w:rsidRPr="00FF4608">
        <w:rPr>
          <w:rtl/>
        </w:rPr>
        <w:t>الجاهلة</w:t>
      </w:r>
      <w:r>
        <w:rPr>
          <w:rtl/>
        </w:rPr>
        <w:t xml:space="preserve"> </w:t>
      </w:r>
      <w:r w:rsidRPr="00FF4608">
        <w:rPr>
          <w:rtl/>
        </w:rPr>
        <w:t>التي</w:t>
      </w:r>
      <w:r>
        <w:rPr>
          <w:rtl/>
        </w:rPr>
        <w:t xml:space="preserve"> </w:t>
      </w:r>
      <w:r w:rsidRPr="00FF4608">
        <w:rPr>
          <w:rtl/>
        </w:rPr>
        <w:t>ما</w:t>
      </w:r>
      <w:r>
        <w:rPr>
          <w:rtl/>
        </w:rPr>
        <w:t xml:space="preserve"> </w:t>
      </w:r>
      <w:r w:rsidRPr="00FF4608">
        <w:rPr>
          <w:rtl/>
        </w:rPr>
        <w:t>سمعت</w:t>
      </w:r>
      <w:r>
        <w:rPr>
          <w:rtl/>
        </w:rPr>
        <w:t xml:space="preserve"> </w:t>
      </w:r>
      <w:r w:rsidRPr="00FF4608">
        <w:rPr>
          <w:rtl/>
        </w:rPr>
        <w:t>بالدين</w:t>
      </w:r>
      <w:r>
        <w:rPr>
          <w:rtl/>
        </w:rPr>
        <w:t xml:space="preserve"> </w:t>
      </w:r>
      <w:r w:rsidRPr="00FF4608">
        <w:rPr>
          <w:rtl/>
        </w:rPr>
        <w:t>ولم</w:t>
      </w:r>
      <w:r>
        <w:rPr>
          <w:rtl/>
        </w:rPr>
        <w:t xml:space="preserve"> </w:t>
      </w:r>
      <w:r w:rsidRPr="00FF4608">
        <w:rPr>
          <w:rtl/>
        </w:rPr>
        <w:t>تدرك</w:t>
      </w:r>
      <w:r>
        <w:rPr>
          <w:rtl/>
        </w:rPr>
        <w:t xml:space="preserve"> </w:t>
      </w:r>
      <w:r w:rsidRPr="00FF4608">
        <w:rPr>
          <w:rtl/>
        </w:rPr>
        <w:t>منه</w:t>
      </w:r>
      <w:r>
        <w:rPr>
          <w:rtl/>
        </w:rPr>
        <w:t xml:space="preserve"> </w:t>
      </w:r>
      <w:r w:rsidRPr="00FF4608">
        <w:rPr>
          <w:rtl/>
        </w:rPr>
        <w:t>شيئاً</w:t>
      </w:r>
      <w:r>
        <w:rPr>
          <w:rtl/>
        </w:rPr>
        <w:t>.</w:t>
      </w:r>
      <w:r w:rsidRPr="00FF4608">
        <w:rPr>
          <w:rtl/>
        </w:rPr>
        <w:t>..</w:t>
      </w:r>
      <w:r>
        <w:rPr>
          <w:rtl/>
        </w:rPr>
        <w:t xml:space="preserve"> </w:t>
      </w:r>
      <w:r w:rsidRPr="00FF4608">
        <w:rPr>
          <w:rtl/>
        </w:rPr>
        <w:t>ولم</w:t>
      </w:r>
      <w:r>
        <w:rPr>
          <w:rtl/>
        </w:rPr>
        <w:t xml:space="preserve"> </w:t>
      </w:r>
      <w:r w:rsidRPr="00FF4608">
        <w:rPr>
          <w:rtl/>
        </w:rPr>
        <w:t>تفس</w:t>
      </w:r>
      <w:r>
        <w:rPr>
          <w:rFonts w:hint="cs"/>
          <w:rtl/>
        </w:rPr>
        <w:t>ّ</w:t>
      </w:r>
      <w:r w:rsidRPr="00FF4608">
        <w:rPr>
          <w:rtl/>
        </w:rPr>
        <w:t>ر</w:t>
      </w:r>
      <w:r>
        <w:rPr>
          <w:rtl/>
        </w:rPr>
        <w:t xml:space="preserve"> </w:t>
      </w:r>
      <w:r>
        <w:rPr>
          <w:rFonts w:hint="cs"/>
          <w:rtl/>
        </w:rPr>
        <w:t>أ</w:t>
      </w:r>
      <w:r w:rsidRPr="00FF4608">
        <w:rPr>
          <w:rtl/>
        </w:rPr>
        <w:t>مام</w:t>
      </w:r>
      <w:r>
        <w:rPr>
          <w:rtl/>
        </w:rPr>
        <w:t xml:space="preserve"> </w:t>
      </w:r>
      <w:r w:rsidRPr="00FF4608">
        <w:rPr>
          <w:rtl/>
        </w:rPr>
        <w:t>عاطفتها</w:t>
      </w:r>
      <w:r>
        <w:rPr>
          <w:rtl/>
        </w:rPr>
        <w:t xml:space="preserve"> </w:t>
      </w:r>
      <w:r w:rsidRPr="00FF4608">
        <w:rPr>
          <w:rtl/>
        </w:rPr>
        <w:t>حقائق</w:t>
      </w:r>
      <w:r>
        <w:rPr>
          <w:rtl/>
        </w:rPr>
        <w:t xml:space="preserve"> </w:t>
      </w:r>
      <w:r w:rsidRPr="00FF4608">
        <w:rPr>
          <w:rtl/>
        </w:rPr>
        <w:t>الدين</w:t>
      </w:r>
      <w:r>
        <w:rPr>
          <w:rtl/>
        </w:rPr>
        <w:t xml:space="preserve"> </w:t>
      </w:r>
      <w:r w:rsidRPr="00FF4608">
        <w:rPr>
          <w:rtl/>
        </w:rPr>
        <w:t>بواسطة</w:t>
      </w:r>
      <w:r>
        <w:rPr>
          <w:rtl/>
        </w:rPr>
        <w:t xml:space="preserve"> </w:t>
      </w:r>
      <w:r w:rsidRPr="00FF4608">
        <w:rPr>
          <w:rtl/>
        </w:rPr>
        <w:t>العلم</w:t>
      </w:r>
      <w:r>
        <w:rPr>
          <w:rtl/>
        </w:rPr>
        <w:t xml:space="preserve"> </w:t>
      </w:r>
      <w:r>
        <w:rPr>
          <w:rFonts w:hint="cs"/>
          <w:rtl/>
        </w:rPr>
        <w:t>أ</w:t>
      </w:r>
      <w:r w:rsidRPr="00FF4608">
        <w:rPr>
          <w:rtl/>
        </w:rPr>
        <w:t>بداً</w:t>
      </w:r>
      <w:r>
        <w:rPr>
          <w:rtl/>
        </w:rPr>
        <w:t xml:space="preserve">، </w:t>
      </w:r>
      <w:r w:rsidRPr="00FF4608">
        <w:rPr>
          <w:rtl/>
        </w:rPr>
        <w:t>فجعلوا</w:t>
      </w:r>
      <w:r>
        <w:rPr>
          <w:rtl/>
        </w:rPr>
        <w:t xml:space="preserve"> </w:t>
      </w:r>
      <w:r w:rsidRPr="00FF4608">
        <w:rPr>
          <w:rtl/>
        </w:rPr>
        <w:t>من</w:t>
      </w:r>
      <w:r>
        <w:rPr>
          <w:rtl/>
        </w:rPr>
        <w:t xml:space="preserve"> أنفسهم </w:t>
      </w:r>
      <w:r w:rsidRPr="00FF4608">
        <w:rPr>
          <w:rtl/>
        </w:rPr>
        <w:t>جنوداً</w:t>
      </w:r>
      <w:r>
        <w:rPr>
          <w:rtl/>
        </w:rPr>
        <w:t xml:space="preserve"> </w:t>
      </w:r>
      <w:r w:rsidRPr="00FF4608">
        <w:rPr>
          <w:rtl/>
        </w:rPr>
        <w:t>لتلك</w:t>
      </w:r>
      <w:r>
        <w:rPr>
          <w:rtl/>
        </w:rPr>
        <w:t xml:space="preserve"> </w:t>
      </w:r>
      <w:r w:rsidRPr="00FF4608">
        <w:rPr>
          <w:rtl/>
        </w:rPr>
        <w:t>القل</w:t>
      </w:r>
      <w:r>
        <w:rPr>
          <w:rFonts w:hint="cs"/>
          <w:rtl/>
        </w:rPr>
        <w:t>ّ</w:t>
      </w:r>
      <w:r w:rsidRPr="00FF4608">
        <w:rPr>
          <w:rtl/>
        </w:rPr>
        <w:t>ة</w:t>
      </w:r>
      <w:r>
        <w:rPr>
          <w:rtl/>
        </w:rPr>
        <w:t xml:space="preserve"> </w:t>
      </w:r>
      <w:r w:rsidRPr="00FF4608">
        <w:rPr>
          <w:rtl/>
        </w:rPr>
        <w:t>القليلة</w:t>
      </w:r>
      <w:r>
        <w:rPr>
          <w:rtl/>
        </w:rPr>
        <w:t xml:space="preserve"> </w:t>
      </w:r>
      <w:r w:rsidRPr="00FF4608">
        <w:rPr>
          <w:rtl/>
        </w:rPr>
        <w:t>العميلة</w:t>
      </w:r>
      <w:r>
        <w:rPr>
          <w:rtl/>
        </w:rPr>
        <w:t xml:space="preserve"> </w:t>
      </w:r>
      <w:r w:rsidRPr="00FF4608">
        <w:rPr>
          <w:rtl/>
        </w:rPr>
        <w:t>التي</w:t>
      </w:r>
      <w:r>
        <w:rPr>
          <w:rtl/>
        </w:rPr>
        <w:t xml:space="preserve"> </w:t>
      </w:r>
      <w:r w:rsidRPr="00FF4608">
        <w:rPr>
          <w:rtl/>
        </w:rPr>
        <w:t>تعلم</w:t>
      </w:r>
      <w:r>
        <w:rPr>
          <w:rtl/>
        </w:rPr>
        <w:t xml:space="preserve"> </w:t>
      </w:r>
      <w:r w:rsidRPr="00FF4608">
        <w:rPr>
          <w:rtl/>
        </w:rPr>
        <w:t>ماذا</w:t>
      </w:r>
      <w:r>
        <w:rPr>
          <w:rtl/>
        </w:rPr>
        <w:t xml:space="preserve"> </w:t>
      </w:r>
      <w:r w:rsidRPr="00FF4608">
        <w:rPr>
          <w:rtl/>
        </w:rPr>
        <w:t>تصنع</w:t>
      </w:r>
      <w:r>
        <w:rPr>
          <w:rtl/>
        </w:rPr>
        <w:t xml:space="preserve"> </w:t>
      </w:r>
      <w:r w:rsidRPr="00FF4608">
        <w:rPr>
          <w:rtl/>
        </w:rPr>
        <w:t>وم</w:t>
      </w:r>
      <w:r>
        <w:rPr>
          <w:rFonts w:hint="cs"/>
          <w:rtl/>
        </w:rPr>
        <w:t>َ</w:t>
      </w:r>
      <w:r w:rsidRPr="00FF4608">
        <w:rPr>
          <w:rtl/>
        </w:rPr>
        <w:t>ن</w:t>
      </w:r>
      <w:r>
        <w:rPr>
          <w:rtl/>
        </w:rPr>
        <w:t xml:space="preserve"> </w:t>
      </w:r>
      <w:r w:rsidRPr="00FF4608">
        <w:rPr>
          <w:rtl/>
        </w:rPr>
        <w:t>الذي</w:t>
      </w:r>
      <w:r>
        <w:rPr>
          <w:rtl/>
        </w:rPr>
        <w:t xml:space="preserve"> </w:t>
      </w:r>
      <w:r w:rsidRPr="00FF4608">
        <w:rPr>
          <w:rtl/>
        </w:rPr>
        <w:t>يخدم</w:t>
      </w:r>
      <w:r>
        <w:rPr>
          <w:rtl/>
        </w:rPr>
        <w:t xml:space="preserve"> </w:t>
      </w:r>
      <w:r w:rsidRPr="00FF4608">
        <w:rPr>
          <w:rtl/>
        </w:rPr>
        <w:t>مصالح</w:t>
      </w:r>
      <w:r>
        <w:rPr>
          <w:rtl/>
        </w:rPr>
        <w:t xml:space="preserve"> </w:t>
      </w:r>
      <w:r w:rsidRPr="00FF4608">
        <w:rPr>
          <w:rtl/>
        </w:rPr>
        <w:t>أسيادها(</w:t>
      </w:r>
      <w:r w:rsidRPr="00FF4608">
        <w:rPr>
          <w:rFonts w:hint="cs"/>
          <w:rtl/>
        </w:rPr>
        <w:t>472</w:t>
      </w:r>
      <w:r w:rsidRPr="00FF4608">
        <w:rPr>
          <w:rtl/>
        </w:rPr>
        <w:t>)</w:t>
      </w:r>
      <w:r>
        <w:rPr>
          <w:rtl/>
        </w:rPr>
        <w:t>.</w:t>
      </w:r>
    </w:p>
    <w:p w14:paraId="380CC4A6" w14:textId="77777777" w:rsidR="00DD5F23" w:rsidRPr="00A747F6" w:rsidRDefault="00DD5F23" w:rsidP="00A747F6">
      <w:pPr>
        <w:pStyle w:val="libNormal"/>
        <w:rPr>
          <w:rtl/>
        </w:rPr>
      </w:pPr>
      <w:r w:rsidRPr="00A747F6">
        <w:rPr>
          <w:rtl/>
        </w:rPr>
        <w:t>وعلى عادتهم أهل العراق، في بيان الحقائق بصورتها الطبيعية، لتكون حج</w:t>
      </w:r>
      <w:r w:rsidRPr="00A747F6">
        <w:rPr>
          <w:rFonts w:hint="cs"/>
          <w:rtl/>
        </w:rPr>
        <w:t>ّ</w:t>
      </w:r>
      <w:r w:rsidRPr="00A747F6">
        <w:rPr>
          <w:rtl/>
        </w:rPr>
        <w:t xml:space="preserve">تهم من نوع السهل الممتنع، يقول العلامة الشيخ جميل صدقي الزهاوي، في كتابه </w:t>
      </w:r>
      <w:r w:rsidRPr="00A747F6">
        <w:rPr>
          <w:rFonts w:hint="cs"/>
          <w:rtl/>
        </w:rPr>
        <w:t>(</w:t>
      </w:r>
      <w:r w:rsidRPr="00A747F6">
        <w:rPr>
          <w:rtl/>
        </w:rPr>
        <w:t>الفجر الصادق</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عبد الوهاب ومذهبه يستعين بالكافر الصليبي اليهودي، ولا يتحر</w:t>
      </w:r>
      <w:r w:rsidRPr="00A747F6">
        <w:rPr>
          <w:rFonts w:hint="cs"/>
          <w:rtl/>
        </w:rPr>
        <w:t>ّ</w:t>
      </w:r>
      <w:r w:rsidRPr="00A747F6">
        <w:rPr>
          <w:rtl/>
        </w:rPr>
        <w:t>ج من طلب قضاء حوائجه عنده، ويحر</w:t>
      </w:r>
      <w:r w:rsidRPr="00A747F6">
        <w:rPr>
          <w:rFonts w:hint="cs"/>
          <w:rtl/>
        </w:rPr>
        <w:t>ّ</w:t>
      </w:r>
      <w:r w:rsidRPr="00A747F6">
        <w:rPr>
          <w:rtl/>
        </w:rPr>
        <w:t>م م</w:t>
      </w:r>
      <w:r w:rsidRPr="00A747F6">
        <w:rPr>
          <w:rFonts w:hint="cs"/>
          <w:rtl/>
        </w:rPr>
        <w:t>َ</w:t>
      </w:r>
      <w:r w:rsidRPr="00A747F6">
        <w:rPr>
          <w:rtl/>
        </w:rPr>
        <w:t>ن يستعين بالنبي  صلّى الله عليه وآله  في طلب قضاء حوائجه وقبول دعا</w:t>
      </w:r>
      <w:r w:rsidRPr="00A747F6">
        <w:rPr>
          <w:rFonts w:hint="cs"/>
          <w:rtl/>
        </w:rPr>
        <w:t>ئ</w:t>
      </w:r>
      <w:r w:rsidRPr="00A747F6">
        <w:rPr>
          <w:rtl/>
        </w:rPr>
        <w:t>ه عند الله(</w:t>
      </w:r>
      <w:r w:rsidRPr="00A747F6">
        <w:rPr>
          <w:rFonts w:hint="cs"/>
          <w:rtl/>
        </w:rPr>
        <w:t>473</w:t>
      </w:r>
      <w:r w:rsidRPr="00A747F6">
        <w:rPr>
          <w:rtl/>
        </w:rPr>
        <w:t xml:space="preserve">). </w:t>
      </w:r>
    </w:p>
    <w:p w14:paraId="7EBC80D1" w14:textId="77777777" w:rsidR="00E3795F" w:rsidRDefault="00DD5F23" w:rsidP="00A747F6">
      <w:pPr>
        <w:pStyle w:val="libNormal"/>
        <w:rPr>
          <w:rtl/>
        </w:rPr>
      </w:pPr>
      <w:r w:rsidRPr="00A747F6">
        <w:rPr>
          <w:rtl/>
        </w:rPr>
        <w:t>وواحدة أخرى من أهم</w:t>
      </w:r>
      <w:r w:rsidRPr="00A747F6">
        <w:rPr>
          <w:rFonts w:hint="cs"/>
          <w:rtl/>
        </w:rPr>
        <w:t>ّ</w:t>
      </w:r>
      <w:r w:rsidRPr="00A747F6">
        <w:rPr>
          <w:rtl/>
        </w:rPr>
        <w:t xml:space="preserve"> ما يمتاز به القوم (الوهابية السلفية) وهم مجد</w:t>
      </w:r>
      <w:r w:rsidRPr="00A747F6">
        <w:rPr>
          <w:rFonts w:hint="cs"/>
          <w:rtl/>
        </w:rPr>
        <w:t>ّ</w:t>
      </w:r>
      <w:r w:rsidRPr="00A747F6">
        <w:rPr>
          <w:rtl/>
        </w:rPr>
        <w:t>ون في تكفير المسلمين ورميهم الناس بالشرك، و</w:t>
      </w:r>
      <w:r w:rsidRPr="00A747F6">
        <w:rPr>
          <w:rFonts w:hint="cs"/>
          <w:rtl/>
        </w:rPr>
        <w:t>إ</w:t>
      </w:r>
      <w:r w:rsidRPr="00A747F6">
        <w:rPr>
          <w:rtl/>
        </w:rPr>
        <w:t xml:space="preserve">ظهارهم البدع والخرافات في دين الله: </w:t>
      </w:r>
      <w:r w:rsidRPr="00A747F6">
        <w:rPr>
          <w:rFonts w:hint="cs"/>
          <w:rtl/>
        </w:rPr>
        <w:t>أ</w:t>
      </w:r>
      <w:r w:rsidRPr="00A747F6">
        <w:rPr>
          <w:rtl/>
        </w:rPr>
        <w:t>ن</w:t>
      </w:r>
      <w:r w:rsidRPr="00A747F6">
        <w:rPr>
          <w:rFonts w:hint="cs"/>
          <w:rtl/>
        </w:rPr>
        <w:t>ّ</w:t>
      </w:r>
      <w:r w:rsidRPr="00A747F6">
        <w:rPr>
          <w:rtl/>
        </w:rPr>
        <w:t>هم يوالون أعداء الله ويعادون أحباء الله!!! فهل هذه الر</w:t>
      </w:r>
      <w:r w:rsidRPr="00A747F6">
        <w:rPr>
          <w:rFonts w:hint="cs"/>
          <w:rtl/>
        </w:rPr>
        <w:t>ؤ</w:t>
      </w:r>
      <w:r w:rsidRPr="00A747F6">
        <w:rPr>
          <w:rtl/>
        </w:rPr>
        <w:t xml:space="preserve">ية كانت صدفة ظهرت في سلوك وممشى الوهابية السلفية؟! أم </w:t>
      </w:r>
      <w:r w:rsidRPr="00A747F6">
        <w:rPr>
          <w:rFonts w:hint="cs"/>
          <w:rtl/>
        </w:rPr>
        <w:t>أ</w:t>
      </w:r>
      <w:r w:rsidRPr="00A747F6">
        <w:rPr>
          <w:rtl/>
        </w:rPr>
        <w:t>ن</w:t>
      </w:r>
      <w:r w:rsidRPr="00A747F6">
        <w:rPr>
          <w:rFonts w:hint="cs"/>
          <w:rtl/>
        </w:rPr>
        <w:t>ّ</w:t>
      </w:r>
      <w:r w:rsidRPr="00A747F6">
        <w:rPr>
          <w:rtl/>
        </w:rPr>
        <w:t xml:space="preserve">ها سنة </w:t>
      </w:r>
      <w:r w:rsidRPr="00A747F6">
        <w:rPr>
          <w:rFonts w:hint="cs"/>
          <w:rtl/>
        </w:rPr>
        <w:t>إ</w:t>
      </w:r>
      <w:r w:rsidRPr="00A747F6">
        <w:rPr>
          <w:rtl/>
        </w:rPr>
        <w:t>لهية وقضاء محتوم لم</w:t>
      </w:r>
      <w:r w:rsidRPr="00A747F6">
        <w:rPr>
          <w:rFonts w:hint="cs"/>
          <w:rtl/>
        </w:rPr>
        <w:t>َ</w:t>
      </w:r>
      <w:r w:rsidRPr="00A747F6">
        <w:rPr>
          <w:rtl/>
        </w:rPr>
        <w:t xml:space="preserve">ن يبتدع في دين الله، ويشرك برب العالمين؟! طبقاً لما نقرأ ونفهم </w:t>
      </w:r>
    </w:p>
    <w:p w14:paraId="20A6D25B" w14:textId="77777777" w:rsidR="00E3795F" w:rsidRDefault="00E3795F" w:rsidP="00E3795F">
      <w:pPr>
        <w:pStyle w:val="libNormal"/>
        <w:rPr>
          <w:rtl/>
        </w:rPr>
      </w:pPr>
      <w:r>
        <w:rPr>
          <w:rtl/>
        </w:rPr>
        <w:br w:type="page"/>
      </w:r>
    </w:p>
    <w:p w14:paraId="5CE0E573" w14:textId="1035E5C5" w:rsidR="00DD5F23" w:rsidRPr="00A747F6" w:rsidRDefault="00DD5F23" w:rsidP="00E3795F">
      <w:pPr>
        <w:pStyle w:val="libNormal0"/>
        <w:rPr>
          <w:rtl/>
        </w:rPr>
      </w:pPr>
      <w:r w:rsidRPr="00A747F6">
        <w:rPr>
          <w:rtl/>
        </w:rPr>
        <w:lastRenderedPageBreak/>
        <w:t>من كتاب الله تعالى وسنة نبي</w:t>
      </w:r>
      <w:r w:rsidRPr="00A747F6">
        <w:rPr>
          <w:rFonts w:hint="cs"/>
          <w:rtl/>
        </w:rPr>
        <w:t>ّ</w:t>
      </w:r>
      <w:r w:rsidRPr="00A747F6">
        <w:rPr>
          <w:rtl/>
        </w:rPr>
        <w:t xml:space="preserve">ه  صلّى الله عليه وآله : هو </w:t>
      </w:r>
      <w:r w:rsidRPr="00A747F6">
        <w:rPr>
          <w:rFonts w:hint="cs"/>
          <w:rtl/>
        </w:rPr>
        <w:t>أ</w:t>
      </w:r>
      <w:r w:rsidRPr="00A747F6">
        <w:rPr>
          <w:rtl/>
        </w:rPr>
        <w:t>ن</w:t>
      </w:r>
      <w:r w:rsidRPr="00A747F6">
        <w:rPr>
          <w:rFonts w:hint="cs"/>
          <w:rtl/>
        </w:rPr>
        <w:t>ّ</w:t>
      </w:r>
      <w:r w:rsidRPr="00A747F6">
        <w:rPr>
          <w:rtl/>
        </w:rPr>
        <w:t xml:space="preserve"> الله تعالى يخرج الذين كفروا وأشركوا به من ولايته وعزه، ويدخلهم في ولاية الطاغوت وذل</w:t>
      </w:r>
      <w:r w:rsidRPr="00A747F6">
        <w:rPr>
          <w:rFonts w:hint="cs"/>
          <w:rtl/>
        </w:rPr>
        <w:t>ّ</w:t>
      </w:r>
      <w:r w:rsidRPr="00A747F6">
        <w:rPr>
          <w:rtl/>
        </w:rPr>
        <w:t>ه... هذه القاعدة العام</w:t>
      </w:r>
      <w:r w:rsidRPr="00A747F6">
        <w:rPr>
          <w:rFonts w:hint="cs"/>
          <w:rtl/>
        </w:rPr>
        <w:t>ّ</w:t>
      </w:r>
      <w:r w:rsidRPr="00A747F6">
        <w:rPr>
          <w:rtl/>
        </w:rPr>
        <w:t xml:space="preserve">ة والسنة الربانية، لا مناص </w:t>
      </w:r>
      <w:r w:rsidRPr="00A747F6">
        <w:rPr>
          <w:rFonts w:hint="cs"/>
          <w:rtl/>
        </w:rPr>
        <w:t>أ</w:t>
      </w:r>
      <w:r w:rsidRPr="00A747F6">
        <w:rPr>
          <w:rtl/>
        </w:rPr>
        <w:t>ن تجري على الوهابي</w:t>
      </w:r>
      <w:r w:rsidRPr="00A747F6">
        <w:rPr>
          <w:rFonts w:hint="cs"/>
          <w:rtl/>
        </w:rPr>
        <w:t>ّ</w:t>
      </w:r>
      <w:r w:rsidRPr="00A747F6">
        <w:rPr>
          <w:rtl/>
        </w:rPr>
        <w:t>ين السلفي</w:t>
      </w:r>
      <w:r w:rsidRPr="00A747F6">
        <w:rPr>
          <w:rFonts w:hint="cs"/>
          <w:rtl/>
        </w:rPr>
        <w:t>ّ</w:t>
      </w:r>
      <w:r w:rsidRPr="00A747F6">
        <w:rPr>
          <w:rtl/>
        </w:rPr>
        <w:t>ين، كما جرت على أمم من قبلهم.</w:t>
      </w:r>
    </w:p>
    <w:p w14:paraId="3ACF621E" w14:textId="77777777" w:rsidR="00DD5F23" w:rsidRPr="00A747F6" w:rsidRDefault="00DD5F23" w:rsidP="00A747F6">
      <w:pPr>
        <w:pStyle w:val="libNormal"/>
        <w:rPr>
          <w:rtl/>
        </w:rPr>
      </w:pPr>
      <w:r w:rsidRPr="00A747F6">
        <w:rPr>
          <w:rtl/>
        </w:rPr>
        <w:t xml:space="preserve">واللطيف بمكان </w:t>
      </w:r>
      <w:r w:rsidRPr="00A747F6">
        <w:rPr>
          <w:rFonts w:hint="cs"/>
          <w:rtl/>
        </w:rPr>
        <w:t>أ</w:t>
      </w:r>
      <w:r w:rsidRPr="00A747F6">
        <w:rPr>
          <w:rtl/>
        </w:rPr>
        <w:t>ن يعتبر الوها</w:t>
      </w:r>
      <w:r w:rsidRPr="00A747F6">
        <w:rPr>
          <w:rFonts w:hint="cs"/>
          <w:rtl/>
        </w:rPr>
        <w:t>ب</w:t>
      </w:r>
      <w:r w:rsidRPr="00A747F6">
        <w:rPr>
          <w:rtl/>
        </w:rPr>
        <w:t xml:space="preserve">ي السلفي: </w:t>
      </w:r>
      <w:r w:rsidRPr="00A747F6">
        <w:rPr>
          <w:rFonts w:hint="cs"/>
          <w:rtl/>
        </w:rPr>
        <w:t>أ</w:t>
      </w:r>
      <w:r w:rsidRPr="00A747F6">
        <w:rPr>
          <w:rtl/>
        </w:rPr>
        <w:t>ن</w:t>
      </w:r>
      <w:r w:rsidRPr="00A747F6">
        <w:rPr>
          <w:rFonts w:hint="cs"/>
          <w:rtl/>
        </w:rPr>
        <w:t>ّ</w:t>
      </w:r>
      <w:r w:rsidRPr="00A747F6">
        <w:rPr>
          <w:rtl/>
        </w:rPr>
        <w:t xml:space="preserve"> من مظاهر الكفر والشرك هو الموالاة للكف</w:t>
      </w:r>
      <w:r w:rsidRPr="00A747F6">
        <w:rPr>
          <w:rFonts w:hint="cs"/>
          <w:rtl/>
        </w:rPr>
        <w:t>ّ</w:t>
      </w:r>
      <w:r w:rsidRPr="00A747F6">
        <w:rPr>
          <w:rtl/>
        </w:rPr>
        <w:t>ار، والاستعانة بهم. ولكن بعد استقدام القو</w:t>
      </w:r>
      <w:r w:rsidRPr="00A747F6">
        <w:rPr>
          <w:rFonts w:hint="cs"/>
          <w:rtl/>
        </w:rPr>
        <w:t>ّ</w:t>
      </w:r>
      <w:r w:rsidRPr="00A747F6">
        <w:rPr>
          <w:rtl/>
        </w:rPr>
        <w:t>ات الأميركية للدفاع عن آل سعود في حرب الخليج الثانية في أغسطس 1990م، أصبح الوضع حرجاً جد</w:t>
      </w:r>
      <w:r w:rsidRPr="00A747F6">
        <w:rPr>
          <w:rFonts w:hint="cs"/>
          <w:rtl/>
        </w:rPr>
        <w:t>ّ</w:t>
      </w:r>
      <w:r w:rsidRPr="00A747F6">
        <w:rPr>
          <w:rtl/>
        </w:rPr>
        <w:t>اً للوهابيين السلفيين، وهنا جاءت الفتوى لتفتح هذا اللغز الكبير، ف</w:t>
      </w:r>
      <w:r w:rsidRPr="00A747F6">
        <w:rPr>
          <w:rFonts w:hint="cs"/>
          <w:rtl/>
        </w:rPr>
        <w:t>أ</w:t>
      </w:r>
      <w:r w:rsidRPr="00A747F6">
        <w:rPr>
          <w:rtl/>
        </w:rPr>
        <w:t xml:space="preserve">ضافت هذه العبارة (في غير حال الضرورة) إلى الفتوى السابقة، فأصبحت كالاتي: </w:t>
      </w:r>
      <w:r w:rsidRPr="00A747F6">
        <w:rPr>
          <w:rFonts w:hint="cs"/>
          <w:rtl/>
        </w:rPr>
        <w:t>إ</w:t>
      </w:r>
      <w:r w:rsidRPr="00A747F6">
        <w:rPr>
          <w:rtl/>
        </w:rPr>
        <w:t>ن</w:t>
      </w:r>
      <w:r w:rsidRPr="00A747F6">
        <w:rPr>
          <w:rFonts w:hint="cs"/>
          <w:rtl/>
        </w:rPr>
        <w:t>ّ</w:t>
      </w:r>
      <w:r w:rsidRPr="00A747F6">
        <w:rPr>
          <w:rtl/>
        </w:rPr>
        <w:t xml:space="preserve"> من مظاهر الكفر والشرك هو الموالاة للكف</w:t>
      </w:r>
      <w:r w:rsidRPr="00A747F6">
        <w:rPr>
          <w:rFonts w:hint="cs"/>
          <w:rtl/>
        </w:rPr>
        <w:t>ّ</w:t>
      </w:r>
      <w:r w:rsidRPr="00A747F6">
        <w:rPr>
          <w:rtl/>
        </w:rPr>
        <w:t xml:space="preserve">ار، والاستعانة بهم، في غير حال الضرورة. كما ينقل الداعية الوهابي السلفي الشيخ فوزان بن الفوزان في كتابه </w:t>
      </w:r>
      <w:r w:rsidRPr="00A747F6">
        <w:rPr>
          <w:rFonts w:hint="cs"/>
          <w:rtl/>
        </w:rPr>
        <w:t>(</w:t>
      </w:r>
      <w:r w:rsidRPr="00A747F6">
        <w:rPr>
          <w:rtl/>
        </w:rPr>
        <w:t>الإرشاد إلى صحيح ال</w:t>
      </w:r>
      <w:r w:rsidRPr="00A747F6">
        <w:rPr>
          <w:rFonts w:hint="cs"/>
          <w:rtl/>
        </w:rPr>
        <w:t>ا</w:t>
      </w:r>
      <w:r w:rsidRPr="00A747F6">
        <w:rPr>
          <w:rtl/>
        </w:rPr>
        <w:t>عتقاد والرد على أهل الشرك والإلحاد</w:t>
      </w:r>
      <w:r w:rsidRPr="00A747F6">
        <w:rPr>
          <w:rFonts w:hint="cs"/>
          <w:rtl/>
        </w:rPr>
        <w:t>)</w:t>
      </w:r>
      <w:r w:rsidRPr="00A747F6">
        <w:rPr>
          <w:rtl/>
        </w:rPr>
        <w:t>(</w:t>
      </w:r>
      <w:r w:rsidRPr="00A747F6">
        <w:rPr>
          <w:rFonts w:hint="cs"/>
          <w:rtl/>
        </w:rPr>
        <w:t>474</w:t>
      </w:r>
      <w:r w:rsidRPr="00A747F6">
        <w:rPr>
          <w:rtl/>
        </w:rPr>
        <w:t>).</w:t>
      </w:r>
    </w:p>
    <w:p w14:paraId="40F3DD9C" w14:textId="77777777" w:rsidR="00DD5F23" w:rsidRPr="00FF4608" w:rsidRDefault="00DD5F23" w:rsidP="00A747F6">
      <w:pPr>
        <w:pStyle w:val="libNormal"/>
        <w:rPr>
          <w:rtl/>
        </w:rPr>
      </w:pPr>
      <w:r w:rsidRPr="00A747F6">
        <w:rPr>
          <w:rtl/>
        </w:rPr>
        <w:t>لم تكن الوهابية</w:t>
      </w:r>
      <w:r w:rsidRPr="00A747F6">
        <w:rPr>
          <w:rFonts w:hint="cs"/>
          <w:rtl/>
        </w:rPr>
        <w:t>ُ</w:t>
      </w:r>
      <w:r w:rsidRPr="00A747F6">
        <w:rPr>
          <w:rtl/>
        </w:rPr>
        <w:t xml:space="preserve"> الفعلة</w:t>
      </w:r>
      <w:r w:rsidRPr="00A747F6">
        <w:rPr>
          <w:rFonts w:hint="cs"/>
          <w:rtl/>
        </w:rPr>
        <w:t>َ</w:t>
      </w:r>
      <w:r w:rsidRPr="00A747F6">
        <w:rPr>
          <w:rtl/>
        </w:rPr>
        <w:t xml:space="preserve"> السيئة</w:t>
      </w:r>
      <w:r w:rsidRPr="00A747F6">
        <w:rPr>
          <w:rFonts w:hint="cs"/>
          <w:rtl/>
        </w:rPr>
        <w:t>َ</w:t>
      </w:r>
      <w:r w:rsidRPr="00A747F6">
        <w:rPr>
          <w:rtl/>
        </w:rPr>
        <w:t xml:space="preserve"> الوحيدة لل</w:t>
      </w:r>
      <w:r w:rsidRPr="00A747F6">
        <w:rPr>
          <w:rFonts w:hint="cs"/>
          <w:rtl/>
        </w:rPr>
        <w:t>إ</w:t>
      </w:r>
      <w:r w:rsidRPr="00A747F6">
        <w:rPr>
          <w:rtl/>
        </w:rPr>
        <w:t>نكليز، فهذه العشرات من الديانات المزي</w:t>
      </w:r>
      <w:r w:rsidRPr="00A747F6">
        <w:rPr>
          <w:rFonts w:hint="cs"/>
          <w:rtl/>
        </w:rPr>
        <w:t>ّ</w:t>
      </w:r>
      <w:r w:rsidRPr="00A747F6">
        <w:rPr>
          <w:rtl/>
        </w:rPr>
        <w:t>فة والمذاهب المعوج</w:t>
      </w:r>
      <w:r w:rsidRPr="00A747F6">
        <w:rPr>
          <w:rFonts w:hint="cs"/>
          <w:rtl/>
        </w:rPr>
        <w:t>ّ</w:t>
      </w:r>
      <w:r w:rsidRPr="00A747F6">
        <w:rPr>
          <w:rtl/>
        </w:rPr>
        <w:t>ة زرعوها في جسد الأم</w:t>
      </w:r>
      <w:r w:rsidRPr="00A747F6">
        <w:rPr>
          <w:rFonts w:hint="cs"/>
          <w:rtl/>
        </w:rPr>
        <w:t>ّ</w:t>
      </w:r>
      <w:r w:rsidRPr="00A747F6">
        <w:rPr>
          <w:rtl/>
        </w:rPr>
        <w:t xml:space="preserve">ة الإسلامية </w:t>
      </w:r>
      <w:r w:rsidRPr="00A747F6">
        <w:rPr>
          <w:rFonts w:hint="cs"/>
          <w:rtl/>
        </w:rPr>
        <w:t>أ</w:t>
      </w:r>
      <w:r w:rsidRPr="00A747F6">
        <w:rPr>
          <w:rtl/>
        </w:rPr>
        <w:t>ينما حل</w:t>
      </w:r>
      <w:r w:rsidRPr="00A747F6">
        <w:rPr>
          <w:rFonts w:hint="cs"/>
          <w:rtl/>
        </w:rPr>
        <w:t>ّ</w:t>
      </w:r>
      <w:r w:rsidRPr="00A747F6">
        <w:rPr>
          <w:rtl/>
        </w:rPr>
        <w:t>وا، وتركوها تراثاً حي</w:t>
      </w:r>
      <w:r w:rsidRPr="00A747F6">
        <w:rPr>
          <w:rFonts w:hint="cs"/>
          <w:rtl/>
        </w:rPr>
        <w:t>ّ</w:t>
      </w:r>
      <w:r w:rsidRPr="00A747F6">
        <w:rPr>
          <w:rtl/>
        </w:rPr>
        <w:t>اً كريهاً لنا، تجوب وتلعب في عالمنا الإسلامي وخارجه(</w:t>
      </w:r>
      <w:r w:rsidRPr="00A747F6">
        <w:rPr>
          <w:rFonts w:hint="cs"/>
          <w:rtl/>
        </w:rPr>
        <w:t>475</w:t>
      </w:r>
      <w:r w:rsidRPr="00A747F6">
        <w:rPr>
          <w:rtl/>
        </w:rPr>
        <w:t xml:space="preserve">)، وقد عددنا بعضها </w:t>
      </w:r>
      <w:r w:rsidRPr="00A747F6">
        <w:rPr>
          <w:rFonts w:hint="cs"/>
          <w:rtl/>
        </w:rPr>
        <w:t>آ</w:t>
      </w:r>
      <w:r w:rsidRPr="00A747F6">
        <w:rPr>
          <w:rtl/>
        </w:rPr>
        <w:t>نفاً، أمّا ما يهم</w:t>
      </w:r>
      <w:r w:rsidRPr="00A747F6">
        <w:rPr>
          <w:rFonts w:hint="cs"/>
          <w:rtl/>
        </w:rPr>
        <w:t>ّ</w:t>
      </w:r>
      <w:r w:rsidRPr="00A747F6">
        <w:rPr>
          <w:rtl/>
        </w:rPr>
        <w:t xml:space="preserve">نا ذكره هنا </w:t>
      </w:r>
      <w:r w:rsidRPr="00A747F6">
        <w:rPr>
          <w:rFonts w:hint="cs"/>
          <w:rtl/>
        </w:rPr>
        <w:t>أ</w:t>
      </w:r>
      <w:r w:rsidRPr="00A747F6">
        <w:rPr>
          <w:rtl/>
        </w:rPr>
        <w:t>ن نجد هذه الفرق الضال</w:t>
      </w:r>
      <w:r w:rsidRPr="00A747F6">
        <w:rPr>
          <w:rFonts w:hint="cs"/>
          <w:rtl/>
        </w:rPr>
        <w:t>ّ</w:t>
      </w:r>
      <w:r w:rsidRPr="00A747F6">
        <w:rPr>
          <w:rtl/>
        </w:rPr>
        <w:t>ة، و</w:t>
      </w:r>
      <w:r w:rsidRPr="00A747F6">
        <w:rPr>
          <w:rFonts w:hint="cs"/>
          <w:rtl/>
        </w:rPr>
        <w:t>إ</w:t>
      </w:r>
      <w:r w:rsidRPr="00A747F6">
        <w:rPr>
          <w:rtl/>
        </w:rPr>
        <w:t xml:space="preserve">ن اختلفت في منطوقها وأفكارها وبدعها ولغاتها وتاريخ صناعتها، أو مناطق نفوذها، إلا </w:t>
      </w:r>
      <w:r w:rsidRPr="00A747F6">
        <w:rPr>
          <w:rFonts w:hint="cs"/>
          <w:rtl/>
        </w:rPr>
        <w:t>أ</w:t>
      </w:r>
      <w:r w:rsidRPr="00A747F6">
        <w:rPr>
          <w:rtl/>
        </w:rPr>
        <w:t>نهن</w:t>
      </w:r>
      <w:r w:rsidRPr="00A747F6">
        <w:rPr>
          <w:rFonts w:hint="cs"/>
          <w:rtl/>
        </w:rPr>
        <w:t>ّ</w:t>
      </w:r>
      <w:r w:rsidRPr="00A747F6">
        <w:rPr>
          <w:rtl/>
        </w:rPr>
        <w:t xml:space="preserve"> يجتمعن على نقطتين مشتركتين</w:t>
      </w:r>
      <w:r w:rsidRPr="00A747F6">
        <w:rPr>
          <w:rFonts w:hint="cs"/>
          <w:rtl/>
        </w:rPr>
        <w:t>؛</w:t>
      </w:r>
      <w:r w:rsidRPr="00A747F6">
        <w:rPr>
          <w:rtl/>
        </w:rPr>
        <w:t xml:space="preserve"> </w:t>
      </w:r>
      <w:r w:rsidRPr="000608B7">
        <w:rPr>
          <w:rStyle w:val="libBold2Char"/>
          <w:rtl/>
        </w:rPr>
        <w:t>الأولى</w:t>
      </w:r>
      <w:r w:rsidRPr="000608B7">
        <w:rPr>
          <w:rStyle w:val="libBold2Char"/>
          <w:rFonts w:hint="cs"/>
          <w:rtl/>
        </w:rPr>
        <w:t>:</w:t>
      </w:r>
      <w:r>
        <w:rPr>
          <w:rtl/>
        </w:rPr>
        <w:t xml:space="preserve"> </w:t>
      </w:r>
      <w:r w:rsidRPr="00FF4608">
        <w:rPr>
          <w:rtl/>
        </w:rPr>
        <w:t>العداء</w:t>
      </w:r>
      <w:r>
        <w:rPr>
          <w:rtl/>
        </w:rPr>
        <w:t xml:space="preserve"> </w:t>
      </w:r>
      <w:r w:rsidRPr="00FF4608">
        <w:rPr>
          <w:rtl/>
        </w:rPr>
        <w:t>وخلق</w:t>
      </w:r>
      <w:r>
        <w:rPr>
          <w:rtl/>
        </w:rPr>
        <w:t xml:space="preserve"> </w:t>
      </w:r>
      <w:r w:rsidRPr="00FF4608">
        <w:rPr>
          <w:rtl/>
        </w:rPr>
        <w:t>حالة</w:t>
      </w:r>
      <w:r>
        <w:rPr>
          <w:rtl/>
        </w:rPr>
        <w:t xml:space="preserve"> </w:t>
      </w:r>
      <w:r w:rsidRPr="00FF4608">
        <w:rPr>
          <w:rtl/>
        </w:rPr>
        <w:t>التمزق</w:t>
      </w:r>
      <w:r>
        <w:rPr>
          <w:rtl/>
        </w:rPr>
        <w:t xml:space="preserve"> </w:t>
      </w:r>
      <w:r w:rsidRPr="00FF4608">
        <w:rPr>
          <w:rtl/>
        </w:rPr>
        <w:t>والتناحر</w:t>
      </w:r>
      <w:r>
        <w:rPr>
          <w:rtl/>
        </w:rPr>
        <w:t xml:space="preserve"> </w:t>
      </w:r>
      <w:r w:rsidRPr="00FF4608">
        <w:rPr>
          <w:rtl/>
        </w:rPr>
        <w:t>مع</w:t>
      </w:r>
      <w:r>
        <w:rPr>
          <w:rtl/>
        </w:rPr>
        <w:t xml:space="preserve"> </w:t>
      </w:r>
      <w:r>
        <w:rPr>
          <w:rFonts w:hint="cs"/>
          <w:rtl/>
        </w:rPr>
        <w:t>أ</w:t>
      </w:r>
      <w:r w:rsidRPr="00FF4608">
        <w:rPr>
          <w:rtl/>
        </w:rPr>
        <w:t>تباع</w:t>
      </w:r>
      <w:r>
        <w:rPr>
          <w:rtl/>
        </w:rPr>
        <w:t xml:space="preserve"> </w:t>
      </w:r>
      <w:r w:rsidRPr="00FF4608">
        <w:rPr>
          <w:rtl/>
        </w:rPr>
        <w:t>ال</w:t>
      </w:r>
      <w:r>
        <w:rPr>
          <w:rtl/>
        </w:rPr>
        <w:t xml:space="preserve">إسلام </w:t>
      </w:r>
      <w:r w:rsidRPr="00FF4608">
        <w:rPr>
          <w:rtl/>
        </w:rPr>
        <w:t>المحمدي</w:t>
      </w:r>
      <w:r>
        <w:rPr>
          <w:rtl/>
        </w:rPr>
        <w:t xml:space="preserve"> </w:t>
      </w:r>
      <w:r w:rsidRPr="00FF4608">
        <w:rPr>
          <w:rtl/>
        </w:rPr>
        <w:t>ال</w:t>
      </w:r>
      <w:r>
        <w:rPr>
          <w:rFonts w:hint="cs"/>
          <w:rtl/>
        </w:rPr>
        <w:t>أ</w:t>
      </w:r>
      <w:r w:rsidRPr="00FF4608">
        <w:rPr>
          <w:rtl/>
        </w:rPr>
        <w:t>صيل</w:t>
      </w:r>
      <w:r>
        <w:rPr>
          <w:rtl/>
        </w:rPr>
        <w:t xml:space="preserve"> </w:t>
      </w:r>
      <w:r w:rsidRPr="00FF4608">
        <w:rPr>
          <w:rtl/>
        </w:rPr>
        <w:t>و</w:t>
      </w:r>
      <w:r w:rsidRPr="00FF4608">
        <w:rPr>
          <w:rFonts w:hint="cs"/>
          <w:rtl/>
        </w:rPr>
        <w:t>أنصاره</w:t>
      </w:r>
      <w:r>
        <w:rPr>
          <w:rtl/>
        </w:rPr>
        <w:t xml:space="preserve">، </w:t>
      </w:r>
      <w:r w:rsidRPr="000608B7">
        <w:rPr>
          <w:rStyle w:val="libBold2Char"/>
          <w:rtl/>
        </w:rPr>
        <w:t>والثاني</w:t>
      </w:r>
      <w:r w:rsidRPr="000608B7">
        <w:rPr>
          <w:rStyle w:val="libBold2Char"/>
          <w:rFonts w:hint="cs"/>
          <w:rtl/>
        </w:rPr>
        <w:t>:</w:t>
      </w:r>
      <w:r>
        <w:rPr>
          <w:rtl/>
        </w:rPr>
        <w:t xml:space="preserve"> </w:t>
      </w:r>
      <w:r w:rsidRPr="00FF4608">
        <w:rPr>
          <w:rtl/>
        </w:rPr>
        <w:t>المود</w:t>
      </w:r>
      <w:r>
        <w:rPr>
          <w:rFonts w:hint="cs"/>
          <w:rtl/>
        </w:rPr>
        <w:t>ّ</w:t>
      </w:r>
      <w:r w:rsidRPr="00FF4608">
        <w:rPr>
          <w:rtl/>
        </w:rPr>
        <w:t>ة</w:t>
      </w:r>
      <w:r>
        <w:rPr>
          <w:rtl/>
        </w:rPr>
        <w:t xml:space="preserve"> </w:t>
      </w:r>
      <w:r w:rsidRPr="00FF4608">
        <w:rPr>
          <w:rtl/>
        </w:rPr>
        <w:t>والسلام</w:t>
      </w:r>
      <w:r>
        <w:rPr>
          <w:rtl/>
        </w:rPr>
        <w:t xml:space="preserve"> </w:t>
      </w:r>
      <w:r w:rsidRPr="00FF4608">
        <w:rPr>
          <w:rtl/>
        </w:rPr>
        <w:t>والدعوة</w:t>
      </w:r>
      <w:r>
        <w:rPr>
          <w:rtl/>
        </w:rPr>
        <w:t xml:space="preserve"> </w:t>
      </w:r>
      <w:r w:rsidRPr="00FF4608">
        <w:rPr>
          <w:rtl/>
        </w:rPr>
        <w:t>لنبذ</w:t>
      </w:r>
      <w:r>
        <w:rPr>
          <w:rtl/>
        </w:rPr>
        <w:t xml:space="preserve"> </w:t>
      </w:r>
      <w:r w:rsidRPr="00FF4608">
        <w:rPr>
          <w:rtl/>
        </w:rPr>
        <w:t>الجهاد</w:t>
      </w:r>
      <w:r>
        <w:rPr>
          <w:rtl/>
        </w:rPr>
        <w:t xml:space="preserve"> </w:t>
      </w:r>
      <w:r w:rsidRPr="00FF4608">
        <w:rPr>
          <w:rtl/>
        </w:rPr>
        <w:t>مع</w:t>
      </w:r>
      <w:r>
        <w:rPr>
          <w:rtl/>
        </w:rPr>
        <w:t xml:space="preserve"> </w:t>
      </w:r>
      <w:r w:rsidRPr="00FF4608">
        <w:rPr>
          <w:rtl/>
        </w:rPr>
        <w:t>ال</w:t>
      </w:r>
      <w:r>
        <w:rPr>
          <w:rFonts w:hint="cs"/>
          <w:rtl/>
        </w:rPr>
        <w:t>إ</w:t>
      </w:r>
      <w:r w:rsidRPr="00FF4608">
        <w:rPr>
          <w:rtl/>
        </w:rPr>
        <w:t>نكليز</w:t>
      </w:r>
      <w:r>
        <w:rPr>
          <w:rtl/>
        </w:rPr>
        <w:t xml:space="preserve"> أو </w:t>
      </w:r>
      <w:r w:rsidRPr="00FF4608">
        <w:rPr>
          <w:rtl/>
        </w:rPr>
        <w:t>المحتل</w:t>
      </w:r>
      <w:r>
        <w:rPr>
          <w:rtl/>
        </w:rPr>
        <w:t xml:space="preserve"> </w:t>
      </w:r>
      <w:r w:rsidRPr="00FF4608">
        <w:rPr>
          <w:rtl/>
        </w:rPr>
        <w:t>الكافر</w:t>
      </w:r>
      <w:r>
        <w:rPr>
          <w:rtl/>
        </w:rPr>
        <w:t xml:space="preserve"> </w:t>
      </w:r>
      <w:r>
        <w:rPr>
          <w:rFonts w:hint="cs"/>
          <w:rtl/>
        </w:rPr>
        <w:t>أ</w:t>
      </w:r>
      <w:r w:rsidRPr="00FF4608">
        <w:rPr>
          <w:rtl/>
        </w:rPr>
        <w:t>ينما</w:t>
      </w:r>
      <w:r>
        <w:rPr>
          <w:rtl/>
        </w:rPr>
        <w:t xml:space="preserve"> </w:t>
      </w:r>
      <w:r w:rsidRPr="00FF4608">
        <w:rPr>
          <w:rtl/>
        </w:rPr>
        <w:t>كان(</w:t>
      </w:r>
      <w:r w:rsidRPr="00FF4608">
        <w:rPr>
          <w:rFonts w:hint="cs"/>
          <w:rtl/>
        </w:rPr>
        <w:t>476</w:t>
      </w:r>
      <w:r w:rsidRPr="00FF4608">
        <w:rPr>
          <w:rtl/>
        </w:rPr>
        <w:t>)</w:t>
      </w:r>
      <w:r>
        <w:rPr>
          <w:rtl/>
        </w:rPr>
        <w:t>.</w:t>
      </w:r>
    </w:p>
    <w:p w14:paraId="3AE0AD6C" w14:textId="77777777" w:rsidR="00E3795F" w:rsidRDefault="00E3795F" w:rsidP="00E3795F">
      <w:pPr>
        <w:pStyle w:val="libNormal"/>
        <w:rPr>
          <w:rtl/>
        </w:rPr>
      </w:pPr>
      <w:r>
        <w:rPr>
          <w:rtl/>
        </w:rPr>
        <w:br w:type="page"/>
      </w:r>
    </w:p>
    <w:p w14:paraId="668972CD" w14:textId="77777777" w:rsidR="00DD5F23" w:rsidRPr="00A747F6" w:rsidRDefault="00DD5F23" w:rsidP="00A747F6">
      <w:pPr>
        <w:pStyle w:val="libNormal"/>
        <w:rPr>
          <w:rtl/>
        </w:rPr>
      </w:pPr>
      <w:r w:rsidRPr="00A747F6">
        <w:rPr>
          <w:rtl/>
        </w:rPr>
        <w:lastRenderedPageBreak/>
        <w:t>ورفع العلامة الشيخ الدكتور محمد إقبال صوته عالياً، ضد</w:t>
      </w:r>
      <w:r w:rsidRPr="00A747F6">
        <w:rPr>
          <w:rFonts w:hint="cs"/>
          <w:rtl/>
        </w:rPr>
        <w:t>ّ</w:t>
      </w:r>
      <w:r w:rsidRPr="00A747F6">
        <w:rPr>
          <w:rtl/>
        </w:rPr>
        <w:t xml:space="preserve"> هذه الحركات المشبوهة التي طبختها بريطانيا، وقد</w:t>
      </w:r>
      <w:r w:rsidRPr="00A747F6">
        <w:rPr>
          <w:rFonts w:hint="cs"/>
          <w:rtl/>
        </w:rPr>
        <w:t>ّ</w:t>
      </w:r>
      <w:r w:rsidRPr="00A747F6">
        <w:rPr>
          <w:rtl/>
        </w:rPr>
        <w:t>متها لشعوب بلادنا الإسلامية، فيقول عن القاديانية التي لعبت دوراً خبيثاً في شبه القار</w:t>
      </w:r>
      <w:r w:rsidRPr="00A747F6">
        <w:rPr>
          <w:rFonts w:hint="cs"/>
          <w:rtl/>
        </w:rPr>
        <w:t>ّ</w:t>
      </w:r>
      <w:r w:rsidRPr="00A747F6">
        <w:rPr>
          <w:rtl/>
        </w:rPr>
        <w:t xml:space="preserve">ة الهندية: </w:t>
      </w:r>
      <w:r w:rsidRPr="00A747F6">
        <w:rPr>
          <w:rFonts w:hint="cs"/>
          <w:rtl/>
        </w:rPr>
        <w:t>إ</w:t>
      </w:r>
      <w:r w:rsidRPr="00A747F6">
        <w:rPr>
          <w:rtl/>
        </w:rPr>
        <w:t>ن</w:t>
      </w:r>
      <w:r w:rsidRPr="00A747F6">
        <w:rPr>
          <w:rFonts w:hint="cs"/>
          <w:rtl/>
        </w:rPr>
        <w:t>ّ</w:t>
      </w:r>
      <w:r w:rsidRPr="00A747F6">
        <w:rPr>
          <w:rtl/>
        </w:rPr>
        <w:t xml:space="preserve"> القاديانية ثورة على نبو</w:t>
      </w:r>
      <w:r w:rsidRPr="00A747F6">
        <w:rPr>
          <w:rFonts w:hint="cs"/>
          <w:rtl/>
        </w:rPr>
        <w:t>ّ</w:t>
      </w:r>
      <w:r w:rsidRPr="00A747F6">
        <w:rPr>
          <w:rtl/>
        </w:rPr>
        <w:t>ة محمد  صلّى الله عليه وآله  ومؤامرة ضد</w:t>
      </w:r>
      <w:r w:rsidRPr="00A747F6">
        <w:rPr>
          <w:rFonts w:hint="cs"/>
          <w:rtl/>
        </w:rPr>
        <w:t>ّ</w:t>
      </w:r>
      <w:r w:rsidRPr="00A747F6">
        <w:rPr>
          <w:rtl/>
        </w:rPr>
        <w:t xml:space="preserve"> الإسلام(</w:t>
      </w:r>
      <w:r w:rsidRPr="00A747F6">
        <w:rPr>
          <w:rFonts w:hint="cs"/>
          <w:rtl/>
        </w:rPr>
        <w:t>477</w:t>
      </w:r>
      <w:r w:rsidRPr="00A747F6">
        <w:rPr>
          <w:rtl/>
        </w:rPr>
        <w:t>). وقد كان الإنكليز أكبر أعوان القادياني على نشر دعوته وبدعه ل</w:t>
      </w:r>
      <w:r w:rsidRPr="00A747F6">
        <w:rPr>
          <w:rFonts w:hint="cs"/>
          <w:rtl/>
        </w:rPr>
        <w:t>إ</w:t>
      </w:r>
      <w:r w:rsidRPr="00A747F6">
        <w:rPr>
          <w:rtl/>
        </w:rPr>
        <w:t>حداث الانشقاق في وحدة المسلمين في الهند، وصرفهم على التفكير في مقاومة ا</w:t>
      </w:r>
      <w:r w:rsidRPr="00A747F6">
        <w:rPr>
          <w:rFonts w:hint="cs"/>
          <w:rtl/>
        </w:rPr>
        <w:t>لم</w:t>
      </w:r>
      <w:r w:rsidRPr="00A747F6">
        <w:rPr>
          <w:rtl/>
        </w:rPr>
        <w:t>حتل لبلادهم(</w:t>
      </w:r>
      <w:r w:rsidRPr="00A747F6">
        <w:rPr>
          <w:rFonts w:hint="cs"/>
          <w:rtl/>
        </w:rPr>
        <w:t>478</w:t>
      </w:r>
      <w:r w:rsidRPr="00A747F6">
        <w:rPr>
          <w:rtl/>
        </w:rPr>
        <w:t xml:space="preserve">)، حيث كان </w:t>
      </w:r>
      <w:r w:rsidRPr="00A747F6">
        <w:rPr>
          <w:rFonts w:hint="cs"/>
          <w:rtl/>
        </w:rPr>
        <w:t xml:space="preserve">(الإمام) </w:t>
      </w:r>
      <w:r w:rsidRPr="00A747F6">
        <w:rPr>
          <w:rtl/>
        </w:rPr>
        <w:t xml:space="preserve">أحمد القادياني يقول بالحرف الواحد: حرام على كل مؤمن </w:t>
      </w:r>
      <w:r w:rsidRPr="00A747F6">
        <w:rPr>
          <w:rFonts w:hint="cs"/>
          <w:rtl/>
        </w:rPr>
        <w:t>أ</w:t>
      </w:r>
      <w:r w:rsidRPr="00A747F6">
        <w:rPr>
          <w:rtl/>
        </w:rPr>
        <w:t>ن يقاوم الإنكليز بني</w:t>
      </w:r>
      <w:r w:rsidRPr="00A747F6">
        <w:rPr>
          <w:rFonts w:hint="cs"/>
          <w:rtl/>
        </w:rPr>
        <w:t>ّ</w:t>
      </w:r>
      <w:r w:rsidRPr="00A747F6">
        <w:rPr>
          <w:rtl/>
        </w:rPr>
        <w:t>ة الجهاد، وما هو بجهاد، بل هو أقبح أقسام الفساد(</w:t>
      </w:r>
      <w:r w:rsidRPr="00A747F6">
        <w:rPr>
          <w:rFonts w:hint="cs"/>
          <w:rtl/>
        </w:rPr>
        <w:t>479</w:t>
      </w:r>
      <w:r w:rsidRPr="00A747F6">
        <w:rPr>
          <w:rtl/>
        </w:rPr>
        <w:t>). أمّا المسلمون فعندهم مهدور</w:t>
      </w:r>
      <w:r w:rsidRPr="00A747F6">
        <w:rPr>
          <w:rFonts w:hint="cs"/>
          <w:rtl/>
        </w:rPr>
        <w:t>و</w:t>
      </w:r>
      <w:r w:rsidRPr="00A747F6">
        <w:rPr>
          <w:rtl/>
        </w:rPr>
        <w:t xml:space="preserve"> الدم والمال والعرض، فإذا ما قدروا عليهم أبادوهم، حيث لا نبي</w:t>
      </w:r>
      <w:r w:rsidRPr="00A747F6">
        <w:rPr>
          <w:rFonts w:hint="cs"/>
          <w:rtl/>
        </w:rPr>
        <w:t>ّ</w:t>
      </w:r>
      <w:r w:rsidRPr="00A747F6">
        <w:rPr>
          <w:rtl/>
        </w:rPr>
        <w:t xml:space="preserve"> ولا ولي</w:t>
      </w:r>
      <w:r w:rsidRPr="00A747F6">
        <w:rPr>
          <w:rFonts w:hint="cs"/>
          <w:rtl/>
        </w:rPr>
        <w:t>ّ</w:t>
      </w:r>
      <w:r w:rsidRPr="00A747F6">
        <w:rPr>
          <w:rtl/>
        </w:rPr>
        <w:t xml:space="preserve"> يؤمنون به، إلا خليفتهم الرباني القادياني. </w:t>
      </w:r>
    </w:p>
    <w:p w14:paraId="713DE2A2" w14:textId="77777777" w:rsidR="00E3795F" w:rsidRDefault="00DD5F23" w:rsidP="00A747F6">
      <w:pPr>
        <w:pStyle w:val="libNormal"/>
        <w:rPr>
          <w:rtl/>
        </w:rPr>
      </w:pPr>
      <w:r w:rsidRPr="00A747F6">
        <w:rPr>
          <w:rtl/>
        </w:rPr>
        <w:t xml:space="preserve">هذا البحث سنتناوله بالبحث والتنقيب في الحقائق المقبلة، حينما ندرس الولاية والشرعية لدى الدولة الوهابية السلفية، حيث يفتي (كافراً) ابن عبد الوهاب: </w:t>
      </w:r>
      <w:r w:rsidRPr="00A747F6">
        <w:rPr>
          <w:rFonts w:hint="cs"/>
          <w:rtl/>
        </w:rPr>
        <w:t>إ</w:t>
      </w:r>
      <w:r w:rsidRPr="00A747F6">
        <w:rPr>
          <w:rtl/>
        </w:rPr>
        <w:t>ن</w:t>
      </w:r>
      <w:r w:rsidRPr="00A747F6">
        <w:rPr>
          <w:rFonts w:hint="cs"/>
          <w:rtl/>
        </w:rPr>
        <w:t>ّ</w:t>
      </w:r>
      <w:r w:rsidRPr="00A747F6">
        <w:rPr>
          <w:rtl/>
        </w:rPr>
        <w:t xml:space="preserve"> الطاعة لل</w:t>
      </w:r>
      <w:r w:rsidRPr="00A747F6">
        <w:rPr>
          <w:rFonts w:hint="cs"/>
          <w:rtl/>
        </w:rPr>
        <w:t>أ</w:t>
      </w:r>
      <w:r w:rsidRPr="00A747F6">
        <w:rPr>
          <w:rtl/>
        </w:rPr>
        <w:t>مير هي واجبة على الأم</w:t>
      </w:r>
      <w:r w:rsidRPr="00A747F6">
        <w:rPr>
          <w:rFonts w:hint="cs"/>
          <w:rtl/>
        </w:rPr>
        <w:t>ّ</w:t>
      </w:r>
      <w:r w:rsidRPr="00A747F6">
        <w:rPr>
          <w:rtl/>
        </w:rPr>
        <w:t>ة حتى ولو خرج الأمير عن العدل والإنصاف و</w:t>
      </w:r>
      <w:r w:rsidRPr="00A747F6">
        <w:rPr>
          <w:rFonts w:hint="cs"/>
          <w:rtl/>
        </w:rPr>
        <w:t>ا</w:t>
      </w:r>
      <w:r w:rsidRPr="00A747F6">
        <w:rPr>
          <w:rtl/>
        </w:rPr>
        <w:t xml:space="preserve">تباع السنة، </w:t>
      </w:r>
      <w:r w:rsidRPr="00A747F6">
        <w:rPr>
          <w:rFonts w:hint="cs"/>
          <w:rtl/>
        </w:rPr>
        <w:t xml:space="preserve">بل جاروا وفسقوا، فلا ندعوا عليهم، ولا ننزع يداً من طاعة، ونرى طاعتهم من طاعة الله عز وجل، </w:t>
      </w:r>
      <w:r w:rsidRPr="00A747F6">
        <w:rPr>
          <w:rtl/>
        </w:rPr>
        <w:t>والعلماء حد</w:t>
      </w:r>
      <w:r w:rsidRPr="00A747F6">
        <w:rPr>
          <w:rFonts w:hint="cs"/>
          <w:rtl/>
        </w:rPr>
        <w:t>ّ</w:t>
      </w:r>
      <w:r w:rsidRPr="00A747F6">
        <w:rPr>
          <w:rtl/>
        </w:rPr>
        <w:t>هم الدعوة والصبر والدعاء لهم بالصلاح(</w:t>
      </w:r>
      <w:r w:rsidRPr="00A747F6">
        <w:rPr>
          <w:rFonts w:hint="cs"/>
          <w:rtl/>
        </w:rPr>
        <w:t>480</w:t>
      </w:r>
      <w:r w:rsidRPr="00A747F6">
        <w:rPr>
          <w:rtl/>
        </w:rPr>
        <w:t>).</w:t>
      </w:r>
      <w:r w:rsidRPr="00A747F6">
        <w:rPr>
          <w:rFonts w:hint="cs"/>
          <w:rtl/>
        </w:rPr>
        <w:t xml:space="preserve"> بل يتجاوز حدود المعقول، ويحرّم أيّ حراك سياسيّ حتى ما كان ذا طابع سلميّ ومدنيّ، ويعتبر التظاهر والاستنكار السلميّان حرام، لأنّه يؤدّي بالتالي بصاحبه أن يخرج من الدين، وأنّه يموت ميتة جاهلية(481). طبعاً الروايات والأحاديث بالمئات، والشكر موصول لعلماء السوء في ظل الخلافة الأموية والعبّاسية، وإذا ما احتاج الشيخ ابن عبد الوهاب أو أحد من أصحابه من حديث فات على الأولين، </w:t>
      </w:r>
    </w:p>
    <w:p w14:paraId="6E2C4926" w14:textId="77777777" w:rsidR="00E3795F" w:rsidRDefault="00E3795F" w:rsidP="00E3795F">
      <w:pPr>
        <w:pStyle w:val="libNormal"/>
        <w:rPr>
          <w:rtl/>
        </w:rPr>
      </w:pPr>
      <w:r>
        <w:rPr>
          <w:rtl/>
        </w:rPr>
        <w:br w:type="page"/>
      </w:r>
    </w:p>
    <w:p w14:paraId="4206071A" w14:textId="5869E332" w:rsidR="00DD5F23" w:rsidRPr="00A747F6" w:rsidRDefault="00DD5F23" w:rsidP="00E3795F">
      <w:pPr>
        <w:pStyle w:val="libNormal0"/>
        <w:rPr>
          <w:rtl/>
        </w:rPr>
      </w:pPr>
      <w:r w:rsidRPr="00A747F6">
        <w:rPr>
          <w:rFonts w:hint="cs"/>
          <w:rtl/>
        </w:rPr>
        <w:lastRenderedPageBreak/>
        <w:t xml:space="preserve">فإنّ شركة (الوهابية السلفية)، جاهزة لمدّ يد العون والإتيان بالحديث والرواية على المقاييس المطلوبة. فإنا لله وإنا إليه راجعون. </w:t>
      </w:r>
    </w:p>
    <w:p w14:paraId="7C4B481C" w14:textId="77777777" w:rsidR="00DD5F23" w:rsidRPr="00A747F6"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 xml:space="preserve">ا ما يناسب بحثنا الآن </w:t>
      </w:r>
      <w:r w:rsidRPr="00A747F6">
        <w:rPr>
          <w:rFonts w:hint="cs"/>
          <w:rtl/>
        </w:rPr>
        <w:t>أ</w:t>
      </w:r>
      <w:r w:rsidRPr="00A747F6">
        <w:rPr>
          <w:rtl/>
        </w:rPr>
        <w:t>ن نطلع القارئ الكريم، على رسالة واحدة صدرت بعد اجتماع خطير ومهم</w:t>
      </w:r>
      <w:r w:rsidRPr="00A747F6">
        <w:rPr>
          <w:rFonts w:hint="cs"/>
          <w:rtl/>
        </w:rPr>
        <w:t>ّ</w:t>
      </w:r>
      <w:r w:rsidRPr="00A747F6">
        <w:rPr>
          <w:rtl/>
        </w:rPr>
        <w:t xml:space="preserve"> عقد في الدرعية وحضره أغلب </w:t>
      </w:r>
      <w:r w:rsidRPr="00A747F6">
        <w:rPr>
          <w:rFonts w:hint="cs"/>
          <w:rtl/>
        </w:rPr>
        <w:t>أ</w:t>
      </w:r>
      <w:r w:rsidRPr="00A747F6">
        <w:rPr>
          <w:rtl/>
        </w:rPr>
        <w:t xml:space="preserve">عمدة وقادة الدولة السعودية الوهابية آنذاك، في </w:t>
      </w:r>
      <w:r w:rsidRPr="00A747F6">
        <w:rPr>
          <w:rFonts w:hint="cs"/>
          <w:rtl/>
        </w:rPr>
        <w:t>(</w:t>
      </w:r>
      <w:r w:rsidRPr="00A747F6">
        <w:rPr>
          <w:rtl/>
        </w:rPr>
        <w:t>مسجد الثوير</w:t>
      </w:r>
      <w:r w:rsidRPr="00A747F6">
        <w:rPr>
          <w:rFonts w:hint="cs"/>
          <w:rtl/>
        </w:rPr>
        <w:t>)</w:t>
      </w:r>
      <w:r w:rsidRPr="00A747F6">
        <w:rPr>
          <w:rtl/>
        </w:rPr>
        <w:t>، ليلة التاسع من شهر صفر الخير عام 1213هـ/1798م</w:t>
      </w:r>
      <w:r w:rsidRPr="00A747F6">
        <w:rPr>
          <w:rFonts w:hint="cs"/>
          <w:rtl/>
        </w:rPr>
        <w:t>(482)،</w:t>
      </w:r>
      <w:r w:rsidRPr="00A747F6">
        <w:rPr>
          <w:rtl/>
        </w:rPr>
        <w:t xml:space="preserve"> حيث تدارس القوم ال</w:t>
      </w:r>
      <w:r w:rsidRPr="00A747F6">
        <w:rPr>
          <w:rFonts w:hint="cs"/>
          <w:rtl/>
        </w:rPr>
        <w:t>إ</w:t>
      </w:r>
      <w:r w:rsidRPr="00A747F6">
        <w:rPr>
          <w:rtl/>
        </w:rPr>
        <w:t>طار العام</w:t>
      </w:r>
      <w:r w:rsidRPr="00A747F6">
        <w:rPr>
          <w:rFonts w:hint="cs"/>
          <w:rtl/>
        </w:rPr>
        <w:t>ّ</w:t>
      </w:r>
      <w:r w:rsidRPr="00A747F6">
        <w:rPr>
          <w:rtl/>
        </w:rPr>
        <w:t xml:space="preserve"> للتعاون الوثيق بين الوهابية السلفية من جهة ودول الكفر آنذاك وعلى ر</w:t>
      </w:r>
      <w:r w:rsidRPr="00A747F6">
        <w:rPr>
          <w:rFonts w:hint="cs"/>
          <w:rtl/>
        </w:rPr>
        <w:t>أ</w:t>
      </w:r>
      <w:r w:rsidRPr="00A747F6">
        <w:rPr>
          <w:rtl/>
        </w:rPr>
        <w:t>سهم بريطانيا من جهة أخرى، فيقول الدكتو</w:t>
      </w:r>
      <w:r w:rsidRPr="00A747F6">
        <w:rPr>
          <w:rFonts w:hint="cs"/>
          <w:rtl/>
        </w:rPr>
        <w:t>ر</w:t>
      </w:r>
      <w:r w:rsidRPr="00A747F6">
        <w:rPr>
          <w:rtl/>
        </w:rPr>
        <w:t xml:space="preserve"> أمين ساهم الدرهيمي في كتابه </w:t>
      </w:r>
      <w:r w:rsidRPr="00A747F6">
        <w:rPr>
          <w:rFonts w:hint="cs"/>
          <w:rtl/>
        </w:rPr>
        <w:t>(</w:t>
      </w:r>
      <w:r w:rsidRPr="00A747F6">
        <w:rPr>
          <w:rtl/>
        </w:rPr>
        <w:t>الاتجاهات السياسية في المملكة السعودية</w:t>
      </w:r>
      <w:r w:rsidRPr="00A747F6">
        <w:rPr>
          <w:rFonts w:hint="cs"/>
          <w:rtl/>
        </w:rPr>
        <w:t>)</w:t>
      </w:r>
      <w:r w:rsidRPr="00A747F6">
        <w:rPr>
          <w:rtl/>
        </w:rPr>
        <w:t>،</w:t>
      </w:r>
      <w:r w:rsidRPr="00A747F6">
        <w:rPr>
          <w:rFonts w:hint="cs"/>
          <w:rtl/>
        </w:rPr>
        <w:t xml:space="preserve"> بأنّه </w:t>
      </w:r>
      <w:r w:rsidRPr="00A747F6">
        <w:rPr>
          <w:rtl/>
        </w:rPr>
        <w:t>ليست هنالك مضبطة اجتماع</w:t>
      </w:r>
      <w:r w:rsidRPr="00A747F6">
        <w:rPr>
          <w:rFonts w:hint="cs"/>
          <w:rtl/>
        </w:rPr>
        <w:t>،</w:t>
      </w:r>
      <w:r w:rsidRPr="00A747F6">
        <w:rPr>
          <w:rtl/>
        </w:rPr>
        <w:t xml:space="preserve"> حتى يمكن الاستناد عليها</w:t>
      </w:r>
      <w:r w:rsidRPr="00A747F6">
        <w:rPr>
          <w:rFonts w:hint="cs"/>
          <w:rtl/>
        </w:rPr>
        <w:t>(483)،</w:t>
      </w:r>
      <w:r w:rsidRPr="00A747F6">
        <w:rPr>
          <w:rtl/>
        </w:rPr>
        <w:t xml:space="preserve"> لكن ما رشح من ذلك الاجتماع هي الرسالة التي أرسلها الأمير عبد العزيز بن حمد آل سعود، بأمر من ابن عبد الوهاب إلى المندوب السامي البريطاني في الخليج الكولونيل مانستي ومساعده الكابتن سادلر، حيث اعترف بكل صراحة بفضل بريطانيا العظمى في تشكيل حكومته، و</w:t>
      </w:r>
      <w:r w:rsidRPr="00A747F6">
        <w:rPr>
          <w:rFonts w:hint="cs"/>
          <w:rtl/>
        </w:rPr>
        <w:t>إ</w:t>
      </w:r>
      <w:r w:rsidRPr="00A747F6">
        <w:rPr>
          <w:rtl/>
        </w:rPr>
        <w:t>ن</w:t>
      </w:r>
      <w:r w:rsidRPr="00A747F6">
        <w:rPr>
          <w:rFonts w:hint="cs"/>
          <w:rtl/>
        </w:rPr>
        <w:t>ّ</w:t>
      </w:r>
      <w:r w:rsidRPr="00A747F6">
        <w:rPr>
          <w:rtl/>
        </w:rPr>
        <w:t>ه ينف</w:t>
      </w:r>
      <w:r w:rsidRPr="00A747F6">
        <w:rPr>
          <w:rFonts w:hint="cs"/>
          <w:rtl/>
        </w:rPr>
        <w:t>ّ</w:t>
      </w:r>
      <w:r w:rsidRPr="00A747F6">
        <w:rPr>
          <w:rtl/>
        </w:rPr>
        <w:t xml:space="preserve">ذ </w:t>
      </w:r>
      <w:r w:rsidRPr="00A747F6">
        <w:rPr>
          <w:rFonts w:hint="cs"/>
          <w:rtl/>
        </w:rPr>
        <w:t>أ</w:t>
      </w:r>
      <w:r w:rsidRPr="00A747F6">
        <w:rPr>
          <w:rtl/>
        </w:rPr>
        <w:t>وامرها ولا يبغي (يريد) سوى رضاها</w:t>
      </w:r>
      <w:r w:rsidRPr="00A747F6">
        <w:rPr>
          <w:rFonts w:hint="cs"/>
          <w:rtl/>
        </w:rPr>
        <w:t>(484</w:t>
      </w:r>
      <w:r w:rsidRPr="00A747F6">
        <w:rPr>
          <w:rtl/>
        </w:rPr>
        <w:t>). ثمّ تبعها عقد المعاهدة الأولى، في عام 1225هـ/1810م، بين حكومة الوهابية الأولى وأميرها (الإمام) سعود بن عبد العزير بن حمد آل سعود، وبين بريطانيا بقيادة الكولونيل فورد سميث، وكانت مناراً للذل والخنوع للأجن</w:t>
      </w:r>
      <w:r w:rsidRPr="00A747F6">
        <w:rPr>
          <w:rFonts w:hint="cs"/>
          <w:rtl/>
        </w:rPr>
        <w:t>ب</w:t>
      </w:r>
      <w:r w:rsidRPr="00A747F6">
        <w:rPr>
          <w:rtl/>
        </w:rPr>
        <w:t>ي الكافر، والتي فتحت ال</w:t>
      </w:r>
      <w:r w:rsidRPr="00A747F6">
        <w:rPr>
          <w:rFonts w:hint="cs"/>
          <w:rtl/>
        </w:rPr>
        <w:t>أ</w:t>
      </w:r>
      <w:r w:rsidRPr="00A747F6">
        <w:rPr>
          <w:rtl/>
        </w:rPr>
        <w:t>بواب للعملاء الآخرين في الخليج للتعاقد مع بريطانيا العظمى آنذاك(</w:t>
      </w:r>
      <w:r w:rsidRPr="00A747F6">
        <w:rPr>
          <w:rFonts w:hint="cs"/>
          <w:rtl/>
        </w:rPr>
        <w:t>485</w:t>
      </w:r>
      <w:r w:rsidRPr="00A747F6">
        <w:rPr>
          <w:rtl/>
        </w:rPr>
        <w:t xml:space="preserve">). </w:t>
      </w:r>
    </w:p>
    <w:p w14:paraId="600823D1" w14:textId="77777777" w:rsidR="00E3795F" w:rsidRDefault="00DD5F23" w:rsidP="00A747F6">
      <w:pPr>
        <w:pStyle w:val="libNormal"/>
        <w:rPr>
          <w:rtl/>
        </w:rPr>
      </w:pPr>
      <w:r w:rsidRPr="00A747F6">
        <w:rPr>
          <w:rtl/>
        </w:rPr>
        <w:t>ويكشف المؤر</w:t>
      </w:r>
      <w:r w:rsidRPr="00A747F6">
        <w:rPr>
          <w:rFonts w:hint="cs"/>
          <w:rtl/>
        </w:rPr>
        <w:t>ّ</w:t>
      </w:r>
      <w:r w:rsidRPr="00A747F6">
        <w:rPr>
          <w:rtl/>
        </w:rPr>
        <w:t>خ البريطاني المشهور جون لوريمر</w:t>
      </w:r>
      <w:r w:rsidRPr="00A747F6">
        <w:rPr>
          <w:rFonts w:hint="cs"/>
          <w:rtl/>
        </w:rPr>
        <w:t>،</w:t>
      </w:r>
      <w:r w:rsidRPr="00A747F6">
        <w:rPr>
          <w:rtl/>
        </w:rPr>
        <w:t xml:space="preserve"> </w:t>
      </w:r>
      <w:r w:rsidRPr="00A747F6">
        <w:rPr>
          <w:rFonts w:hint="cs"/>
          <w:rtl/>
        </w:rPr>
        <w:t>كما جاء في كتاب (تاريخ المملكة العربية السعودية في دليل الخليج)</w:t>
      </w:r>
      <w:r w:rsidRPr="00A747F6">
        <w:rPr>
          <w:rtl/>
        </w:rPr>
        <w:t>، عن الرسالة التي بعثها (الإمام) وهو بحق</w:t>
      </w:r>
      <w:r w:rsidRPr="00A747F6">
        <w:rPr>
          <w:rFonts w:hint="cs"/>
          <w:rtl/>
        </w:rPr>
        <w:t>ّ</w:t>
      </w:r>
      <w:r w:rsidRPr="00A747F6">
        <w:rPr>
          <w:rtl/>
        </w:rPr>
        <w:t xml:space="preserve"> من أئم</w:t>
      </w:r>
      <w:r w:rsidRPr="00A747F6">
        <w:rPr>
          <w:rFonts w:hint="cs"/>
          <w:rtl/>
        </w:rPr>
        <w:t>ّ</w:t>
      </w:r>
      <w:r w:rsidRPr="00A747F6">
        <w:rPr>
          <w:rtl/>
        </w:rPr>
        <w:t xml:space="preserve">ة الكفر، سعود بن عبد العزيز إلى الحكومة </w:t>
      </w:r>
    </w:p>
    <w:p w14:paraId="33530010" w14:textId="77777777" w:rsidR="00E3795F" w:rsidRDefault="00E3795F" w:rsidP="00E3795F">
      <w:pPr>
        <w:pStyle w:val="libNormal"/>
        <w:rPr>
          <w:rtl/>
        </w:rPr>
      </w:pPr>
      <w:r>
        <w:rPr>
          <w:rtl/>
        </w:rPr>
        <w:br w:type="page"/>
      </w:r>
    </w:p>
    <w:p w14:paraId="6F1A47F0" w14:textId="33FF3104" w:rsidR="00DD5F23" w:rsidRPr="00A747F6" w:rsidRDefault="00DD5F23" w:rsidP="00E3795F">
      <w:pPr>
        <w:pStyle w:val="libNormal0"/>
        <w:rPr>
          <w:rtl/>
        </w:rPr>
      </w:pPr>
      <w:r w:rsidRPr="00A747F6">
        <w:rPr>
          <w:rtl/>
        </w:rPr>
        <w:lastRenderedPageBreak/>
        <w:t xml:space="preserve">الهندية البريطانية في 17/7 /1810م، حيث يطمئنها إلى </w:t>
      </w:r>
      <w:r w:rsidRPr="00A747F6">
        <w:rPr>
          <w:rFonts w:hint="cs"/>
          <w:rtl/>
        </w:rPr>
        <w:t>أ</w:t>
      </w:r>
      <w:r w:rsidRPr="00A747F6">
        <w:rPr>
          <w:rtl/>
        </w:rPr>
        <w:t>ن</w:t>
      </w:r>
      <w:r w:rsidRPr="00A747F6">
        <w:rPr>
          <w:rFonts w:hint="cs"/>
          <w:rtl/>
        </w:rPr>
        <w:t>ّ</w:t>
      </w:r>
      <w:r w:rsidRPr="00A747F6">
        <w:rPr>
          <w:rtl/>
        </w:rPr>
        <w:t>ه لم يتعر</w:t>
      </w:r>
      <w:r w:rsidRPr="00A747F6">
        <w:rPr>
          <w:rFonts w:hint="cs"/>
          <w:rtl/>
        </w:rPr>
        <w:t>ّ</w:t>
      </w:r>
      <w:r w:rsidRPr="00A747F6">
        <w:rPr>
          <w:rtl/>
        </w:rPr>
        <w:t>ض لمصالحها في المنطقة وخارجها، ويحترم وجودها ويدافع عنها بكل إخلاص، و</w:t>
      </w:r>
      <w:r w:rsidRPr="00A747F6">
        <w:rPr>
          <w:rFonts w:hint="cs"/>
          <w:rtl/>
        </w:rPr>
        <w:t>أ</w:t>
      </w:r>
      <w:r w:rsidRPr="00A747F6">
        <w:rPr>
          <w:rtl/>
        </w:rPr>
        <w:t>ن</w:t>
      </w:r>
      <w:r w:rsidRPr="00A747F6">
        <w:rPr>
          <w:rFonts w:hint="cs"/>
          <w:rtl/>
        </w:rPr>
        <w:t>ّ</w:t>
      </w:r>
      <w:r w:rsidRPr="00A747F6">
        <w:rPr>
          <w:rtl/>
        </w:rPr>
        <w:t>ه لا عداء بينه وبين المسيحين أو اليهود، أمّا جل هم</w:t>
      </w:r>
      <w:r w:rsidRPr="00A747F6">
        <w:rPr>
          <w:rFonts w:hint="cs"/>
          <w:rtl/>
        </w:rPr>
        <w:t>ّ</w:t>
      </w:r>
      <w:r w:rsidRPr="00A747F6">
        <w:rPr>
          <w:rtl/>
        </w:rPr>
        <w:t>ه هو قتال المسلمين(</w:t>
      </w:r>
      <w:r w:rsidRPr="00A747F6">
        <w:rPr>
          <w:rFonts w:hint="cs"/>
          <w:rtl/>
        </w:rPr>
        <w:t>486</w:t>
      </w:r>
      <w:r w:rsidRPr="00A747F6">
        <w:rPr>
          <w:rtl/>
        </w:rPr>
        <w:t xml:space="preserve">)، ويضيف في رسالته: </w:t>
      </w:r>
      <w:r w:rsidRPr="00A747F6">
        <w:rPr>
          <w:rFonts w:hint="cs"/>
          <w:rtl/>
        </w:rPr>
        <w:t>إ</w:t>
      </w:r>
      <w:r w:rsidRPr="00A747F6">
        <w:rPr>
          <w:rtl/>
        </w:rPr>
        <w:t>ن</w:t>
      </w:r>
      <w:r w:rsidRPr="00A747F6">
        <w:rPr>
          <w:rFonts w:hint="cs"/>
          <w:rtl/>
        </w:rPr>
        <w:t>ّ</w:t>
      </w:r>
      <w:r w:rsidRPr="00A747F6">
        <w:rPr>
          <w:rtl/>
        </w:rPr>
        <w:t xml:space="preserve"> سبب الخصومات المستمر</w:t>
      </w:r>
      <w:r w:rsidRPr="00A747F6">
        <w:rPr>
          <w:rFonts w:hint="cs"/>
          <w:rtl/>
        </w:rPr>
        <w:t>ّ</w:t>
      </w:r>
      <w:r w:rsidRPr="00A747F6">
        <w:rPr>
          <w:rtl/>
        </w:rPr>
        <w:t>ة بيني وبين م</w:t>
      </w:r>
      <w:r w:rsidRPr="00A747F6">
        <w:rPr>
          <w:rFonts w:hint="cs"/>
          <w:rtl/>
        </w:rPr>
        <w:t>َ</w:t>
      </w:r>
      <w:r w:rsidRPr="00A747F6">
        <w:rPr>
          <w:rtl/>
        </w:rPr>
        <w:t>ن يسم</w:t>
      </w:r>
      <w:r w:rsidRPr="00A747F6">
        <w:rPr>
          <w:rFonts w:hint="cs"/>
          <w:rtl/>
        </w:rPr>
        <w:t>ّ</w:t>
      </w:r>
      <w:r w:rsidRPr="00A747F6">
        <w:rPr>
          <w:rtl/>
        </w:rPr>
        <w:t>ون أنفسهم مسلمين، انحرافهم عن كتاب الخالق ورفضهم الامتثال لنبي</w:t>
      </w:r>
      <w:r w:rsidRPr="00A747F6">
        <w:rPr>
          <w:rFonts w:hint="cs"/>
          <w:rtl/>
        </w:rPr>
        <w:t>ّ</w:t>
      </w:r>
      <w:r w:rsidRPr="00A747F6">
        <w:rPr>
          <w:rtl/>
        </w:rPr>
        <w:t>هم محمد  صلّى الله عليه وآله ، فلست أشن</w:t>
      </w:r>
      <w:r w:rsidRPr="00A747F6">
        <w:rPr>
          <w:rFonts w:hint="cs"/>
          <w:rtl/>
        </w:rPr>
        <w:t>ّ</w:t>
      </w:r>
      <w:r w:rsidRPr="00A747F6">
        <w:rPr>
          <w:rtl/>
        </w:rPr>
        <w:t xml:space="preserve"> حرباً على م</w:t>
      </w:r>
      <w:r w:rsidRPr="00A747F6">
        <w:rPr>
          <w:rFonts w:hint="cs"/>
          <w:rtl/>
        </w:rPr>
        <w:t>َ</w:t>
      </w:r>
      <w:r w:rsidRPr="00A747F6">
        <w:rPr>
          <w:rtl/>
        </w:rPr>
        <w:t xml:space="preserve">ن ينتمون إلى دينكم، ولست </w:t>
      </w:r>
      <w:r w:rsidRPr="00A747F6">
        <w:rPr>
          <w:rFonts w:hint="cs"/>
          <w:rtl/>
        </w:rPr>
        <w:t>أ</w:t>
      </w:r>
      <w:r w:rsidRPr="00A747F6">
        <w:rPr>
          <w:rtl/>
        </w:rPr>
        <w:t>تدخل في عملي</w:t>
      </w:r>
      <w:r w:rsidRPr="00A747F6">
        <w:rPr>
          <w:rFonts w:hint="cs"/>
          <w:rtl/>
        </w:rPr>
        <w:t>ّ</w:t>
      </w:r>
      <w:r w:rsidRPr="00A747F6">
        <w:rPr>
          <w:rtl/>
        </w:rPr>
        <w:t xml:space="preserve">اتهم المعادية، ولا </w:t>
      </w:r>
      <w:r w:rsidRPr="00A747F6">
        <w:rPr>
          <w:rFonts w:hint="cs"/>
          <w:rtl/>
        </w:rPr>
        <w:t>أ</w:t>
      </w:r>
      <w:r w:rsidRPr="00A747F6">
        <w:rPr>
          <w:rtl/>
        </w:rPr>
        <w:t>ساعدهم ضد</w:t>
      </w:r>
      <w:r w:rsidRPr="00A747F6">
        <w:rPr>
          <w:rFonts w:hint="cs"/>
          <w:rtl/>
        </w:rPr>
        <w:t>ّ</w:t>
      </w:r>
      <w:r w:rsidRPr="00A747F6">
        <w:rPr>
          <w:rtl/>
        </w:rPr>
        <w:t>كم(</w:t>
      </w:r>
      <w:r w:rsidRPr="00A747F6">
        <w:rPr>
          <w:rFonts w:hint="cs"/>
          <w:rtl/>
        </w:rPr>
        <w:t>487</w:t>
      </w:r>
      <w:r w:rsidRPr="00A747F6">
        <w:rPr>
          <w:rtl/>
        </w:rPr>
        <w:t xml:space="preserve">). فيرد عليه السير </w:t>
      </w:r>
      <w:r w:rsidRPr="00A747F6">
        <w:rPr>
          <w:rFonts w:hint="cs"/>
          <w:rtl/>
        </w:rPr>
        <w:t>إ</w:t>
      </w:r>
      <w:r w:rsidRPr="00A747F6">
        <w:rPr>
          <w:rtl/>
        </w:rPr>
        <w:t>يفان نيبان حاكم بومباي برسالة رقيقة</w:t>
      </w:r>
      <w:r w:rsidRPr="00A747F6">
        <w:rPr>
          <w:rFonts w:hint="cs"/>
          <w:rtl/>
        </w:rPr>
        <w:t>،</w:t>
      </w:r>
      <w:r w:rsidRPr="00A747F6">
        <w:rPr>
          <w:rtl/>
        </w:rPr>
        <w:t xml:space="preserve"> جاء فيها: </w:t>
      </w:r>
      <w:r w:rsidRPr="00A747F6">
        <w:rPr>
          <w:rFonts w:hint="cs"/>
          <w:rtl/>
        </w:rPr>
        <w:t>إ</w:t>
      </w:r>
      <w:r w:rsidRPr="00A747F6">
        <w:rPr>
          <w:rtl/>
        </w:rPr>
        <w:t>ن</w:t>
      </w:r>
      <w:r w:rsidRPr="00A747F6">
        <w:rPr>
          <w:rFonts w:hint="cs"/>
          <w:rtl/>
        </w:rPr>
        <w:t>ّ</w:t>
      </w:r>
      <w:r w:rsidRPr="00A747F6">
        <w:rPr>
          <w:rtl/>
        </w:rPr>
        <w:t xml:space="preserve">ي </w:t>
      </w:r>
      <w:r w:rsidRPr="00A747F6">
        <w:rPr>
          <w:rFonts w:hint="cs"/>
          <w:rtl/>
        </w:rPr>
        <w:t>أ</w:t>
      </w:r>
      <w:r w:rsidRPr="00A747F6">
        <w:rPr>
          <w:rtl/>
        </w:rPr>
        <w:t xml:space="preserve">ستطيع </w:t>
      </w:r>
      <w:r w:rsidRPr="00A747F6">
        <w:rPr>
          <w:rFonts w:hint="cs"/>
          <w:rtl/>
        </w:rPr>
        <w:t>أ</w:t>
      </w:r>
      <w:r w:rsidRPr="00A747F6">
        <w:rPr>
          <w:rtl/>
        </w:rPr>
        <w:t xml:space="preserve">ن </w:t>
      </w:r>
      <w:r w:rsidRPr="00A747F6">
        <w:rPr>
          <w:rFonts w:hint="cs"/>
          <w:rtl/>
        </w:rPr>
        <w:t>أ</w:t>
      </w:r>
      <w:r w:rsidRPr="00A747F6">
        <w:rPr>
          <w:rtl/>
        </w:rPr>
        <w:t xml:space="preserve">قطع واثقاً </w:t>
      </w:r>
      <w:r w:rsidRPr="00A747F6">
        <w:rPr>
          <w:rFonts w:hint="cs"/>
          <w:rtl/>
        </w:rPr>
        <w:t>أ</w:t>
      </w:r>
      <w:r w:rsidRPr="00A747F6">
        <w:rPr>
          <w:rtl/>
        </w:rPr>
        <w:t>ننا سنصل إلى تحقيق الغايات المتبادلة بالسرعة المنشودة، و</w:t>
      </w:r>
      <w:r w:rsidRPr="00A747F6">
        <w:rPr>
          <w:rFonts w:hint="cs"/>
          <w:rtl/>
        </w:rPr>
        <w:t>أ</w:t>
      </w:r>
      <w:r w:rsidRPr="00A747F6">
        <w:rPr>
          <w:rtl/>
        </w:rPr>
        <w:t>ن</w:t>
      </w:r>
      <w:r w:rsidRPr="00A747F6">
        <w:rPr>
          <w:rFonts w:hint="cs"/>
          <w:rtl/>
        </w:rPr>
        <w:t>ّ</w:t>
      </w:r>
      <w:r w:rsidRPr="00A747F6">
        <w:rPr>
          <w:rtl/>
        </w:rPr>
        <w:t xml:space="preserve">ه </w:t>
      </w:r>
      <w:r w:rsidRPr="00A747F6">
        <w:rPr>
          <w:rFonts w:hint="cs"/>
          <w:rtl/>
        </w:rPr>
        <w:t>أ</w:t>
      </w:r>
      <w:r w:rsidRPr="00A747F6">
        <w:rPr>
          <w:rtl/>
        </w:rPr>
        <w:t>صدر تعليماته الخاصة إلى المقيم البريطاني في الخليج بررسي كوكس</w:t>
      </w:r>
      <w:r w:rsidRPr="00A747F6">
        <w:rPr>
          <w:rFonts w:hint="cs"/>
          <w:rtl/>
        </w:rPr>
        <w:t>؛</w:t>
      </w:r>
      <w:r w:rsidRPr="00A747F6">
        <w:rPr>
          <w:rtl/>
        </w:rPr>
        <w:t xml:space="preserve"> ليكون على ات</w:t>
      </w:r>
      <w:r w:rsidRPr="00A747F6">
        <w:rPr>
          <w:rFonts w:hint="cs"/>
          <w:rtl/>
        </w:rPr>
        <w:t>ّ</w:t>
      </w:r>
      <w:r w:rsidRPr="00A747F6">
        <w:rPr>
          <w:rtl/>
        </w:rPr>
        <w:t>صال دائم بكم(</w:t>
      </w:r>
      <w:r w:rsidRPr="00A747F6">
        <w:rPr>
          <w:rFonts w:hint="cs"/>
          <w:rtl/>
        </w:rPr>
        <w:t>488</w:t>
      </w:r>
      <w:r w:rsidRPr="00A747F6">
        <w:rPr>
          <w:rtl/>
        </w:rPr>
        <w:t xml:space="preserve">). </w:t>
      </w:r>
    </w:p>
    <w:p w14:paraId="5E46C66F" w14:textId="77777777" w:rsidR="00DD5F23" w:rsidRPr="00A747F6" w:rsidRDefault="00DD5F23" w:rsidP="00A747F6">
      <w:pPr>
        <w:pStyle w:val="libNormal"/>
        <w:rPr>
          <w:rtl/>
        </w:rPr>
      </w:pPr>
      <w:r w:rsidRPr="00A747F6">
        <w:rPr>
          <w:rtl/>
        </w:rPr>
        <w:t>ويكشف مستر بيفن وزير خارجية بريطانيا (1943</w:t>
      </w:r>
      <w:r w:rsidRPr="00A747F6">
        <w:rPr>
          <w:rFonts w:hint="cs"/>
          <w:rtl/>
        </w:rPr>
        <w:t xml:space="preserve"> - </w:t>
      </w:r>
      <w:r w:rsidRPr="00A747F6">
        <w:rPr>
          <w:rtl/>
        </w:rPr>
        <w:t xml:space="preserve">1949م) في خطاب له </w:t>
      </w:r>
      <w:r w:rsidRPr="00A747F6">
        <w:rPr>
          <w:rFonts w:hint="cs"/>
          <w:rtl/>
        </w:rPr>
        <w:t>أ</w:t>
      </w:r>
      <w:r w:rsidRPr="00A747F6">
        <w:rPr>
          <w:rtl/>
        </w:rPr>
        <w:t>مام مجلس العموم البريطاني مدى العلاقة الوطيدة بين الدوائر الاستعمارية الغربية وحكومة آل سعود الوهابية</w:t>
      </w:r>
      <w:r w:rsidRPr="00A747F6">
        <w:rPr>
          <w:rFonts w:hint="cs"/>
          <w:rtl/>
        </w:rPr>
        <w:t>،</w:t>
      </w:r>
      <w:r w:rsidRPr="00A747F6">
        <w:rPr>
          <w:rtl/>
        </w:rPr>
        <w:t xml:space="preserve"> حيث يقول: </w:t>
      </w:r>
      <w:r w:rsidRPr="00A747F6">
        <w:rPr>
          <w:rFonts w:hint="cs"/>
          <w:rtl/>
        </w:rPr>
        <w:t>إ</w:t>
      </w:r>
      <w:r w:rsidRPr="00A747F6">
        <w:rPr>
          <w:rtl/>
        </w:rPr>
        <w:t>ن</w:t>
      </w:r>
      <w:r w:rsidRPr="00A747F6">
        <w:rPr>
          <w:rFonts w:hint="cs"/>
          <w:rtl/>
        </w:rPr>
        <w:t>ّ</w:t>
      </w:r>
      <w:r w:rsidRPr="00A747F6">
        <w:rPr>
          <w:rtl/>
        </w:rPr>
        <w:t xml:space="preserve"> آل سعود منسجمون معنا في السياسة المرسومة ضد</w:t>
      </w:r>
      <w:r w:rsidRPr="00A747F6">
        <w:rPr>
          <w:rFonts w:hint="cs"/>
          <w:rtl/>
        </w:rPr>
        <w:t>ّ</w:t>
      </w:r>
      <w:r w:rsidRPr="00A747F6">
        <w:rPr>
          <w:rtl/>
        </w:rPr>
        <w:t xml:space="preserve"> العرب والمسلمين(</w:t>
      </w:r>
      <w:r w:rsidRPr="00A747F6">
        <w:rPr>
          <w:rFonts w:hint="cs"/>
          <w:rtl/>
        </w:rPr>
        <w:t>489</w:t>
      </w:r>
      <w:r w:rsidRPr="00A747F6">
        <w:rPr>
          <w:rtl/>
        </w:rPr>
        <w:t xml:space="preserve">). وتقرأ ما جاء في شهادة المستر كينيت توماس: </w:t>
      </w:r>
      <w:r w:rsidRPr="00A747F6">
        <w:rPr>
          <w:rFonts w:hint="cs"/>
          <w:rtl/>
        </w:rPr>
        <w:t>إ</w:t>
      </w:r>
      <w:r w:rsidRPr="00A747F6">
        <w:rPr>
          <w:rtl/>
        </w:rPr>
        <w:t>ن</w:t>
      </w:r>
      <w:r w:rsidRPr="00A747F6">
        <w:rPr>
          <w:rFonts w:hint="cs"/>
          <w:rtl/>
        </w:rPr>
        <w:t>ّ</w:t>
      </w:r>
      <w:r w:rsidRPr="00A747F6">
        <w:rPr>
          <w:rtl/>
        </w:rPr>
        <w:t xml:space="preserve"> زعيم الوهابية كان حليفاً دائماً لبريطانيا وساند البريطانيين وحلفا</w:t>
      </w:r>
      <w:r w:rsidRPr="00A747F6">
        <w:rPr>
          <w:rFonts w:hint="cs"/>
          <w:rtl/>
        </w:rPr>
        <w:t>ء</w:t>
      </w:r>
      <w:r w:rsidRPr="00A747F6">
        <w:rPr>
          <w:rtl/>
        </w:rPr>
        <w:t>هم (وتعرف معنى الحليف في القاموس السياسي لل</w:t>
      </w:r>
      <w:r w:rsidRPr="00A747F6">
        <w:rPr>
          <w:rFonts w:hint="cs"/>
          <w:rtl/>
        </w:rPr>
        <w:t>إ</w:t>
      </w:r>
      <w:r w:rsidRPr="00A747F6">
        <w:rPr>
          <w:rtl/>
        </w:rPr>
        <w:t>نكليز)(</w:t>
      </w:r>
      <w:r w:rsidRPr="00A747F6">
        <w:rPr>
          <w:rFonts w:hint="cs"/>
          <w:rtl/>
        </w:rPr>
        <w:t>490</w:t>
      </w:r>
      <w:r w:rsidRPr="00A747F6">
        <w:rPr>
          <w:rtl/>
        </w:rPr>
        <w:t>).</w:t>
      </w:r>
    </w:p>
    <w:p w14:paraId="451B0804" w14:textId="77777777" w:rsidR="00E3795F" w:rsidRDefault="00DD5F23" w:rsidP="00A747F6">
      <w:pPr>
        <w:pStyle w:val="libNormal"/>
        <w:rPr>
          <w:rtl/>
        </w:rPr>
      </w:pPr>
      <w:r w:rsidRPr="00A747F6">
        <w:rPr>
          <w:rtl/>
        </w:rPr>
        <w:t xml:space="preserve">يقول المؤرّخ الجزائري أبو جميلة غانم الدرويش في كتابه </w:t>
      </w:r>
      <w:r w:rsidRPr="00A747F6">
        <w:rPr>
          <w:rFonts w:hint="cs"/>
          <w:rtl/>
        </w:rPr>
        <w:t>(</w:t>
      </w:r>
      <w:r w:rsidRPr="00A747F6">
        <w:rPr>
          <w:rtl/>
        </w:rPr>
        <w:t>النصف ال</w:t>
      </w:r>
      <w:r w:rsidRPr="00A747F6">
        <w:rPr>
          <w:rFonts w:hint="cs"/>
          <w:rtl/>
        </w:rPr>
        <w:t>آ</w:t>
      </w:r>
      <w:r w:rsidRPr="00A747F6">
        <w:rPr>
          <w:rtl/>
        </w:rPr>
        <w:t>خر</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وجودهم (السعودية) في قلب بلاد المسلمين فتح ولايزال يفتح ال</w:t>
      </w:r>
      <w:r w:rsidRPr="00A747F6">
        <w:rPr>
          <w:rFonts w:hint="cs"/>
          <w:rtl/>
        </w:rPr>
        <w:t>أ</w:t>
      </w:r>
      <w:r w:rsidRPr="00A747F6">
        <w:rPr>
          <w:rtl/>
        </w:rPr>
        <w:t xml:space="preserve">بواب </w:t>
      </w:r>
      <w:r w:rsidRPr="00A747F6">
        <w:rPr>
          <w:rFonts w:hint="cs"/>
          <w:rtl/>
        </w:rPr>
        <w:t>أ</w:t>
      </w:r>
      <w:r w:rsidRPr="00A747F6">
        <w:rPr>
          <w:rtl/>
        </w:rPr>
        <w:t>مام الصليب</w:t>
      </w:r>
      <w:r w:rsidRPr="00A747F6">
        <w:rPr>
          <w:rFonts w:hint="cs"/>
          <w:rtl/>
        </w:rPr>
        <w:t>ي</w:t>
      </w:r>
      <w:r w:rsidRPr="00A747F6">
        <w:rPr>
          <w:rtl/>
        </w:rPr>
        <w:t>ة الصهيونية لتتدخل بكل حرية و</w:t>
      </w:r>
      <w:r w:rsidRPr="00A747F6">
        <w:rPr>
          <w:rFonts w:hint="cs"/>
          <w:rtl/>
        </w:rPr>
        <w:t>أ</w:t>
      </w:r>
      <w:r w:rsidRPr="00A747F6">
        <w:rPr>
          <w:rtl/>
        </w:rPr>
        <w:t xml:space="preserve">مان إلى </w:t>
      </w:r>
      <w:r w:rsidRPr="00A747F6">
        <w:rPr>
          <w:rFonts w:hint="cs"/>
          <w:rtl/>
        </w:rPr>
        <w:t>أ</w:t>
      </w:r>
      <w:r w:rsidRPr="00A747F6">
        <w:rPr>
          <w:rtl/>
        </w:rPr>
        <w:t>قصى بقاع العالم الإسلامي</w:t>
      </w:r>
      <w:r w:rsidRPr="00A747F6">
        <w:rPr>
          <w:rFonts w:hint="cs"/>
          <w:rtl/>
        </w:rPr>
        <w:t>؛</w:t>
      </w:r>
      <w:r w:rsidRPr="00A747F6">
        <w:rPr>
          <w:rtl/>
        </w:rPr>
        <w:t xml:space="preserve"> لكي تمزق وتنهب وتدم</w:t>
      </w:r>
      <w:r w:rsidRPr="00A747F6">
        <w:rPr>
          <w:rFonts w:hint="cs"/>
          <w:rtl/>
        </w:rPr>
        <w:t>ّ</w:t>
      </w:r>
      <w:r w:rsidRPr="00A747F6">
        <w:rPr>
          <w:rtl/>
        </w:rPr>
        <w:t xml:space="preserve">ر وتحاصر وتبسط نفوذها، وتعبث </w:t>
      </w:r>
    </w:p>
    <w:p w14:paraId="390F48B6" w14:textId="77777777" w:rsidR="00E3795F" w:rsidRDefault="00E3795F" w:rsidP="00E3795F">
      <w:pPr>
        <w:pStyle w:val="libNormal"/>
        <w:rPr>
          <w:rtl/>
        </w:rPr>
      </w:pPr>
      <w:r>
        <w:rPr>
          <w:rtl/>
        </w:rPr>
        <w:br w:type="page"/>
      </w:r>
    </w:p>
    <w:p w14:paraId="5C378117" w14:textId="12363850" w:rsidR="00DD5F23" w:rsidRPr="00A747F6" w:rsidRDefault="00DD5F23" w:rsidP="00E3795F">
      <w:pPr>
        <w:pStyle w:val="libNormal0"/>
        <w:rPr>
          <w:rtl/>
        </w:rPr>
      </w:pPr>
      <w:r w:rsidRPr="00A747F6">
        <w:rPr>
          <w:rtl/>
        </w:rPr>
        <w:lastRenderedPageBreak/>
        <w:t>بالإنسان والأرض والخيرات ما يناسب مصالحها ومناهجها التعس</w:t>
      </w:r>
      <w:r w:rsidRPr="00A747F6">
        <w:rPr>
          <w:rFonts w:hint="cs"/>
          <w:rtl/>
        </w:rPr>
        <w:t>ّ</w:t>
      </w:r>
      <w:r w:rsidRPr="00A747F6">
        <w:rPr>
          <w:rtl/>
        </w:rPr>
        <w:t>فية</w:t>
      </w:r>
      <w:r w:rsidRPr="00A747F6">
        <w:rPr>
          <w:rFonts w:hint="cs"/>
          <w:rtl/>
        </w:rPr>
        <w:t>(491)،</w:t>
      </w:r>
      <w:r w:rsidRPr="00A747F6">
        <w:rPr>
          <w:rtl/>
        </w:rPr>
        <w:t xml:space="preserve"> وهؤلاء (آل سعود) لازالوا يمه</w:t>
      </w:r>
      <w:r w:rsidRPr="00A747F6">
        <w:rPr>
          <w:rFonts w:hint="cs"/>
          <w:rtl/>
        </w:rPr>
        <w:t>ّ</w:t>
      </w:r>
      <w:r w:rsidRPr="00A747F6">
        <w:rPr>
          <w:rtl/>
        </w:rPr>
        <w:t xml:space="preserve">دون لها كل شيء ويساندون </w:t>
      </w:r>
      <w:r w:rsidRPr="00A747F6">
        <w:rPr>
          <w:rFonts w:hint="cs"/>
          <w:rtl/>
        </w:rPr>
        <w:t>إ</w:t>
      </w:r>
      <w:r w:rsidRPr="00A747F6">
        <w:rPr>
          <w:rtl/>
        </w:rPr>
        <w:t>خوانهم اليهود في كل مكان(</w:t>
      </w:r>
      <w:r w:rsidRPr="00A747F6">
        <w:rPr>
          <w:rFonts w:hint="cs"/>
          <w:rtl/>
        </w:rPr>
        <w:t>492</w:t>
      </w:r>
      <w:r w:rsidRPr="00A747F6">
        <w:rPr>
          <w:rtl/>
        </w:rPr>
        <w:t>).</w:t>
      </w:r>
    </w:p>
    <w:p w14:paraId="5860375B" w14:textId="77777777" w:rsidR="00DD5F23" w:rsidRPr="00A747F6" w:rsidRDefault="00DD5F23" w:rsidP="00A747F6">
      <w:pPr>
        <w:pStyle w:val="libNormal"/>
        <w:rPr>
          <w:rtl/>
        </w:rPr>
      </w:pPr>
      <w:r w:rsidRPr="00A747F6">
        <w:rPr>
          <w:rtl/>
        </w:rPr>
        <w:t>ومن الطبيعي جد</w:t>
      </w:r>
      <w:r w:rsidRPr="00A747F6">
        <w:rPr>
          <w:rFonts w:hint="cs"/>
          <w:rtl/>
        </w:rPr>
        <w:t>ّ</w:t>
      </w:r>
      <w:r w:rsidRPr="00A747F6">
        <w:rPr>
          <w:rtl/>
        </w:rPr>
        <w:t xml:space="preserve">اً </w:t>
      </w:r>
      <w:r w:rsidRPr="00A747F6">
        <w:rPr>
          <w:rFonts w:hint="cs"/>
          <w:rtl/>
        </w:rPr>
        <w:t>أ</w:t>
      </w:r>
      <w:r w:rsidRPr="00A747F6">
        <w:rPr>
          <w:rtl/>
        </w:rPr>
        <w:t>ن نشير إلى الدور السعودي الخبيث في بيع فلسطين إلى الصهيونية العالمية، والمجهود الحربي وال</w:t>
      </w:r>
      <w:r w:rsidRPr="00A747F6">
        <w:rPr>
          <w:rFonts w:hint="cs"/>
          <w:rtl/>
        </w:rPr>
        <w:t>إ</w:t>
      </w:r>
      <w:r w:rsidRPr="00A747F6">
        <w:rPr>
          <w:rtl/>
        </w:rPr>
        <w:t>علامي والسياسي والمالي</w:t>
      </w:r>
      <w:r w:rsidRPr="00A747F6">
        <w:rPr>
          <w:rFonts w:hint="cs"/>
          <w:rtl/>
        </w:rPr>
        <w:t>،</w:t>
      </w:r>
      <w:r w:rsidRPr="00A747F6">
        <w:rPr>
          <w:rtl/>
        </w:rPr>
        <w:t xml:space="preserve"> الذي قاموا به في تثبيت دعائم إسرائيل في فلسطين، بل ال</w:t>
      </w:r>
      <w:r w:rsidRPr="00A747F6">
        <w:rPr>
          <w:rFonts w:hint="cs"/>
          <w:rtl/>
        </w:rPr>
        <w:t>إ</w:t>
      </w:r>
      <w:r w:rsidRPr="00A747F6">
        <w:rPr>
          <w:rtl/>
        </w:rPr>
        <w:t>سهام المنقطع النظير لتذليل الصعوبات في سبيل تقد</w:t>
      </w:r>
      <w:r w:rsidRPr="00A747F6">
        <w:rPr>
          <w:rFonts w:hint="cs"/>
          <w:rtl/>
        </w:rPr>
        <w:t>ّ</w:t>
      </w:r>
      <w:r w:rsidRPr="00A747F6">
        <w:rPr>
          <w:rtl/>
        </w:rPr>
        <w:t xml:space="preserve">م إسرائيل نحو البلاد العربية المجاورة لها. وهنا </w:t>
      </w:r>
      <w:r w:rsidRPr="00A747F6">
        <w:rPr>
          <w:rFonts w:hint="cs"/>
          <w:rtl/>
        </w:rPr>
        <w:t>أ</w:t>
      </w:r>
      <w:r w:rsidRPr="00A747F6">
        <w:rPr>
          <w:rtl/>
        </w:rPr>
        <w:t xml:space="preserve">ذكر فرحة الكولونيل والجاسوس البريطاني عند التاج السعودي هنري سانت جون (عبد الله) فيلبي، حيث يقول لقد آتت مساعينا </w:t>
      </w:r>
      <w:r w:rsidRPr="00A747F6">
        <w:rPr>
          <w:rFonts w:hint="cs"/>
          <w:rtl/>
        </w:rPr>
        <w:t>أ</w:t>
      </w:r>
      <w:r w:rsidRPr="00A747F6">
        <w:rPr>
          <w:rtl/>
        </w:rPr>
        <w:t>كلها</w:t>
      </w:r>
      <w:r w:rsidRPr="00A747F6">
        <w:rPr>
          <w:rFonts w:hint="cs"/>
          <w:rtl/>
        </w:rPr>
        <w:t>،</w:t>
      </w:r>
      <w:r w:rsidRPr="00A747F6">
        <w:rPr>
          <w:rtl/>
        </w:rPr>
        <w:t xml:space="preserve"> وقامت دولة إسرائيل شامخة قوي</w:t>
      </w:r>
      <w:r w:rsidRPr="00A747F6">
        <w:rPr>
          <w:rFonts w:hint="cs"/>
          <w:rtl/>
        </w:rPr>
        <w:t>ّ</w:t>
      </w:r>
      <w:r w:rsidRPr="00A747F6">
        <w:rPr>
          <w:rtl/>
        </w:rPr>
        <w:t xml:space="preserve">ة وسط العرب الهمج الرعاة، وحصلنا </w:t>
      </w:r>
      <w:r w:rsidRPr="00A747F6">
        <w:rPr>
          <w:rFonts w:hint="cs"/>
          <w:rtl/>
        </w:rPr>
        <w:t>أ</w:t>
      </w:r>
      <w:r w:rsidRPr="00A747F6">
        <w:rPr>
          <w:rtl/>
        </w:rPr>
        <w:t xml:space="preserve">نا وعبد العزيز آل سعود وفيصل (العراق) على ثلاثة </w:t>
      </w:r>
      <w:r w:rsidRPr="00A747F6">
        <w:rPr>
          <w:rFonts w:hint="cs"/>
          <w:rtl/>
        </w:rPr>
        <w:t>أ</w:t>
      </w:r>
      <w:r w:rsidRPr="00A747F6">
        <w:rPr>
          <w:rtl/>
        </w:rPr>
        <w:t>وسمة تقديرية لما بذلناه في هذا الات</w:t>
      </w:r>
      <w:r w:rsidRPr="00A747F6">
        <w:rPr>
          <w:rFonts w:hint="cs"/>
          <w:rtl/>
        </w:rPr>
        <w:t>ّ</w:t>
      </w:r>
      <w:r w:rsidRPr="00A747F6">
        <w:rPr>
          <w:rtl/>
        </w:rPr>
        <w:t>جاه(</w:t>
      </w:r>
      <w:r w:rsidRPr="00A747F6">
        <w:rPr>
          <w:rFonts w:hint="cs"/>
          <w:rtl/>
        </w:rPr>
        <w:t>493</w:t>
      </w:r>
      <w:r w:rsidRPr="00A747F6">
        <w:rPr>
          <w:rtl/>
        </w:rPr>
        <w:t>).</w:t>
      </w:r>
    </w:p>
    <w:p w14:paraId="7E387C64" w14:textId="77777777" w:rsidR="00DD5F23" w:rsidRPr="00A747F6" w:rsidRDefault="00DD5F23" w:rsidP="00A747F6">
      <w:pPr>
        <w:pStyle w:val="libNormal"/>
        <w:rPr>
          <w:rtl/>
        </w:rPr>
      </w:pPr>
      <w:r w:rsidRPr="00A747F6">
        <w:rPr>
          <w:rtl/>
        </w:rPr>
        <w:t>و</w:t>
      </w:r>
      <w:r w:rsidRPr="00A747F6">
        <w:rPr>
          <w:rFonts w:hint="cs"/>
          <w:rtl/>
        </w:rPr>
        <w:t>إ</w:t>
      </w:r>
      <w:r w:rsidRPr="00A747F6">
        <w:rPr>
          <w:rtl/>
        </w:rPr>
        <w:t xml:space="preserve">ليكم نص الاعتراف الذي كتبه عبد العزيز آل سعود بخط يده لبريطانيا العظمى حيث قال فيه: </w:t>
      </w:r>
      <w:r w:rsidRPr="00A747F6">
        <w:rPr>
          <w:rFonts w:hint="cs"/>
          <w:rtl/>
        </w:rPr>
        <w:t>أ</w:t>
      </w:r>
      <w:r w:rsidRPr="00A747F6">
        <w:rPr>
          <w:rtl/>
        </w:rPr>
        <w:t>نا السلطان عبد العزيز بن عبد الرحمن السعود، أقر</w:t>
      </w:r>
      <w:r w:rsidRPr="00A747F6">
        <w:rPr>
          <w:rFonts w:hint="cs"/>
          <w:rtl/>
        </w:rPr>
        <w:t>ّ</w:t>
      </w:r>
      <w:r w:rsidRPr="00A747F6">
        <w:rPr>
          <w:rtl/>
        </w:rPr>
        <w:t xml:space="preserve"> وأعترف </w:t>
      </w:r>
      <w:r w:rsidRPr="00A747F6">
        <w:rPr>
          <w:rFonts w:hint="cs"/>
          <w:rtl/>
        </w:rPr>
        <w:t>أ</w:t>
      </w:r>
      <w:r w:rsidRPr="00A747F6">
        <w:rPr>
          <w:rtl/>
        </w:rPr>
        <w:t>لف مر</w:t>
      </w:r>
      <w:r w:rsidRPr="00A747F6">
        <w:rPr>
          <w:rFonts w:hint="cs"/>
          <w:rtl/>
        </w:rPr>
        <w:t>ّ</w:t>
      </w:r>
      <w:r w:rsidRPr="00A747F6">
        <w:rPr>
          <w:rtl/>
        </w:rPr>
        <w:t xml:space="preserve">ة للسيد برسي كوكس مندوب بريطانيا العظمى، لا مانع عندي من </w:t>
      </w:r>
      <w:r w:rsidRPr="00A747F6">
        <w:rPr>
          <w:rFonts w:hint="cs"/>
          <w:rtl/>
        </w:rPr>
        <w:t>إ</w:t>
      </w:r>
      <w:r w:rsidRPr="00A747F6">
        <w:rPr>
          <w:rtl/>
        </w:rPr>
        <w:t xml:space="preserve">عطاء فلسطين للمساكين اليهود أو غيرهم، كما ترى بريطانيا التي لا </w:t>
      </w:r>
      <w:r w:rsidRPr="00A747F6">
        <w:rPr>
          <w:rFonts w:hint="cs"/>
          <w:rtl/>
        </w:rPr>
        <w:t>أ</w:t>
      </w:r>
      <w:r w:rsidRPr="00A747F6">
        <w:rPr>
          <w:rtl/>
        </w:rPr>
        <w:t>خرج عن رأيها حتى تصيح الساعة(</w:t>
      </w:r>
      <w:r w:rsidRPr="00A747F6">
        <w:rPr>
          <w:rFonts w:hint="cs"/>
          <w:rtl/>
        </w:rPr>
        <w:t>494</w:t>
      </w:r>
      <w:r w:rsidRPr="00A747F6">
        <w:rPr>
          <w:rtl/>
        </w:rPr>
        <w:t xml:space="preserve">)، </w:t>
      </w:r>
      <w:r w:rsidRPr="00A747F6">
        <w:rPr>
          <w:rFonts w:hint="cs"/>
          <w:rtl/>
        </w:rPr>
        <w:t xml:space="preserve">وهذا شيخهم العلامة الفقيه الوهابي السلفي يفتي بحرمة قتال اليهود، ويطالب الشعب الفلسطيني بترك الأرض وإعطائها لليهودي والهجرة إلى بلاد أخرى(495)، </w:t>
      </w:r>
      <w:r w:rsidRPr="00A747F6">
        <w:rPr>
          <w:rtl/>
        </w:rPr>
        <w:t xml:space="preserve">وللحديث صلة. </w:t>
      </w:r>
    </w:p>
    <w:p w14:paraId="390804E0" w14:textId="77777777" w:rsidR="00E3795F" w:rsidRDefault="00DD5F23" w:rsidP="00A747F6">
      <w:pPr>
        <w:pStyle w:val="libNormal"/>
        <w:rPr>
          <w:rtl/>
        </w:rPr>
      </w:pPr>
      <w:r w:rsidRPr="00A747F6">
        <w:rPr>
          <w:rtl/>
        </w:rPr>
        <w:t>نرجع إلى صلب الموضوع، ونقول: لقد كف</w:t>
      </w:r>
      <w:r w:rsidRPr="00A747F6">
        <w:rPr>
          <w:rFonts w:hint="cs"/>
          <w:rtl/>
        </w:rPr>
        <w:t>ّ</w:t>
      </w:r>
      <w:r w:rsidRPr="00A747F6">
        <w:rPr>
          <w:rtl/>
        </w:rPr>
        <w:t xml:space="preserve">ر ابن عبد الوهاب المئات من الفقهاء وفطاحل العلم ومن مختلف المذاهب الإسلامية والبقاع المسلمة، </w:t>
      </w:r>
    </w:p>
    <w:p w14:paraId="03AFE9C8" w14:textId="77777777" w:rsidR="00E3795F" w:rsidRDefault="00E3795F" w:rsidP="00E3795F">
      <w:pPr>
        <w:pStyle w:val="libNormal"/>
        <w:rPr>
          <w:rtl/>
        </w:rPr>
      </w:pPr>
      <w:r>
        <w:rPr>
          <w:rtl/>
        </w:rPr>
        <w:br w:type="page"/>
      </w:r>
    </w:p>
    <w:p w14:paraId="5808FC77" w14:textId="1A653DFE" w:rsidR="00DD5F23" w:rsidRPr="00A747F6" w:rsidRDefault="00DD5F23" w:rsidP="00E3795F">
      <w:pPr>
        <w:pStyle w:val="libNormal0"/>
        <w:rPr>
          <w:rtl/>
        </w:rPr>
      </w:pPr>
      <w:r w:rsidRPr="00A747F6">
        <w:rPr>
          <w:rtl/>
        </w:rPr>
        <w:lastRenderedPageBreak/>
        <w:t>ثمّ عرج إلى غزو بلادهم ونهب ممتلكاتهم وسبي نسا</w:t>
      </w:r>
      <w:r w:rsidRPr="00A747F6">
        <w:rPr>
          <w:rFonts w:hint="cs"/>
          <w:rtl/>
        </w:rPr>
        <w:t>ئ</w:t>
      </w:r>
      <w:r w:rsidRPr="00A747F6">
        <w:rPr>
          <w:rtl/>
        </w:rPr>
        <w:t>هم وذراريهم، فبدأ بأرض الحجاز الطاهرة كمكة المكرمة والمدينة المنورة والأحساء(</w:t>
      </w:r>
      <w:r w:rsidRPr="00A747F6">
        <w:rPr>
          <w:rFonts w:hint="cs"/>
          <w:rtl/>
        </w:rPr>
        <w:t>496</w:t>
      </w:r>
      <w:r w:rsidRPr="00A747F6">
        <w:rPr>
          <w:rtl/>
        </w:rPr>
        <w:t>)، ثمّ عكف إلى اليمن والبحرين وقطر و</w:t>
      </w:r>
      <w:r w:rsidRPr="00A747F6">
        <w:rPr>
          <w:rFonts w:hint="cs"/>
          <w:rtl/>
        </w:rPr>
        <w:t>أ</w:t>
      </w:r>
      <w:r w:rsidRPr="00A747F6">
        <w:rPr>
          <w:rtl/>
        </w:rPr>
        <w:t>ب</w:t>
      </w:r>
      <w:r w:rsidRPr="00A747F6">
        <w:rPr>
          <w:rFonts w:hint="cs"/>
          <w:rtl/>
        </w:rPr>
        <w:t>ي</w:t>
      </w:r>
      <w:r w:rsidRPr="00A747F6">
        <w:rPr>
          <w:rtl/>
        </w:rPr>
        <w:t xml:space="preserve"> ظبي ومسقط(</w:t>
      </w:r>
      <w:r w:rsidRPr="00A747F6">
        <w:rPr>
          <w:rFonts w:hint="cs"/>
          <w:rtl/>
        </w:rPr>
        <w:t>497</w:t>
      </w:r>
      <w:r w:rsidRPr="00A747F6">
        <w:rPr>
          <w:rtl/>
        </w:rPr>
        <w:t>)، مروراً بالعراق</w:t>
      </w:r>
      <w:r w:rsidRPr="00A747F6">
        <w:rPr>
          <w:rFonts w:hint="cs"/>
          <w:rtl/>
        </w:rPr>
        <w:t xml:space="preserve"> حتى الأردن</w:t>
      </w:r>
      <w:r w:rsidRPr="00A747F6">
        <w:rPr>
          <w:rtl/>
        </w:rPr>
        <w:t xml:space="preserve"> والشام(</w:t>
      </w:r>
      <w:r w:rsidRPr="00A747F6">
        <w:rPr>
          <w:rFonts w:hint="cs"/>
          <w:rtl/>
        </w:rPr>
        <w:t>498</w:t>
      </w:r>
      <w:r w:rsidRPr="00A747F6">
        <w:rPr>
          <w:rtl/>
        </w:rPr>
        <w:t xml:space="preserve">). </w:t>
      </w:r>
    </w:p>
    <w:p w14:paraId="6BCA500C" w14:textId="77777777" w:rsidR="00DD5F23" w:rsidRPr="00A747F6" w:rsidRDefault="00DD5F23" w:rsidP="00A747F6">
      <w:pPr>
        <w:pStyle w:val="libNormal"/>
        <w:rPr>
          <w:rtl/>
        </w:rPr>
      </w:pPr>
      <w:r w:rsidRPr="00A747F6">
        <w:rPr>
          <w:rtl/>
        </w:rPr>
        <w:t>وعلى سبيل المثال لا الحصر، فقد كف</w:t>
      </w:r>
      <w:r w:rsidRPr="00A747F6">
        <w:rPr>
          <w:rFonts w:hint="cs"/>
          <w:rtl/>
        </w:rPr>
        <w:t>ّ</w:t>
      </w:r>
      <w:r w:rsidRPr="00A747F6">
        <w:rPr>
          <w:rtl/>
        </w:rPr>
        <w:t>ر ابن عبد الوهاب أكبر علماء وفقهاء عصره</w:t>
      </w:r>
      <w:r w:rsidRPr="00A747F6">
        <w:rPr>
          <w:rFonts w:hint="cs"/>
          <w:rtl/>
        </w:rPr>
        <w:t>،</w:t>
      </w:r>
      <w:r w:rsidRPr="00A747F6">
        <w:rPr>
          <w:rtl/>
        </w:rPr>
        <w:t xml:space="preserve"> ومن أهل جلدته ومذهبه، كالشيخ أحمد بن يحيى(</w:t>
      </w:r>
      <w:r w:rsidRPr="00A747F6">
        <w:rPr>
          <w:rFonts w:hint="cs"/>
          <w:rtl/>
        </w:rPr>
        <w:t>499</w:t>
      </w:r>
      <w:r w:rsidRPr="00A747F6">
        <w:rPr>
          <w:rtl/>
        </w:rPr>
        <w:t>)، والشيخ عبد الله بن عيسى المويس، والشيخ محمد بن فيروز الحنبلي(</w:t>
      </w:r>
      <w:r w:rsidRPr="00A747F6">
        <w:rPr>
          <w:rFonts w:hint="cs"/>
          <w:rtl/>
        </w:rPr>
        <w:t>500</w:t>
      </w:r>
      <w:r w:rsidRPr="00A747F6">
        <w:rPr>
          <w:rtl/>
        </w:rPr>
        <w:t>)، والشيخ سليمان بن سحيم قاضي الرياض(</w:t>
      </w:r>
      <w:r w:rsidRPr="00A747F6">
        <w:rPr>
          <w:rFonts w:hint="cs"/>
          <w:rtl/>
        </w:rPr>
        <w:t>501</w:t>
      </w:r>
      <w:r w:rsidRPr="00A747F6">
        <w:rPr>
          <w:rtl/>
        </w:rPr>
        <w:t>)، والشيخ ابن إسماعيل، وابن عب</w:t>
      </w:r>
      <w:r w:rsidRPr="00A747F6">
        <w:rPr>
          <w:rFonts w:hint="cs"/>
          <w:rtl/>
        </w:rPr>
        <w:t>ّ</w:t>
      </w:r>
      <w:r w:rsidRPr="00A747F6">
        <w:rPr>
          <w:rtl/>
        </w:rPr>
        <w:t>اد، والشيخ سعود، وابن دو</w:t>
      </w:r>
      <w:r w:rsidRPr="00A747F6">
        <w:rPr>
          <w:rFonts w:hint="cs"/>
          <w:rtl/>
        </w:rPr>
        <w:t>ّ</w:t>
      </w:r>
      <w:r w:rsidRPr="00A747F6">
        <w:rPr>
          <w:rtl/>
        </w:rPr>
        <w:t>اس، وأولاد شمس، وأولاد إدريس وغيرهم الكثير الكثير، فهؤلاء كفرة مشركون، أشد</w:t>
      </w:r>
      <w:r w:rsidRPr="00A747F6">
        <w:rPr>
          <w:rFonts w:hint="cs"/>
          <w:rtl/>
        </w:rPr>
        <w:t>ّ</w:t>
      </w:r>
      <w:r w:rsidRPr="00A747F6">
        <w:rPr>
          <w:rtl/>
        </w:rPr>
        <w:t xml:space="preserve"> كفراً من الجاهلية الأولى!!! و</w:t>
      </w:r>
      <w:r w:rsidRPr="00A747F6">
        <w:rPr>
          <w:rFonts w:hint="cs"/>
          <w:rtl/>
        </w:rPr>
        <w:t>إ</w:t>
      </w:r>
      <w:r w:rsidRPr="00A747F6">
        <w:rPr>
          <w:rtl/>
        </w:rPr>
        <w:t>ن</w:t>
      </w:r>
      <w:r w:rsidRPr="00A747F6">
        <w:rPr>
          <w:rFonts w:hint="cs"/>
          <w:rtl/>
        </w:rPr>
        <w:t>ّ</w:t>
      </w:r>
      <w:r w:rsidRPr="00A747F6">
        <w:rPr>
          <w:rtl/>
        </w:rPr>
        <w:t>هم طواغيت وجميع أتباعهم وم</w:t>
      </w:r>
      <w:r w:rsidRPr="00A747F6">
        <w:rPr>
          <w:rFonts w:hint="cs"/>
          <w:rtl/>
        </w:rPr>
        <w:t>َ</w:t>
      </w:r>
      <w:r w:rsidRPr="00A747F6">
        <w:rPr>
          <w:rtl/>
        </w:rPr>
        <w:t>ن يؤمنون بهم كفرة في النار(</w:t>
      </w:r>
      <w:r w:rsidRPr="00A747F6">
        <w:rPr>
          <w:rFonts w:hint="cs"/>
          <w:rtl/>
        </w:rPr>
        <w:t>502</w:t>
      </w:r>
      <w:r w:rsidRPr="00A747F6">
        <w:rPr>
          <w:rtl/>
        </w:rPr>
        <w:t xml:space="preserve">)، </w:t>
      </w:r>
      <w:r w:rsidRPr="00A747F6">
        <w:rPr>
          <w:rFonts w:hint="cs"/>
          <w:rtl/>
        </w:rPr>
        <w:t xml:space="preserve">وابن عبد اللطيف وابن عفالق وابن مطلق كفرة طواغيت(503)، </w:t>
      </w:r>
      <w:r w:rsidRPr="00A747F6">
        <w:rPr>
          <w:rtl/>
        </w:rPr>
        <w:t>ويقول ابن عبد الوهاب بحق</w:t>
      </w:r>
      <w:r w:rsidRPr="00A747F6">
        <w:rPr>
          <w:rFonts w:hint="cs"/>
          <w:rtl/>
        </w:rPr>
        <w:t>ّ</w:t>
      </w:r>
      <w:r w:rsidRPr="00A747F6">
        <w:rPr>
          <w:rtl/>
        </w:rPr>
        <w:t xml:space="preserve"> الشيخ ابن الكهمري ب</w:t>
      </w:r>
      <w:r w:rsidRPr="00A747F6">
        <w:rPr>
          <w:rFonts w:hint="cs"/>
          <w:rtl/>
        </w:rPr>
        <w:t>أ</w:t>
      </w:r>
      <w:r w:rsidRPr="00A747F6">
        <w:rPr>
          <w:rtl/>
        </w:rPr>
        <w:t>ن</w:t>
      </w:r>
      <w:r w:rsidRPr="00A747F6">
        <w:rPr>
          <w:rFonts w:hint="cs"/>
          <w:rtl/>
        </w:rPr>
        <w:t>ّ</w:t>
      </w:r>
      <w:r w:rsidRPr="00A747F6">
        <w:rPr>
          <w:rtl/>
        </w:rPr>
        <w:t>ه كافر فاسق، ل</w:t>
      </w:r>
      <w:r w:rsidRPr="00A747F6">
        <w:rPr>
          <w:rFonts w:hint="cs"/>
          <w:rtl/>
        </w:rPr>
        <w:t>أ</w:t>
      </w:r>
      <w:r w:rsidRPr="00A747F6">
        <w:rPr>
          <w:rtl/>
        </w:rPr>
        <w:t>ن</w:t>
      </w:r>
      <w:r w:rsidRPr="00A747F6">
        <w:rPr>
          <w:rFonts w:hint="cs"/>
          <w:rtl/>
        </w:rPr>
        <w:t>ّ</w:t>
      </w:r>
      <w:r w:rsidRPr="00A747F6">
        <w:rPr>
          <w:rtl/>
        </w:rPr>
        <w:t>ه قال: اللهم</w:t>
      </w:r>
      <w:r w:rsidRPr="00A747F6">
        <w:rPr>
          <w:rFonts w:hint="cs"/>
          <w:rtl/>
        </w:rPr>
        <w:t>ّ</w:t>
      </w:r>
      <w:r w:rsidRPr="00A747F6">
        <w:rPr>
          <w:rtl/>
        </w:rPr>
        <w:t xml:space="preserve"> صل على سي</w:t>
      </w:r>
      <w:r w:rsidRPr="00A747F6">
        <w:rPr>
          <w:rFonts w:hint="cs"/>
          <w:rtl/>
        </w:rPr>
        <w:t>ّ</w:t>
      </w:r>
      <w:r w:rsidRPr="00A747F6">
        <w:rPr>
          <w:rtl/>
        </w:rPr>
        <w:t>دنا وولي</w:t>
      </w:r>
      <w:r w:rsidRPr="00A747F6">
        <w:rPr>
          <w:rFonts w:hint="cs"/>
          <w:rtl/>
        </w:rPr>
        <w:t>ّ</w:t>
      </w:r>
      <w:r w:rsidRPr="00A747F6">
        <w:rPr>
          <w:rtl/>
        </w:rPr>
        <w:t>نا وملجأنا ومعاذنا وملاذنا محمد  صلّى الله عليه وآله (</w:t>
      </w:r>
      <w:r w:rsidRPr="00A747F6">
        <w:rPr>
          <w:rFonts w:hint="cs"/>
          <w:rtl/>
        </w:rPr>
        <w:t>504</w:t>
      </w:r>
      <w:r w:rsidRPr="00A747F6">
        <w:rPr>
          <w:rtl/>
        </w:rPr>
        <w:t xml:space="preserve">). </w:t>
      </w:r>
    </w:p>
    <w:p w14:paraId="6C87BCA3" w14:textId="77777777" w:rsidR="00E3795F"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تعر</w:t>
      </w:r>
      <w:r w:rsidRPr="00A747F6">
        <w:rPr>
          <w:rFonts w:hint="cs"/>
          <w:rtl/>
        </w:rPr>
        <w:t>ّ</w:t>
      </w:r>
      <w:r w:rsidRPr="00A747F6">
        <w:rPr>
          <w:rtl/>
        </w:rPr>
        <w:t>ضهم (هو وأصحابه) لأئم</w:t>
      </w:r>
      <w:r w:rsidRPr="00A747F6">
        <w:rPr>
          <w:rFonts w:hint="cs"/>
          <w:rtl/>
        </w:rPr>
        <w:t>ّ</w:t>
      </w:r>
      <w:r w:rsidRPr="00A747F6">
        <w:rPr>
          <w:rtl/>
        </w:rPr>
        <w:t>ة السنة بالتخطئة في العقيدة والتبديع في بعض الأحيان، والإخراج من دائرة السنة في أحيان أخر، كالذي قالوه عن الشوكاني، والشاطبي، وابن حجر العسقلاني، والنووي، والسيوطي، وتاج الدين السبكي، وابن بطال، وأب</w:t>
      </w:r>
      <w:r w:rsidRPr="00A747F6">
        <w:rPr>
          <w:rFonts w:hint="cs"/>
          <w:rtl/>
        </w:rPr>
        <w:t>ي</w:t>
      </w:r>
      <w:r w:rsidRPr="00A747F6">
        <w:rPr>
          <w:rtl/>
        </w:rPr>
        <w:t xml:space="preserve"> حمزة، وابن التين، وابن الجوزي، والرازي، وأب</w:t>
      </w:r>
      <w:r w:rsidRPr="00A747F6">
        <w:rPr>
          <w:rFonts w:hint="cs"/>
          <w:rtl/>
        </w:rPr>
        <w:t>ي</w:t>
      </w:r>
      <w:r w:rsidRPr="00A747F6">
        <w:rPr>
          <w:rtl/>
        </w:rPr>
        <w:t xml:space="preserve"> حامد الغزالي، والباقلاني، والذهبي، ومن المتأخ</w:t>
      </w:r>
      <w:r w:rsidRPr="00A747F6">
        <w:rPr>
          <w:rFonts w:hint="cs"/>
          <w:rtl/>
        </w:rPr>
        <w:t>ّ</w:t>
      </w:r>
      <w:r w:rsidRPr="00A747F6">
        <w:rPr>
          <w:rtl/>
        </w:rPr>
        <w:t>رين الشعراوي، ومحمد عل</w:t>
      </w:r>
      <w:r w:rsidRPr="00A747F6">
        <w:rPr>
          <w:rFonts w:hint="cs"/>
          <w:rtl/>
        </w:rPr>
        <w:t>ي</w:t>
      </w:r>
      <w:r w:rsidRPr="00A747F6">
        <w:rPr>
          <w:rtl/>
        </w:rPr>
        <w:t xml:space="preserve"> المالكي، ومحمد عل</w:t>
      </w:r>
      <w:r w:rsidRPr="00A747F6">
        <w:rPr>
          <w:rFonts w:hint="cs"/>
          <w:rtl/>
        </w:rPr>
        <w:t>ي</w:t>
      </w:r>
      <w:r w:rsidRPr="00A747F6">
        <w:rPr>
          <w:rtl/>
        </w:rPr>
        <w:t xml:space="preserve"> الصابوني</w:t>
      </w:r>
      <w:r w:rsidRPr="00A747F6">
        <w:rPr>
          <w:rFonts w:hint="cs"/>
          <w:rtl/>
        </w:rPr>
        <w:t>،</w:t>
      </w:r>
      <w:r w:rsidRPr="00A747F6">
        <w:rPr>
          <w:rtl/>
        </w:rPr>
        <w:t xml:space="preserve"> ومحمد الغزالي(</w:t>
      </w:r>
      <w:r w:rsidRPr="00A747F6">
        <w:rPr>
          <w:rFonts w:hint="cs"/>
          <w:rtl/>
        </w:rPr>
        <w:t>505</w:t>
      </w:r>
      <w:r w:rsidRPr="00A747F6">
        <w:rPr>
          <w:rtl/>
        </w:rPr>
        <w:t>)، وكذلك كف</w:t>
      </w:r>
      <w:r w:rsidRPr="00A747F6">
        <w:rPr>
          <w:rFonts w:hint="cs"/>
          <w:rtl/>
        </w:rPr>
        <w:t>ّ</w:t>
      </w:r>
      <w:r w:rsidRPr="00A747F6">
        <w:rPr>
          <w:rtl/>
        </w:rPr>
        <w:t>ر</w:t>
      </w:r>
      <w:r w:rsidRPr="00A747F6">
        <w:rPr>
          <w:rFonts w:hint="cs"/>
          <w:rtl/>
        </w:rPr>
        <w:t>وا</w:t>
      </w:r>
      <w:r w:rsidRPr="00A747F6">
        <w:rPr>
          <w:rtl/>
        </w:rPr>
        <w:t xml:space="preserve"> بشير المريسي، والجهم بن صفوان، والجعد بن درهم، والتلمساني، وابن سبعين، والفارابي، وأبو مشعر البلخي، وابن </w:t>
      </w:r>
    </w:p>
    <w:p w14:paraId="2E5CBC44" w14:textId="77777777" w:rsidR="00E3795F" w:rsidRDefault="00E3795F" w:rsidP="00E3795F">
      <w:pPr>
        <w:pStyle w:val="libNormal"/>
        <w:rPr>
          <w:rtl/>
        </w:rPr>
      </w:pPr>
      <w:r>
        <w:rPr>
          <w:rtl/>
        </w:rPr>
        <w:br w:type="page"/>
      </w:r>
    </w:p>
    <w:p w14:paraId="4B6DCF00" w14:textId="0EA8606C" w:rsidR="00DD5F23" w:rsidRPr="00A747F6" w:rsidRDefault="00DD5F23" w:rsidP="00E3795F">
      <w:pPr>
        <w:pStyle w:val="libNormal0"/>
        <w:rPr>
          <w:rtl/>
        </w:rPr>
      </w:pPr>
      <w:r w:rsidRPr="00A747F6">
        <w:rPr>
          <w:rtl/>
        </w:rPr>
        <w:lastRenderedPageBreak/>
        <w:t>حجر الهيتمي(</w:t>
      </w:r>
      <w:r w:rsidRPr="00A747F6">
        <w:rPr>
          <w:rFonts w:hint="cs"/>
          <w:rtl/>
        </w:rPr>
        <w:t>506</w:t>
      </w:r>
      <w:r w:rsidRPr="00A747F6">
        <w:rPr>
          <w:rtl/>
        </w:rPr>
        <w:t>)، ويكفينا هنا ال</w:t>
      </w:r>
      <w:r w:rsidRPr="00A747F6">
        <w:rPr>
          <w:rFonts w:hint="cs"/>
          <w:rtl/>
        </w:rPr>
        <w:t>إ</w:t>
      </w:r>
      <w:r w:rsidRPr="00A747F6">
        <w:rPr>
          <w:rtl/>
        </w:rPr>
        <w:t>شارة إلى قول (العلامة) الشيخ الألباني، ليقول عن علماء الأزهر الشريف وفقهائه: بأن</w:t>
      </w:r>
      <w:r w:rsidRPr="00A747F6">
        <w:rPr>
          <w:rFonts w:hint="cs"/>
          <w:rtl/>
        </w:rPr>
        <w:t>ّ</w:t>
      </w:r>
      <w:r w:rsidRPr="00A747F6">
        <w:rPr>
          <w:rtl/>
        </w:rPr>
        <w:t>هم أجهل من راعية الغنم(</w:t>
      </w:r>
      <w:r w:rsidRPr="00A747F6">
        <w:rPr>
          <w:rFonts w:hint="cs"/>
          <w:rtl/>
        </w:rPr>
        <w:t>507</w:t>
      </w:r>
      <w:r w:rsidRPr="00A747F6">
        <w:rPr>
          <w:rtl/>
        </w:rPr>
        <w:t xml:space="preserve">)، فهو مقام يطول البحث فيه. </w:t>
      </w:r>
    </w:p>
    <w:p w14:paraId="4EAB098B" w14:textId="77777777" w:rsidR="00DD5F23" w:rsidRPr="00A747F6" w:rsidRDefault="00DD5F23" w:rsidP="00A747F6">
      <w:pPr>
        <w:pStyle w:val="libNormal"/>
        <w:rPr>
          <w:rtl/>
        </w:rPr>
      </w:pPr>
      <w:r w:rsidRPr="00A747F6">
        <w:rPr>
          <w:rtl/>
        </w:rPr>
        <w:t>ولا أدري أي</w:t>
      </w:r>
      <w:r w:rsidRPr="00A747F6">
        <w:rPr>
          <w:rFonts w:hint="cs"/>
          <w:rtl/>
        </w:rPr>
        <w:t>ّ</w:t>
      </w:r>
      <w:r w:rsidRPr="00A747F6">
        <w:rPr>
          <w:rtl/>
        </w:rPr>
        <w:t xml:space="preserve"> جهل مرك</w:t>
      </w:r>
      <w:r w:rsidRPr="00A747F6">
        <w:rPr>
          <w:rFonts w:hint="cs"/>
          <w:rtl/>
        </w:rPr>
        <w:t>ّ</w:t>
      </w:r>
      <w:r w:rsidRPr="00A747F6">
        <w:rPr>
          <w:rtl/>
        </w:rPr>
        <w:t xml:space="preserve">ب هذا. </w:t>
      </w:r>
      <w:r w:rsidRPr="00A747F6">
        <w:rPr>
          <w:rFonts w:hint="cs"/>
          <w:rtl/>
        </w:rPr>
        <w:t>إ</w:t>
      </w:r>
      <w:r w:rsidRPr="00A747F6">
        <w:rPr>
          <w:rtl/>
        </w:rPr>
        <w:t>ن</w:t>
      </w:r>
      <w:r w:rsidRPr="00A747F6">
        <w:rPr>
          <w:rFonts w:hint="cs"/>
          <w:rtl/>
        </w:rPr>
        <w:t>ّ</w:t>
      </w:r>
      <w:r w:rsidRPr="00A747F6">
        <w:rPr>
          <w:rtl/>
        </w:rPr>
        <w:t>ه يكف</w:t>
      </w:r>
      <w:r w:rsidRPr="00A747F6">
        <w:rPr>
          <w:rFonts w:hint="cs"/>
          <w:rtl/>
        </w:rPr>
        <w:t>ّ</w:t>
      </w:r>
      <w:r w:rsidRPr="00A747F6">
        <w:rPr>
          <w:rtl/>
        </w:rPr>
        <w:t>ر نفسه بنفسه حيث يقول في إحدى رسائله: لقد طلبت العلم. و</w:t>
      </w:r>
      <w:r w:rsidRPr="00A747F6">
        <w:rPr>
          <w:rFonts w:hint="cs"/>
          <w:rtl/>
        </w:rPr>
        <w:t>أ</w:t>
      </w:r>
      <w:r w:rsidRPr="00A747F6">
        <w:rPr>
          <w:rtl/>
        </w:rPr>
        <w:t xml:space="preserve">عتقد من عرفني </w:t>
      </w:r>
      <w:r w:rsidRPr="00A747F6">
        <w:rPr>
          <w:rFonts w:hint="cs"/>
          <w:rtl/>
        </w:rPr>
        <w:t>أ</w:t>
      </w:r>
      <w:r w:rsidRPr="00A747F6">
        <w:rPr>
          <w:rtl/>
        </w:rPr>
        <w:t>ن</w:t>
      </w:r>
      <w:r w:rsidRPr="00A747F6">
        <w:rPr>
          <w:rFonts w:hint="cs"/>
          <w:rtl/>
        </w:rPr>
        <w:t>ّ</w:t>
      </w:r>
      <w:r w:rsidRPr="00A747F6">
        <w:rPr>
          <w:rtl/>
        </w:rPr>
        <w:t xml:space="preserve"> لي معرفة... و</w:t>
      </w:r>
      <w:r w:rsidRPr="00A747F6">
        <w:rPr>
          <w:rFonts w:hint="cs"/>
          <w:rtl/>
        </w:rPr>
        <w:t>أ</w:t>
      </w:r>
      <w:r w:rsidRPr="00A747F6">
        <w:rPr>
          <w:rtl/>
        </w:rPr>
        <w:t xml:space="preserve">نا ذلك الوقت لا </w:t>
      </w:r>
      <w:r w:rsidRPr="00A747F6">
        <w:rPr>
          <w:rFonts w:hint="cs"/>
          <w:rtl/>
        </w:rPr>
        <w:t>أ</w:t>
      </w:r>
      <w:r w:rsidRPr="00A747F6">
        <w:rPr>
          <w:rtl/>
        </w:rPr>
        <w:t xml:space="preserve">عرف معنى لا </w:t>
      </w:r>
      <w:r w:rsidRPr="00A747F6">
        <w:rPr>
          <w:rFonts w:hint="cs"/>
          <w:rtl/>
        </w:rPr>
        <w:t>إ</w:t>
      </w:r>
      <w:r w:rsidRPr="00A747F6">
        <w:rPr>
          <w:rtl/>
        </w:rPr>
        <w:t xml:space="preserve">له </w:t>
      </w:r>
      <w:r w:rsidRPr="00A747F6">
        <w:rPr>
          <w:rFonts w:hint="cs"/>
          <w:rtl/>
        </w:rPr>
        <w:t>إ</w:t>
      </w:r>
      <w:r w:rsidRPr="00A747F6">
        <w:rPr>
          <w:rtl/>
        </w:rPr>
        <w:t>لا الله... ولا أعرف دين الإسلام قبل هذا الخير الذي م</w:t>
      </w:r>
      <w:r w:rsidRPr="00A747F6">
        <w:rPr>
          <w:rFonts w:hint="cs"/>
          <w:rtl/>
        </w:rPr>
        <w:t>َ</w:t>
      </w:r>
      <w:r w:rsidRPr="00A747F6">
        <w:rPr>
          <w:rtl/>
        </w:rPr>
        <w:t>ن</w:t>
      </w:r>
      <w:r w:rsidRPr="00A747F6">
        <w:rPr>
          <w:rFonts w:hint="cs"/>
          <w:rtl/>
        </w:rPr>
        <w:t>َّ</w:t>
      </w:r>
      <w:r w:rsidRPr="00A747F6">
        <w:rPr>
          <w:rtl/>
        </w:rPr>
        <w:t xml:space="preserve"> الله به علي</w:t>
      </w:r>
      <w:r w:rsidRPr="00A747F6">
        <w:rPr>
          <w:rFonts w:hint="cs"/>
          <w:rtl/>
        </w:rPr>
        <w:t>ّ</w:t>
      </w:r>
      <w:r w:rsidRPr="00A747F6">
        <w:rPr>
          <w:rtl/>
        </w:rPr>
        <w:t>... وكذلك مشايخي ما منهم رجل عرف ذلك</w:t>
      </w:r>
      <w:r w:rsidRPr="00A747F6">
        <w:rPr>
          <w:rFonts w:hint="cs"/>
          <w:rtl/>
        </w:rPr>
        <w:t>(508).</w:t>
      </w:r>
      <w:r w:rsidRPr="00A747F6">
        <w:rPr>
          <w:rtl/>
        </w:rPr>
        <w:t xml:space="preserve"> فم</w:t>
      </w:r>
      <w:r w:rsidRPr="00A747F6">
        <w:rPr>
          <w:rFonts w:hint="cs"/>
          <w:rtl/>
        </w:rPr>
        <w:t>َ</w:t>
      </w:r>
      <w:r w:rsidRPr="00A747F6">
        <w:rPr>
          <w:rtl/>
        </w:rPr>
        <w:t xml:space="preserve">ن زعم من علماء العارض - </w:t>
      </w:r>
      <w:r w:rsidRPr="00A747F6">
        <w:rPr>
          <w:rFonts w:hint="cs"/>
          <w:rtl/>
        </w:rPr>
        <w:t xml:space="preserve">منطقة </w:t>
      </w:r>
      <w:r w:rsidRPr="00A747F6">
        <w:rPr>
          <w:rtl/>
        </w:rPr>
        <w:t>العارض:</w:t>
      </w:r>
      <w:r w:rsidRPr="00A747F6">
        <w:rPr>
          <w:rFonts w:hint="cs"/>
          <w:rtl/>
        </w:rPr>
        <w:t xml:space="preserve"> مساحة واسعة جدّاً</w:t>
      </w:r>
      <w:r w:rsidRPr="00A747F6">
        <w:rPr>
          <w:rtl/>
        </w:rPr>
        <w:t xml:space="preserve"> تبدأ شمالا</w:t>
      </w:r>
      <w:r w:rsidRPr="00A747F6">
        <w:rPr>
          <w:rFonts w:hint="cs"/>
          <w:rtl/>
        </w:rPr>
        <w:t>ً</w:t>
      </w:r>
      <w:r w:rsidRPr="00A747F6">
        <w:rPr>
          <w:rtl/>
        </w:rPr>
        <w:t xml:space="preserve"> من القصيم وتنتهي جنوبا</w:t>
      </w:r>
      <w:r w:rsidRPr="00A747F6">
        <w:rPr>
          <w:rFonts w:hint="cs"/>
          <w:rtl/>
        </w:rPr>
        <w:t>ً</w:t>
      </w:r>
      <w:r w:rsidRPr="00A747F6">
        <w:rPr>
          <w:rtl/>
        </w:rPr>
        <w:t xml:space="preserve"> بحائل</w:t>
      </w:r>
      <w:r w:rsidRPr="00A747F6">
        <w:rPr>
          <w:rFonts w:hint="cs"/>
          <w:rtl/>
        </w:rPr>
        <w:t xml:space="preserve">، بمعنى أنّها تمثل </w:t>
      </w:r>
      <w:r w:rsidRPr="00A747F6">
        <w:rPr>
          <w:rtl/>
        </w:rPr>
        <w:t>شرق الجزيرة العربية كله</w:t>
      </w:r>
      <w:r w:rsidRPr="00A747F6">
        <w:rPr>
          <w:rFonts w:hint="cs"/>
          <w:rtl/>
        </w:rPr>
        <w:t>ا</w:t>
      </w:r>
      <w:r w:rsidRPr="00A747F6">
        <w:rPr>
          <w:rtl/>
        </w:rPr>
        <w:t xml:space="preserve"> تقريبا</w:t>
      </w:r>
      <w:r w:rsidRPr="00A747F6">
        <w:rPr>
          <w:rFonts w:hint="cs"/>
          <w:rtl/>
        </w:rPr>
        <w:t>ً - أ</w:t>
      </w:r>
      <w:r w:rsidRPr="00A747F6">
        <w:rPr>
          <w:rtl/>
        </w:rPr>
        <w:t>ن</w:t>
      </w:r>
      <w:r w:rsidRPr="00A747F6">
        <w:rPr>
          <w:rFonts w:hint="cs"/>
          <w:rtl/>
        </w:rPr>
        <w:t>ّ</w:t>
      </w:r>
      <w:r w:rsidRPr="00A747F6">
        <w:rPr>
          <w:rtl/>
        </w:rPr>
        <w:t>ه عرف معنى لا إله إلا الله</w:t>
      </w:r>
      <w:r w:rsidRPr="00A747F6">
        <w:rPr>
          <w:rFonts w:hint="cs"/>
          <w:rtl/>
        </w:rPr>
        <w:t>،</w:t>
      </w:r>
      <w:r w:rsidRPr="00A747F6">
        <w:rPr>
          <w:rtl/>
        </w:rPr>
        <w:t xml:space="preserve"> وعرف معنى الإسلام قبل ذلك الوقت. أو زعم عن مشايخه </w:t>
      </w:r>
      <w:r w:rsidRPr="00A747F6">
        <w:rPr>
          <w:rFonts w:hint="cs"/>
          <w:rtl/>
        </w:rPr>
        <w:t>أ</w:t>
      </w:r>
      <w:r w:rsidRPr="00A747F6">
        <w:rPr>
          <w:rtl/>
        </w:rPr>
        <w:t>ن</w:t>
      </w:r>
      <w:r w:rsidRPr="00A747F6">
        <w:rPr>
          <w:rFonts w:hint="cs"/>
          <w:rtl/>
        </w:rPr>
        <w:t>ّ</w:t>
      </w:r>
      <w:r w:rsidRPr="00A747F6">
        <w:rPr>
          <w:rtl/>
        </w:rPr>
        <w:t xml:space="preserve"> </w:t>
      </w:r>
      <w:r w:rsidRPr="00A747F6">
        <w:rPr>
          <w:rFonts w:hint="cs"/>
          <w:rtl/>
        </w:rPr>
        <w:t>أ</w:t>
      </w:r>
      <w:r w:rsidRPr="00A747F6">
        <w:rPr>
          <w:rtl/>
        </w:rPr>
        <w:t>حدا</w:t>
      </w:r>
      <w:r w:rsidRPr="00A747F6">
        <w:rPr>
          <w:rFonts w:hint="cs"/>
          <w:rtl/>
        </w:rPr>
        <w:t>ً</w:t>
      </w:r>
      <w:r w:rsidRPr="00A747F6">
        <w:rPr>
          <w:rtl/>
        </w:rPr>
        <w:t xml:space="preserve"> عرف ذلك فقد كذب وافترى</w:t>
      </w:r>
      <w:r w:rsidRPr="00A747F6">
        <w:rPr>
          <w:rFonts w:hint="cs"/>
          <w:rtl/>
        </w:rPr>
        <w:t>،</w:t>
      </w:r>
      <w:r w:rsidRPr="00A747F6">
        <w:rPr>
          <w:rtl/>
        </w:rPr>
        <w:t xml:space="preserve"> ولبس على الناس ومدح نفسه بما ليس فيه(</w:t>
      </w:r>
      <w:r w:rsidRPr="00A747F6">
        <w:rPr>
          <w:rFonts w:hint="cs"/>
          <w:rtl/>
        </w:rPr>
        <w:t>509</w:t>
      </w:r>
      <w:r w:rsidRPr="00A747F6">
        <w:rPr>
          <w:rtl/>
        </w:rPr>
        <w:t>).</w:t>
      </w:r>
    </w:p>
    <w:p w14:paraId="7DD1B899" w14:textId="77777777" w:rsidR="00E3795F" w:rsidRDefault="00DD5F23" w:rsidP="00A747F6">
      <w:pPr>
        <w:pStyle w:val="libNormal"/>
        <w:rPr>
          <w:rtl/>
        </w:rPr>
      </w:pPr>
      <w:r w:rsidRPr="00A747F6">
        <w:rPr>
          <w:rtl/>
        </w:rPr>
        <w:t>يقول ابن عبد الوهاب في رسالة إلى قاضي الدرعية الشيخ عبد الله بن عيسى</w:t>
      </w:r>
      <w:r w:rsidRPr="00A747F6">
        <w:rPr>
          <w:rFonts w:hint="cs"/>
          <w:rtl/>
        </w:rPr>
        <w:t xml:space="preserve"> وابنه(510)</w:t>
      </w:r>
      <w:r w:rsidRPr="00A747F6">
        <w:rPr>
          <w:rtl/>
        </w:rPr>
        <w:t>: أنتم ومشا</w:t>
      </w:r>
      <w:r w:rsidRPr="00A747F6">
        <w:rPr>
          <w:rFonts w:hint="cs"/>
          <w:rtl/>
        </w:rPr>
        <w:t>ي</w:t>
      </w:r>
      <w:r w:rsidRPr="00A747F6">
        <w:rPr>
          <w:rtl/>
        </w:rPr>
        <w:t>خكم ومشا</w:t>
      </w:r>
      <w:r w:rsidRPr="00A747F6">
        <w:rPr>
          <w:rFonts w:hint="cs"/>
          <w:rtl/>
        </w:rPr>
        <w:t>ي</w:t>
      </w:r>
      <w:r w:rsidRPr="00A747F6">
        <w:rPr>
          <w:rtl/>
        </w:rPr>
        <w:t>خهم</w:t>
      </w:r>
      <w:r w:rsidRPr="00A747F6">
        <w:rPr>
          <w:rFonts w:hint="cs"/>
          <w:rtl/>
        </w:rPr>
        <w:t>،</w:t>
      </w:r>
      <w:r w:rsidRPr="00A747F6">
        <w:rPr>
          <w:rtl/>
        </w:rPr>
        <w:t xml:space="preserve"> لم يفهموا دين الإسلام، ولم يمي</w:t>
      </w:r>
      <w:r w:rsidRPr="00A747F6">
        <w:rPr>
          <w:rFonts w:hint="cs"/>
          <w:rtl/>
        </w:rPr>
        <w:t>ّ</w:t>
      </w:r>
      <w:r w:rsidRPr="00A747F6">
        <w:rPr>
          <w:rtl/>
        </w:rPr>
        <w:t>زوا بين دين محمد  صلّى الله عليه وآله  ودين عمرو بن لُحَى (عابد ال</w:t>
      </w:r>
      <w:r w:rsidRPr="00A747F6">
        <w:rPr>
          <w:rFonts w:hint="cs"/>
          <w:rtl/>
        </w:rPr>
        <w:t>أ</w:t>
      </w:r>
      <w:r w:rsidRPr="00A747F6">
        <w:rPr>
          <w:rtl/>
        </w:rPr>
        <w:t>صنام)(</w:t>
      </w:r>
      <w:r w:rsidRPr="00A747F6">
        <w:rPr>
          <w:rFonts w:hint="cs"/>
          <w:rtl/>
        </w:rPr>
        <w:t>511</w:t>
      </w:r>
      <w:r w:rsidRPr="00A747F6">
        <w:rPr>
          <w:rtl/>
        </w:rPr>
        <w:t>). وهذا الكلام ليس ضد</w:t>
      </w:r>
      <w:r w:rsidRPr="00A747F6">
        <w:rPr>
          <w:rFonts w:hint="cs"/>
          <w:rtl/>
        </w:rPr>
        <w:t>ّ</w:t>
      </w:r>
      <w:r w:rsidRPr="00A747F6">
        <w:rPr>
          <w:rtl/>
        </w:rPr>
        <w:t xml:space="preserve"> أحد من عوام</w:t>
      </w:r>
      <w:r w:rsidRPr="00A747F6">
        <w:rPr>
          <w:rFonts w:hint="cs"/>
          <w:rtl/>
        </w:rPr>
        <w:t>ّ</w:t>
      </w:r>
      <w:r w:rsidRPr="00A747F6">
        <w:rPr>
          <w:rtl/>
        </w:rPr>
        <w:t xml:space="preserve"> الناس</w:t>
      </w:r>
      <w:r w:rsidRPr="00A747F6">
        <w:rPr>
          <w:rFonts w:hint="cs"/>
          <w:rtl/>
        </w:rPr>
        <w:t>،</w:t>
      </w:r>
      <w:r w:rsidRPr="00A747F6">
        <w:rPr>
          <w:rtl/>
        </w:rPr>
        <w:t xml:space="preserve"> بل هو لقاض</w:t>
      </w:r>
      <w:r w:rsidRPr="00A747F6">
        <w:rPr>
          <w:rFonts w:hint="cs"/>
          <w:rtl/>
        </w:rPr>
        <w:t>ٍ</w:t>
      </w:r>
      <w:r w:rsidRPr="00A747F6">
        <w:rPr>
          <w:rtl/>
        </w:rPr>
        <w:t xml:space="preserve"> مسلم يقيم الحدود، يقول له فيها </w:t>
      </w:r>
      <w:r w:rsidRPr="00A747F6">
        <w:rPr>
          <w:rFonts w:hint="cs"/>
          <w:rtl/>
        </w:rPr>
        <w:t>أ</w:t>
      </w:r>
      <w:r w:rsidRPr="00A747F6">
        <w:rPr>
          <w:rtl/>
        </w:rPr>
        <w:t>ن</w:t>
      </w:r>
      <w:r w:rsidRPr="00A747F6">
        <w:rPr>
          <w:rFonts w:hint="cs"/>
          <w:rtl/>
        </w:rPr>
        <w:t>ّ</w:t>
      </w:r>
      <w:r w:rsidRPr="00A747F6">
        <w:rPr>
          <w:rtl/>
        </w:rPr>
        <w:t>ه هو وكل م</w:t>
      </w:r>
      <w:r w:rsidRPr="00A747F6">
        <w:rPr>
          <w:rFonts w:hint="cs"/>
          <w:rtl/>
        </w:rPr>
        <w:t>َ</w:t>
      </w:r>
      <w:r w:rsidRPr="00A747F6">
        <w:rPr>
          <w:rtl/>
        </w:rPr>
        <w:t>ن عل</w:t>
      </w:r>
      <w:r w:rsidRPr="00A747F6">
        <w:rPr>
          <w:rFonts w:hint="cs"/>
          <w:rtl/>
        </w:rPr>
        <w:t>ّ</w:t>
      </w:r>
      <w:r w:rsidRPr="00A747F6">
        <w:rPr>
          <w:rtl/>
        </w:rPr>
        <w:t>مه وكل م</w:t>
      </w:r>
      <w:r w:rsidRPr="00A747F6">
        <w:rPr>
          <w:rFonts w:hint="cs"/>
          <w:rtl/>
        </w:rPr>
        <w:t>َ</w:t>
      </w:r>
      <w:r w:rsidRPr="00A747F6">
        <w:rPr>
          <w:rtl/>
        </w:rPr>
        <w:t xml:space="preserve">ن </w:t>
      </w:r>
      <w:r w:rsidRPr="00A747F6">
        <w:rPr>
          <w:rFonts w:hint="cs"/>
          <w:rtl/>
        </w:rPr>
        <w:t>ت</w:t>
      </w:r>
      <w:r w:rsidRPr="00A747F6">
        <w:rPr>
          <w:rtl/>
        </w:rPr>
        <w:t>عل</w:t>
      </w:r>
      <w:r w:rsidRPr="00A747F6">
        <w:rPr>
          <w:rFonts w:hint="cs"/>
          <w:rtl/>
        </w:rPr>
        <w:t>ّ</w:t>
      </w:r>
      <w:r w:rsidRPr="00A747F6">
        <w:rPr>
          <w:rtl/>
        </w:rPr>
        <w:t>م من علمه</w:t>
      </w:r>
      <w:r w:rsidRPr="00A747F6">
        <w:rPr>
          <w:rFonts w:hint="cs"/>
          <w:rtl/>
        </w:rPr>
        <w:t>،</w:t>
      </w:r>
      <w:r w:rsidRPr="00A747F6">
        <w:rPr>
          <w:rtl/>
        </w:rPr>
        <w:t xml:space="preserve"> لم يعرف الفرق بين دين الإسلام ودين المشركين. ويقول أيضاً عن علماء السدير: </w:t>
      </w:r>
      <w:r w:rsidRPr="00A747F6">
        <w:rPr>
          <w:rFonts w:hint="cs"/>
          <w:rtl/>
        </w:rPr>
        <w:t>إ</w:t>
      </w:r>
      <w:r w:rsidRPr="00A747F6">
        <w:rPr>
          <w:rtl/>
        </w:rPr>
        <w:t>ن</w:t>
      </w:r>
      <w:r w:rsidRPr="00A747F6">
        <w:rPr>
          <w:rFonts w:hint="cs"/>
          <w:rtl/>
        </w:rPr>
        <w:t>ّ</w:t>
      </w:r>
      <w:r w:rsidRPr="00A747F6">
        <w:rPr>
          <w:rtl/>
        </w:rPr>
        <w:t xml:space="preserve"> هؤلاء ما عرفوا التوحيد، و</w:t>
      </w:r>
      <w:r w:rsidRPr="00A747F6">
        <w:rPr>
          <w:rFonts w:hint="cs"/>
          <w:rtl/>
        </w:rPr>
        <w:t>إ</w:t>
      </w:r>
      <w:r w:rsidRPr="00A747F6">
        <w:rPr>
          <w:rtl/>
        </w:rPr>
        <w:t>ن</w:t>
      </w:r>
      <w:r w:rsidRPr="00A747F6">
        <w:rPr>
          <w:rFonts w:hint="cs"/>
          <w:rtl/>
        </w:rPr>
        <w:t>ّ</w:t>
      </w:r>
      <w:r w:rsidRPr="00A747F6">
        <w:rPr>
          <w:rtl/>
        </w:rPr>
        <w:t>هم منكرون لدين الإسلام(</w:t>
      </w:r>
      <w:r w:rsidRPr="00A747F6">
        <w:rPr>
          <w:rFonts w:hint="cs"/>
          <w:rtl/>
        </w:rPr>
        <w:t>512</w:t>
      </w:r>
      <w:r w:rsidRPr="00A747F6">
        <w:rPr>
          <w:rtl/>
        </w:rPr>
        <w:t>)، وكذلك يقول عن علماء الأحساء: ولا نعلم أحداً من علماء الأحساء صر</w:t>
      </w:r>
      <w:r w:rsidRPr="00A747F6">
        <w:rPr>
          <w:rFonts w:hint="cs"/>
          <w:rtl/>
        </w:rPr>
        <w:t>ّ</w:t>
      </w:r>
      <w:r w:rsidRPr="00A747F6">
        <w:rPr>
          <w:rtl/>
        </w:rPr>
        <w:t xml:space="preserve">ح بهذا الدين </w:t>
      </w:r>
      <w:r w:rsidRPr="00A747F6">
        <w:rPr>
          <w:rFonts w:hint="cs"/>
          <w:rtl/>
        </w:rPr>
        <w:t>و</w:t>
      </w:r>
      <w:r w:rsidRPr="00A747F6">
        <w:rPr>
          <w:rtl/>
        </w:rPr>
        <w:t>عرفه(</w:t>
      </w:r>
      <w:r w:rsidRPr="00A747F6">
        <w:rPr>
          <w:rFonts w:hint="cs"/>
          <w:rtl/>
        </w:rPr>
        <w:t>513</w:t>
      </w:r>
      <w:r w:rsidRPr="00A747F6">
        <w:rPr>
          <w:rtl/>
        </w:rPr>
        <w:t>)، ويغنينا الشيخ (الفذ</w:t>
      </w:r>
      <w:r w:rsidRPr="00A747F6">
        <w:rPr>
          <w:rFonts w:hint="cs"/>
          <w:rtl/>
        </w:rPr>
        <w:t>ّ</w:t>
      </w:r>
      <w:r w:rsidRPr="00A747F6">
        <w:rPr>
          <w:rtl/>
        </w:rPr>
        <w:t>) ابن عبد الوهاب في تسجيل أسماء قائمة التكفير، واحد</w:t>
      </w:r>
      <w:r w:rsidRPr="00A747F6">
        <w:rPr>
          <w:rFonts w:hint="cs"/>
          <w:rtl/>
        </w:rPr>
        <w:t>اً</w:t>
      </w:r>
      <w:r w:rsidRPr="00A747F6">
        <w:rPr>
          <w:rtl/>
        </w:rPr>
        <w:t xml:space="preserve"> بعد آخر، فيقول في كتاب </w:t>
      </w:r>
    </w:p>
    <w:p w14:paraId="71A3C448" w14:textId="77777777" w:rsidR="00E3795F" w:rsidRDefault="00E3795F" w:rsidP="00E3795F">
      <w:pPr>
        <w:pStyle w:val="libNormal"/>
        <w:rPr>
          <w:rtl/>
        </w:rPr>
      </w:pPr>
      <w:r>
        <w:rPr>
          <w:rtl/>
        </w:rPr>
        <w:br w:type="page"/>
      </w:r>
    </w:p>
    <w:p w14:paraId="1299EB79" w14:textId="58E9D6D2" w:rsidR="00DD5F23" w:rsidRPr="00A747F6" w:rsidRDefault="00DD5F23" w:rsidP="00E3795F">
      <w:pPr>
        <w:pStyle w:val="libNormal0"/>
        <w:rPr>
          <w:rtl/>
        </w:rPr>
      </w:pPr>
      <w:r w:rsidRPr="00A747F6">
        <w:rPr>
          <w:rFonts w:hint="cs"/>
          <w:rtl/>
        </w:rPr>
        <w:lastRenderedPageBreak/>
        <w:t>(</w:t>
      </w:r>
      <w:r w:rsidRPr="00A747F6">
        <w:rPr>
          <w:rtl/>
        </w:rPr>
        <w:t>الدرر السنية في الأجوبة النجدية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العلماء في وقتنا وحتى ابن تيمية، لا يعرفون معنى </w:t>
      </w:r>
      <w:r w:rsidRPr="00A747F6">
        <w:rPr>
          <w:rFonts w:hint="cs"/>
          <w:rtl/>
        </w:rPr>
        <w:t>(</w:t>
      </w:r>
      <w:r w:rsidRPr="00A747F6">
        <w:rPr>
          <w:rtl/>
        </w:rPr>
        <w:t>لا إله إلا الله</w:t>
      </w:r>
      <w:r w:rsidRPr="00A747F6">
        <w:rPr>
          <w:rFonts w:hint="cs"/>
          <w:rtl/>
        </w:rPr>
        <w:t>)</w:t>
      </w:r>
      <w:r w:rsidRPr="00A747F6">
        <w:rPr>
          <w:rtl/>
        </w:rPr>
        <w:t>(</w:t>
      </w:r>
      <w:r w:rsidRPr="00A747F6">
        <w:rPr>
          <w:rFonts w:hint="cs"/>
          <w:rtl/>
        </w:rPr>
        <w:t>514</w:t>
      </w:r>
      <w:r w:rsidRPr="00A747F6">
        <w:rPr>
          <w:rtl/>
        </w:rPr>
        <w:t xml:space="preserve">). </w:t>
      </w:r>
    </w:p>
    <w:p w14:paraId="35EB297F" w14:textId="77777777" w:rsidR="00DD5F23" w:rsidRPr="00A747F6" w:rsidRDefault="00DD5F23" w:rsidP="00A747F6">
      <w:pPr>
        <w:pStyle w:val="libNormal"/>
        <w:rPr>
          <w:rtl/>
        </w:rPr>
      </w:pPr>
      <w:r w:rsidRPr="00A747F6">
        <w:rPr>
          <w:rtl/>
        </w:rPr>
        <w:t xml:space="preserve">فهذه رسالة </w:t>
      </w:r>
      <w:r w:rsidRPr="00A747F6">
        <w:rPr>
          <w:rFonts w:hint="cs"/>
          <w:rtl/>
        </w:rPr>
        <w:t>(</w:t>
      </w:r>
      <w:r w:rsidRPr="00A747F6">
        <w:rPr>
          <w:rtl/>
        </w:rPr>
        <w:t>كشف الشبهات</w:t>
      </w:r>
      <w:r w:rsidRPr="00A747F6">
        <w:rPr>
          <w:rFonts w:hint="cs"/>
          <w:rtl/>
        </w:rPr>
        <w:t>)</w:t>
      </w:r>
      <w:r w:rsidRPr="00A747F6">
        <w:rPr>
          <w:rtl/>
        </w:rPr>
        <w:t xml:space="preserve"> لابن عبد الوهاب</w:t>
      </w:r>
      <w:r w:rsidRPr="00A747F6">
        <w:rPr>
          <w:rFonts w:hint="cs"/>
          <w:rtl/>
        </w:rPr>
        <w:t>،</w:t>
      </w:r>
      <w:r w:rsidRPr="00A747F6">
        <w:rPr>
          <w:rtl/>
        </w:rPr>
        <w:t xml:space="preserve"> فقد </w:t>
      </w:r>
      <w:r w:rsidRPr="00A747F6">
        <w:rPr>
          <w:rFonts w:hint="cs"/>
          <w:rtl/>
        </w:rPr>
        <w:t>أ</w:t>
      </w:r>
      <w:r w:rsidRPr="00A747F6">
        <w:rPr>
          <w:rtl/>
        </w:rPr>
        <w:t xml:space="preserve">طلق زوراً وبهتاناً لفظ </w:t>
      </w:r>
      <w:r w:rsidRPr="00A747F6">
        <w:rPr>
          <w:rFonts w:hint="cs"/>
          <w:rtl/>
        </w:rPr>
        <w:t>(</w:t>
      </w:r>
      <w:r w:rsidRPr="00A747F6">
        <w:rPr>
          <w:rtl/>
        </w:rPr>
        <w:t>الشرك والمشركين</w:t>
      </w:r>
      <w:r w:rsidRPr="00A747F6">
        <w:rPr>
          <w:rFonts w:hint="cs"/>
          <w:rtl/>
        </w:rPr>
        <w:t>)</w:t>
      </w:r>
      <w:r w:rsidRPr="00A747F6">
        <w:rPr>
          <w:rtl/>
        </w:rPr>
        <w:t xml:space="preserve"> على عام</w:t>
      </w:r>
      <w:r w:rsidRPr="00A747F6">
        <w:rPr>
          <w:rFonts w:hint="cs"/>
          <w:rtl/>
        </w:rPr>
        <w:t>ّ</w:t>
      </w:r>
      <w:r w:rsidRPr="00A747F6">
        <w:rPr>
          <w:rtl/>
        </w:rPr>
        <w:t>ة المسلمين عدا أتباعه في نحو (24) موضعاً... و</w:t>
      </w:r>
      <w:r w:rsidRPr="00A747F6">
        <w:rPr>
          <w:rFonts w:hint="cs"/>
          <w:rtl/>
        </w:rPr>
        <w:t>أ</w:t>
      </w:r>
      <w:r w:rsidRPr="00A747F6">
        <w:rPr>
          <w:rtl/>
        </w:rPr>
        <w:t xml:space="preserve">طلق على المسلمين لفظ </w:t>
      </w:r>
      <w:r w:rsidRPr="00A747F6">
        <w:rPr>
          <w:rFonts w:hint="cs"/>
          <w:rtl/>
        </w:rPr>
        <w:t>(</w:t>
      </w:r>
      <w:r w:rsidRPr="00A747F6">
        <w:rPr>
          <w:rtl/>
        </w:rPr>
        <w:t>الكف</w:t>
      </w:r>
      <w:r w:rsidRPr="00A747F6">
        <w:rPr>
          <w:rFonts w:hint="cs"/>
          <w:rtl/>
        </w:rPr>
        <w:t>ّ</w:t>
      </w:r>
      <w:r w:rsidRPr="00A747F6">
        <w:rPr>
          <w:rtl/>
        </w:rPr>
        <w:t>ار وعب</w:t>
      </w:r>
      <w:r w:rsidRPr="00A747F6">
        <w:rPr>
          <w:rFonts w:hint="cs"/>
          <w:rtl/>
        </w:rPr>
        <w:t>ّ</w:t>
      </w:r>
      <w:r w:rsidRPr="00A747F6">
        <w:rPr>
          <w:rtl/>
        </w:rPr>
        <w:t>اد الأصنام والمرتد</w:t>
      </w:r>
      <w:r w:rsidRPr="00A747F6">
        <w:rPr>
          <w:rFonts w:hint="cs"/>
          <w:rtl/>
        </w:rPr>
        <w:t>و</w:t>
      </w:r>
      <w:r w:rsidRPr="00A747F6">
        <w:rPr>
          <w:rtl/>
        </w:rPr>
        <w:t>ن وجاحد</w:t>
      </w:r>
      <w:r w:rsidRPr="00A747F6">
        <w:rPr>
          <w:rFonts w:hint="cs"/>
          <w:rtl/>
        </w:rPr>
        <w:t>و</w:t>
      </w:r>
      <w:r w:rsidRPr="00A747F6">
        <w:rPr>
          <w:rtl/>
        </w:rPr>
        <w:t xml:space="preserve"> التوحيد و</w:t>
      </w:r>
      <w:r w:rsidRPr="00A747F6">
        <w:rPr>
          <w:rFonts w:hint="cs"/>
          <w:rtl/>
        </w:rPr>
        <w:t>أ</w:t>
      </w:r>
      <w:r w:rsidRPr="00A747F6">
        <w:rPr>
          <w:rtl/>
        </w:rPr>
        <w:t>عداء التوحيد وأعداء الله ومد</w:t>
      </w:r>
      <w:r w:rsidRPr="00A747F6">
        <w:rPr>
          <w:rFonts w:hint="cs"/>
          <w:rtl/>
        </w:rPr>
        <w:t>ّ</w:t>
      </w:r>
      <w:r w:rsidRPr="00A747F6">
        <w:rPr>
          <w:rtl/>
        </w:rPr>
        <w:t>ع</w:t>
      </w:r>
      <w:r w:rsidRPr="00A747F6">
        <w:rPr>
          <w:rFonts w:hint="cs"/>
          <w:rtl/>
        </w:rPr>
        <w:t>و</w:t>
      </w:r>
      <w:r w:rsidRPr="00A747F6">
        <w:rPr>
          <w:rtl/>
        </w:rPr>
        <w:t xml:space="preserve"> الإسلام</w:t>
      </w:r>
      <w:r w:rsidRPr="00A747F6">
        <w:rPr>
          <w:rFonts w:hint="cs"/>
          <w:rtl/>
        </w:rPr>
        <w:t>)</w:t>
      </w:r>
      <w:r w:rsidRPr="00A747F6">
        <w:rPr>
          <w:rtl/>
        </w:rPr>
        <w:t xml:space="preserve"> في نحو (20) موضعاً</w:t>
      </w:r>
      <w:r w:rsidRPr="00A747F6">
        <w:rPr>
          <w:rFonts w:hint="cs"/>
          <w:rtl/>
        </w:rPr>
        <w:t>(515</w:t>
      </w:r>
      <w:r w:rsidRPr="00A747F6">
        <w:rPr>
          <w:rtl/>
        </w:rPr>
        <w:t xml:space="preserve">)، وعلى هذا النحو سار أتباعه في سائر كتبهم. ويقول ابن عبد الوهاب في خطبة الجمعة: </w:t>
      </w:r>
      <w:r w:rsidRPr="00A747F6">
        <w:rPr>
          <w:rFonts w:hint="cs"/>
          <w:rtl/>
        </w:rPr>
        <w:t>إ</w:t>
      </w:r>
      <w:r w:rsidRPr="00A747F6">
        <w:rPr>
          <w:rtl/>
        </w:rPr>
        <w:t>ن</w:t>
      </w:r>
      <w:r w:rsidRPr="00A747F6">
        <w:rPr>
          <w:rFonts w:hint="cs"/>
          <w:rtl/>
        </w:rPr>
        <w:t>ّ</w:t>
      </w:r>
      <w:r w:rsidRPr="00A747F6">
        <w:rPr>
          <w:rtl/>
        </w:rPr>
        <w:t xml:space="preserve">ي </w:t>
      </w:r>
      <w:r w:rsidRPr="00A747F6">
        <w:rPr>
          <w:rFonts w:hint="cs"/>
          <w:rtl/>
        </w:rPr>
        <w:t>أ</w:t>
      </w:r>
      <w:r w:rsidRPr="00A747F6">
        <w:rPr>
          <w:rtl/>
        </w:rPr>
        <w:t xml:space="preserve">دعوكم إلى الدين... </w:t>
      </w:r>
      <w:r w:rsidRPr="00A747F6">
        <w:rPr>
          <w:rFonts w:hint="cs"/>
          <w:rtl/>
        </w:rPr>
        <w:t>إ</w:t>
      </w:r>
      <w:r w:rsidRPr="00A747F6">
        <w:rPr>
          <w:rtl/>
        </w:rPr>
        <w:t>ن</w:t>
      </w:r>
      <w:r w:rsidRPr="00A747F6">
        <w:rPr>
          <w:rFonts w:hint="cs"/>
          <w:rtl/>
        </w:rPr>
        <w:t>ّ</w:t>
      </w:r>
      <w:r w:rsidRPr="00A747F6">
        <w:rPr>
          <w:rtl/>
        </w:rPr>
        <w:t xml:space="preserve"> جميع ما هو تحت السبع الطباق مشرك على ال</w:t>
      </w:r>
      <w:r w:rsidRPr="00A747F6">
        <w:rPr>
          <w:rFonts w:hint="cs"/>
          <w:rtl/>
        </w:rPr>
        <w:t>إ</w:t>
      </w:r>
      <w:r w:rsidRPr="00A747F6">
        <w:rPr>
          <w:rtl/>
        </w:rPr>
        <w:t>طلاق، وكان يصر</w:t>
      </w:r>
      <w:r w:rsidRPr="00A747F6">
        <w:rPr>
          <w:rFonts w:hint="cs"/>
          <w:rtl/>
        </w:rPr>
        <w:t>ّ</w:t>
      </w:r>
      <w:r w:rsidRPr="00A747F6">
        <w:rPr>
          <w:rtl/>
        </w:rPr>
        <w:t>ح بتكفير هذه الأم</w:t>
      </w:r>
      <w:r w:rsidRPr="00A747F6">
        <w:rPr>
          <w:rFonts w:hint="cs"/>
          <w:rtl/>
        </w:rPr>
        <w:t>ّ</w:t>
      </w:r>
      <w:r w:rsidRPr="00A747F6">
        <w:rPr>
          <w:rtl/>
        </w:rPr>
        <w:t>ة من منذ ستمائة سنة، من عهد ابن تيمية وما تلاه(</w:t>
      </w:r>
      <w:r w:rsidRPr="00A747F6">
        <w:rPr>
          <w:rFonts w:hint="cs"/>
          <w:rtl/>
        </w:rPr>
        <w:t>516</w:t>
      </w:r>
      <w:r w:rsidRPr="00A747F6">
        <w:rPr>
          <w:rtl/>
        </w:rPr>
        <w:t>). وكان ينادي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م</w:t>
      </w:r>
      <w:r w:rsidRPr="00A747F6">
        <w:rPr>
          <w:rFonts w:hint="cs"/>
          <w:rtl/>
        </w:rPr>
        <w:t>َ</w:t>
      </w:r>
      <w:r w:rsidRPr="00A747F6">
        <w:rPr>
          <w:rtl/>
        </w:rPr>
        <w:t>ن قتل مشركاً فله الجنة، فتابعه أهل نجد... وإذا قتلوا إنساناً أخذوا ماله وذراريه ونسا</w:t>
      </w:r>
      <w:r w:rsidRPr="00A747F6">
        <w:rPr>
          <w:rFonts w:hint="cs"/>
          <w:rtl/>
        </w:rPr>
        <w:t>ء</w:t>
      </w:r>
      <w:r w:rsidRPr="00A747F6">
        <w:rPr>
          <w:rtl/>
        </w:rPr>
        <w:t>ه، و</w:t>
      </w:r>
      <w:r w:rsidRPr="00A747F6">
        <w:rPr>
          <w:rFonts w:hint="cs"/>
          <w:rtl/>
        </w:rPr>
        <w:t>أ</w:t>
      </w:r>
      <w:r w:rsidRPr="00A747F6">
        <w:rPr>
          <w:rtl/>
        </w:rPr>
        <w:t>عطوا الأمير (ابن عبد الوهاب)، من ذلك السحت، تحت عنوان الخمس، واقتسموا الباقي(</w:t>
      </w:r>
      <w:r w:rsidRPr="00A747F6">
        <w:rPr>
          <w:rFonts w:hint="cs"/>
          <w:rtl/>
        </w:rPr>
        <w:t>517</w:t>
      </w:r>
      <w:r w:rsidRPr="00A747F6">
        <w:rPr>
          <w:rtl/>
        </w:rPr>
        <w:t xml:space="preserve">). </w:t>
      </w:r>
    </w:p>
    <w:p w14:paraId="2E3E8D83" w14:textId="77777777" w:rsidR="00E3795F" w:rsidRDefault="00DD5F23" w:rsidP="00A747F6">
      <w:pPr>
        <w:pStyle w:val="libNormal"/>
        <w:rPr>
          <w:rtl/>
        </w:rPr>
      </w:pPr>
      <w:r w:rsidRPr="00A747F6">
        <w:rPr>
          <w:rtl/>
        </w:rPr>
        <w:t>ولم يكتف بالتكفير الانفرادي والعد</w:t>
      </w:r>
      <w:r w:rsidRPr="00A747F6">
        <w:rPr>
          <w:rFonts w:hint="cs"/>
          <w:rtl/>
        </w:rPr>
        <w:t>ّ</w:t>
      </w:r>
      <w:r w:rsidRPr="00A747F6">
        <w:rPr>
          <w:rtl/>
        </w:rPr>
        <w:t xml:space="preserve"> بال</w:t>
      </w:r>
      <w:r w:rsidRPr="00A747F6">
        <w:rPr>
          <w:rFonts w:hint="cs"/>
          <w:rtl/>
        </w:rPr>
        <w:t>أ</w:t>
      </w:r>
      <w:r w:rsidRPr="00A747F6">
        <w:rPr>
          <w:rtl/>
        </w:rPr>
        <w:t>صابع في تكفير العلماء والفقهاء وكل م</w:t>
      </w:r>
      <w:r w:rsidRPr="00A747F6">
        <w:rPr>
          <w:rFonts w:hint="cs"/>
          <w:rtl/>
        </w:rPr>
        <w:t>َ</w:t>
      </w:r>
      <w:r w:rsidRPr="00A747F6">
        <w:rPr>
          <w:rtl/>
        </w:rPr>
        <w:t>ن وقف ضد</w:t>
      </w:r>
      <w:r w:rsidRPr="00A747F6">
        <w:rPr>
          <w:rFonts w:hint="cs"/>
          <w:rtl/>
        </w:rPr>
        <w:t>ّ</w:t>
      </w:r>
      <w:r w:rsidRPr="00A747F6">
        <w:rPr>
          <w:rtl/>
        </w:rPr>
        <w:t>ه، حتى انبرى ليكف</w:t>
      </w:r>
      <w:r w:rsidRPr="00A747F6">
        <w:rPr>
          <w:rFonts w:hint="cs"/>
          <w:rtl/>
        </w:rPr>
        <w:t>ّ</w:t>
      </w:r>
      <w:r w:rsidRPr="00A747F6">
        <w:rPr>
          <w:rtl/>
        </w:rPr>
        <w:t>ر الناس بالجملة في مختلف المدن والبلدان، فبدأ - متوك</w:t>
      </w:r>
      <w:r w:rsidRPr="00A747F6">
        <w:rPr>
          <w:rFonts w:hint="cs"/>
          <w:rtl/>
        </w:rPr>
        <w:t>ّ</w:t>
      </w:r>
      <w:r w:rsidRPr="00A747F6">
        <w:rPr>
          <w:rtl/>
        </w:rPr>
        <w:t xml:space="preserve">لاً على الشيطان - وأفتى قائلاً: </w:t>
      </w:r>
      <w:r w:rsidRPr="00A747F6">
        <w:rPr>
          <w:rFonts w:hint="cs"/>
          <w:rtl/>
        </w:rPr>
        <w:t>إ</w:t>
      </w:r>
      <w:r w:rsidRPr="00A747F6">
        <w:rPr>
          <w:rtl/>
        </w:rPr>
        <w:t>ن</w:t>
      </w:r>
      <w:r w:rsidRPr="00A747F6">
        <w:rPr>
          <w:rFonts w:hint="cs"/>
          <w:rtl/>
        </w:rPr>
        <w:t>ّ</w:t>
      </w:r>
      <w:r w:rsidRPr="00A747F6">
        <w:rPr>
          <w:rtl/>
        </w:rPr>
        <w:t xml:space="preserve"> أهل نجد مشركون والمسلمون كاف</w:t>
      </w:r>
      <w:r w:rsidRPr="00A747F6">
        <w:rPr>
          <w:rFonts w:hint="cs"/>
          <w:rtl/>
        </w:rPr>
        <w:t>ّ</w:t>
      </w:r>
      <w:r w:rsidRPr="00A747F6">
        <w:rPr>
          <w:rtl/>
        </w:rPr>
        <w:t xml:space="preserve">ة كفرة... يشهد على قوله هذا جملة من أصحابه وتلامذته ومريديه... فهذا الشيخ مسعد بن مساعد الحسيني في كتابه </w:t>
      </w:r>
      <w:r w:rsidRPr="00A747F6">
        <w:rPr>
          <w:rFonts w:hint="cs"/>
          <w:rtl/>
        </w:rPr>
        <w:t>(</w:t>
      </w:r>
      <w:r w:rsidRPr="00A747F6">
        <w:rPr>
          <w:rtl/>
        </w:rPr>
        <w:t>منهج الشيخ ابن عبد الوهاب في التفسير</w:t>
      </w:r>
      <w:r w:rsidRPr="00A747F6">
        <w:rPr>
          <w:rFonts w:hint="cs"/>
          <w:rtl/>
        </w:rPr>
        <w:t>)</w:t>
      </w:r>
      <w:r w:rsidRPr="00A747F6">
        <w:rPr>
          <w:rtl/>
        </w:rPr>
        <w:t>(</w:t>
      </w:r>
      <w:r w:rsidRPr="00A747F6">
        <w:rPr>
          <w:rFonts w:hint="cs"/>
          <w:rtl/>
        </w:rPr>
        <w:t>518</w:t>
      </w:r>
      <w:r w:rsidRPr="00A747F6">
        <w:rPr>
          <w:rtl/>
        </w:rPr>
        <w:t xml:space="preserve">)، والشيخ عبد المحسن العباد في كتابه </w:t>
      </w:r>
      <w:r w:rsidRPr="00A747F6">
        <w:rPr>
          <w:rFonts w:hint="cs"/>
          <w:rtl/>
        </w:rPr>
        <w:t>(</w:t>
      </w:r>
      <w:r w:rsidRPr="00A747F6">
        <w:rPr>
          <w:rtl/>
        </w:rPr>
        <w:t>منهج الشيخ ابن عبد الوهاب في الت</w:t>
      </w:r>
      <w:r w:rsidRPr="00A747F6">
        <w:rPr>
          <w:rFonts w:hint="cs"/>
          <w:rtl/>
        </w:rPr>
        <w:t>أ</w:t>
      </w:r>
      <w:r w:rsidRPr="00A747F6">
        <w:rPr>
          <w:rtl/>
        </w:rPr>
        <w:t>ليف</w:t>
      </w:r>
      <w:r w:rsidRPr="00A747F6">
        <w:rPr>
          <w:rFonts w:hint="cs"/>
          <w:rtl/>
        </w:rPr>
        <w:t>)</w:t>
      </w:r>
      <w:r w:rsidRPr="00A747F6">
        <w:rPr>
          <w:rtl/>
        </w:rPr>
        <w:t>(</w:t>
      </w:r>
      <w:r w:rsidRPr="00A747F6">
        <w:rPr>
          <w:rFonts w:hint="cs"/>
          <w:rtl/>
        </w:rPr>
        <w:t>519</w:t>
      </w:r>
      <w:r w:rsidRPr="00A747F6">
        <w:rPr>
          <w:rtl/>
        </w:rPr>
        <w:t xml:space="preserve">)، والباحثة آمنة محمد نصير في كتابها </w:t>
      </w:r>
      <w:r w:rsidRPr="00A747F6">
        <w:rPr>
          <w:rFonts w:hint="cs"/>
          <w:rtl/>
        </w:rPr>
        <w:t>(</w:t>
      </w:r>
      <w:r w:rsidRPr="00A747F6">
        <w:rPr>
          <w:rtl/>
        </w:rPr>
        <w:t>الشيخ (الإمام) ابن عبد الوهاب ومنهجه في مباحث العقيدة</w:t>
      </w:r>
      <w:r w:rsidRPr="00A747F6">
        <w:rPr>
          <w:rFonts w:hint="cs"/>
          <w:rtl/>
        </w:rPr>
        <w:t>)</w:t>
      </w:r>
      <w:r w:rsidRPr="00A747F6">
        <w:rPr>
          <w:rtl/>
        </w:rPr>
        <w:t>(</w:t>
      </w:r>
      <w:r w:rsidRPr="00A747F6">
        <w:rPr>
          <w:rFonts w:hint="cs"/>
          <w:rtl/>
        </w:rPr>
        <w:t>520</w:t>
      </w:r>
      <w:r w:rsidRPr="00A747F6">
        <w:rPr>
          <w:rtl/>
        </w:rPr>
        <w:t xml:space="preserve">)، والدكتور محمد كامل ظاهر في كتابه </w:t>
      </w:r>
      <w:r w:rsidRPr="00A747F6">
        <w:rPr>
          <w:rFonts w:hint="cs"/>
          <w:rtl/>
        </w:rPr>
        <w:t>(</w:t>
      </w:r>
      <w:r w:rsidRPr="00A747F6">
        <w:rPr>
          <w:rtl/>
        </w:rPr>
        <w:t xml:space="preserve">الدعوة الوهابية وأثرها في الفكر </w:t>
      </w:r>
    </w:p>
    <w:p w14:paraId="30C79988" w14:textId="77777777" w:rsidR="00E3795F" w:rsidRDefault="00E3795F" w:rsidP="00E3795F">
      <w:pPr>
        <w:pStyle w:val="libNormal"/>
        <w:rPr>
          <w:rtl/>
        </w:rPr>
      </w:pPr>
      <w:r>
        <w:rPr>
          <w:rtl/>
        </w:rPr>
        <w:br w:type="page"/>
      </w:r>
    </w:p>
    <w:p w14:paraId="19A3AAE1" w14:textId="1DE3263C" w:rsidR="00DD5F23" w:rsidRPr="00A747F6" w:rsidRDefault="00DD5F23" w:rsidP="00E3795F">
      <w:pPr>
        <w:pStyle w:val="libNormal0"/>
        <w:rPr>
          <w:rtl/>
        </w:rPr>
      </w:pPr>
      <w:r w:rsidRPr="00A747F6">
        <w:rPr>
          <w:rtl/>
        </w:rPr>
        <w:lastRenderedPageBreak/>
        <w:t>الإسلامي الحديث</w:t>
      </w:r>
      <w:r w:rsidRPr="00A747F6">
        <w:rPr>
          <w:rFonts w:hint="cs"/>
          <w:rtl/>
        </w:rPr>
        <w:t>)</w:t>
      </w:r>
      <w:r w:rsidRPr="00A747F6">
        <w:rPr>
          <w:rtl/>
        </w:rPr>
        <w:t>(</w:t>
      </w:r>
      <w:r w:rsidRPr="00A747F6">
        <w:rPr>
          <w:rFonts w:hint="cs"/>
          <w:rtl/>
        </w:rPr>
        <w:t>521</w:t>
      </w:r>
      <w:r w:rsidRPr="00A747F6">
        <w:rPr>
          <w:rtl/>
        </w:rPr>
        <w:t xml:space="preserve">)، وخالد بن محمد الفرج في كتابه </w:t>
      </w:r>
      <w:r w:rsidRPr="00A747F6">
        <w:rPr>
          <w:rFonts w:hint="cs"/>
          <w:rtl/>
        </w:rPr>
        <w:t>(</w:t>
      </w:r>
      <w:r w:rsidRPr="00A747F6">
        <w:rPr>
          <w:rtl/>
        </w:rPr>
        <w:t>الخبر والعيان في تاريخ نجد</w:t>
      </w:r>
      <w:r w:rsidRPr="00A747F6">
        <w:rPr>
          <w:rFonts w:hint="cs"/>
          <w:rtl/>
        </w:rPr>
        <w:t>)</w:t>
      </w:r>
      <w:r w:rsidRPr="00A747F6">
        <w:rPr>
          <w:rtl/>
        </w:rPr>
        <w:t>(</w:t>
      </w:r>
      <w:r w:rsidRPr="00A747F6">
        <w:rPr>
          <w:rFonts w:hint="cs"/>
          <w:rtl/>
        </w:rPr>
        <w:t>522</w:t>
      </w:r>
      <w:r w:rsidRPr="00A747F6">
        <w:rPr>
          <w:rtl/>
        </w:rPr>
        <w:t xml:space="preserve">)، والشيخ عبد الله بن عبد المحسن التركي في كتابه </w:t>
      </w:r>
      <w:r w:rsidRPr="00A747F6">
        <w:rPr>
          <w:rFonts w:hint="cs"/>
          <w:rtl/>
        </w:rPr>
        <w:t>(</w:t>
      </w:r>
      <w:r w:rsidRPr="00A747F6">
        <w:rPr>
          <w:rtl/>
        </w:rPr>
        <w:t>الإمام حمد بن سعود دولة الدعوة والدعاة</w:t>
      </w:r>
      <w:r w:rsidRPr="00A747F6">
        <w:rPr>
          <w:rFonts w:hint="cs"/>
          <w:rtl/>
        </w:rPr>
        <w:t>)</w:t>
      </w:r>
      <w:r w:rsidRPr="00A747F6">
        <w:rPr>
          <w:rtl/>
        </w:rPr>
        <w:t>(</w:t>
      </w:r>
      <w:r w:rsidRPr="00A747F6">
        <w:rPr>
          <w:rFonts w:hint="cs"/>
          <w:rtl/>
        </w:rPr>
        <w:t>523</w:t>
      </w:r>
      <w:r w:rsidRPr="00A747F6">
        <w:rPr>
          <w:rtl/>
        </w:rPr>
        <w:t xml:space="preserve">)، والشيخ محمد حامد الفقي في كتابه </w:t>
      </w:r>
      <w:r w:rsidRPr="00A747F6">
        <w:rPr>
          <w:rFonts w:hint="cs"/>
          <w:rtl/>
        </w:rPr>
        <w:t>(</w:t>
      </w:r>
      <w:r w:rsidRPr="00A747F6">
        <w:rPr>
          <w:rtl/>
        </w:rPr>
        <w:t>أثر الدعوة الوهابية في الإصلاح الديني والعمراني</w:t>
      </w:r>
      <w:r w:rsidRPr="00A747F6">
        <w:rPr>
          <w:rFonts w:hint="cs"/>
          <w:rtl/>
        </w:rPr>
        <w:t>)</w:t>
      </w:r>
      <w:r w:rsidRPr="00A747F6">
        <w:rPr>
          <w:rtl/>
        </w:rPr>
        <w:t>(</w:t>
      </w:r>
      <w:r w:rsidRPr="00A747F6">
        <w:rPr>
          <w:rFonts w:hint="cs"/>
          <w:rtl/>
        </w:rPr>
        <w:t>524</w:t>
      </w:r>
      <w:r w:rsidRPr="00A747F6">
        <w:rPr>
          <w:rtl/>
        </w:rPr>
        <w:t xml:space="preserve">)، والباحث جميل عبد الله المصري في كتابه </w:t>
      </w:r>
      <w:r w:rsidRPr="00A747F6">
        <w:rPr>
          <w:rFonts w:hint="cs"/>
          <w:rtl/>
        </w:rPr>
        <w:t>(</w:t>
      </w:r>
      <w:r w:rsidRPr="00A747F6">
        <w:rPr>
          <w:rtl/>
        </w:rPr>
        <w:t>حاضر العالم الإسلامي</w:t>
      </w:r>
      <w:r w:rsidRPr="00A747F6">
        <w:rPr>
          <w:rFonts w:hint="cs"/>
          <w:rtl/>
        </w:rPr>
        <w:t>)</w:t>
      </w:r>
      <w:r w:rsidRPr="00A747F6">
        <w:rPr>
          <w:rtl/>
        </w:rPr>
        <w:t>(</w:t>
      </w:r>
      <w:r w:rsidRPr="00A747F6">
        <w:rPr>
          <w:rFonts w:hint="cs"/>
          <w:rtl/>
        </w:rPr>
        <w:t>525</w:t>
      </w:r>
      <w:r w:rsidRPr="00A747F6">
        <w:rPr>
          <w:rtl/>
        </w:rPr>
        <w:t xml:space="preserve">)، والدكتور أحمد أمين في كتابه </w:t>
      </w:r>
      <w:r w:rsidRPr="00A747F6">
        <w:rPr>
          <w:rFonts w:hint="cs"/>
          <w:rtl/>
        </w:rPr>
        <w:t>(</w:t>
      </w:r>
      <w:r w:rsidRPr="00A747F6">
        <w:rPr>
          <w:rtl/>
        </w:rPr>
        <w:t>زعماء الإصلاح في العصر الحديث</w:t>
      </w:r>
      <w:r w:rsidRPr="00A747F6">
        <w:rPr>
          <w:rFonts w:hint="cs"/>
          <w:rtl/>
        </w:rPr>
        <w:t>)</w:t>
      </w:r>
      <w:r w:rsidRPr="00A747F6">
        <w:rPr>
          <w:rtl/>
        </w:rPr>
        <w:t>(</w:t>
      </w:r>
      <w:r w:rsidRPr="00A747F6">
        <w:rPr>
          <w:rFonts w:hint="cs"/>
          <w:rtl/>
        </w:rPr>
        <w:t>526</w:t>
      </w:r>
      <w:r w:rsidRPr="00A747F6">
        <w:rPr>
          <w:rtl/>
        </w:rPr>
        <w:t>)، وغيرهم العشرات.</w:t>
      </w:r>
    </w:p>
    <w:p w14:paraId="3229EE7E" w14:textId="77777777" w:rsidR="00E3795F" w:rsidRDefault="00DD5F23" w:rsidP="00A747F6">
      <w:pPr>
        <w:pStyle w:val="libNormal"/>
        <w:rPr>
          <w:rtl/>
        </w:rPr>
      </w:pPr>
      <w:r w:rsidRPr="00A747F6">
        <w:rPr>
          <w:rtl/>
        </w:rPr>
        <w:t xml:space="preserve">يقول ابن عبد الوهاب: </w:t>
      </w:r>
      <w:r w:rsidRPr="00A747F6">
        <w:rPr>
          <w:rFonts w:hint="cs"/>
          <w:rtl/>
        </w:rPr>
        <w:t>إ</w:t>
      </w:r>
      <w:r w:rsidRPr="00A747F6">
        <w:rPr>
          <w:rtl/>
        </w:rPr>
        <w:t>ننا ندعوا إلى دين الله ورسوله  صلّى الله عليه وآله ، وما ننهى عنه، ما هو موجود في الحرمين والبصرة والحسا، وهو الشرك بالله(</w:t>
      </w:r>
      <w:r w:rsidRPr="00A747F6">
        <w:rPr>
          <w:rFonts w:hint="cs"/>
          <w:rtl/>
        </w:rPr>
        <w:t>527</w:t>
      </w:r>
      <w:r w:rsidRPr="00A747F6">
        <w:rPr>
          <w:rtl/>
        </w:rPr>
        <w:t>). و</w:t>
      </w:r>
      <w:r w:rsidRPr="00A747F6">
        <w:rPr>
          <w:rFonts w:hint="cs"/>
          <w:rtl/>
        </w:rPr>
        <w:t>أ</w:t>
      </w:r>
      <w:r w:rsidRPr="00A747F6">
        <w:rPr>
          <w:rtl/>
        </w:rPr>
        <w:t xml:space="preserve">يضاً </w:t>
      </w:r>
      <w:r w:rsidRPr="00A747F6">
        <w:rPr>
          <w:rFonts w:hint="cs"/>
          <w:rtl/>
        </w:rPr>
        <w:t xml:space="preserve">كفّر </w:t>
      </w:r>
      <w:r w:rsidRPr="00A747F6">
        <w:rPr>
          <w:rtl/>
        </w:rPr>
        <w:t>البادية (</w:t>
      </w:r>
      <w:r w:rsidRPr="00A747F6">
        <w:rPr>
          <w:rFonts w:hint="cs"/>
          <w:rtl/>
        </w:rPr>
        <w:t>البدو</w:t>
      </w:r>
      <w:r w:rsidRPr="00A747F6">
        <w:rPr>
          <w:rtl/>
        </w:rPr>
        <w:t>)</w:t>
      </w:r>
      <w:r w:rsidRPr="00A747F6">
        <w:rPr>
          <w:rFonts w:hint="cs"/>
          <w:rtl/>
        </w:rPr>
        <w:t xml:space="preserve">، وقال: </w:t>
      </w:r>
      <w:r w:rsidRPr="00A747F6">
        <w:rPr>
          <w:rtl/>
        </w:rPr>
        <w:t>قد كفروا بالكتاب كله وتبر</w:t>
      </w:r>
      <w:r w:rsidRPr="00A747F6">
        <w:rPr>
          <w:rFonts w:hint="cs"/>
          <w:rtl/>
        </w:rPr>
        <w:t>ؤ</w:t>
      </w:r>
      <w:r w:rsidRPr="00A747F6">
        <w:rPr>
          <w:rtl/>
        </w:rPr>
        <w:t>وا من الدين كله(</w:t>
      </w:r>
      <w:r w:rsidRPr="00A747F6">
        <w:rPr>
          <w:rFonts w:hint="cs"/>
          <w:rtl/>
        </w:rPr>
        <w:t>528</w:t>
      </w:r>
      <w:r w:rsidRPr="00A747F6">
        <w:rPr>
          <w:rtl/>
        </w:rPr>
        <w:t>)، ويقول: أهل نجد وباديتهم وحاضرتهم في جاهلية جهلاء وضلالة عمياء</w:t>
      </w:r>
      <w:r w:rsidRPr="00A747F6">
        <w:rPr>
          <w:rFonts w:hint="cs"/>
          <w:rtl/>
        </w:rPr>
        <w:t>،</w:t>
      </w:r>
      <w:r w:rsidRPr="00A747F6">
        <w:rPr>
          <w:rtl/>
        </w:rPr>
        <w:t xml:space="preserve"> وفشا الشرك وشاع الكفر(</w:t>
      </w:r>
      <w:r w:rsidRPr="00A747F6">
        <w:rPr>
          <w:rFonts w:hint="cs"/>
          <w:rtl/>
        </w:rPr>
        <w:t>529</w:t>
      </w:r>
      <w:r w:rsidRPr="00A747F6">
        <w:rPr>
          <w:rtl/>
        </w:rPr>
        <w:t>). ثمّ مروراً ب</w:t>
      </w:r>
      <w:r w:rsidRPr="00A747F6">
        <w:rPr>
          <w:rFonts w:hint="cs"/>
          <w:rtl/>
        </w:rPr>
        <w:t>أ</w:t>
      </w:r>
      <w:r w:rsidRPr="00A747F6">
        <w:rPr>
          <w:rtl/>
        </w:rPr>
        <w:t xml:space="preserve">هالي مدينة خرما حريملاء فقال: </w:t>
      </w:r>
      <w:r w:rsidRPr="00A747F6">
        <w:rPr>
          <w:rFonts w:hint="cs"/>
          <w:rtl/>
        </w:rPr>
        <w:t>إ</w:t>
      </w:r>
      <w:r w:rsidRPr="00A747F6">
        <w:rPr>
          <w:rtl/>
        </w:rPr>
        <w:t>ن</w:t>
      </w:r>
      <w:r w:rsidRPr="00A747F6">
        <w:rPr>
          <w:rFonts w:hint="cs"/>
          <w:rtl/>
        </w:rPr>
        <w:t>ّ</w:t>
      </w:r>
      <w:r w:rsidRPr="00A747F6">
        <w:rPr>
          <w:rtl/>
        </w:rPr>
        <w:t>هم كفرة وفسقة، مرتد</w:t>
      </w:r>
      <w:r w:rsidRPr="00A747F6">
        <w:rPr>
          <w:rFonts w:hint="cs"/>
          <w:rtl/>
        </w:rPr>
        <w:t>ّو</w:t>
      </w:r>
      <w:r w:rsidRPr="00A747F6">
        <w:rPr>
          <w:rtl/>
        </w:rPr>
        <w:t xml:space="preserve">ن عن الإسلام، كما يذكر في كتابه </w:t>
      </w:r>
      <w:r w:rsidRPr="00A747F6">
        <w:rPr>
          <w:rFonts w:hint="cs"/>
          <w:rtl/>
        </w:rPr>
        <w:t>(</w:t>
      </w:r>
      <w:r w:rsidRPr="00A747F6">
        <w:rPr>
          <w:rtl/>
        </w:rPr>
        <w:t>مفيد المستفيد</w:t>
      </w:r>
      <w:r w:rsidRPr="00A747F6">
        <w:rPr>
          <w:rFonts w:hint="cs"/>
          <w:rtl/>
        </w:rPr>
        <w:t>)</w:t>
      </w:r>
      <w:r w:rsidRPr="00A747F6">
        <w:rPr>
          <w:rtl/>
        </w:rPr>
        <w:t>(</w:t>
      </w:r>
      <w:r w:rsidRPr="00A747F6">
        <w:rPr>
          <w:rFonts w:hint="cs"/>
          <w:rtl/>
        </w:rPr>
        <w:t>530</w:t>
      </w:r>
      <w:r w:rsidRPr="00A747F6">
        <w:rPr>
          <w:rtl/>
        </w:rPr>
        <w:t>)</w:t>
      </w:r>
      <w:r w:rsidRPr="00A747F6">
        <w:rPr>
          <w:rFonts w:hint="cs"/>
          <w:rtl/>
        </w:rPr>
        <w:t>:</w:t>
      </w:r>
      <w:r w:rsidRPr="00A747F6">
        <w:rPr>
          <w:rtl/>
        </w:rPr>
        <w:t xml:space="preserve"> </w:t>
      </w:r>
      <w:r w:rsidRPr="00A747F6">
        <w:rPr>
          <w:rFonts w:hint="cs"/>
          <w:rtl/>
        </w:rPr>
        <w:t xml:space="preserve">ومدينة الخرج ومَن عليها كفرة مهدوروا الدم والمال والعرض(531)، </w:t>
      </w:r>
      <w:r w:rsidRPr="00A747F6">
        <w:rPr>
          <w:rtl/>
        </w:rPr>
        <w:t>وينقل عنه المؤرّخ الوهابي ابن غن</w:t>
      </w:r>
      <w:r w:rsidRPr="00A747F6">
        <w:rPr>
          <w:rFonts w:hint="cs"/>
          <w:rtl/>
        </w:rPr>
        <w:t>ّ</w:t>
      </w:r>
      <w:r w:rsidRPr="00A747F6">
        <w:rPr>
          <w:rtl/>
        </w:rPr>
        <w:t xml:space="preserve">ام في كتابه </w:t>
      </w:r>
      <w:r w:rsidRPr="00A747F6">
        <w:rPr>
          <w:rFonts w:hint="cs"/>
          <w:rtl/>
        </w:rPr>
        <w:t>(</w:t>
      </w:r>
      <w:r w:rsidRPr="00A747F6">
        <w:rPr>
          <w:rtl/>
        </w:rPr>
        <w:t xml:space="preserve">تاريخ نجد </w:t>
      </w:r>
      <w:r w:rsidRPr="00A747F6">
        <w:rPr>
          <w:rFonts w:hint="cs"/>
          <w:rtl/>
        </w:rPr>
        <w:t>المسمّى</w:t>
      </w:r>
      <w:r w:rsidRPr="00A747F6">
        <w:rPr>
          <w:rtl/>
        </w:rPr>
        <w:t xml:space="preserve"> روضة الأفهام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w:t>
      </w:r>
      <w:r w:rsidRPr="00A747F6">
        <w:rPr>
          <w:rFonts w:hint="cs"/>
          <w:rtl/>
        </w:rPr>
        <w:t>أ</w:t>
      </w:r>
      <w:r w:rsidRPr="00A747F6">
        <w:rPr>
          <w:rtl/>
        </w:rPr>
        <w:t xml:space="preserve">هالي </w:t>
      </w:r>
      <w:r w:rsidRPr="00A747F6">
        <w:rPr>
          <w:rFonts w:hint="cs"/>
          <w:rtl/>
        </w:rPr>
        <w:t>الحائل و</w:t>
      </w:r>
      <w:r w:rsidRPr="00A747F6">
        <w:rPr>
          <w:rtl/>
        </w:rPr>
        <w:t>حريملاء وما جاورها كفرة مشركون(</w:t>
      </w:r>
      <w:r w:rsidRPr="00A747F6">
        <w:rPr>
          <w:rFonts w:hint="cs"/>
          <w:rtl/>
        </w:rPr>
        <w:t>532</w:t>
      </w:r>
      <w:r w:rsidRPr="00A747F6">
        <w:rPr>
          <w:rtl/>
        </w:rPr>
        <w:t>). وأهل الرياض في نظر ابن عبد الوهاب كلهم كف</w:t>
      </w:r>
      <w:r w:rsidRPr="00A747F6">
        <w:rPr>
          <w:rFonts w:hint="cs"/>
          <w:rtl/>
        </w:rPr>
        <w:t>ّ</w:t>
      </w:r>
      <w:r w:rsidRPr="00A747F6">
        <w:rPr>
          <w:rtl/>
        </w:rPr>
        <w:t>ار مرتد</w:t>
      </w:r>
      <w:r w:rsidRPr="00A747F6">
        <w:rPr>
          <w:rFonts w:hint="cs"/>
          <w:rtl/>
        </w:rPr>
        <w:t>ّ</w:t>
      </w:r>
      <w:r w:rsidRPr="00A747F6">
        <w:rPr>
          <w:rtl/>
        </w:rPr>
        <w:t>ون عن الإسلام(</w:t>
      </w:r>
      <w:r w:rsidRPr="00A747F6">
        <w:rPr>
          <w:rFonts w:hint="cs"/>
          <w:rtl/>
        </w:rPr>
        <w:t>533</w:t>
      </w:r>
      <w:r w:rsidRPr="00A747F6">
        <w:rPr>
          <w:rtl/>
        </w:rPr>
        <w:t xml:space="preserve">)، وانتهاء بالمسلمين في الحجاز والأحساء </w:t>
      </w:r>
      <w:r w:rsidRPr="00A747F6">
        <w:rPr>
          <w:rFonts w:hint="cs"/>
          <w:rtl/>
        </w:rPr>
        <w:t xml:space="preserve">والعسير </w:t>
      </w:r>
      <w:r w:rsidRPr="00A747F6">
        <w:rPr>
          <w:rtl/>
        </w:rPr>
        <w:t>وخارجهما(</w:t>
      </w:r>
      <w:r w:rsidRPr="00A747F6">
        <w:rPr>
          <w:rFonts w:hint="cs"/>
          <w:rtl/>
        </w:rPr>
        <w:t>534</w:t>
      </w:r>
      <w:r w:rsidRPr="00A747F6">
        <w:rPr>
          <w:rtl/>
        </w:rPr>
        <w:t>)، ثمّ يتطاول على المسلمين، فيقول: و</w:t>
      </w:r>
      <w:r w:rsidRPr="00A747F6">
        <w:rPr>
          <w:rFonts w:hint="cs"/>
          <w:rtl/>
        </w:rPr>
        <w:t>أ</w:t>
      </w:r>
      <w:r w:rsidRPr="00A747F6">
        <w:rPr>
          <w:rtl/>
        </w:rPr>
        <w:t>م</w:t>
      </w:r>
      <w:r w:rsidRPr="00A747F6">
        <w:rPr>
          <w:rFonts w:hint="cs"/>
          <w:rtl/>
        </w:rPr>
        <w:t>ّ</w:t>
      </w:r>
      <w:r w:rsidRPr="00A747F6">
        <w:rPr>
          <w:rtl/>
        </w:rPr>
        <w:t>ا بلاد مصر وصعيدها وفي</w:t>
      </w:r>
      <w:r w:rsidRPr="00A747F6">
        <w:rPr>
          <w:rFonts w:hint="cs"/>
          <w:rtl/>
        </w:rPr>
        <w:t>ّ</w:t>
      </w:r>
      <w:r w:rsidRPr="00A747F6">
        <w:rPr>
          <w:rtl/>
        </w:rPr>
        <w:t>ومها وأعمالها</w:t>
      </w:r>
      <w:r w:rsidRPr="00A747F6">
        <w:rPr>
          <w:rFonts w:hint="cs"/>
          <w:rtl/>
        </w:rPr>
        <w:t>،</w:t>
      </w:r>
      <w:r w:rsidRPr="00A747F6">
        <w:rPr>
          <w:rtl/>
        </w:rPr>
        <w:t xml:space="preserve"> ومثل ذلك اليمن التاريخية وبلاد الشام والعراق وبلدان الجزيرة قاطبة</w:t>
      </w:r>
      <w:r w:rsidRPr="00A747F6">
        <w:rPr>
          <w:rFonts w:hint="cs"/>
          <w:rtl/>
        </w:rPr>
        <w:t>،</w:t>
      </w:r>
      <w:r w:rsidRPr="00A747F6">
        <w:rPr>
          <w:rtl/>
        </w:rPr>
        <w:t xml:space="preserve"> كفرة، لا يعرفون التوحيد وفيهم عبادات وثنية ودعاوي فرعوني</w:t>
      </w:r>
      <w:r w:rsidRPr="00A747F6">
        <w:rPr>
          <w:rFonts w:hint="cs"/>
          <w:rtl/>
        </w:rPr>
        <w:t>ّ</w:t>
      </w:r>
      <w:r w:rsidRPr="00A747F6">
        <w:rPr>
          <w:rtl/>
        </w:rPr>
        <w:t>ة(</w:t>
      </w:r>
      <w:r w:rsidRPr="00A747F6">
        <w:rPr>
          <w:rFonts w:hint="cs"/>
          <w:rtl/>
        </w:rPr>
        <w:t>535</w:t>
      </w:r>
      <w:r w:rsidRPr="00A747F6">
        <w:rPr>
          <w:rtl/>
        </w:rPr>
        <w:t xml:space="preserve">)، أمّا الأزهر الشريف، أكبر معاقل </w:t>
      </w:r>
    </w:p>
    <w:p w14:paraId="0DAF391C" w14:textId="77777777" w:rsidR="00E3795F" w:rsidRDefault="00E3795F" w:rsidP="00E3795F">
      <w:pPr>
        <w:pStyle w:val="libNormal"/>
        <w:rPr>
          <w:rtl/>
        </w:rPr>
      </w:pPr>
      <w:r>
        <w:rPr>
          <w:rtl/>
        </w:rPr>
        <w:br w:type="page"/>
      </w:r>
    </w:p>
    <w:p w14:paraId="36DF46FE" w14:textId="7459C00F" w:rsidR="00DD5F23" w:rsidRPr="00A747F6" w:rsidRDefault="00DD5F23" w:rsidP="00E3795F">
      <w:pPr>
        <w:pStyle w:val="libNormal0"/>
        <w:rPr>
          <w:rtl/>
        </w:rPr>
      </w:pPr>
      <w:r w:rsidRPr="00A747F6">
        <w:rPr>
          <w:rtl/>
        </w:rPr>
        <w:lastRenderedPageBreak/>
        <w:t>المسلمين السنة</w:t>
      </w:r>
      <w:r w:rsidRPr="00A747F6">
        <w:rPr>
          <w:rFonts w:hint="cs"/>
          <w:rtl/>
        </w:rPr>
        <w:t>،</w:t>
      </w:r>
      <w:r w:rsidRPr="00A747F6">
        <w:rPr>
          <w:rtl/>
        </w:rPr>
        <w:t xml:space="preserve"> فيصف عقيدتهم ال</w:t>
      </w:r>
      <w:r w:rsidRPr="00A747F6">
        <w:rPr>
          <w:rFonts w:hint="cs"/>
          <w:rtl/>
        </w:rPr>
        <w:t>أ</w:t>
      </w:r>
      <w:r w:rsidRPr="00A747F6">
        <w:rPr>
          <w:rtl/>
        </w:rPr>
        <w:t>شاعرية بالكفر، ويقول عنهم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هم لا يعرفون معنى الشهادتين(</w:t>
      </w:r>
      <w:r w:rsidRPr="00A747F6">
        <w:rPr>
          <w:rFonts w:hint="cs"/>
          <w:rtl/>
        </w:rPr>
        <w:t>536</w:t>
      </w:r>
      <w:r w:rsidRPr="00A747F6">
        <w:rPr>
          <w:rtl/>
        </w:rPr>
        <w:t>)، ويقول عن المتكل</w:t>
      </w:r>
      <w:r w:rsidRPr="00A747F6">
        <w:rPr>
          <w:rFonts w:hint="cs"/>
          <w:rtl/>
        </w:rPr>
        <w:t>ّ</w:t>
      </w:r>
      <w:r w:rsidRPr="00A747F6">
        <w:rPr>
          <w:rtl/>
        </w:rPr>
        <w:t>مين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هم كفرة فسقة(</w:t>
      </w:r>
      <w:r w:rsidRPr="00A747F6">
        <w:rPr>
          <w:rFonts w:hint="cs"/>
          <w:rtl/>
        </w:rPr>
        <w:t>537</w:t>
      </w:r>
      <w:r w:rsidRPr="00A747F6">
        <w:rPr>
          <w:rtl/>
        </w:rPr>
        <w:t xml:space="preserve">). ثمّ </w:t>
      </w:r>
      <w:r w:rsidRPr="00A747F6">
        <w:rPr>
          <w:rFonts w:hint="cs"/>
          <w:rtl/>
        </w:rPr>
        <w:t xml:space="preserve">تناول الشيخ، جماعة الإخوان المسلمين، فقال عنهم: إنّهم لا يعتقدون العقيدة الصحيحة، وهم كفرة مردة، وإنّ سيّد قطب من أئمّة أهل البدع والضلال(538)، </w:t>
      </w:r>
      <w:r w:rsidRPr="00A747F6">
        <w:rPr>
          <w:rtl/>
        </w:rPr>
        <w:t>و</w:t>
      </w:r>
      <w:r w:rsidRPr="00A747F6">
        <w:rPr>
          <w:rFonts w:hint="cs"/>
          <w:rtl/>
        </w:rPr>
        <w:t>إ</w:t>
      </w:r>
      <w:r w:rsidRPr="00A747F6">
        <w:rPr>
          <w:rtl/>
        </w:rPr>
        <w:t>ن</w:t>
      </w:r>
      <w:r w:rsidRPr="00A747F6">
        <w:rPr>
          <w:rFonts w:hint="cs"/>
          <w:rtl/>
        </w:rPr>
        <w:t>ّ</w:t>
      </w:r>
      <w:r w:rsidRPr="00A747F6">
        <w:rPr>
          <w:rtl/>
        </w:rPr>
        <w:t xml:space="preserve"> أكثر علماء ال</w:t>
      </w:r>
      <w:r w:rsidRPr="00A747F6">
        <w:rPr>
          <w:rFonts w:hint="cs"/>
          <w:rtl/>
        </w:rPr>
        <w:t>أ</w:t>
      </w:r>
      <w:r w:rsidRPr="00A747F6">
        <w:rPr>
          <w:rtl/>
        </w:rPr>
        <w:t>مصار اليوم لا يعرفون من التوحيد</w:t>
      </w:r>
      <w:r w:rsidRPr="00A747F6">
        <w:rPr>
          <w:rFonts w:hint="cs"/>
          <w:rtl/>
        </w:rPr>
        <w:t xml:space="preserve"> </w:t>
      </w:r>
      <w:r w:rsidRPr="00A747F6">
        <w:rPr>
          <w:rtl/>
        </w:rPr>
        <w:t>إلا ما أقر</w:t>
      </w:r>
      <w:r w:rsidRPr="00A747F6">
        <w:rPr>
          <w:rFonts w:hint="cs"/>
          <w:rtl/>
        </w:rPr>
        <w:t>ّ</w:t>
      </w:r>
      <w:r w:rsidRPr="00A747F6">
        <w:rPr>
          <w:rtl/>
        </w:rPr>
        <w:t xml:space="preserve"> به المشركون(</w:t>
      </w:r>
      <w:r w:rsidRPr="00A747F6">
        <w:rPr>
          <w:rFonts w:hint="cs"/>
          <w:rtl/>
        </w:rPr>
        <w:t>539</w:t>
      </w:r>
      <w:r w:rsidRPr="00A747F6">
        <w:rPr>
          <w:rtl/>
        </w:rPr>
        <w:t xml:space="preserve">). </w:t>
      </w:r>
      <w:r w:rsidRPr="00A747F6">
        <w:rPr>
          <w:rFonts w:hint="cs"/>
          <w:rtl/>
        </w:rPr>
        <w:t>والنتيجة: مَن لم يجبْ</w:t>
      </w:r>
      <w:r w:rsidRPr="00A747F6">
        <w:rPr>
          <w:rtl/>
        </w:rPr>
        <w:t xml:space="preserve"> </w:t>
      </w:r>
      <w:r w:rsidRPr="00A747F6">
        <w:rPr>
          <w:rFonts w:hint="cs"/>
          <w:rtl/>
        </w:rPr>
        <w:t xml:space="preserve">الدعوة ويقبلها، قاتلناه بالسيف والسنان(540). </w:t>
      </w:r>
    </w:p>
    <w:p w14:paraId="2EB33C2A" w14:textId="77777777" w:rsidR="00DD5F23" w:rsidRPr="00A747F6" w:rsidRDefault="00DD5F23" w:rsidP="00A747F6">
      <w:pPr>
        <w:pStyle w:val="libNormal"/>
        <w:rPr>
          <w:rtl/>
        </w:rPr>
      </w:pPr>
      <w:r w:rsidRPr="00A747F6">
        <w:rPr>
          <w:rtl/>
        </w:rPr>
        <w:t>أم</w:t>
      </w:r>
      <w:r w:rsidRPr="00A747F6">
        <w:rPr>
          <w:rFonts w:hint="cs"/>
          <w:rtl/>
        </w:rPr>
        <w:t>ّ</w:t>
      </w:r>
      <w:r w:rsidRPr="00A747F6">
        <w:rPr>
          <w:rtl/>
        </w:rPr>
        <w:t>ا أتباع المذهب الإسماعيلي، الذين يقطنون منطقة نجران، جنوب المملكة، فقد صدرت أحكام من قبل علماء الوهابية في المؤس</w:t>
      </w:r>
      <w:r w:rsidRPr="00A747F6">
        <w:rPr>
          <w:rFonts w:hint="cs"/>
          <w:rtl/>
        </w:rPr>
        <w:t>ّ</w:t>
      </w:r>
      <w:r w:rsidRPr="00A747F6">
        <w:rPr>
          <w:rtl/>
        </w:rPr>
        <w:t xml:space="preserve">سة الدينية الرسمية بتكفير الإسماعيلية. فقد قال الشيخ صالح اللحيدان، كبير قضاة مملكة الخوارج: </w:t>
      </w:r>
      <w:r w:rsidRPr="00A747F6">
        <w:rPr>
          <w:rFonts w:hint="cs"/>
          <w:rtl/>
        </w:rPr>
        <w:t>إ</w:t>
      </w:r>
      <w:r w:rsidRPr="00A747F6">
        <w:rPr>
          <w:rtl/>
        </w:rPr>
        <w:t>ن</w:t>
      </w:r>
      <w:r w:rsidRPr="00A747F6">
        <w:rPr>
          <w:rFonts w:hint="cs"/>
          <w:rtl/>
        </w:rPr>
        <w:t>ّ</w:t>
      </w:r>
      <w:r w:rsidRPr="00A747F6">
        <w:rPr>
          <w:rtl/>
        </w:rPr>
        <w:t xml:space="preserve"> الإسماعيليين، ظاهرهم مسلم، لكن يبطنون الكفر. ووصفت هيئة كبار العلماء في السعودية، في شهر نيسان، لعام 2007م</w:t>
      </w:r>
      <w:r w:rsidRPr="00A747F6">
        <w:rPr>
          <w:rFonts w:hint="cs"/>
          <w:rtl/>
        </w:rPr>
        <w:t>: أ</w:t>
      </w:r>
      <w:r w:rsidRPr="00A747F6">
        <w:rPr>
          <w:rtl/>
        </w:rPr>
        <w:t>ن</w:t>
      </w:r>
      <w:r w:rsidRPr="00A747F6">
        <w:rPr>
          <w:rFonts w:hint="cs"/>
          <w:rtl/>
        </w:rPr>
        <w:t>ّ</w:t>
      </w:r>
      <w:r w:rsidRPr="00A747F6">
        <w:rPr>
          <w:rtl/>
        </w:rPr>
        <w:t xml:space="preserve"> الإسماعيليين كفار فس</w:t>
      </w:r>
      <w:r w:rsidRPr="00A747F6">
        <w:rPr>
          <w:rFonts w:hint="cs"/>
          <w:rtl/>
        </w:rPr>
        <w:t>ّ</w:t>
      </w:r>
      <w:r w:rsidRPr="00A747F6">
        <w:rPr>
          <w:rtl/>
        </w:rPr>
        <w:t>اق فج</w:t>
      </w:r>
      <w:r w:rsidRPr="00A747F6">
        <w:rPr>
          <w:rFonts w:hint="cs"/>
          <w:rtl/>
        </w:rPr>
        <w:t>ّ</w:t>
      </w:r>
      <w:r w:rsidRPr="00A747F6">
        <w:rPr>
          <w:rtl/>
        </w:rPr>
        <w:t>ار ملحدون زنادقة(</w:t>
      </w:r>
      <w:r w:rsidRPr="00A747F6">
        <w:rPr>
          <w:rFonts w:hint="cs"/>
          <w:rtl/>
        </w:rPr>
        <w:t>541</w:t>
      </w:r>
      <w:r w:rsidRPr="00A747F6">
        <w:rPr>
          <w:rtl/>
        </w:rPr>
        <w:t xml:space="preserve">). </w:t>
      </w:r>
    </w:p>
    <w:p w14:paraId="2D17F272" w14:textId="77777777" w:rsidR="00DD5F23" w:rsidRPr="00A747F6" w:rsidRDefault="00DD5F23" w:rsidP="00A747F6">
      <w:pPr>
        <w:pStyle w:val="libNormal"/>
        <w:rPr>
          <w:rtl/>
        </w:rPr>
      </w:pPr>
      <w:r w:rsidRPr="00A747F6">
        <w:rPr>
          <w:rtl/>
        </w:rPr>
        <w:t>وتكفير الصوفية من مسل</w:t>
      </w:r>
      <w:r w:rsidRPr="00A747F6">
        <w:rPr>
          <w:rFonts w:hint="cs"/>
          <w:rtl/>
        </w:rPr>
        <w:t>ّ</w:t>
      </w:r>
      <w:r w:rsidRPr="00A747F6">
        <w:rPr>
          <w:rtl/>
        </w:rPr>
        <w:t>مات الفكر الوهابي، فهم (الصوفية) من أضل فرق المسلمين(</w:t>
      </w:r>
      <w:r w:rsidRPr="00A747F6">
        <w:rPr>
          <w:rFonts w:hint="cs"/>
          <w:rtl/>
        </w:rPr>
        <w:t>542</w:t>
      </w:r>
      <w:r w:rsidRPr="00A747F6">
        <w:rPr>
          <w:rtl/>
        </w:rPr>
        <w:t>)، أم</w:t>
      </w:r>
      <w:r w:rsidRPr="00A747F6">
        <w:rPr>
          <w:rFonts w:hint="cs"/>
          <w:rtl/>
        </w:rPr>
        <w:t>ّ</w:t>
      </w:r>
      <w:r w:rsidRPr="00A747F6">
        <w:rPr>
          <w:rtl/>
        </w:rPr>
        <w:t>ا الجه</w:t>
      </w:r>
      <w:r w:rsidRPr="00A747F6">
        <w:rPr>
          <w:rFonts w:hint="cs"/>
          <w:rtl/>
        </w:rPr>
        <w:t>مي</w:t>
      </w:r>
      <w:r w:rsidRPr="00A747F6">
        <w:rPr>
          <w:rtl/>
        </w:rPr>
        <w:t>ة وال</w:t>
      </w:r>
      <w:r w:rsidRPr="00A747F6">
        <w:rPr>
          <w:rFonts w:hint="cs"/>
          <w:rtl/>
        </w:rPr>
        <w:t>أ</w:t>
      </w:r>
      <w:r w:rsidRPr="00A747F6">
        <w:rPr>
          <w:rtl/>
        </w:rPr>
        <w:t>باضية فهم فرق ضلال وزنادقة</w:t>
      </w:r>
      <w:r w:rsidRPr="00A747F6">
        <w:rPr>
          <w:rFonts w:hint="cs"/>
          <w:rtl/>
        </w:rPr>
        <w:t>(543)،</w:t>
      </w:r>
      <w:r w:rsidRPr="00A747F6">
        <w:rPr>
          <w:rtl/>
        </w:rPr>
        <w:t xml:space="preserve"> مرتد</w:t>
      </w:r>
      <w:r w:rsidRPr="00A747F6">
        <w:rPr>
          <w:rFonts w:hint="cs"/>
          <w:rtl/>
        </w:rPr>
        <w:t>ّ</w:t>
      </w:r>
      <w:r w:rsidRPr="00A747F6">
        <w:rPr>
          <w:rtl/>
        </w:rPr>
        <w:t>ون، كافرون وخاسرون(</w:t>
      </w:r>
      <w:r w:rsidRPr="00A747F6">
        <w:rPr>
          <w:rFonts w:hint="cs"/>
          <w:rtl/>
        </w:rPr>
        <w:t>544</w:t>
      </w:r>
      <w:r w:rsidRPr="00A747F6">
        <w:rPr>
          <w:rtl/>
        </w:rPr>
        <w:t>).</w:t>
      </w:r>
    </w:p>
    <w:p w14:paraId="0ABCDB6E" w14:textId="77777777" w:rsidR="00DD5F23" w:rsidRPr="00A747F6" w:rsidRDefault="00DD5F23" w:rsidP="00A747F6">
      <w:pPr>
        <w:pStyle w:val="libNormal"/>
        <w:rPr>
          <w:rtl/>
        </w:rPr>
      </w:pPr>
      <w:r w:rsidRPr="00A747F6">
        <w:rPr>
          <w:rtl/>
        </w:rPr>
        <w:t xml:space="preserve">ومن المنطقي </w:t>
      </w:r>
      <w:r w:rsidRPr="00A747F6">
        <w:rPr>
          <w:rFonts w:hint="cs"/>
          <w:rtl/>
        </w:rPr>
        <w:t>أ</w:t>
      </w:r>
      <w:r w:rsidRPr="00A747F6">
        <w:rPr>
          <w:rtl/>
        </w:rPr>
        <w:t>ن ترتفع في وجه ابن عبد الوهاب عشرات الاستفهامات حينما يقف معادياً للتشيع والشيعة، الذين مث</w:t>
      </w:r>
      <w:r w:rsidRPr="00A747F6">
        <w:rPr>
          <w:rFonts w:hint="cs"/>
          <w:rtl/>
        </w:rPr>
        <w:t>ّ</w:t>
      </w:r>
      <w:r w:rsidRPr="00A747F6">
        <w:rPr>
          <w:rtl/>
        </w:rPr>
        <w:t xml:space="preserve">لوا نقاء الإسلام وطهارته </w:t>
      </w:r>
      <w:r w:rsidRPr="00A747F6">
        <w:rPr>
          <w:rFonts w:hint="cs"/>
          <w:rtl/>
        </w:rPr>
        <w:t>وَحْياً و</w:t>
      </w:r>
      <w:r w:rsidRPr="00A747F6">
        <w:rPr>
          <w:rtl/>
        </w:rPr>
        <w:t>قولاً وعملاً، وساروا على نهج النبوة والإمامة التي ارتضاها الله تعالى لعباده الصالحين. إذا كان الأمر كذلك، فم</w:t>
      </w:r>
      <w:r w:rsidRPr="00A747F6">
        <w:rPr>
          <w:rFonts w:hint="cs"/>
          <w:rtl/>
        </w:rPr>
        <w:t>َ</w:t>
      </w:r>
      <w:r w:rsidRPr="00A747F6">
        <w:rPr>
          <w:rtl/>
        </w:rPr>
        <w:t>ن عاداهم وأبغضهم ووقف من الضد حيالهم، فحينئذ</w:t>
      </w:r>
      <w:r w:rsidRPr="00A747F6">
        <w:rPr>
          <w:rFonts w:hint="cs"/>
          <w:rtl/>
        </w:rPr>
        <w:t>ٍ</w:t>
      </w:r>
      <w:r w:rsidRPr="00A747F6">
        <w:rPr>
          <w:rtl/>
        </w:rPr>
        <w:t xml:space="preserve"> لابد</w:t>
      </w:r>
      <w:r w:rsidRPr="00A747F6">
        <w:rPr>
          <w:rFonts w:hint="cs"/>
          <w:rtl/>
        </w:rPr>
        <w:t>ّ</w:t>
      </w:r>
      <w:r w:rsidRPr="00A747F6">
        <w:rPr>
          <w:rtl/>
        </w:rPr>
        <w:t xml:space="preserve"> من الشك</w:t>
      </w:r>
      <w:r w:rsidRPr="00A747F6">
        <w:rPr>
          <w:rFonts w:hint="cs"/>
          <w:rtl/>
        </w:rPr>
        <w:t>ّ</w:t>
      </w:r>
      <w:r w:rsidRPr="00A747F6">
        <w:rPr>
          <w:rtl/>
        </w:rPr>
        <w:t xml:space="preserve"> بطهارة مولده وصح</w:t>
      </w:r>
      <w:r w:rsidRPr="00A747F6">
        <w:rPr>
          <w:rFonts w:hint="cs"/>
          <w:rtl/>
        </w:rPr>
        <w:t>ّ</w:t>
      </w:r>
      <w:r w:rsidRPr="00A747F6">
        <w:rPr>
          <w:rtl/>
        </w:rPr>
        <w:t>ة دينه وسلامة نهجه، ولا نستثني ابن عبد الوهاب من هذه القاعدة مطلقاً.</w:t>
      </w:r>
    </w:p>
    <w:p w14:paraId="162E98C7" w14:textId="77777777" w:rsidR="00E3795F" w:rsidRDefault="00E3795F" w:rsidP="00E3795F">
      <w:pPr>
        <w:pStyle w:val="libNormal"/>
        <w:rPr>
          <w:rtl/>
        </w:rPr>
      </w:pPr>
      <w:r>
        <w:rPr>
          <w:rtl/>
        </w:rPr>
        <w:br w:type="page"/>
      </w:r>
    </w:p>
    <w:p w14:paraId="0A3AC08A" w14:textId="77777777" w:rsidR="00DD5F23" w:rsidRPr="00A747F6" w:rsidRDefault="00DD5F23" w:rsidP="00A747F6">
      <w:pPr>
        <w:pStyle w:val="libNormal"/>
        <w:rPr>
          <w:rtl/>
        </w:rPr>
      </w:pPr>
      <w:r w:rsidRPr="00A747F6">
        <w:rPr>
          <w:rtl/>
        </w:rPr>
        <w:lastRenderedPageBreak/>
        <w:t>وهذه رسالته (ابن عبد الوهاب) ضد</w:t>
      </w:r>
      <w:r w:rsidRPr="00A747F6">
        <w:rPr>
          <w:rFonts w:hint="cs"/>
          <w:rtl/>
        </w:rPr>
        <w:t>ّ</w:t>
      </w:r>
      <w:r w:rsidRPr="00A747F6">
        <w:rPr>
          <w:rtl/>
        </w:rPr>
        <w:t xml:space="preserve"> </w:t>
      </w:r>
      <w:r w:rsidRPr="00A747F6">
        <w:rPr>
          <w:rFonts w:hint="cs"/>
          <w:rtl/>
        </w:rPr>
        <w:t>أ</w:t>
      </w:r>
      <w:r w:rsidRPr="00A747F6">
        <w:rPr>
          <w:rtl/>
        </w:rPr>
        <w:t xml:space="preserve">تباع أهل البيت </w:t>
      </w:r>
      <w:r w:rsidRPr="00A747F6">
        <w:rPr>
          <w:rFonts w:hint="cs"/>
          <w:rtl/>
        </w:rPr>
        <w:t xml:space="preserve"> عليهم السلام </w:t>
      </w:r>
      <w:r w:rsidRPr="00A747F6">
        <w:rPr>
          <w:rtl/>
        </w:rPr>
        <w:t>، حيث أل</w:t>
      </w:r>
      <w:r w:rsidRPr="00A747F6">
        <w:rPr>
          <w:rFonts w:hint="cs"/>
          <w:rtl/>
        </w:rPr>
        <w:t>ّ</w:t>
      </w:r>
      <w:r w:rsidRPr="00A747F6">
        <w:rPr>
          <w:rtl/>
        </w:rPr>
        <w:t xml:space="preserve">ف رسالة أسماها </w:t>
      </w:r>
      <w:r w:rsidRPr="00A747F6">
        <w:rPr>
          <w:rFonts w:hint="cs"/>
          <w:rtl/>
        </w:rPr>
        <w:t>(</w:t>
      </w:r>
      <w:r w:rsidRPr="00A747F6">
        <w:rPr>
          <w:rtl/>
        </w:rPr>
        <w:t>الرد على الرافضة</w:t>
      </w:r>
      <w:r w:rsidRPr="00A747F6">
        <w:rPr>
          <w:rFonts w:hint="cs"/>
          <w:rtl/>
        </w:rPr>
        <w:t>)</w:t>
      </w:r>
      <w:r w:rsidRPr="00A747F6">
        <w:rPr>
          <w:rtl/>
        </w:rPr>
        <w:t xml:space="preserve"> حشاها بالسباب المقذع والات</w:t>
      </w:r>
      <w:r w:rsidRPr="00A747F6">
        <w:rPr>
          <w:rFonts w:hint="cs"/>
          <w:rtl/>
        </w:rPr>
        <w:t>ّ</w:t>
      </w:r>
      <w:r w:rsidRPr="00A747F6">
        <w:rPr>
          <w:rtl/>
        </w:rPr>
        <w:t>هامات الباطلة وال</w:t>
      </w:r>
      <w:r w:rsidRPr="00A747F6">
        <w:rPr>
          <w:rFonts w:hint="cs"/>
          <w:rtl/>
        </w:rPr>
        <w:t>أ</w:t>
      </w:r>
      <w:r w:rsidRPr="00A747F6">
        <w:rPr>
          <w:rtl/>
        </w:rPr>
        <w:t xml:space="preserve">وصاف التي لا تليق </w:t>
      </w:r>
      <w:r w:rsidRPr="00A747F6">
        <w:rPr>
          <w:rFonts w:hint="cs"/>
          <w:rtl/>
        </w:rPr>
        <w:t>إ</w:t>
      </w:r>
      <w:r w:rsidRPr="00A747F6">
        <w:rPr>
          <w:rtl/>
        </w:rPr>
        <w:t xml:space="preserve">لا بمثله من حثالات الأمم. كقوله: الكذبة، الكذّابون، فاسدون، مفسدون... ويخلص إلى </w:t>
      </w:r>
      <w:r w:rsidRPr="00A747F6">
        <w:rPr>
          <w:rFonts w:hint="cs"/>
          <w:rtl/>
        </w:rPr>
        <w:t>أ</w:t>
      </w:r>
      <w:r w:rsidRPr="00A747F6">
        <w:rPr>
          <w:rtl/>
        </w:rPr>
        <w:t>ن</w:t>
      </w:r>
      <w:r w:rsidRPr="00A747F6">
        <w:rPr>
          <w:rFonts w:hint="cs"/>
          <w:rtl/>
        </w:rPr>
        <w:t>ّ</w:t>
      </w:r>
      <w:r w:rsidRPr="00A747F6">
        <w:rPr>
          <w:rtl/>
        </w:rPr>
        <w:t xml:space="preserve"> هؤلاء أشد</w:t>
      </w:r>
      <w:r w:rsidRPr="00A747F6">
        <w:rPr>
          <w:rFonts w:hint="cs"/>
          <w:rtl/>
        </w:rPr>
        <w:t>ّ</w:t>
      </w:r>
      <w:r w:rsidRPr="00A747F6">
        <w:rPr>
          <w:rtl/>
        </w:rPr>
        <w:t xml:space="preserve"> ضرراً على الدين من اليهود والنصارى</w:t>
      </w:r>
      <w:r w:rsidRPr="00A747F6">
        <w:rPr>
          <w:rFonts w:hint="cs"/>
          <w:rtl/>
        </w:rPr>
        <w:t>(545)،</w:t>
      </w:r>
      <w:r w:rsidRPr="00A747F6">
        <w:rPr>
          <w:rtl/>
        </w:rPr>
        <w:t xml:space="preserve"> وثم</w:t>
      </w:r>
      <w:r w:rsidRPr="00A747F6">
        <w:rPr>
          <w:rFonts w:hint="cs"/>
          <w:rtl/>
        </w:rPr>
        <w:t>ّ</w:t>
      </w:r>
      <w:r w:rsidRPr="00A747F6">
        <w:rPr>
          <w:rtl/>
        </w:rPr>
        <w:t xml:space="preserve"> تتالت الفتاوى من الشيخ </w:t>
      </w:r>
      <w:r w:rsidRPr="00A747F6">
        <w:rPr>
          <w:rFonts w:hint="cs"/>
          <w:rtl/>
        </w:rPr>
        <w:t>(</w:t>
      </w:r>
      <w:r w:rsidRPr="00A747F6">
        <w:rPr>
          <w:rtl/>
        </w:rPr>
        <w:t>الفاجر</w:t>
      </w:r>
      <w:r w:rsidRPr="00A747F6">
        <w:rPr>
          <w:rFonts w:hint="cs"/>
          <w:rtl/>
        </w:rPr>
        <w:t>)</w:t>
      </w:r>
      <w:r w:rsidRPr="00A747F6">
        <w:rPr>
          <w:rtl/>
        </w:rPr>
        <w:t xml:space="preserve"> بوجوب قتل الرافضة، وسفك دمائهم وسبي نسائهم وذراريهم، والاستيلاء على </w:t>
      </w:r>
      <w:r w:rsidRPr="00A747F6">
        <w:rPr>
          <w:rFonts w:hint="cs"/>
          <w:rtl/>
        </w:rPr>
        <w:t>أ</w:t>
      </w:r>
      <w:r w:rsidRPr="00A747F6">
        <w:rPr>
          <w:rtl/>
        </w:rPr>
        <w:t>موالهم، ويضيف قائلاً في رسالته هذه: ل</w:t>
      </w:r>
      <w:r w:rsidRPr="00A747F6">
        <w:rPr>
          <w:rFonts w:hint="cs"/>
          <w:rtl/>
        </w:rPr>
        <w:t>َ</w:t>
      </w:r>
      <w:r w:rsidRPr="00A747F6">
        <w:rPr>
          <w:rtl/>
        </w:rPr>
        <w:t>ق</w:t>
      </w:r>
      <w:r w:rsidRPr="00A747F6">
        <w:rPr>
          <w:rFonts w:hint="cs"/>
          <w:rtl/>
        </w:rPr>
        <w:t>َ</w:t>
      </w:r>
      <w:r w:rsidRPr="00A747F6">
        <w:rPr>
          <w:rtl/>
        </w:rPr>
        <w:t>تل رافضي</w:t>
      </w:r>
      <w:r w:rsidRPr="00A747F6">
        <w:rPr>
          <w:rFonts w:hint="cs"/>
          <w:rtl/>
        </w:rPr>
        <w:t>ّ</w:t>
      </w:r>
      <w:r w:rsidRPr="00A747F6">
        <w:rPr>
          <w:rtl/>
        </w:rPr>
        <w:t xml:space="preserve"> واحد أفضل عنده من قتل ستين كافراً(</w:t>
      </w:r>
      <w:r w:rsidRPr="00A747F6">
        <w:rPr>
          <w:rFonts w:hint="cs"/>
          <w:rtl/>
        </w:rPr>
        <w:t>546</w:t>
      </w:r>
      <w:r w:rsidRPr="00A747F6">
        <w:rPr>
          <w:rtl/>
        </w:rPr>
        <w:t>).</w:t>
      </w:r>
    </w:p>
    <w:p w14:paraId="0AF91CBE" w14:textId="28447433" w:rsidR="00DD5F23" w:rsidRDefault="00DD5F23" w:rsidP="00A747F6">
      <w:pPr>
        <w:pStyle w:val="libNormal"/>
        <w:rPr>
          <w:rtl/>
        </w:rPr>
      </w:pPr>
      <w:r w:rsidRPr="00A747F6">
        <w:rPr>
          <w:rtl/>
        </w:rPr>
        <w:t>حكم عبد الوهاب بكفر الشيعة كل</w:t>
      </w:r>
      <w:r w:rsidRPr="00A747F6">
        <w:rPr>
          <w:rFonts w:hint="cs"/>
          <w:rtl/>
        </w:rPr>
        <w:t>ّ</w:t>
      </w:r>
      <w:r w:rsidRPr="00A747F6">
        <w:rPr>
          <w:rtl/>
        </w:rPr>
        <w:t>هم، واعتبر بلادهم بلاد حرب</w:t>
      </w:r>
      <w:r w:rsidRPr="00A747F6">
        <w:rPr>
          <w:rFonts w:hint="cs"/>
          <w:rtl/>
        </w:rPr>
        <w:t>(547)</w:t>
      </w:r>
      <w:r w:rsidRPr="00A747F6">
        <w:rPr>
          <w:rtl/>
        </w:rPr>
        <w:t xml:space="preserve"> وقال: و</w:t>
      </w:r>
      <w:r w:rsidRPr="00A747F6">
        <w:rPr>
          <w:rFonts w:hint="cs"/>
          <w:rtl/>
        </w:rPr>
        <w:t>إ</w:t>
      </w:r>
      <w:r w:rsidRPr="00A747F6">
        <w:rPr>
          <w:rtl/>
        </w:rPr>
        <w:t xml:space="preserve">ن </w:t>
      </w:r>
      <w:r w:rsidRPr="00A747F6">
        <w:rPr>
          <w:rFonts w:hint="cs"/>
          <w:rtl/>
        </w:rPr>
        <w:t xml:space="preserve">كان </w:t>
      </w:r>
      <w:r w:rsidRPr="00A747F6">
        <w:rPr>
          <w:rtl/>
        </w:rPr>
        <w:t>كل</w:t>
      </w:r>
      <w:r w:rsidRPr="00A747F6">
        <w:rPr>
          <w:rFonts w:hint="cs"/>
          <w:rtl/>
        </w:rPr>
        <w:t>ّ</w:t>
      </w:r>
      <w:r w:rsidRPr="00A747F6">
        <w:rPr>
          <w:rtl/>
        </w:rPr>
        <w:t xml:space="preserve">هم يشهدون </w:t>
      </w:r>
      <w:r w:rsidRPr="00A747F6">
        <w:rPr>
          <w:rFonts w:hint="cs"/>
          <w:rtl/>
        </w:rPr>
        <w:t>أ</w:t>
      </w:r>
      <w:r w:rsidRPr="00A747F6">
        <w:rPr>
          <w:rtl/>
        </w:rPr>
        <w:t xml:space="preserve">ن لا </w:t>
      </w:r>
      <w:r w:rsidRPr="00A747F6">
        <w:rPr>
          <w:rFonts w:hint="cs"/>
          <w:rtl/>
        </w:rPr>
        <w:t>إ</w:t>
      </w:r>
      <w:r w:rsidRPr="00A747F6">
        <w:rPr>
          <w:rtl/>
        </w:rPr>
        <w:t>له إلا الله و</w:t>
      </w:r>
      <w:r w:rsidRPr="00A747F6">
        <w:rPr>
          <w:rFonts w:hint="cs"/>
          <w:rtl/>
        </w:rPr>
        <w:t>أ</w:t>
      </w:r>
      <w:r w:rsidRPr="00A747F6">
        <w:rPr>
          <w:rtl/>
        </w:rPr>
        <w:t>ن</w:t>
      </w:r>
      <w:r w:rsidRPr="00A747F6">
        <w:rPr>
          <w:rFonts w:hint="cs"/>
          <w:rtl/>
        </w:rPr>
        <w:t>ّ</w:t>
      </w:r>
      <w:r w:rsidRPr="00A747F6">
        <w:rPr>
          <w:rtl/>
        </w:rPr>
        <w:t xml:space="preserve"> محمداً رسول الله  صلّى الله عليه وآله ، ويصل</w:t>
      </w:r>
      <w:r w:rsidRPr="00A747F6">
        <w:rPr>
          <w:rFonts w:hint="cs"/>
          <w:rtl/>
        </w:rPr>
        <w:t>ّ</w:t>
      </w:r>
      <w:r w:rsidRPr="00A747F6">
        <w:rPr>
          <w:rtl/>
        </w:rPr>
        <w:t>ون الجمعة والجماعة، فلم</w:t>
      </w:r>
      <w:r w:rsidRPr="00A747F6">
        <w:rPr>
          <w:rFonts w:hint="cs"/>
          <w:rtl/>
        </w:rPr>
        <w:t>ّ</w:t>
      </w:r>
      <w:r w:rsidRPr="00A747F6">
        <w:rPr>
          <w:rtl/>
        </w:rPr>
        <w:t xml:space="preserve">ا </w:t>
      </w:r>
      <w:r w:rsidRPr="00A747F6">
        <w:rPr>
          <w:rFonts w:hint="cs"/>
          <w:rtl/>
        </w:rPr>
        <w:t>أ</w:t>
      </w:r>
      <w:r w:rsidRPr="00A747F6">
        <w:rPr>
          <w:rtl/>
        </w:rPr>
        <w:t xml:space="preserve">ظهروا مخالفة الشريعة في </w:t>
      </w:r>
      <w:r w:rsidRPr="00A747F6">
        <w:rPr>
          <w:rFonts w:hint="cs"/>
          <w:rtl/>
        </w:rPr>
        <w:t>أ</w:t>
      </w:r>
      <w:r w:rsidRPr="00A747F6">
        <w:rPr>
          <w:rtl/>
        </w:rPr>
        <w:t>شياء دون ما نحن فيه، أجمع الع</w:t>
      </w:r>
      <w:r w:rsidRPr="00A747F6">
        <w:rPr>
          <w:rFonts w:hint="cs"/>
          <w:rtl/>
        </w:rPr>
        <w:t>ل</w:t>
      </w:r>
      <w:r w:rsidRPr="00A747F6">
        <w:rPr>
          <w:rtl/>
        </w:rPr>
        <w:t>ماء على كفرهم وقتالهم و</w:t>
      </w:r>
      <w:r w:rsidRPr="00A747F6">
        <w:rPr>
          <w:rFonts w:hint="cs"/>
          <w:rtl/>
        </w:rPr>
        <w:t>إ</w:t>
      </w:r>
      <w:r w:rsidRPr="00A747F6">
        <w:rPr>
          <w:rtl/>
        </w:rPr>
        <w:t>ن</w:t>
      </w:r>
      <w:r w:rsidRPr="00A747F6">
        <w:rPr>
          <w:rFonts w:hint="cs"/>
          <w:rtl/>
        </w:rPr>
        <w:t>ّ</w:t>
      </w:r>
      <w:r w:rsidRPr="00A747F6">
        <w:rPr>
          <w:rtl/>
        </w:rPr>
        <w:t xml:space="preserve"> بلادهم بلاد حرب، وغزاهم المسلمون حتى استنقذوا ما بأيديهم من بلاد المسلمين(</w:t>
      </w:r>
      <w:r w:rsidRPr="00A747F6">
        <w:rPr>
          <w:rFonts w:hint="cs"/>
          <w:rtl/>
        </w:rPr>
        <w:t>548</w:t>
      </w:r>
      <w:r w:rsidRPr="00A747F6">
        <w:rPr>
          <w:rtl/>
        </w:rPr>
        <w:t>).</w:t>
      </w:r>
      <w:r w:rsidRPr="00A747F6">
        <w:rPr>
          <w:rFonts w:hint="cs"/>
          <w:rtl/>
        </w:rPr>
        <w:t xml:space="preserve"> ويأتي من بعده ما أضافوا عليه في عدائهم السافر والفاضح لخطّ آل البيت  عليهم السلام ... حتى وصلت الوقاحة في تكفيرهم وتشريكهم، والقول بأنّهم قوم مبتدعون منافقون، وأنّ خطرهم (أي: الشيعة) أشدّ من خطر اليهود والنصارى عليهم(549). أذكر هنا ما تبادر إلى ذهني وأنت - أيّها القارئ الكريم - تستذكر آيات أخر لقول الله تعالى، في مثل هؤلاء، وهم أحفاد مَن قتلوا الإمامين الحسن والحسين ‘: </w:t>
      </w:r>
      <w:r w:rsidR="000608B7" w:rsidRPr="000608B7">
        <w:rPr>
          <w:rStyle w:val="libAlaemChar"/>
          <w:rFonts w:hint="cs"/>
          <w:rtl/>
        </w:rPr>
        <w:t>(</w:t>
      </w:r>
      <w:r w:rsidRPr="000608B7">
        <w:rPr>
          <w:rStyle w:val="libAieChar"/>
          <w:rFonts w:hint="cs"/>
          <w:rtl/>
        </w:rPr>
        <w:t>الَّذِينَ</w:t>
      </w:r>
      <w:r w:rsidRPr="000608B7">
        <w:rPr>
          <w:rStyle w:val="libAieChar"/>
          <w:rtl/>
        </w:rPr>
        <w:t xml:space="preserve"> </w:t>
      </w:r>
      <w:r w:rsidRPr="000608B7">
        <w:rPr>
          <w:rStyle w:val="libAieChar"/>
          <w:rFonts w:hint="cs"/>
          <w:rtl/>
        </w:rPr>
        <w:t>فِي</w:t>
      </w:r>
      <w:r w:rsidRPr="000608B7">
        <w:rPr>
          <w:rStyle w:val="libAieChar"/>
          <w:rtl/>
        </w:rPr>
        <w:t xml:space="preserve"> </w:t>
      </w:r>
      <w:r w:rsidRPr="000608B7">
        <w:rPr>
          <w:rStyle w:val="libAieChar"/>
          <w:rFonts w:hint="cs"/>
          <w:rtl/>
        </w:rPr>
        <w:t>قُلُوبِهِمْ</w:t>
      </w:r>
      <w:r w:rsidRPr="000608B7">
        <w:rPr>
          <w:rStyle w:val="libAieChar"/>
          <w:rtl/>
        </w:rPr>
        <w:t xml:space="preserve"> </w:t>
      </w:r>
      <w:r w:rsidRPr="000608B7">
        <w:rPr>
          <w:rStyle w:val="libAieChar"/>
          <w:rFonts w:hint="cs"/>
          <w:rtl/>
        </w:rPr>
        <w:t>مَرَضٌ</w:t>
      </w:r>
      <w:r w:rsidRPr="000608B7">
        <w:rPr>
          <w:rStyle w:val="libAieChar"/>
          <w:rtl/>
        </w:rPr>
        <w:t xml:space="preserve"> </w:t>
      </w:r>
      <w:r w:rsidRPr="000608B7">
        <w:rPr>
          <w:rStyle w:val="libAieChar"/>
          <w:rFonts w:hint="cs"/>
          <w:rtl/>
        </w:rPr>
        <w:t>أَنْ</w:t>
      </w:r>
      <w:r w:rsidRPr="000608B7">
        <w:rPr>
          <w:rStyle w:val="libAieChar"/>
          <w:rtl/>
        </w:rPr>
        <w:t xml:space="preserve"> </w:t>
      </w:r>
      <w:r w:rsidRPr="000608B7">
        <w:rPr>
          <w:rStyle w:val="libAieChar"/>
          <w:rFonts w:hint="cs"/>
          <w:rtl/>
        </w:rPr>
        <w:t>لَنْ</w:t>
      </w:r>
      <w:r w:rsidRPr="000608B7">
        <w:rPr>
          <w:rStyle w:val="libAieChar"/>
          <w:rtl/>
        </w:rPr>
        <w:t xml:space="preserve"> </w:t>
      </w:r>
      <w:r w:rsidRPr="000608B7">
        <w:rPr>
          <w:rStyle w:val="libAieChar"/>
          <w:rFonts w:hint="cs"/>
          <w:rtl/>
        </w:rPr>
        <w:t>يُخْرِجَ</w:t>
      </w:r>
      <w:r w:rsidRPr="000608B7">
        <w:rPr>
          <w:rStyle w:val="libAieChar"/>
          <w:rtl/>
        </w:rPr>
        <w:t xml:space="preserve"> </w:t>
      </w:r>
      <w:r w:rsidRPr="000608B7">
        <w:rPr>
          <w:rStyle w:val="libAieChar"/>
          <w:rFonts w:hint="cs"/>
          <w:rtl/>
        </w:rPr>
        <w:t>اللَّهُ</w:t>
      </w:r>
      <w:r w:rsidRPr="000608B7">
        <w:rPr>
          <w:rStyle w:val="libAieChar"/>
          <w:rtl/>
        </w:rPr>
        <w:t xml:space="preserve"> </w:t>
      </w:r>
      <w:r w:rsidRPr="000608B7">
        <w:rPr>
          <w:rStyle w:val="libAieChar"/>
          <w:rFonts w:hint="cs"/>
          <w:rtl/>
        </w:rPr>
        <w:t>أَضْغَانَهُمْ</w:t>
      </w:r>
      <w:r w:rsidR="000608B7" w:rsidRPr="000608B7">
        <w:rPr>
          <w:rStyle w:val="libAlaemChar"/>
          <w:rFonts w:hint="cs"/>
          <w:rtl/>
        </w:rPr>
        <w:t>)</w:t>
      </w:r>
      <w:r>
        <w:rPr>
          <w:rFonts w:hint="cs"/>
          <w:rtl/>
        </w:rPr>
        <w:t xml:space="preserve"> (</w:t>
      </w:r>
      <w:r w:rsidRPr="00FF4608">
        <w:rPr>
          <w:rFonts w:hint="cs"/>
          <w:rtl/>
        </w:rPr>
        <w:t>سورة</w:t>
      </w:r>
      <w:r>
        <w:rPr>
          <w:rFonts w:hint="cs"/>
          <w:rtl/>
        </w:rPr>
        <w:t xml:space="preserve"> </w:t>
      </w:r>
      <w:r w:rsidRPr="00FF4608">
        <w:rPr>
          <w:rFonts w:hint="cs"/>
          <w:rtl/>
        </w:rPr>
        <w:t>محمد</w:t>
      </w:r>
      <w:r>
        <w:rPr>
          <w:rFonts w:hint="cs"/>
          <w:rtl/>
        </w:rPr>
        <w:t xml:space="preserve">، الآية: </w:t>
      </w:r>
      <w:r w:rsidRPr="00FF4608">
        <w:rPr>
          <w:rFonts w:hint="cs"/>
          <w:rtl/>
        </w:rPr>
        <w:t>29</w:t>
      </w:r>
      <w:r>
        <w:rPr>
          <w:rFonts w:hint="cs"/>
          <w:rtl/>
        </w:rPr>
        <w:t>).</w:t>
      </w:r>
    </w:p>
    <w:p w14:paraId="0EA45200" w14:textId="77777777" w:rsidR="00E3795F" w:rsidRDefault="00DD5F23" w:rsidP="00A747F6">
      <w:pPr>
        <w:pStyle w:val="libNormal"/>
        <w:rPr>
          <w:rtl/>
        </w:rPr>
      </w:pPr>
      <w:r w:rsidRPr="00A747F6">
        <w:rPr>
          <w:rtl/>
        </w:rPr>
        <w:t xml:space="preserve">والطريف </w:t>
      </w:r>
      <w:r w:rsidRPr="00A747F6">
        <w:rPr>
          <w:rFonts w:hint="cs"/>
          <w:rtl/>
        </w:rPr>
        <w:t>أ</w:t>
      </w:r>
      <w:r w:rsidRPr="00A747F6">
        <w:rPr>
          <w:rtl/>
        </w:rPr>
        <w:t>ن يس</w:t>
      </w:r>
      <w:r w:rsidRPr="00A747F6">
        <w:rPr>
          <w:rFonts w:hint="cs"/>
          <w:rtl/>
        </w:rPr>
        <w:t>أ</w:t>
      </w:r>
      <w:r w:rsidRPr="00A747F6">
        <w:rPr>
          <w:rtl/>
        </w:rPr>
        <w:t>ل (الإمام) ابن سعود، العلماء ال</w:t>
      </w:r>
      <w:r w:rsidRPr="00A747F6">
        <w:rPr>
          <w:rFonts w:hint="cs"/>
          <w:rtl/>
        </w:rPr>
        <w:t>أ</w:t>
      </w:r>
      <w:r w:rsidRPr="00A747F6">
        <w:rPr>
          <w:rtl/>
        </w:rPr>
        <w:t xml:space="preserve">علام من الوهابية السلفية ليفتوه مشكورين حول الشيعة وطريقة </w:t>
      </w:r>
      <w:r w:rsidRPr="00A747F6">
        <w:rPr>
          <w:rFonts w:hint="cs"/>
          <w:rtl/>
        </w:rPr>
        <w:t>أ</w:t>
      </w:r>
      <w:r w:rsidRPr="00A747F6">
        <w:rPr>
          <w:rtl/>
        </w:rPr>
        <w:t xml:space="preserve">داء فرائضهم وشعائرهم </w:t>
      </w:r>
    </w:p>
    <w:p w14:paraId="50EA8006" w14:textId="77777777" w:rsidR="00E3795F" w:rsidRDefault="00E3795F" w:rsidP="00E3795F">
      <w:pPr>
        <w:pStyle w:val="libNormal"/>
        <w:rPr>
          <w:rtl/>
        </w:rPr>
      </w:pPr>
      <w:r>
        <w:rPr>
          <w:rtl/>
        </w:rPr>
        <w:br w:type="page"/>
      </w:r>
    </w:p>
    <w:p w14:paraId="11D057C1" w14:textId="1A461BC7" w:rsidR="00DD5F23" w:rsidRPr="00A747F6" w:rsidRDefault="00DD5F23" w:rsidP="00E3795F">
      <w:pPr>
        <w:pStyle w:val="libNormal0"/>
        <w:rPr>
          <w:rtl/>
        </w:rPr>
      </w:pPr>
      <w:r w:rsidRPr="00A747F6">
        <w:rPr>
          <w:rtl/>
        </w:rPr>
        <w:lastRenderedPageBreak/>
        <w:t>الدينية، في</w:t>
      </w:r>
      <w:r w:rsidRPr="00A747F6">
        <w:rPr>
          <w:rFonts w:hint="cs"/>
          <w:rtl/>
        </w:rPr>
        <w:t>أ</w:t>
      </w:r>
      <w:r w:rsidRPr="00A747F6">
        <w:rPr>
          <w:rtl/>
        </w:rPr>
        <w:t>تي الجواب من الشيخ محمد بن عبد اللطيف، والشيخ سعد بن حمد بن عتيق، والشيخ سليمان بن سحمان، والشيخ عبد الله بن عبد العزيز العنقري، والشيخ عمر بن سليم، والشيخ صالح بن عبد العزيز، والشيخ عبد الله بن حسن، والشيخ عبد العزيز، والشيخ عمر، ابن</w:t>
      </w:r>
      <w:r w:rsidRPr="00A747F6">
        <w:rPr>
          <w:rFonts w:hint="cs"/>
          <w:rtl/>
        </w:rPr>
        <w:t>ي</w:t>
      </w:r>
      <w:r w:rsidRPr="00A747F6">
        <w:rPr>
          <w:rtl/>
        </w:rPr>
        <w:t xml:space="preserve"> الشيخ عبد اللطيف، والشيخ محمد بن إبراهيم، ومحمد بن عبد الله، وعبد الله بن حسن بن إبراهيم، ومحمد بن عثمان</w:t>
      </w:r>
      <w:r w:rsidRPr="00A747F6">
        <w:rPr>
          <w:rFonts w:hint="cs"/>
          <w:rtl/>
        </w:rPr>
        <w:t>،</w:t>
      </w:r>
      <w:r w:rsidRPr="00A747F6">
        <w:rPr>
          <w:rtl/>
        </w:rPr>
        <w:t xml:space="preserve"> وعبد العزيز الش</w:t>
      </w:r>
      <w:r w:rsidRPr="00A747F6">
        <w:rPr>
          <w:rFonts w:hint="cs"/>
          <w:rtl/>
        </w:rPr>
        <w:t>ت</w:t>
      </w:r>
      <w:r w:rsidRPr="00A747F6">
        <w:rPr>
          <w:rtl/>
        </w:rPr>
        <w:t>ري،</w:t>
      </w:r>
      <w:r w:rsidRPr="00A747F6">
        <w:rPr>
          <w:rFonts w:hint="cs"/>
          <w:rtl/>
        </w:rPr>
        <w:t xml:space="preserve"> </w:t>
      </w:r>
      <w:r w:rsidRPr="00A747F6">
        <w:rPr>
          <w:rtl/>
        </w:rPr>
        <w:t>كال</w:t>
      </w:r>
      <w:r w:rsidRPr="00A747F6">
        <w:rPr>
          <w:rFonts w:hint="cs"/>
          <w:rtl/>
        </w:rPr>
        <w:t>آ</w:t>
      </w:r>
      <w:r w:rsidRPr="00A747F6">
        <w:rPr>
          <w:rtl/>
        </w:rPr>
        <w:t>تي: و</w:t>
      </w:r>
      <w:r w:rsidRPr="00A747F6">
        <w:rPr>
          <w:rFonts w:hint="cs"/>
          <w:rtl/>
        </w:rPr>
        <w:t>أ</w:t>
      </w:r>
      <w:r w:rsidRPr="00A747F6">
        <w:rPr>
          <w:rtl/>
        </w:rPr>
        <w:t>م</w:t>
      </w:r>
      <w:r w:rsidRPr="00A747F6">
        <w:rPr>
          <w:rFonts w:hint="cs"/>
          <w:rtl/>
        </w:rPr>
        <w:t>ّ</w:t>
      </w:r>
      <w:r w:rsidRPr="00A747F6">
        <w:rPr>
          <w:rtl/>
        </w:rPr>
        <w:t>ا الرافضة (الشيعة)، ف</w:t>
      </w:r>
      <w:r w:rsidRPr="00A747F6">
        <w:rPr>
          <w:rFonts w:hint="cs"/>
          <w:rtl/>
        </w:rPr>
        <w:t>أ</w:t>
      </w:r>
      <w:r w:rsidRPr="00A747F6">
        <w:rPr>
          <w:rtl/>
        </w:rPr>
        <w:t xml:space="preserve">فتينا الإمام </w:t>
      </w:r>
      <w:r w:rsidRPr="00A747F6">
        <w:rPr>
          <w:rFonts w:hint="cs"/>
          <w:rtl/>
        </w:rPr>
        <w:t>أ</w:t>
      </w:r>
      <w:r w:rsidRPr="00A747F6">
        <w:rPr>
          <w:rtl/>
        </w:rPr>
        <w:t>ن يلزمهم البيعة على الإسلام (يجبرهم على اعتناق الوهابية)... ثمّ تستطرد الفتوى لتزيد وتؤك</w:t>
      </w:r>
      <w:r w:rsidRPr="00A747F6">
        <w:rPr>
          <w:rFonts w:hint="cs"/>
          <w:rtl/>
        </w:rPr>
        <w:t>ّ</w:t>
      </w:r>
      <w:r w:rsidRPr="00A747F6">
        <w:rPr>
          <w:rtl/>
        </w:rPr>
        <w:t xml:space="preserve">د بصيغة الإلزام: وعلى الإمام (ابن سعود) </w:t>
      </w:r>
      <w:r w:rsidRPr="00A747F6">
        <w:rPr>
          <w:rFonts w:hint="cs"/>
          <w:rtl/>
        </w:rPr>
        <w:t>أ</w:t>
      </w:r>
      <w:r w:rsidRPr="00A747F6">
        <w:rPr>
          <w:rtl/>
        </w:rPr>
        <w:t xml:space="preserve">ن يلزم نائبه </w:t>
      </w:r>
      <w:r w:rsidRPr="00A747F6">
        <w:rPr>
          <w:rFonts w:hint="cs"/>
          <w:rtl/>
        </w:rPr>
        <w:t>في</w:t>
      </w:r>
      <w:r w:rsidRPr="00A747F6">
        <w:rPr>
          <w:rtl/>
        </w:rPr>
        <w:t xml:space="preserve"> الأحساء </w:t>
      </w:r>
      <w:r w:rsidRPr="00A747F6">
        <w:rPr>
          <w:rFonts w:hint="cs"/>
          <w:rtl/>
        </w:rPr>
        <w:t>أ</w:t>
      </w:r>
      <w:r w:rsidRPr="00A747F6">
        <w:rPr>
          <w:rtl/>
        </w:rPr>
        <w:t>ن يحضرهم عند الشيخ ابن بشر ويبايعوه على دين الله ورسوله، وترك دعاء الصالحين من أهل البيت وغيرهم، وعلى ترك سائر البدع، من اجتماعهم على مآتمهم (يوم عاشوراء ذكرى استشهاد الحسين) وغيرها مم</w:t>
      </w:r>
      <w:r w:rsidRPr="00A747F6">
        <w:rPr>
          <w:rFonts w:hint="cs"/>
          <w:rtl/>
        </w:rPr>
        <w:t>ّ</w:t>
      </w:r>
      <w:r w:rsidRPr="00A747F6">
        <w:rPr>
          <w:rtl/>
        </w:rPr>
        <w:t>ا يقيمون به شعائر مذهبهم الباطل(</w:t>
      </w:r>
      <w:r w:rsidRPr="00A747F6">
        <w:rPr>
          <w:rFonts w:hint="cs"/>
          <w:rtl/>
        </w:rPr>
        <w:t>550</w:t>
      </w:r>
      <w:r w:rsidRPr="00A747F6">
        <w:rPr>
          <w:rtl/>
        </w:rPr>
        <w:t>).</w:t>
      </w:r>
    </w:p>
    <w:p w14:paraId="21F433F3" w14:textId="77777777" w:rsidR="00E3795F" w:rsidRDefault="00DD5F23" w:rsidP="00A747F6">
      <w:pPr>
        <w:pStyle w:val="libNormal"/>
        <w:rPr>
          <w:rtl/>
        </w:rPr>
      </w:pPr>
      <w:r w:rsidRPr="00A747F6">
        <w:rPr>
          <w:rtl/>
        </w:rPr>
        <w:t>وجاءت هذه الفتاوى لتعيد فصلا</w:t>
      </w:r>
      <w:r w:rsidRPr="00A747F6">
        <w:rPr>
          <w:rFonts w:hint="cs"/>
          <w:rtl/>
        </w:rPr>
        <w:t>ً</w:t>
      </w:r>
      <w:r w:rsidRPr="00A747F6">
        <w:rPr>
          <w:rtl/>
        </w:rPr>
        <w:t xml:space="preserve"> من فصول الاضطهاد الديني في العصور الوسطى، ولا تكتفي فتاوى العلماء بما قالته عن الشيعة، بل تضيف إليه برنامجا</w:t>
      </w:r>
      <w:r w:rsidRPr="00A747F6">
        <w:rPr>
          <w:rFonts w:hint="cs"/>
          <w:rtl/>
        </w:rPr>
        <w:t>ً</w:t>
      </w:r>
      <w:r w:rsidRPr="00A747F6">
        <w:rPr>
          <w:rtl/>
        </w:rPr>
        <w:t xml:space="preserve"> كاملا</w:t>
      </w:r>
      <w:r w:rsidRPr="00A747F6">
        <w:rPr>
          <w:rFonts w:hint="cs"/>
          <w:rtl/>
        </w:rPr>
        <w:t>ً</w:t>
      </w:r>
      <w:r w:rsidRPr="00A747F6">
        <w:rPr>
          <w:rtl/>
        </w:rPr>
        <w:t xml:space="preserve"> لمحو التشي</w:t>
      </w:r>
      <w:r w:rsidRPr="00A747F6">
        <w:rPr>
          <w:rFonts w:hint="cs"/>
          <w:rtl/>
        </w:rPr>
        <w:t>ّ</w:t>
      </w:r>
      <w:r w:rsidRPr="00A747F6">
        <w:rPr>
          <w:rtl/>
        </w:rPr>
        <w:t>ع و</w:t>
      </w:r>
      <w:r w:rsidRPr="00A747F6">
        <w:rPr>
          <w:rFonts w:hint="cs"/>
          <w:rtl/>
        </w:rPr>
        <w:t>إ</w:t>
      </w:r>
      <w:r w:rsidRPr="00A747F6">
        <w:rPr>
          <w:rtl/>
        </w:rPr>
        <w:t>حلال الوهابية محل</w:t>
      </w:r>
      <w:r w:rsidRPr="00A747F6">
        <w:rPr>
          <w:rFonts w:hint="cs"/>
          <w:rtl/>
        </w:rPr>
        <w:t>ّ</w:t>
      </w:r>
      <w:r w:rsidRPr="00A747F6">
        <w:rPr>
          <w:rtl/>
        </w:rPr>
        <w:t>ه، تقول الفتوى: ويمنعون من زيارة المشاهد (أي</w:t>
      </w:r>
      <w:r w:rsidRPr="00A747F6">
        <w:rPr>
          <w:rFonts w:hint="cs"/>
          <w:rtl/>
        </w:rPr>
        <w:t>:</w:t>
      </w:r>
      <w:r w:rsidRPr="00A747F6">
        <w:rPr>
          <w:rtl/>
        </w:rPr>
        <w:t xml:space="preserve"> القبور المقد</w:t>
      </w:r>
      <w:r w:rsidRPr="00A747F6">
        <w:rPr>
          <w:rFonts w:hint="cs"/>
          <w:rtl/>
        </w:rPr>
        <w:t>ّ</w:t>
      </w:r>
      <w:r w:rsidRPr="00A747F6">
        <w:rPr>
          <w:rtl/>
        </w:rPr>
        <w:t>سة)، كذلك يلزمون بالاجتماع على الصلوات الخمس هم وغيرهم في المساجد (أي</w:t>
      </w:r>
      <w:r w:rsidRPr="00A747F6">
        <w:rPr>
          <w:rFonts w:hint="cs"/>
          <w:rtl/>
        </w:rPr>
        <w:t>:</w:t>
      </w:r>
      <w:r w:rsidRPr="00A747F6">
        <w:rPr>
          <w:rtl/>
        </w:rPr>
        <w:t xml:space="preserve"> منعهم من دخول مساجدهم، و</w:t>
      </w:r>
      <w:r w:rsidRPr="00A747F6">
        <w:rPr>
          <w:rFonts w:hint="cs"/>
          <w:rtl/>
        </w:rPr>
        <w:t>إ</w:t>
      </w:r>
      <w:r w:rsidRPr="00A747F6">
        <w:rPr>
          <w:rtl/>
        </w:rPr>
        <w:t>لزامهم بدخول مساجد الوهابية، والصلاة خلف أئم</w:t>
      </w:r>
      <w:r w:rsidRPr="00A747F6">
        <w:rPr>
          <w:rFonts w:hint="cs"/>
          <w:rtl/>
        </w:rPr>
        <w:t>ّ</w:t>
      </w:r>
      <w:r w:rsidRPr="00A747F6">
        <w:rPr>
          <w:rtl/>
        </w:rPr>
        <w:t>ة ومؤذ</w:t>
      </w:r>
      <w:r w:rsidRPr="00A747F6">
        <w:rPr>
          <w:rFonts w:hint="cs"/>
          <w:rtl/>
        </w:rPr>
        <w:t>ّ</w:t>
      </w:r>
      <w:r w:rsidRPr="00A747F6">
        <w:rPr>
          <w:rtl/>
        </w:rPr>
        <w:t>ن</w:t>
      </w:r>
      <w:r w:rsidRPr="00A747F6">
        <w:rPr>
          <w:rFonts w:hint="cs"/>
          <w:rtl/>
        </w:rPr>
        <w:t>ي</w:t>
      </w:r>
      <w:r w:rsidRPr="00A747F6">
        <w:rPr>
          <w:rtl/>
        </w:rPr>
        <w:t>ن ونواب من أهل الوهابية السلفية، ومعنى ذلك بالتالي منع علمائهم ومشايخهم من الصلاة معهم، أو الاجتماع بهم</w:t>
      </w:r>
      <w:r w:rsidRPr="00A747F6">
        <w:rPr>
          <w:rFonts w:hint="cs"/>
          <w:rtl/>
        </w:rPr>
        <w:t>)</w:t>
      </w:r>
      <w:r w:rsidRPr="00A747F6">
        <w:rPr>
          <w:rtl/>
        </w:rPr>
        <w:t xml:space="preserve"> وتقول الفتوى: بتعليمهم كتب ابن عبد الوهاب</w:t>
      </w:r>
      <w:r w:rsidRPr="00A747F6">
        <w:rPr>
          <w:rFonts w:hint="cs"/>
          <w:rtl/>
        </w:rPr>
        <w:t>،</w:t>
      </w:r>
      <w:r w:rsidRPr="00A747F6">
        <w:rPr>
          <w:rtl/>
        </w:rPr>
        <w:t xml:space="preserve"> ويلزمون بتعليم </w:t>
      </w:r>
      <w:r w:rsidRPr="00A747F6">
        <w:rPr>
          <w:rFonts w:hint="cs"/>
          <w:rtl/>
        </w:rPr>
        <w:t xml:space="preserve">[كتاب </w:t>
      </w:r>
      <w:r w:rsidRPr="00A747F6">
        <w:rPr>
          <w:rtl/>
        </w:rPr>
        <w:t>ثلاثة الأصول</w:t>
      </w:r>
      <w:r w:rsidRPr="00A747F6">
        <w:rPr>
          <w:rFonts w:hint="cs"/>
          <w:rtl/>
        </w:rPr>
        <w:t>]</w:t>
      </w:r>
      <w:r w:rsidRPr="00A747F6">
        <w:rPr>
          <w:rtl/>
        </w:rPr>
        <w:t xml:space="preserve"> وكذلك </w:t>
      </w:r>
      <w:r w:rsidRPr="00A747F6">
        <w:rPr>
          <w:rFonts w:hint="cs"/>
          <w:rtl/>
        </w:rPr>
        <w:t>إ</w:t>
      </w:r>
      <w:r w:rsidRPr="00A747F6">
        <w:rPr>
          <w:rtl/>
        </w:rPr>
        <w:t>ن كان لهم محال مبنية ل</w:t>
      </w:r>
      <w:r w:rsidRPr="00A747F6">
        <w:rPr>
          <w:rFonts w:hint="cs"/>
          <w:rtl/>
        </w:rPr>
        <w:t>إ</w:t>
      </w:r>
      <w:r w:rsidRPr="00A747F6">
        <w:rPr>
          <w:rtl/>
        </w:rPr>
        <w:t>قامة البدع تهدم (أي</w:t>
      </w:r>
      <w:r w:rsidRPr="00A747F6">
        <w:rPr>
          <w:rFonts w:hint="cs"/>
          <w:rtl/>
        </w:rPr>
        <w:t>:</w:t>
      </w:r>
      <w:r w:rsidRPr="00A747F6">
        <w:rPr>
          <w:rtl/>
        </w:rPr>
        <w:t xml:space="preserve"> هدم مساجدهم ومقد</w:t>
      </w:r>
      <w:r w:rsidRPr="00A747F6">
        <w:rPr>
          <w:rFonts w:hint="cs"/>
          <w:rtl/>
        </w:rPr>
        <w:t>ّ</w:t>
      </w:r>
      <w:r w:rsidRPr="00A747F6">
        <w:rPr>
          <w:rtl/>
        </w:rPr>
        <w:t>ساتهم</w:t>
      </w:r>
      <w:r w:rsidRPr="00A747F6">
        <w:rPr>
          <w:rFonts w:hint="cs"/>
          <w:rtl/>
        </w:rPr>
        <w:t>؛</w:t>
      </w:r>
      <w:r w:rsidRPr="00A747F6">
        <w:rPr>
          <w:rtl/>
        </w:rPr>
        <w:t xml:space="preserve"> </w:t>
      </w:r>
    </w:p>
    <w:p w14:paraId="3079A5E1" w14:textId="77777777" w:rsidR="00E3795F" w:rsidRDefault="00E3795F" w:rsidP="00E3795F">
      <w:pPr>
        <w:pStyle w:val="libNormal"/>
        <w:rPr>
          <w:rtl/>
        </w:rPr>
      </w:pPr>
      <w:r>
        <w:rPr>
          <w:rtl/>
        </w:rPr>
        <w:br w:type="page"/>
      </w:r>
    </w:p>
    <w:p w14:paraId="00C33978" w14:textId="4F3E3E98" w:rsidR="00DD5F23" w:rsidRPr="00A747F6" w:rsidRDefault="00DD5F23" w:rsidP="00E3795F">
      <w:pPr>
        <w:pStyle w:val="libNormal0"/>
        <w:rPr>
          <w:rtl/>
        </w:rPr>
      </w:pPr>
      <w:r w:rsidRPr="00A747F6">
        <w:rPr>
          <w:rtl/>
        </w:rPr>
        <w:lastRenderedPageBreak/>
        <w:t>لأن</w:t>
      </w:r>
      <w:r w:rsidRPr="00A747F6">
        <w:rPr>
          <w:rFonts w:hint="cs"/>
          <w:rtl/>
        </w:rPr>
        <w:t>ّ</w:t>
      </w:r>
      <w:r w:rsidRPr="00A747F6">
        <w:rPr>
          <w:rtl/>
        </w:rPr>
        <w:t xml:space="preserve">ها بدعة لدى الدين الوهابي)... ويمنعون من </w:t>
      </w:r>
      <w:r w:rsidRPr="00A747F6">
        <w:rPr>
          <w:rFonts w:hint="cs"/>
          <w:rtl/>
        </w:rPr>
        <w:t>إ</w:t>
      </w:r>
      <w:r w:rsidRPr="00A747F6">
        <w:rPr>
          <w:rtl/>
        </w:rPr>
        <w:t>قامة البدع في المساجد وغيرها (أي</w:t>
      </w:r>
      <w:r w:rsidRPr="00A747F6">
        <w:rPr>
          <w:rFonts w:hint="cs"/>
          <w:rtl/>
        </w:rPr>
        <w:t>:</w:t>
      </w:r>
      <w:r w:rsidRPr="00A747F6">
        <w:rPr>
          <w:rtl/>
        </w:rPr>
        <w:t xml:space="preserve"> حتى في البيوت إذا </w:t>
      </w:r>
      <w:r w:rsidRPr="00A747F6">
        <w:rPr>
          <w:rFonts w:hint="cs"/>
          <w:rtl/>
        </w:rPr>
        <w:t>ا</w:t>
      </w:r>
      <w:r w:rsidRPr="00A747F6">
        <w:rPr>
          <w:rtl/>
        </w:rPr>
        <w:t>ضطر</w:t>
      </w:r>
      <w:r w:rsidRPr="00A747F6">
        <w:rPr>
          <w:rFonts w:hint="cs"/>
          <w:rtl/>
        </w:rPr>
        <w:t>ّ</w:t>
      </w:r>
      <w:r w:rsidRPr="00A747F6">
        <w:rPr>
          <w:rtl/>
        </w:rPr>
        <w:t>وا لممارسة طقوسهم خفية)... فما الحكم إذا رفض بعض الشيعة ذلك ال</w:t>
      </w:r>
      <w:r w:rsidRPr="00A747F6">
        <w:rPr>
          <w:rFonts w:hint="cs"/>
          <w:rtl/>
        </w:rPr>
        <w:t>إ</w:t>
      </w:r>
      <w:r w:rsidRPr="00A747F6">
        <w:rPr>
          <w:rtl/>
        </w:rPr>
        <w:t>كراه في الدين، تسرع الفتوى بال</w:t>
      </w:r>
      <w:r w:rsidRPr="00A747F6">
        <w:rPr>
          <w:rFonts w:hint="cs"/>
          <w:rtl/>
        </w:rPr>
        <w:t>إ</w:t>
      </w:r>
      <w:r w:rsidRPr="00A747F6">
        <w:rPr>
          <w:rtl/>
        </w:rPr>
        <w:t>جابة وتقول: وم</w:t>
      </w:r>
      <w:r w:rsidRPr="00A747F6">
        <w:rPr>
          <w:rFonts w:hint="cs"/>
          <w:rtl/>
        </w:rPr>
        <w:t>َ</w:t>
      </w:r>
      <w:r w:rsidRPr="00A747F6">
        <w:rPr>
          <w:rtl/>
        </w:rPr>
        <w:t xml:space="preserve">ن </w:t>
      </w:r>
      <w:r w:rsidRPr="00A747F6">
        <w:rPr>
          <w:rFonts w:hint="cs"/>
          <w:rtl/>
        </w:rPr>
        <w:t>أ</w:t>
      </w:r>
      <w:r w:rsidRPr="00A747F6">
        <w:rPr>
          <w:rtl/>
        </w:rPr>
        <w:t>بى قبول ذلك</w:t>
      </w:r>
      <w:r w:rsidRPr="00A747F6">
        <w:rPr>
          <w:rFonts w:hint="cs"/>
          <w:rtl/>
        </w:rPr>
        <w:t>،</w:t>
      </w:r>
      <w:r w:rsidRPr="00A747F6">
        <w:rPr>
          <w:rtl/>
        </w:rPr>
        <w:t xml:space="preserve"> ينف</w:t>
      </w:r>
      <w:r w:rsidRPr="00A747F6">
        <w:rPr>
          <w:rFonts w:hint="cs"/>
          <w:rtl/>
        </w:rPr>
        <w:t>ى</w:t>
      </w:r>
      <w:r w:rsidRPr="00A747F6">
        <w:rPr>
          <w:rtl/>
        </w:rPr>
        <w:t xml:space="preserve"> من بلاد المسلمين. وتقول الفتوى المباركة عن رافضة أو شيعة العراق: و</w:t>
      </w:r>
      <w:r w:rsidRPr="00A747F6">
        <w:rPr>
          <w:rFonts w:hint="cs"/>
          <w:rtl/>
        </w:rPr>
        <w:t>أ</w:t>
      </w:r>
      <w:r w:rsidRPr="00A747F6">
        <w:rPr>
          <w:rtl/>
        </w:rPr>
        <w:t>م</w:t>
      </w:r>
      <w:r w:rsidRPr="00A747F6">
        <w:rPr>
          <w:rFonts w:hint="cs"/>
          <w:rtl/>
        </w:rPr>
        <w:t>ّ</w:t>
      </w:r>
      <w:r w:rsidRPr="00A747F6">
        <w:rPr>
          <w:rtl/>
        </w:rPr>
        <w:t>ا رافضة العراق الذين انتشروا وخالطوا بادية المسلمين ف</w:t>
      </w:r>
      <w:r w:rsidRPr="00A747F6">
        <w:rPr>
          <w:rFonts w:hint="cs"/>
          <w:rtl/>
        </w:rPr>
        <w:t>أ</w:t>
      </w:r>
      <w:r w:rsidRPr="00A747F6">
        <w:rPr>
          <w:rtl/>
        </w:rPr>
        <w:t>فتينا الإمام بكف</w:t>
      </w:r>
      <w:r w:rsidRPr="00A747F6">
        <w:rPr>
          <w:rFonts w:hint="cs"/>
          <w:rtl/>
        </w:rPr>
        <w:t>ّ</w:t>
      </w:r>
      <w:r w:rsidRPr="00A747F6">
        <w:rPr>
          <w:rtl/>
        </w:rPr>
        <w:t>هم عن الدخول في مراتع المسلمين وأراضيهم(</w:t>
      </w:r>
      <w:r w:rsidRPr="00A747F6">
        <w:rPr>
          <w:rFonts w:hint="cs"/>
          <w:rtl/>
        </w:rPr>
        <w:t>551</w:t>
      </w:r>
      <w:r w:rsidRPr="00A747F6">
        <w:rPr>
          <w:rtl/>
        </w:rPr>
        <w:t>).</w:t>
      </w:r>
    </w:p>
    <w:p w14:paraId="5C806677" w14:textId="77777777" w:rsidR="00DD5F23" w:rsidRPr="00A747F6" w:rsidRDefault="00DD5F23" w:rsidP="00A747F6">
      <w:pPr>
        <w:pStyle w:val="libNormal"/>
        <w:rPr>
          <w:rtl/>
        </w:rPr>
      </w:pPr>
      <w:r w:rsidRPr="00A747F6">
        <w:rPr>
          <w:rtl/>
        </w:rPr>
        <w:t xml:space="preserve">فلا يجوز </w:t>
      </w:r>
      <w:r w:rsidRPr="00A747F6">
        <w:rPr>
          <w:rFonts w:hint="cs"/>
          <w:rtl/>
        </w:rPr>
        <w:t>ال</w:t>
      </w:r>
      <w:r w:rsidRPr="00A747F6">
        <w:rPr>
          <w:rtl/>
        </w:rPr>
        <w:t>مصاحبة و</w:t>
      </w:r>
      <w:r w:rsidRPr="00A747F6">
        <w:rPr>
          <w:rFonts w:hint="cs"/>
          <w:rtl/>
        </w:rPr>
        <w:t>ال</w:t>
      </w:r>
      <w:r w:rsidRPr="00A747F6">
        <w:rPr>
          <w:rtl/>
        </w:rPr>
        <w:t>معاشرة والانبساط مع الشيعة، كما يقول ابن عبد الوهاب(</w:t>
      </w:r>
      <w:r w:rsidRPr="00A747F6">
        <w:rPr>
          <w:rFonts w:hint="cs"/>
          <w:rtl/>
        </w:rPr>
        <w:t>552)</w:t>
      </w:r>
      <w:r w:rsidRPr="00A747F6">
        <w:rPr>
          <w:rtl/>
        </w:rPr>
        <w:t xml:space="preserve">، </w:t>
      </w:r>
      <w:r w:rsidRPr="00A747F6">
        <w:rPr>
          <w:rFonts w:hint="cs"/>
          <w:rtl/>
        </w:rPr>
        <w:t>ويضيف الشيخ ابن باز باعتباره مفتي مملكة الشياطين بقوله: عدم جواز أكل الذبيحة التي ذبحت بيد الشيعي، وكذلك لا يجوز الزواج بالمرأة الشيعية (ولله الحمد)... ثمّ يضيف في فتواه كافراً: لربّما نجتمع مع اليهود أو النصارى أو عبدة الأوثان على أمر ما، لكن مع الشيعة فلا يمكن؟؟؟</w:t>
      </w:r>
      <w:r w:rsidRPr="00A747F6">
        <w:rPr>
          <w:rtl/>
        </w:rPr>
        <w:t>(</w:t>
      </w:r>
      <w:r w:rsidRPr="00A747F6">
        <w:rPr>
          <w:rFonts w:hint="cs"/>
          <w:rtl/>
        </w:rPr>
        <w:t>553</w:t>
      </w:r>
      <w:r w:rsidRPr="00A747F6">
        <w:rPr>
          <w:rtl/>
        </w:rPr>
        <w:t>)، وتخرج من فلتات لسان هذا الشيخ الوهابي السلفي، ما تضمره نفسه الضال</w:t>
      </w:r>
      <w:r w:rsidRPr="00A747F6">
        <w:rPr>
          <w:rFonts w:hint="cs"/>
          <w:rtl/>
        </w:rPr>
        <w:t>ّ</w:t>
      </w:r>
      <w:r w:rsidRPr="00A747F6">
        <w:rPr>
          <w:rtl/>
        </w:rPr>
        <w:t>ة، حيث يقول: فالشيعة الاثنا عشرية هم كف</w:t>
      </w:r>
      <w:r w:rsidRPr="00A747F6">
        <w:rPr>
          <w:rFonts w:hint="cs"/>
          <w:rtl/>
        </w:rPr>
        <w:t>ّ</w:t>
      </w:r>
      <w:r w:rsidRPr="00A747F6">
        <w:rPr>
          <w:rtl/>
        </w:rPr>
        <w:t>ار مشركون منافقون، ولهذا كان خطرهم على الوهابية السلفية، أعظم من خطر اليهود والنصارى(</w:t>
      </w:r>
      <w:r w:rsidRPr="00A747F6">
        <w:rPr>
          <w:rFonts w:hint="cs"/>
          <w:rtl/>
        </w:rPr>
        <w:t>554</w:t>
      </w:r>
      <w:r w:rsidRPr="00A747F6">
        <w:rPr>
          <w:rtl/>
        </w:rPr>
        <w:t>).</w:t>
      </w:r>
    </w:p>
    <w:p w14:paraId="44E7D413" w14:textId="77777777" w:rsidR="00DD5F23" w:rsidRPr="00A747F6" w:rsidRDefault="00DD5F23" w:rsidP="00A747F6">
      <w:pPr>
        <w:pStyle w:val="libNormal"/>
        <w:rPr>
          <w:rtl/>
        </w:rPr>
      </w:pPr>
      <w:r w:rsidRPr="00A747F6">
        <w:rPr>
          <w:rtl/>
        </w:rPr>
        <w:t>وأفتى (كافراً) الشيخ عبد الله بن عبد الرحمن بن جبرين، في جواب على سؤال، حول حكم دفع زكاة أموال أهل السنة لفقراء الشيعة، وهل تبرأ ذم</w:t>
      </w:r>
      <w:r w:rsidRPr="00A747F6">
        <w:rPr>
          <w:rFonts w:hint="cs"/>
          <w:rtl/>
        </w:rPr>
        <w:t>ّ</w:t>
      </w:r>
      <w:r w:rsidRPr="00A747F6">
        <w:rPr>
          <w:rtl/>
        </w:rPr>
        <w:t>ة المسلم بتفريق الزكاة إذا دفعها للرافضي (أي</w:t>
      </w:r>
      <w:r w:rsidRPr="00A747F6">
        <w:rPr>
          <w:rFonts w:hint="cs"/>
          <w:rtl/>
        </w:rPr>
        <w:t>:</w:t>
      </w:r>
      <w:r w:rsidRPr="00A747F6">
        <w:rPr>
          <w:rtl/>
        </w:rPr>
        <w:t xml:space="preserve"> الشيعي) الفقير أم لا؟! </w:t>
      </w:r>
      <w:r w:rsidRPr="00A747F6">
        <w:rPr>
          <w:rFonts w:hint="cs"/>
          <w:rtl/>
        </w:rPr>
        <w:t>قائلاً:</w:t>
      </w:r>
      <w:r w:rsidRPr="00A747F6">
        <w:rPr>
          <w:rtl/>
        </w:rPr>
        <w:t xml:space="preserve"> م</w:t>
      </w:r>
      <w:r w:rsidRPr="00A747F6">
        <w:rPr>
          <w:rFonts w:hint="cs"/>
          <w:rtl/>
        </w:rPr>
        <w:t>َ</w:t>
      </w:r>
      <w:r w:rsidRPr="00A747F6">
        <w:rPr>
          <w:rtl/>
        </w:rPr>
        <w:t>ن دفع إليهم الزكاة فليخرج بدلها، وم</w:t>
      </w:r>
      <w:r w:rsidRPr="00A747F6">
        <w:rPr>
          <w:rFonts w:hint="cs"/>
          <w:rtl/>
        </w:rPr>
        <w:t>َ</w:t>
      </w:r>
      <w:r w:rsidRPr="00A747F6">
        <w:rPr>
          <w:rtl/>
        </w:rPr>
        <w:t>ن وكل في تفريق الزكاة حرم عليه أن يعطي منها رافضياً، فإن فعل لم تبرأ ذم</w:t>
      </w:r>
      <w:r w:rsidRPr="00A747F6">
        <w:rPr>
          <w:rFonts w:hint="cs"/>
          <w:rtl/>
        </w:rPr>
        <w:t>ّ</w:t>
      </w:r>
      <w:r w:rsidRPr="00A747F6">
        <w:rPr>
          <w:rtl/>
        </w:rPr>
        <w:t>ته، وعليه أن يغرم بدلها؛ حيث لم يؤد</w:t>
      </w:r>
      <w:r w:rsidRPr="00A747F6">
        <w:rPr>
          <w:rFonts w:hint="cs"/>
          <w:rtl/>
        </w:rPr>
        <w:t>ّ</w:t>
      </w:r>
      <w:r w:rsidRPr="00A747F6">
        <w:rPr>
          <w:rtl/>
        </w:rPr>
        <w:t xml:space="preserve"> الأمانة إلى أهلها(</w:t>
      </w:r>
      <w:r w:rsidRPr="00A747F6">
        <w:rPr>
          <w:rFonts w:hint="cs"/>
          <w:rtl/>
        </w:rPr>
        <w:t>555</w:t>
      </w:r>
      <w:r w:rsidRPr="00A747F6">
        <w:rPr>
          <w:rtl/>
        </w:rPr>
        <w:t>).</w:t>
      </w:r>
    </w:p>
    <w:p w14:paraId="45DD6FD8" w14:textId="77777777" w:rsidR="00E3795F" w:rsidRDefault="00E3795F" w:rsidP="00E3795F">
      <w:pPr>
        <w:pStyle w:val="libNormal"/>
        <w:rPr>
          <w:rtl/>
        </w:rPr>
      </w:pPr>
      <w:r>
        <w:rPr>
          <w:rtl/>
        </w:rPr>
        <w:br w:type="page"/>
      </w:r>
    </w:p>
    <w:p w14:paraId="0CBFB0FA" w14:textId="77777777" w:rsidR="00DD5F23" w:rsidRPr="00A747F6" w:rsidRDefault="00DD5F23" w:rsidP="00A747F6">
      <w:pPr>
        <w:pStyle w:val="libNormal"/>
        <w:rPr>
          <w:rtl/>
        </w:rPr>
      </w:pPr>
      <w:r w:rsidRPr="00A747F6">
        <w:rPr>
          <w:rtl/>
        </w:rPr>
        <w:lastRenderedPageBreak/>
        <w:t>و</w:t>
      </w:r>
      <w:r w:rsidRPr="00A747F6">
        <w:rPr>
          <w:rFonts w:hint="cs"/>
          <w:rtl/>
        </w:rPr>
        <w:t>أ</w:t>
      </w:r>
      <w:r w:rsidRPr="00A747F6">
        <w:rPr>
          <w:rtl/>
        </w:rPr>
        <w:t xml:space="preserve">عتقد </w:t>
      </w:r>
      <w:r w:rsidRPr="00A747F6">
        <w:rPr>
          <w:rFonts w:hint="cs"/>
          <w:rtl/>
        </w:rPr>
        <w:t>أ</w:t>
      </w:r>
      <w:r w:rsidRPr="00A747F6">
        <w:rPr>
          <w:rtl/>
        </w:rPr>
        <w:t>ن</w:t>
      </w:r>
      <w:r w:rsidRPr="00A747F6">
        <w:rPr>
          <w:rFonts w:hint="cs"/>
          <w:rtl/>
        </w:rPr>
        <w:t>ّ</w:t>
      </w:r>
      <w:r w:rsidRPr="00A747F6">
        <w:rPr>
          <w:rtl/>
        </w:rPr>
        <w:t xml:space="preserve"> العداء الوهابي مع الشيعة، </w:t>
      </w:r>
      <w:r w:rsidRPr="00A747F6">
        <w:rPr>
          <w:rFonts w:hint="cs"/>
          <w:rtl/>
        </w:rPr>
        <w:t xml:space="preserve">هي </w:t>
      </w:r>
      <w:r w:rsidRPr="00A747F6">
        <w:rPr>
          <w:rtl/>
        </w:rPr>
        <w:t>من</w:t>
      </w:r>
      <w:r w:rsidRPr="00A747F6">
        <w:rPr>
          <w:rFonts w:hint="cs"/>
          <w:rtl/>
        </w:rPr>
        <w:t xml:space="preserve"> </w:t>
      </w:r>
      <w:r w:rsidRPr="00A747F6">
        <w:rPr>
          <w:rtl/>
        </w:rPr>
        <w:t>نعَم الله تعالى على الشيعة، حتى لا يختلط الحقّ مع الباطل، ولا يقول قائل كيف يختلط أهل الشرف والعُلا، مع أهل الضيعة والخنا؟! بالله عليك ما لنا والخوارج، وما ربطنا بأناس يصر</w:t>
      </w:r>
      <w:r w:rsidRPr="00A747F6">
        <w:rPr>
          <w:rFonts w:hint="cs"/>
          <w:rtl/>
        </w:rPr>
        <w:t>ّ</w:t>
      </w:r>
      <w:r w:rsidRPr="00A747F6">
        <w:rPr>
          <w:rtl/>
        </w:rPr>
        <w:t>ون على النيل من عزة الله تعالى وقداسة رسوله  صلّى الله عليه وآله  وعصمة المسلمين؟!</w:t>
      </w:r>
    </w:p>
    <w:p w14:paraId="30F512A8" w14:textId="77777777" w:rsidR="00DD5F23" w:rsidRPr="00A747F6" w:rsidRDefault="00DD5F23" w:rsidP="00A747F6">
      <w:pPr>
        <w:pStyle w:val="libNormal"/>
        <w:rPr>
          <w:rtl/>
        </w:rPr>
      </w:pPr>
      <w:r w:rsidRPr="00A747F6">
        <w:rPr>
          <w:rFonts w:hint="cs"/>
          <w:rtl/>
        </w:rPr>
        <w:t xml:space="preserve">ولتعرف - أخي القارئ الكريم - هذه النعمة على الشيعة والتشيّع، أنقل لكم بعضاً من فتاوى شيوخ (الضلال) الوهابية السلفية حيث الإصرار الأكيد والنفور الشديد، في رفض الدعوة التي يرفعها علماء الشيعة على طول الخطّ للوحدة بين مذاهب المسلمين وطوائفهم المختلفة، لتفويت الفرصة على المتربّصين بالإسلام والمسلمين سوءاً... فهذا الشيخ عبد الرحمن بن ناصر البرّاك يقول: إنّ السنّة والرافضة مذهبان متناقضان، وطائفتان مختلفتان، ومذهبان ضدّان لا يجتمعان، والدعوة إلى التقريب بين السنّة والشيعة، يشبه الدعوة إلى التقريب بين النصرانية والإسلام(556)، وحينما تسأل أحدهم: مَن هو السنّي؟ يقول لك: نحن الوهّابية. وحينما تسأله مرة أخرى: مَن هو الرافضي؟ يقول لك: هو مَن يفضل عليّاً  عليه السلام  على عثمان بن عفّان!!!(557). </w:t>
      </w:r>
    </w:p>
    <w:p w14:paraId="59CFEE69" w14:textId="77777777" w:rsidR="00E3795F" w:rsidRDefault="00DD5F23" w:rsidP="00A747F6">
      <w:pPr>
        <w:pStyle w:val="libNormal"/>
        <w:rPr>
          <w:rtl/>
        </w:rPr>
      </w:pPr>
      <w:r w:rsidRPr="00A747F6">
        <w:rPr>
          <w:rtl/>
        </w:rPr>
        <w:t>عوداً على ذي بد</w:t>
      </w:r>
      <w:r w:rsidRPr="00A747F6">
        <w:rPr>
          <w:rFonts w:hint="cs"/>
          <w:rtl/>
        </w:rPr>
        <w:t>ء</w:t>
      </w:r>
      <w:r w:rsidRPr="00A747F6">
        <w:rPr>
          <w:rtl/>
        </w:rPr>
        <w:t>... ف</w:t>
      </w:r>
      <w:r w:rsidRPr="00A747F6">
        <w:rPr>
          <w:rFonts w:hint="cs"/>
          <w:rtl/>
        </w:rPr>
        <w:t>إ</w:t>
      </w:r>
      <w:r w:rsidRPr="00A747F6">
        <w:rPr>
          <w:rtl/>
        </w:rPr>
        <w:t>ن</w:t>
      </w:r>
      <w:r w:rsidRPr="00A747F6">
        <w:rPr>
          <w:rFonts w:hint="cs"/>
          <w:rtl/>
        </w:rPr>
        <w:t>ّ</w:t>
      </w:r>
      <w:r w:rsidRPr="00A747F6">
        <w:rPr>
          <w:rtl/>
        </w:rPr>
        <w:t xml:space="preserve"> الحملة الوهابية التكفيرية ضد</w:t>
      </w:r>
      <w:r w:rsidRPr="00A747F6">
        <w:rPr>
          <w:rFonts w:hint="cs"/>
          <w:rtl/>
        </w:rPr>
        <w:t>ّ</w:t>
      </w:r>
      <w:r w:rsidRPr="00A747F6">
        <w:rPr>
          <w:rtl/>
        </w:rPr>
        <w:t xml:space="preserve"> المذاهب الإسلامية المختلفة في الجزيرة العربية، تعود إلى بدايات التحر</w:t>
      </w:r>
      <w:r w:rsidRPr="00A747F6">
        <w:rPr>
          <w:rFonts w:hint="cs"/>
          <w:rtl/>
        </w:rPr>
        <w:t>ّ</w:t>
      </w:r>
      <w:r w:rsidRPr="00A747F6">
        <w:rPr>
          <w:rtl/>
        </w:rPr>
        <w:t>ك المسل</w:t>
      </w:r>
      <w:r w:rsidRPr="00A747F6">
        <w:rPr>
          <w:rFonts w:hint="cs"/>
          <w:rtl/>
        </w:rPr>
        <w:t>ّ</w:t>
      </w:r>
      <w:r w:rsidRPr="00A747F6">
        <w:rPr>
          <w:rtl/>
        </w:rPr>
        <w:t xml:space="preserve">ح الوهابي السلفي السعودي في منتصف القرن الثامن عشر الميلادي، فحينما </w:t>
      </w:r>
      <w:r w:rsidRPr="00A747F6">
        <w:rPr>
          <w:rFonts w:hint="cs"/>
          <w:rtl/>
        </w:rPr>
        <w:t>ا</w:t>
      </w:r>
      <w:r w:rsidRPr="00A747F6">
        <w:rPr>
          <w:rtl/>
        </w:rPr>
        <w:t>ت</w:t>
      </w:r>
      <w:r w:rsidRPr="00A747F6">
        <w:rPr>
          <w:rFonts w:hint="cs"/>
          <w:rtl/>
        </w:rPr>
        <w:t>ّ</w:t>
      </w:r>
      <w:r w:rsidRPr="00A747F6">
        <w:rPr>
          <w:rtl/>
        </w:rPr>
        <w:t>سقت الأمور عند آل عبد الوهاب وآل سعود، وحكموا نجد</w:t>
      </w:r>
      <w:r w:rsidRPr="00A747F6">
        <w:rPr>
          <w:rFonts w:hint="cs"/>
          <w:rtl/>
        </w:rPr>
        <w:t>اً</w:t>
      </w:r>
      <w:r w:rsidRPr="00A747F6">
        <w:rPr>
          <w:rtl/>
        </w:rPr>
        <w:t xml:space="preserve"> والحجاز بالنار والحديد، ثمّ </w:t>
      </w:r>
      <w:r w:rsidRPr="00A747F6">
        <w:rPr>
          <w:rFonts w:hint="cs"/>
          <w:rtl/>
        </w:rPr>
        <w:t>ا</w:t>
      </w:r>
      <w:r w:rsidRPr="00A747F6">
        <w:rPr>
          <w:rtl/>
        </w:rPr>
        <w:t>متد</w:t>
      </w:r>
      <w:r w:rsidRPr="00A747F6">
        <w:rPr>
          <w:rFonts w:hint="cs"/>
          <w:rtl/>
        </w:rPr>
        <w:t>ّ</w:t>
      </w:r>
      <w:r w:rsidRPr="00A747F6">
        <w:rPr>
          <w:rtl/>
        </w:rPr>
        <w:t xml:space="preserve">ت سلطنتهم لتشمل الجزيرة وخارجها، كانت النظرة السائدة التي </w:t>
      </w:r>
      <w:r w:rsidRPr="00A747F6">
        <w:rPr>
          <w:rFonts w:hint="cs"/>
          <w:rtl/>
        </w:rPr>
        <w:t>ا</w:t>
      </w:r>
      <w:r w:rsidRPr="00A747F6">
        <w:rPr>
          <w:rtl/>
        </w:rPr>
        <w:t>ختط</w:t>
      </w:r>
      <w:r w:rsidRPr="00A747F6">
        <w:rPr>
          <w:rFonts w:hint="cs"/>
          <w:rtl/>
        </w:rPr>
        <w:t>ّ</w:t>
      </w:r>
      <w:r w:rsidRPr="00A747F6">
        <w:rPr>
          <w:rtl/>
        </w:rPr>
        <w:t>ها ابن عبد الوهاب وم</w:t>
      </w:r>
      <w:r w:rsidRPr="00A747F6">
        <w:rPr>
          <w:rFonts w:hint="cs"/>
          <w:rtl/>
        </w:rPr>
        <w:t>َ</w:t>
      </w:r>
      <w:r w:rsidRPr="00A747F6">
        <w:rPr>
          <w:rtl/>
        </w:rPr>
        <w:t>ن معه، ب</w:t>
      </w:r>
      <w:r w:rsidRPr="00A747F6">
        <w:rPr>
          <w:rFonts w:hint="cs"/>
          <w:rtl/>
        </w:rPr>
        <w:t>أ</w:t>
      </w:r>
      <w:r w:rsidRPr="00A747F6">
        <w:rPr>
          <w:rtl/>
        </w:rPr>
        <w:t>ن</w:t>
      </w:r>
      <w:r w:rsidRPr="00A747F6">
        <w:rPr>
          <w:rFonts w:hint="cs"/>
          <w:rtl/>
        </w:rPr>
        <w:t>ّ</w:t>
      </w:r>
      <w:r w:rsidRPr="00A747F6">
        <w:rPr>
          <w:rtl/>
        </w:rPr>
        <w:t>ه لا وجود لأي</w:t>
      </w:r>
      <w:r w:rsidRPr="00A747F6">
        <w:rPr>
          <w:rFonts w:hint="cs"/>
          <w:rtl/>
        </w:rPr>
        <w:t>ّ</w:t>
      </w:r>
      <w:r w:rsidRPr="00A747F6">
        <w:rPr>
          <w:rtl/>
        </w:rPr>
        <w:t xml:space="preserve"> مسلم على وجه الأرض سواهم، فهم المسلمون حق</w:t>
      </w:r>
      <w:r w:rsidRPr="00A747F6">
        <w:rPr>
          <w:rFonts w:hint="cs"/>
          <w:rtl/>
        </w:rPr>
        <w:t>ّ</w:t>
      </w:r>
      <w:r w:rsidRPr="00A747F6">
        <w:rPr>
          <w:rtl/>
        </w:rPr>
        <w:t xml:space="preserve">اً (الوهابية السلفية)، وعليهم </w:t>
      </w:r>
    </w:p>
    <w:p w14:paraId="18FA15CD" w14:textId="77777777" w:rsidR="00E3795F" w:rsidRDefault="00E3795F" w:rsidP="00E3795F">
      <w:pPr>
        <w:pStyle w:val="libNormal"/>
        <w:rPr>
          <w:rtl/>
        </w:rPr>
      </w:pPr>
      <w:r>
        <w:rPr>
          <w:rtl/>
        </w:rPr>
        <w:br w:type="page"/>
      </w:r>
    </w:p>
    <w:p w14:paraId="44D97479" w14:textId="5B1899C5" w:rsidR="00DD5F23" w:rsidRPr="00A747F6" w:rsidRDefault="00DD5F23" w:rsidP="00E3795F">
      <w:pPr>
        <w:pStyle w:val="libNormal0"/>
        <w:rPr>
          <w:rtl/>
        </w:rPr>
      </w:pPr>
      <w:r w:rsidRPr="00A747F6">
        <w:rPr>
          <w:rtl/>
        </w:rPr>
        <w:lastRenderedPageBreak/>
        <w:t>مسؤولية إدارة مملكة وقيادة حكومة غالبية شعبها كفرة ضال</w:t>
      </w:r>
      <w:r w:rsidRPr="00A747F6">
        <w:rPr>
          <w:rFonts w:hint="cs"/>
          <w:rtl/>
        </w:rPr>
        <w:t>ّو</w:t>
      </w:r>
      <w:r w:rsidRPr="00A747F6">
        <w:rPr>
          <w:rtl/>
        </w:rPr>
        <w:t xml:space="preserve">ن، تتمثل في المالكية والصوفية والإسماعيلية والشيعة وبقية المذاهب الأخرى. ومن هذا المنطلق أسست الدولة الوهابية السعودية سياساتها في نبذ المذاهب الإسلامية ورميها بالكفر والشرك، </w:t>
      </w:r>
      <w:r w:rsidRPr="00A747F6">
        <w:rPr>
          <w:rFonts w:hint="cs"/>
          <w:rtl/>
        </w:rPr>
        <w:t xml:space="preserve">لكن في المقابل تشدّدت في الالتزام بمذهب (الإمام) أحمد بن حنبل، وهو إمام أهل السنة والجماعة بلا منازع، وعابت على المذاهب الأخرى في نهجها وفقهها، وأنكرت عليهم الآراء التي تخالف القرآن والسنة(558)، </w:t>
      </w:r>
      <w:r w:rsidRPr="00A747F6">
        <w:rPr>
          <w:rtl/>
        </w:rPr>
        <w:t>ومنعتهم من ممارسة تعاليمهم الدينية وحق</w:t>
      </w:r>
      <w:r w:rsidRPr="00A747F6">
        <w:rPr>
          <w:rFonts w:hint="cs"/>
          <w:rtl/>
        </w:rPr>
        <w:t>ّ</w:t>
      </w:r>
      <w:r w:rsidRPr="00A747F6">
        <w:rPr>
          <w:rtl/>
        </w:rPr>
        <w:t xml:space="preserve"> التدريس والتعليم والخطابة و</w:t>
      </w:r>
      <w:r w:rsidRPr="00A747F6">
        <w:rPr>
          <w:rFonts w:hint="cs"/>
          <w:rtl/>
        </w:rPr>
        <w:t>إ</w:t>
      </w:r>
      <w:r w:rsidRPr="00A747F6">
        <w:rPr>
          <w:rtl/>
        </w:rPr>
        <w:t xml:space="preserve">قامة الشعائر المختصة بهم. ليسهل لها إقامة دولتهم العرجاء، وكتم </w:t>
      </w:r>
      <w:r w:rsidRPr="00A747F6">
        <w:rPr>
          <w:rFonts w:hint="cs"/>
          <w:rtl/>
        </w:rPr>
        <w:t>أ</w:t>
      </w:r>
      <w:r w:rsidRPr="00A747F6">
        <w:rPr>
          <w:rtl/>
        </w:rPr>
        <w:t>فواه الذين يعترضون على بدعها وسياساتها، وهذا ديدن الوهابية لحد</w:t>
      </w:r>
      <w:r w:rsidRPr="00A747F6">
        <w:rPr>
          <w:rFonts w:hint="cs"/>
          <w:rtl/>
        </w:rPr>
        <w:t>ّ</w:t>
      </w:r>
      <w:r w:rsidRPr="00A747F6">
        <w:rPr>
          <w:rtl/>
        </w:rPr>
        <w:t xml:space="preserve"> الآن.</w:t>
      </w:r>
    </w:p>
    <w:p w14:paraId="580D3169" w14:textId="77777777" w:rsidR="00E3795F" w:rsidRDefault="00DD5F23" w:rsidP="00A747F6">
      <w:pPr>
        <w:pStyle w:val="libNormal"/>
        <w:rPr>
          <w:rtl/>
        </w:rPr>
      </w:pPr>
      <w:r w:rsidRPr="00A747F6">
        <w:rPr>
          <w:rtl/>
        </w:rPr>
        <w:t xml:space="preserve">ففي كتاب </w:t>
      </w:r>
      <w:r w:rsidRPr="00A747F6">
        <w:rPr>
          <w:rFonts w:hint="cs"/>
          <w:rtl/>
        </w:rPr>
        <w:t>(</w:t>
      </w:r>
      <w:r w:rsidRPr="00A747F6">
        <w:rPr>
          <w:rtl/>
        </w:rPr>
        <w:t>هل المسلم ملزم بات</w:t>
      </w:r>
      <w:r w:rsidRPr="00A747F6">
        <w:rPr>
          <w:rFonts w:hint="cs"/>
          <w:rtl/>
        </w:rPr>
        <w:t>ّ</w:t>
      </w:r>
      <w:r w:rsidRPr="00A747F6">
        <w:rPr>
          <w:rtl/>
        </w:rPr>
        <w:t>باع مذهب معي</w:t>
      </w:r>
      <w:r w:rsidRPr="00A747F6">
        <w:rPr>
          <w:rFonts w:hint="cs"/>
          <w:rtl/>
        </w:rPr>
        <w:t>ّ</w:t>
      </w:r>
      <w:r w:rsidRPr="00A747F6">
        <w:rPr>
          <w:rtl/>
        </w:rPr>
        <w:t>ن من المذاهب الأربعة؟!</w:t>
      </w:r>
      <w:r w:rsidRPr="00A747F6">
        <w:rPr>
          <w:rFonts w:hint="cs"/>
          <w:rtl/>
        </w:rPr>
        <w:t>)</w:t>
      </w:r>
      <w:r w:rsidRPr="00A747F6">
        <w:rPr>
          <w:rtl/>
        </w:rPr>
        <w:t>، للمدر</w:t>
      </w:r>
      <w:r w:rsidRPr="00A747F6">
        <w:rPr>
          <w:rFonts w:hint="cs"/>
          <w:rtl/>
        </w:rPr>
        <w:t>ّ</w:t>
      </w:r>
      <w:r w:rsidRPr="00A747F6">
        <w:rPr>
          <w:rtl/>
        </w:rPr>
        <w:t>س بالمسجد الحرام محمد سلطان المعصومي الخجندي المكي، حيث يقول: وأم</w:t>
      </w:r>
      <w:r w:rsidRPr="00A747F6">
        <w:rPr>
          <w:rFonts w:hint="cs"/>
          <w:rtl/>
        </w:rPr>
        <w:t>ّ</w:t>
      </w:r>
      <w:r w:rsidRPr="00A747F6">
        <w:rPr>
          <w:rtl/>
        </w:rPr>
        <w:t xml:space="preserve">ا </w:t>
      </w:r>
      <w:r w:rsidRPr="00A747F6">
        <w:rPr>
          <w:rFonts w:hint="cs"/>
          <w:rtl/>
        </w:rPr>
        <w:t>ا</w:t>
      </w:r>
      <w:r w:rsidRPr="00A747F6">
        <w:rPr>
          <w:rtl/>
        </w:rPr>
        <w:t>ت</w:t>
      </w:r>
      <w:r w:rsidRPr="00A747F6">
        <w:rPr>
          <w:rFonts w:hint="cs"/>
          <w:rtl/>
        </w:rPr>
        <w:t>ّ</w:t>
      </w:r>
      <w:r w:rsidRPr="00A747F6">
        <w:rPr>
          <w:rtl/>
        </w:rPr>
        <w:t>باع مذهب من هذه المذاهب الأربعة أو غيرها، فليس بواجب ولا مندوب، وليس على المسلم أن يلتزم واحداً منها بعينه، بل م</w:t>
      </w:r>
      <w:r w:rsidRPr="00A747F6">
        <w:rPr>
          <w:rFonts w:hint="cs"/>
          <w:rtl/>
        </w:rPr>
        <w:t>َ</w:t>
      </w:r>
      <w:r w:rsidRPr="00A747F6">
        <w:rPr>
          <w:rtl/>
        </w:rPr>
        <w:t>ن التزم واحداً منها بعينه في كل مسائله فهو متعصب مخط</w:t>
      </w:r>
      <w:r w:rsidRPr="00A747F6">
        <w:rPr>
          <w:rFonts w:hint="cs"/>
          <w:rtl/>
        </w:rPr>
        <w:t>ئ</w:t>
      </w:r>
      <w:r w:rsidRPr="00A747F6">
        <w:rPr>
          <w:rtl/>
        </w:rPr>
        <w:t xml:space="preserve"> مقل</w:t>
      </w:r>
      <w:r w:rsidRPr="00A747F6">
        <w:rPr>
          <w:rFonts w:hint="cs"/>
          <w:rtl/>
        </w:rPr>
        <w:t>ّ</w:t>
      </w:r>
      <w:r w:rsidRPr="00A747F6">
        <w:rPr>
          <w:rtl/>
        </w:rPr>
        <w:t>د تقليداً أعمى</w:t>
      </w:r>
      <w:r w:rsidRPr="00A747F6">
        <w:rPr>
          <w:rFonts w:hint="cs"/>
          <w:rtl/>
        </w:rPr>
        <w:t>،</w:t>
      </w:r>
      <w:r w:rsidRPr="00A747F6">
        <w:rPr>
          <w:rtl/>
        </w:rPr>
        <w:t xml:space="preserve"> يخرجه عن الدين!!!(</w:t>
      </w:r>
      <w:r w:rsidRPr="00A747F6">
        <w:rPr>
          <w:rFonts w:hint="cs"/>
          <w:rtl/>
        </w:rPr>
        <w:t>559</w:t>
      </w:r>
      <w:r w:rsidRPr="00A747F6">
        <w:rPr>
          <w:rtl/>
        </w:rPr>
        <w:t>). و</w:t>
      </w:r>
      <w:r w:rsidRPr="00A747F6">
        <w:rPr>
          <w:rFonts w:hint="cs"/>
          <w:rtl/>
        </w:rPr>
        <w:t>أ</w:t>
      </w:r>
      <w:r w:rsidRPr="00A747F6">
        <w:rPr>
          <w:rtl/>
        </w:rPr>
        <w:t>ضاف قائلاً: ب</w:t>
      </w:r>
      <w:r w:rsidRPr="00A747F6">
        <w:rPr>
          <w:rFonts w:hint="cs"/>
          <w:rtl/>
        </w:rPr>
        <w:t>أ</w:t>
      </w:r>
      <w:r w:rsidRPr="00A747F6">
        <w:rPr>
          <w:rtl/>
        </w:rPr>
        <w:t>ن</w:t>
      </w:r>
      <w:r w:rsidRPr="00A747F6">
        <w:rPr>
          <w:rFonts w:hint="cs"/>
          <w:rtl/>
        </w:rPr>
        <w:t>ّ</w:t>
      </w:r>
      <w:r w:rsidRPr="00A747F6">
        <w:rPr>
          <w:rtl/>
        </w:rPr>
        <w:t xml:space="preserve"> هذه المذاهب أمور مبتدعة حدثت بعد القرون الثلاثة الأولى، وبدعة المذاهب نشأ عنها افتراق الكلمة وتضليل البعض للبعض الآخر، حتى أفتوا بعدم جواز اقتداء الحنفي وراء الإمام الشافعي مثلاً. وإن تقولوا بأن</w:t>
      </w:r>
      <w:r w:rsidRPr="00A747F6">
        <w:rPr>
          <w:rFonts w:hint="cs"/>
          <w:rtl/>
        </w:rPr>
        <w:t>ّ</w:t>
      </w:r>
      <w:r w:rsidRPr="00A747F6">
        <w:rPr>
          <w:rtl/>
        </w:rPr>
        <w:t xml:space="preserve"> أهل المذاهب الأربعة هم أهل السنة، ولكن أعمالهم تكذ</w:t>
      </w:r>
      <w:r w:rsidRPr="00A747F6">
        <w:rPr>
          <w:rFonts w:hint="cs"/>
          <w:rtl/>
        </w:rPr>
        <w:t>ّ</w:t>
      </w:r>
      <w:r w:rsidRPr="00A747F6">
        <w:rPr>
          <w:rtl/>
        </w:rPr>
        <w:t>بهم وتعارض قولهم وتبطله، فحدثت من هذه البدع، هذه المقامات الأربع في المسجد الحرام، فتعد</w:t>
      </w:r>
      <w:r w:rsidRPr="00A747F6">
        <w:rPr>
          <w:rFonts w:hint="cs"/>
          <w:rtl/>
        </w:rPr>
        <w:t>ّ</w:t>
      </w:r>
      <w:r w:rsidRPr="00A747F6">
        <w:rPr>
          <w:rtl/>
        </w:rPr>
        <w:t>دت الجماعة، وانتظر كل متمذهب جماعة مذهبه!!!</w:t>
      </w:r>
      <w:r w:rsidRPr="00A747F6">
        <w:rPr>
          <w:rFonts w:hint="cs"/>
          <w:rtl/>
        </w:rPr>
        <w:t>(560</w:t>
      </w:r>
      <w:r w:rsidRPr="00A747F6">
        <w:rPr>
          <w:rtl/>
        </w:rPr>
        <w:t>). وقال أيضاً: ولا شك</w:t>
      </w:r>
      <w:r w:rsidRPr="00A747F6">
        <w:rPr>
          <w:rFonts w:hint="cs"/>
          <w:rtl/>
        </w:rPr>
        <w:t>ّ</w:t>
      </w:r>
      <w:r w:rsidRPr="00A747F6">
        <w:rPr>
          <w:rtl/>
        </w:rPr>
        <w:t xml:space="preserve"> أن</w:t>
      </w:r>
      <w:r w:rsidRPr="00A747F6">
        <w:rPr>
          <w:rFonts w:hint="cs"/>
          <w:rtl/>
        </w:rPr>
        <w:t>ّ</w:t>
      </w:r>
      <w:r w:rsidRPr="00A747F6">
        <w:rPr>
          <w:rtl/>
        </w:rPr>
        <w:t xml:space="preserve"> </w:t>
      </w:r>
    </w:p>
    <w:p w14:paraId="0D2D6216" w14:textId="77777777" w:rsidR="00E3795F" w:rsidRDefault="00E3795F" w:rsidP="00E3795F">
      <w:pPr>
        <w:pStyle w:val="libNormal"/>
        <w:rPr>
          <w:rtl/>
        </w:rPr>
      </w:pPr>
      <w:r>
        <w:rPr>
          <w:rtl/>
        </w:rPr>
        <w:br w:type="page"/>
      </w:r>
    </w:p>
    <w:p w14:paraId="65561DB2" w14:textId="4D232347" w:rsidR="00DD5F23" w:rsidRPr="00A747F6" w:rsidRDefault="00DD5F23" w:rsidP="00E3795F">
      <w:pPr>
        <w:pStyle w:val="libNormal0"/>
        <w:rPr>
          <w:rtl/>
        </w:rPr>
      </w:pPr>
      <w:r w:rsidRPr="00A747F6">
        <w:rPr>
          <w:rtl/>
        </w:rPr>
        <w:lastRenderedPageBreak/>
        <w:t>المذهب من البدع في الدين!!!(</w:t>
      </w:r>
      <w:r w:rsidRPr="00A747F6">
        <w:rPr>
          <w:rFonts w:hint="cs"/>
          <w:rtl/>
        </w:rPr>
        <w:t>561</w:t>
      </w:r>
      <w:r w:rsidRPr="00A747F6">
        <w:rPr>
          <w:rtl/>
        </w:rPr>
        <w:t>)، وإن</w:t>
      </w:r>
      <w:r w:rsidRPr="00A747F6">
        <w:rPr>
          <w:rFonts w:hint="cs"/>
          <w:rtl/>
        </w:rPr>
        <w:t>ّ</w:t>
      </w:r>
      <w:r w:rsidRPr="00A747F6">
        <w:rPr>
          <w:rtl/>
        </w:rPr>
        <w:t>ما أحدثه الأمراء والسلاطين لمقتضى سياساتهم أو ات</w:t>
      </w:r>
      <w:r w:rsidRPr="00A747F6">
        <w:rPr>
          <w:rFonts w:hint="cs"/>
          <w:rtl/>
        </w:rPr>
        <w:t>ّ</w:t>
      </w:r>
      <w:r w:rsidRPr="00A747F6">
        <w:rPr>
          <w:rtl/>
        </w:rPr>
        <w:t>باعاً لهواهم، أو حفاظاً لجاههم، أو عصبية لمشايخهم، كما هو معلوم لكل م</w:t>
      </w:r>
      <w:r w:rsidRPr="00A747F6">
        <w:rPr>
          <w:rFonts w:hint="cs"/>
          <w:rtl/>
        </w:rPr>
        <w:t>َ</w:t>
      </w:r>
      <w:r w:rsidRPr="00A747F6">
        <w:rPr>
          <w:rtl/>
        </w:rPr>
        <w:t>ن طالع التواريخ!!!(</w:t>
      </w:r>
      <w:r w:rsidRPr="00A747F6">
        <w:rPr>
          <w:rFonts w:hint="cs"/>
          <w:rtl/>
        </w:rPr>
        <w:t>562</w:t>
      </w:r>
      <w:r w:rsidRPr="00A747F6">
        <w:rPr>
          <w:rtl/>
        </w:rPr>
        <w:t>). فهل ينسحب ذلك على الوهابية مثلاً التي تعتبر اليوم أبرز مصداق لكلام الشيخ المعصومي؟!</w:t>
      </w:r>
    </w:p>
    <w:p w14:paraId="33BE2A67" w14:textId="77777777" w:rsidR="00DD5F23" w:rsidRPr="00A747F6" w:rsidRDefault="00DD5F23" w:rsidP="00A747F6">
      <w:pPr>
        <w:pStyle w:val="libNormal"/>
        <w:rPr>
          <w:rtl/>
        </w:rPr>
      </w:pPr>
      <w:r w:rsidRPr="00A747F6">
        <w:rPr>
          <w:rtl/>
        </w:rPr>
        <w:t xml:space="preserve">بقي موضوع نتناوله على العجالة - كالبحوث الأخرى - هو مفهوم وأسم </w:t>
      </w:r>
      <w:r w:rsidRPr="00A747F6">
        <w:rPr>
          <w:rFonts w:hint="cs"/>
          <w:rtl/>
        </w:rPr>
        <w:t>(</w:t>
      </w:r>
      <w:r w:rsidRPr="00A747F6">
        <w:rPr>
          <w:rtl/>
        </w:rPr>
        <w:t>أهل السنة والجماعة</w:t>
      </w:r>
      <w:r w:rsidRPr="00A747F6">
        <w:rPr>
          <w:rFonts w:hint="cs"/>
          <w:rtl/>
        </w:rPr>
        <w:t>)</w:t>
      </w:r>
      <w:r w:rsidRPr="00A747F6">
        <w:rPr>
          <w:rtl/>
        </w:rPr>
        <w:t>، هذا العنوان العام</w:t>
      </w:r>
      <w:r w:rsidRPr="00A747F6">
        <w:rPr>
          <w:rFonts w:hint="cs"/>
          <w:rtl/>
        </w:rPr>
        <w:t>ّ</w:t>
      </w:r>
      <w:r w:rsidRPr="00A747F6">
        <w:rPr>
          <w:rtl/>
        </w:rPr>
        <w:t xml:space="preserve"> العريض، بحد</w:t>
      </w:r>
      <w:r w:rsidRPr="00A747F6">
        <w:rPr>
          <w:rFonts w:hint="cs"/>
          <w:rtl/>
        </w:rPr>
        <w:t>ّ</w:t>
      </w:r>
      <w:r w:rsidRPr="00A747F6">
        <w:rPr>
          <w:rtl/>
        </w:rPr>
        <w:t xml:space="preserve"> ذاته مورد بحث وتنقيب، بين علماء المسلمين وفقهائهم كافة، وعليه مآخذ جم</w:t>
      </w:r>
      <w:r w:rsidRPr="00A747F6">
        <w:rPr>
          <w:rFonts w:hint="cs"/>
          <w:rtl/>
        </w:rPr>
        <w:t>ّ</w:t>
      </w:r>
      <w:r w:rsidRPr="00A747F6">
        <w:rPr>
          <w:rtl/>
        </w:rPr>
        <w:t>ة، لكن ليس هو موضع إشارة وتمحيص لدينا الآن، بقدر ما نريد أن نثبت للقارئ الكريم، نقطة مهم</w:t>
      </w:r>
      <w:r w:rsidRPr="00A747F6">
        <w:rPr>
          <w:rFonts w:hint="cs"/>
          <w:rtl/>
        </w:rPr>
        <w:t>ّ</w:t>
      </w:r>
      <w:r w:rsidRPr="00A747F6">
        <w:rPr>
          <w:rtl/>
        </w:rPr>
        <w:t>ة وحس</w:t>
      </w:r>
      <w:r w:rsidRPr="00A747F6">
        <w:rPr>
          <w:rFonts w:hint="cs"/>
          <w:rtl/>
        </w:rPr>
        <w:t>ّ</w:t>
      </w:r>
      <w:r w:rsidRPr="00A747F6">
        <w:rPr>
          <w:rtl/>
        </w:rPr>
        <w:t>اسة وخطيرة جد</w:t>
      </w:r>
      <w:r w:rsidRPr="00A747F6">
        <w:rPr>
          <w:rFonts w:hint="cs"/>
          <w:rtl/>
        </w:rPr>
        <w:t>ّ</w:t>
      </w:r>
      <w:r w:rsidRPr="00A747F6">
        <w:rPr>
          <w:rtl/>
        </w:rPr>
        <w:t xml:space="preserve">اً، </w:t>
      </w:r>
      <w:r w:rsidRPr="00A747F6">
        <w:rPr>
          <w:rFonts w:hint="cs"/>
          <w:rtl/>
        </w:rPr>
        <w:t>ا</w:t>
      </w:r>
      <w:r w:rsidRPr="00A747F6">
        <w:rPr>
          <w:rtl/>
        </w:rPr>
        <w:t>ستفاد منها الوهابي السلفي، على طول الطري</w:t>
      </w:r>
      <w:r w:rsidRPr="00A747F6">
        <w:rPr>
          <w:rFonts w:hint="cs"/>
          <w:rtl/>
        </w:rPr>
        <w:t>ق.</w:t>
      </w:r>
      <w:r w:rsidRPr="00A747F6">
        <w:rPr>
          <w:rtl/>
        </w:rPr>
        <w:t xml:space="preserve"> </w:t>
      </w:r>
    </w:p>
    <w:p w14:paraId="4B425A0B" w14:textId="77777777" w:rsidR="00E3795F" w:rsidRDefault="00DD5F23" w:rsidP="00A747F6">
      <w:pPr>
        <w:pStyle w:val="libNormal"/>
        <w:rPr>
          <w:rtl/>
        </w:rPr>
      </w:pPr>
      <w:r w:rsidRPr="00A747F6">
        <w:rPr>
          <w:rtl/>
        </w:rPr>
        <w:t>فحينما يحاصر الوهابي السلفي بالدلائل والبراهين، ويخرج للدفاع عن عقيدته وبدعه وضلالاته، ف</w:t>
      </w:r>
      <w:r w:rsidRPr="00A747F6">
        <w:rPr>
          <w:rFonts w:hint="cs"/>
          <w:rtl/>
        </w:rPr>
        <w:t>إ</w:t>
      </w:r>
      <w:r w:rsidRPr="00A747F6">
        <w:rPr>
          <w:rtl/>
        </w:rPr>
        <w:t>ن</w:t>
      </w:r>
      <w:r w:rsidRPr="00A747F6">
        <w:rPr>
          <w:rFonts w:hint="cs"/>
          <w:rtl/>
        </w:rPr>
        <w:t>ّ</w:t>
      </w:r>
      <w:r w:rsidRPr="00A747F6">
        <w:rPr>
          <w:rtl/>
        </w:rPr>
        <w:t>ه يتمترس خلف هذا المصطلح الفض</w:t>
      </w:r>
      <w:r w:rsidRPr="00A747F6">
        <w:rPr>
          <w:rFonts w:hint="cs"/>
          <w:rtl/>
        </w:rPr>
        <w:t>ف</w:t>
      </w:r>
      <w:r w:rsidRPr="00A747F6">
        <w:rPr>
          <w:rtl/>
        </w:rPr>
        <w:t xml:space="preserve">اض، ويبدأ برمي الأحجار والنبال من خلف جدار </w:t>
      </w:r>
      <w:r w:rsidRPr="00A747F6">
        <w:rPr>
          <w:rFonts w:hint="cs"/>
          <w:rtl/>
        </w:rPr>
        <w:t>(</w:t>
      </w:r>
      <w:r w:rsidRPr="00A747F6">
        <w:rPr>
          <w:rtl/>
        </w:rPr>
        <w:t>السنة والجماعة</w:t>
      </w:r>
      <w:r w:rsidRPr="00A747F6">
        <w:rPr>
          <w:rFonts w:hint="cs"/>
          <w:rtl/>
        </w:rPr>
        <w:t>)</w:t>
      </w:r>
      <w:r w:rsidRPr="00A747F6">
        <w:rPr>
          <w:rtl/>
        </w:rPr>
        <w:t>، على الآخرين، ويد</w:t>
      </w:r>
      <w:r w:rsidRPr="00A747F6">
        <w:rPr>
          <w:rFonts w:hint="cs"/>
          <w:rtl/>
        </w:rPr>
        <w:t>ّ</w:t>
      </w:r>
      <w:r w:rsidRPr="00A747F6">
        <w:rPr>
          <w:rtl/>
        </w:rPr>
        <w:t>عي أن</w:t>
      </w:r>
      <w:r w:rsidRPr="00A747F6">
        <w:rPr>
          <w:rFonts w:hint="cs"/>
          <w:rtl/>
        </w:rPr>
        <w:t>ّ</w:t>
      </w:r>
      <w:r w:rsidRPr="00A747F6">
        <w:rPr>
          <w:rtl/>
        </w:rPr>
        <w:t>ه واحد من هذه الجماعة الم</w:t>
      </w:r>
      <w:r w:rsidRPr="00A747F6">
        <w:rPr>
          <w:rFonts w:hint="cs"/>
          <w:rtl/>
        </w:rPr>
        <w:t>ت</w:t>
      </w:r>
      <w:r w:rsidRPr="00A747F6">
        <w:rPr>
          <w:rtl/>
        </w:rPr>
        <w:t>فر</w:t>
      </w:r>
      <w:r w:rsidRPr="00A747F6">
        <w:rPr>
          <w:rFonts w:hint="cs"/>
          <w:rtl/>
        </w:rPr>
        <w:t>ّ</w:t>
      </w:r>
      <w:r w:rsidRPr="00A747F6">
        <w:rPr>
          <w:rtl/>
        </w:rPr>
        <w:t>قة مذهباً ورأياً وفقهاً وعملاً، والمتحدة تحت هذه اليافطة!!! وهذا الاد</w:t>
      </w:r>
      <w:r w:rsidRPr="00A747F6">
        <w:rPr>
          <w:rFonts w:hint="cs"/>
          <w:rtl/>
        </w:rPr>
        <w:t>ّ</w:t>
      </w:r>
      <w:r w:rsidRPr="00A747F6">
        <w:rPr>
          <w:rtl/>
        </w:rPr>
        <w:t>عاء بال</w:t>
      </w:r>
      <w:r w:rsidRPr="00A747F6">
        <w:rPr>
          <w:rFonts w:hint="cs"/>
          <w:rtl/>
        </w:rPr>
        <w:t>ا</w:t>
      </w:r>
      <w:r w:rsidRPr="00A747F6">
        <w:rPr>
          <w:rtl/>
        </w:rPr>
        <w:t xml:space="preserve">نتماء إلى </w:t>
      </w:r>
      <w:r w:rsidRPr="00A747F6">
        <w:rPr>
          <w:rFonts w:hint="cs"/>
          <w:rtl/>
        </w:rPr>
        <w:t>(</w:t>
      </w:r>
      <w:r w:rsidRPr="00A747F6">
        <w:rPr>
          <w:rtl/>
        </w:rPr>
        <w:t>أهل السنة والجماعة</w:t>
      </w:r>
      <w:r w:rsidRPr="00A747F6">
        <w:rPr>
          <w:rFonts w:hint="cs"/>
          <w:rtl/>
        </w:rPr>
        <w:t>)</w:t>
      </w:r>
      <w:r w:rsidRPr="00A747F6">
        <w:rPr>
          <w:rtl/>
        </w:rPr>
        <w:t xml:space="preserve">، ليس لكون </w:t>
      </w:r>
      <w:r w:rsidRPr="00A747F6">
        <w:rPr>
          <w:rFonts w:hint="cs"/>
          <w:rtl/>
        </w:rPr>
        <w:t>أ</w:t>
      </w:r>
      <w:r w:rsidRPr="00A747F6">
        <w:rPr>
          <w:rtl/>
        </w:rPr>
        <w:t>ن</w:t>
      </w:r>
      <w:r w:rsidRPr="00A747F6">
        <w:rPr>
          <w:rFonts w:hint="cs"/>
          <w:rtl/>
        </w:rPr>
        <w:t>ّ</w:t>
      </w:r>
      <w:r w:rsidRPr="00A747F6">
        <w:rPr>
          <w:rtl/>
        </w:rPr>
        <w:t xml:space="preserve"> الوهابية السلفية تقر</w:t>
      </w:r>
      <w:r w:rsidRPr="00A747F6">
        <w:rPr>
          <w:rFonts w:hint="cs"/>
          <w:rtl/>
        </w:rPr>
        <w:t>ّ</w:t>
      </w:r>
      <w:r w:rsidRPr="00A747F6">
        <w:rPr>
          <w:rtl/>
        </w:rPr>
        <w:t xml:space="preserve"> بصح</w:t>
      </w:r>
      <w:r w:rsidRPr="00A747F6">
        <w:rPr>
          <w:rFonts w:hint="cs"/>
          <w:rtl/>
        </w:rPr>
        <w:t>ّ</w:t>
      </w:r>
      <w:r w:rsidRPr="00A747F6">
        <w:rPr>
          <w:rtl/>
        </w:rPr>
        <w:t>ة وسلامة إسلام الطوائف السنية من غير الوهابية السلفية، لكن ل</w:t>
      </w:r>
      <w:r w:rsidRPr="00A747F6">
        <w:rPr>
          <w:rFonts w:hint="cs"/>
          <w:rtl/>
        </w:rPr>
        <w:t>أ</w:t>
      </w:r>
      <w:r w:rsidRPr="00A747F6">
        <w:rPr>
          <w:rtl/>
        </w:rPr>
        <w:t>ن</w:t>
      </w:r>
      <w:r w:rsidRPr="00A747F6">
        <w:rPr>
          <w:rFonts w:hint="cs"/>
          <w:rtl/>
        </w:rPr>
        <w:t>ّ</w:t>
      </w:r>
      <w:r w:rsidRPr="00A747F6">
        <w:rPr>
          <w:rtl/>
        </w:rPr>
        <w:t xml:space="preserve"> ال</w:t>
      </w:r>
      <w:r w:rsidRPr="00A747F6">
        <w:rPr>
          <w:rFonts w:hint="cs"/>
          <w:rtl/>
        </w:rPr>
        <w:t>أ</w:t>
      </w:r>
      <w:r w:rsidRPr="00A747F6">
        <w:rPr>
          <w:rtl/>
        </w:rPr>
        <w:t>خيرة تدرك تماماً ب</w:t>
      </w:r>
      <w:r w:rsidRPr="00A747F6">
        <w:rPr>
          <w:rFonts w:hint="cs"/>
          <w:rtl/>
        </w:rPr>
        <w:t>أ</w:t>
      </w:r>
      <w:r w:rsidRPr="00A747F6">
        <w:rPr>
          <w:rtl/>
        </w:rPr>
        <w:t>ن</w:t>
      </w:r>
      <w:r w:rsidRPr="00A747F6">
        <w:rPr>
          <w:rFonts w:hint="cs"/>
          <w:rtl/>
        </w:rPr>
        <w:t>ّ</w:t>
      </w:r>
      <w:r w:rsidRPr="00A747F6">
        <w:rPr>
          <w:rtl/>
        </w:rPr>
        <w:t>ها خاسرة من مناظرة التكفير حين تكون منفردة في الميدان، خصوصاً و</w:t>
      </w:r>
      <w:r w:rsidRPr="00A747F6">
        <w:rPr>
          <w:rFonts w:hint="cs"/>
          <w:rtl/>
        </w:rPr>
        <w:t>إ</w:t>
      </w:r>
      <w:r w:rsidRPr="00A747F6">
        <w:rPr>
          <w:rtl/>
        </w:rPr>
        <w:t>ن</w:t>
      </w:r>
      <w:r w:rsidRPr="00A747F6">
        <w:rPr>
          <w:rFonts w:hint="cs"/>
          <w:rtl/>
        </w:rPr>
        <w:t>ّ</w:t>
      </w:r>
      <w:r w:rsidRPr="00A747F6">
        <w:rPr>
          <w:rtl/>
        </w:rPr>
        <w:t xml:space="preserve"> فتاوى التكفير الصادرة عن علماء وشخوص المدرسة الوهابية السلفية ضد</w:t>
      </w:r>
      <w:r w:rsidRPr="00A747F6">
        <w:rPr>
          <w:rFonts w:hint="cs"/>
          <w:rtl/>
        </w:rPr>
        <w:t>ّ</w:t>
      </w:r>
      <w:r w:rsidRPr="00A747F6">
        <w:rPr>
          <w:rtl/>
        </w:rPr>
        <w:t xml:space="preserve"> بقية المذاهب الإسلامية والشيعي</w:t>
      </w:r>
      <w:r w:rsidRPr="00A747F6">
        <w:rPr>
          <w:rFonts w:hint="cs"/>
          <w:rtl/>
        </w:rPr>
        <w:t>ّ</w:t>
      </w:r>
      <w:r w:rsidRPr="00A747F6">
        <w:rPr>
          <w:rtl/>
        </w:rPr>
        <w:t>ة، خصوصأ آرائهم ضد</w:t>
      </w:r>
      <w:r w:rsidRPr="00A747F6">
        <w:rPr>
          <w:rFonts w:hint="cs"/>
          <w:rtl/>
        </w:rPr>
        <w:t>ّ</w:t>
      </w:r>
      <w:r w:rsidRPr="00A747F6">
        <w:rPr>
          <w:rtl/>
        </w:rPr>
        <w:t xml:space="preserve"> علماء وفقهاء وأقطاب تلكم المذاهب والمدراس الفكرية، فيجعلها في موقف واه</w:t>
      </w:r>
      <w:r w:rsidRPr="00A747F6">
        <w:rPr>
          <w:rFonts w:hint="cs"/>
          <w:rtl/>
        </w:rPr>
        <w:t>ٍ</w:t>
      </w:r>
      <w:r w:rsidRPr="00A747F6">
        <w:rPr>
          <w:rtl/>
        </w:rPr>
        <w:t xml:space="preserve"> </w:t>
      </w:r>
    </w:p>
    <w:p w14:paraId="4B854817" w14:textId="77777777" w:rsidR="00E3795F" w:rsidRDefault="00E3795F" w:rsidP="00E3795F">
      <w:pPr>
        <w:pStyle w:val="libNormal"/>
        <w:rPr>
          <w:rtl/>
        </w:rPr>
      </w:pPr>
      <w:r>
        <w:rPr>
          <w:rtl/>
        </w:rPr>
        <w:br w:type="page"/>
      </w:r>
    </w:p>
    <w:p w14:paraId="216D8B1C" w14:textId="2118B0C6" w:rsidR="00DD5F23" w:rsidRPr="00A747F6" w:rsidRDefault="00DD5F23" w:rsidP="00E3795F">
      <w:pPr>
        <w:pStyle w:val="libNormal0"/>
        <w:rPr>
          <w:rtl/>
        </w:rPr>
      </w:pPr>
      <w:r w:rsidRPr="00A747F6">
        <w:rPr>
          <w:rtl/>
        </w:rPr>
        <w:lastRenderedPageBreak/>
        <w:t xml:space="preserve">ومعزول، كما يقول الباحث سعد الشريف في كتابه </w:t>
      </w:r>
      <w:r w:rsidRPr="00A747F6">
        <w:rPr>
          <w:rFonts w:hint="cs"/>
          <w:rtl/>
        </w:rPr>
        <w:t>(</w:t>
      </w:r>
      <w:r w:rsidRPr="00A747F6">
        <w:rPr>
          <w:rtl/>
        </w:rPr>
        <w:t>الوهابية مذهب الكراهية</w:t>
      </w:r>
      <w:r w:rsidRPr="00A747F6">
        <w:rPr>
          <w:rFonts w:hint="cs"/>
          <w:rtl/>
        </w:rPr>
        <w:t>)</w:t>
      </w:r>
      <w:r w:rsidRPr="00A747F6">
        <w:rPr>
          <w:rtl/>
        </w:rPr>
        <w:t>(</w:t>
      </w:r>
      <w:r w:rsidRPr="00A747F6">
        <w:rPr>
          <w:rFonts w:hint="cs"/>
          <w:rtl/>
        </w:rPr>
        <w:t>563</w:t>
      </w:r>
      <w:r w:rsidRPr="00A747F6">
        <w:rPr>
          <w:rtl/>
        </w:rPr>
        <w:t xml:space="preserve">). </w:t>
      </w:r>
    </w:p>
    <w:p w14:paraId="027E74E9" w14:textId="77777777" w:rsidR="00DD5F23" w:rsidRPr="00A747F6" w:rsidRDefault="00DD5F23" w:rsidP="00A747F6">
      <w:pPr>
        <w:pStyle w:val="libNormal"/>
        <w:rPr>
          <w:rtl/>
        </w:rPr>
      </w:pPr>
      <w:r w:rsidRPr="00A747F6">
        <w:rPr>
          <w:rtl/>
        </w:rPr>
        <w:t>فحينما تقول الوهابية السلفية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منهجها هو منهج </w:t>
      </w:r>
      <w:r w:rsidRPr="00A747F6">
        <w:rPr>
          <w:rFonts w:hint="cs"/>
          <w:rtl/>
        </w:rPr>
        <w:t>(</w:t>
      </w:r>
      <w:r w:rsidRPr="00A747F6">
        <w:rPr>
          <w:rtl/>
        </w:rPr>
        <w:t>أهل السنة والجماعة</w:t>
      </w:r>
      <w:r w:rsidRPr="00A747F6">
        <w:rPr>
          <w:rFonts w:hint="cs"/>
          <w:rtl/>
        </w:rPr>
        <w:t>)</w:t>
      </w:r>
      <w:r w:rsidRPr="00A747F6">
        <w:rPr>
          <w:rtl/>
        </w:rPr>
        <w:t xml:space="preserve">، تقصد بذلك </w:t>
      </w:r>
      <w:r w:rsidRPr="00A747F6">
        <w:rPr>
          <w:rFonts w:hint="cs"/>
          <w:rtl/>
        </w:rPr>
        <w:t>أ</w:t>
      </w:r>
      <w:r w:rsidRPr="00A747F6">
        <w:rPr>
          <w:rtl/>
        </w:rPr>
        <w:t>ن</w:t>
      </w:r>
      <w:r w:rsidRPr="00A747F6">
        <w:rPr>
          <w:rFonts w:hint="cs"/>
          <w:rtl/>
        </w:rPr>
        <w:t>ّ</w:t>
      </w:r>
      <w:r w:rsidRPr="00A747F6">
        <w:rPr>
          <w:rtl/>
        </w:rPr>
        <w:t>ها على نهج وفهم السلف الصالح المتمثل بأحمد بن حنبل</w:t>
      </w:r>
      <w:r w:rsidRPr="00A747F6">
        <w:rPr>
          <w:rFonts w:hint="cs"/>
          <w:rtl/>
        </w:rPr>
        <w:t>،</w:t>
      </w:r>
      <w:r w:rsidRPr="00A747F6">
        <w:rPr>
          <w:rtl/>
        </w:rPr>
        <w:t xml:space="preserve"> والعز عبد السلام</w:t>
      </w:r>
      <w:r w:rsidRPr="00A747F6">
        <w:rPr>
          <w:rFonts w:hint="cs"/>
          <w:rtl/>
        </w:rPr>
        <w:t>،</w:t>
      </w:r>
      <w:r w:rsidRPr="00A747F6">
        <w:rPr>
          <w:rtl/>
        </w:rPr>
        <w:t xml:space="preserve"> وابن تيمية</w:t>
      </w:r>
      <w:r w:rsidRPr="00A747F6">
        <w:rPr>
          <w:rFonts w:hint="cs"/>
          <w:rtl/>
        </w:rPr>
        <w:t>،</w:t>
      </w:r>
      <w:r w:rsidRPr="00A747F6">
        <w:rPr>
          <w:rtl/>
        </w:rPr>
        <w:t xml:space="preserve"> وابن الجوزي</w:t>
      </w:r>
      <w:r w:rsidRPr="00A747F6">
        <w:rPr>
          <w:rFonts w:hint="cs"/>
          <w:rtl/>
        </w:rPr>
        <w:t>،</w:t>
      </w:r>
      <w:r w:rsidRPr="00A747F6">
        <w:rPr>
          <w:rtl/>
        </w:rPr>
        <w:t xml:space="preserve"> وصولاً إلى ابن عبد الوهاب. فهذا العلامة الشيخ إسماعيل بن عبد ال</w:t>
      </w:r>
      <w:r w:rsidRPr="00A747F6">
        <w:rPr>
          <w:rFonts w:hint="cs"/>
          <w:rtl/>
        </w:rPr>
        <w:t>ر</w:t>
      </w:r>
      <w:r w:rsidRPr="00A747F6">
        <w:rPr>
          <w:rtl/>
        </w:rPr>
        <w:t xml:space="preserve">حمن الصابوني، في كتابه </w:t>
      </w:r>
      <w:r w:rsidRPr="00A747F6">
        <w:rPr>
          <w:rFonts w:hint="cs"/>
          <w:rtl/>
        </w:rPr>
        <w:t>(</w:t>
      </w:r>
      <w:r w:rsidRPr="00A747F6">
        <w:rPr>
          <w:rtl/>
        </w:rPr>
        <w:t>عقيدة السلف وأصحاب الحديث</w:t>
      </w:r>
      <w:r w:rsidRPr="00A747F6">
        <w:rPr>
          <w:rFonts w:hint="cs"/>
          <w:rtl/>
        </w:rPr>
        <w:t>)</w:t>
      </w:r>
      <w:r w:rsidRPr="00A747F6">
        <w:rPr>
          <w:rtl/>
        </w:rPr>
        <w:t xml:space="preserve">، يستعمل </w:t>
      </w:r>
      <w:r w:rsidRPr="00A747F6">
        <w:rPr>
          <w:rFonts w:hint="cs"/>
          <w:rtl/>
        </w:rPr>
        <w:t>أ</w:t>
      </w:r>
      <w:r w:rsidRPr="00A747F6">
        <w:rPr>
          <w:rtl/>
        </w:rPr>
        <w:t>سماء متعد</w:t>
      </w:r>
      <w:r w:rsidRPr="00A747F6">
        <w:rPr>
          <w:rFonts w:hint="cs"/>
          <w:rtl/>
        </w:rPr>
        <w:t>ّ</w:t>
      </w:r>
      <w:r w:rsidRPr="00A747F6">
        <w:rPr>
          <w:rtl/>
        </w:rPr>
        <w:t>دة لجهة واحدة، فحين يقول أئم</w:t>
      </w:r>
      <w:r w:rsidRPr="00A747F6">
        <w:rPr>
          <w:rFonts w:hint="cs"/>
          <w:rtl/>
        </w:rPr>
        <w:t>ّ</w:t>
      </w:r>
      <w:r w:rsidRPr="00A747F6">
        <w:rPr>
          <w:rtl/>
        </w:rPr>
        <w:t>ة الدين وعلماء المسلمين والسلف الصالح وأهل الحديث وأهل السنة والجماعة، فإن</w:t>
      </w:r>
      <w:r w:rsidRPr="00A747F6">
        <w:rPr>
          <w:rFonts w:hint="cs"/>
          <w:rtl/>
        </w:rPr>
        <w:t>ّ</w:t>
      </w:r>
      <w:r w:rsidRPr="00A747F6">
        <w:rPr>
          <w:rtl/>
        </w:rPr>
        <w:t>ما يقصد بهم فئة محدودة تنتمي إلى الخط الحنبلي حصرياً(</w:t>
      </w:r>
      <w:r w:rsidRPr="00A747F6">
        <w:rPr>
          <w:rFonts w:hint="cs"/>
          <w:rtl/>
        </w:rPr>
        <w:t>564</w:t>
      </w:r>
      <w:r w:rsidRPr="00A747F6">
        <w:rPr>
          <w:rtl/>
        </w:rPr>
        <w:t xml:space="preserve">). وبحسب قول العلامة الشيخ محمد السفاريني، في كتابه </w:t>
      </w:r>
      <w:r w:rsidRPr="00A747F6">
        <w:rPr>
          <w:rFonts w:hint="cs"/>
          <w:rtl/>
        </w:rPr>
        <w:t>(</w:t>
      </w:r>
      <w:r w:rsidRPr="00A747F6">
        <w:rPr>
          <w:rtl/>
        </w:rPr>
        <w:t>لوامع الأنوار البهية بشرح الدر</w:t>
      </w:r>
      <w:r w:rsidRPr="00A747F6">
        <w:rPr>
          <w:rFonts w:hint="cs"/>
          <w:rtl/>
        </w:rPr>
        <w:t>ّ</w:t>
      </w:r>
      <w:r w:rsidRPr="00A747F6">
        <w:rPr>
          <w:rtl/>
        </w:rPr>
        <w:t>ة المضيئة في عقيدة الفرقة المرضية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مذهب السلف هو ما ينسب إلى أحمد بن حنبل، وهو المذهب المأثور، والحق</w:t>
      </w:r>
      <w:r w:rsidRPr="00A747F6">
        <w:rPr>
          <w:rFonts w:hint="cs"/>
          <w:rtl/>
        </w:rPr>
        <w:t>ّ</w:t>
      </w:r>
      <w:r w:rsidRPr="00A747F6">
        <w:rPr>
          <w:rtl/>
        </w:rPr>
        <w:t xml:space="preserve"> الصائب المشهور لسائر أئم</w:t>
      </w:r>
      <w:r w:rsidRPr="00A747F6">
        <w:rPr>
          <w:rFonts w:hint="cs"/>
          <w:rtl/>
        </w:rPr>
        <w:t>ّ</w:t>
      </w:r>
      <w:r w:rsidRPr="00A747F6">
        <w:rPr>
          <w:rtl/>
        </w:rPr>
        <w:t>ة الدين وأعيان الأم</w:t>
      </w:r>
      <w:r w:rsidRPr="00A747F6">
        <w:rPr>
          <w:rFonts w:hint="cs"/>
          <w:rtl/>
        </w:rPr>
        <w:t>ّ</w:t>
      </w:r>
      <w:r w:rsidRPr="00A747F6">
        <w:rPr>
          <w:rtl/>
        </w:rPr>
        <w:t>ة الإسلامية المتقد</w:t>
      </w:r>
      <w:r w:rsidRPr="00A747F6">
        <w:rPr>
          <w:rFonts w:hint="cs"/>
          <w:rtl/>
        </w:rPr>
        <w:t>ّ</w:t>
      </w:r>
      <w:r w:rsidRPr="00A747F6">
        <w:rPr>
          <w:rtl/>
        </w:rPr>
        <w:t xml:space="preserve">مين، وخلص إلى </w:t>
      </w:r>
      <w:r w:rsidRPr="00A747F6">
        <w:rPr>
          <w:rFonts w:hint="cs"/>
          <w:rtl/>
        </w:rPr>
        <w:t>أ</w:t>
      </w:r>
      <w:r w:rsidRPr="00A747F6">
        <w:rPr>
          <w:rtl/>
        </w:rPr>
        <w:t>ن</w:t>
      </w:r>
      <w:r w:rsidRPr="00A747F6">
        <w:rPr>
          <w:rFonts w:hint="cs"/>
          <w:rtl/>
        </w:rPr>
        <w:t>ّ</w:t>
      </w:r>
      <w:r w:rsidRPr="00A747F6">
        <w:rPr>
          <w:rtl/>
        </w:rPr>
        <w:t xml:space="preserve"> السلف هو مذهب (الإمام) أحمد بن حنبل و</w:t>
      </w:r>
      <w:r w:rsidRPr="00A747F6">
        <w:rPr>
          <w:rFonts w:hint="cs"/>
          <w:rtl/>
        </w:rPr>
        <w:t>إ</w:t>
      </w:r>
      <w:r w:rsidRPr="00A747F6">
        <w:rPr>
          <w:rtl/>
        </w:rPr>
        <w:t>سحاق</w:t>
      </w:r>
      <w:r w:rsidRPr="00A747F6">
        <w:rPr>
          <w:rFonts w:hint="cs"/>
          <w:rtl/>
        </w:rPr>
        <w:t>،</w:t>
      </w:r>
      <w:r w:rsidRPr="00A747F6">
        <w:rPr>
          <w:rtl/>
        </w:rPr>
        <w:t xml:space="preserve"> وبقي </w:t>
      </w:r>
      <w:r w:rsidRPr="00A747F6">
        <w:rPr>
          <w:rFonts w:hint="cs"/>
          <w:rtl/>
        </w:rPr>
        <w:t>ا</w:t>
      </w:r>
      <w:r w:rsidRPr="00A747F6">
        <w:rPr>
          <w:rtl/>
        </w:rPr>
        <w:t>بن مخلد</w:t>
      </w:r>
      <w:r w:rsidRPr="00A747F6">
        <w:rPr>
          <w:rFonts w:hint="cs"/>
          <w:rtl/>
        </w:rPr>
        <w:t>،</w:t>
      </w:r>
      <w:r w:rsidRPr="00A747F6">
        <w:rPr>
          <w:rtl/>
        </w:rPr>
        <w:t xml:space="preserve"> وعبد الله بن زبير</w:t>
      </w:r>
      <w:r w:rsidRPr="00A747F6">
        <w:rPr>
          <w:rFonts w:hint="cs"/>
          <w:rtl/>
        </w:rPr>
        <w:t>،</w:t>
      </w:r>
      <w:r w:rsidRPr="00A747F6">
        <w:rPr>
          <w:rtl/>
        </w:rPr>
        <w:t xml:space="preserve"> وسعيد بن منصور وغيرهم، وهي الفرقة الناجية، والطائفة المرحومة(</w:t>
      </w:r>
      <w:r w:rsidRPr="00A747F6">
        <w:rPr>
          <w:rFonts w:hint="cs"/>
          <w:rtl/>
        </w:rPr>
        <w:t>565</w:t>
      </w:r>
      <w:r w:rsidRPr="00A747F6">
        <w:rPr>
          <w:rtl/>
        </w:rPr>
        <w:t xml:space="preserve">). </w:t>
      </w:r>
    </w:p>
    <w:p w14:paraId="438E856D" w14:textId="77777777" w:rsidR="00E3795F" w:rsidRDefault="00DD5F23" w:rsidP="00A747F6">
      <w:pPr>
        <w:pStyle w:val="libNormal"/>
        <w:rPr>
          <w:rtl/>
        </w:rPr>
      </w:pPr>
      <w:r w:rsidRPr="00A747F6">
        <w:rPr>
          <w:rtl/>
        </w:rPr>
        <w:t>هذا من الماضي أمّا ما نجده في أدبيات الحركة الوهابية السلفية حديثاً، فمن ابن عبد الوهاب على رأس الكيان الضال، ثمّ أبنائه و</w:t>
      </w:r>
      <w:r w:rsidRPr="00A747F6">
        <w:rPr>
          <w:rFonts w:hint="cs"/>
          <w:rtl/>
        </w:rPr>
        <w:t>أ</w:t>
      </w:r>
      <w:r w:rsidRPr="00A747F6">
        <w:rPr>
          <w:rtl/>
        </w:rPr>
        <w:t xml:space="preserve">حفاده وطلابه وجماعته، وصولاً إلى مشايخهم في الوقت الحاضر، فلم يبقوا </w:t>
      </w:r>
      <w:r w:rsidRPr="00A747F6">
        <w:rPr>
          <w:rFonts w:hint="cs"/>
          <w:rtl/>
        </w:rPr>
        <w:t>(</w:t>
      </w:r>
      <w:r w:rsidRPr="00A747F6">
        <w:rPr>
          <w:rtl/>
        </w:rPr>
        <w:t>لأهل السنة والجماعة</w:t>
      </w:r>
      <w:r w:rsidRPr="00A747F6">
        <w:rPr>
          <w:rFonts w:hint="cs"/>
          <w:rtl/>
        </w:rPr>
        <w:t>)</w:t>
      </w:r>
      <w:r w:rsidRPr="00A747F6">
        <w:rPr>
          <w:rtl/>
        </w:rPr>
        <w:t xml:space="preserve">، من وجود حقيقي على أرض الواقع، على ضوء مبدأ التكفير، الذي </w:t>
      </w:r>
      <w:r w:rsidRPr="00A747F6">
        <w:rPr>
          <w:rFonts w:hint="cs"/>
          <w:rtl/>
        </w:rPr>
        <w:t>ا</w:t>
      </w:r>
      <w:r w:rsidRPr="00A747F6">
        <w:rPr>
          <w:rtl/>
        </w:rPr>
        <w:t>عتمدوه في منهجهم الظالم. ولم يسلم من أهل القبلة أحد سواهم... فالشيوخ كابن باز</w:t>
      </w:r>
      <w:r w:rsidRPr="00A747F6">
        <w:rPr>
          <w:rFonts w:hint="cs"/>
          <w:rtl/>
        </w:rPr>
        <w:t>،</w:t>
      </w:r>
      <w:r w:rsidRPr="00A747F6">
        <w:rPr>
          <w:rtl/>
        </w:rPr>
        <w:t xml:space="preserve"> والعثيمين</w:t>
      </w:r>
      <w:r w:rsidRPr="00A747F6">
        <w:rPr>
          <w:rFonts w:hint="cs"/>
          <w:rtl/>
        </w:rPr>
        <w:t>،</w:t>
      </w:r>
      <w:r w:rsidRPr="00A747F6">
        <w:rPr>
          <w:rtl/>
        </w:rPr>
        <w:t xml:space="preserve"> وبكر أبو زيد</w:t>
      </w:r>
      <w:r w:rsidRPr="00A747F6">
        <w:rPr>
          <w:rFonts w:hint="cs"/>
          <w:rtl/>
        </w:rPr>
        <w:t>،</w:t>
      </w:r>
      <w:r w:rsidRPr="00A747F6">
        <w:rPr>
          <w:rtl/>
        </w:rPr>
        <w:t xml:space="preserve"> والأحمد</w:t>
      </w:r>
      <w:r w:rsidRPr="00A747F6">
        <w:rPr>
          <w:rFonts w:hint="cs"/>
          <w:rtl/>
        </w:rPr>
        <w:t>،</w:t>
      </w:r>
      <w:r w:rsidRPr="00A747F6">
        <w:rPr>
          <w:rtl/>
        </w:rPr>
        <w:t xml:space="preserve"> وناصر العمر</w:t>
      </w:r>
      <w:r w:rsidRPr="00A747F6">
        <w:rPr>
          <w:rFonts w:hint="cs"/>
          <w:rtl/>
        </w:rPr>
        <w:t>،</w:t>
      </w:r>
      <w:r w:rsidRPr="00A747F6">
        <w:rPr>
          <w:rtl/>
        </w:rPr>
        <w:t xml:space="preserve"> </w:t>
      </w:r>
    </w:p>
    <w:p w14:paraId="4DA17100" w14:textId="77777777" w:rsidR="00E3795F" w:rsidRDefault="00E3795F" w:rsidP="00E3795F">
      <w:pPr>
        <w:pStyle w:val="libNormal"/>
        <w:rPr>
          <w:rtl/>
        </w:rPr>
      </w:pPr>
      <w:r>
        <w:rPr>
          <w:rtl/>
        </w:rPr>
        <w:br w:type="page"/>
      </w:r>
    </w:p>
    <w:p w14:paraId="4857C9EA" w14:textId="532B6A01" w:rsidR="00DD5F23" w:rsidRPr="00A747F6" w:rsidRDefault="00DD5F23" w:rsidP="00E3795F">
      <w:pPr>
        <w:pStyle w:val="libNormal0"/>
        <w:rPr>
          <w:rtl/>
        </w:rPr>
      </w:pPr>
      <w:r w:rsidRPr="00A747F6">
        <w:rPr>
          <w:rtl/>
        </w:rPr>
        <w:lastRenderedPageBreak/>
        <w:t xml:space="preserve">وعشرات من الحثالات الساقطة، أفتوا ونادوا بشعارات التكفير والتقتيل والتشريك </w:t>
      </w:r>
      <w:r w:rsidRPr="00A747F6">
        <w:rPr>
          <w:rFonts w:hint="cs"/>
          <w:rtl/>
        </w:rPr>
        <w:t xml:space="preserve">التي </w:t>
      </w:r>
      <w:r w:rsidRPr="00A747F6">
        <w:rPr>
          <w:rtl/>
        </w:rPr>
        <w:t>تطال كل المسلمين على مختلف مذاهبهم ومشاربهم.</w:t>
      </w:r>
    </w:p>
    <w:p w14:paraId="4C5BDF56" w14:textId="77777777" w:rsidR="00E3795F" w:rsidRDefault="00DD5F23" w:rsidP="00A747F6">
      <w:pPr>
        <w:pStyle w:val="libNormal"/>
        <w:rPr>
          <w:rtl/>
        </w:rPr>
      </w:pPr>
      <w:r w:rsidRPr="00A747F6">
        <w:rPr>
          <w:rtl/>
        </w:rPr>
        <w:t>وحينما يصفى للوهابي السلفي، الجو</w:t>
      </w:r>
      <w:r w:rsidRPr="00A747F6">
        <w:rPr>
          <w:rFonts w:hint="cs"/>
          <w:rtl/>
        </w:rPr>
        <w:t>ّ</w:t>
      </w:r>
      <w:r w:rsidRPr="00A747F6">
        <w:rPr>
          <w:rtl/>
        </w:rPr>
        <w:t xml:space="preserve"> وتهدأ الأمور متسقة لجماعته، ولم يزاحمه أحد في حكومته، تراه يتبر</w:t>
      </w:r>
      <w:r w:rsidRPr="00A747F6">
        <w:rPr>
          <w:rFonts w:hint="cs"/>
          <w:rtl/>
        </w:rPr>
        <w:t>ّ</w:t>
      </w:r>
      <w:r w:rsidRPr="00A747F6">
        <w:rPr>
          <w:rtl/>
        </w:rPr>
        <w:t>أ من كافة مذاهب المسلمين، وم</w:t>
      </w:r>
      <w:r w:rsidRPr="00A747F6">
        <w:rPr>
          <w:rFonts w:hint="cs"/>
          <w:rtl/>
        </w:rPr>
        <w:t>َ</w:t>
      </w:r>
      <w:r w:rsidRPr="00A747F6">
        <w:rPr>
          <w:rtl/>
        </w:rPr>
        <w:t>ن يد</w:t>
      </w:r>
      <w:r w:rsidRPr="00A747F6">
        <w:rPr>
          <w:rFonts w:hint="cs"/>
          <w:rtl/>
        </w:rPr>
        <w:t>ّ</w:t>
      </w:r>
      <w:r w:rsidRPr="00A747F6">
        <w:rPr>
          <w:rtl/>
        </w:rPr>
        <w:t>عون الانتماء إلى هذا العنوان العام</w:t>
      </w:r>
      <w:r w:rsidRPr="00A747F6">
        <w:rPr>
          <w:rFonts w:hint="cs"/>
          <w:rtl/>
        </w:rPr>
        <w:t>ّ</w:t>
      </w:r>
      <w:r w:rsidRPr="00A747F6">
        <w:rPr>
          <w:rtl/>
        </w:rPr>
        <w:t>. فالماتريدية وال</w:t>
      </w:r>
      <w:r w:rsidRPr="00A747F6">
        <w:rPr>
          <w:rFonts w:hint="cs"/>
          <w:rtl/>
        </w:rPr>
        <w:t>أ</w:t>
      </w:r>
      <w:r w:rsidRPr="00A747F6">
        <w:rPr>
          <w:rtl/>
        </w:rPr>
        <w:t>شعرية، من منظورهم الخاص: لم يستحق</w:t>
      </w:r>
      <w:r w:rsidRPr="00A747F6">
        <w:rPr>
          <w:rFonts w:hint="cs"/>
          <w:rtl/>
        </w:rPr>
        <w:t>ّ</w:t>
      </w:r>
      <w:r w:rsidRPr="00A747F6">
        <w:rPr>
          <w:rtl/>
        </w:rPr>
        <w:t xml:space="preserve">وا </w:t>
      </w:r>
      <w:r w:rsidRPr="00A747F6">
        <w:rPr>
          <w:rFonts w:hint="cs"/>
          <w:rtl/>
        </w:rPr>
        <w:t>أ</w:t>
      </w:r>
      <w:r w:rsidRPr="00A747F6">
        <w:rPr>
          <w:rtl/>
        </w:rPr>
        <w:t>ن يلقبوا بـ</w:t>
      </w:r>
      <w:r w:rsidRPr="00A747F6">
        <w:rPr>
          <w:rFonts w:hint="cs"/>
          <w:rtl/>
        </w:rPr>
        <w:t>(</w:t>
      </w:r>
      <w:r w:rsidRPr="00A747F6">
        <w:rPr>
          <w:rtl/>
        </w:rPr>
        <w:t>أهل السنة والجماعة</w:t>
      </w:r>
      <w:r w:rsidRPr="00A747F6">
        <w:rPr>
          <w:rFonts w:hint="cs"/>
          <w:rtl/>
        </w:rPr>
        <w:t>)</w:t>
      </w:r>
      <w:r w:rsidRPr="00A747F6">
        <w:rPr>
          <w:rtl/>
        </w:rPr>
        <w:t xml:space="preserve">، </w:t>
      </w:r>
      <w:r w:rsidRPr="00A747F6">
        <w:rPr>
          <w:rFonts w:hint="cs"/>
          <w:rtl/>
        </w:rPr>
        <w:t xml:space="preserve">لأنّهم خالفوا الصحابة والتابعين والأئمّة الأربعة في كثير من المسائل الاعتقادية وأصول الدين، </w:t>
      </w:r>
      <w:r w:rsidRPr="00A747F6">
        <w:rPr>
          <w:rtl/>
        </w:rPr>
        <w:t xml:space="preserve">وهؤلاء قد خالفهم (شيخ الإسلام) ابن تيمية لوحده، كما يقول الشيخ صالح الفوزان في كتابه </w:t>
      </w:r>
      <w:r w:rsidRPr="00A747F6">
        <w:rPr>
          <w:rFonts w:hint="cs"/>
          <w:rtl/>
        </w:rPr>
        <w:t>(</w:t>
      </w:r>
      <w:r w:rsidRPr="00A747F6">
        <w:rPr>
          <w:rtl/>
        </w:rPr>
        <w:t>من مشاهير المجد</w:t>
      </w:r>
      <w:r w:rsidRPr="00A747F6">
        <w:rPr>
          <w:rFonts w:hint="cs"/>
          <w:rtl/>
        </w:rPr>
        <w:t>ّ</w:t>
      </w:r>
      <w:r w:rsidRPr="00A747F6">
        <w:rPr>
          <w:rtl/>
        </w:rPr>
        <w:t>دين في الإسلام</w:t>
      </w:r>
      <w:r w:rsidRPr="00A747F6">
        <w:rPr>
          <w:rFonts w:hint="cs"/>
          <w:rtl/>
        </w:rPr>
        <w:t>)</w:t>
      </w:r>
      <w:r w:rsidRPr="00A747F6">
        <w:rPr>
          <w:rtl/>
        </w:rPr>
        <w:t>(</w:t>
      </w:r>
      <w:r w:rsidRPr="00A747F6">
        <w:rPr>
          <w:rFonts w:hint="cs"/>
          <w:rtl/>
        </w:rPr>
        <w:t>566</w:t>
      </w:r>
      <w:r w:rsidRPr="00A747F6">
        <w:rPr>
          <w:rtl/>
        </w:rPr>
        <w:t xml:space="preserve">)، أو كما يقول الشيخ محمد صالح العثيمين في كتابه </w:t>
      </w:r>
      <w:r w:rsidRPr="00A747F6">
        <w:rPr>
          <w:rFonts w:hint="cs"/>
          <w:rtl/>
        </w:rPr>
        <w:t>(</w:t>
      </w:r>
      <w:r w:rsidRPr="00A747F6">
        <w:rPr>
          <w:rtl/>
        </w:rPr>
        <w:t>القول المفيد على كتاب التوحيد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المسلمين من غير </w:t>
      </w:r>
      <w:r w:rsidRPr="00A747F6">
        <w:rPr>
          <w:rFonts w:hint="cs"/>
          <w:rtl/>
        </w:rPr>
        <w:t>أ</w:t>
      </w:r>
      <w:r w:rsidRPr="00A747F6">
        <w:rPr>
          <w:rtl/>
        </w:rPr>
        <w:t xml:space="preserve">تباع المذهب السلفي الوهابي، لا يمكن </w:t>
      </w:r>
      <w:r w:rsidRPr="00A747F6">
        <w:rPr>
          <w:rFonts w:hint="cs"/>
          <w:rtl/>
        </w:rPr>
        <w:t>أ</w:t>
      </w:r>
      <w:r w:rsidRPr="00A747F6">
        <w:rPr>
          <w:rtl/>
        </w:rPr>
        <w:t>ن يوصفوا بـ</w:t>
      </w:r>
      <w:r w:rsidRPr="00A747F6">
        <w:rPr>
          <w:rFonts w:hint="cs"/>
          <w:rtl/>
        </w:rPr>
        <w:t>(</w:t>
      </w:r>
      <w:r w:rsidRPr="00A747F6">
        <w:rPr>
          <w:rtl/>
        </w:rPr>
        <w:t>أهل السنة والجماعة</w:t>
      </w:r>
      <w:r w:rsidRPr="00A747F6">
        <w:rPr>
          <w:rFonts w:hint="cs"/>
          <w:rtl/>
        </w:rPr>
        <w:t>)</w:t>
      </w:r>
      <w:r w:rsidRPr="00A747F6">
        <w:rPr>
          <w:rtl/>
        </w:rPr>
        <w:t>،</w:t>
      </w:r>
      <w:r w:rsidRPr="00A747F6">
        <w:rPr>
          <w:rFonts w:hint="cs"/>
          <w:rtl/>
        </w:rPr>
        <w:t xml:space="preserve"> فلا يمكن تسمية المسلمين بمختلف طوائفهم ومذاهبهم بـ(السنة والجماعة)، لأنّ الإضافة تقتضي الشبه، فأهل السنة منتسبون للسنة، لأنّهم متمسّكون بها فعلاً، وهؤلاء (المسلمون) ليسوا متمسّكين بالسنة فيما ذهبوا إليه من التحريف. وأيضاً الجماعة في الأصل (الاجتماع)، والمسلمون غير مجتمعين في آرائهم، ففي كتبهم التداخل والتناقض والاضطراب، حتى أنّ بعضهم يضلّل بعضاً، ويتناقض هو بنفسه</w:t>
      </w:r>
      <w:r w:rsidRPr="00A747F6">
        <w:rPr>
          <w:rtl/>
        </w:rPr>
        <w:t>(</w:t>
      </w:r>
      <w:r w:rsidRPr="00A747F6">
        <w:rPr>
          <w:rFonts w:hint="cs"/>
          <w:rtl/>
        </w:rPr>
        <w:t>567</w:t>
      </w:r>
      <w:r w:rsidRPr="00A747F6">
        <w:rPr>
          <w:rtl/>
        </w:rPr>
        <w:t xml:space="preserve">)، ويقول الشيخ القنوجي في كتابه </w:t>
      </w:r>
      <w:r w:rsidRPr="00A747F6">
        <w:rPr>
          <w:rFonts w:hint="cs"/>
          <w:rtl/>
        </w:rPr>
        <w:t>(</w:t>
      </w:r>
      <w:r w:rsidRPr="00A747F6">
        <w:rPr>
          <w:rtl/>
        </w:rPr>
        <w:t>الدين الخالص</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xml:space="preserve"> تقليد المذاهب من الشرك(</w:t>
      </w:r>
      <w:r w:rsidRPr="00A747F6">
        <w:rPr>
          <w:rFonts w:hint="cs"/>
          <w:rtl/>
        </w:rPr>
        <w:t>568</w:t>
      </w:r>
      <w:r w:rsidRPr="00A747F6">
        <w:rPr>
          <w:rtl/>
        </w:rPr>
        <w:t>)، ويكف</w:t>
      </w:r>
      <w:r w:rsidRPr="00A747F6">
        <w:rPr>
          <w:rFonts w:hint="cs"/>
          <w:rtl/>
        </w:rPr>
        <w:t>ّ</w:t>
      </w:r>
      <w:r w:rsidRPr="00A747F6">
        <w:rPr>
          <w:rtl/>
        </w:rPr>
        <w:t xml:space="preserve">ر الشيخ بكر </w:t>
      </w:r>
      <w:r w:rsidRPr="00A747F6">
        <w:rPr>
          <w:rFonts w:hint="cs"/>
          <w:rtl/>
        </w:rPr>
        <w:t xml:space="preserve">بن عبد الله </w:t>
      </w:r>
      <w:r w:rsidRPr="00A747F6">
        <w:rPr>
          <w:rtl/>
        </w:rPr>
        <w:t>أبو زيد، وهو عضو في هيئة كبار العلماء</w:t>
      </w:r>
      <w:r w:rsidRPr="00A747F6">
        <w:rPr>
          <w:rFonts w:hint="cs"/>
          <w:rtl/>
        </w:rPr>
        <w:t>،</w:t>
      </w:r>
      <w:r w:rsidRPr="00A747F6">
        <w:rPr>
          <w:rtl/>
        </w:rPr>
        <w:t xml:space="preserve"> ورئيس مجمع الفقه الإسلامي الدولي سابقاً</w:t>
      </w:r>
      <w:r w:rsidRPr="00A747F6">
        <w:rPr>
          <w:rFonts w:hint="cs"/>
          <w:rtl/>
        </w:rPr>
        <w:t>،</w:t>
      </w:r>
      <w:r w:rsidRPr="00A747F6">
        <w:rPr>
          <w:rtl/>
        </w:rPr>
        <w:t xml:space="preserve"> في كتابه </w:t>
      </w:r>
      <w:r w:rsidRPr="00A747F6">
        <w:rPr>
          <w:rFonts w:hint="cs"/>
          <w:rtl/>
        </w:rPr>
        <w:t>(</w:t>
      </w:r>
      <w:r w:rsidRPr="00A747F6">
        <w:rPr>
          <w:rtl/>
        </w:rPr>
        <w:t>تصنيف الناس بين الظن</w:t>
      </w:r>
      <w:r w:rsidRPr="00A747F6">
        <w:rPr>
          <w:rFonts w:hint="cs"/>
          <w:rtl/>
        </w:rPr>
        <w:t>ّ</w:t>
      </w:r>
      <w:r w:rsidRPr="00A747F6">
        <w:rPr>
          <w:rtl/>
        </w:rPr>
        <w:t xml:space="preserve"> واليقين</w:t>
      </w:r>
      <w:r w:rsidRPr="00A747F6">
        <w:rPr>
          <w:rFonts w:hint="cs"/>
          <w:rtl/>
        </w:rPr>
        <w:t>)</w:t>
      </w:r>
      <w:r w:rsidRPr="00A747F6">
        <w:rPr>
          <w:rtl/>
        </w:rPr>
        <w:t xml:space="preserve"> الطوائف الأربعة بالجملة، ويدعوا الناس إلى هجر علمائهم ودعاتهم، وإقصائهم والبراءة منهم(</w:t>
      </w:r>
      <w:r w:rsidRPr="00A747F6">
        <w:rPr>
          <w:rFonts w:hint="cs"/>
          <w:rtl/>
        </w:rPr>
        <w:t>569</w:t>
      </w:r>
      <w:r w:rsidRPr="00A747F6">
        <w:rPr>
          <w:rtl/>
        </w:rPr>
        <w:t xml:space="preserve">). وينحى </w:t>
      </w:r>
    </w:p>
    <w:p w14:paraId="7B93B404" w14:textId="77777777" w:rsidR="00E3795F" w:rsidRDefault="00E3795F" w:rsidP="00E3795F">
      <w:pPr>
        <w:pStyle w:val="libNormal"/>
        <w:rPr>
          <w:rtl/>
        </w:rPr>
      </w:pPr>
      <w:r>
        <w:rPr>
          <w:rtl/>
        </w:rPr>
        <w:br w:type="page"/>
      </w:r>
    </w:p>
    <w:p w14:paraId="6AE9E37C" w14:textId="4578F500" w:rsidR="00DD5F23" w:rsidRPr="00A747F6" w:rsidRDefault="00DD5F23" w:rsidP="00E3795F">
      <w:pPr>
        <w:pStyle w:val="libNormal0"/>
        <w:rPr>
          <w:rtl/>
        </w:rPr>
      </w:pPr>
      <w:r w:rsidRPr="00A747F6">
        <w:rPr>
          <w:rtl/>
        </w:rPr>
        <w:lastRenderedPageBreak/>
        <w:t>الشيخ ابن باز، وهو من أشهر م</w:t>
      </w:r>
      <w:r w:rsidRPr="00A747F6">
        <w:rPr>
          <w:rFonts w:hint="cs"/>
          <w:rtl/>
        </w:rPr>
        <w:t>َ</w:t>
      </w:r>
      <w:r w:rsidRPr="00A747F6">
        <w:rPr>
          <w:rtl/>
        </w:rPr>
        <w:t>ن تول</w:t>
      </w:r>
      <w:r w:rsidRPr="00A747F6">
        <w:rPr>
          <w:rFonts w:hint="cs"/>
          <w:rtl/>
        </w:rPr>
        <w:t>ّ</w:t>
      </w:r>
      <w:r w:rsidRPr="00A747F6">
        <w:rPr>
          <w:rtl/>
        </w:rPr>
        <w:t>وا منصب المفتي العام</w:t>
      </w:r>
      <w:r w:rsidRPr="00A747F6">
        <w:rPr>
          <w:rFonts w:hint="cs"/>
          <w:rtl/>
        </w:rPr>
        <w:t>ّ</w:t>
      </w:r>
      <w:r w:rsidRPr="00A747F6">
        <w:rPr>
          <w:rtl/>
        </w:rPr>
        <w:t xml:space="preserve"> في مملكة الخوارج، في كتابه </w:t>
      </w:r>
      <w:r w:rsidRPr="00A747F6">
        <w:rPr>
          <w:rFonts w:hint="cs"/>
          <w:rtl/>
        </w:rPr>
        <w:t>(</w:t>
      </w:r>
      <w:r w:rsidRPr="00A747F6">
        <w:rPr>
          <w:rtl/>
        </w:rPr>
        <w:t>العقيدة الصحيحة وما يضاد</w:t>
      </w:r>
      <w:r w:rsidRPr="00A747F6">
        <w:rPr>
          <w:rFonts w:hint="cs"/>
          <w:rtl/>
        </w:rPr>
        <w:t>ّ</w:t>
      </w:r>
      <w:r w:rsidRPr="00A747F6">
        <w:rPr>
          <w:rtl/>
        </w:rPr>
        <w:t>ها</w:t>
      </w:r>
      <w:r w:rsidRPr="00A747F6">
        <w:rPr>
          <w:rFonts w:hint="cs"/>
          <w:rtl/>
        </w:rPr>
        <w:t>)</w:t>
      </w:r>
      <w:r w:rsidRPr="00A747F6">
        <w:rPr>
          <w:rtl/>
        </w:rPr>
        <w:t xml:space="preserve">، فيخرج أكثر المسلمين من دائرة الإسلام، ويضعهم في دائرة الشرك، على أساس </w:t>
      </w:r>
      <w:r w:rsidRPr="00A747F6">
        <w:rPr>
          <w:rFonts w:hint="cs"/>
          <w:rtl/>
        </w:rPr>
        <w:t>أ</w:t>
      </w:r>
      <w:r w:rsidRPr="00A747F6">
        <w:rPr>
          <w:rtl/>
        </w:rPr>
        <w:t>ن</w:t>
      </w:r>
      <w:r w:rsidRPr="00A747F6">
        <w:rPr>
          <w:rFonts w:hint="cs"/>
          <w:rtl/>
        </w:rPr>
        <w:t>ّ</w:t>
      </w:r>
      <w:r w:rsidRPr="00A747F6">
        <w:rPr>
          <w:rtl/>
        </w:rPr>
        <w:t xml:space="preserve">هم لم يفهموا معنى </w:t>
      </w:r>
      <w:r w:rsidRPr="00A747F6">
        <w:rPr>
          <w:rFonts w:hint="cs"/>
          <w:rtl/>
        </w:rPr>
        <w:t>(</w:t>
      </w:r>
      <w:r w:rsidRPr="00A747F6">
        <w:rPr>
          <w:rtl/>
        </w:rPr>
        <w:t>لا إله إلا الله</w:t>
      </w:r>
      <w:r w:rsidRPr="00A747F6">
        <w:rPr>
          <w:rFonts w:hint="cs"/>
          <w:rtl/>
        </w:rPr>
        <w:t>)</w:t>
      </w:r>
      <w:r w:rsidRPr="00A747F6">
        <w:rPr>
          <w:rtl/>
        </w:rPr>
        <w:t>، وصرفوا خالص حقه لسواه(</w:t>
      </w:r>
      <w:r w:rsidRPr="00A747F6">
        <w:rPr>
          <w:rFonts w:hint="cs"/>
          <w:rtl/>
        </w:rPr>
        <w:t>570</w:t>
      </w:r>
      <w:r w:rsidRPr="00A747F6">
        <w:rPr>
          <w:rtl/>
        </w:rPr>
        <w:t>)، وينقل عن رئيس مذهبه ابن عبد الوهاب قوله: م</w:t>
      </w:r>
      <w:r w:rsidRPr="00A747F6">
        <w:rPr>
          <w:rFonts w:hint="cs"/>
          <w:rtl/>
        </w:rPr>
        <w:t>َ</w:t>
      </w:r>
      <w:r w:rsidRPr="00A747F6">
        <w:rPr>
          <w:rtl/>
        </w:rPr>
        <w:t>ن لم يكف</w:t>
      </w:r>
      <w:r w:rsidRPr="00A747F6">
        <w:rPr>
          <w:rFonts w:hint="cs"/>
          <w:rtl/>
        </w:rPr>
        <w:t>ّ</w:t>
      </w:r>
      <w:r w:rsidRPr="00A747F6">
        <w:rPr>
          <w:rtl/>
        </w:rPr>
        <w:t>ر م</w:t>
      </w:r>
      <w:r w:rsidRPr="00A747F6">
        <w:rPr>
          <w:rFonts w:hint="cs"/>
          <w:rtl/>
        </w:rPr>
        <w:t>َ</w:t>
      </w:r>
      <w:r w:rsidRPr="00A747F6">
        <w:rPr>
          <w:rtl/>
        </w:rPr>
        <w:t>ن كف</w:t>
      </w:r>
      <w:r w:rsidRPr="00A747F6">
        <w:rPr>
          <w:rFonts w:hint="cs"/>
          <w:rtl/>
        </w:rPr>
        <w:t>ّ</w:t>
      </w:r>
      <w:r w:rsidRPr="00A747F6">
        <w:rPr>
          <w:rtl/>
        </w:rPr>
        <w:t>رناهم، أو شك</w:t>
      </w:r>
      <w:r w:rsidRPr="00A747F6">
        <w:rPr>
          <w:rFonts w:hint="cs"/>
          <w:rtl/>
        </w:rPr>
        <w:t>ّ</w:t>
      </w:r>
      <w:r w:rsidRPr="00A747F6">
        <w:rPr>
          <w:rtl/>
        </w:rPr>
        <w:t xml:space="preserve"> في كفرهم، أو صح</w:t>
      </w:r>
      <w:r w:rsidRPr="00A747F6">
        <w:rPr>
          <w:rFonts w:hint="cs"/>
          <w:rtl/>
        </w:rPr>
        <w:t>ّ</w:t>
      </w:r>
      <w:r w:rsidRPr="00A747F6">
        <w:rPr>
          <w:rtl/>
        </w:rPr>
        <w:t>ح مذهبهم فقد كفر(</w:t>
      </w:r>
      <w:r w:rsidRPr="00A747F6">
        <w:rPr>
          <w:rFonts w:hint="cs"/>
          <w:rtl/>
        </w:rPr>
        <w:t>571</w:t>
      </w:r>
      <w:r w:rsidRPr="00A747F6">
        <w:rPr>
          <w:rtl/>
        </w:rPr>
        <w:t>)، وبناء على ما تقد</w:t>
      </w:r>
      <w:r w:rsidRPr="00A747F6">
        <w:rPr>
          <w:rFonts w:hint="cs"/>
          <w:rtl/>
        </w:rPr>
        <w:t>ّ</w:t>
      </w:r>
      <w:r w:rsidRPr="00A747F6">
        <w:rPr>
          <w:rtl/>
        </w:rPr>
        <w:t>م</w:t>
      </w:r>
      <w:r w:rsidRPr="00A747F6">
        <w:rPr>
          <w:rFonts w:hint="cs"/>
          <w:rtl/>
        </w:rPr>
        <w:t>،</w:t>
      </w:r>
      <w:r w:rsidRPr="00A747F6">
        <w:rPr>
          <w:rtl/>
        </w:rPr>
        <w:t xml:space="preserve"> فلم يبق</w:t>
      </w:r>
      <w:r w:rsidRPr="00A747F6">
        <w:rPr>
          <w:rFonts w:hint="cs"/>
          <w:rtl/>
        </w:rPr>
        <w:t>َ</w:t>
      </w:r>
      <w:r w:rsidRPr="00A747F6">
        <w:rPr>
          <w:rtl/>
        </w:rPr>
        <w:t xml:space="preserve"> من </w:t>
      </w:r>
      <w:r w:rsidRPr="00A747F6">
        <w:rPr>
          <w:rFonts w:hint="cs"/>
          <w:rtl/>
        </w:rPr>
        <w:t>(</w:t>
      </w:r>
      <w:r w:rsidRPr="00A747F6">
        <w:rPr>
          <w:rtl/>
        </w:rPr>
        <w:t>أهل السنة والجماعة</w:t>
      </w:r>
      <w:r w:rsidRPr="00A747F6">
        <w:rPr>
          <w:rFonts w:hint="cs"/>
          <w:rtl/>
        </w:rPr>
        <w:t>)</w:t>
      </w:r>
      <w:r w:rsidRPr="00A747F6">
        <w:rPr>
          <w:rtl/>
        </w:rPr>
        <w:t xml:space="preserve"> إلا م</w:t>
      </w:r>
      <w:r w:rsidRPr="00A747F6">
        <w:rPr>
          <w:rFonts w:hint="cs"/>
          <w:rtl/>
        </w:rPr>
        <w:t>َ</w:t>
      </w:r>
      <w:r w:rsidRPr="00A747F6">
        <w:rPr>
          <w:rtl/>
        </w:rPr>
        <w:t>ن قال بمقولة ابن عبد الوهاب وسلفه الصالح ابن تيمية</w:t>
      </w:r>
      <w:r w:rsidRPr="00A747F6">
        <w:rPr>
          <w:rFonts w:hint="cs"/>
          <w:rtl/>
        </w:rPr>
        <w:t>(572). أمّا الشيخ عبد الله بن جبرين، فيردّ على السائل في حكم الشرع (الوهابي السلفي) على الصوفية والشيعة والإخوان المسلمين والأشعرية، فيقول وهو غير مكترث من حساب الله تعالى: إنّهم كفرة مبتدعون(573).</w:t>
      </w:r>
    </w:p>
    <w:p w14:paraId="29C8F5D9" w14:textId="77777777" w:rsidR="00DD5F23" w:rsidRPr="00A747F6" w:rsidRDefault="00DD5F23" w:rsidP="00A747F6">
      <w:pPr>
        <w:pStyle w:val="libNormal"/>
        <w:rPr>
          <w:rtl/>
        </w:rPr>
      </w:pPr>
      <w:r w:rsidRPr="00A747F6">
        <w:rPr>
          <w:rFonts w:hint="cs"/>
          <w:rtl/>
        </w:rPr>
        <w:t xml:space="preserve">الحاصل من البحث السابق، لم تبق الوهابية السلفية، (لإهل السنة والجماعة) من وجود حقيقي على أرض الواقع على ضوء مبدأ التكفير، لأنّ من أوّل (تأويل) صفات الله سبحانه وتعالى فقد كفر، ومَن قال بأنّ الله لا يرى في الآخرة فقد كفر، ومَن قال ليس لله تعالى من يدٍ أو ساقٍ أو عين، فقد كفر، ومَن زار النبي  صلّى الله عليه وآله  فقد كفر، ومَن صلّى عند قبر النبي  صلّى الله عليه وآله  فقد كفر، ومَن دعا الله تعالى بجاه نبيه  صلّى الله عليه وآله  فقد كفر!!! بالله عليك - أيّها القارئ الكريم - مَن بقي من المسلمين؟! نعم... لم يبقَ من المسلمين إلا مَن قال بمقولة ابن عبد الوهاب وسلفه (الطالح)(574). </w:t>
      </w:r>
    </w:p>
    <w:p w14:paraId="5008460A" w14:textId="77777777" w:rsidR="00E3795F" w:rsidRDefault="00DD5F23" w:rsidP="00A747F6">
      <w:pPr>
        <w:pStyle w:val="libNormal"/>
        <w:rPr>
          <w:rtl/>
        </w:rPr>
      </w:pPr>
      <w:r w:rsidRPr="00A747F6">
        <w:rPr>
          <w:rtl/>
        </w:rPr>
        <w:t xml:space="preserve">لا أظلم الوهابية السلفية وأقطابها حاضراً وسابقاً، </w:t>
      </w:r>
      <w:r w:rsidRPr="00A747F6">
        <w:rPr>
          <w:rFonts w:hint="cs"/>
          <w:rtl/>
        </w:rPr>
        <w:t>إ</w:t>
      </w:r>
      <w:r w:rsidRPr="00A747F6">
        <w:rPr>
          <w:rtl/>
        </w:rPr>
        <w:t xml:space="preserve">ن أقول: </w:t>
      </w:r>
      <w:r w:rsidRPr="00A747F6">
        <w:rPr>
          <w:rFonts w:hint="cs"/>
          <w:rtl/>
        </w:rPr>
        <w:t>إ</w:t>
      </w:r>
      <w:r w:rsidRPr="00A747F6">
        <w:rPr>
          <w:rtl/>
        </w:rPr>
        <w:t>ن</w:t>
      </w:r>
      <w:r w:rsidRPr="00A747F6">
        <w:rPr>
          <w:rFonts w:hint="cs"/>
          <w:rtl/>
        </w:rPr>
        <w:t>ّ</w:t>
      </w:r>
      <w:r w:rsidRPr="00A747F6">
        <w:rPr>
          <w:rtl/>
        </w:rPr>
        <w:t>ها لا تملك، بل لا تحسن الحديث العلمي فضلاً عن الكلام بمنطق الفقه والأصول، لتثبت للناس صدق مد</w:t>
      </w:r>
      <w:r w:rsidRPr="00A747F6">
        <w:rPr>
          <w:rFonts w:hint="cs"/>
          <w:rtl/>
        </w:rPr>
        <w:t>ّ</w:t>
      </w:r>
      <w:r w:rsidRPr="00A747F6">
        <w:rPr>
          <w:rtl/>
        </w:rPr>
        <w:t>عاها، وصح</w:t>
      </w:r>
      <w:r w:rsidRPr="00A747F6">
        <w:rPr>
          <w:rFonts w:hint="cs"/>
          <w:rtl/>
        </w:rPr>
        <w:t>ّ</w:t>
      </w:r>
      <w:r w:rsidRPr="00A747F6">
        <w:rPr>
          <w:rtl/>
        </w:rPr>
        <w:t>ة دينها، ف</w:t>
      </w:r>
      <w:r w:rsidRPr="00A747F6">
        <w:rPr>
          <w:rFonts w:hint="cs"/>
          <w:rtl/>
        </w:rPr>
        <w:t>إ</w:t>
      </w:r>
      <w:r w:rsidRPr="00A747F6">
        <w:rPr>
          <w:rtl/>
        </w:rPr>
        <w:t>ن</w:t>
      </w:r>
      <w:r w:rsidRPr="00A747F6">
        <w:rPr>
          <w:rFonts w:hint="cs"/>
          <w:rtl/>
        </w:rPr>
        <w:t>ّ</w:t>
      </w:r>
      <w:r w:rsidRPr="00A747F6">
        <w:rPr>
          <w:rtl/>
        </w:rPr>
        <w:t xml:space="preserve"> نتاجاتها الفكرية (الكلامية) لشيوخها لا تخضع لضوابط حقوقية أو قراءات منهجية فكرية متفق عليها </w:t>
      </w:r>
    </w:p>
    <w:p w14:paraId="6873D34F" w14:textId="77777777" w:rsidR="00E3795F" w:rsidRDefault="00E3795F" w:rsidP="00E3795F">
      <w:pPr>
        <w:pStyle w:val="libNormal"/>
        <w:rPr>
          <w:rtl/>
        </w:rPr>
      </w:pPr>
      <w:r>
        <w:rPr>
          <w:rtl/>
        </w:rPr>
        <w:br w:type="page"/>
      </w:r>
    </w:p>
    <w:p w14:paraId="1D8C4B98" w14:textId="6C6DEC1F" w:rsidR="00DD5F23" w:rsidRPr="00A747F6" w:rsidRDefault="00DD5F23" w:rsidP="00E3795F">
      <w:pPr>
        <w:pStyle w:val="libNormal0"/>
        <w:rPr>
          <w:rtl/>
        </w:rPr>
      </w:pPr>
      <w:r w:rsidRPr="00A747F6">
        <w:rPr>
          <w:rtl/>
        </w:rPr>
        <w:lastRenderedPageBreak/>
        <w:t>بين المسلمين، بل هي لا تبرح المجال المذهبي الذي شب</w:t>
      </w:r>
      <w:r w:rsidRPr="00A747F6">
        <w:rPr>
          <w:rFonts w:hint="cs"/>
          <w:rtl/>
        </w:rPr>
        <w:t>ّ</w:t>
      </w:r>
      <w:r w:rsidRPr="00A747F6">
        <w:rPr>
          <w:rtl/>
        </w:rPr>
        <w:t xml:space="preserve">ت فيه، </w:t>
      </w:r>
      <w:r w:rsidRPr="00A747F6">
        <w:rPr>
          <w:rFonts w:hint="cs"/>
          <w:rtl/>
        </w:rPr>
        <w:t>وإليك نص واحد للمحادثة العلمية للشيخ ابن عبد الوهاب لتعرف وتطلع - أخي القارئ الكريم - على المستوى الأدبي وأسلوب الحوار عند الشيخ (الفضيل) ابن عبد الوهاب، ففي إحدى رسائله، يصف أهمّ الشخصيات العلمية العلمائية في ربوع نجد، وأحد كبار علماء زمانه في الجزيرة العربية، وهو</w:t>
      </w:r>
      <w:r w:rsidRPr="00A747F6">
        <w:rPr>
          <w:rtl/>
        </w:rPr>
        <w:t xml:space="preserve"> الشيخ سليمان بن سحيم</w:t>
      </w:r>
      <w:r w:rsidRPr="00A747F6">
        <w:rPr>
          <w:rFonts w:hint="cs"/>
          <w:rtl/>
        </w:rPr>
        <w:t>،</w:t>
      </w:r>
      <w:r w:rsidRPr="00A747F6">
        <w:rPr>
          <w:rtl/>
        </w:rPr>
        <w:t xml:space="preserve"> بهذه الصورة</w:t>
      </w:r>
      <w:r w:rsidRPr="00A747F6">
        <w:rPr>
          <w:rFonts w:hint="cs"/>
          <w:rtl/>
        </w:rPr>
        <w:t xml:space="preserve"> </w:t>
      </w:r>
      <w:r w:rsidRPr="00A747F6">
        <w:rPr>
          <w:rtl/>
        </w:rPr>
        <w:t>الشنيعة</w:t>
      </w:r>
      <w:r w:rsidRPr="00A747F6">
        <w:rPr>
          <w:rFonts w:hint="cs"/>
          <w:rtl/>
        </w:rPr>
        <w:t xml:space="preserve">: </w:t>
      </w:r>
      <w:r w:rsidRPr="00A747F6">
        <w:rPr>
          <w:rtl/>
        </w:rPr>
        <w:t>لكن</w:t>
      </w:r>
      <w:r w:rsidRPr="00A747F6">
        <w:rPr>
          <w:rFonts w:hint="cs"/>
          <w:rtl/>
        </w:rPr>
        <w:t>ّ</w:t>
      </w:r>
      <w:r w:rsidRPr="00A747F6">
        <w:rPr>
          <w:rtl/>
        </w:rPr>
        <w:t xml:space="preserve"> البهيم سليمان بن سحيم لا</w:t>
      </w:r>
      <w:r w:rsidRPr="00A747F6">
        <w:rPr>
          <w:rFonts w:hint="cs"/>
          <w:rtl/>
        </w:rPr>
        <w:t xml:space="preserve"> </w:t>
      </w:r>
      <w:r w:rsidRPr="00A747F6">
        <w:rPr>
          <w:rtl/>
        </w:rPr>
        <w:t>يفهم معنى العبادة</w:t>
      </w:r>
      <w:r w:rsidRPr="00A747F6">
        <w:rPr>
          <w:rFonts w:hint="cs"/>
          <w:rtl/>
        </w:rPr>
        <w:t>، و</w:t>
      </w:r>
      <w:r w:rsidRPr="00A747F6">
        <w:rPr>
          <w:rtl/>
        </w:rPr>
        <w:t>هذا الرجل من البقر</w:t>
      </w:r>
      <w:r w:rsidRPr="00A747F6">
        <w:rPr>
          <w:rFonts w:hint="cs"/>
          <w:rtl/>
        </w:rPr>
        <w:t>!</w:t>
      </w:r>
      <w:r w:rsidRPr="00A747F6">
        <w:rPr>
          <w:rtl/>
        </w:rPr>
        <w:t>!! التي لا تمي</w:t>
      </w:r>
      <w:r w:rsidRPr="00A747F6">
        <w:rPr>
          <w:rFonts w:hint="cs"/>
          <w:rtl/>
        </w:rPr>
        <w:t>ّ</w:t>
      </w:r>
      <w:r w:rsidRPr="00A747F6">
        <w:rPr>
          <w:rtl/>
        </w:rPr>
        <w:t>ز بين التين والعنب</w:t>
      </w:r>
      <w:r w:rsidRPr="00A747F6">
        <w:rPr>
          <w:rFonts w:hint="cs"/>
          <w:rtl/>
        </w:rPr>
        <w:t xml:space="preserve">، </w:t>
      </w:r>
      <w:r w:rsidRPr="00A747F6">
        <w:rPr>
          <w:rtl/>
        </w:rPr>
        <w:t>و</w:t>
      </w:r>
      <w:r w:rsidRPr="00A747F6">
        <w:rPr>
          <w:rFonts w:hint="cs"/>
          <w:rtl/>
        </w:rPr>
        <w:t>يقول عنه أيضاً:</w:t>
      </w:r>
      <w:r w:rsidRPr="00A747F6">
        <w:rPr>
          <w:rtl/>
        </w:rPr>
        <w:t xml:space="preserve"> بأنَه سع</w:t>
      </w:r>
      <w:r w:rsidRPr="00A747F6">
        <w:rPr>
          <w:rFonts w:hint="cs"/>
          <w:rtl/>
        </w:rPr>
        <w:t>ى</w:t>
      </w:r>
      <w:r w:rsidRPr="00A747F6">
        <w:rPr>
          <w:rtl/>
        </w:rPr>
        <w:t xml:space="preserve"> إلى</w:t>
      </w:r>
      <w:r w:rsidRPr="00A747F6">
        <w:rPr>
          <w:rFonts w:hint="cs"/>
          <w:rtl/>
        </w:rPr>
        <w:t xml:space="preserve"> </w:t>
      </w:r>
      <w:r w:rsidRPr="00A747F6">
        <w:rPr>
          <w:rtl/>
        </w:rPr>
        <w:t>إنكار هذا الدين والبراء</w:t>
      </w:r>
      <w:r w:rsidRPr="00A747F6">
        <w:rPr>
          <w:rFonts w:hint="cs"/>
          <w:rtl/>
        </w:rPr>
        <w:t>ة</w:t>
      </w:r>
      <w:r w:rsidRPr="00A747F6">
        <w:rPr>
          <w:rtl/>
        </w:rPr>
        <w:t xml:space="preserve"> منه</w:t>
      </w:r>
      <w:r w:rsidRPr="00A747F6">
        <w:rPr>
          <w:rFonts w:hint="cs"/>
          <w:rtl/>
        </w:rPr>
        <w:t xml:space="preserve">(575). وهذا الشيخ صالح الفوزان من كبار الوهابية السلفية، في وقتنا الحاضر يقول: عاد الشرك إلى كثير من هذه الأمّة بسبب دعاة الضلال والبناء على القبور(576). </w:t>
      </w:r>
    </w:p>
    <w:p w14:paraId="2A3CBDD1" w14:textId="77777777" w:rsidR="00DD5F23" w:rsidRPr="00A747F6" w:rsidRDefault="00DD5F23" w:rsidP="00A747F6">
      <w:pPr>
        <w:pStyle w:val="libNormal"/>
        <w:rPr>
          <w:rtl/>
        </w:rPr>
      </w:pPr>
      <w:r w:rsidRPr="00A747F6">
        <w:rPr>
          <w:rtl/>
        </w:rPr>
        <w:t>وما خط</w:t>
      </w:r>
      <w:r w:rsidRPr="00A747F6">
        <w:rPr>
          <w:rFonts w:hint="cs"/>
          <w:rtl/>
        </w:rPr>
        <w:t>ّ</w:t>
      </w:r>
      <w:r w:rsidRPr="00A747F6">
        <w:rPr>
          <w:rtl/>
        </w:rPr>
        <w:t xml:space="preserve">ته أيدي عملاء وزارة المستعمرات البريطانية لابن عبد الوهاب، منذ أكثر من قرنين من الزمان، </w:t>
      </w:r>
      <w:r w:rsidRPr="00A747F6">
        <w:rPr>
          <w:rFonts w:hint="cs"/>
          <w:rtl/>
        </w:rPr>
        <w:t xml:space="preserve">تتجدّد وتتبلور مع الوقت... </w:t>
      </w:r>
      <w:r w:rsidRPr="00A747F6">
        <w:rPr>
          <w:rtl/>
        </w:rPr>
        <w:t>ولهذا تجد الأفكار والبدع التي نادى بها ابن عبد الوهاب يُعاد صياغتها وتوليدها وتسويقها وفق ذهنية وخطاب قائلها وسياقات سياسية ومصالح دنيوية</w:t>
      </w:r>
      <w:r w:rsidRPr="00A747F6">
        <w:rPr>
          <w:rFonts w:hint="cs"/>
          <w:rtl/>
        </w:rPr>
        <w:t>،</w:t>
      </w:r>
      <w:r w:rsidRPr="00A747F6">
        <w:rPr>
          <w:rtl/>
        </w:rPr>
        <w:t xml:space="preserve"> يمكن </w:t>
      </w:r>
      <w:r w:rsidRPr="00A747F6">
        <w:rPr>
          <w:rFonts w:hint="cs"/>
          <w:rtl/>
        </w:rPr>
        <w:t>أ</w:t>
      </w:r>
      <w:r w:rsidRPr="00A747F6">
        <w:rPr>
          <w:rtl/>
        </w:rPr>
        <w:t>ن تقود بالشيخ الوهابي السلفي في دهاليز جديدة من التعابير والتصو</w:t>
      </w:r>
      <w:r w:rsidRPr="00A747F6">
        <w:rPr>
          <w:rFonts w:hint="cs"/>
          <w:rtl/>
        </w:rPr>
        <w:t>ّ</w:t>
      </w:r>
      <w:r w:rsidRPr="00A747F6">
        <w:rPr>
          <w:rtl/>
        </w:rPr>
        <w:t xml:space="preserve">رات البعيدة كل البعد عن الواقع الذي تحياه... </w:t>
      </w:r>
      <w:r w:rsidRPr="00A747F6">
        <w:rPr>
          <w:rFonts w:hint="cs"/>
          <w:rtl/>
        </w:rPr>
        <w:t>إ</w:t>
      </w:r>
      <w:r w:rsidRPr="00A747F6">
        <w:rPr>
          <w:rtl/>
        </w:rPr>
        <w:t>ن</w:t>
      </w:r>
      <w:r w:rsidRPr="00A747F6">
        <w:rPr>
          <w:rFonts w:hint="cs"/>
          <w:rtl/>
        </w:rPr>
        <w:t>ّ</w:t>
      </w:r>
      <w:r w:rsidRPr="00A747F6">
        <w:rPr>
          <w:rtl/>
        </w:rPr>
        <w:t xml:space="preserve"> قو</w:t>
      </w:r>
      <w:r w:rsidRPr="00A747F6">
        <w:rPr>
          <w:rFonts w:hint="cs"/>
          <w:rtl/>
        </w:rPr>
        <w:t>ّ</w:t>
      </w:r>
      <w:r w:rsidRPr="00A747F6">
        <w:rPr>
          <w:rtl/>
        </w:rPr>
        <w:t xml:space="preserve">ة الوهابية السلفية تكمن في قدرتها على توفير </w:t>
      </w:r>
      <w:r w:rsidRPr="00A747F6">
        <w:rPr>
          <w:rFonts w:hint="cs"/>
          <w:rtl/>
        </w:rPr>
        <w:t>ال</w:t>
      </w:r>
      <w:r w:rsidRPr="00A747F6">
        <w:rPr>
          <w:rtl/>
        </w:rPr>
        <w:t>تحصينات والانغلاق والتمحور على الذات، شأن كل المذاهب المستحدثة في العالم، ولذلك لولا الدعم المالي السعودي ووقوف الغرب والحركة الصليبية الصهيونية ورا</w:t>
      </w:r>
      <w:r w:rsidRPr="00A747F6">
        <w:rPr>
          <w:rFonts w:hint="cs"/>
          <w:rtl/>
        </w:rPr>
        <w:t>ء</w:t>
      </w:r>
      <w:r w:rsidRPr="00A747F6">
        <w:rPr>
          <w:rtl/>
        </w:rPr>
        <w:t>ها لتلاشت الوهابية السلفية في خضم</w:t>
      </w:r>
      <w:r w:rsidRPr="00A747F6">
        <w:rPr>
          <w:rFonts w:hint="cs"/>
          <w:rtl/>
        </w:rPr>
        <w:t>ّ</w:t>
      </w:r>
      <w:r w:rsidRPr="00A747F6">
        <w:rPr>
          <w:rtl/>
        </w:rPr>
        <w:t xml:space="preserve"> التيارات المذهبية الإسلامية الكبرى، كما يكتب الباحث سعد الشريف(</w:t>
      </w:r>
      <w:r w:rsidRPr="00A747F6">
        <w:rPr>
          <w:rFonts w:hint="cs"/>
          <w:rtl/>
        </w:rPr>
        <w:t>577</w:t>
      </w:r>
      <w:r w:rsidRPr="00A747F6">
        <w:rPr>
          <w:rtl/>
        </w:rPr>
        <w:t>).</w:t>
      </w:r>
    </w:p>
    <w:p w14:paraId="3E7E6A32" w14:textId="77777777" w:rsidR="00E3795F" w:rsidRDefault="00E3795F" w:rsidP="00E3795F">
      <w:pPr>
        <w:pStyle w:val="libNormal"/>
        <w:rPr>
          <w:rtl/>
        </w:rPr>
      </w:pPr>
      <w:r>
        <w:rPr>
          <w:rtl/>
        </w:rPr>
        <w:br w:type="page"/>
      </w:r>
    </w:p>
    <w:p w14:paraId="774ACC38" w14:textId="77777777" w:rsidR="00DD5F23" w:rsidRPr="00A747F6" w:rsidRDefault="00DD5F23" w:rsidP="00A747F6">
      <w:pPr>
        <w:pStyle w:val="libNormal"/>
        <w:rPr>
          <w:rtl/>
        </w:rPr>
      </w:pPr>
      <w:r w:rsidRPr="00A747F6">
        <w:rPr>
          <w:rFonts w:hint="cs"/>
          <w:rtl/>
        </w:rPr>
        <w:lastRenderedPageBreak/>
        <w:t>إن الإفلاس الفكري، والخور العقدي لدى أبناء وعلماء هذا المسلك الشيطاني، ميزة يعرفها القاصي والداني... و</w:t>
      </w:r>
      <w:r w:rsidRPr="00A747F6">
        <w:rPr>
          <w:rtl/>
        </w:rPr>
        <w:t>لنأخذ مثلاً من الماضي، من أسلاف الوهابية السلفية، وكيف كانوا يتكل</w:t>
      </w:r>
      <w:r w:rsidRPr="00A747F6">
        <w:rPr>
          <w:rFonts w:hint="cs"/>
          <w:rtl/>
        </w:rPr>
        <w:t>ّ</w:t>
      </w:r>
      <w:r w:rsidRPr="00A747F6">
        <w:rPr>
          <w:rtl/>
        </w:rPr>
        <w:t>مون ويحتج</w:t>
      </w:r>
      <w:r w:rsidRPr="00A747F6">
        <w:rPr>
          <w:rFonts w:hint="cs"/>
          <w:rtl/>
        </w:rPr>
        <w:t>ّ</w:t>
      </w:r>
      <w:r w:rsidRPr="00A747F6">
        <w:rPr>
          <w:rtl/>
        </w:rPr>
        <w:t>ون على خصومهم، فليست هنالك تصانيف وبحوث واحتجاجات علمية يقد</w:t>
      </w:r>
      <w:r w:rsidRPr="00A747F6">
        <w:rPr>
          <w:rFonts w:hint="cs"/>
          <w:rtl/>
        </w:rPr>
        <w:t>ّ</w:t>
      </w:r>
      <w:r w:rsidRPr="00A747F6">
        <w:rPr>
          <w:rtl/>
        </w:rPr>
        <w:t>موها للأم</w:t>
      </w:r>
      <w:r w:rsidRPr="00A747F6">
        <w:rPr>
          <w:rFonts w:hint="cs"/>
          <w:rtl/>
        </w:rPr>
        <w:t>ّ</w:t>
      </w:r>
      <w:r w:rsidRPr="00A747F6">
        <w:rPr>
          <w:rtl/>
        </w:rPr>
        <w:t xml:space="preserve">ة الإسلامية، فهذا العلامة الشيخ عبد الله بن إسحاق الحنبلي، حينما يريد </w:t>
      </w:r>
      <w:r w:rsidRPr="00A747F6">
        <w:rPr>
          <w:rFonts w:hint="cs"/>
          <w:rtl/>
        </w:rPr>
        <w:t>أ</w:t>
      </w:r>
      <w:r w:rsidRPr="00A747F6">
        <w:rPr>
          <w:rtl/>
        </w:rPr>
        <w:t>ن يحتج</w:t>
      </w:r>
      <w:r w:rsidRPr="00A747F6">
        <w:rPr>
          <w:rFonts w:hint="cs"/>
          <w:rtl/>
        </w:rPr>
        <w:t>ّ</w:t>
      </w:r>
      <w:r w:rsidRPr="00A747F6">
        <w:rPr>
          <w:rtl/>
        </w:rPr>
        <w:t xml:space="preserve"> على خصومه ومناوئيه، فلا حديث ولا علم... بل يقول: قولوا لأهل البد</w:t>
      </w:r>
      <w:r w:rsidRPr="00A747F6">
        <w:rPr>
          <w:rFonts w:hint="cs"/>
          <w:rtl/>
        </w:rPr>
        <w:t>ع</w:t>
      </w:r>
      <w:r w:rsidRPr="00A747F6">
        <w:rPr>
          <w:rtl/>
        </w:rPr>
        <w:t xml:space="preserve"> والمذاهب، بيننا وبينكم الجنائز! مات أحمد بن حنبل، فتبع جنازته أهل بغداد، ومات ابن تيمية فتبع جنازته أهل الشام!!!(</w:t>
      </w:r>
      <w:r w:rsidRPr="00A747F6">
        <w:rPr>
          <w:rFonts w:hint="cs"/>
          <w:rtl/>
        </w:rPr>
        <w:t>578</w:t>
      </w:r>
      <w:r w:rsidRPr="00A747F6">
        <w:rPr>
          <w:rtl/>
        </w:rPr>
        <w:t xml:space="preserve">). بالله عليك هل هذا هو منطق العقلاء ورجحان الفكر ودليل الأحقية، حتى نصل بمستوى </w:t>
      </w:r>
      <w:r w:rsidRPr="00A747F6">
        <w:rPr>
          <w:rFonts w:hint="cs"/>
          <w:rtl/>
        </w:rPr>
        <w:t>أ</w:t>
      </w:r>
      <w:r w:rsidRPr="00A747F6">
        <w:rPr>
          <w:rtl/>
        </w:rPr>
        <w:t>ن نعرف الحقّ وأصحابه بعدد المشيعين للجنائز؟! هذا قول أحد شيوخ السلف الصالح لابن عبد الوهاب، قبل أربعة قرون. أم</w:t>
      </w:r>
      <w:r w:rsidRPr="00A747F6">
        <w:rPr>
          <w:rFonts w:hint="cs"/>
          <w:rtl/>
        </w:rPr>
        <w:t>ّ</w:t>
      </w:r>
      <w:r w:rsidRPr="00A747F6">
        <w:rPr>
          <w:rtl/>
        </w:rPr>
        <w:t xml:space="preserve">ا </w:t>
      </w:r>
      <w:r w:rsidRPr="00A747F6">
        <w:rPr>
          <w:rFonts w:hint="cs"/>
          <w:rtl/>
        </w:rPr>
        <w:t>أ</w:t>
      </w:r>
      <w:r w:rsidRPr="00A747F6">
        <w:rPr>
          <w:rtl/>
        </w:rPr>
        <w:t xml:space="preserve">ن تسمع من دعاة الوهابية السلفية في زمننا الحاضر، وقد انتشرت وسائل طلب العلم ونشره، فيقول الدكتور الشيخ ناصر العمر: إذا أردت </w:t>
      </w:r>
      <w:r w:rsidRPr="00A747F6">
        <w:rPr>
          <w:rFonts w:hint="cs"/>
          <w:rtl/>
        </w:rPr>
        <w:t>أ</w:t>
      </w:r>
      <w:r w:rsidRPr="00A747F6">
        <w:rPr>
          <w:rtl/>
        </w:rPr>
        <w:t>ن تعرف أصحاب الحقّ، فانظر إلى م</w:t>
      </w:r>
      <w:r w:rsidRPr="00A747F6">
        <w:rPr>
          <w:rFonts w:hint="cs"/>
          <w:rtl/>
        </w:rPr>
        <w:t>َ</w:t>
      </w:r>
      <w:r w:rsidRPr="00A747F6">
        <w:rPr>
          <w:rtl/>
        </w:rPr>
        <w:t>ن يحكم الحرمين الشريفين!!!(</w:t>
      </w:r>
      <w:r w:rsidRPr="00A747F6">
        <w:rPr>
          <w:rFonts w:hint="cs"/>
          <w:rtl/>
        </w:rPr>
        <w:t>579</w:t>
      </w:r>
      <w:r w:rsidRPr="00A747F6">
        <w:rPr>
          <w:rtl/>
        </w:rPr>
        <w:t>). هذا دليل ال</w:t>
      </w:r>
      <w:r w:rsidRPr="00A747F6">
        <w:rPr>
          <w:rFonts w:hint="cs"/>
          <w:rtl/>
        </w:rPr>
        <w:t>إ</w:t>
      </w:r>
      <w:r w:rsidRPr="00A747F6">
        <w:rPr>
          <w:rtl/>
        </w:rPr>
        <w:t>فلاس والتشرذم الذي تعيشه الوهابية السلفية وشيوخها العظام.</w:t>
      </w:r>
    </w:p>
    <w:p w14:paraId="721B28FF" w14:textId="77777777" w:rsidR="00E3795F" w:rsidRDefault="00DD5F23" w:rsidP="00A747F6">
      <w:pPr>
        <w:pStyle w:val="libNormal"/>
        <w:rPr>
          <w:rtl/>
        </w:rPr>
      </w:pPr>
      <w:r w:rsidRPr="00A747F6">
        <w:rPr>
          <w:rtl/>
        </w:rPr>
        <w:t xml:space="preserve">المسلمون كافة يحفظون هذا الحديث عن النبي الأكرم  صلّى الله عليه وآله : </w:t>
      </w:r>
      <w:r w:rsidRPr="00A747F6">
        <w:rPr>
          <w:rStyle w:val="libBold2Char"/>
          <w:rtl/>
        </w:rPr>
        <w:t>عل</w:t>
      </w:r>
      <w:r w:rsidRPr="00A747F6">
        <w:rPr>
          <w:rStyle w:val="libBold2Char"/>
          <w:rFonts w:hint="cs"/>
          <w:rtl/>
        </w:rPr>
        <w:t>ي</w:t>
      </w:r>
      <w:r w:rsidRPr="00A747F6">
        <w:rPr>
          <w:rStyle w:val="libBold2Char"/>
          <w:rtl/>
        </w:rPr>
        <w:t xml:space="preserve"> مع الحقّ والحق</w:t>
      </w:r>
      <w:r w:rsidRPr="00A747F6">
        <w:rPr>
          <w:rStyle w:val="libBold2Char"/>
          <w:rFonts w:hint="cs"/>
          <w:rtl/>
        </w:rPr>
        <w:t>ّ</w:t>
      </w:r>
      <w:r w:rsidRPr="00A747F6">
        <w:rPr>
          <w:rStyle w:val="libBold2Char"/>
          <w:rtl/>
        </w:rPr>
        <w:t xml:space="preserve"> مع عل</w:t>
      </w:r>
      <w:r w:rsidRPr="00A747F6">
        <w:rPr>
          <w:rStyle w:val="libBold2Char"/>
          <w:rFonts w:hint="cs"/>
          <w:rtl/>
        </w:rPr>
        <w:t>ي</w:t>
      </w:r>
      <w:r>
        <w:rPr>
          <w:rtl/>
        </w:rPr>
        <w:t xml:space="preserve">، </w:t>
      </w:r>
      <w:r w:rsidRPr="00FF4608">
        <w:rPr>
          <w:rtl/>
        </w:rPr>
        <w:t>أو</w:t>
      </w:r>
      <w:r>
        <w:rPr>
          <w:rtl/>
        </w:rPr>
        <w:t xml:space="preserve"> </w:t>
      </w:r>
      <w:r w:rsidRPr="00FF4608">
        <w:rPr>
          <w:rtl/>
        </w:rPr>
        <w:t>الحديث</w:t>
      </w:r>
      <w:r>
        <w:rPr>
          <w:rtl/>
        </w:rPr>
        <w:t xml:space="preserve"> </w:t>
      </w:r>
      <w:r w:rsidRPr="00FF4608">
        <w:rPr>
          <w:rtl/>
        </w:rPr>
        <w:t>الشريف</w:t>
      </w:r>
      <w:r>
        <w:rPr>
          <w:rFonts w:hint="cs"/>
          <w:rtl/>
        </w:rPr>
        <w:t>:</w:t>
      </w:r>
      <w:r>
        <w:rPr>
          <w:rtl/>
        </w:rPr>
        <w:t xml:space="preserve"> </w:t>
      </w:r>
      <w:r w:rsidRPr="00A747F6">
        <w:rPr>
          <w:rStyle w:val="libBold2Char"/>
          <w:rtl/>
        </w:rPr>
        <w:t>عل</w:t>
      </w:r>
      <w:r w:rsidRPr="00A747F6">
        <w:rPr>
          <w:rStyle w:val="libBold2Char"/>
          <w:rFonts w:hint="cs"/>
          <w:rtl/>
        </w:rPr>
        <w:t>ي</w:t>
      </w:r>
      <w:r w:rsidRPr="00A747F6">
        <w:rPr>
          <w:rStyle w:val="libBold2Char"/>
          <w:rtl/>
        </w:rPr>
        <w:t xml:space="preserve"> قسيم الجنة والنار</w:t>
      </w:r>
      <w:r>
        <w:rPr>
          <w:rtl/>
        </w:rPr>
        <w:t xml:space="preserve">، </w:t>
      </w:r>
      <w:r w:rsidRPr="00FF4608">
        <w:rPr>
          <w:rtl/>
        </w:rPr>
        <w:t>نقلته</w:t>
      </w:r>
      <w:r>
        <w:rPr>
          <w:rtl/>
        </w:rPr>
        <w:t xml:space="preserve"> </w:t>
      </w:r>
      <w:r w:rsidRPr="00FF4608">
        <w:rPr>
          <w:rtl/>
        </w:rPr>
        <w:t>كافة</w:t>
      </w:r>
      <w:r>
        <w:rPr>
          <w:rtl/>
        </w:rPr>
        <w:t xml:space="preserve"> </w:t>
      </w:r>
      <w:r w:rsidRPr="00FF4608">
        <w:rPr>
          <w:rtl/>
        </w:rPr>
        <w:t>صحاح</w:t>
      </w:r>
      <w:r>
        <w:rPr>
          <w:rtl/>
        </w:rPr>
        <w:t xml:space="preserve"> </w:t>
      </w:r>
      <w:r w:rsidRPr="00FF4608">
        <w:rPr>
          <w:rtl/>
        </w:rPr>
        <w:t>ومسان</w:t>
      </w:r>
      <w:r>
        <w:rPr>
          <w:rFonts w:hint="cs"/>
          <w:rtl/>
        </w:rPr>
        <w:t>ي</w:t>
      </w:r>
      <w:r w:rsidRPr="00FF4608">
        <w:rPr>
          <w:rtl/>
        </w:rPr>
        <w:t>د</w:t>
      </w:r>
      <w:r>
        <w:rPr>
          <w:rtl/>
        </w:rPr>
        <w:t xml:space="preserve"> </w:t>
      </w:r>
      <w:r w:rsidRPr="00FF4608">
        <w:rPr>
          <w:rtl/>
        </w:rPr>
        <w:t>وسنن</w:t>
      </w:r>
      <w:r>
        <w:rPr>
          <w:rtl/>
        </w:rPr>
        <w:t xml:space="preserve"> </w:t>
      </w:r>
      <w:r w:rsidRPr="00FF4608">
        <w:rPr>
          <w:rtl/>
        </w:rPr>
        <w:t>المسلمين</w:t>
      </w:r>
      <w:r>
        <w:rPr>
          <w:rtl/>
        </w:rPr>
        <w:t xml:space="preserve"> </w:t>
      </w:r>
      <w:r w:rsidRPr="00FF4608">
        <w:rPr>
          <w:rtl/>
        </w:rPr>
        <w:t>على</w:t>
      </w:r>
      <w:r>
        <w:rPr>
          <w:rtl/>
        </w:rPr>
        <w:t xml:space="preserve"> </w:t>
      </w:r>
      <w:r w:rsidRPr="00FF4608">
        <w:rPr>
          <w:rtl/>
        </w:rPr>
        <w:t>مختلف</w:t>
      </w:r>
      <w:r>
        <w:rPr>
          <w:rtl/>
        </w:rPr>
        <w:t xml:space="preserve"> </w:t>
      </w:r>
      <w:r w:rsidRPr="00FF4608">
        <w:rPr>
          <w:rtl/>
        </w:rPr>
        <w:t>مشاربهم</w:t>
      </w:r>
      <w:r>
        <w:rPr>
          <w:rtl/>
        </w:rPr>
        <w:t xml:space="preserve"> </w:t>
      </w:r>
      <w:r w:rsidRPr="00FF4608">
        <w:rPr>
          <w:rtl/>
        </w:rPr>
        <w:t>ومذاهبهم(</w:t>
      </w:r>
      <w:r w:rsidRPr="00FF4608">
        <w:rPr>
          <w:rFonts w:hint="cs"/>
          <w:rtl/>
        </w:rPr>
        <w:t>580</w:t>
      </w:r>
      <w:r w:rsidRPr="00FF4608">
        <w:rPr>
          <w:rtl/>
        </w:rPr>
        <w:t>)</w:t>
      </w:r>
      <w:r>
        <w:rPr>
          <w:rtl/>
        </w:rPr>
        <w:t xml:space="preserve">. </w:t>
      </w:r>
      <w:r w:rsidRPr="001C0323">
        <w:rPr>
          <w:rtl/>
        </w:rPr>
        <w:t>أمّا</w:t>
      </w:r>
      <w:r>
        <w:rPr>
          <w:rtl/>
        </w:rPr>
        <w:t xml:space="preserve"> </w:t>
      </w:r>
      <w:r>
        <w:rPr>
          <w:rFonts w:hint="cs"/>
          <w:rtl/>
        </w:rPr>
        <w:t>أ</w:t>
      </w:r>
      <w:r w:rsidRPr="00FF4608">
        <w:rPr>
          <w:rtl/>
        </w:rPr>
        <w:t>ن</w:t>
      </w:r>
      <w:r>
        <w:rPr>
          <w:rtl/>
        </w:rPr>
        <w:t xml:space="preserve"> </w:t>
      </w:r>
      <w:r w:rsidRPr="00FF4608">
        <w:rPr>
          <w:rtl/>
        </w:rPr>
        <w:t>تسمع</w:t>
      </w:r>
      <w:r>
        <w:rPr>
          <w:rtl/>
        </w:rPr>
        <w:t xml:space="preserve"> </w:t>
      </w:r>
      <w:r w:rsidRPr="00FF4608">
        <w:rPr>
          <w:rtl/>
        </w:rPr>
        <w:t>أن</w:t>
      </w:r>
      <w:r>
        <w:rPr>
          <w:rFonts w:hint="cs"/>
          <w:rtl/>
        </w:rPr>
        <w:t>ّ</w:t>
      </w:r>
      <w:r>
        <w:rPr>
          <w:rtl/>
        </w:rPr>
        <w:t xml:space="preserve"> </w:t>
      </w:r>
      <w:r w:rsidRPr="00FF4608">
        <w:rPr>
          <w:rtl/>
        </w:rPr>
        <w:t>(</w:t>
      </w:r>
      <w:r>
        <w:rPr>
          <w:rtl/>
        </w:rPr>
        <w:t>الإمام</w:t>
      </w:r>
      <w:r w:rsidRPr="00FF4608">
        <w:rPr>
          <w:rtl/>
        </w:rPr>
        <w:t>)</w:t>
      </w:r>
      <w:r>
        <w:rPr>
          <w:rtl/>
        </w:rPr>
        <w:t xml:space="preserve"> أحمد </w:t>
      </w:r>
      <w:r w:rsidRPr="00FF4608">
        <w:rPr>
          <w:rtl/>
        </w:rPr>
        <w:t>بن</w:t>
      </w:r>
      <w:r>
        <w:rPr>
          <w:rtl/>
        </w:rPr>
        <w:t xml:space="preserve"> </w:t>
      </w:r>
      <w:r w:rsidRPr="00FF4608">
        <w:rPr>
          <w:rtl/>
        </w:rPr>
        <w:t>حنبل</w:t>
      </w:r>
      <w:r>
        <w:rPr>
          <w:rtl/>
        </w:rPr>
        <w:t xml:space="preserve"> </w:t>
      </w:r>
      <w:r w:rsidRPr="00FF4608">
        <w:rPr>
          <w:rtl/>
        </w:rPr>
        <w:t>هو</w:t>
      </w:r>
      <w:r>
        <w:rPr>
          <w:rtl/>
        </w:rPr>
        <w:t xml:space="preserve"> </w:t>
      </w:r>
      <w:r w:rsidRPr="00FF4608">
        <w:rPr>
          <w:rtl/>
        </w:rPr>
        <w:t>القسيم</w:t>
      </w:r>
      <w:r>
        <w:rPr>
          <w:rtl/>
        </w:rPr>
        <w:t xml:space="preserve"> </w:t>
      </w:r>
      <w:r w:rsidRPr="00FF4608">
        <w:rPr>
          <w:rtl/>
        </w:rPr>
        <w:t>بين</w:t>
      </w:r>
      <w:r>
        <w:rPr>
          <w:rtl/>
        </w:rPr>
        <w:t xml:space="preserve"> </w:t>
      </w:r>
      <w:r w:rsidRPr="00FF4608">
        <w:rPr>
          <w:rtl/>
        </w:rPr>
        <w:t>المسلم</w:t>
      </w:r>
      <w:r>
        <w:rPr>
          <w:rtl/>
        </w:rPr>
        <w:t xml:space="preserve"> </w:t>
      </w:r>
      <w:r w:rsidRPr="00FF4608">
        <w:rPr>
          <w:rtl/>
        </w:rPr>
        <w:t>والزنديق</w:t>
      </w:r>
      <w:r>
        <w:rPr>
          <w:rtl/>
        </w:rPr>
        <w:t xml:space="preserve">، </w:t>
      </w:r>
      <w:r w:rsidRPr="00FF4608">
        <w:rPr>
          <w:rtl/>
        </w:rPr>
        <w:t>وأن</w:t>
      </w:r>
      <w:r>
        <w:rPr>
          <w:rFonts w:hint="cs"/>
          <w:rtl/>
        </w:rPr>
        <w:t>ّ</w:t>
      </w:r>
      <w:r>
        <w:rPr>
          <w:rtl/>
        </w:rPr>
        <w:t xml:space="preserve"> </w:t>
      </w:r>
      <w:r w:rsidRPr="00FF4608">
        <w:rPr>
          <w:rtl/>
        </w:rPr>
        <w:t>أحمد</w:t>
      </w:r>
      <w:r>
        <w:rPr>
          <w:rtl/>
        </w:rPr>
        <w:t xml:space="preserve"> </w:t>
      </w:r>
      <w:r w:rsidRPr="00FF4608">
        <w:rPr>
          <w:rtl/>
        </w:rPr>
        <w:t>هو</w:t>
      </w:r>
      <w:r>
        <w:rPr>
          <w:rtl/>
        </w:rPr>
        <w:t xml:space="preserve"> </w:t>
      </w:r>
      <w:r w:rsidRPr="00FF4608">
        <w:rPr>
          <w:rtl/>
        </w:rPr>
        <w:t>الامتحان</w:t>
      </w:r>
      <w:r>
        <w:rPr>
          <w:rtl/>
        </w:rPr>
        <w:t xml:space="preserve"> </w:t>
      </w:r>
      <w:r w:rsidRPr="00FF4608">
        <w:rPr>
          <w:rtl/>
        </w:rPr>
        <w:t>الصعب</w:t>
      </w:r>
      <w:r>
        <w:rPr>
          <w:rtl/>
        </w:rPr>
        <w:t xml:space="preserve"> </w:t>
      </w:r>
      <w:r w:rsidRPr="00FF4608">
        <w:rPr>
          <w:rtl/>
        </w:rPr>
        <w:t>الذي</w:t>
      </w:r>
      <w:r>
        <w:rPr>
          <w:rtl/>
        </w:rPr>
        <w:t xml:space="preserve"> </w:t>
      </w:r>
      <w:r w:rsidRPr="00FF4608">
        <w:rPr>
          <w:rtl/>
        </w:rPr>
        <w:t>يُعرف</w:t>
      </w:r>
      <w:r>
        <w:rPr>
          <w:rtl/>
        </w:rPr>
        <w:t xml:space="preserve"> </w:t>
      </w:r>
      <w:r w:rsidRPr="00FF4608">
        <w:rPr>
          <w:rtl/>
        </w:rPr>
        <w:t>به</w:t>
      </w:r>
      <w:r>
        <w:rPr>
          <w:rtl/>
        </w:rPr>
        <w:t xml:space="preserve"> </w:t>
      </w:r>
      <w:r w:rsidRPr="00FF4608">
        <w:rPr>
          <w:rtl/>
        </w:rPr>
        <w:t>المؤمن</w:t>
      </w:r>
      <w:r>
        <w:rPr>
          <w:rtl/>
        </w:rPr>
        <w:t xml:space="preserve"> </w:t>
      </w:r>
      <w:r w:rsidRPr="00FF4608">
        <w:rPr>
          <w:rtl/>
        </w:rPr>
        <w:t>من</w:t>
      </w:r>
      <w:r>
        <w:rPr>
          <w:rtl/>
        </w:rPr>
        <w:t xml:space="preserve"> </w:t>
      </w:r>
      <w:r w:rsidRPr="00FF4608">
        <w:rPr>
          <w:rtl/>
        </w:rPr>
        <w:t>الكافر</w:t>
      </w:r>
      <w:r>
        <w:rPr>
          <w:rtl/>
        </w:rPr>
        <w:t xml:space="preserve">، </w:t>
      </w:r>
      <w:r w:rsidRPr="00FF4608">
        <w:rPr>
          <w:rtl/>
        </w:rPr>
        <w:t>إذن</w:t>
      </w:r>
      <w:r>
        <w:rPr>
          <w:rtl/>
        </w:rPr>
        <w:t xml:space="preserve"> </w:t>
      </w:r>
      <w:r>
        <w:rPr>
          <w:rFonts w:hint="cs"/>
          <w:rtl/>
        </w:rPr>
        <w:t>ا</w:t>
      </w:r>
      <w:r w:rsidRPr="00FF4608">
        <w:rPr>
          <w:rtl/>
        </w:rPr>
        <w:t>قرأ</w:t>
      </w:r>
      <w:r>
        <w:rPr>
          <w:rtl/>
        </w:rPr>
        <w:t xml:space="preserve"> </w:t>
      </w:r>
      <w:r w:rsidRPr="00FF4608">
        <w:rPr>
          <w:rtl/>
        </w:rPr>
        <w:t>للعلامة</w:t>
      </w:r>
      <w:r>
        <w:rPr>
          <w:rtl/>
        </w:rPr>
        <w:t xml:space="preserve"> </w:t>
      </w:r>
      <w:r w:rsidRPr="00FF4608">
        <w:rPr>
          <w:rtl/>
        </w:rPr>
        <w:t>الشيخ</w:t>
      </w:r>
      <w:r>
        <w:rPr>
          <w:rtl/>
        </w:rPr>
        <w:t xml:space="preserve"> أحمد </w:t>
      </w:r>
      <w:r w:rsidRPr="00FF4608">
        <w:rPr>
          <w:rFonts w:hint="cs"/>
          <w:rtl/>
        </w:rPr>
        <w:t>بن</w:t>
      </w:r>
      <w:r>
        <w:rPr>
          <w:rFonts w:hint="cs"/>
          <w:rtl/>
        </w:rPr>
        <w:t xml:space="preserve"> إبراهيم </w:t>
      </w:r>
      <w:r w:rsidRPr="00FF4608">
        <w:rPr>
          <w:rtl/>
        </w:rPr>
        <w:t>الدروقي</w:t>
      </w:r>
      <w:r>
        <w:rPr>
          <w:rtl/>
        </w:rPr>
        <w:t xml:space="preserve">، </w:t>
      </w:r>
      <w:r w:rsidRPr="00FF4608">
        <w:rPr>
          <w:rtl/>
        </w:rPr>
        <w:t>حيث</w:t>
      </w:r>
      <w:r>
        <w:rPr>
          <w:rtl/>
        </w:rPr>
        <w:t xml:space="preserve"> </w:t>
      </w:r>
      <w:r w:rsidRPr="00FF4608">
        <w:rPr>
          <w:rtl/>
        </w:rPr>
        <w:t>يقول</w:t>
      </w:r>
      <w:r>
        <w:rPr>
          <w:rtl/>
        </w:rPr>
        <w:t xml:space="preserve">: </w:t>
      </w:r>
      <w:r w:rsidRPr="00FF4608">
        <w:rPr>
          <w:rtl/>
        </w:rPr>
        <w:t>م</w:t>
      </w:r>
      <w:r>
        <w:rPr>
          <w:rFonts w:hint="cs"/>
          <w:rtl/>
        </w:rPr>
        <w:t>َ</w:t>
      </w:r>
      <w:r w:rsidRPr="00FF4608">
        <w:rPr>
          <w:rtl/>
        </w:rPr>
        <w:t>ن</w:t>
      </w:r>
      <w:r>
        <w:rPr>
          <w:rtl/>
        </w:rPr>
        <w:t xml:space="preserve"> </w:t>
      </w:r>
      <w:r w:rsidRPr="00FF4608">
        <w:rPr>
          <w:rtl/>
        </w:rPr>
        <w:t>سمعته</w:t>
      </w:r>
      <w:r>
        <w:rPr>
          <w:rtl/>
        </w:rPr>
        <w:t xml:space="preserve"> </w:t>
      </w:r>
      <w:r w:rsidRPr="00FF4608">
        <w:rPr>
          <w:rtl/>
        </w:rPr>
        <w:t>يذكر</w:t>
      </w:r>
      <w:r>
        <w:rPr>
          <w:rtl/>
        </w:rPr>
        <w:t xml:space="preserve"> </w:t>
      </w:r>
      <w:r w:rsidRPr="00FF4608">
        <w:rPr>
          <w:rtl/>
        </w:rPr>
        <w:t>أحمد</w:t>
      </w:r>
      <w:r>
        <w:rPr>
          <w:rtl/>
        </w:rPr>
        <w:t xml:space="preserve"> </w:t>
      </w:r>
      <w:r w:rsidRPr="00FF4608">
        <w:rPr>
          <w:rtl/>
        </w:rPr>
        <w:t>بن</w:t>
      </w:r>
      <w:r>
        <w:rPr>
          <w:rtl/>
        </w:rPr>
        <w:t xml:space="preserve"> </w:t>
      </w:r>
      <w:r w:rsidRPr="00FF4608">
        <w:rPr>
          <w:rtl/>
        </w:rPr>
        <w:t>حنبل</w:t>
      </w:r>
      <w:r>
        <w:rPr>
          <w:rtl/>
        </w:rPr>
        <w:t xml:space="preserve"> </w:t>
      </w:r>
      <w:r w:rsidRPr="00FF4608">
        <w:rPr>
          <w:rtl/>
        </w:rPr>
        <w:t>بسوء</w:t>
      </w:r>
      <w:r>
        <w:rPr>
          <w:rtl/>
        </w:rPr>
        <w:t xml:space="preserve">، </w:t>
      </w:r>
      <w:r w:rsidRPr="00FF4608">
        <w:rPr>
          <w:rtl/>
        </w:rPr>
        <w:t>ف</w:t>
      </w:r>
      <w:r>
        <w:rPr>
          <w:rFonts w:hint="cs"/>
          <w:rtl/>
        </w:rPr>
        <w:t>ا</w:t>
      </w:r>
      <w:r w:rsidRPr="00FF4608">
        <w:rPr>
          <w:rtl/>
        </w:rPr>
        <w:t>ت</w:t>
      </w:r>
      <w:r>
        <w:rPr>
          <w:rFonts w:hint="cs"/>
          <w:rtl/>
        </w:rPr>
        <w:t>ّ</w:t>
      </w:r>
      <w:r w:rsidRPr="00FF4608">
        <w:rPr>
          <w:rtl/>
        </w:rPr>
        <w:t>همه</w:t>
      </w:r>
      <w:r>
        <w:rPr>
          <w:rtl/>
        </w:rPr>
        <w:t xml:space="preserve"> </w:t>
      </w:r>
      <w:r w:rsidRPr="00FF4608">
        <w:rPr>
          <w:rtl/>
        </w:rPr>
        <w:t>على</w:t>
      </w:r>
      <w:r>
        <w:rPr>
          <w:rtl/>
        </w:rPr>
        <w:t xml:space="preserve"> </w:t>
      </w:r>
      <w:r w:rsidRPr="00FF4608">
        <w:rPr>
          <w:rtl/>
        </w:rPr>
        <w:t>ال</w:t>
      </w:r>
      <w:r>
        <w:rPr>
          <w:rtl/>
        </w:rPr>
        <w:t>إسلام</w:t>
      </w:r>
      <w:r w:rsidRPr="00FF4608">
        <w:rPr>
          <w:rFonts w:hint="cs"/>
          <w:rtl/>
        </w:rPr>
        <w:t>(581)</w:t>
      </w:r>
      <w:r>
        <w:rPr>
          <w:rFonts w:hint="cs"/>
          <w:rtl/>
        </w:rPr>
        <w:t>،</w:t>
      </w:r>
      <w:r>
        <w:rPr>
          <w:rtl/>
        </w:rPr>
        <w:t xml:space="preserve"> </w:t>
      </w:r>
      <w:r w:rsidRPr="00FF4608">
        <w:rPr>
          <w:rFonts w:hint="cs"/>
          <w:rtl/>
        </w:rPr>
        <w:t>ويقول</w:t>
      </w:r>
      <w:r>
        <w:rPr>
          <w:rFonts w:hint="cs"/>
          <w:rtl/>
        </w:rPr>
        <w:t xml:space="preserve"> </w:t>
      </w:r>
      <w:r w:rsidRPr="00FF4608">
        <w:rPr>
          <w:rFonts w:hint="cs"/>
          <w:rtl/>
        </w:rPr>
        <w:t>علامة</w:t>
      </w:r>
      <w:r>
        <w:rPr>
          <w:rFonts w:hint="cs"/>
          <w:rtl/>
        </w:rPr>
        <w:t xml:space="preserve"> </w:t>
      </w:r>
      <w:r w:rsidRPr="00FF4608">
        <w:rPr>
          <w:rFonts w:hint="cs"/>
          <w:rtl/>
        </w:rPr>
        <w:t>الحنابلة</w:t>
      </w:r>
      <w:r>
        <w:rPr>
          <w:rFonts w:hint="cs"/>
          <w:rtl/>
        </w:rPr>
        <w:t xml:space="preserve"> أبو </w:t>
      </w:r>
    </w:p>
    <w:p w14:paraId="1700C3CA" w14:textId="77777777" w:rsidR="00E3795F" w:rsidRDefault="00E3795F" w:rsidP="00E3795F">
      <w:pPr>
        <w:pStyle w:val="libNormal"/>
        <w:rPr>
          <w:rtl/>
        </w:rPr>
      </w:pPr>
      <w:r>
        <w:rPr>
          <w:rtl/>
        </w:rPr>
        <w:br w:type="page"/>
      </w:r>
    </w:p>
    <w:p w14:paraId="0B89839F" w14:textId="12BCDA9B" w:rsidR="00DD5F23" w:rsidRPr="00FF4608" w:rsidRDefault="00DD5F23" w:rsidP="00E3795F">
      <w:pPr>
        <w:pStyle w:val="libNormal0"/>
        <w:rPr>
          <w:rtl/>
        </w:rPr>
      </w:pPr>
      <w:r w:rsidRPr="00FF4608">
        <w:rPr>
          <w:rFonts w:hint="cs"/>
          <w:rtl/>
        </w:rPr>
        <w:lastRenderedPageBreak/>
        <w:t>حسن</w:t>
      </w:r>
      <w:r>
        <w:rPr>
          <w:rFonts w:hint="cs"/>
          <w:rtl/>
        </w:rPr>
        <w:t xml:space="preserve"> </w:t>
      </w:r>
      <w:r w:rsidRPr="00FF4608">
        <w:rPr>
          <w:rFonts w:hint="cs"/>
          <w:rtl/>
        </w:rPr>
        <w:t>الهمداني</w:t>
      </w:r>
      <w:r>
        <w:rPr>
          <w:rFonts w:hint="cs"/>
          <w:rtl/>
        </w:rPr>
        <w:t xml:space="preserve">: أحمد </w:t>
      </w:r>
      <w:r w:rsidRPr="00FF4608">
        <w:rPr>
          <w:rtl/>
        </w:rPr>
        <w:t>بن</w:t>
      </w:r>
      <w:r>
        <w:rPr>
          <w:rtl/>
        </w:rPr>
        <w:t xml:space="preserve"> </w:t>
      </w:r>
      <w:r w:rsidRPr="00FF4608">
        <w:rPr>
          <w:rtl/>
        </w:rPr>
        <w:t>حنبل</w:t>
      </w:r>
      <w:r>
        <w:rPr>
          <w:rtl/>
        </w:rPr>
        <w:t xml:space="preserve"> </w:t>
      </w:r>
      <w:r w:rsidRPr="00FF4608">
        <w:rPr>
          <w:rtl/>
        </w:rPr>
        <w:t>محنة</w:t>
      </w:r>
      <w:r>
        <w:rPr>
          <w:rtl/>
        </w:rPr>
        <w:t xml:space="preserve"> </w:t>
      </w:r>
      <w:r w:rsidRPr="00FF4608">
        <w:rPr>
          <w:rtl/>
        </w:rPr>
        <w:t>به</w:t>
      </w:r>
      <w:r>
        <w:rPr>
          <w:rtl/>
        </w:rPr>
        <w:t xml:space="preserve"> </w:t>
      </w:r>
      <w:r w:rsidRPr="00FF4608">
        <w:rPr>
          <w:rtl/>
        </w:rPr>
        <w:t>يُعرف</w:t>
      </w:r>
      <w:r>
        <w:rPr>
          <w:rtl/>
        </w:rPr>
        <w:t xml:space="preserve"> </w:t>
      </w:r>
      <w:r w:rsidRPr="00FF4608">
        <w:rPr>
          <w:rtl/>
        </w:rPr>
        <w:t>المسلم</w:t>
      </w:r>
      <w:r>
        <w:rPr>
          <w:rtl/>
        </w:rPr>
        <w:t xml:space="preserve"> </w:t>
      </w:r>
      <w:r w:rsidRPr="00FF4608">
        <w:rPr>
          <w:rtl/>
        </w:rPr>
        <w:t>من</w:t>
      </w:r>
      <w:r>
        <w:rPr>
          <w:rtl/>
        </w:rPr>
        <w:t xml:space="preserve"> </w:t>
      </w:r>
      <w:r w:rsidRPr="00FF4608">
        <w:rPr>
          <w:rtl/>
        </w:rPr>
        <w:t>الزنديق</w:t>
      </w:r>
      <w:r w:rsidRPr="00FF4608">
        <w:rPr>
          <w:rFonts w:hint="cs"/>
          <w:rtl/>
        </w:rPr>
        <w:t>(582)</w:t>
      </w:r>
      <w:r>
        <w:rPr>
          <w:rFonts w:hint="cs"/>
          <w:rtl/>
        </w:rPr>
        <w:t>،</w:t>
      </w:r>
      <w:r>
        <w:rPr>
          <w:rtl/>
        </w:rPr>
        <w:t xml:space="preserve"> </w:t>
      </w:r>
      <w:r w:rsidRPr="00FF4608">
        <w:rPr>
          <w:rFonts w:hint="cs"/>
          <w:rtl/>
        </w:rPr>
        <w:t>وقال</w:t>
      </w:r>
      <w:r>
        <w:rPr>
          <w:rtl/>
        </w:rPr>
        <w:t xml:space="preserve"> عل</w:t>
      </w:r>
      <w:r>
        <w:rPr>
          <w:rFonts w:hint="cs"/>
          <w:rtl/>
        </w:rPr>
        <w:t>ي</w:t>
      </w:r>
      <w:r>
        <w:rPr>
          <w:rtl/>
        </w:rPr>
        <w:t xml:space="preserve"> </w:t>
      </w:r>
      <w:r w:rsidRPr="00FF4608">
        <w:rPr>
          <w:rFonts w:hint="cs"/>
          <w:rtl/>
        </w:rPr>
        <w:t>بن</w:t>
      </w:r>
      <w:r>
        <w:rPr>
          <w:rtl/>
        </w:rPr>
        <w:t xml:space="preserve"> </w:t>
      </w:r>
      <w:r w:rsidRPr="00FF4608">
        <w:rPr>
          <w:rFonts w:hint="cs"/>
          <w:rtl/>
        </w:rPr>
        <w:t>المديني</w:t>
      </w:r>
      <w:r>
        <w:rPr>
          <w:rFonts w:hint="cs"/>
          <w:rtl/>
        </w:rPr>
        <w:t>:</w:t>
      </w:r>
      <w:r>
        <w:rPr>
          <w:rtl/>
        </w:rPr>
        <w:t xml:space="preserve"> </w:t>
      </w:r>
      <w:r w:rsidRPr="00FF4608">
        <w:rPr>
          <w:rFonts w:hint="cs"/>
          <w:rtl/>
        </w:rPr>
        <w:t>إن</w:t>
      </w:r>
      <w:r>
        <w:rPr>
          <w:rFonts w:hint="cs"/>
          <w:rtl/>
        </w:rPr>
        <w:t>ّ</w:t>
      </w:r>
      <w:r>
        <w:rPr>
          <w:rtl/>
        </w:rPr>
        <w:t xml:space="preserve"> </w:t>
      </w:r>
      <w:r w:rsidRPr="00FF4608">
        <w:rPr>
          <w:rFonts w:hint="cs"/>
          <w:rtl/>
        </w:rPr>
        <w:t>الله</w:t>
      </w:r>
      <w:r>
        <w:rPr>
          <w:rtl/>
        </w:rPr>
        <w:t xml:space="preserve"> </w:t>
      </w:r>
      <w:r w:rsidRPr="00FF4608">
        <w:rPr>
          <w:rFonts w:hint="cs"/>
          <w:rtl/>
        </w:rPr>
        <w:t>أعز</w:t>
      </w:r>
      <w:r>
        <w:rPr>
          <w:rtl/>
        </w:rPr>
        <w:t xml:space="preserve"> </w:t>
      </w:r>
      <w:r w:rsidRPr="00FF4608">
        <w:rPr>
          <w:rFonts w:hint="cs"/>
          <w:rtl/>
        </w:rPr>
        <w:t>هذا</w:t>
      </w:r>
      <w:r>
        <w:rPr>
          <w:rtl/>
        </w:rPr>
        <w:t xml:space="preserve"> </w:t>
      </w:r>
      <w:r w:rsidRPr="00FF4608">
        <w:rPr>
          <w:rFonts w:hint="cs"/>
          <w:rtl/>
        </w:rPr>
        <w:t>الدين</w:t>
      </w:r>
      <w:r>
        <w:rPr>
          <w:rtl/>
        </w:rPr>
        <w:t xml:space="preserve"> </w:t>
      </w:r>
      <w:r w:rsidRPr="00FF4608">
        <w:rPr>
          <w:rFonts w:hint="cs"/>
          <w:rtl/>
        </w:rPr>
        <w:t>برجلين</w:t>
      </w:r>
      <w:r>
        <w:rPr>
          <w:rtl/>
        </w:rPr>
        <w:t xml:space="preserve"> </w:t>
      </w:r>
      <w:r w:rsidRPr="00FF4608">
        <w:rPr>
          <w:rFonts w:hint="cs"/>
          <w:rtl/>
        </w:rPr>
        <w:t>ليس</w:t>
      </w:r>
      <w:r>
        <w:rPr>
          <w:rtl/>
        </w:rPr>
        <w:t xml:space="preserve"> </w:t>
      </w:r>
      <w:r w:rsidRPr="00FF4608">
        <w:rPr>
          <w:rFonts w:hint="cs"/>
          <w:rtl/>
        </w:rPr>
        <w:t>لهما</w:t>
      </w:r>
      <w:r>
        <w:rPr>
          <w:rtl/>
        </w:rPr>
        <w:t xml:space="preserve"> </w:t>
      </w:r>
      <w:r w:rsidRPr="00FF4608">
        <w:rPr>
          <w:rFonts w:hint="cs"/>
          <w:rtl/>
        </w:rPr>
        <w:t>ثالث</w:t>
      </w:r>
      <w:r>
        <w:rPr>
          <w:rFonts w:hint="cs"/>
          <w:rtl/>
        </w:rPr>
        <w:t>،</w:t>
      </w:r>
      <w:r>
        <w:rPr>
          <w:rtl/>
        </w:rPr>
        <w:t xml:space="preserve"> </w:t>
      </w:r>
      <w:r w:rsidRPr="00FF4608">
        <w:rPr>
          <w:rFonts w:hint="cs"/>
          <w:rtl/>
        </w:rPr>
        <w:t>أبو</w:t>
      </w:r>
      <w:r>
        <w:rPr>
          <w:rtl/>
        </w:rPr>
        <w:t xml:space="preserve"> </w:t>
      </w:r>
      <w:r w:rsidRPr="00FF4608">
        <w:rPr>
          <w:rFonts w:hint="cs"/>
          <w:rtl/>
        </w:rPr>
        <w:t>بكر</w:t>
      </w:r>
      <w:r>
        <w:rPr>
          <w:rtl/>
        </w:rPr>
        <w:t xml:space="preserve"> </w:t>
      </w:r>
      <w:r w:rsidRPr="00FF4608">
        <w:rPr>
          <w:rFonts w:hint="cs"/>
          <w:rtl/>
        </w:rPr>
        <w:t>الصديق</w:t>
      </w:r>
      <w:r>
        <w:rPr>
          <w:rtl/>
        </w:rPr>
        <w:t xml:space="preserve"> </w:t>
      </w:r>
      <w:r w:rsidRPr="00FF4608">
        <w:rPr>
          <w:rFonts w:hint="cs"/>
          <w:rtl/>
        </w:rPr>
        <w:t>وأحمد</w:t>
      </w:r>
      <w:r>
        <w:rPr>
          <w:rtl/>
        </w:rPr>
        <w:t xml:space="preserve"> </w:t>
      </w:r>
      <w:r w:rsidRPr="00FF4608">
        <w:rPr>
          <w:rFonts w:hint="cs"/>
          <w:rtl/>
        </w:rPr>
        <w:t>بن</w:t>
      </w:r>
      <w:r>
        <w:rPr>
          <w:rtl/>
        </w:rPr>
        <w:t xml:space="preserve"> </w:t>
      </w:r>
      <w:r w:rsidRPr="00FF4608">
        <w:rPr>
          <w:rFonts w:hint="cs"/>
          <w:rtl/>
        </w:rPr>
        <w:t>حنبل</w:t>
      </w:r>
      <w:r>
        <w:rPr>
          <w:rtl/>
        </w:rPr>
        <w:t>،</w:t>
      </w:r>
      <w:r>
        <w:rPr>
          <w:rFonts w:hint="cs"/>
          <w:rtl/>
        </w:rPr>
        <w:t xml:space="preserve"> </w:t>
      </w:r>
      <w:r w:rsidRPr="00FF4608">
        <w:rPr>
          <w:rFonts w:hint="cs"/>
          <w:rtl/>
        </w:rPr>
        <w:t>وعنه</w:t>
      </w:r>
      <w:r>
        <w:rPr>
          <w:rtl/>
        </w:rPr>
        <w:t xml:space="preserve"> </w:t>
      </w:r>
      <w:r w:rsidRPr="00FF4608">
        <w:rPr>
          <w:rFonts w:hint="cs"/>
          <w:rtl/>
        </w:rPr>
        <w:t>أيضا</w:t>
      </w:r>
      <w:r>
        <w:rPr>
          <w:rFonts w:hint="cs"/>
          <w:rtl/>
        </w:rPr>
        <w:t>ً</w:t>
      </w:r>
      <w:r>
        <w:rPr>
          <w:rtl/>
        </w:rPr>
        <w:t xml:space="preserve"> </w:t>
      </w:r>
      <w:r w:rsidRPr="00FF4608">
        <w:rPr>
          <w:rFonts w:hint="cs"/>
          <w:rtl/>
        </w:rPr>
        <w:t>قال</w:t>
      </w:r>
      <w:r>
        <w:rPr>
          <w:rFonts w:hint="cs"/>
          <w:rtl/>
        </w:rPr>
        <w:t>:</w:t>
      </w:r>
      <w:r>
        <w:rPr>
          <w:rtl/>
        </w:rPr>
        <w:t xml:space="preserve"> </w:t>
      </w:r>
      <w:r w:rsidRPr="00FF4608">
        <w:rPr>
          <w:rFonts w:hint="cs"/>
          <w:rtl/>
        </w:rPr>
        <w:t>ما</w:t>
      </w:r>
      <w:r>
        <w:rPr>
          <w:rtl/>
        </w:rPr>
        <w:t xml:space="preserve"> </w:t>
      </w:r>
      <w:r w:rsidRPr="00FF4608">
        <w:rPr>
          <w:rFonts w:hint="cs"/>
          <w:rtl/>
        </w:rPr>
        <w:t>قام</w:t>
      </w:r>
      <w:r>
        <w:rPr>
          <w:rtl/>
        </w:rPr>
        <w:t xml:space="preserve"> </w:t>
      </w:r>
      <w:r w:rsidRPr="00FF4608">
        <w:rPr>
          <w:rFonts w:hint="cs"/>
          <w:rtl/>
        </w:rPr>
        <w:t>أحد</w:t>
      </w:r>
      <w:r>
        <w:rPr>
          <w:rtl/>
        </w:rPr>
        <w:t xml:space="preserve"> </w:t>
      </w:r>
      <w:r w:rsidRPr="00FF4608">
        <w:rPr>
          <w:rFonts w:hint="cs"/>
          <w:rtl/>
        </w:rPr>
        <w:t>بأمر</w:t>
      </w:r>
      <w:r>
        <w:rPr>
          <w:rtl/>
        </w:rPr>
        <w:t xml:space="preserve"> </w:t>
      </w:r>
      <w:r w:rsidRPr="00FF4608">
        <w:rPr>
          <w:rFonts w:hint="cs"/>
          <w:rtl/>
        </w:rPr>
        <w:t>الإسلام</w:t>
      </w:r>
      <w:r>
        <w:rPr>
          <w:rtl/>
        </w:rPr>
        <w:t xml:space="preserve"> </w:t>
      </w:r>
      <w:r w:rsidRPr="00FF4608">
        <w:rPr>
          <w:rFonts w:hint="cs"/>
          <w:rtl/>
        </w:rPr>
        <w:t>بعد</w:t>
      </w:r>
      <w:r>
        <w:rPr>
          <w:rtl/>
        </w:rPr>
        <w:t xml:space="preserve"> </w:t>
      </w:r>
      <w:r w:rsidRPr="00FF4608">
        <w:rPr>
          <w:rFonts w:hint="cs"/>
          <w:rtl/>
        </w:rPr>
        <w:t>رسول</w:t>
      </w:r>
      <w:r>
        <w:rPr>
          <w:rtl/>
        </w:rPr>
        <w:t xml:space="preserve"> </w:t>
      </w:r>
      <w:r w:rsidRPr="00FF4608">
        <w:rPr>
          <w:rFonts w:hint="cs"/>
          <w:rtl/>
        </w:rPr>
        <w:t>الله</w:t>
      </w:r>
      <w:r>
        <w:rPr>
          <w:rtl/>
        </w:rPr>
        <w:t xml:space="preserve"> </w:t>
      </w:r>
      <w:r>
        <w:rPr>
          <w:rFonts w:hint="cs"/>
          <w:rtl/>
        </w:rPr>
        <w:t xml:space="preserve"> صلّى الله عليه وآله  </w:t>
      </w:r>
      <w:r w:rsidRPr="00FF4608">
        <w:rPr>
          <w:rFonts w:hint="cs"/>
          <w:rtl/>
        </w:rPr>
        <w:t>ما</w:t>
      </w:r>
      <w:r>
        <w:rPr>
          <w:rtl/>
        </w:rPr>
        <w:t xml:space="preserve"> </w:t>
      </w:r>
      <w:r w:rsidRPr="00FF4608">
        <w:rPr>
          <w:rFonts w:hint="cs"/>
          <w:rtl/>
        </w:rPr>
        <w:t>قام</w:t>
      </w:r>
      <w:r>
        <w:rPr>
          <w:rtl/>
        </w:rPr>
        <w:t xml:space="preserve"> </w:t>
      </w:r>
      <w:r w:rsidRPr="00FF4608">
        <w:rPr>
          <w:rFonts w:hint="cs"/>
          <w:rtl/>
        </w:rPr>
        <w:t>أحمد</w:t>
      </w:r>
      <w:r>
        <w:rPr>
          <w:rtl/>
        </w:rPr>
        <w:t xml:space="preserve"> </w:t>
      </w:r>
      <w:r w:rsidRPr="00FF4608">
        <w:rPr>
          <w:rFonts w:hint="cs"/>
          <w:rtl/>
        </w:rPr>
        <w:t>بن</w:t>
      </w:r>
      <w:r>
        <w:rPr>
          <w:rtl/>
        </w:rPr>
        <w:t xml:space="preserve"> </w:t>
      </w:r>
      <w:r w:rsidRPr="00FF4608">
        <w:rPr>
          <w:rFonts w:hint="cs"/>
          <w:rtl/>
        </w:rPr>
        <w:t>حنبل</w:t>
      </w:r>
      <w:r>
        <w:rPr>
          <w:rFonts w:hint="cs"/>
          <w:rtl/>
        </w:rPr>
        <w:t>،</w:t>
      </w:r>
      <w:r>
        <w:rPr>
          <w:rtl/>
        </w:rPr>
        <w:t xml:space="preserve"> </w:t>
      </w:r>
      <w:r w:rsidRPr="00FF4608">
        <w:rPr>
          <w:rFonts w:hint="cs"/>
          <w:rtl/>
        </w:rPr>
        <w:t>فقيل</w:t>
      </w:r>
      <w:r>
        <w:rPr>
          <w:rtl/>
        </w:rPr>
        <w:t xml:space="preserve"> </w:t>
      </w:r>
      <w:r w:rsidRPr="00FF4608">
        <w:rPr>
          <w:rFonts w:hint="cs"/>
          <w:rtl/>
        </w:rPr>
        <w:t>له</w:t>
      </w:r>
      <w:r>
        <w:rPr>
          <w:rFonts w:hint="cs"/>
          <w:rtl/>
        </w:rPr>
        <w:t>:</w:t>
      </w:r>
      <w:r>
        <w:rPr>
          <w:rtl/>
        </w:rPr>
        <w:t xml:space="preserve"> </w:t>
      </w:r>
      <w:r w:rsidRPr="00FF4608">
        <w:rPr>
          <w:rFonts w:hint="cs"/>
          <w:rtl/>
        </w:rPr>
        <w:t>يا</w:t>
      </w:r>
      <w:r>
        <w:rPr>
          <w:rtl/>
        </w:rPr>
        <w:t xml:space="preserve"> </w:t>
      </w:r>
      <w:r w:rsidRPr="00FF4608">
        <w:rPr>
          <w:rFonts w:hint="cs"/>
          <w:rtl/>
        </w:rPr>
        <w:t>أبا</w:t>
      </w:r>
      <w:r>
        <w:rPr>
          <w:rtl/>
        </w:rPr>
        <w:t xml:space="preserve"> </w:t>
      </w:r>
      <w:r w:rsidRPr="00FF4608">
        <w:rPr>
          <w:rFonts w:hint="cs"/>
          <w:rtl/>
        </w:rPr>
        <w:t>الحسن</w:t>
      </w:r>
      <w:r>
        <w:rPr>
          <w:rtl/>
        </w:rPr>
        <w:t xml:space="preserve"> </w:t>
      </w:r>
      <w:r w:rsidRPr="00FF4608">
        <w:rPr>
          <w:rFonts w:hint="cs"/>
          <w:rtl/>
        </w:rPr>
        <w:t>ولا</w:t>
      </w:r>
      <w:r>
        <w:rPr>
          <w:rtl/>
        </w:rPr>
        <w:t xml:space="preserve"> </w:t>
      </w:r>
      <w:r w:rsidRPr="00FF4608">
        <w:rPr>
          <w:rFonts w:hint="cs"/>
          <w:rtl/>
        </w:rPr>
        <w:t>أبو</w:t>
      </w:r>
      <w:r>
        <w:rPr>
          <w:rtl/>
        </w:rPr>
        <w:t xml:space="preserve"> </w:t>
      </w:r>
      <w:r w:rsidRPr="00FF4608">
        <w:rPr>
          <w:rFonts w:hint="cs"/>
          <w:rtl/>
        </w:rPr>
        <w:t>بكر</w:t>
      </w:r>
      <w:r>
        <w:rPr>
          <w:rtl/>
        </w:rPr>
        <w:t xml:space="preserve"> </w:t>
      </w:r>
      <w:r w:rsidRPr="00FF4608">
        <w:rPr>
          <w:rFonts w:hint="cs"/>
          <w:rtl/>
        </w:rPr>
        <w:t>الصديق</w:t>
      </w:r>
      <w:r>
        <w:rPr>
          <w:rFonts w:hint="cs"/>
          <w:rtl/>
        </w:rPr>
        <w:t>؟</w:t>
      </w:r>
      <w:r>
        <w:rPr>
          <w:rtl/>
        </w:rPr>
        <w:t xml:space="preserve"> </w:t>
      </w:r>
      <w:r w:rsidRPr="00FF4608">
        <w:rPr>
          <w:rFonts w:hint="cs"/>
          <w:rtl/>
        </w:rPr>
        <w:t>قال</w:t>
      </w:r>
      <w:r>
        <w:rPr>
          <w:rFonts w:hint="cs"/>
          <w:rtl/>
        </w:rPr>
        <w:t>:</w:t>
      </w:r>
      <w:r>
        <w:rPr>
          <w:rtl/>
        </w:rPr>
        <w:t xml:space="preserve"> </w:t>
      </w:r>
      <w:r w:rsidRPr="00FF4608">
        <w:rPr>
          <w:rFonts w:hint="cs"/>
          <w:rtl/>
        </w:rPr>
        <w:t>ولا</w:t>
      </w:r>
      <w:r>
        <w:rPr>
          <w:rtl/>
        </w:rPr>
        <w:t xml:space="preserve"> </w:t>
      </w:r>
      <w:r w:rsidRPr="00FF4608">
        <w:rPr>
          <w:rFonts w:hint="cs"/>
          <w:rtl/>
        </w:rPr>
        <w:t>أبو</w:t>
      </w:r>
      <w:r>
        <w:rPr>
          <w:rtl/>
        </w:rPr>
        <w:t xml:space="preserve"> </w:t>
      </w:r>
      <w:r w:rsidRPr="00FF4608">
        <w:rPr>
          <w:rFonts w:hint="cs"/>
          <w:rtl/>
        </w:rPr>
        <w:t>بكر</w:t>
      </w:r>
      <w:r>
        <w:rPr>
          <w:rFonts w:hint="cs"/>
          <w:rtl/>
        </w:rPr>
        <w:t xml:space="preserve"> </w:t>
      </w:r>
      <w:r w:rsidRPr="00FF4608">
        <w:rPr>
          <w:rFonts w:hint="cs"/>
          <w:rtl/>
        </w:rPr>
        <w:t>الصديق(582*)</w:t>
      </w:r>
      <w:r>
        <w:rPr>
          <w:rFonts w:hint="cs"/>
          <w:rtl/>
        </w:rPr>
        <w:t xml:space="preserve">، </w:t>
      </w:r>
      <w:r w:rsidRPr="00FF4608">
        <w:rPr>
          <w:rFonts w:hint="cs"/>
          <w:rtl/>
        </w:rPr>
        <w:t>ويقول</w:t>
      </w:r>
      <w:r>
        <w:rPr>
          <w:rFonts w:hint="cs"/>
          <w:rtl/>
        </w:rPr>
        <w:t xml:space="preserve"> </w:t>
      </w:r>
      <w:r w:rsidRPr="00FF4608">
        <w:rPr>
          <w:rFonts w:hint="cs"/>
          <w:rtl/>
        </w:rPr>
        <w:t>أحد</w:t>
      </w:r>
      <w:r>
        <w:rPr>
          <w:rFonts w:hint="cs"/>
          <w:rtl/>
        </w:rPr>
        <w:t xml:space="preserve"> </w:t>
      </w:r>
      <w:r w:rsidRPr="00FF4608">
        <w:rPr>
          <w:rFonts w:hint="cs"/>
          <w:rtl/>
        </w:rPr>
        <w:t>أئم</w:t>
      </w:r>
      <w:r>
        <w:rPr>
          <w:rFonts w:hint="cs"/>
          <w:rtl/>
        </w:rPr>
        <w:t>ّ</w:t>
      </w:r>
      <w:r w:rsidRPr="00FF4608">
        <w:rPr>
          <w:rFonts w:hint="cs"/>
          <w:rtl/>
        </w:rPr>
        <w:t>تهم</w:t>
      </w:r>
      <w:r>
        <w:rPr>
          <w:rFonts w:hint="cs"/>
          <w:rtl/>
        </w:rPr>
        <w:t xml:space="preserve">، </w:t>
      </w:r>
      <w:r w:rsidRPr="00FF4608">
        <w:rPr>
          <w:rFonts w:hint="cs"/>
          <w:rtl/>
        </w:rPr>
        <w:t>الشيخ</w:t>
      </w:r>
      <w:r>
        <w:rPr>
          <w:rFonts w:hint="cs"/>
          <w:rtl/>
        </w:rPr>
        <w:t xml:space="preserve"> </w:t>
      </w:r>
      <w:r w:rsidRPr="00FF4608">
        <w:rPr>
          <w:rFonts w:hint="cs"/>
          <w:rtl/>
        </w:rPr>
        <w:t>سفيان</w:t>
      </w:r>
      <w:r>
        <w:rPr>
          <w:rFonts w:hint="cs"/>
          <w:rtl/>
        </w:rPr>
        <w:t xml:space="preserve"> </w:t>
      </w:r>
      <w:r w:rsidRPr="00FF4608">
        <w:rPr>
          <w:rFonts w:hint="cs"/>
          <w:rtl/>
        </w:rPr>
        <w:t>بن</w:t>
      </w:r>
      <w:r>
        <w:rPr>
          <w:rFonts w:hint="cs"/>
          <w:rtl/>
        </w:rPr>
        <w:t xml:space="preserve"> </w:t>
      </w:r>
      <w:r w:rsidRPr="00FF4608">
        <w:rPr>
          <w:rFonts w:hint="cs"/>
          <w:rtl/>
        </w:rPr>
        <w:t>وكيع</w:t>
      </w:r>
      <w:r>
        <w:rPr>
          <w:rFonts w:hint="cs"/>
          <w:rtl/>
        </w:rPr>
        <w:t xml:space="preserve">، </w:t>
      </w:r>
      <w:r w:rsidRPr="00FF4608">
        <w:rPr>
          <w:rtl/>
        </w:rPr>
        <w:t>كل</w:t>
      </w:r>
      <w:r>
        <w:rPr>
          <w:rtl/>
        </w:rPr>
        <w:t xml:space="preserve"> </w:t>
      </w:r>
      <w:r w:rsidRPr="00FF4608">
        <w:rPr>
          <w:rtl/>
        </w:rPr>
        <w:t>م</w:t>
      </w:r>
      <w:r>
        <w:rPr>
          <w:rFonts w:hint="cs"/>
          <w:rtl/>
        </w:rPr>
        <w:t>َ</w:t>
      </w:r>
      <w:r w:rsidRPr="00FF4608">
        <w:rPr>
          <w:rtl/>
        </w:rPr>
        <w:t>ن</w:t>
      </w:r>
      <w:r>
        <w:rPr>
          <w:rtl/>
        </w:rPr>
        <w:t xml:space="preserve"> </w:t>
      </w:r>
      <w:r w:rsidRPr="00FF4608">
        <w:rPr>
          <w:rtl/>
        </w:rPr>
        <w:t>يحب</w:t>
      </w:r>
      <w:r>
        <w:rPr>
          <w:rFonts w:hint="cs"/>
          <w:rtl/>
        </w:rPr>
        <w:t>ّ</w:t>
      </w:r>
      <w:r>
        <w:rPr>
          <w:rtl/>
        </w:rPr>
        <w:t xml:space="preserve"> أحمد </w:t>
      </w:r>
      <w:r w:rsidRPr="00FF4608">
        <w:rPr>
          <w:rtl/>
        </w:rPr>
        <w:t>فهو</w:t>
      </w:r>
      <w:r>
        <w:rPr>
          <w:rtl/>
        </w:rPr>
        <w:t xml:space="preserve"> </w:t>
      </w:r>
      <w:r w:rsidRPr="00FF4608">
        <w:rPr>
          <w:rtl/>
        </w:rPr>
        <w:t>من</w:t>
      </w:r>
      <w:r>
        <w:rPr>
          <w:rtl/>
        </w:rPr>
        <w:t xml:space="preserve"> </w:t>
      </w:r>
      <w:r w:rsidRPr="00FF4608">
        <w:rPr>
          <w:rtl/>
        </w:rPr>
        <w:t>السنة</w:t>
      </w:r>
      <w:r>
        <w:rPr>
          <w:rtl/>
        </w:rPr>
        <w:t xml:space="preserve">، </w:t>
      </w:r>
      <w:r w:rsidRPr="00FF4608">
        <w:rPr>
          <w:rtl/>
        </w:rPr>
        <w:t>وم</w:t>
      </w:r>
      <w:r>
        <w:rPr>
          <w:rFonts w:hint="cs"/>
          <w:rtl/>
        </w:rPr>
        <w:t>َ</w:t>
      </w:r>
      <w:r w:rsidRPr="00FF4608">
        <w:rPr>
          <w:rtl/>
        </w:rPr>
        <w:t>ن</w:t>
      </w:r>
      <w:r>
        <w:rPr>
          <w:rtl/>
        </w:rPr>
        <w:t xml:space="preserve"> </w:t>
      </w:r>
      <w:r w:rsidRPr="00FF4608">
        <w:rPr>
          <w:rtl/>
        </w:rPr>
        <w:t>يبغضه</w:t>
      </w:r>
      <w:r>
        <w:rPr>
          <w:rtl/>
        </w:rPr>
        <w:t xml:space="preserve"> </w:t>
      </w:r>
      <w:r w:rsidRPr="00FF4608">
        <w:rPr>
          <w:rtl/>
        </w:rPr>
        <w:t>من</w:t>
      </w:r>
      <w:r>
        <w:rPr>
          <w:rtl/>
        </w:rPr>
        <w:t xml:space="preserve"> </w:t>
      </w:r>
      <w:r w:rsidRPr="00FF4608">
        <w:rPr>
          <w:rtl/>
        </w:rPr>
        <w:t>المبتدعة</w:t>
      </w:r>
      <w:r>
        <w:rPr>
          <w:rtl/>
        </w:rPr>
        <w:t xml:space="preserve"> </w:t>
      </w:r>
      <w:r w:rsidRPr="00FF4608">
        <w:rPr>
          <w:rtl/>
        </w:rPr>
        <w:t>والكفر</w:t>
      </w:r>
      <w:r w:rsidRPr="00FF4608">
        <w:rPr>
          <w:rFonts w:hint="cs"/>
          <w:rtl/>
        </w:rPr>
        <w:t>ة</w:t>
      </w:r>
      <w:r w:rsidRPr="00FF4608">
        <w:rPr>
          <w:rtl/>
        </w:rPr>
        <w:t>(</w:t>
      </w:r>
      <w:r w:rsidRPr="00FF4608">
        <w:rPr>
          <w:rFonts w:hint="cs"/>
          <w:rtl/>
        </w:rPr>
        <w:t>583</w:t>
      </w:r>
      <w:r w:rsidRPr="00FF4608">
        <w:rPr>
          <w:rtl/>
        </w:rPr>
        <w:t>)</w:t>
      </w:r>
      <w:r>
        <w:rPr>
          <w:rtl/>
        </w:rPr>
        <w:t>.</w:t>
      </w:r>
      <w:r>
        <w:rPr>
          <w:rFonts w:hint="cs"/>
          <w:rtl/>
        </w:rPr>
        <w:t xml:space="preserve"> </w:t>
      </w:r>
    </w:p>
    <w:p w14:paraId="358B273B" w14:textId="77777777" w:rsidR="00DD5F23" w:rsidRPr="00A747F6" w:rsidRDefault="00DD5F23" w:rsidP="00A747F6">
      <w:pPr>
        <w:pStyle w:val="libNormal"/>
        <w:rPr>
          <w:rtl/>
        </w:rPr>
      </w:pPr>
      <w:r w:rsidRPr="00A747F6">
        <w:rPr>
          <w:rtl/>
        </w:rPr>
        <w:t xml:space="preserve">ننقل للقارئ الكريم، </w:t>
      </w:r>
      <w:r w:rsidRPr="00A747F6">
        <w:rPr>
          <w:rFonts w:hint="cs"/>
          <w:rtl/>
        </w:rPr>
        <w:t>أ</w:t>
      </w:r>
      <w:r w:rsidRPr="00A747F6">
        <w:rPr>
          <w:rtl/>
        </w:rPr>
        <w:t>نموذجاً واحداً من التعامل السي</w:t>
      </w:r>
      <w:r w:rsidRPr="00A747F6">
        <w:rPr>
          <w:rFonts w:hint="cs"/>
          <w:rtl/>
        </w:rPr>
        <w:t>ئ</w:t>
      </w:r>
      <w:r w:rsidRPr="00A747F6">
        <w:rPr>
          <w:rtl/>
        </w:rPr>
        <w:t xml:space="preserve"> واللاإنساني، لعلماء السوء الوهابي</w:t>
      </w:r>
      <w:r w:rsidRPr="00A747F6">
        <w:rPr>
          <w:rFonts w:hint="cs"/>
          <w:rtl/>
        </w:rPr>
        <w:t>ّ</w:t>
      </w:r>
      <w:r w:rsidRPr="00A747F6">
        <w:rPr>
          <w:rtl/>
        </w:rPr>
        <w:t>ين السلفي</w:t>
      </w:r>
      <w:r w:rsidRPr="00A747F6">
        <w:rPr>
          <w:rFonts w:hint="cs"/>
          <w:rtl/>
        </w:rPr>
        <w:t>ّ</w:t>
      </w:r>
      <w:r w:rsidRPr="00A747F6">
        <w:rPr>
          <w:rtl/>
        </w:rPr>
        <w:t>ين وحكومة آل سعود مع خصومها، أو مم</w:t>
      </w:r>
      <w:r w:rsidRPr="00A747F6">
        <w:rPr>
          <w:rFonts w:hint="cs"/>
          <w:rtl/>
        </w:rPr>
        <w:t>ّ</w:t>
      </w:r>
      <w:r w:rsidRPr="00A747F6">
        <w:rPr>
          <w:rtl/>
        </w:rPr>
        <w:t>ن رد</w:t>
      </w:r>
      <w:r w:rsidRPr="00A747F6">
        <w:rPr>
          <w:rFonts w:hint="cs"/>
          <w:rtl/>
        </w:rPr>
        <w:t>ّ</w:t>
      </w:r>
      <w:r w:rsidRPr="00A747F6">
        <w:rPr>
          <w:rtl/>
        </w:rPr>
        <w:t>وا عليهم بدعهم وضلالاتهم، ولم تغ</w:t>
      </w:r>
      <w:r w:rsidRPr="00A747F6">
        <w:rPr>
          <w:rFonts w:hint="cs"/>
          <w:rtl/>
        </w:rPr>
        <w:t>ِ</w:t>
      </w:r>
      <w:r w:rsidRPr="00A747F6">
        <w:rPr>
          <w:rtl/>
        </w:rPr>
        <w:t>ب عن ذاكرتك مشاهد ومعاملة هؤلاء الوحوش وهم محيطون بالكعبة الشريفة أو قبر النبي  صلّى الله عليه وآله  أو البقيع الغرقد، هكذا هم مع المسلمين والحج</w:t>
      </w:r>
      <w:r w:rsidRPr="00A747F6">
        <w:rPr>
          <w:rFonts w:hint="cs"/>
          <w:rtl/>
        </w:rPr>
        <w:t>ّ</w:t>
      </w:r>
      <w:r w:rsidRPr="00A747F6">
        <w:rPr>
          <w:rtl/>
        </w:rPr>
        <w:t>اج والزائرين!!!</w:t>
      </w:r>
    </w:p>
    <w:p w14:paraId="75E24B55" w14:textId="77777777" w:rsidR="00E3795F" w:rsidRDefault="00DD5F23" w:rsidP="00A747F6">
      <w:pPr>
        <w:pStyle w:val="libNormal"/>
        <w:rPr>
          <w:rtl/>
        </w:rPr>
      </w:pPr>
      <w:r w:rsidRPr="00A747F6">
        <w:rPr>
          <w:rtl/>
        </w:rPr>
        <w:t>اعترض عثمان بن معمر، حاكم العيينة، على بعض عقائد وتصر</w:t>
      </w:r>
      <w:r w:rsidRPr="00A747F6">
        <w:rPr>
          <w:rFonts w:hint="cs"/>
          <w:rtl/>
        </w:rPr>
        <w:t>ّ</w:t>
      </w:r>
      <w:r w:rsidRPr="00A747F6">
        <w:rPr>
          <w:rtl/>
        </w:rPr>
        <w:t>فات ابن عبد الوهاب، وهو مم</w:t>
      </w:r>
      <w:r w:rsidRPr="00A747F6">
        <w:rPr>
          <w:rFonts w:hint="cs"/>
          <w:rtl/>
        </w:rPr>
        <w:t>ّ</w:t>
      </w:r>
      <w:r w:rsidRPr="00A747F6">
        <w:rPr>
          <w:rtl/>
        </w:rPr>
        <w:t>ن وقف معه وناصره وقاد الحروب بأمره، وزو</w:t>
      </w:r>
      <w:r w:rsidRPr="00A747F6">
        <w:rPr>
          <w:rFonts w:hint="cs"/>
          <w:rtl/>
        </w:rPr>
        <w:t>ّ</w:t>
      </w:r>
      <w:r w:rsidRPr="00A747F6">
        <w:rPr>
          <w:rtl/>
        </w:rPr>
        <w:t xml:space="preserve">جه </w:t>
      </w:r>
      <w:r w:rsidRPr="00A747F6">
        <w:rPr>
          <w:rFonts w:hint="cs"/>
          <w:rtl/>
        </w:rPr>
        <w:t>ا</w:t>
      </w:r>
      <w:r w:rsidRPr="00A747F6">
        <w:rPr>
          <w:rtl/>
        </w:rPr>
        <w:t>بنة عم</w:t>
      </w:r>
      <w:r w:rsidRPr="00A747F6">
        <w:rPr>
          <w:rFonts w:hint="cs"/>
          <w:rtl/>
        </w:rPr>
        <w:t>ّ</w:t>
      </w:r>
      <w:r w:rsidRPr="00A747F6">
        <w:rPr>
          <w:rtl/>
        </w:rPr>
        <w:t>ه (الجوهرة)(</w:t>
      </w:r>
      <w:r w:rsidRPr="00A747F6">
        <w:rPr>
          <w:rFonts w:hint="cs"/>
          <w:rtl/>
        </w:rPr>
        <w:t>584</w:t>
      </w:r>
      <w:r w:rsidRPr="00A747F6">
        <w:rPr>
          <w:rtl/>
        </w:rPr>
        <w:t>)، ومع هذا كل</w:t>
      </w:r>
      <w:r w:rsidRPr="00A747F6">
        <w:rPr>
          <w:rFonts w:hint="cs"/>
          <w:rtl/>
        </w:rPr>
        <w:t>ّ</w:t>
      </w:r>
      <w:r w:rsidRPr="00A747F6">
        <w:rPr>
          <w:rtl/>
        </w:rPr>
        <w:t>ه فقد أصدر الشيخ (الإمام) فتواه بكفر الرجل وشركه، وأسرعت عصابات الوهابية السلفية باغتياله وهو يصل</w:t>
      </w:r>
      <w:r w:rsidRPr="00A747F6">
        <w:rPr>
          <w:rFonts w:hint="cs"/>
          <w:rtl/>
        </w:rPr>
        <w:t>ّ</w:t>
      </w:r>
      <w:r w:rsidRPr="00A747F6">
        <w:rPr>
          <w:rtl/>
        </w:rPr>
        <w:t>ي فرض الجمعة في مصلاه،</w:t>
      </w:r>
      <w:r w:rsidRPr="00A747F6">
        <w:rPr>
          <w:rFonts w:hint="cs"/>
          <w:rtl/>
        </w:rPr>
        <w:t xml:space="preserve"> كما قتل دهام بن دوّاس حاكم الرياض في صلاة الصبح،</w:t>
      </w:r>
      <w:r w:rsidRPr="00A747F6">
        <w:rPr>
          <w:rtl/>
        </w:rPr>
        <w:t xml:space="preserve"> </w:t>
      </w:r>
      <w:r w:rsidRPr="00A747F6">
        <w:rPr>
          <w:rFonts w:hint="cs"/>
          <w:rtl/>
        </w:rPr>
        <w:t>هكذا</w:t>
      </w:r>
      <w:r w:rsidRPr="00A747F6">
        <w:rPr>
          <w:rtl/>
        </w:rPr>
        <w:t xml:space="preserve"> يعترف مصم</w:t>
      </w:r>
      <w:r w:rsidRPr="00A747F6">
        <w:rPr>
          <w:rFonts w:hint="cs"/>
          <w:rtl/>
        </w:rPr>
        <w:t>ّ</w:t>
      </w:r>
      <w:r w:rsidRPr="00A747F6">
        <w:rPr>
          <w:rtl/>
        </w:rPr>
        <w:t xml:space="preserve">م العرش السعودي سانت جون (عبد الله) فيلبي في كتابه </w:t>
      </w:r>
      <w:r w:rsidRPr="00A747F6">
        <w:rPr>
          <w:rFonts w:hint="cs"/>
          <w:rtl/>
        </w:rPr>
        <w:t>(</w:t>
      </w:r>
      <w:r w:rsidRPr="00A747F6">
        <w:rPr>
          <w:rtl/>
        </w:rPr>
        <w:t>تاريخ نجد</w:t>
      </w:r>
      <w:r w:rsidRPr="00A747F6">
        <w:rPr>
          <w:rFonts w:hint="cs"/>
          <w:rtl/>
        </w:rPr>
        <w:t>)</w:t>
      </w:r>
      <w:r w:rsidRPr="00A747F6">
        <w:rPr>
          <w:rtl/>
        </w:rPr>
        <w:t xml:space="preserve"> بذلك(</w:t>
      </w:r>
      <w:r w:rsidRPr="00A747F6">
        <w:rPr>
          <w:rFonts w:hint="cs"/>
          <w:rtl/>
        </w:rPr>
        <w:t>585</w:t>
      </w:r>
      <w:r w:rsidRPr="00A747F6">
        <w:rPr>
          <w:rtl/>
        </w:rPr>
        <w:t>). ثمّ لم يهدأ بال ابن عبد الوهاب ولم يكتف باغتيال الرجل فقط، حتى أمر بهدم المدينة على رؤوس أهلها، ووقف ينظر إليهم وهم يموتون تحت ظلال السيوف، أو تحت ال</w:t>
      </w:r>
      <w:r w:rsidRPr="00A747F6">
        <w:rPr>
          <w:rFonts w:hint="cs"/>
          <w:rtl/>
        </w:rPr>
        <w:t>أ</w:t>
      </w:r>
      <w:r w:rsidRPr="00A747F6">
        <w:rPr>
          <w:rtl/>
        </w:rPr>
        <w:t>نقاض، لا لسبب وهم من آووه وساعدوه في بداية دعوته الضال</w:t>
      </w:r>
      <w:r w:rsidRPr="00A747F6">
        <w:rPr>
          <w:rFonts w:hint="cs"/>
          <w:rtl/>
        </w:rPr>
        <w:t>ّ</w:t>
      </w:r>
      <w:r w:rsidRPr="00A747F6">
        <w:rPr>
          <w:rtl/>
        </w:rPr>
        <w:t xml:space="preserve">ة. دعونا نستمع إلى </w:t>
      </w:r>
    </w:p>
    <w:p w14:paraId="05710514" w14:textId="77777777" w:rsidR="00E3795F" w:rsidRDefault="00E3795F" w:rsidP="00E3795F">
      <w:pPr>
        <w:pStyle w:val="libNormal"/>
        <w:rPr>
          <w:rtl/>
        </w:rPr>
      </w:pPr>
      <w:r>
        <w:rPr>
          <w:rtl/>
        </w:rPr>
        <w:br w:type="page"/>
      </w:r>
    </w:p>
    <w:p w14:paraId="366CCC50" w14:textId="1363C752" w:rsidR="00DD5F23" w:rsidRPr="00A747F6" w:rsidRDefault="00DD5F23" w:rsidP="00E3795F">
      <w:pPr>
        <w:pStyle w:val="libNormal0"/>
        <w:rPr>
          <w:rtl/>
        </w:rPr>
      </w:pPr>
      <w:r w:rsidRPr="00A747F6">
        <w:rPr>
          <w:rtl/>
        </w:rPr>
        <w:lastRenderedPageBreak/>
        <w:t xml:space="preserve">المؤرّخ الوهابي الذي برع في غسل ذنوب </w:t>
      </w:r>
      <w:r w:rsidRPr="00A747F6">
        <w:rPr>
          <w:rFonts w:hint="cs"/>
          <w:rtl/>
        </w:rPr>
        <w:t>إ</w:t>
      </w:r>
      <w:r w:rsidRPr="00A747F6">
        <w:rPr>
          <w:rtl/>
        </w:rPr>
        <w:t xml:space="preserve">مامه (ابن عبد الوهاب) في كتابه </w:t>
      </w:r>
      <w:r w:rsidRPr="00A747F6">
        <w:rPr>
          <w:rFonts w:hint="cs"/>
          <w:rtl/>
        </w:rPr>
        <w:t>(</w:t>
      </w:r>
      <w:r w:rsidRPr="00A747F6">
        <w:rPr>
          <w:rtl/>
        </w:rPr>
        <w:t>عنوان المجد في تاريخ نجد</w:t>
      </w:r>
      <w:r w:rsidRPr="00A747F6">
        <w:rPr>
          <w:rFonts w:hint="cs"/>
          <w:rtl/>
        </w:rPr>
        <w:t>)</w:t>
      </w:r>
      <w:r w:rsidRPr="00A747F6">
        <w:rPr>
          <w:rtl/>
        </w:rPr>
        <w:t>، فعل</w:t>
      </w:r>
      <w:r w:rsidRPr="00A747F6">
        <w:rPr>
          <w:rFonts w:hint="cs"/>
          <w:rtl/>
        </w:rPr>
        <w:t>ّ</w:t>
      </w:r>
      <w:r w:rsidRPr="00A747F6">
        <w:rPr>
          <w:rtl/>
        </w:rPr>
        <w:t>ل إفناء بلدة العيينة بقوله: إنَ الله سبحانه وتعالى قد صب</w:t>
      </w:r>
      <w:r w:rsidRPr="00A747F6">
        <w:rPr>
          <w:rFonts w:hint="cs"/>
          <w:rtl/>
        </w:rPr>
        <w:t>ّ</w:t>
      </w:r>
      <w:r w:rsidRPr="00A747F6">
        <w:rPr>
          <w:rtl/>
        </w:rPr>
        <w:t xml:space="preserve"> غضبه على مدينة العيينة وأهلها، وأفناهم تطهيراً لذنوبهم، وغضباً على ما قاله حاكم العيينة: عثمان بن معم</w:t>
      </w:r>
      <w:r w:rsidRPr="00A747F6">
        <w:rPr>
          <w:rFonts w:hint="cs"/>
          <w:rtl/>
        </w:rPr>
        <w:t>ّ</w:t>
      </w:r>
      <w:r w:rsidRPr="00A747F6">
        <w:rPr>
          <w:rtl/>
        </w:rPr>
        <w:t>ر، فقد قيل لحاكم العيينة بأن</w:t>
      </w:r>
      <w:r w:rsidRPr="00A747F6">
        <w:rPr>
          <w:rFonts w:hint="cs"/>
          <w:rtl/>
        </w:rPr>
        <w:t>ّ</w:t>
      </w:r>
      <w:r w:rsidRPr="00A747F6">
        <w:rPr>
          <w:rtl/>
        </w:rPr>
        <w:t xml:space="preserve"> الجراد آتٍ</w:t>
      </w:r>
      <w:r w:rsidRPr="00A747F6">
        <w:rPr>
          <w:rFonts w:hint="cs"/>
          <w:rtl/>
        </w:rPr>
        <w:t xml:space="preserve"> </w:t>
      </w:r>
      <w:r w:rsidRPr="00A747F6">
        <w:rPr>
          <w:rtl/>
        </w:rPr>
        <w:t>إلى بلادنا، ونحن نخشى أن يأكل الجراد زراعتنا، فأجاب حاكم العيينة قائلاً ساخراً من الجراد: سنخرج على الجراد دجاجنا فتأكله، وبهذا غضب الله سبحانه لسخرية الحاكم بالجراد</w:t>
      </w:r>
      <w:r w:rsidRPr="00A747F6">
        <w:rPr>
          <w:rFonts w:hint="cs"/>
          <w:rtl/>
        </w:rPr>
        <w:t>،</w:t>
      </w:r>
      <w:r w:rsidRPr="00A747F6">
        <w:rPr>
          <w:rtl/>
        </w:rPr>
        <w:t xml:space="preserve"> </w:t>
      </w:r>
      <w:r w:rsidRPr="00A747F6">
        <w:rPr>
          <w:rFonts w:hint="cs"/>
          <w:rtl/>
        </w:rPr>
        <w:t xml:space="preserve">التي هي </w:t>
      </w:r>
      <w:r w:rsidRPr="00A747F6">
        <w:rPr>
          <w:rtl/>
        </w:rPr>
        <w:t xml:space="preserve">آية من آيات الله لا يجوز السخرية منها… ولهذا أرسل الله </w:t>
      </w:r>
      <w:r w:rsidRPr="00A747F6">
        <w:rPr>
          <w:rFonts w:hint="cs"/>
          <w:rtl/>
        </w:rPr>
        <w:t xml:space="preserve">ملك </w:t>
      </w:r>
      <w:r w:rsidRPr="00A747F6">
        <w:rPr>
          <w:rtl/>
        </w:rPr>
        <w:t xml:space="preserve">الجراد </w:t>
      </w:r>
      <w:r w:rsidRPr="00A747F6">
        <w:rPr>
          <w:rFonts w:hint="cs"/>
          <w:rtl/>
        </w:rPr>
        <w:t xml:space="preserve">(ابن عبد الوهاب) </w:t>
      </w:r>
      <w:r w:rsidRPr="00A747F6">
        <w:rPr>
          <w:rtl/>
        </w:rPr>
        <w:t>على بلدة العيينة</w:t>
      </w:r>
      <w:r w:rsidRPr="00A747F6">
        <w:rPr>
          <w:rFonts w:hint="cs"/>
          <w:rtl/>
        </w:rPr>
        <w:t>،</w:t>
      </w:r>
      <w:r w:rsidRPr="00A747F6">
        <w:rPr>
          <w:rtl/>
        </w:rPr>
        <w:t xml:space="preserve"> فأ</w:t>
      </w:r>
      <w:r w:rsidRPr="00A747F6">
        <w:rPr>
          <w:rFonts w:hint="cs"/>
          <w:rtl/>
        </w:rPr>
        <w:t>طمّها على رؤوس أهلها</w:t>
      </w:r>
      <w:r w:rsidRPr="00A747F6">
        <w:rPr>
          <w:rtl/>
        </w:rPr>
        <w:t>(</w:t>
      </w:r>
      <w:r w:rsidRPr="00A747F6">
        <w:rPr>
          <w:rFonts w:hint="cs"/>
          <w:rtl/>
        </w:rPr>
        <w:t>586</w:t>
      </w:r>
      <w:r w:rsidRPr="00A747F6">
        <w:rPr>
          <w:rtl/>
        </w:rPr>
        <w:t xml:space="preserve">). </w:t>
      </w:r>
    </w:p>
    <w:p w14:paraId="06E6F6A7" w14:textId="77777777" w:rsidR="00DD5F23" w:rsidRPr="00A747F6" w:rsidRDefault="00DD5F23" w:rsidP="00A747F6">
      <w:pPr>
        <w:pStyle w:val="libNormal"/>
        <w:rPr>
          <w:rtl/>
        </w:rPr>
      </w:pPr>
      <w:r w:rsidRPr="00A747F6">
        <w:rPr>
          <w:rtl/>
        </w:rPr>
        <w:t xml:space="preserve">وحديثاً صدر كتاب باسم </w:t>
      </w:r>
      <w:r w:rsidRPr="00A747F6">
        <w:rPr>
          <w:rFonts w:hint="cs"/>
          <w:rtl/>
        </w:rPr>
        <w:t>(</w:t>
      </w:r>
      <w:r w:rsidRPr="00A747F6">
        <w:rPr>
          <w:rtl/>
        </w:rPr>
        <w:t>مجد</w:t>
      </w:r>
      <w:r w:rsidRPr="00A747F6">
        <w:rPr>
          <w:rFonts w:hint="cs"/>
          <w:rtl/>
        </w:rPr>
        <w:t>ّ</w:t>
      </w:r>
      <w:r w:rsidRPr="00A747F6">
        <w:rPr>
          <w:rtl/>
        </w:rPr>
        <w:t>د مل</w:t>
      </w:r>
      <w:r w:rsidRPr="00A747F6">
        <w:rPr>
          <w:rFonts w:hint="cs"/>
          <w:rtl/>
        </w:rPr>
        <w:t>ّ</w:t>
      </w:r>
      <w:r w:rsidRPr="00A747F6">
        <w:rPr>
          <w:rtl/>
        </w:rPr>
        <w:t>ة عمرو بن لحي وداعية الشرك في هذا الزمان</w:t>
      </w:r>
      <w:r w:rsidRPr="00A747F6">
        <w:rPr>
          <w:rFonts w:hint="cs"/>
          <w:rtl/>
        </w:rPr>
        <w:t>)</w:t>
      </w:r>
      <w:r w:rsidRPr="00A747F6">
        <w:rPr>
          <w:rtl/>
        </w:rPr>
        <w:t>، للشيخ سفر الحوالي في سنة 1412هـ/1991م، حيث يتعر</w:t>
      </w:r>
      <w:r w:rsidRPr="00A747F6">
        <w:rPr>
          <w:rFonts w:hint="cs"/>
          <w:rtl/>
        </w:rPr>
        <w:t>ّ</w:t>
      </w:r>
      <w:r w:rsidRPr="00A747F6">
        <w:rPr>
          <w:rtl/>
        </w:rPr>
        <w:t xml:space="preserve">ض فيه الفقيه ومفتي الحجاز السيد محمد علوي المالكي، </w:t>
      </w:r>
      <w:r w:rsidRPr="00A747F6">
        <w:rPr>
          <w:rFonts w:hint="cs"/>
          <w:rtl/>
        </w:rPr>
        <w:t>ف</w:t>
      </w:r>
      <w:r w:rsidRPr="00A747F6">
        <w:rPr>
          <w:rtl/>
        </w:rPr>
        <w:t>يقول الشيخ الحوالي في مقد</w:t>
      </w:r>
      <w:r w:rsidRPr="00A747F6">
        <w:rPr>
          <w:rFonts w:hint="cs"/>
          <w:rtl/>
        </w:rPr>
        <w:t>ّ</w:t>
      </w:r>
      <w:r w:rsidRPr="00A747F6">
        <w:rPr>
          <w:rtl/>
        </w:rPr>
        <w:t>مة كتابه: ظهر منذ أشهر في بلد الله الحرام وغيرها من البلاد كتاب لداعية الشرك في هذا الزمان ومجد</w:t>
      </w:r>
      <w:r w:rsidRPr="00A747F6">
        <w:rPr>
          <w:rFonts w:hint="cs"/>
          <w:rtl/>
        </w:rPr>
        <w:t>ّ</w:t>
      </w:r>
      <w:r w:rsidRPr="00A747F6">
        <w:rPr>
          <w:rtl/>
        </w:rPr>
        <w:t>د مل</w:t>
      </w:r>
      <w:r w:rsidRPr="00A747F6">
        <w:rPr>
          <w:rFonts w:hint="cs"/>
          <w:rtl/>
        </w:rPr>
        <w:t>ّ</w:t>
      </w:r>
      <w:r w:rsidRPr="00A747F6">
        <w:rPr>
          <w:rtl/>
        </w:rPr>
        <w:t xml:space="preserve">ة عمرو ابن لحي (يعني الجاهلية الأولى)، المدعو محمد بن علوي المالكي، أسماه </w:t>
      </w:r>
      <w:r w:rsidRPr="00A747F6">
        <w:rPr>
          <w:rFonts w:hint="cs"/>
          <w:rtl/>
        </w:rPr>
        <w:t>(</w:t>
      </w:r>
      <w:r w:rsidRPr="00A747F6">
        <w:rPr>
          <w:rtl/>
        </w:rPr>
        <w:t>شفاء الفؤاد بزيارة خير العباد</w:t>
      </w:r>
      <w:r w:rsidRPr="00A747F6">
        <w:rPr>
          <w:rFonts w:hint="cs"/>
          <w:rtl/>
        </w:rPr>
        <w:t>)</w:t>
      </w:r>
      <w:r w:rsidRPr="00A747F6">
        <w:rPr>
          <w:rtl/>
        </w:rPr>
        <w:t>، ط</w:t>
      </w:r>
      <w:r w:rsidRPr="00A747F6">
        <w:rPr>
          <w:rFonts w:hint="cs"/>
          <w:rtl/>
        </w:rPr>
        <w:t>َ</w:t>
      </w:r>
      <w:r w:rsidRPr="00A747F6">
        <w:rPr>
          <w:rtl/>
        </w:rPr>
        <w:t>ب</w:t>
      </w:r>
      <w:r w:rsidRPr="00A747F6">
        <w:rPr>
          <w:rFonts w:hint="cs"/>
          <w:rtl/>
        </w:rPr>
        <w:t>َ</w:t>
      </w:r>
      <w:r w:rsidRPr="00A747F6">
        <w:rPr>
          <w:rtl/>
        </w:rPr>
        <w:t>عته ونشرته وزارة الشؤون الإسلامية والأوقاف بدولة الإمارات(</w:t>
      </w:r>
      <w:r w:rsidRPr="00A747F6">
        <w:rPr>
          <w:rFonts w:hint="cs"/>
          <w:rtl/>
        </w:rPr>
        <w:t>587</w:t>
      </w:r>
      <w:r w:rsidRPr="00A747F6">
        <w:rPr>
          <w:rtl/>
        </w:rPr>
        <w:t>). ويضيف الشيخ الحوالي: وقد تلق</w:t>
      </w:r>
      <w:r w:rsidRPr="00A747F6">
        <w:rPr>
          <w:rFonts w:hint="cs"/>
          <w:rtl/>
        </w:rPr>
        <w:t>ّ</w:t>
      </w:r>
      <w:r w:rsidRPr="00A747F6">
        <w:rPr>
          <w:rtl/>
        </w:rPr>
        <w:t>ف أهل البدع ومرو</w:t>
      </w:r>
      <w:r w:rsidRPr="00A747F6">
        <w:rPr>
          <w:rFonts w:hint="cs"/>
          <w:rtl/>
        </w:rPr>
        <w:t>ّ</w:t>
      </w:r>
      <w:r w:rsidRPr="00A747F6">
        <w:rPr>
          <w:rtl/>
        </w:rPr>
        <w:t>جوا الضلالة ودعاة الشرك والخرافة هذا الكتاب</w:t>
      </w:r>
      <w:r w:rsidRPr="00A747F6">
        <w:rPr>
          <w:rFonts w:hint="cs"/>
          <w:rtl/>
        </w:rPr>
        <w:t>،</w:t>
      </w:r>
      <w:r w:rsidRPr="00A747F6">
        <w:rPr>
          <w:rtl/>
        </w:rPr>
        <w:t xml:space="preserve"> فنشروه على العام</w:t>
      </w:r>
      <w:r w:rsidRPr="00A747F6">
        <w:rPr>
          <w:rFonts w:hint="cs"/>
          <w:rtl/>
        </w:rPr>
        <w:t>ّ</w:t>
      </w:r>
      <w:r w:rsidRPr="00A747F6">
        <w:rPr>
          <w:rtl/>
        </w:rPr>
        <w:t>ة ولبسوا به على الناس، وتحم</w:t>
      </w:r>
      <w:r w:rsidRPr="00A747F6">
        <w:rPr>
          <w:rFonts w:hint="cs"/>
          <w:rtl/>
        </w:rPr>
        <w:t>ّ</w:t>
      </w:r>
      <w:r w:rsidRPr="00A747F6">
        <w:rPr>
          <w:rtl/>
        </w:rPr>
        <w:t>سوا في نظرهم، للأخذ بالثأر ورد</w:t>
      </w:r>
      <w:r w:rsidRPr="00A747F6">
        <w:rPr>
          <w:rFonts w:hint="cs"/>
          <w:rtl/>
        </w:rPr>
        <w:t>ّ</w:t>
      </w:r>
      <w:r w:rsidRPr="00A747F6">
        <w:rPr>
          <w:rtl/>
        </w:rPr>
        <w:t xml:space="preserve"> الاعتبار لمؤل</w:t>
      </w:r>
      <w:r w:rsidRPr="00A747F6">
        <w:rPr>
          <w:rFonts w:hint="cs"/>
          <w:rtl/>
        </w:rPr>
        <w:t>ّ</w:t>
      </w:r>
      <w:r w:rsidRPr="00A747F6">
        <w:rPr>
          <w:rtl/>
        </w:rPr>
        <w:t>فه بعد أن هتك الله ستره وفضح أمره. ويختم بالقول: أظهرت رؤوس الوثنية والشرك والبدعة والضلالة رؤوسها من كل ناحية وتوج</w:t>
      </w:r>
      <w:r w:rsidRPr="00A747F6">
        <w:rPr>
          <w:rFonts w:hint="cs"/>
          <w:rtl/>
        </w:rPr>
        <w:t>ّ</w:t>
      </w:r>
      <w:r w:rsidRPr="00A747F6">
        <w:rPr>
          <w:rtl/>
        </w:rPr>
        <w:t>هت سهامهم وسهام م</w:t>
      </w:r>
      <w:r w:rsidRPr="00A747F6">
        <w:rPr>
          <w:rFonts w:hint="cs"/>
          <w:rtl/>
        </w:rPr>
        <w:t>َ</w:t>
      </w:r>
      <w:r w:rsidRPr="00A747F6">
        <w:rPr>
          <w:rtl/>
        </w:rPr>
        <w:t>ن يناصرهم من المنافقين إلى أهل السنة ورموزهم عن قوس واحدة...(</w:t>
      </w:r>
      <w:r w:rsidRPr="00A747F6">
        <w:rPr>
          <w:rFonts w:hint="cs"/>
          <w:rtl/>
        </w:rPr>
        <w:t>588</w:t>
      </w:r>
      <w:r w:rsidRPr="00A747F6">
        <w:rPr>
          <w:rtl/>
        </w:rPr>
        <w:t xml:space="preserve">). </w:t>
      </w:r>
    </w:p>
    <w:p w14:paraId="5BDC73DB" w14:textId="77777777" w:rsidR="00E3795F" w:rsidRDefault="00E3795F" w:rsidP="00E3795F">
      <w:pPr>
        <w:pStyle w:val="libNormal"/>
        <w:rPr>
          <w:rtl/>
        </w:rPr>
      </w:pPr>
      <w:r>
        <w:rPr>
          <w:rtl/>
        </w:rPr>
        <w:br w:type="page"/>
      </w:r>
    </w:p>
    <w:p w14:paraId="6591131F" w14:textId="77777777" w:rsidR="00DD5F23" w:rsidRPr="00A747F6" w:rsidRDefault="00DD5F23" w:rsidP="00A747F6">
      <w:pPr>
        <w:pStyle w:val="libNormal"/>
        <w:rPr>
          <w:rtl/>
        </w:rPr>
      </w:pPr>
      <w:r w:rsidRPr="00A747F6">
        <w:rPr>
          <w:rtl/>
        </w:rPr>
        <w:lastRenderedPageBreak/>
        <w:t xml:space="preserve">وقد سبق تاريخ صدور هذا الكتاب، </w:t>
      </w:r>
      <w:r w:rsidRPr="00A747F6">
        <w:rPr>
          <w:rFonts w:hint="cs"/>
          <w:rtl/>
        </w:rPr>
        <w:t>أ</w:t>
      </w:r>
      <w:r w:rsidRPr="00A747F6">
        <w:rPr>
          <w:rtl/>
        </w:rPr>
        <w:t>ن قامت هيئة كبار العلماء في السعودية ب</w:t>
      </w:r>
      <w:r w:rsidRPr="00A747F6">
        <w:rPr>
          <w:rFonts w:hint="cs"/>
          <w:rtl/>
        </w:rPr>
        <w:t>إ</w:t>
      </w:r>
      <w:r w:rsidRPr="00A747F6">
        <w:rPr>
          <w:rtl/>
        </w:rPr>
        <w:t>صدار بيان وصفت فيه (العلامة) السيد محمد علوي المالكي بالضال، ونص قرار الهيئة المرق</w:t>
      </w:r>
      <w:r w:rsidRPr="00A747F6">
        <w:rPr>
          <w:rFonts w:hint="cs"/>
          <w:rtl/>
        </w:rPr>
        <w:t>ّ</w:t>
      </w:r>
      <w:r w:rsidRPr="00A747F6">
        <w:rPr>
          <w:rtl/>
        </w:rPr>
        <w:t>م 86، في 11 ذي القعدة لعام 1401هـ نظر مجلس هيئة كبار العلماء فيما عرضه سماحة الرئيس العام</w:t>
      </w:r>
      <w:r w:rsidRPr="00A747F6">
        <w:rPr>
          <w:rFonts w:hint="cs"/>
          <w:rtl/>
        </w:rPr>
        <w:t>ّ</w:t>
      </w:r>
      <w:r w:rsidRPr="00A747F6">
        <w:rPr>
          <w:rtl/>
        </w:rPr>
        <w:t xml:space="preserve"> ل</w:t>
      </w:r>
      <w:r w:rsidRPr="00A747F6">
        <w:rPr>
          <w:rFonts w:hint="cs"/>
          <w:rtl/>
        </w:rPr>
        <w:t>إ</w:t>
      </w:r>
      <w:r w:rsidRPr="00A747F6">
        <w:rPr>
          <w:rtl/>
        </w:rPr>
        <w:t>دارات البحوث العلمية وال</w:t>
      </w:r>
      <w:r w:rsidRPr="00A747F6">
        <w:rPr>
          <w:rFonts w:hint="cs"/>
          <w:rtl/>
        </w:rPr>
        <w:t>إ</w:t>
      </w:r>
      <w:r w:rsidRPr="00A747F6">
        <w:rPr>
          <w:rtl/>
        </w:rPr>
        <w:t>فتاء والدعوة والإرشاد، مم</w:t>
      </w:r>
      <w:r w:rsidRPr="00A747F6">
        <w:rPr>
          <w:rFonts w:hint="cs"/>
          <w:rtl/>
        </w:rPr>
        <w:t>ّ</w:t>
      </w:r>
      <w:r w:rsidRPr="00A747F6">
        <w:rPr>
          <w:rtl/>
        </w:rPr>
        <w:t>ا بلغه من أن</w:t>
      </w:r>
      <w:r w:rsidRPr="00A747F6">
        <w:rPr>
          <w:rFonts w:hint="cs"/>
          <w:rtl/>
        </w:rPr>
        <w:t>ّ</w:t>
      </w:r>
      <w:r w:rsidRPr="00A747F6">
        <w:rPr>
          <w:rtl/>
        </w:rPr>
        <w:t xml:space="preserve"> لمحمد علوي المالكي نشاطاً كبيراً متزايداً في نشر البدع والخرافات، والدعوة إلى الضلال والوثنية... وقد ظهر في الأي</w:t>
      </w:r>
      <w:r w:rsidRPr="00A747F6">
        <w:rPr>
          <w:rFonts w:hint="cs"/>
          <w:rtl/>
        </w:rPr>
        <w:t>ّ</w:t>
      </w:r>
      <w:r w:rsidRPr="00A747F6">
        <w:rPr>
          <w:rtl/>
        </w:rPr>
        <w:t>ام الأخيرة طريقة صوفية في شكلها لكن</w:t>
      </w:r>
      <w:r w:rsidRPr="00A747F6">
        <w:rPr>
          <w:rFonts w:hint="cs"/>
          <w:rtl/>
        </w:rPr>
        <w:t>ّ</w:t>
      </w:r>
      <w:r w:rsidRPr="00A747F6">
        <w:rPr>
          <w:rtl/>
        </w:rPr>
        <w:t>ها في مضمونها من أضل ما عرفناه من الطرق القائمة الآن، وإن كانت مل</w:t>
      </w:r>
      <w:r w:rsidRPr="00A747F6">
        <w:rPr>
          <w:rFonts w:hint="cs"/>
          <w:rtl/>
        </w:rPr>
        <w:t>ّ</w:t>
      </w:r>
      <w:r w:rsidRPr="00A747F6">
        <w:rPr>
          <w:rtl/>
        </w:rPr>
        <w:t>ة الكفر واحدة... فرأى أن</w:t>
      </w:r>
      <w:r w:rsidRPr="00A747F6">
        <w:rPr>
          <w:rFonts w:hint="cs"/>
          <w:rtl/>
        </w:rPr>
        <w:t>ّ</w:t>
      </w:r>
      <w:r w:rsidRPr="00A747F6">
        <w:rPr>
          <w:rtl/>
        </w:rPr>
        <w:t xml:space="preserve"> الفساد المترت</w:t>
      </w:r>
      <w:r w:rsidRPr="00A747F6">
        <w:rPr>
          <w:rFonts w:hint="cs"/>
          <w:rtl/>
        </w:rPr>
        <w:t>ّ</w:t>
      </w:r>
      <w:r w:rsidRPr="00A747F6">
        <w:rPr>
          <w:rtl/>
        </w:rPr>
        <w:t>ب على نشاطه كبير، حيث يتعل</w:t>
      </w:r>
      <w:r w:rsidRPr="00A747F6">
        <w:rPr>
          <w:rFonts w:hint="cs"/>
          <w:rtl/>
        </w:rPr>
        <w:t>ّ</w:t>
      </w:r>
      <w:r w:rsidRPr="00A747F6">
        <w:rPr>
          <w:rtl/>
        </w:rPr>
        <w:t>ق بأصل عقيدة التوحيد التي بعث الله الرسل من أو</w:t>
      </w:r>
      <w:r w:rsidRPr="00A747F6">
        <w:rPr>
          <w:rFonts w:hint="cs"/>
          <w:rtl/>
        </w:rPr>
        <w:t>ّ</w:t>
      </w:r>
      <w:r w:rsidRPr="00A747F6">
        <w:rPr>
          <w:rtl/>
        </w:rPr>
        <w:t>لهم إلى آخرهم، وأن</w:t>
      </w:r>
      <w:r w:rsidRPr="00A747F6">
        <w:rPr>
          <w:rFonts w:hint="cs"/>
          <w:rtl/>
        </w:rPr>
        <w:t>ّ</w:t>
      </w:r>
      <w:r w:rsidRPr="00A747F6">
        <w:rPr>
          <w:rtl/>
        </w:rPr>
        <w:t>ه يسعى إلى عودة الوثنية في هذه البلاد وعبادة القبور والأنبياء، ويعمل على نشر الشرك والخرافات، والغلو</w:t>
      </w:r>
      <w:r w:rsidRPr="00A747F6">
        <w:rPr>
          <w:rFonts w:hint="cs"/>
          <w:rtl/>
        </w:rPr>
        <w:t>ّ</w:t>
      </w:r>
      <w:r w:rsidRPr="00A747F6">
        <w:rPr>
          <w:rtl/>
        </w:rPr>
        <w:t xml:space="preserve"> في القبور(</w:t>
      </w:r>
      <w:r w:rsidRPr="00A747F6">
        <w:rPr>
          <w:rFonts w:hint="cs"/>
          <w:rtl/>
        </w:rPr>
        <w:t>589</w:t>
      </w:r>
      <w:r w:rsidRPr="00A747F6">
        <w:rPr>
          <w:rtl/>
        </w:rPr>
        <w:t>).</w:t>
      </w:r>
    </w:p>
    <w:p w14:paraId="09977DC8" w14:textId="77777777" w:rsidR="00DD5F23" w:rsidRPr="00A747F6" w:rsidRDefault="00DD5F23" w:rsidP="00A747F6">
      <w:pPr>
        <w:pStyle w:val="libNormal"/>
        <w:rPr>
          <w:rtl/>
        </w:rPr>
      </w:pPr>
      <w:r w:rsidRPr="00A747F6">
        <w:rPr>
          <w:rtl/>
        </w:rPr>
        <w:t>بهذه البساطة يتم</w:t>
      </w:r>
      <w:r w:rsidRPr="00A747F6">
        <w:rPr>
          <w:rFonts w:hint="cs"/>
          <w:rtl/>
        </w:rPr>
        <w:t>ّ</w:t>
      </w:r>
      <w:r w:rsidRPr="00A747F6">
        <w:rPr>
          <w:rtl/>
        </w:rPr>
        <w:t xml:space="preserve"> تكفير العلماء والمذاهب</w:t>
      </w:r>
      <w:r w:rsidRPr="00A747F6">
        <w:rPr>
          <w:rFonts w:hint="cs"/>
          <w:rtl/>
        </w:rPr>
        <w:t>،</w:t>
      </w:r>
      <w:r w:rsidRPr="00A747F6">
        <w:rPr>
          <w:rtl/>
        </w:rPr>
        <w:t xml:space="preserve"> وكل م</w:t>
      </w:r>
      <w:r w:rsidRPr="00A747F6">
        <w:rPr>
          <w:rFonts w:hint="cs"/>
          <w:rtl/>
        </w:rPr>
        <w:t>َ</w:t>
      </w:r>
      <w:r w:rsidRPr="00A747F6">
        <w:rPr>
          <w:rtl/>
        </w:rPr>
        <w:t xml:space="preserve">ن يقف </w:t>
      </w:r>
      <w:r w:rsidRPr="00A747F6">
        <w:rPr>
          <w:rFonts w:hint="cs"/>
          <w:rtl/>
        </w:rPr>
        <w:t>أ</w:t>
      </w:r>
      <w:r w:rsidRPr="00A747F6">
        <w:rPr>
          <w:rtl/>
        </w:rPr>
        <w:t>مامهم في دولة خوارج آخر الزمان، وهكذا تتصر</w:t>
      </w:r>
      <w:r w:rsidRPr="00A747F6">
        <w:rPr>
          <w:rFonts w:hint="cs"/>
          <w:rtl/>
        </w:rPr>
        <w:t>ّ</w:t>
      </w:r>
      <w:r w:rsidRPr="00A747F6">
        <w:rPr>
          <w:rtl/>
        </w:rPr>
        <w:t>ف زمر الوهابية السلفية مع م</w:t>
      </w:r>
      <w:r w:rsidRPr="00A747F6">
        <w:rPr>
          <w:rFonts w:hint="cs"/>
          <w:rtl/>
        </w:rPr>
        <w:t>َ</w:t>
      </w:r>
      <w:r w:rsidRPr="00A747F6">
        <w:rPr>
          <w:rtl/>
        </w:rPr>
        <w:t>ن خالفهم في كل بقعة من بقاع العالم، فيكون جواب الكلمة الصادقة والرأي الصحيح هو التسقيط والتشهير والذبح والسلب والسبي... قل لي بالله عليك... أغير هذا كانت تصر</w:t>
      </w:r>
      <w:r w:rsidRPr="00A747F6">
        <w:rPr>
          <w:rFonts w:hint="cs"/>
          <w:rtl/>
        </w:rPr>
        <w:t>ّ</w:t>
      </w:r>
      <w:r w:rsidRPr="00A747F6">
        <w:rPr>
          <w:rtl/>
        </w:rPr>
        <w:t xml:space="preserve">فات هذه الفئات التكفيرية السلفية في باكستان ومصر والجزائر والعراق وسوريا ولبنان وغيرها؟! </w:t>
      </w:r>
    </w:p>
    <w:p w14:paraId="71AD923B" w14:textId="77777777" w:rsidR="00E3795F" w:rsidRDefault="00DD5F23" w:rsidP="00A747F6">
      <w:pPr>
        <w:pStyle w:val="libNormal"/>
        <w:rPr>
          <w:rtl/>
        </w:rPr>
      </w:pPr>
      <w:r w:rsidRPr="00A747F6">
        <w:rPr>
          <w:rtl/>
        </w:rPr>
        <w:t>لم تن</w:t>
      </w:r>
      <w:r w:rsidRPr="00A747F6">
        <w:rPr>
          <w:rFonts w:hint="cs"/>
          <w:rtl/>
        </w:rPr>
        <w:t>َ</w:t>
      </w:r>
      <w:r w:rsidRPr="00A747F6">
        <w:rPr>
          <w:rtl/>
        </w:rPr>
        <w:t>م ثائرة ابن عبد الوهاب، حتى كف</w:t>
      </w:r>
      <w:r w:rsidRPr="00A747F6">
        <w:rPr>
          <w:rFonts w:hint="cs"/>
          <w:rtl/>
        </w:rPr>
        <w:t>ّ</w:t>
      </w:r>
      <w:r w:rsidRPr="00A747F6">
        <w:rPr>
          <w:rtl/>
        </w:rPr>
        <w:t>ر وفس</w:t>
      </w:r>
      <w:r w:rsidRPr="00A747F6">
        <w:rPr>
          <w:rFonts w:hint="cs"/>
          <w:rtl/>
        </w:rPr>
        <w:t>ّ</w:t>
      </w:r>
      <w:r w:rsidRPr="00A747F6">
        <w:rPr>
          <w:rtl/>
        </w:rPr>
        <w:t>ق أعمدة الفكر السني من علماء وفقهاء ومم</w:t>
      </w:r>
      <w:r w:rsidRPr="00A747F6">
        <w:rPr>
          <w:rFonts w:hint="cs"/>
          <w:rtl/>
        </w:rPr>
        <w:t>ّ</w:t>
      </w:r>
      <w:r w:rsidRPr="00A747F6">
        <w:rPr>
          <w:rtl/>
        </w:rPr>
        <w:t>ن ليسوا على شاكلته، فقال بكفر: الشيخ ابن فيروز، والشيخ مربد التميمي، والشيخ سليمان بن عبد الوهاب، والشيخ سحيم بن سليمان و</w:t>
      </w:r>
      <w:r w:rsidRPr="00A747F6">
        <w:rPr>
          <w:rFonts w:hint="cs"/>
          <w:rtl/>
        </w:rPr>
        <w:t>ا</w:t>
      </w:r>
      <w:r w:rsidRPr="00A747F6">
        <w:rPr>
          <w:rtl/>
        </w:rPr>
        <w:t xml:space="preserve">بنيه، والشيخ عبد الله بن عبد اللطيف، والشيخ محمد بن سليمان </w:t>
      </w:r>
    </w:p>
    <w:p w14:paraId="2ACFD354" w14:textId="77777777" w:rsidR="00E3795F" w:rsidRDefault="00E3795F" w:rsidP="00E3795F">
      <w:pPr>
        <w:pStyle w:val="libNormal"/>
        <w:rPr>
          <w:rtl/>
        </w:rPr>
      </w:pPr>
      <w:r>
        <w:rPr>
          <w:rtl/>
        </w:rPr>
        <w:br w:type="page"/>
      </w:r>
    </w:p>
    <w:p w14:paraId="13C11C41" w14:textId="33557D1D" w:rsidR="00DD5F23" w:rsidRPr="00A747F6" w:rsidRDefault="00DD5F23" w:rsidP="00E3795F">
      <w:pPr>
        <w:pStyle w:val="libNormal0"/>
        <w:rPr>
          <w:rtl/>
        </w:rPr>
      </w:pPr>
      <w:r w:rsidRPr="00A747F6">
        <w:rPr>
          <w:rtl/>
        </w:rPr>
        <w:lastRenderedPageBreak/>
        <w:t>المدني، والشيخ عبد الله بن داود الزبيري، والشيخ الحداد الحضرمي، والشيخ ابن عفالق، والقاضي الشيخ طالب الحميضي، والشيخ أحمد بن يحيى، والشيخ صالح بن عبد الله، والشيخ ابن مطلق، وغيرهم الكثير الكثير، ووصفهم ب</w:t>
      </w:r>
      <w:r w:rsidRPr="00A747F6">
        <w:rPr>
          <w:rFonts w:hint="cs"/>
          <w:rtl/>
        </w:rPr>
        <w:t>أ</w:t>
      </w:r>
      <w:r w:rsidRPr="00A747F6">
        <w:rPr>
          <w:rtl/>
        </w:rPr>
        <w:t>ن</w:t>
      </w:r>
      <w:r w:rsidRPr="00A747F6">
        <w:rPr>
          <w:rFonts w:hint="cs"/>
          <w:rtl/>
        </w:rPr>
        <w:t>ّ</w:t>
      </w:r>
      <w:r w:rsidRPr="00A747F6">
        <w:rPr>
          <w:rtl/>
        </w:rPr>
        <w:t>هم المشركون في زماننا(</w:t>
      </w:r>
      <w:r w:rsidRPr="00A747F6">
        <w:rPr>
          <w:rFonts w:hint="cs"/>
          <w:rtl/>
        </w:rPr>
        <w:t>590</w:t>
      </w:r>
      <w:r w:rsidRPr="00A747F6">
        <w:rPr>
          <w:rtl/>
        </w:rPr>
        <w:t>). سبحان الله كف</w:t>
      </w:r>
      <w:r w:rsidRPr="00A747F6">
        <w:rPr>
          <w:rFonts w:hint="cs"/>
          <w:rtl/>
        </w:rPr>
        <w:t>ّ</w:t>
      </w:r>
      <w:r w:rsidRPr="00A747F6">
        <w:rPr>
          <w:rtl/>
        </w:rPr>
        <w:t>ار قريش عند قرن الشيطان (ابن عبد الوهاب)، أفضل من هؤلاء العلماء، وهذه كتبهم تشهد بعلمهم وي</w:t>
      </w:r>
      <w:r w:rsidRPr="00A747F6">
        <w:rPr>
          <w:rFonts w:hint="cs"/>
          <w:rtl/>
        </w:rPr>
        <w:t>أ</w:t>
      </w:r>
      <w:r w:rsidRPr="00A747F6">
        <w:rPr>
          <w:rtl/>
        </w:rPr>
        <w:t>خذ الناس منهم تعاليم دينهم وقواعد شريعتهم.</w:t>
      </w:r>
    </w:p>
    <w:p w14:paraId="72659EBC" w14:textId="77777777" w:rsidR="00DD5F23" w:rsidRPr="00A747F6" w:rsidRDefault="00DD5F23" w:rsidP="00A747F6">
      <w:pPr>
        <w:pStyle w:val="libNormal"/>
        <w:rPr>
          <w:rtl/>
        </w:rPr>
      </w:pPr>
      <w:r w:rsidRPr="00A747F6">
        <w:rPr>
          <w:rtl/>
        </w:rPr>
        <w:t xml:space="preserve">هذا المنحى في مهاجمة الآخرين من العلماء والفقهاء، وأخذ المبادرة من الخصم في الدفاع عن نفسه، قد سرى إلى </w:t>
      </w:r>
      <w:r w:rsidRPr="00A747F6">
        <w:rPr>
          <w:rFonts w:hint="cs"/>
          <w:rtl/>
        </w:rPr>
        <w:t>أ</w:t>
      </w:r>
      <w:r w:rsidRPr="00A747F6">
        <w:rPr>
          <w:rtl/>
        </w:rPr>
        <w:t xml:space="preserve">تباع وأبناء وحفدة ابن عبد الوهاب، حيث </w:t>
      </w:r>
      <w:r w:rsidRPr="00A747F6">
        <w:rPr>
          <w:rFonts w:hint="cs"/>
          <w:rtl/>
        </w:rPr>
        <w:t>إ</w:t>
      </w:r>
      <w:r w:rsidRPr="00A747F6">
        <w:rPr>
          <w:rtl/>
        </w:rPr>
        <w:t>ن</w:t>
      </w:r>
      <w:r w:rsidRPr="00A747F6">
        <w:rPr>
          <w:rFonts w:hint="cs"/>
          <w:rtl/>
        </w:rPr>
        <w:t>ّ</w:t>
      </w:r>
      <w:r w:rsidRPr="00A747F6">
        <w:rPr>
          <w:rtl/>
        </w:rPr>
        <w:t xml:space="preserve"> المعل</w:t>
      </w:r>
      <w:r w:rsidRPr="00A747F6">
        <w:rPr>
          <w:rFonts w:hint="cs"/>
          <w:rtl/>
        </w:rPr>
        <w:t>ّ</w:t>
      </w:r>
      <w:r w:rsidRPr="00A747F6">
        <w:rPr>
          <w:rtl/>
        </w:rPr>
        <w:t>م الذي اختط</w:t>
      </w:r>
      <w:r w:rsidRPr="00A747F6">
        <w:rPr>
          <w:rFonts w:hint="cs"/>
          <w:rtl/>
        </w:rPr>
        <w:t>ّ</w:t>
      </w:r>
      <w:r w:rsidRPr="00A747F6">
        <w:rPr>
          <w:rtl/>
        </w:rPr>
        <w:t xml:space="preserve"> لرأس ال</w:t>
      </w:r>
      <w:r w:rsidRPr="00A747F6">
        <w:rPr>
          <w:rFonts w:hint="cs"/>
          <w:rtl/>
        </w:rPr>
        <w:t>أ</w:t>
      </w:r>
      <w:r w:rsidRPr="00A747F6">
        <w:rPr>
          <w:rtl/>
        </w:rPr>
        <w:t>فعى مسيرته الجهنمية، أعني بريطانيا والصليب</w:t>
      </w:r>
      <w:r w:rsidRPr="00A747F6">
        <w:rPr>
          <w:rFonts w:hint="cs"/>
          <w:rtl/>
        </w:rPr>
        <w:t>ي</w:t>
      </w:r>
      <w:r w:rsidRPr="00A747F6">
        <w:rPr>
          <w:rtl/>
        </w:rPr>
        <w:t>ة الصهيونية، لازالت ترعى وتوج</w:t>
      </w:r>
      <w:r w:rsidRPr="00A747F6">
        <w:rPr>
          <w:rFonts w:hint="cs"/>
          <w:rtl/>
        </w:rPr>
        <w:t>ّ</w:t>
      </w:r>
      <w:r w:rsidRPr="00A747F6">
        <w:rPr>
          <w:rtl/>
        </w:rPr>
        <w:t>ه هذا الخط الشيطاني لحد</w:t>
      </w:r>
      <w:r w:rsidRPr="00A747F6">
        <w:rPr>
          <w:rFonts w:hint="cs"/>
          <w:rtl/>
        </w:rPr>
        <w:t>ّ</w:t>
      </w:r>
      <w:r w:rsidRPr="00A747F6">
        <w:rPr>
          <w:rtl/>
        </w:rPr>
        <w:t xml:space="preserve"> يومنا هذا، فالوهابيون السلفيون ما انفك</w:t>
      </w:r>
      <w:r w:rsidRPr="00A747F6">
        <w:rPr>
          <w:rFonts w:hint="cs"/>
          <w:rtl/>
        </w:rPr>
        <w:t>ّ</w:t>
      </w:r>
      <w:r w:rsidRPr="00A747F6">
        <w:rPr>
          <w:rtl/>
        </w:rPr>
        <w:t xml:space="preserve">وا من المسير على خطى </w:t>
      </w:r>
      <w:r w:rsidRPr="00A747F6">
        <w:rPr>
          <w:rFonts w:hint="cs"/>
          <w:rtl/>
        </w:rPr>
        <w:t>أ</w:t>
      </w:r>
      <w:r w:rsidRPr="00A747F6">
        <w:rPr>
          <w:rtl/>
        </w:rPr>
        <w:t xml:space="preserve">بيهم في التكفير والتشريك. </w:t>
      </w:r>
    </w:p>
    <w:p w14:paraId="6B67C8F3" w14:textId="77777777" w:rsidR="00F96B5C" w:rsidRDefault="00DD5F23" w:rsidP="00A747F6">
      <w:pPr>
        <w:pStyle w:val="libNormal"/>
        <w:rPr>
          <w:rtl/>
        </w:rPr>
      </w:pPr>
      <w:r w:rsidRPr="00A747F6">
        <w:rPr>
          <w:rtl/>
        </w:rPr>
        <w:t xml:space="preserve">فهذا الشيخ ناصر الدين الألباني، عالم الحديث الوهابي، يقول عن علماء الأزهر الشريف، بعدما ذكر حديث </w:t>
      </w:r>
      <w:r w:rsidRPr="00A747F6">
        <w:rPr>
          <w:rFonts w:hint="cs"/>
          <w:rtl/>
        </w:rPr>
        <w:t>(</w:t>
      </w:r>
      <w:r w:rsidRPr="00A747F6">
        <w:rPr>
          <w:rtl/>
        </w:rPr>
        <w:t>الدارية</w:t>
      </w:r>
      <w:r w:rsidRPr="00A747F6">
        <w:rPr>
          <w:rFonts w:hint="cs"/>
          <w:rtl/>
        </w:rPr>
        <w:t>)</w:t>
      </w:r>
      <w:r w:rsidRPr="00A747F6">
        <w:rPr>
          <w:rtl/>
        </w:rPr>
        <w:t>، وهي جارية وراعية غنم التقت مع النبي  صلّى الله عليه وآله ، فحينما سألها رسول الله  صلّى الله عليه وآله : أين الله؟ قالت: في السماء(</w:t>
      </w:r>
      <w:r w:rsidRPr="00A747F6">
        <w:rPr>
          <w:rFonts w:hint="cs"/>
          <w:rtl/>
        </w:rPr>
        <w:t>591</w:t>
      </w:r>
      <w:r w:rsidRPr="00A747F6">
        <w:rPr>
          <w:rtl/>
        </w:rPr>
        <w:t>). ويستدرك الشيخ الألباني هذا الجواب</w:t>
      </w:r>
      <w:r w:rsidRPr="00A747F6">
        <w:rPr>
          <w:rFonts w:hint="cs"/>
          <w:rtl/>
        </w:rPr>
        <w:t>،</w:t>
      </w:r>
      <w:r w:rsidRPr="00A747F6">
        <w:rPr>
          <w:rtl/>
        </w:rPr>
        <w:t xml:space="preserve"> ويقول: لو سألت اليوم كبار شيوخ الأزهر مثلاً، أين الله؟! لقالوا لك: في كل مكان!!! بينما الجارية أجابت بأن</w:t>
      </w:r>
      <w:r w:rsidRPr="00A747F6">
        <w:rPr>
          <w:rFonts w:hint="cs"/>
          <w:rtl/>
        </w:rPr>
        <w:t>ّ</w:t>
      </w:r>
      <w:r w:rsidRPr="00A747F6">
        <w:rPr>
          <w:rtl/>
        </w:rPr>
        <w:t>ه في السماء، وأقر</w:t>
      </w:r>
      <w:r w:rsidRPr="00A747F6">
        <w:rPr>
          <w:rFonts w:hint="cs"/>
          <w:rtl/>
        </w:rPr>
        <w:t>ّ</w:t>
      </w:r>
      <w:r w:rsidRPr="00A747F6">
        <w:rPr>
          <w:rtl/>
        </w:rPr>
        <w:t>ها النبي  صلّى الله عليه وآله ... لأن</w:t>
      </w:r>
      <w:r w:rsidRPr="00A747F6">
        <w:rPr>
          <w:rFonts w:hint="cs"/>
          <w:rtl/>
        </w:rPr>
        <w:t>ّ</w:t>
      </w:r>
      <w:r w:rsidRPr="00A747F6">
        <w:rPr>
          <w:rtl/>
        </w:rPr>
        <w:t>ها أجابت على الفطرة، وكانت تعيش بما يمكن أن نسم</w:t>
      </w:r>
      <w:r w:rsidRPr="00A747F6">
        <w:rPr>
          <w:rFonts w:hint="cs"/>
          <w:rtl/>
        </w:rPr>
        <w:t>ّ</w:t>
      </w:r>
      <w:r w:rsidRPr="00A747F6">
        <w:rPr>
          <w:rtl/>
        </w:rPr>
        <w:t>يه بتعبيرنا العصري بيئة سلفية، لم تتلو</w:t>
      </w:r>
      <w:r w:rsidRPr="00A747F6">
        <w:rPr>
          <w:rFonts w:hint="cs"/>
          <w:rtl/>
        </w:rPr>
        <w:t>ّ</w:t>
      </w:r>
      <w:r w:rsidRPr="00A747F6">
        <w:rPr>
          <w:rtl/>
        </w:rPr>
        <w:t>ث بأي</w:t>
      </w:r>
      <w:r w:rsidRPr="00A747F6">
        <w:rPr>
          <w:rFonts w:hint="cs"/>
          <w:rtl/>
        </w:rPr>
        <w:t>ّ</w:t>
      </w:r>
      <w:r w:rsidRPr="00A747F6">
        <w:rPr>
          <w:rtl/>
        </w:rPr>
        <w:t xml:space="preserve"> بيئة سيئة(</w:t>
      </w:r>
      <w:r w:rsidRPr="00A747F6">
        <w:rPr>
          <w:rFonts w:hint="cs"/>
          <w:rtl/>
        </w:rPr>
        <w:t>592</w:t>
      </w:r>
      <w:r w:rsidRPr="00A747F6">
        <w:rPr>
          <w:rtl/>
        </w:rPr>
        <w:t xml:space="preserve">). هذا هو منطق الوهابية السلفية، في الحوار والمناظرة، يعتمدون على تحريف الأحاديث المعروفة المشهورة، ولا يستحي هذا </w:t>
      </w:r>
    </w:p>
    <w:p w14:paraId="079503CC" w14:textId="77777777" w:rsidR="00F96B5C" w:rsidRDefault="00F96B5C" w:rsidP="00F96B5C">
      <w:pPr>
        <w:pStyle w:val="libNormal"/>
        <w:rPr>
          <w:rtl/>
        </w:rPr>
      </w:pPr>
      <w:r>
        <w:rPr>
          <w:rtl/>
        </w:rPr>
        <w:br w:type="page"/>
      </w:r>
    </w:p>
    <w:p w14:paraId="3F878A2F" w14:textId="03AEFE8B" w:rsidR="00DD5F23" w:rsidRPr="00A747F6" w:rsidRDefault="00DD5F23" w:rsidP="00F96B5C">
      <w:pPr>
        <w:pStyle w:val="libNormal0"/>
        <w:rPr>
          <w:rtl/>
        </w:rPr>
      </w:pPr>
      <w:r w:rsidRPr="00A747F6">
        <w:rPr>
          <w:rtl/>
        </w:rPr>
        <w:lastRenderedPageBreak/>
        <w:t>المحد</w:t>
      </w:r>
      <w:r w:rsidRPr="00A747F6">
        <w:rPr>
          <w:rFonts w:hint="cs"/>
          <w:rtl/>
        </w:rPr>
        <w:t>ّ</w:t>
      </w:r>
      <w:r w:rsidRPr="00A747F6">
        <w:rPr>
          <w:rtl/>
        </w:rPr>
        <w:t>ث الوهابي ليفتري على نبي</w:t>
      </w:r>
      <w:r w:rsidRPr="00A747F6">
        <w:rPr>
          <w:rFonts w:hint="cs"/>
          <w:rtl/>
        </w:rPr>
        <w:t>ّ</w:t>
      </w:r>
      <w:r w:rsidRPr="00A747F6">
        <w:rPr>
          <w:rtl/>
        </w:rPr>
        <w:t>ه الكذب والافتراء، وثم</w:t>
      </w:r>
      <w:r w:rsidRPr="00A747F6">
        <w:rPr>
          <w:rFonts w:hint="cs"/>
          <w:rtl/>
        </w:rPr>
        <w:t>ّ</w:t>
      </w:r>
      <w:r w:rsidRPr="00A747F6">
        <w:rPr>
          <w:rtl/>
        </w:rPr>
        <w:t xml:space="preserve"> البناء على ما كذب فيه ليصل إلى مبتغاه بالتدليس والتضليل. </w:t>
      </w:r>
    </w:p>
    <w:p w14:paraId="4DCCF887" w14:textId="77777777" w:rsidR="00DD5F23" w:rsidRPr="00FF4608" w:rsidRDefault="00DD5F23" w:rsidP="00A747F6">
      <w:pPr>
        <w:pStyle w:val="libNormal"/>
        <w:rPr>
          <w:rtl/>
        </w:rPr>
      </w:pPr>
      <w:r w:rsidRPr="00A747F6">
        <w:rPr>
          <w:rtl/>
        </w:rPr>
        <w:t>حين نضع رأي الألباني مع ما جاء في السؤال الأوّل من الفتوى رقم (5213) لل</w:t>
      </w:r>
      <w:r w:rsidRPr="00A747F6">
        <w:rPr>
          <w:rFonts w:hint="cs"/>
          <w:rtl/>
        </w:rPr>
        <w:t>ّ</w:t>
      </w:r>
      <w:r w:rsidRPr="00A747F6">
        <w:rPr>
          <w:rtl/>
        </w:rPr>
        <w:t>جنة الدائمة للبحوث العلمية والإفتاء، والذي جاء فيه: كيف الرد على القائلين بأن</w:t>
      </w:r>
      <w:r w:rsidRPr="00A747F6">
        <w:rPr>
          <w:rFonts w:hint="cs"/>
          <w:rtl/>
        </w:rPr>
        <w:t>ّ</w:t>
      </w:r>
      <w:r w:rsidRPr="00A747F6">
        <w:rPr>
          <w:rtl/>
        </w:rPr>
        <w:t xml:space="preserve"> (الله في كل مكان) تعالى عن ذلك وما حكم قائلها؟ فأجابت اللجنة بما يلي</w:t>
      </w:r>
      <w:r w:rsidRPr="00A747F6">
        <w:rPr>
          <w:rFonts w:hint="cs"/>
          <w:rtl/>
        </w:rPr>
        <w:t>؛</w:t>
      </w:r>
      <w:r w:rsidRPr="00A747F6">
        <w:rPr>
          <w:rtl/>
        </w:rPr>
        <w:t xml:space="preserve"> </w:t>
      </w:r>
      <w:r w:rsidRPr="000608B7">
        <w:rPr>
          <w:rStyle w:val="libBold2Char"/>
          <w:rtl/>
        </w:rPr>
        <w:t>أو</w:t>
      </w:r>
      <w:r w:rsidRPr="000608B7">
        <w:rPr>
          <w:rStyle w:val="libBold2Char"/>
          <w:rFonts w:hint="cs"/>
          <w:rtl/>
        </w:rPr>
        <w:t>ّ</w:t>
      </w:r>
      <w:r w:rsidRPr="000608B7">
        <w:rPr>
          <w:rStyle w:val="libBold2Char"/>
          <w:rtl/>
        </w:rPr>
        <w:t>لا</w:t>
      </w:r>
      <w:r w:rsidRPr="000608B7">
        <w:rPr>
          <w:rStyle w:val="libBold2Char"/>
          <w:rFonts w:hint="cs"/>
          <w:rtl/>
        </w:rPr>
        <w:t>ً</w:t>
      </w:r>
      <w:r w:rsidRPr="000608B7">
        <w:rPr>
          <w:rStyle w:val="libBold2Char"/>
          <w:rtl/>
        </w:rPr>
        <w:t>:</w:t>
      </w:r>
      <w:r>
        <w:rPr>
          <w:rtl/>
        </w:rPr>
        <w:t xml:space="preserve"> </w:t>
      </w:r>
      <w:r w:rsidRPr="00FF4608">
        <w:rPr>
          <w:rtl/>
        </w:rPr>
        <w:t>عقيدة</w:t>
      </w:r>
      <w:r>
        <w:rPr>
          <w:rtl/>
        </w:rPr>
        <w:t xml:space="preserve"> </w:t>
      </w:r>
      <w:r w:rsidRPr="00FF4608">
        <w:rPr>
          <w:rtl/>
        </w:rPr>
        <w:t>أهل</w:t>
      </w:r>
      <w:r>
        <w:rPr>
          <w:rtl/>
        </w:rPr>
        <w:t xml:space="preserve"> </w:t>
      </w:r>
      <w:r w:rsidRPr="00FF4608">
        <w:rPr>
          <w:rtl/>
        </w:rPr>
        <w:t>السنة</w:t>
      </w:r>
      <w:r>
        <w:rPr>
          <w:rtl/>
        </w:rPr>
        <w:t xml:space="preserve"> </w:t>
      </w:r>
      <w:r w:rsidRPr="00FF4608">
        <w:rPr>
          <w:rtl/>
        </w:rPr>
        <w:t>والجماعة</w:t>
      </w:r>
      <w:r>
        <w:rPr>
          <w:rtl/>
        </w:rPr>
        <w:t xml:space="preserve"> </w:t>
      </w:r>
      <w:r w:rsidRPr="00FF4608">
        <w:rPr>
          <w:rtl/>
        </w:rPr>
        <w:t>أن</w:t>
      </w:r>
      <w:r>
        <w:rPr>
          <w:rFonts w:hint="cs"/>
          <w:rtl/>
        </w:rPr>
        <w:t>ّ</w:t>
      </w:r>
      <w:r>
        <w:rPr>
          <w:rtl/>
        </w:rPr>
        <w:t xml:space="preserve"> </w:t>
      </w:r>
      <w:r w:rsidRPr="00FF4608">
        <w:rPr>
          <w:rtl/>
        </w:rPr>
        <w:t>الله</w:t>
      </w:r>
      <w:r>
        <w:rPr>
          <w:rtl/>
        </w:rPr>
        <w:t xml:space="preserve"> </w:t>
      </w:r>
      <w:r w:rsidRPr="00FF4608">
        <w:rPr>
          <w:rtl/>
        </w:rPr>
        <w:t>سبحانه</w:t>
      </w:r>
      <w:r>
        <w:rPr>
          <w:rtl/>
        </w:rPr>
        <w:t xml:space="preserve"> </w:t>
      </w:r>
      <w:r w:rsidRPr="00FF4608">
        <w:rPr>
          <w:rtl/>
        </w:rPr>
        <w:t>وتعالى</w:t>
      </w:r>
      <w:r>
        <w:rPr>
          <w:rtl/>
        </w:rPr>
        <w:t xml:space="preserve"> مستو </w:t>
      </w:r>
      <w:r w:rsidRPr="00FF4608">
        <w:rPr>
          <w:rtl/>
        </w:rPr>
        <w:t>على</w:t>
      </w:r>
      <w:r>
        <w:rPr>
          <w:rtl/>
        </w:rPr>
        <w:t xml:space="preserve"> </w:t>
      </w:r>
      <w:r w:rsidRPr="00FF4608">
        <w:rPr>
          <w:rtl/>
        </w:rPr>
        <w:t>عرشه</w:t>
      </w:r>
      <w:r>
        <w:rPr>
          <w:rtl/>
        </w:rPr>
        <w:t xml:space="preserve"> </w:t>
      </w:r>
      <w:r w:rsidRPr="00FF4608">
        <w:rPr>
          <w:rtl/>
        </w:rPr>
        <w:t>بذاته</w:t>
      </w:r>
      <w:r>
        <w:rPr>
          <w:rtl/>
        </w:rPr>
        <w:t xml:space="preserve"> </w:t>
      </w:r>
      <w:r w:rsidRPr="00FF4608">
        <w:rPr>
          <w:rtl/>
        </w:rPr>
        <w:t>وليس</w:t>
      </w:r>
      <w:r>
        <w:rPr>
          <w:rtl/>
        </w:rPr>
        <w:t xml:space="preserve"> </w:t>
      </w:r>
      <w:r w:rsidRPr="00FF4608">
        <w:rPr>
          <w:rtl/>
        </w:rPr>
        <w:t>داخل</w:t>
      </w:r>
      <w:r>
        <w:rPr>
          <w:rtl/>
        </w:rPr>
        <w:t xml:space="preserve"> </w:t>
      </w:r>
      <w:r w:rsidRPr="00FF4608">
        <w:rPr>
          <w:rtl/>
        </w:rPr>
        <w:t>العالم</w:t>
      </w:r>
      <w:r>
        <w:rPr>
          <w:rtl/>
        </w:rPr>
        <w:t xml:space="preserve">، </w:t>
      </w:r>
      <w:r w:rsidRPr="00FF4608">
        <w:rPr>
          <w:rtl/>
        </w:rPr>
        <w:t>بل</w:t>
      </w:r>
      <w:r>
        <w:rPr>
          <w:rtl/>
        </w:rPr>
        <w:t xml:space="preserve"> </w:t>
      </w:r>
      <w:r w:rsidRPr="00FF4608">
        <w:rPr>
          <w:rtl/>
        </w:rPr>
        <w:t>منفصل</w:t>
      </w:r>
      <w:r>
        <w:rPr>
          <w:rtl/>
        </w:rPr>
        <w:t xml:space="preserve"> </w:t>
      </w:r>
      <w:r w:rsidRPr="00FF4608">
        <w:rPr>
          <w:rtl/>
        </w:rPr>
        <w:t>وبائن</w:t>
      </w:r>
      <w:r>
        <w:rPr>
          <w:rtl/>
        </w:rPr>
        <w:t xml:space="preserve"> </w:t>
      </w:r>
      <w:r w:rsidRPr="00FF4608">
        <w:rPr>
          <w:rtl/>
        </w:rPr>
        <w:t>عنه</w:t>
      </w:r>
      <w:r>
        <w:rPr>
          <w:rtl/>
        </w:rPr>
        <w:t xml:space="preserve">. </w:t>
      </w:r>
      <w:r w:rsidRPr="000608B7">
        <w:rPr>
          <w:rStyle w:val="libBold2Char"/>
          <w:rtl/>
        </w:rPr>
        <w:t>ثانياً:</w:t>
      </w:r>
      <w:r>
        <w:rPr>
          <w:rtl/>
        </w:rPr>
        <w:t xml:space="preserve"> </w:t>
      </w:r>
      <w:r w:rsidRPr="00FF4608">
        <w:rPr>
          <w:rtl/>
        </w:rPr>
        <w:t>م</w:t>
      </w:r>
      <w:r>
        <w:rPr>
          <w:rFonts w:hint="cs"/>
          <w:rtl/>
        </w:rPr>
        <w:t>َ</w:t>
      </w:r>
      <w:r w:rsidRPr="00FF4608">
        <w:rPr>
          <w:rtl/>
        </w:rPr>
        <w:t>ن</w:t>
      </w:r>
      <w:r>
        <w:rPr>
          <w:rtl/>
        </w:rPr>
        <w:t xml:space="preserve"> </w:t>
      </w:r>
      <w:r w:rsidRPr="00FF4608">
        <w:rPr>
          <w:rtl/>
        </w:rPr>
        <w:t>اعتقد</w:t>
      </w:r>
      <w:r>
        <w:rPr>
          <w:rtl/>
        </w:rPr>
        <w:t xml:space="preserve"> </w:t>
      </w:r>
      <w:r w:rsidRPr="00FF4608">
        <w:rPr>
          <w:rtl/>
        </w:rPr>
        <w:t>أن</w:t>
      </w:r>
      <w:r>
        <w:rPr>
          <w:rFonts w:hint="cs"/>
          <w:rtl/>
        </w:rPr>
        <w:t>ّ</w:t>
      </w:r>
      <w:r>
        <w:rPr>
          <w:rtl/>
        </w:rPr>
        <w:t xml:space="preserve"> </w:t>
      </w:r>
      <w:r w:rsidRPr="00FF4608">
        <w:rPr>
          <w:rtl/>
        </w:rPr>
        <w:t>الله</w:t>
      </w:r>
      <w:r>
        <w:rPr>
          <w:rtl/>
        </w:rPr>
        <w:t xml:space="preserve"> </w:t>
      </w:r>
      <w:r w:rsidRPr="00FF4608">
        <w:rPr>
          <w:rtl/>
        </w:rPr>
        <w:t>في</w:t>
      </w:r>
      <w:r>
        <w:rPr>
          <w:rtl/>
        </w:rPr>
        <w:t xml:space="preserve"> </w:t>
      </w:r>
      <w:r w:rsidRPr="00FF4608">
        <w:rPr>
          <w:rtl/>
        </w:rPr>
        <w:t>كل</w:t>
      </w:r>
      <w:r>
        <w:rPr>
          <w:rtl/>
        </w:rPr>
        <w:t xml:space="preserve"> </w:t>
      </w:r>
      <w:r w:rsidRPr="00FF4608">
        <w:rPr>
          <w:rtl/>
        </w:rPr>
        <w:t>مكان</w:t>
      </w:r>
      <w:r>
        <w:rPr>
          <w:rtl/>
        </w:rPr>
        <w:t xml:space="preserve"> </w:t>
      </w:r>
      <w:r w:rsidRPr="00FF4608">
        <w:rPr>
          <w:rtl/>
        </w:rPr>
        <w:t>فهو</w:t>
      </w:r>
      <w:r>
        <w:rPr>
          <w:rtl/>
        </w:rPr>
        <w:t xml:space="preserve"> </w:t>
      </w:r>
      <w:r w:rsidRPr="00FF4608">
        <w:rPr>
          <w:rtl/>
        </w:rPr>
        <w:t>من</w:t>
      </w:r>
      <w:r>
        <w:rPr>
          <w:rtl/>
        </w:rPr>
        <w:t xml:space="preserve"> </w:t>
      </w:r>
      <w:r w:rsidRPr="00FF4608">
        <w:rPr>
          <w:rtl/>
        </w:rPr>
        <w:t>الحلولية</w:t>
      </w:r>
      <w:r>
        <w:rPr>
          <w:rtl/>
        </w:rPr>
        <w:t xml:space="preserve">، </w:t>
      </w:r>
      <w:r w:rsidRPr="00FF4608">
        <w:rPr>
          <w:rtl/>
        </w:rPr>
        <w:t>ويرد</w:t>
      </w:r>
      <w:r>
        <w:rPr>
          <w:rFonts w:hint="cs"/>
          <w:rtl/>
        </w:rPr>
        <w:t>ّ</w:t>
      </w:r>
      <w:r>
        <w:rPr>
          <w:rtl/>
        </w:rPr>
        <w:t xml:space="preserve"> </w:t>
      </w:r>
      <w:r w:rsidRPr="00FF4608">
        <w:rPr>
          <w:rtl/>
        </w:rPr>
        <w:t>عليه</w:t>
      </w:r>
      <w:r>
        <w:rPr>
          <w:rtl/>
        </w:rPr>
        <w:t xml:space="preserve"> </w:t>
      </w:r>
      <w:r w:rsidRPr="00FF4608">
        <w:rPr>
          <w:rtl/>
        </w:rPr>
        <w:t>بما</w:t>
      </w:r>
      <w:r>
        <w:rPr>
          <w:rtl/>
        </w:rPr>
        <w:t xml:space="preserve"> </w:t>
      </w:r>
      <w:r w:rsidRPr="00FF4608">
        <w:rPr>
          <w:rtl/>
        </w:rPr>
        <w:t>تقد</w:t>
      </w:r>
      <w:r>
        <w:rPr>
          <w:rFonts w:hint="cs"/>
          <w:rtl/>
        </w:rPr>
        <w:t>ّ</w:t>
      </w:r>
      <w:r w:rsidRPr="00FF4608">
        <w:rPr>
          <w:rtl/>
        </w:rPr>
        <w:t>م</w:t>
      </w:r>
      <w:r>
        <w:rPr>
          <w:rtl/>
        </w:rPr>
        <w:t xml:space="preserve"> </w:t>
      </w:r>
      <w:r w:rsidRPr="00FF4608">
        <w:rPr>
          <w:rtl/>
        </w:rPr>
        <w:t>من</w:t>
      </w:r>
      <w:r>
        <w:rPr>
          <w:rtl/>
        </w:rPr>
        <w:t xml:space="preserve"> </w:t>
      </w:r>
      <w:r w:rsidRPr="00FF4608">
        <w:rPr>
          <w:rtl/>
        </w:rPr>
        <w:t>الأدل</w:t>
      </w:r>
      <w:r>
        <w:rPr>
          <w:rFonts w:hint="cs"/>
          <w:rtl/>
        </w:rPr>
        <w:t>ّة</w:t>
      </w:r>
      <w:r>
        <w:rPr>
          <w:rtl/>
        </w:rPr>
        <w:t xml:space="preserve"> </w:t>
      </w:r>
      <w:r w:rsidRPr="00FF4608">
        <w:rPr>
          <w:rtl/>
        </w:rPr>
        <w:t>على</w:t>
      </w:r>
      <w:r>
        <w:rPr>
          <w:rtl/>
        </w:rPr>
        <w:t xml:space="preserve"> </w:t>
      </w:r>
      <w:r w:rsidRPr="00FF4608">
        <w:rPr>
          <w:rtl/>
        </w:rPr>
        <w:t>أن</w:t>
      </w:r>
      <w:r>
        <w:rPr>
          <w:rFonts w:hint="cs"/>
          <w:rtl/>
        </w:rPr>
        <w:t>ّ</w:t>
      </w:r>
      <w:r>
        <w:rPr>
          <w:rtl/>
        </w:rPr>
        <w:t xml:space="preserve"> </w:t>
      </w:r>
      <w:r w:rsidRPr="00FF4608">
        <w:rPr>
          <w:rtl/>
        </w:rPr>
        <w:t>الله</w:t>
      </w:r>
      <w:r>
        <w:rPr>
          <w:rtl/>
        </w:rPr>
        <w:t xml:space="preserve"> </w:t>
      </w:r>
      <w:r w:rsidRPr="00FF4608">
        <w:rPr>
          <w:rtl/>
        </w:rPr>
        <w:t>في</w:t>
      </w:r>
      <w:r>
        <w:rPr>
          <w:rtl/>
        </w:rPr>
        <w:t xml:space="preserve"> </w:t>
      </w:r>
      <w:r w:rsidRPr="00FF4608">
        <w:rPr>
          <w:rtl/>
        </w:rPr>
        <w:t>جهة</w:t>
      </w:r>
      <w:r>
        <w:rPr>
          <w:rtl/>
        </w:rPr>
        <w:t xml:space="preserve"> </w:t>
      </w:r>
      <w:r w:rsidRPr="00FF4608">
        <w:rPr>
          <w:rtl/>
        </w:rPr>
        <w:t>العلو</w:t>
      </w:r>
      <w:r>
        <w:rPr>
          <w:rFonts w:hint="cs"/>
          <w:rtl/>
        </w:rPr>
        <w:t>ّ</w:t>
      </w:r>
      <w:r>
        <w:rPr>
          <w:rtl/>
        </w:rPr>
        <w:t xml:space="preserve"> </w:t>
      </w:r>
      <w:r w:rsidRPr="00FF4608">
        <w:rPr>
          <w:rtl/>
        </w:rPr>
        <w:t>وأن</w:t>
      </w:r>
      <w:r>
        <w:rPr>
          <w:rFonts w:hint="cs"/>
          <w:rtl/>
        </w:rPr>
        <w:t>ّ</w:t>
      </w:r>
      <w:r w:rsidRPr="00FF4608">
        <w:rPr>
          <w:rtl/>
        </w:rPr>
        <w:t>ه</w:t>
      </w:r>
      <w:r>
        <w:rPr>
          <w:rtl/>
        </w:rPr>
        <w:t xml:space="preserve"> </w:t>
      </w:r>
      <w:r w:rsidRPr="00FF4608">
        <w:rPr>
          <w:rtl/>
        </w:rPr>
        <w:t>مستو</w:t>
      </w:r>
      <w:r>
        <w:rPr>
          <w:rtl/>
        </w:rPr>
        <w:t xml:space="preserve"> </w:t>
      </w:r>
      <w:r w:rsidRPr="00FF4608">
        <w:rPr>
          <w:rtl/>
        </w:rPr>
        <w:t>على</w:t>
      </w:r>
      <w:r>
        <w:rPr>
          <w:rtl/>
        </w:rPr>
        <w:t xml:space="preserve"> </w:t>
      </w:r>
      <w:r w:rsidRPr="00FF4608">
        <w:rPr>
          <w:rtl/>
        </w:rPr>
        <w:t>عرشه</w:t>
      </w:r>
      <w:r>
        <w:rPr>
          <w:rtl/>
        </w:rPr>
        <w:t xml:space="preserve"> </w:t>
      </w:r>
      <w:r w:rsidRPr="00FF4608">
        <w:rPr>
          <w:rtl/>
        </w:rPr>
        <w:t>بائن</w:t>
      </w:r>
      <w:r>
        <w:rPr>
          <w:rtl/>
        </w:rPr>
        <w:t xml:space="preserve"> </w:t>
      </w:r>
      <w:r w:rsidRPr="00FF4608">
        <w:rPr>
          <w:rtl/>
        </w:rPr>
        <w:t>من</w:t>
      </w:r>
      <w:r>
        <w:rPr>
          <w:rtl/>
        </w:rPr>
        <w:t xml:space="preserve"> </w:t>
      </w:r>
      <w:r w:rsidRPr="00FF4608">
        <w:rPr>
          <w:rtl/>
        </w:rPr>
        <w:t>خلقه</w:t>
      </w:r>
      <w:r>
        <w:rPr>
          <w:rtl/>
        </w:rPr>
        <w:t xml:space="preserve"> </w:t>
      </w:r>
      <w:r w:rsidRPr="00FF4608">
        <w:rPr>
          <w:rtl/>
        </w:rPr>
        <w:t>فإن</w:t>
      </w:r>
      <w:r>
        <w:rPr>
          <w:rtl/>
        </w:rPr>
        <w:t xml:space="preserve"> </w:t>
      </w:r>
      <w:r w:rsidRPr="00FF4608">
        <w:rPr>
          <w:rtl/>
        </w:rPr>
        <w:t>انقاد</w:t>
      </w:r>
      <w:r>
        <w:rPr>
          <w:rtl/>
        </w:rPr>
        <w:t xml:space="preserve"> </w:t>
      </w:r>
      <w:r w:rsidRPr="00FF4608">
        <w:rPr>
          <w:rtl/>
        </w:rPr>
        <w:t>لما</w:t>
      </w:r>
      <w:r>
        <w:rPr>
          <w:rtl/>
        </w:rPr>
        <w:t xml:space="preserve"> </w:t>
      </w:r>
      <w:r w:rsidRPr="00FF4608">
        <w:rPr>
          <w:rtl/>
        </w:rPr>
        <w:t>دل</w:t>
      </w:r>
      <w:r>
        <w:rPr>
          <w:rtl/>
        </w:rPr>
        <w:t xml:space="preserve"> </w:t>
      </w:r>
      <w:r w:rsidRPr="00FF4608">
        <w:rPr>
          <w:rtl/>
        </w:rPr>
        <w:t>عليه</w:t>
      </w:r>
      <w:r>
        <w:rPr>
          <w:rtl/>
        </w:rPr>
        <w:t xml:space="preserve"> </w:t>
      </w:r>
      <w:r w:rsidRPr="00FF4608">
        <w:rPr>
          <w:rtl/>
        </w:rPr>
        <w:t>الكتاب</w:t>
      </w:r>
      <w:r>
        <w:rPr>
          <w:rtl/>
        </w:rPr>
        <w:t xml:space="preserve"> </w:t>
      </w:r>
      <w:r w:rsidRPr="00FF4608">
        <w:rPr>
          <w:rtl/>
        </w:rPr>
        <w:t>والسنة</w:t>
      </w:r>
      <w:r>
        <w:rPr>
          <w:rtl/>
        </w:rPr>
        <w:t xml:space="preserve"> </w:t>
      </w:r>
      <w:r w:rsidRPr="00FF4608">
        <w:rPr>
          <w:rtl/>
        </w:rPr>
        <w:t>والإجماع</w:t>
      </w:r>
      <w:r>
        <w:rPr>
          <w:rtl/>
        </w:rPr>
        <w:t xml:space="preserve">، </w:t>
      </w:r>
      <w:r w:rsidRPr="00FF4608">
        <w:rPr>
          <w:rtl/>
        </w:rPr>
        <w:t>وإلا</w:t>
      </w:r>
      <w:r>
        <w:rPr>
          <w:rtl/>
        </w:rPr>
        <w:t xml:space="preserve"> </w:t>
      </w:r>
      <w:r w:rsidRPr="00FF4608">
        <w:rPr>
          <w:rtl/>
        </w:rPr>
        <w:t>فهو</w:t>
      </w:r>
      <w:r>
        <w:rPr>
          <w:rtl/>
        </w:rPr>
        <w:t xml:space="preserve"> </w:t>
      </w:r>
      <w:r w:rsidRPr="00FF4608">
        <w:rPr>
          <w:rtl/>
        </w:rPr>
        <w:t>كافر</w:t>
      </w:r>
      <w:r>
        <w:rPr>
          <w:rtl/>
        </w:rPr>
        <w:t xml:space="preserve"> </w:t>
      </w:r>
      <w:r w:rsidRPr="00FF4608">
        <w:rPr>
          <w:rtl/>
        </w:rPr>
        <w:t>مرتد</w:t>
      </w:r>
      <w:r>
        <w:rPr>
          <w:rFonts w:hint="cs"/>
          <w:rtl/>
        </w:rPr>
        <w:t>ّ</w:t>
      </w:r>
      <w:r>
        <w:rPr>
          <w:rtl/>
        </w:rPr>
        <w:t xml:space="preserve"> </w:t>
      </w:r>
      <w:r w:rsidRPr="00FF4608">
        <w:rPr>
          <w:rtl/>
        </w:rPr>
        <w:t>عن</w:t>
      </w:r>
      <w:r>
        <w:rPr>
          <w:rtl/>
        </w:rPr>
        <w:t xml:space="preserve"> </w:t>
      </w:r>
      <w:r w:rsidRPr="00FF4608">
        <w:rPr>
          <w:rtl/>
        </w:rPr>
        <w:t>الإسلام</w:t>
      </w:r>
      <w:r>
        <w:rPr>
          <w:rtl/>
        </w:rPr>
        <w:t xml:space="preserve">، </w:t>
      </w:r>
      <w:r w:rsidRPr="00FF4608">
        <w:rPr>
          <w:rtl/>
        </w:rPr>
        <w:t>يصبح</w:t>
      </w:r>
      <w:r>
        <w:rPr>
          <w:rtl/>
        </w:rPr>
        <w:t xml:space="preserve"> </w:t>
      </w:r>
      <w:r w:rsidRPr="00FF4608">
        <w:rPr>
          <w:rtl/>
        </w:rPr>
        <w:t>علماء</w:t>
      </w:r>
      <w:r>
        <w:rPr>
          <w:rtl/>
        </w:rPr>
        <w:t xml:space="preserve"> </w:t>
      </w:r>
      <w:r w:rsidRPr="00FF4608">
        <w:rPr>
          <w:rtl/>
        </w:rPr>
        <w:t>الأزهر</w:t>
      </w:r>
      <w:r>
        <w:rPr>
          <w:rtl/>
        </w:rPr>
        <w:t xml:space="preserve"> </w:t>
      </w:r>
      <w:r w:rsidRPr="00FF4608">
        <w:rPr>
          <w:rtl/>
        </w:rPr>
        <w:t>وفق</w:t>
      </w:r>
      <w:r>
        <w:rPr>
          <w:rtl/>
        </w:rPr>
        <w:t xml:space="preserve"> </w:t>
      </w:r>
      <w:r w:rsidRPr="00FF4608">
        <w:rPr>
          <w:rtl/>
        </w:rPr>
        <w:t>هذا</w:t>
      </w:r>
      <w:r>
        <w:rPr>
          <w:rtl/>
        </w:rPr>
        <w:t xml:space="preserve"> </w:t>
      </w:r>
      <w:r w:rsidRPr="00FF4608">
        <w:rPr>
          <w:rtl/>
        </w:rPr>
        <w:t>الجواب</w:t>
      </w:r>
      <w:r>
        <w:rPr>
          <w:rtl/>
        </w:rPr>
        <w:t xml:space="preserve"> </w:t>
      </w:r>
      <w:r w:rsidRPr="00FF4608">
        <w:rPr>
          <w:rtl/>
        </w:rPr>
        <w:t>كفار</w:t>
      </w:r>
      <w:r>
        <w:rPr>
          <w:rFonts w:hint="cs"/>
          <w:rtl/>
        </w:rPr>
        <w:t>اً</w:t>
      </w:r>
      <w:r>
        <w:rPr>
          <w:rtl/>
        </w:rPr>
        <w:t xml:space="preserve"> </w:t>
      </w:r>
      <w:r w:rsidRPr="00FF4608">
        <w:rPr>
          <w:rtl/>
        </w:rPr>
        <w:t>ومرتد</w:t>
      </w:r>
      <w:r>
        <w:rPr>
          <w:rFonts w:hint="cs"/>
          <w:rtl/>
        </w:rPr>
        <w:t>ّي</w:t>
      </w:r>
      <w:r w:rsidRPr="00FF4608">
        <w:rPr>
          <w:rtl/>
        </w:rPr>
        <w:t>ن!</w:t>
      </w:r>
      <w:r>
        <w:rPr>
          <w:rFonts w:hint="cs"/>
          <w:rtl/>
          <w:lang w:bidi="ar-IQ"/>
        </w:rPr>
        <w:t>!</w:t>
      </w:r>
      <w:r w:rsidRPr="00FF4608">
        <w:rPr>
          <w:rtl/>
        </w:rPr>
        <w:t>!(</w:t>
      </w:r>
      <w:r w:rsidRPr="00FF4608">
        <w:rPr>
          <w:rFonts w:hint="cs"/>
          <w:rtl/>
        </w:rPr>
        <w:t>593</w:t>
      </w:r>
      <w:r w:rsidRPr="00FF4608">
        <w:rPr>
          <w:rtl/>
        </w:rPr>
        <w:t>)</w:t>
      </w:r>
      <w:r>
        <w:rPr>
          <w:rtl/>
        </w:rPr>
        <w:t>.</w:t>
      </w:r>
    </w:p>
    <w:p w14:paraId="4B672983" w14:textId="77777777" w:rsidR="00DD5F23" w:rsidRPr="00A747F6" w:rsidRDefault="00DD5F23" w:rsidP="00A747F6">
      <w:pPr>
        <w:pStyle w:val="libNormal"/>
        <w:rPr>
          <w:rtl/>
        </w:rPr>
      </w:pPr>
      <w:r w:rsidRPr="00A747F6">
        <w:rPr>
          <w:rtl/>
        </w:rPr>
        <w:t>ويتجر</w:t>
      </w:r>
      <w:r w:rsidRPr="00A747F6">
        <w:rPr>
          <w:rFonts w:hint="cs"/>
          <w:rtl/>
        </w:rPr>
        <w:t>ّ</w:t>
      </w:r>
      <w:r w:rsidRPr="00A747F6">
        <w:rPr>
          <w:rtl/>
        </w:rPr>
        <w:t>أ الشيخ الألباني ليصف المفس</w:t>
      </w:r>
      <w:r w:rsidRPr="00A747F6">
        <w:rPr>
          <w:rFonts w:hint="cs"/>
          <w:rtl/>
        </w:rPr>
        <w:t>ّ</w:t>
      </w:r>
      <w:r w:rsidRPr="00A747F6">
        <w:rPr>
          <w:rtl/>
        </w:rPr>
        <w:t>ر والداعية الراحل الشيخ محمد متول</w:t>
      </w:r>
      <w:r w:rsidRPr="00A747F6">
        <w:rPr>
          <w:rFonts w:hint="cs"/>
          <w:rtl/>
        </w:rPr>
        <w:t>ّ</w:t>
      </w:r>
      <w:r w:rsidRPr="00A747F6">
        <w:rPr>
          <w:rtl/>
        </w:rPr>
        <w:t xml:space="preserve">ي الشعراوي (شيخ الأزهر): </w:t>
      </w:r>
      <w:r w:rsidRPr="00A747F6">
        <w:rPr>
          <w:rFonts w:hint="cs"/>
          <w:rtl/>
        </w:rPr>
        <w:t>أ</w:t>
      </w:r>
      <w:r w:rsidRPr="00A747F6">
        <w:rPr>
          <w:rtl/>
        </w:rPr>
        <w:t>ن</w:t>
      </w:r>
      <w:r w:rsidRPr="00A747F6">
        <w:rPr>
          <w:rFonts w:hint="cs"/>
          <w:rtl/>
        </w:rPr>
        <w:t>ّ</w:t>
      </w:r>
      <w:r w:rsidRPr="00A747F6">
        <w:rPr>
          <w:rtl/>
        </w:rPr>
        <w:t xml:space="preserve">ه لا يعرف كيفية </w:t>
      </w:r>
      <w:r w:rsidRPr="00A747F6">
        <w:rPr>
          <w:rFonts w:hint="cs"/>
          <w:rtl/>
        </w:rPr>
        <w:t>أ</w:t>
      </w:r>
      <w:r w:rsidRPr="00A747F6">
        <w:rPr>
          <w:rtl/>
        </w:rPr>
        <w:t>داء الصلاة، لأن</w:t>
      </w:r>
      <w:r w:rsidRPr="00A747F6">
        <w:rPr>
          <w:rFonts w:hint="cs"/>
          <w:rtl/>
        </w:rPr>
        <w:t>ّ</w:t>
      </w:r>
      <w:r w:rsidRPr="00A747F6">
        <w:rPr>
          <w:rtl/>
        </w:rPr>
        <w:t>ه مشغول في تفسير القرآن وبخاصة العلوم العصرية، فهو ليس متفر</w:t>
      </w:r>
      <w:r w:rsidRPr="00A747F6">
        <w:rPr>
          <w:rFonts w:hint="cs"/>
          <w:rtl/>
        </w:rPr>
        <w:t>ّ</w:t>
      </w:r>
      <w:r w:rsidRPr="00A747F6">
        <w:rPr>
          <w:rtl/>
        </w:rPr>
        <w:t>غاً ليصح</w:t>
      </w:r>
      <w:r w:rsidRPr="00A747F6">
        <w:rPr>
          <w:rFonts w:hint="cs"/>
          <w:rtl/>
        </w:rPr>
        <w:t>ّ</w:t>
      </w:r>
      <w:r w:rsidRPr="00A747F6">
        <w:rPr>
          <w:rtl/>
        </w:rPr>
        <w:t>ح صلاة نفسه على السنة، فضلاً على أن يتفر</w:t>
      </w:r>
      <w:r w:rsidRPr="00A747F6">
        <w:rPr>
          <w:rFonts w:hint="cs"/>
          <w:rtl/>
        </w:rPr>
        <w:t>ّ</w:t>
      </w:r>
      <w:r w:rsidRPr="00A747F6">
        <w:rPr>
          <w:rtl/>
        </w:rPr>
        <w:t>غ لتصحيح صلاة الآخرين، و</w:t>
      </w:r>
      <w:r w:rsidRPr="00A747F6">
        <w:rPr>
          <w:rFonts w:hint="cs"/>
          <w:rtl/>
        </w:rPr>
        <w:t>أ</w:t>
      </w:r>
      <w:r w:rsidRPr="00A747F6">
        <w:rPr>
          <w:rtl/>
        </w:rPr>
        <w:t>ن</w:t>
      </w:r>
      <w:r w:rsidRPr="00A747F6">
        <w:rPr>
          <w:rFonts w:hint="cs"/>
          <w:rtl/>
        </w:rPr>
        <w:t>ّ</w:t>
      </w:r>
      <w:r w:rsidRPr="00A747F6">
        <w:rPr>
          <w:rtl/>
        </w:rPr>
        <w:t xml:space="preserve">ه منحرف العقيدة ولا يعلم السنة، ولو </w:t>
      </w:r>
      <w:r w:rsidRPr="00A747F6">
        <w:rPr>
          <w:rFonts w:hint="cs"/>
          <w:rtl/>
        </w:rPr>
        <w:t>أ</w:t>
      </w:r>
      <w:r w:rsidRPr="00A747F6">
        <w:rPr>
          <w:rtl/>
        </w:rPr>
        <w:t>ن</w:t>
      </w:r>
      <w:r w:rsidRPr="00A747F6">
        <w:rPr>
          <w:rFonts w:hint="cs"/>
          <w:rtl/>
        </w:rPr>
        <w:t>ّ</w:t>
      </w:r>
      <w:r w:rsidRPr="00A747F6">
        <w:rPr>
          <w:rtl/>
        </w:rPr>
        <w:t>ه من علماء الأزهر، لكن</w:t>
      </w:r>
      <w:r w:rsidRPr="00A747F6">
        <w:rPr>
          <w:rFonts w:hint="cs"/>
          <w:rtl/>
        </w:rPr>
        <w:t>ّ</w:t>
      </w:r>
      <w:r w:rsidRPr="00A747F6">
        <w:rPr>
          <w:rtl/>
        </w:rPr>
        <w:t>ه أخطأ في العقيدة، وأن</w:t>
      </w:r>
      <w:r w:rsidRPr="00A747F6">
        <w:rPr>
          <w:rFonts w:hint="cs"/>
          <w:rtl/>
        </w:rPr>
        <w:t>ّ</w:t>
      </w:r>
      <w:r w:rsidRPr="00A747F6">
        <w:rPr>
          <w:rtl/>
        </w:rPr>
        <w:t>ه منحرف العقيدة، ويقول عن العلامة الداعية عبد الحميد كشك</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ه حواش (كثير الكلام بلا فهم) وقصاص ولا علم عنده، والذي يضج</w:t>
      </w:r>
      <w:r w:rsidRPr="00A747F6">
        <w:rPr>
          <w:rFonts w:hint="cs"/>
          <w:rtl/>
        </w:rPr>
        <w:t>ّ</w:t>
      </w:r>
      <w:r w:rsidRPr="00A747F6">
        <w:rPr>
          <w:rtl/>
        </w:rPr>
        <w:t>ج ويزعق لا يعرف شيئاً عن الدين(</w:t>
      </w:r>
      <w:r w:rsidRPr="00A747F6">
        <w:rPr>
          <w:rFonts w:hint="cs"/>
          <w:rtl/>
        </w:rPr>
        <w:t>594</w:t>
      </w:r>
      <w:r w:rsidRPr="00A747F6">
        <w:rPr>
          <w:rtl/>
        </w:rPr>
        <w:t xml:space="preserve">). </w:t>
      </w:r>
      <w:r w:rsidRPr="00A747F6">
        <w:rPr>
          <w:rFonts w:hint="cs"/>
          <w:rtl/>
        </w:rPr>
        <w:t>والداعية سيّد قطب كافر ضال، وهو من أئمّة الضلال وأهل البدع(595).</w:t>
      </w:r>
    </w:p>
    <w:p w14:paraId="1B63ABC0" w14:textId="77777777" w:rsidR="00F96B5C" w:rsidRDefault="00DD5F23" w:rsidP="00A747F6">
      <w:pPr>
        <w:pStyle w:val="libNormal"/>
        <w:rPr>
          <w:rtl/>
        </w:rPr>
      </w:pPr>
      <w:r w:rsidRPr="00A747F6">
        <w:rPr>
          <w:rtl/>
        </w:rPr>
        <w:t>وقد قيل ماهو أسو</w:t>
      </w:r>
      <w:r w:rsidRPr="00A747F6">
        <w:rPr>
          <w:rFonts w:hint="cs"/>
          <w:rtl/>
        </w:rPr>
        <w:t>ء</w:t>
      </w:r>
      <w:r w:rsidRPr="00A747F6">
        <w:rPr>
          <w:rtl/>
        </w:rPr>
        <w:t xml:space="preserve"> من ذلك عن الشيخ يوسف القرضاوي</w:t>
      </w:r>
      <w:r w:rsidRPr="00A747F6">
        <w:rPr>
          <w:rFonts w:hint="cs"/>
          <w:rtl/>
        </w:rPr>
        <w:t>،</w:t>
      </w:r>
      <w:r w:rsidRPr="00A747F6">
        <w:rPr>
          <w:rtl/>
        </w:rPr>
        <w:t xml:space="preserve"> الذي صدرت بحق</w:t>
      </w:r>
      <w:r w:rsidRPr="00A747F6">
        <w:rPr>
          <w:rFonts w:hint="cs"/>
          <w:rtl/>
        </w:rPr>
        <w:t>ّ</w:t>
      </w:r>
      <w:r w:rsidRPr="00A747F6">
        <w:rPr>
          <w:rtl/>
        </w:rPr>
        <w:t xml:space="preserve">ه كتب بعناوين صارخة مثل </w:t>
      </w:r>
      <w:r w:rsidRPr="00A747F6">
        <w:rPr>
          <w:rFonts w:hint="cs"/>
          <w:rtl/>
        </w:rPr>
        <w:t>(</w:t>
      </w:r>
      <w:r w:rsidRPr="00A747F6">
        <w:rPr>
          <w:rtl/>
        </w:rPr>
        <w:t xml:space="preserve">إسكات الكلب العاوي يوسف </w:t>
      </w:r>
    </w:p>
    <w:p w14:paraId="59C0B24D" w14:textId="77777777" w:rsidR="00F96B5C" w:rsidRDefault="00F96B5C" w:rsidP="00F96B5C">
      <w:pPr>
        <w:pStyle w:val="libNormal"/>
        <w:rPr>
          <w:rtl/>
        </w:rPr>
      </w:pPr>
      <w:r>
        <w:rPr>
          <w:rtl/>
        </w:rPr>
        <w:br w:type="page"/>
      </w:r>
    </w:p>
    <w:p w14:paraId="4FB05198" w14:textId="7ABF63C6" w:rsidR="00DD5F23" w:rsidRPr="00A747F6" w:rsidRDefault="00DD5F23" w:rsidP="00F96B5C">
      <w:pPr>
        <w:pStyle w:val="libNormal0"/>
        <w:rPr>
          <w:rtl/>
        </w:rPr>
      </w:pPr>
      <w:r w:rsidRPr="00A747F6">
        <w:rPr>
          <w:rtl/>
        </w:rPr>
        <w:lastRenderedPageBreak/>
        <w:t>بن عبد الله القرضاوي</w:t>
      </w:r>
      <w:r w:rsidRPr="00A747F6">
        <w:rPr>
          <w:rFonts w:hint="cs"/>
          <w:rtl/>
        </w:rPr>
        <w:t>)</w:t>
      </w:r>
      <w:r w:rsidRPr="00A747F6">
        <w:rPr>
          <w:rtl/>
        </w:rPr>
        <w:t>، للشيخ الوهابي مقبل الوادعي(</w:t>
      </w:r>
      <w:r w:rsidRPr="00A747F6">
        <w:rPr>
          <w:rFonts w:hint="cs"/>
          <w:rtl/>
        </w:rPr>
        <w:t>596</w:t>
      </w:r>
      <w:r w:rsidRPr="00A747F6">
        <w:rPr>
          <w:rtl/>
        </w:rPr>
        <w:t>)، وللشيخ الألباني كلام مشهور في الشيخ القرضاوي منه</w:t>
      </w:r>
      <w:r w:rsidRPr="00A747F6">
        <w:rPr>
          <w:rFonts w:hint="cs"/>
          <w:rtl/>
        </w:rPr>
        <w:t>:</w:t>
      </w:r>
      <w:r w:rsidRPr="00A747F6">
        <w:rPr>
          <w:rtl/>
        </w:rPr>
        <w:t xml:space="preserve"> يوسف القرضاوي دراسته أزهرية وليست دراسة منهجية على الكتاب والسنة، وهو يفت</w:t>
      </w:r>
      <w:r w:rsidRPr="00A747F6">
        <w:rPr>
          <w:rFonts w:hint="cs"/>
          <w:rtl/>
        </w:rPr>
        <w:t>ي</w:t>
      </w:r>
      <w:r w:rsidRPr="00A747F6">
        <w:rPr>
          <w:rtl/>
        </w:rPr>
        <w:t xml:space="preserve"> الناس بفتاوى تخالف الشريعة، وله فلسفة خطيرة جد</w:t>
      </w:r>
      <w:r w:rsidRPr="00A747F6">
        <w:rPr>
          <w:rFonts w:hint="cs"/>
          <w:rtl/>
        </w:rPr>
        <w:t>ّ</w:t>
      </w:r>
      <w:r w:rsidRPr="00A747F6">
        <w:rPr>
          <w:rtl/>
        </w:rPr>
        <w:t>اً، إذا جاء شيء محر</w:t>
      </w:r>
      <w:r w:rsidRPr="00A747F6">
        <w:rPr>
          <w:rFonts w:hint="cs"/>
          <w:rtl/>
        </w:rPr>
        <w:t>ّ</w:t>
      </w:r>
      <w:r w:rsidRPr="00A747F6">
        <w:rPr>
          <w:rtl/>
        </w:rPr>
        <w:t>م فى الشرع يتخل</w:t>
      </w:r>
      <w:r w:rsidRPr="00A747F6">
        <w:rPr>
          <w:rFonts w:hint="cs"/>
          <w:rtl/>
        </w:rPr>
        <w:t>ّ</w:t>
      </w:r>
      <w:r w:rsidRPr="00A747F6">
        <w:rPr>
          <w:rtl/>
        </w:rPr>
        <w:t>ص من التحريم...(</w:t>
      </w:r>
      <w:r w:rsidRPr="00A747F6">
        <w:rPr>
          <w:rFonts w:hint="cs"/>
          <w:rtl/>
        </w:rPr>
        <w:t>597</w:t>
      </w:r>
      <w:r w:rsidRPr="00A747F6">
        <w:rPr>
          <w:rtl/>
        </w:rPr>
        <w:t>).</w:t>
      </w:r>
    </w:p>
    <w:p w14:paraId="3A37073D" w14:textId="77777777" w:rsidR="00DD5F23" w:rsidRPr="00A747F6" w:rsidRDefault="00DD5F23" w:rsidP="00A747F6">
      <w:pPr>
        <w:pStyle w:val="libNormal"/>
        <w:rPr>
          <w:rtl/>
        </w:rPr>
      </w:pPr>
      <w:r w:rsidRPr="00A747F6">
        <w:rPr>
          <w:rFonts w:hint="cs"/>
          <w:rtl/>
        </w:rPr>
        <w:t xml:space="preserve">أمّا </w:t>
      </w:r>
      <w:r w:rsidRPr="00A747F6">
        <w:rPr>
          <w:rtl/>
        </w:rPr>
        <w:t>عقيدتهم في الصحابة</w:t>
      </w:r>
      <w:r w:rsidRPr="00A747F6">
        <w:rPr>
          <w:rFonts w:hint="cs"/>
          <w:rtl/>
        </w:rPr>
        <w:t>، فنحن نذكر أقوالهم بأمانة، وعلى أبناء العامّة، والحديث موجه إليهم: أن يعرفوا أنّ الوهابية السلفية ليسوا من (أهل السنة والجماعة)، ف</w:t>
      </w:r>
      <w:r w:rsidRPr="00A747F6">
        <w:rPr>
          <w:rtl/>
        </w:rPr>
        <w:t>ثبت في ما تقد</w:t>
      </w:r>
      <w:r w:rsidRPr="00A747F6">
        <w:rPr>
          <w:rFonts w:hint="cs"/>
          <w:rtl/>
        </w:rPr>
        <w:t>ّ</w:t>
      </w:r>
      <w:r w:rsidRPr="00A747F6">
        <w:rPr>
          <w:rtl/>
        </w:rPr>
        <w:t>م أن</w:t>
      </w:r>
      <w:r w:rsidRPr="00A747F6">
        <w:rPr>
          <w:rFonts w:hint="cs"/>
          <w:rtl/>
        </w:rPr>
        <w:t>ّ</w:t>
      </w:r>
      <w:r w:rsidRPr="00A747F6">
        <w:rPr>
          <w:rtl/>
        </w:rPr>
        <w:t xml:space="preserve"> عقيدة الوهابية تقضي على جل الصحابة بالكفر والشرك</w:t>
      </w:r>
      <w:r w:rsidRPr="00A747F6">
        <w:rPr>
          <w:rFonts w:hint="cs"/>
          <w:rtl/>
        </w:rPr>
        <w:t>.</w:t>
      </w:r>
      <w:r w:rsidRPr="00A747F6">
        <w:rPr>
          <w:rtl/>
        </w:rPr>
        <w:t>.. هذا حكمهم على جل الصحابة الذين عاشوا بعد النبي  صلّى الله عليه وآله ،</w:t>
      </w:r>
      <w:r w:rsidRPr="00A747F6">
        <w:rPr>
          <w:rFonts w:hint="cs"/>
          <w:rtl/>
        </w:rPr>
        <w:t xml:space="preserve"> </w:t>
      </w:r>
      <w:r w:rsidRPr="00A747F6">
        <w:rPr>
          <w:rtl/>
        </w:rPr>
        <w:t>وأجازوا الاستشفاع به  صلّى الله عليه وآله ، أو سمعوا به فلم يحكموا عليه بالكفر والشرك ولا هدروا دمه ولا استباحوا أمواله،</w:t>
      </w:r>
      <w:r w:rsidRPr="00A747F6">
        <w:rPr>
          <w:rFonts w:hint="cs"/>
          <w:rtl/>
        </w:rPr>
        <w:t xml:space="preserve"> </w:t>
      </w:r>
      <w:r w:rsidRPr="00A747F6">
        <w:rPr>
          <w:rtl/>
        </w:rPr>
        <w:t>هذا هو لازم عقيدتهم، وهذا هو حكمهم بالفعل</w:t>
      </w:r>
      <w:r w:rsidRPr="00A747F6">
        <w:rPr>
          <w:rFonts w:hint="cs"/>
          <w:rtl/>
        </w:rPr>
        <w:t xml:space="preserve">، </w:t>
      </w:r>
      <w:r w:rsidRPr="00A747F6">
        <w:rPr>
          <w:rtl/>
        </w:rPr>
        <w:t>بل نرى بعض المتعصبين للشيخ</w:t>
      </w:r>
      <w:r w:rsidRPr="00A747F6">
        <w:rPr>
          <w:rFonts w:hint="cs"/>
          <w:rtl/>
        </w:rPr>
        <w:t xml:space="preserve"> ابن عبد الوهاب،</w:t>
      </w:r>
      <w:r w:rsidRPr="00A747F6">
        <w:rPr>
          <w:rtl/>
        </w:rPr>
        <w:t xml:space="preserve"> يقبل بكل سهولة تخطئة كبار الصحابة ك</w:t>
      </w:r>
      <w:r w:rsidRPr="00A747F6">
        <w:rPr>
          <w:rFonts w:hint="cs"/>
          <w:rtl/>
        </w:rPr>
        <w:t>أبي بكر وعمر وعثمان وأبي هريرة، ناهيك عن علي  عليه السلام  وسلمان وأبي ذرّ وابن عبّاس،</w:t>
      </w:r>
      <w:r w:rsidRPr="00A747F6">
        <w:rPr>
          <w:rtl/>
        </w:rPr>
        <w:t xml:space="preserve"> ثمّ </w:t>
      </w:r>
      <w:r w:rsidRPr="00A747F6">
        <w:rPr>
          <w:rFonts w:hint="cs"/>
          <w:rtl/>
        </w:rPr>
        <w:t xml:space="preserve">نزولاً... إلى </w:t>
      </w:r>
      <w:r w:rsidRPr="00A747F6">
        <w:rPr>
          <w:rtl/>
        </w:rPr>
        <w:t xml:space="preserve">تخطئة أبي حنيفة والشافعي </w:t>
      </w:r>
      <w:r w:rsidRPr="00A747F6">
        <w:rPr>
          <w:rFonts w:hint="cs"/>
          <w:rtl/>
        </w:rPr>
        <w:t xml:space="preserve">والمالكي </w:t>
      </w:r>
      <w:r w:rsidRPr="00A747F6">
        <w:rPr>
          <w:rtl/>
        </w:rPr>
        <w:t>وأمثالهم، أم</w:t>
      </w:r>
      <w:r w:rsidRPr="00A747F6">
        <w:rPr>
          <w:rFonts w:hint="cs"/>
          <w:rtl/>
        </w:rPr>
        <w:t>ّ</w:t>
      </w:r>
      <w:r w:rsidRPr="00A747F6">
        <w:rPr>
          <w:rtl/>
        </w:rPr>
        <w:t>ا حين يروغون عنه بالقول في ما يزعمونه من تعظيم الصحابة، فإنما يريدون منه إغواء البسطاء وتضليل الناس، كما يخشون أيضاً عواقب تصريحهم بذلك</w:t>
      </w:r>
      <w:r w:rsidRPr="00A747F6">
        <w:rPr>
          <w:rFonts w:hint="cs"/>
          <w:rtl/>
        </w:rPr>
        <w:t>(598)</w:t>
      </w:r>
      <w:r w:rsidRPr="00A747F6">
        <w:rPr>
          <w:rtl/>
        </w:rPr>
        <w:t>.</w:t>
      </w:r>
      <w:r w:rsidRPr="00A747F6">
        <w:rPr>
          <w:rFonts w:hint="cs"/>
          <w:rtl/>
        </w:rPr>
        <w:t xml:space="preserve"> </w:t>
      </w:r>
      <w:r w:rsidRPr="00A747F6">
        <w:rPr>
          <w:rtl/>
        </w:rPr>
        <w:t>لم تقف الوهابية عند هذا الحد، بل تناولوا الصحابة الذين كانوا حول الرسول  صلّى الله عليه وآله  في حياته أيضاً.</w:t>
      </w:r>
      <w:r w:rsidRPr="00A747F6">
        <w:rPr>
          <w:rFonts w:hint="cs"/>
          <w:rtl/>
        </w:rPr>
        <w:t>.</w:t>
      </w:r>
      <w:r w:rsidRPr="00A747F6">
        <w:rPr>
          <w:rtl/>
        </w:rPr>
        <w:t xml:space="preserve">. فقال </w:t>
      </w:r>
      <w:r w:rsidRPr="00A747F6">
        <w:rPr>
          <w:rFonts w:hint="cs"/>
          <w:rtl/>
        </w:rPr>
        <w:t>ا</w:t>
      </w:r>
      <w:r w:rsidRPr="00A747F6">
        <w:rPr>
          <w:rtl/>
        </w:rPr>
        <w:t>بن عبد الوهاب مؤس</w:t>
      </w:r>
      <w:r w:rsidRPr="00A747F6">
        <w:rPr>
          <w:rFonts w:hint="cs"/>
          <w:rtl/>
        </w:rPr>
        <w:t>ّ</w:t>
      </w:r>
      <w:r w:rsidRPr="00A747F6">
        <w:rPr>
          <w:rtl/>
        </w:rPr>
        <w:t>س الوهابية ما نصه: إن</w:t>
      </w:r>
      <w:r w:rsidRPr="00A747F6">
        <w:rPr>
          <w:rFonts w:hint="cs"/>
          <w:rtl/>
        </w:rPr>
        <w:t>ّ</w:t>
      </w:r>
      <w:r w:rsidRPr="00A747F6">
        <w:rPr>
          <w:rtl/>
        </w:rPr>
        <w:t xml:space="preserve"> جماعة من الصحابة كانوا يجاهدون مع الرسول ويصل</w:t>
      </w:r>
      <w:r w:rsidRPr="00A747F6">
        <w:rPr>
          <w:rFonts w:hint="cs"/>
          <w:rtl/>
        </w:rPr>
        <w:t>ّ</w:t>
      </w:r>
      <w:r w:rsidRPr="00A747F6">
        <w:rPr>
          <w:rtl/>
        </w:rPr>
        <w:t>ون معه ويزك</w:t>
      </w:r>
      <w:r w:rsidRPr="00A747F6">
        <w:rPr>
          <w:rFonts w:hint="cs"/>
          <w:rtl/>
        </w:rPr>
        <w:t>ّ</w:t>
      </w:r>
      <w:r w:rsidRPr="00A747F6">
        <w:rPr>
          <w:rtl/>
        </w:rPr>
        <w:t>ون ويصومون ويحج</w:t>
      </w:r>
      <w:r w:rsidRPr="00A747F6">
        <w:rPr>
          <w:rFonts w:hint="cs"/>
          <w:rtl/>
        </w:rPr>
        <w:t>ّ</w:t>
      </w:r>
      <w:r w:rsidRPr="00A747F6">
        <w:rPr>
          <w:rtl/>
        </w:rPr>
        <w:t>ون، ومع ذلك فقد كانوا كف</w:t>
      </w:r>
      <w:r w:rsidRPr="00A747F6">
        <w:rPr>
          <w:rFonts w:hint="cs"/>
          <w:rtl/>
        </w:rPr>
        <w:t>ّ</w:t>
      </w:r>
      <w:r w:rsidRPr="00A747F6">
        <w:rPr>
          <w:rtl/>
        </w:rPr>
        <w:t>ارا</w:t>
      </w:r>
      <w:r w:rsidRPr="00A747F6">
        <w:rPr>
          <w:rFonts w:hint="cs"/>
          <w:rtl/>
        </w:rPr>
        <w:t>ً</w:t>
      </w:r>
      <w:r w:rsidRPr="00A747F6">
        <w:rPr>
          <w:rtl/>
        </w:rPr>
        <w:t xml:space="preserve"> بعيدين عن الإسلام(</w:t>
      </w:r>
      <w:r w:rsidRPr="00A747F6">
        <w:rPr>
          <w:rFonts w:hint="cs"/>
          <w:rtl/>
        </w:rPr>
        <w:t>599).</w:t>
      </w:r>
      <w:r w:rsidRPr="00A747F6">
        <w:rPr>
          <w:rtl/>
        </w:rPr>
        <w:t xml:space="preserve"> </w:t>
      </w:r>
    </w:p>
    <w:p w14:paraId="50850DBC" w14:textId="77777777" w:rsidR="00F96B5C" w:rsidRDefault="00F96B5C" w:rsidP="00F96B5C">
      <w:pPr>
        <w:pStyle w:val="libNormal"/>
        <w:rPr>
          <w:rtl/>
        </w:rPr>
      </w:pPr>
      <w:r>
        <w:rPr>
          <w:rtl/>
        </w:rPr>
        <w:br w:type="page"/>
      </w:r>
    </w:p>
    <w:p w14:paraId="6C1D92E3" w14:textId="77777777" w:rsidR="00DD5F23" w:rsidRPr="00A747F6" w:rsidRDefault="00DD5F23" w:rsidP="00A747F6">
      <w:pPr>
        <w:pStyle w:val="libNormal"/>
        <w:rPr>
          <w:rtl/>
        </w:rPr>
      </w:pPr>
      <w:r w:rsidRPr="00A747F6">
        <w:rPr>
          <w:rtl/>
        </w:rPr>
        <w:lastRenderedPageBreak/>
        <w:t>مم</w:t>
      </w:r>
      <w:r w:rsidRPr="00A747F6">
        <w:rPr>
          <w:rFonts w:hint="cs"/>
          <w:rtl/>
        </w:rPr>
        <w:t>ّ</w:t>
      </w:r>
      <w:r w:rsidRPr="00A747F6">
        <w:rPr>
          <w:rtl/>
        </w:rPr>
        <w:t>ا يؤك</w:t>
      </w:r>
      <w:r w:rsidRPr="00A747F6">
        <w:rPr>
          <w:rFonts w:hint="cs"/>
          <w:rtl/>
        </w:rPr>
        <w:t>ّ</w:t>
      </w:r>
      <w:r w:rsidRPr="00A747F6">
        <w:rPr>
          <w:rtl/>
        </w:rPr>
        <w:t>د عقيدتهم هذه في الصحابة مبالغة كت</w:t>
      </w:r>
      <w:r w:rsidRPr="00A747F6">
        <w:rPr>
          <w:rFonts w:hint="cs"/>
          <w:rtl/>
        </w:rPr>
        <w:t>ّ</w:t>
      </w:r>
      <w:r w:rsidRPr="00A747F6">
        <w:rPr>
          <w:rtl/>
        </w:rPr>
        <w:t>ابهم وعلمائهم في الدفاع، عن يزيد بن معاوية والثناء علي</w:t>
      </w:r>
      <w:r w:rsidRPr="00A747F6">
        <w:rPr>
          <w:rFonts w:hint="cs"/>
          <w:rtl/>
        </w:rPr>
        <w:t>ه،</w:t>
      </w:r>
      <w:r w:rsidRPr="00A747F6">
        <w:rPr>
          <w:rtl/>
        </w:rPr>
        <w:t xml:space="preserve"> في حين لم يعرف التاريخ عدو</w:t>
      </w:r>
      <w:r w:rsidRPr="00A747F6">
        <w:rPr>
          <w:rFonts w:hint="cs"/>
          <w:rtl/>
        </w:rPr>
        <w:t>ّ</w:t>
      </w:r>
      <w:r w:rsidRPr="00A747F6">
        <w:rPr>
          <w:rtl/>
        </w:rPr>
        <w:t>اً للصحابة كيزيد، ولا عرف التاريخ أحداً أباح دماء الصحابة وأعراضهم كما فعل يزيد في وقعة الحر</w:t>
      </w:r>
      <w:r w:rsidRPr="00A747F6">
        <w:rPr>
          <w:rFonts w:hint="cs"/>
          <w:rtl/>
        </w:rPr>
        <w:t>ّ</w:t>
      </w:r>
      <w:r w:rsidRPr="00A747F6">
        <w:rPr>
          <w:rtl/>
        </w:rPr>
        <w:t>ة بالمدينة المنورة</w:t>
      </w:r>
      <w:r w:rsidRPr="00A747F6">
        <w:rPr>
          <w:rFonts w:hint="cs"/>
          <w:rtl/>
        </w:rPr>
        <w:t>،</w:t>
      </w:r>
      <w:r w:rsidRPr="00A747F6">
        <w:rPr>
          <w:rtl/>
        </w:rPr>
        <w:t xml:space="preserve"> حيث أباحها لجنده ثلاثة أي</w:t>
      </w:r>
      <w:r w:rsidRPr="00A747F6">
        <w:rPr>
          <w:rFonts w:hint="cs"/>
          <w:rtl/>
        </w:rPr>
        <w:t>ّ</w:t>
      </w:r>
      <w:r w:rsidRPr="00A747F6">
        <w:rPr>
          <w:rtl/>
        </w:rPr>
        <w:t>ام يقتلون رجالها وكل</w:t>
      </w:r>
      <w:r w:rsidRPr="00A747F6">
        <w:rPr>
          <w:rFonts w:hint="cs"/>
          <w:rtl/>
        </w:rPr>
        <w:t>ّ</w:t>
      </w:r>
      <w:r w:rsidRPr="00A747F6">
        <w:rPr>
          <w:rtl/>
        </w:rPr>
        <w:t>هم من الصحابة وأبناء الصحابة، ويهتكون الأعراض</w:t>
      </w:r>
      <w:r w:rsidRPr="00A747F6">
        <w:rPr>
          <w:rFonts w:hint="cs"/>
          <w:rtl/>
        </w:rPr>
        <w:t>،</w:t>
      </w:r>
      <w:r w:rsidRPr="00A747F6">
        <w:rPr>
          <w:rtl/>
        </w:rPr>
        <w:t xml:space="preserve"> وهي أعراض الصحابة فافتضوا العذارى من بنات الصحابة حتى أنجبت منهن</w:t>
      </w:r>
      <w:r w:rsidRPr="00A747F6">
        <w:rPr>
          <w:rFonts w:hint="cs"/>
          <w:rtl/>
        </w:rPr>
        <w:t>ّ</w:t>
      </w:r>
      <w:r w:rsidRPr="00A747F6">
        <w:rPr>
          <w:rtl/>
        </w:rPr>
        <w:t xml:space="preserve"> نحو ألف عذراء</w:t>
      </w:r>
      <w:r w:rsidRPr="00A747F6">
        <w:rPr>
          <w:rFonts w:hint="cs"/>
          <w:rtl/>
        </w:rPr>
        <w:t>،</w:t>
      </w:r>
      <w:r w:rsidRPr="00A747F6">
        <w:rPr>
          <w:rtl/>
        </w:rPr>
        <w:t xml:space="preserve"> لا يدرى من أول</w:t>
      </w:r>
      <w:r w:rsidRPr="00A747F6">
        <w:rPr>
          <w:rFonts w:hint="cs"/>
          <w:rtl/>
        </w:rPr>
        <w:t>َ</w:t>
      </w:r>
      <w:r w:rsidRPr="00A747F6">
        <w:rPr>
          <w:rtl/>
        </w:rPr>
        <w:t>د</w:t>
      </w:r>
      <w:r w:rsidRPr="00A747F6">
        <w:rPr>
          <w:rFonts w:hint="cs"/>
          <w:rtl/>
        </w:rPr>
        <w:t>َ</w:t>
      </w:r>
      <w:r w:rsidRPr="00A747F6">
        <w:rPr>
          <w:rtl/>
        </w:rPr>
        <w:t>هن</w:t>
      </w:r>
      <w:r w:rsidRPr="00A747F6">
        <w:rPr>
          <w:rFonts w:hint="cs"/>
          <w:rtl/>
        </w:rPr>
        <w:t>ّ</w:t>
      </w:r>
      <w:r w:rsidRPr="00A747F6">
        <w:rPr>
          <w:rtl/>
        </w:rPr>
        <w:t>!!</w:t>
      </w:r>
      <w:r w:rsidRPr="00A747F6">
        <w:rPr>
          <w:rFonts w:hint="cs"/>
          <w:rtl/>
        </w:rPr>
        <w:t xml:space="preserve">!(600). </w:t>
      </w:r>
      <w:r w:rsidRPr="00A747F6">
        <w:rPr>
          <w:rtl/>
        </w:rPr>
        <w:t xml:space="preserve">وقبل ذلك كان فعله في كربلاء في قتل ثمانية عشر رجلاً من أهل بيت الرسول </w:t>
      </w:r>
      <w:r w:rsidRPr="00A747F6">
        <w:rPr>
          <w:rFonts w:hint="cs"/>
          <w:rtl/>
        </w:rPr>
        <w:t xml:space="preserve"> صلّى الله عليه وآله ، و</w:t>
      </w:r>
      <w:r w:rsidRPr="00A747F6">
        <w:rPr>
          <w:rtl/>
        </w:rPr>
        <w:t>فيهم سبطه وريحانته الحسين، وأولاده وأولاد أخيه الحسن، وم</w:t>
      </w:r>
      <w:r w:rsidRPr="00A747F6">
        <w:rPr>
          <w:rFonts w:hint="cs"/>
          <w:rtl/>
        </w:rPr>
        <w:t>َ</w:t>
      </w:r>
      <w:r w:rsidRPr="00A747F6">
        <w:rPr>
          <w:rtl/>
        </w:rPr>
        <w:t>ن معه من إخوته وأبنا</w:t>
      </w:r>
      <w:r w:rsidRPr="00A747F6">
        <w:rPr>
          <w:rFonts w:hint="cs"/>
          <w:rtl/>
        </w:rPr>
        <w:t>ئ</w:t>
      </w:r>
      <w:r w:rsidRPr="00A747F6">
        <w:rPr>
          <w:rtl/>
        </w:rPr>
        <w:t>هم وحتى الرضيع منهم</w:t>
      </w:r>
      <w:r w:rsidRPr="00A747F6">
        <w:rPr>
          <w:rFonts w:hint="cs"/>
          <w:rtl/>
        </w:rPr>
        <w:t xml:space="preserve">  عليهم السلام (601).</w:t>
      </w:r>
      <w:r w:rsidRPr="00A747F6">
        <w:rPr>
          <w:rtl/>
        </w:rPr>
        <w:t xml:space="preserve"> وبعد ذلك فعله في مكة المكرمة وأحرق الكعبة</w:t>
      </w:r>
      <w:r w:rsidRPr="00A747F6">
        <w:rPr>
          <w:rFonts w:hint="cs"/>
          <w:rtl/>
        </w:rPr>
        <w:t>(602).</w:t>
      </w:r>
      <w:r w:rsidRPr="00A747F6">
        <w:rPr>
          <w:rtl/>
        </w:rPr>
        <w:t xml:space="preserve"> ذلك هو يزيد الذي يثنون عليه... وم</w:t>
      </w:r>
      <w:r w:rsidRPr="00A747F6">
        <w:rPr>
          <w:rFonts w:hint="cs"/>
          <w:rtl/>
        </w:rPr>
        <w:t>َ</w:t>
      </w:r>
      <w:r w:rsidRPr="00A747F6">
        <w:rPr>
          <w:rtl/>
        </w:rPr>
        <w:t>ن يدري لعل</w:t>
      </w:r>
      <w:r w:rsidRPr="00A747F6">
        <w:rPr>
          <w:rFonts w:hint="cs"/>
          <w:rtl/>
        </w:rPr>
        <w:t>ّ</w:t>
      </w:r>
      <w:r w:rsidRPr="00A747F6">
        <w:rPr>
          <w:rtl/>
        </w:rPr>
        <w:t>هم يثنون علي</w:t>
      </w:r>
      <w:r w:rsidRPr="00A747F6">
        <w:rPr>
          <w:rFonts w:hint="cs"/>
          <w:rtl/>
        </w:rPr>
        <w:t>ه</w:t>
      </w:r>
      <w:r w:rsidRPr="00A747F6">
        <w:rPr>
          <w:rtl/>
        </w:rPr>
        <w:t xml:space="preserve"> لأجل أعماله تلك وفعله ذلك في الصحابة ونسائهم وذري</w:t>
      </w:r>
      <w:r w:rsidRPr="00A747F6">
        <w:rPr>
          <w:rFonts w:hint="cs"/>
          <w:rtl/>
        </w:rPr>
        <w:t>ّ</w:t>
      </w:r>
      <w:r w:rsidRPr="00A747F6">
        <w:rPr>
          <w:rtl/>
        </w:rPr>
        <w:t>اتهم؟! وأغرب من ذلك أن يزيد كان لا يقيم الصلاة، وكان يشرب الخمر</w:t>
      </w:r>
      <w:r w:rsidRPr="00A747F6">
        <w:rPr>
          <w:rFonts w:hint="cs"/>
          <w:rtl/>
        </w:rPr>
        <w:t>.</w:t>
      </w:r>
      <w:r w:rsidRPr="00A747F6">
        <w:rPr>
          <w:rtl/>
        </w:rPr>
        <w:t>.. فهم بحكم انتسابهم إلى فقه الإمام أحمد</w:t>
      </w:r>
      <w:r w:rsidRPr="00A747F6">
        <w:rPr>
          <w:rFonts w:hint="cs"/>
          <w:rtl/>
        </w:rPr>
        <w:t>،</w:t>
      </w:r>
      <w:r w:rsidRPr="00A747F6">
        <w:rPr>
          <w:rtl/>
        </w:rPr>
        <w:t xml:space="preserve"> ينبغي</w:t>
      </w:r>
      <w:r w:rsidRPr="00A747F6">
        <w:rPr>
          <w:rFonts w:hint="cs"/>
          <w:rtl/>
        </w:rPr>
        <w:t xml:space="preserve"> </w:t>
      </w:r>
      <w:r w:rsidRPr="00A747F6">
        <w:rPr>
          <w:rtl/>
        </w:rPr>
        <w:t>أن يفتوا بكفر</w:t>
      </w:r>
      <w:r w:rsidRPr="00A747F6">
        <w:rPr>
          <w:rFonts w:hint="cs"/>
          <w:rtl/>
        </w:rPr>
        <w:t>ه</w:t>
      </w:r>
      <w:r w:rsidRPr="00A747F6">
        <w:rPr>
          <w:rtl/>
        </w:rPr>
        <w:t xml:space="preserve"> لأجل هذا وحده... ولكن</w:t>
      </w:r>
      <w:r w:rsidRPr="00A747F6">
        <w:rPr>
          <w:rFonts w:hint="cs"/>
          <w:rtl/>
        </w:rPr>
        <w:t>ّ</w:t>
      </w:r>
      <w:r w:rsidRPr="00A747F6">
        <w:rPr>
          <w:rtl/>
        </w:rPr>
        <w:t>هم أثنوا عليه واعتذروا له.. فلأي</w:t>
      </w:r>
      <w:r w:rsidRPr="00A747F6">
        <w:rPr>
          <w:rFonts w:hint="cs"/>
          <w:rtl/>
        </w:rPr>
        <w:t>ّ</w:t>
      </w:r>
      <w:r w:rsidRPr="00A747F6">
        <w:rPr>
          <w:rtl/>
        </w:rPr>
        <w:t xml:space="preserve"> ش</w:t>
      </w:r>
      <w:r w:rsidRPr="00A747F6">
        <w:rPr>
          <w:rFonts w:hint="cs"/>
          <w:rtl/>
        </w:rPr>
        <w:t>يء</w:t>
      </w:r>
      <w:r w:rsidRPr="00A747F6">
        <w:rPr>
          <w:rtl/>
        </w:rPr>
        <w:t xml:space="preserve"> أثنوا على يزيد مع علمهم بكل ما تقد</w:t>
      </w:r>
      <w:r w:rsidRPr="00A747F6">
        <w:rPr>
          <w:rFonts w:hint="cs"/>
          <w:rtl/>
        </w:rPr>
        <w:t>ّ</w:t>
      </w:r>
      <w:r w:rsidRPr="00A747F6">
        <w:rPr>
          <w:rtl/>
        </w:rPr>
        <w:t>م من فعل</w:t>
      </w:r>
      <w:r w:rsidRPr="00A747F6">
        <w:rPr>
          <w:rFonts w:hint="cs"/>
          <w:rtl/>
        </w:rPr>
        <w:t>ه</w:t>
      </w:r>
      <w:r w:rsidRPr="00A747F6">
        <w:rPr>
          <w:rtl/>
        </w:rPr>
        <w:t xml:space="preserve"> وخصاله؟!. </w:t>
      </w:r>
      <w:r w:rsidRPr="00A747F6">
        <w:rPr>
          <w:rFonts w:hint="cs"/>
          <w:rtl/>
        </w:rPr>
        <w:t>نترك الموضوع للبحث عنه في المجلّد القادم بإذن الله تعالى.</w:t>
      </w:r>
    </w:p>
    <w:p w14:paraId="39688B4C" w14:textId="77777777" w:rsidR="00F96B5C" w:rsidRDefault="00DD5F23" w:rsidP="00A747F6">
      <w:pPr>
        <w:pStyle w:val="libNormal"/>
        <w:rPr>
          <w:rtl/>
        </w:rPr>
      </w:pPr>
      <w:r w:rsidRPr="00A747F6">
        <w:rPr>
          <w:rFonts w:hint="cs"/>
          <w:rtl/>
        </w:rPr>
        <w:t>أمّا حين</w:t>
      </w:r>
      <w:r w:rsidRPr="00A747F6">
        <w:rPr>
          <w:rtl/>
        </w:rPr>
        <w:t xml:space="preserve"> تكون القو</w:t>
      </w:r>
      <w:r w:rsidRPr="00A747F6">
        <w:rPr>
          <w:rFonts w:hint="cs"/>
          <w:rtl/>
        </w:rPr>
        <w:t>ّ</w:t>
      </w:r>
      <w:r w:rsidRPr="00A747F6">
        <w:rPr>
          <w:rtl/>
        </w:rPr>
        <w:t>ة بأيديهم، ف</w:t>
      </w:r>
      <w:r w:rsidRPr="00A747F6">
        <w:rPr>
          <w:rFonts w:hint="cs"/>
          <w:rtl/>
        </w:rPr>
        <w:t>إ</w:t>
      </w:r>
      <w:r w:rsidRPr="00A747F6">
        <w:rPr>
          <w:rtl/>
        </w:rPr>
        <w:t>ن</w:t>
      </w:r>
      <w:r w:rsidRPr="00A747F6">
        <w:rPr>
          <w:rFonts w:hint="cs"/>
          <w:rtl/>
        </w:rPr>
        <w:t>ّ</w:t>
      </w:r>
      <w:r w:rsidRPr="00A747F6">
        <w:rPr>
          <w:rtl/>
        </w:rPr>
        <w:t>هم يستخدمو</w:t>
      </w:r>
      <w:r w:rsidRPr="00A747F6">
        <w:rPr>
          <w:rFonts w:hint="cs"/>
          <w:rtl/>
        </w:rPr>
        <w:t>ن</w:t>
      </w:r>
      <w:r w:rsidRPr="00A747F6">
        <w:rPr>
          <w:rtl/>
        </w:rPr>
        <w:t xml:space="preserve"> كل الوسائل القذرة والساقطة في كم</w:t>
      </w:r>
      <w:r w:rsidRPr="00A747F6">
        <w:rPr>
          <w:rFonts w:hint="cs"/>
          <w:rtl/>
        </w:rPr>
        <w:t>ّ</w:t>
      </w:r>
      <w:r w:rsidRPr="00A747F6">
        <w:rPr>
          <w:rtl/>
        </w:rPr>
        <w:t xml:space="preserve"> ال</w:t>
      </w:r>
      <w:r w:rsidRPr="00A747F6">
        <w:rPr>
          <w:rFonts w:hint="cs"/>
          <w:rtl/>
        </w:rPr>
        <w:t>أ</w:t>
      </w:r>
      <w:r w:rsidRPr="00A747F6">
        <w:rPr>
          <w:rtl/>
        </w:rPr>
        <w:t xml:space="preserve">فواه، بل وإجبار الطرف المقابل بالاعتراف على نفسه مكرهاً تحت سوط الجلاد وومضات السيوف ومصادرة الأموال والتجاوز على الحرمات، ولا محل للبحث والنقاش والتوجيه، شأنهم شأن المغول التتار، كما يقول الدكتور ضياء الدين العلوي في كتابه </w:t>
      </w:r>
      <w:r w:rsidRPr="00A747F6">
        <w:rPr>
          <w:rFonts w:hint="cs"/>
          <w:rtl/>
        </w:rPr>
        <w:t>(</w:t>
      </w:r>
      <w:r w:rsidRPr="00A747F6">
        <w:rPr>
          <w:rtl/>
        </w:rPr>
        <w:t xml:space="preserve">المعارف والثقافة </w:t>
      </w:r>
    </w:p>
    <w:p w14:paraId="7AB4B075" w14:textId="77777777" w:rsidR="00F96B5C" w:rsidRDefault="00F96B5C" w:rsidP="00F96B5C">
      <w:pPr>
        <w:pStyle w:val="libNormal"/>
        <w:rPr>
          <w:rtl/>
        </w:rPr>
      </w:pPr>
      <w:r>
        <w:rPr>
          <w:rtl/>
        </w:rPr>
        <w:br w:type="page"/>
      </w:r>
    </w:p>
    <w:p w14:paraId="4599059A" w14:textId="1B6CD65E" w:rsidR="00DD5F23" w:rsidRPr="00A747F6" w:rsidRDefault="00DD5F23" w:rsidP="00F96B5C">
      <w:pPr>
        <w:pStyle w:val="libNormal0"/>
        <w:rPr>
          <w:rtl/>
        </w:rPr>
      </w:pPr>
      <w:r w:rsidRPr="00A747F6">
        <w:rPr>
          <w:rtl/>
        </w:rPr>
        <w:lastRenderedPageBreak/>
        <w:t>في ظل حكومة الوهابيين</w:t>
      </w:r>
      <w:r w:rsidRPr="00A747F6">
        <w:rPr>
          <w:rFonts w:hint="cs"/>
          <w:rtl/>
        </w:rPr>
        <w:t>)</w:t>
      </w:r>
      <w:r w:rsidRPr="00A747F6">
        <w:rPr>
          <w:rtl/>
        </w:rPr>
        <w:t>(</w:t>
      </w:r>
      <w:r w:rsidRPr="00A747F6">
        <w:rPr>
          <w:rFonts w:hint="cs"/>
          <w:rtl/>
        </w:rPr>
        <w:t>603</w:t>
      </w:r>
      <w:r w:rsidRPr="00A747F6">
        <w:rPr>
          <w:rtl/>
        </w:rPr>
        <w:t xml:space="preserve">). وأضرب مثالاً واحداً على سلوكهم هذا: فقد </w:t>
      </w:r>
      <w:r w:rsidRPr="00A747F6">
        <w:rPr>
          <w:rFonts w:hint="cs"/>
          <w:rtl/>
        </w:rPr>
        <w:t>ا</w:t>
      </w:r>
      <w:r w:rsidRPr="00A747F6">
        <w:rPr>
          <w:rtl/>
        </w:rPr>
        <w:t>ستصدر الوهابيون عد</w:t>
      </w:r>
      <w:r w:rsidRPr="00A747F6">
        <w:rPr>
          <w:rFonts w:hint="cs"/>
          <w:rtl/>
        </w:rPr>
        <w:t>ّ</w:t>
      </w:r>
      <w:r w:rsidRPr="00A747F6">
        <w:rPr>
          <w:rtl/>
        </w:rPr>
        <w:t>ة بيانات من علماء وكبار فقهاء الحرمين الشريفين وعموم الحجاز، ومن مختلف المذاهب الإسلامية، وتحت ظل السيف وهتك الحرمات، بالاعتراف بالدين الجديد (الإسلام الوهابي) والتبرؤ من دينهم السابق (الشرك)، وال</w:t>
      </w:r>
      <w:r w:rsidRPr="00A747F6">
        <w:rPr>
          <w:rFonts w:hint="cs"/>
          <w:rtl/>
        </w:rPr>
        <w:t>إ</w:t>
      </w:r>
      <w:r w:rsidRPr="00A747F6">
        <w:rPr>
          <w:rtl/>
        </w:rPr>
        <w:t>فتاء بكفر عام</w:t>
      </w:r>
      <w:r w:rsidRPr="00A747F6">
        <w:rPr>
          <w:rFonts w:hint="cs"/>
          <w:rtl/>
        </w:rPr>
        <w:t>ّ</w:t>
      </w:r>
      <w:r w:rsidRPr="00A747F6">
        <w:rPr>
          <w:rtl/>
        </w:rPr>
        <w:t>ة المسلمين، ووجوب قتالهم(</w:t>
      </w:r>
      <w:r w:rsidRPr="00A747F6">
        <w:rPr>
          <w:rFonts w:hint="cs"/>
          <w:rtl/>
        </w:rPr>
        <w:t>604</w:t>
      </w:r>
      <w:r w:rsidRPr="00A747F6">
        <w:rPr>
          <w:rtl/>
        </w:rPr>
        <w:t>). و</w:t>
      </w:r>
      <w:r w:rsidRPr="00A747F6">
        <w:rPr>
          <w:rFonts w:hint="cs"/>
          <w:rtl/>
        </w:rPr>
        <w:t>إ</w:t>
      </w:r>
      <w:r w:rsidRPr="00A747F6">
        <w:rPr>
          <w:rtl/>
        </w:rPr>
        <w:t>ليك عرض واحدة منها: نحن علماء مكة، الواضعون خطوطنا، وأختامنا في هذا الرقيم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هذا الدين، الذي قام به الشيخ محمد بن عبدالوهاب - رحمه الله تعالى - ودعا إليه إمام المسلمين سعود بن عبدالعزيز، من توحيد الله، ونفي الشرك، الذي ذكره في هذا الكتاب، </w:t>
      </w:r>
      <w:r w:rsidRPr="00A747F6">
        <w:rPr>
          <w:rFonts w:hint="cs"/>
          <w:rtl/>
        </w:rPr>
        <w:t>إ</w:t>
      </w:r>
      <w:r w:rsidRPr="00A747F6">
        <w:rPr>
          <w:rtl/>
        </w:rPr>
        <w:t>ن</w:t>
      </w:r>
      <w:r w:rsidRPr="00A747F6">
        <w:rPr>
          <w:rFonts w:hint="cs"/>
          <w:rtl/>
        </w:rPr>
        <w:t>ّ</w:t>
      </w:r>
      <w:r w:rsidRPr="00A747F6">
        <w:rPr>
          <w:rtl/>
        </w:rPr>
        <w:t>ه هو الحقّ الذي لا شك</w:t>
      </w:r>
      <w:r w:rsidRPr="00A747F6">
        <w:rPr>
          <w:rFonts w:hint="cs"/>
          <w:rtl/>
        </w:rPr>
        <w:t>ّ</w:t>
      </w:r>
      <w:r w:rsidRPr="00A747F6">
        <w:rPr>
          <w:rtl/>
        </w:rPr>
        <w:t xml:space="preserve"> فيه ولا ريب. ونبرأ مم</w:t>
      </w:r>
      <w:r w:rsidRPr="00A747F6">
        <w:rPr>
          <w:rFonts w:hint="cs"/>
          <w:rtl/>
        </w:rPr>
        <w:t>ّ</w:t>
      </w:r>
      <w:r w:rsidRPr="00A747F6">
        <w:rPr>
          <w:rtl/>
        </w:rPr>
        <w:t>ا كانت الناس عليه. أشهد بذلك، كتبه الفقير إلى الله تعالى عبد الملك بن عبد المنعم القلعي الحنفي، مفتي مكة المكرمة، عفي عنه وغفر له. ثمّ شهد به كل من: محمد صالح بن إبراهيم، مفتي الشافعية بمكة، ومحمد بن محمد عربي، الشيخ البناني مفتي المالكية بمكة المشرفة، ومحمد بن أحمد المالكي، وعبدالحفيظ بن درويش العجيمي، وزين العابدين جمل الليل، وعلي بن محمد البيتي، وعبد</w:t>
      </w:r>
      <w:r w:rsidRPr="00A747F6">
        <w:rPr>
          <w:rFonts w:hint="cs"/>
          <w:rtl/>
        </w:rPr>
        <w:t xml:space="preserve"> </w:t>
      </w:r>
      <w:r w:rsidRPr="00A747F6">
        <w:rPr>
          <w:rtl/>
        </w:rPr>
        <w:t>الرحمن جمال، وبشر بن هاشم الشافعي(</w:t>
      </w:r>
      <w:r w:rsidRPr="00A747F6">
        <w:rPr>
          <w:rFonts w:hint="cs"/>
          <w:rtl/>
        </w:rPr>
        <w:t>605</w:t>
      </w:r>
      <w:r w:rsidRPr="00A747F6">
        <w:rPr>
          <w:rtl/>
        </w:rPr>
        <w:t xml:space="preserve">). </w:t>
      </w:r>
    </w:p>
    <w:p w14:paraId="09A83BD0" w14:textId="77777777" w:rsidR="00F96B5C" w:rsidRDefault="00DD5F23" w:rsidP="00A747F6">
      <w:pPr>
        <w:pStyle w:val="libNormal"/>
        <w:rPr>
          <w:rtl/>
        </w:rPr>
      </w:pPr>
      <w:r w:rsidRPr="00A747F6">
        <w:rPr>
          <w:rtl/>
        </w:rPr>
        <w:t>لقد عمد هذا الرجل الخارجي ليحل دم المؤمنين والمسلمين وأموالهم وأهليهم، و</w:t>
      </w:r>
      <w:r w:rsidRPr="00A747F6">
        <w:rPr>
          <w:rFonts w:hint="cs"/>
          <w:rtl/>
        </w:rPr>
        <w:t>إ</w:t>
      </w:r>
      <w:r w:rsidRPr="00A747F6">
        <w:rPr>
          <w:rtl/>
        </w:rPr>
        <w:t>طلاق فتاوى التكفير والتشريك لأتفه ال</w:t>
      </w:r>
      <w:r w:rsidRPr="00A747F6">
        <w:rPr>
          <w:rFonts w:hint="cs"/>
          <w:rtl/>
        </w:rPr>
        <w:t>أ</w:t>
      </w:r>
      <w:r w:rsidRPr="00A747F6">
        <w:rPr>
          <w:rtl/>
        </w:rPr>
        <w:t>سباب وأبخس الأمور. وهذا ملخ</w:t>
      </w:r>
      <w:r w:rsidRPr="00A747F6">
        <w:rPr>
          <w:rFonts w:hint="cs"/>
          <w:rtl/>
        </w:rPr>
        <w:t>ّ</w:t>
      </w:r>
      <w:r w:rsidRPr="00A747F6">
        <w:rPr>
          <w:rtl/>
        </w:rPr>
        <w:t xml:space="preserve">ص كتبه وأفكاره... كما يقول العلامة السيد زيني دحلان في كتابه </w:t>
      </w:r>
      <w:r w:rsidRPr="00A747F6">
        <w:rPr>
          <w:rFonts w:hint="cs"/>
          <w:rtl/>
        </w:rPr>
        <w:t>(</w:t>
      </w:r>
      <w:r w:rsidRPr="00A747F6">
        <w:rPr>
          <w:rtl/>
        </w:rPr>
        <w:t>فتنة الوهابية</w:t>
      </w:r>
      <w:r w:rsidRPr="00A747F6">
        <w:rPr>
          <w:rFonts w:hint="cs"/>
          <w:rtl/>
        </w:rPr>
        <w:t>)</w:t>
      </w:r>
      <w:r w:rsidRPr="00A747F6">
        <w:rPr>
          <w:rtl/>
        </w:rPr>
        <w:t>: وأل</w:t>
      </w:r>
      <w:r w:rsidRPr="00A747F6">
        <w:rPr>
          <w:rFonts w:hint="cs"/>
          <w:rtl/>
        </w:rPr>
        <w:t>ّ</w:t>
      </w:r>
      <w:r w:rsidRPr="00A747F6">
        <w:rPr>
          <w:rtl/>
        </w:rPr>
        <w:t>ف ابن عبد الوهاب في ذلك رسائل، حتى اعتقدوا (</w:t>
      </w:r>
      <w:r w:rsidRPr="00A747F6">
        <w:rPr>
          <w:rFonts w:hint="cs"/>
          <w:rtl/>
        </w:rPr>
        <w:t>أ</w:t>
      </w:r>
      <w:r w:rsidRPr="00A747F6">
        <w:rPr>
          <w:rtl/>
        </w:rPr>
        <w:t>هل نجد) كفر أكثر أهل التوحيد(</w:t>
      </w:r>
      <w:r w:rsidRPr="00A747F6">
        <w:rPr>
          <w:rFonts w:hint="cs"/>
          <w:rtl/>
        </w:rPr>
        <w:t>606</w:t>
      </w:r>
      <w:r w:rsidRPr="00A747F6">
        <w:rPr>
          <w:rtl/>
        </w:rPr>
        <w:t xml:space="preserve">). بل يكشف الدكتور يوسف الرفاعي في كتابه </w:t>
      </w:r>
      <w:r w:rsidRPr="00A747F6">
        <w:rPr>
          <w:rFonts w:hint="cs"/>
          <w:rtl/>
        </w:rPr>
        <w:t>(</w:t>
      </w:r>
      <w:r w:rsidRPr="00A747F6">
        <w:rPr>
          <w:rtl/>
        </w:rPr>
        <w:t>نصيحة ل</w:t>
      </w:r>
      <w:r w:rsidRPr="00A747F6">
        <w:rPr>
          <w:rFonts w:hint="cs"/>
          <w:rtl/>
        </w:rPr>
        <w:t>إ</w:t>
      </w:r>
      <w:r w:rsidRPr="00A747F6">
        <w:rPr>
          <w:rtl/>
        </w:rPr>
        <w:t>خواننا علماء نجد</w:t>
      </w:r>
      <w:r w:rsidRPr="00A747F6">
        <w:rPr>
          <w:rFonts w:hint="cs"/>
          <w:rtl/>
        </w:rPr>
        <w:t>)</w:t>
      </w:r>
      <w:r w:rsidRPr="00A747F6">
        <w:rPr>
          <w:rtl/>
        </w:rPr>
        <w:t xml:space="preserve">، عن طريقة شيطانية لابن </w:t>
      </w:r>
    </w:p>
    <w:p w14:paraId="160B6126" w14:textId="77777777" w:rsidR="00F96B5C" w:rsidRDefault="00F96B5C" w:rsidP="00F96B5C">
      <w:pPr>
        <w:pStyle w:val="libNormal"/>
        <w:rPr>
          <w:rtl/>
        </w:rPr>
      </w:pPr>
      <w:r>
        <w:rPr>
          <w:rtl/>
        </w:rPr>
        <w:br w:type="page"/>
      </w:r>
    </w:p>
    <w:p w14:paraId="1A78B798" w14:textId="00E26E25" w:rsidR="00DD5F23" w:rsidRPr="00FF4608" w:rsidRDefault="00DD5F23" w:rsidP="00F96B5C">
      <w:pPr>
        <w:pStyle w:val="libNormal0"/>
        <w:rPr>
          <w:rtl/>
        </w:rPr>
      </w:pPr>
      <w:r w:rsidRPr="00A747F6">
        <w:rPr>
          <w:rtl/>
        </w:rPr>
        <w:lastRenderedPageBreak/>
        <w:t>عبد الوهاب في تسقيط مخالفيه، بطريقة ات</w:t>
      </w:r>
      <w:r w:rsidRPr="00A747F6">
        <w:rPr>
          <w:rFonts w:hint="cs"/>
          <w:rtl/>
        </w:rPr>
        <w:t>ّ</w:t>
      </w:r>
      <w:r w:rsidRPr="00A747F6">
        <w:rPr>
          <w:rtl/>
        </w:rPr>
        <w:t>هام الآخرين بالكفر، وال</w:t>
      </w:r>
      <w:r w:rsidRPr="00A747F6">
        <w:rPr>
          <w:rFonts w:hint="cs"/>
          <w:rtl/>
        </w:rPr>
        <w:t>إ</w:t>
      </w:r>
      <w:r w:rsidRPr="00A747F6">
        <w:rPr>
          <w:rtl/>
        </w:rPr>
        <w:t>فراط في تضليل كل م</w:t>
      </w:r>
      <w:r w:rsidRPr="00A747F6">
        <w:rPr>
          <w:rFonts w:hint="cs"/>
          <w:rtl/>
        </w:rPr>
        <w:t>َ</w:t>
      </w:r>
      <w:r w:rsidRPr="00A747F6">
        <w:rPr>
          <w:rtl/>
        </w:rPr>
        <w:t>ن هو على خلاف معه(</w:t>
      </w:r>
      <w:r w:rsidRPr="00A747F6">
        <w:rPr>
          <w:rFonts w:hint="cs"/>
          <w:rtl/>
        </w:rPr>
        <w:t>607</w:t>
      </w:r>
      <w:r w:rsidRPr="00A747F6">
        <w:rPr>
          <w:rtl/>
        </w:rPr>
        <w:t xml:space="preserve">). ويقول العلامة الحازمي </w:t>
      </w:r>
      <w:r w:rsidRPr="00A747F6">
        <w:rPr>
          <w:rFonts w:hint="cs"/>
          <w:rtl/>
        </w:rPr>
        <w:t xml:space="preserve">كما جاء في </w:t>
      </w:r>
      <w:r w:rsidRPr="00A747F6">
        <w:rPr>
          <w:rtl/>
        </w:rPr>
        <w:t xml:space="preserve">كتاب </w:t>
      </w:r>
      <w:r w:rsidRPr="00A747F6">
        <w:rPr>
          <w:rFonts w:hint="cs"/>
          <w:rtl/>
        </w:rPr>
        <w:t>(</w:t>
      </w:r>
      <w:r w:rsidRPr="00A747F6">
        <w:rPr>
          <w:rtl/>
        </w:rPr>
        <w:t>أبجد العلوم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ل</w:t>
      </w:r>
      <w:r w:rsidRPr="00A747F6">
        <w:rPr>
          <w:rFonts w:hint="cs"/>
          <w:rtl/>
        </w:rPr>
        <w:t>ا</w:t>
      </w:r>
      <w:r w:rsidRPr="00A747F6">
        <w:rPr>
          <w:rtl/>
        </w:rPr>
        <w:t>بن عبد الوهاب خصلت</w:t>
      </w:r>
      <w:r w:rsidRPr="00A747F6">
        <w:rPr>
          <w:rFonts w:hint="cs"/>
          <w:rtl/>
        </w:rPr>
        <w:t>ي</w:t>
      </w:r>
      <w:r w:rsidRPr="00A747F6">
        <w:rPr>
          <w:rtl/>
        </w:rPr>
        <w:t>ن</w:t>
      </w:r>
      <w:r w:rsidRPr="00A747F6">
        <w:rPr>
          <w:rFonts w:hint="cs"/>
          <w:rtl/>
        </w:rPr>
        <w:t>؛</w:t>
      </w:r>
      <w:r w:rsidRPr="000608B7">
        <w:rPr>
          <w:rStyle w:val="libBold2Char"/>
          <w:rtl/>
        </w:rPr>
        <w:t xml:space="preserve"> الأولى:</w:t>
      </w:r>
      <w:r w:rsidRPr="006A7E96">
        <w:rPr>
          <w:rtl/>
        </w:rPr>
        <w:t xml:space="preserve"> تكفير أهل الأرض بمجر</w:t>
      </w:r>
      <w:r w:rsidRPr="006A7E96">
        <w:rPr>
          <w:rFonts w:hint="cs"/>
          <w:rtl/>
        </w:rPr>
        <w:t>ّ</w:t>
      </w:r>
      <w:r w:rsidRPr="006A7E96">
        <w:rPr>
          <w:rtl/>
        </w:rPr>
        <w:t xml:space="preserve">د تلفيقات لا دليل لها، </w:t>
      </w:r>
      <w:r w:rsidRPr="000608B7">
        <w:rPr>
          <w:rStyle w:val="libBold2Char"/>
          <w:rtl/>
        </w:rPr>
        <w:t>والأخرى:</w:t>
      </w:r>
      <w:r w:rsidRPr="006A7E96">
        <w:rPr>
          <w:rtl/>
        </w:rPr>
        <w:t xml:space="preserve"> التجاري </w:t>
      </w:r>
      <w:r>
        <w:rPr>
          <w:rFonts w:hint="cs"/>
          <w:rtl/>
        </w:rPr>
        <w:t xml:space="preserve">[الإسراف] </w:t>
      </w:r>
      <w:r w:rsidRPr="006A7E96">
        <w:rPr>
          <w:rtl/>
        </w:rPr>
        <w:t>في سفك الدماء المعصومة، بلا حج</w:t>
      </w:r>
      <w:r w:rsidRPr="006A7E96">
        <w:rPr>
          <w:rFonts w:hint="cs"/>
          <w:rtl/>
        </w:rPr>
        <w:t>ّ</w:t>
      </w:r>
      <w:r w:rsidRPr="006A7E96">
        <w:rPr>
          <w:rtl/>
        </w:rPr>
        <w:t>ة ولا برهان(</w:t>
      </w:r>
      <w:r w:rsidRPr="006A7E96">
        <w:rPr>
          <w:rFonts w:hint="cs"/>
          <w:rtl/>
        </w:rPr>
        <w:t>608</w:t>
      </w:r>
      <w:r w:rsidRPr="006A7E96">
        <w:rPr>
          <w:rtl/>
        </w:rPr>
        <w:t xml:space="preserve">)، حتى </w:t>
      </w:r>
      <w:r w:rsidRPr="006A7E96">
        <w:rPr>
          <w:rFonts w:hint="cs"/>
          <w:rtl/>
        </w:rPr>
        <w:t>ا</w:t>
      </w:r>
      <w:r w:rsidRPr="006A7E96">
        <w:rPr>
          <w:rtl/>
        </w:rPr>
        <w:t xml:space="preserve">نبرى العلامة الشيخ محمد صديق حسن خان، ليعلن في كتابه </w:t>
      </w:r>
      <w:r w:rsidRPr="006A7E96">
        <w:rPr>
          <w:rFonts w:hint="cs"/>
          <w:rtl/>
        </w:rPr>
        <w:t>(</w:t>
      </w:r>
      <w:r w:rsidRPr="006A7E96">
        <w:rPr>
          <w:rtl/>
        </w:rPr>
        <w:t>ترجمان الو</w:t>
      </w:r>
      <w:r w:rsidRPr="00FF4608">
        <w:rPr>
          <w:rtl/>
        </w:rPr>
        <w:t>هابية</w:t>
      </w:r>
      <w:r>
        <w:rPr>
          <w:rFonts w:hint="cs"/>
          <w:rtl/>
        </w:rPr>
        <w:t>)</w:t>
      </w:r>
      <w:r>
        <w:rPr>
          <w:rtl/>
        </w:rPr>
        <w:t xml:space="preserve"> </w:t>
      </w:r>
      <w:r w:rsidRPr="00FF4608">
        <w:rPr>
          <w:rtl/>
        </w:rPr>
        <w:t>براءة</w:t>
      </w:r>
      <w:r>
        <w:rPr>
          <w:rtl/>
        </w:rPr>
        <w:t xml:space="preserve"> </w:t>
      </w:r>
      <w:r w:rsidRPr="00FF4608">
        <w:rPr>
          <w:rtl/>
        </w:rPr>
        <w:t>أهل</w:t>
      </w:r>
      <w:r>
        <w:rPr>
          <w:rtl/>
        </w:rPr>
        <w:t xml:space="preserve"> </w:t>
      </w:r>
      <w:r w:rsidRPr="00FF4608">
        <w:rPr>
          <w:rtl/>
        </w:rPr>
        <w:t>الحديث</w:t>
      </w:r>
      <w:r>
        <w:rPr>
          <w:rtl/>
        </w:rPr>
        <w:t xml:space="preserve">، </w:t>
      </w:r>
      <w:r w:rsidRPr="00FF4608">
        <w:rPr>
          <w:rtl/>
        </w:rPr>
        <w:t>وأهل</w:t>
      </w:r>
      <w:r>
        <w:rPr>
          <w:rtl/>
        </w:rPr>
        <w:t xml:space="preserve"> </w:t>
      </w:r>
      <w:r w:rsidRPr="00FF4608">
        <w:rPr>
          <w:rtl/>
        </w:rPr>
        <w:t>السنة</w:t>
      </w:r>
      <w:r>
        <w:rPr>
          <w:rtl/>
        </w:rPr>
        <w:t xml:space="preserve"> </w:t>
      </w:r>
      <w:r w:rsidRPr="00FF4608">
        <w:rPr>
          <w:rtl/>
        </w:rPr>
        <w:t>والجماعة</w:t>
      </w:r>
      <w:r>
        <w:rPr>
          <w:rtl/>
        </w:rPr>
        <w:t xml:space="preserve"> </w:t>
      </w:r>
      <w:r w:rsidRPr="00FF4608">
        <w:rPr>
          <w:rtl/>
        </w:rPr>
        <w:t>من</w:t>
      </w:r>
      <w:r>
        <w:rPr>
          <w:rtl/>
        </w:rPr>
        <w:t xml:space="preserve"> </w:t>
      </w:r>
      <w:r w:rsidRPr="00FF4608">
        <w:rPr>
          <w:rtl/>
        </w:rPr>
        <w:t>ابن</w:t>
      </w:r>
      <w:r>
        <w:rPr>
          <w:rtl/>
        </w:rPr>
        <w:t xml:space="preserve"> </w:t>
      </w:r>
      <w:r w:rsidRPr="00FF4608">
        <w:rPr>
          <w:rtl/>
        </w:rPr>
        <w:t>عبد</w:t>
      </w:r>
      <w:r>
        <w:rPr>
          <w:rtl/>
        </w:rPr>
        <w:t xml:space="preserve"> </w:t>
      </w:r>
      <w:r w:rsidRPr="00FF4608">
        <w:rPr>
          <w:rtl/>
        </w:rPr>
        <w:t>الوهاب</w:t>
      </w:r>
      <w:r>
        <w:rPr>
          <w:rtl/>
        </w:rPr>
        <w:t xml:space="preserve"> </w:t>
      </w:r>
      <w:r w:rsidRPr="00FF4608">
        <w:rPr>
          <w:rtl/>
        </w:rPr>
        <w:t>وأتباعه</w:t>
      </w:r>
      <w:r>
        <w:rPr>
          <w:rtl/>
        </w:rPr>
        <w:t xml:space="preserve">، لأنّهم </w:t>
      </w:r>
      <w:r w:rsidRPr="00FF4608">
        <w:rPr>
          <w:rtl/>
        </w:rPr>
        <w:t>لا</w:t>
      </w:r>
      <w:r>
        <w:rPr>
          <w:rtl/>
        </w:rPr>
        <w:t xml:space="preserve"> </w:t>
      </w:r>
      <w:r w:rsidRPr="00FF4608">
        <w:rPr>
          <w:rtl/>
        </w:rPr>
        <w:t>يحفظون</w:t>
      </w:r>
      <w:r>
        <w:rPr>
          <w:rtl/>
        </w:rPr>
        <w:t xml:space="preserve"> </w:t>
      </w:r>
      <w:r w:rsidRPr="00FF4608">
        <w:rPr>
          <w:rtl/>
        </w:rPr>
        <w:t>أي</w:t>
      </w:r>
      <w:r>
        <w:rPr>
          <w:rFonts w:hint="cs"/>
          <w:rtl/>
        </w:rPr>
        <w:t>ّ</w:t>
      </w:r>
      <w:r w:rsidRPr="00FF4608">
        <w:rPr>
          <w:rtl/>
        </w:rPr>
        <w:t>ة</w:t>
      </w:r>
      <w:r>
        <w:rPr>
          <w:rtl/>
        </w:rPr>
        <w:t xml:space="preserve"> </w:t>
      </w:r>
      <w:r w:rsidRPr="00FF4608">
        <w:rPr>
          <w:rtl/>
        </w:rPr>
        <w:t>ذم</w:t>
      </w:r>
      <w:r>
        <w:rPr>
          <w:rFonts w:hint="cs"/>
          <w:rtl/>
        </w:rPr>
        <w:t>ّ</w:t>
      </w:r>
      <w:r w:rsidRPr="00FF4608">
        <w:rPr>
          <w:rtl/>
        </w:rPr>
        <w:t>ة</w:t>
      </w:r>
      <w:r>
        <w:rPr>
          <w:rtl/>
        </w:rPr>
        <w:t xml:space="preserve"> </w:t>
      </w:r>
      <w:r w:rsidRPr="00FF4608">
        <w:rPr>
          <w:rtl/>
        </w:rPr>
        <w:t>للمسلمين(</w:t>
      </w:r>
      <w:r w:rsidRPr="00FF4608">
        <w:rPr>
          <w:rFonts w:hint="cs"/>
          <w:rtl/>
        </w:rPr>
        <w:t>609</w:t>
      </w:r>
      <w:r w:rsidRPr="00FF4608">
        <w:rPr>
          <w:rtl/>
        </w:rPr>
        <w:t>)</w:t>
      </w:r>
      <w:r>
        <w:rPr>
          <w:rtl/>
        </w:rPr>
        <w:t>.</w:t>
      </w:r>
    </w:p>
    <w:p w14:paraId="2428031C" w14:textId="77777777" w:rsidR="00DD5F23" w:rsidRPr="00A747F6" w:rsidRDefault="00DD5F23" w:rsidP="00A747F6">
      <w:pPr>
        <w:pStyle w:val="libNormal"/>
        <w:rPr>
          <w:rtl/>
        </w:rPr>
      </w:pPr>
      <w:r w:rsidRPr="00A747F6">
        <w:rPr>
          <w:rtl/>
        </w:rPr>
        <w:t>يقول الشيخ ابن عبد الوهاب، كما يكتب الباحث المصري الدكتور عبد العزيز نو</w:t>
      </w:r>
      <w:r w:rsidRPr="00A747F6">
        <w:rPr>
          <w:rFonts w:hint="cs"/>
          <w:rtl/>
        </w:rPr>
        <w:t>ّ</w:t>
      </w:r>
      <w:r w:rsidRPr="00A747F6">
        <w:rPr>
          <w:rtl/>
        </w:rPr>
        <w:t xml:space="preserve">ار، في كتابه </w:t>
      </w:r>
      <w:r w:rsidRPr="00A747F6">
        <w:rPr>
          <w:rFonts w:hint="cs"/>
          <w:rtl/>
        </w:rPr>
        <w:t>(</w:t>
      </w:r>
      <w:r w:rsidRPr="00A747F6">
        <w:rPr>
          <w:rtl/>
        </w:rPr>
        <w:t>مصر والعراق</w:t>
      </w:r>
      <w:r w:rsidRPr="00A747F6">
        <w:rPr>
          <w:rFonts w:hint="cs"/>
          <w:rtl/>
        </w:rPr>
        <w:t>)</w:t>
      </w:r>
      <w:r w:rsidRPr="00A747F6">
        <w:rPr>
          <w:rtl/>
        </w:rPr>
        <w:t xml:space="preserve">، نقلاً عن كتاب </w:t>
      </w:r>
      <w:r w:rsidRPr="00A747F6">
        <w:rPr>
          <w:rFonts w:hint="cs"/>
          <w:rtl/>
        </w:rPr>
        <w:t>(</w:t>
      </w:r>
      <w:r w:rsidRPr="00A747F6">
        <w:rPr>
          <w:rtl/>
        </w:rPr>
        <w:t>سيرة الإمام الشيخ ابن عبد الوهاب</w:t>
      </w:r>
      <w:r w:rsidRPr="00A747F6">
        <w:rPr>
          <w:rFonts w:hint="cs"/>
          <w:rtl/>
        </w:rPr>
        <w:t>)</w:t>
      </w:r>
      <w:r w:rsidRPr="00A747F6">
        <w:rPr>
          <w:rtl/>
        </w:rPr>
        <w:t xml:space="preserve"> قوله: </w:t>
      </w:r>
      <w:r w:rsidRPr="00A747F6">
        <w:rPr>
          <w:rFonts w:hint="cs"/>
          <w:rtl/>
        </w:rPr>
        <w:t>إ</w:t>
      </w:r>
      <w:r w:rsidRPr="00A747F6">
        <w:rPr>
          <w:rtl/>
        </w:rPr>
        <w:t>ن</w:t>
      </w:r>
      <w:r w:rsidRPr="00A747F6">
        <w:rPr>
          <w:rFonts w:hint="cs"/>
          <w:rtl/>
        </w:rPr>
        <w:t>ّ</w:t>
      </w:r>
      <w:r w:rsidRPr="00A747F6">
        <w:rPr>
          <w:rtl/>
        </w:rPr>
        <w:t xml:space="preserve"> التوحيد الذي بي</w:t>
      </w:r>
      <w:r w:rsidRPr="00A747F6">
        <w:rPr>
          <w:rFonts w:hint="cs"/>
          <w:rtl/>
        </w:rPr>
        <w:t>ّ</w:t>
      </w:r>
      <w:r w:rsidRPr="00A747F6">
        <w:rPr>
          <w:rtl/>
        </w:rPr>
        <w:t xml:space="preserve">نه </w:t>
      </w:r>
      <w:r w:rsidRPr="00A747F6">
        <w:rPr>
          <w:rFonts w:hint="cs"/>
          <w:rtl/>
        </w:rPr>
        <w:t>(</w:t>
      </w:r>
      <w:r w:rsidRPr="00A747F6">
        <w:rPr>
          <w:rtl/>
        </w:rPr>
        <w:t>الله تعالى</w:t>
      </w:r>
      <w:r w:rsidRPr="00A747F6">
        <w:rPr>
          <w:rFonts w:hint="cs"/>
          <w:rtl/>
        </w:rPr>
        <w:t>)</w:t>
      </w:r>
      <w:r w:rsidRPr="00A747F6">
        <w:rPr>
          <w:rtl/>
        </w:rPr>
        <w:t xml:space="preserve"> للناس هو الذي أرسل الله به رسله، وإن</w:t>
      </w:r>
      <w:r w:rsidRPr="00A747F6">
        <w:rPr>
          <w:rFonts w:hint="cs"/>
          <w:rtl/>
        </w:rPr>
        <w:t>ّ</w:t>
      </w:r>
      <w:r w:rsidRPr="00A747F6">
        <w:rPr>
          <w:rtl/>
        </w:rPr>
        <w:t xml:space="preserve"> الذي عليه غالب الناس من الاعتقادات في الصالحين، وفي غيرهم هم من الشرك بالله(</w:t>
      </w:r>
      <w:r w:rsidRPr="00A747F6">
        <w:rPr>
          <w:rFonts w:hint="cs"/>
          <w:rtl/>
        </w:rPr>
        <w:t>610</w:t>
      </w:r>
      <w:r w:rsidRPr="00A747F6">
        <w:rPr>
          <w:rtl/>
        </w:rPr>
        <w:t>).</w:t>
      </w:r>
    </w:p>
    <w:p w14:paraId="2E0C0830" w14:textId="77777777" w:rsidR="00DD5F23" w:rsidRPr="00A747F6" w:rsidRDefault="00DD5F23" w:rsidP="00A747F6">
      <w:pPr>
        <w:pStyle w:val="libNormal"/>
        <w:rPr>
          <w:rtl/>
        </w:rPr>
      </w:pPr>
      <w:r w:rsidRPr="00A747F6">
        <w:rPr>
          <w:rtl/>
        </w:rPr>
        <w:t xml:space="preserve">ويقول ابن عبد الوهاب في خطبة الجمعة: </w:t>
      </w:r>
      <w:r w:rsidRPr="00A747F6">
        <w:rPr>
          <w:rFonts w:hint="cs"/>
          <w:rtl/>
        </w:rPr>
        <w:t>إ</w:t>
      </w:r>
      <w:r w:rsidRPr="00A747F6">
        <w:rPr>
          <w:rtl/>
        </w:rPr>
        <w:t>ن</w:t>
      </w:r>
      <w:r w:rsidRPr="00A747F6">
        <w:rPr>
          <w:rFonts w:hint="cs"/>
          <w:rtl/>
        </w:rPr>
        <w:t>ّ</w:t>
      </w:r>
      <w:r w:rsidRPr="00A747F6">
        <w:rPr>
          <w:rtl/>
        </w:rPr>
        <w:t xml:space="preserve">ي </w:t>
      </w:r>
      <w:r w:rsidRPr="00A747F6">
        <w:rPr>
          <w:rFonts w:hint="cs"/>
          <w:rtl/>
        </w:rPr>
        <w:t>أ</w:t>
      </w:r>
      <w:r w:rsidRPr="00A747F6">
        <w:rPr>
          <w:rtl/>
        </w:rPr>
        <w:t xml:space="preserve">دعوكم إلى الدين... </w:t>
      </w:r>
      <w:r w:rsidRPr="00A747F6">
        <w:rPr>
          <w:rFonts w:hint="cs"/>
          <w:rtl/>
        </w:rPr>
        <w:t>إ</w:t>
      </w:r>
      <w:r w:rsidRPr="00A747F6">
        <w:rPr>
          <w:rtl/>
        </w:rPr>
        <w:t>ن</w:t>
      </w:r>
      <w:r w:rsidRPr="00A747F6">
        <w:rPr>
          <w:rFonts w:hint="cs"/>
          <w:rtl/>
        </w:rPr>
        <w:t>ّ</w:t>
      </w:r>
      <w:r w:rsidRPr="00A747F6">
        <w:rPr>
          <w:rtl/>
        </w:rPr>
        <w:t xml:space="preserve"> جميع ما هو تحت السبع الطباق مشرك على الإطلاق، وكان يصر</w:t>
      </w:r>
      <w:r w:rsidRPr="00A747F6">
        <w:rPr>
          <w:rFonts w:hint="cs"/>
          <w:rtl/>
        </w:rPr>
        <w:t>ّ</w:t>
      </w:r>
      <w:r w:rsidRPr="00A747F6">
        <w:rPr>
          <w:rtl/>
        </w:rPr>
        <w:t>ح بتكفير هذه الأم</w:t>
      </w:r>
      <w:r w:rsidRPr="00A747F6">
        <w:rPr>
          <w:rFonts w:hint="cs"/>
          <w:rtl/>
        </w:rPr>
        <w:t>ّ</w:t>
      </w:r>
      <w:r w:rsidRPr="00A747F6">
        <w:rPr>
          <w:rtl/>
        </w:rPr>
        <w:t>ة من منذ ستمائة سنة، من عهد ابن تيمية وما تلاه(</w:t>
      </w:r>
      <w:r w:rsidRPr="00A747F6">
        <w:rPr>
          <w:rFonts w:hint="cs"/>
          <w:rtl/>
        </w:rPr>
        <w:t>611</w:t>
      </w:r>
      <w:r w:rsidRPr="00A747F6">
        <w:rPr>
          <w:rtl/>
        </w:rPr>
        <w:t>). وكان ينادي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م</w:t>
      </w:r>
      <w:r w:rsidRPr="00A747F6">
        <w:rPr>
          <w:rFonts w:hint="cs"/>
          <w:rtl/>
        </w:rPr>
        <w:t>َ</w:t>
      </w:r>
      <w:r w:rsidRPr="00A747F6">
        <w:rPr>
          <w:rtl/>
        </w:rPr>
        <w:t>ن قتل مشركاً فله الجنة، فتابعته أهل نجد... وإذا قتلوا إنساناً أخذوا ماله وذراريه ونسا</w:t>
      </w:r>
      <w:r w:rsidRPr="00A747F6">
        <w:rPr>
          <w:rFonts w:hint="cs"/>
          <w:rtl/>
        </w:rPr>
        <w:t>ء</w:t>
      </w:r>
      <w:r w:rsidRPr="00A747F6">
        <w:rPr>
          <w:rtl/>
        </w:rPr>
        <w:t>ه، و</w:t>
      </w:r>
      <w:r w:rsidRPr="00A747F6">
        <w:rPr>
          <w:rFonts w:hint="cs"/>
          <w:rtl/>
        </w:rPr>
        <w:t>أ</w:t>
      </w:r>
      <w:r w:rsidRPr="00A747F6">
        <w:rPr>
          <w:rtl/>
        </w:rPr>
        <w:t>عطوا الأمير ابن عبد الوهاب (من ذلك السحت) الخمس، واقتسموا الباقي(</w:t>
      </w:r>
      <w:r w:rsidRPr="00A747F6">
        <w:rPr>
          <w:rFonts w:hint="cs"/>
          <w:rtl/>
        </w:rPr>
        <w:t>612</w:t>
      </w:r>
      <w:r w:rsidRPr="00A747F6">
        <w:rPr>
          <w:rtl/>
        </w:rPr>
        <w:t xml:space="preserve">). </w:t>
      </w:r>
    </w:p>
    <w:p w14:paraId="42A4EAFE" w14:textId="77777777" w:rsidR="00F96B5C" w:rsidRDefault="00DD5F23" w:rsidP="00A747F6">
      <w:pPr>
        <w:pStyle w:val="libNormal"/>
        <w:rPr>
          <w:rtl/>
        </w:rPr>
      </w:pPr>
      <w:r w:rsidRPr="00A747F6">
        <w:rPr>
          <w:rtl/>
        </w:rPr>
        <w:t>أم</w:t>
      </w:r>
      <w:r w:rsidRPr="00A747F6">
        <w:rPr>
          <w:rFonts w:hint="cs"/>
          <w:rtl/>
        </w:rPr>
        <w:t>ّ</w:t>
      </w:r>
      <w:r w:rsidRPr="00A747F6">
        <w:rPr>
          <w:rtl/>
        </w:rPr>
        <w:t>ا م</w:t>
      </w:r>
      <w:r w:rsidRPr="00A747F6">
        <w:rPr>
          <w:rFonts w:hint="cs"/>
          <w:rtl/>
        </w:rPr>
        <w:t>َ</w:t>
      </w:r>
      <w:r w:rsidRPr="00A747F6">
        <w:rPr>
          <w:rtl/>
        </w:rPr>
        <w:t>ن تبعهم على دينهم طوعاً أو كرهاً، فكانوا ي</w:t>
      </w:r>
      <w:r w:rsidRPr="00A747F6">
        <w:rPr>
          <w:rFonts w:hint="cs"/>
          <w:rtl/>
        </w:rPr>
        <w:t>أ</w:t>
      </w:r>
      <w:r w:rsidRPr="00A747F6">
        <w:rPr>
          <w:rtl/>
        </w:rPr>
        <w:t xml:space="preserve">مرونه بالإتيان بالشهادتين </w:t>
      </w:r>
      <w:r w:rsidRPr="00A747F6">
        <w:rPr>
          <w:rFonts w:hint="cs"/>
          <w:rtl/>
        </w:rPr>
        <w:t>أ</w:t>
      </w:r>
      <w:r w:rsidRPr="00A747F6">
        <w:rPr>
          <w:rtl/>
        </w:rPr>
        <w:t>و</w:t>
      </w:r>
      <w:r w:rsidRPr="00A747F6">
        <w:rPr>
          <w:rFonts w:hint="cs"/>
          <w:rtl/>
        </w:rPr>
        <w:t>ّ</w:t>
      </w:r>
      <w:r w:rsidRPr="00A747F6">
        <w:rPr>
          <w:rtl/>
        </w:rPr>
        <w:t xml:space="preserve">لاً، ويشهد على نفسه </w:t>
      </w:r>
      <w:r w:rsidRPr="00A747F6">
        <w:rPr>
          <w:rFonts w:hint="cs"/>
          <w:rtl/>
        </w:rPr>
        <w:t>أ</w:t>
      </w:r>
      <w:r w:rsidRPr="00A747F6">
        <w:rPr>
          <w:rtl/>
        </w:rPr>
        <w:t>ن</w:t>
      </w:r>
      <w:r w:rsidRPr="00A747F6">
        <w:rPr>
          <w:rFonts w:hint="cs"/>
          <w:rtl/>
        </w:rPr>
        <w:t>ّ</w:t>
      </w:r>
      <w:r w:rsidRPr="00A747F6">
        <w:rPr>
          <w:rtl/>
        </w:rPr>
        <w:t>ه كان كافراً وكذلك والد</w:t>
      </w:r>
      <w:r w:rsidRPr="00A747F6">
        <w:rPr>
          <w:rFonts w:hint="cs"/>
          <w:rtl/>
        </w:rPr>
        <w:t>ا</w:t>
      </w:r>
      <w:r w:rsidRPr="00A747F6">
        <w:rPr>
          <w:rtl/>
        </w:rPr>
        <w:t>ه</w:t>
      </w:r>
      <w:r w:rsidRPr="00A747F6">
        <w:rPr>
          <w:rFonts w:hint="cs"/>
          <w:rtl/>
        </w:rPr>
        <w:t>(613)،</w:t>
      </w:r>
      <w:r w:rsidRPr="00A747F6">
        <w:rPr>
          <w:rtl/>
        </w:rPr>
        <w:t xml:space="preserve"> وإذا كان قد حج سابقاً يأمرونه بالحج ثانية، على أساس </w:t>
      </w:r>
      <w:r w:rsidRPr="00A747F6">
        <w:rPr>
          <w:rFonts w:hint="cs"/>
          <w:rtl/>
        </w:rPr>
        <w:t>أ</w:t>
      </w:r>
      <w:r w:rsidRPr="00A747F6">
        <w:rPr>
          <w:rtl/>
        </w:rPr>
        <w:t>ن</w:t>
      </w:r>
      <w:r w:rsidRPr="00A747F6">
        <w:rPr>
          <w:rFonts w:hint="cs"/>
          <w:rtl/>
        </w:rPr>
        <w:t>ّ</w:t>
      </w:r>
      <w:r w:rsidRPr="00A747F6">
        <w:rPr>
          <w:rtl/>
        </w:rPr>
        <w:t xml:space="preserve"> حج</w:t>
      </w:r>
      <w:r w:rsidRPr="00A747F6">
        <w:rPr>
          <w:rFonts w:hint="cs"/>
          <w:rtl/>
        </w:rPr>
        <w:t>ّ</w:t>
      </w:r>
      <w:r w:rsidRPr="00A747F6">
        <w:rPr>
          <w:rtl/>
        </w:rPr>
        <w:t xml:space="preserve">ته الأولى </w:t>
      </w:r>
    </w:p>
    <w:p w14:paraId="4BD7F3AE" w14:textId="77777777" w:rsidR="00F96B5C" w:rsidRDefault="00F96B5C" w:rsidP="00F96B5C">
      <w:pPr>
        <w:pStyle w:val="libNormal"/>
        <w:rPr>
          <w:rtl/>
        </w:rPr>
      </w:pPr>
      <w:r>
        <w:rPr>
          <w:rtl/>
        </w:rPr>
        <w:br w:type="page"/>
      </w:r>
    </w:p>
    <w:p w14:paraId="1EA2EA10" w14:textId="4D9AB1D4" w:rsidR="00DD5F23" w:rsidRPr="00A747F6" w:rsidRDefault="00DD5F23" w:rsidP="00F96B5C">
      <w:pPr>
        <w:pStyle w:val="libNormal0"/>
        <w:rPr>
          <w:rtl/>
        </w:rPr>
      </w:pPr>
      <w:r w:rsidRPr="00A747F6">
        <w:rPr>
          <w:rtl/>
        </w:rPr>
        <w:lastRenderedPageBreak/>
        <w:t xml:space="preserve">قام بها وهو مشرك بالله، ويطلبون منه </w:t>
      </w:r>
      <w:r w:rsidRPr="00A747F6">
        <w:rPr>
          <w:rFonts w:hint="cs"/>
          <w:rtl/>
        </w:rPr>
        <w:t>أ</w:t>
      </w:r>
      <w:r w:rsidRPr="00A747F6">
        <w:rPr>
          <w:rtl/>
        </w:rPr>
        <w:t xml:space="preserve">ن يشهد على فلان وفلان </w:t>
      </w:r>
      <w:r w:rsidRPr="00A747F6">
        <w:rPr>
          <w:rFonts w:hint="cs"/>
          <w:rtl/>
        </w:rPr>
        <w:t>أ</w:t>
      </w:r>
      <w:r w:rsidRPr="00A747F6">
        <w:rPr>
          <w:rtl/>
        </w:rPr>
        <w:t>ن</w:t>
      </w:r>
      <w:r w:rsidRPr="00A747F6">
        <w:rPr>
          <w:rFonts w:hint="cs"/>
          <w:rtl/>
        </w:rPr>
        <w:t>ّ</w:t>
      </w:r>
      <w:r w:rsidRPr="00A747F6">
        <w:rPr>
          <w:rtl/>
        </w:rPr>
        <w:t>ه كان كافراً، ويسم</w:t>
      </w:r>
      <w:r w:rsidRPr="00A747F6">
        <w:rPr>
          <w:rFonts w:hint="cs"/>
          <w:rtl/>
        </w:rPr>
        <w:t>ّ</w:t>
      </w:r>
      <w:r w:rsidRPr="00A747F6">
        <w:rPr>
          <w:rtl/>
        </w:rPr>
        <w:t xml:space="preserve">ون له جماعة من </w:t>
      </w:r>
      <w:r w:rsidRPr="00A747F6">
        <w:rPr>
          <w:rFonts w:hint="cs"/>
          <w:rtl/>
        </w:rPr>
        <w:t>أ</w:t>
      </w:r>
      <w:r w:rsidRPr="00A747F6">
        <w:rPr>
          <w:rtl/>
        </w:rPr>
        <w:t>كابر العلماء الماضين والحاضرين، ف</w:t>
      </w:r>
      <w:r w:rsidRPr="00A747F6">
        <w:rPr>
          <w:rFonts w:hint="cs"/>
          <w:rtl/>
        </w:rPr>
        <w:t>إ</w:t>
      </w:r>
      <w:r w:rsidRPr="00A747F6">
        <w:rPr>
          <w:rtl/>
        </w:rPr>
        <w:t>ن شهد بذلك قبلوه، وإلا أمروا بقتله(</w:t>
      </w:r>
      <w:r w:rsidRPr="00A747F6">
        <w:rPr>
          <w:rFonts w:hint="cs"/>
          <w:rtl/>
        </w:rPr>
        <w:t>614</w:t>
      </w:r>
      <w:r w:rsidRPr="00A747F6">
        <w:rPr>
          <w:rtl/>
        </w:rPr>
        <w:t>)، وهم يصر</w:t>
      </w:r>
      <w:r w:rsidRPr="00A747F6">
        <w:rPr>
          <w:rFonts w:hint="cs"/>
          <w:rtl/>
        </w:rPr>
        <w:t>ّ</w:t>
      </w:r>
      <w:r w:rsidRPr="00A747F6">
        <w:rPr>
          <w:rtl/>
        </w:rPr>
        <w:t>حون ويعملون وفق هذه الخط</w:t>
      </w:r>
      <w:r w:rsidRPr="00A747F6">
        <w:rPr>
          <w:rFonts w:hint="cs"/>
          <w:rtl/>
        </w:rPr>
        <w:t>ّ</w:t>
      </w:r>
      <w:r w:rsidRPr="00A747F6">
        <w:rPr>
          <w:rtl/>
        </w:rPr>
        <w:t>ة الخبيثة: ب</w:t>
      </w:r>
      <w:r w:rsidRPr="00A747F6">
        <w:rPr>
          <w:rFonts w:hint="cs"/>
          <w:rtl/>
        </w:rPr>
        <w:t>أ</w:t>
      </w:r>
      <w:r w:rsidRPr="00A747F6">
        <w:rPr>
          <w:rtl/>
        </w:rPr>
        <w:t>ن</w:t>
      </w:r>
      <w:r w:rsidRPr="00A747F6">
        <w:rPr>
          <w:rFonts w:hint="cs"/>
          <w:rtl/>
        </w:rPr>
        <w:t>ّ</w:t>
      </w:r>
      <w:r w:rsidRPr="00A747F6">
        <w:rPr>
          <w:rtl/>
        </w:rPr>
        <w:t xml:space="preserve"> لا إسلام لم</w:t>
      </w:r>
      <w:r w:rsidRPr="00A747F6">
        <w:rPr>
          <w:rFonts w:hint="cs"/>
          <w:rtl/>
        </w:rPr>
        <w:t>َ</w:t>
      </w:r>
      <w:r w:rsidRPr="00A747F6">
        <w:rPr>
          <w:rtl/>
        </w:rPr>
        <w:t xml:space="preserve">ن لم يهاجر من الأعراب </w:t>
      </w:r>
      <w:r w:rsidRPr="00A747F6">
        <w:rPr>
          <w:rFonts w:hint="cs"/>
          <w:rtl/>
        </w:rPr>
        <w:t>إ</w:t>
      </w:r>
      <w:r w:rsidRPr="00A747F6">
        <w:rPr>
          <w:rtl/>
        </w:rPr>
        <w:t>ليهم، و</w:t>
      </w:r>
      <w:r w:rsidRPr="00A747F6">
        <w:rPr>
          <w:rFonts w:hint="cs"/>
          <w:rtl/>
        </w:rPr>
        <w:t>إ</w:t>
      </w:r>
      <w:r w:rsidRPr="00A747F6">
        <w:rPr>
          <w:rtl/>
        </w:rPr>
        <w:t>ن كان قد دخل في الدين الجديد وأحب</w:t>
      </w:r>
      <w:r w:rsidRPr="00A747F6">
        <w:rPr>
          <w:rFonts w:hint="cs"/>
          <w:rtl/>
        </w:rPr>
        <w:t>ّ</w:t>
      </w:r>
      <w:r w:rsidRPr="00A747F6">
        <w:rPr>
          <w:rtl/>
        </w:rPr>
        <w:t xml:space="preserve">ه، ووالى أهله، وترك ما عليه </w:t>
      </w:r>
      <w:r w:rsidRPr="00A747F6">
        <w:rPr>
          <w:rFonts w:hint="cs"/>
          <w:rtl/>
        </w:rPr>
        <w:t>أ</w:t>
      </w:r>
      <w:r w:rsidRPr="00A747F6">
        <w:rPr>
          <w:rtl/>
        </w:rPr>
        <w:t>و</w:t>
      </w:r>
      <w:r w:rsidRPr="00A747F6">
        <w:rPr>
          <w:rFonts w:hint="cs"/>
          <w:rtl/>
        </w:rPr>
        <w:t>ّ</w:t>
      </w:r>
      <w:r w:rsidRPr="00A747F6">
        <w:rPr>
          <w:rtl/>
        </w:rPr>
        <w:t xml:space="preserve">لاً من أمور الجاهلية إلا </w:t>
      </w:r>
      <w:r w:rsidRPr="00A747F6">
        <w:rPr>
          <w:rFonts w:hint="cs"/>
          <w:rtl/>
        </w:rPr>
        <w:t>أ</w:t>
      </w:r>
      <w:r w:rsidRPr="00A747F6">
        <w:rPr>
          <w:rtl/>
        </w:rPr>
        <w:t>ن يهاجر، وم</w:t>
      </w:r>
      <w:r w:rsidRPr="00A747F6">
        <w:rPr>
          <w:rFonts w:hint="cs"/>
          <w:rtl/>
        </w:rPr>
        <w:t>َ</w:t>
      </w:r>
      <w:r w:rsidRPr="00A747F6">
        <w:rPr>
          <w:rtl/>
        </w:rPr>
        <w:t>ن لم يهاجر فليس بمسلم عندهم، وكانوا يسم</w:t>
      </w:r>
      <w:r w:rsidRPr="00A747F6">
        <w:rPr>
          <w:rFonts w:hint="cs"/>
          <w:rtl/>
        </w:rPr>
        <w:t>ّ</w:t>
      </w:r>
      <w:r w:rsidRPr="00A747F6">
        <w:rPr>
          <w:rtl/>
        </w:rPr>
        <w:t>ون م</w:t>
      </w:r>
      <w:r w:rsidRPr="00A747F6">
        <w:rPr>
          <w:rFonts w:hint="cs"/>
          <w:rtl/>
        </w:rPr>
        <w:t>َ</w:t>
      </w:r>
      <w:r w:rsidRPr="00A747F6">
        <w:rPr>
          <w:rtl/>
        </w:rPr>
        <w:t>ن اتبعهم من خارج حيطتهم بالمهاجرين، وم</w:t>
      </w:r>
      <w:r w:rsidRPr="00A747F6">
        <w:rPr>
          <w:rFonts w:hint="cs"/>
          <w:rtl/>
        </w:rPr>
        <w:t>َ</w:t>
      </w:r>
      <w:r w:rsidRPr="00A747F6">
        <w:rPr>
          <w:rtl/>
        </w:rPr>
        <w:t>ن كانوا من أهل قراهم بالأنصار(</w:t>
      </w:r>
      <w:r w:rsidRPr="00A747F6">
        <w:rPr>
          <w:rFonts w:hint="cs"/>
          <w:rtl/>
        </w:rPr>
        <w:t>615</w:t>
      </w:r>
      <w:r w:rsidRPr="00A747F6">
        <w:rPr>
          <w:rtl/>
        </w:rPr>
        <w:t>).</w:t>
      </w:r>
      <w:r w:rsidRPr="00A747F6">
        <w:rPr>
          <w:rFonts w:hint="cs"/>
          <w:rtl/>
        </w:rPr>
        <w:t xml:space="preserve"> بل كانوا يحكمون بالموت على مَن دخل دينهم وادّعى أنّ آباءه ماتوا على الإسلام، فيستتاب فإن تاب، وإلا ضربت عنقه، وصار ماله فيئاً للمسلمين(616).</w:t>
      </w:r>
    </w:p>
    <w:p w14:paraId="6AFA2C5F" w14:textId="77777777" w:rsidR="00DD5F23" w:rsidRPr="00A747F6" w:rsidRDefault="00DD5F23" w:rsidP="00A747F6">
      <w:pPr>
        <w:pStyle w:val="libNormal"/>
        <w:rPr>
          <w:rtl/>
        </w:rPr>
      </w:pPr>
      <w:r w:rsidRPr="00A747F6">
        <w:rPr>
          <w:rtl/>
        </w:rPr>
        <w:t>وترى العجب خلال ثلاثة عقود من الزمن</w:t>
      </w:r>
      <w:r w:rsidRPr="00A747F6">
        <w:rPr>
          <w:rFonts w:hint="cs"/>
          <w:rtl/>
        </w:rPr>
        <w:t>،</w:t>
      </w:r>
      <w:r w:rsidRPr="00A747F6">
        <w:rPr>
          <w:rtl/>
        </w:rPr>
        <w:t xml:space="preserve"> </w:t>
      </w:r>
      <w:r w:rsidRPr="00A747F6">
        <w:rPr>
          <w:rFonts w:hint="cs"/>
          <w:rtl/>
        </w:rPr>
        <w:t>أ</w:t>
      </w:r>
      <w:r w:rsidRPr="00A747F6">
        <w:rPr>
          <w:rtl/>
        </w:rPr>
        <w:t>ن تتحو</w:t>
      </w:r>
      <w:r w:rsidRPr="00A747F6">
        <w:rPr>
          <w:rFonts w:hint="cs"/>
          <w:rtl/>
        </w:rPr>
        <w:t>ّ</w:t>
      </w:r>
      <w:r w:rsidRPr="00A747F6">
        <w:rPr>
          <w:rtl/>
        </w:rPr>
        <w:t>ل الدرعية وهي التي كانت لا تحوي على أكثر من ثلاثين بيتاً كما ي</w:t>
      </w:r>
      <w:r w:rsidRPr="00A747F6">
        <w:rPr>
          <w:rFonts w:hint="cs"/>
          <w:rtl/>
        </w:rPr>
        <w:t>صفها</w:t>
      </w:r>
      <w:r w:rsidRPr="00A747F6">
        <w:rPr>
          <w:rtl/>
        </w:rPr>
        <w:t xml:space="preserve"> مؤرّخ</w:t>
      </w:r>
      <w:r w:rsidRPr="00A747F6">
        <w:rPr>
          <w:rFonts w:hint="cs"/>
          <w:rtl/>
        </w:rPr>
        <w:t>و</w:t>
      </w:r>
      <w:r w:rsidRPr="00A747F6">
        <w:rPr>
          <w:rtl/>
        </w:rPr>
        <w:t xml:space="preserve"> الوهابية </w:t>
      </w:r>
      <w:r w:rsidRPr="00A747F6">
        <w:rPr>
          <w:rFonts w:hint="cs"/>
          <w:rtl/>
        </w:rPr>
        <w:t>أ</w:t>
      </w:r>
      <w:r w:rsidRPr="00A747F6">
        <w:rPr>
          <w:rtl/>
        </w:rPr>
        <w:t xml:space="preserve">نفسهم كالشيخ عثمان بن بشر في </w:t>
      </w:r>
      <w:r w:rsidRPr="00A747F6">
        <w:rPr>
          <w:rFonts w:hint="cs"/>
          <w:rtl/>
        </w:rPr>
        <w:t>(</w:t>
      </w:r>
      <w:r w:rsidRPr="00A747F6">
        <w:rPr>
          <w:rtl/>
        </w:rPr>
        <w:t>عنوان المجد في تاريخ نجد</w:t>
      </w:r>
      <w:r w:rsidRPr="00A747F6">
        <w:rPr>
          <w:rFonts w:hint="cs"/>
          <w:rtl/>
        </w:rPr>
        <w:t>)</w:t>
      </w:r>
      <w:r w:rsidRPr="00A747F6">
        <w:rPr>
          <w:rtl/>
        </w:rPr>
        <w:t xml:space="preserve">، أو الشيخ حسين بن خزعل في </w:t>
      </w:r>
      <w:r w:rsidRPr="00A747F6">
        <w:rPr>
          <w:rFonts w:hint="cs"/>
          <w:rtl/>
        </w:rPr>
        <w:t>(</w:t>
      </w:r>
      <w:r w:rsidRPr="00A747F6">
        <w:rPr>
          <w:rtl/>
        </w:rPr>
        <w:t xml:space="preserve">تاريخ </w:t>
      </w:r>
      <w:r w:rsidRPr="00A747F6">
        <w:rPr>
          <w:rFonts w:hint="cs"/>
          <w:rtl/>
        </w:rPr>
        <w:t>الجزيرة العربية)(617)،</w:t>
      </w:r>
      <w:r w:rsidRPr="00A747F6">
        <w:rPr>
          <w:rtl/>
        </w:rPr>
        <w:t xml:space="preserve"> فتتحو</w:t>
      </w:r>
      <w:r w:rsidRPr="00A747F6">
        <w:rPr>
          <w:rFonts w:hint="cs"/>
          <w:rtl/>
        </w:rPr>
        <w:t>ّ</w:t>
      </w:r>
      <w:r w:rsidRPr="00A747F6">
        <w:rPr>
          <w:rtl/>
        </w:rPr>
        <w:t>ل إلى أكبر مدينة في البلاد العربية في سعتها وزخرفها وزبرجها وما فيها من المتاع والناس وال</w:t>
      </w:r>
      <w:r w:rsidRPr="00A747F6">
        <w:rPr>
          <w:rFonts w:hint="cs"/>
          <w:rtl/>
        </w:rPr>
        <w:t>أ</w:t>
      </w:r>
      <w:r w:rsidRPr="00A747F6">
        <w:rPr>
          <w:rtl/>
        </w:rPr>
        <w:t>كل والحلي، كما</w:t>
      </w:r>
      <w:r w:rsidRPr="00A747F6">
        <w:rPr>
          <w:rFonts w:hint="cs"/>
          <w:rtl/>
        </w:rPr>
        <w:t xml:space="preserve"> </w:t>
      </w:r>
      <w:r w:rsidRPr="00A747F6">
        <w:rPr>
          <w:rtl/>
        </w:rPr>
        <w:t xml:space="preserve">يقول الدكتور أمين الريحاني قي كتابه </w:t>
      </w:r>
      <w:r w:rsidRPr="00A747F6">
        <w:rPr>
          <w:rFonts w:hint="cs"/>
          <w:rtl/>
        </w:rPr>
        <w:t>(</w:t>
      </w:r>
      <w:r w:rsidRPr="00A747F6">
        <w:rPr>
          <w:rtl/>
        </w:rPr>
        <w:t>تاريخ نجد وملحقاتها</w:t>
      </w:r>
      <w:r w:rsidRPr="00A747F6">
        <w:rPr>
          <w:rFonts w:hint="cs"/>
          <w:rtl/>
        </w:rPr>
        <w:t>)</w:t>
      </w:r>
      <w:r w:rsidRPr="00A747F6">
        <w:rPr>
          <w:rtl/>
        </w:rPr>
        <w:t xml:space="preserve">، ويضيف </w:t>
      </w:r>
      <w:r w:rsidRPr="00A747F6">
        <w:rPr>
          <w:rFonts w:hint="cs"/>
          <w:rtl/>
        </w:rPr>
        <w:t xml:space="preserve">عليه </w:t>
      </w:r>
      <w:r w:rsidRPr="00A747F6">
        <w:rPr>
          <w:rtl/>
        </w:rPr>
        <w:t xml:space="preserve">المؤرّخ الشيخ إبراهيم بن فصيح البغدادي في كتابه </w:t>
      </w:r>
      <w:r w:rsidRPr="00A747F6">
        <w:rPr>
          <w:rFonts w:hint="cs"/>
          <w:rtl/>
        </w:rPr>
        <w:t>(</w:t>
      </w:r>
      <w:r w:rsidRPr="00A747F6">
        <w:rPr>
          <w:rtl/>
        </w:rPr>
        <w:t>عنوان المجد في بيان أحوال بغداد والبصرة ونجد</w:t>
      </w:r>
      <w:r w:rsidRPr="00A747F6">
        <w:rPr>
          <w:rFonts w:hint="cs"/>
          <w:rtl/>
        </w:rPr>
        <w:t>)</w:t>
      </w:r>
      <w:r w:rsidRPr="00A747F6">
        <w:rPr>
          <w:rtl/>
        </w:rPr>
        <w:t xml:space="preserve"> قائلاً: لقد شاهدت ضيعتهم الدرعية في </w:t>
      </w:r>
      <w:r w:rsidRPr="00A747F6">
        <w:rPr>
          <w:rFonts w:hint="cs"/>
          <w:rtl/>
        </w:rPr>
        <w:t>أ</w:t>
      </w:r>
      <w:r w:rsidRPr="00A747F6">
        <w:rPr>
          <w:rtl/>
        </w:rPr>
        <w:t>و</w:t>
      </w:r>
      <w:r w:rsidRPr="00A747F6">
        <w:rPr>
          <w:rFonts w:hint="cs"/>
          <w:rtl/>
        </w:rPr>
        <w:t>ّ</w:t>
      </w:r>
      <w:r w:rsidRPr="00A747F6">
        <w:rPr>
          <w:rtl/>
        </w:rPr>
        <w:t>ل الأمر، وكيف كانت في غاية الضيق والحاجة، ثمّ الدرعية بعد ذلك في أي</w:t>
      </w:r>
      <w:r w:rsidRPr="00A747F6">
        <w:rPr>
          <w:rFonts w:hint="cs"/>
          <w:rtl/>
        </w:rPr>
        <w:t>ّ</w:t>
      </w:r>
      <w:r w:rsidRPr="00A747F6">
        <w:rPr>
          <w:rtl/>
        </w:rPr>
        <w:t xml:space="preserve">ام الأمير سعود بن عبد العزيز، وما عند أهلها من الأموال الكثيرة وغير ذلك من </w:t>
      </w:r>
      <w:r w:rsidRPr="00A747F6">
        <w:rPr>
          <w:rFonts w:hint="cs"/>
          <w:rtl/>
        </w:rPr>
        <w:t>أ</w:t>
      </w:r>
      <w:r w:rsidRPr="00A747F6">
        <w:rPr>
          <w:rtl/>
        </w:rPr>
        <w:t>سباب الثروة التام</w:t>
      </w:r>
      <w:r w:rsidRPr="00A747F6">
        <w:rPr>
          <w:rFonts w:hint="cs"/>
          <w:rtl/>
        </w:rPr>
        <w:t>ّ</w:t>
      </w:r>
      <w:r w:rsidRPr="00A747F6">
        <w:rPr>
          <w:rtl/>
        </w:rPr>
        <w:t>ة، بحيث يعجز عن عد</w:t>
      </w:r>
      <w:r w:rsidRPr="00A747F6">
        <w:rPr>
          <w:rFonts w:hint="cs"/>
          <w:rtl/>
        </w:rPr>
        <w:t>ّ</w:t>
      </w:r>
      <w:r w:rsidRPr="00A747F6">
        <w:rPr>
          <w:rtl/>
        </w:rPr>
        <w:t>ه اللسان، ويكل عن وصفه البيان(</w:t>
      </w:r>
      <w:r w:rsidRPr="00A747F6">
        <w:rPr>
          <w:rFonts w:hint="cs"/>
          <w:rtl/>
        </w:rPr>
        <w:t>618</w:t>
      </w:r>
      <w:r w:rsidRPr="00A747F6">
        <w:rPr>
          <w:rtl/>
        </w:rPr>
        <w:t xml:space="preserve">). </w:t>
      </w:r>
    </w:p>
    <w:p w14:paraId="36AC3925" w14:textId="77777777" w:rsidR="00F96B5C" w:rsidRDefault="00F96B5C" w:rsidP="00F96B5C">
      <w:pPr>
        <w:pStyle w:val="libNormal"/>
        <w:rPr>
          <w:rtl/>
        </w:rPr>
      </w:pPr>
      <w:r>
        <w:rPr>
          <w:rtl/>
        </w:rPr>
        <w:br w:type="page"/>
      </w:r>
    </w:p>
    <w:p w14:paraId="1A851A12" w14:textId="77777777" w:rsidR="00DD5F23" w:rsidRPr="00A747F6" w:rsidRDefault="00DD5F23" w:rsidP="00A747F6">
      <w:pPr>
        <w:pStyle w:val="libNormal"/>
        <w:rPr>
          <w:rtl/>
        </w:rPr>
      </w:pPr>
      <w:r w:rsidRPr="00A747F6">
        <w:rPr>
          <w:rtl/>
        </w:rPr>
        <w:lastRenderedPageBreak/>
        <w:t>وما يكشف عن هذه المسرحية السي</w:t>
      </w:r>
      <w:r w:rsidRPr="00A747F6">
        <w:rPr>
          <w:rFonts w:hint="cs"/>
          <w:rtl/>
        </w:rPr>
        <w:t>ّ</w:t>
      </w:r>
      <w:r w:rsidRPr="00A747F6">
        <w:rPr>
          <w:rtl/>
        </w:rPr>
        <w:t>ئة، هي الحصيلة النهائية، والنتيجة الم</w:t>
      </w:r>
      <w:r w:rsidRPr="00A747F6">
        <w:rPr>
          <w:rFonts w:hint="cs"/>
          <w:rtl/>
        </w:rPr>
        <w:t>ت</w:t>
      </w:r>
      <w:r w:rsidRPr="00A747F6">
        <w:rPr>
          <w:rtl/>
        </w:rPr>
        <w:t>وخاة منها: سلب الناس أموالهم وممتلكاتهم، وغصب نسائهم وذراريهم، وانتزاع ملكية أراضي المزارعين وتحويلهم إلى مستأجرين</w:t>
      </w:r>
      <w:r w:rsidRPr="00A747F6">
        <w:rPr>
          <w:rFonts w:hint="cs"/>
          <w:rtl/>
        </w:rPr>
        <w:t>،</w:t>
      </w:r>
      <w:r w:rsidRPr="00A747F6">
        <w:rPr>
          <w:rtl/>
        </w:rPr>
        <w:t xml:space="preserve"> يعملون لصالح ابن سعود، وهذا لعمري لم يكن إلا في أسوء حالات وقصص تاريخ العصور الوسطى، كما يقول المؤرّخ فاسيليف في كتابه </w:t>
      </w:r>
      <w:r w:rsidRPr="00A747F6">
        <w:rPr>
          <w:rFonts w:hint="cs"/>
          <w:rtl/>
        </w:rPr>
        <w:t>(</w:t>
      </w:r>
      <w:r w:rsidRPr="00A747F6">
        <w:rPr>
          <w:rtl/>
        </w:rPr>
        <w:t>فصول من تاريخ العربية السعودية</w:t>
      </w:r>
      <w:r w:rsidRPr="00A747F6">
        <w:rPr>
          <w:rFonts w:hint="cs"/>
          <w:rtl/>
        </w:rPr>
        <w:t>)</w:t>
      </w:r>
      <w:r w:rsidRPr="00A747F6">
        <w:rPr>
          <w:rtl/>
        </w:rPr>
        <w:t xml:space="preserve">(619). </w:t>
      </w:r>
    </w:p>
    <w:p w14:paraId="7F45EB31" w14:textId="77777777" w:rsidR="00DD5F23" w:rsidRPr="00A747F6" w:rsidRDefault="00DD5F23" w:rsidP="00A747F6">
      <w:pPr>
        <w:pStyle w:val="libNormal"/>
        <w:rPr>
          <w:rtl/>
        </w:rPr>
      </w:pPr>
      <w:r w:rsidRPr="00A747F6">
        <w:rPr>
          <w:rtl/>
        </w:rPr>
        <w:t xml:space="preserve">وليس من الصدفة بمكان </w:t>
      </w:r>
      <w:r w:rsidRPr="00A747F6">
        <w:rPr>
          <w:rFonts w:hint="cs"/>
          <w:rtl/>
        </w:rPr>
        <w:t>أ</w:t>
      </w:r>
      <w:r w:rsidRPr="00A747F6">
        <w:rPr>
          <w:rtl/>
        </w:rPr>
        <w:t xml:space="preserve">ن تكون مدينة الرياض اليوم (بؤرة الفساد)، ملاصقة لمدينة الدرعية (وكر الوهابية الأولى) كما جاء في كتاب </w:t>
      </w:r>
      <w:r w:rsidRPr="00A747F6">
        <w:rPr>
          <w:rFonts w:hint="cs"/>
          <w:rtl/>
        </w:rPr>
        <w:t>(</w:t>
      </w:r>
      <w:r w:rsidRPr="00A747F6">
        <w:rPr>
          <w:rtl/>
        </w:rPr>
        <w:t>ال</w:t>
      </w:r>
      <w:r w:rsidRPr="00A747F6">
        <w:rPr>
          <w:rFonts w:hint="cs"/>
          <w:rtl/>
        </w:rPr>
        <w:t>أ</w:t>
      </w:r>
      <w:r w:rsidRPr="00A747F6">
        <w:rPr>
          <w:rtl/>
        </w:rPr>
        <w:t>علام</w:t>
      </w:r>
      <w:r w:rsidRPr="00A747F6">
        <w:rPr>
          <w:rFonts w:hint="cs"/>
          <w:rtl/>
        </w:rPr>
        <w:t>)</w:t>
      </w:r>
      <w:r w:rsidRPr="00A747F6">
        <w:rPr>
          <w:rtl/>
        </w:rPr>
        <w:t xml:space="preserve"> للزركلي(620). وليس من الصدفة بمكان </w:t>
      </w:r>
      <w:r w:rsidRPr="00A747F6">
        <w:rPr>
          <w:rFonts w:hint="cs"/>
          <w:rtl/>
        </w:rPr>
        <w:t>أ</w:t>
      </w:r>
      <w:r w:rsidRPr="00A747F6">
        <w:rPr>
          <w:rtl/>
        </w:rPr>
        <w:t>ن تكون مدينة الرياض هذه، هي نفسها مدينة اليمامة سابقاً، والتي كانت مسكن بن</w:t>
      </w:r>
      <w:r w:rsidRPr="00A747F6">
        <w:rPr>
          <w:rFonts w:hint="cs"/>
          <w:rtl/>
        </w:rPr>
        <w:t>ي</w:t>
      </w:r>
      <w:r w:rsidRPr="00A747F6">
        <w:rPr>
          <w:rtl/>
        </w:rPr>
        <w:t xml:space="preserve"> حنيفة وموضع ولاتها وسوقها، كما يقول المؤرّخ ابن أثير في كتابه </w:t>
      </w:r>
      <w:r w:rsidRPr="00A747F6">
        <w:rPr>
          <w:rFonts w:hint="cs"/>
          <w:rtl/>
        </w:rPr>
        <w:t>(</w:t>
      </w:r>
      <w:r w:rsidRPr="00A747F6">
        <w:rPr>
          <w:rtl/>
        </w:rPr>
        <w:t>الكامل في التاريخ</w:t>
      </w:r>
      <w:r w:rsidRPr="00A747F6">
        <w:rPr>
          <w:rFonts w:hint="cs"/>
          <w:rtl/>
        </w:rPr>
        <w:t>)</w:t>
      </w:r>
      <w:r w:rsidRPr="00A747F6">
        <w:rPr>
          <w:rtl/>
        </w:rPr>
        <w:t xml:space="preserve">، والياقوت الحموي في كتابه </w:t>
      </w:r>
      <w:r w:rsidRPr="00A747F6">
        <w:rPr>
          <w:rFonts w:hint="cs"/>
          <w:rtl/>
        </w:rPr>
        <w:t>(</w:t>
      </w:r>
      <w:r w:rsidRPr="00A747F6">
        <w:rPr>
          <w:rtl/>
        </w:rPr>
        <w:t>معجم البلدان</w:t>
      </w:r>
      <w:r w:rsidRPr="00A747F6">
        <w:rPr>
          <w:rFonts w:hint="cs"/>
          <w:rtl/>
        </w:rPr>
        <w:t>)</w:t>
      </w:r>
      <w:r w:rsidRPr="00A747F6">
        <w:rPr>
          <w:rtl/>
        </w:rPr>
        <w:t xml:space="preserve">(621) وغيرهما، ومنها انطلقت </w:t>
      </w:r>
      <w:r w:rsidRPr="00A747F6">
        <w:rPr>
          <w:rFonts w:hint="cs"/>
          <w:rtl/>
        </w:rPr>
        <w:t>أ</w:t>
      </w:r>
      <w:r w:rsidRPr="00A747F6">
        <w:rPr>
          <w:rtl/>
        </w:rPr>
        <w:t>علام الرد</w:t>
      </w:r>
      <w:r w:rsidRPr="00A747F6">
        <w:rPr>
          <w:rFonts w:hint="cs"/>
          <w:rtl/>
        </w:rPr>
        <w:t>ّ</w:t>
      </w:r>
      <w:r w:rsidRPr="00A747F6">
        <w:rPr>
          <w:rtl/>
        </w:rPr>
        <w:t xml:space="preserve">ة، وشيخها الكبير </w:t>
      </w:r>
      <w:r w:rsidRPr="00A747F6">
        <w:rPr>
          <w:rFonts w:hint="cs"/>
          <w:rtl/>
        </w:rPr>
        <w:t>(</w:t>
      </w:r>
      <w:r w:rsidRPr="00A747F6">
        <w:rPr>
          <w:rtl/>
        </w:rPr>
        <w:t>مسيلمة الكذّاب</w:t>
      </w:r>
      <w:r w:rsidRPr="00A747F6">
        <w:rPr>
          <w:rFonts w:hint="cs"/>
          <w:rtl/>
        </w:rPr>
        <w:t>)</w:t>
      </w:r>
      <w:r w:rsidRPr="00A747F6">
        <w:rPr>
          <w:rtl/>
        </w:rPr>
        <w:t xml:space="preserve"> فقادوا أوّل حركات الرد</w:t>
      </w:r>
      <w:r w:rsidRPr="00A747F6">
        <w:rPr>
          <w:rFonts w:hint="cs"/>
          <w:rtl/>
        </w:rPr>
        <w:t>ّ</w:t>
      </w:r>
      <w:r w:rsidRPr="00A747F6">
        <w:rPr>
          <w:rtl/>
        </w:rPr>
        <w:t>ة ضد</w:t>
      </w:r>
      <w:r w:rsidRPr="00A747F6">
        <w:rPr>
          <w:rFonts w:hint="cs"/>
          <w:rtl/>
        </w:rPr>
        <w:t>ّ</w:t>
      </w:r>
      <w:r w:rsidRPr="00A747F6">
        <w:rPr>
          <w:rtl/>
        </w:rPr>
        <w:t xml:space="preserve"> الإسلام وأهله(622)، ومن </w:t>
      </w:r>
      <w:r w:rsidRPr="00A747F6">
        <w:rPr>
          <w:rFonts w:hint="cs"/>
          <w:rtl/>
        </w:rPr>
        <w:t>أ</w:t>
      </w:r>
      <w:r w:rsidRPr="00A747F6">
        <w:rPr>
          <w:rtl/>
        </w:rPr>
        <w:t xml:space="preserve">عجب تصاريف الدهر </w:t>
      </w:r>
      <w:r w:rsidRPr="00A747F6">
        <w:rPr>
          <w:rFonts w:hint="cs"/>
          <w:rtl/>
        </w:rPr>
        <w:t>أ</w:t>
      </w:r>
      <w:r w:rsidRPr="00A747F6">
        <w:rPr>
          <w:rtl/>
        </w:rPr>
        <w:t>ن تكون (اليمامة) هذ</w:t>
      </w:r>
      <w:r w:rsidRPr="00A747F6">
        <w:rPr>
          <w:rFonts w:hint="cs"/>
          <w:rtl/>
        </w:rPr>
        <w:t>ه</w:t>
      </w:r>
      <w:r w:rsidRPr="00A747F6">
        <w:rPr>
          <w:rtl/>
        </w:rPr>
        <w:t xml:space="preserve"> مساكن أقوام كعاد ولوط، ومقر</w:t>
      </w:r>
      <w:r w:rsidRPr="00A747F6">
        <w:rPr>
          <w:rFonts w:hint="cs"/>
          <w:rtl/>
        </w:rPr>
        <w:t>ّ</w:t>
      </w:r>
      <w:r w:rsidRPr="00A747F6">
        <w:rPr>
          <w:rtl/>
        </w:rPr>
        <w:t>اً للملوك قوم طسم وجديس(623).</w:t>
      </w:r>
    </w:p>
    <w:p w14:paraId="385CC205" w14:textId="77777777" w:rsidR="00DD5F23" w:rsidRPr="00A747F6" w:rsidRDefault="00DD5F23" w:rsidP="00A747F6">
      <w:pPr>
        <w:pStyle w:val="libNormal"/>
        <w:rPr>
          <w:rtl/>
        </w:rPr>
      </w:pPr>
      <w:r w:rsidRPr="00A747F6">
        <w:rPr>
          <w:rFonts w:hint="cs"/>
          <w:rtl/>
        </w:rPr>
        <w:t>إ</w:t>
      </w:r>
      <w:r w:rsidRPr="00A747F6">
        <w:rPr>
          <w:rtl/>
        </w:rPr>
        <w:t>ذ</w:t>
      </w:r>
      <w:r w:rsidRPr="00A747F6">
        <w:rPr>
          <w:rFonts w:hint="cs"/>
          <w:rtl/>
        </w:rPr>
        <w:t>ن</w:t>
      </w:r>
      <w:r w:rsidRPr="00A747F6">
        <w:rPr>
          <w:rtl/>
        </w:rPr>
        <w:t xml:space="preserve"> حق</w:t>
      </w:r>
      <w:r w:rsidRPr="00A747F6">
        <w:rPr>
          <w:rFonts w:hint="cs"/>
          <w:rtl/>
        </w:rPr>
        <w:t>ّ</w:t>
      </w:r>
      <w:r w:rsidRPr="00A747F6">
        <w:rPr>
          <w:rtl/>
        </w:rPr>
        <w:t xml:space="preserve"> لنا </w:t>
      </w:r>
      <w:r w:rsidRPr="00A747F6">
        <w:rPr>
          <w:rFonts w:hint="cs"/>
          <w:rtl/>
        </w:rPr>
        <w:t>أ</w:t>
      </w:r>
      <w:r w:rsidRPr="00A747F6">
        <w:rPr>
          <w:rtl/>
        </w:rPr>
        <w:t>ن نقول: ب</w:t>
      </w:r>
      <w:r w:rsidRPr="00A747F6">
        <w:rPr>
          <w:rFonts w:hint="cs"/>
          <w:rtl/>
        </w:rPr>
        <w:t>أ</w:t>
      </w:r>
      <w:r w:rsidRPr="00A747F6">
        <w:rPr>
          <w:rtl/>
        </w:rPr>
        <w:t>ن</w:t>
      </w:r>
      <w:r w:rsidRPr="00A747F6">
        <w:rPr>
          <w:rFonts w:hint="cs"/>
          <w:rtl/>
        </w:rPr>
        <w:t>ّ</w:t>
      </w:r>
      <w:r w:rsidRPr="00A747F6">
        <w:rPr>
          <w:rtl/>
        </w:rPr>
        <w:t xml:space="preserve"> الوهابية السلفية وآل سعود (خوارج آخر الزمان) هم أشد</w:t>
      </w:r>
      <w:r w:rsidRPr="00A747F6">
        <w:rPr>
          <w:rFonts w:hint="cs"/>
          <w:rtl/>
        </w:rPr>
        <w:t>ّ</w:t>
      </w:r>
      <w:r w:rsidRPr="00A747F6">
        <w:rPr>
          <w:rtl/>
        </w:rPr>
        <w:t xml:space="preserve"> الناس كفراً وطغياناً وفجوراً على وجه الأرض، فلا مناص من القول ب</w:t>
      </w:r>
      <w:r w:rsidRPr="00A747F6">
        <w:rPr>
          <w:rFonts w:hint="cs"/>
          <w:rtl/>
        </w:rPr>
        <w:t>أ</w:t>
      </w:r>
      <w:r w:rsidRPr="00A747F6">
        <w:rPr>
          <w:rtl/>
        </w:rPr>
        <w:t>ن</w:t>
      </w:r>
      <w:r w:rsidRPr="00A747F6">
        <w:rPr>
          <w:rFonts w:hint="cs"/>
          <w:rtl/>
        </w:rPr>
        <w:t>ّ</w:t>
      </w:r>
      <w:r w:rsidRPr="00A747F6">
        <w:rPr>
          <w:rtl/>
        </w:rPr>
        <w:t xml:space="preserve"> أرض نجد، هي أكفر و</w:t>
      </w:r>
      <w:r w:rsidRPr="00A747F6">
        <w:rPr>
          <w:rFonts w:hint="cs"/>
          <w:rtl/>
        </w:rPr>
        <w:t>أ</w:t>
      </w:r>
      <w:r w:rsidRPr="00A747F6">
        <w:rPr>
          <w:rtl/>
        </w:rPr>
        <w:t>نجس بقاع الأرض على العموم.</w:t>
      </w:r>
    </w:p>
    <w:p w14:paraId="46DE24A5" w14:textId="77777777" w:rsidR="00F96B5C" w:rsidRDefault="00DD5F23" w:rsidP="00A747F6">
      <w:pPr>
        <w:pStyle w:val="libNormal"/>
        <w:rPr>
          <w:rtl/>
        </w:rPr>
      </w:pPr>
      <w:r w:rsidRPr="00A747F6">
        <w:rPr>
          <w:rtl/>
        </w:rPr>
        <w:t xml:space="preserve">تعتقد الوهابية - كما يزعمون - </w:t>
      </w:r>
      <w:r w:rsidRPr="00A747F6">
        <w:rPr>
          <w:rFonts w:hint="cs"/>
          <w:rtl/>
        </w:rPr>
        <w:t>أ</w:t>
      </w:r>
      <w:r w:rsidRPr="00A747F6">
        <w:rPr>
          <w:rtl/>
        </w:rPr>
        <w:t>ن</w:t>
      </w:r>
      <w:r w:rsidRPr="00A747F6">
        <w:rPr>
          <w:rFonts w:hint="cs"/>
          <w:rtl/>
        </w:rPr>
        <w:t>ّ</w:t>
      </w:r>
      <w:r w:rsidRPr="00A747F6">
        <w:rPr>
          <w:rtl/>
        </w:rPr>
        <w:t>هم وحدهم أهل التوحيد الخالص وم</w:t>
      </w:r>
      <w:r w:rsidRPr="00A747F6">
        <w:rPr>
          <w:rFonts w:hint="cs"/>
          <w:rtl/>
        </w:rPr>
        <w:t>َ</w:t>
      </w:r>
      <w:r w:rsidRPr="00A747F6">
        <w:rPr>
          <w:rtl/>
        </w:rPr>
        <w:t>ن تمس</w:t>
      </w:r>
      <w:r w:rsidRPr="00A747F6">
        <w:rPr>
          <w:rFonts w:hint="cs"/>
          <w:rtl/>
        </w:rPr>
        <w:t>ّ</w:t>
      </w:r>
      <w:r w:rsidRPr="00A747F6">
        <w:rPr>
          <w:rtl/>
        </w:rPr>
        <w:t>ك بدينهم حاز على عصمة المال والدم والعرض، و</w:t>
      </w:r>
      <w:r w:rsidRPr="00A747F6">
        <w:rPr>
          <w:rFonts w:hint="cs"/>
          <w:rtl/>
        </w:rPr>
        <w:t>أ</w:t>
      </w:r>
      <w:r w:rsidRPr="00A747F6">
        <w:rPr>
          <w:rtl/>
        </w:rPr>
        <w:t>م</w:t>
      </w:r>
      <w:r w:rsidRPr="00A747F6">
        <w:rPr>
          <w:rFonts w:hint="cs"/>
          <w:rtl/>
        </w:rPr>
        <w:t>ّ</w:t>
      </w:r>
      <w:r w:rsidRPr="00A747F6">
        <w:rPr>
          <w:rtl/>
        </w:rPr>
        <w:t xml:space="preserve">ا سائر المسلمين فهم مشركون لا حرمة لدمائهم وذراريهم وأموالهم(624)، ودارهم دار </w:t>
      </w:r>
    </w:p>
    <w:p w14:paraId="5330B5A4" w14:textId="77777777" w:rsidR="00F96B5C" w:rsidRDefault="00F96B5C" w:rsidP="00F96B5C">
      <w:pPr>
        <w:pStyle w:val="libNormal"/>
        <w:rPr>
          <w:rtl/>
        </w:rPr>
      </w:pPr>
      <w:r>
        <w:rPr>
          <w:rtl/>
        </w:rPr>
        <w:br w:type="page"/>
      </w:r>
    </w:p>
    <w:p w14:paraId="598C002C" w14:textId="08191F9B" w:rsidR="00DD5F23" w:rsidRPr="00A747F6" w:rsidRDefault="00DD5F23" w:rsidP="00F96B5C">
      <w:pPr>
        <w:pStyle w:val="libNormal0"/>
        <w:rPr>
          <w:rtl/>
        </w:rPr>
      </w:pPr>
      <w:r w:rsidRPr="00A747F6">
        <w:rPr>
          <w:rtl/>
        </w:rPr>
        <w:lastRenderedPageBreak/>
        <w:t xml:space="preserve">حرب وشرك. ويعتقدون </w:t>
      </w:r>
      <w:r w:rsidRPr="00A747F6">
        <w:rPr>
          <w:rFonts w:hint="cs"/>
          <w:rtl/>
        </w:rPr>
        <w:t>أ</w:t>
      </w:r>
      <w:r w:rsidRPr="00A747F6">
        <w:rPr>
          <w:rtl/>
        </w:rPr>
        <w:t>ن</w:t>
      </w:r>
      <w:r w:rsidRPr="00A747F6">
        <w:rPr>
          <w:rFonts w:hint="cs"/>
          <w:rtl/>
        </w:rPr>
        <w:t>ّ</w:t>
      </w:r>
      <w:r w:rsidRPr="00A747F6">
        <w:rPr>
          <w:rtl/>
        </w:rPr>
        <w:t xml:space="preserve"> المسلم لا تنفعه الشهادتان، مادام يعتقد بالتبر</w:t>
      </w:r>
      <w:r w:rsidRPr="00A747F6">
        <w:rPr>
          <w:rFonts w:hint="cs"/>
          <w:rtl/>
        </w:rPr>
        <w:t>ّ</w:t>
      </w:r>
      <w:r w:rsidRPr="00A747F6">
        <w:rPr>
          <w:rtl/>
        </w:rPr>
        <w:t xml:space="preserve">ك بقبر الرسول  صلّى الله عليه وآله </w:t>
      </w:r>
      <w:r w:rsidRPr="00A747F6">
        <w:rPr>
          <w:rFonts w:hint="cs"/>
          <w:rtl/>
        </w:rPr>
        <w:t>،</w:t>
      </w:r>
      <w:r w:rsidRPr="00A747F6">
        <w:rPr>
          <w:rtl/>
        </w:rPr>
        <w:t xml:space="preserve"> ويقصد زيارته ويطلب الشفاعة منه</w:t>
      </w:r>
      <w:r w:rsidRPr="00A747F6">
        <w:rPr>
          <w:rFonts w:hint="cs"/>
          <w:rtl/>
        </w:rPr>
        <w:t>(</w:t>
      </w:r>
      <w:r w:rsidRPr="00A747F6">
        <w:rPr>
          <w:rtl/>
        </w:rPr>
        <w:t>625</w:t>
      </w:r>
      <w:r w:rsidRPr="00A747F6">
        <w:rPr>
          <w:rFonts w:hint="cs"/>
          <w:rtl/>
        </w:rPr>
        <w:t>).</w:t>
      </w:r>
      <w:r w:rsidRPr="00A747F6">
        <w:rPr>
          <w:rtl/>
        </w:rPr>
        <w:t xml:space="preserve"> ويقولون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المسلم الذي يعتقد بهذه الأمور فهو مشرك، وشركه أشد</w:t>
      </w:r>
      <w:r w:rsidRPr="00A747F6">
        <w:rPr>
          <w:rFonts w:hint="cs"/>
          <w:rtl/>
        </w:rPr>
        <w:t>ّ</w:t>
      </w:r>
      <w:r w:rsidRPr="00A747F6">
        <w:rPr>
          <w:rtl/>
        </w:rPr>
        <w:t xml:space="preserve"> من شرك أهل الجاهلية، ومن عبدة الأوثان والكواكب(626)</w:t>
      </w:r>
      <w:r w:rsidRPr="00A747F6">
        <w:rPr>
          <w:rFonts w:hint="cs"/>
          <w:rtl/>
        </w:rPr>
        <w:t>،</w:t>
      </w:r>
      <w:r w:rsidRPr="00A747F6">
        <w:rPr>
          <w:rtl/>
        </w:rPr>
        <w:t xml:space="preserve"> بل كان يأمر بقتل العلماء وهم في حالة الصلاة الجامعة في المساجد، لأنّهم كفرة مشركون</w:t>
      </w:r>
      <w:r w:rsidRPr="00A747F6">
        <w:rPr>
          <w:rFonts w:hint="cs"/>
          <w:rtl/>
        </w:rPr>
        <w:t>،</w:t>
      </w:r>
      <w:r w:rsidRPr="00A747F6">
        <w:rPr>
          <w:rtl/>
        </w:rPr>
        <w:t xml:space="preserve"> لا يؤمنون</w:t>
      </w:r>
      <w:r w:rsidRPr="00A747F6">
        <w:rPr>
          <w:rFonts w:hint="cs"/>
          <w:rtl/>
        </w:rPr>
        <w:t xml:space="preserve"> </w:t>
      </w:r>
      <w:r w:rsidRPr="00A747F6">
        <w:rPr>
          <w:rtl/>
        </w:rPr>
        <w:t>بما جاء به النبي الجديد (ابن عبد الوهاب)(627).</w:t>
      </w:r>
    </w:p>
    <w:p w14:paraId="6AEF8753" w14:textId="77777777" w:rsidR="00DD5F23" w:rsidRPr="00A747F6"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حالة العداء وخلقه وتقديسه، مع تبني </w:t>
      </w:r>
      <w:r w:rsidRPr="00A747F6">
        <w:rPr>
          <w:rFonts w:hint="cs"/>
          <w:rtl/>
        </w:rPr>
        <w:t>أ</w:t>
      </w:r>
      <w:r w:rsidRPr="00A747F6">
        <w:rPr>
          <w:rtl/>
        </w:rPr>
        <w:t>ساليب عدوانية همجية وشرسة ومرعبة، كانت ولازالت منهجية مدروسة قائمة بذاتها وسلوك منمط يراد به شق</w:t>
      </w:r>
      <w:r w:rsidRPr="00A747F6">
        <w:rPr>
          <w:rFonts w:hint="cs"/>
          <w:rtl/>
        </w:rPr>
        <w:t>ّ</w:t>
      </w:r>
      <w:r w:rsidRPr="00A747F6">
        <w:rPr>
          <w:rtl/>
        </w:rPr>
        <w:t xml:space="preserve"> الوحدة و</w:t>
      </w:r>
      <w:r w:rsidRPr="00A747F6">
        <w:rPr>
          <w:rFonts w:hint="cs"/>
          <w:rtl/>
        </w:rPr>
        <w:t>إ</w:t>
      </w:r>
      <w:r w:rsidRPr="00A747F6">
        <w:rPr>
          <w:rtl/>
        </w:rPr>
        <w:t xml:space="preserve">ضعاف المسلمين، وقد </w:t>
      </w:r>
      <w:r w:rsidRPr="00A747F6">
        <w:rPr>
          <w:rFonts w:hint="cs"/>
          <w:rtl/>
        </w:rPr>
        <w:t>أ</w:t>
      </w:r>
      <w:r w:rsidRPr="00A747F6">
        <w:rPr>
          <w:rtl/>
        </w:rPr>
        <w:t>وصلتهم إلى درجات عالية من التفرقة والضعف</w:t>
      </w:r>
      <w:r w:rsidRPr="00A747F6">
        <w:rPr>
          <w:rFonts w:hint="cs"/>
          <w:rtl/>
        </w:rPr>
        <w:t>،</w:t>
      </w:r>
      <w:r w:rsidRPr="00A747F6">
        <w:rPr>
          <w:rtl/>
        </w:rPr>
        <w:t xml:space="preserve"> ويعصف بها الفتن والكراهية والتناحر من كل صوب وحدب. وإلا فكيف يمكن تفسير هذا الاندفاع اللامعقول من قبل ابن عبد الوهاب في تكفير المسلمين، بل وتكفير م</w:t>
      </w:r>
      <w:r w:rsidRPr="00A747F6">
        <w:rPr>
          <w:rFonts w:hint="cs"/>
          <w:rtl/>
        </w:rPr>
        <w:t>َ</w:t>
      </w:r>
      <w:r w:rsidRPr="00A747F6">
        <w:rPr>
          <w:rtl/>
        </w:rPr>
        <w:t>ن لم يجرأ على النطق بتكفير المسلمين، بل زاد ليكف</w:t>
      </w:r>
      <w:r w:rsidRPr="00A747F6">
        <w:rPr>
          <w:rFonts w:hint="cs"/>
          <w:rtl/>
        </w:rPr>
        <w:t>ّ</w:t>
      </w:r>
      <w:r w:rsidRPr="00A747F6">
        <w:rPr>
          <w:rtl/>
        </w:rPr>
        <w:t>ر كل م</w:t>
      </w:r>
      <w:r w:rsidRPr="00A747F6">
        <w:rPr>
          <w:rFonts w:hint="cs"/>
          <w:rtl/>
        </w:rPr>
        <w:t>َ</w:t>
      </w:r>
      <w:r w:rsidRPr="00A747F6">
        <w:rPr>
          <w:rtl/>
        </w:rPr>
        <w:t>ن ليس على منهجه ويقذفهم بأشد</w:t>
      </w:r>
      <w:r w:rsidRPr="00A747F6">
        <w:rPr>
          <w:rFonts w:hint="cs"/>
          <w:rtl/>
        </w:rPr>
        <w:t>ّ</w:t>
      </w:r>
      <w:r w:rsidRPr="00A747F6">
        <w:rPr>
          <w:rtl/>
        </w:rPr>
        <w:t xml:space="preserve"> التعابير، كما يذكر ذلك الشيخ </w:t>
      </w:r>
      <w:r w:rsidRPr="00A747F6">
        <w:rPr>
          <w:rFonts w:hint="cs"/>
          <w:rtl/>
        </w:rPr>
        <w:t>أحمد البصري القباني</w:t>
      </w:r>
      <w:r w:rsidRPr="00A747F6">
        <w:rPr>
          <w:rtl/>
        </w:rPr>
        <w:t xml:space="preserve"> في كتابه </w:t>
      </w:r>
      <w:r w:rsidRPr="00A747F6">
        <w:rPr>
          <w:rFonts w:hint="cs"/>
          <w:rtl/>
        </w:rPr>
        <w:t>(</w:t>
      </w:r>
      <w:r w:rsidRPr="00A747F6">
        <w:rPr>
          <w:rtl/>
        </w:rPr>
        <w:t xml:space="preserve">فصل الخطاب </w:t>
      </w:r>
      <w:r w:rsidRPr="00A747F6">
        <w:rPr>
          <w:rFonts w:hint="cs"/>
          <w:rtl/>
        </w:rPr>
        <w:t>في ردّ ضلالات ابن عبد الوهاب)</w:t>
      </w:r>
      <w:r w:rsidRPr="00A747F6">
        <w:rPr>
          <w:rtl/>
        </w:rPr>
        <w:t>(628).</w:t>
      </w:r>
    </w:p>
    <w:p w14:paraId="5A0176AD" w14:textId="77777777" w:rsidR="00F96B5C" w:rsidRDefault="00DD5F23" w:rsidP="00A747F6">
      <w:pPr>
        <w:pStyle w:val="libNormal"/>
        <w:rPr>
          <w:rtl/>
        </w:rPr>
      </w:pPr>
      <w:r w:rsidRPr="00A747F6">
        <w:rPr>
          <w:rtl/>
        </w:rPr>
        <w:t xml:space="preserve">ويذكر الباحث حسن بن عمر الشطي في تذييل كتابه </w:t>
      </w:r>
      <w:r w:rsidRPr="00A747F6">
        <w:rPr>
          <w:rFonts w:hint="cs"/>
          <w:rtl/>
        </w:rPr>
        <w:t>(</w:t>
      </w:r>
      <w:r w:rsidRPr="00A747F6">
        <w:rPr>
          <w:rtl/>
        </w:rPr>
        <w:t>رسالة إثبات الصفات</w:t>
      </w:r>
      <w:r w:rsidRPr="00A747F6">
        <w:rPr>
          <w:rFonts w:hint="cs"/>
          <w:rtl/>
        </w:rPr>
        <w:t>)</w:t>
      </w:r>
      <w:r w:rsidRPr="00A747F6">
        <w:rPr>
          <w:rtl/>
        </w:rPr>
        <w:t xml:space="preserve"> بقوله: </w:t>
      </w:r>
      <w:r w:rsidRPr="00A747F6">
        <w:rPr>
          <w:rFonts w:hint="cs"/>
          <w:rtl/>
        </w:rPr>
        <w:t>إ</w:t>
      </w:r>
      <w:r w:rsidRPr="00A747F6">
        <w:rPr>
          <w:rtl/>
        </w:rPr>
        <w:t>ن</w:t>
      </w:r>
      <w:r w:rsidRPr="00A747F6">
        <w:rPr>
          <w:rFonts w:hint="cs"/>
          <w:rtl/>
        </w:rPr>
        <w:t>ّ</w:t>
      </w:r>
      <w:r w:rsidRPr="00A747F6">
        <w:rPr>
          <w:rtl/>
        </w:rPr>
        <w:t xml:space="preserve"> تكفير المسلمين واعتقاده حلي</w:t>
      </w:r>
      <w:r w:rsidRPr="00A747F6">
        <w:rPr>
          <w:rFonts w:hint="cs"/>
          <w:rtl/>
        </w:rPr>
        <w:t>ّة</w:t>
      </w:r>
      <w:r w:rsidRPr="00A747F6">
        <w:rPr>
          <w:rtl/>
        </w:rPr>
        <w:t xml:space="preserve"> دمائهم وأموالهم وسبي نسائهم وذراريهم، هو مدار أقوال وفتاوى ابن عبد الوهاب(</w:t>
      </w:r>
      <w:r w:rsidRPr="00A747F6">
        <w:rPr>
          <w:rFonts w:hint="cs"/>
          <w:rtl/>
        </w:rPr>
        <w:t>629</w:t>
      </w:r>
      <w:r w:rsidRPr="00A747F6">
        <w:rPr>
          <w:rtl/>
        </w:rPr>
        <w:t xml:space="preserve">). ويقول الشيخ عبد الرحمن البكري في كتابه </w:t>
      </w:r>
      <w:r w:rsidRPr="00A747F6">
        <w:rPr>
          <w:rFonts w:hint="cs"/>
          <w:rtl/>
        </w:rPr>
        <w:t>(</w:t>
      </w:r>
      <w:r w:rsidRPr="00A747F6">
        <w:rPr>
          <w:rtl/>
        </w:rPr>
        <w:t>ابن لادن في الحديث النبوي الشريف</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المنظار الوهابي يعتبر السني والشيعي كل</w:t>
      </w:r>
      <w:r w:rsidRPr="00A747F6">
        <w:rPr>
          <w:rFonts w:hint="cs"/>
          <w:rtl/>
        </w:rPr>
        <w:t>ي</w:t>
      </w:r>
      <w:r w:rsidRPr="00A747F6">
        <w:rPr>
          <w:rtl/>
        </w:rPr>
        <w:t>هما مشركين بالله تعالى(</w:t>
      </w:r>
      <w:r w:rsidRPr="00A747F6">
        <w:rPr>
          <w:rFonts w:hint="cs"/>
          <w:rtl/>
        </w:rPr>
        <w:t>630</w:t>
      </w:r>
      <w:r w:rsidRPr="00A747F6">
        <w:rPr>
          <w:rtl/>
        </w:rPr>
        <w:t xml:space="preserve">). ويضيف عليهما الباحث الشيخ حسن بن فرحان المالكي، في كتابه </w:t>
      </w:r>
      <w:r w:rsidRPr="00A747F6">
        <w:rPr>
          <w:rFonts w:hint="cs"/>
          <w:rtl/>
        </w:rPr>
        <w:t>(</w:t>
      </w:r>
      <w:r w:rsidRPr="00A747F6">
        <w:rPr>
          <w:rtl/>
        </w:rPr>
        <w:t>داعية وليس نبياًً</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أغلب المحق</w:t>
      </w:r>
      <w:r w:rsidRPr="00A747F6">
        <w:rPr>
          <w:rFonts w:hint="cs"/>
          <w:rtl/>
        </w:rPr>
        <w:t>ّ</w:t>
      </w:r>
      <w:r w:rsidRPr="00A747F6">
        <w:rPr>
          <w:rtl/>
        </w:rPr>
        <w:t xml:space="preserve">قين يتفقون في بحوثهم </w:t>
      </w:r>
      <w:r w:rsidRPr="00A747F6">
        <w:rPr>
          <w:rFonts w:hint="cs"/>
          <w:rtl/>
        </w:rPr>
        <w:t>أ</w:t>
      </w:r>
      <w:r w:rsidRPr="00A747F6">
        <w:rPr>
          <w:rtl/>
        </w:rPr>
        <w:t>ن</w:t>
      </w:r>
      <w:r w:rsidRPr="00A747F6">
        <w:rPr>
          <w:rFonts w:hint="cs"/>
          <w:rtl/>
        </w:rPr>
        <w:t>ّ</w:t>
      </w:r>
      <w:r w:rsidRPr="00A747F6">
        <w:rPr>
          <w:rtl/>
        </w:rPr>
        <w:t xml:space="preserve"> (95) </w:t>
      </w:r>
    </w:p>
    <w:p w14:paraId="0532B806" w14:textId="77777777" w:rsidR="00F96B5C" w:rsidRDefault="00F96B5C" w:rsidP="00F96B5C">
      <w:pPr>
        <w:pStyle w:val="libNormal"/>
        <w:rPr>
          <w:rtl/>
        </w:rPr>
      </w:pPr>
      <w:r>
        <w:rPr>
          <w:rtl/>
        </w:rPr>
        <w:br w:type="page"/>
      </w:r>
    </w:p>
    <w:p w14:paraId="02277836" w14:textId="0EB53D68" w:rsidR="00DD5F23" w:rsidRPr="00A747F6" w:rsidRDefault="00DD5F23" w:rsidP="00F96B5C">
      <w:pPr>
        <w:pStyle w:val="libNormal0"/>
        <w:rPr>
          <w:rtl/>
        </w:rPr>
      </w:pPr>
      <w:r w:rsidRPr="00A747F6">
        <w:rPr>
          <w:rtl/>
        </w:rPr>
        <w:lastRenderedPageBreak/>
        <w:t>بالم</w:t>
      </w:r>
      <w:r w:rsidRPr="00A747F6">
        <w:rPr>
          <w:rFonts w:hint="cs"/>
          <w:rtl/>
        </w:rPr>
        <w:t>ا</w:t>
      </w:r>
      <w:r w:rsidRPr="00A747F6">
        <w:rPr>
          <w:rtl/>
        </w:rPr>
        <w:t>ئة من كلام الشيخ و</w:t>
      </w:r>
      <w:r w:rsidRPr="00A747F6">
        <w:rPr>
          <w:rFonts w:hint="cs"/>
          <w:rtl/>
        </w:rPr>
        <w:t>أ</w:t>
      </w:r>
      <w:r w:rsidRPr="00A747F6">
        <w:rPr>
          <w:rtl/>
        </w:rPr>
        <w:t>تباعه هو التكفير والتشريك، و</w:t>
      </w:r>
      <w:r w:rsidRPr="00A747F6">
        <w:rPr>
          <w:rFonts w:hint="cs"/>
          <w:rtl/>
        </w:rPr>
        <w:t>أ</w:t>
      </w:r>
      <w:r w:rsidRPr="00A747F6">
        <w:rPr>
          <w:rtl/>
        </w:rPr>
        <w:t>ن</w:t>
      </w:r>
      <w:r w:rsidRPr="00A747F6">
        <w:rPr>
          <w:rFonts w:hint="cs"/>
          <w:rtl/>
        </w:rPr>
        <w:t>ّ</w:t>
      </w:r>
      <w:r w:rsidRPr="00A747F6">
        <w:rPr>
          <w:rtl/>
        </w:rPr>
        <w:t xml:space="preserve"> (5) بالم</w:t>
      </w:r>
      <w:r w:rsidRPr="00A747F6">
        <w:rPr>
          <w:rFonts w:hint="cs"/>
          <w:rtl/>
        </w:rPr>
        <w:t>ا</w:t>
      </w:r>
      <w:r w:rsidRPr="00A747F6">
        <w:rPr>
          <w:rtl/>
        </w:rPr>
        <w:t>ئة الباقية من كلامه وكلامهم يكون حديث الشيخ مع أتباعه في لحظة هدوء وسكينة(</w:t>
      </w:r>
      <w:r w:rsidRPr="00A747F6">
        <w:rPr>
          <w:rFonts w:hint="cs"/>
          <w:rtl/>
        </w:rPr>
        <w:t>631</w:t>
      </w:r>
      <w:r w:rsidRPr="00A747F6">
        <w:rPr>
          <w:rtl/>
        </w:rPr>
        <w:t xml:space="preserve">). ويقول محمد بن نجيب سوقية في كتابه </w:t>
      </w:r>
      <w:r w:rsidRPr="00A747F6">
        <w:rPr>
          <w:rFonts w:hint="cs"/>
          <w:rtl/>
        </w:rPr>
        <w:t>(</w:t>
      </w:r>
      <w:r w:rsidRPr="00A747F6">
        <w:rPr>
          <w:rtl/>
        </w:rPr>
        <w:t>تبيين الحقّ والصواب</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مذهبهم تكفير ال</w:t>
      </w:r>
      <w:r w:rsidRPr="00A747F6">
        <w:rPr>
          <w:rFonts w:hint="cs"/>
          <w:rtl/>
        </w:rPr>
        <w:t>أ</w:t>
      </w:r>
      <w:r w:rsidRPr="00A747F6">
        <w:rPr>
          <w:rtl/>
        </w:rPr>
        <w:t>موات ورمي ال</w:t>
      </w:r>
      <w:r w:rsidRPr="00A747F6">
        <w:rPr>
          <w:rFonts w:hint="cs"/>
          <w:rtl/>
        </w:rPr>
        <w:t>أ</w:t>
      </w:r>
      <w:r w:rsidRPr="00A747F6">
        <w:rPr>
          <w:rtl/>
        </w:rPr>
        <w:t>حياء بالشرك من الموح</w:t>
      </w:r>
      <w:r w:rsidRPr="00A747F6">
        <w:rPr>
          <w:rFonts w:hint="cs"/>
          <w:rtl/>
        </w:rPr>
        <w:t>ّ</w:t>
      </w:r>
      <w:r w:rsidRPr="00A747F6">
        <w:rPr>
          <w:rtl/>
        </w:rPr>
        <w:t>دين</w:t>
      </w:r>
      <w:r w:rsidRPr="00A747F6">
        <w:rPr>
          <w:rFonts w:hint="cs"/>
          <w:rtl/>
        </w:rPr>
        <w:t>(632).</w:t>
      </w:r>
      <w:r w:rsidRPr="00A747F6">
        <w:rPr>
          <w:rtl/>
        </w:rPr>
        <w:t xml:space="preserve"> وهذا القول ينطبق على سيده وملهمه ابن تيمية، حيث يقول الدكتور </w:t>
      </w:r>
      <w:r w:rsidRPr="00A747F6">
        <w:rPr>
          <w:rFonts w:hint="cs"/>
          <w:rtl/>
        </w:rPr>
        <w:t xml:space="preserve">محمد </w:t>
      </w:r>
      <w:r w:rsidRPr="00A747F6">
        <w:rPr>
          <w:rtl/>
        </w:rPr>
        <w:t xml:space="preserve">أبو زهرة في كتابه </w:t>
      </w:r>
      <w:r w:rsidRPr="00A747F6">
        <w:rPr>
          <w:rFonts w:hint="cs"/>
          <w:rtl/>
        </w:rPr>
        <w:t>(</w:t>
      </w:r>
      <w:r w:rsidRPr="00A747F6">
        <w:rPr>
          <w:rtl/>
        </w:rPr>
        <w:t>ابن تيمية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تيمية </w:t>
      </w:r>
      <w:r w:rsidRPr="00A747F6">
        <w:rPr>
          <w:rFonts w:hint="cs"/>
          <w:rtl/>
        </w:rPr>
        <w:t>أ</w:t>
      </w:r>
      <w:r w:rsidRPr="00A747F6">
        <w:rPr>
          <w:rtl/>
        </w:rPr>
        <w:t xml:space="preserve">صدر كتاباً حول اليهود والنصارى، </w:t>
      </w:r>
      <w:r w:rsidRPr="00A747F6">
        <w:rPr>
          <w:rFonts w:hint="cs"/>
          <w:rtl/>
        </w:rPr>
        <w:t>ا</w:t>
      </w:r>
      <w:r w:rsidRPr="00A747F6">
        <w:rPr>
          <w:rtl/>
        </w:rPr>
        <w:t xml:space="preserve">سمه </w:t>
      </w:r>
      <w:r w:rsidRPr="00A747F6">
        <w:rPr>
          <w:rFonts w:hint="cs"/>
          <w:rtl/>
        </w:rPr>
        <w:t>(</w:t>
      </w:r>
      <w:r w:rsidRPr="00A747F6">
        <w:rPr>
          <w:rtl/>
        </w:rPr>
        <w:t>الجواب الصحيح لم</w:t>
      </w:r>
      <w:r w:rsidRPr="00A747F6">
        <w:rPr>
          <w:rFonts w:hint="cs"/>
          <w:rtl/>
        </w:rPr>
        <w:t>َ</w:t>
      </w:r>
      <w:r w:rsidRPr="00A747F6">
        <w:rPr>
          <w:rtl/>
        </w:rPr>
        <w:t>ن بد</w:t>
      </w:r>
      <w:r w:rsidRPr="00A747F6">
        <w:rPr>
          <w:rFonts w:hint="cs"/>
          <w:rtl/>
        </w:rPr>
        <w:t>ّ</w:t>
      </w:r>
      <w:r w:rsidRPr="00A747F6">
        <w:rPr>
          <w:rtl/>
        </w:rPr>
        <w:t>ل دين المسيح</w:t>
      </w:r>
      <w:r w:rsidRPr="00A747F6">
        <w:rPr>
          <w:rFonts w:hint="cs"/>
          <w:rtl/>
        </w:rPr>
        <w:t>)</w:t>
      </w:r>
      <w:r w:rsidRPr="00A747F6">
        <w:rPr>
          <w:rtl/>
        </w:rPr>
        <w:t>، فهو على خلاف طبعه وعلى غير عادته في مواجهة خصومه، رقيق اللين لطيف</w:t>
      </w:r>
      <w:r w:rsidRPr="00A747F6">
        <w:rPr>
          <w:rFonts w:hint="cs"/>
          <w:rtl/>
        </w:rPr>
        <w:t>،</w:t>
      </w:r>
      <w:r w:rsidRPr="00A747F6">
        <w:rPr>
          <w:rtl/>
        </w:rPr>
        <w:t xml:space="preserve"> حتى وصفه بعض العلماء أهدأ ما كتبه ابن تيمية في الجدال(</w:t>
      </w:r>
      <w:r w:rsidRPr="00A747F6">
        <w:rPr>
          <w:rFonts w:hint="cs"/>
          <w:rtl/>
        </w:rPr>
        <w:t>633</w:t>
      </w:r>
      <w:r w:rsidRPr="00A747F6">
        <w:rPr>
          <w:rtl/>
        </w:rPr>
        <w:t>). وينبري الدكتور المصري عباس محمود العقاد، ليرد</w:t>
      </w:r>
      <w:r w:rsidRPr="00A747F6">
        <w:rPr>
          <w:rFonts w:hint="cs"/>
          <w:rtl/>
        </w:rPr>
        <w:t>ّ</w:t>
      </w:r>
      <w:r w:rsidRPr="00A747F6">
        <w:rPr>
          <w:rtl/>
        </w:rPr>
        <w:t xml:space="preserve"> في كتابه </w:t>
      </w:r>
      <w:r w:rsidRPr="00A747F6">
        <w:rPr>
          <w:rFonts w:hint="cs"/>
          <w:rtl/>
        </w:rPr>
        <w:t>(</w:t>
      </w:r>
      <w:r w:rsidRPr="00A747F6">
        <w:rPr>
          <w:rtl/>
        </w:rPr>
        <w:t>الإسلام في القرن العشرين</w:t>
      </w:r>
      <w:r w:rsidRPr="00A747F6">
        <w:rPr>
          <w:rFonts w:hint="cs"/>
          <w:rtl/>
        </w:rPr>
        <w:t>)</w:t>
      </w:r>
      <w:r w:rsidRPr="00A747F6">
        <w:rPr>
          <w:rtl/>
        </w:rPr>
        <w:t xml:space="preserve"> على ابن عبد الوهاب فيقول: لقد رد</w:t>
      </w:r>
      <w:r w:rsidRPr="00A747F6">
        <w:rPr>
          <w:rFonts w:hint="cs"/>
          <w:rtl/>
        </w:rPr>
        <w:t>ّ</w:t>
      </w:r>
      <w:r w:rsidRPr="00A747F6">
        <w:rPr>
          <w:rtl/>
        </w:rPr>
        <w:t xml:space="preserve"> علماء المسلمين بكل طوائفهم على ابن عبد الوهاب و</w:t>
      </w:r>
      <w:r w:rsidRPr="00A747F6">
        <w:rPr>
          <w:rFonts w:hint="cs"/>
          <w:rtl/>
        </w:rPr>
        <w:t>ا</w:t>
      </w:r>
      <w:r w:rsidRPr="00A747F6">
        <w:rPr>
          <w:rtl/>
        </w:rPr>
        <w:t>د</w:t>
      </w:r>
      <w:r w:rsidRPr="00A747F6">
        <w:rPr>
          <w:rFonts w:hint="cs"/>
          <w:rtl/>
        </w:rPr>
        <w:t>ّ</w:t>
      </w:r>
      <w:r w:rsidRPr="00A747F6">
        <w:rPr>
          <w:rtl/>
        </w:rPr>
        <w:t>عا</w:t>
      </w:r>
      <w:r w:rsidRPr="00A747F6">
        <w:rPr>
          <w:rFonts w:hint="cs"/>
          <w:rtl/>
        </w:rPr>
        <w:t>ءا</w:t>
      </w:r>
      <w:r w:rsidRPr="00A747F6">
        <w:rPr>
          <w:rtl/>
        </w:rPr>
        <w:t>ته وأكاذيبه</w:t>
      </w:r>
      <w:r w:rsidRPr="00A747F6">
        <w:rPr>
          <w:rFonts w:hint="cs"/>
          <w:rtl/>
        </w:rPr>
        <w:t>،</w:t>
      </w:r>
      <w:r w:rsidRPr="00A747F6">
        <w:rPr>
          <w:rtl/>
        </w:rPr>
        <w:t xml:space="preserve"> وخصوصاً</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بلاد المسلمين هي بلاد شرك وكفر(</w:t>
      </w:r>
      <w:r w:rsidRPr="00A747F6">
        <w:rPr>
          <w:rFonts w:hint="cs"/>
          <w:rtl/>
        </w:rPr>
        <w:t>634</w:t>
      </w:r>
      <w:r w:rsidRPr="00A747F6">
        <w:rPr>
          <w:rtl/>
        </w:rPr>
        <w:t>).</w:t>
      </w:r>
    </w:p>
    <w:p w14:paraId="2E47EAD0" w14:textId="77777777" w:rsidR="00CC5B07"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التعامل مع الدول الإسلامية والعربية ورؤسائها، فنسج</w:t>
      </w:r>
      <w:r w:rsidRPr="00A747F6">
        <w:rPr>
          <w:rFonts w:hint="cs"/>
          <w:rtl/>
        </w:rPr>
        <w:t>ّ</w:t>
      </w:r>
      <w:r w:rsidRPr="00A747F6">
        <w:rPr>
          <w:rtl/>
        </w:rPr>
        <w:t>ل للتاريخ ما يلحظ أن</w:t>
      </w:r>
      <w:r w:rsidRPr="00A747F6">
        <w:rPr>
          <w:rFonts w:hint="cs"/>
          <w:rtl/>
        </w:rPr>
        <w:t>ّ</w:t>
      </w:r>
      <w:r w:rsidRPr="00A747F6">
        <w:rPr>
          <w:rtl/>
        </w:rPr>
        <w:t xml:space="preserve"> الموقف الشرعي للدولة الوهابية السلفية، يتوافق دائماً مع طبيعة العلاقات السياسية بينهما، وموقف الغرب و</w:t>
      </w:r>
      <w:r w:rsidRPr="00A747F6">
        <w:rPr>
          <w:rFonts w:hint="cs"/>
          <w:rtl/>
        </w:rPr>
        <w:t>أ</w:t>
      </w:r>
      <w:r w:rsidRPr="00A747F6">
        <w:rPr>
          <w:rtl/>
        </w:rPr>
        <w:t>مريكا من تلك الدولة، فإن كانت حليفة أو صديقة، تحظى بحكم البراءة الشرعية، حتى وإن كانت تلك الدولة عميلة للغرب ومن صنيعتها</w:t>
      </w:r>
      <w:r w:rsidRPr="00A747F6">
        <w:rPr>
          <w:rFonts w:hint="cs"/>
          <w:rtl/>
        </w:rPr>
        <w:t>،</w:t>
      </w:r>
      <w:r w:rsidRPr="00A747F6">
        <w:rPr>
          <w:rtl/>
        </w:rPr>
        <w:t xml:space="preserve"> كدول الخليج والأردن والمغرب، أم</w:t>
      </w:r>
      <w:r w:rsidRPr="00A747F6">
        <w:rPr>
          <w:rFonts w:hint="cs"/>
          <w:rtl/>
        </w:rPr>
        <w:t>ّ</w:t>
      </w:r>
      <w:r w:rsidRPr="00A747F6">
        <w:rPr>
          <w:rtl/>
        </w:rPr>
        <w:t>ا إذا كانت تلك الدولة خصماً للوهابية السلفية أو معادية ل</w:t>
      </w:r>
      <w:r w:rsidRPr="00A747F6">
        <w:rPr>
          <w:rFonts w:hint="cs"/>
          <w:rtl/>
        </w:rPr>
        <w:t>أ</w:t>
      </w:r>
      <w:r w:rsidRPr="00A747F6">
        <w:rPr>
          <w:rtl/>
        </w:rPr>
        <w:t>مريكا والغرب، فإن</w:t>
      </w:r>
      <w:r w:rsidRPr="00A747F6">
        <w:rPr>
          <w:rFonts w:hint="cs"/>
          <w:rtl/>
        </w:rPr>
        <w:t>ّ</w:t>
      </w:r>
      <w:r w:rsidRPr="00A747F6">
        <w:rPr>
          <w:rtl/>
        </w:rPr>
        <w:t xml:space="preserve"> حكم التكفير لا شك</w:t>
      </w:r>
      <w:r w:rsidRPr="00A747F6">
        <w:rPr>
          <w:rFonts w:hint="cs"/>
          <w:rtl/>
        </w:rPr>
        <w:t>ّ</w:t>
      </w:r>
      <w:r w:rsidRPr="00A747F6">
        <w:rPr>
          <w:rtl/>
        </w:rPr>
        <w:t xml:space="preserve"> سيطالها، وإن كانت الجمهورية الإسلامية في إيران بعظمتها وشموخها</w:t>
      </w:r>
      <w:r w:rsidRPr="00A747F6">
        <w:rPr>
          <w:rFonts w:hint="cs"/>
          <w:rtl/>
        </w:rPr>
        <w:t>(635).</w:t>
      </w:r>
      <w:r w:rsidRPr="00A747F6">
        <w:rPr>
          <w:rtl/>
        </w:rPr>
        <w:t xml:space="preserve"> والعجيب عن حفيد رأس ال</w:t>
      </w:r>
      <w:r w:rsidRPr="00A747F6">
        <w:rPr>
          <w:rFonts w:hint="cs"/>
          <w:rtl/>
        </w:rPr>
        <w:t>أ</w:t>
      </w:r>
      <w:r w:rsidRPr="00A747F6">
        <w:rPr>
          <w:rtl/>
        </w:rPr>
        <w:t>فعى (الشيخ) عبد الله بن عبد اللطيف</w:t>
      </w:r>
      <w:r w:rsidRPr="00A747F6">
        <w:rPr>
          <w:rFonts w:hint="cs"/>
          <w:rtl/>
        </w:rPr>
        <w:t>،</w:t>
      </w:r>
      <w:r w:rsidRPr="00A747F6">
        <w:rPr>
          <w:rtl/>
        </w:rPr>
        <w:t xml:space="preserve"> حينما سئل عم</w:t>
      </w:r>
      <w:r w:rsidRPr="00A747F6">
        <w:rPr>
          <w:rFonts w:hint="cs"/>
          <w:rtl/>
        </w:rPr>
        <w:t>ّ</w:t>
      </w:r>
      <w:r w:rsidRPr="00A747F6">
        <w:rPr>
          <w:rtl/>
        </w:rPr>
        <w:t>ن لم يكف</w:t>
      </w:r>
      <w:r w:rsidRPr="00A747F6">
        <w:rPr>
          <w:rFonts w:hint="cs"/>
          <w:rtl/>
        </w:rPr>
        <w:t>ّ</w:t>
      </w:r>
      <w:r w:rsidRPr="00A747F6">
        <w:rPr>
          <w:rtl/>
        </w:rPr>
        <w:t xml:space="preserve">ر الدولة (الخلافة) </w:t>
      </w:r>
    </w:p>
    <w:p w14:paraId="1807FC04" w14:textId="77777777" w:rsidR="00CC5B07" w:rsidRDefault="00CC5B07" w:rsidP="00CC5B07">
      <w:pPr>
        <w:pStyle w:val="libNormal"/>
        <w:rPr>
          <w:rtl/>
        </w:rPr>
      </w:pPr>
      <w:r>
        <w:rPr>
          <w:rtl/>
        </w:rPr>
        <w:br w:type="page"/>
      </w:r>
    </w:p>
    <w:p w14:paraId="3F3B693D" w14:textId="22FBBB29" w:rsidR="00DD5F23" w:rsidRPr="00A747F6" w:rsidRDefault="00DD5F23" w:rsidP="00CC5B07">
      <w:pPr>
        <w:pStyle w:val="libNormal0"/>
        <w:rPr>
          <w:rtl/>
        </w:rPr>
      </w:pPr>
      <w:r w:rsidRPr="00A747F6">
        <w:rPr>
          <w:rtl/>
        </w:rPr>
        <w:lastRenderedPageBreak/>
        <w:t>العثمانية، ومن جر</w:t>
      </w:r>
      <w:r w:rsidRPr="00A747F6">
        <w:rPr>
          <w:rFonts w:hint="cs"/>
          <w:rtl/>
        </w:rPr>
        <w:t>ّ</w:t>
      </w:r>
      <w:r w:rsidRPr="00A747F6">
        <w:rPr>
          <w:rtl/>
        </w:rPr>
        <w:t>هم على المسلمين واختار ولايتهم، فأجاب: م</w:t>
      </w:r>
      <w:r w:rsidRPr="00A747F6">
        <w:rPr>
          <w:rFonts w:hint="cs"/>
          <w:rtl/>
        </w:rPr>
        <w:t>َ</w:t>
      </w:r>
      <w:r w:rsidRPr="00A747F6">
        <w:rPr>
          <w:rtl/>
        </w:rPr>
        <w:t>ن لم يعرف كفر الدولة (الخلافة) العثمانية، ولم يفر</w:t>
      </w:r>
      <w:r w:rsidRPr="00A747F6">
        <w:rPr>
          <w:rFonts w:hint="cs"/>
          <w:rtl/>
        </w:rPr>
        <w:t>ّ</w:t>
      </w:r>
      <w:r w:rsidRPr="00A747F6">
        <w:rPr>
          <w:rtl/>
        </w:rPr>
        <w:t xml:space="preserve">ق بينهم وبين البغاة من المسلمين، لم يعرف معنى </w:t>
      </w:r>
      <w:r w:rsidRPr="00A747F6">
        <w:rPr>
          <w:rFonts w:hint="cs"/>
          <w:rtl/>
        </w:rPr>
        <w:t>(</w:t>
      </w:r>
      <w:r w:rsidRPr="00A747F6">
        <w:rPr>
          <w:rtl/>
        </w:rPr>
        <w:t>لا إله إلا الله</w:t>
      </w:r>
      <w:r w:rsidRPr="00A747F6">
        <w:rPr>
          <w:rFonts w:hint="cs"/>
          <w:rtl/>
        </w:rPr>
        <w:t>)</w:t>
      </w:r>
      <w:r w:rsidRPr="00A747F6">
        <w:rPr>
          <w:rtl/>
        </w:rPr>
        <w:t xml:space="preserve">، فإن اعتقد مع ذلك، </w:t>
      </w:r>
      <w:r w:rsidRPr="00A747F6">
        <w:rPr>
          <w:rFonts w:hint="cs"/>
          <w:rtl/>
        </w:rPr>
        <w:t>أ</w:t>
      </w:r>
      <w:r w:rsidRPr="00A747F6">
        <w:rPr>
          <w:rtl/>
        </w:rPr>
        <w:t>ن</w:t>
      </w:r>
      <w:r w:rsidRPr="00A747F6">
        <w:rPr>
          <w:rFonts w:hint="cs"/>
          <w:rtl/>
        </w:rPr>
        <w:t>ّ</w:t>
      </w:r>
      <w:r w:rsidRPr="00A747F6">
        <w:rPr>
          <w:rtl/>
        </w:rPr>
        <w:t xml:space="preserve"> الدولة (الخلافة) العثمانية مسلمون، فهو أشد</w:t>
      </w:r>
      <w:r w:rsidRPr="00A747F6">
        <w:rPr>
          <w:rFonts w:hint="cs"/>
          <w:rtl/>
        </w:rPr>
        <w:t>ّ</w:t>
      </w:r>
      <w:r w:rsidRPr="00A747F6">
        <w:rPr>
          <w:rtl/>
        </w:rPr>
        <w:t xml:space="preserve"> وأعظم. وهذا هو الشك</w:t>
      </w:r>
      <w:r w:rsidRPr="00A747F6">
        <w:rPr>
          <w:rFonts w:hint="cs"/>
          <w:rtl/>
        </w:rPr>
        <w:t>ّ</w:t>
      </w:r>
      <w:r w:rsidRPr="00A747F6">
        <w:rPr>
          <w:rtl/>
        </w:rPr>
        <w:t xml:space="preserve"> في كفر من كفر بالله، وأشرك به، وم</w:t>
      </w:r>
      <w:r w:rsidRPr="00A747F6">
        <w:rPr>
          <w:rFonts w:hint="cs"/>
          <w:rtl/>
        </w:rPr>
        <w:t>َ</w:t>
      </w:r>
      <w:r w:rsidRPr="00A747F6">
        <w:rPr>
          <w:rtl/>
        </w:rPr>
        <w:t>ن جر</w:t>
      </w:r>
      <w:r w:rsidRPr="00A747F6">
        <w:rPr>
          <w:rFonts w:hint="cs"/>
          <w:rtl/>
        </w:rPr>
        <w:t>ّ</w:t>
      </w:r>
      <w:r w:rsidRPr="00A747F6">
        <w:rPr>
          <w:rtl/>
        </w:rPr>
        <w:t>هم و</w:t>
      </w:r>
      <w:r w:rsidRPr="00A747F6">
        <w:rPr>
          <w:rFonts w:hint="cs"/>
          <w:rtl/>
        </w:rPr>
        <w:t>أ</w:t>
      </w:r>
      <w:r w:rsidRPr="00A747F6">
        <w:rPr>
          <w:rtl/>
        </w:rPr>
        <w:t>عانهم على المسلمين ب</w:t>
      </w:r>
      <w:r w:rsidRPr="00A747F6">
        <w:rPr>
          <w:rFonts w:hint="cs"/>
          <w:rtl/>
        </w:rPr>
        <w:t>أ</w:t>
      </w:r>
      <w:r w:rsidRPr="00A747F6">
        <w:rPr>
          <w:rtl/>
        </w:rPr>
        <w:t>ي</w:t>
      </w:r>
      <w:r w:rsidRPr="00A747F6">
        <w:rPr>
          <w:rFonts w:hint="cs"/>
          <w:rtl/>
        </w:rPr>
        <w:t>ّ</w:t>
      </w:r>
      <w:r w:rsidRPr="00A747F6">
        <w:rPr>
          <w:rtl/>
        </w:rPr>
        <w:t xml:space="preserve"> </w:t>
      </w:r>
      <w:r w:rsidRPr="00A747F6">
        <w:rPr>
          <w:rFonts w:hint="cs"/>
          <w:rtl/>
        </w:rPr>
        <w:t>إ</w:t>
      </w:r>
      <w:r w:rsidRPr="00A747F6">
        <w:rPr>
          <w:rtl/>
        </w:rPr>
        <w:t>عانة، فهي رِد</w:t>
      </w:r>
      <w:r w:rsidRPr="00A747F6">
        <w:rPr>
          <w:rFonts w:hint="cs"/>
          <w:rtl/>
        </w:rPr>
        <w:t>ّ</w:t>
      </w:r>
      <w:r w:rsidRPr="00A747F6">
        <w:rPr>
          <w:rtl/>
        </w:rPr>
        <w:t>ة صريحة</w:t>
      </w:r>
      <w:r w:rsidRPr="00A747F6">
        <w:rPr>
          <w:rFonts w:hint="cs"/>
          <w:rtl/>
        </w:rPr>
        <w:t>(636).</w:t>
      </w:r>
      <w:r w:rsidRPr="00A747F6">
        <w:rPr>
          <w:rtl/>
        </w:rPr>
        <w:t xml:space="preserve"> ثمّ قال: وم</w:t>
      </w:r>
      <w:r w:rsidRPr="00A747F6">
        <w:rPr>
          <w:rFonts w:hint="cs"/>
          <w:rtl/>
        </w:rPr>
        <w:t>َ</w:t>
      </w:r>
      <w:r w:rsidRPr="00A747F6">
        <w:rPr>
          <w:rtl/>
        </w:rPr>
        <w:t>ن لم ير</w:t>
      </w:r>
      <w:r w:rsidRPr="00A747F6">
        <w:rPr>
          <w:rFonts w:hint="cs"/>
          <w:rtl/>
        </w:rPr>
        <w:t>َ</w:t>
      </w:r>
      <w:r w:rsidRPr="00A747F6">
        <w:rPr>
          <w:rtl/>
        </w:rPr>
        <w:t xml:space="preserve"> الجهاد مع أئم</w:t>
      </w:r>
      <w:r w:rsidRPr="00A747F6">
        <w:rPr>
          <w:rFonts w:hint="cs"/>
          <w:rtl/>
        </w:rPr>
        <w:t>ّ</w:t>
      </w:r>
      <w:r w:rsidRPr="00A747F6">
        <w:rPr>
          <w:rtl/>
        </w:rPr>
        <w:t>ة المسلمين (آل سعود)، سواء كانوا أبراراً أو فج</w:t>
      </w:r>
      <w:r w:rsidRPr="00A747F6">
        <w:rPr>
          <w:rFonts w:hint="cs"/>
          <w:rtl/>
        </w:rPr>
        <w:t>ّ</w:t>
      </w:r>
      <w:r w:rsidRPr="00A747F6">
        <w:rPr>
          <w:rtl/>
        </w:rPr>
        <w:t>اراً، فهو لم يعرف العقائد الإسلامية(</w:t>
      </w:r>
      <w:r w:rsidRPr="00A747F6">
        <w:rPr>
          <w:rFonts w:hint="cs"/>
          <w:rtl/>
        </w:rPr>
        <w:t>637</w:t>
      </w:r>
      <w:r w:rsidRPr="00A747F6">
        <w:rPr>
          <w:rtl/>
        </w:rPr>
        <w:t>). والمثل الدارج يقول: إذا لم تستح فقل ما شئت. وليس من ال</w:t>
      </w:r>
      <w:r w:rsidRPr="00A747F6">
        <w:rPr>
          <w:rFonts w:hint="cs"/>
          <w:rtl/>
        </w:rPr>
        <w:t>إ</w:t>
      </w:r>
      <w:r w:rsidRPr="00A747F6">
        <w:rPr>
          <w:rtl/>
        </w:rPr>
        <w:t xml:space="preserve">جحاف </w:t>
      </w:r>
      <w:r w:rsidRPr="00A747F6">
        <w:rPr>
          <w:rFonts w:hint="cs"/>
          <w:rtl/>
        </w:rPr>
        <w:t>أ</w:t>
      </w:r>
      <w:r w:rsidRPr="00A747F6">
        <w:rPr>
          <w:rtl/>
        </w:rPr>
        <w:t xml:space="preserve">ن نقول عن الوهابية السلفية وآل سعود: نطق الشيطان على لسانهم، فكانت الضلالة على أوجها!! </w:t>
      </w:r>
    </w:p>
    <w:p w14:paraId="30A3885E" w14:textId="77777777" w:rsidR="00CC5B07" w:rsidRDefault="00DD5F23" w:rsidP="00A747F6">
      <w:pPr>
        <w:pStyle w:val="libNormal"/>
        <w:rPr>
          <w:rtl/>
        </w:rPr>
      </w:pPr>
      <w:r w:rsidRPr="00A747F6">
        <w:rPr>
          <w:rtl/>
        </w:rPr>
        <w:t>وغالباً ما تصدر الأحكام في وقت تكون فيه العلاقة بين السعودية (دولة قرن الشيطان) والدول الأخرى، قد بلغت درجة التأزم أو القطيعة أو دخلت مرحلة حرجة. على سبيل المثال</w:t>
      </w:r>
      <w:r w:rsidRPr="00A747F6">
        <w:rPr>
          <w:rFonts w:hint="cs"/>
          <w:rtl/>
        </w:rPr>
        <w:t>:</w:t>
      </w:r>
      <w:r w:rsidRPr="00A747F6">
        <w:rPr>
          <w:rtl/>
        </w:rPr>
        <w:t xml:space="preserve"> صدر حكم بتكفير الرئيس الليبي معمر القذافي سنة 1982</w:t>
      </w:r>
      <w:r w:rsidRPr="00A747F6">
        <w:rPr>
          <w:rFonts w:hint="cs"/>
          <w:rtl/>
        </w:rPr>
        <w:t>م،</w:t>
      </w:r>
      <w:r w:rsidRPr="00A747F6">
        <w:rPr>
          <w:rtl/>
        </w:rPr>
        <w:t xml:space="preserve"> وذلك عقب برنامج إذاعي بعنوان (أعداء الله) تعر</w:t>
      </w:r>
      <w:r w:rsidRPr="00A747F6">
        <w:rPr>
          <w:rFonts w:hint="cs"/>
          <w:rtl/>
        </w:rPr>
        <w:t>ّ</w:t>
      </w:r>
      <w:r w:rsidRPr="00A747F6">
        <w:rPr>
          <w:rtl/>
        </w:rPr>
        <w:t>ض فيه لدور علماء الوهابية في تغطية جرائم آل سعود، وثم</w:t>
      </w:r>
      <w:r w:rsidRPr="00A747F6">
        <w:rPr>
          <w:rFonts w:hint="cs"/>
          <w:rtl/>
        </w:rPr>
        <w:t>ّ</w:t>
      </w:r>
      <w:r w:rsidRPr="00A747F6">
        <w:rPr>
          <w:rtl/>
        </w:rPr>
        <w:t xml:space="preserve"> تلاه القذافي بخطاب ألقاه في (مؤتمر الشعب العام</w:t>
      </w:r>
      <w:r w:rsidRPr="00A747F6">
        <w:rPr>
          <w:rFonts w:hint="cs"/>
          <w:rtl/>
        </w:rPr>
        <w:t>ّ</w:t>
      </w:r>
      <w:r w:rsidRPr="00A747F6">
        <w:rPr>
          <w:rtl/>
        </w:rPr>
        <w:t>) في آذار (مارس) 1982، جاء فيه: والسعودية إم</w:t>
      </w:r>
      <w:r w:rsidRPr="00A747F6">
        <w:rPr>
          <w:rFonts w:hint="cs"/>
          <w:rtl/>
        </w:rPr>
        <w:t>ّ</w:t>
      </w:r>
      <w:r w:rsidRPr="00A747F6">
        <w:rPr>
          <w:rtl/>
        </w:rPr>
        <w:t>ا أن نلتقي فيها مع ثورة أو لا نلتقي... حتى مكة، الواجب هو تحريرها قبل أن نحج</w:t>
      </w:r>
      <w:r w:rsidRPr="00A747F6">
        <w:rPr>
          <w:rFonts w:hint="cs"/>
          <w:rtl/>
        </w:rPr>
        <w:t>ّ</w:t>
      </w:r>
      <w:r w:rsidRPr="00A747F6">
        <w:rPr>
          <w:rtl/>
        </w:rPr>
        <w:t xml:space="preserve"> إليها!!! لأن</w:t>
      </w:r>
      <w:r w:rsidRPr="00A747F6">
        <w:rPr>
          <w:rFonts w:hint="cs"/>
          <w:rtl/>
        </w:rPr>
        <w:t>ّ</w:t>
      </w:r>
      <w:r w:rsidRPr="00A747F6">
        <w:rPr>
          <w:rtl/>
        </w:rPr>
        <w:t>ها تحت العلم الأمريكي والصهيوني، وفوقها الطائرات اليهودية والأمريكية، وهي تحت سيطرت اليهود والنصارى، الطائرات الإسرائيلية تحل</w:t>
      </w:r>
      <w:r w:rsidRPr="00A747F6">
        <w:rPr>
          <w:rFonts w:hint="cs"/>
          <w:rtl/>
        </w:rPr>
        <w:t>ّ</w:t>
      </w:r>
      <w:r w:rsidRPr="00A747F6">
        <w:rPr>
          <w:rtl/>
        </w:rPr>
        <w:t>ق كل يوم فوق السعودية، والطائرات الأمريكية (أواكس) تحل</w:t>
      </w:r>
      <w:r w:rsidRPr="00A747F6">
        <w:rPr>
          <w:rFonts w:hint="cs"/>
          <w:rtl/>
        </w:rPr>
        <w:t>ّ</w:t>
      </w:r>
      <w:r w:rsidRPr="00A747F6">
        <w:rPr>
          <w:rtl/>
        </w:rPr>
        <w:t>ق فوق مكة... والمدينة ومكة الآن جو</w:t>
      </w:r>
      <w:r w:rsidRPr="00A747F6">
        <w:rPr>
          <w:rFonts w:hint="cs"/>
          <w:rtl/>
        </w:rPr>
        <w:t>ّ</w:t>
      </w:r>
      <w:r w:rsidRPr="00A747F6">
        <w:rPr>
          <w:rtl/>
        </w:rPr>
        <w:t>هما مدنس!!! ولو أن</w:t>
      </w:r>
      <w:r w:rsidRPr="00A747F6">
        <w:rPr>
          <w:rFonts w:hint="cs"/>
          <w:rtl/>
        </w:rPr>
        <w:t>ّ</w:t>
      </w:r>
      <w:r w:rsidRPr="00A747F6">
        <w:rPr>
          <w:rtl/>
        </w:rPr>
        <w:t xml:space="preserve"> هناك إسلاماً حقيقي</w:t>
      </w:r>
      <w:r w:rsidRPr="00A747F6">
        <w:rPr>
          <w:rFonts w:hint="cs"/>
          <w:rtl/>
        </w:rPr>
        <w:t>ّ</w:t>
      </w:r>
      <w:r w:rsidRPr="00A747F6">
        <w:rPr>
          <w:rtl/>
        </w:rPr>
        <w:t>اً لطه</w:t>
      </w:r>
      <w:r w:rsidRPr="00A747F6">
        <w:rPr>
          <w:rFonts w:hint="cs"/>
          <w:rtl/>
        </w:rPr>
        <w:t>ّ</w:t>
      </w:r>
      <w:r w:rsidRPr="00A747F6">
        <w:rPr>
          <w:rtl/>
        </w:rPr>
        <w:t>رنا وحر</w:t>
      </w:r>
      <w:r w:rsidRPr="00A747F6">
        <w:rPr>
          <w:rFonts w:hint="cs"/>
          <w:rtl/>
        </w:rPr>
        <w:t>ّ</w:t>
      </w:r>
      <w:r w:rsidRPr="00A747F6">
        <w:rPr>
          <w:rtl/>
        </w:rPr>
        <w:t>رنا مكة والمدينة أو</w:t>
      </w:r>
      <w:r w:rsidRPr="00A747F6">
        <w:rPr>
          <w:rFonts w:hint="cs"/>
          <w:rtl/>
        </w:rPr>
        <w:t>ّ</w:t>
      </w:r>
      <w:r w:rsidRPr="00A747F6">
        <w:rPr>
          <w:rtl/>
        </w:rPr>
        <w:t xml:space="preserve">لاً... </w:t>
      </w:r>
    </w:p>
    <w:p w14:paraId="0CB339CB" w14:textId="77777777" w:rsidR="00CC5B07" w:rsidRDefault="00CC5B07" w:rsidP="00CC5B07">
      <w:pPr>
        <w:pStyle w:val="libNormal"/>
        <w:rPr>
          <w:rtl/>
        </w:rPr>
      </w:pPr>
      <w:r>
        <w:rPr>
          <w:rtl/>
        </w:rPr>
        <w:br w:type="page"/>
      </w:r>
    </w:p>
    <w:p w14:paraId="654116C9" w14:textId="055BDFC0" w:rsidR="00DD5F23" w:rsidRPr="00A747F6" w:rsidRDefault="00DD5F23" w:rsidP="00CC5B07">
      <w:pPr>
        <w:pStyle w:val="libNormal0"/>
        <w:rPr>
          <w:rtl/>
        </w:rPr>
      </w:pPr>
      <w:r w:rsidRPr="00A747F6">
        <w:rPr>
          <w:rtl/>
        </w:rPr>
        <w:lastRenderedPageBreak/>
        <w:t>فتحريرهما أولى من الحج إليهما في الوقت الحاضر... والات</w:t>
      </w:r>
      <w:r w:rsidRPr="00A747F6">
        <w:rPr>
          <w:rFonts w:hint="cs"/>
          <w:rtl/>
        </w:rPr>
        <w:t>ّ</w:t>
      </w:r>
      <w:r w:rsidRPr="00A747F6">
        <w:rPr>
          <w:rtl/>
        </w:rPr>
        <w:t>جاه الصحيح هو التحريض على الثورة حتى يتحر</w:t>
      </w:r>
      <w:r w:rsidRPr="00A747F6">
        <w:rPr>
          <w:rFonts w:hint="cs"/>
          <w:rtl/>
        </w:rPr>
        <w:t>ّ</w:t>
      </w:r>
      <w:r w:rsidRPr="00A747F6">
        <w:rPr>
          <w:rtl/>
        </w:rPr>
        <w:t>ر البترول العربي من قبضة الرجعية، ومن قبضة أمريكا... السعودية ببترولها أصبحت الآن خطراً أكثر من إسرائيل وأمريكا على العرب(</w:t>
      </w:r>
      <w:r w:rsidRPr="00A747F6">
        <w:rPr>
          <w:rFonts w:hint="cs"/>
          <w:rtl/>
        </w:rPr>
        <w:t>638</w:t>
      </w:r>
      <w:r w:rsidRPr="00A747F6">
        <w:rPr>
          <w:rtl/>
        </w:rPr>
        <w:t xml:space="preserve">). </w:t>
      </w:r>
    </w:p>
    <w:p w14:paraId="0D1414C2" w14:textId="77777777" w:rsidR="00DD5F23" w:rsidRPr="00A747F6" w:rsidRDefault="00DD5F23" w:rsidP="00A747F6">
      <w:pPr>
        <w:pStyle w:val="libNormal"/>
        <w:rPr>
          <w:rtl/>
        </w:rPr>
      </w:pPr>
      <w:r w:rsidRPr="00A747F6">
        <w:rPr>
          <w:rtl/>
        </w:rPr>
        <w:t>كان رد</w:t>
      </w:r>
      <w:r w:rsidRPr="00A747F6">
        <w:rPr>
          <w:rFonts w:hint="cs"/>
          <w:rtl/>
        </w:rPr>
        <w:t>ّ</w:t>
      </w:r>
      <w:r w:rsidRPr="00A747F6">
        <w:rPr>
          <w:rtl/>
        </w:rPr>
        <w:t xml:space="preserve"> الفعل المتوقع هو أن يأتي دينياً</w:t>
      </w:r>
      <w:r w:rsidRPr="00A747F6">
        <w:rPr>
          <w:rFonts w:hint="cs"/>
          <w:rtl/>
        </w:rPr>
        <w:t>؛</w:t>
      </w:r>
      <w:r w:rsidRPr="00A747F6">
        <w:rPr>
          <w:rtl/>
        </w:rPr>
        <w:t xml:space="preserve"> لأن</w:t>
      </w:r>
      <w:r w:rsidRPr="00A747F6">
        <w:rPr>
          <w:rFonts w:hint="cs"/>
          <w:rtl/>
        </w:rPr>
        <w:t>ّ</w:t>
      </w:r>
      <w:r w:rsidRPr="00A747F6">
        <w:rPr>
          <w:rtl/>
        </w:rPr>
        <w:t xml:space="preserve"> حملة برنامج (أعداء الله) وخطابات القذافي أصابت المشروعية الدينية للنظام السعودي، فانبرت هيئة كبار العلماء للرد</w:t>
      </w:r>
      <w:r w:rsidRPr="00A747F6">
        <w:rPr>
          <w:rFonts w:hint="cs"/>
          <w:rtl/>
        </w:rPr>
        <w:t>ّ</w:t>
      </w:r>
      <w:r w:rsidRPr="00A747F6">
        <w:rPr>
          <w:rtl/>
        </w:rPr>
        <w:t xml:space="preserve"> بتكفير القذافي نفسه. وصدرت الفتوى بتاريخ 11 جمادى الأولى 1402هـ، ووصفت القذافي بأن</w:t>
      </w:r>
      <w:r w:rsidRPr="00A747F6">
        <w:rPr>
          <w:rFonts w:hint="cs"/>
          <w:rtl/>
        </w:rPr>
        <w:t>ّ</w:t>
      </w:r>
      <w:r w:rsidRPr="00A747F6">
        <w:rPr>
          <w:rtl/>
        </w:rPr>
        <w:t>ه: ضال ملحد، وجاء بالنص: إن</w:t>
      </w:r>
      <w:r w:rsidRPr="00A747F6">
        <w:rPr>
          <w:rFonts w:hint="cs"/>
          <w:rtl/>
        </w:rPr>
        <w:t>ّ</w:t>
      </w:r>
      <w:r w:rsidRPr="00A747F6">
        <w:rPr>
          <w:rtl/>
        </w:rPr>
        <w:t xml:space="preserve"> مجلس هيئة كبار العلماء، وهو يستنكر تمادي هذا الدعي على الإسلام والمسلمين، ليقر</w:t>
      </w:r>
      <w:r w:rsidRPr="00A747F6">
        <w:rPr>
          <w:rFonts w:hint="cs"/>
          <w:rtl/>
        </w:rPr>
        <w:t>ّ</w:t>
      </w:r>
      <w:r w:rsidRPr="00A747F6">
        <w:rPr>
          <w:rtl/>
        </w:rPr>
        <w:t>ر ويؤك</w:t>
      </w:r>
      <w:r w:rsidRPr="00A747F6">
        <w:rPr>
          <w:rFonts w:hint="cs"/>
          <w:rtl/>
        </w:rPr>
        <w:t>ّ</w:t>
      </w:r>
      <w:r w:rsidRPr="00A747F6">
        <w:rPr>
          <w:rtl/>
        </w:rPr>
        <w:t>د أن</w:t>
      </w:r>
      <w:r w:rsidRPr="00A747F6">
        <w:rPr>
          <w:rFonts w:hint="cs"/>
          <w:rtl/>
        </w:rPr>
        <w:t>ّ</w:t>
      </w:r>
      <w:r w:rsidRPr="00A747F6">
        <w:rPr>
          <w:rtl/>
        </w:rPr>
        <w:t xml:space="preserve">ه بإنكاره لسنة رسول الله </w:t>
      </w:r>
      <w:r w:rsidRPr="00A747F6">
        <w:rPr>
          <w:rFonts w:hint="cs"/>
          <w:rtl/>
        </w:rPr>
        <w:t xml:space="preserve"> صلّى الله عليه وآله </w:t>
      </w:r>
      <w:r w:rsidRPr="00A747F6">
        <w:rPr>
          <w:rtl/>
        </w:rPr>
        <w:t>، واستفتا</w:t>
      </w:r>
      <w:r w:rsidRPr="00A747F6">
        <w:rPr>
          <w:rFonts w:hint="cs"/>
          <w:rtl/>
        </w:rPr>
        <w:t>ئ</w:t>
      </w:r>
      <w:r w:rsidRPr="00A747F6">
        <w:rPr>
          <w:rtl/>
        </w:rPr>
        <w:t>ه بالحج واستهانته ببعض التعاليم الإسلامية</w:t>
      </w:r>
      <w:r w:rsidRPr="00A747F6">
        <w:rPr>
          <w:rFonts w:hint="cs"/>
          <w:rtl/>
        </w:rPr>
        <w:t>،</w:t>
      </w:r>
      <w:r w:rsidRPr="00A747F6">
        <w:rPr>
          <w:rtl/>
        </w:rPr>
        <w:t xml:space="preserve"> وات</w:t>
      </w:r>
      <w:r w:rsidRPr="00A747F6">
        <w:rPr>
          <w:rFonts w:hint="cs"/>
          <w:rtl/>
        </w:rPr>
        <w:t>ّ</w:t>
      </w:r>
      <w:r w:rsidRPr="00A747F6">
        <w:rPr>
          <w:rtl/>
        </w:rPr>
        <w:t>ج</w:t>
      </w:r>
      <w:r w:rsidRPr="00A747F6">
        <w:rPr>
          <w:rFonts w:hint="cs"/>
          <w:rtl/>
        </w:rPr>
        <w:t>ا</w:t>
      </w:r>
      <w:r w:rsidRPr="00A747F6">
        <w:rPr>
          <w:rtl/>
        </w:rPr>
        <w:t>هاته الآثمة الباطلة يعتبر بذلك: ضال</w:t>
      </w:r>
      <w:r w:rsidRPr="00A747F6">
        <w:rPr>
          <w:rFonts w:hint="cs"/>
          <w:rtl/>
        </w:rPr>
        <w:t>اً</w:t>
      </w:r>
      <w:r w:rsidRPr="00A747F6">
        <w:rPr>
          <w:rtl/>
        </w:rPr>
        <w:t>، ملحد</w:t>
      </w:r>
      <w:r w:rsidRPr="00A747F6">
        <w:rPr>
          <w:rFonts w:hint="cs"/>
          <w:rtl/>
        </w:rPr>
        <w:t>اً</w:t>
      </w:r>
      <w:r w:rsidRPr="00A747F6">
        <w:rPr>
          <w:rtl/>
        </w:rPr>
        <w:t xml:space="preserve"> وكافر</w:t>
      </w:r>
      <w:r w:rsidRPr="00A747F6">
        <w:rPr>
          <w:rFonts w:hint="cs"/>
          <w:rtl/>
        </w:rPr>
        <w:t>اً</w:t>
      </w:r>
      <w:r w:rsidRPr="00A747F6">
        <w:rPr>
          <w:rtl/>
        </w:rPr>
        <w:t>. ووقع على البيان ستة عشر عضواً في هيئة كبار العلماء، كان من بينهم المفتي السابق الشيخ بن باز، ورئيس مجلس القضاء الأعلى السابق الشيخ صالح اللحيدان</w:t>
      </w:r>
      <w:r w:rsidRPr="00A747F6">
        <w:rPr>
          <w:rFonts w:hint="cs"/>
          <w:rtl/>
        </w:rPr>
        <w:t>(639</w:t>
      </w:r>
      <w:r w:rsidRPr="00A747F6">
        <w:rPr>
          <w:rtl/>
        </w:rPr>
        <w:t xml:space="preserve">). </w:t>
      </w:r>
    </w:p>
    <w:p w14:paraId="566D13FE" w14:textId="77777777" w:rsidR="00DD5F23" w:rsidRPr="00A747F6" w:rsidRDefault="00DD5F23" w:rsidP="00A747F6">
      <w:pPr>
        <w:pStyle w:val="libNormal"/>
        <w:rPr>
          <w:rtl/>
        </w:rPr>
      </w:pPr>
      <w:r w:rsidRPr="00A747F6">
        <w:rPr>
          <w:rtl/>
        </w:rPr>
        <w:t xml:space="preserve">في سياق تكفير الدول </w:t>
      </w:r>
      <w:r w:rsidRPr="00A747F6">
        <w:rPr>
          <w:rFonts w:hint="cs"/>
          <w:rtl/>
        </w:rPr>
        <w:t>ا</w:t>
      </w:r>
      <w:r w:rsidRPr="00A747F6">
        <w:rPr>
          <w:rtl/>
        </w:rPr>
        <w:t>نتشرت فتاوى الشيخ صالح اللحيدان يصف فيه: ب</w:t>
      </w:r>
      <w:r w:rsidRPr="00A747F6">
        <w:rPr>
          <w:rFonts w:hint="cs"/>
          <w:rtl/>
        </w:rPr>
        <w:t>أ</w:t>
      </w:r>
      <w:r w:rsidRPr="00A747F6">
        <w:rPr>
          <w:rtl/>
        </w:rPr>
        <w:t>ن</w:t>
      </w:r>
      <w:r w:rsidRPr="00A747F6">
        <w:rPr>
          <w:rFonts w:hint="cs"/>
          <w:rtl/>
        </w:rPr>
        <w:t>ّ</w:t>
      </w:r>
      <w:r w:rsidRPr="00A747F6">
        <w:rPr>
          <w:rtl/>
        </w:rPr>
        <w:t xml:space="preserve"> ال</w:t>
      </w:r>
      <w:r w:rsidRPr="00A747F6">
        <w:rPr>
          <w:rFonts w:hint="cs"/>
          <w:rtl/>
        </w:rPr>
        <w:t>أ</w:t>
      </w:r>
      <w:r w:rsidRPr="00A747F6">
        <w:rPr>
          <w:rtl/>
        </w:rPr>
        <w:t>سد رجل كافر وأب</w:t>
      </w:r>
      <w:r w:rsidRPr="00A747F6">
        <w:rPr>
          <w:rFonts w:hint="cs"/>
          <w:rtl/>
        </w:rPr>
        <w:t>ا</w:t>
      </w:r>
      <w:r w:rsidRPr="00A747F6">
        <w:rPr>
          <w:rtl/>
        </w:rPr>
        <w:t>ه أكفر منه، وهم أولى بالجهاد معهم، من إسرائيل، أمّا الدولة السورية</w:t>
      </w:r>
      <w:r w:rsidRPr="00A747F6">
        <w:rPr>
          <w:rFonts w:hint="cs"/>
          <w:rtl/>
        </w:rPr>
        <w:t>،</w:t>
      </w:r>
      <w:r w:rsidRPr="00A747F6">
        <w:rPr>
          <w:rtl/>
        </w:rPr>
        <w:t xml:space="preserve"> فهي الفاجرة الخبيثة الخطيرة الملحدة، داعياً (للجهاد) لإسقاطها، ودعوته للمسلمين (الوهابي</w:t>
      </w:r>
      <w:r w:rsidRPr="00A747F6">
        <w:rPr>
          <w:rFonts w:hint="cs"/>
          <w:rtl/>
        </w:rPr>
        <w:t>ّ</w:t>
      </w:r>
      <w:r w:rsidRPr="00A747F6">
        <w:rPr>
          <w:rtl/>
        </w:rPr>
        <w:t>ين والسلفي</w:t>
      </w:r>
      <w:r w:rsidRPr="00A747F6">
        <w:rPr>
          <w:rFonts w:hint="cs"/>
          <w:rtl/>
        </w:rPr>
        <w:t>ّ</w:t>
      </w:r>
      <w:r w:rsidRPr="00A747F6">
        <w:rPr>
          <w:rtl/>
        </w:rPr>
        <w:t>ين)، للجهاد ضد</w:t>
      </w:r>
      <w:r w:rsidRPr="00A747F6">
        <w:rPr>
          <w:rFonts w:hint="cs"/>
          <w:rtl/>
        </w:rPr>
        <w:t>ّ</w:t>
      </w:r>
      <w:r w:rsidRPr="00A747F6">
        <w:rPr>
          <w:rtl/>
        </w:rPr>
        <w:t>ها، ويضيف قائلاً: وأرجو الله أن يوفق المسلمين إلى جانب السوري</w:t>
      </w:r>
      <w:r w:rsidRPr="00A747F6">
        <w:rPr>
          <w:rFonts w:hint="cs"/>
          <w:rtl/>
        </w:rPr>
        <w:t>ّ</w:t>
      </w:r>
      <w:r w:rsidRPr="00A747F6">
        <w:rPr>
          <w:rtl/>
        </w:rPr>
        <w:t>ين أن يجد</w:t>
      </w:r>
      <w:r w:rsidRPr="00A747F6">
        <w:rPr>
          <w:rFonts w:hint="cs"/>
          <w:rtl/>
        </w:rPr>
        <w:t>ّ</w:t>
      </w:r>
      <w:r w:rsidRPr="00A747F6">
        <w:rPr>
          <w:rtl/>
        </w:rPr>
        <w:t xml:space="preserve">وا ويجتهدوا فى مقاومة هذه الدولة الفاجرة الخبيثة الخطيرة الملحدة، </w:t>
      </w:r>
      <w:r w:rsidRPr="00A747F6">
        <w:rPr>
          <w:rFonts w:hint="cs"/>
          <w:rtl/>
        </w:rPr>
        <w:t xml:space="preserve">أن يباغته، </w:t>
      </w:r>
      <w:r w:rsidRPr="00A747F6">
        <w:rPr>
          <w:rtl/>
        </w:rPr>
        <w:t>ولو هلك م</w:t>
      </w:r>
      <w:r w:rsidRPr="00A747F6">
        <w:rPr>
          <w:rFonts w:hint="cs"/>
          <w:rtl/>
        </w:rPr>
        <w:t>َ</w:t>
      </w:r>
      <w:r w:rsidRPr="00A747F6">
        <w:rPr>
          <w:rtl/>
        </w:rPr>
        <w:t>ن هلك منهم... و</w:t>
      </w:r>
      <w:r w:rsidRPr="00A747F6">
        <w:rPr>
          <w:rFonts w:hint="cs"/>
          <w:rtl/>
        </w:rPr>
        <w:t xml:space="preserve">أنّه </w:t>
      </w:r>
      <w:r w:rsidRPr="00A747F6">
        <w:rPr>
          <w:rtl/>
        </w:rPr>
        <w:t>يجوز قتل الثلث ليسعد الثلثان من الشعب!!!(</w:t>
      </w:r>
      <w:r w:rsidRPr="00A747F6">
        <w:rPr>
          <w:rFonts w:hint="cs"/>
          <w:rtl/>
        </w:rPr>
        <w:t>640</w:t>
      </w:r>
      <w:r w:rsidRPr="00A747F6">
        <w:rPr>
          <w:rtl/>
        </w:rPr>
        <w:t xml:space="preserve">). </w:t>
      </w:r>
    </w:p>
    <w:p w14:paraId="52BCEAB3" w14:textId="77777777" w:rsidR="00CC5B07" w:rsidRDefault="00CC5B07" w:rsidP="00CC5B07">
      <w:pPr>
        <w:pStyle w:val="libNormal"/>
        <w:rPr>
          <w:rtl/>
        </w:rPr>
      </w:pPr>
      <w:r>
        <w:rPr>
          <w:rtl/>
        </w:rPr>
        <w:br w:type="page"/>
      </w:r>
    </w:p>
    <w:p w14:paraId="31A4D5FC" w14:textId="77777777" w:rsidR="00DD5F23" w:rsidRPr="00A747F6" w:rsidRDefault="00DD5F23" w:rsidP="00A747F6">
      <w:pPr>
        <w:pStyle w:val="libNormal"/>
        <w:rPr>
          <w:rtl/>
        </w:rPr>
      </w:pPr>
      <w:r w:rsidRPr="00A747F6">
        <w:rPr>
          <w:rtl/>
        </w:rPr>
        <w:lastRenderedPageBreak/>
        <w:t>و</w:t>
      </w:r>
      <w:r w:rsidRPr="00A747F6">
        <w:rPr>
          <w:rFonts w:hint="cs"/>
          <w:rtl/>
        </w:rPr>
        <w:t>إ</w:t>
      </w:r>
      <w:r w:rsidRPr="00A747F6">
        <w:rPr>
          <w:rtl/>
        </w:rPr>
        <w:t xml:space="preserve">ذا كنا نعتقد </w:t>
      </w:r>
      <w:r w:rsidRPr="00A747F6">
        <w:rPr>
          <w:rFonts w:hint="cs"/>
          <w:rtl/>
        </w:rPr>
        <w:t>أ</w:t>
      </w:r>
      <w:r w:rsidRPr="00A747F6">
        <w:rPr>
          <w:rtl/>
        </w:rPr>
        <w:t>ن للعقيدة دوراً مهم</w:t>
      </w:r>
      <w:r w:rsidRPr="00A747F6">
        <w:rPr>
          <w:rFonts w:hint="cs"/>
          <w:rtl/>
        </w:rPr>
        <w:t>ّ</w:t>
      </w:r>
      <w:r w:rsidRPr="00A747F6">
        <w:rPr>
          <w:rtl/>
        </w:rPr>
        <w:t xml:space="preserve">اً في تنظيم سلوك ونهج </w:t>
      </w:r>
      <w:r w:rsidRPr="00A747F6">
        <w:rPr>
          <w:rFonts w:hint="cs"/>
          <w:rtl/>
        </w:rPr>
        <w:t>أ</w:t>
      </w:r>
      <w:r w:rsidRPr="00A747F6">
        <w:rPr>
          <w:rtl/>
        </w:rPr>
        <w:t>بنائها، ف</w:t>
      </w:r>
      <w:r w:rsidRPr="00A747F6">
        <w:rPr>
          <w:rFonts w:hint="cs"/>
          <w:rtl/>
        </w:rPr>
        <w:t>إ</w:t>
      </w:r>
      <w:r w:rsidRPr="00A747F6">
        <w:rPr>
          <w:rtl/>
        </w:rPr>
        <w:t>ن</w:t>
      </w:r>
      <w:r w:rsidRPr="00A747F6">
        <w:rPr>
          <w:rFonts w:hint="cs"/>
          <w:rtl/>
        </w:rPr>
        <w:t>ّ</w:t>
      </w:r>
      <w:r w:rsidRPr="00A747F6">
        <w:rPr>
          <w:rtl/>
        </w:rPr>
        <w:t xml:space="preserve"> دور العقيدة الوهابية في حروب آل سعود، كان بشعاً وهمجي</w:t>
      </w:r>
      <w:r w:rsidRPr="00A747F6">
        <w:rPr>
          <w:rFonts w:hint="cs"/>
          <w:rtl/>
        </w:rPr>
        <w:t>ّ</w:t>
      </w:r>
      <w:r w:rsidRPr="00A747F6">
        <w:rPr>
          <w:rtl/>
        </w:rPr>
        <w:t>اً للغاية، حيث لم يلتزموا ب</w:t>
      </w:r>
      <w:r w:rsidRPr="00A747F6">
        <w:rPr>
          <w:rFonts w:hint="cs"/>
          <w:rtl/>
        </w:rPr>
        <w:t>أ</w:t>
      </w:r>
      <w:r w:rsidRPr="00A747F6">
        <w:rPr>
          <w:rtl/>
        </w:rPr>
        <w:t>ي</w:t>
      </w:r>
      <w:r w:rsidRPr="00A747F6">
        <w:rPr>
          <w:rFonts w:hint="cs"/>
          <w:rtl/>
        </w:rPr>
        <w:t>ّ</w:t>
      </w:r>
      <w:r w:rsidRPr="00A747F6">
        <w:rPr>
          <w:rtl/>
        </w:rPr>
        <w:t>ة قيم وعادات وتقاليد وأخلاقيات الحرب والعهد و</w:t>
      </w:r>
      <w:r w:rsidRPr="00A747F6">
        <w:rPr>
          <w:rFonts w:hint="cs"/>
          <w:rtl/>
        </w:rPr>
        <w:t>إ</w:t>
      </w:r>
      <w:r w:rsidRPr="00A747F6">
        <w:rPr>
          <w:rtl/>
        </w:rPr>
        <w:t>نذار الخصم واحترام المرأة والطفل، والحفاظ على حياة ال</w:t>
      </w:r>
      <w:r w:rsidRPr="00A747F6">
        <w:rPr>
          <w:rFonts w:hint="cs"/>
          <w:rtl/>
        </w:rPr>
        <w:t>أ</w:t>
      </w:r>
      <w:r w:rsidRPr="00A747F6">
        <w:rPr>
          <w:rtl/>
        </w:rPr>
        <w:t>سير، والاستجارة واحترام العهود والعقود، بل الغدر ونقض العهود وقتل الأسارى والنهب والسبي وانتهاك الحرمات والتقتيل حتى كأس الثمالة، من صفات ومي</w:t>
      </w:r>
      <w:r w:rsidRPr="00A747F6">
        <w:rPr>
          <w:rFonts w:hint="cs"/>
          <w:rtl/>
        </w:rPr>
        <w:t>ّ</w:t>
      </w:r>
      <w:r w:rsidRPr="00A747F6">
        <w:rPr>
          <w:rtl/>
        </w:rPr>
        <w:t>زات حروبهم وغزواتهم (الدينية) الجهادية. ف</w:t>
      </w:r>
      <w:r w:rsidRPr="00A747F6">
        <w:rPr>
          <w:rFonts w:hint="cs"/>
          <w:rtl/>
        </w:rPr>
        <w:t>إ</w:t>
      </w:r>
      <w:r w:rsidRPr="00A747F6">
        <w:rPr>
          <w:rtl/>
        </w:rPr>
        <w:t>ن</w:t>
      </w:r>
      <w:r w:rsidRPr="00A747F6">
        <w:rPr>
          <w:rFonts w:hint="cs"/>
          <w:rtl/>
        </w:rPr>
        <w:t>ّ</w:t>
      </w:r>
      <w:r w:rsidRPr="00A747F6">
        <w:rPr>
          <w:rtl/>
        </w:rPr>
        <w:t xml:space="preserve"> ما تمتلكه </w:t>
      </w:r>
      <w:r w:rsidRPr="00A747F6">
        <w:rPr>
          <w:rFonts w:hint="cs"/>
          <w:rtl/>
        </w:rPr>
        <w:t>(</w:t>
      </w:r>
      <w:r w:rsidRPr="00A747F6">
        <w:rPr>
          <w:rtl/>
        </w:rPr>
        <w:t>مملكة خوارج آخر الزمان</w:t>
      </w:r>
      <w:r w:rsidRPr="00A747F6">
        <w:rPr>
          <w:rFonts w:hint="cs"/>
          <w:rtl/>
        </w:rPr>
        <w:t>)</w:t>
      </w:r>
      <w:r w:rsidRPr="00A747F6">
        <w:rPr>
          <w:rtl/>
        </w:rPr>
        <w:t xml:space="preserve"> من عداء للمنقول الديني والعقلي، يفوق حتى فرق عب</w:t>
      </w:r>
      <w:r w:rsidRPr="00A747F6">
        <w:rPr>
          <w:rFonts w:hint="cs"/>
          <w:rtl/>
        </w:rPr>
        <w:t>ّ</w:t>
      </w:r>
      <w:r w:rsidRPr="00A747F6">
        <w:rPr>
          <w:rtl/>
        </w:rPr>
        <w:t xml:space="preserve">اد الجاموس في الهند، ويصف الأستاذ إدريس هاني في كتابه </w:t>
      </w:r>
      <w:r w:rsidRPr="00A747F6">
        <w:rPr>
          <w:rFonts w:hint="cs"/>
          <w:rtl/>
        </w:rPr>
        <w:t>(</w:t>
      </w:r>
      <w:r w:rsidRPr="00A747F6">
        <w:rPr>
          <w:rtl/>
        </w:rPr>
        <w:t>كفى ثقافة طائفية</w:t>
      </w:r>
      <w:r w:rsidRPr="00A747F6">
        <w:rPr>
          <w:rFonts w:hint="cs"/>
          <w:rtl/>
        </w:rPr>
        <w:t>)</w:t>
      </w:r>
      <w:r w:rsidRPr="00A747F6">
        <w:rPr>
          <w:rtl/>
        </w:rPr>
        <w:t xml:space="preserve"> حالة الخطاب والفكر والممارسة العملية اليومية عند الثالوث المسيطر ذ</w:t>
      </w:r>
      <w:r w:rsidRPr="00A747F6">
        <w:rPr>
          <w:rFonts w:hint="cs"/>
          <w:rtl/>
        </w:rPr>
        <w:t>ي</w:t>
      </w:r>
      <w:r w:rsidRPr="00A747F6">
        <w:rPr>
          <w:rtl/>
        </w:rPr>
        <w:t xml:space="preserve"> ال</w:t>
      </w:r>
      <w:r w:rsidRPr="00A747F6">
        <w:rPr>
          <w:rFonts w:hint="cs"/>
          <w:rtl/>
        </w:rPr>
        <w:t>أ</w:t>
      </w:r>
      <w:r w:rsidRPr="00A747F6">
        <w:rPr>
          <w:rtl/>
        </w:rPr>
        <w:t>ضلاع الحميمة المتكاملة في المملكة السعودية ب</w:t>
      </w:r>
      <w:r w:rsidRPr="00A747F6">
        <w:rPr>
          <w:rFonts w:hint="cs"/>
          <w:rtl/>
        </w:rPr>
        <w:t>أ</w:t>
      </w:r>
      <w:r w:rsidRPr="00A747F6">
        <w:rPr>
          <w:rtl/>
        </w:rPr>
        <w:t>ن</w:t>
      </w:r>
      <w:r w:rsidRPr="00A747F6">
        <w:rPr>
          <w:rFonts w:hint="cs"/>
          <w:rtl/>
        </w:rPr>
        <w:t>ّ</w:t>
      </w:r>
      <w:r w:rsidRPr="00A747F6">
        <w:rPr>
          <w:rtl/>
        </w:rPr>
        <w:t>ها: خطاب غاياته سلطوية، قاعدته سلفية، وذهنيته وهابية...(</w:t>
      </w:r>
      <w:r w:rsidRPr="00A747F6">
        <w:rPr>
          <w:rFonts w:hint="cs"/>
          <w:rtl/>
        </w:rPr>
        <w:t>641</w:t>
      </w:r>
      <w:r w:rsidRPr="00A747F6">
        <w:rPr>
          <w:rtl/>
        </w:rPr>
        <w:t xml:space="preserve">). </w:t>
      </w:r>
    </w:p>
    <w:p w14:paraId="1BB1EECE" w14:textId="77777777" w:rsidR="00DD5F23" w:rsidRPr="00A747F6" w:rsidRDefault="00DD5F23" w:rsidP="00A747F6">
      <w:pPr>
        <w:pStyle w:val="libNormal"/>
        <w:rPr>
          <w:rtl/>
        </w:rPr>
      </w:pPr>
      <w:r w:rsidRPr="00A747F6">
        <w:rPr>
          <w:rtl/>
        </w:rPr>
        <w:t xml:space="preserve">ويقول الدكتور محمد عوض الخطيب في كتابه </w:t>
      </w:r>
      <w:r w:rsidRPr="00A747F6">
        <w:rPr>
          <w:rFonts w:hint="cs"/>
          <w:rtl/>
        </w:rPr>
        <w:t>(</w:t>
      </w:r>
      <w:r w:rsidRPr="00A747F6">
        <w:rPr>
          <w:rtl/>
        </w:rPr>
        <w:t>صفحات من تاريخ الجزيرة العربية الحديث</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عبد الوهاب قد أضاف الشرعية على ما كانت الأعراب في نجد تمتهن الغزو والقتل وسبي النساء والذراري، وهذا ما أثلج صدور الأعداء من الصليبي</w:t>
      </w:r>
      <w:r w:rsidRPr="00A747F6">
        <w:rPr>
          <w:rFonts w:hint="cs"/>
          <w:rtl/>
        </w:rPr>
        <w:t>ّ</w:t>
      </w:r>
      <w:r w:rsidRPr="00A747F6">
        <w:rPr>
          <w:rtl/>
        </w:rPr>
        <w:t>ين والصهاينة</w:t>
      </w:r>
      <w:r w:rsidRPr="00A747F6">
        <w:rPr>
          <w:rFonts w:hint="cs"/>
          <w:rtl/>
        </w:rPr>
        <w:t>،</w:t>
      </w:r>
      <w:r w:rsidRPr="00A747F6">
        <w:rPr>
          <w:rtl/>
        </w:rPr>
        <w:t xml:space="preserve"> الذين تمك</w:t>
      </w:r>
      <w:r w:rsidRPr="00A747F6">
        <w:rPr>
          <w:rFonts w:hint="cs"/>
          <w:rtl/>
        </w:rPr>
        <w:t>ّ</w:t>
      </w:r>
      <w:r w:rsidRPr="00A747F6">
        <w:rPr>
          <w:rtl/>
        </w:rPr>
        <w:t xml:space="preserve">نوا من خلال آل سعود والوهابية السلفية </w:t>
      </w:r>
      <w:r w:rsidRPr="00A747F6">
        <w:rPr>
          <w:rFonts w:hint="cs"/>
          <w:rtl/>
        </w:rPr>
        <w:t>أ</w:t>
      </w:r>
      <w:r w:rsidRPr="00A747F6">
        <w:rPr>
          <w:rtl/>
        </w:rPr>
        <w:t>ن يدفعوا النقاش في الإسلام باتجاه الجزئيات البسيطة الساقطة، وليصرفوا نظر المسلمين عن نهب ثرواتهم واستعبادهم واحتلال أراضيهم(</w:t>
      </w:r>
      <w:r w:rsidRPr="00A747F6">
        <w:rPr>
          <w:rFonts w:hint="cs"/>
          <w:rtl/>
        </w:rPr>
        <w:t>642</w:t>
      </w:r>
      <w:r w:rsidRPr="00A747F6">
        <w:rPr>
          <w:rtl/>
        </w:rPr>
        <w:t>).</w:t>
      </w:r>
    </w:p>
    <w:p w14:paraId="62D059D3" w14:textId="77777777" w:rsidR="00CC5B07" w:rsidRDefault="00DD5F23" w:rsidP="00A747F6">
      <w:pPr>
        <w:pStyle w:val="libNormal"/>
        <w:rPr>
          <w:rtl/>
        </w:rPr>
      </w:pPr>
      <w:r w:rsidRPr="00A747F6">
        <w:rPr>
          <w:rtl/>
        </w:rPr>
        <w:t xml:space="preserve">فهل هذه سذاجة فكر؟ أم نفثات </w:t>
      </w:r>
      <w:r w:rsidRPr="00A747F6">
        <w:rPr>
          <w:rFonts w:hint="cs"/>
          <w:rtl/>
        </w:rPr>
        <w:t>إ</w:t>
      </w:r>
      <w:r w:rsidRPr="00A747F6">
        <w:rPr>
          <w:rtl/>
        </w:rPr>
        <w:t>بليس؟ أم شيطنة وعمالة للإنكليز حتى النخاع!!! فمثلاً</w:t>
      </w:r>
      <w:r w:rsidRPr="00A747F6">
        <w:rPr>
          <w:rFonts w:hint="cs"/>
          <w:rtl/>
        </w:rPr>
        <w:t>:</w:t>
      </w:r>
      <w:r w:rsidRPr="00A747F6">
        <w:rPr>
          <w:rtl/>
        </w:rPr>
        <w:t xml:space="preserve"> يذكر ابن عبد الوهاب في كتابه </w:t>
      </w:r>
      <w:r w:rsidRPr="00A747F6">
        <w:rPr>
          <w:rFonts w:hint="cs"/>
          <w:rtl/>
        </w:rPr>
        <w:t>(</w:t>
      </w:r>
      <w:r w:rsidRPr="00A747F6">
        <w:rPr>
          <w:rtl/>
        </w:rPr>
        <w:t>كشف الشبهات</w:t>
      </w:r>
      <w:r w:rsidRPr="00A747F6">
        <w:rPr>
          <w:rFonts w:hint="cs"/>
          <w:rtl/>
        </w:rPr>
        <w:t>)</w:t>
      </w:r>
      <w:r w:rsidRPr="00A747F6">
        <w:rPr>
          <w:rtl/>
        </w:rPr>
        <w:t xml:space="preserve"> بعدما </w:t>
      </w:r>
    </w:p>
    <w:p w14:paraId="6E12E58A" w14:textId="77777777" w:rsidR="00CC5B07" w:rsidRDefault="00CC5B07" w:rsidP="00CC5B07">
      <w:pPr>
        <w:pStyle w:val="libNormal"/>
        <w:rPr>
          <w:rtl/>
        </w:rPr>
      </w:pPr>
      <w:r>
        <w:rPr>
          <w:rtl/>
        </w:rPr>
        <w:br w:type="page"/>
      </w:r>
    </w:p>
    <w:p w14:paraId="1423088A" w14:textId="3484B995" w:rsidR="00DD5F23" w:rsidRPr="00A747F6" w:rsidRDefault="00DD5F23" w:rsidP="00CC5B07">
      <w:pPr>
        <w:pStyle w:val="libNormal0"/>
        <w:rPr>
          <w:rtl/>
        </w:rPr>
      </w:pPr>
      <w:r w:rsidRPr="00A747F6">
        <w:rPr>
          <w:rtl/>
        </w:rPr>
        <w:lastRenderedPageBreak/>
        <w:t>يعد</w:t>
      </w:r>
      <w:r w:rsidRPr="00A747F6">
        <w:rPr>
          <w:rFonts w:hint="cs"/>
          <w:rtl/>
        </w:rPr>
        <w:t>ّ</w:t>
      </w:r>
      <w:r w:rsidRPr="00A747F6">
        <w:rPr>
          <w:rtl/>
        </w:rPr>
        <w:t>د محاسن كف</w:t>
      </w:r>
      <w:r w:rsidRPr="00A747F6">
        <w:rPr>
          <w:rFonts w:hint="cs"/>
          <w:rtl/>
        </w:rPr>
        <w:t>ّ</w:t>
      </w:r>
      <w:r w:rsidRPr="00A747F6">
        <w:rPr>
          <w:rtl/>
        </w:rPr>
        <w:t xml:space="preserve">ار قريش ومشركيها، وبالحرف الواحد </w:t>
      </w:r>
      <w:r w:rsidRPr="00A747F6">
        <w:rPr>
          <w:rFonts w:hint="cs"/>
          <w:rtl/>
        </w:rPr>
        <w:t>أ</w:t>
      </w:r>
      <w:r w:rsidRPr="00A747F6">
        <w:rPr>
          <w:rtl/>
        </w:rPr>
        <w:t>ن</w:t>
      </w:r>
      <w:r w:rsidRPr="00A747F6">
        <w:rPr>
          <w:rFonts w:hint="cs"/>
          <w:rtl/>
        </w:rPr>
        <w:t>ّ</w:t>
      </w:r>
      <w:r w:rsidRPr="00A747F6">
        <w:rPr>
          <w:rtl/>
        </w:rPr>
        <w:t>ه: لا فرق أن يدعو المشرك مثل اللات أو العزى، أو أن يدعو نبي</w:t>
      </w:r>
      <w:r w:rsidRPr="00A747F6">
        <w:rPr>
          <w:rFonts w:hint="cs"/>
          <w:rtl/>
        </w:rPr>
        <w:t>ّ</w:t>
      </w:r>
      <w:r w:rsidRPr="00A747F6">
        <w:rPr>
          <w:rtl/>
        </w:rPr>
        <w:t>اً مثل عيسى(</w:t>
      </w:r>
      <w:r w:rsidRPr="00A747F6">
        <w:rPr>
          <w:rFonts w:hint="cs"/>
          <w:rtl/>
        </w:rPr>
        <w:t>643</w:t>
      </w:r>
      <w:r w:rsidRPr="00A747F6">
        <w:rPr>
          <w:rtl/>
        </w:rPr>
        <w:t xml:space="preserve">). </w:t>
      </w:r>
    </w:p>
    <w:p w14:paraId="1F0B5659" w14:textId="77777777" w:rsidR="00DD5F23" w:rsidRPr="00A747F6" w:rsidRDefault="00DD5F23" w:rsidP="00A747F6">
      <w:pPr>
        <w:pStyle w:val="libNormal"/>
        <w:rPr>
          <w:rtl/>
        </w:rPr>
      </w:pPr>
      <w:r w:rsidRPr="00A747F6">
        <w:rPr>
          <w:rtl/>
        </w:rPr>
        <w:t xml:space="preserve">بالله عليك، هذا الرجل الكافر لا يجعل فرقاً بين </w:t>
      </w:r>
      <w:r w:rsidRPr="00A747F6">
        <w:rPr>
          <w:rFonts w:hint="cs"/>
          <w:rtl/>
        </w:rPr>
        <w:t>أ</w:t>
      </w:r>
      <w:r w:rsidRPr="00A747F6">
        <w:rPr>
          <w:rtl/>
        </w:rPr>
        <w:t>ن يدعو الإنسان لصنم صنعته أيدي الناس ويتقر</w:t>
      </w:r>
      <w:r w:rsidRPr="00A747F6">
        <w:rPr>
          <w:rFonts w:hint="cs"/>
          <w:rtl/>
        </w:rPr>
        <w:t>ّ</w:t>
      </w:r>
      <w:r w:rsidRPr="00A747F6">
        <w:rPr>
          <w:rtl/>
        </w:rPr>
        <w:t>بون إليها بالقربان والنذر، وبين إنسان يدعو الله ويتوس</w:t>
      </w:r>
      <w:r w:rsidRPr="00A747F6">
        <w:rPr>
          <w:rFonts w:hint="cs"/>
          <w:rtl/>
        </w:rPr>
        <w:t>ّ</w:t>
      </w:r>
      <w:r w:rsidRPr="00A747F6">
        <w:rPr>
          <w:rtl/>
        </w:rPr>
        <w:t xml:space="preserve">ل إليه بجاه النبي عيسى بن مريم </w:t>
      </w:r>
      <w:r w:rsidRPr="00A747F6">
        <w:rPr>
          <w:rFonts w:hint="cs"/>
          <w:rtl/>
        </w:rPr>
        <w:t>‘(644)،</w:t>
      </w:r>
      <w:r w:rsidRPr="00A747F6">
        <w:rPr>
          <w:rtl/>
        </w:rPr>
        <w:t xml:space="preserve"> الذي أرسله الله تعالى لهداية البشر، وليكون واسطة الخير ال</w:t>
      </w:r>
      <w:r w:rsidRPr="00A747F6">
        <w:rPr>
          <w:rFonts w:hint="cs"/>
          <w:rtl/>
        </w:rPr>
        <w:t>إ</w:t>
      </w:r>
      <w:r w:rsidRPr="00A747F6">
        <w:rPr>
          <w:rtl/>
        </w:rPr>
        <w:t xml:space="preserve">لهي؟!... </w:t>
      </w:r>
      <w:r w:rsidRPr="00A747F6">
        <w:rPr>
          <w:rFonts w:hint="cs"/>
          <w:rtl/>
        </w:rPr>
        <w:t>أ</w:t>
      </w:r>
      <w:r w:rsidRPr="00A747F6">
        <w:rPr>
          <w:rtl/>
        </w:rPr>
        <w:t>ي</w:t>
      </w:r>
      <w:r w:rsidRPr="00A747F6">
        <w:rPr>
          <w:rFonts w:hint="cs"/>
          <w:rtl/>
        </w:rPr>
        <w:t>ّ</w:t>
      </w:r>
      <w:r w:rsidRPr="00A747F6">
        <w:rPr>
          <w:rtl/>
        </w:rPr>
        <w:t xml:space="preserve"> منطق هذا؟! أم أي</w:t>
      </w:r>
      <w:r w:rsidRPr="00A747F6">
        <w:rPr>
          <w:rFonts w:hint="cs"/>
          <w:rtl/>
        </w:rPr>
        <w:t>ّ</w:t>
      </w:r>
      <w:r w:rsidRPr="00A747F6">
        <w:rPr>
          <w:rtl/>
        </w:rPr>
        <w:t xml:space="preserve"> بدعة وضلالة؟! والعجيب </w:t>
      </w:r>
      <w:r w:rsidRPr="00A747F6">
        <w:rPr>
          <w:rFonts w:hint="cs"/>
          <w:rtl/>
        </w:rPr>
        <w:t>أ</w:t>
      </w:r>
      <w:r w:rsidRPr="00A747F6">
        <w:rPr>
          <w:rtl/>
        </w:rPr>
        <w:t>ن</w:t>
      </w:r>
      <w:r w:rsidRPr="00A747F6">
        <w:rPr>
          <w:rFonts w:hint="cs"/>
          <w:rtl/>
        </w:rPr>
        <w:t>ّ</w:t>
      </w:r>
      <w:r w:rsidRPr="00A747F6">
        <w:rPr>
          <w:rtl/>
        </w:rPr>
        <w:t xml:space="preserve"> هذا الماكر الشيطان الجهنمي يضرب مثلاً عيسى  عليه السلام ، والمسلمون قاطبة يتوس</w:t>
      </w:r>
      <w:r w:rsidRPr="00A747F6">
        <w:rPr>
          <w:rFonts w:hint="cs"/>
          <w:rtl/>
        </w:rPr>
        <w:t>ّ</w:t>
      </w:r>
      <w:r w:rsidRPr="00A747F6">
        <w:rPr>
          <w:rtl/>
        </w:rPr>
        <w:t>لون بن</w:t>
      </w:r>
      <w:r w:rsidRPr="00A747F6">
        <w:rPr>
          <w:rFonts w:hint="cs"/>
          <w:rtl/>
        </w:rPr>
        <w:t>ب</w:t>
      </w:r>
      <w:r w:rsidRPr="00A747F6">
        <w:rPr>
          <w:rtl/>
        </w:rPr>
        <w:t>ي</w:t>
      </w:r>
      <w:r w:rsidRPr="00A747F6">
        <w:rPr>
          <w:rFonts w:hint="cs"/>
          <w:rtl/>
        </w:rPr>
        <w:t>ّ</w:t>
      </w:r>
      <w:r w:rsidRPr="00A747F6">
        <w:rPr>
          <w:rtl/>
        </w:rPr>
        <w:t>هم محمد  صلّى الله عليه وآله  وليس بالنبي عيسى  عليه السلام ، وهو يريد بهذه المغالطة: إي</w:t>
      </w:r>
      <w:r w:rsidRPr="00A747F6">
        <w:rPr>
          <w:rFonts w:hint="cs"/>
          <w:rtl/>
        </w:rPr>
        <w:t>ّ</w:t>
      </w:r>
      <w:r w:rsidRPr="00A747F6">
        <w:rPr>
          <w:rtl/>
        </w:rPr>
        <w:t>اك أعني و</w:t>
      </w:r>
      <w:r w:rsidRPr="00A747F6">
        <w:rPr>
          <w:rFonts w:hint="cs"/>
          <w:rtl/>
        </w:rPr>
        <w:t>ا</w:t>
      </w:r>
      <w:r w:rsidRPr="00A747F6">
        <w:rPr>
          <w:rtl/>
        </w:rPr>
        <w:t>سمعي يا جارة، فالمقصود هو نبي</w:t>
      </w:r>
      <w:r w:rsidRPr="00A747F6">
        <w:rPr>
          <w:rFonts w:hint="cs"/>
          <w:rtl/>
        </w:rPr>
        <w:t>ّ</w:t>
      </w:r>
      <w:r w:rsidRPr="00A747F6">
        <w:rPr>
          <w:rtl/>
        </w:rPr>
        <w:t>نا محمد</w:t>
      </w:r>
      <w:r w:rsidRPr="00A747F6">
        <w:rPr>
          <w:rFonts w:hint="cs"/>
          <w:rtl/>
        </w:rPr>
        <w:t>،</w:t>
      </w:r>
      <w:r w:rsidRPr="00A747F6">
        <w:rPr>
          <w:rtl/>
        </w:rPr>
        <w:t xml:space="preserve"> وليس عيسى بن مريم على نبي</w:t>
      </w:r>
      <w:r w:rsidRPr="00A747F6">
        <w:rPr>
          <w:rFonts w:hint="cs"/>
          <w:rtl/>
        </w:rPr>
        <w:t>ّ</w:t>
      </w:r>
      <w:r w:rsidRPr="00A747F6">
        <w:rPr>
          <w:rtl/>
        </w:rPr>
        <w:t xml:space="preserve">نا وآله وعليهما السلام. </w:t>
      </w:r>
    </w:p>
    <w:p w14:paraId="10FC615D" w14:textId="77777777" w:rsidR="00DD5F23" w:rsidRPr="00A747F6" w:rsidRDefault="00DD5F23" w:rsidP="00A747F6">
      <w:pPr>
        <w:pStyle w:val="libNormal"/>
        <w:rPr>
          <w:rtl/>
        </w:rPr>
      </w:pPr>
      <w:r w:rsidRPr="00A747F6">
        <w:rPr>
          <w:rtl/>
        </w:rPr>
        <w:t xml:space="preserve">أقول: </w:t>
      </w:r>
      <w:r w:rsidRPr="00A747F6">
        <w:rPr>
          <w:rFonts w:hint="cs"/>
          <w:rtl/>
        </w:rPr>
        <w:t>إ</w:t>
      </w:r>
      <w:r w:rsidRPr="00A747F6">
        <w:rPr>
          <w:rtl/>
        </w:rPr>
        <w:t>ن</w:t>
      </w:r>
      <w:r w:rsidRPr="00A747F6">
        <w:rPr>
          <w:rFonts w:hint="cs"/>
          <w:rtl/>
        </w:rPr>
        <w:t>ّ</w:t>
      </w:r>
      <w:r w:rsidRPr="00A747F6">
        <w:rPr>
          <w:rtl/>
        </w:rPr>
        <w:t xml:space="preserve"> ابن عبد الوهاب قد كف</w:t>
      </w:r>
      <w:r w:rsidRPr="00A747F6">
        <w:rPr>
          <w:rFonts w:hint="cs"/>
          <w:rtl/>
        </w:rPr>
        <w:t>ّ</w:t>
      </w:r>
      <w:r w:rsidRPr="00A747F6">
        <w:rPr>
          <w:rtl/>
        </w:rPr>
        <w:t>ر كثيراً من العلماء وفقهاء المذاهب الإسلامية كافة</w:t>
      </w:r>
      <w:r w:rsidRPr="00A747F6">
        <w:rPr>
          <w:rFonts w:hint="cs"/>
          <w:rtl/>
        </w:rPr>
        <w:t>،</w:t>
      </w:r>
      <w:r w:rsidRPr="00A747F6">
        <w:rPr>
          <w:rtl/>
        </w:rPr>
        <w:t xml:space="preserve"> وتمك</w:t>
      </w:r>
      <w:r w:rsidRPr="00A747F6">
        <w:rPr>
          <w:rFonts w:hint="cs"/>
          <w:rtl/>
        </w:rPr>
        <w:t>ّ</w:t>
      </w:r>
      <w:r w:rsidRPr="00A747F6">
        <w:rPr>
          <w:rtl/>
        </w:rPr>
        <w:t>ن من قتل جلهم، حتى جاء إلى أهل مذهبه</w:t>
      </w:r>
      <w:r w:rsidRPr="00A747F6">
        <w:rPr>
          <w:rFonts w:hint="cs"/>
          <w:rtl/>
        </w:rPr>
        <w:t>،</w:t>
      </w:r>
      <w:r w:rsidRPr="00A747F6">
        <w:rPr>
          <w:rtl/>
        </w:rPr>
        <w:t xml:space="preserve"> الذي يد</w:t>
      </w:r>
      <w:r w:rsidRPr="00A747F6">
        <w:rPr>
          <w:rFonts w:hint="cs"/>
          <w:rtl/>
        </w:rPr>
        <w:t>ّ</w:t>
      </w:r>
      <w:r w:rsidRPr="00A747F6">
        <w:rPr>
          <w:rtl/>
        </w:rPr>
        <w:t xml:space="preserve">عي الانتماء </w:t>
      </w:r>
      <w:r w:rsidRPr="00A747F6">
        <w:rPr>
          <w:rFonts w:hint="cs"/>
          <w:rtl/>
        </w:rPr>
        <w:t>إ</w:t>
      </w:r>
      <w:r w:rsidRPr="00A747F6">
        <w:rPr>
          <w:rtl/>
        </w:rPr>
        <w:t>ليه، ثمّ عكف على أصحابه و</w:t>
      </w:r>
      <w:r w:rsidRPr="00A747F6">
        <w:rPr>
          <w:rFonts w:hint="cs"/>
          <w:rtl/>
        </w:rPr>
        <w:t>أ</w:t>
      </w:r>
      <w:r w:rsidRPr="00A747F6">
        <w:rPr>
          <w:rtl/>
        </w:rPr>
        <w:t>تباعه الذين خالفوه، ليكف</w:t>
      </w:r>
      <w:r w:rsidRPr="00A747F6">
        <w:rPr>
          <w:rFonts w:hint="cs"/>
          <w:rtl/>
        </w:rPr>
        <w:t>ّ</w:t>
      </w:r>
      <w:r w:rsidRPr="00A747F6">
        <w:rPr>
          <w:rtl/>
        </w:rPr>
        <w:t>رهم ويقتل م</w:t>
      </w:r>
      <w:r w:rsidRPr="00A747F6">
        <w:rPr>
          <w:rFonts w:hint="cs"/>
          <w:rtl/>
        </w:rPr>
        <w:t>َ</w:t>
      </w:r>
      <w:r w:rsidRPr="00A747F6">
        <w:rPr>
          <w:rtl/>
        </w:rPr>
        <w:t xml:space="preserve">ن ظفر به، وبهذه العجالة نذكر منهم: </w:t>
      </w:r>
    </w:p>
    <w:p w14:paraId="3D2FD5C5" w14:textId="77777777" w:rsidR="00DD5F23" w:rsidRPr="00A747F6" w:rsidRDefault="00DD5F23" w:rsidP="00A747F6">
      <w:pPr>
        <w:pStyle w:val="libNormal"/>
        <w:rPr>
          <w:rtl/>
        </w:rPr>
      </w:pPr>
      <w:r w:rsidRPr="00A747F6">
        <w:rPr>
          <w:rtl/>
        </w:rPr>
        <w:t>1</w:t>
      </w:r>
      <w:r w:rsidRPr="00A747F6">
        <w:rPr>
          <w:rFonts w:hint="cs"/>
          <w:rtl/>
        </w:rPr>
        <w:t xml:space="preserve">- </w:t>
      </w:r>
      <w:r w:rsidRPr="00A747F6">
        <w:rPr>
          <w:rtl/>
        </w:rPr>
        <w:t>العلامة الشيخ أحمد بن يحيى.</w:t>
      </w:r>
    </w:p>
    <w:p w14:paraId="6F28CE1D" w14:textId="77777777" w:rsidR="00DD5F23" w:rsidRPr="00A747F6" w:rsidRDefault="00DD5F23" w:rsidP="00A747F6">
      <w:pPr>
        <w:pStyle w:val="libNormal"/>
        <w:rPr>
          <w:rtl/>
        </w:rPr>
      </w:pPr>
      <w:r w:rsidRPr="00A747F6">
        <w:rPr>
          <w:rtl/>
        </w:rPr>
        <w:t>2</w:t>
      </w:r>
      <w:r w:rsidRPr="00A747F6">
        <w:rPr>
          <w:rFonts w:hint="cs"/>
          <w:rtl/>
        </w:rPr>
        <w:t xml:space="preserve">- </w:t>
      </w:r>
      <w:r w:rsidRPr="00A747F6">
        <w:rPr>
          <w:rtl/>
        </w:rPr>
        <w:t>العلامة الفقيه عبد الله بن عيسى المويس.</w:t>
      </w:r>
    </w:p>
    <w:p w14:paraId="0B782FCA" w14:textId="77777777" w:rsidR="00DD5F23" w:rsidRPr="00A747F6" w:rsidRDefault="00DD5F23" w:rsidP="00A747F6">
      <w:pPr>
        <w:pStyle w:val="libNormal"/>
        <w:rPr>
          <w:rtl/>
        </w:rPr>
      </w:pPr>
      <w:r w:rsidRPr="00A747F6">
        <w:rPr>
          <w:rtl/>
        </w:rPr>
        <w:t>3</w:t>
      </w:r>
      <w:r w:rsidRPr="00A747F6">
        <w:rPr>
          <w:rFonts w:hint="cs"/>
          <w:rtl/>
        </w:rPr>
        <w:t xml:space="preserve">- </w:t>
      </w:r>
      <w:r w:rsidRPr="00A747F6">
        <w:rPr>
          <w:rtl/>
        </w:rPr>
        <w:t>الشيخ والمؤرّخ محمد بن فيروز الحنبلي.</w:t>
      </w:r>
    </w:p>
    <w:p w14:paraId="1CCE1899" w14:textId="77777777" w:rsidR="00DD5F23" w:rsidRPr="00A747F6" w:rsidRDefault="00DD5F23" w:rsidP="00A747F6">
      <w:pPr>
        <w:pStyle w:val="libNormal"/>
        <w:rPr>
          <w:rtl/>
        </w:rPr>
      </w:pPr>
      <w:r w:rsidRPr="00A747F6">
        <w:rPr>
          <w:rtl/>
        </w:rPr>
        <w:t>4</w:t>
      </w:r>
      <w:r w:rsidRPr="00A747F6">
        <w:rPr>
          <w:rFonts w:hint="cs"/>
          <w:rtl/>
        </w:rPr>
        <w:t xml:space="preserve">- </w:t>
      </w:r>
      <w:r w:rsidRPr="00A747F6">
        <w:rPr>
          <w:rtl/>
        </w:rPr>
        <w:t>العلامة والفقيه الشيخ سليمان بن سحيم.</w:t>
      </w:r>
    </w:p>
    <w:p w14:paraId="2992729C" w14:textId="77777777" w:rsidR="00DD5F23" w:rsidRPr="00A747F6" w:rsidRDefault="00DD5F23" w:rsidP="00A747F6">
      <w:pPr>
        <w:pStyle w:val="libNormal"/>
        <w:rPr>
          <w:rtl/>
        </w:rPr>
      </w:pPr>
      <w:r w:rsidRPr="00A747F6">
        <w:rPr>
          <w:rtl/>
        </w:rPr>
        <w:t>5</w:t>
      </w:r>
      <w:r w:rsidRPr="00A747F6">
        <w:rPr>
          <w:rFonts w:hint="cs"/>
          <w:rtl/>
        </w:rPr>
        <w:t xml:space="preserve">- </w:t>
      </w:r>
      <w:r w:rsidRPr="00A747F6">
        <w:rPr>
          <w:rtl/>
        </w:rPr>
        <w:t xml:space="preserve">الشيخ ابن السويدي صاحب كتاب </w:t>
      </w:r>
      <w:r w:rsidRPr="00A747F6">
        <w:rPr>
          <w:rFonts w:hint="cs"/>
          <w:rtl/>
        </w:rPr>
        <w:t>(</w:t>
      </w:r>
      <w:r w:rsidRPr="00A747F6">
        <w:rPr>
          <w:rtl/>
        </w:rPr>
        <w:t>المشكاة المضيئة في الرد</w:t>
      </w:r>
      <w:r w:rsidRPr="00A747F6">
        <w:rPr>
          <w:rFonts w:hint="cs"/>
          <w:rtl/>
        </w:rPr>
        <w:t>ّ</w:t>
      </w:r>
      <w:r w:rsidRPr="00A747F6">
        <w:rPr>
          <w:rtl/>
        </w:rPr>
        <w:t xml:space="preserve"> على الوهابية</w:t>
      </w:r>
      <w:r w:rsidRPr="00A747F6">
        <w:rPr>
          <w:rFonts w:hint="cs"/>
          <w:rtl/>
        </w:rPr>
        <w:t>)</w:t>
      </w:r>
      <w:r w:rsidRPr="00A747F6">
        <w:rPr>
          <w:rtl/>
        </w:rPr>
        <w:t>.</w:t>
      </w:r>
    </w:p>
    <w:p w14:paraId="72439A05" w14:textId="77777777" w:rsidR="00DD5F23" w:rsidRPr="00A747F6" w:rsidRDefault="00DD5F23" w:rsidP="00A747F6">
      <w:pPr>
        <w:pStyle w:val="libNormal"/>
        <w:rPr>
          <w:rtl/>
        </w:rPr>
      </w:pPr>
      <w:r w:rsidRPr="00A747F6">
        <w:rPr>
          <w:rtl/>
        </w:rPr>
        <w:t>6</w:t>
      </w:r>
      <w:r w:rsidRPr="00A747F6">
        <w:rPr>
          <w:rFonts w:hint="cs"/>
          <w:rtl/>
        </w:rPr>
        <w:t xml:space="preserve">- </w:t>
      </w:r>
      <w:r w:rsidRPr="00A747F6">
        <w:rPr>
          <w:rtl/>
        </w:rPr>
        <w:t>الشيخ والأمير عثمان بن معمر، وهو م</w:t>
      </w:r>
      <w:r w:rsidRPr="00A747F6">
        <w:rPr>
          <w:rFonts w:hint="cs"/>
          <w:rtl/>
        </w:rPr>
        <w:t>َ</w:t>
      </w:r>
      <w:r w:rsidRPr="00A747F6">
        <w:rPr>
          <w:rtl/>
        </w:rPr>
        <w:t xml:space="preserve">ن </w:t>
      </w:r>
      <w:r w:rsidRPr="00A747F6">
        <w:rPr>
          <w:rFonts w:hint="cs"/>
          <w:rtl/>
        </w:rPr>
        <w:t>أ</w:t>
      </w:r>
      <w:r w:rsidRPr="00A747F6">
        <w:rPr>
          <w:rtl/>
        </w:rPr>
        <w:t>عان ابن عبد الوهاب وزو</w:t>
      </w:r>
      <w:r w:rsidRPr="00A747F6">
        <w:rPr>
          <w:rFonts w:hint="cs"/>
          <w:rtl/>
        </w:rPr>
        <w:t>ّ</w:t>
      </w:r>
      <w:r w:rsidRPr="00A747F6">
        <w:rPr>
          <w:rtl/>
        </w:rPr>
        <w:t>جه ابنة عم</w:t>
      </w:r>
      <w:r w:rsidRPr="00A747F6">
        <w:rPr>
          <w:rFonts w:hint="cs"/>
          <w:rtl/>
        </w:rPr>
        <w:t>ّ</w:t>
      </w:r>
      <w:r w:rsidRPr="00A747F6">
        <w:rPr>
          <w:rtl/>
        </w:rPr>
        <w:t xml:space="preserve">ه الجوهرة. </w:t>
      </w:r>
    </w:p>
    <w:p w14:paraId="65FCE2EE" w14:textId="77777777" w:rsidR="00CC5B07" w:rsidRDefault="00CC5B07" w:rsidP="00CC5B07">
      <w:pPr>
        <w:pStyle w:val="libNormal"/>
        <w:rPr>
          <w:rtl/>
        </w:rPr>
      </w:pPr>
      <w:r>
        <w:rPr>
          <w:rtl/>
        </w:rPr>
        <w:br w:type="page"/>
      </w:r>
    </w:p>
    <w:p w14:paraId="2678995F" w14:textId="77777777" w:rsidR="00DD5F23" w:rsidRPr="00A747F6" w:rsidRDefault="00DD5F23" w:rsidP="00A747F6">
      <w:pPr>
        <w:pStyle w:val="libNormal"/>
        <w:rPr>
          <w:rtl/>
        </w:rPr>
      </w:pPr>
      <w:r w:rsidRPr="00A747F6">
        <w:rPr>
          <w:rtl/>
        </w:rPr>
        <w:lastRenderedPageBreak/>
        <w:t>7</w:t>
      </w:r>
      <w:r w:rsidRPr="00A747F6">
        <w:rPr>
          <w:rFonts w:hint="cs"/>
          <w:rtl/>
        </w:rPr>
        <w:t xml:space="preserve">- </w:t>
      </w:r>
      <w:r w:rsidRPr="00A747F6">
        <w:rPr>
          <w:rtl/>
        </w:rPr>
        <w:t xml:space="preserve">الشيخ مربد بن أحمد </w:t>
      </w:r>
      <w:r w:rsidRPr="00A747F6">
        <w:rPr>
          <w:rFonts w:hint="cs"/>
          <w:rtl/>
        </w:rPr>
        <w:t xml:space="preserve">بن الوهيبي التميمي </w:t>
      </w:r>
      <w:r w:rsidRPr="00A747F6">
        <w:rPr>
          <w:rtl/>
        </w:rPr>
        <w:t>القاضي، من علماء حريملاء .</w:t>
      </w:r>
    </w:p>
    <w:p w14:paraId="7BA0862F" w14:textId="77777777" w:rsidR="00DD5F23" w:rsidRPr="00A747F6" w:rsidRDefault="00DD5F23" w:rsidP="00A747F6">
      <w:pPr>
        <w:pStyle w:val="libNormal"/>
        <w:rPr>
          <w:rtl/>
        </w:rPr>
      </w:pPr>
      <w:r w:rsidRPr="00A747F6">
        <w:rPr>
          <w:rtl/>
        </w:rPr>
        <w:t>8</w:t>
      </w:r>
      <w:r w:rsidRPr="00A747F6">
        <w:rPr>
          <w:rFonts w:hint="cs"/>
          <w:rtl/>
        </w:rPr>
        <w:t xml:space="preserve">- </w:t>
      </w:r>
      <w:r w:rsidRPr="00A747F6">
        <w:rPr>
          <w:rtl/>
        </w:rPr>
        <w:t>الشيخ إبراهيم بن حمد بن جاسر من علماء بر</w:t>
      </w:r>
      <w:r w:rsidRPr="00A747F6">
        <w:rPr>
          <w:rFonts w:hint="cs"/>
          <w:rtl/>
        </w:rPr>
        <w:t>ي</w:t>
      </w:r>
      <w:r w:rsidRPr="00A747F6">
        <w:rPr>
          <w:rtl/>
        </w:rPr>
        <w:t xml:space="preserve">دة. </w:t>
      </w:r>
    </w:p>
    <w:p w14:paraId="5848AD83" w14:textId="77777777" w:rsidR="00DD5F23" w:rsidRPr="00A747F6" w:rsidRDefault="00DD5F23" w:rsidP="00A747F6">
      <w:pPr>
        <w:pStyle w:val="libNormal"/>
        <w:rPr>
          <w:rtl/>
        </w:rPr>
      </w:pPr>
      <w:r w:rsidRPr="00A747F6">
        <w:rPr>
          <w:rtl/>
        </w:rPr>
        <w:t>9</w:t>
      </w:r>
      <w:r w:rsidRPr="00A747F6">
        <w:rPr>
          <w:rFonts w:hint="cs"/>
          <w:rtl/>
        </w:rPr>
        <w:t xml:space="preserve">- </w:t>
      </w:r>
      <w:r w:rsidRPr="00A747F6">
        <w:rPr>
          <w:rtl/>
        </w:rPr>
        <w:t>الشيخ عبد الله بن عل</w:t>
      </w:r>
      <w:r w:rsidRPr="00A747F6">
        <w:rPr>
          <w:rFonts w:hint="cs"/>
          <w:rtl/>
        </w:rPr>
        <w:t>ي</w:t>
      </w:r>
      <w:r w:rsidRPr="00A747F6">
        <w:rPr>
          <w:rtl/>
        </w:rPr>
        <w:t xml:space="preserve"> بن عمرو</w:t>
      </w:r>
      <w:r w:rsidRPr="00A747F6">
        <w:rPr>
          <w:rFonts w:hint="cs"/>
          <w:rtl/>
        </w:rPr>
        <w:t>،</w:t>
      </w:r>
      <w:r w:rsidRPr="00A747F6">
        <w:rPr>
          <w:rtl/>
        </w:rPr>
        <w:t xml:space="preserve"> من علماء بريدة والحويطات.</w:t>
      </w:r>
    </w:p>
    <w:p w14:paraId="77355EEA" w14:textId="77777777" w:rsidR="00DD5F23" w:rsidRPr="00A747F6" w:rsidRDefault="00DD5F23" w:rsidP="00A747F6">
      <w:pPr>
        <w:pStyle w:val="libNormal"/>
        <w:rPr>
          <w:rtl/>
        </w:rPr>
      </w:pPr>
      <w:r w:rsidRPr="00A747F6">
        <w:rPr>
          <w:rtl/>
        </w:rPr>
        <w:t>10</w:t>
      </w:r>
      <w:r w:rsidRPr="00A747F6">
        <w:rPr>
          <w:rFonts w:hint="cs"/>
          <w:rtl/>
        </w:rPr>
        <w:t xml:space="preserve">- </w:t>
      </w:r>
      <w:r w:rsidRPr="00A747F6">
        <w:rPr>
          <w:rtl/>
        </w:rPr>
        <w:t>الشيخ مح</w:t>
      </w:r>
      <w:r w:rsidRPr="00A747F6">
        <w:rPr>
          <w:rFonts w:hint="cs"/>
          <w:rtl/>
        </w:rPr>
        <w:t>م</w:t>
      </w:r>
      <w:r w:rsidRPr="00A747F6">
        <w:rPr>
          <w:rtl/>
        </w:rPr>
        <w:t>د بن عبد الله الغريب، زوج ابنته</w:t>
      </w:r>
      <w:r w:rsidRPr="00A747F6">
        <w:rPr>
          <w:rFonts w:hint="cs"/>
          <w:rtl/>
        </w:rPr>
        <w:t>،</w:t>
      </w:r>
      <w:r w:rsidRPr="00A747F6">
        <w:rPr>
          <w:rtl/>
        </w:rPr>
        <w:t xml:space="preserve"> وصاحب مؤل</w:t>
      </w:r>
      <w:r w:rsidRPr="00A747F6">
        <w:rPr>
          <w:rFonts w:hint="cs"/>
          <w:rtl/>
        </w:rPr>
        <w:t>ّ</w:t>
      </w:r>
      <w:r w:rsidRPr="00A747F6">
        <w:rPr>
          <w:rtl/>
        </w:rPr>
        <w:t>فات كثيرة</w:t>
      </w:r>
      <w:r w:rsidRPr="00A747F6">
        <w:rPr>
          <w:rFonts w:hint="cs"/>
          <w:rtl/>
        </w:rPr>
        <w:t>،</w:t>
      </w:r>
      <w:r w:rsidRPr="00A747F6">
        <w:rPr>
          <w:rtl/>
        </w:rPr>
        <w:t xml:space="preserve"> وقد ذكرناه آنفاً. </w:t>
      </w:r>
    </w:p>
    <w:p w14:paraId="55873F87" w14:textId="77777777" w:rsidR="00DD5F23" w:rsidRPr="00A747F6" w:rsidRDefault="00DD5F23" w:rsidP="00A747F6">
      <w:pPr>
        <w:pStyle w:val="libNormal"/>
        <w:rPr>
          <w:rtl/>
        </w:rPr>
      </w:pPr>
      <w:r w:rsidRPr="00A747F6">
        <w:rPr>
          <w:rtl/>
        </w:rPr>
        <w:t>11</w:t>
      </w:r>
      <w:r w:rsidRPr="00A747F6">
        <w:rPr>
          <w:rFonts w:hint="cs"/>
          <w:rtl/>
        </w:rPr>
        <w:t xml:space="preserve">- </w:t>
      </w:r>
      <w:r w:rsidRPr="00A747F6">
        <w:rPr>
          <w:rtl/>
        </w:rPr>
        <w:t>الشيخ عبد الله بن عل</w:t>
      </w:r>
      <w:r w:rsidRPr="00A747F6">
        <w:rPr>
          <w:rFonts w:hint="cs"/>
          <w:rtl/>
        </w:rPr>
        <w:t>ي</w:t>
      </w:r>
      <w:r w:rsidRPr="00A747F6">
        <w:rPr>
          <w:rtl/>
        </w:rPr>
        <w:t xml:space="preserve"> بن عمر</w:t>
      </w:r>
      <w:r w:rsidRPr="00A747F6">
        <w:rPr>
          <w:rFonts w:hint="cs"/>
          <w:rtl/>
        </w:rPr>
        <w:t>،</w:t>
      </w:r>
      <w:r w:rsidRPr="00A747F6">
        <w:rPr>
          <w:rtl/>
        </w:rPr>
        <w:t xml:space="preserve"> من علماء منفوخة.</w:t>
      </w:r>
    </w:p>
    <w:p w14:paraId="409CF616" w14:textId="77777777" w:rsidR="00DD5F23" w:rsidRPr="00A747F6" w:rsidRDefault="00DD5F23" w:rsidP="00A747F6">
      <w:pPr>
        <w:pStyle w:val="libNormal"/>
        <w:rPr>
          <w:rtl/>
        </w:rPr>
      </w:pPr>
      <w:r w:rsidRPr="00A747F6">
        <w:rPr>
          <w:rtl/>
        </w:rPr>
        <w:t>12</w:t>
      </w:r>
      <w:r w:rsidRPr="00A747F6">
        <w:rPr>
          <w:rFonts w:hint="cs"/>
          <w:rtl/>
        </w:rPr>
        <w:t xml:space="preserve">- </w:t>
      </w:r>
      <w:r w:rsidRPr="00A747F6">
        <w:rPr>
          <w:rtl/>
        </w:rPr>
        <w:t>الشيخ سليمان بن خويطر، وكان من أصحاب سليمان ابن عبد الوهاب.</w:t>
      </w:r>
    </w:p>
    <w:p w14:paraId="60996DE0" w14:textId="77777777" w:rsidR="00DD5F23" w:rsidRPr="00A747F6" w:rsidRDefault="00DD5F23" w:rsidP="00A747F6">
      <w:pPr>
        <w:pStyle w:val="libNormal"/>
        <w:rPr>
          <w:rtl/>
        </w:rPr>
      </w:pPr>
      <w:r w:rsidRPr="00A747F6">
        <w:rPr>
          <w:rFonts w:hint="cs"/>
          <w:rtl/>
        </w:rPr>
        <w:t>13- الشيخ عبد الله بن أحمد بن سحيم.</w:t>
      </w:r>
    </w:p>
    <w:p w14:paraId="791919F1" w14:textId="77777777" w:rsidR="00DD5F23" w:rsidRPr="00A747F6" w:rsidRDefault="00DD5F23" w:rsidP="00A747F6">
      <w:pPr>
        <w:pStyle w:val="libNormal"/>
        <w:rPr>
          <w:rtl/>
        </w:rPr>
      </w:pPr>
      <w:r w:rsidRPr="00A747F6">
        <w:rPr>
          <w:rFonts w:hint="cs"/>
          <w:rtl/>
        </w:rPr>
        <w:t>14- الشيخ عبد العزيز بن عبد الرحمن بن عدوان.</w:t>
      </w:r>
    </w:p>
    <w:p w14:paraId="53051E26" w14:textId="77777777" w:rsidR="00DD5F23" w:rsidRPr="00A747F6" w:rsidRDefault="00DD5F23" w:rsidP="00A747F6">
      <w:pPr>
        <w:pStyle w:val="libNormal"/>
        <w:rPr>
          <w:rtl/>
        </w:rPr>
      </w:pPr>
      <w:r w:rsidRPr="00A747F6">
        <w:rPr>
          <w:rFonts w:hint="cs"/>
          <w:rtl/>
        </w:rPr>
        <w:t>15- الشيخ سيف بن أحمد العتيقي.</w:t>
      </w:r>
    </w:p>
    <w:p w14:paraId="06626B5B" w14:textId="77777777" w:rsidR="00DD5F23" w:rsidRPr="00A747F6" w:rsidRDefault="00DD5F23" w:rsidP="00A747F6">
      <w:pPr>
        <w:pStyle w:val="libNormal"/>
        <w:rPr>
          <w:rtl/>
        </w:rPr>
      </w:pPr>
      <w:r w:rsidRPr="00A747F6">
        <w:rPr>
          <w:rFonts w:hint="cs"/>
          <w:rtl/>
        </w:rPr>
        <w:t>16- الشيخ عبد الله بن محمد بن عبد اللطيف، من الأحساء، وكان يعرفه منذ صغر سنه.</w:t>
      </w:r>
    </w:p>
    <w:p w14:paraId="08BD237B" w14:textId="77777777" w:rsidR="00DD5F23" w:rsidRPr="00A747F6" w:rsidRDefault="00DD5F23" w:rsidP="00A747F6">
      <w:pPr>
        <w:pStyle w:val="libNormal"/>
        <w:rPr>
          <w:rtl/>
        </w:rPr>
      </w:pPr>
      <w:r w:rsidRPr="00A747F6">
        <w:rPr>
          <w:rFonts w:hint="cs"/>
          <w:rtl/>
        </w:rPr>
        <w:t>17- الشيخ محمد بن عبد الرحمن بن عفالق.</w:t>
      </w:r>
    </w:p>
    <w:p w14:paraId="5B06D99C" w14:textId="77777777" w:rsidR="00DD5F23" w:rsidRPr="00A747F6" w:rsidRDefault="00DD5F23" w:rsidP="00A747F6">
      <w:pPr>
        <w:pStyle w:val="libNormal"/>
        <w:rPr>
          <w:rtl/>
        </w:rPr>
      </w:pPr>
      <w:r w:rsidRPr="00A747F6">
        <w:rPr>
          <w:rFonts w:hint="cs"/>
          <w:rtl/>
        </w:rPr>
        <w:t>18- الشيخ محمد بن سليمان الكردي.</w:t>
      </w:r>
    </w:p>
    <w:p w14:paraId="30D70ACB" w14:textId="77777777" w:rsidR="00DD5F23" w:rsidRPr="00A747F6" w:rsidRDefault="00DD5F23" w:rsidP="00A747F6">
      <w:pPr>
        <w:pStyle w:val="libNormal"/>
        <w:rPr>
          <w:rtl/>
        </w:rPr>
      </w:pPr>
      <w:r w:rsidRPr="00A747F6">
        <w:rPr>
          <w:rFonts w:hint="cs"/>
          <w:rtl/>
        </w:rPr>
        <w:t>19- الشيخ أحمد بن علي البصري القباني من العراق.</w:t>
      </w:r>
    </w:p>
    <w:p w14:paraId="44C5CE69" w14:textId="77777777" w:rsidR="00DD5F23" w:rsidRPr="00A747F6" w:rsidRDefault="00DD5F23" w:rsidP="00A747F6">
      <w:pPr>
        <w:pStyle w:val="libNormal"/>
        <w:rPr>
          <w:rtl/>
        </w:rPr>
      </w:pPr>
      <w:r w:rsidRPr="00A747F6">
        <w:rPr>
          <w:rFonts w:hint="cs"/>
          <w:rtl/>
        </w:rPr>
        <w:t>20- الشيخ عبد الله بن داود الزبيري، الزبير العراق.</w:t>
      </w:r>
    </w:p>
    <w:p w14:paraId="738C629D" w14:textId="77777777" w:rsidR="00DD5F23" w:rsidRPr="00A747F6" w:rsidRDefault="00DD5F23" w:rsidP="00A747F6">
      <w:pPr>
        <w:pStyle w:val="libNormal"/>
        <w:rPr>
          <w:rtl/>
        </w:rPr>
      </w:pPr>
      <w:r w:rsidRPr="00A747F6">
        <w:rPr>
          <w:rFonts w:hint="cs"/>
          <w:rtl/>
        </w:rPr>
        <w:t>21- الشيخ عبد الله بن عيسى الكوكباني، من علماء اليمن.</w:t>
      </w:r>
    </w:p>
    <w:p w14:paraId="6BB02462" w14:textId="77777777" w:rsidR="00DD5F23" w:rsidRPr="00A747F6" w:rsidRDefault="00DD5F23" w:rsidP="00A747F6">
      <w:pPr>
        <w:pStyle w:val="libNormal"/>
        <w:rPr>
          <w:rtl/>
        </w:rPr>
      </w:pPr>
      <w:r w:rsidRPr="00A747F6">
        <w:rPr>
          <w:rFonts w:hint="cs"/>
          <w:rtl/>
        </w:rPr>
        <w:t>22- الشيخ علوي بن أحمد الحدّاد، من أكبر علماء حضرموت.</w:t>
      </w:r>
    </w:p>
    <w:p w14:paraId="5F70AD79" w14:textId="77777777" w:rsidR="00DD5F23" w:rsidRPr="00A747F6" w:rsidRDefault="00DD5F23" w:rsidP="00A747F6">
      <w:pPr>
        <w:pStyle w:val="libNormal"/>
        <w:rPr>
          <w:rtl/>
        </w:rPr>
      </w:pPr>
      <w:r w:rsidRPr="00A747F6">
        <w:rPr>
          <w:rFonts w:hint="cs"/>
          <w:rtl/>
        </w:rPr>
        <w:t xml:space="preserve">23- الشيخ محمد بن محمد القادري، من أعظم علماء الهند. </w:t>
      </w:r>
    </w:p>
    <w:p w14:paraId="00BBEE20" w14:textId="77777777" w:rsidR="00DD5F23" w:rsidRPr="00A747F6" w:rsidRDefault="00DD5F23" w:rsidP="00A747F6">
      <w:pPr>
        <w:pStyle w:val="libNormal"/>
        <w:rPr>
          <w:rtl/>
        </w:rPr>
      </w:pPr>
      <w:r w:rsidRPr="00A747F6">
        <w:rPr>
          <w:rFonts w:hint="cs"/>
          <w:rtl/>
        </w:rPr>
        <w:t>24- الشيخ عمر المحجوب، من علماء تونس.</w:t>
      </w:r>
    </w:p>
    <w:p w14:paraId="319AB1C8" w14:textId="77777777" w:rsidR="00CC5B07" w:rsidRDefault="00CC5B07" w:rsidP="00CC5B07">
      <w:pPr>
        <w:pStyle w:val="libNormal"/>
        <w:rPr>
          <w:rtl/>
        </w:rPr>
      </w:pPr>
      <w:r>
        <w:rPr>
          <w:rtl/>
        </w:rPr>
        <w:br w:type="page"/>
      </w:r>
    </w:p>
    <w:p w14:paraId="44AAFC12" w14:textId="77777777" w:rsidR="00DD5F23" w:rsidRPr="00A747F6" w:rsidRDefault="00DD5F23" w:rsidP="00A747F6">
      <w:pPr>
        <w:pStyle w:val="libNormal"/>
        <w:rPr>
          <w:rtl/>
        </w:rPr>
      </w:pPr>
      <w:r w:rsidRPr="00A747F6">
        <w:rPr>
          <w:rFonts w:hint="cs"/>
          <w:rtl/>
        </w:rPr>
        <w:lastRenderedPageBreak/>
        <w:t>25- الشيخ محمد بن عبد المجيد الفاسي، من علماء المغرب.</w:t>
      </w:r>
    </w:p>
    <w:p w14:paraId="6E950C17" w14:textId="77777777" w:rsidR="00DD5F23" w:rsidRPr="00A747F6" w:rsidRDefault="00DD5F23" w:rsidP="00A747F6">
      <w:pPr>
        <w:pStyle w:val="libNormal"/>
        <w:rPr>
          <w:rtl/>
        </w:rPr>
      </w:pPr>
      <w:r w:rsidRPr="00A747F6">
        <w:rPr>
          <w:rFonts w:hint="cs"/>
          <w:rtl/>
        </w:rPr>
        <w:t>26- الشيخ عثمان بن منصور آل الكريم، من علماء الأحساء.</w:t>
      </w:r>
    </w:p>
    <w:p w14:paraId="66FDB395" w14:textId="77777777" w:rsidR="00DD5F23" w:rsidRPr="00A747F6" w:rsidRDefault="00DD5F23" w:rsidP="00A747F6">
      <w:pPr>
        <w:pStyle w:val="libNormal"/>
        <w:rPr>
          <w:rtl/>
        </w:rPr>
      </w:pPr>
      <w:r w:rsidRPr="00A747F6">
        <w:rPr>
          <w:rFonts w:hint="cs"/>
          <w:rtl/>
        </w:rPr>
        <w:t xml:space="preserve">27- الشيخ محسن بن عبد الكريم بن إسحاق الحسني، من كبار علماء صنعاء. </w:t>
      </w:r>
    </w:p>
    <w:p w14:paraId="2DDF4441" w14:textId="77777777" w:rsidR="00DD5F23" w:rsidRPr="00A747F6" w:rsidRDefault="00DD5F23" w:rsidP="00A747F6">
      <w:pPr>
        <w:pStyle w:val="libNormal"/>
        <w:rPr>
          <w:rtl/>
        </w:rPr>
      </w:pPr>
      <w:r w:rsidRPr="00A747F6">
        <w:rPr>
          <w:rFonts w:hint="cs"/>
          <w:rtl/>
        </w:rPr>
        <w:t xml:space="preserve">28- </w:t>
      </w:r>
      <w:r w:rsidRPr="00A747F6">
        <w:rPr>
          <w:rtl/>
        </w:rPr>
        <w:t>الشيخ سليمان بن عبد الوهاب</w:t>
      </w:r>
      <w:r w:rsidRPr="00A747F6">
        <w:rPr>
          <w:rFonts w:hint="cs"/>
          <w:rtl/>
        </w:rPr>
        <w:t>،</w:t>
      </w:r>
      <w:r w:rsidRPr="00A747F6">
        <w:rPr>
          <w:rtl/>
        </w:rPr>
        <w:t xml:space="preserve"> صاحب الكتب العديدة في الرد</w:t>
      </w:r>
      <w:r w:rsidRPr="00A747F6">
        <w:rPr>
          <w:rFonts w:hint="cs"/>
          <w:rtl/>
        </w:rPr>
        <w:t>ّ</w:t>
      </w:r>
      <w:r w:rsidRPr="00A747F6">
        <w:rPr>
          <w:rtl/>
        </w:rPr>
        <w:t xml:space="preserve"> على دعوى أخيه الضال</w:t>
      </w:r>
      <w:r w:rsidRPr="00A747F6">
        <w:rPr>
          <w:rFonts w:hint="cs"/>
          <w:rtl/>
        </w:rPr>
        <w:t>ّ</w:t>
      </w:r>
      <w:r w:rsidRPr="00A747F6">
        <w:rPr>
          <w:rtl/>
        </w:rPr>
        <w:t>ة(</w:t>
      </w:r>
      <w:r w:rsidRPr="00A747F6">
        <w:rPr>
          <w:rFonts w:hint="cs"/>
          <w:rtl/>
        </w:rPr>
        <w:t>645</w:t>
      </w:r>
      <w:r w:rsidRPr="00A747F6">
        <w:rPr>
          <w:rtl/>
        </w:rPr>
        <w:t>).</w:t>
      </w:r>
    </w:p>
    <w:p w14:paraId="0B103BE8" w14:textId="77777777" w:rsidR="00CC5B07" w:rsidRDefault="00DD5F23" w:rsidP="00A747F6">
      <w:pPr>
        <w:pStyle w:val="libNormal"/>
        <w:rPr>
          <w:rtl/>
        </w:rPr>
      </w:pPr>
      <w:r w:rsidRPr="00A747F6">
        <w:rPr>
          <w:rtl/>
        </w:rPr>
        <w:t>وما دمنا نذكر الشيخ سليمان بن عبد الوهاب</w:t>
      </w:r>
      <w:r w:rsidRPr="00A747F6">
        <w:rPr>
          <w:rFonts w:hint="cs"/>
          <w:rtl/>
        </w:rPr>
        <w:t>،</w:t>
      </w:r>
      <w:r w:rsidRPr="00A747F6">
        <w:rPr>
          <w:rtl/>
        </w:rPr>
        <w:t xml:space="preserve"> الذي اغتاله </w:t>
      </w:r>
      <w:r w:rsidRPr="00A747F6">
        <w:rPr>
          <w:rFonts w:hint="cs"/>
          <w:rtl/>
        </w:rPr>
        <w:t>أ</w:t>
      </w:r>
      <w:r w:rsidRPr="00A747F6">
        <w:rPr>
          <w:rtl/>
        </w:rPr>
        <w:t>خوه ال</w:t>
      </w:r>
      <w:r w:rsidRPr="00A747F6">
        <w:rPr>
          <w:rFonts w:hint="cs"/>
          <w:rtl/>
        </w:rPr>
        <w:t>أ</w:t>
      </w:r>
      <w:r w:rsidRPr="00A747F6">
        <w:rPr>
          <w:rtl/>
        </w:rPr>
        <w:t>صغر (محمد بن عبد الوهاب)،</w:t>
      </w:r>
      <w:r w:rsidRPr="00A747F6">
        <w:rPr>
          <w:rFonts w:hint="cs"/>
          <w:rtl/>
        </w:rPr>
        <w:t xml:space="preserve"> بعدما أرسل جماعة من مقاتليه، فخطفوا الشيخ سليمان وأمّه واثنين من ولده، وجلبوهم أسارى إلى الدرعية(646)، وقتلهم </w:t>
      </w:r>
      <w:r w:rsidRPr="00A747F6">
        <w:rPr>
          <w:rtl/>
        </w:rPr>
        <w:t>بالسم</w:t>
      </w:r>
      <w:r w:rsidRPr="00A747F6">
        <w:rPr>
          <w:rFonts w:hint="cs"/>
          <w:rtl/>
        </w:rPr>
        <w:t>ّ</w:t>
      </w:r>
      <w:r w:rsidRPr="00A747F6">
        <w:rPr>
          <w:rtl/>
        </w:rPr>
        <w:t xml:space="preserve"> في اليوم السابع من شهر رجب المرجب لعام 1208هـ(</w:t>
      </w:r>
      <w:r w:rsidRPr="00A747F6">
        <w:rPr>
          <w:rFonts w:hint="cs"/>
          <w:rtl/>
        </w:rPr>
        <w:t>647</w:t>
      </w:r>
      <w:r w:rsidRPr="00A747F6">
        <w:rPr>
          <w:rtl/>
        </w:rPr>
        <w:t xml:space="preserve">)، بعدما قال عنه في كتابه </w:t>
      </w:r>
      <w:r w:rsidRPr="00A747F6">
        <w:rPr>
          <w:rFonts w:hint="cs"/>
          <w:rtl/>
        </w:rPr>
        <w:t>(</w:t>
      </w:r>
      <w:r w:rsidRPr="00A747F6">
        <w:rPr>
          <w:rtl/>
        </w:rPr>
        <w:t>مفيد المستفيد</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ه من أعداء الدين(</w:t>
      </w:r>
      <w:r w:rsidRPr="00A747F6">
        <w:rPr>
          <w:rFonts w:hint="cs"/>
          <w:rtl/>
        </w:rPr>
        <w:t>648</w:t>
      </w:r>
      <w:r w:rsidRPr="00A747F6">
        <w:rPr>
          <w:rtl/>
        </w:rPr>
        <w:t>)، ثمّ أضاف عليه ب</w:t>
      </w:r>
      <w:r w:rsidRPr="00A747F6">
        <w:rPr>
          <w:rFonts w:hint="cs"/>
          <w:rtl/>
        </w:rPr>
        <w:t>أ</w:t>
      </w:r>
      <w:r w:rsidRPr="00A747F6">
        <w:rPr>
          <w:rtl/>
        </w:rPr>
        <w:t>ن</w:t>
      </w:r>
      <w:r w:rsidRPr="00A747F6">
        <w:rPr>
          <w:rFonts w:hint="cs"/>
          <w:rtl/>
        </w:rPr>
        <w:t>ّ</w:t>
      </w:r>
      <w:r w:rsidRPr="00A747F6">
        <w:rPr>
          <w:rtl/>
        </w:rPr>
        <w:t>ه ملحد(</w:t>
      </w:r>
      <w:r w:rsidRPr="00A747F6">
        <w:rPr>
          <w:rFonts w:hint="cs"/>
          <w:rtl/>
        </w:rPr>
        <w:t>649</w:t>
      </w:r>
      <w:r w:rsidRPr="00A747F6">
        <w:rPr>
          <w:rtl/>
        </w:rPr>
        <w:t>)، و</w:t>
      </w:r>
      <w:r w:rsidRPr="00A747F6">
        <w:rPr>
          <w:rFonts w:hint="cs"/>
          <w:rtl/>
        </w:rPr>
        <w:t>أ</w:t>
      </w:r>
      <w:r w:rsidRPr="00A747F6">
        <w:rPr>
          <w:rtl/>
        </w:rPr>
        <w:t>ن</w:t>
      </w:r>
      <w:r w:rsidRPr="00A747F6">
        <w:rPr>
          <w:rFonts w:hint="cs"/>
          <w:rtl/>
        </w:rPr>
        <w:t>ّ</w:t>
      </w:r>
      <w:r w:rsidRPr="00A747F6">
        <w:rPr>
          <w:rtl/>
        </w:rPr>
        <w:t>ه من الطواغيت(</w:t>
      </w:r>
      <w:r w:rsidRPr="00A747F6">
        <w:rPr>
          <w:rFonts w:hint="cs"/>
          <w:rtl/>
        </w:rPr>
        <w:t>650</w:t>
      </w:r>
      <w:r w:rsidRPr="00A747F6">
        <w:rPr>
          <w:rtl/>
        </w:rPr>
        <w:t>). بل حد</w:t>
      </w:r>
      <w:r w:rsidRPr="00A747F6">
        <w:rPr>
          <w:rFonts w:hint="cs"/>
          <w:rtl/>
        </w:rPr>
        <w:t>ا</w:t>
      </w:r>
      <w:r w:rsidRPr="00A747F6">
        <w:rPr>
          <w:rtl/>
        </w:rPr>
        <w:t xml:space="preserve"> الأمر بهذا الداعية إلى الله تعالى (ابن عبد الوهاب)، </w:t>
      </w:r>
      <w:r w:rsidRPr="00A747F6">
        <w:rPr>
          <w:rFonts w:hint="cs"/>
          <w:rtl/>
        </w:rPr>
        <w:t>أ</w:t>
      </w:r>
      <w:r w:rsidRPr="00A747F6">
        <w:rPr>
          <w:rtl/>
        </w:rPr>
        <w:t>ن يتعق</w:t>
      </w:r>
      <w:r w:rsidRPr="00A747F6">
        <w:rPr>
          <w:rFonts w:hint="cs"/>
          <w:rtl/>
        </w:rPr>
        <w:t>ّ</w:t>
      </w:r>
      <w:r w:rsidRPr="00A747F6">
        <w:rPr>
          <w:rtl/>
        </w:rPr>
        <w:t>ب</w:t>
      </w:r>
      <w:r w:rsidRPr="00A747F6">
        <w:rPr>
          <w:rFonts w:hint="cs"/>
          <w:rtl/>
        </w:rPr>
        <w:t>،</w:t>
      </w:r>
      <w:r w:rsidRPr="00A747F6">
        <w:rPr>
          <w:rtl/>
        </w:rPr>
        <w:t xml:space="preserve"> ويقتل كل </w:t>
      </w:r>
      <w:r w:rsidRPr="00A747F6">
        <w:rPr>
          <w:rFonts w:hint="cs"/>
          <w:rtl/>
        </w:rPr>
        <w:t>أ</w:t>
      </w:r>
      <w:r w:rsidRPr="00A747F6">
        <w:rPr>
          <w:rtl/>
        </w:rPr>
        <w:t>ولاد وبنات وحفدة أخيه سليمان</w:t>
      </w:r>
      <w:r w:rsidRPr="00A747F6">
        <w:rPr>
          <w:rFonts w:hint="cs"/>
          <w:rtl/>
        </w:rPr>
        <w:t>،</w:t>
      </w:r>
      <w:r w:rsidRPr="00A747F6">
        <w:rPr>
          <w:rtl/>
        </w:rPr>
        <w:t xml:space="preserve"> وكذلك أم</w:t>
      </w:r>
      <w:r w:rsidRPr="00A747F6">
        <w:rPr>
          <w:rFonts w:hint="cs"/>
          <w:rtl/>
        </w:rPr>
        <w:t>ّ</w:t>
      </w:r>
      <w:r w:rsidRPr="00A747F6">
        <w:rPr>
          <w:rtl/>
        </w:rPr>
        <w:t xml:space="preserve">ه، فقطع </w:t>
      </w:r>
      <w:r w:rsidRPr="00A747F6">
        <w:rPr>
          <w:rFonts w:hint="cs"/>
          <w:rtl/>
        </w:rPr>
        <w:t>أ</w:t>
      </w:r>
      <w:r w:rsidRPr="00A747F6">
        <w:rPr>
          <w:rtl/>
        </w:rPr>
        <w:t>صله وأباد نسله، كما يعترف المؤرّخ الوهابي الشيخ عثمان بن بشر، ضمني</w:t>
      </w:r>
      <w:r w:rsidRPr="00A747F6">
        <w:rPr>
          <w:rFonts w:hint="cs"/>
          <w:rtl/>
        </w:rPr>
        <w:t>ّ</w:t>
      </w:r>
      <w:r w:rsidRPr="00A747F6">
        <w:rPr>
          <w:rtl/>
        </w:rPr>
        <w:t>اً بهذ</w:t>
      </w:r>
      <w:r w:rsidRPr="00A747F6">
        <w:rPr>
          <w:rFonts w:hint="cs"/>
          <w:rtl/>
        </w:rPr>
        <w:t>ه</w:t>
      </w:r>
      <w:r w:rsidRPr="00A747F6">
        <w:rPr>
          <w:rtl/>
        </w:rPr>
        <w:t xml:space="preserve"> الحقيقة(</w:t>
      </w:r>
      <w:r w:rsidRPr="00A747F6">
        <w:rPr>
          <w:rFonts w:hint="cs"/>
          <w:rtl/>
        </w:rPr>
        <w:t>651</w:t>
      </w:r>
      <w:r w:rsidRPr="00A747F6">
        <w:rPr>
          <w:rtl/>
        </w:rPr>
        <w:t>). فم</w:t>
      </w:r>
      <w:r w:rsidRPr="00A747F6">
        <w:rPr>
          <w:rFonts w:hint="cs"/>
          <w:rtl/>
        </w:rPr>
        <w:t>َ</w:t>
      </w:r>
      <w:r w:rsidRPr="00A747F6">
        <w:rPr>
          <w:rtl/>
        </w:rPr>
        <w:t>ن يعمل بأخيه هكذا!!! فما بال الغرباء ومم</w:t>
      </w:r>
      <w:r w:rsidRPr="00A747F6">
        <w:rPr>
          <w:rFonts w:hint="cs"/>
          <w:rtl/>
        </w:rPr>
        <w:t>ّ</w:t>
      </w:r>
      <w:r w:rsidRPr="00A747F6">
        <w:rPr>
          <w:rtl/>
        </w:rPr>
        <w:t>ن عادوه وكف</w:t>
      </w:r>
      <w:r w:rsidRPr="00A747F6">
        <w:rPr>
          <w:rFonts w:hint="cs"/>
          <w:rtl/>
        </w:rPr>
        <w:t>ّ</w:t>
      </w:r>
      <w:r w:rsidRPr="00A747F6">
        <w:rPr>
          <w:rtl/>
        </w:rPr>
        <w:t>روه؟! والحالة هذه تنم</w:t>
      </w:r>
      <w:r w:rsidRPr="00A747F6">
        <w:rPr>
          <w:rFonts w:hint="cs"/>
          <w:rtl/>
        </w:rPr>
        <w:t>ّ</w:t>
      </w:r>
      <w:r w:rsidRPr="00A747F6">
        <w:rPr>
          <w:rtl/>
        </w:rPr>
        <w:t xml:space="preserve"> عن عداء وبغض خاص</w:t>
      </w:r>
      <w:r w:rsidRPr="00A747F6">
        <w:rPr>
          <w:rFonts w:hint="cs"/>
          <w:rtl/>
        </w:rPr>
        <w:t>،</w:t>
      </w:r>
      <w:r w:rsidRPr="00A747F6">
        <w:rPr>
          <w:rtl/>
        </w:rPr>
        <w:t xml:space="preserve"> </w:t>
      </w:r>
      <w:r w:rsidRPr="00A747F6">
        <w:rPr>
          <w:rFonts w:hint="cs"/>
          <w:rtl/>
        </w:rPr>
        <w:t>ا</w:t>
      </w:r>
      <w:r w:rsidRPr="00A747F6">
        <w:rPr>
          <w:rtl/>
        </w:rPr>
        <w:t>نفرد به الشيخ (محمد)، ضد</w:t>
      </w:r>
      <w:r w:rsidRPr="00A747F6">
        <w:rPr>
          <w:rFonts w:hint="cs"/>
          <w:rtl/>
        </w:rPr>
        <w:t>ّ</w:t>
      </w:r>
      <w:r w:rsidRPr="00A747F6">
        <w:rPr>
          <w:rtl/>
        </w:rPr>
        <w:t xml:space="preserve"> أخ</w:t>
      </w:r>
      <w:r w:rsidRPr="00A747F6">
        <w:rPr>
          <w:rFonts w:hint="cs"/>
          <w:rtl/>
        </w:rPr>
        <w:t>ي</w:t>
      </w:r>
      <w:r w:rsidRPr="00A747F6">
        <w:rPr>
          <w:rtl/>
        </w:rPr>
        <w:t>ه الشيخ سليمان و</w:t>
      </w:r>
      <w:r w:rsidRPr="00A747F6">
        <w:rPr>
          <w:rFonts w:hint="cs"/>
          <w:rtl/>
        </w:rPr>
        <w:t>أ</w:t>
      </w:r>
      <w:r w:rsidRPr="00A747F6">
        <w:rPr>
          <w:rtl/>
        </w:rPr>
        <w:t>م</w:t>
      </w:r>
      <w:r w:rsidRPr="00A747F6">
        <w:rPr>
          <w:rFonts w:hint="cs"/>
          <w:rtl/>
        </w:rPr>
        <w:t>ّ</w:t>
      </w:r>
      <w:r w:rsidRPr="00A747F6">
        <w:rPr>
          <w:rtl/>
        </w:rPr>
        <w:t>ه</w:t>
      </w:r>
      <w:r w:rsidRPr="00A747F6">
        <w:rPr>
          <w:rFonts w:hint="cs"/>
          <w:rtl/>
        </w:rPr>
        <w:t>،</w:t>
      </w:r>
      <w:r w:rsidRPr="00A747F6">
        <w:rPr>
          <w:rtl/>
        </w:rPr>
        <w:t xml:space="preserve"> التي انفصلت من </w:t>
      </w:r>
      <w:r w:rsidRPr="00A747F6">
        <w:rPr>
          <w:rFonts w:hint="cs"/>
          <w:rtl/>
        </w:rPr>
        <w:t>أ</w:t>
      </w:r>
      <w:r w:rsidRPr="00A747F6">
        <w:rPr>
          <w:rtl/>
        </w:rPr>
        <w:t xml:space="preserve">بيه، بعدما عرفت </w:t>
      </w:r>
      <w:r w:rsidRPr="00A747F6">
        <w:rPr>
          <w:rFonts w:hint="cs"/>
          <w:rtl/>
        </w:rPr>
        <w:t>أ</w:t>
      </w:r>
      <w:r w:rsidRPr="00A747F6">
        <w:rPr>
          <w:rtl/>
        </w:rPr>
        <w:t>ن</w:t>
      </w:r>
      <w:r w:rsidRPr="00A747F6">
        <w:rPr>
          <w:rFonts w:hint="cs"/>
          <w:rtl/>
        </w:rPr>
        <w:t>ّ</w:t>
      </w:r>
      <w:r w:rsidRPr="00A747F6">
        <w:rPr>
          <w:rtl/>
        </w:rPr>
        <w:t>ه يعمل بالسحر والشعوذة، والتحقت بأهلها مع ابنها سليمان(</w:t>
      </w:r>
      <w:r w:rsidRPr="00A747F6">
        <w:rPr>
          <w:rFonts w:hint="cs"/>
          <w:rtl/>
        </w:rPr>
        <w:t>652</w:t>
      </w:r>
      <w:r w:rsidRPr="00A747F6">
        <w:rPr>
          <w:rtl/>
        </w:rPr>
        <w:t>). وكانت تقول في مجالسها بعدما كبر الشيخ (محمد) وذاع صيته، ب</w:t>
      </w:r>
      <w:r w:rsidRPr="00A747F6">
        <w:rPr>
          <w:rFonts w:hint="cs"/>
          <w:rtl/>
        </w:rPr>
        <w:t>أ</w:t>
      </w:r>
      <w:r w:rsidRPr="00A747F6">
        <w:rPr>
          <w:rtl/>
        </w:rPr>
        <w:t>ن</w:t>
      </w:r>
      <w:r w:rsidRPr="00A747F6">
        <w:rPr>
          <w:rFonts w:hint="cs"/>
          <w:rtl/>
        </w:rPr>
        <w:t>ّ</w:t>
      </w:r>
      <w:r w:rsidRPr="00A747F6">
        <w:rPr>
          <w:rtl/>
        </w:rPr>
        <w:t>ه ليس منها وزوجها السابق عبد الوهاب، بل هو ولد لغير زوجها السابق عبد الوهاب، تبن</w:t>
      </w:r>
      <w:r w:rsidRPr="00A747F6">
        <w:rPr>
          <w:rFonts w:hint="cs"/>
          <w:rtl/>
        </w:rPr>
        <w:t>ّ</w:t>
      </w:r>
      <w:r w:rsidRPr="00A747F6">
        <w:rPr>
          <w:rtl/>
        </w:rPr>
        <w:t xml:space="preserve">اه بعدما </w:t>
      </w:r>
      <w:r w:rsidRPr="00A747F6">
        <w:rPr>
          <w:rFonts w:hint="cs"/>
          <w:rtl/>
        </w:rPr>
        <w:t>ا</w:t>
      </w:r>
      <w:r w:rsidRPr="00A747F6">
        <w:rPr>
          <w:rtl/>
        </w:rPr>
        <w:t>قترن مع أم</w:t>
      </w:r>
      <w:r w:rsidRPr="00A747F6">
        <w:rPr>
          <w:rFonts w:hint="cs"/>
          <w:rtl/>
        </w:rPr>
        <w:t>ّ</w:t>
      </w:r>
      <w:r w:rsidRPr="00A747F6">
        <w:rPr>
          <w:rtl/>
        </w:rPr>
        <w:t>ه</w:t>
      </w:r>
      <w:r w:rsidRPr="00A747F6">
        <w:rPr>
          <w:rFonts w:hint="cs"/>
          <w:rtl/>
        </w:rPr>
        <w:t>،</w:t>
      </w:r>
      <w:r w:rsidRPr="00A747F6">
        <w:rPr>
          <w:rtl/>
        </w:rPr>
        <w:t xml:space="preserve"> والتي كانت بائعة هوى ومم</w:t>
      </w:r>
      <w:r w:rsidRPr="00A747F6">
        <w:rPr>
          <w:rFonts w:hint="cs"/>
          <w:rtl/>
        </w:rPr>
        <w:t>ّ</w:t>
      </w:r>
      <w:r w:rsidRPr="00A747F6">
        <w:rPr>
          <w:rtl/>
        </w:rPr>
        <w:t>ن تعرض نفسها على المار</w:t>
      </w:r>
      <w:r w:rsidRPr="00A747F6">
        <w:rPr>
          <w:rFonts w:hint="cs"/>
          <w:rtl/>
        </w:rPr>
        <w:t>ّ</w:t>
      </w:r>
      <w:r w:rsidRPr="00A747F6">
        <w:rPr>
          <w:rtl/>
        </w:rPr>
        <w:t>ة(</w:t>
      </w:r>
      <w:r w:rsidRPr="00A747F6">
        <w:rPr>
          <w:rFonts w:hint="cs"/>
          <w:rtl/>
        </w:rPr>
        <w:t>653</w:t>
      </w:r>
      <w:r w:rsidRPr="00A747F6">
        <w:rPr>
          <w:rtl/>
        </w:rPr>
        <w:t xml:space="preserve">). وهذه حالة سائدة </w:t>
      </w:r>
    </w:p>
    <w:p w14:paraId="08D6EFD4" w14:textId="77777777" w:rsidR="00CC5B07" w:rsidRDefault="00CC5B07" w:rsidP="00CC5B07">
      <w:pPr>
        <w:pStyle w:val="libNormal"/>
        <w:rPr>
          <w:rtl/>
        </w:rPr>
      </w:pPr>
      <w:r>
        <w:rPr>
          <w:rtl/>
        </w:rPr>
        <w:br w:type="page"/>
      </w:r>
    </w:p>
    <w:p w14:paraId="694A4562" w14:textId="16A32006" w:rsidR="00DD5F23" w:rsidRPr="00A747F6" w:rsidRDefault="00DD5F23" w:rsidP="00CC5B07">
      <w:pPr>
        <w:pStyle w:val="libNormal0"/>
        <w:rPr>
          <w:rtl/>
        </w:rPr>
      </w:pPr>
      <w:r w:rsidRPr="00A747F6">
        <w:rPr>
          <w:rtl/>
        </w:rPr>
        <w:lastRenderedPageBreak/>
        <w:t xml:space="preserve">طبيعية في مجتمعات القبائل النجدية، وسوف نبحث هذا الموضوع بالتفاصيل في الجزء الثالث، بإذن الله تعالى. </w:t>
      </w:r>
    </w:p>
    <w:p w14:paraId="61549D49" w14:textId="77777777" w:rsidR="00DD5F23" w:rsidRPr="00A747F6" w:rsidRDefault="00DD5F23" w:rsidP="00A747F6">
      <w:pPr>
        <w:pStyle w:val="libNormal"/>
      </w:pPr>
      <w:r w:rsidRPr="00A747F6">
        <w:rPr>
          <w:rtl/>
        </w:rPr>
        <w:t xml:space="preserve">لقد </w:t>
      </w:r>
      <w:r w:rsidRPr="00A747F6">
        <w:rPr>
          <w:rFonts w:hint="cs"/>
          <w:rtl/>
        </w:rPr>
        <w:t>ا</w:t>
      </w:r>
      <w:r w:rsidRPr="00A747F6">
        <w:rPr>
          <w:rtl/>
        </w:rPr>
        <w:t xml:space="preserve">عترض الشيخ سليمان بن عبد الوهاب في كتبه الثلاث، على أربعة مواضيع أساسية: </w:t>
      </w:r>
    </w:p>
    <w:p w14:paraId="0622EDD0" w14:textId="77777777" w:rsidR="00DD5F23" w:rsidRPr="00A747F6" w:rsidRDefault="00DD5F23" w:rsidP="00A747F6">
      <w:pPr>
        <w:pStyle w:val="libNormal"/>
      </w:pPr>
      <w:r w:rsidRPr="00A747F6">
        <w:rPr>
          <w:rtl/>
        </w:rPr>
        <w:t>الأو</w:t>
      </w:r>
      <w:r w:rsidRPr="00A747F6">
        <w:rPr>
          <w:rFonts w:hint="cs"/>
          <w:rtl/>
        </w:rPr>
        <w:t>ّ</w:t>
      </w:r>
      <w:r w:rsidRPr="00A747F6">
        <w:rPr>
          <w:rtl/>
        </w:rPr>
        <w:t xml:space="preserve">ل: </w:t>
      </w:r>
      <w:r w:rsidRPr="00A747F6">
        <w:rPr>
          <w:rFonts w:hint="cs"/>
          <w:rtl/>
        </w:rPr>
        <w:t>ي</w:t>
      </w:r>
      <w:r w:rsidRPr="00A747F6">
        <w:rPr>
          <w:rtl/>
        </w:rPr>
        <w:t>تعل</w:t>
      </w:r>
      <w:r w:rsidRPr="00A747F6">
        <w:rPr>
          <w:rFonts w:hint="cs"/>
          <w:rtl/>
        </w:rPr>
        <w:t>ّ</w:t>
      </w:r>
      <w:r w:rsidRPr="00A747F6">
        <w:rPr>
          <w:rtl/>
        </w:rPr>
        <w:t xml:space="preserve">ق بخروج الوهابية السلفية وقائدها على </w:t>
      </w:r>
      <w:r w:rsidRPr="00A747F6">
        <w:rPr>
          <w:rFonts w:hint="cs"/>
          <w:rtl/>
        </w:rPr>
        <w:t>إ</w:t>
      </w:r>
      <w:r w:rsidRPr="00A747F6">
        <w:rPr>
          <w:rtl/>
        </w:rPr>
        <w:t>جماع المسلمين، وات</w:t>
      </w:r>
      <w:r w:rsidRPr="00A747F6">
        <w:rPr>
          <w:rFonts w:hint="cs"/>
          <w:rtl/>
        </w:rPr>
        <w:t>ّ</w:t>
      </w:r>
      <w:r w:rsidRPr="00A747F6">
        <w:rPr>
          <w:rtl/>
        </w:rPr>
        <w:t>همها بمخالفة الأم</w:t>
      </w:r>
      <w:r w:rsidRPr="00A747F6">
        <w:rPr>
          <w:rFonts w:hint="cs"/>
          <w:rtl/>
        </w:rPr>
        <w:t>ّ</w:t>
      </w:r>
      <w:r w:rsidRPr="00A747F6">
        <w:rPr>
          <w:rtl/>
        </w:rPr>
        <w:t xml:space="preserve">ة وإجماعها، مع كون </w:t>
      </w:r>
      <w:r w:rsidRPr="00A747F6">
        <w:rPr>
          <w:rFonts w:hint="cs"/>
          <w:rtl/>
        </w:rPr>
        <w:t>أ</w:t>
      </w:r>
      <w:r w:rsidRPr="00A747F6">
        <w:rPr>
          <w:rtl/>
        </w:rPr>
        <w:t>ن</w:t>
      </w:r>
      <w:r w:rsidRPr="00A747F6">
        <w:rPr>
          <w:rFonts w:hint="cs"/>
          <w:rtl/>
        </w:rPr>
        <w:t>ّ</w:t>
      </w:r>
      <w:r w:rsidRPr="00A747F6">
        <w:rPr>
          <w:rtl/>
        </w:rPr>
        <w:t xml:space="preserve"> إجماع الأم</w:t>
      </w:r>
      <w:r w:rsidRPr="00A747F6">
        <w:rPr>
          <w:rFonts w:hint="cs"/>
          <w:rtl/>
        </w:rPr>
        <w:t>ّ</w:t>
      </w:r>
      <w:r w:rsidRPr="00A747F6">
        <w:rPr>
          <w:rtl/>
        </w:rPr>
        <w:t>ة حج</w:t>
      </w:r>
      <w:r w:rsidRPr="00A747F6">
        <w:rPr>
          <w:rFonts w:hint="cs"/>
          <w:rtl/>
        </w:rPr>
        <w:t>ّ</w:t>
      </w:r>
      <w:r w:rsidRPr="00A747F6">
        <w:rPr>
          <w:rtl/>
        </w:rPr>
        <w:t>ة قاطعة</w:t>
      </w:r>
      <w:r w:rsidRPr="00A747F6">
        <w:rPr>
          <w:rFonts w:hint="cs"/>
          <w:rtl/>
        </w:rPr>
        <w:t>،</w:t>
      </w:r>
      <w:r w:rsidRPr="00A747F6">
        <w:rPr>
          <w:rtl/>
        </w:rPr>
        <w:t xml:space="preserve"> لا يجوز ل</w:t>
      </w:r>
      <w:r w:rsidRPr="00A747F6">
        <w:rPr>
          <w:rFonts w:hint="cs"/>
          <w:rtl/>
        </w:rPr>
        <w:t>أ</w:t>
      </w:r>
      <w:r w:rsidRPr="00A747F6">
        <w:rPr>
          <w:rtl/>
        </w:rPr>
        <w:t xml:space="preserve">حد الخروج عنه، فولاية الخلافة العثمانية كانت مورد </w:t>
      </w:r>
      <w:r w:rsidRPr="00A747F6">
        <w:rPr>
          <w:rFonts w:hint="cs"/>
          <w:rtl/>
        </w:rPr>
        <w:t>إ</w:t>
      </w:r>
      <w:r w:rsidRPr="00A747F6">
        <w:rPr>
          <w:rtl/>
        </w:rPr>
        <w:t>جماع المسلمين كافة آنذاك(</w:t>
      </w:r>
      <w:r w:rsidRPr="00A747F6">
        <w:rPr>
          <w:rFonts w:hint="cs"/>
          <w:rtl/>
        </w:rPr>
        <w:t>654</w:t>
      </w:r>
      <w:r w:rsidRPr="00A747F6">
        <w:rPr>
          <w:rtl/>
        </w:rPr>
        <w:t>)، والخارج على حكومة الأستانة خارج على ولي</w:t>
      </w:r>
      <w:r w:rsidRPr="00A747F6">
        <w:rPr>
          <w:rFonts w:hint="cs"/>
          <w:rtl/>
        </w:rPr>
        <w:t>ّ</w:t>
      </w:r>
      <w:r w:rsidRPr="00A747F6">
        <w:rPr>
          <w:rtl/>
        </w:rPr>
        <w:t xml:space="preserve"> الأمر، ومع هذا فلا يرد</w:t>
      </w:r>
      <w:r w:rsidRPr="00A747F6">
        <w:rPr>
          <w:rFonts w:hint="cs"/>
          <w:rtl/>
        </w:rPr>
        <w:t>ّ</w:t>
      </w:r>
      <w:r w:rsidRPr="00A747F6">
        <w:rPr>
          <w:rtl/>
        </w:rPr>
        <w:t xml:space="preserve"> ابن عبد الوهاب على هذه النقطة المهم</w:t>
      </w:r>
      <w:r w:rsidRPr="00A747F6">
        <w:rPr>
          <w:rFonts w:hint="cs"/>
          <w:rtl/>
        </w:rPr>
        <w:t>ّ</w:t>
      </w:r>
      <w:r w:rsidRPr="00A747F6">
        <w:rPr>
          <w:rtl/>
        </w:rPr>
        <w:t xml:space="preserve">ة حتى بكلمة واحدة، سوى </w:t>
      </w:r>
      <w:r w:rsidRPr="00A747F6">
        <w:rPr>
          <w:rFonts w:hint="cs"/>
          <w:rtl/>
        </w:rPr>
        <w:t>أ</w:t>
      </w:r>
      <w:r w:rsidRPr="00A747F6">
        <w:rPr>
          <w:rtl/>
        </w:rPr>
        <w:t>ن يت</w:t>
      </w:r>
      <w:r w:rsidRPr="00A747F6">
        <w:rPr>
          <w:rFonts w:hint="cs"/>
          <w:rtl/>
        </w:rPr>
        <w:t>ّ</w:t>
      </w:r>
      <w:r w:rsidRPr="00A747F6">
        <w:rPr>
          <w:rtl/>
        </w:rPr>
        <w:t>هم المسلمين ب</w:t>
      </w:r>
      <w:r w:rsidRPr="00A747F6">
        <w:rPr>
          <w:rFonts w:hint="cs"/>
          <w:rtl/>
        </w:rPr>
        <w:t>أ</w:t>
      </w:r>
      <w:r w:rsidRPr="00A747F6">
        <w:rPr>
          <w:rtl/>
        </w:rPr>
        <w:t>ن</w:t>
      </w:r>
      <w:r w:rsidRPr="00A747F6">
        <w:rPr>
          <w:rFonts w:hint="cs"/>
          <w:rtl/>
        </w:rPr>
        <w:t>ّ</w:t>
      </w:r>
      <w:r w:rsidRPr="00A747F6">
        <w:rPr>
          <w:rtl/>
        </w:rPr>
        <w:t>هم كف</w:t>
      </w:r>
      <w:r w:rsidRPr="00A747F6">
        <w:rPr>
          <w:rFonts w:hint="cs"/>
          <w:rtl/>
        </w:rPr>
        <w:t>ّ</w:t>
      </w:r>
      <w:r w:rsidRPr="00A747F6">
        <w:rPr>
          <w:rtl/>
        </w:rPr>
        <w:t>ار أو جه</w:t>
      </w:r>
      <w:r w:rsidRPr="00A747F6">
        <w:rPr>
          <w:rFonts w:hint="cs"/>
          <w:rtl/>
        </w:rPr>
        <w:t>ّ</w:t>
      </w:r>
      <w:r w:rsidRPr="00A747F6">
        <w:rPr>
          <w:rtl/>
        </w:rPr>
        <w:t>ال(</w:t>
      </w:r>
      <w:r w:rsidRPr="00A747F6">
        <w:rPr>
          <w:rFonts w:hint="cs"/>
          <w:rtl/>
        </w:rPr>
        <w:t>655</w:t>
      </w:r>
      <w:r w:rsidRPr="00A747F6">
        <w:rPr>
          <w:rtl/>
        </w:rPr>
        <w:t xml:space="preserve">). </w:t>
      </w:r>
    </w:p>
    <w:p w14:paraId="0509F472" w14:textId="77777777" w:rsidR="00DD5F23" w:rsidRPr="00A747F6" w:rsidRDefault="00DD5F23" w:rsidP="00A747F6">
      <w:pPr>
        <w:pStyle w:val="libNormal"/>
      </w:pPr>
      <w:r w:rsidRPr="000608B7">
        <w:rPr>
          <w:rStyle w:val="libBold2Char"/>
          <w:rtl/>
        </w:rPr>
        <w:t>الثاني:</w:t>
      </w:r>
      <w:r w:rsidRPr="00A747F6">
        <w:rPr>
          <w:rtl/>
        </w:rPr>
        <w:t xml:space="preserve"> الاجتهاد، حيث أخذ سليمان على أخيه </w:t>
      </w:r>
      <w:r w:rsidRPr="00A747F6">
        <w:rPr>
          <w:rFonts w:hint="cs"/>
          <w:rtl/>
        </w:rPr>
        <w:t>أ</w:t>
      </w:r>
      <w:r w:rsidRPr="00A747F6">
        <w:rPr>
          <w:rtl/>
        </w:rPr>
        <w:t>ن</w:t>
      </w:r>
      <w:r w:rsidRPr="00A747F6">
        <w:rPr>
          <w:rFonts w:hint="cs"/>
          <w:rtl/>
        </w:rPr>
        <w:t>ّ</w:t>
      </w:r>
      <w:r w:rsidRPr="00A747F6">
        <w:rPr>
          <w:rtl/>
        </w:rPr>
        <w:t>ه لا يفهم من الإسلام شيئاً</w:t>
      </w:r>
      <w:r w:rsidRPr="00A747F6">
        <w:rPr>
          <w:rFonts w:hint="cs"/>
          <w:rtl/>
        </w:rPr>
        <w:t>،</w:t>
      </w:r>
      <w:r w:rsidRPr="00A747F6">
        <w:rPr>
          <w:rtl/>
        </w:rPr>
        <w:t xml:space="preserve"> ناهيك عن استنباط ال</w:t>
      </w:r>
      <w:r w:rsidRPr="00A747F6">
        <w:rPr>
          <w:rFonts w:hint="cs"/>
          <w:rtl/>
        </w:rPr>
        <w:t>أ</w:t>
      </w:r>
      <w:r w:rsidRPr="00A747F6">
        <w:rPr>
          <w:rtl/>
        </w:rPr>
        <w:t>حكام الشرعية من الكتاب والسنة، واستبداده بالرأي وتكفير م</w:t>
      </w:r>
      <w:r w:rsidRPr="00A747F6">
        <w:rPr>
          <w:rFonts w:hint="cs"/>
          <w:rtl/>
        </w:rPr>
        <w:t>َ</w:t>
      </w:r>
      <w:r w:rsidRPr="00A747F6">
        <w:rPr>
          <w:rtl/>
        </w:rPr>
        <w:t>ن يخالفه(</w:t>
      </w:r>
      <w:r w:rsidRPr="00A747F6">
        <w:rPr>
          <w:rFonts w:hint="cs"/>
          <w:rtl/>
        </w:rPr>
        <w:t>656</w:t>
      </w:r>
      <w:r w:rsidRPr="00A747F6">
        <w:rPr>
          <w:rtl/>
        </w:rPr>
        <w:t>).</w:t>
      </w:r>
    </w:p>
    <w:p w14:paraId="69F36F83" w14:textId="77777777" w:rsidR="00DD5F23" w:rsidRPr="00A747F6" w:rsidRDefault="00DD5F23" w:rsidP="00A747F6">
      <w:pPr>
        <w:pStyle w:val="libNormal"/>
      </w:pPr>
      <w:r w:rsidRPr="000608B7">
        <w:rPr>
          <w:rStyle w:val="libBold2Char"/>
          <w:rtl/>
        </w:rPr>
        <w:t>الثالث:</w:t>
      </w:r>
      <w:r w:rsidRPr="00A747F6">
        <w:rPr>
          <w:rtl/>
        </w:rPr>
        <w:t xml:space="preserve"> التكفير، أظهر سليمان عجبه من هذه الجرأة في تكفير المسلمين، واستدل بالعشرات من الآيات والأحاديث التي تنهى عن تكفير الأم</w:t>
      </w:r>
      <w:r w:rsidRPr="00A747F6">
        <w:rPr>
          <w:rFonts w:hint="cs"/>
          <w:rtl/>
        </w:rPr>
        <w:t>ّ</w:t>
      </w:r>
      <w:r w:rsidRPr="00A747F6">
        <w:rPr>
          <w:rtl/>
        </w:rPr>
        <w:t xml:space="preserve">ة، حتى قال: ما لعباد الله عندكم ذنب، إلا </w:t>
      </w:r>
      <w:r w:rsidRPr="00A747F6">
        <w:rPr>
          <w:rFonts w:hint="cs"/>
          <w:rtl/>
        </w:rPr>
        <w:t>أ</w:t>
      </w:r>
      <w:r w:rsidRPr="00A747F6">
        <w:rPr>
          <w:rtl/>
        </w:rPr>
        <w:t>ن</w:t>
      </w:r>
      <w:r w:rsidRPr="00A747F6">
        <w:rPr>
          <w:rFonts w:hint="cs"/>
          <w:rtl/>
        </w:rPr>
        <w:t>ّ</w:t>
      </w:r>
      <w:r w:rsidRPr="00A747F6">
        <w:rPr>
          <w:rtl/>
        </w:rPr>
        <w:t>هم لم يتبعوكم على تكفير م</w:t>
      </w:r>
      <w:r w:rsidRPr="00A747F6">
        <w:rPr>
          <w:rFonts w:hint="cs"/>
          <w:rtl/>
        </w:rPr>
        <w:t>َ</w:t>
      </w:r>
      <w:r w:rsidRPr="00A747F6">
        <w:rPr>
          <w:rtl/>
        </w:rPr>
        <w:t>ن شهدت النصوص الصحيحة بإسلامه، و</w:t>
      </w:r>
      <w:r w:rsidRPr="00A747F6">
        <w:rPr>
          <w:rFonts w:hint="cs"/>
          <w:rtl/>
        </w:rPr>
        <w:t>أ</w:t>
      </w:r>
      <w:r w:rsidRPr="00A747F6">
        <w:rPr>
          <w:rtl/>
        </w:rPr>
        <w:t>جمع المسلمون على إسلامه، ف</w:t>
      </w:r>
      <w:r w:rsidRPr="00A747F6">
        <w:rPr>
          <w:rFonts w:hint="cs"/>
          <w:rtl/>
        </w:rPr>
        <w:t>إ</w:t>
      </w:r>
      <w:r w:rsidRPr="00A747F6">
        <w:rPr>
          <w:rtl/>
        </w:rPr>
        <w:t xml:space="preserve">ن اتبعوكم أغضبوا الله ورسوله </w:t>
      </w:r>
      <w:r w:rsidRPr="00A747F6">
        <w:rPr>
          <w:rFonts w:hint="cs"/>
          <w:rtl/>
        </w:rPr>
        <w:t xml:space="preserve"> صلّى الله عليه وآله </w:t>
      </w:r>
      <w:r w:rsidRPr="00A747F6">
        <w:rPr>
          <w:rtl/>
        </w:rPr>
        <w:t>، و</w:t>
      </w:r>
      <w:r w:rsidRPr="00A747F6">
        <w:rPr>
          <w:rFonts w:hint="cs"/>
          <w:rtl/>
        </w:rPr>
        <w:t>إ</w:t>
      </w:r>
      <w:r w:rsidRPr="00A747F6">
        <w:rPr>
          <w:rtl/>
        </w:rPr>
        <w:t>ن عصوا آرا</w:t>
      </w:r>
      <w:r w:rsidRPr="00A747F6">
        <w:rPr>
          <w:rFonts w:hint="cs"/>
          <w:rtl/>
        </w:rPr>
        <w:t>ء</w:t>
      </w:r>
      <w:r w:rsidRPr="00A747F6">
        <w:rPr>
          <w:rtl/>
        </w:rPr>
        <w:t>كم حكمتم بكفرهم ورد</w:t>
      </w:r>
      <w:r w:rsidRPr="00A747F6">
        <w:rPr>
          <w:rFonts w:hint="cs"/>
          <w:rtl/>
        </w:rPr>
        <w:t>ّ</w:t>
      </w:r>
      <w:r w:rsidRPr="00A747F6">
        <w:rPr>
          <w:rtl/>
        </w:rPr>
        <w:t>تهم(</w:t>
      </w:r>
      <w:r w:rsidRPr="00A747F6">
        <w:rPr>
          <w:rFonts w:hint="cs"/>
          <w:rtl/>
        </w:rPr>
        <w:t>657</w:t>
      </w:r>
      <w:r w:rsidRPr="00A747F6">
        <w:rPr>
          <w:rtl/>
        </w:rPr>
        <w:t xml:space="preserve">). </w:t>
      </w:r>
    </w:p>
    <w:p w14:paraId="02F301F8" w14:textId="77777777" w:rsidR="00CC5B07" w:rsidRDefault="00DD5F23" w:rsidP="00A747F6">
      <w:pPr>
        <w:pStyle w:val="libNormal"/>
        <w:rPr>
          <w:rtl/>
        </w:rPr>
      </w:pPr>
      <w:r w:rsidRPr="000608B7">
        <w:rPr>
          <w:rStyle w:val="libBold2Char"/>
          <w:rtl/>
        </w:rPr>
        <w:t>الرابع:</w:t>
      </w:r>
      <w:r w:rsidRPr="00A747F6">
        <w:rPr>
          <w:rtl/>
        </w:rPr>
        <w:t xml:space="preserve"> قتال المسلمين، </w:t>
      </w:r>
      <w:r w:rsidRPr="00A747F6">
        <w:rPr>
          <w:rFonts w:hint="cs"/>
          <w:rtl/>
        </w:rPr>
        <w:t>أ</w:t>
      </w:r>
      <w:r w:rsidRPr="00A747F6">
        <w:rPr>
          <w:rtl/>
        </w:rPr>
        <w:t>خذ سليمان على أخيه دعوته الوهابيين لقتال م</w:t>
      </w:r>
      <w:r w:rsidRPr="00A747F6">
        <w:rPr>
          <w:rFonts w:hint="cs"/>
          <w:rtl/>
        </w:rPr>
        <w:t>َ</w:t>
      </w:r>
      <w:r w:rsidRPr="00A747F6">
        <w:rPr>
          <w:rtl/>
        </w:rPr>
        <w:t>ن خالفهم ويعتبرونهم مشرك</w:t>
      </w:r>
      <w:r w:rsidRPr="00A747F6">
        <w:rPr>
          <w:rFonts w:hint="cs"/>
          <w:rtl/>
        </w:rPr>
        <w:t>ي</w:t>
      </w:r>
      <w:r w:rsidRPr="00A747F6">
        <w:rPr>
          <w:rtl/>
        </w:rPr>
        <w:t>ن، و</w:t>
      </w:r>
      <w:r w:rsidRPr="00A747F6">
        <w:rPr>
          <w:rFonts w:hint="cs"/>
          <w:rtl/>
        </w:rPr>
        <w:t>إ</w:t>
      </w:r>
      <w:r w:rsidRPr="00A747F6">
        <w:rPr>
          <w:rtl/>
        </w:rPr>
        <w:t>ن</w:t>
      </w:r>
      <w:r w:rsidRPr="00A747F6">
        <w:rPr>
          <w:rFonts w:hint="cs"/>
          <w:rtl/>
        </w:rPr>
        <w:t>ّ</w:t>
      </w:r>
      <w:r w:rsidRPr="00A747F6">
        <w:rPr>
          <w:rtl/>
        </w:rPr>
        <w:t xml:space="preserve"> بلادهم بلاد حرب، وقال سليمان: والله ما </w:t>
      </w:r>
    </w:p>
    <w:p w14:paraId="3F9F35ED" w14:textId="77777777" w:rsidR="00CC5B07" w:rsidRDefault="00CC5B07" w:rsidP="00CC5B07">
      <w:pPr>
        <w:pStyle w:val="libNormal"/>
        <w:rPr>
          <w:rtl/>
        </w:rPr>
      </w:pPr>
      <w:r>
        <w:rPr>
          <w:rtl/>
        </w:rPr>
        <w:br w:type="page"/>
      </w:r>
    </w:p>
    <w:p w14:paraId="3B09D3F9" w14:textId="38BB4280" w:rsidR="00DD5F23" w:rsidRPr="00A747F6" w:rsidRDefault="00DD5F23" w:rsidP="00CC5B07">
      <w:pPr>
        <w:pStyle w:val="libNormal0"/>
      </w:pPr>
      <w:r w:rsidRPr="00A747F6">
        <w:rPr>
          <w:rtl/>
        </w:rPr>
        <w:lastRenderedPageBreak/>
        <w:t>لكم مثل إلا عبد الملك بن مروان، لم</w:t>
      </w:r>
      <w:r w:rsidRPr="00A747F6">
        <w:rPr>
          <w:rFonts w:hint="cs"/>
          <w:rtl/>
        </w:rPr>
        <w:t>ّ</w:t>
      </w:r>
      <w:r w:rsidRPr="00A747F6">
        <w:rPr>
          <w:rtl/>
        </w:rPr>
        <w:t>ا قال لابنه: أدع الناس إلى طاعتك، فم</w:t>
      </w:r>
      <w:r w:rsidRPr="00A747F6">
        <w:rPr>
          <w:rFonts w:hint="cs"/>
          <w:rtl/>
        </w:rPr>
        <w:t>َ</w:t>
      </w:r>
      <w:r w:rsidRPr="00A747F6">
        <w:rPr>
          <w:rtl/>
        </w:rPr>
        <w:t>ن قال عنك برأسه هكذا، فقل بالسيف هكذا(</w:t>
      </w:r>
      <w:r w:rsidRPr="00A747F6">
        <w:rPr>
          <w:rFonts w:hint="cs"/>
          <w:rtl/>
        </w:rPr>
        <w:t>658</w:t>
      </w:r>
      <w:r w:rsidRPr="00A747F6">
        <w:rPr>
          <w:rtl/>
        </w:rPr>
        <w:t xml:space="preserve">). </w:t>
      </w:r>
    </w:p>
    <w:p w14:paraId="0315DA11" w14:textId="77777777" w:rsidR="00DD5F23" w:rsidRPr="00A747F6" w:rsidRDefault="00DD5F23" w:rsidP="00A747F6">
      <w:pPr>
        <w:pStyle w:val="libNormal"/>
        <w:rPr>
          <w:rtl/>
        </w:rPr>
      </w:pPr>
      <w:r w:rsidRPr="00A747F6">
        <w:rPr>
          <w:rtl/>
        </w:rPr>
        <w:t xml:space="preserve">نذكر هنا نصاً للشيخ سليمان بن عبد الوهاب في كتابه </w:t>
      </w:r>
      <w:r w:rsidRPr="00A747F6">
        <w:rPr>
          <w:rFonts w:hint="cs"/>
          <w:rtl/>
        </w:rPr>
        <w:t>(</w:t>
      </w:r>
      <w:r w:rsidRPr="00A747F6">
        <w:rPr>
          <w:rtl/>
        </w:rPr>
        <w:t>الصواعق الإلهية في الرد</w:t>
      </w:r>
      <w:r w:rsidRPr="00A747F6">
        <w:rPr>
          <w:rFonts w:hint="cs"/>
          <w:rtl/>
        </w:rPr>
        <w:t>ّ</w:t>
      </w:r>
      <w:r w:rsidRPr="00A747F6">
        <w:rPr>
          <w:rtl/>
        </w:rPr>
        <w:t xml:space="preserve"> على الوهابية</w:t>
      </w:r>
      <w:r w:rsidRPr="00A747F6">
        <w:rPr>
          <w:rFonts w:hint="cs"/>
          <w:rtl/>
        </w:rPr>
        <w:t>)</w:t>
      </w:r>
      <w:r w:rsidRPr="00A747F6">
        <w:rPr>
          <w:rtl/>
        </w:rPr>
        <w:t xml:space="preserve">، حيث يقول بالحرف الواحد: من أين لكم </w:t>
      </w:r>
      <w:r w:rsidRPr="00A747F6">
        <w:rPr>
          <w:rFonts w:hint="cs"/>
          <w:rtl/>
        </w:rPr>
        <w:t>أ</w:t>
      </w:r>
      <w:r w:rsidRPr="00A747F6">
        <w:rPr>
          <w:rtl/>
        </w:rPr>
        <w:t>ن</w:t>
      </w:r>
      <w:r w:rsidRPr="00A747F6">
        <w:rPr>
          <w:rFonts w:hint="cs"/>
          <w:rtl/>
        </w:rPr>
        <w:t>ّ</w:t>
      </w:r>
      <w:r w:rsidRPr="00A747F6">
        <w:rPr>
          <w:rtl/>
        </w:rPr>
        <w:t xml:space="preserve"> المسلم الذي شهد </w:t>
      </w:r>
      <w:r w:rsidRPr="00A747F6">
        <w:rPr>
          <w:rFonts w:hint="cs"/>
          <w:rtl/>
        </w:rPr>
        <w:t>أ</w:t>
      </w:r>
      <w:r w:rsidRPr="00A747F6">
        <w:rPr>
          <w:rtl/>
        </w:rPr>
        <w:t xml:space="preserve">ن لا </w:t>
      </w:r>
      <w:r w:rsidRPr="00A747F6">
        <w:rPr>
          <w:rFonts w:hint="cs"/>
          <w:rtl/>
        </w:rPr>
        <w:t>إ</w:t>
      </w:r>
      <w:r w:rsidRPr="00A747F6">
        <w:rPr>
          <w:rtl/>
        </w:rPr>
        <w:t>له إلا الله و</w:t>
      </w:r>
      <w:r w:rsidRPr="00A747F6">
        <w:rPr>
          <w:rFonts w:hint="cs"/>
          <w:rtl/>
        </w:rPr>
        <w:t>أ</w:t>
      </w:r>
      <w:r w:rsidRPr="00A747F6">
        <w:rPr>
          <w:rtl/>
        </w:rPr>
        <w:t>ن</w:t>
      </w:r>
      <w:r w:rsidRPr="00A747F6">
        <w:rPr>
          <w:rFonts w:hint="cs"/>
          <w:rtl/>
        </w:rPr>
        <w:t>ّ</w:t>
      </w:r>
      <w:r w:rsidRPr="00A747F6">
        <w:rPr>
          <w:rtl/>
        </w:rPr>
        <w:t xml:space="preserve"> محمداً  صلّى الله عليه وآله  عبده ورسوله، إذا دعا غائباً أو ميتاً أو نذر له أو ذبح لغير الله تعالى، أو تمس</w:t>
      </w:r>
      <w:r w:rsidRPr="00A747F6">
        <w:rPr>
          <w:rFonts w:hint="cs"/>
          <w:rtl/>
        </w:rPr>
        <w:t>ّ</w:t>
      </w:r>
      <w:r w:rsidRPr="00A747F6">
        <w:rPr>
          <w:rtl/>
        </w:rPr>
        <w:t xml:space="preserve">ح بقبر، أو </w:t>
      </w:r>
      <w:r w:rsidRPr="00A747F6">
        <w:rPr>
          <w:rFonts w:hint="cs"/>
          <w:rtl/>
        </w:rPr>
        <w:t>أ</w:t>
      </w:r>
      <w:r w:rsidRPr="00A747F6">
        <w:rPr>
          <w:rtl/>
        </w:rPr>
        <w:t xml:space="preserve">خذ من ترابه، </w:t>
      </w:r>
      <w:r w:rsidRPr="00A747F6">
        <w:rPr>
          <w:rFonts w:hint="cs"/>
          <w:rtl/>
        </w:rPr>
        <w:t>أ</w:t>
      </w:r>
      <w:r w:rsidRPr="00A747F6">
        <w:rPr>
          <w:rtl/>
        </w:rPr>
        <w:t>ن</w:t>
      </w:r>
      <w:r w:rsidRPr="00A747F6">
        <w:rPr>
          <w:rFonts w:hint="cs"/>
          <w:rtl/>
        </w:rPr>
        <w:t>ّ</w:t>
      </w:r>
      <w:r w:rsidRPr="00A747F6">
        <w:rPr>
          <w:rtl/>
        </w:rPr>
        <w:t xml:space="preserve"> هذا الشرك الأكبر</w:t>
      </w:r>
      <w:r w:rsidRPr="00A747F6">
        <w:rPr>
          <w:rFonts w:hint="cs"/>
          <w:rtl/>
        </w:rPr>
        <w:t>،</w:t>
      </w:r>
      <w:r w:rsidRPr="00A747F6">
        <w:rPr>
          <w:rtl/>
        </w:rPr>
        <w:t xml:space="preserve"> الذي فعله حبط عمله وحل ماله ودمه وعرضه؟! ف</w:t>
      </w:r>
      <w:r w:rsidRPr="00A747F6">
        <w:rPr>
          <w:rFonts w:hint="cs"/>
          <w:rtl/>
        </w:rPr>
        <w:t>إ</w:t>
      </w:r>
      <w:r w:rsidRPr="00A747F6">
        <w:rPr>
          <w:rtl/>
        </w:rPr>
        <w:t>ن قلتم</w:t>
      </w:r>
      <w:r w:rsidRPr="00A747F6">
        <w:rPr>
          <w:rFonts w:hint="cs"/>
          <w:rtl/>
        </w:rPr>
        <w:t>:</w:t>
      </w:r>
      <w:r w:rsidRPr="00A747F6">
        <w:rPr>
          <w:rtl/>
        </w:rPr>
        <w:t xml:space="preserve"> فهمنا ذلك من الكتاب والسنة، قلنا</w:t>
      </w:r>
      <w:r w:rsidRPr="00A747F6">
        <w:rPr>
          <w:rFonts w:hint="cs"/>
          <w:rtl/>
        </w:rPr>
        <w:t>:</w:t>
      </w:r>
      <w:r w:rsidRPr="00A747F6">
        <w:rPr>
          <w:rtl/>
        </w:rPr>
        <w:t xml:space="preserve"> لا عبرة بمفهومكم</w:t>
      </w:r>
      <w:r w:rsidRPr="00A747F6">
        <w:rPr>
          <w:rFonts w:hint="cs"/>
          <w:rtl/>
        </w:rPr>
        <w:t>،</w:t>
      </w:r>
      <w:r w:rsidRPr="00A747F6">
        <w:rPr>
          <w:rtl/>
        </w:rPr>
        <w:t xml:space="preserve"> ولا يجوز لكم ولا لمسلم ال</w:t>
      </w:r>
      <w:r w:rsidRPr="00A747F6">
        <w:rPr>
          <w:rFonts w:hint="cs"/>
          <w:rtl/>
        </w:rPr>
        <w:t>أ</w:t>
      </w:r>
      <w:r w:rsidRPr="00A747F6">
        <w:rPr>
          <w:rtl/>
        </w:rPr>
        <w:t>خذ بمفهومكم، ف</w:t>
      </w:r>
      <w:r w:rsidRPr="00A747F6">
        <w:rPr>
          <w:rFonts w:hint="cs"/>
          <w:rtl/>
        </w:rPr>
        <w:t>إ</w:t>
      </w:r>
      <w:r w:rsidRPr="00A747F6">
        <w:rPr>
          <w:rtl/>
        </w:rPr>
        <w:t>ن</w:t>
      </w:r>
      <w:r w:rsidRPr="00A747F6">
        <w:rPr>
          <w:rFonts w:hint="cs"/>
          <w:rtl/>
        </w:rPr>
        <w:t>ّ</w:t>
      </w:r>
      <w:r w:rsidRPr="00A747F6">
        <w:rPr>
          <w:rtl/>
        </w:rPr>
        <w:t xml:space="preserve"> الأم</w:t>
      </w:r>
      <w:r w:rsidRPr="00A747F6">
        <w:rPr>
          <w:rFonts w:hint="cs"/>
          <w:rtl/>
        </w:rPr>
        <w:t>ّ</w:t>
      </w:r>
      <w:r w:rsidRPr="00A747F6">
        <w:rPr>
          <w:rtl/>
        </w:rPr>
        <w:t>ة مجمعة كما تقد</w:t>
      </w:r>
      <w:r w:rsidRPr="00A747F6">
        <w:rPr>
          <w:rFonts w:hint="cs"/>
          <w:rtl/>
        </w:rPr>
        <w:t>ّ</w:t>
      </w:r>
      <w:r w:rsidRPr="00A747F6">
        <w:rPr>
          <w:rtl/>
        </w:rPr>
        <w:t xml:space="preserve">م، </w:t>
      </w:r>
      <w:r w:rsidRPr="00A747F6">
        <w:rPr>
          <w:rFonts w:hint="cs"/>
          <w:rtl/>
        </w:rPr>
        <w:t>أّ</w:t>
      </w:r>
      <w:r w:rsidRPr="00A747F6">
        <w:rPr>
          <w:rtl/>
        </w:rPr>
        <w:t>ن الاست</w:t>
      </w:r>
      <w:r w:rsidRPr="00A747F6">
        <w:rPr>
          <w:rFonts w:hint="cs"/>
          <w:rtl/>
        </w:rPr>
        <w:t>ن</w:t>
      </w:r>
      <w:r w:rsidRPr="00A747F6">
        <w:rPr>
          <w:rtl/>
        </w:rPr>
        <w:t>باط مرتبة أهل الاجتهاد المطلق، ومع هذا لو اجتمعت شروط الاجتهاد في رجل</w:t>
      </w:r>
      <w:r w:rsidRPr="00A747F6">
        <w:rPr>
          <w:rFonts w:hint="cs"/>
          <w:rtl/>
        </w:rPr>
        <w:t>،</w:t>
      </w:r>
      <w:r w:rsidRPr="00A747F6">
        <w:rPr>
          <w:rtl/>
        </w:rPr>
        <w:t xml:space="preserve"> لم يجب على </w:t>
      </w:r>
      <w:r w:rsidRPr="00A747F6">
        <w:rPr>
          <w:rFonts w:hint="cs"/>
          <w:rtl/>
        </w:rPr>
        <w:t>أ</w:t>
      </w:r>
      <w:r w:rsidRPr="00A747F6">
        <w:rPr>
          <w:rtl/>
        </w:rPr>
        <w:t>حد ال</w:t>
      </w:r>
      <w:r w:rsidRPr="00A747F6">
        <w:rPr>
          <w:rFonts w:hint="cs"/>
          <w:rtl/>
        </w:rPr>
        <w:t>أ</w:t>
      </w:r>
      <w:r w:rsidRPr="00A747F6">
        <w:rPr>
          <w:rtl/>
        </w:rPr>
        <w:t>خذ بقوله دون نظر(</w:t>
      </w:r>
      <w:r w:rsidRPr="00A747F6">
        <w:rPr>
          <w:rFonts w:hint="cs"/>
          <w:rtl/>
        </w:rPr>
        <w:t>659</w:t>
      </w:r>
      <w:r w:rsidRPr="00A747F6">
        <w:rPr>
          <w:rtl/>
        </w:rPr>
        <w:t>). ويقول في مكان آخر من نفس الكتاب: أمّا هذه الأمور التي تكف</w:t>
      </w:r>
      <w:r w:rsidRPr="00A747F6">
        <w:rPr>
          <w:rFonts w:hint="cs"/>
          <w:rtl/>
        </w:rPr>
        <w:t>ّ</w:t>
      </w:r>
      <w:r w:rsidRPr="00A747F6">
        <w:rPr>
          <w:rtl/>
        </w:rPr>
        <w:t>رون بها المسلمين</w:t>
      </w:r>
      <w:r w:rsidRPr="00A747F6">
        <w:rPr>
          <w:rFonts w:hint="cs"/>
          <w:rtl/>
        </w:rPr>
        <w:t>،</w:t>
      </w:r>
      <w:r w:rsidRPr="00A747F6">
        <w:rPr>
          <w:rtl/>
        </w:rPr>
        <w:t xml:space="preserve"> فلم يسبقكم بها أحد من أهل العلم، ولا عد</w:t>
      </w:r>
      <w:r w:rsidRPr="00A747F6">
        <w:rPr>
          <w:rFonts w:hint="cs"/>
          <w:rtl/>
        </w:rPr>
        <w:t>ّ</w:t>
      </w:r>
      <w:r w:rsidRPr="00A747F6">
        <w:rPr>
          <w:rtl/>
        </w:rPr>
        <w:t>وها في المكف</w:t>
      </w:r>
      <w:r w:rsidRPr="00A747F6">
        <w:rPr>
          <w:rFonts w:hint="cs"/>
          <w:rtl/>
        </w:rPr>
        <w:t>ّ</w:t>
      </w:r>
      <w:r w:rsidRPr="00A747F6">
        <w:rPr>
          <w:rtl/>
        </w:rPr>
        <w:t>رات، بل ذكروها في المحر</w:t>
      </w:r>
      <w:r w:rsidRPr="00A747F6">
        <w:rPr>
          <w:rFonts w:hint="cs"/>
          <w:rtl/>
        </w:rPr>
        <w:t>ّ</w:t>
      </w:r>
      <w:r w:rsidRPr="00A747F6">
        <w:rPr>
          <w:rtl/>
        </w:rPr>
        <w:t>مات، ولم يقل أحد م</w:t>
      </w:r>
      <w:r w:rsidRPr="00A747F6">
        <w:rPr>
          <w:rFonts w:hint="cs"/>
          <w:rtl/>
        </w:rPr>
        <w:t>َ</w:t>
      </w:r>
      <w:r w:rsidRPr="00A747F6">
        <w:rPr>
          <w:rtl/>
        </w:rPr>
        <w:t>ن فعله فهو كافر مرتد</w:t>
      </w:r>
      <w:r w:rsidRPr="00A747F6">
        <w:rPr>
          <w:rFonts w:hint="cs"/>
          <w:rtl/>
        </w:rPr>
        <w:t>ّ</w:t>
      </w:r>
      <w:r w:rsidRPr="00A747F6">
        <w:rPr>
          <w:rtl/>
        </w:rPr>
        <w:t>(</w:t>
      </w:r>
      <w:r w:rsidRPr="00A747F6">
        <w:rPr>
          <w:rFonts w:hint="cs"/>
          <w:rtl/>
        </w:rPr>
        <w:t>660</w:t>
      </w:r>
      <w:r w:rsidRPr="00A747F6">
        <w:rPr>
          <w:rtl/>
        </w:rPr>
        <w:t>).</w:t>
      </w:r>
    </w:p>
    <w:p w14:paraId="785B7326" w14:textId="77777777" w:rsidR="00DD5F23" w:rsidRPr="00A747F6" w:rsidRDefault="00DD5F23" w:rsidP="00A747F6">
      <w:pPr>
        <w:pStyle w:val="libNormal"/>
        <w:rPr>
          <w:rtl/>
        </w:rPr>
      </w:pPr>
      <w:r w:rsidRPr="00A747F6">
        <w:rPr>
          <w:rFonts w:hint="cs"/>
          <w:rtl/>
        </w:rPr>
        <w:t>ومن طرائف الأمور ما تناقلته الأخبار: أنّ سليمان سأل أخاه محمد، كم عدد أركان الإسلام، فقال محمد خمسة، فقال سليمان: أنت جعلتها ستة!!! مَن لم يتبعك فليس بمسلم، هذا عندك ركن سادس من أركان الإسلام(661) .</w:t>
      </w:r>
      <w:r w:rsidRPr="00A747F6">
        <w:rPr>
          <w:rtl/>
        </w:rPr>
        <w:t xml:space="preserve"> </w:t>
      </w:r>
    </w:p>
    <w:p w14:paraId="2FF7C54A" w14:textId="77777777" w:rsidR="00CC5B07" w:rsidRDefault="00DD5F23" w:rsidP="00A747F6">
      <w:pPr>
        <w:pStyle w:val="libNormal"/>
        <w:rPr>
          <w:rtl/>
        </w:rPr>
      </w:pPr>
      <w:r w:rsidRPr="00A747F6">
        <w:rPr>
          <w:rtl/>
        </w:rPr>
        <w:t xml:space="preserve">ومن عجائب الدهر </w:t>
      </w:r>
      <w:r w:rsidRPr="00A747F6">
        <w:rPr>
          <w:rFonts w:hint="cs"/>
          <w:rtl/>
        </w:rPr>
        <w:t>أ</w:t>
      </w:r>
      <w:r w:rsidRPr="00A747F6">
        <w:rPr>
          <w:rtl/>
        </w:rPr>
        <w:t xml:space="preserve">ن تسمع، </w:t>
      </w:r>
      <w:r w:rsidRPr="00A747F6">
        <w:rPr>
          <w:rFonts w:hint="cs"/>
          <w:rtl/>
        </w:rPr>
        <w:t>أ</w:t>
      </w:r>
      <w:r w:rsidRPr="00A747F6">
        <w:rPr>
          <w:rtl/>
        </w:rPr>
        <w:t>ن</w:t>
      </w:r>
      <w:r w:rsidRPr="00A747F6">
        <w:rPr>
          <w:rFonts w:hint="cs"/>
          <w:rtl/>
        </w:rPr>
        <w:t>ّ</w:t>
      </w:r>
      <w:r w:rsidRPr="00A747F6">
        <w:rPr>
          <w:rtl/>
        </w:rPr>
        <w:t xml:space="preserve"> علماء وفقهاء ورجالات الوهابية السلفية، لم تكتف بصنوف وأنواع ال</w:t>
      </w:r>
      <w:r w:rsidRPr="00A747F6">
        <w:rPr>
          <w:rFonts w:hint="cs"/>
          <w:rtl/>
        </w:rPr>
        <w:t>أ</w:t>
      </w:r>
      <w:r w:rsidRPr="00A747F6">
        <w:rPr>
          <w:rtl/>
        </w:rPr>
        <w:t xml:space="preserve">سباب في تكفير المسلمين </w:t>
      </w:r>
      <w:r w:rsidRPr="00A747F6">
        <w:rPr>
          <w:rFonts w:hint="cs"/>
          <w:rtl/>
        </w:rPr>
        <w:t>وتشريكهم في مشارق الأرض ومغاربها، كما يقول الشيخ ابن عبد الوهاب(662)،</w:t>
      </w:r>
      <w:r w:rsidRPr="00A747F6">
        <w:rPr>
          <w:rtl/>
        </w:rPr>
        <w:t xml:space="preserve"> بسبب إيمانهم وعقائدهم وعباداتهم، حتى عكفوا على تكفير م</w:t>
      </w:r>
      <w:r w:rsidRPr="00A747F6">
        <w:rPr>
          <w:rFonts w:hint="cs"/>
          <w:rtl/>
        </w:rPr>
        <w:t>َ</w:t>
      </w:r>
      <w:r w:rsidRPr="00A747F6">
        <w:rPr>
          <w:rtl/>
        </w:rPr>
        <w:t xml:space="preserve">ن قال </w:t>
      </w:r>
    </w:p>
    <w:p w14:paraId="4F587C2D" w14:textId="77777777" w:rsidR="00CC5B07" w:rsidRDefault="00CC5B07" w:rsidP="00CC5B07">
      <w:pPr>
        <w:pStyle w:val="libNormal"/>
        <w:rPr>
          <w:rtl/>
        </w:rPr>
      </w:pPr>
      <w:r>
        <w:rPr>
          <w:rtl/>
        </w:rPr>
        <w:br w:type="page"/>
      </w:r>
    </w:p>
    <w:p w14:paraId="675D62C1" w14:textId="59E48CBB" w:rsidR="00DD5F23" w:rsidRPr="00A747F6" w:rsidRDefault="00DD5F23" w:rsidP="00CC5B07">
      <w:pPr>
        <w:pStyle w:val="libNormal0"/>
        <w:rPr>
          <w:rtl/>
        </w:rPr>
      </w:pPr>
      <w:r w:rsidRPr="00A747F6">
        <w:rPr>
          <w:rtl/>
        </w:rPr>
        <w:lastRenderedPageBreak/>
        <w:t xml:space="preserve">بكروية الأرض </w:t>
      </w:r>
      <w:r w:rsidRPr="00A747F6">
        <w:rPr>
          <w:rFonts w:hint="cs"/>
          <w:rtl/>
        </w:rPr>
        <w:t>وأمروا بقتله،</w:t>
      </w:r>
      <w:r w:rsidRPr="00A747F6">
        <w:rPr>
          <w:rtl/>
        </w:rPr>
        <w:t xml:space="preserve"> كما </w:t>
      </w:r>
      <w:r w:rsidRPr="00A747F6">
        <w:rPr>
          <w:rFonts w:hint="cs"/>
          <w:rtl/>
        </w:rPr>
        <w:t>أ</w:t>
      </w:r>
      <w:r w:rsidRPr="00A747F6">
        <w:rPr>
          <w:rtl/>
        </w:rPr>
        <w:t>فتى به مفتي الديار النجدية، الشيخ عبد العزيز بن باز(</w:t>
      </w:r>
      <w:r w:rsidRPr="00A747F6">
        <w:rPr>
          <w:rFonts w:hint="cs"/>
          <w:rtl/>
        </w:rPr>
        <w:t>663</w:t>
      </w:r>
      <w:r w:rsidRPr="00A747F6">
        <w:rPr>
          <w:rtl/>
        </w:rPr>
        <w:t>)، أو م</w:t>
      </w:r>
      <w:r w:rsidRPr="00A747F6">
        <w:rPr>
          <w:rFonts w:hint="cs"/>
          <w:rtl/>
        </w:rPr>
        <w:t>َ</w:t>
      </w:r>
      <w:r w:rsidRPr="00A747F6">
        <w:rPr>
          <w:rtl/>
        </w:rPr>
        <w:t>ن آمن بنظريات نيوتن في الجاذبية، أو م</w:t>
      </w:r>
      <w:r w:rsidRPr="00A747F6">
        <w:rPr>
          <w:rFonts w:hint="cs"/>
          <w:rtl/>
        </w:rPr>
        <w:t>َ</w:t>
      </w:r>
      <w:r w:rsidRPr="00A747F6">
        <w:rPr>
          <w:rtl/>
        </w:rPr>
        <w:t>ن درس العلوم الحديثة، أو م</w:t>
      </w:r>
      <w:r w:rsidRPr="00A747F6">
        <w:rPr>
          <w:rFonts w:hint="cs"/>
          <w:rtl/>
        </w:rPr>
        <w:t>َ</w:t>
      </w:r>
      <w:r w:rsidRPr="00A747F6">
        <w:rPr>
          <w:rtl/>
        </w:rPr>
        <w:t>ن سافر إلى بلاد الشرك، أو م</w:t>
      </w:r>
      <w:r w:rsidRPr="00A747F6">
        <w:rPr>
          <w:rFonts w:hint="cs"/>
          <w:rtl/>
        </w:rPr>
        <w:t>َ</w:t>
      </w:r>
      <w:r w:rsidRPr="00A747F6">
        <w:rPr>
          <w:rtl/>
        </w:rPr>
        <w:t>ن استخدم التلكرام والتلفون، وغيرها من الأمور المضحكة المبكية، ونحن نستنكف من ذكر كل</w:t>
      </w:r>
      <w:r w:rsidRPr="00A747F6">
        <w:rPr>
          <w:rFonts w:hint="cs"/>
          <w:rtl/>
        </w:rPr>
        <w:t>ّ</w:t>
      </w:r>
      <w:r w:rsidRPr="00A747F6">
        <w:rPr>
          <w:rtl/>
        </w:rPr>
        <w:t xml:space="preserve">ها، أو التعليق عليها، فكفى بالقارئ الكريم، ما تتناقله </w:t>
      </w:r>
      <w:r w:rsidRPr="00A747F6">
        <w:rPr>
          <w:rFonts w:hint="cs"/>
          <w:rtl/>
        </w:rPr>
        <w:t>أ</w:t>
      </w:r>
      <w:r w:rsidRPr="00A747F6">
        <w:rPr>
          <w:rtl/>
        </w:rPr>
        <w:t>دوات التواصل الاجتماعي من بدعهم وعور</w:t>
      </w:r>
      <w:r w:rsidRPr="00A747F6">
        <w:rPr>
          <w:rFonts w:hint="cs"/>
          <w:rtl/>
        </w:rPr>
        <w:t>ا</w:t>
      </w:r>
      <w:r w:rsidRPr="00A747F6">
        <w:rPr>
          <w:rtl/>
        </w:rPr>
        <w:t>تهم وكفرهم وخباثتهم.</w:t>
      </w:r>
    </w:p>
    <w:p w14:paraId="04A270E4" w14:textId="77777777" w:rsidR="00DD5F23" w:rsidRPr="00A747F6" w:rsidRDefault="00DD5F23" w:rsidP="00A747F6">
      <w:pPr>
        <w:pStyle w:val="libNormal"/>
        <w:rPr>
          <w:rtl/>
        </w:rPr>
      </w:pPr>
      <w:r w:rsidRPr="00A747F6">
        <w:rPr>
          <w:rFonts w:hint="cs"/>
          <w:rtl/>
        </w:rPr>
        <w:t xml:space="preserve">قد يحبّ بعض القرّاء الكرام أن نلخص لهم، هذه الكفريات والضلالات من ابن عبد الوهاب وزمرته الخائنة، على شكل نقاط، فنقول: </w:t>
      </w:r>
    </w:p>
    <w:p w14:paraId="66D18815" w14:textId="77777777" w:rsidR="00DD5F23" w:rsidRPr="00A747F6" w:rsidRDefault="00DD5F23" w:rsidP="00A747F6">
      <w:pPr>
        <w:pStyle w:val="libNormal"/>
        <w:rPr>
          <w:rtl/>
        </w:rPr>
      </w:pPr>
      <w:r w:rsidRPr="00A747F6">
        <w:rPr>
          <w:rFonts w:hint="cs"/>
          <w:rtl/>
        </w:rPr>
        <w:t>1- علماء نجد وقضاتها لا يعرفون الإسلام، وهم كفرة.</w:t>
      </w:r>
    </w:p>
    <w:p w14:paraId="0F5E82BF" w14:textId="77777777" w:rsidR="00DD5F23" w:rsidRPr="00A747F6" w:rsidRDefault="00DD5F23" w:rsidP="00A747F6">
      <w:pPr>
        <w:pStyle w:val="libNormal"/>
        <w:rPr>
          <w:rtl/>
        </w:rPr>
      </w:pPr>
      <w:r w:rsidRPr="00A747F6">
        <w:rPr>
          <w:rFonts w:hint="cs"/>
          <w:rtl/>
        </w:rPr>
        <w:t>2- علماء الحنابلة وغيرهم من المذاهب الأخرى، كانوا مشركين شركاً أكبر ينقل من الملّة.</w:t>
      </w:r>
    </w:p>
    <w:p w14:paraId="37CA8931" w14:textId="77777777" w:rsidR="00DD5F23" w:rsidRPr="00A747F6" w:rsidRDefault="00DD5F23" w:rsidP="00A747F6">
      <w:pPr>
        <w:pStyle w:val="libNormal"/>
        <w:rPr>
          <w:rtl/>
        </w:rPr>
      </w:pPr>
      <w:r w:rsidRPr="00A747F6">
        <w:rPr>
          <w:rFonts w:hint="cs"/>
          <w:rtl/>
        </w:rPr>
        <w:t>3- الحرمان الشريفان مكة المكرمة والمدينة المنورة، دار حرب، وأهلها مشركون كفرة.</w:t>
      </w:r>
    </w:p>
    <w:p w14:paraId="6FFDF24B" w14:textId="77777777" w:rsidR="00DD5F23" w:rsidRPr="00A747F6" w:rsidRDefault="00DD5F23" w:rsidP="00A747F6">
      <w:pPr>
        <w:pStyle w:val="libNormal"/>
        <w:rPr>
          <w:rtl/>
        </w:rPr>
      </w:pPr>
      <w:r w:rsidRPr="00A747F6">
        <w:rPr>
          <w:rFonts w:hint="cs"/>
          <w:rtl/>
        </w:rPr>
        <w:t>4- تكفير الشيعة الإمامية.</w:t>
      </w:r>
    </w:p>
    <w:p w14:paraId="7C450ABF" w14:textId="77777777" w:rsidR="00DD5F23" w:rsidRPr="00A747F6" w:rsidRDefault="00DD5F23" w:rsidP="00A747F6">
      <w:pPr>
        <w:pStyle w:val="libNormal"/>
        <w:rPr>
          <w:rtl/>
        </w:rPr>
      </w:pPr>
      <w:r w:rsidRPr="00A747F6">
        <w:rPr>
          <w:rFonts w:hint="cs"/>
          <w:rtl/>
        </w:rPr>
        <w:t>5- الأشاعرة، المارتريدية، الجهمية، الصوفية، الأباضية، المعتزلة، الخوارج، كفرة.</w:t>
      </w:r>
    </w:p>
    <w:p w14:paraId="7FBA49FA" w14:textId="77777777" w:rsidR="00DD5F23" w:rsidRPr="00A747F6" w:rsidRDefault="00DD5F23" w:rsidP="00A747F6">
      <w:pPr>
        <w:pStyle w:val="libNormal"/>
        <w:rPr>
          <w:rtl/>
        </w:rPr>
      </w:pPr>
      <w:r w:rsidRPr="00A747F6">
        <w:rPr>
          <w:rFonts w:hint="cs"/>
          <w:rtl/>
        </w:rPr>
        <w:t>6- تكفير البدو والأعراب، وتكفير قبيلة عنزة، الظفير، قحطان، العجمان.</w:t>
      </w:r>
    </w:p>
    <w:p w14:paraId="28B5011F" w14:textId="77777777" w:rsidR="00DD5F23" w:rsidRPr="00A747F6" w:rsidRDefault="00DD5F23" w:rsidP="00A747F6">
      <w:pPr>
        <w:pStyle w:val="libNormal"/>
        <w:rPr>
          <w:rtl/>
        </w:rPr>
      </w:pPr>
      <w:r w:rsidRPr="00A747F6">
        <w:rPr>
          <w:rFonts w:hint="cs"/>
          <w:rtl/>
        </w:rPr>
        <w:t>7- تكفير أهل المدن كالعيينة، الدرعية، السواد الأعظم من المسلمين، أكثر أهل الشام، الوشم، سدير، حايل، الأحساء وغيرهنّ.</w:t>
      </w:r>
    </w:p>
    <w:p w14:paraId="42F8BB22" w14:textId="77777777" w:rsidR="00DD5F23" w:rsidRPr="00A747F6" w:rsidRDefault="00DD5F23" w:rsidP="00A747F6">
      <w:pPr>
        <w:pStyle w:val="libNormal"/>
        <w:rPr>
          <w:rtl/>
        </w:rPr>
      </w:pPr>
      <w:r w:rsidRPr="00A747F6">
        <w:rPr>
          <w:rFonts w:hint="cs"/>
          <w:rtl/>
        </w:rPr>
        <w:t>8- تكفي الدول وسكّانها، الدولة العثمانية، الدولة المصرية، العراق، العارض، اليمن، البحرين، ونجران وحضرموت وغيرهنّ.</w:t>
      </w:r>
    </w:p>
    <w:p w14:paraId="10A0B174" w14:textId="77777777" w:rsidR="00CC5B07" w:rsidRDefault="00CC5B07" w:rsidP="00CC5B07">
      <w:pPr>
        <w:pStyle w:val="libNormal"/>
        <w:rPr>
          <w:rtl/>
        </w:rPr>
      </w:pPr>
      <w:r>
        <w:rPr>
          <w:rtl/>
        </w:rPr>
        <w:br w:type="page"/>
      </w:r>
    </w:p>
    <w:p w14:paraId="5B2FDC05" w14:textId="77777777" w:rsidR="00DD5F23" w:rsidRPr="00A747F6" w:rsidRDefault="00DD5F23" w:rsidP="00A747F6">
      <w:pPr>
        <w:pStyle w:val="libNormal"/>
        <w:rPr>
          <w:rtl/>
        </w:rPr>
      </w:pPr>
      <w:r w:rsidRPr="00A747F6">
        <w:rPr>
          <w:rFonts w:hint="cs"/>
          <w:rtl/>
        </w:rPr>
        <w:lastRenderedPageBreak/>
        <w:t>9- تكفير علماء الفقه، المتكلّمين، المفسّرين للقران الكريم، التاريخ وغيره.</w:t>
      </w:r>
    </w:p>
    <w:p w14:paraId="56188F65" w14:textId="77777777" w:rsidR="00DD5F23" w:rsidRPr="00A747F6" w:rsidRDefault="00DD5F23" w:rsidP="00A747F6">
      <w:pPr>
        <w:pStyle w:val="libNormal"/>
        <w:rPr>
          <w:rtl/>
        </w:rPr>
      </w:pPr>
      <w:r w:rsidRPr="00A747F6">
        <w:rPr>
          <w:rFonts w:hint="cs"/>
          <w:rtl/>
        </w:rPr>
        <w:t xml:space="preserve">10- تكفير كل مَن لم يكفّر هذه الطوائف والملل والنحل، أو حاول تبرير موافقهم أو تصحيح مناهجهم. </w:t>
      </w:r>
    </w:p>
    <w:p w14:paraId="0741FEE5" w14:textId="77777777" w:rsidR="00DD5F23" w:rsidRPr="00A747F6" w:rsidRDefault="00DD5F23" w:rsidP="00A747F6">
      <w:pPr>
        <w:pStyle w:val="libNormal"/>
        <w:rPr>
          <w:rtl/>
        </w:rPr>
      </w:pPr>
      <w:r w:rsidRPr="00A747F6">
        <w:rPr>
          <w:rtl/>
        </w:rPr>
        <w:t>ولم أجد رد</w:t>
      </w:r>
      <w:r w:rsidRPr="00A747F6">
        <w:rPr>
          <w:rFonts w:hint="cs"/>
          <w:rtl/>
        </w:rPr>
        <w:t>ّ</w:t>
      </w:r>
      <w:r w:rsidRPr="00A747F6">
        <w:rPr>
          <w:rtl/>
        </w:rPr>
        <w:t>اً - للحق</w:t>
      </w:r>
      <w:r w:rsidRPr="00A747F6">
        <w:rPr>
          <w:rFonts w:hint="cs"/>
          <w:rtl/>
        </w:rPr>
        <w:t>ّ</w:t>
      </w:r>
      <w:r w:rsidRPr="00A747F6">
        <w:rPr>
          <w:rtl/>
        </w:rPr>
        <w:t xml:space="preserve"> والإنصاف - مثل ما كتبه العلامة الهمام الشيخ جعفر كاشف الغطاء في كتابه </w:t>
      </w:r>
      <w:r w:rsidRPr="00A747F6">
        <w:rPr>
          <w:rFonts w:hint="cs"/>
          <w:rtl/>
        </w:rPr>
        <w:t>(</w:t>
      </w:r>
      <w:r w:rsidRPr="00A747F6">
        <w:rPr>
          <w:rtl/>
        </w:rPr>
        <w:t>منهج الرشاد لم</w:t>
      </w:r>
      <w:r w:rsidRPr="00A747F6">
        <w:rPr>
          <w:rFonts w:hint="cs"/>
          <w:rtl/>
        </w:rPr>
        <w:t>َ</w:t>
      </w:r>
      <w:r w:rsidRPr="00A747F6">
        <w:rPr>
          <w:rtl/>
        </w:rPr>
        <w:t>ن أراد السداد</w:t>
      </w:r>
      <w:r w:rsidRPr="00A747F6">
        <w:rPr>
          <w:rFonts w:hint="cs"/>
          <w:rtl/>
        </w:rPr>
        <w:t>)</w:t>
      </w:r>
      <w:r w:rsidRPr="00A747F6">
        <w:rPr>
          <w:rtl/>
        </w:rPr>
        <w:t>، وأرسله شخصي</w:t>
      </w:r>
      <w:r w:rsidRPr="00A747F6">
        <w:rPr>
          <w:rFonts w:hint="cs"/>
          <w:rtl/>
        </w:rPr>
        <w:t>ّ</w:t>
      </w:r>
      <w:r w:rsidRPr="00A747F6">
        <w:rPr>
          <w:rtl/>
        </w:rPr>
        <w:t>اً لابن عبد الوهاب، وقد قس</w:t>
      </w:r>
      <w:r w:rsidRPr="00A747F6">
        <w:rPr>
          <w:rFonts w:hint="cs"/>
          <w:rtl/>
        </w:rPr>
        <w:t>ّ</w:t>
      </w:r>
      <w:r w:rsidRPr="00A747F6">
        <w:rPr>
          <w:rtl/>
        </w:rPr>
        <w:t>م الكتاب إلى فصول ومقاصد و</w:t>
      </w:r>
      <w:r w:rsidRPr="00A747F6">
        <w:rPr>
          <w:rFonts w:hint="cs"/>
          <w:rtl/>
        </w:rPr>
        <w:t>أ</w:t>
      </w:r>
      <w:r w:rsidRPr="00A747F6">
        <w:rPr>
          <w:rtl/>
        </w:rPr>
        <w:t>بواب، رد</w:t>
      </w:r>
      <w:r w:rsidRPr="00A747F6">
        <w:rPr>
          <w:rFonts w:hint="cs"/>
          <w:rtl/>
        </w:rPr>
        <w:t>ّ</w:t>
      </w:r>
      <w:r w:rsidRPr="00A747F6">
        <w:rPr>
          <w:rtl/>
        </w:rPr>
        <w:t xml:space="preserve"> فيها بالحج</w:t>
      </w:r>
      <w:r w:rsidRPr="00A747F6">
        <w:rPr>
          <w:rFonts w:hint="cs"/>
          <w:rtl/>
        </w:rPr>
        <w:t>ّ</w:t>
      </w:r>
      <w:r w:rsidRPr="00A747F6">
        <w:rPr>
          <w:rtl/>
        </w:rPr>
        <w:t>ة البالغة والكلمة الصادقة والأحاديث المتفق عليها بين كافة المذاهب والفرق الإسلامية، ودحض فيها آراء الشيخ ابن عبد الوهاب، ودعاه إلى التوبة والحوبة</w:t>
      </w:r>
      <w:r w:rsidRPr="00A747F6">
        <w:rPr>
          <w:rFonts w:hint="cs"/>
          <w:rtl/>
        </w:rPr>
        <w:t>(664</w:t>
      </w:r>
      <w:r w:rsidRPr="00A747F6">
        <w:rPr>
          <w:rtl/>
        </w:rPr>
        <w:t>)، لكن أن</w:t>
      </w:r>
      <w:r w:rsidRPr="00A747F6">
        <w:rPr>
          <w:rFonts w:hint="cs"/>
          <w:rtl/>
        </w:rPr>
        <w:t>ّ</w:t>
      </w:r>
      <w:r w:rsidRPr="00A747F6">
        <w:rPr>
          <w:rtl/>
        </w:rPr>
        <w:t>ى لم</w:t>
      </w:r>
      <w:r w:rsidRPr="00A747F6">
        <w:rPr>
          <w:rFonts w:hint="cs"/>
          <w:rtl/>
        </w:rPr>
        <w:t>َ</w:t>
      </w:r>
      <w:r w:rsidRPr="00A747F6">
        <w:rPr>
          <w:rtl/>
        </w:rPr>
        <w:t>ن أضل</w:t>
      </w:r>
      <w:r w:rsidRPr="00A747F6">
        <w:rPr>
          <w:rFonts w:hint="cs"/>
          <w:rtl/>
        </w:rPr>
        <w:t>ّ</w:t>
      </w:r>
      <w:r w:rsidRPr="00A747F6">
        <w:rPr>
          <w:rtl/>
        </w:rPr>
        <w:t xml:space="preserve">ه الله تعالى </w:t>
      </w:r>
      <w:r w:rsidRPr="00A747F6">
        <w:rPr>
          <w:rFonts w:hint="cs"/>
          <w:rtl/>
        </w:rPr>
        <w:t>أ</w:t>
      </w:r>
      <w:r w:rsidRPr="00A747F6">
        <w:rPr>
          <w:rtl/>
        </w:rPr>
        <w:t>ن يتوب ويحوب.</w:t>
      </w:r>
    </w:p>
    <w:p w14:paraId="09DC4B92" w14:textId="77777777" w:rsidR="00DD5F23" w:rsidRPr="00A747F6" w:rsidRDefault="00DD5F23" w:rsidP="00A747F6">
      <w:pPr>
        <w:pStyle w:val="libNormal"/>
        <w:rPr>
          <w:rtl/>
        </w:rPr>
      </w:pPr>
      <w:r w:rsidRPr="00A747F6">
        <w:rPr>
          <w:rtl/>
        </w:rPr>
        <w:t>وقد تسب</w:t>
      </w:r>
      <w:r w:rsidRPr="00A747F6">
        <w:rPr>
          <w:rFonts w:hint="cs"/>
          <w:rtl/>
        </w:rPr>
        <w:t>ّ</w:t>
      </w:r>
      <w:r w:rsidRPr="00A747F6">
        <w:rPr>
          <w:rtl/>
        </w:rPr>
        <w:t>ب إفراط رموز المدرسة الحنبلية (الوهابية السلفية)، وخصوصاً الشيخ ابن تيمية</w:t>
      </w:r>
      <w:r w:rsidRPr="00A747F6">
        <w:rPr>
          <w:rFonts w:hint="cs"/>
          <w:rtl/>
        </w:rPr>
        <w:t>،</w:t>
      </w:r>
      <w:r w:rsidRPr="00A747F6">
        <w:rPr>
          <w:rtl/>
        </w:rPr>
        <w:t xml:space="preserve"> والشيخ ابن عبد الوهاب في إطلاق أحكام التكفير في إحداث ردود فعل واسعة بين المسلمين من أتباع المذاهب الأخرى، حتى أصبحت وصمة (الخوارج) ملاصقة للمدرسة الوهابية السلفية، بشكل لا يمكن التغاضي عنه، مع الكم</w:t>
      </w:r>
      <w:r w:rsidRPr="00A747F6">
        <w:rPr>
          <w:rFonts w:hint="cs"/>
          <w:rtl/>
        </w:rPr>
        <w:t>ّ</w:t>
      </w:r>
      <w:r w:rsidRPr="00A747F6">
        <w:rPr>
          <w:rtl/>
        </w:rPr>
        <w:t xml:space="preserve"> الهائل من الروايات والأحاديث النبوية الشريفة. الأمر الذي دفع بعض المناصرين للوهابية لتصنيف المقالات والكتب دفاعاً عن رموز المذهب، و</w:t>
      </w:r>
      <w:r w:rsidRPr="00A747F6">
        <w:rPr>
          <w:rFonts w:hint="cs"/>
          <w:rtl/>
        </w:rPr>
        <w:t>إ</w:t>
      </w:r>
      <w:r w:rsidRPr="00A747F6">
        <w:rPr>
          <w:rtl/>
        </w:rPr>
        <w:t>بعاد هذه الشتيمة عنهم، وأن</w:t>
      </w:r>
      <w:r w:rsidRPr="00A747F6">
        <w:rPr>
          <w:rFonts w:hint="cs"/>
          <w:rtl/>
        </w:rPr>
        <w:t>ّ</w:t>
      </w:r>
      <w:r w:rsidRPr="00A747F6">
        <w:rPr>
          <w:rtl/>
        </w:rPr>
        <w:t xml:space="preserve">ى لهم ذلك. </w:t>
      </w:r>
    </w:p>
    <w:p w14:paraId="2BAC1D36" w14:textId="77777777" w:rsidR="00CC5B07" w:rsidRDefault="00DD5F23" w:rsidP="00A747F6">
      <w:pPr>
        <w:pStyle w:val="libNormal"/>
        <w:rPr>
          <w:rtl/>
        </w:rPr>
      </w:pPr>
      <w:r w:rsidRPr="00A747F6">
        <w:rPr>
          <w:rtl/>
        </w:rPr>
        <w:t>ومن نافلة القول، أن</w:t>
      </w:r>
      <w:r w:rsidRPr="00A747F6">
        <w:rPr>
          <w:rFonts w:hint="cs"/>
          <w:rtl/>
        </w:rPr>
        <w:t>ّ</w:t>
      </w:r>
      <w:r w:rsidRPr="00A747F6">
        <w:rPr>
          <w:rtl/>
        </w:rPr>
        <w:t xml:space="preserve"> وصمة الخارجي باتت تستعمل في الصراع الداخلي بين الوهابي</w:t>
      </w:r>
      <w:r w:rsidRPr="00A747F6">
        <w:rPr>
          <w:rFonts w:hint="cs"/>
          <w:rtl/>
        </w:rPr>
        <w:t>ّ</w:t>
      </w:r>
      <w:r w:rsidRPr="00A747F6">
        <w:rPr>
          <w:rtl/>
        </w:rPr>
        <w:t>ين السلفي</w:t>
      </w:r>
      <w:r w:rsidRPr="00A747F6">
        <w:rPr>
          <w:rFonts w:hint="cs"/>
          <w:rtl/>
        </w:rPr>
        <w:t>ّ</w:t>
      </w:r>
      <w:r w:rsidRPr="00A747F6">
        <w:rPr>
          <w:rtl/>
        </w:rPr>
        <w:t>ين أنفسهم(</w:t>
      </w:r>
      <w:r w:rsidRPr="00A747F6">
        <w:rPr>
          <w:rFonts w:hint="cs"/>
          <w:rtl/>
        </w:rPr>
        <w:t>665</w:t>
      </w:r>
      <w:r w:rsidRPr="00A747F6">
        <w:rPr>
          <w:rtl/>
        </w:rPr>
        <w:t>)، وما أكثر الصراع والاقتتال والسبي والنهب بينهم، فصار أتباع كل تنظيم من تلكم التنظيمات، تكف</w:t>
      </w:r>
      <w:r w:rsidRPr="00A747F6">
        <w:rPr>
          <w:rFonts w:hint="cs"/>
          <w:rtl/>
        </w:rPr>
        <w:t>ّ</w:t>
      </w:r>
      <w:r w:rsidRPr="00A747F6">
        <w:rPr>
          <w:rtl/>
        </w:rPr>
        <w:t>ر الأخرى</w:t>
      </w:r>
      <w:r w:rsidRPr="00A747F6">
        <w:rPr>
          <w:rFonts w:hint="cs"/>
          <w:rtl/>
        </w:rPr>
        <w:t>،</w:t>
      </w:r>
      <w:r w:rsidRPr="00A747F6">
        <w:rPr>
          <w:rtl/>
        </w:rPr>
        <w:t xml:space="preserve"> </w:t>
      </w:r>
    </w:p>
    <w:p w14:paraId="04E96495" w14:textId="77777777" w:rsidR="00CC5B07" w:rsidRDefault="00CC5B07" w:rsidP="00CC5B07">
      <w:pPr>
        <w:pStyle w:val="libNormal"/>
        <w:rPr>
          <w:rtl/>
        </w:rPr>
      </w:pPr>
      <w:r>
        <w:rPr>
          <w:rtl/>
        </w:rPr>
        <w:br w:type="page"/>
      </w:r>
    </w:p>
    <w:p w14:paraId="634BD23D" w14:textId="7FC46037" w:rsidR="00DD5F23" w:rsidRPr="00A747F6" w:rsidRDefault="00DD5F23" w:rsidP="00CC5B07">
      <w:pPr>
        <w:pStyle w:val="libNormal0"/>
        <w:rPr>
          <w:rtl/>
        </w:rPr>
      </w:pPr>
      <w:r w:rsidRPr="00A747F6">
        <w:rPr>
          <w:rtl/>
        </w:rPr>
        <w:lastRenderedPageBreak/>
        <w:t xml:space="preserve">وتلصق بها اسم </w:t>
      </w:r>
      <w:r w:rsidRPr="00A747F6">
        <w:rPr>
          <w:rFonts w:hint="cs"/>
          <w:rtl/>
        </w:rPr>
        <w:t>(</w:t>
      </w:r>
      <w:r w:rsidRPr="00A747F6">
        <w:rPr>
          <w:rtl/>
        </w:rPr>
        <w:t>الخوارج</w:t>
      </w:r>
      <w:r w:rsidRPr="00A747F6">
        <w:rPr>
          <w:rFonts w:hint="cs"/>
          <w:rtl/>
        </w:rPr>
        <w:t>)</w:t>
      </w:r>
      <w:r w:rsidRPr="00A747F6">
        <w:rPr>
          <w:rtl/>
        </w:rPr>
        <w:t xml:space="preserve">. بل نجد </w:t>
      </w:r>
      <w:r w:rsidRPr="00A747F6">
        <w:rPr>
          <w:rFonts w:hint="cs"/>
          <w:rtl/>
        </w:rPr>
        <w:t>أ</w:t>
      </w:r>
      <w:r w:rsidRPr="00A747F6">
        <w:rPr>
          <w:rtl/>
        </w:rPr>
        <w:t>ن</w:t>
      </w:r>
      <w:r w:rsidRPr="00A747F6">
        <w:rPr>
          <w:rFonts w:hint="cs"/>
          <w:rtl/>
        </w:rPr>
        <w:t>ّ</w:t>
      </w:r>
      <w:r w:rsidRPr="00A747F6">
        <w:rPr>
          <w:rtl/>
        </w:rPr>
        <w:t xml:space="preserve"> دولة قرن الشيطان (آل سعود)، حينما تصطدم مع إحدى ربيباتها من التكفريين، تستخدم هذا المصطلح النبوي ضد</w:t>
      </w:r>
      <w:r w:rsidRPr="00A747F6">
        <w:rPr>
          <w:rFonts w:hint="cs"/>
          <w:rtl/>
        </w:rPr>
        <w:t>ّ</w:t>
      </w:r>
      <w:r w:rsidRPr="00A747F6">
        <w:rPr>
          <w:rtl/>
        </w:rPr>
        <w:t>ها، بحسب بيانات هيئة كبار العلماء ومشايخ وزارة الداخلية السعودية. وسوف نتناول هذا الموضوع بالبحث والتحليل في الحقيقة التالية، ب</w:t>
      </w:r>
      <w:r w:rsidRPr="00A747F6">
        <w:rPr>
          <w:rFonts w:hint="cs"/>
          <w:rtl/>
        </w:rPr>
        <w:t>إ</w:t>
      </w:r>
      <w:r w:rsidRPr="00A747F6">
        <w:rPr>
          <w:rtl/>
        </w:rPr>
        <w:t>ذن الله تعالى.</w:t>
      </w:r>
    </w:p>
    <w:p w14:paraId="6ECD62D2" w14:textId="77777777" w:rsidR="00DD5F23" w:rsidRPr="00A747F6" w:rsidRDefault="00DD5F23" w:rsidP="00A747F6">
      <w:pPr>
        <w:pStyle w:val="libNormal"/>
        <w:rPr>
          <w:rtl/>
        </w:rPr>
      </w:pPr>
      <w:r w:rsidRPr="00A747F6">
        <w:rPr>
          <w:rtl/>
        </w:rPr>
        <w:t xml:space="preserve">على </w:t>
      </w:r>
      <w:r w:rsidRPr="00A747F6">
        <w:rPr>
          <w:rFonts w:hint="cs"/>
          <w:rtl/>
        </w:rPr>
        <w:t>أ</w:t>
      </w:r>
      <w:r w:rsidRPr="00A747F6">
        <w:rPr>
          <w:rtl/>
        </w:rPr>
        <w:t>ي</w:t>
      </w:r>
      <w:r w:rsidRPr="00A747F6">
        <w:rPr>
          <w:rFonts w:hint="cs"/>
          <w:rtl/>
        </w:rPr>
        <w:t>ّ</w:t>
      </w:r>
      <w:r w:rsidRPr="00A747F6">
        <w:rPr>
          <w:rtl/>
        </w:rPr>
        <w:t>ة حال... وقف العلماء والفقهاء موقفاً متشد</w:t>
      </w:r>
      <w:r w:rsidRPr="00A747F6">
        <w:rPr>
          <w:rFonts w:hint="cs"/>
          <w:rtl/>
        </w:rPr>
        <w:t>ّ</w:t>
      </w:r>
      <w:r w:rsidRPr="00A747F6">
        <w:rPr>
          <w:rtl/>
        </w:rPr>
        <w:t>داً من الوهابية السلفية، وأفتوا بكفرها ومروقها من الدين... وقد</w:t>
      </w:r>
      <w:r w:rsidRPr="00A747F6">
        <w:rPr>
          <w:rFonts w:hint="cs"/>
          <w:rtl/>
        </w:rPr>
        <w:t>ّ</w:t>
      </w:r>
      <w:r w:rsidRPr="00A747F6">
        <w:rPr>
          <w:rtl/>
        </w:rPr>
        <w:t>موا للأم</w:t>
      </w:r>
      <w:r w:rsidRPr="00A747F6">
        <w:rPr>
          <w:rFonts w:hint="cs"/>
          <w:rtl/>
        </w:rPr>
        <w:t>ّ</w:t>
      </w:r>
      <w:r w:rsidRPr="00A747F6">
        <w:rPr>
          <w:rtl/>
        </w:rPr>
        <w:t>ة الإسلامية مئات الكتب والبحوث والمقالات</w:t>
      </w:r>
      <w:r w:rsidRPr="00A747F6">
        <w:rPr>
          <w:rFonts w:hint="cs"/>
          <w:rtl/>
        </w:rPr>
        <w:t>،</w:t>
      </w:r>
      <w:r w:rsidRPr="00A747F6">
        <w:rPr>
          <w:rtl/>
        </w:rPr>
        <w:t xml:space="preserve"> يرد</w:t>
      </w:r>
      <w:r w:rsidRPr="00A747F6">
        <w:rPr>
          <w:rFonts w:hint="cs"/>
          <w:rtl/>
        </w:rPr>
        <w:t>ّ</w:t>
      </w:r>
      <w:r w:rsidRPr="00A747F6">
        <w:rPr>
          <w:rtl/>
        </w:rPr>
        <w:t>ون على بدع ابن عبد الوهاب في تكفير الأم</w:t>
      </w:r>
      <w:r w:rsidRPr="00A747F6">
        <w:rPr>
          <w:rFonts w:hint="cs"/>
          <w:rtl/>
        </w:rPr>
        <w:t>ّ</w:t>
      </w:r>
      <w:r w:rsidRPr="00A747F6">
        <w:rPr>
          <w:rtl/>
        </w:rPr>
        <w:t>ة وتشريكها، ومجمل اد</w:t>
      </w:r>
      <w:r w:rsidRPr="00A747F6">
        <w:rPr>
          <w:rFonts w:hint="cs"/>
          <w:rtl/>
        </w:rPr>
        <w:t>ّ</w:t>
      </w:r>
      <w:r w:rsidRPr="00A747F6">
        <w:rPr>
          <w:rtl/>
        </w:rPr>
        <w:t>ع</w:t>
      </w:r>
      <w:r w:rsidRPr="00A747F6">
        <w:rPr>
          <w:rFonts w:hint="cs"/>
          <w:rtl/>
        </w:rPr>
        <w:t>اءا</w:t>
      </w:r>
      <w:r w:rsidRPr="00A747F6">
        <w:rPr>
          <w:rtl/>
        </w:rPr>
        <w:t>ته و</w:t>
      </w:r>
      <w:r w:rsidRPr="00A747F6">
        <w:rPr>
          <w:rFonts w:hint="cs"/>
          <w:rtl/>
        </w:rPr>
        <w:t>أ</w:t>
      </w:r>
      <w:r w:rsidRPr="00A747F6">
        <w:rPr>
          <w:rtl/>
        </w:rPr>
        <w:t>كاذيبه و</w:t>
      </w:r>
      <w:r w:rsidRPr="00A747F6">
        <w:rPr>
          <w:rFonts w:hint="cs"/>
          <w:rtl/>
        </w:rPr>
        <w:t>ا</w:t>
      </w:r>
      <w:r w:rsidRPr="00A747F6">
        <w:rPr>
          <w:rtl/>
        </w:rPr>
        <w:t>فتر</w:t>
      </w:r>
      <w:r w:rsidRPr="00A747F6">
        <w:rPr>
          <w:rFonts w:hint="cs"/>
          <w:rtl/>
        </w:rPr>
        <w:t>اءا</w:t>
      </w:r>
      <w:r w:rsidRPr="00A747F6">
        <w:rPr>
          <w:rtl/>
        </w:rPr>
        <w:t xml:space="preserve">ته، وخصوصاً </w:t>
      </w:r>
      <w:r w:rsidRPr="00A747F6">
        <w:rPr>
          <w:rFonts w:hint="cs"/>
          <w:rtl/>
        </w:rPr>
        <w:t>أ</w:t>
      </w:r>
      <w:r w:rsidRPr="00A747F6">
        <w:rPr>
          <w:rtl/>
        </w:rPr>
        <w:t>ن</w:t>
      </w:r>
      <w:r w:rsidRPr="00A747F6">
        <w:rPr>
          <w:rFonts w:hint="cs"/>
          <w:rtl/>
        </w:rPr>
        <w:t>ّ</w:t>
      </w:r>
      <w:r w:rsidRPr="00A747F6">
        <w:rPr>
          <w:rtl/>
        </w:rPr>
        <w:t xml:space="preserve"> بلاد المسلمين هي بلاد كفر وشرك، كما يقول الكاتب المصري عباس محمود العقاد، في كتابه </w:t>
      </w:r>
      <w:r w:rsidRPr="00A747F6">
        <w:rPr>
          <w:rFonts w:hint="cs"/>
          <w:rtl/>
        </w:rPr>
        <w:t>(</w:t>
      </w:r>
      <w:r w:rsidRPr="00A747F6">
        <w:rPr>
          <w:rtl/>
        </w:rPr>
        <w:t>الإسلام في القرن العشرين</w:t>
      </w:r>
      <w:r w:rsidRPr="00A747F6">
        <w:rPr>
          <w:rFonts w:hint="cs"/>
          <w:rtl/>
        </w:rPr>
        <w:t>)</w:t>
      </w:r>
      <w:r w:rsidRPr="00A747F6">
        <w:rPr>
          <w:rtl/>
        </w:rPr>
        <w:t>(</w:t>
      </w:r>
      <w:r w:rsidRPr="00A747F6">
        <w:rPr>
          <w:rFonts w:hint="cs"/>
          <w:rtl/>
        </w:rPr>
        <w:t>666</w:t>
      </w:r>
      <w:r w:rsidRPr="00A747F6">
        <w:rPr>
          <w:rtl/>
        </w:rPr>
        <w:t>). وها هم العلماء والفقهاء كالعلامة الحد</w:t>
      </w:r>
      <w:r w:rsidRPr="00A747F6">
        <w:rPr>
          <w:rFonts w:hint="cs"/>
          <w:rtl/>
        </w:rPr>
        <w:t>ّ</w:t>
      </w:r>
      <w:r w:rsidRPr="00A747F6">
        <w:rPr>
          <w:rtl/>
        </w:rPr>
        <w:t>اد، والفقيه زيني دحلان، والعلامة العاملي، والشيخ النبهاني، والسيد الموسوي، والشيخ س</w:t>
      </w:r>
      <w:r w:rsidRPr="00A747F6">
        <w:rPr>
          <w:rFonts w:hint="cs"/>
          <w:rtl/>
        </w:rPr>
        <w:t>حيم</w:t>
      </w:r>
      <w:r w:rsidRPr="00A747F6">
        <w:rPr>
          <w:rtl/>
        </w:rPr>
        <w:t>، والشيخ البهادلي، والعلامة الخطيب، وابن عابدين الحنفي، والصاوي المالكي، ويوسف الرفاعي، والدكتور محمد سعيد البوطي، ومحمود سعيد ممدوح، والعلامة الصنعاني، وأب</w:t>
      </w:r>
      <w:r w:rsidRPr="00A747F6">
        <w:rPr>
          <w:rFonts w:hint="cs"/>
          <w:rtl/>
        </w:rPr>
        <w:t>ي</w:t>
      </w:r>
      <w:r w:rsidRPr="00A747F6">
        <w:rPr>
          <w:rtl/>
        </w:rPr>
        <w:t xml:space="preserve"> الهدى الصيادي، ومصطفى صبري، والسيد محمد زاهد الكوثري، بالإضافة إلى </w:t>
      </w:r>
      <w:r w:rsidRPr="00A747F6">
        <w:rPr>
          <w:rFonts w:hint="cs"/>
          <w:rtl/>
        </w:rPr>
        <w:t>مئات ال</w:t>
      </w:r>
      <w:r w:rsidRPr="00A747F6">
        <w:rPr>
          <w:rtl/>
        </w:rPr>
        <w:t>علماء من الحجاز ونجد والأحساء واليمن والبحرين والعراق والأزهر الشريف والزيتونة،(</w:t>
      </w:r>
      <w:r w:rsidRPr="00A747F6">
        <w:rPr>
          <w:rFonts w:hint="cs"/>
          <w:rtl/>
        </w:rPr>
        <w:t>667</w:t>
      </w:r>
      <w:r w:rsidRPr="00A747F6">
        <w:rPr>
          <w:rtl/>
        </w:rPr>
        <w:t xml:space="preserve">)، وغيرهم بما لا يحصيه الباحث. </w:t>
      </w:r>
    </w:p>
    <w:p w14:paraId="6E884BA9" w14:textId="77777777" w:rsidR="00CC5B07" w:rsidRDefault="00DD5F23" w:rsidP="00A747F6">
      <w:pPr>
        <w:pStyle w:val="libNormal"/>
        <w:rPr>
          <w:rtl/>
        </w:rPr>
      </w:pPr>
      <w:r w:rsidRPr="00A747F6">
        <w:rPr>
          <w:rtl/>
        </w:rPr>
        <w:t xml:space="preserve">لقد برع بعض الباحثين - مشكورين - </w:t>
      </w:r>
      <w:r w:rsidRPr="00A747F6">
        <w:rPr>
          <w:rFonts w:hint="cs"/>
          <w:rtl/>
        </w:rPr>
        <w:t>ب</w:t>
      </w:r>
      <w:r w:rsidRPr="00A747F6">
        <w:rPr>
          <w:rtl/>
        </w:rPr>
        <w:t xml:space="preserve">جمع </w:t>
      </w:r>
      <w:r w:rsidRPr="00A747F6">
        <w:rPr>
          <w:rFonts w:hint="cs"/>
          <w:rtl/>
        </w:rPr>
        <w:t>أ</w:t>
      </w:r>
      <w:r w:rsidRPr="00A747F6">
        <w:rPr>
          <w:rtl/>
        </w:rPr>
        <w:t>سماء الكتب ومؤل</w:t>
      </w:r>
      <w:r w:rsidRPr="00A747F6">
        <w:rPr>
          <w:rFonts w:hint="cs"/>
          <w:rtl/>
        </w:rPr>
        <w:t>ّ</w:t>
      </w:r>
      <w:r w:rsidRPr="00A747F6">
        <w:rPr>
          <w:rtl/>
        </w:rPr>
        <w:t>فيها، الذين رد</w:t>
      </w:r>
      <w:r w:rsidRPr="00A747F6">
        <w:rPr>
          <w:rFonts w:hint="cs"/>
          <w:rtl/>
        </w:rPr>
        <w:t>ّ</w:t>
      </w:r>
      <w:r w:rsidRPr="00A747F6">
        <w:rPr>
          <w:rtl/>
        </w:rPr>
        <w:t>وا على ابن عبد الوهاب، فبلغت على حد</w:t>
      </w:r>
      <w:r w:rsidRPr="00A747F6">
        <w:rPr>
          <w:rFonts w:hint="cs"/>
          <w:rtl/>
        </w:rPr>
        <w:t>ّ</w:t>
      </w:r>
      <w:r w:rsidRPr="00A747F6">
        <w:rPr>
          <w:rtl/>
        </w:rPr>
        <w:t xml:space="preserve"> علمي ومتابعتي البسيطة عشرات ال</w:t>
      </w:r>
      <w:r w:rsidRPr="00A747F6">
        <w:rPr>
          <w:rFonts w:hint="cs"/>
          <w:rtl/>
        </w:rPr>
        <w:t>أ</w:t>
      </w:r>
      <w:r w:rsidRPr="00A747F6">
        <w:rPr>
          <w:rtl/>
        </w:rPr>
        <w:t>لوف من العناوين المستقل</w:t>
      </w:r>
      <w:r w:rsidRPr="00A747F6">
        <w:rPr>
          <w:rFonts w:hint="cs"/>
          <w:rtl/>
        </w:rPr>
        <w:t>ّ</w:t>
      </w:r>
      <w:r w:rsidRPr="00A747F6">
        <w:rPr>
          <w:rtl/>
        </w:rPr>
        <w:t>ة(</w:t>
      </w:r>
      <w:r w:rsidRPr="00A747F6">
        <w:rPr>
          <w:rFonts w:hint="cs"/>
          <w:rtl/>
        </w:rPr>
        <w:t>668</w:t>
      </w:r>
      <w:r w:rsidRPr="00A747F6">
        <w:rPr>
          <w:rtl/>
        </w:rPr>
        <w:t xml:space="preserve">). </w:t>
      </w:r>
      <w:r w:rsidRPr="00A747F6">
        <w:rPr>
          <w:rFonts w:hint="cs"/>
          <w:rtl/>
        </w:rPr>
        <w:t>و</w:t>
      </w:r>
      <w:r w:rsidRPr="00A747F6">
        <w:rPr>
          <w:rtl/>
        </w:rPr>
        <w:t xml:space="preserve">قد أجمعوا على </w:t>
      </w:r>
      <w:r w:rsidRPr="00A747F6">
        <w:rPr>
          <w:rFonts w:hint="cs"/>
          <w:rtl/>
        </w:rPr>
        <w:t>أ</w:t>
      </w:r>
      <w:r w:rsidRPr="00A747F6">
        <w:rPr>
          <w:rtl/>
        </w:rPr>
        <w:t>ن</w:t>
      </w:r>
      <w:r w:rsidRPr="00A747F6">
        <w:rPr>
          <w:rFonts w:hint="cs"/>
          <w:rtl/>
        </w:rPr>
        <w:t>ّ</w:t>
      </w:r>
      <w:r w:rsidRPr="00A747F6">
        <w:rPr>
          <w:rtl/>
        </w:rPr>
        <w:t xml:space="preserve"> الذي يخرج من نجد هي فتنة ضال</w:t>
      </w:r>
      <w:r w:rsidRPr="00A747F6">
        <w:rPr>
          <w:rFonts w:hint="cs"/>
          <w:rtl/>
        </w:rPr>
        <w:t>ّ</w:t>
      </w:r>
      <w:r w:rsidRPr="00A747F6">
        <w:rPr>
          <w:rtl/>
        </w:rPr>
        <w:t>ة مضل</w:t>
      </w:r>
      <w:r w:rsidRPr="00A747F6">
        <w:rPr>
          <w:rFonts w:hint="cs"/>
          <w:rtl/>
        </w:rPr>
        <w:t>ّ</w:t>
      </w:r>
      <w:r w:rsidRPr="00A747F6">
        <w:rPr>
          <w:rtl/>
        </w:rPr>
        <w:t>ة، ليس فيها من الدين ش</w:t>
      </w:r>
      <w:r w:rsidRPr="00A747F6">
        <w:rPr>
          <w:rFonts w:hint="cs"/>
          <w:rtl/>
        </w:rPr>
        <w:t>يء</w:t>
      </w:r>
      <w:r w:rsidRPr="00A747F6">
        <w:rPr>
          <w:rtl/>
        </w:rPr>
        <w:t>(</w:t>
      </w:r>
      <w:r w:rsidRPr="00A747F6">
        <w:rPr>
          <w:rFonts w:hint="cs"/>
          <w:rtl/>
        </w:rPr>
        <w:t>669</w:t>
      </w:r>
      <w:r w:rsidRPr="00A747F6">
        <w:rPr>
          <w:rtl/>
        </w:rPr>
        <w:t xml:space="preserve">). وما </w:t>
      </w:r>
    </w:p>
    <w:p w14:paraId="7DCB8CAD" w14:textId="77777777" w:rsidR="00CC5B07" w:rsidRDefault="00CC5B07" w:rsidP="00CC5B07">
      <w:pPr>
        <w:pStyle w:val="libNormal"/>
        <w:rPr>
          <w:rtl/>
        </w:rPr>
      </w:pPr>
      <w:r>
        <w:rPr>
          <w:rtl/>
        </w:rPr>
        <w:br w:type="page"/>
      </w:r>
    </w:p>
    <w:p w14:paraId="58550B5F" w14:textId="08C451F1" w:rsidR="00DD5F23" w:rsidRPr="00A747F6" w:rsidRDefault="00DD5F23" w:rsidP="00CC5B07">
      <w:pPr>
        <w:pStyle w:val="libNormal0"/>
        <w:rPr>
          <w:rtl/>
        </w:rPr>
      </w:pPr>
      <w:r w:rsidRPr="00A747F6">
        <w:rPr>
          <w:rtl/>
        </w:rPr>
        <w:lastRenderedPageBreak/>
        <w:t>ذكره الباحث الأكاديمي الأستاذ عل</w:t>
      </w:r>
      <w:r w:rsidRPr="00A747F6">
        <w:rPr>
          <w:rFonts w:hint="cs"/>
          <w:rtl/>
        </w:rPr>
        <w:t>ي</w:t>
      </w:r>
      <w:r w:rsidRPr="00A747F6">
        <w:rPr>
          <w:rtl/>
        </w:rPr>
        <w:t xml:space="preserve"> عبد الله محمد علي، مشكوراً حيث جمع في مؤل</w:t>
      </w:r>
      <w:r w:rsidRPr="00A747F6">
        <w:rPr>
          <w:rFonts w:hint="cs"/>
          <w:rtl/>
        </w:rPr>
        <w:t>ّ</w:t>
      </w:r>
      <w:r w:rsidRPr="00A747F6">
        <w:rPr>
          <w:rtl/>
        </w:rPr>
        <w:t xml:space="preserve">فه أكثر من </w:t>
      </w:r>
      <w:r w:rsidRPr="00A747F6">
        <w:rPr>
          <w:rFonts w:hint="cs"/>
          <w:rtl/>
        </w:rPr>
        <w:t>أ</w:t>
      </w:r>
      <w:r w:rsidRPr="00A747F6">
        <w:rPr>
          <w:rtl/>
        </w:rPr>
        <w:t>لفين ونيف من علماء وفقهاء ومؤرّخين</w:t>
      </w:r>
      <w:r w:rsidRPr="00A747F6">
        <w:rPr>
          <w:rFonts w:hint="cs"/>
          <w:rtl/>
        </w:rPr>
        <w:t>،</w:t>
      </w:r>
      <w:r w:rsidRPr="00A747F6">
        <w:rPr>
          <w:rtl/>
        </w:rPr>
        <w:t xml:space="preserve"> وعلى امتداد الوطن العربي وخارجه، وبجميع اللغات والاتجاهات والمذاهب والمشارب، وهم يكف</w:t>
      </w:r>
      <w:r w:rsidRPr="00A747F6">
        <w:rPr>
          <w:rFonts w:hint="cs"/>
          <w:rtl/>
        </w:rPr>
        <w:t>ّ</w:t>
      </w:r>
      <w:r w:rsidRPr="00A747F6">
        <w:rPr>
          <w:rtl/>
        </w:rPr>
        <w:t>رون الوهابية السلفية</w:t>
      </w:r>
      <w:r w:rsidRPr="00A747F6">
        <w:rPr>
          <w:rFonts w:hint="cs"/>
          <w:rtl/>
        </w:rPr>
        <w:t>،</w:t>
      </w:r>
      <w:r w:rsidRPr="00A747F6">
        <w:rPr>
          <w:rtl/>
        </w:rPr>
        <w:t xml:space="preserve"> ويعتبرون دعوة الشيخ ابن عبد الوهاب، بدعة باطلة وضال</w:t>
      </w:r>
      <w:r w:rsidRPr="00A747F6">
        <w:rPr>
          <w:rFonts w:hint="cs"/>
          <w:rtl/>
        </w:rPr>
        <w:t>ّ</w:t>
      </w:r>
      <w:r w:rsidRPr="00A747F6">
        <w:rPr>
          <w:rtl/>
        </w:rPr>
        <w:t>ة، وصاحبها في النار البتة(</w:t>
      </w:r>
      <w:r w:rsidRPr="00A747F6">
        <w:rPr>
          <w:rFonts w:hint="cs"/>
          <w:rtl/>
        </w:rPr>
        <w:t>670</w:t>
      </w:r>
      <w:r w:rsidRPr="00A747F6">
        <w:rPr>
          <w:rtl/>
        </w:rPr>
        <w:t>).</w:t>
      </w:r>
    </w:p>
    <w:p w14:paraId="51A229BB" w14:textId="77777777" w:rsidR="00DD5F23" w:rsidRPr="00A747F6" w:rsidRDefault="00DD5F23" w:rsidP="00A747F6">
      <w:pPr>
        <w:pStyle w:val="libNormal"/>
        <w:rPr>
          <w:rtl/>
        </w:rPr>
      </w:pPr>
      <w:r w:rsidRPr="00A747F6">
        <w:rPr>
          <w:rtl/>
        </w:rPr>
        <w:t>ويتسا</w:t>
      </w:r>
      <w:r w:rsidRPr="00A747F6">
        <w:rPr>
          <w:rFonts w:hint="cs"/>
          <w:rtl/>
        </w:rPr>
        <w:t>ء</w:t>
      </w:r>
      <w:r w:rsidRPr="00A747F6">
        <w:rPr>
          <w:rtl/>
        </w:rPr>
        <w:t xml:space="preserve">ل العلامة الشيخ سليمان بن سحيم عن الانفكاك الذاتي للمسلم عن دينه وتقواه؟! فيقول: ومن العجب </w:t>
      </w:r>
      <w:r w:rsidRPr="00A747F6">
        <w:rPr>
          <w:rFonts w:hint="cs"/>
          <w:rtl/>
        </w:rPr>
        <w:t>أ</w:t>
      </w:r>
      <w:r w:rsidRPr="00A747F6">
        <w:rPr>
          <w:rtl/>
        </w:rPr>
        <w:t>ن</w:t>
      </w:r>
      <w:r w:rsidRPr="00A747F6">
        <w:rPr>
          <w:rFonts w:hint="cs"/>
          <w:rtl/>
        </w:rPr>
        <w:t>ّ</w:t>
      </w:r>
      <w:r w:rsidRPr="00A747F6">
        <w:rPr>
          <w:rtl/>
        </w:rPr>
        <w:t xml:space="preserve"> أحد هؤلاء لو سئل عن مسألة في الطهارة والبيع ونحوهما</w:t>
      </w:r>
      <w:r w:rsidRPr="00A747F6">
        <w:rPr>
          <w:rFonts w:hint="cs"/>
          <w:rtl/>
        </w:rPr>
        <w:t>،</w:t>
      </w:r>
      <w:r w:rsidRPr="00A747F6">
        <w:rPr>
          <w:rtl/>
        </w:rPr>
        <w:t xml:space="preserve"> لم يفت بمجر</w:t>
      </w:r>
      <w:r w:rsidRPr="00A747F6">
        <w:rPr>
          <w:rFonts w:hint="cs"/>
          <w:rtl/>
        </w:rPr>
        <w:t>ّ</w:t>
      </w:r>
      <w:r w:rsidRPr="00A747F6">
        <w:rPr>
          <w:rtl/>
        </w:rPr>
        <w:t>د فهمه واستحسان عقله، بل يبحث عن كلام العلماء، ويفتي بما قالوه... فكيف يعتمد في هذا الأمر العظيم (تكفير المسلمين) الذي هو أعظم أمور الدين وأشد</w:t>
      </w:r>
      <w:r w:rsidRPr="00A747F6">
        <w:rPr>
          <w:rFonts w:hint="cs"/>
          <w:rtl/>
        </w:rPr>
        <w:t>ّ</w:t>
      </w:r>
      <w:r w:rsidRPr="00A747F6">
        <w:rPr>
          <w:rtl/>
        </w:rPr>
        <w:t>ها خطراً، على مجر</w:t>
      </w:r>
      <w:r w:rsidRPr="00A747F6">
        <w:rPr>
          <w:rFonts w:hint="cs"/>
          <w:rtl/>
        </w:rPr>
        <w:t>ّ</w:t>
      </w:r>
      <w:r w:rsidRPr="00A747F6">
        <w:rPr>
          <w:rtl/>
        </w:rPr>
        <w:t>د فهمه واستحسانه؟! فيا مصيبة الإسلام من هؤلاء(</w:t>
      </w:r>
      <w:r w:rsidRPr="00A747F6">
        <w:rPr>
          <w:rFonts w:hint="cs"/>
          <w:rtl/>
        </w:rPr>
        <w:t>671</w:t>
      </w:r>
      <w:r w:rsidRPr="00A747F6">
        <w:rPr>
          <w:rtl/>
        </w:rPr>
        <w:t xml:space="preserve">). </w:t>
      </w:r>
    </w:p>
    <w:p w14:paraId="5527CC31" w14:textId="77777777" w:rsidR="00DD5F23" w:rsidRPr="00FF4608" w:rsidRDefault="00DD5F23" w:rsidP="00A747F6">
      <w:pPr>
        <w:pStyle w:val="libNormal"/>
        <w:rPr>
          <w:rtl/>
        </w:rPr>
      </w:pPr>
      <w:r w:rsidRPr="00A747F6">
        <w:rPr>
          <w:rtl/>
        </w:rPr>
        <w:t xml:space="preserve">قال رسول الله </w:t>
      </w:r>
      <w:r w:rsidRPr="00A747F6">
        <w:rPr>
          <w:rFonts w:hint="cs"/>
          <w:rtl/>
        </w:rPr>
        <w:t xml:space="preserve"> صلّى الله عليه وآله </w:t>
      </w:r>
      <w:r w:rsidRPr="00A747F6">
        <w:rPr>
          <w:rtl/>
        </w:rPr>
        <w:t xml:space="preserve">: </w:t>
      </w:r>
      <w:r w:rsidRPr="00A747F6">
        <w:rPr>
          <w:rStyle w:val="libBold2Char"/>
          <w:rtl/>
        </w:rPr>
        <w:t>كف</w:t>
      </w:r>
      <w:r w:rsidRPr="00A747F6">
        <w:rPr>
          <w:rStyle w:val="libBold2Char"/>
          <w:rFonts w:hint="cs"/>
          <w:rtl/>
        </w:rPr>
        <w:t>ّ</w:t>
      </w:r>
      <w:r w:rsidRPr="00A747F6">
        <w:rPr>
          <w:rStyle w:val="libBold2Char"/>
          <w:rtl/>
        </w:rPr>
        <w:t>وا عن أهل لا إله إلا الله، لا تكف</w:t>
      </w:r>
      <w:r w:rsidRPr="00A747F6">
        <w:rPr>
          <w:rStyle w:val="libBold2Char"/>
          <w:rFonts w:hint="cs"/>
          <w:rtl/>
        </w:rPr>
        <w:t>ّ</w:t>
      </w:r>
      <w:r w:rsidRPr="00A747F6">
        <w:rPr>
          <w:rStyle w:val="libBold2Char"/>
          <w:rtl/>
        </w:rPr>
        <w:t>روهم بذنب، فم</w:t>
      </w:r>
      <w:r w:rsidRPr="00A747F6">
        <w:rPr>
          <w:rStyle w:val="libBold2Char"/>
          <w:rFonts w:hint="cs"/>
          <w:rtl/>
        </w:rPr>
        <w:t>َ</w:t>
      </w:r>
      <w:r w:rsidRPr="00A747F6">
        <w:rPr>
          <w:rStyle w:val="libBold2Char"/>
          <w:rtl/>
        </w:rPr>
        <w:t>ن كف</w:t>
      </w:r>
      <w:r w:rsidRPr="00A747F6">
        <w:rPr>
          <w:rStyle w:val="libBold2Char"/>
          <w:rFonts w:hint="cs"/>
          <w:rtl/>
        </w:rPr>
        <w:t>ّ</w:t>
      </w:r>
      <w:r w:rsidRPr="00A747F6">
        <w:rPr>
          <w:rStyle w:val="libBold2Char"/>
          <w:rtl/>
        </w:rPr>
        <w:t xml:space="preserve">ر أهل لا </w:t>
      </w:r>
      <w:r w:rsidRPr="00A747F6">
        <w:rPr>
          <w:rStyle w:val="libBold2Char"/>
          <w:rFonts w:hint="cs"/>
          <w:rtl/>
        </w:rPr>
        <w:t>إ</w:t>
      </w:r>
      <w:r w:rsidRPr="00A747F6">
        <w:rPr>
          <w:rStyle w:val="libBold2Char"/>
          <w:rtl/>
        </w:rPr>
        <w:t>له إلا الله، فهو إلى الكفر أقرب</w:t>
      </w:r>
      <w:r w:rsidRPr="00FF4608">
        <w:rPr>
          <w:rtl/>
        </w:rPr>
        <w:t>(</w:t>
      </w:r>
      <w:r w:rsidRPr="00FF4608">
        <w:rPr>
          <w:rFonts w:hint="cs"/>
          <w:rtl/>
        </w:rPr>
        <w:t>672</w:t>
      </w:r>
      <w:r w:rsidRPr="00FF4608">
        <w:rPr>
          <w:rtl/>
        </w:rPr>
        <w:t>)</w:t>
      </w:r>
      <w:r>
        <w:rPr>
          <w:rtl/>
        </w:rPr>
        <w:t xml:space="preserve">. </w:t>
      </w:r>
      <w:r w:rsidRPr="00FF4608">
        <w:rPr>
          <w:rtl/>
        </w:rPr>
        <w:t>حسب</w:t>
      </w:r>
      <w:r>
        <w:rPr>
          <w:rtl/>
        </w:rPr>
        <w:t xml:space="preserve"> روايات </w:t>
      </w:r>
      <w:r w:rsidRPr="00FF4608">
        <w:rPr>
          <w:rtl/>
        </w:rPr>
        <w:t>الموروث</w:t>
      </w:r>
      <w:r>
        <w:rPr>
          <w:rtl/>
        </w:rPr>
        <w:t xml:space="preserve"> </w:t>
      </w:r>
      <w:r w:rsidRPr="00FF4608">
        <w:rPr>
          <w:rtl/>
        </w:rPr>
        <w:t>السني</w:t>
      </w:r>
      <w:r>
        <w:rPr>
          <w:rtl/>
        </w:rPr>
        <w:t xml:space="preserve"> </w:t>
      </w:r>
      <w:r w:rsidRPr="00FF4608">
        <w:rPr>
          <w:rtl/>
        </w:rPr>
        <w:t>الذي</w:t>
      </w:r>
      <w:r>
        <w:rPr>
          <w:rtl/>
        </w:rPr>
        <w:t xml:space="preserve"> </w:t>
      </w:r>
      <w:r w:rsidRPr="00FF4608">
        <w:rPr>
          <w:rtl/>
        </w:rPr>
        <w:t>تنتمي</w:t>
      </w:r>
      <w:r>
        <w:rPr>
          <w:rtl/>
        </w:rPr>
        <w:t xml:space="preserve"> إليه </w:t>
      </w:r>
      <w:r w:rsidRPr="00FF4608">
        <w:rPr>
          <w:rtl/>
        </w:rPr>
        <w:t>الوهابية</w:t>
      </w:r>
      <w:r>
        <w:rPr>
          <w:rtl/>
        </w:rPr>
        <w:t xml:space="preserve"> </w:t>
      </w:r>
      <w:r w:rsidRPr="00FF4608">
        <w:rPr>
          <w:rtl/>
        </w:rPr>
        <w:t>السلفية</w:t>
      </w:r>
      <w:r>
        <w:rPr>
          <w:rtl/>
        </w:rPr>
        <w:t xml:space="preserve"> </w:t>
      </w:r>
      <w:r w:rsidRPr="00FF4608">
        <w:rPr>
          <w:rtl/>
        </w:rPr>
        <w:t>أيضاً</w:t>
      </w:r>
      <w:r>
        <w:rPr>
          <w:rtl/>
        </w:rPr>
        <w:t>.</w:t>
      </w:r>
    </w:p>
    <w:p w14:paraId="72D144CC" w14:textId="77777777" w:rsidR="00DD5F23" w:rsidRPr="00FF4608" w:rsidRDefault="00DD5F23" w:rsidP="00A747F6">
      <w:pPr>
        <w:pStyle w:val="libNormal"/>
        <w:rPr>
          <w:rtl/>
        </w:rPr>
      </w:pPr>
      <w:r w:rsidRPr="00A747F6">
        <w:rPr>
          <w:rtl/>
        </w:rPr>
        <w:t>لكن</w:t>
      </w:r>
      <w:r w:rsidRPr="00A747F6">
        <w:rPr>
          <w:rFonts w:hint="cs"/>
          <w:rtl/>
        </w:rPr>
        <w:t>ّ</w:t>
      </w:r>
      <w:r w:rsidRPr="00A747F6">
        <w:rPr>
          <w:rtl/>
        </w:rPr>
        <w:t xml:space="preserve"> القول السديد، والفصل بين الحقّ والباطل، هو ما قاله مولانا الإمام الصادق  عليه السلام ، في معرض التعريف بأعداء الله تعالى ورسوله الأمين، حيث يقول: </w:t>
      </w:r>
      <w:r w:rsidRPr="00A747F6">
        <w:rPr>
          <w:rStyle w:val="libBold2Char"/>
          <w:rtl/>
        </w:rPr>
        <w:t>ليس الناصب م</w:t>
      </w:r>
      <w:r w:rsidRPr="00A747F6">
        <w:rPr>
          <w:rStyle w:val="libBold2Char"/>
          <w:rFonts w:hint="cs"/>
          <w:rtl/>
        </w:rPr>
        <w:t>َ</w:t>
      </w:r>
      <w:r w:rsidRPr="00A747F6">
        <w:rPr>
          <w:rStyle w:val="libBold2Char"/>
          <w:rtl/>
        </w:rPr>
        <w:t>ن نصب لنا أهل البيت، لإن</w:t>
      </w:r>
      <w:r w:rsidRPr="00A747F6">
        <w:rPr>
          <w:rStyle w:val="libBold2Char"/>
          <w:rFonts w:hint="cs"/>
          <w:rtl/>
        </w:rPr>
        <w:t>ّ</w:t>
      </w:r>
      <w:r w:rsidRPr="00A747F6">
        <w:rPr>
          <w:rStyle w:val="libBold2Char"/>
          <w:rtl/>
        </w:rPr>
        <w:t xml:space="preserve">ك لا تجد رجلاً يقول: </w:t>
      </w:r>
      <w:r w:rsidRPr="00A747F6">
        <w:rPr>
          <w:rStyle w:val="libBold2Char"/>
          <w:rFonts w:hint="cs"/>
          <w:rtl/>
        </w:rPr>
        <w:t>أ</w:t>
      </w:r>
      <w:r w:rsidRPr="00A747F6">
        <w:rPr>
          <w:rStyle w:val="libBold2Char"/>
          <w:rtl/>
        </w:rPr>
        <w:t>نا أبغض محمداً وآل محمد، ولكن</w:t>
      </w:r>
      <w:r w:rsidRPr="00A747F6">
        <w:rPr>
          <w:rStyle w:val="libBold2Char"/>
          <w:rFonts w:hint="cs"/>
          <w:rtl/>
        </w:rPr>
        <w:t>ّ</w:t>
      </w:r>
      <w:r w:rsidRPr="00A747F6">
        <w:rPr>
          <w:rStyle w:val="libBold2Char"/>
          <w:rtl/>
        </w:rPr>
        <w:t xml:space="preserve"> الناصب م</w:t>
      </w:r>
      <w:r w:rsidRPr="00A747F6">
        <w:rPr>
          <w:rStyle w:val="libBold2Char"/>
          <w:rFonts w:hint="cs"/>
          <w:rtl/>
        </w:rPr>
        <w:t>َ</w:t>
      </w:r>
      <w:r w:rsidRPr="00A747F6">
        <w:rPr>
          <w:rStyle w:val="libBold2Char"/>
          <w:rtl/>
        </w:rPr>
        <w:t xml:space="preserve">ن نصب لكم، وهو يعلم </w:t>
      </w:r>
      <w:r w:rsidRPr="00A747F6">
        <w:rPr>
          <w:rStyle w:val="libBold2Char"/>
          <w:rFonts w:hint="cs"/>
          <w:rtl/>
        </w:rPr>
        <w:t>أ</w:t>
      </w:r>
      <w:r w:rsidRPr="00A747F6">
        <w:rPr>
          <w:rStyle w:val="libBold2Char"/>
          <w:rtl/>
        </w:rPr>
        <w:t>ن</w:t>
      </w:r>
      <w:r w:rsidRPr="00A747F6">
        <w:rPr>
          <w:rStyle w:val="libBold2Char"/>
          <w:rFonts w:hint="cs"/>
          <w:rtl/>
        </w:rPr>
        <w:t>ّ</w:t>
      </w:r>
      <w:r w:rsidRPr="00A747F6">
        <w:rPr>
          <w:rStyle w:val="libBold2Char"/>
          <w:rtl/>
        </w:rPr>
        <w:t>كم تتول</w:t>
      </w:r>
      <w:r w:rsidRPr="00A747F6">
        <w:rPr>
          <w:rStyle w:val="libBold2Char"/>
          <w:rFonts w:hint="cs"/>
          <w:rtl/>
        </w:rPr>
        <w:t>ّ</w:t>
      </w:r>
      <w:r w:rsidRPr="00A747F6">
        <w:rPr>
          <w:rStyle w:val="libBold2Char"/>
          <w:rtl/>
        </w:rPr>
        <w:t>ونا، و</w:t>
      </w:r>
      <w:r w:rsidRPr="00A747F6">
        <w:rPr>
          <w:rStyle w:val="libBold2Char"/>
          <w:rFonts w:hint="cs"/>
          <w:rtl/>
        </w:rPr>
        <w:t>أ</w:t>
      </w:r>
      <w:r w:rsidRPr="00A747F6">
        <w:rPr>
          <w:rStyle w:val="libBold2Char"/>
          <w:rtl/>
        </w:rPr>
        <w:t>ن</w:t>
      </w:r>
      <w:r w:rsidRPr="00A747F6">
        <w:rPr>
          <w:rStyle w:val="libBold2Char"/>
          <w:rFonts w:hint="cs"/>
          <w:rtl/>
        </w:rPr>
        <w:t>ّ</w:t>
      </w:r>
      <w:r w:rsidRPr="00A747F6">
        <w:rPr>
          <w:rStyle w:val="libBold2Char"/>
          <w:rtl/>
        </w:rPr>
        <w:t>كم من شيعتنا</w:t>
      </w:r>
      <w:r w:rsidRPr="00FF4608">
        <w:rPr>
          <w:rtl/>
        </w:rPr>
        <w:t>(</w:t>
      </w:r>
      <w:r w:rsidRPr="00FF4608">
        <w:rPr>
          <w:rFonts w:hint="cs"/>
          <w:rtl/>
        </w:rPr>
        <w:t>673</w:t>
      </w:r>
      <w:r w:rsidRPr="00FF4608">
        <w:rPr>
          <w:rtl/>
        </w:rPr>
        <w:t>)</w:t>
      </w:r>
      <w:r>
        <w:rPr>
          <w:rtl/>
        </w:rPr>
        <w:t>.</w:t>
      </w:r>
      <w:r w:rsidRPr="00FF4608">
        <w:rPr>
          <w:rtl/>
        </w:rPr>
        <w:t>..</w:t>
      </w:r>
      <w:r>
        <w:rPr>
          <w:rtl/>
        </w:rPr>
        <w:t xml:space="preserve"> </w:t>
      </w:r>
      <w:r w:rsidRPr="00FF4608">
        <w:rPr>
          <w:rtl/>
        </w:rPr>
        <w:t>هذا</w:t>
      </w:r>
      <w:r>
        <w:rPr>
          <w:rtl/>
        </w:rPr>
        <w:t xml:space="preserve"> </w:t>
      </w:r>
      <w:r w:rsidRPr="00FF4608">
        <w:rPr>
          <w:rtl/>
        </w:rPr>
        <w:t>هو</w:t>
      </w:r>
      <w:r>
        <w:rPr>
          <w:rtl/>
        </w:rPr>
        <w:t xml:space="preserve"> </w:t>
      </w:r>
      <w:r w:rsidRPr="00FF4608">
        <w:rPr>
          <w:rtl/>
        </w:rPr>
        <w:t>المغزى</w:t>
      </w:r>
      <w:r>
        <w:rPr>
          <w:rtl/>
        </w:rPr>
        <w:t xml:space="preserve">، </w:t>
      </w:r>
      <w:r w:rsidRPr="00FF4608">
        <w:rPr>
          <w:rtl/>
        </w:rPr>
        <w:t>وهذا</w:t>
      </w:r>
      <w:r>
        <w:rPr>
          <w:rtl/>
        </w:rPr>
        <w:t xml:space="preserve"> </w:t>
      </w:r>
      <w:r w:rsidRPr="00FF4608">
        <w:rPr>
          <w:rtl/>
        </w:rPr>
        <w:t>جوهر</w:t>
      </w:r>
      <w:r>
        <w:rPr>
          <w:rtl/>
        </w:rPr>
        <w:t xml:space="preserve"> </w:t>
      </w:r>
      <w:r w:rsidRPr="00FF4608">
        <w:rPr>
          <w:rtl/>
        </w:rPr>
        <w:t>هؤلاء</w:t>
      </w:r>
      <w:r>
        <w:rPr>
          <w:rtl/>
        </w:rPr>
        <w:t xml:space="preserve"> </w:t>
      </w:r>
      <w:r w:rsidRPr="00FF4608">
        <w:rPr>
          <w:rtl/>
        </w:rPr>
        <w:t>الناس</w:t>
      </w:r>
      <w:r>
        <w:rPr>
          <w:rtl/>
        </w:rPr>
        <w:t xml:space="preserve">، </w:t>
      </w:r>
      <w:r w:rsidRPr="00FF4608">
        <w:rPr>
          <w:rtl/>
        </w:rPr>
        <w:t>ومعدن</w:t>
      </w:r>
      <w:r>
        <w:rPr>
          <w:rtl/>
        </w:rPr>
        <w:t xml:space="preserve"> </w:t>
      </w:r>
      <w:r w:rsidRPr="00FF4608">
        <w:rPr>
          <w:rtl/>
        </w:rPr>
        <w:t>نفوسهم</w:t>
      </w:r>
      <w:r>
        <w:rPr>
          <w:rtl/>
        </w:rPr>
        <w:t xml:space="preserve">، </w:t>
      </w:r>
      <w:r w:rsidRPr="00FF4608">
        <w:rPr>
          <w:rtl/>
        </w:rPr>
        <w:t>وفطرة</w:t>
      </w:r>
      <w:r>
        <w:rPr>
          <w:rtl/>
        </w:rPr>
        <w:t xml:space="preserve"> </w:t>
      </w:r>
      <w:r w:rsidRPr="00FF4608">
        <w:rPr>
          <w:rtl/>
        </w:rPr>
        <w:t>ذواتهم</w:t>
      </w:r>
      <w:r>
        <w:rPr>
          <w:rtl/>
        </w:rPr>
        <w:t xml:space="preserve">. </w:t>
      </w:r>
      <w:r>
        <w:rPr>
          <w:rFonts w:hint="cs"/>
          <w:rtl/>
        </w:rPr>
        <w:t>إ</w:t>
      </w:r>
      <w:r w:rsidRPr="00FF4608">
        <w:rPr>
          <w:rtl/>
        </w:rPr>
        <w:t>ن</w:t>
      </w:r>
      <w:r>
        <w:rPr>
          <w:rFonts w:hint="cs"/>
          <w:rtl/>
        </w:rPr>
        <w:t>ّ</w:t>
      </w:r>
      <w:r w:rsidRPr="00FF4608">
        <w:rPr>
          <w:rtl/>
        </w:rPr>
        <w:t>ها</w:t>
      </w:r>
      <w:r>
        <w:rPr>
          <w:rtl/>
        </w:rPr>
        <w:t xml:space="preserve"> </w:t>
      </w:r>
      <w:r w:rsidRPr="00FF4608">
        <w:rPr>
          <w:rtl/>
        </w:rPr>
        <w:t>نفثة</w:t>
      </w:r>
      <w:r>
        <w:rPr>
          <w:rtl/>
        </w:rPr>
        <w:t xml:space="preserve"> </w:t>
      </w:r>
      <w:r w:rsidRPr="00FF4608">
        <w:rPr>
          <w:rtl/>
        </w:rPr>
        <w:t>شيطان</w:t>
      </w:r>
      <w:r>
        <w:rPr>
          <w:rtl/>
        </w:rPr>
        <w:t xml:space="preserve"> </w:t>
      </w:r>
      <w:r w:rsidRPr="00FF4608">
        <w:rPr>
          <w:rtl/>
        </w:rPr>
        <w:t>ونزغ</w:t>
      </w:r>
      <w:r>
        <w:rPr>
          <w:rtl/>
        </w:rPr>
        <w:t xml:space="preserve"> إبليس </w:t>
      </w:r>
      <w:r w:rsidRPr="00FF4608">
        <w:rPr>
          <w:rtl/>
        </w:rPr>
        <w:t>تأصلت</w:t>
      </w:r>
      <w:r>
        <w:rPr>
          <w:rtl/>
        </w:rPr>
        <w:t xml:space="preserve"> </w:t>
      </w:r>
      <w:r w:rsidRPr="00FF4608">
        <w:rPr>
          <w:rtl/>
        </w:rPr>
        <w:t>في</w:t>
      </w:r>
      <w:r>
        <w:rPr>
          <w:rtl/>
        </w:rPr>
        <w:t xml:space="preserve"> </w:t>
      </w:r>
      <w:r w:rsidRPr="00FF4608">
        <w:rPr>
          <w:rtl/>
        </w:rPr>
        <w:t>وجودهم</w:t>
      </w:r>
      <w:r>
        <w:rPr>
          <w:rtl/>
        </w:rPr>
        <w:t xml:space="preserve"> </w:t>
      </w:r>
      <w:r w:rsidRPr="00FF4608">
        <w:rPr>
          <w:rtl/>
        </w:rPr>
        <w:t>حتى</w:t>
      </w:r>
      <w:r>
        <w:rPr>
          <w:rtl/>
        </w:rPr>
        <w:t xml:space="preserve"> </w:t>
      </w:r>
      <w:r w:rsidRPr="00FF4608">
        <w:rPr>
          <w:rtl/>
        </w:rPr>
        <w:t>يوم</w:t>
      </w:r>
      <w:r>
        <w:rPr>
          <w:rtl/>
        </w:rPr>
        <w:t xml:space="preserve"> </w:t>
      </w:r>
      <w:r w:rsidRPr="00FF4608">
        <w:rPr>
          <w:rtl/>
        </w:rPr>
        <w:t>القيامة</w:t>
      </w:r>
      <w:r>
        <w:rPr>
          <w:rtl/>
        </w:rPr>
        <w:t xml:space="preserve">. </w:t>
      </w:r>
    </w:p>
    <w:p w14:paraId="04E0B379" w14:textId="77777777" w:rsidR="00CC5B07" w:rsidRDefault="00CC5B07" w:rsidP="00CC5B07">
      <w:pPr>
        <w:pStyle w:val="libNormal"/>
        <w:rPr>
          <w:rtl/>
        </w:rPr>
      </w:pPr>
      <w:r>
        <w:rPr>
          <w:rtl/>
        </w:rPr>
        <w:br w:type="page"/>
      </w:r>
    </w:p>
    <w:p w14:paraId="61492D82" w14:textId="77777777" w:rsidR="00DD5F23" w:rsidRPr="00A747F6" w:rsidRDefault="00DD5F23" w:rsidP="00A747F6">
      <w:pPr>
        <w:pStyle w:val="libNormal"/>
        <w:rPr>
          <w:rtl/>
        </w:rPr>
      </w:pPr>
      <w:r w:rsidRPr="00A747F6">
        <w:rPr>
          <w:rtl/>
        </w:rPr>
        <w:lastRenderedPageBreak/>
        <w:t>وعوداً على ذي بد</w:t>
      </w:r>
      <w:r w:rsidRPr="00A747F6">
        <w:rPr>
          <w:rFonts w:hint="cs"/>
          <w:rtl/>
        </w:rPr>
        <w:t>ء</w:t>
      </w:r>
      <w:r w:rsidRPr="00A747F6">
        <w:rPr>
          <w:rtl/>
        </w:rPr>
        <w:t xml:space="preserve">، أروي لكم هذه الواقعة من كتاب </w:t>
      </w:r>
      <w:r w:rsidRPr="00A747F6">
        <w:rPr>
          <w:rFonts w:hint="cs"/>
          <w:rtl/>
        </w:rPr>
        <w:t>(</w:t>
      </w:r>
      <w:r w:rsidRPr="00A747F6">
        <w:rPr>
          <w:rtl/>
        </w:rPr>
        <w:t>معجم الأدباء</w:t>
      </w:r>
      <w:r w:rsidRPr="00A747F6">
        <w:rPr>
          <w:rFonts w:hint="cs"/>
          <w:rtl/>
        </w:rPr>
        <w:t>)</w:t>
      </w:r>
      <w:r w:rsidRPr="00A747F6">
        <w:rPr>
          <w:rtl/>
        </w:rPr>
        <w:t xml:space="preserve"> للأديب ياقوت الحموي، وكتاب </w:t>
      </w:r>
      <w:r w:rsidRPr="00A747F6">
        <w:rPr>
          <w:rFonts w:hint="cs"/>
          <w:rtl/>
        </w:rPr>
        <w:t>(</w:t>
      </w:r>
      <w:r w:rsidRPr="00A747F6">
        <w:rPr>
          <w:rtl/>
        </w:rPr>
        <w:t xml:space="preserve">سير </w:t>
      </w:r>
      <w:r w:rsidRPr="00A747F6">
        <w:rPr>
          <w:rFonts w:hint="cs"/>
          <w:rtl/>
        </w:rPr>
        <w:t>أ</w:t>
      </w:r>
      <w:r w:rsidRPr="00A747F6">
        <w:rPr>
          <w:rtl/>
        </w:rPr>
        <w:t>علام النبلاء</w:t>
      </w:r>
      <w:r w:rsidRPr="00A747F6">
        <w:rPr>
          <w:rFonts w:hint="cs"/>
          <w:rtl/>
        </w:rPr>
        <w:t>)</w:t>
      </w:r>
      <w:r w:rsidRPr="00A747F6">
        <w:rPr>
          <w:rtl/>
        </w:rPr>
        <w:t xml:space="preserve"> للمؤرّخ الذهبي، لرب</w:t>
      </w:r>
      <w:r w:rsidRPr="00A747F6">
        <w:rPr>
          <w:rFonts w:hint="cs"/>
          <w:rtl/>
        </w:rPr>
        <w:t>ّ</w:t>
      </w:r>
      <w:r w:rsidRPr="00A747F6">
        <w:rPr>
          <w:rtl/>
        </w:rPr>
        <w:t>ما تكشف عم</w:t>
      </w:r>
      <w:r w:rsidRPr="00A747F6">
        <w:rPr>
          <w:rFonts w:hint="cs"/>
          <w:rtl/>
        </w:rPr>
        <w:t>ّ</w:t>
      </w:r>
      <w:r w:rsidRPr="00A747F6">
        <w:rPr>
          <w:rtl/>
        </w:rPr>
        <w:t xml:space="preserve">ا أروم بيانه، حيث الحادثة تقول، كما قال أبو سلمة الأنصاري: كنت بالشام فجعلت لا أسمع </w:t>
      </w:r>
      <w:r w:rsidRPr="00A747F6">
        <w:rPr>
          <w:rFonts w:hint="cs"/>
          <w:rtl/>
        </w:rPr>
        <w:t>أ</w:t>
      </w:r>
      <w:r w:rsidRPr="00A747F6">
        <w:rPr>
          <w:rtl/>
        </w:rPr>
        <w:t>حداً يسم</w:t>
      </w:r>
      <w:r w:rsidRPr="00A747F6">
        <w:rPr>
          <w:rFonts w:hint="cs"/>
          <w:rtl/>
        </w:rPr>
        <w:t>ّ</w:t>
      </w:r>
      <w:r w:rsidRPr="00A747F6">
        <w:rPr>
          <w:rtl/>
        </w:rPr>
        <w:t>ي علي</w:t>
      </w:r>
      <w:r w:rsidRPr="00A747F6">
        <w:rPr>
          <w:rFonts w:hint="cs"/>
          <w:rtl/>
        </w:rPr>
        <w:t>ّ</w:t>
      </w:r>
      <w:r w:rsidRPr="00A747F6">
        <w:rPr>
          <w:rtl/>
        </w:rPr>
        <w:t>اً ولا حسناً ولا حسيناً، و</w:t>
      </w:r>
      <w:r w:rsidRPr="00A747F6">
        <w:rPr>
          <w:rFonts w:hint="cs"/>
          <w:rtl/>
        </w:rPr>
        <w:t>إ</w:t>
      </w:r>
      <w:r w:rsidRPr="00A747F6">
        <w:rPr>
          <w:rtl/>
        </w:rPr>
        <w:t>ن</w:t>
      </w:r>
      <w:r w:rsidRPr="00A747F6">
        <w:rPr>
          <w:rFonts w:hint="cs"/>
          <w:rtl/>
        </w:rPr>
        <w:t>ّ</w:t>
      </w:r>
      <w:r w:rsidRPr="00A747F6">
        <w:rPr>
          <w:rtl/>
        </w:rPr>
        <w:t>ما أسمع معاوية ويزيد ومروان وعثمان، فمررت برجل يجلس على باب داره ف</w:t>
      </w:r>
      <w:r w:rsidRPr="00A747F6">
        <w:rPr>
          <w:rFonts w:hint="cs"/>
          <w:rtl/>
        </w:rPr>
        <w:t>ا</w:t>
      </w:r>
      <w:r w:rsidRPr="00A747F6">
        <w:rPr>
          <w:rtl/>
        </w:rPr>
        <w:t>ستسقيته (</w:t>
      </w:r>
      <w:r w:rsidRPr="00A747F6">
        <w:rPr>
          <w:rFonts w:hint="cs"/>
          <w:rtl/>
        </w:rPr>
        <w:t>أ</w:t>
      </w:r>
      <w:r w:rsidRPr="00A747F6">
        <w:rPr>
          <w:rtl/>
        </w:rPr>
        <w:t>ي</w:t>
      </w:r>
      <w:r w:rsidRPr="00A747F6">
        <w:rPr>
          <w:rFonts w:hint="cs"/>
          <w:rtl/>
        </w:rPr>
        <w:t>:</w:t>
      </w:r>
      <w:r w:rsidRPr="00A747F6">
        <w:rPr>
          <w:rtl/>
        </w:rPr>
        <w:t xml:space="preserve"> طلبت منه ماء)، فقال يا</w:t>
      </w:r>
      <w:r w:rsidRPr="00A747F6">
        <w:rPr>
          <w:rFonts w:hint="cs"/>
          <w:rtl/>
        </w:rPr>
        <w:t xml:space="preserve"> </w:t>
      </w:r>
      <w:r w:rsidRPr="00A747F6">
        <w:rPr>
          <w:rtl/>
        </w:rPr>
        <w:t xml:space="preserve">حسن </w:t>
      </w:r>
      <w:r w:rsidRPr="00A747F6">
        <w:rPr>
          <w:rFonts w:hint="cs"/>
          <w:rtl/>
        </w:rPr>
        <w:t>ا</w:t>
      </w:r>
      <w:r w:rsidRPr="00A747F6">
        <w:rPr>
          <w:rtl/>
        </w:rPr>
        <w:t>سقه، فقلت له أسم</w:t>
      </w:r>
      <w:r w:rsidRPr="00A747F6">
        <w:rPr>
          <w:rFonts w:hint="cs"/>
          <w:rtl/>
        </w:rPr>
        <w:t>ّ</w:t>
      </w:r>
      <w:r w:rsidRPr="00A747F6">
        <w:rPr>
          <w:rtl/>
        </w:rPr>
        <w:t xml:space="preserve">يت حسناً، فقال: أي والله، </w:t>
      </w:r>
      <w:r w:rsidRPr="00A747F6">
        <w:rPr>
          <w:rFonts w:hint="cs"/>
          <w:rtl/>
        </w:rPr>
        <w:t>إ</w:t>
      </w:r>
      <w:r w:rsidRPr="00A747F6">
        <w:rPr>
          <w:rtl/>
        </w:rPr>
        <w:t>ن</w:t>
      </w:r>
      <w:r w:rsidRPr="00A747F6">
        <w:rPr>
          <w:rFonts w:hint="cs"/>
          <w:rtl/>
        </w:rPr>
        <w:t>ّ</w:t>
      </w:r>
      <w:r w:rsidRPr="00A747F6">
        <w:rPr>
          <w:rtl/>
        </w:rPr>
        <w:t xml:space="preserve"> لي </w:t>
      </w:r>
      <w:r w:rsidRPr="00A747F6">
        <w:rPr>
          <w:rFonts w:hint="cs"/>
          <w:rtl/>
        </w:rPr>
        <w:t>أ</w:t>
      </w:r>
      <w:r w:rsidRPr="00A747F6">
        <w:rPr>
          <w:rtl/>
        </w:rPr>
        <w:t xml:space="preserve">ولاداً </w:t>
      </w:r>
      <w:r w:rsidRPr="00A747F6">
        <w:rPr>
          <w:rFonts w:hint="cs"/>
          <w:rtl/>
        </w:rPr>
        <w:t>أ</w:t>
      </w:r>
      <w:r w:rsidRPr="00A747F6">
        <w:rPr>
          <w:rtl/>
        </w:rPr>
        <w:t>سمائهم حسن وحسين وجعفر. ف</w:t>
      </w:r>
      <w:r w:rsidRPr="00A747F6">
        <w:rPr>
          <w:rFonts w:hint="cs"/>
          <w:rtl/>
        </w:rPr>
        <w:t>إ</w:t>
      </w:r>
      <w:r w:rsidRPr="00A747F6">
        <w:rPr>
          <w:rtl/>
        </w:rPr>
        <w:t>ن</w:t>
      </w:r>
      <w:r w:rsidRPr="00A747F6">
        <w:rPr>
          <w:rFonts w:hint="cs"/>
          <w:rtl/>
        </w:rPr>
        <w:t>ّ</w:t>
      </w:r>
      <w:r w:rsidRPr="00A747F6">
        <w:rPr>
          <w:rtl/>
        </w:rPr>
        <w:t xml:space="preserve"> أهل الشام يسم</w:t>
      </w:r>
      <w:r w:rsidRPr="00A747F6">
        <w:rPr>
          <w:rFonts w:hint="cs"/>
          <w:rtl/>
        </w:rPr>
        <w:t>ّ</w:t>
      </w:r>
      <w:r w:rsidRPr="00A747F6">
        <w:rPr>
          <w:rtl/>
        </w:rPr>
        <w:t>ون أولادهم ب</w:t>
      </w:r>
      <w:r w:rsidRPr="00A747F6">
        <w:rPr>
          <w:rFonts w:hint="cs"/>
          <w:rtl/>
        </w:rPr>
        <w:t>أ</w:t>
      </w:r>
      <w:r w:rsidRPr="00A747F6">
        <w:rPr>
          <w:rtl/>
        </w:rPr>
        <w:t xml:space="preserve">سماء خلفاء الله، ولايزال </w:t>
      </w:r>
      <w:r w:rsidRPr="00A747F6">
        <w:rPr>
          <w:rFonts w:hint="cs"/>
          <w:rtl/>
        </w:rPr>
        <w:t>أ</w:t>
      </w:r>
      <w:r w:rsidRPr="00A747F6">
        <w:rPr>
          <w:rtl/>
        </w:rPr>
        <w:t>حدنا يلعن ولده ويشتمه، و</w:t>
      </w:r>
      <w:r w:rsidRPr="00A747F6">
        <w:rPr>
          <w:rFonts w:hint="cs"/>
          <w:rtl/>
        </w:rPr>
        <w:t>أ</w:t>
      </w:r>
      <w:r w:rsidRPr="00A747F6">
        <w:rPr>
          <w:rtl/>
        </w:rPr>
        <w:t>نا سم</w:t>
      </w:r>
      <w:r w:rsidRPr="00A747F6">
        <w:rPr>
          <w:rFonts w:hint="cs"/>
          <w:rtl/>
        </w:rPr>
        <w:t>ّ</w:t>
      </w:r>
      <w:r w:rsidRPr="00A747F6">
        <w:rPr>
          <w:rtl/>
        </w:rPr>
        <w:t xml:space="preserve">يت </w:t>
      </w:r>
      <w:r w:rsidRPr="00A747F6">
        <w:rPr>
          <w:rFonts w:hint="cs"/>
          <w:rtl/>
        </w:rPr>
        <w:t>أ</w:t>
      </w:r>
      <w:r w:rsidRPr="00A747F6">
        <w:rPr>
          <w:rtl/>
        </w:rPr>
        <w:t>ولادي ب</w:t>
      </w:r>
      <w:r w:rsidRPr="00A747F6">
        <w:rPr>
          <w:rFonts w:hint="cs"/>
          <w:rtl/>
        </w:rPr>
        <w:t>أ</w:t>
      </w:r>
      <w:r w:rsidRPr="00A747F6">
        <w:rPr>
          <w:rtl/>
        </w:rPr>
        <w:t>سماء أعداء الله، فإذا لعنت، ف</w:t>
      </w:r>
      <w:r w:rsidRPr="00A747F6">
        <w:rPr>
          <w:rFonts w:hint="cs"/>
          <w:rtl/>
        </w:rPr>
        <w:t>إ</w:t>
      </w:r>
      <w:r w:rsidRPr="00A747F6">
        <w:rPr>
          <w:rtl/>
        </w:rPr>
        <w:t xml:space="preserve">نما </w:t>
      </w:r>
      <w:r w:rsidRPr="00A747F6">
        <w:rPr>
          <w:rFonts w:hint="cs"/>
          <w:rtl/>
        </w:rPr>
        <w:t>أ</w:t>
      </w:r>
      <w:r w:rsidRPr="00A747F6">
        <w:rPr>
          <w:rtl/>
        </w:rPr>
        <w:t>لعن أعداء الله(</w:t>
      </w:r>
      <w:r w:rsidRPr="00A747F6">
        <w:rPr>
          <w:rFonts w:hint="cs"/>
          <w:rtl/>
        </w:rPr>
        <w:t>674</w:t>
      </w:r>
      <w:r w:rsidRPr="00A747F6">
        <w:rPr>
          <w:rtl/>
        </w:rPr>
        <w:t>).</w:t>
      </w:r>
    </w:p>
    <w:p w14:paraId="4F63C78A" w14:textId="77777777" w:rsidR="00DD5F23" w:rsidRPr="00FF4608" w:rsidRDefault="00DD5F23" w:rsidP="00A747F6">
      <w:pPr>
        <w:pStyle w:val="libNormal"/>
        <w:rPr>
          <w:rtl/>
        </w:rPr>
      </w:pPr>
      <w:r w:rsidRPr="00A747F6">
        <w:rPr>
          <w:rtl/>
        </w:rPr>
        <w:t>هذا الذي اتحد</w:t>
      </w:r>
      <w:r w:rsidRPr="00A747F6">
        <w:rPr>
          <w:rFonts w:hint="cs"/>
          <w:rtl/>
        </w:rPr>
        <w:t>ّ</w:t>
      </w:r>
      <w:r w:rsidRPr="00A747F6">
        <w:rPr>
          <w:rtl/>
        </w:rPr>
        <w:t>ث عنه، هو الخط</w:t>
      </w:r>
      <w:r w:rsidRPr="00A747F6">
        <w:rPr>
          <w:rFonts w:hint="cs"/>
          <w:rtl/>
        </w:rPr>
        <w:t>ّ</w:t>
      </w:r>
      <w:r w:rsidRPr="00A747F6">
        <w:rPr>
          <w:rtl/>
        </w:rPr>
        <w:t xml:space="preserve"> الفكري والعملي</w:t>
      </w:r>
      <w:r w:rsidRPr="00A747F6">
        <w:rPr>
          <w:rFonts w:hint="cs"/>
          <w:rtl/>
        </w:rPr>
        <w:t>،</w:t>
      </w:r>
      <w:r w:rsidRPr="00A747F6">
        <w:rPr>
          <w:rtl/>
        </w:rPr>
        <w:t xml:space="preserve"> الذي سعى إليه أئم</w:t>
      </w:r>
      <w:r w:rsidRPr="00A747F6">
        <w:rPr>
          <w:rFonts w:hint="cs"/>
          <w:rtl/>
        </w:rPr>
        <w:t>ّ</w:t>
      </w:r>
      <w:r w:rsidRPr="00A747F6">
        <w:rPr>
          <w:rtl/>
        </w:rPr>
        <w:t>ة الكفر ودعائم الشر</w:t>
      </w:r>
      <w:r w:rsidRPr="00A747F6">
        <w:rPr>
          <w:rFonts w:hint="cs"/>
          <w:rtl/>
        </w:rPr>
        <w:t>ّ</w:t>
      </w:r>
      <w:r w:rsidRPr="00A747F6">
        <w:rPr>
          <w:rtl/>
        </w:rPr>
        <w:t xml:space="preserve">، على طول التاريخ، من تغيير وقائع الحياة الإسلامية، بشكل تتهاوى </w:t>
      </w:r>
      <w:r w:rsidRPr="00A747F6">
        <w:rPr>
          <w:rFonts w:hint="cs"/>
          <w:rtl/>
        </w:rPr>
        <w:t>أ</w:t>
      </w:r>
      <w:r w:rsidRPr="00A747F6">
        <w:rPr>
          <w:rtl/>
        </w:rPr>
        <w:t>مامه المقد</w:t>
      </w:r>
      <w:r w:rsidRPr="00A747F6">
        <w:rPr>
          <w:rFonts w:hint="cs"/>
          <w:rtl/>
        </w:rPr>
        <w:t>ّ</w:t>
      </w:r>
      <w:r w:rsidRPr="00A747F6">
        <w:rPr>
          <w:rtl/>
        </w:rPr>
        <w:t>سات من الإنسان والبناء والزمان، لتتحو</w:t>
      </w:r>
      <w:r w:rsidRPr="00A747F6">
        <w:rPr>
          <w:rFonts w:hint="cs"/>
          <w:rtl/>
        </w:rPr>
        <w:t>ّ</w:t>
      </w:r>
      <w:r w:rsidRPr="00A747F6">
        <w:rPr>
          <w:rtl/>
        </w:rPr>
        <w:t xml:space="preserve">ل إلى </w:t>
      </w:r>
      <w:r w:rsidRPr="00A747F6">
        <w:rPr>
          <w:rFonts w:hint="cs"/>
          <w:rtl/>
        </w:rPr>
        <w:t>أ</w:t>
      </w:r>
      <w:r w:rsidRPr="00A747F6">
        <w:rPr>
          <w:rtl/>
        </w:rPr>
        <w:t xml:space="preserve">ضحوكة بيد علماء السوء الذين كانوا مع </w:t>
      </w:r>
      <w:r w:rsidRPr="00A747F6">
        <w:rPr>
          <w:rFonts w:hint="cs"/>
          <w:rtl/>
        </w:rPr>
        <w:t>أ</w:t>
      </w:r>
      <w:r w:rsidRPr="00A747F6">
        <w:rPr>
          <w:rtl/>
        </w:rPr>
        <w:t>زلام السلطة الأموية والعب</w:t>
      </w:r>
      <w:r w:rsidRPr="00A747F6">
        <w:rPr>
          <w:rFonts w:hint="cs"/>
          <w:rtl/>
        </w:rPr>
        <w:t>ّ</w:t>
      </w:r>
      <w:r w:rsidRPr="00A747F6">
        <w:rPr>
          <w:rtl/>
        </w:rPr>
        <w:t>اسية والعثمانية</w:t>
      </w:r>
      <w:r w:rsidRPr="00A747F6">
        <w:rPr>
          <w:rFonts w:hint="cs"/>
          <w:rtl/>
        </w:rPr>
        <w:t>.</w:t>
      </w:r>
      <w:r w:rsidRPr="00A747F6">
        <w:rPr>
          <w:rtl/>
        </w:rPr>
        <w:t xml:space="preserve"> واليوم مع الوهابية السلفية، ف</w:t>
      </w:r>
      <w:r w:rsidRPr="00A747F6">
        <w:rPr>
          <w:rFonts w:hint="cs"/>
          <w:rtl/>
        </w:rPr>
        <w:t>ـ(</w:t>
      </w:r>
      <w:r w:rsidRPr="00A747F6">
        <w:rPr>
          <w:rStyle w:val="libBold2Char"/>
          <w:rtl/>
        </w:rPr>
        <w:t xml:space="preserve">الدين لعق على </w:t>
      </w:r>
      <w:r w:rsidRPr="00A747F6">
        <w:rPr>
          <w:rStyle w:val="libBold2Char"/>
          <w:rFonts w:hint="cs"/>
          <w:rtl/>
        </w:rPr>
        <w:t>أ</w:t>
      </w:r>
      <w:r w:rsidRPr="00A747F6">
        <w:rPr>
          <w:rStyle w:val="libBold2Char"/>
          <w:rtl/>
        </w:rPr>
        <w:t>لسنتهم ي</w:t>
      </w:r>
      <w:r w:rsidRPr="00A747F6">
        <w:rPr>
          <w:rStyle w:val="libBold2Char"/>
          <w:rFonts w:hint="cs"/>
          <w:rtl/>
        </w:rPr>
        <w:t>حوطونه</w:t>
      </w:r>
      <w:r w:rsidRPr="00A747F6">
        <w:rPr>
          <w:rStyle w:val="libBold2Char"/>
          <w:rtl/>
        </w:rPr>
        <w:t xml:space="preserve"> </w:t>
      </w:r>
      <w:r w:rsidRPr="00A747F6">
        <w:rPr>
          <w:rStyle w:val="libBold2Char"/>
          <w:rFonts w:hint="cs"/>
          <w:rtl/>
        </w:rPr>
        <w:t xml:space="preserve">ما درّت </w:t>
      </w:r>
      <w:r w:rsidRPr="00A747F6">
        <w:rPr>
          <w:rStyle w:val="libBold2Char"/>
          <w:rtl/>
        </w:rPr>
        <w:t>معا</w:t>
      </w:r>
      <w:r w:rsidRPr="00A747F6">
        <w:rPr>
          <w:rStyle w:val="libBold2Char"/>
          <w:rFonts w:hint="cs"/>
          <w:rtl/>
        </w:rPr>
        <w:t>ي</w:t>
      </w:r>
      <w:r w:rsidRPr="00A747F6">
        <w:rPr>
          <w:rStyle w:val="libBold2Char"/>
          <w:rtl/>
        </w:rPr>
        <w:t>شهم</w:t>
      </w:r>
      <w:r>
        <w:rPr>
          <w:rFonts w:hint="cs"/>
          <w:rtl/>
        </w:rPr>
        <w:t>)</w:t>
      </w:r>
      <w:r>
        <w:rPr>
          <w:rtl/>
        </w:rPr>
        <w:t xml:space="preserve">، </w:t>
      </w:r>
      <w:r w:rsidRPr="00FF4608">
        <w:rPr>
          <w:rtl/>
        </w:rPr>
        <w:t>على</w:t>
      </w:r>
      <w:r>
        <w:rPr>
          <w:rtl/>
        </w:rPr>
        <w:t xml:space="preserve"> </w:t>
      </w:r>
      <w:r w:rsidRPr="00FF4608">
        <w:rPr>
          <w:rtl/>
        </w:rPr>
        <w:t>حد</w:t>
      </w:r>
      <w:r>
        <w:rPr>
          <w:rFonts w:hint="cs"/>
          <w:rtl/>
        </w:rPr>
        <w:t>ّ</w:t>
      </w:r>
      <w:r>
        <w:rPr>
          <w:rtl/>
        </w:rPr>
        <w:t xml:space="preserve"> </w:t>
      </w:r>
      <w:r w:rsidRPr="00FF4608">
        <w:rPr>
          <w:rtl/>
        </w:rPr>
        <w:t>قول</w:t>
      </w:r>
      <w:r>
        <w:rPr>
          <w:rtl/>
        </w:rPr>
        <w:t xml:space="preserve"> </w:t>
      </w:r>
      <w:r w:rsidRPr="00FF4608">
        <w:rPr>
          <w:rtl/>
        </w:rPr>
        <w:t>مولانا</w:t>
      </w:r>
      <w:r>
        <w:rPr>
          <w:rtl/>
        </w:rPr>
        <w:t xml:space="preserve"> الإمام </w:t>
      </w:r>
      <w:r w:rsidRPr="00FF4608">
        <w:rPr>
          <w:rtl/>
        </w:rPr>
        <w:t>الحسين</w:t>
      </w:r>
      <w:r>
        <w:rPr>
          <w:rtl/>
        </w:rPr>
        <w:t xml:space="preserve">  عليه السلام </w:t>
      </w:r>
      <w:r w:rsidRPr="00FF4608">
        <w:rPr>
          <w:rtl/>
        </w:rPr>
        <w:t>(</w:t>
      </w:r>
      <w:r w:rsidRPr="00FF4608">
        <w:rPr>
          <w:rFonts w:hint="cs"/>
          <w:rtl/>
        </w:rPr>
        <w:t>675</w:t>
      </w:r>
      <w:r w:rsidRPr="00FF4608">
        <w:rPr>
          <w:rtl/>
        </w:rPr>
        <w:t>)</w:t>
      </w:r>
      <w:r>
        <w:rPr>
          <w:rtl/>
        </w:rPr>
        <w:t xml:space="preserve">. </w:t>
      </w:r>
    </w:p>
    <w:p w14:paraId="513FC071" w14:textId="77777777" w:rsidR="00CC5B07" w:rsidRDefault="00DD5F23" w:rsidP="00A747F6">
      <w:pPr>
        <w:pStyle w:val="libNormal"/>
        <w:rPr>
          <w:rtl/>
        </w:rPr>
      </w:pPr>
      <w:r w:rsidRPr="00A747F6">
        <w:rPr>
          <w:rtl/>
        </w:rPr>
        <w:t xml:space="preserve">لقد نقل ابن حزم الأصل القائل... </w:t>
      </w:r>
      <w:r w:rsidRPr="00A747F6">
        <w:rPr>
          <w:rFonts w:hint="cs"/>
          <w:rtl/>
        </w:rPr>
        <w:t>أ</w:t>
      </w:r>
      <w:r w:rsidRPr="00A747F6">
        <w:rPr>
          <w:rtl/>
        </w:rPr>
        <w:t>ن</w:t>
      </w:r>
      <w:r w:rsidRPr="00A747F6">
        <w:rPr>
          <w:rFonts w:hint="cs"/>
          <w:rtl/>
        </w:rPr>
        <w:t>ّ</w:t>
      </w:r>
      <w:r w:rsidRPr="00A747F6">
        <w:rPr>
          <w:rtl/>
        </w:rPr>
        <w:t>ه لا يكف</w:t>
      </w:r>
      <w:r w:rsidRPr="00A747F6">
        <w:rPr>
          <w:rFonts w:hint="cs"/>
          <w:rtl/>
        </w:rPr>
        <w:t>ّ</w:t>
      </w:r>
      <w:r w:rsidRPr="00A747F6">
        <w:rPr>
          <w:rtl/>
        </w:rPr>
        <w:t>ر ولا يفس</w:t>
      </w:r>
      <w:r w:rsidRPr="00A747F6">
        <w:rPr>
          <w:rFonts w:hint="cs"/>
          <w:rtl/>
        </w:rPr>
        <w:t>ّ</w:t>
      </w:r>
      <w:r w:rsidRPr="00A747F6">
        <w:rPr>
          <w:rtl/>
        </w:rPr>
        <w:t>ق مسلم بقول قاله في اعتقاد أو فتيا. ثمّ عد</w:t>
      </w:r>
      <w:r w:rsidRPr="00A747F6">
        <w:rPr>
          <w:rFonts w:hint="cs"/>
          <w:rtl/>
        </w:rPr>
        <w:t>ّ</w:t>
      </w:r>
      <w:r w:rsidRPr="00A747F6">
        <w:rPr>
          <w:rtl/>
        </w:rPr>
        <w:t xml:space="preserve"> أئم</w:t>
      </w:r>
      <w:r w:rsidRPr="00A747F6">
        <w:rPr>
          <w:rFonts w:hint="cs"/>
          <w:rtl/>
        </w:rPr>
        <w:t>ّ</w:t>
      </w:r>
      <w:r w:rsidRPr="00A747F6">
        <w:rPr>
          <w:rtl/>
        </w:rPr>
        <w:t xml:space="preserve">ة السلف القائلين به... إلى </w:t>
      </w:r>
      <w:r w:rsidRPr="00A747F6">
        <w:rPr>
          <w:rFonts w:hint="cs"/>
          <w:rtl/>
        </w:rPr>
        <w:t>أ</w:t>
      </w:r>
      <w:r w:rsidRPr="00A747F6">
        <w:rPr>
          <w:rtl/>
        </w:rPr>
        <w:t>ن قال: وهذا هو قول كل م</w:t>
      </w:r>
      <w:r w:rsidRPr="00A747F6">
        <w:rPr>
          <w:rFonts w:hint="cs"/>
          <w:rtl/>
        </w:rPr>
        <w:t>َ</w:t>
      </w:r>
      <w:r w:rsidRPr="00A747F6">
        <w:rPr>
          <w:rtl/>
        </w:rPr>
        <w:t>ن عرفنا له قولاً في هذه المس</w:t>
      </w:r>
      <w:r w:rsidRPr="00A747F6">
        <w:rPr>
          <w:rFonts w:hint="cs"/>
          <w:rtl/>
        </w:rPr>
        <w:t>أ</w:t>
      </w:r>
      <w:r w:rsidRPr="00A747F6">
        <w:rPr>
          <w:rtl/>
        </w:rPr>
        <w:t>لة من الصحابة، ولا نعلم فيه خلافاً(</w:t>
      </w:r>
      <w:r w:rsidRPr="00A747F6">
        <w:rPr>
          <w:rFonts w:hint="cs"/>
          <w:rtl/>
        </w:rPr>
        <w:t>676</w:t>
      </w:r>
      <w:r w:rsidRPr="00A747F6">
        <w:rPr>
          <w:rtl/>
        </w:rPr>
        <w:t>). وهذا ابن تيمية الذي يعتقد به (الوهابية السلفية)، فقد صر</w:t>
      </w:r>
      <w:r w:rsidRPr="00A747F6">
        <w:rPr>
          <w:rFonts w:hint="cs"/>
          <w:rtl/>
        </w:rPr>
        <w:t>ّ</w:t>
      </w:r>
      <w:r w:rsidRPr="00A747F6">
        <w:rPr>
          <w:rtl/>
        </w:rPr>
        <w:t>ح ب</w:t>
      </w:r>
      <w:r w:rsidRPr="00A747F6">
        <w:rPr>
          <w:rFonts w:hint="cs"/>
          <w:rtl/>
        </w:rPr>
        <w:t>أ</w:t>
      </w:r>
      <w:r w:rsidRPr="00A747F6">
        <w:rPr>
          <w:rtl/>
        </w:rPr>
        <w:t>ن</w:t>
      </w:r>
      <w:r w:rsidRPr="00A747F6">
        <w:rPr>
          <w:rFonts w:hint="cs"/>
          <w:rtl/>
        </w:rPr>
        <w:t>ّ</w:t>
      </w:r>
      <w:r w:rsidRPr="00A747F6">
        <w:rPr>
          <w:rtl/>
        </w:rPr>
        <w:t>ه لم يكف</w:t>
      </w:r>
      <w:r w:rsidRPr="00A747F6">
        <w:rPr>
          <w:rFonts w:hint="cs"/>
          <w:rtl/>
        </w:rPr>
        <w:t>ّ</w:t>
      </w:r>
      <w:r w:rsidRPr="00A747F6">
        <w:rPr>
          <w:rtl/>
        </w:rPr>
        <w:t>ر المسلمين بالذنوب وال</w:t>
      </w:r>
      <w:r w:rsidRPr="00A747F6">
        <w:rPr>
          <w:rFonts w:hint="cs"/>
          <w:rtl/>
        </w:rPr>
        <w:t>ا</w:t>
      </w:r>
      <w:r w:rsidRPr="00A747F6">
        <w:rPr>
          <w:rtl/>
        </w:rPr>
        <w:t>جتهادات إلا الخوارج(</w:t>
      </w:r>
      <w:r w:rsidRPr="00A747F6">
        <w:rPr>
          <w:rFonts w:hint="cs"/>
          <w:rtl/>
        </w:rPr>
        <w:t>677</w:t>
      </w:r>
      <w:r w:rsidRPr="00A747F6">
        <w:rPr>
          <w:rtl/>
        </w:rPr>
        <w:t xml:space="preserve">). </w:t>
      </w:r>
      <w:r w:rsidRPr="00A747F6">
        <w:rPr>
          <w:rFonts w:hint="cs"/>
          <w:rtl/>
        </w:rPr>
        <w:t>إ</w:t>
      </w:r>
      <w:r w:rsidRPr="00A747F6">
        <w:rPr>
          <w:rtl/>
        </w:rPr>
        <w:t xml:space="preserve">ذن ليس للوهابية سلف يعتقدون به في بدعهم هذه سوى جماعة الخوارج!!! </w:t>
      </w:r>
      <w:r w:rsidRPr="00A747F6">
        <w:rPr>
          <w:rFonts w:hint="cs"/>
          <w:rtl/>
        </w:rPr>
        <w:t>إ</w:t>
      </w:r>
      <w:r w:rsidRPr="00A747F6">
        <w:rPr>
          <w:rtl/>
        </w:rPr>
        <w:t>ن</w:t>
      </w:r>
      <w:r w:rsidRPr="00A747F6">
        <w:rPr>
          <w:rFonts w:hint="cs"/>
          <w:rtl/>
        </w:rPr>
        <w:t>ّ</w:t>
      </w:r>
      <w:r w:rsidRPr="00A747F6">
        <w:rPr>
          <w:rtl/>
        </w:rPr>
        <w:t>هم يد</w:t>
      </w:r>
      <w:r w:rsidRPr="00A747F6">
        <w:rPr>
          <w:rFonts w:hint="cs"/>
          <w:rtl/>
        </w:rPr>
        <w:t>ّ</w:t>
      </w:r>
      <w:r w:rsidRPr="00A747F6">
        <w:rPr>
          <w:rtl/>
        </w:rPr>
        <w:t xml:space="preserve">عون زوراً </w:t>
      </w:r>
      <w:r w:rsidRPr="00A747F6">
        <w:rPr>
          <w:rFonts w:hint="cs"/>
          <w:rtl/>
        </w:rPr>
        <w:t>أ</w:t>
      </w:r>
      <w:r w:rsidRPr="00A747F6">
        <w:rPr>
          <w:rtl/>
        </w:rPr>
        <w:t>ن</w:t>
      </w:r>
      <w:r w:rsidRPr="00A747F6">
        <w:rPr>
          <w:rFonts w:hint="cs"/>
          <w:rtl/>
        </w:rPr>
        <w:t>ّ</w:t>
      </w:r>
      <w:r w:rsidRPr="00A747F6">
        <w:rPr>
          <w:rtl/>
        </w:rPr>
        <w:t xml:space="preserve"> المسلم لا تنفعه شهادة </w:t>
      </w:r>
      <w:r w:rsidRPr="00A747F6">
        <w:rPr>
          <w:rFonts w:hint="cs"/>
          <w:rtl/>
        </w:rPr>
        <w:t>(</w:t>
      </w:r>
      <w:r w:rsidRPr="00A747F6">
        <w:rPr>
          <w:rtl/>
        </w:rPr>
        <w:t>لا إله إلا الله محمد رسول الله</w:t>
      </w:r>
      <w:r w:rsidRPr="00A747F6">
        <w:rPr>
          <w:rFonts w:hint="cs"/>
          <w:rtl/>
        </w:rPr>
        <w:t>)</w:t>
      </w:r>
      <w:r w:rsidRPr="00A747F6">
        <w:rPr>
          <w:rtl/>
        </w:rPr>
        <w:t xml:space="preserve"> ما </w:t>
      </w:r>
    </w:p>
    <w:p w14:paraId="15C6805A" w14:textId="77777777" w:rsidR="00CC5B07" w:rsidRDefault="00CC5B07" w:rsidP="00CC5B07">
      <w:pPr>
        <w:pStyle w:val="libNormal"/>
        <w:rPr>
          <w:rtl/>
        </w:rPr>
      </w:pPr>
      <w:r>
        <w:rPr>
          <w:rtl/>
        </w:rPr>
        <w:br w:type="page"/>
      </w:r>
    </w:p>
    <w:p w14:paraId="41EAE7E1" w14:textId="3B51EEB7" w:rsidR="00DD5F23" w:rsidRPr="00A747F6" w:rsidRDefault="00DD5F23" w:rsidP="00CC5B07">
      <w:pPr>
        <w:pStyle w:val="libNormal0"/>
        <w:rPr>
          <w:rtl/>
        </w:rPr>
      </w:pPr>
      <w:r w:rsidRPr="00A747F6">
        <w:rPr>
          <w:rtl/>
        </w:rPr>
        <w:lastRenderedPageBreak/>
        <w:t>دام يعتقد بالتبر</w:t>
      </w:r>
      <w:r w:rsidRPr="00A747F6">
        <w:rPr>
          <w:rFonts w:hint="cs"/>
          <w:rtl/>
        </w:rPr>
        <w:t>ّ</w:t>
      </w:r>
      <w:r w:rsidRPr="00A747F6">
        <w:rPr>
          <w:rtl/>
        </w:rPr>
        <w:t xml:space="preserve">ك بقبر النبي، ويقصد زيارته ويطلب الشفاعة منه  صلّى الله عليه وآله </w:t>
      </w:r>
      <w:r w:rsidRPr="00A747F6">
        <w:rPr>
          <w:rFonts w:hint="cs"/>
          <w:rtl/>
        </w:rPr>
        <w:t>(678).</w:t>
      </w:r>
      <w:r w:rsidRPr="00A747F6">
        <w:rPr>
          <w:rtl/>
        </w:rPr>
        <w:t xml:space="preserve"> </w:t>
      </w:r>
    </w:p>
    <w:p w14:paraId="6BCE680B" w14:textId="77777777" w:rsidR="00DD5F23" w:rsidRPr="00A747F6" w:rsidRDefault="00DD5F23" w:rsidP="00A747F6">
      <w:pPr>
        <w:pStyle w:val="libNormal"/>
        <w:rPr>
          <w:rtl/>
        </w:rPr>
      </w:pPr>
      <w:r w:rsidRPr="00A747F6">
        <w:rPr>
          <w:rtl/>
        </w:rPr>
        <w:t>وهذا (الإمام) ابن عفالق وهو من كبار علماء الحنابلة وفقهائها، يرد</w:t>
      </w:r>
      <w:r w:rsidRPr="00A747F6">
        <w:rPr>
          <w:rFonts w:hint="cs"/>
          <w:rtl/>
        </w:rPr>
        <w:t>ّ</w:t>
      </w:r>
      <w:r w:rsidRPr="00A747F6">
        <w:rPr>
          <w:rtl/>
        </w:rPr>
        <w:t xml:space="preserve"> على ابن عبد الوهاب، بعد ما سمعه يقول: أحلف بالله يميناً فاجرة، </w:t>
      </w:r>
      <w:r w:rsidRPr="00A747F6">
        <w:rPr>
          <w:rFonts w:hint="cs"/>
          <w:rtl/>
        </w:rPr>
        <w:t>إ</w:t>
      </w:r>
      <w:r w:rsidRPr="00A747F6">
        <w:rPr>
          <w:rtl/>
        </w:rPr>
        <w:t>ن</w:t>
      </w:r>
      <w:r w:rsidRPr="00A747F6">
        <w:rPr>
          <w:rFonts w:hint="cs"/>
          <w:rtl/>
        </w:rPr>
        <w:t>ّ</w:t>
      </w:r>
      <w:r w:rsidRPr="00A747F6">
        <w:rPr>
          <w:rtl/>
        </w:rPr>
        <w:t xml:space="preserve"> اليهود والنصارى والمشركين أحسن حالاً من هذه الأم</w:t>
      </w:r>
      <w:r w:rsidRPr="00A747F6">
        <w:rPr>
          <w:rFonts w:hint="cs"/>
          <w:rtl/>
        </w:rPr>
        <w:t>ّ</w:t>
      </w:r>
      <w:r w:rsidRPr="00A747F6">
        <w:rPr>
          <w:rtl/>
        </w:rPr>
        <w:t>ة ... فيرد</w:t>
      </w:r>
      <w:r w:rsidRPr="00A747F6">
        <w:rPr>
          <w:rFonts w:hint="cs"/>
          <w:rtl/>
        </w:rPr>
        <w:t>ّ</w:t>
      </w:r>
      <w:r w:rsidRPr="00A747F6">
        <w:rPr>
          <w:rtl/>
        </w:rPr>
        <w:t xml:space="preserve"> عليه ابن عفالق في كتابه </w:t>
      </w:r>
      <w:r w:rsidRPr="00A747F6">
        <w:rPr>
          <w:rFonts w:hint="cs"/>
          <w:rtl/>
        </w:rPr>
        <w:t>(</w:t>
      </w:r>
      <w:r w:rsidRPr="00A747F6">
        <w:rPr>
          <w:rtl/>
        </w:rPr>
        <w:t>تهك</w:t>
      </w:r>
      <w:r w:rsidRPr="00A747F6">
        <w:rPr>
          <w:rFonts w:hint="cs"/>
          <w:rtl/>
        </w:rPr>
        <w:t>ّ</w:t>
      </w:r>
      <w:r w:rsidRPr="00A747F6">
        <w:rPr>
          <w:rtl/>
        </w:rPr>
        <w:t>م المقل</w:t>
      </w:r>
      <w:r w:rsidRPr="00A747F6">
        <w:rPr>
          <w:rFonts w:hint="cs"/>
          <w:rtl/>
        </w:rPr>
        <w:t>ّ</w:t>
      </w:r>
      <w:r w:rsidRPr="00A747F6">
        <w:rPr>
          <w:rtl/>
        </w:rPr>
        <w:t>دين في مد</w:t>
      </w:r>
      <w:r w:rsidRPr="00A747F6">
        <w:rPr>
          <w:rFonts w:hint="cs"/>
          <w:rtl/>
        </w:rPr>
        <w:t>ّ</w:t>
      </w:r>
      <w:r w:rsidRPr="00A747F6">
        <w:rPr>
          <w:rtl/>
        </w:rPr>
        <w:t>عي تجديد الدين</w:t>
      </w:r>
      <w:r w:rsidRPr="00A747F6">
        <w:rPr>
          <w:rFonts w:hint="cs"/>
          <w:rtl/>
        </w:rPr>
        <w:t>)</w:t>
      </w:r>
      <w:r w:rsidRPr="00A747F6">
        <w:rPr>
          <w:rtl/>
        </w:rPr>
        <w:t xml:space="preserve">، بقوله: وقفت على القواعد التي بنيت عليها مذهبك، فوجدتك قد </w:t>
      </w:r>
      <w:r w:rsidRPr="00A747F6">
        <w:rPr>
          <w:rFonts w:hint="cs"/>
          <w:rtl/>
        </w:rPr>
        <w:t>ا</w:t>
      </w:r>
      <w:r w:rsidRPr="00A747F6">
        <w:rPr>
          <w:rtl/>
        </w:rPr>
        <w:t>رتقيت فيها مرتقاً صعبا</w:t>
      </w:r>
      <w:r w:rsidRPr="00A747F6">
        <w:rPr>
          <w:rFonts w:hint="cs"/>
          <w:rtl/>
        </w:rPr>
        <w:t>ً</w:t>
      </w:r>
      <w:r w:rsidRPr="00A747F6">
        <w:rPr>
          <w:rtl/>
        </w:rPr>
        <w:t>، شتمت فيه ال</w:t>
      </w:r>
      <w:r w:rsidRPr="00A747F6">
        <w:rPr>
          <w:rFonts w:hint="cs"/>
          <w:rtl/>
        </w:rPr>
        <w:t>أ</w:t>
      </w:r>
      <w:r w:rsidRPr="00A747F6">
        <w:rPr>
          <w:rtl/>
        </w:rPr>
        <w:t>ئم</w:t>
      </w:r>
      <w:r w:rsidRPr="00A747F6">
        <w:rPr>
          <w:rFonts w:hint="cs"/>
          <w:rtl/>
        </w:rPr>
        <w:t>ّ</w:t>
      </w:r>
      <w:r w:rsidRPr="00A747F6">
        <w:rPr>
          <w:rtl/>
        </w:rPr>
        <w:t xml:space="preserve">ة، وسببت به </w:t>
      </w:r>
      <w:r w:rsidRPr="00A747F6">
        <w:rPr>
          <w:rFonts w:hint="cs"/>
          <w:rtl/>
        </w:rPr>
        <w:t>أ</w:t>
      </w:r>
      <w:r w:rsidRPr="00A747F6">
        <w:rPr>
          <w:rtl/>
        </w:rPr>
        <w:t>علام الأم</w:t>
      </w:r>
      <w:r w:rsidRPr="00A747F6">
        <w:rPr>
          <w:rFonts w:hint="cs"/>
          <w:rtl/>
        </w:rPr>
        <w:t>ّ</w:t>
      </w:r>
      <w:r w:rsidRPr="00A747F6">
        <w:rPr>
          <w:rtl/>
        </w:rPr>
        <w:t>ة، وهد</w:t>
      </w:r>
      <w:r w:rsidRPr="00A747F6">
        <w:rPr>
          <w:rFonts w:hint="cs"/>
          <w:rtl/>
        </w:rPr>
        <w:t>ّ</w:t>
      </w:r>
      <w:r w:rsidRPr="00A747F6">
        <w:rPr>
          <w:rtl/>
        </w:rPr>
        <w:t>مت به قواعد المل</w:t>
      </w:r>
      <w:r w:rsidRPr="00A747F6">
        <w:rPr>
          <w:rFonts w:hint="cs"/>
          <w:rtl/>
        </w:rPr>
        <w:t>ّ</w:t>
      </w:r>
      <w:r w:rsidRPr="00A747F6">
        <w:rPr>
          <w:rtl/>
        </w:rPr>
        <w:t xml:space="preserve">ة المحمدية، وثلبت به جميع الأئمّة المحمدية، حتى </w:t>
      </w:r>
      <w:r w:rsidRPr="00A747F6">
        <w:rPr>
          <w:rFonts w:hint="cs"/>
          <w:rtl/>
        </w:rPr>
        <w:t>ا</w:t>
      </w:r>
      <w:r w:rsidRPr="00A747F6">
        <w:rPr>
          <w:rtl/>
        </w:rPr>
        <w:t>رتقيت فيه إلى الجزم بزيغ أصحاب رسول الله  صلّى الله عليه وآله  والأئمّة الأربعة(</w:t>
      </w:r>
      <w:r w:rsidRPr="00A747F6">
        <w:rPr>
          <w:rFonts w:hint="cs"/>
          <w:rtl/>
        </w:rPr>
        <w:t>679</w:t>
      </w:r>
      <w:r w:rsidRPr="00A747F6">
        <w:rPr>
          <w:rtl/>
        </w:rPr>
        <w:t xml:space="preserve">). ويقول أيضاً كما جاء في كتاب </w:t>
      </w:r>
      <w:r w:rsidRPr="00A747F6">
        <w:rPr>
          <w:rFonts w:hint="cs"/>
          <w:rtl/>
        </w:rPr>
        <w:t>(</w:t>
      </w:r>
      <w:r w:rsidRPr="00A747F6">
        <w:rPr>
          <w:rtl/>
        </w:rPr>
        <w:t>دعاوي المنا</w:t>
      </w:r>
      <w:r w:rsidRPr="00A747F6">
        <w:rPr>
          <w:rFonts w:hint="cs"/>
          <w:rtl/>
        </w:rPr>
        <w:t>وئ</w:t>
      </w:r>
      <w:r w:rsidRPr="00A747F6">
        <w:rPr>
          <w:rtl/>
        </w:rPr>
        <w:t>ين ورسائل ابن عفالق</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ابن عبد الوهاب قد استخدم </w:t>
      </w:r>
      <w:r w:rsidRPr="00A747F6">
        <w:rPr>
          <w:rFonts w:hint="cs"/>
          <w:rtl/>
        </w:rPr>
        <w:t>أ</w:t>
      </w:r>
      <w:r w:rsidRPr="00A747F6">
        <w:rPr>
          <w:rtl/>
        </w:rPr>
        <w:t>ساليب من التضليل والتدليس</w:t>
      </w:r>
      <w:r w:rsidRPr="00A747F6">
        <w:rPr>
          <w:rFonts w:hint="cs"/>
          <w:rtl/>
        </w:rPr>
        <w:t>؛</w:t>
      </w:r>
      <w:r w:rsidRPr="00A747F6">
        <w:rPr>
          <w:rtl/>
        </w:rPr>
        <w:t xml:space="preserve"> ليوهم أتباعه بتكفير الأم</w:t>
      </w:r>
      <w:r w:rsidRPr="00A747F6">
        <w:rPr>
          <w:rFonts w:hint="cs"/>
          <w:rtl/>
        </w:rPr>
        <w:t>ّ</w:t>
      </w:r>
      <w:r w:rsidRPr="00A747F6">
        <w:rPr>
          <w:rtl/>
        </w:rPr>
        <w:t>ة، وم</w:t>
      </w:r>
      <w:r w:rsidRPr="00A747F6">
        <w:rPr>
          <w:rFonts w:hint="cs"/>
          <w:rtl/>
        </w:rPr>
        <w:t>َ</w:t>
      </w:r>
      <w:r w:rsidRPr="00A747F6">
        <w:rPr>
          <w:rtl/>
        </w:rPr>
        <w:t>ن نفى العصمة عنهم (المسلمين) فهو إلى الكفر أقرب(</w:t>
      </w:r>
      <w:r w:rsidRPr="00A747F6">
        <w:rPr>
          <w:rFonts w:hint="cs"/>
          <w:rtl/>
        </w:rPr>
        <w:t>680</w:t>
      </w:r>
      <w:r w:rsidRPr="00A747F6">
        <w:rPr>
          <w:rtl/>
        </w:rPr>
        <w:t>). ويتطر</w:t>
      </w:r>
      <w:r w:rsidRPr="00A747F6">
        <w:rPr>
          <w:rFonts w:hint="cs"/>
          <w:rtl/>
        </w:rPr>
        <w:t>ّ</w:t>
      </w:r>
      <w:r w:rsidRPr="00A747F6">
        <w:rPr>
          <w:rtl/>
        </w:rPr>
        <w:t xml:space="preserve">ق العلامة الشيخ أحمد بن علي البصري المعروف بالقباني في كتابه </w:t>
      </w:r>
      <w:r w:rsidRPr="00A747F6">
        <w:rPr>
          <w:rFonts w:hint="cs"/>
          <w:rtl/>
        </w:rPr>
        <w:t>(</w:t>
      </w:r>
      <w:r w:rsidRPr="00A747F6">
        <w:rPr>
          <w:rtl/>
        </w:rPr>
        <w:t>فصل الخطاب في نقض مقا</w:t>
      </w:r>
      <w:r w:rsidRPr="00A747F6">
        <w:rPr>
          <w:rFonts w:hint="cs"/>
          <w:rtl/>
        </w:rPr>
        <w:t>لة</w:t>
      </w:r>
      <w:r w:rsidRPr="00A747F6">
        <w:rPr>
          <w:rtl/>
        </w:rPr>
        <w:t xml:space="preserve"> ابن عبد الوهاب</w:t>
      </w:r>
      <w:r w:rsidRPr="00A747F6">
        <w:rPr>
          <w:rFonts w:hint="cs"/>
          <w:rtl/>
        </w:rPr>
        <w:t>)</w:t>
      </w:r>
      <w:r w:rsidRPr="00A747F6">
        <w:rPr>
          <w:rtl/>
        </w:rPr>
        <w:t>: م</w:t>
      </w:r>
      <w:r w:rsidRPr="00A747F6">
        <w:rPr>
          <w:rFonts w:hint="cs"/>
          <w:rtl/>
        </w:rPr>
        <w:t>َ</w:t>
      </w:r>
      <w:r w:rsidRPr="00A747F6">
        <w:rPr>
          <w:rtl/>
        </w:rPr>
        <w:t>ن اد</w:t>
      </w:r>
      <w:r w:rsidRPr="00A747F6">
        <w:rPr>
          <w:rFonts w:hint="cs"/>
          <w:rtl/>
        </w:rPr>
        <w:t>ّ</w:t>
      </w:r>
      <w:r w:rsidRPr="00A747F6">
        <w:rPr>
          <w:rtl/>
        </w:rPr>
        <w:t>عى كفر وشرك هذه الأم</w:t>
      </w:r>
      <w:r w:rsidRPr="00A747F6">
        <w:rPr>
          <w:rFonts w:hint="cs"/>
          <w:rtl/>
        </w:rPr>
        <w:t>ّ</w:t>
      </w:r>
      <w:r w:rsidRPr="00A747F6">
        <w:rPr>
          <w:rtl/>
        </w:rPr>
        <w:t>ة، فهو ب</w:t>
      </w:r>
      <w:r w:rsidRPr="00A747F6">
        <w:rPr>
          <w:rFonts w:hint="cs"/>
          <w:rtl/>
        </w:rPr>
        <w:t>إ</w:t>
      </w:r>
      <w:r w:rsidRPr="00A747F6">
        <w:rPr>
          <w:rtl/>
        </w:rPr>
        <w:t>جماع علماء الحنابلة كافر بلا ترديد، و</w:t>
      </w:r>
      <w:r w:rsidRPr="00A747F6">
        <w:rPr>
          <w:rFonts w:hint="cs"/>
          <w:rtl/>
        </w:rPr>
        <w:t>إ</w:t>
      </w:r>
      <w:r w:rsidRPr="00A747F6">
        <w:rPr>
          <w:rtl/>
        </w:rPr>
        <w:t>ن</w:t>
      </w:r>
      <w:r w:rsidRPr="00A747F6">
        <w:rPr>
          <w:rFonts w:hint="cs"/>
          <w:rtl/>
        </w:rPr>
        <w:t>ّ</w:t>
      </w:r>
      <w:r w:rsidRPr="00A747F6">
        <w:rPr>
          <w:rtl/>
        </w:rPr>
        <w:t xml:space="preserve"> الأم</w:t>
      </w:r>
      <w:r w:rsidRPr="00A747F6">
        <w:rPr>
          <w:rFonts w:hint="cs"/>
          <w:rtl/>
        </w:rPr>
        <w:t>ّ</w:t>
      </w:r>
      <w:r w:rsidRPr="00A747F6">
        <w:rPr>
          <w:rtl/>
        </w:rPr>
        <w:t>ة قد أجمعت على تكفير من كف</w:t>
      </w:r>
      <w:r w:rsidRPr="00A747F6">
        <w:rPr>
          <w:rFonts w:hint="cs"/>
          <w:rtl/>
        </w:rPr>
        <w:t>ّ</w:t>
      </w:r>
      <w:r w:rsidRPr="00A747F6">
        <w:rPr>
          <w:rtl/>
        </w:rPr>
        <w:t>ر هذه الأم</w:t>
      </w:r>
      <w:r w:rsidRPr="00A747F6">
        <w:rPr>
          <w:rFonts w:hint="cs"/>
          <w:rtl/>
        </w:rPr>
        <w:t>ّ</w:t>
      </w:r>
      <w:r w:rsidRPr="00A747F6">
        <w:rPr>
          <w:rtl/>
        </w:rPr>
        <w:t>ة(</w:t>
      </w:r>
      <w:r w:rsidRPr="00A747F6">
        <w:rPr>
          <w:rFonts w:hint="cs"/>
          <w:rtl/>
        </w:rPr>
        <w:t>681</w:t>
      </w:r>
      <w:r w:rsidRPr="00A747F6">
        <w:rPr>
          <w:rtl/>
        </w:rPr>
        <w:t>).</w:t>
      </w:r>
    </w:p>
    <w:p w14:paraId="7C87345A" w14:textId="77777777" w:rsidR="00CC5B07" w:rsidRDefault="00DD5F23" w:rsidP="00A747F6">
      <w:pPr>
        <w:pStyle w:val="libNormal"/>
        <w:rPr>
          <w:rtl/>
        </w:rPr>
      </w:pPr>
      <w:r w:rsidRPr="00A747F6">
        <w:rPr>
          <w:rtl/>
        </w:rPr>
        <w:t xml:space="preserve">ويذكر السيد محمد الكثيري في كتابه </w:t>
      </w:r>
      <w:r w:rsidRPr="00A747F6">
        <w:rPr>
          <w:rFonts w:hint="cs"/>
          <w:rtl/>
        </w:rPr>
        <w:t>(</w:t>
      </w:r>
      <w:r w:rsidRPr="00A747F6">
        <w:rPr>
          <w:rtl/>
        </w:rPr>
        <w:t>السلفية بين أهل السنة والإمامية</w:t>
      </w:r>
      <w:r w:rsidRPr="00A747F6">
        <w:rPr>
          <w:rFonts w:hint="cs"/>
          <w:rtl/>
        </w:rPr>
        <w:t>)</w:t>
      </w:r>
      <w:r w:rsidRPr="00A747F6">
        <w:rPr>
          <w:rtl/>
        </w:rPr>
        <w:t>، في معرض رد</w:t>
      </w:r>
      <w:r w:rsidRPr="00A747F6">
        <w:rPr>
          <w:rFonts w:hint="cs"/>
          <w:rtl/>
        </w:rPr>
        <w:t>ّ</w:t>
      </w:r>
      <w:r w:rsidRPr="00A747F6">
        <w:rPr>
          <w:rtl/>
        </w:rPr>
        <w:t>ه على الوهابية السلفية بقوله: أمّا هذه الأمور التي تكف</w:t>
      </w:r>
      <w:r w:rsidRPr="00A747F6">
        <w:rPr>
          <w:rFonts w:hint="cs"/>
          <w:rtl/>
        </w:rPr>
        <w:t>ّ</w:t>
      </w:r>
      <w:r w:rsidRPr="00A747F6">
        <w:rPr>
          <w:rtl/>
        </w:rPr>
        <w:t>رون بها المسلمين</w:t>
      </w:r>
      <w:r w:rsidRPr="00A747F6">
        <w:rPr>
          <w:rFonts w:hint="cs"/>
          <w:rtl/>
        </w:rPr>
        <w:t>،</w:t>
      </w:r>
      <w:r w:rsidRPr="00A747F6">
        <w:rPr>
          <w:rtl/>
        </w:rPr>
        <w:t xml:space="preserve"> فلم يسبقكم إلى التكفير بها أحد من أهل العلم، ولا عد</w:t>
      </w:r>
      <w:r w:rsidRPr="00A747F6">
        <w:rPr>
          <w:rFonts w:hint="cs"/>
          <w:rtl/>
        </w:rPr>
        <w:t>ّ</w:t>
      </w:r>
      <w:r w:rsidRPr="00A747F6">
        <w:rPr>
          <w:rtl/>
        </w:rPr>
        <w:t>وها في المكف</w:t>
      </w:r>
      <w:r w:rsidRPr="00A747F6">
        <w:rPr>
          <w:rFonts w:hint="cs"/>
          <w:rtl/>
        </w:rPr>
        <w:t>ّ</w:t>
      </w:r>
      <w:r w:rsidRPr="00A747F6">
        <w:rPr>
          <w:rtl/>
        </w:rPr>
        <w:t>رات، بل ذكرها منهم في أنواع الشرك وبعضهم ذكرها في المحر</w:t>
      </w:r>
      <w:r w:rsidRPr="00A747F6">
        <w:rPr>
          <w:rFonts w:hint="cs"/>
          <w:rtl/>
        </w:rPr>
        <w:t>ّ</w:t>
      </w:r>
      <w:r w:rsidRPr="00A747F6">
        <w:rPr>
          <w:rtl/>
        </w:rPr>
        <w:t xml:space="preserve">مات ولم يقل أحد منهم </w:t>
      </w:r>
      <w:r w:rsidRPr="00A747F6">
        <w:rPr>
          <w:rFonts w:hint="cs"/>
          <w:rtl/>
        </w:rPr>
        <w:t>إ</w:t>
      </w:r>
      <w:r w:rsidRPr="00A747F6">
        <w:rPr>
          <w:rtl/>
        </w:rPr>
        <w:t>ن</w:t>
      </w:r>
      <w:r w:rsidRPr="00A747F6">
        <w:rPr>
          <w:rFonts w:hint="cs"/>
          <w:rtl/>
        </w:rPr>
        <w:t>ّ</w:t>
      </w:r>
      <w:r w:rsidRPr="00A747F6">
        <w:rPr>
          <w:rtl/>
        </w:rPr>
        <w:t xml:space="preserve"> م</w:t>
      </w:r>
      <w:r w:rsidRPr="00A747F6">
        <w:rPr>
          <w:rFonts w:hint="cs"/>
          <w:rtl/>
        </w:rPr>
        <w:t>َ</w:t>
      </w:r>
      <w:r w:rsidRPr="00A747F6">
        <w:rPr>
          <w:rtl/>
        </w:rPr>
        <w:t>ن فعله فهو كافر مرتد</w:t>
      </w:r>
      <w:r w:rsidRPr="00A747F6">
        <w:rPr>
          <w:rFonts w:hint="cs"/>
          <w:rtl/>
        </w:rPr>
        <w:t>ّ</w:t>
      </w:r>
      <w:r w:rsidRPr="00A747F6">
        <w:rPr>
          <w:rtl/>
        </w:rPr>
        <w:t xml:space="preserve">، هذا السجال عند </w:t>
      </w:r>
    </w:p>
    <w:p w14:paraId="69F05103" w14:textId="77777777" w:rsidR="00CC5B07" w:rsidRDefault="00CC5B07" w:rsidP="00CC5B07">
      <w:pPr>
        <w:pStyle w:val="libNormal"/>
        <w:rPr>
          <w:rtl/>
        </w:rPr>
      </w:pPr>
      <w:r>
        <w:rPr>
          <w:rtl/>
        </w:rPr>
        <w:br w:type="page"/>
      </w:r>
    </w:p>
    <w:p w14:paraId="687A6EDF" w14:textId="7B36B33D" w:rsidR="00DD5F23" w:rsidRPr="00A747F6" w:rsidRDefault="00DD5F23" w:rsidP="00CC5B07">
      <w:pPr>
        <w:pStyle w:val="libNormal0"/>
        <w:rPr>
          <w:rtl/>
        </w:rPr>
      </w:pPr>
      <w:r w:rsidRPr="00A747F6">
        <w:rPr>
          <w:rtl/>
        </w:rPr>
        <w:lastRenderedPageBreak/>
        <w:t>الحنابلة، أمّا عند باقي فقهاء بقية المذاهب الإسلامية الأخرى</w:t>
      </w:r>
      <w:r w:rsidRPr="00A747F6">
        <w:rPr>
          <w:rFonts w:hint="cs"/>
          <w:rtl/>
        </w:rPr>
        <w:t>،</w:t>
      </w:r>
      <w:r w:rsidRPr="00A747F6">
        <w:rPr>
          <w:rtl/>
        </w:rPr>
        <w:t xml:space="preserve"> لم يذكروا هذه الأنواع من الشرك أو المحر</w:t>
      </w:r>
      <w:r w:rsidRPr="00A747F6">
        <w:rPr>
          <w:rFonts w:hint="cs"/>
          <w:rtl/>
        </w:rPr>
        <w:t>ّ</w:t>
      </w:r>
      <w:r w:rsidRPr="00A747F6">
        <w:rPr>
          <w:rtl/>
        </w:rPr>
        <w:t>مات</w:t>
      </w:r>
      <w:r w:rsidRPr="00A747F6">
        <w:rPr>
          <w:rFonts w:hint="cs"/>
          <w:rtl/>
        </w:rPr>
        <w:t>،</w:t>
      </w:r>
      <w:r w:rsidRPr="00A747F6">
        <w:rPr>
          <w:rtl/>
        </w:rPr>
        <w:t xml:space="preserve"> ولهم ر</w:t>
      </w:r>
      <w:r w:rsidRPr="00A747F6">
        <w:rPr>
          <w:rFonts w:hint="cs"/>
          <w:rtl/>
        </w:rPr>
        <w:t>ؤ</w:t>
      </w:r>
      <w:r w:rsidRPr="00A747F6">
        <w:rPr>
          <w:rtl/>
        </w:rPr>
        <w:t>ية أخرى ولهم استدلالهم الخاص بمذهبهم(</w:t>
      </w:r>
      <w:r w:rsidRPr="00A747F6">
        <w:rPr>
          <w:rFonts w:hint="cs"/>
          <w:rtl/>
        </w:rPr>
        <w:t>682</w:t>
      </w:r>
      <w:r w:rsidRPr="00A747F6">
        <w:rPr>
          <w:rtl/>
        </w:rPr>
        <w:t xml:space="preserve">). </w:t>
      </w:r>
    </w:p>
    <w:p w14:paraId="3BFC4B09" w14:textId="77777777" w:rsidR="00DD5F23" w:rsidRPr="00A747F6" w:rsidRDefault="00DD5F23" w:rsidP="00A747F6">
      <w:pPr>
        <w:pStyle w:val="libNormal"/>
        <w:rPr>
          <w:rtl/>
        </w:rPr>
      </w:pPr>
      <w:r w:rsidRPr="00A747F6">
        <w:rPr>
          <w:rtl/>
        </w:rPr>
        <w:t>وهذا العلامة ابن عابدين الحنفي،</w:t>
      </w:r>
      <w:r w:rsidRPr="00A747F6">
        <w:rPr>
          <w:rFonts w:hint="cs"/>
          <w:rtl/>
        </w:rPr>
        <w:t xml:space="preserve"> فقيه الأمّة، </w:t>
      </w:r>
      <w:r w:rsidRPr="00A747F6">
        <w:rPr>
          <w:rtl/>
        </w:rPr>
        <w:t>حين يرد</w:t>
      </w:r>
      <w:r w:rsidRPr="00A747F6">
        <w:rPr>
          <w:rFonts w:hint="cs"/>
          <w:rtl/>
        </w:rPr>
        <w:t>ّ</w:t>
      </w:r>
      <w:r w:rsidRPr="00A747F6">
        <w:rPr>
          <w:rtl/>
        </w:rPr>
        <w:t xml:space="preserve"> على ابن عبد الوهاب في كتابه </w:t>
      </w:r>
      <w:r w:rsidRPr="00A747F6">
        <w:rPr>
          <w:rFonts w:hint="cs"/>
          <w:rtl/>
        </w:rPr>
        <w:t>(</w:t>
      </w:r>
      <w:r w:rsidRPr="00A747F6">
        <w:rPr>
          <w:rtl/>
        </w:rPr>
        <w:t>رد</w:t>
      </w:r>
      <w:r w:rsidRPr="00A747F6">
        <w:rPr>
          <w:rFonts w:hint="cs"/>
          <w:rtl/>
        </w:rPr>
        <w:t>ّ</w:t>
      </w:r>
      <w:r w:rsidRPr="00A747F6">
        <w:rPr>
          <w:rtl/>
        </w:rPr>
        <w:t xml:space="preserve"> المحتار على الدر المختار</w:t>
      </w:r>
      <w:r w:rsidRPr="00A747F6">
        <w:rPr>
          <w:rFonts w:hint="cs"/>
          <w:rtl/>
        </w:rPr>
        <w:t>)</w:t>
      </w:r>
      <w:r w:rsidRPr="00A747F6">
        <w:rPr>
          <w:rtl/>
        </w:rPr>
        <w:t>، ما نصه: مطلب في أتباع ابن عبد الوهاب</w:t>
      </w:r>
      <w:r w:rsidRPr="00A747F6">
        <w:rPr>
          <w:rFonts w:hint="cs"/>
          <w:rtl/>
        </w:rPr>
        <w:t>،</w:t>
      </w:r>
      <w:r w:rsidRPr="00A747F6">
        <w:rPr>
          <w:rtl/>
        </w:rPr>
        <w:t xml:space="preserve"> الخوارج في زماننا</w:t>
      </w:r>
      <w:r w:rsidRPr="00A747F6">
        <w:rPr>
          <w:rFonts w:hint="cs"/>
          <w:rtl/>
        </w:rPr>
        <w:t>:</w:t>
      </w:r>
      <w:r w:rsidRPr="00A747F6">
        <w:rPr>
          <w:rtl/>
        </w:rPr>
        <w:t xml:space="preserve"> ويكف</w:t>
      </w:r>
      <w:r w:rsidRPr="00A747F6">
        <w:rPr>
          <w:rFonts w:hint="cs"/>
          <w:rtl/>
        </w:rPr>
        <w:t>ّ</w:t>
      </w:r>
      <w:r w:rsidRPr="00A747F6">
        <w:rPr>
          <w:rtl/>
        </w:rPr>
        <w:t>رون أصحاب نبي</w:t>
      </w:r>
      <w:r w:rsidRPr="00A747F6">
        <w:rPr>
          <w:rFonts w:hint="cs"/>
          <w:rtl/>
        </w:rPr>
        <w:t>ّ</w:t>
      </w:r>
      <w:r w:rsidRPr="00A747F6">
        <w:rPr>
          <w:rtl/>
        </w:rPr>
        <w:t xml:space="preserve">نا </w:t>
      </w:r>
      <w:r w:rsidRPr="00A747F6">
        <w:rPr>
          <w:rFonts w:hint="cs"/>
          <w:rtl/>
        </w:rPr>
        <w:t xml:space="preserve"> صلّى الله عليه وآله ،</w:t>
      </w:r>
      <w:r w:rsidRPr="00A747F6">
        <w:rPr>
          <w:rtl/>
        </w:rPr>
        <w:t xml:space="preserve"> علمت أن</w:t>
      </w:r>
      <w:r w:rsidRPr="00A747F6">
        <w:rPr>
          <w:rFonts w:hint="cs"/>
          <w:rtl/>
        </w:rPr>
        <w:t>ّ</w:t>
      </w:r>
      <w:r w:rsidRPr="00A747F6">
        <w:rPr>
          <w:rtl/>
        </w:rPr>
        <w:t xml:space="preserve"> هذا غير شرط في مسمّى الخوارج، بل هو بيان لم</w:t>
      </w:r>
      <w:r w:rsidRPr="00A747F6">
        <w:rPr>
          <w:rFonts w:hint="cs"/>
          <w:rtl/>
        </w:rPr>
        <w:t>َ</w:t>
      </w:r>
      <w:r w:rsidRPr="00A747F6">
        <w:rPr>
          <w:rtl/>
        </w:rPr>
        <w:t>ن خرجوا على سي</w:t>
      </w:r>
      <w:r w:rsidRPr="00A747F6">
        <w:rPr>
          <w:rFonts w:hint="cs"/>
          <w:rtl/>
        </w:rPr>
        <w:t>ّ</w:t>
      </w:r>
      <w:r w:rsidRPr="00A747F6">
        <w:rPr>
          <w:rtl/>
        </w:rPr>
        <w:t>دنا عل</w:t>
      </w:r>
      <w:r w:rsidRPr="00A747F6">
        <w:rPr>
          <w:rFonts w:hint="cs"/>
          <w:rtl/>
        </w:rPr>
        <w:t>ي</w:t>
      </w:r>
      <w:r w:rsidRPr="00A747F6">
        <w:rPr>
          <w:rtl/>
        </w:rPr>
        <w:t xml:space="preserve"> </w:t>
      </w:r>
      <w:r w:rsidRPr="00A747F6">
        <w:rPr>
          <w:rFonts w:hint="cs"/>
          <w:rtl/>
        </w:rPr>
        <w:t xml:space="preserve"> عليه السلام </w:t>
      </w:r>
      <w:r w:rsidRPr="00A747F6">
        <w:rPr>
          <w:rtl/>
        </w:rPr>
        <w:t>، و</w:t>
      </w:r>
      <w:r w:rsidRPr="00A747F6">
        <w:rPr>
          <w:rFonts w:hint="cs"/>
          <w:rtl/>
        </w:rPr>
        <w:t>إ</w:t>
      </w:r>
      <w:r w:rsidRPr="00A747F6">
        <w:rPr>
          <w:rtl/>
        </w:rPr>
        <w:t>لا فيكفي فيهم اعتقادهم كفر م</w:t>
      </w:r>
      <w:r w:rsidRPr="00A747F6">
        <w:rPr>
          <w:rFonts w:hint="cs"/>
          <w:rtl/>
        </w:rPr>
        <w:t>َ</w:t>
      </w:r>
      <w:r w:rsidRPr="00A747F6">
        <w:rPr>
          <w:rtl/>
        </w:rPr>
        <w:t>ن خرجوا عليه، كما وقع في زماننا في أتباع ابن عبد الوهاب</w:t>
      </w:r>
      <w:r w:rsidRPr="00A747F6">
        <w:rPr>
          <w:rFonts w:hint="cs"/>
          <w:rtl/>
        </w:rPr>
        <w:t>،</w:t>
      </w:r>
      <w:r w:rsidRPr="00A747F6">
        <w:rPr>
          <w:rtl/>
        </w:rPr>
        <w:t xml:space="preserve"> الذين خرجوا من نجد وتغل</w:t>
      </w:r>
      <w:r w:rsidRPr="00A747F6">
        <w:rPr>
          <w:rFonts w:hint="cs"/>
          <w:rtl/>
        </w:rPr>
        <w:t>ّ</w:t>
      </w:r>
      <w:r w:rsidRPr="00A747F6">
        <w:rPr>
          <w:rtl/>
        </w:rPr>
        <w:t>بوا على الحرمين، وكانوا ينتحلون مذهب الحنابلة، لكن</w:t>
      </w:r>
      <w:r w:rsidRPr="00A747F6">
        <w:rPr>
          <w:rFonts w:hint="cs"/>
          <w:rtl/>
        </w:rPr>
        <w:t>ّ</w:t>
      </w:r>
      <w:r w:rsidRPr="00A747F6">
        <w:rPr>
          <w:rtl/>
        </w:rPr>
        <w:t>هم اعتقدوا أن</w:t>
      </w:r>
      <w:r w:rsidRPr="00A747F6">
        <w:rPr>
          <w:rFonts w:hint="cs"/>
          <w:rtl/>
        </w:rPr>
        <w:t>ّ</w:t>
      </w:r>
      <w:r w:rsidRPr="00A747F6">
        <w:rPr>
          <w:rtl/>
        </w:rPr>
        <w:t>هم هم المسلمون</w:t>
      </w:r>
      <w:r w:rsidRPr="00A747F6">
        <w:rPr>
          <w:rFonts w:hint="cs"/>
          <w:rtl/>
        </w:rPr>
        <w:t>،</w:t>
      </w:r>
      <w:r w:rsidRPr="00A747F6">
        <w:rPr>
          <w:rtl/>
        </w:rPr>
        <w:t xml:space="preserve"> وأن</w:t>
      </w:r>
      <w:r w:rsidRPr="00A747F6">
        <w:rPr>
          <w:rFonts w:hint="cs"/>
          <w:rtl/>
        </w:rPr>
        <w:t>ّ</w:t>
      </w:r>
      <w:r w:rsidRPr="00A747F6">
        <w:rPr>
          <w:rtl/>
        </w:rPr>
        <w:t xml:space="preserve"> م</w:t>
      </w:r>
      <w:r w:rsidRPr="00A747F6">
        <w:rPr>
          <w:rFonts w:hint="cs"/>
          <w:rtl/>
        </w:rPr>
        <w:t>َ</w:t>
      </w:r>
      <w:r w:rsidRPr="00A747F6">
        <w:rPr>
          <w:rtl/>
        </w:rPr>
        <w:t>ن خالف اعتقادهم مشركون، واستباحوا بذلك قتل أهل السنة قتل علمائهم</w:t>
      </w:r>
      <w:r w:rsidRPr="00A747F6">
        <w:rPr>
          <w:rFonts w:hint="cs"/>
          <w:rtl/>
        </w:rPr>
        <w:t>،</w:t>
      </w:r>
      <w:r w:rsidRPr="00A747F6">
        <w:rPr>
          <w:rtl/>
        </w:rPr>
        <w:t xml:space="preserve"> حتى كسر الله شوكتهم وخر</w:t>
      </w:r>
      <w:r w:rsidRPr="00A747F6">
        <w:rPr>
          <w:rFonts w:hint="cs"/>
          <w:rtl/>
        </w:rPr>
        <w:t>ّ</w:t>
      </w:r>
      <w:r w:rsidRPr="00A747F6">
        <w:rPr>
          <w:rtl/>
        </w:rPr>
        <w:t>ب بلادهم وظفر بهم عساكر المسلمين</w:t>
      </w:r>
      <w:r w:rsidRPr="00A747F6">
        <w:rPr>
          <w:rFonts w:hint="cs"/>
          <w:rtl/>
        </w:rPr>
        <w:t>،</w:t>
      </w:r>
      <w:r w:rsidRPr="00A747F6">
        <w:rPr>
          <w:rtl/>
        </w:rPr>
        <w:t xml:space="preserve"> عام ثلاث وثلاثين ومائتين وألف(</w:t>
      </w:r>
      <w:r w:rsidRPr="00A747F6">
        <w:rPr>
          <w:rFonts w:hint="cs"/>
          <w:rtl/>
        </w:rPr>
        <w:t>683</w:t>
      </w:r>
      <w:r w:rsidRPr="00A747F6">
        <w:rPr>
          <w:rtl/>
        </w:rPr>
        <w:t>).</w:t>
      </w:r>
    </w:p>
    <w:p w14:paraId="58D772EE" w14:textId="2B6252D6" w:rsidR="00DD5F23" w:rsidRPr="00FF4608" w:rsidRDefault="00DD5F23" w:rsidP="00A747F6">
      <w:pPr>
        <w:pStyle w:val="libNormal"/>
        <w:rPr>
          <w:rtl/>
        </w:rPr>
      </w:pPr>
      <w:r w:rsidRPr="00A747F6">
        <w:rPr>
          <w:rtl/>
        </w:rPr>
        <w:t xml:space="preserve">ويشير العلامة الصاوي في حاشيته على تفسير الجلالين، في تفسير قول الله تعالى: </w:t>
      </w:r>
      <w:r w:rsidR="000608B7" w:rsidRPr="000608B7">
        <w:rPr>
          <w:rStyle w:val="libAlaemChar"/>
          <w:rFonts w:hint="cs"/>
          <w:rtl/>
        </w:rPr>
        <w:t>(</w:t>
      </w:r>
      <w:r w:rsidRPr="000608B7">
        <w:rPr>
          <w:rStyle w:val="libAieChar"/>
          <w:rFonts w:hint="cs"/>
          <w:rtl/>
        </w:rPr>
        <w:t>إِنَّ</w:t>
      </w:r>
      <w:r w:rsidRPr="000608B7">
        <w:rPr>
          <w:rStyle w:val="libAieChar"/>
          <w:rtl/>
        </w:rPr>
        <w:t xml:space="preserve"> </w:t>
      </w:r>
      <w:r w:rsidRPr="000608B7">
        <w:rPr>
          <w:rStyle w:val="libAieChar"/>
          <w:rFonts w:hint="cs"/>
          <w:rtl/>
        </w:rPr>
        <w:t>الشَّيْطَانَ</w:t>
      </w:r>
      <w:r w:rsidRPr="000608B7">
        <w:rPr>
          <w:rStyle w:val="libAieChar"/>
          <w:rtl/>
        </w:rPr>
        <w:t xml:space="preserve"> </w:t>
      </w:r>
      <w:r w:rsidRPr="000608B7">
        <w:rPr>
          <w:rStyle w:val="libAieChar"/>
          <w:rFonts w:hint="cs"/>
          <w:rtl/>
        </w:rPr>
        <w:t>لَكُمْ</w:t>
      </w:r>
      <w:r w:rsidRPr="000608B7">
        <w:rPr>
          <w:rStyle w:val="libAieChar"/>
          <w:rtl/>
        </w:rPr>
        <w:t xml:space="preserve"> </w:t>
      </w:r>
      <w:r w:rsidRPr="000608B7">
        <w:rPr>
          <w:rStyle w:val="libAieChar"/>
          <w:rFonts w:hint="cs"/>
          <w:rtl/>
        </w:rPr>
        <w:t>عَدُوٌّ</w:t>
      </w:r>
      <w:r w:rsidRPr="000608B7">
        <w:rPr>
          <w:rStyle w:val="libAieChar"/>
          <w:rtl/>
        </w:rPr>
        <w:t xml:space="preserve"> </w:t>
      </w:r>
      <w:r w:rsidRPr="000608B7">
        <w:rPr>
          <w:rStyle w:val="libAieChar"/>
          <w:rFonts w:hint="cs"/>
          <w:rtl/>
        </w:rPr>
        <w:t>فَاتَّخِذُوهُ</w:t>
      </w:r>
      <w:r w:rsidRPr="000608B7">
        <w:rPr>
          <w:rStyle w:val="libAieChar"/>
          <w:rtl/>
        </w:rPr>
        <w:t xml:space="preserve"> </w:t>
      </w:r>
      <w:r w:rsidRPr="000608B7">
        <w:rPr>
          <w:rStyle w:val="libAieChar"/>
          <w:rFonts w:hint="cs"/>
          <w:rtl/>
        </w:rPr>
        <w:t>عَدُوًّا</w:t>
      </w:r>
      <w:r w:rsidRPr="000608B7">
        <w:rPr>
          <w:rStyle w:val="libAieChar"/>
          <w:rtl/>
        </w:rPr>
        <w:t xml:space="preserve"> </w:t>
      </w:r>
      <w:r w:rsidRPr="000608B7">
        <w:rPr>
          <w:rStyle w:val="libAieChar"/>
          <w:rFonts w:hint="cs"/>
          <w:rtl/>
        </w:rPr>
        <w:t>إِنَّمَا</w:t>
      </w:r>
      <w:r w:rsidRPr="000608B7">
        <w:rPr>
          <w:rStyle w:val="libAieChar"/>
          <w:rtl/>
        </w:rPr>
        <w:t xml:space="preserve"> </w:t>
      </w:r>
      <w:r w:rsidRPr="000608B7">
        <w:rPr>
          <w:rStyle w:val="libAieChar"/>
          <w:rFonts w:hint="cs"/>
          <w:rtl/>
        </w:rPr>
        <w:t>يَدْعُو</w:t>
      </w:r>
      <w:r w:rsidRPr="000608B7">
        <w:rPr>
          <w:rStyle w:val="libAieChar"/>
          <w:rtl/>
        </w:rPr>
        <w:t xml:space="preserve"> </w:t>
      </w:r>
      <w:r w:rsidRPr="000608B7">
        <w:rPr>
          <w:rStyle w:val="libAieChar"/>
          <w:rFonts w:hint="cs"/>
          <w:rtl/>
        </w:rPr>
        <w:t>حِزْبَهُ</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فاطر</w:t>
      </w:r>
      <w:r>
        <w:rPr>
          <w:rtl/>
        </w:rPr>
        <w:t xml:space="preserve">، </w:t>
      </w:r>
      <w:r w:rsidRPr="00FF4608">
        <w:rPr>
          <w:rtl/>
        </w:rPr>
        <w:t>الآية</w:t>
      </w:r>
      <w:r>
        <w:rPr>
          <w:rFonts w:hint="cs"/>
          <w:rtl/>
        </w:rPr>
        <w:t>:</w:t>
      </w:r>
      <w:r>
        <w:rPr>
          <w:rtl/>
        </w:rPr>
        <w:t xml:space="preserve"> </w:t>
      </w:r>
      <w:r w:rsidRPr="00FF4608">
        <w:rPr>
          <w:rtl/>
        </w:rPr>
        <w:t>6</w:t>
      </w:r>
      <w:r>
        <w:rPr>
          <w:rFonts w:hint="cs"/>
          <w:rtl/>
        </w:rPr>
        <w:t>)</w:t>
      </w:r>
      <w:r>
        <w:rPr>
          <w:rtl/>
        </w:rPr>
        <w:t xml:space="preserve">. </w:t>
      </w:r>
      <w:r w:rsidRPr="00FF4608">
        <w:rPr>
          <w:rtl/>
        </w:rPr>
        <w:t>يقول</w:t>
      </w:r>
      <w:r>
        <w:rPr>
          <w:rtl/>
        </w:rPr>
        <w:t xml:space="preserve">: </w:t>
      </w:r>
      <w:r w:rsidRPr="00FF4608">
        <w:rPr>
          <w:rtl/>
        </w:rPr>
        <w:t>وقيل</w:t>
      </w:r>
      <w:r>
        <w:rPr>
          <w:rtl/>
        </w:rPr>
        <w:t xml:space="preserve"> </w:t>
      </w:r>
      <w:r w:rsidRPr="00FF4608">
        <w:rPr>
          <w:rtl/>
        </w:rPr>
        <w:t>هذه</w:t>
      </w:r>
      <w:r>
        <w:rPr>
          <w:rtl/>
        </w:rPr>
        <w:t xml:space="preserve"> </w:t>
      </w:r>
      <w:r w:rsidRPr="00FF4608">
        <w:rPr>
          <w:rtl/>
        </w:rPr>
        <w:t>الآية</w:t>
      </w:r>
      <w:r>
        <w:rPr>
          <w:rtl/>
        </w:rPr>
        <w:t xml:space="preserve"> </w:t>
      </w:r>
      <w:r w:rsidRPr="00FF4608">
        <w:rPr>
          <w:rtl/>
        </w:rPr>
        <w:t>تنطبق</w:t>
      </w:r>
      <w:r>
        <w:rPr>
          <w:rtl/>
        </w:rPr>
        <w:t xml:space="preserve"> </w:t>
      </w:r>
      <w:r w:rsidRPr="00FF4608">
        <w:rPr>
          <w:rtl/>
        </w:rPr>
        <w:t>على</w:t>
      </w:r>
      <w:r>
        <w:rPr>
          <w:rtl/>
        </w:rPr>
        <w:t xml:space="preserve"> </w:t>
      </w:r>
      <w:r w:rsidRPr="00FF4608">
        <w:rPr>
          <w:rtl/>
        </w:rPr>
        <w:t>الخوارج</w:t>
      </w:r>
      <w:r>
        <w:rPr>
          <w:rtl/>
        </w:rPr>
        <w:t xml:space="preserve"> </w:t>
      </w:r>
      <w:r w:rsidRPr="00FF4608">
        <w:rPr>
          <w:rtl/>
        </w:rPr>
        <w:t>الذين</w:t>
      </w:r>
      <w:r>
        <w:rPr>
          <w:rtl/>
        </w:rPr>
        <w:t xml:space="preserve"> </w:t>
      </w:r>
      <w:r w:rsidRPr="00FF4608">
        <w:rPr>
          <w:rtl/>
        </w:rPr>
        <w:t>يحر</w:t>
      </w:r>
      <w:r>
        <w:rPr>
          <w:rFonts w:hint="cs"/>
          <w:rtl/>
        </w:rPr>
        <w:t>ّ</w:t>
      </w:r>
      <w:r w:rsidRPr="00FF4608">
        <w:rPr>
          <w:rtl/>
        </w:rPr>
        <w:t>فون</w:t>
      </w:r>
      <w:r>
        <w:rPr>
          <w:rtl/>
        </w:rPr>
        <w:t xml:space="preserve"> </w:t>
      </w:r>
      <w:r w:rsidRPr="00FF4608">
        <w:rPr>
          <w:rtl/>
        </w:rPr>
        <w:t>تأويل</w:t>
      </w:r>
      <w:r>
        <w:rPr>
          <w:rtl/>
        </w:rPr>
        <w:t xml:space="preserve"> </w:t>
      </w:r>
      <w:r w:rsidRPr="00FF4608">
        <w:rPr>
          <w:rtl/>
        </w:rPr>
        <w:t>الكتاب</w:t>
      </w:r>
      <w:r>
        <w:rPr>
          <w:rtl/>
        </w:rPr>
        <w:t xml:space="preserve"> </w:t>
      </w:r>
      <w:r w:rsidRPr="00FF4608">
        <w:rPr>
          <w:rtl/>
        </w:rPr>
        <w:t>والسنة</w:t>
      </w:r>
      <w:r>
        <w:rPr>
          <w:rFonts w:hint="cs"/>
          <w:rtl/>
        </w:rPr>
        <w:t>،</w:t>
      </w:r>
      <w:r>
        <w:rPr>
          <w:rtl/>
        </w:rPr>
        <w:t xml:space="preserve"> </w:t>
      </w:r>
      <w:r w:rsidRPr="00FF4608">
        <w:rPr>
          <w:rtl/>
        </w:rPr>
        <w:t>ويستحل</w:t>
      </w:r>
      <w:r>
        <w:rPr>
          <w:rFonts w:hint="cs"/>
          <w:rtl/>
        </w:rPr>
        <w:t>ّ</w:t>
      </w:r>
      <w:r w:rsidRPr="00FF4608">
        <w:rPr>
          <w:rtl/>
        </w:rPr>
        <w:t>ون</w:t>
      </w:r>
      <w:r>
        <w:rPr>
          <w:rtl/>
        </w:rPr>
        <w:t xml:space="preserve"> </w:t>
      </w:r>
      <w:r w:rsidRPr="00FF4608">
        <w:rPr>
          <w:rtl/>
        </w:rPr>
        <w:t>بذلك</w:t>
      </w:r>
      <w:r>
        <w:rPr>
          <w:rtl/>
        </w:rPr>
        <w:t xml:space="preserve"> </w:t>
      </w:r>
      <w:r w:rsidRPr="00FF4608">
        <w:rPr>
          <w:rtl/>
        </w:rPr>
        <w:t>دماء</w:t>
      </w:r>
      <w:r>
        <w:rPr>
          <w:rtl/>
        </w:rPr>
        <w:t xml:space="preserve"> </w:t>
      </w:r>
      <w:r w:rsidRPr="00FF4608">
        <w:rPr>
          <w:rtl/>
        </w:rPr>
        <w:t>المسلمين</w:t>
      </w:r>
      <w:r>
        <w:rPr>
          <w:rtl/>
        </w:rPr>
        <w:t xml:space="preserve"> </w:t>
      </w:r>
      <w:r w:rsidRPr="00FF4608">
        <w:rPr>
          <w:rtl/>
        </w:rPr>
        <w:t>وأموالهم</w:t>
      </w:r>
      <w:r>
        <w:rPr>
          <w:rFonts w:hint="cs"/>
          <w:rtl/>
        </w:rPr>
        <w:t>،</w:t>
      </w:r>
      <w:r>
        <w:rPr>
          <w:rtl/>
        </w:rPr>
        <w:t xml:space="preserve"> </w:t>
      </w:r>
      <w:r w:rsidRPr="00FF4608">
        <w:rPr>
          <w:rtl/>
        </w:rPr>
        <w:t>كما</w:t>
      </w:r>
      <w:r>
        <w:rPr>
          <w:rtl/>
        </w:rPr>
        <w:t xml:space="preserve"> </w:t>
      </w:r>
      <w:r w:rsidRPr="00FF4608">
        <w:rPr>
          <w:rtl/>
        </w:rPr>
        <w:t>هو</w:t>
      </w:r>
      <w:r>
        <w:rPr>
          <w:rtl/>
        </w:rPr>
        <w:t xml:space="preserve"> </w:t>
      </w:r>
      <w:r w:rsidRPr="00FF4608">
        <w:rPr>
          <w:rtl/>
        </w:rPr>
        <w:t>مشاهد</w:t>
      </w:r>
      <w:r>
        <w:rPr>
          <w:rtl/>
        </w:rPr>
        <w:t xml:space="preserve"> </w:t>
      </w:r>
      <w:r w:rsidRPr="00FF4608">
        <w:rPr>
          <w:rtl/>
        </w:rPr>
        <w:t>الآن</w:t>
      </w:r>
      <w:r>
        <w:rPr>
          <w:rtl/>
        </w:rPr>
        <w:t xml:space="preserve"> </w:t>
      </w:r>
      <w:r w:rsidRPr="00FF4608">
        <w:rPr>
          <w:rtl/>
        </w:rPr>
        <w:t>في</w:t>
      </w:r>
      <w:r>
        <w:rPr>
          <w:rtl/>
        </w:rPr>
        <w:t xml:space="preserve"> </w:t>
      </w:r>
      <w:r w:rsidRPr="00FF4608">
        <w:rPr>
          <w:rtl/>
        </w:rPr>
        <w:t>نظائرهم</w:t>
      </w:r>
      <w:r>
        <w:rPr>
          <w:rtl/>
        </w:rPr>
        <w:t xml:space="preserve">، </w:t>
      </w:r>
      <w:r w:rsidRPr="00FF4608">
        <w:rPr>
          <w:rtl/>
        </w:rPr>
        <w:t>وهم</w:t>
      </w:r>
      <w:r>
        <w:rPr>
          <w:rtl/>
        </w:rPr>
        <w:t xml:space="preserve"> </w:t>
      </w:r>
      <w:r w:rsidRPr="00FF4608">
        <w:rPr>
          <w:rtl/>
        </w:rPr>
        <w:t>فرقة</w:t>
      </w:r>
      <w:r>
        <w:rPr>
          <w:rtl/>
        </w:rPr>
        <w:t xml:space="preserve"> </w:t>
      </w:r>
      <w:r w:rsidRPr="00FF4608">
        <w:rPr>
          <w:rtl/>
        </w:rPr>
        <w:t>بأرض</w:t>
      </w:r>
      <w:r>
        <w:rPr>
          <w:rtl/>
        </w:rPr>
        <w:t xml:space="preserve"> </w:t>
      </w:r>
      <w:r w:rsidRPr="00FF4608">
        <w:rPr>
          <w:rtl/>
        </w:rPr>
        <w:t>الحجاز</w:t>
      </w:r>
      <w:r>
        <w:rPr>
          <w:rFonts w:hint="cs"/>
          <w:rtl/>
        </w:rPr>
        <w:t>،</w:t>
      </w:r>
      <w:r>
        <w:rPr>
          <w:rtl/>
        </w:rPr>
        <w:t xml:space="preserve"> </w:t>
      </w:r>
      <w:r w:rsidRPr="00FF4608">
        <w:rPr>
          <w:rtl/>
        </w:rPr>
        <w:t>يقال</w:t>
      </w:r>
      <w:r>
        <w:rPr>
          <w:rtl/>
        </w:rPr>
        <w:t xml:space="preserve"> </w:t>
      </w:r>
      <w:r w:rsidRPr="00FF4608">
        <w:rPr>
          <w:rtl/>
        </w:rPr>
        <w:t>لهم</w:t>
      </w:r>
      <w:r>
        <w:rPr>
          <w:rtl/>
        </w:rPr>
        <w:t xml:space="preserve"> </w:t>
      </w:r>
      <w:r w:rsidRPr="00FF4608">
        <w:rPr>
          <w:rtl/>
        </w:rPr>
        <w:t>الوهابية</w:t>
      </w:r>
      <w:r>
        <w:rPr>
          <w:rtl/>
        </w:rPr>
        <w:t xml:space="preserve"> </w:t>
      </w:r>
      <w:r w:rsidRPr="00FF4608">
        <w:rPr>
          <w:rtl/>
        </w:rPr>
        <w:t>(الحنابلة)</w:t>
      </w:r>
      <w:r>
        <w:rPr>
          <w:rtl/>
        </w:rPr>
        <w:t xml:space="preserve"> </w:t>
      </w:r>
      <w:r w:rsidRPr="00FF4608">
        <w:rPr>
          <w:rtl/>
        </w:rPr>
        <w:t>يحسبون</w:t>
      </w:r>
      <w:r>
        <w:rPr>
          <w:rtl/>
        </w:rPr>
        <w:t xml:space="preserve"> </w:t>
      </w:r>
      <w:r w:rsidRPr="00FF4608">
        <w:rPr>
          <w:rtl/>
        </w:rPr>
        <w:t>أن</w:t>
      </w:r>
      <w:r>
        <w:rPr>
          <w:rFonts w:hint="cs"/>
          <w:rtl/>
        </w:rPr>
        <w:t>ّ</w:t>
      </w:r>
      <w:r w:rsidRPr="00FF4608">
        <w:rPr>
          <w:rtl/>
        </w:rPr>
        <w:t>هم</w:t>
      </w:r>
      <w:r>
        <w:rPr>
          <w:rtl/>
        </w:rPr>
        <w:t xml:space="preserve"> </w:t>
      </w:r>
      <w:r w:rsidRPr="00FF4608">
        <w:rPr>
          <w:rtl/>
        </w:rPr>
        <w:t>على</w:t>
      </w:r>
      <w:r>
        <w:rPr>
          <w:rtl/>
        </w:rPr>
        <w:t xml:space="preserve"> </w:t>
      </w:r>
      <w:r w:rsidRPr="00FF4608">
        <w:rPr>
          <w:rtl/>
        </w:rPr>
        <w:t>شيء</w:t>
      </w:r>
      <w:r>
        <w:rPr>
          <w:rtl/>
        </w:rPr>
        <w:t xml:space="preserve"> </w:t>
      </w:r>
      <w:r>
        <w:rPr>
          <w:rFonts w:hint="cs"/>
          <w:rtl/>
        </w:rPr>
        <w:t>إ</w:t>
      </w:r>
      <w:r w:rsidRPr="00FF4608">
        <w:rPr>
          <w:rtl/>
        </w:rPr>
        <w:t>لا</w:t>
      </w:r>
      <w:r>
        <w:rPr>
          <w:rtl/>
        </w:rPr>
        <w:t xml:space="preserve"> </w:t>
      </w:r>
      <w:r w:rsidRPr="00FF4608">
        <w:rPr>
          <w:rtl/>
        </w:rPr>
        <w:t>إن</w:t>
      </w:r>
      <w:r>
        <w:rPr>
          <w:rFonts w:hint="cs"/>
          <w:rtl/>
        </w:rPr>
        <w:t>ّ</w:t>
      </w:r>
      <w:r w:rsidRPr="00FF4608">
        <w:rPr>
          <w:rtl/>
        </w:rPr>
        <w:t>هم</w:t>
      </w:r>
      <w:r>
        <w:rPr>
          <w:rtl/>
        </w:rPr>
        <w:t xml:space="preserve"> </w:t>
      </w:r>
      <w:r w:rsidRPr="00FF4608">
        <w:rPr>
          <w:rtl/>
        </w:rPr>
        <w:t>هم</w:t>
      </w:r>
      <w:r>
        <w:rPr>
          <w:rtl/>
        </w:rPr>
        <w:t xml:space="preserve"> </w:t>
      </w:r>
      <w:r w:rsidRPr="00FF4608">
        <w:rPr>
          <w:rtl/>
        </w:rPr>
        <w:t>الكاذبون</w:t>
      </w:r>
      <w:r>
        <w:rPr>
          <w:rtl/>
        </w:rPr>
        <w:t xml:space="preserve"> </w:t>
      </w:r>
      <w:r w:rsidRPr="00FF4608">
        <w:rPr>
          <w:rtl/>
        </w:rPr>
        <w:t>استحوذ</w:t>
      </w:r>
      <w:r>
        <w:rPr>
          <w:rtl/>
        </w:rPr>
        <w:t xml:space="preserve"> </w:t>
      </w:r>
      <w:r w:rsidRPr="00FF4608">
        <w:rPr>
          <w:rtl/>
        </w:rPr>
        <w:t>عليهم</w:t>
      </w:r>
      <w:r>
        <w:rPr>
          <w:rtl/>
        </w:rPr>
        <w:t xml:space="preserve"> </w:t>
      </w:r>
      <w:r w:rsidRPr="00FF4608">
        <w:rPr>
          <w:rtl/>
        </w:rPr>
        <w:t>الشيطان</w:t>
      </w:r>
      <w:r>
        <w:rPr>
          <w:rtl/>
        </w:rPr>
        <w:t xml:space="preserve"> </w:t>
      </w:r>
      <w:r w:rsidRPr="00FF4608">
        <w:rPr>
          <w:rtl/>
        </w:rPr>
        <w:t>فأنساهم</w:t>
      </w:r>
      <w:r>
        <w:rPr>
          <w:rtl/>
        </w:rPr>
        <w:t xml:space="preserve"> </w:t>
      </w:r>
      <w:r w:rsidRPr="00FF4608">
        <w:rPr>
          <w:rtl/>
        </w:rPr>
        <w:t>ذكر</w:t>
      </w:r>
      <w:r>
        <w:rPr>
          <w:rtl/>
        </w:rPr>
        <w:t xml:space="preserve"> </w:t>
      </w:r>
      <w:r w:rsidRPr="00FF4608">
        <w:rPr>
          <w:rtl/>
        </w:rPr>
        <w:t>الله</w:t>
      </w:r>
      <w:r>
        <w:rPr>
          <w:rFonts w:hint="cs"/>
          <w:rtl/>
        </w:rPr>
        <w:t>،</w:t>
      </w:r>
      <w:r>
        <w:rPr>
          <w:rtl/>
        </w:rPr>
        <w:t xml:space="preserve"> </w:t>
      </w:r>
      <w:r w:rsidRPr="00FF4608">
        <w:rPr>
          <w:rtl/>
        </w:rPr>
        <w:t>أولئك</w:t>
      </w:r>
      <w:r>
        <w:rPr>
          <w:rtl/>
        </w:rPr>
        <w:t xml:space="preserve"> </w:t>
      </w:r>
      <w:r w:rsidRPr="00FF4608">
        <w:rPr>
          <w:rtl/>
        </w:rPr>
        <w:t>حزب</w:t>
      </w:r>
      <w:r>
        <w:rPr>
          <w:rtl/>
        </w:rPr>
        <w:t xml:space="preserve"> </w:t>
      </w:r>
      <w:r w:rsidRPr="00FF4608">
        <w:rPr>
          <w:rtl/>
        </w:rPr>
        <w:t>الشيطان</w:t>
      </w:r>
      <w:r>
        <w:rPr>
          <w:rFonts w:hint="cs"/>
          <w:rtl/>
        </w:rPr>
        <w:t>،</w:t>
      </w:r>
      <w:r>
        <w:rPr>
          <w:rtl/>
        </w:rPr>
        <w:t xml:space="preserve"> </w:t>
      </w:r>
      <w:r w:rsidRPr="00FF4608">
        <w:rPr>
          <w:rtl/>
        </w:rPr>
        <w:t>ألا</w:t>
      </w:r>
      <w:r>
        <w:rPr>
          <w:rtl/>
        </w:rPr>
        <w:t xml:space="preserve"> </w:t>
      </w:r>
      <w:r w:rsidRPr="00FF4608">
        <w:rPr>
          <w:rtl/>
        </w:rPr>
        <w:t>إن</w:t>
      </w:r>
      <w:r>
        <w:rPr>
          <w:rFonts w:hint="cs"/>
          <w:rtl/>
        </w:rPr>
        <w:t>ّ</w:t>
      </w:r>
      <w:r>
        <w:rPr>
          <w:rtl/>
        </w:rPr>
        <w:t xml:space="preserve"> </w:t>
      </w:r>
      <w:r w:rsidRPr="00FF4608">
        <w:rPr>
          <w:rtl/>
        </w:rPr>
        <w:t>حزب</w:t>
      </w:r>
      <w:r>
        <w:rPr>
          <w:rtl/>
        </w:rPr>
        <w:t xml:space="preserve"> </w:t>
      </w:r>
      <w:r w:rsidRPr="00FF4608">
        <w:rPr>
          <w:rtl/>
        </w:rPr>
        <w:t>الشيطان</w:t>
      </w:r>
      <w:r>
        <w:rPr>
          <w:rtl/>
        </w:rPr>
        <w:t xml:space="preserve"> </w:t>
      </w:r>
      <w:r w:rsidRPr="00FF4608">
        <w:rPr>
          <w:rtl/>
        </w:rPr>
        <w:t>هم</w:t>
      </w:r>
      <w:r>
        <w:rPr>
          <w:rtl/>
        </w:rPr>
        <w:t xml:space="preserve"> </w:t>
      </w:r>
      <w:r w:rsidRPr="00FF4608">
        <w:rPr>
          <w:rtl/>
        </w:rPr>
        <w:t>الخاسرون</w:t>
      </w:r>
      <w:r>
        <w:rPr>
          <w:rFonts w:hint="cs"/>
          <w:rtl/>
        </w:rPr>
        <w:t>،</w:t>
      </w:r>
      <w:r>
        <w:rPr>
          <w:rtl/>
        </w:rPr>
        <w:t xml:space="preserve"> </w:t>
      </w:r>
      <w:r w:rsidRPr="00FF4608">
        <w:rPr>
          <w:rtl/>
        </w:rPr>
        <w:t>نسأل</w:t>
      </w:r>
      <w:r>
        <w:rPr>
          <w:rtl/>
        </w:rPr>
        <w:t xml:space="preserve"> </w:t>
      </w:r>
      <w:r w:rsidRPr="00FF4608">
        <w:rPr>
          <w:rtl/>
        </w:rPr>
        <w:t>الله</w:t>
      </w:r>
      <w:r>
        <w:rPr>
          <w:rtl/>
        </w:rPr>
        <w:t xml:space="preserve"> </w:t>
      </w:r>
      <w:r w:rsidRPr="00FF4608">
        <w:rPr>
          <w:rtl/>
        </w:rPr>
        <w:t>الكريم</w:t>
      </w:r>
      <w:r>
        <w:rPr>
          <w:rtl/>
        </w:rPr>
        <w:t xml:space="preserve"> </w:t>
      </w:r>
      <w:r w:rsidRPr="00FF4608">
        <w:rPr>
          <w:rtl/>
        </w:rPr>
        <w:t>أن</w:t>
      </w:r>
      <w:r>
        <w:rPr>
          <w:rtl/>
        </w:rPr>
        <w:t xml:space="preserve"> </w:t>
      </w:r>
      <w:r w:rsidRPr="00FF4608">
        <w:rPr>
          <w:rtl/>
        </w:rPr>
        <w:t>يقطع</w:t>
      </w:r>
      <w:r>
        <w:rPr>
          <w:rtl/>
        </w:rPr>
        <w:t xml:space="preserve"> </w:t>
      </w:r>
      <w:r w:rsidRPr="00FF4608">
        <w:rPr>
          <w:rtl/>
        </w:rPr>
        <w:t>دابرهم(</w:t>
      </w:r>
      <w:r w:rsidRPr="00FF4608">
        <w:rPr>
          <w:rFonts w:hint="cs"/>
          <w:rtl/>
        </w:rPr>
        <w:t>684</w:t>
      </w:r>
      <w:r w:rsidRPr="00FF4608">
        <w:rPr>
          <w:rtl/>
        </w:rPr>
        <w:t>)</w:t>
      </w:r>
      <w:r>
        <w:rPr>
          <w:rtl/>
        </w:rPr>
        <w:t xml:space="preserve">. </w:t>
      </w:r>
    </w:p>
    <w:p w14:paraId="4360C4B8" w14:textId="72679E82" w:rsidR="00CC5B07" w:rsidRDefault="00CC5B07" w:rsidP="00CC5B07">
      <w:pPr>
        <w:pStyle w:val="libNormal"/>
        <w:rPr>
          <w:rtl/>
        </w:rPr>
      </w:pPr>
      <w:r>
        <w:rPr>
          <w:rtl/>
        </w:rPr>
        <w:br w:type="page"/>
      </w:r>
    </w:p>
    <w:p w14:paraId="5C610C6B" w14:textId="77777777" w:rsidR="00DD5F23" w:rsidRPr="00A747F6" w:rsidRDefault="00DD5F23" w:rsidP="00A747F6">
      <w:pPr>
        <w:pStyle w:val="libNormal"/>
        <w:rPr>
          <w:rtl/>
        </w:rPr>
      </w:pPr>
      <w:r w:rsidRPr="00A747F6">
        <w:rPr>
          <w:rtl/>
        </w:rPr>
        <w:lastRenderedPageBreak/>
        <w:t xml:space="preserve">وما دام </w:t>
      </w:r>
      <w:r w:rsidRPr="00A747F6">
        <w:rPr>
          <w:rFonts w:hint="cs"/>
          <w:rtl/>
        </w:rPr>
        <w:t>إ</w:t>
      </w:r>
      <w:r w:rsidRPr="00A747F6">
        <w:rPr>
          <w:rtl/>
        </w:rPr>
        <w:t>ننا جئنا على ذكر الحنابلة، فمع ال</w:t>
      </w:r>
      <w:r w:rsidRPr="00A747F6">
        <w:rPr>
          <w:rFonts w:hint="cs"/>
          <w:rtl/>
        </w:rPr>
        <w:t>أ</w:t>
      </w:r>
      <w:r w:rsidRPr="00A747F6">
        <w:rPr>
          <w:rtl/>
        </w:rPr>
        <w:t>سف ظهرت شخصيات ومم</w:t>
      </w:r>
      <w:r w:rsidRPr="00A747F6">
        <w:rPr>
          <w:rFonts w:hint="cs"/>
          <w:rtl/>
        </w:rPr>
        <w:t>ّ</w:t>
      </w:r>
      <w:r w:rsidRPr="00A747F6">
        <w:rPr>
          <w:rtl/>
        </w:rPr>
        <w:t>ن يد</w:t>
      </w:r>
      <w:r w:rsidRPr="00A747F6">
        <w:rPr>
          <w:rFonts w:hint="cs"/>
          <w:rtl/>
        </w:rPr>
        <w:t>ّ</w:t>
      </w:r>
      <w:r w:rsidRPr="00A747F6">
        <w:rPr>
          <w:rtl/>
        </w:rPr>
        <w:t>عون العلم، في هذا المذهب، قد جلبوا له الخزي والعار، وسج</w:t>
      </w:r>
      <w:r w:rsidRPr="00A747F6">
        <w:rPr>
          <w:rFonts w:hint="cs"/>
          <w:rtl/>
        </w:rPr>
        <w:t>ّ</w:t>
      </w:r>
      <w:r w:rsidRPr="00A747F6">
        <w:rPr>
          <w:rtl/>
        </w:rPr>
        <w:t>لوا صفحات سوداء في تاريخ هذا المذهب الحنبلي، وهذا القول ليس لي، بل لأهم</w:t>
      </w:r>
      <w:r w:rsidRPr="00A747F6">
        <w:rPr>
          <w:rFonts w:hint="cs"/>
          <w:rtl/>
        </w:rPr>
        <w:t>ّ</w:t>
      </w:r>
      <w:r w:rsidRPr="00A747F6">
        <w:rPr>
          <w:rtl/>
        </w:rPr>
        <w:t xml:space="preserve"> وأعظم علماء الحنابلة، فقد وصل بهؤلاء الضال</w:t>
      </w:r>
      <w:r w:rsidRPr="00A747F6">
        <w:rPr>
          <w:rFonts w:hint="cs"/>
          <w:rtl/>
        </w:rPr>
        <w:t>ّ</w:t>
      </w:r>
      <w:r w:rsidRPr="00A747F6">
        <w:rPr>
          <w:rtl/>
        </w:rPr>
        <w:t>ين ك</w:t>
      </w:r>
      <w:r w:rsidRPr="00A747F6">
        <w:rPr>
          <w:rFonts w:hint="cs"/>
          <w:rtl/>
        </w:rPr>
        <w:t>ا</w:t>
      </w:r>
      <w:r w:rsidRPr="00A747F6">
        <w:rPr>
          <w:rtl/>
        </w:rPr>
        <w:t>بن البربهاري</w:t>
      </w:r>
      <w:r w:rsidRPr="00A747F6">
        <w:rPr>
          <w:rFonts w:hint="cs"/>
          <w:rtl/>
        </w:rPr>
        <w:t>،</w:t>
      </w:r>
      <w:r w:rsidRPr="00A747F6">
        <w:rPr>
          <w:rtl/>
        </w:rPr>
        <w:t xml:space="preserve"> وابن بطه العكبري</w:t>
      </w:r>
      <w:r w:rsidRPr="00A747F6">
        <w:rPr>
          <w:rFonts w:hint="cs"/>
          <w:rtl/>
        </w:rPr>
        <w:t>،</w:t>
      </w:r>
      <w:r w:rsidRPr="00A747F6">
        <w:rPr>
          <w:rtl/>
        </w:rPr>
        <w:t xml:space="preserve"> والقاضي أب</w:t>
      </w:r>
      <w:r w:rsidRPr="00A747F6">
        <w:rPr>
          <w:rFonts w:hint="cs"/>
          <w:rtl/>
        </w:rPr>
        <w:t>ي</w:t>
      </w:r>
      <w:r w:rsidRPr="00A747F6">
        <w:rPr>
          <w:rtl/>
        </w:rPr>
        <w:t xml:space="preserve"> يعلى الفري</w:t>
      </w:r>
      <w:r w:rsidRPr="00A747F6">
        <w:rPr>
          <w:rFonts w:hint="cs"/>
          <w:rtl/>
        </w:rPr>
        <w:t>،</w:t>
      </w:r>
      <w:r w:rsidRPr="00A747F6">
        <w:rPr>
          <w:rtl/>
        </w:rPr>
        <w:t xml:space="preserve"> وابن الزاغوني</w:t>
      </w:r>
      <w:r w:rsidRPr="00A747F6">
        <w:rPr>
          <w:rFonts w:hint="cs"/>
          <w:rtl/>
        </w:rPr>
        <w:t>،</w:t>
      </w:r>
      <w:r w:rsidRPr="00A747F6">
        <w:rPr>
          <w:rtl/>
        </w:rPr>
        <w:t xml:space="preserve"> وابن تيمية</w:t>
      </w:r>
      <w:r w:rsidRPr="00A747F6">
        <w:rPr>
          <w:rFonts w:hint="cs"/>
          <w:rtl/>
        </w:rPr>
        <w:t>،</w:t>
      </w:r>
      <w:r w:rsidRPr="00A747F6">
        <w:rPr>
          <w:rtl/>
        </w:rPr>
        <w:t xml:space="preserve"> وابن القيم الجوزية، </w:t>
      </w:r>
      <w:r w:rsidRPr="00A747F6">
        <w:rPr>
          <w:rFonts w:hint="cs"/>
          <w:rtl/>
        </w:rPr>
        <w:t>أ</w:t>
      </w:r>
      <w:r w:rsidRPr="00A747F6">
        <w:rPr>
          <w:rtl/>
        </w:rPr>
        <w:t>قصى حدود التجن</w:t>
      </w:r>
      <w:r w:rsidRPr="00A747F6">
        <w:rPr>
          <w:rFonts w:hint="cs"/>
          <w:rtl/>
        </w:rPr>
        <w:t>ّ</w:t>
      </w:r>
      <w:r w:rsidRPr="00A747F6">
        <w:rPr>
          <w:rtl/>
        </w:rPr>
        <w:t>ي على ذات الله المقد</w:t>
      </w:r>
      <w:r w:rsidRPr="00A747F6">
        <w:rPr>
          <w:rFonts w:hint="cs"/>
          <w:rtl/>
        </w:rPr>
        <w:t>ّ</w:t>
      </w:r>
      <w:r w:rsidRPr="00A747F6">
        <w:rPr>
          <w:rtl/>
        </w:rPr>
        <w:t>سة في التجسيم والتشبيه والبدع الضال</w:t>
      </w:r>
      <w:r w:rsidRPr="00A747F6">
        <w:rPr>
          <w:rFonts w:hint="cs"/>
          <w:rtl/>
        </w:rPr>
        <w:t>ّ</w:t>
      </w:r>
      <w:r w:rsidRPr="00A747F6">
        <w:rPr>
          <w:rtl/>
        </w:rPr>
        <w:t>ة، والتي أتينا على ذكر بعضها في هذه الحقيقة، وكذلك ما نسبوه للنبي  صلّى الله عليه وآله  من صفات لا تليق بطالب علم</w:t>
      </w:r>
      <w:r w:rsidRPr="00A747F6">
        <w:rPr>
          <w:rFonts w:hint="cs"/>
          <w:rtl/>
        </w:rPr>
        <w:t>،</w:t>
      </w:r>
      <w:r w:rsidRPr="00A747F6">
        <w:rPr>
          <w:rtl/>
        </w:rPr>
        <w:t xml:space="preserve"> فكيف بأعظم أنبياء الله وأشرف مخلوقاته، وثم</w:t>
      </w:r>
      <w:r w:rsidRPr="00A747F6">
        <w:rPr>
          <w:rFonts w:hint="cs"/>
          <w:rtl/>
        </w:rPr>
        <w:t>ّ</w:t>
      </w:r>
      <w:r w:rsidRPr="00A747F6">
        <w:rPr>
          <w:rtl/>
        </w:rPr>
        <w:t xml:space="preserve"> تجاسرهم على حرمة المؤمن وعرضه وماله ودمه، حتى وصل بهم الحال </w:t>
      </w:r>
      <w:r w:rsidRPr="00A747F6">
        <w:rPr>
          <w:rFonts w:hint="cs"/>
          <w:rtl/>
        </w:rPr>
        <w:t>أ</w:t>
      </w:r>
      <w:r w:rsidRPr="00A747F6">
        <w:rPr>
          <w:rtl/>
        </w:rPr>
        <w:t>ن استخف</w:t>
      </w:r>
      <w:r w:rsidRPr="00A747F6">
        <w:rPr>
          <w:rFonts w:hint="cs"/>
          <w:rtl/>
        </w:rPr>
        <w:t>ّ</w:t>
      </w:r>
      <w:r w:rsidRPr="00A747F6">
        <w:rPr>
          <w:rtl/>
        </w:rPr>
        <w:t>وا بالموت وسؤال منكر ونكير... وهذا جانب من سخريتهم، حيث يقف (الإمام الفقيه بلا منازع) الشيخ طاهر بن الحسين القواسمي</w:t>
      </w:r>
      <w:r w:rsidRPr="00A747F6">
        <w:rPr>
          <w:rFonts w:hint="cs"/>
          <w:rtl/>
        </w:rPr>
        <w:t>،</w:t>
      </w:r>
      <w:r w:rsidRPr="00A747F6">
        <w:rPr>
          <w:rtl/>
        </w:rPr>
        <w:t xml:space="preserve"> على حافة قبر أحد من مريديه</w:t>
      </w:r>
      <w:r w:rsidRPr="00A747F6">
        <w:rPr>
          <w:rFonts w:hint="cs"/>
          <w:rtl/>
        </w:rPr>
        <w:t>،</w:t>
      </w:r>
      <w:r w:rsidRPr="00A747F6">
        <w:rPr>
          <w:rtl/>
        </w:rPr>
        <w:t xml:space="preserve"> فيقول له: يا عبد الله وابن </w:t>
      </w:r>
      <w:r w:rsidRPr="00A747F6">
        <w:rPr>
          <w:rFonts w:hint="cs"/>
          <w:rtl/>
        </w:rPr>
        <w:t>أ</w:t>
      </w:r>
      <w:r w:rsidRPr="00A747F6">
        <w:rPr>
          <w:rtl/>
        </w:rPr>
        <w:t>مته... إذا نزل عليك ملكان فظ</w:t>
      </w:r>
      <w:r w:rsidRPr="00A747F6">
        <w:rPr>
          <w:rFonts w:hint="cs"/>
          <w:rtl/>
        </w:rPr>
        <w:t>ّ</w:t>
      </w:r>
      <w:r w:rsidRPr="00A747F6">
        <w:rPr>
          <w:rtl/>
        </w:rPr>
        <w:t>ان غليظان</w:t>
      </w:r>
      <w:r w:rsidRPr="00A747F6">
        <w:rPr>
          <w:rFonts w:hint="cs"/>
          <w:rtl/>
        </w:rPr>
        <w:t>،</w:t>
      </w:r>
      <w:r w:rsidRPr="00A747F6">
        <w:rPr>
          <w:rtl/>
        </w:rPr>
        <w:t xml:space="preserve"> فلا تجزع ولا ترَع، فإذا سألاك فقل</w:t>
      </w:r>
      <w:r w:rsidRPr="00A747F6">
        <w:rPr>
          <w:rFonts w:hint="cs"/>
          <w:rtl/>
        </w:rPr>
        <w:t>:</w:t>
      </w:r>
      <w:r w:rsidRPr="00A747F6">
        <w:rPr>
          <w:rtl/>
        </w:rPr>
        <w:t xml:space="preserve"> رضيت بالله رب</w:t>
      </w:r>
      <w:r w:rsidRPr="00A747F6">
        <w:rPr>
          <w:rFonts w:hint="cs"/>
          <w:rtl/>
        </w:rPr>
        <w:t>ّ</w:t>
      </w:r>
      <w:r w:rsidRPr="00A747F6">
        <w:rPr>
          <w:rtl/>
        </w:rPr>
        <w:t>ا</w:t>
      </w:r>
      <w:r w:rsidRPr="00A747F6">
        <w:rPr>
          <w:rFonts w:hint="cs"/>
          <w:rtl/>
        </w:rPr>
        <w:t>ً</w:t>
      </w:r>
      <w:r w:rsidRPr="00A747F6">
        <w:rPr>
          <w:rtl/>
        </w:rPr>
        <w:t xml:space="preserve"> وبالإسلام دينا</w:t>
      </w:r>
      <w:r w:rsidRPr="00A747F6">
        <w:rPr>
          <w:rFonts w:hint="cs"/>
          <w:rtl/>
        </w:rPr>
        <w:t>ً</w:t>
      </w:r>
      <w:r w:rsidRPr="00A747F6">
        <w:rPr>
          <w:rtl/>
        </w:rPr>
        <w:t>، لا أشعري ولا معتزلي</w:t>
      </w:r>
      <w:r w:rsidRPr="00A747F6">
        <w:rPr>
          <w:rFonts w:hint="cs"/>
          <w:rtl/>
        </w:rPr>
        <w:t>،</w:t>
      </w:r>
      <w:r w:rsidRPr="00A747F6">
        <w:rPr>
          <w:rtl/>
        </w:rPr>
        <w:t xml:space="preserve"> بل حنبلي سني!!!(</w:t>
      </w:r>
      <w:r w:rsidRPr="00A747F6">
        <w:rPr>
          <w:rFonts w:hint="cs"/>
          <w:rtl/>
        </w:rPr>
        <w:t>685</w:t>
      </w:r>
      <w:r w:rsidRPr="00A747F6">
        <w:rPr>
          <w:rtl/>
        </w:rPr>
        <w:t>)، هذا مستوى م</w:t>
      </w:r>
      <w:r w:rsidRPr="00A747F6">
        <w:rPr>
          <w:rFonts w:hint="cs"/>
          <w:rtl/>
        </w:rPr>
        <w:t>َ</w:t>
      </w:r>
      <w:r w:rsidRPr="00A747F6">
        <w:rPr>
          <w:rtl/>
        </w:rPr>
        <w:t xml:space="preserve">ن أراد </w:t>
      </w:r>
      <w:r w:rsidRPr="00A747F6">
        <w:rPr>
          <w:rFonts w:hint="cs"/>
          <w:rtl/>
        </w:rPr>
        <w:t>أ</w:t>
      </w:r>
      <w:r w:rsidRPr="00A747F6">
        <w:rPr>
          <w:rtl/>
        </w:rPr>
        <w:t>ن يلقن المي</w:t>
      </w:r>
      <w:r w:rsidRPr="00A747F6">
        <w:rPr>
          <w:rFonts w:hint="cs"/>
          <w:rtl/>
        </w:rPr>
        <w:t>ّ</w:t>
      </w:r>
      <w:r w:rsidRPr="00A747F6">
        <w:rPr>
          <w:rtl/>
        </w:rPr>
        <w:t>ت في حفرته</w:t>
      </w:r>
      <w:r w:rsidRPr="00A747F6">
        <w:rPr>
          <w:rFonts w:hint="cs"/>
          <w:rtl/>
        </w:rPr>
        <w:t>؛</w:t>
      </w:r>
      <w:r w:rsidRPr="00A747F6">
        <w:rPr>
          <w:rtl/>
        </w:rPr>
        <w:t xml:space="preserve"> ليجيب على ما يسألاه الملكان المقر</w:t>
      </w:r>
      <w:r w:rsidRPr="00A747F6">
        <w:rPr>
          <w:rFonts w:hint="cs"/>
          <w:rtl/>
        </w:rPr>
        <w:t>ّ</w:t>
      </w:r>
      <w:r w:rsidRPr="00A747F6">
        <w:rPr>
          <w:rtl/>
        </w:rPr>
        <w:t>بان. وكان شيخ الحنابلة أبو حاتم أحمد بن الحسن الرازي</w:t>
      </w:r>
      <w:r w:rsidRPr="00A747F6">
        <w:rPr>
          <w:rFonts w:hint="cs"/>
          <w:rtl/>
        </w:rPr>
        <w:t>،</w:t>
      </w:r>
      <w:r w:rsidRPr="00A747F6">
        <w:rPr>
          <w:rtl/>
        </w:rPr>
        <w:t xml:space="preserve"> يصف غير الحنابلة بالكفر، وكان إسماعيل الهروي يقر</w:t>
      </w:r>
      <w:r w:rsidRPr="00A747F6">
        <w:rPr>
          <w:rFonts w:hint="cs"/>
          <w:rtl/>
        </w:rPr>
        <w:t>ّ</w:t>
      </w:r>
      <w:r w:rsidRPr="00A747F6">
        <w:rPr>
          <w:rtl/>
        </w:rPr>
        <w:t>ه على تلك المقولة، وهو الذي يصف ال</w:t>
      </w:r>
      <w:r w:rsidRPr="00A747F6">
        <w:rPr>
          <w:rFonts w:hint="cs"/>
          <w:rtl/>
        </w:rPr>
        <w:t>أ</w:t>
      </w:r>
      <w:r w:rsidRPr="00A747F6">
        <w:rPr>
          <w:rtl/>
        </w:rPr>
        <w:t>شاعرة بشياطين البشر(</w:t>
      </w:r>
      <w:r w:rsidRPr="00A747F6">
        <w:rPr>
          <w:rFonts w:hint="cs"/>
          <w:rtl/>
        </w:rPr>
        <w:t>686</w:t>
      </w:r>
      <w:r w:rsidRPr="00A747F6">
        <w:rPr>
          <w:rtl/>
        </w:rPr>
        <w:t>)، و</w:t>
      </w:r>
      <w:r w:rsidRPr="00A747F6">
        <w:rPr>
          <w:rFonts w:hint="cs"/>
          <w:rtl/>
        </w:rPr>
        <w:t>إ</w:t>
      </w:r>
      <w:r w:rsidRPr="00A747F6">
        <w:rPr>
          <w:rtl/>
        </w:rPr>
        <w:t>ن</w:t>
      </w:r>
      <w:r w:rsidRPr="00A747F6">
        <w:rPr>
          <w:rFonts w:hint="cs"/>
          <w:rtl/>
        </w:rPr>
        <w:t>ّ</w:t>
      </w:r>
      <w:r w:rsidRPr="00A747F6">
        <w:rPr>
          <w:rtl/>
        </w:rPr>
        <w:t xml:space="preserve">هم والجهمية والمعتزلة من </w:t>
      </w:r>
      <w:r w:rsidRPr="00A747F6">
        <w:rPr>
          <w:rFonts w:hint="cs"/>
          <w:rtl/>
        </w:rPr>
        <w:t>أ</w:t>
      </w:r>
      <w:r w:rsidRPr="00A747F6">
        <w:rPr>
          <w:rtl/>
        </w:rPr>
        <w:t>صول الضلال والكفر(</w:t>
      </w:r>
      <w:r w:rsidRPr="00A747F6">
        <w:rPr>
          <w:rFonts w:hint="cs"/>
          <w:rtl/>
        </w:rPr>
        <w:t>687</w:t>
      </w:r>
      <w:r w:rsidRPr="00A747F6">
        <w:rPr>
          <w:rtl/>
        </w:rPr>
        <w:t>).</w:t>
      </w:r>
    </w:p>
    <w:p w14:paraId="7A69EA85" w14:textId="77777777" w:rsidR="00CC5B07" w:rsidRDefault="00DD5F23" w:rsidP="00A747F6">
      <w:pPr>
        <w:pStyle w:val="libNormal"/>
        <w:rPr>
          <w:rtl/>
        </w:rPr>
      </w:pPr>
      <w:r w:rsidRPr="00A747F6">
        <w:rPr>
          <w:rtl/>
        </w:rPr>
        <w:t xml:space="preserve">ومع هذا، فقد انبرى بعض كبار العلماء المعتدلين في هذا المذهب للدفاع عن أنفسهم، فقال أبو الفرج عبد الرحمن الجوزي الحنبلي في كتابه </w:t>
      </w:r>
    </w:p>
    <w:p w14:paraId="4C56E102" w14:textId="77777777" w:rsidR="00CC5B07" w:rsidRDefault="00CC5B07" w:rsidP="00CC5B07">
      <w:pPr>
        <w:pStyle w:val="libNormal"/>
        <w:rPr>
          <w:rtl/>
        </w:rPr>
      </w:pPr>
      <w:r>
        <w:rPr>
          <w:rtl/>
        </w:rPr>
        <w:br w:type="page"/>
      </w:r>
    </w:p>
    <w:p w14:paraId="12265DA9" w14:textId="56F4F6EE" w:rsidR="00DD5F23" w:rsidRPr="00A747F6" w:rsidRDefault="00DD5F23" w:rsidP="00CC5B07">
      <w:pPr>
        <w:pStyle w:val="libNormal0"/>
        <w:rPr>
          <w:rtl/>
        </w:rPr>
      </w:pPr>
      <w:r w:rsidRPr="00A747F6">
        <w:rPr>
          <w:rFonts w:hint="cs"/>
          <w:rtl/>
        </w:rPr>
        <w:lastRenderedPageBreak/>
        <w:t>(</w:t>
      </w:r>
      <w:r w:rsidRPr="00A747F6">
        <w:rPr>
          <w:rtl/>
        </w:rPr>
        <w:t>دفع شبهة التجسيم</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القاضي أب</w:t>
      </w:r>
      <w:r w:rsidRPr="00A747F6">
        <w:rPr>
          <w:rFonts w:hint="cs"/>
          <w:rtl/>
        </w:rPr>
        <w:t>ا</w:t>
      </w:r>
      <w:r w:rsidRPr="00A747F6">
        <w:rPr>
          <w:rtl/>
        </w:rPr>
        <w:t xml:space="preserve"> يعلى وابن الزاغوني شانوا المذهب</w:t>
      </w:r>
      <w:r w:rsidRPr="00A747F6">
        <w:rPr>
          <w:rFonts w:hint="cs"/>
          <w:rtl/>
        </w:rPr>
        <w:t>،</w:t>
      </w:r>
      <w:r w:rsidRPr="00A747F6">
        <w:rPr>
          <w:rtl/>
        </w:rPr>
        <w:t xml:space="preserve"> ونسبوا لله صفات حس</w:t>
      </w:r>
      <w:r w:rsidRPr="00A747F6">
        <w:rPr>
          <w:rFonts w:hint="cs"/>
          <w:rtl/>
        </w:rPr>
        <w:t>ّ</w:t>
      </w:r>
      <w:r w:rsidRPr="00A747F6">
        <w:rPr>
          <w:rtl/>
        </w:rPr>
        <w:t>ية!!! وأثبتوا لله يدين</w:t>
      </w:r>
      <w:r w:rsidRPr="00A747F6">
        <w:rPr>
          <w:rFonts w:hint="cs"/>
          <w:rtl/>
        </w:rPr>
        <w:t>،</w:t>
      </w:r>
      <w:r w:rsidRPr="00A747F6">
        <w:rPr>
          <w:rtl/>
        </w:rPr>
        <w:t xml:space="preserve"> ولهات</w:t>
      </w:r>
      <w:r w:rsidRPr="00A747F6">
        <w:rPr>
          <w:rFonts w:hint="cs"/>
          <w:rtl/>
        </w:rPr>
        <w:t>،</w:t>
      </w:r>
      <w:r w:rsidRPr="00A747F6">
        <w:rPr>
          <w:rtl/>
        </w:rPr>
        <w:t xml:space="preserve"> ويضحك</w:t>
      </w:r>
      <w:r w:rsidRPr="00A747F6">
        <w:rPr>
          <w:rFonts w:hint="cs"/>
          <w:rtl/>
        </w:rPr>
        <w:t>،</w:t>
      </w:r>
      <w:r w:rsidRPr="00A747F6">
        <w:rPr>
          <w:rtl/>
        </w:rPr>
        <w:t xml:space="preserve"> و</w:t>
      </w:r>
      <w:r w:rsidRPr="00A747F6">
        <w:rPr>
          <w:rFonts w:hint="cs"/>
          <w:rtl/>
        </w:rPr>
        <w:t>أ</w:t>
      </w:r>
      <w:r w:rsidRPr="00A747F6">
        <w:rPr>
          <w:rtl/>
        </w:rPr>
        <w:t>يادي</w:t>
      </w:r>
      <w:r w:rsidRPr="00A747F6">
        <w:rPr>
          <w:rFonts w:hint="cs"/>
          <w:rtl/>
        </w:rPr>
        <w:t>،</w:t>
      </w:r>
      <w:r w:rsidRPr="00A747F6">
        <w:rPr>
          <w:rtl/>
        </w:rPr>
        <w:t xml:space="preserve"> و</w:t>
      </w:r>
      <w:r w:rsidRPr="00A747F6">
        <w:rPr>
          <w:rFonts w:hint="cs"/>
          <w:rtl/>
        </w:rPr>
        <w:t>إ</w:t>
      </w:r>
      <w:r w:rsidRPr="00A747F6">
        <w:rPr>
          <w:rtl/>
        </w:rPr>
        <w:t>بهام وغيرها من الأمور، فحملوا ظواهر الآيات والأحاديث، كما اعتقدته النصارى(</w:t>
      </w:r>
      <w:r w:rsidRPr="00A747F6">
        <w:rPr>
          <w:rFonts w:hint="cs"/>
          <w:rtl/>
        </w:rPr>
        <w:t>688</w:t>
      </w:r>
      <w:r w:rsidRPr="00A747F6">
        <w:rPr>
          <w:rtl/>
        </w:rPr>
        <w:t>). ويضيف قائلاً: لقد كسيتم هذا المذهب (الحنبلي) شيئاً قبيحاً</w:t>
      </w:r>
      <w:r w:rsidRPr="00A747F6">
        <w:rPr>
          <w:rFonts w:hint="cs"/>
          <w:rtl/>
        </w:rPr>
        <w:t>،</w:t>
      </w:r>
      <w:r w:rsidRPr="00A747F6">
        <w:rPr>
          <w:rtl/>
        </w:rPr>
        <w:t xml:space="preserve"> حتى لا يقال حنبلي إلا مجس</w:t>
      </w:r>
      <w:r w:rsidRPr="00A747F6">
        <w:rPr>
          <w:rFonts w:hint="cs"/>
          <w:rtl/>
        </w:rPr>
        <w:t>ّ</w:t>
      </w:r>
      <w:r w:rsidRPr="00A747F6">
        <w:rPr>
          <w:rtl/>
        </w:rPr>
        <w:t>م، ثمّ زي</w:t>
      </w:r>
      <w:r w:rsidRPr="00A747F6">
        <w:rPr>
          <w:rFonts w:hint="cs"/>
          <w:rtl/>
        </w:rPr>
        <w:t>ّ</w:t>
      </w:r>
      <w:r w:rsidRPr="00A747F6">
        <w:rPr>
          <w:rtl/>
        </w:rPr>
        <w:t xml:space="preserve">نتم مذهبكم بالعصبية ليزيد بن معاوية، ولقد علمتم </w:t>
      </w:r>
      <w:r w:rsidRPr="00A747F6">
        <w:rPr>
          <w:rFonts w:hint="cs"/>
          <w:rtl/>
        </w:rPr>
        <w:t>أ</w:t>
      </w:r>
      <w:r w:rsidRPr="00A747F6">
        <w:rPr>
          <w:rtl/>
        </w:rPr>
        <w:t>ن</w:t>
      </w:r>
      <w:r w:rsidRPr="00A747F6">
        <w:rPr>
          <w:rFonts w:hint="cs"/>
          <w:rtl/>
        </w:rPr>
        <w:t>ّ</w:t>
      </w:r>
      <w:r w:rsidRPr="00A747F6">
        <w:rPr>
          <w:rtl/>
        </w:rPr>
        <w:t xml:space="preserve"> صاحب المذهب (أحمد بن حنبل) أجاز لعنه(</w:t>
      </w:r>
      <w:r w:rsidRPr="00A747F6">
        <w:rPr>
          <w:rFonts w:hint="cs"/>
          <w:rtl/>
        </w:rPr>
        <w:t>689</w:t>
      </w:r>
      <w:r w:rsidRPr="00A747F6">
        <w:rPr>
          <w:rtl/>
        </w:rPr>
        <w:t xml:space="preserve">). وقد كان أبو محمد التميمي (وهو من </w:t>
      </w:r>
      <w:r w:rsidRPr="00A747F6">
        <w:rPr>
          <w:rFonts w:hint="cs"/>
          <w:rtl/>
        </w:rPr>
        <w:t>أ</w:t>
      </w:r>
      <w:r w:rsidRPr="00A747F6">
        <w:rPr>
          <w:rtl/>
        </w:rPr>
        <w:t>عاظم الحنابلة) يقول في بعض أئم</w:t>
      </w:r>
      <w:r w:rsidRPr="00A747F6">
        <w:rPr>
          <w:rFonts w:hint="cs"/>
          <w:rtl/>
        </w:rPr>
        <w:t>ّ</w:t>
      </w:r>
      <w:r w:rsidRPr="00A747F6">
        <w:rPr>
          <w:rtl/>
        </w:rPr>
        <w:t>تكم! لقد شان هذا المذهب شيئاً قبيحاً</w:t>
      </w:r>
      <w:r w:rsidRPr="00A747F6">
        <w:rPr>
          <w:rFonts w:hint="cs"/>
          <w:rtl/>
        </w:rPr>
        <w:t>،</w:t>
      </w:r>
      <w:r w:rsidRPr="00A747F6">
        <w:rPr>
          <w:rtl/>
        </w:rPr>
        <w:t xml:space="preserve"> لا يغسل إلى يوم القيامة(</w:t>
      </w:r>
      <w:r w:rsidRPr="00A747F6">
        <w:rPr>
          <w:rFonts w:hint="cs"/>
          <w:rtl/>
        </w:rPr>
        <w:t>690</w:t>
      </w:r>
      <w:r w:rsidRPr="00A747F6">
        <w:rPr>
          <w:rtl/>
        </w:rPr>
        <w:t xml:space="preserve">). وينقل أبو الفداء في كتابه </w:t>
      </w:r>
      <w:r w:rsidRPr="00A747F6">
        <w:rPr>
          <w:rFonts w:hint="cs"/>
          <w:rtl/>
        </w:rPr>
        <w:t>(</w:t>
      </w:r>
      <w:r w:rsidRPr="00A747F6">
        <w:rPr>
          <w:rtl/>
        </w:rPr>
        <w:t>التاريخ المختصر</w:t>
      </w:r>
      <w:r w:rsidRPr="00A747F6">
        <w:rPr>
          <w:rFonts w:hint="cs"/>
          <w:rtl/>
        </w:rPr>
        <w:t>)</w:t>
      </w:r>
      <w:r w:rsidRPr="00A747F6">
        <w:rPr>
          <w:rtl/>
        </w:rPr>
        <w:t xml:space="preserve"> </w:t>
      </w:r>
      <w:r w:rsidRPr="00A747F6">
        <w:rPr>
          <w:rFonts w:hint="cs"/>
          <w:rtl/>
        </w:rPr>
        <w:t>عن أعاظم الحنابلة، قوله</w:t>
      </w:r>
      <w:r w:rsidRPr="00A747F6">
        <w:rPr>
          <w:rtl/>
        </w:rPr>
        <w:t>: لقد خرئ أبو يعلى الفر</w:t>
      </w:r>
      <w:r w:rsidRPr="00A747F6">
        <w:rPr>
          <w:rFonts w:hint="cs"/>
          <w:rtl/>
        </w:rPr>
        <w:t>ّ</w:t>
      </w:r>
      <w:r w:rsidRPr="00A747F6">
        <w:rPr>
          <w:rtl/>
        </w:rPr>
        <w:t>اء على الحنابلة خرية لا يغسلها الماء(</w:t>
      </w:r>
      <w:r w:rsidRPr="00A747F6">
        <w:rPr>
          <w:rFonts w:hint="cs"/>
          <w:rtl/>
        </w:rPr>
        <w:t>691</w:t>
      </w:r>
      <w:r w:rsidRPr="00A747F6">
        <w:rPr>
          <w:rtl/>
        </w:rPr>
        <w:t xml:space="preserve">). ثمّ </w:t>
      </w:r>
      <w:r w:rsidRPr="00A747F6">
        <w:rPr>
          <w:rFonts w:hint="cs"/>
          <w:rtl/>
        </w:rPr>
        <w:t>إ</w:t>
      </w:r>
      <w:r w:rsidRPr="00A747F6">
        <w:rPr>
          <w:rtl/>
        </w:rPr>
        <w:t>ن</w:t>
      </w:r>
      <w:r w:rsidRPr="00A747F6">
        <w:rPr>
          <w:rFonts w:hint="cs"/>
          <w:rtl/>
        </w:rPr>
        <w:t>ّ</w:t>
      </w:r>
      <w:r w:rsidRPr="00A747F6">
        <w:rPr>
          <w:rtl/>
        </w:rPr>
        <w:t xml:space="preserve"> بعض الخرء الذي خريه الفر</w:t>
      </w:r>
      <w:r w:rsidRPr="00A747F6">
        <w:rPr>
          <w:rFonts w:hint="cs"/>
          <w:rtl/>
        </w:rPr>
        <w:t>ّ</w:t>
      </w:r>
      <w:r w:rsidRPr="00A747F6">
        <w:rPr>
          <w:rtl/>
        </w:rPr>
        <w:t>اء أب</w:t>
      </w:r>
      <w:r w:rsidRPr="00A747F6">
        <w:rPr>
          <w:rFonts w:hint="cs"/>
          <w:rtl/>
        </w:rPr>
        <w:t>و</w:t>
      </w:r>
      <w:r w:rsidRPr="00A747F6">
        <w:rPr>
          <w:rtl/>
        </w:rPr>
        <w:t xml:space="preserve"> يعلى القاضي على مذهب الحنابلة ما نقله ابن العربي في </w:t>
      </w:r>
      <w:r w:rsidRPr="00A747F6">
        <w:rPr>
          <w:rFonts w:hint="cs"/>
          <w:rtl/>
        </w:rPr>
        <w:t>(</w:t>
      </w:r>
      <w:r w:rsidRPr="00A747F6">
        <w:rPr>
          <w:rtl/>
        </w:rPr>
        <w:t>العواصم من القواصم</w:t>
      </w:r>
      <w:r w:rsidRPr="00A747F6">
        <w:rPr>
          <w:rFonts w:hint="cs"/>
          <w:rtl/>
        </w:rPr>
        <w:t>)</w:t>
      </w:r>
      <w:r w:rsidRPr="00A747F6">
        <w:rPr>
          <w:rtl/>
        </w:rPr>
        <w:t>، حيث كان القاضي أب</w:t>
      </w:r>
      <w:r w:rsidRPr="00A747F6">
        <w:rPr>
          <w:rFonts w:hint="cs"/>
          <w:rtl/>
        </w:rPr>
        <w:t>و</w:t>
      </w:r>
      <w:r w:rsidRPr="00A747F6">
        <w:rPr>
          <w:rtl/>
        </w:rPr>
        <w:t xml:space="preserve"> يعلى الحنبلي إذا ذكر الله سبحانه يقول: ألزموني ما شئتم، ف</w:t>
      </w:r>
      <w:r w:rsidRPr="00A747F6">
        <w:rPr>
          <w:rFonts w:hint="cs"/>
          <w:rtl/>
        </w:rPr>
        <w:t>إ</w:t>
      </w:r>
      <w:r w:rsidRPr="00A747F6">
        <w:rPr>
          <w:rtl/>
        </w:rPr>
        <w:t>ن</w:t>
      </w:r>
      <w:r w:rsidRPr="00A747F6">
        <w:rPr>
          <w:rFonts w:hint="cs"/>
          <w:rtl/>
        </w:rPr>
        <w:t>ّ</w:t>
      </w:r>
      <w:r w:rsidRPr="00A747F6">
        <w:rPr>
          <w:rtl/>
        </w:rPr>
        <w:t>ي التزمه إلا اللحية والعورة(</w:t>
      </w:r>
      <w:r w:rsidRPr="00A747F6">
        <w:rPr>
          <w:rFonts w:hint="cs"/>
          <w:rtl/>
        </w:rPr>
        <w:t>692</w:t>
      </w:r>
      <w:r w:rsidRPr="00A747F6">
        <w:rPr>
          <w:rtl/>
        </w:rPr>
        <w:t xml:space="preserve">). وكان يقول في كتابه </w:t>
      </w:r>
      <w:r w:rsidRPr="00A747F6">
        <w:rPr>
          <w:rFonts w:hint="cs"/>
          <w:rtl/>
        </w:rPr>
        <w:t>(إ</w:t>
      </w:r>
      <w:r w:rsidRPr="00A747F6">
        <w:rPr>
          <w:rtl/>
        </w:rPr>
        <w:t>بطال الت</w:t>
      </w:r>
      <w:r w:rsidRPr="00A747F6">
        <w:rPr>
          <w:rFonts w:hint="cs"/>
          <w:rtl/>
        </w:rPr>
        <w:t>أ</w:t>
      </w:r>
      <w:r w:rsidRPr="00A747F6">
        <w:rPr>
          <w:rtl/>
        </w:rPr>
        <w:t>ويلات لأخبار الصفات</w:t>
      </w:r>
      <w:r w:rsidRPr="00A747F6">
        <w:rPr>
          <w:rFonts w:hint="cs"/>
          <w:rtl/>
        </w:rPr>
        <w:t>)</w:t>
      </w:r>
      <w:r w:rsidRPr="00A747F6">
        <w:rPr>
          <w:rtl/>
        </w:rPr>
        <w:t>: رأيت ربي جعداً قططاً شاب</w:t>
      </w:r>
      <w:r w:rsidRPr="00A747F6">
        <w:rPr>
          <w:rFonts w:hint="cs"/>
          <w:rtl/>
        </w:rPr>
        <w:t>ّ</w:t>
      </w:r>
      <w:r w:rsidRPr="00A747F6">
        <w:rPr>
          <w:rtl/>
        </w:rPr>
        <w:t>اً موفوراً(</w:t>
      </w:r>
      <w:r w:rsidRPr="00A747F6">
        <w:rPr>
          <w:rFonts w:hint="cs"/>
          <w:rtl/>
        </w:rPr>
        <w:t>693</w:t>
      </w:r>
      <w:r w:rsidRPr="00A747F6">
        <w:rPr>
          <w:rtl/>
        </w:rPr>
        <w:t>). نعتذر من ذكر بعض الكلمات القبيحة هنا، لكننا ننقلها مكرهين للأمانة العلمية</w:t>
      </w:r>
      <w:r w:rsidRPr="00A747F6">
        <w:rPr>
          <w:rFonts w:hint="cs"/>
          <w:rtl/>
        </w:rPr>
        <w:t>، وتبيان مستوى الأدب والعلم لدى هؤلاء الناس.</w:t>
      </w:r>
    </w:p>
    <w:p w14:paraId="5D2608E5" w14:textId="77777777" w:rsidR="00CC5B07" w:rsidRDefault="00DD5F23" w:rsidP="00A747F6">
      <w:pPr>
        <w:pStyle w:val="libNormal"/>
        <w:rPr>
          <w:rtl/>
        </w:rPr>
      </w:pPr>
      <w:r w:rsidRPr="00A747F6">
        <w:rPr>
          <w:rtl/>
        </w:rPr>
        <w:t xml:space="preserve">على طول مسيرة علماء السوء الذين ذكرناهم آنفاً، نجد </w:t>
      </w:r>
      <w:r w:rsidRPr="00A747F6">
        <w:rPr>
          <w:rFonts w:hint="cs"/>
          <w:rtl/>
        </w:rPr>
        <w:t>أ</w:t>
      </w:r>
      <w:r w:rsidRPr="00A747F6">
        <w:rPr>
          <w:rtl/>
        </w:rPr>
        <w:t>ن</w:t>
      </w:r>
      <w:r w:rsidRPr="00A747F6">
        <w:rPr>
          <w:rFonts w:hint="cs"/>
          <w:rtl/>
        </w:rPr>
        <w:t>ّ</w:t>
      </w:r>
      <w:r w:rsidRPr="00A747F6">
        <w:rPr>
          <w:rtl/>
        </w:rPr>
        <w:t xml:space="preserve"> العداوة والبغضاء حاضرة وشاهدة في مجمل حياتهم اليومية، على سبيل المثال</w:t>
      </w:r>
      <w:r w:rsidRPr="00A747F6">
        <w:rPr>
          <w:rFonts w:hint="cs"/>
          <w:rtl/>
        </w:rPr>
        <w:t>:</w:t>
      </w:r>
      <w:r w:rsidRPr="00A747F6">
        <w:rPr>
          <w:rtl/>
        </w:rPr>
        <w:t xml:space="preserve"> بنى مجموعة من </w:t>
      </w:r>
      <w:r w:rsidRPr="00A747F6">
        <w:rPr>
          <w:rFonts w:hint="cs"/>
          <w:rtl/>
        </w:rPr>
        <w:t>أ</w:t>
      </w:r>
      <w:r w:rsidRPr="00A747F6">
        <w:rPr>
          <w:rtl/>
        </w:rPr>
        <w:t xml:space="preserve">هالي بغداد مسجداً في </w:t>
      </w:r>
      <w:r w:rsidRPr="00A747F6">
        <w:rPr>
          <w:rFonts w:hint="cs"/>
          <w:rtl/>
        </w:rPr>
        <w:t>(</w:t>
      </w:r>
      <w:r w:rsidRPr="00A747F6">
        <w:rPr>
          <w:rtl/>
        </w:rPr>
        <w:t>محل</w:t>
      </w:r>
      <w:r w:rsidRPr="00A747F6">
        <w:rPr>
          <w:rFonts w:hint="cs"/>
          <w:rtl/>
        </w:rPr>
        <w:t>ّ</w:t>
      </w:r>
      <w:r w:rsidRPr="00A747F6">
        <w:rPr>
          <w:rtl/>
        </w:rPr>
        <w:t>ة الدواب</w:t>
      </w:r>
      <w:r w:rsidRPr="00A747F6">
        <w:rPr>
          <w:rFonts w:hint="cs"/>
          <w:rtl/>
        </w:rPr>
        <w:t>ّ)</w:t>
      </w:r>
      <w:r w:rsidRPr="00A747F6">
        <w:rPr>
          <w:rtl/>
        </w:rPr>
        <w:t>، بأمر من شيخهم البربهاري، ليكون مركزاً لتحر</w:t>
      </w:r>
      <w:r w:rsidRPr="00A747F6">
        <w:rPr>
          <w:rFonts w:hint="cs"/>
          <w:rtl/>
        </w:rPr>
        <w:t>ّ</w:t>
      </w:r>
      <w:r w:rsidRPr="00A747F6">
        <w:rPr>
          <w:rtl/>
        </w:rPr>
        <w:t>كاتهم ضد</w:t>
      </w:r>
      <w:r w:rsidRPr="00A747F6">
        <w:rPr>
          <w:rFonts w:hint="cs"/>
          <w:rtl/>
        </w:rPr>
        <w:t>ّ</w:t>
      </w:r>
      <w:r w:rsidRPr="00A747F6">
        <w:rPr>
          <w:rtl/>
        </w:rPr>
        <w:t xml:space="preserve"> المسلمين، فكانت فتاوى القتل وال</w:t>
      </w:r>
      <w:r w:rsidRPr="00A747F6">
        <w:rPr>
          <w:rFonts w:hint="cs"/>
          <w:rtl/>
        </w:rPr>
        <w:t>إ</w:t>
      </w:r>
      <w:r w:rsidRPr="00A747F6">
        <w:rPr>
          <w:rtl/>
        </w:rPr>
        <w:t>يقاع بالآخرين، تسب</w:t>
      </w:r>
      <w:r w:rsidRPr="00A747F6">
        <w:rPr>
          <w:rFonts w:hint="cs"/>
          <w:rtl/>
        </w:rPr>
        <w:t>ّ</w:t>
      </w:r>
      <w:r w:rsidRPr="00A747F6">
        <w:rPr>
          <w:rtl/>
        </w:rPr>
        <w:t xml:space="preserve">ب </w:t>
      </w:r>
      <w:r w:rsidRPr="00A747F6">
        <w:rPr>
          <w:rFonts w:hint="cs"/>
          <w:rtl/>
        </w:rPr>
        <w:t>إ</w:t>
      </w:r>
      <w:r w:rsidRPr="00A747F6">
        <w:rPr>
          <w:rtl/>
        </w:rPr>
        <w:t>راقة الدماء وسلب الأموال وزعزة ال</w:t>
      </w:r>
      <w:r w:rsidRPr="00A747F6">
        <w:rPr>
          <w:rFonts w:hint="cs"/>
          <w:rtl/>
        </w:rPr>
        <w:t>أ</w:t>
      </w:r>
      <w:r w:rsidRPr="00A747F6">
        <w:rPr>
          <w:rtl/>
        </w:rPr>
        <w:t xml:space="preserve">من بين </w:t>
      </w:r>
    </w:p>
    <w:p w14:paraId="17303281" w14:textId="77777777" w:rsidR="00CC5B07" w:rsidRDefault="00CC5B07" w:rsidP="00CC5B07">
      <w:pPr>
        <w:pStyle w:val="libNormal"/>
        <w:rPr>
          <w:rtl/>
        </w:rPr>
      </w:pPr>
      <w:r>
        <w:rPr>
          <w:rtl/>
        </w:rPr>
        <w:br w:type="page"/>
      </w:r>
    </w:p>
    <w:p w14:paraId="64E3C860" w14:textId="0EB1FC3A" w:rsidR="00DD5F23" w:rsidRPr="00A747F6" w:rsidRDefault="00DD5F23" w:rsidP="00CC5B07">
      <w:pPr>
        <w:pStyle w:val="libNormal0"/>
        <w:rPr>
          <w:rtl/>
        </w:rPr>
      </w:pPr>
      <w:r w:rsidRPr="00A747F6">
        <w:rPr>
          <w:rtl/>
        </w:rPr>
        <w:lastRenderedPageBreak/>
        <w:t>الناس، لهذا فقد سم</w:t>
      </w:r>
      <w:r w:rsidRPr="00A747F6">
        <w:rPr>
          <w:rFonts w:hint="cs"/>
          <w:rtl/>
        </w:rPr>
        <w:t>ّ</w:t>
      </w:r>
      <w:r w:rsidRPr="00A747F6">
        <w:rPr>
          <w:rtl/>
        </w:rPr>
        <w:t>ى البغدادي</w:t>
      </w:r>
      <w:r w:rsidRPr="00A747F6">
        <w:rPr>
          <w:rFonts w:hint="cs"/>
          <w:rtl/>
        </w:rPr>
        <w:t>ّ</w:t>
      </w:r>
      <w:r w:rsidRPr="00A747F6">
        <w:rPr>
          <w:rtl/>
        </w:rPr>
        <w:t>ون ذلك المسجد بـ</w:t>
      </w:r>
      <w:r w:rsidRPr="00A747F6">
        <w:rPr>
          <w:rFonts w:hint="cs"/>
          <w:rtl/>
        </w:rPr>
        <w:t>(</w:t>
      </w:r>
      <w:r w:rsidRPr="00A747F6">
        <w:rPr>
          <w:rtl/>
        </w:rPr>
        <w:t>مسجد ضرار</w:t>
      </w:r>
      <w:r w:rsidRPr="00A747F6">
        <w:rPr>
          <w:rFonts w:hint="cs"/>
          <w:rtl/>
        </w:rPr>
        <w:t>)</w:t>
      </w:r>
      <w:r w:rsidRPr="00A747F6">
        <w:rPr>
          <w:rtl/>
        </w:rPr>
        <w:t>، وأمر الخليفة العباسي وزيره علي بن عيسى، بعد شكاية العلماء والفقهاء وضغط الشارع البغدادي على الخليفة لهدم المسجد، واعتقال أصحابه(</w:t>
      </w:r>
      <w:r w:rsidRPr="00A747F6">
        <w:rPr>
          <w:rFonts w:hint="cs"/>
          <w:rtl/>
        </w:rPr>
        <w:t>694</w:t>
      </w:r>
      <w:r w:rsidRPr="00A747F6">
        <w:rPr>
          <w:rtl/>
        </w:rPr>
        <w:t>). وتهج</w:t>
      </w:r>
      <w:r w:rsidRPr="00A747F6">
        <w:rPr>
          <w:rFonts w:hint="cs"/>
          <w:rtl/>
        </w:rPr>
        <w:t>ّ</w:t>
      </w:r>
      <w:r w:rsidRPr="00A747F6">
        <w:rPr>
          <w:rtl/>
        </w:rPr>
        <w:t xml:space="preserve">م البربهاري على زائري قبر الرسول </w:t>
      </w:r>
      <w:r w:rsidRPr="00A747F6">
        <w:rPr>
          <w:rFonts w:hint="cs"/>
          <w:rtl/>
        </w:rPr>
        <w:t xml:space="preserve">وآله  عليهم السلام </w:t>
      </w:r>
      <w:r w:rsidRPr="00A747F6">
        <w:rPr>
          <w:rtl/>
        </w:rPr>
        <w:t>، ومنع أصحابه من الزيارة والصلاة عليه</w:t>
      </w:r>
      <w:r w:rsidRPr="00A747F6">
        <w:rPr>
          <w:rFonts w:hint="cs"/>
          <w:rtl/>
        </w:rPr>
        <w:t>م</w:t>
      </w:r>
      <w:r w:rsidRPr="00A747F6">
        <w:rPr>
          <w:rtl/>
        </w:rPr>
        <w:t xml:space="preserve"> صل</w:t>
      </w:r>
      <w:r w:rsidRPr="00A747F6">
        <w:rPr>
          <w:rFonts w:hint="cs"/>
          <w:rtl/>
        </w:rPr>
        <w:t>وات</w:t>
      </w:r>
      <w:r w:rsidRPr="00A747F6">
        <w:rPr>
          <w:rtl/>
        </w:rPr>
        <w:t xml:space="preserve"> الله عليه</w:t>
      </w:r>
      <w:r w:rsidRPr="00A747F6">
        <w:rPr>
          <w:rFonts w:hint="cs"/>
          <w:rtl/>
        </w:rPr>
        <w:t>م</w:t>
      </w:r>
      <w:r w:rsidRPr="00A747F6">
        <w:rPr>
          <w:rtl/>
        </w:rPr>
        <w:t xml:space="preserve"> </w:t>
      </w:r>
      <w:r w:rsidRPr="00A747F6">
        <w:rPr>
          <w:rFonts w:hint="cs"/>
          <w:rtl/>
        </w:rPr>
        <w:t>أجمعين</w:t>
      </w:r>
      <w:r w:rsidRPr="00A747F6">
        <w:rPr>
          <w:rtl/>
        </w:rPr>
        <w:t>(</w:t>
      </w:r>
      <w:r w:rsidRPr="00A747F6">
        <w:rPr>
          <w:rFonts w:hint="cs"/>
          <w:rtl/>
        </w:rPr>
        <w:t>695</w:t>
      </w:r>
      <w:r w:rsidRPr="00A747F6">
        <w:rPr>
          <w:rtl/>
        </w:rPr>
        <w:t>)، وقد أمر بتشكيل جماعة خاصة لقتل كل م</w:t>
      </w:r>
      <w:r w:rsidRPr="00A747F6">
        <w:rPr>
          <w:rFonts w:hint="cs"/>
          <w:rtl/>
        </w:rPr>
        <w:t>َ</w:t>
      </w:r>
      <w:r w:rsidRPr="00A747F6">
        <w:rPr>
          <w:rtl/>
        </w:rPr>
        <w:t>ن يصادفونه متجهاً إلى كربلاء</w:t>
      </w:r>
      <w:r w:rsidRPr="00A747F6">
        <w:rPr>
          <w:rFonts w:hint="cs"/>
          <w:rtl/>
        </w:rPr>
        <w:t>؛</w:t>
      </w:r>
      <w:r w:rsidRPr="00A747F6">
        <w:rPr>
          <w:rtl/>
        </w:rPr>
        <w:t xml:space="preserve"> لزيارة الإمام الحسين  عليه السلام (</w:t>
      </w:r>
      <w:r w:rsidRPr="00A747F6">
        <w:rPr>
          <w:rFonts w:hint="cs"/>
          <w:rtl/>
        </w:rPr>
        <w:t>696</w:t>
      </w:r>
      <w:r w:rsidRPr="00A747F6">
        <w:rPr>
          <w:rtl/>
        </w:rPr>
        <w:t xml:space="preserve">). </w:t>
      </w:r>
      <w:r w:rsidRPr="00A747F6">
        <w:rPr>
          <w:rFonts w:hint="cs"/>
          <w:rtl/>
        </w:rPr>
        <w:t>لا بل كان يتربّص بالشيعة في نواحي بغداد؛ للهجوم على أيّ بيت يقام فيه العزاء لآل البيت  عليهم السلام ، وهذا المؤرّخ ابن كثير يقول: ولم تمض سنة ولم يكن فيها اعتداء على بيوت ومساجد الشيعة في مناسبات العزاء، وأهمّها في شهر محرم الحرام(697).</w:t>
      </w:r>
    </w:p>
    <w:p w14:paraId="118AFC9F" w14:textId="77777777" w:rsidR="00DD5F23" w:rsidRPr="00A747F6" w:rsidRDefault="00DD5F23" w:rsidP="00A747F6">
      <w:pPr>
        <w:pStyle w:val="libNormal"/>
        <w:rPr>
          <w:rtl/>
        </w:rPr>
      </w:pPr>
      <w:r w:rsidRPr="00A747F6">
        <w:rPr>
          <w:rFonts w:hint="cs"/>
          <w:rtl/>
        </w:rPr>
        <w:t xml:space="preserve">ومن إحدى مثالب هؤلاء الشرذمة الغاوين ما فعلوه سنة 322 هجرية، أوقعوا الفتنة في بيوت الشيعة ومحلاتهم التجارية، ممّا أدّى إلى قتل الآلاف منهم بين نساء وأطفال ورجال، ونهب أموال الناس وتخريب ممتلكاتهم!!! وفي السنة نفسها هجمت فرق الموت لجماعة البربهاري على محلّة الكرخ، وأضرمت النار في بيوت الشيعة ومساجدهم ومحلاتهم، ممّا أدّى - على حدّ قول ابن كثير - إلى حرق ثلاثمائة طفل و33 مسجد، وقتل سبعة عشر ألف، وعلى قول ابن خلدون، قتلوا عشرين ألفاً من الرجال والنساء والشيوخ والأطفال. </w:t>
      </w:r>
      <w:r w:rsidRPr="00A747F6">
        <w:rPr>
          <w:rtl/>
        </w:rPr>
        <w:t>وفي سنة 3</w:t>
      </w:r>
      <w:r w:rsidRPr="00A747F6">
        <w:rPr>
          <w:rFonts w:hint="cs"/>
          <w:rtl/>
        </w:rPr>
        <w:t>2</w:t>
      </w:r>
      <w:r w:rsidRPr="00A747F6">
        <w:rPr>
          <w:rtl/>
        </w:rPr>
        <w:t>3 هجري</w:t>
      </w:r>
      <w:r w:rsidRPr="00A747F6">
        <w:rPr>
          <w:rFonts w:hint="cs"/>
          <w:rtl/>
        </w:rPr>
        <w:t>ة</w:t>
      </w:r>
      <w:r w:rsidRPr="00A747F6">
        <w:rPr>
          <w:rtl/>
        </w:rPr>
        <w:t>، تعود هذه المجاميع الكافرة لتقتل وتحرق منطقة الكرخ،</w:t>
      </w:r>
      <w:r w:rsidRPr="00A747F6">
        <w:rPr>
          <w:rFonts w:hint="cs"/>
          <w:rtl/>
        </w:rPr>
        <w:t xml:space="preserve"> ليموت فيها المئات من الشيعة وتحترق محلاتهم التجارية وممتلكاتهم الشخصية</w:t>
      </w:r>
      <w:r w:rsidRPr="00A747F6">
        <w:rPr>
          <w:rtl/>
        </w:rPr>
        <w:t>(</w:t>
      </w:r>
      <w:r w:rsidRPr="00A747F6">
        <w:rPr>
          <w:rFonts w:hint="cs"/>
          <w:rtl/>
        </w:rPr>
        <w:t>698</w:t>
      </w:r>
      <w:r w:rsidRPr="00A747F6">
        <w:rPr>
          <w:rtl/>
        </w:rPr>
        <w:t>)</w:t>
      </w:r>
      <w:r w:rsidRPr="00A747F6">
        <w:rPr>
          <w:rFonts w:hint="cs"/>
          <w:rtl/>
        </w:rPr>
        <w:t>.</w:t>
      </w:r>
    </w:p>
    <w:p w14:paraId="4F1E203C" w14:textId="77777777" w:rsidR="00CC5B07" w:rsidRDefault="00DD5F23" w:rsidP="00A747F6">
      <w:pPr>
        <w:pStyle w:val="libNormal"/>
        <w:rPr>
          <w:rtl/>
        </w:rPr>
      </w:pPr>
      <w:r w:rsidRPr="00A747F6">
        <w:rPr>
          <w:rFonts w:hint="cs"/>
          <w:rtl/>
        </w:rPr>
        <w:t xml:space="preserve">لم يكن العداء من قبل الحنابلة وفرق الموت (التكفيريين)، اتجاه الشيعة فقط، بل نال إخواننا أهل السنة قسطاً من هذه الرزايا والبلايا، ففي سنة 317 </w:t>
      </w:r>
    </w:p>
    <w:p w14:paraId="51C76FEB" w14:textId="77777777" w:rsidR="00CC5B07" w:rsidRDefault="00CC5B07" w:rsidP="00CC5B07">
      <w:pPr>
        <w:pStyle w:val="libNormal"/>
        <w:rPr>
          <w:rtl/>
        </w:rPr>
      </w:pPr>
      <w:r>
        <w:rPr>
          <w:rtl/>
        </w:rPr>
        <w:br w:type="page"/>
      </w:r>
    </w:p>
    <w:p w14:paraId="1C0A08E6" w14:textId="2F0E3543" w:rsidR="00DD5F23" w:rsidRPr="00FF4608" w:rsidRDefault="00DD5F23" w:rsidP="00CC5B07">
      <w:pPr>
        <w:pStyle w:val="libNormal0"/>
        <w:rPr>
          <w:rtl/>
        </w:rPr>
      </w:pPr>
      <w:r w:rsidRPr="00A747F6">
        <w:rPr>
          <w:rFonts w:hint="cs"/>
          <w:rtl/>
        </w:rPr>
        <w:lastRenderedPageBreak/>
        <w:t xml:space="preserve">هجرية، والسبب أنّ أهل السنة والجماعة رفضوا تفسير الكافر للحنابلة من أتباع البربهاري للآية الكريمة: </w:t>
      </w:r>
      <w:r w:rsidR="000608B7" w:rsidRPr="000608B7">
        <w:rPr>
          <w:rStyle w:val="libAlaemChar"/>
          <w:rFonts w:hint="cs"/>
          <w:rtl/>
        </w:rPr>
        <w:t>(</w:t>
      </w:r>
      <w:r w:rsidRPr="000608B7">
        <w:rPr>
          <w:rStyle w:val="libAieChar"/>
          <w:rFonts w:hint="cs"/>
          <w:rtl/>
        </w:rPr>
        <w:t>عَسَى</w:t>
      </w:r>
      <w:r w:rsidRPr="000608B7">
        <w:rPr>
          <w:rStyle w:val="libAieChar"/>
          <w:rtl/>
        </w:rPr>
        <w:t xml:space="preserve"> </w:t>
      </w:r>
      <w:r w:rsidRPr="000608B7">
        <w:rPr>
          <w:rStyle w:val="libAieChar"/>
          <w:rFonts w:hint="cs"/>
          <w:rtl/>
        </w:rPr>
        <w:t>أَنْ</w:t>
      </w:r>
      <w:r w:rsidRPr="000608B7">
        <w:rPr>
          <w:rStyle w:val="libAieChar"/>
          <w:rtl/>
        </w:rPr>
        <w:t xml:space="preserve"> </w:t>
      </w:r>
      <w:r w:rsidRPr="000608B7">
        <w:rPr>
          <w:rStyle w:val="libAieChar"/>
          <w:rFonts w:hint="cs"/>
          <w:rtl/>
        </w:rPr>
        <w:t>يَبْعَثَكَ</w:t>
      </w:r>
      <w:r w:rsidRPr="000608B7">
        <w:rPr>
          <w:rStyle w:val="libAieChar"/>
          <w:rtl/>
        </w:rPr>
        <w:t xml:space="preserve"> </w:t>
      </w:r>
      <w:r w:rsidRPr="000608B7">
        <w:rPr>
          <w:rStyle w:val="libAieChar"/>
          <w:rFonts w:hint="cs"/>
          <w:rtl/>
        </w:rPr>
        <w:t>رَبُّكَ</w:t>
      </w:r>
      <w:r w:rsidRPr="000608B7">
        <w:rPr>
          <w:rStyle w:val="libAieChar"/>
          <w:rtl/>
        </w:rPr>
        <w:t xml:space="preserve"> </w:t>
      </w:r>
      <w:r w:rsidRPr="000608B7">
        <w:rPr>
          <w:rStyle w:val="libAieChar"/>
          <w:rFonts w:hint="cs"/>
          <w:rtl/>
        </w:rPr>
        <w:t>مَقَامًا</w:t>
      </w:r>
      <w:r w:rsidRPr="000608B7">
        <w:rPr>
          <w:rStyle w:val="libAieChar"/>
          <w:rtl/>
        </w:rPr>
        <w:t xml:space="preserve"> </w:t>
      </w:r>
      <w:r w:rsidRPr="000608B7">
        <w:rPr>
          <w:rStyle w:val="libAieChar"/>
          <w:rFonts w:hint="cs"/>
          <w:rtl/>
        </w:rPr>
        <w:t>مَحْمُودًا</w:t>
      </w:r>
      <w:r w:rsidR="000608B7" w:rsidRPr="000608B7">
        <w:rPr>
          <w:rStyle w:val="libAlaemChar"/>
          <w:rFonts w:hint="cs"/>
          <w:rtl/>
        </w:rPr>
        <w:t>)</w:t>
      </w:r>
      <w:r>
        <w:rPr>
          <w:rFonts w:hint="cs"/>
          <w:rtl/>
        </w:rPr>
        <w:t xml:space="preserve"> (</w:t>
      </w:r>
      <w:r w:rsidRPr="00FF4608">
        <w:rPr>
          <w:rFonts w:hint="cs"/>
          <w:rtl/>
        </w:rPr>
        <w:t>سورة</w:t>
      </w:r>
      <w:r>
        <w:rPr>
          <w:rFonts w:hint="cs"/>
          <w:rtl/>
        </w:rPr>
        <w:t xml:space="preserve"> </w:t>
      </w:r>
      <w:r w:rsidRPr="00FF4608">
        <w:rPr>
          <w:rFonts w:hint="cs"/>
          <w:rtl/>
        </w:rPr>
        <w:t>الإسراء</w:t>
      </w:r>
      <w:r>
        <w:rPr>
          <w:rFonts w:hint="cs"/>
          <w:rtl/>
        </w:rPr>
        <w:t xml:space="preserve">، الآية: </w:t>
      </w:r>
      <w:r w:rsidRPr="00FF4608">
        <w:rPr>
          <w:rFonts w:hint="cs"/>
          <w:rtl/>
        </w:rPr>
        <w:t>79</w:t>
      </w:r>
      <w:r>
        <w:rPr>
          <w:rFonts w:hint="cs"/>
          <w:rtl/>
        </w:rPr>
        <w:t xml:space="preserve">)، </w:t>
      </w:r>
      <w:r w:rsidRPr="00FF4608">
        <w:rPr>
          <w:rFonts w:hint="cs"/>
          <w:rtl/>
        </w:rPr>
        <w:t>فكانوا</w:t>
      </w:r>
      <w:r>
        <w:rPr>
          <w:rFonts w:hint="cs"/>
          <w:rtl/>
        </w:rPr>
        <w:t xml:space="preserve"> </w:t>
      </w:r>
      <w:r w:rsidRPr="00FF4608">
        <w:rPr>
          <w:rFonts w:hint="cs"/>
          <w:rtl/>
        </w:rPr>
        <w:t>يقولون</w:t>
      </w:r>
      <w:r>
        <w:rPr>
          <w:rFonts w:hint="cs"/>
          <w:rtl/>
        </w:rPr>
        <w:t>: إ</w:t>
      </w:r>
      <w:r w:rsidRPr="00FF4608">
        <w:rPr>
          <w:rFonts w:hint="cs"/>
          <w:rtl/>
        </w:rPr>
        <w:t>ن</w:t>
      </w:r>
      <w:r>
        <w:rPr>
          <w:rFonts w:hint="cs"/>
          <w:rtl/>
        </w:rPr>
        <w:t xml:space="preserve">ّ </w:t>
      </w:r>
      <w:r w:rsidRPr="00FF4608">
        <w:rPr>
          <w:rFonts w:hint="cs"/>
          <w:rtl/>
        </w:rPr>
        <w:t>الله</w:t>
      </w:r>
      <w:r>
        <w:rPr>
          <w:rFonts w:hint="cs"/>
          <w:rtl/>
        </w:rPr>
        <w:t xml:space="preserve"> </w:t>
      </w:r>
      <w:r w:rsidRPr="00FF4608">
        <w:rPr>
          <w:rFonts w:hint="cs"/>
          <w:rtl/>
        </w:rPr>
        <w:t>تعالى</w:t>
      </w:r>
      <w:r>
        <w:rPr>
          <w:rFonts w:hint="cs"/>
          <w:rtl/>
        </w:rPr>
        <w:t xml:space="preserve"> </w:t>
      </w:r>
      <w:r w:rsidRPr="00FF4608">
        <w:rPr>
          <w:rFonts w:hint="cs"/>
          <w:rtl/>
        </w:rPr>
        <w:t>يجلس</w:t>
      </w:r>
      <w:r>
        <w:rPr>
          <w:rFonts w:hint="cs"/>
          <w:rtl/>
        </w:rPr>
        <w:t xml:space="preserve"> </w:t>
      </w:r>
      <w:r w:rsidRPr="00FF4608">
        <w:rPr>
          <w:rFonts w:hint="cs"/>
          <w:rtl/>
        </w:rPr>
        <w:t>محمداً</w:t>
      </w:r>
      <w:r>
        <w:rPr>
          <w:rFonts w:hint="cs"/>
          <w:rtl/>
        </w:rPr>
        <w:t xml:space="preserve"> </w:t>
      </w:r>
      <w:r w:rsidRPr="00FF4608">
        <w:rPr>
          <w:rFonts w:hint="cs"/>
          <w:rtl/>
        </w:rPr>
        <w:t>يوم</w:t>
      </w:r>
      <w:r>
        <w:rPr>
          <w:rFonts w:hint="cs"/>
          <w:rtl/>
        </w:rPr>
        <w:t xml:space="preserve"> </w:t>
      </w:r>
      <w:r w:rsidRPr="00FF4608">
        <w:rPr>
          <w:rFonts w:hint="cs"/>
          <w:rtl/>
        </w:rPr>
        <w:t>القيامة</w:t>
      </w:r>
      <w:r>
        <w:rPr>
          <w:rFonts w:hint="cs"/>
          <w:rtl/>
        </w:rPr>
        <w:t xml:space="preserve"> إلى </w:t>
      </w:r>
      <w:r w:rsidRPr="00FF4608">
        <w:rPr>
          <w:rFonts w:hint="cs"/>
          <w:rtl/>
        </w:rPr>
        <w:t>جنبه</w:t>
      </w:r>
      <w:r>
        <w:rPr>
          <w:rFonts w:hint="cs"/>
          <w:rtl/>
        </w:rPr>
        <w:t xml:space="preserve"> </w:t>
      </w:r>
      <w:r w:rsidRPr="00FF4608">
        <w:rPr>
          <w:rFonts w:hint="cs"/>
          <w:rtl/>
        </w:rPr>
        <w:t>على</w:t>
      </w:r>
      <w:r>
        <w:rPr>
          <w:rFonts w:hint="cs"/>
          <w:rtl/>
        </w:rPr>
        <w:t xml:space="preserve"> </w:t>
      </w:r>
      <w:r w:rsidRPr="00FF4608">
        <w:rPr>
          <w:rFonts w:hint="cs"/>
          <w:rtl/>
        </w:rPr>
        <w:t>العرش</w:t>
      </w:r>
      <w:r>
        <w:rPr>
          <w:rFonts w:hint="cs"/>
          <w:rtl/>
        </w:rPr>
        <w:t xml:space="preserve">، </w:t>
      </w:r>
      <w:r w:rsidRPr="00FF4608">
        <w:rPr>
          <w:rFonts w:hint="cs"/>
          <w:rtl/>
        </w:rPr>
        <w:t>وبالطبع</w:t>
      </w:r>
      <w:r>
        <w:rPr>
          <w:rFonts w:hint="cs"/>
          <w:rtl/>
        </w:rPr>
        <w:t xml:space="preserve"> </w:t>
      </w:r>
      <w:r w:rsidRPr="00FF4608">
        <w:rPr>
          <w:rFonts w:hint="cs"/>
          <w:rtl/>
        </w:rPr>
        <w:t>ف</w:t>
      </w:r>
      <w:r>
        <w:rPr>
          <w:rFonts w:hint="cs"/>
          <w:rtl/>
        </w:rPr>
        <w:t>إ</w:t>
      </w:r>
      <w:r w:rsidRPr="00FF4608">
        <w:rPr>
          <w:rFonts w:hint="cs"/>
          <w:rtl/>
        </w:rPr>
        <w:t>ن</w:t>
      </w:r>
      <w:r>
        <w:rPr>
          <w:rFonts w:hint="cs"/>
          <w:rtl/>
        </w:rPr>
        <w:t xml:space="preserve">ّ </w:t>
      </w:r>
      <w:r w:rsidRPr="00FF4608">
        <w:rPr>
          <w:rFonts w:hint="cs"/>
          <w:rtl/>
        </w:rPr>
        <w:t>علماء</w:t>
      </w:r>
      <w:r>
        <w:rPr>
          <w:rFonts w:hint="cs"/>
          <w:rtl/>
        </w:rPr>
        <w:t xml:space="preserve"> </w:t>
      </w:r>
      <w:r w:rsidRPr="00FF4608">
        <w:rPr>
          <w:rFonts w:hint="cs"/>
          <w:rtl/>
        </w:rPr>
        <w:t>السنة</w:t>
      </w:r>
      <w:r>
        <w:rPr>
          <w:rFonts w:hint="cs"/>
          <w:rtl/>
        </w:rPr>
        <w:t xml:space="preserve"> </w:t>
      </w:r>
      <w:r w:rsidRPr="00FF4608">
        <w:rPr>
          <w:rFonts w:hint="cs"/>
          <w:rtl/>
        </w:rPr>
        <w:t>والجماعة</w:t>
      </w:r>
      <w:r>
        <w:rPr>
          <w:rFonts w:hint="cs"/>
          <w:rtl/>
        </w:rPr>
        <w:t xml:space="preserve"> </w:t>
      </w:r>
      <w:r w:rsidRPr="00FF4608">
        <w:rPr>
          <w:rFonts w:hint="cs"/>
          <w:rtl/>
        </w:rPr>
        <w:t>ترفض</w:t>
      </w:r>
      <w:r>
        <w:rPr>
          <w:rFonts w:hint="cs"/>
          <w:rtl/>
        </w:rPr>
        <w:t xml:space="preserve"> </w:t>
      </w:r>
      <w:r w:rsidRPr="00FF4608">
        <w:rPr>
          <w:rFonts w:hint="cs"/>
          <w:rtl/>
        </w:rPr>
        <w:t>رفضاً</w:t>
      </w:r>
      <w:r>
        <w:rPr>
          <w:rFonts w:hint="cs"/>
          <w:rtl/>
        </w:rPr>
        <w:t xml:space="preserve"> </w:t>
      </w:r>
      <w:r w:rsidRPr="00FF4608">
        <w:rPr>
          <w:rFonts w:hint="cs"/>
          <w:rtl/>
        </w:rPr>
        <w:t>قاطعاً</w:t>
      </w:r>
      <w:r>
        <w:rPr>
          <w:rFonts w:hint="cs"/>
          <w:rtl/>
        </w:rPr>
        <w:t xml:space="preserve"> </w:t>
      </w:r>
      <w:r w:rsidRPr="00FF4608">
        <w:rPr>
          <w:rFonts w:hint="cs"/>
          <w:rtl/>
        </w:rPr>
        <w:t>هذا</w:t>
      </w:r>
      <w:r>
        <w:rPr>
          <w:rFonts w:hint="cs"/>
          <w:rtl/>
        </w:rPr>
        <w:t xml:space="preserve"> </w:t>
      </w:r>
      <w:r w:rsidRPr="00FF4608">
        <w:rPr>
          <w:rFonts w:hint="cs"/>
          <w:rtl/>
        </w:rPr>
        <w:t>التفسير</w:t>
      </w:r>
      <w:r>
        <w:rPr>
          <w:rFonts w:hint="cs"/>
          <w:rtl/>
        </w:rPr>
        <w:t xml:space="preserve"> </w:t>
      </w:r>
      <w:r w:rsidRPr="00FF4608">
        <w:rPr>
          <w:rFonts w:hint="cs"/>
          <w:rtl/>
        </w:rPr>
        <w:t>وتكف</w:t>
      </w:r>
      <w:r>
        <w:rPr>
          <w:rFonts w:hint="cs"/>
          <w:rtl/>
        </w:rPr>
        <w:t>ّ</w:t>
      </w:r>
      <w:r w:rsidRPr="00FF4608">
        <w:rPr>
          <w:rFonts w:hint="cs"/>
          <w:rtl/>
        </w:rPr>
        <w:t>ر</w:t>
      </w:r>
      <w:r>
        <w:rPr>
          <w:rFonts w:hint="cs"/>
          <w:rtl/>
        </w:rPr>
        <w:t xml:space="preserve"> </w:t>
      </w:r>
      <w:r w:rsidRPr="00FF4608">
        <w:rPr>
          <w:rFonts w:hint="cs"/>
          <w:rtl/>
        </w:rPr>
        <w:t>م</w:t>
      </w:r>
      <w:r>
        <w:rPr>
          <w:rFonts w:hint="cs"/>
          <w:rtl/>
        </w:rPr>
        <w:t>َ</w:t>
      </w:r>
      <w:r w:rsidRPr="00FF4608">
        <w:rPr>
          <w:rFonts w:hint="cs"/>
          <w:rtl/>
        </w:rPr>
        <w:t>ن</w:t>
      </w:r>
      <w:r>
        <w:rPr>
          <w:rFonts w:hint="cs"/>
          <w:rtl/>
        </w:rPr>
        <w:t xml:space="preserve"> </w:t>
      </w:r>
      <w:r w:rsidRPr="00FF4608">
        <w:rPr>
          <w:rFonts w:hint="cs"/>
          <w:rtl/>
        </w:rPr>
        <w:t>يقول</w:t>
      </w:r>
      <w:r>
        <w:rPr>
          <w:rFonts w:hint="cs"/>
          <w:rtl/>
        </w:rPr>
        <w:t xml:space="preserve"> </w:t>
      </w:r>
      <w:r w:rsidRPr="00FF4608">
        <w:rPr>
          <w:rFonts w:hint="cs"/>
          <w:rtl/>
        </w:rPr>
        <w:t>به</w:t>
      </w:r>
      <w:r>
        <w:rPr>
          <w:rFonts w:hint="cs"/>
          <w:rtl/>
        </w:rPr>
        <w:t xml:space="preserve">، </w:t>
      </w:r>
      <w:r w:rsidRPr="00FF4608">
        <w:rPr>
          <w:rFonts w:hint="cs"/>
          <w:rtl/>
        </w:rPr>
        <w:t>فهجمت</w:t>
      </w:r>
      <w:r>
        <w:rPr>
          <w:rFonts w:hint="cs"/>
          <w:rtl/>
        </w:rPr>
        <w:t xml:space="preserve"> </w:t>
      </w:r>
      <w:r w:rsidRPr="00FF4608">
        <w:rPr>
          <w:rFonts w:hint="cs"/>
          <w:rtl/>
        </w:rPr>
        <w:t>جماعة</w:t>
      </w:r>
      <w:r>
        <w:rPr>
          <w:rFonts w:hint="cs"/>
          <w:rtl/>
        </w:rPr>
        <w:t xml:space="preserve"> </w:t>
      </w:r>
      <w:r w:rsidRPr="00FF4608">
        <w:rPr>
          <w:rFonts w:hint="cs"/>
          <w:rtl/>
        </w:rPr>
        <w:t>البربهاري</w:t>
      </w:r>
      <w:r>
        <w:rPr>
          <w:rFonts w:hint="cs"/>
          <w:rtl/>
        </w:rPr>
        <w:t xml:space="preserve"> </w:t>
      </w:r>
      <w:r w:rsidRPr="00FF4608">
        <w:rPr>
          <w:rFonts w:hint="cs"/>
          <w:rtl/>
        </w:rPr>
        <w:t>عليهم</w:t>
      </w:r>
      <w:r>
        <w:rPr>
          <w:rFonts w:hint="cs"/>
          <w:rtl/>
        </w:rPr>
        <w:t xml:space="preserve"> </w:t>
      </w:r>
      <w:r w:rsidRPr="00FF4608">
        <w:rPr>
          <w:rFonts w:hint="cs"/>
          <w:rtl/>
        </w:rPr>
        <w:t>وقتلت</w:t>
      </w:r>
      <w:r>
        <w:rPr>
          <w:rFonts w:hint="cs"/>
          <w:rtl/>
        </w:rPr>
        <w:t xml:space="preserve"> الآلاف </w:t>
      </w:r>
      <w:r w:rsidRPr="00FF4608">
        <w:rPr>
          <w:rFonts w:hint="cs"/>
          <w:rtl/>
        </w:rPr>
        <w:t>منهم</w:t>
      </w:r>
      <w:r>
        <w:rPr>
          <w:rFonts w:hint="cs"/>
          <w:rtl/>
        </w:rPr>
        <w:t>، ا</w:t>
      </w:r>
      <w:r w:rsidRPr="00FF4608">
        <w:rPr>
          <w:rFonts w:hint="cs"/>
          <w:rtl/>
        </w:rPr>
        <w:t>قرأ</w:t>
      </w:r>
      <w:r>
        <w:rPr>
          <w:rFonts w:hint="cs"/>
          <w:rtl/>
        </w:rPr>
        <w:t xml:space="preserve"> </w:t>
      </w:r>
      <w:r w:rsidRPr="00FF4608">
        <w:rPr>
          <w:rFonts w:hint="cs"/>
          <w:rtl/>
        </w:rPr>
        <w:t>كتاب</w:t>
      </w:r>
      <w:r>
        <w:rPr>
          <w:rFonts w:hint="cs"/>
          <w:rtl/>
        </w:rPr>
        <w:t xml:space="preserve"> (</w:t>
      </w:r>
      <w:r w:rsidRPr="00FF4608">
        <w:rPr>
          <w:rFonts w:hint="cs"/>
          <w:rtl/>
        </w:rPr>
        <w:t>المنتظم</w:t>
      </w:r>
      <w:r>
        <w:rPr>
          <w:rFonts w:hint="cs"/>
          <w:rtl/>
        </w:rPr>
        <w:t xml:space="preserve"> </w:t>
      </w:r>
      <w:r w:rsidRPr="00FF4608">
        <w:rPr>
          <w:rFonts w:hint="cs"/>
          <w:rtl/>
        </w:rPr>
        <w:t>في</w:t>
      </w:r>
      <w:r>
        <w:rPr>
          <w:rFonts w:hint="cs"/>
          <w:rtl/>
        </w:rPr>
        <w:t xml:space="preserve"> </w:t>
      </w:r>
      <w:r w:rsidRPr="00FF4608">
        <w:rPr>
          <w:rFonts w:hint="cs"/>
          <w:rtl/>
        </w:rPr>
        <w:t>التاريخ</w:t>
      </w:r>
      <w:r>
        <w:rPr>
          <w:rFonts w:hint="cs"/>
          <w:rtl/>
        </w:rPr>
        <w:t xml:space="preserve">)، </w:t>
      </w:r>
      <w:r w:rsidRPr="00FF4608">
        <w:rPr>
          <w:rFonts w:hint="cs"/>
          <w:rtl/>
        </w:rPr>
        <w:t>و</w:t>
      </w:r>
      <w:r>
        <w:rPr>
          <w:rFonts w:hint="cs"/>
          <w:rtl/>
        </w:rPr>
        <w:t>(</w:t>
      </w:r>
      <w:r w:rsidRPr="00FF4608">
        <w:rPr>
          <w:rFonts w:hint="cs"/>
          <w:rtl/>
        </w:rPr>
        <w:t>البداية</w:t>
      </w:r>
      <w:r>
        <w:rPr>
          <w:rFonts w:hint="cs"/>
          <w:rtl/>
        </w:rPr>
        <w:t xml:space="preserve"> </w:t>
      </w:r>
      <w:r w:rsidRPr="00FF4608">
        <w:rPr>
          <w:rFonts w:hint="cs"/>
          <w:rtl/>
        </w:rPr>
        <w:t>والنهاية</w:t>
      </w:r>
      <w:r>
        <w:rPr>
          <w:rFonts w:hint="cs"/>
          <w:rtl/>
        </w:rPr>
        <w:t xml:space="preserve">)، </w:t>
      </w:r>
      <w:r w:rsidRPr="00FF4608">
        <w:rPr>
          <w:rFonts w:hint="cs"/>
          <w:rtl/>
        </w:rPr>
        <w:t>و</w:t>
      </w:r>
      <w:r>
        <w:rPr>
          <w:rFonts w:hint="cs"/>
          <w:rtl/>
        </w:rPr>
        <w:t>(</w:t>
      </w:r>
      <w:r w:rsidRPr="00FF4608">
        <w:rPr>
          <w:rFonts w:hint="cs"/>
          <w:rtl/>
        </w:rPr>
        <w:t>تاريخ</w:t>
      </w:r>
      <w:r>
        <w:rPr>
          <w:rFonts w:hint="cs"/>
          <w:rtl/>
        </w:rPr>
        <w:t xml:space="preserve"> </w:t>
      </w:r>
      <w:r w:rsidRPr="00FF4608">
        <w:rPr>
          <w:rFonts w:hint="cs"/>
          <w:rtl/>
        </w:rPr>
        <w:t>ابن</w:t>
      </w:r>
      <w:r>
        <w:rPr>
          <w:rFonts w:hint="cs"/>
          <w:rtl/>
        </w:rPr>
        <w:t xml:space="preserve"> </w:t>
      </w:r>
      <w:r w:rsidRPr="00FF4608">
        <w:rPr>
          <w:rFonts w:hint="cs"/>
          <w:rtl/>
        </w:rPr>
        <w:t>خلدون</w:t>
      </w:r>
      <w:r>
        <w:rPr>
          <w:rFonts w:hint="cs"/>
          <w:rtl/>
        </w:rPr>
        <w:t xml:space="preserve">)، </w:t>
      </w:r>
      <w:r w:rsidRPr="00FF4608">
        <w:rPr>
          <w:rFonts w:hint="cs"/>
          <w:rtl/>
        </w:rPr>
        <w:t>و</w:t>
      </w:r>
      <w:r>
        <w:rPr>
          <w:rFonts w:hint="cs"/>
          <w:rtl/>
        </w:rPr>
        <w:t>(</w:t>
      </w:r>
      <w:r w:rsidRPr="00FF4608">
        <w:rPr>
          <w:rFonts w:hint="cs"/>
          <w:rtl/>
        </w:rPr>
        <w:t>الكامل</w:t>
      </w:r>
      <w:r>
        <w:rPr>
          <w:rFonts w:hint="cs"/>
          <w:rtl/>
        </w:rPr>
        <w:t xml:space="preserve"> </w:t>
      </w:r>
      <w:r w:rsidRPr="00FF4608">
        <w:rPr>
          <w:rFonts w:hint="cs"/>
          <w:rtl/>
        </w:rPr>
        <w:t>في</w:t>
      </w:r>
      <w:r>
        <w:rPr>
          <w:rFonts w:hint="cs"/>
          <w:rtl/>
        </w:rPr>
        <w:t xml:space="preserve"> </w:t>
      </w:r>
      <w:r w:rsidRPr="00FF4608">
        <w:rPr>
          <w:rFonts w:hint="cs"/>
          <w:rtl/>
        </w:rPr>
        <w:t>التاريخ</w:t>
      </w:r>
      <w:r>
        <w:rPr>
          <w:rFonts w:hint="cs"/>
          <w:rtl/>
        </w:rPr>
        <w:t>)</w:t>
      </w:r>
      <w:r w:rsidRPr="00FF4608">
        <w:rPr>
          <w:rFonts w:hint="cs"/>
          <w:rtl/>
        </w:rPr>
        <w:t>(699)</w:t>
      </w:r>
      <w:r>
        <w:rPr>
          <w:rFonts w:hint="cs"/>
          <w:rtl/>
        </w:rPr>
        <w:t>.</w:t>
      </w:r>
    </w:p>
    <w:p w14:paraId="48042EAE" w14:textId="77777777" w:rsidR="00DD5F23" w:rsidRPr="00A747F6" w:rsidRDefault="00DD5F23" w:rsidP="00A747F6">
      <w:pPr>
        <w:pStyle w:val="libNormal"/>
        <w:rPr>
          <w:rtl/>
        </w:rPr>
      </w:pPr>
      <w:r w:rsidRPr="00A747F6">
        <w:rPr>
          <w:rtl/>
        </w:rPr>
        <w:t xml:space="preserve">ومن طريف الصدف، </w:t>
      </w:r>
      <w:r w:rsidRPr="00A747F6">
        <w:rPr>
          <w:rFonts w:hint="cs"/>
          <w:rtl/>
        </w:rPr>
        <w:t>أ</w:t>
      </w:r>
      <w:r w:rsidRPr="00A747F6">
        <w:rPr>
          <w:rtl/>
        </w:rPr>
        <w:t>ن</w:t>
      </w:r>
      <w:r w:rsidRPr="00A747F6">
        <w:rPr>
          <w:rFonts w:hint="cs"/>
          <w:rtl/>
        </w:rPr>
        <w:t>ّ</w:t>
      </w:r>
      <w:r w:rsidRPr="00A747F6">
        <w:rPr>
          <w:rtl/>
        </w:rPr>
        <w:t xml:space="preserve"> المؤرّخ الشهير الطبري، حضر يوم الجمعة في هذا المسجد ليستمع إلى خطبة الجمعة للبربهاري، فقال الشيخ البربهاري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الله (تعالى) ينزل كل يوم جمعة من السماء العلى إلى سماء الدنيا، كنزولي </w:t>
      </w:r>
      <w:r w:rsidRPr="00A747F6">
        <w:rPr>
          <w:rFonts w:hint="cs"/>
          <w:rtl/>
        </w:rPr>
        <w:t>أ</w:t>
      </w:r>
      <w:r w:rsidRPr="00A747F6">
        <w:rPr>
          <w:rtl/>
        </w:rPr>
        <w:t>نا من على المنبر، فاعترض عليه الطبري</w:t>
      </w:r>
      <w:r w:rsidRPr="00A747F6">
        <w:rPr>
          <w:rFonts w:hint="cs"/>
          <w:rtl/>
        </w:rPr>
        <w:t>،</w:t>
      </w:r>
      <w:r w:rsidRPr="00A747F6">
        <w:rPr>
          <w:rtl/>
        </w:rPr>
        <w:t xml:space="preserve"> وفند </w:t>
      </w:r>
      <w:r w:rsidRPr="00A747F6">
        <w:rPr>
          <w:rFonts w:hint="cs"/>
          <w:rtl/>
        </w:rPr>
        <w:t>أ</w:t>
      </w:r>
      <w:r w:rsidRPr="00A747F6">
        <w:rPr>
          <w:rtl/>
        </w:rPr>
        <w:t xml:space="preserve">حدوثته، فما كان من جماعة البربهاري إلا </w:t>
      </w:r>
      <w:r w:rsidRPr="00A747F6">
        <w:rPr>
          <w:rFonts w:hint="cs"/>
          <w:rtl/>
        </w:rPr>
        <w:t>أ</w:t>
      </w:r>
      <w:r w:rsidRPr="00A747F6">
        <w:rPr>
          <w:rtl/>
        </w:rPr>
        <w:t>ن انهالوا عليه ضرباً وركلاً، حتى خل</w:t>
      </w:r>
      <w:r w:rsidRPr="00A747F6">
        <w:rPr>
          <w:rFonts w:hint="cs"/>
          <w:rtl/>
        </w:rPr>
        <w:t>ّ</w:t>
      </w:r>
      <w:r w:rsidRPr="00A747F6">
        <w:rPr>
          <w:rtl/>
        </w:rPr>
        <w:t xml:space="preserve">صته جماعة الشرطة (نازداك) من أيدي أولئك الوحوش، وجاءوا به إلى بيته، وقد </w:t>
      </w:r>
      <w:r w:rsidRPr="00A747F6">
        <w:rPr>
          <w:rFonts w:hint="cs"/>
          <w:rtl/>
        </w:rPr>
        <w:t>أ</w:t>
      </w:r>
      <w:r w:rsidRPr="00A747F6">
        <w:rPr>
          <w:rtl/>
        </w:rPr>
        <w:t>حاطت به جماعة البربهاري لقتله(</w:t>
      </w:r>
      <w:r w:rsidRPr="00A747F6">
        <w:rPr>
          <w:rFonts w:hint="cs"/>
          <w:rtl/>
        </w:rPr>
        <w:t>700</w:t>
      </w:r>
      <w:r w:rsidRPr="00A747F6">
        <w:rPr>
          <w:rtl/>
        </w:rPr>
        <w:t>). وقد أد</w:t>
      </w:r>
      <w:r w:rsidRPr="00A747F6">
        <w:rPr>
          <w:rFonts w:hint="cs"/>
          <w:rtl/>
        </w:rPr>
        <w:t>ّ</w:t>
      </w:r>
      <w:r w:rsidRPr="00A747F6">
        <w:rPr>
          <w:rtl/>
        </w:rPr>
        <w:t xml:space="preserve">ت هذه الفتن نتائجها البغيضة، وكانت الحصيلة </w:t>
      </w:r>
      <w:r w:rsidRPr="00A747F6">
        <w:rPr>
          <w:rFonts w:hint="cs"/>
          <w:rtl/>
        </w:rPr>
        <w:t>الآلاف من</w:t>
      </w:r>
      <w:r w:rsidRPr="00A747F6">
        <w:rPr>
          <w:rtl/>
        </w:rPr>
        <w:t xml:space="preserve"> القت</w:t>
      </w:r>
      <w:r w:rsidRPr="00A747F6">
        <w:rPr>
          <w:rFonts w:hint="cs"/>
          <w:rtl/>
        </w:rPr>
        <w:t>ل</w:t>
      </w:r>
      <w:r w:rsidRPr="00A747F6">
        <w:rPr>
          <w:rtl/>
        </w:rPr>
        <w:t>ى و</w:t>
      </w:r>
      <w:r w:rsidRPr="00A747F6">
        <w:rPr>
          <w:rFonts w:hint="cs"/>
          <w:rtl/>
        </w:rPr>
        <w:t>عشرات الألوف من</w:t>
      </w:r>
      <w:r w:rsidRPr="00A747F6">
        <w:rPr>
          <w:rtl/>
        </w:rPr>
        <w:t xml:space="preserve"> الجرحى،</w:t>
      </w:r>
      <w:r w:rsidRPr="00A747F6">
        <w:rPr>
          <w:rFonts w:hint="cs"/>
          <w:rtl/>
        </w:rPr>
        <w:t xml:space="preserve"> </w:t>
      </w:r>
      <w:r w:rsidRPr="00A747F6">
        <w:rPr>
          <w:rtl/>
        </w:rPr>
        <w:t>وتخريب البيوت وتهجير الناس وهتك ال</w:t>
      </w:r>
      <w:r w:rsidRPr="00A747F6">
        <w:rPr>
          <w:rFonts w:hint="cs"/>
          <w:rtl/>
        </w:rPr>
        <w:t>أ</w:t>
      </w:r>
      <w:r w:rsidRPr="00A747F6">
        <w:rPr>
          <w:rtl/>
        </w:rPr>
        <w:t>عراض، من جر</w:t>
      </w:r>
      <w:r w:rsidRPr="00A747F6">
        <w:rPr>
          <w:rFonts w:hint="cs"/>
          <w:rtl/>
        </w:rPr>
        <w:t>ّ</w:t>
      </w:r>
      <w:r w:rsidRPr="00A747F6">
        <w:rPr>
          <w:rtl/>
        </w:rPr>
        <w:t>اء هذه الفتن والبلي</w:t>
      </w:r>
      <w:r w:rsidRPr="00A747F6">
        <w:rPr>
          <w:rFonts w:hint="cs"/>
          <w:rtl/>
        </w:rPr>
        <w:t>ّ</w:t>
      </w:r>
      <w:r w:rsidRPr="00A747F6">
        <w:rPr>
          <w:rtl/>
        </w:rPr>
        <w:t xml:space="preserve">ات، كفتنة </w:t>
      </w:r>
      <w:r w:rsidRPr="00A747F6">
        <w:rPr>
          <w:rFonts w:hint="cs"/>
          <w:rtl/>
        </w:rPr>
        <w:t>(</w:t>
      </w:r>
      <w:r w:rsidRPr="00A747F6">
        <w:rPr>
          <w:rtl/>
        </w:rPr>
        <w:t>ابن بكر المروزي</w:t>
      </w:r>
      <w:r w:rsidRPr="00A747F6">
        <w:rPr>
          <w:rFonts w:hint="cs"/>
          <w:rtl/>
        </w:rPr>
        <w:t>)</w:t>
      </w:r>
      <w:r w:rsidRPr="00A747F6">
        <w:rPr>
          <w:rtl/>
        </w:rPr>
        <w:t xml:space="preserve"> سنة 317هـ، وفتنة </w:t>
      </w:r>
      <w:r w:rsidRPr="00A747F6">
        <w:rPr>
          <w:rFonts w:hint="cs"/>
          <w:rtl/>
        </w:rPr>
        <w:t>(</w:t>
      </w:r>
      <w:r w:rsidRPr="00A747F6">
        <w:rPr>
          <w:rtl/>
        </w:rPr>
        <w:t>ابن البربهاري</w:t>
      </w:r>
      <w:r w:rsidRPr="00A747F6">
        <w:rPr>
          <w:rFonts w:hint="cs"/>
          <w:rtl/>
        </w:rPr>
        <w:t>)</w:t>
      </w:r>
      <w:r w:rsidRPr="00A747F6">
        <w:rPr>
          <w:rtl/>
        </w:rPr>
        <w:t xml:space="preserve"> سنة 323هـ، وفتنة </w:t>
      </w:r>
      <w:r w:rsidRPr="00A747F6">
        <w:rPr>
          <w:rFonts w:hint="cs"/>
          <w:rtl/>
        </w:rPr>
        <w:t>(</w:t>
      </w:r>
      <w:r w:rsidRPr="00A747F6">
        <w:rPr>
          <w:rtl/>
        </w:rPr>
        <w:t>ابن فورك</w:t>
      </w:r>
      <w:r w:rsidRPr="00A747F6">
        <w:rPr>
          <w:rFonts w:hint="cs"/>
          <w:rtl/>
        </w:rPr>
        <w:t>)</w:t>
      </w:r>
      <w:r w:rsidRPr="00A747F6">
        <w:rPr>
          <w:rtl/>
        </w:rPr>
        <w:t xml:space="preserve"> سنة 347هـ، وغيرهن</w:t>
      </w:r>
      <w:r w:rsidRPr="00A747F6">
        <w:rPr>
          <w:rFonts w:hint="cs"/>
          <w:rtl/>
        </w:rPr>
        <w:t>ّ</w:t>
      </w:r>
      <w:r w:rsidRPr="00A747F6">
        <w:rPr>
          <w:rtl/>
        </w:rPr>
        <w:t xml:space="preserve"> كما تناقلته كتب التاريخ، مثل كتاب </w:t>
      </w:r>
      <w:r w:rsidRPr="00A747F6">
        <w:rPr>
          <w:rFonts w:hint="cs"/>
          <w:rtl/>
        </w:rPr>
        <w:t>(</w:t>
      </w:r>
      <w:r w:rsidRPr="00A747F6">
        <w:rPr>
          <w:rtl/>
        </w:rPr>
        <w:t>الكامل في التاريخ</w:t>
      </w:r>
      <w:r w:rsidRPr="00A747F6">
        <w:rPr>
          <w:rFonts w:hint="cs"/>
          <w:rtl/>
        </w:rPr>
        <w:t>)</w:t>
      </w:r>
      <w:r w:rsidRPr="00A747F6">
        <w:rPr>
          <w:rtl/>
        </w:rPr>
        <w:t xml:space="preserve"> لابن الأثير، وكتاب </w:t>
      </w:r>
      <w:r w:rsidRPr="00A747F6">
        <w:rPr>
          <w:rFonts w:hint="cs"/>
          <w:rtl/>
        </w:rPr>
        <w:t>(</w:t>
      </w:r>
      <w:r w:rsidRPr="00A747F6">
        <w:rPr>
          <w:rtl/>
        </w:rPr>
        <w:t>المنتظم في التاريخ</w:t>
      </w:r>
      <w:r w:rsidRPr="00A747F6">
        <w:rPr>
          <w:rFonts w:hint="cs"/>
          <w:rtl/>
        </w:rPr>
        <w:t>)</w:t>
      </w:r>
      <w:r w:rsidRPr="00A747F6">
        <w:rPr>
          <w:rtl/>
        </w:rPr>
        <w:t xml:space="preserve"> لابن الجوزي، وكتاب البداية والنهاية </w:t>
      </w:r>
      <w:r w:rsidRPr="00A747F6">
        <w:rPr>
          <w:rFonts w:hint="cs"/>
          <w:rtl/>
        </w:rPr>
        <w:t>(</w:t>
      </w:r>
      <w:r w:rsidRPr="00A747F6">
        <w:rPr>
          <w:rtl/>
        </w:rPr>
        <w:t>لابن كثير</w:t>
      </w:r>
      <w:r w:rsidRPr="00A747F6">
        <w:rPr>
          <w:rFonts w:hint="cs"/>
          <w:rtl/>
        </w:rPr>
        <w:t>)</w:t>
      </w:r>
      <w:r w:rsidRPr="00A747F6">
        <w:rPr>
          <w:rtl/>
        </w:rPr>
        <w:t xml:space="preserve">، وكتاب </w:t>
      </w:r>
      <w:r w:rsidRPr="00A747F6">
        <w:rPr>
          <w:rFonts w:hint="cs"/>
          <w:rtl/>
        </w:rPr>
        <w:t>(</w:t>
      </w:r>
      <w:r w:rsidRPr="00A747F6">
        <w:rPr>
          <w:rtl/>
        </w:rPr>
        <w:t>لسان الميزان</w:t>
      </w:r>
      <w:r w:rsidRPr="00A747F6">
        <w:rPr>
          <w:rFonts w:hint="cs"/>
          <w:rtl/>
        </w:rPr>
        <w:t>)</w:t>
      </w:r>
      <w:r w:rsidRPr="00A747F6">
        <w:rPr>
          <w:rtl/>
        </w:rPr>
        <w:t xml:space="preserve"> لابن العسقلاني(</w:t>
      </w:r>
      <w:r w:rsidRPr="00A747F6">
        <w:rPr>
          <w:rFonts w:hint="cs"/>
          <w:rtl/>
        </w:rPr>
        <w:t>701</w:t>
      </w:r>
      <w:r w:rsidRPr="00A747F6">
        <w:rPr>
          <w:rtl/>
        </w:rPr>
        <w:t xml:space="preserve">). </w:t>
      </w:r>
    </w:p>
    <w:p w14:paraId="6B1D6734" w14:textId="77777777" w:rsidR="00CC5B07" w:rsidRDefault="00CC5B07" w:rsidP="00CC5B07">
      <w:pPr>
        <w:pStyle w:val="libNormal"/>
        <w:rPr>
          <w:rtl/>
        </w:rPr>
      </w:pPr>
      <w:r>
        <w:rPr>
          <w:rtl/>
        </w:rPr>
        <w:br w:type="page"/>
      </w:r>
    </w:p>
    <w:p w14:paraId="637F9BDB" w14:textId="77777777" w:rsidR="00DD5F23" w:rsidRPr="00A747F6" w:rsidRDefault="00DD5F23" w:rsidP="00A747F6">
      <w:pPr>
        <w:pStyle w:val="libNormal"/>
        <w:rPr>
          <w:rtl/>
        </w:rPr>
      </w:pPr>
      <w:r w:rsidRPr="00A747F6">
        <w:rPr>
          <w:rtl/>
        </w:rPr>
        <w:lastRenderedPageBreak/>
        <w:t>هذا اليسير من أخبار بعض فقهاء الحنابلة، يوضح لنا بجلاء السلف الصالح لابن عبد الوهاب، وسيرتهم العلمية والعملية، ونوضح - للقارئ الكريم - مم</w:t>
      </w:r>
      <w:r w:rsidRPr="00A747F6">
        <w:rPr>
          <w:rFonts w:hint="cs"/>
          <w:rtl/>
        </w:rPr>
        <w:t>ّ</w:t>
      </w:r>
      <w:r w:rsidRPr="00A747F6">
        <w:rPr>
          <w:rtl/>
        </w:rPr>
        <w:t>ن كان ابن عبد الوهاب ي</w:t>
      </w:r>
      <w:r w:rsidRPr="00A747F6">
        <w:rPr>
          <w:rFonts w:hint="cs"/>
          <w:rtl/>
        </w:rPr>
        <w:t>أ</w:t>
      </w:r>
      <w:r w:rsidRPr="00A747F6">
        <w:rPr>
          <w:rtl/>
        </w:rPr>
        <w:t xml:space="preserve">خذ دينه، ونهجه في </w:t>
      </w:r>
      <w:r w:rsidRPr="00A747F6">
        <w:rPr>
          <w:rFonts w:hint="cs"/>
          <w:rtl/>
        </w:rPr>
        <w:t>أ</w:t>
      </w:r>
      <w:r w:rsidRPr="00A747F6">
        <w:rPr>
          <w:rtl/>
        </w:rPr>
        <w:t>تباع السلف الصالح له... إذا كان مسلماً! وما لا</w:t>
      </w:r>
      <w:r w:rsidRPr="00A747F6">
        <w:rPr>
          <w:rFonts w:hint="cs"/>
          <w:rtl/>
        </w:rPr>
        <w:t xml:space="preserve"> </w:t>
      </w:r>
      <w:r w:rsidRPr="00A747F6">
        <w:rPr>
          <w:rtl/>
        </w:rPr>
        <w:t xml:space="preserve">يخفى على أحد </w:t>
      </w:r>
      <w:r w:rsidRPr="00A747F6">
        <w:rPr>
          <w:rFonts w:hint="cs"/>
          <w:rtl/>
        </w:rPr>
        <w:t>أ</w:t>
      </w:r>
      <w:r w:rsidRPr="00A747F6">
        <w:rPr>
          <w:rtl/>
        </w:rPr>
        <w:t>ن</w:t>
      </w:r>
      <w:r w:rsidRPr="00A747F6">
        <w:rPr>
          <w:rFonts w:hint="cs"/>
          <w:rtl/>
        </w:rPr>
        <w:t>ّ</w:t>
      </w:r>
      <w:r w:rsidRPr="00A747F6">
        <w:rPr>
          <w:rtl/>
        </w:rPr>
        <w:t xml:space="preserve"> مذهب الحنفية قد </w:t>
      </w:r>
      <w:r w:rsidRPr="00A747F6">
        <w:rPr>
          <w:rFonts w:hint="cs"/>
          <w:rtl/>
        </w:rPr>
        <w:t>أ</w:t>
      </w:r>
      <w:r w:rsidRPr="00A747F6">
        <w:rPr>
          <w:rtl/>
        </w:rPr>
        <w:t>خذ قسطاً أكبر في التمد</w:t>
      </w:r>
      <w:r w:rsidRPr="00A747F6">
        <w:rPr>
          <w:rFonts w:hint="cs"/>
          <w:rtl/>
        </w:rPr>
        <w:t>ّ</w:t>
      </w:r>
      <w:r w:rsidRPr="00A747F6">
        <w:rPr>
          <w:rtl/>
        </w:rPr>
        <w:t>د على حساب المذاهب الإسلامية الأخرى، بل انحصر الأمر في ال</w:t>
      </w:r>
      <w:r w:rsidRPr="00A747F6">
        <w:rPr>
          <w:rFonts w:hint="cs"/>
          <w:rtl/>
        </w:rPr>
        <w:t>إ</w:t>
      </w:r>
      <w:r w:rsidRPr="00A747F6">
        <w:rPr>
          <w:rtl/>
        </w:rPr>
        <w:t>علام والتبليغ والدعوة عليه، كما يقول العلامة جميل صدقي الزهاوي والعلامة أحمد زيني دحلان(</w:t>
      </w:r>
      <w:r w:rsidRPr="00A747F6">
        <w:rPr>
          <w:rFonts w:hint="cs"/>
          <w:rtl/>
        </w:rPr>
        <w:t>702</w:t>
      </w:r>
      <w:r w:rsidRPr="00A747F6">
        <w:rPr>
          <w:rtl/>
        </w:rPr>
        <w:t xml:space="preserve">). </w:t>
      </w:r>
    </w:p>
    <w:p w14:paraId="318B07D0" w14:textId="77777777" w:rsidR="00DD5F23" w:rsidRPr="00A747F6" w:rsidRDefault="00DD5F23" w:rsidP="00A747F6">
      <w:pPr>
        <w:pStyle w:val="libNormal"/>
        <w:rPr>
          <w:rtl/>
        </w:rPr>
      </w:pPr>
      <w:r w:rsidRPr="00A747F6">
        <w:rPr>
          <w:rtl/>
        </w:rPr>
        <w:t>لسنا ممّن يحق</w:t>
      </w:r>
      <w:r w:rsidRPr="00A747F6">
        <w:rPr>
          <w:rFonts w:hint="cs"/>
          <w:rtl/>
        </w:rPr>
        <w:t>ّ</w:t>
      </w:r>
      <w:r w:rsidRPr="00A747F6">
        <w:rPr>
          <w:rtl/>
        </w:rPr>
        <w:t xml:space="preserve"> له الدفاع عن الصحاح الست أو غيرها من المصادر التاريخية والرائية عند أبناء العام</w:t>
      </w:r>
      <w:r w:rsidRPr="00A747F6">
        <w:rPr>
          <w:rFonts w:hint="cs"/>
          <w:rtl/>
        </w:rPr>
        <w:t>ّ</w:t>
      </w:r>
      <w:r w:rsidRPr="00A747F6">
        <w:rPr>
          <w:rtl/>
        </w:rPr>
        <w:t xml:space="preserve">ة، لكن ما يفرضه العقل والمنطق، هو </w:t>
      </w:r>
      <w:r w:rsidRPr="00A747F6">
        <w:rPr>
          <w:rFonts w:hint="cs"/>
          <w:rtl/>
        </w:rPr>
        <w:t>أ</w:t>
      </w:r>
      <w:r w:rsidRPr="00A747F6">
        <w:rPr>
          <w:rtl/>
        </w:rPr>
        <w:t>ن</w:t>
      </w:r>
      <w:r w:rsidRPr="00A747F6">
        <w:rPr>
          <w:rFonts w:hint="cs"/>
          <w:rtl/>
        </w:rPr>
        <w:t>ّ</w:t>
      </w:r>
      <w:r w:rsidRPr="00A747F6">
        <w:rPr>
          <w:rtl/>
        </w:rPr>
        <w:t xml:space="preserve"> الصحاح حوت على الكثير من الأحاديث والروايات الغير الصحيحة أو الضعيفة أو المكذوبة(</w:t>
      </w:r>
      <w:r w:rsidRPr="00A747F6">
        <w:rPr>
          <w:rFonts w:hint="cs"/>
          <w:rtl/>
        </w:rPr>
        <w:t>703</w:t>
      </w:r>
      <w:r w:rsidRPr="00A747F6">
        <w:rPr>
          <w:rtl/>
        </w:rPr>
        <w:t>)، ويبقى الأمر متعل</w:t>
      </w:r>
      <w:r w:rsidRPr="00A747F6">
        <w:rPr>
          <w:rFonts w:hint="cs"/>
          <w:rtl/>
        </w:rPr>
        <w:t>ّ</w:t>
      </w:r>
      <w:r w:rsidRPr="00A747F6">
        <w:rPr>
          <w:rtl/>
        </w:rPr>
        <w:t>قاً بيد العالم والباحث والمسلم الذي صح</w:t>
      </w:r>
      <w:r w:rsidRPr="00A747F6">
        <w:rPr>
          <w:rFonts w:hint="cs"/>
          <w:rtl/>
        </w:rPr>
        <w:t>ّ</w:t>
      </w:r>
      <w:r w:rsidRPr="00A747F6">
        <w:rPr>
          <w:rtl/>
        </w:rPr>
        <w:t xml:space="preserve"> مولده وسلمت نفسه وطهرت ني</w:t>
      </w:r>
      <w:r w:rsidRPr="00A747F6">
        <w:rPr>
          <w:rFonts w:hint="cs"/>
          <w:rtl/>
        </w:rPr>
        <w:t>ّ</w:t>
      </w:r>
      <w:r w:rsidRPr="00A747F6">
        <w:rPr>
          <w:rtl/>
        </w:rPr>
        <w:t xml:space="preserve">ته، </w:t>
      </w:r>
      <w:r w:rsidRPr="00A747F6">
        <w:rPr>
          <w:rFonts w:hint="cs"/>
          <w:rtl/>
        </w:rPr>
        <w:t>ف</w:t>
      </w:r>
      <w:r w:rsidRPr="00A747F6">
        <w:rPr>
          <w:rtl/>
        </w:rPr>
        <w:t>يأخذ الفاضل الجيد الصحيح والمتفق عليه من الحديث، ويترك السيئ الضعيف. أمّا م</w:t>
      </w:r>
      <w:r w:rsidRPr="00A747F6">
        <w:rPr>
          <w:rFonts w:hint="cs"/>
          <w:rtl/>
        </w:rPr>
        <w:t>َ</w:t>
      </w:r>
      <w:r w:rsidRPr="00A747F6">
        <w:rPr>
          <w:rtl/>
        </w:rPr>
        <w:t>ن يصر</w:t>
      </w:r>
      <w:r w:rsidRPr="00A747F6">
        <w:rPr>
          <w:rFonts w:hint="cs"/>
          <w:rtl/>
        </w:rPr>
        <w:t>ّ</w:t>
      </w:r>
      <w:r w:rsidRPr="00A747F6">
        <w:rPr>
          <w:rtl/>
        </w:rPr>
        <w:t xml:space="preserve"> على انتقاء وانتخاب كل ما هو سيئ وضعيف ومكذوب من الحديث والتاريخ، ويبني على أساس</w:t>
      </w:r>
      <w:r w:rsidRPr="00A747F6">
        <w:rPr>
          <w:rFonts w:hint="cs"/>
          <w:rtl/>
        </w:rPr>
        <w:t xml:space="preserve"> ذلك</w:t>
      </w:r>
      <w:r w:rsidRPr="00A747F6">
        <w:rPr>
          <w:rtl/>
        </w:rPr>
        <w:t xml:space="preserve"> بنيانه وأفكاره وعقائده، فهو لا يخرج من كونه صاحب بدعة وضلالة، تسبقه سوء ولادة وحياة سيئة، البتة. وهذا ما نشاهده جلي</w:t>
      </w:r>
      <w:r w:rsidRPr="00A747F6">
        <w:rPr>
          <w:rFonts w:hint="cs"/>
          <w:rtl/>
        </w:rPr>
        <w:t>ّ</w:t>
      </w:r>
      <w:r w:rsidRPr="00A747F6">
        <w:rPr>
          <w:rtl/>
        </w:rPr>
        <w:t>اً واضحاً كوضوح الشمس في رابعة النهار عند ابن عبد الوهاب وسلفه (ال</w:t>
      </w:r>
      <w:r w:rsidRPr="00A747F6">
        <w:rPr>
          <w:rFonts w:hint="cs"/>
          <w:rtl/>
        </w:rPr>
        <w:t>ط</w:t>
      </w:r>
      <w:r w:rsidRPr="00A747F6">
        <w:rPr>
          <w:rtl/>
        </w:rPr>
        <w:t>الح)</w:t>
      </w:r>
      <w:r w:rsidRPr="00A747F6">
        <w:rPr>
          <w:rFonts w:hint="cs"/>
          <w:rtl/>
        </w:rPr>
        <w:t>،</w:t>
      </w:r>
      <w:r w:rsidRPr="00A747F6">
        <w:rPr>
          <w:rtl/>
        </w:rPr>
        <w:t xml:space="preserve"> يبحثون في الجيف والمنكر والساقط، ولا هم</w:t>
      </w:r>
      <w:r w:rsidRPr="00A747F6">
        <w:rPr>
          <w:rFonts w:hint="cs"/>
          <w:rtl/>
        </w:rPr>
        <w:t>ّ</w:t>
      </w:r>
      <w:r w:rsidRPr="00A747F6">
        <w:rPr>
          <w:rtl/>
        </w:rPr>
        <w:t xml:space="preserve"> لهم سوى التسقيط والتكفير ونشر ثقافة العداء لأخيه المسلم، والنيل من عزة الله تعالى ورسوله الأمين  صلّى الله عليه وآله ، ونماذج هذه الحثالة ما ذكرناه آنفاً</w:t>
      </w:r>
      <w:r w:rsidRPr="00A747F6">
        <w:rPr>
          <w:rFonts w:hint="cs"/>
          <w:rtl/>
        </w:rPr>
        <w:t>،</w:t>
      </w:r>
      <w:r w:rsidRPr="00A747F6">
        <w:rPr>
          <w:rtl/>
        </w:rPr>
        <w:t xml:space="preserve"> كأمثال ابن بطة</w:t>
      </w:r>
      <w:r w:rsidRPr="00A747F6">
        <w:rPr>
          <w:rFonts w:hint="cs"/>
          <w:rtl/>
        </w:rPr>
        <w:t>،</w:t>
      </w:r>
      <w:r w:rsidRPr="00A747F6">
        <w:rPr>
          <w:rtl/>
        </w:rPr>
        <w:t xml:space="preserve"> والبربهاري</w:t>
      </w:r>
      <w:r w:rsidRPr="00A747F6">
        <w:rPr>
          <w:rFonts w:hint="cs"/>
          <w:rtl/>
        </w:rPr>
        <w:t>،</w:t>
      </w:r>
      <w:r w:rsidRPr="00A747F6">
        <w:rPr>
          <w:rtl/>
        </w:rPr>
        <w:t xml:space="preserve"> وأبي يعلى الفراء</w:t>
      </w:r>
      <w:r w:rsidRPr="00A747F6">
        <w:rPr>
          <w:rFonts w:hint="cs"/>
          <w:rtl/>
        </w:rPr>
        <w:t>،</w:t>
      </w:r>
      <w:r w:rsidRPr="00A747F6">
        <w:rPr>
          <w:rtl/>
        </w:rPr>
        <w:t xml:space="preserve"> وابن تيمية</w:t>
      </w:r>
      <w:r w:rsidRPr="00A747F6">
        <w:rPr>
          <w:rFonts w:hint="cs"/>
          <w:rtl/>
        </w:rPr>
        <w:t>،</w:t>
      </w:r>
      <w:r w:rsidRPr="00A747F6">
        <w:rPr>
          <w:rtl/>
        </w:rPr>
        <w:t xml:space="preserve"> وابن القيم الجوزية</w:t>
      </w:r>
      <w:r w:rsidRPr="00A747F6">
        <w:rPr>
          <w:rFonts w:hint="cs"/>
          <w:rtl/>
        </w:rPr>
        <w:t>،</w:t>
      </w:r>
      <w:r w:rsidRPr="00A747F6">
        <w:rPr>
          <w:rtl/>
        </w:rPr>
        <w:t xml:space="preserve"> وهلم</w:t>
      </w:r>
      <w:r w:rsidRPr="00A747F6">
        <w:rPr>
          <w:rFonts w:hint="cs"/>
          <w:rtl/>
        </w:rPr>
        <w:t>ّ</w:t>
      </w:r>
      <w:r w:rsidRPr="00A747F6">
        <w:rPr>
          <w:rtl/>
        </w:rPr>
        <w:t xml:space="preserve"> جر</w:t>
      </w:r>
      <w:r w:rsidRPr="00A747F6">
        <w:rPr>
          <w:rFonts w:hint="cs"/>
          <w:rtl/>
        </w:rPr>
        <w:t>ّ</w:t>
      </w:r>
      <w:r w:rsidRPr="00A747F6">
        <w:rPr>
          <w:rtl/>
        </w:rPr>
        <w:t>ا</w:t>
      </w:r>
      <w:r w:rsidRPr="00A747F6">
        <w:rPr>
          <w:rFonts w:hint="cs"/>
          <w:rtl/>
        </w:rPr>
        <w:t>ً</w:t>
      </w:r>
      <w:r w:rsidRPr="00A747F6">
        <w:rPr>
          <w:rtl/>
        </w:rPr>
        <w:t>.</w:t>
      </w:r>
    </w:p>
    <w:p w14:paraId="620D381D" w14:textId="77777777" w:rsidR="00CC5B07" w:rsidRDefault="00CC5B07" w:rsidP="00CC5B07">
      <w:pPr>
        <w:pStyle w:val="libNormal"/>
        <w:rPr>
          <w:rtl/>
        </w:rPr>
      </w:pPr>
      <w:r>
        <w:rPr>
          <w:rtl/>
        </w:rPr>
        <w:br w:type="page"/>
      </w:r>
    </w:p>
    <w:p w14:paraId="3DB77594" w14:textId="77777777" w:rsidR="00DD5F23" w:rsidRPr="00A747F6" w:rsidRDefault="00DD5F23" w:rsidP="00A747F6">
      <w:pPr>
        <w:pStyle w:val="libNormal"/>
        <w:rPr>
          <w:rtl/>
        </w:rPr>
      </w:pPr>
      <w:r w:rsidRPr="00A747F6">
        <w:rPr>
          <w:rtl/>
        </w:rPr>
        <w:lastRenderedPageBreak/>
        <w:t xml:space="preserve">لنعود إلى بحثنا ونقول: </w:t>
      </w:r>
      <w:r w:rsidRPr="00A747F6">
        <w:rPr>
          <w:rFonts w:hint="cs"/>
          <w:rtl/>
        </w:rPr>
        <w:t>إ</w:t>
      </w:r>
      <w:r w:rsidRPr="00A747F6">
        <w:rPr>
          <w:rtl/>
        </w:rPr>
        <w:t>ن</w:t>
      </w:r>
      <w:r w:rsidRPr="00A747F6">
        <w:rPr>
          <w:rFonts w:hint="cs"/>
          <w:rtl/>
        </w:rPr>
        <w:t>ّ</w:t>
      </w:r>
      <w:r w:rsidRPr="00A747F6">
        <w:rPr>
          <w:rtl/>
        </w:rPr>
        <w:t xml:space="preserve"> الرغبة في ال</w:t>
      </w:r>
      <w:r w:rsidRPr="00A747F6">
        <w:rPr>
          <w:rFonts w:hint="cs"/>
          <w:rtl/>
        </w:rPr>
        <w:t>أ</w:t>
      </w:r>
      <w:r w:rsidRPr="00A747F6">
        <w:rPr>
          <w:rtl/>
        </w:rPr>
        <w:t>هواء الدنيوية والرغبات المحر</w:t>
      </w:r>
      <w:r w:rsidRPr="00A747F6">
        <w:rPr>
          <w:rFonts w:hint="cs"/>
          <w:rtl/>
        </w:rPr>
        <w:t>ّ</w:t>
      </w:r>
      <w:r w:rsidRPr="00A747F6">
        <w:rPr>
          <w:rtl/>
        </w:rPr>
        <w:t>مة لدى أهالي نجد كانت بحاجة إلى غطاء ديني، فكان دين ابن عبد الوهاب حاضراً ومستعد</w:t>
      </w:r>
      <w:r w:rsidRPr="00A747F6">
        <w:rPr>
          <w:rFonts w:hint="cs"/>
          <w:rtl/>
        </w:rPr>
        <w:t>ّ</w:t>
      </w:r>
      <w:r w:rsidRPr="00A747F6">
        <w:rPr>
          <w:rtl/>
        </w:rPr>
        <w:t>اً لتغطية هذا الجانب بالبدع والضلالات، فتصبح أعمالهم الب</w:t>
      </w:r>
      <w:r w:rsidRPr="00A747F6">
        <w:rPr>
          <w:rFonts w:hint="cs"/>
          <w:rtl/>
        </w:rPr>
        <w:t>ر</w:t>
      </w:r>
      <w:r w:rsidRPr="00A747F6">
        <w:rPr>
          <w:rtl/>
        </w:rPr>
        <w:t>برية جهاداً، وحملاتهم الدموية غزوات، ودعارتهم حلالاً، ونهبهم أموال المسلمين غنائم، ليبارك الله بها شعبه المختار (أعراب نجد) دون سواهم...</w:t>
      </w:r>
    </w:p>
    <w:p w14:paraId="42267F63" w14:textId="77777777" w:rsidR="00DD5F23" w:rsidRPr="00A747F6" w:rsidRDefault="00DD5F23" w:rsidP="00A747F6">
      <w:pPr>
        <w:pStyle w:val="libNormal"/>
        <w:rPr>
          <w:rtl/>
        </w:rPr>
      </w:pPr>
      <w:r w:rsidRPr="00A747F6">
        <w:rPr>
          <w:rtl/>
        </w:rPr>
        <w:t>وليسج</w:t>
      </w:r>
      <w:r w:rsidRPr="00A747F6">
        <w:rPr>
          <w:rFonts w:hint="cs"/>
          <w:rtl/>
        </w:rPr>
        <w:t>ّ</w:t>
      </w:r>
      <w:r w:rsidRPr="00A747F6">
        <w:rPr>
          <w:rtl/>
        </w:rPr>
        <w:t xml:space="preserve">ل التاريخ، شهادة لله وللمسلمين: </w:t>
      </w:r>
      <w:r w:rsidRPr="00A747F6">
        <w:rPr>
          <w:rFonts w:hint="cs"/>
          <w:rtl/>
        </w:rPr>
        <w:t>أ</w:t>
      </w:r>
      <w:r w:rsidRPr="00A747F6">
        <w:rPr>
          <w:rtl/>
        </w:rPr>
        <w:t>ن</w:t>
      </w:r>
      <w:r w:rsidRPr="00A747F6">
        <w:rPr>
          <w:rFonts w:hint="cs"/>
          <w:rtl/>
        </w:rPr>
        <w:t>ّ</w:t>
      </w:r>
      <w:r w:rsidRPr="00A747F6">
        <w:rPr>
          <w:rtl/>
        </w:rPr>
        <w:t>ه سوف تبقى هذه المآسي والمظالم والكفور والفسوق والعصيان مستمر</w:t>
      </w:r>
      <w:r w:rsidRPr="00A747F6">
        <w:rPr>
          <w:rFonts w:hint="cs"/>
          <w:rtl/>
        </w:rPr>
        <w:t>ّ</w:t>
      </w:r>
      <w:r w:rsidRPr="00A747F6">
        <w:rPr>
          <w:rtl/>
        </w:rPr>
        <w:t>اً ب</w:t>
      </w:r>
      <w:r w:rsidRPr="00A747F6">
        <w:rPr>
          <w:rFonts w:hint="cs"/>
          <w:rtl/>
        </w:rPr>
        <w:t>أ</w:t>
      </w:r>
      <w:r w:rsidRPr="00A747F6">
        <w:rPr>
          <w:rtl/>
        </w:rPr>
        <w:t>لوان متفر</w:t>
      </w:r>
      <w:r w:rsidRPr="00A747F6">
        <w:rPr>
          <w:rFonts w:hint="cs"/>
          <w:rtl/>
        </w:rPr>
        <w:t>ّ</w:t>
      </w:r>
      <w:r w:rsidRPr="00A747F6">
        <w:rPr>
          <w:rtl/>
        </w:rPr>
        <w:t>قة و</w:t>
      </w:r>
      <w:r w:rsidRPr="00A747F6">
        <w:rPr>
          <w:rFonts w:hint="cs"/>
          <w:rtl/>
        </w:rPr>
        <w:t>أ</w:t>
      </w:r>
      <w:r w:rsidRPr="00A747F6">
        <w:rPr>
          <w:rtl/>
        </w:rPr>
        <w:t>سماء متعد</w:t>
      </w:r>
      <w:r w:rsidRPr="00A747F6">
        <w:rPr>
          <w:rFonts w:hint="cs"/>
          <w:rtl/>
        </w:rPr>
        <w:t>ّ</w:t>
      </w:r>
      <w:r w:rsidRPr="00A747F6">
        <w:rPr>
          <w:rtl/>
        </w:rPr>
        <w:t>دة، ما دام هنالك وهابي</w:t>
      </w:r>
      <w:r w:rsidRPr="00A747F6">
        <w:rPr>
          <w:rFonts w:hint="cs"/>
          <w:rtl/>
        </w:rPr>
        <w:t>ّ</w:t>
      </w:r>
      <w:r w:rsidRPr="00A747F6">
        <w:rPr>
          <w:rtl/>
        </w:rPr>
        <w:t>ون سلفي</w:t>
      </w:r>
      <w:r w:rsidRPr="00A747F6">
        <w:rPr>
          <w:rFonts w:hint="cs"/>
          <w:rtl/>
        </w:rPr>
        <w:t>ّ</w:t>
      </w:r>
      <w:r w:rsidRPr="00A747F6">
        <w:rPr>
          <w:rtl/>
        </w:rPr>
        <w:t>ون وآل سعود يعيشون على الأرض، وهم على سيرة (</w:t>
      </w:r>
      <w:r w:rsidRPr="00A747F6">
        <w:rPr>
          <w:rFonts w:hint="cs"/>
          <w:rtl/>
        </w:rPr>
        <w:t>إ</w:t>
      </w:r>
      <w:r w:rsidRPr="00A747F6">
        <w:rPr>
          <w:rtl/>
        </w:rPr>
        <w:t>مامهم المصلح) ابن عبد الوهاب، حيث يقول فيهم ب</w:t>
      </w:r>
      <w:r w:rsidRPr="00A747F6">
        <w:rPr>
          <w:rFonts w:hint="cs"/>
          <w:rtl/>
        </w:rPr>
        <w:t>أ</w:t>
      </w:r>
      <w:r w:rsidRPr="00A747F6">
        <w:rPr>
          <w:rtl/>
        </w:rPr>
        <w:t>ن</w:t>
      </w:r>
      <w:r w:rsidRPr="00A747F6">
        <w:rPr>
          <w:rFonts w:hint="cs"/>
          <w:rtl/>
        </w:rPr>
        <w:t>ّ</w:t>
      </w:r>
      <w:r w:rsidRPr="00A747F6">
        <w:rPr>
          <w:rtl/>
        </w:rPr>
        <w:t xml:space="preserve">: أهل نجد هم عماد الإسلام ودعاة الدين الحقيقين، وهم </w:t>
      </w:r>
      <w:r w:rsidRPr="00A747F6">
        <w:rPr>
          <w:rFonts w:hint="cs"/>
          <w:rtl/>
        </w:rPr>
        <w:t>أ</w:t>
      </w:r>
      <w:r w:rsidRPr="00A747F6">
        <w:rPr>
          <w:rtl/>
        </w:rPr>
        <w:t>فضل من أهل ال</w:t>
      </w:r>
      <w:r w:rsidRPr="00A747F6">
        <w:rPr>
          <w:rFonts w:hint="cs"/>
          <w:rtl/>
        </w:rPr>
        <w:t>أ</w:t>
      </w:r>
      <w:r w:rsidRPr="00A747F6">
        <w:rPr>
          <w:rtl/>
        </w:rPr>
        <w:t xml:space="preserve">مصار كافة، كما ينقل الأستاذ حامد عبد الله في كتابه </w:t>
      </w:r>
      <w:r w:rsidRPr="00A747F6">
        <w:rPr>
          <w:rFonts w:hint="cs"/>
          <w:rtl/>
        </w:rPr>
        <w:t xml:space="preserve">(وهابيون </w:t>
      </w:r>
      <w:r w:rsidRPr="00A747F6">
        <w:rPr>
          <w:rtl/>
        </w:rPr>
        <w:t>أرض النفاق</w:t>
      </w:r>
      <w:r w:rsidRPr="00A747F6">
        <w:rPr>
          <w:rFonts w:hint="cs"/>
          <w:rtl/>
        </w:rPr>
        <w:t>)</w:t>
      </w:r>
      <w:r w:rsidRPr="00A747F6">
        <w:rPr>
          <w:rtl/>
        </w:rPr>
        <w:t>(</w:t>
      </w:r>
      <w:r w:rsidRPr="00A747F6">
        <w:rPr>
          <w:rFonts w:hint="cs"/>
          <w:rtl/>
        </w:rPr>
        <w:t>704</w:t>
      </w:r>
      <w:r w:rsidRPr="00A747F6">
        <w:rPr>
          <w:rtl/>
        </w:rPr>
        <w:t>).</w:t>
      </w:r>
    </w:p>
    <w:p w14:paraId="59F1E3E3" w14:textId="77777777" w:rsidR="00DD5F23" w:rsidRPr="00A747F6" w:rsidRDefault="00DD5F23" w:rsidP="00A747F6">
      <w:pPr>
        <w:pStyle w:val="libNormal"/>
        <w:rPr>
          <w:rtl/>
        </w:rPr>
      </w:pPr>
      <w:r w:rsidRPr="00A747F6">
        <w:rPr>
          <w:rtl/>
        </w:rPr>
        <w:t>بل يتمادى اللعين ابن عبد الوهاب، ما دام الإنكليز يحمونه من المسلمين وعدائهم له(</w:t>
      </w:r>
      <w:r w:rsidRPr="00A747F6">
        <w:rPr>
          <w:rFonts w:hint="cs"/>
          <w:rtl/>
        </w:rPr>
        <w:t>705</w:t>
      </w:r>
      <w:r w:rsidRPr="00A747F6">
        <w:rPr>
          <w:rtl/>
        </w:rPr>
        <w:t xml:space="preserve">)، فيقول الباحث محمود الشبيب في كتابه </w:t>
      </w:r>
      <w:r w:rsidRPr="00A747F6">
        <w:rPr>
          <w:rFonts w:hint="cs"/>
          <w:rtl/>
        </w:rPr>
        <w:t>(</w:t>
      </w:r>
      <w:r w:rsidRPr="00A747F6">
        <w:rPr>
          <w:rtl/>
        </w:rPr>
        <w:t>جوانب مثيرة من تاريخ العراق المعاصر</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الإنكليز كانوا يساندون دعوته وأفعاله، وقد </w:t>
      </w:r>
      <w:r w:rsidRPr="00A747F6">
        <w:rPr>
          <w:rFonts w:hint="cs"/>
          <w:rtl/>
        </w:rPr>
        <w:t>أ</w:t>
      </w:r>
      <w:r w:rsidRPr="00A747F6">
        <w:rPr>
          <w:rtl/>
        </w:rPr>
        <w:t>ناوله شرف الوسام البريطاني من الدرجة الأولى(</w:t>
      </w:r>
      <w:r w:rsidRPr="00A747F6">
        <w:rPr>
          <w:rFonts w:hint="cs"/>
          <w:rtl/>
        </w:rPr>
        <w:t>706</w:t>
      </w:r>
      <w:r w:rsidRPr="00A747F6">
        <w:rPr>
          <w:rtl/>
        </w:rPr>
        <w:t xml:space="preserve">). </w:t>
      </w:r>
    </w:p>
    <w:p w14:paraId="087EA883" w14:textId="77777777" w:rsidR="00CC5B07" w:rsidRDefault="00DD5F23" w:rsidP="00A747F6">
      <w:pPr>
        <w:pStyle w:val="libNormal"/>
        <w:rPr>
          <w:rtl/>
        </w:rPr>
      </w:pPr>
      <w:r w:rsidRPr="00A747F6">
        <w:rPr>
          <w:rtl/>
        </w:rPr>
        <w:t xml:space="preserve">والغريب </w:t>
      </w:r>
      <w:r w:rsidRPr="00A747F6">
        <w:rPr>
          <w:rFonts w:hint="cs"/>
          <w:rtl/>
        </w:rPr>
        <w:t>أ</w:t>
      </w:r>
      <w:r w:rsidRPr="00A747F6">
        <w:rPr>
          <w:rtl/>
        </w:rPr>
        <w:t xml:space="preserve">ن تكون، </w:t>
      </w:r>
      <w:r w:rsidRPr="00A747F6">
        <w:rPr>
          <w:rFonts w:hint="cs"/>
          <w:rtl/>
        </w:rPr>
        <w:t>أ</w:t>
      </w:r>
      <w:r w:rsidRPr="00A747F6">
        <w:rPr>
          <w:rtl/>
        </w:rPr>
        <w:t>مارات الفساد والرذيلة والضلال عند عامة المسلمين، هي دلائل الصلاح والفلاح عند الوهابيين وآل سعود، فحينما يعترض بعض شيوخ القبائل النجدية على ابن عبد الوهاب، في الارتباط بالإنكليز و</w:t>
      </w:r>
      <w:r w:rsidRPr="00A747F6">
        <w:rPr>
          <w:rFonts w:hint="cs"/>
          <w:rtl/>
        </w:rPr>
        <w:t>أ</w:t>
      </w:r>
      <w:r w:rsidRPr="00A747F6">
        <w:rPr>
          <w:rtl/>
        </w:rPr>
        <w:t>خذ المعونة منهم، يقول غير متأث</w:t>
      </w:r>
      <w:r w:rsidRPr="00A747F6">
        <w:rPr>
          <w:rFonts w:hint="cs"/>
          <w:rtl/>
        </w:rPr>
        <w:t>ّ</w:t>
      </w:r>
      <w:r w:rsidRPr="00A747F6">
        <w:rPr>
          <w:rtl/>
        </w:rPr>
        <w:t xml:space="preserve">م: </w:t>
      </w:r>
      <w:r w:rsidRPr="00A747F6">
        <w:rPr>
          <w:rFonts w:hint="cs"/>
          <w:rtl/>
        </w:rPr>
        <w:t>إ</w:t>
      </w:r>
      <w:r w:rsidRPr="00A747F6">
        <w:rPr>
          <w:rtl/>
        </w:rPr>
        <w:t>نها ليست معونة ولا ارتباط بهم، بل جزية ن</w:t>
      </w:r>
      <w:r w:rsidRPr="00A747F6">
        <w:rPr>
          <w:rFonts w:hint="cs"/>
          <w:rtl/>
        </w:rPr>
        <w:t>أ</w:t>
      </w:r>
      <w:r w:rsidRPr="00A747F6">
        <w:rPr>
          <w:rtl/>
        </w:rPr>
        <w:t xml:space="preserve">خذها من الكفار، كما فعل المسلمون الأوائل مع كفار </w:t>
      </w:r>
    </w:p>
    <w:p w14:paraId="7E135352" w14:textId="77777777" w:rsidR="00CC5B07" w:rsidRDefault="00CC5B07" w:rsidP="00CC5B07">
      <w:pPr>
        <w:pStyle w:val="libNormal"/>
        <w:rPr>
          <w:rtl/>
        </w:rPr>
      </w:pPr>
      <w:r>
        <w:rPr>
          <w:rtl/>
        </w:rPr>
        <w:br w:type="page"/>
      </w:r>
    </w:p>
    <w:p w14:paraId="2FC05D06" w14:textId="302EA50D" w:rsidR="00DD5F23" w:rsidRPr="00A747F6" w:rsidRDefault="00DD5F23" w:rsidP="00CC5B07">
      <w:pPr>
        <w:pStyle w:val="libNormal0"/>
        <w:rPr>
          <w:rtl/>
        </w:rPr>
      </w:pPr>
      <w:r w:rsidRPr="00A747F6">
        <w:rPr>
          <w:rtl/>
        </w:rPr>
        <w:lastRenderedPageBreak/>
        <w:t>ومشركي قريش(</w:t>
      </w:r>
      <w:r w:rsidRPr="00A747F6">
        <w:rPr>
          <w:rFonts w:hint="cs"/>
          <w:rtl/>
        </w:rPr>
        <w:t>707</w:t>
      </w:r>
      <w:r w:rsidRPr="00A747F6">
        <w:rPr>
          <w:rtl/>
        </w:rPr>
        <w:t>)!!! بالله عليك، هل هذا المنطق يدل على سلامة ونزاهة في نفوس هؤلاء القوم؟! أم الدين مهزلة ومضحكة عندهم... وهو يشبه ما قالته علماء السوء ووع</w:t>
      </w:r>
      <w:r w:rsidRPr="00A747F6">
        <w:rPr>
          <w:rFonts w:hint="cs"/>
          <w:rtl/>
        </w:rPr>
        <w:t>ّ</w:t>
      </w:r>
      <w:r w:rsidRPr="00A747F6">
        <w:rPr>
          <w:rtl/>
        </w:rPr>
        <w:t>اظ السلاطين: ب</w:t>
      </w:r>
      <w:r w:rsidRPr="00A747F6">
        <w:rPr>
          <w:rFonts w:hint="cs"/>
          <w:rtl/>
        </w:rPr>
        <w:t>أ</w:t>
      </w:r>
      <w:r w:rsidRPr="00A747F6">
        <w:rPr>
          <w:rtl/>
        </w:rPr>
        <w:t>ن</w:t>
      </w:r>
      <w:r w:rsidRPr="00A747F6">
        <w:rPr>
          <w:rFonts w:hint="cs"/>
          <w:rtl/>
        </w:rPr>
        <w:t>ّ</w:t>
      </w:r>
      <w:r w:rsidRPr="00A747F6">
        <w:rPr>
          <w:rtl/>
        </w:rPr>
        <w:t xml:space="preserve"> سي</w:t>
      </w:r>
      <w:r w:rsidRPr="00A747F6">
        <w:rPr>
          <w:rFonts w:hint="cs"/>
          <w:rtl/>
        </w:rPr>
        <w:t>ّ</w:t>
      </w:r>
      <w:r w:rsidRPr="00A747F6">
        <w:rPr>
          <w:rtl/>
        </w:rPr>
        <w:t>دنا يزيد قتل سي</w:t>
      </w:r>
      <w:r w:rsidRPr="00A747F6">
        <w:rPr>
          <w:rFonts w:hint="cs"/>
          <w:rtl/>
        </w:rPr>
        <w:t>ّ</w:t>
      </w:r>
      <w:r w:rsidRPr="00A747F6">
        <w:rPr>
          <w:rtl/>
        </w:rPr>
        <w:t>دنا الحسين  عليه السلام !</w:t>
      </w:r>
    </w:p>
    <w:p w14:paraId="63AB666F" w14:textId="77777777" w:rsidR="00CC5B07" w:rsidRDefault="00DD5F23" w:rsidP="00A747F6">
      <w:pPr>
        <w:pStyle w:val="libNormal"/>
        <w:rPr>
          <w:rtl/>
        </w:rPr>
      </w:pPr>
      <w:r w:rsidRPr="00A747F6">
        <w:rPr>
          <w:rtl/>
        </w:rPr>
        <w:t>النتيجة المهم</w:t>
      </w:r>
      <w:r w:rsidRPr="00A747F6">
        <w:rPr>
          <w:rFonts w:hint="cs"/>
          <w:rtl/>
        </w:rPr>
        <w:t>ّ</w:t>
      </w:r>
      <w:r w:rsidRPr="00A747F6">
        <w:rPr>
          <w:rtl/>
        </w:rPr>
        <w:t>ة</w:t>
      </w:r>
      <w:r w:rsidRPr="00A747F6">
        <w:rPr>
          <w:rFonts w:hint="cs"/>
          <w:rtl/>
        </w:rPr>
        <w:t>:</w:t>
      </w:r>
      <w:r w:rsidRPr="00A747F6">
        <w:rPr>
          <w:rtl/>
        </w:rPr>
        <w:t xml:space="preserve"> هي في كشف نوايا هذا الرجل الكافر (ابن عبد الوهاب)، وإذا كن</w:t>
      </w:r>
      <w:r w:rsidRPr="00A747F6">
        <w:rPr>
          <w:rFonts w:hint="cs"/>
          <w:rtl/>
        </w:rPr>
        <w:t>ّ</w:t>
      </w:r>
      <w:r w:rsidRPr="00A747F6">
        <w:rPr>
          <w:rtl/>
        </w:rPr>
        <w:t>ا نقول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هذه نظريته وفهمه للدين والتوحيد، وهو محاسب عليه يوم القيامة... كما هو مشهود عندنا في كثير من الفرق الأخرى</w:t>
      </w:r>
      <w:r w:rsidRPr="00A747F6">
        <w:rPr>
          <w:rFonts w:hint="cs"/>
          <w:rtl/>
        </w:rPr>
        <w:t>،</w:t>
      </w:r>
      <w:r w:rsidRPr="00A747F6">
        <w:rPr>
          <w:rtl/>
        </w:rPr>
        <w:t xml:space="preserve"> كالبهائية والبابائية وغيرهن... أمّا حينما يتعامل مع نظريته على الواقع العلمي وينصب نفسه حاكماً على المسلمين كافة، فحينئذ</w:t>
      </w:r>
      <w:r w:rsidRPr="00A747F6">
        <w:rPr>
          <w:rFonts w:hint="cs"/>
          <w:rtl/>
        </w:rPr>
        <w:t>ٍ</w:t>
      </w:r>
      <w:r w:rsidRPr="00A747F6">
        <w:rPr>
          <w:rtl/>
        </w:rPr>
        <w:t xml:space="preserve"> تتكش</w:t>
      </w:r>
      <w:r w:rsidRPr="00A747F6">
        <w:rPr>
          <w:rFonts w:hint="cs"/>
          <w:rtl/>
        </w:rPr>
        <w:t>ّ</w:t>
      </w:r>
      <w:r w:rsidRPr="00A747F6">
        <w:rPr>
          <w:rtl/>
        </w:rPr>
        <w:t>ف لنا نواياه الحقيق</w:t>
      </w:r>
      <w:r w:rsidRPr="00A747F6">
        <w:rPr>
          <w:rFonts w:hint="cs"/>
          <w:rtl/>
        </w:rPr>
        <w:t>ي</w:t>
      </w:r>
      <w:r w:rsidRPr="00A747F6">
        <w:rPr>
          <w:rtl/>
        </w:rPr>
        <w:t xml:space="preserve">ة ومكنونات قلبه، لنرى ماذا يقول (الإمام المصلح) في كتابه </w:t>
      </w:r>
      <w:r w:rsidRPr="00A747F6">
        <w:rPr>
          <w:rFonts w:hint="cs"/>
          <w:rtl/>
        </w:rPr>
        <w:t>(</w:t>
      </w:r>
      <w:r w:rsidRPr="00A747F6">
        <w:rPr>
          <w:rtl/>
        </w:rPr>
        <w:t>مفيد المستفيد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الذبح لغير الله، والنذر له ودعاءه،</w:t>
      </w:r>
      <w:r w:rsidRPr="00A747F6">
        <w:rPr>
          <w:rFonts w:hint="cs"/>
          <w:rtl/>
        </w:rPr>
        <w:t xml:space="preserve"> </w:t>
      </w:r>
      <w:r w:rsidRPr="00A747F6">
        <w:rPr>
          <w:rtl/>
        </w:rPr>
        <w:t>كل</w:t>
      </w:r>
      <w:r w:rsidRPr="00A747F6">
        <w:rPr>
          <w:rFonts w:hint="cs"/>
          <w:rtl/>
        </w:rPr>
        <w:t>ّ</w:t>
      </w:r>
      <w:r w:rsidRPr="00A747F6">
        <w:rPr>
          <w:rtl/>
        </w:rPr>
        <w:t>ها من الشرك الأكبر، الذي يخرج فاعله من المل</w:t>
      </w:r>
      <w:r w:rsidRPr="00A747F6">
        <w:rPr>
          <w:rFonts w:hint="cs"/>
          <w:rtl/>
        </w:rPr>
        <w:t>ّ</w:t>
      </w:r>
      <w:r w:rsidRPr="00A747F6">
        <w:rPr>
          <w:rtl/>
        </w:rPr>
        <w:t>ة</w:t>
      </w:r>
      <w:r w:rsidRPr="00A747F6">
        <w:rPr>
          <w:rFonts w:hint="cs"/>
          <w:rtl/>
        </w:rPr>
        <w:t>(708</w:t>
      </w:r>
      <w:r w:rsidRPr="00A747F6">
        <w:rPr>
          <w:rtl/>
        </w:rPr>
        <w:t xml:space="preserve">)، </w:t>
      </w:r>
      <w:r w:rsidRPr="00A747F6">
        <w:rPr>
          <w:rFonts w:hint="cs"/>
          <w:rtl/>
        </w:rPr>
        <w:t xml:space="preserve">وإنّ الحلف بغير الله تعالى كفر، يوجب قتل فاعله(709)، </w:t>
      </w:r>
      <w:r w:rsidRPr="00A747F6">
        <w:rPr>
          <w:rtl/>
        </w:rPr>
        <w:t>و</w:t>
      </w:r>
      <w:r w:rsidRPr="00A747F6">
        <w:rPr>
          <w:rFonts w:hint="cs"/>
          <w:rtl/>
        </w:rPr>
        <w:t>إ</w:t>
      </w:r>
      <w:r w:rsidRPr="00A747F6">
        <w:rPr>
          <w:rtl/>
        </w:rPr>
        <w:t>ن</w:t>
      </w:r>
      <w:r w:rsidRPr="00A747F6">
        <w:rPr>
          <w:rFonts w:hint="cs"/>
          <w:rtl/>
        </w:rPr>
        <w:t>ّ</w:t>
      </w:r>
      <w:r w:rsidRPr="00A747F6">
        <w:rPr>
          <w:rtl/>
        </w:rPr>
        <w:t>ه يكف</w:t>
      </w:r>
      <w:r w:rsidRPr="00A747F6">
        <w:rPr>
          <w:rFonts w:hint="cs"/>
          <w:rtl/>
        </w:rPr>
        <w:t>ّ</w:t>
      </w:r>
      <w:r w:rsidRPr="00A747F6">
        <w:rPr>
          <w:rtl/>
        </w:rPr>
        <w:t>ر الشخص المعي</w:t>
      </w:r>
      <w:r w:rsidRPr="00A747F6">
        <w:rPr>
          <w:rFonts w:hint="cs"/>
          <w:rtl/>
        </w:rPr>
        <w:t>ّ</w:t>
      </w:r>
      <w:r w:rsidRPr="00A747F6">
        <w:rPr>
          <w:rtl/>
        </w:rPr>
        <w:t>ن إذا فعل ذلك، ولا يعذر، (ويضيف عليها من جيبه باعتباره هو المشر</w:t>
      </w:r>
      <w:r w:rsidRPr="00A747F6">
        <w:rPr>
          <w:rFonts w:hint="cs"/>
          <w:rtl/>
        </w:rPr>
        <w:t>ّ</w:t>
      </w:r>
      <w:r w:rsidRPr="00A747F6">
        <w:rPr>
          <w:rtl/>
        </w:rPr>
        <w:t>ع)، بقوله: و</w:t>
      </w:r>
      <w:r w:rsidRPr="00A747F6">
        <w:rPr>
          <w:rFonts w:hint="cs"/>
          <w:rtl/>
        </w:rPr>
        <w:t>إ</w:t>
      </w:r>
      <w:r w:rsidRPr="00A747F6">
        <w:rPr>
          <w:rtl/>
        </w:rPr>
        <w:t>ن</w:t>
      </w:r>
      <w:r w:rsidRPr="00A747F6">
        <w:rPr>
          <w:rFonts w:hint="cs"/>
          <w:rtl/>
        </w:rPr>
        <w:t>ّ</w:t>
      </w:r>
      <w:r w:rsidRPr="00A747F6">
        <w:rPr>
          <w:rtl/>
        </w:rPr>
        <w:t>ه يكف</w:t>
      </w:r>
      <w:r w:rsidRPr="00A747F6">
        <w:rPr>
          <w:rFonts w:hint="cs"/>
          <w:rtl/>
        </w:rPr>
        <w:t>ّ</w:t>
      </w:r>
      <w:r w:rsidRPr="00A747F6">
        <w:rPr>
          <w:rtl/>
        </w:rPr>
        <w:t>ر م</w:t>
      </w:r>
      <w:r w:rsidRPr="00A747F6">
        <w:rPr>
          <w:rFonts w:hint="cs"/>
          <w:rtl/>
        </w:rPr>
        <w:t>َ</w:t>
      </w:r>
      <w:r w:rsidRPr="00A747F6">
        <w:rPr>
          <w:rtl/>
        </w:rPr>
        <w:t>ن لا يكف</w:t>
      </w:r>
      <w:r w:rsidRPr="00A747F6">
        <w:rPr>
          <w:rFonts w:hint="cs"/>
          <w:rtl/>
        </w:rPr>
        <w:t>ّ</w:t>
      </w:r>
      <w:r w:rsidRPr="00A747F6">
        <w:rPr>
          <w:rtl/>
        </w:rPr>
        <w:t>ره(</w:t>
      </w:r>
      <w:r w:rsidRPr="00A747F6">
        <w:rPr>
          <w:rFonts w:hint="cs"/>
          <w:rtl/>
        </w:rPr>
        <w:t>710</w:t>
      </w:r>
      <w:r w:rsidRPr="00A747F6">
        <w:rPr>
          <w:rtl/>
        </w:rPr>
        <w:t>)!!!</w:t>
      </w:r>
      <w:r w:rsidRPr="00A747F6">
        <w:rPr>
          <w:rFonts w:hint="cs"/>
          <w:rtl/>
        </w:rPr>
        <w:t xml:space="preserve"> والعجيب إذا المسلم لم يقبل أن يمسح على الخفّين في الوضوء، كالشيعة وكثير من المسلمين، فهو مبتدع وجب قتله(711)، ما هذا الاستهتار بالإنسان ووجوده، الذي حصنه الله تعالى بحرمته، وما هذه الخفة والخنوع من أئمّة الدين وعلماء المسلمين لكبح جماح هذه الفئة الضالّة المضلّة!!؟ ألم يسائلكم الله عن أمانة دينه عندكم؟! وهل تنتظرون من نبيكم  صلّى الله عليه وآله  الشفاعة والمعونة، وقد أوصاكم بقتال هؤلاء الشراذم، خوارج آخر الزمان، لتقتلوهم قتل عاد وثمود؟! لم تخلص أمّنا حوّاء  عليها السلام  من مكرهم </w:t>
      </w:r>
    </w:p>
    <w:p w14:paraId="41859A93" w14:textId="77777777" w:rsidR="00CC5B07" w:rsidRDefault="00CC5B07" w:rsidP="00CC5B07">
      <w:pPr>
        <w:pStyle w:val="libNormal"/>
        <w:rPr>
          <w:rtl/>
        </w:rPr>
      </w:pPr>
      <w:r>
        <w:rPr>
          <w:rtl/>
        </w:rPr>
        <w:br w:type="page"/>
      </w:r>
    </w:p>
    <w:p w14:paraId="01BD75B1" w14:textId="467077A9" w:rsidR="00DD5F23" w:rsidRPr="00A747F6" w:rsidRDefault="00DD5F23" w:rsidP="00CC5B07">
      <w:pPr>
        <w:pStyle w:val="libNormal0"/>
        <w:rPr>
          <w:rtl/>
        </w:rPr>
      </w:pPr>
      <w:r w:rsidRPr="00A747F6">
        <w:rPr>
          <w:rFonts w:hint="cs"/>
          <w:rtl/>
        </w:rPr>
        <w:lastRenderedPageBreak/>
        <w:t xml:space="preserve">وكفرهم، حتى اتهموها بالشرك وقالوا: إنّها في النار(712)، أمّا أبونا النبي آدم، وشيث، وإدريس  عليهم السلام  ليسوا بأنبياء(713). </w:t>
      </w:r>
    </w:p>
    <w:p w14:paraId="5C58B7DA" w14:textId="77777777" w:rsidR="00DD5F23" w:rsidRPr="00A747F6" w:rsidRDefault="00DD5F23" w:rsidP="00A747F6">
      <w:pPr>
        <w:pStyle w:val="libNormal"/>
        <w:rPr>
          <w:rtl/>
        </w:rPr>
      </w:pPr>
      <w:r w:rsidRPr="00A747F6">
        <w:rPr>
          <w:rtl/>
        </w:rPr>
        <w:t>و</w:t>
      </w:r>
      <w:r w:rsidRPr="00A747F6">
        <w:rPr>
          <w:rFonts w:hint="cs"/>
          <w:rtl/>
        </w:rPr>
        <w:t xml:space="preserve">أخيراً </w:t>
      </w:r>
      <w:r w:rsidRPr="00A747F6">
        <w:rPr>
          <w:rtl/>
        </w:rPr>
        <w:t xml:space="preserve">بعد ذلك يكشف </w:t>
      </w:r>
      <w:r w:rsidRPr="00A747F6">
        <w:rPr>
          <w:rFonts w:hint="cs"/>
          <w:rtl/>
        </w:rPr>
        <w:t xml:space="preserve">الشيخ ابن عبد الوهاب </w:t>
      </w:r>
      <w:r w:rsidRPr="00A747F6">
        <w:rPr>
          <w:rtl/>
        </w:rPr>
        <w:t>عن غاياته و</w:t>
      </w:r>
      <w:r w:rsidRPr="00A747F6">
        <w:rPr>
          <w:rFonts w:hint="cs"/>
          <w:rtl/>
        </w:rPr>
        <w:t>أ</w:t>
      </w:r>
      <w:r w:rsidRPr="00A747F6">
        <w:rPr>
          <w:rtl/>
        </w:rPr>
        <w:t>هوا</w:t>
      </w:r>
      <w:r w:rsidRPr="00A747F6">
        <w:rPr>
          <w:rFonts w:hint="cs"/>
          <w:rtl/>
        </w:rPr>
        <w:t>ئ</w:t>
      </w:r>
      <w:r w:rsidRPr="00A747F6">
        <w:rPr>
          <w:rtl/>
        </w:rPr>
        <w:t>ه</w:t>
      </w:r>
      <w:r w:rsidRPr="00A747F6">
        <w:rPr>
          <w:rFonts w:hint="cs"/>
          <w:rtl/>
        </w:rPr>
        <w:t>،</w:t>
      </w:r>
      <w:r w:rsidRPr="00A747F6">
        <w:rPr>
          <w:rtl/>
        </w:rPr>
        <w:t xml:space="preserve"> فيقول بناء على ما تقد</w:t>
      </w:r>
      <w:r w:rsidRPr="00A747F6">
        <w:rPr>
          <w:rFonts w:hint="cs"/>
          <w:rtl/>
        </w:rPr>
        <w:t>ّ</w:t>
      </w:r>
      <w:r w:rsidRPr="00A747F6">
        <w:rPr>
          <w:rtl/>
        </w:rPr>
        <w:t xml:space="preserve">م: </w:t>
      </w:r>
      <w:r w:rsidRPr="00A747F6">
        <w:rPr>
          <w:rFonts w:hint="cs"/>
          <w:rtl/>
        </w:rPr>
        <w:t>إ</w:t>
      </w:r>
      <w:r w:rsidRPr="00A747F6">
        <w:rPr>
          <w:rtl/>
        </w:rPr>
        <w:t>ن</w:t>
      </w:r>
      <w:r w:rsidRPr="00A747F6">
        <w:rPr>
          <w:rFonts w:hint="cs"/>
          <w:rtl/>
        </w:rPr>
        <w:t>ّ</w:t>
      </w:r>
      <w:r w:rsidRPr="00A747F6">
        <w:rPr>
          <w:rtl/>
        </w:rPr>
        <w:t xml:space="preserve"> هذا لما كان شركاً أكبر، وجب قتال الناس عليه، وهذه زبدة الرسالة الإلهية والدعوة المحمدية(</w:t>
      </w:r>
      <w:r w:rsidRPr="00A747F6">
        <w:rPr>
          <w:rFonts w:hint="cs"/>
          <w:rtl/>
        </w:rPr>
        <w:t>714</w:t>
      </w:r>
      <w:r w:rsidRPr="00A747F6">
        <w:rPr>
          <w:rtl/>
        </w:rPr>
        <w:t xml:space="preserve">). لا والله </w:t>
      </w:r>
      <w:r w:rsidRPr="00A747F6">
        <w:rPr>
          <w:rFonts w:hint="cs"/>
          <w:rtl/>
        </w:rPr>
        <w:t>إ</w:t>
      </w:r>
      <w:r w:rsidRPr="00A747F6">
        <w:rPr>
          <w:rtl/>
        </w:rPr>
        <w:t>ن</w:t>
      </w:r>
      <w:r w:rsidRPr="00A747F6">
        <w:rPr>
          <w:rFonts w:hint="cs"/>
          <w:rtl/>
        </w:rPr>
        <w:t>ّ</w:t>
      </w:r>
      <w:r w:rsidRPr="00A747F6">
        <w:rPr>
          <w:rtl/>
        </w:rPr>
        <w:t>ها زبدة الرسالة الوهابية والدعوة السلفية السعودية، ومكر الإنكليز وخباثة اليهود ونفث الشيطان، ولا غير.</w:t>
      </w:r>
    </w:p>
    <w:p w14:paraId="52921B03" w14:textId="77777777" w:rsidR="00DD5F23" w:rsidRPr="00A747F6" w:rsidRDefault="00DD5F23" w:rsidP="00A747F6">
      <w:pPr>
        <w:pStyle w:val="libNormal"/>
        <w:rPr>
          <w:rtl/>
        </w:rPr>
      </w:pPr>
      <w:r w:rsidRPr="00A747F6">
        <w:rPr>
          <w:rtl/>
        </w:rPr>
        <w:t>وما فعلوه في احتلالهم لمكة المكرمة، وهو الحرم ال</w:t>
      </w:r>
      <w:r w:rsidRPr="00A747F6">
        <w:rPr>
          <w:rFonts w:hint="cs"/>
          <w:rtl/>
        </w:rPr>
        <w:t>إ</w:t>
      </w:r>
      <w:r w:rsidRPr="00A747F6">
        <w:rPr>
          <w:rtl/>
        </w:rPr>
        <w:t>لهي الآمن، خلال ثلات حملات لاحتلالها، لهو جزء صغير من مسلسل ال</w:t>
      </w:r>
      <w:r w:rsidRPr="00A747F6">
        <w:rPr>
          <w:rFonts w:hint="cs"/>
          <w:rtl/>
        </w:rPr>
        <w:t>إ</w:t>
      </w:r>
      <w:r w:rsidRPr="00A747F6">
        <w:rPr>
          <w:rtl/>
        </w:rPr>
        <w:t>جرام الوهابي السلفي، ويعكس الطريقة الوحشية التي سار عليها ابن عبد الوهاب وزمرته في التعامل مع المسلمين، فلا دعوة للتوحيد، ولا سلمي</w:t>
      </w:r>
      <w:r w:rsidRPr="00A747F6">
        <w:rPr>
          <w:rFonts w:hint="cs"/>
          <w:rtl/>
        </w:rPr>
        <w:t>ّ</w:t>
      </w:r>
      <w:r w:rsidRPr="00A747F6">
        <w:rPr>
          <w:rtl/>
        </w:rPr>
        <w:t>ة في النقاش وال</w:t>
      </w:r>
      <w:r w:rsidRPr="00A747F6">
        <w:rPr>
          <w:rFonts w:hint="cs"/>
          <w:rtl/>
        </w:rPr>
        <w:t>إ</w:t>
      </w:r>
      <w:r w:rsidRPr="00A747F6">
        <w:rPr>
          <w:rtl/>
        </w:rPr>
        <w:t>قناع، ولا حفظ لحدود الشرع، أو ال</w:t>
      </w:r>
      <w:r w:rsidRPr="00A747F6">
        <w:rPr>
          <w:rFonts w:hint="cs"/>
          <w:rtl/>
        </w:rPr>
        <w:t>ا</w:t>
      </w:r>
      <w:r w:rsidRPr="00A747F6">
        <w:rPr>
          <w:rtl/>
        </w:rPr>
        <w:t xml:space="preserve">لتزام بالعرف أو الانضباط بمبادئ العروبة، بل </w:t>
      </w:r>
      <w:r w:rsidRPr="00A747F6">
        <w:rPr>
          <w:rFonts w:hint="cs"/>
          <w:rtl/>
        </w:rPr>
        <w:t>إ</w:t>
      </w:r>
      <w:r w:rsidRPr="00A747F6">
        <w:rPr>
          <w:rtl/>
        </w:rPr>
        <w:t>ن</w:t>
      </w:r>
      <w:r w:rsidRPr="00A747F6">
        <w:rPr>
          <w:rFonts w:hint="cs"/>
          <w:rtl/>
        </w:rPr>
        <w:t>ّ</w:t>
      </w:r>
      <w:r w:rsidRPr="00A747F6">
        <w:rPr>
          <w:rtl/>
        </w:rPr>
        <w:t xml:space="preserve"> العداء والقتل والنهب والاغتصاب وخدمة الكافر، هي من أهم</w:t>
      </w:r>
      <w:r w:rsidRPr="00A747F6">
        <w:rPr>
          <w:rFonts w:hint="cs"/>
          <w:rtl/>
        </w:rPr>
        <w:t>ّ</w:t>
      </w:r>
      <w:r w:rsidRPr="00A747F6">
        <w:rPr>
          <w:rtl/>
        </w:rPr>
        <w:t xml:space="preserve"> سمات حضور هؤلاء الوحوش ال</w:t>
      </w:r>
      <w:r w:rsidRPr="00A747F6">
        <w:rPr>
          <w:rFonts w:hint="cs"/>
          <w:rtl/>
        </w:rPr>
        <w:t>إ</w:t>
      </w:r>
      <w:r w:rsidRPr="00A747F6">
        <w:rPr>
          <w:rtl/>
        </w:rPr>
        <w:t xml:space="preserve">نسية </w:t>
      </w:r>
      <w:r w:rsidRPr="00A747F6">
        <w:rPr>
          <w:rFonts w:hint="cs"/>
          <w:rtl/>
        </w:rPr>
        <w:t>أ</w:t>
      </w:r>
      <w:r w:rsidRPr="00A747F6">
        <w:rPr>
          <w:rtl/>
        </w:rPr>
        <w:t>ينما حل</w:t>
      </w:r>
      <w:r w:rsidRPr="00A747F6">
        <w:rPr>
          <w:rFonts w:hint="cs"/>
          <w:rtl/>
        </w:rPr>
        <w:t>ّ</w:t>
      </w:r>
      <w:r w:rsidRPr="00A747F6">
        <w:rPr>
          <w:rtl/>
        </w:rPr>
        <w:t>وا وتواجدوا. لنط</w:t>
      </w:r>
      <w:r w:rsidRPr="00A747F6">
        <w:rPr>
          <w:rFonts w:hint="cs"/>
          <w:rtl/>
        </w:rPr>
        <w:t>ّ</w:t>
      </w:r>
      <w:r w:rsidRPr="00A747F6">
        <w:rPr>
          <w:rtl/>
        </w:rPr>
        <w:t>لع على بعض أعمالهم ومانقلوه ب</w:t>
      </w:r>
      <w:r w:rsidRPr="00A747F6">
        <w:rPr>
          <w:rFonts w:hint="cs"/>
          <w:rtl/>
        </w:rPr>
        <w:t>أ</w:t>
      </w:r>
      <w:r w:rsidRPr="00A747F6">
        <w:rPr>
          <w:rtl/>
        </w:rPr>
        <w:t>فواههم وفي كتبهم عن حوادث مكة المكرمة... حيث حاصروا البلدة المباركة، وقطعوا الماء عنها، في شهر محرم الحرام من عام 1217هـ، المصادف لشهر نيسان من عام 1802م، فعملوا السيف بالناس ونهبوا كل ش</w:t>
      </w:r>
      <w:r w:rsidRPr="00A747F6">
        <w:rPr>
          <w:rFonts w:hint="cs"/>
          <w:rtl/>
        </w:rPr>
        <w:t>يء</w:t>
      </w:r>
      <w:r w:rsidRPr="00A747F6">
        <w:rPr>
          <w:rtl/>
        </w:rPr>
        <w:t xml:space="preserve"> أشبه شيء بحالتها الجاهلية، كما يقول الشيخ عبد العزيز التويجري، في كتابه </w:t>
      </w:r>
      <w:r w:rsidRPr="00A747F6">
        <w:rPr>
          <w:rFonts w:hint="cs"/>
          <w:rtl/>
        </w:rPr>
        <w:t>(</w:t>
      </w:r>
      <w:r w:rsidRPr="00A747F6">
        <w:rPr>
          <w:rtl/>
        </w:rPr>
        <w:t>لسراة الليل هتف الصباح</w:t>
      </w:r>
      <w:r w:rsidRPr="00A747F6">
        <w:rPr>
          <w:rFonts w:hint="cs"/>
          <w:rtl/>
        </w:rPr>
        <w:t>)</w:t>
      </w:r>
      <w:r w:rsidRPr="00A747F6">
        <w:rPr>
          <w:rtl/>
        </w:rPr>
        <w:t>(</w:t>
      </w:r>
      <w:r w:rsidRPr="00A747F6">
        <w:rPr>
          <w:rFonts w:hint="cs"/>
          <w:rtl/>
        </w:rPr>
        <w:t>715</w:t>
      </w:r>
      <w:r w:rsidRPr="00A747F6">
        <w:rPr>
          <w:rtl/>
        </w:rPr>
        <w:t xml:space="preserve">). ويدخل الفاتح المنتصر الشيخ (سعود بن عبد العزيز) إلى الحرم المكي ويخطب بالناس قائلاً: </w:t>
      </w:r>
      <w:r w:rsidRPr="00A747F6">
        <w:rPr>
          <w:rFonts w:hint="cs"/>
          <w:rtl/>
        </w:rPr>
        <w:t>ا</w:t>
      </w:r>
      <w:r w:rsidRPr="00A747F6">
        <w:rPr>
          <w:rtl/>
        </w:rPr>
        <w:t>حمدوا الله الذي هداكم بنا إلى الإسلام، و</w:t>
      </w:r>
      <w:r w:rsidRPr="00A747F6">
        <w:rPr>
          <w:rFonts w:hint="cs"/>
          <w:rtl/>
        </w:rPr>
        <w:t>أ</w:t>
      </w:r>
      <w:r w:rsidRPr="00A747F6">
        <w:rPr>
          <w:rtl/>
        </w:rPr>
        <w:t>نقذكم بنا من الشرك(</w:t>
      </w:r>
      <w:r w:rsidRPr="00A747F6">
        <w:rPr>
          <w:rFonts w:hint="cs"/>
          <w:rtl/>
        </w:rPr>
        <w:t>716</w:t>
      </w:r>
      <w:r w:rsidRPr="00A747F6">
        <w:rPr>
          <w:rtl/>
        </w:rPr>
        <w:t xml:space="preserve">). </w:t>
      </w:r>
    </w:p>
    <w:p w14:paraId="3D87C29C" w14:textId="77777777" w:rsidR="00CC5B07" w:rsidRDefault="00CC5B07" w:rsidP="00CC5B07">
      <w:pPr>
        <w:pStyle w:val="libNormal"/>
        <w:rPr>
          <w:rtl/>
        </w:rPr>
      </w:pPr>
      <w:r>
        <w:rPr>
          <w:rtl/>
        </w:rPr>
        <w:br w:type="page"/>
      </w:r>
    </w:p>
    <w:p w14:paraId="4A231363" w14:textId="77777777" w:rsidR="00DD5F23" w:rsidRPr="00A747F6" w:rsidRDefault="00DD5F23" w:rsidP="00A747F6">
      <w:pPr>
        <w:pStyle w:val="libNormal"/>
        <w:rPr>
          <w:rtl/>
        </w:rPr>
      </w:pPr>
      <w:r w:rsidRPr="00A747F6">
        <w:rPr>
          <w:rtl/>
        </w:rPr>
        <w:lastRenderedPageBreak/>
        <w:t>ويدخل الوهابي أرض مكة المكرمة محتلاً مر</w:t>
      </w:r>
      <w:r w:rsidRPr="00A747F6">
        <w:rPr>
          <w:rFonts w:hint="cs"/>
          <w:rtl/>
        </w:rPr>
        <w:t>ّ</w:t>
      </w:r>
      <w:r w:rsidRPr="00A747F6">
        <w:rPr>
          <w:rtl/>
        </w:rPr>
        <w:t>ة أخرى، ويحارب أهلها بلا هوادة في شهر جمادي الثانية سنة 1218هـ، ويكثر القتل في الناس، ويب</w:t>
      </w:r>
      <w:r w:rsidRPr="00A747F6">
        <w:rPr>
          <w:rFonts w:hint="cs"/>
          <w:rtl/>
        </w:rPr>
        <w:t>ي</w:t>
      </w:r>
      <w:r w:rsidRPr="00A747F6">
        <w:rPr>
          <w:rtl/>
        </w:rPr>
        <w:t>ح المدينة لثلاثة أي</w:t>
      </w:r>
      <w:r w:rsidRPr="00A747F6">
        <w:rPr>
          <w:rFonts w:hint="cs"/>
          <w:rtl/>
        </w:rPr>
        <w:t>ّ</w:t>
      </w:r>
      <w:r w:rsidRPr="00A747F6">
        <w:rPr>
          <w:rtl/>
        </w:rPr>
        <w:t>ام، حتى كثرت في الطرقات جثث القتلى من الأطفال والنساء والشيوخ، وباع الناس أطفالهم للقمة العيش، وانتشرت المجاعة عند الناس بشكل لا يوصف، وولدت النساء ولا يعرف لهم من أب(</w:t>
      </w:r>
      <w:r w:rsidRPr="00A747F6">
        <w:rPr>
          <w:rFonts w:hint="cs"/>
          <w:rtl/>
        </w:rPr>
        <w:t>717</w:t>
      </w:r>
      <w:r w:rsidRPr="00A747F6">
        <w:rPr>
          <w:rtl/>
        </w:rPr>
        <w:t xml:space="preserve">). </w:t>
      </w:r>
    </w:p>
    <w:p w14:paraId="3EAB99E0" w14:textId="77777777" w:rsidR="00DD5F23" w:rsidRPr="00A747F6" w:rsidRDefault="00DD5F23" w:rsidP="00A747F6">
      <w:pPr>
        <w:pStyle w:val="libNormal"/>
        <w:rPr>
          <w:rtl/>
        </w:rPr>
      </w:pPr>
      <w:r w:rsidRPr="00A747F6">
        <w:rPr>
          <w:rtl/>
        </w:rPr>
        <w:t xml:space="preserve">ويكتب أيضاً الشيخ الوهابي عثمان بن بشر في كتابه </w:t>
      </w:r>
      <w:r w:rsidRPr="00A747F6">
        <w:rPr>
          <w:rFonts w:hint="cs"/>
          <w:rtl/>
        </w:rPr>
        <w:t>(</w:t>
      </w:r>
      <w:r w:rsidRPr="00A747F6">
        <w:rPr>
          <w:rtl/>
        </w:rPr>
        <w:t>عنوان المجد في تاريخ نجد</w:t>
      </w:r>
      <w:r w:rsidRPr="00A747F6">
        <w:rPr>
          <w:rFonts w:hint="cs"/>
          <w:rtl/>
        </w:rPr>
        <w:t>)</w:t>
      </w:r>
      <w:r w:rsidRPr="00A747F6">
        <w:rPr>
          <w:rtl/>
        </w:rPr>
        <w:t xml:space="preserve"> مؤرّخاً لأحداث سنة 1220هـ/1805م، عن احتلال الوهابي</w:t>
      </w:r>
      <w:r w:rsidRPr="00A747F6">
        <w:rPr>
          <w:rFonts w:hint="cs"/>
          <w:rtl/>
        </w:rPr>
        <w:t>ي</w:t>
      </w:r>
      <w:r w:rsidRPr="00A747F6">
        <w:rPr>
          <w:rtl/>
        </w:rPr>
        <w:t>ن السلفي</w:t>
      </w:r>
      <w:r w:rsidRPr="00A747F6">
        <w:rPr>
          <w:rFonts w:hint="cs"/>
          <w:rtl/>
        </w:rPr>
        <w:t>ي</w:t>
      </w:r>
      <w:r w:rsidRPr="00A747F6">
        <w:rPr>
          <w:rtl/>
        </w:rPr>
        <w:t>ن لمكة المكرمة للمر</w:t>
      </w:r>
      <w:r w:rsidRPr="00A747F6">
        <w:rPr>
          <w:rFonts w:hint="cs"/>
          <w:rtl/>
        </w:rPr>
        <w:t>ّ</w:t>
      </w:r>
      <w:r w:rsidRPr="00A747F6">
        <w:rPr>
          <w:rtl/>
        </w:rPr>
        <w:t xml:space="preserve">ة الثالثة، حيث </w:t>
      </w:r>
      <w:r w:rsidRPr="00A747F6">
        <w:rPr>
          <w:rFonts w:hint="cs"/>
          <w:rtl/>
        </w:rPr>
        <w:t>إ</w:t>
      </w:r>
      <w:r w:rsidRPr="00A747F6">
        <w:rPr>
          <w:rtl/>
        </w:rPr>
        <w:t>ن</w:t>
      </w:r>
      <w:r w:rsidRPr="00A747F6">
        <w:rPr>
          <w:rFonts w:hint="cs"/>
          <w:rtl/>
        </w:rPr>
        <w:t>ّ</w:t>
      </w:r>
      <w:r w:rsidRPr="00A747F6">
        <w:rPr>
          <w:rtl/>
        </w:rPr>
        <w:t>هم راحوا يقتلون الحاج</w:t>
      </w:r>
      <w:r w:rsidRPr="00A747F6">
        <w:rPr>
          <w:rFonts w:hint="cs"/>
          <w:rtl/>
        </w:rPr>
        <w:t>ّ</w:t>
      </w:r>
      <w:r w:rsidRPr="00A747F6">
        <w:rPr>
          <w:rtl/>
        </w:rPr>
        <w:t xml:space="preserve"> ويأسرون م</w:t>
      </w:r>
      <w:r w:rsidRPr="00A747F6">
        <w:rPr>
          <w:rFonts w:hint="cs"/>
          <w:rtl/>
        </w:rPr>
        <w:t>َ</w:t>
      </w:r>
      <w:r w:rsidRPr="00A747F6">
        <w:rPr>
          <w:rtl/>
        </w:rPr>
        <w:t>ن يمر</w:t>
      </w:r>
      <w:r w:rsidRPr="00A747F6">
        <w:rPr>
          <w:rFonts w:hint="cs"/>
          <w:rtl/>
        </w:rPr>
        <w:t>ّ</w:t>
      </w:r>
      <w:r w:rsidRPr="00A747F6">
        <w:rPr>
          <w:rtl/>
        </w:rPr>
        <w:t xml:space="preserve"> بهم، و</w:t>
      </w:r>
      <w:r w:rsidRPr="00A747F6">
        <w:rPr>
          <w:rFonts w:hint="cs"/>
          <w:rtl/>
        </w:rPr>
        <w:t>ا</w:t>
      </w:r>
      <w:r w:rsidRPr="00A747F6">
        <w:rPr>
          <w:rtl/>
        </w:rPr>
        <w:t>شتد</w:t>
      </w:r>
      <w:r w:rsidRPr="00A747F6">
        <w:rPr>
          <w:rFonts w:hint="cs"/>
          <w:rtl/>
        </w:rPr>
        <w:t>ّ</w:t>
      </w:r>
      <w:r w:rsidRPr="00A747F6">
        <w:rPr>
          <w:rtl/>
        </w:rPr>
        <w:t xml:space="preserve"> الغلاء في مكة بشكل فاحش لم تشهده من قبل، حتى باع أهل مكة أطفالهم وحلي نسائهم وأثاثهم بعشر القيمة</w:t>
      </w:r>
      <w:r w:rsidRPr="00A747F6">
        <w:rPr>
          <w:rFonts w:hint="cs"/>
          <w:rtl/>
        </w:rPr>
        <w:t>؛</w:t>
      </w:r>
      <w:r w:rsidRPr="00A747F6">
        <w:rPr>
          <w:rtl/>
        </w:rPr>
        <w:t xml:space="preserve"> ليشتروا أقوات أطفالهم بأضعاف أثمانها، ومات الآلاف من الناس جوعاً وانتشرت جثث الأطفال والنساء في الأزق</w:t>
      </w:r>
      <w:r w:rsidRPr="00A747F6">
        <w:rPr>
          <w:rFonts w:hint="cs"/>
          <w:rtl/>
        </w:rPr>
        <w:t>ّ</w:t>
      </w:r>
      <w:r w:rsidRPr="00A747F6">
        <w:rPr>
          <w:rtl/>
        </w:rPr>
        <w:t>ة... وقد بيعت لحوم الحمير والجيف فيها بأغلى ال</w:t>
      </w:r>
      <w:r w:rsidRPr="00A747F6">
        <w:rPr>
          <w:rFonts w:hint="cs"/>
          <w:rtl/>
        </w:rPr>
        <w:t>أ</w:t>
      </w:r>
      <w:r w:rsidRPr="00A747F6">
        <w:rPr>
          <w:rtl/>
        </w:rPr>
        <w:t>ثمان، و</w:t>
      </w:r>
      <w:r w:rsidRPr="00A747F6">
        <w:rPr>
          <w:rFonts w:hint="cs"/>
          <w:rtl/>
        </w:rPr>
        <w:t>أ</w:t>
      </w:r>
      <w:r w:rsidRPr="00A747F6">
        <w:rPr>
          <w:rtl/>
        </w:rPr>
        <w:t>كل الناس الكلاب والجيف ولحم الخنزير(</w:t>
      </w:r>
      <w:r w:rsidRPr="00A747F6">
        <w:rPr>
          <w:rFonts w:hint="cs"/>
          <w:rtl/>
        </w:rPr>
        <w:t>718</w:t>
      </w:r>
      <w:r w:rsidRPr="00A747F6">
        <w:rPr>
          <w:rtl/>
        </w:rPr>
        <w:t xml:space="preserve">). </w:t>
      </w:r>
    </w:p>
    <w:p w14:paraId="1CA05AD4" w14:textId="77777777" w:rsidR="00CC5B07" w:rsidRDefault="00DD5F23" w:rsidP="00A747F6">
      <w:pPr>
        <w:pStyle w:val="libNormal"/>
        <w:rPr>
          <w:rtl/>
        </w:rPr>
      </w:pPr>
      <w:r w:rsidRPr="00A747F6">
        <w:rPr>
          <w:rtl/>
        </w:rPr>
        <w:t>وتكشف المصادر العربية والعثمانية</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الوهابي</w:t>
      </w:r>
      <w:r w:rsidRPr="00A747F6">
        <w:rPr>
          <w:rFonts w:hint="cs"/>
          <w:rtl/>
        </w:rPr>
        <w:t>ي</w:t>
      </w:r>
      <w:r w:rsidRPr="00A747F6">
        <w:rPr>
          <w:rtl/>
        </w:rPr>
        <w:t>ن السلفي</w:t>
      </w:r>
      <w:r w:rsidRPr="00A747F6">
        <w:rPr>
          <w:rFonts w:hint="cs"/>
          <w:rtl/>
        </w:rPr>
        <w:t>ي</w:t>
      </w:r>
      <w:r w:rsidRPr="00A747F6">
        <w:rPr>
          <w:rtl/>
        </w:rPr>
        <w:t>ن قاموا في عام 1222هـ، بعدما فتحوا مكة المكرمة و</w:t>
      </w:r>
      <w:r w:rsidRPr="00A747F6">
        <w:rPr>
          <w:rFonts w:hint="cs"/>
          <w:rtl/>
        </w:rPr>
        <w:t>ا</w:t>
      </w:r>
      <w:r w:rsidRPr="00A747F6">
        <w:rPr>
          <w:rtl/>
        </w:rPr>
        <w:t>ستقر</w:t>
      </w:r>
      <w:r w:rsidRPr="00A747F6">
        <w:rPr>
          <w:rFonts w:hint="cs"/>
          <w:rtl/>
        </w:rPr>
        <w:t>ّ</w:t>
      </w:r>
      <w:r w:rsidRPr="00A747F6">
        <w:rPr>
          <w:rtl/>
        </w:rPr>
        <w:t>وا فيها كاملاً، ب</w:t>
      </w:r>
      <w:r w:rsidRPr="00A747F6">
        <w:rPr>
          <w:rFonts w:hint="cs"/>
          <w:rtl/>
        </w:rPr>
        <w:t>إ</w:t>
      </w:r>
      <w:r w:rsidRPr="00A747F6">
        <w:rPr>
          <w:rtl/>
        </w:rPr>
        <w:t xml:space="preserve">نزال الراية التي كانت في وسط الكعبة وعليها مكتوب </w:t>
      </w:r>
      <w:r w:rsidRPr="00A747F6">
        <w:rPr>
          <w:rFonts w:hint="cs"/>
          <w:rtl/>
        </w:rPr>
        <w:t>(</w:t>
      </w:r>
      <w:r w:rsidRPr="00A747F6">
        <w:rPr>
          <w:rtl/>
        </w:rPr>
        <w:t>لا إله إلا الله محمد رسول الله</w:t>
      </w:r>
      <w:r w:rsidRPr="00A747F6">
        <w:rPr>
          <w:rFonts w:hint="cs"/>
          <w:rtl/>
        </w:rPr>
        <w:t>)</w:t>
      </w:r>
      <w:r w:rsidRPr="00A747F6">
        <w:rPr>
          <w:rtl/>
        </w:rPr>
        <w:t xml:space="preserve"> وأبدلوها براية أخرى مكتوب عليها </w:t>
      </w:r>
      <w:r w:rsidRPr="00A747F6">
        <w:rPr>
          <w:rFonts w:hint="cs"/>
          <w:rtl/>
        </w:rPr>
        <w:t>(</w:t>
      </w:r>
      <w:r w:rsidRPr="00A747F6">
        <w:rPr>
          <w:rtl/>
        </w:rPr>
        <w:t>لا إله إلا الله سعود خليفة الله</w:t>
      </w:r>
      <w:r w:rsidRPr="00A747F6">
        <w:rPr>
          <w:rFonts w:hint="cs"/>
          <w:rtl/>
        </w:rPr>
        <w:t>)</w:t>
      </w:r>
      <w:r w:rsidRPr="00A747F6">
        <w:rPr>
          <w:rtl/>
        </w:rPr>
        <w:t>(</w:t>
      </w:r>
      <w:r w:rsidRPr="00A747F6">
        <w:rPr>
          <w:rFonts w:hint="cs"/>
          <w:rtl/>
        </w:rPr>
        <w:t>719</w:t>
      </w:r>
      <w:r w:rsidRPr="00A747F6">
        <w:rPr>
          <w:rtl/>
        </w:rPr>
        <w:t>).</w:t>
      </w:r>
      <w:r w:rsidRPr="00A747F6">
        <w:rPr>
          <w:rFonts w:hint="cs"/>
          <w:rtl/>
        </w:rPr>
        <w:t xml:space="preserve"> وهم أوّل مَن استفادوا من اللون الأسود لتوشيح الكعبة الشريفة(720)،</w:t>
      </w:r>
      <w:r w:rsidRPr="00A747F6">
        <w:rPr>
          <w:rtl/>
        </w:rPr>
        <w:t xml:space="preserve"> ثمّ اتجهوا صوب الحرمات ومقد</w:t>
      </w:r>
      <w:r w:rsidRPr="00A747F6">
        <w:rPr>
          <w:rFonts w:hint="cs"/>
          <w:rtl/>
        </w:rPr>
        <w:t>ّ</w:t>
      </w:r>
      <w:r w:rsidRPr="00A747F6">
        <w:rPr>
          <w:rtl/>
        </w:rPr>
        <w:t xml:space="preserve">سات الله تعالى في الأرض، وبدأوا في تخريبهم البيت الذي ولد فيه النبي  صلّى الله عليه وآله  في منطقة </w:t>
      </w:r>
      <w:r w:rsidRPr="00A747F6">
        <w:rPr>
          <w:rFonts w:hint="cs"/>
          <w:rtl/>
        </w:rPr>
        <w:t>(</w:t>
      </w:r>
      <w:r w:rsidRPr="00A747F6">
        <w:rPr>
          <w:rtl/>
        </w:rPr>
        <w:t>المعلى</w:t>
      </w:r>
      <w:r w:rsidRPr="00A747F6">
        <w:rPr>
          <w:rFonts w:hint="cs"/>
          <w:rtl/>
        </w:rPr>
        <w:t>)</w:t>
      </w:r>
      <w:r w:rsidRPr="00A747F6">
        <w:rPr>
          <w:rtl/>
        </w:rPr>
        <w:t xml:space="preserve">، والبيت الذي </w:t>
      </w:r>
    </w:p>
    <w:p w14:paraId="4EC93ECC" w14:textId="77777777" w:rsidR="00CC5B07" w:rsidRDefault="00CC5B07" w:rsidP="00CC5B07">
      <w:pPr>
        <w:pStyle w:val="libNormal"/>
        <w:rPr>
          <w:rtl/>
        </w:rPr>
      </w:pPr>
      <w:r>
        <w:rPr>
          <w:rtl/>
        </w:rPr>
        <w:br w:type="page"/>
      </w:r>
    </w:p>
    <w:p w14:paraId="583B0934" w14:textId="1C419FE8" w:rsidR="00DD5F23" w:rsidRPr="00A747F6" w:rsidRDefault="00DD5F23" w:rsidP="00CC5B07">
      <w:pPr>
        <w:pStyle w:val="libNormal0"/>
        <w:rPr>
          <w:rtl/>
        </w:rPr>
      </w:pPr>
      <w:r w:rsidRPr="00A747F6">
        <w:rPr>
          <w:rtl/>
        </w:rPr>
        <w:lastRenderedPageBreak/>
        <w:t>ترعرع فيه الإمام عل</w:t>
      </w:r>
      <w:r w:rsidRPr="00A747F6">
        <w:rPr>
          <w:rFonts w:hint="cs"/>
          <w:rtl/>
        </w:rPr>
        <w:t>ي</w:t>
      </w:r>
      <w:r w:rsidRPr="00A747F6">
        <w:rPr>
          <w:rtl/>
        </w:rPr>
        <w:t xml:space="preserve">  عليه السلام ، وبيت خديجة الكبرى، وموضع ولادة فاطمة، وبيت آمنة بنت وهب </w:t>
      </w:r>
      <w:r w:rsidRPr="00A747F6">
        <w:rPr>
          <w:rFonts w:hint="cs"/>
          <w:rtl/>
        </w:rPr>
        <w:t>(</w:t>
      </w:r>
      <w:r w:rsidRPr="00A747F6">
        <w:rPr>
          <w:rtl/>
        </w:rPr>
        <w:t>عليهن</w:t>
      </w:r>
      <w:r w:rsidRPr="00A747F6">
        <w:rPr>
          <w:rFonts w:hint="cs"/>
          <w:rtl/>
        </w:rPr>
        <w:t>ّ</w:t>
      </w:r>
      <w:r w:rsidRPr="00A747F6">
        <w:rPr>
          <w:rtl/>
        </w:rPr>
        <w:t xml:space="preserve"> السلام</w:t>
      </w:r>
      <w:r w:rsidRPr="00A747F6">
        <w:rPr>
          <w:rFonts w:hint="cs"/>
          <w:rtl/>
        </w:rPr>
        <w:t>)</w:t>
      </w:r>
      <w:r w:rsidRPr="00A747F6">
        <w:rPr>
          <w:rtl/>
        </w:rPr>
        <w:t xml:space="preserve"> والعشرات من بيوت الصحابة والتابعين(</w:t>
      </w:r>
      <w:r w:rsidRPr="00A747F6">
        <w:rPr>
          <w:rFonts w:hint="cs"/>
          <w:rtl/>
        </w:rPr>
        <w:t>721</w:t>
      </w:r>
      <w:r w:rsidRPr="00A747F6">
        <w:rPr>
          <w:rtl/>
        </w:rPr>
        <w:t>). وعجيب في فعلتهم هذه وال</w:t>
      </w:r>
      <w:r w:rsidRPr="00A747F6">
        <w:rPr>
          <w:rFonts w:hint="cs"/>
          <w:rtl/>
        </w:rPr>
        <w:t>أ</w:t>
      </w:r>
      <w:r w:rsidRPr="00A747F6">
        <w:rPr>
          <w:rtl/>
        </w:rPr>
        <w:t xml:space="preserve">عجب منها </w:t>
      </w:r>
      <w:r w:rsidRPr="00A747F6">
        <w:rPr>
          <w:rFonts w:hint="cs"/>
          <w:rtl/>
        </w:rPr>
        <w:t>أ</w:t>
      </w:r>
      <w:r w:rsidRPr="00A747F6">
        <w:rPr>
          <w:rtl/>
        </w:rPr>
        <w:t>ن</w:t>
      </w:r>
      <w:r w:rsidRPr="00A747F6">
        <w:rPr>
          <w:rFonts w:hint="cs"/>
          <w:rtl/>
        </w:rPr>
        <w:t>ّ</w:t>
      </w:r>
      <w:r w:rsidRPr="00A747F6">
        <w:rPr>
          <w:rtl/>
        </w:rPr>
        <w:t>هم يرقصون ويفرحون ويقر</w:t>
      </w:r>
      <w:r w:rsidRPr="00A747F6">
        <w:rPr>
          <w:rFonts w:hint="cs"/>
          <w:rtl/>
        </w:rPr>
        <w:t>ؤ</w:t>
      </w:r>
      <w:r w:rsidRPr="00A747F6">
        <w:rPr>
          <w:rtl/>
        </w:rPr>
        <w:t>ون ال</w:t>
      </w:r>
      <w:r w:rsidRPr="00A747F6">
        <w:rPr>
          <w:rFonts w:hint="cs"/>
          <w:rtl/>
        </w:rPr>
        <w:t>أ</w:t>
      </w:r>
      <w:r w:rsidRPr="00A747F6">
        <w:rPr>
          <w:rtl/>
        </w:rPr>
        <w:t>ناشيد وال</w:t>
      </w:r>
      <w:r w:rsidRPr="00A747F6">
        <w:rPr>
          <w:rFonts w:hint="cs"/>
          <w:rtl/>
        </w:rPr>
        <w:t>أ</w:t>
      </w:r>
      <w:r w:rsidRPr="00A747F6">
        <w:rPr>
          <w:rtl/>
        </w:rPr>
        <w:t>هازيج حين التخريب(</w:t>
      </w:r>
      <w:r w:rsidRPr="00A747F6">
        <w:rPr>
          <w:rFonts w:hint="cs"/>
          <w:rtl/>
        </w:rPr>
        <w:t>722</w:t>
      </w:r>
      <w:r w:rsidRPr="00A747F6">
        <w:rPr>
          <w:rtl/>
        </w:rPr>
        <w:t xml:space="preserve">). </w:t>
      </w:r>
    </w:p>
    <w:p w14:paraId="6BDD0021" w14:textId="5F93206E" w:rsidR="00DD5F23" w:rsidRPr="00FF4608" w:rsidRDefault="00DD5F23" w:rsidP="00A747F6">
      <w:pPr>
        <w:pStyle w:val="libNormal"/>
        <w:rPr>
          <w:rtl/>
        </w:rPr>
      </w:pPr>
      <w:r w:rsidRPr="00A747F6">
        <w:rPr>
          <w:rtl/>
        </w:rPr>
        <w:t xml:space="preserve">ونادى المنادي من الوهابيين بعد انقضاء الحج، </w:t>
      </w:r>
      <w:r w:rsidRPr="00A747F6">
        <w:rPr>
          <w:rFonts w:hint="cs"/>
          <w:rtl/>
        </w:rPr>
        <w:t>أ</w:t>
      </w:r>
      <w:r w:rsidRPr="00A747F6">
        <w:rPr>
          <w:rtl/>
        </w:rPr>
        <w:t>ن لا يأتي إلى الحج</w:t>
      </w:r>
      <w:r w:rsidRPr="00A747F6">
        <w:rPr>
          <w:rFonts w:hint="cs"/>
          <w:rtl/>
        </w:rPr>
        <w:t>ّ</w:t>
      </w:r>
      <w:r w:rsidRPr="00A747F6">
        <w:rPr>
          <w:rtl/>
        </w:rPr>
        <w:t xml:space="preserve"> بعد هذا العام من المسلمين م</w:t>
      </w:r>
      <w:r w:rsidRPr="00A747F6">
        <w:rPr>
          <w:rFonts w:hint="cs"/>
          <w:rtl/>
        </w:rPr>
        <w:t>َن</w:t>
      </w:r>
      <w:r w:rsidRPr="00A747F6">
        <w:rPr>
          <w:rtl/>
        </w:rPr>
        <w:t xml:space="preserve"> هو ليس على مذهبهم عملاً بقوله تعالى</w:t>
      </w:r>
      <w:r w:rsidRPr="00A747F6">
        <w:rPr>
          <w:rFonts w:hint="cs"/>
          <w:rtl/>
        </w:rPr>
        <w:t>:</w:t>
      </w:r>
      <w:r w:rsidRPr="00A747F6">
        <w:rPr>
          <w:rtl/>
        </w:rPr>
        <w:t xml:space="preserve"> </w:t>
      </w:r>
      <w:r w:rsidR="000608B7" w:rsidRPr="000608B7">
        <w:rPr>
          <w:rStyle w:val="libAlaemChar"/>
          <w:rFonts w:hint="cs"/>
          <w:rtl/>
        </w:rPr>
        <w:t>(</w:t>
      </w:r>
      <w:r w:rsidRPr="000608B7">
        <w:rPr>
          <w:rStyle w:val="libAieChar"/>
          <w:rFonts w:hint="cs"/>
          <w:rtl/>
        </w:rPr>
        <w:t>يَا</w:t>
      </w:r>
      <w:r w:rsidRPr="000608B7">
        <w:rPr>
          <w:rStyle w:val="libAieChar"/>
          <w:rtl/>
        </w:rPr>
        <w:t xml:space="preserve"> </w:t>
      </w:r>
      <w:r w:rsidRPr="000608B7">
        <w:rPr>
          <w:rStyle w:val="libAieChar"/>
          <w:rFonts w:hint="cs"/>
          <w:rtl/>
        </w:rPr>
        <w:t>أَيُّهَا</w:t>
      </w:r>
      <w:r w:rsidRPr="000608B7">
        <w:rPr>
          <w:rStyle w:val="libAieChar"/>
          <w:rtl/>
        </w:rPr>
        <w:t xml:space="preserve"> </w:t>
      </w:r>
      <w:r w:rsidRPr="000608B7">
        <w:rPr>
          <w:rStyle w:val="libAieChar"/>
          <w:rFonts w:hint="cs"/>
          <w:rtl/>
        </w:rPr>
        <w:t>الَّذِينَ</w:t>
      </w:r>
      <w:r w:rsidRPr="000608B7">
        <w:rPr>
          <w:rStyle w:val="libAieChar"/>
          <w:rtl/>
        </w:rPr>
        <w:t xml:space="preserve"> </w:t>
      </w:r>
      <w:r w:rsidRPr="000608B7">
        <w:rPr>
          <w:rStyle w:val="libAieChar"/>
          <w:rFonts w:hint="cs"/>
          <w:rtl/>
        </w:rPr>
        <w:t>آَمَنُوا</w:t>
      </w:r>
      <w:r w:rsidRPr="000608B7">
        <w:rPr>
          <w:rStyle w:val="libAieChar"/>
          <w:rtl/>
        </w:rPr>
        <w:t xml:space="preserve"> </w:t>
      </w:r>
      <w:r w:rsidRPr="000608B7">
        <w:rPr>
          <w:rStyle w:val="libAieChar"/>
          <w:rFonts w:hint="cs"/>
          <w:rtl/>
        </w:rPr>
        <w:t>إِنَّمَا</w:t>
      </w:r>
      <w:r w:rsidRPr="000608B7">
        <w:rPr>
          <w:rStyle w:val="libAieChar"/>
          <w:rtl/>
        </w:rPr>
        <w:t xml:space="preserve"> </w:t>
      </w:r>
      <w:r w:rsidRPr="000608B7">
        <w:rPr>
          <w:rStyle w:val="libAieChar"/>
          <w:rFonts w:hint="cs"/>
          <w:rtl/>
        </w:rPr>
        <w:t>الْمُشْرِكُونَ</w:t>
      </w:r>
      <w:r w:rsidRPr="000608B7">
        <w:rPr>
          <w:rStyle w:val="libAieChar"/>
          <w:rtl/>
        </w:rPr>
        <w:t xml:space="preserve"> </w:t>
      </w:r>
      <w:r w:rsidRPr="000608B7">
        <w:rPr>
          <w:rStyle w:val="libAieChar"/>
          <w:rFonts w:hint="cs"/>
          <w:rtl/>
        </w:rPr>
        <w:t>نَجَسٌ</w:t>
      </w:r>
      <w:r w:rsidRPr="000608B7">
        <w:rPr>
          <w:rStyle w:val="libAieChar"/>
          <w:rtl/>
        </w:rPr>
        <w:t xml:space="preserve"> </w:t>
      </w:r>
      <w:r w:rsidRPr="000608B7">
        <w:rPr>
          <w:rStyle w:val="libAieChar"/>
          <w:rFonts w:hint="cs"/>
          <w:rtl/>
        </w:rPr>
        <w:t>فَلَا</w:t>
      </w:r>
      <w:r w:rsidRPr="000608B7">
        <w:rPr>
          <w:rStyle w:val="libAieChar"/>
          <w:rtl/>
        </w:rPr>
        <w:t xml:space="preserve"> </w:t>
      </w:r>
      <w:r w:rsidRPr="000608B7">
        <w:rPr>
          <w:rStyle w:val="libAieChar"/>
          <w:rFonts w:hint="cs"/>
          <w:rtl/>
        </w:rPr>
        <w:t>يَقْرَبُوا</w:t>
      </w:r>
      <w:r w:rsidRPr="000608B7">
        <w:rPr>
          <w:rStyle w:val="libAieChar"/>
          <w:rtl/>
        </w:rPr>
        <w:t xml:space="preserve"> </w:t>
      </w:r>
      <w:r w:rsidRPr="000608B7">
        <w:rPr>
          <w:rStyle w:val="libAieChar"/>
          <w:rFonts w:hint="cs"/>
          <w:rtl/>
        </w:rPr>
        <w:t>الْمَسْجِدَ</w:t>
      </w:r>
      <w:r w:rsidRPr="000608B7">
        <w:rPr>
          <w:rStyle w:val="libAieChar"/>
          <w:rtl/>
        </w:rPr>
        <w:t xml:space="preserve"> </w:t>
      </w:r>
      <w:r w:rsidRPr="000608B7">
        <w:rPr>
          <w:rStyle w:val="libAieChar"/>
          <w:rFonts w:hint="cs"/>
          <w:rtl/>
        </w:rPr>
        <w:t>الْحَرَامَ</w:t>
      </w:r>
      <w:r w:rsidRPr="000608B7">
        <w:rPr>
          <w:rStyle w:val="libAieChar"/>
          <w:rtl/>
        </w:rPr>
        <w:t xml:space="preserve"> </w:t>
      </w:r>
      <w:r w:rsidRPr="000608B7">
        <w:rPr>
          <w:rStyle w:val="libAieChar"/>
          <w:rFonts w:hint="cs"/>
          <w:rtl/>
        </w:rPr>
        <w:t>بَعْدَ</w:t>
      </w:r>
      <w:r w:rsidRPr="000608B7">
        <w:rPr>
          <w:rStyle w:val="libAieChar"/>
          <w:rtl/>
        </w:rPr>
        <w:t xml:space="preserve"> </w:t>
      </w:r>
      <w:r w:rsidRPr="000608B7">
        <w:rPr>
          <w:rStyle w:val="libAieChar"/>
          <w:rFonts w:hint="cs"/>
          <w:rtl/>
        </w:rPr>
        <w:t>عَامِهِمْ</w:t>
      </w:r>
      <w:r w:rsidRPr="000608B7">
        <w:rPr>
          <w:rStyle w:val="libAieChar"/>
          <w:rtl/>
        </w:rPr>
        <w:t xml:space="preserve"> </w:t>
      </w:r>
      <w:r w:rsidRPr="000608B7">
        <w:rPr>
          <w:rStyle w:val="libAieChar"/>
          <w:rFonts w:hint="cs"/>
          <w:rtl/>
        </w:rPr>
        <w:t>هَذَا</w:t>
      </w:r>
      <w:r w:rsidR="000608B7" w:rsidRPr="000608B7">
        <w:rPr>
          <w:rStyle w:val="libAlaemChar"/>
          <w:rFonts w:hint="cs"/>
          <w:rtl/>
        </w:rPr>
        <w:t>)</w:t>
      </w:r>
      <w:r>
        <w:rPr>
          <w:rFonts w:hint="cs"/>
          <w:rtl/>
        </w:rPr>
        <w:t>(سورة التوبة، الآية: 28)</w:t>
      </w:r>
      <w:r w:rsidRPr="00FF4608">
        <w:rPr>
          <w:rtl/>
        </w:rPr>
        <w:t>(</w:t>
      </w:r>
      <w:r w:rsidRPr="00FF4608">
        <w:rPr>
          <w:rFonts w:hint="cs"/>
          <w:rtl/>
        </w:rPr>
        <w:t>723</w:t>
      </w:r>
      <w:r w:rsidRPr="00FF4608">
        <w:rPr>
          <w:rtl/>
        </w:rPr>
        <w:t>)</w:t>
      </w:r>
      <w:r>
        <w:rPr>
          <w:rtl/>
        </w:rPr>
        <w:t>.</w:t>
      </w:r>
    </w:p>
    <w:p w14:paraId="185AF5F1" w14:textId="77777777" w:rsidR="00DD5F23" w:rsidRPr="00A747F6" w:rsidRDefault="00DD5F23" w:rsidP="00A747F6">
      <w:pPr>
        <w:pStyle w:val="libNormal"/>
        <w:rPr>
          <w:rtl/>
        </w:rPr>
      </w:pPr>
      <w:r w:rsidRPr="00A747F6">
        <w:rPr>
          <w:rtl/>
        </w:rPr>
        <w:t>هذا ما حل ب</w:t>
      </w:r>
      <w:r w:rsidRPr="00A747F6">
        <w:rPr>
          <w:rFonts w:hint="cs"/>
          <w:rtl/>
        </w:rPr>
        <w:t>أ</w:t>
      </w:r>
      <w:r w:rsidRPr="00A747F6">
        <w:rPr>
          <w:rtl/>
        </w:rPr>
        <w:t>هل مكة المكرمة، التي حر</w:t>
      </w:r>
      <w:r w:rsidRPr="00A747F6">
        <w:rPr>
          <w:rFonts w:hint="cs"/>
          <w:rtl/>
        </w:rPr>
        <w:t>ّ</w:t>
      </w:r>
      <w:r w:rsidRPr="00A747F6">
        <w:rPr>
          <w:rtl/>
        </w:rPr>
        <w:t xml:space="preserve">مها الله بحرمته... وإذا أردنا </w:t>
      </w:r>
      <w:r w:rsidRPr="00A747F6">
        <w:rPr>
          <w:rFonts w:hint="cs"/>
          <w:rtl/>
        </w:rPr>
        <w:t>أ</w:t>
      </w:r>
      <w:r w:rsidRPr="00A747F6">
        <w:rPr>
          <w:rtl/>
        </w:rPr>
        <w:t>ن نكتب عم</w:t>
      </w:r>
      <w:r w:rsidRPr="00A747F6">
        <w:rPr>
          <w:rFonts w:hint="cs"/>
          <w:rtl/>
        </w:rPr>
        <w:t>ّ</w:t>
      </w:r>
      <w:r w:rsidRPr="00A747F6">
        <w:rPr>
          <w:rtl/>
        </w:rPr>
        <w:t xml:space="preserve">ا دار في باقي </w:t>
      </w:r>
      <w:r w:rsidRPr="00A747F6">
        <w:rPr>
          <w:rFonts w:hint="cs"/>
          <w:rtl/>
        </w:rPr>
        <w:t>أ</w:t>
      </w:r>
      <w:r w:rsidRPr="00A747F6">
        <w:rPr>
          <w:rtl/>
        </w:rPr>
        <w:t>جزاء الجزيرة العربية وخارجها، فسوف نحتاج إلى مجل</w:t>
      </w:r>
      <w:r w:rsidRPr="00A747F6">
        <w:rPr>
          <w:rFonts w:hint="cs"/>
          <w:rtl/>
        </w:rPr>
        <w:t>ّ</w:t>
      </w:r>
      <w:r w:rsidRPr="00A747F6">
        <w:rPr>
          <w:rtl/>
        </w:rPr>
        <w:t>دات و</w:t>
      </w:r>
      <w:r w:rsidRPr="00A747F6">
        <w:rPr>
          <w:rFonts w:hint="cs"/>
          <w:rtl/>
        </w:rPr>
        <w:t>أ</w:t>
      </w:r>
      <w:r w:rsidRPr="00A747F6">
        <w:rPr>
          <w:rtl/>
        </w:rPr>
        <w:t>جزاء، فنحن في غنى عنها الآن، أم</w:t>
      </w:r>
      <w:r w:rsidRPr="00A747F6">
        <w:rPr>
          <w:rFonts w:hint="cs"/>
          <w:rtl/>
        </w:rPr>
        <w:t>ّ</w:t>
      </w:r>
      <w:r w:rsidRPr="00A747F6">
        <w:rPr>
          <w:rtl/>
        </w:rPr>
        <w:t xml:space="preserve">ا ما يفي بالغرض فننقل لك - </w:t>
      </w:r>
      <w:r w:rsidRPr="00A747F6">
        <w:rPr>
          <w:rFonts w:hint="cs"/>
          <w:rtl/>
        </w:rPr>
        <w:t>أ</w:t>
      </w:r>
      <w:r w:rsidRPr="00A747F6">
        <w:rPr>
          <w:rtl/>
        </w:rPr>
        <w:t>ي</w:t>
      </w:r>
      <w:r w:rsidRPr="00A747F6">
        <w:rPr>
          <w:rFonts w:hint="cs"/>
          <w:rtl/>
        </w:rPr>
        <w:t>ّ</w:t>
      </w:r>
      <w:r w:rsidRPr="00A747F6">
        <w:rPr>
          <w:rtl/>
        </w:rPr>
        <w:t>ها القارئ الكريم - نبذة مختصرة جد</w:t>
      </w:r>
      <w:r w:rsidRPr="00A747F6">
        <w:rPr>
          <w:rFonts w:hint="cs"/>
          <w:rtl/>
        </w:rPr>
        <w:t>ّ</w:t>
      </w:r>
      <w:r w:rsidRPr="00A747F6">
        <w:rPr>
          <w:rtl/>
        </w:rPr>
        <w:t xml:space="preserve">اً من جهاد هؤلاء الأبطال المحامين عن توحيد الله والمجاهدين في سبيله تعالى، ومن أعجب عجائب الدهر... </w:t>
      </w:r>
      <w:r w:rsidRPr="00A747F6">
        <w:rPr>
          <w:rFonts w:hint="cs"/>
          <w:rtl/>
        </w:rPr>
        <w:t>أ</w:t>
      </w:r>
      <w:r w:rsidRPr="00A747F6">
        <w:rPr>
          <w:rtl/>
        </w:rPr>
        <w:t>ن تسمع المؤرّخين الوهابيين السلفيين</w:t>
      </w:r>
      <w:r w:rsidRPr="00A747F6">
        <w:rPr>
          <w:rFonts w:hint="cs"/>
          <w:rtl/>
        </w:rPr>
        <w:t>،</w:t>
      </w:r>
      <w:r w:rsidRPr="00A747F6">
        <w:rPr>
          <w:rtl/>
        </w:rPr>
        <w:t xml:space="preserve"> يتبج</w:t>
      </w:r>
      <w:r w:rsidRPr="00A747F6">
        <w:rPr>
          <w:rFonts w:hint="cs"/>
          <w:rtl/>
        </w:rPr>
        <w:t>ّ</w:t>
      </w:r>
      <w:r w:rsidRPr="00A747F6">
        <w:rPr>
          <w:rtl/>
        </w:rPr>
        <w:t>حون بجرائم قومهم، إي</w:t>
      </w:r>
      <w:r w:rsidRPr="00A747F6">
        <w:rPr>
          <w:rFonts w:hint="cs"/>
          <w:rtl/>
        </w:rPr>
        <w:t>ّ</w:t>
      </w:r>
      <w:r w:rsidRPr="00A747F6">
        <w:rPr>
          <w:rtl/>
        </w:rPr>
        <w:t>ما تبج</w:t>
      </w:r>
      <w:r w:rsidRPr="00A747F6">
        <w:rPr>
          <w:rFonts w:hint="cs"/>
          <w:rtl/>
        </w:rPr>
        <w:t>ّ</w:t>
      </w:r>
      <w:r w:rsidRPr="00A747F6">
        <w:rPr>
          <w:rtl/>
        </w:rPr>
        <w:t xml:space="preserve">ح وتقدير، </w:t>
      </w:r>
      <w:r w:rsidRPr="00A747F6">
        <w:rPr>
          <w:rFonts w:hint="cs"/>
          <w:rtl/>
        </w:rPr>
        <w:t>إ</w:t>
      </w:r>
      <w:r w:rsidRPr="00A747F6">
        <w:rPr>
          <w:rtl/>
        </w:rPr>
        <w:t>ن</w:t>
      </w:r>
      <w:r w:rsidRPr="00A747F6">
        <w:rPr>
          <w:rFonts w:hint="cs"/>
          <w:rtl/>
        </w:rPr>
        <w:t>ّ</w:t>
      </w:r>
      <w:r w:rsidRPr="00A747F6">
        <w:rPr>
          <w:rtl/>
        </w:rPr>
        <w:t>هم والله يتفاخرون بها، أكثر م</w:t>
      </w:r>
      <w:r w:rsidRPr="00A747F6">
        <w:rPr>
          <w:rFonts w:hint="cs"/>
          <w:rtl/>
        </w:rPr>
        <w:t>مّ</w:t>
      </w:r>
      <w:r w:rsidRPr="00A747F6">
        <w:rPr>
          <w:rtl/>
        </w:rPr>
        <w:t xml:space="preserve">ا يتفاخر المسلم الصادق بواقعة بدر والأحزاب وحنين وخيبر، فهم جيوش الله الظافرة التي لا تقهر، وأهل التوحيد الخالص وأهل الدين، وما دونهم </w:t>
      </w:r>
      <w:r w:rsidRPr="00A747F6">
        <w:rPr>
          <w:rFonts w:hint="cs"/>
          <w:rtl/>
        </w:rPr>
        <w:t xml:space="preserve">كفرة </w:t>
      </w:r>
      <w:r w:rsidRPr="00A747F6">
        <w:rPr>
          <w:rtl/>
        </w:rPr>
        <w:t>مشرك</w:t>
      </w:r>
      <w:r w:rsidRPr="00A747F6">
        <w:rPr>
          <w:rFonts w:hint="cs"/>
          <w:rtl/>
        </w:rPr>
        <w:t>و</w:t>
      </w:r>
      <w:r w:rsidRPr="00A747F6">
        <w:rPr>
          <w:rtl/>
        </w:rPr>
        <w:t xml:space="preserve">ن. </w:t>
      </w:r>
    </w:p>
    <w:p w14:paraId="1CB2082D" w14:textId="77777777" w:rsidR="00CC5B07" w:rsidRDefault="00DD5F23" w:rsidP="00A747F6">
      <w:pPr>
        <w:pStyle w:val="libNormal"/>
        <w:rPr>
          <w:rtl/>
        </w:rPr>
      </w:pPr>
      <w:r w:rsidRPr="00A747F6">
        <w:rPr>
          <w:rtl/>
        </w:rPr>
        <w:t>وقد تسابق - مؤرّخوا الوهابية السلفية - في ذكر مناقب قومهم ومآثر جنودهم، في القتل والاغتصاب والسبي والسلب، بكل تفاصيلها الدقيقة والجزئية بال</w:t>
      </w:r>
      <w:r w:rsidRPr="00A747F6">
        <w:rPr>
          <w:rFonts w:hint="cs"/>
          <w:rtl/>
        </w:rPr>
        <w:t>أ</w:t>
      </w:r>
      <w:r w:rsidRPr="00A747F6">
        <w:rPr>
          <w:rtl/>
        </w:rPr>
        <w:t>رقام والتواريخ والشواهد، دأبهم كما تفعل الجماعات التكفيرية الوهابية هذه الأي</w:t>
      </w:r>
      <w:r w:rsidRPr="00A747F6">
        <w:rPr>
          <w:rFonts w:hint="cs"/>
          <w:rtl/>
        </w:rPr>
        <w:t>ّ</w:t>
      </w:r>
      <w:r w:rsidRPr="00A747F6">
        <w:rPr>
          <w:rtl/>
        </w:rPr>
        <w:t>ام، حذو النعل بالنعل، والخطوة بالخطوة. هكذا هي سيرتهم</w:t>
      </w:r>
      <w:r w:rsidRPr="00A747F6">
        <w:rPr>
          <w:rFonts w:hint="cs"/>
          <w:rtl/>
        </w:rPr>
        <w:t>،</w:t>
      </w:r>
      <w:r w:rsidRPr="00A747F6">
        <w:rPr>
          <w:rtl/>
        </w:rPr>
        <w:t xml:space="preserve"> لا يأبون بما فعل السابقون من أقوام نجد الممسوخة، وبالذي </w:t>
      </w:r>
    </w:p>
    <w:p w14:paraId="74F06702" w14:textId="77777777" w:rsidR="00CC5B07" w:rsidRDefault="00CC5B07" w:rsidP="00CC5B07">
      <w:pPr>
        <w:pStyle w:val="libNormal"/>
        <w:rPr>
          <w:rtl/>
        </w:rPr>
      </w:pPr>
      <w:r>
        <w:rPr>
          <w:rtl/>
        </w:rPr>
        <w:br w:type="page"/>
      </w:r>
    </w:p>
    <w:p w14:paraId="7499CD14" w14:textId="197AF267" w:rsidR="00DD5F23" w:rsidRPr="00A747F6" w:rsidRDefault="00DD5F23" w:rsidP="00CC5B07">
      <w:pPr>
        <w:pStyle w:val="libNormal0"/>
        <w:rPr>
          <w:rtl/>
        </w:rPr>
      </w:pPr>
      <w:r w:rsidRPr="00A747F6">
        <w:rPr>
          <w:rtl/>
        </w:rPr>
        <w:lastRenderedPageBreak/>
        <w:t>يفعلونه اليوم. ول</w:t>
      </w:r>
      <w:r w:rsidRPr="00A747F6">
        <w:rPr>
          <w:rFonts w:hint="cs"/>
          <w:rtl/>
        </w:rPr>
        <w:t>َ</w:t>
      </w:r>
      <w:r w:rsidRPr="00A747F6">
        <w:rPr>
          <w:rtl/>
        </w:rPr>
        <w:t xml:space="preserve">عمري </w:t>
      </w:r>
      <w:r w:rsidRPr="00A747F6">
        <w:rPr>
          <w:rFonts w:hint="cs"/>
          <w:rtl/>
        </w:rPr>
        <w:t>إ</w:t>
      </w:r>
      <w:r w:rsidRPr="00A747F6">
        <w:rPr>
          <w:rtl/>
        </w:rPr>
        <w:t>ن</w:t>
      </w:r>
      <w:r w:rsidRPr="00A747F6">
        <w:rPr>
          <w:rFonts w:hint="cs"/>
          <w:rtl/>
        </w:rPr>
        <w:t>ّ</w:t>
      </w:r>
      <w:r w:rsidRPr="00A747F6">
        <w:rPr>
          <w:rtl/>
        </w:rPr>
        <w:t>ها مصيدة القدر والمكر الذي يحيق بصاحبه، فيكشفوا عورات جناياتهم وسوآت فعلاتهم، وهم سائرون نحو السقوط والاندثار، ب</w:t>
      </w:r>
      <w:r w:rsidRPr="00A747F6">
        <w:rPr>
          <w:rFonts w:hint="cs"/>
          <w:rtl/>
        </w:rPr>
        <w:t>إ</w:t>
      </w:r>
      <w:r w:rsidRPr="00A747F6">
        <w:rPr>
          <w:rtl/>
        </w:rPr>
        <w:t>ذن الله تعالى.</w:t>
      </w:r>
    </w:p>
    <w:p w14:paraId="4B5D70C0" w14:textId="77777777" w:rsidR="00DD5F23" w:rsidRPr="00A747F6" w:rsidRDefault="00DD5F23" w:rsidP="00A747F6">
      <w:pPr>
        <w:pStyle w:val="libNormal"/>
        <w:rPr>
          <w:rtl/>
        </w:rPr>
      </w:pPr>
      <w:r w:rsidRPr="00A747F6">
        <w:rPr>
          <w:rtl/>
        </w:rPr>
        <w:t>ومن هذا المنطلق، ننقل نصوصاً من كتب القوم، وهم يتفاخرون حتى بعنوان الكتاب الذي يكتبونه، فمثلا</w:t>
      </w:r>
      <w:r w:rsidRPr="00A747F6">
        <w:rPr>
          <w:rFonts w:hint="cs"/>
          <w:rtl/>
        </w:rPr>
        <w:t>ً:</w:t>
      </w:r>
      <w:r w:rsidRPr="00A747F6">
        <w:rPr>
          <w:rtl/>
        </w:rPr>
        <w:t xml:space="preserve"> خ</w:t>
      </w:r>
      <w:r w:rsidRPr="00A747F6">
        <w:rPr>
          <w:rFonts w:hint="cs"/>
          <w:rtl/>
        </w:rPr>
        <w:t>ُ</w:t>
      </w:r>
      <w:r w:rsidRPr="00A747F6">
        <w:rPr>
          <w:rtl/>
        </w:rPr>
        <w:t xml:space="preserve">ذ كتاب </w:t>
      </w:r>
      <w:r w:rsidRPr="00A747F6">
        <w:rPr>
          <w:rFonts w:hint="cs"/>
          <w:rtl/>
        </w:rPr>
        <w:t>(</w:t>
      </w:r>
      <w:r w:rsidRPr="00A747F6">
        <w:rPr>
          <w:rtl/>
        </w:rPr>
        <w:t>عنوان المجد في تاريخ نجد</w:t>
      </w:r>
      <w:r w:rsidRPr="00A747F6">
        <w:rPr>
          <w:rFonts w:hint="cs"/>
          <w:rtl/>
        </w:rPr>
        <w:t>)</w:t>
      </w:r>
      <w:r w:rsidRPr="00A747F6">
        <w:rPr>
          <w:rtl/>
        </w:rPr>
        <w:t xml:space="preserve"> وكتاب </w:t>
      </w:r>
      <w:r w:rsidRPr="00A747F6">
        <w:rPr>
          <w:rFonts w:hint="cs"/>
          <w:rtl/>
        </w:rPr>
        <w:t>(</w:t>
      </w:r>
      <w:r w:rsidRPr="00A747F6">
        <w:rPr>
          <w:rtl/>
        </w:rPr>
        <w:t>تاريخ نجد المسمّى روضة الأفكار والأفهام لمرتاد حال الإمام وتعداد غزوات ذوي الإسلام</w:t>
      </w:r>
      <w:r w:rsidRPr="00A747F6">
        <w:rPr>
          <w:rFonts w:hint="cs"/>
          <w:rtl/>
        </w:rPr>
        <w:t>)</w:t>
      </w:r>
      <w:r w:rsidRPr="00A747F6">
        <w:rPr>
          <w:rtl/>
        </w:rPr>
        <w:t>، ومن فم اثن</w:t>
      </w:r>
      <w:r w:rsidRPr="00A747F6">
        <w:rPr>
          <w:rFonts w:hint="cs"/>
          <w:rtl/>
        </w:rPr>
        <w:t>ي</w:t>
      </w:r>
      <w:r w:rsidRPr="00A747F6">
        <w:rPr>
          <w:rtl/>
        </w:rPr>
        <w:t>ن من أهم</w:t>
      </w:r>
      <w:r w:rsidRPr="00A747F6">
        <w:rPr>
          <w:rFonts w:hint="cs"/>
          <w:rtl/>
        </w:rPr>
        <w:t>ّ</w:t>
      </w:r>
      <w:r w:rsidRPr="00A747F6">
        <w:rPr>
          <w:rtl/>
        </w:rPr>
        <w:t xml:space="preserve"> مؤرّخي الوهابية السلفية السعودية، هما الداعية الوهابي والمؤرّخ السعودي الشيخ عثمان بن بشر النجدي الحنبلي، ونظيره الشيخ حسين بن غن</w:t>
      </w:r>
      <w:r w:rsidRPr="00A747F6">
        <w:rPr>
          <w:rFonts w:hint="cs"/>
          <w:rtl/>
        </w:rPr>
        <w:t>ّ</w:t>
      </w:r>
      <w:r w:rsidRPr="00A747F6">
        <w:rPr>
          <w:rtl/>
        </w:rPr>
        <w:t>ام، حيث يشرحا غزوات أهل الإسلام (الوهابية السلفية)، ضد</w:t>
      </w:r>
      <w:r w:rsidRPr="00A747F6">
        <w:rPr>
          <w:rFonts w:hint="cs"/>
          <w:rtl/>
        </w:rPr>
        <w:t>ّ</w:t>
      </w:r>
      <w:r w:rsidRPr="00A747F6">
        <w:rPr>
          <w:rtl/>
        </w:rPr>
        <w:t xml:space="preserve"> المشركين (المسلمين) في عموم الجزيرة العربية، فيقول</w:t>
      </w:r>
      <w:r w:rsidRPr="00A747F6">
        <w:rPr>
          <w:rFonts w:hint="cs"/>
          <w:rtl/>
        </w:rPr>
        <w:t xml:space="preserve"> أحدهما</w:t>
      </w:r>
      <w:r w:rsidRPr="00A747F6">
        <w:rPr>
          <w:rtl/>
        </w:rPr>
        <w:t xml:space="preserve">: قاتل المسلمون أهل </w:t>
      </w:r>
      <w:r w:rsidRPr="00A747F6">
        <w:rPr>
          <w:rFonts w:hint="cs"/>
          <w:rtl/>
        </w:rPr>
        <w:t>ال</w:t>
      </w:r>
      <w:r w:rsidRPr="00A747F6">
        <w:rPr>
          <w:rtl/>
        </w:rPr>
        <w:t>طائف، أهل الرياض، أهل حريملة والعيي</w:t>
      </w:r>
      <w:r w:rsidRPr="00A747F6">
        <w:rPr>
          <w:rFonts w:hint="cs"/>
          <w:rtl/>
        </w:rPr>
        <w:t>ن</w:t>
      </w:r>
      <w:r w:rsidRPr="00A747F6">
        <w:rPr>
          <w:rtl/>
        </w:rPr>
        <w:t>ة... واستسلمت أهالي تلك المدن و</w:t>
      </w:r>
      <w:r w:rsidRPr="00A747F6">
        <w:rPr>
          <w:rFonts w:hint="cs"/>
          <w:rtl/>
        </w:rPr>
        <w:t>أ</w:t>
      </w:r>
      <w:r w:rsidRPr="00A747F6">
        <w:rPr>
          <w:rtl/>
        </w:rPr>
        <w:t>علنوا دخولهم في الإسلام(</w:t>
      </w:r>
      <w:r w:rsidRPr="00A747F6">
        <w:rPr>
          <w:rFonts w:hint="cs"/>
          <w:rtl/>
        </w:rPr>
        <w:t>724</w:t>
      </w:r>
      <w:r w:rsidRPr="00A747F6">
        <w:rPr>
          <w:rtl/>
        </w:rPr>
        <w:t>).</w:t>
      </w:r>
    </w:p>
    <w:p w14:paraId="5ABB5296" w14:textId="77777777" w:rsidR="00DD5F23" w:rsidRPr="00A747F6" w:rsidRDefault="00DD5F23" w:rsidP="00A747F6">
      <w:pPr>
        <w:pStyle w:val="libNormal"/>
        <w:rPr>
          <w:rtl/>
        </w:rPr>
      </w:pPr>
      <w:r w:rsidRPr="00A747F6">
        <w:rPr>
          <w:rtl/>
        </w:rPr>
        <w:t>ففي أحداث سنة 1187هـ: سار عبد العزيز بالجنود المنصورة وقصد الرياض ونازل أهلها أي</w:t>
      </w:r>
      <w:r w:rsidRPr="00A747F6">
        <w:rPr>
          <w:rFonts w:hint="cs"/>
          <w:rtl/>
        </w:rPr>
        <w:t>ّ</w:t>
      </w:r>
      <w:r w:rsidRPr="00A747F6">
        <w:rPr>
          <w:rtl/>
        </w:rPr>
        <w:t>اما</w:t>
      </w:r>
      <w:r w:rsidRPr="00A747F6">
        <w:rPr>
          <w:rFonts w:hint="cs"/>
          <w:rtl/>
        </w:rPr>
        <w:t>ً</w:t>
      </w:r>
      <w:r w:rsidRPr="00A747F6">
        <w:rPr>
          <w:rtl/>
        </w:rPr>
        <w:t xml:space="preserve"> عديدة وضي</w:t>
      </w:r>
      <w:r w:rsidRPr="00A747F6">
        <w:rPr>
          <w:rFonts w:hint="cs"/>
          <w:rtl/>
        </w:rPr>
        <w:t>ّ</w:t>
      </w:r>
      <w:r w:rsidRPr="00A747F6">
        <w:rPr>
          <w:rtl/>
        </w:rPr>
        <w:t>ق عليهم واستولى على أغلب بروجهم وهدمها المسلمون (الوهابيون السلفيون)، وهدموا المرقب وقتَلوا من أهلها رجالاً كثيرا</w:t>
      </w:r>
      <w:r w:rsidRPr="00A747F6">
        <w:rPr>
          <w:rFonts w:hint="cs"/>
          <w:rtl/>
        </w:rPr>
        <w:t>ً..</w:t>
      </w:r>
      <w:r w:rsidRPr="00A747F6">
        <w:rPr>
          <w:rtl/>
        </w:rPr>
        <w:t>. ففر</w:t>
      </w:r>
      <w:r w:rsidRPr="00A747F6">
        <w:rPr>
          <w:rFonts w:hint="cs"/>
          <w:rtl/>
        </w:rPr>
        <w:t>ّ</w:t>
      </w:r>
      <w:r w:rsidRPr="00A747F6">
        <w:rPr>
          <w:rtl/>
        </w:rPr>
        <w:t xml:space="preserve"> أهل الرياض في ساقته، الرجال والنساء والأطفال لا يلوي أحد على أحد، هربوا على وجوههم إلى البرية السهباء قاصدين الخرج</w:t>
      </w:r>
      <w:r w:rsidRPr="00A747F6">
        <w:rPr>
          <w:rFonts w:hint="cs"/>
          <w:rtl/>
        </w:rPr>
        <w:t>،</w:t>
      </w:r>
      <w:r w:rsidRPr="00A747F6">
        <w:rPr>
          <w:rtl/>
        </w:rPr>
        <w:t xml:space="preserve"> وذلك في فصل الصيف، فهلك منهم خلق كثير جوعاً وعطشاً... إلى أن قال: فساروا في إثرهم يقتلون ويغنمون، ثمّ إن</w:t>
      </w:r>
      <w:r w:rsidRPr="00A747F6">
        <w:rPr>
          <w:rFonts w:hint="cs"/>
          <w:rtl/>
        </w:rPr>
        <w:t>ّ</w:t>
      </w:r>
      <w:r w:rsidRPr="00A747F6">
        <w:rPr>
          <w:rtl/>
        </w:rPr>
        <w:t xml:space="preserve"> عبدالعزيز جعل في البيوت ضب</w:t>
      </w:r>
      <w:r w:rsidRPr="00A747F6">
        <w:rPr>
          <w:rFonts w:hint="cs"/>
          <w:rtl/>
        </w:rPr>
        <w:t>ّ</w:t>
      </w:r>
      <w:r w:rsidRPr="00A747F6">
        <w:rPr>
          <w:rtl/>
        </w:rPr>
        <w:t>اطاً يحفظون ما فيها، وحاز جميع ما في البلد من الأموال والسلاح والطعام والنساء والأمتاع وغير ذلك، وملك بيوتها وأراضيها(</w:t>
      </w:r>
      <w:r w:rsidRPr="00A747F6">
        <w:rPr>
          <w:rFonts w:hint="cs"/>
          <w:rtl/>
        </w:rPr>
        <w:t>725</w:t>
      </w:r>
      <w:r w:rsidRPr="00A747F6">
        <w:rPr>
          <w:rtl/>
        </w:rPr>
        <w:t>).</w:t>
      </w:r>
    </w:p>
    <w:p w14:paraId="45ACAE90" w14:textId="77777777" w:rsidR="00CC5B07" w:rsidRDefault="00CC5B07" w:rsidP="00CC5B07">
      <w:pPr>
        <w:pStyle w:val="libNormal"/>
        <w:rPr>
          <w:rtl/>
        </w:rPr>
      </w:pPr>
      <w:r>
        <w:rPr>
          <w:rtl/>
        </w:rPr>
        <w:br w:type="page"/>
      </w:r>
    </w:p>
    <w:p w14:paraId="5F5C205A" w14:textId="77777777" w:rsidR="00DD5F23" w:rsidRPr="00A747F6" w:rsidRDefault="00DD5F23" w:rsidP="00A747F6">
      <w:pPr>
        <w:pStyle w:val="libNormal"/>
        <w:rPr>
          <w:rtl/>
        </w:rPr>
      </w:pPr>
      <w:r w:rsidRPr="00A747F6">
        <w:rPr>
          <w:rtl/>
        </w:rPr>
        <w:lastRenderedPageBreak/>
        <w:t xml:space="preserve">وفيها غزا عبد العزيز (أعزه الله على الأعداء) فسار بأهل التوحيد إلى أهل (مدينة) المجمعة، وقد </w:t>
      </w:r>
      <w:r w:rsidRPr="00A747F6">
        <w:rPr>
          <w:rFonts w:hint="cs"/>
          <w:rtl/>
        </w:rPr>
        <w:t>أ</w:t>
      </w:r>
      <w:r w:rsidRPr="00A747F6">
        <w:rPr>
          <w:rtl/>
        </w:rPr>
        <w:t xml:space="preserve">مكنهم من </w:t>
      </w:r>
      <w:r w:rsidRPr="00A747F6">
        <w:rPr>
          <w:rFonts w:hint="cs"/>
          <w:rtl/>
        </w:rPr>
        <w:t>أ</w:t>
      </w:r>
      <w:r w:rsidRPr="00A747F6">
        <w:rPr>
          <w:rtl/>
        </w:rPr>
        <w:t>عدائهم، فحرقوا الزروع وقتلوا المشركين (المسلمين) وسبوا النساء والأطفال، و</w:t>
      </w:r>
      <w:r w:rsidRPr="00A747F6">
        <w:rPr>
          <w:rFonts w:hint="cs"/>
          <w:rtl/>
        </w:rPr>
        <w:t>أ</w:t>
      </w:r>
      <w:r w:rsidRPr="00A747F6">
        <w:rPr>
          <w:rtl/>
        </w:rPr>
        <w:t>خذوا منهم عظيم الأموال والمتاع والسلاح والدواب</w:t>
      </w:r>
      <w:r w:rsidRPr="00A747F6">
        <w:rPr>
          <w:rFonts w:hint="cs"/>
          <w:rtl/>
        </w:rPr>
        <w:t>ّ</w:t>
      </w:r>
      <w:r w:rsidRPr="00A747F6">
        <w:rPr>
          <w:rtl/>
        </w:rPr>
        <w:t xml:space="preserve"> ما لا يحصره العدد والحساب(</w:t>
      </w:r>
      <w:r w:rsidRPr="00A747F6">
        <w:rPr>
          <w:rFonts w:hint="cs"/>
          <w:rtl/>
        </w:rPr>
        <w:t>726</w:t>
      </w:r>
      <w:r w:rsidRPr="00A747F6">
        <w:rPr>
          <w:rtl/>
        </w:rPr>
        <w:t>).</w:t>
      </w:r>
    </w:p>
    <w:p w14:paraId="6C52110E" w14:textId="77777777" w:rsidR="00DD5F23" w:rsidRPr="00A747F6" w:rsidRDefault="00DD5F23" w:rsidP="00A747F6">
      <w:pPr>
        <w:pStyle w:val="libNormal"/>
        <w:rPr>
          <w:rtl/>
        </w:rPr>
      </w:pPr>
      <w:r w:rsidRPr="00A747F6">
        <w:rPr>
          <w:rtl/>
        </w:rPr>
        <w:t>وفي سنة 1176هـ: وقعت الرد</w:t>
      </w:r>
      <w:r w:rsidRPr="00A747F6">
        <w:rPr>
          <w:rFonts w:hint="cs"/>
          <w:rtl/>
        </w:rPr>
        <w:t>ّ</w:t>
      </w:r>
      <w:r w:rsidRPr="00A747F6">
        <w:rPr>
          <w:rtl/>
        </w:rPr>
        <w:t>ة من أهل مدينة وثينا (يعني ثار المسلمون على حكم الوهابيين السلفيين السعوديين)، و</w:t>
      </w:r>
      <w:r w:rsidRPr="00A747F6">
        <w:rPr>
          <w:rFonts w:hint="cs"/>
          <w:rtl/>
        </w:rPr>
        <w:t>أ</w:t>
      </w:r>
      <w:r w:rsidRPr="00A747F6">
        <w:rPr>
          <w:rtl/>
        </w:rPr>
        <w:t xml:space="preserve">رادوا </w:t>
      </w:r>
      <w:r w:rsidRPr="00A747F6">
        <w:rPr>
          <w:rFonts w:hint="cs"/>
          <w:rtl/>
        </w:rPr>
        <w:t>أ</w:t>
      </w:r>
      <w:r w:rsidRPr="00A747F6">
        <w:rPr>
          <w:rtl/>
        </w:rPr>
        <w:t>ن ينبذوا الإسلام، ويبد</w:t>
      </w:r>
      <w:r w:rsidRPr="00A747F6">
        <w:rPr>
          <w:rFonts w:hint="cs"/>
          <w:rtl/>
        </w:rPr>
        <w:t>ؤ</w:t>
      </w:r>
      <w:r w:rsidRPr="00A747F6">
        <w:rPr>
          <w:rtl/>
        </w:rPr>
        <w:t xml:space="preserve">وا نكث العهد، فأكثرت جيوش الدين </w:t>
      </w:r>
      <w:r w:rsidRPr="00A747F6">
        <w:rPr>
          <w:rFonts w:hint="cs"/>
          <w:rtl/>
        </w:rPr>
        <w:t xml:space="preserve">(الوهابيون) </w:t>
      </w:r>
      <w:r w:rsidRPr="00A747F6">
        <w:rPr>
          <w:rtl/>
        </w:rPr>
        <w:t>فيهم القتل والسبي والنهب(</w:t>
      </w:r>
      <w:r w:rsidRPr="00A747F6">
        <w:rPr>
          <w:rFonts w:hint="cs"/>
          <w:rtl/>
        </w:rPr>
        <w:t>727</w:t>
      </w:r>
      <w:r w:rsidRPr="00A747F6">
        <w:rPr>
          <w:rtl/>
        </w:rPr>
        <w:t xml:space="preserve">). </w:t>
      </w:r>
    </w:p>
    <w:p w14:paraId="236549A9" w14:textId="77777777" w:rsidR="00DD5F23" w:rsidRPr="00A747F6" w:rsidRDefault="00DD5F23" w:rsidP="00A747F6">
      <w:pPr>
        <w:pStyle w:val="libNormal"/>
        <w:rPr>
          <w:rtl/>
        </w:rPr>
      </w:pPr>
      <w:r w:rsidRPr="00A747F6">
        <w:rPr>
          <w:rtl/>
        </w:rPr>
        <w:t>وسار عبد العزيز بأهل الدين</w:t>
      </w:r>
      <w:r w:rsidRPr="00A747F6">
        <w:rPr>
          <w:rFonts w:hint="cs"/>
          <w:rtl/>
        </w:rPr>
        <w:t xml:space="preserve"> </w:t>
      </w:r>
      <w:r w:rsidRPr="00A747F6">
        <w:rPr>
          <w:rtl/>
        </w:rPr>
        <w:t>إلى أعداء الله (يعني المسلمين وليس النصارى أو اليهود) من أهل العسير و</w:t>
      </w:r>
      <w:r w:rsidRPr="00A747F6">
        <w:rPr>
          <w:rFonts w:hint="cs"/>
          <w:rtl/>
        </w:rPr>
        <w:t>أ</w:t>
      </w:r>
      <w:r w:rsidRPr="00A747F6">
        <w:rPr>
          <w:rtl/>
        </w:rPr>
        <w:t>خذوا ال</w:t>
      </w:r>
      <w:r w:rsidRPr="00A747F6">
        <w:rPr>
          <w:rFonts w:hint="cs"/>
          <w:rtl/>
        </w:rPr>
        <w:t>أ</w:t>
      </w:r>
      <w:r w:rsidRPr="00A747F6">
        <w:rPr>
          <w:rtl/>
        </w:rPr>
        <w:t>غنام وال</w:t>
      </w:r>
      <w:r w:rsidRPr="00A747F6">
        <w:rPr>
          <w:rFonts w:hint="cs"/>
          <w:rtl/>
        </w:rPr>
        <w:t>إ</w:t>
      </w:r>
      <w:r w:rsidRPr="00A747F6">
        <w:rPr>
          <w:rtl/>
        </w:rPr>
        <w:t>بل</w:t>
      </w:r>
      <w:r w:rsidRPr="00A747F6">
        <w:rPr>
          <w:rFonts w:hint="cs"/>
          <w:rtl/>
        </w:rPr>
        <w:t>،</w:t>
      </w:r>
      <w:r w:rsidRPr="00A747F6">
        <w:rPr>
          <w:rtl/>
        </w:rPr>
        <w:t xml:space="preserve"> واستولى المسلمون (الوهابيون السلفيون السعوديون) بعد هزيمة الكفار على جميع أموالهم</w:t>
      </w:r>
      <w:r w:rsidRPr="00A747F6">
        <w:rPr>
          <w:rFonts w:hint="cs"/>
          <w:rtl/>
        </w:rPr>
        <w:t>،</w:t>
      </w:r>
      <w:r w:rsidRPr="00A747F6">
        <w:rPr>
          <w:rtl/>
        </w:rPr>
        <w:t xml:space="preserve"> واحتووا على ال</w:t>
      </w:r>
      <w:r w:rsidRPr="00A747F6">
        <w:rPr>
          <w:rFonts w:hint="cs"/>
          <w:rtl/>
        </w:rPr>
        <w:t>أ</w:t>
      </w:r>
      <w:r w:rsidRPr="00A747F6">
        <w:rPr>
          <w:rtl/>
        </w:rPr>
        <w:t>متعة وال</w:t>
      </w:r>
      <w:r w:rsidRPr="00A747F6">
        <w:rPr>
          <w:rFonts w:hint="cs"/>
          <w:rtl/>
        </w:rPr>
        <w:t>أ</w:t>
      </w:r>
      <w:r w:rsidRPr="00A747F6">
        <w:rPr>
          <w:rtl/>
        </w:rPr>
        <w:t>سلحة والذراري(</w:t>
      </w:r>
      <w:r w:rsidRPr="00A747F6">
        <w:rPr>
          <w:rFonts w:hint="cs"/>
          <w:rtl/>
        </w:rPr>
        <w:t>728</w:t>
      </w:r>
      <w:r w:rsidRPr="00A747F6">
        <w:rPr>
          <w:rtl/>
        </w:rPr>
        <w:t>).</w:t>
      </w:r>
    </w:p>
    <w:p w14:paraId="7FC7B0BB" w14:textId="77777777" w:rsidR="00DD5F23" w:rsidRPr="00A747F6" w:rsidRDefault="00DD5F23" w:rsidP="00A747F6">
      <w:pPr>
        <w:pStyle w:val="libNormal"/>
        <w:rPr>
          <w:rtl/>
        </w:rPr>
      </w:pPr>
      <w:r w:rsidRPr="00A747F6">
        <w:rPr>
          <w:rtl/>
        </w:rPr>
        <w:t>وفي سنة 1206هـ: غزا سعود وم</w:t>
      </w:r>
      <w:r w:rsidRPr="00A747F6">
        <w:rPr>
          <w:rFonts w:hint="cs"/>
          <w:rtl/>
        </w:rPr>
        <w:t>َ</w:t>
      </w:r>
      <w:r w:rsidRPr="00A747F6">
        <w:rPr>
          <w:rtl/>
        </w:rPr>
        <w:t>ن معه من الموح</w:t>
      </w:r>
      <w:r w:rsidRPr="00A747F6">
        <w:rPr>
          <w:rFonts w:hint="cs"/>
          <w:rtl/>
        </w:rPr>
        <w:t>ّ</w:t>
      </w:r>
      <w:r w:rsidRPr="00A747F6">
        <w:rPr>
          <w:rtl/>
        </w:rPr>
        <w:t>دين بلاد القطيف، فقتلوا منهم الآلاف أو أكثر، واستولوا على جميع ما فيها من الأموال</w:t>
      </w:r>
      <w:r w:rsidRPr="00A747F6">
        <w:rPr>
          <w:rFonts w:hint="cs"/>
          <w:rtl/>
        </w:rPr>
        <w:t>،</w:t>
      </w:r>
      <w:r w:rsidRPr="00A747F6">
        <w:rPr>
          <w:rtl/>
        </w:rPr>
        <w:t xml:space="preserve"> التي لا تعد</w:t>
      </w:r>
      <w:r w:rsidRPr="00A747F6">
        <w:rPr>
          <w:rFonts w:hint="cs"/>
          <w:rtl/>
        </w:rPr>
        <w:t>ّ</w:t>
      </w:r>
      <w:r w:rsidRPr="00A747F6">
        <w:rPr>
          <w:rtl/>
        </w:rPr>
        <w:t xml:space="preserve"> ولا توصف ولا تحد</w:t>
      </w:r>
      <w:r w:rsidRPr="00A747F6">
        <w:rPr>
          <w:rFonts w:hint="cs"/>
          <w:rtl/>
        </w:rPr>
        <w:t>ّ</w:t>
      </w:r>
      <w:r w:rsidRPr="00A747F6">
        <w:rPr>
          <w:rtl/>
        </w:rPr>
        <w:t>، وأسروا النساء والأولاد(</w:t>
      </w:r>
      <w:r w:rsidRPr="00A747F6">
        <w:rPr>
          <w:rFonts w:hint="cs"/>
          <w:rtl/>
        </w:rPr>
        <w:t>729</w:t>
      </w:r>
      <w:r w:rsidRPr="00A747F6">
        <w:rPr>
          <w:rtl/>
        </w:rPr>
        <w:t xml:space="preserve">). </w:t>
      </w:r>
    </w:p>
    <w:p w14:paraId="2AD3FC0F" w14:textId="77777777" w:rsidR="00DD5F23" w:rsidRPr="00A747F6" w:rsidRDefault="00DD5F23" w:rsidP="00A747F6">
      <w:pPr>
        <w:pStyle w:val="libNormal"/>
        <w:rPr>
          <w:rtl/>
        </w:rPr>
      </w:pPr>
      <w:r w:rsidRPr="00A747F6">
        <w:rPr>
          <w:rtl/>
        </w:rPr>
        <w:t>ثم</w:t>
      </w:r>
      <w:r w:rsidRPr="00A747F6">
        <w:rPr>
          <w:rFonts w:hint="cs"/>
          <w:rtl/>
        </w:rPr>
        <w:t>ّ</w:t>
      </w:r>
      <w:r w:rsidRPr="00A747F6">
        <w:rPr>
          <w:rtl/>
        </w:rPr>
        <w:t xml:space="preserve"> دخلت عليه السنة الحادية فوق الم</w:t>
      </w:r>
      <w:r w:rsidRPr="00A747F6">
        <w:rPr>
          <w:rFonts w:hint="cs"/>
          <w:rtl/>
        </w:rPr>
        <w:t>ائ</w:t>
      </w:r>
      <w:r w:rsidRPr="00A747F6">
        <w:rPr>
          <w:rtl/>
        </w:rPr>
        <w:t>تين وال</w:t>
      </w:r>
      <w:r w:rsidRPr="00A747F6">
        <w:rPr>
          <w:rFonts w:hint="cs"/>
          <w:rtl/>
        </w:rPr>
        <w:t>أ</w:t>
      </w:r>
      <w:r w:rsidRPr="00A747F6">
        <w:rPr>
          <w:rtl/>
        </w:rPr>
        <w:t>لف، وفيها غزا سعود المسلمين (الوهابيين)، فنزل أرض ملهم من مدن اليمامة، فلم</w:t>
      </w:r>
      <w:r w:rsidRPr="00A747F6">
        <w:rPr>
          <w:rFonts w:hint="cs"/>
          <w:rtl/>
        </w:rPr>
        <w:t>ّ</w:t>
      </w:r>
      <w:r w:rsidRPr="00A747F6">
        <w:rPr>
          <w:rtl/>
        </w:rPr>
        <w:t xml:space="preserve">ا نظر أهلها الكفار إلى جيوش سعود وما هو عليه، </w:t>
      </w:r>
      <w:r w:rsidRPr="00A747F6">
        <w:rPr>
          <w:rFonts w:hint="cs"/>
          <w:rtl/>
        </w:rPr>
        <w:t>ا</w:t>
      </w:r>
      <w:r w:rsidRPr="00A747F6">
        <w:rPr>
          <w:rtl/>
        </w:rPr>
        <w:t xml:space="preserve">ستسلموا </w:t>
      </w:r>
      <w:r w:rsidRPr="00A747F6">
        <w:rPr>
          <w:rFonts w:hint="cs"/>
          <w:rtl/>
        </w:rPr>
        <w:t>إ</w:t>
      </w:r>
      <w:r w:rsidRPr="00A747F6">
        <w:rPr>
          <w:rtl/>
        </w:rPr>
        <w:t>ليه، خرجوا جميعاً بأنفسهم إلى سعود</w:t>
      </w:r>
      <w:r w:rsidRPr="00A747F6">
        <w:rPr>
          <w:rFonts w:hint="cs"/>
          <w:rtl/>
        </w:rPr>
        <w:t>،</w:t>
      </w:r>
      <w:r w:rsidRPr="00A747F6">
        <w:rPr>
          <w:rtl/>
        </w:rPr>
        <w:t xml:space="preserve"> وقد</w:t>
      </w:r>
      <w:r w:rsidRPr="00A747F6">
        <w:rPr>
          <w:rFonts w:hint="cs"/>
          <w:rtl/>
        </w:rPr>
        <w:t>ّ</w:t>
      </w:r>
      <w:r w:rsidRPr="00A747F6">
        <w:rPr>
          <w:rtl/>
        </w:rPr>
        <w:t>موا إليه النساء والغلمان والأموال، لكي يوافق على الصلح وعدم الاقتتال(</w:t>
      </w:r>
      <w:r w:rsidRPr="00A747F6">
        <w:rPr>
          <w:rFonts w:hint="cs"/>
          <w:rtl/>
        </w:rPr>
        <w:t>730</w:t>
      </w:r>
      <w:r w:rsidRPr="00A747F6">
        <w:rPr>
          <w:rtl/>
        </w:rPr>
        <w:t>).</w:t>
      </w:r>
    </w:p>
    <w:p w14:paraId="1671B827" w14:textId="77777777" w:rsidR="00CC5B07" w:rsidRDefault="00DD5F23" w:rsidP="00A747F6">
      <w:pPr>
        <w:pStyle w:val="libNormal"/>
        <w:rPr>
          <w:rtl/>
        </w:rPr>
      </w:pPr>
      <w:r w:rsidRPr="00A747F6">
        <w:rPr>
          <w:rtl/>
        </w:rPr>
        <w:t>وكر</w:t>
      </w:r>
      <w:r w:rsidRPr="00A747F6">
        <w:rPr>
          <w:rFonts w:hint="cs"/>
          <w:rtl/>
        </w:rPr>
        <w:t>ّ</w:t>
      </w:r>
      <w:r w:rsidRPr="00A747F6">
        <w:rPr>
          <w:rtl/>
        </w:rPr>
        <w:t xml:space="preserve"> المسلمون (الوهابيون) على أهل القصيم كر</w:t>
      </w:r>
      <w:r w:rsidRPr="00A747F6">
        <w:rPr>
          <w:rFonts w:hint="cs"/>
          <w:rtl/>
        </w:rPr>
        <w:t>ّ</w:t>
      </w:r>
      <w:r w:rsidRPr="00A747F6">
        <w:rPr>
          <w:rtl/>
        </w:rPr>
        <w:t>ة واحدة، فغابت الشمس قبل وقت غروبها، وأظلم بحالك الغبار ش</w:t>
      </w:r>
      <w:r w:rsidRPr="00A747F6">
        <w:rPr>
          <w:rFonts w:hint="cs"/>
          <w:rtl/>
        </w:rPr>
        <w:t>م</w:t>
      </w:r>
      <w:r w:rsidRPr="00A747F6">
        <w:rPr>
          <w:rtl/>
        </w:rPr>
        <w:t xml:space="preserve">الها وجنوبها، فوطأهم </w:t>
      </w:r>
    </w:p>
    <w:p w14:paraId="23B26DB0" w14:textId="77777777" w:rsidR="00CC5B07" w:rsidRDefault="00CC5B07" w:rsidP="00CC5B07">
      <w:pPr>
        <w:pStyle w:val="libNormal"/>
        <w:rPr>
          <w:rtl/>
        </w:rPr>
      </w:pPr>
      <w:r>
        <w:rPr>
          <w:rtl/>
        </w:rPr>
        <w:br w:type="page"/>
      </w:r>
    </w:p>
    <w:p w14:paraId="21798452" w14:textId="0CB1A774" w:rsidR="00DD5F23" w:rsidRPr="00A747F6" w:rsidRDefault="00DD5F23" w:rsidP="00CC5B07">
      <w:pPr>
        <w:pStyle w:val="libNormal0"/>
        <w:rPr>
          <w:rtl/>
        </w:rPr>
      </w:pPr>
      <w:r w:rsidRPr="00A747F6">
        <w:rPr>
          <w:rtl/>
        </w:rPr>
        <w:lastRenderedPageBreak/>
        <w:t>المسلمون! وطأة شديدة، فلم</w:t>
      </w:r>
      <w:r w:rsidRPr="00A747F6">
        <w:rPr>
          <w:rFonts w:hint="cs"/>
          <w:rtl/>
        </w:rPr>
        <w:t>ّ</w:t>
      </w:r>
      <w:r w:rsidRPr="00A747F6">
        <w:rPr>
          <w:rtl/>
        </w:rPr>
        <w:t>ا سمعوا ضرب الهمام ول</w:t>
      </w:r>
      <w:r w:rsidRPr="00A747F6">
        <w:rPr>
          <w:rFonts w:hint="cs"/>
          <w:rtl/>
        </w:rPr>
        <w:t>ّ</w:t>
      </w:r>
      <w:r w:rsidRPr="00A747F6">
        <w:rPr>
          <w:rtl/>
        </w:rPr>
        <w:t>وا منهزمين، وعلى جباههم هاربين، وذهل الوالد م</w:t>
      </w:r>
      <w:r w:rsidRPr="00A747F6">
        <w:rPr>
          <w:rFonts w:hint="cs"/>
          <w:rtl/>
        </w:rPr>
        <w:t>ن</w:t>
      </w:r>
      <w:r w:rsidRPr="00A747F6">
        <w:rPr>
          <w:rtl/>
        </w:rPr>
        <w:t xml:space="preserve"> ولده، والمنهزم أشفق على السلامة ورمى ما بيده، و</w:t>
      </w:r>
      <w:r w:rsidRPr="00A747F6">
        <w:rPr>
          <w:rFonts w:hint="cs"/>
          <w:rtl/>
        </w:rPr>
        <w:t>ا</w:t>
      </w:r>
      <w:r w:rsidRPr="00A747F6">
        <w:rPr>
          <w:rtl/>
        </w:rPr>
        <w:t>ستمر</w:t>
      </w:r>
      <w:r w:rsidRPr="00A747F6">
        <w:rPr>
          <w:rFonts w:hint="cs"/>
          <w:rtl/>
        </w:rPr>
        <w:t>ّ</w:t>
      </w:r>
      <w:r w:rsidRPr="00A747F6">
        <w:rPr>
          <w:rtl/>
        </w:rPr>
        <w:t xml:space="preserve"> الضرب في أقفيتهم بعدما كان في صدورهم، وانتقل الطعن من نحورهم إلى ظهورهم. وقتل المسلمون أهل الشرك قتلاً ذريعا</w:t>
      </w:r>
      <w:r w:rsidRPr="00A747F6">
        <w:rPr>
          <w:rFonts w:hint="cs"/>
          <w:rtl/>
        </w:rPr>
        <w:t>ً</w:t>
      </w:r>
      <w:r w:rsidRPr="00A747F6">
        <w:rPr>
          <w:rtl/>
        </w:rPr>
        <w:t>، وفتكوا فيهم فتكاً شنيعا</w:t>
      </w:r>
      <w:r w:rsidRPr="00A747F6">
        <w:rPr>
          <w:rFonts w:hint="cs"/>
          <w:rtl/>
        </w:rPr>
        <w:t>ً</w:t>
      </w:r>
      <w:r w:rsidRPr="00A747F6">
        <w:rPr>
          <w:rtl/>
        </w:rPr>
        <w:t>(</w:t>
      </w:r>
      <w:r w:rsidRPr="00A747F6">
        <w:rPr>
          <w:rFonts w:hint="cs"/>
          <w:rtl/>
        </w:rPr>
        <w:t>731</w:t>
      </w:r>
      <w:r w:rsidRPr="00A747F6">
        <w:rPr>
          <w:rtl/>
        </w:rPr>
        <w:t>).</w:t>
      </w:r>
    </w:p>
    <w:p w14:paraId="4DD61275" w14:textId="77777777" w:rsidR="00DD5F23" w:rsidRPr="00A747F6" w:rsidRDefault="00DD5F23" w:rsidP="00A747F6">
      <w:pPr>
        <w:pStyle w:val="libNormal"/>
        <w:rPr>
          <w:rtl/>
        </w:rPr>
      </w:pPr>
      <w:r w:rsidRPr="00A747F6">
        <w:rPr>
          <w:rtl/>
        </w:rPr>
        <w:t>وفي سنة 1210هـ، ولم</w:t>
      </w:r>
      <w:r w:rsidRPr="00A747F6">
        <w:rPr>
          <w:rFonts w:hint="cs"/>
          <w:rtl/>
        </w:rPr>
        <w:t>ّ</w:t>
      </w:r>
      <w:r w:rsidRPr="00A747F6">
        <w:rPr>
          <w:rtl/>
        </w:rPr>
        <w:t xml:space="preserve">ا </w:t>
      </w:r>
      <w:r w:rsidRPr="00A747F6">
        <w:rPr>
          <w:rFonts w:hint="cs"/>
          <w:rtl/>
        </w:rPr>
        <w:t>أ</w:t>
      </w:r>
      <w:r w:rsidRPr="00A747F6">
        <w:rPr>
          <w:rtl/>
        </w:rPr>
        <w:t>حاط المسلمون بالأحساء، ثو</w:t>
      </w:r>
      <w:r w:rsidRPr="00A747F6">
        <w:rPr>
          <w:rFonts w:hint="cs"/>
          <w:rtl/>
        </w:rPr>
        <w:t>ّ</w:t>
      </w:r>
      <w:r w:rsidRPr="00A747F6">
        <w:rPr>
          <w:rtl/>
        </w:rPr>
        <w:t>روا بنادقهم دفعة واحدة، فأظلم</w:t>
      </w:r>
      <w:r w:rsidRPr="00A747F6">
        <w:rPr>
          <w:rFonts w:hint="cs"/>
          <w:rtl/>
        </w:rPr>
        <w:t>ّ</w:t>
      </w:r>
      <w:r w:rsidRPr="00A747F6">
        <w:rPr>
          <w:rtl/>
        </w:rPr>
        <w:t>ت السماء وأرجفت الأرض، وثار عج</w:t>
      </w:r>
      <w:r w:rsidRPr="00A747F6">
        <w:rPr>
          <w:rFonts w:hint="cs"/>
          <w:rtl/>
        </w:rPr>
        <w:t>ّ</w:t>
      </w:r>
      <w:r w:rsidRPr="00A747F6">
        <w:rPr>
          <w:rtl/>
        </w:rPr>
        <w:t xml:space="preserve"> الدخان في الجو</w:t>
      </w:r>
      <w:r w:rsidRPr="00A747F6">
        <w:rPr>
          <w:rFonts w:hint="cs"/>
          <w:rtl/>
        </w:rPr>
        <w:t>ّ</w:t>
      </w:r>
      <w:r w:rsidRPr="00A747F6">
        <w:rPr>
          <w:rtl/>
        </w:rPr>
        <w:t>، وأسقط كثير من الحوامل في المدينة، ثمّ نزل (الإمام) سعود في الرقيقة، فأقام في ذلك المنزل يقتل م</w:t>
      </w:r>
      <w:r w:rsidRPr="00A747F6">
        <w:rPr>
          <w:rFonts w:hint="cs"/>
          <w:rtl/>
        </w:rPr>
        <w:t>َ</w:t>
      </w:r>
      <w:r w:rsidRPr="00A747F6">
        <w:rPr>
          <w:rtl/>
        </w:rPr>
        <w:t>ن أراد قتله، ويضرب عنق م</w:t>
      </w:r>
      <w:r w:rsidRPr="00A747F6">
        <w:rPr>
          <w:rFonts w:hint="cs"/>
          <w:rtl/>
        </w:rPr>
        <w:t>َ</w:t>
      </w:r>
      <w:r w:rsidRPr="00A747F6">
        <w:rPr>
          <w:rtl/>
        </w:rPr>
        <w:t>ن أراد عند باب خيمته، ويجلي م</w:t>
      </w:r>
      <w:r w:rsidRPr="00A747F6">
        <w:rPr>
          <w:rFonts w:hint="cs"/>
          <w:rtl/>
        </w:rPr>
        <w:t>َ</w:t>
      </w:r>
      <w:r w:rsidRPr="00A747F6">
        <w:rPr>
          <w:rtl/>
        </w:rPr>
        <w:t>ن أراد جلاءه، ويحبس م</w:t>
      </w:r>
      <w:r w:rsidRPr="00A747F6">
        <w:rPr>
          <w:rFonts w:hint="cs"/>
          <w:rtl/>
        </w:rPr>
        <w:t>َ</w:t>
      </w:r>
      <w:r w:rsidRPr="00A747F6">
        <w:rPr>
          <w:rtl/>
        </w:rPr>
        <w:t>ن أراد حبسه، ويأخذ من الأموال، ويهدم من المحال، ويبني ثغوراً، ويهدم دوراً، وضرب عليهم ألوفاً من الدراهم وقبضها منهم... و</w:t>
      </w:r>
      <w:r w:rsidRPr="00A747F6">
        <w:rPr>
          <w:rFonts w:hint="cs"/>
          <w:rtl/>
        </w:rPr>
        <w:t>ا</w:t>
      </w:r>
      <w:r w:rsidRPr="00A747F6">
        <w:rPr>
          <w:rtl/>
        </w:rPr>
        <w:t>ستسلم أهل الأحساء إلى سعود بن عبد العزيز، ونهض المشركون يسل</w:t>
      </w:r>
      <w:r w:rsidRPr="00A747F6">
        <w:rPr>
          <w:rFonts w:hint="cs"/>
          <w:rtl/>
        </w:rPr>
        <w:t>ّ</w:t>
      </w:r>
      <w:r w:rsidRPr="00A747F6">
        <w:rPr>
          <w:rtl/>
        </w:rPr>
        <w:t>مون عليه، طالبين ال</w:t>
      </w:r>
      <w:r w:rsidRPr="00A747F6">
        <w:rPr>
          <w:rFonts w:hint="cs"/>
          <w:rtl/>
        </w:rPr>
        <w:t>أ</w:t>
      </w:r>
      <w:r w:rsidRPr="00A747F6">
        <w:rPr>
          <w:rtl/>
        </w:rPr>
        <w:t>مان، فأدخلهم في دائرة أهل الإيمان و</w:t>
      </w:r>
      <w:r w:rsidRPr="00A747F6">
        <w:rPr>
          <w:rFonts w:hint="cs"/>
          <w:rtl/>
        </w:rPr>
        <w:t>أ</w:t>
      </w:r>
      <w:r w:rsidRPr="00A747F6">
        <w:rPr>
          <w:rtl/>
        </w:rPr>
        <w:t>خذوا يبايعونه على الإسلام(</w:t>
      </w:r>
      <w:r w:rsidRPr="00A747F6">
        <w:rPr>
          <w:rFonts w:hint="cs"/>
          <w:rtl/>
        </w:rPr>
        <w:t>732</w:t>
      </w:r>
      <w:r w:rsidRPr="00A747F6">
        <w:rPr>
          <w:rtl/>
        </w:rPr>
        <w:t>).</w:t>
      </w:r>
    </w:p>
    <w:p w14:paraId="5A6C07C6" w14:textId="77777777" w:rsidR="00CC5B07" w:rsidRDefault="00DD5F23" w:rsidP="00A747F6">
      <w:pPr>
        <w:pStyle w:val="libNormal"/>
        <w:rPr>
          <w:rtl/>
        </w:rPr>
      </w:pPr>
      <w:r w:rsidRPr="00A747F6">
        <w:rPr>
          <w:rtl/>
        </w:rPr>
        <w:t>ويفتخر المؤرّخون الوهابيون ب</w:t>
      </w:r>
      <w:r w:rsidRPr="00A747F6">
        <w:rPr>
          <w:rFonts w:hint="cs"/>
          <w:rtl/>
        </w:rPr>
        <w:t>أ</w:t>
      </w:r>
      <w:r w:rsidRPr="00A747F6">
        <w:rPr>
          <w:rtl/>
        </w:rPr>
        <w:t>ن</w:t>
      </w:r>
      <w:r w:rsidRPr="00A747F6">
        <w:rPr>
          <w:rFonts w:hint="cs"/>
          <w:rtl/>
        </w:rPr>
        <w:t>ّ</w:t>
      </w:r>
      <w:r w:rsidRPr="00A747F6">
        <w:rPr>
          <w:rtl/>
        </w:rPr>
        <w:t xml:space="preserve"> الناس قد منعوا من الحج</w:t>
      </w:r>
      <w:r w:rsidRPr="00A747F6">
        <w:rPr>
          <w:rFonts w:hint="cs"/>
          <w:rtl/>
        </w:rPr>
        <w:t>ّ</w:t>
      </w:r>
      <w:r w:rsidRPr="00A747F6">
        <w:rPr>
          <w:rtl/>
        </w:rPr>
        <w:t xml:space="preserve"> لعشرات السنوات، وتعر</w:t>
      </w:r>
      <w:r w:rsidRPr="00A747F6">
        <w:rPr>
          <w:rFonts w:hint="cs"/>
          <w:rtl/>
        </w:rPr>
        <w:t>ّ</w:t>
      </w:r>
      <w:r w:rsidRPr="00A747F6">
        <w:rPr>
          <w:rtl/>
        </w:rPr>
        <w:t>ضوا للتقتيل والنهب والسلب، لا لش</w:t>
      </w:r>
      <w:r w:rsidRPr="00A747F6">
        <w:rPr>
          <w:rFonts w:hint="cs"/>
          <w:rtl/>
        </w:rPr>
        <w:t>يء</w:t>
      </w:r>
      <w:r w:rsidRPr="00A747F6">
        <w:rPr>
          <w:rtl/>
        </w:rPr>
        <w:t xml:space="preserve"> سوى </w:t>
      </w:r>
      <w:r w:rsidRPr="00A747F6">
        <w:rPr>
          <w:rFonts w:hint="cs"/>
          <w:rtl/>
        </w:rPr>
        <w:t>أ</w:t>
      </w:r>
      <w:r w:rsidRPr="00A747F6">
        <w:rPr>
          <w:rtl/>
        </w:rPr>
        <w:t>ن</w:t>
      </w:r>
      <w:r w:rsidRPr="00A747F6">
        <w:rPr>
          <w:rFonts w:hint="cs"/>
          <w:rtl/>
        </w:rPr>
        <w:t>ّ</w:t>
      </w:r>
      <w:r w:rsidRPr="00A747F6">
        <w:rPr>
          <w:rtl/>
        </w:rPr>
        <w:t>هم لم يبايعوا ابن عبد الوهاب على دينه... وهذا الشيخ الوهابي عثمان بن بشر يقول: ب</w:t>
      </w:r>
      <w:r w:rsidRPr="00A747F6">
        <w:rPr>
          <w:rFonts w:hint="cs"/>
          <w:rtl/>
        </w:rPr>
        <w:t>أ</w:t>
      </w:r>
      <w:r w:rsidRPr="00A747F6">
        <w:rPr>
          <w:rtl/>
        </w:rPr>
        <w:t>ن</w:t>
      </w:r>
      <w:r w:rsidRPr="00A747F6">
        <w:rPr>
          <w:rFonts w:hint="cs"/>
          <w:rtl/>
        </w:rPr>
        <w:t>ّ</w:t>
      </w:r>
      <w:r w:rsidRPr="00A747F6">
        <w:rPr>
          <w:rtl/>
        </w:rPr>
        <w:t>ه لم يحج</w:t>
      </w:r>
      <w:r w:rsidRPr="00A747F6">
        <w:rPr>
          <w:rFonts w:hint="cs"/>
          <w:rtl/>
        </w:rPr>
        <w:t>ّ</w:t>
      </w:r>
      <w:r w:rsidRPr="00A747F6">
        <w:rPr>
          <w:rtl/>
        </w:rPr>
        <w:t xml:space="preserve"> من المشركين من أهل الحجاز والشام ومصر والعراق وإسطنبول والمغرب أحد من المشركين(</w:t>
      </w:r>
      <w:r w:rsidRPr="00A747F6">
        <w:rPr>
          <w:rFonts w:hint="cs"/>
          <w:rtl/>
        </w:rPr>
        <w:t>733</w:t>
      </w:r>
      <w:r w:rsidRPr="00A747F6">
        <w:rPr>
          <w:rtl/>
        </w:rPr>
        <w:t>). ويقول في مكان آخر عن حوادث الحج</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ابن سعود أرسل قو</w:t>
      </w:r>
      <w:r w:rsidRPr="00A747F6">
        <w:rPr>
          <w:rFonts w:hint="cs"/>
          <w:rtl/>
        </w:rPr>
        <w:t>ّ</w:t>
      </w:r>
      <w:r w:rsidRPr="00A747F6">
        <w:rPr>
          <w:rtl/>
        </w:rPr>
        <w:t>ة عسكرية وعلى رأسها فراج بن سرعان، لمطاردة الحج</w:t>
      </w:r>
      <w:r w:rsidRPr="00A747F6">
        <w:rPr>
          <w:rFonts w:hint="cs"/>
          <w:rtl/>
        </w:rPr>
        <w:t>ّ</w:t>
      </w:r>
      <w:r w:rsidRPr="00A747F6">
        <w:rPr>
          <w:rtl/>
        </w:rPr>
        <w:t>اج القادمين من الشام وإسطنبول وضواحيهما</w:t>
      </w:r>
      <w:r w:rsidRPr="00A747F6">
        <w:rPr>
          <w:rFonts w:hint="cs"/>
          <w:rtl/>
        </w:rPr>
        <w:t>،</w:t>
      </w:r>
      <w:r w:rsidRPr="00A747F6">
        <w:rPr>
          <w:rtl/>
        </w:rPr>
        <w:t xml:space="preserve"> و</w:t>
      </w:r>
      <w:r w:rsidRPr="00A747F6">
        <w:rPr>
          <w:rFonts w:hint="cs"/>
          <w:rtl/>
        </w:rPr>
        <w:t>أ</w:t>
      </w:r>
      <w:r w:rsidRPr="00A747F6">
        <w:rPr>
          <w:rtl/>
        </w:rPr>
        <w:t xml:space="preserve">ميرهم عبد </w:t>
      </w:r>
    </w:p>
    <w:p w14:paraId="7D7310FD" w14:textId="77777777" w:rsidR="00CC5B07" w:rsidRDefault="00CC5B07" w:rsidP="00CC5B07">
      <w:pPr>
        <w:pStyle w:val="libNormal"/>
        <w:rPr>
          <w:rtl/>
        </w:rPr>
      </w:pPr>
      <w:r>
        <w:rPr>
          <w:rtl/>
        </w:rPr>
        <w:br w:type="page"/>
      </w:r>
    </w:p>
    <w:p w14:paraId="288EF616" w14:textId="0F26B149" w:rsidR="00DD5F23" w:rsidRPr="00A747F6" w:rsidRDefault="00DD5F23" w:rsidP="00CC5B07">
      <w:pPr>
        <w:pStyle w:val="libNormal0"/>
        <w:rPr>
          <w:rtl/>
        </w:rPr>
      </w:pPr>
      <w:r w:rsidRPr="00A747F6">
        <w:rPr>
          <w:rtl/>
        </w:rPr>
        <w:lastRenderedPageBreak/>
        <w:t>الله العظم باشا(</w:t>
      </w:r>
      <w:r w:rsidRPr="00A747F6">
        <w:rPr>
          <w:rFonts w:hint="cs"/>
          <w:rtl/>
        </w:rPr>
        <w:t>734</w:t>
      </w:r>
      <w:r w:rsidRPr="00A747F6">
        <w:rPr>
          <w:rtl/>
        </w:rPr>
        <w:t>)، ونفس ال</w:t>
      </w:r>
      <w:r w:rsidRPr="00A747F6">
        <w:rPr>
          <w:rFonts w:hint="cs"/>
          <w:rtl/>
        </w:rPr>
        <w:t>أ</w:t>
      </w:r>
      <w:r w:rsidRPr="00A747F6">
        <w:rPr>
          <w:rtl/>
        </w:rPr>
        <w:t>سلوب كان مع الحجيج المصري والعراقي والإيراني وغيرهم.</w:t>
      </w:r>
    </w:p>
    <w:p w14:paraId="0F836CD5" w14:textId="77777777" w:rsidR="00DD5F23" w:rsidRPr="00A747F6" w:rsidRDefault="00DD5F23" w:rsidP="00A747F6">
      <w:pPr>
        <w:pStyle w:val="libNormal"/>
        <w:rPr>
          <w:rtl/>
        </w:rPr>
      </w:pPr>
      <w:r w:rsidRPr="00A747F6">
        <w:rPr>
          <w:rtl/>
        </w:rPr>
        <w:t>وهل تصد</w:t>
      </w:r>
      <w:r w:rsidRPr="00A747F6">
        <w:rPr>
          <w:rFonts w:hint="cs"/>
          <w:rtl/>
        </w:rPr>
        <w:t>ّ</w:t>
      </w:r>
      <w:r w:rsidRPr="00A747F6">
        <w:rPr>
          <w:rtl/>
        </w:rPr>
        <w:t xml:space="preserve">ق يا أخي - القارئ الكريم - </w:t>
      </w:r>
      <w:r w:rsidRPr="00A747F6">
        <w:rPr>
          <w:rFonts w:hint="cs"/>
          <w:rtl/>
        </w:rPr>
        <w:t>أ</w:t>
      </w:r>
      <w:r w:rsidRPr="00A747F6">
        <w:rPr>
          <w:rtl/>
        </w:rPr>
        <w:t>ن</w:t>
      </w:r>
      <w:r w:rsidRPr="00A747F6">
        <w:rPr>
          <w:rFonts w:hint="cs"/>
          <w:rtl/>
        </w:rPr>
        <w:t>ّ</w:t>
      </w:r>
      <w:r w:rsidRPr="00A747F6">
        <w:rPr>
          <w:rtl/>
        </w:rPr>
        <w:t>ه حينما يكون الانتصار حليف المسلمين الحقيق</w:t>
      </w:r>
      <w:r w:rsidRPr="00A747F6">
        <w:rPr>
          <w:rFonts w:hint="cs"/>
          <w:rtl/>
        </w:rPr>
        <w:t>يّ</w:t>
      </w:r>
      <w:r w:rsidRPr="00A747F6">
        <w:rPr>
          <w:rtl/>
        </w:rPr>
        <w:t>ين ضد</w:t>
      </w:r>
      <w:r w:rsidRPr="00A747F6">
        <w:rPr>
          <w:rFonts w:hint="cs"/>
          <w:rtl/>
        </w:rPr>
        <w:t>ّ</w:t>
      </w:r>
      <w:r w:rsidRPr="00A747F6">
        <w:rPr>
          <w:rtl/>
        </w:rPr>
        <w:t xml:space="preserve"> جيوش آل سعود الوهابيين، فيرجعونهم خائبين خاسرين، ويكب</w:t>
      </w:r>
      <w:r w:rsidRPr="00A747F6">
        <w:rPr>
          <w:rFonts w:hint="cs"/>
          <w:rtl/>
        </w:rPr>
        <w:t>ّ</w:t>
      </w:r>
      <w:r w:rsidRPr="00A747F6">
        <w:rPr>
          <w:rtl/>
        </w:rPr>
        <w:t>دونهم الخسائر في ال</w:t>
      </w:r>
      <w:r w:rsidRPr="00A747F6">
        <w:rPr>
          <w:rFonts w:hint="cs"/>
          <w:rtl/>
        </w:rPr>
        <w:t>أ</w:t>
      </w:r>
      <w:r w:rsidRPr="00A747F6">
        <w:rPr>
          <w:rtl/>
        </w:rPr>
        <w:t>رواح والمعد</w:t>
      </w:r>
      <w:r w:rsidRPr="00A747F6">
        <w:rPr>
          <w:rFonts w:hint="cs"/>
          <w:rtl/>
        </w:rPr>
        <w:t>ّ</w:t>
      </w:r>
      <w:r w:rsidRPr="00A747F6">
        <w:rPr>
          <w:rtl/>
        </w:rPr>
        <w:t>ات، تكون لهجة هذا المؤرّخ الوهابي الفذ</w:t>
      </w:r>
      <w:r w:rsidRPr="00A747F6">
        <w:rPr>
          <w:rFonts w:hint="cs"/>
          <w:rtl/>
        </w:rPr>
        <w:t>ّ</w:t>
      </w:r>
      <w:r w:rsidRPr="00A747F6">
        <w:rPr>
          <w:rtl/>
        </w:rPr>
        <w:t xml:space="preserve"> بالصورة التالية: ابتلاء أهل التوحيد والإيمان بانتصار ذوي الضلال والعصيان، وتسويل </w:t>
      </w:r>
      <w:r w:rsidRPr="00A747F6">
        <w:rPr>
          <w:rFonts w:hint="cs"/>
          <w:rtl/>
        </w:rPr>
        <w:t>أ</w:t>
      </w:r>
      <w:r w:rsidRPr="00A747F6">
        <w:rPr>
          <w:rtl/>
        </w:rPr>
        <w:t>ولياء الشيطان... وكانت الدائرة على المسلمين (الوهابيين) وانتصر فيها المشرك</w:t>
      </w:r>
      <w:r w:rsidRPr="00A747F6">
        <w:rPr>
          <w:rFonts w:hint="cs"/>
          <w:rtl/>
        </w:rPr>
        <w:t>و</w:t>
      </w:r>
      <w:r w:rsidRPr="00A747F6">
        <w:rPr>
          <w:rtl/>
        </w:rPr>
        <w:t>ن (المسلم</w:t>
      </w:r>
      <w:r w:rsidRPr="00A747F6">
        <w:rPr>
          <w:rFonts w:hint="cs"/>
          <w:rtl/>
        </w:rPr>
        <w:t>و</w:t>
      </w:r>
      <w:r w:rsidRPr="00A747F6">
        <w:rPr>
          <w:rtl/>
        </w:rPr>
        <w:t>ن)(</w:t>
      </w:r>
      <w:r w:rsidRPr="00A747F6">
        <w:rPr>
          <w:rFonts w:hint="cs"/>
          <w:rtl/>
        </w:rPr>
        <w:t>735</w:t>
      </w:r>
      <w:r w:rsidRPr="00A747F6">
        <w:rPr>
          <w:rtl/>
        </w:rPr>
        <w:t xml:space="preserve">). </w:t>
      </w:r>
    </w:p>
    <w:p w14:paraId="6F5C664B" w14:textId="77777777" w:rsidR="00CC5B07"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المؤرّخون من غير الوهابيين</w:t>
      </w:r>
      <w:r w:rsidRPr="00A747F6">
        <w:rPr>
          <w:rFonts w:hint="cs"/>
          <w:rtl/>
        </w:rPr>
        <w:t>،</w:t>
      </w:r>
      <w:r w:rsidRPr="00A747F6">
        <w:rPr>
          <w:rtl/>
        </w:rPr>
        <w:t xml:space="preserve"> فينقلون صوراً بشعة جدّاً من جرائم وانتهاكات هؤلاء الوحوش، فيكتب المؤرّخ البريطاني جاويز، في كتابه </w:t>
      </w:r>
      <w:r w:rsidRPr="00A747F6">
        <w:rPr>
          <w:rFonts w:hint="cs"/>
          <w:rtl/>
        </w:rPr>
        <w:t>(</w:t>
      </w:r>
      <w:r w:rsidRPr="00A747F6">
        <w:rPr>
          <w:rtl/>
        </w:rPr>
        <w:t>المقاتلين العرب</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الوهابيين لا يرحمون أي</w:t>
      </w:r>
      <w:r w:rsidRPr="00A747F6">
        <w:rPr>
          <w:rFonts w:hint="cs"/>
          <w:rtl/>
        </w:rPr>
        <w:t>ّ</w:t>
      </w:r>
      <w:r w:rsidRPr="00A747F6">
        <w:rPr>
          <w:rtl/>
        </w:rPr>
        <w:t xml:space="preserve"> إنسان حتى الطفل والمرأة(</w:t>
      </w:r>
      <w:r w:rsidRPr="00A747F6">
        <w:rPr>
          <w:rFonts w:hint="cs"/>
          <w:rtl/>
        </w:rPr>
        <w:t>736</w:t>
      </w:r>
      <w:r w:rsidRPr="00A747F6">
        <w:rPr>
          <w:rtl/>
        </w:rPr>
        <w:t xml:space="preserve">)، وينقل العلامة محمد أمين العاملي في كتابه </w:t>
      </w:r>
      <w:r w:rsidRPr="00A747F6">
        <w:rPr>
          <w:rFonts w:hint="cs"/>
          <w:rtl/>
        </w:rPr>
        <w:t>(</w:t>
      </w:r>
      <w:r w:rsidRPr="00A747F6">
        <w:rPr>
          <w:rtl/>
        </w:rPr>
        <w:t xml:space="preserve">كشف الارتياب في </w:t>
      </w:r>
      <w:r w:rsidRPr="00A747F6">
        <w:rPr>
          <w:rFonts w:hint="cs"/>
          <w:rtl/>
        </w:rPr>
        <w:t>أ</w:t>
      </w:r>
      <w:r w:rsidRPr="00A747F6">
        <w:rPr>
          <w:rtl/>
        </w:rPr>
        <w:t>تباع ابن عبد الوهاب</w:t>
      </w:r>
      <w:r w:rsidRPr="00A747F6">
        <w:rPr>
          <w:rFonts w:hint="cs"/>
          <w:rtl/>
        </w:rPr>
        <w:t>)</w:t>
      </w:r>
      <w:r w:rsidRPr="00A747F6">
        <w:rPr>
          <w:rtl/>
        </w:rPr>
        <w:t>، ما نصه: هاجم الوهابيون الطائف ليحر</w:t>
      </w:r>
      <w:r w:rsidRPr="00A747F6">
        <w:rPr>
          <w:rFonts w:hint="cs"/>
          <w:rtl/>
        </w:rPr>
        <w:t>ّ</w:t>
      </w:r>
      <w:r w:rsidRPr="00A747F6">
        <w:rPr>
          <w:rtl/>
        </w:rPr>
        <w:t>روها من شرك الشريف غالب الهاشميون، فدخلوها عنوة في ذي الحج</w:t>
      </w:r>
      <w:r w:rsidRPr="00A747F6">
        <w:rPr>
          <w:rFonts w:hint="cs"/>
          <w:rtl/>
        </w:rPr>
        <w:t>ّ</w:t>
      </w:r>
      <w:r w:rsidRPr="00A747F6">
        <w:rPr>
          <w:rtl/>
        </w:rPr>
        <w:t>ة الحرام من سنة 1217هـ/1802م(</w:t>
      </w:r>
      <w:r w:rsidRPr="00A747F6">
        <w:rPr>
          <w:rFonts w:hint="cs"/>
          <w:rtl/>
        </w:rPr>
        <w:t>737</w:t>
      </w:r>
      <w:r w:rsidRPr="00A747F6">
        <w:rPr>
          <w:rtl/>
        </w:rPr>
        <w:t>)، فقتلوا الناس بدون تمييز بين رجل و</w:t>
      </w:r>
      <w:r w:rsidRPr="00A747F6">
        <w:rPr>
          <w:rFonts w:hint="cs"/>
          <w:rtl/>
        </w:rPr>
        <w:t>ا</w:t>
      </w:r>
      <w:r w:rsidRPr="00A747F6">
        <w:rPr>
          <w:rtl/>
        </w:rPr>
        <w:t xml:space="preserve">مرأة وطفل، حتى </w:t>
      </w:r>
      <w:r w:rsidRPr="00A747F6">
        <w:rPr>
          <w:rFonts w:hint="cs"/>
          <w:rtl/>
        </w:rPr>
        <w:t>أ</w:t>
      </w:r>
      <w:r w:rsidRPr="00A747F6">
        <w:rPr>
          <w:rtl/>
        </w:rPr>
        <w:t>ن</w:t>
      </w:r>
      <w:r w:rsidRPr="00A747F6">
        <w:rPr>
          <w:rFonts w:hint="cs"/>
          <w:rtl/>
        </w:rPr>
        <w:t>ّ</w:t>
      </w:r>
      <w:r w:rsidRPr="00A747F6">
        <w:rPr>
          <w:rtl/>
        </w:rPr>
        <w:t xml:space="preserve">هم كانوا يذبحون الطفل الرضيع على صدر </w:t>
      </w:r>
      <w:r w:rsidRPr="00A747F6">
        <w:rPr>
          <w:rFonts w:hint="cs"/>
          <w:rtl/>
        </w:rPr>
        <w:t>أ</w:t>
      </w:r>
      <w:r w:rsidRPr="00A747F6">
        <w:rPr>
          <w:rtl/>
        </w:rPr>
        <w:t>م</w:t>
      </w:r>
      <w:r w:rsidRPr="00A747F6">
        <w:rPr>
          <w:rFonts w:hint="cs"/>
          <w:rtl/>
        </w:rPr>
        <w:t>ّ</w:t>
      </w:r>
      <w:r w:rsidRPr="00A747F6">
        <w:rPr>
          <w:rtl/>
        </w:rPr>
        <w:t>ه ويبقرون بطون الحوامل، وأجروا الوديان من الدماء، وقتلوا كل م</w:t>
      </w:r>
      <w:r w:rsidRPr="00A747F6">
        <w:rPr>
          <w:rFonts w:hint="cs"/>
          <w:rtl/>
        </w:rPr>
        <w:t>َ</w:t>
      </w:r>
      <w:r w:rsidRPr="00A747F6">
        <w:rPr>
          <w:rtl/>
        </w:rPr>
        <w:t>ن لاقوه في مسجد أو بيت ولاحقوا الفار</w:t>
      </w:r>
      <w:r w:rsidRPr="00A747F6">
        <w:rPr>
          <w:rFonts w:hint="cs"/>
          <w:rtl/>
        </w:rPr>
        <w:t>ّ</w:t>
      </w:r>
      <w:r w:rsidRPr="00A747F6">
        <w:rPr>
          <w:rtl/>
        </w:rPr>
        <w:t>ين من</w:t>
      </w:r>
      <w:r w:rsidRPr="00A747F6">
        <w:rPr>
          <w:rFonts w:hint="cs"/>
          <w:rtl/>
        </w:rPr>
        <w:t>هم</w:t>
      </w:r>
      <w:r w:rsidRPr="00A747F6">
        <w:rPr>
          <w:rtl/>
        </w:rPr>
        <w:t xml:space="preserve"> و</w:t>
      </w:r>
      <w:r w:rsidRPr="00A747F6">
        <w:rPr>
          <w:rFonts w:hint="cs"/>
          <w:rtl/>
        </w:rPr>
        <w:t>أ</w:t>
      </w:r>
      <w:r w:rsidRPr="00A747F6">
        <w:rPr>
          <w:rtl/>
        </w:rPr>
        <w:t>ذاقوهم حد</w:t>
      </w:r>
      <w:r w:rsidRPr="00A747F6">
        <w:rPr>
          <w:rFonts w:hint="cs"/>
          <w:rtl/>
        </w:rPr>
        <w:t>ّ</w:t>
      </w:r>
      <w:r w:rsidRPr="00A747F6">
        <w:rPr>
          <w:rtl/>
        </w:rPr>
        <w:t xml:space="preserve"> الحديد، وأعطوا ال</w:t>
      </w:r>
      <w:r w:rsidRPr="00A747F6">
        <w:rPr>
          <w:rFonts w:hint="cs"/>
          <w:rtl/>
        </w:rPr>
        <w:t>أ</w:t>
      </w:r>
      <w:r w:rsidRPr="00A747F6">
        <w:rPr>
          <w:rtl/>
        </w:rPr>
        <w:t xml:space="preserve">مان لبعضهم حتى إذا استسلموا ضربوا </w:t>
      </w:r>
      <w:r w:rsidRPr="00A747F6">
        <w:rPr>
          <w:rFonts w:hint="cs"/>
          <w:rtl/>
        </w:rPr>
        <w:t>أ</w:t>
      </w:r>
      <w:r w:rsidRPr="00A747F6">
        <w:rPr>
          <w:rtl/>
        </w:rPr>
        <w:t>عناقهم، وقطعوا أيدي النساء لأخذ الحلي منهن</w:t>
      </w:r>
      <w:r w:rsidRPr="00A747F6">
        <w:rPr>
          <w:rFonts w:hint="cs"/>
          <w:rtl/>
        </w:rPr>
        <w:t>ّ</w:t>
      </w:r>
      <w:r w:rsidRPr="00A747F6">
        <w:rPr>
          <w:rtl/>
        </w:rPr>
        <w:t>، وأباحوا المدينة ثلاثة أي</w:t>
      </w:r>
      <w:r w:rsidRPr="00A747F6">
        <w:rPr>
          <w:rFonts w:hint="cs"/>
          <w:rtl/>
        </w:rPr>
        <w:t>ّ</w:t>
      </w:r>
      <w:r w:rsidRPr="00A747F6">
        <w:rPr>
          <w:rtl/>
        </w:rPr>
        <w:t>ام(</w:t>
      </w:r>
      <w:r w:rsidRPr="00A747F6">
        <w:rPr>
          <w:rFonts w:hint="cs"/>
          <w:rtl/>
        </w:rPr>
        <w:t>738</w:t>
      </w:r>
      <w:r w:rsidRPr="00A747F6">
        <w:rPr>
          <w:rtl/>
        </w:rPr>
        <w:t>)، وكانت القو</w:t>
      </w:r>
      <w:r w:rsidRPr="00A747F6">
        <w:rPr>
          <w:rFonts w:hint="cs"/>
          <w:rtl/>
        </w:rPr>
        <w:t>ّ</w:t>
      </w:r>
      <w:r w:rsidRPr="00A747F6">
        <w:rPr>
          <w:rtl/>
        </w:rPr>
        <w:t>ات الوهابية بقيادة خالد بن لؤي وسلطان بن بجاد، كما يقول الدكتور أمين الريحاني(</w:t>
      </w:r>
      <w:r w:rsidRPr="00A747F6">
        <w:rPr>
          <w:rFonts w:hint="cs"/>
          <w:rtl/>
        </w:rPr>
        <w:t>739</w:t>
      </w:r>
      <w:r w:rsidRPr="00A747F6">
        <w:rPr>
          <w:rtl/>
        </w:rPr>
        <w:t xml:space="preserve">)، وحملوا مئات الجمال بالمنهوبات الهائلة من أهل الطائف </w:t>
      </w:r>
    </w:p>
    <w:p w14:paraId="46CD47ED" w14:textId="77777777" w:rsidR="00CC5B07" w:rsidRDefault="00CC5B07" w:rsidP="00CC5B07">
      <w:pPr>
        <w:pStyle w:val="libNormal"/>
        <w:rPr>
          <w:rtl/>
        </w:rPr>
      </w:pPr>
      <w:r>
        <w:rPr>
          <w:rtl/>
        </w:rPr>
        <w:br w:type="page"/>
      </w:r>
    </w:p>
    <w:p w14:paraId="3FF2DBC1" w14:textId="425FC6DA" w:rsidR="00DD5F23" w:rsidRPr="00A747F6" w:rsidRDefault="00DD5F23" w:rsidP="00CC5B07">
      <w:pPr>
        <w:pStyle w:val="libNormal0"/>
        <w:rPr>
          <w:rtl/>
        </w:rPr>
      </w:pPr>
      <w:r w:rsidRPr="00A747F6">
        <w:rPr>
          <w:rtl/>
        </w:rPr>
        <w:lastRenderedPageBreak/>
        <w:t>المنكوبين، بعد دفع خمسها لإمام المسلمين (ابن عبد الوهاب) كما يقول الدكتور الخطيب(</w:t>
      </w:r>
      <w:r w:rsidRPr="00A747F6">
        <w:rPr>
          <w:rFonts w:hint="cs"/>
          <w:rtl/>
        </w:rPr>
        <w:t>740</w:t>
      </w:r>
      <w:r w:rsidRPr="00A747F6">
        <w:rPr>
          <w:rtl/>
        </w:rPr>
        <w:t>). وقد قتلوا عند باب بيوتهم كلاً من العلامة الشيخ عبد الله الزواوي</w:t>
      </w:r>
      <w:r w:rsidRPr="00A747F6">
        <w:rPr>
          <w:rFonts w:hint="cs"/>
          <w:rtl/>
        </w:rPr>
        <w:t>،</w:t>
      </w:r>
      <w:r w:rsidRPr="00A747F6">
        <w:rPr>
          <w:rtl/>
        </w:rPr>
        <w:t xml:space="preserve"> مفتي الشافعية بمكة المكرمة، والشيخ عبد الله أبو الخير قاضي القضاة بمكة المكرمة، والشيخ جعفر الشبيبي(</w:t>
      </w:r>
      <w:r w:rsidRPr="00A747F6">
        <w:rPr>
          <w:rFonts w:hint="cs"/>
          <w:rtl/>
        </w:rPr>
        <w:t>741</w:t>
      </w:r>
      <w:r w:rsidRPr="00A747F6">
        <w:rPr>
          <w:rtl/>
        </w:rPr>
        <w:t xml:space="preserve">)، ثمّ أخرجوا ما بقي من النساء والأطفال والشيوخ، بعدما استباحوها، عراة مكشوفي العورة إلى </w:t>
      </w:r>
      <w:r w:rsidRPr="00A747F6">
        <w:rPr>
          <w:rFonts w:hint="cs"/>
          <w:rtl/>
        </w:rPr>
        <w:t>(</w:t>
      </w:r>
      <w:r w:rsidRPr="00A747F6">
        <w:rPr>
          <w:rtl/>
        </w:rPr>
        <w:t>وادي الوج</w:t>
      </w:r>
      <w:r w:rsidRPr="00A747F6">
        <w:rPr>
          <w:rFonts w:hint="cs"/>
          <w:rtl/>
        </w:rPr>
        <w:t>)</w:t>
      </w:r>
      <w:r w:rsidRPr="00A747F6">
        <w:rPr>
          <w:rtl/>
        </w:rPr>
        <w:t>، ليلاقوا حتفهم الرهيب من العطش والجوع والحيوانات المفترسة، هذا ما ذكره المؤرّخون والباحثون</w:t>
      </w:r>
      <w:r w:rsidRPr="00A747F6">
        <w:rPr>
          <w:rFonts w:hint="cs"/>
          <w:rtl/>
        </w:rPr>
        <w:t>،</w:t>
      </w:r>
      <w:r w:rsidRPr="00A747F6">
        <w:rPr>
          <w:rtl/>
        </w:rPr>
        <w:t xml:space="preserve"> ك</w:t>
      </w:r>
      <w:r w:rsidRPr="00A747F6">
        <w:rPr>
          <w:rFonts w:hint="cs"/>
          <w:rtl/>
        </w:rPr>
        <w:t>العلامة الأمين، و</w:t>
      </w:r>
      <w:r w:rsidRPr="00A747F6">
        <w:rPr>
          <w:rtl/>
        </w:rPr>
        <w:t>الدكتور محمد الخطيب، والشيخ الراوي الرفاعي، والدكتور أديب غالب، والدكتور ناصر السعيد، والمؤرّخ المصري الجبرتي، والعلامة الأمين العاملي والقاضي صبيح الحنبلي(</w:t>
      </w:r>
      <w:r w:rsidRPr="00A747F6">
        <w:rPr>
          <w:rFonts w:hint="cs"/>
          <w:rtl/>
        </w:rPr>
        <w:t>742</w:t>
      </w:r>
      <w:r w:rsidRPr="00A747F6">
        <w:rPr>
          <w:rtl/>
        </w:rPr>
        <w:t xml:space="preserve">). </w:t>
      </w:r>
    </w:p>
    <w:p w14:paraId="62E553AD" w14:textId="77777777" w:rsidR="00DD5F23" w:rsidRPr="00A747F6" w:rsidRDefault="00DD5F23" w:rsidP="00A747F6">
      <w:pPr>
        <w:pStyle w:val="libNormal"/>
        <w:rPr>
          <w:rtl/>
        </w:rPr>
      </w:pPr>
      <w:r w:rsidRPr="00A747F6">
        <w:rPr>
          <w:rtl/>
        </w:rPr>
        <w:t>وتخرج الأيدي الخفية لبريطانيا (الخبيثة)، على لسان عميلها اليهودي الكولونيل هارت جون (عبد الله) ف</w:t>
      </w:r>
      <w:r w:rsidRPr="00A747F6">
        <w:rPr>
          <w:rFonts w:hint="cs"/>
          <w:rtl/>
        </w:rPr>
        <w:t>يل</w:t>
      </w:r>
      <w:r w:rsidRPr="00A747F6">
        <w:rPr>
          <w:rtl/>
        </w:rPr>
        <w:t>بي، مؤس</w:t>
      </w:r>
      <w:r w:rsidRPr="00A747F6">
        <w:rPr>
          <w:rFonts w:hint="cs"/>
          <w:rtl/>
        </w:rPr>
        <w:t>ّ</w:t>
      </w:r>
      <w:r w:rsidRPr="00A747F6">
        <w:rPr>
          <w:rtl/>
        </w:rPr>
        <w:t>س العرش السعودي الحديث</w:t>
      </w:r>
      <w:r w:rsidRPr="00A747F6">
        <w:rPr>
          <w:rFonts w:hint="cs"/>
          <w:rtl/>
        </w:rPr>
        <w:t>،</w:t>
      </w:r>
      <w:r w:rsidRPr="00A747F6">
        <w:rPr>
          <w:rtl/>
        </w:rPr>
        <w:t xml:space="preserve"> حيث يقول في كتابه </w:t>
      </w:r>
      <w:r w:rsidRPr="00A747F6">
        <w:rPr>
          <w:rFonts w:hint="cs"/>
          <w:rtl/>
        </w:rPr>
        <w:t>(</w:t>
      </w:r>
      <w:r w:rsidRPr="00A747F6">
        <w:rPr>
          <w:rtl/>
        </w:rPr>
        <w:t>أربعون عاماً في الجزيرة العربية</w:t>
      </w:r>
      <w:r w:rsidRPr="00A747F6">
        <w:rPr>
          <w:rFonts w:hint="cs"/>
          <w:rtl/>
        </w:rPr>
        <w:t>)</w:t>
      </w:r>
      <w:r w:rsidRPr="00A747F6">
        <w:rPr>
          <w:rtl/>
        </w:rPr>
        <w:t xml:space="preserve">: بعدما يئسنا من </w:t>
      </w:r>
      <w:r w:rsidRPr="00A747F6">
        <w:rPr>
          <w:rFonts w:hint="cs"/>
          <w:rtl/>
        </w:rPr>
        <w:t>إ</w:t>
      </w:r>
      <w:r w:rsidRPr="00A747F6">
        <w:rPr>
          <w:rtl/>
        </w:rPr>
        <w:t xml:space="preserve">قناع الشريف حسين </w:t>
      </w:r>
      <w:r w:rsidRPr="00A747F6">
        <w:rPr>
          <w:rFonts w:hint="cs"/>
          <w:rtl/>
        </w:rPr>
        <w:t>بإ</w:t>
      </w:r>
      <w:r w:rsidRPr="00A747F6">
        <w:rPr>
          <w:rtl/>
        </w:rPr>
        <w:t>عطاء فلسطين لليهود، ولم يمتثل ل</w:t>
      </w:r>
      <w:r w:rsidRPr="00A747F6">
        <w:rPr>
          <w:rFonts w:hint="cs"/>
          <w:rtl/>
        </w:rPr>
        <w:t>أ</w:t>
      </w:r>
      <w:r w:rsidRPr="00A747F6">
        <w:rPr>
          <w:rtl/>
        </w:rPr>
        <w:t>وامرنا، حر</w:t>
      </w:r>
      <w:r w:rsidRPr="00A747F6">
        <w:rPr>
          <w:rFonts w:hint="cs"/>
          <w:rtl/>
        </w:rPr>
        <w:t>ّ</w:t>
      </w:r>
      <w:r w:rsidRPr="00A747F6">
        <w:rPr>
          <w:rtl/>
        </w:rPr>
        <w:t>كنا جنود الإخوان (الوهابيين السلفيين) بقيادة خالد لؤي، وفيصل الدويش</w:t>
      </w:r>
      <w:r w:rsidRPr="00A747F6">
        <w:rPr>
          <w:rFonts w:hint="cs"/>
          <w:rtl/>
        </w:rPr>
        <w:t>،</w:t>
      </w:r>
      <w:r w:rsidRPr="00A747F6">
        <w:rPr>
          <w:rtl/>
        </w:rPr>
        <w:t xml:space="preserve"> وسلطان بن بجاد</w:t>
      </w:r>
      <w:r w:rsidRPr="00A747F6">
        <w:rPr>
          <w:rFonts w:hint="cs"/>
          <w:rtl/>
        </w:rPr>
        <w:t>؛</w:t>
      </w:r>
      <w:r w:rsidRPr="00A747F6">
        <w:rPr>
          <w:rtl/>
        </w:rPr>
        <w:t xml:space="preserve"> لسفك دماء غزيرة في الطائف لتوقع الرعب في قلوب كافة الحجازيين، البادية والحاضرة، ونوف</w:t>
      </w:r>
      <w:r w:rsidRPr="00A747F6">
        <w:rPr>
          <w:rFonts w:hint="cs"/>
          <w:rtl/>
        </w:rPr>
        <w:t>ّ</w:t>
      </w:r>
      <w:r w:rsidRPr="00A747F6">
        <w:rPr>
          <w:rtl/>
        </w:rPr>
        <w:t xml:space="preserve">ر بها على بقية المدن الحجازية دماء أخرى إن </w:t>
      </w:r>
      <w:r w:rsidRPr="00A747F6">
        <w:rPr>
          <w:rFonts w:hint="cs"/>
          <w:rtl/>
        </w:rPr>
        <w:t>أ</w:t>
      </w:r>
      <w:r w:rsidRPr="00A747F6">
        <w:rPr>
          <w:rtl/>
        </w:rPr>
        <w:t>مكن الأمر، وإلا ف</w:t>
      </w:r>
      <w:r w:rsidRPr="00A747F6">
        <w:rPr>
          <w:rFonts w:hint="cs"/>
          <w:rtl/>
        </w:rPr>
        <w:t>إ</w:t>
      </w:r>
      <w:r w:rsidRPr="00A747F6">
        <w:rPr>
          <w:rtl/>
        </w:rPr>
        <w:t>ن</w:t>
      </w:r>
      <w:r w:rsidRPr="00A747F6">
        <w:rPr>
          <w:rFonts w:hint="cs"/>
          <w:rtl/>
        </w:rPr>
        <w:t>ّ</w:t>
      </w:r>
      <w:r w:rsidRPr="00A747F6">
        <w:rPr>
          <w:rtl/>
        </w:rPr>
        <w:t xml:space="preserve"> دماء غزيرة لابد</w:t>
      </w:r>
      <w:r w:rsidRPr="00A747F6">
        <w:rPr>
          <w:rFonts w:hint="cs"/>
          <w:rtl/>
        </w:rPr>
        <w:t>ّ</w:t>
      </w:r>
      <w:r w:rsidRPr="00A747F6">
        <w:rPr>
          <w:rtl/>
        </w:rPr>
        <w:t xml:space="preserve"> من إراقتها لأنّ ال</w:t>
      </w:r>
      <w:r w:rsidRPr="00A747F6">
        <w:rPr>
          <w:rFonts w:hint="cs"/>
          <w:rtl/>
        </w:rPr>
        <w:t>إ</w:t>
      </w:r>
      <w:r w:rsidRPr="00A747F6">
        <w:rPr>
          <w:rtl/>
        </w:rPr>
        <w:t>نجليز قر</w:t>
      </w:r>
      <w:r w:rsidRPr="00A747F6">
        <w:rPr>
          <w:rFonts w:hint="cs"/>
          <w:rtl/>
        </w:rPr>
        <w:t>ّ</w:t>
      </w:r>
      <w:r w:rsidRPr="00A747F6">
        <w:rPr>
          <w:rtl/>
        </w:rPr>
        <w:t xml:space="preserve">روا </w:t>
      </w:r>
      <w:r w:rsidRPr="00A747F6">
        <w:rPr>
          <w:rFonts w:hint="cs"/>
          <w:rtl/>
        </w:rPr>
        <w:t>إ</w:t>
      </w:r>
      <w:r w:rsidRPr="00A747F6">
        <w:rPr>
          <w:rtl/>
        </w:rPr>
        <w:t>سقاط الشريف حسين بأي</w:t>
      </w:r>
      <w:r w:rsidRPr="00A747F6">
        <w:rPr>
          <w:rFonts w:hint="cs"/>
          <w:rtl/>
        </w:rPr>
        <w:t>ّ</w:t>
      </w:r>
      <w:r w:rsidRPr="00A747F6">
        <w:rPr>
          <w:rtl/>
        </w:rPr>
        <w:t xml:space="preserve"> ثمن كان، بعد </w:t>
      </w:r>
      <w:r w:rsidRPr="00A747F6">
        <w:rPr>
          <w:rFonts w:hint="cs"/>
          <w:rtl/>
        </w:rPr>
        <w:t>أ</w:t>
      </w:r>
      <w:r w:rsidRPr="00A747F6">
        <w:rPr>
          <w:rtl/>
        </w:rPr>
        <w:t>ن رفض الأمر والطلبات ب</w:t>
      </w:r>
      <w:r w:rsidRPr="00A747F6">
        <w:rPr>
          <w:rFonts w:hint="cs"/>
          <w:rtl/>
        </w:rPr>
        <w:t>إ</w:t>
      </w:r>
      <w:r w:rsidRPr="00A747F6">
        <w:rPr>
          <w:rtl/>
        </w:rPr>
        <w:t>عطاء فلسطين لليهود المشر</w:t>
      </w:r>
      <w:r w:rsidRPr="00A747F6">
        <w:rPr>
          <w:rFonts w:hint="cs"/>
          <w:rtl/>
        </w:rPr>
        <w:t>ّ</w:t>
      </w:r>
      <w:r w:rsidRPr="00A747F6">
        <w:rPr>
          <w:rtl/>
        </w:rPr>
        <w:t>دين المساكين(</w:t>
      </w:r>
      <w:r w:rsidRPr="00A747F6">
        <w:rPr>
          <w:rFonts w:hint="cs"/>
          <w:rtl/>
        </w:rPr>
        <w:t>743</w:t>
      </w:r>
      <w:r w:rsidRPr="00A747F6">
        <w:rPr>
          <w:rtl/>
        </w:rPr>
        <w:t xml:space="preserve">). </w:t>
      </w:r>
    </w:p>
    <w:p w14:paraId="4898404E" w14:textId="77777777" w:rsidR="00CC5B07" w:rsidRDefault="00DD5F23" w:rsidP="00A747F6">
      <w:pPr>
        <w:pStyle w:val="libNormal"/>
        <w:rPr>
          <w:rtl/>
        </w:rPr>
      </w:pPr>
      <w:r w:rsidRPr="00A747F6">
        <w:rPr>
          <w:rFonts w:hint="cs"/>
          <w:rtl/>
        </w:rPr>
        <w:t xml:space="preserve">ومن خلال التتبّع في تأريخ الاحداث الدامية لحركة الوهابية، نجد أنّه حينما يستعصي على القوّات الوهابية غزو منطقة أو مدينة، فإنّ القوّات </w:t>
      </w:r>
    </w:p>
    <w:p w14:paraId="13E7D352" w14:textId="77777777" w:rsidR="00CC5B07" w:rsidRDefault="00CC5B07" w:rsidP="00CC5B07">
      <w:pPr>
        <w:pStyle w:val="libNormal"/>
        <w:rPr>
          <w:rtl/>
        </w:rPr>
      </w:pPr>
      <w:r>
        <w:rPr>
          <w:rtl/>
        </w:rPr>
        <w:br w:type="page"/>
      </w:r>
    </w:p>
    <w:p w14:paraId="12C80884" w14:textId="4C4D3287" w:rsidR="00DD5F23" w:rsidRPr="00FF4608" w:rsidRDefault="00DD5F23" w:rsidP="00CC5B07">
      <w:pPr>
        <w:pStyle w:val="libNormal0"/>
        <w:rPr>
          <w:rtl/>
        </w:rPr>
      </w:pPr>
      <w:r w:rsidRPr="00A747F6">
        <w:rPr>
          <w:rFonts w:hint="cs"/>
          <w:rtl/>
        </w:rPr>
        <w:lastRenderedPageBreak/>
        <w:t xml:space="preserve">البريطانية تكون حاضرة لتذليل العقبات العسكرية لها، شواهد كثيرة على هذا المنحى الإجرامي للقوّات البريطانية، انتخب هنا للعجالة شاهدين، </w:t>
      </w:r>
      <w:r w:rsidRPr="000608B7">
        <w:rPr>
          <w:rStyle w:val="libBold2Char"/>
          <w:rFonts w:hint="cs"/>
          <w:rtl/>
        </w:rPr>
        <w:t>الأوّل:</w:t>
      </w:r>
      <w:r>
        <w:rPr>
          <w:rFonts w:hint="cs"/>
          <w:rtl/>
        </w:rPr>
        <w:t xml:space="preserve"> </w:t>
      </w:r>
      <w:r w:rsidRPr="00FF4608">
        <w:rPr>
          <w:rFonts w:hint="cs"/>
          <w:rtl/>
        </w:rPr>
        <w:t>في</w:t>
      </w:r>
      <w:r>
        <w:rPr>
          <w:rFonts w:hint="cs"/>
          <w:rtl/>
        </w:rPr>
        <w:t xml:space="preserve"> </w:t>
      </w:r>
      <w:r w:rsidRPr="00FF4608">
        <w:rPr>
          <w:rFonts w:hint="cs"/>
          <w:rtl/>
        </w:rPr>
        <w:t>سنة</w:t>
      </w:r>
      <w:r>
        <w:rPr>
          <w:rFonts w:hint="cs"/>
          <w:rtl/>
        </w:rPr>
        <w:t xml:space="preserve"> </w:t>
      </w:r>
      <w:r w:rsidRPr="00FF4608">
        <w:rPr>
          <w:rFonts w:hint="cs"/>
          <w:rtl/>
        </w:rPr>
        <w:t>1225هـ/1810م</w:t>
      </w:r>
      <w:r>
        <w:rPr>
          <w:rFonts w:hint="cs"/>
          <w:rtl/>
        </w:rPr>
        <w:t xml:space="preserve">، </w:t>
      </w:r>
      <w:r w:rsidRPr="00FF4608">
        <w:rPr>
          <w:rFonts w:hint="cs"/>
          <w:rtl/>
        </w:rPr>
        <w:t>حينما</w:t>
      </w:r>
      <w:r>
        <w:rPr>
          <w:rFonts w:hint="cs"/>
          <w:rtl/>
        </w:rPr>
        <w:t xml:space="preserve"> </w:t>
      </w:r>
      <w:r w:rsidRPr="00FF4608">
        <w:rPr>
          <w:rFonts w:hint="cs"/>
          <w:rtl/>
        </w:rPr>
        <w:t>استعصت</w:t>
      </w:r>
      <w:r>
        <w:rPr>
          <w:rFonts w:hint="cs"/>
          <w:rtl/>
        </w:rPr>
        <w:t xml:space="preserve"> </w:t>
      </w:r>
      <w:r w:rsidRPr="00FF4608">
        <w:rPr>
          <w:rFonts w:hint="cs"/>
          <w:rtl/>
        </w:rPr>
        <w:t>مدينة</w:t>
      </w:r>
      <w:r>
        <w:rPr>
          <w:rFonts w:hint="cs"/>
          <w:rtl/>
        </w:rPr>
        <w:t xml:space="preserve"> </w:t>
      </w:r>
      <w:r w:rsidRPr="00FF4608">
        <w:rPr>
          <w:rFonts w:hint="cs"/>
          <w:rtl/>
        </w:rPr>
        <w:t>شناص</w:t>
      </w:r>
      <w:r>
        <w:rPr>
          <w:rFonts w:hint="cs"/>
          <w:rtl/>
        </w:rPr>
        <w:t xml:space="preserve"> </w:t>
      </w:r>
      <w:r w:rsidRPr="00FF4608">
        <w:rPr>
          <w:rFonts w:hint="cs"/>
          <w:rtl/>
        </w:rPr>
        <w:t>على</w:t>
      </w:r>
      <w:r>
        <w:rPr>
          <w:rFonts w:hint="cs"/>
          <w:rtl/>
        </w:rPr>
        <w:t xml:space="preserve"> </w:t>
      </w:r>
      <w:r w:rsidRPr="00FF4608">
        <w:rPr>
          <w:rFonts w:hint="cs"/>
          <w:rtl/>
        </w:rPr>
        <w:t>قو</w:t>
      </w:r>
      <w:r>
        <w:rPr>
          <w:rFonts w:hint="cs"/>
          <w:rtl/>
        </w:rPr>
        <w:t>ّ</w:t>
      </w:r>
      <w:r w:rsidRPr="00FF4608">
        <w:rPr>
          <w:rFonts w:hint="cs"/>
          <w:rtl/>
        </w:rPr>
        <w:t>ات</w:t>
      </w:r>
      <w:r>
        <w:rPr>
          <w:rFonts w:hint="cs"/>
          <w:rtl/>
        </w:rPr>
        <w:t xml:space="preserve"> </w:t>
      </w:r>
      <w:r w:rsidRPr="00FF4608">
        <w:rPr>
          <w:rFonts w:hint="cs"/>
          <w:rtl/>
        </w:rPr>
        <w:t>مطلق</w:t>
      </w:r>
      <w:r>
        <w:rPr>
          <w:rFonts w:hint="cs"/>
          <w:rtl/>
        </w:rPr>
        <w:t xml:space="preserve"> </w:t>
      </w:r>
      <w:r w:rsidRPr="00FF4608">
        <w:rPr>
          <w:rFonts w:hint="cs"/>
          <w:rtl/>
        </w:rPr>
        <w:t>المطيري</w:t>
      </w:r>
      <w:r>
        <w:rPr>
          <w:rFonts w:hint="cs"/>
          <w:rtl/>
        </w:rPr>
        <w:t xml:space="preserve">، </w:t>
      </w:r>
      <w:r w:rsidRPr="00FF4608">
        <w:rPr>
          <w:rFonts w:hint="cs"/>
          <w:rtl/>
        </w:rPr>
        <w:t>في</w:t>
      </w:r>
      <w:r>
        <w:rPr>
          <w:rFonts w:hint="cs"/>
          <w:rtl/>
        </w:rPr>
        <w:t xml:space="preserve"> </w:t>
      </w:r>
      <w:r w:rsidRPr="00FF4608">
        <w:rPr>
          <w:rFonts w:hint="cs"/>
          <w:rtl/>
        </w:rPr>
        <w:t>غزوها</w:t>
      </w:r>
      <w:r>
        <w:rPr>
          <w:rFonts w:hint="cs"/>
          <w:rtl/>
        </w:rPr>
        <w:t xml:space="preserve"> </w:t>
      </w:r>
      <w:r w:rsidRPr="00FF4608">
        <w:rPr>
          <w:rFonts w:hint="cs"/>
          <w:rtl/>
        </w:rPr>
        <w:t>واحتلالها</w:t>
      </w:r>
      <w:r>
        <w:rPr>
          <w:rFonts w:hint="cs"/>
          <w:rtl/>
        </w:rPr>
        <w:t xml:space="preserve">، </w:t>
      </w:r>
      <w:r w:rsidRPr="00FF4608">
        <w:rPr>
          <w:rFonts w:hint="cs"/>
          <w:rtl/>
        </w:rPr>
        <w:t>دك</w:t>
      </w:r>
      <w:r>
        <w:rPr>
          <w:rFonts w:hint="cs"/>
          <w:rtl/>
        </w:rPr>
        <w:t>ّ</w:t>
      </w:r>
      <w:r w:rsidRPr="00FF4608">
        <w:rPr>
          <w:rFonts w:hint="cs"/>
          <w:rtl/>
        </w:rPr>
        <w:t>ت</w:t>
      </w:r>
      <w:r>
        <w:rPr>
          <w:rFonts w:hint="cs"/>
          <w:rtl/>
        </w:rPr>
        <w:t xml:space="preserve"> </w:t>
      </w:r>
      <w:r w:rsidRPr="00FF4608">
        <w:rPr>
          <w:rFonts w:hint="cs"/>
          <w:rtl/>
        </w:rPr>
        <w:t>البحرية</w:t>
      </w:r>
      <w:r>
        <w:rPr>
          <w:rFonts w:hint="cs"/>
          <w:rtl/>
        </w:rPr>
        <w:t xml:space="preserve"> </w:t>
      </w:r>
      <w:r w:rsidRPr="00FF4608">
        <w:rPr>
          <w:rFonts w:hint="cs"/>
          <w:rtl/>
        </w:rPr>
        <w:t>البريطانية</w:t>
      </w:r>
      <w:r>
        <w:rPr>
          <w:rFonts w:hint="cs"/>
          <w:rtl/>
        </w:rPr>
        <w:t xml:space="preserve"> </w:t>
      </w:r>
      <w:r w:rsidRPr="00FF4608">
        <w:rPr>
          <w:rFonts w:hint="cs"/>
          <w:rtl/>
        </w:rPr>
        <w:t>بالقصف</w:t>
      </w:r>
      <w:r>
        <w:rPr>
          <w:rFonts w:hint="cs"/>
          <w:rtl/>
        </w:rPr>
        <w:t xml:space="preserve"> </w:t>
      </w:r>
      <w:r w:rsidRPr="00FF4608">
        <w:rPr>
          <w:rFonts w:hint="cs"/>
          <w:rtl/>
        </w:rPr>
        <w:t>الشديد</w:t>
      </w:r>
      <w:r>
        <w:rPr>
          <w:rFonts w:hint="cs"/>
          <w:rtl/>
        </w:rPr>
        <w:t xml:space="preserve"> </w:t>
      </w:r>
      <w:r w:rsidRPr="00FF4608">
        <w:rPr>
          <w:rFonts w:hint="cs"/>
          <w:rtl/>
        </w:rPr>
        <w:t>تلك</w:t>
      </w:r>
      <w:r>
        <w:rPr>
          <w:rFonts w:hint="cs"/>
          <w:rtl/>
        </w:rPr>
        <w:t xml:space="preserve"> </w:t>
      </w:r>
      <w:r w:rsidRPr="00FF4608">
        <w:rPr>
          <w:rFonts w:hint="cs"/>
          <w:rtl/>
        </w:rPr>
        <w:t>المدينة</w:t>
      </w:r>
      <w:r>
        <w:rPr>
          <w:rFonts w:hint="cs"/>
          <w:rtl/>
        </w:rPr>
        <w:t xml:space="preserve"> </w:t>
      </w:r>
      <w:r w:rsidRPr="00FF4608">
        <w:rPr>
          <w:rFonts w:hint="cs"/>
          <w:rtl/>
        </w:rPr>
        <w:t>المنكوبة</w:t>
      </w:r>
      <w:r>
        <w:rPr>
          <w:rFonts w:hint="cs"/>
          <w:rtl/>
        </w:rPr>
        <w:t xml:space="preserve">، </w:t>
      </w:r>
      <w:r w:rsidRPr="00FF4608">
        <w:rPr>
          <w:rFonts w:hint="cs"/>
          <w:rtl/>
        </w:rPr>
        <w:t>وخاضوا</w:t>
      </w:r>
      <w:r>
        <w:rPr>
          <w:rFonts w:hint="cs"/>
          <w:rtl/>
        </w:rPr>
        <w:t xml:space="preserve"> </w:t>
      </w:r>
      <w:r w:rsidRPr="00FF4608">
        <w:rPr>
          <w:rFonts w:hint="cs"/>
          <w:rtl/>
        </w:rPr>
        <w:t>حرباً</w:t>
      </w:r>
      <w:r>
        <w:rPr>
          <w:rFonts w:hint="cs"/>
          <w:rtl/>
        </w:rPr>
        <w:t xml:space="preserve"> </w:t>
      </w:r>
      <w:r w:rsidRPr="00FF4608">
        <w:rPr>
          <w:rFonts w:hint="cs"/>
          <w:rtl/>
        </w:rPr>
        <w:t>شرسة</w:t>
      </w:r>
      <w:r>
        <w:rPr>
          <w:rFonts w:hint="cs"/>
          <w:rtl/>
        </w:rPr>
        <w:t xml:space="preserve"> </w:t>
      </w:r>
      <w:r w:rsidRPr="00FF4608">
        <w:rPr>
          <w:rFonts w:hint="cs"/>
          <w:rtl/>
        </w:rPr>
        <w:t>ضد</w:t>
      </w:r>
      <w:r>
        <w:rPr>
          <w:rFonts w:hint="cs"/>
          <w:rtl/>
        </w:rPr>
        <w:t xml:space="preserve">ّ أهلها، ثمّ </w:t>
      </w:r>
      <w:r w:rsidRPr="00FF4608">
        <w:rPr>
          <w:rFonts w:hint="cs"/>
          <w:rtl/>
        </w:rPr>
        <w:t>سل</w:t>
      </w:r>
      <w:r>
        <w:rPr>
          <w:rFonts w:hint="cs"/>
          <w:rtl/>
        </w:rPr>
        <w:t>ّ</w:t>
      </w:r>
      <w:r w:rsidRPr="00FF4608">
        <w:rPr>
          <w:rFonts w:hint="cs"/>
          <w:rtl/>
        </w:rPr>
        <w:t>موها</w:t>
      </w:r>
      <w:r>
        <w:rPr>
          <w:rFonts w:hint="cs"/>
          <w:rtl/>
        </w:rPr>
        <w:t xml:space="preserve"> </w:t>
      </w:r>
      <w:r w:rsidRPr="00FF4608">
        <w:rPr>
          <w:rFonts w:hint="cs"/>
          <w:rtl/>
        </w:rPr>
        <w:t>لمطلق</w:t>
      </w:r>
      <w:r>
        <w:rPr>
          <w:rFonts w:hint="cs"/>
          <w:rtl/>
        </w:rPr>
        <w:t xml:space="preserve">؛ </w:t>
      </w:r>
      <w:r w:rsidRPr="00FF4608">
        <w:rPr>
          <w:rFonts w:hint="cs"/>
          <w:rtl/>
        </w:rPr>
        <w:t>لينعم</w:t>
      </w:r>
      <w:r>
        <w:rPr>
          <w:rFonts w:hint="cs"/>
          <w:rtl/>
        </w:rPr>
        <w:t xml:space="preserve"> </w:t>
      </w:r>
      <w:r w:rsidRPr="00FF4608">
        <w:rPr>
          <w:rFonts w:hint="cs"/>
          <w:rtl/>
        </w:rPr>
        <w:t>بها(744)</w:t>
      </w:r>
      <w:r>
        <w:rPr>
          <w:rFonts w:hint="cs"/>
          <w:rtl/>
        </w:rPr>
        <w:t xml:space="preserve">. </w:t>
      </w:r>
      <w:r w:rsidRPr="000608B7">
        <w:rPr>
          <w:rStyle w:val="libBold2Char"/>
          <w:rFonts w:hint="cs"/>
          <w:rtl/>
        </w:rPr>
        <w:t>والشاهد الآخر:</w:t>
      </w:r>
      <w:r>
        <w:rPr>
          <w:rFonts w:hint="cs"/>
          <w:rtl/>
        </w:rPr>
        <w:t xml:space="preserve"> </w:t>
      </w:r>
      <w:r w:rsidRPr="00FF4608">
        <w:rPr>
          <w:rFonts w:hint="cs"/>
          <w:rtl/>
        </w:rPr>
        <w:t>هو</w:t>
      </w:r>
      <w:r>
        <w:rPr>
          <w:rFonts w:hint="cs"/>
          <w:rtl/>
        </w:rPr>
        <w:t xml:space="preserve"> </w:t>
      </w:r>
      <w:r w:rsidRPr="00FF4608">
        <w:rPr>
          <w:rFonts w:hint="cs"/>
          <w:rtl/>
        </w:rPr>
        <w:t>الحضور</w:t>
      </w:r>
      <w:r>
        <w:rPr>
          <w:rFonts w:hint="cs"/>
          <w:rtl/>
        </w:rPr>
        <w:t xml:space="preserve"> </w:t>
      </w:r>
      <w:r w:rsidRPr="00FF4608">
        <w:rPr>
          <w:rFonts w:hint="cs"/>
          <w:rtl/>
        </w:rPr>
        <w:t>الفع</w:t>
      </w:r>
      <w:r>
        <w:rPr>
          <w:rFonts w:hint="cs"/>
          <w:rtl/>
        </w:rPr>
        <w:t>ّ</w:t>
      </w:r>
      <w:r w:rsidRPr="00FF4608">
        <w:rPr>
          <w:rFonts w:hint="cs"/>
          <w:rtl/>
        </w:rPr>
        <w:t>ال</w:t>
      </w:r>
      <w:r>
        <w:rPr>
          <w:rFonts w:hint="cs"/>
          <w:rtl/>
        </w:rPr>
        <w:t xml:space="preserve"> </w:t>
      </w:r>
      <w:r w:rsidRPr="00FF4608">
        <w:rPr>
          <w:rFonts w:hint="cs"/>
          <w:rtl/>
        </w:rPr>
        <w:t>لكبار</w:t>
      </w:r>
      <w:r>
        <w:rPr>
          <w:rFonts w:hint="cs"/>
          <w:rtl/>
        </w:rPr>
        <w:t xml:space="preserve"> </w:t>
      </w:r>
      <w:r w:rsidRPr="00FF4608">
        <w:rPr>
          <w:rFonts w:hint="cs"/>
          <w:rtl/>
        </w:rPr>
        <w:t>الضب</w:t>
      </w:r>
      <w:r>
        <w:rPr>
          <w:rFonts w:hint="cs"/>
          <w:rtl/>
        </w:rPr>
        <w:t>ّ</w:t>
      </w:r>
      <w:r w:rsidRPr="00FF4608">
        <w:rPr>
          <w:rFonts w:hint="cs"/>
          <w:rtl/>
        </w:rPr>
        <w:t>اط</w:t>
      </w:r>
      <w:r>
        <w:rPr>
          <w:rFonts w:hint="cs"/>
          <w:rtl/>
        </w:rPr>
        <w:t xml:space="preserve"> </w:t>
      </w:r>
      <w:r w:rsidRPr="00FF4608">
        <w:rPr>
          <w:rFonts w:hint="cs"/>
          <w:rtl/>
        </w:rPr>
        <w:t>البريطاني</w:t>
      </w:r>
      <w:r>
        <w:rPr>
          <w:rFonts w:hint="cs"/>
          <w:rtl/>
        </w:rPr>
        <w:t>ّ</w:t>
      </w:r>
      <w:r w:rsidRPr="00FF4608">
        <w:rPr>
          <w:rFonts w:hint="cs"/>
          <w:rtl/>
        </w:rPr>
        <w:t>ين</w:t>
      </w:r>
      <w:r>
        <w:rPr>
          <w:rFonts w:hint="cs"/>
          <w:rtl/>
        </w:rPr>
        <w:t xml:space="preserve"> </w:t>
      </w:r>
      <w:r w:rsidRPr="00FF4608">
        <w:rPr>
          <w:rFonts w:hint="cs"/>
          <w:rtl/>
        </w:rPr>
        <w:t>في</w:t>
      </w:r>
      <w:r>
        <w:rPr>
          <w:rFonts w:hint="cs"/>
          <w:rtl/>
        </w:rPr>
        <w:t xml:space="preserve"> </w:t>
      </w:r>
      <w:r w:rsidRPr="00FF4608">
        <w:rPr>
          <w:rFonts w:hint="cs"/>
          <w:rtl/>
        </w:rPr>
        <w:t>حروب</w:t>
      </w:r>
      <w:r>
        <w:rPr>
          <w:rFonts w:hint="cs"/>
          <w:rtl/>
        </w:rPr>
        <w:t xml:space="preserve"> </w:t>
      </w:r>
      <w:r w:rsidRPr="00FF4608">
        <w:rPr>
          <w:rFonts w:hint="cs"/>
          <w:rtl/>
        </w:rPr>
        <w:t>الوهابيين</w:t>
      </w:r>
      <w:r>
        <w:rPr>
          <w:rFonts w:hint="cs"/>
          <w:rtl/>
        </w:rPr>
        <w:t xml:space="preserve"> </w:t>
      </w:r>
      <w:r w:rsidRPr="00FF4608">
        <w:rPr>
          <w:rFonts w:hint="cs"/>
          <w:rtl/>
        </w:rPr>
        <w:t>السلفيين</w:t>
      </w:r>
      <w:r>
        <w:rPr>
          <w:rFonts w:hint="cs"/>
          <w:rtl/>
        </w:rPr>
        <w:t xml:space="preserve">، </w:t>
      </w:r>
      <w:r w:rsidRPr="00FF4608">
        <w:rPr>
          <w:rFonts w:hint="cs"/>
          <w:rtl/>
        </w:rPr>
        <w:t>وقد</w:t>
      </w:r>
      <w:r>
        <w:rPr>
          <w:rFonts w:hint="cs"/>
          <w:rtl/>
        </w:rPr>
        <w:t xml:space="preserve"> </w:t>
      </w:r>
      <w:r w:rsidRPr="00FF4608">
        <w:rPr>
          <w:rFonts w:hint="cs"/>
          <w:rtl/>
        </w:rPr>
        <w:t>قتل</w:t>
      </w:r>
      <w:r>
        <w:rPr>
          <w:rFonts w:hint="cs"/>
          <w:rtl/>
        </w:rPr>
        <w:t xml:space="preserve"> </w:t>
      </w:r>
      <w:r w:rsidRPr="00FF4608">
        <w:rPr>
          <w:rFonts w:hint="cs"/>
          <w:rtl/>
        </w:rPr>
        <w:t>آل</w:t>
      </w:r>
      <w:r>
        <w:rPr>
          <w:rFonts w:hint="cs"/>
          <w:rtl/>
        </w:rPr>
        <w:t xml:space="preserve"> </w:t>
      </w:r>
      <w:r w:rsidRPr="00FF4608">
        <w:rPr>
          <w:rFonts w:hint="cs"/>
          <w:rtl/>
        </w:rPr>
        <w:t>الرشيد</w:t>
      </w:r>
      <w:r>
        <w:rPr>
          <w:rFonts w:hint="cs"/>
          <w:rtl/>
        </w:rPr>
        <w:t xml:space="preserve">، </w:t>
      </w:r>
      <w:r w:rsidRPr="00FF4608">
        <w:rPr>
          <w:rFonts w:hint="cs"/>
          <w:rtl/>
        </w:rPr>
        <w:t>أحد</w:t>
      </w:r>
      <w:r>
        <w:rPr>
          <w:rFonts w:hint="cs"/>
          <w:rtl/>
        </w:rPr>
        <w:t xml:space="preserve"> هؤلاء </w:t>
      </w:r>
      <w:r w:rsidRPr="00FF4608">
        <w:rPr>
          <w:rFonts w:hint="cs"/>
          <w:rtl/>
        </w:rPr>
        <w:t>القادة</w:t>
      </w:r>
      <w:r>
        <w:rPr>
          <w:rFonts w:hint="cs"/>
          <w:rtl/>
        </w:rPr>
        <w:t xml:space="preserve"> </w:t>
      </w:r>
      <w:r w:rsidRPr="00FF4608">
        <w:rPr>
          <w:rFonts w:hint="cs"/>
          <w:rtl/>
        </w:rPr>
        <w:t>العسكري</w:t>
      </w:r>
      <w:r>
        <w:rPr>
          <w:rFonts w:hint="cs"/>
          <w:rtl/>
        </w:rPr>
        <w:t>ّ</w:t>
      </w:r>
      <w:r w:rsidRPr="00FF4608">
        <w:rPr>
          <w:rFonts w:hint="cs"/>
          <w:rtl/>
        </w:rPr>
        <w:t>ين</w:t>
      </w:r>
      <w:r>
        <w:rPr>
          <w:rFonts w:hint="cs"/>
          <w:rtl/>
        </w:rPr>
        <w:t xml:space="preserve"> </w:t>
      </w:r>
      <w:r w:rsidRPr="00FF4608">
        <w:rPr>
          <w:rFonts w:hint="cs"/>
          <w:rtl/>
        </w:rPr>
        <w:t>باسم</w:t>
      </w:r>
      <w:r>
        <w:rPr>
          <w:rFonts w:hint="cs"/>
          <w:rtl/>
        </w:rPr>
        <w:t xml:space="preserve"> </w:t>
      </w:r>
      <w:r w:rsidRPr="00FF4608">
        <w:rPr>
          <w:rFonts w:hint="cs"/>
          <w:rtl/>
        </w:rPr>
        <w:t>الكابتن</w:t>
      </w:r>
      <w:r>
        <w:rPr>
          <w:rFonts w:hint="cs"/>
          <w:rtl/>
        </w:rPr>
        <w:t xml:space="preserve"> </w:t>
      </w:r>
      <w:r w:rsidRPr="00FF4608">
        <w:rPr>
          <w:rFonts w:hint="cs"/>
          <w:rtl/>
        </w:rPr>
        <w:t>شكسبير</w:t>
      </w:r>
      <w:r>
        <w:rPr>
          <w:rFonts w:hint="cs"/>
          <w:rtl/>
        </w:rPr>
        <w:t xml:space="preserve"> </w:t>
      </w:r>
      <w:r w:rsidRPr="00FF4608">
        <w:rPr>
          <w:rFonts w:hint="cs"/>
          <w:rtl/>
        </w:rPr>
        <w:t>ومعاونه</w:t>
      </w:r>
      <w:r>
        <w:rPr>
          <w:rFonts w:hint="cs"/>
          <w:rtl/>
        </w:rPr>
        <w:t xml:space="preserve"> </w:t>
      </w:r>
      <w:r w:rsidRPr="00FF4608">
        <w:rPr>
          <w:rFonts w:hint="cs"/>
          <w:rtl/>
        </w:rPr>
        <w:t>الشخصي</w:t>
      </w:r>
      <w:r>
        <w:rPr>
          <w:rFonts w:hint="cs"/>
          <w:rtl/>
        </w:rPr>
        <w:t xml:space="preserve"> </w:t>
      </w:r>
      <w:r w:rsidRPr="00FF4608">
        <w:rPr>
          <w:rFonts w:hint="cs"/>
          <w:rtl/>
        </w:rPr>
        <w:t>في</w:t>
      </w:r>
      <w:r>
        <w:rPr>
          <w:rFonts w:hint="cs"/>
          <w:rtl/>
        </w:rPr>
        <w:t xml:space="preserve"> </w:t>
      </w:r>
      <w:r w:rsidRPr="00FF4608">
        <w:rPr>
          <w:rFonts w:hint="cs"/>
          <w:rtl/>
        </w:rPr>
        <w:t>معركة</w:t>
      </w:r>
      <w:r>
        <w:rPr>
          <w:rFonts w:hint="cs"/>
          <w:rtl/>
        </w:rPr>
        <w:t xml:space="preserve"> </w:t>
      </w:r>
      <w:r w:rsidRPr="00FF4608">
        <w:rPr>
          <w:rFonts w:hint="cs"/>
          <w:rtl/>
        </w:rPr>
        <w:t>الحراب(745)</w:t>
      </w:r>
      <w:r>
        <w:rPr>
          <w:rFonts w:hint="cs"/>
          <w:rtl/>
        </w:rPr>
        <w:t>.</w:t>
      </w:r>
    </w:p>
    <w:p w14:paraId="1EFB5C50" w14:textId="77777777" w:rsidR="00DD5F23" w:rsidRPr="00A747F6" w:rsidRDefault="00DD5F23" w:rsidP="00A747F6">
      <w:pPr>
        <w:pStyle w:val="libNormal"/>
        <w:rPr>
          <w:rtl/>
        </w:rPr>
      </w:pPr>
      <w:r w:rsidRPr="000608B7">
        <w:rPr>
          <w:rStyle w:val="libBold2Char"/>
          <w:rtl/>
        </w:rPr>
        <w:t xml:space="preserve"> وشاهد آخر</w:t>
      </w:r>
      <w:r w:rsidRPr="000608B7">
        <w:rPr>
          <w:rStyle w:val="libBold2Char"/>
          <w:rFonts w:hint="cs"/>
          <w:rtl/>
        </w:rPr>
        <w:t>:</w:t>
      </w:r>
      <w:r w:rsidRPr="00A747F6">
        <w:rPr>
          <w:rtl/>
        </w:rPr>
        <w:t xml:space="preserve"> </w:t>
      </w:r>
      <w:r w:rsidRPr="00A747F6">
        <w:rPr>
          <w:rFonts w:hint="cs"/>
          <w:rtl/>
        </w:rPr>
        <w:t>أ</w:t>
      </w:r>
      <w:r w:rsidRPr="00A747F6">
        <w:rPr>
          <w:rtl/>
        </w:rPr>
        <w:t xml:space="preserve">نقله من كتاب </w:t>
      </w:r>
      <w:r w:rsidRPr="00A747F6">
        <w:rPr>
          <w:rFonts w:hint="cs"/>
          <w:rtl/>
        </w:rPr>
        <w:t>(</w:t>
      </w:r>
      <w:r w:rsidRPr="00A747F6">
        <w:rPr>
          <w:rtl/>
        </w:rPr>
        <w:t>تاريخ آل سعود</w:t>
      </w:r>
      <w:r w:rsidRPr="00A747F6">
        <w:rPr>
          <w:rFonts w:hint="cs"/>
          <w:rtl/>
        </w:rPr>
        <w:t>)</w:t>
      </w:r>
      <w:r w:rsidRPr="00A747F6">
        <w:rPr>
          <w:rtl/>
        </w:rPr>
        <w:t xml:space="preserve"> للدكتور ناصر السعيد، حيث يقول: وحينما سقطت مدينة الحائل، هجم الوحش السعودي على أهل المدينة، وافترش نساء آل الرشيد، وتلك شريعة آل سعود، و</w:t>
      </w:r>
      <w:r w:rsidRPr="00A747F6">
        <w:rPr>
          <w:rFonts w:hint="cs"/>
          <w:rtl/>
        </w:rPr>
        <w:t>أ</w:t>
      </w:r>
      <w:r w:rsidRPr="00A747F6">
        <w:rPr>
          <w:rtl/>
        </w:rPr>
        <w:t>خذوا لؤلؤة السبهان، سبية عارية إلى ابن سعود. وي</w:t>
      </w:r>
      <w:r w:rsidRPr="00A747F6">
        <w:rPr>
          <w:rFonts w:hint="cs"/>
          <w:rtl/>
        </w:rPr>
        <w:t>علّق</w:t>
      </w:r>
      <w:r w:rsidRPr="00A747F6">
        <w:rPr>
          <w:rtl/>
        </w:rPr>
        <w:t xml:space="preserve"> هذا المؤرّخ السعودي، في نفس كتابه السابق الذكر،</w:t>
      </w:r>
      <w:r w:rsidRPr="00A747F6">
        <w:rPr>
          <w:rFonts w:hint="cs"/>
          <w:rtl/>
        </w:rPr>
        <w:t xml:space="preserve"> بالقول: إنّ </w:t>
      </w:r>
      <w:r w:rsidRPr="00A747F6">
        <w:rPr>
          <w:rtl/>
        </w:rPr>
        <w:t xml:space="preserve">وراء كل مذبحة، هنالك منكحة. ويضيف قائلاً أيضاً: </w:t>
      </w:r>
      <w:r w:rsidRPr="00A747F6">
        <w:rPr>
          <w:rFonts w:hint="cs"/>
          <w:rtl/>
        </w:rPr>
        <w:t>إ</w:t>
      </w:r>
      <w:r w:rsidRPr="00A747F6">
        <w:rPr>
          <w:rtl/>
        </w:rPr>
        <w:t>ن</w:t>
      </w:r>
      <w:r w:rsidRPr="00A747F6">
        <w:rPr>
          <w:rFonts w:hint="cs"/>
          <w:rtl/>
        </w:rPr>
        <w:t>ّ</w:t>
      </w:r>
      <w:r w:rsidRPr="00A747F6">
        <w:rPr>
          <w:rtl/>
        </w:rPr>
        <w:t xml:space="preserve">ه في ليلة المذبحة لنساء وأطفال العجمان والعسير، لقد </w:t>
      </w:r>
      <w:r w:rsidRPr="00A747F6">
        <w:rPr>
          <w:rFonts w:hint="cs"/>
          <w:rtl/>
        </w:rPr>
        <w:t>أ</w:t>
      </w:r>
      <w:r w:rsidRPr="00A747F6">
        <w:rPr>
          <w:rtl/>
        </w:rPr>
        <w:t xml:space="preserve">نهك التجاوز بالعنف جنود وأبطال ابن سعود، حتى طلبوا من المغدورين بهم </w:t>
      </w:r>
      <w:r w:rsidRPr="00A747F6">
        <w:rPr>
          <w:rFonts w:hint="cs"/>
          <w:rtl/>
        </w:rPr>
        <w:t>أ</w:t>
      </w:r>
      <w:r w:rsidRPr="00A747F6">
        <w:rPr>
          <w:rtl/>
        </w:rPr>
        <w:t>ن يتجاوزوا بينهم(</w:t>
      </w:r>
      <w:r w:rsidRPr="00A747F6">
        <w:rPr>
          <w:rFonts w:hint="cs"/>
          <w:rtl/>
        </w:rPr>
        <w:t>746</w:t>
      </w:r>
      <w:r w:rsidRPr="00A747F6">
        <w:rPr>
          <w:rtl/>
        </w:rPr>
        <w:t xml:space="preserve">). </w:t>
      </w:r>
    </w:p>
    <w:p w14:paraId="5D36F9DE" w14:textId="77777777" w:rsidR="00CC5B07" w:rsidRDefault="00DD5F23" w:rsidP="00A747F6">
      <w:pPr>
        <w:pStyle w:val="libNormal"/>
        <w:rPr>
          <w:rtl/>
        </w:rPr>
      </w:pPr>
      <w:r w:rsidRPr="00A747F6">
        <w:rPr>
          <w:rtl/>
        </w:rPr>
        <w:t>بالله عليك - أيّها القارئ الكريم - أي</w:t>
      </w:r>
      <w:r w:rsidRPr="00A747F6">
        <w:rPr>
          <w:rFonts w:hint="cs"/>
          <w:rtl/>
        </w:rPr>
        <w:t>ّ</w:t>
      </w:r>
      <w:r w:rsidRPr="00A747F6">
        <w:rPr>
          <w:rtl/>
        </w:rPr>
        <w:t xml:space="preserve"> دين هذا؟! وأي</w:t>
      </w:r>
      <w:r w:rsidRPr="00A747F6">
        <w:rPr>
          <w:rFonts w:hint="cs"/>
          <w:rtl/>
        </w:rPr>
        <w:t>ّ</w:t>
      </w:r>
      <w:r w:rsidRPr="00A747F6">
        <w:rPr>
          <w:rtl/>
        </w:rPr>
        <w:t>ة دعوة للتوحيد؟! وإخلاص العبودية لله تعالى؟! هذا هو دين الوهابية السلفية السعودية، كل</w:t>
      </w:r>
      <w:r w:rsidRPr="00A747F6">
        <w:rPr>
          <w:rFonts w:hint="cs"/>
          <w:rtl/>
        </w:rPr>
        <w:t>ّ</w:t>
      </w:r>
      <w:r w:rsidRPr="00A747F6">
        <w:rPr>
          <w:rtl/>
        </w:rPr>
        <w:t>ها غزو وقتل وسبي ونهب، ولا خبر من الإسلام والتوحيد والدين. ناهيك عن ال</w:t>
      </w:r>
      <w:r w:rsidRPr="00A747F6">
        <w:rPr>
          <w:rFonts w:hint="cs"/>
          <w:rtl/>
        </w:rPr>
        <w:t>أ</w:t>
      </w:r>
      <w:r w:rsidRPr="00A747F6">
        <w:rPr>
          <w:rtl/>
        </w:rPr>
        <w:t>لوف من الغزوات والفتوحات (كما يحلو لهم تسميتها) ضد</w:t>
      </w:r>
      <w:r w:rsidRPr="00A747F6">
        <w:rPr>
          <w:rFonts w:hint="cs"/>
          <w:rtl/>
        </w:rPr>
        <w:t>ّ</w:t>
      </w:r>
      <w:r w:rsidRPr="00A747F6">
        <w:rPr>
          <w:rtl/>
        </w:rPr>
        <w:t xml:space="preserve"> أبناء مناطق </w:t>
      </w:r>
    </w:p>
    <w:p w14:paraId="211C8F38" w14:textId="77777777" w:rsidR="00CC5B07" w:rsidRDefault="00CC5B07" w:rsidP="00CC5B07">
      <w:pPr>
        <w:pStyle w:val="libNormal"/>
        <w:rPr>
          <w:rtl/>
        </w:rPr>
      </w:pPr>
      <w:r>
        <w:rPr>
          <w:rtl/>
        </w:rPr>
        <w:br w:type="page"/>
      </w:r>
    </w:p>
    <w:p w14:paraId="2C1130EC" w14:textId="3FA2A23E" w:rsidR="00DD5F23" w:rsidRPr="00A747F6" w:rsidRDefault="00DD5F23" w:rsidP="00CC5B07">
      <w:pPr>
        <w:pStyle w:val="libNormal0"/>
        <w:rPr>
          <w:rtl/>
        </w:rPr>
      </w:pPr>
      <w:r w:rsidRPr="00A747F6">
        <w:rPr>
          <w:rtl/>
        </w:rPr>
        <w:lastRenderedPageBreak/>
        <w:t>عمان، اليمن، البحرين والكويت جنوباً، والعراق</w:t>
      </w:r>
      <w:r w:rsidRPr="00A747F6">
        <w:rPr>
          <w:rFonts w:hint="cs"/>
          <w:rtl/>
        </w:rPr>
        <w:t xml:space="preserve">، </w:t>
      </w:r>
      <w:r w:rsidRPr="00A747F6">
        <w:rPr>
          <w:rtl/>
        </w:rPr>
        <w:t>الأردن وهديل الشام شمالاً(</w:t>
      </w:r>
      <w:r w:rsidRPr="00A747F6">
        <w:rPr>
          <w:rFonts w:hint="cs"/>
          <w:rtl/>
        </w:rPr>
        <w:t>747</w:t>
      </w:r>
      <w:r w:rsidRPr="00A747F6">
        <w:rPr>
          <w:rtl/>
        </w:rPr>
        <w:t xml:space="preserve">). </w:t>
      </w:r>
    </w:p>
    <w:p w14:paraId="2A8E88A1" w14:textId="77777777" w:rsidR="00DD5F23" w:rsidRPr="00A747F6" w:rsidRDefault="00DD5F23" w:rsidP="00A747F6">
      <w:pPr>
        <w:pStyle w:val="libNormal"/>
        <w:rPr>
          <w:rtl/>
        </w:rPr>
      </w:pPr>
      <w:r w:rsidRPr="00A747F6">
        <w:rPr>
          <w:rtl/>
        </w:rPr>
        <w:t>وأي</w:t>
      </w:r>
      <w:r w:rsidRPr="00A747F6">
        <w:rPr>
          <w:rFonts w:hint="cs"/>
          <w:rtl/>
        </w:rPr>
        <w:t>ّ</w:t>
      </w:r>
      <w:r w:rsidRPr="00A747F6">
        <w:rPr>
          <w:rtl/>
        </w:rPr>
        <w:t xml:space="preserve"> تجاوز على ثقافة ومقد</w:t>
      </w:r>
      <w:r w:rsidRPr="00A747F6">
        <w:rPr>
          <w:rFonts w:hint="cs"/>
          <w:rtl/>
        </w:rPr>
        <w:t>ّ</w:t>
      </w:r>
      <w:r w:rsidRPr="00A747F6">
        <w:rPr>
          <w:rtl/>
        </w:rPr>
        <w:t>سات الإسلام، حتى راحوا يقل</w:t>
      </w:r>
      <w:r w:rsidRPr="00A747F6">
        <w:rPr>
          <w:rFonts w:hint="cs"/>
          <w:rtl/>
        </w:rPr>
        <w:t>ّ</w:t>
      </w:r>
      <w:r w:rsidRPr="00A747F6">
        <w:rPr>
          <w:rtl/>
        </w:rPr>
        <w:t>بون الموازين رأساً على عقب، فيسم</w:t>
      </w:r>
      <w:r w:rsidRPr="00A747F6">
        <w:rPr>
          <w:rFonts w:hint="cs"/>
          <w:rtl/>
        </w:rPr>
        <w:t>ّ</w:t>
      </w:r>
      <w:r w:rsidRPr="00A747F6">
        <w:rPr>
          <w:rtl/>
        </w:rPr>
        <w:t xml:space="preserve">ون حروبهم </w:t>
      </w:r>
      <w:r w:rsidRPr="00A747F6">
        <w:rPr>
          <w:rFonts w:hint="cs"/>
          <w:rtl/>
        </w:rPr>
        <w:t>(</w:t>
      </w:r>
      <w:r w:rsidRPr="00A747F6">
        <w:rPr>
          <w:rtl/>
        </w:rPr>
        <w:t>جهاداً</w:t>
      </w:r>
      <w:r w:rsidRPr="00A747F6">
        <w:rPr>
          <w:rFonts w:hint="cs"/>
          <w:rtl/>
        </w:rPr>
        <w:t>)</w:t>
      </w:r>
      <w:r w:rsidRPr="00A747F6">
        <w:rPr>
          <w:rtl/>
        </w:rPr>
        <w:t xml:space="preserve">، وغاراتهم </w:t>
      </w:r>
      <w:r w:rsidRPr="00A747F6">
        <w:rPr>
          <w:rFonts w:hint="cs"/>
          <w:rtl/>
        </w:rPr>
        <w:t>(</w:t>
      </w:r>
      <w:r w:rsidRPr="00A747F6">
        <w:rPr>
          <w:rtl/>
        </w:rPr>
        <w:t>غزوات</w:t>
      </w:r>
      <w:r w:rsidRPr="00A747F6">
        <w:rPr>
          <w:rFonts w:hint="cs"/>
          <w:rtl/>
        </w:rPr>
        <w:t>)</w:t>
      </w:r>
      <w:r w:rsidRPr="00A747F6">
        <w:rPr>
          <w:rtl/>
        </w:rPr>
        <w:t xml:space="preserve">، وانتصاراتهم </w:t>
      </w:r>
      <w:r w:rsidRPr="00A747F6">
        <w:rPr>
          <w:rFonts w:hint="cs"/>
          <w:rtl/>
        </w:rPr>
        <w:t>(</w:t>
      </w:r>
      <w:r w:rsidRPr="00A747F6">
        <w:rPr>
          <w:rtl/>
        </w:rPr>
        <w:t>فتوحات</w:t>
      </w:r>
      <w:r w:rsidRPr="00A747F6">
        <w:rPr>
          <w:rFonts w:hint="cs"/>
          <w:rtl/>
        </w:rPr>
        <w:t>)</w:t>
      </w:r>
      <w:r w:rsidRPr="00A747F6">
        <w:rPr>
          <w:rtl/>
        </w:rPr>
        <w:t xml:space="preserve">، والخروج عن طاعتهم </w:t>
      </w:r>
      <w:r w:rsidRPr="00A747F6">
        <w:rPr>
          <w:rFonts w:hint="cs"/>
          <w:rtl/>
        </w:rPr>
        <w:t>(</w:t>
      </w:r>
      <w:r w:rsidRPr="00A747F6">
        <w:rPr>
          <w:rtl/>
        </w:rPr>
        <w:t>رد</w:t>
      </w:r>
      <w:r w:rsidRPr="00A747F6">
        <w:rPr>
          <w:rFonts w:hint="cs"/>
          <w:rtl/>
        </w:rPr>
        <w:t>ّ</w:t>
      </w:r>
      <w:r w:rsidRPr="00A747F6">
        <w:rPr>
          <w:rtl/>
        </w:rPr>
        <w:t>ة</w:t>
      </w:r>
      <w:r w:rsidRPr="00A747F6">
        <w:rPr>
          <w:rFonts w:hint="cs"/>
          <w:rtl/>
        </w:rPr>
        <w:t>)</w:t>
      </w:r>
      <w:r w:rsidRPr="00A747F6">
        <w:rPr>
          <w:rtl/>
        </w:rPr>
        <w:t xml:space="preserve">، وأخذ </w:t>
      </w:r>
      <w:r w:rsidRPr="00A747F6">
        <w:rPr>
          <w:rFonts w:hint="cs"/>
          <w:rtl/>
        </w:rPr>
        <w:t>أ</w:t>
      </w:r>
      <w:r w:rsidRPr="00A747F6">
        <w:rPr>
          <w:rtl/>
        </w:rPr>
        <w:t xml:space="preserve">عراض المسلمين </w:t>
      </w:r>
      <w:r w:rsidRPr="00A747F6">
        <w:rPr>
          <w:rFonts w:hint="cs"/>
          <w:rtl/>
        </w:rPr>
        <w:t>(</w:t>
      </w:r>
      <w:r w:rsidRPr="00A747F6">
        <w:rPr>
          <w:rtl/>
        </w:rPr>
        <w:t>ملك اليمين</w:t>
      </w:r>
      <w:r w:rsidRPr="00A747F6">
        <w:rPr>
          <w:rFonts w:hint="cs"/>
          <w:rtl/>
        </w:rPr>
        <w:t>)</w:t>
      </w:r>
      <w:r w:rsidRPr="00A747F6">
        <w:rPr>
          <w:rtl/>
        </w:rPr>
        <w:t xml:space="preserve">، وهم </w:t>
      </w:r>
      <w:r w:rsidRPr="00A747F6">
        <w:rPr>
          <w:rFonts w:hint="cs"/>
          <w:rtl/>
        </w:rPr>
        <w:t>(</w:t>
      </w:r>
      <w:r w:rsidRPr="00A747F6">
        <w:rPr>
          <w:rtl/>
        </w:rPr>
        <w:t>المسلمون</w:t>
      </w:r>
      <w:r w:rsidRPr="00A747F6">
        <w:rPr>
          <w:rFonts w:hint="cs"/>
          <w:rtl/>
        </w:rPr>
        <w:t>)</w:t>
      </w:r>
      <w:r w:rsidRPr="00A747F6">
        <w:rPr>
          <w:rtl/>
        </w:rPr>
        <w:t xml:space="preserve">، وما سواهم </w:t>
      </w:r>
      <w:r w:rsidRPr="00A747F6">
        <w:rPr>
          <w:rFonts w:hint="cs"/>
          <w:rtl/>
        </w:rPr>
        <w:t>(</w:t>
      </w:r>
      <w:r w:rsidRPr="00A747F6">
        <w:rPr>
          <w:rtl/>
        </w:rPr>
        <w:t>مشرك</w:t>
      </w:r>
      <w:r w:rsidRPr="00A747F6">
        <w:rPr>
          <w:rFonts w:hint="cs"/>
          <w:rtl/>
        </w:rPr>
        <w:t>ي</w:t>
      </w:r>
      <w:r w:rsidRPr="00A747F6">
        <w:rPr>
          <w:rtl/>
        </w:rPr>
        <w:t>ن وكفرة</w:t>
      </w:r>
      <w:r w:rsidRPr="00A747F6">
        <w:rPr>
          <w:rFonts w:hint="cs"/>
          <w:rtl/>
        </w:rPr>
        <w:t>)</w:t>
      </w:r>
      <w:r w:rsidRPr="00A747F6">
        <w:rPr>
          <w:rtl/>
        </w:rPr>
        <w:t>(</w:t>
      </w:r>
      <w:r w:rsidRPr="00A747F6">
        <w:rPr>
          <w:rFonts w:hint="cs"/>
          <w:rtl/>
        </w:rPr>
        <w:t>748</w:t>
      </w:r>
      <w:r w:rsidRPr="00A747F6">
        <w:rPr>
          <w:rtl/>
        </w:rPr>
        <w:t>). لقد سئم المسلمون هؤلاء الوحوش، الذين لم يشم</w:t>
      </w:r>
      <w:r w:rsidRPr="00A747F6">
        <w:rPr>
          <w:rFonts w:hint="cs"/>
          <w:rtl/>
        </w:rPr>
        <w:t>ّ</w:t>
      </w:r>
      <w:r w:rsidRPr="00A747F6">
        <w:rPr>
          <w:rtl/>
        </w:rPr>
        <w:t>وا ريح الإنسانية فضلاً عن معنى الدين، حتى سم</w:t>
      </w:r>
      <w:r w:rsidRPr="00A747F6">
        <w:rPr>
          <w:rFonts w:hint="cs"/>
          <w:rtl/>
        </w:rPr>
        <w:t>ّ</w:t>
      </w:r>
      <w:r w:rsidRPr="00A747F6">
        <w:rPr>
          <w:rtl/>
        </w:rPr>
        <w:t>ت الناس ابن عبد الوهاب بـ</w:t>
      </w:r>
      <w:r w:rsidRPr="00A747F6">
        <w:rPr>
          <w:rFonts w:hint="cs"/>
          <w:rtl/>
        </w:rPr>
        <w:t>(</w:t>
      </w:r>
      <w:r w:rsidRPr="00A747F6">
        <w:rPr>
          <w:rtl/>
        </w:rPr>
        <w:t>طاغية العارض</w:t>
      </w:r>
      <w:r w:rsidRPr="00A747F6">
        <w:rPr>
          <w:rFonts w:hint="cs"/>
          <w:rtl/>
        </w:rPr>
        <w:t>)</w:t>
      </w:r>
      <w:r w:rsidRPr="00A747F6">
        <w:rPr>
          <w:rtl/>
        </w:rPr>
        <w:t>، والع</w:t>
      </w:r>
      <w:r w:rsidRPr="00A747F6">
        <w:rPr>
          <w:rFonts w:hint="cs"/>
          <w:rtl/>
        </w:rPr>
        <w:t>ا</w:t>
      </w:r>
      <w:r w:rsidRPr="00A747F6">
        <w:rPr>
          <w:rtl/>
        </w:rPr>
        <w:t>رض هي منطقة نجد وما حواليها(</w:t>
      </w:r>
      <w:r w:rsidRPr="00A747F6">
        <w:rPr>
          <w:rFonts w:hint="cs"/>
          <w:rtl/>
        </w:rPr>
        <w:t>749</w:t>
      </w:r>
      <w:r w:rsidRPr="00A747F6">
        <w:rPr>
          <w:rtl/>
        </w:rPr>
        <w:t xml:space="preserve">). </w:t>
      </w:r>
    </w:p>
    <w:p w14:paraId="391C597D" w14:textId="77777777" w:rsidR="00DD5F23" w:rsidRPr="00A747F6" w:rsidRDefault="00DD5F23" w:rsidP="00A747F6">
      <w:pPr>
        <w:pStyle w:val="libNormal"/>
        <w:rPr>
          <w:rtl/>
        </w:rPr>
      </w:pPr>
      <w:r w:rsidRPr="00A747F6">
        <w:rPr>
          <w:rtl/>
        </w:rPr>
        <w:t>ولابد</w:t>
      </w:r>
      <w:r w:rsidRPr="00A747F6">
        <w:rPr>
          <w:rFonts w:hint="cs"/>
          <w:rtl/>
        </w:rPr>
        <w:t>ّ</w:t>
      </w:r>
      <w:r w:rsidRPr="00A747F6">
        <w:rPr>
          <w:rtl/>
        </w:rPr>
        <w:t xml:space="preserve"> للباحث المنصف </w:t>
      </w:r>
      <w:r w:rsidRPr="00A747F6">
        <w:rPr>
          <w:rFonts w:hint="cs"/>
          <w:rtl/>
        </w:rPr>
        <w:t>أ</w:t>
      </w:r>
      <w:r w:rsidRPr="00A747F6">
        <w:rPr>
          <w:rtl/>
        </w:rPr>
        <w:t>ن يقف ملي</w:t>
      </w:r>
      <w:r w:rsidRPr="00A747F6">
        <w:rPr>
          <w:rFonts w:hint="cs"/>
          <w:rtl/>
        </w:rPr>
        <w:t>ّ</w:t>
      </w:r>
      <w:r w:rsidRPr="00A747F6">
        <w:rPr>
          <w:rtl/>
        </w:rPr>
        <w:t>اً عند موضوع الحج، وهي من أهم</w:t>
      </w:r>
      <w:r w:rsidRPr="00A747F6">
        <w:rPr>
          <w:rFonts w:hint="cs"/>
          <w:rtl/>
        </w:rPr>
        <w:t>ّ</w:t>
      </w:r>
      <w:r w:rsidRPr="00A747F6">
        <w:rPr>
          <w:rtl/>
        </w:rPr>
        <w:t xml:space="preserve"> أركان ديننا الحنيف، ونتعر</w:t>
      </w:r>
      <w:r w:rsidRPr="00A747F6">
        <w:rPr>
          <w:rFonts w:hint="cs"/>
          <w:rtl/>
        </w:rPr>
        <w:t>ّ</w:t>
      </w:r>
      <w:r w:rsidRPr="00A747F6">
        <w:rPr>
          <w:rtl/>
        </w:rPr>
        <w:t>ف إلى قيمته الذاتية في منظومة العبادات الإلهية، وفوائده ومنافعه التي صر</w:t>
      </w:r>
      <w:r w:rsidRPr="00A747F6">
        <w:rPr>
          <w:rFonts w:hint="cs"/>
          <w:rtl/>
        </w:rPr>
        <w:t>ّ</w:t>
      </w:r>
      <w:r w:rsidRPr="00A747F6">
        <w:rPr>
          <w:rtl/>
        </w:rPr>
        <w:t>ح القرآن الكريم بها، وأبان عظمة وحدة المسلمين وتظافر جهود علمائها وقادتها وشعوبها في الدفاع عن بيضة الإسلام وعلو</w:t>
      </w:r>
      <w:r w:rsidRPr="00A747F6">
        <w:rPr>
          <w:rFonts w:hint="cs"/>
          <w:rtl/>
        </w:rPr>
        <w:t>ّ</w:t>
      </w:r>
      <w:r w:rsidRPr="00A747F6">
        <w:rPr>
          <w:rtl/>
        </w:rPr>
        <w:t xml:space="preserve"> شأن المسلمين(</w:t>
      </w:r>
      <w:r w:rsidRPr="00A747F6">
        <w:rPr>
          <w:rFonts w:hint="cs"/>
          <w:rtl/>
        </w:rPr>
        <w:t>750</w:t>
      </w:r>
      <w:r w:rsidRPr="00A747F6">
        <w:rPr>
          <w:rtl/>
        </w:rPr>
        <w:t>). ومن هذا المنطلق وعلى هذا الأساس نعرف مدى اهتمام الدوائر الاستعمارية الصليبية والصهيونية، في توجيه بوصلة الوهابية السلفية، باتجاه مقارعة الحج ومقابلته بشكل جد</w:t>
      </w:r>
      <w:r w:rsidRPr="00A747F6">
        <w:rPr>
          <w:rFonts w:hint="cs"/>
          <w:rtl/>
        </w:rPr>
        <w:t>ّ</w:t>
      </w:r>
      <w:r w:rsidRPr="00A747F6">
        <w:rPr>
          <w:rtl/>
        </w:rPr>
        <w:t>ي و</w:t>
      </w:r>
      <w:r w:rsidRPr="00A747F6">
        <w:rPr>
          <w:rFonts w:hint="cs"/>
          <w:rtl/>
        </w:rPr>
        <w:t>إ</w:t>
      </w:r>
      <w:r w:rsidRPr="00A747F6">
        <w:rPr>
          <w:rtl/>
        </w:rPr>
        <w:t>فراغه من قيمته المعنوية والماد</w:t>
      </w:r>
      <w:r w:rsidRPr="00A747F6">
        <w:rPr>
          <w:rFonts w:hint="cs"/>
          <w:rtl/>
        </w:rPr>
        <w:t>ّ</w:t>
      </w:r>
      <w:r w:rsidRPr="00A747F6">
        <w:rPr>
          <w:rtl/>
        </w:rPr>
        <w:t xml:space="preserve">ية، وتفريغه من </w:t>
      </w:r>
      <w:r w:rsidRPr="00A747F6">
        <w:rPr>
          <w:rFonts w:hint="cs"/>
          <w:rtl/>
        </w:rPr>
        <w:t>أس</w:t>
      </w:r>
      <w:r w:rsidRPr="00A747F6">
        <w:rPr>
          <w:rtl/>
        </w:rPr>
        <w:t>باب تشريعه، وجعله شعيرة من الشعائر الميتة التي لا تنتج ولا تبدع ولا تعطي(</w:t>
      </w:r>
      <w:r w:rsidRPr="00A747F6">
        <w:rPr>
          <w:rFonts w:hint="cs"/>
          <w:rtl/>
        </w:rPr>
        <w:t>751</w:t>
      </w:r>
      <w:r w:rsidRPr="00A747F6">
        <w:rPr>
          <w:rtl/>
        </w:rPr>
        <w:t>)، بل مجر</w:t>
      </w:r>
      <w:r w:rsidRPr="00A747F6">
        <w:rPr>
          <w:rFonts w:hint="cs"/>
          <w:rtl/>
        </w:rPr>
        <w:t>ّ</w:t>
      </w:r>
      <w:r w:rsidRPr="00A747F6">
        <w:rPr>
          <w:rtl/>
        </w:rPr>
        <w:t>د أ</w:t>
      </w:r>
      <w:r w:rsidRPr="00A747F6">
        <w:rPr>
          <w:rFonts w:hint="cs"/>
          <w:rtl/>
        </w:rPr>
        <w:t>ف</w:t>
      </w:r>
      <w:r w:rsidRPr="00A747F6">
        <w:rPr>
          <w:rtl/>
        </w:rPr>
        <w:t xml:space="preserve">عال </w:t>
      </w:r>
      <w:r w:rsidRPr="00A747F6">
        <w:rPr>
          <w:rFonts w:hint="cs"/>
          <w:rtl/>
        </w:rPr>
        <w:t>رياض</w:t>
      </w:r>
      <w:r w:rsidRPr="00A747F6">
        <w:rPr>
          <w:rtl/>
        </w:rPr>
        <w:t>ية وحركات مصطنعة</w:t>
      </w:r>
      <w:r w:rsidRPr="00A747F6">
        <w:rPr>
          <w:rFonts w:hint="cs"/>
          <w:rtl/>
        </w:rPr>
        <w:t>،</w:t>
      </w:r>
      <w:r w:rsidRPr="00A747F6">
        <w:rPr>
          <w:rtl/>
        </w:rPr>
        <w:t xml:space="preserve"> لا تغني ولا تشبع من جوع، هكذا وصلنا إلى ما وصلنا إليه، بعد قرنين من حكومة الوهابية السلفية على الحرمين الشريفين، وتلاعبها بمقد</w:t>
      </w:r>
      <w:r w:rsidRPr="00A747F6">
        <w:rPr>
          <w:rFonts w:hint="cs"/>
          <w:rtl/>
        </w:rPr>
        <w:t>ّ</w:t>
      </w:r>
      <w:r w:rsidRPr="00A747F6">
        <w:rPr>
          <w:rtl/>
        </w:rPr>
        <w:t>رات الحج</w:t>
      </w:r>
      <w:r w:rsidRPr="00A747F6">
        <w:rPr>
          <w:rFonts w:hint="cs"/>
          <w:rtl/>
        </w:rPr>
        <w:t>ّ</w:t>
      </w:r>
      <w:r w:rsidRPr="00A747F6">
        <w:rPr>
          <w:rtl/>
        </w:rPr>
        <w:t xml:space="preserve"> والحجيج.</w:t>
      </w:r>
    </w:p>
    <w:p w14:paraId="5FAF1B74" w14:textId="77777777" w:rsidR="00CC5B07" w:rsidRDefault="00CC5B07" w:rsidP="00CC5B07">
      <w:pPr>
        <w:pStyle w:val="libNormal"/>
        <w:rPr>
          <w:rtl/>
        </w:rPr>
      </w:pPr>
      <w:r>
        <w:rPr>
          <w:rtl/>
        </w:rPr>
        <w:br w:type="page"/>
      </w:r>
    </w:p>
    <w:p w14:paraId="0FA1D174" w14:textId="5CE8395A" w:rsidR="00DD5F23" w:rsidRPr="00FF4608" w:rsidRDefault="00DD5F23" w:rsidP="00A747F6">
      <w:pPr>
        <w:pStyle w:val="libNormal"/>
        <w:rPr>
          <w:rtl/>
        </w:rPr>
      </w:pPr>
      <w:r w:rsidRPr="00A747F6">
        <w:rPr>
          <w:rtl/>
        </w:rPr>
        <w:lastRenderedPageBreak/>
        <w:t>فمن عرقلة حركة الحج</w:t>
      </w:r>
      <w:r w:rsidRPr="00A747F6">
        <w:rPr>
          <w:rFonts w:hint="cs"/>
          <w:rtl/>
        </w:rPr>
        <w:t>ّ</w:t>
      </w:r>
      <w:r w:rsidRPr="00A747F6">
        <w:rPr>
          <w:rtl/>
        </w:rPr>
        <w:t>اج من بلادهم نحو أرض الحجاز الطاهرة، وخلق المضايقات والعراقيل المتعد</w:t>
      </w:r>
      <w:r w:rsidRPr="00A747F6">
        <w:rPr>
          <w:rFonts w:hint="cs"/>
          <w:rtl/>
        </w:rPr>
        <w:t>ّ</w:t>
      </w:r>
      <w:r w:rsidRPr="00A747F6">
        <w:rPr>
          <w:rtl/>
        </w:rPr>
        <w:t>دة في طريق وصول الحاج</w:t>
      </w:r>
      <w:r w:rsidRPr="00A747F6">
        <w:rPr>
          <w:rFonts w:hint="cs"/>
          <w:rtl/>
        </w:rPr>
        <w:t>ّ</w:t>
      </w:r>
      <w:r w:rsidRPr="00A747F6">
        <w:rPr>
          <w:rtl/>
        </w:rPr>
        <w:t xml:space="preserve"> إلى مكة المكرمة والمدينة المنورة(</w:t>
      </w:r>
      <w:r w:rsidRPr="00A747F6">
        <w:rPr>
          <w:rFonts w:hint="cs"/>
          <w:rtl/>
        </w:rPr>
        <w:t>752</w:t>
      </w:r>
      <w:r w:rsidRPr="00A747F6">
        <w:rPr>
          <w:rtl/>
        </w:rPr>
        <w:t>)، إلى القرنصة و</w:t>
      </w:r>
      <w:r w:rsidRPr="00A747F6">
        <w:rPr>
          <w:rFonts w:hint="cs"/>
          <w:rtl/>
        </w:rPr>
        <w:t>أ</w:t>
      </w:r>
      <w:r w:rsidRPr="00A747F6">
        <w:rPr>
          <w:rtl/>
        </w:rPr>
        <w:t>خذ ال</w:t>
      </w:r>
      <w:r w:rsidRPr="00A747F6">
        <w:rPr>
          <w:rFonts w:hint="cs"/>
          <w:rtl/>
        </w:rPr>
        <w:t>أ</w:t>
      </w:r>
      <w:r w:rsidRPr="00A747F6">
        <w:rPr>
          <w:rtl/>
        </w:rPr>
        <w:t>تاوات وقتل الحجيج والاعتداء على الحرمات(</w:t>
      </w:r>
      <w:r w:rsidRPr="00A747F6">
        <w:rPr>
          <w:rFonts w:hint="cs"/>
          <w:rtl/>
        </w:rPr>
        <w:t>753</w:t>
      </w:r>
      <w:r w:rsidRPr="00A747F6">
        <w:rPr>
          <w:rtl/>
        </w:rPr>
        <w:t xml:space="preserve">)، حتى شهد أحد المؤرّخين البريطانيين لهذه الحالات، فقال في كتابه </w:t>
      </w:r>
      <w:r w:rsidRPr="00A747F6">
        <w:rPr>
          <w:rFonts w:hint="cs"/>
          <w:rtl/>
        </w:rPr>
        <w:t>(</w:t>
      </w:r>
      <w:r w:rsidRPr="00A747F6">
        <w:rPr>
          <w:rtl/>
        </w:rPr>
        <w:t>فصول من تاريخ العربية السعودية</w:t>
      </w:r>
      <w:r w:rsidRPr="00A747F6">
        <w:rPr>
          <w:rFonts w:hint="cs"/>
          <w:rtl/>
        </w:rPr>
        <w:t>)</w:t>
      </w:r>
      <w:r w:rsidRPr="00A747F6">
        <w:rPr>
          <w:rtl/>
        </w:rPr>
        <w:t xml:space="preserve">: واعتباراً من 1803م، </w:t>
      </w:r>
      <w:r w:rsidRPr="00A747F6">
        <w:rPr>
          <w:rFonts w:hint="cs"/>
          <w:rtl/>
        </w:rPr>
        <w:t>أ</w:t>
      </w:r>
      <w:r w:rsidRPr="00A747F6">
        <w:rPr>
          <w:rtl/>
        </w:rPr>
        <w:t>خذ الوهابيون يعيقون بمختلف الوسائل قوافل الحج</w:t>
      </w:r>
      <w:r w:rsidRPr="00A747F6">
        <w:rPr>
          <w:rFonts w:hint="cs"/>
          <w:rtl/>
        </w:rPr>
        <w:t>ّ</w:t>
      </w:r>
      <w:r w:rsidRPr="00A747F6">
        <w:rPr>
          <w:rtl/>
        </w:rPr>
        <w:t xml:space="preserve">اج من </w:t>
      </w:r>
      <w:r w:rsidRPr="00A747F6">
        <w:rPr>
          <w:rFonts w:hint="cs"/>
          <w:rtl/>
        </w:rPr>
        <w:t>أ</w:t>
      </w:r>
      <w:r w:rsidRPr="00A747F6">
        <w:rPr>
          <w:rtl/>
        </w:rPr>
        <w:t>رجاء الامبراطورية (الخلافة) العثمانية، من الوصول إلى الحرم المكي، و</w:t>
      </w:r>
      <w:r w:rsidRPr="00A747F6">
        <w:rPr>
          <w:rFonts w:hint="cs"/>
          <w:rtl/>
        </w:rPr>
        <w:t>أ</w:t>
      </w:r>
      <w:r w:rsidRPr="00A747F6">
        <w:rPr>
          <w:rtl/>
        </w:rPr>
        <w:t>داء فريضة الحج</w:t>
      </w:r>
      <w:r w:rsidRPr="00A747F6">
        <w:rPr>
          <w:rFonts w:hint="cs"/>
          <w:rtl/>
        </w:rPr>
        <w:t>ّ</w:t>
      </w:r>
      <w:r w:rsidRPr="00A747F6">
        <w:rPr>
          <w:rtl/>
        </w:rPr>
        <w:t>(</w:t>
      </w:r>
      <w:r w:rsidRPr="00A747F6">
        <w:rPr>
          <w:rFonts w:hint="cs"/>
          <w:rtl/>
        </w:rPr>
        <w:t>754</w:t>
      </w:r>
      <w:r w:rsidRPr="00A747F6">
        <w:rPr>
          <w:rtl/>
        </w:rPr>
        <w:t>). وما</w:t>
      </w:r>
      <w:r w:rsidRPr="00A747F6">
        <w:rPr>
          <w:rFonts w:hint="cs"/>
          <w:rtl/>
        </w:rPr>
        <w:t xml:space="preserve"> </w:t>
      </w:r>
      <w:r w:rsidRPr="00A747F6">
        <w:rPr>
          <w:rtl/>
        </w:rPr>
        <w:t>فعلوه مع حج</w:t>
      </w:r>
      <w:r w:rsidRPr="00A747F6">
        <w:rPr>
          <w:rFonts w:hint="cs"/>
          <w:rtl/>
        </w:rPr>
        <w:t>ّ</w:t>
      </w:r>
      <w:r w:rsidRPr="00A747F6">
        <w:rPr>
          <w:rtl/>
        </w:rPr>
        <w:t>اج بيت الله العتيق، يفوق التصو</w:t>
      </w:r>
      <w:r w:rsidRPr="00A747F6">
        <w:rPr>
          <w:rFonts w:hint="cs"/>
          <w:rtl/>
        </w:rPr>
        <w:t>ّ</w:t>
      </w:r>
      <w:r w:rsidRPr="00A747F6">
        <w:rPr>
          <w:rtl/>
        </w:rPr>
        <w:t>ر والمر</w:t>
      </w:r>
      <w:r w:rsidRPr="00A747F6">
        <w:rPr>
          <w:rFonts w:hint="cs"/>
          <w:rtl/>
        </w:rPr>
        <w:t>وء</w:t>
      </w:r>
      <w:r w:rsidRPr="00A747F6">
        <w:rPr>
          <w:rtl/>
        </w:rPr>
        <w:t>ة العربية</w:t>
      </w:r>
      <w:r w:rsidRPr="00A747F6">
        <w:rPr>
          <w:rFonts w:hint="cs"/>
          <w:rtl/>
        </w:rPr>
        <w:t>،</w:t>
      </w:r>
      <w:r w:rsidRPr="00A747F6">
        <w:rPr>
          <w:rtl/>
        </w:rPr>
        <w:t xml:space="preserve"> والحمية الإسلامية، فقتلوا الآلاف المؤل</w:t>
      </w:r>
      <w:r w:rsidRPr="00A747F6">
        <w:rPr>
          <w:rFonts w:hint="cs"/>
          <w:rtl/>
        </w:rPr>
        <w:t>ّ</w:t>
      </w:r>
      <w:r w:rsidRPr="00A747F6">
        <w:rPr>
          <w:rtl/>
        </w:rPr>
        <w:t>فة من الحج</w:t>
      </w:r>
      <w:r w:rsidRPr="00A747F6">
        <w:rPr>
          <w:rFonts w:hint="cs"/>
          <w:rtl/>
        </w:rPr>
        <w:t>ّ</w:t>
      </w:r>
      <w:r w:rsidRPr="00A747F6">
        <w:rPr>
          <w:rtl/>
        </w:rPr>
        <w:t>اج بمختلف بلدانهم ولغاتهم ومذاهبهم، فلم يسلم من شرورهم الهندي</w:t>
      </w:r>
      <w:r w:rsidRPr="00A747F6">
        <w:rPr>
          <w:rFonts w:hint="cs"/>
          <w:rtl/>
        </w:rPr>
        <w:t>،</w:t>
      </w:r>
      <w:r w:rsidRPr="00A747F6">
        <w:rPr>
          <w:rtl/>
        </w:rPr>
        <w:t xml:space="preserve"> ولا ال</w:t>
      </w:r>
      <w:r w:rsidRPr="00A747F6">
        <w:rPr>
          <w:rFonts w:hint="cs"/>
          <w:rtl/>
        </w:rPr>
        <w:t>أ</w:t>
      </w:r>
      <w:r w:rsidRPr="00A747F6">
        <w:rPr>
          <w:rtl/>
        </w:rPr>
        <w:t>فريقي</w:t>
      </w:r>
      <w:r w:rsidRPr="00A747F6">
        <w:rPr>
          <w:rFonts w:hint="cs"/>
          <w:rtl/>
        </w:rPr>
        <w:t>،</w:t>
      </w:r>
      <w:r w:rsidRPr="00A747F6">
        <w:rPr>
          <w:rtl/>
        </w:rPr>
        <w:t xml:space="preserve"> ولا التركي</w:t>
      </w:r>
      <w:r w:rsidRPr="00A747F6">
        <w:rPr>
          <w:rFonts w:hint="cs"/>
          <w:rtl/>
        </w:rPr>
        <w:t>،</w:t>
      </w:r>
      <w:r w:rsidRPr="00A747F6">
        <w:rPr>
          <w:rtl/>
        </w:rPr>
        <w:t xml:space="preserve"> ولا العراقي والإيراني، ولا المصري وشمال </w:t>
      </w:r>
      <w:r w:rsidRPr="00A747F6">
        <w:rPr>
          <w:rFonts w:hint="cs"/>
          <w:rtl/>
        </w:rPr>
        <w:t>أ</w:t>
      </w:r>
      <w:r w:rsidRPr="00A747F6">
        <w:rPr>
          <w:rtl/>
        </w:rPr>
        <w:t>فريقيا ولا السوري والأردني، ولا البحراني واليمني(</w:t>
      </w:r>
      <w:r w:rsidRPr="00A747F6">
        <w:rPr>
          <w:rFonts w:hint="cs"/>
          <w:rtl/>
        </w:rPr>
        <w:t>755</w:t>
      </w:r>
      <w:r w:rsidRPr="00A747F6">
        <w:rPr>
          <w:rtl/>
        </w:rPr>
        <w:t>)، ومنعوا المسلمين من إقامة فريضة الحج</w:t>
      </w:r>
      <w:r w:rsidRPr="00A747F6">
        <w:rPr>
          <w:rFonts w:hint="cs"/>
          <w:rtl/>
        </w:rPr>
        <w:t>ّ</w:t>
      </w:r>
      <w:r w:rsidRPr="00A747F6">
        <w:rPr>
          <w:rtl/>
        </w:rPr>
        <w:t xml:space="preserve"> لعشرات السنوات، غصباً وعدواناً ضد</w:t>
      </w:r>
      <w:r w:rsidRPr="00A747F6">
        <w:rPr>
          <w:rFonts w:hint="cs"/>
          <w:rtl/>
        </w:rPr>
        <w:t>ّ</w:t>
      </w:r>
      <w:r w:rsidRPr="00A747F6">
        <w:rPr>
          <w:rtl/>
        </w:rPr>
        <w:t xml:space="preserve"> الأم</w:t>
      </w:r>
      <w:r w:rsidRPr="00A747F6">
        <w:rPr>
          <w:rFonts w:hint="cs"/>
          <w:rtl/>
        </w:rPr>
        <w:t>ّ</w:t>
      </w:r>
      <w:r w:rsidRPr="00A747F6">
        <w:rPr>
          <w:rtl/>
        </w:rPr>
        <w:t>ة الإسلامية وحكوماتها(</w:t>
      </w:r>
      <w:r w:rsidRPr="00A747F6">
        <w:rPr>
          <w:rFonts w:hint="cs"/>
          <w:rtl/>
        </w:rPr>
        <w:t>756</w:t>
      </w:r>
      <w:r w:rsidRPr="00A747F6">
        <w:rPr>
          <w:rtl/>
        </w:rPr>
        <w:t>). و</w:t>
      </w:r>
      <w:r w:rsidRPr="00A747F6">
        <w:rPr>
          <w:rFonts w:hint="cs"/>
          <w:rtl/>
        </w:rPr>
        <w:t>إ</w:t>
      </w:r>
      <w:r w:rsidRPr="00A747F6">
        <w:rPr>
          <w:rtl/>
        </w:rPr>
        <w:t>ن</w:t>
      </w:r>
      <w:r w:rsidRPr="00A747F6">
        <w:rPr>
          <w:rFonts w:hint="cs"/>
          <w:rtl/>
        </w:rPr>
        <w:t>ّ</w:t>
      </w:r>
      <w:r w:rsidRPr="00A747F6">
        <w:rPr>
          <w:rtl/>
        </w:rPr>
        <w:t>ي ل</w:t>
      </w:r>
      <w:r w:rsidRPr="00A747F6">
        <w:rPr>
          <w:rFonts w:hint="cs"/>
          <w:rtl/>
        </w:rPr>
        <w:t>أ</w:t>
      </w:r>
      <w:r w:rsidRPr="00A747F6">
        <w:rPr>
          <w:rtl/>
        </w:rPr>
        <w:t>قتصر على ذكر الجريمة التي اقترفوها بحق</w:t>
      </w:r>
      <w:r w:rsidRPr="00A747F6">
        <w:rPr>
          <w:rFonts w:hint="cs"/>
          <w:rtl/>
        </w:rPr>
        <w:t>ّ</w:t>
      </w:r>
      <w:r w:rsidRPr="00A747F6">
        <w:rPr>
          <w:rtl/>
        </w:rPr>
        <w:t xml:space="preserve"> الحاج</w:t>
      </w:r>
      <w:r w:rsidRPr="00A747F6">
        <w:rPr>
          <w:rFonts w:hint="cs"/>
          <w:rtl/>
        </w:rPr>
        <w:t>ّ</w:t>
      </w:r>
      <w:r w:rsidRPr="00A747F6">
        <w:rPr>
          <w:rtl/>
        </w:rPr>
        <w:t xml:space="preserve"> اليمني عام 1341هـ/1921م، حيث قتلوا غدراً وغيلة، بعد </w:t>
      </w:r>
      <w:r w:rsidRPr="00A747F6">
        <w:rPr>
          <w:rFonts w:hint="cs"/>
          <w:rtl/>
        </w:rPr>
        <w:t>أ</w:t>
      </w:r>
      <w:r w:rsidRPr="00A747F6">
        <w:rPr>
          <w:rtl/>
        </w:rPr>
        <w:t>ن أعطوهم ال</w:t>
      </w:r>
      <w:r w:rsidRPr="00A747F6">
        <w:rPr>
          <w:rFonts w:hint="cs"/>
          <w:rtl/>
        </w:rPr>
        <w:t>أ</w:t>
      </w:r>
      <w:r w:rsidRPr="00A747F6">
        <w:rPr>
          <w:rtl/>
        </w:rPr>
        <w:t xml:space="preserve">مان، فانقض عليهم الوهابيون في وادي </w:t>
      </w:r>
      <w:r w:rsidRPr="00A747F6">
        <w:rPr>
          <w:rFonts w:hint="cs"/>
          <w:rtl/>
        </w:rPr>
        <w:t>(</w:t>
      </w:r>
      <w:r w:rsidRPr="00A747F6">
        <w:rPr>
          <w:rtl/>
        </w:rPr>
        <w:t>تنومة</w:t>
      </w:r>
      <w:r w:rsidRPr="00A747F6">
        <w:rPr>
          <w:rFonts w:hint="cs"/>
          <w:rtl/>
        </w:rPr>
        <w:t>)</w:t>
      </w:r>
      <w:r w:rsidRPr="00A747F6">
        <w:rPr>
          <w:rtl/>
        </w:rPr>
        <w:t>، وقتلوا أكثر من 1000 شهيد، من الحج</w:t>
      </w:r>
      <w:r w:rsidRPr="00A747F6">
        <w:rPr>
          <w:rFonts w:hint="cs"/>
          <w:rtl/>
        </w:rPr>
        <w:t>ّ</w:t>
      </w:r>
      <w:r w:rsidRPr="00A747F6">
        <w:rPr>
          <w:rtl/>
        </w:rPr>
        <w:t>اج اليمنيين العزل الوافدين إلى بيت الله الحرام، وأسروا نسا</w:t>
      </w:r>
      <w:r w:rsidRPr="00A747F6">
        <w:rPr>
          <w:rFonts w:hint="cs"/>
          <w:rtl/>
        </w:rPr>
        <w:t>ء</w:t>
      </w:r>
      <w:r w:rsidRPr="00A747F6">
        <w:rPr>
          <w:rtl/>
        </w:rPr>
        <w:t>هم وسلبوا محاملهم وأموالهم(</w:t>
      </w:r>
      <w:r w:rsidRPr="00A747F6">
        <w:rPr>
          <w:rFonts w:hint="cs"/>
          <w:rtl/>
        </w:rPr>
        <w:t>757</w:t>
      </w:r>
      <w:r w:rsidRPr="00A747F6">
        <w:rPr>
          <w:rtl/>
        </w:rPr>
        <w:t xml:space="preserve">)، مستشهدين بالآية الكريمة: </w:t>
      </w:r>
      <w:r w:rsidR="000608B7" w:rsidRPr="000608B7">
        <w:rPr>
          <w:rStyle w:val="libAlaemChar"/>
          <w:rFonts w:hint="cs"/>
          <w:rtl/>
        </w:rPr>
        <w:t>(</w:t>
      </w:r>
      <w:r w:rsidRPr="000608B7">
        <w:rPr>
          <w:rStyle w:val="libAieChar"/>
          <w:rFonts w:hint="cs"/>
          <w:rtl/>
        </w:rPr>
        <w:t>يَا</w:t>
      </w:r>
      <w:r w:rsidRPr="000608B7">
        <w:rPr>
          <w:rStyle w:val="libAieChar"/>
          <w:rtl/>
        </w:rPr>
        <w:t xml:space="preserve"> </w:t>
      </w:r>
      <w:r w:rsidRPr="000608B7">
        <w:rPr>
          <w:rStyle w:val="libAieChar"/>
          <w:rFonts w:hint="cs"/>
          <w:rtl/>
        </w:rPr>
        <w:t>أَيُّهَا</w:t>
      </w:r>
      <w:r w:rsidRPr="000608B7">
        <w:rPr>
          <w:rStyle w:val="libAieChar"/>
          <w:rtl/>
        </w:rPr>
        <w:t xml:space="preserve"> </w:t>
      </w:r>
      <w:r w:rsidRPr="000608B7">
        <w:rPr>
          <w:rStyle w:val="libAieChar"/>
          <w:rFonts w:hint="cs"/>
          <w:rtl/>
        </w:rPr>
        <w:t>الَّذِينَ</w:t>
      </w:r>
      <w:r w:rsidRPr="000608B7">
        <w:rPr>
          <w:rStyle w:val="libAieChar"/>
          <w:rtl/>
        </w:rPr>
        <w:t xml:space="preserve"> </w:t>
      </w:r>
      <w:r w:rsidRPr="000608B7">
        <w:rPr>
          <w:rStyle w:val="libAieChar"/>
          <w:rFonts w:hint="cs"/>
          <w:rtl/>
        </w:rPr>
        <w:t>آَمَنُوا</w:t>
      </w:r>
      <w:r w:rsidRPr="000608B7">
        <w:rPr>
          <w:rStyle w:val="libAieChar"/>
          <w:rtl/>
        </w:rPr>
        <w:t xml:space="preserve"> </w:t>
      </w:r>
      <w:r w:rsidRPr="000608B7">
        <w:rPr>
          <w:rStyle w:val="libAieChar"/>
          <w:rFonts w:hint="cs"/>
          <w:rtl/>
        </w:rPr>
        <w:t>إِنَّمَا</w:t>
      </w:r>
      <w:r w:rsidRPr="000608B7">
        <w:rPr>
          <w:rStyle w:val="libAieChar"/>
          <w:rtl/>
        </w:rPr>
        <w:t xml:space="preserve"> </w:t>
      </w:r>
      <w:r w:rsidRPr="000608B7">
        <w:rPr>
          <w:rStyle w:val="libAieChar"/>
          <w:rFonts w:hint="cs"/>
          <w:rtl/>
        </w:rPr>
        <w:t>الْمُشْرِكُونَ</w:t>
      </w:r>
      <w:r w:rsidRPr="000608B7">
        <w:rPr>
          <w:rStyle w:val="libAieChar"/>
          <w:rtl/>
        </w:rPr>
        <w:t xml:space="preserve"> </w:t>
      </w:r>
      <w:r w:rsidRPr="000608B7">
        <w:rPr>
          <w:rStyle w:val="libAieChar"/>
          <w:rFonts w:hint="cs"/>
          <w:rtl/>
        </w:rPr>
        <w:t>نَجَسٌ</w:t>
      </w:r>
      <w:r w:rsidRPr="000608B7">
        <w:rPr>
          <w:rStyle w:val="libAieChar"/>
          <w:rtl/>
        </w:rPr>
        <w:t xml:space="preserve"> </w:t>
      </w:r>
      <w:r w:rsidRPr="000608B7">
        <w:rPr>
          <w:rStyle w:val="libAieChar"/>
          <w:rFonts w:hint="cs"/>
          <w:rtl/>
        </w:rPr>
        <w:t>فَلَا</w:t>
      </w:r>
      <w:r w:rsidRPr="000608B7">
        <w:rPr>
          <w:rStyle w:val="libAieChar"/>
          <w:rtl/>
        </w:rPr>
        <w:t xml:space="preserve"> </w:t>
      </w:r>
      <w:r w:rsidRPr="000608B7">
        <w:rPr>
          <w:rStyle w:val="libAieChar"/>
          <w:rFonts w:hint="cs"/>
          <w:rtl/>
        </w:rPr>
        <w:t>يَقْرَبُوا</w:t>
      </w:r>
      <w:r w:rsidRPr="000608B7">
        <w:rPr>
          <w:rStyle w:val="libAieChar"/>
          <w:rtl/>
        </w:rPr>
        <w:t xml:space="preserve"> </w:t>
      </w:r>
      <w:r w:rsidRPr="000608B7">
        <w:rPr>
          <w:rStyle w:val="libAieChar"/>
          <w:rFonts w:hint="cs"/>
          <w:rtl/>
        </w:rPr>
        <w:t>الْمَسْجِدَ</w:t>
      </w:r>
      <w:r w:rsidRPr="000608B7">
        <w:rPr>
          <w:rStyle w:val="libAieChar"/>
          <w:rtl/>
        </w:rPr>
        <w:t xml:space="preserve"> </w:t>
      </w:r>
      <w:r w:rsidRPr="000608B7">
        <w:rPr>
          <w:rStyle w:val="libAieChar"/>
          <w:rFonts w:hint="cs"/>
          <w:rtl/>
        </w:rPr>
        <w:t>الْحَرَامَ</w:t>
      </w:r>
      <w:r w:rsidRPr="000608B7">
        <w:rPr>
          <w:rStyle w:val="libAieChar"/>
          <w:rtl/>
        </w:rPr>
        <w:t xml:space="preserve"> </w:t>
      </w:r>
      <w:r w:rsidRPr="000608B7">
        <w:rPr>
          <w:rStyle w:val="libAieChar"/>
          <w:rFonts w:hint="cs"/>
          <w:rtl/>
        </w:rPr>
        <w:t>بَعْدَ</w:t>
      </w:r>
      <w:r w:rsidRPr="000608B7">
        <w:rPr>
          <w:rStyle w:val="libAieChar"/>
          <w:rtl/>
        </w:rPr>
        <w:t xml:space="preserve"> </w:t>
      </w:r>
      <w:r w:rsidRPr="000608B7">
        <w:rPr>
          <w:rStyle w:val="libAieChar"/>
          <w:rFonts w:hint="cs"/>
          <w:rtl/>
        </w:rPr>
        <w:t>عَامِهِمْ</w:t>
      </w:r>
      <w:r w:rsidRPr="000608B7">
        <w:rPr>
          <w:rStyle w:val="libAieChar"/>
          <w:rtl/>
        </w:rPr>
        <w:t xml:space="preserve"> </w:t>
      </w:r>
      <w:r w:rsidRPr="000608B7">
        <w:rPr>
          <w:rStyle w:val="libAieChar"/>
          <w:rFonts w:hint="cs"/>
          <w:rtl/>
        </w:rPr>
        <w:t>هَذَا</w:t>
      </w:r>
      <w:r w:rsidR="000608B7" w:rsidRPr="000608B7">
        <w:rPr>
          <w:rStyle w:val="libAlaemChar"/>
          <w:rFonts w:hint="cs"/>
          <w:rtl/>
        </w:rPr>
        <w:t>)</w:t>
      </w:r>
      <w:r>
        <w:rPr>
          <w:rFonts w:hint="cs"/>
          <w:rtl/>
        </w:rPr>
        <w:t xml:space="preserve"> (</w:t>
      </w:r>
      <w:r w:rsidRPr="00FF4608">
        <w:rPr>
          <w:rFonts w:hint="cs"/>
          <w:rtl/>
        </w:rPr>
        <w:t>سورة</w:t>
      </w:r>
      <w:r>
        <w:rPr>
          <w:rFonts w:hint="cs"/>
          <w:rtl/>
        </w:rPr>
        <w:t xml:space="preserve"> </w:t>
      </w:r>
      <w:r w:rsidRPr="00FF4608">
        <w:rPr>
          <w:rFonts w:hint="cs"/>
          <w:rtl/>
        </w:rPr>
        <w:t>التوبة</w:t>
      </w:r>
      <w:r>
        <w:rPr>
          <w:rFonts w:hint="cs"/>
          <w:rtl/>
        </w:rPr>
        <w:t xml:space="preserve">، الآية: </w:t>
      </w:r>
      <w:r w:rsidRPr="00FF4608">
        <w:rPr>
          <w:rFonts w:hint="cs"/>
          <w:rtl/>
        </w:rPr>
        <w:t>28</w:t>
      </w:r>
      <w:r>
        <w:rPr>
          <w:rFonts w:hint="cs"/>
          <w:rtl/>
        </w:rPr>
        <w:t>)</w:t>
      </w:r>
      <w:r w:rsidRPr="00FF4608">
        <w:rPr>
          <w:rtl/>
        </w:rPr>
        <w:t>(</w:t>
      </w:r>
      <w:r w:rsidRPr="00FF4608">
        <w:rPr>
          <w:rFonts w:hint="cs"/>
          <w:rtl/>
        </w:rPr>
        <w:t>758</w:t>
      </w:r>
      <w:r w:rsidRPr="00FF4608">
        <w:rPr>
          <w:rtl/>
        </w:rPr>
        <w:t>)</w:t>
      </w:r>
      <w:r>
        <w:rPr>
          <w:rtl/>
        </w:rPr>
        <w:t>.</w:t>
      </w:r>
    </w:p>
    <w:p w14:paraId="5BBD0F40" w14:textId="77777777" w:rsidR="00CC5B07" w:rsidRDefault="00CC5B07" w:rsidP="00CC5B07">
      <w:pPr>
        <w:pStyle w:val="libNormal"/>
        <w:rPr>
          <w:rtl/>
        </w:rPr>
      </w:pPr>
      <w:r>
        <w:rPr>
          <w:rtl/>
        </w:rPr>
        <w:br w:type="page"/>
      </w:r>
    </w:p>
    <w:p w14:paraId="4DECF5BA" w14:textId="77777777" w:rsidR="00DD5F23" w:rsidRPr="00A747F6" w:rsidRDefault="00DD5F23" w:rsidP="00A747F6">
      <w:pPr>
        <w:pStyle w:val="libNormal"/>
        <w:rPr>
          <w:rtl/>
        </w:rPr>
      </w:pPr>
      <w:r w:rsidRPr="00A747F6">
        <w:rPr>
          <w:rtl/>
        </w:rPr>
        <w:lastRenderedPageBreak/>
        <w:t>وما جريمة قتل الحجيج الإيراني والعراقي واللبناني في</w:t>
      </w:r>
      <w:r w:rsidRPr="00A747F6">
        <w:rPr>
          <w:rFonts w:hint="cs"/>
          <w:rtl/>
        </w:rPr>
        <w:t xml:space="preserve"> يوم الجمعة السادس من شهر ذي الحجة</w:t>
      </w:r>
      <w:r w:rsidRPr="00A747F6">
        <w:rPr>
          <w:rtl/>
        </w:rPr>
        <w:t xml:space="preserve"> عام 140</w:t>
      </w:r>
      <w:r w:rsidRPr="00A747F6">
        <w:rPr>
          <w:rFonts w:hint="cs"/>
          <w:rtl/>
        </w:rPr>
        <w:t>7</w:t>
      </w:r>
      <w:r w:rsidRPr="00A747F6">
        <w:rPr>
          <w:rtl/>
        </w:rPr>
        <w:t xml:space="preserve"> </w:t>
      </w:r>
      <w:r w:rsidRPr="00A747F6">
        <w:rPr>
          <w:rFonts w:hint="cs"/>
          <w:rtl/>
        </w:rPr>
        <w:t xml:space="preserve">للهجرة المباركة، المصادف إلى 31/ 1 </w:t>
      </w:r>
      <w:r w:rsidRPr="00A747F6">
        <w:rPr>
          <w:rtl/>
        </w:rPr>
        <w:t>/198</w:t>
      </w:r>
      <w:r w:rsidRPr="00A747F6">
        <w:rPr>
          <w:rFonts w:hint="cs"/>
          <w:rtl/>
        </w:rPr>
        <w:t xml:space="preserve">7 </w:t>
      </w:r>
      <w:r w:rsidRPr="00A747F6">
        <w:rPr>
          <w:rtl/>
        </w:rPr>
        <w:t>م</w:t>
      </w:r>
      <w:r w:rsidRPr="00A747F6">
        <w:rPr>
          <w:rFonts w:hint="cs"/>
          <w:rtl/>
        </w:rPr>
        <w:t>يلادي</w:t>
      </w:r>
      <w:r w:rsidRPr="00A747F6">
        <w:rPr>
          <w:rtl/>
        </w:rPr>
        <w:t>، ببعيدة عن ال</w:t>
      </w:r>
      <w:r w:rsidRPr="00A747F6">
        <w:rPr>
          <w:rFonts w:hint="cs"/>
          <w:rtl/>
        </w:rPr>
        <w:t>أ</w:t>
      </w:r>
      <w:r w:rsidRPr="00A747F6">
        <w:rPr>
          <w:rtl/>
        </w:rPr>
        <w:t xml:space="preserve">ذهان، حيث لا ذنب لهؤلاء سوى </w:t>
      </w:r>
      <w:r w:rsidRPr="00A747F6">
        <w:rPr>
          <w:rFonts w:hint="cs"/>
          <w:rtl/>
        </w:rPr>
        <w:t>أ</w:t>
      </w:r>
      <w:r w:rsidRPr="00A747F6">
        <w:rPr>
          <w:rtl/>
        </w:rPr>
        <w:t>نهم نادوا بالموت ل</w:t>
      </w:r>
      <w:r w:rsidRPr="00A747F6">
        <w:rPr>
          <w:rFonts w:hint="cs"/>
          <w:rtl/>
        </w:rPr>
        <w:t>أ</w:t>
      </w:r>
      <w:r w:rsidRPr="00A747F6">
        <w:rPr>
          <w:rtl/>
        </w:rPr>
        <w:t>مريكا وإسرائيل، في مسيرة البراءة من المشركين. فراح ضحي</w:t>
      </w:r>
      <w:r w:rsidRPr="00A747F6">
        <w:rPr>
          <w:rFonts w:hint="cs"/>
          <w:rtl/>
        </w:rPr>
        <w:t>ّ</w:t>
      </w:r>
      <w:r w:rsidRPr="00A747F6">
        <w:rPr>
          <w:rtl/>
        </w:rPr>
        <w:t>تها</w:t>
      </w:r>
      <w:r w:rsidRPr="00A747F6">
        <w:rPr>
          <w:rFonts w:hint="cs"/>
          <w:rtl/>
        </w:rPr>
        <w:t xml:space="preserve"> بلا ذنب (</w:t>
      </w:r>
      <w:r w:rsidRPr="00A747F6">
        <w:rPr>
          <w:rtl/>
        </w:rPr>
        <w:t>3</w:t>
      </w:r>
      <w:r w:rsidRPr="00A747F6">
        <w:rPr>
          <w:rFonts w:hint="cs"/>
          <w:rtl/>
        </w:rPr>
        <w:t xml:space="preserve">60) </w:t>
      </w:r>
      <w:r w:rsidRPr="00A747F6">
        <w:rPr>
          <w:rtl/>
        </w:rPr>
        <w:t>شهيد</w:t>
      </w:r>
      <w:r w:rsidRPr="00A747F6">
        <w:rPr>
          <w:rFonts w:hint="cs"/>
          <w:rtl/>
        </w:rPr>
        <w:t>اً</w:t>
      </w:r>
      <w:r w:rsidRPr="00A747F6">
        <w:rPr>
          <w:rtl/>
        </w:rPr>
        <w:t>، سوى المئات من ال</w:t>
      </w:r>
      <w:r w:rsidRPr="00A747F6">
        <w:rPr>
          <w:rFonts w:hint="cs"/>
          <w:rtl/>
        </w:rPr>
        <w:t>م</w:t>
      </w:r>
      <w:r w:rsidRPr="00A747F6">
        <w:rPr>
          <w:rtl/>
        </w:rPr>
        <w:t>جروحين و</w:t>
      </w:r>
      <w:r w:rsidRPr="00A747F6">
        <w:rPr>
          <w:rFonts w:hint="cs"/>
          <w:rtl/>
        </w:rPr>
        <w:t xml:space="preserve">آخرين </w:t>
      </w:r>
      <w:r w:rsidRPr="00A747F6">
        <w:rPr>
          <w:rtl/>
        </w:rPr>
        <w:t>مفقودين(</w:t>
      </w:r>
      <w:r w:rsidRPr="00A747F6">
        <w:rPr>
          <w:rFonts w:hint="cs"/>
          <w:rtl/>
        </w:rPr>
        <w:t>759</w:t>
      </w:r>
      <w:r w:rsidRPr="00A747F6">
        <w:rPr>
          <w:rtl/>
        </w:rPr>
        <w:t>)</w:t>
      </w:r>
      <w:r w:rsidRPr="00A747F6">
        <w:rPr>
          <w:rFonts w:hint="cs"/>
          <w:rtl/>
        </w:rPr>
        <w:t>،</w:t>
      </w:r>
      <w:r w:rsidRPr="00A747F6">
        <w:rPr>
          <w:rtl/>
        </w:rPr>
        <w:t xml:space="preserve"> وننتظر </w:t>
      </w:r>
      <w:r w:rsidRPr="00A747F6">
        <w:rPr>
          <w:rFonts w:hint="cs"/>
          <w:rtl/>
        </w:rPr>
        <w:t xml:space="preserve">ذلك </w:t>
      </w:r>
      <w:r w:rsidRPr="00A747F6">
        <w:rPr>
          <w:rtl/>
        </w:rPr>
        <w:t>اليوم الذي يقوم فيه المارد الإيراني من سباته، لينتقم لتلك الدماء الطاهرة الزكية.</w:t>
      </w:r>
    </w:p>
    <w:p w14:paraId="169BCF51" w14:textId="77777777" w:rsidR="00DD5F23" w:rsidRPr="00A747F6" w:rsidRDefault="00DD5F23" w:rsidP="00A747F6">
      <w:pPr>
        <w:pStyle w:val="libNormal"/>
        <w:rPr>
          <w:rtl/>
        </w:rPr>
      </w:pPr>
      <w:r w:rsidRPr="00A747F6">
        <w:rPr>
          <w:rtl/>
        </w:rPr>
        <w:t>والاتجاه ال</w:t>
      </w:r>
      <w:r w:rsidRPr="00A747F6">
        <w:rPr>
          <w:rFonts w:hint="cs"/>
          <w:rtl/>
        </w:rPr>
        <w:t>آ</w:t>
      </w:r>
      <w:r w:rsidRPr="00A747F6">
        <w:rPr>
          <w:rtl/>
        </w:rPr>
        <w:t>خر، من فعلتهم النكراء حول الحج، هو احتكار موسم الحج</w:t>
      </w:r>
      <w:r w:rsidRPr="00A747F6">
        <w:rPr>
          <w:rFonts w:hint="cs"/>
          <w:rtl/>
        </w:rPr>
        <w:t>ّ</w:t>
      </w:r>
      <w:r w:rsidRPr="00A747F6">
        <w:rPr>
          <w:rtl/>
        </w:rPr>
        <w:t xml:space="preserve"> لهم، و</w:t>
      </w:r>
      <w:r w:rsidRPr="00A747F6">
        <w:rPr>
          <w:rFonts w:hint="cs"/>
          <w:rtl/>
        </w:rPr>
        <w:t>إ</w:t>
      </w:r>
      <w:r w:rsidRPr="00A747F6">
        <w:rPr>
          <w:rtl/>
        </w:rPr>
        <w:t xml:space="preserve">فراغ الساحة الإسلامية من </w:t>
      </w:r>
      <w:r w:rsidRPr="00A747F6">
        <w:rPr>
          <w:rFonts w:hint="cs"/>
          <w:rtl/>
        </w:rPr>
        <w:t>أ</w:t>
      </w:r>
      <w:r w:rsidRPr="00A747F6">
        <w:rPr>
          <w:rtl/>
        </w:rPr>
        <w:t>ي</w:t>
      </w:r>
      <w:r w:rsidRPr="00A747F6">
        <w:rPr>
          <w:rFonts w:hint="cs"/>
          <w:rtl/>
        </w:rPr>
        <w:t>ّ</w:t>
      </w:r>
      <w:r w:rsidRPr="00A747F6">
        <w:rPr>
          <w:rtl/>
        </w:rPr>
        <w:t>ة دعوة للوحدة والتظافر والتعاون بين الأمم الإسلامية، فلم يسمحوا حتى لرئيس الأزهر الشريف من الحديث في مكة المكرمة أو المدينة المنورة، ومنعوا تدريس الفقه الإسلامي على مختلف المذاهب والطوائف، واحتكروا كل حديث أو فقه أو سيرة إلا ضمن مناهج مذهبهم البدعي الضال، واستغل</w:t>
      </w:r>
      <w:r w:rsidRPr="00A747F6">
        <w:rPr>
          <w:rFonts w:hint="cs"/>
          <w:rtl/>
        </w:rPr>
        <w:t>ّ</w:t>
      </w:r>
      <w:r w:rsidRPr="00A747F6">
        <w:rPr>
          <w:rtl/>
        </w:rPr>
        <w:t>وا هذا الموسم للترويج لأفكارهم وبدعهم وسياساتهم الانبطاحية للكافر ال</w:t>
      </w:r>
      <w:r w:rsidRPr="00A747F6">
        <w:rPr>
          <w:rFonts w:hint="cs"/>
          <w:rtl/>
        </w:rPr>
        <w:t>أ</w:t>
      </w:r>
      <w:r w:rsidRPr="00A747F6">
        <w:rPr>
          <w:rtl/>
        </w:rPr>
        <w:t>جنبي. ولنا بحث مفصل حول هذا الوضوع في المجل</w:t>
      </w:r>
      <w:r w:rsidRPr="00A747F6">
        <w:rPr>
          <w:rFonts w:hint="cs"/>
          <w:rtl/>
        </w:rPr>
        <w:t>ّ</w:t>
      </w:r>
      <w:r w:rsidRPr="00A747F6">
        <w:rPr>
          <w:rtl/>
        </w:rPr>
        <w:t>د الثالث ب</w:t>
      </w:r>
      <w:r w:rsidRPr="00A747F6">
        <w:rPr>
          <w:rFonts w:hint="cs"/>
          <w:rtl/>
        </w:rPr>
        <w:t>إ</w:t>
      </w:r>
      <w:r w:rsidRPr="00A747F6">
        <w:rPr>
          <w:rtl/>
        </w:rPr>
        <w:t>ذن الله تعالى.</w:t>
      </w:r>
    </w:p>
    <w:p w14:paraId="14500EB8" w14:textId="77777777" w:rsidR="00CC5B07"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ما فعلوه في مدينة النبي  صلّى الله عليه وآله ، ل</w:t>
      </w:r>
      <w:r w:rsidRPr="00A747F6">
        <w:rPr>
          <w:rFonts w:hint="cs"/>
          <w:rtl/>
        </w:rPr>
        <w:t>َ</w:t>
      </w:r>
      <w:r w:rsidRPr="00A747F6">
        <w:rPr>
          <w:rtl/>
        </w:rPr>
        <w:t>يفوق التصو</w:t>
      </w:r>
      <w:r w:rsidRPr="00A747F6">
        <w:rPr>
          <w:rFonts w:hint="cs"/>
          <w:rtl/>
        </w:rPr>
        <w:t>ّ</w:t>
      </w:r>
      <w:r w:rsidRPr="00A747F6">
        <w:rPr>
          <w:rtl/>
        </w:rPr>
        <w:t>ر والنقل، فقد دام الحصار لسنوات عجاف، فمنعوا عنهم القوت وقطعوا عليهم السوابل (الماء) و</w:t>
      </w:r>
      <w:r w:rsidRPr="00A747F6">
        <w:rPr>
          <w:rFonts w:hint="cs"/>
          <w:rtl/>
        </w:rPr>
        <w:t>أ</w:t>
      </w:r>
      <w:r w:rsidRPr="00A747F6">
        <w:rPr>
          <w:rtl/>
        </w:rPr>
        <w:t>قاموا على ذلك سنين، وضي</w:t>
      </w:r>
      <w:r w:rsidRPr="00A747F6">
        <w:rPr>
          <w:rFonts w:hint="cs"/>
          <w:rtl/>
        </w:rPr>
        <w:t>ّ</w:t>
      </w:r>
      <w:r w:rsidRPr="00A747F6">
        <w:rPr>
          <w:rtl/>
        </w:rPr>
        <w:t>قوا على أهلها وأرعبوهم، حتى تمك</w:t>
      </w:r>
      <w:r w:rsidRPr="00A747F6">
        <w:rPr>
          <w:rFonts w:hint="cs"/>
          <w:rtl/>
        </w:rPr>
        <w:t>ّ</w:t>
      </w:r>
      <w:r w:rsidRPr="00A747F6">
        <w:rPr>
          <w:rtl/>
        </w:rPr>
        <w:t>نوا منهم، و</w:t>
      </w:r>
      <w:r w:rsidRPr="00A747F6">
        <w:rPr>
          <w:rFonts w:hint="cs"/>
          <w:rtl/>
        </w:rPr>
        <w:t>أ</w:t>
      </w:r>
      <w:r w:rsidRPr="00A747F6">
        <w:rPr>
          <w:rtl/>
        </w:rPr>
        <w:t xml:space="preserve">قاموا السيف في رقاب الناس، كما يقول الشيخ الوهابي عثمان بن بشر </w:t>
      </w:r>
      <w:r w:rsidRPr="00A747F6">
        <w:rPr>
          <w:rFonts w:hint="cs"/>
          <w:rtl/>
        </w:rPr>
        <w:t>النجدي الحنبلي</w:t>
      </w:r>
      <w:r w:rsidRPr="00A747F6">
        <w:rPr>
          <w:rtl/>
        </w:rPr>
        <w:t>(</w:t>
      </w:r>
      <w:r w:rsidRPr="00A747F6">
        <w:rPr>
          <w:rFonts w:hint="cs"/>
          <w:rtl/>
        </w:rPr>
        <w:t>760</w:t>
      </w:r>
      <w:r w:rsidRPr="00A747F6">
        <w:rPr>
          <w:rtl/>
        </w:rPr>
        <w:t xml:space="preserve">)، فدخلوها عنوة في شهر ذي الحجة 1223هـ، وقتلوا الآلاف لا فرق بين الكبير والصغير والرجل والمرأة، حتى الطفل الرضيع ذبحوه على صدر </w:t>
      </w:r>
      <w:r w:rsidRPr="00A747F6">
        <w:rPr>
          <w:rFonts w:hint="cs"/>
          <w:rtl/>
        </w:rPr>
        <w:t>أ</w:t>
      </w:r>
      <w:r w:rsidRPr="00A747F6">
        <w:rPr>
          <w:rtl/>
        </w:rPr>
        <w:t>م</w:t>
      </w:r>
      <w:r w:rsidRPr="00A747F6">
        <w:rPr>
          <w:rFonts w:hint="cs"/>
          <w:rtl/>
        </w:rPr>
        <w:t>ّ</w:t>
      </w:r>
      <w:r w:rsidRPr="00A747F6">
        <w:rPr>
          <w:rtl/>
        </w:rPr>
        <w:t>ه، و</w:t>
      </w:r>
      <w:r w:rsidRPr="00A747F6">
        <w:rPr>
          <w:rFonts w:hint="cs"/>
          <w:rtl/>
        </w:rPr>
        <w:t>أ</w:t>
      </w:r>
      <w:r w:rsidRPr="00A747F6">
        <w:rPr>
          <w:rtl/>
        </w:rPr>
        <w:t>جروا ودياناً من الدماء</w:t>
      </w:r>
      <w:r w:rsidRPr="00A747F6">
        <w:rPr>
          <w:rFonts w:hint="cs"/>
          <w:rtl/>
        </w:rPr>
        <w:t>،</w:t>
      </w:r>
      <w:r w:rsidRPr="00A747F6">
        <w:rPr>
          <w:rtl/>
        </w:rPr>
        <w:t xml:space="preserve"> وصلت إلى باحات </w:t>
      </w:r>
    </w:p>
    <w:p w14:paraId="5E516635" w14:textId="77777777" w:rsidR="00CC5B07" w:rsidRDefault="00CC5B07" w:rsidP="00CC5B07">
      <w:pPr>
        <w:pStyle w:val="libNormal"/>
        <w:rPr>
          <w:rtl/>
        </w:rPr>
      </w:pPr>
      <w:r>
        <w:rPr>
          <w:rtl/>
        </w:rPr>
        <w:br w:type="page"/>
      </w:r>
    </w:p>
    <w:p w14:paraId="726D1BBB" w14:textId="7EFEE97B" w:rsidR="00DD5F23" w:rsidRPr="00A747F6" w:rsidRDefault="00DD5F23" w:rsidP="00CC5B07">
      <w:pPr>
        <w:pStyle w:val="libNormal0"/>
        <w:rPr>
          <w:rtl/>
        </w:rPr>
      </w:pPr>
      <w:r w:rsidRPr="00A747F6">
        <w:rPr>
          <w:rtl/>
        </w:rPr>
        <w:lastRenderedPageBreak/>
        <w:t>المسجد النبوي الشريف(</w:t>
      </w:r>
      <w:r w:rsidRPr="00A747F6">
        <w:rPr>
          <w:rFonts w:hint="cs"/>
          <w:rtl/>
        </w:rPr>
        <w:t>761</w:t>
      </w:r>
      <w:r w:rsidRPr="00A747F6">
        <w:rPr>
          <w:rtl/>
        </w:rPr>
        <w:t xml:space="preserve">)، وليتهم اكتفوا بذلك، بل </w:t>
      </w:r>
      <w:r w:rsidRPr="00A747F6">
        <w:rPr>
          <w:rFonts w:hint="cs"/>
          <w:rtl/>
        </w:rPr>
        <w:t>أ</w:t>
      </w:r>
      <w:r w:rsidRPr="00A747F6">
        <w:rPr>
          <w:rtl/>
        </w:rPr>
        <w:t>باحوا هذه المدينة المقد</w:t>
      </w:r>
      <w:r w:rsidRPr="00A747F6">
        <w:rPr>
          <w:rFonts w:hint="cs"/>
          <w:rtl/>
        </w:rPr>
        <w:t>ّ</w:t>
      </w:r>
      <w:r w:rsidRPr="00A747F6">
        <w:rPr>
          <w:rtl/>
        </w:rPr>
        <w:t>سة ثلاث</w:t>
      </w:r>
      <w:r w:rsidRPr="00A747F6">
        <w:rPr>
          <w:rFonts w:hint="cs"/>
          <w:rtl/>
        </w:rPr>
        <w:t>ة</w:t>
      </w:r>
      <w:r w:rsidRPr="00A747F6">
        <w:rPr>
          <w:rtl/>
        </w:rPr>
        <w:t xml:space="preserve"> أي</w:t>
      </w:r>
      <w:r w:rsidRPr="00A747F6">
        <w:rPr>
          <w:rFonts w:hint="cs"/>
          <w:rtl/>
        </w:rPr>
        <w:t>ّ</w:t>
      </w:r>
      <w:r w:rsidRPr="00A747F6">
        <w:rPr>
          <w:rtl/>
        </w:rPr>
        <w:t xml:space="preserve">ام لأنفسهم </w:t>
      </w:r>
      <w:r w:rsidRPr="00A747F6">
        <w:rPr>
          <w:rFonts w:hint="cs"/>
          <w:rtl/>
        </w:rPr>
        <w:t>من</w:t>
      </w:r>
      <w:r w:rsidRPr="00A747F6">
        <w:rPr>
          <w:rtl/>
        </w:rPr>
        <w:t xml:space="preserve"> افتضاض </w:t>
      </w:r>
      <w:r w:rsidRPr="00A747F6">
        <w:rPr>
          <w:rFonts w:hint="cs"/>
          <w:rtl/>
        </w:rPr>
        <w:t>ل</w:t>
      </w:r>
      <w:r w:rsidRPr="00A747F6">
        <w:rPr>
          <w:rtl/>
        </w:rPr>
        <w:t xml:space="preserve">لعذارى واغتصاب </w:t>
      </w:r>
      <w:r w:rsidRPr="00A747F6">
        <w:rPr>
          <w:rFonts w:hint="cs"/>
          <w:rtl/>
        </w:rPr>
        <w:t>ل</w:t>
      </w:r>
      <w:r w:rsidRPr="00A747F6">
        <w:rPr>
          <w:rtl/>
        </w:rPr>
        <w:t>لنساء، وفعل كل ما هو حرام، ثمّ ليتهم اكتفوا بذلك، حتى تجر</w:t>
      </w:r>
      <w:r w:rsidRPr="00A747F6">
        <w:rPr>
          <w:rFonts w:hint="cs"/>
          <w:rtl/>
        </w:rPr>
        <w:t>ّ</w:t>
      </w:r>
      <w:r w:rsidRPr="00A747F6">
        <w:rPr>
          <w:rtl/>
        </w:rPr>
        <w:t>أوا في تدنيس القبر الشريف والعبث به، وهدم بقية القباب، ونهب ما في الحجرة النبوية الطاهرة والمسجد الشريف من الذخائر والكنوز(</w:t>
      </w:r>
      <w:r w:rsidRPr="00A747F6">
        <w:rPr>
          <w:rFonts w:hint="cs"/>
          <w:rtl/>
        </w:rPr>
        <w:t>762</w:t>
      </w:r>
      <w:r w:rsidRPr="00A747F6">
        <w:rPr>
          <w:rtl/>
        </w:rPr>
        <w:t>)، حتى قال المؤرّخ الجبرتي</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الوهابيين السلفيين عب</w:t>
      </w:r>
      <w:r w:rsidRPr="00A747F6">
        <w:rPr>
          <w:rFonts w:hint="cs"/>
          <w:rtl/>
        </w:rPr>
        <w:t>أوا</w:t>
      </w:r>
      <w:r w:rsidRPr="00A747F6">
        <w:rPr>
          <w:rtl/>
        </w:rPr>
        <w:t xml:space="preserve"> أربعة سحاجير (أكبر من الگُونية) من الجواهر المحلاة بال</w:t>
      </w:r>
      <w:r w:rsidRPr="00A747F6">
        <w:rPr>
          <w:rFonts w:hint="cs"/>
          <w:rtl/>
        </w:rPr>
        <w:t>أ</w:t>
      </w:r>
      <w:r w:rsidRPr="00A747F6">
        <w:rPr>
          <w:rtl/>
        </w:rPr>
        <w:t>لماس والياقوت العظيمة القدر، وأربع</w:t>
      </w:r>
      <w:r w:rsidRPr="00A747F6">
        <w:rPr>
          <w:rFonts w:hint="cs"/>
          <w:rtl/>
        </w:rPr>
        <w:t>ة</w:t>
      </w:r>
      <w:r w:rsidRPr="00A747F6">
        <w:rPr>
          <w:rtl/>
        </w:rPr>
        <w:t xml:space="preserve"> شمعدانات من الزمر</w:t>
      </w:r>
      <w:r w:rsidRPr="00A747F6">
        <w:rPr>
          <w:rFonts w:hint="cs"/>
          <w:rtl/>
        </w:rPr>
        <w:t>ّ</w:t>
      </w:r>
      <w:r w:rsidRPr="00A747F6">
        <w:rPr>
          <w:rtl/>
        </w:rPr>
        <w:t>د</w:t>
      </w:r>
      <w:r w:rsidRPr="00A747F6">
        <w:rPr>
          <w:rFonts w:hint="cs"/>
          <w:rtl/>
        </w:rPr>
        <w:t>،</w:t>
      </w:r>
      <w:r w:rsidRPr="00A747F6">
        <w:rPr>
          <w:rtl/>
        </w:rPr>
        <w:t xml:space="preserve"> وفيها بدل الشمعة قطعة من ال</w:t>
      </w:r>
      <w:r w:rsidRPr="00A747F6">
        <w:rPr>
          <w:rFonts w:hint="cs"/>
          <w:rtl/>
        </w:rPr>
        <w:t>أ</w:t>
      </w:r>
      <w:r w:rsidRPr="00A747F6">
        <w:rPr>
          <w:rtl/>
        </w:rPr>
        <w:t>لماس مستطيلة الشكل يض</w:t>
      </w:r>
      <w:r w:rsidRPr="00A747F6">
        <w:rPr>
          <w:rFonts w:hint="cs"/>
          <w:rtl/>
        </w:rPr>
        <w:t>يء</w:t>
      </w:r>
      <w:r w:rsidRPr="00A747F6">
        <w:rPr>
          <w:rtl/>
        </w:rPr>
        <w:t xml:space="preserve"> نورها في الظلام، ونحو مائة سيف قراباتها ملب</w:t>
      </w:r>
      <w:r w:rsidRPr="00A747F6">
        <w:rPr>
          <w:rFonts w:hint="cs"/>
          <w:rtl/>
        </w:rPr>
        <w:t>ّ</w:t>
      </w:r>
      <w:r w:rsidRPr="00A747F6">
        <w:rPr>
          <w:rtl/>
        </w:rPr>
        <w:t>سة بالذهب الخالص</w:t>
      </w:r>
      <w:r w:rsidRPr="00A747F6">
        <w:rPr>
          <w:rFonts w:hint="cs"/>
          <w:rtl/>
        </w:rPr>
        <w:t>،</w:t>
      </w:r>
      <w:r w:rsidRPr="00A747F6">
        <w:rPr>
          <w:rtl/>
        </w:rPr>
        <w:t xml:space="preserve"> ومنزل عليها </w:t>
      </w:r>
      <w:r w:rsidRPr="00A747F6">
        <w:rPr>
          <w:rFonts w:hint="cs"/>
          <w:rtl/>
        </w:rPr>
        <w:t>أ</w:t>
      </w:r>
      <w:r w:rsidRPr="00A747F6">
        <w:rPr>
          <w:rtl/>
        </w:rPr>
        <w:t>لماس وياقوت ونصابها من</w:t>
      </w:r>
      <w:r w:rsidRPr="00A747F6">
        <w:rPr>
          <w:rFonts w:hint="cs"/>
          <w:rtl/>
        </w:rPr>
        <w:t xml:space="preserve"> </w:t>
      </w:r>
      <w:r w:rsidRPr="00A747F6">
        <w:rPr>
          <w:rtl/>
        </w:rPr>
        <w:t>الزمر</w:t>
      </w:r>
      <w:r w:rsidRPr="00A747F6">
        <w:rPr>
          <w:rFonts w:hint="cs"/>
          <w:rtl/>
        </w:rPr>
        <w:t>ّ</w:t>
      </w:r>
      <w:r w:rsidRPr="00A747F6">
        <w:rPr>
          <w:rtl/>
        </w:rPr>
        <w:t>د واليشم ونحو ذلك</w:t>
      </w:r>
      <w:r w:rsidRPr="00A747F6">
        <w:rPr>
          <w:rFonts w:hint="cs"/>
          <w:rtl/>
        </w:rPr>
        <w:t>،</w:t>
      </w:r>
      <w:r w:rsidRPr="00A747F6">
        <w:rPr>
          <w:rtl/>
        </w:rPr>
        <w:t xml:space="preserve"> وسلاحها من الحديد المرصوف، كل سيف منها لا قيمة له</w:t>
      </w:r>
      <w:r w:rsidRPr="00A747F6">
        <w:rPr>
          <w:rFonts w:hint="cs"/>
          <w:rtl/>
        </w:rPr>
        <w:t xml:space="preserve"> [لا يقدر بثمن]</w:t>
      </w:r>
      <w:r w:rsidRPr="00A747F6">
        <w:rPr>
          <w:rtl/>
        </w:rPr>
        <w:t xml:space="preserve"> وعليها دمعات باسم الملوك والخلفاء الذين أهدوها(</w:t>
      </w:r>
      <w:r w:rsidRPr="00A747F6">
        <w:rPr>
          <w:rFonts w:hint="cs"/>
          <w:rtl/>
        </w:rPr>
        <w:t>763</w:t>
      </w:r>
      <w:r w:rsidRPr="00A747F6">
        <w:rPr>
          <w:rtl/>
        </w:rPr>
        <w:t>).</w:t>
      </w:r>
    </w:p>
    <w:p w14:paraId="5ECDD5CF" w14:textId="77777777" w:rsidR="00DD5F23" w:rsidRPr="00A747F6" w:rsidRDefault="00DD5F23" w:rsidP="00A747F6">
      <w:pPr>
        <w:pStyle w:val="libNormal"/>
        <w:rPr>
          <w:rtl/>
        </w:rPr>
      </w:pPr>
      <w:r w:rsidRPr="00A747F6">
        <w:rPr>
          <w:rtl/>
        </w:rPr>
        <w:t xml:space="preserve">الظاهر من الشواهد التاريخية </w:t>
      </w:r>
      <w:r w:rsidRPr="00A747F6">
        <w:rPr>
          <w:rFonts w:hint="cs"/>
          <w:rtl/>
        </w:rPr>
        <w:t>أ</w:t>
      </w:r>
      <w:r w:rsidRPr="00A747F6">
        <w:rPr>
          <w:rtl/>
        </w:rPr>
        <w:t>ن</w:t>
      </w:r>
      <w:r w:rsidRPr="00A747F6">
        <w:rPr>
          <w:rFonts w:hint="cs"/>
          <w:rtl/>
        </w:rPr>
        <w:t>ّ</w:t>
      </w:r>
      <w:r w:rsidRPr="00A747F6">
        <w:rPr>
          <w:rtl/>
        </w:rPr>
        <w:t xml:space="preserve"> هجوم الوهابيين السلفيين على الحرمين الشريفين قد تكر</w:t>
      </w:r>
      <w:r w:rsidRPr="00A747F6">
        <w:rPr>
          <w:rFonts w:hint="cs"/>
          <w:rtl/>
        </w:rPr>
        <w:t>ّ</w:t>
      </w:r>
      <w:r w:rsidRPr="00A747F6">
        <w:rPr>
          <w:rtl/>
        </w:rPr>
        <w:t>ر لمر</w:t>
      </w:r>
      <w:r w:rsidRPr="00A747F6">
        <w:rPr>
          <w:rFonts w:hint="cs"/>
          <w:rtl/>
        </w:rPr>
        <w:t>ّ</w:t>
      </w:r>
      <w:r w:rsidRPr="00A747F6">
        <w:rPr>
          <w:rtl/>
        </w:rPr>
        <w:t>ات عديدة ومتسلسلة</w:t>
      </w:r>
      <w:r w:rsidRPr="00A747F6">
        <w:rPr>
          <w:rFonts w:hint="cs"/>
          <w:rtl/>
        </w:rPr>
        <w:t>،</w:t>
      </w:r>
      <w:r w:rsidRPr="00A747F6">
        <w:rPr>
          <w:rtl/>
        </w:rPr>
        <w:t xml:space="preserve"> ضمن تاريخهم السياسي للدولة السعودية الأولى والثالثة، والسبب في ذلك ه</w:t>
      </w:r>
      <w:r w:rsidRPr="00A747F6">
        <w:rPr>
          <w:rFonts w:hint="cs"/>
          <w:rtl/>
        </w:rPr>
        <w:t>و</w:t>
      </w:r>
      <w:r w:rsidRPr="00A747F6">
        <w:rPr>
          <w:rtl/>
        </w:rPr>
        <w:t xml:space="preserve"> التحر</w:t>
      </w:r>
      <w:r w:rsidRPr="00A747F6">
        <w:rPr>
          <w:rFonts w:hint="cs"/>
          <w:rtl/>
        </w:rPr>
        <w:t>ّ</w:t>
      </w:r>
      <w:r w:rsidRPr="00A747F6">
        <w:rPr>
          <w:rtl/>
        </w:rPr>
        <w:t>كات التحر</w:t>
      </w:r>
      <w:r w:rsidRPr="00A747F6">
        <w:rPr>
          <w:rFonts w:hint="cs"/>
          <w:rtl/>
        </w:rPr>
        <w:t>ّ</w:t>
      </w:r>
      <w:r w:rsidRPr="00A747F6">
        <w:rPr>
          <w:rtl/>
        </w:rPr>
        <w:t>رية التي كان يقوم بها أهالي الحرمين الشريفين والقبائل المحيطة بهما، فيطردون الوهابيين من تلك المدن المقد</w:t>
      </w:r>
      <w:r w:rsidRPr="00A747F6">
        <w:rPr>
          <w:rFonts w:hint="cs"/>
          <w:rtl/>
        </w:rPr>
        <w:t>ّ</w:t>
      </w:r>
      <w:r w:rsidRPr="00A747F6">
        <w:rPr>
          <w:rtl/>
        </w:rPr>
        <w:t>سة، ثمّ تكون الكر</w:t>
      </w:r>
      <w:r w:rsidRPr="00A747F6">
        <w:rPr>
          <w:rFonts w:hint="cs"/>
          <w:rtl/>
        </w:rPr>
        <w:t>ّ</w:t>
      </w:r>
      <w:r w:rsidRPr="00A747F6">
        <w:rPr>
          <w:rtl/>
        </w:rPr>
        <w:t>ة مر</w:t>
      </w:r>
      <w:r w:rsidRPr="00A747F6">
        <w:rPr>
          <w:rFonts w:hint="cs"/>
          <w:rtl/>
        </w:rPr>
        <w:t>ّ</w:t>
      </w:r>
      <w:r w:rsidRPr="00A747F6">
        <w:rPr>
          <w:rtl/>
        </w:rPr>
        <w:t xml:space="preserve">ة أخرى لصالح الوهابيين السلفيين. </w:t>
      </w:r>
    </w:p>
    <w:p w14:paraId="1990503A" w14:textId="77777777" w:rsidR="00DD5F23" w:rsidRPr="00A747F6" w:rsidRDefault="00DD5F23" w:rsidP="00A747F6">
      <w:pPr>
        <w:pStyle w:val="libNormal"/>
        <w:rPr>
          <w:rtl/>
        </w:rPr>
      </w:pPr>
      <w:r w:rsidRPr="00A747F6">
        <w:rPr>
          <w:rtl/>
        </w:rPr>
        <w:t>ويسج</w:t>
      </w:r>
      <w:r w:rsidRPr="00A747F6">
        <w:rPr>
          <w:rFonts w:hint="cs"/>
          <w:rtl/>
        </w:rPr>
        <w:t>ّ</w:t>
      </w:r>
      <w:r w:rsidRPr="00A747F6">
        <w:rPr>
          <w:rtl/>
        </w:rPr>
        <w:t xml:space="preserve">ل المؤرّخ التركي زكريا قورشون، </w:t>
      </w:r>
      <w:r w:rsidRPr="00A747F6">
        <w:rPr>
          <w:rFonts w:hint="cs"/>
          <w:rtl/>
        </w:rPr>
        <w:t>أ</w:t>
      </w:r>
      <w:r w:rsidRPr="00A747F6">
        <w:rPr>
          <w:rtl/>
        </w:rPr>
        <w:t>حداث وتطو</w:t>
      </w:r>
      <w:r w:rsidRPr="00A747F6">
        <w:rPr>
          <w:rFonts w:hint="cs"/>
          <w:rtl/>
        </w:rPr>
        <w:t>ّ</w:t>
      </w:r>
      <w:r w:rsidRPr="00A747F6">
        <w:rPr>
          <w:rtl/>
        </w:rPr>
        <w:t>رات احتلال المدينة المنورة لعام 1225هـ، والمآسي التي حل</w:t>
      </w:r>
      <w:r w:rsidRPr="00A747F6">
        <w:rPr>
          <w:rFonts w:hint="cs"/>
          <w:rtl/>
        </w:rPr>
        <w:t>ّ</w:t>
      </w:r>
      <w:r w:rsidRPr="00A747F6">
        <w:rPr>
          <w:rtl/>
        </w:rPr>
        <w:t>ت بالمدينة المقد</w:t>
      </w:r>
      <w:r w:rsidRPr="00A747F6">
        <w:rPr>
          <w:rFonts w:hint="cs"/>
          <w:rtl/>
        </w:rPr>
        <w:t>ّ</w:t>
      </w:r>
      <w:r w:rsidRPr="00A747F6">
        <w:rPr>
          <w:rtl/>
        </w:rPr>
        <w:t>سة وأهلها(</w:t>
      </w:r>
      <w:r w:rsidRPr="00A747F6">
        <w:rPr>
          <w:rFonts w:hint="cs"/>
          <w:rtl/>
        </w:rPr>
        <w:t>764</w:t>
      </w:r>
      <w:r w:rsidRPr="00A747F6">
        <w:rPr>
          <w:rtl/>
        </w:rPr>
        <w:t>)، لتذكر بأي</w:t>
      </w:r>
      <w:r w:rsidRPr="00A747F6">
        <w:rPr>
          <w:rFonts w:hint="cs"/>
          <w:rtl/>
        </w:rPr>
        <w:t>ّ</w:t>
      </w:r>
      <w:r w:rsidRPr="00A747F6">
        <w:rPr>
          <w:rtl/>
        </w:rPr>
        <w:t>ام واقعة الحر</w:t>
      </w:r>
      <w:r w:rsidRPr="00A747F6">
        <w:rPr>
          <w:rFonts w:hint="cs"/>
          <w:rtl/>
        </w:rPr>
        <w:t>ّ</w:t>
      </w:r>
      <w:r w:rsidRPr="00A747F6">
        <w:rPr>
          <w:rtl/>
        </w:rPr>
        <w:t>ة وهجوم جيش يزيد بن معاوية على المدينة المنورة(</w:t>
      </w:r>
      <w:r w:rsidRPr="00A747F6">
        <w:rPr>
          <w:rFonts w:hint="cs"/>
          <w:rtl/>
        </w:rPr>
        <w:t>765</w:t>
      </w:r>
      <w:r w:rsidRPr="00A747F6">
        <w:rPr>
          <w:rtl/>
        </w:rPr>
        <w:t>).</w:t>
      </w:r>
    </w:p>
    <w:p w14:paraId="73CAF663" w14:textId="77777777" w:rsidR="00CC5B07" w:rsidRDefault="00CC5B07" w:rsidP="00CC5B07">
      <w:pPr>
        <w:pStyle w:val="libNormal"/>
        <w:rPr>
          <w:rtl/>
        </w:rPr>
      </w:pPr>
      <w:r>
        <w:rPr>
          <w:rtl/>
        </w:rPr>
        <w:br w:type="page"/>
      </w:r>
    </w:p>
    <w:p w14:paraId="5062755F" w14:textId="77777777" w:rsidR="00DD5F23" w:rsidRPr="00A747F6" w:rsidRDefault="00DD5F23" w:rsidP="00A747F6">
      <w:pPr>
        <w:pStyle w:val="libNormal"/>
        <w:rPr>
          <w:rtl/>
        </w:rPr>
      </w:pPr>
      <w:r w:rsidRPr="00A747F6">
        <w:rPr>
          <w:rtl/>
        </w:rPr>
        <w:lastRenderedPageBreak/>
        <w:t>لقد اهتم</w:t>
      </w:r>
      <w:r w:rsidRPr="00A747F6">
        <w:rPr>
          <w:rFonts w:hint="cs"/>
          <w:rtl/>
        </w:rPr>
        <w:t>ّ</w:t>
      </w:r>
      <w:r w:rsidRPr="00A747F6">
        <w:rPr>
          <w:rtl/>
        </w:rPr>
        <w:t xml:space="preserve"> الوهابي</w:t>
      </w:r>
      <w:r w:rsidRPr="00A747F6">
        <w:rPr>
          <w:rFonts w:hint="cs"/>
          <w:rtl/>
        </w:rPr>
        <w:t>ّ</w:t>
      </w:r>
      <w:r w:rsidRPr="00A747F6">
        <w:rPr>
          <w:rtl/>
        </w:rPr>
        <w:t>ون السلفي</w:t>
      </w:r>
      <w:r w:rsidRPr="00A747F6">
        <w:rPr>
          <w:rFonts w:hint="cs"/>
          <w:rtl/>
        </w:rPr>
        <w:t>ّ</w:t>
      </w:r>
      <w:r w:rsidRPr="00A747F6">
        <w:rPr>
          <w:rtl/>
        </w:rPr>
        <w:t>ون اهتماماً واضحاً في تخريب وحرق العشرات</w:t>
      </w:r>
      <w:r w:rsidRPr="00A747F6">
        <w:rPr>
          <w:rFonts w:hint="cs"/>
          <w:rtl/>
        </w:rPr>
        <w:t>،</w:t>
      </w:r>
      <w:r w:rsidRPr="00A747F6">
        <w:rPr>
          <w:rtl/>
        </w:rPr>
        <w:t xml:space="preserve"> بل المئات من المكاتب والمتاحف والآثار الإسلامية في مكة المكرمة والمدينة المنورة، والتي لا يمكن </w:t>
      </w:r>
      <w:r w:rsidRPr="00A747F6">
        <w:rPr>
          <w:rFonts w:hint="cs"/>
          <w:rtl/>
        </w:rPr>
        <w:t>أ</w:t>
      </w:r>
      <w:r w:rsidRPr="00A747F6">
        <w:rPr>
          <w:rtl/>
        </w:rPr>
        <w:t>ن تُعاد مر</w:t>
      </w:r>
      <w:r w:rsidRPr="00A747F6">
        <w:rPr>
          <w:rFonts w:hint="cs"/>
          <w:rtl/>
        </w:rPr>
        <w:t>ّ</w:t>
      </w:r>
      <w:r w:rsidRPr="00A747F6">
        <w:rPr>
          <w:rtl/>
        </w:rPr>
        <w:t>ة أخرى، ولا تثم</w:t>
      </w:r>
      <w:r w:rsidRPr="00A747F6">
        <w:rPr>
          <w:rFonts w:hint="cs"/>
          <w:rtl/>
        </w:rPr>
        <w:t>ّ</w:t>
      </w:r>
      <w:r w:rsidRPr="00A747F6">
        <w:rPr>
          <w:rtl/>
        </w:rPr>
        <w:t>ن بثمن(</w:t>
      </w:r>
      <w:r w:rsidRPr="00A747F6">
        <w:rPr>
          <w:rFonts w:hint="cs"/>
          <w:rtl/>
        </w:rPr>
        <w:t>766</w:t>
      </w:r>
      <w:r w:rsidRPr="00A747F6">
        <w:rPr>
          <w:rtl/>
        </w:rPr>
        <w:t>)، منها حرق المكتبة العربية في مكة المكرمة</w:t>
      </w:r>
      <w:r w:rsidRPr="00A747F6">
        <w:rPr>
          <w:rFonts w:hint="cs"/>
          <w:rtl/>
        </w:rPr>
        <w:t>،</w:t>
      </w:r>
      <w:r w:rsidRPr="00A747F6">
        <w:rPr>
          <w:rtl/>
        </w:rPr>
        <w:t xml:space="preserve"> وهي من أنفس مكتبات العالم، إذ كانت تحوي ستين ألفاً (60,000) من الكتب النادرة، وحوالي أربعين ألف</w:t>
      </w:r>
      <w:r w:rsidRPr="00A747F6">
        <w:rPr>
          <w:rFonts w:hint="cs"/>
          <w:rtl/>
        </w:rPr>
        <w:t>اً</w:t>
      </w:r>
      <w:r w:rsidRPr="00A747F6">
        <w:rPr>
          <w:rtl/>
        </w:rPr>
        <w:t xml:space="preserve"> (40,000) </w:t>
      </w:r>
      <w:r w:rsidRPr="00A747F6">
        <w:rPr>
          <w:rFonts w:hint="cs"/>
          <w:rtl/>
        </w:rPr>
        <w:t>من ال</w:t>
      </w:r>
      <w:r w:rsidRPr="00A747F6">
        <w:rPr>
          <w:rtl/>
        </w:rPr>
        <w:t>مخطوط</w:t>
      </w:r>
      <w:r w:rsidRPr="00A747F6">
        <w:rPr>
          <w:rFonts w:hint="cs"/>
          <w:rtl/>
        </w:rPr>
        <w:t>ات</w:t>
      </w:r>
      <w:r w:rsidRPr="00A747F6">
        <w:rPr>
          <w:rtl/>
        </w:rPr>
        <w:t>، بعضها مم</w:t>
      </w:r>
      <w:r w:rsidRPr="00A747F6">
        <w:rPr>
          <w:rFonts w:hint="cs"/>
          <w:rtl/>
        </w:rPr>
        <w:t>ّ</w:t>
      </w:r>
      <w:r w:rsidRPr="00A747F6">
        <w:rPr>
          <w:rtl/>
        </w:rPr>
        <w:t xml:space="preserve">ا أملاه النبي  صلّى الله عليه وآله </w:t>
      </w:r>
      <w:r w:rsidRPr="00A747F6">
        <w:rPr>
          <w:rFonts w:hint="cs"/>
          <w:rtl/>
        </w:rPr>
        <w:t xml:space="preserve"> بنفسه</w:t>
      </w:r>
      <w:r w:rsidRPr="00A747F6">
        <w:rPr>
          <w:rtl/>
        </w:rPr>
        <w:t>، وبعضها كتبه الخلفاء وسائر الصحابة، ومنها ما هو مكتوب على جلود الغزلان والعظام والألواح الخشبية والرقم الفخارية والطينية، كما كانت المكتبة تشك</w:t>
      </w:r>
      <w:r w:rsidRPr="00A747F6">
        <w:rPr>
          <w:rFonts w:hint="cs"/>
          <w:rtl/>
        </w:rPr>
        <w:t>ّ</w:t>
      </w:r>
      <w:r w:rsidRPr="00A747F6">
        <w:rPr>
          <w:rtl/>
        </w:rPr>
        <w:t>ل في جانب منها متحفاً يحتوي على مجموعة من آثار ما قبل الإسلام وبعده. إن</w:t>
      </w:r>
      <w:r w:rsidRPr="00A747F6">
        <w:rPr>
          <w:rFonts w:hint="cs"/>
          <w:rtl/>
        </w:rPr>
        <w:t>ّ</w:t>
      </w:r>
      <w:r w:rsidRPr="00A747F6">
        <w:rPr>
          <w:rtl/>
        </w:rPr>
        <w:t xml:space="preserve"> هذا التصر</w:t>
      </w:r>
      <w:r w:rsidRPr="00A747F6">
        <w:rPr>
          <w:rFonts w:hint="cs"/>
          <w:rtl/>
        </w:rPr>
        <w:t>ّ</w:t>
      </w:r>
      <w:r w:rsidRPr="00A747F6">
        <w:rPr>
          <w:rtl/>
        </w:rPr>
        <w:t>ف ل</w:t>
      </w:r>
      <w:r w:rsidRPr="00A747F6">
        <w:rPr>
          <w:rFonts w:hint="cs"/>
          <w:rtl/>
        </w:rPr>
        <w:t>َ</w:t>
      </w:r>
      <w:r w:rsidRPr="00A747F6">
        <w:rPr>
          <w:rtl/>
        </w:rPr>
        <w:t>يبرهن على مدى عداء هؤلاء للإسلام، ومحاولتهم اليائسة لطمس معالمه، وهو تصر</w:t>
      </w:r>
      <w:r w:rsidRPr="00A747F6">
        <w:rPr>
          <w:rFonts w:hint="cs"/>
          <w:rtl/>
        </w:rPr>
        <w:t>ّ</w:t>
      </w:r>
      <w:r w:rsidRPr="00A747F6">
        <w:rPr>
          <w:rtl/>
        </w:rPr>
        <w:t>ف ما يزال الوهابية يمارسونه بأشكال مختلفة، فهم يحرقون كتب المسلمين التي ترد إلى بلادهم، ولا تناسب أهواءهم(</w:t>
      </w:r>
      <w:r w:rsidRPr="00A747F6">
        <w:rPr>
          <w:rFonts w:hint="cs"/>
          <w:rtl/>
        </w:rPr>
        <w:t>767</w:t>
      </w:r>
      <w:r w:rsidRPr="00A747F6">
        <w:rPr>
          <w:rtl/>
        </w:rPr>
        <w:t>)، فكان هؤلاء الوحوش يخر</w:t>
      </w:r>
      <w:r w:rsidRPr="00A747F6">
        <w:rPr>
          <w:rFonts w:hint="cs"/>
          <w:rtl/>
        </w:rPr>
        <w:t>ّ</w:t>
      </w:r>
      <w:r w:rsidRPr="00A747F6">
        <w:rPr>
          <w:rtl/>
        </w:rPr>
        <w:t>بون تلك ال</w:t>
      </w:r>
      <w:r w:rsidRPr="00A747F6">
        <w:rPr>
          <w:rFonts w:hint="cs"/>
          <w:rtl/>
        </w:rPr>
        <w:t>أ</w:t>
      </w:r>
      <w:r w:rsidRPr="00A747F6">
        <w:rPr>
          <w:rtl/>
        </w:rPr>
        <w:t>ماكن ويحرقون ما فيها من الكتب، ل</w:t>
      </w:r>
      <w:r w:rsidRPr="00A747F6">
        <w:rPr>
          <w:rFonts w:hint="cs"/>
          <w:rtl/>
        </w:rPr>
        <w:t>أ</w:t>
      </w:r>
      <w:r w:rsidRPr="00A747F6">
        <w:rPr>
          <w:rtl/>
        </w:rPr>
        <w:t>ن</w:t>
      </w:r>
      <w:r w:rsidRPr="00A747F6">
        <w:rPr>
          <w:rFonts w:hint="cs"/>
          <w:rtl/>
        </w:rPr>
        <w:t>ّ</w:t>
      </w:r>
      <w:r w:rsidRPr="00A747F6">
        <w:rPr>
          <w:rtl/>
        </w:rPr>
        <w:t>ها تمث</w:t>
      </w:r>
      <w:r w:rsidRPr="00A747F6">
        <w:rPr>
          <w:rFonts w:hint="cs"/>
          <w:rtl/>
        </w:rPr>
        <w:t>ّ</w:t>
      </w:r>
      <w:r w:rsidRPr="00A747F6">
        <w:rPr>
          <w:rtl/>
        </w:rPr>
        <w:t>ل في نظرهم عين الشرك بالله(</w:t>
      </w:r>
      <w:r w:rsidRPr="00A747F6">
        <w:rPr>
          <w:rFonts w:hint="cs"/>
          <w:rtl/>
        </w:rPr>
        <w:t>768</w:t>
      </w:r>
      <w:r w:rsidRPr="00A747F6">
        <w:rPr>
          <w:rtl/>
        </w:rPr>
        <w:t>)، ويمحون ما على الأرض مم</w:t>
      </w:r>
      <w:r w:rsidRPr="00A747F6">
        <w:rPr>
          <w:rFonts w:hint="cs"/>
          <w:rtl/>
        </w:rPr>
        <w:t>ّ</w:t>
      </w:r>
      <w:r w:rsidRPr="00A747F6">
        <w:rPr>
          <w:rtl/>
        </w:rPr>
        <w:t xml:space="preserve">ا </w:t>
      </w:r>
      <w:r w:rsidRPr="00A747F6">
        <w:rPr>
          <w:rFonts w:hint="cs"/>
          <w:rtl/>
        </w:rPr>
        <w:t>أ</w:t>
      </w:r>
      <w:r w:rsidRPr="00A747F6">
        <w:rPr>
          <w:rtl/>
        </w:rPr>
        <w:t>نتجته عقول العلماء والفقهاء والحكماء(</w:t>
      </w:r>
      <w:r w:rsidRPr="00A747F6">
        <w:rPr>
          <w:rFonts w:hint="cs"/>
          <w:rtl/>
        </w:rPr>
        <w:t>769</w:t>
      </w:r>
      <w:r w:rsidRPr="00A747F6">
        <w:rPr>
          <w:rtl/>
        </w:rPr>
        <w:t xml:space="preserve">)، </w:t>
      </w:r>
      <w:r w:rsidRPr="00A747F6">
        <w:rPr>
          <w:rFonts w:hint="cs"/>
          <w:rtl/>
        </w:rPr>
        <w:t>إ</w:t>
      </w:r>
      <w:r w:rsidRPr="00A747F6">
        <w:rPr>
          <w:rtl/>
        </w:rPr>
        <w:t>معاناً في سحق كل ما يمت بالإسلام وأهله من صلة... وقسماً بالله، لو تركوا الأمر ل</w:t>
      </w:r>
      <w:r w:rsidRPr="00A747F6">
        <w:rPr>
          <w:rFonts w:hint="cs"/>
          <w:rtl/>
        </w:rPr>
        <w:t>أ</w:t>
      </w:r>
      <w:r w:rsidRPr="00A747F6">
        <w:rPr>
          <w:rtl/>
        </w:rPr>
        <w:t>سيادهم الإنكليز آنذاك، لتركوا لنا بعض تلك الكتب والمتاحف والآثار، اعتقاداً منهم ب</w:t>
      </w:r>
      <w:r w:rsidRPr="00A747F6">
        <w:rPr>
          <w:rFonts w:hint="cs"/>
          <w:rtl/>
        </w:rPr>
        <w:t>أ</w:t>
      </w:r>
      <w:r w:rsidRPr="00A747F6">
        <w:rPr>
          <w:rtl/>
        </w:rPr>
        <w:t>ن</w:t>
      </w:r>
      <w:r w:rsidRPr="00A747F6">
        <w:rPr>
          <w:rFonts w:hint="cs"/>
          <w:rtl/>
        </w:rPr>
        <w:t>ّ</w:t>
      </w:r>
      <w:r w:rsidRPr="00A747F6">
        <w:rPr>
          <w:rtl/>
        </w:rPr>
        <w:t>ها جزء مهم</w:t>
      </w:r>
      <w:r w:rsidRPr="00A747F6">
        <w:rPr>
          <w:rFonts w:hint="cs"/>
          <w:rtl/>
        </w:rPr>
        <w:t>ّ</w:t>
      </w:r>
      <w:r w:rsidRPr="00A747F6">
        <w:rPr>
          <w:rtl/>
        </w:rPr>
        <w:t xml:space="preserve"> من حضارة الإنسان على الأرض.</w:t>
      </w:r>
    </w:p>
    <w:p w14:paraId="60D3740A" w14:textId="77777777" w:rsidR="00CC5B07" w:rsidRDefault="00DD5F23" w:rsidP="00A747F6">
      <w:pPr>
        <w:pStyle w:val="libNormal"/>
        <w:rPr>
          <w:rtl/>
        </w:rPr>
      </w:pPr>
      <w:r w:rsidRPr="00A747F6">
        <w:rPr>
          <w:rtl/>
        </w:rPr>
        <w:t>استمع أيّها القارئ الكريم إلى أحد أهم</w:t>
      </w:r>
      <w:r w:rsidRPr="00A747F6">
        <w:rPr>
          <w:rFonts w:hint="cs"/>
          <w:rtl/>
        </w:rPr>
        <w:t>ّ</w:t>
      </w:r>
      <w:r w:rsidRPr="00A747F6">
        <w:rPr>
          <w:rtl/>
        </w:rPr>
        <w:t xml:space="preserve"> المؤرّخين البريطانيين والمدافعين عن الوهابية، وقد طبعت مجموعته الأكاديمية على نفقة الشيخ خليفة بن حمد أمير قطر (المخلوع)، حيث يقول بالحرف الواحد: بدأت </w:t>
      </w:r>
    </w:p>
    <w:p w14:paraId="2B179839" w14:textId="77777777" w:rsidR="00CC5B07" w:rsidRDefault="00CC5B07" w:rsidP="00CC5B07">
      <w:pPr>
        <w:pStyle w:val="libNormal"/>
        <w:rPr>
          <w:rtl/>
        </w:rPr>
      </w:pPr>
      <w:r>
        <w:rPr>
          <w:rtl/>
        </w:rPr>
        <w:br w:type="page"/>
      </w:r>
    </w:p>
    <w:p w14:paraId="6C3D8F1B" w14:textId="4C5B2CD3" w:rsidR="00DD5F23" w:rsidRPr="00A747F6" w:rsidRDefault="00DD5F23" w:rsidP="00CC5B07">
      <w:pPr>
        <w:pStyle w:val="libNormal0"/>
        <w:rPr>
          <w:rtl/>
        </w:rPr>
      </w:pPr>
      <w:r w:rsidRPr="00A747F6">
        <w:rPr>
          <w:rtl/>
        </w:rPr>
        <w:lastRenderedPageBreak/>
        <w:t xml:space="preserve">حركة الوهابيين وسط الجزيرة العربية وبالرغم من </w:t>
      </w:r>
      <w:r w:rsidRPr="00A747F6">
        <w:rPr>
          <w:rFonts w:hint="cs"/>
          <w:rtl/>
        </w:rPr>
        <w:t>أ</w:t>
      </w:r>
      <w:r w:rsidRPr="00A747F6">
        <w:rPr>
          <w:rtl/>
        </w:rPr>
        <w:t>ن</w:t>
      </w:r>
      <w:r w:rsidRPr="00A747F6">
        <w:rPr>
          <w:rFonts w:hint="cs"/>
          <w:rtl/>
        </w:rPr>
        <w:t>ّ</w:t>
      </w:r>
      <w:r w:rsidRPr="00A747F6">
        <w:rPr>
          <w:rtl/>
        </w:rPr>
        <w:t>ها بدأت جماعة ديني</w:t>
      </w:r>
      <w:r w:rsidRPr="00A747F6">
        <w:rPr>
          <w:rFonts w:hint="cs"/>
          <w:rtl/>
        </w:rPr>
        <w:t>ّ</w:t>
      </w:r>
      <w:r w:rsidRPr="00A747F6">
        <w:rPr>
          <w:rtl/>
        </w:rPr>
        <w:t xml:space="preserve">ة إلا </w:t>
      </w:r>
      <w:r w:rsidRPr="00A747F6">
        <w:rPr>
          <w:rFonts w:hint="cs"/>
          <w:rtl/>
        </w:rPr>
        <w:t>أ</w:t>
      </w:r>
      <w:r w:rsidRPr="00A747F6">
        <w:rPr>
          <w:rtl/>
        </w:rPr>
        <w:t>ن</w:t>
      </w:r>
      <w:r w:rsidRPr="00A747F6">
        <w:rPr>
          <w:rFonts w:hint="cs"/>
          <w:rtl/>
        </w:rPr>
        <w:t>ّ</w:t>
      </w:r>
      <w:r w:rsidRPr="00A747F6">
        <w:rPr>
          <w:rtl/>
        </w:rPr>
        <w:t>ها سرعان ما تحو</w:t>
      </w:r>
      <w:r w:rsidRPr="00A747F6">
        <w:rPr>
          <w:rFonts w:hint="cs"/>
          <w:rtl/>
        </w:rPr>
        <w:t>ّ</w:t>
      </w:r>
      <w:r w:rsidRPr="00A747F6">
        <w:rPr>
          <w:rtl/>
        </w:rPr>
        <w:t>لت إلى حركة سياسية دنيوية، وكان نتيجتها قيام دولة متعصبة عدواني</w:t>
      </w:r>
      <w:r w:rsidRPr="00A747F6">
        <w:rPr>
          <w:rFonts w:hint="cs"/>
          <w:rtl/>
        </w:rPr>
        <w:t>ّ</w:t>
      </w:r>
      <w:r w:rsidRPr="00A747F6">
        <w:rPr>
          <w:rtl/>
        </w:rPr>
        <w:t>ة، بل دولة نه</w:t>
      </w:r>
      <w:r w:rsidRPr="00A747F6">
        <w:rPr>
          <w:rFonts w:hint="cs"/>
          <w:rtl/>
        </w:rPr>
        <w:t>ّ</w:t>
      </w:r>
      <w:r w:rsidRPr="00A747F6">
        <w:rPr>
          <w:rtl/>
        </w:rPr>
        <w:t>ابة أيضاً، قد تذر</w:t>
      </w:r>
      <w:r w:rsidRPr="00A747F6">
        <w:rPr>
          <w:rFonts w:hint="cs"/>
          <w:rtl/>
        </w:rPr>
        <w:t>ّ</w:t>
      </w:r>
      <w:r w:rsidRPr="00A747F6">
        <w:rPr>
          <w:rtl/>
        </w:rPr>
        <w:t>عت بوسائل الدين لكي تسلب وتنهب وترتكب المذابح في البلاد التي تجاورها(</w:t>
      </w:r>
      <w:r w:rsidRPr="00A747F6">
        <w:rPr>
          <w:rFonts w:hint="cs"/>
          <w:rtl/>
        </w:rPr>
        <w:t>770</w:t>
      </w:r>
      <w:r w:rsidRPr="00A747F6">
        <w:rPr>
          <w:rtl/>
        </w:rPr>
        <w:t>). ويؤك</w:t>
      </w:r>
      <w:r w:rsidRPr="00A747F6">
        <w:rPr>
          <w:rFonts w:hint="cs"/>
          <w:rtl/>
        </w:rPr>
        <w:t>ّ</w:t>
      </w:r>
      <w:r w:rsidRPr="00A747F6">
        <w:rPr>
          <w:rtl/>
        </w:rPr>
        <w:t xml:space="preserve">د الشيخ أحمد الخليلي في كتابه </w:t>
      </w:r>
      <w:r w:rsidRPr="00A747F6">
        <w:rPr>
          <w:rFonts w:hint="cs"/>
          <w:rtl/>
        </w:rPr>
        <w:t>(</w:t>
      </w:r>
      <w:r w:rsidRPr="00A747F6">
        <w:rPr>
          <w:rtl/>
        </w:rPr>
        <w:t>وسقط القناع</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xml:space="preserve"> الوهابيين السلفي</w:t>
      </w:r>
      <w:r w:rsidRPr="00A747F6">
        <w:rPr>
          <w:rFonts w:hint="cs"/>
          <w:rtl/>
        </w:rPr>
        <w:t>ي</w:t>
      </w:r>
      <w:r w:rsidRPr="00A747F6">
        <w:rPr>
          <w:rtl/>
        </w:rPr>
        <w:t>ن أقرب ما يكونوا من الخوارج في تصر</w:t>
      </w:r>
      <w:r w:rsidRPr="00A747F6">
        <w:rPr>
          <w:rFonts w:hint="cs"/>
          <w:rtl/>
        </w:rPr>
        <w:t>ّ</w:t>
      </w:r>
      <w:r w:rsidRPr="00A747F6">
        <w:rPr>
          <w:rtl/>
        </w:rPr>
        <w:t>فاتهم(</w:t>
      </w:r>
      <w:r w:rsidRPr="00A747F6">
        <w:rPr>
          <w:rFonts w:hint="cs"/>
          <w:rtl/>
        </w:rPr>
        <w:t>771</w:t>
      </w:r>
      <w:r w:rsidRPr="00A747F6">
        <w:rPr>
          <w:rtl/>
        </w:rPr>
        <w:t>). بل يصفهم الدكتور عدنان إبراهيم: بأنّهم مغول العصر(</w:t>
      </w:r>
      <w:r w:rsidRPr="00A747F6">
        <w:rPr>
          <w:rFonts w:hint="cs"/>
          <w:rtl/>
        </w:rPr>
        <w:t>772</w:t>
      </w:r>
      <w:r w:rsidRPr="00A747F6">
        <w:rPr>
          <w:rtl/>
        </w:rPr>
        <w:t xml:space="preserve">). ويرى الباحث والداعية الدكتور صالح بن عبد الله السماوي في كتابه </w:t>
      </w:r>
      <w:r w:rsidRPr="00A747F6">
        <w:rPr>
          <w:rFonts w:hint="cs"/>
          <w:rtl/>
        </w:rPr>
        <w:t>(</w:t>
      </w:r>
      <w:r w:rsidRPr="00A747F6">
        <w:rPr>
          <w:rtl/>
        </w:rPr>
        <w:t>الدعوة والدعاة في مسيرة الإصلاح</w:t>
      </w:r>
      <w:r w:rsidRPr="00A747F6">
        <w:rPr>
          <w:rFonts w:hint="cs"/>
          <w:rtl/>
        </w:rPr>
        <w:t>)</w:t>
      </w:r>
      <w:r w:rsidRPr="00A747F6">
        <w:rPr>
          <w:rtl/>
        </w:rPr>
        <w:t>، ب</w:t>
      </w:r>
      <w:r w:rsidRPr="00A747F6">
        <w:rPr>
          <w:rFonts w:hint="cs"/>
          <w:rtl/>
        </w:rPr>
        <w:t>أ</w:t>
      </w:r>
      <w:r w:rsidRPr="00A747F6">
        <w:rPr>
          <w:rtl/>
        </w:rPr>
        <w:t>ن</w:t>
      </w:r>
      <w:r w:rsidRPr="00A747F6">
        <w:rPr>
          <w:rFonts w:hint="cs"/>
          <w:rtl/>
        </w:rPr>
        <w:t>ّ</w:t>
      </w:r>
      <w:r w:rsidRPr="00A747F6">
        <w:rPr>
          <w:rtl/>
        </w:rPr>
        <w:t xml:space="preserve"> أغلب ما جاءنا من الأحاديث النبوية الشريفة حول فتن آخر الزمان، لتؤط</w:t>
      </w:r>
      <w:r w:rsidRPr="00A747F6">
        <w:rPr>
          <w:rFonts w:hint="cs"/>
          <w:rtl/>
        </w:rPr>
        <w:t>ّ</w:t>
      </w:r>
      <w:r w:rsidRPr="00A747F6">
        <w:rPr>
          <w:rtl/>
        </w:rPr>
        <w:t xml:space="preserve">ر الوهابية السلفية، ضمن عنوان </w:t>
      </w:r>
      <w:r w:rsidRPr="00A747F6">
        <w:rPr>
          <w:rFonts w:hint="cs"/>
          <w:rtl/>
        </w:rPr>
        <w:t>(</w:t>
      </w:r>
      <w:r w:rsidRPr="00A747F6">
        <w:rPr>
          <w:rtl/>
        </w:rPr>
        <w:t>خوارج آخر الزمان</w:t>
      </w:r>
      <w:r w:rsidRPr="00A747F6">
        <w:rPr>
          <w:rFonts w:hint="cs"/>
          <w:rtl/>
        </w:rPr>
        <w:t>)</w:t>
      </w:r>
      <w:r w:rsidRPr="00A747F6">
        <w:rPr>
          <w:rtl/>
        </w:rPr>
        <w:t>(</w:t>
      </w:r>
      <w:r w:rsidRPr="00A747F6">
        <w:rPr>
          <w:rFonts w:hint="cs"/>
          <w:rtl/>
        </w:rPr>
        <w:t>773</w:t>
      </w:r>
      <w:r w:rsidRPr="00A747F6">
        <w:rPr>
          <w:rtl/>
        </w:rPr>
        <w:t xml:space="preserve">). </w:t>
      </w:r>
    </w:p>
    <w:p w14:paraId="456110D8" w14:textId="77777777" w:rsidR="00CC5B07" w:rsidRDefault="00DD5F23" w:rsidP="00A747F6">
      <w:pPr>
        <w:pStyle w:val="libNormal"/>
        <w:rPr>
          <w:rtl/>
        </w:rPr>
      </w:pPr>
      <w:r w:rsidRPr="00A747F6">
        <w:rPr>
          <w:rtl/>
        </w:rPr>
        <w:t>حينما نسمع من الوهابي</w:t>
      </w:r>
      <w:r w:rsidRPr="00A747F6">
        <w:rPr>
          <w:rFonts w:hint="cs"/>
          <w:rtl/>
        </w:rPr>
        <w:t>ي</w:t>
      </w:r>
      <w:r w:rsidRPr="00A747F6">
        <w:rPr>
          <w:rtl/>
        </w:rPr>
        <w:t>ن السلفي</w:t>
      </w:r>
      <w:r w:rsidRPr="00A747F6">
        <w:rPr>
          <w:rFonts w:hint="cs"/>
          <w:rtl/>
        </w:rPr>
        <w:t>ي</w:t>
      </w:r>
      <w:r w:rsidRPr="00A747F6">
        <w:rPr>
          <w:rtl/>
        </w:rPr>
        <w:t xml:space="preserve">ن </w:t>
      </w:r>
      <w:r w:rsidRPr="00A747F6">
        <w:rPr>
          <w:rFonts w:hint="cs"/>
          <w:rtl/>
        </w:rPr>
        <w:t>أ</w:t>
      </w:r>
      <w:r w:rsidRPr="00A747F6">
        <w:rPr>
          <w:rtl/>
        </w:rPr>
        <w:t>ن</w:t>
      </w:r>
      <w:r w:rsidRPr="00A747F6">
        <w:rPr>
          <w:rFonts w:hint="cs"/>
          <w:rtl/>
        </w:rPr>
        <w:t>ّ</w:t>
      </w:r>
      <w:r w:rsidRPr="00A747F6">
        <w:rPr>
          <w:rtl/>
        </w:rPr>
        <w:t>هم يسم</w:t>
      </w:r>
      <w:r w:rsidRPr="00A747F6">
        <w:rPr>
          <w:rFonts w:hint="cs"/>
          <w:rtl/>
        </w:rPr>
        <w:t>ّ</w:t>
      </w:r>
      <w:r w:rsidRPr="00A747F6">
        <w:rPr>
          <w:rtl/>
        </w:rPr>
        <w:t>ون قائدهم بـ</w:t>
      </w:r>
      <w:r w:rsidRPr="00A747F6">
        <w:rPr>
          <w:rFonts w:hint="cs"/>
          <w:rtl/>
        </w:rPr>
        <w:t>(</w:t>
      </w:r>
      <w:r w:rsidRPr="00A747F6">
        <w:rPr>
          <w:rtl/>
        </w:rPr>
        <w:t>الإمام المجد</w:t>
      </w:r>
      <w:r w:rsidRPr="00A747F6">
        <w:rPr>
          <w:rFonts w:hint="cs"/>
          <w:rtl/>
        </w:rPr>
        <w:t>ّ</w:t>
      </w:r>
      <w:r w:rsidRPr="00A747F6">
        <w:rPr>
          <w:rtl/>
        </w:rPr>
        <w:t>د</w:t>
      </w:r>
      <w:r w:rsidRPr="00A747F6">
        <w:rPr>
          <w:rFonts w:hint="cs"/>
          <w:rtl/>
        </w:rPr>
        <w:t>)</w:t>
      </w:r>
      <w:r w:rsidRPr="00A747F6">
        <w:rPr>
          <w:rtl/>
        </w:rPr>
        <w:t>، يخي</w:t>
      </w:r>
      <w:r w:rsidRPr="00A747F6">
        <w:rPr>
          <w:rFonts w:hint="cs"/>
          <w:rtl/>
        </w:rPr>
        <w:t>ّ</w:t>
      </w:r>
      <w:r w:rsidRPr="00A747F6">
        <w:rPr>
          <w:rtl/>
        </w:rPr>
        <w:t xml:space="preserve">ل إليك </w:t>
      </w:r>
      <w:r w:rsidRPr="00A747F6">
        <w:rPr>
          <w:rFonts w:hint="cs"/>
          <w:rtl/>
        </w:rPr>
        <w:t>أ</w:t>
      </w:r>
      <w:r w:rsidRPr="00A747F6">
        <w:rPr>
          <w:rtl/>
        </w:rPr>
        <w:t>ن</w:t>
      </w:r>
      <w:r w:rsidRPr="00A747F6">
        <w:rPr>
          <w:rFonts w:hint="cs"/>
          <w:rtl/>
        </w:rPr>
        <w:t>ّ</w:t>
      </w:r>
      <w:r w:rsidRPr="00A747F6">
        <w:rPr>
          <w:rtl/>
        </w:rPr>
        <w:t>هم يتحد</w:t>
      </w:r>
      <w:r w:rsidRPr="00A747F6">
        <w:rPr>
          <w:rFonts w:hint="cs"/>
          <w:rtl/>
        </w:rPr>
        <w:t>ّ</w:t>
      </w:r>
      <w:r w:rsidRPr="00A747F6">
        <w:rPr>
          <w:rtl/>
        </w:rPr>
        <w:t xml:space="preserve">ثون عن عالم وفقيه وصنديد من </w:t>
      </w:r>
      <w:r w:rsidRPr="00A747F6">
        <w:rPr>
          <w:rFonts w:hint="cs"/>
          <w:rtl/>
        </w:rPr>
        <w:t>أ</w:t>
      </w:r>
      <w:r w:rsidRPr="00A747F6">
        <w:rPr>
          <w:rtl/>
        </w:rPr>
        <w:t>ساطي</w:t>
      </w:r>
      <w:r w:rsidRPr="00A747F6">
        <w:rPr>
          <w:rFonts w:hint="cs"/>
          <w:rtl/>
        </w:rPr>
        <w:t>ن</w:t>
      </w:r>
      <w:r w:rsidRPr="00A747F6">
        <w:rPr>
          <w:rtl/>
        </w:rPr>
        <w:t xml:space="preserve"> العلم، قد أردف الفكر الإسلامي بنفائس لا تضاهى من المعرفة والتقوى والعمل الصالح، ودفع بالأم</w:t>
      </w:r>
      <w:r w:rsidRPr="00A747F6">
        <w:rPr>
          <w:rFonts w:hint="cs"/>
          <w:rtl/>
        </w:rPr>
        <w:t>ّ</w:t>
      </w:r>
      <w:r w:rsidRPr="00A747F6">
        <w:rPr>
          <w:rtl/>
        </w:rPr>
        <w:t>ة نحو ال</w:t>
      </w:r>
      <w:r w:rsidRPr="00A747F6">
        <w:rPr>
          <w:rFonts w:hint="cs"/>
          <w:rtl/>
        </w:rPr>
        <w:t>أ</w:t>
      </w:r>
      <w:r w:rsidRPr="00A747F6">
        <w:rPr>
          <w:rtl/>
        </w:rPr>
        <w:t>مام في فكرها ومجدها وسؤددها... الواقع يحكي بالأرقام غير هذا - إي والله - فعلمه لا يساوي جناح بعوضة(</w:t>
      </w:r>
      <w:r w:rsidRPr="00A747F6">
        <w:rPr>
          <w:rFonts w:hint="cs"/>
          <w:rtl/>
        </w:rPr>
        <w:t>774</w:t>
      </w:r>
      <w:r w:rsidRPr="00A747F6">
        <w:rPr>
          <w:rtl/>
        </w:rPr>
        <w:t xml:space="preserve">)، </w:t>
      </w:r>
      <w:r w:rsidRPr="00A747F6">
        <w:rPr>
          <w:rFonts w:hint="cs"/>
          <w:rtl/>
        </w:rPr>
        <w:t>ا</w:t>
      </w:r>
      <w:r w:rsidRPr="00A747F6">
        <w:rPr>
          <w:rtl/>
        </w:rPr>
        <w:t>قرأ أي</w:t>
      </w:r>
      <w:r w:rsidRPr="00A747F6">
        <w:rPr>
          <w:rFonts w:hint="cs"/>
          <w:rtl/>
        </w:rPr>
        <w:t>ّ</w:t>
      </w:r>
      <w:r w:rsidRPr="00A747F6">
        <w:rPr>
          <w:rtl/>
        </w:rPr>
        <w:t xml:space="preserve"> مقطع تحصل عليه من نتاجاته العلمية</w:t>
      </w:r>
      <w:r w:rsidRPr="00A747F6">
        <w:rPr>
          <w:rFonts w:hint="cs"/>
          <w:rtl/>
        </w:rPr>
        <w:t>؛</w:t>
      </w:r>
      <w:r w:rsidRPr="00A747F6">
        <w:rPr>
          <w:rtl/>
        </w:rPr>
        <w:t xml:space="preserve"> لتعرف الحقيقة بكاملها، وما تركه لا يصلح </w:t>
      </w:r>
      <w:r w:rsidRPr="00A747F6">
        <w:rPr>
          <w:rFonts w:hint="cs"/>
          <w:rtl/>
        </w:rPr>
        <w:t>أ</w:t>
      </w:r>
      <w:r w:rsidRPr="00A747F6">
        <w:rPr>
          <w:rtl/>
        </w:rPr>
        <w:t>ن يكون كتاباً يدر</w:t>
      </w:r>
      <w:r w:rsidRPr="00A747F6">
        <w:rPr>
          <w:rFonts w:hint="cs"/>
          <w:rtl/>
        </w:rPr>
        <w:t>ّ</w:t>
      </w:r>
      <w:r w:rsidRPr="00A747F6">
        <w:rPr>
          <w:rtl/>
        </w:rPr>
        <w:t>س في المتوس</w:t>
      </w:r>
      <w:r w:rsidRPr="00A747F6">
        <w:rPr>
          <w:rFonts w:hint="cs"/>
          <w:rtl/>
        </w:rPr>
        <w:t>ّ</w:t>
      </w:r>
      <w:r w:rsidRPr="00A747F6">
        <w:rPr>
          <w:rtl/>
        </w:rPr>
        <w:t>طة فضلاً عن ال</w:t>
      </w:r>
      <w:r w:rsidRPr="00A747F6">
        <w:rPr>
          <w:rFonts w:hint="cs"/>
          <w:rtl/>
        </w:rPr>
        <w:t>إ</w:t>
      </w:r>
      <w:r w:rsidRPr="00A747F6">
        <w:rPr>
          <w:rtl/>
        </w:rPr>
        <w:t>عدادية، ومع هذا فهي مليئة بالجهل والتلبيس والمكافا</w:t>
      </w:r>
      <w:r w:rsidRPr="00A747F6">
        <w:rPr>
          <w:rFonts w:hint="cs"/>
          <w:rtl/>
        </w:rPr>
        <w:t>ة</w:t>
      </w:r>
      <w:r w:rsidRPr="00A747F6">
        <w:rPr>
          <w:rtl/>
        </w:rPr>
        <w:t xml:space="preserve"> بالكلمات واللعب بالألفاظ المقد</w:t>
      </w:r>
      <w:r w:rsidRPr="00A747F6">
        <w:rPr>
          <w:rFonts w:hint="cs"/>
          <w:rtl/>
        </w:rPr>
        <w:t>ّ</w:t>
      </w:r>
      <w:r w:rsidRPr="00A747F6">
        <w:rPr>
          <w:rtl/>
        </w:rPr>
        <w:t>سة، والانتصار على الخصم بالأحاديث الضعيفة والمنبوذة</w:t>
      </w:r>
      <w:r w:rsidRPr="00A747F6">
        <w:rPr>
          <w:rFonts w:hint="cs"/>
          <w:rtl/>
        </w:rPr>
        <w:t>،</w:t>
      </w:r>
      <w:r w:rsidRPr="00A747F6">
        <w:rPr>
          <w:rtl/>
        </w:rPr>
        <w:t xml:space="preserve"> بل الموضوعة والمكذوبة، و</w:t>
      </w:r>
      <w:r w:rsidRPr="00A747F6">
        <w:rPr>
          <w:rFonts w:hint="cs"/>
          <w:rtl/>
        </w:rPr>
        <w:t>أ</w:t>
      </w:r>
      <w:r w:rsidRPr="00A747F6">
        <w:rPr>
          <w:rtl/>
        </w:rPr>
        <w:t>ينما تعذ</w:t>
      </w:r>
      <w:r w:rsidRPr="00A747F6">
        <w:rPr>
          <w:rFonts w:hint="cs"/>
          <w:rtl/>
        </w:rPr>
        <w:t>ّ</w:t>
      </w:r>
      <w:r w:rsidRPr="00A747F6">
        <w:rPr>
          <w:rtl/>
        </w:rPr>
        <w:t>ر عليه، أضاف من جيبه(</w:t>
      </w:r>
      <w:r w:rsidRPr="00A747F6">
        <w:rPr>
          <w:rFonts w:hint="cs"/>
          <w:rtl/>
        </w:rPr>
        <w:t>775</w:t>
      </w:r>
      <w:r w:rsidRPr="00A747F6">
        <w:rPr>
          <w:rtl/>
        </w:rPr>
        <w:t>). وأبنا</w:t>
      </w:r>
      <w:r w:rsidRPr="00A747F6">
        <w:rPr>
          <w:rFonts w:hint="cs"/>
          <w:rtl/>
        </w:rPr>
        <w:t>ؤ</w:t>
      </w:r>
      <w:r w:rsidRPr="00A747F6">
        <w:rPr>
          <w:rtl/>
        </w:rPr>
        <w:t>ه وحفدته يعلمون ذلك علم اليقين، لذا ترونهم ينم</w:t>
      </w:r>
      <w:r w:rsidRPr="00A747F6">
        <w:rPr>
          <w:rFonts w:hint="cs"/>
          <w:rtl/>
        </w:rPr>
        <w:t>ّ</w:t>
      </w:r>
      <w:r w:rsidRPr="00A747F6">
        <w:rPr>
          <w:rtl/>
        </w:rPr>
        <w:t>قون كتاباته بالشروح ويقط</w:t>
      </w:r>
      <w:r w:rsidRPr="00A747F6">
        <w:rPr>
          <w:rFonts w:hint="cs"/>
          <w:rtl/>
        </w:rPr>
        <w:t>ّ</w:t>
      </w:r>
      <w:r w:rsidRPr="00A747F6">
        <w:rPr>
          <w:rtl/>
        </w:rPr>
        <w:t xml:space="preserve">عون جملاته بالعروض، عسى </w:t>
      </w:r>
      <w:r w:rsidRPr="00A747F6">
        <w:rPr>
          <w:rFonts w:hint="cs"/>
          <w:rtl/>
        </w:rPr>
        <w:t>أ</w:t>
      </w:r>
      <w:r w:rsidRPr="00A747F6">
        <w:rPr>
          <w:rtl/>
        </w:rPr>
        <w:t xml:space="preserve">ن تصبح لائقة ممتعة </w:t>
      </w:r>
    </w:p>
    <w:p w14:paraId="37D00F5A" w14:textId="77777777" w:rsidR="00CC5B07" w:rsidRDefault="00CC5B07" w:rsidP="00CC5B07">
      <w:pPr>
        <w:pStyle w:val="libNormal"/>
        <w:rPr>
          <w:rtl/>
        </w:rPr>
      </w:pPr>
      <w:r>
        <w:rPr>
          <w:rtl/>
        </w:rPr>
        <w:br w:type="page"/>
      </w:r>
    </w:p>
    <w:p w14:paraId="10A7F799" w14:textId="43378E76" w:rsidR="00DD5F23" w:rsidRPr="00A747F6" w:rsidRDefault="00DD5F23" w:rsidP="00CC5B07">
      <w:pPr>
        <w:pStyle w:val="libNormal0"/>
        <w:rPr>
          <w:rtl/>
        </w:rPr>
      </w:pPr>
      <w:r w:rsidRPr="00A747F6">
        <w:rPr>
          <w:rtl/>
        </w:rPr>
        <w:lastRenderedPageBreak/>
        <w:t>لقارئها، وأن</w:t>
      </w:r>
      <w:r w:rsidRPr="00A747F6">
        <w:rPr>
          <w:rFonts w:hint="cs"/>
          <w:rtl/>
        </w:rPr>
        <w:t>ّ</w:t>
      </w:r>
      <w:r w:rsidRPr="00A747F6">
        <w:rPr>
          <w:rtl/>
        </w:rPr>
        <w:t>ى لهم ذلك وعلماء عصره وأخوه الأكبر (من غير أم</w:t>
      </w:r>
      <w:r w:rsidRPr="00A747F6">
        <w:rPr>
          <w:rFonts w:hint="cs"/>
          <w:rtl/>
        </w:rPr>
        <w:t>ّ</w:t>
      </w:r>
      <w:r w:rsidRPr="00A747F6">
        <w:rPr>
          <w:rtl/>
        </w:rPr>
        <w:t>ه)، يقولون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ه لا يعرف عشر أعشار العلوم التي كانت في بيئته النجدية آنذاك(</w:t>
      </w:r>
      <w:r w:rsidRPr="00A747F6">
        <w:rPr>
          <w:rFonts w:hint="cs"/>
          <w:rtl/>
        </w:rPr>
        <w:t>776</w:t>
      </w:r>
      <w:r w:rsidRPr="00A747F6">
        <w:rPr>
          <w:rtl/>
        </w:rPr>
        <w:t>)، وليس بالقياس مع العلم والفضل الذي كان عند العلماء والفقهاء في الحجاز ومدنه المقد</w:t>
      </w:r>
      <w:r w:rsidRPr="00A747F6">
        <w:rPr>
          <w:rFonts w:hint="cs"/>
          <w:rtl/>
        </w:rPr>
        <w:t>ّ</w:t>
      </w:r>
      <w:r w:rsidRPr="00A747F6">
        <w:rPr>
          <w:rtl/>
        </w:rPr>
        <w:t>سة(</w:t>
      </w:r>
      <w:r w:rsidRPr="00A747F6">
        <w:rPr>
          <w:rFonts w:hint="cs"/>
          <w:rtl/>
        </w:rPr>
        <w:t>777</w:t>
      </w:r>
      <w:r w:rsidRPr="00A747F6">
        <w:rPr>
          <w:rtl/>
        </w:rPr>
        <w:t xml:space="preserve">). </w:t>
      </w:r>
    </w:p>
    <w:p w14:paraId="16D25491" w14:textId="77777777" w:rsidR="00DD5F23" w:rsidRPr="00A747F6" w:rsidRDefault="00DD5F23" w:rsidP="00A747F6">
      <w:pPr>
        <w:pStyle w:val="libNormal"/>
        <w:rPr>
          <w:rtl/>
        </w:rPr>
      </w:pPr>
      <w:r w:rsidRPr="00A747F6">
        <w:rPr>
          <w:rtl/>
        </w:rPr>
        <w:t>أم</w:t>
      </w:r>
      <w:r w:rsidRPr="00A747F6">
        <w:rPr>
          <w:rFonts w:hint="cs"/>
          <w:rtl/>
        </w:rPr>
        <w:t>ّ</w:t>
      </w:r>
      <w:r w:rsidRPr="00A747F6">
        <w:rPr>
          <w:rtl/>
        </w:rPr>
        <w:t>ا ما كانت عليه حياته العملية وأخلاقه وأفعاله... ف</w:t>
      </w:r>
      <w:r w:rsidRPr="00A747F6">
        <w:rPr>
          <w:rFonts w:hint="cs"/>
          <w:rtl/>
        </w:rPr>
        <w:t>ا</w:t>
      </w:r>
      <w:r w:rsidRPr="00A747F6">
        <w:rPr>
          <w:rtl/>
        </w:rPr>
        <w:t>قرأ لم</w:t>
      </w:r>
      <w:r w:rsidRPr="00A747F6">
        <w:rPr>
          <w:rFonts w:hint="cs"/>
          <w:rtl/>
        </w:rPr>
        <w:t>َ</w:t>
      </w:r>
      <w:r w:rsidRPr="00A747F6">
        <w:rPr>
          <w:rtl/>
        </w:rPr>
        <w:t>ن شئت من مؤرّخي الوهابية أنفسهم، لتعرف بلا أدنى شك</w:t>
      </w:r>
      <w:r w:rsidRPr="00A747F6">
        <w:rPr>
          <w:rFonts w:hint="cs"/>
          <w:rtl/>
        </w:rPr>
        <w:t>ّ</w:t>
      </w:r>
      <w:r w:rsidRPr="00A747F6">
        <w:rPr>
          <w:rtl/>
        </w:rPr>
        <w:t xml:space="preserve"> أن</w:t>
      </w:r>
      <w:r w:rsidRPr="00A747F6">
        <w:rPr>
          <w:rFonts w:hint="cs"/>
          <w:rtl/>
        </w:rPr>
        <w:t>ّ</w:t>
      </w:r>
      <w:r w:rsidRPr="00A747F6">
        <w:rPr>
          <w:rtl/>
        </w:rPr>
        <w:t xml:space="preserve"> أي</w:t>
      </w:r>
      <w:r w:rsidRPr="00A747F6">
        <w:rPr>
          <w:rFonts w:hint="cs"/>
          <w:rtl/>
        </w:rPr>
        <w:t>ّ</w:t>
      </w:r>
      <w:r w:rsidRPr="00A747F6">
        <w:rPr>
          <w:rtl/>
        </w:rPr>
        <w:t>امه قضت بالحروب والغارات والمكائد والنهب والسلب والسبي، وفتاوى التكفير والتهجير وملك اليمن، بلا وازع من دين أو رادع من قيم وفضائل(</w:t>
      </w:r>
      <w:r w:rsidRPr="00A747F6">
        <w:rPr>
          <w:rFonts w:hint="cs"/>
          <w:rtl/>
        </w:rPr>
        <w:t>778</w:t>
      </w:r>
      <w:r w:rsidRPr="00A747F6">
        <w:rPr>
          <w:rtl/>
        </w:rPr>
        <w:t>)، هذا عن أي</w:t>
      </w:r>
      <w:r w:rsidRPr="00A747F6">
        <w:rPr>
          <w:rFonts w:hint="cs"/>
          <w:rtl/>
        </w:rPr>
        <w:t>ّ</w:t>
      </w:r>
      <w:r w:rsidRPr="00A747F6">
        <w:rPr>
          <w:rtl/>
        </w:rPr>
        <w:t>ام شيبه وشيخوخته، أم</w:t>
      </w:r>
      <w:r w:rsidRPr="00A747F6">
        <w:rPr>
          <w:rFonts w:hint="cs"/>
          <w:rtl/>
        </w:rPr>
        <w:t>ّ</w:t>
      </w:r>
      <w:r w:rsidRPr="00A747F6">
        <w:rPr>
          <w:rtl/>
        </w:rPr>
        <w:t>ا عن أي</w:t>
      </w:r>
      <w:r w:rsidRPr="00A747F6">
        <w:rPr>
          <w:rFonts w:hint="cs"/>
          <w:rtl/>
        </w:rPr>
        <w:t>ّ</w:t>
      </w:r>
      <w:r w:rsidRPr="00A747F6">
        <w:rPr>
          <w:rtl/>
        </w:rPr>
        <w:t>ام شبابه</w:t>
      </w:r>
      <w:r w:rsidRPr="00A747F6">
        <w:rPr>
          <w:rFonts w:hint="cs"/>
          <w:rtl/>
        </w:rPr>
        <w:t>،</w:t>
      </w:r>
      <w:r w:rsidRPr="00A747F6">
        <w:rPr>
          <w:rtl/>
        </w:rPr>
        <w:t xml:space="preserve"> فالكفر بالله والتشهير بالنبي ومقد</w:t>
      </w:r>
      <w:r w:rsidRPr="00A747F6">
        <w:rPr>
          <w:rFonts w:hint="cs"/>
          <w:rtl/>
        </w:rPr>
        <w:t>ّ</w:t>
      </w:r>
      <w:r w:rsidRPr="00A747F6">
        <w:rPr>
          <w:rtl/>
        </w:rPr>
        <w:t>ساته  صلّى الله عليه وآله ، ثمّ الوقيعة بالصالحين والفقهاء(</w:t>
      </w:r>
      <w:r w:rsidRPr="00A747F6">
        <w:rPr>
          <w:rFonts w:hint="cs"/>
          <w:rtl/>
        </w:rPr>
        <w:t>779</w:t>
      </w:r>
      <w:r w:rsidRPr="00A747F6">
        <w:rPr>
          <w:rtl/>
        </w:rPr>
        <w:t>)، هذا من جهة الإيمان، أم</w:t>
      </w:r>
      <w:r w:rsidRPr="00A747F6">
        <w:rPr>
          <w:rFonts w:hint="cs"/>
          <w:rtl/>
        </w:rPr>
        <w:t>ّ</w:t>
      </w:r>
      <w:r w:rsidRPr="00A747F6">
        <w:rPr>
          <w:rtl/>
        </w:rPr>
        <w:t>ا العمل بالجوارح</w:t>
      </w:r>
      <w:r w:rsidRPr="00A747F6">
        <w:rPr>
          <w:rFonts w:hint="cs"/>
          <w:rtl/>
        </w:rPr>
        <w:t>،</w:t>
      </w:r>
      <w:r w:rsidRPr="00A747F6">
        <w:rPr>
          <w:rtl/>
        </w:rPr>
        <w:t xml:space="preserve"> فكانت باللواط والسطو والزن</w:t>
      </w:r>
      <w:r w:rsidRPr="00A747F6">
        <w:rPr>
          <w:rFonts w:hint="cs"/>
          <w:rtl/>
        </w:rPr>
        <w:t>ا</w:t>
      </w:r>
      <w:r w:rsidRPr="00A747F6">
        <w:rPr>
          <w:rtl/>
        </w:rPr>
        <w:t xml:space="preserve"> ومجالس اللهو والأتاوات، تفوح بالرجل من كل جانب(</w:t>
      </w:r>
      <w:r w:rsidRPr="00A747F6">
        <w:rPr>
          <w:rFonts w:hint="cs"/>
          <w:rtl/>
        </w:rPr>
        <w:t>780</w:t>
      </w:r>
      <w:r w:rsidRPr="00A747F6">
        <w:rPr>
          <w:rtl/>
        </w:rPr>
        <w:t>)، حتى لم يسلم الجاسوس البريطاني همفر منه، فقد ضاق به ذرعاً وشكى هوس هذا ال</w:t>
      </w:r>
      <w:r w:rsidRPr="00A747F6">
        <w:rPr>
          <w:rFonts w:hint="cs"/>
          <w:rtl/>
        </w:rPr>
        <w:t>أ</w:t>
      </w:r>
      <w:r w:rsidRPr="00A747F6">
        <w:rPr>
          <w:rtl/>
        </w:rPr>
        <w:t>رعن إلى وزارته (وزارة المستعمرات)، فجاء الجواب ووقع عليه كالصاعقة</w:t>
      </w:r>
      <w:r w:rsidRPr="00A747F6">
        <w:rPr>
          <w:rFonts w:hint="cs"/>
          <w:rtl/>
        </w:rPr>
        <w:t>:</w:t>
      </w:r>
      <w:r w:rsidRPr="00A747F6">
        <w:rPr>
          <w:rtl/>
        </w:rPr>
        <w:t xml:space="preserve"> أن مك</w:t>
      </w:r>
      <w:r w:rsidRPr="00A747F6">
        <w:rPr>
          <w:rFonts w:hint="cs"/>
          <w:rtl/>
        </w:rPr>
        <w:t>ّ</w:t>
      </w:r>
      <w:r w:rsidRPr="00A747F6">
        <w:rPr>
          <w:rtl/>
        </w:rPr>
        <w:t>ن</w:t>
      </w:r>
      <w:r w:rsidRPr="00A747F6">
        <w:rPr>
          <w:rFonts w:hint="cs"/>
          <w:rtl/>
        </w:rPr>
        <w:t>ْ</w:t>
      </w:r>
      <w:r w:rsidRPr="00A747F6">
        <w:rPr>
          <w:rtl/>
        </w:rPr>
        <w:t xml:space="preserve"> الرجل من نفسك خدمة لوطنك ووظيفتك(</w:t>
      </w:r>
      <w:r w:rsidRPr="00A747F6">
        <w:rPr>
          <w:rFonts w:hint="cs"/>
          <w:rtl/>
        </w:rPr>
        <w:t>781</w:t>
      </w:r>
      <w:r w:rsidRPr="00A747F6">
        <w:rPr>
          <w:rtl/>
        </w:rPr>
        <w:t>).</w:t>
      </w:r>
    </w:p>
    <w:p w14:paraId="1E030A0E" w14:textId="77777777" w:rsidR="00DD5F23" w:rsidRPr="00A747F6" w:rsidRDefault="00DD5F23" w:rsidP="00A747F6">
      <w:pPr>
        <w:pStyle w:val="libNormal"/>
        <w:rPr>
          <w:rtl/>
        </w:rPr>
      </w:pPr>
      <w:r w:rsidRPr="00A747F6">
        <w:rPr>
          <w:rtl/>
        </w:rPr>
        <w:t xml:space="preserve">من المؤسف بمكان، </w:t>
      </w:r>
      <w:r w:rsidRPr="00A747F6">
        <w:rPr>
          <w:rFonts w:hint="cs"/>
          <w:rtl/>
        </w:rPr>
        <w:t>أ</w:t>
      </w:r>
      <w:r w:rsidRPr="00A747F6">
        <w:rPr>
          <w:rtl/>
        </w:rPr>
        <w:t xml:space="preserve">ن نشغل </w:t>
      </w:r>
      <w:r w:rsidRPr="00A747F6">
        <w:rPr>
          <w:rFonts w:hint="cs"/>
          <w:rtl/>
        </w:rPr>
        <w:t>أ</w:t>
      </w:r>
      <w:r w:rsidRPr="00A747F6">
        <w:rPr>
          <w:rtl/>
        </w:rPr>
        <w:t xml:space="preserve">نفسنا والقارئ الكريم بمثل هؤلاء النكرات... ونعود إلى القول: صحيح </w:t>
      </w:r>
      <w:r w:rsidRPr="00A747F6">
        <w:rPr>
          <w:rFonts w:hint="cs"/>
          <w:rtl/>
        </w:rPr>
        <w:t>أ</w:t>
      </w:r>
      <w:r w:rsidRPr="00A747F6">
        <w:rPr>
          <w:rtl/>
        </w:rPr>
        <w:t>ن</w:t>
      </w:r>
      <w:r w:rsidRPr="00A747F6">
        <w:rPr>
          <w:rFonts w:hint="cs"/>
          <w:rtl/>
        </w:rPr>
        <w:t>ّ</w:t>
      </w:r>
      <w:r w:rsidRPr="00A747F6">
        <w:rPr>
          <w:rtl/>
        </w:rPr>
        <w:t xml:space="preserve"> استخدام القو</w:t>
      </w:r>
      <w:r w:rsidRPr="00A747F6">
        <w:rPr>
          <w:rFonts w:hint="cs"/>
          <w:rtl/>
        </w:rPr>
        <w:t>ّ</w:t>
      </w:r>
      <w:r w:rsidRPr="00A747F6">
        <w:rPr>
          <w:rtl/>
        </w:rPr>
        <w:t>ة المفرطة في حروب آل سعود وغض النظر عن كل ما يمت للإسلام والعروبة والإنسانية بش</w:t>
      </w:r>
      <w:r w:rsidRPr="00A747F6">
        <w:rPr>
          <w:rFonts w:hint="cs"/>
          <w:rtl/>
        </w:rPr>
        <w:t>يء</w:t>
      </w:r>
      <w:r w:rsidRPr="00A747F6">
        <w:rPr>
          <w:rtl/>
        </w:rPr>
        <w:t>، قد أوصلتهم إلى السلطة، كما يقول الباحث الإسلامي محمد جلال كشك(</w:t>
      </w:r>
      <w:r w:rsidRPr="00A747F6">
        <w:rPr>
          <w:rFonts w:hint="cs"/>
          <w:rtl/>
        </w:rPr>
        <w:t>782</w:t>
      </w:r>
      <w:r w:rsidRPr="00A747F6">
        <w:rPr>
          <w:rtl/>
        </w:rPr>
        <w:t xml:space="preserve">)، لكن وبالتاكيد على السنن الطبيعية لتاريخ الإنسان على الأرض، كانت السبب الرئيسي في سقوط ذاك الكيان والانقضاض عليه، كما </w:t>
      </w:r>
      <w:r w:rsidRPr="00A747F6">
        <w:rPr>
          <w:rFonts w:hint="cs"/>
          <w:rtl/>
        </w:rPr>
        <w:t>ا</w:t>
      </w:r>
      <w:r w:rsidRPr="00A747F6">
        <w:rPr>
          <w:rtl/>
        </w:rPr>
        <w:t>عترف به أحد رجالات الوهابية في عصرنا هذا(</w:t>
      </w:r>
      <w:r w:rsidRPr="00A747F6">
        <w:rPr>
          <w:rFonts w:hint="cs"/>
          <w:rtl/>
        </w:rPr>
        <w:t>783</w:t>
      </w:r>
      <w:r w:rsidRPr="00A747F6">
        <w:rPr>
          <w:rtl/>
        </w:rPr>
        <w:t xml:space="preserve">). </w:t>
      </w:r>
    </w:p>
    <w:p w14:paraId="43E9C437" w14:textId="77777777" w:rsidR="00CC5B07" w:rsidRDefault="00CC5B07" w:rsidP="00CC5B07">
      <w:pPr>
        <w:pStyle w:val="libNormal"/>
        <w:rPr>
          <w:rtl/>
        </w:rPr>
      </w:pPr>
      <w:r>
        <w:rPr>
          <w:rtl/>
        </w:rPr>
        <w:br w:type="page"/>
      </w:r>
    </w:p>
    <w:p w14:paraId="75A58A95" w14:textId="77777777" w:rsidR="00DD5F23" w:rsidRPr="00A747F6" w:rsidRDefault="00DD5F23" w:rsidP="00A747F6">
      <w:pPr>
        <w:pStyle w:val="libNormal"/>
        <w:rPr>
          <w:rtl/>
        </w:rPr>
      </w:pPr>
      <w:r w:rsidRPr="00A747F6">
        <w:rPr>
          <w:rtl/>
        </w:rPr>
        <w:lastRenderedPageBreak/>
        <w:t>لا شك</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السلوك الجمعي لا يأتي من فراغ</w:t>
      </w:r>
      <w:r w:rsidRPr="00A747F6">
        <w:rPr>
          <w:rFonts w:hint="cs"/>
          <w:rtl/>
        </w:rPr>
        <w:t>،</w:t>
      </w:r>
      <w:r w:rsidRPr="00A747F6">
        <w:rPr>
          <w:rtl/>
        </w:rPr>
        <w:t xml:space="preserve"> بل تكون من خلال </w:t>
      </w:r>
      <w:r w:rsidRPr="00A747F6">
        <w:rPr>
          <w:rFonts w:hint="cs"/>
          <w:rtl/>
        </w:rPr>
        <w:t>إ</w:t>
      </w:r>
      <w:r w:rsidRPr="00A747F6">
        <w:rPr>
          <w:rtl/>
        </w:rPr>
        <w:t>يحاءات و</w:t>
      </w:r>
      <w:r w:rsidRPr="00A747F6">
        <w:rPr>
          <w:rFonts w:hint="cs"/>
          <w:rtl/>
        </w:rPr>
        <w:t>إ</w:t>
      </w:r>
      <w:r w:rsidRPr="00A747F6">
        <w:rPr>
          <w:rtl/>
        </w:rPr>
        <w:t>يماءات</w:t>
      </w:r>
      <w:r w:rsidRPr="00A747F6">
        <w:rPr>
          <w:rFonts w:hint="cs"/>
          <w:rtl/>
        </w:rPr>
        <w:t>،</w:t>
      </w:r>
      <w:r w:rsidRPr="00A747F6">
        <w:rPr>
          <w:rtl/>
        </w:rPr>
        <w:t xml:space="preserve"> قد</w:t>
      </w:r>
      <w:r w:rsidRPr="00A747F6">
        <w:rPr>
          <w:rFonts w:hint="cs"/>
          <w:rtl/>
        </w:rPr>
        <w:t>ّ</w:t>
      </w:r>
      <w:r w:rsidRPr="00A747F6">
        <w:rPr>
          <w:rtl/>
        </w:rPr>
        <w:t xml:space="preserve">مها ابن عبد الوهاب على طبق من ذهب لأصحابه، فخلق </w:t>
      </w:r>
      <w:r w:rsidRPr="00A747F6">
        <w:rPr>
          <w:rFonts w:hint="cs"/>
          <w:rtl/>
        </w:rPr>
        <w:t>(</w:t>
      </w:r>
      <w:r w:rsidRPr="00A747F6">
        <w:rPr>
          <w:rtl/>
        </w:rPr>
        <w:t>عقلاً جماعياً</w:t>
      </w:r>
      <w:r w:rsidRPr="00A747F6">
        <w:rPr>
          <w:rFonts w:hint="cs"/>
          <w:rtl/>
        </w:rPr>
        <w:t>)</w:t>
      </w:r>
      <w:r w:rsidRPr="00A747F6">
        <w:rPr>
          <w:rtl/>
        </w:rPr>
        <w:t>، ليفعلوا أعمالاً شاذ</w:t>
      </w:r>
      <w:r w:rsidRPr="00A747F6">
        <w:rPr>
          <w:rFonts w:hint="cs"/>
          <w:rtl/>
        </w:rPr>
        <w:t>ّ</w:t>
      </w:r>
      <w:r w:rsidRPr="00A747F6">
        <w:rPr>
          <w:rtl/>
        </w:rPr>
        <w:t>ة وغريبة</w:t>
      </w:r>
      <w:r w:rsidRPr="00A747F6">
        <w:rPr>
          <w:rFonts w:hint="cs"/>
          <w:rtl/>
        </w:rPr>
        <w:t>،</w:t>
      </w:r>
      <w:r w:rsidRPr="00A747F6">
        <w:rPr>
          <w:rtl/>
        </w:rPr>
        <w:t xml:space="preserve"> لا يقومون بها في حياتهم العادية، كما يقول العالم النفساني </w:t>
      </w:r>
      <w:r w:rsidRPr="00A747F6">
        <w:rPr>
          <w:rFonts w:hint="cs"/>
          <w:rtl/>
        </w:rPr>
        <w:t>غ</w:t>
      </w:r>
      <w:r w:rsidRPr="00A747F6">
        <w:rPr>
          <w:rtl/>
        </w:rPr>
        <w:t>وستان ل</w:t>
      </w:r>
      <w:r w:rsidRPr="00A747F6">
        <w:rPr>
          <w:rFonts w:hint="cs"/>
          <w:rtl/>
        </w:rPr>
        <w:t>و</w:t>
      </w:r>
      <w:r w:rsidRPr="00A747F6">
        <w:rPr>
          <w:rtl/>
        </w:rPr>
        <w:t xml:space="preserve">بون في كتابه </w:t>
      </w:r>
      <w:r w:rsidRPr="00A747F6">
        <w:rPr>
          <w:rFonts w:hint="cs"/>
          <w:rtl/>
        </w:rPr>
        <w:t xml:space="preserve">(سيكولوجية </w:t>
      </w:r>
      <w:r w:rsidRPr="00A747F6">
        <w:rPr>
          <w:rtl/>
        </w:rPr>
        <w:t>الجم</w:t>
      </w:r>
      <w:r w:rsidRPr="00A747F6">
        <w:rPr>
          <w:rFonts w:hint="cs"/>
          <w:rtl/>
        </w:rPr>
        <w:t>ا</w:t>
      </w:r>
      <w:r w:rsidRPr="00A747F6">
        <w:rPr>
          <w:rtl/>
        </w:rPr>
        <w:t>ه</w:t>
      </w:r>
      <w:r w:rsidRPr="00A747F6">
        <w:rPr>
          <w:rFonts w:hint="cs"/>
          <w:rtl/>
        </w:rPr>
        <w:t>ي</w:t>
      </w:r>
      <w:r w:rsidRPr="00A747F6">
        <w:rPr>
          <w:rtl/>
        </w:rPr>
        <w:t>ر</w:t>
      </w:r>
      <w:r w:rsidRPr="00A747F6">
        <w:rPr>
          <w:rFonts w:hint="cs"/>
          <w:rtl/>
        </w:rPr>
        <w:t>)</w:t>
      </w:r>
      <w:r w:rsidRPr="00A747F6">
        <w:rPr>
          <w:rtl/>
        </w:rPr>
        <w:t>(</w:t>
      </w:r>
      <w:r w:rsidRPr="00A747F6">
        <w:rPr>
          <w:rFonts w:hint="cs"/>
          <w:rtl/>
        </w:rPr>
        <w:t>784</w:t>
      </w:r>
      <w:r w:rsidRPr="00A747F6">
        <w:rPr>
          <w:rtl/>
        </w:rPr>
        <w:t xml:space="preserve">)، بعد </w:t>
      </w:r>
      <w:r w:rsidRPr="00A747F6">
        <w:rPr>
          <w:rFonts w:hint="cs"/>
          <w:rtl/>
        </w:rPr>
        <w:t>أ</w:t>
      </w:r>
      <w:r w:rsidRPr="00A747F6">
        <w:rPr>
          <w:rtl/>
        </w:rPr>
        <w:t>ن فقدوا استقلالهم الذاتي وشعورهم بأنّهم أفراد مستقل</w:t>
      </w:r>
      <w:r w:rsidRPr="00A747F6">
        <w:rPr>
          <w:rFonts w:hint="cs"/>
          <w:rtl/>
        </w:rPr>
        <w:t>ّ</w:t>
      </w:r>
      <w:r w:rsidRPr="00A747F6">
        <w:rPr>
          <w:rtl/>
        </w:rPr>
        <w:t>ون.</w:t>
      </w:r>
    </w:p>
    <w:p w14:paraId="6AC26B9D" w14:textId="77777777" w:rsidR="00DD5F23" w:rsidRPr="00A747F6" w:rsidRDefault="00DD5F23" w:rsidP="00A747F6">
      <w:pPr>
        <w:pStyle w:val="libNormal"/>
        <w:rPr>
          <w:rtl/>
        </w:rPr>
      </w:pPr>
      <w:r w:rsidRPr="00A747F6">
        <w:rPr>
          <w:rFonts w:hint="cs"/>
          <w:rtl/>
        </w:rPr>
        <w:t>و</w:t>
      </w:r>
      <w:r w:rsidRPr="00A747F6">
        <w:rPr>
          <w:rtl/>
        </w:rPr>
        <w:t>لي كلمة تحت</w:t>
      </w:r>
      <w:r w:rsidRPr="00A747F6">
        <w:rPr>
          <w:rFonts w:hint="cs"/>
          <w:rtl/>
        </w:rPr>
        <w:t xml:space="preserve"> عنوان</w:t>
      </w:r>
      <w:r w:rsidRPr="00A747F6">
        <w:rPr>
          <w:rtl/>
        </w:rPr>
        <w:t xml:space="preserve"> </w:t>
      </w:r>
      <w:r w:rsidRPr="00A747F6">
        <w:rPr>
          <w:rFonts w:hint="cs"/>
          <w:rtl/>
        </w:rPr>
        <w:t>(</w:t>
      </w:r>
      <w:r w:rsidRPr="00A747F6">
        <w:rPr>
          <w:rtl/>
        </w:rPr>
        <w:t>التكفير</w:t>
      </w:r>
      <w:r w:rsidRPr="00A747F6">
        <w:rPr>
          <w:rFonts w:hint="cs"/>
          <w:rtl/>
        </w:rPr>
        <w:t>،</w:t>
      </w:r>
      <w:r w:rsidRPr="00A747F6">
        <w:rPr>
          <w:rtl/>
        </w:rPr>
        <w:t xml:space="preserve"> هو عقدة وأزمة، وليست عقيدة وفكرا</w:t>
      </w:r>
      <w:r w:rsidRPr="00A747F6">
        <w:rPr>
          <w:rFonts w:hint="cs"/>
          <w:rtl/>
        </w:rPr>
        <w:t>ً)</w:t>
      </w:r>
      <w:r w:rsidRPr="00A747F6">
        <w:rPr>
          <w:rtl/>
        </w:rPr>
        <w:t xml:space="preserve">، </w:t>
      </w:r>
      <w:r w:rsidRPr="00A747F6">
        <w:rPr>
          <w:rFonts w:hint="cs"/>
          <w:rtl/>
        </w:rPr>
        <w:t>فأقول: إنّ الله سبحانه وتعالى، استخدم أسلوب الحوار في إقامة الأدلّة على وحدانيته وتنزيهه عن الشرك، لما فيه الاقتناع العقلي والقبول القلبي والارتياح النفسي، كما تقول الباحثة سميّة حسن عليّان في كتابها (الحوار الحضاري في القرآن الكريم)(785). وإذا ما استقر ذلك الإيمان بالله ورسله وملائكته، ظهرت آثاره على تصرّفات الإنسان تجاه خالقه ونبيه  صلّى الله عليه وآله  وأمّته، وبالتالي مع نفسه، لذلك تجده يتمتّع بصفات من بينها: طهارة القلب، الأمن النفسي، الثبات، الأخلاق الطاهرة، مساعدة الغير، كظم الغيظ، كما يقول الدكتور حسن الترابي في كتابه (الإيمان وأثره في حياة الإنسان)(786).</w:t>
      </w:r>
    </w:p>
    <w:p w14:paraId="36DD9034" w14:textId="77777777" w:rsidR="00CC5B07" w:rsidRDefault="00DD5F23" w:rsidP="00A747F6">
      <w:pPr>
        <w:pStyle w:val="libNormal"/>
        <w:rPr>
          <w:rtl/>
        </w:rPr>
      </w:pPr>
      <w:r w:rsidRPr="00A747F6">
        <w:rPr>
          <w:rFonts w:hint="cs"/>
          <w:rtl/>
        </w:rPr>
        <w:t xml:space="preserve">وإذا كان مفهوم التربية الإسلامية، تنمية فكر الإنسان وتنظيم سلوكه وعواطفه وتنمية جميع جوانب شخصيّته الفكرية والعاطفية والجسدية والاجتماعية، حسب الشرع الإسلامي الحنيف، وتعاليمه وقيمه(787)، فسوف تكون هذه التربية تكاملية شاملة، وفيها التوازن الصحيح بين عناصر الجسم من الروح والجسد، كما يقول الدكتور محمد منير مرسي في كتابه (التربية الإسلامية)(788). وبالتالي عدم التعارض بين النقل والعقل، أو فقل </w:t>
      </w:r>
    </w:p>
    <w:p w14:paraId="6CF1F507" w14:textId="77777777" w:rsidR="00CC5B07" w:rsidRDefault="00CC5B07" w:rsidP="00CC5B07">
      <w:pPr>
        <w:pStyle w:val="libNormal"/>
        <w:rPr>
          <w:rtl/>
        </w:rPr>
      </w:pPr>
      <w:r>
        <w:rPr>
          <w:rtl/>
        </w:rPr>
        <w:br w:type="page"/>
      </w:r>
    </w:p>
    <w:p w14:paraId="3FA75F0B" w14:textId="7A19479F" w:rsidR="00DD5F23" w:rsidRPr="00A747F6" w:rsidRDefault="00DD5F23" w:rsidP="00CC5B07">
      <w:pPr>
        <w:pStyle w:val="libNormal0"/>
        <w:rPr>
          <w:rtl/>
        </w:rPr>
      </w:pPr>
      <w:r w:rsidRPr="00A747F6">
        <w:rPr>
          <w:rFonts w:hint="cs"/>
          <w:rtl/>
        </w:rPr>
        <w:lastRenderedPageBreak/>
        <w:t xml:space="preserve">بين الوحي والحقائق الكونية، كما يقول الباحث الأكاديمي علي حسين زيدان في كتابه (دور الخدمة الاجتماعية)(789). </w:t>
      </w:r>
    </w:p>
    <w:p w14:paraId="12F61040" w14:textId="77777777" w:rsidR="00DD5F23" w:rsidRPr="00A747F6" w:rsidRDefault="00DD5F23" w:rsidP="00A747F6">
      <w:pPr>
        <w:pStyle w:val="libNormal"/>
        <w:rPr>
          <w:rtl/>
        </w:rPr>
      </w:pPr>
      <w:r w:rsidRPr="00A747F6">
        <w:rPr>
          <w:rFonts w:hint="cs"/>
          <w:rtl/>
        </w:rPr>
        <w:t xml:space="preserve">أمّا على الطرف الآخر، فإذا أعطيت النفس البشرية لأحد غير الله ليصوغها ويربّيها، فلا نستلم إلا ما نشاهده اليوم، في شخصية التكفيري الوهابي السلفي. كيف يكون ذلك؟ إنّ الإيمان بالله ورسله وكتبه، هي سلّة واحدة متماسكة بين مختلف مكوّناتها، فإذا ما أصاب أحد تلك المكوّنات بداء الشيطان والوسواس الخنّاس، تصدّعت الأركان الأخرى بنسبة تساوي أهمّية ذلك الركن المنهار. وتكون النتيجة كما يقول الدكتور علي حسين المشرفي في كتابه (المنهج الإسلامي في تدريس علم الإجرام): تربية معكوسة فيها ضعف الصلة بالله تعالى، والإيمان بالبدع والشهوات واتباع الشيطان والأخذ بأسباب الكفر والشرك، لذلك تراه يتمتّع بصفات من بينها: </w:t>
      </w:r>
    </w:p>
    <w:p w14:paraId="04DA2645" w14:textId="77777777" w:rsidR="00DD5F23" w:rsidRPr="00A747F6" w:rsidRDefault="00DD5F23" w:rsidP="00A747F6">
      <w:pPr>
        <w:pStyle w:val="libNormal"/>
        <w:rPr>
          <w:rtl/>
        </w:rPr>
      </w:pPr>
      <w:r w:rsidRPr="000608B7">
        <w:rPr>
          <w:rStyle w:val="libBold2Char"/>
          <w:rFonts w:hint="cs"/>
          <w:rtl/>
        </w:rPr>
        <w:t>1- انحراف العقيدة:</w:t>
      </w:r>
      <w:r w:rsidRPr="00A747F6">
        <w:rPr>
          <w:rFonts w:hint="cs"/>
          <w:rtl/>
        </w:rPr>
        <w:t xml:space="preserve"> أيّة إضافة أو نقصان في كمال الله سبحانه ووجوب وجوده وكمال عزه وشأنه.</w:t>
      </w:r>
    </w:p>
    <w:p w14:paraId="3FFACF54" w14:textId="77777777" w:rsidR="00DD5F23" w:rsidRPr="00A747F6" w:rsidRDefault="00DD5F23" w:rsidP="00A747F6">
      <w:pPr>
        <w:pStyle w:val="libNormal"/>
        <w:rPr>
          <w:rtl/>
        </w:rPr>
      </w:pPr>
      <w:r w:rsidRPr="000608B7">
        <w:rPr>
          <w:rStyle w:val="libBold2Char"/>
          <w:rFonts w:hint="cs"/>
          <w:rtl/>
        </w:rPr>
        <w:t>2- انحراف الدين:</w:t>
      </w:r>
      <w:r w:rsidRPr="00A747F6">
        <w:rPr>
          <w:rFonts w:hint="cs"/>
          <w:rtl/>
        </w:rPr>
        <w:t xml:space="preserve"> وهي مجموعة الضوابط والروابط بين الإنسان وربّه ونبيّه  صلّى الله عليه وآله .</w:t>
      </w:r>
    </w:p>
    <w:p w14:paraId="13F08E14" w14:textId="77777777" w:rsidR="00DD5F23" w:rsidRPr="00A747F6" w:rsidRDefault="00DD5F23" w:rsidP="00A747F6">
      <w:pPr>
        <w:pStyle w:val="libNormal"/>
        <w:rPr>
          <w:rtl/>
        </w:rPr>
      </w:pPr>
      <w:r w:rsidRPr="000608B7">
        <w:rPr>
          <w:rStyle w:val="libBold2Char"/>
          <w:rFonts w:hint="cs"/>
          <w:rtl/>
        </w:rPr>
        <w:t>3- انحراف العلاقة:</w:t>
      </w:r>
      <w:r w:rsidRPr="00A747F6">
        <w:rPr>
          <w:rFonts w:hint="cs"/>
          <w:rtl/>
        </w:rPr>
        <w:t xml:space="preserve"> التي يرتبط بها الإنسان مع مجتمعه وأهله وبني فصيلته ونفسه.</w:t>
      </w:r>
    </w:p>
    <w:p w14:paraId="0E875076" w14:textId="77777777" w:rsidR="00DD5F23" w:rsidRPr="00A747F6" w:rsidRDefault="00DD5F23" w:rsidP="00A747F6">
      <w:pPr>
        <w:pStyle w:val="libNormal"/>
        <w:rPr>
          <w:rtl/>
        </w:rPr>
      </w:pPr>
      <w:r w:rsidRPr="000608B7">
        <w:rPr>
          <w:rStyle w:val="libBold2Char"/>
          <w:rFonts w:hint="cs"/>
          <w:rtl/>
        </w:rPr>
        <w:t>4- انحراف اللسان:</w:t>
      </w:r>
      <w:r w:rsidRPr="00A747F6">
        <w:rPr>
          <w:rFonts w:hint="cs"/>
          <w:rtl/>
        </w:rPr>
        <w:t xml:space="preserve"> ليقول على الله سبحانه ورسله وملائكته، وشعبه وأهله ونفسه كما يحلو له. </w:t>
      </w:r>
    </w:p>
    <w:p w14:paraId="7826855F" w14:textId="77777777" w:rsidR="00DD5F23" w:rsidRPr="00A747F6" w:rsidRDefault="00DD5F23" w:rsidP="00A747F6">
      <w:pPr>
        <w:pStyle w:val="libNormal"/>
        <w:rPr>
          <w:rtl/>
        </w:rPr>
      </w:pPr>
      <w:r w:rsidRPr="000608B7">
        <w:rPr>
          <w:rStyle w:val="libBold2Char"/>
          <w:rFonts w:hint="cs"/>
          <w:rtl/>
        </w:rPr>
        <w:t>5- انحراف الجوارح:</w:t>
      </w:r>
      <w:r w:rsidRPr="00A747F6">
        <w:rPr>
          <w:rFonts w:hint="cs"/>
          <w:rtl/>
        </w:rPr>
        <w:t xml:space="preserve"> ليفعل الرذائل بجوارحه ما شاء قرينه الشيطان وهواه الأمّارة بالسوء.</w:t>
      </w:r>
    </w:p>
    <w:p w14:paraId="1951FB17" w14:textId="77777777" w:rsidR="00CC5B07" w:rsidRDefault="00CC5B07" w:rsidP="00CC5B07">
      <w:pPr>
        <w:pStyle w:val="libNormal"/>
        <w:rPr>
          <w:rtl/>
        </w:rPr>
      </w:pPr>
      <w:r>
        <w:rPr>
          <w:rtl/>
        </w:rPr>
        <w:br w:type="page"/>
      </w:r>
    </w:p>
    <w:p w14:paraId="78D78ACA" w14:textId="77777777" w:rsidR="00DD5F23" w:rsidRPr="00A747F6" w:rsidRDefault="00DD5F23" w:rsidP="00A747F6">
      <w:pPr>
        <w:pStyle w:val="libNormal"/>
        <w:rPr>
          <w:rtl/>
        </w:rPr>
      </w:pPr>
      <w:r w:rsidRPr="000608B7">
        <w:rPr>
          <w:rStyle w:val="libBold2Char"/>
          <w:rFonts w:hint="cs"/>
          <w:rtl/>
        </w:rPr>
        <w:lastRenderedPageBreak/>
        <w:t>6- انحراف الباطن:</w:t>
      </w:r>
      <w:r w:rsidRPr="00A747F6">
        <w:rPr>
          <w:rFonts w:hint="cs"/>
          <w:rtl/>
        </w:rPr>
        <w:t xml:space="preserve"> منها الكفر، والكبرياء والحسد وسوء الظن والرياء وإماتة النفس اللوامة.</w:t>
      </w:r>
    </w:p>
    <w:p w14:paraId="7FF45C31" w14:textId="77777777" w:rsidR="00DD5F23" w:rsidRPr="00A747F6" w:rsidRDefault="00DD5F23" w:rsidP="00A747F6">
      <w:pPr>
        <w:pStyle w:val="libNormal"/>
        <w:rPr>
          <w:rtl/>
        </w:rPr>
      </w:pPr>
      <w:r w:rsidRPr="000608B7">
        <w:rPr>
          <w:rStyle w:val="libBold2Char"/>
          <w:rFonts w:hint="cs"/>
          <w:rtl/>
        </w:rPr>
        <w:t>7- انحراف الحدود:</w:t>
      </w:r>
      <w:r w:rsidRPr="00A747F6">
        <w:rPr>
          <w:rFonts w:hint="cs"/>
          <w:rtl/>
        </w:rPr>
        <w:t xml:space="preserve"> الردّة، والبغي والقتل والزنا والسلب والنهب والسبي والحرابة(790).</w:t>
      </w:r>
    </w:p>
    <w:p w14:paraId="5C81CAE5" w14:textId="77777777" w:rsidR="00DD5F23" w:rsidRPr="00A747F6"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معطيات السلوك الجمعي</w:t>
      </w:r>
      <w:r w:rsidRPr="00A747F6">
        <w:rPr>
          <w:rFonts w:hint="cs"/>
          <w:rtl/>
        </w:rPr>
        <w:t>،</w:t>
      </w:r>
      <w:r w:rsidRPr="00A747F6">
        <w:rPr>
          <w:rtl/>
        </w:rPr>
        <w:t xml:space="preserve"> تتشك</w:t>
      </w:r>
      <w:r w:rsidRPr="00A747F6">
        <w:rPr>
          <w:rFonts w:hint="cs"/>
          <w:rtl/>
        </w:rPr>
        <w:t>ّ</w:t>
      </w:r>
      <w:r w:rsidRPr="00A747F6">
        <w:rPr>
          <w:rtl/>
        </w:rPr>
        <w:t xml:space="preserve">ل من معطيات انفعالية ترتبط بماضي الأفراد وسلوكهم وتجاربهم في مجتمعاتهم من جهة، والزعيم الذي </w:t>
      </w:r>
      <w:r w:rsidRPr="00A747F6">
        <w:rPr>
          <w:rFonts w:hint="cs"/>
          <w:rtl/>
        </w:rPr>
        <w:t>أ</w:t>
      </w:r>
      <w:r w:rsidRPr="00A747F6">
        <w:rPr>
          <w:rtl/>
        </w:rPr>
        <w:t>دار اللعبة في ت</w:t>
      </w:r>
      <w:r w:rsidRPr="00A747F6">
        <w:rPr>
          <w:rFonts w:hint="cs"/>
          <w:rtl/>
        </w:rPr>
        <w:t>أ</w:t>
      </w:r>
      <w:r w:rsidRPr="00A747F6">
        <w:rPr>
          <w:rtl/>
        </w:rPr>
        <w:t>جيج تلك العواطف والميول ب</w:t>
      </w:r>
      <w:r w:rsidRPr="00A747F6">
        <w:rPr>
          <w:rFonts w:hint="cs"/>
          <w:rtl/>
        </w:rPr>
        <w:t>ا</w:t>
      </w:r>
      <w:r w:rsidRPr="00A747F6">
        <w:rPr>
          <w:rtl/>
        </w:rPr>
        <w:t xml:space="preserve">تجاه تشديد الفعل وتركيزه، كما تكتب الباحثة ناهدة عبد الكريم حافظ في </w:t>
      </w:r>
      <w:r w:rsidRPr="00A747F6">
        <w:rPr>
          <w:rFonts w:hint="cs"/>
          <w:rtl/>
        </w:rPr>
        <w:t>(</w:t>
      </w:r>
      <w:r w:rsidRPr="00A747F6">
        <w:rPr>
          <w:rtl/>
        </w:rPr>
        <w:t>دراسة حالة رعب جمعي</w:t>
      </w:r>
      <w:r w:rsidRPr="00A747F6">
        <w:rPr>
          <w:rFonts w:hint="cs"/>
          <w:rtl/>
        </w:rPr>
        <w:t>)</w:t>
      </w:r>
      <w:r w:rsidRPr="00A747F6">
        <w:rPr>
          <w:rtl/>
        </w:rPr>
        <w:t xml:space="preserve">، والدكتور حاتم الكعبي في كتابه </w:t>
      </w:r>
      <w:r w:rsidRPr="00A747F6">
        <w:rPr>
          <w:rFonts w:hint="cs"/>
          <w:rtl/>
        </w:rPr>
        <w:t>(</w:t>
      </w:r>
      <w:r w:rsidRPr="00A747F6">
        <w:rPr>
          <w:rtl/>
        </w:rPr>
        <w:t>السلوك الجمعي</w:t>
      </w:r>
      <w:r w:rsidRPr="00A747F6">
        <w:rPr>
          <w:rFonts w:hint="cs"/>
          <w:rtl/>
        </w:rPr>
        <w:t>)</w:t>
      </w:r>
      <w:r w:rsidRPr="00A747F6">
        <w:rPr>
          <w:rtl/>
        </w:rPr>
        <w:t>(</w:t>
      </w:r>
      <w:r w:rsidRPr="00A747F6">
        <w:rPr>
          <w:rFonts w:hint="cs"/>
          <w:rtl/>
        </w:rPr>
        <w:t>791</w:t>
      </w:r>
      <w:r w:rsidRPr="00A747F6">
        <w:rPr>
          <w:rtl/>
        </w:rPr>
        <w:t>)، وبناء على ما تقد</w:t>
      </w:r>
      <w:r w:rsidRPr="00A747F6">
        <w:rPr>
          <w:rFonts w:hint="cs"/>
          <w:rtl/>
        </w:rPr>
        <w:t>ّ</w:t>
      </w:r>
      <w:r w:rsidRPr="00A747F6">
        <w:rPr>
          <w:rtl/>
        </w:rPr>
        <w:t>م، فإن</w:t>
      </w:r>
      <w:r w:rsidRPr="00A747F6">
        <w:rPr>
          <w:rFonts w:hint="cs"/>
          <w:rtl/>
        </w:rPr>
        <w:t>ّ</w:t>
      </w:r>
      <w:r w:rsidRPr="00A747F6">
        <w:rPr>
          <w:rtl/>
        </w:rPr>
        <w:t xml:space="preserve"> العوامل الثلاثة (الإنسان - الحاجة - البيئة)، لها ال</w:t>
      </w:r>
      <w:r w:rsidRPr="00A747F6">
        <w:rPr>
          <w:rFonts w:hint="cs"/>
          <w:rtl/>
        </w:rPr>
        <w:t>أ</w:t>
      </w:r>
      <w:r w:rsidRPr="00A747F6">
        <w:rPr>
          <w:rtl/>
        </w:rPr>
        <w:t>ثر الأهم</w:t>
      </w:r>
      <w:r w:rsidRPr="00A747F6">
        <w:rPr>
          <w:rFonts w:hint="cs"/>
          <w:rtl/>
        </w:rPr>
        <w:t>ّ</w:t>
      </w:r>
      <w:r w:rsidRPr="00A747F6">
        <w:rPr>
          <w:rtl/>
        </w:rPr>
        <w:t xml:space="preserve"> في صياغة الشذوذ العنفي لدى أفراد </w:t>
      </w:r>
      <w:r w:rsidRPr="00A747F6">
        <w:rPr>
          <w:rFonts w:hint="cs"/>
          <w:rtl/>
        </w:rPr>
        <w:t>أ</w:t>
      </w:r>
      <w:r w:rsidRPr="00A747F6">
        <w:rPr>
          <w:rtl/>
        </w:rPr>
        <w:t>ي</w:t>
      </w:r>
      <w:r w:rsidRPr="00A747F6">
        <w:rPr>
          <w:rFonts w:hint="cs"/>
          <w:rtl/>
        </w:rPr>
        <w:t>ّ</w:t>
      </w:r>
      <w:r w:rsidRPr="00A747F6">
        <w:rPr>
          <w:rtl/>
        </w:rPr>
        <w:t>ة مجموعة ما(</w:t>
      </w:r>
      <w:r w:rsidRPr="00A747F6">
        <w:rPr>
          <w:rFonts w:hint="cs"/>
          <w:rtl/>
        </w:rPr>
        <w:t>792</w:t>
      </w:r>
      <w:r w:rsidRPr="00A747F6">
        <w:rPr>
          <w:rtl/>
        </w:rPr>
        <w:t>)، بمعنى آخر</w:t>
      </w:r>
      <w:r w:rsidRPr="00A747F6">
        <w:rPr>
          <w:rFonts w:hint="cs"/>
          <w:rtl/>
        </w:rPr>
        <w:t>:</w:t>
      </w:r>
      <w:r w:rsidRPr="00A747F6">
        <w:rPr>
          <w:rtl/>
        </w:rPr>
        <w:t xml:space="preserve"> ف</w:t>
      </w:r>
      <w:r w:rsidRPr="00A747F6">
        <w:rPr>
          <w:rFonts w:hint="cs"/>
          <w:rtl/>
        </w:rPr>
        <w:t>إ</w:t>
      </w:r>
      <w:r w:rsidRPr="00A747F6">
        <w:rPr>
          <w:rtl/>
        </w:rPr>
        <w:t>ن</w:t>
      </w:r>
      <w:r w:rsidRPr="00A747F6">
        <w:rPr>
          <w:rFonts w:hint="cs"/>
          <w:rtl/>
        </w:rPr>
        <w:t>ّ</w:t>
      </w:r>
      <w:r w:rsidRPr="00A747F6">
        <w:rPr>
          <w:rtl/>
        </w:rPr>
        <w:t xml:space="preserve"> فساد اللبنة، وعدم طهارة المولد، والتربية الأعرابية النجدية، والبيئة الكافرة الخشنة، تتضافر في صياغة حالة الالتهاب للوجدان العاطفي للوهابي السلفي، على أساس المظلومية وانحسار الإسلام، وانتشار الشرك، وهدم قواعد الدين، وما علينا، إلا </w:t>
      </w:r>
      <w:r w:rsidRPr="00A747F6">
        <w:rPr>
          <w:rFonts w:hint="cs"/>
          <w:rtl/>
        </w:rPr>
        <w:t>أ</w:t>
      </w:r>
      <w:r w:rsidRPr="00A747F6">
        <w:rPr>
          <w:rtl/>
        </w:rPr>
        <w:t>ن نعيد للإسلام حياته وقو</w:t>
      </w:r>
      <w:r w:rsidRPr="00A747F6">
        <w:rPr>
          <w:rFonts w:hint="cs"/>
          <w:rtl/>
        </w:rPr>
        <w:t>ّ</w:t>
      </w:r>
      <w:r w:rsidRPr="00A747F6">
        <w:rPr>
          <w:rtl/>
        </w:rPr>
        <w:t>ته وعزته، وبهذه المغالطة التي لا</w:t>
      </w:r>
      <w:r w:rsidRPr="00A747F6">
        <w:rPr>
          <w:rFonts w:hint="cs"/>
          <w:rtl/>
        </w:rPr>
        <w:t xml:space="preserve"> </w:t>
      </w:r>
      <w:r w:rsidRPr="00A747F6">
        <w:rPr>
          <w:rtl/>
        </w:rPr>
        <w:t>تنطوي على كل ذي عقل سليم، أجاد ابن عبد الوهاب وبتوجيه مباشر و</w:t>
      </w:r>
      <w:r w:rsidRPr="00A747F6">
        <w:rPr>
          <w:rFonts w:hint="cs"/>
          <w:rtl/>
        </w:rPr>
        <w:t>إ</w:t>
      </w:r>
      <w:r w:rsidRPr="00A747F6">
        <w:rPr>
          <w:rtl/>
        </w:rPr>
        <w:t>شراف صارم من المخابرات البريطانية آنذاك، في عزل جماعته عن المحيط الإسلامي العام</w:t>
      </w:r>
      <w:r w:rsidRPr="00A747F6">
        <w:rPr>
          <w:rFonts w:hint="cs"/>
          <w:rtl/>
        </w:rPr>
        <w:t>ّ</w:t>
      </w:r>
      <w:r w:rsidRPr="00A747F6">
        <w:rPr>
          <w:rtl/>
        </w:rPr>
        <w:t xml:space="preserve"> المتنو</w:t>
      </w:r>
      <w:r w:rsidRPr="00A747F6">
        <w:rPr>
          <w:rFonts w:hint="cs"/>
          <w:rtl/>
        </w:rPr>
        <w:t>ّ</w:t>
      </w:r>
      <w:r w:rsidRPr="00A747F6">
        <w:rPr>
          <w:rtl/>
        </w:rPr>
        <w:t>ع في معتقداته وآرا</w:t>
      </w:r>
      <w:r w:rsidRPr="00A747F6">
        <w:rPr>
          <w:rFonts w:hint="cs"/>
          <w:rtl/>
        </w:rPr>
        <w:t>ئ</w:t>
      </w:r>
      <w:r w:rsidRPr="00A747F6">
        <w:rPr>
          <w:rtl/>
        </w:rPr>
        <w:t xml:space="preserve">ه وأفكاره، واعتبار </w:t>
      </w:r>
      <w:r w:rsidRPr="00A747F6">
        <w:rPr>
          <w:rFonts w:hint="cs"/>
          <w:rtl/>
        </w:rPr>
        <w:t>أ</w:t>
      </w:r>
      <w:r w:rsidRPr="00A747F6">
        <w:rPr>
          <w:rtl/>
        </w:rPr>
        <w:t>ن</w:t>
      </w:r>
      <w:r w:rsidRPr="00A747F6">
        <w:rPr>
          <w:rFonts w:hint="cs"/>
          <w:rtl/>
        </w:rPr>
        <w:t>ّ</w:t>
      </w:r>
      <w:r w:rsidRPr="00A747F6">
        <w:rPr>
          <w:rtl/>
        </w:rPr>
        <w:t>هم هم المسلمون فقط</w:t>
      </w:r>
      <w:r w:rsidRPr="00A747F6">
        <w:rPr>
          <w:rFonts w:hint="cs"/>
          <w:rtl/>
        </w:rPr>
        <w:t>،</w:t>
      </w:r>
      <w:r w:rsidRPr="00A747F6">
        <w:rPr>
          <w:rtl/>
        </w:rPr>
        <w:t xml:space="preserve"> وما دونهم كفرة مشركون، يجب قتالهم والظفر بهم، ليرجع الإسلام إلى عنفوانه ومجده!!! فجعل من موضوع </w:t>
      </w:r>
      <w:r w:rsidRPr="00A747F6">
        <w:rPr>
          <w:rFonts w:hint="cs"/>
          <w:rtl/>
        </w:rPr>
        <w:t>(</w:t>
      </w:r>
      <w:r w:rsidRPr="00A747F6">
        <w:rPr>
          <w:rtl/>
        </w:rPr>
        <w:t>الانتماء للوهابية</w:t>
      </w:r>
      <w:r w:rsidRPr="00A747F6">
        <w:rPr>
          <w:rFonts w:hint="cs"/>
          <w:rtl/>
        </w:rPr>
        <w:t>)</w:t>
      </w:r>
      <w:r w:rsidRPr="00A747F6">
        <w:rPr>
          <w:rtl/>
        </w:rPr>
        <w:t xml:space="preserve"> أساس التقييم والتعامل الهمجي مع الآخرين(</w:t>
      </w:r>
      <w:r w:rsidRPr="00A747F6">
        <w:rPr>
          <w:rFonts w:hint="cs"/>
          <w:rtl/>
        </w:rPr>
        <w:t>793</w:t>
      </w:r>
      <w:r w:rsidRPr="00A747F6">
        <w:rPr>
          <w:rtl/>
        </w:rPr>
        <w:t>).</w:t>
      </w:r>
    </w:p>
    <w:p w14:paraId="791A6A68" w14:textId="77777777" w:rsidR="00CC5B07" w:rsidRDefault="00CC5B07" w:rsidP="00CC5B07">
      <w:pPr>
        <w:pStyle w:val="libNormal"/>
        <w:rPr>
          <w:rtl/>
        </w:rPr>
      </w:pPr>
      <w:r>
        <w:rPr>
          <w:rtl/>
        </w:rPr>
        <w:br w:type="page"/>
      </w:r>
    </w:p>
    <w:p w14:paraId="7A51A035" w14:textId="77777777" w:rsidR="00DD5F23" w:rsidRPr="00A747F6" w:rsidRDefault="00DD5F23" w:rsidP="00A747F6">
      <w:pPr>
        <w:pStyle w:val="libNormal"/>
        <w:rPr>
          <w:rtl/>
        </w:rPr>
      </w:pPr>
      <w:r w:rsidRPr="00A747F6">
        <w:rPr>
          <w:rFonts w:hint="cs"/>
          <w:rtl/>
        </w:rPr>
        <w:lastRenderedPageBreak/>
        <w:t>إ</w:t>
      </w:r>
      <w:r w:rsidRPr="00A747F6">
        <w:rPr>
          <w:rtl/>
        </w:rPr>
        <w:t>ن</w:t>
      </w:r>
      <w:r w:rsidRPr="00A747F6">
        <w:rPr>
          <w:rFonts w:hint="cs"/>
          <w:rtl/>
        </w:rPr>
        <w:t>ّ</w:t>
      </w:r>
      <w:r w:rsidRPr="00A747F6">
        <w:rPr>
          <w:rtl/>
        </w:rPr>
        <w:t xml:space="preserve"> عملية غسيل الدماغ، لم تتم</w:t>
      </w:r>
      <w:r w:rsidRPr="00A747F6">
        <w:rPr>
          <w:rFonts w:hint="cs"/>
          <w:rtl/>
        </w:rPr>
        <w:t>ّ</w:t>
      </w:r>
      <w:r w:rsidRPr="00A747F6">
        <w:rPr>
          <w:rtl/>
        </w:rPr>
        <w:t xml:space="preserve"> وفق معطيات حقيقية وإيمانية، بقدر ما كانت مستندة إلى مفهوم</w:t>
      </w:r>
      <w:r w:rsidRPr="00A747F6">
        <w:rPr>
          <w:rFonts w:hint="cs"/>
          <w:rtl/>
        </w:rPr>
        <w:t xml:space="preserve"> </w:t>
      </w:r>
      <w:r w:rsidRPr="00A747F6">
        <w:rPr>
          <w:rtl/>
        </w:rPr>
        <w:t>الانتقام من الطرف ال</w:t>
      </w:r>
      <w:r w:rsidRPr="00A747F6">
        <w:rPr>
          <w:rFonts w:hint="cs"/>
          <w:rtl/>
        </w:rPr>
        <w:t>آ</w:t>
      </w:r>
      <w:r w:rsidRPr="00A747F6">
        <w:rPr>
          <w:rtl/>
        </w:rPr>
        <w:t>خر أي</w:t>
      </w:r>
      <w:r w:rsidRPr="00A747F6">
        <w:rPr>
          <w:rFonts w:hint="cs"/>
          <w:rtl/>
        </w:rPr>
        <w:t>ّ</w:t>
      </w:r>
      <w:r w:rsidRPr="00A747F6">
        <w:rPr>
          <w:rtl/>
        </w:rPr>
        <w:t xml:space="preserve">اً كان هذا الطرف الضعيف... فقد مارس ابن عبد الوهاب هذه </w:t>
      </w:r>
      <w:r w:rsidRPr="00A747F6">
        <w:rPr>
          <w:rFonts w:hint="cs"/>
          <w:rtl/>
        </w:rPr>
        <w:t>(</w:t>
      </w:r>
      <w:r w:rsidRPr="00A747F6">
        <w:rPr>
          <w:rtl/>
        </w:rPr>
        <w:t>الحرب الدماغية</w:t>
      </w:r>
      <w:r w:rsidRPr="00A747F6">
        <w:rPr>
          <w:rFonts w:hint="cs"/>
          <w:rtl/>
        </w:rPr>
        <w:t>)</w:t>
      </w:r>
      <w:r w:rsidRPr="00A747F6">
        <w:rPr>
          <w:rtl/>
        </w:rPr>
        <w:t xml:space="preserve"> مع أفراده ومريديه، إلى حد</w:t>
      </w:r>
      <w:r w:rsidRPr="00A747F6">
        <w:rPr>
          <w:rFonts w:hint="cs"/>
          <w:rtl/>
        </w:rPr>
        <w:t>ّ</w:t>
      </w:r>
      <w:r w:rsidRPr="00A747F6">
        <w:rPr>
          <w:rtl/>
        </w:rPr>
        <w:t xml:space="preserve"> التمزق العنيف، وخلق منهم </w:t>
      </w:r>
      <w:r w:rsidRPr="00A747F6">
        <w:rPr>
          <w:rFonts w:hint="cs"/>
          <w:rtl/>
        </w:rPr>
        <w:t>أ</w:t>
      </w:r>
      <w:r w:rsidRPr="00A747F6">
        <w:rPr>
          <w:rtl/>
        </w:rPr>
        <w:t>كواماً بشرية، طي</w:t>
      </w:r>
      <w:r w:rsidRPr="00A747F6">
        <w:rPr>
          <w:rFonts w:hint="cs"/>
          <w:rtl/>
        </w:rPr>
        <w:t>ّ</w:t>
      </w:r>
      <w:r w:rsidRPr="00A747F6">
        <w:rPr>
          <w:rtl/>
        </w:rPr>
        <w:t>عة له من جهة، وقادرة على ا</w:t>
      </w:r>
      <w:r w:rsidRPr="00A747F6">
        <w:rPr>
          <w:rFonts w:hint="cs"/>
          <w:rtl/>
        </w:rPr>
        <w:t>ق</w:t>
      </w:r>
      <w:r w:rsidRPr="00A747F6">
        <w:rPr>
          <w:rtl/>
        </w:rPr>
        <w:t>تراف أي</w:t>
      </w:r>
      <w:r w:rsidRPr="00A747F6">
        <w:rPr>
          <w:rFonts w:hint="cs"/>
          <w:rtl/>
        </w:rPr>
        <w:t>ّ</w:t>
      </w:r>
      <w:r w:rsidRPr="00A747F6">
        <w:rPr>
          <w:rtl/>
        </w:rPr>
        <w:t xml:space="preserve"> عمل يطلب منه</w:t>
      </w:r>
      <w:r w:rsidRPr="00A747F6">
        <w:rPr>
          <w:rFonts w:hint="cs"/>
          <w:rtl/>
        </w:rPr>
        <w:t>م</w:t>
      </w:r>
      <w:r w:rsidRPr="00A747F6">
        <w:rPr>
          <w:rtl/>
        </w:rPr>
        <w:t>، ولو كان مخالفاً صريحاً لمقد</w:t>
      </w:r>
      <w:r w:rsidRPr="00A747F6">
        <w:rPr>
          <w:rFonts w:hint="cs"/>
          <w:rtl/>
        </w:rPr>
        <w:t>ّ</w:t>
      </w:r>
      <w:r w:rsidRPr="00A747F6">
        <w:rPr>
          <w:rtl/>
        </w:rPr>
        <w:t>سات الله تعالى في الأرض، أو منافياً لأبسط قواعد ا</w:t>
      </w:r>
      <w:r w:rsidRPr="00A747F6">
        <w:rPr>
          <w:rFonts w:hint="cs"/>
          <w:rtl/>
        </w:rPr>
        <w:t>لإ</w:t>
      </w:r>
      <w:r w:rsidRPr="00A747F6">
        <w:rPr>
          <w:rtl/>
        </w:rPr>
        <w:t>نسانية والعيش المشترك على الأرض.</w:t>
      </w:r>
    </w:p>
    <w:p w14:paraId="287C1C79" w14:textId="77777777" w:rsidR="00DD5F23" w:rsidRPr="00A747F6"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ال</w:t>
      </w:r>
      <w:r w:rsidRPr="00A747F6">
        <w:rPr>
          <w:rFonts w:hint="cs"/>
          <w:rtl/>
        </w:rPr>
        <w:t>أ</w:t>
      </w:r>
      <w:r w:rsidRPr="00A747F6">
        <w:rPr>
          <w:rtl/>
        </w:rPr>
        <w:t>حداث التاريخية لا تحكمها إرادة الإنسان فحسب، بل تتأث</w:t>
      </w:r>
      <w:r w:rsidRPr="00A747F6">
        <w:rPr>
          <w:rFonts w:hint="cs"/>
          <w:rtl/>
        </w:rPr>
        <w:t>ّ</w:t>
      </w:r>
      <w:r w:rsidRPr="00A747F6">
        <w:rPr>
          <w:rtl/>
        </w:rPr>
        <w:t>ر بعديد من العوامل المتنافرة والمتسقة التي تتحك</w:t>
      </w:r>
      <w:r w:rsidRPr="00A747F6">
        <w:rPr>
          <w:rFonts w:hint="cs"/>
          <w:rtl/>
        </w:rPr>
        <w:t>ّ</w:t>
      </w:r>
      <w:r w:rsidRPr="00A747F6">
        <w:rPr>
          <w:rtl/>
        </w:rPr>
        <w:t>م في طبيعة المجتمع الإنساني، والتي تفوق في الغالب إرادة الإنسان كفرد، و</w:t>
      </w:r>
      <w:r w:rsidRPr="00A747F6">
        <w:rPr>
          <w:rFonts w:hint="cs"/>
          <w:rtl/>
        </w:rPr>
        <w:t>إ</w:t>
      </w:r>
      <w:r w:rsidRPr="00A747F6">
        <w:rPr>
          <w:rtl/>
        </w:rPr>
        <w:t xml:space="preserve">ن كانت من صنعه ومن نتاج فكره، كما يقول الدكتور فوزي النجار في كتابه </w:t>
      </w:r>
      <w:r w:rsidRPr="00A747F6">
        <w:rPr>
          <w:rFonts w:hint="cs"/>
          <w:rtl/>
        </w:rPr>
        <w:t>(</w:t>
      </w:r>
      <w:r w:rsidRPr="00A747F6">
        <w:rPr>
          <w:rtl/>
        </w:rPr>
        <w:t>التاريخ والسير</w:t>
      </w:r>
      <w:r w:rsidRPr="00A747F6">
        <w:rPr>
          <w:rFonts w:hint="cs"/>
          <w:rtl/>
        </w:rPr>
        <w:t>)</w:t>
      </w:r>
      <w:r w:rsidRPr="00A747F6">
        <w:rPr>
          <w:rtl/>
        </w:rPr>
        <w:t>(</w:t>
      </w:r>
      <w:r w:rsidRPr="00A747F6">
        <w:rPr>
          <w:rFonts w:hint="cs"/>
          <w:rtl/>
        </w:rPr>
        <w:t>794</w:t>
      </w:r>
      <w:r w:rsidRPr="00A747F6">
        <w:rPr>
          <w:rtl/>
        </w:rPr>
        <w:t>)، وبناء على ما تقد</w:t>
      </w:r>
      <w:r w:rsidRPr="00A747F6">
        <w:rPr>
          <w:rFonts w:hint="cs"/>
          <w:rtl/>
        </w:rPr>
        <w:t>ّ</w:t>
      </w:r>
      <w:r w:rsidRPr="00A747F6">
        <w:rPr>
          <w:rtl/>
        </w:rPr>
        <w:t>م</w:t>
      </w:r>
      <w:r w:rsidRPr="00A747F6">
        <w:rPr>
          <w:rFonts w:hint="cs"/>
          <w:rtl/>
        </w:rPr>
        <w:t>،</w:t>
      </w:r>
      <w:r w:rsidRPr="00A747F6">
        <w:rPr>
          <w:rtl/>
        </w:rPr>
        <w:t xml:space="preserve"> فقد تجانست أفكار وبدع ابن عبد الوهاب مع مجتمعه الذي كان متعط</w:t>
      </w:r>
      <w:r w:rsidRPr="00A747F6">
        <w:rPr>
          <w:rFonts w:hint="cs"/>
          <w:rtl/>
        </w:rPr>
        <w:t>ّ</w:t>
      </w:r>
      <w:r w:rsidRPr="00A747F6">
        <w:rPr>
          <w:rtl/>
        </w:rPr>
        <w:t>شاً للقتل والنهب والأسر، فجا</w:t>
      </w:r>
      <w:r w:rsidRPr="00A747F6">
        <w:rPr>
          <w:rFonts w:hint="cs"/>
          <w:rtl/>
        </w:rPr>
        <w:t>ء</w:t>
      </w:r>
      <w:r w:rsidRPr="00A747F6">
        <w:rPr>
          <w:rtl/>
        </w:rPr>
        <w:t>ت عقيدة الوهابية السلفية لتضفي على سلوك هؤلاء القبائل(</w:t>
      </w:r>
      <w:r w:rsidRPr="00A747F6">
        <w:rPr>
          <w:rFonts w:hint="cs"/>
          <w:rtl/>
        </w:rPr>
        <w:t>795</w:t>
      </w:r>
      <w:r w:rsidRPr="00A747F6">
        <w:rPr>
          <w:rtl/>
        </w:rPr>
        <w:t>)، والتي يقول عنها المؤرّخون والباحثون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هم من </w:t>
      </w:r>
      <w:r w:rsidRPr="00A747F6">
        <w:rPr>
          <w:rFonts w:hint="cs"/>
          <w:rtl/>
        </w:rPr>
        <w:t>أ</w:t>
      </w:r>
      <w:r w:rsidRPr="00A747F6">
        <w:rPr>
          <w:rtl/>
        </w:rPr>
        <w:t>عقاب قوم عاد وثمود وطسم وجديس(</w:t>
      </w:r>
      <w:r w:rsidRPr="00A747F6">
        <w:rPr>
          <w:rFonts w:hint="cs"/>
          <w:rtl/>
        </w:rPr>
        <w:t>796</w:t>
      </w:r>
      <w:r w:rsidRPr="00A747F6">
        <w:rPr>
          <w:rtl/>
        </w:rPr>
        <w:t xml:space="preserve">). وكما درج المثل العربي </w:t>
      </w:r>
      <w:r w:rsidRPr="00A747F6">
        <w:rPr>
          <w:rFonts w:hint="cs"/>
          <w:rtl/>
        </w:rPr>
        <w:t>(</w:t>
      </w:r>
      <w:r w:rsidRPr="00A747F6">
        <w:rPr>
          <w:rtl/>
        </w:rPr>
        <w:t>وافق شن</w:t>
      </w:r>
      <w:r w:rsidRPr="00A747F6">
        <w:rPr>
          <w:rFonts w:hint="cs"/>
          <w:rtl/>
        </w:rPr>
        <w:t>ّ</w:t>
      </w:r>
      <w:r w:rsidRPr="00A747F6">
        <w:rPr>
          <w:rtl/>
        </w:rPr>
        <w:t xml:space="preserve"> طبقة</w:t>
      </w:r>
      <w:r w:rsidRPr="00A747F6">
        <w:rPr>
          <w:rFonts w:hint="cs"/>
          <w:rtl/>
        </w:rPr>
        <w:t>)</w:t>
      </w:r>
      <w:r w:rsidRPr="00A747F6">
        <w:rPr>
          <w:rtl/>
        </w:rPr>
        <w:t>، ليكون مصداقاً حقيقي</w:t>
      </w:r>
      <w:r w:rsidRPr="00A747F6">
        <w:rPr>
          <w:rFonts w:hint="cs"/>
          <w:rtl/>
        </w:rPr>
        <w:t>ّ</w:t>
      </w:r>
      <w:r w:rsidRPr="00A747F6">
        <w:rPr>
          <w:rtl/>
        </w:rPr>
        <w:t>اً لأهل نجد وقائدها الفذ.</w:t>
      </w:r>
    </w:p>
    <w:p w14:paraId="5F4489C5" w14:textId="77777777" w:rsidR="00CC5B07" w:rsidRDefault="00DD5F23" w:rsidP="00A747F6">
      <w:pPr>
        <w:pStyle w:val="libNormal"/>
        <w:rPr>
          <w:rtl/>
        </w:rPr>
      </w:pPr>
      <w:r w:rsidRPr="00A747F6">
        <w:rPr>
          <w:rtl/>
        </w:rPr>
        <w:t>مضافاً لما أوضحناه من سلوك هؤلاء الوحوش ال</w:t>
      </w:r>
      <w:r w:rsidRPr="00A747F6">
        <w:rPr>
          <w:rFonts w:hint="cs"/>
          <w:rtl/>
        </w:rPr>
        <w:t>إ</w:t>
      </w:r>
      <w:r w:rsidRPr="00A747F6">
        <w:rPr>
          <w:rtl/>
        </w:rPr>
        <w:t xml:space="preserve">نسية، لا نبخل عن ذكر الدكتور والباحث السعودي عبد الله بن مضاف السندي، ليذكر في كتابه </w:t>
      </w:r>
      <w:r w:rsidRPr="00A747F6">
        <w:rPr>
          <w:rFonts w:hint="cs"/>
          <w:rtl/>
        </w:rPr>
        <w:t>(</w:t>
      </w:r>
      <w:r w:rsidRPr="00A747F6">
        <w:rPr>
          <w:rtl/>
        </w:rPr>
        <w:t>ال</w:t>
      </w:r>
      <w:r w:rsidRPr="00A747F6">
        <w:rPr>
          <w:rFonts w:hint="cs"/>
          <w:rtl/>
        </w:rPr>
        <w:t>سلوك</w:t>
      </w:r>
      <w:r w:rsidRPr="00A747F6">
        <w:rPr>
          <w:rtl/>
        </w:rPr>
        <w:t xml:space="preserve"> الاجتماعي </w:t>
      </w:r>
      <w:r w:rsidRPr="00A747F6">
        <w:rPr>
          <w:rFonts w:hint="cs"/>
          <w:rtl/>
        </w:rPr>
        <w:t>عند الأعراب)</w:t>
      </w:r>
      <w:r w:rsidRPr="00A747F6">
        <w:rPr>
          <w:rtl/>
        </w:rPr>
        <w:t xml:space="preserve">، فيقول: </w:t>
      </w:r>
      <w:r w:rsidRPr="00A747F6">
        <w:rPr>
          <w:rFonts w:hint="cs"/>
          <w:rtl/>
        </w:rPr>
        <w:t>إ</w:t>
      </w:r>
      <w:r w:rsidRPr="00A747F6">
        <w:rPr>
          <w:rtl/>
        </w:rPr>
        <w:t>ن</w:t>
      </w:r>
      <w:r w:rsidRPr="00A747F6">
        <w:rPr>
          <w:rFonts w:hint="cs"/>
          <w:rtl/>
        </w:rPr>
        <w:t>ّ</w:t>
      </w:r>
      <w:r w:rsidRPr="00A747F6">
        <w:rPr>
          <w:rtl/>
        </w:rPr>
        <w:t xml:space="preserve"> أغلب جنود عبد العزيز آل سعود، كانوا مصابين ب</w:t>
      </w:r>
      <w:r w:rsidRPr="00A747F6">
        <w:rPr>
          <w:rFonts w:hint="cs"/>
          <w:rtl/>
        </w:rPr>
        <w:t>أ</w:t>
      </w:r>
      <w:r w:rsidRPr="00A747F6">
        <w:rPr>
          <w:rtl/>
        </w:rPr>
        <w:t>مراض الشذوذ الجنسي، وهي مخالفة الفطرة السليمة والسوية لبني البشر</w:t>
      </w:r>
      <w:r w:rsidRPr="00A747F6">
        <w:rPr>
          <w:rFonts w:hint="cs"/>
          <w:rtl/>
        </w:rPr>
        <w:t>،</w:t>
      </w:r>
      <w:r w:rsidRPr="00A747F6">
        <w:rPr>
          <w:rtl/>
        </w:rPr>
        <w:t xml:space="preserve"> بل للكائنات جميعا</w:t>
      </w:r>
      <w:r w:rsidRPr="00A747F6">
        <w:rPr>
          <w:rFonts w:hint="cs"/>
          <w:rtl/>
        </w:rPr>
        <w:t>ً</w:t>
      </w:r>
      <w:r w:rsidRPr="00A747F6">
        <w:rPr>
          <w:rtl/>
        </w:rPr>
        <w:t>، عند ممارستهم الجنس(</w:t>
      </w:r>
      <w:r w:rsidRPr="00A747F6">
        <w:rPr>
          <w:rFonts w:hint="cs"/>
          <w:rtl/>
        </w:rPr>
        <w:t>797</w:t>
      </w:r>
      <w:r w:rsidRPr="00A747F6">
        <w:rPr>
          <w:rtl/>
        </w:rPr>
        <w:t xml:space="preserve">)، </w:t>
      </w:r>
    </w:p>
    <w:p w14:paraId="636645E6" w14:textId="77777777" w:rsidR="00CC5B07" w:rsidRDefault="00CC5B07" w:rsidP="00CC5B07">
      <w:pPr>
        <w:pStyle w:val="libNormal"/>
        <w:rPr>
          <w:rtl/>
        </w:rPr>
      </w:pPr>
      <w:r>
        <w:rPr>
          <w:rtl/>
        </w:rPr>
        <w:br w:type="page"/>
      </w:r>
    </w:p>
    <w:p w14:paraId="3C5D1451" w14:textId="05711BCF" w:rsidR="00DD5F23" w:rsidRPr="00A747F6" w:rsidRDefault="00DD5F23" w:rsidP="00CC5B07">
      <w:pPr>
        <w:pStyle w:val="libNormal0"/>
        <w:rPr>
          <w:rtl/>
        </w:rPr>
      </w:pPr>
      <w:r w:rsidRPr="00A747F6">
        <w:rPr>
          <w:rtl/>
        </w:rPr>
        <w:lastRenderedPageBreak/>
        <w:t>وتفس</w:t>
      </w:r>
      <w:r w:rsidRPr="00A747F6">
        <w:rPr>
          <w:rFonts w:hint="cs"/>
          <w:rtl/>
        </w:rPr>
        <w:t>ّ</w:t>
      </w:r>
      <w:r w:rsidRPr="00A747F6">
        <w:rPr>
          <w:rtl/>
        </w:rPr>
        <w:t>ر الدكتورة نوال محمد شاكر</w:t>
      </w:r>
      <w:r w:rsidRPr="00A747F6">
        <w:rPr>
          <w:rFonts w:hint="cs"/>
          <w:rtl/>
        </w:rPr>
        <w:t>،</w:t>
      </w:r>
      <w:r w:rsidRPr="00A747F6">
        <w:rPr>
          <w:rtl/>
        </w:rPr>
        <w:t xml:space="preserve"> وهي الباحثة المصرية، هذه الحالات اللاطبيعية، فتقول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السادية تعني: ممارسة الجنس</w:t>
      </w:r>
      <w:r w:rsidRPr="00A747F6">
        <w:rPr>
          <w:rFonts w:hint="cs"/>
          <w:rtl/>
        </w:rPr>
        <w:t xml:space="preserve"> </w:t>
      </w:r>
      <w:r w:rsidRPr="00A747F6">
        <w:rPr>
          <w:rtl/>
        </w:rPr>
        <w:t>بعنف وقسوة، مم</w:t>
      </w:r>
      <w:r w:rsidRPr="00A747F6">
        <w:rPr>
          <w:rFonts w:hint="cs"/>
          <w:rtl/>
        </w:rPr>
        <w:t>ّ</w:t>
      </w:r>
      <w:r w:rsidRPr="00A747F6">
        <w:rPr>
          <w:rtl/>
        </w:rPr>
        <w:t>ا يؤد</w:t>
      </w:r>
      <w:r w:rsidRPr="00A747F6">
        <w:rPr>
          <w:rFonts w:hint="cs"/>
          <w:rtl/>
        </w:rPr>
        <w:t>ّ</w:t>
      </w:r>
      <w:r w:rsidRPr="00A747F6">
        <w:rPr>
          <w:rtl/>
        </w:rPr>
        <w:t>ي إلى إيلام الطرف ال</w:t>
      </w:r>
      <w:r w:rsidRPr="00A747F6">
        <w:rPr>
          <w:rFonts w:hint="cs"/>
          <w:rtl/>
        </w:rPr>
        <w:t>آ</w:t>
      </w:r>
      <w:r w:rsidRPr="00A747F6">
        <w:rPr>
          <w:rtl/>
        </w:rPr>
        <w:t>خر وتسبيب ألم نفسي وبدني له، وقد يصل هذا ال</w:t>
      </w:r>
      <w:r w:rsidRPr="00A747F6">
        <w:rPr>
          <w:rFonts w:hint="cs"/>
          <w:rtl/>
        </w:rPr>
        <w:t>إ</w:t>
      </w:r>
      <w:r w:rsidRPr="00A747F6">
        <w:rPr>
          <w:rtl/>
        </w:rPr>
        <w:t>يلام الشديد إلى القتل وتعذيبه، ل</w:t>
      </w:r>
      <w:r w:rsidRPr="00A747F6">
        <w:rPr>
          <w:rFonts w:hint="cs"/>
          <w:rtl/>
        </w:rPr>
        <w:t>إ</w:t>
      </w:r>
      <w:r w:rsidRPr="00A747F6">
        <w:rPr>
          <w:rtl/>
        </w:rPr>
        <w:t>شباع رغبته الجنسية(</w:t>
      </w:r>
      <w:r w:rsidRPr="00A747F6">
        <w:rPr>
          <w:rFonts w:hint="cs"/>
          <w:rtl/>
        </w:rPr>
        <w:t>798</w:t>
      </w:r>
      <w:r w:rsidRPr="00A747F6">
        <w:rPr>
          <w:rtl/>
        </w:rPr>
        <w:t xml:space="preserve">). ويضيف عليها الدكتور والرحالة ديفيد هرسميث في كتابه </w:t>
      </w:r>
      <w:r w:rsidRPr="00A747F6">
        <w:rPr>
          <w:rFonts w:hint="cs"/>
          <w:rtl/>
        </w:rPr>
        <w:t>(</w:t>
      </w:r>
      <w:r w:rsidRPr="00A747F6">
        <w:rPr>
          <w:rtl/>
        </w:rPr>
        <w:t>تاريخ بلاد ما بين النهرين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ظاهرة الماسوشية كانت واضحة في سلوك مقاتلي آل سعود، حيث لا </w:t>
      </w:r>
      <w:r w:rsidRPr="00A747F6">
        <w:rPr>
          <w:rFonts w:hint="cs"/>
          <w:rtl/>
        </w:rPr>
        <w:t>ي</w:t>
      </w:r>
      <w:r w:rsidRPr="00A747F6">
        <w:rPr>
          <w:rtl/>
        </w:rPr>
        <w:t>تم</w:t>
      </w:r>
      <w:r w:rsidRPr="00A747F6">
        <w:rPr>
          <w:rFonts w:hint="cs"/>
          <w:rtl/>
        </w:rPr>
        <w:t>ّ</w:t>
      </w:r>
      <w:r w:rsidRPr="00A747F6">
        <w:rPr>
          <w:rtl/>
        </w:rPr>
        <w:t xml:space="preserve"> بلوغ النشوة الجنسية عندهم، إلا ب</w:t>
      </w:r>
      <w:r w:rsidRPr="00A747F6">
        <w:rPr>
          <w:rFonts w:hint="cs"/>
          <w:rtl/>
        </w:rPr>
        <w:t>إ</w:t>
      </w:r>
      <w:r w:rsidRPr="00A747F6">
        <w:rPr>
          <w:rtl/>
        </w:rPr>
        <w:t>حساس ال</w:t>
      </w:r>
      <w:r w:rsidRPr="00A747F6">
        <w:rPr>
          <w:rFonts w:hint="cs"/>
          <w:rtl/>
        </w:rPr>
        <w:t>أ</w:t>
      </w:r>
      <w:r w:rsidRPr="00A747F6">
        <w:rPr>
          <w:rtl/>
        </w:rPr>
        <w:t>لم الشديد وتأل</w:t>
      </w:r>
      <w:r w:rsidRPr="00A747F6">
        <w:rPr>
          <w:rFonts w:hint="cs"/>
          <w:rtl/>
        </w:rPr>
        <w:t>ّ</w:t>
      </w:r>
      <w:r w:rsidRPr="00A747F6">
        <w:rPr>
          <w:rtl/>
        </w:rPr>
        <w:t>مه على يد شخص آخر</w:t>
      </w:r>
      <w:r w:rsidRPr="00A747F6">
        <w:rPr>
          <w:rFonts w:hint="cs"/>
          <w:rtl/>
        </w:rPr>
        <w:t>،</w:t>
      </w:r>
      <w:r w:rsidRPr="00A747F6">
        <w:rPr>
          <w:rtl/>
        </w:rPr>
        <w:t xml:space="preserve"> أي شريكه في ممارسة الجنس(</w:t>
      </w:r>
      <w:r w:rsidRPr="00A747F6">
        <w:rPr>
          <w:rFonts w:hint="cs"/>
          <w:rtl/>
        </w:rPr>
        <w:t>799</w:t>
      </w:r>
      <w:r w:rsidRPr="00A747F6">
        <w:rPr>
          <w:rtl/>
        </w:rPr>
        <w:t>). أمّا الدكتور لبيب نوفل سوار</w:t>
      </w:r>
      <w:r w:rsidRPr="00A747F6">
        <w:rPr>
          <w:rFonts w:hint="cs"/>
          <w:rtl/>
        </w:rPr>
        <w:t>،</w:t>
      </w:r>
      <w:r w:rsidRPr="00A747F6">
        <w:rPr>
          <w:rtl/>
        </w:rPr>
        <w:t xml:space="preserve"> الباحث الأردني يعق</w:t>
      </w:r>
      <w:r w:rsidRPr="00A747F6">
        <w:rPr>
          <w:rFonts w:hint="cs"/>
          <w:rtl/>
        </w:rPr>
        <w:t>ّ</w:t>
      </w:r>
      <w:r w:rsidRPr="00A747F6">
        <w:rPr>
          <w:rtl/>
        </w:rPr>
        <w:t xml:space="preserve">ب بالقول: </w:t>
      </w:r>
      <w:r w:rsidRPr="00A747F6">
        <w:rPr>
          <w:rFonts w:hint="cs"/>
          <w:rtl/>
        </w:rPr>
        <w:t>إ</w:t>
      </w:r>
      <w:r w:rsidRPr="00A747F6">
        <w:rPr>
          <w:rtl/>
        </w:rPr>
        <w:t>ن</w:t>
      </w:r>
      <w:r w:rsidRPr="00A747F6">
        <w:rPr>
          <w:rFonts w:hint="cs"/>
          <w:rtl/>
        </w:rPr>
        <w:t>ّ</w:t>
      </w:r>
      <w:r w:rsidRPr="00A747F6">
        <w:rPr>
          <w:rtl/>
        </w:rPr>
        <w:t xml:space="preserve"> ممارسة اللواط بشكل كبير جدّاً بين المقاتلين، وخصوصاً بعد تجويزها والسماح بممارستها من قبل (الإمام) ابن عبد الوهاب، وإطلاق مقولته الشهيرة </w:t>
      </w:r>
      <w:r w:rsidRPr="00A747F6">
        <w:rPr>
          <w:rFonts w:hint="cs"/>
          <w:rtl/>
        </w:rPr>
        <w:t>(</w:t>
      </w:r>
      <w:r w:rsidRPr="00A747F6">
        <w:rPr>
          <w:rtl/>
        </w:rPr>
        <w:t>إذا طال بكم السفر فعليكم بنكح الذكر</w:t>
      </w:r>
      <w:r w:rsidRPr="00A747F6">
        <w:rPr>
          <w:rFonts w:hint="cs"/>
          <w:rtl/>
        </w:rPr>
        <w:t>)</w:t>
      </w:r>
      <w:r w:rsidRPr="00A747F6">
        <w:rPr>
          <w:rtl/>
        </w:rPr>
        <w:t>، جعل الانفجار في السلوك الجنسي يصل إلى ذروة الانفلات والسقوط(</w:t>
      </w:r>
      <w:r w:rsidRPr="00A747F6">
        <w:rPr>
          <w:rFonts w:hint="cs"/>
          <w:rtl/>
        </w:rPr>
        <w:t>800</w:t>
      </w:r>
      <w:r w:rsidRPr="00A747F6">
        <w:rPr>
          <w:rtl/>
        </w:rPr>
        <w:t>).</w:t>
      </w:r>
    </w:p>
    <w:p w14:paraId="59E13068" w14:textId="77777777" w:rsidR="00DD5F23" w:rsidRPr="00A747F6" w:rsidRDefault="00DD5F23" w:rsidP="00A747F6">
      <w:pPr>
        <w:pStyle w:val="libNormal"/>
        <w:rPr>
          <w:rtl/>
        </w:rPr>
      </w:pPr>
      <w:r w:rsidRPr="00A747F6">
        <w:rPr>
          <w:rFonts w:hint="cs"/>
          <w:rtl/>
        </w:rPr>
        <w:t xml:space="preserve">ربّما توافقني - أيّها القارئ الكريم - في تطبيق التصرّفات التالية، كنتيجة حتمية لسلوك الوهابيين السلفيين: </w:t>
      </w:r>
    </w:p>
    <w:p w14:paraId="2F0ADC7A" w14:textId="77777777" w:rsidR="00DD5F23" w:rsidRPr="00FF4608" w:rsidRDefault="00DD5F23" w:rsidP="000608B7">
      <w:pPr>
        <w:pStyle w:val="libNormal"/>
        <w:rPr>
          <w:rtl/>
        </w:rPr>
      </w:pPr>
      <w:r w:rsidRPr="00FF4608">
        <w:rPr>
          <w:rFonts w:hint="cs"/>
          <w:rtl/>
        </w:rPr>
        <w:t>جهل</w:t>
      </w:r>
      <w:r>
        <w:rPr>
          <w:rFonts w:hint="cs"/>
          <w:rtl/>
        </w:rPr>
        <w:t xml:space="preserve"> </w:t>
      </w:r>
      <w:r w:rsidRPr="000608B7">
        <w:rPr>
          <w:rtl/>
        </w:rPr>
        <w:t>+</w:t>
      </w:r>
      <w:r>
        <w:rPr>
          <w:rFonts w:hint="cs"/>
          <w:rtl/>
        </w:rPr>
        <w:t xml:space="preserve"> </w:t>
      </w:r>
      <w:r w:rsidRPr="00FF4608">
        <w:rPr>
          <w:rFonts w:hint="cs"/>
          <w:rtl/>
        </w:rPr>
        <w:t>دين</w:t>
      </w:r>
      <w:r>
        <w:rPr>
          <w:rFonts w:hint="cs"/>
          <w:rtl/>
        </w:rPr>
        <w:t xml:space="preserve"> </w:t>
      </w:r>
      <w:r w:rsidRPr="00FF4608">
        <w:rPr>
          <w:rFonts w:hint="cs"/>
          <w:rtl/>
        </w:rPr>
        <w:t>=</w:t>
      </w:r>
      <w:r>
        <w:rPr>
          <w:rFonts w:hint="cs"/>
          <w:rtl/>
        </w:rPr>
        <w:t xml:space="preserve"> </w:t>
      </w:r>
      <w:r w:rsidRPr="00FF4608">
        <w:rPr>
          <w:rFonts w:hint="cs"/>
          <w:rtl/>
        </w:rPr>
        <w:t>إرهاب</w:t>
      </w:r>
      <w:r>
        <w:rPr>
          <w:rFonts w:hint="cs"/>
          <w:rtl/>
        </w:rPr>
        <w:t>.</w:t>
      </w:r>
    </w:p>
    <w:p w14:paraId="4EB8EDDD" w14:textId="77777777" w:rsidR="00DD5F23" w:rsidRPr="00FF4608" w:rsidRDefault="00DD5F23" w:rsidP="000608B7">
      <w:pPr>
        <w:pStyle w:val="libNormal"/>
        <w:rPr>
          <w:rtl/>
        </w:rPr>
      </w:pPr>
      <w:r w:rsidRPr="00FF4608">
        <w:rPr>
          <w:rFonts w:hint="cs"/>
          <w:rtl/>
        </w:rPr>
        <w:t>جهل</w:t>
      </w:r>
      <w:r>
        <w:rPr>
          <w:rFonts w:hint="cs"/>
          <w:rtl/>
        </w:rPr>
        <w:t xml:space="preserve"> </w:t>
      </w:r>
      <w:r w:rsidRPr="000608B7">
        <w:rPr>
          <w:rtl/>
        </w:rPr>
        <w:t>+</w:t>
      </w:r>
      <w:r>
        <w:rPr>
          <w:rFonts w:hint="cs"/>
          <w:rtl/>
        </w:rPr>
        <w:t xml:space="preserve"> </w:t>
      </w:r>
      <w:r w:rsidRPr="00FF4608">
        <w:rPr>
          <w:rFonts w:hint="cs"/>
          <w:rtl/>
        </w:rPr>
        <w:t>سلطة</w:t>
      </w:r>
      <w:r>
        <w:rPr>
          <w:rFonts w:hint="cs"/>
          <w:rtl/>
        </w:rPr>
        <w:t xml:space="preserve"> </w:t>
      </w:r>
      <w:r w:rsidRPr="00FF4608">
        <w:rPr>
          <w:rFonts w:hint="cs"/>
          <w:rtl/>
        </w:rPr>
        <w:t>=</w:t>
      </w:r>
      <w:r>
        <w:rPr>
          <w:rFonts w:hint="cs"/>
          <w:rtl/>
        </w:rPr>
        <w:t xml:space="preserve"> ا</w:t>
      </w:r>
      <w:r w:rsidRPr="00FF4608">
        <w:rPr>
          <w:rFonts w:hint="cs"/>
          <w:rtl/>
        </w:rPr>
        <w:t>ستبداد</w:t>
      </w:r>
      <w:r>
        <w:rPr>
          <w:rFonts w:hint="cs"/>
          <w:rtl/>
        </w:rPr>
        <w:t>.</w:t>
      </w:r>
    </w:p>
    <w:p w14:paraId="278A244F" w14:textId="77777777" w:rsidR="00DD5F23" w:rsidRPr="00FF4608" w:rsidRDefault="00DD5F23" w:rsidP="000608B7">
      <w:pPr>
        <w:pStyle w:val="libNormal"/>
        <w:rPr>
          <w:rtl/>
        </w:rPr>
      </w:pPr>
      <w:r w:rsidRPr="00FF4608">
        <w:rPr>
          <w:rFonts w:hint="cs"/>
          <w:rtl/>
        </w:rPr>
        <w:t>جهل</w:t>
      </w:r>
      <w:r>
        <w:rPr>
          <w:rFonts w:hint="cs"/>
          <w:rtl/>
        </w:rPr>
        <w:t xml:space="preserve"> </w:t>
      </w:r>
      <w:r w:rsidRPr="000608B7">
        <w:rPr>
          <w:rtl/>
        </w:rPr>
        <w:t>+</w:t>
      </w:r>
      <w:r>
        <w:rPr>
          <w:rFonts w:hint="cs"/>
          <w:rtl/>
        </w:rPr>
        <w:t xml:space="preserve"> </w:t>
      </w:r>
      <w:r w:rsidRPr="00FF4608">
        <w:rPr>
          <w:rFonts w:hint="cs"/>
          <w:rtl/>
        </w:rPr>
        <w:t>فقر</w:t>
      </w:r>
      <w:r>
        <w:rPr>
          <w:rFonts w:hint="cs"/>
          <w:rtl/>
        </w:rPr>
        <w:t xml:space="preserve"> </w:t>
      </w:r>
      <w:r w:rsidRPr="00FF4608">
        <w:rPr>
          <w:rFonts w:hint="cs"/>
          <w:rtl/>
        </w:rPr>
        <w:t>=</w:t>
      </w:r>
      <w:r>
        <w:rPr>
          <w:rFonts w:hint="cs"/>
          <w:rtl/>
        </w:rPr>
        <w:t xml:space="preserve"> </w:t>
      </w:r>
      <w:r w:rsidRPr="00FF4608">
        <w:rPr>
          <w:rFonts w:hint="cs"/>
          <w:rtl/>
        </w:rPr>
        <w:t>إجرام</w:t>
      </w:r>
      <w:r>
        <w:rPr>
          <w:rFonts w:hint="cs"/>
          <w:rtl/>
        </w:rPr>
        <w:t>.</w:t>
      </w:r>
    </w:p>
    <w:p w14:paraId="799FA930" w14:textId="77777777" w:rsidR="00DD5F23" w:rsidRPr="00FF4608" w:rsidRDefault="00DD5F23" w:rsidP="000608B7">
      <w:pPr>
        <w:pStyle w:val="libNormal"/>
        <w:rPr>
          <w:rtl/>
        </w:rPr>
      </w:pPr>
      <w:r w:rsidRPr="00FF4608">
        <w:rPr>
          <w:rFonts w:hint="cs"/>
          <w:rtl/>
        </w:rPr>
        <w:t>جهل</w:t>
      </w:r>
      <w:r>
        <w:rPr>
          <w:rFonts w:hint="cs"/>
          <w:rtl/>
        </w:rPr>
        <w:t xml:space="preserve"> </w:t>
      </w:r>
      <w:r w:rsidRPr="000608B7">
        <w:rPr>
          <w:rtl/>
        </w:rPr>
        <w:t>+</w:t>
      </w:r>
      <w:r>
        <w:rPr>
          <w:rFonts w:hint="cs"/>
          <w:rtl/>
        </w:rPr>
        <w:t xml:space="preserve"> </w:t>
      </w:r>
      <w:r w:rsidRPr="00FF4608">
        <w:rPr>
          <w:rFonts w:hint="cs"/>
          <w:rtl/>
        </w:rPr>
        <w:t>حرية</w:t>
      </w:r>
      <w:r>
        <w:rPr>
          <w:rFonts w:hint="cs"/>
          <w:rtl/>
        </w:rPr>
        <w:t xml:space="preserve"> </w:t>
      </w:r>
      <w:r w:rsidRPr="00FF4608">
        <w:rPr>
          <w:rFonts w:hint="cs"/>
          <w:rtl/>
        </w:rPr>
        <w:t>=</w:t>
      </w:r>
      <w:r>
        <w:rPr>
          <w:rFonts w:hint="cs"/>
          <w:rtl/>
        </w:rPr>
        <w:t xml:space="preserve"> </w:t>
      </w:r>
      <w:r w:rsidRPr="00FF4608">
        <w:rPr>
          <w:rFonts w:hint="cs"/>
          <w:rtl/>
        </w:rPr>
        <w:t>فوضى</w:t>
      </w:r>
      <w:r>
        <w:rPr>
          <w:rFonts w:hint="cs"/>
          <w:rtl/>
        </w:rPr>
        <w:t>.</w:t>
      </w:r>
    </w:p>
    <w:p w14:paraId="7D2A8301" w14:textId="77777777" w:rsidR="00DD5F23" w:rsidRPr="00FF4608" w:rsidRDefault="00DD5F23" w:rsidP="000608B7">
      <w:pPr>
        <w:pStyle w:val="libNormal"/>
        <w:rPr>
          <w:rtl/>
        </w:rPr>
      </w:pPr>
      <w:r w:rsidRPr="00FF4608">
        <w:rPr>
          <w:rFonts w:hint="cs"/>
          <w:rtl/>
        </w:rPr>
        <w:t>جهل</w:t>
      </w:r>
      <w:r>
        <w:rPr>
          <w:rFonts w:hint="cs"/>
          <w:rtl/>
        </w:rPr>
        <w:t xml:space="preserve"> </w:t>
      </w:r>
      <w:r w:rsidRPr="000608B7">
        <w:rPr>
          <w:rtl/>
        </w:rPr>
        <w:t>+</w:t>
      </w:r>
      <w:r>
        <w:rPr>
          <w:rFonts w:hint="cs"/>
          <w:rtl/>
        </w:rPr>
        <w:t xml:space="preserve"> </w:t>
      </w:r>
      <w:r w:rsidRPr="00FF4608">
        <w:rPr>
          <w:rFonts w:hint="cs"/>
          <w:rtl/>
        </w:rPr>
        <w:t>ثراء</w:t>
      </w:r>
      <w:r>
        <w:rPr>
          <w:rFonts w:hint="cs"/>
          <w:rtl/>
        </w:rPr>
        <w:t xml:space="preserve"> </w:t>
      </w:r>
      <w:r w:rsidRPr="00FF4608">
        <w:rPr>
          <w:rFonts w:hint="cs"/>
          <w:rtl/>
        </w:rPr>
        <w:t>=</w:t>
      </w:r>
      <w:r>
        <w:rPr>
          <w:rFonts w:hint="cs"/>
          <w:rtl/>
        </w:rPr>
        <w:t xml:space="preserve"> </w:t>
      </w:r>
      <w:r w:rsidRPr="00FF4608">
        <w:rPr>
          <w:rFonts w:hint="cs"/>
          <w:rtl/>
        </w:rPr>
        <w:t>فساد</w:t>
      </w:r>
      <w:r>
        <w:rPr>
          <w:rFonts w:hint="cs"/>
          <w:rtl/>
        </w:rPr>
        <w:t>.</w:t>
      </w:r>
      <w:r>
        <w:rPr>
          <w:rtl/>
        </w:rPr>
        <w:t xml:space="preserve"> </w:t>
      </w:r>
    </w:p>
    <w:p w14:paraId="0872CFA9" w14:textId="77777777" w:rsidR="00CC5B07" w:rsidRDefault="00DD5F23" w:rsidP="00A747F6">
      <w:pPr>
        <w:pStyle w:val="libNormal"/>
        <w:rPr>
          <w:rtl/>
        </w:rPr>
      </w:pPr>
      <w:r w:rsidRPr="00A747F6">
        <w:rPr>
          <w:rtl/>
        </w:rPr>
        <w:t>ولا أطيل على - القارئ الكريم - عند هذه المفردات الشاذ</w:t>
      </w:r>
      <w:r w:rsidRPr="00A747F6">
        <w:rPr>
          <w:rFonts w:hint="cs"/>
          <w:rtl/>
        </w:rPr>
        <w:t>ّ</w:t>
      </w:r>
      <w:r w:rsidRPr="00A747F6">
        <w:rPr>
          <w:rtl/>
        </w:rPr>
        <w:t>ة من سلوك آل سعود الوهابيين، و</w:t>
      </w:r>
      <w:r w:rsidRPr="00A747F6">
        <w:rPr>
          <w:rFonts w:hint="cs"/>
          <w:rtl/>
        </w:rPr>
        <w:t>أ</w:t>
      </w:r>
      <w:r w:rsidRPr="00A747F6">
        <w:rPr>
          <w:rtl/>
        </w:rPr>
        <w:t xml:space="preserve">نتقل إلى موضوع التكفير وتشريك المسلمين على </w:t>
      </w:r>
    </w:p>
    <w:p w14:paraId="37953C45" w14:textId="77777777" w:rsidR="00CC5B07" w:rsidRDefault="00CC5B07" w:rsidP="00CC5B07">
      <w:pPr>
        <w:pStyle w:val="libNormal"/>
        <w:rPr>
          <w:rtl/>
        </w:rPr>
      </w:pPr>
      <w:r>
        <w:rPr>
          <w:rtl/>
        </w:rPr>
        <w:br w:type="page"/>
      </w:r>
    </w:p>
    <w:p w14:paraId="62F0C535" w14:textId="659461A4" w:rsidR="00DD5F23" w:rsidRPr="00A747F6" w:rsidRDefault="00DD5F23" w:rsidP="00CC5B07">
      <w:pPr>
        <w:pStyle w:val="libNormal0"/>
        <w:rPr>
          <w:rtl/>
        </w:rPr>
      </w:pPr>
      <w:r w:rsidRPr="00A747F6">
        <w:rPr>
          <w:rtl/>
        </w:rPr>
        <w:lastRenderedPageBreak/>
        <w:t>مختلف مشاربهم ومذاهبهم وأنصح القارئ الكريم بالرجوع إلى مجموعة من الكتب التي توضح لك هذه المقولات الكافرة الظالمة بحق المسلمين والإسلام، فعلى سبيل المثال لا الحصر</w:t>
      </w:r>
      <w:r w:rsidRPr="00A747F6">
        <w:rPr>
          <w:rFonts w:hint="cs"/>
          <w:rtl/>
        </w:rPr>
        <w:t>،</w:t>
      </w:r>
      <w:r w:rsidRPr="00A747F6">
        <w:rPr>
          <w:rtl/>
        </w:rPr>
        <w:t xml:space="preserve"> راجع كتابات أهم</w:t>
      </w:r>
      <w:r w:rsidRPr="00A747F6">
        <w:rPr>
          <w:rFonts w:hint="cs"/>
          <w:rtl/>
        </w:rPr>
        <w:t>ّ</w:t>
      </w:r>
      <w:r w:rsidRPr="00A747F6">
        <w:rPr>
          <w:rtl/>
        </w:rPr>
        <w:t xml:space="preserve"> الباحثين ومفكري الوهابية أنفسهم</w:t>
      </w:r>
      <w:r w:rsidRPr="00A747F6">
        <w:rPr>
          <w:rFonts w:hint="cs"/>
          <w:rtl/>
        </w:rPr>
        <w:t>؛</w:t>
      </w:r>
      <w:r w:rsidRPr="00A747F6">
        <w:rPr>
          <w:rtl/>
        </w:rPr>
        <w:t xml:space="preserve"> ككتاب </w:t>
      </w:r>
      <w:r w:rsidRPr="00A747F6">
        <w:rPr>
          <w:rFonts w:hint="cs"/>
          <w:rtl/>
        </w:rPr>
        <w:t>(</w:t>
      </w:r>
      <w:r w:rsidRPr="00A747F6">
        <w:rPr>
          <w:rtl/>
        </w:rPr>
        <w:t>ابن عبد الوهاب مصلح مظلوم ومفترى عليه</w:t>
      </w:r>
      <w:r w:rsidRPr="00A747F6">
        <w:rPr>
          <w:rFonts w:hint="cs"/>
          <w:rtl/>
        </w:rPr>
        <w:t>)</w:t>
      </w:r>
      <w:r w:rsidRPr="00A747F6">
        <w:rPr>
          <w:rtl/>
        </w:rPr>
        <w:t>(</w:t>
      </w:r>
      <w:r w:rsidRPr="00A747F6">
        <w:rPr>
          <w:rFonts w:hint="cs"/>
          <w:rtl/>
        </w:rPr>
        <w:t>801</w:t>
      </w:r>
      <w:r w:rsidRPr="00A747F6">
        <w:rPr>
          <w:rtl/>
        </w:rPr>
        <w:t xml:space="preserve">)، وكتاب </w:t>
      </w:r>
      <w:r w:rsidRPr="00A747F6">
        <w:rPr>
          <w:rFonts w:hint="cs"/>
          <w:rtl/>
        </w:rPr>
        <w:t>(</w:t>
      </w:r>
      <w:r w:rsidRPr="00A747F6">
        <w:rPr>
          <w:rtl/>
        </w:rPr>
        <w:t>تاريخ الجزيرة العربية في عصر الشيخ ابن عبد الوهاب</w:t>
      </w:r>
      <w:r w:rsidRPr="00A747F6">
        <w:rPr>
          <w:rFonts w:hint="cs"/>
          <w:rtl/>
        </w:rPr>
        <w:t>)</w:t>
      </w:r>
      <w:r w:rsidRPr="00A747F6">
        <w:rPr>
          <w:rtl/>
        </w:rPr>
        <w:t>(</w:t>
      </w:r>
      <w:r w:rsidRPr="00A747F6">
        <w:rPr>
          <w:rFonts w:hint="cs"/>
          <w:rtl/>
        </w:rPr>
        <w:t>802</w:t>
      </w:r>
      <w:r w:rsidRPr="00A747F6">
        <w:rPr>
          <w:rtl/>
        </w:rPr>
        <w:t xml:space="preserve">)، وكتاب </w:t>
      </w:r>
      <w:r w:rsidRPr="00A747F6">
        <w:rPr>
          <w:rFonts w:hint="cs"/>
          <w:rtl/>
        </w:rPr>
        <w:t>(</w:t>
      </w:r>
      <w:r w:rsidRPr="00A747F6">
        <w:rPr>
          <w:rtl/>
        </w:rPr>
        <w:t>احتساب الشيخ ابن عبد الوهاب</w:t>
      </w:r>
      <w:r w:rsidRPr="00A747F6">
        <w:rPr>
          <w:rFonts w:hint="cs"/>
          <w:rtl/>
        </w:rPr>
        <w:t>)</w:t>
      </w:r>
      <w:r w:rsidRPr="00A747F6">
        <w:rPr>
          <w:rtl/>
        </w:rPr>
        <w:t>(</w:t>
      </w:r>
      <w:r w:rsidRPr="00A747F6">
        <w:rPr>
          <w:rFonts w:hint="cs"/>
          <w:rtl/>
        </w:rPr>
        <w:t>803</w:t>
      </w:r>
      <w:r w:rsidRPr="00A747F6">
        <w:rPr>
          <w:rtl/>
        </w:rPr>
        <w:t xml:space="preserve">)، وكتاب </w:t>
      </w:r>
      <w:r w:rsidRPr="00A747F6">
        <w:rPr>
          <w:rFonts w:hint="cs"/>
          <w:rtl/>
        </w:rPr>
        <w:t>(إ</w:t>
      </w:r>
      <w:r w:rsidRPr="00A747F6">
        <w:rPr>
          <w:rtl/>
        </w:rPr>
        <w:t>مام التوحيد ابن عبد الوهاب</w:t>
      </w:r>
      <w:r w:rsidRPr="00A747F6">
        <w:rPr>
          <w:rFonts w:hint="cs"/>
          <w:rtl/>
        </w:rPr>
        <w:t>)</w:t>
      </w:r>
      <w:r w:rsidRPr="00A747F6">
        <w:rPr>
          <w:rtl/>
        </w:rPr>
        <w:t>(</w:t>
      </w:r>
      <w:r w:rsidRPr="00A747F6">
        <w:rPr>
          <w:rFonts w:hint="cs"/>
          <w:rtl/>
        </w:rPr>
        <w:t>804</w:t>
      </w:r>
      <w:r w:rsidRPr="00A747F6">
        <w:rPr>
          <w:rtl/>
        </w:rPr>
        <w:t xml:space="preserve">)، وكتاب </w:t>
      </w:r>
      <w:r w:rsidRPr="00A747F6">
        <w:rPr>
          <w:rFonts w:hint="cs"/>
          <w:rtl/>
        </w:rPr>
        <w:t>(</w:t>
      </w:r>
      <w:r w:rsidRPr="00A747F6">
        <w:rPr>
          <w:rtl/>
        </w:rPr>
        <w:t>بحث حول الشيخ ابن عبد الوهاب وحركته المجد</w:t>
      </w:r>
      <w:r w:rsidRPr="00A747F6">
        <w:rPr>
          <w:rFonts w:hint="cs"/>
          <w:rtl/>
        </w:rPr>
        <w:t>ّ</w:t>
      </w:r>
      <w:r w:rsidRPr="00A747F6">
        <w:rPr>
          <w:rtl/>
        </w:rPr>
        <w:t>دة</w:t>
      </w:r>
      <w:r w:rsidRPr="00A747F6">
        <w:rPr>
          <w:rFonts w:hint="cs"/>
          <w:rtl/>
        </w:rPr>
        <w:t>)</w:t>
      </w:r>
      <w:r w:rsidRPr="00A747F6">
        <w:rPr>
          <w:rtl/>
        </w:rPr>
        <w:t>(</w:t>
      </w:r>
      <w:r w:rsidRPr="00A747F6">
        <w:rPr>
          <w:rFonts w:hint="cs"/>
          <w:rtl/>
        </w:rPr>
        <w:t>805</w:t>
      </w:r>
      <w:r w:rsidRPr="00A747F6">
        <w:rPr>
          <w:rtl/>
        </w:rPr>
        <w:t xml:space="preserve">)، وكتاب </w:t>
      </w:r>
      <w:r w:rsidRPr="00A747F6">
        <w:rPr>
          <w:rFonts w:hint="cs"/>
          <w:rtl/>
        </w:rPr>
        <w:t>(</w:t>
      </w:r>
      <w:r w:rsidRPr="00A747F6">
        <w:rPr>
          <w:rtl/>
        </w:rPr>
        <w:t>دعوة الشيخ ابن عبد الوهاب و</w:t>
      </w:r>
      <w:r w:rsidRPr="00A747F6">
        <w:rPr>
          <w:rFonts w:hint="cs"/>
          <w:rtl/>
        </w:rPr>
        <w:t>أ</w:t>
      </w:r>
      <w:r w:rsidRPr="00A747F6">
        <w:rPr>
          <w:rtl/>
        </w:rPr>
        <w:t>ثرها في العالم الإسلامي</w:t>
      </w:r>
      <w:r w:rsidRPr="00A747F6">
        <w:rPr>
          <w:rFonts w:hint="cs"/>
          <w:rtl/>
        </w:rPr>
        <w:t>)</w:t>
      </w:r>
      <w:r w:rsidRPr="00A747F6">
        <w:rPr>
          <w:rtl/>
        </w:rPr>
        <w:t>(</w:t>
      </w:r>
      <w:r w:rsidRPr="00A747F6">
        <w:rPr>
          <w:rFonts w:hint="cs"/>
          <w:rtl/>
        </w:rPr>
        <w:t>806</w:t>
      </w:r>
      <w:r w:rsidRPr="00A747F6">
        <w:rPr>
          <w:rtl/>
        </w:rPr>
        <w:t xml:space="preserve">)، وكتاب </w:t>
      </w:r>
      <w:r w:rsidRPr="00A747F6">
        <w:rPr>
          <w:rFonts w:hint="cs"/>
          <w:rtl/>
        </w:rPr>
        <w:t>(</w:t>
      </w:r>
      <w:r w:rsidRPr="00A747F6">
        <w:rPr>
          <w:rtl/>
        </w:rPr>
        <w:t>عقيدة الشيخ ابن عبد الوهاب السلفية</w:t>
      </w:r>
      <w:r w:rsidRPr="00A747F6">
        <w:rPr>
          <w:rFonts w:hint="cs"/>
          <w:rtl/>
        </w:rPr>
        <w:t>)</w:t>
      </w:r>
      <w:r w:rsidRPr="00A747F6">
        <w:rPr>
          <w:rtl/>
        </w:rPr>
        <w:t>(</w:t>
      </w:r>
      <w:r w:rsidRPr="00A747F6">
        <w:rPr>
          <w:rFonts w:hint="cs"/>
          <w:rtl/>
        </w:rPr>
        <w:t>807</w:t>
      </w:r>
      <w:r w:rsidRPr="00A747F6">
        <w:rPr>
          <w:rtl/>
        </w:rPr>
        <w:t>).</w:t>
      </w:r>
    </w:p>
    <w:p w14:paraId="76E6DC76" w14:textId="77777777" w:rsidR="00CC5B07"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الدين عند آل سعود والوهابيين السلفيين ألعوبة، وما دام الناس في انحطاط أخلاقي</w:t>
      </w:r>
      <w:r w:rsidRPr="00A747F6">
        <w:rPr>
          <w:rFonts w:hint="cs"/>
          <w:rtl/>
        </w:rPr>
        <w:t>ّ</w:t>
      </w:r>
      <w:r w:rsidRPr="00A747F6">
        <w:rPr>
          <w:rtl/>
        </w:rPr>
        <w:t xml:space="preserve"> وفكري</w:t>
      </w:r>
      <w:r w:rsidRPr="00A747F6">
        <w:rPr>
          <w:rFonts w:hint="cs"/>
          <w:rtl/>
        </w:rPr>
        <w:t>ّ</w:t>
      </w:r>
      <w:r w:rsidRPr="00A747F6">
        <w:rPr>
          <w:rtl/>
        </w:rPr>
        <w:t xml:space="preserve">، والمجتمع في تدهور كامل، كما يقول الدكتور عبد العزيز سليمان نوار في كتابه </w:t>
      </w:r>
      <w:r w:rsidRPr="00A747F6">
        <w:rPr>
          <w:rFonts w:hint="cs"/>
          <w:rtl/>
        </w:rPr>
        <w:t>(</w:t>
      </w:r>
      <w:r w:rsidRPr="00A747F6">
        <w:rPr>
          <w:rtl/>
        </w:rPr>
        <w:t>مصر والعراق</w:t>
      </w:r>
      <w:r w:rsidRPr="00A747F6">
        <w:rPr>
          <w:rFonts w:hint="cs"/>
          <w:rtl/>
        </w:rPr>
        <w:t>)</w:t>
      </w:r>
      <w:r w:rsidRPr="00A747F6">
        <w:rPr>
          <w:rtl/>
        </w:rPr>
        <w:t>(</w:t>
      </w:r>
      <w:r w:rsidRPr="00A747F6">
        <w:rPr>
          <w:rFonts w:hint="cs"/>
          <w:rtl/>
        </w:rPr>
        <w:t>808</w:t>
      </w:r>
      <w:r w:rsidRPr="00A747F6">
        <w:rPr>
          <w:rtl/>
        </w:rPr>
        <w:t>)، وهم ساكتون أو راضون، فالخير كل الخير مع الإنكليز، وقد عل</w:t>
      </w:r>
      <w:r w:rsidRPr="00A747F6">
        <w:rPr>
          <w:rFonts w:hint="cs"/>
          <w:rtl/>
        </w:rPr>
        <w:t>ّ</w:t>
      </w:r>
      <w:r w:rsidRPr="00A747F6">
        <w:rPr>
          <w:rtl/>
        </w:rPr>
        <w:t>م</w:t>
      </w:r>
      <w:r w:rsidRPr="00A747F6">
        <w:rPr>
          <w:rFonts w:hint="cs"/>
          <w:rtl/>
        </w:rPr>
        <w:t>َ</w:t>
      </w:r>
      <w:r w:rsidRPr="00A747F6">
        <w:rPr>
          <w:rtl/>
        </w:rPr>
        <w:t>تهم وس</w:t>
      </w:r>
      <w:r w:rsidRPr="00A747F6">
        <w:rPr>
          <w:rFonts w:hint="cs"/>
          <w:rtl/>
        </w:rPr>
        <w:t>َ</w:t>
      </w:r>
      <w:r w:rsidRPr="00A747F6">
        <w:rPr>
          <w:rtl/>
        </w:rPr>
        <w:t>ه</w:t>
      </w:r>
      <w:r w:rsidRPr="00A747F6">
        <w:rPr>
          <w:rFonts w:hint="cs"/>
          <w:rtl/>
        </w:rPr>
        <w:t>َ</w:t>
      </w:r>
      <w:r w:rsidRPr="00A747F6">
        <w:rPr>
          <w:rtl/>
        </w:rPr>
        <w:t>رت على تربيتهم(</w:t>
      </w:r>
      <w:r w:rsidRPr="00A747F6">
        <w:rPr>
          <w:rFonts w:hint="cs"/>
          <w:rtl/>
        </w:rPr>
        <w:t>809</w:t>
      </w:r>
      <w:r w:rsidRPr="00A747F6">
        <w:rPr>
          <w:rtl/>
        </w:rPr>
        <w:t>)، حتى وصلت بهم الوقاحة والكفر والاستخفاف بأمر الله تعالى والمسلمين إلى حد</w:t>
      </w:r>
      <w:r w:rsidRPr="00A747F6">
        <w:rPr>
          <w:rFonts w:hint="cs"/>
          <w:rtl/>
        </w:rPr>
        <w:t>ّ</w:t>
      </w:r>
      <w:r w:rsidRPr="00A747F6">
        <w:rPr>
          <w:rtl/>
        </w:rPr>
        <w:t>، يصعب للمسلم تصو</w:t>
      </w:r>
      <w:r w:rsidRPr="00A747F6">
        <w:rPr>
          <w:rFonts w:hint="cs"/>
          <w:rtl/>
        </w:rPr>
        <w:t>ّ</w:t>
      </w:r>
      <w:r w:rsidRPr="00A747F6">
        <w:rPr>
          <w:rtl/>
        </w:rPr>
        <w:t>ره، و</w:t>
      </w:r>
      <w:r w:rsidRPr="00A747F6">
        <w:rPr>
          <w:rFonts w:hint="cs"/>
          <w:rtl/>
        </w:rPr>
        <w:t>أ</w:t>
      </w:r>
      <w:r w:rsidRPr="00A747F6">
        <w:rPr>
          <w:rtl/>
        </w:rPr>
        <w:t>فتى رئيسهم (ابن عبد الوهاب) ب</w:t>
      </w:r>
      <w:r w:rsidRPr="00A747F6">
        <w:rPr>
          <w:rFonts w:hint="cs"/>
          <w:rtl/>
        </w:rPr>
        <w:t>أ</w:t>
      </w:r>
      <w:r w:rsidRPr="00A747F6">
        <w:rPr>
          <w:rtl/>
        </w:rPr>
        <w:t>ن</w:t>
      </w:r>
      <w:r w:rsidRPr="00A747F6">
        <w:rPr>
          <w:rFonts w:hint="cs"/>
          <w:rtl/>
        </w:rPr>
        <w:t>ّ</w:t>
      </w:r>
      <w:r w:rsidRPr="00A747F6">
        <w:rPr>
          <w:rtl/>
        </w:rPr>
        <w:t>: أرض الحرمين المقدسين (يعني مكة المكرمة والمدينة المنورة) بلاد حرب، وأهلها كف</w:t>
      </w:r>
      <w:r w:rsidRPr="00A747F6">
        <w:rPr>
          <w:rFonts w:hint="cs"/>
          <w:rtl/>
        </w:rPr>
        <w:t>ّ</w:t>
      </w:r>
      <w:r w:rsidRPr="00A747F6">
        <w:rPr>
          <w:rtl/>
        </w:rPr>
        <w:t>ار مشركون يجب قتالهم(</w:t>
      </w:r>
      <w:r w:rsidRPr="00A747F6">
        <w:rPr>
          <w:rFonts w:hint="cs"/>
          <w:rtl/>
        </w:rPr>
        <w:t>810</w:t>
      </w:r>
      <w:r w:rsidRPr="00A747F6">
        <w:rPr>
          <w:rtl/>
        </w:rPr>
        <w:t>). وحينما فتحت جيوش الوهابيين وآل سعود أرض مكة المكرمة، وحر</w:t>
      </w:r>
      <w:r w:rsidRPr="00A747F6">
        <w:rPr>
          <w:rFonts w:hint="cs"/>
          <w:rtl/>
        </w:rPr>
        <w:t>ّ</w:t>
      </w:r>
      <w:r w:rsidRPr="00A747F6">
        <w:rPr>
          <w:rtl/>
        </w:rPr>
        <w:t>روها من أيدي المشركين والكف</w:t>
      </w:r>
      <w:r w:rsidRPr="00A747F6">
        <w:rPr>
          <w:rFonts w:hint="cs"/>
          <w:rtl/>
        </w:rPr>
        <w:t>ّ</w:t>
      </w:r>
      <w:r w:rsidRPr="00A747F6">
        <w:rPr>
          <w:rtl/>
        </w:rPr>
        <w:t>ار (يعني المسلمين)، و</w:t>
      </w:r>
      <w:r w:rsidRPr="00A747F6">
        <w:rPr>
          <w:rFonts w:hint="cs"/>
          <w:rtl/>
        </w:rPr>
        <w:t>ا</w:t>
      </w:r>
      <w:r w:rsidRPr="00A747F6">
        <w:rPr>
          <w:rtl/>
        </w:rPr>
        <w:t>ت</w:t>
      </w:r>
      <w:r w:rsidRPr="00A747F6">
        <w:rPr>
          <w:rFonts w:hint="cs"/>
          <w:rtl/>
        </w:rPr>
        <w:t>ّ</w:t>
      </w:r>
      <w:r w:rsidRPr="00A747F6">
        <w:rPr>
          <w:rtl/>
        </w:rPr>
        <w:t>سقت لهم الأمور، أمر الناس بصلاة الجمعة، وطلب من رجل المخابرات البريطاني الصليبي وأم</w:t>
      </w:r>
      <w:r w:rsidRPr="00A747F6">
        <w:rPr>
          <w:rFonts w:hint="cs"/>
          <w:rtl/>
        </w:rPr>
        <w:t>ّ</w:t>
      </w:r>
      <w:r w:rsidRPr="00A747F6">
        <w:rPr>
          <w:rtl/>
        </w:rPr>
        <w:t xml:space="preserve">ه يهودية صهيونية، الكولونيل هاري سانت جون (عبد الله) فيلبي، أن يصلي </w:t>
      </w:r>
    </w:p>
    <w:p w14:paraId="11A49B86" w14:textId="77777777" w:rsidR="00CC5B07" w:rsidRDefault="00CC5B07" w:rsidP="00CC5B07">
      <w:pPr>
        <w:pStyle w:val="libNormal"/>
        <w:rPr>
          <w:rtl/>
        </w:rPr>
      </w:pPr>
      <w:r>
        <w:rPr>
          <w:rtl/>
        </w:rPr>
        <w:br w:type="page"/>
      </w:r>
    </w:p>
    <w:p w14:paraId="49CA683B" w14:textId="7335ED8B" w:rsidR="00DD5F23" w:rsidRPr="00A747F6" w:rsidRDefault="00DD5F23" w:rsidP="00CC5B07">
      <w:pPr>
        <w:pStyle w:val="libNormal0"/>
        <w:rPr>
          <w:rtl/>
        </w:rPr>
      </w:pPr>
      <w:r w:rsidRPr="00A747F6">
        <w:rPr>
          <w:rtl/>
        </w:rPr>
        <w:lastRenderedPageBreak/>
        <w:t>بالناس(</w:t>
      </w:r>
      <w:r w:rsidRPr="00A747F6">
        <w:rPr>
          <w:rFonts w:hint="cs"/>
          <w:rtl/>
        </w:rPr>
        <w:t>811</w:t>
      </w:r>
      <w:r w:rsidRPr="00A747F6">
        <w:rPr>
          <w:rtl/>
        </w:rPr>
        <w:t xml:space="preserve">)، وحينما </w:t>
      </w:r>
      <w:r w:rsidRPr="00A747F6">
        <w:rPr>
          <w:rFonts w:hint="cs"/>
          <w:rtl/>
        </w:rPr>
        <w:t>ا</w:t>
      </w:r>
      <w:r w:rsidRPr="00A747F6">
        <w:rPr>
          <w:rtl/>
        </w:rPr>
        <w:t>حتج</w:t>
      </w:r>
      <w:r w:rsidRPr="00A747F6">
        <w:rPr>
          <w:rFonts w:hint="cs"/>
          <w:rtl/>
        </w:rPr>
        <w:t>ّ</w:t>
      </w:r>
      <w:r w:rsidRPr="00A747F6">
        <w:rPr>
          <w:rtl/>
        </w:rPr>
        <w:t xml:space="preserve"> بعض شيوخ البادية عل</w:t>
      </w:r>
      <w:r w:rsidRPr="00A747F6">
        <w:rPr>
          <w:rFonts w:hint="cs"/>
          <w:rtl/>
        </w:rPr>
        <w:t>ى</w:t>
      </w:r>
      <w:r w:rsidRPr="00A747F6">
        <w:rPr>
          <w:rtl/>
        </w:rPr>
        <w:t xml:space="preserve"> إمامة رجل أجنبي</w:t>
      </w:r>
      <w:r w:rsidRPr="00A747F6">
        <w:rPr>
          <w:rFonts w:hint="cs"/>
          <w:rtl/>
        </w:rPr>
        <w:t>ّ</w:t>
      </w:r>
      <w:r w:rsidRPr="00A747F6">
        <w:rPr>
          <w:rtl/>
        </w:rPr>
        <w:t xml:space="preserve"> مسيحي</w:t>
      </w:r>
      <w:r w:rsidRPr="00A747F6">
        <w:rPr>
          <w:rFonts w:hint="cs"/>
          <w:rtl/>
        </w:rPr>
        <w:t>ّ</w:t>
      </w:r>
      <w:r w:rsidRPr="00A747F6">
        <w:rPr>
          <w:rtl/>
        </w:rPr>
        <w:t xml:space="preserve"> (يد</w:t>
      </w:r>
      <w:r w:rsidRPr="00A747F6">
        <w:rPr>
          <w:rFonts w:hint="cs"/>
          <w:rtl/>
        </w:rPr>
        <w:t>ّ</w:t>
      </w:r>
      <w:r w:rsidRPr="00A747F6">
        <w:rPr>
          <w:rtl/>
        </w:rPr>
        <w:t xml:space="preserve">عي الإسلام)، فقال لهم: يا إخوان لولا هذا الرجل الذي </w:t>
      </w:r>
      <w:r w:rsidRPr="00A747F6">
        <w:rPr>
          <w:rFonts w:hint="cs"/>
          <w:rtl/>
        </w:rPr>
        <w:t>ا</w:t>
      </w:r>
      <w:r w:rsidRPr="00A747F6">
        <w:rPr>
          <w:rtl/>
        </w:rPr>
        <w:t xml:space="preserve">سمه الشيخ عبد الله فيلبي!!! ما دخلتم مكة، وهذا مندوب الإنكليز... فهل تريدون </w:t>
      </w:r>
      <w:r w:rsidRPr="00A747F6">
        <w:rPr>
          <w:rFonts w:hint="cs"/>
          <w:rtl/>
        </w:rPr>
        <w:t>أ</w:t>
      </w:r>
      <w:r w:rsidRPr="00A747F6">
        <w:rPr>
          <w:rtl/>
        </w:rPr>
        <w:t>ن أغضبه وأرضيكم(</w:t>
      </w:r>
      <w:r w:rsidRPr="00A747F6">
        <w:rPr>
          <w:rFonts w:hint="cs"/>
          <w:rtl/>
        </w:rPr>
        <w:t>812</w:t>
      </w:r>
      <w:r w:rsidRPr="00A747F6">
        <w:rPr>
          <w:rtl/>
        </w:rPr>
        <w:t>). وهذا الرجل نفسه كان يقول: م</w:t>
      </w:r>
      <w:r w:rsidRPr="00A747F6">
        <w:rPr>
          <w:rFonts w:hint="cs"/>
          <w:rtl/>
        </w:rPr>
        <w:t>َ</w:t>
      </w:r>
      <w:r w:rsidRPr="00A747F6">
        <w:rPr>
          <w:rtl/>
        </w:rPr>
        <w:t>ن قتل عشرة من ال</w:t>
      </w:r>
      <w:r w:rsidRPr="00A747F6">
        <w:rPr>
          <w:rFonts w:hint="cs"/>
          <w:rtl/>
        </w:rPr>
        <w:t>أ</w:t>
      </w:r>
      <w:r w:rsidRPr="00A747F6">
        <w:rPr>
          <w:rtl/>
        </w:rPr>
        <w:t>تراك دخل الجنة، وم</w:t>
      </w:r>
      <w:r w:rsidRPr="00A747F6">
        <w:rPr>
          <w:rFonts w:hint="cs"/>
          <w:rtl/>
        </w:rPr>
        <w:t>َ</w:t>
      </w:r>
      <w:r w:rsidRPr="00A747F6">
        <w:rPr>
          <w:rtl/>
        </w:rPr>
        <w:t>ن قتل عشرة من الشيعة، كانت له عشر من الحور العين في الجنة(</w:t>
      </w:r>
      <w:r w:rsidRPr="00A747F6">
        <w:rPr>
          <w:rFonts w:hint="cs"/>
          <w:rtl/>
        </w:rPr>
        <w:t>813</w:t>
      </w:r>
      <w:r w:rsidRPr="00A747F6">
        <w:rPr>
          <w:rtl/>
        </w:rPr>
        <w:t xml:space="preserve">). </w:t>
      </w:r>
    </w:p>
    <w:p w14:paraId="58A5F338" w14:textId="77777777" w:rsidR="00CC5B07" w:rsidRDefault="00DD5F23" w:rsidP="00A747F6">
      <w:pPr>
        <w:pStyle w:val="libNormal"/>
        <w:rPr>
          <w:rtl/>
        </w:rPr>
      </w:pPr>
      <w:r w:rsidRPr="00A747F6">
        <w:rPr>
          <w:rtl/>
        </w:rPr>
        <w:t xml:space="preserve">ولا عجب </w:t>
      </w:r>
      <w:r w:rsidRPr="00A747F6">
        <w:rPr>
          <w:rFonts w:hint="cs"/>
          <w:rtl/>
        </w:rPr>
        <w:t>أ</w:t>
      </w:r>
      <w:r w:rsidRPr="00A747F6">
        <w:rPr>
          <w:rtl/>
        </w:rPr>
        <w:t>ن تقرأ ما كتبه الشيخ ابن عث</w:t>
      </w:r>
      <w:r w:rsidRPr="00A747F6">
        <w:rPr>
          <w:rFonts w:hint="cs"/>
          <w:rtl/>
        </w:rPr>
        <w:t>ي</w:t>
      </w:r>
      <w:r w:rsidRPr="00A747F6">
        <w:rPr>
          <w:rtl/>
        </w:rPr>
        <w:t>مين</w:t>
      </w:r>
      <w:r w:rsidRPr="00A747F6">
        <w:rPr>
          <w:rFonts w:hint="cs"/>
          <w:rtl/>
        </w:rPr>
        <w:t>،</w:t>
      </w:r>
      <w:r w:rsidRPr="00A747F6">
        <w:rPr>
          <w:rtl/>
        </w:rPr>
        <w:t xml:space="preserve"> حيث ينقل عن هذا العبد الصالح المسلم عبد الله (فيلبي)!!! </w:t>
      </w:r>
      <w:r w:rsidRPr="00A747F6">
        <w:rPr>
          <w:rFonts w:hint="cs"/>
          <w:rtl/>
        </w:rPr>
        <w:t>أ</w:t>
      </w:r>
      <w:r w:rsidRPr="00A747F6">
        <w:rPr>
          <w:rtl/>
        </w:rPr>
        <w:t>ن</w:t>
      </w:r>
      <w:r w:rsidRPr="00A747F6">
        <w:rPr>
          <w:rFonts w:hint="cs"/>
          <w:rtl/>
        </w:rPr>
        <w:t>ّ</w:t>
      </w:r>
      <w:r w:rsidRPr="00A747F6">
        <w:rPr>
          <w:rtl/>
        </w:rPr>
        <w:t>ه ر</w:t>
      </w:r>
      <w:r w:rsidRPr="00A747F6">
        <w:rPr>
          <w:rFonts w:hint="cs"/>
          <w:rtl/>
        </w:rPr>
        <w:t>أ</w:t>
      </w:r>
      <w:r w:rsidRPr="00A747F6">
        <w:rPr>
          <w:rtl/>
        </w:rPr>
        <w:t>ى مناماً: وكأن</w:t>
      </w:r>
      <w:r w:rsidRPr="00A747F6">
        <w:rPr>
          <w:rFonts w:hint="cs"/>
          <w:rtl/>
        </w:rPr>
        <w:t>ّ</w:t>
      </w:r>
      <w:r w:rsidRPr="00A747F6">
        <w:rPr>
          <w:rtl/>
        </w:rPr>
        <w:t xml:space="preserve"> رسول الله  صلّى الله عليه وآله  جالساً بين أصحابه، فيدخل عليه ابن عبد الوهاب، فيقوم النبي لاستقباله</w:t>
      </w:r>
      <w:r w:rsidRPr="00A747F6">
        <w:rPr>
          <w:rFonts w:hint="cs"/>
          <w:rtl/>
        </w:rPr>
        <w:t>،</w:t>
      </w:r>
      <w:r w:rsidRPr="00A747F6">
        <w:rPr>
          <w:rtl/>
        </w:rPr>
        <w:t xml:space="preserve"> فيحترمه ويقر</w:t>
      </w:r>
      <w:r w:rsidRPr="00A747F6">
        <w:rPr>
          <w:rFonts w:hint="cs"/>
          <w:rtl/>
        </w:rPr>
        <w:t>ّ</w:t>
      </w:r>
      <w:r w:rsidRPr="00A747F6">
        <w:rPr>
          <w:rtl/>
        </w:rPr>
        <w:t>به إليه ويقول: أنت خليفتي وأفضل من هذا وذاك (</w:t>
      </w:r>
      <w:r w:rsidRPr="00A747F6">
        <w:rPr>
          <w:rFonts w:hint="cs"/>
          <w:rtl/>
        </w:rPr>
        <w:t>أ</w:t>
      </w:r>
      <w:r w:rsidRPr="00A747F6">
        <w:rPr>
          <w:rtl/>
        </w:rPr>
        <w:t>ي</w:t>
      </w:r>
      <w:r w:rsidRPr="00A747F6">
        <w:rPr>
          <w:rFonts w:hint="cs"/>
          <w:rtl/>
        </w:rPr>
        <w:t>:</w:t>
      </w:r>
      <w:r w:rsidRPr="00A747F6">
        <w:rPr>
          <w:rtl/>
        </w:rPr>
        <w:t xml:space="preserve"> بعض الصحابة الحاضرين في المجلس)، ويقول: فقد آتاك الله الحكمة والعدل، ولو كنت بعدي ل</w:t>
      </w:r>
      <w:r w:rsidRPr="00A747F6">
        <w:rPr>
          <w:rFonts w:hint="cs"/>
          <w:rtl/>
        </w:rPr>
        <w:t>أ</w:t>
      </w:r>
      <w:r w:rsidRPr="00A747F6">
        <w:rPr>
          <w:rtl/>
        </w:rPr>
        <w:t>وصيت لك بالخلافة بدلاً من أبي بكر وعمر(</w:t>
      </w:r>
      <w:r w:rsidRPr="00A747F6">
        <w:rPr>
          <w:rFonts w:hint="cs"/>
          <w:rtl/>
        </w:rPr>
        <w:t>814</w:t>
      </w:r>
      <w:r w:rsidRPr="00A747F6">
        <w:rPr>
          <w:rtl/>
        </w:rPr>
        <w:t>). وإذا كان ابن عبد الوهاب بهذه المنزلة العظيمة عند الله عز وجل... فلابد</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ه أتى بما لم يقدر عليه الآخرون (في تدمير هذا الدين وهدم أركانه) فيفتي: بجواز التخل</w:t>
      </w:r>
      <w:r w:rsidRPr="00A747F6">
        <w:rPr>
          <w:rFonts w:hint="cs"/>
          <w:rtl/>
        </w:rPr>
        <w:t>ّ</w:t>
      </w:r>
      <w:r w:rsidRPr="00A747F6">
        <w:rPr>
          <w:rtl/>
        </w:rPr>
        <w:t>ف عن صلاة الجمعة والجماعة، بل عدم ال</w:t>
      </w:r>
      <w:r w:rsidRPr="00A747F6">
        <w:rPr>
          <w:rFonts w:hint="cs"/>
          <w:rtl/>
        </w:rPr>
        <w:t>إ</w:t>
      </w:r>
      <w:r w:rsidRPr="00A747F6">
        <w:rPr>
          <w:rtl/>
        </w:rPr>
        <w:t>تيان بها، وعدم دفع الزكاة، وعدم وجوب الغسل للجنابة وغيره(</w:t>
      </w:r>
      <w:r w:rsidRPr="00A747F6">
        <w:rPr>
          <w:rFonts w:hint="cs"/>
          <w:rtl/>
        </w:rPr>
        <w:t>815</w:t>
      </w:r>
      <w:r w:rsidRPr="00A747F6">
        <w:rPr>
          <w:rtl/>
        </w:rPr>
        <w:t>)، والأهم</w:t>
      </w:r>
      <w:r w:rsidRPr="00A747F6">
        <w:rPr>
          <w:rFonts w:hint="cs"/>
          <w:rtl/>
        </w:rPr>
        <w:t>ّ</w:t>
      </w:r>
      <w:r w:rsidRPr="00A747F6">
        <w:rPr>
          <w:rtl/>
        </w:rPr>
        <w:t xml:space="preserve"> المهم</w:t>
      </w:r>
      <w:r w:rsidRPr="00A747F6">
        <w:rPr>
          <w:rFonts w:hint="cs"/>
          <w:rtl/>
        </w:rPr>
        <w:t>ّ</w:t>
      </w:r>
      <w:r w:rsidRPr="00A747F6">
        <w:rPr>
          <w:rtl/>
        </w:rPr>
        <w:t xml:space="preserve"> والركن الأساسي في دينه هو: </w:t>
      </w:r>
      <w:r w:rsidRPr="00A747F6">
        <w:rPr>
          <w:rFonts w:hint="cs"/>
          <w:rtl/>
        </w:rPr>
        <w:t>أ</w:t>
      </w:r>
      <w:r w:rsidRPr="00A747F6">
        <w:rPr>
          <w:rtl/>
        </w:rPr>
        <w:t>ن</w:t>
      </w:r>
      <w:r w:rsidRPr="00A747F6">
        <w:rPr>
          <w:rFonts w:hint="cs"/>
          <w:rtl/>
        </w:rPr>
        <w:t>ّ</w:t>
      </w:r>
      <w:r w:rsidRPr="00A747F6">
        <w:rPr>
          <w:rtl/>
        </w:rPr>
        <w:t>ه منع أتباعه من زيارة سي</w:t>
      </w:r>
      <w:r w:rsidRPr="00A747F6">
        <w:rPr>
          <w:rFonts w:hint="cs"/>
          <w:rtl/>
        </w:rPr>
        <w:t>ّ</w:t>
      </w:r>
      <w:r w:rsidRPr="00A747F6">
        <w:rPr>
          <w:rtl/>
        </w:rPr>
        <w:t>د المرسلين  صلّى الله عليه وآله ، كما يقول الشيخ أبو حمزة ال</w:t>
      </w:r>
      <w:r w:rsidRPr="00A747F6">
        <w:rPr>
          <w:rFonts w:hint="cs"/>
          <w:rtl/>
        </w:rPr>
        <w:t>أ</w:t>
      </w:r>
      <w:r w:rsidRPr="00A747F6">
        <w:rPr>
          <w:rtl/>
        </w:rPr>
        <w:t xml:space="preserve">ثري في كتابه </w:t>
      </w:r>
      <w:r w:rsidRPr="00A747F6">
        <w:rPr>
          <w:rFonts w:hint="cs"/>
          <w:rtl/>
        </w:rPr>
        <w:t>(</w:t>
      </w:r>
      <w:r w:rsidRPr="00A747F6">
        <w:rPr>
          <w:rtl/>
        </w:rPr>
        <w:t>أوضح البيان بشرح حديث نجد قرن الشيطان</w:t>
      </w:r>
      <w:r w:rsidRPr="00A747F6">
        <w:rPr>
          <w:rFonts w:hint="cs"/>
          <w:rtl/>
        </w:rPr>
        <w:t>)</w:t>
      </w:r>
      <w:r w:rsidRPr="00A747F6">
        <w:rPr>
          <w:rtl/>
        </w:rPr>
        <w:t>(</w:t>
      </w:r>
      <w:r w:rsidRPr="00A747F6">
        <w:rPr>
          <w:rFonts w:hint="cs"/>
          <w:rtl/>
        </w:rPr>
        <w:t>816</w:t>
      </w:r>
      <w:r w:rsidRPr="00A747F6">
        <w:rPr>
          <w:rtl/>
        </w:rPr>
        <w:t>). طبعاً لا أستبعد هذا الأمر وغيره من ابن عبد الوهاب، لأنّ جد</w:t>
      </w:r>
      <w:r w:rsidRPr="00A747F6">
        <w:rPr>
          <w:rFonts w:hint="cs"/>
          <w:rtl/>
        </w:rPr>
        <w:t>ّ</w:t>
      </w:r>
      <w:r w:rsidRPr="00A747F6">
        <w:rPr>
          <w:rtl/>
        </w:rPr>
        <w:t>ه ال</w:t>
      </w:r>
      <w:r w:rsidRPr="00A747F6">
        <w:rPr>
          <w:rFonts w:hint="cs"/>
          <w:rtl/>
        </w:rPr>
        <w:t>أ</w:t>
      </w:r>
      <w:r w:rsidRPr="00A747F6">
        <w:rPr>
          <w:rtl/>
        </w:rPr>
        <w:t>على مسيلمة الكذّاب هو من بني حنيفة</w:t>
      </w:r>
      <w:r w:rsidRPr="00A747F6">
        <w:rPr>
          <w:rFonts w:hint="cs"/>
          <w:rtl/>
        </w:rPr>
        <w:t>،</w:t>
      </w:r>
      <w:r w:rsidRPr="00A747F6">
        <w:rPr>
          <w:rtl/>
        </w:rPr>
        <w:t xml:space="preserve"> ويسكنون قصبة نجد، أعني اليمامة، كما يقول المؤرّخ ابن كثير في كتابه </w:t>
      </w:r>
      <w:r w:rsidRPr="00A747F6">
        <w:rPr>
          <w:rFonts w:hint="cs"/>
          <w:rtl/>
        </w:rPr>
        <w:t>(</w:t>
      </w:r>
      <w:r w:rsidRPr="00A747F6">
        <w:rPr>
          <w:rtl/>
        </w:rPr>
        <w:t>البداية والنهاية</w:t>
      </w:r>
      <w:r w:rsidRPr="00A747F6">
        <w:rPr>
          <w:rFonts w:hint="cs"/>
          <w:rtl/>
        </w:rPr>
        <w:t>)(817)،</w:t>
      </w:r>
      <w:r w:rsidRPr="00A747F6">
        <w:rPr>
          <w:rtl/>
        </w:rPr>
        <w:t xml:space="preserve"> </w:t>
      </w:r>
    </w:p>
    <w:p w14:paraId="71709E0E" w14:textId="77777777" w:rsidR="00CC5B07" w:rsidRDefault="00CC5B07" w:rsidP="00CC5B07">
      <w:pPr>
        <w:pStyle w:val="libNormal"/>
        <w:rPr>
          <w:rtl/>
        </w:rPr>
      </w:pPr>
      <w:r>
        <w:rPr>
          <w:rtl/>
        </w:rPr>
        <w:br w:type="page"/>
      </w:r>
    </w:p>
    <w:p w14:paraId="750D8170" w14:textId="72EF1282" w:rsidR="00DD5F23" w:rsidRPr="00A747F6" w:rsidRDefault="00DD5F23" w:rsidP="00CC5B07">
      <w:pPr>
        <w:pStyle w:val="libNormal0"/>
        <w:rPr>
          <w:rtl/>
        </w:rPr>
      </w:pPr>
      <w:r w:rsidRPr="00A747F6">
        <w:rPr>
          <w:rtl/>
        </w:rPr>
        <w:lastRenderedPageBreak/>
        <w:t>والتي تسم</w:t>
      </w:r>
      <w:r w:rsidRPr="00A747F6">
        <w:rPr>
          <w:rFonts w:hint="cs"/>
          <w:rtl/>
        </w:rPr>
        <w:t>ّ</w:t>
      </w:r>
      <w:r w:rsidRPr="00A747F6">
        <w:rPr>
          <w:rtl/>
        </w:rPr>
        <w:t>ى اليوم بـ</w:t>
      </w:r>
      <w:r w:rsidRPr="00A747F6">
        <w:rPr>
          <w:rFonts w:hint="cs"/>
          <w:rtl/>
        </w:rPr>
        <w:t>(</w:t>
      </w:r>
      <w:r w:rsidRPr="00A747F6">
        <w:rPr>
          <w:rtl/>
        </w:rPr>
        <w:t>الرياض</w:t>
      </w:r>
      <w:r w:rsidRPr="00A747F6">
        <w:rPr>
          <w:rFonts w:hint="cs"/>
          <w:rtl/>
        </w:rPr>
        <w:t>)</w:t>
      </w:r>
      <w:r w:rsidRPr="00A747F6">
        <w:rPr>
          <w:rtl/>
        </w:rPr>
        <w:t xml:space="preserve"> عاصمة حكومة آل سعود الوهابية السلفية(</w:t>
      </w:r>
      <w:r w:rsidRPr="00A747F6">
        <w:rPr>
          <w:rFonts w:hint="cs"/>
          <w:rtl/>
        </w:rPr>
        <w:t>818</w:t>
      </w:r>
      <w:r w:rsidRPr="00A747F6">
        <w:rPr>
          <w:rtl/>
        </w:rPr>
        <w:t xml:space="preserve">). </w:t>
      </w:r>
    </w:p>
    <w:p w14:paraId="222B9602" w14:textId="77777777" w:rsidR="00DD5F23" w:rsidRPr="00A747F6" w:rsidRDefault="00DD5F23" w:rsidP="00A747F6">
      <w:pPr>
        <w:pStyle w:val="libNormal"/>
        <w:rPr>
          <w:rtl/>
        </w:rPr>
      </w:pPr>
      <w:r w:rsidRPr="00A747F6">
        <w:rPr>
          <w:rtl/>
        </w:rPr>
        <w:t>وهل علمت عجباً أشد</w:t>
      </w:r>
      <w:r w:rsidRPr="00A747F6">
        <w:rPr>
          <w:rFonts w:hint="cs"/>
          <w:rtl/>
        </w:rPr>
        <w:t>ّ</w:t>
      </w:r>
      <w:r w:rsidRPr="00A747F6">
        <w:rPr>
          <w:rtl/>
        </w:rPr>
        <w:t xml:space="preserve"> من قول الشيخ عبد اللطيف، حفيد رأس الكفر (وهو أكفر من جد</w:t>
      </w:r>
      <w:r w:rsidRPr="00A747F6">
        <w:rPr>
          <w:rFonts w:hint="cs"/>
          <w:rtl/>
        </w:rPr>
        <w:t>ّ</w:t>
      </w:r>
      <w:r w:rsidRPr="00A747F6">
        <w:rPr>
          <w:rtl/>
        </w:rPr>
        <w:t>ه)، حيث يقول بالنص: م</w:t>
      </w:r>
      <w:r w:rsidRPr="00A747F6">
        <w:rPr>
          <w:rFonts w:hint="cs"/>
          <w:rtl/>
        </w:rPr>
        <w:t>َ</w:t>
      </w:r>
      <w:r w:rsidRPr="00A747F6">
        <w:rPr>
          <w:rtl/>
        </w:rPr>
        <w:t xml:space="preserve">ن دخل هذا الدين </w:t>
      </w:r>
      <w:r w:rsidRPr="00A747F6">
        <w:rPr>
          <w:rFonts w:hint="cs"/>
          <w:rtl/>
        </w:rPr>
        <w:t xml:space="preserve">(الوهابية السلفية) </w:t>
      </w:r>
      <w:r w:rsidRPr="00A747F6">
        <w:rPr>
          <w:rtl/>
        </w:rPr>
        <w:t>غفر الله ما تقد</w:t>
      </w:r>
      <w:r w:rsidRPr="00A747F6">
        <w:rPr>
          <w:rFonts w:hint="cs"/>
          <w:rtl/>
        </w:rPr>
        <w:t>ّ</w:t>
      </w:r>
      <w:r w:rsidRPr="00A747F6">
        <w:rPr>
          <w:rtl/>
        </w:rPr>
        <w:t>م من ذنبه وما تأخر، ل</w:t>
      </w:r>
      <w:r w:rsidRPr="00A747F6">
        <w:rPr>
          <w:rFonts w:hint="cs"/>
          <w:rtl/>
        </w:rPr>
        <w:t>أ</w:t>
      </w:r>
      <w:r w:rsidRPr="00A747F6">
        <w:rPr>
          <w:rtl/>
        </w:rPr>
        <w:t>ن</w:t>
      </w:r>
      <w:r w:rsidRPr="00A747F6">
        <w:rPr>
          <w:rFonts w:hint="cs"/>
          <w:rtl/>
        </w:rPr>
        <w:t>ّ</w:t>
      </w:r>
      <w:r w:rsidRPr="00A747F6">
        <w:rPr>
          <w:rtl/>
        </w:rPr>
        <w:t>ه عرف الحقّ ف</w:t>
      </w:r>
      <w:r w:rsidRPr="00A747F6">
        <w:rPr>
          <w:rFonts w:hint="cs"/>
          <w:rtl/>
        </w:rPr>
        <w:t>ا</w:t>
      </w:r>
      <w:r w:rsidRPr="00A747F6">
        <w:rPr>
          <w:rtl/>
        </w:rPr>
        <w:t>ت</w:t>
      </w:r>
      <w:r w:rsidRPr="00A747F6">
        <w:rPr>
          <w:rFonts w:hint="cs"/>
          <w:rtl/>
        </w:rPr>
        <w:t>ّ</w:t>
      </w:r>
      <w:r w:rsidRPr="00A747F6">
        <w:rPr>
          <w:rtl/>
        </w:rPr>
        <w:t>بعه(</w:t>
      </w:r>
      <w:r w:rsidRPr="00A747F6">
        <w:rPr>
          <w:rFonts w:hint="cs"/>
          <w:rtl/>
        </w:rPr>
        <w:t>819</w:t>
      </w:r>
      <w:r w:rsidRPr="00A747F6">
        <w:rPr>
          <w:rtl/>
        </w:rPr>
        <w:t xml:space="preserve">). </w:t>
      </w:r>
    </w:p>
    <w:p w14:paraId="7D2688FD" w14:textId="77777777" w:rsidR="00DD5F23" w:rsidRPr="00A747F6" w:rsidRDefault="00DD5F23" w:rsidP="00A747F6">
      <w:pPr>
        <w:pStyle w:val="libNormal"/>
        <w:rPr>
          <w:rtl/>
        </w:rPr>
      </w:pPr>
      <w:r w:rsidRPr="00A747F6">
        <w:rPr>
          <w:rtl/>
        </w:rPr>
        <w:t>لم ترق</w:t>
      </w:r>
      <w:r w:rsidRPr="00A747F6">
        <w:rPr>
          <w:rFonts w:hint="cs"/>
          <w:rtl/>
        </w:rPr>
        <w:t>َ</w:t>
      </w:r>
      <w:r w:rsidRPr="00A747F6">
        <w:rPr>
          <w:rtl/>
        </w:rPr>
        <w:t xml:space="preserve"> الوهابية السلفية إلى طرح نظرية فلسفية أو فكرية</w:t>
      </w:r>
      <w:r w:rsidRPr="00A747F6">
        <w:rPr>
          <w:rFonts w:hint="cs"/>
          <w:rtl/>
        </w:rPr>
        <w:t>،</w:t>
      </w:r>
      <w:r w:rsidRPr="00A747F6">
        <w:rPr>
          <w:rtl/>
        </w:rPr>
        <w:t xml:space="preserve"> أو حتى دراسة منهجية في المباد</w:t>
      </w:r>
      <w:r w:rsidRPr="00A747F6">
        <w:rPr>
          <w:rFonts w:hint="cs"/>
          <w:rtl/>
        </w:rPr>
        <w:t>ئ</w:t>
      </w:r>
      <w:r w:rsidRPr="00A747F6">
        <w:rPr>
          <w:rtl/>
        </w:rPr>
        <w:t xml:space="preserve"> أو العقائد أو حتى طريقة لسلوك الإنسان المسلم في التعامل مع رب</w:t>
      </w:r>
      <w:r w:rsidRPr="00A747F6">
        <w:rPr>
          <w:rFonts w:hint="cs"/>
          <w:rtl/>
        </w:rPr>
        <w:t>ّ</w:t>
      </w:r>
      <w:r w:rsidRPr="00A747F6">
        <w:rPr>
          <w:rtl/>
        </w:rPr>
        <w:t>ه جل ش</w:t>
      </w:r>
      <w:r w:rsidRPr="00A747F6">
        <w:rPr>
          <w:rFonts w:hint="cs"/>
          <w:rtl/>
        </w:rPr>
        <w:t>أ</w:t>
      </w:r>
      <w:r w:rsidRPr="00A747F6">
        <w:rPr>
          <w:rtl/>
        </w:rPr>
        <w:t>نه</w:t>
      </w:r>
      <w:r w:rsidRPr="00A747F6">
        <w:rPr>
          <w:rFonts w:hint="cs"/>
          <w:rtl/>
        </w:rPr>
        <w:t>،</w:t>
      </w:r>
      <w:r w:rsidRPr="00A747F6">
        <w:rPr>
          <w:rtl/>
        </w:rPr>
        <w:t xml:space="preserve"> أو نبي</w:t>
      </w:r>
      <w:r w:rsidRPr="00A747F6">
        <w:rPr>
          <w:rFonts w:hint="cs"/>
          <w:rtl/>
        </w:rPr>
        <w:t>ّ</w:t>
      </w:r>
      <w:r w:rsidRPr="00A747F6">
        <w:rPr>
          <w:rtl/>
        </w:rPr>
        <w:t xml:space="preserve">ه  صلّى الله عليه وآله ... </w:t>
      </w:r>
      <w:r w:rsidRPr="00A747F6">
        <w:rPr>
          <w:rFonts w:hint="cs"/>
          <w:rtl/>
        </w:rPr>
        <w:t>إ</w:t>
      </w:r>
      <w:r w:rsidRPr="00A747F6">
        <w:rPr>
          <w:rtl/>
        </w:rPr>
        <w:t>ن</w:t>
      </w:r>
      <w:r w:rsidRPr="00A747F6">
        <w:rPr>
          <w:rFonts w:hint="cs"/>
          <w:rtl/>
        </w:rPr>
        <w:t>ّ</w:t>
      </w:r>
      <w:r w:rsidRPr="00A747F6">
        <w:rPr>
          <w:rtl/>
        </w:rPr>
        <w:t xml:space="preserve">ها همجية المراهق، وشعوذة الشيطان، ومكر الكافر. </w:t>
      </w:r>
    </w:p>
    <w:p w14:paraId="45E325A0" w14:textId="77777777" w:rsidR="00CC5B07" w:rsidRDefault="00DD5F23" w:rsidP="00A747F6">
      <w:pPr>
        <w:pStyle w:val="libNormal"/>
        <w:rPr>
          <w:rtl/>
        </w:rPr>
      </w:pPr>
      <w:r w:rsidRPr="00A747F6">
        <w:rPr>
          <w:rtl/>
        </w:rPr>
        <w:t>لم يترك ابن عبد الوهاب الفرصة للمسلمين في التفكير أو حق</w:t>
      </w:r>
      <w:r w:rsidRPr="00A747F6">
        <w:rPr>
          <w:rFonts w:hint="cs"/>
          <w:rtl/>
        </w:rPr>
        <w:t>ّ</w:t>
      </w:r>
      <w:r w:rsidRPr="00A747F6">
        <w:rPr>
          <w:rtl/>
        </w:rPr>
        <w:t xml:space="preserve"> ال</w:t>
      </w:r>
      <w:r w:rsidRPr="00A747F6">
        <w:rPr>
          <w:rFonts w:hint="cs"/>
          <w:rtl/>
        </w:rPr>
        <w:t>ا</w:t>
      </w:r>
      <w:r w:rsidRPr="00A747F6">
        <w:rPr>
          <w:rtl/>
        </w:rPr>
        <w:t>نتخاب بين إسلامهم الذي درجوا عليه قاطبة الأم</w:t>
      </w:r>
      <w:r w:rsidRPr="00A747F6">
        <w:rPr>
          <w:rFonts w:hint="cs"/>
          <w:rtl/>
        </w:rPr>
        <w:t>ّ</w:t>
      </w:r>
      <w:r w:rsidRPr="00A747F6">
        <w:rPr>
          <w:rtl/>
        </w:rPr>
        <w:t>ة وعلما</w:t>
      </w:r>
      <w:r w:rsidRPr="00A747F6">
        <w:rPr>
          <w:rFonts w:hint="cs"/>
          <w:rtl/>
        </w:rPr>
        <w:t>ء</w:t>
      </w:r>
      <w:r w:rsidRPr="00A747F6">
        <w:rPr>
          <w:rtl/>
        </w:rPr>
        <w:t>ها وفقها</w:t>
      </w:r>
      <w:r w:rsidRPr="00A747F6">
        <w:rPr>
          <w:rFonts w:hint="cs"/>
          <w:rtl/>
        </w:rPr>
        <w:t>ء</w:t>
      </w:r>
      <w:r w:rsidRPr="00A747F6">
        <w:rPr>
          <w:rtl/>
        </w:rPr>
        <w:t xml:space="preserve">ها، وبين </w:t>
      </w:r>
      <w:r w:rsidRPr="00A747F6">
        <w:rPr>
          <w:rFonts w:hint="cs"/>
          <w:rtl/>
        </w:rPr>
        <w:t>(</w:t>
      </w:r>
      <w:r w:rsidRPr="00A747F6">
        <w:rPr>
          <w:rtl/>
        </w:rPr>
        <w:t>الإسلام الجديد</w:t>
      </w:r>
      <w:r w:rsidRPr="00A747F6">
        <w:rPr>
          <w:rFonts w:hint="cs"/>
          <w:rtl/>
        </w:rPr>
        <w:t>)</w:t>
      </w:r>
      <w:r w:rsidRPr="00A747F6">
        <w:rPr>
          <w:rtl/>
        </w:rPr>
        <w:t>، ففرض عليهم ما أتى به فرض الجبر والقسر، مع حد</w:t>
      </w:r>
      <w:r w:rsidRPr="00A747F6">
        <w:rPr>
          <w:rFonts w:hint="cs"/>
          <w:rtl/>
        </w:rPr>
        <w:t>ّ</w:t>
      </w:r>
      <w:r w:rsidRPr="00A747F6">
        <w:rPr>
          <w:rtl/>
        </w:rPr>
        <w:t xml:space="preserve"> السيف وانتهاك الحرمات وسلب الممتلكات(</w:t>
      </w:r>
      <w:r w:rsidRPr="00A747F6">
        <w:rPr>
          <w:rFonts w:hint="cs"/>
          <w:rtl/>
        </w:rPr>
        <w:t>820</w:t>
      </w:r>
      <w:r w:rsidRPr="00A747F6">
        <w:rPr>
          <w:rtl/>
        </w:rPr>
        <w:t>)، ومع هذا فلم يترك ل</w:t>
      </w:r>
      <w:r w:rsidRPr="00A747F6">
        <w:rPr>
          <w:rFonts w:hint="cs"/>
          <w:rtl/>
        </w:rPr>
        <w:t>أ</w:t>
      </w:r>
      <w:r w:rsidRPr="00A747F6">
        <w:rPr>
          <w:rtl/>
        </w:rPr>
        <w:t xml:space="preserve">حد </w:t>
      </w:r>
      <w:r w:rsidRPr="00A747F6">
        <w:rPr>
          <w:rFonts w:hint="cs"/>
          <w:rtl/>
        </w:rPr>
        <w:t>أ</w:t>
      </w:r>
      <w:r w:rsidRPr="00A747F6">
        <w:rPr>
          <w:rtl/>
        </w:rPr>
        <w:t>ن يلتفت ذات اليمين أو ذات الشمال... فأمر (أو فقل صدرت ال</w:t>
      </w:r>
      <w:r w:rsidRPr="00A747F6">
        <w:rPr>
          <w:rFonts w:hint="cs"/>
          <w:rtl/>
        </w:rPr>
        <w:t>أ</w:t>
      </w:r>
      <w:r w:rsidRPr="00A747F6">
        <w:rPr>
          <w:rtl/>
        </w:rPr>
        <w:t xml:space="preserve">وامر إليه) بإنشاء لجان خاصة من الشباب الطائش البائس تتبنى مسؤولية </w:t>
      </w:r>
      <w:r w:rsidRPr="00A747F6">
        <w:rPr>
          <w:rFonts w:hint="cs"/>
          <w:rtl/>
        </w:rPr>
        <w:t>(</w:t>
      </w:r>
      <w:r w:rsidRPr="00A747F6">
        <w:rPr>
          <w:rtl/>
        </w:rPr>
        <w:t>التفتيش العقائدي المفاجئ</w:t>
      </w:r>
      <w:r w:rsidRPr="00A747F6">
        <w:rPr>
          <w:rFonts w:hint="cs"/>
          <w:rtl/>
        </w:rPr>
        <w:t>)</w:t>
      </w:r>
      <w:r w:rsidRPr="00A747F6">
        <w:rPr>
          <w:rtl/>
        </w:rPr>
        <w:t xml:space="preserve">، للبيوت والمحلات والمساجد والمكتبات ومجالس العلماء، والويل كل الويل </w:t>
      </w:r>
      <w:r w:rsidRPr="00A747F6">
        <w:rPr>
          <w:rFonts w:hint="cs"/>
          <w:rtl/>
        </w:rPr>
        <w:t>ل</w:t>
      </w:r>
      <w:r w:rsidRPr="00A747F6">
        <w:rPr>
          <w:rtl/>
        </w:rPr>
        <w:t>م</w:t>
      </w:r>
      <w:r w:rsidRPr="00A747F6">
        <w:rPr>
          <w:rFonts w:hint="cs"/>
          <w:rtl/>
        </w:rPr>
        <w:t>َ</w:t>
      </w:r>
      <w:r w:rsidRPr="00A747F6">
        <w:rPr>
          <w:rtl/>
        </w:rPr>
        <w:t>ن أخذوا عليه غلطة أو لصقوا به تهمة... فماله وعرضه ونفسه في خبر كان، وأهوال البلاء تترادف عليه صاعدة ونازلة(</w:t>
      </w:r>
      <w:r w:rsidRPr="00A747F6">
        <w:rPr>
          <w:rFonts w:hint="cs"/>
          <w:rtl/>
        </w:rPr>
        <w:t>821</w:t>
      </w:r>
      <w:r w:rsidRPr="00A747F6">
        <w:rPr>
          <w:rtl/>
        </w:rPr>
        <w:t>)، وينقل العلامة الشيخ عثمان بن جامع الحنبلي، قصصاً كثيرة لحقت بالناس من وراء عمل هؤلاء الوحوش</w:t>
      </w:r>
      <w:r w:rsidRPr="00A747F6">
        <w:rPr>
          <w:rFonts w:hint="cs"/>
          <w:rtl/>
        </w:rPr>
        <w:t>،</w:t>
      </w:r>
      <w:r w:rsidRPr="00A747F6">
        <w:rPr>
          <w:rtl/>
        </w:rPr>
        <w:t xml:space="preserve"> التي لم تشم</w:t>
      </w:r>
      <w:r w:rsidRPr="00A747F6">
        <w:rPr>
          <w:rFonts w:hint="cs"/>
          <w:rtl/>
        </w:rPr>
        <w:t>ّ</w:t>
      </w:r>
      <w:r w:rsidRPr="00A747F6">
        <w:rPr>
          <w:rtl/>
        </w:rPr>
        <w:t xml:space="preserve"> معن</w:t>
      </w:r>
      <w:r w:rsidRPr="00A747F6">
        <w:rPr>
          <w:rFonts w:hint="cs"/>
          <w:rtl/>
        </w:rPr>
        <w:t>ى</w:t>
      </w:r>
      <w:r w:rsidRPr="00A747F6">
        <w:rPr>
          <w:rtl/>
        </w:rPr>
        <w:t xml:space="preserve"> للإنسانية فضلاً عن الإسلام(</w:t>
      </w:r>
      <w:r w:rsidRPr="00A747F6">
        <w:rPr>
          <w:rFonts w:hint="cs"/>
          <w:rtl/>
        </w:rPr>
        <w:t>822</w:t>
      </w:r>
      <w:r w:rsidRPr="00A747F6">
        <w:rPr>
          <w:rtl/>
        </w:rPr>
        <w:t>). وها هم لحد</w:t>
      </w:r>
      <w:r w:rsidRPr="00A747F6">
        <w:rPr>
          <w:rFonts w:hint="cs"/>
          <w:rtl/>
        </w:rPr>
        <w:t>ّ</w:t>
      </w:r>
      <w:r w:rsidRPr="00A747F6">
        <w:rPr>
          <w:rtl/>
        </w:rPr>
        <w:t xml:space="preserve"> يومنا هذا، ينتظرون الحج</w:t>
      </w:r>
      <w:r w:rsidRPr="00A747F6">
        <w:rPr>
          <w:rFonts w:hint="cs"/>
          <w:rtl/>
        </w:rPr>
        <w:t>ّ</w:t>
      </w:r>
      <w:r w:rsidRPr="00A747F6">
        <w:rPr>
          <w:rtl/>
        </w:rPr>
        <w:t xml:space="preserve">اج والزائر عند الكعبة الشريفة، أو أعتاب مسجد النبي  صلّى الله عليه وآله ، أو البقيع الغرقد، أو عند </w:t>
      </w:r>
    </w:p>
    <w:p w14:paraId="36275094" w14:textId="77777777" w:rsidR="00CC5B07" w:rsidRDefault="00CC5B07" w:rsidP="00CC5B07">
      <w:pPr>
        <w:pStyle w:val="libNormal"/>
        <w:rPr>
          <w:rtl/>
        </w:rPr>
      </w:pPr>
      <w:r>
        <w:rPr>
          <w:rtl/>
        </w:rPr>
        <w:br w:type="page"/>
      </w:r>
    </w:p>
    <w:p w14:paraId="4A624FF0" w14:textId="086C82D0" w:rsidR="00DD5F23" w:rsidRPr="00A747F6" w:rsidRDefault="00DD5F23" w:rsidP="00CC5B07">
      <w:pPr>
        <w:pStyle w:val="libNormal0"/>
        <w:rPr>
          <w:rtl/>
        </w:rPr>
      </w:pPr>
      <w:r w:rsidRPr="00A747F6">
        <w:rPr>
          <w:rtl/>
        </w:rPr>
        <w:lastRenderedPageBreak/>
        <w:t>مقام شهداء أحد أو غيرها</w:t>
      </w:r>
      <w:r w:rsidRPr="00A747F6">
        <w:rPr>
          <w:rFonts w:hint="cs"/>
          <w:rtl/>
        </w:rPr>
        <w:t>؛</w:t>
      </w:r>
      <w:r w:rsidRPr="00A747F6">
        <w:rPr>
          <w:rtl/>
        </w:rPr>
        <w:t xml:space="preserve"> ليصب</w:t>
      </w:r>
      <w:r w:rsidRPr="00A747F6">
        <w:rPr>
          <w:rFonts w:hint="cs"/>
          <w:rtl/>
        </w:rPr>
        <w:t>ّ</w:t>
      </w:r>
      <w:r w:rsidRPr="00A747F6">
        <w:rPr>
          <w:rtl/>
        </w:rPr>
        <w:t>وا جام غضبهم عليه، ويلصقوا التهم به، ولب</w:t>
      </w:r>
      <w:r w:rsidRPr="00A747F6">
        <w:rPr>
          <w:rFonts w:hint="cs"/>
          <w:rtl/>
        </w:rPr>
        <w:t>ّ</w:t>
      </w:r>
      <w:r w:rsidRPr="00A747F6">
        <w:rPr>
          <w:rtl/>
        </w:rPr>
        <w:t xml:space="preserve"> قولهم: لا تشرك بالله أيّها الكافر. </w:t>
      </w:r>
    </w:p>
    <w:p w14:paraId="38A1981C" w14:textId="77777777" w:rsidR="00DD5F23" w:rsidRPr="00A747F6" w:rsidRDefault="00DD5F23" w:rsidP="00A747F6">
      <w:pPr>
        <w:pStyle w:val="libNormal"/>
        <w:rPr>
          <w:rtl/>
        </w:rPr>
      </w:pPr>
      <w:r w:rsidRPr="00A747F6">
        <w:rPr>
          <w:rFonts w:hint="cs"/>
          <w:rtl/>
        </w:rPr>
        <w:t>أ</w:t>
      </w:r>
      <w:r w:rsidRPr="00A747F6">
        <w:rPr>
          <w:rtl/>
        </w:rPr>
        <w:t>ن</w:t>
      </w:r>
      <w:r w:rsidRPr="00A747F6">
        <w:rPr>
          <w:rFonts w:hint="cs"/>
          <w:rtl/>
        </w:rPr>
        <w:t>ّ</w:t>
      </w:r>
      <w:r w:rsidRPr="00A747F6">
        <w:rPr>
          <w:rtl/>
        </w:rPr>
        <w:t xml:space="preserve"> انسداد ال</w:t>
      </w:r>
      <w:r w:rsidRPr="00A747F6">
        <w:rPr>
          <w:rFonts w:hint="cs"/>
          <w:rtl/>
        </w:rPr>
        <w:t>أ</w:t>
      </w:r>
      <w:r w:rsidRPr="00A747F6">
        <w:rPr>
          <w:rtl/>
        </w:rPr>
        <w:t>فق، وتضييق المسار والاتجاه نحو الحد</w:t>
      </w:r>
      <w:r w:rsidRPr="00A747F6">
        <w:rPr>
          <w:rFonts w:hint="cs"/>
          <w:rtl/>
        </w:rPr>
        <w:t>ّ</w:t>
      </w:r>
      <w:r w:rsidRPr="00A747F6">
        <w:rPr>
          <w:rtl/>
        </w:rPr>
        <w:t xml:space="preserve"> ال</w:t>
      </w:r>
      <w:r w:rsidRPr="00A747F6">
        <w:rPr>
          <w:rFonts w:hint="cs"/>
          <w:rtl/>
        </w:rPr>
        <w:t>أ</w:t>
      </w:r>
      <w:r w:rsidRPr="00A747F6">
        <w:rPr>
          <w:rtl/>
        </w:rPr>
        <w:t>قصى من التزم</w:t>
      </w:r>
      <w:r w:rsidRPr="00A747F6">
        <w:rPr>
          <w:rFonts w:hint="cs"/>
          <w:rtl/>
        </w:rPr>
        <w:t>ّ</w:t>
      </w:r>
      <w:r w:rsidRPr="00A747F6">
        <w:rPr>
          <w:rtl/>
        </w:rPr>
        <w:t xml:space="preserve">ت بالدين، وجعله وسيلة في </w:t>
      </w:r>
      <w:r w:rsidRPr="00A747F6">
        <w:rPr>
          <w:rFonts w:hint="cs"/>
          <w:rtl/>
        </w:rPr>
        <w:t>إ</w:t>
      </w:r>
      <w:r w:rsidRPr="00A747F6">
        <w:rPr>
          <w:rtl/>
        </w:rPr>
        <w:t>سقاط كل الاعتبارات والحدود</w:t>
      </w:r>
      <w:r w:rsidRPr="00A747F6">
        <w:rPr>
          <w:rFonts w:hint="cs"/>
          <w:rtl/>
        </w:rPr>
        <w:t>،</w:t>
      </w:r>
      <w:r w:rsidRPr="00A747F6">
        <w:rPr>
          <w:rtl/>
        </w:rPr>
        <w:t xml:space="preserve"> التي وضعها الله تعالى لحرمة الدين وأهله، و</w:t>
      </w:r>
      <w:r w:rsidRPr="00A747F6">
        <w:rPr>
          <w:rFonts w:hint="cs"/>
          <w:rtl/>
        </w:rPr>
        <w:t>إ</w:t>
      </w:r>
      <w:r w:rsidRPr="00A747F6">
        <w:rPr>
          <w:rtl/>
        </w:rPr>
        <w:t>صدار ال</w:t>
      </w:r>
      <w:r w:rsidRPr="00A747F6">
        <w:rPr>
          <w:rFonts w:hint="cs"/>
          <w:rtl/>
        </w:rPr>
        <w:t>أ</w:t>
      </w:r>
      <w:r w:rsidRPr="00A747F6">
        <w:rPr>
          <w:rtl/>
        </w:rPr>
        <w:t>حكام المسبقة في تكفير المسلمين وعلمائهم... وإلا بالله عليك فقد اعتادت الأم</w:t>
      </w:r>
      <w:r w:rsidRPr="00A747F6">
        <w:rPr>
          <w:rFonts w:hint="cs"/>
          <w:rtl/>
        </w:rPr>
        <w:t>ّ</w:t>
      </w:r>
      <w:r w:rsidRPr="00A747F6">
        <w:rPr>
          <w:rtl/>
        </w:rPr>
        <w:t xml:space="preserve">ة الإسلامية على طول تاريخها في تعظيم رجالاتها وتكريم عظمائها، والاحتفاظ برموزها، باعتبار </w:t>
      </w:r>
      <w:r w:rsidRPr="00A747F6">
        <w:rPr>
          <w:rFonts w:hint="cs"/>
          <w:rtl/>
        </w:rPr>
        <w:t>أ</w:t>
      </w:r>
      <w:r w:rsidRPr="00A747F6">
        <w:rPr>
          <w:rtl/>
        </w:rPr>
        <w:t>ن</w:t>
      </w:r>
      <w:r w:rsidRPr="00A747F6">
        <w:rPr>
          <w:rFonts w:hint="cs"/>
          <w:rtl/>
        </w:rPr>
        <w:t>ّ</w:t>
      </w:r>
      <w:r w:rsidRPr="00A747F6">
        <w:rPr>
          <w:rtl/>
        </w:rPr>
        <w:t>هم من مسيرة السلوك إلى التواصل البناء مع الرسالة... لكن</w:t>
      </w:r>
      <w:r w:rsidRPr="00A747F6">
        <w:rPr>
          <w:rFonts w:hint="cs"/>
          <w:rtl/>
        </w:rPr>
        <w:t>ّ</w:t>
      </w:r>
      <w:r w:rsidRPr="00A747F6">
        <w:rPr>
          <w:rtl/>
        </w:rPr>
        <w:t xml:space="preserve"> الوهابي</w:t>
      </w:r>
      <w:r w:rsidRPr="00A747F6">
        <w:rPr>
          <w:rFonts w:hint="cs"/>
          <w:rtl/>
        </w:rPr>
        <w:t>ي</w:t>
      </w:r>
      <w:r w:rsidRPr="00A747F6">
        <w:rPr>
          <w:rtl/>
        </w:rPr>
        <w:t>ن السلفي</w:t>
      </w:r>
      <w:r w:rsidRPr="00A747F6">
        <w:rPr>
          <w:rFonts w:hint="cs"/>
          <w:rtl/>
        </w:rPr>
        <w:t>ي</w:t>
      </w:r>
      <w:r w:rsidRPr="00A747F6">
        <w:rPr>
          <w:rtl/>
        </w:rPr>
        <w:t>ن يقولون</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ها شرك بالله وعبادة لغير الله (تعالى)، كما اعتبروا كل م</w:t>
      </w:r>
      <w:r w:rsidRPr="00A747F6">
        <w:rPr>
          <w:rFonts w:hint="cs"/>
          <w:rtl/>
        </w:rPr>
        <w:t>َ</w:t>
      </w:r>
      <w:r w:rsidRPr="00A747F6">
        <w:rPr>
          <w:rtl/>
        </w:rPr>
        <w:t>ن لم يوافق بدعهم وآر</w:t>
      </w:r>
      <w:r w:rsidRPr="00A747F6">
        <w:rPr>
          <w:rFonts w:hint="cs"/>
          <w:rtl/>
        </w:rPr>
        <w:t>اء</w:t>
      </w:r>
      <w:r w:rsidRPr="00A747F6">
        <w:rPr>
          <w:rtl/>
        </w:rPr>
        <w:t>هم، شعبة من شعب الكفر والشرك... ونمعن النظر إلى هذا الكم</w:t>
      </w:r>
      <w:r w:rsidRPr="00A747F6">
        <w:rPr>
          <w:rFonts w:hint="cs"/>
          <w:rtl/>
        </w:rPr>
        <w:t>ّ</w:t>
      </w:r>
      <w:r w:rsidRPr="00A747F6">
        <w:rPr>
          <w:rtl/>
        </w:rPr>
        <w:t xml:space="preserve"> الهائل من التكفير والتشد</w:t>
      </w:r>
      <w:r w:rsidRPr="00A747F6">
        <w:rPr>
          <w:rFonts w:hint="cs"/>
          <w:rtl/>
        </w:rPr>
        <w:t>ّ</w:t>
      </w:r>
      <w:r w:rsidRPr="00A747F6">
        <w:rPr>
          <w:rtl/>
        </w:rPr>
        <w:t>د و</w:t>
      </w:r>
      <w:r w:rsidRPr="00A747F6">
        <w:rPr>
          <w:rFonts w:hint="cs"/>
          <w:rtl/>
        </w:rPr>
        <w:t>إ</w:t>
      </w:r>
      <w:r w:rsidRPr="00A747F6">
        <w:rPr>
          <w:rtl/>
        </w:rPr>
        <w:t>لغاء ال</w:t>
      </w:r>
      <w:r w:rsidRPr="00A747F6">
        <w:rPr>
          <w:rFonts w:hint="cs"/>
          <w:rtl/>
        </w:rPr>
        <w:t>آ</w:t>
      </w:r>
      <w:r w:rsidRPr="00A747F6">
        <w:rPr>
          <w:rtl/>
        </w:rPr>
        <w:t xml:space="preserve">خر ورفض الحوار بالتي هي </w:t>
      </w:r>
      <w:r w:rsidRPr="00A747F6">
        <w:rPr>
          <w:rFonts w:hint="cs"/>
          <w:rtl/>
        </w:rPr>
        <w:t>أ</w:t>
      </w:r>
      <w:r w:rsidRPr="00A747F6">
        <w:rPr>
          <w:rtl/>
        </w:rPr>
        <w:t xml:space="preserve">حسن، لا نهتدي لشيء سوى </w:t>
      </w:r>
      <w:r w:rsidRPr="00A747F6">
        <w:rPr>
          <w:rFonts w:hint="cs"/>
          <w:rtl/>
        </w:rPr>
        <w:t>أ</w:t>
      </w:r>
      <w:r w:rsidRPr="00A747F6">
        <w:rPr>
          <w:rtl/>
        </w:rPr>
        <w:t>ن نقول</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الشيطان قد جمع قواه واستشار جنده وجمع الأحزاب كل</w:t>
      </w:r>
      <w:r w:rsidRPr="00A747F6">
        <w:rPr>
          <w:rFonts w:hint="cs"/>
          <w:rtl/>
        </w:rPr>
        <w:t>ّ</w:t>
      </w:r>
      <w:r w:rsidRPr="00A747F6">
        <w:rPr>
          <w:rtl/>
        </w:rPr>
        <w:t>ه</w:t>
      </w:r>
      <w:r w:rsidRPr="00A747F6">
        <w:rPr>
          <w:rFonts w:hint="cs"/>
          <w:rtl/>
        </w:rPr>
        <w:t>ا</w:t>
      </w:r>
      <w:r w:rsidRPr="00A747F6">
        <w:rPr>
          <w:rtl/>
        </w:rPr>
        <w:t xml:space="preserve">... وجاء لحرب الله ورسوله والمؤمنين. بل كتب الشيخ عثمان بن عبد الله بن جامع الحنبلي في كتابه </w:t>
      </w:r>
      <w:r w:rsidRPr="00A747F6">
        <w:rPr>
          <w:rFonts w:hint="cs"/>
          <w:rtl/>
        </w:rPr>
        <w:t>(</w:t>
      </w:r>
      <w:r w:rsidRPr="00A747F6">
        <w:rPr>
          <w:rtl/>
        </w:rPr>
        <w:t>طاغية العارض</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حملات التفتيش القسري للمواطنين والمساجد والمكتبات والعلماء، الغرض منها التجس</w:t>
      </w:r>
      <w:r w:rsidRPr="00A747F6">
        <w:rPr>
          <w:rFonts w:hint="cs"/>
          <w:rtl/>
        </w:rPr>
        <w:t>ّ</w:t>
      </w:r>
      <w:r w:rsidRPr="00A747F6">
        <w:rPr>
          <w:rtl/>
        </w:rPr>
        <w:t>س على كل ما يخالف المذهب الوهابي وابن عبد الوهاب(</w:t>
      </w:r>
      <w:r w:rsidRPr="00A747F6">
        <w:rPr>
          <w:rFonts w:hint="cs"/>
          <w:rtl/>
        </w:rPr>
        <w:t>823</w:t>
      </w:r>
      <w:r w:rsidRPr="00A747F6">
        <w:rPr>
          <w:rtl/>
        </w:rPr>
        <w:t xml:space="preserve">). </w:t>
      </w:r>
    </w:p>
    <w:p w14:paraId="647F2ADC" w14:textId="77777777" w:rsidR="00CC5B07" w:rsidRDefault="00DD5F23" w:rsidP="00A747F6">
      <w:pPr>
        <w:pStyle w:val="libNormal"/>
        <w:rPr>
          <w:rtl/>
        </w:rPr>
      </w:pPr>
      <w:r w:rsidRPr="00A747F6">
        <w:rPr>
          <w:rtl/>
        </w:rPr>
        <w:t xml:space="preserve">لقد </w:t>
      </w:r>
      <w:r w:rsidRPr="00A747F6">
        <w:rPr>
          <w:rFonts w:hint="cs"/>
          <w:rtl/>
        </w:rPr>
        <w:t>أ</w:t>
      </w:r>
      <w:r w:rsidRPr="00A747F6">
        <w:rPr>
          <w:rtl/>
        </w:rPr>
        <w:t>جاد الوهابيون السلفيون حرفة التزوير والتدليس والكذب على أئم</w:t>
      </w:r>
      <w:r w:rsidRPr="00A747F6">
        <w:rPr>
          <w:rFonts w:hint="cs"/>
          <w:rtl/>
        </w:rPr>
        <w:t>ّ</w:t>
      </w:r>
      <w:r w:rsidRPr="00A747F6">
        <w:rPr>
          <w:rtl/>
        </w:rPr>
        <w:t>ة المذاهب الإسلامية وعلمائها، وهم مستمر</w:t>
      </w:r>
      <w:r w:rsidRPr="00A747F6">
        <w:rPr>
          <w:rFonts w:hint="cs"/>
          <w:rtl/>
        </w:rPr>
        <w:t>ّ</w:t>
      </w:r>
      <w:r w:rsidRPr="00A747F6">
        <w:rPr>
          <w:rtl/>
        </w:rPr>
        <w:t xml:space="preserve">ون بتحريف كتب الحديث والتفسير بما يناسب </w:t>
      </w:r>
      <w:r w:rsidRPr="00A747F6">
        <w:rPr>
          <w:rFonts w:hint="cs"/>
          <w:rtl/>
        </w:rPr>
        <w:t>أ</w:t>
      </w:r>
      <w:r w:rsidRPr="00A747F6">
        <w:rPr>
          <w:rtl/>
        </w:rPr>
        <w:t>هوا</w:t>
      </w:r>
      <w:r w:rsidRPr="00A747F6">
        <w:rPr>
          <w:rFonts w:hint="cs"/>
          <w:rtl/>
        </w:rPr>
        <w:t>ء</w:t>
      </w:r>
      <w:r w:rsidRPr="00A747F6">
        <w:rPr>
          <w:rtl/>
        </w:rPr>
        <w:t>هم وعقائدهم، ويفترون على أئم</w:t>
      </w:r>
      <w:r w:rsidRPr="00A747F6">
        <w:rPr>
          <w:rFonts w:hint="cs"/>
          <w:rtl/>
        </w:rPr>
        <w:t>ّ</w:t>
      </w:r>
      <w:r w:rsidRPr="00A747F6">
        <w:rPr>
          <w:rtl/>
        </w:rPr>
        <w:t>ة المذاهب الأربعة، ويوزعون الكتب بالمج</w:t>
      </w:r>
      <w:r w:rsidRPr="00A747F6">
        <w:rPr>
          <w:rFonts w:hint="cs"/>
          <w:rtl/>
        </w:rPr>
        <w:t>ّ</w:t>
      </w:r>
      <w:r w:rsidRPr="00A747F6">
        <w:rPr>
          <w:rtl/>
        </w:rPr>
        <w:t>ان على الوافدين لبيت الله الحرام، وفيها تحريف واضح بما يناسب عقائدهم وآرا</w:t>
      </w:r>
      <w:r w:rsidRPr="00A747F6">
        <w:rPr>
          <w:rFonts w:hint="cs"/>
          <w:rtl/>
        </w:rPr>
        <w:t>ء</w:t>
      </w:r>
      <w:r w:rsidRPr="00A747F6">
        <w:rPr>
          <w:rtl/>
        </w:rPr>
        <w:t xml:space="preserve">هم، كما يقول الدكتور محمد </w:t>
      </w:r>
    </w:p>
    <w:p w14:paraId="7D9C1BDA" w14:textId="77777777" w:rsidR="00CC5B07" w:rsidRDefault="00CC5B07" w:rsidP="00CC5B07">
      <w:pPr>
        <w:pStyle w:val="libNormal"/>
        <w:rPr>
          <w:rtl/>
        </w:rPr>
      </w:pPr>
      <w:r>
        <w:rPr>
          <w:rtl/>
        </w:rPr>
        <w:br w:type="page"/>
      </w:r>
    </w:p>
    <w:p w14:paraId="2A552F8F" w14:textId="1D4B155C" w:rsidR="00DD5F23" w:rsidRPr="00A747F6" w:rsidRDefault="00DD5F23" w:rsidP="00CC5B07">
      <w:pPr>
        <w:pStyle w:val="libNormal0"/>
        <w:rPr>
          <w:rtl/>
        </w:rPr>
      </w:pPr>
      <w:r w:rsidRPr="00A747F6">
        <w:rPr>
          <w:rtl/>
        </w:rPr>
        <w:lastRenderedPageBreak/>
        <w:t>عوض الخطيب في كتابه</w:t>
      </w:r>
      <w:r w:rsidRPr="00A747F6">
        <w:rPr>
          <w:rFonts w:hint="cs"/>
          <w:rtl/>
        </w:rPr>
        <w:t xml:space="preserve"> (</w:t>
      </w:r>
      <w:r w:rsidRPr="00A747F6">
        <w:rPr>
          <w:rtl/>
        </w:rPr>
        <w:t>صفحات من تاريخ الجزيرة العربية</w:t>
      </w:r>
      <w:r w:rsidRPr="00A747F6">
        <w:rPr>
          <w:rFonts w:hint="cs"/>
          <w:rtl/>
        </w:rPr>
        <w:t>)</w:t>
      </w:r>
      <w:r w:rsidRPr="00A747F6">
        <w:rPr>
          <w:rtl/>
        </w:rPr>
        <w:t>(</w:t>
      </w:r>
      <w:r w:rsidRPr="00A747F6">
        <w:rPr>
          <w:rFonts w:hint="cs"/>
          <w:rtl/>
        </w:rPr>
        <w:t>824</w:t>
      </w:r>
      <w:r w:rsidRPr="00A747F6">
        <w:rPr>
          <w:rtl/>
        </w:rPr>
        <w:t xml:space="preserve">). كما منعوا الآلاف من كتب التفسير والحديث والتاريخ </w:t>
      </w:r>
      <w:r w:rsidRPr="00A747F6">
        <w:rPr>
          <w:rFonts w:hint="cs"/>
          <w:rtl/>
        </w:rPr>
        <w:t>التي</w:t>
      </w:r>
      <w:r w:rsidRPr="00A747F6">
        <w:rPr>
          <w:rtl/>
        </w:rPr>
        <w:t xml:space="preserve"> فيها ضرر على مناهجهم من الدخول إلى بلادهم، أمّا ما </w:t>
      </w:r>
      <w:r w:rsidRPr="00A747F6">
        <w:rPr>
          <w:rFonts w:hint="cs"/>
          <w:rtl/>
        </w:rPr>
        <w:t>أ</w:t>
      </w:r>
      <w:r w:rsidRPr="00A747F6">
        <w:rPr>
          <w:rtl/>
        </w:rPr>
        <w:t>مكن تحرفيها أو حذف بعض فصولها، فيسمح لها مثل كتاب ال</w:t>
      </w:r>
      <w:r w:rsidRPr="00A747F6">
        <w:rPr>
          <w:rFonts w:hint="cs"/>
          <w:rtl/>
        </w:rPr>
        <w:t>أ</w:t>
      </w:r>
      <w:r w:rsidRPr="00A747F6">
        <w:rPr>
          <w:rtl/>
        </w:rPr>
        <w:t>ذكار للنووي، وحاشية ابن عابدين الحنفي، حاشية الصاوي على تفسير الجلالين، وحذف الجزء العاشر من كتاب الفتاوى لابن تيمية، وهو الخاص بالتصو</w:t>
      </w:r>
      <w:r w:rsidRPr="00A747F6">
        <w:rPr>
          <w:rFonts w:hint="cs"/>
          <w:rtl/>
        </w:rPr>
        <w:t>ّ</w:t>
      </w:r>
      <w:r w:rsidRPr="00A747F6">
        <w:rPr>
          <w:rtl/>
        </w:rPr>
        <w:t>ف وغيرهن</w:t>
      </w:r>
      <w:r w:rsidRPr="00A747F6">
        <w:rPr>
          <w:rFonts w:hint="cs"/>
          <w:rtl/>
        </w:rPr>
        <w:t>ّ</w:t>
      </w:r>
      <w:r w:rsidRPr="00A747F6">
        <w:rPr>
          <w:rtl/>
        </w:rPr>
        <w:t xml:space="preserve">، كما يقول العلامة يوسف الرفاعي في كتابه </w:t>
      </w:r>
      <w:r w:rsidRPr="00A747F6">
        <w:rPr>
          <w:rFonts w:hint="cs"/>
          <w:rtl/>
        </w:rPr>
        <w:t>(</w:t>
      </w:r>
      <w:r w:rsidRPr="00A747F6">
        <w:rPr>
          <w:rtl/>
        </w:rPr>
        <w:t>نصيحة ل</w:t>
      </w:r>
      <w:r w:rsidRPr="00A747F6">
        <w:rPr>
          <w:rFonts w:hint="cs"/>
          <w:rtl/>
        </w:rPr>
        <w:t>إ</w:t>
      </w:r>
      <w:r w:rsidRPr="00A747F6">
        <w:rPr>
          <w:rtl/>
        </w:rPr>
        <w:t>خواننا علماء نجد</w:t>
      </w:r>
      <w:r w:rsidRPr="00A747F6">
        <w:rPr>
          <w:rFonts w:hint="cs"/>
          <w:rtl/>
        </w:rPr>
        <w:t>)</w:t>
      </w:r>
      <w:r w:rsidRPr="00A747F6">
        <w:rPr>
          <w:rtl/>
        </w:rPr>
        <w:t>(</w:t>
      </w:r>
      <w:r w:rsidRPr="00A747F6">
        <w:rPr>
          <w:rFonts w:hint="cs"/>
          <w:rtl/>
        </w:rPr>
        <w:t>825</w:t>
      </w:r>
      <w:r w:rsidRPr="00A747F6">
        <w:rPr>
          <w:rtl/>
        </w:rPr>
        <w:t>).</w:t>
      </w:r>
      <w:r w:rsidRPr="00A747F6">
        <w:rPr>
          <w:rFonts w:hint="cs"/>
          <w:rtl/>
        </w:rPr>
        <w:t xml:space="preserve"> </w:t>
      </w:r>
    </w:p>
    <w:p w14:paraId="210E3C12" w14:textId="77777777" w:rsidR="00DD5F23" w:rsidRPr="00A747F6" w:rsidRDefault="00DD5F23" w:rsidP="00A747F6">
      <w:pPr>
        <w:pStyle w:val="libNormal"/>
        <w:rPr>
          <w:rtl/>
        </w:rPr>
      </w:pPr>
      <w:r w:rsidRPr="00A747F6">
        <w:rPr>
          <w:rFonts w:hint="cs"/>
          <w:rtl/>
        </w:rPr>
        <w:t>ومن جهة أخرى يلتفت (الإمام) العلامة تاج الدين علي بن عبد الكافي السبكي، ليكشف عن مثالب هؤلاء المردة في كتابه (طبقات الشافعية الكبرى) بقوله: إنّهم يرون الكذب لنصرة مذهبهم، وشهادة الزور على مَن خالفهم في العقيدة بما يسوؤه في نفسه وماله، هو جائز وتأييد لاعتقادهم، ويزداد حنقهم وتقرّبهم إلى الله بالكذب عليه بمقدار زيادته في النيل منهم، فهؤلاء لا يحل لمسلم أن يعتبر بكلامهم(826). ويضيف قائلاً: ويرون أنّهم المسلمون وأنّهم أهل السنة، ولو عدّوا عدداً، لما بلغ علماؤهم (ولا عالم فيهم على الحقيقة) مبلغاً يعتبر به. لكنّهم يكفّرون غالب علماء الأمّة، ويدّعون الانتساب إلى أحمد بن حنبل، وهو منهم بريء(827).</w:t>
      </w:r>
    </w:p>
    <w:p w14:paraId="3A233E14" w14:textId="77777777" w:rsidR="00DD5F23" w:rsidRPr="00A747F6" w:rsidRDefault="00DD5F23" w:rsidP="00A747F6">
      <w:pPr>
        <w:pStyle w:val="libNormal"/>
        <w:rPr>
          <w:rtl/>
        </w:rPr>
      </w:pPr>
      <w:r w:rsidRPr="00A747F6">
        <w:rPr>
          <w:rtl/>
        </w:rPr>
        <w:t>إن</w:t>
      </w:r>
      <w:r w:rsidRPr="00A747F6">
        <w:rPr>
          <w:rFonts w:hint="cs"/>
          <w:rtl/>
        </w:rPr>
        <w:t>ّ</w:t>
      </w:r>
      <w:r w:rsidRPr="00A747F6">
        <w:rPr>
          <w:rtl/>
        </w:rPr>
        <w:t xml:space="preserve"> من أشد</w:t>
      </w:r>
      <w:r w:rsidRPr="00A747F6">
        <w:rPr>
          <w:rFonts w:hint="cs"/>
          <w:rtl/>
        </w:rPr>
        <w:t>ّ</w:t>
      </w:r>
      <w:r w:rsidRPr="00A747F6">
        <w:rPr>
          <w:rtl/>
        </w:rPr>
        <w:t xml:space="preserve"> و</w:t>
      </w:r>
      <w:r w:rsidRPr="00A747F6">
        <w:rPr>
          <w:rFonts w:hint="cs"/>
          <w:rtl/>
        </w:rPr>
        <w:t>أ</w:t>
      </w:r>
      <w:r w:rsidRPr="00A747F6">
        <w:rPr>
          <w:rtl/>
        </w:rPr>
        <w:t>قبح جرائم الوهابية السلفية هو التجاسر على مناهج التدريس والمواد</w:t>
      </w:r>
      <w:r w:rsidRPr="00A747F6">
        <w:rPr>
          <w:rFonts w:hint="cs"/>
          <w:rtl/>
        </w:rPr>
        <w:t>ّ</w:t>
      </w:r>
      <w:r w:rsidRPr="00A747F6">
        <w:rPr>
          <w:rtl/>
        </w:rPr>
        <w:t xml:space="preserve"> المقد</w:t>
      </w:r>
      <w:r w:rsidRPr="00A747F6">
        <w:rPr>
          <w:rFonts w:hint="cs"/>
          <w:rtl/>
        </w:rPr>
        <w:t>ّ</w:t>
      </w:r>
      <w:r w:rsidRPr="00A747F6">
        <w:rPr>
          <w:rtl/>
        </w:rPr>
        <w:t>مة لطلاب الصفوف الابتدائية وال</w:t>
      </w:r>
      <w:r w:rsidRPr="00A747F6">
        <w:rPr>
          <w:rFonts w:hint="cs"/>
          <w:rtl/>
        </w:rPr>
        <w:t>إ</w:t>
      </w:r>
      <w:r w:rsidRPr="00A747F6">
        <w:rPr>
          <w:rtl/>
        </w:rPr>
        <w:t>عدادية، لتجعل من الطالب أداة طي</w:t>
      </w:r>
      <w:r w:rsidRPr="00A747F6">
        <w:rPr>
          <w:rFonts w:hint="cs"/>
          <w:rtl/>
        </w:rPr>
        <w:t>ّ</w:t>
      </w:r>
      <w:r w:rsidRPr="00A747F6">
        <w:rPr>
          <w:rtl/>
        </w:rPr>
        <w:t>عة لتنفيذ مآربها الضال</w:t>
      </w:r>
      <w:r w:rsidRPr="00A747F6">
        <w:rPr>
          <w:rFonts w:hint="cs"/>
          <w:rtl/>
        </w:rPr>
        <w:t>ّ</w:t>
      </w:r>
      <w:r w:rsidRPr="00A747F6">
        <w:rPr>
          <w:rtl/>
        </w:rPr>
        <w:t>ة، والعمل الجاد</w:t>
      </w:r>
      <w:r w:rsidRPr="00A747F6">
        <w:rPr>
          <w:rFonts w:hint="cs"/>
          <w:rtl/>
        </w:rPr>
        <w:t>ّ</w:t>
      </w:r>
      <w:r w:rsidRPr="00A747F6">
        <w:rPr>
          <w:rtl/>
        </w:rPr>
        <w:t xml:space="preserve"> في تفتيت اللحمة الوطنية لأبناء المسلمين</w:t>
      </w:r>
      <w:r w:rsidRPr="00A747F6">
        <w:rPr>
          <w:rFonts w:hint="cs"/>
          <w:rtl/>
        </w:rPr>
        <w:t>،</w:t>
      </w:r>
      <w:r w:rsidRPr="00A747F6">
        <w:rPr>
          <w:rtl/>
        </w:rPr>
        <w:t xml:space="preserve"> الذين ينتمون إلى الطوائف الإسلامية الأخرى، وإذكاء الكراهية على أساس ديني</w:t>
      </w:r>
      <w:r w:rsidRPr="00A747F6">
        <w:rPr>
          <w:rFonts w:hint="cs"/>
          <w:rtl/>
        </w:rPr>
        <w:t>ّ</w:t>
      </w:r>
      <w:r w:rsidRPr="00A747F6">
        <w:rPr>
          <w:rtl/>
        </w:rPr>
        <w:t xml:space="preserve">، وتعميق الخلاف بين المسلمين. </w:t>
      </w:r>
    </w:p>
    <w:p w14:paraId="68E5638B" w14:textId="77777777" w:rsidR="00CC5B07" w:rsidRDefault="00CC5B07" w:rsidP="00CC5B07">
      <w:pPr>
        <w:pStyle w:val="libNormal"/>
        <w:rPr>
          <w:rtl/>
        </w:rPr>
      </w:pPr>
      <w:r>
        <w:rPr>
          <w:rtl/>
        </w:rPr>
        <w:br w:type="page"/>
      </w:r>
    </w:p>
    <w:p w14:paraId="7511604D" w14:textId="77777777" w:rsidR="00DD5F23" w:rsidRPr="00A747F6" w:rsidRDefault="00DD5F23" w:rsidP="00A747F6">
      <w:pPr>
        <w:pStyle w:val="libNormal"/>
        <w:rPr>
          <w:rtl/>
        </w:rPr>
      </w:pPr>
      <w:r w:rsidRPr="00A747F6">
        <w:rPr>
          <w:rFonts w:hint="cs"/>
          <w:rtl/>
        </w:rPr>
        <w:lastRenderedPageBreak/>
        <w:t>إ</w:t>
      </w:r>
      <w:r w:rsidRPr="00A747F6">
        <w:rPr>
          <w:rtl/>
        </w:rPr>
        <w:t>ن</w:t>
      </w:r>
      <w:r w:rsidRPr="00A747F6">
        <w:rPr>
          <w:rFonts w:hint="cs"/>
          <w:rtl/>
        </w:rPr>
        <w:t>ّ</w:t>
      </w:r>
      <w:r w:rsidRPr="00A747F6">
        <w:rPr>
          <w:rtl/>
        </w:rPr>
        <w:t xml:space="preserve"> المواد</w:t>
      </w:r>
      <w:r w:rsidRPr="00A747F6">
        <w:rPr>
          <w:rFonts w:hint="cs"/>
          <w:rtl/>
        </w:rPr>
        <w:t>ّ</w:t>
      </w:r>
      <w:r w:rsidRPr="00A747F6">
        <w:rPr>
          <w:rtl/>
        </w:rPr>
        <w:t xml:space="preserve"> المقد</w:t>
      </w:r>
      <w:r w:rsidRPr="00A747F6">
        <w:rPr>
          <w:rFonts w:hint="cs"/>
          <w:rtl/>
        </w:rPr>
        <w:t>ّ</w:t>
      </w:r>
      <w:r w:rsidRPr="00A747F6">
        <w:rPr>
          <w:rtl/>
        </w:rPr>
        <w:t>مة للطلاب والتي تنطوي على فهم ضي</w:t>
      </w:r>
      <w:r w:rsidRPr="00A747F6">
        <w:rPr>
          <w:rFonts w:hint="cs"/>
          <w:rtl/>
        </w:rPr>
        <w:t>ّ</w:t>
      </w:r>
      <w:r w:rsidRPr="00A747F6">
        <w:rPr>
          <w:rtl/>
        </w:rPr>
        <w:t>ق ال</w:t>
      </w:r>
      <w:r w:rsidRPr="00A747F6">
        <w:rPr>
          <w:rFonts w:hint="cs"/>
          <w:rtl/>
        </w:rPr>
        <w:t>أ</w:t>
      </w:r>
      <w:r w:rsidRPr="00A747F6">
        <w:rPr>
          <w:rtl/>
        </w:rPr>
        <w:t>فق للإسلام، وتؤس</w:t>
      </w:r>
      <w:r w:rsidRPr="00A747F6">
        <w:rPr>
          <w:rFonts w:hint="cs"/>
          <w:rtl/>
        </w:rPr>
        <w:t>ّ</w:t>
      </w:r>
      <w:r w:rsidRPr="00A747F6">
        <w:rPr>
          <w:rtl/>
        </w:rPr>
        <w:t>س لثقافة الكراهية والعداء للآخر، مستمد</w:t>
      </w:r>
      <w:r w:rsidRPr="00A747F6">
        <w:rPr>
          <w:rFonts w:hint="cs"/>
          <w:rtl/>
        </w:rPr>
        <w:t>ّ</w:t>
      </w:r>
      <w:r w:rsidRPr="00A747F6">
        <w:rPr>
          <w:rtl/>
        </w:rPr>
        <w:t>ة من كتب ابن عبد الوهاب وغيره، والتي لا ت</w:t>
      </w:r>
      <w:r w:rsidRPr="00A747F6">
        <w:rPr>
          <w:rFonts w:hint="cs"/>
          <w:rtl/>
        </w:rPr>
        <w:t>ت</w:t>
      </w:r>
      <w:r w:rsidRPr="00A747F6">
        <w:rPr>
          <w:rtl/>
        </w:rPr>
        <w:t>ناسب و</w:t>
      </w:r>
      <w:r w:rsidRPr="00A747F6">
        <w:rPr>
          <w:rFonts w:hint="cs"/>
          <w:rtl/>
        </w:rPr>
        <w:t>أ</w:t>
      </w:r>
      <w:r w:rsidRPr="00A747F6">
        <w:rPr>
          <w:rtl/>
        </w:rPr>
        <w:t xml:space="preserve">عمار الطلاب في مراحلهم الدراسية الأولى، بدل فتح </w:t>
      </w:r>
      <w:r w:rsidRPr="00A747F6">
        <w:rPr>
          <w:rFonts w:hint="cs"/>
          <w:rtl/>
        </w:rPr>
        <w:t>أ</w:t>
      </w:r>
      <w:r w:rsidRPr="00A747F6">
        <w:rPr>
          <w:rtl/>
        </w:rPr>
        <w:t>ذهان الطلبة على الإسلام الحقيقي</w:t>
      </w:r>
      <w:r w:rsidRPr="00A747F6">
        <w:rPr>
          <w:rFonts w:hint="cs"/>
          <w:rtl/>
        </w:rPr>
        <w:t>،</w:t>
      </w:r>
      <w:r w:rsidRPr="00A747F6">
        <w:rPr>
          <w:rtl/>
        </w:rPr>
        <w:t xml:space="preserve"> كدين مود</w:t>
      </w:r>
      <w:r w:rsidRPr="00A747F6">
        <w:rPr>
          <w:rFonts w:hint="cs"/>
          <w:rtl/>
        </w:rPr>
        <w:t>ّ</w:t>
      </w:r>
      <w:r w:rsidRPr="00A747F6">
        <w:rPr>
          <w:rtl/>
        </w:rPr>
        <w:t>ة ومحب</w:t>
      </w:r>
      <w:r w:rsidRPr="00A747F6">
        <w:rPr>
          <w:rFonts w:hint="cs"/>
          <w:rtl/>
        </w:rPr>
        <w:t>ّ</w:t>
      </w:r>
      <w:r w:rsidRPr="00A747F6">
        <w:rPr>
          <w:rtl/>
        </w:rPr>
        <w:t>ة، ويظهر فيه الاختلاف وقبول الآخر والتعامل على أسس سليمة وإنسانية،</w:t>
      </w:r>
      <w:r w:rsidRPr="00A747F6">
        <w:rPr>
          <w:rFonts w:hint="cs"/>
          <w:rtl/>
        </w:rPr>
        <w:t xml:space="preserve"> كما تقول الدكتورة سناء شعلان(828).</w:t>
      </w:r>
    </w:p>
    <w:p w14:paraId="36A85E6A" w14:textId="77777777" w:rsidR="00DD5F23" w:rsidRPr="00A747F6" w:rsidRDefault="00DD5F23" w:rsidP="00A747F6">
      <w:pPr>
        <w:pStyle w:val="libNormal"/>
        <w:rPr>
          <w:rtl/>
        </w:rPr>
      </w:pPr>
      <w:r w:rsidRPr="00A747F6">
        <w:rPr>
          <w:rtl/>
        </w:rPr>
        <w:t xml:space="preserve">فمفهوم التكفير للمسلمين على مختلف مشاربهم ومذاهبهم، لا </w:t>
      </w:r>
      <w:r w:rsidRPr="00A747F6">
        <w:rPr>
          <w:rFonts w:hint="cs"/>
          <w:rtl/>
        </w:rPr>
        <w:t>ي</w:t>
      </w:r>
      <w:r w:rsidRPr="00A747F6">
        <w:rPr>
          <w:rtl/>
        </w:rPr>
        <w:t>عتبر ماد</w:t>
      </w:r>
      <w:r w:rsidRPr="00A747F6">
        <w:rPr>
          <w:rFonts w:hint="cs"/>
          <w:rtl/>
        </w:rPr>
        <w:t>ّ</w:t>
      </w:r>
      <w:r w:rsidRPr="00A747F6">
        <w:rPr>
          <w:rtl/>
        </w:rPr>
        <w:t>ة دراسية قابلة للهضم عند الطالب في مقتبل دراسته وعمره، بل تكون مضر</w:t>
      </w:r>
      <w:r w:rsidRPr="00A747F6">
        <w:rPr>
          <w:rFonts w:hint="cs"/>
          <w:rtl/>
        </w:rPr>
        <w:t>ّ</w:t>
      </w:r>
      <w:r w:rsidRPr="00A747F6">
        <w:rPr>
          <w:rtl/>
        </w:rPr>
        <w:t>ة جدّاً لتحفيز عامل الانتقام والبغض والكراهية والعداء لأخيه الط</w:t>
      </w:r>
      <w:r w:rsidRPr="00A747F6">
        <w:rPr>
          <w:rFonts w:hint="cs"/>
          <w:rtl/>
        </w:rPr>
        <w:t>ال</w:t>
      </w:r>
      <w:r w:rsidRPr="00A747F6">
        <w:rPr>
          <w:rtl/>
        </w:rPr>
        <w:t>ب الذي يجلس معه على نفس الرحلة أو الصف</w:t>
      </w:r>
      <w:r w:rsidRPr="00A747F6">
        <w:rPr>
          <w:rFonts w:hint="cs"/>
          <w:rtl/>
        </w:rPr>
        <w:t>ّ</w:t>
      </w:r>
      <w:r w:rsidRPr="00A747F6">
        <w:rPr>
          <w:rtl/>
        </w:rPr>
        <w:t>، بل يعيش معه في نفس المحل</w:t>
      </w:r>
      <w:r w:rsidRPr="00A747F6">
        <w:rPr>
          <w:rFonts w:hint="cs"/>
          <w:rtl/>
        </w:rPr>
        <w:t>ّ</w:t>
      </w:r>
      <w:r w:rsidRPr="00A747F6">
        <w:rPr>
          <w:rtl/>
        </w:rPr>
        <w:t>ة أو المدينة. ففي ماد</w:t>
      </w:r>
      <w:r w:rsidRPr="00A747F6">
        <w:rPr>
          <w:rFonts w:hint="cs"/>
          <w:rtl/>
        </w:rPr>
        <w:t>ّ</w:t>
      </w:r>
      <w:r w:rsidRPr="00A747F6">
        <w:rPr>
          <w:rtl/>
        </w:rPr>
        <w:t>ة التوحيد للصفوف كافة للمستوى المتوس</w:t>
      </w:r>
      <w:r w:rsidRPr="00A747F6">
        <w:rPr>
          <w:rFonts w:hint="cs"/>
          <w:rtl/>
        </w:rPr>
        <w:t>ّ</w:t>
      </w:r>
      <w:r w:rsidRPr="00A747F6">
        <w:rPr>
          <w:rtl/>
        </w:rPr>
        <w:t>ط والثانوي(</w:t>
      </w:r>
      <w:r w:rsidRPr="00A747F6">
        <w:rPr>
          <w:rFonts w:hint="cs"/>
          <w:rtl/>
        </w:rPr>
        <w:t>829</w:t>
      </w:r>
      <w:r w:rsidRPr="00A747F6">
        <w:rPr>
          <w:rtl/>
        </w:rPr>
        <w:t>)، تشاهد هذه السموم الضال</w:t>
      </w:r>
      <w:r w:rsidRPr="00A747F6">
        <w:rPr>
          <w:rFonts w:hint="cs"/>
          <w:rtl/>
        </w:rPr>
        <w:t>ّ</w:t>
      </w:r>
      <w:r w:rsidRPr="00A747F6">
        <w:rPr>
          <w:rtl/>
        </w:rPr>
        <w:t>ة تنخر في عقل وقلب الطالب المسكين، و</w:t>
      </w:r>
      <w:r w:rsidRPr="00A747F6">
        <w:rPr>
          <w:rFonts w:hint="cs"/>
          <w:rtl/>
        </w:rPr>
        <w:t>ت</w:t>
      </w:r>
      <w:r w:rsidRPr="00A747F6">
        <w:rPr>
          <w:rtl/>
        </w:rPr>
        <w:t>تجاوز الحد</w:t>
      </w:r>
      <w:r w:rsidRPr="00A747F6">
        <w:rPr>
          <w:rFonts w:hint="cs"/>
          <w:rtl/>
        </w:rPr>
        <w:t>ّ</w:t>
      </w:r>
      <w:r w:rsidRPr="00A747F6">
        <w:rPr>
          <w:rtl/>
        </w:rPr>
        <w:t xml:space="preserve"> لتصل الضلالات </w:t>
      </w:r>
      <w:r w:rsidRPr="00A747F6">
        <w:rPr>
          <w:rFonts w:hint="cs"/>
          <w:rtl/>
        </w:rPr>
        <w:t xml:space="preserve">لدرجة </w:t>
      </w:r>
      <w:r w:rsidRPr="00A747F6">
        <w:rPr>
          <w:rtl/>
        </w:rPr>
        <w:t xml:space="preserve">تمس قداسة وعزة الله تعالى والرسول الأمين  صلّى الله عليه وآله ، </w:t>
      </w:r>
      <w:r w:rsidRPr="00A747F6">
        <w:rPr>
          <w:rFonts w:hint="cs"/>
          <w:rtl/>
        </w:rPr>
        <w:t>و</w:t>
      </w:r>
      <w:r w:rsidRPr="00A747F6">
        <w:rPr>
          <w:rtl/>
        </w:rPr>
        <w:t>في ماد</w:t>
      </w:r>
      <w:r w:rsidRPr="00A747F6">
        <w:rPr>
          <w:rFonts w:hint="cs"/>
          <w:rtl/>
        </w:rPr>
        <w:t>ّ</w:t>
      </w:r>
      <w:r w:rsidRPr="00A747F6">
        <w:rPr>
          <w:rtl/>
        </w:rPr>
        <w:t xml:space="preserve">ة التوحيد للقسم الشرعي، في مراحل الدراسة الثانوية، تصل بدع ابن عبد الوهاب ومذهبه إلى </w:t>
      </w:r>
      <w:r w:rsidRPr="00A747F6">
        <w:rPr>
          <w:rFonts w:hint="cs"/>
          <w:rtl/>
        </w:rPr>
        <w:t>أ</w:t>
      </w:r>
      <w:r w:rsidRPr="00A747F6">
        <w:rPr>
          <w:rtl/>
        </w:rPr>
        <w:t xml:space="preserve">سماع الطالب، لينمو معها، وهو لا يعرف من قداسة </w:t>
      </w:r>
      <w:r w:rsidRPr="00A747F6">
        <w:rPr>
          <w:rFonts w:hint="cs"/>
          <w:rtl/>
        </w:rPr>
        <w:t>لله تعالى، ولا من شرف يحيط بنبيّنا صلوات الله عليه وآله، ولا من حرمة خاصة للمسلم</w:t>
      </w:r>
      <w:r w:rsidRPr="00A747F6">
        <w:rPr>
          <w:rtl/>
        </w:rPr>
        <w:t>(</w:t>
      </w:r>
      <w:r w:rsidRPr="00A747F6">
        <w:rPr>
          <w:rFonts w:hint="cs"/>
          <w:rtl/>
        </w:rPr>
        <w:t>830</w:t>
      </w:r>
      <w:r w:rsidRPr="00A747F6">
        <w:rPr>
          <w:rtl/>
        </w:rPr>
        <w:t>).</w:t>
      </w:r>
    </w:p>
    <w:p w14:paraId="0B9A8C0D" w14:textId="77777777" w:rsidR="00CC5B07" w:rsidRDefault="00DD5F23" w:rsidP="00A747F6">
      <w:pPr>
        <w:pStyle w:val="libNormal"/>
        <w:rPr>
          <w:rtl/>
        </w:rPr>
      </w:pPr>
      <w:r w:rsidRPr="00A747F6">
        <w:rPr>
          <w:rtl/>
        </w:rPr>
        <w:t xml:space="preserve">لا أبخل </w:t>
      </w:r>
      <w:r w:rsidRPr="00A747F6">
        <w:rPr>
          <w:rFonts w:hint="cs"/>
          <w:rtl/>
        </w:rPr>
        <w:t>عن ذكر بعض أولئك</w:t>
      </w:r>
      <w:r w:rsidRPr="00A747F6">
        <w:rPr>
          <w:rtl/>
        </w:rPr>
        <w:t xml:space="preserve"> ال</w:t>
      </w:r>
      <w:r w:rsidRPr="00A747F6">
        <w:rPr>
          <w:rFonts w:hint="cs"/>
          <w:rtl/>
        </w:rPr>
        <w:t>أ</w:t>
      </w:r>
      <w:r w:rsidRPr="00A747F6">
        <w:rPr>
          <w:rtl/>
        </w:rPr>
        <w:t>حرار الذين وقفوا ضد</w:t>
      </w:r>
      <w:r w:rsidRPr="00A747F6">
        <w:rPr>
          <w:rFonts w:hint="cs"/>
          <w:rtl/>
        </w:rPr>
        <w:t>ّ</w:t>
      </w:r>
      <w:r w:rsidRPr="00A747F6">
        <w:rPr>
          <w:rtl/>
        </w:rPr>
        <w:t xml:space="preserve"> هذه المنهجية الرعناء مع الطلاب والناشئة، ورفعوا </w:t>
      </w:r>
      <w:r w:rsidRPr="00A747F6">
        <w:rPr>
          <w:rFonts w:hint="cs"/>
          <w:rtl/>
        </w:rPr>
        <w:t>أ</w:t>
      </w:r>
      <w:r w:rsidRPr="00A747F6">
        <w:rPr>
          <w:rtl/>
        </w:rPr>
        <w:t>صواتهم لرفض هذه ال</w:t>
      </w:r>
      <w:r w:rsidRPr="00A747F6">
        <w:rPr>
          <w:rFonts w:hint="cs"/>
          <w:rtl/>
        </w:rPr>
        <w:t>م</w:t>
      </w:r>
      <w:r w:rsidRPr="00A747F6">
        <w:rPr>
          <w:rtl/>
        </w:rPr>
        <w:t>مارسات التعس</w:t>
      </w:r>
      <w:r w:rsidRPr="00A747F6">
        <w:rPr>
          <w:rFonts w:hint="cs"/>
          <w:rtl/>
        </w:rPr>
        <w:t>ّ</w:t>
      </w:r>
      <w:r w:rsidRPr="00A747F6">
        <w:rPr>
          <w:rtl/>
        </w:rPr>
        <w:t>فية الخاطئة والضال</w:t>
      </w:r>
      <w:r w:rsidRPr="00A747F6">
        <w:rPr>
          <w:rFonts w:hint="cs"/>
          <w:rtl/>
        </w:rPr>
        <w:t>ّ</w:t>
      </w:r>
      <w:r w:rsidRPr="00A747F6">
        <w:rPr>
          <w:rtl/>
        </w:rPr>
        <w:t>ة، كالأستاذ الدكتور محمد يوسف، أستاذ التربية في جامعة عبد العزيز، والمحامي عبد العزيز قاسم، والدكتور أحمد المعدي، خبير الشريعة والكتاب، والباحث إبراهيم السكران</w:t>
      </w:r>
      <w:r w:rsidRPr="00A747F6">
        <w:rPr>
          <w:rFonts w:hint="cs"/>
          <w:rtl/>
        </w:rPr>
        <w:t>(831)،</w:t>
      </w:r>
      <w:r w:rsidRPr="00A747F6">
        <w:rPr>
          <w:rtl/>
        </w:rPr>
        <w:t xml:space="preserve"> وغيرهم </w:t>
      </w:r>
    </w:p>
    <w:p w14:paraId="42FB9588" w14:textId="77777777" w:rsidR="00CC5B07" w:rsidRDefault="00CC5B07" w:rsidP="00CC5B07">
      <w:pPr>
        <w:pStyle w:val="libNormal"/>
        <w:rPr>
          <w:rtl/>
        </w:rPr>
      </w:pPr>
      <w:r>
        <w:rPr>
          <w:rtl/>
        </w:rPr>
        <w:br w:type="page"/>
      </w:r>
    </w:p>
    <w:p w14:paraId="743AC678" w14:textId="4328B452" w:rsidR="00DD5F23" w:rsidRPr="00A747F6" w:rsidRDefault="00DD5F23" w:rsidP="00CC5B07">
      <w:pPr>
        <w:pStyle w:val="libNormal0"/>
        <w:rPr>
          <w:rtl/>
        </w:rPr>
      </w:pPr>
      <w:r w:rsidRPr="00A747F6">
        <w:rPr>
          <w:rtl/>
        </w:rPr>
        <w:lastRenderedPageBreak/>
        <w:t xml:space="preserve">كثيرون، </w:t>
      </w:r>
      <w:r w:rsidRPr="00A747F6">
        <w:rPr>
          <w:rFonts w:hint="cs"/>
          <w:rtl/>
        </w:rPr>
        <w:t>ل</w:t>
      </w:r>
      <w:r w:rsidRPr="00A747F6">
        <w:rPr>
          <w:rtl/>
        </w:rPr>
        <w:t xml:space="preserve">لمطالبة بتغيير الصياغة الكلية للمناهج التدريسية والتربوية في مملكة الخوارج. </w:t>
      </w:r>
    </w:p>
    <w:p w14:paraId="0DDCF21E" w14:textId="77777777" w:rsidR="00DD5F23" w:rsidRPr="00A747F6" w:rsidRDefault="00DD5F23" w:rsidP="00A747F6">
      <w:pPr>
        <w:pStyle w:val="libNormal"/>
        <w:rPr>
          <w:rtl/>
        </w:rPr>
      </w:pPr>
      <w:r w:rsidRPr="00A747F6">
        <w:rPr>
          <w:rtl/>
        </w:rPr>
        <w:t>تلخيصاً لما سبق، ف</w:t>
      </w:r>
      <w:r w:rsidRPr="00A747F6">
        <w:rPr>
          <w:rFonts w:hint="cs"/>
          <w:rtl/>
        </w:rPr>
        <w:t>إ</w:t>
      </w:r>
      <w:r w:rsidRPr="00A747F6">
        <w:rPr>
          <w:rtl/>
        </w:rPr>
        <w:t>ن</w:t>
      </w:r>
      <w:r w:rsidRPr="00A747F6">
        <w:rPr>
          <w:rFonts w:hint="cs"/>
          <w:rtl/>
        </w:rPr>
        <w:t>ّ</w:t>
      </w:r>
      <w:r w:rsidRPr="00A747F6">
        <w:rPr>
          <w:rtl/>
        </w:rPr>
        <w:t xml:space="preserve"> طريقة الإيمان ونحوية الاعتقاد بالخالق والرسول والرسالة، تخلق لدى الإنسان منبعاً مهم</w:t>
      </w:r>
      <w:r w:rsidRPr="00A747F6">
        <w:rPr>
          <w:rFonts w:hint="cs"/>
          <w:rtl/>
        </w:rPr>
        <w:t>ّ</w:t>
      </w:r>
      <w:r w:rsidRPr="00A747F6">
        <w:rPr>
          <w:rtl/>
        </w:rPr>
        <w:t>اً لحركة الفرد واتجاهاته الفكرية والعملية، وطريقة تعامله مع ذاته من جهة، ومع أهله ومجتمعه من جهة أخرى، لأنّ الدين يحس</w:t>
      </w:r>
      <w:r w:rsidRPr="00A747F6">
        <w:rPr>
          <w:rFonts w:hint="cs"/>
          <w:rtl/>
        </w:rPr>
        <w:t>ّ</w:t>
      </w:r>
      <w:r w:rsidRPr="00A747F6">
        <w:rPr>
          <w:rtl/>
        </w:rPr>
        <w:t xml:space="preserve"> ويعاش قبل </w:t>
      </w:r>
      <w:r w:rsidRPr="00A747F6">
        <w:rPr>
          <w:rFonts w:hint="cs"/>
          <w:rtl/>
        </w:rPr>
        <w:t>أ</w:t>
      </w:r>
      <w:r w:rsidRPr="00A747F6">
        <w:rPr>
          <w:rtl/>
        </w:rPr>
        <w:t>ن يكون فكراً ورأياً، ولهذا ف</w:t>
      </w:r>
      <w:r w:rsidRPr="00A747F6">
        <w:rPr>
          <w:rFonts w:hint="cs"/>
          <w:rtl/>
        </w:rPr>
        <w:t>إ</w:t>
      </w:r>
      <w:r w:rsidRPr="00A747F6">
        <w:rPr>
          <w:rtl/>
        </w:rPr>
        <w:t>ن</w:t>
      </w:r>
      <w:r w:rsidRPr="00A747F6">
        <w:rPr>
          <w:rFonts w:hint="cs"/>
          <w:rtl/>
        </w:rPr>
        <w:t>ّ</w:t>
      </w:r>
      <w:r w:rsidRPr="00A747F6">
        <w:rPr>
          <w:rtl/>
        </w:rPr>
        <w:t>ه ليست العقائد هي التي تنظ</w:t>
      </w:r>
      <w:r w:rsidRPr="00A747F6">
        <w:rPr>
          <w:rFonts w:hint="cs"/>
          <w:rtl/>
        </w:rPr>
        <w:t>ّ</w:t>
      </w:r>
      <w:r w:rsidRPr="00A747F6">
        <w:rPr>
          <w:rtl/>
        </w:rPr>
        <w:t xml:space="preserve">م الإيمان وتحكمه، بل </w:t>
      </w:r>
      <w:r w:rsidRPr="00A747F6">
        <w:rPr>
          <w:rFonts w:hint="cs"/>
          <w:rtl/>
        </w:rPr>
        <w:t>إ</w:t>
      </w:r>
      <w:r w:rsidRPr="00A747F6">
        <w:rPr>
          <w:rtl/>
        </w:rPr>
        <w:t>ن</w:t>
      </w:r>
      <w:r w:rsidRPr="00A747F6">
        <w:rPr>
          <w:rFonts w:hint="cs"/>
          <w:rtl/>
        </w:rPr>
        <w:t>ّ</w:t>
      </w:r>
      <w:r w:rsidRPr="00A747F6">
        <w:rPr>
          <w:rtl/>
        </w:rPr>
        <w:t xml:space="preserve"> الإيمان هو الذي تتول</w:t>
      </w:r>
      <w:r w:rsidRPr="00A747F6">
        <w:rPr>
          <w:rFonts w:hint="cs"/>
          <w:rtl/>
        </w:rPr>
        <w:t>ّ</w:t>
      </w:r>
      <w:r w:rsidRPr="00A747F6">
        <w:rPr>
          <w:rtl/>
        </w:rPr>
        <w:t xml:space="preserve">د منه العقائد والأفكار والأفعال، كما يقول الدكتور سارل جنيبيرت في كتابه </w:t>
      </w:r>
      <w:r w:rsidRPr="00A747F6">
        <w:rPr>
          <w:rFonts w:hint="cs"/>
          <w:rtl/>
        </w:rPr>
        <w:t>(</w:t>
      </w:r>
      <w:r w:rsidRPr="00A747F6">
        <w:rPr>
          <w:rtl/>
        </w:rPr>
        <w:t>تطو</w:t>
      </w:r>
      <w:r w:rsidRPr="00A747F6">
        <w:rPr>
          <w:rFonts w:hint="cs"/>
          <w:rtl/>
        </w:rPr>
        <w:t>ّ</w:t>
      </w:r>
      <w:r w:rsidRPr="00A747F6">
        <w:rPr>
          <w:rtl/>
        </w:rPr>
        <w:t>ر العقائد</w:t>
      </w:r>
      <w:r w:rsidRPr="00A747F6">
        <w:rPr>
          <w:rFonts w:hint="cs"/>
          <w:rtl/>
        </w:rPr>
        <w:t>)</w:t>
      </w:r>
      <w:r w:rsidRPr="00A747F6">
        <w:rPr>
          <w:rtl/>
        </w:rPr>
        <w:t>(</w:t>
      </w:r>
      <w:r w:rsidRPr="00A747F6">
        <w:rPr>
          <w:rFonts w:hint="cs"/>
          <w:rtl/>
        </w:rPr>
        <w:t>832</w:t>
      </w:r>
      <w:r w:rsidRPr="00A747F6">
        <w:rPr>
          <w:rtl/>
        </w:rPr>
        <w:t>). وبناء على ما تقد</w:t>
      </w:r>
      <w:r w:rsidRPr="00A747F6">
        <w:rPr>
          <w:rFonts w:hint="cs"/>
          <w:rtl/>
        </w:rPr>
        <w:t>ّ</w:t>
      </w:r>
      <w:r w:rsidRPr="00A747F6">
        <w:rPr>
          <w:rtl/>
        </w:rPr>
        <w:t>م، ف</w:t>
      </w:r>
      <w:r w:rsidRPr="00A747F6">
        <w:rPr>
          <w:rFonts w:hint="cs"/>
          <w:rtl/>
        </w:rPr>
        <w:t>إ</w:t>
      </w:r>
      <w:r w:rsidRPr="00A747F6">
        <w:rPr>
          <w:rtl/>
        </w:rPr>
        <w:t>ن</w:t>
      </w:r>
      <w:r w:rsidRPr="00A747F6">
        <w:rPr>
          <w:rFonts w:hint="cs"/>
          <w:rtl/>
        </w:rPr>
        <w:t>ّ</w:t>
      </w:r>
      <w:r w:rsidRPr="00A747F6">
        <w:rPr>
          <w:rtl/>
        </w:rPr>
        <w:t xml:space="preserve"> العدو</w:t>
      </w:r>
      <w:r w:rsidRPr="00A747F6">
        <w:rPr>
          <w:rFonts w:hint="cs"/>
          <w:rtl/>
        </w:rPr>
        <w:t>ّ</w:t>
      </w:r>
      <w:r w:rsidRPr="00A747F6">
        <w:rPr>
          <w:rtl/>
        </w:rPr>
        <w:t xml:space="preserve"> البريطاني والصليبية الصهيونية، عمدوا جاهدين إلى الاستفادة من البدع وال</w:t>
      </w:r>
      <w:r w:rsidRPr="00A747F6">
        <w:rPr>
          <w:rFonts w:hint="cs"/>
          <w:rtl/>
        </w:rPr>
        <w:t>إ</w:t>
      </w:r>
      <w:r w:rsidRPr="00A747F6">
        <w:rPr>
          <w:rtl/>
        </w:rPr>
        <w:t>سرائ</w:t>
      </w:r>
      <w:r w:rsidRPr="00A747F6">
        <w:rPr>
          <w:rFonts w:hint="cs"/>
          <w:rtl/>
        </w:rPr>
        <w:t>ي</w:t>
      </w:r>
      <w:r w:rsidRPr="00A747F6">
        <w:rPr>
          <w:rtl/>
        </w:rPr>
        <w:t>ليات التي حشتها دوائر الس</w:t>
      </w:r>
      <w:r w:rsidRPr="00A747F6">
        <w:rPr>
          <w:rFonts w:hint="cs"/>
          <w:rtl/>
        </w:rPr>
        <w:t>ل</w:t>
      </w:r>
      <w:r w:rsidRPr="00A747F6">
        <w:rPr>
          <w:rtl/>
        </w:rPr>
        <w:t>طنة (الخلافة) الأموية والعب</w:t>
      </w:r>
      <w:r w:rsidRPr="00A747F6">
        <w:rPr>
          <w:rFonts w:hint="cs"/>
          <w:rtl/>
        </w:rPr>
        <w:t>ّ</w:t>
      </w:r>
      <w:r w:rsidRPr="00A747F6">
        <w:rPr>
          <w:rtl/>
        </w:rPr>
        <w:t xml:space="preserve">اسية والعثمانية، في </w:t>
      </w:r>
      <w:r w:rsidRPr="00A747F6">
        <w:rPr>
          <w:rFonts w:hint="cs"/>
          <w:rtl/>
        </w:rPr>
        <w:t>إ</w:t>
      </w:r>
      <w:r w:rsidRPr="00A747F6">
        <w:rPr>
          <w:rtl/>
        </w:rPr>
        <w:t>فراغ الذات القدسية من عزتها وسمو</w:t>
      </w:r>
      <w:r w:rsidRPr="00A747F6">
        <w:rPr>
          <w:rFonts w:hint="cs"/>
          <w:rtl/>
        </w:rPr>
        <w:t>ّ</w:t>
      </w:r>
      <w:r w:rsidRPr="00A747F6">
        <w:rPr>
          <w:rtl/>
        </w:rPr>
        <w:t xml:space="preserve">ها وكمال صفاتها عند المسلمين، وكذلك </w:t>
      </w:r>
      <w:r w:rsidRPr="00A747F6">
        <w:rPr>
          <w:rFonts w:hint="cs"/>
          <w:rtl/>
        </w:rPr>
        <w:t>إ</w:t>
      </w:r>
      <w:r w:rsidRPr="00A747F6">
        <w:rPr>
          <w:rtl/>
        </w:rPr>
        <w:t>فراغ النبي الأكرم  صلّى الله عليه وآله  من عصمته وعلو</w:t>
      </w:r>
      <w:r w:rsidRPr="00A747F6">
        <w:rPr>
          <w:rFonts w:hint="cs"/>
          <w:rtl/>
        </w:rPr>
        <w:t>ّ</w:t>
      </w:r>
      <w:r w:rsidRPr="00A747F6">
        <w:rPr>
          <w:rtl/>
        </w:rPr>
        <w:t xml:space="preserve"> درجاته وكمال خلقه وأخلاقه، فيصبح المسلم الجديد (الوهابي السلفي) دمية لا إيمان صحيح له بالخالق ولا بالرسول </w:t>
      </w:r>
      <w:r w:rsidRPr="00A747F6">
        <w:rPr>
          <w:rFonts w:hint="cs"/>
          <w:rtl/>
        </w:rPr>
        <w:t xml:space="preserve"> صلّى الله عليه وآله  ولا علاقة له بالمسلمين</w:t>
      </w:r>
      <w:r w:rsidRPr="00A747F6">
        <w:rPr>
          <w:rtl/>
        </w:rPr>
        <w:t>(</w:t>
      </w:r>
      <w:r w:rsidRPr="00A747F6">
        <w:rPr>
          <w:rFonts w:hint="cs"/>
          <w:rtl/>
        </w:rPr>
        <w:t>833</w:t>
      </w:r>
      <w:r w:rsidRPr="00A747F6">
        <w:rPr>
          <w:rtl/>
        </w:rPr>
        <w:t>).</w:t>
      </w:r>
    </w:p>
    <w:p w14:paraId="5A514D2A" w14:textId="77777777" w:rsidR="005B06DA" w:rsidRDefault="00DD5F23" w:rsidP="00A747F6">
      <w:pPr>
        <w:pStyle w:val="libNormal"/>
        <w:rPr>
          <w:rtl/>
        </w:rPr>
      </w:pPr>
      <w:r w:rsidRPr="00A747F6">
        <w:rPr>
          <w:rtl/>
        </w:rPr>
        <w:t>عندما نطرح فكرة تأثير العقيدة أو دورها في سلوك الإنسان، لا نريد التأثير ال</w:t>
      </w:r>
      <w:r w:rsidRPr="00A747F6">
        <w:rPr>
          <w:rFonts w:hint="cs"/>
          <w:rtl/>
        </w:rPr>
        <w:t>إ</w:t>
      </w:r>
      <w:r w:rsidRPr="00A747F6">
        <w:rPr>
          <w:rtl/>
        </w:rPr>
        <w:t>يجابي فقط، إذ إن</w:t>
      </w:r>
      <w:r w:rsidRPr="00A747F6">
        <w:rPr>
          <w:rFonts w:hint="cs"/>
          <w:rtl/>
        </w:rPr>
        <w:t>ّ</w:t>
      </w:r>
      <w:r w:rsidRPr="00A747F6">
        <w:rPr>
          <w:rtl/>
        </w:rPr>
        <w:t xml:space="preserve"> نوعية التأثير تتحد</w:t>
      </w:r>
      <w:r w:rsidRPr="00A747F6">
        <w:rPr>
          <w:rFonts w:hint="cs"/>
          <w:rtl/>
        </w:rPr>
        <w:t>ّ</w:t>
      </w:r>
      <w:r w:rsidRPr="00A747F6">
        <w:rPr>
          <w:rtl/>
        </w:rPr>
        <w:t>د من خلال طبيعة العقيدة فرب</w:t>
      </w:r>
      <w:r w:rsidRPr="00A747F6">
        <w:rPr>
          <w:rFonts w:hint="cs"/>
          <w:rtl/>
        </w:rPr>
        <w:t>ّ</w:t>
      </w:r>
      <w:r w:rsidRPr="00A747F6">
        <w:rPr>
          <w:rtl/>
        </w:rPr>
        <w:t xml:space="preserve"> عقيدة تؤث</w:t>
      </w:r>
      <w:r w:rsidRPr="00A747F6">
        <w:rPr>
          <w:rFonts w:hint="cs"/>
          <w:rtl/>
        </w:rPr>
        <w:t>ّ</w:t>
      </w:r>
      <w:r w:rsidRPr="00A747F6">
        <w:rPr>
          <w:rtl/>
        </w:rPr>
        <w:t>ر سلباً في سلوك معتنقيها</w:t>
      </w:r>
      <w:r w:rsidRPr="00A747F6">
        <w:rPr>
          <w:rFonts w:hint="cs"/>
          <w:rtl/>
        </w:rPr>
        <w:t>،</w:t>
      </w:r>
      <w:r w:rsidRPr="00A747F6">
        <w:rPr>
          <w:rtl/>
        </w:rPr>
        <w:t xml:space="preserve"> ذلك أن</w:t>
      </w:r>
      <w:r w:rsidRPr="00A747F6">
        <w:rPr>
          <w:rFonts w:hint="cs"/>
          <w:rtl/>
        </w:rPr>
        <w:t>ّ</w:t>
      </w:r>
      <w:r w:rsidRPr="00A747F6">
        <w:rPr>
          <w:rtl/>
        </w:rPr>
        <w:t xml:space="preserve"> العقائد كما يمكن أن تكون إلهية رب</w:t>
      </w:r>
      <w:r w:rsidRPr="00A747F6">
        <w:rPr>
          <w:rFonts w:hint="cs"/>
          <w:rtl/>
        </w:rPr>
        <w:t>ّ</w:t>
      </w:r>
      <w:r w:rsidRPr="00A747F6">
        <w:rPr>
          <w:rtl/>
        </w:rPr>
        <w:t>انية أنزلها الله تعالى لعباده عن طريق أنبيائه وكتبه، كذلك يمكن أن تكون وليدة أفكار الشيطان و</w:t>
      </w:r>
      <w:r w:rsidRPr="00A747F6">
        <w:rPr>
          <w:rFonts w:hint="cs"/>
          <w:rtl/>
        </w:rPr>
        <w:t>أ</w:t>
      </w:r>
      <w:r w:rsidRPr="00A747F6">
        <w:rPr>
          <w:rtl/>
        </w:rPr>
        <w:t>تباعه من بني البشر، أدخلو</w:t>
      </w:r>
      <w:r w:rsidRPr="00A747F6">
        <w:rPr>
          <w:rFonts w:hint="cs"/>
          <w:rtl/>
        </w:rPr>
        <w:t>ا</w:t>
      </w:r>
      <w:r w:rsidRPr="00A747F6">
        <w:rPr>
          <w:rtl/>
        </w:rPr>
        <w:t xml:space="preserve"> على العقيدة ما ليس منها</w:t>
      </w:r>
      <w:r w:rsidRPr="00A747F6">
        <w:rPr>
          <w:rFonts w:hint="cs"/>
          <w:rtl/>
        </w:rPr>
        <w:t>،</w:t>
      </w:r>
      <w:r w:rsidRPr="00A747F6">
        <w:rPr>
          <w:rtl/>
        </w:rPr>
        <w:t xml:space="preserve"> كما فعل اليهود والنصارى بدين </w:t>
      </w:r>
      <w:r w:rsidRPr="00A747F6">
        <w:rPr>
          <w:rFonts w:hint="cs"/>
          <w:rtl/>
        </w:rPr>
        <w:t>أ</w:t>
      </w:r>
      <w:r w:rsidRPr="00A747F6">
        <w:rPr>
          <w:rtl/>
        </w:rPr>
        <w:t>نبيائهم. تلاعبت بها أهواء المنحرفين، ومطامع المغرضين</w:t>
      </w:r>
      <w:r w:rsidRPr="00A747F6">
        <w:rPr>
          <w:rFonts w:hint="cs"/>
          <w:rtl/>
        </w:rPr>
        <w:t>،</w:t>
      </w:r>
      <w:r w:rsidRPr="00A747F6">
        <w:rPr>
          <w:rtl/>
        </w:rPr>
        <w:t xml:space="preserve"> فخرجت عن ثوب الحقّ وألبست </w:t>
      </w:r>
    </w:p>
    <w:p w14:paraId="7C0A3638" w14:textId="77777777" w:rsidR="005B06DA" w:rsidRDefault="005B06DA" w:rsidP="005B06DA">
      <w:pPr>
        <w:pStyle w:val="libNormal"/>
        <w:rPr>
          <w:rtl/>
        </w:rPr>
      </w:pPr>
      <w:r>
        <w:rPr>
          <w:rtl/>
        </w:rPr>
        <w:br w:type="page"/>
      </w:r>
    </w:p>
    <w:p w14:paraId="5836D44C" w14:textId="77777777" w:rsidR="005B06DA" w:rsidRDefault="00DD5F23" w:rsidP="005B06DA">
      <w:pPr>
        <w:pStyle w:val="libNormal0"/>
        <w:rPr>
          <w:rtl/>
        </w:rPr>
      </w:pPr>
      <w:r w:rsidRPr="00A747F6">
        <w:rPr>
          <w:rtl/>
        </w:rPr>
        <w:lastRenderedPageBreak/>
        <w:t>ثوب الباطل بدعوى أن</w:t>
      </w:r>
      <w:r w:rsidRPr="00A747F6">
        <w:rPr>
          <w:rFonts w:hint="cs"/>
          <w:rtl/>
        </w:rPr>
        <w:t>ّ</w:t>
      </w:r>
      <w:r w:rsidRPr="00A747F6">
        <w:rPr>
          <w:rtl/>
        </w:rPr>
        <w:t>ه حق</w:t>
      </w:r>
      <w:r w:rsidRPr="00A747F6">
        <w:rPr>
          <w:rFonts w:hint="cs"/>
          <w:rtl/>
        </w:rPr>
        <w:t>ّ</w:t>
      </w:r>
      <w:r w:rsidRPr="00A747F6">
        <w:rPr>
          <w:rtl/>
        </w:rPr>
        <w:t xml:space="preserve"> كعقائد اليهود والنصارى قديماً، والوهابية السلفية في الإسلام حديثاً.</w:t>
      </w:r>
      <w:r w:rsidRPr="00A747F6">
        <w:rPr>
          <w:rFonts w:hint="cs"/>
          <w:rtl/>
        </w:rPr>
        <w:t xml:space="preserve"> </w:t>
      </w:r>
      <w:r w:rsidRPr="00A747F6">
        <w:rPr>
          <w:rtl/>
        </w:rPr>
        <w:t>فبعض ما عند اليهود: أن</w:t>
      </w:r>
      <w:r w:rsidRPr="00A747F6">
        <w:rPr>
          <w:rFonts w:hint="cs"/>
          <w:rtl/>
        </w:rPr>
        <w:t>ّ</w:t>
      </w:r>
      <w:r w:rsidRPr="00A747F6">
        <w:rPr>
          <w:rtl/>
        </w:rPr>
        <w:t>هم يساوون أنفسهم مع العزة الإلهية، فالدنيا وما فيها ملك لهم، ويحق</w:t>
      </w:r>
      <w:r w:rsidRPr="00A747F6">
        <w:rPr>
          <w:rFonts w:hint="cs"/>
          <w:rtl/>
        </w:rPr>
        <w:t>ّ</w:t>
      </w:r>
      <w:r w:rsidRPr="00A747F6">
        <w:rPr>
          <w:rtl/>
        </w:rPr>
        <w:t xml:space="preserve"> لهم التسل</w:t>
      </w:r>
      <w:r w:rsidRPr="00A747F6">
        <w:rPr>
          <w:rFonts w:hint="cs"/>
          <w:rtl/>
        </w:rPr>
        <w:t>ّ</w:t>
      </w:r>
      <w:r w:rsidRPr="00A747F6">
        <w:rPr>
          <w:rtl/>
        </w:rPr>
        <w:t>ط على كل شيء(</w:t>
      </w:r>
      <w:r w:rsidRPr="00A747F6">
        <w:rPr>
          <w:rFonts w:hint="cs"/>
          <w:rtl/>
        </w:rPr>
        <w:t>834</w:t>
      </w:r>
      <w:r w:rsidRPr="00A747F6">
        <w:rPr>
          <w:rtl/>
        </w:rPr>
        <w:t>). وجاء في التلمود اليهودي: الفرق بين الإنسان والحيوان، كالفرق بين اليهودي وباقي الشعوب،</w:t>
      </w:r>
      <w:r w:rsidRPr="00A747F6">
        <w:rPr>
          <w:rFonts w:hint="cs"/>
          <w:rtl/>
        </w:rPr>
        <w:t xml:space="preserve"> فمثلاً لا يرتكب اليهودي محرّماً إذا زنى بامرأة مسيحيّة، ل</w:t>
      </w:r>
      <w:r w:rsidRPr="00A747F6">
        <w:rPr>
          <w:rtl/>
        </w:rPr>
        <w:t>أن</w:t>
      </w:r>
      <w:r w:rsidRPr="00A747F6">
        <w:rPr>
          <w:rFonts w:hint="cs"/>
          <w:rtl/>
        </w:rPr>
        <w:t>ّ</w:t>
      </w:r>
      <w:r w:rsidRPr="00A747F6">
        <w:rPr>
          <w:rtl/>
        </w:rPr>
        <w:t xml:space="preserve"> اليهودي لا يخطئ إذا تعد</w:t>
      </w:r>
      <w:r w:rsidRPr="00A747F6">
        <w:rPr>
          <w:rFonts w:hint="cs"/>
          <w:rtl/>
        </w:rPr>
        <w:t>ّ</w:t>
      </w:r>
      <w:r w:rsidRPr="00A747F6">
        <w:rPr>
          <w:rtl/>
        </w:rPr>
        <w:t>ى على عرض الأجنبي</w:t>
      </w:r>
      <w:r w:rsidRPr="00A747F6">
        <w:rPr>
          <w:rFonts w:hint="cs"/>
          <w:rtl/>
        </w:rPr>
        <w:t>ة (غير اليهودية)؛</w:t>
      </w:r>
      <w:r w:rsidRPr="00A747F6">
        <w:rPr>
          <w:rtl/>
        </w:rPr>
        <w:t xml:space="preserve"> لأن</w:t>
      </w:r>
      <w:r w:rsidRPr="00A747F6">
        <w:rPr>
          <w:rFonts w:hint="cs"/>
          <w:rtl/>
        </w:rPr>
        <w:t>ّ</w:t>
      </w:r>
      <w:r w:rsidRPr="00A747F6">
        <w:rPr>
          <w:rtl/>
        </w:rPr>
        <w:t xml:space="preserve"> كل عقد نكاح عند الأجانب فاسد</w:t>
      </w:r>
      <w:r w:rsidRPr="00A747F6">
        <w:rPr>
          <w:rFonts w:hint="cs"/>
          <w:rtl/>
        </w:rPr>
        <w:t>؛</w:t>
      </w:r>
      <w:r w:rsidRPr="00A747F6">
        <w:rPr>
          <w:rtl/>
        </w:rPr>
        <w:t xml:space="preserve"> </w:t>
      </w:r>
      <w:r w:rsidRPr="00A747F6">
        <w:rPr>
          <w:rFonts w:hint="cs"/>
          <w:rtl/>
        </w:rPr>
        <w:t>و</w:t>
      </w:r>
      <w:r w:rsidRPr="00A747F6">
        <w:rPr>
          <w:rtl/>
        </w:rPr>
        <w:t>لأن</w:t>
      </w:r>
      <w:r w:rsidRPr="00A747F6">
        <w:rPr>
          <w:rFonts w:hint="cs"/>
          <w:rtl/>
        </w:rPr>
        <w:t>ّ</w:t>
      </w:r>
      <w:r w:rsidRPr="00A747F6">
        <w:rPr>
          <w:rtl/>
        </w:rPr>
        <w:t xml:space="preserve"> المرأة التي لم تكن من بني إسرائيل بمثابة بهيمة</w:t>
      </w:r>
      <w:r w:rsidRPr="00A747F6">
        <w:rPr>
          <w:rFonts w:hint="cs"/>
          <w:rtl/>
        </w:rPr>
        <w:t>.</w:t>
      </w:r>
      <w:r w:rsidRPr="00A747F6">
        <w:rPr>
          <w:rtl/>
        </w:rPr>
        <w:t>.. والعقد لا يوجد في البهائم(</w:t>
      </w:r>
      <w:r w:rsidRPr="00A747F6">
        <w:rPr>
          <w:rFonts w:hint="cs"/>
          <w:rtl/>
        </w:rPr>
        <w:t>835</w:t>
      </w:r>
      <w:r w:rsidRPr="00A747F6">
        <w:rPr>
          <w:rtl/>
        </w:rPr>
        <w:t>). فأصبح من الواضح أن</w:t>
      </w:r>
      <w:r w:rsidRPr="00A747F6">
        <w:rPr>
          <w:rFonts w:hint="cs"/>
          <w:rtl/>
        </w:rPr>
        <w:t>ّ</w:t>
      </w:r>
      <w:r w:rsidRPr="00A747F6">
        <w:rPr>
          <w:rtl/>
        </w:rPr>
        <w:t xml:space="preserve"> م</w:t>
      </w:r>
      <w:r w:rsidRPr="00A747F6">
        <w:rPr>
          <w:rFonts w:hint="cs"/>
          <w:rtl/>
        </w:rPr>
        <w:t>َ</w:t>
      </w:r>
      <w:r w:rsidRPr="00A747F6">
        <w:rPr>
          <w:rtl/>
        </w:rPr>
        <w:t>ن يلتزم عقيدة اليهود التي ورد فيها قتل النساء والأطفال وتدمير وسحق كل م</w:t>
      </w:r>
      <w:r w:rsidRPr="00A747F6">
        <w:rPr>
          <w:rFonts w:hint="cs"/>
          <w:rtl/>
        </w:rPr>
        <w:t>َ</w:t>
      </w:r>
      <w:r w:rsidRPr="00A747F6">
        <w:rPr>
          <w:rtl/>
        </w:rPr>
        <w:t>ن ليس يهودياً، سيكون سلوكه سلبي</w:t>
      </w:r>
      <w:r w:rsidRPr="00A747F6">
        <w:rPr>
          <w:rFonts w:hint="cs"/>
          <w:rtl/>
        </w:rPr>
        <w:t>ّ</w:t>
      </w:r>
      <w:r w:rsidRPr="00A747F6">
        <w:rPr>
          <w:rtl/>
        </w:rPr>
        <w:t>اً طبقاً لهذه العقيدة، وهذه بعض عبارات التلمود اليهودي: قتل غير اليهودي من الأفعال التي يكافئ عليها الله، وإذا لم يتمك</w:t>
      </w:r>
      <w:r w:rsidRPr="00A747F6">
        <w:rPr>
          <w:rFonts w:hint="cs"/>
          <w:rtl/>
        </w:rPr>
        <w:t>ّ</w:t>
      </w:r>
      <w:r w:rsidRPr="00A747F6">
        <w:rPr>
          <w:rtl/>
        </w:rPr>
        <w:t>ن اليهودي من قتلهم</w:t>
      </w:r>
      <w:r w:rsidRPr="00A747F6">
        <w:rPr>
          <w:rFonts w:hint="cs"/>
          <w:rtl/>
        </w:rPr>
        <w:t>،</w:t>
      </w:r>
      <w:r w:rsidRPr="00A747F6">
        <w:rPr>
          <w:rtl/>
        </w:rPr>
        <w:t xml:space="preserve"> فواجب عليه أن يتسب</w:t>
      </w:r>
      <w:r w:rsidRPr="00A747F6">
        <w:rPr>
          <w:rFonts w:hint="cs"/>
          <w:rtl/>
        </w:rPr>
        <w:t>ّ</w:t>
      </w:r>
      <w:r w:rsidRPr="00A747F6">
        <w:rPr>
          <w:rtl/>
        </w:rPr>
        <w:t>ب في هلاكهم في أي</w:t>
      </w:r>
      <w:r w:rsidRPr="00A747F6">
        <w:rPr>
          <w:rFonts w:hint="cs"/>
          <w:rtl/>
        </w:rPr>
        <w:t>ّ</w:t>
      </w:r>
      <w:r w:rsidRPr="00A747F6">
        <w:rPr>
          <w:rtl/>
        </w:rPr>
        <w:t xml:space="preserve"> وقت وبأي</w:t>
      </w:r>
      <w:r w:rsidRPr="00A747F6">
        <w:rPr>
          <w:rFonts w:hint="cs"/>
          <w:rtl/>
        </w:rPr>
        <w:t>ّ</w:t>
      </w:r>
      <w:r w:rsidRPr="00A747F6">
        <w:rPr>
          <w:rtl/>
        </w:rPr>
        <w:t xml:space="preserve"> طريقة ممكنة، وكذلك: إن</w:t>
      </w:r>
      <w:r w:rsidRPr="00A747F6">
        <w:rPr>
          <w:rFonts w:hint="cs"/>
          <w:rtl/>
        </w:rPr>
        <w:t>ّ</w:t>
      </w:r>
      <w:r w:rsidRPr="00A747F6">
        <w:rPr>
          <w:rtl/>
        </w:rPr>
        <w:t xml:space="preserve"> عملية السرقة غير محر</w:t>
      </w:r>
      <w:r w:rsidRPr="00A747F6">
        <w:rPr>
          <w:rFonts w:hint="cs"/>
          <w:rtl/>
        </w:rPr>
        <w:t>ّ</w:t>
      </w:r>
      <w:r w:rsidRPr="00A747F6">
        <w:rPr>
          <w:rtl/>
        </w:rPr>
        <w:t>مة من الأجانب..</w:t>
      </w:r>
      <w:r w:rsidRPr="00A747F6">
        <w:rPr>
          <w:rFonts w:hint="cs"/>
          <w:rtl/>
        </w:rPr>
        <w:t>.</w:t>
      </w:r>
      <w:r w:rsidRPr="00A747F6">
        <w:rPr>
          <w:rtl/>
        </w:rPr>
        <w:t xml:space="preserve"> إن</w:t>
      </w:r>
      <w:r w:rsidRPr="00A747F6">
        <w:rPr>
          <w:rFonts w:hint="cs"/>
          <w:rtl/>
        </w:rPr>
        <w:t>ّ</w:t>
      </w:r>
      <w:r w:rsidRPr="00A747F6">
        <w:rPr>
          <w:rtl/>
        </w:rPr>
        <w:t xml:space="preserve"> قسم اليمين أمام الأجانب غير محر</w:t>
      </w:r>
      <w:r w:rsidRPr="00A747F6">
        <w:rPr>
          <w:rFonts w:hint="cs"/>
          <w:rtl/>
        </w:rPr>
        <w:t>ّ</w:t>
      </w:r>
      <w:r w:rsidRPr="00A747F6">
        <w:rPr>
          <w:rtl/>
        </w:rPr>
        <w:t>م</w:t>
      </w:r>
      <w:r w:rsidRPr="00A747F6">
        <w:rPr>
          <w:rFonts w:hint="cs"/>
          <w:rtl/>
        </w:rPr>
        <w:t>؛</w:t>
      </w:r>
      <w:r w:rsidRPr="00A747F6">
        <w:rPr>
          <w:rtl/>
        </w:rPr>
        <w:t xml:space="preserve"> لأن</w:t>
      </w:r>
      <w:r w:rsidRPr="00A747F6">
        <w:rPr>
          <w:rFonts w:hint="cs"/>
          <w:rtl/>
        </w:rPr>
        <w:t>ّ</w:t>
      </w:r>
      <w:r w:rsidRPr="00A747F6">
        <w:rPr>
          <w:rtl/>
        </w:rPr>
        <w:t xml:space="preserve"> اليهودي يقسم أمام بهائم(</w:t>
      </w:r>
      <w:r w:rsidRPr="00A747F6">
        <w:rPr>
          <w:rFonts w:hint="cs"/>
          <w:rtl/>
        </w:rPr>
        <w:t>836</w:t>
      </w:r>
      <w:r w:rsidRPr="00A747F6">
        <w:rPr>
          <w:rtl/>
        </w:rPr>
        <w:t>). وجاء في البروتوكول الثالث لمؤتمر بال: إن</w:t>
      </w:r>
      <w:r w:rsidRPr="00A747F6">
        <w:rPr>
          <w:rFonts w:hint="cs"/>
          <w:rtl/>
        </w:rPr>
        <w:t>ّ</w:t>
      </w:r>
      <w:r w:rsidRPr="00A747F6">
        <w:rPr>
          <w:rtl/>
        </w:rPr>
        <w:t xml:space="preserve"> قو</w:t>
      </w:r>
      <w:r w:rsidRPr="00A747F6">
        <w:rPr>
          <w:rFonts w:hint="cs"/>
          <w:rtl/>
        </w:rPr>
        <w:t>ّ</w:t>
      </w:r>
      <w:r w:rsidRPr="00A747F6">
        <w:rPr>
          <w:rtl/>
        </w:rPr>
        <w:t xml:space="preserve">تنا تكمن في أن يبقى </w:t>
      </w:r>
      <w:r w:rsidRPr="00A747F6">
        <w:rPr>
          <w:rFonts w:hint="cs"/>
          <w:rtl/>
        </w:rPr>
        <w:t xml:space="preserve">الفرد </w:t>
      </w:r>
      <w:r w:rsidRPr="00A747F6">
        <w:rPr>
          <w:rtl/>
        </w:rPr>
        <w:t xml:space="preserve">العامل </w:t>
      </w:r>
      <w:r w:rsidRPr="00A747F6">
        <w:rPr>
          <w:rFonts w:hint="cs"/>
          <w:rtl/>
        </w:rPr>
        <w:t xml:space="preserve">من الناس </w:t>
      </w:r>
      <w:r w:rsidRPr="00A747F6">
        <w:rPr>
          <w:rtl/>
        </w:rPr>
        <w:t>في فقر ومرض دائمين</w:t>
      </w:r>
      <w:r w:rsidRPr="00A747F6">
        <w:rPr>
          <w:rFonts w:hint="cs"/>
          <w:rtl/>
        </w:rPr>
        <w:t>؛</w:t>
      </w:r>
      <w:r w:rsidRPr="00A747F6">
        <w:rPr>
          <w:rtl/>
        </w:rPr>
        <w:t xml:space="preserve"> لأن</w:t>
      </w:r>
      <w:r w:rsidRPr="00A747F6">
        <w:rPr>
          <w:rFonts w:hint="cs"/>
          <w:rtl/>
        </w:rPr>
        <w:t>ّ</w:t>
      </w:r>
      <w:r w:rsidRPr="00A747F6">
        <w:rPr>
          <w:rtl/>
        </w:rPr>
        <w:t>نا بذلك نستبقيه عبداً لإرادتنا(</w:t>
      </w:r>
      <w:r w:rsidRPr="00A747F6">
        <w:rPr>
          <w:rFonts w:hint="cs"/>
          <w:rtl/>
        </w:rPr>
        <w:t>837</w:t>
      </w:r>
      <w:r w:rsidRPr="00A747F6">
        <w:rPr>
          <w:rtl/>
        </w:rPr>
        <w:t>). وعندما نرى هذه التوصيات أو فقل هذه الأحكام، وننظر إلى واقع ما كان عليه اليهود سابقاً في زمن النبي الأكرم  صلّى الله عليه وآله ، مم</w:t>
      </w:r>
      <w:r w:rsidRPr="00A747F6">
        <w:rPr>
          <w:rFonts w:hint="cs"/>
          <w:rtl/>
        </w:rPr>
        <w:t>ّ</w:t>
      </w:r>
      <w:r w:rsidRPr="00A747F6">
        <w:rPr>
          <w:rtl/>
        </w:rPr>
        <w:t>ا نقله إلينا التاريخ من تآمرهم وتواط</w:t>
      </w:r>
      <w:r w:rsidRPr="00A747F6">
        <w:rPr>
          <w:rFonts w:hint="cs"/>
          <w:rtl/>
        </w:rPr>
        <w:t>ؤ</w:t>
      </w:r>
      <w:r w:rsidRPr="00A747F6">
        <w:rPr>
          <w:rtl/>
        </w:rPr>
        <w:t>هم على المسلمين وخداعهم لهم، وحاضراً فيما نراه من تعامل الصهاينة</w:t>
      </w:r>
      <w:r w:rsidRPr="00A747F6">
        <w:rPr>
          <w:rFonts w:hint="cs"/>
          <w:rtl/>
        </w:rPr>
        <w:t>،</w:t>
      </w:r>
      <w:r w:rsidRPr="00A747F6">
        <w:rPr>
          <w:rtl/>
        </w:rPr>
        <w:t xml:space="preserve"> بل اليهود عموماً حتى م</w:t>
      </w:r>
      <w:r w:rsidRPr="00A747F6">
        <w:rPr>
          <w:rFonts w:hint="cs"/>
          <w:rtl/>
        </w:rPr>
        <w:t>َ</w:t>
      </w:r>
      <w:r w:rsidRPr="00A747F6">
        <w:rPr>
          <w:rtl/>
        </w:rPr>
        <w:t xml:space="preserve">ن كان منهم خارج الكيان الغاصب المسمّى بـ(إسرائيل)، من قتل وغصب وتدمير وحروب وكذب وخداع وسرقة ونحو </w:t>
      </w:r>
    </w:p>
    <w:p w14:paraId="4A7B3B61" w14:textId="77777777" w:rsidR="005B06DA" w:rsidRDefault="005B06DA" w:rsidP="005B06DA">
      <w:pPr>
        <w:pStyle w:val="libNormal"/>
        <w:rPr>
          <w:rtl/>
        </w:rPr>
      </w:pPr>
      <w:r>
        <w:rPr>
          <w:rtl/>
        </w:rPr>
        <w:br w:type="page"/>
      </w:r>
    </w:p>
    <w:p w14:paraId="70411A93" w14:textId="2ECF0D1D" w:rsidR="00DD5F23" w:rsidRPr="00A747F6" w:rsidRDefault="00DD5F23" w:rsidP="005B06DA">
      <w:pPr>
        <w:pStyle w:val="libNormal0"/>
        <w:rPr>
          <w:rtl/>
        </w:rPr>
      </w:pPr>
      <w:r w:rsidRPr="00A747F6">
        <w:rPr>
          <w:rtl/>
        </w:rPr>
        <w:lastRenderedPageBreak/>
        <w:t>ذلك</w:t>
      </w:r>
      <w:r w:rsidRPr="00A747F6">
        <w:rPr>
          <w:rFonts w:hint="cs"/>
          <w:rtl/>
        </w:rPr>
        <w:t>،</w:t>
      </w:r>
      <w:r w:rsidRPr="00A747F6">
        <w:rPr>
          <w:rtl/>
        </w:rPr>
        <w:t xml:space="preserve"> من مساوئ الأفعال ورذائل الأعمال والأقوال خير دليل على موافقة ذلك لما اعتقدوه في تلمودهم وتوصيات وأحكام كتبهم وزعمائهم</w:t>
      </w:r>
      <w:r w:rsidRPr="00A747F6">
        <w:rPr>
          <w:rFonts w:hint="cs"/>
          <w:rtl/>
        </w:rPr>
        <w:t>،</w:t>
      </w:r>
      <w:r w:rsidRPr="00A747F6">
        <w:rPr>
          <w:rtl/>
        </w:rPr>
        <w:t xml:space="preserve"> بدعوى أن</w:t>
      </w:r>
      <w:r w:rsidRPr="00A747F6">
        <w:rPr>
          <w:rFonts w:hint="cs"/>
          <w:rtl/>
        </w:rPr>
        <w:t>ّ</w:t>
      </w:r>
      <w:r w:rsidRPr="00A747F6">
        <w:rPr>
          <w:rtl/>
        </w:rPr>
        <w:t>ها أحكام ديني</w:t>
      </w:r>
      <w:r w:rsidRPr="00A747F6">
        <w:rPr>
          <w:rFonts w:hint="cs"/>
          <w:rtl/>
        </w:rPr>
        <w:t>ّ</w:t>
      </w:r>
      <w:r w:rsidRPr="00A747F6">
        <w:rPr>
          <w:rtl/>
        </w:rPr>
        <w:t>ة وتوصيات صادرة عن الوحي الإلهي تعالى الله عن ذلك علو</w:t>
      </w:r>
      <w:r w:rsidRPr="00A747F6">
        <w:rPr>
          <w:rFonts w:hint="cs"/>
          <w:rtl/>
        </w:rPr>
        <w:t>ّ</w:t>
      </w:r>
      <w:r w:rsidRPr="00A747F6">
        <w:rPr>
          <w:rtl/>
        </w:rPr>
        <w:t>اً كبيراً(</w:t>
      </w:r>
      <w:r w:rsidRPr="00A747F6">
        <w:rPr>
          <w:rFonts w:hint="cs"/>
          <w:rtl/>
        </w:rPr>
        <w:t>838</w:t>
      </w:r>
      <w:r w:rsidRPr="00A747F6">
        <w:rPr>
          <w:rtl/>
        </w:rPr>
        <w:t>).</w:t>
      </w:r>
    </w:p>
    <w:p w14:paraId="0CA563A7" w14:textId="77777777" w:rsidR="00DD5F23" w:rsidRPr="00A747F6" w:rsidRDefault="00DD5F23" w:rsidP="00A747F6">
      <w:pPr>
        <w:pStyle w:val="libNormal"/>
        <w:rPr>
          <w:rtl/>
        </w:rPr>
      </w:pPr>
      <w:r w:rsidRPr="00A747F6">
        <w:rPr>
          <w:rtl/>
        </w:rPr>
        <w:t>وانظر إلى ما يد</w:t>
      </w:r>
      <w:r w:rsidRPr="00A747F6">
        <w:rPr>
          <w:rFonts w:hint="cs"/>
          <w:rtl/>
        </w:rPr>
        <w:t>ّ</w:t>
      </w:r>
      <w:r w:rsidRPr="00A747F6">
        <w:rPr>
          <w:rtl/>
        </w:rPr>
        <w:t>عون أن</w:t>
      </w:r>
      <w:r w:rsidRPr="00A747F6">
        <w:rPr>
          <w:rFonts w:hint="cs"/>
          <w:rtl/>
        </w:rPr>
        <w:t>ّ</w:t>
      </w:r>
      <w:r w:rsidRPr="00A747F6">
        <w:rPr>
          <w:rtl/>
        </w:rPr>
        <w:t>ه من كتابهم المقد</w:t>
      </w:r>
      <w:r w:rsidRPr="00A747F6">
        <w:rPr>
          <w:rFonts w:hint="cs"/>
          <w:rtl/>
        </w:rPr>
        <w:t>ّ</w:t>
      </w:r>
      <w:r w:rsidRPr="00A747F6">
        <w:rPr>
          <w:rtl/>
        </w:rPr>
        <w:t>س في قتل نساء وأطفال العدو</w:t>
      </w:r>
      <w:r w:rsidRPr="00A747F6">
        <w:rPr>
          <w:rFonts w:hint="cs"/>
          <w:rtl/>
        </w:rPr>
        <w:t>ّ،</w:t>
      </w:r>
      <w:r w:rsidRPr="00A747F6">
        <w:rPr>
          <w:rtl/>
        </w:rPr>
        <w:t xml:space="preserve"> هذا ما يقول الرب القدير: تذكرت ما فعل بنو عماليق يا بني إسرائيل حين خرجوا من مصر</w:t>
      </w:r>
      <w:r w:rsidRPr="00A747F6">
        <w:rPr>
          <w:rFonts w:hint="cs"/>
          <w:rtl/>
        </w:rPr>
        <w:t>،</w:t>
      </w:r>
      <w:r w:rsidRPr="00A747F6">
        <w:rPr>
          <w:rtl/>
        </w:rPr>
        <w:t xml:space="preserve"> وكيف هاجموهم في الطريق، فاذهب الآن</w:t>
      </w:r>
      <w:r w:rsidRPr="00A747F6">
        <w:rPr>
          <w:rFonts w:hint="cs"/>
          <w:rtl/>
        </w:rPr>
        <w:t>،</w:t>
      </w:r>
      <w:r w:rsidRPr="00A747F6">
        <w:rPr>
          <w:rtl/>
        </w:rPr>
        <w:t xml:space="preserve"> واضرب بني عماليق، وأهلك جميع ما لهم</w:t>
      </w:r>
      <w:r w:rsidRPr="00A747F6">
        <w:rPr>
          <w:rFonts w:hint="cs"/>
          <w:rtl/>
        </w:rPr>
        <w:t>،</w:t>
      </w:r>
      <w:r w:rsidRPr="00A747F6">
        <w:rPr>
          <w:rtl/>
        </w:rPr>
        <w:t xml:space="preserve"> ولا تعفُ عنهم، بل اقتل الرجال والنساء والأطفال والرض</w:t>
      </w:r>
      <w:r w:rsidRPr="00A747F6">
        <w:rPr>
          <w:rFonts w:hint="cs"/>
          <w:rtl/>
        </w:rPr>
        <w:t>ّ</w:t>
      </w:r>
      <w:r w:rsidRPr="00A747F6">
        <w:rPr>
          <w:rtl/>
        </w:rPr>
        <w:t xml:space="preserve">ع والبقر والغنم والجمال والحمير... فالآن </w:t>
      </w:r>
      <w:r w:rsidRPr="00A747F6">
        <w:rPr>
          <w:rFonts w:hint="cs"/>
          <w:rtl/>
        </w:rPr>
        <w:t>ا</w:t>
      </w:r>
      <w:r w:rsidRPr="00A747F6">
        <w:rPr>
          <w:rtl/>
        </w:rPr>
        <w:t>قتلوا كل ذكر من الأطفال وكل امرأة ضاجعت رجلاً... وأم</w:t>
      </w:r>
      <w:r w:rsidRPr="00A747F6">
        <w:rPr>
          <w:rFonts w:hint="cs"/>
          <w:rtl/>
        </w:rPr>
        <w:t>ّ</w:t>
      </w:r>
      <w:r w:rsidRPr="00A747F6">
        <w:rPr>
          <w:rtl/>
        </w:rPr>
        <w:t>ا م</w:t>
      </w:r>
      <w:r w:rsidRPr="00A747F6">
        <w:rPr>
          <w:rFonts w:hint="cs"/>
          <w:rtl/>
        </w:rPr>
        <w:t>ُ</w:t>
      </w:r>
      <w:r w:rsidRPr="00A747F6">
        <w:rPr>
          <w:rtl/>
        </w:rPr>
        <w:t>دن هؤلاء الأمم التي يعطيها لكم الرب إلهكم م</w:t>
      </w:r>
      <w:r w:rsidRPr="00A747F6">
        <w:rPr>
          <w:rFonts w:hint="cs"/>
          <w:rtl/>
        </w:rPr>
        <w:t>ِ</w:t>
      </w:r>
      <w:r w:rsidRPr="00A747F6">
        <w:rPr>
          <w:rtl/>
        </w:rPr>
        <w:t>لكاً</w:t>
      </w:r>
      <w:r w:rsidRPr="00A747F6">
        <w:rPr>
          <w:rFonts w:hint="cs"/>
          <w:rtl/>
        </w:rPr>
        <w:t>،</w:t>
      </w:r>
      <w:r w:rsidRPr="00A747F6">
        <w:rPr>
          <w:rtl/>
        </w:rPr>
        <w:t xml:space="preserve"> فلا تبقوا أحداً منها حي</w:t>
      </w:r>
      <w:r w:rsidRPr="00A747F6">
        <w:rPr>
          <w:rFonts w:hint="cs"/>
          <w:rtl/>
        </w:rPr>
        <w:t>ّ</w:t>
      </w:r>
      <w:r w:rsidRPr="00A747F6">
        <w:rPr>
          <w:rtl/>
        </w:rPr>
        <w:t>اً(</w:t>
      </w:r>
      <w:r w:rsidRPr="00A747F6">
        <w:rPr>
          <w:rFonts w:hint="cs"/>
          <w:rtl/>
        </w:rPr>
        <w:t>839</w:t>
      </w:r>
      <w:r w:rsidRPr="00A747F6">
        <w:rPr>
          <w:rtl/>
        </w:rPr>
        <w:t>)، وقد أثير مؤخ</w:t>
      </w:r>
      <w:r w:rsidRPr="00A747F6">
        <w:rPr>
          <w:rFonts w:hint="cs"/>
          <w:rtl/>
        </w:rPr>
        <w:t>ّ</w:t>
      </w:r>
      <w:r w:rsidRPr="00A747F6">
        <w:rPr>
          <w:rtl/>
        </w:rPr>
        <w:t xml:space="preserve">راً انتشار كتاب في أوساط اليمين الإسرائيلي يتناول </w:t>
      </w:r>
      <w:r w:rsidRPr="00A747F6">
        <w:rPr>
          <w:rFonts w:hint="cs"/>
          <w:rtl/>
        </w:rPr>
        <w:t>(</w:t>
      </w:r>
      <w:r w:rsidRPr="00A747F6">
        <w:rPr>
          <w:rtl/>
        </w:rPr>
        <w:t>متى يسمح لليهودي بقتل الأغيار وقتل أبنائهم</w:t>
      </w:r>
      <w:r w:rsidRPr="00A747F6">
        <w:rPr>
          <w:rFonts w:hint="cs"/>
          <w:rtl/>
        </w:rPr>
        <w:t>)</w:t>
      </w:r>
      <w:r w:rsidRPr="00A747F6">
        <w:rPr>
          <w:rtl/>
        </w:rPr>
        <w:t>؟!</w:t>
      </w:r>
    </w:p>
    <w:p w14:paraId="3FECC706" w14:textId="77777777" w:rsidR="00DD5F23" w:rsidRPr="00A747F6" w:rsidRDefault="00DD5F23" w:rsidP="00A747F6">
      <w:pPr>
        <w:pStyle w:val="libNormal"/>
        <w:rPr>
          <w:rtl/>
        </w:rPr>
      </w:pPr>
      <w:r w:rsidRPr="00A747F6">
        <w:rPr>
          <w:rtl/>
        </w:rPr>
        <w:t>ومؤل</w:t>
      </w:r>
      <w:r w:rsidRPr="00A747F6">
        <w:rPr>
          <w:rFonts w:hint="cs"/>
          <w:rtl/>
        </w:rPr>
        <w:t>ّ</w:t>
      </w:r>
      <w:r w:rsidRPr="00A747F6">
        <w:rPr>
          <w:rtl/>
        </w:rPr>
        <w:t>ف الكتاب يدعى الراف يتسحاك شابيرا رئيس مدرسة (عود يوسيف حاي) ذكر فيه أن</w:t>
      </w:r>
      <w:r w:rsidRPr="00A747F6">
        <w:rPr>
          <w:rFonts w:hint="cs"/>
          <w:rtl/>
        </w:rPr>
        <w:t>ّ</w:t>
      </w:r>
      <w:r w:rsidRPr="00A747F6">
        <w:rPr>
          <w:rtl/>
        </w:rPr>
        <w:t>ه يُسمح بقتل كل م</w:t>
      </w:r>
      <w:r w:rsidRPr="00A747F6">
        <w:rPr>
          <w:rFonts w:hint="cs"/>
          <w:rtl/>
        </w:rPr>
        <w:t>َ</w:t>
      </w:r>
      <w:r w:rsidRPr="00A747F6">
        <w:rPr>
          <w:rtl/>
        </w:rPr>
        <w:t>ن يشك</w:t>
      </w:r>
      <w:r w:rsidRPr="00A747F6">
        <w:rPr>
          <w:rFonts w:hint="cs"/>
          <w:rtl/>
        </w:rPr>
        <w:t>ّ</w:t>
      </w:r>
      <w:r w:rsidRPr="00A747F6">
        <w:rPr>
          <w:rtl/>
        </w:rPr>
        <w:t>ل خطراً على شعب إسرائيل، سواء كان ولداً أم طفلاً، وهذا ما نراه يحصل فعلاً في فلسطين ولبنان قديماً وحديثاً منذ قيام دولة إسرائيل الغاصبة</w:t>
      </w:r>
      <w:r w:rsidRPr="00A747F6">
        <w:rPr>
          <w:rFonts w:hint="cs"/>
          <w:rtl/>
        </w:rPr>
        <w:t>(840)،</w:t>
      </w:r>
      <w:r w:rsidRPr="00A747F6">
        <w:rPr>
          <w:rtl/>
        </w:rPr>
        <w:t xml:space="preserve"> والحبل على الجر</w:t>
      </w:r>
      <w:r w:rsidRPr="00A747F6">
        <w:rPr>
          <w:rFonts w:hint="cs"/>
          <w:rtl/>
        </w:rPr>
        <w:t>ّ</w:t>
      </w:r>
      <w:r w:rsidRPr="00A747F6">
        <w:rPr>
          <w:rtl/>
        </w:rPr>
        <w:t>ار...</w:t>
      </w:r>
    </w:p>
    <w:p w14:paraId="7F725605" w14:textId="77777777" w:rsidR="005B06DA" w:rsidRDefault="00DD5F23" w:rsidP="00A747F6">
      <w:pPr>
        <w:pStyle w:val="libNormal"/>
        <w:rPr>
          <w:rtl/>
        </w:rPr>
      </w:pPr>
      <w:r w:rsidRPr="00A747F6">
        <w:rPr>
          <w:rtl/>
        </w:rPr>
        <w:t>ولو نظرنا باتجاه بعض عقائد النصارى</w:t>
      </w:r>
      <w:r w:rsidRPr="00A747F6">
        <w:rPr>
          <w:rFonts w:hint="cs"/>
          <w:rtl/>
        </w:rPr>
        <w:t>،</w:t>
      </w:r>
      <w:r w:rsidRPr="00A747F6">
        <w:rPr>
          <w:rtl/>
        </w:rPr>
        <w:t xml:space="preserve"> نرى جو</w:t>
      </w:r>
      <w:r w:rsidRPr="00A747F6">
        <w:rPr>
          <w:rFonts w:hint="cs"/>
          <w:rtl/>
        </w:rPr>
        <w:t>ّ</w:t>
      </w:r>
      <w:r w:rsidRPr="00A747F6">
        <w:rPr>
          <w:rtl/>
        </w:rPr>
        <w:t>اً آخر من الاعتقادات والأحكام</w:t>
      </w:r>
      <w:r w:rsidRPr="00A747F6">
        <w:rPr>
          <w:rFonts w:hint="cs"/>
          <w:rtl/>
        </w:rPr>
        <w:t>،</w:t>
      </w:r>
      <w:r w:rsidRPr="00A747F6">
        <w:rPr>
          <w:rtl/>
        </w:rPr>
        <w:t xml:space="preserve"> سادت في كتبهم، فقد ورد في إنجيل متى قول عيسى  عليه السلام  لتلاميذه: سمعتم أن</w:t>
      </w:r>
      <w:r w:rsidRPr="00A747F6">
        <w:rPr>
          <w:rFonts w:hint="cs"/>
          <w:rtl/>
        </w:rPr>
        <w:t>ّ</w:t>
      </w:r>
      <w:r w:rsidRPr="00A747F6">
        <w:rPr>
          <w:rtl/>
        </w:rPr>
        <w:t>ه قيل عين بعين وسن</w:t>
      </w:r>
      <w:r w:rsidRPr="00A747F6">
        <w:rPr>
          <w:rFonts w:hint="cs"/>
          <w:rtl/>
        </w:rPr>
        <w:t>ّ</w:t>
      </w:r>
      <w:r w:rsidRPr="00A747F6">
        <w:rPr>
          <w:rtl/>
        </w:rPr>
        <w:t xml:space="preserve"> بسن</w:t>
      </w:r>
      <w:r w:rsidRPr="00A747F6">
        <w:rPr>
          <w:rFonts w:hint="cs"/>
          <w:rtl/>
        </w:rPr>
        <w:t>ّ</w:t>
      </w:r>
      <w:r w:rsidRPr="00A747F6">
        <w:rPr>
          <w:rtl/>
        </w:rPr>
        <w:t>، وأم</w:t>
      </w:r>
      <w:r w:rsidRPr="00A747F6">
        <w:rPr>
          <w:rFonts w:hint="cs"/>
          <w:rtl/>
        </w:rPr>
        <w:t>ّ</w:t>
      </w:r>
      <w:r w:rsidRPr="00A747F6">
        <w:rPr>
          <w:rtl/>
        </w:rPr>
        <w:t>ا أنا فأقول لكم لا تقاوموا الشر</w:t>
      </w:r>
      <w:r w:rsidRPr="00A747F6">
        <w:rPr>
          <w:rFonts w:hint="cs"/>
          <w:rtl/>
        </w:rPr>
        <w:t>ّ</w:t>
      </w:r>
      <w:r w:rsidRPr="00A747F6">
        <w:rPr>
          <w:rtl/>
        </w:rPr>
        <w:t>. بل م</w:t>
      </w:r>
      <w:r w:rsidRPr="00A747F6">
        <w:rPr>
          <w:rFonts w:hint="cs"/>
          <w:rtl/>
        </w:rPr>
        <w:t>َ</w:t>
      </w:r>
      <w:r w:rsidRPr="00A747F6">
        <w:rPr>
          <w:rtl/>
        </w:rPr>
        <w:t>ن لطمك على خد</w:t>
      </w:r>
      <w:r w:rsidRPr="00A747F6">
        <w:rPr>
          <w:rFonts w:hint="cs"/>
          <w:rtl/>
        </w:rPr>
        <w:t>ّ</w:t>
      </w:r>
      <w:r w:rsidRPr="00A747F6">
        <w:rPr>
          <w:rtl/>
        </w:rPr>
        <w:t>ك الأيمن</w:t>
      </w:r>
      <w:r w:rsidRPr="00A747F6">
        <w:rPr>
          <w:rFonts w:hint="cs"/>
          <w:rtl/>
        </w:rPr>
        <w:t>،</w:t>
      </w:r>
      <w:r w:rsidRPr="00A747F6">
        <w:rPr>
          <w:rtl/>
        </w:rPr>
        <w:t xml:space="preserve"> فحو</w:t>
      </w:r>
      <w:r w:rsidRPr="00A747F6">
        <w:rPr>
          <w:rFonts w:hint="cs"/>
          <w:rtl/>
        </w:rPr>
        <w:t>ّ</w:t>
      </w:r>
      <w:r w:rsidRPr="00A747F6">
        <w:rPr>
          <w:rtl/>
        </w:rPr>
        <w:t>ل له الآخر أيضاً(</w:t>
      </w:r>
      <w:r w:rsidRPr="00A747F6">
        <w:rPr>
          <w:rFonts w:hint="cs"/>
          <w:rtl/>
        </w:rPr>
        <w:t>841</w:t>
      </w:r>
      <w:r w:rsidRPr="00A747F6">
        <w:rPr>
          <w:rtl/>
        </w:rPr>
        <w:t>) وم</w:t>
      </w:r>
      <w:r w:rsidRPr="00A747F6">
        <w:rPr>
          <w:rFonts w:hint="cs"/>
          <w:rtl/>
        </w:rPr>
        <w:t>َ</w:t>
      </w:r>
      <w:r w:rsidRPr="00A747F6">
        <w:rPr>
          <w:rtl/>
        </w:rPr>
        <w:t xml:space="preserve">ن </w:t>
      </w:r>
    </w:p>
    <w:p w14:paraId="605AFA6C" w14:textId="77777777" w:rsidR="005B06DA" w:rsidRDefault="005B06DA" w:rsidP="005B06DA">
      <w:pPr>
        <w:pStyle w:val="libNormal"/>
        <w:rPr>
          <w:rtl/>
        </w:rPr>
      </w:pPr>
      <w:r>
        <w:rPr>
          <w:rtl/>
        </w:rPr>
        <w:br w:type="page"/>
      </w:r>
    </w:p>
    <w:p w14:paraId="799C0459" w14:textId="74A1D4EC" w:rsidR="00DD5F23" w:rsidRPr="00A747F6" w:rsidRDefault="00DD5F23" w:rsidP="005B06DA">
      <w:pPr>
        <w:pStyle w:val="libNormal0"/>
        <w:rPr>
          <w:rtl/>
        </w:rPr>
      </w:pPr>
      <w:r w:rsidRPr="00A747F6">
        <w:rPr>
          <w:rtl/>
        </w:rPr>
        <w:lastRenderedPageBreak/>
        <w:t>أراد أن يخاصمك ويأخذ ثوبك</w:t>
      </w:r>
      <w:r w:rsidRPr="00A747F6">
        <w:rPr>
          <w:rFonts w:hint="cs"/>
          <w:rtl/>
        </w:rPr>
        <w:t>،</w:t>
      </w:r>
      <w:r w:rsidRPr="00A747F6">
        <w:rPr>
          <w:rtl/>
        </w:rPr>
        <w:t xml:space="preserve"> فاترك له الرداء أيضاً(</w:t>
      </w:r>
      <w:r w:rsidRPr="00A747F6">
        <w:rPr>
          <w:rFonts w:hint="cs"/>
          <w:rtl/>
        </w:rPr>
        <w:t>842</w:t>
      </w:r>
      <w:r w:rsidRPr="00A747F6">
        <w:rPr>
          <w:rtl/>
        </w:rPr>
        <w:t>). وم</w:t>
      </w:r>
      <w:r w:rsidRPr="00A747F6">
        <w:rPr>
          <w:rFonts w:hint="cs"/>
          <w:rtl/>
        </w:rPr>
        <w:t>َ</w:t>
      </w:r>
      <w:r w:rsidRPr="00A747F6">
        <w:rPr>
          <w:rtl/>
        </w:rPr>
        <w:t>ن سخ</w:t>
      </w:r>
      <w:r w:rsidRPr="00A747F6">
        <w:rPr>
          <w:rFonts w:hint="cs"/>
          <w:rtl/>
        </w:rPr>
        <w:t>ّ</w:t>
      </w:r>
      <w:r w:rsidRPr="00A747F6">
        <w:rPr>
          <w:rtl/>
        </w:rPr>
        <w:t>رك ميلاً واحداً فاذهب معه اثنين (</w:t>
      </w:r>
      <w:r w:rsidRPr="00A747F6">
        <w:rPr>
          <w:rFonts w:hint="cs"/>
          <w:rtl/>
        </w:rPr>
        <w:t>843</w:t>
      </w:r>
      <w:r w:rsidRPr="00A747F6">
        <w:rPr>
          <w:rtl/>
        </w:rPr>
        <w:t>).</w:t>
      </w:r>
    </w:p>
    <w:p w14:paraId="715FBBFF" w14:textId="77777777" w:rsidR="00DD5F23" w:rsidRPr="00A747F6" w:rsidRDefault="00DD5F23" w:rsidP="00A747F6">
      <w:pPr>
        <w:pStyle w:val="libNormal"/>
        <w:rPr>
          <w:rtl/>
        </w:rPr>
      </w:pPr>
      <w:r w:rsidRPr="00A747F6">
        <w:rPr>
          <w:rtl/>
        </w:rPr>
        <w:t>فم</w:t>
      </w:r>
      <w:r w:rsidRPr="00A747F6">
        <w:rPr>
          <w:rFonts w:hint="cs"/>
          <w:rtl/>
        </w:rPr>
        <w:t>َ</w:t>
      </w:r>
      <w:r w:rsidRPr="00A747F6">
        <w:rPr>
          <w:rtl/>
        </w:rPr>
        <w:t>ن يلتزم بهذه الوصية</w:t>
      </w:r>
      <w:r w:rsidRPr="00A747F6">
        <w:rPr>
          <w:rFonts w:hint="cs"/>
          <w:rtl/>
        </w:rPr>
        <w:t>،</w:t>
      </w:r>
      <w:r w:rsidRPr="00A747F6">
        <w:rPr>
          <w:rtl/>
        </w:rPr>
        <w:t xml:space="preserve"> يرى الجلوس عن مقاومة الشر</w:t>
      </w:r>
      <w:r w:rsidRPr="00A747F6">
        <w:rPr>
          <w:rFonts w:hint="cs"/>
          <w:rtl/>
        </w:rPr>
        <w:t>ّ</w:t>
      </w:r>
      <w:r w:rsidRPr="00A747F6">
        <w:rPr>
          <w:rtl/>
        </w:rPr>
        <w:t xml:space="preserve"> والتصد</w:t>
      </w:r>
      <w:r w:rsidRPr="00A747F6">
        <w:rPr>
          <w:rFonts w:hint="cs"/>
          <w:rtl/>
        </w:rPr>
        <w:t>ّ</w:t>
      </w:r>
      <w:r w:rsidRPr="00A747F6">
        <w:rPr>
          <w:rtl/>
        </w:rPr>
        <w:t>ي له أمراً حسناً وعملاً شرعياً، مع ما يترت</w:t>
      </w:r>
      <w:r w:rsidRPr="00A747F6">
        <w:rPr>
          <w:rFonts w:hint="cs"/>
          <w:rtl/>
        </w:rPr>
        <w:t>ّ</w:t>
      </w:r>
      <w:r w:rsidRPr="00A747F6">
        <w:rPr>
          <w:rtl/>
        </w:rPr>
        <w:t>ب على الركون للشر</w:t>
      </w:r>
      <w:r w:rsidRPr="00A747F6">
        <w:rPr>
          <w:rFonts w:hint="cs"/>
          <w:rtl/>
        </w:rPr>
        <w:t>ّ</w:t>
      </w:r>
      <w:r w:rsidRPr="00A747F6">
        <w:rPr>
          <w:rtl/>
        </w:rPr>
        <w:t xml:space="preserve"> من تبعات سي</w:t>
      </w:r>
      <w:r w:rsidRPr="00A747F6">
        <w:rPr>
          <w:rFonts w:hint="cs"/>
          <w:rtl/>
        </w:rPr>
        <w:t>ّ</w:t>
      </w:r>
      <w:r w:rsidRPr="00A747F6">
        <w:rPr>
          <w:rtl/>
        </w:rPr>
        <w:t>ئة على حياة الأم</w:t>
      </w:r>
      <w:r w:rsidRPr="00A747F6">
        <w:rPr>
          <w:rFonts w:hint="cs"/>
          <w:rtl/>
        </w:rPr>
        <w:t>ّ</w:t>
      </w:r>
      <w:r w:rsidRPr="00A747F6">
        <w:rPr>
          <w:rtl/>
        </w:rPr>
        <w:t>ة، وم</w:t>
      </w:r>
      <w:r w:rsidRPr="00A747F6">
        <w:rPr>
          <w:rFonts w:hint="cs"/>
          <w:rtl/>
        </w:rPr>
        <w:t>َ</w:t>
      </w:r>
      <w:r w:rsidRPr="00A747F6">
        <w:rPr>
          <w:rtl/>
        </w:rPr>
        <w:t>ن يفهم من لطمة الخد</w:t>
      </w:r>
      <w:r w:rsidRPr="00A747F6">
        <w:rPr>
          <w:rFonts w:hint="cs"/>
          <w:rtl/>
        </w:rPr>
        <w:t>ّ</w:t>
      </w:r>
      <w:r w:rsidRPr="00A747F6">
        <w:rPr>
          <w:rtl/>
        </w:rPr>
        <w:t xml:space="preserve"> أن</w:t>
      </w:r>
      <w:r w:rsidRPr="00A747F6">
        <w:rPr>
          <w:rFonts w:hint="cs"/>
          <w:rtl/>
        </w:rPr>
        <w:t>ّ</w:t>
      </w:r>
      <w:r w:rsidRPr="00A747F6">
        <w:rPr>
          <w:rtl/>
        </w:rPr>
        <w:t xml:space="preserve"> المطلوب أن لا تقاوم ولا تمانع أمام م</w:t>
      </w:r>
      <w:r w:rsidRPr="00A747F6">
        <w:rPr>
          <w:rFonts w:hint="cs"/>
          <w:rtl/>
        </w:rPr>
        <w:t>َ</w:t>
      </w:r>
      <w:r w:rsidRPr="00A747F6">
        <w:rPr>
          <w:rtl/>
        </w:rPr>
        <w:t>ن يسيء إليك</w:t>
      </w:r>
      <w:r w:rsidRPr="00A747F6">
        <w:rPr>
          <w:rFonts w:hint="cs"/>
          <w:rtl/>
        </w:rPr>
        <w:t>،</w:t>
      </w:r>
      <w:r w:rsidRPr="00A747F6">
        <w:rPr>
          <w:rtl/>
        </w:rPr>
        <w:t xml:space="preserve"> بل عليك أن تكون لي</w:t>
      </w:r>
      <w:r w:rsidRPr="00A747F6">
        <w:rPr>
          <w:rFonts w:hint="cs"/>
          <w:rtl/>
        </w:rPr>
        <w:t>ّ</w:t>
      </w:r>
      <w:r w:rsidRPr="00A747F6">
        <w:rPr>
          <w:rtl/>
        </w:rPr>
        <w:t>ناً طري</w:t>
      </w:r>
      <w:r w:rsidRPr="00A747F6">
        <w:rPr>
          <w:rFonts w:hint="cs"/>
          <w:rtl/>
        </w:rPr>
        <w:t>ّ</w:t>
      </w:r>
      <w:r w:rsidRPr="00A747F6">
        <w:rPr>
          <w:rtl/>
        </w:rPr>
        <w:t>اً كأسلوب في مواجهة الشرير والظالم والمعتدي</w:t>
      </w:r>
      <w:r w:rsidRPr="00A747F6">
        <w:rPr>
          <w:rFonts w:hint="cs"/>
          <w:rtl/>
        </w:rPr>
        <w:t>،</w:t>
      </w:r>
      <w:r w:rsidRPr="00A747F6">
        <w:rPr>
          <w:rtl/>
        </w:rPr>
        <w:t xml:space="preserve"> سوف لن يكون في حياته إلا الاستكانة والاستسلام</w:t>
      </w:r>
      <w:r w:rsidRPr="00A747F6">
        <w:rPr>
          <w:rFonts w:hint="cs"/>
          <w:rtl/>
        </w:rPr>
        <w:t>،</w:t>
      </w:r>
      <w:r w:rsidRPr="00A747F6">
        <w:rPr>
          <w:rtl/>
        </w:rPr>
        <w:t xml:space="preserve"> بل يجلس ليتلق</w:t>
      </w:r>
      <w:r w:rsidRPr="00A747F6">
        <w:rPr>
          <w:rFonts w:hint="cs"/>
          <w:rtl/>
        </w:rPr>
        <w:t>ّ</w:t>
      </w:r>
      <w:r w:rsidRPr="00A747F6">
        <w:rPr>
          <w:rtl/>
        </w:rPr>
        <w:t>ى الضربات بقلب فرح مسرور</w:t>
      </w:r>
      <w:r w:rsidRPr="00A747F6">
        <w:rPr>
          <w:rFonts w:hint="cs"/>
          <w:rtl/>
        </w:rPr>
        <w:t>؛</w:t>
      </w:r>
      <w:r w:rsidRPr="00A747F6">
        <w:rPr>
          <w:rtl/>
        </w:rPr>
        <w:t xml:space="preserve"> لأن</w:t>
      </w:r>
      <w:r w:rsidRPr="00A747F6">
        <w:rPr>
          <w:rFonts w:hint="cs"/>
          <w:rtl/>
        </w:rPr>
        <w:t>ّ</w:t>
      </w:r>
      <w:r w:rsidRPr="00A747F6">
        <w:rPr>
          <w:rtl/>
        </w:rPr>
        <w:t xml:space="preserve"> م</w:t>
      </w:r>
      <w:r w:rsidRPr="00A747F6">
        <w:rPr>
          <w:rFonts w:hint="cs"/>
          <w:rtl/>
        </w:rPr>
        <w:t>َ</w:t>
      </w:r>
      <w:r w:rsidRPr="00A747F6">
        <w:rPr>
          <w:rtl/>
        </w:rPr>
        <w:t>ن لطمك على خد</w:t>
      </w:r>
      <w:r w:rsidRPr="00A747F6">
        <w:rPr>
          <w:rFonts w:hint="cs"/>
          <w:rtl/>
        </w:rPr>
        <w:t>ّ</w:t>
      </w:r>
      <w:r w:rsidRPr="00A747F6">
        <w:rPr>
          <w:rtl/>
        </w:rPr>
        <w:t>ك الأيمن فحول له الآخر!!! لتتلق</w:t>
      </w:r>
      <w:r w:rsidRPr="00A747F6">
        <w:rPr>
          <w:rFonts w:hint="cs"/>
          <w:rtl/>
        </w:rPr>
        <w:t>ّ</w:t>
      </w:r>
      <w:r w:rsidRPr="00A747F6">
        <w:rPr>
          <w:rtl/>
        </w:rPr>
        <w:t>ى لطمة أخرى وأخرى وهكذا.</w:t>
      </w:r>
    </w:p>
    <w:p w14:paraId="00BC149C" w14:textId="77777777" w:rsidR="00DD5F23" w:rsidRPr="00A747F6" w:rsidRDefault="00DD5F23" w:rsidP="00A747F6">
      <w:pPr>
        <w:pStyle w:val="libNormal"/>
        <w:rPr>
          <w:rtl/>
        </w:rPr>
      </w:pPr>
      <w:r w:rsidRPr="00A747F6">
        <w:rPr>
          <w:rtl/>
        </w:rPr>
        <w:t xml:space="preserve">وليس من الصعب </w:t>
      </w:r>
      <w:r w:rsidRPr="00A747F6">
        <w:rPr>
          <w:rFonts w:hint="cs"/>
          <w:rtl/>
        </w:rPr>
        <w:t>أ</w:t>
      </w:r>
      <w:r w:rsidRPr="00A747F6">
        <w:rPr>
          <w:rtl/>
        </w:rPr>
        <w:t xml:space="preserve">ن تعرف أخي القارئ، </w:t>
      </w:r>
      <w:r w:rsidRPr="00A747F6">
        <w:rPr>
          <w:rFonts w:hint="cs"/>
          <w:rtl/>
        </w:rPr>
        <w:t>أ</w:t>
      </w:r>
      <w:r w:rsidRPr="00A747F6">
        <w:rPr>
          <w:rtl/>
        </w:rPr>
        <w:t>ن</w:t>
      </w:r>
      <w:r w:rsidRPr="00A747F6">
        <w:rPr>
          <w:rFonts w:hint="cs"/>
          <w:rtl/>
        </w:rPr>
        <w:t>ّ</w:t>
      </w:r>
      <w:r w:rsidRPr="00A747F6">
        <w:rPr>
          <w:rtl/>
        </w:rPr>
        <w:t xml:space="preserve"> هذا ليس كلام الله تعالى، ولا مم</w:t>
      </w:r>
      <w:r w:rsidRPr="00A747F6">
        <w:rPr>
          <w:rFonts w:hint="cs"/>
          <w:rtl/>
        </w:rPr>
        <w:t>ّ</w:t>
      </w:r>
      <w:r w:rsidRPr="00A747F6">
        <w:rPr>
          <w:rtl/>
        </w:rPr>
        <w:t xml:space="preserve">ا يقوله العقلاء من الناس، بل هو تدنيس وتزوير وإفك لكتب الله تعالى، وسيرة الأنبياء </w:t>
      </w:r>
      <w:r w:rsidRPr="00A747F6">
        <w:rPr>
          <w:rFonts w:hint="cs"/>
          <w:rtl/>
        </w:rPr>
        <w:t xml:space="preserve"> عليهم السلام </w:t>
      </w:r>
      <w:r w:rsidRPr="00A747F6">
        <w:rPr>
          <w:rtl/>
        </w:rPr>
        <w:t>. لكن كانت هذه الوقائع من تاريخ هؤلاء الذين يد</w:t>
      </w:r>
      <w:r w:rsidRPr="00A747F6">
        <w:rPr>
          <w:rFonts w:hint="cs"/>
          <w:rtl/>
        </w:rPr>
        <w:t>ّ</w:t>
      </w:r>
      <w:r w:rsidRPr="00A747F6">
        <w:rPr>
          <w:rtl/>
        </w:rPr>
        <w:t>عون الانتماء إلى اليهودية والنصرانية، وما هم عليه لحد</w:t>
      </w:r>
      <w:r w:rsidRPr="00A747F6">
        <w:rPr>
          <w:rFonts w:hint="cs"/>
          <w:rtl/>
        </w:rPr>
        <w:t>ّ</w:t>
      </w:r>
      <w:r w:rsidRPr="00A747F6">
        <w:rPr>
          <w:rtl/>
        </w:rPr>
        <w:t xml:space="preserve"> يومك هذا... ويصل بهم الأمر إلى اعتقادهم: أن</w:t>
      </w:r>
      <w:r w:rsidRPr="00A747F6">
        <w:rPr>
          <w:rFonts w:hint="cs"/>
          <w:rtl/>
        </w:rPr>
        <w:t>ّ</w:t>
      </w:r>
      <w:r w:rsidRPr="00A747F6">
        <w:rPr>
          <w:rtl/>
        </w:rPr>
        <w:t xml:space="preserve"> الحرية تبيح لهم انتقاد حتى الخالق وأنبيا</w:t>
      </w:r>
      <w:r w:rsidRPr="00A747F6">
        <w:rPr>
          <w:rFonts w:hint="cs"/>
          <w:rtl/>
        </w:rPr>
        <w:t>ء</w:t>
      </w:r>
      <w:r w:rsidRPr="00A747F6">
        <w:rPr>
          <w:rtl/>
        </w:rPr>
        <w:t>ه والعياذ بالله</w:t>
      </w:r>
      <w:r w:rsidRPr="00A747F6">
        <w:rPr>
          <w:rFonts w:hint="cs"/>
          <w:rtl/>
        </w:rPr>
        <w:t>،</w:t>
      </w:r>
      <w:r w:rsidRPr="00A747F6">
        <w:rPr>
          <w:rtl/>
        </w:rPr>
        <w:t xml:space="preserve"> وتبيح لهم كل محر</w:t>
      </w:r>
      <w:r w:rsidRPr="00A747F6">
        <w:rPr>
          <w:rFonts w:hint="cs"/>
          <w:rtl/>
        </w:rPr>
        <w:t>ّ</w:t>
      </w:r>
      <w:r w:rsidRPr="00A747F6">
        <w:rPr>
          <w:rtl/>
        </w:rPr>
        <w:t>م، بل ليس في قاموسهم محر</w:t>
      </w:r>
      <w:r w:rsidRPr="00A747F6">
        <w:rPr>
          <w:rFonts w:hint="cs"/>
          <w:rtl/>
        </w:rPr>
        <w:t>ّ</w:t>
      </w:r>
      <w:r w:rsidRPr="00A747F6">
        <w:rPr>
          <w:rtl/>
        </w:rPr>
        <w:t>مات</w:t>
      </w:r>
      <w:r w:rsidRPr="00A747F6">
        <w:rPr>
          <w:rFonts w:hint="cs"/>
          <w:rtl/>
        </w:rPr>
        <w:t>،</w:t>
      </w:r>
      <w:r w:rsidRPr="00A747F6">
        <w:rPr>
          <w:rtl/>
        </w:rPr>
        <w:t xml:space="preserve"> فترتكب الفواحش والقبائح والرذائل باسم هذه الحرية</w:t>
      </w:r>
      <w:r w:rsidRPr="00A747F6">
        <w:rPr>
          <w:rFonts w:hint="cs"/>
          <w:rtl/>
        </w:rPr>
        <w:t>،</w:t>
      </w:r>
      <w:r w:rsidRPr="00A747F6">
        <w:rPr>
          <w:rtl/>
        </w:rPr>
        <w:t xml:space="preserve"> التي تحر</w:t>
      </w:r>
      <w:r w:rsidRPr="00A747F6">
        <w:rPr>
          <w:rFonts w:hint="cs"/>
          <w:rtl/>
        </w:rPr>
        <w:t>ّ</w:t>
      </w:r>
      <w:r w:rsidRPr="00A747F6">
        <w:rPr>
          <w:rtl/>
        </w:rPr>
        <w:t>رهم من كل قيد بما في ذلك القيود الإنسانية، ولا نتفاجأ عندما نرى هؤلاء في الغرب.</w:t>
      </w:r>
    </w:p>
    <w:p w14:paraId="1C59B4EC" w14:textId="77777777" w:rsidR="005B06DA" w:rsidRDefault="00DD5F23" w:rsidP="00A747F6">
      <w:pPr>
        <w:pStyle w:val="libNormal"/>
        <w:rPr>
          <w:rtl/>
        </w:rPr>
      </w:pPr>
      <w:r w:rsidRPr="00A747F6">
        <w:rPr>
          <w:rtl/>
        </w:rPr>
        <w:t>لقد شر</w:t>
      </w:r>
      <w:r w:rsidRPr="00A747F6">
        <w:rPr>
          <w:rFonts w:hint="cs"/>
          <w:rtl/>
        </w:rPr>
        <w:t>ّ</w:t>
      </w:r>
      <w:r w:rsidRPr="00A747F6">
        <w:rPr>
          <w:rtl/>
        </w:rPr>
        <w:t xml:space="preserve">ف </w:t>
      </w:r>
      <w:r w:rsidRPr="00A747F6">
        <w:rPr>
          <w:rFonts w:hint="cs"/>
          <w:rtl/>
        </w:rPr>
        <w:t>أ</w:t>
      </w:r>
      <w:r w:rsidRPr="00A747F6">
        <w:rPr>
          <w:rtl/>
        </w:rPr>
        <w:t xml:space="preserve">تباع عقائد </w:t>
      </w:r>
      <w:r w:rsidRPr="00A747F6">
        <w:rPr>
          <w:rFonts w:hint="cs"/>
          <w:rtl/>
        </w:rPr>
        <w:t>(</w:t>
      </w:r>
      <w:r w:rsidRPr="00A747F6">
        <w:rPr>
          <w:rtl/>
        </w:rPr>
        <w:t>عبدة الشيطان</w:t>
      </w:r>
      <w:r w:rsidRPr="00A747F6">
        <w:rPr>
          <w:rFonts w:hint="cs"/>
          <w:rtl/>
        </w:rPr>
        <w:t>)</w:t>
      </w:r>
      <w:r w:rsidRPr="00A747F6">
        <w:rPr>
          <w:rtl/>
        </w:rPr>
        <w:t xml:space="preserve"> و</w:t>
      </w:r>
      <w:r w:rsidRPr="00A747F6">
        <w:rPr>
          <w:rFonts w:hint="cs"/>
          <w:rtl/>
        </w:rPr>
        <w:t>(</w:t>
      </w:r>
      <w:r w:rsidRPr="00A747F6">
        <w:rPr>
          <w:rtl/>
        </w:rPr>
        <w:t>عبدة الفرج</w:t>
      </w:r>
      <w:r w:rsidRPr="00A747F6">
        <w:rPr>
          <w:rFonts w:hint="cs"/>
          <w:rtl/>
        </w:rPr>
        <w:t>)</w:t>
      </w:r>
      <w:r w:rsidRPr="00A747F6">
        <w:rPr>
          <w:rtl/>
        </w:rPr>
        <w:t xml:space="preserve"> و</w:t>
      </w:r>
      <w:r w:rsidRPr="00A747F6">
        <w:rPr>
          <w:rFonts w:hint="cs"/>
          <w:rtl/>
        </w:rPr>
        <w:t>(</w:t>
      </w:r>
      <w:r w:rsidRPr="00A747F6">
        <w:rPr>
          <w:rtl/>
        </w:rPr>
        <w:t>عبدة البقر</w:t>
      </w:r>
      <w:r w:rsidRPr="00A747F6">
        <w:rPr>
          <w:rFonts w:hint="cs"/>
          <w:rtl/>
        </w:rPr>
        <w:t>)</w:t>
      </w:r>
      <w:r w:rsidRPr="00A747F6">
        <w:rPr>
          <w:rtl/>
        </w:rPr>
        <w:t xml:space="preserve"> وغيرهم، هؤلاء الذين دس</w:t>
      </w:r>
      <w:r w:rsidRPr="00A747F6">
        <w:rPr>
          <w:rFonts w:hint="cs"/>
          <w:rtl/>
        </w:rPr>
        <w:t>ّ</w:t>
      </w:r>
      <w:r w:rsidRPr="00A747F6">
        <w:rPr>
          <w:rtl/>
        </w:rPr>
        <w:t>وا في دينهم ما لم ينزل به من سلطان... فترى في مجتمعات الوهابية السلفية، وبحسب ما نراه، وفيما ينقل إلينا عبر الصور والتقارير أو عبر الكتب والأبحاث</w:t>
      </w:r>
      <w:r w:rsidRPr="00A747F6">
        <w:rPr>
          <w:rFonts w:hint="cs"/>
          <w:rtl/>
        </w:rPr>
        <w:t>،</w:t>
      </w:r>
      <w:r w:rsidRPr="00A747F6">
        <w:rPr>
          <w:rtl/>
        </w:rPr>
        <w:t xml:space="preserve"> فضلاً عن الوسائل المرئية</w:t>
      </w:r>
      <w:r w:rsidRPr="00A747F6">
        <w:rPr>
          <w:rFonts w:hint="cs"/>
          <w:rtl/>
        </w:rPr>
        <w:t>،</w:t>
      </w:r>
      <w:r w:rsidRPr="00A747F6">
        <w:rPr>
          <w:rtl/>
        </w:rPr>
        <w:t xml:space="preserve"> فقد تفش</w:t>
      </w:r>
      <w:r w:rsidRPr="00A747F6">
        <w:rPr>
          <w:rFonts w:hint="cs"/>
          <w:rtl/>
        </w:rPr>
        <w:t>ّ</w:t>
      </w:r>
      <w:r w:rsidRPr="00A747F6">
        <w:rPr>
          <w:rtl/>
        </w:rPr>
        <w:t xml:space="preserve">ت </w:t>
      </w:r>
    </w:p>
    <w:p w14:paraId="387E79DB" w14:textId="77777777" w:rsidR="005B06DA" w:rsidRDefault="005B06DA" w:rsidP="005B06DA">
      <w:pPr>
        <w:pStyle w:val="libNormal"/>
        <w:rPr>
          <w:rtl/>
        </w:rPr>
      </w:pPr>
      <w:r>
        <w:rPr>
          <w:rtl/>
        </w:rPr>
        <w:br w:type="page"/>
      </w:r>
    </w:p>
    <w:p w14:paraId="4A6F5899" w14:textId="1D45DDC6" w:rsidR="00DD5F23" w:rsidRPr="00A747F6" w:rsidRDefault="00DD5F23" w:rsidP="005B06DA">
      <w:pPr>
        <w:pStyle w:val="libNormal0"/>
        <w:rPr>
          <w:rtl/>
        </w:rPr>
      </w:pPr>
      <w:r w:rsidRPr="00A747F6">
        <w:rPr>
          <w:rtl/>
        </w:rPr>
        <w:lastRenderedPageBreak/>
        <w:t>في تلك المجتمعات كل القبائح والفواحش</w:t>
      </w:r>
      <w:r w:rsidRPr="00A747F6">
        <w:rPr>
          <w:rFonts w:hint="cs"/>
          <w:rtl/>
        </w:rPr>
        <w:t>؛</w:t>
      </w:r>
      <w:r w:rsidRPr="00A747F6">
        <w:rPr>
          <w:rtl/>
        </w:rPr>
        <w:t xml:space="preserve"> كالخمر والمخد</w:t>
      </w:r>
      <w:r w:rsidRPr="00A747F6">
        <w:rPr>
          <w:rFonts w:hint="cs"/>
          <w:rtl/>
        </w:rPr>
        <w:t>ّ</w:t>
      </w:r>
      <w:r w:rsidRPr="00A747F6">
        <w:rPr>
          <w:rtl/>
        </w:rPr>
        <w:t>رات، الزنا واللواط والمساحقة، القتل وهتك الأعراض، بيع الإنسان والمتاجرة بأعضائه رغماً عنه، الخداع والاحت</w:t>
      </w:r>
      <w:r w:rsidRPr="00A747F6">
        <w:rPr>
          <w:rFonts w:hint="cs"/>
          <w:rtl/>
        </w:rPr>
        <w:t>ي</w:t>
      </w:r>
      <w:r w:rsidRPr="00A747F6">
        <w:rPr>
          <w:rtl/>
        </w:rPr>
        <w:t>ال، الاختلاس والسرقة، الكذب والتهمة، عقوق الوالدين وعدم احترام ال</w:t>
      </w:r>
      <w:r w:rsidRPr="00A747F6">
        <w:rPr>
          <w:rFonts w:hint="cs"/>
          <w:rtl/>
        </w:rPr>
        <w:t>أ</w:t>
      </w:r>
      <w:r w:rsidRPr="00A747F6">
        <w:rPr>
          <w:rtl/>
        </w:rPr>
        <w:t xml:space="preserve">سرة، كل ذلك بأبشع صوره علناً وجهاراً ونهاراً، وغيرها الكثير الكثير ممّا فاحت رائحته عندهم. </w:t>
      </w:r>
    </w:p>
    <w:p w14:paraId="2CA6BAB4" w14:textId="4B80CEAB" w:rsidR="00DD5F23" w:rsidRPr="00FF4608" w:rsidRDefault="00DD5F23" w:rsidP="00A747F6">
      <w:pPr>
        <w:pStyle w:val="libNormal"/>
        <w:rPr>
          <w:rtl/>
        </w:rPr>
      </w:pPr>
      <w:r w:rsidRPr="00A747F6">
        <w:rPr>
          <w:rtl/>
        </w:rPr>
        <w:t>ومن الواضح مدى تأثير هذه الأفكار والاعتقادات على السلوك العملي لهؤلاء الناس، والواقع المنقول إلينا - كما تقد</w:t>
      </w:r>
      <w:r w:rsidRPr="00A747F6">
        <w:rPr>
          <w:rFonts w:hint="cs"/>
          <w:rtl/>
        </w:rPr>
        <w:t>ّ</w:t>
      </w:r>
      <w:r w:rsidRPr="00A747F6">
        <w:rPr>
          <w:rtl/>
        </w:rPr>
        <w:t>م - كفيل ببيان ذلك ممّا هو واقع مشاهد في الحياة أن</w:t>
      </w:r>
      <w:r w:rsidRPr="00A747F6">
        <w:rPr>
          <w:rFonts w:hint="cs"/>
          <w:rtl/>
        </w:rPr>
        <w:t>ّ</w:t>
      </w:r>
      <w:r w:rsidRPr="00A747F6">
        <w:rPr>
          <w:rtl/>
        </w:rPr>
        <w:t xml:space="preserve"> لمخالفة المنهج الإسلامي آثارا</w:t>
      </w:r>
      <w:r w:rsidRPr="00A747F6">
        <w:rPr>
          <w:rFonts w:hint="cs"/>
          <w:rtl/>
        </w:rPr>
        <w:t>ً</w:t>
      </w:r>
      <w:r w:rsidRPr="00A747F6">
        <w:rPr>
          <w:rtl/>
        </w:rPr>
        <w:t xml:space="preserve"> وخ</w:t>
      </w:r>
      <w:r w:rsidRPr="00A747F6">
        <w:rPr>
          <w:rFonts w:hint="cs"/>
          <w:rtl/>
        </w:rPr>
        <w:t>ِ</w:t>
      </w:r>
      <w:r w:rsidRPr="00A747F6">
        <w:rPr>
          <w:rtl/>
        </w:rPr>
        <w:t>يمة تنعكس على كل جوانب الحياة، وعلى الأفراد والمجتمعات. ذلك أن</w:t>
      </w:r>
      <w:r w:rsidRPr="00A747F6">
        <w:rPr>
          <w:rFonts w:hint="cs"/>
          <w:rtl/>
        </w:rPr>
        <w:t>ّ</w:t>
      </w:r>
      <w:r w:rsidRPr="00A747F6">
        <w:rPr>
          <w:rtl/>
        </w:rPr>
        <w:t xml:space="preserve"> م</w:t>
      </w:r>
      <w:r w:rsidRPr="00A747F6">
        <w:rPr>
          <w:rFonts w:hint="cs"/>
          <w:rtl/>
        </w:rPr>
        <w:t>َ</w:t>
      </w:r>
      <w:r w:rsidRPr="00A747F6">
        <w:rPr>
          <w:rtl/>
        </w:rPr>
        <w:t>ن ينهج سبل الانحراف مبتعدا</w:t>
      </w:r>
      <w:r w:rsidRPr="00A747F6">
        <w:rPr>
          <w:rFonts w:hint="cs"/>
          <w:rtl/>
        </w:rPr>
        <w:t>ً</w:t>
      </w:r>
      <w:r w:rsidRPr="00A747F6">
        <w:rPr>
          <w:rtl/>
        </w:rPr>
        <w:t xml:space="preserve"> عن منهج الإسلام</w:t>
      </w:r>
      <w:r w:rsidRPr="00A747F6">
        <w:rPr>
          <w:rFonts w:hint="cs"/>
          <w:rtl/>
        </w:rPr>
        <w:t>،</w:t>
      </w:r>
      <w:r w:rsidRPr="00A747F6">
        <w:rPr>
          <w:rtl/>
        </w:rPr>
        <w:t xml:space="preserve"> يقي</w:t>
      </w:r>
      <w:r w:rsidRPr="00A747F6">
        <w:rPr>
          <w:rFonts w:hint="cs"/>
          <w:rtl/>
        </w:rPr>
        <w:t>ّ</w:t>
      </w:r>
      <w:r w:rsidRPr="00A747F6">
        <w:rPr>
          <w:rtl/>
        </w:rPr>
        <w:t>ض له م</w:t>
      </w:r>
      <w:r w:rsidRPr="00A747F6">
        <w:rPr>
          <w:rFonts w:hint="cs"/>
          <w:rtl/>
        </w:rPr>
        <w:t>َ</w:t>
      </w:r>
      <w:r w:rsidRPr="00A747F6">
        <w:rPr>
          <w:rtl/>
        </w:rPr>
        <w:t>ن يجلب القلق والاضطراب</w:t>
      </w:r>
      <w:r w:rsidRPr="00A747F6">
        <w:rPr>
          <w:rFonts w:hint="cs"/>
          <w:rtl/>
        </w:rPr>
        <w:t>؛</w:t>
      </w:r>
      <w:r w:rsidRPr="00A747F6">
        <w:rPr>
          <w:rtl/>
        </w:rPr>
        <w:t xml:space="preserve"> لتمر</w:t>
      </w:r>
      <w:r w:rsidRPr="00A747F6">
        <w:rPr>
          <w:rFonts w:hint="cs"/>
          <w:rtl/>
        </w:rPr>
        <w:t>ّ</w:t>
      </w:r>
      <w:r w:rsidRPr="00A747F6">
        <w:rPr>
          <w:rtl/>
        </w:rPr>
        <w:t xml:space="preserve">ده على خالقه سبحانه وتعالى، قال عز وجل: </w:t>
      </w:r>
      <w:r w:rsidR="000608B7" w:rsidRPr="000608B7">
        <w:rPr>
          <w:rStyle w:val="libAlaemChar"/>
          <w:rFonts w:hint="cs"/>
          <w:rtl/>
        </w:rPr>
        <w:t>(</w:t>
      </w:r>
      <w:r w:rsidRPr="000608B7">
        <w:rPr>
          <w:rStyle w:val="libAieChar"/>
          <w:rFonts w:hint="cs"/>
          <w:rtl/>
        </w:rPr>
        <w:t>وَمَنْ</w:t>
      </w:r>
      <w:r w:rsidRPr="000608B7">
        <w:rPr>
          <w:rStyle w:val="libAieChar"/>
          <w:rtl/>
        </w:rPr>
        <w:t xml:space="preserve"> </w:t>
      </w:r>
      <w:r w:rsidRPr="000608B7">
        <w:rPr>
          <w:rStyle w:val="libAieChar"/>
          <w:rFonts w:hint="cs"/>
          <w:rtl/>
        </w:rPr>
        <w:t>يَعْشُ</w:t>
      </w:r>
      <w:r w:rsidRPr="000608B7">
        <w:rPr>
          <w:rStyle w:val="libAieChar"/>
          <w:rtl/>
        </w:rPr>
        <w:t xml:space="preserve"> </w:t>
      </w:r>
      <w:r w:rsidRPr="000608B7">
        <w:rPr>
          <w:rStyle w:val="libAieChar"/>
          <w:rFonts w:hint="cs"/>
          <w:rtl/>
        </w:rPr>
        <w:t>عَنْ</w:t>
      </w:r>
      <w:r w:rsidRPr="000608B7">
        <w:rPr>
          <w:rStyle w:val="libAieChar"/>
          <w:rtl/>
        </w:rPr>
        <w:t xml:space="preserve"> </w:t>
      </w:r>
      <w:r w:rsidRPr="000608B7">
        <w:rPr>
          <w:rStyle w:val="libAieChar"/>
          <w:rFonts w:hint="cs"/>
          <w:rtl/>
        </w:rPr>
        <w:t>ذِكْرِ</w:t>
      </w:r>
      <w:r w:rsidRPr="000608B7">
        <w:rPr>
          <w:rStyle w:val="libAieChar"/>
          <w:rtl/>
        </w:rPr>
        <w:t xml:space="preserve"> </w:t>
      </w:r>
      <w:r w:rsidRPr="000608B7">
        <w:rPr>
          <w:rStyle w:val="libAieChar"/>
          <w:rFonts w:hint="cs"/>
          <w:rtl/>
        </w:rPr>
        <w:t>الرَّحْمَنِ</w:t>
      </w:r>
      <w:r w:rsidRPr="000608B7">
        <w:rPr>
          <w:rStyle w:val="libAieChar"/>
          <w:rtl/>
        </w:rPr>
        <w:t xml:space="preserve"> </w:t>
      </w:r>
      <w:r w:rsidRPr="000608B7">
        <w:rPr>
          <w:rStyle w:val="libAieChar"/>
          <w:rFonts w:hint="cs"/>
          <w:rtl/>
        </w:rPr>
        <w:t>نُقَيِّضْ</w:t>
      </w:r>
      <w:r w:rsidRPr="000608B7">
        <w:rPr>
          <w:rStyle w:val="libAieChar"/>
          <w:rtl/>
        </w:rPr>
        <w:t xml:space="preserve"> </w:t>
      </w:r>
      <w:r w:rsidRPr="000608B7">
        <w:rPr>
          <w:rStyle w:val="libAieChar"/>
          <w:rFonts w:hint="cs"/>
          <w:rtl/>
        </w:rPr>
        <w:t>لَهُ</w:t>
      </w:r>
      <w:r w:rsidRPr="000608B7">
        <w:rPr>
          <w:rStyle w:val="libAieChar"/>
          <w:rtl/>
        </w:rPr>
        <w:t xml:space="preserve"> </w:t>
      </w:r>
      <w:r w:rsidRPr="000608B7">
        <w:rPr>
          <w:rStyle w:val="libAieChar"/>
          <w:rFonts w:hint="cs"/>
          <w:rtl/>
        </w:rPr>
        <w:t>شَيْطَانًا</w:t>
      </w:r>
      <w:r w:rsidRPr="000608B7">
        <w:rPr>
          <w:rStyle w:val="libAieChar"/>
          <w:rtl/>
        </w:rPr>
        <w:t xml:space="preserve"> </w:t>
      </w:r>
      <w:r w:rsidRPr="000608B7">
        <w:rPr>
          <w:rStyle w:val="libAieChar"/>
          <w:rFonts w:hint="cs"/>
          <w:rtl/>
        </w:rPr>
        <w:t>فَهُوَ</w:t>
      </w:r>
      <w:r w:rsidRPr="000608B7">
        <w:rPr>
          <w:rStyle w:val="libAieChar"/>
          <w:rtl/>
        </w:rPr>
        <w:t xml:space="preserve"> </w:t>
      </w:r>
      <w:r w:rsidRPr="000608B7">
        <w:rPr>
          <w:rStyle w:val="libAieChar"/>
          <w:rFonts w:hint="cs"/>
          <w:rtl/>
        </w:rPr>
        <w:t>لَهُ</w:t>
      </w:r>
      <w:r w:rsidRPr="000608B7">
        <w:rPr>
          <w:rStyle w:val="libAieChar"/>
          <w:rtl/>
        </w:rPr>
        <w:t xml:space="preserve"> </w:t>
      </w:r>
      <w:r w:rsidRPr="000608B7">
        <w:rPr>
          <w:rStyle w:val="libAieChar"/>
          <w:rFonts w:hint="cs"/>
          <w:rtl/>
        </w:rPr>
        <w:t>قَرِينٌ</w:t>
      </w:r>
      <w:r w:rsidR="000608B7" w:rsidRPr="000608B7">
        <w:rPr>
          <w:rStyle w:val="libAlaemChar"/>
          <w:rFonts w:hint="cs"/>
          <w:rtl/>
        </w:rPr>
        <w:t>)</w:t>
      </w:r>
      <w:r>
        <w:rPr>
          <w:rtl/>
        </w:rPr>
        <w:t xml:space="preserve"> </w:t>
      </w:r>
      <w:r>
        <w:rPr>
          <w:rFonts w:hint="cs"/>
          <w:rtl/>
        </w:rPr>
        <w:t>(</w:t>
      </w:r>
      <w:r w:rsidRPr="00FF4608">
        <w:rPr>
          <w:rtl/>
        </w:rPr>
        <w:t>سورة</w:t>
      </w:r>
      <w:r>
        <w:rPr>
          <w:rtl/>
        </w:rPr>
        <w:t xml:space="preserve"> </w:t>
      </w:r>
      <w:r w:rsidRPr="00FF4608">
        <w:rPr>
          <w:rtl/>
        </w:rPr>
        <w:t>الزخرف</w:t>
      </w:r>
      <w:r>
        <w:rPr>
          <w:rtl/>
        </w:rPr>
        <w:t>، الآية</w:t>
      </w:r>
      <w:r>
        <w:rPr>
          <w:rFonts w:hint="cs"/>
          <w:rtl/>
        </w:rPr>
        <w:t>:</w:t>
      </w:r>
      <w:r>
        <w:rPr>
          <w:rtl/>
        </w:rPr>
        <w:t xml:space="preserve"> </w:t>
      </w:r>
      <w:r w:rsidRPr="00FF4608">
        <w:rPr>
          <w:rtl/>
        </w:rPr>
        <w:t>36</w:t>
      </w:r>
      <w:r>
        <w:rPr>
          <w:rFonts w:hint="cs"/>
          <w:rtl/>
        </w:rPr>
        <w:t>)</w:t>
      </w:r>
      <w:r>
        <w:rPr>
          <w:rtl/>
        </w:rPr>
        <w:t>.</w:t>
      </w:r>
    </w:p>
    <w:p w14:paraId="13555785" w14:textId="77777777" w:rsidR="00DD5F23" w:rsidRPr="00A747F6" w:rsidRDefault="00DD5F23" w:rsidP="00A747F6">
      <w:pPr>
        <w:pStyle w:val="libNormal"/>
        <w:rPr>
          <w:rtl/>
        </w:rPr>
      </w:pPr>
      <w:r w:rsidRPr="00A747F6">
        <w:rPr>
          <w:rtl/>
        </w:rPr>
        <w:t>ف</w:t>
      </w:r>
      <w:r w:rsidRPr="00A747F6">
        <w:rPr>
          <w:rFonts w:hint="cs"/>
          <w:rtl/>
        </w:rPr>
        <w:t>إ</w:t>
      </w:r>
      <w:r w:rsidRPr="00A747F6">
        <w:rPr>
          <w:rtl/>
        </w:rPr>
        <w:t xml:space="preserve">ذا </w:t>
      </w:r>
      <w:r w:rsidRPr="00A747F6">
        <w:rPr>
          <w:rFonts w:hint="cs"/>
          <w:rtl/>
        </w:rPr>
        <w:t>ا</w:t>
      </w:r>
      <w:r w:rsidRPr="00A747F6">
        <w:rPr>
          <w:rtl/>
        </w:rPr>
        <w:t>ستقر</w:t>
      </w:r>
      <w:r w:rsidRPr="00A747F6">
        <w:rPr>
          <w:rFonts w:hint="cs"/>
          <w:rtl/>
        </w:rPr>
        <w:t>ّ</w:t>
      </w:r>
      <w:r w:rsidRPr="00A747F6">
        <w:rPr>
          <w:rtl/>
        </w:rPr>
        <w:t xml:space="preserve"> الإيمان في قلب الإنسان، وحدث الإيمان الصحيح عنده بالله تعالى ورسله وملائكته وكتبه، ظهرت تصر</w:t>
      </w:r>
      <w:r w:rsidRPr="00A747F6">
        <w:rPr>
          <w:rFonts w:hint="cs"/>
          <w:rtl/>
        </w:rPr>
        <w:t>ّ</w:t>
      </w:r>
      <w:r w:rsidRPr="00A747F6">
        <w:rPr>
          <w:rtl/>
        </w:rPr>
        <w:t>فات بالغة في الصح</w:t>
      </w:r>
      <w:r w:rsidRPr="00A747F6">
        <w:rPr>
          <w:rFonts w:hint="cs"/>
          <w:rtl/>
        </w:rPr>
        <w:t>ّ</w:t>
      </w:r>
      <w:r w:rsidRPr="00A747F6">
        <w:rPr>
          <w:rtl/>
        </w:rPr>
        <w:t xml:space="preserve">ة </w:t>
      </w:r>
      <w:r w:rsidRPr="00A747F6">
        <w:rPr>
          <w:rFonts w:hint="cs"/>
          <w:rtl/>
        </w:rPr>
        <w:t>ا</w:t>
      </w:r>
      <w:r w:rsidRPr="00A747F6">
        <w:rPr>
          <w:rtl/>
        </w:rPr>
        <w:t>تجاه خالقه ونفسه ومجتمعه، لذلك نجده يتمتع بصفات</w:t>
      </w:r>
      <w:r w:rsidRPr="00A747F6">
        <w:rPr>
          <w:rFonts w:hint="cs"/>
          <w:rtl/>
        </w:rPr>
        <w:t>،</w:t>
      </w:r>
      <w:r w:rsidRPr="00A747F6">
        <w:rPr>
          <w:rtl/>
        </w:rPr>
        <w:t xml:space="preserve"> من بينها</w:t>
      </w:r>
      <w:r w:rsidRPr="00A747F6">
        <w:rPr>
          <w:rFonts w:hint="cs"/>
          <w:rtl/>
        </w:rPr>
        <w:t>:</w:t>
      </w:r>
      <w:r w:rsidRPr="00A747F6">
        <w:rPr>
          <w:rtl/>
        </w:rPr>
        <w:t xml:space="preserve"> طهارة القلب</w:t>
      </w:r>
      <w:r w:rsidRPr="00A747F6">
        <w:rPr>
          <w:rFonts w:hint="cs"/>
          <w:rtl/>
        </w:rPr>
        <w:t>،</w:t>
      </w:r>
      <w:r w:rsidRPr="00A747F6">
        <w:rPr>
          <w:rtl/>
        </w:rPr>
        <w:t xml:space="preserve"> وحسن الخلق</w:t>
      </w:r>
      <w:r w:rsidRPr="00A747F6">
        <w:rPr>
          <w:rFonts w:hint="cs"/>
          <w:rtl/>
        </w:rPr>
        <w:t>،</w:t>
      </w:r>
      <w:r w:rsidRPr="00A747F6">
        <w:rPr>
          <w:rtl/>
        </w:rPr>
        <w:t xml:space="preserve"> والحياء</w:t>
      </w:r>
      <w:r w:rsidRPr="00A747F6">
        <w:rPr>
          <w:rFonts w:hint="cs"/>
          <w:rtl/>
        </w:rPr>
        <w:t>،</w:t>
      </w:r>
      <w:r w:rsidRPr="00A747F6">
        <w:rPr>
          <w:rtl/>
        </w:rPr>
        <w:t xml:space="preserve"> والعف</w:t>
      </w:r>
      <w:r w:rsidRPr="00A747F6">
        <w:rPr>
          <w:rFonts w:hint="cs"/>
          <w:rtl/>
        </w:rPr>
        <w:t>ّ</w:t>
      </w:r>
      <w:r w:rsidRPr="00A747F6">
        <w:rPr>
          <w:rtl/>
        </w:rPr>
        <w:t>ة</w:t>
      </w:r>
      <w:r w:rsidRPr="00A747F6">
        <w:rPr>
          <w:rFonts w:hint="cs"/>
          <w:rtl/>
        </w:rPr>
        <w:t>،</w:t>
      </w:r>
      <w:r w:rsidRPr="00A747F6">
        <w:rPr>
          <w:rtl/>
        </w:rPr>
        <w:t xml:space="preserve"> والرفعة</w:t>
      </w:r>
      <w:r w:rsidRPr="00A747F6">
        <w:rPr>
          <w:rFonts w:hint="cs"/>
          <w:rtl/>
        </w:rPr>
        <w:t>،</w:t>
      </w:r>
      <w:r w:rsidRPr="00A747F6">
        <w:rPr>
          <w:rtl/>
        </w:rPr>
        <w:t xml:space="preserve"> وال</w:t>
      </w:r>
      <w:r w:rsidRPr="00A747F6">
        <w:rPr>
          <w:rFonts w:hint="cs"/>
          <w:rtl/>
        </w:rPr>
        <w:t>أ</w:t>
      </w:r>
      <w:r w:rsidRPr="00A747F6">
        <w:rPr>
          <w:rtl/>
        </w:rPr>
        <w:t>من النفسي</w:t>
      </w:r>
      <w:r w:rsidRPr="00A747F6">
        <w:rPr>
          <w:rFonts w:hint="cs"/>
          <w:rtl/>
        </w:rPr>
        <w:t>،</w:t>
      </w:r>
      <w:r w:rsidRPr="00A747F6">
        <w:rPr>
          <w:rtl/>
        </w:rPr>
        <w:t xml:space="preserve"> والصلاح في حركاته وسكناته(</w:t>
      </w:r>
      <w:r w:rsidRPr="00A747F6">
        <w:rPr>
          <w:rFonts w:hint="cs"/>
          <w:rtl/>
        </w:rPr>
        <w:t>844</w:t>
      </w:r>
      <w:r w:rsidRPr="00A747F6">
        <w:rPr>
          <w:rtl/>
        </w:rPr>
        <w:t>). فالمبادئ تشترك بنسبة عالية في تربية الإنسان وصياغة شخصي</w:t>
      </w:r>
      <w:r w:rsidRPr="00A747F6">
        <w:rPr>
          <w:rFonts w:hint="cs"/>
          <w:rtl/>
        </w:rPr>
        <w:t>ّ</w:t>
      </w:r>
      <w:r w:rsidRPr="00A747F6">
        <w:rPr>
          <w:rtl/>
        </w:rPr>
        <w:t>ته الفكرية والعاطفية والجسدية والاجتماعية، وتنظ</w:t>
      </w:r>
      <w:r w:rsidRPr="00A747F6">
        <w:rPr>
          <w:rFonts w:hint="cs"/>
          <w:rtl/>
        </w:rPr>
        <w:t>ّ</w:t>
      </w:r>
      <w:r w:rsidRPr="00A747F6">
        <w:rPr>
          <w:rtl/>
        </w:rPr>
        <w:t>م سلوكه وتصر</w:t>
      </w:r>
      <w:r w:rsidRPr="00A747F6">
        <w:rPr>
          <w:rFonts w:hint="cs"/>
          <w:rtl/>
        </w:rPr>
        <w:t>ّ</w:t>
      </w:r>
      <w:r w:rsidRPr="00A747F6">
        <w:rPr>
          <w:rtl/>
        </w:rPr>
        <w:t>فاته(</w:t>
      </w:r>
      <w:r w:rsidRPr="00A747F6">
        <w:rPr>
          <w:rFonts w:hint="cs"/>
          <w:rtl/>
        </w:rPr>
        <w:t>845</w:t>
      </w:r>
      <w:r w:rsidRPr="00A747F6">
        <w:rPr>
          <w:rtl/>
        </w:rPr>
        <w:t>). وهذه التربية العام</w:t>
      </w:r>
      <w:r w:rsidRPr="00A747F6">
        <w:rPr>
          <w:rFonts w:hint="cs"/>
          <w:rtl/>
        </w:rPr>
        <w:t>ّ</w:t>
      </w:r>
      <w:r w:rsidRPr="00A747F6">
        <w:rPr>
          <w:rtl/>
        </w:rPr>
        <w:t>ة تكون تكاملية شمولية، تتوازن بها عناصر الجسم والعقل والروح(</w:t>
      </w:r>
      <w:r w:rsidRPr="00A747F6">
        <w:rPr>
          <w:rFonts w:hint="cs"/>
          <w:rtl/>
        </w:rPr>
        <w:t>846</w:t>
      </w:r>
      <w:r w:rsidRPr="00A747F6">
        <w:rPr>
          <w:rtl/>
        </w:rPr>
        <w:t>). وعدم التعارض بين النقل والعقل، أو بين الوحي والظواهر الكونية(</w:t>
      </w:r>
      <w:r w:rsidRPr="00A747F6">
        <w:rPr>
          <w:rFonts w:hint="cs"/>
          <w:rtl/>
        </w:rPr>
        <w:t>847</w:t>
      </w:r>
      <w:r w:rsidRPr="00A747F6">
        <w:rPr>
          <w:rtl/>
        </w:rPr>
        <w:t>).</w:t>
      </w:r>
    </w:p>
    <w:p w14:paraId="6715A245" w14:textId="77777777" w:rsidR="005B06DA" w:rsidRDefault="005B06DA" w:rsidP="005B06DA">
      <w:pPr>
        <w:pStyle w:val="libNormal"/>
        <w:rPr>
          <w:rtl/>
        </w:rPr>
      </w:pPr>
      <w:r>
        <w:rPr>
          <w:rtl/>
        </w:rPr>
        <w:br w:type="page"/>
      </w:r>
    </w:p>
    <w:p w14:paraId="4C0B51C6" w14:textId="77777777" w:rsidR="00DD5F23" w:rsidRPr="00A747F6" w:rsidRDefault="00DD5F23" w:rsidP="00A747F6">
      <w:pPr>
        <w:pStyle w:val="libNormal"/>
        <w:rPr>
          <w:rtl/>
        </w:rPr>
      </w:pPr>
      <w:r w:rsidRPr="00A747F6">
        <w:rPr>
          <w:rtl/>
        </w:rPr>
        <w:lastRenderedPageBreak/>
        <w:t>على الطرف ال</w:t>
      </w:r>
      <w:r w:rsidRPr="00A747F6">
        <w:rPr>
          <w:rFonts w:hint="cs"/>
          <w:rtl/>
        </w:rPr>
        <w:t>آ</w:t>
      </w:r>
      <w:r w:rsidRPr="00A747F6">
        <w:rPr>
          <w:rtl/>
        </w:rPr>
        <w:t xml:space="preserve">خر نجد </w:t>
      </w:r>
      <w:r w:rsidRPr="00A747F6">
        <w:rPr>
          <w:rFonts w:hint="cs"/>
          <w:rtl/>
        </w:rPr>
        <w:t>أ</w:t>
      </w:r>
      <w:r w:rsidRPr="00A747F6">
        <w:rPr>
          <w:rtl/>
        </w:rPr>
        <w:t>ن</w:t>
      </w:r>
      <w:r w:rsidRPr="00A747F6">
        <w:rPr>
          <w:rFonts w:hint="cs"/>
          <w:rtl/>
        </w:rPr>
        <w:t>ّ</w:t>
      </w:r>
      <w:r w:rsidRPr="00A747F6">
        <w:rPr>
          <w:rtl/>
        </w:rPr>
        <w:t xml:space="preserve"> الشرك أو الكفر أو </w:t>
      </w:r>
      <w:r w:rsidRPr="00A747F6">
        <w:rPr>
          <w:rFonts w:hint="cs"/>
          <w:rtl/>
        </w:rPr>
        <w:t>أ</w:t>
      </w:r>
      <w:r w:rsidRPr="00A747F6">
        <w:rPr>
          <w:rtl/>
        </w:rPr>
        <w:t>ي</w:t>
      </w:r>
      <w:r w:rsidRPr="00A747F6">
        <w:rPr>
          <w:rFonts w:hint="cs"/>
          <w:rtl/>
        </w:rPr>
        <w:t>ّ</w:t>
      </w:r>
      <w:r w:rsidRPr="00A747F6">
        <w:rPr>
          <w:rtl/>
        </w:rPr>
        <w:t xml:space="preserve">ة عقائد ليست ذا منبع </w:t>
      </w:r>
      <w:r w:rsidRPr="00A747F6">
        <w:rPr>
          <w:rFonts w:hint="cs"/>
          <w:rtl/>
        </w:rPr>
        <w:t>إ</w:t>
      </w:r>
      <w:r w:rsidRPr="00A747F6">
        <w:rPr>
          <w:rtl/>
        </w:rPr>
        <w:t>لهي رسالي، حينما تختلط تلك البدع وال</w:t>
      </w:r>
      <w:r w:rsidRPr="00A747F6">
        <w:rPr>
          <w:rFonts w:hint="cs"/>
          <w:rtl/>
        </w:rPr>
        <w:t>أ</w:t>
      </w:r>
      <w:r w:rsidRPr="00A747F6">
        <w:rPr>
          <w:rtl/>
        </w:rPr>
        <w:t>هواء و</w:t>
      </w:r>
      <w:r w:rsidRPr="00A747F6">
        <w:rPr>
          <w:rFonts w:hint="cs"/>
          <w:rtl/>
        </w:rPr>
        <w:t>أ</w:t>
      </w:r>
      <w:r w:rsidRPr="00A747F6">
        <w:rPr>
          <w:rtl/>
        </w:rPr>
        <w:t>تباع الشيطان والأخذ ب</w:t>
      </w:r>
      <w:r w:rsidRPr="00A747F6">
        <w:rPr>
          <w:rFonts w:hint="cs"/>
          <w:rtl/>
        </w:rPr>
        <w:t>أ</w:t>
      </w:r>
      <w:r w:rsidRPr="00A747F6">
        <w:rPr>
          <w:rtl/>
        </w:rPr>
        <w:t>سباب الكفر والشرك، مع المنهج الصحيح وت</w:t>
      </w:r>
      <w:r w:rsidRPr="00A747F6">
        <w:rPr>
          <w:rFonts w:hint="cs"/>
          <w:rtl/>
        </w:rPr>
        <w:t>أ</w:t>
      </w:r>
      <w:r w:rsidRPr="00A747F6">
        <w:rPr>
          <w:rtl/>
        </w:rPr>
        <w:t>خذ مكانه في بلورة سمات هذه الشخصي</w:t>
      </w:r>
      <w:r w:rsidRPr="00A747F6">
        <w:rPr>
          <w:rFonts w:hint="cs"/>
          <w:rtl/>
        </w:rPr>
        <w:t>ّ</w:t>
      </w:r>
      <w:r w:rsidRPr="00A747F6">
        <w:rPr>
          <w:rtl/>
        </w:rPr>
        <w:t>ة الجديدة، تبدأ ظواهر التمر</w:t>
      </w:r>
      <w:r w:rsidRPr="00A747F6">
        <w:rPr>
          <w:rFonts w:hint="cs"/>
          <w:rtl/>
        </w:rPr>
        <w:t>ّ</w:t>
      </w:r>
      <w:r w:rsidRPr="00A747F6">
        <w:rPr>
          <w:rtl/>
        </w:rPr>
        <w:t>د والرذائل السلوكية والفواحش الأخلاقية والغش الاجتماعي، مع تقاطع حاد</w:t>
      </w:r>
      <w:r w:rsidRPr="00A747F6">
        <w:rPr>
          <w:rFonts w:hint="cs"/>
          <w:rtl/>
        </w:rPr>
        <w:t>ّ</w:t>
      </w:r>
      <w:r w:rsidRPr="00A747F6">
        <w:rPr>
          <w:rtl/>
        </w:rPr>
        <w:t xml:space="preserve"> مع مجتمعه وأسرته يصاحبه التعامل البذي</w:t>
      </w:r>
      <w:r w:rsidRPr="00A747F6">
        <w:rPr>
          <w:rFonts w:hint="cs"/>
          <w:rtl/>
        </w:rPr>
        <w:t>ء</w:t>
      </w:r>
      <w:r w:rsidRPr="00A747F6">
        <w:rPr>
          <w:rtl/>
        </w:rPr>
        <w:t>. وتظهر بوادر الانتفاعية والمصلحية تغلب عليه(</w:t>
      </w:r>
      <w:r w:rsidRPr="00A747F6">
        <w:rPr>
          <w:rFonts w:hint="cs"/>
          <w:rtl/>
        </w:rPr>
        <w:t>848</w:t>
      </w:r>
      <w:r w:rsidRPr="00A747F6">
        <w:rPr>
          <w:rtl/>
        </w:rPr>
        <w:t>).</w:t>
      </w:r>
    </w:p>
    <w:p w14:paraId="694CE534" w14:textId="77777777" w:rsidR="00DD5F23" w:rsidRPr="00A747F6" w:rsidRDefault="00DD5F23" w:rsidP="00A747F6">
      <w:pPr>
        <w:pStyle w:val="libNormal"/>
        <w:rPr>
          <w:rtl/>
        </w:rPr>
      </w:pPr>
      <w:r w:rsidRPr="00A747F6">
        <w:rPr>
          <w:rFonts w:hint="cs"/>
          <w:rtl/>
        </w:rPr>
        <w:t>ووفاء مني لمَن سلك سبيل النجاة والهداية بعد الضلال، أن أتناول بالبحث العلماء والطلاب الذين انسلخوا من دينهم الوهابية السلفية، و</w:t>
      </w:r>
      <w:r w:rsidRPr="00A747F6">
        <w:rPr>
          <w:rtl/>
        </w:rPr>
        <w:t xml:space="preserve">تركوا توحيد الشيخ </w:t>
      </w:r>
      <w:r w:rsidRPr="00A747F6">
        <w:rPr>
          <w:rFonts w:hint="cs"/>
          <w:rtl/>
        </w:rPr>
        <w:t>ابن</w:t>
      </w:r>
      <w:r w:rsidRPr="00A747F6">
        <w:rPr>
          <w:rtl/>
        </w:rPr>
        <w:t xml:space="preserve"> عبدالوهاب</w:t>
      </w:r>
      <w:r w:rsidRPr="00A747F6">
        <w:rPr>
          <w:rFonts w:hint="cs"/>
          <w:rtl/>
        </w:rPr>
        <w:t>،</w:t>
      </w:r>
      <w:r w:rsidRPr="00A747F6">
        <w:rPr>
          <w:rtl/>
        </w:rPr>
        <w:t xml:space="preserve"> وأدركوا </w:t>
      </w:r>
      <w:r w:rsidRPr="00A747F6">
        <w:rPr>
          <w:rFonts w:hint="cs"/>
          <w:rtl/>
        </w:rPr>
        <w:t xml:space="preserve">كفره وانحرافه، </w:t>
      </w:r>
      <w:r w:rsidRPr="00A747F6">
        <w:rPr>
          <w:rtl/>
        </w:rPr>
        <w:t>ورحلوا</w:t>
      </w:r>
      <w:r w:rsidRPr="00A747F6">
        <w:rPr>
          <w:rFonts w:hint="cs"/>
          <w:rtl/>
        </w:rPr>
        <w:t xml:space="preserve"> </w:t>
      </w:r>
      <w:r w:rsidRPr="00A747F6">
        <w:rPr>
          <w:rtl/>
        </w:rPr>
        <w:t>إلى توحيد القرآن الكريم</w:t>
      </w:r>
      <w:r w:rsidRPr="00A747F6">
        <w:rPr>
          <w:rFonts w:hint="cs"/>
          <w:rtl/>
        </w:rPr>
        <w:t>،</w:t>
      </w:r>
      <w:r w:rsidRPr="00A747F6">
        <w:rPr>
          <w:rtl/>
        </w:rPr>
        <w:t xml:space="preserve"> فلا يمكن لنا حصرهم</w:t>
      </w:r>
      <w:r w:rsidRPr="00A747F6">
        <w:rPr>
          <w:rFonts w:hint="cs"/>
          <w:rtl/>
        </w:rPr>
        <w:t>،</w:t>
      </w:r>
      <w:r w:rsidRPr="00A747F6">
        <w:rPr>
          <w:rtl/>
        </w:rPr>
        <w:t xml:space="preserve"> ولا يعلم عددهم إلا الله</w:t>
      </w:r>
      <w:r w:rsidRPr="00A747F6">
        <w:rPr>
          <w:rFonts w:hint="cs"/>
          <w:rtl/>
        </w:rPr>
        <w:t>.</w:t>
      </w:r>
      <w:r w:rsidRPr="00A747F6">
        <w:rPr>
          <w:rtl/>
        </w:rPr>
        <w:t xml:space="preserve">.. </w:t>
      </w:r>
      <w:r w:rsidRPr="00A747F6">
        <w:rPr>
          <w:rFonts w:hint="cs"/>
          <w:rtl/>
        </w:rPr>
        <w:t xml:space="preserve">لكن - والأسى يعتصر قلبي - أنّي لا أقدر على الخوض في هذا البحث الجميل، تفادياً للإطالة، فأقتصر على ذكر بعضهم بالأسماء، وأترك الموضوع للبحث في المجلّد القادم بإذن الله تعالى. </w:t>
      </w:r>
    </w:p>
    <w:p w14:paraId="4601F8A5" w14:textId="77777777" w:rsidR="00DD5F23" w:rsidRPr="00A747F6" w:rsidRDefault="00DD5F23" w:rsidP="00A747F6">
      <w:pPr>
        <w:pStyle w:val="libNormal"/>
        <w:rPr>
          <w:rtl/>
        </w:rPr>
      </w:pPr>
      <w:r w:rsidRPr="00A747F6">
        <w:rPr>
          <w:rFonts w:hint="cs"/>
          <w:rtl/>
        </w:rPr>
        <w:t>1- العالم الكبير والعلامة الشيخ محمد بن عبد الله المسعري.</w:t>
      </w:r>
    </w:p>
    <w:p w14:paraId="54ACBC57" w14:textId="77777777" w:rsidR="00DD5F23" w:rsidRPr="00A747F6" w:rsidRDefault="00DD5F23" w:rsidP="00A747F6">
      <w:pPr>
        <w:pStyle w:val="libNormal"/>
        <w:rPr>
          <w:rtl/>
        </w:rPr>
      </w:pPr>
      <w:r w:rsidRPr="00A747F6">
        <w:rPr>
          <w:rFonts w:hint="cs"/>
          <w:rtl/>
        </w:rPr>
        <w:t xml:space="preserve">2- (الإمام) الفقيه الشيخ </w:t>
      </w:r>
      <w:r w:rsidRPr="00A747F6">
        <w:rPr>
          <w:rtl/>
        </w:rPr>
        <w:t>محمد بن عبد الله بن فيروز الحنبلي</w:t>
      </w:r>
      <w:r w:rsidRPr="00A747F6">
        <w:rPr>
          <w:rFonts w:hint="cs"/>
          <w:rtl/>
        </w:rPr>
        <w:t>.</w:t>
      </w:r>
    </w:p>
    <w:p w14:paraId="01C22CC0" w14:textId="77777777" w:rsidR="00DD5F23" w:rsidRPr="00A747F6" w:rsidRDefault="00DD5F23" w:rsidP="00A747F6">
      <w:pPr>
        <w:pStyle w:val="libNormal"/>
        <w:rPr>
          <w:rtl/>
        </w:rPr>
      </w:pPr>
      <w:r w:rsidRPr="00A747F6">
        <w:rPr>
          <w:rFonts w:hint="cs"/>
          <w:rtl/>
        </w:rPr>
        <w:t>3- (</w:t>
      </w:r>
      <w:r w:rsidRPr="00A747F6">
        <w:rPr>
          <w:rtl/>
        </w:rPr>
        <w:t>الإمام</w:t>
      </w:r>
      <w:r w:rsidRPr="00A747F6">
        <w:rPr>
          <w:rFonts w:hint="cs"/>
          <w:rtl/>
        </w:rPr>
        <w:t>)</w:t>
      </w:r>
      <w:r w:rsidRPr="00A747F6">
        <w:rPr>
          <w:rtl/>
        </w:rPr>
        <w:t xml:space="preserve"> الشيخ عبد الله بن عيسى الشهير بالمويس</w:t>
      </w:r>
      <w:r w:rsidRPr="00A747F6">
        <w:rPr>
          <w:rFonts w:hint="cs"/>
          <w:rtl/>
        </w:rPr>
        <w:t>.</w:t>
      </w:r>
    </w:p>
    <w:p w14:paraId="113B7EBF" w14:textId="77777777" w:rsidR="00DD5F23" w:rsidRPr="00A747F6" w:rsidRDefault="00DD5F23" w:rsidP="00A747F6">
      <w:pPr>
        <w:pStyle w:val="libNormal"/>
        <w:rPr>
          <w:rtl/>
        </w:rPr>
      </w:pPr>
      <w:r w:rsidRPr="00A747F6">
        <w:rPr>
          <w:rFonts w:hint="cs"/>
          <w:rtl/>
        </w:rPr>
        <w:t xml:space="preserve">4- </w:t>
      </w:r>
      <w:r w:rsidRPr="00A747F6">
        <w:rPr>
          <w:rtl/>
        </w:rPr>
        <w:t>العالم الكبير الشيخ سعيد بن مسفر</w:t>
      </w:r>
      <w:r w:rsidRPr="00A747F6">
        <w:rPr>
          <w:rFonts w:hint="cs"/>
          <w:rtl/>
        </w:rPr>
        <w:t>.</w:t>
      </w:r>
    </w:p>
    <w:p w14:paraId="327A1352" w14:textId="77777777" w:rsidR="00DD5F23" w:rsidRPr="00A747F6" w:rsidRDefault="00DD5F23" w:rsidP="00A747F6">
      <w:pPr>
        <w:pStyle w:val="libNormal"/>
        <w:rPr>
          <w:rtl/>
        </w:rPr>
      </w:pPr>
      <w:r w:rsidRPr="00A747F6">
        <w:rPr>
          <w:rFonts w:hint="cs"/>
          <w:rtl/>
        </w:rPr>
        <w:t>5- (</w:t>
      </w:r>
      <w:r w:rsidRPr="00A747F6">
        <w:rPr>
          <w:rtl/>
        </w:rPr>
        <w:t>الإمام</w:t>
      </w:r>
      <w:r w:rsidRPr="00A747F6">
        <w:rPr>
          <w:rFonts w:hint="cs"/>
          <w:rtl/>
        </w:rPr>
        <w:t>)</w:t>
      </w:r>
      <w:r w:rsidRPr="00A747F6">
        <w:rPr>
          <w:rtl/>
        </w:rPr>
        <w:t xml:space="preserve"> الشيخ سليمان بن سحيم الحنبلي النجدي</w:t>
      </w:r>
      <w:r w:rsidRPr="00A747F6">
        <w:rPr>
          <w:rFonts w:hint="cs"/>
          <w:rtl/>
        </w:rPr>
        <w:t>(849).</w:t>
      </w:r>
      <w:r w:rsidRPr="00A747F6">
        <w:rPr>
          <w:rtl/>
        </w:rPr>
        <w:t xml:space="preserve"> </w:t>
      </w:r>
    </w:p>
    <w:p w14:paraId="2C35223A" w14:textId="77777777" w:rsidR="005B06DA" w:rsidRDefault="00DD5F23" w:rsidP="00A747F6">
      <w:pPr>
        <w:pStyle w:val="libNormal"/>
        <w:rPr>
          <w:rtl/>
        </w:rPr>
      </w:pPr>
      <w:r w:rsidRPr="00A747F6">
        <w:rPr>
          <w:rFonts w:hint="cs"/>
          <w:rtl/>
        </w:rPr>
        <w:t xml:space="preserve">بلا شكّ فإنّ فتاوى </w:t>
      </w:r>
      <w:r w:rsidRPr="00A747F6">
        <w:rPr>
          <w:rtl/>
        </w:rPr>
        <w:t xml:space="preserve">التكفير ثمّ </w:t>
      </w:r>
      <w:r w:rsidRPr="00A747F6">
        <w:rPr>
          <w:rFonts w:hint="cs"/>
          <w:rtl/>
        </w:rPr>
        <w:t xml:space="preserve">أوامر </w:t>
      </w:r>
      <w:r w:rsidRPr="00A747F6">
        <w:rPr>
          <w:rtl/>
        </w:rPr>
        <w:t xml:space="preserve">القتل هو مصير كل </w:t>
      </w:r>
      <w:r w:rsidRPr="00A747F6">
        <w:rPr>
          <w:rFonts w:hint="cs"/>
          <w:rtl/>
        </w:rPr>
        <w:t>هؤلاء ال</w:t>
      </w:r>
      <w:r w:rsidRPr="00A747F6">
        <w:rPr>
          <w:rtl/>
        </w:rPr>
        <w:t>علماء الذين عاصروا الشيخ ونصحوه</w:t>
      </w:r>
      <w:r w:rsidRPr="00A747F6">
        <w:rPr>
          <w:rFonts w:hint="cs"/>
          <w:rtl/>
        </w:rPr>
        <w:t>،</w:t>
      </w:r>
      <w:r w:rsidRPr="00A747F6">
        <w:rPr>
          <w:rtl/>
        </w:rPr>
        <w:t xml:space="preserve"> مع إن</w:t>
      </w:r>
      <w:r w:rsidRPr="00A747F6">
        <w:rPr>
          <w:rFonts w:hint="cs"/>
          <w:rtl/>
        </w:rPr>
        <w:t>ّ</w:t>
      </w:r>
      <w:r w:rsidRPr="00A747F6">
        <w:rPr>
          <w:rtl/>
        </w:rPr>
        <w:t>هم من أهل بلدته ومن المشاركين له في مذهب</w:t>
      </w:r>
      <w:r w:rsidRPr="00A747F6">
        <w:rPr>
          <w:rFonts w:hint="cs"/>
          <w:rtl/>
        </w:rPr>
        <w:t>ه ومسيرته،</w:t>
      </w:r>
      <w:r w:rsidRPr="00A747F6">
        <w:rPr>
          <w:rtl/>
        </w:rPr>
        <w:t xml:space="preserve"> </w:t>
      </w:r>
      <w:r w:rsidRPr="00A747F6">
        <w:rPr>
          <w:rFonts w:hint="cs"/>
          <w:rtl/>
        </w:rPr>
        <w:t xml:space="preserve">لكنّ كل هذا لم يمنع الشيخ (الفذّ)، من تسديد سهامه المسمومة إلى نحورهم. وغيرهم الجمّ الكثير، فمنهم مَن هرب إلى العراق </w:t>
      </w:r>
    </w:p>
    <w:p w14:paraId="0D6EE2AA" w14:textId="77777777" w:rsidR="005B06DA" w:rsidRDefault="005B06DA" w:rsidP="005B06DA">
      <w:pPr>
        <w:pStyle w:val="libNormal"/>
        <w:rPr>
          <w:rtl/>
        </w:rPr>
      </w:pPr>
      <w:r>
        <w:rPr>
          <w:rtl/>
        </w:rPr>
        <w:br w:type="page"/>
      </w:r>
    </w:p>
    <w:p w14:paraId="10440889" w14:textId="43FF177E" w:rsidR="00DD5F23" w:rsidRPr="00A747F6" w:rsidRDefault="00DD5F23" w:rsidP="005B06DA">
      <w:pPr>
        <w:pStyle w:val="libNormal0"/>
        <w:rPr>
          <w:rtl/>
        </w:rPr>
      </w:pPr>
      <w:r w:rsidRPr="00A747F6">
        <w:rPr>
          <w:rFonts w:hint="cs"/>
          <w:rtl/>
        </w:rPr>
        <w:lastRenderedPageBreak/>
        <w:t xml:space="preserve">أو اليمن، ومنهم مَن نالته يد الغدر والعدوان، فقتل غدراً. المهمّ أنّ هؤلاء اجتمعوا على قاسم مشترك في سفاهة دين ابن عبد الوهاب، وسذاجة توحيده؟ </w:t>
      </w:r>
    </w:p>
    <w:p w14:paraId="1D0817C9" w14:textId="77777777" w:rsidR="00DD5F23" w:rsidRPr="00A747F6" w:rsidRDefault="00DD5F23" w:rsidP="00A747F6">
      <w:pPr>
        <w:pStyle w:val="libNormal"/>
        <w:rPr>
          <w:rtl/>
        </w:rPr>
      </w:pPr>
      <w:r w:rsidRPr="00A747F6">
        <w:rPr>
          <w:rFonts w:hint="cs"/>
          <w:rtl/>
        </w:rPr>
        <w:t xml:space="preserve">وقد اضطرّ كثير من المؤرّخين لذكر بعض وقائع هؤلاء الضحايا، منهم </w:t>
      </w:r>
      <w:r w:rsidRPr="00A747F6">
        <w:rPr>
          <w:rtl/>
        </w:rPr>
        <w:t>الوهابي المعاصر الكاتب المعروف عبد</w:t>
      </w:r>
      <w:r w:rsidRPr="00A747F6">
        <w:rPr>
          <w:rFonts w:hint="cs"/>
          <w:rtl/>
        </w:rPr>
        <w:t xml:space="preserve"> </w:t>
      </w:r>
      <w:r w:rsidRPr="00A747F6">
        <w:rPr>
          <w:rtl/>
        </w:rPr>
        <w:t>الله العثيمين حين رأى جمهور علماء نجد رد</w:t>
      </w:r>
      <w:r w:rsidRPr="00A747F6">
        <w:rPr>
          <w:rFonts w:hint="cs"/>
          <w:rtl/>
        </w:rPr>
        <w:t>ّ</w:t>
      </w:r>
      <w:r w:rsidRPr="00A747F6">
        <w:rPr>
          <w:rtl/>
        </w:rPr>
        <w:t>وا عليه</w:t>
      </w:r>
      <w:r w:rsidRPr="00A747F6">
        <w:rPr>
          <w:rFonts w:hint="cs"/>
          <w:rtl/>
        </w:rPr>
        <w:t xml:space="preserve">، فقال: </w:t>
      </w:r>
      <w:r w:rsidRPr="00A747F6">
        <w:rPr>
          <w:rtl/>
        </w:rPr>
        <w:t>واضح من رسائل الشيخ (محمد عبدالوهاب) أن</w:t>
      </w:r>
      <w:r w:rsidRPr="00A747F6">
        <w:rPr>
          <w:rFonts w:hint="cs"/>
          <w:rtl/>
        </w:rPr>
        <w:t xml:space="preserve">ّ </w:t>
      </w:r>
      <w:r w:rsidRPr="00A747F6">
        <w:rPr>
          <w:rtl/>
        </w:rPr>
        <w:t>دعوته لقيت معارضة شديدة من قبل علماء نجد</w:t>
      </w:r>
      <w:r w:rsidRPr="00A747F6">
        <w:rPr>
          <w:rFonts w:hint="cs"/>
          <w:rtl/>
        </w:rPr>
        <w:t>،</w:t>
      </w:r>
      <w:r w:rsidRPr="00A747F6">
        <w:rPr>
          <w:rtl/>
        </w:rPr>
        <w:t xml:space="preserve"> فالمتتب</w:t>
      </w:r>
      <w:r w:rsidRPr="00A747F6">
        <w:rPr>
          <w:rFonts w:hint="cs"/>
          <w:rtl/>
        </w:rPr>
        <w:t>ّ</w:t>
      </w:r>
      <w:r w:rsidRPr="00A747F6">
        <w:rPr>
          <w:rtl/>
        </w:rPr>
        <w:t>ع لها يلاحظ إن</w:t>
      </w:r>
      <w:r w:rsidRPr="00A747F6">
        <w:rPr>
          <w:rFonts w:hint="cs"/>
          <w:rtl/>
        </w:rPr>
        <w:t>ّ</w:t>
      </w:r>
      <w:r w:rsidRPr="00A747F6">
        <w:rPr>
          <w:rtl/>
        </w:rPr>
        <w:t xml:space="preserve"> </w:t>
      </w:r>
      <w:r w:rsidRPr="00A747F6">
        <w:rPr>
          <w:rFonts w:hint="cs"/>
          <w:rtl/>
        </w:rPr>
        <w:t>العشرات من العلماء وأهل العلم</w:t>
      </w:r>
      <w:r w:rsidRPr="00A747F6">
        <w:rPr>
          <w:rtl/>
        </w:rPr>
        <w:t xml:space="preserve"> وقفوا ضد</w:t>
      </w:r>
      <w:r w:rsidRPr="00A747F6">
        <w:rPr>
          <w:rFonts w:hint="cs"/>
          <w:rtl/>
        </w:rPr>
        <w:t>ّ</w:t>
      </w:r>
      <w:r w:rsidRPr="00A747F6">
        <w:rPr>
          <w:rtl/>
        </w:rPr>
        <w:t>ها في وقت من الأوقات</w:t>
      </w:r>
      <w:r w:rsidRPr="00A747F6">
        <w:rPr>
          <w:rFonts w:hint="cs"/>
          <w:rtl/>
        </w:rPr>
        <w:t>،</w:t>
      </w:r>
      <w:r w:rsidRPr="00A747F6">
        <w:rPr>
          <w:rtl/>
        </w:rPr>
        <w:t xml:space="preserve"> وفي مقد</w:t>
      </w:r>
      <w:r w:rsidRPr="00A747F6">
        <w:rPr>
          <w:rFonts w:hint="cs"/>
          <w:rtl/>
        </w:rPr>
        <w:t>ّ</w:t>
      </w:r>
      <w:r w:rsidRPr="00A747F6">
        <w:rPr>
          <w:rtl/>
        </w:rPr>
        <w:t>مة هؤلاء المعارضين عبد الله المويس</w:t>
      </w:r>
      <w:r w:rsidRPr="00A747F6">
        <w:rPr>
          <w:rFonts w:hint="cs"/>
          <w:rtl/>
        </w:rPr>
        <w:t>،</w:t>
      </w:r>
      <w:r w:rsidRPr="00A747F6">
        <w:rPr>
          <w:rtl/>
        </w:rPr>
        <w:t xml:space="preserve"> وسليمان بن سحيم</w:t>
      </w:r>
      <w:r w:rsidRPr="00A747F6">
        <w:rPr>
          <w:rFonts w:hint="cs"/>
          <w:rtl/>
        </w:rPr>
        <w:t xml:space="preserve">، وبشير المريسي، وأحمد بن عبد الكريم، وابن فيروز، وعبد الرحمن بن ربيعة وغيرهم الكثير(850). </w:t>
      </w:r>
    </w:p>
    <w:p w14:paraId="5A852D58" w14:textId="77777777" w:rsidR="00DD5F23" w:rsidRPr="00A747F6" w:rsidRDefault="00DD5F23" w:rsidP="00A747F6">
      <w:pPr>
        <w:pStyle w:val="libNormal"/>
        <w:rPr>
          <w:rtl/>
        </w:rPr>
      </w:pPr>
      <w:r w:rsidRPr="00A747F6">
        <w:rPr>
          <w:rFonts w:hint="cs"/>
          <w:rtl/>
        </w:rPr>
        <w:t>كتب العالم الوهابي الكبير (المنشقّ على نبيّه ابن عبد الوهاب) الشيخ محمد عبد الله المسعري، كتاباً سمّاه</w:t>
      </w:r>
      <w:r w:rsidRPr="00A747F6">
        <w:rPr>
          <w:rtl/>
        </w:rPr>
        <w:t xml:space="preserve"> </w:t>
      </w:r>
      <w:r w:rsidRPr="00A747F6">
        <w:rPr>
          <w:rFonts w:hint="cs"/>
          <w:rtl/>
        </w:rPr>
        <w:t>(</w:t>
      </w:r>
      <w:r w:rsidRPr="00A747F6">
        <w:rPr>
          <w:rtl/>
        </w:rPr>
        <w:t>أصل الإسلام وحقيقة التوحيد</w:t>
      </w:r>
      <w:r w:rsidRPr="00A747F6">
        <w:rPr>
          <w:rFonts w:hint="cs"/>
          <w:rtl/>
        </w:rPr>
        <w:t>)، حيث شرح فيه أسباب مغادرته ل</w:t>
      </w:r>
      <w:r w:rsidRPr="00A747F6">
        <w:rPr>
          <w:rtl/>
        </w:rPr>
        <w:t>توحيد الشيخ،</w:t>
      </w:r>
      <w:r w:rsidRPr="00A747F6">
        <w:rPr>
          <w:rFonts w:hint="cs"/>
          <w:rtl/>
        </w:rPr>
        <w:t xml:space="preserve"> وبلا عودة، فيقول، وبالاستناد إلى القرآن الكريم والسنة النبوية الشريفة: </w:t>
      </w:r>
    </w:p>
    <w:p w14:paraId="42297311" w14:textId="77777777" w:rsidR="00DD5F23" w:rsidRPr="00A747F6" w:rsidRDefault="00DD5F23" w:rsidP="00A747F6">
      <w:pPr>
        <w:pStyle w:val="libNormal"/>
      </w:pPr>
      <w:r w:rsidRPr="000608B7">
        <w:rPr>
          <w:rStyle w:val="libBold2Char"/>
          <w:rtl/>
        </w:rPr>
        <w:t xml:space="preserve"> أو</w:t>
      </w:r>
      <w:r w:rsidRPr="000608B7">
        <w:rPr>
          <w:rStyle w:val="libBold2Char"/>
          <w:rFonts w:hint="cs"/>
          <w:rtl/>
        </w:rPr>
        <w:t>ّ</w:t>
      </w:r>
      <w:r w:rsidRPr="000608B7">
        <w:rPr>
          <w:rStyle w:val="libBold2Char"/>
          <w:rtl/>
        </w:rPr>
        <w:t>لاً</w:t>
      </w:r>
      <w:r w:rsidRPr="000608B7">
        <w:rPr>
          <w:rStyle w:val="libBold2Char"/>
          <w:rFonts w:hint="cs"/>
          <w:rtl/>
        </w:rPr>
        <w:t>:</w:t>
      </w:r>
      <w:r w:rsidRPr="00A747F6">
        <w:rPr>
          <w:rtl/>
        </w:rPr>
        <w:t xml:space="preserve"> مشكل</w:t>
      </w:r>
      <w:r w:rsidRPr="00A747F6">
        <w:rPr>
          <w:rFonts w:hint="cs"/>
          <w:rtl/>
        </w:rPr>
        <w:t>ة</w:t>
      </w:r>
      <w:r w:rsidRPr="00A747F6">
        <w:rPr>
          <w:rtl/>
        </w:rPr>
        <w:t xml:space="preserve"> تعريف </w:t>
      </w:r>
      <w:r w:rsidRPr="00A747F6">
        <w:rPr>
          <w:rFonts w:hint="cs"/>
          <w:rtl/>
        </w:rPr>
        <w:t>(</w:t>
      </w:r>
      <w:r w:rsidRPr="00A747F6">
        <w:rPr>
          <w:rtl/>
        </w:rPr>
        <w:t>العبادة</w:t>
      </w:r>
      <w:r w:rsidRPr="00A747F6">
        <w:rPr>
          <w:rFonts w:hint="cs"/>
          <w:rtl/>
        </w:rPr>
        <w:t>)</w:t>
      </w:r>
      <w:r w:rsidRPr="00A747F6">
        <w:rPr>
          <w:rtl/>
        </w:rPr>
        <w:t xml:space="preserve"> وعلاقتها بمفهوم </w:t>
      </w:r>
      <w:r w:rsidRPr="00A747F6">
        <w:rPr>
          <w:rFonts w:hint="cs"/>
          <w:rtl/>
        </w:rPr>
        <w:t>(</w:t>
      </w:r>
      <w:r w:rsidRPr="00A747F6">
        <w:rPr>
          <w:rtl/>
        </w:rPr>
        <w:t>الإله</w:t>
      </w:r>
      <w:r w:rsidRPr="00A747F6">
        <w:rPr>
          <w:rFonts w:hint="cs"/>
          <w:rtl/>
        </w:rPr>
        <w:t>)، من وجهة نظر الشيخ ابن عبد الوهاب،</w:t>
      </w:r>
      <w:r w:rsidRPr="00A747F6">
        <w:rPr>
          <w:rtl/>
        </w:rPr>
        <w:t xml:space="preserve"> </w:t>
      </w:r>
      <w:r w:rsidRPr="00A747F6">
        <w:rPr>
          <w:rFonts w:hint="cs"/>
          <w:rtl/>
        </w:rPr>
        <w:t>ي</w:t>
      </w:r>
      <w:r w:rsidRPr="00A747F6">
        <w:rPr>
          <w:rtl/>
        </w:rPr>
        <w:t>ترت</w:t>
      </w:r>
      <w:r w:rsidRPr="00A747F6">
        <w:rPr>
          <w:rFonts w:hint="cs"/>
          <w:rtl/>
        </w:rPr>
        <w:t>ّ</w:t>
      </w:r>
      <w:r w:rsidRPr="00A747F6">
        <w:rPr>
          <w:rtl/>
        </w:rPr>
        <w:t xml:space="preserve">ب عليها </w:t>
      </w:r>
      <w:r w:rsidRPr="00A747F6">
        <w:rPr>
          <w:rFonts w:hint="cs"/>
          <w:rtl/>
        </w:rPr>
        <w:t>أ</w:t>
      </w:r>
      <w:r w:rsidRPr="00A747F6">
        <w:rPr>
          <w:rtl/>
        </w:rPr>
        <w:t>حك</w:t>
      </w:r>
      <w:r w:rsidRPr="00A747F6">
        <w:rPr>
          <w:rFonts w:hint="cs"/>
          <w:rtl/>
        </w:rPr>
        <w:t>ا</w:t>
      </w:r>
      <w:r w:rsidRPr="00A747F6">
        <w:rPr>
          <w:rtl/>
        </w:rPr>
        <w:t>م</w:t>
      </w:r>
      <w:r w:rsidRPr="00A747F6">
        <w:rPr>
          <w:rFonts w:hint="cs"/>
          <w:rtl/>
        </w:rPr>
        <w:t xml:space="preserve"> - </w:t>
      </w:r>
      <w:r w:rsidRPr="00A747F6">
        <w:rPr>
          <w:rtl/>
        </w:rPr>
        <w:t>بغير وجه حق</w:t>
      </w:r>
      <w:r w:rsidRPr="00A747F6">
        <w:rPr>
          <w:rFonts w:hint="cs"/>
          <w:rtl/>
        </w:rPr>
        <w:t xml:space="preserve">ّ - </w:t>
      </w:r>
      <w:r w:rsidRPr="00A747F6">
        <w:rPr>
          <w:rtl/>
        </w:rPr>
        <w:t xml:space="preserve">على الكثير من أهل القبلة </w:t>
      </w:r>
      <w:r w:rsidRPr="00A747F6">
        <w:rPr>
          <w:rFonts w:hint="cs"/>
          <w:rtl/>
        </w:rPr>
        <w:t xml:space="preserve">في رميهم </w:t>
      </w:r>
      <w:r w:rsidRPr="00A747F6">
        <w:rPr>
          <w:rtl/>
        </w:rPr>
        <w:t>بالشرك</w:t>
      </w:r>
      <w:r w:rsidRPr="00A747F6">
        <w:rPr>
          <w:rFonts w:hint="cs"/>
          <w:rtl/>
        </w:rPr>
        <w:t>،</w:t>
      </w:r>
      <w:r w:rsidRPr="00A747F6">
        <w:rPr>
          <w:rtl/>
        </w:rPr>
        <w:t xml:space="preserve"> ومفارقة الإسلام</w:t>
      </w:r>
      <w:r w:rsidRPr="00A747F6">
        <w:rPr>
          <w:rFonts w:hint="cs"/>
          <w:rtl/>
        </w:rPr>
        <w:t>،</w:t>
      </w:r>
      <w:r w:rsidRPr="00A747F6">
        <w:rPr>
          <w:rtl/>
        </w:rPr>
        <w:t xml:space="preserve"> والخروج من المل</w:t>
      </w:r>
      <w:r w:rsidRPr="00A747F6">
        <w:rPr>
          <w:rFonts w:hint="cs"/>
          <w:rtl/>
        </w:rPr>
        <w:t>ّ</w:t>
      </w:r>
      <w:r w:rsidRPr="00A747F6">
        <w:rPr>
          <w:rtl/>
        </w:rPr>
        <w:t>ة</w:t>
      </w:r>
      <w:r w:rsidRPr="00A747F6">
        <w:rPr>
          <w:rFonts w:hint="cs"/>
          <w:rtl/>
        </w:rPr>
        <w:t>،</w:t>
      </w:r>
      <w:r w:rsidRPr="00A747F6">
        <w:rPr>
          <w:rtl/>
        </w:rPr>
        <w:t xml:space="preserve"> وهو أمر كبير خطير</w:t>
      </w:r>
      <w:r w:rsidRPr="00A747F6">
        <w:rPr>
          <w:rFonts w:hint="cs"/>
          <w:rtl/>
        </w:rPr>
        <w:t xml:space="preserve"> جدّاً،</w:t>
      </w:r>
      <w:r w:rsidRPr="00A747F6">
        <w:rPr>
          <w:rtl/>
        </w:rPr>
        <w:t xml:space="preserve"> ومن الأصول والمهم</w:t>
      </w:r>
      <w:r w:rsidRPr="00A747F6">
        <w:rPr>
          <w:rFonts w:hint="cs"/>
          <w:rtl/>
        </w:rPr>
        <w:t>ّ</w:t>
      </w:r>
      <w:r w:rsidRPr="00A747F6">
        <w:rPr>
          <w:rtl/>
        </w:rPr>
        <w:t>ات التي تحتاج إلى البرهان القاطع</w:t>
      </w:r>
      <w:r w:rsidRPr="00A747F6">
        <w:rPr>
          <w:rFonts w:hint="cs"/>
          <w:rtl/>
        </w:rPr>
        <w:t>،</w:t>
      </w:r>
      <w:r w:rsidRPr="00A747F6">
        <w:rPr>
          <w:rtl/>
        </w:rPr>
        <w:t xml:space="preserve"> والحج</w:t>
      </w:r>
      <w:r w:rsidRPr="00A747F6">
        <w:rPr>
          <w:rFonts w:hint="cs"/>
          <w:rtl/>
        </w:rPr>
        <w:t>ّ</w:t>
      </w:r>
      <w:r w:rsidRPr="00A747F6">
        <w:rPr>
          <w:rtl/>
        </w:rPr>
        <w:t>ة اليقيني</w:t>
      </w:r>
      <w:r w:rsidRPr="00A747F6">
        <w:rPr>
          <w:rFonts w:hint="cs"/>
          <w:rtl/>
        </w:rPr>
        <w:t>ّ</w:t>
      </w:r>
      <w:r w:rsidRPr="00A747F6">
        <w:rPr>
          <w:rtl/>
        </w:rPr>
        <w:t>ة البالغة</w:t>
      </w:r>
      <w:r w:rsidRPr="00A747F6">
        <w:rPr>
          <w:rFonts w:hint="cs"/>
          <w:rtl/>
        </w:rPr>
        <w:t>،</w:t>
      </w:r>
      <w:r w:rsidRPr="00A747F6">
        <w:rPr>
          <w:rtl/>
        </w:rPr>
        <w:t xml:space="preserve"> ولا يجوز أن يكون من ال</w:t>
      </w:r>
      <w:r w:rsidRPr="00A747F6">
        <w:rPr>
          <w:rFonts w:hint="cs"/>
          <w:rtl/>
        </w:rPr>
        <w:t>ا</w:t>
      </w:r>
      <w:r w:rsidRPr="00A747F6">
        <w:rPr>
          <w:rtl/>
        </w:rPr>
        <w:t>جتهاديات</w:t>
      </w:r>
      <w:r w:rsidRPr="00A747F6">
        <w:rPr>
          <w:rFonts w:hint="cs"/>
          <w:rtl/>
        </w:rPr>
        <w:t xml:space="preserve"> الشخصية!</w:t>
      </w:r>
    </w:p>
    <w:p w14:paraId="71FA5432" w14:textId="77777777" w:rsidR="005B06DA" w:rsidRDefault="005B06DA" w:rsidP="005B06DA">
      <w:pPr>
        <w:pStyle w:val="libNormal"/>
        <w:rPr>
          <w:rtl/>
        </w:rPr>
      </w:pPr>
      <w:r>
        <w:rPr>
          <w:rtl/>
        </w:rPr>
        <w:br w:type="page"/>
      </w:r>
    </w:p>
    <w:p w14:paraId="4B3034CF" w14:textId="77777777" w:rsidR="00DD5F23" w:rsidRPr="00A747F6" w:rsidRDefault="00DD5F23" w:rsidP="00A747F6">
      <w:pPr>
        <w:pStyle w:val="libNormal"/>
        <w:rPr>
          <w:rtl/>
        </w:rPr>
      </w:pPr>
      <w:r w:rsidRPr="000608B7">
        <w:rPr>
          <w:rStyle w:val="libBold2Char"/>
          <w:rtl/>
        </w:rPr>
        <w:lastRenderedPageBreak/>
        <w:t>ثانياً</w:t>
      </w:r>
      <w:r w:rsidRPr="000608B7">
        <w:rPr>
          <w:rStyle w:val="libBold2Char"/>
          <w:rFonts w:hint="cs"/>
          <w:rtl/>
        </w:rPr>
        <w:t>:</w:t>
      </w:r>
      <w:r w:rsidRPr="00A747F6">
        <w:rPr>
          <w:rtl/>
        </w:rPr>
        <w:t xml:space="preserve"> </w:t>
      </w:r>
      <w:r w:rsidRPr="00A747F6">
        <w:rPr>
          <w:rFonts w:hint="cs"/>
          <w:rtl/>
        </w:rPr>
        <w:t>ا</w:t>
      </w:r>
      <w:r w:rsidRPr="00A747F6">
        <w:rPr>
          <w:rtl/>
        </w:rPr>
        <w:t>ضطراب</w:t>
      </w:r>
      <w:r w:rsidRPr="00A747F6">
        <w:rPr>
          <w:rFonts w:hint="cs"/>
          <w:rtl/>
        </w:rPr>
        <w:t>،</w:t>
      </w:r>
      <w:r w:rsidRPr="00A747F6">
        <w:rPr>
          <w:rtl/>
        </w:rPr>
        <w:t xml:space="preserve"> وعدم </w:t>
      </w:r>
      <w:r w:rsidRPr="00A747F6">
        <w:rPr>
          <w:rFonts w:hint="cs"/>
          <w:rtl/>
        </w:rPr>
        <w:t>ا</w:t>
      </w:r>
      <w:r w:rsidRPr="00A747F6">
        <w:rPr>
          <w:rtl/>
        </w:rPr>
        <w:t xml:space="preserve">نضباط </w:t>
      </w:r>
      <w:r w:rsidRPr="00A747F6">
        <w:rPr>
          <w:rFonts w:hint="cs"/>
          <w:rtl/>
        </w:rPr>
        <w:t>بين أقسام التوحيد، التي نادى بها الشيخ ابن عبد الوهاب، وهي (</w:t>
      </w:r>
      <w:r w:rsidRPr="00A747F6">
        <w:rPr>
          <w:rtl/>
        </w:rPr>
        <w:t>توحيد الربوبية</w:t>
      </w:r>
      <w:r w:rsidRPr="00A747F6">
        <w:rPr>
          <w:rFonts w:hint="cs"/>
          <w:rtl/>
        </w:rPr>
        <w:t>)،</w:t>
      </w:r>
      <w:r w:rsidRPr="00A747F6">
        <w:rPr>
          <w:rtl/>
        </w:rPr>
        <w:t xml:space="preserve"> و</w:t>
      </w:r>
      <w:r w:rsidRPr="00A747F6">
        <w:rPr>
          <w:rFonts w:hint="cs"/>
          <w:rtl/>
        </w:rPr>
        <w:t>(</w:t>
      </w:r>
      <w:r w:rsidRPr="00A747F6">
        <w:rPr>
          <w:rtl/>
        </w:rPr>
        <w:t>توحيد الألوهية</w:t>
      </w:r>
      <w:r w:rsidRPr="00A747F6">
        <w:rPr>
          <w:rFonts w:hint="cs"/>
          <w:rtl/>
        </w:rPr>
        <w:t>)،</w:t>
      </w:r>
      <w:r w:rsidRPr="00A747F6">
        <w:rPr>
          <w:rtl/>
        </w:rPr>
        <w:t xml:space="preserve"> و</w:t>
      </w:r>
      <w:r w:rsidRPr="00A747F6">
        <w:rPr>
          <w:rFonts w:hint="cs"/>
          <w:rtl/>
        </w:rPr>
        <w:t>(</w:t>
      </w:r>
      <w:r w:rsidRPr="00A747F6">
        <w:rPr>
          <w:rtl/>
        </w:rPr>
        <w:t>توحيد الأسماء والصفات</w:t>
      </w:r>
      <w:r w:rsidRPr="00A747F6">
        <w:rPr>
          <w:rFonts w:hint="cs"/>
          <w:rtl/>
        </w:rPr>
        <w:t>)،</w:t>
      </w:r>
      <w:r w:rsidRPr="00A747F6">
        <w:rPr>
          <w:rtl/>
        </w:rPr>
        <w:t xml:space="preserve"> هذا ال</w:t>
      </w:r>
      <w:r w:rsidRPr="00A747F6">
        <w:rPr>
          <w:rFonts w:hint="cs"/>
          <w:rtl/>
        </w:rPr>
        <w:t>ا</w:t>
      </w:r>
      <w:r w:rsidRPr="00A747F6">
        <w:rPr>
          <w:rtl/>
        </w:rPr>
        <w:t>ضطراب له علاقة جوهرية بالمشكلة السابقة</w:t>
      </w:r>
      <w:r w:rsidRPr="00A747F6">
        <w:rPr>
          <w:rFonts w:hint="cs"/>
          <w:rtl/>
        </w:rPr>
        <w:t>،</w:t>
      </w:r>
      <w:r w:rsidRPr="00A747F6">
        <w:rPr>
          <w:rtl/>
        </w:rPr>
        <w:t xml:space="preserve"> فضلاً عن أن</w:t>
      </w:r>
      <w:r w:rsidRPr="00A747F6">
        <w:rPr>
          <w:rFonts w:hint="cs"/>
          <w:rtl/>
        </w:rPr>
        <w:t>ّ</w:t>
      </w:r>
      <w:r w:rsidRPr="00A747F6">
        <w:rPr>
          <w:rtl/>
        </w:rPr>
        <w:t>ه تقسيم ضعيف غير مقنع</w:t>
      </w:r>
      <w:r w:rsidRPr="00A747F6">
        <w:rPr>
          <w:rFonts w:hint="cs"/>
          <w:rtl/>
        </w:rPr>
        <w:t>،</w:t>
      </w:r>
      <w:r w:rsidRPr="00A747F6">
        <w:rPr>
          <w:rtl/>
        </w:rPr>
        <w:t xml:space="preserve"> ولا منتج</w:t>
      </w:r>
      <w:r w:rsidRPr="00A747F6">
        <w:rPr>
          <w:rFonts w:hint="cs"/>
          <w:rtl/>
        </w:rPr>
        <w:t>؛</w:t>
      </w:r>
      <w:r w:rsidRPr="00A747F6">
        <w:rPr>
          <w:rtl/>
        </w:rPr>
        <w:t xml:space="preserve"> وغير جامع لخروج أركان مهم</w:t>
      </w:r>
      <w:r w:rsidRPr="00A747F6">
        <w:rPr>
          <w:rFonts w:hint="cs"/>
          <w:rtl/>
        </w:rPr>
        <w:t>ّ</w:t>
      </w:r>
      <w:r w:rsidRPr="00A747F6">
        <w:rPr>
          <w:rtl/>
        </w:rPr>
        <w:t xml:space="preserve">ة للتوحيد منها كتوحيد </w:t>
      </w:r>
      <w:r w:rsidRPr="00A747F6">
        <w:rPr>
          <w:rFonts w:hint="cs"/>
          <w:rtl/>
        </w:rPr>
        <w:t>(</w:t>
      </w:r>
      <w:r w:rsidRPr="00A747F6">
        <w:rPr>
          <w:rtl/>
        </w:rPr>
        <w:t>الحاكمية</w:t>
      </w:r>
      <w:r w:rsidRPr="00A747F6">
        <w:rPr>
          <w:rFonts w:hint="cs"/>
          <w:rtl/>
        </w:rPr>
        <w:t>)</w:t>
      </w:r>
      <w:r w:rsidRPr="00A747F6">
        <w:rPr>
          <w:rtl/>
        </w:rPr>
        <w:t>،</w:t>
      </w:r>
      <w:r w:rsidRPr="00A747F6">
        <w:rPr>
          <w:rFonts w:hint="cs"/>
          <w:rtl/>
        </w:rPr>
        <w:t xml:space="preserve"> </w:t>
      </w:r>
      <w:r w:rsidRPr="00A747F6">
        <w:rPr>
          <w:rtl/>
        </w:rPr>
        <w:t xml:space="preserve">وتوحيد </w:t>
      </w:r>
      <w:r w:rsidRPr="00A747F6">
        <w:rPr>
          <w:rFonts w:hint="cs"/>
          <w:rtl/>
        </w:rPr>
        <w:t>(</w:t>
      </w:r>
      <w:r w:rsidRPr="00A747F6">
        <w:rPr>
          <w:rtl/>
        </w:rPr>
        <w:t>الحب</w:t>
      </w:r>
      <w:r w:rsidRPr="00A747F6">
        <w:rPr>
          <w:rFonts w:hint="cs"/>
          <w:rtl/>
        </w:rPr>
        <w:t>ّ</w:t>
      </w:r>
      <w:r w:rsidRPr="00A747F6">
        <w:rPr>
          <w:rtl/>
        </w:rPr>
        <w:t xml:space="preserve"> والموالاة</w:t>
      </w:r>
      <w:r w:rsidRPr="00A747F6">
        <w:rPr>
          <w:rFonts w:hint="cs"/>
          <w:rtl/>
        </w:rPr>
        <w:t>)</w:t>
      </w:r>
      <w:r w:rsidRPr="00A747F6">
        <w:rPr>
          <w:rtl/>
        </w:rPr>
        <w:t>،</w:t>
      </w:r>
      <w:r w:rsidRPr="00A747F6">
        <w:rPr>
          <w:rFonts w:hint="cs"/>
          <w:rtl/>
        </w:rPr>
        <w:t xml:space="preserve"> </w:t>
      </w:r>
      <w:r w:rsidRPr="00A747F6">
        <w:rPr>
          <w:rtl/>
        </w:rPr>
        <w:t>وغير مانع لدخول ما ليس من أصول التوحيد فيها</w:t>
      </w:r>
      <w:r w:rsidRPr="00A747F6">
        <w:rPr>
          <w:rFonts w:hint="cs"/>
          <w:rtl/>
        </w:rPr>
        <w:t>،</w:t>
      </w:r>
      <w:r w:rsidRPr="00A747F6">
        <w:rPr>
          <w:rtl/>
        </w:rPr>
        <w:t xml:space="preserve"> كأكثر مباحث</w:t>
      </w:r>
      <w:r w:rsidRPr="00A747F6">
        <w:rPr>
          <w:rFonts w:hint="cs"/>
          <w:rtl/>
        </w:rPr>
        <w:t xml:space="preserve"> (</w:t>
      </w:r>
      <w:r w:rsidRPr="00A747F6">
        <w:rPr>
          <w:rtl/>
        </w:rPr>
        <w:t>الصفات</w:t>
      </w:r>
      <w:r w:rsidRPr="00A747F6">
        <w:rPr>
          <w:rFonts w:hint="cs"/>
          <w:rtl/>
        </w:rPr>
        <w:t>)</w:t>
      </w:r>
      <w:r w:rsidRPr="00A747F6">
        <w:rPr>
          <w:rtl/>
        </w:rPr>
        <w:t xml:space="preserve"> التي هي فرع</w:t>
      </w:r>
      <w:r w:rsidRPr="00A747F6">
        <w:rPr>
          <w:rFonts w:hint="cs"/>
          <w:rtl/>
        </w:rPr>
        <w:t>،</w:t>
      </w:r>
      <w:r w:rsidRPr="00A747F6">
        <w:rPr>
          <w:rtl/>
        </w:rPr>
        <w:t xml:space="preserve"> وليست أصلاً</w:t>
      </w:r>
      <w:r w:rsidRPr="00A747F6">
        <w:rPr>
          <w:rFonts w:hint="cs"/>
          <w:rtl/>
        </w:rPr>
        <w:t>.</w:t>
      </w:r>
      <w:r w:rsidRPr="00A747F6">
        <w:rPr>
          <w:rtl/>
        </w:rPr>
        <w:t xml:space="preserve"> فهو بني على قسمة متخي</w:t>
      </w:r>
      <w:r w:rsidRPr="00A747F6">
        <w:rPr>
          <w:rFonts w:hint="cs"/>
          <w:rtl/>
        </w:rPr>
        <w:t>ّ</w:t>
      </w:r>
      <w:r w:rsidRPr="00A747F6">
        <w:rPr>
          <w:rtl/>
        </w:rPr>
        <w:t>لة</w:t>
      </w:r>
      <w:r w:rsidRPr="00A747F6">
        <w:rPr>
          <w:rFonts w:hint="cs"/>
          <w:rtl/>
        </w:rPr>
        <w:t>،</w:t>
      </w:r>
      <w:r w:rsidRPr="00A747F6">
        <w:rPr>
          <w:rtl/>
        </w:rPr>
        <w:t xml:space="preserve"> لا على </w:t>
      </w:r>
      <w:r w:rsidRPr="00A747F6">
        <w:rPr>
          <w:rFonts w:hint="cs"/>
          <w:rtl/>
        </w:rPr>
        <w:t>ا</w:t>
      </w:r>
      <w:r w:rsidRPr="00A747F6">
        <w:rPr>
          <w:rtl/>
        </w:rPr>
        <w:t>ستقراء لواقع معق</w:t>
      </w:r>
      <w:r w:rsidRPr="00A747F6">
        <w:rPr>
          <w:rFonts w:hint="cs"/>
          <w:rtl/>
        </w:rPr>
        <w:t>ّ</w:t>
      </w:r>
      <w:r w:rsidRPr="00A747F6">
        <w:rPr>
          <w:rtl/>
        </w:rPr>
        <w:t>د من المعتقدات المتداخلة</w:t>
      </w:r>
      <w:r w:rsidRPr="00A747F6">
        <w:rPr>
          <w:rFonts w:hint="cs"/>
          <w:rtl/>
        </w:rPr>
        <w:t>،</w:t>
      </w:r>
      <w:r w:rsidRPr="00A747F6">
        <w:rPr>
          <w:rtl/>
        </w:rPr>
        <w:t xml:space="preserve"> التي تحتاج إلى سبر وتقسيم بعد </w:t>
      </w:r>
      <w:r w:rsidRPr="00A747F6">
        <w:rPr>
          <w:rFonts w:hint="cs"/>
          <w:rtl/>
        </w:rPr>
        <w:t>ا</w:t>
      </w:r>
      <w:r w:rsidRPr="00A747F6">
        <w:rPr>
          <w:rtl/>
        </w:rPr>
        <w:t>ستقراء واسع</w:t>
      </w:r>
      <w:r w:rsidRPr="00A747F6">
        <w:rPr>
          <w:rFonts w:hint="cs"/>
          <w:rtl/>
        </w:rPr>
        <w:t>.</w:t>
      </w:r>
    </w:p>
    <w:p w14:paraId="1366B6AE" w14:textId="77777777" w:rsidR="00DD5F23" w:rsidRPr="00A747F6" w:rsidRDefault="00DD5F23" w:rsidP="00A747F6">
      <w:pPr>
        <w:pStyle w:val="libNormal"/>
      </w:pPr>
      <w:r w:rsidRPr="000608B7">
        <w:rPr>
          <w:rStyle w:val="libBold2Char"/>
          <w:rtl/>
        </w:rPr>
        <w:t>ثالثاً</w:t>
      </w:r>
      <w:r w:rsidRPr="000608B7">
        <w:rPr>
          <w:rStyle w:val="libBold2Char"/>
          <w:rFonts w:hint="cs"/>
          <w:rtl/>
        </w:rPr>
        <w:t>:</w:t>
      </w:r>
      <w:r w:rsidRPr="00A747F6">
        <w:rPr>
          <w:rtl/>
        </w:rPr>
        <w:t xml:space="preserve"> </w:t>
      </w:r>
      <w:r w:rsidRPr="00A747F6">
        <w:rPr>
          <w:rFonts w:hint="cs"/>
          <w:rtl/>
        </w:rPr>
        <w:t xml:space="preserve">ممّا أدّى بالتالي إلى </w:t>
      </w:r>
      <w:r w:rsidRPr="00A747F6">
        <w:rPr>
          <w:rtl/>
        </w:rPr>
        <w:t>إشكالات ترت</w:t>
      </w:r>
      <w:r w:rsidRPr="00A747F6">
        <w:rPr>
          <w:rFonts w:hint="cs"/>
          <w:rtl/>
        </w:rPr>
        <w:t>ّ</w:t>
      </w:r>
      <w:r w:rsidRPr="00A747F6">
        <w:rPr>
          <w:rtl/>
        </w:rPr>
        <w:t xml:space="preserve">بت على نقاط الضعف والقصور في القسمة التقليدية (الموجودة عند الشيخ </w:t>
      </w:r>
      <w:r w:rsidRPr="00A747F6">
        <w:rPr>
          <w:rFonts w:hint="cs"/>
          <w:rtl/>
        </w:rPr>
        <w:t>ابن</w:t>
      </w:r>
      <w:r w:rsidRPr="00A747F6">
        <w:rPr>
          <w:rtl/>
        </w:rPr>
        <w:t xml:space="preserve"> عبدالوهاب) المذكورة أعلاه</w:t>
      </w:r>
      <w:r w:rsidRPr="00A747F6">
        <w:rPr>
          <w:rFonts w:hint="cs"/>
          <w:rtl/>
        </w:rPr>
        <w:t>،</w:t>
      </w:r>
      <w:r w:rsidRPr="00A747F6">
        <w:rPr>
          <w:rtl/>
        </w:rPr>
        <w:t xml:space="preserve"> وساهم فقهاء السلاطين</w:t>
      </w:r>
      <w:r w:rsidRPr="00A747F6">
        <w:rPr>
          <w:rFonts w:hint="cs"/>
          <w:rtl/>
        </w:rPr>
        <w:t>.</w:t>
      </w:r>
      <w:r w:rsidRPr="00A747F6">
        <w:rPr>
          <w:rtl/>
        </w:rPr>
        <w:t>.. في تضخيم الإشكالية</w:t>
      </w:r>
      <w:r w:rsidRPr="00A747F6">
        <w:rPr>
          <w:rFonts w:hint="cs"/>
          <w:rtl/>
        </w:rPr>
        <w:t>،</w:t>
      </w:r>
      <w:r w:rsidRPr="00A747F6">
        <w:rPr>
          <w:rtl/>
        </w:rPr>
        <w:t xml:space="preserve"> وتضليل العام</w:t>
      </w:r>
      <w:r w:rsidRPr="00A747F6">
        <w:rPr>
          <w:rFonts w:hint="cs"/>
          <w:rtl/>
        </w:rPr>
        <w:t>ّ</w:t>
      </w:r>
      <w:r w:rsidRPr="00A747F6">
        <w:rPr>
          <w:rtl/>
        </w:rPr>
        <w:t>ة</w:t>
      </w:r>
      <w:r w:rsidRPr="00A747F6">
        <w:rPr>
          <w:rFonts w:hint="cs"/>
          <w:rtl/>
        </w:rPr>
        <w:t>،</w:t>
      </w:r>
      <w:r w:rsidRPr="00A747F6">
        <w:rPr>
          <w:rtl/>
        </w:rPr>
        <w:t xml:space="preserve"> بل والخاصة</w:t>
      </w:r>
      <w:r w:rsidRPr="00A747F6">
        <w:rPr>
          <w:rFonts w:hint="cs"/>
          <w:rtl/>
        </w:rPr>
        <w:t>،</w:t>
      </w:r>
      <w:r w:rsidRPr="00A747F6">
        <w:rPr>
          <w:rtl/>
        </w:rPr>
        <w:t xml:space="preserve"> خدمة لأسيادهم من أئم</w:t>
      </w:r>
      <w:r w:rsidRPr="00A747F6">
        <w:rPr>
          <w:rFonts w:hint="cs"/>
          <w:rtl/>
        </w:rPr>
        <w:t>ّ</w:t>
      </w:r>
      <w:r w:rsidRPr="00A747F6">
        <w:rPr>
          <w:rtl/>
        </w:rPr>
        <w:t>ة الكفر والجور</w:t>
      </w:r>
      <w:r w:rsidRPr="00A747F6">
        <w:rPr>
          <w:rFonts w:hint="cs"/>
          <w:rtl/>
        </w:rPr>
        <w:t>،</w:t>
      </w:r>
      <w:r w:rsidRPr="00A747F6">
        <w:rPr>
          <w:rtl/>
        </w:rPr>
        <w:t xml:space="preserve"> وتول</w:t>
      </w:r>
      <w:r w:rsidRPr="00A747F6">
        <w:rPr>
          <w:rFonts w:hint="cs"/>
          <w:rtl/>
        </w:rPr>
        <w:t>ّ</w:t>
      </w:r>
      <w:r w:rsidRPr="00A747F6">
        <w:rPr>
          <w:rtl/>
        </w:rPr>
        <w:t>وا أعداء الله</w:t>
      </w:r>
      <w:r w:rsidRPr="00A747F6">
        <w:rPr>
          <w:rFonts w:hint="cs"/>
          <w:rtl/>
        </w:rPr>
        <w:t>،</w:t>
      </w:r>
      <w:r w:rsidRPr="00A747F6">
        <w:rPr>
          <w:rtl/>
        </w:rPr>
        <w:t xml:space="preserve"> وعادوا أولياء الله</w:t>
      </w:r>
      <w:r w:rsidRPr="00A747F6">
        <w:rPr>
          <w:rFonts w:hint="cs"/>
          <w:rtl/>
        </w:rPr>
        <w:t>.</w:t>
      </w:r>
      <w:r w:rsidRPr="00A747F6">
        <w:rPr>
          <w:rtl/>
        </w:rPr>
        <w:t>.. فهم يتمس</w:t>
      </w:r>
      <w:r w:rsidRPr="00A747F6">
        <w:rPr>
          <w:rFonts w:hint="cs"/>
          <w:rtl/>
        </w:rPr>
        <w:t>ّ</w:t>
      </w:r>
      <w:r w:rsidRPr="00A747F6">
        <w:rPr>
          <w:rtl/>
        </w:rPr>
        <w:t>حون بـ</w:t>
      </w:r>
      <w:r w:rsidRPr="00A747F6">
        <w:rPr>
          <w:rFonts w:hint="cs"/>
          <w:rtl/>
        </w:rPr>
        <w:t>(</w:t>
      </w:r>
      <w:r w:rsidRPr="00A747F6">
        <w:rPr>
          <w:rtl/>
        </w:rPr>
        <w:t>توحيد</w:t>
      </w:r>
      <w:r w:rsidRPr="00A747F6">
        <w:rPr>
          <w:rFonts w:hint="cs"/>
          <w:rtl/>
        </w:rPr>
        <w:t>)</w:t>
      </w:r>
      <w:r w:rsidRPr="00A747F6">
        <w:rPr>
          <w:rtl/>
        </w:rPr>
        <w:t xml:space="preserve"> - يعني التوحيد الذي رسمه الشيخ </w:t>
      </w:r>
      <w:r w:rsidRPr="00A747F6">
        <w:rPr>
          <w:rFonts w:hint="cs"/>
          <w:rtl/>
        </w:rPr>
        <w:t>ابن</w:t>
      </w:r>
      <w:r w:rsidRPr="00A747F6">
        <w:rPr>
          <w:rtl/>
        </w:rPr>
        <w:t xml:space="preserve"> عبدالوهاب</w:t>
      </w:r>
      <w:r w:rsidRPr="00A747F6">
        <w:rPr>
          <w:rFonts w:hint="cs"/>
          <w:rtl/>
        </w:rPr>
        <w:t xml:space="preserve"> - </w:t>
      </w:r>
      <w:r w:rsidRPr="00A747F6">
        <w:rPr>
          <w:rtl/>
        </w:rPr>
        <w:t>مشو</w:t>
      </w:r>
      <w:r w:rsidRPr="00A747F6">
        <w:rPr>
          <w:rFonts w:hint="cs"/>
          <w:rtl/>
        </w:rPr>
        <w:t>ّ</w:t>
      </w:r>
      <w:r w:rsidRPr="00A747F6">
        <w:rPr>
          <w:rtl/>
        </w:rPr>
        <w:t>ه مبتور</w:t>
      </w:r>
      <w:r w:rsidRPr="00A747F6">
        <w:rPr>
          <w:rFonts w:hint="cs"/>
          <w:rtl/>
        </w:rPr>
        <w:t>،</w:t>
      </w:r>
      <w:r w:rsidRPr="00A747F6">
        <w:rPr>
          <w:rtl/>
        </w:rPr>
        <w:t xml:space="preserve"> يدور حول </w:t>
      </w:r>
      <w:r w:rsidRPr="00A747F6">
        <w:rPr>
          <w:rFonts w:hint="cs"/>
          <w:rtl/>
        </w:rPr>
        <w:t>(</w:t>
      </w:r>
      <w:r w:rsidRPr="00A747F6">
        <w:rPr>
          <w:rtl/>
        </w:rPr>
        <w:t>الموتى</w:t>
      </w:r>
      <w:r w:rsidRPr="00A747F6">
        <w:rPr>
          <w:rFonts w:hint="cs"/>
          <w:rtl/>
        </w:rPr>
        <w:t>)،</w:t>
      </w:r>
      <w:r w:rsidRPr="00A747F6">
        <w:rPr>
          <w:rtl/>
        </w:rPr>
        <w:t xml:space="preserve"> والقباب</w:t>
      </w:r>
      <w:r w:rsidRPr="00A747F6">
        <w:rPr>
          <w:rFonts w:hint="cs"/>
          <w:rtl/>
        </w:rPr>
        <w:t>،</w:t>
      </w:r>
      <w:r w:rsidRPr="00A747F6">
        <w:rPr>
          <w:rtl/>
        </w:rPr>
        <w:t xml:space="preserve"> والأشجار</w:t>
      </w:r>
      <w:r w:rsidRPr="00A747F6">
        <w:rPr>
          <w:rFonts w:hint="cs"/>
          <w:rtl/>
        </w:rPr>
        <w:t>،</w:t>
      </w:r>
      <w:r w:rsidRPr="00A747F6">
        <w:rPr>
          <w:rtl/>
        </w:rPr>
        <w:t xml:space="preserve"> والأحجار</w:t>
      </w:r>
      <w:r w:rsidRPr="00A747F6">
        <w:rPr>
          <w:rFonts w:hint="cs"/>
          <w:rtl/>
        </w:rPr>
        <w:t>،</w:t>
      </w:r>
      <w:r w:rsidRPr="00A747F6">
        <w:rPr>
          <w:rtl/>
        </w:rPr>
        <w:t xml:space="preserve"> والرمال</w:t>
      </w:r>
      <w:r w:rsidRPr="00A747F6">
        <w:rPr>
          <w:rFonts w:hint="cs"/>
          <w:rtl/>
        </w:rPr>
        <w:t>،</w:t>
      </w:r>
      <w:r w:rsidRPr="00A747F6">
        <w:rPr>
          <w:rtl/>
        </w:rPr>
        <w:t xml:space="preserve"> والقبور</w:t>
      </w:r>
      <w:r w:rsidRPr="00A747F6">
        <w:rPr>
          <w:rFonts w:hint="cs"/>
          <w:rtl/>
        </w:rPr>
        <w:t>(851).</w:t>
      </w:r>
    </w:p>
    <w:p w14:paraId="667ADDA4" w14:textId="77777777" w:rsidR="00DD5F23" w:rsidRPr="00A747F6" w:rsidRDefault="00DD5F23" w:rsidP="00A747F6">
      <w:pPr>
        <w:pStyle w:val="libNormal"/>
        <w:rPr>
          <w:rtl/>
        </w:rPr>
      </w:pPr>
      <w:r w:rsidRPr="00A747F6">
        <w:rPr>
          <w:rtl/>
        </w:rPr>
        <w:t>فاستمع إلى تصريحات مشايخهم</w:t>
      </w:r>
      <w:r w:rsidRPr="00A747F6">
        <w:rPr>
          <w:rFonts w:hint="cs"/>
          <w:rtl/>
        </w:rPr>
        <w:t>،</w:t>
      </w:r>
      <w:r w:rsidRPr="00A747F6">
        <w:rPr>
          <w:rtl/>
        </w:rPr>
        <w:t xml:space="preserve"> وتأم</w:t>
      </w:r>
      <w:r w:rsidRPr="00A747F6">
        <w:rPr>
          <w:rFonts w:hint="cs"/>
          <w:rtl/>
        </w:rPr>
        <w:t>ّ</w:t>
      </w:r>
      <w:r w:rsidRPr="00A747F6">
        <w:rPr>
          <w:rtl/>
        </w:rPr>
        <w:t>ل في مسم</w:t>
      </w:r>
      <w:r w:rsidRPr="00A747F6">
        <w:rPr>
          <w:rFonts w:hint="cs"/>
          <w:rtl/>
        </w:rPr>
        <w:t>ّ</w:t>
      </w:r>
      <w:r w:rsidRPr="00A747F6">
        <w:rPr>
          <w:rtl/>
        </w:rPr>
        <w:t>يات الأحزاب والجماعات المدافعة عنهم</w:t>
      </w:r>
      <w:r w:rsidRPr="00A747F6">
        <w:rPr>
          <w:rFonts w:hint="cs"/>
          <w:rtl/>
        </w:rPr>
        <w:t>،</w:t>
      </w:r>
      <w:r w:rsidRPr="00A747F6">
        <w:rPr>
          <w:rtl/>
        </w:rPr>
        <w:t xml:space="preserve"> </w:t>
      </w:r>
      <w:r w:rsidRPr="00A747F6">
        <w:rPr>
          <w:rFonts w:hint="cs"/>
          <w:rtl/>
        </w:rPr>
        <w:t>(</w:t>
      </w:r>
      <w:r w:rsidRPr="00A747F6">
        <w:rPr>
          <w:rtl/>
        </w:rPr>
        <w:t>جمعية أهل السنة والحديث</w:t>
      </w:r>
      <w:r w:rsidRPr="00A747F6">
        <w:rPr>
          <w:rFonts w:hint="cs"/>
          <w:rtl/>
        </w:rPr>
        <w:t>)</w:t>
      </w:r>
      <w:r w:rsidRPr="00A747F6">
        <w:rPr>
          <w:rtl/>
        </w:rPr>
        <w:t>،</w:t>
      </w:r>
      <w:r w:rsidRPr="00A747F6">
        <w:rPr>
          <w:rFonts w:hint="cs"/>
          <w:rtl/>
        </w:rPr>
        <w:t xml:space="preserve"> (</w:t>
      </w:r>
      <w:r w:rsidRPr="00A747F6">
        <w:rPr>
          <w:rtl/>
        </w:rPr>
        <w:t>أنصار السنة المحمدية</w:t>
      </w:r>
      <w:r w:rsidRPr="00A747F6">
        <w:rPr>
          <w:rFonts w:hint="cs"/>
          <w:rtl/>
        </w:rPr>
        <w:t>)</w:t>
      </w:r>
      <w:r w:rsidRPr="00A747F6">
        <w:rPr>
          <w:rtl/>
        </w:rPr>
        <w:t>،</w:t>
      </w:r>
      <w:r w:rsidRPr="00A747F6">
        <w:rPr>
          <w:rFonts w:hint="cs"/>
          <w:rtl/>
        </w:rPr>
        <w:t xml:space="preserve"> (</w:t>
      </w:r>
      <w:r w:rsidRPr="00A747F6">
        <w:rPr>
          <w:rtl/>
        </w:rPr>
        <w:t>جنود الصحابة</w:t>
      </w:r>
      <w:r w:rsidRPr="00A747F6">
        <w:rPr>
          <w:rFonts w:hint="cs"/>
          <w:rtl/>
        </w:rPr>
        <w:t>)،</w:t>
      </w:r>
      <w:r w:rsidRPr="00A747F6">
        <w:rPr>
          <w:rtl/>
        </w:rPr>
        <w:t xml:space="preserve"> وعليك بكتبهم التي يوزعونها مج</w:t>
      </w:r>
      <w:r w:rsidRPr="00A747F6">
        <w:rPr>
          <w:rFonts w:hint="cs"/>
          <w:rtl/>
        </w:rPr>
        <w:t>ّ</w:t>
      </w:r>
      <w:r w:rsidRPr="00A747F6">
        <w:rPr>
          <w:rtl/>
        </w:rPr>
        <w:t xml:space="preserve">اناً </w:t>
      </w:r>
      <w:r w:rsidRPr="00A747F6">
        <w:rPr>
          <w:rFonts w:hint="cs"/>
          <w:rtl/>
        </w:rPr>
        <w:t>(</w:t>
      </w:r>
      <w:r w:rsidRPr="00A747F6">
        <w:rPr>
          <w:rtl/>
        </w:rPr>
        <w:t>القطبية هي</w:t>
      </w:r>
      <w:r w:rsidRPr="00A747F6">
        <w:rPr>
          <w:rFonts w:hint="cs"/>
          <w:rtl/>
        </w:rPr>
        <w:t xml:space="preserve"> </w:t>
      </w:r>
      <w:r w:rsidRPr="00A747F6">
        <w:rPr>
          <w:rtl/>
        </w:rPr>
        <w:t>الفتنة ف</w:t>
      </w:r>
      <w:r w:rsidRPr="00A747F6">
        <w:rPr>
          <w:rFonts w:hint="cs"/>
          <w:rtl/>
        </w:rPr>
        <w:t>ا</w:t>
      </w:r>
      <w:r w:rsidRPr="00A747F6">
        <w:rPr>
          <w:rtl/>
        </w:rPr>
        <w:t>حذروها</w:t>
      </w:r>
      <w:r w:rsidRPr="00A747F6">
        <w:rPr>
          <w:rFonts w:hint="cs"/>
          <w:rtl/>
        </w:rPr>
        <w:t xml:space="preserve">)، </w:t>
      </w:r>
      <w:r w:rsidRPr="00A747F6">
        <w:rPr>
          <w:rtl/>
        </w:rPr>
        <w:t>و</w:t>
      </w:r>
      <w:r w:rsidRPr="00A747F6">
        <w:rPr>
          <w:rFonts w:hint="cs"/>
          <w:rtl/>
        </w:rPr>
        <w:t>(</w:t>
      </w:r>
      <w:r w:rsidRPr="00A747F6">
        <w:rPr>
          <w:rtl/>
        </w:rPr>
        <w:t>طاعة الرحمن في طاعة السلطان</w:t>
      </w:r>
      <w:r w:rsidRPr="00A747F6">
        <w:rPr>
          <w:rFonts w:hint="cs"/>
          <w:rtl/>
        </w:rPr>
        <w:t>)</w:t>
      </w:r>
      <w:r w:rsidRPr="00A747F6">
        <w:rPr>
          <w:rtl/>
        </w:rPr>
        <w:t>،</w:t>
      </w:r>
      <w:r w:rsidRPr="00A747F6">
        <w:rPr>
          <w:rFonts w:hint="cs"/>
          <w:rtl/>
        </w:rPr>
        <w:t xml:space="preserve"> (</w:t>
      </w:r>
      <w:r w:rsidRPr="00A747F6">
        <w:rPr>
          <w:rtl/>
        </w:rPr>
        <w:t>الحاكمية وفتنة التكفير</w:t>
      </w:r>
      <w:r w:rsidRPr="00A747F6">
        <w:rPr>
          <w:rFonts w:hint="cs"/>
          <w:rtl/>
        </w:rPr>
        <w:t xml:space="preserve">)(852). </w:t>
      </w:r>
    </w:p>
    <w:p w14:paraId="2B7CE419" w14:textId="77777777" w:rsidR="005B06DA" w:rsidRDefault="005B06DA" w:rsidP="005B06DA">
      <w:pPr>
        <w:pStyle w:val="libNormal"/>
        <w:rPr>
          <w:rtl/>
        </w:rPr>
      </w:pPr>
      <w:r>
        <w:rPr>
          <w:rtl/>
        </w:rPr>
        <w:br w:type="page"/>
      </w:r>
    </w:p>
    <w:p w14:paraId="1295D1C5" w14:textId="77777777" w:rsidR="00DD5F23" w:rsidRPr="00A747F6" w:rsidRDefault="00DD5F23" w:rsidP="00A747F6">
      <w:pPr>
        <w:pStyle w:val="libNormal"/>
        <w:rPr>
          <w:rtl/>
        </w:rPr>
      </w:pPr>
      <w:r w:rsidRPr="00A747F6">
        <w:rPr>
          <w:rtl/>
        </w:rPr>
        <w:lastRenderedPageBreak/>
        <w:t>ويصر</w:t>
      </w:r>
      <w:r w:rsidRPr="00A747F6">
        <w:rPr>
          <w:rFonts w:hint="cs"/>
          <w:rtl/>
        </w:rPr>
        <w:t>ّ</w:t>
      </w:r>
      <w:r w:rsidRPr="00A747F6">
        <w:rPr>
          <w:rtl/>
        </w:rPr>
        <w:t xml:space="preserve">ح </w:t>
      </w:r>
      <w:r w:rsidRPr="00A747F6">
        <w:rPr>
          <w:rFonts w:hint="cs"/>
          <w:rtl/>
        </w:rPr>
        <w:t xml:space="preserve">العالم الجليل والشيخ الوهابي المنشقّ سلمان العودة، وبكل </w:t>
      </w:r>
      <w:r w:rsidRPr="00A747F6">
        <w:rPr>
          <w:rtl/>
        </w:rPr>
        <w:t>بشجاعة في كتابه القي</w:t>
      </w:r>
      <w:r w:rsidRPr="00A747F6">
        <w:rPr>
          <w:rFonts w:hint="cs"/>
          <w:rtl/>
        </w:rPr>
        <w:t>ّ</w:t>
      </w:r>
      <w:r w:rsidRPr="00A747F6">
        <w:rPr>
          <w:rtl/>
        </w:rPr>
        <w:t xml:space="preserve">م </w:t>
      </w:r>
      <w:r w:rsidRPr="00A747F6">
        <w:rPr>
          <w:rFonts w:hint="cs"/>
          <w:rtl/>
        </w:rPr>
        <w:t>(</w:t>
      </w:r>
      <w:r w:rsidRPr="00A747F6">
        <w:rPr>
          <w:rtl/>
        </w:rPr>
        <w:t>أخلاق الداعية</w:t>
      </w:r>
      <w:r w:rsidRPr="00A747F6">
        <w:rPr>
          <w:rFonts w:hint="cs"/>
          <w:rtl/>
        </w:rPr>
        <w:t>)</w:t>
      </w:r>
      <w:r w:rsidRPr="00A747F6">
        <w:rPr>
          <w:rtl/>
        </w:rPr>
        <w:t xml:space="preserve"> بأن</w:t>
      </w:r>
      <w:r w:rsidRPr="00A747F6">
        <w:rPr>
          <w:rFonts w:hint="cs"/>
          <w:rtl/>
        </w:rPr>
        <w:t>ّ</w:t>
      </w:r>
      <w:r w:rsidRPr="00A747F6">
        <w:rPr>
          <w:rtl/>
        </w:rPr>
        <w:t>:</w:t>
      </w:r>
      <w:r w:rsidRPr="00A747F6">
        <w:rPr>
          <w:rFonts w:hint="cs"/>
          <w:rtl/>
        </w:rPr>
        <w:t xml:space="preserve"> </w:t>
      </w:r>
      <w:r w:rsidRPr="00A747F6">
        <w:rPr>
          <w:rtl/>
        </w:rPr>
        <w:t xml:space="preserve">الشرك الذي طرحه عبدالوهاب هو </w:t>
      </w:r>
      <w:r w:rsidRPr="00A747F6">
        <w:rPr>
          <w:rFonts w:hint="cs"/>
          <w:rtl/>
        </w:rPr>
        <w:t>(</w:t>
      </w:r>
      <w:r w:rsidRPr="00A747F6">
        <w:rPr>
          <w:rtl/>
        </w:rPr>
        <w:t>شرك القبور</w:t>
      </w:r>
      <w:r w:rsidRPr="00A747F6">
        <w:rPr>
          <w:rFonts w:hint="cs"/>
          <w:rtl/>
        </w:rPr>
        <w:t>)!</w:t>
      </w:r>
      <w:r w:rsidRPr="00A747F6">
        <w:rPr>
          <w:rtl/>
        </w:rPr>
        <w:t>!</w:t>
      </w:r>
      <w:r w:rsidRPr="00A747F6">
        <w:rPr>
          <w:rFonts w:hint="cs"/>
          <w:rtl/>
        </w:rPr>
        <w:t xml:space="preserve">! </w:t>
      </w:r>
      <w:r w:rsidRPr="00A747F6">
        <w:rPr>
          <w:rtl/>
        </w:rPr>
        <w:t>ولا علاقة له بـ</w:t>
      </w:r>
      <w:r w:rsidRPr="00A747F6">
        <w:rPr>
          <w:rFonts w:hint="cs"/>
          <w:rtl/>
        </w:rPr>
        <w:t>(</w:t>
      </w:r>
      <w:r w:rsidRPr="00A747F6">
        <w:rPr>
          <w:rtl/>
        </w:rPr>
        <w:t>شرك القصور</w:t>
      </w:r>
      <w:r w:rsidRPr="00A747F6">
        <w:rPr>
          <w:rFonts w:hint="cs"/>
          <w:rtl/>
        </w:rPr>
        <w:t xml:space="preserve">)، </w:t>
      </w:r>
      <w:r w:rsidRPr="00A747F6">
        <w:rPr>
          <w:rtl/>
        </w:rPr>
        <w:t>وه</w:t>
      </w:r>
      <w:r w:rsidRPr="00A747F6">
        <w:rPr>
          <w:rFonts w:hint="cs"/>
          <w:rtl/>
        </w:rPr>
        <w:t xml:space="preserve">ي دعوى </w:t>
      </w:r>
      <w:r w:rsidRPr="00A747F6">
        <w:rPr>
          <w:rtl/>
        </w:rPr>
        <w:t>تقليدية وبعيدة عن الواقع</w:t>
      </w:r>
      <w:r w:rsidRPr="00A747F6">
        <w:rPr>
          <w:rFonts w:hint="cs"/>
          <w:rtl/>
        </w:rPr>
        <w:t xml:space="preserve">. </w:t>
      </w:r>
      <w:r w:rsidRPr="00A747F6">
        <w:rPr>
          <w:rtl/>
        </w:rPr>
        <w:t>لا ينبغي الوقوف عند حد</w:t>
      </w:r>
      <w:r w:rsidRPr="00A747F6">
        <w:rPr>
          <w:rFonts w:hint="cs"/>
          <w:rtl/>
        </w:rPr>
        <w:t>ّ</w:t>
      </w:r>
      <w:r w:rsidRPr="00A747F6">
        <w:rPr>
          <w:rtl/>
        </w:rPr>
        <w:t xml:space="preserve"> الحديث عن الصفات</w:t>
      </w:r>
      <w:r w:rsidRPr="00A747F6">
        <w:rPr>
          <w:rFonts w:hint="cs"/>
          <w:rtl/>
        </w:rPr>
        <w:t>،</w:t>
      </w:r>
      <w:r w:rsidRPr="00A747F6">
        <w:rPr>
          <w:rtl/>
        </w:rPr>
        <w:t xml:space="preserve"> وشرك الأموات والأضرحة</w:t>
      </w:r>
      <w:r w:rsidRPr="00A747F6">
        <w:rPr>
          <w:rFonts w:hint="cs"/>
          <w:rtl/>
        </w:rPr>
        <w:t>،</w:t>
      </w:r>
      <w:r w:rsidRPr="00A747F6">
        <w:rPr>
          <w:rtl/>
        </w:rPr>
        <w:t xml:space="preserve"> بل لابد</w:t>
      </w:r>
      <w:r w:rsidRPr="00A747F6">
        <w:rPr>
          <w:rFonts w:hint="cs"/>
          <w:rtl/>
        </w:rPr>
        <w:t>ّ</w:t>
      </w:r>
      <w:r w:rsidRPr="00A747F6">
        <w:rPr>
          <w:rtl/>
        </w:rPr>
        <w:t xml:space="preserve"> من ذلك مع ال</w:t>
      </w:r>
      <w:r w:rsidRPr="00A747F6">
        <w:rPr>
          <w:rFonts w:hint="cs"/>
          <w:rtl/>
        </w:rPr>
        <w:t>ا</w:t>
      </w:r>
      <w:r w:rsidRPr="00A747F6">
        <w:rPr>
          <w:rtl/>
        </w:rPr>
        <w:t>هتمام بشرك الأحياء المتمثل في شرك الطواغيت</w:t>
      </w:r>
      <w:r w:rsidRPr="00A747F6">
        <w:rPr>
          <w:rFonts w:hint="cs"/>
          <w:rtl/>
        </w:rPr>
        <w:t>،</w:t>
      </w:r>
      <w:r w:rsidRPr="00A747F6">
        <w:rPr>
          <w:rtl/>
        </w:rPr>
        <w:t xml:space="preserve"> الذين يرفضون شريعة الله</w:t>
      </w:r>
      <w:r w:rsidRPr="00A747F6">
        <w:rPr>
          <w:rFonts w:hint="cs"/>
          <w:rtl/>
        </w:rPr>
        <w:t>،</w:t>
      </w:r>
      <w:r w:rsidRPr="00A747F6">
        <w:rPr>
          <w:rtl/>
        </w:rPr>
        <w:t xml:space="preserve"> ويصر</w:t>
      </w:r>
      <w:r w:rsidRPr="00A747F6">
        <w:rPr>
          <w:rFonts w:hint="cs"/>
          <w:rtl/>
        </w:rPr>
        <w:t>ّ</w:t>
      </w:r>
      <w:r w:rsidRPr="00A747F6">
        <w:rPr>
          <w:rtl/>
        </w:rPr>
        <w:t xml:space="preserve">ون على </w:t>
      </w:r>
      <w:r w:rsidRPr="00A747F6">
        <w:rPr>
          <w:rFonts w:hint="cs"/>
          <w:rtl/>
        </w:rPr>
        <w:t>إ</w:t>
      </w:r>
      <w:r w:rsidRPr="00A747F6">
        <w:rPr>
          <w:rtl/>
        </w:rPr>
        <w:t>قصائها عن الحياة</w:t>
      </w:r>
      <w:r w:rsidRPr="00A747F6">
        <w:rPr>
          <w:rFonts w:hint="cs"/>
          <w:rtl/>
        </w:rPr>
        <w:t>،</w:t>
      </w:r>
      <w:r w:rsidRPr="00A747F6">
        <w:rPr>
          <w:rtl/>
        </w:rPr>
        <w:t xml:space="preserve"> وتحكيم القوانين الوضعية</w:t>
      </w:r>
      <w:r w:rsidRPr="00A747F6">
        <w:rPr>
          <w:rFonts w:hint="cs"/>
          <w:rtl/>
        </w:rPr>
        <w:t>.</w:t>
      </w:r>
      <w:r w:rsidRPr="00A747F6">
        <w:rPr>
          <w:rtl/>
        </w:rPr>
        <w:t>.</w:t>
      </w:r>
      <w:r w:rsidRPr="00A747F6">
        <w:rPr>
          <w:rFonts w:hint="cs"/>
          <w:rtl/>
        </w:rPr>
        <w:t>.</w:t>
      </w:r>
      <w:r w:rsidRPr="00A747F6">
        <w:rPr>
          <w:rtl/>
        </w:rPr>
        <w:t xml:space="preserve"> حصر ال</w:t>
      </w:r>
      <w:r w:rsidRPr="00A747F6">
        <w:rPr>
          <w:rFonts w:hint="cs"/>
          <w:rtl/>
        </w:rPr>
        <w:t>ا</w:t>
      </w:r>
      <w:r w:rsidRPr="00A747F6">
        <w:rPr>
          <w:rtl/>
        </w:rPr>
        <w:t>هتمام في محاربة البدع القديمة التي لم تعد تتجاوز المباحث النظرية في العقيدة</w:t>
      </w:r>
      <w:r w:rsidRPr="00A747F6">
        <w:rPr>
          <w:rFonts w:hint="cs"/>
          <w:rtl/>
        </w:rPr>
        <w:t>،</w:t>
      </w:r>
      <w:r w:rsidRPr="00A747F6">
        <w:rPr>
          <w:rtl/>
        </w:rPr>
        <w:t xml:space="preserve"> في حين لا</w:t>
      </w:r>
      <w:r w:rsidRPr="00A747F6">
        <w:rPr>
          <w:rFonts w:hint="cs"/>
          <w:rtl/>
        </w:rPr>
        <w:t xml:space="preserve"> </w:t>
      </w:r>
      <w:r w:rsidRPr="00A747F6">
        <w:rPr>
          <w:rtl/>
        </w:rPr>
        <w:t>تصرف مثل هذا القدر من ال</w:t>
      </w:r>
      <w:r w:rsidRPr="00A747F6">
        <w:rPr>
          <w:rFonts w:hint="cs"/>
          <w:rtl/>
        </w:rPr>
        <w:t>ا</w:t>
      </w:r>
      <w:r w:rsidRPr="00A747F6">
        <w:rPr>
          <w:rtl/>
        </w:rPr>
        <w:t>هتمام في البدع المعاصرة كقضايا التغريب والعلمانية</w:t>
      </w:r>
      <w:r w:rsidRPr="00A747F6">
        <w:rPr>
          <w:rFonts w:hint="cs"/>
          <w:rtl/>
        </w:rPr>
        <w:t>(853).</w:t>
      </w:r>
    </w:p>
    <w:p w14:paraId="189D2957" w14:textId="77777777" w:rsidR="00DD5F23" w:rsidRPr="00A747F6" w:rsidRDefault="00DD5F23" w:rsidP="00A747F6">
      <w:pPr>
        <w:pStyle w:val="libNormal"/>
        <w:rPr>
          <w:rtl/>
        </w:rPr>
      </w:pPr>
      <w:r w:rsidRPr="00A747F6">
        <w:rPr>
          <w:rtl/>
        </w:rPr>
        <w:t>هناك مثل عربي قديم يقول</w:t>
      </w:r>
      <w:r w:rsidRPr="00A747F6">
        <w:rPr>
          <w:rFonts w:hint="cs"/>
          <w:rtl/>
        </w:rPr>
        <w:t>:</w:t>
      </w:r>
      <w:r w:rsidRPr="00A747F6">
        <w:rPr>
          <w:rtl/>
        </w:rPr>
        <w:t xml:space="preserve"> م</w:t>
      </w:r>
      <w:r w:rsidRPr="00A747F6">
        <w:rPr>
          <w:rFonts w:hint="cs"/>
          <w:rtl/>
        </w:rPr>
        <w:t>َ</w:t>
      </w:r>
      <w:r w:rsidRPr="00A747F6">
        <w:rPr>
          <w:rtl/>
        </w:rPr>
        <w:t>ن نشأ على شيء شاب عليه</w:t>
      </w:r>
      <w:r w:rsidRPr="00A747F6">
        <w:rPr>
          <w:rFonts w:hint="cs"/>
          <w:rtl/>
        </w:rPr>
        <w:t>.</w:t>
      </w:r>
      <w:r w:rsidRPr="00A747F6">
        <w:rPr>
          <w:rtl/>
        </w:rPr>
        <w:t xml:space="preserve"> فالفكر الوهابي نشأ وترعرع في أحضان الجاسوسية البريطانية، مت</w:t>
      </w:r>
      <w:r w:rsidRPr="00A747F6">
        <w:rPr>
          <w:rFonts w:hint="cs"/>
          <w:rtl/>
        </w:rPr>
        <w:t>ّ</w:t>
      </w:r>
      <w:r w:rsidRPr="00A747F6">
        <w:rPr>
          <w:rtl/>
        </w:rPr>
        <w:t>خذاً من التخريب والقتل السمة البارزة له، وما مذك</w:t>
      </w:r>
      <w:r w:rsidRPr="00A747F6">
        <w:rPr>
          <w:rFonts w:hint="cs"/>
          <w:rtl/>
        </w:rPr>
        <w:t>ّ</w:t>
      </w:r>
      <w:r w:rsidRPr="00A747F6">
        <w:rPr>
          <w:rtl/>
        </w:rPr>
        <w:t>رات الجاسوس البريطاني همفر مع مؤس</w:t>
      </w:r>
      <w:r w:rsidRPr="00A747F6">
        <w:rPr>
          <w:rFonts w:hint="cs"/>
          <w:rtl/>
        </w:rPr>
        <w:t>ّ</w:t>
      </w:r>
      <w:r w:rsidRPr="00A747F6">
        <w:rPr>
          <w:rtl/>
        </w:rPr>
        <w:t>س الحركة الوهابية محمد بن عبد الوهاب</w:t>
      </w:r>
      <w:r w:rsidRPr="00A747F6">
        <w:rPr>
          <w:rFonts w:hint="cs"/>
          <w:rtl/>
        </w:rPr>
        <w:t>،</w:t>
      </w:r>
      <w:r w:rsidRPr="00A747F6">
        <w:rPr>
          <w:rtl/>
        </w:rPr>
        <w:t xml:space="preserve"> يوم </w:t>
      </w:r>
      <w:r w:rsidRPr="00A747F6">
        <w:rPr>
          <w:rFonts w:hint="cs"/>
          <w:rtl/>
        </w:rPr>
        <w:t>ا</w:t>
      </w:r>
      <w:r w:rsidRPr="00A747F6">
        <w:rPr>
          <w:rtl/>
        </w:rPr>
        <w:t>لتقى به ل</w:t>
      </w:r>
      <w:r w:rsidRPr="00A747F6">
        <w:rPr>
          <w:rFonts w:hint="cs"/>
          <w:rtl/>
        </w:rPr>
        <w:t>أ</w:t>
      </w:r>
      <w:r w:rsidRPr="00A747F6">
        <w:rPr>
          <w:rtl/>
        </w:rPr>
        <w:t>و</w:t>
      </w:r>
      <w:r w:rsidRPr="00A747F6">
        <w:rPr>
          <w:rFonts w:hint="cs"/>
          <w:rtl/>
        </w:rPr>
        <w:t>ّ</w:t>
      </w:r>
      <w:r w:rsidRPr="00A747F6">
        <w:rPr>
          <w:rtl/>
        </w:rPr>
        <w:t>ل مر</w:t>
      </w:r>
      <w:r w:rsidRPr="00A747F6">
        <w:rPr>
          <w:rFonts w:hint="cs"/>
          <w:rtl/>
        </w:rPr>
        <w:t>ّ</w:t>
      </w:r>
      <w:r w:rsidRPr="00A747F6">
        <w:rPr>
          <w:rtl/>
        </w:rPr>
        <w:t>ة في البصرة هي خير دليل على نهج الوهابية المعادي لكل المذاهب وال</w:t>
      </w:r>
      <w:r w:rsidRPr="00A747F6">
        <w:rPr>
          <w:rFonts w:hint="cs"/>
          <w:rtl/>
        </w:rPr>
        <w:t>أ</w:t>
      </w:r>
      <w:r w:rsidRPr="00A747F6">
        <w:rPr>
          <w:rtl/>
        </w:rPr>
        <w:t>ديان الأخرى، ومن البصرة بدأت العلاقة بين الفكر الوهابي ووزارة المستعمرات البريطانية وأنيطت به مهم</w:t>
      </w:r>
      <w:r w:rsidRPr="00A747F6">
        <w:rPr>
          <w:rFonts w:hint="cs"/>
          <w:rtl/>
        </w:rPr>
        <w:t>ّ</w:t>
      </w:r>
      <w:r w:rsidRPr="00A747F6">
        <w:rPr>
          <w:rtl/>
        </w:rPr>
        <w:t xml:space="preserve">ة زعزعة كيان الدولة العثمانية لغرض </w:t>
      </w:r>
      <w:r w:rsidRPr="00A747F6">
        <w:rPr>
          <w:rFonts w:hint="cs"/>
          <w:rtl/>
        </w:rPr>
        <w:t>إ</w:t>
      </w:r>
      <w:r w:rsidRPr="00A747F6">
        <w:rPr>
          <w:rtl/>
        </w:rPr>
        <w:t>سقاطها، والمهم</w:t>
      </w:r>
      <w:r w:rsidRPr="00A747F6">
        <w:rPr>
          <w:rFonts w:hint="cs"/>
          <w:rtl/>
        </w:rPr>
        <w:t>ّ</w:t>
      </w:r>
      <w:r w:rsidRPr="00A747F6">
        <w:rPr>
          <w:rtl/>
        </w:rPr>
        <w:t>ة الثانية هو القضاء على الإسلام، بكل طوائفه.</w:t>
      </w:r>
    </w:p>
    <w:p w14:paraId="58C092B8" w14:textId="77777777" w:rsidR="005B06DA" w:rsidRDefault="00DD5F23" w:rsidP="00A747F6">
      <w:pPr>
        <w:pStyle w:val="libNormal"/>
        <w:rPr>
          <w:rtl/>
        </w:rPr>
      </w:pPr>
      <w:r w:rsidRPr="00A747F6">
        <w:rPr>
          <w:rtl/>
        </w:rPr>
        <w:t>الفكر الوهابي حديث العهد بالنسبة لباقي المذاهب الإسلامية الممتد</w:t>
      </w:r>
      <w:r w:rsidRPr="00A747F6">
        <w:rPr>
          <w:rFonts w:hint="cs"/>
          <w:rtl/>
        </w:rPr>
        <w:t>ّ</w:t>
      </w:r>
      <w:r w:rsidRPr="00A747F6">
        <w:rPr>
          <w:rtl/>
        </w:rPr>
        <w:t>ة بجذورها إلى أكثر من ألف عام، أم</w:t>
      </w:r>
      <w:r w:rsidRPr="00A747F6">
        <w:rPr>
          <w:rFonts w:hint="cs"/>
          <w:rtl/>
        </w:rPr>
        <w:t>ّ</w:t>
      </w:r>
      <w:r w:rsidRPr="00A747F6">
        <w:rPr>
          <w:rtl/>
        </w:rPr>
        <w:t>ا كيف أصبح هذا الفكر الضال هو المهيمن على الساحة السعودية ويحكمها ديني</w:t>
      </w:r>
      <w:r w:rsidRPr="00A747F6">
        <w:rPr>
          <w:rFonts w:hint="cs"/>
          <w:rtl/>
        </w:rPr>
        <w:t>ّ</w:t>
      </w:r>
      <w:r w:rsidRPr="00A747F6">
        <w:rPr>
          <w:rtl/>
        </w:rPr>
        <w:t>ا</w:t>
      </w:r>
      <w:r w:rsidRPr="00A747F6">
        <w:rPr>
          <w:rFonts w:hint="cs"/>
          <w:rtl/>
        </w:rPr>
        <w:t>ً</w:t>
      </w:r>
      <w:r w:rsidRPr="00A747F6">
        <w:rPr>
          <w:rtl/>
        </w:rPr>
        <w:t xml:space="preserve"> وسياسي</w:t>
      </w:r>
      <w:r w:rsidRPr="00A747F6">
        <w:rPr>
          <w:rFonts w:hint="cs"/>
          <w:rtl/>
        </w:rPr>
        <w:t>ّ</w:t>
      </w:r>
      <w:r w:rsidRPr="00A747F6">
        <w:rPr>
          <w:rtl/>
        </w:rPr>
        <w:t>ا</w:t>
      </w:r>
      <w:r w:rsidRPr="00A747F6">
        <w:rPr>
          <w:rFonts w:hint="cs"/>
          <w:rtl/>
        </w:rPr>
        <w:t>ً</w:t>
      </w:r>
      <w:r w:rsidRPr="00A747F6">
        <w:rPr>
          <w:rtl/>
        </w:rPr>
        <w:t>؟! وهل هو الفكر ذو الأكثرية في المملكة؟! ومن هو يحمي</w:t>
      </w:r>
      <w:r w:rsidRPr="00A747F6">
        <w:rPr>
          <w:rFonts w:hint="cs"/>
          <w:rtl/>
        </w:rPr>
        <w:t>ه</w:t>
      </w:r>
      <w:r w:rsidRPr="00A747F6">
        <w:rPr>
          <w:rtl/>
        </w:rPr>
        <w:t xml:space="preserve"> ويرعاه؟! هذه ال</w:t>
      </w:r>
      <w:r w:rsidRPr="00A747F6">
        <w:rPr>
          <w:rFonts w:hint="cs"/>
          <w:rtl/>
        </w:rPr>
        <w:t>أ</w:t>
      </w:r>
      <w:r w:rsidRPr="00A747F6">
        <w:rPr>
          <w:rtl/>
        </w:rPr>
        <w:t xml:space="preserve">سئلة وغيرها نتركها </w:t>
      </w:r>
    </w:p>
    <w:p w14:paraId="6EC98F8E" w14:textId="77777777" w:rsidR="005B06DA" w:rsidRDefault="005B06DA" w:rsidP="005B06DA">
      <w:pPr>
        <w:pStyle w:val="libNormal"/>
        <w:rPr>
          <w:rtl/>
        </w:rPr>
      </w:pPr>
      <w:r>
        <w:rPr>
          <w:rtl/>
        </w:rPr>
        <w:br w:type="page"/>
      </w:r>
    </w:p>
    <w:p w14:paraId="6047BFFA" w14:textId="71475624" w:rsidR="00DD5F23" w:rsidRPr="00A747F6" w:rsidRDefault="00DD5F23" w:rsidP="005B06DA">
      <w:pPr>
        <w:pStyle w:val="libNormal0"/>
        <w:rPr>
          <w:rtl/>
        </w:rPr>
      </w:pPr>
      <w:r w:rsidRPr="00A747F6">
        <w:rPr>
          <w:rtl/>
        </w:rPr>
        <w:lastRenderedPageBreak/>
        <w:t>للقار</w:t>
      </w:r>
      <w:r w:rsidRPr="00A747F6">
        <w:rPr>
          <w:rFonts w:hint="cs"/>
          <w:rtl/>
        </w:rPr>
        <w:t>ئ</w:t>
      </w:r>
      <w:r w:rsidRPr="00A747F6">
        <w:rPr>
          <w:rtl/>
        </w:rPr>
        <w:t xml:space="preserve"> الكريم ولحرية التفكير... فالوهابية ورغم ما عملته من المجازر الدموية ضد</w:t>
      </w:r>
      <w:r w:rsidRPr="00A747F6">
        <w:rPr>
          <w:rFonts w:hint="cs"/>
          <w:rtl/>
        </w:rPr>
        <w:t>ّ</w:t>
      </w:r>
      <w:r w:rsidRPr="00A747F6">
        <w:rPr>
          <w:rtl/>
        </w:rPr>
        <w:t xml:space="preserve"> المذاهب الأخرى</w:t>
      </w:r>
      <w:r w:rsidRPr="00A747F6">
        <w:rPr>
          <w:rFonts w:hint="cs"/>
          <w:rtl/>
        </w:rPr>
        <w:t>،</w:t>
      </w:r>
      <w:r w:rsidRPr="00A747F6">
        <w:rPr>
          <w:rtl/>
        </w:rPr>
        <w:t xml:space="preserve"> فهي تعتبر ال</w:t>
      </w:r>
      <w:r w:rsidRPr="00A747F6">
        <w:rPr>
          <w:rFonts w:hint="cs"/>
          <w:rtl/>
        </w:rPr>
        <w:t>أ</w:t>
      </w:r>
      <w:r w:rsidRPr="00A747F6">
        <w:rPr>
          <w:rtl/>
        </w:rPr>
        <w:t>قلية بالنسبة للمذاهب الأخرى الموجودة في المملكة. ورغم كل هذا</w:t>
      </w:r>
      <w:r w:rsidRPr="00A747F6">
        <w:rPr>
          <w:rFonts w:hint="cs"/>
          <w:rtl/>
        </w:rPr>
        <w:t>،</w:t>
      </w:r>
      <w:r w:rsidRPr="00A747F6">
        <w:rPr>
          <w:rtl/>
        </w:rPr>
        <w:t xml:space="preserve"> فالمذهب الوهابي المدعوم من حك</w:t>
      </w:r>
      <w:r w:rsidRPr="00A747F6">
        <w:rPr>
          <w:rFonts w:hint="cs"/>
          <w:rtl/>
        </w:rPr>
        <w:t>ّ</w:t>
      </w:r>
      <w:r w:rsidRPr="00A747F6">
        <w:rPr>
          <w:rtl/>
        </w:rPr>
        <w:t>ام المملكة هو المسيطر، لأنّ مجلس شورى الدولة يتم</w:t>
      </w:r>
      <w:r w:rsidRPr="00A747F6">
        <w:rPr>
          <w:rFonts w:hint="cs"/>
          <w:rtl/>
        </w:rPr>
        <w:t>ّ</w:t>
      </w:r>
      <w:r w:rsidRPr="00A747F6">
        <w:rPr>
          <w:rtl/>
        </w:rPr>
        <w:t xml:space="preserve"> تعيينه من قبل الملك، ومجلس ال</w:t>
      </w:r>
      <w:r w:rsidRPr="00A747F6">
        <w:rPr>
          <w:rFonts w:hint="cs"/>
          <w:rtl/>
        </w:rPr>
        <w:t>إ</w:t>
      </w:r>
      <w:r w:rsidRPr="00A747F6">
        <w:rPr>
          <w:rtl/>
        </w:rPr>
        <w:t>فتاء يتم</w:t>
      </w:r>
      <w:r w:rsidRPr="00A747F6">
        <w:rPr>
          <w:rFonts w:hint="cs"/>
          <w:rtl/>
        </w:rPr>
        <w:t>ّ</w:t>
      </w:r>
      <w:r w:rsidRPr="00A747F6">
        <w:rPr>
          <w:rtl/>
        </w:rPr>
        <w:t xml:space="preserve"> تعيينه أيضا</w:t>
      </w:r>
      <w:r w:rsidRPr="00A747F6">
        <w:rPr>
          <w:rFonts w:hint="cs"/>
          <w:rtl/>
        </w:rPr>
        <w:t>ً</w:t>
      </w:r>
      <w:r w:rsidRPr="00A747F6">
        <w:rPr>
          <w:rtl/>
        </w:rPr>
        <w:t xml:space="preserve"> من قبل الملك، ولا حرية في </w:t>
      </w:r>
      <w:r w:rsidRPr="00A747F6">
        <w:rPr>
          <w:rFonts w:hint="cs"/>
          <w:rtl/>
        </w:rPr>
        <w:t>ا</w:t>
      </w:r>
      <w:r w:rsidRPr="00A747F6">
        <w:rPr>
          <w:rtl/>
        </w:rPr>
        <w:t>تخاذ القرار وال</w:t>
      </w:r>
      <w:r w:rsidRPr="00A747F6">
        <w:rPr>
          <w:rFonts w:hint="cs"/>
          <w:rtl/>
        </w:rPr>
        <w:t>إ</w:t>
      </w:r>
      <w:r w:rsidRPr="00A747F6">
        <w:rPr>
          <w:rtl/>
        </w:rPr>
        <w:t xml:space="preserve">فتاء </w:t>
      </w:r>
      <w:r w:rsidRPr="00A747F6">
        <w:rPr>
          <w:rFonts w:hint="cs"/>
          <w:rtl/>
        </w:rPr>
        <w:t>إ</w:t>
      </w:r>
      <w:r w:rsidRPr="00A747F6">
        <w:rPr>
          <w:rtl/>
        </w:rPr>
        <w:t xml:space="preserve">لا لمصلحة الملك. </w:t>
      </w:r>
    </w:p>
    <w:p w14:paraId="3B9CBDB3" w14:textId="77777777" w:rsidR="00DD5F23" w:rsidRPr="00A747F6" w:rsidRDefault="00DD5F23" w:rsidP="00A747F6">
      <w:pPr>
        <w:pStyle w:val="libNormal"/>
        <w:rPr>
          <w:rtl/>
        </w:rPr>
      </w:pPr>
      <w:r w:rsidRPr="00A747F6">
        <w:rPr>
          <w:rtl/>
        </w:rPr>
        <w:t>وهذا السؤال يصبح مبر</w:t>
      </w:r>
      <w:r w:rsidRPr="00A747F6">
        <w:rPr>
          <w:rFonts w:hint="cs"/>
          <w:rtl/>
        </w:rPr>
        <w:t>ّ</w:t>
      </w:r>
      <w:r w:rsidRPr="00A747F6">
        <w:rPr>
          <w:rtl/>
        </w:rPr>
        <w:t>را</w:t>
      </w:r>
      <w:r w:rsidRPr="00A747F6">
        <w:rPr>
          <w:rFonts w:hint="cs"/>
          <w:rtl/>
        </w:rPr>
        <w:t>ً</w:t>
      </w:r>
      <w:r w:rsidRPr="00A747F6">
        <w:rPr>
          <w:rtl/>
        </w:rPr>
        <w:t xml:space="preserve"> إذا شهدنا الأذى البالغ الذي ألحقه هذا التي</w:t>
      </w:r>
      <w:r w:rsidRPr="00A747F6">
        <w:rPr>
          <w:rFonts w:hint="cs"/>
          <w:rtl/>
        </w:rPr>
        <w:t>ّ</w:t>
      </w:r>
      <w:r w:rsidRPr="00A747F6">
        <w:rPr>
          <w:rtl/>
        </w:rPr>
        <w:t>ار بسمعة الإسلام والمسلمين في العالم كل</w:t>
      </w:r>
      <w:r w:rsidRPr="00A747F6">
        <w:rPr>
          <w:rFonts w:hint="cs"/>
          <w:rtl/>
        </w:rPr>
        <w:t>ّ</w:t>
      </w:r>
      <w:r w:rsidRPr="00A747F6">
        <w:rPr>
          <w:rtl/>
        </w:rPr>
        <w:t xml:space="preserve">ه، </w:t>
      </w:r>
      <w:r w:rsidRPr="00A747F6">
        <w:rPr>
          <w:rFonts w:hint="cs"/>
          <w:rtl/>
        </w:rPr>
        <w:t>و</w:t>
      </w:r>
      <w:r w:rsidRPr="00A747F6">
        <w:rPr>
          <w:rtl/>
        </w:rPr>
        <w:t>أق</w:t>
      </w:r>
      <w:r w:rsidRPr="00A747F6">
        <w:rPr>
          <w:rFonts w:hint="cs"/>
          <w:rtl/>
        </w:rPr>
        <w:t>لّ</w:t>
      </w:r>
      <w:r w:rsidRPr="00A747F6">
        <w:rPr>
          <w:rtl/>
        </w:rPr>
        <w:t>ه تهمة الإرهاب واستسهال الانتحار</w:t>
      </w:r>
      <w:r w:rsidRPr="00A747F6">
        <w:rPr>
          <w:rFonts w:hint="cs"/>
          <w:rtl/>
        </w:rPr>
        <w:t>،</w:t>
      </w:r>
      <w:r w:rsidRPr="00A747F6">
        <w:rPr>
          <w:rtl/>
        </w:rPr>
        <w:t xml:space="preserve"> التي التصقت بهم، أضف إلى ذلك الخوف والذعر والهلع والموت</w:t>
      </w:r>
      <w:r w:rsidRPr="00A747F6">
        <w:rPr>
          <w:rFonts w:hint="cs"/>
          <w:rtl/>
        </w:rPr>
        <w:t>،</w:t>
      </w:r>
      <w:r w:rsidRPr="00A747F6">
        <w:rPr>
          <w:rtl/>
        </w:rPr>
        <w:t xml:space="preserve"> الذي نشره في أرجاء المعمورة. فهي تطرح نفسها بديلاً عن كل القوى والتيارات الأخرى العاملة على الساحة، فالمتبن</w:t>
      </w:r>
      <w:r w:rsidRPr="00A747F6">
        <w:rPr>
          <w:rFonts w:hint="cs"/>
          <w:rtl/>
        </w:rPr>
        <w:t>ّ</w:t>
      </w:r>
      <w:r w:rsidRPr="00A747F6">
        <w:rPr>
          <w:rtl/>
        </w:rPr>
        <w:t>ون لهذه الأفكار هم المسلمون الوحيدون، أم</w:t>
      </w:r>
      <w:r w:rsidRPr="00A747F6">
        <w:rPr>
          <w:rFonts w:hint="cs"/>
          <w:rtl/>
        </w:rPr>
        <w:t>ّ</w:t>
      </w:r>
      <w:r w:rsidRPr="00A747F6">
        <w:rPr>
          <w:rtl/>
        </w:rPr>
        <w:t>ا مخالفوهم فهم - حتى لو كانوا مسلمين - كفرة ومشركون، وخارج دائرة الإسلام الإيمانية والسياسية، وهم الوحيدون الذين يملكون المشروع الشرعي لإنقاذ الأم</w:t>
      </w:r>
      <w:r w:rsidRPr="00A747F6">
        <w:rPr>
          <w:rFonts w:hint="cs"/>
          <w:rtl/>
        </w:rPr>
        <w:t>ّ</w:t>
      </w:r>
      <w:r w:rsidRPr="00A747F6">
        <w:rPr>
          <w:rtl/>
        </w:rPr>
        <w:t>ة. وهذا المشروع الذي ذهب إلى أبعد الحدود في توظيف الدين في خدمة مصالح سياسية، قد اد</w:t>
      </w:r>
      <w:r w:rsidRPr="00A747F6">
        <w:rPr>
          <w:rFonts w:hint="cs"/>
          <w:rtl/>
        </w:rPr>
        <w:t>ّ</w:t>
      </w:r>
      <w:r w:rsidRPr="00A747F6">
        <w:rPr>
          <w:rtl/>
        </w:rPr>
        <w:t>عى امتلاك الحقيقة الدينية والسياسية، ولم يستح من الله عندما أضفى القداسة على أفكار واجتهادات هي نتاج العقل البشري غير المعصوم من الخطأ والزلل والانجرار وراء الهوى والانفعال</w:t>
      </w:r>
      <w:r w:rsidRPr="00A747F6">
        <w:rPr>
          <w:rFonts w:hint="cs"/>
          <w:rtl/>
        </w:rPr>
        <w:t>(854).</w:t>
      </w:r>
      <w:r w:rsidRPr="00A747F6">
        <w:rPr>
          <w:rtl/>
        </w:rPr>
        <w:t xml:space="preserve"> </w:t>
      </w:r>
    </w:p>
    <w:p w14:paraId="09844321" w14:textId="77777777" w:rsidR="005B06DA" w:rsidRDefault="00DD5F23" w:rsidP="00A747F6">
      <w:pPr>
        <w:pStyle w:val="libNormal"/>
        <w:rPr>
          <w:rtl/>
        </w:rPr>
      </w:pPr>
      <w:r w:rsidRPr="00A747F6">
        <w:rPr>
          <w:rtl/>
        </w:rPr>
        <w:t>وما دام نبي الوهابية السلفية هو ابن حرام، كما يشهد بذلك</w:t>
      </w:r>
      <w:r w:rsidRPr="00A747F6">
        <w:rPr>
          <w:rFonts w:hint="cs"/>
          <w:rtl/>
        </w:rPr>
        <w:t xml:space="preserve"> الأمير</w:t>
      </w:r>
      <w:r w:rsidRPr="00A747F6">
        <w:rPr>
          <w:rtl/>
        </w:rPr>
        <w:t xml:space="preserve"> </w:t>
      </w:r>
      <w:r w:rsidRPr="00A747F6">
        <w:rPr>
          <w:rFonts w:hint="cs"/>
          <w:rtl/>
        </w:rPr>
        <w:t>سبحان</w:t>
      </w:r>
      <w:r w:rsidRPr="00A747F6">
        <w:rPr>
          <w:rtl/>
        </w:rPr>
        <w:t xml:space="preserve"> </w:t>
      </w:r>
      <w:r w:rsidRPr="00A747F6">
        <w:rPr>
          <w:rFonts w:hint="cs"/>
          <w:rtl/>
        </w:rPr>
        <w:t>مالك</w:t>
      </w:r>
      <w:r w:rsidRPr="00A747F6">
        <w:rPr>
          <w:rtl/>
        </w:rPr>
        <w:t xml:space="preserve"> </w:t>
      </w:r>
      <w:r w:rsidRPr="00A747F6">
        <w:rPr>
          <w:rFonts w:hint="cs"/>
          <w:rtl/>
        </w:rPr>
        <w:t>الأشعري</w:t>
      </w:r>
      <w:r w:rsidRPr="00A747F6">
        <w:rPr>
          <w:rtl/>
        </w:rPr>
        <w:t>(</w:t>
      </w:r>
      <w:r w:rsidRPr="00A747F6">
        <w:rPr>
          <w:rFonts w:hint="cs"/>
          <w:rtl/>
        </w:rPr>
        <w:t>855</w:t>
      </w:r>
      <w:r w:rsidRPr="00A747F6">
        <w:rPr>
          <w:rtl/>
        </w:rPr>
        <w:t>)، ومع هذا فهو من أفضل عملاء بريطانيا الذين وفوا بالعهد لرب</w:t>
      </w:r>
      <w:r w:rsidRPr="00A747F6">
        <w:rPr>
          <w:rFonts w:hint="cs"/>
          <w:rtl/>
        </w:rPr>
        <w:t>ّ</w:t>
      </w:r>
      <w:r w:rsidRPr="00A747F6">
        <w:rPr>
          <w:rtl/>
        </w:rPr>
        <w:t xml:space="preserve">هم الإنكليزي، فلا مناص من </w:t>
      </w:r>
      <w:r w:rsidRPr="00A747F6">
        <w:rPr>
          <w:rFonts w:hint="cs"/>
          <w:rtl/>
        </w:rPr>
        <w:t>أ</w:t>
      </w:r>
      <w:r w:rsidRPr="00A747F6">
        <w:rPr>
          <w:rtl/>
        </w:rPr>
        <w:t xml:space="preserve">ن نسمع ونشاهد في كل يوم، من البدع والضلالات والجرائم والجنايات، ما تزكم </w:t>
      </w:r>
      <w:r w:rsidRPr="00A747F6">
        <w:rPr>
          <w:rFonts w:hint="cs"/>
          <w:rtl/>
        </w:rPr>
        <w:t>أ</w:t>
      </w:r>
      <w:r w:rsidRPr="00A747F6">
        <w:rPr>
          <w:rtl/>
        </w:rPr>
        <w:t xml:space="preserve">نوف المسلمين وغيرهم، </w:t>
      </w:r>
    </w:p>
    <w:p w14:paraId="32100814" w14:textId="77777777" w:rsidR="005B06DA" w:rsidRDefault="005B06DA" w:rsidP="005B06DA">
      <w:pPr>
        <w:pStyle w:val="libNormal"/>
        <w:rPr>
          <w:rtl/>
        </w:rPr>
      </w:pPr>
      <w:r>
        <w:rPr>
          <w:rtl/>
        </w:rPr>
        <w:br w:type="page"/>
      </w:r>
    </w:p>
    <w:p w14:paraId="07265ABE" w14:textId="45953E4F" w:rsidR="00DD5F23" w:rsidRPr="00A747F6" w:rsidRDefault="00DD5F23" w:rsidP="005B06DA">
      <w:pPr>
        <w:pStyle w:val="libNormal0"/>
        <w:rPr>
          <w:rtl/>
        </w:rPr>
      </w:pPr>
      <w:r w:rsidRPr="00A747F6">
        <w:rPr>
          <w:rtl/>
        </w:rPr>
        <w:lastRenderedPageBreak/>
        <w:t>فقد سن</w:t>
      </w:r>
      <w:r w:rsidRPr="00A747F6">
        <w:rPr>
          <w:rFonts w:hint="cs"/>
          <w:rtl/>
        </w:rPr>
        <w:t>ّ</w:t>
      </w:r>
      <w:r w:rsidRPr="00A747F6">
        <w:rPr>
          <w:rtl/>
        </w:rPr>
        <w:t xml:space="preserve"> سنة سي</w:t>
      </w:r>
      <w:r w:rsidRPr="00A747F6">
        <w:rPr>
          <w:rFonts w:hint="cs"/>
          <w:rtl/>
        </w:rPr>
        <w:t>ّ</w:t>
      </w:r>
      <w:r w:rsidRPr="00A747F6">
        <w:rPr>
          <w:rtl/>
        </w:rPr>
        <w:t>ئة ورحماً متعف</w:t>
      </w:r>
      <w:r w:rsidRPr="00A747F6">
        <w:rPr>
          <w:rFonts w:hint="cs"/>
          <w:rtl/>
        </w:rPr>
        <w:t>ّ</w:t>
      </w:r>
      <w:r w:rsidRPr="00A747F6">
        <w:rPr>
          <w:rtl/>
        </w:rPr>
        <w:t>ناً، تتول</w:t>
      </w:r>
      <w:r w:rsidRPr="00A747F6">
        <w:rPr>
          <w:rFonts w:hint="cs"/>
          <w:rtl/>
        </w:rPr>
        <w:t>ّ</w:t>
      </w:r>
      <w:r w:rsidRPr="00A747F6">
        <w:rPr>
          <w:rtl/>
        </w:rPr>
        <w:t>د منها ال</w:t>
      </w:r>
      <w:r w:rsidRPr="00A747F6">
        <w:rPr>
          <w:rFonts w:hint="cs"/>
          <w:rtl/>
        </w:rPr>
        <w:t>أ</w:t>
      </w:r>
      <w:r w:rsidRPr="00A747F6">
        <w:rPr>
          <w:rtl/>
        </w:rPr>
        <w:t>باطيل والبدع التي لا نهاية لها. ويقف ورا</w:t>
      </w:r>
      <w:r w:rsidRPr="00A747F6">
        <w:rPr>
          <w:rFonts w:hint="cs"/>
          <w:rtl/>
        </w:rPr>
        <w:t>ء</w:t>
      </w:r>
      <w:r w:rsidRPr="00A747F6">
        <w:rPr>
          <w:rtl/>
        </w:rPr>
        <w:t>ها الدعم الهائل من قبل الدولة السعودية</w:t>
      </w:r>
      <w:r w:rsidRPr="00A747F6">
        <w:rPr>
          <w:rFonts w:hint="cs"/>
          <w:rtl/>
        </w:rPr>
        <w:t>؛</w:t>
      </w:r>
      <w:r w:rsidRPr="00A747F6">
        <w:rPr>
          <w:rtl/>
        </w:rPr>
        <w:t xml:space="preserve"> لتسويق الأفكار المتطر</w:t>
      </w:r>
      <w:r w:rsidRPr="00A747F6">
        <w:rPr>
          <w:rFonts w:hint="cs"/>
          <w:rtl/>
        </w:rPr>
        <w:t>ّ</w:t>
      </w:r>
      <w:r w:rsidRPr="00A747F6">
        <w:rPr>
          <w:rtl/>
        </w:rPr>
        <w:t xml:space="preserve">فة ونشرها، فالموازنة لهيئة الدعوة والإرشاد تبلغ أكثر من مليارد دولار </w:t>
      </w:r>
      <w:r w:rsidRPr="00A747F6">
        <w:rPr>
          <w:rFonts w:hint="cs"/>
          <w:rtl/>
        </w:rPr>
        <w:t>أ</w:t>
      </w:r>
      <w:r w:rsidRPr="00A747F6">
        <w:rPr>
          <w:rtl/>
        </w:rPr>
        <w:t xml:space="preserve">مريكي سنوياً، كما يقول الدكتور رياض نجيب الريس في كتابه </w:t>
      </w:r>
      <w:r w:rsidRPr="00A747F6">
        <w:rPr>
          <w:rFonts w:hint="cs"/>
          <w:rtl/>
        </w:rPr>
        <w:t>(</w:t>
      </w:r>
      <w:r w:rsidRPr="00A747F6">
        <w:rPr>
          <w:rtl/>
        </w:rPr>
        <w:t>رياح السموم</w:t>
      </w:r>
      <w:r w:rsidRPr="00A747F6">
        <w:rPr>
          <w:rFonts w:hint="cs"/>
          <w:rtl/>
        </w:rPr>
        <w:t>)</w:t>
      </w:r>
      <w:r w:rsidRPr="00A747F6">
        <w:rPr>
          <w:rtl/>
        </w:rPr>
        <w:t>(</w:t>
      </w:r>
      <w:r w:rsidRPr="00A747F6">
        <w:rPr>
          <w:rFonts w:hint="cs"/>
          <w:rtl/>
        </w:rPr>
        <w:t>856</w:t>
      </w:r>
      <w:r w:rsidRPr="00A747F6">
        <w:rPr>
          <w:rtl/>
        </w:rPr>
        <w:t xml:space="preserve">). </w:t>
      </w:r>
    </w:p>
    <w:p w14:paraId="6573CEEA" w14:textId="77777777" w:rsidR="00DD5F23" w:rsidRPr="00A747F6" w:rsidRDefault="00DD5F23" w:rsidP="00A747F6">
      <w:pPr>
        <w:pStyle w:val="libNormal"/>
        <w:rPr>
          <w:rtl/>
        </w:rPr>
      </w:pPr>
      <w:r w:rsidRPr="00A747F6">
        <w:rPr>
          <w:rtl/>
        </w:rPr>
        <w:t>ولن تنتهي بدع هذه الزمرة الخبيثة، ما دام العالم الإسلامي وعلما</w:t>
      </w:r>
      <w:r w:rsidRPr="00A747F6">
        <w:rPr>
          <w:rFonts w:hint="cs"/>
          <w:rtl/>
        </w:rPr>
        <w:t>ؤ</w:t>
      </w:r>
      <w:r w:rsidRPr="00A747F6">
        <w:rPr>
          <w:rtl/>
        </w:rPr>
        <w:t>ه وفقها</w:t>
      </w:r>
      <w:r w:rsidRPr="00A747F6">
        <w:rPr>
          <w:rFonts w:hint="cs"/>
          <w:rtl/>
        </w:rPr>
        <w:t>ؤ</w:t>
      </w:r>
      <w:r w:rsidRPr="00A747F6">
        <w:rPr>
          <w:rtl/>
        </w:rPr>
        <w:t>ه ومفكر</w:t>
      </w:r>
      <w:r w:rsidRPr="00A747F6">
        <w:rPr>
          <w:rFonts w:hint="cs"/>
          <w:rtl/>
        </w:rPr>
        <w:t>و</w:t>
      </w:r>
      <w:r w:rsidRPr="00A747F6">
        <w:rPr>
          <w:rtl/>
        </w:rPr>
        <w:t xml:space="preserve">ه ساكتين عنها، فقد أبدعوا حديثاً في الدين ما لم ينزل به من سلطان... وأسموه بالزواج المسيار، لتسهيل </w:t>
      </w:r>
      <w:r w:rsidRPr="00A747F6">
        <w:rPr>
          <w:rFonts w:hint="cs"/>
          <w:rtl/>
        </w:rPr>
        <w:t xml:space="preserve">(روابط الزنا بين </w:t>
      </w:r>
      <w:r w:rsidRPr="00A747F6">
        <w:rPr>
          <w:rtl/>
        </w:rPr>
        <w:t xml:space="preserve"> المسلمين</w:t>
      </w:r>
      <w:r w:rsidRPr="00A747F6">
        <w:rPr>
          <w:rFonts w:hint="cs"/>
          <w:rtl/>
        </w:rPr>
        <w:t>)</w:t>
      </w:r>
      <w:r w:rsidRPr="00A747F6">
        <w:rPr>
          <w:rtl/>
        </w:rPr>
        <w:t>، الذين قي</w:t>
      </w:r>
      <w:r w:rsidRPr="00A747F6">
        <w:rPr>
          <w:rFonts w:hint="cs"/>
          <w:rtl/>
        </w:rPr>
        <w:t>ّ</w:t>
      </w:r>
      <w:r w:rsidRPr="00A747F6">
        <w:rPr>
          <w:rtl/>
        </w:rPr>
        <w:t>دتهم قوانين السماء!!!(</w:t>
      </w:r>
      <w:r w:rsidRPr="00A747F6">
        <w:rPr>
          <w:rFonts w:hint="cs"/>
          <w:rtl/>
        </w:rPr>
        <w:t>857</w:t>
      </w:r>
      <w:r w:rsidRPr="00A747F6">
        <w:rPr>
          <w:rtl/>
        </w:rPr>
        <w:t xml:space="preserve">)... </w:t>
      </w:r>
      <w:r w:rsidRPr="00A747F6">
        <w:rPr>
          <w:rFonts w:hint="cs"/>
          <w:rtl/>
        </w:rPr>
        <w:t>إ</w:t>
      </w:r>
      <w:r w:rsidRPr="00A747F6">
        <w:rPr>
          <w:rtl/>
        </w:rPr>
        <w:t>ن</w:t>
      </w:r>
      <w:r w:rsidRPr="00A747F6">
        <w:rPr>
          <w:rFonts w:hint="cs"/>
          <w:rtl/>
        </w:rPr>
        <w:t>ّ</w:t>
      </w:r>
      <w:r w:rsidRPr="00A747F6">
        <w:rPr>
          <w:rtl/>
        </w:rPr>
        <w:t>ه الفساد والإفساد بعينه، حيث يكون ال</w:t>
      </w:r>
      <w:r w:rsidRPr="00A747F6">
        <w:rPr>
          <w:rFonts w:hint="cs"/>
          <w:rtl/>
        </w:rPr>
        <w:t>ا</w:t>
      </w:r>
      <w:r w:rsidRPr="00A747F6">
        <w:rPr>
          <w:rtl/>
        </w:rPr>
        <w:t>نفلات من الشرع وال</w:t>
      </w:r>
      <w:r w:rsidRPr="00A747F6">
        <w:rPr>
          <w:rFonts w:hint="cs"/>
          <w:rtl/>
        </w:rPr>
        <w:t>ا</w:t>
      </w:r>
      <w:r w:rsidRPr="00A747F6">
        <w:rPr>
          <w:rtl/>
        </w:rPr>
        <w:t xml:space="preserve">ستمتاع اللامشروع أصل الرابطة، وبدون </w:t>
      </w:r>
      <w:r w:rsidRPr="00A747F6">
        <w:rPr>
          <w:rFonts w:hint="cs"/>
          <w:rtl/>
        </w:rPr>
        <w:t>أ</w:t>
      </w:r>
      <w:r w:rsidRPr="00A747F6">
        <w:rPr>
          <w:rtl/>
        </w:rPr>
        <w:t>ي</w:t>
      </w:r>
      <w:r w:rsidRPr="00A747F6">
        <w:rPr>
          <w:rFonts w:hint="cs"/>
          <w:rtl/>
        </w:rPr>
        <w:t>ّ</w:t>
      </w:r>
      <w:r w:rsidRPr="00A747F6">
        <w:rPr>
          <w:rtl/>
        </w:rPr>
        <w:t xml:space="preserve">ة قيود وضوابط شرعية أو قانونية، تضمن سلامة المجتمع أو الزوجين من الانحراف وشيوع الرذيلة في مملكة </w:t>
      </w:r>
      <w:r w:rsidRPr="00A747F6">
        <w:rPr>
          <w:rFonts w:hint="cs"/>
          <w:rtl/>
        </w:rPr>
        <w:t>(</w:t>
      </w:r>
      <w:r w:rsidRPr="00A747F6">
        <w:rPr>
          <w:rtl/>
        </w:rPr>
        <w:t>قرن الشيطان</w:t>
      </w:r>
      <w:r w:rsidRPr="00A747F6">
        <w:rPr>
          <w:rFonts w:hint="cs"/>
          <w:rtl/>
        </w:rPr>
        <w:t>)</w:t>
      </w:r>
      <w:r w:rsidRPr="00A747F6">
        <w:rPr>
          <w:rtl/>
        </w:rPr>
        <w:t>، وقد دعت إليه ثل</w:t>
      </w:r>
      <w:r w:rsidRPr="00A747F6">
        <w:rPr>
          <w:rFonts w:hint="cs"/>
          <w:rtl/>
        </w:rPr>
        <w:t>ّ</w:t>
      </w:r>
      <w:r w:rsidRPr="00A747F6">
        <w:rPr>
          <w:rtl/>
        </w:rPr>
        <w:t>ة من علماء السوء والسلطة في المملكة، أمثال الشيخ عبد العزيز بن باز آل الشيخ، مفتي المملكة، والشيخ عبد الله الجبرين، عضو ال</w:t>
      </w:r>
      <w:r w:rsidRPr="00A747F6">
        <w:rPr>
          <w:rFonts w:hint="cs"/>
          <w:rtl/>
        </w:rPr>
        <w:t>إ</w:t>
      </w:r>
      <w:r w:rsidRPr="00A747F6">
        <w:rPr>
          <w:rtl/>
        </w:rPr>
        <w:t>فتاء والدعوة والإرشاد بالمملكة، والشيخ يوسف بن محمد المطلق، عضو الإفتاء والدعوة والإرشاد، والشيخ إبراهيم بن صالح الخضري، القاضي ال</w:t>
      </w:r>
      <w:r w:rsidRPr="00A747F6">
        <w:rPr>
          <w:rFonts w:hint="cs"/>
          <w:rtl/>
        </w:rPr>
        <w:t>أ</w:t>
      </w:r>
      <w:r w:rsidRPr="00A747F6">
        <w:rPr>
          <w:rtl/>
        </w:rPr>
        <w:t>قدم بالمحكمة الكبرى بالرياض(</w:t>
      </w:r>
      <w:r w:rsidRPr="00A747F6">
        <w:rPr>
          <w:rFonts w:hint="cs"/>
          <w:rtl/>
        </w:rPr>
        <w:t>858</w:t>
      </w:r>
      <w:r w:rsidRPr="00A747F6">
        <w:rPr>
          <w:rtl/>
        </w:rPr>
        <w:t>).</w:t>
      </w:r>
    </w:p>
    <w:p w14:paraId="6630BE5C" w14:textId="77777777" w:rsidR="005B06DA" w:rsidRDefault="00DD5F23" w:rsidP="00A747F6">
      <w:pPr>
        <w:pStyle w:val="libNormal"/>
        <w:rPr>
          <w:rtl/>
        </w:rPr>
      </w:pPr>
      <w:r w:rsidRPr="00A747F6">
        <w:rPr>
          <w:rFonts w:hint="cs"/>
          <w:rtl/>
        </w:rPr>
        <w:t xml:space="preserve">ثمّ جاء (زواج السروال)، وهي من الأمور المضحكة المبكية، خصوصاً حينما يتبناها ويؤمن بها شباب جامعيّون. انفجرت القنبلة سنة 2004م، حينما أقام أحد الأطباء في قسم العيون، بمستشفى القسيس بطرس في مدينة لندن، حفلة فرح لولادة ابنه الجديد، الذي ولدته أمّه قبل ثلاثة أيّام في إحدى المدن الحدودية بين باكستان وأفغانستان باسم (باجنار)، وحينما سأله رئيس </w:t>
      </w:r>
    </w:p>
    <w:p w14:paraId="7703B15A" w14:textId="77777777" w:rsidR="005B06DA" w:rsidRDefault="005B06DA" w:rsidP="005B06DA">
      <w:pPr>
        <w:pStyle w:val="libNormal"/>
        <w:rPr>
          <w:rtl/>
        </w:rPr>
      </w:pPr>
      <w:r>
        <w:rPr>
          <w:rtl/>
        </w:rPr>
        <w:br w:type="page"/>
      </w:r>
    </w:p>
    <w:p w14:paraId="26D5C113" w14:textId="2C12BEDC" w:rsidR="00DD5F23" w:rsidRPr="00A747F6" w:rsidRDefault="00DD5F23" w:rsidP="005B06DA">
      <w:pPr>
        <w:pStyle w:val="libNormal0"/>
        <w:rPr>
          <w:rtl/>
        </w:rPr>
      </w:pPr>
      <w:r w:rsidRPr="00A747F6">
        <w:rPr>
          <w:rFonts w:hint="cs"/>
          <w:rtl/>
        </w:rPr>
        <w:lastRenderedPageBreak/>
        <w:t xml:space="preserve">القسم، كيف ولدت زوجتك هذا الابن، وأنت هنا لم تسافر إلى أهلك منذ أربع سنوات، ولم أطلع على قدوم زوجتك إلى هنا خلال هذه الفترة التي تعمل معنا؟! فردّ الدكتور (الشهم)، إننا حينما نقرّر مع الزوجة في إنجاب طفل، تأخذ زوجتي سروالي الذي عندها وتلبسه في حضرة عالم المنطقة فيقرأ عليها دعاء خاصاً، فتحمل من ساعتها!!! فكانت النتيجة أن اجتمعت عمادة المستشفى وقرّرت إخراج هذا الدكتور (الشهم) من المستشفى، بدعوى (الاختلال العقلي). بعد ذلك قامت قيامة العلماء التكفيريين، وصدرت الفتاوى من جمهور الوهابية السلفية، في تأييد هذا النوع من الإنجاب، وحشدوا الروايات والأحاديث من شيخ الإسلام (ابن تيمية) و(ابن القيّم الجوزية) وغيرهما، لصحّة وطهارة هذا المولود وانتسابه لوالده (المكرّم)(859). </w:t>
      </w:r>
    </w:p>
    <w:p w14:paraId="715CB61D" w14:textId="77777777" w:rsidR="00DD5F23" w:rsidRPr="00A747F6" w:rsidRDefault="00DD5F23" w:rsidP="00A747F6">
      <w:pPr>
        <w:pStyle w:val="libNormal"/>
        <w:rPr>
          <w:rtl/>
        </w:rPr>
      </w:pPr>
      <w:r w:rsidRPr="00A747F6">
        <w:rPr>
          <w:rtl/>
        </w:rPr>
        <w:t>ثم</w:t>
      </w:r>
      <w:r w:rsidRPr="00A747F6">
        <w:rPr>
          <w:rFonts w:hint="cs"/>
          <w:rtl/>
        </w:rPr>
        <w:t>ّ</w:t>
      </w:r>
      <w:r w:rsidRPr="00A747F6">
        <w:rPr>
          <w:rtl/>
        </w:rPr>
        <w:t xml:space="preserve"> يأتي </w:t>
      </w:r>
      <w:r w:rsidRPr="00A747F6">
        <w:rPr>
          <w:rFonts w:hint="cs"/>
          <w:rtl/>
        </w:rPr>
        <w:t>دور</w:t>
      </w:r>
      <w:r w:rsidRPr="00A747F6">
        <w:rPr>
          <w:rtl/>
        </w:rPr>
        <w:t xml:space="preserve"> </w:t>
      </w:r>
      <w:r w:rsidRPr="00A747F6">
        <w:rPr>
          <w:rFonts w:hint="cs"/>
          <w:rtl/>
        </w:rPr>
        <w:t xml:space="preserve">فضيلة الشيخ محمد العريفي، وبعده الشيخ عبد الرحمن الهلابي، ليطلق صاروخه البالستي، طبعاً من نوع الوهابي السلفي، فيفتي </w:t>
      </w:r>
      <w:r w:rsidRPr="00A747F6">
        <w:rPr>
          <w:rtl/>
        </w:rPr>
        <w:t>بدعوة</w:t>
      </w:r>
      <w:r w:rsidRPr="00A747F6">
        <w:rPr>
          <w:rFonts w:hint="cs"/>
          <w:rtl/>
        </w:rPr>
        <w:t xml:space="preserve"> نساء وبنات مسلمات (عفيفات) لـ(</w:t>
      </w:r>
      <w:r w:rsidRPr="00A747F6">
        <w:rPr>
          <w:rtl/>
        </w:rPr>
        <w:t>جهاد</w:t>
      </w:r>
      <w:r w:rsidRPr="00A747F6">
        <w:rPr>
          <w:rFonts w:hint="cs"/>
          <w:rtl/>
        </w:rPr>
        <w:t xml:space="preserve"> النكاح)،</w:t>
      </w:r>
      <w:r w:rsidRPr="00A747F6">
        <w:rPr>
          <w:rtl/>
        </w:rPr>
        <w:t xml:space="preserve"> ممّن يقدرن تقديم </w:t>
      </w:r>
      <w:r w:rsidRPr="00A747F6">
        <w:rPr>
          <w:rFonts w:hint="cs"/>
          <w:rtl/>
        </w:rPr>
        <w:t>أ</w:t>
      </w:r>
      <w:r w:rsidRPr="00A747F6">
        <w:rPr>
          <w:rtl/>
        </w:rPr>
        <w:t>نفسهن</w:t>
      </w:r>
      <w:r w:rsidRPr="00A747F6">
        <w:rPr>
          <w:rFonts w:hint="cs"/>
          <w:rtl/>
        </w:rPr>
        <w:t>ّ</w:t>
      </w:r>
      <w:r w:rsidRPr="00A747F6">
        <w:rPr>
          <w:rtl/>
        </w:rPr>
        <w:t xml:space="preserve"> بالمج</w:t>
      </w:r>
      <w:r w:rsidRPr="00A747F6">
        <w:rPr>
          <w:rFonts w:hint="cs"/>
          <w:rtl/>
        </w:rPr>
        <w:t>ّ</w:t>
      </w:r>
      <w:r w:rsidRPr="00A747F6">
        <w:rPr>
          <w:rtl/>
        </w:rPr>
        <w:t xml:space="preserve">ان للمقاتلين في سوح الجهاد في سورية والعراق </w:t>
      </w:r>
      <w:r w:rsidRPr="00A747F6">
        <w:rPr>
          <w:rFonts w:hint="cs"/>
          <w:rtl/>
        </w:rPr>
        <w:t xml:space="preserve">والمغرب واليمن </w:t>
      </w:r>
      <w:r w:rsidRPr="00A747F6">
        <w:rPr>
          <w:rtl/>
        </w:rPr>
        <w:t>وغيرها(</w:t>
      </w:r>
      <w:r w:rsidRPr="00A747F6">
        <w:rPr>
          <w:rFonts w:hint="cs"/>
          <w:rtl/>
        </w:rPr>
        <w:t>860</w:t>
      </w:r>
      <w:r w:rsidRPr="00A747F6">
        <w:rPr>
          <w:rtl/>
        </w:rPr>
        <w:t xml:space="preserve">)، </w:t>
      </w:r>
      <w:r w:rsidRPr="00A747F6">
        <w:rPr>
          <w:rFonts w:hint="cs"/>
          <w:rtl/>
        </w:rPr>
        <w:t xml:space="preserve">وتقوية عزم وروحية المقاتلين في سبيل الله تعالى، </w:t>
      </w:r>
      <w:r w:rsidRPr="00A747F6">
        <w:rPr>
          <w:rtl/>
        </w:rPr>
        <w:t xml:space="preserve">وطبعاً </w:t>
      </w:r>
      <w:r w:rsidRPr="00A747F6">
        <w:rPr>
          <w:rFonts w:hint="cs"/>
          <w:rtl/>
        </w:rPr>
        <w:t>و</w:t>
      </w:r>
      <w:r w:rsidRPr="00A747F6">
        <w:rPr>
          <w:rtl/>
        </w:rPr>
        <w:t>ال</w:t>
      </w:r>
      <w:r w:rsidRPr="00A747F6">
        <w:rPr>
          <w:rFonts w:hint="cs"/>
          <w:rtl/>
        </w:rPr>
        <w:t>أ</w:t>
      </w:r>
      <w:r w:rsidRPr="00A747F6">
        <w:rPr>
          <w:rtl/>
        </w:rPr>
        <w:t xml:space="preserve">جر على قدر الصعاب!!! </w:t>
      </w:r>
    </w:p>
    <w:p w14:paraId="195C95D3" w14:textId="77777777" w:rsidR="005B06DA" w:rsidRDefault="00DD5F23" w:rsidP="00A747F6">
      <w:pPr>
        <w:pStyle w:val="libNormal"/>
        <w:rPr>
          <w:rtl/>
        </w:rPr>
      </w:pPr>
      <w:r w:rsidRPr="00A747F6">
        <w:rPr>
          <w:rtl/>
        </w:rPr>
        <w:t xml:space="preserve">وقد سمع كثير من الناس قصة </w:t>
      </w:r>
      <w:r w:rsidRPr="00A747F6">
        <w:rPr>
          <w:rFonts w:hint="cs"/>
          <w:rtl/>
        </w:rPr>
        <w:t>إ</w:t>
      </w:r>
      <w:r w:rsidRPr="00A747F6">
        <w:rPr>
          <w:rtl/>
        </w:rPr>
        <w:t>رضاع الكبير</w:t>
      </w:r>
      <w:r w:rsidRPr="00A747F6">
        <w:rPr>
          <w:rFonts w:hint="cs"/>
          <w:rtl/>
        </w:rPr>
        <w:t>،</w:t>
      </w:r>
      <w:r w:rsidRPr="00A747F6">
        <w:rPr>
          <w:rtl/>
        </w:rPr>
        <w:t xml:space="preserve"> التي أفتى بها أحد كبار علماء الوهابية</w:t>
      </w:r>
      <w:r w:rsidRPr="00A747F6">
        <w:rPr>
          <w:rFonts w:hint="cs"/>
          <w:rtl/>
        </w:rPr>
        <w:t>،</w:t>
      </w:r>
      <w:r w:rsidRPr="00A747F6">
        <w:rPr>
          <w:rtl/>
        </w:rPr>
        <w:t xml:space="preserve"> و</w:t>
      </w:r>
      <w:r w:rsidRPr="00A747F6">
        <w:rPr>
          <w:rFonts w:hint="cs"/>
          <w:rtl/>
        </w:rPr>
        <w:t>إ</w:t>
      </w:r>
      <w:r w:rsidRPr="00A747F6">
        <w:rPr>
          <w:rtl/>
        </w:rPr>
        <w:t>مام المسجد</w:t>
      </w:r>
      <w:r w:rsidRPr="00A747F6">
        <w:rPr>
          <w:rFonts w:hint="cs"/>
          <w:rtl/>
        </w:rPr>
        <w:t xml:space="preserve"> </w:t>
      </w:r>
      <w:r w:rsidRPr="00A747F6">
        <w:rPr>
          <w:rtl/>
        </w:rPr>
        <w:t>الحرام (الشيخ الفاضل) عادل الكلباني، وخلاصتها</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الرجل الكبير البالغ العاقل يمكن</w:t>
      </w:r>
      <w:r w:rsidRPr="00A747F6">
        <w:rPr>
          <w:rFonts w:hint="cs"/>
          <w:rtl/>
        </w:rPr>
        <w:t>ه</w:t>
      </w:r>
      <w:r w:rsidRPr="00A747F6">
        <w:rPr>
          <w:rtl/>
        </w:rPr>
        <w:t xml:space="preserve"> </w:t>
      </w:r>
      <w:r w:rsidRPr="00A747F6">
        <w:rPr>
          <w:rFonts w:hint="cs"/>
          <w:rtl/>
        </w:rPr>
        <w:t>أ</w:t>
      </w:r>
      <w:r w:rsidRPr="00A747F6">
        <w:rPr>
          <w:rtl/>
        </w:rPr>
        <w:t>ن ير</w:t>
      </w:r>
      <w:r w:rsidRPr="00A747F6">
        <w:rPr>
          <w:rFonts w:hint="cs"/>
          <w:rtl/>
        </w:rPr>
        <w:t>ت</w:t>
      </w:r>
      <w:r w:rsidRPr="00A747F6">
        <w:rPr>
          <w:rtl/>
        </w:rPr>
        <w:t>ضع من أي</w:t>
      </w:r>
      <w:r w:rsidRPr="00A747F6">
        <w:rPr>
          <w:rFonts w:hint="cs"/>
          <w:rtl/>
        </w:rPr>
        <w:t>ّ</w:t>
      </w:r>
      <w:r w:rsidRPr="00A747F6">
        <w:rPr>
          <w:rtl/>
        </w:rPr>
        <w:t xml:space="preserve">ة </w:t>
      </w:r>
      <w:r w:rsidRPr="00A747F6">
        <w:rPr>
          <w:rFonts w:hint="cs"/>
          <w:rtl/>
        </w:rPr>
        <w:t>ا</w:t>
      </w:r>
      <w:r w:rsidRPr="00A747F6">
        <w:rPr>
          <w:rtl/>
        </w:rPr>
        <w:t xml:space="preserve">مرأة ذات بعل، </w:t>
      </w:r>
      <w:r w:rsidRPr="00A747F6">
        <w:rPr>
          <w:rFonts w:hint="cs"/>
          <w:rtl/>
        </w:rPr>
        <w:t>و</w:t>
      </w:r>
      <w:r w:rsidRPr="00A747F6">
        <w:rPr>
          <w:rtl/>
        </w:rPr>
        <w:t xml:space="preserve">في </w:t>
      </w:r>
      <w:r w:rsidRPr="00A747F6">
        <w:rPr>
          <w:rFonts w:hint="cs"/>
          <w:rtl/>
        </w:rPr>
        <w:t xml:space="preserve">الرضاعة </w:t>
      </w:r>
      <w:r w:rsidRPr="00A747F6">
        <w:rPr>
          <w:rtl/>
        </w:rPr>
        <w:t>مص وعصر</w:t>
      </w:r>
      <w:r w:rsidRPr="00A747F6">
        <w:rPr>
          <w:rFonts w:hint="cs"/>
          <w:rtl/>
        </w:rPr>
        <w:t>؟!!</w:t>
      </w:r>
      <w:r w:rsidRPr="00A747F6">
        <w:rPr>
          <w:rtl/>
        </w:rPr>
        <w:t xml:space="preserve"> </w:t>
      </w:r>
      <w:r w:rsidRPr="00A747F6">
        <w:rPr>
          <w:rFonts w:hint="cs"/>
          <w:rtl/>
        </w:rPr>
        <w:t>أمّا عدد الرضعات الكاملة، فتختلف عدداً من (5)</w:t>
      </w:r>
      <w:r w:rsidRPr="00A747F6">
        <w:rPr>
          <w:rtl/>
        </w:rPr>
        <w:t xml:space="preserve"> </w:t>
      </w:r>
      <w:r w:rsidRPr="00A747F6">
        <w:rPr>
          <w:rFonts w:hint="cs"/>
          <w:rtl/>
        </w:rPr>
        <w:t xml:space="preserve">إلى (10) رضعات </w:t>
      </w:r>
      <w:r w:rsidRPr="00A747F6">
        <w:rPr>
          <w:rtl/>
        </w:rPr>
        <w:t xml:space="preserve">(الاختلاف </w:t>
      </w:r>
      <w:r w:rsidRPr="00A747F6">
        <w:rPr>
          <w:rFonts w:hint="cs"/>
          <w:rtl/>
        </w:rPr>
        <w:t>في</w:t>
      </w:r>
      <w:r w:rsidRPr="00A747F6">
        <w:rPr>
          <w:rtl/>
        </w:rPr>
        <w:t xml:space="preserve"> اجتهاد فقهاء </w:t>
      </w:r>
    </w:p>
    <w:p w14:paraId="0FEC778D" w14:textId="77777777" w:rsidR="005B06DA" w:rsidRDefault="005B06DA" w:rsidP="005B06DA">
      <w:pPr>
        <w:pStyle w:val="libNormal"/>
        <w:rPr>
          <w:rtl/>
        </w:rPr>
      </w:pPr>
      <w:r>
        <w:rPr>
          <w:rtl/>
        </w:rPr>
        <w:br w:type="page"/>
      </w:r>
    </w:p>
    <w:p w14:paraId="0CC369EE" w14:textId="63B7B30B" w:rsidR="00DD5F23" w:rsidRPr="00A747F6" w:rsidRDefault="00DD5F23" w:rsidP="005B06DA">
      <w:pPr>
        <w:pStyle w:val="libNormal0"/>
        <w:rPr>
          <w:rtl/>
        </w:rPr>
      </w:pPr>
      <w:r w:rsidRPr="00A747F6">
        <w:rPr>
          <w:rtl/>
        </w:rPr>
        <w:lastRenderedPageBreak/>
        <w:t>الوهابية السلفية)، يحل هذا الرجل الغريب على تلك المرأة</w:t>
      </w:r>
      <w:r w:rsidRPr="00A747F6">
        <w:rPr>
          <w:rFonts w:hint="cs"/>
          <w:rtl/>
        </w:rPr>
        <w:t>،</w:t>
      </w:r>
      <w:r w:rsidRPr="00A747F6">
        <w:rPr>
          <w:rtl/>
        </w:rPr>
        <w:t xml:space="preserve"> ويصبح محرماً عليها، تقدر على نزع حجابها </w:t>
      </w:r>
      <w:r w:rsidRPr="00A747F6">
        <w:rPr>
          <w:rFonts w:hint="cs"/>
          <w:rtl/>
        </w:rPr>
        <w:t>أ</w:t>
      </w:r>
      <w:r w:rsidRPr="00A747F6">
        <w:rPr>
          <w:rtl/>
        </w:rPr>
        <w:t>مامه ومجالسته حد</w:t>
      </w:r>
      <w:r w:rsidRPr="00A747F6">
        <w:rPr>
          <w:rFonts w:hint="cs"/>
          <w:rtl/>
        </w:rPr>
        <w:t>ّ</w:t>
      </w:r>
      <w:r w:rsidRPr="00A747F6">
        <w:rPr>
          <w:rtl/>
        </w:rPr>
        <w:t xml:space="preserve"> ال</w:t>
      </w:r>
      <w:r w:rsidRPr="00A747F6">
        <w:rPr>
          <w:rFonts w:hint="cs"/>
          <w:rtl/>
        </w:rPr>
        <w:t>أ</w:t>
      </w:r>
      <w:r w:rsidRPr="00A747F6">
        <w:rPr>
          <w:rtl/>
        </w:rPr>
        <w:t>خت لل</w:t>
      </w:r>
      <w:r w:rsidRPr="00A747F6">
        <w:rPr>
          <w:rFonts w:hint="cs"/>
          <w:rtl/>
        </w:rPr>
        <w:t>أ</w:t>
      </w:r>
      <w:r w:rsidRPr="00A747F6">
        <w:rPr>
          <w:rtl/>
        </w:rPr>
        <w:t>خ، والند</w:t>
      </w:r>
      <w:r w:rsidRPr="00A747F6">
        <w:rPr>
          <w:rFonts w:hint="cs"/>
          <w:rtl/>
        </w:rPr>
        <w:t>ّ</w:t>
      </w:r>
      <w:r w:rsidRPr="00A747F6">
        <w:rPr>
          <w:rtl/>
        </w:rPr>
        <w:t xml:space="preserve"> بالند</w:t>
      </w:r>
      <w:r w:rsidRPr="00A747F6">
        <w:rPr>
          <w:rFonts w:hint="cs"/>
          <w:rtl/>
        </w:rPr>
        <w:t>ّ</w:t>
      </w:r>
      <w:r w:rsidRPr="00A747F6">
        <w:rPr>
          <w:rtl/>
        </w:rPr>
        <w:t>!!!(</w:t>
      </w:r>
      <w:r w:rsidRPr="00A747F6">
        <w:rPr>
          <w:rFonts w:hint="cs"/>
          <w:rtl/>
        </w:rPr>
        <w:t>861</w:t>
      </w:r>
      <w:r w:rsidRPr="00A747F6">
        <w:rPr>
          <w:rtl/>
        </w:rPr>
        <w:t>). والأنكى والأفجع على قلب المسلم</w:t>
      </w:r>
      <w:r w:rsidRPr="00A747F6">
        <w:rPr>
          <w:rFonts w:hint="cs"/>
          <w:rtl/>
        </w:rPr>
        <w:t>:</w:t>
      </w:r>
      <w:r w:rsidRPr="00A747F6">
        <w:rPr>
          <w:rtl/>
        </w:rPr>
        <w:t xml:space="preserve"> </w:t>
      </w:r>
      <w:r w:rsidRPr="00A747F6">
        <w:rPr>
          <w:rFonts w:hint="cs"/>
          <w:rtl/>
        </w:rPr>
        <w:t>أ</w:t>
      </w:r>
      <w:r w:rsidRPr="00A747F6">
        <w:rPr>
          <w:rtl/>
        </w:rPr>
        <w:t>ن يستند الشيخ الكلباني على صحيحي مسلم والبخاري، وسنن أب</w:t>
      </w:r>
      <w:r w:rsidRPr="00A747F6">
        <w:rPr>
          <w:rFonts w:hint="cs"/>
          <w:rtl/>
        </w:rPr>
        <w:t>ي</w:t>
      </w:r>
      <w:r w:rsidRPr="00A747F6">
        <w:rPr>
          <w:rtl/>
        </w:rPr>
        <w:t xml:space="preserve"> داود والنسائي، لتبرير فعلته وتغطية جاهليته الرعناء(</w:t>
      </w:r>
      <w:r w:rsidRPr="00A747F6">
        <w:rPr>
          <w:rFonts w:hint="cs"/>
          <w:rtl/>
        </w:rPr>
        <w:t>862</w:t>
      </w:r>
      <w:r w:rsidRPr="00A747F6">
        <w:rPr>
          <w:rtl/>
        </w:rPr>
        <w:t>).</w:t>
      </w:r>
      <w:r w:rsidRPr="00A747F6">
        <w:rPr>
          <w:rFonts w:hint="cs"/>
          <w:rtl/>
        </w:rPr>
        <w:t xml:space="preserve"> </w:t>
      </w:r>
    </w:p>
    <w:p w14:paraId="3FC37872" w14:textId="77777777" w:rsidR="00DD5F23" w:rsidRPr="00A747F6" w:rsidRDefault="00DD5F23" w:rsidP="00A747F6">
      <w:pPr>
        <w:pStyle w:val="libNormal"/>
        <w:rPr>
          <w:rtl/>
        </w:rPr>
      </w:pPr>
      <w:r w:rsidRPr="00A747F6">
        <w:rPr>
          <w:rtl/>
        </w:rPr>
        <w:t>وجاء الدور للشيخ (الجليل) يوسف البدوي ليؤط</w:t>
      </w:r>
      <w:r w:rsidRPr="00A747F6">
        <w:rPr>
          <w:rFonts w:hint="cs"/>
          <w:rtl/>
        </w:rPr>
        <w:t>ّ</w:t>
      </w:r>
      <w:r w:rsidRPr="00A747F6">
        <w:rPr>
          <w:rtl/>
        </w:rPr>
        <w:t>ر هذه الفضيحة ب</w:t>
      </w:r>
      <w:r w:rsidRPr="00A747F6">
        <w:rPr>
          <w:rFonts w:hint="cs"/>
          <w:rtl/>
        </w:rPr>
        <w:t>إ</w:t>
      </w:r>
      <w:r w:rsidRPr="00A747F6">
        <w:rPr>
          <w:rtl/>
        </w:rPr>
        <w:t>طار عصري</w:t>
      </w:r>
      <w:r w:rsidRPr="00A747F6">
        <w:rPr>
          <w:rFonts w:hint="cs"/>
          <w:rtl/>
        </w:rPr>
        <w:t>ّ</w:t>
      </w:r>
      <w:r w:rsidRPr="00A747F6">
        <w:rPr>
          <w:rtl/>
        </w:rPr>
        <w:t>، فقال بشرط توثيق هذا ال</w:t>
      </w:r>
      <w:r w:rsidRPr="00A747F6">
        <w:rPr>
          <w:rFonts w:hint="cs"/>
          <w:rtl/>
        </w:rPr>
        <w:t>إ</w:t>
      </w:r>
      <w:r w:rsidRPr="00A747F6">
        <w:rPr>
          <w:rtl/>
        </w:rPr>
        <w:t>رضاع رسميا</w:t>
      </w:r>
      <w:r w:rsidRPr="00A747F6">
        <w:rPr>
          <w:rFonts w:hint="cs"/>
          <w:rtl/>
        </w:rPr>
        <w:t>ً</w:t>
      </w:r>
      <w:r w:rsidRPr="00A747F6">
        <w:rPr>
          <w:rtl/>
        </w:rPr>
        <w:t>!</w:t>
      </w:r>
      <w:r w:rsidRPr="00A747F6">
        <w:rPr>
          <w:rFonts w:hint="cs"/>
          <w:rtl/>
        </w:rPr>
        <w:t>!! لعدم اختلاط الأنساب، ويكتب في التوثيق أنّ فلانة أرضعت فلاناً، والرزق على رب العباد؟!</w:t>
      </w:r>
      <w:r w:rsidRPr="00A747F6">
        <w:rPr>
          <w:rtl/>
        </w:rPr>
        <w:t>(</w:t>
      </w:r>
      <w:r w:rsidRPr="00A747F6">
        <w:rPr>
          <w:rFonts w:hint="cs"/>
          <w:rtl/>
        </w:rPr>
        <w:t>863</w:t>
      </w:r>
      <w:r w:rsidRPr="00A747F6">
        <w:rPr>
          <w:rtl/>
        </w:rPr>
        <w:t xml:space="preserve">) </w:t>
      </w:r>
      <w:r w:rsidRPr="00A747F6">
        <w:rPr>
          <w:rFonts w:hint="cs"/>
          <w:rtl/>
        </w:rPr>
        <w:t>سبحان الله كم هم مقيّدون بالدين والأخلاق؟!</w:t>
      </w:r>
      <w:r w:rsidRPr="00A747F6">
        <w:rPr>
          <w:rtl/>
        </w:rPr>
        <w:t xml:space="preserve"> أم</w:t>
      </w:r>
      <w:r w:rsidRPr="00A747F6">
        <w:rPr>
          <w:rFonts w:hint="cs"/>
          <w:rtl/>
        </w:rPr>
        <w:t>ّ</w:t>
      </w:r>
      <w:r w:rsidRPr="00A747F6">
        <w:rPr>
          <w:rtl/>
        </w:rPr>
        <w:t xml:space="preserve">ا </w:t>
      </w:r>
      <w:r w:rsidRPr="00A747F6">
        <w:rPr>
          <w:rFonts w:hint="cs"/>
          <w:rtl/>
        </w:rPr>
        <w:t>أ</w:t>
      </w:r>
      <w:r w:rsidRPr="00A747F6">
        <w:rPr>
          <w:rtl/>
        </w:rPr>
        <w:t xml:space="preserve">ن تنتقل هذه الفتاوى من مملكة </w:t>
      </w:r>
      <w:r w:rsidRPr="00A747F6">
        <w:rPr>
          <w:rFonts w:hint="cs"/>
          <w:rtl/>
        </w:rPr>
        <w:t>(</w:t>
      </w:r>
      <w:r w:rsidRPr="00A747F6">
        <w:rPr>
          <w:rtl/>
        </w:rPr>
        <w:t>خوارج آخر الزمان</w:t>
      </w:r>
      <w:r w:rsidRPr="00A747F6">
        <w:rPr>
          <w:rFonts w:hint="cs"/>
          <w:rtl/>
        </w:rPr>
        <w:t>)</w:t>
      </w:r>
      <w:r w:rsidRPr="00A747F6">
        <w:rPr>
          <w:rtl/>
        </w:rPr>
        <w:t xml:space="preserve"> لتصل إلى الأزهر الشريف، ويفتي الشيخ الدكتور عزت عطي</w:t>
      </w:r>
      <w:r w:rsidRPr="00A747F6">
        <w:rPr>
          <w:rFonts w:hint="cs"/>
          <w:rtl/>
        </w:rPr>
        <w:t>ّ</w:t>
      </w:r>
      <w:r w:rsidRPr="00A747F6">
        <w:rPr>
          <w:rtl/>
        </w:rPr>
        <w:t>ة، رئيس قسم الحديث وعلومه بكل</w:t>
      </w:r>
      <w:r w:rsidRPr="00A747F6">
        <w:rPr>
          <w:rFonts w:hint="cs"/>
          <w:rtl/>
        </w:rPr>
        <w:t>ّ</w:t>
      </w:r>
      <w:r w:rsidRPr="00A747F6">
        <w:rPr>
          <w:rtl/>
        </w:rPr>
        <w:t xml:space="preserve">ية </w:t>
      </w:r>
      <w:r w:rsidRPr="00A747F6">
        <w:rPr>
          <w:rFonts w:hint="cs"/>
          <w:rtl/>
        </w:rPr>
        <w:t>أ</w:t>
      </w:r>
      <w:r w:rsidRPr="00A747F6">
        <w:rPr>
          <w:rtl/>
        </w:rPr>
        <w:t>صول الدين لجامعة الأزهر الشريف، فذاك هو الخسران المبين... حيث فقد ال</w:t>
      </w:r>
      <w:r w:rsidRPr="00A747F6">
        <w:rPr>
          <w:rFonts w:hint="cs"/>
          <w:rtl/>
        </w:rPr>
        <w:t>أ</w:t>
      </w:r>
      <w:r w:rsidRPr="00A747F6">
        <w:rPr>
          <w:rtl/>
        </w:rPr>
        <w:t>خير منصبه، وعزلته إدارة الجامعة من منصبه، من جر</w:t>
      </w:r>
      <w:r w:rsidRPr="00A747F6">
        <w:rPr>
          <w:rFonts w:hint="cs"/>
          <w:rtl/>
        </w:rPr>
        <w:t>ّ</w:t>
      </w:r>
      <w:r w:rsidRPr="00A747F6">
        <w:rPr>
          <w:rtl/>
        </w:rPr>
        <w:t>اء هذا الإفتاء</w:t>
      </w:r>
      <w:r w:rsidRPr="00A747F6">
        <w:rPr>
          <w:rFonts w:hint="cs"/>
          <w:rtl/>
        </w:rPr>
        <w:t>،</w:t>
      </w:r>
      <w:r w:rsidRPr="00A747F6">
        <w:rPr>
          <w:rtl/>
        </w:rPr>
        <w:t xml:space="preserve"> بجواز رضاعة الموظ</w:t>
      </w:r>
      <w:r w:rsidRPr="00A747F6">
        <w:rPr>
          <w:rFonts w:hint="cs"/>
          <w:rtl/>
        </w:rPr>
        <w:t>ّ</w:t>
      </w:r>
      <w:r w:rsidRPr="00A747F6">
        <w:rPr>
          <w:rtl/>
        </w:rPr>
        <w:t>ف في الدولة ل</w:t>
      </w:r>
      <w:r w:rsidRPr="00A747F6">
        <w:rPr>
          <w:rFonts w:hint="cs"/>
          <w:rtl/>
        </w:rPr>
        <w:t>أ</w:t>
      </w:r>
      <w:r w:rsidRPr="00A747F6">
        <w:rPr>
          <w:rtl/>
        </w:rPr>
        <w:t>ي</w:t>
      </w:r>
      <w:r w:rsidRPr="00A747F6">
        <w:rPr>
          <w:rFonts w:hint="cs"/>
          <w:rtl/>
        </w:rPr>
        <w:t>ّ</w:t>
      </w:r>
      <w:r w:rsidRPr="00A747F6">
        <w:rPr>
          <w:rtl/>
        </w:rPr>
        <w:t>ة امرأة تعمل معه، لرفع حرمة الخلوة بينهما(</w:t>
      </w:r>
      <w:r w:rsidRPr="00A747F6">
        <w:rPr>
          <w:rFonts w:hint="cs"/>
          <w:rtl/>
        </w:rPr>
        <w:t>864</w:t>
      </w:r>
      <w:r w:rsidRPr="00A747F6">
        <w:rPr>
          <w:rtl/>
        </w:rPr>
        <w:t xml:space="preserve">)!!! </w:t>
      </w:r>
      <w:r w:rsidRPr="00A747F6">
        <w:rPr>
          <w:rFonts w:hint="cs"/>
          <w:rtl/>
        </w:rPr>
        <w:t>وفي</w:t>
      </w:r>
      <w:r w:rsidRPr="00A747F6">
        <w:rPr>
          <w:rtl/>
        </w:rPr>
        <w:t xml:space="preserve"> </w:t>
      </w:r>
      <w:r w:rsidRPr="00A747F6">
        <w:rPr>
          <w:rFonts w:hint="cs"/>
          <w:rtl/>
        </w:rPr>
        <w:t>حديث</w:t>
      </w:r>
      <w:r w:rsidRPr="00A747F6">
        <w:rPr>
          <w:rtl/>
        </w:rPr>
        <w:t xml:space="preserve"> </w:t>
      </w:r>
      <w:r w:rsidRPr="00A747F6">
        <w:rPr>
          <w:rFonts w:hint="cs"/>
          <w:rtl/>
        </w:rPr>
        <w:t>على</w:t>
      </w:r>
      <w:r w:rsidRPr="00A747F6">
        <w:rPr>
          <w:rtl/>
        </w:rPr>
        <w:t xml:space="preserve"> </w:t>
      </w:r>
      <w:r w:rsidRPr="00A747F6">
        <w:rPr>
          <w:rFonts w:hint="cs"/>
          <w:rtl/>
        </w:rPr>
        <w:t>الطريقة</w:t>
      </w:r>
      <w:r w:rsidRPr="00A747F6">
        <w:rPr>
          <w:rtl/>
        </w:rPr>
        <w:t xml:space="preserve"> </w:t>
      </w:r>
      <w:r w:rsidRPr="00A747F6">
        <w:rPr>
          <w:rFonts w:hint="cs"/>
          <w:rtl/>
        </w:rPr>
        <w:t>الوهابية</w:t>
      </w:r>
      <w:r w:rsidRPr="00A747F6">
        <w:rPr>
          <w:rtl/>
        </w:rPr>
        <w:t xml:space="preserve"> </w:t>
      </w:r>
      <w:r w:rsidRPr="00A747F6">
        <w:rPr>
          <w:rFonts w:hint="cs"/>
          <w:rtl/>
        </w:rPr>
        <w:t>السلفية</w:t>
      </w:r>
      <w:r w:rsidRPr="00A747F6">
        <w:rPr>
          <w:rtl/>
        </w:rPr>
        <w:t xml:space="preserve">، </w:t>
      </w:r>
      <w:r w:rsidRPr="00A747F6">
        <w:rPr>
          <w:rFonts w:hint="cs"/>
          <w:rtl/>
        </w:rPr>
        <w:t>أكّد</w:t>
      </w:r>
      <w:r w:rsidRPr="00A747F6">
        <w:rPr>
          <w:rtl/>
        </w:rPr>
        <w:t xml:space="preserve"> </w:t>
      </w:r>
      <w:r w:rsidRPr="00A747F6">
        <w:rPr>
          <w:rFonts w:hint="cs"/>
          <w:rtl/>
        </w:rPr>
        <w:t xml:space="preserve">الدكتور عزت عطية لصحيفة الوطن الكويتية: أنّ المحكمة الاتحادية الأمريكية لم تأخذ بفتواه، في معالجة مشكلة الرئيس الأمريكي الأسبق بيل كلنتون، مع متدرّبة البيت الأبيض مونيكا بيلونسكي، فمع خمس رضعات ستصبح مونيكا أخته، وليس هنالك حرمة في الخلوة معها، وبالتالي فلا مشكلة تبقى مع الأخت!!! </w:t>
      </w:r>
    </w:p>
    <w:p w14:paraId="5C53B655" w14:textId="77777777" w:rsidR="005B06DA" w:rsidRDefault="00DD5F23" w:rsidP="00A747F6">
      <w:pPr>
        <w:pStyle w:val="libNormal"/>
        <w:rPr>
          <w:rtl/>
        </w:rPr>
      </w:pPr>
      <w:r w:rsidRPr="00A747F6">
        <w:rPr>
          <w:rtl/>
        </w:rPr>
        <w:t>هل تصد</w:t>
      </w:r>
      <w:r w:rsidRPr="00A747F6">
        <w:rPr>
          <w:rFonts w:hint="cs"/>
          <w:rtl/>
        </w:rPr>
        <w:t>ّ</w:t>
      </w:r>
      <w:r w:rsidRPr="00A747F6">
        <w:rPr>
          <w:rtl/>
        </w:rPr>
        <w:t>ق - يا أخي القارئ - هذه المهازل</w:t>
      </w:r>
      <w:r w:rsidRPr="00A747F6">
        <w:rPr>
          <w:rFonts w:hint="cs"/>
          <w:rtl/>
        </w:rPr>
        <w:t>،</w:t>
      </w:r>
      <w:r w:rsidRPr="00A747F6">
        <w:rPr>
          <w:rtl/>
        </w:rPr>
        <w:t xml:space="preserve"> التي </w:t>
      </w:r>
      <w:r w:rsidRPr="00A747F6">
        <w:rPr>
          <w:rFonts w:hint="cs"/>
          <w:rtl/>
        </w:rPr>
        <w:t>هي ليست للّعِب أو التفكّه</w:t>
      </w:r>
      <w:r w:rsidRPr="00A747F6">
        <w:rPr>
          <w:rtl/>
        </w:rPr>
        <w:t xml:space="preserve">... </w:t>
      </w:r>
      <w:r w:rsidRPr="00A747F6">
        <w:rPr>
          <w:rFonts w:hint="cs"/>
          <w:rtl/>
        </w:rPr>
        <w:t xml:space="preserve">بل هي سهم في خاصرة الدين... </w:t>
      </w:r>
      <w:r w:rsidRPr="00A747F6">
        <w:rPr>
          <w:rtl/>
        </w:rPr>
        <w:t>وكيفية اللعب ب</w:t>
      </w:r>
      <w:r w:rsidRPr="00A747F6">
        <w:rPr>
          <w:rFonts w:hint="cs"/>
          <w:rtl/>
        </w:rPr>
        <w:t>أ</w:t>
      </w:r>
      <w:r w:rsidRPr="00A747F6">
        <w:rPr>
          <w:rtl/>
        </w:rPr>
        <w:t xml:space="preserve">حكام الله ورسوله </w:t>
      </w:r>
    </w:p>
    <w:p w14:paraId="1286BF36" w14:textId="77777777" w:rsidR="005B06DA" w:rsidRDefault="005B06DA" w:rsidP="005B06DA">
      <w:pPr>
        <w:pStyle w:val="libNormal"/>
        <w:rPr>
          <w:rtl/>
        </w:rPr>
      </w:pPr>
      <w:r>
        <w:rPr>
          <w:rtl/>
        </w:rPr>
        <w:br w:type="page"/>
      </w:r>
    </w:p>
    <w:p w14:paraId="48F094F7" w14:textId="7DB32307" w:rsidR="00DD5F23" w:rsidRPr="00A747F6" w:rsidRDefault="00DD5F23" w:rsidP="005B06DA">
      <w:pPr>
        <w:pStyle w:val="libNormal0"/>
        <w:rPr>
          <w:rtl/>
        </w:rPr>
      </w:pPr>
      <w:r w:rsidRPr="00A747F6">
        <w:rPr>
          <w:rtl/>
        </w:rPr>
        <w:lastRenderedPageBreak/>
        <w:t>والإسلام... فخوفاً من حرمة الخلوة بال</w:t>
      </w:r>
      <w:r w:rsidRPr="00A747F6">
        <w:rPr>
          <w:rFonts w:hint="cs"/>
          <w:rtl/>
        </w:rPr>
        <w:t>أ</w:t>
      </w:r>
      <w:r w:rsidRPr="00A747F6">
        <w:rPr>
          <w:rtl/>
        </w:rPr>
        <w:t>جنبية المتزو</w:t>
      </w:r>
      <w:r w:rsidRPr="00A747F6">
        <w:rPr>
          <w:rFonts w:hint="cs"/>
          <w:rtl/>
        </w:rPr>
        <w:t>ّ</w:t>
      </w:r>
      <w:r w:rsidRPr="00A747F6">
        <w:rPr>
          <w:rtl/>
        </w:rPr>
        <w:t>جة ودر</w:t>
      </w:r>
      <w:r w:rsidRPr="00A747F6">
        <w:rPr>
          <w:rFonts w:hint="cs"/>
          <w:rtl/>
        </w:rPr>
        <w:t>ء</w:t>
      </w:r>
      <w:r w:rsidRPr="00A747F6">
        <w:rPr>
          <w:rtl/>
        </w:rPr>
        <w:t xml:space="preserve"> إبليس عنهما، يشر</w:t>
      </w:r>
      <w:r w:rsidRPr="00A747F6">
        <w:rPr>
          <w:rFonts w:hint="cs"/>
          <w:rtl/>
        </w:rPr>
        <w:t>ّ</w:t>
      </w:r>
      <w:r w:rsidRPr="00A747F6">
        <w:rPr>
          <w:rtl/>
        </w:rPr>
        <w:t xml:space="preserve">ع الدين (الوهابي السلفي) للمرأة </w:t>
      </w:r>
      <w:r w:rsidRPr="00A747F6">
        <w:rPr>
          <w:rFonts w:hint="cs"/>
          <w:rtl/>
        </w:rPr>
        <w:t>أ</w:t>
      </w:r>
      <w:r w:rsidRPr="00A747F6">
        <w:rPr>
          <w:rtl/>
        </w:rPr>
        <w:t>ن تسمح للرجل ال</w:t>
      </w:r>
      <w:r w:rsidRPr="00A747F6">
        <w:rPr>
          <w:rFonts w:hint="cs"/>
          <w:rtl/>
        </w:rPr>
        <w:t>أ</w:t>
      </w:r>
      <w:r w:rsidRPr="00A747F6">
        <w:rPr>
          <w:rtl/>
        </w:rPr>
        <w:t xml:space="preserve">جنبي </w:t>
      </w:r>
      <w:r w:rsidRPr="00A747F6">
        <w:rPr>
          <w:rFonts w:hint="cs"/>
          <w:rtl/>
        </w:rPr>
        <w:t>أ</w:t>
      </w:r>
      <w:r w:rsidRPr="00A747F6">
        <w:rPr>
          <w:rtl/>
        </w:rPr>
        <w:t>ن يمص ثدي</w:t>
      </w:r>
      <w:r w:rsidRPr="00A747F6">
        <w:rPr>
          <w:rFonts w:hint="cs"/>
          <w:rtl/>
        </w:rPr>
        <w:t>ي</w:t>
      </w:r>
      <w:r w:rsidRPr="00A747F6">
        <w:rPr>
          <w:rtl/>
        </w:rPr>
        <w:t>ها</w:t>
      </w:r>
      <w:r w:rsidRPr="00A747F6">
        <w:rPr>
          <w:rFonts w:hint="cs"/>
          <w:rtl/>
        </w:rPr>
        <w:t>،</w:t>
      </w:r>
      <w:r w:rsidRPr="00A747F6">
        <w:rPr>
          <w:rtl/>
        </w:rPr>
        <w:t xml:space="preserve"> ويشرب من حل</w:t>
      </w:r>
      <w:r w:rsidRPr="00A747F6">
        <w:rPr>
          <w:rFonts w:hint="cs"/>
          <w:rtl/>
        </w:rPr>
        <w:t>يب</w:t>
      </w:r>
      <w:r w:rsidRPr="00A747F6">
        <w:rPr>
          <w:rtl/>
        </w:rPr>
        <w:t>ها (رضعة كاملة) لخمس مر</w:t>
      </w:r>
      <w:r w:rsidRPr="00A747F6">
        <w:rPr>
          <w:rFonts w:hint="cs"/>
          <w:rtl/>
        </w:rPr>
        <w:t>ّ</w:t>
      </w:r>
      <w:r w:rsidRPr="00A747F6">
        <w:rPr>
          <w:rtl/>
        </w:rPr>
        <w:t>ات أو أكثر. فحينئذ</w:t>
      </w:r>
      <w:r w:rsidRPr="00A747F6">
        <w:rPr>
          <w:rFonts w:hint="cs"/>
          <w:rtl/>
        </w:rPr>
        <w:t>ٍ</w:t>
      </w:r>
      <w:r w:rsidRPr="00A747F6">
        <w:rPr>
          <w:rtl/>
        </w:rPr>
        <w:t xml:space="preserve"> يذهب الشيطان </w:t>
      </w:r>
      <w:r w:rsidRPr="00A747F6">
        <w:rPr>
          <w:rFonts w:hint="cs"/>
          <w:rtl/>
        </w:rPr>
        <w:t>ع</w:t>
      </w:r>
      <w:r w:rsidRPr="00A747F6">
        <w:rPr>
          <w:rtl/>
        </w:rPr>
        <w:t xml:space="preserve">نهما، وتأتي الملائكة ترفرف فوق رأسيهما </w:t>
      </w:r>
      <w:r w:rsidRPr="00A747F6">
        <w:rPr>
          <w:rFonts w:hint="cs"/>
          <w:rtl/>
        </w:rPr>
        <w:t>ويصبحان من المحارم، ولا حجاب بينهما</w:t>
      </w:r>
      <w:r w:rsidRPr="00A747F6">
        <w:rPr>
          <w:rtl/>
        </w:rPr>
        <w:t>(</w:t>
      </w:r>
      <w:r w:rsidRPr="00A747F6">
        <w:rPr>
          <w:rFonts w:hint="cs"/>
          <w:rtl/>
        </w:rPr>
        <w:t>865</w:t>
      </w:r>
      <w:r w:rsidRPr="00A747F6">
        <w:rPr>
          <w:rtl/>
        </w:rPr>
        <w:t>).</w:t>
      </w:r>
      <w:r w:rsidRPr="00A747F6">
        <w:rPr>
          <w:rFonts w:hint="cs"/>
          <w:rtl/>
        </w:rPr>
        <w:t xml:space="preserve"> </w:t>
      </w:r>
    </w:p>
    <w:p w14:paraId="508FA29E" w14:textId="77777777" w:rsidR="00DD5F23" w:rsidRPr="00A747F6" w:rsidRDefault="00DD5F23" w:rsidP="00A747F6">
      <w:pPr>
        <w:pStyle w:val="libNormal"/>
        <w:rPr>
          <w:rtl/>
        </w:rPr>
      </w:pPr>
      <w:r w:rsidRPr="00A747F6">
        <w:rPr>
          <w:rtl/>
        </w:rPr>
        <w:t xml:space="preserve">والصراحة </w:t>
      </w:r>
      <w:r w:rsidRPr="00A747F6">
        <w:rPr>
          <w:rFonts w:hint="cs"/>
          <w:rtl/>
        </w:rPr>
        <w:t>أ</w:t>
      </w:r>
      <w:r w:rsidRPr="00A747F6">
        <w:rPr>
          <w:rtl/>
        </w:rPr>
        <w:t>ن</w:t>
      </w:r>
      <w:r w:rsidRPr="00A747F6">
        <w:rPr>
          <w:rFonts w:hint="cs"/>
          <w:rtl/>
        </w:rPr>
        <w:t>ّ</w:t>
      </w:r>
      <w:r w:rsidRPr="00A747F6">
        <w:rPr>
          <w:rtl/>
        </w:rPr>
        <w:t xml:space="preserve">ي </w:t>
      </w:r>
      <w:r w:rsidRPr="00A747F6">
        <w:rPr>
          <w:rFonts w:hint="cs"/>
          <w:rtl/>
        </w:rPr>
        <w:t>ا</w:t>
      </w:r>
      <w:r w:rsidRPr="00A747F6">
        <w:rPr>
          <w:rtl/>
        </w:rPr>
        <w:t>قرأ وأسمع من الأخبار المحزنة المبكية، ما يشيب بسماعها الطفل الرضيع، فهل يا</w:t>
      </w:r>
      <w:r w:rsidRPr="00A747F6">
        <w:rPr>
          <w:rFonts w:hint="cs"/>
          <w:rtl/>
        </w:rPr>
        <w:t xml:space="preserve"> </w:t>
      </w:r>
      <w:r w:rsidRPr="00A747F6">
        <w:rPr>
          <w:rtl/>
        </w:rPr>
        <w:t>مسلم</w:t>
      </w:r>
      <w:r w:rsidRPr="00A747F6">
        <w:rPr>
          <w:rFonts w:hint="cs"/>
          <w:rtl/>
        </w:rPr>
        <w:t>ي</w:t>
      </w:r>
      <w:r w:rsidRPr="00A747F6">
        <w:rPr>
          <w:rtl/>
        </w:rPr>
        <w:t xml:space="preserve">ن سمعتم بحالة </w:t>
      </w:r>
      <w:r w:rsidRPr="00A747F6">
        <w:rPr>
          <w:rFonts w:hint="cs"/>
          <w:rtl/>
        </w:rPr>
        <w:t>(</w:t>
      </w:r>
      <w:r w:rsidRPr="00A747F6">
        <w:rPr>
          <w:rtl/>
        </w:rPr>
        <w:t>الرقاد</w:t>
      </w:r>
      <w:r w:rsidRPr="00A747F6">
        <w:rPr>
          <w:rFonts w:hint="cs"/>
          <w:rtl/>
        </w:rPr>
        <w:t>)</w:t>
      </w:r>
      <w:r w:rsidRPr="00A747F6">
        <w:rPr>
          <w:rtl/>
        </w:rPr>
        <w:t xml:space="preserve"> للجنين؟!... بمعنى</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الجنين يمكن </w:t>
      </w:r>
      <w:r w:rsidRPr="00A747F6">
        <w:rPr>
          <w:rFonts w:hint="cs"/>
          <w:rtl/>
        </w:rPr>
        <w:t>أ</w:t>
      </w:r>
      <w:r w:rsidRPr="00A747F6">
        <w:rPr>
          <w:rtl/>
        </w:rPr>
        <w:t>ن يرقد في بطن أم</w:t>
      </w:r>
      <w:r w:rsidRPr="00A747F6">
        <w:rPr>
          <w:rFonts w:hint="cs"/>
          <w:rtl/>
        </w:rPr>
        <w:t>ّ</w:t>
      </w:r>
      <w:r w:rsidRPr="00A747F6">
        <w:rPr>
          <w:rtl/>
        </w:rPr>
        <w:t>ه لمد</w:t>
      </w:r>
      <w:r w:rsidRPr="00A747F6">
        <w:rPr>
          <w:rFonts w:hint="cs"/>
          <w:rtl/>
        </w:rPr>
        <w:t>ّ</w:t>
      </w:r>
      <w:r w:rsidRPr="00A747F6">
        <w:rPr>
          <w:rtl/>
        </w:rPr>
        <w:t>ة ثلاث أو خمس سنوات أو أكثر، ثمّ فجأة (وبقدرة قادر) يبدأ بالنمو كأي</w:t>
      </w:r>
      <w:r w:rsidRPr="00A747F6">
        <w:rPr>
          <w:rFonts w:hint="cs"/>
          <w:rtl/>
        </w:rPr>
        <w:t>ّ</w:t>
      </w:r>
      <w:r w:rsidRPr="00A747F6">
        <w:rPr>
          <w:rtl/>
        </w:rPr>
        <w:t xml:space="preserve"> طفل</w:t>
      </w:r>
      <w:r w:rsidRPr="00A747F6">
        <w:rPr>
          <w:rFonts w:hint="cs"/>
          <w:rtl/>
        </w:rPr>
        <w:t>،</w:t>
      </w:r>
      <w:r w:rsidRPr="00A747F6">
        <w:rPr>
          <w:rtl/>
        </w:rPr>
        <w:t xml:space="preserve"> ويأتي إلى الدنيا، وهو ينادي بابا يا حلو!!! فهذه الفترة من عدم نمو</w:t>
      </w:r>
      <w:r w:rsidRPr="00A747F6">
        <w:rPr>
          <w:rFonts w:hint="cs"/>
          <w:rtl/>
        </w:rPr>
        <w:t>ّ</w:t>
      </w:r>
      <w:r w:rsidRPr="00A747F6">
        <w:rPr>
          <w:rtl/>
        </w:rPr>
        <w:t xml:space="preserve"> الطفل في بطن </w:t>
      </w:r>
      <w:r w:rsidRPr="00A747F6">
        <w:rPr>
          <w:rFonts w:hint="cs"/>
          <w:rtl/>
        </w:rPr>
        <w:t>أ</w:t>
      </w:r>
      <w:r w:rsidRPr="00A747F6">
        <w:rPr>
          <w:rtl/>
        </w:rPr>
        <w:t>م</w:t>
      </w:r>
      <w:r w:rsidRPr="00A747F6">
        <w:rPr>
          <w:rFonts w:hint="cs"/>
          <w:rtl/>
        </w:rPr>
        <w:t>ّ</w:t>
      </w:r>
      <w:r w:rsidRPr="00A747F6">
        <w:rPr>
          <w:rtl/>
        </w:rPr>
        <w:t>ه تسم</w:t>
      </w:r>
      <w:r w:rsidRPr="00A747F6">
        <w:rPr>
          <w:rFonts w:hint="cs"/>
          <w:rtl/>
        </w:rPr>
        <w:t>ّ</w:t>
      </w:r>
      <w:r w:rsidRPr="00A747F6">
        <w:rPr>
          <w:rtl/>
        </w:rPr>
        <w:t xml:space="preserve">ى عند الوهابيين السلفيين </w:t>
      </w:r>
      <w:r w:rsidRPr="00A747F6">
        <w:rPr>
          <w:rFonts w:hint="cs"/>
          <w:rtl/>
        </w:rPr>
        <w:t>(</w:t>
      </w:r>
      <w:r w:rsidRPr="00A747F6">
        <w:rPr>
          <w:rtl/>
        </w:rPr>
        <w:t>فترة الرقاد</w:t>
      </w:r>
      <w:r w:rsidRPr="00A747F6">
        <w:rPr>
          <w:rFonts w:hint="cs"/>
          <w:rtl/>
        </w:rPr>
        <w:t>)</w:t>
      </w:r>
      <w:r w:rsidRPr="00A747F6">
        <w:rPr>
          <w:rtl/>
        </w:rPr>
        <w:t>(</w:t>
      </w:r>
      <w:r w:rsidRPr="00A747F6">
        <w:rPr>
          <w:rFonts w:hint="cs"/>
          <w:rtl/>
        </w:rPr>
        <w:t>866</w:t>
      </w:r>
      <w:r w:rsidRPr="00A747F6">
        <w:rPr>
          <w:rtl/>
        </w:rPr>
        <w:t>). طبعاً الوالد (المسكين) قد يكون مسافراً للعمل</w:t>
      </w:r>
      <w:r w:rsidRPr="00A747F6">
        <w:rPr>
          <w:rFonts w:hint="cs"/>
          <w:rtl/>
        </w:rPr>
        <w:t>،</w:t>
      </w:r>
      <w:r w:rsidRPr="00A747F6">
        <w:rPr>
          <w:rtl/>
        </w:rPr>
        <w:t xml:space="preserve"> ولم يقترب من زوجته لسنوات، أو يكون في السجن، أو </w:t>
      </w:r>
      <w:r w:rsidRPr="00A747F6">
        <w:rPr>
          <w:rFonts w:hint="cs"/>
          <w:rtl/>
        </w:rPr>
        <w:t>أ</w:t>
      </w:r>
      <w:r w:rsidRPr="00A747F6">
        <w:rPr>
          <w:rtl/>
        </w:rPr>
        <w:t>ن</w:t>
      </w:r>
      <w:r w:rsidRPr="00A747F6">
        <w:rPr>
          <w:rFonts w:hint="cs"/>
          <w:rtl/>
        </w:rPr>
        <w:t>ّ</w:t>
      </w:r>
      <w:r w:rsidRPr="00A747F6">
        <w:rPr>
          <w:rtl/>
        </w:rPr>
        <w:t>ه يقاتل في ساحات الجهاد ضد</w:t>
      </w:r>
      <w:r w:rsidRPr="00A747F6">
        <w:rPr>
          <w:rFonts w:hint="cs"/>
          <w:rtl/>
        </w:rPr>
        <w:t>ّ</w:t>
      </w:r>
      <w:r w:rsidRPr="00A747F6">
        <w:rPr>
          <w:rtl/>
        </w:rPr>
        <w:t xml:space="preserve"> المشركين في العراق وسورية</w:t>
      </w:r>
      <w:r w:rsidRPr="00A747F6">
        <w:rPr>
          <w:rFonts w:hint="cs"/>
          <w:rtl/>
        </w:rPr>
        <w:t>،</w:t>
      </w:r>
      <w:r w:rsidRPr="00A747F6">
        <w:rPr>
          <w:rtl/>
        </w:rPr>
        <w:t xml:space="preserve"> أو في لبنان و</w:t>
      </w:r>
      <w:r w:rsidRPr="00A747F6">
        <w:rPr>
          <w:rFonts w:hint="cs"/>
          <w:rtl/>
        </w:rPr>
        <w:t>أ</w:t>
      </w:r>
      <w:r w:rsidRPr="00A747F6">
        <w:rPr>
          <w:rtl/>
        </w:rPr>
        <w:t>فغانستان، لا بل يكون الوالد قد مات منذ كم سنة، لكن</w:t>
      </w:r>
      <w:r w:rsidRPr="00A747F6">
        <w:rPr>
          <w:rFonts w:hint="cs"/>
          <w:rtl/>
        </w:rPr>
        <w:t>ّ</w:t>
      </w:r>
      <w:r w:rsidRPr="00A747F6">
        <w:rPr>
          <w:rtl/>
        </w:rPr>
        <w:t>ه ترك النطفة في بطن زوجته، وهو راقد لا يتحر</w:t>
      </w:r>
      <w:r w:rsidRPr="00A747F6">
        <w:rPr>
          <w:rFonts w:hint="cs"/>
          <w:rtl/>
        </w:rPr>
        <w:t>ّ</w:t>
      </w:r>
      <w:r w:rsidRPr="00A747F6">
        <w:rPr>
          <w:rtl/>
        </w:rPr>
        <w:t>ك، ثمّ بعد سنوات وفج</w:t>
      </w:r>
      <w:r w:rsidRPr="00A747F6">
        <w:rPr>
          <w:rFonts w:hint="cs"/>
          <w:rtl/>
        </w:rPr>
        <w:t>أ</w:t>
      </w:r>
      <w:r w:rsidRPr="00A747F6">
        <w:rPr>
          <w:rtl/>
        </w:rPr>
        <w:t>ة، وبقدرة قادر، تبدأ آثار الحمل تظهر على ملامح هذه الزوجة الصابرة المجاهدة</w:t>
      </w:r>
      <w:r w:rsidRPr="00A747F6">
        <w:rPr>
          <w:rFonts w:hint="cs"/>
          <w:rtl/>
        </w:rPr>
        <w:t>،</w:t>
      </w:r>
      <w:r w:rsidRPr="00A747F6">
        <w:rPr>
          <w:rtl/>
        </w:rPr>
        <w:t xml:space="preserve"> وطبعاً الشريفة النظيفة!!! وم</w:t>
      </w:r>
      <w:r w:rsidRPr="00A747F6">
        <w:rPr>
          <w:rFonts w:hint="cs"/>
          <w:rtl/>
        </w:rPr>
        <w:t>َ</w:t>
      </w:r>
      <w:r w:rsidRPr="00A747F6">
        <w:rPr>
          <w:rtl/>
        </w:rPr>
        <w:t xml:space="preserve">ن أراد المزيد ليقرأ </w:t>
      </w:r>
      <w:r w:rsidRPr="00A747F6">
        <w:rPr>
          <w:rFonts w:hint="cs"/>
          <w:rtl/>
        </w:rPr>
        <w:t>بحث (</w:t>
      </w:r>
      <w:r w:rsidRPr="00A747F6">
        <w:rPr>
          <w:rtl/>
        </w:rPr>
        <w:t>أقل مد</w:t>
      </w:r>
      <w:r w:rsidRPr="00A747F6">
        <w:rPr>
          <w:rFonts w:hint="cs"/>
          <w:rtl/>
        </w:rPr>
        <w:t>ّ</w:t>
      </w:r>
      <w:r w:rsidRPr="00A747F6">
        <w:rPr>
          <w:rtl/>
        </w:rPr>
        <w:t>ة الحمل وأكثرها</w:t>
      </w:r>
      <w:r w:rsidRPr="00A747F6">
        <w:rPr>
          <w:rFonts w:hint="cs"/>
          <w:rtl/>
        </w:rPr>
        <w:t>،</w:t>
      </w:r>
      <w:r w:rsidRPr="00A747F6">
        <w:rPr>
          <w:rtl/>
        </w:rPr>
        <w:t xml:space="preserve"> دراسة فقهية طبية</w:t>
      </w:r>
      <w:r w:rsidRPr="00A747F6">
        <w:rPr>
          <w:rFonts w:hint="cs"/>
          <w:rtl/>
        </w:rPr>
        <w:t>)</w:t>
      </w:r>
      <w:r w:rsidRPr="00A747F6">
        <w:rPr>
          <w:rtl/>
        </w:rPr>
        <w:t xml:space="preserve"> للدكتور عبد الرشيد محمد بن قاسم، أمين رابطة التعل</w:t>
      </w:r>
      <w:r w:rsidRPr="00A747F6">
        <w:rPr>
          <w:rFonts w:hint="cs"/>
          <w:rtl/>
        </w:rPr>
        <w:t>ّ</w:t>
      </w:r>
      <w:r w:rsidRPr="00A747F6">
        <w:rPr>
          <w:rtl/>
        </w:rPr>
        <w:t>م والتعليم بمكة المكرمة(</w:t>
      </w:r>
      <w:r w:rsidRPr="00A747F6">
        <w:rPr>
          <w:rFonts w:hint="cs"/>
          <w:rtl/>
        </w:rPr>
        <w:t>867</w:t>
      </w:r>
      <w:r w:rsidRPr="00A747F6">
        <w:rPr>
          <w:rtl/>
        </w:rPr>
        <w:t xml:space="preserve">). </w:t>
      </w:r>
    </w:p>
    <w:p w14:paraId="10CE320A" w14:textId="77777777" w:rsidR="005B06DA" w:rsidRDefault="00DD5F23" w:rsidP="00A747F6">
      <w:pPr>
        <w:pStyle w:val="libNormal"/>
        <w:rPr>
          <w:rtl/>
        </w:rPr>
      </w:pPr>
      <w:r w:rsidRPr="00A747F6">
        <w:rPr>
          <w:rtl/>
        </w:rPr>
        <w:t>كتب الدكتور سليم حامد الصفاي، وهو متخصص بالأمراض النسائية، عن هذه الحالات الشاذ</w:t>
      </w:r>
      <w:r w:rsidRPr="00A747F6">
        <w:rPr>
          <w:rFonts w:hint="cs"/>
          <w:rtl/>
        </w:rPr>
        <w:t>ّ</w:t>
      </w:r>
      <w:r w:rsidRPr="00A747F6">
        <w:rPr>
          <w:rtl/>
        </w:rPr>
        <w:t>ة من الزنا والمساحقة واختلاط ال</w:t>
      </w:r>
      <w:r w:rsidRPr="00A747F6">
        <w:rPr>
          <w:rFonts w:hint="cs"/>
          <w:rtl/>
        </w:rPr>
        <w:t>أ</w:t>
      </w:r>
      <w:r w:rsidRPr="00A747F6">
        <w:rPr>
          <w:rtl/>
        </w:rPr>
        <w:t>نساب بشكل عجيب في المغرب العربي(</w:t>
      </w:r>
      <w:r w:rsidRPr="00A747F6">
        <w:rPr>
          <w:rFonts w:hint="cs"/>
          <w:rtl/>
        </w:rPr>
        <w:t>868</w:t>
      </w:r>
      <w:r w:rsidRPr="00A747F6">
        <w:rPr>
          <w:rtl/>
        </w:rPr>
        <w:t xml:space="preserve">)، والبنت تنادي بأعلى صوتها وبلا </w:t>
      </w:r>
    </w:p>
    <w:p w14:paraId="51625F95" w14:textId="77777777" w:rsidR="005B06DA" w:rsidRDefault="005B06DA" w:rsidP="005B06DA">
      <w:pPr>
        <w:pStyle w:val="libNormal"/>
        <w:rPr>
          <w:rtl/>
        </w:rPr>
      </w:pPr>
      <w:r>
        <w:rPr>
          <w:rtl/>
        </w:rPr>
        <w:br w:type="page"/>
      </w:r>
    </w:p>
    <w:p w14:paraId="315E6DE7" w14:textId="56623669" w:rsidR="00DD5F23" w:rsidRPr="00A747F6" w:rsidRDefault="00DD5F23" w:rsidP="005B06DA">
      <w:pPr>
        <w:pStyle w:val="libNormal0"/>
        <w:rPr>
          <w:rtl/>
        </w:rPr>
      </w:pPr>
      <w:r w:rsidRPr="00A747F6">
        <w:rPr>
          <w:rtl/>
        </w:rPr>
        <w:lastRenderedPageBreak/>
        <w:t xml:space="preserve">استحياء، وهي الحامل من غير زوجها البعيد عنها طويلاً، </w:t>
      </w:r>
      <w:r w:rsidRPr="00A747F6">
        <w:rPr>
          <w:rFonts w:hint="cs"/>
          <w:rtl/>
        </w:rPr>
        <w:t>إ</w:t>
      </w:r>
      <w:r w:rsidRPr="00A747F6">
        <w:rPr>
          <w:rtl/>
        </w:rPr>
        <w:t>ن</w:t>
      </w:r>
      <w:r w:rsidRPr="00A747F6">
        <w:rPr>
          <w:rFonts w:hint="cs"/>
          <w:rtl/>
        </w:rPr>
        <w:t>ّ</w:t>
      </w:r>
      <w:r w:rsidRPr="00A747F6">
        <w:rPr>
          <w:rtl/>
        </w:rPr>
        <w:t>ها حاملة منه، وقد رقد الجنين في أحشائي لسنوات</w:t>
      </w:r>
      <w:r w:rsidRPr="00A747F6">
        <w:rPr>
          <w:rFonts w:hint="cs"/>
          <w:rtl/>
        </w:rPr>
        <w:t>،</w:t>
      </w:r>
      <w:r w:rsidRPr="00A747F6">
        <w:rPr>
          <w:rtl/>
        </w:rPr>
        <w:t xml:space="preserve"> وها </w:t>
      </w:r>
      <w:r w:rsidRPr="00A747F6">
        <w:rPr>
          <w:rFonts w:hint="cs"/>
          <w:rtl/>
        </w:rPr>
        <w:t xml:space="preserve">هو </w:t>
      </w:r>
      <w:r w:rsidRPr="00A747F6">
        <w:rPr>
          <w:rtl/>
        </w:rPr>
        <w:t>اليوم بدأ بالنمو</w:t>
      </w:r>
      <w:r w:rsidRPr="00A747F6">
        <w:rPr>
          <w:rFonts w:hint="cs"/>
          <w:rtl/>
        </w:rPr>
        <w:t>ّ</w:t>
      </w:r>
      <w:r w:rsidRPr="00A747F6">
        <w:rPr>
          <w:rtl/>
        </w:rPr>
        <w:t xml:space="preserve"> والظهور، ل</w:t>
      </w:r>
      <w:r w:rsidRPr="00A747F6">
        <w:rPr>
          <w:rFonts w:hint="cs"/>
          <w:rtl/>
        </w:rPr>
        <w:t>أ</w:t>
      </w:r>
      <w:r w:rsidRPr="00A747F6">
        <w:rPr>
          <w:rtl/>
        </w:rPr>
        <w:t xml:space="preserve">سباب لا يعلمها </w:t>
      </w:r>
      <w:r w:rsidRPr="00A747F6">
        <w:rPr>
          <w:rFonts w:hint="cs"/>
          <w:rtl/>
        </w:rPr>
        <w:t xml:space="preserve">إلا </w:t>
      </w:r>
      <w:r w:rsidRPr="00A747F6">
        <w:rPr>
          <w:rtl/>
        </w:rPr>
        <w:t>الله تعالى. والزوج المسكين تصل إليه بشائر الفرح بمولد طفله</w:t>
      </w:r>
      <w:r w:rsidRPr="00A747F6">
        <w:rPr>
          <w:rFonts w:hint="cs"/>
          <w:rtl/>
        </w:rPr>
        <w:t>،</w:t>
      </w:r>
      <w:r w:rsidRPr="00A747F6">
        <w:rPr>
          <w:rtl/>
        </w:rPr>
        <w:t xml:space="preserve"> الذي لم يشترك في صناعته، لأنّ شيخ المحل</w:t>
      </w:r>
      <w:r w:rsidRPr="00A747F6">
        <w:rPr>
          <w:rFonts w:hint="cs"/>
          <w:rtl/>
        </w:rPr>
        <w:t>ّ</w:t>
      </w:r>
      <w:r w:rsidRPr="00A747F6">
        <w:rPr>
          <w:rtl/>
        </w:rPr>
        <w:t>ة السلفي يفتي ب</w:t>
      </w:r>
      <w:r w:rsidRPr="00A747F6">
        <w:rPr>
          <w:rFonts w:hint="cs"/>
          <w:rtl/>
        </w:rPr>
        <w:t>إ</w:t>
      </w:r>
      <w:r w:rsidRPr="00A747F6">
        <w:rPr>
          <w:rtl/>
        </w:rPr>
        <w:t>لحاق المولود به غصباً وكرهاً، ورب</w:t>
      </w:r>
      <w:r w:rsidRPr="00A747F6">
        <w:rPr>
          <w:rFonts w:hint="cs"/>
          <w:rtl/>
        </w:rPr>
        <w:t>ّ</w:t>
      </w:r>
      <w:r w:rsidRPr="00A747F6">
        <w:rPr>
          <w:rtl/>
        </w:rPr>
        <w:t>ما هو م</w:t>
      </w:r>
      <w:r w:rsidRPr="00A747F6">
        <w:rPr>
          <w:rFonts w:hint="cs"/>
          <w:rtl/>
        </w:rPr>
        <w:t>َ</w:t>
      </w:r>
      <w:r w:rsidRPr="00A747F6">
        <w:rPr>
          <w:rtl/>
        </w:rPr>
        <w:t xml:space="preserve">ن وضعه في رحم </w:t>
      </w:r>
      <w:r w:rsidRPr="00A747F6">
        <w:rPr>
          <w:rFonts w:hint="cs"/>
          <w:rtl/>
        </w:rPr>
        <w:t>أ</w:t>
      </w:r>
      <w:r w:rsidRPr="00A747F6">
        <w:rPr>
          <w:rtl/>
        </w:rPr>
        <w:t>م</w:t>
      </w:r>
      <w:r w:rsidRPr="00A747F6">
        <w:rPr>
          <w:rFonts w:hint="cs"/>
          <w:rtl/>
        </w:rPr>
        <w:t>ّ</w:t>
      </w:r>
      <w:r w:rsidRPr="00A747F6">
        <w:rPr>
          <w:rtl/>
        </w:rPr>
        <w:t>ه!!!(</w:t>
      </w:r>
      <w:r w:rsidRPr="00A747F6">
        <w:rPr>
          <w:rFonts w:hint="cs"/>
          <w:rtl/>
        </w:rPr>
        <w:t>869</w:t>
      </w:r>
      <w:r w:rsidRPr="00A747F6">
        <w:rPr>
          <w:rtl/>
        </w:rPr>
        <w:t>).</w:t>
      </w:r>
    </w:p>
    <w:p w14:paraId="0EAAFCFB" w14:textId="77777777" w:rsidR="00DD5F23" w:rsidRPr="00A747F6" w:rsidRDefault="00DD5F23" w:rsidP="00A747F6">
      <w:pPr>
        <w:pStyle w:val="libNormal"/>
        <w:rPr>
          <w:rtl/>
        </w:rPr>
      </w:pPr>
      <w:r w:rsidRPr="00A747F6">
        <w:rPr>
          <w:rtl/>
        </w:rPr>
        <w:t>يتكل</w:t>
      </w:r>
      <w:r w:rsidRPr="00A747F6">
        <w:rPr>
          <w:rFonts w:hint="cs"/>
          <w:rtl/>
        </w:rPr>
        <w:t>ّ</w:t>
      </w:r>
      <w:r w:rsidRPr="00A747F6">
        <w:rPr>
          <w:rtl/>
        </w:rPr>
        <w:t>م الباحث الجنائي والمحامي الجزائري</w:t>
      </w:r>
      <w:r w:rsidRPr="00A747F6">
        <w:rPr>
          <w:rFonts w:hint="cs"/>
          <w:rtl/>
        </w:rPr>
        <w:t>،</w:t>
      </w:r>
      <w:r w:rsidRPr="00A747F6">
        <w:rPr>
          <w:rtl/>
        </w:rPr>
        <w:t xml:space="preserve"> الأستاذ جلال رافد بلوش، عن هذه الحالات الشاذ</w:t>
      </w:r>
      <w:r w:rsidRPr="00A747F6">
        <w:rPr>
          <w:rFonts w:hint="cs"/>
          <w:rtl/>
        </w:rPr>
        <w:t>ّ</w:t>
      </w:r>
      <w:r w:rsidRPr="00A747F6">
        <w:rPr>
          <w:rtl/>
        </w:rPr>
        <w:t>ة التي ظهرت بوادرها في بعض دول الشمال ال</w:t>
      </w:r>
      <w:r w:rsidRPr="00A747F6">
        <w:rPr>
          <w:rFonts w:hint="cs"/>
          <w:rtl/>
        </w:rPr>
        <w:t>أ</w:t>
      </w:r>
      <w:r w:rsidRPr="00A747F6">
        <w:rPr>
          <w:rtl/>
        </w:rPr>
        <w:t xml:space="preserve">فريقي بشكل عجيب، يقول: </w:t>
      </w:r>
      <w:r w:rsidRPr="00A747F6">
        <w:rPr>
          <w:rFonts w:hint="cs"/>
          <w:rtl/>
        </w:rPr>
        <w:t>إ</w:t>
      </w:r>
      <w:r w:rsidRPr="00A747F6">
        <w:rPr>
          <w:rtl/>
        </w:rPr>
        <w:t>ن</w:t>
      </w:r>
      <w:r w:rsidRPr="00A747F6">
        <w:rPr>
          <w:rFonts w:hint="cs"/>
          <w:rtl/>
        </w:rPr>
        <w:t>ّ</w:t>
      </w:r>
      <w:r w:rsidRPr="00A747F6">
        <w:rPr>
          <w:rtl/>
        </w:rPr>
        <w:t xml:space="preserve"> هذه الظاهرة لا تترك مجالاً ل</w:t>
      </w:r>
      <w:r w:rsidRPr="00A747F6">
        <w:rPr>
          <w:rFonts w:hint="cs"/>
          <w:rtl/>
        </w:rPr>
        <w:t>أ</w:t>
      </w:r>
      <w:r w:rsidRPr="00A747F6">
        <w:rPr>
          <w:rtl/>
        </w:rPr>
        <w:t>ي</w:t>
      </w:r>
      <w:r w:rsidRPr="00A747F6">
        <w:rPr>
          <w:rFonts w:hint="cs"/>
          <w:rtl/>
        </w:rPr>
        <w:t>ّ</w:t>
      </w:r>
      <w:r w:rsidRPr="00A747F6">
        <w:rPr>
          <w:rtl/>
        </w:rPr>
        <w:t xml:space="preserve"> عاقل </w:t>
      </w:r>
      <w:r w:rsidRPr="00A747F6">
        <w:rPr>
          <w:rFonts w:hint="cs"/>
          <w:rtl/>
        </w:rPr>
        <w:t>أ</w:t>
      </w:r>
      <w:r w:rsidRPr="00A747F6">
        <w:rPr>
          <w:rtl/>
        </w:rPr>
        <w:t>ن يعرف مدى الانحطاط الذي حل بالأم</w:t>
      </w:r>
      <w:r w:rsidRPr="00A747F6">
        <w:rPr>
          <w:rFonts w:hint="cs"/>
          <w:rtl/>
        </w:rPr>
        <w:t>ّ</w:t>
      </w:r>
      <w:r w:rsidRPr="00A747F6">
        <w:rPr>
          <w:rtl/>
        </w:rPr>
        <w:t>ة الإسلامية، ومقدار نفوذ اليهود والصليبية في تسيير هؤلاء الجماعات التكفيرية</w:t>
      </w:r>
      <w:r w:rsidRPr="00A747F6">
        <w:rPr>
          <w:rFonts w:hint="cs"/>
          <w:rtl/>
        </w:rPr>
        <w:t>،</w:t>
      </w:r>
      <w:r w:rsidRPr="00A747F6">
        <w:rPr>
          <w:rtl/>
        </w:rPr>
        <w:t xml:space="preserve"> وتوجيه بوصلتهم نحو الثوابت وال</w:t>
      </w:r>
      <w:r w:rsidRPr="00A747F6">
        <w:rPr>
          <w:rFonts w:hint="cs"/>
          <w:rtl/>
        </w:rPr>
        <w:t>أ</w:t>
      </w:r>
      <w:r w:rsidRPr="00A747F6">
        <w:rPr>
          <w:rtl/>
        </w:rPr>
        <w:t>سس للمجتمع الإسلامي العريق(</w:t>
      </w:r>
      <w:r w:rsidRPr="00A747F6">
        <w:rPr>
          <w:rFonts w:hint="cs"/>
          <w:rtl/>
        </w:rPr>
        <w:t>870</w:t>
      </w:r>
      <w:r w:rsidRPr="00A747F6">
        <w:rPr>
          <w:rtl/>
        </w:rPr>
        <w:t xml:space="preserve">). وقد ذكر الدكتور أحمد شوقي الفنجري، والمستشار القانوني الدكتور أحمد عبده ماهر، في كتابهما </w:t>
      </w:r>
      <w:r w:rsidRPr="00A747F6">
        <w:rPr>
          <w:rFonts w:hint="cs"/>
          <w:rtl/>
        </w:rPr>
        <w:t>(</w:t>
      </w:r>
      <w:r w:rsidRPr="00A747F6">
        <w:rPr>
          <w:rtl/>
        </w:rPr>
        <w:t>الوهابية تشو</w:t>
      </w:r>
      <w:r w:rsidRPr="00A747F6">
        <w:rPr>
          <w:rFonts w:hint="cs"/>
          <w:rtl/>
        </w:rPr>
        <w:t>ّ</w:t>
      </w:r>
      <w:r w:rsidRPr="00A747F6">
        <w:rPr>
          <w:rtl/>
        </w:rPr>
        <w:t>ه الإسلام</w:t>
      </w:r>
      <w:r w:rsidRPr="00A747F6">
        <w:rPr>
          <w:rFonts w:hint="cs"/>
          <w:rtl/>
        </w:rPr>
        <w:t>)</w:t>
      </w:r>
      <w:r w:rsidRPr="00A747F6">
        <w:rPr>
          <w:rtl/>
        </w:rPr>
        <w:t xml:space="preserve"> بعض هذه القصص (الممتعة) من داخل مملكة آل سعود، أو من شمال </w:t>
      </w:r>
      <w:r w:rsidRPr="00A747F6">
        <w:rPr>
          <w:rFonts w:hint="cs"/>
          <w:rtl/>
        </w:rPr>
        <w:t>أ</w:t>
      </w:r>
      <w:r w:rsidRPr="00A747F6">
        <w:rPr>
          <w:rtl/>
        </w:rPr>
        <w:t xml:space="preserve">فريقيا </w:t>
      </w:r>
      <w:r w:rsidRPr="00A747F6">
        <w:rPr>
          <w:rFonts w:hint="cs"/>
          <w:rtl/>
        </w:rPr>
        <w:t>أو باكستان أو بريطانيا،</w:t>
      </w:r>
      <w:r w:rsidRPr="00A747F6">
        <w:rPr>
          <w:rtl/>
        </w:rPr>
        <w:t xml:space="preserve"> خصوصاً حينما يدخل القضاء السعودي ليكون طرف الحاكم والآمر بهذه الدعاوى المقد</w:t>
      </w:r>
      <w:r w:rsidRPr="00A747F6">
        <w:rPr>
          <w:rFonts w:hint="cs"/>
          <w:rtl/>
        </w:rPr>
        <w:t>ّ</w:t>
      </w:r>
      <w:r w:rsidRPr="00A747F6">
        <w:rPr>
          <w:rtl/>
        </w:rPr>
        <w:t>مة غالباً من الرجال ضد</w:t>
      </w:r>
      <w:r w:rsidRPr="00A747F6">
        <w:rPr>
          <w:rFonts w:hint="cs"/>
          <w:rtl/>
        </w:rPr>
        <w:t>ّ</w:t>
      </w:r>
      <w:r w:rsidRPr="00A747F6">
        <w:rPr>
          <w:rtl/>
        </w:rPr>
        <w:t xml:space="preserve"> نسائهم الوهابيات السلفيات حتى النخاع(</w:t>
      </w:r>
      <w:r w:rsidRPr="00A747F6">
        <w:rPr>
          <w:rFonts w:hint="cs"/>
          <w:rtl/>
        </w:rPr>
        <w:t>871</w:t>
      </w:r>
      <w:r w:rsidRPr="00A747F6">
        <w:rPr>
          <w:rtl/>
        </w:rPr>
        <w:t xml:space="preserve">). </w:t>
      </w:r>
    </w:p>
    <w:p w14:paraId="15C4FA41" w14:textId="77777777" w:rsidR="005B06DA" w:rsidRDefault="00DD5F23" w:rsidP="00A747F6">
      <w:pPr>
        <w:pStyle w:val="libNormal"/>
        <w:rPr>
          <w:rtl/>
        </w:rPr>
      </w:pPr>
      <w:r w:rsidRPr="00A747F6">
        <w:rPr>
          <w:rtl/>
        </w:rPr>
        <w:t>وتصدر ال</w:t>
      </w:r>
      <w:r w:rsidRPr="00A747F6">
        <w:rPr>
          <w:rFonts w:hint="cs"/>
          <w:rtl/>
        </w:rPr>
        <w:t>أ</w:t>
      </w:r>
      <w:r w:rsidRPr="00A747F6">
        <w:rPr>
          <w:rtl/>
        </w:rPr>
        <w:t>وامر بتسجيل المولود السعيد ب</w:t>
      </w:r>
      <w:r w:rsidRPr="00A747F6">
        <w:rPr>
          <w:rFonts w:hint="cs"/>
          <w:rtl/>
        </w:rPr>
        <w:t>ا</w:t>
      </w:r>
      <w:r w:rsidRPr="00A747F6">
        <w:rPr>
          <w:rtl/>
        </w:rPr>
        <w:t>سم ال</w:t>
      </w:r>
      <w:r w:rsidRPr="00A747F6">
        <w:rPr>
          <w:rFonts w:hint="cs"/>
          <w:rtl/>
        </w:rPr>
        <w:t>أ</w:t>
      </w:r>
      <w:r w:rsidRPr="00A747F6">
        <w:rPr>
          <w:rtl/>
        </w:rPr>
        <w:t>ب الذي مات قبل بضع سنوات، وهو في قبره، أو باسم الزوج الذي كان قد طل</w:t>
      </w:r>
      <w:r w:rsidRPr="00A747F6">
        <w:rPr>
          <w:rFonts w:hint="cs"/>
          <w:rtl/>
        </w:rPr>
        <w:t>ّ</w:t>
      </w:r>
      <w:r w:rsidRPr="00A747F6">
        <w:rPr>
          <w:rtl/>
        </w:rPr>
        <w:t>ق زوجته قبل نصف عقد من الزمن... لسنا نذكر هذه للفكاهة والمزاح... بل هي حقائق ابتلى بها مجتمع</w:t>
      </w:r>
      <w:r w:rsidRPr="00A747F6">
        <w:rPr>
          <w:rFonts w:hint="cs"/>
          <w:rtl/>
        </w:rPr>
        <w:t>،</w:t>
      </w:r>
      <w:r w:rsidRPr="00A747F6">
        <w:rPr>
          <w:rtl/>
        </w:rPr>
        <w:t xml:space="preserve"> أفاق على الوهابية السلفية</w:t>
      </w:r>
      <w:r w:rsidRPr="00A747F6">
        <w:rPr>
          <w:rFonts w:hint="cs"/>
          <w:rtl/>
        </w:rPr>
        <w:t>،</w:t>
      </w:r>
      <w:r w:rsidRPr="00A747F6">
        <w:rPr>
          <w:rtl/>
        </w:rPr>
        <w:t xml:space="preserve"> قد </w:t>
      </w:r>
      <w:r w:rsidRPr="00A747F6">
        <w:rPr>
          <w:rFonts w:hint="cs"/>
          <w:rtl/>
        </w:rPr>
        <w:t>أ</w:t>
      </w:r>
      <w:r w:rsidRPr="00A747F6">
        <w:rPr>
          <w:rtl/>
        </w:rPr>
        <w:t>خذت منه مأخذاً كبيرا</w:t>
      </w:r>
      <w:r w:rsidRPr="00A747F6">
        <w:rPr>
          <w:rFonts w:hint="cs"/>
          <w:rtl/>
        </w:rPr>
        <w:t>ً</w:t>
      </w:r>
      <w:r w:rsidRPr="00A747F6">
        <w:rPr>
          <w:rtl/>
        </w:rPr>
        <w:t>، لا يقدر على دفعها، ولا على هضمها.</w:t>
      </w:r>
      <w:r w:rsidRPr="00A747F6">
        <w:rPr>
          <w:rFonts w:hint="cs"/>
          <w:rtl/>
        </w:rPr>
        <w:t xml:space="preserve"> ففي 19 جمادي الآخرة لعام 1424هـ، ألحق الشيخ مصطفى عبد القادر العلوي، القاضي بالمحكمة الشرعية بمكة </w:t>
      </w:r>
    </w:p>
    <w:p w14:paraId="40C143D7" w14:textId="77777777" w:rsidR="005B06DA" w:rsidRDefault="005B06DA" w:rsidP="005B06DA">
      <w:pPr>
        <w:pStyle w:val="libNormal"/>
        <w:rPr>
          <w:rtl/>
        </w:rPr>
      </w:pPr>
      <w:r>
        <w:rPr>
          <w:rtl/>
        </w:rPr>
        <w:br w:type="page"/>
      </w:r>
    </w:p>
    <w:p w14:paraId="50B7D64A" w14:textId="45F9A893" w:rsidR="00DD5F23" w:rsidRPr="00A747F6" w:rsidRDefault="00DD5F23" w:rsidP="005B06DA">
      <w:pPr>
        <w:pStyle w:val="libNormal0"/>
        <w:rPr>
          <w:rtl/>
        </w:rPr>
      </w:pPr>
      <w:r w:rsidRPr="00A747F6">
        <w:rPr>
          <w:rFonts w:hint="cs"/>
          <w:rtl/>
        </w:rPr>
        <w:lastRenderedPageBreak/>
        <w:t xml:space="preserve">المكرمة، نسب طفل ولدته أمّه بعد موت زوجها بخمس سنين، وكذلك حكم هذا القاضي الشرعي (العادل)، بلحوق طفلها بزوجها الذي طلّقها قبل أربع سنين، اقرأ كتاب (خلق الإنسان بين الطبّ والقرآن) للدكتور محمد علي البار(872). </w:t>
      </w:r>
    </w:p>
    <w:p w14:paraId="37A4BC0F" w14:textId="77777777" w:rsidR="00DD5F23" w:rsidRPr="00A747F6" w:rsidRDefault="00DD5F23" w:rsidP="00A747F6">
      <w:pPr>
        <w:pStyle w:val="libNormal"/>
        <w:rPr>
          <w:rtl/>
        </w:rPr>
      </w:pPr>
      <w:r w:rsidRPr="00A747F6">
        <w:rPr>
          <w:rFonts w:hint="cs"/>
          <w:rtl/>
        </w:rPr>
        <w:t>للحقّ إنّي لا أرغب في كتابة جملة أو موضوع يفهم من ثناياه التبطّر أو التشفّي أو الضحك على هؤلاء الجهّال، بقدر ما أرومه من توضيح اللعبة الصليبية الصهيونية المتحكّمة بقيادة الحركة الوهابية السلفية السعودية، منذ البدء ولحدّ الآن، والخطّة الجهنمية في إغراق هذا البليد (المجاهد) بالرذيلة والكفر حتى يبتعد عن دينه ومجتمعه... وأخيراً خرجت الفتاوى من المغرب العربي، بدلاً من أرض نجد (السعودية) وفيها تصريح واضح يجوّز للأصدقاء المجاهدين تبادل زوجاتهم فيما بينهم، زيادة للارتباط والتعاون بين أعضاء الخليّة الجهاديّة الواحدة، ولا يهمّ من أيّ أحد سوف تلد الزوجة المسكينة، فالرجال سواسية ومتكافئون(873)، والآخر يفتي بجواز أن تستفيد المرأة المجاهدة حين غياب زوجها في ساحات القتال أو السجن أو المطاردة، من دفء وحرارة المجاهدين الآخرين، حتى عودة البطل إليها(874).</w:t>
      </w:r>
    </w:p>
    <w:p w14:paraId="2C0357D7" w14:textId="77777777" w:rsidR="005B06DA" w:rsidRDefault="00DD5F23" w:rsidP="00A747F6">
      <w:pPr>
        <w:pStyle w:val="libNormal"/>
        <w:rPr>
          <w:rtl/>
        </w:rPr>
      </w:pPr>
      <w:r w:rsidRPr="00A747F6">
        <w:rPr>
          <w:rtl/>
        </w:rPr>
        <w:t>وأكر</w:t>
      </w:r>
      <w:r w:rsidRPr="00A747F6">
        <w:rPr>
          <w:rFonts w:hint="cs"/>
          <w:rtl/>
        </w:rPr>
        <w:t>ّ</w:t>
      </w:r>
      <w:r w:rsidRPr="00A747F6">
        <w:rPr>
          <w:rtl/>
        </w:rPr>
        <w:t>ر مر</w:t>
      </w:r>
      <w:r w:rsidRPr="00A747F6">
        <w:rPr>
          <w:rFonts w:hint="cs"/>
          <w:rtl/>
        </w:rPr>
        <w:t>ّ</w:t>
      </w:r>
      <w:r w:rsidRPr="00A747F6">
        <w:rPr>
          <w:rtl/>
        </w:rPr>
        <w:t>ة أخرى</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الأشد</w:t>
      </w:r>
      <w:r w:rsidRPr="00A747F6">
        <w:rPr>
          <w:rFonts w:hint="cs"/>
          <w:rtl/>
        </w:rPr>
        <w:t>ّ</w:t>
      </w:r>
      <w:r w:rsidRPr="00A747F6">
        <w:rPr>
          <w:rtl/>
        </w:rPr>
        <w:t xml:space="preserve"> وال</w:t>
      </w:r>
      <w:r w:rsidRPr="00A747F6">
        <w:rPr>
          <w:rFonts w:hint="cs"/>
          <w:rtl/>
        </w:rPr>
        <w:t>أ</w:t>
      </w:r>
      <w:r w:rsidRPr="00A747F6">
        <w:rPr>
          <w:rtl/>
        </w:rPr>
        <w:t xml:space="preserve">نكى على قلب المسلم، </w:t>
      </w:r>
      <w:r w:rsidRPr="00A747F6">
        <w:rPr>
          <w:rFonts w:hint="cs"/>
          <w:rtl/>
        </w:rPr>
        <w:t>أ</w:t>
      </w:r>
      <w:r w:rsidRPr="00A747F6">
        <w:rPr>
          <w:rtl/>
        </w:rPr>
        <w:t xml:space="preserve">ن </w:t>
      </w:r>
      <w:r w:rsidRPr="00A747F6">
        <w:rPr>
          <w:rFonts w:hint="cs"/>
          <w:rtl/>
        </w:rPr>
        <w:t>ي</w:t>
      </w:r>
      <w:r w:rsidRPr="00A747F6">
        <w:rPr>
          <w:rtl/>
        </w:rPr>
        <w:t xml:space="preserve">سمع </w:t>
      </w:r>
      <w:r w:rsidRPr="00A747F6">
        <w:rPr>
          <w:rFonts w:hint="cs"/>
          <w:rtl/>
        </w:rPr>
        <w:t>أ</w:t>
      </w:r>
      <w:r w:rsidRPr="00A747F6">
        <w:rPr>
          <w:rtl/>
        </w:rPr>
        <w:t>ن</w:t>
      </w:r>
      <w:r w:rsidRPr="00A747F6">
        <w:rPr>
          <w:rFonts w:hint="cs"/>
          <w:rtl/>
        </w:rPr>
        <w:t>ّ</w:t>
      </w:r>
      <w:r w:rsidRPr="00A747F6">
        <w:rPr>
          <w:rtl/>
        </w:rPr>
        <w:t xml:space="preserve"> هذه الخزعبلات والتلاعب بالدين، له جذور وأصول ومصادر في كتب الحديث لأبناء العام</w:t>
      </w:r>
      <w:r w:rsidRPr="00A747F6">
        <w:rPr>
          <w:rFonts w:hint="cs"/>
          <w:rtl/>
        </w:rPr>
        <w:t>ّ</w:t>
      </w:r>
      <w:r w:rsidRPr="00A747F6">
        <w:rPr>
          <w:rtl/>
        </w:rPr>
        <w:t>ة، ويأتي هذا الفاجر الضال الوهابي السلفي ليستف</w:t>
      </w:r>
      <w:r w:rsidRPr="00A747F6">
        <w:rPr>
          <w:rFonts w:hint="cs"/>
          <w:rtl/>
        </w:rPr>
        <w:t>ي</w:t>
      </w:r>
      <w:r w:rsidRPr="00A747F6">
        <w:rPr>
          <w:rtl/>
        </w:rPr>
        <w:t>د منها ويحي</w:t>
      </w:r>
      <w:r w:rsidRPr="00A747F6">
        <w:rPr>
          <w:rFonts w:hint="cs"/>
          <w:rtl/>
        </w:rPr>
        <w:t>ي</w:t>
      </w:r>
      <w:r w:rsidRPr="00A747F6">
        <w:rPr>
          <w:rtl/>
        </w:rPr>
        <w:t xml:space="preserve">ها، بناء على قاعدة </w:t>
      </w:r>
      <w:r w:rsidRPr="00A747F6">
        <w:rPr>
          <w:rFonts w:hint="cs"/>
          <w:rtl/>
        </w:rPr>
        <w:t>(</w:t>
      </w:r>
      <w:r w:rsidRPr="00A747F6">
        <w:rPr>
          <w:rtl/>
        </w:rPr>
        <w:t>إحياء السنة الميتة</w:t>
      </w:r>
      <w:r w:rsidRPr="00A747F6">
        <w:rPr>
          <w:rFonts w:hint="cs"/>
          <w:rtl/>
        </w:rPr>
        <w:t>)</w:t>
      </w:r>
      <w:r w:rsidRPr="00A747F6">
        <w:rPr>
          <w:rtl/>
        </w:rPr>
        <w:t>. بالله عليك... ما</w:t>
      </w:r>
      <w:r w:rsidRPr="00A747F6">
        <w:rPr>
          <w:rFonts w:hint="cs"/>
          <w:rtl/>
        </w:rPr>
        <w:t xml:space="preserve"> </w:t>
      </w:r>
      <w:r w:rsidRPr="00A747F6">
        <w:rPr>
          <w:rtl/>
        </w:rPr>
        <w:t xml:space="preserve">هي هذه السنة الميتة؟! فتقرأ عن (الإمام) أحمد بن حنبل </w:t>
      </w:r>
      <w:r w:rsidRPr="00A747F6">
        <w:rPr>
          <w:rFonts w:hint="cs"/>
          <w:rtl/>
        </w:rPr>
        <w:t xml:space="preserve">في مسنده، </w:t>
      </w:r>
      <w:r w:rsidRPr="00A747F6">
        <w:rPr>
          <w:rtl/>
        </w:rPr>
        <w:t xml:space="preserve">قوله: </w:t>
      </w:r>
      <w:r w:rsidRPr="00A747F6">
        <w:rPr>
          <w:rFonts w:hint="cs"/>
          <w:rtl/>
        </w:rPr>
        <w:t>إ</w:t>
      </w:r>
      <w:r w:rsidRPr="00A747F6">
        <w:rPr>
          <w:rtl/>
        </w:rPr>
        <w:t>ن</w:t>
      </w:r>
      <w:r w:rsidRPr="00A747F6">
        <w:rPr>
          <w:rFonts w:hint="cs"/>
          <w:rtl/>
        </w:rPr>
        <w:t>ّ</w:t>
      </w:r>
      <w:r w:rsidRPr="00A747F6">
        <w:rPr>
          <w:rtl/>
        </w:rPr>
        <w:t xml:space="preserve"> نساء عجلان - وهي من أفجر قبائل نجد</w:t>
      </w:r>
      <w:r w:rsidRPr="00A747F6">
        <w:rPr>
          <w:rFonts w:hint="cs"/>
          <w:rtl/>
        </w:rPr>
        <w:t xml:space="preserve"> - </w:t>
      </w:r>
      <w:r w:rsidRPr="00A747F6">
        <w:rPr>
          <w:rtl/>
        </w:rPr>
        <w:t>يحملن أربع سنوات، و</w:t>
      </w:r>
      <w:r w:rsidRPr="00A747F6">
        <w:rPr>
          <w:rFonts w:hint="cs"/>
          <w:rtl/>
        </w:rPr>
        <w:t>ا</w:t>
      </w:r>
      <w:r w:rsidRPr="00A747F6">
        <w:rPr>
          <w:rtl/>
        </w:rPr>
        <w:t xml:space="preserve">مرأة عجلان حملت </w:t>
      </w:r>
    </w:p>
    <w:p w14:paraId="174DA514" w14:textId="77777777" w:rsidR="005B06DA" w:rsidRDefault="005B06DA" w:rsidP="005B06DA">
      <w:pPr>
        <w:pStyle w:val="libNormal"/>
        <w:rPr>
          <w:rtl/>
        </w:rPr>
      </w:pPr>
      <w:r>
        <w:rPr>
          <w:rtl/>
        </w:rPr>
        <w:br w:type="page"/>
      </w:r>
    </w:p>
    <w:p w14:paraId="45CF69DC" w14:textId="515459BC" w:rsidR="00DD5F23" w:rsidRPr="00A747F6" w:rsidRDefault="00DD5F23" w:rsidP="005B06DA">
      <w:pPr>
        <w:pStyle w:val="libNormal0"/>
        <w:rPr>
          <w:rtl/>
        </w:rPr>
      </w:pPr>
      <w:r w:rsidRPr="00A747F6">
        <w:rPr>
          <w:rtl/>
        </w:rPr>
        <w:lastRenderedPageBreak/>
        <w:t>ثلاث بطون، كل دفعة أربع سنين. وقس على هذا في الصحاح والسنن والمسان</w:t>
      </w:r>
      <w:r w:rsidRPr="00A747F6">
        <w:rPr>
          <w:rFonts w:hint="cs"/>
          <w:rtl/>
        </w:rPr>
        <w:t>ي</w:t>
      </w:r>
      <w:r w:rsidRPr="00A747F6">
        <w:rPr>
          <w:rtl/>
        </w:rPr>
        <w:t>د الأخرى(</w:t>
      </w:r>
      <w:r w:rsidRPr="00A747F6">
        <w:rPr>
          <w:rFonts w:hint="cs"/>
          <w:rtl/>
        </w:rPr>
        <w:t>875</w:t>
      </w:r>
      <w:r w:rsidRPr="00A747F6">
        <w:rPr>
          <w:rtl/>
        </w:rPr>
        <w:t xml:space="preserve">). </w:t>
      </w:r>
    </w:p>
    <w:p w14:paraId="411CF1AB" w14:textId="77777777" w:rsidR="00DD5F23" w:rsidRPr="00A747F6" w:rsidRDefault="00DD5F23" w:rsidP="00A747F6">
      <w:pPr>
        <w:pStyle w:val="libNormal"/>
        <w:rPr>
          <w:rtl/>
        </w:rPr>
      </w:pPr>
      <w:r w:rsidRPr="00A747F6">
        <w:rPr>
          <w:rFonts w:hint="cs"/>
          <w:rtl/>
        </w:rPr>
        <w:t>إ</w:t>
      </w:r>
      <w:r w:rsidRPr="00A747F6">
        <w:rPr>
          <w:rtl/>
        </w:rPr>
        <w:t>ن التبعات القانوني</w:t>
      </w:r>
      <w:r w:rsidRPr="00A747F6">
        <w:rPr>
          <w:rFonts w:hint="cs"/>
          <w:rtl/>
        </w:rPr>
        <w:t>ّ</w:t>
      </w:r>
      <w:r w:rsidRPr="00A747F6">
        <w:rPr>
          <w:rtl/>
        </w:rPr>
        <w:t>ة والشرعي</w:t>
      </w:r>
      <w:r w:rsidRPr="00A747F6">
        <w:rPr>
          <w:rFonts w:hint="cs"/>
          <w:rtl/>
        </w:rPr>
        <w:t>ّ</w:t>
      </w:r>
      <w:r w:rsidRPr="00A747F6">
        <w:rPr>
          <w:rtl/>
        </w:rPr>
        <w:t>ة للوراثة وال</w:t>
      </w:r>
      <w:r w:rsidRPr="00A747F6">
        <w:rPr>
          <w:rFonts w:hint="cs"/>
          <w:rtl/>
        </w:rPr>
        <w:t>آ</w:t>
      </w:r>
      <w:r w:rsidRPr="00A747F6">
        <w:rPr>
          <w:rtl/>
        </w:rPr>
        <w:t>داب الإسلامية والعفة والشرف، أصبحت كلهن</w:t>
      </w:r>
      <w:r w:rsidRPr="00A747F6">
        <w:rPr>
          <w:rFonts w:hint="cs"/>
          <w:rtl/>
        </w:rPr>
        <w:t>ّ</w:t>
      </w:r>
      <w:r w:rsidRPr="00A747F6">
        <w:rPr>
          <w:rtl/>
        </w:rPr>
        <w:t xml:space="preserve"> من أخوات كان، ولابد</w:t>
      </w:r>
      <w:r w:rsidRPr="00A747F6">
        <w:rPr>
          <w:rFonts w:hint="cs"/>
          <w:rtl/>
        </w:rPr>
        <w:t>ّ</w:t>
      </w:r>
      <w:r w:rsidRPr="00A747F6">
        <w:rPr>
          <w:rtl/>
        </w:rPr>
        <w:t xml:space="preserve"> لم</w:t>
      </w:r>
      <w:r w:rsidRPr="00A747F6">
        <w:rPr>
          <w:rFonts w:hint="cs"/>
          <w:rtl/>
        </w:rPr>
        <w:t>َ</w:t>
      </w:r>
      <w:r w:rsidRPr="00A747F6">
        <w:rPr>
          <w:rtl/>
        </w:rPr>
        <w:t xml:space="preserve">ن يحمل هموم المسلمين </w:t>
      </w:r>
      <w:r w:rsidRPr="00A747F6">
        <w:rPr>
          <w:rFonts w:hint="cs"/>
          <w:rtl/>
        </w:rPr>
        <w:t>أ</w:t>
      </w:r>
      <w:r w:rsidRPr="00A747F6">
        <w:rPr>
          <w:rtl/>
        </w:rPr>
        <w:t>ن يكون بمستوى المسؤولية والعمل على وضع حد</w:t>
      </w:r>
      <w:r w:rsidRPr="00A747F6">
        <w:rPr>
          <w:rFonts w:hint="cs"/>
          <w:rtl/>
        </w:rPr>
        <w:t>ّ</w:t>
      </w:r>
      <w:r w:rsidRPr="00A747F6">
        <w:rPr>
          <w:rtl/>
        </w:rPr>
        <w:t xml:space="preserve"> لهذه المأساة العظيمة، في مقابل هؤلاء الوحوش ال</w:t>
      </w:r>
      <w:r w:rsidRPr="00A747F6">
        <w:rPr>
          <w:rFonts w:hint="cs"/>
          <w:rtl/>
        </w:rPr>
        <w:t>إ</w:t>
      </w:r>
      <w:r w:rsidRPr="00A747F6">
        <w:rPr>
          <w:rtl/>
        </w:rPr>
        <w:t>نسية، بل تستنكف الوحوش من هذه الأعمال القذرة</w:t>
      </w:r>
      <w:r w:rsidRPr="00A747F6">
        <w:rPr>
          <w:rFonts w:hint="cs"/>
          <w:rtl/>
        </w:rPr>
        <w:t>،</w:t>
      </w:r>
      <w:r w:rsidRPr="00A747F6">
        <w:rPr>
          <w:rtl/>
        </w:rPr>
        <w:t xml:space="preserve"> حتى الخنازير. </w:t>
      </w:r>
    </w:p>
    <w:p w14:paraId="0E6FF14F" w14:textId="77777777" w:rsidR="00DD5F23" w:rsidRPr="00A747F6" w:rsidRDefault="00DD5F23" w:rsidP="00A747F6">
      <w:pPr>
        <w:pStyle w:val="libNormal"/>
        <w:rPr>
          <w:rtl/>
        </w:rPr>
      </w:pPr>
      <w:r w:rsidRPr="00A747F6">
        <w:rPr>
          <w:rtl/>
        </w:rPr>
        <w:t>ويأتي بعد ذلك الشيخ العلامة الصنديد، الدكتور عبد البر</w:t>
      </w:r>
      <w:r w:rsidRPr="00A747F6">
        <w:rPr>
          <w:rFonts w:hint="cs"/>
          <w:rtl/>
        </w:rPr>
        <w:t>ّ</w:t>
      </w:r>
      <w:r w:rsidRPr="00A747F6">
        <w:rPr>
          <w:rtl/>
        </w:rPr>
        <w:t xml:space="preserve"> بن سليمان الحربي، الأستاذ في جامعة (الإمام) حمد بن سعود، ليفتي بجواز </w:t>
      </w:r>
      <w:r w:rsidRPr="00A747F6">
        <w:rPr>
          <w:rFonts w:hint="cs"/>
          <w:rtl/>
        </w:rPr>
        <w:t>أ</w:t>
      </w:r>
      <w:r w:rsidRPr="00A747F6">
        <w:rPr>
          <w:rtl/>
        </w:rPr>
        <w:t>داء صلاة الصبح رأس الساعة التاسعة صباحاً... بدل الوقت الشرعي لها، وبدون أي</w:t>
      </w:r>
      <w:r w:rsidRPr="00A747F6">
        <w:rPr>
          <w:rFonts w:hint="cs"/>
          <w:rtl/>
        </w:rPr>
        <w:t>ّ</w:t>
      </w:r>
      <w:r w:rsidRPr="00A747F6">
        <w:rPr>
          <w:rtl/>
        </w:rPr>
        <w:t xml:space="preserve"> عذر شرعي</w:t>
      </w:r>
      <w:r w:rsidRPr="00A747F6">
        <w:rPr>
          <w:rFonts w:hint="cs"/>
          <w:rtl/>
        </w:rPr>
        <w:t>ّ</w:t>
      </w:r>
      <w:r w:rsidRPr="00A747F6">
        <w:rPr>
          <w:rtl/>
        </w:rPr>
        <w:t>... لأنّ صبح المجتمعات البشرية اليوم، يختلف عن صبح المجتمع الإسلامي آنذاك(</w:t>
      </w:r>
      <w:r w:rsidRPr="00A747F6">
        <w:rPr>
          <w:rFonts w:hint="cs"/>
          <w:rtl/>
        </w:rPr>
        <w:t>876</w:t>
      </w:r>
      <w:r w:rsidRPr="00A747F6">
        <w:rPr>
          <w:rtl/>
        </w:rPr>
        <w:t>).</w:t>
      </w:r>
    </w:p>
    <w:p w14:paraId="022C925E" w14:textId="77777777" w:rsidR="005B06DA"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هذا الاضطراب الفكري والعهر الديني</w:t>
      </w:r>
      <w:r w:rsidRPr="00A747F6">
        <w:rPr>
          <w:rFonts w:hint="cs"/>
          <w:rtl/>
        </w:rPr>
        <w:t>،</w:t>
      </w:r>
      <w:r w:rsidRPr="00A747F6">
        <w:rPr>
          <w:rtl/>
        </w:rPr>
        <w:t xml:space="preserve"> لم ينته عند الوهابيين السلفين بالتكفير والقتل والاغتصاب فحسب، بل نسمع كل يوم بش</w:t>
      </w:r>
      <w:r w:rsidRPr="00A747F6">
        <w:rPr>
          <w:rFonts w:hint="cs"/>
          <w:rtl/>
        </w:rPr>
        <w:t>يء</w:t>
      </w:r>
      <w:r w:rsidRPr="00A747F6">
        <w:rPr>
          <w:rtl/>
        </w:rPr>
        <w:t xml:space="preserve"> جديد، فيطل علينا الشيخ </w:t>
      </w:r>
      <w:r w:rsidRPr="00A747F6">
        <w:rPr>
          <w:rFonts w:hint="cs"/>
          <w:rtl/>
        </w:rPr>
        <w:t xml:space="preserve">الدكتور </w:t>
      </w:r>
      <w:r w:rsidRPr="00A747F6">
        <w:rPr>
          <w:rtl/>
        </w:rPr>
        <w:t>يوسف الأحمد، أستاذ الفقه الوهابي في كل</w:t>
      </w:r>
      <w:r w:rsidRPr="00A747F6">
        <w:rPr>
          <w:rFonts w:hint="cs"/>
          <w:rtl/>
        </w:rPr>
        <w:t>ّ</w:t>
      </w:r>
      <w:r w:rsidRPr="00A747F6">
        <w:rPr>
          <w:rtl/>
        </w:rPr>
        <w:t>ية الشريعة بجامعة (الإمام) ابن عبد الوهاب ويطالب من خلال القنوات التكفيرية الوهابية كالجزيرة والعربية وأشباههما</w:t>
      </w:r>
      <w:r w:rsidRPr="00A747F6">
        <w:rPr>
          <w:rFonts w:hint="cs"/>
          <w:rtl/>
        </w:rPr>
        <w:t>،</w:t>
      </w:r>
      <w:r w:rsidRPr="00A747F6">
        <w:rPr>
          <w:rtl/>
        </w:rPr>
        <w:t xml:space="preserve"> بهدم الكعبة لأنّ فيها اختلاط</w:t>
      </w:r>
      <w:r w:rsidRPr="00A747F6">
        <w:rPr>
          <w:rFonts w:hint="cs"/>
          <w:rtl/>
        </w:rPr>
        <w:t>اً</w:t>
      </w:r>
      <w:r w:rsidRPr="00A747F6">
        <w:rPr>
          <w:rtl/>
        </w:rPr>
        <w:t xml:space="preserve"> بين الجنسين، وبناء كعبة لا تسمح بالاختلاط(</w:t>
      </w:r>
      <w:r w:rsidRPr="00A747F6">
        <w:rPr>
          <w:rFonts w:hint="cs"/>
          <w:rtl/>
        </w:rPr>
        <w:t>877</w:t>
      </w:r>
      <w:r w:rsidRPr="00A747F6">
        <w:rPr>
          <w:rtl/>
        </w:rPr>
        <w:t>)، طبعاً هندسة الكعبة الجديدة سوف تكون على أيدي مهندسين نصارى</w:t>
      </w:r>
      <w:r w:rsidRPr="00A747F6">
        <w:rPr>
          <w:rFonts w:hint="cs"/>
          <w:rtl/>
        </w:rPr>
        <w:t>،</w:t>
      </w:r>
      <w:r w:rsidRPr="00A747F6">
        <w:rPr>
          <w:rtl/>
        </w:rPr>
        <w:t xml:space="preserve"> والبناء بأيدي صهيونية!! فيرد</w:t>
      </w:r>
      <w:r w:rsidRPr="00A747F6">
        <w:rPr>
          <w:rFonts w:hint="cs"/>
          <w:rtl/>
        </w:rPr>
        <w:t>ّ</w:t>
      </w:r>
      <w:r w:rsidRPr="00A747F6">
        <w:rPr>
          <w:rtl/>
        </w:rPr>
        <w:t xml:space="preserve"> عليه أحد الفكاهي</w:t>
      </w:r>
      <w:r w:rsidRPr="00A747F6">
        <w:rPr>
          <w:rFonts w:hint="cs"/>
          <w:rtl/>
        </w:rPr>
        <w:t>ّ</w:t>
      </w:r>
      <w:r w:rsidRPr="00A747F6">
        <w:rPr>
          <w:rtl/>
        </w:rPr>
        <w:t>ين فيقول: لابد</w:t>
      </w:r>
      <w:r w:rsidRPr="00A747F6">
        <w:rPr>
          <w:rFonts w:hint="cs"/>
          <w:rtl/>
        </w:rPr>
        <w:t>ّ</w:t>
      </w:r>
      <w:r w:rsidRPr="00A747F6">
        <w:rPr>
          <w:rtl/>
        </w:rPr>
        <w:t xml:space="preserve"> </w:t>
      </w:r>
      <w:r w:rsidRPr="00A747F6">
        <w:rPr>
          <w:rFonts w:hint="cs"/>
          <w:rtl/>
        </w:rPr>
        <w:t>أ</w:t>
      </w:r>
      <w:r w:rsidRPr="00A747F6">
        <w:rPr>
          <w:rtl/>
        </w:rPr>
        <w:t>ن</w:t>
      </w:r>
      <w:r w:rsidRPr="00A747F6">
        <w:rPr>
          <w:rFonts w:hint="cs"/>
          <w:rtl/>
        </w:rPr>
        <w:t>ّ</w:t>
      </w:r>
      <w:r w:rsidRPr="00A747F6">
        <w:rPr>
          <w:rtl/>
        </w:rPr>
        <w:t xml:space="preserve"> الوهابية السلفية ستطلب من الله تعالى ليجعل حاجز</w:t>
      </w:r>
      <w:r w:rsidRPr="00A747F6">
        <w:rPr>
          <w:rFonts w:hint="cs"/>
          <w:rtl/>
        </w:rPr>
        <w:t>اً</w:t>
      </w:r>
      <w:r w:rsidRPr="00A747F6">
        <w:rPr>
          <w:rtl/>
        </w:rPr>
        <w:t xml:space="preserve"> بين الجنسين في المحشر والصراط وفي جهنم، </w:t>
      </w:r>
    </w:p>
    <w:p w14:paraId="02F7C70A" w14:textId="77777777" w:rsidR="005B06DA" w:rsidRDefault="005B06DA" w:rsidP="005B06DA">
      <w:pPr>
        <w:pStyle w:val="libNormal"/>
        <w:rPr>
          <w:rtl/>
        </w:rPr>
      </w:pPr>
      <w:r>
        <w:rPr>
          <w:rtl/>
        </w:rPr>
        <w:br w:type="page"/>
      </w:r>
    </w:p>
    <w:p w14:paraId="77892269" w14:textId="18C2BF2B" w:rsidR="00DD5F23" w:rsidRPr="00A747F6" w:rsidRDefault="00DD5F23" w:rsidP="005B06DA">
      <w:pPr>
        <w:pStyle w:val="libNormal0"/>
        <w:rPr>
          <w:rtl/>
        </w:rPr>
      </w:pPr>
      <w:r w:rsidRPr="00A747F6">
        <w:rPr>
          <w:rtl/>
        </w:rPr>
        <w:lastRenderedPageBreak/>
        <w:t xml:space="preserve">وإلا سوف يعترض الوهابيون السلفيون عليه (سبحانه) للاختلاط وحدوث الحرام في يوم الحساب!!! </w:t>
      </w:r>
    </w:p>
    <w:p w14:paraId="62FA179E" w14:textId="77777777" w:rsidR="00DD5F23" w:rsidRPr="00A747F6" w:rsidRDefault="00DD5F23" w:rsidP="00A747F6">
      <w:pPr>
        <w:pStyle w:val="libNormal"/>
        <w:rPr>
          <w:rtl/>
        </w:rPr>
      </w:pPr>
      <w:r w:rsidRPr="00A747F6">
        <w:rPr>
          <w:rtl/>
        </w:rPr>
        <w:t>لقد آذت الوهابية السلفية الرسول الأكرم  صلّى الله عليه وآله ، بمخالفاته</w:t>
      </w:r>
      <w:r w:rsidRPr="00A747F6">
        <w:rPr>
          <w:rFonts w:hint="cs"/>
          <w:rtl/>
        </w:rPr>
        <w:t>ا</w:t>
      </w:r>
      <w:r w:rsidRPr="00A747F6">
        <w:rPr>
          <w:rtl/>
        </w:rPr>
        <w:t xml:space="preserve"> الفكرية والعملية للشرع الذي جاء به النبي  صلّى الله عليه وآله (</w:t>
      </w:r>
      <w:r w:rsidRPr="00A747F6">
        <w:rPr>
          <w:rFonts w:hint="cs"/>
          <w:rtl/>
        </w:rPr>
        <w:t>878</w:t>
      </w:r>
      <w:r w:rsidRPr="00A747F6">
        <w:rPr>
          <w:rtl/>
        </w:rPr>
        <w:t>)، ببدعهم وأفكارهم وجرائمهم التي شو</w:t>
      </w:r>
      <w:r w:rsidRPr="00A747F6">
        <w:rPr>
          <w:rFonts w:hint="cs"/>
          <w:rtl/>
        </w:rPr>
        <w:t>ّ</w:t>
      </w:r>
      <w:r w:rsidRPr="00A747F6">
        <w:rPr>
          <w:rtl/>
        </w:rPr>
        <w:t>هت صورة الإسلام الناصعة لدى المسلمين وغيرهم،</w:t>
      </w:r>
      <w:r w:rsidRPr="00A747F6">
        <w:rPr>
          <w:rFonts w:hint="cs"/>
          <w:rtl/>
        </w:rPr>
        <w:t xml:space="preserve"> وأحيت ما أماته الدهر من أفكار السلف (الطالح) أمثال ابن البربهاري وابن تيمية، وابن القيّم الجوزية وأشباههم(879). إ</w:t>
      </w:r>
      <w:r w:rsidRPr="00A747F6">
        <w:rPr>
          <w:rtl/>
        </w:rPr>
        <w:t>ن</w:t>
      </w:r>
      <w:r w:rsidRPr="00A747F6">
        <w:rPr>
          <w:rFonts w:hint="cs"/>
          <w:rtl/>
        </w:rPr>
        <w:t>ّ</w:t>
      </w:r>
      <w:r w:rsidRPr="00A747F6">
        <w:rPr>
          <w:rtl/>
        </w:rPr>
        <w:t xml:space="preserve"> الوهابية السلفية قد صادرت العلم والعرفان والفلسفة وعلوم الدين من الحديث والرجال والتفسير والتاريخ، التي بناها الإسلام وتطو</w:t>
      </w:r>
      <w:r w:rsidRPr="00A747F6">
        <w:rPr>
          <w:rFonts w:hint="cs"/>
          <w:rtl/>
        </w:rPr>
        <w:t>ّ</w:t>
      </w:r>
      <w:r w:rsidRPr="00A747F6">
        <w:rPr>
          <w:rtl/>
        </w:rPr>
        <w:t>رت على أيدي المسلمين في مختلف المجالات الدينية والمدنية (الحديثة) كالنجوم والفيزياء والكيمياء والهندسة وغيرهن</w:t>
      </w:r>
      <w:r w:rsidRPr="00A747F6">
        <w:rPr>
          <w:rFonts w:hint="cs"/>
          <w:rtl/>
        </w:rPr>
        <w:t>ّ</w:t>
      </w:r>
      <w:r w:rsidRPr="00A747F6">
        <w:rPr>
          <w:rtl/>
        </w:rPr>
        <w:t>، فقد صادرتها الوهابية السلفية إلى حدود أضيق من سم</w:t>
      </w:r>
      <w:r w:rsidRPr="00A747F6">
        <w:rPr>
          <w:rFonts w:hint="cs"/>
          <w:rtl/>
        </w:rPr>
        <w:t>ّ</w:t>
      </w:r>
      <w:r w:rsidRPr="00A747F6">
        <w:rPr>
          <w:rtl/>
        </w:rPr>
        <w:t xml:space="preserve"> الخياط، وجعلتها في اتجاه واحد فقط</w:t>
      </w:r>
      <w:r w:rsidRPr="00A747F6">
        <w:rPr>
          <w:rFonts w:hint="cs"/>
          <w:rtl/>
        </w:rPr>
        <w:t>،</w:t>
      </w:r>
      <w:r w:rsidRPr="00A747F6">
        <w:rPr>
          <w:rtl/>
        </w:rPr>
        <w:t xml:space="preserve"> وهو التكفير والتشريك ويتبعه القتل وهتك ال</w:t>
      </w:r>
      <w:r w:rsidRPr="00A747F6">
        <w:rPr>
          <w:rFonts w:hint="cs"/>
          <w:rtl/>
        </w:rPr>
        <w:t>أ</w:t>
      </w:r>
      <w:r w:rsidRPr="00A747F6">
        <w:rPr>
          <w:rtl/>
        </w:rPr>
        <w:t xml:space="preserve">عراض وسلب الأموال وسبي الذراري والنساء، وهذه نفس الصورة التي </w:t>
      </w:r>
      <w:r w:rsidRPr="00A747F6">
        <w:rPr>
          <w:rFonts w:hint="cs"/>
          <w:rtl/>
        </w:rPr>
        <w:t>أ</w:t>
      </w:r>
      <w:r w:rsidRPr="00A747F6">
        <w:rPr>
          <w:rtl/>
        </w:rPr>
        <w:t xml:space="preserve">رادها المستعمر الكافر الصليبي والصهيوني لينقلها عن الإسلام والمسلمين في </w:t>
      </w:r>
      <w:r w:rsidRPr="00A747F6">
        <w:rPr>
          <w:rFonts w:hint="cs"/>
          <w:rtl/>
        </w:rPr>
        <w:t>أ</w:t>
      </w:r>
      <w:r w:rsidRPr="00A747F6">
        <w:rPr>
          <w:rtl/>
        </w:rPr>
        <w:t>رجاء الأرض، واستغل</w:t>
      </w:r>
      <w:r w:rsidRPr="00A747F6">
        <w:rPr>
          <w:rFonts w:hint="cs"/>
          <w:rtl/>
        </w:rPr>
        <w:t>ّ</w:t>
      </w:r>
      <w:r w:rsidRPr="00A747F6">
        <w:rPr>
          <w:rtl/>
        </w:rPr>
        <w:t xml:space="preserve">ها </w:t>
      </w:r>
      <w:r w:rsidRPr="00A747F6">
        <w:rPr>
          <w:rFonts w:hint="cs"/>
          <w:rtl/>
        </w:rPr>
        <w:t>أ</w:t>
      </w:r>
      <w:r w:rsidRPr="00A747F6">
        <w:rPr>
          <w:rtl/>
        </w:rPr>
        <w:t>ي</w:t>
      </w:r>
      <w:r w:rsidRPr="00A747F6">
        <w:rPr>
          <w:rFonts w:hint="cs"/>
          <w:rtl/>
        </w:rPr>
        <w:t>ّ</w:t>
      </w:r>
      <w:r w:rsidRPr="00A747F6">
        <w:rPr>
          <w:rtl/>
        </w:rPr>
        <w:t>ما استغلال، تكشف عن عمق الارتباط بين الوهابية السلفية وأولئك الكفرة المستعمرين(</w:t>
      </w:r>
      <w:r w:rsidRPr="00A747F6">
        <w:rPr>
          <w:rFonts w:hint="cs"/>
          <w:rtl/>
        </w:rPr>
        <w:t>880</w:t>
      </w:r>
      <w:r w:rsidRPr="00A747F6">
        <w:rPr>
          <w:rtl/>
        </w:rPr>
        <w:t xml:space="preserve">). </w:t>
      </w:r>
    </w:p>
    <w:p w14:paraId="2F6903CF" w14:textId="77777777" w:rsidR="00DD5F23" w:rsidRPr="00A747F6" w:rsidRDefault="00DD5F23" w:rsidP="00A747F6">
      <w:pPr>
        <w:pStyle w:val="libNormal"/>
        <w:rPr>
          <w:rtl/>
        </w:rPr>
      </w:pPr>
      <w:r w:rsidRPr="00A747F6">
        <w:rPr>
          <w:rtl/>
        </w:rPr>
        <w:t xml:space="preserve">هكذا قرأ الغرب الإسلام والرسول  صلّى الله عليه وآله </w:t>
      </w:r>
      <w:r w:rsidRPr="00A747F6">
        <w:rPr>
          <w:rFonts w:hint="cs"/>
          <w:rtl/>
        </w:rPr>
        <w:t>،</w:t>
      </w:r>
      <w:r w:rsidRPr="00A747F6">
        <w:rPr>
          <w:rtl/>
        </w:rPr>
        <w:t xml:space="preserve"> من خلال أقوال وممارسات هؤلاء القوم، وعرفوا ديننا من خلال ما كتبه الوهابيون السلفيون</w:t>
      </w:r>
      <w:r w:rsidRPr="00A747F6">
        <w:rPr>
          <w:rFonts w:hint="cs"/>
          <w:rtl/>
        </w:rPr>
        <w:t>،</w:t>
      </w:r>
      <w:r w:rsidRPr="00A747F6">
        <w:rPr>
          <w:rtl/>
        </w:rPr>
        <w:t xml:space="preserve"> وافتروه زوراً وبهتاناً</w:t>
      </w:r>
      <w:r w:rsidRPr="00A747F6">
        <w:rPr>
          <w:rFonts w:hint="cs"/>
          <w:rtl/>
        </w:rPr>
        <w:t>،</w:t>
      </w:r>
      <w:r w:rsidRPr="00A747F6">
        <w:rPr>
          <w:rtl/>
        </w:rPr>
        <w:t xml:space="preserve"> ثم </w:t>
      </w:r>
      <w:r w:rsidRPr="00A747F6">
        <w:rPr>
          <w:rFonts w:hint="cs"/>
          <w:rtl/>
        </w:rPr>
        <w:t>أ</w:t>
      </w:r>
      <w:r w:rsidRPr="00A747F6">
        <w:rPr>
          <w:rtl/>
        </w:rPr>
        <w:t>ردفوه ب</w:t>
      </w:r>
      <w:r w:rsidRPr="00A747F6">
        <w:rPr>
          <w:rFonts w:hint="cs"/>
          <w:rtl/>
        </w:rPr>
        <w:t>أ</w:t>
      </w:r>
      <w:r w:rsidRPr="00A747F6">
        <w:rPr>
          <w:rtl/>
        </w:rPr>
        <w:t>قبح الأعمال و</w:t>
      </w:r>
      <w:r w:rsidRPr="00A747F6">
        <w:rPr>
          <w:rFonts w:hint="cs"/>
          <w:rtl/>
        </w:rPr>
        <w:t>أ</w:t>
      </w:r>
      <w:r w:rsidRPr="00A747F6">
        <w:rPr>
          <w:rtl/>
        </w:rPr>
        <w:t>قذر الصفات و</w:t>
      </w:r>
      <w:r w:rsidRPr="00A747F6">
        <w:rPr>
          <w:rFonts w:hint="cs"/>
          <w:rtl/>
        </w:rPr>
        <w:t>أ</w:t>
      </w:r>
      <w:r w:rsidRPr="00A747F6">
        <w:rPr>
          <w:rtl/>
        </w:rPr>
        <w:t>رذل الأخلاق... حيث يذبحون البشر الذي</w:t>
      </w:r>
      <w:r w:rsidRPr="00A747F6">
        <w:rPr>
          <w:rFonts w:hint="cs"/>
          <w:rtl/>
        </w:rPr>
        <w:t>ن</w:t>
      </w:r>
      <w:r w:rsidRPr="00A747F6">
        <w:rPr>
          <w:rtl/>
        </w:rPr>
        <w:t xml:space="preserve"> كرمه</w:t>
      </w:r>
      <w:r w:rsidRPr="00A747F6">
        <w:rPr>
          <w:rFonts w:hint="cs"/>
          <w:rtl/>
        </w:rPr>
        <w:t>م</w:t>
      </w:r>
      <w:r w:rsidRPr="00A747F6">
        <w:rPr>
          <w:rtl/>
        </w:rPr>
        <w:t xml:space="preserve"> الله تعالى كالشاة، ويحرقونه</w:t>
      </w:r>
      <w:r w:rsidRPr="00A747F6">
        <w:rPr>
          <w:rFonts w:hint="cs"/>
          <w:rtl/>
        </w:rPr>
        <w:t>م</w:t>
      </w:r>
      <w:r w:rsidRPr="00A747F6">
        <w:rPr>
          <w:rtl/>
        </w:rPr>
        <w:t xml:space="preserve"> بالنار، ويتجاوزون على </w:t>
      </w:r>
      <w:r w:rsidRPr="00A747F6">
        <w:rPr>
          <w:rFonts w:hint="cs"/>
          <w:rtl/>
        </w:rPr>
        <w:t>أ</w:t>
      </w:r>
      <w:r w:rsidRPr="00A747F6">
        <w:rPr>
          <w:rtl/>
        </w:rPr>
        <w:t xml:space="preserve">عراض المسلمين، وبدم بارد </w:t>
      </w:r>
      <w:r w:rsidRPr="00A747F6">
        <w:rPr>
          <w:rFonts w:hint="cs"/>
          <w:rtl/>
        </w:rPr>
        <w:t>أ</w:t>
      </w:r>
      <w:r w:rsidRPr="00A747F6">
        <w:rPr>
          <w:rtl/>
        </w:rPr>
        <w:t>مام الكاميرات، وثم</w:t>
      </w:r>
      <w:r w:rsidRPr="00A747F6">
        <w:rPr>
          <w:rFonts w:hint="cs"/>
          <w:rtl/>
        </w:rPr>
        <w:t>ّ</w:t>
      </w:r>
      <w:r w:rsidRPr="00A747F6">
        <w:rPr>
          <w:rtl/>
        </w:rPr>
        <w:t xml:space="preserve"> يكب</w:t>
      </w:r>
      <w:r w:rsidRPr="00A747F6">
        <w:rPr>
          <w:rFonts w:hint="cs"/>
          <w:rtl/>
        </w:rPr>
        <w:t>ّ</w:t>
      </w:r>
      <w:r w:rsidRPr="00A747F6">
        <w:rPr>
          <w:rtl/>
        </w:rPr>
        <w:t xml:space="preserve">رون الله تعالى وشعارهم </w:t>
      </w:r>
      <w:r w:rsidRPr="00A747F6">
        <w:rPr>
          <w:rFonts w:hint="cs"/>
          <w:rtl/>
        </w:rPr>
        <w:t>(</w:t>
      </w:r>
      <w:r w:rsidRPr="00A747F6">
        <w:rPr>
          <w:rtl/>
        </w:rPr>
        <w:t>لا إله إلا الله محمد رسول الله</w:t>
      </w:r>
      <w:r w:rsidRPr="00A747F6">
        <w:rPr>
          <w:rFonts w:hint="cs"/>
          <w:rtl/>
        </w:rPr>
        <w:t>)</w:t>
      </w:r>
      <w:r w:rsidRPr="00A747F6">
        <w:rPr>
          <w:rtl/>
        </w:rPr>
        <w:t>(</w:t>
      </w:r>
      <w:r w:rsidRPr="00A747F6">
        <w:rPr>
          <w:rFonts w:hint="cs"/>
          <w:rtl/>
        </w:rPr>
        <w:t>881</w:t>
      </w:r>
      <w:r w:rsidRPr="00A747F6">
        <w:rPr>
          <w:rtl/>
        </w:rPr>
        <w:t>).</w:t>
      </w:r>
    </w:p>
    <w:p w14:paraId="769B8886" w14:textId="77777777" w:rsidR="005B06DA" w:rsidRDefault="005B06DA" w:rsidP="005B06DA">
      <w:pPr>
        <w:pStyle w:val="libNormal"/>
        <w:rPr>
          <w:rtl/>
        </w:rPr>
      </w:pPr>
      <w:r>
        <w:rPr>
          <w:rtl/>
        </w:rPr>
        <w:br w:type="page"/>
      </w:r>
    </w:p>
    <w:p w14:paraId="6AC3D5E4" w14:textId="77777777" w:rsidR="00DD5F23" w:rsidRPr="00A747F6" w:rsidRDefault="00DD5F23" w:rsidP="00A747F6">
      <w:pPr>
        <w:pStyle w:val="libNormal"/>
        <w:rPr>
          <w:rtl/>
        </w:rPr>
      </w:pPr>
      <w:r w:rsidRPr="00A747F6">
        <w:rPr>
          <w:rtl/>
        </w:rPr>
        <w:lastRenderedPageBreak/>
        <w:t>وهل تتحر</w:t>
      </w:r>
      <w:r w:rsidRPr="00A747F6">
        <w:rPr>
          <w:rFonts w:hint="cs"/>
          <w:rtl/>
        </w:rPr>
        <w:t>ّ</w:t>
      </w:r>
      <w:r w:rsidRPr="00A747F6">
        <w:rPr>
          <w:rtl/>
        </w:rPr>
        <w:t>ك الأم</w:t>
      </w:r>
      <w:r w:rsidRPr="00A747F6">
        <w:rPr>
          <w:rFonts w:hint="cs"/>
          <w:rtl/>
        </w:rPr>
        <w:t>ّ</w:t>
      </w:r>
      <w:r w:rsidRPr="00A747F6">
        <w:rPr>
          <w:rtl/>
        </w:rPr>
        <w:t>ة الإسلامية وينشط فيها حرارة الدم الثائر</w:t>
      </w:r>
      <w:r w:rsidRPr="00A747F6">
        <w:rPr>
          <w:rFonts w:hint="cs"/>
          <w:rtl/>
        </w:rPr>
        <w:t>،</w:t>
      </w:r>
      <w:r w:rsidRPr="00A747F6">
        <w:rPr>
          <w:rtl/>
        </w:rPr>
        <w:t xml:space="preserve"> </w:t>
      </w:r>
      <w:r w:rsidRPr="00A747F6">
        <w:rPr>
          <w:rFonts w:hint="cs"/>
          <w:rtl/>
        </w:rPr>
        <w:t>ليقفوا أمام هؤلاء الكفرة المردة، الذين اختزلوا ال</w:t>
      </w:r>
      <w:r w:rsidRPr="00A747F6">
        <w:rPr>
          <w:rtl/>
        </w:rPr>
        <w:t xml:space="preserve">تاريخ الإسلامي بما فيه تاريخ نبيهم الهادي </w:t>
      </w:r>
      <w:r w:rsidRPr="00A747F6">
        <w:rPr>
          <w:rFonts w:hint="cs"/>
          <w:rtl/>
        </w:rPr>
        <w:t xml:space="preserve"> صلّى الله عليه وآله  </w:t>
      </w:r>
      <w:r w:rsidRPr="00A747F6">
        <w:rPr>
          <w:rtl/>
        </w:rPr>
        <w:t>وآله ال</w:t>
      </w:r>
      <w:r w:rsidRPr="00A747F6">
        <w:rPr>
          <w:rFonts w:hint="cs"/>
          <w:rtl/>
        </w:rPr>
        <w:t>أ</w:t>
      </w:r>
      <w:r w:rsidRPr="00A747F6">
        <w:rPr>
          <w:rtl/>
        </w:rPr>
        <w:t xml:space="preserve">طهار </w:t>
      </w:r>
      <w:r w:rsidRPr="00A747F6">
        <w:rPr>
          <w:rFonts w:hint="cs"/>
          <w:rtl/>
        </w:rPr>
        <w:t xml:space="preserve"> عليهم السلام </w:t>
      </w:r>
      <w:r w:rsidRPr="00A747F6">
        <w:rPr>
          <w:rtl/>
        </w:rPr>
        <w:t xml:space="preserve"> والصحابة والتابعين وكل مخافرهم الضاربة في أعماق الأرض وحتى عنان السماء، قد ا</w:t>
      </w:r>
      <w:r w:rsidRPr="00A747F6">
        <w:rPr>
          <w:rFonts w:hint="cs"/>
          <w:rtl/>
        </w:rPr>
        <w:t>خ</w:t>
      </w:r>
      <w:r w:rsidRPr="00A747F6">
        <w:rPr>
          <w:rtl/>
        </w:rPr>
        <w:t>تزلها الوهابيون السلفيون ب</w:t>
      </w:r>
      <w:r w:rsidRPr="00A747F6">
        <w:rPr>
          <w:rFonts w:hint="cs"/>
          <w:rtl/>
        </w:rPr>
        <w:t>ا</w:t>
      </w:r>
      <w:r w:rsidRPr="00A747F6">
        <w:rPr>
          <w:rtl/>
        </w:rPr>
        <w:t>سم جماعة تافهة وفقيرة ويهودي</w:t>
      </w:r>
      <w:r w:rsidRPr="00A747F6">
        <w:rPr>
          <w:rFonts w:hint="cs"/>
          <w:rtl/>
        </w:rPr>
        <w:t>ّ</w:t>
      </w:r>
      <w:r w:rsidRPr="00A747F6">
        <w:rPr>
          <w:rtl/>
        </w:rPr>
        <w:t>ة حقيرة، ب</w:t>
      </w:r>
      <w:r w:rsidRPr="00A747F6">
        <w:rPr>
          <w:rFonts w:hint="cs"/>
          <w:rtl/>
        </w:rPr>
        <w:t>ا</w:t>
      </w:r>
      <w:r w:rsidRPr="00A747F6">
        <w:rPr>
          <w:rtl/>
        </w:rPr>
        <w:t>سم آل سعود. واختزل</w:t>
      </w:r>
      <w:r w:rsidRPr="00A747F6">
        <w:rPr>
          <w:rFonts w:hint="cs"/>
          <w:rtl/>
        </w:rPr>
        <w:t>وا</w:t>
      </w:r>
      <w:r w:rsidRPr="00A747F6">
        <w:rPr>
          <w:rtl/>
        </w:rPr>
        <w:t xml:space="preserve"> أرض الحجاز الطاهرة ب</w:t>
      </w:r>
      <w:r w:rsidRPr="00A747F6">
        <w:rPr>
          <w:rFonts w:hint="cs"/>
          <w:rtl/>
        </w:rPr>
        <w:t>ا</w:t>
      </w:r>
      <w:r w:rsidRPr="00A747F6">
        <w:rPr>
          <w:rtl/>
        </w:rPr>
        <w:t>سم نجد المذمومة المنكوسة.</w:t>
      </w:r>
    </w:p>
    <w:p w14:paraId="4897061A" w14:textId="77777777" w:rsidR="005B06DA" w:rsidRDefault="00DD5F23" w:rsidP="00A747F6">
      <w:pPr>
        <w:pStyle w:val="libNormal"/>
        <w:rPr>
          <w:rtl/>
        </w:rPr>
      </w:pPr>
      <w:r w:rsidRPr="00A747F6">
        <w:rPr>
          <w:rtl/>
        </w:rPr>
        <w:t xml:space="preserve">وأخيراً... </w:t>
      </w:r>
      <w:r w:rsidRPr="00A747F6">
        <w:rPr>
          <w:rFonts w:hint="cs"/>
          <w:rtl/>
        </w:rPr>
        <w:t xml:space="preserve">قد </w:t>
      </w:r>
      <w:r w:rsidRPr="00A747F6">
        <w:rPr>
          <w:rtl/>
        </w:rPr>
        <w:t>لا يمكننا أن ن</w:t>
      </w:r>
      <w:r w:rsidRPr="00A747F6">
        <w:rPr>
          <w:rFonts w:hint="cs"/>
          <w:rtl/>
        </w:rPr>
        <w:t>وفَق</w:t>
      </w:r>
      <w:r w:rsidRPr="00A747F6">
        <w:rPr>
          <w:rtl/>
        </w:rPr>
        <w:t xml:space="preserve"> </w:t>
      </w:r>
      <w:r w:rsidRPr="00A747F6">
        <w:rPr>
          <w:rFonts w:hint="cs"/>
          <w:rtl/>
        </w:rPr>
        <w:t>في</w:t>
      </w:r>
      <w:r w:rsidRPr="00A747F6">
        <w:rPr>
          <w:rtl/>
        </w:rPr>
        <w:t xml:space="preserve"> دعوة البشرية إلى هذا الدين </w:t>
      </w:r>
      <w:r w:rsidRPr="00A747F6">
        <w:rPr>
          <w:rFonts w:hint="cs"/>
          <w:rtl/>
        </w:rPr>
        <w:t xml:space="preserve">العظيم، وبجانبنا علماء سوء، ودول سوء، وسلاطين سوء في العالم، يدعمون ديناً آخر باسم الوهابية السلفية؟!... </w:t>
      </w:r>
      <w:r w:rsidRPr="00A747F6">
        <w:rPr>
          <w:rtl/>
        </w:rPr>
        <w:t xml:space="preserve">طالما </w:t>
      </w:r>
      <w:r w:rsidRPr="00A747F6">
        <w:rPr>
          <w:rFonts w:hint="cs"/>
          <w:rtl/>
        </w:rPr>
        <w:t xml:space="preserve">قد </w:t>
      </w:r>
      <w:r w:rsidRPr="00A747F6">
        <w:rPr>
          <w:rtl/>
        </w:rPr>
        <w:t>ظل</w:t>
      </w:r>
      <w:r w:rsidRPr="00A747F6">
        <w:rPr>
          <w:rFonts w:hint="cs"/>
          <w:rtl/>
        </w:rPr>
        <w:t>ّو</w:t>
      </w:r>
      <w:r w:rsidRPr="00A747F6">
        <w:rPr>
          <w:rtl/>
        </w:rPr>
        <w:t xml:space="preserve">ا عاكفين على توحيد الشيخ </w:t>
      </w:r>
      <w:r w:rsidRPr="00A747F6">
        <w:rPr>
          <w:rFonts w:hint="cs"/>
          <w:rtl/>
        </w:rPr>
        <w:t>ابن عبد الوهاب... والذي هو</w:t>
      </w:r>
      <w:r w:rsidRPr="00A747F6">
        <w:rPr>
          <w:rtl/>
        </w:rPr>
        <w:t xml:space="preserve"> توحيد رفضه كبار علماء الإسلام وكبار قادة الفكر الإسلامي</w:t>
      </w:r>
      <w:r w:rsidRPr="00A747F6">
        <w:rPr>
          <w:rFonts w:hint="cs"/>
          <w:rtl/>
        </w:rPr>
        <w:t>،</w:t>
      </w:r>
      <w:r w:rsidRPr="00A747F6">
        <w:rPr>
          <w:rtl/>
        </w:rPr>
        <w:t xml:space="preserve"> فكيف س</w:t>
      </w:r>
      <w:r w:rsidRPr="00A747F6">
        <w:rPr>
          <w:rFonts w:hint="cs"/>
          <w:rtl/>
        </w:rPr>
        <w:t>ي</w:t>
      </w:r>
      <w:r w:rsidRPr="00A747F6">
        <w:rPr>
          <w:rtl/>
        </w:rPr>
        <w:t>عرض</w:t>
      </w:r>
      <w:r w:rsidRPr="00A747F6">
        <w:rPr>
          <w:rFonts w:hint="cs"/>
          <w:rtl/>
        </w:rPr>
        <w:t>ون</w:t>
      </w:r>
      <w:r w:rsidRPr="00A747F6">
        <w:rPr>
          <w:rtl/>
        </w:rPr>
        <w:t>ه على غير المسلمين</w:t>
      </w:r>
      <w:r w:rsidRPr="00A747F6">
        <w:rPr>
          <w:rFonts w:hint="cs"/>
          <w:rtl/>
        </w:rPr>
        <w:t>؟!.</w:t>
      </w:r>
      <w:r w:rsidRPr="00A747F6">
        <w:rPr>
          <w:rtl/>
        </w:rPr>
        <w:t>.. بل يرى قادة الفكر الإسلامي أن</w:t>
      </w:r>
      <w:r w:rsidRPr="00A747F6">
        <w:rPr>
          <w:rFonts w:hint="cs"/>
          <w:rtl/>
        </w:rPr>
        <w:t>ّ</w:t>
      </w:r>
      <w:r w:rsidRPr="00A747F6">
        <w:rPr>
          <w:rtl/>
        </w:rPr>
        <w:t xml:space="preserve"> توحيد الشيخ بسبب سذاجته</w:t>
      </w:r>
      <w:r w:rsidRPr="00A747F6">
        <w:rPr>
          <w:rFonts w:hint="cs"/>
          <w:rtl/>
        </w:rPr>
        <w:t>،</w:t>
      </w:r>
      <w:r w:rsidRPr="00A747F6">
        <w:rPr>
          <w:rtl/>
        </w:rPr>
        <w:t xml:space="preserve"> وسطحي</w:t>
      </w:r>
      <w:r w:rsidRPr="00A747F6">
        <w:rPr>
          <w:rFonts w:hint="cs"/>
          <w:rtl/>
        </w:rPr>
        <w:t>ّ</w:t>
      </w:r>
      <w:r w:rsidRPr="00A747F6">
        <w:rPr>
          <w:rtl/>
        </w:rPr>
        <w:t>ته</w:t>
      </w:r>
      <w:r w:rsidRPr="00A747F6">
        <w:rPr>
          <w:rFonts w:hint="cs"/>
          <w:rtl/>
        </w:rPr>
        <w:t>،</w:t>
      </w:r>
      <w:r w:rsidRPr="00A747F6">
        <w:rPr>
          <w:rtl/>
        </w:rPr>
        <w:t xml:space="preserve"> وتطر</w:t>
      </w:r>
      <w:r w:rsidRPr="00A747F6">
        <w:rPr>
          <w:rFonts w:hint="cs"/>
          <w:rtl/>
        </w:rPr>
        <w:t>ّ</w:t>
      </w:r>
      <w:r w:rsidRPr="00A747F6">
        <w:rPr>
          <w:rtl/>
        </w:rPr>
        <w:t>فه</w:t>
      </w:r>
      <w:r w:rsidRPr="00A747F6">
        <w:rPr>
          <w:rFonts w:hint="cs"/>
          <w:rtl/>
        </w:rPr>
        <w:t>،</w:t>
      </w:r>
      <w:r w:rsidRPr="00A747F6">
        <w:rPr>
          <w:rtl/>
        </w:rPr>
        <w:t xml:space="preserve"> وغلو</w:t>
      </w:r>
      <w:r w:rsidRPr="00A747F6">
        <w:rPr>
          <w:rFonts w:hint="cs"/>
          <w:rtl/>
        </w:rPr>
        <w:t>ّ</w:t>
      </w:r>
      <w:r w:rsidRPr="00A747F6">
        <w:rPr>
          <w:rtl/>
        </w:rPr>
        <w:t>ه</w:t>
      </w:r>
      <w:r w:rsidRPr="00A747F6">
        <w:rPr>
          <w:rFonts w:hint="cs"/>
          <w:rtl/>
        </w:rPr>
        <w:t>،</w:t>
      </w:r>
      <w:r w:rsidRPr="00A747F6">
        <w:rPr>
          <w:rtl/>
        </w:rPr>
        <w:t xml:space="preserve"> ودموي</w:t>
      </w:r>
      <w:r w:rsidRPr="00A747F6">
        <w:rPr>
          <w:rFonts w:hint="cs"/>
          <w:rtl/>
        </w:rPr>
        <w:t>ّ</w:t>
      </w:r>
      <w:r w:rsidRPr="00A747F6">
        <w:rPr>
          <w:rtl/>
        </w:rPr>
        <w:t>ته</w:t>
      </w:r>
      <w:r w:rsidRPr="00A747F6">
        <w:rPr>
          <w:rFonts w:hint="cs"/>
          <w:rtl/>
        </w:rPr>
        <w:t>،</w:t>
      </w:r>
      <w:r w:rsidRPr="00A747F6">
        <w:rPr>
          <w:rtl/>
        </w:rPr>
        <w:t xml:space="preserve"> وبعده عن عدالة السماء</w:t>
      </w:r>
      <w:r w:rsidRPr="00A747F6">
        <w:rPr>
          <w:rFonts w:hint="cs"/>
          <w:rtl/>
        </w:rPr>
        <w:t>،</w:t>
      </w:r>
      <w:r w:rsidRPr="00A747F6">
        <w:rPr>
          <w:rtl/>
        </w:rPr>
        <w:t xml:space="preserve"> لن يستطيع أن يقف أمام الهجمة الإلحادية الشرسة</w:t>
      </w:r>
      <w:r w:rsidRPr="00A747F6">
        <w:rPr>
          <w:rFonts w:hint="cs"/>
          <w:rtl/>
        </w:rPr>
        <w:t>،</w:t>
      </w:r>
      <w:r w:rsidRPr="00A747F6">
        <w:rPr>
          <w:rtl/>
        </w:rPr>
        <w:t xml:space="preserve"> ومن ثم</w:t>
      </w:r>
      <w:r w:rsidRPr="00A747F6">
        <w:rPr>
          <w:rFonts w:hint="cs"/>
          <w:rtl/>
        </w:rPr>
        <w:t>ّ</w:t>
      </w:r>
      <w:r w:rsidRPr="00A747F6">
        <w:rPr>
          <w:rtl/>
        </w:rPr>
        <w:t xml:space="preserve"> وجدنا في العصر الحديث أن</w:t>
      </w:r>
      <w:r w:rsidRPr="00A747F6">
        <w:rPr>
          <w:rFonts w:hint="cs"/>
          <w:rtl/>
        </w:rPr>
        <w:t>ّ</w:t>
      </w:r>
      <w:r w:rsidRPr="00A747F6">
        <w:rPr>
          <w:rtl/>
        </w:rPr>
        <w:t xml:space="preserve"> الأماكن التي ينتشر فيها أتباع الشيخ </w:t>
      </w:r>
      <w:r w:rsidRPr="00A747F6">
        <w:rPr>
          <w:rFonts w:hint="cs"/>
          <w:rtl/>
        </w:rPr>
        <w:t>ابن</w:t>
      </w:r>
      <w:r w:rsidRPr="00A747F6">
        <w:rPr>
          <w:rtl/>
        </w:rPr>
        <w:t xml:space="preserve"> عبد</w:t>
      </w:r>
      <w:r w:rsidRPr="00A747F6">
        <w:rPr>
          <w:rFonts w:hint="cs"/>
          <w:rtl/>
        </w:rPr>
        <w:t xml:space="preserve"> </w:t>
      </w:r>
      <w:r w:rsidRPr="00A747F6">
        <w:rPr>
          <w:rtl/>
        </w:rPr>
        <w:t>الوهاب ينتصر فيها الإلحاد</w:t>
      </w:r>
      <w:r w:rsidRPr="00A747F6">
        <w:rPr>
          <w:rFonts w:hint="cs"/>
          <w:rtl/>
        </w:rPr>
        <w:t>،</w:t>
      </w:r>
      <w:r w:rsidRPr="00A747F6">
        <w:rPr>
          <w:rtl/>
        </w:rPr>
        <w:t xml:space="preserve"> بسبب سذاجة وغلو</w:t>
      </w:r>
      <w:r w:rsidRPr="00A747F6">
        <w:rPr>
          <w:rFonts w:hint="cs"/>
          <w:rtl/>
        </w:rPr>
        <w:t>ّ</w:t>
      </w:r>
      <w:r w:rsidRPr="00A747F6">
        <w:rPr>
          <w:rtl/>
        </w:rPr>
        <w:t xml:space="preserve"> التوحيد عند الوهابية</w:t>
      </w:r>
      <w:r w:rsidRPr="00A747F6">
        <w:rPr>
          <w:rFonts w:hint="cs"/>
          <w:rtl/>
        </w:rPr>
        <w:t xml:space="preserve"> السلفية.</w:t>
      </w:r>
      <w:r w:rsidRPr="00A747F6">
        <w:rPr>
          <w:rtl/>
        </w:rPr>
        <w:t>.. يقول أحد أئم</w:t>
      </w:r>
      <w:r w:rsidRPr="00A747F6">
        <w:rPr>
          <w:rFonts w:hint="cs"/>
          <w:rtl/>
        </w:rPr>
        <w:t>ّ</w:t>
      </w:r>
      <w:r w:rsidRPr="00A747F6">
        <w:rPr>
          <w:rtl/>
        </w:rPr>
        <w:t>ة أهل السنة</w:t>
      </w:r>
      <w:r w:rsidRPr="00A747F6">
        <w:rPr>
          <w:rFonts w:hint="cs"/>
          <w:rtl/>
        </w:rPr>
        <w:t>،</w:t>
      </w:r>
      <w:r w:rsidRPr="00A747F6">
        <w:rPr>
          <w:rtl/>
        </w:rPr>
        <w:t xml:space="preserve"> </w:t>
      </w:r>
      <w:r w:rsidRPr="00A747F6">
        <w:rPr>
          <w:rFonts w:hint="cs"/>
          <w:rtl/>
        </w:rPr>
        <w:t xml:space="preserve">وهو </w:t>
      </w:r>
      <w:r w:rsidRPr="00A747F6">
        <w:rPr>
          <w:rtl/>
        </w:rPr>
        <w:t>الشيخ محمد الغزالي في كتابه القي</w:t>
      </w:r>
      <w:r w:rsidRPr="00A747F6">
        <w:rPr>
          <w:rFonts w:hint="cs"/>
          <w:rtl/>
        </w:rPr>
        <w:t>ّ</w:t>
      </w:r>
      <w:r w:rsidRPr="00A747F6">
        <w:rPr>
          <w:rtl/>
        </w:rPr>
        <w:t xml:space="preserve">م </w:t>
      </w:r>
      <w:r w:rsidRPr="00A747F6">
        <w:rPr>
          <w:rFonts w:hint="cs"/>
          <w:rtl/>
        </w:rPr>
        <w:t>(</w:t>
      </w:r>
      <w:r w:rsidRPr="00A747F6">
        <w:rPr>
          <w:rtl/>
        </w:rPr>
        <w:t>مشكلات في طريق الحياة الإسلامية</w:t>
      </w:r>
      <w:r w:rsidRPr="00A747F6">
        <w:rPr>
          <w:rFonts w:hint="cs"/>
          <w:rtl/>
        </w:rPr>
        <w:t>)</w:t>
      </w:r>
      <w:r w:rsidRPr="00A747F6">
        <w:rPr>
          <w:rtl/>
        </w:rPr>
        <w:t xml:space="preserve"> وهو يبي</w:t>
      </w:r>
      <w:r w:rsidRPr="00A747F6">
        <w:rPr>
          <w:rFonts w:hint="cs"/>
          <w:rtl/>
        </w:rPr>
        <w:t>ّ</w:t>
      </w:r>
      <w:r w:rsidRPr="00A747F6">
        <w:rPr>
          <w:rtl/>
        </w:rPr>
        <w:t>ن كيف يتمك</w:t>
      </w:r>
      <w:r w:rsidRPr="00A747F6">
        <w:rPr>
          <w:rFonts w:hint="cs"/>
          <w:rtl/>
        </w:rPr>
        <w:t>ّ</w:t>
      </w:r>
      <w:r w:rsidRPr="00A747F6">
        <w:rPr>
          <w:rtl/>
        </w:rPr>
        <w:t>ن الإلحاد من ال</w:t>
      </w:r>
      <w:r w:rsidRPr="00A747F6">
        <w:rPr>
          <w:rFonts w:hint="cs"/>
          <w:rtl/>
        </w:rPr>
        <w:t>ا</w:t>
      </w:r>
      <w:r w:rsidRPr="00A747F6">
        <w:rPr>
          <w:rtl/>
        </w:rPr>
        <w:t>نتشار في الأماكن التي يسيطر عليها توحيد الشيخ لا توحيد القرآن</w:t>
      </w:r>
      <w:r w:rsidRPr="00A747F6">
        <w:rPr>
          <w:rFonts w:hint="cs"/>
          <w:rtl/>
        </w:rPr>
        <w:t xml:space="preserve"> الكريم: </w:t>
      </w:r>
      <w:r w:rsidRPr="00A747F6">
        <w:rPr>
          <w:rtl/>
        </w:rPr>
        <w:t>إن</w:t>
      </w:r>
      <w:r w:rsidRPr="00A747F6">
        <w:rPr>
          <w:rFonts w:hint="cs"/>
          <w:rtl/>
        </w:rPr>
        <w:t>ّ</w:t>
      </w:r>
      <w:r w:rsidRPr="00A747F6">
        <w:rPr>
          <w:rtl/>
        </w:rPr>
        <w:t>ني أعتقد أن</w:t>
      </w:r>
      <w:r w:rsidRPr="00A747F6">
        <w:rPr>
          <w:rFonts w:hint="cs"/>
          <w:rtl/>
        </w:rPr>
        <w:t>ّ</w:t>
      </w:r>
      <w:r w:rsidRPr="00A747F6">
        <w:rPr>
          <w:rtl/>
        </w:rPr>
        <w:t xml:space="preserve"> </w:t>
      </w:r>
      <w:r w:rsidRPr="00A747F6">
        <w:rPr>
          <w:rFonts w:hint="cs"/>
          <w:rtl/>
        </w:rPr>
        <w:t>ا</w:t>
      </w:r>
      <w:r w:rsidRPr="00A747F6">
        <w:rPr>
          <w:rtl/>
        </w:rPr>
        <w:t>نتشار الكفر</w:t>
      </w:r>
      <w:r w:rsidRPr="00A747F6">
        <w:rPr>
          <w:rFonts w:hint="cs"/>
          <w:rtl/>
        </w:rPr>
        <w:t xml:space="preserve"> </w:t>
      </w:r>
      <w:r w:rsidRPr="00A747F6">
        <w:rPr>
          <w:rtl/>
        </w:rPr>
        <w:t xml:space="preserve">في العالم يقع نصف أوزاره على </w:t>
      </w:r>
      <w:r w:rsidRPr="00A747F6">
        <w:rPr>
          <w:rFonts w:hint="cs"/>
          <w:rtl/>
        </w:rPr>
        <w:t>الوهابية السلفية التي</w:t>
      </w:r>
      <w:r w:rsidRPr="00A747F6">
        <w:rPr>
          <w:rtl/>
        </w:rPr>
        <w:t xml:space="preserve"> بَغَض</w:t>
      </w:r>
      <w:r w:rsidRPr="00A747F6">
        <w:rPr>
          <w:rFonts w:hint="cs"/>
          <w:rtl/>
        </w:rPr>
        <w:t>ت</w:t>
      </w:r>
      <w:r w:rsidRPr="00A747F6">
        <w:rPr>
          <w:rtl/>
        </w:rPr>
        <w:t xml:space="preserve"> الله </w:t>
      </w:r>
      <w:r w:rsidRPr="00A747F6">
        <w:rPr>
          <w:rFonts w:hint="cs"/>
          <w:rtl/>
        </w:rPr>
        <w:t>ورسوله في أعين الناس، وشابهت صنيعتهم هذه!</w:t>
      </w:r>
      <w:r w:rsidRPr="00A747F6">
        <w:rPr>
          <w:rtl/>
        </w:rPr>
        <w:t>!</w:t>
      </w:r>
      <w:r w:rsidRPr="00A747F6">
        <w:rPr>
          <w:rFonts w:hint="cs"/>
          <w:rtl/>
        </w:rPr>
        <w:t xml:space="preserve">! </w:t>
      </w:r>
      <w:r w:rsidRPr="00A747F6">
        <w:rPr>
          <w:rtl/>
        </w:rPr>
        <w:t xml:space="preserve">الشيوعية </w:t>
      </w:r>
      <w:r w:rsidRPr="00A747F6">
        <w:rPr>
          <w:rFonts w:hint="cs"/>
          <w:rtl/>
        </w:rPr>
        <w:t>في رواجها بالغرب،</w:t>
      </w:r>
      <w:r w:rsidRPr="00A747F6">
        <w:rPr>
          <w:rtl/>
        </w:rPr>
        <w:t xml:space="preserve"> لأن</w:t>
      </w:r>
      <w:r w:rsidRPr="00A747F6">
        <w:rPr>
          <w:rFonts w:hint="cs"/>
          <w:rtl/>
        </w:rPr>
        <w:t>ّ</w:t>
      </w:r>
      <w:r w:rsidRPr="00A747F6">
        <w:rPr>
          <w:rtl/>
        </w:rPr>
        <w:t xml:space="preserve"> الأحبار والرهبان أيأسوا الكادحين من عدالة السماء</w:t>
      </w:r>
      <w:r w:rsidRPr="00A747F6">
        <w:rPr>
          <w:rFonts w:hint="cs"/>
          <w:rtl/>
        </w:rPr>
        <w:t>،</w:t>
      </w:r>
      <w:r w:rsidRPr="00A747F6">
        <w:rPr>
          <w:rtl/>
        </w:rPr>
        <w:t xml:space="preserve"> فاتجهوا إلى السراب </w:t>
      </w:r>
    </w:p>
    <w:p w14:paraId="64D1E9E9" w14:textId="77777777" w:rsidR="005B06DA" w:rsidRDefault="005B06DA" w:rsidP="005B06DA">
      <w:pPr>
        <w:pStyle w:val="libNormal"/>
        <w:rPr>
          <w:rtl/>
        </w:rPr>
      </w:pPr>
      <w:r>
        <w:rPr>
          <w:rtl/>
        </w:rPr>
        <w:br w:type="page"/>
      </w:r>
    </w:p>
    <w:p w14:paraId="75F186C8" w14:textId="0EED231D" w:rsidR="00DD5F23" w:rsidRPr="00A747F6" w:rsidRDefault="00DD5F23" w:rsidP="005B06DA">
      <w:pPr>
        <w:pStyle w:val="libNormal0"/>
        <w:rPr>
          <w:rtl/>
        </w:rPr>
      </w:pPr>
      <w:r w:rsidRPr="00A747F6">
        <w:rPr>
          <w:rFonts w:hint="cs"/>
          <w:rtl/>
        </w:rPr>
        <w:lastRenderedPageBreak/>
        <w:t xml:space="preserve">(الشيوعية) </w:t>
      </w:r>
      <w:r w:rsidRPr="00A747F6">
        <w:rPr>
          <w:rtl/>
        </w:rPr>
        <w:t xml:space="preserve">يحسبونه </w:t>
      </w:r>
      <w:r w:rsidRPr="00A747F6">
        <w:rPr>
          <w:rFonts w:hint="cs"/>
          <w:rtl/>
        </w:rPr>
        <w:t>ماء عذباً...،</w:t>
      </w:r>
      <w:r w:rsidRPr="00A747F6">
        <w:rPr>
          <w:rtl/>
        </w:rPr>
        <w:t xml:space="preserve"> واليوم يقوم ناس </w:t>
      </w:r>
      <w:r w:rsidRPr="00A747F6">
        <w:rPr>
          <w:rFonts w:hint="cs"/>
          <w:rtl/>
        </w:rPr>
        <w:t>يدّعون</w:t>
      </w:r>
      <w:r w:rsidRPr="00A747F6">
        <w:rPr>
          <w:rtl/>
        </w:rPr>
        <w:t xml:space="preserve"> ا</w:t>
      </w:r>
      <w:r w:rsidRPr="00A747F6">
        <w:rPr>
          <w:rFonts w:hint="cs"/>
          <w:rtl/>
        </w:rPr>
        <w:t>لإسلام</w:t>
      </w:r>
      <w:r w:rsidRPr="00A747F6">
        <w:rPr>
          <w:rtl/>
        </w:rPr>
        <w:t xml:space="preserve"> بدور الكه</w:t>
      </w:r>
      <w:r w:rsidRPr="00A747F6">
        <w:rPr>
          <w:rFonts w:hint="cs"/>
          <w:rtl/>
        </w:rPr>
        <w:t>ّ</w:t>
      </w:r>
      <w:r w:rsidRPr="00A747F6">
        <w:rPr>
          <w:rtl/>
        </w:rPr>
        <w:t>ان القدامى</w:t>
      </w:r>
      <w:r w:rsidRPr="00A747F6">
        <w:rPr>
          <w:rFonts w:hint="cs"/>
          <w:rtl/>
        </w:rPr>
        <w:t>،</w:t>
      </w:r>
      <w:r w:rsidRPr="00A747F6">
        <w:rPr>
          <w:rtl/>
        </w:rPr>
        <w:t xml:space="preserve"> فيصوِ</w:t>
      </w:r>
      <w:r w:rsidRPr="00A747F6">
        <w:rPr>
          <w:rFonts w:hint="cs"/>
          <w:rtl/>
        </w:rPr>
        <w:t>ّ</w:t>
      </w:r>
      <w:r w:rsidRPr="00A747F6">
        <w:rPr>
          <w:rtl/>
        </w:rPr>
        <w:t>رون الإسلام ديناً دموي المزاج</w:t>
      </w:r>
      <w:r w:rsidRPr="00A747F6">
        <w:rPr>
          <w:rFonts w:hint="cs"/>
          <w:rtl/>
        </w:rPr>
        <w:t>،</w:t>
      </w:r>
      <w:r w:rsidRPr="00A747F6">
        <w:rPr>
          <w:rtl/>
        </w:rPr>
        <w:t xml:space="preserve"> شرس المسلك</w:t>
      </w:r>
      <w:r w:rsidRPr="00A747F6">
        <w:rPr>
          <w:rFonts w:hint="cs"/>
          <w:rtl/>
        </w:rPr>
        <w:t>،</w:t>
      </w:r>
      <w:r w:rsidRPr="00A747F6">
        <w:rPr>
          <w:rtl/>
        </w:rPr>
        <w:t xml:space="preserve"> يؤخ</w:t>
      </w:r>
      <w:r w:rsidRPr="00A747F6">
        <w:rPr>
          <w:rFonts w:hint="cs"/>
          <w:rtl/>
        </w:rPr>
        <w:t>ّ</w:t>
      </w:r>
      <w:r w:rsidRPr="00A747F6">
        <w:rPr>
          <w:rtl/>
        </w:rPr>
        <w:t>ر اللطف</w:t>
      </w:r>
      <w:r w:rsidRPr="00A747F6">
        <w:rPr>
          <w:rFonts w:hint="cs"/>
          <w:rtl/>
        </w:rPr>
        <w:t xml:space="preserve"> </w:t>
      </w:r>
      <w:r w:rsidRPr="00A747F6">
        <w:rPr>
          <w:rtl/>
        </w:rPr>
        <w:t>ويقد</w:t>
      </w:r>
      <w:r w:rsidRPr="00A747F6">
        <w:rPr>
          <w:rFonts w:hint="cs"/>
          <w:rtl/>
        </w:rPr>
        <w:t>ّ</w:t>
      </w:r>
      <w:r w:rsidRPr="00A747F6">
        <w:rPr>
          <w:rtl/>
        </w:rPr>
        <w:t>م العنف</w:t>
      </w:r>
      <w:r w:rsidRPr="00A747F6">
        <w:rPr>
          <w:rFonts w:hint="cs"/>
          <w:rtl/>
        </w:rPr>
        <w:t>(882).</w:t>
      </w:r>
      <w:r w:rsidRPr="00A747F6">
        <w:rPr>
          <w:rtl/>
        </w:rPr>
        <w:t xml:space="preserve"> </w:t>
      </w:r>
    </w:p>
    <w:p w14:paraId="4DCCA9A1" w14:textId="77777777" w:rsidR="00DD5F23" w:rsidRPr="00A747F6" w:rsidRDefault="00DD5F23" w:rsidP="00A747F6">
      <w:pPr>
        <w:pStyle w:val="libNormal"/>
        <w:rPr>
          <w:rtl/>
        </w:rPr>
      </w:pPr>
      <w:r w:rsidRPr="00A747F6">
        <w:rPr>
          <w:rtl/>
        </w:rPr>
        <w:t>لم تخل</w:t>
      </w:r>
      <w:r w:rsidRPr="00A747F6">
        <w:rPr>
          <w:rFonts w:hint="cs"/>
          <w:rtl/>
        </w:rPr>
        <w:t>ُ</w:t>
      </w:r>
      <w:r w:rsidRPr="00A747F6">
        <w:rPr>
          <w:rtl/>
        </w:rPr>
        <w:t xml:space="preserve"> الأرض من رجال صدقوا ما عاهدوا الله عليه، فوقفوا في وجه هؤلاء العتاة والفجرة، و</w:t>
      </w:r>
      <w:r w:rsidRPr="00A747F6">
        <w:rPr>
          <w:rFonts w:hint="cs"/>
          <w:rtl/>
        </w:rPr>
        <w:t>أ</w:t>
      </w:r>
      <w:r w:rsidRPr="00A747F6">
        <w:rPr>
          <w:rtl/>
        </w:rPr>
        <w:t>علنوا عبر فتاوى ومناشدات ومؤتمرات وندوات عديدة على طول العقود السابقة، تنادي بسحب الثقة التي لم تعط</w:t>
      </w:r>
      <w:r w:rsidRPr="00A747F6">
        <w:rPr>
          <w:rFonts w:hint="cs"/>
          <w:rtl/>
        </w:rPr>
        <w:t>َ</w:t>
      </w:r>
      <w:r w:rsidRPr="00A747F6">
        <w:rPr>
          <w:rtl/>
        </w:rPr>
        <w:t xml:space="preserve"> يوماً ما للوهابيين السلفيين ودولتهم من آل سعود، لتكون لهم شرعية وحق</w:t>
      </w:r>
      <w:r w:rsidRPr="00A747F6">
        <w:rPr>
          <w:rFonts w:hint="cs"/>
          <w:rtl/>
        </w:rPr>
        <w:t>ّ</w:t>
      </w:r>
      <w:r w:rsidRPr="00A747F6">
        <w:rPr>
          <w:rtl/>
        </w:rPr>
        <w:t xml:space="preserve"> إدارة الحرمين الشريفين. فقامت المؤتمرات المهم</w:t>
      </w:r>
      <w:r w:rsidRPr="00A747F6">
        <w:rPr>
          <w:rFonts w:hint="cs"/>
          <w:rtl/>
        </w:rPr>
        <w:t>ّ</w:t>
      </w:r>
      <w:r w:rsidRPr="00A747F6">
        <w:rPr>
          <w:rtl/>
        </w:rPr>
        <w:t>ة المركزية في الهند</w:t>
      </w:r>
      <w:r w:rsidRPr="00A747F6">
        <w:rPr>
          <w:rFonts w:hint="cs"/>
          <w:rtl/>
        </w:rPr>
        <w:t>،</w:t>
      </w:r>
      <w:r w:rsidRPr="00A747F6">
        <w:rPr>
          <w:rtl/>
        </w:rPr>
        <w:t xml:space="preserve"> وإيران</w:t>
      </w:r>
      <w:r w:rsidRPr="00A747F6">
        <w:rPr>
          <w:rFonts w:hint="cs"/>
          <w:rtl/>
        </w:rPr>
        <w:t>،</w:t>
      </w:r>
      <w:r w:rsidRPr="00A747F6">
        <w:rPr>
          <w:rtl/>
        </w:rPr>
        <w:t xml:space="preserve"> ومصر</w:t>
      </w:r>
      <w:r w:rsidRPr="00A747F6">
        <w:rPr>
          <w:rFonts w:hint="cs"/>
          <w:rtl/>
        </w:rPr>
        <w:t>،</w:t>
      </w:r>
      <w:r w:rsidRPr="00A747F6">
        <w:rPr>
          <w:rtl/>
        </w:rPr>
        <w:t xml:space="preserve"> ولبنان</w:t>
      </w:r>
      <w:r w:rsidRPr="00A747F6">
        <w:rPr>
          <w:rFonts w:hint="cs"/>
          <w:rtl/>
        </w:rPr>
        <w:t>،</w:t>
      </w:r>
      <w:r w:rsidRPr="00A747F6">
        <w:rPr>
          <w:rtl/>
        </w:rPr>
        <w:t xml:space="preserve"> والسودان</w:t>
      </w:r>
      <w:r w:rsidRPr="00A747F6">
        <w:rPr>
          <w:rFonts w:hint="cs"/>
          <w:rtl/>
        </w:rPr>
        <w:t>،</w:t>
      </w:r>
      <w:r w:rsidRPr="00A747F6">
        <w:rPr>
          <w:rtl/>
        </w:rPr>
        <w:t xml:space="preserve"> وباكستان</w:t>
      </w:r>
      <w:r w:rsidRPr="00A747F6">
        <w:rPr>
          <w:rFonts w:hint="cs"/>
          <w:rtl/>
        </w:rPr>
        <w:t>،</w:t>
      </w:r>
      <w:r w:rsidRPr="00A747F6">
        <w:rPr>
          <w:rtl/>
        </w:rPr>
        <w:t xml:space="preserve"> وبريطانيا</w:t>
      </w:r>
      <w:r w:rsidRPr="00A747F6">
        <w:rPr>
          <w:rFonts w:hint="cs"/>
          <w:rtl/>
        </w:rPr>
        <w:t>،</w:t>
      </w:r>
      <w:r w:rsidRPr="00A747F6">
        <w:rPr>
          <w:rtl/>
        </w:rPr>
        <w:t xml:space="preserve"> والجزائر</w:t>
      </w:r>
      <w:r w:rsidRPr="00A747F6">
        <w:rPr>
          <w:rFonts w:hint="cs"/>
          <w:rtl/>
        </w:rPr>
        <w:t>،</w:t>
      </w:r>
      <w:r w:rsidRPr="00A747F6">
        <w:rPr>
          <w:rtl/>
        </w:rPr>
        <w:t xml:space="preserve"> والعراق</w:t>
      </w:r>
      <w:r w:rsidRPr="00A747F6">
        <w:rPr>
          <w:rFonts w:hint="cs"/>
          <w:rtl/>
        </w:rPr>
        <w:t>،</w:t>
      </w:r>
      <w:r w:rsidRPr="00A747F6">
        <w:rPr>
          <w:rtl/>
        </w:rPr>
        <w:t xml:space="preserve"> وبريطانيا</w:t>
      </w:r>
      <w:r w:rsidRPr="00A747F6">
        <w:rPr>
          <w:rFonts w:hint="cs"/>
          <w:rtl/>
        </w:rPr>
        <w:t>،</w:t>
      </w:r>
      <w:r w:rsidRPr="00A747F6">
        <w:rPr>
          <w:rtl/>
        </w:rPr>
        <w:t xml:space="preserve"> و</w:t>
      </w:r>
      <w:r w:rsidRPr="00A747F6">
        <w:rPr>
          <w:rFonts w:hint="cs"/>
          <w:rtl/>
        </w:rPr>
        <w:t>أ</w:t>
      </w:r>
      <w:r w:rsidRPr="00A747F6">
        <w:rPr>
          <w:rtl/>
        </w:rPr>
        <w:t>مريكا، ومئات الندوات الفكرية والثقافية، لدراسة سبل وطرق تدويل المقدّسات الإسلامية في الحجاز</w:t>
      </w:r>
      <w:r w:rsidRPr="00A747F6">
        <w:rPr>
          <w:rFonts w:hint="cs"/>
          <w:rtl/>
        </w:rPr>
        <w:t xml:space="preserve">(883)، وتسليم أمور إدارتها بيد ثلّة </w:t>
      </w:r>
      <w:r w:rsidRPr="00A747F6">
        <w:rPr>
          <w:rtl/>
        </w:rPr>
        <w:t xml:space="preserve">من علماء الدين لمختلف البلدان الإسلامية، أو تحت </w:t>
      </w:r>
      <w:r w:rsidRPr="00A747F6">
        <w:rPr>
          <w:rFonts w:hint="cs"/>
          <w:rtl/>
        </w:rPr>
        <w:t>إ</w:t>
      </w:r>
      <w:r w:rsidRPr="00A747F6">
        <w:rPr>
          <w:rtl/>
        </w:rPr>
        <w:t>د</w:t>
      </w:r>
      <w:r w:rsidRPr="00A747F6">
        <w:rPr>
          <w:rFonts w:hint="cs"/>
          <w:rtl/>
        </w:rPr>
        <w:t>ا</w:t>
      </w:r>
      <w:r w:rsidRPr="00A747F6">
        <w:rPr>
          <w:rtl/>
        </w:rPr>
        <w:t>رة منظ</w:t>
      </w:r>
      <w:r w:rsidRPr="00A747F6">
        <w:rPr>
          <w:rFonts w:hint="cs"/>
          <w:rtl/>
        </w:rPr>
        <w:t>ّ</w:t>
      </w:r>
      <w:r w:rsidRPr="00A747F6">
        <w:rPr>
          <w:rtl/>
        </w:rPr>
        <w:t>مة المؤتمر الإسلامي أو غيرهن</w:t>
      </w:r>
      <w:r w:rsidRPr="00A747F6">
        <w:rPr>
          <w:rFonts w:hint="cs"/>
          <w:rtl/>
        </w:rPr>
        <w:t>ّ</w:t>
      </w:r>
      <w:r w:rsidRPr="00A747F6">
        <w:rPr>
          <w:rtl/>
        </w:rPr>
        <w:t xml:space="preserve"> من الطروحات... لكن لعنة الله على </w:t>
      </w:r>
      <w:r w:rsidRPr="00A747F6">
        <w:rPr>
          <w:rFonts w:hint="cs"/>
          <w:rtl/>
        </w:rPr>
        <w:t>أ</w:t>
      </w:r>
      <w:r w:rsidRPr="00A747F6">
        <w:rPr>
          <w:rtl/>
        </w:rPr>
        <w:t xml:space="preserve">مريكا وبريطانيا والمال السعودي النجس، كما قال الأستاذ ناصر الفرج في كتابه </w:t>
      </w:r>
      <w:r w:rsidRPr="00A747F6">
        <w:rPr>
          <w:rFonts w:hint="cs"/>
          <w:rtl/>
        </w:rPr>
        <w:t>(</w:t>
      </w:r>
      <w:r w:rsidRPr="00A747F6">
        <w:rPr>
          <w:rtl/>
        </w:rPr>
        <w:t>قيام العرش السعودي</w:t>
      </w:r>
      <w:r w:rsidRPr="00A747F6">
        <w:rPr>
          <w:rFonts w:hint="cs"/>
          <w:rtl/>
        </w:rPr>
        <w:t>)</w:t>
      </w:r>
      <w:r w:rsidRPr="00A747F6">
        <w:rPr>
          <w:rtl/>
        </w:rPr>
        <w:t xml:space="preserve">، حيث وقف حجر عثرة </w:t>
      </w:r>
      <w:r w:rsidRPr="00A747F6">
        <w:rPr>
          <w:rFonts w:hint="cs"/>
          <w:rtl/>
        </w:rPr>
        <w:t>أ</w:t>
      </w:r>
      <w:r w:rsidRPr="00A747F6">
        <w:rPr>
          <w:rtl/>
        </w:rPr>
        <w:t>مام الطموح المشروع للعلماء والفقهاء والصالحين من أبناء هذه الأم</w:t>
      </w:r>
      <w:r w:rsidRPr="00A747F6">
        <w:rPr>
          <w:rFonts w:hint="cs"/>
          <w:rtl/>
        </w:rPr>
        <w:t>ّ</w:t>
      </w:r>
      <w:r w:rsidRPr="00A747F6">
        <w:rPr>
          <w:rtl/>
        </w:rPr>
        <w:t>ة الكريمة، الذين قامت فيهم حمية الدين ونخوة الإسلام(</w:t>
      </w:r>
      <w:r w:rsidRPr="00A747F6">
        <w:rPr>
          <w:rFonts w:hint="cs"/>
          <w:rtl/>
        </w:rPr>
        <w:t>884</w:t>
      </w:r>
      <w:r w:rsidRPr="00A747F6">
        <w:rPr>
          <w:rtl/>
        </w:rPr>
        <w:t>).</w:t>
      </w:r>
    </w:p>
    <w:p w14:paraId="61898AB0" w14:textId="77777777" w:rsidR="005B06DA" w:rsidRDefault="00DD5F23" w:rsidP="00A747F6">
      <w:pPr>
        <w:pStyle w:val="libNormal"/>
        <w:rPr>
          <w:rtl/>
        </w:rPr>
      </w:pPr>
      <w:r w:rsidRPr="00A747F6">
        <w:rPr>
          <w:rtl/>
        </w:rPr>
        <w:t>ولي وقفة مع علماء وفقهاء الطائفة الشيعية المباركة، و</w:t>
      </w:r>
      <w:r w:rsidRPr="00A747F6">
        <w:rPr>
          <w:rFonts w:hint="cs"/>
          <w:rtl/>
        </w:rPr>
        <w:t>أ</w:t>
      </w:r>
      <w:r w:rsidRPr="00A747F6">
        <w:rPr>
          <w:rtl/>
        </w:rPr>
        <w:t xml:space="preserve">قول لهم بضرس قاطع: إذا كان </w:t>
      </w:r>
      <w:r w:rsidRPr="00A747F6">
        <w:rPr>
          <w:rFonts w:hint="cs"/>
          <w:rtl/>
        </w:rPr>
        <w:t>إ</w:t>
      </w:r>
      <w:r w:rsidRPr="00A747F6">
        <w:rPr>
          <w:rtl/>
        </w:rPr>
        <w:t>خوانكم من علماء وفقهاء وصلحاء الأم</w:t>
      </w:r>
      <w:r w:rsidRPr="00A747F6">
        <w:rPr>
          <w:rFonts w:hint="cs"/>
          <w:rtl/>
        </w:rPr>
        <w:t>ّ</w:t>
      </w:r>
      <w:r w:rsidRPr="00A747F6">
        <w:rPr>
          <w:rtl/>
        </w:rPr>
        <w:t>ة من المذاهب الإسلامية الأخرى، مكب</w:t>
      </w:r>
      <w:r w:rsidRPr="00A747F6">
        <w:rPr>
          <w:rFonts w:hint="cs"/>
          <w:rtl/>
        </w:rPr>
        <w:t>ّ</w:t>
      </w:r>
      <w:r w:rsidRPr="00A747F6">
        <w:rPr>
          <w:rtl/>
        </w:rPr>
        <w:t>لين مقي</w:t>
      </w:r>
      <w:r w:rsidRPr="00A747F6">
        <w:rPr>
          <w:rFonts w:hint="cs"/>
          <w:rtl/>
        </w:rPr>
        <w:t>ّ</w:t>
      </w:r>
      <w:r w:rsidRPr="00A747F6">
        <w:rPr>
          <w:rtl/>
        </w:rPr>
        <w:t>دين، بواقع العمل الوظيفي وال</w:t>
      </w:r>
      <w:r w:rsidRPr="00A747F6">
        <w:rPr>
          <w:rFonts w:hint="cs"/>
          <w:rtl/>
        </w:rPr>
        <w:t>إ</w:t>
      </w:r>
      <w:r w:rsidRPr="00A747F6">
        <w:rPr>
          <w:rtl/>
        </w:rPr>
        <w:t>داري، وليست عندهم الاستقلالية الكاملة عن السلطة والحكومة في بلدانهم، ويأتمرون ب</w:t>
      </w:r>
      <w:r w:rsidRPr="00A747F6">
        <w:rPr>
          <w:rFonts w:hint="cs"/>
          <w:rtl/>
        </w:rPr>
        <w:t>أ</w:t>
      </w:r>
      <w:r w:rsidRPr="00A747F6">
        <w:rPr>
          <w:rtl/>
        </w:rPr>
        <w:t xml:space="preserve">وامرها، ويعيشون على رواتبها الشهرية!!! وتحكمهم روايات </w:t>
      </w:r>
    </w:p>
    <w:p w14:paraId="749A7ACB" w14:textId="77777777" w:rsidR="005B06DA" w:rsidRDefault="005B06DA" w:rsidP="005B06DA">
      <w:pPr>
        <w:pStyle w:val="libNormal"/>
        <w:rPr>
          <w:rtl/>
        </w:rPr>
      </w:pPr>
      <w:r>
        <w:rPr>
          <w:rtl/>
        </w:rPr>
        <w:br w:type="page"/>
      </w:r>
    </w:p>
    <w:p w14:paraId="3F9472CF" w14:textId="3A68CCE7" w:rsidR="00DD5F23" w:rsidRPr="00A747F6" w:rsidRDefault="00DD5F23" w:rsidP="005B06DA">
      <w:pPr>
        <w:pStyle w:val="libNormal0"/>
        <w:rPr>
          <w:rtl/>
        </w:rPr>
      </w:pPr>
      <w:r w:rsidRPr="00A747F6">
        <w:rPr>
          <w:rtl/>
        </w:rPr>
        <w:lastRenderedPageBreak/>
        <w:t xml:space="preserve">وأحاديث مفتراة على الله ورسوله  صلّى الله عليه وآله ، </w:t>
      </w:r>
      <w:r w:rsidRPr="00A747F6">
        <w:rPr>
          <w:rFonts w:hint="cs"/>
          <w:rtl/>
        </w:rPr>
        <w:t>أ</w:t>
      </w:r>
      <w:r w:rsidRPr="00A747F6">
        <w:rPr>
          <w:rtl/>
        </w:rPr>
        <w:t>تى بها حكماء وعلماء السوء في سلطنة آل أمية وبني العب</w:t>
      </w:r>
      <w:r w:rsidRPr="00A747F6">
        <w:rPr>
          <w:rFonts w:hint="cs"/>
          <w:rtl/>
        </w:rPr>
        <w:t>ّ</w:t>
      </w:r>
      <w:r w:rsidRPr="00A747F6">
        <w:rPr>
          <w:rtl/>
        </w:rPr>
        <w:t xml:space="preserve">اس... فما بالكم </w:t>
      </w:r>
      <w:r w:rsidRPr="00A747F6">
        <w:rPr>
          <w:rFonts w:hint="cs"/>
          <w:rtl/>
        </w:rPr>
        <w:t>أ</w:t>
      </w:r>
      <w:r w:rsidRPr="00A747F6">
        <w:rPr>
          <w:rtl/>
        </w:rPr>
        <w:t>نتم تسكتون عن الحقّ، وعندكم سيرة الأئمّة ال</w:t>
      </w:r>
      <w:r w:rsidRPr="00A747F6">
        <w:rPr>
          <w:rFonts w:hint="cs"/>
          <w:rtl/>
        </w:rPr>
        <w:t>أ</w:t>
      </w:r>
      <w:r w:rsidRPr="00A747F6">
        <w:rPr>
          <w:rtl/>
        </w:rPr>
        <w:t xml:space="preserve">طهار </w:t>
      </w:r>
      <w:r w:rsidRPr="00A747F6">
        <w:rPr>
          <w:rFonts w:hint="cs"/>
          <w:rtl/>
        </w:rPr>
        <w:t xml:space="preserve"> عليهم السلام </w:t>
      </w:r>
      <w:r w:rsidRPr="00A747F6">
        <w:rPr>
          <w:rtl/>
        </w:rPr>
        <w:t>، والآيات والروايات التي تحث</w:t>
      </w:r>
      <w:r w:rsidRPr="00A747F6">
        <w:rPr>
          <w:rFonts w:hint="cs"/>
          <w:rtl/>
        </w:rPr>
        <w:t>ّ</w:t>
      </w:r>
      <w:r w:rsidRPr="00A747F6">
        <w:rPr>
          <w:rtl/>
        </w:rPr>
        <w:t xml:space="preserve"> على مقارعة الظالم وحاكم السوء والوالي الجائر، وتمتلكون المنعة والمال والدعم الشعبي الذي لا ينضب</w:t>
      </w:r>
      <w:r w:rsidRPr="00A747F6">
        <w:rPr>
          <w:rFonts w:hint="cs"/>
          <w:rtl/>
        </w:rPr>
        <w:t>ّ</w:t>
      </w:r>
      <w:r w:rsidRPr="00A747F6">
        <w:rPr>
          <w:rtl/>
        </w:rPr>
        <w:t>، ثمّ بأيديكم الفتوى الشرعية التي تعمل المستحيل، وتغي</w:t>
      </w:r>
      <w:r w:rsidRPr="00A747F6">
        <w:rPr>
          <w:rFonts w:hint="cs"/>
          <w:rtl/>
        </w:rPr>
        <w:t>ّ</w:t>
      </w:r>
      <w:r w:rsidRPr="00A747F6">
        <w:rPr>
          <w:rtl/>
        </w:rPr>
        <w:t xml:space="preserve">ر الوقائع على الأرض بما تخدم مصلحة الإسلام العليا، ومنافع المسلمين!!! </w:t>
      </w:r>
    </w:p>
    <w:p w14:paraId="3D054990" w14:textId="77777777" w:rsidR="00DD5F23" w:rsidRPr="00A747F6" w:rsidRDefault="00DD5F23" w:rsidP="00A747F6">
      <w:pPr>
        <w:pStyle w:val="libNormal"/>
        <w:rPr>
          <w:rtl/>
        </w:rPr>
      </w:pPr>
      <w:r w:rsidRPr="00A747F6">
        <w:rPr>
          <w:rtl/>
        </w:rPr>
        <w:t>رب</w:t>
      </w:r>
      <w:r w:rsidRPr="00A747F6">
        <w:rPr>
          <w:rFonts w:hint="cs"/>
          <w:rtl/>
        </w:rPr>
        <w:t>ّ</w:t>
      </w:r>
      <w:r w:rsidRPr="00A747F6">
        <w:rPr>
          <w:rtl/>
        </w:rPr>
        <w:t xml:space="preserve">ما سعت الوهابية السلفية للبس ثوب جديد بعد </w:t>
      </w:r>
      <w:r w:rsidRPr="00A747F6">
        <w:rPr>
          <w:rFonts w:hint="cs"/>
          <w:rtl/>
        </w:rPr>
        <w:t>أ</w:t>
      </w:r>
      <w:r w:rsidRPr="00A747F6">
        <w:rPr>
          <w:rtl/>
        </w:rPr>
        <w:t>ن ظهرت العجازة والضعف والموت على حياة الوهابية ال</w:t>
      </w:r>
      <w:r w:rsidRPr="00A747F6">
        <w:rPr>
          <w:rFonts w:hint="cs"/>
          <w:rtl/>
        </w:rPr>
        <w:t>أ</w:t>
      </w:r>
      <w:r w:rsidRPr="00A747F6">
        <w:rPr>
          <w:rtl/>
        </w:rPr>
        <w:t>م</w:t>
      </w:r>
      <w:r w:rsidRPr="00A747F6">
        <w:rPr>
          <w:rFonts w:hint="cs"/>
          <w:rtl/>
        </w:rPr>
        <w:t>ّ</w:t>
      </w:r>
      <w:r w:rsidRPr="00A747F6">
        <w:rPr>
          <w:rtl/>
        </w:rPr>
        <w:t>... لتأخذ منح</w:t>
      </w:r>
      <w:r w:rsidRPr="00A747F6">
        <w:rPr>
          <w:rFonts w:hint="cs"/>
          <w:rtl/>
        </w:rPr>
        <w:t>ى</w:t>
      </w:r>
      <w:r w:rsidRPr="00A747F6">
        <w:rPr>
          <w:rtl/>
        </w:rPr>
        <w:t xml:space="preserve"> جديداً وطرازاً </w:t>
      </w:r>
      <w:r w:rsidRPr="00A747F6">
        <w:rPr>
          <w:rFonts w:hint="cs"/>
          <w:rtl/>
        </w:rPr>
        <w:t>حديث</w:t>
      </w:r>
      <w:r w:rsidRPr="00A747F6">
        <w:rPr>
          <w:rtl/>
        </w:rPr>
        <w:t>اً</w:t>
      </w:r>
      <w:r w:rsidRPr="00A747F6">
        <w:rPr>
          <w:rFonts w:hint="cs"/>
          <w:rtl/>
        </w:rPr>
        <w:t>،</w:t>
      </w:r>
      <w:r w:rsidRPr="00A747F6">
        <w:rPr>
          <w:rtl/>
        </w:rPr>
        <w:t xml:space="preserve"> أقرب للمدنية والحياة العام</w:t>
      </w:r>
      <w:r w:rsidRPr="00A747F6">
        <w:rPr>
          <w:rFonts w:hint="cs"/>
          <w:rtl/>
        </w:rPr>
        <w:t>ّ</w:t>
      </w:r>
      <w:r w:rsidRPr="00A747F6">
        <w:rPr>
          <w:rtl/>
        </w:rPr>
        <w:t>ة للمسلمين</w:t>
      </w:r>
      <w:r w:rsidRPr="00A747F6">
        <w:rPr>
          <w:rFonts w:hint="cs"/>
          <w:rtl/>
        </w:rPr>
        <w:t>(885).</w:t>
      </w:r>
      <w:r w:rsidRPr="00A747F6">
        <w:rPr>
          <w:rtl/>
        </w:rPr>
        <w:t>.. وإذا كان هذا التنظير اليهودي الصليبي صائباً، فسوف نرى أنواعاً جديدة من نماذج الكفر الوهابي والعهر السلفي، ما هو أشد</w:t>
      </w:r>
      <w:r w:rsidRPr="00A747F6">
        <w:rPr>
          <w:rFonts w:hint="cs"/>
          <w:rtl/>
        </w:rPr>
        <w:t>ّ</w:t>
      </w:r>
      <w:r w:rsidRPr="00A747F6">
        <w:rPr>
          <w:rtl/>
        </w:rPr>
        <w:t xml:space="preserve"> وأقبح وأكفر ممّا سلف، لتبقى جذوة الانشداد إليها وه</w:t>
      </w:r>
      <w:r w:rsidRPr="00A747F6">
        <w:rPr>
          <w:rFonts w:hint="cs"/>
          <w:rtl/>
        </w:rPr>
        <w:t>ّ</w:t>
      </w:r>
      <w:r w:rsidRPr="00A747F6">
        <w:rPr>
          <w:rtl/>
        </w:rPr>
        <w:t>اجة في قلوب أتباعها ومناصريها. وقد أجاد العلامة الشيخ السق</w:t>
      </w:r>
      <w:r w:rsidRPr="00A747F6">
        <w:rPr>
          <w:rFonts w:hint="cs"/>
          <w:rtl/>
        </w:rPr>
        <w:t>ّ</w:t>
      </w:r>
      <w:r w:rsidRPr="00A747F6">
        <w:rPr>
          <w:rtl/>
        </w:rPr>
        <w:t xml:space="preserve">اف، بل </w:t>
      </w:r>
      <w:r w:rsidRPr="00A747F6">
        <w:rPr>
          <w:rFonts w:hint="cs"/>
          <w:rtl/>
        </w:rPr>
        <w:t>ا</w:t>
      </w:r>
      <w:r w:rsidRPr="00A747F6">
        <w:rPr>
          <w:rtl/>
        </w:rPr>
        <w:t xml:space="preserve">عتبر قوله </w:t>
      </w:r>
      <w:r w:rsidRPr="00A747F6">
        <w:rPr>
          <w:rFonts w:hint="cs"/>
          <w:rtl/>
        </w:rPr>
        <w:t>أ</w:t>
      </w:r>
      <w:r w:rsidRPr="00A747F6">
        <w:rPr>
          <w:rtl/>
        </w:rPr>
        <w:t>ن</w:t>
      </w:r>
      <w:r w:rsidRPr="00A747F6">
        <w:rPr>
          <w:rFonts w:hint="cs"/>
          <w:rtl/>
        </w:rPr>
        <w:t>ّ</w:t>
      </w:r>
      <w:r w:rsidRPr="00A747F6">
        <w:rPr>
          <w:rtl/>
        </w:rPr>
        <w:t>ها من نفحات الرحمن، وصيحة مدو</w:t>
      </w:r>
      <w:r w:rsidRPr="00A747F6">
        <w:rPr>
          <w:rFonts w:hint="cs"/>
          <w:rtl/>
        </w:rPr>
        <w:t>ّ</w:t>
      </w:r>
      <w:r w:rsidRPr="00A747F6">
        <w:rPr>
          <w:rtl/>
        </w:rPr>
        <w:t>ية في دهاليز السياسة وال</w:t>
      </w:r>
      <w:r w:rsidRPr="00A747F6">
        <w:rPr>
          <w:rFonts w:hint="cs"/>
          <w:rtl/>
        </w:rPr>
        <w:t>إ</w:t>
      </w:r>
      <w:r w:rsidRPr="00A747F6">
        <w:rPr>
          <w:rtl/>
        </w:rPr>
        <w:t>علام، حيث قالها في كتابه</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الوهابية والسلفية، هو </w:t>
      </w:r>
      <w:r w:rsidRPr="00A747F6">
        <w:rPr>
          <w:rFonts w:hint="cs"/>
          <w:rtl/>
        </w:rPr>
        <w:t>ا</w:t>
      </w:r>
      <w:r w:rsidRPr="00A747F6">
        <w:rPr>
          <w:rtl/>
        </w:rPr>
        <w:t>سم لفكر واحد، إن صح</w:t>
      </w:r>
      <w:r w:rsidRPr="00A747F6">
        <w:rPr>
          <w:rFonts w:hint="cs"/>
          <w:rtl/>
        </w:rPr>
        <w:t>ّ</w:t>
      </w:r>
      <w:r w:rsidRPr="00A747F6">
        <w:rPr>
          <w:rtl/>
        </w:rPr>
        <w:t>ت التسمية، وال</w:t>
      </w:r>
      <w:r w:rsidRPr="00A747F6">
        <w:rPr>
          <w:rFonts w:hint="cs"/>
          <w:rtl/>
        </w:rPr>
        <w:t>أ</w:t>
      </w:r>
      <w:r w:rsidRPr="00A747F6">
        <w:rPr>
          <w:rtl/>
        </w:rPr>
        <w:t xml:space="preserve">فضل تقديم الكاف على الفاء، فهما </w:t>
      </w:r>
      <w:r w:rsidRPr="00A747F6">
        <w:rPr>
          <w:rFonts w:hint="cs"/>
          <w:rtl/>
        </w:rPr>
        <w:t>ا</w:t>
      </w:r>
      <w:r w:rsidRPr="00A747F6">
        <w:rPr>
          <w:rtl/>
        </w:rPr>
        <w:t>سم لكفر واحد(</w:t>
      </w:r>
      <w:r w:rsidRPr="00A747F6">
        <w:rPr>
          <w:rFonts w:hint="cs"/>
          <w:rtl/>
        </w:rPr>
        <w:t>886</w:t>
      </w:r>
      <w:r w:rsidRPr="00A747F6">
        <w:rPr>
          <w:rtl/>
        </w:rPr>
        <w:t xml:space="preserve">). </w:t>
      </w:r>
    </w:p>
    <w:p w14:paraId="0B20C5DC" w14:textId="77777777" w:rsidR="005B06DA" w:rsidRDefault="00DD5F23" w:rsidP="00A747F6">
      <w:pPr>
        <w:pStyle w:val="libNormal"/>
        <w:rPr>
          <w:rtl/>
        </w:rPr>
      </w:pPr>
      <w:r w:rsidRPr="00A747F6">
        <w:rPr>
          <w:rFonts w:hint="cs"/>
          <w:rtl/>
        </w:rPr>
        <w:t>إ</w:t>
      </w:r>
      <w:r w:rsidRPr="00A747F6">
        <w:rPr>
          <w:rtl/>
        </w:rPr>
        <w:t>ن</w:t>
      </w:r>
      <w:r w:rsidRPr="00A747F6">
        <w:rPr>
          <w:rFonts w:hint="cs"/>
          <w:rtl/>
        </w:rPr>
        <w:t>ّ</w:t>
      </w:r>
      <w:r w:rsidRPr="00A747F6">
        <w:rPr>
          <w:rtl/>
        </w:rPr>
        <w:t xml:space="preserve"> الأمور لا تبش</w:t>
      </w:r>
      <w:r w:rsidRPr="00A747F6">
        <w:rPr>
          <w:rFonts w:hint="cs"/>
          <w:rtl/>
        </w:rPr>
        <w:t>ّ</w:t>
      </w:r>
      <w:r w:rsidRPr="00A747F6">
        <w:rPr>
          <w:rtl/>
        </w:rPr>
        <w:t>ر بخير ورب</w:t>
      </w:r>
      <w:r w:rsidRPr="00A747F6">
        <w:rPr>
          <w:rFonts w:hint="cs"/>
          <w:rtl/>
        </w:rPr>
        <w:t>ّ</w:t>
      </w:r>
      <w:r w:rsidRPr="00A747F6">
        <w:rPr>
          <w:rtl/>
        </w:rPr>
        <w:t>ما الأي</w:t>
      </w:r>
      <w:r w:rsidRPr="00A747F6">
        <w:rPr>
          <w:rFonts w:hint="cs"/>
          <w:rtl/>
        </w:rPr>
        <w:t>ّ</w:t>
      </w:r>
      <w:r w:rsidRPr="00A747F6">
        <w:rPr>
          <w:rtl/>
        </w:rPr>
        <w:t>ام القادمة حُبلى بما هو أشد</w:t>
      </w:r>
      <w:r w:rsidRPr="00A747F6">
        <w:rPr>
          <w:rFonts w:hint="cs"/>
          <w:rtl/>
        </w:rPr>
        <w:t>ّ</w:t>
      </w:r>
      <w:r w:rsidRPr="00A747F6">
        <w:rPr>
          <w:rtl/>
        </w:rPr>
        <w:t xml:space="preserve"> وأنكى. حتى وصل الأمر إلى الشيطان لتبر</w:t>
      </w:r>
      <w:r w:rsidRPr="00A747F6">
        <w:rPr>
          <w:rFonts w:hint="cs"/>
          <w:rtl/>
        </w:rPr>
        <w:t>ئ</w:t>
      </w:r>
      <w:r w:rsidRPr="00A747F6">
        <w:rPr>
          <w:rtl/>
        </w:rPr>
        <w:t>ته من التهمة التي لصقت به منذ خلق الله تعالى الخلق، فالشيطان لم يسجد لآدم على نبينا وآله وعليه السلام، ولم ينف</w:t>
      </w:r>
      <w:r w:rsidRPr="00A747F6">
        <w:rPr>
          <w:rFonts w:hint="cs"/>
          <w:rtl/>
        </w:rPr>
        <w:t>ّ</w:t>
      </w:r>
      <w:r w:rsidRPr="00A747F6">
        <w:rPr>
          <w:rtl/>
        </w:rPr>
        <w:t>ذ ما أمر به الرب</w:t>
      </w:r>
      <w:r w:rsidRPr="00A747F6">
        <w:rPr>
          <w:rFonts w:hint="cs"/>
          <w:rtl/>
        </w:rPr>
        <w:t>ّ</w:t>
      </w:r>
      <w:r w:rsidRPr="00A747F6">
        <w:rPr>
          <w:rtl/>
        </w:rPr>
        <w:t xml:space="preserve"> الرحيم سبحانه، خوفاً من الشرك حين سجوده لغير رب</w:t>
      </w:r>
      <w:r w:rsidRPr="00A747F6">
        <w:rPr>
          <w:rFonts w:hint="cs"/>
          <w:rtl/>
        </w:rPr>
        <w:t>ّ</w:t>
      </w:r>
      <w:r w:rsidRPr="00A747F6">
        <w:rPr>
          <w:rtl/>
        </w:rPr>
        <w:t xml:space="preserve">ه. </w:t>
      </w:r>
      <w:r w:rsidRPr="00A747F6">
        <w:rPr>
          <w:rFonts w:hint="cs"/>
          <w:rtl/>
        </w:rPr>
        <w:t>وهذا</w:t>
      </w:r>
      <w:r w:rsidRPr="00A747F6">
        <w:rPr>
          <w:rtl/>
        </w:rPr>
        <w:t xml:space="preserve"> اليوم نسمع من على منصات التلفزة والتواصل الاجتماعي و</w:t>
      </w:r>
      <w:r w:rsidRPr="00A747F6">
        <w:rPr>
          <w:rFonts w:hint="cs"/>
          <w:rtl/>
        </w:rPr>
        <w:t>أ</w:t>
      </w:r>
      <w:r w:rsidRPr="00A747F6">
        <w:rPr>
          <w:rtl/>
        </w:rPr>
        <w:t xml:space="preserve">بواق </w:t>
      </w:r>
    </w:p>
    <w:p w14:paraId="03533270" w14:textId="77777777" w:rsidR="005B06DA" w:rsidRDefault="005B06DA" w:rsidP="005B06DA">
      <w:pPr>
        <w:pStyle w:val="libNormal"/>
        <w:rPr>
          <w:rtl/>
        </w:rPr>
      </w:pPr>
      <w:r>
        <w:rPr>
          <w:rtl/>
        </w:rPr>
        <w:br w:type="page"/>
      </w:r>
    </w:p>
    <w:p w14:paraId="0EE3F567" w14:textId="6565BD6C" w:rsidR="00DD5F23" w:rsidRPr="00A747F6" w:rsidRDefault="00DD5F23" w:rsidP="005B06DA">
      <w:pPr>
        <w:pStyle w:val="libNormal0"/>
        <w:rPr>
          <w:rtl/>
        </w:rPr>
      </w:pPr>
      <w:r w:rsidRPr="00A747F6">
        <w:rPr>
          <w:rtl/>
        </w:rPr>
        <w:lastRenderedPageBreak/>
        <w:t xml:space="preserve">الدعاية الوهابية السلفية، </w:t>
      </w:r>
      <w:r w:rsidRPr="00A747F6">
        <w:rPr>
          <w:rFonts w:hint="cs"/>
          <w:rtl/>
        </w:rPr>
        <w:t>أ</w:t>
      </w:r>
      <w:r w:rsidRPr="00A747F6">
        <w:rPr>
          <w:rtl/>
        </w:rPr>
        <w:t>ن</w:t>
      </w:r>
      <w:r w:rsidRPr="00A747F6">
        <w:rPr>
          <w:rFonts w:hint="cs"/>
          <w:rtl/>
        </w:rPr>
        <w:t>ّ</w:t>
      </w:r>
      <w:r w:rsidRPr="00A747F6">
        <w:rPr>
          <w:rtl/>
        </w:rPr>
        <w:t xml:space="preserve"> عبد الله بن جبرين، سفر الحوالي، يوسف الأحمد، عدنان العرعور، سعد البريك، مازن السرساوي، وغيرهم ينادون صباحاً ومساء بتفجير وهدم رموز الشرك والبدع في العراق، وهم يقصدون بذلك قبور ومراقد أئم</w:t>
      </w:r>
      <w:r w:rsidRPr="00A747F6">
        <w:rPr>
          <w:rFonts w:hint="cs"/>
          <w:rtl/>
        </w:rPr>
        <w:t>ّ</w:t>
      </w:r>
      <w:r w:rsidRPr="00A747F6">
        <w:rPr>
          <w:rtl/>
        </w:rPr>
        <w:t xml:space="preserve">ة أهل البيت </w:t>
      </w:r>
      <w:r w:rsidRPr="00A747F6">
        <w:rPr>
          <w:rFonts w:hint="cs"/>
          <w:rtl/>
        </w:rPr>
        <w:t xml:space="preserve"> عليهم السلام </w:t>
      </w:r>
      <w:r w:rsidRPr="00A747F6">
        <w:rPr>
          <w:rtl/>
        </w:rPr>
        <w:t>. وعلى الطرف الآخر يدعون للصلح والسلام مع إسرائيل</w:t>
      </w:r>
      <w:r w:rsidRPr="00A747F6">
        <w:rPr>
          <w:rFonts w:hint="cs"/>
          <w:rtl/>
        </w:rPr>
        <w:t>؛</w:t>
      </w:r>
      <w:r w:rsidRPr="00A747F6">
        <w:rPr>
          <w:rtl/>
        </w:rPr>
        <w:t xml:space="preserve"> لأنّهم إخوان </w:t>
      </w:r>
      <w:r w:rsidRPr="00A747F6">
        <w:rPr>
          <w:rFonts w:hint="cs"/>
          <w:rtl/>
        </w:rPr>
        <w:t>ال</w:t>
      </w:r>
      <w:r w:rsidRPr="00A747F6">
        <w:rPr>
          <w:rtl/>
        </w:rPr>
        <w:t>يهود، وأبناء عم</w:t>
      </w:r>
      <w:r w:rsidRPr="00A747F6">
        <w:rPr>
          <w:rFonts w:hint="cs"/>
          <w:rtl/>
        </w:rPr>
        <w:t>ّ</w:t>
      </w:r>
      <w:r w:rsidRPr="00A747F6">
        <w:rPr>
          <w:rtl/>
        </w:rPr>
        <w:t>!!!</w:t>
      </w:r>
      <w:r w:rsidRPr="00A747F6">
        <w:rPr>
          <w:rFonts w:hint="cs"/>
          <w:rtl/>
        </w:rPr>
        <w:t>(887).</w:t>
      </w:r>
    </w:p>
    <w:p w14:paraId="5A4A2CF5" w14:textId="77777777" w:rsidR="00DD5F23" w:rsidRPr="00A747F6" w:rsidRDefault="00DD5F23" w:rsidP="00A747F6">
      <w:pPr>
        <w:pStyle w:val="libNormal"/>
        <w:rPr>
          <w:rtl/>
        </w:rPr>
      </w:pPr>
      <w:r w:rsidRPr="00A747F6">
        <w:rPr>
          <w:rtl/>
        </w:rPr>
        <w:t xml:space="preserve">هذا تاريخ الوهابية السلفية منذ بزوغها على أيدي خدمة العرش البريطاني، ولا زالت ليومنا هذا تؤتي أكلها وتواصل حملاتها الظلامية على مدار الساعة وبكل اتجاه يشاؤون، من </w:t>
      </w:r>
      <w:r w:rsidRPr="00A747F6">
        <w:rPr>
          <w:rFonts w:hint="cs"/>
          <w:rtl/>
        </w:rPr>
        <w:t>أ</w:t>
      </w:r>
      <w:r w:rsidRPr="00A747F6">
        <w:rPr>
          <w:rtl/>
        </w:rPr>
        <w:t>فغانستان إلى باكستان إلى العراق وسوريا ولبنان واليمن</w:t>
      </w:r>
      <w:r w:rsidRPr="00A747F6">
        <w:rPr>
          <w:rFonts w:hint="cs"/>
          <w:rtl/>
        </w:rPr>
        <w:t>،</w:t>
      </w:r>
      <w:r w:rsidRPr="00A747F6">
        <w:rPr>
          <w:rtl/>
        </w:rPr>
        <w:t xml:space="preserve"> ورب</w:t>
      </w:r>
      <w:r w:rsidRPr="00A747F6">
        <w:rPr>
          <w:rFonts w:hint="cs"/>
          <w:rtl/>
        </w:rPr>
        <w:t>ّ</w:t>
      </w:r>
      <w:r w:rsidRPr="00A747F6">
        <w:rPr>
          <w:rtl/>
        </w:rPr>
        <w:t xml:space="preserve">ما لغايات لا يعلمها </w:t>
      </w:r>
      <w:r w:rsidRPr="00A747F6">
        <w:rPr>
          <w:rFonts w:hint="cs"/>
          <w:rtl/>
        </w:rPr>
        <w:t>إ</w:t>
      </w:r>
      <w:r w:rsidRPr="00A747F6">
        <w:rPr>
          <w:rtl/>
        </w:rPr>
        <w:t>لا الله تعالى، سوف يأمرون زباني</w:t>
      </w:r>
      <w:r w:rsidRPr="00A747F6">
        <w:rPr>
          <w:rFonts w:hint="cs"/>
          <w:rtl/>
        </w:rPr>
        <w:t>ّ</w:t>
      </w:r>
      <w:r w:rsidRPr="00A747F6">
        <w:rPr>
          <w:rtl/>
        </w:rPr>
        <w:t>تهم الوهابي</w:t>
      </w:r>
      <w:r w:rsidRPr="00A747F6">
        <w:rPr>
          <w:rFonts w:hint="cs"/>
          <w:rtl/>
        </w:rPr>
        <w:t>ي</w:t>
      </w:r>
      <w:r w:rsidRPr="00A747F6">
        <w:rPr>
          <w:rtl/>
        </w:rPr>
        <w:t>ن السلفي</w:t>
      </w:r>
      <w:r w:rsidRPr="00A747F6">
        <w:rPr>
          <w:rFonts w:hint="cs"/>
          <w:rtl/>
        </w:rPr>
        <w:t>ي</w:t>
      </w:r>
      <w:r w:rsidRPr="00A747F6">
        <w:rPr>
          <w:rtl/>
        </w:rPr>
        <w:t xml:space="preserve">ن في تفجير هذا القصر أو تلك الحانة أو برج </w:t>
      </w:r>
      <w:r w:rsidRPr="00A747F6">
        <w:rPr>
          <w:rFonts w:hint="cs"/>
          <w:rtl/>
        </w:rPr>
        <w:t>إ</w:t>
      </w:r>
      <w:r w:rsidRPr="00A747F6">
        <w:rPr>
          <w:rtl/>
        </w:rPr>
        <w:t>يفل أو قصر الملكة في بريطانيا، على تناسب مدروس من نتائجه وما يحصلون عليه.</w:t>
      </w:r>
    </w:p>
    <w:p w14:paraId="6AABAA36" w14:textId="36383C31" w:rsidR="00DD5F23" w:rsidRDefault="00DD5F23" w:rsidP="00AF363C">
      <w:pPr>
        <w:pStyle w:val="libNormal"/>
        <w:rPr>
          <w:rtl/>
        </w:rPr>
      </w:pPr>
      <w:r w:rsidRPr="00FF4608">
        <w:rPr>
          <w:rtl/>
        </w:rPr>
        <w:t>لا</w:t>
      </w:r>
      <w:r>
        <w:rPr>
          <w:rtl/>
        </w:rPr>
        <w:t xml:space="preserve"> </w:t>
      </w:r>
      <w:r w:rsidRPr="00FF4608">
        <w:rPr>
          <w:rtl/>
        </w:rPr>
        <w:t>يمكن</w:t>
      </w:r>
      <w:r>
        <w:rPr>
          <w:rtl/>
        </w:rPr>
        <w:t xml:space="preserve"> </w:t>
      </w:r>
      <w:r w:rsidRPr="00FF4608">
        <w:rPr>
          <w:rtl/>
        </w:rPr>
        <w:t>لي</w:t>
      </w:r>
      <w:r>
        <w:rPr>
          <w:rtl/>
        </w:rPr>
        <w:t xml:space="preserve"> </w:t>
      </w:r>
      <w:r>
        <w:rPr>
          <w:rFonts w:hint="cs"/>
          <w:rtl/>
        </w:rPr>
        <w:t>أ</w:t>
      </w:r>
      <w:r w:rsidRPr="00FF4608">
        <w:rPr>
          <w:rtl/>
        </w:rPr>
        <w:t>ن</w:t>
      </w:r>
      <w:r>
        <w:rPr>
          <w:rtl/>
        </w:rPr>
        <w:t xml:space="preserve"> </w:t>
      </w:r>
      <w:r w:rsidRPr="00FF4608">
        <w:rPr>
          <w:rtl/>
        </w:rPr>
        <w:t>أفتي</w:t>
      </w:r>
      <w:r>
        <w:rPr>
          <w:rtl/>
        </w:rPr>
        <w:t xml:space="preserve"> </w:t>
      </w:r>
      <w:r w:rsidRPr="00FF4608">
        <w:rPr>
          <w:rtl/>
        </w:rPr>
        <w:t>في</w:t>
      </w:r>
      <w:r>
        <w:rPr>
          <w:rtl/>
        </w:rPr>
        <w:t xml:space="preserve"> </w:t>
      </w:r>
      <w:r>
        <w:rPr>
          <w:rFonts w:hint="cs"/>
          <w:rtl/>
        </w:rPr>
        <w:t>أ</w:t>
      </w:r>
      <w:r w:rsidRPr="00FF4608">
        <w:rPr>
          <w:rtl/>
        </w:rPr>
        <w:t>ن</w:t>
      </w:r>
      <w:r>
        <w:rPr>
          <w:rFonts w:hint="cs"/>
          <w:rtl/>
        </w:rPr>
        <w:t>ّ</w:t>
      </w:r>
      <w:r>
        <w:rPr>
          <w:rtl/>
        </w:rPr>
        <w:t xml:space="preserve"> إبليس </w:t>
      </w:r>
      <w:r>
        <w:rPr>
          <w:rFonts w:hint="cs"/>
          <w:rtl/>
        </w:rPr>
        <w:t>أ</w:t>
      </w:r>
      <w:r w:rsidRPr="00FF4608">
        <w:rPr>
          <w:rtl/>
        </w:rPr>
        <w:t>فضل</w:t>
      </w:r>
      <w:r>
        <w:rPr>
          <w:rtl/>
        </w:rPr>
        <w:t xml:space="preserve"> </w:t>
      </w:r>
      <w:r w:rsidRPr="00FF4608">
        <w:rPr>
          <w:rtl/>
        </w:rPr>
        <w:t>من</w:t>
      </w:r>
      <w:r>
        <w:rPr>
          <w:rtl/>
        </w:rPr>
        <w:t xml:space="preserve"> </w:t>
      </w:r>
      <w:r w:rsidRPr="00FF4608">
        <w:rPr>
          <w:rtl/>
        </w:rPr>
        <w:t>ابن</w:t>
      </w:r>
      <w:r>
        <w:rPr>
          <w:rtl/>
        </w:rPr>
        <w:t xml:space="preserve"> </w:t>
      </w:r>
      <w:r w:rsidRPr="00FF4608">
        <w:rPr>
          <w:rtl/>
        </w:rPr>
        <w:t>عبد</w:t>
      </w:r>
      <w:r>
        <w:rPr>
          <w:rtl/>
        </w:rPr>
        <w:t xml:space="preserve"> </w:t>
      </w:r>
      <w:r w:rsidRPr="00FF4608">
        <w:rPr>
          <w:rtl/>
        </w:rPr>
        <w:t>الوهاب</w:t>
      </w:r>
      <w:r>
        <w:rPr>
          <w:rtl/>
        </w:rPr>
        <w:t xml:space="preserve"> أو </w:t>
      </w:r>
      <w:r w:rsidRPr="00FF4608">
        <w:rPr>
          <w:rtl/>
        </w:rPr>
        <w:t>العكس</w:t>
      </w:r>
      <w:r>
        <w:rPr>
          <w:rtl/>
        </w:rPr>
        <w:t xml:space="preserve">، </w:t>
      </w:r>
      <w:r w:rsidRPr="00FF4608">
        <w:rPr>
          <w:rtl/>
        </w:rPr>
        <w:t>لكن</w:t>
      </w:r>
      <w:r>
        <w:rPr>
          <w:rFonts w:hint="cs"/>
          <w:rtl/>
        </w:rPr>
        <w:t>ّ</w:t>
      </w:r>
      <w:r>
        <w:rPr>
          <w:rtl/>
        </w:rPr>
        <w:t xml:space="preserve"> </w:t>
      </w:r>
      <w:r w:rsidRPr="00FF4608">
        <w:rPr>
          <w:rtl/>
        </w:rPr>
        <w:t>ما</w:t>
      </w:r>
      <w:r>
        <w:rPr>
          <w:rtl/>
        </w:rPr>
        <w:t xml:space="preserve"> </w:t>
      </w:r>
      <w:r w:rsidRPr="00FF4608">
        <w:rPr>
          <w:rtl/>
        </w:rPr>
        <w:t>فعله</w:t>
      </w:r>
      <w:r>
        <w:rPr>
          <w:rtl/>
        </w:rPr>
        <w:t xml:space="preserve"> إبليس </w:t>
      </w:r>
      <w:r w:rsidRPr="00FF4608">
        <w:rPr>
          <w:rtl/>
        </w:rPr>
        <w:t>هو</w:t>
      </w:r>
      <w:r>
        <w:rPr>
          <w:rtl/>
        </w:rPr>
        <w:t xml:space="preserve"> </w:t>
      </w:r>
      <w:r>
        <w:rPr>
          <w:rFonts w:hint="cs"/>
          <w:rtl/>
        </w:rPr>
        <w:t>أ</w:t>
      </w:r>
      <w:r w:rsidRPr="00FF4608">
        <w:rPr>
          <w:rtl/>
        </w:rPr>
        <w:t>ن</w:t>
      </w:r>
      <w:r>
        <w:rPr>
          <w:rFonts w:hint="cs"/>
          <w:rtl/>
        </w:rPr>
        <w:t>ّ</w:t>
      </w:r>
      <w:r w:rsidRPr="00FF4608">
        <w:rPr>
          <w:rtl/>
        </w:rPr>
        <w:t>ه</w:t>
      </w:r>
      <w:r>
        <w:rPr>
          <w:rtl/>
        </w:rPr>
        <w:t xml:space="preserve"> </w:t>
      </w:r>
      <w:r w:rsidRPr="00FF4608">
        <w:rPr>
          <w:rtl/>
        </w:rPr>
        <w:t>عصى</w:t>
      </w:r>
      <w:r>
        <w:rPr>
          <w:rtl/>
        </w:rPr>
        <w:t xml:space="preserve"> </w:t>
      </w:r>
      <w:r w:rsidRPr="00FF4608">
        <w:rPr>
          <w:rtl/>
        </w:rPr>
        <w:t>امر</w:t>
      </w:r>
      <w:r>
        <w:rPr>
          <w:rtl/>
        </w:rPr>
        <w:t xml:space="preserve"> </w:t>
      </w:r>
      <w:r w:rsidRPr="00FF4608">
        <w:rPr>
          <w:rtl/>
        </w:rPr>
        <w:t>رب</w:t>
      </w:r>
      <w:r>
        <w:rPr>
          <w:rFonts w:hint="cs"/>
          <w:rtl/>
        </w:rPr>
        <w:t>ّ</w:t>
      </w:r>
      <w:r w:rsidRPr="00FF4608">
        <w:rPr>
          <w:rtl/>
        </w:rPr>
        <w:t>ه</w:t>
      </w:r>
      <w:r>
        <w:rPr>
          <w:rtl/>
        </w:rPr>
        <w:t xml:space="preserve"> </w:t>
      </w:r>
      <w:r w:rsidRPr="00FF4608">
        <w:rPr>
          <w:rtl/>
        </w:rPr>
        <w:t>في</w:t>
      </w:r>
      <w:r>
        <w:rPr>
          <w:rtl/>
        </w:rPr>
        <w:t xml:space="preserve"> </w:t>
      </w:r>
      <w:r w:rsidRPr="00FF4608">
        <w:rPr>
          <w:rtl/>
        </w:rPr>
        <w:t>السجود</w:t>
      </w:r>
      <w:r>
        <w:rPr>
          <w:rtl/>
        </w:rPr>
        <w:t xml:space="preserve"> </w:t>
      </w:r>
      <w:r w:rsidRPr="00FF4608">
        <w:rPr>
          <w:rtl/>
        </w:rPr>
        <w:t>لآدم</w:t>
      </w:r>
      <w:r>
        <w:rPr>
          <w:rtl/>
        </w:rPr>
        <w:t xml:space="preserve"> </w:t>
      </w:r>
      <w:r w:rsidRPr="00FF4608">
        <w:rPr>
          <w:rtl/>
        </w:rPr>
        <w:t>على</w:t>
      </w:r>
      <w:r>
        <w:rPr>
          <w:rtl/>
        </w:rPr>
        <w:t xml:space="preserve"> </w:t>
      </w:r>
      <w:r w:rsidRPr="00FF4608">
        <w:rPr>
          <w:rtl/>
        </w:rPr>
        <w:t>نبينا</w:t>
      </w:r>
      <w:r>
        <w:rPr>
          <w:rtl/>
        </w:rPr>
        <w:t xml:space="preserve"> </w:t>
      </w:r>
      <w:r w:rsidRPr="00FF4608">
        <w:rPr>
          <w:rtl/>
        </w:rPr>
        <w:t>وآله</w:t>
      </w:r>
      <w:r>
        <w:rPr>
          <w:rtl/>
        </w:rPr>
        <w:t xml:space="preserve"> </w:t>
      </w:r>
      <w:r w:rsidRPr="00FF4608">
        <w:rPr>
          <w:rtl/>
        </w:rPr>
        <w:t>وعليه</w:t>
      </w:r>
      <w:r>
        <w:rPr>
          <w:rtl/>
        </w:rPr>
        <w:t xml:space="preserve"> </w:t>
      </w:r>
      <w:r w:rsidRPr="00FF4608">
        <w:rPr>
          <w:rtl/>
        </w:rPr>
        <w:t>السلام</w:t>
      </w:r>
      <w:r>
        <w:rPr>
          <w:rtl/>
        </w:rPr>
        <w:t xml:space="preserve">، </w:t>
      </w:r>
      <w:r w:rsidRPr="00FF4608">
        <w:rPr>
          <w:rtl/>
        </w:rPr>
        <w:t>فطُرد</w:t>
      </w:r>
      <w:r>
        <w:rPr>
          <w:rtl/>
        </w:rPr>
        <w:t xml:space="preserve"> </w:t>
      </w:r>
      <w:r w:rsidRPr="00FF4608">
        <w:rPr>
          <w:rtl/>
        </w:rPr>
        <w:t>من</w:t>
      </w:r>
      <w:r>
        <w:rPr>
          <w:rtl/>
        </w:rPr>
        <w:t xml:space="preserve"> </w:t>
      </w:r>
      <w:r w:rsidRPr="00FF4608">
        <w:rPr>
          <w:rtl/>
        </w:rPr>
        <w:t>الرحمة</w:t>
      </w:r>
      <w:r>
        <w:rPr>
          <w:rtl/>
        </w:rPr>
        <w:t xml:space="preserve"> الإلهية </w:t>
      </w:r>
      <w:r w:rsidRPr="00FF4608">
        <w:rPr>
          <w:rtl/>
        </w:rPr>
        <w:t>وجنة</w:t>
      </w:r>
      <w:r>
        <w:rPr>
          <w:rtl/>
        </w:rPr>
        <w:t xml:space="preserve"> </w:t>
      </w:r>
      <w:r w:rsidRPr="00FF4608">
        <w:rPr>
          <w:rtl/>
        </w:rPr>
        <w:t>الخُلد</w:t>
      </w:r>
      <w:r>
        <w:rPr>
          <w:rtl/>
        </w:rPr>
        <w:t xml:space="preserve">، </w:t>
      </w:r>
      <w:r w:rsidRPr="00FF4608">
        <w:rPr>
          <w:rtl/>
        </w:rPr>
        <w:t>ف</w:t>
      </w:r>
      <w:r>
        <w:rPr>
          <w:rtl/>
        </w:rPr>
        <w:t>أصبح</w:t>
      </w:r>
      <w:r w:rsidRPr="00FF4608">
        <w:rPr>
          <w:rtl/>
        </w:rPr>
        <w:t>ت</w:t>
      </w:r>
      <w:r>
        <w:rPr>
          <w:rtl/>
        </w:rPr>
        <w:t xml:space="preserve"> </w:t>
      </w:r>
      <w:r w:rsidRPr="00FF4608">
        <w:rPr>
          <w:rtl/>
        </w:rPr>
        <w:t>عاقبة</w:t>
      </w:r>
      <w:r>
        <w:rPr>
          <w:rtl/>
        </w:rPr>
        <w:t xml:space="preserve"> </w:t>
      </w:r>
      <w:r>
        <w:rPr>
          <w:rFonts w:hint="cs"/>
          <w:rtl/>
        </w:rPr>
        <w:t>أ</w:t>
      </w:r>
      <w:r w:rsidRPr="00FF4608">
        <w:rPr>
          <w:rtl/>
        </w:rPr>
        <w:t>مره</w:t>
      </w:r>
      <w:r>
        <w:rPr>
          <w:rtl/>
        </w:rPr>
        <w:t xml:space="preserve"> </w:t>
      </w:r>
      <w:r w:rsidRPr="00FF4608">
        <w:rPr>
          <w:rtl/>
        </w:rPr>
        <w:t>كما</w:t>
      </w:r>
      <w:r>
        <w:rPr>
          <w:rtl/>
        </w:rPr>
        <w:t xml:space="preserve"> </w:t>
      </w:r>
      <w:r w:rsidRPr="00FF4608">
        <w:rPr>
          <w:rtl/>
        </w:rPr>
        <w:t>يقول</w:t>
      </w:r>
      <w:r>
        <w:rPr>
          <w:rtl/>
        </w:rPr>
        <w:t xml:space="preserve"> </w:t>
      </w:r>
      <w:r w:rsidRPr="00FF4608">
        <w:rPr>
          <w:rtl/>
        </w:rPr>
        <w:t>الشاعر</w:t>
      </w:r>
      <w:r>
        <w:rPr>
          <w:rtl/>
        </w:rPr>
        <w:t>:</w:t>
      </w:r>
    </w:p>
    <w:tbl>
      <w:tblPr>
        <w:tblStyle w:val="TableGrid"/>
        <w:bidiVisual/>
        <w:tblW w:w="4562" w:type="pct"/>
        <w:tblInd w:w="384" w:type="dxa"/>
        <w:tblLook w:val="01E0" w:firstRow="1" w:lastRow="1" w:firstColumn="1" w:lastColumn="1" w:noHBand="0" w:noVBand="0"/>
      </w:tblPr>
      <w:tblGrid>
        <w:gridCol w:w="4141"/>
        <w:gridCol w:w="295"/>
        <w:gridCol w:w="4100"/>
      </w:tblGrid>
      <w:tr w:rsidR="005B06DA" w14:paraId="6096B10C" w14:textId="77777777" w:rsidTr="005B06DA">
        <w:trPr>
          <w:trHeight w:val="350"/>
        </w:trPr>
        <w:tc>
          <w:tcPr>
            <w:tcW w:w="4141" w:type="dxa"/>
            <w:shd w:val="clear" w:color="auto" w:fill="auto"/>
          </w:tcPr>
          <w:p w14:paraId="0F6ED4D5" w14:textId="1FEEBA8F" w:rsidR="005B06DA" w:rsidRDefault="005B06DA" w:rsidP="006E7579">
            <w:pPr>
              <w:pStyle w:val="libPoem"/>
            </w:pPr>
            <w:r w:rsidRPr="00FF4608">
              <w:rPr>
                <w:rtl/>
              </w:rPr>
              <w:t>عجبت</w:t>
            </w:r>
            <w:r>
              <w:rPr>
                <w:rtl/>
              </w:rPr>
              <w:t xml:space="preserve"> </w:t>
            </w:r>
            <w:r w:rsidRPr="00FF4608">
              <w:rPr>
                <w:rtl/>
              </w:rPr>
              <w:t>من</w:t>
            </w:r>
            <w:r>
              <w:rPr>
                <w:rtl/>
              </w:rPr>
              <w:t xml:space="preserve"> إبليس </w:t>
            </w:r>
            <w:r w:rsidRPr="00FF4608">
              <w:rPr>
                <w:rtl/>
              </w:rPr>
              <w:t>في</w:t>
            </w:r>
            <w:r>
              <w:rPr>
                <w:rtl/>
              </w:rPr>
              <w:t xml:space="preserve"> </w:t>
            </w:r>
            <w:r w:rsidRPr="00FF4608">
              <w:rPr>
                <w:rtl/>
              </w:rPr>
              <w:t>تيهه</w:t>
            </w:r>
            <w:r w:rsidRPr="00725071">
              <w:rPr>
                <w:rStyle w:val="libPoemTiniChar0"/>
                <w:rtl/>
              </w:rPr>
              <w:br/>
              <w:t> </w:t>
            </w:r>
          </w:p>
        </w:tc>
        <w:tc>
          <w:tcPr>
            <w:tcW w:w="295" w:type="dxa"/>
            <w:shd w:val="clear" w:color="auto" w:fill="auto"/>
          </w:tcPr>
          <w:p w14:paraId="29E7B118" w14:textId="77777777" w:rsidR="005B06DA" w:rsidRDefault="005B06DA" w:rsidP="006E7579">
            <w:pPr>
              <w:pStyle w:val="libPoem"/>
              <w:rPr>
                <w:rtl/>
              </w:rPr>
            </w:pPr>
          </w:p>
        </w:tc>
        <w:tc>
          <w:tcPr>
            <w:tcW w:w="4100" w:type="dxa"/>
            <w:shd w:val="clear" w:color="auto" w:fill="auto"/>
          </w:tcPr>
          <w:p w14:paraId="3881A4A9" w14:textId="1533B5E4" w:rsidR="005B06DA" w:rsidRDefault="005B06DA" w:rsidP="006E7579">
            <w:pPr>
              <w:pStyle w:val="libPoem"/>
            </w:pPr>
            <w:r w:rsidRPr="00FF4608">
              <w:rPr>
                <w:rtl/>
              </w:rPr>
              <w:t>وسوء</w:t>
            </w:r>
            <w:r>
              <w:rPr>
                <w:rtl/>
              </w:rPr>
              <w:t xml:space="preserve"> </w:t>
            </w:r>
            <w:r w:rsidRPr="00FF4608">
              <w:rPr>
                <w:rtl/>
              </w:rPr>
              <w:t>ما</w:t>
            </w:r>
            <w:r>
              <w:rPr>
                <w:rtl/>
              </w:rPr>
              <w:t xml:space="preserve"> </w:t>
            </w:r>
            <w:r w:rsidRPr="00FF4608">
              <w:rPr>
                <w:rtl/>
              </w:rPr>
              <w:t>أظهر</w:t>
            </w:r>
            <w:r>
              <w:rPr>
                <w:rtl/>
              </w:rPr>
              <w:t xml:space="preserve"> </w:t>
            </w:r>
            <w:r w:rsidRPr="00FF4608">
              <w:rPr>
                <w:rtl/>
              </w:rPr>
              <w:t>من</w:t>
            </w:r>
            <w:r>
              <w:rPr>
                <w:rtl/>
              </w:rPr>
              <w:t xml:space="preserve"> </w:t>
            </w:r>
            <w:r w:rsidRPr="00FF4608">
              <w:rPr>
                <w:rtl/>
              </w:rPr>
              <w:t>نيته</w:t>
            </w:r>
            <w:r w:rsidRPr="00725071">
              <w:rPr>
                <w:rStyle w:val="libPoemTiniChar0"/>
                <w:rtl/>
              </w:rPr>
              <w:br/>
              <w:t> </w:t>
            </w:r>
          </w:p>
        </w:tc>
      </w:tr>
      <w:tr w:rsidR="005B06DA" w14:paraId="70F17CFA" w14:textId="77777777" w:rsidTr="005B06DA">
        <w:tblPrEx>
          <w:tblLook w:val="04A0" w:firstRow="1" w:lastRow="0" w:firstColumn="1" w:lastColumn="0" w:noHBand="0" w:noVBand="1"/>
        </w:tblPrEx>
        <w:trPr>
          <w:trHeight w:val="350"/>
        </w:trPr>
        <w:tc>
          <w:tcPr>
            <w:tcW w:w="4141" w:type="dxa"/>
          </w:tcPr>
          <w:p w14:paraId="10130868" w14:textId="495F46B8" w:rsidR="005B06DA" w:rsidRDefault="005B06DA" w:rsidP="006E7579">
            <w:pPr>
              <w:pStyle w:val="libPoem"/>
            </w:pPr>
            <w:r w:rsidRPr="00FF4608">
              <w:rPr>
                <w:rtl/>
              </w:rPr>
              <w:t>تاه</w:t>
            </w:r>
            <w:r>
              <w:rPr>
                <w:rtl/>
              </w:rPr>
              <w:t xml:space="preserve"> </w:t>
            </w:r>
            <w:r w:rsidRPr="00FF4608">
              <w:rPr>
                <w:rtl/>
              </w:rPr>
              <w:t>على</w:t>
            </w:r>
            <w:r>
              <w:rPr>
                <w:rtl/>
              </w:rPr>
              <w:t xml:space="preserve"> </w:t>
            </w:r>
            <w:r w:rsidRPr="00FF4608">
              <w:rPr>
                <w:rtl/>
              </w:rPr>
              <w:t>آدم</w:t>
            </w:r>
            <w:r>
              <w:rPr>
                <w:rtl/>
              </w:rPr>
              <w:t xml:space="preserve"> </w:t>
            </w:r>
            <w:r w:rsidRPr="00FF4608">
              <w:rPr>
                <w:rtl/>
              </w:rPr>
              <w:t>في</w:t>
            </w:r>
            <w:r>
              <w:rPr>
                <w:rtl/>
              </w:rPr>
              <w:t xml:space="preserve"> </w:t>
            </w:r>
            <w:r w:rsidRPr="00FF4608">
              <w:rPr>
                <w:rtl/>
              </w:rPr>
              <w:t>سجده</w:t>
            </w:r>
            <w:r w:rsidRPr="00725071">
              <w:rPr>
                <w:rStyle w:val="libPoemTiniChar0"/>
                <w:rtl/>
              </w:rPr>
              <w:br/>
              <w:t> </w:t>
            </w:r>
          </w:p>
        </w:tc>
        <w:tc>
          <w:tcPr>
            <w:tcW w:w="295" w:type="dxa"/>
          </w:tcPr>
          <w:p w14:paraId="4536389A" w14:textId="77777777" w:rsidR="005B06DA" w:rsidRDefault="005B06DA" w:rsidP="006E7579">
            <w:pPr>
              <w:pStyle w:val="libPoem"/>
              <w:rPr>
                <w:rtl/>
              </w:rPr>
            </w:pPr>
          </w:p>
        </w:tc>
        <w:tc>
          <w:tcPr>
            <w:tcW w:w="4100" w:type="dxa"/>
          </w:tcPr>
          <w:p w14:paraId="4C2635F9" w14:textId="37E56CF1" w:rsidR="005B06DA" w:rsidRDefault="005B06DA" w:rsidP="006E7579">
            <w:pPr>
              <w:pStyle w:val="libPoem"/>
            </w:pPr>
            <w:r w:rsidRPr="00FF4608">
              <w:rPr>
                <w:rtl/>
              </w:rPr>
              <w:t>وصار</w:t>
            </w:r>
            <w:r>
              <w:rPr>
                <w:rtl/>
              </w:rPr>
              <w:t xml:space="preserve"> </w:t>
            </w:r>
            <w:r w:rsidRPr="00FF4608">
              <w:rPr>
                <w:rtl/>
              </w:rPr>
              <w:t>قو</w:t>
            </w:r>
            <w:r>
              <w:rPr>
                <w:rFonts w:hint="cs"/>
                <w:rtl/>
              </w:rPr>
              <w:t>ّ</w:t>
            </w:r>
            <w:r w:rsidRPr="00FF4608">
              <w:rPr>
                <w:rtl/>
              </w:rPr>
              <w:t>اداً</w:t>
            </w:r>
            <w:r>
              <w:rPr>
                <w:rtl/>
              </w:rPr>
              <w:t xml:space="preserve"> </w:t>
            </w:r>
            <w:r w:rsidRPr="00FF4608">
              <w:rPr>
                <w:rtl/>
              </w:rPr>
              <w:t>لذريته</w:t>
            </w:r>
            <w:r w:rsidRPr="00725071">
              <w:rPr>
                <w:rStyle w:val="libPoemTiniChar0"/>
                <w:rtl/>
              </w:rPr>
              <w:br/>
              <w:t> </w:t>
            </w:r>
          </w:p>
        </w:tc>
      </w:tr>
    </w:tbl>
    <w:p w14:paraId="294B4381" w14:textId="77777777" w:rsidR="005B06DA" w:rsidRDefault="00DD5F23" w:rsidP="00A747F6">
      <w:pPr>
        <w:pStyle w:val="libNormal"/>
        <w:rPr>
          <w:rtl/>
        </w:rPr>
      </w:pPr>
      <w:r w:rsidRPr="00A747F6">
        <w:rPr>
          <w:rtl/>
        </w:rPr>
        <w:t xml:space="preserve">وهؤلاء الوهابية السلفية السعودية، أبوا </w:t>
      </w:r>
      <w:r w:rsidRPr="00A747F6">
        <w:rPr>
          <w:rFonts w:hint="cs"/>
          <w:rtl/>
        </w:rPr>
        <w:t>أ</w:t>
      </w:r>
      <w:r w:rsidRPr="00A747F6">
        <w:rPr>
          <w:rtl/>
        </w:rPr>
        <w:t xml:space="preserve">ن يقبلوا لرسول الله  صلّى الله عليه وآله  من كرامة وعزة وشأن بعد مماته، فطُردوا من الرحمة الإلهية وجنة الخُلد، </w:t>
      </w:r>
    </w:p>
    <w:p w14:paraId="476985A1" w14:textId="77777777" w:rsidR="005B06DA" w:rsidRDefault="005B06DA" w:rsidP="005B06DA">
      <w:pPr>
        <w:pStyle w:val="libNormal"/>
        <w:rPr>
          <w:rtl/>
        </w:rPr>
      </w:pPr>
      <w:r>
        <w:rPr>
          <w:rtl/>
        </w:rPr>
        <w:br w:type="page"/>
      </w:r>
    </w:p>
    <w:p w14:paraId="029441B6" w14:textId="29C297EE" w:rsidR="00DD5F23" w:rsidRPr="00A747F6" w:rsidRDefault="00DD5F23" w:rsidP="005B06DA">
      <w:pPr>
        <w:pStyle w:val="libNormal0"/>
        <w:rPr>
          <w:rtl/>
        </w:rPr>
      </w:pPr>
      <w:r w:rsidRPr="00A747F6">
        <w:rPr>
          <w:rtl/>
        </w:rPr>
        <w:lastRenderedPageBreak/>
        <w:t xml:space="preserve">فأصبحت عاقبة </w:t>
      </w:r>
      <w:r w:rsidRPr="00A747F6">
        <w:rPr>
          <w:rFonts w:hint="cs"/>
          <w:rtl/>
        </w:rPr>
        <w:t>أ</w:t>
      </w:r>
      <w:r w:rsidRPr="00A747F6">
        <w:rPr>
          <w:rtl/>
        </w:rPr>
        <w:t>مرهم</w:t>
      </w:r>
      <w:r w:rsidRPr="00A747F6">
        <w:rPr>
          <w:rFonts w:hint="cs"/>
          <w:rtl/>
        </w:rPr>
        <w:t xml:space="preserve"> أن يكونوا</w:t>
      </w:r>
      <w:r w:rsidRPr="00A747F6">
        <w:rPr>
          <w:rtl/>
        </w:rPr>
        <w:t xml:space="preserve"> دائمي السجود ل</w:t>
      </w:r>
      <w:r w:rsidRPr="00A747F6">
        <w:rPr>
          <w:rFonts w:hint="cs"/>
          <w:rtl/>
        </w:rPr>
        <w:t>أ</w:t>
      </w:r>
      <w:r w:rsidRPr="00A747F6">
        <w:rPr>
          <w:rtl/>
        </w:rPr>
        <w:t xml:space="preserve">مريكا والغرب، باقين يلثمون </w:t>
      </w:r>
      <w:r w:rsidRPr="00A747F6">
        <w:rPr>
          <w:rFonts w:hint="cs"/>
          <w:rtl/>
        </w:rPr>
        <w:t>أ</w:t>
      </w:r>
      <w:r w:rsidRPr="00A747F6">
        <w:rPr>
          <w:rtl/>
        </w:rPr>
        <w:t xml:space="preserve">عتاب إسرائيل حتى تحميهم من المسلمين. </w:t>
      </w:r>
    </w:p>
    <w:p w14:paraId="0CA9A4D5" w14:textId="77777777" w:rsidR="00DD5F23" w:rsidRPr="00A747F6" w:rsidRDefault="00DD5F23" w:rsidP="00A747F6">
      <w:pPr>
        <w:pStyle w:val="libNormal"/>
        <w:rPr>
          <w:rtl/>
        </w:rPr>
      </w:pPr>
      <w:r w:rsidRPr="00A747F6">
        <w:rPr>
          <w:rtl/>
        </w:rPr>
        <w:t>لقد قلنا ونقول ونكر</w:t>
      </w:r>
      <w:r w:rsidRPr="00A747F6">
        <w:rPr>
          <w:rFonts w:hint="cs"/>
          <w:rtl/>
        </w:rPr>
        <w:t>ّ</w:t>
      </w:r>
      <w:r w:rsidRPr="00A747F6">
        <w:rPr>
          <w:rtl/>
        </w:rPr>
        <w:t xml:space="preserve">ر: </w:t>
      </w:r>
      <w:r w:rsidRPr="00A747F6">
        <w:rPr>
          <w:rFonts w:hint="cs"/>
          <w:rtl/>
        </w:rPr>
        <w:t>أ</w:t>
      </w:r>
      <w:r w:rsidRPr="00A747F6">
        <w:rPr>
          <w:rtl/>
        </w:rPr>
        <w:t>ن</w:t>
      </w:r>
      <w:r w:rsidRPr="00A747F6">
        <w:rPr>
          <w:rFonts w:hint="cs"/>
          <w:rtl/>
        </w:rPr>
        <w:t>ّ</w:t>
      </w:r>
      <w:r w:rsidRPr="00A747F6">
        <w:rPr>
          <w:rtl/>
        </w:rPr>
        <w:t>ه لا خلاص من هذه المهاترات والضلالات والسوءات، إلا بقطع دابر هؤلاء المفسدين المضل</w:t>
      </w:r>
      <w:r w:rsidRPr="00A747F6">
        <w:rPr>
          <w:rFonts w:hint="cs"/>
          <w:rtl/>
        </w:rPr>
        <w:t>ّ</w:t>
      </w:r>
      <w:r w:rsidRPr="00A747F6">
        <w:rPr>
          <w:rtl/>
        </w:rPr>
        <w:t>ين الضال</w:t>
      </w:r>
      <w:r w:rsidRPr="00A747F6">
        <w:rPr>
          <w:rFonts w:hint="cs"/>
          <w:rtl/>
        </w:rPr>
        <w:t>ّ</w:t>
      </w:r>
      <w:r w:rsidRPr="00A747F6">
        <w:rPr>
          <w:rtl/>
        </w:rPr>
        <w:t xml:space="preserve">ين، خوارج آخر الزمان، وإطاعة </w:t>
      </w:r>
      <w:r w:rsidRPr="00A747F6">
        <w:rPr>
          <w:rFonts w:hint="cs"/>
          <w:rtl/>
        </w:rPr>
        <w:t xml:space="preserve">أمر </w:t>
      </w:r>
      <w:r w:rsidRPr="00A747F6">
        <w:rPr>
          <w:rtl/>
        </w:rPr>
        <w:t>نبي</w:t>
      </w:r>
      <w:r w:rsidRPr="00A747F6">
        <w:rPr>
          <w:rFonts w:hint="cs"/>
          <w:rtl/>
        </w:rPr>
        <w:t>ّ</w:t>
      </w:r>
      <w:r w:rsidRPr="00A747F6">
        <w:rPr>
          <w:rtl/>
        </w:rPr>
        <w:t>نا  صلوات</w:t>
      </w:r>
      <w:r w:rsidRPr="00A747F6">
        <w:rPr>
          <w:rFonts w:hint="cs"/>
          <w:rtl/>
        </w:rPr>
        <w:t xml:space="preserve"> الله</w:t>
      </w:r>
      <w:r w:rsidRPr="00A747F6">
        <w:rPr>
          <w:rtl/>
        </w:rPr>
        <w:t xml:space="preserve"> عليه و</w:t>
      </w:r>
      <w:r w:rsidRPr="00A747F6">
        <w:rPr>
          <w:rFonts w:hint="cs"/>
          <w:rtl/>
        </w:rPr>
        <w:t xml:space="preserve">على </w:t>
      </w:r>
      <w:r w:rsidRPr="00A747F6">
        <w:rPr>
          <w:rtl/>
        </w:rPr>
        <w:t>آله في قتل</w:t>
      </w:r>
      <w:r w:rsidRPr="00A747F6">
        <w:rPr>
          <w:rFonts w:hint="cs"/>
          <w:rtl/>
        </w:rPr>
        <w:t xml:space="preserve"> هؤلاء (خوارج آخر الزمان)، كما قتل الله تعالى قوم</w:t>
      </w:r>
      <w:r w:rsidRPr="00A747F6">
        <w:rPr>
          <w:rtl/>
        </w:rPr>
        <w:t xml:space="preserve"> عادٍ وثمود. ولتبكي </w:t>
      </w:r>
      <w:r w:rsidRPr="00A747F6">
        <w:rPr>
          <w:rFonts w:hint="cs"/>
          <w:rtl/>
        </w:rPr>
        <w:t>أ</w:t>
      </w:r>
      <w:r w:rsidRPr="00A747F6">
        <w:rPr>
          <w:rtl/>
        </w:rPr>
        <w:t>مريكا والغرب ودول محور الشر</w:t>
      </w:r>
      <w:r w:rsidRPr="00A747F6">
        <w:rPr>
          <w:rFonts w:hint="cs"/>
          <w:rtl/>
        </w:rPr>
        <w:t>ّ</w:t>
      </w:r>
      <w:r w:rsidRPr="00A747F6">
        <w:rPr>
          <w:rtl/>
        </w:rPr>
        <w:t xml:space="preserve"> السعودي القطري حتى الصباح عليهم. </w:t>
      </w:r>
    </w:p>
    <w:p w14:paraId="63253E52" w14:textId="24946A6A" w:rsidR="00DD5F23" w:rsidRPr="00A747F6" w:rsidRDefault="00DD5F23" w:rsidP="00A747F6">
      <w:pPr>
        <w:pStyle w:val="libNormal"/>
        <w:rPr>
          <w:rtl/>
        </w:rPr>
      </w:pPr>
      <w:r w:rsidRPr="00A747F6">
        <w:rPr>
          <w:rtl/>
        </w:rPr>
        <w:t>وخير ما نختم به هذا الفصل هو أن</w:t>
      </w:r>
      <w:r w:rsidRPr="00A747F6">
        <w:rPr>
          <w:rFonts w:hint="cs"/>
          <w:rtl/>
        </w:rPr>
        <w:t>ّ</w:t>
      </w:r>
      <w:r w:rsidRPr="00A747F6">
        <w:rPr>
          <w:rtl/>
        </w:rPr>
        <w:t xml:space="preserve"> الأمير العلامة محمد بن إسماعيل الصنعاني صاحب كتاب </w:t>
      </w:r>
      <w:r w:rsidRPr="00A747F6">
        <w:rPr>
          <w:rFonts w:hint="cs"/>
          <w:rtl/>
        </w:rPr>
        <w:t>(</w:t>
      </w:r>
      <w:r w:rsidRPr="00A747F6">
        <w:rPr>
          <w:rtl/>
        </w:rPr>
        <w:t>سبل الس</w:t>
      </w:r>
      <w:r w:rsidRPr="00A747F6">
        <w:rPr>
          <w:rFonts w:hint="cs"/>
          <w:rtl/>
        </w:rPr>
        <w:t>لا</w:t>
      </w:r>
      <w:r w:rsidRPr="00A747F6">
        <w:rPr>
          <w:rtl/>
        </w:rPr>
        <w:t>م</w:t>
      </w:r>
      <w:r w:rsidRPr="00A747F6">
        <w:rPr>
          <w:rFonts w:hint="cs"/>
          <w:rtl/>
        </w:rPr>
        <w:t>)</w:t>
      </w:r>
      <w:r w:rsidRPr="00A747F6">
        <w:rPr>
          <w:rtl/>
        </w:rPr>
        <w:t xml:space="preserve"> حينما ظهرت دعوة اِبن عبد الوهاب</w:t>
      </w:r>
      <w:r w:rsidRPr="00A747F6">
        <w:rPr>
          <w:rFonts w:hint="cs"/>
          <w:rtl/>
        </w:rPr>
        <w:t>،</w:t>
      </w:r>
      <w:r w:rsidRPr="00A747F6">
        <w:rPr>
          <w:rtl/>
        </w:rPr>
        <w:t xml:space="preserve"> قال في قصيدة سابقة يمتدح بها ابن عبد الوهاب حينما أظهر دعوته(</w:t>
      </w:r>
      <w:r w:rsidRPr="00A747F6">
        <w:rPr>
          <w:rFonts w:hint="cs"/>
          <w:rtl/>
        </w:rPr>
        <w:t>888</w:t>
      </w:r>
      <w:r w:rsidRPr="00A747F6">
        <w:rPr>
          <w:rtl/>
        </w:rPr>
        <w:t>):</w:t>
      </w:r>
    </w:p>
    <w:p w14:paraId="6CC32398" w14:textId="77777777" w:rsidR="00AF363C" w:rsidRPr="00A747F6" w:rsidRDefault="00AF363C" w:rsidP="00A747F6">
      <w:pPr>
        <w:pStyle w:val="libNormal"/>
        <w:rPr>
          <w:rtl/>
        </w:rPr>
      </w:pPr>
    </w:p>
    <w:tbl>
      <w:tblPr>
        <w:bidiVisual/>
        <w:tblW w:w="6640" w:type="dxa"/>
        <w:jc w:val="center"/>
        <w:tblLook w:val="04A0" w:firstRow="1" w:lastRow="0" w:firstColumn="1" w:lastColumn="0" w:noHBand="0" w:noVBand="1"/>
      </w:tblPr>
      <w:tblGrid>
        <w:gridCol w:w="3074"/>
        <w:gridCol w:w="339"/>
        <w:gridCol w:w="3227"/>
      </w:tblGrid>
      <w:tr w:rsidR="00DD5F23" w14:paraId="09EE67B9" w14:textId="77777777" w:rsidTr="00DD5F23">
        <w:trPr>
          <w:jc w:val="center"/>
        </w:trPr>
        <w:tc>
          <w:tcPr>
            <w:tcW w:w="3074" w:type="dxa"/>
          </w:tcPr>
          <w:p w14:paraId="48818F61" w14:textId="77777777" w:rsidR="00DD5F23" w:rsidRPr="00E0342A" w:rsidRDefault="00DD5F23" w:rsidP="000608B7">
            <w:pPr>
              <w:pStyle w:val="libPoemCenter"/>
              <w:rPr>
                <w:sz w:val="2"/>
                <w:szCs w:val="2"/>
                <w:rtl/>
              </w:rPr>
            </w:pPr>
            <w:r w:rsidRPr="00DE70E6">
              <w:rPr>
                <w:rtl/>
              </w:rPr>
              <w:t>سلام على نجد وم</w:t>
            </w:r>
            <w:r w:rsidRPr="00DE70E6">
              <w:rPr>
                <w:rFonts w:hint="cs"/>
                <w:rtl/>
              </w:rPr>
              <w:t>َ</w:t>
            </w:r>
            <w:r w:rsidRPr="00DE70E6">
              <w:rPr>
                <w:rtl/>
              </w:rPr>
              <w:t>ن حل في نجد</w:t>
            </w:r>
            <w:r w:rsidRPr="00DE70E6">
              <w:rPr>
                <w:rFonts w:hint="cs"/>
                <w:rtl/>
              </w:rPr>
              <w:br/>
            </w:r>
          </w:p>
        </w:tc>
        <w:tc>
          <w:tcPr>
            <w:tcW w:w="339" w:type="dxa"/>
          </w:tcPr>
          <w:p w14:paraId="2D665C26" w14:textId="77777777" w:rsidR="00DD5F23" w:rsidRDefault="00DD5F23" w:rsidP="000608B7">
            <w:pPr>
              <w:pStyle w:val="libPoemCenter"/>
              <w:rPr>
                <w:rtl/>
              </w:rPr>
            </w:pPr>
          </w:p>
        </w:tc>
        <w:tc>
          <w:tcPr>
            <w:tcW w:w="3227" w:type="dxa"/>
          </w:tcPr>
          <w:p w14:paraId="4AE9E476" w14:textId="77777777" w:rsidR="00DD5F23" w:rsidRPr="00E0342A" w:rsidRDefault="00DD5F23" w:rsidP="000608B7">
            <w:pPr>
              <w:pStyle w:val="libPoemCenter"/>
              <w:rPr>
                <w:sz w:val="2"/>
                <w:szCs w:val="2"/>
                <w:rtl/>
                <w:lang w:bidi="ar-IQ"/>
              </w:rPr>
            </w:pPr>
            <w:r w:rsidRPr="00DE70E6">
              <w:rPr>
                <w:rtl/>
              </w:rPr>
              <w:t>و</w:t>
            </w:r>
            <w:r w:rsidRPr="00DE70E6">
              <w:rPr>
                <w:rFonts w:hint="cs"/>
                <w:rtl/>
              </w:rPr>
              <w:t>إ</w:t>
            </w:r>
            <w:r w:rsidRPr="00DE70E6">
              <w:rPr>
                <w:rtl/>
              </w:rPr>
              <w:t>ن كان تسليمي على البعد لا يجدي</w:t>
            </w:r>
            <w:r w:rsidRPr="00DE70E6">
              <w:rPr>
                <w:rtl/>
              </w:rPr>
              <w:br/>
            </w:r>
          </w:p>
        </w:tc>
      </w:tr>
    </w:tbl>
    <w:p w14:paraId="1A0DEA6B" w14:textId="386A7C9E" w:rsidR="00DD5F23" w:rsidRDefault="00DD5F23" w:rsidP="00A747F6">
      <w:pPr>
        <w:pStyle w:val="libNormal"/>
        <w:rPr>
          <w:rtl/>
        </w:rPr>
      </w:pPr>
      <w:r w:rsidRPr="00A747F6">
        <w:rPr>
          <w:rtl/>
        </w:rPr>
        <w:t xml:space="preserve">لكن بعد فترة من </w:t>
      </w:r>
      <w:r w:rsidRPr="00A747F6">
        <w:rPr>
          <w:rFonts w:hint="cs"/>
          <w:rtl/>
        </w:rPr>
        <w:t>ا</w:t>
      </w:r>
      <w:r w:rsidRPr="00A747F6">
        <w:rPr>
          <w:rtl/>
        </w:rPr>
        <w:t>نكشاف أمر هذا الخبيث</w:t>
      </w:r>
      <w:r w:rsidRPr="00A747F6">
        <w:rPr>
          <w:rFonts w:hint="cs"/>
          <w:rtl/>
        </w:rPr>
        <w:t>،</w:t>
      </w:r>
      <w:r w:rsidRPr="00A747F6">
        <w:rPr>
          <w:rtl/>
        </w:rPr>
        <w:t xml:space="preserve"> كتب قصيدة أخرى تراجع فيها عن مدحه الأوّل</w:t>
      </w:r>
      <w:r w:rsidRPr="00A747F6">
        <w:rPr>
          <w:rFonts w:hint="cs"/>
          <w:rtl/>
        </w:rPr>
        <w:t>،</w:t>
      </w:r>
      <w:r w:rsidRPr="00A747F6">
        <w:rPr>
          <w:rtl/>
        </w:rPr>
        <w:t xml:space="preserve"> ثمّ شرحها في </w:t>
      </w:r>
      <w:r w:rsidRPr="00A747F6">
        <w:rPr>
          <w:rFonts w:hint="cs"/>
          <w:rtl/>
        </w:rPr>
        <w:t>(</w:t>
      </w:r>
      <w:r w:rsidRPr="00A747F6">
        <w:rPr>
          <w:rtl/>
        </w:rPr>
        <w:t>إرشاد ذوي ال</w:t>
      </w:r>
      <w:r w:rsidRPr="00A747F6">
        <w:rPr>
          <w:rFonts w:hint="cs"/>
          <w:rtl/>
        </w:rPr>
        <w:t>أ</w:t>
      </w:r>
      <w:r w:rsidRPr="00A747F6">
        <w:rPr>
          <w:rtl/>
        </w:rPr>
        <w:t>لباب إلى حقي</w:t>
      </w:r>
      <w:r w:rsidRPr="00A747F6">
        <w:rPr>
          <w:rFonts w:hint="cs"/>
          <w:rtl/>
        </w:rPr>
        <w:t>ق</w:t>
      </w:r>
      <w:r w:rsidRPr="00A747F6">
        <w:rPr>
          <w:rtl/>
        </w:rPr>
        <w:t>ة أقوال ابن عبد الوهاب</w:t>
      </w:r>
      <w:r w:rsidRPr="00A747F6">
        <w:rPr>
          <w:rFonts w:hint="cs"/>
          <w:rtl/>
        </w:rPr>
        <w:t>)</w:t>
      </w:r>
      <w:r w:rsidRPr="00A747F6">
        <w:rPr>
          <w:rtl/>
        </w:rPr>
        <w:t>(</w:t>
      </w:r>
      <w:r w:rsidRPr="00A747F6">
        <w:rPr>
          <w:rFonts w:hint="cs"/>
          <w:rtl/>
        </w:rPr>
        <w:t>889</w:t>
      </w:r>
      <w:r w:rsidRPr="00A747F6">
        <w:rPr>
          <w:rtl/>
        </w:rPr>
        <w:t>)، وقد سم</w:t>
      </w:r>
      <w:r w:rsidRPr="00A747F6">
        <w:rPr>
          <w:rFonts w:hint="cs"/>
          <w:rtl/>
        </w:rPr>
        <w:t>ّ</w:t>
      </w:r>
      <w:r w:rsidRPr="00A747F6">
        <w:rPr>
          <w:rtl/>
        </w:rPr>
        <w:t>يت القصيدة بـ</w:t>
      </w:r>
      <w:r w:rsidRPr="00A747F6">
        <w:rPr>
          <w:rFonts w:hint="cs"/>
          <w:rtl/>
        </w:rPr>
        <w:t>(</w:t>
      </w:r>
      <w:r w:rsidRPr="00A747F6">
        <w:rPr>
          <w:rtl/>
        </w:rPr>
        <w:t xml:space="preserve">محو الحوبة في شرح </w:t>
      </w:r>
      <w:r w:rsidRPr="00A747F6">
        <w:rPr>
          <w:rFonts w:hint="cs"/>
          <w:rtl/>
        </w:rPr>
        <w:t>أ</w:t>
      </w:r>
      <w:r w:rsidRPr="00A747F6">
        <w:rPr>
          <w:rtl/>
        </w:rPr>
        <w:t>بيات التوبة</w:t>
      </w:r>
      <w:r w:rsidRPr="00A747F6">
        <w:rPr>
          <w:rFonts w:hint="cs"/>
          <w:rtl/>
        </w:rPr>
        <w:t>)</w:t>
      </w:r>
      <w:r w:rsidRPr="00A747F6">
        <w:rPr>
          <w:rtl/>
        </w:rPr>
        <w:t>:</w:t>
      </w:r>
    </w:p>
    <w:tbl>
      <w:tblPr>
        <w:tblStyle w:val="TableGrid"/>
        <w:bidiVisual/>
        <w:tblW w:w="4562" w:type="pct"/>
        <w:tblInd w:w="384" w:type="dxa"/>
        <w:tblLook w:val="01E0" w:firstRow="1" w:lastRow="1" w:firstColumn="1" w:lastColumn="1" w:noHBand="0" w:noVBand="0"/>
      </w:tblPr>
      <w:tblGrid>
        <w:gridCol w:w="4141"/>
        <w:gridCol w:w="295"/>
        <w:gridCol w:w="4100"/>
      </w:tblGrid>
      <w:tr w:rsidR="005B06DA" w14:paraId="1A0BB582" w14:textId="77777777" w:rsidTr="005B06DA">
        <w:trPr>
          <w:trHeight w:val="350"/>
        </w:trPr>
        <w:tc>
          <w:tcPr>
            <w:tcW w:w="4141" w:type="dxa"/>
            <w:shd w:val="clear" w:color="auto" w:fill="auto"/>
          </w:tcPr>
          <w:p w14:paraId="51B46F83" w14:textId="3711484C" w:rsidR="005B06DA" w:rsidRDefault="005B06DA" w:rsidP="006E7579">
            <w:pPr>
              <w:pStyle w:val="libPoem"/>
            </w:pPr>
            <w:r w:rsidRPr="000A4BBB">
              <w:rPr>
                <w:rtl/>
              </w:rPr>
              <w:t>رجعت عن القول الذي قلت في النجدي</w:t>
            </w:r>
            <w:r w:rsidRPr="00725071">
              <w:rPr>
                <w:rStyle w:val="libPoemTiniChar0"/>
                <w:rtl/>
              </w:rPr>
              <w:br/>
              <w:t> </w:t>
            </w:r>
          </w:p>
        </w:tc>
        <w:tc>
          <w:tcPr>
            <w:tcW w:w="295" w:type="dxa"/>
            <w:shd w:val="clear" w:color="auto" w:fill="auto"/>
          </w:tcPr>
          <w:p w14:paraId="1226CB83" w14:textId="77777777" w:rsidR="005B06DA" w:rsidRDefault="005B06DA" w:rsidP="006E7579">
            <w:pPr>
              <w:pStyle w:val="libPoem"/>
              <w:rPr>
                <w:rtl/>
              </w:rPr>
            </w:pPr>
          </w:p>
        </w:tc>
        <w:tc>
          <w:tcPr>
            <w:tcW w:w="4100" w:type="dxa"/>
            <w:shd w:val="clear" w:color="auto" w:fill="auto"/>
          </w:tcPr>
          <w:p w14:paraId="755A08AC" w14:textId="1F4186FE" w:rsidR="005B06DA" w:rsidRDefault="005B06DA" w:rsidP="006E7579">
            <w:pPr>
              <w:pStyle w:val="libPoem"/>
            </w:pPr>
            <w:r w:rsidRPr="000A4BBB">
              <w:rPr>
                <w:rtl/>
              </w:rPr>
              <w:t>فقد صح</w:t>
            </w:r>
            <w:r w:rsidRPr="000A4BBB">
              <w:rPr>
                <w:rFonts w:hint="cs"/>
                <w:rtl/>
              </w:rPr>
              <w:t>ّ</w:t>
            </w:r>
            <w:r w:rsidRPr="000A4BBB">
              <w:rPr>
                <w:rtl/>
              </w:rPr>
              <w:t xml:space="preserve"> لي عنه خلاف الذي عندي</w:t>
            </w:r>
            <w:r w:rsidRPr="00725071">
              <w:rPr>
                <w:rStyle w:val="libPoemTiniChar0"/>
                <w:rtl/>
              </w:rPr>
              <w:br/>
              <w:t> </w:t>
            </w:r>
          </w:p>
        </w:tc>
      </w:tr>
      <w:tr w:rsidR="005B06DA" w14:paraId="26EBEB5F" w14:textId="77777777" w:rsidTr="005B06DA">
        <w:tblPrEx>
          <w:tblLook w:val="04A0" w:firstRow="1" w:lastRow="0" w:firstColumn="1" w:lastColumn="0" w:noHBand="0" w:noVBand="1"/>
        </w:tblPrEx>
        <w:trPr>
          <w:trHeight w:val="350"/>
        </w:trPr>
        <w:tc>
          <w:tcPr>
            <w:tcW w:w="4141" w:type="dxa"/>
          </w:tcPr>
          <w:p w14:paraId="4E3EFBFD" w14:textId="426118B5" w:rsidR="005B06DA" w:rsidRDefault="005B06DA" w:rsidP="006E7579">
            <w:pPr>
              <w:pStyle w:val="libPoem"/>
            </w:pPr>
            <w:r w:rsidRPr="00FF4608">
              <w:rPr>
                <w:rtl/>
              </w:rPr>
              <w:t>ظننت</w:t>
            </w:r>
            <w:r>
              <w:rPr>
                <w:rtl/>
              </w:rPr>
              <w:t xml:space="preserve"> </w:t>
            </w:r>
            <w:r w:rsidRPr="00FF4608">
              <w:rPr>
                <w:rtl/>
              </w:rPr>
              <w:t>به</w:t>
            </w:r>
            <w:r>
              <w:rPr>
                <w:rtl/>
              </w:rPr>
              <w:t xml:space="preserve"> خ</w:t>
            </w:r>
            <w:r w:rsidRPr="00FF4608">
              <w:rPr>
                <w:rtl/>
              </w:rPr>
              <w:t>يراً</w:t>
            </w:r>
            <w:r>
              <w:rPr>
                <w:rtl/>
              </w:rPr>
              <w:t xml:space="preserve"> </w:t>
            </w:r>
            <w:r w:rsidRPr="00FF4608">
              <w:rPr>
                <w:rtl/>
              </w:rPr>
              <w:t>فقلت</w:t>
            </w:r>
            <w:r>
              <w:rPr>
                <w:rtl/>
              </w:rPr>
              <w:t xml:space="preserve"> </w:t>
            </w:r>
            <w:r w:rsidRPr="00FF4608">
              <w:rPr>
                <w:rtl/>
              </w:rPr>
              <w:t>عسى</w:t>
            </w:r>
            <w:r>
              <w:rPr>
                <w:rtl/>
              </w:rPr>
              <w:t xml:space="preserve"> </w:t>
            </w:r>
            <w:r w:rsidRPr="00FF4608">
              <w:rPr>
                <w:rtl/>
              </w:rPr>
              <w:t>عسى</w:t>
            </w:r>
            <w:r w:rsidRPr="00725071">
              <w:rPr>
                <w:rStyle w:val="libPoemTiniChar0"/>
                <w:rtl/>
              </w:rPr>
              <w:br/>
              <w:t> </w:t>
            </w:r>
          </w:p>
        </w:tc>
        <w:tc>
          <w:tcPr>
            <w:tcW w:w="295" w:type="dxa"/>
          </w:tcPr>
          <w:p w14:paraId="615608DA" w14:textId="77777777" w:rsidR="005B06DA" w:rsidRDefault="005B06DA" w:rsidP="006E7579">
            <w:pPr>
              <w:pStyle w:val="libPoem"/>
              <w:rPr>
                <w:rtl/>
              </w:rPr>
            </w:pPr>
          </w:p>
        </w:tc>
        <w:tc>
          <w:tcPr>
            <w:tcW w:w="4100" w:type="dxa"/>
          </w:tcPr>
          <w:p w14:paraId="3C9E7B45" w14:textId="1BF3E9B3" w:rsidR="005B06DA" w:rsidRDefault="005B06DA" w:rsidP="006E7579">
            <w:pPr>
              <w:pStyle w:val="libPoem"/>
            </w:pPr>
            <w:r w:rsidRPr="007A0D40">
              <w:rPr>
                <w:rtl/>
              </w:rPr>
              <w:t>نجد ناصحاً يهدي العباد ويستهدي</w:t>
            </w:r>
            <w:r w:rsidRPr="00725071">
              <w:rPr>
                <w:rStyle w:val="libPoemTiniChar0"/>
                <w:rtl/>
              </w:rPr>
              <w:br/>
              <w:t> </w:t>
            </w:r>
          </w:p>
        </w:tc>
      </w:tr>
      <w:tr w:rsidR="005B06DA" w14:paraId="751D2A8F" w14:textId="77777777" w:rsidTr="005B06DA">
        <w:tblPrEx>
          <w:tblLook w:val="04A0" w:firstRow="1" w:lastRow="0" w:firstColumn="1" w:lastColumn="0" w:noHBand="0" w:noVBand="1"/>
        </w:tblPrEx>
        <w:trPr>
          <w:trHeight w:val="350"/>
        </w:trPr>
        <w:tc>
          <w:tcPr>
            <w:tcW w:w="4141" w:type="dxa"/>
          </w:tcPr>
          <w:p w14:paraId="43B1652B" w14:textId="3FFB7D64" w:rsidR="005B06DA" w:rsidRDefault="005B06DA" w:rsidP="006E7579">
            <w:pPr>
              <w:pStyle w:val="libPoem"/>
            </w:pPr>
            <w:r w:rsidRPr="00FF4608">
              <w:rPr>
                <w:rtl/>
              </w:rPr>
              <w:t>لقد</w:t>
            </w:r>
            <w:r>
              <w:rPr>
                <w:rtl/>
              </w:rPr>
              <w:t xml:space="preserve"> </w:t>
            </w:r>
            <w:r w:rsidRPr="00FF4608">
              <w:rPr>
                <w:rtl/>
              </w:rPr>
              <w:t>خاب</w:t>
            </w:r>
            <w:r>
              <w:rPr>
                <w:rtl/>
              </w:rPr>
              <w:t xml:space="preserve"> </w:t>
            </w:r>
            <w:r w:rsidRPr="00FF4608">
              <w:rPr>
                <w:rtl/>
              </w:rPr>
              <w:t>فيه</w:t>
            </w:r>
            <w:r>
              <w:rPr>
                <w:rtl/>
              </w:rPr>
              <w:t xml:space="preserve"> </w:t>
            </w:r>
            <w:r w:rsidRPr="00FF4608">
              <w:rPr>
                <w:rtl/>
              </w:rPr>
              <w:t>الظن</w:t>
            </w:r>
            <w:r>
              <w:rPr>
                <w:rFonts w:hint="cs"/>
                <w:rtl/>
              </w:rPr>
              <w:t>ّ</w:t>
            </w:r>
            <w:r>
              <w:rPr>
                <w:rtl/>
              </w:rPr>
              <w:t xml:space="preserve"> </w:t>
            </w:r>
            <w:r w:rsidRPr="00FF4608">
              <w:rPr>
                <w:rtl/>
              </w:rPr>
              <w:t>لا</w:t>
            </w:r>
            <w:r>
              <w:rPr>
                <w:rtl/>
              </w:rPr>
              <w:t xml:space="preserve"> </w:t>
            </w:r>
            <w:r w:rsidRPr="00FF4608">
              <w:rPr>
                <w:rtl/>
              </w:rPr>
              <w:t>خاب</w:t>
            </w:r>
            <w:r>
              <w:rPr>
                <w:rtl/>
              </w:rPr>
              <w:t xml:space="preserve"> </w:t>
            </w:r>
            <w:r w:rsidRPr="00FF4608">
              <w:rPr>
                <w:rtl/>
              </w:rPr>
              <w:t>نصحنا</w:t>
            </w:r>
            <w:r w:rsidRPr="00725071">
              <w:rPr>
                <w:rStyle w:val="libPoemTiniChar0"/>
                <w:rtl/>
              </w:rPr>
              <w:br/>
              <w:t> </w:t>
            </w:r>
          </w:p>
        </w:tc>
        <w:tc>
          <w:tcPr>
            <w:tcW w:w="295" w:type="dxa"/>
          </w:tcPr>
          <w:p w14:paraId="0782EB4E" w14:textId="77777777" w:rsidR="005B06DA" w:rsidRDefault="005B06DA" w:rsidP="006E7579">
            <w:pPr>
              <w:pStyle w:val="libPoem"/>
              <w:rPr>
                <w:rtl/>
              </w:rPr>
            </w:pPr>
          </w:p>
        </w:tc>
        <w:tc>
          <w:tcPr>
            <w:tcW w:w="4100" w:type="dxa"/>
          </w:tcPr>
          <w:p w14:paraId="4489CA28" w14:textId="22973686" w:rsidR="005B06DA" w:rsidRDefault="005B06DA" w:rsidP="006E7579">
            <w:pPr>
              <w:pStyle w:val="libPoem"/>
            </w:pPr>
            <w:r w:rsidRPr="00FF4608">
              <w:rPr>
                <w:rtl/>
              </w:rPr>
              <w:t>وما</w:t>
            </w:r>
            <w:r>
              <w:rPr>
                <w:rtl/>
              </w:rPr>
              <w:t xml:space="preserve"> </w:t>
            </w:r>
            <w:r w:rsidRPr="00FF4608">
              <w:rPr>
                <w:rtl/>
              </w:rPr>
              <w:t>كل</w:t>
            </w:r>
            <w:r>
              <w:rPr>
                <w:rtl/>
              </w:rPr>
              <w:t xml:space="preserve"> </w:t>
            </w:r>
            <w:r w:rsidRPr="00FF4608">
              <w:rPr>
                <w:rtl/>
              </w:rPr>
              <w:t>ظن</w:t>
            </w:r>
            <w:r>
              <w:rPr>
                <w:rFonts w:hint="cs"/>
                <w:rtl/>
              </w:rPr>
              <w:t>ّ</w:t>
            </w:r>
            <w:r>
              <w:rPr>
                <w:rtl/>
              </w:rPr>
              <w:t xml:space="preserve"> </w:t>
            </w:r>
            <w:r w:rsidRPr="00FF4608">
              <w:rPr>
                <w:rtl/>
              </w:rPr>
              <w:t>للحقائق</w:t>
            </w:r>
            <w:r>
              <w:rPr>
                <w:rtl/>
              </w:rPr>
              <w:t xml:space="preserve"> </w:t>
            </w:r>
            <w:r w:rsidRPr="00FF4608">
              <w:rPr>
                <w:rtl/>
              </w:rPr>
              <w:t>لي</w:t>
            </w:r>
            <w:r>
              <w:rPr>
                <w:rtl/>
              </w:rPr>
              <w:t xml:space="preserve"> </w:t>
            </w:r>
            <w:r w:rsidRPr="00FF4608">
              <w:rPr>
                <w:rtl/>
              </w:rPr>
              <w:t>يهدي</w:t>
            </w:r>
            <w:r w:rsidRPr="00725071">
              <w:rPr>
                <w:rStyle w:val="libPoemTiniChar0"/>
                <w:rtl/>
              </w:rPr>
              <w:br/>
              <w:t> </w:t>
            </w:r>
          </w:p>
        </w:tc>
      </w:tr>
      <w:tr w:rsidR="005B06DA" w14:paraId="5AC4F629" w14:textId="77777777" w:rsidTr="005B06DA">
        <w:tblPrEx>
          <w:tblLook w:val="04A0" w:firstRow="1" w:lastRow="0" w:firstColumn="1" w:lastColumn="0" w:noHBand="0" w:noVBand="1"/>
        </w:tblPrEx>
        <w:trPr>
          <w:trHeight w:val="350"/>
        </w:trPr>
        <w:tc>
          <w:tcPr>
            <w:tcW w:w="4141" w:type="dxa"/>
          </w:tcPr>
          <w:p w14:paraId="7AF69B78" w14:textId="2D6E3055" w:rsidR="005B06DA" w:rsidRDefault="005B06DA" w:rsidP="006E7579">
            <w:pPr>
              <w:pStyle w:val="libPoem"/>
            </w:pPr>
            <w:r w:rsidRPr="00FF4608">
              <w:rPr>
                <w:rtl/>
              </w:rPr>
              <w:t>وقد</w:t>
            </w:r>
            <w:r>
              <w:rPr>
                <w:rtl/>
              </w:rPr>
              <w:t xml:space="preserve"> </w:t>
            </w:r>
            <w:r w:rsidRPr="00FF4608">
              <w:rPr>
                <w:rtl/>
              </w:rPr>
              <w:t>جاء</w:t>
            </w:r>
            <w:r>
              <w:rPr>
                <w:rtl/>
              </w:rPr>
              <w:t xml:space="preserve"> </w:t>
            </w:r>
            <w:r w:rsidRPr="00FF4608">
              <w:rPr>
                <w:rtl/>
              </w:rPr>
              <w:t>من</w:t>
            </w:r>
            <w:r>
              <w:rPr>
                <w:rtl/>
              </w:rPr>
              <w:t xml:space="preserve"> </w:t>
            </w:r>
            <w:r w:rsidRPr="00FF4608">
              <w:rPr>
                <w:rtl/>
              </w:rPr>
              <w:t>تأليفه</w:t>
            </w:r>
            <w:r>
              <w:rPr>
                <w:rtl/>
              </w:rPr>
              <w:t xml:space="preserve"> </w:t>
            </w:r>
            <w:r w:rsidRPr="00FF4608">
              <w:rPr>
                <w:rtl/>
              </w:rPr>
              <w:t>برسائل</w:t>
            </w:r>
            <w:r w:rsidRPr="00725071">
              <w:rPr>
                <w:rStyle w:val="libPoemTiniChar0"/>
                <w:rtl/>
              </w:rPr>
              <w:br/>
              <w:t> </w:t>
            </w:r>
          </w:p>
        </w:tc>
        <w:tc>
          <w:tcPr>
            <w:tcW w:w="295" w:type="dxa"/>
          </w:tcPr>
          <w:p w14:paraId="61B73D9B" w14:textId="77777777" w:rsidR="005B06DA" w:rsidRDefault="005B06DA" w:rsidP="006E7579">
            <w:pPr>
              <w:pStyle w:val="libPoem"/>
              <w:rPr>
                <w:rtl/>
              </w:rPr>
            </w:pPr>
          </w:p>
        </w:tc>
        <w:tc>
          <w:tcPr>
            <w:tcW w:w="4100" w:type="dxa"/>
          </w:tcPr>
          <w:p w14:paraId="4DC35C9E" w14:textId="284C90A0" w:rsidR="005B06DA" w:rsidRDefault="005B06DA" w:rsidP="006E7579">
            <w:pPr>
              <w:pStyle w:val="libPoem"/>
            </w:pPr>
            <w:r w:rsidRPr="000608B7">
              <w:rPr>
                <w:rtl/>
              </w:rPr>
              <w:t>يكف</w:t>
            </w:r>
            <w:r w:rsidRPr="000608B7">
              <w:rPr>
                <w:rFonts w:hint="cs"/>
                <w:rtl/>
              </w:rPr>
              <w:t>ّ</w:t>
            </w:r>
            <w:r w:rsidRPr="000608B7">
              <w:rPr>
                <w:rtl/>
              </w:rPr>
              <w:t>ر أهل الأرض فيها على عمد</w:t>
            </w:r>
            <w:r w:rsidRPr="00725071">
              <w:rPr>
                <w:rStyle w:val="libPoemTiniChar0"/>
                <w:rtl/>
              </w:rPr>
              <w:br/>
              <w:t> </w:t>
            </w:r>
          </w:p>
        </w:tc>
      </w:tr>
    </w:tbl>
    <w:p w14:paraId="7898E0FA" w14:textId="77777777" w:rsidR="005B06DA" w:rsidRDefault="005B06DA" w:rsidP="005B06DA">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4141"/>
        <w:gridCol w:w="295"/>
        <w:gridCol w:w="4100"/>
      </w:tblGrid>
      <w:tr w:rsidR="005B06DA" w14:paraId="399D3DF7" w14:textId="77777777" w:rsidTr="006E7579">
        <w:trPr>
          <w:trHeight w:val="350"/>
        </w:trPr>
        <w:tc>
          <w:tcPr>
            <w:tcW w:w="4141" w:type="dxa"/>
            <w:shd w:val="clear" w:color="auto" w:fill="auto"/>
          </w:tcPr>
          <w:p w14:paraId="512457CA" w14:textId="2D7E50E8" w:rsidR="005B06DA" w:rsidRDefault="005B06DA" w:rsidP="006E7579">
            <w:pPr>
              <w:pStyle w:val="libPoem"/>
            </w:pPr>
            <w:r w:rsidRPr="00FF4608">
              <w:rPr>
                <w:rtl/>
              </w:rPr>
              <w:lastRenderedPageBreak/>
              <w:t>ولف</w:t>
            </w:r>
            <w:r>
              <w:rPr>
                <w:rFonts w:hint="cs"/>
                <w:rtl/>
              </w:rPr>
              <w:t>ّ</w:t>
            </w:r>
            <w:r w:rsidRPr="00FF4608">
              <w:rPr>
                <w:rtl/>
              </w:rPr>
              <w:t>ق</w:t>
            </w:r>
            <w:r>
              <w:rPr>
                <w:rtl/>
              </w:rPr>
              <w:t xml:space="preserve"> </w:t>
            </w:r>
            <w:r w:rsidRPr="00FF4608">
              <w:rPr>
                <w:rtl/>
              </w:rPr>
              <w:t>في</w:t>
            </w:r>
            <w:r>
              <w:rPr>
                <w:rtl/>
              </w:rPr>
              <w:t xml:space="preserve"> </w:t>
            </w:r>
            <w:r w:rsidRPr="00FF4608">
              <w:rPr>
                <w:rtl/>
              </w:rPr>
              <w:t>تكفيرهم</w:t>
            </w:r>
            <w:r>
              <w:rPr>
                <w:rtl/>
              </w:rPr>
              <w:t xml:space="preserve"> </w:t>
            </w:r>
            <w:r w:rsidRPr="00FF4608">
              <w:rPr>
                <w:rtl/>
              </w:rPr>
              <w:t>كل</w:t>
            </w:r>
            <w:r>
              <w:rPr>
                <w:rtl/>
              </w:rPr>
              <w:t xml:space="preserve"> </w:t>
            </w:r>
            <w:r w:rsidRPr="00FF4608">
              <w:rPr>
                <w:rtl/>
              </w:rPr>
              <w:t>حج</w:t>
            </w:r>
            <w:r>
              <w:rPr>
                <w:rFonts w:hint="cs"/>
                <w:rtl/>
              </w:rPr>
              <w:t>ّ</w:t>
            </w:r>
            <w:r w:rsidRPr="00FF4608">
              <w:rPr>
                <w:rtl/>
              </w:rPr>
              <w:t>ة</w:t>
            </w:r>
            <w:r w:rsidRPr="00725071">
              <w:rPr>
                <w:rStyle w:val="libPoemTiniChar0"/>
                <w:rtl/>
              </w:rPr>
              <w:br/>
              <w:t> </w:t>
            </w:r>
          </w:p>
        </w:tc>
        <w:tc>
          <w:tcPr>
            <w:tcW w:w="295" w:type="dxa"/>
            <w:shd w:val="clear" w:color="auto" w:fill="auto"/>
          </w:tcPr>
          <w:p w14:paraId="7A48B280" w14:textId="77777777" w:rsidR="005B06DA" w:rsidRDefault="005B06DA" w:rsidP="006E7579">
            <w:pPr>
              <w:pStyle w:val="libPoem"/>
              <w:rPr>
                <w:rtl/>
              </w:rPr>
            </w:pPr>
          </w:p>
        </w:tc>
        <w:tc>
          <w:tcPr>
            <w:tcW w:w="4100" w:type="dxa"/>
            <w:shd w:val="clear" w:color="auto" w:fill="auto"/>
          </w:tcPr>
          <w:p w14:paraId="51F4DBB3" w14:textId="4FDB8493" w:rsidR="005B06DA" w:rsidRDefault="005B06DA" w:rsidP="006E7579">
            <w:pPr>
              <w:pStyle w:val="libPoem"/>
            </w:pPr>
            <w:r w:rsidRPr="000608B7">
              <w:rPr>
                <w:rtl/>
              </w:rPr>
              <w:t>تراها كبيت العنكبوت لدى النقد</w:t>
            </w:r>
            <w:r w:rsidRPr="00725071">
              <w:rPr>
                <w:rStyle w:val="libPoemTiniChar0"/>
                <w:rtl/>
              </w:rPr>
              <w:br/>
              <w:t> </w:t>
            </w:r>
          </w:p>
        </w:tc>
      </w:tr>
    </w:tbl>
    <w:p w14:paraId="7B60AD70" w14:textId="6AF78C98" w:rsidR="00DD5F23" w:rsidRPr="00A747F6" w:rsidRDefault="00DD5F23" w:rsidP="00A747F6">
      <w:pPr>
        <w:pStyle w:val="libNormal"/>
        <w:rPr>
          <w:rtl/>
        </w:rPr>
      </w:pPr>
      <w:r w:rsidRPr="00A747F6">
        <w:rPr>
          <w:rFonts w:hint="cs"/>
          <w:rtl/>
        </w:rPr>
        <w:t>ا</w:t>
      </w:r>
      <w:r w:rsidRPr="00A747F6">
        <w:rPr>
          <w:rtl/>
        </w:rPr>
        <w:t xml:space="preserve">نظر إلى كتاب </w:t>
      </w:r>
      <w:r w:rsidRPr="00A747F6">
        <w:rPr>
          <w:rFonts w:hint="cs"/>
          <w:rtl/>
        </w:rPr>
        <w:t>(</w:t>
      </w:r>
      <w:r w:rsidRPr="00A747F6">
        <w:rPr>
          <w:rtl/>
        </w:rPr>
        <w:t>البدر الطالع</w:t>
      </w:r>
      <w:r w:rsidRPr="00A747F6">
        <w:rPr>
          <w:rFonts w:hint="cs"/>
          <w:rtl/>
        </w:rPr>
        <w:t>)</w:t>
      </w:r>
      <w:r w:rsidRPr="00A747F6">
        <w:rPr>
          <w:rtl/>
        </w:rPr>
        <w:t xml:space="preserve"> للشوكاني</w:t>
      </w:r>
      <w:r w:rsidRPr="00A747F6">
        <w:rPr>
          <w:rFonts w:hint="cs"/>
          <w:rtl/>
        </w:rPr>
        <w:t>،</w:t>
      </w:r>
      <w:r w:rsidRPr="00A747F6">
        <w:rPr>
          <w:rtl/>
        </w:rPr>
        <w:t xml:space="preserve"> وكتاب </w:t>
      </w:r>
      <w:r w:rsidRPr="00A747F6">
        <w:rPr>
          <w:rFonts w:hint="cs"/>
          <w:rtl/>
        </w:rPr>
        <w:t>(</w:t>
      </w:r>
      <w:r w:rsidRPr="00A747F6">
        <w:rPr>
          <w:rtl/>
        </w:rPr>
        <w:t>التاج المكل</w:t>
      </w:r>
      <w:r w:rsidRPr="00A747F6">
        <w:rPr>
          <w:rFonts w:hint="cs"/>
          <w:rtl/>
        </w:rPr>
        <w:t>ّ</w:t>
      </w:r>
      <w:r w:rsidRPr="00A747F6">
        <w:rPr>
          <w:rtl/>
        </w:rPr>
        <w:t>ل والوشي المرقوم</w:t>
      </w:r>
      <w:r w:rsidRPr="00A747F6">
        <w:rPr>
          <w:rFonts w:hint="cs"/>
          <w:rtl/>
        </w:rPr>
        <w:t>)</w:t>
      </w:r>
      <w:r w:rsidRPr="00A747F6">
        <w:rPr>
          <w:rtl/>
        </w:rPr>
        <w:t xml:space="preserve"> لصديق حسن خان القنوجي الهندي، وكتاب </w:t>
      </w:r>
      <w:r w:rsidRPr="00A747F6">
        <w:rPr>
          <w:rFonts w:hint="cs"/>
          <w:rtl/>
        </w:rPr>
        <w:t>(</w:t>
      </w:r>
      <w:r w:rsidRPr="00A747F6">
        <w:rPr>
          <w:rtl/>
        </w:rPr>
        <w:t>الدر النضيد في إخلاص كلمة التوحيد</w:t>
      </w:r>
      <w:r w:rsidRPr="00A747F6">
        <w:rPr>
          <w:rFonts w:hint="cs"/>
          <w:rtl/>
        </w:rPr>
        <w:t>)</w:t>
      </w:r>
      <w:r w:rsidRPr="00A747F6">
        <w:rPr>
          <w:rtl/>
        </w:rPr>
        <w:t xml:space="preserve"> للعلامة الشوكاني</w:t>
      </w:r>
      <w:r w:rsidRPr="00A747F6">
        <w:rPr>
          <w:rFonts w:hint="cs"/>
          <w:rtl/>
        </w:rPr>
        <w:t>(890)</w:t>
      </w:r>
      <w:r w:rsidRPr="00A747F6">
        <w:rPr>
          <w:rtl/>
        </w:rPr>
        <w:t xml:space="preserve">. </w:t>
      </w:r>
    </w:p>
    <w:p w14:paraId="46EAA2CA" w14:textId="605F01B3" w:rsidR="00DD5F23" w:rsidRDefault="00DD5F23" w:rsidP="00A747F6">
      <w:pPr>
        <w:pStyle w:val="libNormal"/>
        <w:rPr>
          <w:rtl/>
        </w:rPr>
      </w:pPr>
      <w:r w:rsidRPr="00A747F6">
        <w:rPr>
          <w:rtl/>
        </w:rPr>
        <w:t>ويكتب العلامة الشوكاني في إحدى قصائده إلى سعود بن عبد العزيز:</w:t>
      </w:r>
    </w:p>
    <w:tbl>
      <w:tblPr>
        <w:tblStyle w:val="TableGrid"/>
        <w:bidiVisual/>
        <w:tblW w:w="4562" w:type="pct"/>
        <w:tblInd w:w="384" w:type="dxa"/>
        <w:tblLook w:val="01E0" w:firstRow="1" w:lastRow="1" w:firstColumn="1" w:lastColumn="1" w:noHBand="0" w:noVBand="0"/>
      </w:tblPr>
      <w:tblGrid>
        <w:gridCol w:w="4141"/>
        <w:gridCol w:w="295"/>
        <w:gridCol w:w="4100"/>
      </w:tblGrid>
      <w:tr w:rsidR="005B06DA" w14:paraId="056D4541" w14:textId="77777777" w:rsidTr="005B06DA">
        <w:trPr>
          <w:trHeight w:val="350"/>
        </w:trPr>
        <w:tc>
          <w:tcPr>
            <w:tcW w:w="4141" w:type="dxa"/>
            <w:shd w:val="clear" w:color="auto" w:fill="auto"/>
          </w:tcPr>
          <w:p w14:paraId="69579C9D" w14:textId="32B8CF35" w:rsidR="005B06DA" w:rsidRDefault="005B06DA" w:rsidP="006E7579">
            <w:pPr>
              <w:pStyle w:val="libPoem"/>
            </w:pPr>
            <w:r w:rsidRPr="00FF4608">
              <w:rPr>
                <w:rtl/>
              </w:rPr>
              <w:t>وما</w:t>
            </w:r>
            <w:r>
              <w:rPr>
                <w:rtl/>
              </w:rPr>
              <w:t xml:space="preserve"> </w:t>
            </w:r>
            <w:r w:rsidRPr="00FF4608">
              <w:rPr>
                <w:rtl/>
              </w:rPr>
              <w:t>قالوا</w:t>
            </w:r>
            <w:r>
              <w:rPr>
                <w:rtl/>
              </w:rPr>
              <w:t xml:space="preserve"> </w:t>
            </w:r>
            <w:r w:rsidRPr="00FF4608">
              <w:rPr>
                <w:rtl/>
              </w:rPr>
              <w:t>بتكفير</w:t>
            </w:r>
            <w:r>
              <w:rPr>
                <w:rtl/>
              </w:rPr>
              <w:t xml:space="preserve"> </w:t>
            </w:r>
            <w:r w:rsidRPr="00FF4608">
              <w:rPr>
                <w:rtl/>
              </w:rPr>
              <w:t>لقوم</w:t>
            </w:r>
            <w:r>
              <w:rPr>
                <w:rtl/>
              </w:rPr>
              <w:t xml:space="preserve"> </w:t>
            </w:r>
            <w:r w:rsidRPr="00FF4608">
              <w:rPr>
                <w:rtl/>
              </w:rPr>
              <w:t>لهم</w:t>
            </w:r>
            <w:r w:rsidRPr="00725071">
              <w:rPr>
                <w:rStyle w:val="libPoemTiniChar0"/>
                <w:rtl/>
              </w:rPr>
              <w:br/>
              <w:t> </w:t>
            </w:r>
          </w:p>
        </w:tc>
        <w:tc>
          <w:tcPr>
            <w:tcW w:w="295" w:type="dxa"/>
            <w:shd w:val="clear" w:color="auto" w:fill="auto"/>
          </w:tcPr>
          <w:p w14:paraId="61200F45" w14:textId="77777777" w:rsidR="005B06DA" w:rsidRDefault="005B06DA" w:rsidP="006E7579">
            <w:pPr>
              <w:pStyle w:val="libPoem"/>
              <w:rPr>
                <w:rtl/>
              </w:rPr>
            </w:pPr>
          </w:p>
        </w:tc>
        <w:tc>
          <w:tcPr>
            <w:tcW w:w="4100" w:type="dxa"/>
            <w:shd w:val="clear" w:color="auto" w:fill="auto"/>
          </w:tcPr>
          <w:p w14:paraId="25F6BAE9" w14:textId="05C2BD41" w:rsidR="005B06DA" w:rsidRDefault="005B06DA" w:rsidP="006E7579">
            <w:pPr>
              <w:pStyle w:val="libPoem"/>
            </w:pPr>
            <w:r w:rsidRPr="00FF4608">
              <w:rPr>
                <w:rtl/>
              </w:rPr>
              <w:t>بدع</w:t>
            </w:r>
            <w:r>
              <w:rPr>
                <w:rtl/>
              </w:rPr>
              <w:t xml:space="preserve"> </w:t>
            </w:r>
            <w:r w:rsidRPr="00FF4608">
              <w:rPr>
                <w:rtl/>
              </w:rPr>
              <w:t>على</w:t>
            </w:r>
            <w:r>
              <w:rPr>
                <w:rtl/>
              </w:rPr>
              <w:t xml:space="preserve"> </w:t>
            </w:r>
            <w:r w:rsidRPr="00FF4608">
              <w:rPr>
                <w:rtl/>
              </w:rPr>
              <w:t>ال</w:t>
            </w:r>
            <w:r>
              <w:rPr>
                <w:rtl/>
              </w:rPr>
              <w:t xml:space="preserve">إسلام </w:t>
            </w:r>
            <w:r w:rsidRPr="00FF4608">
              <w:rPr>
                <w:rtl/>
              </w:rPr>
              <w:t>سود</w:t>
            </w:r>
            <w:r w:rsidRPr="00725071">
              <w:rPr>
                <w:rStyle w:val="libPoemTiniChar0"/>
                <w:rtl/>
              </w:rPr>
              <w:br/>
              <w:t> </w:t>
            </w:r>
          </w:p>
        </w:tc>
      </w:tr>
      <w:tr w:rsidR="005B06DA" w14:paraId="45624F10" w14:textId="77777777" w:rsidTr="005B06DA">
        <w:tblPrEx>
          <w:tblLook w:val="04A0" w:firstRow="1" w:lastRow="0" w:firstColumn="1" w:lastColumn="0" w:noHBand="0" w:noVBand="1"/>
        </w:tblPrEx>
        <w:trPr>
          <w:trHeight w:val="350"/>
        </w:trPr>
        <w:tc>
          <w:tcPr>
            <w:tcW w:w="4141" w:type="dxa"/>
          </w:tcPr>
          <w:p w14:paraId="4C068277" w14:textId="1370ECC2" w:rsidR="005B06DA" w:rsidRDefault="005B06DA" w:rsidP="006E7579">
            <w:pPr>
              <w:pStyle w:val="libPoem"/>
            </w:pPr>
            <w:r w:rsidRPr="000608B7">
              <w:rPr>
                <w:rtl/>
              </w:rPr>
              <w:t>كما كان الخوارج في ابتداع</w:t>
            </w:r>
            <w:r w:rsidRPr="00725071">
              <w:rPr>
                <w:rStyle w:val="libPoemTiniChar0"/>
                <w:rtl/>
              </w:rPr>
              <w:br/>
              <w:t> </w:t>
            </w:r>
          </w:p>
        </w:tc>
        <w:tc>
          <w:tcPr>
            <w:tcW w:w="295" w:type="dxa"/>
          </w:tcPr>
          <w:p w14:paraId="30C7DD62" w14:textId="77777777" w:rsidR="005B06DA" w:rsidRDefault="005B06DA" w:rsidP="006E7579">
            <w:pPr>
              <w:pStyle w:val="libPoem"/>
              <w:rPr>
                <w:rtl/>
              </w:rPr>
            </w:pPr>
          </w:p>
        </w:tc>
        <w:tc>
          <w:tcPr>
            <w:tcW w:w="4100" w:type="dxa"/>
          </w:tcPr>
          <w:p w14:paraId="7E84BD62" w14:textId="5A400486" w:rsidR="005B06DA" w:rsidRDefault="005B06DA" w:rsidP="006E7579">
            <w:pPr>
              <w:pStyle w:val="libPoem"/>
            </w:pPr>
            <w:r w:rsidRPr="00FF4608">
              <w:rPr>
                <w:rtl/>
              </w:rPr>
              <w:t>يشيب</w:t>
            </w:r>
            <w:r>
              <w:rPr>
                <w:rtl/>
              </w:rPr>
              <w:t xml:space="preserve"> </w:t>
            </w:r>
            <w:r w:rsidRPr="00FF4608">
              <w:rPr>
                <w:rtl/>
              </w:rPr>
              <w:t>لها</w:t>
            </w:r>
            <w:r>
              <w:rPr>
                <w:rtl/>
              </w:rPr>
              <w:t xml:space="preserve"> </w:t>
            </w:r>
            <w:r w:rsidRPr="00FF4608">
              <w:rPr>
                <w:rtl/>
              </w:rPr>
              <w:t>من</w:t>
            </w:r>
            <w:r>
              <w:rPr>
                <w:rtl/>
              </w:rPr>
              <w:t xml:space="preserve"> </w:t>
            </w:r>
            <w:r w:rsidRPr="00FF4608">
              <w:rPr>
                <w:rtl/>
              </w:rPr>
              <w:t>ال</w:t>
            </w:r>
            <w:r>
              <w:rPr>
                <w:rtl/>
              </w:rPr>
              <w:t xml:space="preserve">إسلام </w:t>
            </w:r>
            <w:r w:rsidRPr="00FF4608">
              <w:rPr>
                <w:rtl/>
              </w:rPr>
              <w:t>فود</w:t>
            </w:r>
            <w:r w:rsidRPr="00725071">
              <w:rPr>
                <w:rStyle w:val="libPoemTiniChar0"/>
                <w:rtl/>
              </w:rPr>
              <w:br/>
              <w:t> </w:t>
            </w:r>
          </w:p>
        </w:tc>
      </w:tr>
      <w:tr w:rsidR="005B06DA" w14:paraId="4DB8A31C" w14:textId="77777777" w:rsidTr="005B06DA">
        <w:tblPrEx>
          <w:tblLook w:val="04A0" w:firstRow="1" w:lastRow="0" w:firstColumn="1" w:lastColumn="0" w:noHBand="0" w:noVBand="1"/>
        </w:tblPrEx>
        <w:trPr>
          <w:trHeight w:val="350"/>
        </w:trPr>
        <w:tc>
          <w:tcPr>
            <w:tcW w:w="4141" w:type="dxa"/>
          </w:tcPr>
          <w:p w14:paraId="677FF965" w14:textId="7A35A9B8" w:rsidR="005B06DA" w:rsidRDefault="005B06DA" w:rsidP="006E7579">
            <w:pPr>
              <w:pStyle w:val="libPoem"/>
            </w:pPr>
            <w:r w:rsidRPr="00FF4608">
              <w:rPr>
                <w:rtl/>
              </w:rPr>
              <w:t>وإلا</w:t>
            </w:r>
            <w:r>
              <w:rPr>
                <w:rtl/>
              </w:rPr>
              <w:t xml:space="preserve"> </w:t>
            </w:r>
            <w:r w:rsidRPr="00FF4608">
              <w:rPr>
                <w:rtl/>
              </w:rPr>
              <w:t>كان</w:t>
            </w:r>
            <w:r>
              <w:rPr>
                <w:rtl/>
              </w:rPr>
              <w:t xml:space="preserve"> </w:t>
            </w:r>
            <w:r w:rsidRPr="00FF4608">
              <w:rPr>
                <w:rtl/>
              </w:rPr>
              <w:t>م</w:t>
            </w:r>
            <w:r>
              <w:rPr>
                <w:rFonts w:hint="cs"/>
                <w:rtl/>
              </w:rPr>
              <w:t>َ</w:t>
            </w:r>
            <w:r w:rsidRPr="00FF4608">
              <w:rPr>
                <w:rtl/>
              </w:rPr>
              <w:t>ن</w:t>
            </w:r>
            <w:r>
              <w:rPr>
                <w:rtl/>
              </w:rPr>
              <w:t xml:space="preserve"> </w:t>
            </w:r>
            <w:r w:rsidRPr="00FF4608">
              <w:rPr>
                <w:rtl/>
              </w:rPr>
              <w:t>يعصي</w:t>
            </w:r>
            <w:r>
              <w:rPr>
                <w:rtl/>
              </w:rPr>
              <w:t xml:space="preserve"> </w:t>
            </w:r>
            <w:r w:rsidRPr="00FF4608">
              <w:rPr>
                <w:rtl/>
              </w:rPr>
              <w:t>بذنب</w:t>
            </w:r>
            <w:r w:rsidRPr="00725071">
              <w:rPr>
                <w:rStyle w:val="libPoemTiniChar0"/>
                <w:rtl/>
              </w:rPr>
              <w:br/>
              <w:t> </w:t>
            </w:r>
          </w:p>
        </w:tc>
        <w:tc>
          <w:tcPr>
            <w:tcW w:w="295" w:type="dxa"/>
          </w:tcPr>
          <w:p w14:paraId="338F76B4" w14:textId="77777777" w:rsidR="005B06DA" w:rsidRDefault="005B06DA" w:rsidP="006E7579">
            <w:pPr>
              <w:pStyle w:val="libPoem"/>
              <w:rPr>
                <w:rtl/>
              </w:rPr>
            </w:pPr>
          </w:p>
        </w:tc>
        <w:tc>
          <w:tcPr>
            <w:tcW w:w="4100" w:type="dxa"/>
          </w:tcPr>
          <w:p w14:paraId="21C99728" w14:textId="6867CC83" w:rsidR="005B06DA" w:rsidRDefault="005B06DA" w:rsidP="006E7579">
            <w:pPr>
              <w:pStyle w:val="libPoem"/>
            </w:pPr>
            <w:r w:rsidRPr="00FF4608">
              <w:rPr>
                <w:rtl/>
              </w:rPr>
              <w:t>كفورا</w:t>
            </w:r>
            <w:r>
              <w:rPr>
                <w:rFonts w:hint="cs"/>
                <w:rtl/>
              </w:rPr>
              <w:t>ً</w:t>
            </w:r>
            <w:r>
              <w:rPr>
                <w:rtl/>
              </w:rPr>
              <w:t xml:space="preserve"> </w:t>
            </w:r>
            <w:r w:rsidRPr="00FF4608">
              <w:rPr>
                <w:rtl/>
              </w:rPr>
              <w:t>إن</w:t>
            </w:r>
            <w:r>
              <w:rPr>
                <w:rFonts w:hint="cs"/>
                <w:rtl/>
              </w:rPr>
              <w:t>ّ</w:t>
            </w:r>
            <w:r>
              <w:rPr>
                <w:rtl/>
              </w:rPr>
              <w:t xml:space="preserve"> </w:t>
            </w:r>
            <w:r w:rsidRPr="00FF4608">
              <w:rPr>
                <w:rtl/>
              </w:rPr>
              <w:t>ذا</w:t>
            </w:r>
            <w:r>
              <w:rPr>
                <w:rtl/>
              </w:rPr>
              <w:t xml:space="preserve"> </w:t>
            </w:r>
            <w:r w:rsidRPr="00FF4608">
              <w:rPr>
                <w:rtl/>
              </w:rPr>
              <w:t>قول</w:t>
            </w:r>
            <w:r>
              <w:rPr>
                <w:rtl/>
              </w:rPr>
              <w:t xml:space="preserve"> </w:t>
            </w:r>
            <w:r w:rsidRPr="00FF4608">
              <w:rPr>
                <w:rtl/>
              </w:rPr>
              <w:t>شرود</w:t>
            </w:r>
            <w:r w:rsidRPr="00725071">
              <w:rPr>
                <w:rStyle w:val="libPoemTiniChar0"/>
                <w:rtl/>
              </w:rPr>
              <w:br/>
              <w:t> </w:t>
            </w:r>
          </w:p>
        </w:tc>
      </w:tr>
      <w:tr w:rsidR="005B06DA" w14:paraId="49536942" w14:textId="77777777" w:rsidTr="005B06DA">
        <w:tblPrEx>
          <w:tblLook w:val="04A0" w:firstRow="1" w:lastRow="0" w:firstColumn="1" w:lastColumn="0" w:noHBand="0" w:noVBand="1"/>
        </w:tblPrEx>
        <w:trPr>
          <w:trHeight w:val="350"/>
        </w:trPr>
        <w:tc>
          <w:tcPr>
            <w:tcW w:w="4141" w:type="dxa"/>
          </w:tcPr>
          <w:p w14:paraId="3F56513F" w14:textId="0D25F23B" w:rsidR="005B06DA" w:rsidRDefault="005B06DA" w:rsidP="006E7579">
            <w:pPr>
              <w:pStyle w:val="libPoem"/>
            </w:pPr>
            <w:r w:rsidRPr="000608B7">
              <w:rPr>
                <w:rtl/>
              </w:rPr>
              <w:t>وقد ذهب الخوارج نحو هذا</w:t>
            </w:r>
            <w:r w:rsidRPr="00725071">
              <w:rPr>
                <w:rStyle w:val="libPoemTiniChar0"/>
                <w:rtl/>
              </w:rPr>
              <w:br/>
              <w:t> </w:t>
            </w:r>
          </w:p>
        </w:tc>
        <w:tc>
          <w:tcPr>
            <w:tcW w:w="295" w:type="dxa"/>
          </w:tcPr>
          <w:p w14:paraId="6D77C330" w14:textId="77777777" w:rsidR="005B06DA" w:rsidRDefault="005B06DA" w:rsidP="006E7579">
            <w:pPr>
              <w:pStyle w:val="libPoem"/>
              <w:rPr>
                <w:rtl/>
              </w:rPr>
            </w:pPr>
          </w:p>
        </w:tc>
        <w:tc>
          <w:tcPr>
            <w:tcW w:w="4100" w:type="dxa"/>
          </w:tcPr>
          <w:p w14:paraId="2687F875" w14:textId="7C774C22" w:rsidR="005B06DA" w:rsidRDefault="005B06DA" w:rsidP="006E7579">
            <w:pPr>
              <w:pStyle w:val="libPoem"/>
            </w:pPr>
            <w:r w:rsidRPr="00FF4608">
              <w:rPr>
                <w:rtl/>
              </w:rPr>
              <w:t>وما</w:t>
            </w:r>
            <w:r>
              <w:rPr>
                <w:rtl/>
              </w:rPr>
              <w:t xml:space="preserve"> </w:t>
            </w:r>
            <w:r w:rsidRPr="00FF4608">
              <w:rPr>
                <w:rtl/>
              </w:rPr>
              <w:t>مثل</w:t>
            </w:r>
            <w:r>
              <w:rPr>
                <w:rtl/>
              </w:rPr>
              <w:t xml:space="preserve"> </w:t>
            </w:r>
            <w:r w:rsidRPr="00FF4608">
              <w:rPr>
                <w:rtl/>
              </w:rPr>
              <w:t>الخوارج</w:t>
            </w:r>
            <w:r>
              <w:rPr>
                <w:rtl/>
              </w:rPr>
              <w:t xml:space="preserve"> </w:t>
            </w:r>
            <w:r w:rsidRPr="00FF4608">
              <w:rPr>
                <w:rtl/>
              </w:rPr>
              <w:t>م</w:t>
            </w:r>
            <w:r>
              <w:rPr>
                <w:rFonts w:hint="cs"/>
                <w:rtl/>
              </w:rPr>
              <w:t>َ</w:t>
            </w:r>
            <w:r w:rsidRPr="00FF4608">
              <w:rPr>
                <w:rtl/>
              </w:rPr>
              <w:t>ن</w:t>
            </w:r>
            <w:r>
              <w:rPr>
                <w:rtl/>
              </w:rPr>
              <w:t xml:space="preserve"> </w:t>
            </w:r>
            <w:r w:rsidRPr="00FF4608">
              <w:rPr>
                <w:rtl/>
              </w:rPr>
              <w:t>يقود</w:t>
            </w:r>
            <w:r w:rsidRPr="00725071">
              <w:rPr>
                <w:rStyle w:val="libPoemTiniChar0"/>
                <w:rtl/>
              </w:rPr>
              <w:br/>
              <w:t> </w:t>
            </w:r>
          </w:p>
        </w:tc>
      </w:tr>
      <w:tr w:rsidR="005B06DA" w14:paraId="6374C869" w14:textId="77777777" w:rsidTr="005B06DA">
        <w:tblPrEx>
          <w:tblLook w:val="04A0" w:firstRow="1" w:lastRow="0" w:firstColumn="1" w:lastColumn="0" w:noHBand="0" w:noVBand="1"/>
        </w:tblPrEx>
        <w:trPr>
          <w:trHeight w:val="350"/>
        </w:trPr>
        <w:tc>
          <w:tcPr>
            <w:tcW w:w="4141" w:type="dxa"/>
          </w:tcPr>
          <w:p w14:paraId="1FF9F121" w14:textId="3B37EF2F" w:rsidR="005B06DA" w:rsidRDefault="005B06DA" w:rsidP="006E7579">
            <w:pPr>
              <w:pStyle w:val="libPoem"/>
            </w:pPr>
            <w:r w:rsidRPr="000608B7">
              <w:rPr>
                <w:rtl/>
              </w:rPr>
              <w:t>وقد خرقوا بذا ال</w:t>
            </w:r>
            <w:r w:rsidRPr="000608B7">
              <w:rPr>
                <w:rFonts w:hint="cs"/>
                <w:rtl/>
              </w:rPr>
              <w:t>إ</w:t>
            </w:r>
            <w:r w:rsidRPr="000608B7">
              <w:rPr>
                <w:rtl/>
              </w:rPr>
              <w:t>جماع حق</w:t>
            </w:r>
            <w:r w:rsidRPr="000608B7">
              <w:rPr>
                <w:rFonts w:hint="cs"/>
                <w:rtl/>
              </w:rPr>
              <w:t>ّ</w:t>
            </w:r>
            <w:r w:rsidRPr="000608B7">
              <w:rPr>
                <w:rtl/>
              </w:rPr>
              <w:t>ا</w:t>
            </w:r>
            <w:r w:rsidRPr="000608B7">
              <w:rPr>
                <w:rFonts w:hint="cs"/>
                <w:rtl/>
              </w:rPr>
              <w:t>ً</w:t>
            </w:r>
            <w:r w:rsidRPr="00725071">
              <w:rPr>
                <w:rStyle w:val="libPoemTiniChar0"/>
                <w:rtl/>
              </w:rPr>
              <w:br/>
              <w:t> </w:t>
            </w:r>
          </w:p>
        </w:tc>
        <w:tc>
          <w:tcPr>
            <w:tcW w:w="295" w:type="dxa"/>
          </w:tcPr>
          <w:p w14:paraId="52A444E5" w14:textId="77777777" w:rsidR="005B06DA" w:rsidRDefault="005B06DA" w:rsidP="006E7579">
            <w:pPr>
              <w:pStyle w:val="libPoem"/>
              <w:rPr>
                <w:rtl/>
              </w:rPr>
            </w:pPr>
          </w:p>
        </w:tc>
        <w:tc>
          <w:tcPr>
            <w:tcW w:w="4100" w:type="dxa"/>
          </w:tcPr>
          <w:p w14:paraId="02F3F118" w14:textId="434F9273" w:rsidR="005B06DA" w:rsidRDefault="005B06DA" w:rsidP="006E7579">
            <w:pPr>
              <w:pStyle w:val="libPoem"/>
            </w:pPr>
            <w:r w:rsidRPr="000608B7">
              <w:rPr>
                <w:rtl/>
              </w:rPr>
              <w:t>وكل العالمين به شهود(</w:t>
            </w:r>
            <w:r w:rsidRPr="000608B7">
              <w:rPr>
                <w:rFonts w:hint="cs"/>
                <w:rtl/>
              </w:rPr>
              <w:t>891</w:t>
            </w:r>
            <w:r w:rsidRPr="000608B7">
              <w:rPr>
                <w:rtl/>
              </w:rPr>
              <w:t>)</w:t>
            </w:r>
            <w:r w:rsidRPr="00725071">
              <w:rPr>
                <w:rStyle w:val="libPoemTiniChar0"/>
                <w:rtl/>
              </w:rPr>
              <w:br/>
              <w:t> </w:t>
            </w:r>
          </w:p>
        </w:tc>
      </w:tr>
    </w:tbl>
    <w:p w14:paraId="62147C3A" w14:textId="77777777" w:rsidR="00DD5F23" w:rsidRDefault="00DD5F23" w:rsidP="00A747F6">
      <w:pPr>
        <w:pStyle w:val="libNormal"/>
        <w:rPr>
          <w:rtl/>
        </w:rPr>
      </w:pPr>
      <w:r w:rsidRPr="00A747F6">
        <w:rPr>
          <w:rtl/>
        </w:rPr>
        <w:t xml:space="preserve">وآخر قولنا هو ما ذكره </w:t>
      </w:r>
      <w:r w:rsidRPr="00A747F6">
        <w:rPr>
          <w:rFonts w:hint="cs"/>
          <w:rtl/>
        </w:rPr>
        <w:t xml:space="preserve">الشيخ الطوسي </w:t>
      </w:r>
      <w:r w:rsidRPr="00A747F6">
        <w:rPr>
          <w:rtl/>
        </w:rPr>
        <w:t xml:space="preserve">في كتابه </w:t>
      </w:r>
      <w:r w:rsidRPr="00A747F6">
        <w:rPr>
          <w:rFonts w:hint="cs"/>
          <w:rtl/>
        </w:rPr>
        <w:t>(</w:t>
      </w:r>
      <w:r w:rsidRPr="00A747F6">
        <w:rPr>
          <w:rtl/>
        </w:rPr>
        <w:t>التهذيب</w:t>
      </w:r>
      <w:r w:rsidRPr="00A747F6">
        <w:rPr>
          <w:rFonts w:hint="cs"/>
          <w:rtl/>
        </w:rPr>
        <w:t>)</w:t>
      </w:r>
      <w:r w:rsidRPr="00A747F6">
        <w:rPr>
          <w:rtl/>
        </w:rPr>
        <w:t>، عن رسول الله  صلّى الله عليه وآله  حيث يقول</w:t>
      </w:r>
      <w:r w:rsidRPr="00A747F6">
        <w:rPr>
          <w:rFonts w:hint="cs"/>
          <w:rtl/>
        </w:rPr>
        <w:t>:</w:t>
      </w:r>
      <w:r w:rsidRPr="00A747F6">
        <w:rPr>
          <w:rtl/>
        </w:rPr>
        <w:t xml:space="preserve"> </w:t>
      </w:r>
      <w:r w:rsidRPr="00AF363C">
        <w:rPr>
          <w:rStyle w:val="libBold2Char"/>
          <w:rtl/>
        </w:rPr>
        <w:t>يك</w:t>
      </w:r>
      <w:r w:rsidRPr="00AF363C">
        <w:rPr>
          <w:rStyle w:val="libBold2Char"/>
          <w:rFonts w:hint="cs"/>
          <w:rtl/>
        </w:rPr>
        <w:t>و</w:t>
      </w:r>
      <w:r w:rsidRPr="00AF363C">
        <w:rPr>
          <w:rStyle w:val="libBold2Char"/>
          <w:rtl/>
        </w:rPr>
        <w:t>ن في آخر الزمان قوم يتبع فيهم قوم، مراؤون فيتقر</w:t>
      </w:r>
      <w:r w:rsidRPr="00AF363C">
        <w:rPr>
          <w:rStyle w:val="libBold2Char"/>
          <w:rFonts w:hint="cs"/>
          <w:rtl/>
        </w:rPr>
        <w:t>ؤ</w:t>
      </w:r>
      <w:r w:rsidRPr="00AF363C">
        <w:rPr>
          <w:rStyle w:val="libBold2Char"/>
          <w:rtl/>
        </w:rPr>
        <w:t>ون ويتنس</w:t>
      </w:r>
      <w:r w:rsidRPr="00AF363C">
        <w:rPr>
          <w:rStyle w:val="libBold2Char"/>
          <w:rFonts w:hint="cs"/>
          <w:rtl/>
        </w:rPr>
        <w:t>ّ</w:t>
      </w:r>
      <w:r w:rsidRPr="00AF363C">
        <w:rPr>
          <w:rStyle w:val="libBold2Char"/>
          <w:rtl/>
        </w:rPr>
        <w:t>كون حدثاء سفهاء، لا يوجبون أمراً بمعروف ولا نهياً عن منكر، إلا إذا آمنوا الضرر، يطلبون لأنفسهم الرخص والمعاذير</w:t>
      </w:r>
      <w:r w:rsidRPr="00FF4608">
        <w:rPr>
          <w:rtl/>
        </w:rPr>
        <w:t>(</w:t>
      </w:r>
      <w:r w:rsidRPr="00FF4608">
        <w:rPr>
          <w:rFonts w:hint="cs"/>
          <w:rtl/>
        </w:rPr>
        <w:t>892</w:t>
      </w:r>
      <w:r w:rsidRPr="00FF4608">
        <w:rPr>
          <w:rtl/>
        </w:rPr>
        <w:t>)</w:t>
      </w:r>
      <w:r>
        <w:rPr>
          <w:rtl/>
        </w:rPr>
        <w:t>.</w:t>
      </w:r>
      <w:r>
        <w:rPr>
          <w:rFonts w:hint="cs"/>
          <w:rtl/>
        </w:rPr>
        <w:t xml:space="preserve"> </w:t>
      </w:r>
    </w:p>
    <w:p w14:paraId="6D7B68F4" w14:textId="77777777" w:rsidR="00776C63" w:rsidRDefault="00DD5F23" w:rsidP="00A747F6">
      <w:pPr>
        <w:pStyle w:val="libNormal"/>
        <w:rPr>
          <w:rtl/>
        </w:rPr>
      </w:pPr>
      <w:r w:rsidRPr="00A747F6">
        <w:rPr>
          <w:rtl/>
        </w:rPr>
        <w:t>بقي شيء واحد نضيفه بهذه العجالة... وهو ما تطر</w:t>
      </w:r>
      <w:r w:rsidRPr="00A747F6">
        <w:rPr>
          <w:rFonts w:hint="cs"/>
          <w:rtl/>
        </w:rPr>
        <w:t>ّ</w:t>
      </w:r>
      <w:r w:rsidRPr="00A747F6">
        <w:rPr>
          <w:rtl/>
        </w:rPr>
        <w:t>ق إليه العشرات من الباحثين والعلماء</w:t>
      </w:r>
      <w:r w:rsidRPr="00A747F6">
        <w:rPr>
          <w:rFonts w:hint="cs"/>
          <w:rtl/>
        </w:rPr>
        <w:t>،</w:t>
      </w:r>
      <w:r w:rsidRPr="00A747F6">
        <w:rPr>
          <w:rtl/>
        </w:rPr>
        <w:t xml:space="preserve"> وكشفت عنه بعض التقارير الرسمية، ب</w:t>
      </w:r>
      <w:r w:rsidRPr="00A747F6">
        <w:rPr>
          <w:rFonts w:hint="cs"/>
          <w:rtl/>
        </w:rPr>
        <w:t>أ</w:t>
      </w:r>
      <w:r w:rsidRPr="00A747F6">
        <w:rPr>
          <w:rtl/>
        </w:rPr>
        <w:t>ن</w:t>
      </w:r>
      <w:r w:rsidRPr="00A747F6">
        <w:rPr>
          <w:rFonts w:hint="cs"/>
          <w:rtl/>
        </w:rPr>
        <w:t>ّ</w:t>
      </w:r>
      <w:r w:rsidRPr="00A747F6">
        <w:rPr>
          <w:rtl/>
        </w:rPr>
        <w:t xml:space="preserve"> ابن عبد الوهاب كان من اليهود الذين يعيشون في </w:t>
      </w:r>
      <w:r w:rsidRPr="00A747F6">
        <w:rPr>
          <w:rFonts w:hint="cs"/>
          <w:rtl/>
        </w:rPr>
        <w:t>أ</w:t>
      </w:r>
      <w:r w:rsidRPr="00A747F6">
        <w:rPr>
          <w:rtl/>
        </w:rPr>
        <w:t>واسط نجد، مثله مثل حمد بن سعود... ويرك</w:t>
      </w:r>
      <w:r w:rsidRPr="00A747F6">
        <w:rPr>
          <w:rFonts w:hint="cs"/>
          <w:rtl/>
        </w:rPr>
        <w:t>ّ</w:t>
      </w:r>
      <w:r w:rsidRPr="00A747F6">
        <w:rPr>
          <w:rtl/>
        </w:rPr>
        <w:t xml:space="preserve">ز الدكتور ناصر السعيد في كتابه </w:t>
      </w:r>
      <w:r w:rsidRPr="00A747F6">
        <w:rPr>
          <w:rFonts w:hint="cs"/>
          <w:rtl/>
        </w:rPr>
        <w:t>(</w:t>
      </w:r>
      <w:r w:rsidRPr="00A747F6">
        <w:rPr>
          <w:rtl/>
        </w:rPr>
        <w:t>تاريخ آل سعود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جد</w:t>
      </w:r>
      <w:r w:rsidRPr="00A747F6">
        <w:rPr>
          <w:rFonts w:hint="cs"/>
          <w:rtl/>
        </w:rPr>
        <w:t>ّ</w:t>
      </w:r>
      <w:r w:rsidRPr="00A747F6">
        <w:rPr>
          <w:rtl/>
        </w:rPr>
        <w:t xml:space="preserve"> ابن عبد الوهاب، اسمه ال</w:t>
      </w:r>
      <w:r w:rsidRPr="00A747F6">
        <w:rPr>
          <w:rFonts w:hint="cs"/>
          <w:rtl/>
        </w:rPr>
        <w:t>أ</w:t>
      </w:r>
      <w:r w:rsidRPr="00A747F6">
        <w:rPr>
          <w:rtl/>
        </w:rPr>
        <w:t>صلي شولمان، وهو من مدينة يهودية شمال شرق إسطنبول تسم</w:t>
      </w:r>
      <w:r w:rsidRPr="00A747F6">
        <w:rPr>
          <w:rFonts w:hint="cs"/>
          <w:rtl/>
        </w:rPr>
        <w:t>ّ</w:t>
      </w:r>
      <w:r w:rsidRPr="00A747F6">
        <w:rPr>
          <w:rtl/>
        </w:rPr>
        <w:t xml:space="preserve">ى </w:t>
      </w:r>
      <w:r w:rsidRPr="00A747F6">
        <w:rPr>
          <w:rFonts w:hint="cs"/>
          <w:rtl/>
        </w:rPr>
        <w:t>(</w:t>
      </w:r>
      <w:r w:rsidRPr="00A747F6">
        <w:rPr>
          <w:rtl/>
        </w:rPr>
        <w:t>بورصة</w:t>
      </w:r>
      <w:r w:rsidRPr="00A747F6">
        <w:rPr>
          <w:rFonts w:hint="cs"/>
          <w:rtl/>
        </w:rPr>
        <w:t>)</w:t>
      </w:r>
      <w:r w:rsidRPr="00A747F6">
        <w:rPr>
          <w:rtl/>
        </w:rPr>
        <w:t>، وكان بائعاً متجولاً للبطيخ، ثمّ اد</w:t>
      </w:r>
      <w:r w:rsidRPr="00A747F6">
        <w:rPr>
          <w:rFonts w:hint="cs"/>
          <w:rtl/>
        </w:rPr>
        <w:t>ّ</w:t>
      </w:r>
      <w:r w:rsidRPr="00A747F6">
        <w:rPr>
          <w:rtl/>
        </w:rPr>
        <w:t xml:space="preserve">عى الإسلام </w:t>
      </w:r>
    </w:p>
    <w:p w14:paraId="32764344" w14:textId="77777777" w:rsidR="00776C63" w:rsidRDefault="00776C63" w:rsidP="00776C63">
      <w:pPr>
        <w:pStyle w:val="libNormal"/>
        <w:rPr>
          <w:rtl/>
        </w:rPr>
      </w:pPr>
      <w:r>
        <w:rPr>
          <w:rtl/>
        </w:rPr>
        <w:br w:type="page"/>
      </w:r>
    </w:p>
    <w:p w14:paraId="46EEA7EB" w14:textId="7C1284BE" w:rsidR="00DD5F23" w:rsidRPr="00A747F6" w:rsidRDefault="00DD5F23" w:rsidP="00776C63">
      <w:pPr>
        <w:pStyle w:val="libNormal0"/>
        <w:rPr>
          <w:rtl/>
        </w:rPr>
      </w:pPr>
      <w:r w:rsidRPr="00A747F6">
        <w:rPr>
          <w:rtl/>
        </w:rPr>
        <w:lastRenderedPageBreak/>
        <w:t>كرهاً ونفاقاً</w:t>
      </w:r>
      <w:r w:rsidRPr="00A747F6">
        <w:rPr>
          <w:rFonts w:hint="cs"/>
          <w:rtl/>
        </w:rPr>
        <w:t>،</w:t>
      </w:r>
      <w:r w:rsidRPr="00A747F6">
        <w:rPr>
          <w:rtl/>
        </w:rPr>
        <w:t xml:space="preserve"> كغير</w:t>
      </w:r>
      <w:r w:rsidRPr="00A747F6">
        <w:rPr>
          <w:rFonts w:hint="cs"/>
          <w:rtl/>
        </w:rPr>
        <w:t>ه</w:t>
      </w:r>
      <w:r w:rsidRPr="00A747F6">
        <w:rPr>
          <w:rtl/>
        </w:rPr>
        <w:t xml:space="preserve"> من اليهود الذين عانوا الأمر</w:t>
      </w:r>
      <w:r w:rsidRPr="00A747F6">
        <w:rPr>
          <w:rFonts w:hint="cs"/>
          <w:rtl/>
        </w:rPr>
        <w:t>ّ</w:t>
      </w:r>
      <w:r w:rsidRPr="00A747F6">
        <w:rPr>
          <w:rtl/>
        </w:rPr>
        <w:t>ين من ظلم وفساد السلطنة (الخلافة) العثمانية، وامتهن مهنة الشعوذة وكتابة ال</w:t>
      </w:r>
      <w:r w:rsidRPr="00A747F6">
        <w:rPr>
          <w:rFonts w:hint="cs"/>
          <w:rtl/>
        </w:rPr>
        <w:t>أ</w:t>
      </w:r>
      <w:r w:rsidRPr="00A747F6">
        <w:rPr>
          <w:rtl/>
        </w:rPr>
        <w:t>سحار والتعويذات الباطلة... وكان يتفك</w:t>
      </w:r>
      <w:r w:rsidRPr="00A747F6">
        <w:rPr>
          <w:rFonts w:hint="cs"/>
          <w:rtl/>
        </w:rPr>
        <w:t>ّ</w:t>
      </w:r>
      <w:r w:rsidRPr="00A747F6">
        <w:rPr>
          <w:rtl/>
        </w:rPr>
        <w:t xml:space="preserve">ه بالضحك على عقول المسلمين بالقول: لتصبح </w:t>
      </w:r>
      <w:r w:rsidRPr="00A747F6">
        <w:rPr>
          <w:rFonts w:hint="cs"/>
          <w:rtl/>
        </w:rPr>
        <w:t>إ</w:t>
      </w:r>
      <w:r w:rsidRPr="00A747F6">
        <w:rPr>
          <w:rtl/>
        </w:rPr>
        <w:t>ماماً للمسلمين(</w:t>
      </w:r>
      <w:r w:rsidRPr="00A747F6">
        <w:rPr>
          <w:rFonts w:hint="cs"/>
          <w:rtl/>
        </w:rPr>
        <w:t>893</w:t>
      </w:r>
      <w:r w:rsidRPr="00A747F6">
        <w:rPr>
          <w:rtl/>
        </w:rPr>
        <w:t xml:space="preserve">). </w:t>
      </w:r>
    </w:p>
    <w:p w14:paraId="4CACBCF5" w14:textId="77777777" w:rsidR="00DD5F23" w:rsidRPr="00A747F6" w:rsidRDefault="00DD5F23" w:rsidP="00A747F6">
      <w:pPr>
        <w:pStyle w:val="libNormal"/>
        <w:rPr>
          <w:rtl/>
        </w:rPr>
      </w:pPr>
      <w:r w:rsidRPr="00A747F6">
        <w:rPr>
          <w:rFonts w:hint="cs"/>
          <w:rtl/>
        </w:rPr>
        <w:t>أ</w:t>
      </w:r>
      <w:r w:rsidRPr="00A747F6">
        <w:rPr>
          <w:rtl/>
        </w:rPr>
        <w:t>م</w:t>
      </w:r>
      <w:r w:rsidRPr="00A747F6">
        <w:rPr>
          <w:rFonts w:hint="cs"/>
          <w:rtl/>
        </w:rPr>
        <w:t>ّ</w:t>
      </w:r>
      <w:r w:rsidRPr="00A747F6">
        <w:rPr>
          <w:rtl/>
        </w:rPr>
        <w:t>ا ما يمكن الاستفادة من أغلب الشواهد والدلائل تشير ب</w:t>
      </w:r>
      <w:r w:rsidRPr="00A747F6">
        <w:rPr>
          <w:rFonts w:hint="cs"/>
          <w:rtl/>
        </w:rPr>
        <w:t>أ</w:t>
      </w:r>
      <w:r w:rsidRPr="00A747F6">
        <w:rPr>
          <w:rtl/>
        </w:rPr>
        <w:t>صابع الات</w:t>
      </w:r>
      <w:r w:rsidRPr="00A747F6">
        <w:rPr>
          <w:rFonts w:hint="cs"/>
          <w:rtl/>
        </w:rPr>
        <w:t>ّ</w:t>
      </w:r>
      <w:r w:rsidRPr="00A747F6">
        <w:rPr>
          <w:rtl/>
        </w:rPr>
        <w:t>هام، بل الثابت الصحيح كون حمد بن سعود من يهود الجزيرة، مثلهم كمثل الدونمة في تركيا</w:t>
      </w:r>
      <w:r w:rsidRPr="00A747F6">
        <w:rPr>
          <w:rFonts w:hint="cs"/>
          <w:rtl/>
        </w:rPr>
        <w:t>،</w:t>
      </w:r>
      <w:r w:rsidRPr="00A747F6">
        <w:rPr>
          <w:rtl/>
        </w:rPr>
        <w:t xml:space="preserve"> ومن </w:t>
      </w:r>
      <w:r w:rsidRPr="00A747F6">
        <w:rPr>
          <w:rFonts w:hint="cs"/>
          <w:rtl/>
        </w:rPr>
        <w:t>أ</w:t>
      </w:r>
      <w:r w:rsidRPr="00A747F6">
        <w:rPr>
          <w:rtl/>
        </w:rPr>
        <w:t xml:space="preserve">برز قادتها </w:t>
      </w:r>
      <w:r w:rsidRPr="00A747F6">
        <w:rPr>
          <w:rFonts w:hint="cs"/>
          <w:rtl/>
        </w:rPr>
        <w:t>أ</w:t>
      </w:r>
      <w:r w:rsidRPr="00A747F6">
        <w:rPr>
          <w:rtl/>
        </w:rPr>
        <w:t xml:space="preserve">تاتورك الذي </w:t>
      </w:r>
      <w:r w:rsidRPr="00A747F6">
        <w:rPr>
          <w:rFonts w:hint="cs"/>
          <w:rtl/>
        </w:rPr>
        <w:t>أخرج</w:t>
      </w:r>
      <w:r w:rsidRPr="00A747F6">
        <w:rPr>
          <w:rtl/>
        </w:rPr>
        <w:t xml:space="preserve"> تركيا من محيطها الإسلامي، ليبني على </w:t>
      </w:r>
      <w:r w:rsidRPr="00A747F6">
        <w:rPr>
          <w:rFonts w:hint="cs"/>
          <w:rtl/>
        </w:rPr>
        <w:t>أ</w:t>
      </w:r>
      <w:r w:rsidRPr="00A747F6">
        <w:rPr>
          <w:rtl/>
        </w:rPr>
        <w:t>نقاضها دولة علمانية (</w:t>
      </w:r>
      <w:r w:rsidRPr="00A747F6">
        <w:rPr>
          <w:rFonts w:hint="cs"/>
          <w:rtl/>
        </w:rPr>
        <w:t>أ</w:t>
      </w:r>
      <w:r w:rsidRPr="00A747F6">
        <w:rPr>
          <w:rtl/>
        </w:rPr>
        <w:t>ي</w:t>
      </w:r>
      <w:r w:rsidRPr="00A747F6">
        <w:rPr>
          <w:rFonts w:hint="cs"/>
          <w:rtl/>
        </w:rPr>
        <w:t>:</w:t>
      </w:r>
      <w:r w:rsidRPr="00A747F6">
        <w:rPr>
          <w:rtl/>
        </w:rPr>
        <w:t xml:space="preserve"> ضد</w:t>
      </w:r>
      <w:r w:rsidRPr="00A747F6">
        <w:rPr>
          <w:rFonts w:hint="cs"/>
          <w:rtl/>
        </w:rPr>
        <w:t>ّ</w:t>
      </w:r>
      <w:r w:rsidRPr="00A747F6">
        <w:rPr>
          <w:rtl/>
        </w:rPr>
        <w:t xml:space="preserve"> الإسلام بمعناه الحقيقي)</w:t>
      </w:r>
      <w:r w:rsidRPr="00A747F6">
        <w:rPr>
          <w:rFonts w:hint="cs"/>
          <w:rtl/>
        </w:rPr>
        <w:t>(894)</w:t>
      </w:r>
      <w:r w:rsidRPr="00A747F6">
        <w:rPr>
          <w:rtl/>
        </w:rPr>
        <w:t>.</w:t>
      </w:r>
      <w:r w:rsidRPr="00A747F6">
        <w:rPr>
          <w:rFonts w:hint="cs"/>
          <w:rtl/>
        </w:rPr>
        <w:t xml:space="preserve"> وإذا أردت أن تعرف دولة الإسلام العلماني، فانظر إلى تركيا اليوم، فإن قوة روابط هذه الدولة الإسلامية مع إسرائيل هي أقوى من أيّ وقت مضى. </w:t>
      </w:r>
    </w:p>
    <w:p w14:paraId="19D9F400" w14:textId="77777777" w:rsidR="00DD5F23" w:rsidRPr="00A747F6" w:rsidRDefault="00DD5F23" w:rsidP="00A747F6">
      <w:pPr>
        <w:pStyle w:val="libNormal"/>
        <w:rPr>
          <w:rtl/>
        </w:rPr>
      </w:pPr>
      <w:r w:rsidRPr="00A747F6">
        <w:rPr>
          <w:rtl/>
        </w:rPr>
        <w:t>وماذا ننتظر من سلالة تد</w:t>
      </w:r>
      <w:r w:rsidRPr="00A747F6">
        <w:rPr>
          <w:rFonts w:hint="cs"/>
          <w:rtl/>
        </w:rPr>
        <w:t>ّ</w:t>
      </w:r>
      <w:r w:rsidRPr="00A747F6">
        <w:rPr>
          <w:rtl/>
        </w:rPr>
        <w:t>عي انتمائها إلى الإسلام زوراً، وهي يهودية ال</w:t>
      </w:r>
      <w:r w:rsidRPr="00A747F6">
        <w:rPr>
          <w:rFonts w:hint="cs"/>
          <w:rtl/>
        </w:rPr>
        <w:t>أ</w:t>
      </w:r>
      <w:r w:rsidRPr="00A747F6">
        <w:rPr>
          <w:rtl/>
        </w:rPr>
        <w:t xml:space="preserve">صل والمنشأ، ثمّ السلوك والنهج، حتى </w:t>
      </w:r>
      <w:r w:rsidRPr="00A747F6">
        <w:rPr>
          <w:rFonts w:hint="cs"/>
          <w:rtl/>
        </w:rPr>
        <w:t>أ</w:t>
      </w:r>
      <w:r w:rsidRPr="00A747F6">
        <w:rPr>
          <w:rtl/>
        </w:rPr>
        <w:t>ن</w:t>
      </w:r>
      <w:r w:rsidRPr="00A747F6">
        <w:rPr>
          <w:rFonts w:hint="cs"/>
          <w:rtl/>
        </w:rPr>
        <w:t>ّ</w:t>
      </w:r>
      <w:r w:rsidRPr="00A747F6">
        <w:rPr>
          <w:rtl/>
        </w:rPr>
        <w:t xml:space="preserve">هم وليومك هذا بعد مرور أكثر من قرنين ونصف على تاريخ مملكتهم، وفي هذه الفترة حكم أكثر من سبعين </w:t>
      </w:r>
      <w:r w:rsidRPr="00A747F6">
        <w:rPr>
          <w:rFonts w:hint="cs"/>
          <w:rtl/>
        </w:rPr>
        <w:t>أ</w:t>
      </w:r>
      <w:r w:rsidRPr="00A747F6">
        <w:rPr>
          <w:rtl/>
        </w:rPr>
        <w:t>ميراً وسلطاناً، لم يسم</w:t>
      </w:r>
      <w:r w:rsidRPr="00A747F6">
        <w:rPr>
          <w:rFonts w:hint="cs"/>
          <w:rtl/>
        </w:rPr>
        <w:t>ِّ</w:t>
      </w:r>
      <w:r w:rsidRPr="00A747F6">
        <w:rPr>
          <w:rtl/>
        </w:rPr>
        <w:t xml:space="preserve"> أحد</w:t>
      </w:r>
      <w:r w:rsidRPr="00A747F6">
        <w:rPr>
          <w:rFonts w:hint="cs"/>
          <w:rtl/>
        </w:rPr>
        <w:t>اً</w:t>
      </w:r>
      <w:r w:rsidRPr="00A747F6">
        <w:rPr>
          <w:rtl/>
        </w:rPr>
        <w:t xml:space="preserve"> منهم باسم النبي محمد  صلّى الله عليه وآله ، فتسم</w:t>
      </w:r>
      <w:r w:rsidRPr="00A747F6">
        <w:rPr>
          <w:rFonts w:hint="cs"/>
          <w:rtl/>
        </w:rPr>
        <w:t>ّ</w:t>
      </w:r>
      <w:r w:rsidRPr="00A747F6">
        <w:rPr>
          <w:rtl/>
        </w:rPr>
        <w:t>وا باسم الجماد والحيوان وغيره، لكن تأبى عليهم يهودي</w:t>
      </w:r>
      <w:r w:rsidRPr="00A747F6">
        <w:rPr>
          <w:rFonts w:hint="cs"/>
          <w:rtl/>
        </w:rPr>
        <w:t>ّ</w:t>
      </w:r>
      <w:r w:rsidRPr="00A747F6">
        <w:rPr>
          <w:rtl/>
        </w:rPr>
        <w:t xml:space="preserve">تهم ويستنكفوا (صاغرين)، </w:t>
      </w:r>
      <w:r w:rsidRPr="00A747F6">
        <w:rPr>
          <w:rFonts w:hint="cs"/>
          <w:rtl/>
        </w:rPr>
        <w:t>أ</w:t>
      </w:r>
      <w:r w:rsidRPr="00A747F6">
        <w:rPr>
          <w:rtl/>
        </w:rPr>
        <w:t xml:space="preserve">ن يكون </w:t>
      </w:r>
      <w:r w:rsidRPr="00A747F6">
        <w:rPr>
          <w:rFonts w:hint="cs"/>
          <w:rtl/>
        </w:rPr>
        <w:t>أ</w:t>
      </w:r>
      <w:r w:rsidRPr="00A747F6">
        <w:rPr>
          <w:rtl/>
        </w:rPr>
        <w:t xml:space="preserve">حد منهم باسم محمد  صلّى الله عليه وآله . </w:t>
      </w:r>
    </w:p>
    <w:p w14:paraId="33A8602B" w14:textId="77777777" w:rsidR="00A03EAF" w:rsidRDefault="00DD5F23" w:rsidP="00A747F6">
      <w:pPr>
        <w:pStyle w:val="libNormal"/>
        <w:rPr>
          <w:rtl/>
        </w:rPr>
      </w:pPr>
      <w:r w:rsidRPr="00A747F6">
        <w:rPr>
          <w:rtl/>
        </w:rPr>
        <w:t>لكن وبضرس قاطع، يمكن الاد</w:t>
      </w:r>
      <w:r w:rsidRPr="00A747F6">
        <w:rPr>
          <w:rFonts w:hint="cs"/>
          <w:rtl/>
        </w:rPr>
        <w:t>ّ</w:t>
      </w:r>
      <w:r w:rsidRPr="00A747F6">
        <w:rPr>
          <w:rtl/>
        </w:rPr>
        <w:t xml:space="preserve">عاء </w:t>
      </w:r>
      <w:r w:rsidRPr="00A747F6">
        <w:rPr>
          <w:rFonts w:hint="cs"/>
          <w:rtl/>
        </w:rPr>
        <w:t>أ</w:t>
      </w:r>
      <w:r w:rsidRPr="00A747F6">
        <w:rPr>
          <w:rtl/>
        </w:rPr>
        <w:t>ن</w:t>
      </w:r>
      <w:r w:rsidRPr="00A747F6">
        <w:rPr>
          <w:rFonts w:hint="cs"/>
          <w:rtl/>
        </w:rPr>
        <w:t>ّ</w:t>
      </w:r>
      <w:r w:rsidRPr="00A747F6">
        <w:rPr>
          <w:rtl/>
        </w:rPr>
        <w:t xml:space="preserve"> أغلب ما نادى به ابن عبد الوهاب لم يخرج كثيراً عند دائرة الإسرائيليات والتهويد(</w:t>
      </w:r>
      <w:r w:rsidRPr="00A747F6">
        <w:rPr>
          <w:rFonts w:hint="cs"/>
          <w:rtl/>
        </w:rPr>
        <w:t>895</w:t>
      </w:r>
      <w:r w:rsidRPr="00A747F6">
        <w:rPr>
          <w:rtl/>
        </w:rPr>
        <w:t>)، والتي اكت</w:t>
      </w:r>
      <w:r w:rsidRPr="00A747F6">
        <w:rPr>
          <w:rFonts w:hint="cs"/>
          <w:rtl/>
        </w:rPr>
        <w:t>ظّ</w:t>
      </w:r>
      <w:r w:rsidRPr="00A747F6">
        <w:rPr>
          <w:rtl/>
        </w:rPr>
        <w:t xml:space="preserve">ت بها بعض كتب الحديث والسير والتاريخ عند المسلمين. ليصل الشيخ العلامة رفعت سليم كبار في كتابه </w:t>
      </w:r>
      <w:r w:rsidRPr="00A747F6">
        <w:rPr>
          <w:rFonts w:hint="cs"/>
          <w:rtl/>
        </w:rPr>
        <w:t>(</w:t>
      </w:r>
      <w:r w:rsidRPr="00A747F6">
        <w:rPr>
          <w:rtl/>
        </w:rPr>
        <w:t>يهود الدونمة والأصول السعودية الوهابية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w:t>
      </w:r>
      <w:r w:rsidRPr="00A747F6">
        <w:rPr>
          <w:rFonts w:hint="cs"/>
          <w:rtl/>
        </w:rPr>
        <w:t>ي</w:t>
      </w:r>
      <w:r w:rsidRPr="00A747F6">
        <w:rPr>
          <w:rtl/>
        </w:rPr>
        <w:t>ن مثل باقي الحركات الباطنية اليهودية</w:t>
      </w:r>
      <w:r w:rsidRPr="00A747F6">
        <w:rPr>
          <w:rFonts w:hint="cs"/>
          <w:rtl/>
        </w:rPr>
        <w:t>،</w:t>
      </w:r>
      <w:r w:rsidRPr="00A747F6">
        <w:rPr>
          <w:rtl/>
        </w:rPr>
        <w:t xml:space="preserve"> يحملون لواء </w:t>
      </w:r>
      <w:r w:rsidRPr="00A747F6">
        <w:rPr>
          <w:rFonts w:hint="cs"/>
          <w:rtl/>
        </w:rPr>
        <w:t>(</w:t>
      </w:r>
      <w:r w:rsidRPr="00A747F6">
        <w:rPr>
          <w:rtl/>
        </w:rPr>
        <w:t xml:space="preserve">الدين </w:t>
      </w:r>
    </w:p>
    <w:p w14:paraId="5D7E26D0" w14:textId="77777777" w:rsidR="00A03EAF" w:rsidRDefault="00A03EAF" w:rsidP="00A03EAF">
      <w:pPr>
        <w:pStyle w:val="libNormal"/>
        <w:rPr>
          <w:rtl/>
        </w:rPr>
      </w:pPr>
      <w:r>
        <w:rPr>
          <w:rtl/>
        </w:rPr>
        <w:br w:type="page"/>
      </w:r>
    </w:p>
    <w:p w14:paraId="5972542D" w14:textId="10554E45" w:rsidR="00DD5F23" w:rsidRPr="00A747F6" w:rsidRDefault="00DD5F23" w:rsidP="00A03EAF">
      <w:pPr>
        <w:pStyle w:val="libNormal0"/>
        <w:rPr>
          <w:rtl/>
        </w:rPr>
      </w:pPr>
      <w:r w:rsidRPr="00A747F6">
        <w:rPr>
          <w:rtl/>
        </w:rPr>
        <w:lastRenderedPageBreak/>
        <w:t>العالمي</w:t>
      </w:r>
      <w:r w:rsidRPr="00A747F6">
        <w:rPr>
          <w:rFonts w:hint="cs"/>
          <w:rtl/>
        </w:rPr>
        <w:t>)</w:t>
      </w:r>
      <w:r w:rsidRPr="00A747F6">
        <w:rPr>
          <w:rtl/>
        </w:rPr>
        <w:t xml:space="preserve"> و</w:t>
      </w:r>
      <w:r w:rsidRPr="00A747F6">
        <w:rPr>
          <w:rFonts w:hint="cs"/>
          <w:rtl/>
        </w:rPr>
        <w:t>(</w:t>
      </w:r>
      <w:r w:rsidRPr="00A747F6">
        <w:rPr>
          <w:rtl/>
        </w:rPr>
        <w:t>ال</w:t>
      </w:r>
      <w:r w:rsidRPr="00A747F6">
        <w:rPr>
          <w:rFonts w:hint="cs"/>
          <w:rtl/>
        </w:rPr>
        <w:t>أ</w:t>
      </w:r>
      <w:r w:rsidRPr="00A747F6">
        <w:rPr>
          <w:rtl/>
        </w:rPr>
        <w:t>خوة الإنسانية</w:t>
      </w:r>
      <w:r w:rsidRPr="00A747F6">
        <w:rPr>
          <w:rFonts w:hint="cs"/>
          <w:rtl/>
        </w:rPr>
        <w:t>)</w:t>
      </w:r>
      <w:r w:rsidRPr="00A747F6">
        <w:rPr>
          <w:rtl/>
        </w:rPr>
        <w:t xml:space="preserve"> و</w:t>
      </w:r>
      <w:r w:rsidRPr="00A747F6">
        <w:rPr>
          <w:rFonts w:hint="cs"/>
          <w:rtl/>
        </w:rPr>
        <w:t>(</w:t>
      </w:r>
      <w:r w:rsidRPr="00A747F6">
        <w:rPr>
          <w:rtl/>
        </w:rPr>
        <w:t>السلام العالمي</w:t>
      </w:r>
      <w:r w:rsidRPr="00A747F6">
        <w:rPr>
          <w:rFonts w:hint="cs"/>
          <w:rtl/>
        </w:rPr>
        <w:t>)</w:t>
      </w:r>
      <w:r w:rsidRPr="00A747F6">
        <w:rPr>
          <w:rtl/>
        </w:rPr>
        <w:t xml:space="preserve"> وكل هذه الشعارات تلتقي وتنبع من شعارات الحركة الماسونية الصهيونية العالمية(</w:t>
      </w:r>
      <w:r w:rsidRPr="00A747F6">
        <w:rPr>
          <w:rFonts w:hint="cs"/>
          <w:rtl/>
        </w:rPr>
        <w:t>896</w:t>
      </w:r>
      <w:r w:rsidRPr="00A747F6">
        <w:rPr>
          <w:rtl/>
        </w:rPr>
        <w:t>). ويتقد</w:t>
      </w:r>
      <w:r w:rsidRPr="00A747F6">
        <w:rPr>
          <w:rFonts w:hint="cs"/>
          <w:rtl/>
        </w:rPr>
        <w:t>ّ</w:t>
      </w:r>
      <w:r w:rsidRPr="00A747F6">
        <w:rPr>
          <w:rtl/>
        </w:rPr>
        <w:t xml:space="preserve">م الباحث الغربي أسلمنت في كتابه </w:t>
      </w:r>
      <w:r w:rsidRPr="00A747F6">
        <w:rPr>
          <w:rFonts w:hint="cs"/>
          <w:rtl/>
        </w:rPr>
        <w:t>(</w:t>
      </w:r>
      <w:r w:rsidRPr="00A747F6">
        <w:rPr>
          <w:rtl/>
        </w:rPr>
        <w:t>ابن عبد الوهاب والعصر الجديد</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w:t>
      </w:r>
      <w:r w:rsidRPr="00A747F6">
        <w:rPr>
          <w:rFonts w:hint="cs"/>
          <w:rtl/>
        </w:rPr>
        <w:t>ي</w:t>
      </w:r>
      <w:r w:rsidRPr="00A747F6">
        <w:rPr>
          <w:rtl/>
        </w:rPr>
        <w:t>ن يسيرون بحثاثة وروي</w:t>
      </w:r>
      <w:r w:rsidRPr="00A747F6">
        <w:rPr>
          <w:rFonts w:hint="cs"/>
          <w:rtl/>
        </w:rPr>
        <w:t>ّ</w:t>
      </w:r>
      <w:r w:rsidRPr="00A747F6">
        <w:rPr>
          <w:rtl/>
        </w:rPr>
        <w:t>ة ليجتمعوا كسائر بني إسرائيل في الأرض المقد</w:t>
      </w:r>
      <w:r w:rsidRPr="00A747F6">
        <w:rPr>
          <w:rFonts w:hint="cs"/>
          <w:rtl/>
        </w:rPr>
        <w:t>ّ</w:t>
      </w:r>
      <w:r w:rsidRPr="00A747F6">
        <w:rPr>
          <w:rtl/>
        </w:rPr>
        <w:t xml:space="preserve">سة، ويزدادون إلى </w:t>
      </w:r>
      <w:r w:rsidRPr="00A747F6">
        <w:rPr>
          <w:rFonts w:hint="cs"/>
          <w:rtl/>
        </w:rPr>
        <w:t>أ</w:t>
      </w:r>
      <w:r w:rsidRPr="00A747F6">
        <w:rPr>
          <w:rtl/>
        </w:rPr>
        <w:t>ن تصير فلسطين وطناً لهم(</w:t>
      </w:r>
      <w:r w:rsidRPr="00A747F6">
        <w:rPr>
          <w:rFonts w:hint="cs"/>
          <w:rtl/>
        </w:rPr>
        <w:t>897</w:t>
      </w:r>
      <w:r w:rsidRPr="00A747F6">
        <w:rPr>
          <w:rtl/>
        </w:rPr>
        <w:t xml:space="preserve">). </w:t>
      </w:r>
    </w:p>
    <w:p w14:paraId="69F7254D" w14:textId="77777777" w:rsidR="00A03EAF" w:rsidRDefault="00DD5F23" w:rsidP="00A747F6">
      <w:pPr>
        <w:pStyle w:val="libNormal"/>
        <w:rPr>
          <w:rtl/>
        </w:rPr>
      </w:pPr>
      <w:r w:rsidRPr="00A747F6">
        <w:rPr>
          <w:rtl/>
        </w:rPr>
        <w:t>ولا أجد مفر</w:t>
      </w:r>
      <w:r w:rsidRPr="00A747F6">
        <w:rPr>
          <w:rFonts w:hint="cs"/>
          <w:rtl/>
        </w:rPr>
        <w:t>ّ</w:t>
      </w:r>
      <w:r w:rsidRPr="00A747F6">
        <w:rPr>
          <w:rtl/>
        </w:rPr>
        <w:t xml:space="preserve">اً من ذكر بعض الحقائق التي تقوم شاهدة على يهودية آل وهاب وآل سعود، فيكتب الدكتور عبد الوهاب المسيري في كتابه </w:t>
      </w:r>
      <w:r w:rsidRPr="00A747F6">
        <w:rPr>
          <w:rFonts w:hint="cs"/>
          <w:rtl/>
        </w:rPr>
        <w:t>(</w:t>
      </w:r>
      <w:r w:rsidRPr="00A747F6">
        <w:rPr>
          <w:rtl/>
        </w:rPr>
        <w:t>من هو اليهودي</w:t>
      </w:r>
      <w:r w:rsidRPr="00A747F6">
        <w:rPr>
          <w:rFonts w:hint="cs"/>
          <w:rtl/>
        </w:rPr>
        <w:t>)</w:t>
      </w:r>
      <w:r w:rsidRPr="00A747F6">
        <w:rPr>
          <w:rtl/>
        </w:rPr>
        <w:t xml:space="preserve">، فيقول: </w:t>
      </w:r>
      <w:r w:rsidRPr="00A747F6">
        <w:rPr>
          <w:rFonts w:hint="cs"/>
          <w:rtl/>
        </w:rPr>
        <w:t>إ</w:t>
      </w:r>
      <w:r w:rsidRPr="00A747F6">
        <w:rPr>
          <w:rtl/>
        </w:rPr>
        <w:t>ن</w:t>
      </w:r>
      <w:r w:rsidRPr="00A747F6">
        <w:rPr>
          <w:rFonts w:hint="cs"/>
          <w:rtl/>
        </w:rPr>
        <w:t>ّ</w:t>
      </w:r>
      <w:r w:rsidRPr="00A747F6">
        <w:rPr>
          <w:rtl/>
        </w:rPr>
        <w:t xml:space="preserve"> آل سعود اعتنقوا الإسلام علناً، و</w:t>
      </w:r>
      <w:r w:rsidRPr="00A747F6">
        <w:rPr>
          <w:rFonts w:hint="cs"/>
          <w:rtl/>
        </w:rPr>
        <w:t>أ</w:t>
      </w:r>
      <w:r w:rsidRPr="00A747F6">
        <w:rPr>
          <w:rtl/>
        </w:rPr>
        <w:t>بقوا على انتمائهم اليهودي سر</w:t>
      </w:r>
      <w:r w:rsidRPr="00A747F6">
        <w:rPr>
          <w:rFonts w:hint="cs"/>
          <w:rtl/>
        </w:rPr>
        <w:t>ّ</w:t>
      </w:r>
      <w:r w:rsidRPr="00A747F6">
        <w:rPr>
          <w:rtl/>
        </w:rPr>
        <w:t>اً كالدونمة(</w:t>
      </w:r>
      <w:r w:rsidRPr="00A747F6">
        <w:rPr>
          <w:rFonts w:hint="cs"/>
          <w:rtl/>
        </w:rPr>
        <w:t>898</w:t>
      </w:r>
      <w:r w:rsidRPr="00A747F6">
        <w:rPr>
          <w:rtl/>
        </w:rPr>
        <w:t xml:space="preserve">). ويقول الباحث الأكاديمي الدكتور محمد محمد حسين، في كتابه </w:t>
      </w:r>
      <w:r w:rsidRPr="00A747F6">
        <w:rPr>
          <w:rFonts w:hint="cs"/>
          <w:rtl/>
        </w:rPr>
        <w:t>(</w:t>
      </w:r>
      <w:r w:rsidRPr="00A747F6">
        <w:rPr>
          <w:rtl/>
        </w:rPr>
        <w:t>حصوننا مهد</w:t>
      </w:r>
      <w:r w:rsidRPr="00A747F6">
        <w:rPr>
          <w:rFonts w:hint="cs"/>
          <w:rtl/>
        </w:rPr>
        <w:t>ّ</w:t>
      </w:r>
      <w:r w:rsidRPr="00A747F6">
        <w:rPr>
          <w:rtl/>
        </w:rPr>
        <w:t>مة من داخلها</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المتعارف عند الوهابيين </w:t>
      </w:r>
      <w:r w:rsidRPr="00A747F6">
        <w:rPr>
          <w:rFonts w:hint="cs"/>
          <w:rtl/>
        </w:rPr>
        <w:t>أ</w:t>
      </w:r>
      <w:r w:rsidRPr="00A747F6">
        <w:rPr>
          <w:rtl/>
        </w:rPr>
        <w:t>ن يدفنوا موتاهم في مدافن (مقاب</w:t>
      </w:r>
      <w:r w:rsidRPr="00A747F6">
        <w:rPr>
          <w:rFonts w:hint="cs"/>
          <w:rtl/>
        </w:rPr>
        <w:t>ر</w:t>
      </w:r>
      <w:r w:rsidRPr="00A747F6">
        <w:rPr>
          <w:rtl/>
        </w:rPr>
        <w:t xml:space="preserve">) اليهود، اعتقاداً منهم، </w:t>
      </w:r>
      <w:r w:rsidRPr="00A747F6">
        <w:rPr>
          <w:rFonts w:hint="cs"/>
          <w:rtl/>
        </w:rPr>
        <w:t>أ</w:t>
      </w:r>
      <w:r w:rsidRPr="00A747F6">
        <w:rPr>
          <w:rtl/>
        </w:rPr>
        <w:t>ن</w:t>
      </w:r>
      <w:r w:rsidRPr="00A747F6">
        <w:rPr>
          <w:rFonts w:hint="cs"/>
          <w:rtl/>
        </w:rPr>
        <w:t>ّ</w:t>
      </w:r>
      <w:r w:rsidRPr="00A747F6">
        <w:rPr>
          <w:rtl/>
        </w:rPr>
        <w:t>هم على دين واحد(</w:t>
      </w:r>
      <w:r w:rsidRPr="00A747F6">
        <w:rPr>
          <w:rFonts w:hint="cs"/>
          <w:rtl/>
        </w:rPr>
        <w:t>899</w:t>
      </w:r>
      <w:r w:rsidRPr="00A747F6">
        <w:rPr>
          <w:rtl/>
        </w:rPr>
        <w:t xml:space="preserve">)، أو كما يقول الدكتور خيري رضا في كتابه </w:t>
      </w:r>
      <w:r w:rsidRPr="00A747F6">
        <w:rPr>
          <w:rFonts w:hint="cs"/>
          <w:rtl/>
        </w:rPr>
        <w:t>(</w:t>
      </w:r>
      <w:r w:rsidRPr="00A747F6">
        <w:rPr>
          <w:rtl/>
        </w:rPr>
        <w:t>شذرة من تاريخ الوهابية</w:t>
      </w:r>
      <w:r w:rsidRPr="00A747F6">
        <w:rPr>
          <w:rFonts w:hint="cs"/>
          <w:rtl/>
        </w:rPr>
        <w:t>)</w:t>
      </w:r>
      <w:r w:rsidRPr="00A747F6">
        <w:rPr>
          <w:rtl/>
        </w:rPr>
        <w:t xml:space="preserve">: </w:t>
      </w:r>
      <w:r w:rsidRPr="00A747F6">
        <w:rPr>
          <w:rFonts w:hint="cs"/>
          <w:rtl/>
        </w:rPr>
        <w:t>إ</w:t>
      </w:r>
      <w:r w:rsidRPr="00A747F6">
        <w:rPr>
          <w:rtl/>
        </w:rPr>
        <w:t>ن</w:t>
      </w:r>
      <w:r w:rsidRPr="00A747F6">
        <w:rPr>
          <w:rFonts w:hint="cs"/>
          <w:rtl/>
        </w:rPr>
        <w:t>ّ</w:t>
      </w:r>
      <w:r w:rsidRPr="00A747F6">
        <w:rPr>
          <w:rtl/>
        </w:rPr>
        <w:t xml:space="preserve"> الوهابية في أصولها الأو</w:t>
      </w:r>
      <w:r w:rsidRPr="00A747F6">
        <w:rPr>
          <w:rFonts w:hint="cs"/>
          <w:rtl/>
        </w:rPr>
        <w:t>ّ</w:t>
      </w:r>
      <w:r w:rsidRPr="00A747F6">
        <w:rPr>
          <w:rtl/>
        </w:rPr>
        <w:t>لية يهودي</w:t>
      </w:r>
      <w:r w:rsidRPr="00A747F6">
        <w:rPr>
          <w:rFonts w:hint="cs"/>
          <w:rtl/>
        </w:rPr>
        <w:t>ّ</w:t>
      </w:r>
      <w:r w:rsidRPr="00A747F6">
        <w:rPr>
          <w:rtl/>
        </w:rPr>
        <w:t>ة بامتياز، وإن</w:t>
      </w:r>
      <w:r w:rsidRPr="00A747F6">
        <w:rPr>
          <w:rFonts w:hint="cs"/>
          <w:rtl/>
        </w:rPr>
        <w:t>ّ</w:t>
      </w:r>
      <w:r w:rsidRPr="00A747F6">
        <w:rPr>
          <w:rtl/>
        </w:rPr>
        <w:t>ما طرأ عليها التعديل لتوائم بعض صفات المسلم في عقيدته، و</w:t>
      </w:r>
      <w:r w:rsidRPr="00A747F6">
        <w:rPr>
          <w:rFonts w:hint="cs"/>
          <w:rtl/>
        </w:rPr>
        <w:t>إ</w:t>
      </w:r>
      <w:r w:rsidRPr="00A747F6">
        <w:rPr>
          <w:rtl/>
        </w:rPr>
        <w:t>ن</w:t>
      </w:r>
      <w:r w:rsidRPr="00A747F6">
        <w:rPr>
          <w:rFonts w:hint="cs"/>
          <w:rtl/>
        </w:rPr>
        <w:t>ّ</w:t>
      </w:r>
      <w:r w:rsidRPr="00A747F6">
        <w:rPr>
          <w:rtl/>
        </w:rPr>
        <w:t xml:space="preserve"> المسؤولين الوهابيين والسعوديين لا ينفون ب</w:t>
      </w:r>
      <w:r w:rsidRPr="00A747F6">
        <w:rPr>
          <w:rFonts w:hint="cs"/>
          <w:rtl/>
        </w:rPr>
        <w:t>أ</w:t>
      </w:r>
      <w:r w:rsidRPr="00A747F6">
        <w:rPr>
          <w:rtl/>
        </w:rPr>
        <w:t>ن</w:t>
      </w:r>
      <w:r w:rsidRPr="00A747F6">
        <w:rPr>
          <w:rFonts w:hint="cs"/>
          <w:rtl/>
        </w:rPr>
        <w:t>ّ</w:t>
      </w:r>
      <w:r w:rsidRPr="00A747F6">
        <w:rPr>
          <w:rtl/>
        </w:rPr>
        <w:t xml:space="preserve"> مصيرهم في الحياة مرتبط مع اليهود، كحتمية تاريخية(</w:t>
      </w:r>
      <w:r w:rsidRPr="00A747F6">
        <w:rPr>
          <w:rFonts w:hint="cs"/>
          <w:rtl/>
        </w:rPr>
        <w:t>900</w:t>
      </w:r>
      <w:r w:rsidRPr="00A747F6">
        <w:rPr>
          <w:rtl/>
        </w:rPr>
        <w:t>). وبالتالي ف</w:t>
      </w:r>
      <w:r w:rsidRPr="00A747F6">
        <w:rPr>
          <w:rFonts w:hint="cs"/>
          <w:rtl/>
        </w:rPr>
        <w:t>إ</w:t>
      </w:r>
      <w:r w:rsidRPr="00A747F6">
        <w:rPr>
          <w:rtl/>
        </w:rPr>
        <w:t>ن</w:t>
      </w:r>
      <w:r w:rsidRPr="00A747F6">
        <w:rPr>
          <w:rFonts w:hint="cs"/>
          <w:rtl/>
        </w:rPr>
        <w:t>ّ</w:t>
      </w:r>
      <w:r w:rsidRPr="00A747F6">
        <w:rPr>
          <w:rtl/>
        </w:rPr>
        <w:t xml:space="preserve"> الأفكار الوهابية تستقي من الباطنيات القديمة التي لا مرجع لها إلا التوجيه اليهودي التلمودي، كما يقول العلامة الشيخ عبد المجيد شاهين في كتابه </w:t>
      </w:r>
      <w:r w:rsidRPr="00A747F6">
        <w:rPr>
          <w:rFonts w:hint="cs"/>
          <w:rtl/>
        </w:rPr>
        <w:t>(</w:t>
      </w:r>
      <w:r w:rsidRPr="00A747F6">
        <w:rPr>
          <w:rtl/>
        </w:rPr>
        <w:t>الوهابية كفر و</w:t>
      </w:r>
      <w:r w:rsidRPr="00A747F6">
        <w:rPr>
          <w:rFonts w:hint="cs"/>
          <w:rtl/>
        </w:rPr>
        <w:t>إ</w:t>
      </w:r>
      <w:r w:rsidRPr="00A747F6">
        <w:rPr>
          <w:rtl/>
        </w:rPr>
        <w:t>لحاد</w:t>
      </w:r>
      <w:r w:rsidRPr="00A747F6">
        <w:rPr>
          <w:rFonts w:hint="cs"/>
          <w:rtl/>
        </w:rPr>
        <w:t>)</w:t>
      </w:r>
      <w:r w:rsidRPr="00A747F6">
        <w:rPr>
          <w:rtl/>
        </w:rPr>
        <w:t>(</w:t>
      </w:r>
      <w:r w:rsidRPr="00A747F6">
        <w:rPr>
          <w:rFonts w:hint="cs"/>
          <w:rtl/>
        </w:rPr>
        <w:t>901</w:t>
      </w:r>
      <w:r w:rsidRPr="00A747F6">
        <w:rPr>
          <w:rtl/>
        </w:rPr>
        <w:t xml:space="preserve">). ويستند الباحث لبيري </w:t>
      </w:r>
      <w:r w:rsidRPr="00A747F6">
        <w:rPr>
          <w:rFonts w:hint="cs"/>
          <w:rtl/>
        </w:rPr>
        <w:t>أ</w:t>
      </w:r>
      <w:r w:rsidRPr="00A747F6">
        <w:rPr>
          <w:rtl/>
        </w:rPr>
        <w:t xml:space="preserve">ندرسون إلى كتاب </w:t>
      </w:r>
      <w:r w:rsidRPr="00A747F6">
        <w:rPr>
          <w:rFonts w:hint="cs"/>
          <w:rtl/>
        </w:rPr>
        <w:t>(</w:t>
      </w:r>
      <w:r w:rsidRPr="00A747F6">
        <w:rPr>
          <w:rtl/>
        </w:rPr>
        <w:t>الدونمة</w:t>
      </w:r>
      <w:r w:rsidRPr="00A747F6">
        <w:rPr>
          <w:rFonts w:hint="cs"/>
          <w:rtl/>
        </w:rPr>
        <w:t>)</w:t>
      </w:r>
      <w:r w:rsidRPr="00A747F6">
        <w:rPr>
          <w:rtl/>
        </w:rPr>
        <w:t xml:space="preserve"> الذي </w:t>
      </w:r>
      <w:r w:rsidRPr="00A747F6">
        <w:rPr>
          <w:rFonts w:hint="cs"/>
          <w:rtl/>
        </w:rPr>
        <w:t>أ</w:t>
      </w:r>
      <w:r w:rsidRPr="00A747F6">
        <w:rPr>
          <w:rtl/>
        </w:rPr>
        <w:t>صدره إسحاق بنزني، الرئيس السابق لما يسم</w:t>
      </w:r>
      <w:r w:rsidRPr="00A747F6">
        <w:rPr>
          <w:rFonts w:hint="cs"/>
          <w:rtl/>
        </w:rPr>
        <w:t>ّ</w:t>
      </w:r>
      <w:r w:rsidRPr="00A747F6">
        <w:rPr>
          <w:rtl/>
        </w:rPr>
        <w:t>ى بالدولة اليهودية وباللغة العبرية</w:t>
      </w:r>
      <w:r w:rsidRPr="00A747F6">
        <w:rPr>
          <w:rFonts w:hint="cs"/>
          <w:rtl/>
        </w:rPr>
        <w:t>،</w:t>
      </w:r>
      <w:r w:rsidRPr="00A747F6">
        <w:rPr>
          <w:rtl/>
        </w:rPr>
        <w:t xml:space="preserve"> ثم</w:t>
      </w:r>
      <w:r w:rsidRPr="00A747F6">
        <w:rPr>
          <w:rFonts w:hint="cs"/>
          <w:rtl/>
        </w:rPr>
        <w:t>ّ</w:t>
      </w:r>
      <w:r w:rsidRPr="00A747F6">
        <w:rPr>
          <w:rtl/>
        </w:rPr>
        <w:t xml:space="preserve"> ترجم إلى اللغة الإنكليزية(</w:t>
      </w:r>
      <w:r w:rsidRPr="00A747F6">
        <w:rPr>
          <w:rFonts w:hint="cs"/>
          <w:rtl/>
        </w:rPr>
        <w:t>902</w:t>
      </w:r>
      <w:r w:rsidRPr="00A747F6">
        <w:rPr>
          <w:rtl/>
        </w:rPr>
        <w:t>)</w:t>
      </w:r>
      <w:r w:rsidRPr="00A747F6">
        <w:rPr>
          <w:rFonts w:hint="cs"/>
          <w:rtl/>
        </w:rPr>
        <w:t>:</w:t>
      </w:r>
      <w:r w:rsidRPr="00A747F6">
        <w:rPr>
          <w:rtl/>
        </w:rPr>
        <w:t xml:space="preserve"> ب</w:t>
      </w:r>
      <w:r w:rsidRPr="00A747F6">
        <w:rPr>
          <w:rFonts w:hint="cs"/>
          <w:rtl/>
        </w:rPr>
        <w:t>أ</w:t>
      </w:r>
      <w:r w:rsidRPr="00A747F6">
        <w:rPr>
          <w:rtl/>
        </w:rPr>
        <w:t>ن</w:t>
      </w:r>
      <w:r w:rsidRPr="00A747F6">
        <w:rPr>
          <w:rFonts w:hint="cs"/>
          <w:rtl/>
        </w:rPr>
        <w:t>ّ</w:t>
      </w:r>
      <w:r w:rsidRPr="00A747F6">
        <w:rPr>
          <w:rtl/>
        </w:rPr>
        <w:t xml:space="preserve"> الطائفة الوهابية هي مسلمة بالظاهر، إلا </w:t>
      </w:r>
      <w:r w:rsidRPr="00A747F6">
        <w:rPr>
          <w:rFonts w:hint="cs"/>
          <w:rtl/>
        </w:rPr>
        <w:t>أ</w:t>
      </w:r>
      <w:r w:rsidRPr="00A747F6">
        <w:rPr>
          <w:rtl/>
        </w:rPr>
        <w:t>ن</w:t>
      </w:r>
      <w:r w:rsidRPr="00A747F6">
        <w:rPr>
          <w:rFonts w:hint="cs"/>
          <w:rtl/>
        </w:rPr>
        <w:t>ّ</w:t>
      </w:r>
      <w:r w:rsidRPr="00A747F6">
        <w:rPr>
          <w:rtl/>
        </w:rPr>
        <w:t xml:space="preserve">ها تقيم </w:t>
      </w:r>
    </w:p>
    <w:p w14:paraId="495ED855" w14:textId="77777777" w:rsidR="00A03EAF" w:rsidRDefault="00A03EAF" w:rsidP="00A03EAF">
      <w:pPr>
        <w:pStyle w:val="libNormal"/>
        <w:rPr>
          <w:rtl/>
        </w:rPr>
      </w:pPr>
      <w:r>
        <w:rPr>
          <w:rtl/>
        </w:rPr>
        <w:br w:type="page"/>
      </w:r>
    </w:p>
    <w:p w14:paraId="12143AB0" w14:textId="4BA3E78F" w:rsidR="00DD5F23" w:rsidRPr="00A747F6" w:rsidRDefault="00DD5F23" w:rsidP="00A03EAF">
      <w:pPr>
        <w:pStyle w:val="libNormal0"/>
        <w:rPr>
          <w:rtl/>
        </w:rPr>
      </w:pPr>
      <w:r w:rsidRPr="00A747F6">
        <w:rPr>
          <w:rtl/>
        </w:rPr>
        <w:lastRenderedPageBreak/>
        <w:t>سر</w:t>
      </w:r>
      <w:r w:rsidRPr="00A747F6">
        <w:rPr>
          <w:rFonts w:hint="cs"/>
          <w:rtl/>
        </w:rPr>
        <w:t>ّ</w:t>
      </w:r>
      <w:r w:rsidRPr="00A747F6">
        <w:rPr>
          <w:rtl/>
        </w:rPr>
        <w:t>اً الشعائر اليهودية وتحاول نشرها في تعاليم الإسلام، وتربطها بسلسلة من البدع اليهودية(</w:t>
      </w:r>
      <w:r w:rsidRPr="00A747F6">
        <w:rPr>
          <w:rFonts w:hint="cs"/>
          <w:rtl/>
        </w:rPr>
        <w:t>903</w:t>
      </w:r>
      <w:r w:rsidRPr="00A747F6">
        <w:rPr>
          <w:rtl/>
        </w:rPr>
        <w:t xml:space="preserve">). </w:t>
      </w:r>
    </w:p>
    <w:p w14:paraId="2D1C1A7A" w14:textId="4205AEC5" w:rsidR="00DD5F23" w:rsidRDefault="00DD5F23" w:rsidP="00A747F6">
      <w:pPr>
        <w:pStyle w:val="libNormal"/>
        <w:rPr>
          <w:rtl/>
        </w:rPr>
      </w:pPr>
      <w:r w:rsidRPr="00A747F6">
        <w:rPr>
          <w:rtl/>
        </w:rPr>
        <w:t>ولم تد</w:t>
      </w:r>
      <w:r w:rsidRPr="00A747F6">
        <w:rPr>
          <w:rFonts w:hint="cs"/>
          <w:rtl/>
        </w:rPr>
        <w:t>ُ</w:t>
      </w:r>
      <w:r w:rsidRPr="00A747F6">
        <w:rPr>
          <w:rtl/>
        </w:rPr>
        <w:t xml:space="preserve">م لدولة الكفر وقرن الشيطان حلاوة الحياة وتتطاول بهم السنون، حتى </w:t>
      </w:r>
      <w:r w:rsidRPr="00A747F6">
        <w:rPr>
          <w:rFonts w:hint="cs"/>
          <w:rtl/>
        </w:rPr>
        <w:t>أ</w:t>
      </w:r>
      <w:r w:rsidRPr="00A747F6">
        <w:rPr>
          <w:rtl/>
        </w:rPr>
        <w:t>طبق جناحي الإسلام آنذاك من الغرب مصر العزيزة، ومن الشرق إيران الشهامة، على الوهابية السلفية ودولة آل سعود، وقضت عليهم و</w:t>
      </w:r>
      <w:r w:rsidRPr="00A747F6">
        <w:rPr>
          <w:rFonts w:hint="cs"/>
          <w:rtl/>
        </w:rPr>
        <w:t>أ</w:t>
      </w:r>
      <w:r w:rsidRPr="00A747F6">
        <w:rPr>
          <w:rtl/>
        </w:rPr>
        <w:t xml:space="preserve">بادتهم مدحورين مذمومين عند </w:t>
      </w:r>
      <w:r w:rsidRPr="00A747F6">
        <w:rPr>
          <w:rFonts w:hint="cs"/>
          <w:rtl/>
        </w:rPr>
        <w:t>أ</w:t>
      </w:r>
      <w:r w:rsidRPr="00A747F6">
        <w:rPr>
          <w:rtl/>
        </w:rPr>
        <w:t xml:space="preserve">وطانهم ومعقل نفوذهم (الدرعية)، فأصبحت </w:t>
      </w:r>
      <w:r w:rsidRPr="00A747F6">
        <w:rPr>
          <w:rFonts w:hint="cs"/>
          <w:rtl/>
        </w:rPr>
        <w:t>أ</w:t>
      </w:r>
      <w:r w:rsidRPr="00A747F6">
        <w:rPr>
          <w:rtl/>
        </w:rPr>
        <w:t>ثراً بعد عين</w:t>
      </w:r>
      <w:r w:rsidRPr="00A747F6">
        <w:rPr>
          <w:rFonts w:hint="cs"/>
          <w:rtl/>
        </w:rPr>
        <w:t>(904)</w:t>
      </w:r>
      <w:r w:rsidRPr="00A747F6">
        <w:rPr>
          <w:rtl/>
        </w:rPr>
        <w:t>، وحينئذ</w:t>
      </w:r>
      <w:r w:rsidRPr="00A747F6">
        <w:rPr>
          <w:rFonts w:hint="cs"/>
          <w:rtl/>
        </w:rPr>
        <w:t>ٍ</w:t>
      </w:r>
      <w:r w:rsidRPr="00A747F6">
        <w:rPr>
          <w:rtl/>
        </w:rPr>
        <w:t xml:space="preserve"> لم تفدهم شفاعة بريطانيا وقو</w:t>
      </w:r>
      <w:r w:rsidRPr="00A747F6">
        <w:rPr>
          <w:rFonts w:hint="cs"/>
          <w:rtl/>
        </w:rPr>
        <w:t>ّ</w:t>
      </w:r>
      <w:r w:rsidRPr="00A747F6">
        <w:rPr>
          <w:rtl/>
        </w:rPr>
        <w:t>ة جبروتها ومكنون خبائثها، ولم تفدهم أيضاً رسائل الود</w:t>
      </w:r>
      <w:r w:rsidRPr="00A747F6">
        <w:rPr>
          <w:rFonts w:hint="cs"/>
          <w:rtl/>
        </w:rPr>
        <w:t>ّ</w:t>
      </w:r>
      <w:r w:rsidRPr="00A747F6">
        <w:rPr>
          <w:rtl/>
        </w:rPr>
        <w:t xml:space="preserve"> وطلب العفو والتعه</w:t>
      </w:r>
      <w:r w:rsidRPr="00A747F6">
        <w:rPr>
          <w:rFonts w:hint="cs"/>
          <w:rtl/>
        </w:rPr>
        <w:t>ّ</w:t>
      </w:r>
      <w:r w:rsidRPr="00A747F6">
        <w:rPr>
          <w:rtl/>
        </w:rPr>
        <w:t>د بإصلاح ما مضى لدى دولة إيران(</w:t>
      </w:r>
      <w:r w:rsidRPr="00A747F6">
        <w:rPr>
          <w:rFonts w:hint="cs"/>
          <w:rtl/>
        </w:rPr>
        <w:t>905</w:t>
      </w:r>
      <w:r w:rsidRPr="00A747F6">
        <w:rPr>
          <w:rtl/>
        </w:rPr>
        <w:t xml:space="preserve">)، ولا </w:t>
      </w:r>
      <w:r w:rsidRPr="00A747F6">
        <w:rPr>
          <w:rFonts w:hint="cs"/>
          <w:rtl/>
        </w:rPr>
        <w:t>إ</w:t>
      </w:r>
      <w:r w:rsidRPr="00A747F6">
        <w:rPr>
          <w:rtl/>
        </w:rPr>
        <w:t>علان الولاء التام</w:t>
      </w:r>
      <w:r w:rsidRPr="00A747F6">
        <w:rPr>
          <w:rFonts w:hint="cs"/>
          <w:rtl/>
        </w:rPr>
        <w:t>ّ</w:t>
      </w:r>
      <w:r w:rsidRPr="00A747F6">
        <w:rPr>
          <w:rtl/>
        </w:rPr>
        <w:t xml:space="preserve"> للسلطان العثماني محمود الغازي</w:t>
      </w:r>
      <w:r w:rsidRPr="00A747F6">
        <w:rPr>
          <w:rFonts w:hint="cs"/>
          <w:rtl/>
        </w:rPr>
        <w:t>،</w:t>
      </w:r>
      <w:r w:rsidRPr="00A747F6">
        <w:rPr>
          <w:rtl/>
        </w:rPr>
        <w:t xml:space="preserve"> والاعتراف ب</w:t>
      </w:r>
      <w:r w:rsidRPr="00A747F6">
        <w:rPr>
          <w:rFonts w:hint="cs"/>
          <w:rtl/>
        </w:rPr>
        <w:t>أ</w:t>
      </w:r>
      <w:r w:rsidRPr="00A747F6">
        <w:rPr>
          <w:rtl/>
        </w:rPr>
        <w:t>ن</w:t>
      </w:r>
      <w:r w:rsidRPr="00A747F6">
        <w:rPr>
          <w:rFonts w:hint="cs"/>
          <w:rtl/>
        </w:rPr>
        <w:t>ّ</w:t>
      </w:r>
      <w:r w:rsidRPr="00A747F6">
        <w:rPr>
          <w:rtl/>
        </w:rPr>
        <w:t>ه عبد من عبيد الباب العالي، ومن جملة خد</w:t>
      </w:r>
      <w:r w:rsidRPr="00A747F6">
        <w:rPr>
          <w:rFonts w:hint="cs"/>
          <w:rtl/>
        </w:rPr>
        <w:t>ّ</w:t>
      </w:r>
      <w:r w:rsidRPr="00A747F6">
        <w:rPr>
          <w:rtl/>
        </w:rPr>
        <w:t xml:space="preserve">امه، كما جاء في كتاب </w:t>
      </w:r>
      <w:r w:rsidRPr="00A747F6">
        <w:rPr>
          <w:rFonts w:hint="cs"/>
          <w:rtl/>
        </w:rPr>
        <w:t>(</w:t>
      </w:r>
      <w:r w:rsidRPr="00A747F6">
        <w:rPr>
          <w:rtl/>
        </w:rPr>
        <w:t>الدولة السعودية الأولى</w:t>
      </w:r>
      <w:r w:rsidRPr="00A747F6">
        <w:rPr>
          <w:rFonts w:hint="cs"/>
          <w:rtl/>
        </w:rPr>
        <w:t>)</w:t>
      </w:r>
      <w:r w:rsidRPr="00A747F6">
        <w:rPr>
          <w:rtl/>
        </w:rPr>
        <w:t xml:space="preserve"> للدكتور عبد الرحيم عبد الرحمن(</w:t>
      </w:r>
      <w:r w:rsidRPr="00A747F6">
        <w:rPr>
          <w:rFonts w:hint="cs"/>
          <w:rtl/>
        </w:rPr>
        <w:t>906</w:t>
      </w:r>
      <w:r w:rsidRPr="00A747F6">
        <w:rPr>
          <w:rtl/>
        </w:rPr>
        <w:t>). ولم تتمك</w:t>
      </w:r>
      <w:r w:rsidRPr="00A747F6">
        <w:rPr>
          <w:rFonts w:hint="cs"/>
          <w:rtl/>
        </w:rPr>
        <w:t>ّ</w:t>
      </w:r>
      <w:r w:rsidRPr="00A747F6">
        <w:rPr>
          <w:rtl/>
        </w:rPr>
        <w:t>ن بريطانيا العظمى وما تملك من مقو</w:t>
      </w:r>
      <w:r w:rsidRPr="00A747F6">
        <w:rPr>
          <w:rFonts w:hint="cs"/>
          <w:rtl/>
        </w:rPr>
        <w:t>ّ</w:t>
      </w:r>
      <w:r w:rsidRPr="00A747F6">
        <w:rPr>
          <w:rtl/>
        </w:rPr>
        <w:t xml:space="preserve">مات البطش والجبروت والمكر </w:t>
      </w:r>
      <w:r w:rsidRPr="00A747F6">
        <w:rPr>
          <w:rFonts w:hint="cs"/>
          <w:rtl/>
        </w:rPr>
        <w:t>أ</w:t>
      </w:r>
      <w:r w:rsidRPr="00A747F6">
        <w:rPr>
          <w:rtl/>
        </w:rPr>
        <w:t xml:space="preserve">ن تقف </w:t>
      </w:r>
      <w:r w:rsidRPr="00A747F6">
        <w:rPr>
          <w:rFonts w:hint="cs"/>
          <w:rtl/>
        </w:rPr>
        <w:t>أ</w:t>
      </w:r>
      <w:r w:rsidRPr="00A747F6">
        <w:rPr>
          <w:rtl/>
        </w:rPr>
        <w:t>مام المد</w:t>
      </w:r>
      <w:r w:rsidRPr="00A747F6">
        <w:rPr>
          <w:rFonts w:hint="cs"/>
          <w:rtl/>
        </w:rPr>
        <w:t>ّ</w:t>
      </w:r>
      <w:r w:rsidRPr="00A747F6">
        <w:rPr>
          <w:rtl/>
        </w:rPr>
        <w:t xml:space="preserve"> الشعبي الإسلامي، حينما تثور ثائرة الأم</w:t>
      </w:r>
      <w:r w:rsidRPr="00A747F6">
        <w:rPr>
          <w:rFonts w:hint="cs"/>
          <w:rtl/>
        </w:rPr>
        <w:t>ّ</w:t>
      </w:r>
      <w:r w:rsidRPr="00A747F6">
        <w:rPr>
          <w:rtl/>
        </w:rPr>
        <w:t>ة</w:t>
      </w:r>
      <w:r w:rsidRPr="00A747F6">
        <w:rPr>
          <w:rFonts w:hint="cs"/>
          <w:rtl/>
        </w:rPr>
        <w:t>،</w:t>
      </w:r>
      <w:r w:rsidRPr="00A747F6">
        <w:rPr>
          <w:rtl/>
        </w:rPr>
        <w:t xml:space="preserve"> وت</w:t>
      </w:r>
      <w:r w:rsidRPr="00A747F6">
        <w:rPr>
          <w:rFonts w:hint="cs"/>
          <w:rtl/>
        </w:rPr>
        <w:t>تجه</w:t>
      </w:r>
      <w:r w:rsidRPr="00A747F6">
        <w:rPr>
          <w:rtl/>
        </w:rPr>
        <w:t xml:space="preserve"> </w:t>
      </w:r>
      <w:r w:rsidRPr="00A747F6">
        <w:rPr>
          <w:rFonts w:hint="cs"/>
          <w:rtl/>
        </w:rPr>
        <w:t>لإ</w:t>
      </w:r>
      <w:r w:rsidRPr="00A747F6">
        <w:rPr>
          <w:rtl/>
        </w:rPr>
        <w:t>سقاط ومحو بؤر الفساد والإفساد من أرض الحجاز الطاهرة. وهذا ما ننتظره بفارغ الصبر</w:t>
      </w:r>
      <w:r w:rsidRPr="00A747F6">
        <w:rPr>
          <w:rFonts w:hint="cs"/>
          <w:rtl/>
        </w:rPr>
        <w:t>،</w:t>
      </w:r>
      <w:r w:rsidRPr="00A747F6">
        <w:rPr>
          <w:rtl/>
        </w:rPr>
        <w:t xml:space="preserve"> </w:t>
      </w:r>
      <w:r w:rsidRPr="00A747F6">
        <w:rPr>
          <w:rFonts w:hint="cs"/>
          <w:rtl/>
        </w:rPr>
        <w:t xml:space="preserve">وما هو ببعيد: </w:t>
      </w:r>
      <w:r w:rsidR="000608B7" w:rsidRPr="000608B7">
        <w:rPr>
          <w:rStyle w:val="libAlaemChar"/>
          <w:rFonts w:hint="cs"/>
          <w:rtl/>
        </w:rPr>
        <w:t>(</w:t>
      </w:r>
      <w:r w:rsidRPr="000608B7">
        <w:rPr>
          <w:rStyle w:val="libAieChar"/>
          <w:rtl/>
        </w:rPr>
        <w:t>أَلَيْسَ الصُّبْحُ بِقَرِيبٍ</w:t>
      </w:r>
      <w:r w:rsidR="000608B7" w:rsidRPr="000608B7">
        <w:rPr>
          <w:rStyle w:val="libAlaemChar"/>
          <w:rFonts w:hint="cs"/>
          <w:rtl/>
        </w:rPr>
        <w:t>)</w:t>
      </w:r>
      <w:r w:rsidRPr="00EF2676">
        <w:rPr>
          <w:rtl/>
        </w:rPr>
        <w:t xml:space="preserve"> (</w:t>
      </w:r>
      <w:r>
        <w:rPr>
          <w:rFonts w:hint="cs"/>
          <w:rtl/>
        </w:rPr>
        <w:t>سورة هود:</w:t>
      </w:r>
      <w:r w:rsidRPr="00EF2676">
        <w:rPr>
          <w:rtl/>
        </w:rPr>
        <w:t xml:space="preserve"> 81 )</w:t>
      </w:r>
      <w:r>
        <w:rPr>
          <w:rtl/>
        </w:rPr>
        <w:t xml:space="preserve">. </w:t>
      </w:r>
    </w:p>
    <w:p w14:paraId="569E1B28" w14:textId="77777777" w:rsidR="00A03EAF" w:rsidRDefault="00A03EAF" w:rsidP="00A03EAF">
      <w:pPr>
        <w:pStyle w:val="libNormal"/>
        <w:rPr>
          <w:rtl/>
        </w:rPr>
      </w:pPr>
      <w:bookmarkStart w:id="28" w:name="_Toc502016141"/>
      <w:bookmarkStart w:id="29" w:name="_Toc502016415"/>
      <w:bookmarkStart w:id="30" w:name="_Toc509412312"/>
      <w:r>
        <w:rPr>
          <w:rtl/>
        </w:rPr>
        <w:br w:type="page"/>
      </w:r>
    </w:p>
    <w:p w14:paraId="0A84A50D" w14:textId="77777777" w:rsidR="00A03EAF" w:rsidRDefault="00A03EAF" w:rsidP="00A03EAF">
      <w:pPr>
        <w:pStyle w:val="libNormal"/>
        <w:rPr>
          <w:rtl/>
        </w:rPr>
      </w:pPr>
      <w:r>
        <w:rPr>
          <w:rtl/>
        </w:rPr>
        <w:lastRenderedPageBreak/>
        <w:br w:type="page"/>
      </w:r>
    </w:p>
    <w:p w14:paraId="2A307810" w14:textId="246F0DD7" w:rsidR="00DD5F23" w:rsidRPr="00BF23D9" w:rsidRDefault="00DD5F23" w:rsidP="00AF363C">
      <w:pPr>
        <w:pStyle w:val="Heading2Center"/>
        <w:rPr>
          <w:rtl/>
        </w:rPr>
      </w:pPr>
      <w:bookmarkStart w:id="31" w:name="_Toc5704711"/>
      <w:r w:rsidRPr="00BF23D9">
        <w:rPr>
          <w:rFonts w:hint="cs"/>
          <w:rtl/>
        </w:rPr>
        <w:lastRenderedPageBreak/>
        <w:t>فهارس</w:t>
      </w:r>
      <w:r>
        <w:rPr>
          <w:rFonts w:hint="cs"/>
          <w:rtl/>
        </w:rPr>
        <w:t xml:space="preserve"> </w:t>
      </w:r>
      <w:r w:rsidRPr="00BF23D9">
        <w:rPr>
          <w:rtl/>
        </w:rPr>
        <w:t>الحقيقة</w:t>
      </w:r>
      <w:r>
        <w:rPr>
          <w:rtl/>
        </w:rPr>
        <w:t xml:space="preserve"> التاسعة</w:t>
      </w:r>
      <w:bookmarkEnd w:id="28"/>
      <w:bookmarkEnd w:id="29"/>
      <w:bookmarkEnd w:id="30"/>
      <w:bookmarkEnd w:id="31"/>
    </w:p>
    <w:p w14:paraId="207ACB11" w14:textId="77777777" w:rsidR="00DD5F23" w:rsidRPr="00A747F6" w:rsidRDefault="00DD5F23" w:rsidP="00A747F6">
      <w:pPr>
        <w:pStyle w:val="libNormal"/>
        <w:rPr>
          <w:rtl/>
        </w:rPr>
      </w:pPr>
      <w:r w:rsidRPr="00A747F6">
        <w:rPr>
          <w:rtl/>
        </w:rPr>
        <w:t>1</w:t>
      </w:r>
      <w:r w:rsidRPr="00A747F6">
        <w:rPr>
          <w:rFonts w:hint="cs"/>
          <w:rtl/>
        </w:rPr>
        <w:t xml:space="preserve">- </w:t>
      </w:r>
      <w:r w:rsidRPr="00A747F6">
        <w:rPr>
          <w:rtl/>
        </w:rPr>
        <w:t>الوهابية بين النظرية والحكم، الدكتور زكريا أحمد نوري</w:t>
      </w:r>
      <w:r w:rsidRPr="00A747F6">
        <w:rPr>
          <w:rFonts w:hint="cs"/>
          <w:rtl/>
        </w:rPr>
        <w:t>:</w:t>
      </w:r>
      <w:r w:rsidRPr="00A747F6">
        <w:rPr>
          <w:rtl/>
        </w:rPr>
        <w:t xml:space="preserve"> ص</w:t>
      </w:r>
      <w:r w:rsidRPr="00A747F6">
        <w:rPr>
          <w:rFonts w:hint="cs"/>
          <w:rtl/>
        </w:rPr>
        <w:t>9 - 11</w:t>
      </w:r>
      <w:r w:rsidRPr="00A747F6">
        <w:rPr>
          <w:rtl/>
        </w:rPr>
        <w:t>؛</w:t>
      </w:r>
      <w:r w:rsidRPr="00A747F6">
        <w:rPr>
          <w:rFonts w:hint="cs"/>
          <w:rtl/>
        </w:rPr>
        <w:t xml:space="preserve"> </w:t>
      </w:r>
      <w:r w:rsidRPr="00A747F6">
        <w:rPr>
          <w:rtl/>
        </w:rPr>
        <w:t>الوهابية بين ال</w:t>
      </w:r>
      <w:r w:rsidRPr="00A747F6">
        <w:rPr>
          <w:rFonts w:hint="cs"/>
          <w:rtl/>
        </w:rPr>
        <w:t>أ</w:t>
      </w:r>
      <w:r w:rsidRPr="00A747F6">
        <w:rPr>
          <w:rtl/>
        </w:rPr>
        <w:t>صل والتحوير، الدكتور عبد الكريم الساعدي</w:t>
      </w:r>
      <w:r w:rsidRPr="00A747F6">
        <w:rPr>
          <w:rFonts w:hint="cs"/>
          <w:rtl/>
        </w:rPr>
        <w:t>:</w:t>
      </w:r>
      <w:r w:rsidRPr="00A747F6">
        <w:rPr>
          <w:rtl/>
        </w:rPr>
        <w:t xml:space="preserve"> ص</w:t>
      </w:r>
      <w:r w:rsidRPr="00A747F6">
        <w:rPr>
          <w:rFonts w:hint="cs"/>
          <w:rtl/>
        </w:rPr>
        <w:t>17 و56.</w:t>
      </w:r>
      <w:r w:rsidRPr="00A747F6">
        <w:rPr>
          <w:rtl/>
        </w:rPr>
        <w:t xml:space="preserve"> </w:t>
      </w:r>
    </w:p>
    <w:p w14:paraId="21CD0912" w14:textId="77777777" w:rsidR="00DD5F23" w:rsidRPr="00A747F6" w:rsidRDefault="00DD5F23" w:rsidP="00A747F6">
      <w:pPr>
        <w:pStyle w:val="libNormal"/>
        <w:rPr>
          <w:rtl/>
        </w:rPr>
      </w:pPr>
      <w:r w:rsidRPr="00A747F6">
        <w:rPr>
          <w:rtl/>
        </w:rPr>
        <w:t>2- المعرفة الإسلامية في المفهوم السلفي، الدكتور شريف كمال النقشبندي</w:t>
      </w:r>
      <w:r w:rsidRPr="00A747F6">
        <w:rPr>
          <w:rFonts w:hint="cs"/>
          <w:rtl/>
        </w:rPr>
        <w:t>:</w:t>
      </w:r>
      <w:r w:rsidRPr="00A747F6">
        <w:rPr>
          <w:rtl/>
        </w:rPr>
        <w:t xml:space="preserve"> ص</w:t>
      </w:r>
      <w:r w:rsidRPr="00A747F6">
        <w:rPr>
          <w:rFonts w:hint="cs"/>
          <w:rtl/>
        </w:rPr>
        <w:t xml:space="preserve">31 و47 - 48؛ الحقيقة الإسلامية في الردّ على الوهابية، عبد الغني بن صالح حمادة: ص7 - 8. </w:t>
      </w:r>
    </w:p>
    <w:p w14:paraId="51E1AC5D" w14:textId="77777777" w:rsidR="00DD5F23" w:rsidRPr="00A747F6" w:rsidRDefault="00DD5F23" w:rsidP="00A747F6">
      <w:pPr>
        <w:pStyle w:val="libNormal"/>
        <w:rPr>
          <w:rtl/>
        </w:rPr>
      </w:pPr>
      <w:r w:rsidRPr="00A747F6">
        <w:rPr>
          <w:rtl/>
        </w:rPr>
        <w:t xml:space="preserve">3- كشف النقاب عن عقائد بن عبد الوهاب، </w:t>
      </w:r>
      <w:r w:rsidRPr="00A747F6">
        <w:rPr>
          <w:rFonts w:hint="cs"/>
          <w:rtl/>
        </w:rPr>
        <w:t>العلامة السيد على نقي اللكنوي: ص21؛ وقفات مع الوهابية، الشيخ عمر المحجوب: ج1 ص65 و88.</w:t>
      </w:r>
    </w:p>
    <w:p w14:paraId="599E47CC" w14:textId="77777777" w:rsidR="00DD5F23" w:rsidRPr="00A747F6" w:rsidRDefault="00DD5F23" w:rsidP="00A747F6">
      <w:pPr>
        <w:pStyle w:val="libNormal"/>
        <w:rPr>
          <w:rtl/>
        </w:rPr>
      </w:pPr>
      <w:r w:rsidRPr="00A747F6">
        <w:rPr>
          <w:rtl/>
        </w:rPr>
        <w:t>4- الصواعق الإلهية في الرد على الوهابية، الشيخ سليمان بن عبد الوهاب النجدي الحنبلي: ص</w:t>
      </w:r>
      <w:r w:rsidRPr="00A747F6">
        <w:rPr>
          <w:rFonts w:hint="cs"/>
          <w:rtl/>
        </w:rPr>
        <w:t>37.</w:t>
      </w:r>
    </w:p>
    <w:p w14:paraId="2835390C" w14:textId="77777777" w:rsidR="00DD5F23" w:rsidRPr="00A747F6" w:rsidRDefault="00DD5F23" w:rsidP="00A747F6">
      <w:pPr>
        <w:pStyle w:val="libNormal"/>
        <w:rPr>
          <w:rtl/>
        </w:rPr>
      </w:pPr>
      <w:r w:rsidRPr="00A747F6">
        <w:rPr>
          <w:rtl/>
        </w:rPr>
        <w:t>5- السحب الوابلة على ضرائح الحنابلة، الشيخ محمد بن عبد الله النجدي الحنبلي: ص275.</w:t>
      </w:r>
    </w:p>
    <w:p w14:paraId="1CDA5655" w14:textId="77777777" w:rsidR="00DD5F23" w:rsidRPr="00A747F6" w:rsidRDefault="00DD5F23" w:rsidP="00A747F6">
      <w:pPr>
        <w:pStyle w:val="libNormal"/>
        <w:rPr>
          <w:rtl/>
        </w:rPr>
      </w:pPr>
      <w:r w:rsidRPr="00A747F6">
        <w:rPr>
          <w:rtl/>
        </w:rPr>
        <w:t>6- تاريخ الحوادث الإسلامية، البروفسور عبد الحليم القادري: ج</w:t>
      </w:r>
      <w:r w:rsidRPr="00A747F6">
        <w:rPr>
          <w:rFonts w:hint="cs"/>
          <w:rtl/>
        </w:rPr>
        <w:t>1 ص7 و136؛ أسنى المطالب في حياة البائس ابن عبد الوهاب، الشيخ فؤاد بصير الزهراني: ج1 ص67 - 68.</w:t>
      </w:r>
    </w:p>
    <w:p w14:paraId="7F2EAD9A" w14:textId="77777777" w:rsidR="00DD5F23" w:rsidRPr="00A747F6" w:rsidRDefault="00DD5F23" w:rsidP="00A747F6">
      <w:pPr>
        <w:pStyle w:val="libNormal"/>
        <w:rPr>
          <w:rtl/>
        </w:rPr>
      </w:pPr>
      <w:r w:rsidRPr="00A747F6">
        <w:rPr>
          <w:rtl/>
        </w:rPr>
        <w:t>7- تاريخ نجد،</w:t>
      </w:r>
      <w:r w:rsidRPr="00A747F6">
        <w:rPr>
          <w:rFonts w:hint="cs"/>
          <w:rtl/>
        </w:rPr>
        <w:t xml:space="preserve"> الشيخ </w:t>
      </w:r>
      <w:r w:rsidRPr="00A747F6">
        <w:rPr>
          <w:rtl/>
        </w:rPr>
        <w:t>محمود شكري ال</w:t>
      </w:r>
      <w:r w:rsidRPr="00A747F6">
        <w:rPr>
          <w:rFonts w:hint="cs"/>
          <w:rtl/>
        </w:rPr>
        <w:t>آ</w:t>
      </w:r>
      <w:r w:rsidRPr="00A747F6">
        <w:rPr>
          <w:rtl/>
        </w:rPr>
        <w:t>لوسي: ص111</w:t>
      </w:r>
      <w:r w:rsidRPr="00A747F6">
        <w:rPr>
          <w:rFonts w:hint="cs"/>
          <w:rtl/>
        </w:rPr>
        <w:t xml:space="preserve"> - </w:t>
      </w:r>
      <w:r w:rsidRPr="00A747F6">
        <w:rPr>
          <w:rtl/>
        </w:rPr>
        <w:t xml:space="preserve">113. </w:t>
      </w:r>
    </w:p>
    <w:p w14:paraId="3CC6EC06" w14:textId="77777777" w:rsidR="00DD5F23" w:rsidRPr="00A747F6" w:rsidRDefault="00DD5F23" w:rsidP="00A747F6">
      <w:pPr>
        <w:pStyle w:val="libNormal"/>
        <w:rPr>
          <w:rtl/>
        </w:rPr>
      </w:pPr>
      <w:r w:rsidRPr="00A747F6">
        <w:rPr>
          <w:rtl/>
        </w:rPr>
        <w:t>8- الوهابية السلفية ودولتها في نجد، الدكتور فاهم بن جبير السيدان: ص</w:t>
      </w:r>
      <w:r w:rsidRPr="00A747F6">
        <w:rPr>
          <w:rFonts w:hint="cs"/>
          <w:rtl/>
        </w:rPr>
        <w:t>24 - 29؛ دور الفكر الوهابي في بناء الشخصية السلفية، الباحث الدكتور نجم فؤاد العطية: ص51 - 52.</w:t>
      </w:r>
    </w:p>
    <w:p w14:paraId="36775B70" w14:textId="77777777" w:rsidR="00A03EAF" w:rsidRDefault="00DD5F23" w:rsidP="00A747F6">
      <w:pPr>
        <w:pStyle w:val="libNormal"/>
        <w:rPr>
          <w:rtl/>
        </w:rPr>
      </w:pPr>
      <w:r w:rsidRPr="00A747F6">
        <w:rPr>
          <w:rtl/>
        </w:rPr>
        <w:t xml:space="preserve">9- الدعوة الوهابية وسجل حوادثها، الدكتور عبد الرحيم صلوات: ج1 </w:t>
      </w:r>
    </w:p>
    <w:p w14:paraId="1BFBB354" w14:textId="77777777" w:rsidR="00A03EAF" w:rsidRDefault="00A03EAF" w:rsidP="00A03EAF">
      <w:pPr>
        <w:pStyle w:val="libNormal"/>
        <w:rPr>
          <w:rtl/>
        </w:rPr>
      </w:pPr>
      <w:r>
        <w:rPr>
          <w:rtl/>
        </w:rPr>
        <w:br w:type="page"/>
      </w:r>
    </w:p>
    <w:p w14:paraId="36597E6B" w14:textId="76124894" w:rsidR="00DD5F23" w:rsidRPr="00A747F6" w:rsidRDefault="00DD5F23" w:rsidP="00A03EAF">
      <w:pPr>
        <w:pStyle w:val="libNormal0"/>
        <w:rPr>
          <w:rtl/>
        </w:rPr>
      </w:pPr>
      <w:r w:rsidRPr="00A747F6">
        <w:rPr>
          <w:rtl/>
        </w:rPr>
        <w:lastRenderedPageBreak/>
        <w:t>ص</w:t>
      </w:r>
      <w:r w:rsidRPr="00A747F6">
        <w:rPr>
          <w:rFonts w:hint="cs"/>
          <w:rtl/>
        </w:rPr>
        <w:t>13 - 15؛ تاريخ بلاد ما بين النهرين، الدكتور ديفيد همر سميث: ص33 و79.</w:t>
      </w:r>
    </w:p>
    <w:p w14:paraId="2253995A" w14:textId="77777777" w:rsidR="00DD5F23" w:rsidRPr="00A747F6" w:rsidRDefault="00DD5F23" w:rsidP="00A747F6">
      <w:pPr>
        <w:pStyle w:val="libNormal"/>
        <w:rPr>
          <w:rtl/>
        </w:rPr>
      </w:pPr>
      <w:r w:rsidRPr="00A747F6">
        <w:rPr>
          <w:rtl/>
        </w:rPr>
        <w:t xml:space="preserve">10- </w:t>
      </w:r>
      <w:r w:rsidRPr="00A747F6">
        <w:rPr>
          <w:rFonts w:hint="cs"/>
          <w:rtl/>
        </w:rPr>
        <w:t>أسنى المطالب في حياة البائس ابن عبد الوهاب، الشيخ فؤاد بصير الزهراني: ج1 ص27؛ وقفات مع الوهابية، الشيخ عمر المحجوب: ج1 ص112.</w:t>
      </w:r>
    </w:p>
    <w:p w14:paraId="7C2EDA4C" w14:textId="77777777" w:rsidR="00DD5F23" w:rsidRPr="00A747F6" w:rsidRDefault="00DD5F23" w:rsidP="00A747F6">
      <w:pPr>
        <w:pStyle w:val="libNormal"/>
      </w:pPr>
      <w:r w:rsidRPr="00A747F6">
        <w:rPr>
          <w:rtl/>
        </w:rPr>
        <w:t>11- رحلات في شبه جزيرة العرب، ا</w:t>
      </w:r>
      <w:r w:rsidRPr="00A747F6">
        <w:rPr>
          <w:rFonts w:hint="cs"/>
          <w:rtl/>
        </w:rPr>
        <w:t>لمستشرق والرحالة السويسري لودفيج</w:t>
      </w:r>
      <w:r w:rsidRPr="00A747F6">
        <w:rPr>
          <w:rtl/>
        </w:rPr>
        <w:t xml:space="preserve"> بوركهاردت: ص156</w:t>
      </w:r>
      <w:r w:rsidRPr="00A747F6">
        <w:rPr>
          <w:rFonts w:hint="cs"/>
          <w:rtl/>
        </w:rPr>
        <w:t xml:space="preserve"> - </w:t>
      </w:r>
      <w:r w:rsidRPr="00A747F6">
        <w:rPr>
          <w:rtl/>
        </w:rPr>
        <w:t>157.</w:t>
      </w:r>
    </w:p>
    <w:p w14:paraId="2C799630" w14:textId="77777777" w:rsidR="00DD5F23" w:rsidRPr="00A747F6" w:rsidRDefault="00DD5F23" w:rsidP="00A747F6">
      <w:pPr>
        <w:pStyle w:val="libNormal"/>
        <w:rPr>
          <w:rtl/>
        </w:rPr>
      </w:pPr>
      <w:r w:rsidRPr="00A747F6">
        <w:rPr>
          <w:rtl/>
        </w:rPr>
        <w:t>12- رقما</w:t>
      </w:r>
      <w:r w:rsidRPr="00A747F6">
        <w:rPr>
          <w:rFonts w:hint="cs"/>
          <w:rtl/>
        </w:rPr>
        <w:t>ً</w:t>
      </w:r>
      <w:r w:rsidRPr="00A747F6">
        <w:rPr>
          <w:rtl/>
        </w:rPr>
        <w:t xml:space="preserve"> أقرب إلى الحقيقة، القنصل الفرنسي في حلب جان بابتيست روسو: ص83 </w:t>
      </w:r>
      <w:r w:rsidRPr="00A747F6">
        <w:rPr>
          <w:rFonts w:hint="cs"/>
          <w:rtl/>
        </w:rPr>
        <w:t>(فرنسي)؛</w:t>
      </w:r>
      <w:r w:rsidRPr="00A747F6">
        <w:rPr>
          <w:rtl/>
        </w:rPr>
        <w:t xml:space="preserve"> الجزيرة العربية بلا سلاطين، المفك</w:t>
      </w:r>
      <w:r w:rsidRPr="00A747F6">
        <w:rPr>
          <w:rFonts w:hint="cs"/>
          <w:rtl/>
        </w:rPr>
        <w:t>ّ</w:t>
      </w:r>
      <w:r w:rsidRPr="00A747F6">
        <w:rPr>
          <w:rtl/>
        </w:rPr>
        <w:t>ر الإيرلندي فريد هاليدي: ص57؛ العثمانيون وآل سعود في ال</w:t>
      </w:r>
      <w:r w:rsidRPr="00A747F6">
        <w:rPr>
          <w:rFonts w:hint="cs"/>
          <w:rtl/>
        </w:rPr>
        <w:t>أ</w:t>
      </w:r>
      <w:r w:rsidRPr="00A747F6">
        <w:rPr>
          <w:rtl/>
        </w:rPr>
        <w:t xml:space="preserve">رشيف العثماني، الدكتور زكريا قورشون: ص105. </w:t>
      </w:r>
    </w:p>
    <w:p w14:paraId="4F837D96" w14:textId="77777777" w:rsidR="00DD5F23" w:rsidRPr="00A747F6" w:rsidRDefault="00DD5F23" w:rsidP="00A747F6">
      <w:pPr>
        <w:pStyle w:val="libNormal"/>
        <w:rPr>
          <w:rtl/>
        </w:rPr>
      </w:pPr>
      <w:r w:rsidRPr="00A747F6">
        <w:rPr>
          <w:rtl/>
        </w:rPr>
        <w:t>13- المعارف والثقافة في ظل حكومة الوهابيين، الدكتور ضياء الدين مسعود العلوي: ج2 ص</w:t>
      </w:r>
      <w:r w:rsidRPr="00A747F6">
        <w:rPr>
          <w:rFonts w:hint="cs"/>
          <w:rtl/>
        </w:rPr>
        <w:t xml:space="preserve">30 و38؛ </w:t>
      </w:r>
      <w:r w:rsidRPr="00A747F6">
        <w:rPr>
          <w:rtl/>
        </w:rPr>
        <w:t>خصائص وصفات المجتمع الوهابي السعودي، الدكتور أنور عبد الله: ص</w:t>
      </w:r>
      <w:r w:rsidRPr="00A747F6">
        <w:rPr>
          <w:rFonts w:hint="cs"/>
          <w:rtl/>
        </w:rPr>
        <w:t>93.</w:t>
      </w:r>
    </w:p>
    <w:p w14:paraId="0275CEA5" w14:textId="77777777" w:rsidR="00DD5F23" w:rsidRPr="00A747F6" w:rsidRDefault="00DD5F23" w:rsidP="00A747F6">
      <w:pPr>
        <w:pStyle w:val="libNormal"/>
        <w:rPr>
          <w:rtl/>
        </w:rPr>
      </w:pPr>
      <w:r w:rsidRPr="00A747F6">
        <w:rPr>
          <w:rtl/>
        </w:rPr>
        <w:t xml:space="preserve">14- عنوان المجد في تاريخ نجد، المؤرّخ الوهابي الشيخ عثمان بن بشر النجدي الحنبلي: ج1 ص16؛ تاريخ نجد المسمّى روضة الأفكار والأفهام لمرتاد حال الإمام وتعداد غزوات ذوي الإسلام، الشيخ حسين غنام: ج1 ص11. </w:t>
      </w:r>
    </w:p>
    <w:p w14:paraId="7C8539AC" w14:textId="77777777" w:rsidR="00DD5F23" w:rsidRPr="00A747F6" w:rsidRDefault="00DD5F23" w:rsidP="00A747F6">
      <w:pPr>
        <w:pStyle w:val="libNormal"/>
        <w:rPr>
          <w:rtl/>
        </w:rPr>
      </w:pPr>
      <w:r w:rsidRPr="00A747F6">
        <w:rPr>
          <w:rtl/>
        </w:rPr>
        <w:t>15- تاريخ الجبرتي، عجائب الآثار في التراجم والأخبار، المؤرّخ المصري عبد الرحمن بن حسن الجبرتي الحنفي</w:t>
      </w:r>
      <w:r w:rsidRPr="00A747F6">
        <w:rPr>
          <w:rFonts w:hint="cs"/>
          <w:rtl/>
        </w:rPr>
        <w:t>:</w:t>
      </w:r>
      <w:r w:rsidRPr="00A747F6">
        <w:rPr>
          <w:rtl/>
        </w:rPr>
        <w:t xml:space="preserve"> </w:t>
      </w:r>
      <w:r w:rsidRPr="00A747F6">
        <w:rPr>
          <w:rFonts w:hint="cs"/>
          <w:rtl/>
        </w:rPr>
        <w:t>ج1 ص237</w:t>
      </w:r>
      <w:r w:rsidRPr="00A747F6">
        <w:rPr>
          <w:rtl/>
        </w:rPr>
        <w:t>.</w:t>
      </w:r>
    </w:p>
    <w:p w14:paraId="1E02825C" w14:textId="77777777" w:rsidR="00DD5F23" w:rsidRPr="00A747F6" w:rsidRDefault="00DD5F23" w:rsidP="00A747F6">
      <w:pPr>
        <w:pStyle w:val="libNormal"/>
        <w:rPr>
          <w:rtl/>
        </w:rPr>
      </w:pPr>
      <w:r w:rsidRPr="00A747F6">
        <w:rPr>
          <w:rtl/>
        </w:rPr>
        <w:t xml:space="preserve">16- </w:t>
      </w:r>
      <w:r w:rsidRPr="00A747F6">
        <w:rPr>
          <w:rFonts w:hint="cs"/>
          <w:rtl/>
        </w:rPr>
        <w:t>دور الفكر الوهابي في بناء الشخصية السلفية، الباحث الدكتور نجم فؤاد العطية: ص98.</w:t>
      </w:r>
    </w:p>
    <w:p w14:paraId="221B569D" w14:textId="77777777" w:rsidR="00A03EAF" w:rsidRDefault="00A03EAF" w:rsidP="00A03EAF">
      <w:pPr>
        <w:pStyle w:val="libNormal"/>
        <w:rPr>
          <w:rtl/>
        </w:rPr>
      </w:pPr>
      <w:r>
        <w:rPr>
          <w:rtl/>
        </w:rPr>
        <w:br w:type="page"/>
      </w:r>
    </w:p>
    <w:p w14:paraId="614FCC2D" w14:textId="77777777" w:rsidR="00DD5F23" w:rsidRPr="00A747F6" w:rsidRDefault="00DD5F23" w:rsidP="00A747F6">
      <w:pPr>
        <w:pStyle w:val="libNormal"/>
        <w:rPr>
          <w:rtl/>
        </w:rPr>
      </w:pPr>
      <w:r w:rsidRPr="00A747F6">
        <w:rPr>
          <w:rtl/>
        </w:rPr>
        <w:lastRenderedPageBreak/>
        <w:t xml:space="preserve">17- </w:t>
      </w:r>
      <w:r w:rsidRPr="00A747F6">
        <w:rPr>
          <w:rFonts w:hint="cs"/>
          <w:rtl/>
        </w:rPr>
        <w:t xml:space="preserve">سبيل النجاة عن بدعة أهل الزيغ والضلال، القاضي عبد الرحمن قوتي: ص20 - 21؛ </w:t>
      </w:r>
      <w:r w:rsidRPr="00A747F6">
        <w:rPr>
          <w:rtl/>
        </w:rPr>
        <w:t>سقوط الدولة العثمانية، المؤرّخ بشير أحمد أغلو: ص</w:t>
      </w:r>
      <w:r w:rsidRPr="00A747F6">
        <w:rPr>
          <w:rFonts w:hint="cs"/>
          <w:rtl/>
        </w:rPr>
        <w:t>64.</w:t>
      </w:r>
    </w:p>
    <w:p w14:paraId="4D58C27F" w14:textId="77777777" w:rsidR="00DD5F23" w:rsidRPr="00A747F6" w:rsidRDefault="00DD5F23" w:rsidP="00A747F6">
      <w:pPr>
        <w:pStyle w:val="libNormal"/>
        <w:rPr>
          <w:rtl/>
        </w:rPr>
      </w:pPr>
      <w:r w:rsidRPr="00A747F6">
        <w:rPr>
          <w:rtl/>
        </w:rPr>
        <w:t xml:space="preserve">18- </w:t>
      </w:r>
      <w:r w:rsidRPr="00A747F6">
        <w:rPr>
          <w:rFonts w:hint="cs"/>
          <w:rtl/>
        </w:rPr>
        <w:t>منهج السداد لمَن أراد الرشاد،</w:t>
      </w:r>
      <w:r w:rsidRPr="00A747F6">
        <w:rPr>
          <w:rtl/>
        </w:rPr>
        <w:t xml:space="preserve"> العلامة الفقيه الشيخ جعفر كاشف الغطاء، </w:t>
      </w:r>
      <w:r w:rsidRPr="00A747F6">
        <w:rPr>
          <w:rFonts w:hint="cs"/>
          <w:rtl/>
        </w:rPr>
        <w:t xml:space="preserve">مركز الغدير للدراسات الإسلامية، قم المقدسة 1420 هـ / 2000 م. </w:t>
      </w:r>
    </w:p>
    <w:p w14:paraId="612A6E68" w14:textId="77777777" w:rsidR="00DD5F23" w:rsidRPr="00A747F6" w:rsidRDefault="00DD5F23" w:rsidP="00A747F6">
      <w:pPr>
        <w:pStyle w:val="libNormal"/>
        <w:rPr>
          <w:rtl/>
        </w:rPr>
      </w:pPr>
      <w:r w:rsidRPr="00A747F6">
        <w:rPr>
          <w:rtl/>
        </w:rPr>
        <w:t xml:space="preserve">19- </w:t>
      </w:r>
      <w:r w:rsidRPr="00A747F6">
        <w:rPr>
          <w:rFonts w:hint="cs"/>
          <w:rtl/>
        </w:rPr>
        <w:t xml:space="preserve">الوهابية السلفية من التنظير إلى الدولة، الدكتور أحمد هاشم المعروف: ص78 و92؛ الوهابية خطّة سياسية أو دعوة دينية، محمد أمين عمر ايبي: ص11 - 12. </w:t>
      </w:r>
    </w:p>
    <w:p w14:paraId="33DA77AE" w14:textId="77777777" w:rsidR="00DD5F23" w:rsidRPr="00A747F6" w:rsidRDefault="00DD5F23" w:rsidP="00A747F6">
      <w:pPr>
        <w:pStyle w:val="libNormal"/>
        <w:rPr>
          <w:rtl/>
        </w:rPr>
      </w:pPr>
      <w:r w:rsidRPr="00A747F6">
        <w:rPr>
          <w:rtl/>
        </w:rPr>
        <w:t>20- فتنة الوهابية، مأخوذ من كتاب الفتوحات الإسلامية، مفتي المسجد الحرام بمكة المكرمة أي</w:t>
      </w:r>
      <w:r w:rsidRPr="00A747F6">
        <w:rPr>
          <w:rFonts w:hint="cs"/>
          <w:rtl/>
        </w:rPr>
        <w:t>ّ</w:t>
      </w:r>
      <w:r w:rsidRPr="00A747F6">
        <w:rPr>
          <w:rtl/>
        </w:rPr>
        <w:t xml:space="preserve">ام ظهور بدعة ابن عبد الوهاب، العلامة السيد أحمد </w:t>
      </w:r>
      <w:r w:rsidRPr="00A747F6">
        <w:rPr>
          <w:rFonts w:hint="cs"/>
          <w:rtl/>
        </w:rPr>
        <w:t xml:space="preserve">بن </w:t>
      </w:r>
      <w:r w:rsidRPr="00A747F6">
        <w:rPr>
          <w:rtl/>
        </w:rPr>
        <w:t>زيني دحلان: ج</w:t>
      </w:r>
      <w:r w:rsidRPr="00A747F6">
        <w:rPr>
          <w:rFonts w:hint="cs"/>
          <w:rtl/>
        </w:rPr>
        <w:t>2 ص66</w:t>
      </w:r>
      <w:r w:rsidRPr="00A747F6">
        <w:rPr>
          <w:rtl/>
        </w:rPr>
        <w:t xml:space="preserve">. </w:t>
      </w:r>
    </w:p>
    <w:p w14:paraId="5F2E1744" w14:textId="77777777" w:rsidR="00DD5F23" w:rsidRPr="00A747F6" w:rsidRDefault="00DD5F23" w:rsidP="00A747F6">
      <w:pPr>
        <w:pStyle w:val="libNormal"/>
        <w:rPr>
          <w:rtl/>
        </w:rPr>
      </w:pPr>
      <w:r w:rsidRPr="00A747F6">
        <w:rPr>
          <w:rtl/>
        </w:rPr>
        <w:t>21- ابن عبد الوهاب قائد سياسي، البروفسور أمين الله شاكر القرشي: ص</w:t>
      </w:r>
      <w:r w:rsidRPr="00A747F6">
        <w:rPr>
          <w:rFonts w:hint="cs"/>
          <w:rtl/>
        </w:rPr>
        <w:t>31؛ الإسلام والإيمان في الردود على الوهابية، الشيخ نعيم بن خالد الفضلي: ص56 - 57.</w:t>
      </w:r>
    </w:p>
    <w:p w14:paraId="063F695E" w14:textId="77777777" w:rsidR="00DD5F23" w:rsidRPr="00A747F6" w:rsidRDefault="00DD5F23" w:rsidP="00A747F6">
      <w:pPr>
        <w:pStyle w:val="libNormal"/>
        <w:rPr>
          <w:rtl/>
        </w:rPr>
      </w:pPr>
      <w:r w:rsidRPr="00A747F6">
        <w:rPr>
          <w:rtl/>
        </w:rPr>
        <w:t>22- المعارف والثقافة في ظل حكومة الوهابيين، الدكتور ضياء الدين مسعود العلوي: ج1 ص40</w:t>
      </w:r>
      <w:r w:rsidRPr="00A747F6">
        <w:rPr>
          <w:rFonts w:hint="cs"/>
          <w:rtl/>
        </w:rPr>
        <w:t xml:space="preserve"> - </w:t>
      </w:r>
      <w:r w:rsidRPr="00A747F6">
        <w:rPr>
          <w:rtl/>
        </w:rPr>
        <w:t>52</w:t>
      </w:r>
      <w:r w:rsidRPr="00A747F6">
        <w:rPr>
          <w:rFonts w:hint="cs"/>
          <w:rtl/>
        </w:rPr>
        <w:t>؛</w:t>
      </w:r>
      <w:r w:rsidRPr="00A747F6">
        <w:rPr>
          <w:rtl/>
        </w:rPr>
        <w:t xml:space="preserve"> </w:t>
      </w:r>
      <w:r w:rsidRPr="00A747F6">
        <w:rPr>
          <w:rFonts w:hint="cs"/>
          <w:rtl/>
        </w:rPr>
        <w:t xml:space="preserve">الوهابية نشأة مشبوهة وحركة انحراف، الأستاذ عبد الواحد سعيد: ص14 و32. </w:t>
      </w:r>
    </w:p>
    <w:p w14:paraId="7A35B01A" w14:textId="77777777" w:rsidR="00A03EAF" w:rsidRDefault="00DD5F23" w:rsidP="00A747F6">
      <w:pPr>
        <w:pStyle w:val="libNormal"/>
        <w:rPr>
          <w:rtl/>
        </w:rPr>
      </w:pPr>
      <w:r w:rsidRPr="00A747F6">
        <w:rPr>
          <w:rtl/>
        </w:rPr>
        <w:t xml:space="preserve">23- </w:t>
      </w:r>
      <w:r w:rsidRPr="00A747F6">
        <w:rPr>
          <w:rFonts w:hint="cs"/>
          <w:rtl/>
        </w:rPr>
        <w:t xml:space="preserve">الكامل في التاريخ، علي بن محمد (ابن الأثير) الشيباني: ج2 ص218 - 238؛ البداية والنهاية، أبو الفداء إسماعيل (ابن كثير) الدمشقي: ج6 ص318 - 328؛ نبذة عن تغلب بن وائل، عطية بن عبد الحمدان التغلبي: ج1 ص143 - 144؛ تاريخ الطبري، تاريخ الأمم والملوك، محمد بن جرير الطبري: ج2 ص324 وج3 ص275؛ حركة الردة، الدكتور على العتوم: ص78، سيرة ابن بكر، علي بن محمد محمد الصلابي: ص236؛ تاريخ </w:t>
      </w:r>
    </w:p>
    <w:p w14:paraId="78B1BFC4" w14:textId="77777777" w:rsidR="00A03EAF" w:rsidRDefault="00A03EAF" w:rsidP="00A03EAF">
      <w:pPr>
        <w:pStyle w:val="libNormal"/>
        <w:rPr>
          <w:rtl/>
        </w:rPr>
      </w:pPr>
      <w:r>
        <w:rPr>
          <w:rtl/>
        </w:rPr>
        <w:br w:type="page"/>
      </w:r>
    </w:p>
    <w:p w14:paraId="49B9F092" w14:textId="0DD68840" w:rsidR="00DD5F23" w:rsidRPr="00A747F6" w:rsidRDefault="00DD5F23" w:rsidP="00A03EAF">
      <w:pPr>
        <w:pStyle w:val="libNormal0"/>
        <w:rPr>
          <w:rtl/>
        </w:rPr>
      </w:pPr>
      <w:r w:rsidRPr="00A747F6">
        <w:rPr>
          <w:rFonts w:hint="cs"/>
          <w:rtl/>
        </w:rPr>
        <w:lastRenderedPageBreak/>
        <w:t>الردة، خورشيد أحمد فاروق، اقتبسه وهذّبه من كتاب لإبي ربيع بن موسى الكلاعي: ص151 - 152؛ التنبيه والأشراف، علي بن حسين بن علي المسعودي: ج1 ص247.</w:t>
      </w:r>
    </w:p>
    <w:p w14:paraId="7D4EFE6E" w14:textId="77777777" w:rsidR="00DD5F23" w:rsidRPr="00A747F6" w:rsidRDefault="00DD5F23" w:rsidP="00A747F6">
      <w:pPr>
        <w:pStyle w:val="libNormal"/>
        <w:rPr>
          <w:rtl/>
        </w:rPr>
      </w:pPr>
      <w:r w:rsidRPr="00A747F6">
        <w:rPr>
          <w:rtl/>
        </w:rPr>
        <w:t xml:space="preserve">24- </w:t>
      </w:r>
      <w:r w:rsidRPr="00A747F6">
        <w:rPr>
          <w:rFonts w:hint="cs"/>
          <w:rtl/>
        </w:rPr>
        <w:t>الإسلام والإيمان في الردود على الوهابية، الشيخ نعيم بن خالد الفضلي: ص49 - 51.</w:t>
      </w:r>
    </w:p>
    <w:p w14:paraId="5A83C9A8" w14:textId="77777777" w:rsidR="00DD5F23" w:rsidRPr="00A747F6" w:rsidRDefault="00DD5F23" w:rsidP="00A747F6">
      <w:pPr>
        <w:pStyle w:val="libNormal"/>
        <w:rPr>
          <w:rtl/>
        </w:rPr>
      </w:pPr>
      <w:r w:rsidRPr="00A747F6">
        <w:rPr>
          <w:rtl/>
        </w:rPr>
        <w:t xml:space="preserve">25- </w:t>
      </w:r>
      <w:r w:rsidRPr="00A747F6">
        <w:rPr>
          <w:rFonts w:hint="cs"/>
          <w:rtl/>
        </w:rPr>
        <w:t>الوهابية السلفية من التنظير إلى الدولة، الدكتور أحمد هاشم المعروف: ص24 - 27.</w:t>
      </w:r>
    </w:p>
    <w:p w14:paraId="0CDC0A13" w14:textId="77777777" w:rsidR="00DD5F23" w:rsidRPr="00A747F6" w:rsidRDefault="00DD5F23" w:rsidP="00A747F6">
      <w:pPr>
        <w:pStyle w:val="libNormal"/>
        <w:rPr>
          <w:rtl/>
        </w:rPr>
      </w:pPr>
      <w:r w:rsidRPr="00A747F6">
        <w:rPr>
          <w:rFonts w:hint="cs"/>
          <w:rtl/>
        </w:rPr>
        <w:t xml:space="preserve">26- أسنى المطالب في حياة البائس ابن عبد الوهاب، الشيخ فؤاد بصير الزهراني: ص51. </w:t>
      </w:r>
    </w:p>
    <w:p w14:paraId="707B3EC9" w14:textId="77777777" w:rsidR="00DD5F23" w:rsidRPr="00A747F6" w:rsidRDefault="00DD5F23" w:rsidP="00A747F6">
      <w:pPr>
        <w:pStyle w:val="libNormal"/>
        <w:rPr>
          <w:rtl/>
        </w:rPr>
      </w:pPr>
      <w:r w:rsidRPr="00A747F6">
        <w:rPr>
          <w:rtl/>
        </w:rPr>
        <w:t>2</w:t>
      </w:r>
      <w:r w:rsidRPr="00A747F6">
        <w:rPr>
          <w:rFonts w:hint="cs"/>
          <w:rtl/>
        </w:rPr>
        <w:t>7</w:t>
      </w:r>
      <w:r w:rsidRPr="00A747F6">
        <w:rPr>
          <w:rtl/>
        </w:rPr>
        <w:t>- آل سعود في محكمة التاريخ، الدكتور باسم غدير النقجواني،</w:t>
      </w:r>
      <w:r w:rsidRPr="00A747F6">
        <w:rPr>
          <w:rFonts w:hint="cs"/>
          <w:rtl/>
        </w:rPr>
        <w:t xml:space="preserve"> الفصل الأوّل: ص21 - 32.</w:t>
      </w:r>
    </w:p>
    <w:p w14:paraId="43249497" w14:textId="77777777" w:rsidR="00DD5F23" w:rsidRPr="00A747F6" w:rsidRDefault="00DD5F23" w:rsidP="00A747F6">
      <w:pPr>
        <w:pStyle w:val="libNormal"/>
        <w:rPr>
          <w:rtl/>
        </w:rPr>
      </w:pPr>
      <w:r w:rsidRPr="00A747F6">
        <w:rPr>
          <w:rtl/>
        </w:rPr>
        <w:t xml:space="preserve">27- </w:t>
      </w:r>
      <w:r w:rsidRPr="00A747F6">
        <w:rPr>
          <w:rFonts w:hint="cs"/>
          <w:rtl/>
        </w:rPr>
        <w:t>أسرار من الأرشيف البريطاني، الدكتور نعيم عز الدين آل كمال: ص44 و61.</w:t>
      </w:r>
    </w:p>
    <w:p w14:paraId="6D652A29" w14:textId="77777777" w:rsidR="00DD5F23" w:rsidRPr="00A747F6" w:rsidRDefault="00DD5F23" w:rsidP="00A747F6">
      <w:pPr>
        <w:pStyle w:val="libNormal"/>
        <w:rPr>
          <w:rtl/>
        </w:rPr>
      </w:pPr>
      <w:r w:rsidRPr="00A747F6">
        <w:rPr>
          <w:rtl/>
        </w:rPr>
        <w:t xml:space="preserve">28- </w:t>
      </w:r>
      <w:r w:rsidRPr="00A747F6">
        <w:rPr>
          <w:rFonts w:hint="cs"/>
          <w:rtl/>
        </w:rPr>
        <w:t xml:space="preserve">ابن عبد الوهاب في التاريخ البريطاني، الباحث الدكتور فؤاد عبد الكريم عارف: ص96؛ ابن عبد الوهاب، سيرة وأفكار، الشيخ جاسر بن بم جميل الجمار: ص77. </w:t>
      </w:r>
    </w:p>
    <w:p w14:paraId="5D0F67C5" w14:textId="77777777" w:rsidR="00DD5F23" w:rsidRPr="00A747F6" w:rsidRDefault="00DD5F23" w:rsidP="00A747F6">
      <w:pPr>
        <w:pStyle w:val="libNormal"/>
        <w:rPr>
          <w:rtl/>
        </w:rPr>
      </w:pPr>
      <w:r w:rsidRPr="00A747F6">
        <w:rPr>
          <w:rtl/>
        </w:rPr>
        <w:t xml:space="preserve">29- </w:t>
      </w:r>
      <w:r w:rsidRPr="00A747F6">
        <w:rPr>
          <w:rFonts w:hint="cs"/>
          <w:rtl/>
        </w:rPr>
        <w:t xml:space="preserve">التاريخ السياسي لواقع الحركة الوهابية، الباحث جعفر شريف العلائي: ص61 - 62. </w:t>
      </w:r>
    </w:p>
    <w:p w14:paraId="330CDA97" w14:textId="77777777" w:rsidR="00DD5F23" w:rsidRPr="00A747F6" w:rsidRDefault="00DD5F23" w:rsidP="00A747F6">
      <w:pPr>
        <w:pStyle w:val="libNormal"/>
        <w:rPr>
          <w:rtl/>
        </w:rPr>
      </w:pPr>
      <w:r w:rsidRPr="00A747F6">
        <w:rPr>
          <w:rtl/>
        </w:rPr>
        <w:t>30- دور الوهابية في المملكة العربية السعودية، الدكتور عقيل أكرم الخطيب: ص</w:t>
      </w:r>
      <w:r w:rsidRPr="00A747F6">
        <w:rPr>
          <w:rFonts w:hint="cs"/>
          <w:rtl/>
        </w:rPr>
        <w:t xml:space="preserve">32. </w:t>
      </w:r>
    </w:p>
    <w:p w14:paraId="0F2AAD86" w14:textId="77777777" w:rsidR="00DD5F23" w:rsidRPr="00A747F6" w:rsidRDefault="00DD5F23" w:rsidP="00A747F6">
      <w:pPr>
        <w:pStyle w:val="libNormal"/>
        <w:rPr>
          <w:rtl/>
        </w:rPr>
      </w:pPr>
      <w:r w:rsidRPr="00A747F6">
        <w:rPr>
          <w:rtl/>
        </w:rPr>
        <w:t xml:space="preserve">31- </w:t>
      </w:r>
      <w:r w:rsidRPr="00A747F6">
        <w:rPr>
          <w:rFonts w:hint="cs"/>
          <w:rtl/>
        </w:rPr>
        <w:t>دولة الحجاز، الدكتور سميع الحسناوي: ص77.</w:t>
      </w:r>
    </w:p>
    <w:p w14:paraId="5616B8D0" w14:textId="77777777" w:rsidR="00A03EAF" w:rsidRDefault="00A03EAF" w:rsidP="00A03EAF">
      <w:pPr>
        <w:pStyle w:val="libNormal"/>
        <w:rPr>
          <w:rtl/>
        </w:rPr>
      </w:pPr>
      <w:r>
        <w:rPr>
          <w:rtl/>
        </w:rPr>
        <w:br w:type="page"/>
      </w:r>
    </w:p>
    <w:p w14:paraId="734F98E9" w14:textId="77777777" w:rsidR="00DD5F23" w:rsidRPr="00A747F6" w:rsidRDefault="00DD5F23" w:rsidP="00A747F6">
      <w:pPr>
        <w:pStyle w:val="libNormal"/>
        <w:rPr>
          <w:rtl/>
        </w:rPr>
      </w:pPr>
      <w:r w:rsidRPr="00A747F6">
        <w:rPr>
          <w:rtl/>
        </w:rPr>
        <w:lastRenderedPageBreak/>
        <w:t>32- دور الوهابية في المملكة العربية السعودية، الدكتور عقيل أكرم الخطيب</w:t>
      </w:r>
      <w:r w:rsidRPr="00A747F6">
        <w:rPr>
          <w:rFonts w:hint="cs"/>
          <w:rtl/>
        </w:rPr>
        <w:t>: ص54.</w:t>
      </w:r>
    </w:p>
    <w:p w14:paraId="4FAA1B6E" w14:textId="77777777" w:rsidR="00DD5F23" w:rsidRPr="00A747F6" w:rsidRDefault="00DD5F23" w:rsidP="00A747F6">
      <w:pPr>
        <w:pStyle w:val="libNormal"/>
        <w:rPr>
          <w:rtl/>
        </w:rPr>
      </w:pPr>
      <w:r w:rsidRPr="00A747F6">
        <w:rPr>
          <w:rFonts w:hint="cs"/>
          <w:rtl/>
        </w:rPr>
        <w:t>33- الكنيسة والقانون، القس ميشيل سمير عبده: ج1 ص46 - 51.</w:t>
      </w:r>
      <w:r w:rsidRPr="00A747F6">
        <w:rPr>
          <w:rtl/>
        </w:rPr>
        <w:t xml:space="preserve"> </w:t>
      </w:r>
    </w:p>
    <w:p w14:paraId="4BEB1D4F" w14:textId="77777777" w:rsidR="00DD5F23" w:rsidRPr="00A747F6" w:rsidRDefault="00DD5F23" w:rsidP="00A747F6">
      <w:pPr>
        <w:pStyle w:val="libNormal"/>
        <w:rPr>
          <w:rtl/>
        </w:rPr>
      </w:pPr>
      <w:r w:rsidRPr="00A747F6">
        <w:rPr>
          <w:rtl/>
        </w:rPr>
        <w:t xml:space="preserve">34- </w:t>
      </w:r>
      <w:r w:rsidRPr="00A747F6">
        <w:rPr>
          <w:rFonts w:hint="cs"/>
          <w:rtl/>
        </w:rPr>
        <w:t>التجربة والخطأ، حاييم وايزمن،</w:t>
      </w:r>
      <w:r w:rsidRPr="00A747F6">
        <w:rPr>
          <w:rtl/>
        </w:rPr>
        <w:t xml:space="preserve"> </w:t>
      </w:r>
      <w:r w:rsidRPr="00A747F6">
        <w:rPr>
          <w:rFonts w:hint="cs"/>
          <w:rtl/>
        </w:rPr>
        <w:t>أوّل رئيس للكيان الصهيوني الغاصب: ص246 (إنكليزي)؛ أربعون عاماً في الجزيرة، الكولونيل هاري سانت جون (عبد الله) فليبي: ص78 و104؛ صفحة آل سعود وآراء علماء السنة في الوهابية، السيد مرتضى الرضوي: ص68 - 69</w:t>
      </w:r>
      <w:r w:rsidRPr="00A747F6">
        <w:rPr>
          <w:rtl/>
        </w:rPr>
        <w:t xml:space="preserve">. </w:t>
      </w:r>
    </w:p>
    <w:p w14:paraId="15D02B14" w14:textId="77777777" w:rsidR="00DD5F23" w:rsidRPr="00A747F6" w:rsidRDefault="00DD5F23" w:rsidP="00A747F6">
      <w:pPr>
        <w:pStyle w:val="libNormal"/>
        <w:rPr>
          <w:rtl/>
        </w:rPr>
      </w:pPr>
      <w:r w:rsidRPr="00A747F6">
        <w:rPr>
          <w:rtl/>
        </w:rPr>
        <w:t xml:space="preserve">35- </w:t>
      </w:r>
      <w:r w:rsidRPr="00A747F6">
        <w:rPr>
          <w:rFonts w:hint="cs"/>
          <w:rtl/>
        </w:rPr>
        <w:t>وقفات مع الوهابية، الشيخ عمر المحجوب: ص19 - 20؛ الوهابية السلفية من التنظير إلى الدولة، الدكتور أحمد هاشم المعروف: ص61.</w:t>
      </w:r>
    </w:p>
    <w:p w14:paraId="6E116DC3" w14:textId="77777777" w:rsidR="00DD5F23" w:rsidRPr="00A747F6" w:rsidRDefault="00DD5F23" w:rsidP="00A747F6">
      <w:pPr>
        <w:pStyle w:val="libNormal"/>
        <w:rPr>
          <w:rtl/>
        </w:rPr>
      </w:pPr>
      <w:r w:rsidRPr="00A747F6">
        <w:rPr>
          <w:rtl/>
        </w:rPr>
        <w:t>36- ال</w:t>
      </w:r>
      <w:r w:rsidRPr="00A747F6">
        <w:rPr>
          <w:rFonts w:hint="cs"/>
          <w:rtl/>
        </w:rPr>
        <w:t>أ</w:t>
      </w:r>
      <w:r w:rsidRPr="00A747F6">
        <w:rPr>
          <w:rtl/>
        </w:rPr>
        <w:t xml:space="preserve">علام، </w:t>
      </w:r>
      <w:r w:rsidRPr="00A747F6">
        <w:rPr>
          <w:rFonts w:hint="cs"/>
          <w:rtl/>
        </w:rPr>
        <w:t xml:space="preserve">خير الدين </w:t>
      </w:r>
      <w:r w:rsidRPr="00A747F6">
        <w:rPr>
          <w:rtl/>
        </w:rPr>
        <w:t>الزركلي</w:t>
      </w:r>
      <w:r w:rsidRPr="00A747F6">
        <w:rPr>
          <w:rFonts w:hint="cs"/>
          <w:rtl/>
        </w:rPr>
        <w:t>: ج6 ص257.</w:t>
      </w:r>
    </w:p>
    <w:p w14:paraId="2DACC754" w14:textId="77777777" w:rsidR="00DD5F23" w:rsidRPr="00A747F6" w:rsidRDefault="00DD5F23" w:rsidP="00A747F6">
      <w:pPr>
        <w:pStyle w:val="libNormal"/>
        <w:rPr>
          <w:rtl/>
        </w:rPr>
      </w:pPr>
      <w:r w:rsidRPr="00A747F6">
        <w:rPr>
          <w:rtl/>
        </w:rPr>
        <w:t>37- مذاهب وحركات إسلامية، الدكتور عبد السلام الشعراني: ج2 ص46</w:t>
      </w:r>
      <w:r w:rsidRPr="00A747F6">
        <w:rPr>
          <w:rFonts w:hint="cs"/>
          <w:rtl/>
        </w:rPr>
        <w:t xml:space="preserve"> - </w:t>
      </w:r>
      <w:r w:rsidRPr="00A747F6">
        <w:rPr>
          <w:rtl/>
        </w:rPr>
        <w:t xml:space="preserve">48 </w:t>
      </w:r>
    </w:p>
    <w:p w14:paraId="5867B429" w14:textId="77777777" w:rsidR="00DD5F23" w:rsidRPr="00A747F6" w:rsidRDefault="00DD5F23" w:rsidP="00A747F6">
      <w:pPr>
        <w:pStyle w:val="libNormal"/>
        <w:rPr>
          <w:rtl/>
        </w:rPr>
      </w:pPr>
      <w:r w:rsidRPr="00A747F6">
        <w:rPr>
          <w:rtl/>
        </w:rPr>
        <w:t xml:space="preserve">38- </w:t>
      </w:r>
      <w:r w:rsidRPr="00A747F6">
        <w:rPr>
          <w:rFonts w:hint="cs"/>
          <w:rtl/>
        </w:rPr>
        <w:t>سبيل النجاة عن بدعة أهل الزيغ والضلال، القاضي عبد الرحمن قوتي: ص11.</w:t>
      </w:r>
    </w:p>
    <w:p w14:paraId="1D777026" w14:textId="77777777" w:rsidR="00DD5F23" w:rsidRPr="00A747F6" w:rsidRDefault="00DD5F23" w:rsidP="00A747F6">
      <w:pPr>
        <w:pStyle w:val="libNormal"/>
        <w:rPr>
          <w:rtl/>
        </w:rPr>
      </w:pPr>
      <w:r w:rsidRPr="00A747F6">
        <w:rPr>
          <w:rtl/>
        </w:rPr>
        <w:t>39- الصواعق الإلهية في الرد على الوهابية، الشيخ سليمان بن عبد الوهاب</w:t>
      </w:r>
      <w:r w:rsidRPr="00A747F6">
        <w:rPr>
          <w:rFonts w:hint="cs"/>
          <w:rtl/>
        </w:rPr>
        <w:t xml:space="preserve"> النجدي الحنبلي: ص</w:t>
      </w:r>
      <w:r w:rsidRPr="00A747F6">
        <w:rPr>
          <w:rtl/>
        </w:rPr>
        <w:t xml:space="preserve">25 و112. </w:t>
      </w:r>
    </w:p>
    <w:p w14:paraId="0A1620D3" w14:textId="77777777" w:rsidR="00DD5F23" w:rsidRPr="00A747F6" w:rsidRDefault="00DD5F23" w:rsidP="00A747F6">
      <w:pPr>
        <w:pStyle w:val="libNormal"/>
        <w:rPr>
          <w:rtl/>
        </w:rPr>
      </w:pPr>
      <w:r w:rsidRPr="00A747F6">
        <w:rPr>
          <w:rtl/>
        </w:rPr>
        <w:t xml:space="preserve">40- مناهج أهل الحقّ والأتباع في مخالفة أهل الجهل والابتداع، العلامة الشيخ سليمان بن سحمان بن مصلح الخثعمي: ص15. </w:t>
      </w:r>
    </w:p>
    <w:p w14:paraId="0DF5E8EA" w14:textId="77777777" w:rsidR="00DD5F23" w:rsidRPr="00A747F6" w:rsidRDefault="00DD5F23" w:rsidP="00A747F6">
      <w:pPr>
        <w:pStyle w:val="libNormal"/>
        <w:rPr>
          <w:rtl/>
        </w:rPr>
      </w:pPr>
      <w:r w:rsidRPr="00A747F6">
        <w:rPr>
          <w:rtl/>
        </w:rPr>
        <w:t xml:space="preserve">41- العلمانية والدين، المؤرّخ العثماني الشيخ أحمد سلوم قرة قولي: ص207. </w:t>
      </w:r>
    </w:p>
    <w:p w14:paraId="2DF51D92" w14:textId="77777777" w:rsidR="00DD5F23" w:rsidRPr="00A747F6" w:rsidRDefault="00DD5F23" w:rsidP="00A747F6">
      <w:pPr>
        <w:pStyle w:val="libNormal"/>
        <w:rPr>
          <w:rtl/>
        </w:rPr>
      </w:pPr>
      <w:r w:rsidRPr="00A747F6">
        <w:rPr>
          <w:rtl/>
        </w:rPr>
        <w:t>42- عنوان المجد في تاريخ نجد، الشيخ عثمان بن بشر النجدي الحنبلي: ج2 ص3.</w:t>
      </w:r>
    </w:p>
    <w:p w14:paraId="40BCF215" w14:textId="77777777" w:rsidR="00A03EAF" w:rsidRDefault="00A03EAF" w:rsidP="00A03EAF">
      <w:pPr>
        <w:pStyle w:val="libNormal"/>
        <w:rPr>
          <w:rtl/>
        </w:rPr>
      </w:pPr>
      <w:r>
        <w:rPr>
          <w:rtl/>
        </w:rPr>
        <w:br w:type="page"/>
      </w:r>
    </w:p>
    <w:p w14:paraId="2F7C253C" w14:textId="77777777" w:rsidR="00DD5F23" w:rsidRPr="00A747F6" w:rsidRDefault="00DD5F23" w:rsidP="00A747F6">
      <w:pPr>
        <w:pStyle w:val="libNormal"/>
        <w:rPr>
          <w:rtl/>
        </w:rPr>
      </w:pPr>
      <w:r w:rsidRPr="00A747F6">
        <w:rPr>
          <w:rtl/>
        </w:rPr>
        <w:lastRenderedPageBreak/>
        <w:t>43- الصواعق الإلهية في الرد على الوهابية، الشيخ سليمان بن عبد الوهاب</w:t>
      </w:r>
      <w:r w:rsidRPr="00A747F6">
        <w:rPr>
          <w:rFonts w:hint="cs"/>
          <w:rtl/>
        </w:rPr>
        <w:t xml:space="preserve"> النجدي الحنبلي</w:t>
      </w:r>
      <w:r w:rsidRPr="00A747F6">
        <w:rPr>
          <w:rtl/>
        </w:rPr>
        <w:t xml:space="preserve">: ص25. </w:t>
      </w:r>
    </w:p>
    <w:p w14:paraId="48AD354E" w14:textId="77777777" w:rsidR="00DD5F23" w:rsidRPr="00A747F6" w:rsidRDefault="00DD5F23" w:rsidP="00A747F6">
      <w:pPr>
        <w:pStyle w:val="libNormal"/>
        <w:rPr>
          <w:rtl/>
        </w:rPr>
      </w:pPr>
      <w:r w:rsidRPr="00A747F6">
        <w:rPr>
          <w:rtl/>
        </w:rPr>
        <w:t>44- محا</w:t>
      </w:r>
      <w:r w:rsidRPr="00A747F6">
        <w:rPr>
          <w:rFonts w:hint="cs"/>
          <w:rtl/>
        </w:rPr>
        <w:t>ض</w:t>
      </w:r>
      <w:r w:rsidRPr="00A747F6">
        <w:rPr>
          <w:rtl/>
        </w:rPr>
        <w:t>رات في تاريخ الدولة السعودية الأولى (1157هـ/1233م)، عبد الفتاح حسن أبو عليه: ص13</w:t>
      </w:r>
      <w:r w:rsidRPr="00A747F6">
        <w:rPr>
          <w:rFonts w:hint="cs"/>
          <w:rtl/>
        </w:rPr>
        <w:t xml:space="preserve"> - </w:t>
      </w:r>
      <w:r w:rsidRPr="00A747F6">
        <w:rPr>
          <w:rtl/>
        </w:rPr>
        <w:t>14؛ تاريخ العرب، فليب حت</w:t>
      </w:r>
      <w:r w:rsidRPr="00A747F6">
        <w:rPr>
          <w:rFonts w:hint="cs"/>
          <w:rtl/>
        </w:rPr>
        <w:t>يّ</w:t>
      </w:r>
      <w:r w:rsidRPr="00A747F6">
        <w:rPr>
          <w:rtl/>
        </w:rPr>
        <w:t>: ج2 ص926؛ العقيدة</w:t>
      </w:r>
      <w:r w:rsidRPr="00A747F6">
        <w:rPr>
          <w:rFonts w:hint="cs"/>
          <w:rtl/>
        </w:rPr>
        <w:t xml:space="preserve"> </w:t>
      </w:r>
      <w:r w:rsidRPr="00A747F6">
        <w:rPr>
          <w:rtl/>
        </w:rPr>
        <w:t xml:space="preserve">والشريعة في الإسلام، </w:t>
      </w:r>
      <w:r w:rsidRPr="00A747F6">
        <w:rPr>
          <w:rFonts w:hint="cs"/>
          <w:rtl/>
        </w:rPr>
        <w:t xml:space="preserve">المستشرق </w:t>
      </w:r>
      <w:r w:rsidRPr="00A747F6">
        <w:rPr>
          <w:rtl/>
        </w:rPr>
        <w:t xml:space="preserve">جولد تسيهر: ص267. </w:t>
      </w:r>
    </w:p>
    <w:p w14:paraId="37E2C841" w14:textId="77777777" w:rsidR="00DD5F23" w:rsidRPr="00A747F6" w:rsidRDefault="00DD5F23" w:rsidP="00A747F6">
      <w:pPr>
        <w:pStyle w:val="libNormal"/>
        <w:rPr>
          <w:rtl/>
        </w:rPr>
      </w:pPr>
      <w:r w:rsidRPr="00A747F6">
        <w:rPr>
          <w:rtl/>
        </w:rPr>
        <w:t xml:space="preserve">45- تاريخ نجد وملحقاتها، </w:t>
      </w:r>
      <w:r w:rsidRPr="00A747F6">
        <w:rPr>
          <w:rFonts w:hint="cs"/>
          <w:rtl/>
        </w:rPr>
        <w:t xml:space="preserve">الدكتور أمين </w:t>
      </w:r>
      <w:r w:rsidRPr="00A747F6">
        <w:rPr>
          <w:rtl/>
        </w:rPr>
        <w:t>الريحاني: ص35 .</w:t>
      </w:r>
    </w:p>
    <w:p w14:paraId="12293411" w14:textId="77777777" w:rsidR="00DD5F23" w:rsidRPr="00A747F6" w:rsidRDefault="00DD5F23" w:rsidP="00A747F6">
      <w:pPr>
        <w:pStyle w:val="libNormal"/>
        <w:rPr>
          <w:rtl/>
        </w:rPr>
      </w:pPr>
      <w:r w:rsidRPr="00A747F6">
        <w:rPr>
          <w:rtl/>
        </w:rPr>
        <w:t xml:space="preserve">46- مصر والعراق، الدكتور عبد العزيز سليمان نوار: ص91. </w:t>
      </w:r>
    </w:p>
    <w:p w14:paraId="51BF2A78" w14:textId="77777777" w:rsidR="00DD5F23" w:rsidRPr="00A747F6" w:rsidRDefault="00DD5F23" w:rsidP="00A747F6">
      <w:pPr>
        <w:pStyle w:val="libNormal"/>
        <w:rPr>
          <w:rtl/>
        </w:rPr>
      </w:pPr>
      <w:r w:rsidRPr="00A747F6">
        <w:rPr>
          <w:rtl/>
        </w:rPr>
        <w:t>47- الوهابية السلفية من التنظير إلى الدولة، الدكتور أحمد هاشم المعروف: ص118</w:t>
      </w:r>
      <w:r w:rsidRPr="00A747F6">
        <w:rPr>
          <w:rFonts w:hint="cs"/>
          <w:rtl/>
        </w:rPr>
        <w:t xml:space="preserve"> - </w:t>
      </w:r>
      <w:r w:rsidRPr="00A747F6">
        <w:rPr>
          <w:rtl/>
        </w:rPr>
        <w:t>120.</w:t>
      </w:r>
    </w:p>
    <w:p w14:paraId="2DCD2393" w14:textId="77777777" w:rsidR="00DD5F23" w:rsidRPr="00A747F6" w:rsidRDefault="00DD5F23" w:rsidP="00A747F6">
      <w:pPr>
        <w:pStyle w:val="libNormal"/>
        <w:rPr>
          <w:rtl/>
        </w:rPr>
      </w:pPr>
      <w:r w:rsidRPr="00A747F6">
        <w:rPr>
          <w:rtl/>
        </w:rPr>
        <w:t>48- الوهابية ومؤس</w:t>
      </w:r>
      <w:r w:rsidRPr="00A747F6">
        <w:rPr>
          <w:rFonts w:hint="cs"/>
          <w:rtl/>
        </w:rPr>
        <w:t>ّ</w:t>
      </w:r>
      <w:r w:rsidRPr="00A747F6">
        <w:rPr>
          <w:rtl/>
        </w:rPr>
        <w:t>سها من منظار إسلامي، الدكتور سليم فاخر المنصوري: ص</w:t>
      </w:r>
      <w:r w:rsidRPr="00A747F6">
        <w:rPr>
          <w:rFonts w:hint="cs"/>
          <w:rtl/>
        </w:rPr>
        <w:t>55.</w:t>
      </w:r>
    </w:p>
    <w:p w14:paraId="31DA7A0C" w14:textId="77777777" w:rsidR="00DD5F23" w:rsidRPr="00A747F6" w:rsidRDefault="00DD5F23" w:rsidP="00A747F6">
      <w:pPr>
        <w:pStyle w:val="libNormal"/>
        <w:rPr>
          <w:rtl/>
        </w:rPr>
      </w:pPr>
      <w:r w:rsidRPr="00A747F6">
        <w:rPr>
          <w:rtl/>
        </w:rPr>
        <w:t>49- الفكر السامي من تاريخ الفق</w:t>
      </w:r>
      <w:r w:rsidRPr="00A747F6">
        <w:rPr>
          <w:rFonts w:hint="cs"/>
          <w:rtl/>
        </w:rPr>
        <w:t>ه</w:t>
      </w:r>
      <w:r w:rsidRPr="00A747F6">
        <w:rPr>
          <w:rtl/>
        </w:rPr>
        <w:t xml:space="preserve"> الإسلامي، محمد بن الحسن الحجوي: ج4 ص197.</w:t>
      </w:r>
    </w:p>
    <w:p w14:paraId="2588E851" w14:textId="77777777" w:rsidR="00DD5F23" w:rsidRPr="00A747F6" w:rsidRDefault="00DD5F23" w:rsidP="00A747F6">
      <w:pPr>
        <w:pStyle w:val="libNormal"/>
        <w:rPr>
          <w:rtl/>
        </w:rPr>
      </w:pPr>
      <w:r w:rsidRPr="00A747F6">
        <w:rPr>
          <w:rtl/>
        </w:rPr>
        <w:t>50- اليهودية ديانة أم سياسة، الدكتور ربيع الدين أحمد غلوم: ص</w:t>
      </w:r>
      <w:r w:rsidRPr="00A747F6">
        <w:rPr>
          <w:rFonts w:hint="cs"/>
          <w:rtl/>
        </w:rPr>
        <w:t>28 و54 - 56.</w:t>
      </w:r>
    </w:p>
    <w:p w14:paraId="1045299F" w14:textId="77777777" w:rsidR="00DD5F23" w:rsidRPr="00A747F6" w:rsidRDefault="00DD5F23" w:rsidP="00A747F6">
      <w:pPr>
        <w:pStyle w:val="libNormal"/>
        <w:rPr>
          <w:rtl/>
        </w:rPr>
      </w:pPr>
      <w:r w:rsidRPr="00A747F6">
        <w:rPr>
          <w:rtl/>
        </w:rPr>
        <w:t>51- تأريخ الطبري، تاريخ الأمم والملوك، محمد بن جرير الطبري: ج4 ص242؛ البداية وال</w:t>
      </w:r>
      <w:r w:rsidRPr="00A747F6">
        <w:rPr>
          <w:rFonts w:hint="cs"/>
          <w:rtl/>
        </w:rPr>
        <w:t>ن</w:t>
      </w:r>
      <w:r w:rsidRPr="00A747F6">
        <w:rPr>
          <w:rtl/>
        </w:rPr>
        <w:t>هاية، الحافظ إسماعيل (ابن كثير) الدمشقي: ج8 ص149؛</w:t>
      </w:r>
      <w:r w:rsidRPr="00A747F6">
        <w:rPr>
          <w:rFonts w:hint="cs"/>
          <w:rtl/>
        </w:rPr>
        <w:t xml:space="preserve"> </w:t>
      </w:r>
      <w:r w:rsidRPr="00A747F6">
        <w:rPr>
          <w:rtl/>
        </w:rPr>
        <w:t>النصائح الكافية لمَن يتول</w:t>
      </w:r>
      <w:r w:rsidRPr="00A747F6">
        <w:rPr>
          <w:rFonts w:hint="cs"/>
          <w:rtl/>
        </w:rPr>
        <w:t>ّ</w:t>
      </w:r>
      <w:r w:rsidRPr="00A747F6">
        <w:rPr>
          <w:rtl/>
        </w:rPr>
        <w:t>ى معاوية، الحافظ السيد محمد بن عقيل بن عبد الله الشافعي: ص125.</w:t>
      </w:r>
    </w:p>
    <w:p w14:paraId="30569792" w14:textId="77777777" w:rsidR="00A03EAF" w:rsidRDefault="00DD5F23" w:rsidP="00A747F6">
      <w:pPr>
        <w:pStyle w:val="libNormal"/>
        <w:rPr>
          <w:rtl/>
        </w:rPr>
      </w:pPr>
      <w:r w:rsidRPr="00A747F6">
        <w:rPr>
          <w:rtl/>
        </w:rPr>
        <w:t xml:space="preserve">52- </w:t>
      </w:r>
      <w:r w:rsidRPr="00A747F6">
        <w:rPr>
          <w:rFonts w:hint="cs"/>
          <w:rtl/>
        </w:rPr>
        <w:t xml:space="preserve">صحيح مسلم، مسلم بن الحجاج النيسابوري، باب الزكاة، رقم الحديث 1771؛ مسند أحمد، أحمد بن حنبل، عن عاصم بن زر عن عبد الله رقم الحديث 3639، وكذلك عن عبد الله بن مسعود: ج1 ص404؛ سنن </w:t>
      </w:r>
    </w:p>
    <w:p w14:paraId="05017E94" w14:textId="77777777" w:rsidR="00A03EAF" w:rsidRDefault="00A03EAF" w:rsidP="00A03EAF">
      <w:pPr>
        <w:pStyle w:val="libNormal"/>
        <w:rPr>
          <w:rtl/>
        </w:rPr>
      </w:pPr>
      <w:r>
        <w:rPr>
          <w:rtl/>
        </w:rPr>
        <w:br w:type="page"/>
      </w:r>
    </w:p>
    <w:p w14:paraId="485A6319" w14:textId="2B9FE666" w:rsidR="00DD5F23" w:rsidRPr="00A747F6" w:rsidRDefault="00DD5F23" w:rsidP="00A03EAF">
      <w:pPr>
        <w:pStyle w:val="libNormal0"/>
        <w:rPr>
          <w:rtl/>
        </w:rPr>
      </w:pPr>
      <w:r w:rsidRPr="00A747F6">
        <w:rPr>
          <w:rFonts w:hint="cs"/>
          <w:rtl/>
        </w:rPr>
        <w:lastRenderedPageBreak/>
        <w:t>الترمذي، محمد بن عيسى بن سورة الترمذي، عن عبد الله بن مسعود، رقم الحديث 2188.</w:t>
      </w:r>
    </w:p>
    <w:p w14:paraId="4E98819C" w14:textId="77777777" w:rsidR="00DD5F23" w:rsidRPr="00A747F6" w:rsidRDefault="00DD5F23" w:rsidP="00A747F6">
      <w:pPr>
        <w:pStyle w:val="libNormal"/>
        <w:rPr>
          <w:rtl/>
        </w:rPr>
      </w:pPr>
      <w:r w:rsidRPr="00A747F6">
        <w:rPr>
          <w:rtl/>
        </w:rPr>
        <w:t>53- مؤسس الوهابية السلفية، الدكتور عقيل باهر الحلواني: ص</w:t>
      </w:r>
      <w:r w:rsidRPr="00A747F6">
        <w:rPr>
          <w:rFonts w:hint="cs"/>
          <w:rtl/>
        </w:rPr>
        <w:t>7 و13؛ الحقيقة الإسلامية في الرد على الوهابية، عبد الغني بن صالح حمادة: ص5 - 7.</w:t>
      </w:r>
    </w:p>
    <w:p w14:paraId="4BB11B1B" w14:textId="77777777" w:rsidR="00DD5F23" w:rsidRPr="00A747F6" w:rsidRDefault="00DD5F23" w:rsidP="00A747F6">
      <w:pPr>
        <w:pStyle w:val="libNormal"/>
        <w:rPr>
          <w:rtl/>
        </w:rPr>
      </w:pPr>
      <w:r w:rsidRPr="00A747F6">
        <w:rPr>
          <w:rtl/>
        </w:rPr>
        <w:t xml:space="preserve">54- الحركات السلفية في شمال </w:t>
      </w:r>
      <w:r w:rsidRPr="00A747F6">
        <w:rPr>
          <w:rFonts w:hint="cs"/>
          <w:rtl/>
        </w:rPr>
        <w:t>أ</w:t>
      </w:r>
      <w:r w:rsidRPr="00A747F6">
        <w:rPr>
          <w:rtl/>
        </w:rPr>
        <w:t>فريقيا، الداعية (المنشق</w:t>
      </w:r>
      <w:r w:rsidRPr="00A747F6">
        <w:rPr>
          <w:rFonts w:hint="cs"/>
          <w:rtl/>
        </w:rPr>
        <w:t>ّ</w:t>
      </w:r>
      <w:r w:rsidRPr="00A747F6">
        <w:rPr>
          <w:rtl/>
        </w:rPr>
        <w:t>) عزيز شريف النابلسي: ص</w:t>
      </w:r>
      <w:r w:rsidRPr="00A747F6">
        <w:rPr>
          <w:rFonts w:hint="cs"/>
          <w:rtl/>
        </w:rPr>
        <w:t xml:space="preserve">15 و23؛ </w:t>
      </w:r>
      <w:r w:rsidRPr="00A747F6">
        <w:rPr>
          <w:rtl/>
        </w:rPr>
        <w:t xml:space="preserve">كشف النقاب عن عقائد بن عبد الوهاب، </w:t>
      </w:r>
      <w:r w:rsidRPr="00A747F6">
        <w:rPr>
          <w:rFonts w:hint="cs"/>
          <w:rtl/>
        </w:rPr>
        <w:t>العلامة السيد علي نقي اللكنوي الهندي: ص20.</w:t>
      </w:r>
    </w:p>
    <w:p w14:paraId="6469C80D" w14:textId="77777777" w:rsidR="00DD5F23" w:rsidRPr="00A747F6" w:rsidRDefault="00DD5F23" w:rsidP="00A747F6">
      <w:pPr>
        <w:pStyle w:val="libNormal"/>
        <w:rPr>
          <w:rtl/>
        </w:rPr>
      </w:pPr>
      <w:r w:rsidRPr="00A747F6">
        <w:rPr>
          <w:rFonts w:hint="cs"/>
          <w:rtl/>
        </w:rPr>
        <w:t xml:space="preserve"> </w:t>
      </w:r>
      <w:r w:rsidRPr="00A747F6">
        <w:rPr>
          <w:rtl/>
        </w:rPr>
        <w:t>55- الوهابية ومؤس</w:t>
      </w:r>
      <w:r w:rsidRPr="00A747F6">
        <w:rPr>
          <w:rFonts w:hint="cs"/>
          <w:rtl/>
        </w:rPr>
        <w:t>ّ</w:t>
      </w:r>
      <w:r w:rsidRPr="00A747F6">
        <w:rPr>
          <w:rtl/>
        </w:rPr>
        <w:t>سها من منظار إسلامي، الدكتور سليم فاخر المنصوري: ص</w:t>
      </w:r>
      <w:r w:rsidRPr="00A747F6">
        <w:rPr>
          <w:rFonts w:hint="cs"/>
          <w:rtl/>
        </w:rPr>
        <w:t xml:space="preserve">14؛ </w:t>
      </w:r>
      <w:r w:rsidRPr="00A747F6">
        <w:rPr>
          <w:rtl/>
        </w:rPr>
        <w:t>الوهابية السلفية ودولتها في نجد، الدكتور فاهم بن جبير السيدان: ص</w:t>
      </w:r>
      <w:r w:rsidRPr="00A747F6">
        <w:rPr>
          <w:rFonts w:hint="cs"/>
          <w:rtl/>
        </w:rPr>
        <w:t>4 و11</w:t>
      </w:r>
      <w:r w:rsidRPr="00A747F6">
        <w:rPr>
          <w:rtl/>
        </w:rPr>
        <w:t xml:space="preserve">. </w:t>
      </w:r>
    </w:p>
    <w:p w14:paraId="300EB38A" w14:textId="77777777" w:rsidR="00A03EAF" w:rsidRDefault="00DD5F23" w:rsidP="00A747F6">
      <w:pPr>
        <w:pStyle w:val="libNormal"/>
        <w:rPr>
          <w:rtl/>
        </w:rPr>
      </w:pPr>
      <w:r w:rsidRPr="00A747F6">
        <w:rPr>
          <w:rtl/>
        </w:rPr>
        <w:t>56- رحلة أبي طالب إلى العراق و</w:t>
      </w:r>
      <w:r w:rsidRPr="00A747F6">
        <w:rPr>
          <w:rFonts w:hint="cs"/>
          <w:rtl/>
        </w:rPr>
        <w:t>أ</w:t>
      </w:r>
      <w:r w:rsidRPr="00A747F6">
        <w:rPr>
          <w:rtl/>
        </w:rPr>
        <w:t xml:space="preserve">روبه، </w:t>
      </w:r>
      <w:r w:rsidRPr="00A747F6">
        <w:rPr>
          <w:rFonts w:hint="cs"/>
          <w:rtl/>
        </w:rPr>
        <w:t xml:space="preserve">ميرزا </w:t>
      </w:r>
      <w:r w:rsidRPr="00A747F6">
        <w:rPr>
          <w:rtl/>
        </w:rPr>
        <w:t>أبو طالب</w:t>
      </w:r>
      <w:r w:rsidRPr="00A747F6">
        <w:rPr>
          <w:rFonts w:hint="cs"/>
          <w:rtl/>
        </w:rPr>
        <w:t xml:space="preserve"> محمد</w:t>
      </w:r>
      <w:r w:rsidRPr="00A747F6">
        <w:rPr>
          <w:rtl/>
        </w:rPr>
        <w:t xml:space="preserve"> خان، ترجم</w:t>
      </w:r>
      <w:r w:rsidRPr="00A747F6">
        <w:rPr>
          <w:rFonts w:hint="cs"/>
          <w:rtl/>
        </w:rPr>
        <w:t>ه</w:t>
      </w:r>
      <w:r w:rsidRPr="00A747F6">
        <w:rPr>
          <w:rtl/>
        </w:rPr>
        <w:t xml:space="preserve"> من الفرنسية إلى العربية الدكتور مصطفى جواد: ص271؛ مصباح ال</w:t>
      </w:r>
      <w:r w:rsidRPr="00A747F6">
        <w:rPr>
          <w:rFonts w:hint="cs"/>
          <w:rtl/>
        </w:rPr>
        <w:t>أ</w:t>
      </w:r>
      <w:r w:rsidRPr="00A747F6">
        <w:rPr>
          <w:rtl/>
        </w:rPr>
        <w:t>نام وجلاء الظلام، في شبهة البدعي النجدي الذي أضل بها العوام</w:t>
      </w:r>
      <w:r w:rsidRPr="00A747F6">
        <w:rPr>
          <w:rFonts w:hint="cs"/>
          <w:rtl/>
        </w:rPr>
        <w:t>ّ</w:t>
      </w:r>
      <w:r w:rsidRPr="00A747F6">
        <w:rPr>
          <w:rtl/>
        </w:rPr>
        <w:t xml:space="preserve">، العلامة علوي </w:t>
      </w:r>
      <w:r w:rsidRPr="00A747F6">
        <w:rPr>
          <w:rFonts w:hint="cs"/>
          <w:rtl/>
        </w:rPr>
        <w:t>بن أحمد بن حسن بن قطب الإرشاد</w:t>
      </w:r>
      <w:r w:rsidRPr="00A747F6">
        <w:rPr>
          <w:rtl/>
        </w:rPr>
        <w:t>: ص4؛</w:t>
      </w:r>
      <w:r w:rsidRPr="00A747F6">
        <w:rPr>
          <w:rFonts w:hint="cs"/>
          <w:rtl/>
        </w:rPr>
        <w:t xml:space="preserve"> </w:t>
      </w:r>
      <w:r w:rsidRPr="00A747F6">
        <w:rPr>
          <w:rtl/>
        </w:rPr>
        <w:t>الفجر الصادق في الرد على الفرقة الوهابية المارقة، العلامة الشيخ جميل صدقي الزهاوي: ص17؛</w:t>
      </w:r>
      <w:r w:rsidRPr="00A747F6">
        <w:rPr>
          <w:rFonts w:hint="cs"/>
          <w:rtl/>
        </w:rPr>
        <w:t xml:space="preserve"> </w:t>
      </w:r>
      <w:r w:rsidRPr="00A747F6">
        <w:rPr>
          <w:rtl/>
        </w:rPr>
        <w:t>جلاء ال</w:t>
      </w:r>
      <w:r w:rsidRPr="00A747F6">
        <w:rPr>
          <w:rFonts w:hint="cs"/>
          <w:rtl/>
        </w:rPr>
        <w:t>أ</w:t>
      </w:r>
      <w:r w:rsidRPr="00A747F6">
        <w:rPr>
          <w:rtl/>
        </w:rPr>
        <w:t>وهام عن مذاهب الأئمّة العظام، مختار أحمد باشا المؤيد: ص5؛</w:t>
      </w:r>
      <w:r w:rsidRPr="00A747F6">
        <w:rPr>
          <w:rFonts w:hint="cs"/>
          <w:rtl/>
        </w:rPr>
        <w:t xml:space="preserve"> </w:t>
      </w:r>
      <w:r w:rsidRPr="00A747F6">
        <w:rPr>
          <w:rtl/>
        </w:rPr>
        <w:t>سعادة الدارين في الرد على الفرقتين الوهابية ومقلدة الظاهرين، الشيخ إبراهيم بن عثمان السمنودي: ج1 ص36؛</w:t>
      </w:r>
      <w:r w:rsidRPr="00A747F6">
        <w:rPr>
          <w:rFonts w:hint="cs"/>
          <w:rtl/>
        </w:rPr>
        <w:t xml:space="preserve"> </w:t>
      </w:r>
      <w:r w:rsidRPr="00A747F6">
        <w:rPr>
          <w:rtl/>
        </w:rPr>
        <w:t xml:space="preserve">تبين الحقّ والصواب، محمد توفيق سويقة: ص6؛ خلاصة الكلام في بيان </w:t>
      </w:r>
      <w:r w:rsidRPr="00A747F6">
        <w:rPr>
          <w:rFonts w:hint="cs"/>
          <w:rtl/>
        </w:rPr>
        <w:t>أ</w:t>
      </w:r>
      <w:r w:rsidRPr="00A747F6">
        <w:rPr>
          <w:rtl/>
        </w:rPr>
        <w:t>مراء البلد الحرام،</w:t>
      </w:r>
      <w:r w:rsidRPr="00A747F6">
        <w:rPr>
          <w:rFonts w:hint="cs"/>
          <w:rtl/>
        </w:rPr>
        <w:t xml:space="preserve"> العلامة السيد</w:t>
      </w:r>
      <w:r w:rsidRPr="00A747F6">
        <w:rPr>
          <w:rtl/>
        </w:rPr>
        <w:t xml:space="preserve"> أحمد </w:t>
      </w:r>
      <w:r w:rsidRPr="00A747F6">
        <w:rPr>
          <w:rFonts w:hint="cs"/>
          <w:rtl/>
        </w:rPr>
        <w:t xml:space="preserve">بن </w:t>
      </w:r>
      <w:r w:rsidRPr="00A747F6">
        <w:rPr>
          <w:rtl/>
        </w:rPr>
        <w:t xml:space="preserve">زيني دحلان: ص239؛ الدرر السنية في الرد على </w:t>
      </w:r>
    </w:p>
    <w:p w14:paraId="3F0A81EF" w14:textId="77777777" w:rsidR="00A03EAF" w:rsidRDefault="00A03EAF" w:rsidP="00A03EAF">
      <w:pPr>
        <w:pStyle w:val="libNormal"/>
        <w:rPr>
          <w:rtl/>
        </w:rPr>
      </w:pPr>
      <w:r>
        <w:rPr>
          <w:rtl/>
        </w:rPr>
        <w:br w:type="page"/>
      </w:r>
    </w:p>
    <w:p w14:paraId="492C947B" w14:textId="2561B2A2" w:rsidR="00DD5F23" w:rsidRPr="00A747F6" w:rsidRDefault="00DD5F23" w:rsidP="00A03EAF">
      <w:pPr>
        <w:pStyle w:val="libNormal0"/>
        <w:rPr>
          <w:rtl/>
        </w:rPr>
      </w:pPr>
      <w:r w:rsidRPr="00A747F6">
        <w:rPr>
          <w:rtl/>
        </w:rPr>
        <w:lastRenderedPageBreak/>
        <w:t>الوهابية،</w:t>
      </w:r>
      <w:r w:rsidRPr="00A747F6">
        <w:rPr>
          <w:rFonts w:hint="cs"/>
          <w:rtl/>
        </w:rPr>
        <w:t xml:space="preserve"> العلامة السيد</w:t>
      </w:r>
      <w:r w:rsidRPr="00A747F6">
        <w:rPr>
          <w:rtl/>
        </w:rPr>
        <w:t xml:space="preserve"> أحمد </w:t>
      </w:r>
      <w:r w:rsidRPr="00A747F6">
        <w:rPr>
          <w:rFonts w:hint="cs"/>
          <w:rtl/>
        </w:rPr>
        <w:t xml:space="preserve">بن </w:t>
      </w:r>
      <w:r w:rsidRPr="00A747F6">
        <w:rPr>
          <w:rtl/>
        </w:rPr>
        <w:t>زيني دحلان: ص239؛</w:t>
      </w:r>
      <w:r w:rsidRPr="00A747F6">
        <w:rPr>
          <w:rFonts w:hint="cs"/>
          <w:rtl/>
        </w:rPr>
        <w:t xml:space="preserve"> </w:t>
      </w:r>
      <w:r w:rsidRPr="00A747F6">
        <w:rPr>
          <w:rtl/>
        </w:rPr>
        <w:t xml:space="preserve">كشف الارتياب في </w:t>
      </w:r>
      <w:r w:rsidRPr="00A747F6">
        <w:rPr>
          <w:rFonts w:hint="cs"/>
          <w:rtl/>
        </w:rPr>
        <w:t>أ</w:t>
      </w:r>
      <w:r w:rsidRPr="00A747F6">
        <w:rPr>
          <w:rtl/>
        </w:rPr>
        <w:t>تباع ابن عبد الوهاب، العلامة السيد محسن الأمين العاملي: ص3.</w:t>
      </w:r>
    </w:p>
    <w:p w14:paraId="4E4912E4" w14:textId="77777777" w:rsidR="00DD5F23" w:rsidRPr="00A747F6" w:rsidRDefault="00DD5F23" w:rsidP="00A747F6">
      <w:pPr>
        <w:pStyle w:val="libNormal"/>
        <w:rPr>
          <w:rtl/>
        </w:rPr>
      </w:pPr>
      <w:r w:rsidRPr="00A747F6">
        <w:rPr>
          <w:rtl/>
        </w:rPr>
        <w:t>57- الوهابية ومؤس</w:t>
      </w:r>
      <w:r w:rsidRPr="00A747F6">
        <w:rPr>
          <w:rFonts w:hint="cs"/>
          <w:rtl/>
        </w:rPr>
        <w:t>ّ</w:t>
      </w:r>
      <w:r w:rsidRPr="00A747F6">
        <w:rPr>
          <w:rtl/>
        </w:rPr>
        <w:t>سها من منظار إسلامي، الدكتور سليم فاخر المنصوري: ص</w:t>
      </w:r>
      <w:r w:rsidRPr="00A747F6">
        <w:rPr>
          <w:rFonts w:hint="cs"/>
          <w:rtl/>
        </w:rPr>
        <w:t>6 - 7.</w:t>
      </w:r>
    </w:p>
    <w:p w14:paraId="6466975B" w14:textId="77777777" w:rsidR="00DD5F23" w:rsidRPr="00A747F6" w:rsidRDefault="00DD5F23" w:rsidP="00A747F6">
      <w:pPr>
        <w:pStyle w:val="libNormal"/>
        <w:rPr>
          <w:rtl/>
        </w:rPr>
      </w:pPr>
      <w:r w:rsidRPr="00A747F6">
        <w:rPr>
          <w:rtl/>
        </w:rPr>
        <w:t xml:space="preserve">58- الدرر السنية في الرد على الوهابية، </w:t>
      </w:r>
      <w:r w:rsidRPr="00A747F6">
        <w:rPr>
          <w:rFonts w:hint="cs"/>
          <w:rtl/>
        </w:rPr>
        <w:t xml:space="preserve">العلامة </w:t>
      </w:r>
      <w:r w:rsidRPr="00A747F6">
        <w:rPr>
          <w:rtl/>
        </w:rPr>
        <w:t xml:space="preserve">السيد أحمد </w:t>
      </w:r>
      <w:r w:rsidRPr="00A747F6">
        <w:rPr>
          <w:rFonts w:hint="cs"/>
          <w:rtl/>
        </w:rPr>
        <w:t>بن</w:t>
      </w:r>
      <w:r w:rsidRPr="00A747F6">
        <w:rPr>
          <w:rtl/>
        </w:rPr>
        <w:t xml:space="preserve"> زيني دحلان: ص</w:t>
      </w:r>
      <w:r w:rsidRPr="00A747F6">
        <w:rPr>
          <w:rFonts w:hint="cs"/>
          <w:rtl/>
        </w:rPr>
        <w:t>46 و</w:t>
      </w:r>
      <w:r w:rsidRPr="00A747F6">
        <w:rPr>
          <w:rtl/>
        </w:rPr>
        <w:t xml:space="preserve">239؛ خلاصة الكلام في أمراء البلد الحرام، </w:t>
      </w:r>
      <w:r w:rsidRPr="00A747F6">
        <w:rPr>
          <w:rFonts w:hint="cs"/>
          <w:rtl/>
        </w:rPr>
        <w:t xml:space="preserve">العلامة </w:t>
      </w:r>
      <w:r w:rsidRPr="00A747F6">
        <w:rPr>
          <w:rtl/>
        </w:rPr>
        <w:t xml:space="preserve">السيد أحمد </w:t>
      </w:r>
      <w:r w:rsidRPr="00A747F6">
        <w:rPr>
          <w:rFonts w:hint="cs"/>
          <w:rtl/>
        </w:rPr>
        <w:t>بن</w:t>
      </w:r>
      <w:r w:rsidRPr="00A747F6">
        <w:rPr>
          <w:rtl/>
        </w:rPr>
        <w:t xml:space="preserve"> زيني دحلان: ص</w:t>
      </w:r>
      <w:r w:rsidRPr="00A747F6">
        <w:rPr>
          <w:rFonts w:hint="cs"/>
          <w:rtl/>
        </w:rPr>
        <w:t>76.</w:t>
      </w:r>
    </w:p>
    <w:p w14:paraId="4EC978CA" w14:textId="77777777" w:rsidR="00DD5F23" w:rsidRPr="00A747F6" w:rsidRDefault="00DD5F23" w:rsidP="00A747F6">
      <w:pPr>
        <w:pStyle w:val="libNormal"/>
        <w:rPr>
          <w:rtl/>
        </w:rPr>
      </w:pPr>
      <w:r w:rsidRPr="00A747F6">
        <w:rPr>
          <w:rtl/>
        </w:rPr>
        <w:t xml:space="preserve">59- مصباح الأنام </w:t>
      </w:r>
      <w:r w:rsidRPr="00A747F6">
        <w:rPr>
          <w:rFonts w:hint="cs"/>
          <w:rtl/>
        </w:rPr>
        <w:t>وجلاء</w:t>
      </w:r>
      <w:r w:rsidRPr="00A747F6">
        <w:rPr>
          <w:rtl/>
        </w:rPr>
        <w:t xml:space="preserve"> </w:t>
      </w:r>
      <w:r w:rsidRPr="00A747F6">
        <w:rPr>
          <w:rFonts w:hint="cs"/>
          <w:rtl/>
        </w:rPr>
        <w:t>الظلام</w:t>
      </w:r>
      <w:r w:rsidRPr="00A747F6">
        <w:rPr>
          <w:rtl/>
        </w:rPr>
        <w:t xml:space="preserve"> </w:t>
      </w:r>
      <w:r w:rsidRPr="00A747F6">
        <w:rPr>
          <w:rFonts w:hint="cs"/>
          <w:rtl/>
        </w:rPr>
        <w:t>في</w:t>
      </w:r>
      <w:r w:rsidRPr="00A747F6">
        <w:rPr>
          <w:rtl/>
        </w:rPr>
        <w:t xml:space="preserve"> </w:t>
      </w:r>
      <w:r w:rsidRPr="00A747F6">
        <w:rPr>
          <w:rFonts w:hint="cs"/>
          <w:rtl/>
        </w:rPr>
        <w:t>ردّ</w:t>
      </w:r>
      <w:r w:rsidRPr="00A747F6">
        <w:rPr>
          <w:rtl/>
        </w:rPr>
        <w:t xml:space="preserve"> </w:t>
      </w:r>
      <w:r w:rsidRPr="00A747F6">
        <w:rPr>
          <w:rFonts w:hint="cs"/>
          <w:rtl/>
        </w:rPr>
        <w:t>شبهة</w:t>
      </w:r>
      <w:r w:rsidRPr="00A747F6">
        <w:rPr>
          <w:rtl/>
        </w:rPr>
        <w:t xml:space="preserve"> </w:t>
      </w:r>
      <w:r w:rsidRPr="00A747F6">
        <w:rPr>
          <w:rFonts w:hint="cs"/>
          <w:rtl/>
        </w:rPr>
        <w:t>البدعي</w:t>
      </w:r>
      <w:r w:rsidRPr="00A747F6">
        <w:rPr>
          <w:rtl/>
        </w:rPr>
        <w:t xml:space="preserve"> </w:t>
      </w:r>
      <w:r w:rsidRPr="00A747F6">
        <w:rPr>
          <w:rFonts w:hint="cs"/>
          <w:rtl/>
        </w:rPr>
        <w:t>النجدي</w:t>
      </w:r>
      <w:r w:rsidRPr="00A747F6">
        <w:rPr>
          <w:rtl/>
        </w:rPr>
        <w:t xml:space="preserve"> </w:t>
      </w:r>
      <w:r w:rsidRPr="00A747F6">
        <w:rPr>
          <w:rFonts w:hint="cs"/>
          <w:rtl/>
        </w:rPr>
        <w:t>الذي</w:t>
      </w:r>
      <w:r w:rsidRPr="00A747F6">
        <w:rPr>
          <w:rtl/>
        </w:rPr>
        <w:t xml:space="preserve"> </w:t>
      </w:r>
      <w:r w:rsidRPr="00A747F6">
        <w:rPr>
          <w:rFonts w:hint="cs"/>
          <w:rtl/>
        </w:rPr>
        <w:t>أضل</w:t>
      </w:r>
      <w:r w:rsidRPr="00A747F6">
        <w:rPr>
          <w:rtl/>
        </w:rPr>
        <w:t xml:space="preserve"> </w:t>
      </w:r>
      <w:r w:rsidRPr="00A747F6">
        <w:rPr>
          <w:rFonts w:hint="cs"/>
          <w:rtl/>
        </w:rPr>
        <w:t>العوام</w:t>
      </w:r>
      <w:r w:rsidRPr="00A747F6">
        <w:rPr>
          <w:rtl/>
        </w:rPr>
        <w:t xml:space="preserve">، العلامة علوي بن أحمد </w:t>
      </w:r>
      <w:r w:rsidRPr="00A747F6">
        <w:rPr>
          <w:rFonts w:hint="cs"/>
          <w:rtl/>
        </w:rPr>
        <w:t>بن قطب الإرشاد</w:t>
      </w:r>
      <w:r w:rsidRPr="00A747F6">
        <w:rPr>
          <w:rtl/>
        </w:rPr>
        <w:t xml:space="preserve">، ص7 </w:t>
      </w:r>
      <w:r w:rsidRPr="00A747F6">
        <w:rPr>
          <w:rFonts w:hint="cs"/>
          <w:rtl/>
        </w:rPr>
        <w:t>و53؛</w:t>
      </w:r>
      <w:r w:rsidRPr="00A747F6">
        <w:rPr>
          <w:rtl/>
        </w:rPr>
        <w:t xml:space="preserve"> فصل الخطاب </w:t>
      </w:r>
      <w:r w:rsidRPr="00A747F6">
        <w:rPr>
          <w:rFonts w:hint="cs"/>
          <w:rtl/>
        </w:rPr>
        <w:t>في ردّ ضلالات ابن عبد الوهاب،</w:t>
      </w:r>
      <w:r w:rsidRPr="00A747F6">
        <w:rPr>
          <w:rtl/>
        </w:rPr>
        <w:t xml:space="preserve"> </w:t>
      </w:r>
      <w:r w:rsidRPr="00A747F6">
        <w:rPr>
          <w:rFonts w:hint="cs"/>
          <w:rtl/>
        </w:rPr>
        <w:t xml:space="preserve">الشيخ </w:t>
      </w:r>
      <w:r w:rsidRPr="00A747F6">
        <w:rPr>
          <w:rtl/>
        </w:rPr>
        <w:t xml:space="preserve">أحمد بن علي </w:t>
      </w:r>
      <w:r w:rsidRPr="00A747F6">
        <w:rPr>
          <w:rFonts w:hint="cs"/>
          <w:rtl/>
        </w:rPr>
        <w:t xml:space="preserve">البصري </w:t>
      </w:r>
      <w:r w:rsidRPr="00A747F6">
        <w:rPr>
          <w:rtl/>
        </w:rPr>
        <w:t>القباني</w:t>
      </w:r>
      <w:r w:rsidRPr="00A747F6">
        <w:rPr>
          <w:rFonts w:hint="cs"/>
          <w:rtl/>
        </w:rPr>
        <w:t xml:space="preserve">: ص67؛ </w:t>
      </w:r>
      <w:r w:rsidRPr="00A747F6">
        <w:rPr>
          <w:rtl/>
        </w:rPr>
        <w:t>الضياء الشارق</w:t>
      </w:r>
      <w:r w:rsidRPr="00A747F6">
        <w:rPr>
          <w:rFonts w:hint="cs"/>
          <w:rtl/>
        </w:rPr>
        <w:t xml:space="preserve"> في ردّ شبهات الماذق المارق، الشيخ سليمان بن سحمان: ص</w:t>
      </w:r>
      <w:r w:rsidRPr="00A747F6">
        <w:rPr>
          <w:rtl/>
        </w:rPr>
        <w:t>25</w:t>
      </w:r>
      <w:r w:rsidRPr="00A747F6">
        <w:rPr>
          <w:rFonts w:hint="cs"/>
          <w:rtl/>
        </w:rPr>
        <w:t>.</w:t>
      </w:r>
    </w:p>
    <w:p w14:paraId="222BCB74" w14:textId="77777777" w:rsidR="00DD5F23" w:rsidRPr="00A747F6" w:rsidRDefault="00DD5F23" w:rsidP="00A747F6">
      <w:pPr>
        <w:pStyle w:val="libNormal"/>
        <w:rPr>
          <w:rtl/>
        </w:rPr>
      </w:pPr>
      <w:r w:rsidRPr="00A747F6">
        <w:rPr>
          <w:rtl/>
        </w:rPr>
        <w:t>60- الفجر الصادق في الرد على الفرقة الوهابية المارقة،</w:t>
      </w:r>
      <w:r w:rsidRPr="00A747F6">
        <w:rPr>
          <w:rFonts w:hint="cs"/>
          <w:rtl/>
        </w:rPr>
        <w:t xml:space="preserve"> </w:t>
      </w:r>
      <w:r w:rsidRPr="00A747F6">
        <w:rPr>
          <w:rtl/>
        </w:rPr>
        <w:t xml:space="preserve">العلامة الشيخ جميل صديق الزهاوي: ص25؛ العلمانية والدين، أحمد سلوم قرة قولي: ص207. </w:t>
      </w:r>
    </w:p>
    <w:p w14:paraId="0528F477" w14:textId="77777777" w:rsidR="00DD5F23" w:rsidRPr="00A747F6" w:rsidRDefault="00DD5F23" w:rsidP="00A747F6">
      <w:pPr>
        <w:pStyle w:val="libNormal"/>
        <w:rPr>
          <w:rtl/>
        </w:rPr>
      </w:pPr>
      <w:r w:rsidRPr="00A747F6">
        <w:rPr>
          <w:rtl/>
        </w:rPr>
        <w:t>61- السحب الوائلة على ضرائح الحنابلة، الشيخ محمد بن عبد الله النجدي</w:t>
      </w:r>
      <w:r w:rsidRPr="00A747F6">
        <w:rPr>
          <w:rFonts w:hint="cs"/>
          <w:rtl/>
        </w:rPr>
        <w:t xml:space="preserve"> الحنبلي</w:t>
      </w:r>
      <w:r w:rsidRPr="00A747F6">
        <w:rPr>
          <w:rtl/>
        </w:rPr>
        <w:t>: ص275؛ الدرر السنية في الرد على الوهابية،</w:t>
      </w:r>
      <w:r w:rsidRPr="00A747F6">
        <w:rPr>
          <w:rFonts w:hint="cs"/>
          <w:rtl/>
        </w:rPr>
        <w:t xml:space="preserve"> العلامة السيد أحمد بن زيني دحلان: ص</w:t>
      </w:r>
      <w:r w:rsidRPr="00A747F6">
        <w:rPr>
          <w:rtl/>
        </w:rPr>
        <w:t>٤٢</w:t>
      </w:r>
      <w:r w:rsidRPr="00A747F6">
        <w:rPr>
          <w:rFonts w:hint="cs"/>
          <w:rtl/>
        </w:rPr>
        <w:t xml:space="preserve"> - </w:t>
      </w:r>
      <w:r w:rsidRPr="00A747F6">
        <w:rPr>
          <w:rtl/>
        </w:rPr>
        <w:t>٤٣.</w:t>
      </w:r>
    </w:p>
    <w:p w14:paraId="0F372C1C" w14:textId="77777777" w:rsidR="00DD5F23" w:rsidRPr="00A747F6" w:rsidRDefault="00DD5F23" w:rsidP="00A747F6">
      <w:pPr>
        <w:pStyle w:val="libNormal"/>
        <w:rPr>
          <w:rtl/>
        </w:rPr>
      </w:pPr>
      <w:r w:rsidRPr="00A747F6">
        <w:rPr>
          <w:rtl/>
        </w:rPr>
        <w:t xml:space="preserve">62- </w:t>
      </w:r>
      <w:r w:rsidRPr="00A747F6">
        <w:rPr>
          <w:rFonts w:hint="cs"/>
          <w:rtl/>
        </w:rPr>
        <w:t>وقفات مع الوهابية، الشيخ عمر المحجوب: ص33؛</w:t>
      </w:r>
      <w:r w:rsidRPr="00A747F6">
        <w:rPr>
          <w:rtl/>
        </w:rPr>
        <w:t xml:space="preserve"> الدرر</w:t>
      </w:r>
      <w:r w:rsidRPr="00A747F6">
        <w:rPr>
          <w:rFonts w:hint="cs"/>
          <w:rtl/>
        </w:rPr>
        <w:t xml:space="preserve"> </w:t>
      </w:r>
      <w:r w:rsidRPr="00A747F6">
        <w:rPr>
          <w:rtl/>
        </w:rPr>
        <w:t xml:space="preserve">السنية في الرد على الوهابية، </w:t>
      </w:r>
      <w:r w:rsidRPr="00A747F6">
        <w:rPr>
          <w:rFonts w:hint="cs"/>
          <w:rtl/>
        </w:rPr>
        <w:t xml:space="preserve">العلامة </w:t>
      </w:r>
      <w:r w:rsidRPr="00A747F6">
        <w:rPr>
          <w:rtl/>
        </w:rPr>
        <w:t xml:space="preserve">السيد أحمد </w:t>
      </w:r>
      <w:r w:rsidRPr="00A747F6">
        <w:rPr>
          <w:rFonts w:hint="cs"/>
          <w:rtl/>
        </w:rPr>
        <w:t>بن</w:t>
      </w:r>
      <w:r w:rsidRPr="00A747F6">
        <w:rPr>
          <w:rtl/>
        </w:rPr>
        <w:t xml:space="preserve"> زيني دحلان: ص50؛ أسنى المطالب في حياة البائس ابن عبد الوهاب، الشيخ فؤاد بصير الزهراني: ج1 ص78</w:t>
      </w:r>
      <w:r w:rsidRPr="00A747F6">
        <w:rPr>
          <w:rFonts w:hint="cs"/>
          <w:rtl/>
        </w:rPr>
        <w:t xml:space="preserve"> - </w:t>
      </w:r>
      <w:r w:rsidRPr="00A747F6">
        <w:rPr>
          <w:rtl/>
        </w:rPr>
        <w:t>79.</w:t>
      </w:r>
    </w:p>
    <w:p w14:paraId="11278EA2" w14:textId="77777777" w:rsidR="00A03EAF" w:rsidRDefault="00A03EAF" w:rsidP="00A03EAF">
      <w:pPr>
        <w:pStyle w:val="libNormal"/>
        <w:rPr>
          <w:rtl/>
        </w:rPr>
      </w:pPr>
      <w:r>
        <w:rPr>
          <w:rtl/>
        </w:rPr>
        <w:br w:type="page"/>
      </w:r>
    </w:p>
    <w:p w14:paraId="52A3EE76" w14:textId="77777777" w:rsidR="00DD5F23" w:rsidRPr="00A747F6" w:rsidRDefault="00DD5F23" w:rsidP="00A747F6">
      <w:pPr>
        <w:pStyle w:val="libNormal"/>
        <w:rPr>
          <w:rtl/>
        </w:rPr>
      </w:pPr>
      <w:r w:rsidRPr="00A747F6">
        <w:rPr>
          <w:rtl/>
        </w:rPr>
        <w:lastRenderedPageBreak/>
        <w:t xml:space="preserve">63- </w:t>
      </w:r>
      <w:r w:rsidRPr="00A747F6">
        <w:rPr>
          <w:rFonts w:hint="cs"/>
          <w:rtl/>
        </w:rPr>
        <w:t xml:space="preserve">الإسلام والإيمان في الردود على الوهابية، الشيخ نعيم بن خالد الفضلي: ص91 و103؛ </w:t>
      </w:r>
      <w:r w:rsidRPr="00A747F6">
        <w:rPr>
          <w:rtl/>
        </w:rPr>
        <w:t xml:space="preserve">الدرر السنية في الرد على الوهابية، </w:t>
      </w:r>
      <w:r w:rsidRPr="00A747F6">
        <w:rPr>
          <w:rFonts w:hint="cs"/>
          <w:rtl/>
        </w:rPr>
        <w:t xml:space="preserve">العلامة </w:t>
      </w:r>
      <w:r w:rsidRPr="00A747F6">
        <w:rPr>
          <w:rtl/>
        </w:rPr>
        <w:t xml:space="preserve">السيد أحمد </w:t>
      </w:r>
      <w:r w:rsidRPr="00A747F6">
        <w:rPr>
          <w:rFonts w:hint="cs"/>
          <w:rtl/>
        </w:rPr>
        <w:t xml:space="preserve">بن </w:t>
      </w:r>
      <w:r w:rsidRPr="00A747F6">
        <w:rPr>
          <w:rtl/>
        </w:rPr>
        <w:t>زيني</w:t>
      </w:r>
      <w:r w:rsidRPr="00A747F6">
        <w:rPr>
          <w:rFonts w:hint="cs"/>
          <w:rtl/>
        </w:rPr>
        <w:t xml:space="preserve"> </w:t>
      </w:r>
      <w:r w:rsidRPr="00A747F6">
        <w:rPr>
          <w:rtl/>
        </w:rPr>
        <w:t>دحلان: ص105</w:t>
      </w:r>
      <w:r w:rsidRPr="00A747F6">
        <w:rPr>
          <w:rFonts w:hint="cs"/>
          <w:rtl/>
        </w:rPr>
        <w:t xml:space="preserve"> - </w:t>
      </w:r>
      <w:r w:rsidRPr="00A747F6">
        <w:rPr>
          <w:rtl/>
        </w:rPr>
        <w:t>106.</w:t>
      </w:r>
    </w:p>
    <w:p w14:paraId="75FFF8DC" w14:textId="77777777" w:rsidR="00DD5F23" w:rsidRPr="00A747F6" w:rsidRDefault="00DD5F23" w:rsidP="00A747F6">
      <w:pPr>
        <w:pStyle w:val="libNormal"/>
        <w:rPr>
          <w:rtl/>
        </w:rPr>
      </w:pPr>
      <w:r w:rsidRPr="00A747F6">
        <w:rPr>
          <w:rtl/>
        </w:rPr>
        <w:t>64- دور الوهابية في المملكة السعودية، الدكتور عقيل أكرم الخطيب: ص</w:t>
      </w:r>
      <w:r w:rsidRPr="00A747F6">
        <w:rPr>
          <w:rFonts w:hint="cs"/>
          <w:rtl/>
        </w:rPr>
        <w:t>20.</w:t>
      </w:r>
    </w:p>
    <w:p w14:paraId="77FB0183" w14:textId="77777777" w:rsidR="00DD5F23" w:rsidRPr="00A747F6" w:rsidRDefault="00DD5F23" w:rsidP="00A747F6">
      <w:pPr>
        <w:pStyle w:val="libNormal"/>
        <w:rPr>
          <w:rtl/>
        </w:rPr>
      </w:pPr>
      <w:r w:rsidRPr="00A747F6">
        <w:rPr>
          <w:rtl/>
        </w:rPr>
        <w:t xml:space="preserve">65- </w:t>
      </w:r>
      <w:r w:rsidRPr="00A747F6">
        <w:rPr>
          <w:rFonts w:hint="cs"/>
          <w:rtl/>
        </w:rPr>
        <w:t xml:space="preserve">ابن عبد الوهاب النجدي الحنبلي، سيرة وأفكار، الشيخ جاسر بن بم جميل الجمار: ص36؛ </w:t>
      </w:r>
      <w:r w:rsidRPr="00A747F6">
        <w:rPr>
          <w:rtl/>
        </w:rPr>
        <w:t>دور الوهابية في المملكة السعودية، الدكتور عقيل أكرم الخطيب: ص</w:t>
      </w:r>
      <w:r w:rsidRPr="00A747F6">
        <w:rPr>
          <w:rFonts w:hint="cs"/>
          <w:rtl/>
        </w:rPr>
        <w:t>21.</w:t>
      </w:r>
    </w:p>
    <w:p w14:paraId="7375E683" w14:textId="77777777" w:rsidR="00DD5F23" w:rsidRPr="00A747F6" w:rsidRDefault="00DD5F23" w:rsidP="00A747F6">
      <w:pPr>
        <w:pStyle w:val="libNormal"/>
      </w:pPr>
      <w:r w:rsidRPr="00A747F6">
        <w:rPr>
          <w:rtl/>
        </w:rPr>
        <w:t xml:space="preserve">66- </w:t>
      </w:r>
      <w:r w:rsidRPr="00A747F6">
        <w:rPr>
          <w:rFonts w:hint="cs"/>
          <w:rtl/>
        </w:rPr>
        <w:t>الدرر السنية في الأجوبة النجدية، 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 ج10 ص51 - 52؛ الحياة الأسرية، الدكتورة سومة الحجمي، الفصل الأوّل: ص41 - 42.</w:t>
      </w:r>
    </w:p>
    <w:p w14:paraId="0D192D66" w14:textId="77777777" w:rsidR="00DD5F23" w:rsidRPr="00A747F6" w:rsidRDefault="00DD5F23" w:rsidP="00A747F6">
      <w:pPr>
        <w:pStyle w:val="libNormal"/>
        <w:rPr>
          <w:rtl/>
        </w:rPr>
      </w:pPr>
      <w:r w:rsidRPr="00A747F6">
        <w:rPr>
          <w:rFonts w:hint="cs"/>
          <w:rtl/>
        </w:rPr>
        <w:t>67- البدر الطالع بمحاسن من بعد القرن السابع، العلامة الشيخ محمد بن علي الشوكاني: ج2 ص5 - 6.</w:t>
      </w:r>
    </w:p>
    <w:p w14:paraId="19EF54A2" w14:textId="77777777" w:rsidR="00DD5F23" w:rsidRPr="00A747F6" w:rsidRDefault="00DD5F23" w:rsidP="00A747F6">
      <w:pPr>
        <w:pStyle w:val="libNormal"/>
        <w:rPr>
          <w:rtl/>
        </w:rPr>
      </w:pPr>
      <w:r w:rsidRPr="00A747F6">
        <w:rPr>
          <w:rFonts w:hint="cs"/>
          <w:rtl/>
        </w:rPr>
        <w:t>68- الدرر السنية في الأجوبة النجدية، 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 xml:space="preserve">النجدي: ج1 ص234؛ تاريخ نجد المسمّى روضة الأفكار والأفهام، الشيخ حسين ابن غنام: ص98 - 101. </w:t>
      </w:r>
    </w:p>
    <w:p w14:paraId="0D8E95A2" w14:textId="77777777" w:rsidR="00DD5F23" w:rsidRPr="00A747F6" w:rsidRDefault="00DD5F23" w:rsidP="00A747F6">
      <w:pPr>
        <w:pStyle w:val="libNormal"/>
        <w:rPr>
          <w:rtl/>
        </w:rPr>
      </w:pPr>
      <w:r w:rsidRPr="00A747F6">
        <w:rPr>
          <w:rFonts w:hint="cs"/>
          <w:rtl/>
        </w:rPr>
        <w:t>69- فصل الخطاب في ردّ ضلالات ابن عبد الوهاب، العلامة الشيخ سليمان بن أحمد سحيم: ص168.</w:t>
      </w:r>
    </w:p>
    <w:p w14:paraId="320F25F8" w14:textId="77777777" w:rsidR="00DD5F23" w:rsidRPr="00A747F6" w:rsidRDefault="00DD5F23" w:rsidP="00A747F6">
      <w:pPr>
        <w:pStyle w:val="libNormal"/>
        <w:rPr>
          <w:rtl/>
        </w:rPr>
      </w:pPr>
      <w:r w:rsidRPr="00A747F6">
        <w:rPr>
          <w:rFonts w:hint="cs"/>
          <w:rtl/>
        </w:rPr>
        <w:t>70- الغلو في التكفير بين أهل السنة والجماعة، الشيخ خالد بن أحمد الزهراني، تقديم الدكتور محمد إبراهيم السعيدي، 1431هـ: ص18.</w:t>
      </w:r>
    </w:p>
    <w:p w14:paraId="3597AA67" w14:textId="77777777" w:rsidR="00A03EAF" w:rsidRDefault="00A03EAF" w:rsidP="00A03EAF">
      <w:pPr>
        <w:pStyle w:val="libNormal"/>
        <w:rPr>
          <w:rtl/>
        </w:rPr>
      </w:pPr>
      <w:r>
        <w:rPr>
          <w:rtl/>
        </w:rPr>
        <w:br w:type="page"/>
      </w:r>
    </w:p>
    <w:p w14:paraId="0A3064D4" w14:textId="77777777" w:rsidR="00DD5F23" w:rsidRPr="00A747F6" w:rsidRDefault="00DD5F23" w:rsidP="00A747F6">
      <w:pPr>
        <w:pStyle w:val="libNormal"/>
        <w:rPr>
          <w:rtl/>
        </w:rPr>
      </w:pPr>
      <w:r w:rsidRPr="00A747F6">
        <w:rPr>
          <w:rFonts w:hint="cs"/>
          <w:rtl/>
        </w:rPr>
        <w:lastRenderedPageBreak/>
        <w:t>71- مجموع مؤلّفات ابن عبد الوهاب، الشيخ ابن عبد الوهاب النجدي الحنبلي، الرسائل الشخصية: ج5 ص60 و114.</w:t>
      </w:r>
    </w:p>
    <w:p w14:paraId="7D98C24C" w14:textId="77777777" w:rsidR="00DD5F23" w:rsidRPr="00A747F6" w:rsidRDefault="00DD5F23" w:rsidP="00A747F6">
      <w:pPr>
        <w:pStyle w:val="libNormal"/>
        <w:rPr>
          <w:rtl/>
        </w:rPr>
      </w:pPr>
      <w:r w:rsidRPr="00A747F6">
        <w:rPr>
          <w:rFonts w:hint="cs"/>
          <w:rtl/>
        </w:rPr>
        <w:t>72- الرسائل الشخصية لابن عبد الوهاب، الشيخ</w:t>
      </w:r>
      <w:r w:rsidRPr="00A747F6">
        <w:rPr>
          <w:rtl/>
        </w:rPr>
        <w:t xml:space="preserve"> </w:t>
      </w:r>
      <w:r w:rsidRPr="00A747F6">
        <w:rPr>
          <w:rFonts w:hint="cs"/>
          <w:rtl/>
        </w:rPr>
        <w:t>ابن</w:t>
      </w:r>
      <w:r w:rsidRPr="00A747F6">
        <w:rPr>
          <w:rtl/>
        </w:rPr>
        <w:t xml:space="preserve"> </w:t>
      </w:r>
      <w:r w:rsidRPr="00A747F6">
        <w:rPr>
          <w:rFonts w:hint="cs"/>
          <w:rtl/>
        </w:rPr>
        <w:t>عبدالوهاب</w:t>
      </w:r>
      <w:r w:rsidRPr="00A747F6">
        <w:rPr>
          <w:rtl/>
        </w:rPr>
        <w:t xml:space="preserve"> </w:t>
      </w:r>
      <w:r w:rsidRPr="00A747F6">
        <w:rPr>
          <w:rFonts w:hint="cs"/>
          <w:rtl/>
        </w:rPr>
        <w:t>النجدي</w:t>
      </w:r>
      <w:r w:rsidRPr="00A747F6">
        <w:rPr>
          <w:rtl/>
        </w:rPr>
        <w:t xml:space="preserve"> </w:t>
      </w:r>
      <w:r w:rsidRPr="00A747F6">
        <w:rPr>
          <w:rFonts w:hint="cs"/>
          <w:rtl/>
        </w:rPr>
        <w:t>الحنبلي، قام بالتصحيح والمقابلة الشيخ صالح الفوزان، الرسالة التاسعة عشرة: ص213، الدرر السنية في الأجوبة النجدية، مجموعة من العلماء الأعلام، 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 ج10 ص31.</w:t>
      </w:r>
    </w:p>
    <w:p w14:paraId="6862E108" w14:textId="77777777" w:rsidR="00DD5F23" w:rsidRPr="00A747F6" w:rsidRDefault="00DD5F23" w:rsidP="00A747F6">
      <w:pPr>
        <w:pStyle w:val="libNormal"/>
        <w:rPr>
          <w:rtl/>
        </w:rPr>
      </w:pPr>
      <w:r w:rsidRPr="00A747F6">
        <w:rPr>
          <w:rFonts w:hint="cs"/>
          <w:rtl/>
        </w:rPr>
        <w:t>73- رسالة في التوحيد والإيمان، الشيخ ابن عبد الوهاب النجدي الحنبلي، الرسالة التاسعة، إعداد موقع روح الإسلام: ص385 - 387.</w:t>
      </w:r>
    </w:p>
    <w:p w14:paraId="345FE0D3" w14:textId="77777777" w:rsidR="00DD5F23" w:rsidRPr="00A747F6" w:rsidRDefault="00DD5F23" w:rsidP="00A747F6">
      <w:pPr>
        <w:pStyle w:val="libNormal"/>
        <w:rPr>
          <w:rtl/>
        </w:rPr>
      </w:pPr>
      <w:r w:rsidRPr="00A747F6">
        <w:rPr>
          <w:rFonts w:hint="cs"/>
          <w:rtl/>
        </w:rPr>
        <w:t>74- محاضرة بعنوان (فضل دعوة ابن عبد الوهاب)، الشيخ صالح اللحيدان، أعدّها سالم الجزائري: ص9.</w:t>
      </w:r>
    </w:p>
    <w:p w14:paraId="5D40CE3A" w14:textId="77777777" w:rsidR="00DD5F23" w:rsidRPr="00A747F6" w:rsidRDefault="00DD5F23" w:rsidP="00A747F6">
      <w:pPr>
        <w:pStyle w:val="libNormal"/>
        <w:rPr>
          <w:rtl/>
        </w:rPr>
      </w:pPr>
      <w:r w:rsidRPr="00A747F6">
        <w:rPr>
          <w:rFonts w:hint="cs"/>
          <w:rtl/>
        </w:rPr>
        <w:t>75- فتاوى الأئمّة النجدية حول قضايا الأمّة الإسلامية المصيرية، جمعه وأعدّه الشيخ مدحت بن حسن آل فراج: ج3 ص228؛ مجموع مؤلّفات ابن عبد الوهاب، الشيخ ابن عبد الوهاب النجدي الحنبلي، الرسائل الشخصية: ج5 ص60 و114.</w:t>
      </w:r>
    </w:p>
    <w:p w14:paraId="1A345D2A" w14:textId="77777777" w:rsidR="00DD5F23" w:rsidRPr="00A747F6" w:rsidRDefault="00DD5F23" w:rsidP="00A747F6">
      <w:pPr>
        <w:pStyle w:val="libNormal"/>
        <w:rPr>
          <w:rtl/>
        </w:rPr>
      </w:pPr>
      <w:r w:rsidRPr="00A747F6">
        <w:rPr>
          <w:rFonts w:hint="cs"/>
          <w:rtl/>
        </w:rPr>
        <w:t>76- فتاوى الأئمّة النجدية حول قضايا الأمّة الإسلامية المصيرية، جمعه وأعدّه الشيخ أبو يوسف مدحت: ج3 ص227 - 228؛ الرسائل الشخصية لابن عبد الوهاب، الشيخ ابن عبدالوهاب النجدي الحنبلي، قام بالتصحيح والمقابلة الشيخ صالح الفوزان، الرسالة التاسعة عشرة: ص213.</w:t>
      </w:r>
    </w:p>
    <w:p w14:paraId="65E6E2C8" w14:textId="77777777" w:rsidR="00DD5F23" w:rsidRPr="00A747F6" w:rsidRDefault="00DD5F23" w:rsidP="00A747F6">
      <w:pPr>
        <w:pStyle w:val="libNormal"/>
        <w:rPr>
          <w:rtl/>
        </w:rPr>
      </w:pPr>
      <w:r w:rsidRPr="00A747F6">
        <w:rPr>
          <w:rFonts w:hint="cs"/>
          <w:rtl/>
        </w:rPr>
        <w:t>77- فتاوى الأئمّة النجدية حول قضايا الأمّة الإسلامية المصيرية، جمعه وأعدّه الشيخ مدحت بن حسن آل فراج: ج3 ص228 - 229.</w:t>
      </w:r>
    </w:p>
    <w:p w14:paraId="6596FA48" w14:textId="77777777" w:rsidR="00DD5F23" w:rsidRPr="00A747F6" w:rsidRDefault="00DD5F23" w:rsidP="00A747F6">
      <w:pPr>
        <w:pStyle w:val="libNormal"/>
        <w:rPr>
          <w:rtl/>
        </w:rPr>
      </w:pPr>
      <w:r w:rsidRPr="00A747F6">
        <w:rPr>
          <w:rFonts w:hint="cs"/>
          <w:rtl/>
        </w:rPr>
        <w:t>78</w:t>
      </w:r>
      <w:r w:rsidRPr="00A747F6">
        <w:rPr>
          <w:rtl/>
        </w:rPr>
        <w:t>- المآثر السلطانية، العلامة عبد الرزاق الدنبلي: ص57.</w:t>
      </w:r>
    </w:p>
    <w:p w14:paraId="16710B2F" w14:textId="77777777" w:rsidR="00A03EAF" w:rsidRDefault="00A03EAF" w:rsidP="00A03EAF">
      <w:pPr>
        <w:pStyle w:val="libNormal"/>
        <w:rPr>
          <w:rtl/>
        </w:rPr>
      </w:pPr>
      <w:r>
        <w:rPr>
          <w:rtl/>
        </w:rPr>
        <w:br w:type="page"/>
      </w:r>
    </w:p>
    <w:p w14:paraId="6C0C7E03" w14:textId="77777777" w:rsidR="00DD5F23" w:rsidRPr="00A747F6" w:rsidRDefault="00DD5F23" w:rsidP="00A747F6">
      <w:pPr>
        <w:pStyle w:val="libNormal"/>
        <w:rPr>
          <w:rtl/>
        </w:rPr>
      </w:pPr>
      <w:r w:rsidRPr="00A747F6">
        <w:rPr>
          <w:rFonts w:hint="cs"/>
          <w:rtl/>
        </w:rPr>
        <w:lastRenderedPageBreak/>
        <w:t>79</w:t>
      </w:r>
      <w:r w:rsidRPr="00A747F6">
        <w:rPr>
          <w:rtl/>
        </w:rPr>
        <w:t>- مطالع السعود بطيب أخبار الوالي داود، تاريخ العراق من سنة 1188</w:t>
      </w:r>
      <w:r w:rsidRPr="00A747F6">
        <w:rPr>
          <w:rFonts w:hint="cs"/>
          <w:rtl/>
        </w:rPr>
        <w:t xml:space="preserve"> - </w:t>
      </w:r>
      <w:r w:rsidRPr="00A747F6">
        <w:rPr>
          <w:rtl/>
        </w:rPr>
        <w:t xml:space="preserve">1242هـ، الشيخ عثمان بن سند الوائلي البصري: ص35. </w:t>
      </w:r>
    </w:p>
    <w:p w14:paraId="364B1B79" w14:textId="77777777" w:rsidR="00DD5F23" w:rsidRPr="00A747F6" w:rsidRDefault="00DD5F23" w:rsidP="00A747F6">
      <w:pPr>
        <w:pStyle w:val="libNormal"/>
        <w:rPr>
          <w:rtl/>
        </w:rPr>
      </w:pPr>
      <w:r w:rsidRPr="00A747F6">
        <w:rPr>
          <w:rFonts w:hint="cs"/>
          <w:rtl/>
        </w:rPr>
        <w:t>80</w:t>
      </w:r>
      <w:r w:rsidRPr="00A747F6">
        <w:rPr>
          <w:rtl/>
        </w:rPr>
        <w:t>- الوهابية نشأ مشبوهة وحركة انحراف، عبد</w:t>
      </w:r>
      <w:r w:rsidRPr="00A747F6">
        <w:rPr>
          <w:rFonts w:hint="cs"/>
          <w:rtl/>
        </w:rPr>
        <w:t xml:space="preserve"> </w:t>
      </w:r>
      <w:r w:rsidRPr="00A747F6">
        <w:rPr>
          <w:rtl/>
        </w:rPr>
        <w:t>الواحد سعيد المحمود: ص14 و32؛ تقارير نجد، الباحث الدكتور السيد عل</w:t>
      </w:r>
      <w:r w:rsidRPr="00A747F6">
        <w:rPr>
          <w:rFonts w:hint="cs"/>
          <w:rtl/>
        </w:rPr>
        <w:t>ي</w:t>
      </w:r>
      <w:r w:rsidRPr="00A747F6">
        <w:rPr>
          <w:rtl/>
        </w:rPr>
        <w:t xml:space="preserve"> الموجاني</w:t>
      </w:r>
      <w:r w:rsidRPr="00A747F6">
        <w:rPr>
          <w:rFonts w:hint="cs"/>
          <w:rtl/>
        </w:rPr>
        <w:t>: ص</w:t>
      </w:r>
      <w:r w:rsidRPr="00A747F6">
        <w:rPr>
          <w:rtl/>
        </w:rPr>
        <w:t>14</w:t>
      </w:r>
      <w:r w:rsidRPr="00A747F6">
        <w:rPr>
          <w:rFonts w:hint="cs"/>
          <w:rtl/>
        </w:rPr>
        <w:t xml:space="preserve"> (فارسي).</w:t>
      </w:r>
      <w:r w:rsidRPr="00A747F6">
        <w:rPr>
          <w:rtl/>
        </w:rPr>
        <w:t xml:space="preserve"> </w:t>
      </w:r>
    </w:p>
    <w:p w14:paraId="7A69B776" w14:textId="77777777" w:rsidR="00DD5F23" w:rsidRPr="00A747F6" w:rsidRDefault="00DD5F23" w:rsidP="00A747F6">
      <w:pPr>
        <w:pStyle w:val="libNormal"/>
        <w:rPr>
          <w:rtl/>
        </w:rPr>
      </w:pPr>
      <w:r w:rsidRPr="00A747F6">
        <w:rPr>
          <w:rFonts w:hint="cs"/>
          <w:rtl/>
        </w:rPr>
        <w:t>81</w:t>
      </w:r>
      <w:r w:rsidRPr="00A747F6">
        <w:rPr>
          <w:rtl/>
        </w:rPr>
        <w:t>- ابن عبد الوهاب قائد سياسي، البروفسور أمين الله شاكر القرشي: ص</w:t>
      </w:r>
      <w:r w:rsidRPr="00A747F6">
        <w:rPr>
          <w:rFonts w:hint="cs"/>
          <w:rtl/>
        </w:rPr>
        <w:t>45.</w:t>
      </w:r>
    </w:p>
    <w:p w14:paraId="44B02726" w14:textId="77777777" w:rsidR="00DD5F23" w:rsidRPr="00A747F6" w:rsidRDefault="00DD5F23" w:rsidP="00A747F6">
      <w:pPr>
        <w:pStyle w:val="libNormal"/>
        <w:rPr>
          <w:rtl/>
        </w:rPr>
      </w:pPr>
      <w:r w:rsidRPr="00A747F6">
        <w:rPr>
          <w:rFonts w:hint="cs"/>
          <w:rtl/>
        </w:rPr>
        <w:t>82</w:t>
      </w:r>
      <w:r w:rsidRPr="00A747F6">
        <w:rPr>
          <w:rtl/>
        </w:rPr>
        <w:t xml:space="preserve">- </w:t>
      </w:r>
      <w:r w:rsidRPr="00A747F6">
        <w:rPr>
          <w:rFonts w:hint="cs"/>
          <w:rtl/>
        </w:rPr>
        <w:t>البرهان على وجود</w:t>
      </w:r>
      <w:r w:rsidRPr="00A747F6">
        <w:rPr>
          <w:rtl/>
        </w:rPr>
        <w:t xml:space="preserve"> </w:t>
      </w:r>
      <w:r w:rsidRPr="00A747F6">
        <w:rPr>
          <w:rFonts w:hint="cs"/>
          <w:rtl/>
        </w:rPr>
        <w:t>مؤامرة لتدمير كافة الحكومات والأديان، جون روبنسون: ص27 (انكليزي).</w:t>
      </w:r>
    </w:p>
    <w:p w14:paraId="34DAAB41" w14:textId="77777777" w:rsidR="00DD5F23" w:rsidRPr="00A747F6" w:rsidRDefault="00DD5F23" w:rsidP="00A747F6">
      <w:pPr>
        <w:pStyle w:val="libNormal"/>
        <w:rPr>
          <w:rtl/>
        </w:rPr>
      </w:pPr>
      <w:r w:rsidRPr="00A747F6">
        <w:rPr>
          <w:rFonts w:hint="cs"/>
          <w:rtl/>
        </w:rPr>
        <w:t>83</w:t>
      </w:r>
      <w:r w:rsidRPr="00A747F6">
        <w:rPr>
          <w:rtl/>
        </w:rPr>
        <w:t xml:space="preserve">- </w:t>
      </w:r>
      <w:r w:rsidRPr="00A747F6">
        <w:rPr>
          <w:rFonts w:hint="cs"/>
          <w:rtl/>
        </w:rPr>
        <w:t xml:space="preserve">المخطّطات الاستعمارية لمكافحة الإسلام، الشيخ محمد محمود الصواف: ص105؛ الإسلام السعودي الممسوخ، الأستاذ طالب الخرسان: ص21 - 22. </w:t>
      </w:r>
    </w:p>
    <w:p w14:paraId="43E8BD45" w14:textId="77777777" w:rsidR="00DD5F23" w:rsidRPr="00A747F6" w:rsidRDefault="00DD5F23" w:rsidP="00A747F6">
      <w:pPr>
        <w:pStyle w:val="libNormal"/>
        <w:rPr>
          <w:rtl/>
        </w:rPr>
      </w:pPr>
      <w:r w:rsidRPr="00A747F6">
        <w:rPr>
          <w:rFonts w:hint="cs"/>
          <w:rtl/>
        </w:rPr>
        <w:t>84- تذكرة أولي النهى والعرفان بأيّام الله الواحد الديان وذكر حوادث الزمان، الشيخ إبراهيم بن عبيد الله آل عبد المحسن: ج1 ص173.</w:t>
      </w:r>
    </w:p>
    <w:p w14:paraId="52B1E60B" w14:textId="77777777" w:rsidR="00DD5F23" w:rsidRPr="00A747F6" w:rsidRDefault="00DD5F23" w:rsidP="00A747F6">
      <w:pPr>
        <w:pStyle w:val="libNormal"/>
        <w:rPr>
          <w:rtl/>
        </w:rPr>
      </w:pPr>
      <w:r w:rsidRPr="00A747F6">
        <w:rPr>
          <w:rFonts w:hint="cs"/>
          <w:rtl/>
        </w:rPr>
        <w:t xml:space="preserve">85- </w:t>
      </w:r>
      <w:r w:rsidRPr="00A747F6">
        <w:rPr>
          <w:rtl/>
        </w:rPr>
        <w:t>الوهابية وآل سعود (دور متكامل)، الشيخ القارئ سميع الدين عمر الفاسي: ص</w:t>
      </w:r>
      <w:r w:rsidRPr="00A747F6">
        <w:rPr>
          <w:rFonts w:hint="cs"/>
          <w:rtl/>
        </w:rPr>
        <w:t xml:space="preserve">29. </w:t>
      </w:r>
    </w:p>
    <w:p w14:paraId="0DD31601" w14:textId="77777777" w:rsidR="00DD5F23" w:rsidRPr="00A747F6" w:rsidRDefault="00DD5F23" w:rsidP="00A747F6">
      <w:pPr>
        <w:pStyle w:val="libNormal"/>
        <w:rPr>
          <w:rtl/>
        </w:rPr>
      </w:pPr>
      <w:r w:rsidRPr="00A747F6">
        <w:rPr>
          <w:rFonts w:hint="cs"/>
          <w:rtl/>
        </w:rPr>
        <w:t>86- تذكرة أولي النهى والعرفان بأيّام الله الواحد الديان وذكر حوادث الزمان، الشيخ إبراهيم بن عبيد الله آل عبد المحسن: ج1 ص33.</w:t>
      </w:r>
    </w:p>
    <w:p w14:paraId="75FFEE51" w14:textId="77777777" w:rsidR="00DD5F23" w:rsidRPr="00A747F6" w:rsidRDefault="00DD5F23" w:rsidP="00A747F6">
      <w:pPr>
        <w:pStyle w:val="libNormal"/>
        <w:rPr>
          <w:rtl/>
        </w:rPr>
      </w:pPr>
      <w:r w:rsidRPr="00A747F6">
        <w:rPr>
          <w:rFonts w:hint="cs"/>
          <w:rtl/>
        </w:rPr>
        <w:t xml:space="preserve">87- </w:t>
      </w:r>
      <w:r w:rsidRPr="00A747F6">
        <w:rPr>
          <w:rtl/>
        </w:rPr>
        <w:t>نقد الشيخ محمد بن عبد</w:t>
      </w:r>
      <w:r w:rsidRPr="00A747F6">
        <w:rPr>
          <w:rFonts w:hint="cs"/>
          <w:rtl/>
        </w:rPr>
        <w:t xml:space="preserve"> </w:t>
      </w:r>
      <w:r w:rsidRPr="00A747F6">
        <w:rPr>
          <w:rtl/>
        </w:rPr>
        <w:t>الوهاب من الداخل، الدكتور عصام يحيي على العماد: ص3</w:t>
      </w:r>
      <w:r w:rsidRPr="00A747F6">
        <w:rPr>
          <w:rFonts w:hint="cs"/>
          <w:rtl/>
        </w:rPr>
        <w:t xml:space="preserve"> - </w:t>
      </w:r>
      <w:r w:rsidRPr="00A747F6">
        <w:rPr>
          <w:rtl/>
        </w:rPr>
        <w:t>4.</w:t>
      </w:r>
      <w:r w:rsidRPr="00A747F6">
        <w:rPr>
          <w:rFonts w:hint="cs"/>
          <w:rtl/>
        </w:rPr>
        <w:t xml:space="preserve"> </w:t>
      </w:r>
    </w:p>
    <w:p w14:paraId="76667DFA" w14:textId="77777777" w:rsidR="00DD5F23" w:rsidRPr="00A747F6" w:rsidRDefault="00DD5F23" w:rsidP="00A747F6">
      <w:pPr>
        <w:pStyle w:val="libNormal"/>
        <w:rPr>
          <w:rtl/>
        </w:rPr>
      </w:pPr>
      <w:r w:rsidRPr="00A747F6">
        <w:rPr>
          <w:rFonts w:hint="cs"/>
          <w:rtl/>
        </w:rPr>
        <w:t>88</w:t>
      </w:r>
      <w:r w:rsidRPr="00A747F6">
        <w:rPr>
          <w:rtl/>
        </w:rPr>
        <w:t>- مفاهيم خاطئة تؤخ</w:t>
      </w:r>
      <w:r w:rsidRPr="00A747F6">
        <w:rPr>
          <w:rFonts w:hint="cs"/>
          <w:rtl/>
        </w:rPr>
        <w:t>ّ</w:t>
      </w:r>
      <w:r w:rsidRPr="00A747F6">
        <w:rPr>
          <w:rtl/>
        </w:rPr>
        <w:t>ر المسلمين، صبحي أحمد المنصور: ص37.</w:t>
      </w:r>
    </w:p>
    <w:p w14:paraId="09C6D4C8" w14:textId="77777777" w:rsidR="00A03EAF" w:rsidRDefault="00A03EAF" w:rsidP="00A03EAF">
      <w:pPr>
        <w:pStyle w:val="libNormal"/>
        <w:rPr>
          <w:rtl/>
        </w:rPr>
      </w:pPr>
      <w:r>
        <w:rPr>
          <w:rtl/>
        </w:rPr>
        <w:br w:type="page"/>
      </w:r>
    </w:p>
    <w:p w14:paraId="54FBD708" w14:textId="77777777" w:rsidR="00DD5F23" w:rsidRPr="00A747F6" w:rsidRDefault="00DD5F23" w:rsidP="00A747F6">
      <w:pPr>
        <w:pStyle w:val="libNormal"/>
        <w:rPr>
          <w:rtl/>
        </w:rPr>
      </w:pPr>
      <w:r w:rsidRPr="00A747F6">
        <w:rPr>
          <w:rFonts w:hint="cs"/>
          <w:rtl/>
        </w:rPr>
        <w:lastRenderedPageBreak/>
        <w:t>89</w:t>
      </w:r>
      <w:r w:rsidRPr="00A747F6">
        <w:rPr>
          <w:rtl/>
        </w:rPr>
        <w:t xml:space="preserve">- اللباب في علوم الكتاب، </w:t>
      </w:r>
      <w:r w:rsidRPr="00A747F6">
        <w:rPr>
          <w:rFonts w:hint="cs"/>
          <w:rtl/>
        </w:rPr>
        <w:t>الشيخ عمر بن علي الحنبلي الدمشقي: ج</w:t>
      </w:r>
      <w:r w:rsidRPr="00A747F6">
        <w:rPr>
          <w:rtl/>
        </w:rPr>
        <w:t xml:space="preserve">10: ص178؛ جواهر الكلام في شرح شرائع الإسلام، محمد حسن النجفي الجواهري: ج13 ص387. </w:t>
      </w:r>
    </w:p>
    <w:p w14:paraId="5C752772" w14:textId="77777777" w:rsidR="00DD5F23" w:rsidRPr="00A747F6" w:rsidRDefault="00DD5F23" w:rsidP="00A747F6">
      <w:pPr>
        <w:pStyle w:val="libNormal"/>
        <w:rPr>
          <w:rtl/>
        </w:rPr>
      </w:pPr>
      <w:r w:rsidRPr="00A747F6">
        <w:rPr>
          <w:rFonts w:hint="cs"/>
          <w:rtl/>
        </w:rPr>
        <w:t>90</w:t>
      </w:r>
      <w:r w:rsidRPr="00A747F6">
        <w:rPr>
          <w:rtl/>
        </w:rPr>
        <w:t xml:space="preserve">- الدرر السنية في الرد على الوهابية، العلامة السيد أحمد </w:t>
      </w:r>
      <w:r w:rsidRPr="00A747F6">
        <w:rPr>
          <w:rFonts w:hint="cs"/>
          <w:rtl/>
        </w:rPr>
        <w:t xml:space="preserve">بن </w:t>
      </w:r>
      <w:r w:rsidRPr="00A747F6">
        <w:rPr>
          <w:rtl/>
        </w:rPr>
        <w:t>زيني دحلان: ص115</w:t>
      </w:r>
      <w:r w:rsidRPr="00A747F6">
        <w:rPr>
          <w:rFonts w:hint="cs"/>
          <w:rtl/>
        </w:rPr>
        <w:t xml:space="preserve"> - </w:t>
      </w:r>
      <w:r w:rsidRPr="00A747F6">
        <w:rPr>
          <w:rtl/>
        </w:rPr>
        <w:t>116.</w:t>
      </w:r>
    </w:p>
    <w:p w14:paraId="15771C94" w14:textId="77777777" w:rsidR="00DD5F23" w:rsidRPr="00A747F6" w:rsidRDefault="00DD5F23" w:rsidP="00A747F6">
      <w:pPr>
        <w:pStyle w:val="libNormal"/>
        <w:rPr>
          <w:rtl/>
        </w:rPr>
      </w:pPr>
      <w:r w:rsidRPr="00A747F6">
        <w:rPr>
          <w:rFonts w:hint="cs"/>
          <w:rtl/>
        </w:rPr>
        <w:t>91</w:t>
      </w:r>
      <w:r w:rsidRPr="00A747F6">
        <w:rPr>
          <w:rtl/>
        </w:rPr>
        <w:t>- آل سعود في محكمة التاريخ، الدكتور باسم غدير النقجواني: ص</w:t>
      </w:r>
      <w:r w:rsidRPr="00A747F6">
        <w:rPr>
          <w:rFonts w:hint="cs"/>
          <w:rtl/>
        </w:rPr>
        <w:t xml:space="preserve">87 و122؛ </w:t>
      </w:r>
      <w:r w:rsidRPr="00A747F6">
        <w:rPr>
          <w:rtl/>
        </w:rPr>
        <w:t xml:space="preserve">الدرر السنية في الرد على الوهابية، العلامة السيد أحمد </w:t>
      </w:r>
      <w:r w:rsidRPr="00A747F6">
        <w:rPr>
          <w:rFonts w:hint="cs"/>
          <w:rtl/>
        </w:rPr>
        <w:t xml:space="preserve">بن </w:t>
      </w:r>
      <w:r w:rsidRPr="00A747F6">
        <w:rPr>
          <w:rtl/>
        </w:rPr>
        <w:t>زيني دحلان: ص115</w:t>
      </w:r>
      <w:r w:rsidRPr="00A747F6">
        <w:rPr>
          <w:rFonts w:hint="cs"/>
          <w:rtl/>
        </w:rPr>
        <w:t xml:space="preserve"> - </w:t>
      </w:r>
      <w:r w:rsidRPr="00A747F6">
        <w:rPr>
          <w:rtl/>
        </w:rPr>
        <w:t>116.</w:t>
      </w:r>
    </w:p>
    <w:p w14:paraId="15901D47" w14:textId="77777777" w:rsidR="00DD5F23" w:rsidRPr="00A747F6" w:rsidRDefault="00DD5F23" w:rsidP="00A747F6">
      <w:pPr>
        <w:pStyle w:val="libNormal"/>
        <w:rPr>
          <w:rtl/>
        </w:rPr>
      </w:pPr>
      <w:r w:rsidRPr="00A747F6">
        <w:rPr>
          <w:rFonts w:hint="cs"/>
          <w:rtl/>
        </w:rPr>
        <w:t>92</w:t>
      </w:r>
      <w:r w:rsidRPr="00A747F6">
        <w:rPr>
          <w:rtl/>
        </w:rPr>
        <w:t>- تاريخ نجد المسمّى روضة الأفكار والأفهام</w:t>
      </w:r>
      <w:r w:rsidRPr="00A747F6">
        <w:rPr>
          <w:rFonts w:hint="cs"/>
          <w:rtl/>
        </w:rPr>
        <w:t xml:space="preserve"> </w:t>
      </w:r>
      <w:r w:rsidRPr="00A747F6">
        <w:rPr>
          <w:rtl/>
        </w:rPr>
        <w:t xml:space="preserve">وتعداد غزوات ذوي الإسلام، الشيخ حسين بن غنام </w:t>
      </w:r>
      <w:r w:rsidRPr="00A747F6">
        <w:rPr>
          <w:rFonts w:hint="cs"/>
          <w:rtl/>
        </w:rPr>
        <w:t>الحنبلي،</w:t>
      </w:r>
      <w:r w:rsidRPr="00A747F6">
        <w:rPr>
          <w:rtl/>
        </w:rPr>
        <w:t xml:space="preserve"> مطبعة مصطفى الحلبي: ج1 ص98</w:t>
      </w:r>
      <w:r w:rsidRPr="00A747F6">
        <w:rPr>
          <w:rFonts w:hint="cs"/>
          <w:rtl/>
        </w:rPr>
        <w:t xml:space="preserve"> - </w:t>
      </w:r>
      <w:r w:rsidRPr="00A747F6">
        <w:rPr>
          <w:rtl/>
        </w:rPr>
        <w:t>99.</w:t>
      </w:r>
    </w:p>
    <w:p w14:paraId="54BFF985" w14:textId="77777777" w:rsidR="00DD5F23" w:rsidRPr="00A747F6" w:rsidRDefault="00DD5F23" w:rsidP="00A747F6">
      <w:pPr>
        <w:pStyle w:val="libNormal"/>
        <w:rPr>
          <w:rtl/>
        </w:rPr>
      </w:pPr>
      <w:r w:rsidRPr="00A747F6">
        <w:rPr>
          <w:rFonts w:hint="cs"/>
          <w:rtl/>
        </w:rPr>
        <w:t>93</w:t>
      </w:r>
      <w:r w:rsidRPr="00A747F6">
        <w:rPr>
          <w:rtl/>
        </w:rPr>
        <w:t>- لمحات اجتماعية من تاريخ العراق الحديث، الدكتور على الوردي: ج2 ص120.</w:t>
      </w:r>
    </w:p>
    <w:p w14:paraId="63D43D27" w14:textId="77777777" w:rsidR="00DD5F23" w:rsidRPr="00A747F6" w:rsidRDefault="00DD5F23" w:rsidP="00A747F6">
      <w:pPr>
        <w:pStyle w:val="libNormal"/>
        <w:rPr>
          <w:rtl/>
        </w:rPr>
      </w:pPr>
      <w:r w:rsidRPr="00A747F6">
        <w:rPr>
          <w:rFonts w:hint="cs"/>
          <w:rtl/>
        </w:rPr>
        <w:t>94</w:t>
      </w:r>
      <w:r w:rsidRPr="00A747F6">
        <w:rPr>
          <w:rtl/>
        </w:rPr>
        <w:t>- البقيع في التاريخ، العلامة السيد أحمد الهاشمي: ج1 ص63</w:t>
      </w:r>
      <w:r w:rsidRPr="00A747F6">
        <w:rPr>
          <w:rFonts w:hint="cs"/>
          <w:rtl/>
        </w:rPr>
        <w:t xml:space="preserve"> - </w:t>
      </w:r>
      <w:r w:rsidRPr="00A747F6">
        <w:rPr>
          <w:rtl/>
        </w:rPr>
        <w:t>64.</w:t>
      </w:r>
    </w:p>
    <w:p w14:paraId="603AF934" w14:textId="77777777" w:rsidR="00DD5F23" w:rsidRPr="00A747F6" w:rsidRDefault="00DD5F23" w:rsidP="00A747F6">
      <w:pPr>
        <w:pStyle w:val="libNormal"/>
        <w:rPr>
          <w:rtl/>
        </w:rPr>
      </w:pPr>
      <w:r w:rsidRPr="00A747F6">
        <w:rPr>
          <w:rFonts w:hint="cs"/>
          <w:rtl/>
        </w:rPr>
        <w:t>95</w:t>
      </w:r>
      <w:r w:rsidRPr="00A747F6">
        <w:rPr>
          <w:rtl/>
        </w:rPr>
        <w:t xml:space="preserve">- تاريخ مصر، المؤرّخ الفرنسي </w:t>
      </w:r>
      <w:r w:rsidRPr="00A747F6">
        <w:rPr>
          <w:rFonts w:hint="cs"/>
          <w:rtl/>
        </w:rPr>
        <w:t xml:space="preserve">فليكس </w:t>
      </w:r>
      <w:r w:rsidRPr="00A747F6">
        <w:rPr>
          <w:rtl/>
        </w:rPr>
        <w:t>منجين: ص</w:t>
      </w:r>
      <w:r w:rsidRPr="00A747F6">
        <w:rPr>
          <w:rFonts w:hint="cs"/>
          <w:rtl/>
        </w:rPr>
        <w:t>65 - 66.</w:t>
      </w:r>
      <w:r w:rsidRPr="00A747F6">
        <w:rPr>
          <w:rtl/>
        </w:rPr>
        <w:t xml:space="preserve"> </w:t>
      </w:r>
    </w:p>
    <w:p w14:paraId="51771948" w14:textId="77777777" w:rsidR="00DD5F23" w:rsidRPr="00A747F6" w:rsidRDefault="00DD5F23" w:rsidP="00A747F6">
      <w:pPr>
        <w:pStyle w:val="libNormal"/>
        <w:rPr>
          <w:rtl/>
        </w:rPr>
      </w:pPr>
      <w:r w:rsidRPr="00A747F6">
        <w:rPr>
          <w:rFonts w:hint="cs"/>
          <w:rtl/>
        </w:rPr>
        <w:t>96</w:t>
      </w:r>
      <w:r w:rsidRPr="00A747F6">
        <w:rPr>
          <w:rtl/>
        </w:rPr>
        <w:t xml:space="preserve">- </w:t>
      </w:r>
      <w:r w:rsidRPr="00A747F6">
        <w:rPr>
          <w:rFonts w:hint="cs"/>
          <w:rtl/>
        </w:rPr>
        <w:t>الإسلام والإيمان في الردود على الوهابية، الشيخ نعيم بن خالد الفضلي: ج1 ص</w:t>
      </w:r>
      <w:r w:rsidRPr="00A747F6">
        <w:rPr>
          <w:rtl/>
        </w:rPr>
        <w:t>21.</w:t>
      </w:r>
    </w:p>
    <w:p w14:paraId="6111AD61" w14:textId="77777777" w:rsidR="00DD5F23" w:rsidRPr="00A747F6" w:rsidRDefault="00DD5F23" w:rsidP="00A747F6">
      <w:pPr>
        <w:pStyle w:val="libNormal"/>
        <w:rPr>
          <w:rtl/>
        </w:rPr>
      </w:pPr>
      <w:r w:rsidRPr="00A747F6">
        <w:rPr>
          <w:rtl/>
        </w:rPr>
        <w:t>97- الإسلام والإيمان في الردود على الوهابية، الشيخ نعيم بن خالد الفضلي: ج1 ص22</w:t>
      </w:r>
      <w:r w:rsidRPr="00A747F6">
        <w:rPr>
          <w:rFonts w:hint="cs"/>
          <w:rtl/>
        </w:rPr>
        <w:t xml:space="preserve"> - </w:t>
      </w:r>
      <w:r w:rsidRPr="00A747F6">
        <w:rPr>
          <w:rtl/>
        </w:rPr>
        <w:t>24</w:t>
      </w:r>
      <w:r w:rsidRPr="00A747F6">
        <w:rPr>
          <w:rFonts w:hint="cs"/>
          <w:rtl/>
        </w:rPr>
        <w:t>.</w:t>
      </w:r>
    </w:p>
    <w:p w14:paraId="7E35545A" w14:textId="77777777" w:rsidR="00DD5F23" w:rsidRPr="00A747F6" w:rsidRDefault="00DD5F23" w:rsidP="00A747F6">
      <w:pPr>
        <w:pStyle w:val="libNormal"/>
        <w:rPr>
          <w:rtl/>
        </w:rPr>
      </w:pPr>
      <w:r w:rsidRPr="00A747F6">
        <w:rPr>
          <w:rFonts w:hint="cs"/>
          <w:rtl/>
        </w:rPr>
        <w:t>98</w:t>
      </w:r>
      <w:r w:rsidRPr="00A747F6">
        <w:rPr>
          <w:rtl/>
        </w:rPr>
        <w:t>- الوهابية بين ال</w:t>
      </w:r>
      <w:r w:rsidRPr="00A747F6">
        <w:rPr>
          <w:rFonts w:hint="cs"/>
          <w:rtl/>
        </w:rPr>
        <w:t>أ</w:t>
      </w:r>
      <w:r w:rsidRPr="00A747F6">
        <w:rPr>
          <w:rtl/>
        </w:rPr>
        <w:t>صل والتحوير، الدكتور عبد الكريم الساعدي: ص1</w:t>
      </w:r>
      <w:r w:rsidRPr="00A747F6">
        <w:rPr>
          <w:rFonts w:hint="cs"/>
          <w:rtl/>
        </w:rPr>
        <w:t>7.</w:t>
      </w:r>
    </w:p>
    <w:p w14:paraId="7347B3AF" w14:textId="77777777" w:rsidR="00A03EAF" w:rsidRDefault="00DD5F23" w:rsidP="00A747F6">
      <w:pPr>
        <w:pStyle w:val="libNormal"/>
        <w:rPr>
          <w:rtl/>
        </w:rPr>
      </w:pPr>
      <w:r w:rsidRPr="00A747F6">
        <w:rPr>
          <w:rFonts w:hint="cs"/>
          <w:rtl/>
        </w:rPr>
        <w:t>99</w:t>
      </w:r>
      <w:r w:rsidRPr="00A747F6">
        <w:rPr>
          <w:rtl/>
        </w:rPr>
        <w:t xml:space="preserve">- تاريخ وهابيان، العميد </w:t>
      </w:r>
      <w:r w:rsidRPr="00A747F6">
        <w:rPr>
          <w:rFonts w:hint="cs"/>
          <w:rtl/>
        </w:rPr>
        <w:t>أ</w:t>
      </w:r>
      <w:r w:rsidRPr="00A747F6">
        <w:rPr>
          <w:rtl/>
        </w:rPr>
        <w:t>ي</w:t>
      </w:r>
      <w:r w:rsidRPr="00A747F6">
        <w:rPr>
          <w:rFonts w:hint="cs"/>
          <w:rtl/>
        </w:rPr>
        <w:t>ّ</w:t>
      </w:r>
      <w:r w:rsidRPr="00A747F6">
        <w:rPr>
          <w:rtl/>
        </w:rPr>
        <w:t xml:space="preserve">وب صبري، </w:t>
      </w:r>
      <w:r w:rsidRPr="00A747F6">
        <w:rPr>
          <w:rFonts w:hint="cs"/>
          <w:rtl/>
        </w:rPr>
        <w:t xml:space="preserve">قائد القوات البحرية العثمانية: </w:t>
      </w:r>
    </w:p>
    <w:p w14:paraId="20C53637" w14:textId="77777777" w:rsidR="00A03EAF" w:rsidRDefault="00A03EAF" w:rsidP="00A03EAF">
      <w:pPr>
        <w:pStyle w:val="libNormal"/>
        <w:rPr>
          <w:rtl/>
        </w:rPr>
      </w:pPr>
      <w:r>
        <w:rPr>
          <w:rtl/>
        </w:rPr>
        <w:br w:type="page"/>
      </w:r>
    </w:p>
    <w:p w14:paraId="5EF1F309" w14:textId="2BDDB3CE" w:rsidR="00DD5F23" w:rsidRPr="00A747F6" w:rsidRDefault="00DD5F23" w:rsidP="00A03EAF">
      <w:pPr>
        <w:pStyle w:val="libNormal0"/>
        <w:rPr>
          <w:rtl/>
        </w:rPr>
      </w:pPr>
      <w:r w:rsidRPr="00A747F6">
        <w:rPr>
          <w:rFonts w:hint="cs"/>
          <w:rtl/>
        </w:rPr>
        <w:lastRenderedPageBreak/>
        <w:t>ص</w:t>
      </w:r>
      <w:r w:rsidRPr="00A747F6">
        <w:rPr>
          <w:rtl/>
        </w:rPr>
        <w:t>35 (تركي)</w:t>
      </w:r>
      <w:r w:rsidRPr="00A747F6">
        <w:rPr>
          <w:rFonts w:hint="cs"/>
          <w:rtl/>
        </w:rPr>
        <w:t>.</w:t>
      </w:r>
      <w:r w:rsidRPr="00A747F6">
        <w:rPr>
          <w:rtl/>
        </w:rPr>
        <w:t xml:space="preserve"> </w:t>
      </w:r>
    </w:p>
    <w:p w14:paraId="0305814E" w14:textId="77777777" w:rsidR="00DD5F23" w:rsidRPr="00A747F6" w:rsidRDefault="00DD5F23" w:rsidP="00A747F6">
      <w:pPr>
        <w:pStyle w:val="libNormal"/>
        <w:rPr>
          <w:rtl/>
        </w:rPr>
      </w:pPr>
      <w:r w:rsidRPr="00A747F6">
        <w:rPr>
          <w:rFonts w:hint="cs"/>
          <w:rtl/>
        </w:rPr>
        <w:t>100</w:t>
      </w:r>
      <w:r w:rsidRPr="00A747F6">
        <w:rPr>
          <w:rtl/>
        </w:rPr>
        <w:t xml:space="preserve">- العثمانيون وآل سعود </w:t>
      </w:r>
      <w:r w:rsidRPr="00A747F6">
        <w:rPr>
          <w:rFonts w:hint="cs"/>
          <w:rtl/>
        </w:rPr>
        <w:t>(</w:t>
      </w:r>
      <w:r w:rsidRPr="00A747F6">
        <w:rPr>
          <w:rtl/>
        </w:rPr>
        <w:t>1745</w:t>
      </w:r>
      <w:r w:rsidRPr="00A747F6">
        <w:rPr>
          <w:rFonts w:hint="cs"/>
          <w:rtl/>
        </w:rPr>
        <w:t xml:space="preserve"> - </w:t>
      </w:r>
      <w:r w:rsidRPr="00A747F6">
        <w:rPr>
          <w:rtl/>
        </w:rPr>
        <w:t>1914م</w:t>
      </w:r>
      <w:r w:rsidRPr="00A747F6">
        <w:rPr>
          <w:rFonts w:hint="cs"/>
          <w:rtl/>
        </w:rPr>
        <w:t>)</w:t>
      </w:r>
      <w:r w:rsidRPr="00A747F6">
        <w:rPr>
          <w:rtl/>
        </w:rPr>
        <w:t>، الدكتور زكريا قورشون: ص50.</w:t>
      </w:r>
    </w:p>
    <w:p w14:paraId="053E496F" w14:textId="77777777" w:rsidR="00DD5F23" w:rsidRPr="00A747F6" w:rsidRDefault="00DD5F23" w:rsidP="00A747F6">
      <w:pPr>
        <w:pStyle w:val="libNormal"/>
        <w:rPr>
          <w:rtl/>
        </w:rPr>
      </w:pPr>
      <w:r w:rsidRPr="00A747F6">
        <w:rPr>
          <w:rFonts w:hint="cs"/>
          <w:rtl/>
        </w:rPr>
        <w:t>101</w:t>
      </w:r>
      <w:r w:rsidRPr="00A747F6">
        <w:rPr>
          <w:rtl/>
        </w:rPr>
        <w:t>- تاريخ نجد المسمّى روضة الأفكار والأفهام، الشيخ حسين بن غنام</w:t>
      </w:r>
      <w:r w:rsidRPr="00A747F6">
        <w:rPr>
          <w:rFonts w:hint="cs"/>
          <w:rtl/>
        </w:rPr>
        <w:t xml:space="preserve"> الحنبلي</w:t>
      </w:r>
      <w:r w:rsidRPr="00A747F6">
        <w:rPr>
          <w:rtl/>
        </w:rPr>
        <w:t>: ص106</w:t>
      </w:r>
      <w:r w:rsidRPr="00A747F6">
        <w:rPr>
          <w:rFonts w:hint="cs"/>
          <w:rtl/>
        </w:rPr>
        <w:t xml:space="preserve"> - </w:t>
      </w:r>
      <w:r w:rsidRPr="00A747F6">
        <w:rPr>
          <w:rtl/>
        </w:rPr>
        <w:t>109.</w:t>
      </w:r>
    </w:p>
    <w:p w14:paraId="4193CE5D" w14:textId="77777777" w:rsidR="00DD5F23" w:rsidRPr="00A747F6" w:rsidRDefault="00DD5F23" w:rsidP="00A747F6">
      <w:pPr>
        <w:pStyle w:val="libNormal"/>
        <w:rPr>
          <w:rtl/>
        </w:rPr>
      </w:pPr>
      <w:r w:rsidRPr="00A747F6">
        <w:rPr>
          <w:rFonts w:hint="cs"/>
          <w:rtl/>
        </w:rPr>
        <w:t>102</w:t>
      </w:r>
      <w:r w:rsidRPr="00A747F6">
        <w:rPr>
          <w:rtl/>
        </w:rPr>
        <w:t>- ابن عبد الوهاب قائد سياسي، البروفسور أمين الله شاكر القرشي: ص</w:t>
      </w:r>
      <w:r w:rsidRPr="00A747F6">
        <w:rPr>
          <w:rFonts w:hint="cs"/>
          <w:rtl/>
        </w:rPr>
        <w:t>69.</w:t>
      </w:r>
    </w:p>
    <w:p w14:paraId="5E60A89B" w14:textId="77777777" w:rsidR="00DD5F23" w:rsidRPr="00A747F6" w:rsidRDefault="00DD5F23" w:rsidP="00A747F6">
      <w:pPr>
        <w:pStyle w:val="libNormal"/>
        <w:rPr>
          <w:rtl/>
        </w:rPr>
      </w:pPr>
      <w:r w:rsidRPr="00A747F6">
        <w:rPr>
          <w:rFonts w:hint="cs"/>
          <w:rtl/>
        </w:rPr>
        <w:t>103</w:t>
      </w:r>
      <w:r w:rsidRPr="00A747F6">
        <w:rPr>
          <w:rtl/>
        </w:rPr>
        <w:t>- وثائق الداخلية العثمانية، رقم 6716، للشهر شوال من سنة 1164هـ؛ نامه همايون دفتري، رقم 10.</w:t>
      </w:r>
    </w:p>
    <w:p w14:paraId="3D312344" w14:textId="77777777" w:rsidR="00DD5F23" w:rsidRPr="00A747F6" w:rsidRDefault="00DD5F23" w:rsidP="00A747F6">
      <w:pPr>
        <w:pStyle w:val="libNormal"/>
        <w:rPr>
          <w:rtl/>
        </w:rPr>
      </w:pPr>
      <w:r w:rsidRPr="00A747F6">
        <w:rPr>
          <w:rFonts w:hint="cs"/>
          <w:rtl/>
        </w:rPr>
        <w:t>104</w:t>
      </w:r>
      <w:r w:rsidRPr="00A747F6">
        <w:rPr>
          <w:rtl/>
        </w:rPr>
        <w:t xml:space="preserve">- نجد والحجاز في الوثائق العثمانية، سنان معروف أوغلو: ص113. </w:t>
      </w:r>
    </w:p>
    <w:p w14:paraId="2122C331" w14:textId="77777777" w:rsidR="00DD5F23" w:rsidRPr="00A747F6" w:rsidRDefault="00DD5F23" w:rsidP="00A747F6">
      <w:pPr>
        <w:pStyle w:val="libNormal"/>
        <w:rPr>
          <w:rtl/>
        </w:rPr>
      </w:pPr>
      <w:r w:rsidRPr="00A747F6">
        <w:rPr>
          <w:rFonts w:hint="cs"/>
          <w:rtl/>
        </w:rPr>
        <w:t>105</w:t>
      </w:r>
      <w:r w:rsidRPr="00A747F6">
        <w:rPr>
          <w:rtl/>
        </w:rPr>
        <w:t xml:space="preserve">- </w:t>
      </w:r>
      <w:r w:rsidRPr="00A747F6">
        <w:rPr>
          <w:rFonts w:hint="cs"/>
          <w:rtl/>
        </w:rPr>
        <w:t>هكذا عرفت السعودية من الداخل، المهندس ناظم مكي الحلبي: ص43.</w:t>
      </w:r>
    </w:p>
    <w:p w14:paraId="4DA70052" w14:textId="77777777" w:rsidR="00DD5F23" w:rsidRPr="00A747F6" w:rsidRDefault="00DD5F23" w:rsidP="00A747F6">
      <w:pPr>
        <w:pStyle w:val="libNormal"/>
        <w:rPr>
          <w:rtl/>
        </w:rPr>
      </w:pPr>
      <w:r w:rsidRPr="00A747F6">
        <w:rPr>
          <w:rFonts w:hint="cs"/>
          <w:rtl/>
        </w:rPr>
        <w:t>106</w:t>
      </w:r>
      <w:r w:rsidRPr="00A747F6">
        <w:rPr>
          <w:rtl/>
        </w:rPr>
        <w:t xml:space="preserve">- </w:t>
      </w:r>
      <w:r w:rsidRPr="00A747F6">
        <w:rPr>
          <w:rFonts w:hint="cs"/>
          <w:rtl/>
        </w:rPr>
        <w:t>دولة آل سعود، الشيخ صبيح بن شريف الكياني: ص78.</w:t>
      </w:r>
    </w:p>
    <w:p w14:paraId="1AC43B9C" w14:textId="77777777" w:rsidR="00DD5F23" w:rsidRPr="00A747F6" w:rsidRDefault="00DD5F23" w:rsidP="00A747F6">
      <w:pPr>
        <w:pStyle w:val="libNormal"/>
        <w:rPr>
          <w:rtl/>
        </w:rPr>
      </w:pPr>
      <w:r w:rsidRPr="00A747F6">
        <w:rPr>
          <w:rFonts w:hint="cs"/>
          <w:rtl/>
        </w:rPr>
        <w:t>107</w:t>
      </w:r>
      <w:r w:rsidRPr="00A747F6">
        <w:rPr>
          <w:rtl/>
        </w:rPr>
        <w:t>- الدولة السعودية الأولى، الدكتور عبد الرحيم عبد الرحمن: ص392</w:t>
      </w:r>
      <w:r w:rsidRPr="00A747F6">
        <w:rPr>
          <w:rFonts w:hint="cs"/>
          <w:rtl/>
        </w:rPr>
        <w:t xml:space="preserve"> - </w:t>
      </w:r>
      <w:r w:rsidRPr="00A747F6">
        <w:rPr>
          <w:rtl/>
        </w:rPr>
        <w:t>393.</w:t>
      </w:r>
    </w:p>
    <w:p w14:paraId="752F7FC6" w14:textId="77777777" w:rsidR="00DD5F23" w:rsidRPr="00A747F6" w:rsidRDefault="00DD5F23" w:rsidP="00A747F6">
      <w:pPr>
        <w:pStyle w:val="libNormal"/>
        <w:rPr>
          <w:rtl/>
        </w:rPr>
      </w:pPr>
      <w:r w:rsidRPr="00A747F6">
        <w:rPr>
          <w:rFonts w:hint="cs"/>
          <w:rtl/>
        </w:rPr>
        <w:t>108</w:t>
      </w:r>
      <w:r w:rsidRPr="00A747F6">
        <w:rPr>
          <w:rtl/>
        </w:rPr>
        <w:t xml:space="preserve">- الدرر السنية </w:t>
      </w:r>
      <w:r w:rsidRPr="00A747F6">
        <w:rPr>
          <w:rFonts w:hint="cs"/>
          <w:rtl/>
        </w:rPr>
        <w:t xml:space="preserve">في </w:t>
      </w:r>
      <w:r w:rsidRPr="00A747F6">
        <w:rPr>
          <w:rtl/>
        </w:rPr>
        <w:t>الأجوبة النجدية،</w:t>
      </w:r>
      <w:r w:rsidRPr="00A747F6">
        <w:rPr>
          <w:rFonts w:hint="cs"/>
          <w:rtl/>
        </w:rPr>
        <w:t xml:space="preserve"> 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w:t>
      </w:r>
      <w:r w:rsidRPr="00A747F6">
        <w:rPr>
          <w:rtl/>
        </w:rPr>
        <w:t>: ج1 ص287 و304</w:t>
      </w:r>
      <w:r w:rsidRPr="00A747F6">
        <w:rPr>
          <w:rFonts w:hint="cs"/>
          <w:rtl/>
        </w:rPr>
        <w:t xml:space="preserve"> - </w:t>
      </w:r>
      <w:r w:rsidRPr="00A747F6">
        <w:rPr>
          <w:rtl/>
        </w:rPr>
        <w:t>313؛ رسائل أئم</w:t>
      </w:r>
      <w:r w:rsidRPr="00A747F6">
        <w:rPr>
          <w:rFonts w:hint="cs"/>
          <w:rtl/>
        </w:rPr>
        <w:t>ّ</w:t>
      </w:r>
      <w:r w:rsidRPr="00A747F6">
        <w:rPr>
          <w:rtl/>
        </w:rPr>
        <w:t>ة دعوة التوحيد، فيصل بن مشعل آل سعود: ص55 و79؛ الدولة السعودية الأولى، عبد الرحيم عبد الرحمن: ص392</w:t>
      </w:r>
      <w:r w:rsidRPr="00A747F6">
        <w:rPr>
          <w:rFonts w:hint="cs"/>
          <w:rtl/>
        </w:rPr>
        <w:t xml:space="preserve"> - </w:t>
      </w:r>
      <w:r w:rsidRPr="00A747F6">
        <w:rPr>
          <w:rtl/>
        </w:rPr>
        <w:t xml:space="preserve">393. </w:t>
      </w:r>
    </w:p>
    <w:p w14:paraId="2C3DC148" w14:textId="77777777" w:rsidR="00A03EAF" w:rsidRDefault="00DD5F23" w:rsidP="00A747F6">
      <w:pPr>
        <w:pStyle w:val="libNormal"/>
        <w:rPr>
          <w:rtl/>
        </w:rPr>
      </w:pPr>
      <w:r w:rsidRPr="00A747F6">
        <w:rPr>
          <w:rFonts w:hint="cs"/>
          <w:rtl/>
        </w:rPr>
        <w:t>109</w:t>
      </w:r>
      <w:r w:rsidRPr="00A747F6">
        <w:rPr>
          <w:rtl/>
        </w:rPr>
        <w:t xml:space="preserve">- </w:t>
      </w:r>
      <w:r w:rsidRPr="00A747F6">
        <w:rPr>
          <w:rFonts w:hint="cs"/>
          <w:rtl/>
        </w:rPr>
        <w:t xml:space="preserve">فضل دعوة (الإمام) ابن عبد الوهاب، الشيخ صالح اللحيدان، أعدّ المحاضرة سالم الجزائري: ص11؛ الدرر السنية في الأجوبة النجدية، </w:t>
      </w:r>
    </w:p>
    <w:p w14:paraId="582C9EAD" w14:textId="77777777" w:rsidR="00A03EAF" w:rsidRDefault="00A03EAF" w:rsidP="00A03EAF">
      <w:pPr>
        <w:pStyle w:val="libNormal"/>
        <w:rPr>
          <w:rtl/>
        </w:rPr>
      </w:pPr>
      <w:r>
        <w:rPr>
          <w:rtl/>
        </w:rPr>
        <w:br w:type="page"/>
      </w:r>
    </w:p>
    <w:p w14:paraId="3A45C04C" w14:textId="48BD9659" w:rsidR="00DD5F23" w:rsidRPr="00A747F6" w:rsidRDefault="00DD5F23" w:rsidP="00A03EAF">
      <w:pPr>
        <w:pStyle w:val="libNormal0"/>
        <w:rPr>
          <w:rtl/>
        </w:rPr>
      </w:pPr>
      <w:r w:rsidRPr="00A747F6">
        <w:rPr>
          <w:rFonts w:hint="cs"/>
          <w:rtl/>
        </w:rPr>
        <w:lastRenderedPageBreak/>
        <w:t>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 ج8 ص21.</w:t>
      </w:r>
    </w:p>
    <w:p w14:paraId="20EEF6B5" w14:textId="77777777" w:rsidR="00DD5F23" w:rsidRPr="00A747F6" w:rsidRDefault="00DD5F23" w:rsidP="00A747F6">
      <w:pPr>
        <w:pStyle w:val="libNormal"/>
        <w:rPr>
          <w:rtl/>
        </w:rPr>
      </w:pPr>
      <w:r w:rsidRPr="00A747F6">
        <w:rPr>
          <w:rFonts w:hint="cs"/>
          <w:rtl/>
        </w:rPr>
        <w:t>110</w:t>
      </w:r>
      <w:r w:rsidRPr="00A747F6">
        <w:rPr>
          <w:rtl/>
        </w:rPr>
        <w:t xml:space="preserve">- الدرر السنية </w:t>
      </w:r>
      <w:r w:rsidRPr="00A747F6">
        <w:rPr>
          <w:rFonts w:hint="cs"/>
          <w:rtl/>
        </w:rPr>
        <w:t xml:space="preserve">في </w:t>
      </w:r>
      <w:r w:rsidRPr="00A747F6">
        <w:rPr>
          <w:rtl/>
        </w:rPr>
        <w:t xml:space="preserve">الأجوبة النجدية، </w:t>
      </w:r>
      <w:r w:rsidRPr="00A747F6">
        <w:rPr>
          <w:rFonts w:hint="cs"/>
          <w:rtl/>
        </w:rPr>
        <w:t>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w:t>
      </w:r>
      <w:r w:rsidRPr="00A747F6">
        <w:rPr>
          <w:rtl/>
        </w:rPr>
        <w:t>: ج1 ص287 و304، وج7 ص261 و</w:t>
      </w:r>
      <w:r w:rsidRPr="00A747F6">
        <w:rPr>
          <w:rFonts w:hint="cs"/>
          <w:rtl/>
        </w:rPr>
        <w:t>ج8 ص21 و391 - 394، و</w:t>
      </w:r>
      <w:r w:rsidRPr="00A747F6">
        <w:rPr>
          <w:rtl/>
        </w:rPr>
        <w:t>ج9 ص23؛ رسائل أئم</w:t>
      </w:r>
      <w:r w:rsidRPr="00A747F6">
        <w:rPr>
          <w:rFonts w:hint="cs"/>
          <w:rtl/>
        </w:rPr>
        <w:t>ّ</w:t>
      </w:r>
      <w:r w:rsidRPr="00A747F6">
        <w:rPr>
          <w:rtl/>
        </w:rPr>
        <w:t>ة دعوة التوحيد، فيصل بن مشعل آل سعود: ص55</w:t>
      </w:r>
      <w:r w:rsidRPr="00A747F6">
        <w:rPr>
          <w:rFonts w:hint="cs"/>
          <w:rtl/>
        </w:rPr>
        <w:t xml:space="preserve"> - </w:t>
      </w:r>
      <w:r w:rsidRPr="00A747F6">
        <w:rPr>
          <w:rtl/>
        </w:rPr>
        <w:t>79؛ عنوان المجد في تاريخ نجد، الشيخ عثمان بن بشر النجدي</w:t>
      </w:r>
      <w:r w:rsidRPr="00A747F6">
        <w:rPr>
          <w:rFonts w:hint="cs"/>
          <w:rtl/>
        </w:rPr>
        <w:t xml:space="preserve"> الحنبلي</w:t>
      </w:r>
      <w:r w:rsidRPr="00A747F6">
        <w:rPr>
          <w:rtl/>
        </w:rPr>
        <w:t>: ج1 ص323 (الهامش)؛</w:t>
      </w:r>
      <w:r w:rsidRPr="00A747F6">
        <w:rPr>
          <w:rFonts w:hint="cs"/>
          <w:rtl/>
        </w:rPr>
        <w:t xml:space="preserve"> الدرر السنية في الرد على الوهابية، العلامة السيد أحمد بن زيني دحلان: ج2 ص23.</w:t>
      </w:r>
    </w:p>
    <w:p w14:paraId="0A7B4218" w14:textId="77777777" w:rsidR="00DD5F23" w:rsidRPr="00A747F6" w:rsidRDefault="00DD5F23" w:rsidP="00A747F6">
      <w:pPr>
        <w:pStyle w:val="libNormal"/>
        <w:rPr>
          <w:rtl/>
        </w:rPr>
      </w:pPr>
      <w:r w:rsidRPr="00A747F6">
        <w:rPr>
          <w:rFonts w:hint="cs"/>
          <w:rtl/>
        </w:rPr>
        <w:t>111- فضل دعوة (الإمام) الشيخ ابن عبد الوهاب، الشيخ صالح اللحيدان، أعدّها سالم الجزائري: ص11.</w:t>
      </w:r>
    </w:p>
    <w:p w14:paraId="35A33902" w14:textId="77777777" w:rsidR="00DD5F23" w:rsidRPr="00A747F6" w:rsidRDefault="00DD5F23" w:rsidP="00A747F6">
      <w:pPr>
        <w:pStyle w:val="libNormal"/>
        <w:rPr>
          <w:rtl/>
        </w:rPr>
      </w:pPr>
      <w:r w:rsidRPr="00A747F6">
        <w:rPr>
          <w:rFonts w:hint="cs"/>
          <w:rtl/>
        </w:rPr>
        <w:t>112</w:t>
      </w:r>
      <w:r w:rsidRPr="00A747F6">
        <w:rPr>
          <w:rtl/>
        </w:rPr>
        <w:t>- المجموع المفيد من عقيدة التوحيد، الشيخ علي بن محمد بن سنان: ص55.</w:t>
      </w:r>
    </w:p>
    <w:p w14:paraId="51CED499" w14:textId="77777777" w:rsidR="00DD5F23" w:rsidRPr="00A747F6" w:rsidRDefault="00DD5F23" w:rsidP="00A747F6">
      <w:pPr>
        <w:pStyle w:val="libNormal"/>
        <w:rPr>
          <w:rtl/>
        </w:rPr>
      </w:pPr>
      <w:r w:rsidRPr="00A747F6">
        <w:rPr>
          <w:rFonts w:hint="cs"/>
          <w:rtl/>
        </w:rPr>
        <w:t>113</w:t>
      </w:r>
      <w:r w:rsidRPr="00A747F6">
        <w:rPr>
          <w:rtl/>
        </w:rPr>
        <w:t xml:space="preserve">- </w:t>
      </w:r>
      <w:r w:rsidRPr="00A747F6">
        <w:rPr>
          <w:rFonts w:hint="cs"/>
          <w:rtl/>
        </w:rPr>
        <w:t>الإسلام والإيمان في الردود على الوهابية، الشيخ نعيم بن خالد الفضلي: ج2 ص76 - 77.</w:t>
      </w:r>
      <w:r w:rsidRPr="00A747F6">
        <w:rPr>
          <w:rtl/>
        </w:rPr>
        <w:t xml:space="preserve"> </w:t>
      </w:r>
    </w:p>
    <w:p w14:paraId="06BEC761" w14:textId="77777777" w:rsidR="00DD5F23" w:rsidRPr="00A747F6" w:rsidRDefault="00DD5F23" w:rsidP="00A747F6">
      <w:pPr>
        <w:pStyle w:val="libNormal"/>
        <w:rPr>
          <w:rtl/>
        </w:rPr>
      </w:pPr>
      <w:r w:rsidRPr="00A747F6">
        <w:rPr>
          <w:rFonts w:hint="cs"/>
          <w:rtl/>
        </w:rPr>
        <w:t>114</w:t>
      </w:r>
      <w:r w:rsidRPr="00A747F6">
        <w:rPr>
          <w:rtl/>
        </w:rPr>
        <w:t>- ابن عبد الوهاب (السيرة الذاتية)، الدكتور أنور محي الدملوجي: ج1</w:t>
      </w:r>
      <w:r w:rsidRPr="00A747F6">
        <w:rPr>
          <w:rFonts w:hint="cs"/>
          <w:rtl/>
        </w:rPr>
        <w:t xml:space="preserve"> ص92.</w:t>
      </w:r>
      <w:r w:rsidRPr="00A747F6">
        <w:rPr>
          <w:rtl/>
        </w:rPr>
        <w:t xml:space="preserve"> </w:t>
      </w:r>
    </w:p>
    <w:p w14:paraId="5FF386E3" w14:textId="77777777" w:rsidR="00DD5F23" w:rsidRPr="00A747F6" w:rsidRDefault="00DD5F23" w:rsidP="00A747F6">
      <w:pPr>
        <w:pStyle w:val="libNormal"/>
        <w:rPr>
          <w:rtl/>
        </w:rPr>
      </w:pPr>
      <w:r w:rsidRPr="00A747F6">
        <w:rPr>
          <w:rFonts w:hint="cs"/>
          <w:rtl/>
        </w:rPr>
        <w:t>115</w:t>
      </w:r>
      <w:r w:rsidRPr="00A747F6">
        <w:rPr>
          <w:rtl/>
        </w:rPr>
        <w:t>- سقوط الدولة العثمانية، المؤرّخ بشير أحمد أغلو: ص148</w:t>
      </w:r>
      <w:r w:rsidRPr="00A747F6">
        <w:rPr>
          <w:rFonts w:hint="cs"/>
          <w:rtl/>
        </w:rPr>
        <w:t xml:space="preserve"> - </w:t>
      </w:r>
      <w:r w:rsidRPr="00A747F6">
        <w:rPr>
          <w:rtl/>
        </w:rPr>
        <w:t>150.</w:t>
      </w:r>
    </w:p>
    <w:p w14:paraId="1C8AAA94" w14:textId="77777777" w:rsidR="00DD5F23" w:rsidRPr="00A747F6" w:rsidRDefault="00DD5F23" w:rsidP="00A747F6">
      <w:pPr>
        <w:pStyle w:val="libNormal"/>
        <w:rPr>
          <w:rtl/>
        </w:rPr>
      </w:pPr>
      <w:r w:rsidRPr="00A747F6">
        <w:rPr>
          <w:rtl/>
        </w:rPr>
        <w:t>1</w:t>
      </w:r>
      <w:r w:rsidRPr="00A747F6">
        <w:rPr>
          <w:rFonts w:hint="cs"/>
          <w:rtl/>
        </w:rPr>
        <w:t>16</w:t>
      </w:r>
      <w:r w:rsidRPr="00A747F6">
        <w:rPr>
          <w:rtl/>
        </w:rPr>
        <w:t>- سقوط الدولة العثمانية، المؤرّخ بشير أحمد أغلو: ص</w:t>
      </w:r>
      <w:r w:rsidRPr="00A747F6">
        <w:rPr>
          <w:rFonts w:hint="cs"/>
          <w:rtl/>
        </w:rPr>
        <w:t>63.</w:t>
      </w:r>
    </w:p>
    <w:p w14:paraId="0EBEA9C3" w14:textId="77777777" w:rsidR="00DD5F23" w:rsidRPr="00A747F6" w:rsidRDefault="00DD5F23" w:rsidP="00A747F6">
      <w:pPr>
        <w:pStyle w:val="libNormal"/>
        <w:rPr>
          <w:rtl/>
        </w:rPr>
      </w:pPr>
      <w:r w:rsidRPr="00A747F6">
        <w:rPr>
          <w:rtl/>
        </w:rPr>
        <w:t>1</w:t>
      </w:r>
      <w:r w:rsidRPr="00A747F6">
        <w:rPr>
          <w:rFonts w:hint="cs"/>
          <w:rtl/>
        </w:rPr>
        <w:t>17</w:t>
      </w:r>
      <w:r w:rsidRPr="00A747F6">
        <w:rPr>
          <w:rtl/>
        </w:rPr>
        <w:t>- رحلة سيدي على التركي إلى الجزيرة العربية، القائد العثماني سيدي على التركي: ص117.</w:t>
      </w:r>
    </w:p>
    <w:p w14:paraId="4ABBE62A" w14:textId="77777777" w:rsidR="00A03EAF" w:rsidRDefault="00DD5F23" w:rsidP="00A747F6">
      <w:pPr>
        <w:pStyle w:val="libNormal"/>
        <w:rPr>
          <w:rtl/>
        </w:rPr>
      </w:pPr>
      <w:r w:rsidRPr="00A747F6">
        <w:rPr>
          <w:rtl/>
        </w:rPr>
        <w:t>1</w:t>
      </w:r>
      <w:r w:rsidRPr="00A747F6">
        <w:rPr>
          <w:rFonts w:hint="cs"/>
          <w:rtl/>
        </w:rPr>
        <w:t>18</w:t>
      </w:r>
      <w:r w:rsidRPr="00A747F6">
        <w:rPr>
          <w:rtl/>
        </w:rPr>
        <w:t xml:space="preserve">- رحلة سيدي على التركي إلى الجزيرة العربية، القائد العثماني </w:t>
      </w:r>
    </w:p>
    <w:p w14:paraId="2579BBB7" w14:textId="77777777" w:rsidR="00A03EAF" w:rsidRDefault="00A03EAF" w:rsidP="00A03EAF">
      <w:pPr>
        <w:pStyle w:val="libNormal"/>
        <w:rPr>
          <w:rtl/>
        </w:rPr>
      </w:pPr>
      <w:r>
        <w:rPr>
          <w:rtl/>
        </w:rPr>
        <w:br w:type="page"/>
      </w:r>
    </w:p>
    <w:p w14:paraId="438367F2" w14:textId="42D0438A" w:rsidR="00DD5F23" w:rsidRPr="00A747F6" w:rsidRDefault="00DD5F23" w:rsidP="00A03EAF">
      <w:pPr>
        <w:pStyle w:val="libNormal0"/>
        <w:rPr>
          <w:rtl/>
        </w:rPr>
      </w:pPr>
      <w:r w:rsidRPr="00A747F6">
        <w:rPr>
          <w:rtl/>
        </w:rPr>
        <w:lastRenderedPageBreak/>
        <w:t>سيدي على التركي: ص120</w:t>
      </w:r>
      <w:r w:rsidRPr="00A747F6">
        <w:rPr>
          <w:rFonts w:hint="cs"/>
          <w:rtl/>
        </w:rPr>
        <w:t xml:space="preserve"> - </w:t>
      </w:r>
      <w:r w:rsidRPr="00A747F6">
        <w:rPr>
          <w:rtl/>
        </w:rPr>
        <w:t>121.</w:t>
      </w:r>
    </w:p>
    <w:p w14:paraId="23377B0B" w14:textId="77777777" w:rsidR="00DD5F23" w:rsidRPr="00A747F6" w:rsidRDefault="00DD5F23" w:rsidP="00A747F6">
      <w:pPr>
        <w:pStyle w:val="libNormal"/>
        <w:rPr>
          <w:rtl/>
        </w:rPr>
      </w:pPr>
      <w:r w:rsidRPr="00A747F6">
        <w:rPr>
          <w:rtl/>
        </w:rPr>
        <w:t>1</w:t>
      </w:r>
      <w:r w:rsidRPr="00A747F6">
        <w:rPr>
          <w:rFonts w:hint="cs"/>
          <w:rtl/>
        </w:rPr>
        <w:t>19</w:t>
      </w:r>
      <w:r w:rsidRPr="00A747F6">
        <w:rPr>
          <w:rtl/>
        </w:rPr>
        <w:t>- دوحة الوزراء في تاريخ وقائع بغداد الزوراء، الشيخ رسول حاوي الكركوكلي: ص106</w:t>
      </w:r>
      <w:r w:rsidRPr="00A747F6">
        <w:rPr>
          <w:rFonts w:hint="cs"/>
          <w:rtl/>
        </w:rPr>
        <w:t xml:space="preserve"> - </w:t>
      </w:r>
      <w:r w:rsidRPr="00A747F6">
        <w:rPr>
          <w:rtl/>
        </w:rPr>
        <w:t>107.</w:t>
      </w:r>
    </w:p>
    <w:p w14:paraId="22781D74" w14:textId="77777777" w:rsidR="00DD5F23" w:rsidRPr="00A747F6" w:rsidRDefault="00DD5F23" w:rsidP="00A747F6">
      <w:pPr>
        <w:pStyle w:val="libNormal"/>
        <w:rPr>
          <w:rtl/>
        </w:rPr>
      </w:pPr>
      <w:r w:rsidRPr="00A747F6">
        <w:rPr>
          <w:rtl/>
        </w:rPr>
        <w:t>1</w:t>
      </w:r>
      <w:r w:rsidRPr="00A747F6">
        <w:rPr>
          <w:rFonts w:hint="cs"/>
          <w:rtl/>
        </w:rPr>
        <w:t>20</w:t>
      </w:r>
      <w:r w:rsidRPr="00A747F6">
        <w:rPr>
          <w:rtl/>
        </w:rPr>
        <w:t xml:space="preserve">- </w:t>
      </w:r>
      <w:r w:rsidRPr="00A747F6">
        <w:rPr>
          <w:rFonts w:hint="cs"/>
          <w:rtl/>
        </w:rPr>
        <w:t>ابن عبد الوهاب في التاريخ البريطاني، الباحث الدكتور فؤاد عبد الكريم عارف: ص165.</w:t>
      </w:r>
    </w:p>
    <w:p w14:paraId="750EB76A" w14:textId="77777777" w:rsidR="00DD5F23" w:rsidRPr="00A747F6" w:rsidRDefault="00DD5F23" w:rsidP="00A747F6">
      <w:pPr>
        <w:pStyle w:val="libNormal"/>
        <w:rPr>
          <w:rtl/>
        </w:rPr>
      </w:pPr>
      <w:r w:rsidRPr="00A747F6">
        <w:rPr>
          <w:rtl/>
        </w:rPr>
        <w:t>1</w:t>
      </w:r>
      <w:r w:rsidRPr="00A747F6">
        <w:rPr>
          <w:rFonts w:hint="cs"/>
          <w:rtl/>
        </w:rPr>
        <w:t>21</w:t>
      </w:r>
      <w:r w:rsidRPr="00A747F6">
        <w:rPr>
          <w:rtl/>
        </w:rPr>
        <w:t xml:space="preserve">- دليل الخليج، القسم التاريخي، المؤرّخ جون غوردن لوريمر: ج1 ص287. </w:t>
      </w:r>
    </w:p>
    <w:p w14:paraId="509F5A43" w14:textId="77777777" w:rsidR="00DD5F23" w:rsidRPr="00A747F6" w:rsidRDefault="00DD5F23" w:rsidP="00A747F6">
      <w:pPr>
        <w:pStyle w:val="libNormal"/>
        <w:rPr>
          <w:rtl/>
        </w:rPr>
      </w:pPr>
      <w:r w:rsidRPr="00A747F6">
        <w:rPr>
          <w:rtl/>
        </w:rPr>
        <w:t>1</w:t>
      </w:r>
      <w:r w:rsidRPr="00A747F6">
        <w:rPr>
          <w:rFonts w:hint="cs"/>
          <w:rtl/>
        </w:rPr>
        <w:t>22</w:t>
      </w:r>
      <w:r w:rsidRPr="00A747F6">
        <w:rPr>
          <w:rtl/>
        </w:rPr>
        <w:t>- مختصر مطالع السعود بطيب أخبار الوالي داود، عثمان بن سند الوائلي البصري: ص147</w:t>
      </w:r>
      <w:r w:rsidRPr="00A747F6">
        <w:rPr>
          <w:rFonts w:hint="cs"/>
          <w:rtl/>
        </w:rPr>
        <w:t xml:space="preserve"> - </w:t>
      </w:r>
      <w:r w:rsidRPr="00A747F6">
        <w:rPr>
          <w:rtl/>
        </w:rPr>
        <w:t>150؛ تقارير نجد، الدكتور السيد على الموجاني: ص22</w:t>
      </w:r>
      <w:r w:rsidRPr="00A747F6">
        <w:rPr>
          <w:rFonts w:hint="cs"/>
          <w:rtl/>
        </w:rPr>
        <w:t xml:space="preserve"> </w:t>
      </w:r>
      <w:r w:rsidRPr="00A747F6">
        <w:rPr>
          <w:rtl/>
        </w:rPr>
        <w:t xml:space="preserve">و24 (فارسي). </w:t>
      </w:r>
    </w:p>
    <w:p w14:paraId="0C56A6D1" w14:textId="77777777" w:rsidR="00DD5F23" w:rsidRPr="00A747F6" w:rsidRDefault="00DD5F23" w:rsidP="00A747F6">
      <w:pPr>
        <w:pStyle w:val="libNormal"/>
        <w:rPr>
          <w:rtl/>
        </w:rPr>
      </w:pPr>
      <w:r w:rsidRPr="00A747F6">
        <w:rPr>
          <w:rtl/>
        </w:rPr>
        <w:t>1</w:t>
      </w:r>
      <w:r w:rsidRPr="00A747F6">
        <w:rPr>
          <w:rFonts w:hint="cs"/>
          <w:rtl/>
        </w:rPr>
        <w:t>23</w:t>
      </w:r>
      <w:r w:rsidRPr="00A747F6">
        <w:rPr>
          <w:rtl/>
        </w:rPr>
        <w:t>- نجد والأحساء والحكومة العثمانية، المؤرّخ التركي ورئيس قسم التأريخ في جامعة مرمرة الدكتور زكريا قورشون: ص33 (تركي)؛ موجز لتاريخ الوهابي، هارفورد جونز بريدجز: ص291.</w:t>
      </w:r>
    </w:p>
    <w:p w14:paraId="734A57AB" w14:textId="77777777" w:rsidR="00DD5F23" w:rsidRPr="00A747F6" w:rsidRDefault="00DD5F23" w:rsidP="00A747F6">
      <w:pPr>
        <w:pStyle w:val="libNormal"/>
        <w:rPr>
          <w:rtl/>
        </w:rPr>
      </w:pPr>
      <w:r w:rsidRPr="00A747F6">
        <w:rPr>
          <w:rtl/>
        </w:rPr>
        <w:t>1</w:t>
      </w:r>
      <w:r w:rsidRPr="00A747F6">
        <w:rPr>
          <w:rFonts w:hint="cs"/>
          <w:rtl/>
        </w:rPr>
        <w:t>24</w:t>
      </w:r>
      <w:r w:rsidRPr="00A747F6">
        <w:rPr>
          <w:rtl/>
        </w:rPr>
        <w:t>- الوهابية والدين، الباحثة التركية فهيمة إحسان أوغلو: ص</w:t>
      </w:r>
      <w:r w:rsidRPr="00A747F6">
        <w:rPr>
          <w:rFonts w:hint="cs"/>
          <w:rtl/>
        </w:rPr>
        <w:t xml:space="preserve">121 - 165؛ </w:t>
      </w:r>
      <w:r w:rsidRPr="00A747F6">
        <w:rPr>
          <w:rtl/>
        </w:rPr>
        <w:t>تاريخ الحج</w:t>
      </w:r>
      <w:r w:rsidRPr="00A747F6">
        <w:rPr>
          <w:rFonts w:hint="cs"/>
          <w:rtl/>
        </w:rPr>
        <w:t>ّ</w:t>
      </w:r>
      <w:r w:rsidRPr="00A747F6">
        <w:rPr>
          <w:rtl/>
        </w:rPr>
        <w:t xml:space="preserve"> لل</w:t>
      </w:r>
      <w:r w:rsidRPr="00A747F6">
        <w:rPr>
          <w:rFonts w:hint="cs"/>
          <w:rtl/>
        </w:rPr>
        <w:t>إ</w:t>
      </w:r>
      <w:r w:rsidRPr="00A747F6">
        <w:rPr>
          <w:rtl/>
        </w:rPr>
        <w:t xml:space="preserve">يرانيين، الدكتورة </w:t>
      </w:r>
      <w:r w:rsidRPr="00A747F6">
        <w:rPr>
          <w:rFonts w:hint="cs"/>
          <w:rtl/>
        </w:rPr>
        <w:t>إ</w:t>
      </w:r>
      <w:r w:rsidRPr="00A747F6">
        <w:rPr>
          <w:rtl/>
        </w:rPr>
        <w:t>سراء دوغان: ص223</w:t>
      </w:r>
      <w:r w:rsidRPr="00A747F6">
        <w:rPr>
          <w:rFonts w:hint="cs"/>
          <w:rtl/>
        </w:rPr>
        <w:t xml:space="preserve"> - </w:t>
      </w:r>
      <w:r w:rsidRPr="00A747F6">
        <w:rPr>
          <w:rtl/>
        </w:rPr>
        <w:t>224.</w:t>
      </w:r>
    </w:p>
    <w:p w14:paraId="061240B9" w14:textId="77777777" w:rsidR="00DD5F23" w:rsidRPr="00A747F6" w:rsidRDefault="00DD5F23" w:rsidP="00A747F6">
      <w:pPr>
        <w:pStyle w:val="libNormal"/>
        <w:rPr>
          <w:rtl/>
        </w:rPr>
      </w:pPr>
      <w:r w:rsidRPr="00A747F6">
        <w:rPr>
          <w:rtl/>
        </w:rPr>
        <w:t>1</w:t>
      </w:r>
      <w:r w:rsidRPr="00A747F6">
        <w:rPr>
          <w:rFonts w:hint="cs"/>
          <w:rtl/>
        </w:rPr>
        <w:t>25</w:t>
      </w:r>
      <w:r w:rsidRPr="00A747F6">
        <w:rPr>
          <w:rtl/>
        </w:rPr>
        <w:t xml:space="preserve">- تقارير نجد، الباحث </w:t>
      </w:r>
      <w:r w:rsidRPr="00A747F6">
        <w:rPr>
          <w:rFonts w:hint="cs"/>
          <w:rtl/>
        </w:rPr>
        <w:t xml:space="preserve">والأكاديمي </w:t>
      </w:r>
      <w:r w:rsidRPr="00A747F6">
        <w:rPr>
          <w:rtl/>
        </w:rPr>
        <w:t>الدكتور السيد عل</w:t>
      </w:r>
      <w:r w:rsidRPr="00A747F6">
        <w:rPr>
          <w:rFonts w:hint="cs"/>
          <w:rtl/>
        </w:rPr>
        <w:t>ي</w:t>
      </w:r>
      <w:r w:rsidRPr="00A747F6">
        <w:rPr>
          <w:rtl/>
        </w:rPr>
        <w:t xml:space="preserve"> الموجاني: ص22 و24 و43 (فارسي).</w:t>
      </w:r>
    </w:p>
    <w:p w14:paraId="0549A797" w14:textId="77777777" w:rsidR="00DD5F23" w:rsidRPr="00A747F6" w:rsidRDefault="00DD5F23" w:rsidP="00A747F6">
      <w:pPr>
        <w:pStyle w:val="libNormal"/>
        <w:rPr>
          <w:rtl/>
        </w:rPr>
      </w:pPr>
      <w:r w:rsidRPr="00A747F6">
        <w:rPr>
          <w:rtl/>
        </w:rPr>
        <w:t>1</w:t>
      </w:r>
      <w:r w:rsidRPr="00A747F6">
        <w:rPr>
          <w:rFonts w:hint="cs"/>
          <w:rtl/>
        </w:rPr>
        <w:t>26</w:t>
      </w:r>
      <w:r w:rsidRPr="00A747F6">
        <w:rPr>
          <w:rtl/>
        </w:rPr>
        <w:t>- تقارير نجد، الباحث والأكاديمي الدكتور السيد عل</w:t>
      </w:r>
      <w:r w:rsidRPr="00A747F6">
        <w:rPr>
          <w:rFonts w:hint="cs"/>
          <w:rtl/>
        </w:rPr>
        <w:t>ي</w:t>
      </w:r>
      <w:r w:rsidRPr="00A747F6">
        <w:rPr>
          <w:rtl/>
        </w:rPr>
        <w:t xml:space="preserve"> الموجاني: ص34 و73</w:t>
      </w:r>
      <w:r w:rsidRPr="00A747F6">
        <w:rPr>
          <w:rFonts w:hint="cs"/>
          <w:rtl/>
        </w:rPr>
        <w:t xml:space="preserve"> - </w:t>
      </w:r>
      <w:r w:rsidRPr="00A747F6">
        <w:rPr>
          <w:rtl/>
        </w:rPr>
        <w:t>74 (فارسي)؛ دليل الخليج، القسم التاريخي، المؤرّخ جون غوردن لوريمر: ج1 ص287.</w:t>
      </w:r>
    </w:p>
    <w:p w14:paraId="41E431EE" w14:textId="77777777" w:rsidR="00A03EAF" w:rsidRDefault="00DD5F23" w:rsidP="00A747F6">
      <w:pPr>
        <w:pStyle w:val="libNormal"/>
        <w:rPr>
          <w:rtl/>
        </w:rPr>
      </w:pPr>
      <w:r w:rsidRPr="00A747F6">
        <w:rPr>
          <w:rtl/>
        </w:rPr>
        <w:t>1</w:t>
      </w:r>
      <w:r w:rsidRPr="00A747F6">
        <w:rPr>
          <w:rFonts w:hint="cs"/>
          <w:rtl/>
        </w:rPr>
        <w:t>27</w:t>
      </w:r>
      <w:r w:rsidRPr="00A747F6">
        <w:rPr>
          <w:rtl/>
        </w:rPr>
        <w:t xml:space="preserve">- ذكريات سفر الهيئة البريطانية إلى إيران، </w:t>
      </w:r>
      <w:r w:rsidRPr="00A747F6">
        <w:rPr>
          <w:rFonts w:hint="cs"/>
          <w:rtl/>
        </w:rPr>
        <w:t xml:space="preserve">السفير </w:t>
      </w:r>
      <w:r w:rsidRPr="00A747F6">
        <w:rPr>
          <w:rtl/>
        </w:rPr>
        <w:t xml:space="preserve">هارفورد جونز </w:t>
      </w:r>
    </w:p>
    <w:p w14:paraId="6A5C4A68" w14:textId="77777777" w:rsidR="00A03EAF" w:rsidRDefault="00A03EAF" w:rsidP="00A03EAF">
      <w:pPr>
        <w:pStyle w:val="libNormal"/>
        <w:rPr>
          <w:rtl/>
        </w:rPr>
      </w:pPr>
      <w:r>
        <w:rPr>
          <w:rtl/>
        </w:rPr>
        <w:br w:type="page"/>
      </w:r>
    </w:p>
    <w:p w14:paraId="75AF100A" w14:textId="4A2328E2" w:rsidR="00DD5F23" w:rsidRPr="00A747F6" w:rsidRDefault="00DD5F23" w:rsidP="00A03EAF">
      <w:pPr>
        <w:pStyle w:val="libNormal0"/>
        <w:rPr>
          <w:rtl/>
        </w:rPr>
      </w:pPr>
      <w:r w:rsidRPr="00A747F6">
        <w:rPr>
          <w:rtl/>
        </w:rPr>
        <w:lastRenderedPageBreak/>
        <w:t>بريدجز: ص305.</w:t>
      </w:r>
    </w:p>
    <w:p w14:paraId="580734B6" w14:textId="77777777" w:rsidR="00DD5F23" w:rsidRPr="00A747F6" w:rsidRDefault="00DD5F23" w:rsidP="00A747F6">
      <w:pPr>
        <w:pStyle w:val="libNormal"/>
        <w:rPr>
          <w:rtl/>
        </w:rPr>
      </w:pPr>
      <w:r w:rsidRPr="00A747F6">
        <w:rPr>
          <w:rtl/>
        </w:rPr>
        <w:t>1</w:t>
      </w:r>
      <w:r w:rsidRPr="00A747F6">
        <w:rPr>
          <w:rFonts w:hint="cs"/>
          <w:rtl/>
        </w:rPr>
        <w:t>28</w:t>
      </w:r>
      <w:r w:rsidRPr="00A747F6">
        <w:rPr>
          <w:rtl/>
        </w:rPr>
        <w:t>- المعارف والثقافة في ظل حكومة الوهابيين، الدكتور ضياء الدين مسعود العلوي: ج</w:t>
      </w:r>
      <w:r w:rsidRPr="00A747F6">
        <w:rPr>
          <w:rFonts w:hint="cs"/>
          <w:rtl/>
        </w:rPr>
        <w:t>1</w:t>
      </w:r>
      <w:r w:rsidRPr="00A747F6">
        <w:rPr>
          <w:rtl/>
        </w:rPr>
        <w:t xml:space="preserve"> ص</w:t>
      </w:r>
      <w:r w:rsidRPr="00A747F6">
        <w:rPr>
          <w:rFonts w:hint="cs"/>
          <w:rtl/>
        </w:rPr>
        <w:t>55.</w:t>
      </w:r>
      <w:r w:rsidRPr="00A747F6">
        <w:rPr>
          <w:rtl/>
        </w:rPr>
        <w:t xml:space="preserve"> </w:t>
      </w:r>
    </w:p>
    <w:p w14:paraId="277E054F" w14:textId="77777777" w:rsidR="00DD5F23" w:rsidRPr="00A747F6" w:rsidRDefault="00DD5F23" w:rsidP="00A747F6">
      <w:pPr>
        <w:pStyle w:val="libNormal"/>
        <w:rPr>
          <w:rtl/>
        </w:rPr>
      </w:pPr>
      <w:r w:rsidRPr="00A747F6">
        <w:rPr>
          <w:rtl/>
        </w:rPr>
        <w:t>1</w:t>
      </w:r>
      <w:r w:rsidRPr="00A747F6">
        <w:rPr>
          <w:rFonts w:hint="cs"/>
          <w:rtl/>
        </w:rPr>
        <w:t>29</w:t>
      </w:r>
      <w:r w:rsidRPr="00A747F6">
        <w:rPr>
          <w:rtl/>
        </w:rPr>
        <w:t>- الوهابية ومؤس</w:t>
      </w:r>
      <w:r w:rsidRPr="00A747F6">
        <w:rPr>
          <w:rFonts w:hint="cs"/>
          <w:rtl/>
        </w:rPr>
        <w:t>ّ</w:t>
      </w:r>
      <w:r w:rsidRPr="00A747F6">
        <w:rPr>
          <w:rtl/>
        </w:rPr>
        <w:t>سها من منظار إسلامي، الدكتور سليم فاخر المنصوري: ص</w:t>
      </w:r>
      <w:r w:rsidRPr="00A747F6">
        <w:rPr>
          <w:rFonts w:hint="cs"/>
          <w:rtl/>
        </w:rPr>
        <w:t>89 - 93.</w:t>
      </w:r>
    </w:p>
    <w:p w14:paraId="289E5D5A" w14:textId="77777777" w:rsidR="00DD5F23" w:rsidRPr="00A747F6" w:rsidRDefault="00DD5F23" w:rsidP="00A747F6">
      <w:pPr>
        <w:pStyle w:val="libNormal"/>
        <w:rPr>
          <w:rtl/>
        </w:rPr>
      </w:pPr>
      <w:r w:rsidRPr="00A747F6">
        <w:rPr>
          <w:rtl/>
        </w:rPr>
        <w:t>1</w:t>
      </w:r>
      <w:r w:rsidRPr="00A747F6">
        <w:rPr>
          <w:rFonts w:hint="cs"/>
          <w:rtl/>
        </w:rPr>
        <w:t>30</w:t>
      </w:r>
      <w:r w:rsidRPr="00A747F6">
        <w:rPr>
          <w:rtl/>
        </w:rPr>
        <w:t xml:space="preserve">- </w:t>
      </w:r>
      <w:r w:rsidRPr="00A747F6">
        <w:rPr>
          <w:rFonts w:hint="cs"/>
          <w:rtl/>
        </w:rPr>
        <w:t xml:space="preserve">فصول من تاريخ العربية السعودية، إليكس ليفل فاسيليف: ص116 - 117؛ رحلة أبي طالب خان إلى العراق وأروبه، الميرزا أبو طالب محمد خان: ص265 - 270 (فارسي)؛ تاريخ كربلاء المعلّى، السيد عبد الحسين الكليدار: ص20 - 22؛ كربلاء في ثورة العشرين، المؤرّخ السيد سلمان آل طعمة: ص101 - 102؛ عنوان المجد في تاريخ نجد، الشيخ عثمان بن بشر النجدي الحنبلي: ج1 ص121 - 122. </w:t>
      </w:r>
    </w:p>
    <w:p w14:paraId="5E6FFB44" w14:textId="77777777" w:rsidR="00DD5F23" w:rsidRPr="00A747F6" w:rsidRDefault="00DD5F23" w:rsidP="00A747F6">
      <w:pPr>
        <w:pStyle w:val="libNormal"/>
        <w:rPr>
          <w:rtl/>
        </w:rPr>
      </w:pPr>
      <w:r w:rsidRPr="00A747F6">
        <w:rPr>
          <w:rtl/>
        </w:rPr>
        <w:t>1</w:t>
      </w:r>
      <w:r w:rsidRPr="00A747F6">
        <w:rPr>
          <w:rFonts w:hint="cs"/>
          <w:rtl/>
        </w:rPr>
        <w:t>31</w:t>
      </w:r>
      <w:r w:rsidRPr="00A747F6">
        <w:rPr>
          <w:rtl/>
        </w:rPr>
        <w:t>- الوهابية السلفية ودولتها في نجد، الدكتور فاهم بن جبير السيدان: ص</w:t>
      </w:r>
      <w:r w:rsidRPr="00A747F6">
        <w:rPr>
          <w:rFonts w:hint="cs"/>
          <w:rtl/>
        </w:rPr>
        <w:t>105 - 142.</w:t>
      </w:r>
    </w:p>
    <w:p w14:paraId="09075B0A" w14:textId="77777777" w:rsidR="00DD5F23" w:rsidRPr="00A747F6" w:rsidRDefault="00DD5F23" w:rsidP="00A747F6">
      <w:pPr>
        <w:pStyle w:val="libNormal"/>
        <w:rPr>
          <w:rtl/>
        </w:rPr>
      </w:pPr>
      <w:r w:rsidRPr="00A747F6">
        <w:rPr>
          <w:rtl/>
        </w:rPr>
        <w:t>1</w:t>
      </w:r>
      <w:r w:rsidRPr="00A747F6">
        <w:rPr>
          <w:rFonts w:hint="cs"/>
          <w:rtl/>
        </w:rPr>
        <w:t>32</w:t>
      </w:r>
      <w:r w:rsidRPr="00A747F6">
        <w:rPr>
          <w:rtl/>
        </w:rPr>
        <w:t>- سقوط الدولة العثمانية، المؤرّخ بشير أحمد أغلو، دار المعرفة: ص</w:t>
      </w:r>
      <w:r w:rsidRPr="00A747F6">
        <w:rPr>
          <w:rFonts w:hint="cs"/>
          <w:rtl/>
        </w:rPr>
        <w:t>68 - 71.</w:t>
      </w:r>
      <w:r w:rsidRPr="00A747F6">
        <w:rPr>
          <w:rtl/>
        </w:rPr>
        <w:t xml:space="preserve"> </w:t>
      </w:r>
    </w:p>
    <w:p w14:paraId="7A3C415B" w14:textId="77777777" w:rsidR="00DD5F23" w:rsidRPr="00A747F6" w:rsidRDefault="00DD5F23" w:rsidP="00A747F6">
      <w:pPr>
        <w:pStyle w:val="libNormal"/>
        <w:rPr>
          <w:rtl/>
        </w:rPr>
      </w:pPr>
      <w:r w:rsidRPr="00A747F6">
        <w:rPr>
          <w:rtl/>
        </w:rPr>
        <w:t>1</w:t>
      </w:r>
      <w:r w:rsidRPr="00A747F6">
        <w:rPr>
          <w:rFonts w:hint="cs"/>
          <w:rtl/>
        </w:rPr>
        <w:t>33</w:t>
      </w:r>
      <w:r w:rsidRPr="00A747F6">
        <w:rPr>
          <w:rtl/>
        </w:rPr>
        <w:t>- مجمع ما أل</w:t>
      </w:r>
      <w:r w:rsidRPr="00A747F6">
        <w:rPr>
          <w:rFonts w:hint="cs"/>
          <w:rtl/>
        </w:rPr>
        <w:t>ّ</w:t>
      </w:r>
      <w:r w:rsidRPr="00A747F6">
        <w:rPr>
          <w:rtl/>
        </w:rPr>
        <w:t>فه علماء الأمّة للرد على خرافات الدعوة الوهابية، الباحث الأكاديمي الأستاذ عل</w:t>
      </w:r>
      <w:r w:rsidRPr="00A747F6">
        <w:rPr>
          <w:rFonts w:hint="cs"/>
          <w:rtl/>
        </w:rPr>
        <w:t>ي</w:t>
      </w:r>
      <w:r w:rsidRPr="00A747F6">
        <w:rPr>
          <w:rtl/>
        </w:rPr>
        <w:t xml:space="preserve"> عبد الله محمد علي،</w:t>
      </w:r>
      <w:r w:rsidRPr="00A747F6">
        <w:rPr>
          <w:rFonts w:hint="cs"/>
          <w:rtl/>
        </w:rPr>
        <w:t xml:space="preserve"> طباعة بيروت 2003م.</w:t>
      </w:r>
      <w:r w:rsidRPr="00A747F6">
        <w:rPr>
          <w:rtl/>
        </w:rPr>
        <w:t xml:space="preserve"> </w:t>
      </w:r>
    </w:p>
    <w:p w14:paraId="74A43F22" w14:textId="77777777" w:rsidR="00DD5F23" w:rsidRPr="00A747F6" w:rsidRDefault="00DD5F23" w:rsidP="00A747F6">
      <w:pPr>
        <w:pStyle w:val="libNormal"/>
        <w:rPr>
          <w:rtl/>
        </w:rPr>
      </w:pPr>
      <w:r w:rsidRPr="00A747F6">
        <w:rPr>
          <w:rtl/>
        </w:rPr>
        <w:t>1</w:t>
      </w:r>
      <w:r w:rsidRPr="00A747F6">
        <w:rPr>
          <w:rFonts w:hint="cs"/>
          <w:rtl/>
        </w:rPr>
        <w:t>34</w:t>
      </w:r>
      <w:r w:rsidRPr="00A747F6">
        <w:rPr>
          <w:rtl/>
        </w:rPr>
        <w:t>- منهاج أهل الحقّ والأتباع في مخالفة أهل الجهل والابتداع، العلامة الشيخ سليمان بن سحمان،</w:t>
      </w:r>
      <w:r w:rsidRPr="00A747F6">
        <w:rPr>
          <w:rFonts w:hint="cs"/>
          <w:rtl/>
        </w:rPr>
        <w:t xml:space="preserve"> تحقيق عبد السلام بن برجس عبد الكريم، الرياض 1326هـ/2005م.</w:t>
      </w:r>
    </w:p>
    <w:p w14:paraId="5C16FDF3" w14:textId="77777777" w:rsidR="00DD5F23" w:rsidRPr="00A747F6" w:rsidRDefault="00DD5F23" w:rsidP="00A747F6">
      <w:pPr>
        <w:pStyle w:val="libNormal"/>
        <w:rPr>
          <w:rtl/>
        </w:rPr>
      </w:pPr>
      <w:r w:rsidRPr="00A747F6">
        <w:rPr>
          <w:rtl/>
        </w:rPr>
        <w:t>1</w:t>
      </w:r>
      <w:r w:rsidRPr="00A747F6">
        <w:rPr>
          <w:rFonts w:hint="cs"/>
          <w:rtl/>
        </w:rPr>
        <w:t>35</w:t>
      </w:r>
      <w:r w:rsidRPr="00A747F6">
        <w:rPr>
          <w:rtl/>
        </w:rPr>
        <w:t>- ال</w:t>
      </w:r>
      <w:r w:rsidRPr="00A747F6">
        <w:rPr>
          <w:rFonts w:hint="cs"/>
          <w:rtl/>
        </w:rPr>
        <w:t>أ</w:t>
      </w:r>
      <w:r w:rsidRPr="00A747F6">
        <w:rPr>
          <w:rtl/>
        </w:rPr>
        <w:t>وراق البغدادية في الحوادث النجدية، السيد إبراهيم الراوي الرفاعي: ص2</w:t>
      </w:r>
      <w:r w:rsidRPr="00A747F6">
        <w:rPr>
          <w:rFonts w:hint="cs"/>
          <w:rtl/>
        </w:rPr>
        <w:t xml:space="preserve"> - </w:t>
      </w:r>
      <w:r w:rsidRPr="00A747F6">
        <w:rPr>
          <w:rtl/>
        </w:rPr>
        <w:t>4.</w:t>
      </w:r>
    </w:p>
    <w:p w14:paraId="719F548A" w14:textId="77777777" w:rsidR="00A03EAF" w:rsidRDefault="00A03EAF" w:rsidP="00A03EAF">
      <w:pPr>
        <w:pStyle w:val="libNormal"/>
        <w:rPr>
          <w:rtl/>
        </w:rPr>
      </w:pPr>
      <w:r>
        <w:rPr>
          <w:rtl/>
        </w:rPr>
        <w:br w:type="page"/>
      </w:r>
    </w:p>
    <w:p w14:paraId="79194431" w14:textId="77777777" w:rsidR="00DD5F23" w:rsidRPr="00A747F6" w:rsidRDefault="00DD5F23" w:rsidP="00A747F6">
      <w:pPr>
        <w:pStyle w:val="libNormal"/>
        <w:rPr>
          <w:rtl/>
        </w:rPr>
      </w:pPr>
      <w:r w:rsidRPr="00A747F6">
        <w:rPr>
          <w:rtl/>
        </w:rPr>
        <w:lastRenderedPageBreak/>
        <w:t>1</w:t>
      </w:r>
      <w:r w:rsidRPr="00A747F6">
        <w:rPr>
          <w:rFonts w:hint="cs"/>
          <w:rtl/>
        </w:rPr>
        <w:t>36</w:t>
      </w:r>
      <w:r w:rsidRPr="00A747F6">
        <w:rPr>
          <w:rtl/>
        </w:rPr>
        <w:t>- مصباح ال</w:t>
      </w:r>
      <w:r w:rsidRPr="00A747F6">
        <w:rPr>
          <w:rFonts w:hint="cs"/>
          <w:rtl/>
        </w:rPr>
        <w:t>أ</w:t>
      </w:r>
      <w:r w:rsidRPr="00A747F6">
        <w:rPr>
          <w:rtl/>
        </w:rPr>
        <w:t>نام وجلاء الظلام في رد</w:t>
      </w:r>
      <w:r w:rsidRPr="00A747F6">
        <w:rPr>
          <w:rFonts w:hint="cs"/>
          <w:rtl/>
        </w:rPr>
        <w:t>ّ</w:t>
      </w:r>
      <w:r w:rsidRPr="00A747F6">
        <w:rPr>
          <w:rtl/>
        </w:rPr>
        <w:t xml:space="preserve"> شبهة البدعي النجدي الذي أضل العوام</w:t>
      </w:r>
      <w:r w:rsidRPr="00A747F6">
        <w:rPr>
          <w:rFonts w:hint="cs"/>
          <w:rtl/>
        </w:rPr>
        <w:t>ّ</w:t>
      </w:r>
      <w:r w:rsidRPr="00A747F6">
        <w:rPr>
          <w:rtl/>
        </w:rPr>
        <w:t xml:space="preserve">، </w:t>
      </w:r>
      <w:r w:rsidRPr="00A747F6">
        <w:rPr>
          <w:rFonts w:hint="cs"/>
          <w:rtl/>
        </w:rPr>
        <w:t>العلامة علوي بن أحمد بن حسن بن قطب الإرشاد</w:t>
      </w:r>
      <w:r w:rsidRPr="00A747F6">
        <w:rPr>
          <w:rtl/>
        </w:rPr>
        <w:t>: ص53.</w:t>
      </w:r>
    </w:p>
    <w:p w14:paraId="595A01BD" w14:textId="77777777" w:rsidR="00DD5F23" w:rsidRPr="00A747F6" w:rsidRDefault="00DD5F23" w:rsidP="00A747F6">
      <w:pPr>
        <w:pStyle w:val="libNormal"/>
        <w:rPr>
          <w:rtl/>
        </w:rPr>
      </w:pPr>
      <w:r w:rsidRPr="00A747F6">
        <w:rPr>
          <w:rtl/>
        </w:rPr>
        <w:t>1</w:t>
      </w:r>
      <w:r w:rsidRPr="00A747F6">
        <w:rPr>
          <w:rFonts w:hint="cs"/>
          <w:rtl/>
        </w:rPr>
        <w:t>37</w:t>
      </w:r>
      <w:r w:rsidRPr="00A747F6">
        <w:rPr>
          <w:rtl/>
        </w:rPr>
        <w:t>- الدور البريطاني في الحركات السلفية، القاضي نعمان مجيد الديري: ص</w:t>
      </w:r>
      <w:r w:rsidRPr="00A747F6">
        <w:rPr>
          <w:rFonts w:hint="cs"/>
          <w:rtl/>
        </w:rPr>
        <w:t>34 - 41.</w:t>
      </w:r>
    </w:p>
    <w:p w14:paraId="6D0185E6" w14:textId="77777777" w:rsidR="00DD5F23" w:rsidRPr="00A747F6" w:rsidRDefault="00DD5F23" w:rsidP="00A747F6">
      <w:pPr>
        <w:pStyle w:val="libNormal"/>
        <w:rPr>
          <w:rtl/>
        </w:rPr>
      </w:pPr>
      <w:r w:rsidRPr="00A747F6">
        <w:rPr>
          <w:rtl/>
        </w:rPr>
        <w:t>1</w:t>
      </w:r>
      <w:r w:rsidRPr="00A747F6">
        <w:rPr>
          <w:rFonts w:hint="cs"/>
          <w:rtl/>
        </w:rPr>
        <w:t>38</w:t>
      </w:r>
      <w:r w:rsidRPr="00A747F6">
        <w:rPr>
          <w:rtl/>
        </w:rPr>
        <w:t xml:space="preserve">- بحار الأنوار </w:t>
      </w:r>
      <w:r w:rsidRPr="00A747F6">
        <w:rPr>
          <w:rFonts w:hint="cs"/>
          <w:rtl/>
        </w:rPr>
        <w:t>الجامعة لدرر أخبار الأئمّة الأطهار،</w:t>
      </w:r>
      <w:r w:rsidRPr="00A747F6">
        <w:rPr>
          <w:rtl/>
        </w:rPr>
        <w:t xml:space="preserve"> </w:t>
      </w:r>
      <w:r w:rsidRPr="00A747F6">
        <w:rPr>
          <w:rFonts w:hint="cs"/>
          <w:rtl/>
        </w:rPr>
        <w:t xml:space="preserve">العلامة الشيخ محمد باقر </w:t>
      </w:r>
      <w:r w:rsidRPr="00A747F6">
        <w:rPr>
          <w:rtl/>
        </w:rPr>
        <w:t>المجلسي</w:t>
      </w:r>
      <w:r w:rsidRPr="00A747F6">
        <w:rPr>
          <w:rFonts w:hint="cs"/>
          <w:rtl/>
        </w:rPr>
        <w:t>:</w:t>
      </w:r>
      <w:r w:rsidRPr="00A747F6">
        <w:rPr>
          <w:rtl/>
        </w:rPr>
        <w:t xml:space="preserve"> ج74 ص274؛ بشارة المصطفى لشيعة المرتضى  عليه السلام ، محمد بن أبي القاسم محمد بن علي الطبري: ص28؛ المستدرك على الصحيحين، </w:t>
      </w:r>
      <w:r w:rsidRPr="00A747F6">
        <w:rPr>
          <w:rFonts w:hint="cs"/>
          <w:rtl/>
        </w:rPr>
        <w:t xml:space="preserve">محمد بن عبد الله </w:t>
      </w:r>
      <w:r w:rsidRPr="00A747F6">
        <w:rPr>
          <w:rtl/>
        </w:rPr>
        <w:t xml:space="preserve">الحاكم النيسابوري: ج4 ص95؛ موسوعة الإمام أمير المؤمنين  عليه السلام ، </w:t>
      </w:r>
      <w:r w:rsidRPr="00A747F6">
        <w:rPr>
          <w:rFonts w:hint="cs"/>
          <w:rtl/>
        </w:rPr>
        <w:t xml:space="preserve">العلامة الشيخ </w:t>
      </w:r>
      <w:r w:rsidRPr="00A747F6">
        <w:rPr>
          <w:rtl/>
        </w:rPr>
        <w:t xml:space="preserve">باقر </w:t>
      </w:r>
      <w:r w:rsidRPr="00A747F6">
        <w:rPr>
          <w:rFonts w:hint="cs"/>
          <w:rtl/>
        </w:rPr>
        <w:t xml:space="preserve">شريف </w:t>
      </w:r>
      <w:r w:rsidRPr="00A747F6">
        <w:rPr>
          <w:rtl/>
        </w:rPr>
        <w:t xml:space="preserve">القرشي: ج6 (وصاياه التربوية ومواعظه): ص56. </w:t>
      </w:r>
    </w:p>
    <w:p w14:paraId="6E7ACB61" w14:textId="77777777" w:rsidR="00DD5F23" w:rsidRPr="00A747F6" w:rsidRDefault="00DD5F23" w:rsidP="00A747F6">
      <w:pPr>
        <w:pStyle w:val="libNormal"/>
        <w:rPr>
          <w:rtl/>
        </w:rPr>
      </w:pPr>
      <w:r w:rsidRPr="00A747F6">
        <w:rPr>
          <w:rtl/>
        </w:rPr>
        <w:t>1</w:t>
      </w:r>
      <w:r w:rsidRPr="00A747F6">
        <w:rPr>
          <w:rFonts w:hint="cs"/>
          <w:rtl/>
        </w:rPr>
        <w:t>39</w:t>
      </w:r>
      <w:r w:rsidRPr="00A747F6">
        <w:rPr>
          <w:rtl/>
        </w:rPr>
        <w:t xml:space="preserve">- شواهد الحقّ في الاستغاثة بسيد الخلق </w:t>
      </w:r>
      <w:r w:rsidRPr="00A747F6">
        <w:rPr>
          <w:rFonts w:hint="cs"/>
          <w:rtl/>
        </w:rPr>
        <w:t xml:space="preserve"> صلّى الله عليه وآله ،</w:t>
      </w:r>
      <w:r w:rsidRPr="00A747F6">
        <w:rPr>
          <w:rtl/>
        </w:rPr>
        <w:t xml:space="preserve"> الشيخ محمد بن سليمان الكردي: ص131؛ فتنة الوهابية،</w:t>
      </w:r>
      <w:r w:rsidRPr="00A747F6">
        <w:rPr>
          <w:rFonts w:hint="cs"/>
          <w:rtl/>
        </w:rPr>
        <w:t xml:space="preserve"> مأخوذ من كتاب الفتوحات الإسلامية،</w:t>
      </w:r>
      <w:r w:rsidRPr="00A747F6">
        <w:rPr>
          <w:rtl/>
        </w:rPr>
        <w:t xml:space="preserve"> العلامة السيد أحمد بن زيني دحلان: ص9.</w:t>
      </w:r>
    </w:p>
    <w:p w14:paraId="77D927C5" w14:textId="77777777" w:rsidR="00DD5F23" w:rsidRPr="00A747F6" w:rsidRDefault="00DD5F23" w:rsidP="00A747F6">
      <w:pPr>
        <w:pStyle w:val="libNormal"/>
        <w:rPr>
          <w:rtl/>
        </w:rPr>
      </w:pPr>
      <w:r w:rsidRPr="00A747F6">
        <w:rPr>
          <w:rtl/>
        </w:rPr>
        <w:t>1</w:t>
      </w:r>
      <w:r w:rsidRPr="00A747F6">
        <w:rPr>
          <w:rFonts w:hint="cs"/>
          <w:rtl/>
        </w:rPr>
        <w:t>40</w:t>
      </w:r>
      <w:r w:rsidRPr="00A747F6">
        <w:rPr>
          <w:rtl/>
        </w:rPr>
        <w:t>- عقائد الوهابية، العلامة الشيخ واضح الحمداني الحجازي: ص</w:t>
      </w:r>
      <w:r w:rsidRPr="00A747F6">
        <w:rPr>
          <w:rFonts w:hint="cs"/>
          <w:rtl/>
        </w:rPr>
        <w:t>56 - 58.</w:t>
      </w:r>
      <w:r w:rsidRPr="00A747F6">
        <w:rPr>
          <w:rtl/>
        </w:rPr>
        <w:t xml:space="preserve"> </w:t>
      </w:r>
    </w:p>
    <w:p w14:paraId="60D7A12F" w14:textId="77777777" w:rsidR="00DD5F23" w:rsidRPr="00A747F6" w:rsidRDefault="00DD5F23" w:rsidP="00A747F6">
      <w:pPr>
        <w:pStyle w:val="libNormal"/>
        <w:rPr>
          <w:rtl/>
        </w:rPr>
      </w:pPr>
      <w:r w:rsidRPr="00A747F6">
        <w:rPr>
          <w:rtl/>
        </w:rPr>
        <w:t>1</w:t>
      </w:r>
      <w:r w:rsidRPr="00A747F6">
        <w:rPr>
          <w:rFonts w:hint="cs"/>
          <w:rtl/>
        </w:rPr>
        <w:t>41</w:t>
      </w:r>
      <w:r w:rsidRPr="00A747F6">
        <w:rPr>
          <w:rtl/>
        </w:rPr>
        <w:t xml:space="preserve">- </w:t>
      </w:r>
      <w:r w:rsidRPr="00A747F6">
        <w:rPr>
          <w:rFonts w:hint="cs"/>
          <w:rtl/>
        </w:rPr>
        <w:t>دولة شيوخ السلفية، الدكتور سميع بن رأفت الحسناوي: ص55 - 59.</w:t>
      </w:r>
      <w:r w:rsidRPr="00A747F6">
        <w:rPr>
          <w:rtl/>
        </w:rPr>
        <w:t xml:space="preserve"> </w:t>
      </w:r>
    </w:p>
    <w:p w14:paraId="4B4F6236" w14:textId="77777777" w:rsidR="00DD5F23" w:rsidRPr="00A747F6" w:rsidRDefault="00DD5F23" w:rsidP="00A747F6">
      <w:pPr>
        <w:pStyle w:val="libNormal"/>
        <w:rPr>
          <w:rtl/>
        </w:rPr>
      </w:pPr>
      <w:r w:rsidRPr="00A747F6">
        <w:rPr>
          <w:rtl/>
        </w:rPr>
        <w:t>1</w:t>
      </w:r>
      <w:r w:rsidRPr="00A747F6">
        <w:rPr>
          <w:rFonts w:hint="cs"/>
          <w:rtl/>
        </w:rPr>
        <w:t>42</w:t>
      </w:r>
      <w:r w:rsidRPr="00A747F6">
        <w:rPr>
          <w:rtl/>
        </w:rPr>
        <w:t>- تاريخ الحوادث الإسلامية، البروفسور عبد الحليم القادري: ج</w:t>
      </w:r>
      <w:r w:rsidRPr="00A747F6">
        <w:rPr>
          <w:rFonts w:hint="cs"/>
          <w:rtl/>
        </w:rPr>
        <w:t>2 ص29 و35 - 37.</w:t>
      </w:r>
    </w:p>
    <w:p w14:paraId="3F779F2A" w14:textId="77777777" w:rsidR="00DD5F23" w:rsidRPr="00A747F6" w:rsidRDefault="00DD5F23" w:rsidP="00A747F6">
      <w:pPr>
        <w:pStyle w:val="libNormal"/>
        <w:rPr>
          <w:rtl/>
        </w:rPr>
      </w:pPr>
      <w:r w:rsidRPr="00A747F6">
        <w:rPr>
          <w:rtl/>
        </w:rPr>
        <w:t>1</w:t>
      </w:r>
      <w:r w:rsidRPr="00A747F6">
        <w:rPr>
          <w:rFonts w:hint="cs"/>
          <w:rtl/>
        </w:rPr>
        <w:t>43</w:t>
      </w:r>
      <w:r w:rsidRPr="00A747F6">
        <w:rPr>
          <w:rtl/>
        </w:rPr>
        <w:t>- الأخلاق العام</w:t>
      </w:r>
      <w:r w:rsidRPr="00A747F6">
        <w:rPr>
          <w:rFonts w:hint="cs"/>
          <w:rtl/>
        </w:rPr>
        <w:t>ّ</w:t>
      </w:r>
      <w:r w:rsidRPr="00A747F6">
        <w:rPr>
          <w:rtl/>
        </w:rPr>
        <w:t xml:space="preserve">ة لدى الحركات السلفية، </w:t>
      </w:r>
      <w:r w:rsidRPr="00A747F6">
        <w:rPr>
          <w:rFonts w:hint="cs"/>
          <w:rtl/>
        </w:rPr>
        <w:t xml:space="preserve">الفقيه </w:t>
      </w:r>
      <w:r w:rsidRPr="00A747F6">
        <w:rPr>
          <w:rtl/>
        </w:rPr>
        <w:t xml:space="preserve">الأمير سبحان </w:t>
      </w:r>
      <w:r w:rsidRPr="00A747F6">
        <w:rPr>
          <w:rFonts w:hint="cs"/>
          <w:rtl/>
        </w:rPr>
        <w:t xml:space="preserve">بن </w:t>
      </w:r>
      <w:r w:rsidRPr="00A747F6">
        <w:rPr>
          <w:rtl/>
        </w:rPr>
        <w:t>مالك ال</w:t>
      </w:r>
      <w:r w:rsidRPr="00A747F6">
        <w:rPr>
          <w:rFonts w:hint="cs"/>
          <w:rtl/>
        </w:rPr>
        <w:t>أ</w:t>
      </w:r>
      <w:r w:rsidRPr="00A747F6">
        <w:rPr>
          <w:rtl/>
        </w:rPr>
        <w:t>شعري: ص</w:t>
      </w:r>
      <w:r w:rsidRPr="00A747F6">
        <w:rPr>
          <w:rFonts w:hint="cs"/>
          <w:rtl/>
        </w:rPr>
        <w:t>9 و14 و25 و96.</w:t>
      </w:r>
    </w:p>
    <w:p w14:paraId="78892785" w14:textId="77777777" w:rsidR="00A03EAF" w:rsidRDefault="00DD5F23" w:rsidP="00A747F6">
      <w:pPr>
        <w:pStyle w:val="libNormal"/>
        <w:rPr>
          <w:rtl/>
        </w:rPr>
      </w:pPr>
      <w:r w:rsidRPr="00A747F6">
        <w:rPr>
          <w:rtl/>
        </w:rPr>
        <w:t>1</w:t>
      </w:r>
      <w:r w:rsidRPr="00A747F6">
        <w:rPr>
          <w:rFonts w:hint="cs"/>
          <w:rtl/>
        </w:rPr>
        <w:t>44</w:t>
      </w:r>
      <w:r w:rsidRPr="00A747F6">
        <w:rPr>
          <w:rtl/>
        </w:rPr>
        <w:t xml:space="preserve">- الوهابية وآل سعود (دور متكامل)، الشيخ القارئ سميع الدين عمر </w:t>
      </w:r>
    </w:p>
    <w:p w14:paraId="40BE237C" w14:textId="77777777" w:rsidR="00A03EAF" w:rsidRDefault="00A03EAF" w:rsidP="00A03EAF">
      <w:pPr>
        <w:pStyle w:val="libNormal"/>
        <w:rPr>
          <w:rtl/>
        </w:rPr>
      </w:pPr>
      <w:r>
        <w:rPr>
          <w:rtl/>
        </w:rPr>
        <w:br w:type="page"/>
      </w:r>
    </w:p>
    <w:p w14:paraId="6B21D729" w14:textId="087B2D65" w:rsidR="00DD5F23" w:rsidRPr="00A747F6" w:rsidRDefault="00DD5F23" w:rsidP="00A03EAF">
      <w:pPr>
        <w:pStyle w:val="libNormal0"/>
        <w:rPr>
          <w:rtl/>
        </w:rPr>
      </w:pPr>
      <w:r w:rsidRPr="00A747F6">
        <w:rPr>
          <w:rtl/>
        </w:rPr>
        <w:lastRenderedPageBreak/>
        <w:t xml:space="preserve">الفاسي، </w:t>
      </w:r>
      <w:r w:rsidRPr="00A747F6">
        <w:rPr>
          <w:rFonts w:hint="cs"/>
          <w:rtl/>
        </w:rPr>
        <w:t xml:space="preserve">الفصل الثاني: ص62 - 140؛ </w:t>
      </w:r>
      <w:r w:rsidRPr="00A747F6">
        <w:rPr>
          <w:rtl/>
        </w:rPr>
        <w:t>المعرفة الإسلامية في المفهوم السلفي، الدكتور شريف كمال النقشبندي: ص</w:t>
      </w:r>
      <w:r w:rsidRPr="00A747F6">
        <w:rPr>
          <w:rFonts w:hint="cs"/>
          <w:rtl/>
        </w:rPr>
        <w:t>234 - 251؛ الأعلام، خير الدين الزركلي: ج2 ص201.</w:t>
      </w:r>
    </w:p>
    <w:p w14:paraId="0C4835FC" w14:textId="77777777" w:rsidR="00DD5F23" w:rsidRPr="00A747F6" w:rsidRDefault="00DD5F23" w:rsidP="00A747F6">
      <w:pPr>
        <w:pStyle w:val="libNormal"/>
        <w:rPr>
          <w:rtl/>
        </w:rPr>
      </w:pPr>
      <w:r w:rsidRPr="00A747F6">
        <w:rPr>
          <w:rtl/>
        </w:rPr>
        <w:t>1</w:t>
      </w:r>
      <w:r w:rsidRPr="00A747F6">
        <w:rPr>
          <w:rFonts w:hint="cs"/>
          <w:rtl/>
        </w:rPr>
        <w:t>45</w:t>
      </w:r>
      <w:r w:rsidRPr="00A747F6">
        <w:rPr>
          <w:rtl/>
        </w:rPr>
        <w:t xml:space="preserve">- </w:t>
      </w:r>
      <w:r w:rsidRPr="00A747F6">
        <w:rPr>
          <w:rFonts w:hint="cs"/>
          <w:rtl/>
        </w:rPr>
        <w:t>الحقيقة الإسلامية في الردّ على الوهابية، عبد الغني بن صالح حمادة: ص33 - 47.</w:t>
      </w:r>
    </w:p>
    <w:p w14:paraId="494BC236" w14:textId="77777777" w:rsidR="00DD5F23" w:rsidRPr="00A747F6" w:rsidRDefault="00DD5F23" w:rsidP="00A747F6">
      <w:pPr>
        <w:pStyle w:val="libNormal"/>
        <w:rPr>
          <w:rtl/>
        </w:rPr>
      </w:pPr>
      <w:r w:rsidRPr="00A747F6">
        <w:rPr>
          <w:rtl/>
        </w:rPr>
        <w:t>1</w:t>
      </w:r>
      <w:r w:rsidRPr="00A747F6">
        <w:rPr>
          <w:rFonts w:hint="cs"/>
          <w:rtl/>
        </w:rPr>
        <w:t>46</w:t>
      </w:r>
      <w:r w:rsidRPr="00A747F6">
        <w:rPr>
          <w:rtl/>
        </w:rPr>
        <w:t>- البدر الطالع بمحاسن من بعد القرن السابع، العلامة محمد بن علي الشوكاني: ص143.</w:t>
      </w:r>
    </w:p>
    <w:p w14:paraId="7A667E43" w14:textId="77777777" w:rsidR="00DD5F23" w:rsidRPr="00A747F6" w:rsidRDefault="00DD5F23" w:rsidP="00A747F6">
      <w:pPr>
        <w:pStyle w:val="libNormal"/>
        <w:rPr>
          <w:rtl/>
        </w:rPr>
      </w:pPr>
      <w:r w:rsidRPr="00A747F6">
        <w:rPr>
          <w:rtl/>
        </w:rPr>
        <w:t>1</w:t>
      </w:r>
      <w:r w:rsidRPr="00A747F6">
        <w:rPr>
          <w:rFonts w:hint="cs"/>
          <w:rtl/>
        </w:rPr>
        <w:t>47</w:t>
      </w:r>
      <w:r w:rsidRPr="00A747F6">
        <w:rPr>
          <w:rtl/>
        </w:rPr>
        <w:t xml:space="preserve">- العلمانية والدين، </w:t>
      </w:r>
      <w:r w:rsidRPr="00A747F6">
        <w:rPr>
          <w:rFonts w:hint="cs"/>
          <w:rtl/>
        </w:rPr>
        <w:t xml:space="preserve">الدكتور أحمد </w:t>
      </w:r>
      <w:r w:rsidRPr="00A747F6">
        <w:rPr>
          <w:rtl/>
        </w:rPr>
        <w:t>جبران جار الله</w:t>
      </w:r>
      <w:r w:rsidRPr="00A747F6">
        <w:rPr>
          <w:rFonts w:hint="cs"/>
          <w:rtl/>
        </w:rPr>
        <w:t>: ج1 ص72 - 75.</w:t>
      </w:r>
      <w:r w:rsidRPr="00A747F6">
        <w:rPr>
          <w:rtl/>
        </w:rPr>
        <w:t xml:space="preserve"> </w:t>
      </w:r>
    </w:p>
    <w:p w14:paraId="4906B8B7" w14:textId="77777777" w:rsidR="00DD5F23" w:rsidRPr="00A747F6" w:rsidRDefault="00DD5F23" w:rsidP="00A747F6">
      <w:pPr>
        <w:pStyle w:val="libNormal"/>
        <w:rPr>
          <w:rtl/>
        </w:rPr>
      </w:pPr>
      <w:r w:rsidRPr="00A747F6">
        <w:rPr>
          <w:rtl/>
        </w:rPr>
        <w:t>1</w:t>
      </w:r>
      <w:r w:rsidRPr="00A747F6">
        <w:rPr>
          <w:rFonts w:hint="cs"/>
          <w:rtl/>
        </w:rPr>
        <w:t>48</w:t>
      </w:r>
      <w:r w:rsidRPr="00A747F6">
        <w:rPr>
          <w:rtl/>
        </w:rPr>
        <w:t>- دور الوهابية في المملكة العربية السعودية، الدكتور عقيل أكرم الخطيب: ص</w:t>
      </w:r>
      <w:r w:rsidRPr="00A747F6">
        <w:rPr>
          <w:rFonts w:hint="cs"/>
          <w:rtl/>
        </w:rPr>
        <w:t>142 - 149.</w:t>
      </w:r>
    </w:p>
    <w:p w14:paraId="21E91F5F" w14:textId="77777777" w:rsidR="00DD5F23" w:rsidRPr="00A747F6" w:rsidRDefault="00DD5F23" w:rsidP="00A747F6">
      <w:pPr>
        <w:pStyle w:val="libNormal"/>
        <w:rPr>
          <w:rtl/>
        </w:rPr>
      </w:pPr>
      <w:r w:rsidRPr="00A747F6">
        <w:rPr>
          <w:rtl/>
        </w:rPr>
        <w:t>1</w:t>
      </w:r>
      <w:r w:rsidRPr="00A747F6">
        <w:rPr>
          <w:rFonts w:hint="cs"/>
          <w:rtl/>
        </w:rPr>
        <w:t>49</w:t>
      </w:r>
      <w:r w:rsidRPr="00A747F6">
        <w:rPr>
          <w:rtl/>
        </w:rPr>
        <w:t>- التاج الجامع لل</w:t>
      </w:r>
      <w:r w:rsidRPr="00A747F6">
        <w:rPr>
          <w:rFonts w:hint="cs"/>
          <w:rtl/>
        </w:rPr>
        <w:t>أ</w:t>
      </w:r>
      <w:r w:rsidRPr="00A747F6">
        <w:rPr>
          <w:rtl/>
        </w:rPr>
        <w:t>صول، الشيخ إبراهيم المنصوري: ج1 ص52.</w:t>
      </w:r>
    </w:p>
    <w:p w14:paraId="07653FA7" w14:textId="77777777" w:rsidR="00DD5F23" w:rsidRPr="00A747F6" w:rsidRDefault="00DD5F23" w:rsidP="00A747F6">
      <w:pPr>
        <w:pStyle w:val="libNormal"/>
        <w:rPr>
          <w:rtl/>
        </w:rPr>
      </w:pPr>
      <w:r w:rsidRPr="00A747F6">
        <w:rPr>
          <w:rFonts w:hint="cs"/>
          <w:rtl/>
        </w:rPr>
        <w:t>150- الدرر السنية في الأجوبة النجدية، مجموعة من علماء نجد الأعلام: ج2 ص59.</w:t>
      </w:r>
    </w:p>
    <w:p w14:paraId="5247AFBA" w14:textId="77777777" w:rsidR="00DD5F23" w:rsidRPr="00A747F6" w:rsidRDefault="00DD5F23" w:rsidP="00A747F6">
      <w:pPr>
        <w:pStyle w:val="libNormal"/>
        <w:rPr>
          <w:rtl/>
        </w:rPr>
      </w:pPr>
      <w:r w:rsidRPr="00A747F6">
        <w:rPr>
          <w:rtl/>
        </w:rPr>
        <w:t>1</w:t>
      </w:r>
      <w:r w:rsidRPr="00A747F6">
        <w:rPr>
          <w:rFonts w:hint="cs"/>
          <w:rtl/>
        </w:rPr>
        <w:t>51</w:t>
      </w:r>
      <w:r w:rsidRPr="00A747F6">
        <w:rPr>
          <w:rtl/>
        </w:rPr>
        <w:t>- وهابيون أرض النفاق، الباحث الأستاذ حامد عبد الله: ص30.</w:t>
      </w:r>
    </w:p>
    <w:p w14:paraId="232D460B" w14:textId="77777777" w:rsidR="00DD5F23" w:rsidRPr="00A747F6" w:rsidRDefault="00DD5F23" w:rsidP="00A747F6">
      <w:pPr>
        <w:pStyle w:val="libNormal"/>
        <w:rPr>
          <w:rtl/>
        </w:rPr>
      </w:pPr>
      <w:r w:rsidRPr="00A747F6">
        <w:rPr>
          <w:rtl/>
        </w:rPr>
        <w:t>1</w:t>
      </w:r>
      <w:r w:rsidRPr="00A747F6">
        <w:rPr>
          <w:rFonts w:hint="cs"/>
          <w:rtl/>
        </w:rPr>
        <w:t>52</w:t>
      </w:r>
      <w:r w:rsidRPr="00A747F6">
        <w:rPr>
          <w:rtl/>
        </w:rPr>
        <w:t xml:space="preserve">- </w:t>
      </w:r>
      <w:r w:rsidRPr="00A747F6">
        <w:rPr>
          <w:rFonts w:hint="cs"/>
          <w:rtl/>
        </w:rPr>
        <w:t>الدرر السنية في الأجوبة النجدية، مجموعة من علماء نجد الأعلام،</w:t>
      </w:r>
      <w:r w:rsidRPr="00A747F6">
        <w:rPr>
          <w:rtl/>
        </w:rPr>
        <w:t xml:space="preserve">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 ج1 ص228؛ الإسلام والإيمان في الردود على الوهابية، الشيخ نعيم بن خالد الفضلي: ج1 ص167 - 171 .</w:t>
      </w:r>
    </w:p>
    <w:p w14:paraId="1AE4D4D0" w14:textId="77777777" w:rsidR="00DD5F23" w:rsidRPr="00A747F6" w:rsidRDefault="00DD5F23" w:rsidP="00A747F6">
      <w:pPr>
        <w:pStyle w:val="libNormal"/>
        <w:rPr>
          <w:rtl/>
        </w:rPr>
      </w:pPr>
      <w:r w:rsidRPr="00A747F6">
        <w:rPr>
          <w:rtl/>
        </w:rPr>
        <w:t>1</w:t>
      </w:r>
      <w:r w:rsidRPr="00A747F6">
        <w:rPr>
          <w:rFonts w:hint="cs"/>
          <w:rtl/>
        </w:rPr>
        <w:t>53</w:t>
      </w:r>
      <w:r w:rsidRPr="00A747F6">
        <w:rPr>
          <w:rtl/>
        </w:rPr>
        <w:t>- الإرشاد إلى صحيح الاعتقاد والرد</w:t>
      </w:r>
      <w:r w:rsidRPr="00A747F6">
        <w:rPr>
          <w:rFonts w:hint="cs"/>
          <w:rtl/>
        </w:rPr>
        <w:t>ّ</w:t>
      </w:r>
      <w:r w:rsidRPr="00A747F6">
        <w:rPr>
          <w:rtl/>
        </w:rPr>
        <w:t xml:space="preserve"> على أهل الشرك وال</w:t>
      </w:r>
      <w:r w:rsidRPr="00A747F6">
        <w:rPr>
          <w:rFonts w:hint="cs"/>
          <w:rtl/>
        </w:rPr>
        <w:t>إ</w:t>
      </w:r>
      <w:r w:rsidRPr="00A747F6">
        <w:rPr>
          <w:rtl/>
        </w:rPr>
        <w:t>لحاد، الشيخ صالح بن فوزان بن عبد الله الفوزان: ص</w:t>
      </w:r>
      <w:r w:rsidRPr="00A747F6">
        <w:rPr>
          <w:rFonts w:hint="cs"/>
          <w:rtl/>
        </w:rPr>
        <w:t>3 و</w:t>
      </w:r>
      <w:r w:rsidRPr="00A747F6">
        <w:rPr>
          <w:rtl/>
        </w:rPr>
        <w:t>10.</w:t>
      </w:r>
      <w:r w:rsidRPr="00A747F6">
        <w:rPr>
          <w:rFonts w:hint="cs"/>
          <w:rtl/>
        </w:rPr>
        <w:t xml:space="preserve"> </w:t>
      </w:r>
    </w:p>
    <w:p w14:paraId="57C4E79C" w14:textId="77777777" w:rsidR="00DD5F23" w:rsidRPr="00A747F6" w:rsidRDefault="00DD5F23" w:rsidP="00A747F6">
      <w:pPr>
        <w:pStyle w:val="libNormal"/>
        <w:rPr>
          <w:rtl/>
        </w:rPr>
      </w:pPr>
      <w:r w:rsidRPr="00A747F6">
        <w:rPr>
          <w:rFonts w:hint="cs"/>
          <w:rtl/>
        </w:rPr>
        <w:t xml:space="preserve">154- هل المسلم ملزم باتّباع مذهب معيّن من المذاهب الإسلامية، الشيخ محمد سلطان المعصومي الخنجندي: ص7 - 13. </w:t>
      </w:r>
    </w:p>
    <w:p w14:paraId="596423C9" w14:textId="77777777" w:rsidR="00A03EAF" w:rsidRDefault="00A03EAF" w:rsidP="00A03EAF">
      <w:pPr>
        <w:pStyle w:val="libNormal"/>
        <w:rPr>
          <w:rtl/>
        </w:rPr>
      </w:pPr>
      <w:r>
        <w:rPr>
          <w:rtl/>
        </w:rPr>
        <w:br w:type="page"/>
      </w:r>
    </w:p>
    <w:p w14:paraId="37F6206B" w14:textId="77777777" w:rsidR="00DD5F23" w:rsidRPr="00A747F6" w:rsidRDefault="00DD5F23" w:rsidP="00A747F6">
      <w:pPr>
        <w:pStyle w:val="libNormal"/>
        <w:rPr>
          <w:rtl/>
        </w:rPr>
      </w:pPr>
      <w:r w:rsidRPr="00A747F6">
        <w:rPr>
          <w:rtl/>
        </w:rPr>
        <w:lastRenderedPageBreak/>
        <w:t>1</w:t>
      </w:r>
      <w:r w:rsidRPr="00A747F6">
        <w:rPr>
          <w:rFonts w:hint="cs"/>
          <w:rtl/>
        </w:rPr>
        <w:t>55</w:t>
      </w:r>
      <w:r w:rsidRPr="00A747F6">
        <w:rPr>
          <w:rtl/>
        </w:rPr>
        <w:t xml:space="preserve">- وهابيون أرض النفاق، حامد عبد الله: ص31؛ الدرر السنية في الرد الوهابية، </w:t>
      </w:r>
      <w:r w:rsidRPr="00A747F6">
        <w:rPr>
          <w:rFonts w:hint="cs"/>
          <w:rtl/>
        </w:rPr>
        <w:t>العلامة السيد أحمد بن</w:t>
      </w:r>
      <w:r w:rsidRPr="00A747F6">
        <w:rPr>
          <w:rtl/>
        </w:rPr>
        <w:t xml:space="preserve"> زيني دحلان: ص109.</w:t>
      </w:r>
    </w:p>
    <w:p w14:paraId="78466D0D" w14:textId="77777777" w:rsidR="00DD5F23" w:rsidRPr="00A747F6" w:rsidRDefault="00DD5F23" w:rsidP="00A747F6">
      <w:pPr>
        <w:pStyle w:val="libNormal"/>
        <w:rPr>
          <w:rtl/>
        </w:rPr>
      </w:pPr>
      <w:r w:rsidRPr="00A747F6">
        <w:rPr>
          <w:rtl/>
        </w:rPr>
        <w:t>1</w:t>
      </w:r>
      <w:r w:rsidRPr="00A747F6">
        <w:rPr>
          <w:rFonts w:hint="cs"/>
          <w:rtl/>
        </w:rPr>
        <w:t>56</w:t>
      </w:r>
      <w:r w:rsidRPr="00A747F6">
        <w:rPr>
          <w:rtl/>
        </w:rPr>
        <w:t>- المعرفة الإسلامية في المفهوم السلفي، الدكتور شريف كمال النقشبندي: ص</w:t>
      </w:r>
      <w:r w:rsidRPr="00A747F6">
        <w:rPr>
          <w:rFonts w:hint="cs"/>
          <w:rtl/>
        </w:rPr>
        <w:t>13 و45 - 47.</w:t>
      </w:r>
    </w:p>
    <w:p w14:paraId="40D2972A" w14:textId="77777777" w:rsidR="00DD5F23" w:rsidRPr="00A747F6" w:rsidRDefault="00DD5F23" w:rsidP="00A747F6">
      <w:pPr>
        <w:pStyle w:val="libNormal"/>
        <w:rPr>
          <w:rtl/>
        </w:rPr>
      </w:pPr>
      <w:r w:rsidRPr="00A747F6">
        <w:rPr>
          <w:rtl/>
        </w:rPr>
        <w:t>1</w:t>
      </w:r>
      <w:r w:rsidRPr="00A747F6">
        <w:rPr>
          <w:rFonts w:hint="cs"/>
          <w:rtl/>
        </w:rPr>
        <w:t>57</w:t>
      </w:r>
      <w:r w:rsidRPr="00A747F6">
        <w:rPr>
          <w:rtl/>
        </w:rPr>
        <w:t>- الفجر الصادق في الرد على الفرقة المارقة، العلامة الشيخ جميل صدقي الزهاوي: ص25.</w:t>
      </w:r>
    </w:p>
    <w:p w14:paraId="69FE0171" w14:textId="77777777" w:rsidR="00DD5F23" w:rsidRPr="00A747F6" w:rsidRDefault="00DD5F23" w:rsidP="00A747F6">
      <w:pPr>
        <w:pStyle w:val="libNormal"/>
        <w:rPr>
          <w:rtl/>
        </w:rPr>
      </w:pPr>
      <w:r w:rsidRPr="00A747F6">
        <w:rPr>
          <w:rFonts w:hint="cs"/>
          <w:rtl/>
        </w:rPr>
        <w:t>158- الدين الخالص، الشيخ محمد صديق حسن القنوجي البخاري: ج3 ص11.</w:t>
      </w:r>
    </w:p>
    <w:p w14:paraId="508A4E6D" w14:textId="77777777" w:rsidR="00DD5F23" w:rsidRPr="00A747F6" w:rsidRDefault="00DD5F23" w:rsidP="00A747F6">
      <w:pPr>
        <w:pStyle w:val="libNormal"/>
        <w:rPr>
          <w:rtl/>
        </w:rPr>
      </w:pPr>
      <w:r w:rsidRPr="00A747F6">
        <w:rPr>
          <w:rtl/>
        </w:rPr>
        <w:t>1</w:t>
      </w:r>
      <w:r w:rsidRPr="00A747F6">
        <w:rPr>
          <w:rFonts w:hint="cs"/>
          <w:rtl/>
        </w:rPr>
        <w:t>59</w:t>
      </w:r>
      <w:r w:rsidRPr="00A747F6">
        <w:rPr>
          <w:rtl/>
        </w:rPr>
        <w:t xml:space="preserve">- </w:t>
      </w:r>
      <w:r w:rsidRPr="00A747F6">
        <w:rPr>
          <w:rFonts w:hint="cs"/>
          <w:rtl/>
        </w:rPr>
        <w:t xml:space="preserve">الوهابية بين النظرية والحكم، الدكتور زكريا أحمد النوري: ج1 ص143 - 146. </w:t>
      </w:r>
    </w:p>
    <w:p w14:paraId="64EF8788" w14:textId="77777777" w:rsidR="00DD5F23" w:rsidRPr="00A747F6" w:rsidRDefault="00DD5F23" w:rsidP="00A747F6">
      <w:pPr>
        <w:pStyle w:val="libNormal"/>
        <w:rPr>
          <w:rtl/>
        </w:rPr>
      </w:pPr>
      <w:r w:rsidRPr="00A747F6">
        <w:rPr>
          <w:rFonts w:hint="cs"/>
          <w:rtl/>
        </w:rPr>
        <w:t>160</w:t>
      </w:r>
      <w:r w:rsidRPr="00A747F6">
        <w:rPr>
          <w:rtl/>
        </w:rPr>
        <w:t xml:space="preserve">- الدين والفكر والسياسة، </w:t>
      </w:r>
      <w:r w:rsidRPr="00A747F6">
        <w:rPr>
          <w:rFonts w:hint="cs"/>
          <w:rtl/>
        </w:rPr>
        <w:t xml:space="preserve">الأستاذ </w:t>
      </w:r>
      <w:r w:rsidRPr="00A747F6">
        <w:rPr>
          <w:rtl/>
        </w:rPr>
        <w:t>صلاح قنصوة: ص</w:t>
      </w:r>
      <w:r w:rsidRPr="00A747F6">
        <w:rPr>
          <w:rFonts w:hint="cs"/>
          <w:rtl/>
        </w:rPr>
        <w:t>52 و81.</w:t>
      </w:r>
    </w:p>
    <w:p w14:paraId="542F67BD" w14:textId="77777777" w:rsidR="00DD5F23" w:rsidRPr="00A747F6" w:rsidRDefault="00DD5F23" w:rsidP="00A747F6">
      <w:pPr>
        <w:pStyle w:val="libNormal"/>
        <w:rPr>
          <w:rtl/>
        </w:rPr>
      </w:pPr>
      <w:r w:rsidRPr="00A747F6">
        <w:rPr>
          <w:rtl/>
        </w:rPr>
        <w:t>1</w:t>
      </w:r>
      <w:r w:rsidRPr="00A747F6">
        <w:rPr>
          <w:rFonts w:hint="cs"/>
          <w:rtl/>
        </w:rPr>
        <w:t>61</w:t>
      </w:r>
      <w:r w:rsidRPr="00A747F6">
        <w:rPr>
          <w:rtl/>
        </w:rPr>
        <w:t xml:space="preserve">- </w:t>
      </w:r>
      <w:r w:rsidRPr="00A747F6">
        <w:rPr>
          <w:rFonts w:hint="cs"/>
          <w:rtl/>
        </w:rPr>
        <w:t>سبيل النجاة عن بدعة أهل الزيغ والضلال، القاضي عبد الرحمن قوتي: ص33 و67 - 69.</w:t>
      </w:r>
    </w:p>
    <w:p w14:paraId="39AB96C0" w14:textId="77777777" w:rsidR="00DD5F23" w:rsidRPr="00A747F6" w:rsidRDefault="00DD5F23" w:rsidP="00A747F6">
      <w:pPr>
        <w:pStyle w:val="libNormal"/>
        <w:rPr>
          <w:rtl/>
        </w:rPr>
      </w:pPr>
      <w:r w:rsidRPr="00A747F6">
        <w:rPr>
          <w:rtl/>
        </w:rPr>
        <w:t>1</w:t>
      </w:r>
      <w:r w:rsidRPr="00A747F6">
        <w:rPr>
          <w:rFonts w:hint="cs"/>
          <w:rtl/>
        </w:rPr>
        <w:t>62</w:t>
      </w:r>
      <w:r w:rsidRPr="00A747F6">
        <w:rPr>
          <w:rtl/>
        </w:rPr>
        <w:t>- الدعوة الوهابية وسجل حوادثها، الدكتور عبد الرحيم صلوات: ج</w:t>
      </w:r>
      <w:r w:rsidRPr="00A747F6">
        <w:rPr>
          <w:rFonts w:hint="cs"/>
          <w:rtl/>
        </w:rPr>
        <w:t>2 ص217.</w:t>
      </w:r>
    </w:p>
    <w:p w14:paraId="06C31C78" w14:textId="77777777" w:rsidR="00DD5F23" w:rsidRPr="00A747F6" w:rsidRDefault="00DD5F23" w:rsidP="00A747F6">
      <w:pPr>
        <w:pStyle w:val="libNormal"/>
        <w:rPr>
          <w:rtl/>
        </w:rPr>
      </w:pPr>
      <w:r w:rsidRPr="00A747F6">
        <w:rPr>
          <w:rtl/>
        </w:rPr>
        <w:t>1</w:t>
      </w:r>
      <w:r w:rsidRPr="00A747F6">
        <w:rPr>
          <w:rFonts w:hint="cs"/>
          <w:rtl/>
        </w:rPr>
        <w:t>63</w:t>
      </w:r>
      <w:r w:rsidRPr="00A747F6">
        <w:rPr>
          <w:rtl/>
        </w:rPr>
        <w:t xml:space="preserve">- العلماء والعرش وثنائية السلطة في السعودية، الباحث الأستاذ أنوار عبد الله: ص87. </w:t>
      </w:r>
    </w:p>
    <w:p w14:paraId="0627DD79" w14:textId="77777777" w:rsidR="00DD5F23" w:rsidRPr="00A747F6" w:rsidRDefault="00DD5F23" w:rsidP="00A747F6">
      <w:pPr>
        <w:pStyle w:val="libNormal"/>
        <w:rPr>
          <w:rtl/>
        </w:rPr>
      </w:pPr>
      <w:r w:rsidRPr="00A747F6">
        <w:rPr>
          <w:rtl/>
        </w:rPr>
        <w:t>1</w:t>
      </w:r>
      <w:r w:rsidRPr="00A747F6">
        <w:rPr>
          <w:rFonts w:hint="cs"/>
          <w:rtl/>
        </w:rPr>
        <w:t>64</w:t>
      </w:r>
      <w:r w:rsidRPr="00A747F6">
        <w:rPr>
          <w:rtl/>
        </w:rPr>
        <w:t xml:space="preserve">- تاريخ الوهابية، العميد </w:t>
      </w:r>
      <w:r w:rsidRPr="00A747F6">
        <w:rPr>
          <w:rFonts w:hint="cs"/>
          <w:rtl/>
        </w:rPr>
        <w:t>أ</w:t>
      </w:r>
      <w:r w:rsidRPr="00A747F6">
        <w:rPr>
          <w:rtl/>
        </w:rPr>
        <w:t>ي</w:t>
      </w:r>
      <w:r w:rsidRPr="00A747F6">
        <w:rPr>
          <w:rFonts w:hint="cs"/>
          <w:rtl/>
        </w:rPr>
        <w:t>ّ</w:t>
      </w:r>
      <w:r w:rsidRPr="00A747F6">
        <w:rPr>
          <w:rtl/>
        </w:rPr>
        <w:t xml:space="preserve">وب صبري، </w:t>
      </w:r>
      <w:r w:rsidRPr="00A747F6">
        <w:rPr>
          <w:rFonts w:hint="cs"/>
          <w:rtl/>
        </w:rPr>
        <w:t>قائد القوات البحرية: ص</w:t>
      </w:r>
      <w:r w:rsidRPr="00A747F6">
        <w:rPr>
          <w:rtl/>
        </w:rPr>
        <w:t>107؛</w:t>
      </w:r>
      <w:r w:rsidRPr="00A747F6">
        <w:rPr>
          <w:rFonts w:hint="cs"/>
          <w:rtl/>
        </w:rPr>
        <w:t xml:space="preserve"> عنوان المجد في تاريخ نجد، الشيخ عثمان بن بشر النجدي الحنبلي: ج1 ص98 - 101.</w:t>
      </w:r>
    </w:p>
    <w:p w14:paraId="19184E2B" w14:textId="77777777" w:rsidR="00A03EAF" w:rsidRDefault="00DD5F23" w:rsidP="00A747F6">
      <w:pPr>
        <w:pStyle w:val="libNormal"/>
        <w:rPr>
          <w:rtl/>
        </w:rPr>
      </w:pPr>
      <w:r w:rsidRPr="00A747F6">
        <w:rPr>
          <w:rtl/>
        </w:rPr>
        <w:t>1</w:t>
      </w:r>
      <w:r w:rsidRPr="00A747F6">
        <w:rPr>
          <w:rFonts w:hint="cs"/>
          <w:rtl/>
        </w:rPr>
        <w:t>65</w:t>
      </w:r>
      <w:r w:rsidRPr="00A747F6">
        <w:rPr>
          <w:rtl/>
        </w:rPr>
        <w:t>- اللهوف</w:t>
      </w:r>
      <w:r w:rsidRPr="00A747F6">
        <w:rPr>
          <w:rFonts w:hint="cs"/>
          <w:rtl/>
        </w:rPr>
        <w:t xml:space="preserve"> في قتلى الطفوف، السيد علي بن موسى بن طاووس</w:t>
      </w:r>
      <w:r w:rsidRPr="00A747F6">
        <w:rPr>
          <w:rtl/>
        </w:rPr>
        <w:t xml:space="preserve">: ص11؛ أضواء على عقائد الشيعة الإمامية، </w:t>
      </w:r>
      <w:r w:rsidRPr="00A747F6">
        <w:rPr>
          <w:rFonts w:hint="cs"/>
          <w:rtl/>
        </w:rPr>
        <w:t xml:space="preserve">العلامة </w:t>
      </w:r>
      <w:r w:rsidRPr="00A747F6">
        <w:rPr>
          <w:rtl/>
        </w:rPr>
        <w:t xml:space="preserve">الشيخ جعفر سبحاني: </w:t>
      </w:r>
    </w:p>
    <w:p w14:paraId="547B8B6E" w14:textId="77777777" w:rsidR="00A03EAF" w:rsidRDefault="00A03EAF" w:rsidP="00A03EAF">
      <w:pPr>
        <w:pStyle w:val="libNormal"/>
        <w:rPr>
          <w:rtl/>
        </w:rPr>
      </w:pPr>
      <w:r>
        <w:rPr>
          <w:rtl/>
        </w:rPr>
        <w:br w:type="page"/>
      </w:r>
    </w:p>
    <w:p w14:paraId="42680F13" w14:textId="71BDCAC1" w:rsidR="00DD5F23" w:rsidRPr="00A747F6" w:rsidRDefault="00DD5F23" w:rsidP="00A03EAF">
      <w:pPr>
        <w:pStyle w:val="libNormal0"/>
        <w:rPr>
          <w:rtl/>
        </w:rPr>
      </w:pPr>
      <w:r w:rsidRPr="00A747F6">
        <w:rPr>
          <w:rtl/>
        </w:rPr>
        <w:lastRenderedPageBreak/>
        <w:t xml:space="preserve">ص155؛ مقتل الحسين  عليه السلام ، </w:t>
      </w:r>
      <w:r w:rsidRPr="00A747F6">
        <w:rPr>
          <w:rFonts w:hint="cs"/>
          <w:rtl/>
        </w:rPr>
        <w:t xml:space="preserve">الموفق بن أحمد المكي </w:t>
      </w:r>
      <w:r w:rsidRPr="00A747F6">
        <w:rPr>
          <w:rtl/>
        </w:rPr>
        <w:t>الخوارزمي: ج1 ص184</w:t>
      </w:r>
      <w:r w:rsidRPr="00A747F6">
        <w:rPr>
          <w:rFonts w:hint="cs"/>
          <w:rtl/>
        </w:rPr>
        <w:t xml:space="preserve"> - </w:t>
      </w:r>
      <w:r w:rsidRPr="00A747F6">
        <w:rPr>
          <w:rtl/>
        </w:rPr>
        <w:t>185.</w:t>
      </w:r>
    </w:p>
    <w:p w14:paraId="2D171482" w14:textId="77777777" w:rsidR="00DD5F23" w:rsidRPr="00A747F6" w:rsidRDefault="00DD5F23" w:rsidP="00A747F6">
      <w:pPr>
        <w:pStyle w:val="libNormal"/>
        <w:rPr>
          <w:rtl/>
        </w:rPr>
      </w:pPr>
      <w:r w:rsidRPr="00A747F6">
        <w:rPr>
          <w:rtl/>
        </w:rPr>
        <w:t>1</w:t>
      </w:r>
      <w:r w:rsidRPr="00A747F6">
        <w:rPr>
          <w:rFonts w:hint="cs"/>
          <w:rtl/>
        </w:rPr>
        <w:t>66</w:t>
      </w:r>
      <w:r w:rsidRPr="00A747F6">
        <w:rPr>
          <w:rtl/>
        </w:rPr>
        <w:t xml:space="preserve">- </w:t>
      </w:r>
      <w:r w:rsidRPr="00A747F6">
        <w:rPr>
          <w:rFonts w:hint="cs"/>
          <w:rtl/>
        </w:rPr>
        <w:t xml:space="preserve">وقفات مع الوهابية، الشيخ عمر المحجوب: ص20. </w:t>
      </w:r>
    </w:p>
    <w:p w14:paraId="697A9970" w14:textId="77777777" w:rsidR="00DD5F23" w:rsidRPr="00A747F6" w:rsidRDefault="00DD5F23" w:rsidP="00A747F6">
      <w:pPr>
        <w:pStyle w:val="libNormal"/>
        <w:rPr>
          <w:rtl/>
        </w:rPr>
      </w:pPr>
      <w:r w:rsidRPr="00A747F6">
        <w:rPr>
          <w:rtl/>
        </w:rPr>
        <w:t>1</w:t>
      </w:r>
      <w:r w:rsidRPr="00A747F6">
        <w:rPr>
          <w:rFonts w:hint="cs"/>
          <w:rtl/>
        </w:rPr>
        <w:t>67</w:t>
      </w:r>
      <w:r w:rsidRPr="00A747F6">
        <w:rPr>
          <w:rtl/>
        </w:rPr>
        <w:t xml:space="preserve">- </w:t>
      </w:r>
      <w:r w:rsidRPr="00A747F6">
        <w:rPr>
          <w:rFonts w:hint="cs"/>
          <w:rtl/>
        </w:rPr>
        <w:t>المصباح، جنة الأمان الواقية وجنة الإيمان الباقية، الشيخ إبراهيم بن علي الكفعمي: ج2 ص803؛ الإقبال بالأعمال الحسنة فيما يعمل مرّة في السنة، العلامة السيد علي بن موسى بن طاووس: ص446؛ بحار الأنوار الجامعة لدرر أخبار الأئمّة الأطهار  عليهم السلام ، العلامة المحدّث الشيخ محمد باقر المجلسي: ج98 ص393.</w:t>
      </w:r>
    </w:p>
    <w:p w14:paraId="1F5D5234" w14:textId="77777777" w:rsidR="00DD5F23" w:rsidRPr="00A747F6" w:rsidRDefault="00DD5F23" w:rsidP="00A747F6">
      <w:pPr>
        <w:pStyle w:val="libNormal"/>
        <w:rPr>
          <w:rtl/>
        </w:rPr>
      </w:pPr>
      <w:r w:rsidRPr="00A747F6">
        <w:rPr>
          <w:rtl/>
        </w:rPr>
        <w:t>1</w:t>
      </w:r>
      <w:r w:rsidRPr="00A747F6">
        <w:rPr>
          <w:rFonts w:hint="cs"/>
          <w:rtl/>
        </w:rPr>
        <w:t>68</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المحدّث</w:t>
      </w:r>
      <w:r w:rsidRPr="00A747F6">
        <w:rPr>
          <w:rtl/>
        </w:rPr>
        <w:t xml:space="preserve"> </w:t>
      </w:r>
      <w:r w:rsidRPr="00A747F6">
        <w:rPr>
          <w:rFonts w:hint="cs"/>
          <w:rtl/>
        </w:rPr>
        <w:t>الشيخ</w:t>
      </w:r>
      <w:r w:rsidRPr="00A747F6">
        <w:rPr>
          <w:rtl/>
        </w:rPr>
        <w:t xml:space="preserve"> </w:t>
      </w:r>
      <w:r w:rsidRPr="00A747F6">
        <w:rPr>
          <w:rFonts w:hint="cs"/>
          <w:rtl/>
        </w:rPr>
        <w:t>محمد</w:t>
      </w:r>
      <w:r w:rsidRPr="00A747F6">
        <w:rPr>
          <w:rtl/>
        </w:rPr>
        <w:t xml:space="preserve"> بن علي </w:t>
      </w:r>
      <w:r w:rsidRPr="00A747F6">
        <w:rPr>
          <w:rFonts w:hint="cs"/>
          <w:rtl/>
        </w:rPr>
        <w:t>الصدوق</w:t>
      </w:r>
      <w:r w:rsidRPr="00A747F6">
        <w:rPr>
          <w:rtl/>
        </w:rPr>
        <w:t xml:space="preserve">: ص31؛ </w:t>
      </w:r>
      <w:r w:rsidRPr="00A747F6">
        <w:rPr>
          <w:rFonts w:hint="cs"/>
          <w:rtl/>
        </w:rPr>
        <w:t>تفسير</w:t>
      </w:r>
      <w:r w:rsidRPr="00A747F6">
        <w:rPr>
          <w:rtl/>
        </w:rPr>
        <w:t xml:space="preserve"> </w:t>
      </w:r>
      <w:r w:rsidRPr="00A747F6">
        <w:rPr>
          <w:rFonts w:hint="cs"/>
          <w:rtl/>
        </w:rPr>
        <w:t>نور</w:t>
      </w:r>
      <w:r w:rsidRPr="00A747F6">
        <w:rPr>
          <w:rtl/>
        </w:rPr>
        <w:t xml:space="preserve"> </w:t>
      </w:r>
      <w:r w:rsidRPr="00A747F6">
        <w:rPr>
          <w:rFonts w:hint="cs"/>
          <w:rtl/>
        </w:rPr>
        <w:t>الثقلين</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على </w:t>
      </w:r>
      <w:r w:rsidRPr="00A747F6">
        <w:rPr>
          <w:rFonts w:hint="cs"/>
          <w:rtl/>
        </w:rPr>
        <w:t>العروسي</w:t>
      </w:r>
      <w:r w:rsidRPr="00A747F6">
        <w:rPr>
          <w:rtl/>
        </w:rPr>
        <w:t xml:space="preserve">: ج5 ص193؛ </w:t>
      </w:r>
      <w:r w:rsidRPr="00A747F6">
        <w:rPr>
          <w:rFonts w:hint="cs"/>
          <w:rtl/>
        </w:rPr>
        <w:t>كتاب</w:t>
      </w:r>
      <w:r w:rsidRPr="00A747F6">
        <w:rPr>
          <w:rtl/>
        </w:rPr>
        <w:t xml:space="preserve"> </w:t>
      </w:r>
      <w:r w:rsidRPr="00A747F6">
        <w:rPr>
          <w:rFonts w:hint="cs"/>
          <w:rtl/>
        </w:rPr>
        <w:t>تمام</w:t>
      </w:r>
      <w:r w:rsidRPr="00A747F6">
        <w:rPr>
          <w:rtl/>
        </w:rPr>
        <w:t xml:space="preserve"> </w:t>
      </w:r>
      <w:r w:rsidRPr="00A747F6">
        <w:rPr>
          <w:rFonts w:hint="cs"/>
          <w:rtl/>
        </w:rPr>
        <w:t>نهج</w:t>
      </w:r>
      <w:r w:rsidRPr="00A747F6">
        <w:rPr>
          <w:rtl/>
        </w:rPr>
        <w:t xml:space="preserve"> </w:t>
      </w:r>
      <w:r w:rsidRPr="00A747F6">
        <w:rPr>
          <w:rFonts w:hint="cs"/>
          <w:rtl/>
        </w:rPr>
        <w:t>البلاغة</w:t>
      </w:r>
      <w:r w:rsidRPr="00A747F6">
        <w:rPr>
          <w:rtl/>
        </w:rPr>
        <w:t xml:space="preserve">، </w:t>
      </w:r>
      <w:r w:rsidRPr="00A747F6">
        <w:rPr>
          <w:rFonts w:hint="cs"/>
          <w:rtl/>
        </w:rPr>
        <w:t>ممّا</w:t>
      </w:r>
      <w:r w:rsidRPr="00A747F6">
        <w:rPr>
          <w:rtl/>
        </w:rPr>
        <w:t xml:space="preserve"> </w:t>
      </w:r>
      <w:r w:rsidRPr="00A747F6">
        <w:rPr>
          <w:rFonts w:hint="cs"/>
          <w:rtl/>
        </w:rPr>
        <w:t>أورده</w:t>
      </w:r>
      <w:r w:rsidRPr="00A747F6">
        <w:rPr>
          <w:rtl/>
        </w:rPr>
        <w:t xml:space="preserve"> </w:t>
      </w:r>
      <w:r w:rsidRPr="00A747F6">
        <w:rPr>
          <w:rFonts w:hint="cs"/>
          <w:rtl/>
        </w:rPr>
        <w:t>الشريف</w:t>
      </w:r>
      <w:r w:rsidRPr="00A747F6">
        <w:rPr>
          <w:rtl/>
        </w:rPr>
        <w:t xml:space="preserve"> </w:t>
      </w:r>
      <w:r w:rsidRPr="00A747F6">
        <w:rPr>
          <w:rFonts w:hint="cs"/>
          <w:rtl/>
        </w:rPr>
        <w:t>الرضي</w:t>
      </w:r>
      <w:r w:rsidRPr="00A747F6">
        <w:rPr>
          <w:rtl/>
        </w:rPr>
        <w:t xml:space="preserve"> </w:t>
      </w:r>
      <w:r w:rsidRPr="00A747F6">
        <w:rPr>
          <w:rFonts w:hint="cs"/>
          <w:rtl/>
        </w:rPr>
        <w:t>من</w:t>
      </w:r>
      <w:r w:rsidRPr="00A747F6">
        <w:rPr>
          <w:rtl/>
        </w:rPr>
        <w:t xml:space="preserve"> </w:t>
      </w:r>
      <w:r w:rsidRPr="00A747F6">
        <w:rPr>
          <w:rFonts w:hint="cs"/>
          <w:rtl/>
        </w:rPr>
        <w:t>أثر</w:t>
      </w:r>
      <w:r w:rsidRPr="00A747F6">
        <w:rPr>
          <w:rtl/>
        </w:rPr>
        <w:t xml:space="preserve"> </w:t>
      </w:r>
      <w:r w:rsidRPr="00A747F6">
        <w:rPr>
          <w:rFonts w:hint="cs"/>
          <w:rtl/>
        </w:rPr>
        <w:t>مولانا</w:t>
      </w:r>
      <w:r w:rsidRPr="00A747F6">
        <w:rPr>
          <w:rtl/>
        </w:rPr>
        <w:t xml:space="preserve"> </w:t>
      </w:r>
      <w:r w:rsidRPr="00A747F6">
        <w:rPr>
          <w:rFonts w:hint="cs"/>
          <w:rtl/>
        </w:rPr>
        <w:t>الإمام</w:t>
      </w:r>
      <w:r w:rsidRPr="00A747F6">
        <w:rPr>
          <w:rtl/>
        </w:rPr>
        <w:t xml:space="preserve"> </w:t>
      </w:r>
      <w:r w:rsidRPr="00A747F6">
        <w:rPr>
          <w:rFonts w:hint="cs"/>
          <w:rtl/>
        </w:rPr>
        <w:t>أمير</w:t>
      </w:r>
      <w:r w:rsidRPr="00A747F6">
        <w:rPr>
          <w:rtl/>
        </w:rPr>
        <w:t xml:space="preserve"> </w:t>
      </w:r>
      <w:r w:rsidRPr="00A747F6">
        <w:rPr>
          <w:rFonts w:hint="cs"/>
          <w:rtl/>
        </w:rPr>
        <w:t>المؤمنين</w:t>
      </w:r>
      <w:r w:rsidRPr="00A747F6">
        <w:rPr>
          <w:rtl/>
        </w:rPr>
        <w:t xml:space="preserve">  عليه السلام ، </w:t>
      </w:r>
      <w:r w:rsidRPr="00A747F6">
        <w:rPr>
          <w:rFonts w:hint="cs"/>
          <w:rtl/>
        </w:rPr>
        <w:t>خطبة</w:t>
      </w:r>
      <w:r w:rsidRPr="00A747F6">
        <w:rPr>
          <w:rtl/>
        </w:rPr>
        <w:t xml:space="preserve"> </w:t>
      </w:r>
      <w:r w:rsidRPr="00A747F6">
        <w:rPr>
          <w:rFonts w:hint="cs"/>
          <w:rtl/>
        </w:rPr>
        <w:t>رقم</w:t>
      </w:r>
      <w:r w:rsidRPr="00A747F6">
        <w:rPr>
          <w:rtl/>
        </w:rPr>
        <w:t xml:space="preserve"> 6؛ </w:t>
      </w:r>
      <w:r w:rsidRPr="00A747F6">
        <w:rPr>
          <w:rFonts w:hint="cs"/>
          <w:rtl/>
        </w:rPr>
        <w:t>أصول</w:t>
      </w:r>
      <w:r w:rsidRPr="00A747F6">
        <w:rPr>
          <w:rtl/>
        </w:rPr>
        <w:t xml:space="preserve"> </w:t>
      </w:r>
      <w:r w:rsidRPr="00A747F6">
        <w:rPr>
          <w:rFonts w:hint="cs"/>
          <w:rtl/>
        </w:rPr>
        <w:t>الكافي</w:t>
      </w:r>
      <w:r w:rsidRPr="00A747F6">
        <w:rPr>
          <w:rtl/>
        </w:rPr>
        <w:t xml:space="preserve">، </w:t>
      </w:r>
      <w:r w:rsidRPr="00A747F6">
        <w:rPr>
          <w:rFonts w:hint="cs"/>
          <w:rtl/>
        </w:rPr>
        <w:t>ثقة</w:t>
      </w:r>
      <w:r w:rsidRPr="00A747F6">
        <w:rPr>
          <w:rtl/>
        </w:rPr>
        <w:t xml:space="preserve"> </w:t>
      </w:r>
      <w:r w:rsidRPr="00A747F6">
        <w:rPr>
          <w:rFonts w:hint="cs"/>
          <w:rtl/>
        </w:rPr>
        <w:t>الإسلام</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يعقوب</w:t>
      </w:r>
      <w:r w:rsidRPr="00A747F6">
        <w:rPr>
          <w:rtl/>
        </w:rPr>
        <w:t xml:space="preserve"> </w:t>
      </w:r>
      <w:r w:rsidRPr="00A747F6">
        <w:rPr>
          <w:rFonts w:hint="cs"/>
          <w:rtl/>
        </w:rPr>
        <w:t>الكليني</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باب</w:t>
      </w:r>
      <w:r w:rsidRPr="00A747F6">
        <w:rPr>
          <w:rtl/>
        </w:rPr>
        <w:t xml:space="preserve"> </w:t>
      </w:r>
      <w:r w:rsidRPr="00A747F6">
        <w:rPr>
          <w:rFonts w:hint="cs"/>
          <w:rtl/>
        </w:rPr>
        <w:t>جوامع</w:t>
      </w:r>
      <w:r w:rsidRPr="00A747F6">
        <w:rPr>
          <w:rtl/>
        </w:rPr>
        <w:t xml:space="preserve"> </w:t>
      </w:r>
      <w:r w:rsidRPr="00A747F6">
        <w:rPr>
          <w:rFonts w:hint="cs"/>
          <w:rtl/>
        </w:rPr>
        <w:t>التوحيد</w:t>
      </w:r>
      <w:r w:rsidRPr="00A747F6">
        <w:rPr>
          <w:rtl/>
        </w:rPr>
        <w:t>: ج1 ص141.</w:t>
      </w:r>
    </w:p>
    <w:p w14:paraId="5A2759AC" w14:textId="77777777" w:rsidR="00DD5F23" w:rsidRPr="00A747F6" w:rsidRDefault="00DD5F23" w:rsidP="00A747F6">
      <w:pPr>
        <w:pStyle w:val="libNormal"/>
        <w:rPr>
          <w:rtl/>
        </w:rPr>
      </w:pPr>
      <w:r w:rsidRPr="00A747F6">
        <w:rPr>
          <w:rtl/>
        </w:rPr>
        <w:t>1</w:t>
      </w:r>
      <w:r w:rsidRPr="00A747F6">
        <w:rPr>
          <w:rFonts w:hint="cs"/>
          <w:rtl/>
        </w:rPr>
        <w:t>69</w:t>
      </w:r>
      <w:r w:rsidRPr="00A747F6">
        <w:rPr>
          <w:rtl/>
        </w:rPr>
        <w:t xml:space="preserve">- </w:t>
      </w:r>
      <w:r w:rsidRPr="00A747F6">
        <w:rPr>
          <w:rFonts w:hint="cs"/>
          <w:rtl/>
        </w:rPr>
        <w:t xml:space="preserve">شرح </w:t>
      </w:r>
      <w:r w:rsidRPr="00A747F6">
        <w:rPr>
          <w:rtl/>
        </w:rPr>
        <w:t>نهج البلاغة،</w:t>
      </w:r>
      <w:r w:rsidRPr="00A747F6">
        <w:rPr>
          <w:rFonts w:hint="cs"/>
          <w:rtl/>
        </w:rPr>
        <w:t xml:space="preserve"> عبد الحميد بن هبة الله (ابن أبي الحديد)، الخطبة الأولى: ج1 ص14؛ شرح نهج البلاغة، السيد على نقي فيض الإسلام، الخطبة رقم 1 ص22؛ بحار الأنوار الجامعة لدرر أخبار الأئمّة الأطهار  عليهم السلام ، العلامة المحدّث الشيخ محمد باقر المجلسي: ج8  ص339 - 340 وج74 ص300.</w:t>
      </w:r>
    </w:p>
    <w:p w14:paraId="32A811F2" w14:textId="77777777" w:rsidR="00DD5F23" w:rsidRPr="00A747F6" w:rsidRDefault="00DD5F23" w:rsidP="00A747F6">
      <w:pPr>
        <w:pStyle w:val="libNormal"/>
        <w:rPr>
          <w:rtl/>
        </w:rPr>
      </w:pPr>
      <w:r w:rsidRPr="00A747F6">
        <w:rPr>
          <w:rtl/>
        </w:rPr>
        <w:t>1</w:t>
      </w:r>
      <w:r w:rsidRPr="00A747F6">
        <w:rPr>
          <w:rFonts w:hint="cs"/>
          <w:rtl/>
        </w:rPr>
        <w:t>70</w:t>
      </w:r>
      <w:r w:rsidRPr="00A747F6">
        <w:rPr>
          <w:rtl/>
        </w:rPr>
        <w:t>- فتح الباري شرح صحيح البخاري، الحافظ أحمد بن علي</w:t>
      </w:r>
      <w:r w:rsidRPr="00A747F6">
        <w:rPr>
          <w:rFonts w:hint="cs"/>
          <w:rtl/>
        </w:rPr>
        <w:t xml:space="preserve"> بن </w:t>
      </w:r>
      <w:r w:rsidRPr="00A747F6">
        <w:rPr>
          <w:rtl/>
        </w:rPr>
        <w:t xml:space="preserve">حجر العسقلاني، </w:t>
      </w:r>
      <w:r w:rsidRPr="00A747F6">
        <w:rPr>
          <w:rFonts w:hint="cs"/>
          <w:rtl/>
        </w:rPr>
        <w:t>دار المعرفة، بيروت، 1379هـ.</w:t>
      </w:r>
      <w:r w:rsidRPr="00A747F6">
        <w:rPr>
          <w:rtl/>
        </w:rPr>
        <w:t xml:space="preserve"> </w:t>
      </w:r>
    </w:p>
    <w:p w14:paraId="1146D4AC" w14:textId="77777777" w:rsidR="00A03EAF" w:rsidRDefault="00DD5F23" w:rsidP="00A747F6">
      <w:pPr>
        <w:pStyle w:val="libNormal"/>
        <w:rPr>
          <w:rtl/>
        </w:rPr>
      </w:pPr>
      <w:r w:rsidRPr="00A747F6">
        <w:rPr>
          <w:rtl/>
        </w:rPr>
        <w:t>1</w:t>
      </w:r>
      <w:r w:rsidRPr="00A747F6">
        <w:rPr>
          <w:rFonts w:hint="cs"/>
          <w:rtl/>
        </w:rPr>
        <w:t>71</w:t>
      </w:r>
      <w:r w:rsidRPr="00A747F6">
        <w:rPr>
          <w:rtl/>
        </w:rPr>
        <w:t xml:space="preserve">- التنبيه على المخالفات العقدية في فتح الباري للحافظ ابن حجر العسقلاني، الشيخ علي بن عبد الله عبد العزيز بن علي الشبل، تقريظ عبد </w:t>
      </w:r>
    </w:p>
    <w:p w14:paraId="6559774A" w14:textId="77777777" w:rsidR="00A03EAF" w:rsidRDefault="00A03EAF" w:rsidP="00A03EAF">
      <w:pPr>
        <w:pStyle w:val="libNormal"/>
        <w:rPr>
          <w:rtl/>
        </w:rPr>
      </w:pPr>
      <w:r>
        <w:rPr>
          <w:rtl/>
        </w:rPr>
        <w:br w:type="page"/>
      </w:r>
    </w:p>
    <w:p w14:paraId="74C5516B" w14:textId="22A0E390" w:rsidR="00DD5F23" w:rsidRPr="00A747F6" w:rsidRDefault="00DD5F23" w:rsidP="00A03EAF">
      <w:pPr>
        <w:pStyle w:val="libNormal0"/>
        <w:rPr>
          <w:rtl/>
        </w:rPr>
      </w:pPr>
      <w:r w:rsidRPr="00A747F6">
        <w:rPr>
          <w:rtl/>
        </w:rPr>
        <w:lastRenderedPageBreak/>
        <w:t>العزيز بن باز المفتي العام</w:t>
      </w:r>
      <w:r w:rsidRPr="00A747F6">
        <w:rPr>
          <w:rFonts w:hint="cs"/>
          <w:rtl/>
        </w:rPr>
        <w:t>ّ</w:t>
      </w:r>
      <w:r w:rsidRPr="00A747F6">
        <w:rPr>
          <w:rtl/>
        </w:rPr>
        <w:t xml:space="preserve"> للم</w:t>
      </w:r>
      <w:r w:rsidRPr="00A747F6">
        <w:rPr>
          <w:rFonts w:hint="cs"/>
          <w:rtl/>
        </w:rPr>
        <w:t>م</w:t>
      </w:r>
      <w:r w:rsidRPr="00A747F6">
        <w:rPr>
          <w:rtl/>
        </w:rPr>
        <w:t xml:space="preserve">لكة، صالح بن فوزان الفوزان عضو اللجنة الدائمة للإفتاء، عبد الله المنيع عضو هيئة كبار العلماء، عبد الله بن عقيل رئيس الهيئة الدائمة لمجلس القضاء، الرياض، 1429هـ. </w:t>
      </w:r>
    </w:p>
    <w:p w14:paraId="50D17446" w14:textId="77777777" w:rsidR="00DD5F23" w:rsidRPr="00A747F6" w:rsidRDefault="00DD5F23" w:rsidP="00A747F6">
      <w:pPr>
        <w:pStyle w:val="libNormal"/>
        <w:rPr>
          <w:rtl/>
        </w:rPr>
      </w:pPr>
      <w:r w:rsidRPr="00A747F6">
        <w:t>172</w:t>
      </w:r>
      <w:r w:rsidRPr="00A747F6">
        <w:rPr>
          <w:rtl/>
        </w:rPr>
        <w:t xml:space="preserve">- شرح صحيح مسلم، العلامة </w:t>
      </w:r>
      <w:r w:rsidRPr="00A747F6">
        <w:rPr>
          <w:rFonts w:hint="cs"/>
          <w:rtl/>
        </w:rPr>
        <w:t xml:space="preserve">يحيى بن شرف </w:t>
      </w:r>
      <w:r w:rsidRPr="00A747F6">
        <w:rPr>
          <w:rtl/>
        </w:rPr>
        <w:t>النووي: ج5 ص24؛ المدهش، العلامة ابن الجوزي الحنبلي، ص131؛ الغنية، العلامة المتولي الشافعي: ج10 ص64.</w:t>
      </w:r>
    </w:p>
    <w:p w14:paraId="0E668BC2" w14:textId="77777777" w:rsidR="00DD5F23" w:rsidRPr="00A747F6" w:rsidRDefault="00DD5F23" w:rsidP="00A747F6">
      <w:pPr>
        <w:pStyle w:val="libNormal"/>
        <w:rPr>
          <w:rtl/>
        </w:rPr>
      </w:pPr>
      <w:r w:rsidRPr="00A747F6">
        <w:t>173</w:t>
      </w:r>
      <w:r w:rsidRPr="00A747F6">
        <w:rPr>
          <w:rtl/>
        </w:rPr>
        <w:t xml:space="preserve">- فتح الباري شرح صحيح البخاري، الحافظ أحمد </w:t>
      </w:r>
      <w:r w:rsidRPr="00A747F6">
        <w:rPr>
          <w:rFonts w:hint="cs"/>
          <w:rtl/>
        </w:rPr>
        <w:t xml:space="preserve">بن </w:t>
      </w:r>
      <w:r w:rsidRPr="00A747F6">
        <w:rPr>
          <w:rtl/>
        </w:rPr>
        <w:t xml:space="preserve">حجر العسقلاني: ج1 ص419. </w:t>
      </w:r>
    </w:p>
    <w:p w14:paraId="0F0C3B4A" w14:textId="77777777" w:rsidR="00DD5F23" w:rsidRPr="00A747F6" w:rsidRDefault="00DD5F23" w:rsidP="00A747F6">
      <w:pPr>
        <w:pStyle w:val="libNormal"/>
        <w:rPr>
          <w:rtl/>
        </w:rPr>
      </w:pPr>
      <w:r w:rsidRPr="00A747F6">
        <w:rPr>
          <w:rtl/>
        </w:rPr>
        <w:t>1</w:t>
      </w:r>
      <w:r w:rsidRPr="00A747F6">
        <w:rPr>
          <w:rFonts w:hint="cs"/>
          <w:rtl/>
        </w:rPr>
        <w:t>74</w:t>
      </w:r>
      <w:r w:rsidRPr="00A747F6">
        <w:rPr>
          <w:rtl/>
        </w:rPr>
        <w:t>- التنبيه على المخالفات العقدية في فتح الباري، الشيخ علي بن عبد العزيز الشبل: ص20</w:t>
      </w:r>
      <w:r w:rsidRPr="00A747F6">
        <w:rPr>
          <w:rFonts w:hint="cs"/>
          <w:rtl/>
        </w:rPr>
        <w:t xml:space="preserve"> - </w:t>
      </w:r>
      <w:r w:rsidRPr="00A747F6">
        <w:rPr>
          <w:rtl/>
        </w:rPr>
        <w:t xml:space="preserve">21. </w:t>
      </w:r>
    </w:p>
    <w:p w14:paraId="634B46FE" w14:textId="77777777" w:rsidR="00DD5F23" w:rsidRPr="00A747F6" w:rsidRDefault="00DD5F23" w:rsidP="00A747F6">
      <w:pPr>
        <w:pStyle w:val="libNormal"/>
        <w:rPr>
          <w:rtl/>
        </w:rPr>
      </w:pPr>
      <w:r w:rsidRPr="00A747F6">
        <w:rPr>
          <w:rtl/>
        </w:rPr>
        <w:t>1</w:t>
      </w:r>
      <w:r w:rsidRPr="00A747F6">
        <w:rPr>
          <w:rFonts w:hint="cs"/>
          <w:rtl/>
        </w:rPr>
        <w:t>75</w:t>
      </w:r>
      <w:r w:rsidRPr="00A747F6">
        <w:rPr>
          <w:rtl/>
        </w:rPr>
        <w:t xml:space="preserve">- فتح الباري شرح صحيح البخاري، الحافظ أحمد </w:t>
      </w:r>
      <w:r w:rsidRPr="00A747F6">
        <w:rPr>
          <w:rFonts w:hint="cs"/>
          <w:rtl/>
        </w:rPr>
        <w:t xml:space="preserve">بن </w:t>
      </w:r>
      <w:r w:rsidRPr="00A747F6">
        <w:rPr>
          <w:rtl/>
        </w:rPr>
        <w:t xml:space="preserve">حجر العسقلاني: ج10 ص270 وج13 ص215. </w:t>
      </w:r>
    </w:p>
    <w:p w14:paraId="59EF788E" w14:textId="77777777" w:rsidR="00DD5F23" w:rsidRPr="00A747F6" w:rsidRDefault="00DD5F23" w:rsidP="00A747F6">
      <w:pPr>
        <w:pStyle w:val="libNormal"/>
        <w:rPr>
          <w:rtl/>
        </w:rPr>
      </w:pPr>
      <w:r w:rsidRPr="00A747F6">
        <w:rPr>
          <w:rtl/>
        </w:rPr>
        <w:t>1</w:t>
      </w:r>
      <w:r w:rsidRPr="00A747F6">
        <w:rPr>
          <w:rFonts w:hint="cs"/>
          <w:rtl/>
        </w:rPr>
        <w:t>76</w:t>
      </w:r>
      <w:r w:rsidRPr="00A747F6">
        <w:rPr>
          <w:rtl/>
        </w:rPr>
        <w:t>- التنبيه على المخالفات العقدية في فتح الباري، الشيخ علي بن عبد العزيز الشبل: ص46 و61.</w:t>
      </w:r>
    </w:p>
    <w:p w14:paraId="52F0CA35" w14:textId="77777777" w:rsidR="00DD5F23" w:rsidRPr="00A747F6" w:rsidRDefault="00DD5F23" w:rsidP="00A747F6">
      <w:pPr>
        <w:pStyle w:val="libNormal"/>
        <w:rPr>
          <w:rtl/>
        </w:rPr>
      </w:pPr>
      <w:r w:rsidRPr="00A747F6">
        <w:rPr>
          <w:rtl/>
        </w:rPr>
        <w:t>1</w:t>
      </w:r>
      <w:r w:rsidRPr="00A747F6">
        <w:rPr>
          <w:rFonts w:hint="cs"/>
          <w:rtl/>
        </w:rPr>
        <w:t>77</w:t>
      </w:r>
      <w:r w:rsidRPr="00A747F6">
        <w:rPr>
          <w:rtl/>
        </w:rPr>
        <w:t xml:space="preserve">- فتح الباري شرح صحيح البخاري، الحافظ أحمد </w:t>
      </w:r>
      <w:r w:rsidRPr="00A747F6">
        <w:rPr>
          <w:rFonts w:hint="cs"/>
          <w:rtl/>
        </w:rPr>
        <w:t xml:space="preserve">بن </w:t>
      </w:r>
      <w:r w:rsidRPr="00A747F6">
        <w:rPr>
          <w:rtl/>
        </w:rPr>
        <w:t>حجر العسقلاني: ج1 ص613.</w:t>
      </w:r>
    </w:p>
    <w:p w14:paraId="7A8A3F4C" w14:textId="77777777" w:rsidR="00DD5F23" w:rsidRPr="00A747F6" w:rsidRDefault="00DD5F23" w:rsidP="00A747F6">
      <w:pPr>
        <w:pStyle w:val="libNormal"/>
        <w:rPr>
          <w:rtl/>
        </w:rPr>
      </w:pPr>
      <w:r w:rsidRPr="00A747F6">
        <w:rPr>
          <w:rtl/>
        </w:rPr>
        <w:t>1</w:t>
      </w:r>
      <w:r w:rsidRPr="00A747F6">
        <w:rPr>
          <w:rFonts w:hint="cs"/>
          <w:rtl/>
        </w:rPr>
        <w:t>78</w:t>
      </w:r>
      <w:r w:rsidRPr="00A747F6">
        <w:rPr>
          <w:rtl/>
        </w:rPr>
        <w:t>- التنبيه على المخالفات العقدية في فتح الباري، الشيخ علي بن عبد العزيز الشبل: ص22.</w:t>
      </w:r>
    </w:p>
    <w:p w14:paraId="24AB43F7" w14:textId="77777777" w:rsidR="00DD5F23" w:rsidRPr="00A747F6" w:rsidRDefault="00DD5F23" w:rsidP="00A747F6">
      <w:pPr>
        <w:pStyle w:val="libNormal"/>
        <w:rPr>
          <w:rtl/>
        </w:rPr>
      </w:pPr>
      <w:r w:rsidRPr="00A747F6">
        <w:rPr>
          <w:rFonts w:hint="cs"/>
          <w:rtl/>
        </w:rPr>
        <w:t>179- مجموعة</w:t>
      </w:r>
      <w:r w:rsidRPr="00A747F6">
        <w:rPr>
          <w:rtl/>
        </w:rPr>
        <w:t xml:space="preserve"> </w:t>
      </w:r>
      <w:r w:rsidRPr="00A747F6">
        <w:rPr>
          <w:rFonts w:hint="cs"/>
          <w:rtl/>
        </w:rPr>
        <w:t>مؤلّفات</w:t>
      </w:r>
      <w:r w:rsidRPr="00A747F6">
        <w:rPr>
          <w:rtl/>
        </w:rPr>
        <w:t xml:space="preserve"> </w:t>
      </w:r>
      <w:r w:rsidRPr="00A747F6">
        <w:rPr>
          <w:rFonts w:hint="cs"/>
          <w:rtl/>
        </w:rPr>
        <w:t>ابن</w:t>
      </w:r>
      <w:r w:rsidRPr="00A747F6">
        <w:rPr>
          <w:rtl/>
        </w:rPr>
        <w:t xml:space="preserve"> </w:t>
      </w:r>
      <w:r w:rsidRPr="00A747F6">
        <w:rPr>
          <w:rFonts w:hint="cs"/>
          <w:rtl/>
        </w:rPr>
        <w:t>عبد</w:t>
      </w:r>
      <w:r w:rsidRPr="00A747F6">
        <w:rPr>
          <w:rtl/>
        </w:rPr>
        <w:t xml:space="preserve"> </w:t>
      </w:r>
      <w:r w:rsidRPr="00A747F6">
        <w:rPr>
          <w:rFonts w:hint="cs"/>
          <w:rtl/>
        </w:rPr>
        <w:t>الوهاب</w:t>
      </w:r>
      <w:r w:rsidRPr="00A747F6">
        <w:rPr>
          <w:rtl/>
        </w:rPr>
        <w:t xml:space="preserve">، </w:t>
      </w:r>
      <w:r w:rsidRPr="00A747F6">
        <w:rPr>
          <w:rFonts w:hint="cs"/>
          <w:rtl/>
        </w:rPr>
        <w:t>الشيخ</w:t>
      </w:r>
      <w:r w:rsidRPr="00A747F6">
        <w:rPr>
          <w:rtl/>
        </w:rPr>
        <w:t xml:space="preserve"> </w:t>
      </w:r>
      <w:r w:rsidRPr="00A747F6">
        <w:rPr>
          <w:rFonts w:hint="cs"/>
          <w:rtl/>
        </w:rPr>
        <w:t>ابن</w:t>
      </w:r>
      <w:r w:rsidRPr="00A747F6">
        <w:rPr>
          <w:rtl/>
        </w:rPr>
        <w:t xml:space="preserve"> </w:t>
      </w:r>
      <w:r w:rsidRPr="00A747F6">
        <w:rPr>
          <w:rFonts w:hint="cs"/>
          <w:rtl/>
        </w:rPr>
        <w:t>عبد</w:t>
      </w:r>
      <w:r w:rsidRPr="00A747F6">
        <w:rPr>
          <w:rtl/>
        </w:rPr>
        <w:t xml:space="preserve"> </w:t>
      </w:r>
      <w:r w:rsidRPr="00A747F6">
        <w:rPr>
          <w:rFonts w:hint="cs"/>
          <w:rtl/>
        </w:rPr>
        <w:t>الوهاب</w:t>
      </w:r>
      <w:r w:rsidRPr="00A747F6">
        <w:rPr>
          <w:rtl/>
        </w:rPr>
        <w:t xml:space="preserve"> </w:t>
      </w:r>
      <w:r w:rsidRPr="00A747F6">
        <w:rPr>
          <w:rFonts w:hint="cs"/>
          <w:rtl/>
        </w:rPr>
        <w:t>النجدي</w:t>
      </w:r>
      <w:r w:rsidRPr="00A747F6">
        <w:rPr>
          <w:rtl/>
        </w:rPr>
        <w:t xml:space="preserve"> </w:t>
      </w:r>
      <w:r w:rsidRPr="00A747F6">
        <w:rPr>
          <w:rFonts w:hint="cs"/>
          <w:rtl/>
        </w:rPr>
        <w:t>الحنبلي،</w:t>
      </w:r>
      <w:r w:rsidRPr="00A747F6">
        <w:rPr>
          <w:rtl/>
        </w:rPr>
        <w:t xml:space="preserve"> </w:t>
      </w:r>
      <w:r w:rsidRPr="00A747F6">
        <w:rPr>
          <w:rFonts w:hint="cs"/>
          <w:rtl/>
        </w:rPr>
        <w:t>الرسائل الشخصية: ج5 ص10.</w:t>
      </w:r>
    </w:p>
    <w:p w14:paraId="595B3039" w14:textId="77777777" w:rsidR="00DD5F23" w:rsidRPr="00A747F6" w:rsidRDefault="00DD5F23" w:rsidP="00A747F6">
      <w:pPr>
        <w:pStyle w:val="libNormal"/>
        <w:rPr>
          <w:rtl/>
        </w:rPr>
      </w:pPr>
      <w:r w:rsidRPr="00A747F6">
        <w:rPr>
          <w:rtl/>
        </w:rPr>
        <w:t>1</w:t>
      </w:r>
      <w:r w:rsidRPr="00A747F6">
        <w:rPr>
          <w:rFonts w:hint="cs"/>
          <w:rtl/>
        </w:rPr>
        <w:t>80</w:t>
      </w:r>
      <w:r w:rsidRPr="00A747F6">
        <w:rPr>
          <w:rtl/>
        </w:rPr>
        <w:t xml:space="preserve">- فتح الباري شرح صحيح البخاري، الحافظ أحمد </w:t>
      </w:r>
      <w:r w:rsidRPr="00A747F6">
        <w:rPr>
          <w:rFonts w:hint="cs"/>
          <w:rtl/>
        </w:rPr>
        <w:t>بن</w:t>
      </w:r>
      <w:r w:rsidRPr="00A747F6">
        <w:rPr>
          <w:rtl/>
        </w:rPr>
        <w:t xml:space="preserve"> حجر العسقلاني: ج10 ص503. </w:t>
      </w:r>
    </w:p>
    <w:p w14:paraId="3442438D" w14:textId="77777777" w:rsidR="00A03EAF" w:rsidRDefault="00A03EAF" w:rsidP="00A03EAF">
      <w:pPr>
        <w:pStyle w:val="libNormal"/>
        <w:rPr>
          <w:rtl/>
        </w:rPr>
      </w:pPr>
      <w:r>
        <w:rPr>
          <w:rtl/>
        </w:rPr>
        <w:br w:type="page"/>
      </w:r>
    </w:p>
    <w:p w14:paraId="1A55DE37" w14:textId="77777777" w:rsidR="00DD5F23" w:rsidRPr="00A747F6" w:rsidRDefault="00DD5F23" w:rsidP="00A747F6">
      <w:pPr>
        <w:pStyle w:val="libNormal"/>
        <w:rPr>
          <w:rtl/>
        </w:rPr>
      </w:pPr>
      <w:r w:rsidRPr="00A747F6">
        <w:rPr>
          <w:rtl/>
        </w:rPr>
        <w:lastRenderedPageBreak/>
        <w:t>1</w:t>
      </w:r>
      <w:r w:rsidRPr="00A747F6">
        <w:rPr>
          <w:rFonts w:hint="cs"/>
          <w:rtl/>
        </w:rPr>
        <w:t>81</w:t>
      </w:r>
      <w:r w:rsidRPr="00A747F6">
        <w:rPr>
          <w:rtl/>
        </w:rPr>
        <w:t>- التنبيه على المخالفات العقدية في فتح الباري، الشيخ علي بن عبد العزيز الشبل: ص49.</w:t>
      </w:r>
    </w:p>
    <w:p w14:paraId="6B3A9FD9" w14:textId="77777777" w:rsidR="00DD5F23" w:rsidRPr="00A747F6" w:rsidRDefault="00DD5F23" w:rsidP="00A747F6">
      <w:pPr>
        <w:pStyle w:val="libNormal"/>
        <w:rPr>
          <w:rtl/>
        </w:rPr>
      </w:pPr>
      <w:r w:rsidRPr="00A747F6">
        <w:rPr>
          <w:rtl/>
        </w:rPr>
        <w:t>1</w:t>
      </w:r>
      <w:r w:rsidRPr="00A747F6">
        <w:rPr>
          <w:rFonts w:hint="cs"/>
          <w:rtl/>
        </w:rPr>
        <w:t>82</w:t>
      </w:r>
      <w:r w:rsidRPr="00A747F6">
        <w:rPr>
          <w:rtl/>
        </w:rPr>
        <w:t xml:space="preserve">- </w:t>
      </w:r>
      <w:r w:rsidRPr="00A747F6">
        <w:rPr>
          <w:rFonts w:hint="cs"/>
          <w:rtl/>
        </w:rPr>
        <w:t>صحيح</w:t>
      </w:r>
      <w:r w:rsidRPr="00A747F6">
        <w:rPr>
          <w:rtl/>
        </w:rPr>
        <w:t xml:space="preserve"> </w:t>
      </w:r>
      <w:r w:rsidRPr="00A747F6">
        <w:rPr>
          <w:rFonts w:hint="cs"/>
          <w:rtl/>
        </w:rPr>
        <w:t>الجامع</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ناصر</w:t>
      </w:r>
      <w:r w:rsidRPr="00A747F6">
        <w:rPr>
          <w:rtl/>
        </w:rPr>
        <w:t xml:space="preserve"> </w:t>
      </w:r>
      <w:r w:rsidRPr="00A747F6">
        <w:rPr>
          <w:rFonts w:hint="cs"/>
          <w:rtl/>
        </w:rPr>
        <w:t>الدين</w:t>
      </w:r>
      <w:r w:rsidRPr="00A747F6">
        <w:rPr>
          <w:rtl/>
        </w:rPr>
        <w:t xml:space="preserve"> </w:t>
      </w:r>
      <w:r w:rsidRPr="00A747F6">
        <w:rPr>
          <w:rFonts w:hint="cs"/>
          <w:rtl/>
        </w:rPr>
        <w:t>الألباني</w:t>
      </w:r>
      <w:r w:rsidRPr="00A747F6">
        <w:rPr>
          <w:rtl/>
        </w:rPr>
        <w:t xml:space="preserve">، </w:t>
      </w:r>
      <w:r w:rsidRPr="00A747F6">
        <w:rPr>
          <w:rFonts w:hint="cs"/>
          <w:rtl/>
        </w:rPr>
        <w:t>عن</w:t>
      </w:r>
      <w:r w:rsidRPr="00A747F6">
        <w:rPr>
          <w:rtl/>
        </w:rPr>
        <w:t xml:space="preserve"> </w:t>
      </w:r>
      <w:r w:rsidRPr="00A747F6">
        <w:rPr>
          <w:rFonts w:hint="cs"/>
          <w:rtl/>
        </w:rPr>
        <w:t>أنس</w:t>
      </w:r>
      <w:r w:rsidRPr="00A747F6">
        <w:rPr>
          <w:rtl/>
        </w:rPr>
        <w:t xml:space="preserve"> </w:t>
      </w:r>
      <w:r w:rsidRPr="00A747F6">
        <w:rPr>
          <w:rFonts w:hint="cs"/>
          <w:rtl/>
        </w:rPr>
        <w:t>بن</w:t>
      </w:r>
      <w:r w:rsidRPr="00A747F6">
        <w:rPr>
          <w:rtl/>
        </w:rPr>
        <w:t xml:space="preserve"> </w:t>
      </w:r>
      <w:r w:rsidRPr="00A747F6">
        <w:rPr>
          <w:rFonts w:hint="cs"/>
          <w:rtl/>
        </w:rPr>
        <w:t>مالك</w:t>
      </w:r>
      <w:r w:rsidRPr="00A747F6">
        <w:rPr>
          <w:rtl/>
        </w:rPr>
        <w:t xml:space="preserve">، </w:t>
      </w:r>
      <w:r w:rsidRPr="00A747F6">
        <w:rPr>
          <w:rFonts w:hint="cs"/>
          <w:rtl/>
        </w:rPr>
        <w:t>رقم</w:t>
      </w:r>
      <w:r w:rsidRPr="00A747F6">
        <w:rPr>
          <w:rtl/>
        </w:rPr>
        <w:t xml:space="preserve"> </w:t>
      </w:r>
      <w:r w:rsidRPr="00A747F6">
        <w:rPr>
          <w:rFonts w:hint="cs"/>
          <w:rtl/>
        </w:rPr>
        <w:t xml:space="preserve">الحديث </w:t>
      </w:r>
      <w:r w:rsidRPr="00A747F6">
        <w:rPr>
          <w:rtl/>
        </w:rPr>
        <w:t xml:space="preserve">7286؛ </w:t>
      </w:r>
      <w:r w:rsidRPr="00A747F6">
        <w:rPr>
          <w:rFonts w:hint="cs"/>
          <w:rtl/>
        </w:rPr>
        <w:t>العقيدة</w:t>
      </w:r>
      <w:r w:rsidRPr="00A747F6">
        <w:rPr>
          <w:rtl/>
        </w:rPr>
        <w:t xml:space="preserve"> </w:t>
      </w:r>
      <w:r w:rsidRPr="00A747F6">
        <w:rPr>
          <w:rFonts w:hint="cs"/>
          <w:rtl/>
        </w:rPr>
        <w:t>الواسطية</w:t>
      </w:r>
      <w:r w:rsidRPr="00A747F6">
        <w:rPr>
          <w:rtl/>
        </w:rPr>
        <w:t xml:space="preserve">، </w:t>
      </w:r>
      <w:r w:rsidRPr="00A747F6">
        <w:rPr>
          <w:rFonts w:hint="cs"/>
          <w:rtl/>
        </w:rPr>
        <w:t>ابن</w:t>
      </w:r>
      <w:r w:rsidRPr="00A747F6">
        <w:rPr>
          <w:rtl/>
        </w:rPr>
        <w:t xml:space="preserve"> </w:t>
      </w:r>
      <w:r w:rsidRPr="00A747F6">
        <w:rPr>
          <w:rFonts w:hint="cs"/>
          <w:rtl/>
        </w:rPr>
        <w:t>تيمية</w:t>
      </w:r>
      <w:r w:rsidRPr="00A747F6">
        <w:rPr>
          <w:rtl/>
        </w:rPr>
        <w:t xml:space="preserve"> </w:t>
      </w:r>
      <w:r w:rsidRPr="00A747F6">
        <w:rPr>
          <w:rFonts w:hint="cs"/>
          <w:rtl/>
        </w:rPr>
        <w:t>الحراني</w:t>
      </w:r>
      <w:r w:rsidRPr="00A747F6">
        <w:rPr>
          <w:rtl/>
        </w:rPr>
        <w:t xml:space="preserve"> </w:t>
      </w:r>
      <w:r w:rsidRPr="00A747F6">
        <w:rPr>
          <w:rFonts w:hint="cs"/>
          <w:rtl/>
        </w:rPr>
        <w:t>الحنبلي</w:t>
      </w:r>
      <w:r w:rsidRPr="00A747F6">
        <w:rPr>
          <w:rtl/>
        </w:rPr>
        <w:t xml:space="preserve">: ج1 ص205؛ </w:t>
      </w:r>
      <w:r w:rsidRPr="00A747F6">
        <w:rPr>
          <w:rFonts w:hint="cs"/>
          <w:rtl/>
        </w:rPr>
        <w:t>صحيح</w:t>
      </w:r>
      <w:r w:rsidRPr="00A747F6">
        <w:rPr>
          <w:rtl/>
        </w:rPr>
        <w:t xml:space="preserve"> </w:t>
      </w:r>
      <w:r w:rsidRPr="00A747F6">
        <w:rPr>
          <w:rFonts w:hint="cs"/>
          <w:rtl/>
        </w:rPr>
        <w:t>البخاري</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إسماعيل</w:t>
      </w:r>
      <w:r w:rsidRPr="00A747F6">
        <w:rPr>
          <w:rtl/>
        </w:rPr>
        <w:t xml:space="preserve"> </w:t>
      </w:r>
      <w:r w:rsidRPr="00A747F6">
        <w:rPr>
          <w:rFonts w:hint="cs"/>
          <w:rtl/>
        </w:rPr>
        <w:t>البخارائي</w:t>
      </w:r>
      <w:r w:rsidRPr="00A747F6">
        <w:rPr>
          <w:rtl/>
        </w:rPr>
        <w:t xml:space="preserve"> (</w:t>
      </w:r>
      <w:r w:rsidRPr="00A747F6">
        <w:rPr>
          <w:rFonts w:hint="cs"/>
          <w:rtl/>
        </w:rPr>
        <w:t>البخاري</w:t>
      </w:r>
      <w:r w:rsidRPr="00A747F6">
        <w:rPr>
          <w:rtl/>
        </w:rPr>
        <w:t xml:space="preserve">)، </w:t>
      </w:r>
      <w:r w:rsidRPr="00A747F6">
        <w:rPr>
          <w:rFonts w:hint="cs"/>
          <w:rtl/>
        </w:rPr>
        <w:t>رقم</w:t>
      </w:r>
      <w:r w:rsidRPr="00A747F6">
        <w:rPr>
          <w:rtl/>
        </w:rPr>
        <w:t xml:space="preserve"> </w:t>
      </w:r>
      <w:r w:rsidRPr="00A747F6">
        <w:rPr>
          <w:rFonts w:hint="cs"/>
          <w:rtl/>
        </w:rPr>
        <w:t>الحديث</w:t>
      </w:r>
      <w:r w:rsidRPr="00A747F6">
        <w:rPr>
          <w:rtl/>
        </w:rPr>
        <w:t xml:space="preserve"> 6661؛ </w:t>
      </w:r>
      <w:r w:rsidRPr="00A747F6">
        <w:rPr>
          <w:rFonts w:hint="cs"/>
          <w:rtl/>
        </w:rPr>
        <w:t>صحيح</w:t>
      </w:r>
      <w:r w:rsidRPr="00A747F6">
        <w:rPr>
          <w:rtl/>
        </w:rPr>
        <w:t xml:space="preserve"> </w:t>
      </w:r>
      <w:r w:rsidRPr="00A747F6">
        <w:rPr>
          <w:rFonts w:hint="cs"/>
          <w:rtl/>
        </w:rPr>
        <w:t>مسلم</w:t>
      </w:r>
      <w:r w:rsidRPr="00A747F6">
        <w:rPr>
          <w:rtl/>
        </w:rPr>
        <w:t xml:space="preserve">، </w:t>
      </w:r>
      <w:r w:rsidRPr="00A747F6">
        <w:rPr>
          <w:rFonts w:hint="cs"/>
          <w:rtl/>
        </w:rPr>
        <w:t>مسلم</w:t>
      </w:r>
      <w:r w:rsidRPr="00A747F6">
        <w:rPr>
          <w:rtl/>
        </w:rPr>
        <w:t xml:space="preserve"> </w:t>
      </w:r>
      <w:r w:rsidRPr="00A747F6">
        <w:rPr>
          <w:rFonts w:hint="cs"/>
          <w:rtl/>
        </w:rPr>
        <w:t>بن</w:t>
      </w:r>
      <w:r w:rsidRPr="00A747F6">
        <w:rPr>
          <w:rtl/>
        </w:rPr>
        <w:t xml:space="preserve"> </w:t>
      </w:r>
      <w:r w:rsidRPr="00A747F6">
        <w:rPr>
          <w:rFonts w:hint="cs"/>
          <w:rtl/>
        </w:rPr>
        <w:t>الحجّاج</w:t>
      </w:r>
      <w:r w:rsidRPr="00A747F6">
        <w:rPr>
          <w:rtl/>
        </w:rPr>
        <w:t xml:space="preserve"> </w:t>
      </w:r>
      <w:r w:rsidRPr="00A747F6">
        <w:rPr>
          <w:rFonts w:hint="cs"/>
          <w:rtl/>
        </w:rPr>
        <w:t>النيسابوري</w:t>
      </w:r>
      <w:r w:rsidRPr="00A747F6">
        <w:rPr>
          <w:rtl/>
        </w:rPr>
        <w:t xml:space="preserve">، </w:t>
      </w:r>
      <w:r w:rsidRPr="00A747F6">
        <w:rPr>
          <w:rFonts w:hint="cs"/>
          <w:rtl/>
        </w:rPr>
        <w:t>رقم</w:t>
      </w:r>
      <w:r w:rsidRPr="00A747F6">
        <w:rPr>
          <w:rtl/>
        </w:rPr>
        <w:t xml:space="preserve"> </w:t>
      </w:r>
      <w:r w:rsidRPr="00A747F6">
        <w:rPr>
          <w:rFonts w:hint="cs"/>
          <w:rtl/>
        </w:rPr>
        <w:t>الحديث</w:t>
      </w:r>
      <w:r w:rsidRPr="00A747F6">
        <w:rPr>
          <w:rtl/>
        </w:rPr>
        <w:t xml:space="preserve"> 2848.</w:t>
      </w:r>
    </w:p>
    <w:p w14:paraId="431326B1" w14:textId="77777777" w:rsidR="00DD5F23" w:rsidRPr="00A747F6" w:rsidRDefault="00DD5F23" w:rsidP="00A747F6">
      <w:pPr>
        <w:pStyle w:val="libNormal"/>
        <w:rPr>
          <w:rtl/>
        </w:rPr>
      </w:pPr>
      <w:r w:rsidRPr="00A747F6">
        <w:rPr>
          <w:rtl/>
        </w:rPr>
        <w:t>1</w:t>
      </w:r>
      <w:r w:rsidRPr="00A747F6">
        <w:rPr>
          <w:rFonts w:hint="cs"/>
          <w:rtl/>
        </w:rPr>
        <w:t>83</w:t>
      </w:r>
      <w:r w:rsidRPr="00A747F6">
        <w:rPr>
          <w:rtl/>
        </w:rPr>
        <w:t xml:space="preserve">- فتح الباري شرح صحيح البخاري، الحافظ أحمد </w:t>
      </w:r>
      <w:r w:rsidRPr="00A747F6">
        <w:rPr>
          <w:rFonts w:hint="cs"/>
          <w:rtl/>
        </w:rPr>
        <w:t xml:space="preserve">بن </w:t>
      </w:r>
      <w:r w:rsidRPr="00A747F6">
        <w:rPr>
          <w:rtl/>
        </w:rPr>
        <w:t>حجر العسقلاني: ج11 ص459.</w:t>
      </w:r>
    </w:p>
    <w:p w14:paraId="50C02CA4" w14:textId="77777777" w:rsidR="00DD5F23" w:rsidRPr="00A747F6" w:rsidRDefault="00DD5F23" w:rsidP="00A747F6">
      <w:pPr>
        <w:pStyle w:val="libNormal"/>
        <w:rPr>
          <w:rtl/>
        </w:rPr>
      </w:pPr>
      <w:r w:rsidRPr="00A747F6">
        <w:rPr>
          <w:rtl/>
        </w:rPr>
        <w:t>1</w:t>
      </w:r>
      <w:r w:rsidRPr="00A747F6">
        <w:rPr>
          <w:rFonts w:hint="cs"/>
          <w:rtl/>
        </w:rPr>
        <w:t>84</w:t>
      </w:r>
      <w:r w:rsidRPr="00A747F6">
        <w:rPr>
          <w:rtl/>
        </w:rPr>
        <w:t>- التنبيه على المخالفات العقدية في فتح الباري، الشيخ علي بن عبد العزيز الشبل: ص57؛</w:t>
      </w:r>
      <w:r w:rsidRPr="00A747F6">
        <w:rPr>
          <w:rFonts w:hint="cs"/>
          <w:rtl/>
        </w:rPr>
        <w:t xml:space="preserve"> مجموع فتاوى، الشيخ عبد العزيز بن باز، المفتي العامّ للديار الوهابية سابقاً: ج5 ص371. </w:t>
      </w:r>
    </w:p>
    <w:p w14:paraId="777D6F55" w14:textId="77777777" w:rsidR="00DD5F23" w:rsidRPr="00A747F6" w:rsidRDefault="00DD5F23" w:rsidP="00A747F6">
      <w:pPr>
        <w:pStyle w:val="libNormal"/>
        <w:rPr>
          <w:rtl/>
        </w:rPr>
      </w:pPr>
      <w:r w:rsidRPr="00A747F6">
        <w:rPr>
          <w:rtl/>
        </w:rPr>
        <w:t>1</w:t>
      </w:r>
      <w:r w:rsidRPr="00A747F6">
        <w:rPr>
          <w:rFonts w:hint="cs"/>
          <w:rtl/>
        </w:rPr>
        <w:t>85</w:t>
      </w:r>
      <w:r w:rsidRPr="00A747F6">
        <w:rPr>
          <w:rtl/>
        </w:rPr>
        <w:t xml:space="preserve">- فتح الباري شرح صحيح البخاري، الحافظ أحمد </w:t>
      </w:r>
      <w:r w:rsidRPr="00A747F6">
        <w:rPr>
          <w:rFonts w:hint="cs"/>
          <w:rtl/>
        </w:rPr>
        <w:t xml:space="preserve">بن </w:t>
      </w:r>
      <w:r w:rsidRPr="00A747F6">
        <w:rPr>
          <w:rtl/>
        </w:rPr>
        <w:t>حجر العسقلاني: ج13 ص380.</w:t>
      </w:r>
    </w:p>
    <w:p w14:paraId="22251554" w14:textId="77777777" w:rsidR="00DD5F23" w:rsidRPr="00A747F6" w:rsidRDefault="00DD5F23" w:rsidP="00A747F6">
      <w:pPr>
        <w:pStyle w:val="libNormal"/>
        <w:rPr>
          <w:rtl/>
        </w:rPr>
      </w:pPr>
      <w:r w:rsidRPr="00A747F6">
        <w:rPr>
          <w:rtl/>
        </w:rPr>
        <w:t>1</w:t>
      </w:r>
      <w:r w:rsidRPr="00A747F6">
        <w:rPr>
          <w:rFonts w:hint="cs"/>
          <w:rtl/>
        </w:rPr>
        <w:t>86</w:t>
      </w:r>
      <w:r w:rsidRPr="00A747F6">
        <w:rPr>
          <w:rtl/>
        </w:rPr>
        <w:t>- التنبيه على المخالفات العقدية في فتح الباري، الشيخ علي بن عبد العزيز الشبل: ص65.</w:t>
      </w:r>
    </w:p>
    <w:p w14:paraId="03AFFE54" w14:textId="77777777" w:rsidR="00DD5F23" w:rsidRPr="00A747F6" w:rsidRDefault="00DD5F23" w:rsidP="00A747F6">
      <w:pPr>
        <w:pStyle w:val="libNormal"/>
        <w:rPr>
          <w:rtl/>
        </w:rPr>
      </w:pPr>
      <w:r w:rsidRPr="00A747F6">
        <w:rPr>
          <w:rtl/>
        </w:rPr>
        <w:t>1</w:t>
      </w:r>
      <w:r w:rsidRPr="00A747F6">
        <w:rPr>
          <w:rFonts w:hint="cs"/>
          <w:rtl/>
        </w:rPr>
        <w:t>87</w:t>
      </w:r>
      <w:r w:rsidRPr="00A747F6">
        <w:rPr>
          <w:rtl/>
        </w:rPr>
        <w:t>- فتح الباري شرح صحيح البخاري، الحافظ أحمد حجر العسقلاني: ج11 ص133.</w:t>
      </w:r>
    </w:p>
    <w:p w14:paraId="11BC8295" w14:textId="77777777" w:rsidR="00DD5F23" w:rsidRPr="00A747F6" w:rsidRDefault="00DD5F23" w:rsidP="00A747F6">
      <w:pPr>
        <w:pStyle w:val="libNormal"/>
        <w:rPr>
          <w:rtl/>
        </w:rPr>
      </w:pPr>
      <w:r w:rsidRPr="00A747F6">
        <w:rPr>
          <w:rtl/>
        </w:rPr>
        <w:t>1</w:t>
      </w:r>
      <w:r w:rsidRPr="00A747F6">
        <w:rPr>
          <w:rFonts w:hint="cs"/>
          <w:rtl/>
        </w:rPr>
        <w:t>88</w:t>
      </w:r>
      <w:r w:rsidRPr="00A747F6">
        <w:rPr>
          <w:rtl/>
        </w:rPr>
        <w:t>- التنبيه على المخالفات العقدية في فتح الباري، الشيخ علي بن عبد العزيز الشبل: ص51</w:t>
      </w:r>
      <w:r w:rsidRPr="00A747F6">
        <w:rPr>
          <w:rFonts w:hint="cs"/>
          <w:rtl/>
        </w:rPr>
        <w:t>.</w:t>
      </w:r>
    </w:p>
    <w:p w14:paraId="6F8EFF5B" w14:textId="77777777" w:rsidR="00A03EAF" w:rsidRDefault="00DD5F23" w:rsidP="00A747F6">
      <w:pPr>
        <w:pStyle w:val="libNormal"/>
        <w:rPr>
          <w:rtl/>
        </w:rPr>
      </w:pPr>
      <w:r w:rsidRPr="00A747F6">
        <w:rPr>
          <w:rFonts w:hint="cs"/>
          <w:rtl/>
        </w:rPr>
        <w:t>189- فتاوى اللجنة الدائمة للبحوث العلمية والإفتاء، اللجنة الدائمة للبحوث العلمية والإفتاء، رئيس</w:t>
      </w:r>
      <w:r w:rsidRPr="00A747F6">
        <w:rPr>
          <w:rtl/>
        </w:rPr>
        <w:t xml:space="preserve"> </w:t>
      </w:r>
      <w:r w:rsidRPr="00A747F6">
        <w:rPr>
          <w:rFonts w:hint="cs"/>
          <w:rtl/>
        </w:rPr>
        <w:t>اللجنة</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العزيز</w:t>
      </w:r>
      <w:r w:rsidRPr="00A747F6">
        <w:rPr>
          <w:rtl/>
        </w:rPr>
        <w:t xml:space="preserve"> </w:t>
      </w:r>
      <w:r w:rsidRPr="00A747F6">
        <w:rPr>
          <w:rFonts w:hint="cs"/>
          <w:rtl/>
        </w:rPr>
        <w:t>بن</w:t>
      </w:r>
      <w:r w:rsidRPr="00A747F6">
        <w:rPr>
          <w:rtl/>
        </w:rPr>
        <w:t xml:space="preserve"> </w:t>
      </w:r>
      <w:r w:rsidRPr="00A747F6">
        <w:rPr>
          <w:rFonts w:hint="cs"/>
          <w:rtl/>
        </w:rPr>
        <w:t>باز</w:t>
      </w:r>
      <w:r w:rsidRPr="00A747F6">
        <w:rPr>
          <w:rtl/>
        </w:rPr>
        <w:t xml:space="preserve"> </w:t>
      </w:r>
      <w:r w:rsidRPr="00A747F6">
        <w:rPr>
          <w:rFonts w:hint="cs"/>
          <w:rtl/>
        </w:rPr>
        <w:t>وعضوية</w:t>
      </w:r>
      <w:r w:rsidRPr="00A747F6">
        <w:rPr>
          <w:rtl/>
        </w:rPr>
        <w:t xml:space="preserve"> </w:t>
      </w:r>
    </w:p>
    <w:p w14:paraId="5BE73EC4" w14:textId="77777777" w:rsidR="00A03EAF" w:rsidRDefault="00A03EAF" w:rsidP="00A03EAF">
      <w:pPr>
        <w:pStyle w:val="libNormal"/>
        <w:rPr>
          <w:rtl/>
        </w:rPr>
      </w:pPr>
      <w:r>
        <w:rPr>
          <w:rtl/>
        </w:rPr>
        <w:br w:type="page"/>
      </w:r>
    </w:p>
    <w:p w14:paraId="07EA4C19" w14:textId="6D2640C0" w:rsidR="00DD5F23" w:rsidRPr="00A747F6" w:rsidRDefault="00DD5F23" w:rsidP="00A03EAF">
      <w:pPr>
        <w:pStyle w:val="libNormal0"/>
        <w:rPr>
          <w:rtl/>
        </w:rPr>
      </w:pPr>
      <w:r w:rsidRPr="00A747F6">
        <w:rPr>
          <w:rFonts w:hint="cs"/>
          <w:rtl/>
        </w:rPr>
        <w:lastRenderedPageBreak/>
        <w:t>الشيخ</w:t>
      </w:r>
      <w:r w:rsidRPr="00A747F6">
        <w:rPr>
          <w:rtl/>
        </w:rPr>
        <w:t xml:space="preserve"> </w:t>
      </w:r>
      <w:r w:rsidRPr="00A747F6">
        <w:rPr>
          <w:rFonts w:hint="cs"/>
          <w:rtl/>
        </w:rPr>
        <w:t>عبد</w:t>
      </w:r>
      <w:r w:rsidRPr="00A747F6">
        <w:rPr>
          <w:rtl/>
        </w:rPr>
        <w:t xml:space="preserve"> </w:t>
      </w:r>
      <w:r w:rsidRPr="00A747F6">
        <w:rPr>
          <w:rFonts w:hint="cs"/>
          <w:rtl/>
        </w:rPr>
        <w:t>الرزاق</w:t>
      </w:r>
      <w:r w:rsidRPr="00A747F6">
        <w:rPr>
          <w:rtl/>
        </w:rPr>
        <w:t xml:space="preserve"> </w:t>
      </w:r>
      <w:r w:rsidRPr="00A747F6">
        <w:rPr>
          <w:rFonts w:hint="cs"/>
          <w:rtl/>
        </w:rPr>
        <w:t>العفيفي</w:t>
      </w:r>
      <w:r w:rsidRPr="00A747F6">
        <w:rPr>
          <w:rtl/>
        </w:rPr>
        <w:t xml:space="preserve"> </w:t>
      </w:r>
      <w:r w:rsidRPr="00A747F6">
        <w:rPr>
          <w:rFonts w:hint="cs"/>
          <w:rtl/>
        </w:rPr>
        <w:t>والشيخ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بن</w:t>
      </w:r>
      <w:r w:rsidRPr="00A747F6">
        <w:rPr>
          <w:rtl/>
        </w:rPr>
        <w:t xml:space="preserve"> </w:t>
      </w:r>
      <w:r w:rsidRPr="00A747F6">
        <w:rPr>
          <w:rFonts w:hint="cs"/>
          <w:rtl/>
        </w:rPr>
        <w:t>غديان</w:t>
      </w:r>
      <w:r w:rsidRPr="00A747F6">
        <w:rPr>
          <w:rtl/>
        </w:rPr>
        <w:t xml:space="preserve"> </w:t>
      </w:r>
      <w:r w:rsidRPr="00A747F6">
        <w:rPr>
          <w:rFonts w:hint="cs"/>
          <w:rtl/>
        </w:rPr>
        <w:t>والشيخ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بن</w:t>
      </w:r>
      <w:r w:rsidRPr="00A747F6">
        <w:rPr>
          <w:rtl/>
        </w:rPr>
        <w:t xml:space="preserve"> </w:t>
      </w:r>
      <w:r w:rsidRPr="00A747F6">
        <w:rPr>
          <w:rFonts w:hint="cs"/>
          <w:rtl/>
        </w:rPr>
        <w:t>قعود</w:t>
      </w:r>
      <w:r w:rsidRPr="00A747F6">
        <w:rPr>
          <w:rtl/>
        </w:rPr>
        <w:t>،</w:t>
      </w:r>
      <w:r w:rsidRPr="00A747F6">
        <w:rPr>
          <w:rFonts w:hint="cs"/>
          <w:rtl/>
        </w:rPr>
        <w:t xml:space="preserve"> تحقيق أحمد عبد الرزاق الدويش، رقم الفتوى 5213: ج3  ص210.</w:t>
      </w:r>
    </w:p>
    <w:p w14:paraId="427616E0" w14:textId="77777777" w:rsidR="00DD5F23" w:rsidRPr="00A747F6" w:rsidRDefault="00DD5F23" w:rsidP="00A747F6">
      <w:pPr>
        <w:pStyle w:val="libNormal"/>
        <w:rPr>
          <w:rtl/>
        </w:rPr>
      </w:pPr>
      <w:r w:rsidRPr="00A747F6">
        <w:rPr>
          <w:rFonts w:hint="cs"/>
          <w:rtl/>
        </w:rPr>
        <w:t>190</w:t>
      </w:r>
      <w:r w:rsidRPr="00A747F6">
        <w:rPr>
          <w:rtl/>
        </w:rPr>
        <w:t xml:space="preserve">- </w:t>
      </w:r>
      <w:r w:rsidRPr="00A747F6">
        <w:rPr>
          <w:rFonts w:hint="cs"/>
          <w:rtl/>
        </w:rPr>
        <w:t>تاريخ</w:t>
      </w:r>
      <w:r w:rsidRPr="00A747F6">
        <w:rPr>
          <w:rtl/>
        </w:rPr>
        <w:t xml:space="preserve"> </w:t>
      </w:r>
      <w:r w:rsidRPr="00A747F6">
        <w:rPr>
          <w:rFonts w:hint="cs"/>
          <w:rtl/>
        </w:rPr>
        <w:t>ابن</w:t>
      </w:r>
      <w:r w:rsidRPr="00A747F6">
        <w:rPr>
          <w:rtl/>
        </w:rPr>
        <w:t xml:space="preserve"> </w:t>
      </w:r>
      <w:r w:rsidRPr="00A747F6">
        <w:rPr>
          <w:rFonts w:hint="cs"/>
          <w:rtl/>
        </w:rPr>
        <w:t>الوردي</w:t>
      </w:r>
      <w:r w:rsidRPr="00A747F6">
        <w:rPr>
          <w:rtl/>
        </w:rPr>
        <w:t xml:space="preserve">، </w:t>
      </w:r>
      <w:r w:rsidRPr="00A747F6">
        <w:rPr>
          <w:rFonts w:hint="cs"/>
          <w:rtl/>
        </w:rPr>
        <w:t>عمر</w:t>
      </w:r>
      <w:r w:rsidRPr="00A747F6">
        <w:rPr>
          <w:rtl/>
        </w:rPr>
        <w:t xml:space="preserve"> </w:t>
      </w:r>
      <w:r w:rsidRPr="00A747F6">
        <w:rPr>
          <w:rFonts w:hint="cs"/>
          <w:rtl/>
        </w:rPr>
        <w:t>بن</w:t>
      </w:r>
      <w:r w:rsidRPr="00A747F6">
        <w:rPr>
          <w:rtl/>
        </w:rPr>
        <w:t xml:space="preserve"> </w:t>
      </w:r>
      <w:r w:rsidRPr="00A747F6">
        <w:rPr>
          <w:rFonts w:hint="cs"/>
          <w:rtl/>
        </w:rPr>
        <w:t>مظفّر</w:t>
      </w:r>
      <w:r w:rsidRPr="00A747F6">
        <w:rPr>
          <w:rtl/>
        </w:rPr>
        <w:t xml:space="preserve"> (</w:t>
      </w:r>
      <w:r w:rsidRPr="00A747F6">
        <w:rPr>
          <w:rFonts w:hint="cs"/>
          <w:rtl/>
        </w:rPr>
        <w:t>ابن</w:t>
      </w:r>
      <w:r w:rsidRPr="00A747F6">
        <w:rPr>
          <w:rtl/>
        </w:rPr>
        <w:t xml:space="preserve"> </w:t>
      </w:r>
      <w:r w:rsidRPr="00A747F6">
        <w:rPr>
          <w:rFonts w:hint="cs"/>
          <w:rtl/>
        </w:rPr>
        <w:t>الوردي</w:t>
      </w:r>
      <w:r w:rsidRPr="00A747F6">
        <w:rPr>
          <w:rtl/>
        </w:rPr>
        <w:t xml:space="preserve">): ج1 ص249؛ </w:t>
      </w:r>
      <w:r w:rsidRPr="00A747F6">
        <w:rPr>
          <w:rFonts w:hint="cs"/>
          <w:rtl/>
        </w:rPr>
        <w:t>معجم</w:t>
      </w:r>
      <w:r w:rsidRPr="00A747F6">
        <w:rPr>
          <w:rtl/>
        </w:rPr>
        <w:t xml:space="preserve"> </w:t>
      </w:r>
      <w:r w:rsidRPr="00A747F6">
        <w:rPr>
          <w:rFonts w:hint="cs"/>
          <w:rtl/>
        </w:rPr>
        <w:t>الأدباء</w:t>
      </w:r>
      <w:r w:rsidRPr="00A747F6">
        <w:rPr>
          <w:rtl/>
        </w:rPr>
        <w:t xml:space="preserve">، </w:t>
      </w:r>
      <w:r w:rsidRPr="00A747F6">
        <w:rPr>
          <w:rFonts w:hint="cs"/>
          <w:rtl/>
        </w:rPr>
        <w:t>إرشاد</w:t>
      </w:r>
      <w:r w:rsidRPr="00A747F6">
        <w:rPr>
          <w:rtl/>
        </w:rPr>
        <w:t xml:space="preserve"> </w:t>
      </w:r>
      <w:r w:rsidRPr="00A747F6">
        <w:rPr>
          <w:rFonts w:hint="cs"/>
          <w:rtl/>
        </w:rPr>
        <w:t>الأريب</w:t>
      </w:r>
      <w:r w:rsidRPr="00A747F6">
        <w:rPr>
          <w:rtl/>
        </w:rPr>
        <w:t xml:space="preserve"> </w:t>
      </w:r>
      <w:r w:rsidRPr="00A747F6">
        <w:rPr>
          <w:rFonts w:hint="cs"/>
          <w:rtl/>
        </w:rPr>
        <w:t>إلى</w:t>
      </w:r>
      <w:r w:rsidRPr="00A747F6">
        <w:rPr>
          <w:rtl/>
        </w:rPr>
        <w:t xml:space="preserve"> </w:t>
      </w:r>
      <w:r w:rsidRPr="00A747F6">
        <w:rPr>
          <w:rFonts w:hint="cs"/>
          <w:rtl/>
        </w:rPr>
        <w:t>معرفة</w:t>
      </w:r>
      <w:r w:rsidRPr="00A747F6">
        <w:rPr>
          <w:rtl/>
        </w:rPr>
        <w:t xml:space="preserve"> </w:t>
      </w:r>
      <w:r w:rsidRPr="00A747F6">
        <w:rPr>
          <w:rFonts w:hint="cs"/>
          <w:rtl/>
        </w:rPr>
        <w:t>الأديب</w:t>
      </w:r>
      <w:r w:rsidRPr="00A747F6">
        <w:rPr>
          <w:rtl/>
        </w:rPr>
        <w:t xml:space="preserve">، </w:t>
      </w:r>
      <w:r w:rsidRPr="00A747F6">
        <w:rPr>
          <w:rFonts w:hint="cs"/>
          <w:rtl/>
        </w:rPr>
        <w:t>ياقوت</w:t>
      </w:r>
      <w:r w:rsidRPr="00A747F6">
        <w:rPr>
          <w:rtl/>
        </w:rPr>
        <w:t xml:space="preserve"> </w:t>
      </w:r>
      <w:r w:rsidRPr="00A747F6">
        <w:rPr>
          <w:rFonts w:hint="cs"/>
          <w:rtl/>
        </w:rPr>
        <w:t>بن</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ياقوت</w:t>
      </w:r>
      <w:r w:rsidRPr="00A747F6">
        <w:rPr>
          <w:rtl/>
        </w:rPr>
        <w:t xml:space="preserve"> </w:t>
      </w:r>
      <w:r w:rsidRPr="00A747F6">
        <w:rPr>
          <w:rFonts w:hint="cs"/>
          <w:rtl/>
        </w:rPr>
        <w:t>الحموي</w:t>
      </w:r>
      <w:r w:rsidRPr="00A747F6">
        <w:rPr>
          <w:rtl/>
        </w:rPr>
        <w:t xml:space="preserve">): ج18 ص57؛ </w:t>
      </w:r>
      <w:r w:rsidRPr="00A747F6">
        <w:rPr>
          <w:rFonts w:hint="cs"/>
          <w:rtl/>
        </w:rPr>
        <w:t>قاموس</w:t>
      </w:r>
      <w:r w:rsidRPr="00A747F6">
        <w:rPr>
          <w:rtl/>
        </w:rPr>
        <w:t xml:space="preserve"> </w:t>
      </w:r>
      <w:r w:rsidRPr="00A747F6">
        <w:rPr>
          <w:rFonts w:hint="cs"/>
          <w:rtl/>
        </w:rPr>
        <w:t>الرجال</w:t>
      </w:r>
      <w:r w:rsidRPr="00A747F6">
        <w:rPr>
          <w:rtl/>
        </w:rPr>
        <w:t xml:space="preserve">، </w:t>
      </w:r>
      <w:r w:rsidRPr="00A747F6">
        <w:rPr>
          <w:rFonts w:hint="cs"/>
          <w:rtl/>
        </w:rPr>
        <w:t>الشيخ</w:t>
      </w:r>
      <w:r w:rsidRPr="00A747F6">
        <w:rPr>
          <w:rtl/>
        </w:rPr>
        <w:t xml:space="preserve"> </w:t>
      </w:r>
      <w:r w:rsidRPr="00A747F6">
        <w:rPr>
          <w:rFonts w:hint="cs"/>
          <w:rtl/>
        </w:rPr>
        <w:t>محمد</w:t>
      </w:r>
      <w:r w:rsidRPr="00A747F6">
        <w:rPr>
          <w:rtl/>
        </w:rPr>
        <w:t xml:space="preserve"> </w:t>
      </w:r>
      <w:r w:rsidRPr="00A747F6">
        <w:rPr>
          <w:rFonts w:hint="cs"/>
          <w:rtl/>
        </w:rPr>
        <w:t>تقي</w:t>
      </w:r>
      <w:r w:rsidRPr="00A747F6">
        <w:rPr>
          <w:rtl/>
        </w:rPr>
        <w:t xml:space="preserve"> </w:t>
      </w:r>
      <w:r w:rsidRPr="00A747F6">
        <w:rPr>
          <w:rFonts w:hint="cs"/>
          <w:rtl/>
        </w:rPr>
        <w:t>الشوشتري</w:t>
      </w:r>
      <w:r w:rsidRPr="00A747F6">
        <w:rPr>
          <w:rtl/>
        </w:rPr>
        <w:t xml:space="preserve">، </w:t>
      </w:r>
      <w:r w:rsidRPr="00A747F6">
        <w:rPr>
          <w:rFonts w:hint="cs"/>
          <w:rtl/>
        </w:rPr>
        <w:t>رقم</w:t>
      </w:r>
      <w:r w:rsidRPr="00A747F6">
        <w:rPr>
          <w:rtl/>
        </w:rPr>
        <w:t xml:space="preserve"> 6517: ج9 ص151</w:t>
      </w:r>
      <w:r w:rsidRPr="00A747F6">
        <w:rPr>
          <w:rFonts w:hint="cs"/>
          <w:rtl/>
        </w:rPr>
        <w:t xml:space="preserve"> - </w:t>
      </w:r>
      <w:r w:rsidRPr="00A747F6">
        <w:rPr>
          <w:rtl/>
        </w:rPr>
        <w:t xml:space="preserve">154؛ </w:t>
      </w:r>
      <w:r w:rsidRPr="00A747F6">
        <w:rPr>
          <w:rFonts w:hint="cs"/>
          <w:rtl/>
        </w:rPr>
        <w:t>موسوعة</w:t>
      </w:r>
      <w:r w:rsidRPr="00A747F6">
        <w:rPr>
          <w:rtl/>
        </w:rPr>
        <w:t xml:space="preserve"> </w:t>
      </w:r>
      <w:r w:rsidRPr="00A747F6">
        <w:rPr>
          <w:rFonts w:hint="cs"/>
          <w:rtl/>
        </w:rPr>
        <w:t>التاريخ</w:t>
      </w:r>
      <w:r w:rsidRPr="00A747F6">
        <w:rPr>
          <w:rtl/>
        </w:rPr>
        <w:t xml:space="preserve"> </w:t>
      </w:r>
      <w:r w:rsidRPr="00A747F6">
        <w:rPr>
          <w:rFonts w:hint="cs"/>
          <w:rtl/>
        </w:rPr>
        <w:t>الإسلامي</w:t>
      </w:r>
      <w:r w:rsidRPr="00A747F6">
        <w:rPr>
          <w:rtl/>
        </w:rPr>
        <w:t xml:space="preserve">، </w:t>
      </w:r>
      <w:r w:rsidRPr="00A747F6">
        <w:rPr>
          <w:rFonts w:hint="cs"/>
          <w:rtl/>
        </w:rPr>
        <w:t>محمد</w:t>
      </w:r>
      <w:r w:rsidRPr="00A747F6">
        <w:rPr>
          <w:rtl/>
        </w:rPr>
        <w:t xml:space="preserve"> </w:t>
      </w:r>
      <w:r w:rsidRPr="00A747F6">
        <w:rPr>
          <w:rFonts w:hint="cs"/>
          <w:rtl/>
        </w:rPr>
        <w:t>هادي</w:t>
      </w:r>
      <w:r w:rsidRPr="00A747F6">
        <w:rPr>
          <w:rtl/>
        </w:rPr>
        <w:t xml:space="preserve"> </w:t>
      </w:r>
      <w:r w:rsidRPr="00A747F6">
        <w:rPr>
          <w:rFonts w:hint="cs"/>
          <w:rtl/>
        </w:rPr>
        <w:t>اليوسفي</w:t>
      </w:r>
      <w:r w:rsidRPr="00A747F6">
        <w:rPr>
          <w:rtl/>
        </w:rPr>
        <w:t xml:space="preserve"> </w:t>
      </w:r>
      <w:r w:rsidRPr="00A747F6">
        <w:rPr>
          <w:rFonts w:hint="cs"/>
          <w:rtl/>
        </w:rPr>
        <w:t>الغروي</w:t>
      </w:r>
      <w:r w:rsidRPr="00A747F6">
        <w:rPr>
          <w:rtl/>
        </w:rPr>
        <w:t>: ج8 ص576</w:t>
      </w:r>
      <w:r w:rsidRPr="00A747F6">
        <w:rPr>
          <w:rFonts w:hint="cs"/>
          <w:rtl/>
        </w:rPr>
        <w:t xml:space="preserve"> - </w:t>
      </w:r>
      <w:r w:rsidRPr="00A747F6">
        <w:rPr>
          <w:rtl/>
        </w:rPr>
        <w:t xml:space="preserve">578. </w:t>
      </w:r>
    </w:p>
    <w:p w14:paraId="47586744" w14:textId="77777777" w:rsidR="00DD5F23" w:rsidRPr="00A747F6" w:rsidRDefault="00DD5F23" w:rsidP="00A747F6">
      <w:pPr>
        <w:pStyle w:val="libNormal"/>
        <w:rPr>
          <w:rtl/>
        </w:rPr>
      </w:pPr>
      <w:r w:rsidRPr="00A747F6">
        <w:rPr>
          <w:rtl/>
        </w:rPr>
        <w:t>1</w:t>
      </w:r>
      <w:r w:rsidRPr="00A747F6">
        <w:rPr>
          <w:rFonts w:hint="cs"/>
          <w:rtl/>
        </w:rPr>
        <w:t>91</w:t>
      </w:r>
      <w:r w:rsidRPr="00A747F6">
        <w:rPr>
          <w:rtl/>
        </w:rPr>
        <w:t xml:space="preserve">- فتح الباري شرح صحيح البخاري، الحافظ أحمد </w:t>
      </w:r>
      <w:r w:rsidRPr="00A747F6">
        <w:rPr>
          <w:rFonts w:hint="cs"/>
          <w:rtl/>
        </w:rPr>
        <w:t xml:space="preserve">بن </w:t>
      </w:r>
      <w:r w:rsidRPr="00A747F6">
        <w:rPr>
          <w:rtl/>
        </w:rPr>
        <w:t>حجر العسقلاني: ج13 ص401</w:t>
      </w:r>
      <w:r w:rsidRPr="00A747F6">
        <w:rPr>
          <w:rFonts w:hint="cs"/>
          <w:rtl/>
        </w:rPr>
        <w:t xml:space="preserve"> - </w:t>
      </w:r>
      <w:r w:rsidRPr="00A747F6">
        <w:rPr>
          <w:rtl/>
        </w:rPr>
        <w:t>402</w:t>
      </w:r>
      <w:r w:rsidRPr="00A747F6">
        <w:rPr>
          <w:rFonts w:hint="cs"/>
          <w:rtl/>
        </w:rPr>
        <w:t>.</w:t>
      </w:r>
    </w:p>
    <w:p w14:paraId="257E7804" w14:textId="77777777" w:rsidR="00DD5F23" w:rsidRPr="00A747F6" w:rsidRDefault="00DD5F23" w:rsidP="00A747F6">
      <w:pPr>
        <w:pStyle w:val="libNormal"/>
        <w:rPr>
          <w:rtl/>
        </w:rPr>
      </w:pPr>
      <w:r w:rsidRPr="00A747F6">
        <w:rPr>
          <w:rtl/>
        </w:rPr>
        <w:t>1</w:t>
      </w:r>
      <w:r w:rsidRPr="00A747F6">
        <w:rPr>
          <w:rFonts w:hint="cs"/>
          <w:rtl/>
        </w:rPr>
        <w:t>92</w:t>
      </w:r>
      <w:r w:rsidRPr="00A747F6">
        <w:rPr>
          <w:rtl/>
        </w:rPr>
        <w:t>- التنبيه على المخالفات العقدية في فتح الباري، الشيخ علي بن عبد العزيز الشبل: ص71.</w:t>
      </w:r>
    </w:p>
    <w:p w14:paraId="7FCF02E6" w14:textId="77777777" w:rsidR="00DD5F23" w:rsidRPr="00A747F6" w:rsidRDefault="00DD5F23" w:rsidP="00A747F6">
      <w:pPr>
        <w:pStyle w:val="libNormal"/>
        <w:rPr>
          <w:rtl/>
        </w:rPr>
      </w:pPr>
      <w:r w:rsidRPr="00A747F6">
        <w:rPr>
          <w:rtl/>
        </w:rPr>
        <w:t>1</w:t>
      </w:r>
      <w:r w:rsidRPr="00A747F6">
        <w:rPr>
          <w:rFonts w:hint="cs"/>
          <w:rtl/>
        </w:rPr>
        <w:t>93</w:t>
      </w:r>
      <w:r w:rsidRPr="00A747F6">
        <w:rPr>
          <w:rtl/>
        </w:rPr>
        <w:t xml:space="preserve">- </w:t>
      </w:r>
      <w:r w:rsidRPr="00A747F6">
        <w:rPr>
          <w:rFonts w:hint="cs"/>
          <w:rtl/>
        </w:rPr>
        <w:t>فتاوى اللجنة الدائمة للبحوث العلمية والإفتاء، اللجنة الدائمة للبحوث العلمية والإفتاء، رئيس</w:t>
      </w:r>
      <w:r w:rsidRPr="00A747F6">
        <w:rPr>
          <w:rtl/>
        </w:rPr>
        <w:t xml:space="preserve"> </w:t>
      </w:r>
      <w:r w:rsidRPr="00A747F6">
        <w:rPr>
          <w:rFonts w:hint="cs"/>
          <w:rtl/>
        </w:rPr>
        <w:t>اللجنة</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العزيز</w:t>
      </w:r>
      <w:r w:rsidRPr="00A747F6">
        <w:rPr>
          <w:rtl/>
        </w:rPr>
        <w:t xml:space="preserve"> </w:t>
      </w:r>
      <w:r w:rsidRPr="00A747F6">
        <w:rPr>
          <w:rFonts w:hint="cs"/>
          <w:rtl/>
        </w:rPr>
        <w:t>بن</w:t>
      </w:r>
      <w:r w:rsidRPr="00A747F6">
        <w:rPr>
          <w:rtl/>
        </w:rPr>
        <w:t xml:space="preserve"> </w:t>
      </w:r>
      <w:r w:rsidRPr="00A747F6">
        <w:rPr>
          <w:rFonts w:hint="cs"/>
          <w:rtl/>
        </w:rPr>
        <w:t>باز</w:t>
      </w:r>
      <w:r w:rsidRPr="00A747F6">
        <w:rPr>
          <w:rtl/>
        </w:rPr>
        <w:t xml:space="preserve"> </w:t>
      </w:r>
      <w:r w:rsidRPr="00A747F6">
        <w:rPr>
          <w:rFonts w:hint="cs"/>
          <w:rtl/>
        </w:rPr>
        <w:t>وعضوية</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الرزاق</w:t>
      </w:r>
      <w:r w:rsidRPr="00A747F6">
        <w:rPr>
          <w:rtl/>
        </w:rPr>
        <w:t xml:space="preserve"> </w:t>
      </w:r>
      <w:r w:rsidRPr="00A747F6">
        <w:rPr>
          <w:rFonts w:hint="cs"/>
          <w:rtl/>
        </w:rPr>
        <w:t>العفيفي</w:t>
      </w:r>
      <w:r w:rsidRPr="00A747F6">
        <w:rPr>
          <w:rtl/>
        </w:rPr>
        <w:t xml:space="preserve"> </w:t>
      </w:r>
      <w:r w:rsidRPr="00A747F6">
        <w:rPr>
          <w:rFonts w:hint="cs"/>
          <w:rtl/>
        </w:rPr>
        <w:t>والشيخ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بن</w:t>
      </w:r>
      <w:r w:rsidRPr="00A747F6">
        <w:rPr>
          <w:rtl/>
        </w:rPr>
        <w:t xml:space="preserve"> </w:t>
      </w:r>
      <w:r w:rsidRPr="00A747F6">
        <w:rPr>
          <w:rFonts w:hint="cs"/>
          <w:rtl/>
        </w:rPr>
        <w:t>غديان</w:t>
      </w:r>
      <w:r w:rsidRPr="00A747F6">
        <w:rPr>
          <w:rtl/>
        </w:rPr>
        <w:t xml:space="preserve"> </w:t>
      </w:r>
      <w:r w:rsidRPr="00A747F6">
        <w:rPr>
          <w:rFonts w:hint="cs"/>
          <w:rtl/>
        </w:rPr>
        <w:t>والشيخ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بن</w:t>
      </w:r>
      <w:r w:rsidRPr="00A747F6">
        <w:rPr>
          <w:rtl/>
        </w:rPr>
        <w:t xml:space="preserve"> </w:t>
      </w:r>
      <w:r w:rsidRPr="00A747F6">
        <w:rPr>
          <w:rFonts w:hint="cs"/>
          <w:rtl/>
        </w:rPr>
        <w:t>قعود</w:t>
      </w:r>
      <w:r w:rsidRPr="00A747F6">
        <w:rPr>
          <w:rtl/>
        </w:rPr>
        <w:t xml:space="preserve">، </w:t>
      </w:r>
      <w:r w:rsidRPr="00A747F6">
        <w:rPr>
          <w:rFonts w:hint="cs"/>
          <w:rtl/>
        </w:rPr>
        <w:t>تحقيق</w:t>
      </w:r>
      <w:r w:rsidRPr="00A747F6">
        <w:rPr>
          <w:rtl/>
        </w:rPr>
        <w:t xml:space="preserve"> أحمد </w:t>
      </w:r>
      <w:r w:rsidRPr="00A747F6">
        <w:rPr>
          <w:rFonts w:hint="cs"/>
          <w:rtl/>
        </w:rPr>
        <w:t>بن</w:t>
      </w:r>
      <w:r w:rsidRPr="00A747F6">
        <w:rPr>
          <w:rtl/>
        </w:rPr>
        <w:t xml:space="preserve"> </w:t>
      </w:r>
      <w:r w:rsidRPr="00A747F6">
        <w:rPr>
          <w:rFonts w:hint="cs"/>
          <w:rtl/>
        </w:rPr>
        <w:t>عبد</w:t>
      </w:r>
      <w:r w:rsidRPr="00A747F6">
        <w:rPr>
          <w:rtl/>
        </w:rPr>
        <w:t xml:space="preserve"> </w:t>
      </w:r>
      <w:r w:rsidRPr="00A747F6">
        <w:rPr>
          <w:rFonts w:hint="cs"/>
          <w:rtl/>
        </w:rPr>
        <w:t>الرزاق</w:t>
      </w:r>
      <w:r w:rsidRPr="00A747F6">
        <w:rPr>
          <w:rtl/>
        </w:rPr>
        <w:t xml:space="preserve"> </w:t>
      </w:r>
      <w:r w:rsidRPr="00A747F6">
        <w:rPr>
          <w:rFonts w:hint="cs"/>
          <w:rtl/>
        </w:rPr>
        <w:t>الدويش</w:t>
      </w:r>
      <w:r w:rsidRPr="00A747F6">
        <w:rPr>
          <w:rtl/>
        </w:rPr>
        <w:t>،</w:t>
      </w:r>
      <w:r w:rsidRPr="00A747F6">
        <w:rPr>
          <w:rFonts w:hint="cs"/>
          <w:rtl/>
        </w:rPr>
        <w:t xml:space="preserve"> </w:t>
      </w:r>
      <w:r w:rsidRPr="00A747F6">
        <w:rPr>
          <w:rtl/>
        </w:rPr>
        <w:t>رقم الفتيا 3137، بتاريخ 11/7/1408هـ .</w:t>
      </w:r>
    </w:p>
    <w:p w14:paraId="43AF1C67" w14:textId="77777777" w:rsidR="00DD5F23" w:rsidRPr="00A747F6" w:rsidRDefault="00DD5F23" w:rsidP="00A747F6">
      <w:pPr>
        <w:pStyle w:val="libNormal"/>
        <w:rPr>
          <w:rtl/>
        </w:rPr>
      </w:pPr>
      <w:r w:rsidRPr="00A747F6">
        <w:rPr>
          <w:rtl/>
        </w:rPr>
        <w:t>1</w:t>
      </w:r>
      <w:r w:rsidRPr="00A747F6">
        <w:rPr>
          <w:rFonts w:hint="cs"/>
          <w:rtl/>
        </w:rPr>
        <w:t>94</w:t>
      </w:r>
      <w:r w:rsidRPr="00A747F6">
        <w:rPr>
          <w:rtl/>
        </w:rPr>
        <w:t xml:space="preserve">- </w:t>
      </w:r>
      <w:r w:rsidRPr="00A747F6">
        <w:rPr>
          <w:rFonts w:hint="cs"/>
          <w:rtl/>
        </w:rPr>
        <w:t>السنة، أبو بكر بن أبي عاصم الخلال الحنبلي: ص248 - 249؛ إبطال التأويلات لأخبار الصفات، القاضي أبي يعلى الفرّاء الحنبلي: ج1 ص188 - 190، الرقم 182؛ إجتماع الجيوش الإسلامية على غزو المعطّلة والجهمية، ابن القيم الجوزية الحنبلي: ج1 ص54؛ معارج القبول بشرح سلم الوصول إلى الأصول، الشيخ حافظ بن أحمد الحكمي: ج1 ص149.</w:t>
      </w:r>
      <w:r w:rsidRPr="00A747F6">
        <w:rPr>
          <w:rtl/>
        </w:rPr>
        <w:t xml:space="preserve"> </w:t>
      </w:r>
    </w:p>
    <w:p w14:paraId="64C8B148" w14:textId="77777777" w:rsidR="00A03EAF" w:rsidRDefault="00DD5F23" w:rsidP="00A747F6">
      <w:pPr>
        <w:pStyle w:val="libNormal"/>
        <w:rPr>
          <w:rtl/>
        </w:rPr>
      </w:pPr>
      <w:r w:rsidRPr="00A747F6">
        <w:rPr>
          <w:rtl/>
        </w:rPr>
        <w:t>1</w:t>
      </w:r>
      <w:r w:rsidRPr="00A747F6">
        <w:rPr>
          <w:rFonts w:hint="cs"/>
          <w:rtl/>
        </w:rPr>
        <w:t>95</w:t>
      </w:r>
      <w:r w:rsidRPr="00A747F6">
        <w:rPr>
          <w:rtl/>
        </w:rPr>
        <w:t xml:space="preserve">- </w:t>
      </w:r>
      <w:r w:rsidRPr="00A747F6">
        <w:rPr>
          <w:rFonts w:hint="cs"/>
          <w:rtl/>
        </w:rPr>
        <w:t xml:space="preserve">الرد على الجهمية، عثمان الدارمي السجستاني: ص49، الحديث </w:t>
      </w:r>
    </w:p>
    <w:p w14:paraId="02460887" w14:textId="77777777" w:rsidR="00A03EAF" w:rsidRDefault="00A03EAF" w:rsidP="00A03EAF">
      <w:pPr>
        <w:pStyle w:val="libNormal"/>
        <w:rPr>
          <w:rtl/>
        </w:rPr>
      </w:pPr>
      <w:r>
        <w:rPr>
          <w:rtl/>
        </w:rPr>
        <w:br w:type="page"/>
      </w:r>
    </w:p>
    <w:p w14:paraId="2FE17628" w14:textId="515FD705" w:rsidR="00DD5F23" w:rsidRPr="00A747F6" w:rsidRDefault="00DD5F23" w:rsidP="00A03EAF">
      <w:pPr>
        <w:pStyle w:val="libNormal0"/>
        <w:rPr>
          <w:rtl/>
        </w:rPr>
      </w:pPr>
      <w:r w:rsidRPr="00A747F6">
        <w:rPr>
          <w:rFonts w:hint="cs"/>
          <w:rtl/>
        </w:rPr>
        <w:lastRenderedPageBreak/>
        <w:t xml:space="preserve">رقم 71؛ السنة، ابن أبي عاصم الخلال الحنبلي: ج1 ص251؛ مجموع الفتاوى، ابن تيمية الحراني الحنبلي: ج16 ص434 - 435؛ التوحيد وإثبات صفات الرب، محمد بن إسحاق بن خزيمة: ج1 ص239 - 240. </w:t>
      </w:r>
    </w:p>
    <w:p w14:paraId="777EB518" w14:textId="77777777" w:rsidR="00DD5F23" w:rsidRPr="00A747F6" w:rsidRDefault="00DD5F23" w:rsidP="00A747F6">
      <w:pPr>
        <w:pStyle w:val="libNormal"/>
        <w:rPr>
          <w:rtl/>
        </w:rPr>
      </w:pPr>
      <w:r w:rsidRPr="00A747F6">
        <w:rPr>
          <w:rtl/>
        </w:rPr>
        <w:t>1</w:t>
      </w:r>
      <w:r w:rsidRPr="00A747F6">
        <w:rPr>
          <w:rFonts w:hint="cs"/>
          <w:rtl/>
        </w:rPr>
        <w:t>96</w:t>
      </w:r>
      <w:r w:rsidRPr="00A747F6">
        <w:rPr>
          <w:rtl/>
        </w:rPr>
        <w:t xml:space="preserve">- فتح المجيد </w:t>
      </w:r>
      <w:r w:rsidRPr="00A747F6">
        <w:rPr>
          <w:rFonts w:hint="cs"/>
          <w:rtl/>
        </w:rPr>
        <w:t>شرح كتاب التوحيد،</w:t>
      </w:r>
      <w:r w:rsidRPr="00A747F6">
        <w:rPr>
          <w:rtl/>
        </w:rPr>
        <w:t xml:space="preserve"> </w:t>
      </w:r>
      <w:r w:rsidRPr="00A747F6">
        <w:rPr>
          <w:rFonts w:hint="cs"/>
          <w:rtl/>
        </w:rPr>
        <w:t xml:space="preserve">الشيخ </w:t>
      </w:r>
      <w:r w:rsidRPr="00A747F6">
        <w:rPr>
          <w:rtl/>
        </w:rPr>
        <w:t>عبد الرحمن بن حسن بن محمد بن عبد الوهاب: ص356.</w:t>
      </w:r>
    </w:p>
    <w:p w14:paraId="52F64E62" w14:textId="77777777" w:rsidR="00DD5F23" w:rsidRPr="00A747F6" w:rsidRDefault="00DD5F23" w:rsidP="00A747F6">
      <w:pPr>
        <w:pStyle w:val="libNormal"/>
        <w:rPr>
          <w:rtl/>
        </w:rPr>
      </w:pPr>
      <w:r w:rsidRPr="00A747F6">
        <w:rPr>
          <w:rtl/>
        </w:rPr>
        <w:t>1</w:t>
      </w:r>
      <w:r w:rsidRPr="00A747F6">
        <w:rPr>
          <w:rFonts w:hint="cs"/>
          <w:rtl/>
        </w:rPr>
        <w:t>97</w:t>
      </w:r>
      <w:r w:rsidRPr="00A747F6">
        <w:rPr>
          <w:rtl/>
        </w:rPr>
        <w:t xml:space="preserve">- </w:t>
      </w:r>
      <w:r w:rsidRPr="00A747F6">
        <w:rPr>
          <w:rFonts w:hint="cs"/>
          <w:rtl/>
        </w:rPr>
        <w:t>فتاوى ورسائل، الشيخ عبد العزيز ابن باز، مفتي عام الديار الوهابية سابقاً: ص136؛ بدائع الفوائد، ابن قيم الجوزية الحنبلي: ج4 ص1379 - 1380.</w:t>
      </w:r>
    </w:p>
    <w:p w14:paraId="4E29D866" w14:textId="77777777" w:rsidR="00DD5F23" w:rsidRPr="00A747F6" w:rsidRDefault="00DD5F23" w:rsidP="00A747F6">
      <w:pPr>
        <w:pStyle w:val="libNormal"/>
        <w:rPr>
          <w:rtl/>
        </w:rPr>
      </w:pPr>
      <w:r w:rsidRPr="00A747F6">
        <w:rPr>
          <w:rtl/>
        </w:rPr>
        <w:t>1</w:t>
      </w:r>
      <w:r w:rsidRPr="00A747F6">
        <w:rPr>
          <w:rFonts w:hint="cs"/>
          <w:rtl/>
        </w:rPr>
        <w:t>98</w:t>
      </w:r>
      <w:r w:rsidRPr="00A747F6">
        <w:rPr>
          <w:rtl/>
        </w:rPr>
        <w:t>- طبقات الحنابلة، القاضي أب</w:t>
      </w:r>
      <w:r w:rsidRPr="00A747F6">
        <w:rPr>
          <w:rFonts w:hint="cs"/>
          <w:rtl/>
        </w:rPr>
        <w:t>و</w:t>
      </w:r>
      <w:r w:rsidRPr="00A747F6">
        <w:rPr>
          <w:rtl/>
        </w:rPr>
        <w:t xml:space="preserve"> يعلى </w:t>
      </w:r>
      <w:r w:rsidRPr="00A747F6">
        <w:rPr>
          <w:rFonts w:hint="cs"/>
          <w:rtl/>
        </w:rPr>
        <w:t>الفرّاء الحنبلي: ج</w:t>
      </w:r>
      <w:r w:rsidRPr="00A747F6">
        <w:rPr>
          <w:rtl/>
        </w:rPr>
        <w:t>2 ص43؛</w:t>
      </w:r>
      <w:r w:rsidRPr="00A747F6">
        <w:rPr>
          <w:rFonts w:hint="cs"/>
          <w:rtl/>
        </w:rPr>
        <w:t xml:space="preserve"> </w:t>
      </w:r>
      <w:r w:rsidRPr="00A747F6">
        <w:rPr>
          <w:rtl/>
        </w:rPr>
        <w:t>مجموع الفتاوى، ابن تيمي</w:t>
      </w:r>
      <w:r w:rsidRPr="00A747F6">
        <w:rPr>
          <w:rFonts w:hint="cs"/>
          <w:rtl/>
        </w:rPr>
        <w:t>ة الحراني الحنبلي</w:t>
      </w:r>
      <w:r w:rsidRPr="00A747F6">
        <w:rPr>
          <w:rtl/>
        </w:rPr>
        <w:t>: ج4 ص374؛ بدائع الفوائد</w:t>
      </w:r>
      <w:r w:rsidRPr="00A747F6">
        <w:rPr>
          <w:rFonts w:hint="cs"/>
          <w:rtl/>
        </w:rPr>
        <w:t xml:space="preserve">، </w:t>
      </w:r>
      <w:r w:rsidRPr="00A747F6">
        <w:rPr>
          <w:rtl/>
        </w:rPr>
        <w:t>ابن القيم الجوزية</w:t>
      </w:r>
      <w:r w:rsidRPr="00A747F6">
        <w:rPr>
          <w:rFonts w:hint="cs"/>
          <w:rtl/>
        </w:rPr>
        <w:t xml:space="preserve"> الحنبلي</w:t>
      </w:r>
      <w:r w:rsidRPr="00A747F6">
        <w:rPr>
          <w:rtl/>
        </w:rPr>
        <w:t xml:space="preserve">: ج4 ص39. </w:t>
      </w:r>
    </w:p>
    <w:p w14:paraId="365F8FE1" w14:textId="77777777" w:rsidR="00DD5F23" w:rsidRPr="00A747F6" w:rsidRDefault="00DD5F23" w:rsidP="00A747F6">
      <w:pPr>
        <w:pStyle w:val="libNormal"/>
        <w:rPr>
          <w:rtl/>
        </w:rPr>
      </w:pPr>
      <w:r w:rsidRPr="00A747F6">
        <w:rPr>
          <w:rtl/>
        </w:rPr>
        <w:t>1</w:t>
      </w:r>
      <w:r w:rsidRPr="00A747F6">
        <w:rPr>
          <w:rFonts w:hint="cs"/>
          <w:rtl/>
        </w:rPr>
        <w:t>99</w:t>
      </w:r>
      <w:r w:rsidRPr="00A747F6">
        <w:rPr>
          <w:rtl/>
        </w:rPr>
        <w:t xml:space="preserve">- </w:t>
      </w:r>
      <w:r w:rsidRPr="00A747F6">
        <w:rPr>
          <w:rFonts w:hint="cs"/>
          <w:rtl/>
        </w:rPr>
        <w:t>إ</w:t>
      </w:r>
      <w:r w:rsidRPr="00A747F6">
        <w:rPr>
          <w:rtl/>
        </w:rPr>
        <w:t>بطال التأويلات</w:t>
      </w:r>
      <w:r w:rsidRPr="00A747F6">
        <w:rPr>
          <w:rFonts w:hint="cs"/>
          <w:rtl/>
        </w:rPr>
        <w:t xml:space="preserve"> لأخبار الصفات، القاضي أبو </w:t>
      </w:r>
      <w:r w:rsidRPr="00A747F6">
        <w:rPr>
          <w:rtl/>
        </w:rPr>
        <w:t>يعلى</w:t>
      </w:r>
      <w:r w:rsidRPr="00A747F6">
        <w:rPr>
          <w:rFonts w:hint="cs"/>
          <w:rtl/>
        </w:rPr>
        <w:t xml:space="preserve"> الفرّاء</w:t>
      </w:r>
      <w:r w:rsidRPr="00A747F6">
        <w:rPr>
          <w:rtl/>
        </w:rPr>
        <w:t xml:space="preserve"> </w:t>
      </w:r>
      <w:r w:rsidRPr="00A747F6">
        <w:rPr>
          <w:rFonts w:hint="cs"/>
          <w:rtl/>
        </w:rPr>
        <w:t>الحنبلي: ج</w:t>
      </w:r>
      <w:r w:rsidRPr="00A747F6">
        <w:rPr>
          <w:rtl/>
        </w:rPr>
        <w:t>1 ص188</w:t>
      </w:r>
      <w:r w:rsidRPr="00A747F6">
        <w:rPr>
          <w:rFonts w:hint="cs"/>
          <w:rtl/>
        </w:rPr>
        <w:t xml:space="preserve"> - </w:t>
      </w:r>
      <w:r w:rsidRPr="00A747F6">
        <w:rPr>
          <w:rtl/>
        </w:rPr>
        <w:t>189 رقم الحديث 182؛ السنة، أب</w:t>
      </w:r>
      <w:r w:rsidRPr="00A747F6">
        <w:rPr>
          <w:rFonts w:hint="cs"/>
          <w:rtl/>
        </w:rPr>
        <w:t>و</w:t>
      </w:r>
      <w:r w:rsidRPr="00A747F6">
        <w:rPr>
          <w:rtl/>
        </w:rPr>
        <w:t xml:space="preserve"> بكر بن أبي عاصم، تحقيق الألباني: ج1 ص248</w:t>
      </w:r>
      <w:r w:rsidRPr="00A747F6">
        <w:rPr>
          <w:rFonts w:hint="cs"/>
          <w:rtl/>
        </w:rPr>
        <w:t xml:space="preserve"> - </w:t>
      </w:r>
      <w:r w:rsidRPr="00A747F6">
        <w:rPr>
          <w:rtl/>
        </w:rPr>
        <w:t xml:space="preserve">249، رقم الحديث 568؛ دفع شبه التشبيه </w:t>
      </w:r>
      <w:r w:rsidRPr="00A747F6">
        <w:rPr>
          <w:rFonts w:hint="cs"/>
          <w:rtl/>
        </w:rPr>
        <w:t>بأكفّ التنزيه،</w:t>
      </w:r>
      <w:r w:rsidRPr="00A747F6">
        <w:rPr>
          <w:rtl/>
        </w:rPr>
        <w:t xml:space="preserve"> </w:t>
      </w:r>
      <w:r w:rsidRPr="00A747F6">
        <w:rPr>
          <w:rFonts w:hint="cs"/>
          <w:rtl/>
        </w:rPr>
        <w:t>عبد الرحمن بن علي (ا</w:t>
      </w:r>
      <w:r w:rsidRPr="00A747F6">
        <w:rPr>
          <w:rtl/>
        </w:rPr>
        <w:t>بن الجوزي</w:t>
      </w:r>
      <w:r w:rsidRPr="00A747F6">
        <w:rPr>
          <w:rFonts w:hint="cs"/>
          <w:rtl/>
        </w:rPr>
        <w:t>) الحنبلي</w:t>
      </w:r>
      <w:r w:rsidRPr="00A747F6">
        <w:rPr>
          <w:rtl/>
        </w:rPr>
        <w:t xml:space="preserve">: ص165؛ المعجم الكبير، </w:t>
      </w:r>
      <w:r w:rsidRPr="00A747F6">
        <w:rPr>
          <w:rFonts w:hint="cs"/>
          <w:rtl/>
        </w:rPr>
        <w:t>سليمان بن أحمد الطبراني: ج</w:t>
      </w:r>
      <w:r w:rsidRPr="00A747F6">
        <w:rPr>
          <w:rtl/>
        </w:rPr>
        <w:t xml:space="preserve">19 ص13 </w:t>
      </w:r>
    </w:p>
    <w:p w14:paraId="0B1F87E1" w14:textId="77777777" w:rsidR="00DD5F23" w:rsidRPr="00A747F6" w:rsidRDefault="00DD5F23" w:rsidP="00A747F6">
      <w:pPr>
        <w:pStyle w:val="libNormal"/>
        <w:rPr>
          <w:rtl/>
        </w:rPr>
      </w:pPr>
      <w:r w:rsidRPr="00A747F6">
        <w:rPr>
          <w:rFonts w:hint="cs"/>
          <w:rtl/>
        </w:rPr>
        <w:t>200</w:t>
      </w:r>
      <w:r w:rsidRPr="00A747F6">
        <w:rPr>
          <w:rtl/>
        </w:rPr>
        <w:t>- عقيدة أهل الإيمان في خلق آدم على صورة الرحمن، الشيخ محمود التويجري: ص74.</w:t>
      </w:r>
    </w:p>
    <w:p w14:paraId="53AC6DBF" w14:textId="77777777" w:rsidR="00DD5F23" w:rsidRPr="00A747F6" w:rsidRDefault="00DD5F23" w:rsidP="00A747F6">
      <w:pPr>
        <w:pStyle w:val="libNormal"/>
        <w:rPr>
          <w:rtl/>
        </w:rPr>
      </w:pPr>
      <w:r w:rsidRPr="00A747F6">
        <w:rPr>
          <w:rFonts w:hint="cs"/>
          <w:rtl/>
        </w:rPr>
        <w:t>201</w:t>
      </w:r>
      <w:r w:rsidRPr="00A747F6">
        <w:rPr>
          <w:rtl/>
        </w:rPr>
        <w:t xml:space="preserve">- التوحيد والسيرة، الشيخ فاهم بن رشيد الحنبلي: ص17 و20 و42. </w:t>
      </w:r>
    </w:p>
    <w:p w14:paraId="18FB1C45" w14:textId="77777777" w:rsidR="00DD5F23" w:rsidRPr="00A747F6" w:rsidRDefault="00DD5F23" w:rsidP="00A747F6">
      <w:pPr>
        <w:pStyle w:val="libNormal"/>
        <w:rPr>
          <w:rtl/>
        </w:rPr>
      </w:pPr>
      <w:r w:rsidRPr="00A747F6">
        <w:rPr>
          <w:rFonts w:hint="cs"/>
          <w:rtl/>
        </w:rPr>
        <w:t>202</w:t>
      </w:r>
      <w:r w:rsidRPr="00A747F6">
        <w:rPr>
          <w:rtl/>
        </w:rPr>
        <w:t xml:space="preserve">- </w:t>
      </w:r>
      <w:r w:rsidRPr="00A747F6">
        <w:rPr>
          <w:rFonts w:hint="cs"/>
          <w:rtl/>
        </w:rPr>
        <w:t xml:space="preserve">بيان </w:t>
      </w:r>
      <w:r w:rsidRPr="00A747F6">
        <w:rPr>
          <w:rtl/>
        </w:rPr>
        <w:t>تلبيس الجه</w:t>
      </w:r>
      <w:r w:rsidRPr="00A747F6">
        <w:rPr>
          <w:rFonts w:hint="cs"/>
          <w:rtl/>
        </w:rPr>
        <w:t>م</w:t>
      </w:r>
      <w:r w:rsidRPr="00A747F6">
        <w:rPr>
          <w:rtl/>
        </w:rPr>
        <w:t xml:space="preserve">ية </w:t>
      </w:r>
      <w:r w:rsidRPr="00A747F6">
        <w:rPr>
          <w:rFonts w:hint="cs"/>
          <w:rtl/>
        </w:rPr>
        <w:t>في تأسيس بدعهم الكلامية</w:t>
      </w:r>
      <w:r w:rsidRPr="00A747F6">
        <w:rPr>
          <w:rtl/>
        </w:rPr>
        <w:t>، ابن تيمية</w:t>
      </w:r>
      <w:r w:rsidRPr="00A747F6">
        <w:rPr>
          <w:rFonts w:hint="cs"/>
          <w:rtl/>
        </w:rPr>
        <w:t xml:space="preserve"> الحراني الحنبلي</w:t>
      </w:r>
      <w:r w:rsidRPr="00A747F6">
        <w:rPr>
          <w:rtl/>
        </w:rPr>
        <w:t xml:space="preserve">: ج7 ص290. </w:t>
      </w:r>
    </w:p>
    <w:p w14:paraId="4D49E9C2" w14:textId="77777777" w:rsidR="00A03EAF" w:rsidRDefault="00DD5F23" w:rsidP="00A747F6">
      <w:pPr>
        <w:pStyle w:val="libNormal"/>
        <w:rPr>
          <w:rtl/>
        </w:rPr>
      </w:pPr>
      <w:r w:rsidRPr="00A747F6">
        <w:rPr>
          <w:rFonts w:hint="cs"/>
          <w:rtl/>
        </w:rPr>
        <w:t>203</w:t>
      </w:r>
      <w:r w:rsidRPr="00A747F6">
        <w:rPr>
          <w:rtl/>
        </w:rPr>
        <w:t xml:space="preserve">- سيرة </w:t>
      </w:r>
      <w:r w:rsidRPr="00A747F6">
        <w:rPr>
          <w:rFonts w:hint="cs"/>
          <w:rtl/>
        </w:rPr>
        <w:t>أ</w:t>
      </w:r>
      <w:r w:rsidRPr="00A747F6">
        <w:rPr>
          <w:rtl/>
        </w:rPr>
        <w:t xml:space="preserve">علام النبلاء، الحافظ </w:t>
      </w:r>
      <w:r w:rsidRPr="00A747F6">
        <w:rPr>
          <w:rFonts w:hint="cs"/>
          <w:rtl/>
        </w:rPr>
        <w:t xml:space="preserve">محمد بن أحمد </w:t>
      </w:r>
      <w:r w:rsidRPr="00A747F6">
        <w:rPr>
          <w:rtl/>
        </w:rPr>
        <w:t xml:space="preserve">الذهبي: ج10 </w:t>
      </w:r>
    </w:p>
    <w:p w14:paraId="27999F41" w14:textId="77777777" w:rsidR="00A03EAF" w:rsidRDefault="00A03EAF" w:rsidP="00A03EAF">
      <w:pPr>
        <w:pStyle w:val="libNormal"/>
        <w:rPr>
          <w:rtl/>
        </w:rPr>
      </w:pPr>
      <w:r>
        <w:rPr>
          <w:rtl/>
        </w:rPr>
        <w:br w:type="page"/>
      </w:r>
    </w:p>
    <w:p w14:paraId="74783B69" w14:textId="53C1CFB3" w:rsidR="00DD5F23" w:rsidRPr="00A747F6" w:rsidRDefault="00DD5F23" w:rsidP="00A03EAF">
      <w:pPr>
        <w:pStyle w:val="libNormal0"/>
        <w:rPr>
          <w:rtl/>
        </w:rPr>
      </w:pPr>
      <w:r w:rsidRPr="00A747F6">
        <w:rPr>
          <w:rtl/>
        </w:rPr>
        <w:lastRenderedPageBreak/>
        <w:t xml:space="preserve">ص602. </w:t>
      </w:r>
    </w:p>
    <w:p w14:paraId="438C1BC3" w14:textId="77777777" w:rsidR="00DD5F23" w:rsidRPr="00A747F6" w:rsidRDefault="00DD5F23" w:rsidP="00A747F6">
      <w:pPr>
        <w:pStyle w:val="libNormal"/>
        <w:rPr>
          <w:rtl/>
        </w:rPr>
      </w:pPr>
      <w:r w:rsidRPr="00A747F6">
        <w:rPr>
          <w:rFonts w:hint="cs"/>
          <w:rtl/>
        </w:rPr>
        <w:t>204</w:t>
      </w:r>
      <w:r w:rsidRPr="00A747F6">
        <w:rPr>
          <w:rtl/>
        </w:rPr>
        <w:t>- الفتاو</w:t>
      </w:r>
      <w:r w:rsidRPr="00A747F6">
        <w:rPr>
          <w:rFonts w:hint="cs"/>
          <w:rtl/>
        </w:rPr>
        <w:t>ي</w:t>
      </w:r>
      <w:r w:rsidRPr="00A747F6">
        <w:rPr>
          <w:rtl/>
        </w:rPr>
        <w:t xml:space="preserve">، </w:t>
      </w:r>
      <w:r w:rsidRPr="00A747F6">
        <w:rPr>
          <w:rFonts w:hint="cs"/>
          <w:rtl/>
        </w:rPr>
        <w:t xml:space="preserve">الشيخ محمد بن ناصر الدين </w:t>
      </w:r>
      <w:r w:rsidRPr="00A747F6">
        <w:rPr>
          <w:rtl/>
        </w:rPr>
        <w:t>الألباني: ص522.</w:t>
      </w:r>
    </w:p>
    <w:p w14:paraId="7111E1FA" w14:textId="77777777" w:rsidR="00DD5F23" w:rsidRPr="00A747F6" w:rsidRDefault="00DD5F23" w:rsidP="00A747F6">
      <w:pPr>
        <w:pStyle w:val="libNormal"/>
        <w:rPr>
          <w:rtl/>
        </w:rPr>
      </w:pPr>
      <w:r w:rsidRPr="00A747F6">
        <w:rPr>
          <w:rFonts w:hint="cs"/>
          <w:rtl/>
        </w:rPr>
        <w:t>205</w:t>
      </w:r>
      <w:r w:rsidRPr="00A747F6">
        <w:rPr>
          <w:rtl/>
        </w:rPr>
        <w:t>- العواصم من القواصم، الحافظ أبو بكر بن العربي المالكي: ص209.</w:t>
      </w:r>
    </w:p>
    <w:p w14:paraId="5617215D" w14:textId="77777777" w:rsidR="00DD5F23" w:rsidRPr="00A747F6" w:rsidRDefault="00DD5F23" w:rsidP="00A747F6">
      <w:pPr>
        <w:pStyle w:val="libNormal"/>
        <w:rPr>
          <w:rtl/>
        </w:rPr>
      </w:pPr>
      <w:r w:rsidRPr="00A747F6">
        <w:rPr>
          <w:rFonts w:hint="cs"/>
          <w:rtl/>
        </w:rPr>
        <w:t>206</w:t>
      </w:r>
      <w:r w:rsidRPr="00A747F6">
        <w:rPr>
          <w:rtl/>
        </w:rPr>
        <w:t>- تنبيهات في الرد</w:t>
      </w:r>
      <w:r w:rsidRPr="00A747F6">
        <w:rPr>
          <w:rFonts w:hint="cs"/>
          <w:rtl/>
        </w:rPr>
        <w:t>ّ</w:t>
      </w:r>
      <w:r w:rsidRPr="00A747F6">
        <w:rPr>
          <w:rtl/>
        </w:rPr>
        <w:t xml:space="preserve"> على من تأو</w:t>
      </w:r>
      <w:r w:rsidRPr="00A747F6">
        <w:rPr>
          <w:rFonts w:hint="cs"/>
          <w:rtl/>
        </w:rPr>
        <w:t>ّ</w:t>
      </w:r>
      <w:r w:rsidRPr="00A747F6">
        <w:rPr>
          <w:rtl/>
        </w:rPr>
        <w:t>ل الصفات، الشيخ عبد العزيز بن باز، مفتي عام الديار الوهابية</w:t>
      </w:r>
      <w:r w:rsidRPr="00A747F6">
        <w:rPr>
          <w:rFonts w:hint="cs"/>
          <w:rtl/>
        </w:rPr>
        <w:t xml:space="preserve"> سابقاً</w:t>
      </w:r>
      <w:r w:rsidRPr="00A747F6">
        <w:rPr>
          <w:rtl/>
        </w:rPr>
        <w:t xml:space="preserve">: ص19. </w:t>
      </w:r>
    </w:p>
    <w:p w14:paraId="5067DC34" w14:textId="77777777" w:rsidR="00DD5F23" w:rsidRPr="00A747F6" w:rsidRDefault="00DD5F23" w:rsidP="00A747F6">
      <w:pPr>
        <w:pStyle w:val="libNormal"/>
        <w:rPr>
          <w:rtl/>
        </w:rPr>
      </w:pPr>
      <w:r w:rsidRPr="00A747F6">
        <w:rPr>
          <w:rFonts w:hint="cs"/>
          <w:rtl/>
        </w:rPr>
        <w:t>207</w:t>
      </w:r>
      <w:r w:rsidRPr="00A747F6">
        <w:rPr>
          <w:rtl/>
        </w:rPr>
        <w:t xml:space="preserve">- فتاوى ابن باز، الشيخ عبد العزيز بن باز، </w:t>
      </w:r>
      <w:r w:rsidRPr="00A747F6">
        <w:rPr>
          <w:rFonts w:hint="cs"/>
          <w:rtl/>
        </w:rPr>
        <w:t>مفتي</w:t>
      </w:r>
      <w:r w:rsidRPr="00A747F6">
        <w:rPr>
          <w:rtl/>
        </w:rPr>
        <w:t xml:space="preserve"> </w:t>
      </w:r>
      <w:r w:rsidRPr="00A747F6">
        <w:rPr>
          <w:rFonts w:hint="cs"/>
          <w:rtl/>
        </w:rPr>
        <w:t>عام</w:t>
      </w:r>
      <w:r w:rsidRPr="00A747F6">
        <w:rPr>
          <w:rtl/>
        </w:rPr>
        <w:t xml:space="preserve"> </w:t>
      </w:r>
      <w:r w:rsidRPr="00A747F6">
        <w:rPr>
          <w:rFonts w:hint="cs"/>
          <w:rtl/>
        </w:rPr>
        <w:t>الديار</w:t>
      </w:r>
      <w:r w:rsidRPr="00A747F6">
        <w:rPr>
          <w:rtl/>
        </w:rPr>
        <w:t xml:space="preserve"> </w:t>
      </w:r>
      <w:r w:rsidRPr="00A747F6">
        <w:rPr>
          <w:rFonts w:hint="cs"/>
          <w:rtl/>
        </w:rPr>
        <w:t>الوهابية</w:t>
      </w:r>
      <w:r w:rsidRPr="00A747F6">
        <w:rPr>
          <w:rtl/>
        </w:rPr>
        <w:t xml:space="preserve"> </w:t>
      </w:r>
      <w:r w:rsidRPr="00A747F6">
        <w:rPr>
          <w:rFonts w:hint="cs"/>
          <w:rtl/>
        </w:rPr>
        <w:t>سابقاً</w:t>
      </w:r>
      <w:r w:rsidRPr="00A747F6">
        <w:rPr>
          <w:rtl/>
        </w:rPr>
        <w:t>: ج4 ص368، رقم الفقرة 2331.</w:t>
      </w:r>
    </w:p>
    <w:p w14:paraId="3B77948D" w14:textId="77777777" w:rsidR="00DD5F23" w:rsidRPr="00A747F6" w:rsidRDefault="00DD5F23" w:rsidP="00A747F6">
      <w:pPr>
        <w:pStyle w:val="libNormal"/>
        <w:rPr>
          <w:rtl/>
        </w:rPr>
      </w:pPr>
      <w:r w:rsidRPr="00A747F6">
        <w:rPr>
          <w:rFonts w:hint="cs"/>
          <w:rtl/>
        </w:rPr>
        <w:t>208</w:t>
      </w:r>
      <w:r w:rsidRPr="00A747F6">
        <w:rPr>
          <w:rtl/>
        </w:rPr>
        <w:t>- حاشية تفسير الجلالين، ال</w:t>
      </w:r>
      <w:r w:rsidRPr="00A747F6">
        <w:rPr>
          <w:rFonts w:hint="cs"/>
          <w:rtl/>
        </w:rPr>
        <w:t xml:space="preserve">علامة الشيخ أحمد </w:t>
      </w:r>
      <w:r w:rsidRPr="00A747F6">
        <w:rPr>
          <w:rtl/>
        </w:rPr>
        <w:t>الصاوي</w:t>
      </w:r>
      <w:r w:rsidRPr="00A747F6">
        <w:rPr>
          <w:rFonts w:hint="cs"/>
          <w:rtl/>
        </w:rPr>
        <w:t xml:space="preserve"> المالكي</w:t>
      </w:r>
      <w:r w:rsidRPr="00A747F6">
        <w:rPr>
          <w:rtl/>
        </w:rPr>
        <w:t>: ج3 ص9.</w:t>
      </w:r>
    </w:p>
    <w:p w14:paraId="758AC102" w14:textId="77777777" w:rsidR="00DD5F23" w:rsidRPr="00A747F6" w:rsidRDefault="00DD5F23" w:rsidP="00A747F6">
      <w:pPr>
        <w:pStyle w:val="libNormal"/>
        <w:rPr>
          <w:rtl/>
        </w:rPr>
      </w:pPr>
      <w:r w:rsidRPr="00A747F6">
        <w:rPr>
          <w:rFonts w:hint="cs"/>
          <w:rtl/>
        </w:rPr>
        <w:t>209</w:t>
      </w:r>
      <w:r w:rsidRPr="00A747F6">
        <w:rPr>
          <w:rtl/>
        </w:rPr>
        <w:t xml:space="preserve">- فتاوى ابن باز، الشيخ عبد العزيز ابن باز، </w:t>
      </w:r>
      <w:r w:rsidRPr="00A747F6">
        <w:rPr>
          <w:rFonts w:hint="cs"/>
          <w:rtl/>
        </w:rPr>
        <w:t>مفتي</w:t>
      </w:r>
      <w:r w:rsidRPr="00A747F6">
        <w:rPr>
          <w:rtl/>
        </w:rPr>
        <w:t xml:space="preserve"> </w:t>
      </w:r>
      <w:r w:rsidRPr="00A747F6">
        <w:rPr>
          <w:rFonts w:hint="cs"/>
          <w:rtl/>
        </w:rPr>
        <w:t>عام</w:t>
      </w:r>
      <w:r w:rsidRPr="00A747F6">
        <w:rPr>
          <w:rtl/>
        </w:rPr>
        <w:t xml:space="preserve"> </w:t>
      </w:r>
      <w:r w:rsidRPr="00A747F6">
        <w:rPr>
          <w:rFonts w:hint="cs"/>
          <w:rtl/>
        </w:rPr>
        <w:t>الديار</w:t>
      </w:r>
      <w:r w:rsidRPr="00A747F6">
        <w:rPr>
          <w:rtl/>
        </w:rPr>
        <w:t xml:space="preserve"> </w:t>
      </w:r>
      <w:r w:rsidRPr="00A747F6">
        <w:rPr>
          <w:rFonts w:hint="cs"/>
          <w:rtl/>
        </w:rPr>
        <w:t>الوهابية</w:t>
      </w:r>
      <w:r w:rsidRPr="00A747F6">
        <w:rPr>
          <w:rtl/>
        </w:rPr>
        <w:t xml:space="preserve"> </w:t>
      </w:r>
      <w:r w:rsidRPr="00A747F6">
        <w:rPr>
          <w:rFonts w:hint="cs"/>
          <w:rtl/>
        </w:rPr>
        <w:t>سابقاً</w:t>
      </w:r>
      <w:r w:rsidRPr="00A747F6">
        <w:rPr>
          <w:rtl/>
        </w:rPr>
        <w:t>: ج5 ص374؛</w:t>
      </w:r>
      <w:r w:rsidRPr="00A747F6">
        <w:rPr>
          <w:rFonts w:hint="cs"/>
          <w:rtl/>
        </w:rPr>
        <w:t xml:space="preserve"> الفتاوى، الشيخ محمد بن ناصر الدين الألباني: ص506.</w:t>
      </w:r>
    </w:p>
    <w:p w14:paraId="671B571F" w14:textId="77777777" w:rsidR="00DD5F23" w:rsidRPr="00A747F6" w:rsidRDefault="00DD5F23" w:rsidP="00A747F6">
      <w:pPr>
        <w:pStyle w:val="libNormal"/>
        <w:rPr>
          <w:rtl/>
        </w:rPr>
      </w:pPr>
      <w:r w:rsidRPr="00A747F6">
        <w:rPr>
          <w:rFonts w:hint="cs"/>
          <w:rtl/>
        </w:rPr>
        <w:t>210</w:t>
      </w:r>
      <w:r w:rsidRPr="00A747F6">
        <w:rPr>
          <w:rtl/>
        </w:rPr>
        <w:t>- طبقات الحنابلة، القاضي أب</w:t>
      </w:r>
      <w:r w:rsidRPr="00A747F6">
        <w:rPr>
          <w:rFonts w:hint="cs"/>
          <w:rtl/>
        </w:rPr>
        <w:t>و</w:t>
      </w:r>
      <w:r w:rsidRPr="00A747F6">
        <w:rPr>
          <w:rtl/>
        </w:rPr>
        <w:t xml:space="preserve"> يعلى الفراء</w:t>
      </w:r>
      <w:r w:rsidRPr="00A747F6">
        <w:rPr>
          <w:rFonts w:hint="cs"/>
          <w:rtl/>
        </w:rPr>
        <w:t xml:space="preserve"> الحنبلي</w:t>
      </w:r>
      <w:r w:rsidRPr="00A747F6">
        <w:rPr>
          <w:rtl/>
        </w:rPr>
        <w:t>: ج1 ص32</w:t>
      </w:r>
      <w:r w:rsidRPr="00A747F6">
        <w:rPr>
          <w:rFonts w:hint="cs"/>
          <w:rtl/>
        </w:rPr>
        <w:t xml:space="preserve"> - </w:t>
      </w:r>
      <w:r w:rsidRPr="00A747F6">
        <w:rPr>
          <w:rtl/>
        </w:rPr>
        <w:t>33.</w:t>
      </w:r>
    </w:p>
    <w:p w14:paraId="1EEA2199" w14:textId="77777777" w:rsidR="00DD5F23" w:rsidRPr="00A747F6" w:rsidRDefault="00DD5F23" w:rsidP="00A747F6">
      <w:pPr>
        <w:pStyle w:val="libNormal"/>
        <w:rPr>
          <w:rtl/>
        </w:rPr>
      </w:pPr>
      <w:r w:rsidRPr="00A747F6">
        <w:rPr>
          <w:rFonts w:hint="cs"/>
          <w:rtl/>
        </w:rPr>
        <w:t>211</w:t>
      </w:r>
      <w:r w:rsidRPr="00A747F6">
        <w:rPr>
          <w:rtl/>
        </w:rPr>
        <w:t xml:space="preserve">- نقض عثمان بن سعيد الدرامي، الشيخ منصور السماوي: ص484. </w:t>
      </w:r>
    </w:p>
    <w:p w14:paraId="17179C30" w14:textId="77777777" w:rsidR="00DD5F23" w:rsidRPr="00A747F6" w:rsidRDefault="00DD5F23" w:rsidP="00A747F6">
      <w:pPr>
        <w:pStyle w:val="libNormal"/>
        <w:rPr>
          <w:rtl/>
        </w:rPr>
      </w:pPr>
      <w:r w:rsidRPr="00A747F6">
        <w:rPr>
          <w:rFonts w:hint="cs"/>
          <w:rtl/>
        </w:rPr>
        <w:t>212</w:t>
      </w:r>
      <w:r w:rsidRPr="00A747F6">
        <w:rPr>
          <w:rtl/>
        </w:rPr>
        <w:t xml:space="preserve">- الرد على الجهمية، </w:t>
      </w:r>
      <w:r w:rsidRPr="00A747F6">
        <w:rPr>
          <w:rFonts w:hint="cs"/>
          <w:rtl/>
        </w:rPr>
        <w:t>الشيخ عثمان بن سعيد الدرامي</w:t>
      </w:r>
      <w:r w:rsidRPr="00A747F6">
        <w:rPr>
          <w:rtl/>
        </w:rPr>
        <w:t>: ج3 ص111؛ إبطال التأويلات، القاضي أب</w:t>
      </w:r>
      <w:r w:rsidRPr="00A747F6">
        <w:rPr>
          <w:rFonts w:hint="cs"/>
          <w:rtl/>
        </w:rPr>
        <w:t>و</w:t>
      </w:r>
      <w:r w:rsidRPr="00A747F6">
        <w:rPr>
          <w:rtl/>
        </w:rPr>
        <w:t xml:space="preserve"> يعلى</w:t>
      </w:r>
      <w:r w:rsidRPr="00A747F6">
        <w:rPr>
          <w:rFonts w:hint="cs"/>
          <w:rtl/>
        </w:rPr>
        <w:t xml:space="preserve"> الفراء</w:t>
      </w:r>
      <w:r w:rsidRPr="00A747F6">
        <w:rPr>
          <w:rtl/>
        </w:rPr>
        <w:t xml:space="preserve"> </w:t>
      </w:r>
      <w:r w:rsidRPr="00A747F6">
        <w:rPr>
          <w:rFonts w:hint="cs"/>
          <w:rtl/>
        </w:rPr>
        <w:t>الحنبلي: ص</w:t>
      </w:r>
      <w:r w:rsidRPr="00A747F6">
        <w:rPr>
          <w:rtl/>
        </w:rPr>
        <w:t>217</w:t>
      </w:r>
      <w:r w:rsidRPr="00A747F6">
        <w:rPr>
          <w:rFonts w:hint="cs"/>
          <w:rtl/>
        </w:rPr>
        <w:t xml:space="preserve"> - </w:t>
      </w:r>
      <w:r w:rsidRPr="00A747F6">
        <w:rPr>
          <w:rtl/>
        </w:rPr>
        <w:t>218؛</w:t>
      </w:r>
      <w:r w:rsidRPr="00A747F6">
        <w:rPr>
          <w:rFonts w:hint="cs"/>
          <w:rtl/>
        </w:rPr>
        <w:t xml:space="preserve"> </w:t>
      </w:r>
      <w:r w:rsidRPr="00A747F6">
        <w:rPr>
          <w:rtl/>
        </w:rPr>
        <w:t>جامع البيان</w:t>
      </w:r>
      <w:r w:rsidRPr="00A747F6">
        <w:rPr>
          <w:rFonts w:hint="cs"/>
          <w:rtl/>
        </w:rPr>
        <w:t xml:space="preserve"> عن تأويل آي القرآن</w:t>
      </w:r>
      <w:r w:rsidRPr="00A747F6">
        <w:rPr>
          <w:rtl/>
        </w:rPr>
        <w:t xml:space="preserve">، </w:t>
      </w:r>
      <w:r w:rsidRPr="00A747F6">
        <w:rPr>
          <w:rFonts w:hint="cs"/>
          <w:rtl/>
        </w:rPr>
        <w:t xml:space="preserve">محمد بن جرير </w:t>
      </w:r>
      <w:r w:rsidRPr="00A747F6">
        <w:rPr>
          <w:rtl/>
        </w:rPr>
        <w:t>الطبري، عن أحمد بن عيسى، مس</w:t>
      </w:r>
      <w:r w:rsidRPr="00A747F6">
        <w:rPr>
          <w:rFonts w:hint="cs"/>
          <w:rtl/>
        </w:rPr>
        <w:t>أ</w:t>
      </w:r>
      <w:r w:rsidRPr="00A747F6">
        <w:rPr>
          <w:rtl/>
        </w:rPr>
        <w:t>لة 21775؛ سنن الدارقطني، علي بن عمر بن دينار البغدادي الدارقطني، باب الرؤية، عن أب</w:t>
      </w:r>
      <w:r w:rsidRPr="00A747F6">
        <w:rPr>
          <w:rFonts w:hint="cs"/>
          <w:rtl/>
        </w:rPr>
        <w:t>ي</w:t>
      </w:r>
      <w:r w:rsidRPr="00A747F6">
        <w:rPr>
          <w:rtl/>
        </w:rPr>
        <w:t xml:space="preserve"> الزبير، حديث46.</w:t>
      </w:r>
    </w:p>
    <w:p w14:paraId="7FCF9A5A" w14:textId="77777777" w:rsidR="00DD5F23" w:rsidRPr="00A747F6" w:rsidRDefault="00DD5F23" w:rsidP="00A747F6">
      <w:pPr>
        <w:pStyle w:val="libNormal"/>
        <w:rPr>
          <w:rtl/>
        </w:rPr>
      </w:pPr>
      <w:r w:rsidRPr="00A747F6">
        <w:rPr>
          <w:rFonts w:hint="cs"/>
          <w:rtl/>
        </w:rPr>
        <w:t>213</w:t>
      </w:r>
      <w:r w:rsidRPr="00A747F6">
        <w:rPr>
          <w:rtl/>
        </w:rPr>
        <w:t>- فتح الباري شرح صحيح البخاري، الحافظ أحمد بن حجر العسقلاني: ج</w:t>
      </w:r>
      <w:r w:rsidRPr="00A747F6">
        <w:rPr>
          <w:rFonts w:hint="cs"/>
          <w:rtl/>
        </w:rPr>
        <w:t>6 ص48 و145؛ منهج ابن حجر العسقلاني في العقيدة من خلال فتح الباري، محمد صادق كندو: ص931.</w:t>
      </w:r>
      <w:r w:rsidRPr="00A747F6">
        <w:rPr>
          <w:rtl/>
        </w:rPr>
        <w:t xml:space="preserve"> </w:t>
      </w:r>
    </w:p>
    <w:p w14:paraId="4B7F4A0B" w14:textId="77777777" w:rsidR="00A03EAF" w:rsidRDefault="00A03EAF" w:rsidP="00A03EAF">
      <w:pPr>
        <w:pStyle w:val="libNormal"/>
        <w:rPr>
          <w:rtl/>
        </w:rPr>
      </w:pPr>
      <w:r>
        <w:rPr>
          <w:rtl/>
        </w:rPr>
        <w:br w:type="page"/>
      </w:r>
    </w:p>
    <w:p w14:paraId="5A616262" w14:textId="77777777" w:rsidR="00DD5F23" w:rsidRPr="00A747F6" w:rsidRDefault="00DD5F23" w:rsidP="00A747F6">
      <w:pPr>
        <w:pStyle w:val="libNormal"/>
        <w:rPr>
          <w:rtl/>
        </w:rPr>
      </w:pPr>
      <w:r w:rsidRPr="00A747F6">
        <w:rPr>
          <w:rFonts w:hint="cs"/>
          <w:rtl/>
        </w:rPr>
        <w:lastRenderedPageBreak/>
        <w:t>214</w:t>
      </w:r>
      <w:r w:rsidRPr="00A747F6">
        <w:rPr>
          <w:rtl/>
        </w:rPr>
        <w:t>- التنبيه على المخالفات العقدية في فتح الباري، الشيخ علي بن عبد العزيز الشبل: ص</w:t>
      </w:r>
      <w:r w:rsidRPr="00A747F6">
        <w:rPr>
          <w:rFonts w:hint="cs"/>
          <w:rtl/>
        </w:rPr>
        <w:t>39.</w:t>
      </w:r>
      <w:r w:rsidRPr="00A747F6">
        <w:rPr>
          <w:rtl/>
        </w:rPr>
        <w:t xml:space="preserve"> </w:t>
      </w:r>
    </w:p>
    <w:p w14:paraId="650834D2" w14:textId="77777777" w:rsidR="00DD5F23" w:rsidRPr="00A747F6" w:rsidRDefault="00DD5F23" w:rsidP="00A747F6">
      <w:pPr>
        <w:pStyle w:val="libNormal"/>
        <w:rPr>
          <w:rtl/>
        </w:rPr>
      </w:pPr>
      <w:r w:rsidRPr="00A747F6">
        <w:rPr>
          <w:rFonts w:hint="cs"/>
          <w:rtl/>
        </w:rPr>
        <w:t>215</w:t>
      </w:r>
      <w:r w:rsidRPr="00A747F6">
        <w:rPr>
          <w:rtl/>
        </w:rPr>
        <w:t xml:space="preserve">- الدرر السنية في الرد على الوهابية، </w:t>
      </w:r>
      <w:r w:rsidRPr="00A747F6">
        <w:rPr>
          <w:rFonts w:hint="cs"/>
          <w:rtl/>
        </w:rPr>
        <w:t xml:space="preserve">العلامة </w:t>
      </w:r>
      <w:r w:rsidRPr="00A747F6">
        <w:rPr>
          <w:rtl/>
        </w:rPr>
        <w:t xml:space="preserve">السيد أحمد </w:t>
      </w:r>
      <w:r w:rsidRPr="00A747F6">
        <w:rPr>
          <w:rFonts w:hint="cs"/>
          <w:rtl/>
        </w:rPr>
        <w:t xml:space="preserve">بن </w:t>
      </w:r>
      <w:r w:rsidRPr="00A747F6">
        <w:rPr>
          <w:rtl/>
        </w:rPr>
        <w:t>زيني دحلان: ص111.</w:t>
      </w:r>
    </w:p>
    <w:p w14:paraId="06DF59B9" w14:textId="77777777" w:rsidR="00DD5F23" w:rsidRPr="00A747F6" w:rsidRDefault="00DD5F23" w:rsidP="00A747F6">
      <w:pPr>
        <w:pStyle w:val="libNormal"/>
        <w:rPr>
          <w:rtl/>
        </w:rPr>
      </w:pPr>
      <w:r w:rsidRPr="00A747F6">
        <w:rPr>
          <w:rtl/>
        </w:rPr>
        <w:t>216- شرح المشكاة، الملا عل</w:t>
      </w:r>
      <w:r w:rsidRPr="00A747F6">
        <w:rPr>
          <w:rFonts w:hint="cs"/>
          <w:rtl/>
        </w:rPr>
        <w:t>ي</w:t>
      </w:r>
      <w:r w:rsidRPr="00A747F6">
        <w:rPr>
          <w:rtl/>
        </w:rPr>
        <w:t xml:space="preserve"> القاري: ج3 ص300.</w:t>
      </w:r>
    </w:p>
    <w:p w14:paraId="4181C43B" w14:textId="77777777" w:rsidR="00DD5F23" w:rsidRPr="00A747F6" w:rsidRDefault="00DD5F23" w:rsidP="00A747F6">
      <w:pPr>
        <w:pStyle w:val="libNormal"/>
        <w:rPr>
          <w:rtl/>
        </w:rPr>
      </w:pPr>
      <w:r w:rsidRPr="00A747F6">
        <w:rPr>
          <w:rtl/>
        </w:rPr>
        <w:t xml:space="preserve">217- </w:t>
      </w:r>
      <w:r w:rsidRPr="00A747F6">
        <w:rPr>
          <w:rFonts w:hint="cs"/>
          <w:rtl/>
        </w:rPr>
        <w:t>أ</w:t>
      </w:r>
      <w:r w:rsidRPr="00A747F6">
        <w:rPr>
          <w:rtl/>
        </w:rPr>
        <w:t>علام الدين منذ القرن الخامس عشر، العلامة الشيخ زاهد حبيب الرايب، تقديم الدكتورة بشرى أحمد السلمي: ج2 ص117</w:t>
      </w:r>
      <w:r w:rsidRPr="00A747F6">
        <w:rPr>
          <w:rFonts w:hint="cs"/>
          <w:rtl/>
        </w:rPr>
        <w:t xml:space="preserve"> - </w:t>
      </w:r>
      <w:r w:rsidRPr="00A747F6">
        <w:rPr>
          <w:rtl/>
        </w:rPr>
        <w:t xml:space="preserve">119. </w:t>
      </w:r>
    </w:p>
    <w:p w14:paraId="2A51E3DA" w14:textId="77777777" w:rsidR="00DD5F23" w:rsidRPr="00A747F6" w:rsidRDefault="00DD5F23" w:rsidP="00A747F6">
      <w:pPr>
        <w:pStyle w:val="libNormal"/>
        <w:rPr>
          <w:rtl/>
        </w:rPr>
      </w:pPr>
      <w:r w:rsidRPr="00A747F6">
        <w:rPr>
          <w:rtl/>
        </w:rPr>
        <w:t>218- معاقل الكمال في شرح كتاب التوحيد، الشيخ عبد الله ممدوح الحنبلي</w:t>
      </w:r>
      <w:r w:rsidRPr="00A747F6">
        <w:rPr>
          <w:rFonts w:hint="cs"/>
          <w:rtl/>
        </w:rPr>
        <w:t>:</w:t>
      </w:r>
      <w:r w:rsidRPr="00A747F6">
        <w:rPr>
          <w:rtl/>
        </w:rPr>
        <w:t xml:space="preserve"> ج1 ص99.</w:t>
      </w:r>
    </w:p>
    <w:p w14:paraId="229EE290" w14:textId="77777777" w:rsidR="00DD5F23" w:rsidRPr="00A747F6" w:rsidRDefault="00DD5F23" w:rsidP="00A747F6">
      <w:pPr>
        <w:pStyle w:val="libNormal"/>
        <w:rPr>
          <w:rtl/>
        </w:rPr>
      </w:pPr>
      <w:r w:rsidRPr="00A747F6">
        <w:rPr>
          <w:rtl/>
        </w:rPr>
        <w:t>219- بحوث مع أهل السنة والسلفية، العلامة السيد مهدي الحسيني: ص164</w:t>
      </w:r>
      <w:r w:rsidRPr="00A747F6">
        <w:rPr>
          <w:rFonts w:hint="cs"/>
          <w:rtl/>
        </w:rPr>
        <w:t xml:space="preserve"> - </w:t>
      </w:r>
      <w:r w:rsidRPr="00A747F6">
        <w:rPr>
          <w:rtl/>
        </w:rPr>
        <w:t xml:space="preserve">165. </w:t>
      </w:r>
    </w:p>
    <w:p w14:paraId="446662EA" w14:textId="77777777" w:rsidR="00DD5F23" w:rsidRPr="00A747F6" w:rsidRDefault="00DD5F23" w:rsidP="00A747F6">
      <w:pPr>
        <w:pStyle w:val="libNormal"/>
        <w:rPr>
          <w:rtl/>
        </w:rPr>
      </w:pPr>
      <w:r w:rsidRPr="00A747F6">
        <w:rPr>
          <w:rtl/>
        </w:rPr>
        <w:t xml:space="preserve">220- </w:t>
      </w:r>
      <w:r w:rsidRPr="00A747F6">
        <w:rPr>
          <w:rFonts w:hint="cs"/>
          <w:rtl/>
        </w:rPr>
        <w:t xml:space="preserve">القول بفناء الجنة والنار، ابن تيمية الحراني الحنبلي: ص40 - 48؛ حادي الأرواح إلى بلاد الأفراح، ابن القيم الجوزية الحنبلي: ص167 - 228؛ الصواعق المحرقة على الجهمية والمعطلة، ابن قيّم الجوزية الحنبلي: ص220 - 223؛ سلسلة الأحاديث الضعيفة، الشيخ محمد ناصر الدين الألباني: ج2 ص25 و71 - 75؛ القول المختار لبيان فناء النار، الشيخ عبد الكريم صالح الحميد: ص13 - 16؛ هداية المحتار إلى إثبات القول بفناء النار، الشيخ زيدان عابد: ص27 - 38. </w:t>
      </w:r>
    </w:p>
    <w:p w14:paraId="26ED721E" w14:textId="77777777" w:rsidR="00DD5F23" w:rsidRPr="00A747F6" w:rsidRDefault="00DD5F23" w:rsidP="00A747F6">
      <w:pPr>
        <w:pStyle w:val="libNormal"/>
        <w:rPr>
          <w:rtl/>
        </w:rPr>
      </w:pPr>
      <w:r w:rsidRPr="00A747F6">
        <w:rPr>
          <w:rtl/>
        </w:rPr>
        <w:t xml:space="preserve">221- المنتظم في تاريخ الملوك والأمم، عبد الرحمن بن علي (ابن الجوزي): ج4 ص22؛ آثار البلاد وأخبار العباد، زكريا بن محمد بن محمود القزويني: ص123. </w:t>
      </w:r>
    </w:p>
    <w:p w14:paraId="0CE99FE6" w14:textId="77777777" w:rsidR="00A03EAF" w:rsidRDefault="00DD5F23" w:rsidP="00A747F6">
      <w:pPr>
        <w:pStyle w:val="libNormal"/>
        <w:rPr>
          <w:rtl/>
        </w:rPr>
      </w:pPr>
      <w:r w:rsidRPr="00A747F6">
        <w:rPr>
          <w:rtl/>
        </w:rPr>
        <w:t xml:space="preserve">222- تاريخ الطبري، تاريخ الأمم والملوك، محمد بن جرير الطبري: ج2 </w:t>
      </w:r>
    </w:p>
    <w:p w14:paraId="79A8039B" w14:textId="77777777" w:rsidR="00A03EAF" w:rsidRDefault="00A03EAF" w:rsidP="00A03EAF">
      <w:pPr>
        <w:pStyle w:val="libNormal"/>
        <w:rPr>
          <w:rtl/>
        </w:rPr>
      </w:pPr>
      <w:r>
        <w:rPr>
          <w:rtl/>
        </w:rPr>
        <w:br w:type="page"/>
      </w:r>
    </w:p>
    <w:p w14:paraId="7E3FAAD5" w14:textId="6D486222" w:rsidR="00DD5F23" w:rsidRPr="00A747F6" w:rsidRDefault="00DD5F23" w:rsidP="00A03EAF">
      <w:pPr>
        <w:pStyle w:val="libNormal0"/>
        <w:rPr>
          <w:rtl/>
        </w:rPr>
      </w:pPr>
      <w:r w:rsidRPr="00A747F6">
        <w:rPr>
          <w:rtl/>
        </w:rPr>
        <w:lastRenderedPageBreak/>
        <w:t xml:space="preserve">ص324 وج3 ص267 و275؛ </w:t>
      </w:r>
      <w:r w:rsidRPr="00A747F6">
        <w:rPr>
          <w:rFonts w:hint="cs"/>
          <w:rtl/>
        </w:rPr>
        <w:t>أ</w:t>
      </w:r>
      <w:r w:rsidRPr="00A747F6">
        <w:rPr>
          <w:rtl/>
        </w:rPr>
        <w:t>نساب ال</w:t>
      </w:r>
      <w:r w:rsidRPr="00A747F6">
        <w:rPr>
          <w:rFonts w:hint="cs"/>
          <w:rtl/>
        </w:rPr>
        <w:t>أ</w:t>
      </w:r>
      <w:r w:rsidRPr="00A747F6">
        <w:rPr>
          <w:rtl/>
        </w:rPr>
        <w:t>ش</w:t>
      </w:r>
      <w:r w:rsidRPr="00A747F6">
        <w:rPr>
          <w:rFonts w:hint="cs"/>
          <w:rtl/>
        </w:rPr>
        <w:t>ر</w:t>
      </w:r>
      <w:r w:rsidRPr="00A747F6">
        <w:rPr>
          <w:rtl/>
        </w:rPr>
        <w:t>اف، أحمد بن يحيى بن جابر البلاذري: ج1 ص118؛ نبذة عن تغلب بن وائل، عطيه بن عبد الحمان التغلبي: ج1 ص143</w:t>
      </w:r>
      <w:r w:rsidRPr="00A747F6">
        <w:rPr>
          <w:rFonts w:hint="cs"/>
          <w:rtl/>
        </w:rPr>
        <w:t xml:space="preserve"> - </w:t>
      </w:r>
      <w:r w:rsidRPr="00A747F6">
        <w:rPr>
          <w:rtl/>
        </w:rPr>
        <w:t>144؛ بنو بكر بن وائل، الدكتور عبد الرحمن الفريح: ص276</w:t>
      </w:r>
      <w:r w:rsidRPr="00A747F6">
        <w:rPr>
          <w:rFonts w:hint="cs"/>
          <w:rtl/>
        </w:rPr>
        <w:t xml:space="preserve"> - </w:t>
      </w:r>
      <w:r w:rsidRPr="00A747F6">
        <w:rPr>
          <w:rtl/>
        </w:rPr>
        <w:t xml:space="preserve">277؛ </w:t>
      </w:r>
    </w:p>
    <w:p w14:paraId="6B89A796" w14:textId="77777777" w:rsidR="00DD5F23" w:rsidRPr="00A747F6" w:rsidRDefault="00DD5F23" w:rsidP="00A747F6">
      <w:pPr>
        <w:pStyle w:val="libNormal"/>
        <w:rPr>
          <w:rtl/>
        </w:rPr>
      </w:pPr>
      <w:r w:rsidRPr="00A747F6">
        <w:rPr>
          <w:rtl/>
        </w:rPr>
        <w:t>223- جمهرة أنساب العرب، علي بن أحمد (ابن حزم) ال</w:t>
      </w:r>
      <w:r w:rsidRPr="00A747F6">
        <w:rPr>
          <w:rFonts w:hint="cs"/>
          <w:rtl/>
        </w:rPr>
        <w:t>أ</w:t>
      </w:r>
      <w:r w:rsidRPr="00A747F6">
        <w:rPr>
          <w:rtl/>
        </w:rPr>
        <w:t>ندلس: ج1 ص148؛ البداية والنهاية، أبو الفداء إسماعيل (ابن كثير) الدمشقي: ج6 ص326.</w:t>
      </w:r>
    </w:p>
    <w:p w14:paraId="1AEF0939" w14:textId="77777777" w:rsidR="00DD5F23" w:rsidRPr="00A747F6" w:rsidRDefault="00DD5F23" w:rsidP="00A747F6">
      <w:pPr>
        <w:pStyle w:val="libNormal"/>
        <w:rPr>
          <w:rtl/>
        </w:rPr>
      </w:pPr>
      <w:r w:rsidRPr="00A747F6">
        <w:rPr>
          <w:rtl/>
        </w:rPr>
        <w:t>224- الفتوح، أحمد بن علي (ابن الاعثم) الكوفي الكندي: ج1 ص21</w:t>
      </w:r>
      <w:r w:rsidRPr="00A747F6">
        <w:rPr>
          <w:rFonts w:hint="cs"/>
          <w:rtl/>
        </w:rPr>
        <w:t xml:space="preserve"> - </w:t>
      </w:r>
      <w:r w:rsidRPr="00A747F6">
        <w:rPr>
          <w:rtl/>
        </w:rPr>
        <w:t>22؛ البداية والنهاية، أبو الفداء إسماعيل (ابن كثير) الدمشقي: ج6 ص352؛ المنتظم في تاريخ الملوك والأمم، عبد الرحمن بن علي (ابن الجوزي): ج4 ص22.</w:t>
      </w:r>
    </w:p>
    <w:p w14:paraId="5F41A08E" w14:textId="77777777" w:rsidR="00DD5F23" w:rsidRPr="00A747F6" w:rsidRDefault="00DD5F23" w:rsidP="00A747F6">
      <w:pPr>
        <w:pStyle w:val="libNormal"/>
        <w:rPr>
          <w:rtl/>
        </w:rPr>
      </w:pPr>
      <w:r w:rsidRPr="00A747F6">
        <w:rPr>
          <w:rtl/>
        </w:rPr>
        <w:t>225- أوضح البيان بشرح حديث نجد قرن الشيطان، الشيخ أبو حمزة الأثري: ج1 ص40.</w:t>
      </w:r>
    </w:p>
    <w:p w14:paraId="73B9410C" w14:textId="77777777" w:rsidR="00DD5F23" w:rsidRPr="00A747F6" w:rsidRDefault="00DD5F23" w:rsidP="00A747F6">
      <w:pPr>
        <w:pStyle w:val="libNormal"/>
        <w:rPr>
          <w:rtl/>
        </w:rPr>
      </w:pPr>
      <w:r w:rsidRPr="00A747F6">
        <w:rPr>
          <w:rtl/>
        </w:rPr>
        <w:t>226- الدرر السنية في الرد</w:t>
      </w:r>
      <w:r w:rsidRPr="00A747F6">
        <w:rPr>
          <w:rFonts w:hint="cs"/>
          <w:rtl/>
        </w:rPr>
        <w:t>ّ</w:t>
      </w:r>
      <w:r w:rsidRPr="00A747F6">
        <w:rPr>
          <w:rtl/>
        </w:rPr>
        <w:t xml:space="preserve"> على الوهابية، العلامة السيد أحمد بن زيني دحلان، دار غار حراء، دمشق 1424هـ/2003م: ص130- 132.</w:t>
      </w:r>
    </w:p>
    <w:p w14:paraId="249979D1" w14:textId="77777777" w:rsidR="00A03EAF" w:rsidRDefault="00DD5F23" w:rsidP="00A747F6">
      <w:pPr>
        <w:pStyle w:val="libNormal"/>
        <w:rPr>
          <w:rtl/>
        </w:rPr>
      </w:pPr>
      <w:r w:rsidRPr="00A747F6">
        <w:rPr>
          <w:rtl/>
        </w:rPr>
        <w:t xml:space="preserve">227- </w:t>
      </w:r>
      <w:r w:rsidRPr="00A747F6">
        <w:rPr>
          <w:rFonts w:hint="cs"/>
          <w:rtl/>
        </w:rPr>
        <w:t>فتاوى نور على الدرب، الشيخ محمد بن صالح العثيمين: ج1 ص134؛ فتاوى ابن باز،</w:t>
      </w:r>
      <w:r w:rsidRPr="00A747F6">
        <w:rPr>
          <w:rtl/>
        </w:rPr>
        <w:t xml:space="preserve"> الشيخ عبد العزيز بن باز، </w:t>
      </w:r>
      <w:r w:rsidRPr="00A747F6">
        <w:rPr>
          <w:rFonts w:hint="cs"/>
          <w:rtl/>
        </w:rPr>
        <w:t xml:space="preserve">المفتي العام للديار الوهابية سابقاً: ج5 ص345؛ </w:t>
      </w:r>
      <w:r w:rsidRPr="00A747F6">
        <w:rPr>
          <w:rtl/>
        </w:rPr>
        <w:t>ال</w:t>
      </w:r>
      <w:r w:rsidRPr="00A747F6">
        <w:rPr>
          <w:rFonts w:hint="cs"/>
          <w:rtl/>
        </w:rPr>
        <w:t>أ</w:t>
      </w:r>
      <w:r w:rsidRPr="00A747F6">
        <w:rPr>
          <w:rtl/>
        </w:rPr>
        <w:t xml:space="preserve">سماء والصفات، أحمد بن حسين بن علي البيهقي، باب ما جاء في العرش والكرسي، الحديث رقم 817 و892؛ التوحيد وإثبات صفات الرب عز وجل، محمد بن إسحاق بن خزيمة، باب ذكر الأخبار المأثورة، حديث رقم 105 و245 </w:t>
      </w:r>
      <w:r w:rsidRPr="00A747F6">
        <w:rPr>
          <w:rFonts w:hint="cs"/>
          <w:rtl/>
        </w:rPr>
        <w:t>(ص198)؛</w:t>
      </w:r>
      <w:r w:rsidRPr="00A747F6">
        <w:rPr>
          <w:rtl/>
        </w:rPr>
        <w:t xml:space="preserve"> الشريعة، محمد بن حسين الأجري، كتاب الإيمان والتصديق، حديث رقم 1020 و1021؛ </w:t>
      </w:r>
    </w:p>
    <w:p w14:paraId="2EE31BE5" w14:textId="77777777" w:rsidR="00A03EAF" w:rsidRDefault="00A03EAF" w:rsidP="00A03EAF">
      <w:pPr>
        <w:pStyle w:val="libNormal"/>
        <w:rPr>
          <w:rtl/>
        </w:rPr>
      </w:pPr>
      <w:r>
        <w:rPr>
          <w:rtl/>
        </w:rPr>
        <w:br w:type="page"/>
      </w:r>
    </w:p>
    <w:p w14:paraId="250164EB" w14:textId="3D9F5555" w:rsidR="00DD5F23" w:rsidRPr="00A747F6" w:rsidRDefault="00DD5F23" w:rsidP="00A03EAF">
      <w:pPr>
        <w:pStyle w:val="libNormal0"/>
        <w:rPr>
          <w:rtl/>
        </w:rPr>
      </w:pPr>
      <w:r w:rsidRPr="00A747F6">
        <w:rPr>
          <w:rtl/>
        </w:rPr>
        <w:lastRenderedPageBreak/>
        <w:t xml:space="preserve">السنة، عبد الله بن أحمد بن حنبل، باب من زعم </w:t>
      </w:r>
      <w:r w:rsidRPr="00A747F6">
        <w:rPr>
          <w:rFonts w:hint="cs"/>
          <w:rtl/>
        </w:rPr>
        <w:t>أ</w:t>
      </w:r>
      <w:r w:rsidRPr="00A747F6">
        <w:rPr>
          <w:rtl/>
        </w:rPr>
        <w:t>ن</w:t>
      </w:r>
      <w:r w:rsidRPr="00A747F6">
        <w:rPr>
          <w:rFonts w:hint="cs"/>
          <w:rtl/>
        </w:rPr>
        <w:t>ّ</w:t>
      </w:r>
      <w:r w:rsidRPr="00A747F6">
        <w:rPr>
          <w:rtl/>
        </w:rPr>
        <w:t xml:space="preserve"> الله لا يتكل</w:t>
      </w:r>
      <w:r w:rsidRPr="00A747F6">
        <w:rPr>
          <w:rFonts w:hint="cs"/>
          <w:rtl/>
        </w:rPr>
        <w:t>ّ</w:t>
      </w:r>
      <w:r w:rsidRPr="00A747F6">
        <w:rPr>
          <w:rtl/>
        </w:rPr>
        <w:t>م، حديث رقم 176؛ مجمع الزوائد ومنبع الفوائد، علي بن أبي بكر الهيثمي، حديث رقم 256 و257؛ مسند ابن أبي شيبة، ابن أبي شيبة، كتاب فضائل القرآن، حديث رقم 29394، وكتاب العرش وما روي فيه، حديث رقم 28.</w:t>
      </w:r>
    </w:p>
    <w:p w14:paraId="41895314" w14:textId="77777777" w:rsidR="00DD5F23" w:rsidRPr="00A747F6" w:rsidRDefault="00DD5F23" w:rsidP="00A747F6">
      <w:pPr>
        <w:pStyle w:val="libNormal"/>
        <w:rPr>
          <w:rtl/>
        </w:rPr>
      </w:pPr>
      <w:r w:rsidRPr="00A747F6">
        <w:rPr>
          <w:rtl/>
        </w:rPr>
        <w:t>228- التوحيد، الشيخ محمد بن ناصر الدين ال</w:t>
      </w:r>
      <w:r w:rsidRPr="00A747F6">
        <w:rPr>
          <w:rFonts w:hint="cs"/>
          <w:rtl/>
        </w:rPr>
        <w:t>أ</w:t>
      </w:r>
      <w:r w:rsidRPr="00A747F6">
        <w:rPr>
          <w:rtl/>
        </w:rPr>
        <w:t>لبا</w:t>
      </w:r>
      <w:r w:rsidRPr="00A747F6">
        <w:rPr>
          <w:rFonts w:hint="cs"/>
          <w:rtl/>
        </w:rPr>
        <w:t>ن</w:t>
      </w:r>
      <w:r w:rsidRPr="00A747F6">
        <w:rPr>
          <w:rtl/>
        </w:rPr>
        <w:t>ي، في تعليقه على سنن ابن أبي عاصم برقم 471؛ صحيح الجامع، الشيخ محمد بن ناصر الدين الألباني، رقم الحديث 853؛ حياة الحيوان الكبرى، محمد بن موسى بن عيسى الدميري: ج2 ص429؛ الحيوان، عمرو بن بحر الجاحظ: ج6 ص221</w:t>
      </w:r>
      <w:r w:rsidRPr="00A747F6">
        <w:rPr>
          <w:rFonts w:hint="cs"/>
          <w:rtl/>
        </w:rPr>
        <w:t>؛</w:t>
      </w:r>
      <w:r w:rsidRPr="00A747F6">
        <w:rPr>
          <w:rtl/>
        </w:rPr>
        <w:t xml:space="preserve"> معارج القول، حافظ بن أحمد الحكيمي: ج2 </w:t>
      </w:r>
      <w:r w:rsidRPr="00A747F6">
        <w:rPr>
          <w:rFonts w:hint="cs"/>
          <w:rtl/>
        </w:rPr>
        <w:t xml:space="preserve"> ص</w:t>
      </w:r>
      <w:r w:rsidRPr="00A747F6">
        <w:rPr>
          <w:rtl/>
        </w:rPr>
        <w:t xml:space="preserve">667. </w:t>
      </w:r>
    </w:p>
    <w:p w14:paraId="4C44F996" w14:textId="77777777" w:rsidR="00DD5F23" w:rsidRPr="00A747F6" w:rsidRDefault="00DD5F23" w:rsidP="00A747F6">
      <w:pPr>
        <w:pStyle w:val="libNormal"/>
        <w:rPr>
          <w:rtl/>
        </w:rPr>
      </w:pPr>
      <w:r w:rsidRPr="00A747F6">
        <w:rPr>
          <w:rtl/>
        </w:rPr>
        <w:t>229- الوهابية كفر ونفاق، العلامة الشيخ عبد المجيد شاهين: ص37.</w:t>
      </w:r>
    </w:p>
    <w:p w14:paraId="0D27C8BC" w14:textId="77777777" w:rsidR="00DD5F23" w:rsidRPr="00A747F6" w:rsidRDefault="00DD5F23" w:rsidP="00A747F6">
      <w:pPr>
        <w:pStyle w:val="libNormal"/>
        <w:rPr>
          <w:rtl/>
        </w:rPr>
      </w:pPr>
      <w:r w:rsidRPr="00A747F6">
        <w:rPr>
          <w:rtl/>
        </w:rPr>
        <w:t xml:space="preserve">230- الأجوبة النجفية عن الفتاوى الوهابية، العلامة الشيخ هادي كاشف الغطاء، بوستان كتاب، الطبعة الأولى، </w:t>
      </w:r>
      <w:r w:rsidRPr="00A747F6">
        <w:rPr>
          <w:rFonts w:hint="cs"/>
          <w:rtl/>
        </w:rPr>
        <w:t>ق</w:t>
      </w:r>
      <w:r w:rsidRPr="00A747F6">
        <w:rPr>
          <w:rtl/>
        </w:rPr>
        <w:t xml:space="preserve">م المقدسة 1429هـ. </w:t>
      </w:r>
    </w:p>
    <w:p w14:paraId="4A4C9496" w14:textId="77777777" w:rsidR="00DD5F23" w:rsidRPr="00A747F6" w:rsidRDefault="00DD5F23" w:rsidP="00A747F6">
      <w:pPr>
        <w:pStyle w:val="libNormal"/>
        <w:rPr>
          <w:rtl/>
        </w:rPr>
      </w:pPr>
      <w:r w:rsidRPr="00A747F6">
        <w:rPr>
          <w:rtl/>
        </w:rPr>
        <w:t>231- القول المختار لفناء النار، الشيخ عبد الكريم الحميد: ص7؛ الوهابية نشأة مشبوهة وحركة انحراف، عبد الواحد سعيد المحمود: ص14 و32.</w:t>
      </w:r>
    </w:p>
    <w:p w14:paraId="76ED127C" w14:textId="77777777" w:rsidR="00DD5F23" w:rsidRPr="00A747F6" w:rsidRDefault="00DD5F23" w:rsidP="00A747F6">
      <w:pPr>
        <w:pStyle w:val="libNormal"/>
        <w:rPr>
          <w:rtl/>
        </w:rPr>
      </w:pPr>
      <w:r w:rsidRPr="00A747F6">
        <w:rPr>
          <w:rtl/>
        </w:rPr>
        <w:t>232- نظرات وتعقيبات على ما</w:t>
      </w:r>
      <w:r w:rsidRPr="00A747F6">
        <w:rPr>
          <w:rFonts w:hint="cs"/>
          <w:rtl/>
        </w:rPr>
        <w:t xml:space="preserve"> </w:t>
      </w:r>
      <w:r w:rsidRPr="00A747F6">
        <w:rPr>
          <w:rtl/>
        </w:rPr>
        <w:t>في كتاب السلفية لمحمد سعيد رمضان البوطي، الشيخ الدكتور صالح بن فوزان الفوزان، الأستاذ في جامعة حمد بن سعود: ص49.</w:t>
      </w:r>
    </w:p>
    <w:p w14:paraId="7FEB10A2" w14:textId="77777777" w:rsidR="00DD5F23" w:rsidRPr="00A747F6" w:rsidRDefault="00DD5F23" w:rsidP="00A747F6">
      <w:pPr>
        <w:pStyle w:val="libNormal"/>
        <w:rPr>
          <w:rtl/>
        </w:rPr>
      </w:pPr>
      <w:r w:rsidRPr="00A747F6">
        <w:rPr>
          <w:rtl/>
        </w:rPr>
        <w:t>233- مختصر الصواعق المرسلة لابن القيم الجوزية الحنبلي، محمد الموصلي: ص220</w:t>
      </w:r>
      <w:r w:rsidRPr="00A747F6">
        <w:rPr>
          <w:rFonts w:hint="cs"/>
          <w:rtl/>
        </w:rPr>
        <w:t xml:space="preserve"> - </w:t>
      </w:r>
      <w:r w:rsidRPr="00A747F6">
        <w:rPr>
          <w:rtl/>
        </w:rPr>
        <w:t>223.</w:t>
      </w:r>
    </w:p>
    <w:p w14:paraId="1BB517E0" w14:textId="77777777" w:rsidR="00A03EAF" w:rsidRDefault="00DD5F23" w:rsidP="00A747F6">
      <w:pPr>
        <w:pStyle w:val="libNormal"/>
        <w:rPr>
          <w:rtl/>
        </w:rPr>
      </w:pPr>
      <w:r w:rsidRPr="00A747F6">
        <w:rPr>
          <w:rtl/>
        </w:rPr>
        <w:t>234- الفرقان بين الحقّ والباطل، ابن تيمية الحراني الحنبلي، تقديم وتحقيق الشيخ القاضي حسين يوسف غزال: ص128</w:t>
      </w:r>
      <w:r w:rsidRPr="00A747F6">
        <w:rPr>
          <w:rFonts w:hint="cs"/>
          <w:rtl/>
        </w:rPr>
        <w:t xml:space="preserve"> - </w:t>
      </w:r>
      <w:r w:rsidRPr="00A747F6">
        <w:rPr>
          <w:rtl/>
        </w:rPr>
        <w:t>129؛ مجموع فتاوى ابن تيمية، ابن تيمية الحراني الحنبلي، فصل في تحريف ال</w:t>
      </w:r>
      <w:r w:rsidRPr="00A747F6">
        <w:rPr>
          <w:rFonts w:hint="cs"/>
          <w:rtl/>
        </w:rPr>
        <w:t>إ</w:t>
      </w:r>
      <w:r w:rsidRPr="00A747F6">
        <w:rPr>
          <w:rtl/>
        </w:rPr>
        <w:t xml:space="preserve">نجيل: ج13 </w:t>
      </w:r>
    </w:p>
    <w:p w14:paraId="0D61A240" w14:textId="77777777" w:rsidR="00A03EAF" w:rsidRDefault="00A03EAF" w:rsidP="00A03EAF">
      <w:pPr>
        <w:pStyle w:val="libNormal"/>
        <w:rPr>
          <w:rtl/>
        </w:rPr>
      </w:pPr>
      <w:r>
        <w:rPr>
          <w:rtl/>
        </w:rPr>
        <w:br w:type="page"/>
      </w:r>
    </w:p>
    <w:p w14:paraId="77EA2523" w14:textId="59B1F948" w:rsidR="00DD5F23" w:rsidRPr="00A747F6" w:rsidRDefault="00DD5F23" w:rsidP="00A03EAF">
      <w:pPr>
        <w:pStyle w:val="libNormal0"/>
        <w:rPr>
          <w:rtl/>
        </w:rPr>
      </w:pPr>
      <w:r w:rsidRPr="00A747F6">
        <w:rPr>
          <w:rtl/>
        </w:rPr>
        <w:lastRenderedPageBreak/>
        <w:t>ص30؛ منهاج السنة، ابن تيمية الحراني الحنبلي: ج2 ص562؛ درء التعارض والنقل، ابن تيمية الحراني الحنبلي: ج7 ص88</w:t>
      </w:r>
      <w:r w:rsidRPr="00A747F6">
        <w:rPr>
          <w:rFonts w:hint="cs"/>
          <w:rtl/>
        </w:rPr>
        <w:t xml:space="preserve"> - </w:t>
      </w:r>
      <w:r w:rsidRPr="00A747F6">
        <w:rPr>
          <w:rtl/>
        </w:rPr>
        <w:t xml:space="preserve">90. </w:t>
      </w:r>
    </w:p>
    <w:p w14:paraId="6C9FAD84" w14:textId="77777777" w:rsidR="00DD5F23" w:rsidRPr="00A747F6" w:rsidRDefault="00DD5F23" w:rsidP="00A747F6">
      <w:pPr>
        <w:pStyle w:val="libNormal"/>
        <w:rPr>
          <w:rtl/>
        </w:rPr>
      </w:pPr>
      <w:r w:rsidRPr="00A747F6">
        <w:rPr>
          <w:rtl/>
        </w:rPr>
        <w:t xml:space="preserve">235- تفسير ابن كثير، </w:t>
      </w:r>
      <w:r w:rsidRPr="00A747F6">
        <w:rPr>
          <w:rFonts w:hint="cs"/>
          <w:rtl/>
        </w:rPr>
        <w:t>أ</w:t>
      </w:r>
      <w:r w:rsidRPr="00A747F6">
        <w:rPr>
          <w:rtl/>
        </w:rPr>
        <w:t>بو</w:t>
      </w:r>
      <w:r w:rsidRPr="00A747F6">
        <w:rPr>
          <w:rFonts w:hint="cs"/>
          <w:rtl/>
        </w:rPr>
        <w:t xml:space="preserve"> </w:t>
      </w:r>
      <w:r w:rsidRPr="00A747F6">
        <w:rPr>
          <w:rtl/>
        </w:rPr>
        <w:t>الفداء إسماعيل (ابن كثير) الدمشقي: ج4 ص548؛ تاريخ ال</w:t>
      </w:r>
      <w:r w:rsidRPr="00A747F6">
        <w:rPr>
          <w:rFonts w:hint="cs"/>
          <w:rtl/>
        </w:rPr>
        <w:t>أ</w:t>
      </w:r>
      <w:r w:rsidRPr="00A747F6">
        <w:rPr>
          <w:rtl/>
        </w:rPr>
        <w:t>رب ف</w:t>
      </w:r>
      <w:r w:rsidRPr="00A747F6">
        <w:rPr>
          <w:rFonts w:hint="cs"/>
          <w:rtl/>
        </w:rPr>
        <w:t>ي</w:t>
      </w:r>
      <w:r w:rsidRPr="00A747F6">
        <w:rPr>
          <w:rtl/>
        </w:rPr>
        <w:t xml:space="preserve"> معرفة أحوال العرب، محمود شكري ال</w:t>
      </w:r>
      <w:r w:rsidRPr="00A747F6">
        <w:rPr>
          <w:rFonts w:hint="cs"/>
          <w:rtl/>
        </w:rPr>
        <w:t>آ</w:t>
      </w:r>
      <w:r w:rsidRPr="00A747F6">
        <w:rPr>
          <w:rtl/>
        </w:rPr>
        <w:t>لوسي: ج1 ص262؛ أخبار مكة وما جاء فيها من الآثار، محمد بن عبد الله بن أحمد الأزرقي: ج1 ص149؛ كمال الدين وتمام النعمة، العلامة الشيخ محمد بن علي بن حسين الصدوق: ج1 ص177؛ كنز الفوائد، الشيخ محمد بن علي بن عثمان الكراجكي: ج1 ص177؛ الخرائج والجرائح، سعيد بن هبة الله الراوندي</w:t>
      </w:r>
      <w:r w:rsidRPr="00A747F6">
        <w:rPr>
          <w:rFonts w:hint="cs"/>
          <w:rtl/>
        </w:rPr>
        <w:t>:</w:t>
      </w:r>
      <w:r w:rsidRPr="00A747F6">
        <w:rPr>
          <w:rtl/>
        </w:rPr>
        <w:t xml:space="preserve"> ج3 ص1071.</w:t>
      </w:r>
    </w:p>
    <w:p w14:paraId="44D0A042" w14:textId="77777777" w:rsidR="00DD5F23" w:rsidRPr="00A747F6" w:rsidRDefault="00DD5F23" w:rsidP="00A747F6">
      <w:pPr>
        <w:pStyle w:val="libNormal"/>
        <w:rPr>
          <w:rtl/>
        </w:rPr>
      </w:pPr>
      <w:r w:rsidRPr="00A747F6">
        <w:rPr>
          <w:rtl/>
        </w:rPr>
        <w:t>236- لسراة الليل هتف الصباح، عبد العزير بن عبد المحسن التويجري: ص46 وص49.</w:t>
      </w:r>
    </w:p>
    <w:p w14:paraId="12A0CED5" w14:textId="77777777" w:rsidR="00DD5F23" w:rsidRPr="00A747F6" w:rsidRDefault="00DD5F23" w:rsidP="00A747F6">
      <w:pPr>
        <w:pStyle w:val="libNormal"/>
        <w:rPr>
          <w:rtl/>
        </w:rPr>
      </w:pPr>
      <w:r w:rsidRPr="00A747F6">
        <w:rPr>
          <w:rtl/>
        </w:rPr>
        <w:t>237- تاريخ الوهابيين (وهابيان)، العميد أي</w:t>
      </w:r>
      <w:r w:rsidRPr="00A747F6">
        <w:rPr>
          <w:rFonts w:hint="cs"/>
          <w:rtl/>
        </w:rPr>
        <w:t>ّ</w:t>
      </w:r>
      <w:r w:rsidRPr="00A747F6">
        <w:rPr>
          <w:rtl/>
        </w:rPr>
        <w:t>وب صبري،</w:t>
      </w:r>
      <w:r w:rsidRPr="00A747F6">
        <w:rPr>
          <w:rFonts w:hint="cs"/>
          <w:rtl/>
        </w:rPr>
        <w:t xml:space="preserve"> قائد القوات البحرية العثمانية: ص</w:t>
      </w:r>
      <w:r w:rsidRPr="00A747F6">
        <w:rPr>
          <w:rtl/>
        </w:rPr>
        <w:t xml:space="preserve">33. </w:t>
      </w:r>
    </w:p>
    <w:p w14:paraId="3E2B8677" w14:textId="77777777" w:rsidR="00DD5F23" w:rsidRPr="00A747F6" w:rsidRDefault="00DD5F23" w:rsidP="00A747F6">
      <w:pPr>
        <w:pStyle w:val="libNormal"/>
        <w:rPr>
          <w:rtl/>
        </w:rPr>
      </w:pPr>
      <w:r w:rsidRPr="00A747F6">
        <w:rPr>
          <w:rtl/>
        </w:rPr>
        <w:t xml:space="preserve">238- تاريخ خلفاء الإسلام، الدكتور سير سميث ألن تاور، ترجمة </w:t>
      </w:r>
      <w:r w:rsidRPr="00A747F6">
        <w:rPr>
          <w:rFonts w:hint="cs"/>
          <w:rtl/>
        </w:rPr>
        <w:t>إ</w:t>
      </w:r>
      <w:r w:rsidRPr="00A747F6">
        <w:rPr>
          <w:rtl/>
        </w:rPr>
        <w:t>لياس ناجي العبيدي: ج2 ص149</w:t>
      </w:r>
      <w:r w:rsidRPr="00A747F6">
        <w:rPr>
          <w:rFonts w:hint="cs"/>
          <w:rtl/>
        </w:rPr>
        <w:t xml:space="preserve"> - </w:t>
      </w:r>
      <w:r w:rsidRPr="00A747F6">
        <w:rPr>
          <w:rtl/>
        </w:rPr>
        <w:t xml:space="preserve">152. </w:t>
      </w:r>
    </w:p>
    <w:p w14:paraId="26D248D7" w14:textId="77777777" w:rsidR="00DD5F23" w:rsidRPr="00A747F6" w:rsidRDefault="00DD5F23" w:rsidP="00A747F6">
      <w:pPr>
        <w:pStyle w:val="libNormal"/>
        <w:rPr>
          <w:rtl/>
        </w:rPr>
      </w:pPr>
      <w:r w:rsidRPr="00A747F6">
        <w:rPr>
          <w:rtl/>
        </w:rPr>
        <w:t>239- صدق الخبر في خوارج القرن الثاني عشر، الأمير عبد الله بن السيد حسن باشا: ص100؛ آثار العباد وأخبار البلاد، زكريا محمد بن محمود القزويني: ص121.</w:t>
      </w:r>
    </w:p>
    <w:p w14:paraId="6C413020" w14:textId="77777777" w:rsidR="00DD5F23" w:rsidRPr="00A747F6" w:rsidRDefault="00DD5F23" w:rsidP="00A747F6">
      <w:pPr>
        <w:pStyle w:val="libNormal"/>
        <w:rPr>
          <w:rtl/>
        </w:rPr>
      </w:pPr>
      <w:r w:rsidRPr="00A747F6">
        <w:rPr>
          <w:rtl/>
        </w:rPr>
        <w:t xml:space="preserve">240- </w:t>
      </w:r>
      <w:r w:rsidRPr="00A747F6">
        <w:rPr>
          <w:rFonts w:hint="cs"/>
          <w:rtl/>
        </w:rPr>
        <w:t>أ</w:t>
      </w:r>
      <w:r w:rsidRPr="00A747F6">
        <w:rPr>
          <w:rtl/>
        </w:rPr>
        <w:t>ضواء على الحركة الوهابية، الدكتور مسافر بن خالد الزهراني: ص34</w:t>
      </w:r>
      <w:r w:rsidRPr="00A747F6">
        <w:rPr>
          <w:rFonts w:hint="cs"/>
          <w:rtl/>
        </w:rPr>
        <w:t xml:space="preserve"> - </w:t>
      </w:r>
      <w:r w:rsidRPr="00A747F6">
        <w:rPr>
          <w:rtl/>
        </w:rPr>
        <w:t xml:space="preserve">37. </w:t>
      </w:r>
    </w:p>
    <w:p w14:paraId="1BE03B88" w14:textId="77777777" w:rsidR="00DD5F23" w:rsidRPr="00A747F6" w:rsidRDefault="00DD5F23" w:rsidP="00A747F6">
      <w:pPr>
        <w:pStyle w:val="libNormal"/>
        <w:rPr>
          <w:rtl/>
        </w:rPr>
      </w:pPr>
      <w:r w:rsidRPr="00A747F6">
        <w:rPr>
          <w:rtl/>
        </w:rPr>
        <w:t xml:space="preserve">241- صدق الخبر في خوارج القرن الثاني عشر، الأمير عبد الله بن السيد حسن باشا: ص116. </w:t>
      </w:r>
    </w:p>
    <w:p w14:paraId="759A3BBA" w14:textId="77777777" w:rsidR="00A03EAF" w:rsidRDefault="00A03EAF" w:rsidP="00A03EAF">
      <w:pPr>
        <w:pStyle w:val="libNormal"/>
        <w:rPr>
          <w:rtl/>
        </w:rPr>
      </w:pPr>
      <w:r>
        <w:rPr>
          <w:rtl/>
        </w:rPr>
        <w:br w:type="page"/>
      </w:r>
    </w:p>
    <w:p w14:paraId="04588649" w14:textId="77777777" w:rsidR="00DD5F23" w:rsidRPr="00A747F6" w:rsidRDefault="00DD5F23" w:rsidP="00A747F6">
      <w:pPr>
        <w:pStyle w:val="libNormal"/>
        <w:rPr>
          <w:rtl/>
        </w:rPr>
      </w:pPr>
      <w:r w:rsidRPr="00A747F6">
        <w:rPr>
          <w:rtl/>
        </w:rPr>
        <w:lastRenderedPageBreak/>
        <w:t>242- الحج عند المسلمين واليهود، الباحث سيدي فواد ثروت: ص87</w:t>
      </w:r>
      <w:r w:rsidRPr="00A747F6">
        <w:rPr>
          <w:rFonts w:hint="cs"/>
          <w:rtl/>
        </w:rPr>
        <w:t xml:space="preserve"> - </w:t>
      </w:r>
      <w:r w:rsidRPr="00A747F6">
        <w:rPr>
          <w:rtl/>
        </w:rPr>
        <w:t xml:space="preserve">89. </w:t>
      </w:r>
    </w:p>
    <w:p w14:paraId="532442A2" w14:textId="77777777" w:rsidR="00DD5F23" w:rsidRPr="00A747F6" w:rsidRDefault="00DD5F23" w:rsidP="00A747F6">
      <w:pPr>
        <w:pStyle w:val="libNormal"/>
        <w:rPr>
          <w:rtl/>
        </w:rPr>
      </w:pPr>
      <w:r w:rsidRPr="00A747F6">
        <w:rPr>
          <w:rtl/>
        </w:rPr>
        <w:t>243- التاج الجامع لل</w:t>
      </w:r>
      <w:r w:rsidRPr="00A747F6">
        <w:rPr>
          <w:rFonts w:hint="cs"/>
          <w:rtl/>
        </w:rPr>
        <w:t>أ</w:t>
      </w:r>
      <w:r w:rsidRPr="00A747F6">
        <w:rPr>
          <w:rtl/>
        </w:rPr>
        <w:t xml:space="preserve">صول، الشيخ إبراهيم المنصوري: ج1 ص42. </w:t>
      </w:r>
    </w:p>
    <w:p w14:paraId="311D2FD2" w14:textId="77777777" w:rsidR="00DD5F23" w:rsidRPr="00A747F6" w:rsidRDefault="00DD5F23" w:rsidP="00A747F6">
      <w:pPr>
        <w:pStyle w:val="libNormal"/>
        <w:rPr>
          <w:rtl/>
        </w:rPr>
      </w:pPr>
      <w:r w:rsidRPr="00A747F6">
        <w:rPr>
          <w:rtl/>
        </w:rPr>
        <w:t xml:space="preserve">244- كشف الارتياب في </w:t>
      </w:r>
      <w:r w:rsidRPr="00A747F6">
        <w:rPr>
          <w:rFonts w:hint="cs"/>
          <w:rtl/>
        </w:rPr>
        <w:t>أ</w:t>
      </w:r>
      <w:r w:rsidRPr="00A747F6">
        <w:rPr>
          <w:rtl/>
        </w:rPr>
        <w:t xml:space="preserve">تباع ابن عبد الوهاب، العلامة السيد محسن الأمين العاملي: ص150. </w:t>
      </w:r>
    </w:p>
    <w:p w14:paraId="47C06581" w14:textId="77777777" w:rsidR="00DD5F23" w:rsidRPr="00A747F6" w:rsidRDefault="00DD5F23" w:rsidP="00A747F6">
      <w:pPr>
        <w:pStyle w:val="libNormal"/>
        <w:rPr>
          <w:rtl/>
        </w:rPr>
      </w:pPr>
      <w:r w:rsidRPr="00A747F6">
        <w:rPr>
          <w:rtl/>
        </w:rPr>
        <w:t>245- الدرر السنية في ال</w:t>
      </w:r>
      <w:r w:rsidRPr="00A747F6">
        <w:rPr>
          <w:rFonts w:hint="cs"/>
          <w:rtl/>
        </w:rPr>
        <w:t>أ</w:t>
      </w:r>
      <w:r w:rsidRPr="00A747F6">
        <w:rPr>
          <w:rtl/>
        </w:rPr>
        <w:t>جوبة النجدية، مجموعة من علماء</w:t>
      </w:r>
      <w:r w:rsidRPr="00A747F6">
        <w:rPr>
          <w:rFonts w:hint="cs"/>
          <w:rtl/>
        </w:rPr>
        <w:t xml:space="preserve"> نجد</w:t>
      </w:r>
      <w:r w:rsidRPr="00A747F6">
        <w:rPr>
          <w:rtl/>
        </w:rPr>
        <w:t xml:space="preserve"> ال</w:t>
      </w:r>
      <w:r w:rsidRPr="00A747F6">
        <w:rPr>
          <w:rFonts w:hint="cs"/>
          <w:rtl/>
        </w:rPr>
        <w:t>أ</w:t>
      </w:r>
      <w:r w:rsidRPr="00A747F6">
        <w:rPr>
          <w:rtl/>
        </w:rPr>
        <w:t xml:space="preserve">علام،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w:t>
      </w:r>
      <w:r w:rsidRPr="00A747F6">
        <w:rPr>
          <w:rtl/>
        </w:rPr>
        <w:t>: ج1 ص102؛ مناهج أهل الحقّ والأتباع في مخالفة أهل الجهل والابتداع، الشيخ سليمان بن سحمان، تحقيق عبد السلام عبد الكريم: ص30؛ عنوان المجد في تاريخ نجد، الشيخ عثمان بن بشر النجد الحنبلي: ج1 ص43.</w:t>
      </w:r>
    </w:p>
    <w:p w14:paraId="3B02D404" w14:textId="77777777" w:rsidR="00DD5F23" w:rsidRPr="00A747F6" w:rsidRDefault="00DD5F23" w:rsidP="00A747F6">
      <w:pPr>
        <w:pStyle w:val="libNormal"/>
        <w:rPr>
          <w:rtl/>
        </w:rPr>
      </w:pPr>
      <w:r w:rsidRPr="00A747F6">
        <w:rPr>
          <w:rtl/>
        </w:rPr>
        <w:t>246- فتح المجيد شرح كتاب التوحيد، الشيخ عبدالرحمن بن حسن بن محمد بن عبد الوهاب: ص54 و356.</w:t>
      </w:r>
    </w:p>
    <w:p w14:paraId="768C623C" w14:textId="77777777" w:rsidR="00DD5F23" w:rsidRPr="00A747F6" w:rsidRDefault="00DD5F23" w:rsidP="00A747F6">
      <w:pPr>
        <w:pStyle w:val="libNormal"/>
        <w:rPr>
          <w:rtl/>
        </w:rPr>
      </w:pPr>
      <w:r w:rsidRPr="00A747F6">
        <w:rPr>
          <w:rtl/>
        </w:rPr>
        <w:t>247- الأزرية، في مدح النبي والآل صلوات الله عليهم أجمعين، الشيخ محمد كاظم الأزري، تحقيق وتخميس الشيخ جابر الكاظمي، دار ال</w:t>
      </w:r>
      <w:r w:rsidRPr="00A747F6">
        <w:rPr>
          <w:rFonts w:hint="cs"/>
          <w:rtl/>
        </w:rPr>
        <w:t>أ</w:t>
      </w:r>
      <w:r w:rsidRPr="00A747F6">
        <w:rPr>
          <w:rtl/>
        </w:rPr>
        <w:t>ضواء للطباعة والنشر، بيروت 1409هـ/1989م.</w:t>
      </w:r>
    </w:p>
    <w:p w14:paraId="02A18E43" w14:textId="77777777" w:rsidR="00DD5F23" w:rsidRPr="00A747F6" w:rsidRDefault="00DD5F23" w:rsidP="00A747F6">
      <w:pPr>
        <w:pStyle w:val="libNormal"/>
        <w:rPr>
          <w:rtl/>
        </w:rPr>
      </w:pPr>
      <w:r w:rsidRPr="00A747F6">
        <w:rPr>
          <w:rtl/>
        </w:rPr>
        <w:t xml:space="preserve">248- نهج البلاغة، ما </w:t>
      </w:r>
      <w:r w:rsidRPr="00A747F6">
        <w:rPr>
          <w:rFonts w:hint="cs"/>
          <w:rtl/>
        </w:rPr>
        <w:t>ا</w:t>
      </w:r>
      <w:r w:rsidRPr="00A747F6">
        <w:rPr>
          <w:rtl/>
        </w:rPr>
        <w:t xml:space="preserve">ختاره الحسن بن محمد بن موسى (السيد الشريف الرضي) من كلام مولانا أمير المؤمنين علي بن أبي طالب  عليه السلام ، خطبة رقم 94 و95. </w:t>
      </w:r>
    </w:p>
    <w:p w14:paraId="0ADB5A90" w14:textId="77777777" w:rsidR="00DD5F23" w:rsidRPr="00A747F6" w:rsidRDefault="00DD5F23" w:rsidP="00A747F6">
      <w:pPr>
        <w:pStyle w:val="libNormal"/>
        <w:rPr>
          <w:rtl/>
        </w:rPr>
      </w:pPr>
      <w:r w:rsidRPr="00A747F6">
        <w:rPr>
          <w:rtl/>
        </w:rPr>
        <w:t xml:space="preserve">249- نهج البلاغة، ما </w:t>
      </w:r>
      <w:r w:rsidRPr="00A747F6">
        <w:rPr>
          <w:rFonts w:hint="cs"/>
          <w:rtl/>
        </w:rPr>
        <w:t>ا</w:t>
      </w:r>
      <w:r w:rsidRPr="00A747F6">
        <w:rPr>
          <w:rtl/>
        </w:rPr>
        <w:t xml:space="preserve">ختاره الحسن بن محمد بن موسى (السيد الشريف الرضي) من كلام مولانا أمير المؤمنين علي بن أبي طالب  عليه السلام ، خطبة رقم 161. </w:t>
      </w:r>
    </w:p>
    <w:p w14:paraId="402FB16C" w14:textId="77777777" w:rsidR="00A03EAF" w:rsidRDefault="00DD5F23" w:rsidP="00A747F6">
      <w:pPr>
        <w:pStyle w:val="libNormal"/>
        <w:rPr>
          <w:rtl/>
        </w:rPr>
      </w:pPr>
      <w:r w:rsidRPr="00A747F6">
        <w:rPr>
          <w:rtl/>
        </w:rPr>
        <w:t xml:space="preserve">250- الحقّ المبين في سيرة الأنبياء والمرسلين، العلامة الشيخ فاهم ساير </w:t>
      </w:r>
    </w:p>
    <w:p w14:paraId="00B6515B" w14:textId="77777777" w:rsidR="00A03EAF" w:rsidRDefault="00A03EAF" w:rsidP="00A03EAF">
      <w:pPr>
        <w:pStyle w:val="libNormal"/>
        <w:rPr>
          <w:rtl/>
        </w:rPr>
      </w:pPr>
      <w:r>
        <w:rPr>
          <w:rtl/>
        </w:rPr>
        <w:br w:type="page"/>
      </w:r>
    </w:p>
    <w:p w14:paraId="1C2DFEF7" w14:textId="38F23D8A" w:rsidR="00DD5F23" w:rsidRPr="00A747F6" w:rsidRDefault="00DD5F23" w:rsidP="00A03EAF">
      <w:pPr>
        <w:pStyle w:val="libNormal0"/>
        <w:rPr>
          <w:rtl/>
        </w:rPr>
      </w:pPr>
      <w:r w:rsidRPr="00A747F6">
        <w:rPr>
          <w:rtl/>
        </w:rPr>
        <w:lastRenderedPageBreak/>
        <w:t>السعيداوي، مطبعة الحكومة، مكة المكرمة 1352هـ .</w:t>
      </w:r>
    </w:p>
    <w:p w14:paraId="2B9AFA20" w14:textId="77777777" w:rsidR="00DD5F23" w:rsidRPr="00A747F6" w:rsidRDefault="00DD5F23" w:rsidP="00A747F6">
      <w:pPr>
        <w:pStyle w:val="libNormal"/>
        <w:rPr>
          <w:rtl/>
        </w:rPr>
      </w:pPr>
      <w:r w:rsidRPr="00A747F6">
        <w:rPr>
          <w:rtl/>
        </w:rPr>
        <w:t xml:space="preserve">251- أسنى المطالب في حياة البائس ابن عبد الوهاب، الشيخ فؤاد بصير الزهراني، </w:t>
      </w:r>
      <w:r w:rsidRPr="00A747F6">
        <w:rPr>
          <w:rFonts w:hint="cs"/>
          <w:rtl/>
        </w:rPr>
        <w:t>إ</w:t>
      </w:r>
      <w:r w:rsidRPr="00A747F6">
        <w:rPr>
          <w:rtl/>
        </w:rPr>
        <w:t xml:space="preserve">مام </w:t>
      </w:r>
      <w:r w:rsidRPr="00A747F6">
        <w:rPr>
          <w:rFonts w:hint="cs"/>
          <w:rtl/>
        </w:rPr>
        <w:t>ال</w:t>
      </w:r>
      <w:r w:rsidRPr="00A747F6">
        <w:rPr>
          <w:rtl/>
        </w:rPr>
        <w:t>مسجد الأعظم في الخرطوم: ج1</w:t>
      </w:r>
      <w:r w:rsidRPr="00A747F6">
        <w:rPr>
          <w:rFonts w:hint="cs"/>
          <w:rtl/>
        </w:rPr>
        <w:t xml:space="preserve"> </w:t>
      </w:r>
      <w:r w:rsidRPr="00A747F6">
        <w:rPr>
          <w:rtl/>
        </w:rPr>
        <w:t xml:space="preserve"> </w:t>
      </w:r>
      <w:r w:rsidRPr="00A747F6">
        <w:rPr>
          <w:rFonts w:hint="cs"/>
          <w:rtl/>
        </w:rPr>
        <w:t>ص</w:t>
      </w:r>
      <w:r w:rsidRPr="00A747F6">
        <w:rPr>
          <w:rtl/>
        </w:rPr>
        <w:t>176</w:t>
      </w:r>
      <w:r w:rsidRPr="00A747F6">
        <w:rPr>
          <w:rFonts w:hint="cs"/>
          <w:rtl/>
        </w:rPr>
        <w:t xml:space="preserve"> - </w:t>
      </w:r>
      <w:r w:rsidRPr="00A747F6">
        <w:rPr>
          <w:rtl/>
        </w:rPr>
        <w:t>185.</w:t>
      </w:r>
    </w:p>
    <w:p w14:paraId="737A7540" w14:textId="77777777" w:rsidR="00DD5F23" w:rsidRPr="00A747F6" w:rsidRDefault="00DD5F23" w:rsidP="00A747F6">
      <w:pPr>
        <w:pStyle w:val="libNormal"/>
        <w:rPr>
          <w:rtl/>
        </w:rPr>
      </w:pPr>
      <w:r w:rsidRPr="00A747F6">
        <w:rPr>
          <w:rtl/>
        </w:rPr>
        <w:t>252- المعارف والثقافة في ظل حكومة الوهابيين، الدكتور ضياء الدين مسعود العلوي: ج2</w:t>
      </w:r>
      <w:r w:rsidRPr="00A747F6">
        <w:rPr>
          <w:rFonts w:hint="cs"/>
          <w:rtl/>
        </w:rPr>
        <w:t xml:space="preserve"> ص</w:t>
      </w:r>
      <w:r w:rsidRPr="00A747F6">
        <w:rPr>
          <w:rtl/>
        </w:rPr>
        <w:t>145</w:t>
      </w:r>
      <w:r w:rsidRPr="00A747F6">
        <w:rPr>
          <w:rFonts w:hint="cs"/>
          <w:rtl/>
        </w:rPr>
        <w:t xml:space="preserve"> - </w:t>
      </w:r>
      <w:r w:rsidRPr="00A747F6">
        <w:rPr>
          <w:rtl/>
        </w:rPr>
        <w:t>152.</w:t>
      </w:r>
    </w:p>
    <w:p w14:paraId="3BF115B8" w14:textId="77777777" w:rsidR="00DD5F23" w:rsidRPr="00A747F6" w:rsidRDefault="00DD5F23" w:rsidP="00A747F6">
      <w:pPr>
        <w:pStyle w:val="libNormal"/>
        <w:rPr>
          <w:rtl/>
        </w:rPr>
      </w:pPr>
      <w:r w:rsidRPr="00A747F6">
        <w:rPr>
          <w:rtl/>
        </w:rPr>
        <w:t>253- سبيل النجاة عن بدعة أهل الزيغ والضلال، القاضي عبد الرحمن قوتي: ص85</w:t>
      </w:r>
      <w:r w:rsidRPr="00A747F6">
        <w:rPr>
          <w:rFonts w:hint="cs"/>
          <w:rtl/>
        </w:rPr>
        <w:t xml:space="preserve"> - </w:t>
      </w:r>
      <w:r w:rsidRPr="00A747F6">
        <w:rPr>
          <w:rtl/>
        </w:rPr>
        <w:t>88.</w:t>
      </w:r>
    </w:p>
    <w:p w14:paraId="2ADB00A6" w14:textId="77777777" w:rsidR="00DD5F23" w:rsidRPr="00A747F6" w:rsidRDefault="00DD5F23" w:rsidP="00A747F6">
      <w:pPr>
        <w:pStyle w:val="libNormal"/>
        <w:rPr>
          <w:rtl/>
        </w:rPr>
      </w:pPr>
      <w:r w:rsidRPr="00A747F6">
        <w:rPr>
          <w:rtl/>
        </w:rPr>
        <w:t>254- الحقّ المبين في سيرة الأنبياء والمرسلين، العلامة الشيخ فاهم ساير السعيداوي: ص37؛ صحيح البخاري، محمد بن إسماعيل البخارائي (البخاري)، كتاب بد</w:t>
      </w:r>
      <w:r w:rsidRPr="00A747F6">
        <w:rPr>
          <w:rFonts w:hint="cs"/>
          <w:rtl/>
        </w:rPr>
        <w:t>ء</w:t>
      </w:r>
      <w:r w:rsidRPr="00A747F6">
        <w:rPr>
          <w:rtl/>
        </w:rPr>
        <w:t xml:space="preserve"> الخلق، صفة إبليس وجنوده، حديث رقم 3095؛ صحيح مسلم بشرح النووي، يحيى بن شرف النووي، كتاب السلام، باب السحر: ص222؛ صحيح مسلم، مسلم بن حجاج النيسابوري</w:t>
      </w:r>
      <w:r w:rsidRPr="00A747F6">
        <w:rPr>
          <w:rFonts w:hint="cs"/>
          <w:rtl/>
        </w:rPr>
        <w:t>:</w:t>
      </w:r>
      <w:r w:rsidRPr="00A747F6">
        <w:rPr>
          <w:rtl/>
        </w:rPr>
        <w:t xml:space="preserve"> كتاب السلام، باب السحر، حديث رقم 2189.</w:t>
      </w:r>
    </w:p>
    <w:p w14:paraId="2EB49AC0" w14:textId="77777777" w:rsidR="00DD5F23" w:rsidRPr="00A747F6" w:rsidRDefault="00DD5F23" w:rsidP="00A747F6">
      <w:pPr>
        <w:pStyle w:val="libNormal"/>
        <w:rPr>
          <w:rtl/>
        </w:rPr>
      </w:pPr>
      <w:r w:rsidRPr="00A747F6">
        <w:rPr>
          <w:rtl/>
        </w:rPr>
        <w:t>255- الحقّ المبين في سيرة الأنبياء والمرسلين، العلامة الشيخ فاهم ساير السعيداوي: ص34؛ صحيح مسلم بشرح النووي، يحيى بن شرف النووي: ج11 ص90.</w:t>
      </w:r>
    </w:p>
    <w:p w14:paraId="61A1854D" w14:textId="77777777" w:rsidR="00DD5F23" w:rsidRPr="00A747F6" w:rsidRDefault="00DD5F23" w:rsidP="00A747F6">
      <w:pPr>
        <w:pStyle w:val="libNormal"/>
        <w:rPr>
          <w:rtl/>
        </w:rPr>
      </w:pPr>
      <w:r w:rsidRPr="00A747F6">
        <w:rPr>
          <w:rtl/>
        </w:rPr>
        <w:t>256- الحقّ المبين في سيرة الأنبياء والمرسلين، العلامة الشيخ فاهم ساير السعيداوي: ص41؛ صحيح البخاري، البخاري</w:t>
      </w:r>
      <w:r w:rsidRPr="00A747F6">
        <w:rPr>
          <w:rFonts w:hint="cs"/>
          <w:rtl/>
        </w:rPr>
        <w:t>:</w:t>
      </w:r>
      <w:r w:rsidRPr="00A747F6">
        <w:rPr>
          <w:rtl/>
        </w:rPr>
        <w:t xml:space="preserve"> كتاب العيدين، باب سنة العيدين لأهل الإسلام: ج2 ص302 وج 4 ص266؛ صحيح مسلم، مسلم بن الحجاج النيسابوري: ج21 ص331.</w:t>
      </w:r>
    </w:p>
    <w:p w14:paraId="766319AE" w14:textId="77777777" w:rsidR="00A03EAF" w:rsidRDefault="00DD5F23" w:rsidP="00A747F6">
      <w:pPr>
        <w:pStyle w:val="libNormal"/>
        <w:rPr>
          <w:rtl/>
        </w:rPr>
      </w:pPr>
      <w:r w:rsidRPr="00A747F6">
        <w:rPr>
          <w:rtl/>
        </w:rPr>
        <w:t xml:space="preserve">257- الحقّ المبين في سيرة الأنبياء والمرسلين، العلامة الشيخ فاهم ساير السعيداوي: ص3 5؛ صحيح البخاري، محمد بن إسماعيل البخارائي </w:t>
      </w:r>
    </w:p>
    <w:p w14:paraId="52DD10BC" w14:textId="77777777" w:rsidR="00A03EAF" w:rsidRDefault="00A03EAF" w:rsidP="00A03EAF">
      <w:pPr>
        <w:pStyle w:val="libNormal"/>
        <w:rPr>
          <w:rtl/>
        </w:rPr>
      </w:pPr>
      <w:r>
        <w:rPr>
          <w:rtl/>
        </w:rPr>
        <w:br w:type="page"/>
      </w:r>
    </w:p>
    <w:p w14:paraId="0C83B4BD" w14:textId="467DB485" w:rsidR="00DD5F23" w:rsidRPr="00A747F6" w:rsidRDefault="00DD5F23" w:rsidP="00A03EAF">
      <w:pPr>
        <w:pStyle w:val="libNormal0"/>
        <w:rPr>
          <w:rtl/>
        </w:rPr>
      </w:pPr>
      <w:r w:rsidRPr="00A747F6">
        <w:rPr>
          <w:rtl/>
        </w:rPr>
        <w:lastRenderedPageBreak/>
        <w:t>(البخاري): ج6 ص243، حديث رقم، 4778؛ صحيح مسلم، مسلم</w:t>
      </w:r>
      <w:r w:rsidRPr="00A747F6">
        <w:rPr>
          <w:rFonts w:hint="cs"/>
          <w:rtl/>
        </w:rPr>
        <w:t xml:space="preserve"> </w:t>
      </w:r>
      <w:r w:rsidRPr="00A747F6">
        <w:rPr>
          <w:rtl/>
        </w:rPr>
        <w:t>بن الحجاج النيسابوري: ج4 ص86، حديث رقم 2319؛ سنن البيهقي، أحمد بن حسين بن علي البيهقي: ج8 ص300، حديث رقم 17913؛ كنز العم</w:t>
      </w:r>
      <w:r w:rsidRPr="00A747F6">
        <w:rPr>
          <w:rFonts w:hint="cs"/>
          <w:rtl/>
        </w:rPr>
        <w:t>ّ</w:t>
      </w:r>
      <w:r w:rsidRPr="00A747F6">
        <w:rPr>
          <w:rtl/>
        </w:rPr>
        <w:t>ال في سنن الأقوال والأعمال، علي بن حسام الدين المتقي الهندي: ج5 ص535</w:t>
      </w:r>
      <w:r w:rsidRPr="00A747F6">
        <w:rPr>
          <w:rFonts w:hint="cs"/>
          <w:rtl/>
        </w:rPr>
        <w:t xml:space="preserve"> - </w:t>
      </w:r>
      <w:r w:rsidRPr="00A747F6">
        <w:rPr>
          <w:rtl/>
        </w:rPr>
        <w:t xml:space="preserve">538، حديث رقم 13849 و13850 و13855 و13860؛ سنن النسائي، أحمد بن شعيب بن علي النسائي: ج8 ص323، حديث رقم 5599 و5657. </w:t>
      </w:r>
    </w:p>
    <w:p w14:paraId="33B9815D" w14:textId="77777777" w:rsidR="00DD5F23" w:rsidRPr="00A747F6" w:rsidRDefault="00DD5F23" w:rsidP="00A747F6">
      <w:pPr>
        <w:pStyle w:val="libNormal"/>
        <w:rPr>
          <w:rtl/>
        </w:rPr>
      </w:pPr>
      <w:r w:rsidRPr="00A747F6">
        <w:rPr>
          <w:rtl/>
        </w:rPr>
        <w:t>258- الحقّ المبين في سيرة الأنبياء والمرسلين، العلامة الشيخ فاهم ساير السعيداوي: ص30؛ صحيح البخاري، محمد بن إسماعيل البخارائي (البخاري)</w:t>
      </w:r>
      <w:r w:rsidRPr="00A747F6">
        <w:rPr>
          <w:rFonts w:hint="cs"/>
          <w:rtl/>
        </w:rPr>
        <w:t>:</w:t>
      </w:r>
      <w:r w:rsidRPr="00A747F6">
        <w:rPr>
          <w:rtl/>
        </w:rPr>
        <w:t xml:space="preserve"> كتاب العيدين، باب سنة العيدين لأهل الإسلام: ج2 ص302 وج 4 ص266؛ صحيح مسلم، مسلم بن الحجاج النيسابوري: ج21 ص331. </w:t>
      </w:r>
    </w:p>
    <w:p w14:paraId="6EA4AA4B" w14:textId="77777777" w:rsidR="00DD5F23" w:rsidRPr="00A747F6" w:rsidRDefault="00DD5F23" w:rsidP="00A747F6">
      <w:pPr>
        <w:pStyle w:val="libNormal"/>
        <w:rPr>
          <w:rtl/>
        </w:rPr>
      </w:pPr>
      <w:r w:rsidRPr="00A747F6">
        <w:rPr>
          <w:rtl/>
        </w:rPr>
        <w:t>259- الحقّ المبين في سيرة الأنبياء والمرسلين، العلامة الشيخ فاهم ساير السعيداوي: ص33؛ صحيح مسلم، مسلم بن الحجاج النيسابوري</w:t>
      </w:r>
      <w:r w:rsidRPr="00A747F6">
        <w:rPr>
          <w:rFonts w:hint="cs"/>
          <w:rtl/>
        </w:rPr>
        <w:t>:</w:t>
      </w:r>
      <w:r w:rsidRPr="00A747F6">
        <w:rPr>
          <w:rtl/>
        </w:rPr>
        <w:t xml:space="preserve"> كتاب العيدين</w:t>
      </w:r>
      <w:r w:rsidRPr="00A747F6">
        <w:rPr>
          <w:rFonts w:hint="cs"/>
          <w:rtl/>
        </w:rPr>
        <w:t>،</w:t>
      </w:r>
      <w:r w:rsidRPr="00A747F6">
        <w:rPr>
          <w:rtl/>
        </w:rPr>
        <w:t xml:space="preserve"> ج21 ص331؛ صحيح البخاري، محمد بن إسماعيل البخارائي (البخاري)، كتاب النكاح</w:t>
      </w:r>
      <w:r w:rsidRPr="00A747F6">
        <w:rPr>
          <w:rFonts w:hint="cs"/>
          <w:rtl/>
        </w:rPr>
        <w:t>:</w:t>
      </w:r>
      <w:r w:rsidRPr="00A747F6">
        <w:rPr>
          <w:rtl/>
        </w:rPr>
        <w:t xml:space="preserve"> ضرب الدف في النكاح والوليمة، حديث رقم 4750، سنن ابن ماجة، محمد بن زيد بن ماجة القزويني</w:t>
      </w:r>
      <w:r w:rsidRPr="00A747F6">
        <w:rPr>
          <w:rFonts w:hint="cs"/>
          <w:rtl/>
        </w:rPr>
        <w:t>:</w:t>
      </w:r>
      <w:r w:rsidRPr="00A747F6">
        <w:rPr>
          <w:rtl/>
        </w:rPr>
        <w:t xml:space="preserve"> كتاب النكاح، الغناء والدف، حديث رقم 1887- 1888؛ مسند أحمد، أحمد بن حنبل</w:t>
      </w:r>
      <w:r w:rsidRPr="00A747F6">
        <w:rPr>
          <w:rFonts w:hint="cs"/>
          <w:rtl/>
        </w:rPr>
        <w:t>:</w:t>
      </w:r>
      <w:r w:rsidRPr="00A747F6">
        <w:rPr>
          <w:rtl/>
        </w:rPr>
        <w:t xml:space="preserve"> أوّل مسند الكوفيين، حديث رقم 18325 و18329. </w:t>
      </w:r>
    </w:p>
    <w:p w14:paraId="3E25F376" w14:textId="77777777" w:rsidR="00DD5F23" w:rsidRPr="00A747F6" w:rsidRDefault="00DD5F23" w:rsidP="00A747F6">
      <w:pPr>
        <w:pStyle w:val="libNormal"/>
        <w:rPr>
          <w:rtl/>
        </w:rPr>
      </w:pPr>
      <w:r w:rsidRPr="00A747F6">
        <w:rPr>
          <w:rtl/>
        </w:rPr>
        <w:t>260- الحقّ المبين في سيرة الأنبياء والمرسلين، العلامة الشيخ فاهم ساير السعيداوي: ص39؛ مسند</w:t>
      </w:r>
      <w:r w:rsidRPr="00A747F6">
        <w:rPr>
          <w:rFonts w:hint="cs"/>
          <w:rtl/>
        </w:rPr>
        <w:t xml:space="preserve"> </w:t>
      </w:r>
      <w:r w:rsidRPr="00A747F6">
        <w:rPr>
          <w:rtl/>
        </w:rPr>
        <w:t>أحمد، أحمد بن حنبل: ج3 ص291؛ صحيح ابن حب</w:t>
      </w:r>
      <w:r w:rsidRPr="00A747F6">
        <w:rPr>
          <w:rFonts w:hint="cs"/>
          <w:rtl/>
        </w:rPr>
        <w:t>ّ</w:t>
      </w:r>
      <w:r w:rsidRPr="00A747F6">
        <w:rPr>
          <w:rtl/>
        </w:rPr>
        <w:t>ان، محمد بن حب</w:t>
      </w:r>
      <w:r w:rsidRPr="00A747F6">
        <w:rPr>
          <w:rFonts w:hint="cs"/>
          <w:rtl/>
        </w:rPr>
        <w:t>ّ</w:t>
      </w:r>
      <w:r w:rsidRPr="00A747F6">
        <w:rPr>
          <w:rtl/>
        </w:rPr>
        <w:t>ان بن أحمد بن حب</w:t>
      </w:r>
      <w:r w:rsidRPr="00A747F6">
        <w:rPr>
          <w:rFonts w:hint="cs"/>
          <w:rtl/>
        </w:rPr>
        <w:t>ّ</w:t>
      </w:r>
      <w:r w:rsidRPr="00A747F6">
        <w:rPr>
          <w:rtl/>
        </w:rPr>
        <w:t xml:space="preserve">ان: ج4 ص9 وج 12 ص384. </w:t>
      </w:r>
    </w:p>
    <w:p w14:paraId="49276AD6" w14:textId="77777777" w:rsidR="00A03EAF" w:rsidRDefault="00DD5F23" w:rsidP="00A747F6">
      <w:pPr>
        <w:pStyle w:val="libNormal"/>
        <w:rPr>
          <w:rtl/>
        </w:rPr>
      </w:pPr>
      <w:r w:rsidRPr="00A747F6">
        <w:rPr>
          <w:rtl/>
        </w:rPr>
        <w:t xml:space="preserve">261- الحقّ المبين في سيرة الأنبياء والمرسلين، العلامة الشيخ فاهم ساير </w:t>
      </w:r>
    </w:p>
    <w:p w14:paraId="083A7813" w14:textId="77777777" w:rsidR="00A03EAF" w:rsidRDefault="00A03EAF" w:rsidP="00A03EAF">
      <w:pPr>
        <w:pStyle w:val="libNormal"/>
        <w:rPr>
          <w:rtl/>
        </w:rPr>
      </w:pPr>
      <w:r>
        <w:rPr>
          <w:rtl/>
        </w:rPr>
        <w:br w:type="page"/>
      </w:r>
    </w:p>
    <w:p w14:paraId="50F9C537" w14:textId="5F833F7C" w:rsidR="00DD5F23" w:rsidRPr="00A747F6" w:rsidRDefault="00DD5F23" w:rsidP="00A03EAF">
      <w:pPr>
        <w:pStyle w:val="libNormal0"/>
        <w:rPr>
          <w:rtl/>
        </w:rPr>
      </w:pPr>
      <w:r w:rsidRPr="00A747F6">
        <w:rPr>
          <w:rtl/>
        </w:rPr>
        <w:lastRenderedPageBreak/>
        <w:t>السعيداوي: ص45؛ صحيح مسلم، مسلم بن الحجاج</w:t>
      </w:r>
      <w:r w:rsidRPr="00A747F6">
        <w:rPr>
          <w:rFonts w:hint="cs"/>
          <w:rtl/>
        </w:rPr>
        <w:t xml:space="preserve"> النيسابوري</w:t>
      </w:r>
      <w:r w:rsidRPr="00A747F6">
        <w:rPr>
          <w:rtl/>
        </w:rPr>
        <w:t xml:space="preserve">: ج1 ص171 وج3 ص135 وج 6 ص49؛ سنن الترمذي، محمد بن عيسى بن سورة الترمذي: ج2 ص116 و213. </w:t>
      </w:r>
    </w:p>
    <w:p w14:paraId="190FB689" w14:textId="77777777" w:rsidR="00DD5F23" w:rsidRPr="00A747F6" w:rsidRDefault="00DD5F23" w:rsidP="00A747F6">
      <w:pPr>
        <w:pStyle w:val="libNormal"/>
        <w:rPr>
          <w:rtl/>
        </w:rPr>
      </w:pPr>
      <w:r w:rsidRPr="00A747F6">
        <w:rPr>
          <w:rtl/>
        </w:rPr>
        <w:t>262- الحقّ المبين في سيرة الأنبياء والمرسلين، العلامة الشيخ فاهم ساير السعيداوي: ص28؛ صحيح البخاري، محمد بن إسماعيل البخارائي (البخاري): ج1 ص170</w:t>
      </w:r>
      <w:r w:rsidRPr="00A747F6">
        <w:rPr>
          <w:rFonts w:hint="cs"/>
          <w:rtl/>
        </w:rPr>
        <w:t xml:space="preserve"> - </w:t>
      </w:r>
      <w:r w:rsidRPr="00A747F6">
        <w:rPr>
          <w:rtl/>
        </w:rPr>
        <w:t>172 وج2 ص233 وج3 ص201 وج6 ص155 وج8 ص73؛ مسند أحمد، أحمد بن حنبل: ج3 ص291؛ صحيح مسلم، مسلم بن الحجاج النيسابوري: ج1 ص171 وج3 ص135 وج6 ص49؛ صحيح ابن حب</w:t>
      </w:r>
      <w:r w:rsidRPr="00A747F6">
        <w:rPr>
          <w:rFonts w:hint="cs"/>
          <w:rtl/>
        </w:rPr>
        <w:t>ّ</w:t>
      </w:r>
      <w:r w:rsidRPr="00A747F6">
        <w:rPr>
          <w:rtl/>
        </w:rPr>
        <w:t>ان، محمد بن حب</w:t>
      </w:r>
      <w:r w:rsidRPr="00A747F6">
        <w:rPr>
          <w:rFonts w:hint="cs"/>
          <w:rtl/>
        </w:rPr>
        <w:t>ّ</w:t>
      </w:r>
      <w:r w:rsidRPr="00A747F6">
        <w:rPr>
          <w:rtl/>
        </w:rPr>
        <w:t>ان بن أحمد بن حب</w:t>
      </w:r>
      <w:r w:rsidRPr="00A747F6">
        <w:rPr>
          <w:rFonts w:hint="cs"/>
          <w:rtl/>
        </w:rPr>
        <w:t>ّ</w:t>
      </w:r>
      <w:r w:rsidRPr="00A747F6">
        <w:rPr>
          <w:rtl/>
        </w:rPr>
        <w:t xml:space="preserve">ان: ج4 ص9 وج12 ص384؛ سنن الترمذي، محمد بن عيسى بن سورة الترمذي: ج2 ص116 و213؛ سنن أبي داود، سليمان بن الأشعث بن إسحاق (أبو داود): ج1 ص477. </w:t>
      </w:r>
    </w:p>
    <w:p w14:paraId="0ADA5A4C" w14:textId="77777777" w:rsidR="00DD5F23" w:rsidRPr="00A747F6" w:rsidRDefault="00DD5F23" w:rsidP="00A747F6">
      <w:pPr>
        <w:pStyle w:val="libNormal"/>
        <w:rPr>
          <w:rtl/>
        </w:rPr>
      </w:pPr>
      <w:r w:rsidRPr="00A747F6">
        <w:rPr>
          <w:rtl/>
        </w:rPr>
        <w:t>263- الحقّ المبين في سيرة الأنبياء والمرسلين، العلامة الشيخ فاهم ساير السعيداوي: ص33؛ مسند أحمد، أحمد بن حنبل: ج3 ص291؛ صحيح ابن حبّان، محمد بن حبّان بن أحمد بن حبّان: ج4 ص9؛ صحيح البخاري، محمد بن إسماعيل البخارائي (البخاري): ج3 ص135؛ سنن أبي داود، سليمان بن الأشعث بن إسحاق (أبو داود): ج1 ص533.</w:t>
      </w:r>
    </w:p>
    <w:p w14:paraId="6848808E" w14:textId="77777777" w:rsidR="00A03EAF" w:rsidRDefault="00DD5F23" w:rsidP="00A747F6">
      <w:pPr>
        <w:pStyle w:val="libNormal"/>
        <w:rPr>
          <w:rtl/>
        </w:rPr>
      </w:pPr>
      <w:r w:rsidRPr="00A747F6">
        <w:rPr>
          <w:rtl/>
        </w:rPr>
        <w:t>264- الحقّ المبين في سيرة الأنبياء والمرسلين، العلامة الشيخ فاهم ساير السعيداوي: ص35؛ فتح الباري بشرح صحيح البخاري، الحافظ أحمد بن حجر العسقلاني</w:t>
      </w:r>
      <w:r w:rsidRPr="00A747F6">
        <w:rPr>
          <w:rFonts w:hint="cs"/>
          <w:rtl/>
        </w:rPr>
        <w:t>:</w:t>
      </w:r>
      <w:r w:rsidRPr="00A747F6">
        <w:rPr>
          <w:rtl/>
        </w:rPr>
        <w:t xml:space="preserve"> كتاب النكاح، باب نكاح المحرم، حديث رقم4824 ص70</w:t>
      </w:r>
      <w:r w:rsidRPr="00A747F6">
        <w:rPr>
          <w:rFonts w:hint="cs"/>
          <w:rtl/>
        </w:rPr>
        <w:t xml:space="preserve"> - </w:t>
      </w:r>
      <w:r w:rsidRPr="00A747F6">
        <w:rPr>
          <w:rtl/>
        </w:rPr>
        <w:t xml:space="preserve">71؛ صحيح البخاري، محمد بن إسماعيل البخارائي (البخاري): ج2 </w:t>
      </w:r>
    </w:p>
    <w:p w14:paraId="4078A3E6" w14:textId="77777777" w:rsidR="00A03EAF" w:rsidRDefault="00A03EAF" w:rsidP="00A03EAF">
      <w:pPr>
        <w:pStyle w:val="libNormal"/>
        <w:rPr>
          <w:rtl/>
        </w:rPr>
      </w:pPr>
      <w:r>
        <w:rPr>
          <w:rtl/>
        </w:rPr>
        <w:br w:type="page"/>
      </w:r>
    </w:p>
    <w:p w14:paraId="75C6D5BF" w14:textId="461D2CB2" w:rsidR="00DD5F23" w:rsidRPr="00A747F6" w:rsidRDefault="00DD5F23" w:rsidP="00A03EAF">
      <w:pPr>
        <w:pStyle w:val="libNormal0"/>
        <w:rPr>
          <w:rtl/>
        </w:rPr>
      </w:pPr>
      <w:r w:rsidRPr="00A747F6">
        <w:rPr>
          <w:rtl/>
        </w:rPr>
        <w:lastRenderedPageBreak/>
        <w:t xml:space="preserve">ص214، وج5 ص86، حديث رقم 559، وج6 ص129؛ سنن أبي داود، سليمان بن الأشعث بن إسحاق (أبو داود): ج1 ص533. </w:t>
      </w:r>
    </w:p>
    <w:p w14:paraId="6802ECCE" w14:textId="77777777" w:rsidR="00DD5F23" w:rsidRPr="00A747F6" w:rsidRDefault="00DD5F23" w:rsidP="00A747F6">
      <w:pPr>
        <w:pStyle w:val="libNormal"/>
        <w:rPr>
          <w:rtl/>
        </w:rPr>
      </w:pPr>
      <w:r w:rsidRPr="00A747F6">
        <w:rPr>
          <w:rtl/>
        </w:rPr>
        <w:t>265- الحقّ المبين في سيرة الأنبياء والمرسلين، العلامة الشيخ فاهم ساير السعيداوي: ص71؛ سنن الترمذي، محمد بن عيسى بن سورة الترمذي</w:t>
      </w:r>
      <w:r w:rsidRPr="00A747F6">
        <w:rPr>
          <w:rFonts w:hint="cs"/>
          <w:rtl/>
        </w:rPr>
        <w:t>:</w:t>
      </w:r>
      <w:r w:rsidRPr="00A747F6">
        <w:rPr>
          <w:rtl/>
        </w:rPr>
        <w:t xml:space="preserve"> باب فضائل عمر بن الخطاب، حديث رقم 3690؛ مسند أحمد، أحمد بن حنبل</w:t>
      </w:r>
      <w:r w:rsidRPr="00A747F6">
        <w:rPr>
          <w:rFonts w:hint="cs"/>
          <w:rtl/>
        </w:rPr>
        <w:t>:</w:t>
      </w:r>
      <w:r w:rsidRPr="00A747F6">
        <w:rPr>
          <w:rtl/>
        </w:rPr>
        <w:t xml:space="preserve"> أحاديث بريدة، حديث رقم 23039؛ مسند أبي يعلى، القاضي أب</w:t>
      </w:r>
      <w:r w:rsidRPr="00A747F6">
        <w:rPr>
          <w:rFonts w:hint="cs"/>
          <w:rtl/>
        </w:rPr>
        <w:t>و</w:t>
      </w:r>
      <w:r w:rsidRPr="00A747F6">
        <w:rPr>
          <w:rtl/>
        </w:rPr>
        <w:t xml:space="preserve"> يعلى الفراء</w:t>
      </w:r>
      <w:r w:rsidRPr="00A747F6">
        <w:rPr>
          <w:rFonts w:hint="cs"/>
          <w:rtl/>
        </w:rPr>
        <w:t xml:space="preserve"> الحنبلي:</w:t>
      </w:r>
      <w:r w:rsidRPr="00A747F6">
        <w:rPr>
          <w:rtl/>
        </w:rPr>
        <w:t xml:space="preserve"> عن ثابت بن أنس، حديث رقم 3409. </w:t>
      </w:r>
    </w:p>
    <w:p w14:paraId="534394BE" w14:textId="77777777" w:rsidR="00DD5F23" w:rsidRPr="00A747F6" w:rsidRDefault="00DD5F23" w:rsidP="00A747F6">
      <w:pPr>
        <w:pStyle w:val="libNormal"/>
        <w:rPr>
          <w:rtl/>
        </w:rPr>
      </w:pPr>
      <w:r w:rsidRPr="00A747F6">
        <w:rPr>
          <w:rtl/>
        </w:rPr>
        <w:t xml:space="preserve">266- الحقّ المبين في سيرة الأنبياء والمرسلين، العلامة الشيخ فاهم ساير السعيداوي: ص66. </w:t>
      </w:r>
    </w:p>
    <w:p w14:paraId="62AE2B2B" w14:textId="77777777" w:rsidR="00DD5F23" w:rsidRPr="00A747F6" w:rsidRDefault="00DD5F23" w:rsidP="00A747F6">
      <w:pPr>
        <w:pStyle w:val="libNormal"/>
        <w:rPr>
          <w:rtl/>
        </w:rPr>
      </w:pPr>
      <w:r w:rsidRPr="00A747F6">
        <w:rPr>
          <w:rtl/>
        </w:rPr>
        <w:t>267- الحقّ المبين في سيرة الأنبياء والمرسلين، العلامة الشيخ فاهم ساير السعيداوي: ص59.</w:t>
      </w:r>
    </w:p>
    <w:p w14:paraId="4EBAEAE9" w14:textId="77777777" w:rsidR="00DD5F23" w:rsidRPr="00A747F6" w:rsidRDefault="00DD5F23" w:rsidP="00A747F6">
      <w:pPr>
        <w:pStyle w:val="libNormal"/>
        <w:rPr>
          <w:rtl/>
        </w:rPr>
      </w:pPr>
      <w:r w:rsidRPr="00A747F6">
        <w:rPr>
          <w:rtl/>
        </w:rPr>
        <w:t xml:space="preserve">268- الحقّ المبين في سيرة الأنبياء والمرسلين، العلامة الشيخ فاهم ساير السعيداوي: ص56؛ </w:t>
      </w:r>
    </w:p>
    <w:p w14:paraId="73D2C1C3" w14:textId="77777777" w:rsidR="00DD5F23" w:rsidRPr="00A747F6" w:rsidRDefault="00DD5F23" w:rsidP="00A747F6">
      <w:pPr>
        <w:pStyle w:val="libNormal"/>
        <w:rPr>
          <w:rtl/>
        </w:rPr>
      </w:pPr>
      <w:r w:rsidRPr="00A747F6">
        <w:rPr>
          <w:rtl/>
        </w:rPr>
        <w:t>صحيح البخاري، محمد بن إسماعيل البخارائي (البخاري)</w:t>
      </w:r>
      <w:r w:rsidRPr="00A747F6">
        <w:rPr>
          <w:rFonts w:hint="cs"/>
          <w:rtl/>
        </w:rPr>
        <w:t>:</w:t>
      </w:r>
      <w:r w:rsidRPr="00A747F6">
        <w:rPr>
          <w:rtl/>
        </w:rPr>
        <w:t xml:space="preserve"> كتاب المناقب، قص</w:t>
      </w:r>
      <w:r w:rsidRPr="00A747F6">
        <w:rPr>
          <w:rFonts w:hint="cs"/>
          <w:rtl/>
        </w:rPr>
        <w:t>ّ</w:t>
      </w:r>
      <w:r w:rsidRPr="00A747F6">
        <w:rPr>
          <w:rtl/>
        </w:rPr>
        <w:t>ة الحبشي، حديث رقم 3266؛ صحيح مسلم، مسلم بن الحجاج النيسابوري</w:t>
      </w:r>
      <w:r w:rsidRPr="00A747F6">
        <w:rPr>
          <w:rFonts w:hint="cs"/>
          <w:rtl/>
        </w:rPr>
        <w:t>:</w:t>
      </w:r>
      <w:r w:rsidRPr="00A747F6">
        <w:rPr>
          <w:rtl/>
        </w:rPr>
        <w:t xml:space="preserve"> صلاة العيدين، حديث رقم1428 و1438 و1485.</w:t>
      </w:r>
    </w:p>
    <w:p w14:paraId="77603CDD" w14:textId="77777777" w:rsidR="00DD5F23" w:rsidRPr="00A747F6" w:rsidRDefault="00DD5F23" w:rsidP="00A747F6">
      <w:pPr>
        <w:pStyle w:val="libNormal"/>
        <w:rPr>
          <w:rtl/>
        </w:rPr>
      </w:pPr>
      <w:r w:rsidRPr="00A747F6">
        <w:rPr>
          <w:rtl/>
        </w:rPr>
        <w:t xml:space="preserve">269- الحقّ المبين في سيرة الأنبياء والمرسلين، العلامة الشيخ فاهم ساير السعيداوي: ص72؛ فتح الباري بشرح صحيح البخاري، الحافظ أحمد بن حجر العسقلاني: ج6 ص265. </w:t>
      </w:r>
    </w:p>
    <w:p w14:paraId="420BE132" w14:textId="77777777" w:rsidR="00DD5F23" w:rsidRPr="00A747F6" w:rsidRDefault="00DD5F23" w:rsidP="00A747F6">
      <w:pPr>
        <w:pStyle w:val="libNormal"/>
        <w:rPr>
          <w:rtl/>
        </w:rPr>
      </w:pPr>
      <w:r w:rsidRPr="00A747F6">
        <w:rPr>
          <w:rtl/>
        </w:rPr>
        <w:t>270- الحقّ المبين في سيرة الأنبياء والمرسلين، العلامة الشيخ فاهم ساير السعيداوي: ص43؛ فتح الباري بشرح صحيح البخاري، الحافظ أحمد بن حجر العسقلاني: ج6 ص265.</w:t>
      </w:r>
    </w:p>
    <w:p w14:paraId="5C707C34" w14:textId="77777777" w:rsidR="00C932C9" w:rsidRDefault="00C932C9" w:rsidP="00C932C9">
      <w:pPr>
        <w:pStyle w:val="libNormal"/>
        <w:rPr>
          <w:rtl/>
        </w:rPr>
      </w:pPr>
      <w:r>
        <w:rPr>
          <w:rtl/>
        </w:rPr>
        <w:br w:type="page"/>
      </w:r>
    </w:p>
    <w:p w14:paraId="5CCB1F31" w14:textId="77777777" w:rsidR="00DD5F23" w:rsidRPr="00A747F6" w:rsidRDefault="00DD5F23" w:rsidP="00A747F6">
      <w:pPr>
        <w:pStyle w:val="libNormal"/>
        <w:rPr>
          <w:rtl/>
        </w:rPr>
      </w:pPr>
      <w:r w:rsidRPr="00A747F6">
        <w:rPr>
          <w:rtl/>
        </w:rPr>
        <w:lastRenderedPageBreak/>
        <w:t>271- الحقّ المبين في سيرة الأنبياء والمرسلين، العلامة الشيخ فاهم ساير السعيداوي: ص41؛ صحيح البخاري، محمد بن إسماعيل البخارائي (البخاري)</w:t>
      </w:r>
      <w:r w:rsidRPr="00A747F6">
        <w:rPr>
          <w:rFonts w:hint="cs"/>
          <w:rtl/>
        </w:rPr>
        <w:t>:</w:t>
      </w:r>
      <w:r w:rsidRPr="00A747F6">
        <w:rPr>
          <w:rtl/>
        </w:rPr>
        <w:t xml:space="preserve"> كتاب الهبة وفضلها والتحريض عليها، حديث رقم 2442 ص911</w:t>
      </w:r>
      <w:r w:rsidRPr="00A747F6">
        <w:rPr>
          <w:rFonts w:hint="cs"/>
          <w:rtl/>
        </w:rPr>
        <w:t xml:space="preserve"> - </w:t>
      </w:r>
      <w:r w:rsidRPr="00A747F6">
        <w:rPr>
          <w:rtl/>
        </w:rPr>
        <w:t>912؛ صحيح مسلم، مسلم بن الحجاج النيسابوري</w:t>
      </w:r>
      <w:r w:rsidRPr="00A747F6">
        <w:rPr>
          <w:rFonts w:hint="cs"/>
          <w:rtl/>
        </w:rPr>
        <w:t>:</w:t>
      </w:r>
      <w:r w:rsidRPr="00A747F6">
        <w:rPr>
          <w:rtl/>
        </w:rPr>
        <w:t xml:space="preserve"> كتاب فضائل الصحابة</w:t>
      </w:r>
      <w:r w:rsidRPr="00A747F6">
        <w:rPr>
          <w:rFonts w:hint="cs"/>
          <w:rtl/>
        </w:rPr>
        <w:t>،</w:t>
      </w:r>
      <w:r w:rsidRPr="00A747F6">
        <w:rPr>
          <w:rtl/>
        </w:rPr>
        <w:t xml:space="preserve"> ص1891</w:t>
      </w:r>
      <w:r w:rsidRPr="00A747F6">
        <w:rPr>
          <w:rFonts w:hint="cs"/>
          <w:rtl/>
        </w:rPr>
        <w:t xml:space="preserve"> - </w:t>
      </w:r>
      <w:r w:rsidRPr="00A747F6">
        <w:rPr>
          <w:rtl/>
        </w:rPr>
        <w:t xml:space="preserve">1892، حديث رقم 4472. </w:t>
      </w:r>
    </w:p>
    <w:p w14:paraId="77788772" w14:textId="77777777" w:rsidR="00DD5F23" w:rsidRPr="00A747F6" w:rsidRDefault="00DD5F23" w:rsidP="00A747F6">
      <w:pPr>
        <w:pStyle w:val="libNormal"/>
        <w:rPr>
          <w:rtl/>
        </w:rPr>
      </w:pPr>
      <w:r w:rsidRPr="00A747F6">
        <w:rPr>
          <w:rtl/>
        </w:rPr>
        <w:t>272- الحقّ المبين في سيرة الأنبياء والمرسلين، العلامة الشيخ فاهم ساير السعيداوي: ص50؛ صحيح البخاري، محمد بن إسماعيل البخارائي (البخاري)</w:t>
      </w:r>
      <w:r w:rsidRPr="00A747F6">
        <w:rPr>
          <w:rFonts w:hint="cs"/>
          <w:rtl/>
        </w:rPr>
        <w:t>:</w:t>
      </w:r>
      <w:r w:rsidRPr="00A747F6">
        <w:rPr>
          <w:rtl/>
        </w:rPr>
        <w:t xml:space="preserve"> كتاب الهبة وفضلها والتحريض عليها، حديث رقم 2442 ص911 - 912؛ صحيح مسلم، مسلم بن الحجاج النيسابوري</w:t>
      </w:r>
      <w:r w:rsidRPr="00A747F6">
        <w:rPr>
          <w:rFonts w:hint="cs"/>
          <w:rtl/>
        </w:rPr>
        <w:t>:</w:t>
      </w:r>
      <w:r w:rsidRPr="00A747F6">
        <w:rPr>
          <w:rtl/>
        </w:rPr>
        <w:t xml:space="preserve"> كتاب فضائل الصحابة: ص1891</w:t>
      </w:r>
      <w:r w:rsidRPr="00A747F6">
        <w:rPr>
          <w:rFonts w:hint="cs"/>
          <w:rtl/>
        </w:rPr>
        <w:t xml:space="preserve"> - </w:t>
      </w:r>
      <w:r w:rsidRPr="00A747F6">
        <w:rPr>
          <w:rtl/>
        </w:rPr>
        <w:t>1892، حديث رقم 4472.</w:t>
      </w:r>
    </w:p>
    <w:p w14:paraId="65F108CA" w14:textId="77777777" w:rsidR="00DD5F23" w:rsidRPr="00A747F6" w:rsidRDefault="00DD5F23" w:rsidP="00A747F6">
      <w:pPr>
        <w:pStyle w:val="libNormal"/>
        <w:rPr>
          <w:rtl/>
        </w:rPr>
      </w:pPr>
      <w:r w:rsidRPr="00A747F6">
        <w:rPr>
          <w:rtl/>
        </w:rPr>
        <w:t>273- الحقّ المبين في سيرة الأنبياء والمرسلين، العلامة الشيخ فاهم ساير السعيداوي: ص35؛</w:t>
      </w:r>
      <w:r w:rsidRPr="00A747F6">
        <w:rPr>
          <w:rFonts w:hint="cs"/>
          <w:rtl/>
        </w:rPr>
        <w:t xml:space="preserve">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xml:space="preserve"> </w:t>
      </w:r>
      <w:r w:rsidRPr="00A747F6">
        <w:rPr>
          <w:rFonts w:hint="cs"/>
          <w:rtl/>
        </w:rPr>
        <w:t>ج</w:t>
      </w:r>
      <w:r w:rsidRPr="00A747F6">
        <w:rPr>
          <w:rtl/>
        </w:rPr>
        <w:t>1 ص</w:t>
      </w:r>
      <w:r w:rsidRPr="00A747F6">
        <w:rPr>
          <w:rFonts w:hint="cs"/>
          <w:rtl/>
        </w:rPr>
        <w:t>134</w:t>
      </w:r>
      <w:r w:rsidRPr="00A747F6">
        <w:rPr>
          <w:rtl/>
        </w:rPr>
        <w:t>.</w:t>
      </w:r>
    </w:p>
    <w:p w14:paraId="6AEB0845" w14:textId="77777777" w:rsidR="00DD5F23" w:rsidRPr="00A747F6" w:rsidRDefault="00DD5F23" w:rsidP="00A747F6">
      <w:pPr>
        <w:pStyle w:val="libNormal"/>
        <w:rPr>
          <w:rtl/>
        </w:rPr>
      </w:pPr>
      <w:r w:rsidRPr="00A747F6">
        <w:rPr>
          <w:rtl/>
        </w:rPr>
        <w:t>274- الحقّ المبين في سيرة الأنبياء والمرسلين، العلامة الشيخ فاهم ساير السعيداوي: ص35؛</w:t>
      </w:r>
      <w:r w:rsidRPr="00A747F6">
        <w:rPr>
          <w:rFonts w:hint="cs"/>
          <w:rtl/>
        </w:rPr>
        <w:t xml:space="preserve">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xml:space="preserve"> </w:t>
      </w:r>
      <w:r w:rsidRPr="00A747F6">
        <w:rPr>
          <w:rFonts w:hint="cs"/>
          <w:rtl/>
        </w:rPr>
        <w:t>ج</w:t>
      </w:r>
      <w:r w:rsidRPr="00A747F6">
        <w:rPr>
          <w:rtl/>
        </w:rPr>
        <w:t>1 ص</w:t>
      </w:r>
      <w:r w:rsidRPr="00A747F6">
        <w:rPr>
          <w:rFonts w:hint="cs"/>
          <w:rtl/>
        </w:rPr>
        <w:t>107</w:t>
      </w:r>
      <w:r w:rsidRPr="00A747F6">
        <w:rPr>
          <w:rtl/>
        </w:rPr>
        <w:t>.</w:t>
      </w:r>
    </w:p>
    <w:p w14:paraId="55A92591" w14:textId="77777777" w:rsidR="00DD5F23" w:rsidRPr="00A747F6" w:rsidRDefault="00DD5F23" w:rsidP="00A747F6">
      <w:pPr>
        <w:pStyle w:val="libNormal"/>
        <w:rPr>
          <w:rtl/>
        </w:rPr>
      </w:pPr>
      <w:r w:rsidRPr="00A747F6">
        <w:rPr>
          <w:rtl/>
        </w:rPr>
        <w:t>275- الحقّ المبين في سيرة الأنبياء والمرسلين، العلامة الشيخ فاهم ساير السعيداوي: ص46؛</w:t>
      </w:r>
      <w:r w:rsidRPr="00A747F6">
        <w:rPr>
          <w:rFonts w:hint="cs"/>
          <w:rtl/>
        </w:rPr>
        <w:t xml:space="preserve">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xml:space="preserve"> </w:t>
      </w:r>
      <w:r w:rsidRPr="00A747F6">
        <w:rPr>
          <w:rFonts w:hint="cs"/>
          <w:rtl/>
        </w:rPr>
        <w:t>ج</w:t>
      </w:r>
      <w:r w:rsidRPr="00A747F6">
        <w:rPr>
          <w:rtl/>
        </w:rPr>
        <w:t>1 ص</w:t>
      </w:r>
      <w:r w:rsidRPr="00A747F6">
        <w:rPr>
          <w:rFonts w:hint="cs"/>
          <w:rtl/>
        </w:rPr>
        <w:t>151.</w:t>
      </w:r>
    </w:p>
    <w:p w14:paraId="64BAA5FE" w14:textId="77777777" w:rsidR="00291865" w:rsidRDefault="00DD5F23" w:rsidP="00A747F6">
      <w:pPr>
        <w:pStyle w:val="libNormal"/>
        <w:rPr>
          <w:rtl/>
        </w:rPr>
      </w:pPr>
      <w:r w:rsidRPr="00A747F6">
        <w:rPr>
          <w:rtl/>
        </w:rPr>
        <w:t>276- الحقّ المبين في سيرة الأنبياء والمرسلين، العلامة الشيخ فاهم ساير السعيداوي: ص61؛ مسند أحمد، أحمد بن حنبل</w:t>
      </w:r>
      <w:r w:rsidRPr="00A747F6">
        <w:rPr>
          <w:rFonts w:hint="cs"/>
          <w:rtl/>
        </w:rPr>
        <w:t>:</w:t>
      </w:r>
      <w:r w:rsidRPr="00A747F6">
        <w:rPr>
          <w:rtl/>
        </w:rPr>
        <w:t xml:space="preserve"> مسند العشرة المبشرين بالجنة، مسند الخلفاء الراشدين، حديث رقم 516</w:t>
      </w:r>
      <w:r w:rsidRPr="00A747F6">
        <w:rPr>
          <w:rFonts w:hint="cs"/>
          <w:rtl/>
        </w:rPr>
        <w:t>؛</w:t>
      </w:r>
      <w:r w:rsidRPr="00A747F6">
        <w:rPr>
          <w:rtl/>
        </w:rPr>
        <w:t xml:space="preserve"> شرح النووي على مسلم، </w:t>
      </w:r>
    </w:p>
    <w:p w14:paraId="677EEE38" w14:textId="77777777" w:rsidR="00291865" w:rsidRDefault="00291865" w:rsidP="00291865">
      <w:pPr>
        <w:pStyle w:val="libNormal"/>
        <w:rPr>
          <w:rtl/>
        </w:rPr>
      </w:pPr>
      <w:r>
        <w:rPr>
          <w:rtl/>
        </w:rPr>
        <w:br w:type="page"/>
      </w:r>
    </w:p>
    <w:p w14:paraId="55131819" w14:textId="1F7BA020" w:rsidR="00DD5F23" w:rsidRPr="00A747F6" w:rsidRDefault="00DD5F23" w:rsidP="00291865">
      <w:pPr>
        <w:pStyle w:val="libNormal0"/>
        <w:rPr>
          <w:rtl/>
        </w:rPr>
      </w:pPr>
      <w:r w:rsidRPr="00A747F6">
        <w:rPr>
          <w:rtl/>
        </w:rPr>
        <w:lastRenderedPageBreak/>
        <w:t>يحيى بن شرف النووي</w:t>
      </w:r>
      <w:r w:rsidRPr="00A747F6">
        <w:rPr>
          <w:rFonts w:hint="cs"/>
          <w:rtl/>
        </w:rPr>
        <w:t>:</w:t>
      </w:r>
      <w:r w:rsidRPr="00A747F6">
        <w:rPr>
          <w:rtl/>
        </w:rPr>
        <w:t xml:space="preserve"> باب فضائل عثمان، الحديث رقم 2410؛</w:t>
      </w:r>
      <w:r w:rsidRPr="00A747F6">
        <w:rPr>
          <w:rFonts w:hint="cs"/>
          <w:rtl/>
        </w:rPr>
        <w:t xml:space="preserve">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xml:space="preserve"> </w:t>
      </w:r>
      <w:r w:rsidRPr="00A747F6">
        <w:rPr>
          <w:rFonts w:hint="cs"/>
          <w:rtl/>
        </w:rPr>
        <w:t>ج</w:t>
      </w:r>
      <w:r w:rsidRPr="00A747F6">
        <w:rPr>
          <w:rtl/>
        </w:rPr>
        <w:t>1 ص</w:t>
      </w:r>
      <w:r w:rsidRPr="00A747F6">
        <w:rPr>
          <w:rFonts w:hint="cs"/>
          <w:rtl/>
        </w:rPr>
        <w:t>72 - 73</w:t>
      </w:r>
      <w:r w:rsidRPr="00A747F6">
        <w:rPr>
          <w:rtl/>
        </w:rPr>
        <w:t xml:space="preserve">. </w:t>
      </w:r>
    </w:p>
    <w:p w14:paraId="58904A8D" w14:textId="77777777" w:rsidR="00DD5F23" w:rsidRPr="00A747F6" w:rsidRDefault="00DD5F23" w:rsidP="00A747F6">
      <w:pPr>
        <w:pStyle w:val="libNormal"/>
        <w:rPr>
          <w:rtl/>
        </w:rPr>
      </w:pPr>
      <w:r w:rsidRPr="00A747F6">
        <w:rPr>
          <w:rtl/>
        </w:rPr>
        <w:t>277- صحيح مسلم، مسلم بن الحجاج النيسابوري: ج7 ص116</w:t>
      </w:r>
      <w:r w:rsidRPr="00A747F6">
        <w:rPr>
          <w:rFonts w:hint="cs"/>
          <w:rtl/>
        </w:rPr>
        <w:t xml:space="preserve"> - </w:t>
      </w:r>
      <w:r w:rsidRPr="00A747F6">
        <w:rPr>
          <w:rtl/>
        </w:rPr>
        <w:t>117؛ مسند أحمد، أحمد بن حنبل: ج1 ص71 وج6 ص155و167؛ صحيح ابن حبّان، محمد بن حبّان بن أحمد بن حبّان: ج15 ص334.</w:t>
      </w:r>
    </w:p>
    <w:p w14:paraId="3288EA66" w14:textId="77777777" w:rsidR="00DD5F23" w:rsidRPr="00A747F6" w:rsidRDefault="00DD5F23" w:rsidP="00A747F6">
      <w:pPr>
        <w:pStyle w:val="libNormal"/>
        <w:rPr>
          <w:rtl/>
        </w:rPr>
      </w:pPr>
      <w:r w:rsidRPr="00A747F6">
        <w:rPr>
          <w:rtl/>
        </w:rPr>
        <w:t>278- الحقّ المبين في سيرة الأنبياء والمرسلين، العلامة الشيخ فاهم ساير السعيداوي: ص19</w:t>
      </w:r>
      <w:r w:rsidRPr="00A747F6">
        <w:rPr>
          <w:rFonts w:hint="cs"/>
          <w:rtl/>
        </w:rPr>
        <w:t xml:space="preserve"> - </w:t>
      </w:r>
      <w:r w:rsidRPr="00A747F6">
        <w:rPr>
          <w:rtl/>
        </w:rPr>
        <w:t xml:space="preserve">20؛ الدر المنثور، عبد الرحمن بن أبي بكر السيوطي: ج4 ص366؛ فتح الباري بشرح صحيح البخاري، الحافظ أحمد بن حجر العسقلاني: ج8 ص333؛ روح المعاني في تفسير القرآن العظيم (تفسير الآلوسي)، </w:t>
      </w:r>
      <w:r w:rsidRPr="00A747F6">
        <w:rPr>
          <w:rFonts w:hint="cs"/>
          <w:rtl/>
        </w:rPr>
        <w:t xml:space="preserve">العلامة </w:t>
      </w:r>
      <w:r w:rsidRPr="00A747F6">
        <w:rPr>
          <w:rtl/>
        </w:rPr>
        <w:t xml:space="preserve">محمود شكري الآلوسي: ج17 ص176؛ مجمع الزوائد ومنبع الفوائد، علي بن أبي بكر الهيثمي: ج7 ص115. </w:t>
      </w:r>
    </w:p>
    <w:p w14:paraId="49952977" w14:textId="77777777" w:rsidR="00DD5F23" w:rsidRPr="00A747F6" w:rsidRDefault="00DD5F23" w:rsidP="00A747F6">
      <w:pPr>
        <w:pStyle w:val="libNormal"/>
        <w:rPr>
          <w:rtl/>
        </w:rPr>
      </w:pPr>
      <w:r w:rsidRPr="00A747F6">
        <w:rPr>
          <w:rtl/>
        </w:rPr>
        <w:t>279- الحقّ المبين في سيرة الأنبياء والمرسلين، العلامة الشيخ فاهم ساير السعيداوي: ص63؛ صحيح البخاري، محمد بن إسماعيل البخارائي (البخاري)</w:t>
      </w:r>
      <w:r w:rsidRPr="00A747F6">
        <w:rPr>
          <w:rFonts w:hint="cs"/>
          <w:rtl/>
        </w:rPr>
        <w:t>:</w:t>
      </w:r>
      <w:r w:rsidRPr="00A747F6">
        <w:rPr>
          <w:rtl/>
        </w:rPr>
        <w:t xml:space="preserve"> الجمعة وسنة العيدين لأهل الإسلام: ج2 ص2</w:t>
      </w:r>
      <w:r w:rsidRPr="00A747F6">
        <w:rPr>
          <w:rFonts w:hint="cs"/>
          <w:rtl/>
        </w:rPr>
        <w:t xml:space="preserve"> - </w:t>
      </w:r>
      <w:r w:rsidRPr="00A747F6">
        <w:rPr>
          <w:rtl/>
        </w:rPr>
        <w:t>3، حديث رقم 899، وج3 ص4، وج4 ص226، وكذلك كتاب الجهاد والسير، رقم الحديث 2691؛ صحيح مسلم، مسلم بن الحجاج النيسابوري، صلاة العيدين: ج7 ص116 - 117، حديث رقم 1479 و1480 و1482؛ مسند أحمد، أحمد بن حنبل: ج1 ص71 وج6 ص155؛ صحيح ابن حبّان، محمد بن حبّان بن أحمد بن حبّان، تحقيق أحمد شاكر: ج15 ص336.</w:t>
      </w:r>
    </w:p>
    <w:p w14:paraId="23F979C4" w14:textId="77777777" w:rsidR="00291865" w:rsidRDefault="00DD5F23" w:rsidP="00A747F6">
      <w:pPr>
        <w:pStyle w:val="libNormal"/>
        <w:rPr>
          <w:rtl/>
        </w:rPr>
      </w:pPr>
      <w:r w:rsidRPr="00A747F6">
        <w:rPr>
          <w:rtl/>
        </w:rPr>
        <w:t xml:space="preserve">280- الحقّ المبين في سيرة الأنبياء والمرسلين، العلامة الشيخ فاهم ساير السعيداوي: ص78؛ مسند أحمد، أحمد بن حنبل: ج1 ص71 وج6 </w:t>
      </w:r>
    </w:p>
    <w:p w14:paraId="34C10EDF" w14:textId="77777777" w:rsidR="00291865" w:rsidRDefault="00291865" w:rsidP="00291865">
      <w:pPr>
        <w:pStyle w:val="libNormal"/>
        <w:rPr>
          <w:rtl/>
        </w:rPr>
      </w:pPr>
      <w:r>
        <w:rPr>
          <w:rtl/>
        </w:rPr>
        <w:br w:type="page"/>
      </w:r>
    </w:p>
    <w:p w14:paraId="7A648EF9" w14:textId="0B85B83C" w:rsidR="00DD5F23" w:rsidRPr="00A747F6" w:rsidRDefault="00DD5F23" w:rsidP="00291865">
      <w:pPr>
        <w:pStyle w:val="libNormal0"/>
        <w:rPr>
          <w:rtl/>
        </w:rPr>
      </w:pPr>
      <w:r w:rsidRPr="00A747F6">
        <w:rPr>
          <w:rtl/>
        </w:rPr>
        <w:lastRenderedPageBreak/>
        <w:t xml:space="preserve">ص155؛ صحيح مسلم، مسلم بن الحجاج النيسابوري: ج7 ص117؛ السيرة الحلبية (إنسان العيون في سيرة الأمين المأمون </w:t>
      </w:r>
      <w:r w:rsidRPr="00A747F6">
        <w:rPr>
          <w:rFonts w:hint="cs"/>
          <w:rtl/>
        </w:rPr>
        <w:t xml:space="preserve"> صلّى الله عليه وآله </w:t>
      </w:r>
      <w:r w:rsidRPr="00A747F6">
        <w:rPr>
          <w:rtl/>
        </w:rPr>
        <w:t>)، علي بن إبراهيم بن أحمد الحلبي: ج2 ص448؛ تفسير الطبري (جا</w:t>
      </w:r>
      <w:r w:rsidRPr="00A747F6">
        <w:rPr>
          <w:rFonts w:hint="cs"/>
          <w:rtl/>
        </w:rPr>
        <w:t>م</w:t>
      </w:r>
      <w:r w:rsidRPr="00A747F6">
        <w:rPr>
          <w:rtl/>
        </w:rPr>
        <w:t>ع البيان عن تأويل آي القرآن)، محمد بن جرير الطبري: ج10 ص62 - 63.</w:t>
      </w:r>
    </w:p>
    <w:p w14:paraId="7ECDD100" w14:textId="77777777" w:rsidR="00DD5F23" w:rsidRPr="00A747F6" w:rsidRDefault="00DD5F23" w:rsidP="00A747F6">
      <w:pPr>
        <w:pStyle w:val="libNormal"/>
        <w:rPr>
          <w:rtl/>
        </w:rPr>
      </w:pPr>
      <w:r w:rsidRPr="00A747F6">
        <w:rPr>
          <w:rFonts w:hint="cs"/>
          <w:rtl/>
        </w:rPr>
        <w:t xml:space="preserve">280*ـ </w:t>
      </w:r>
      <w:r w:rsidRPr="00A747F6">
        <w:rPr>
          <w:rtl/>
        </w:rPr>
        <w:t>الحقّ المبين في سيرة الأنبياء والمرسلين، العلامة الشيخ فاهم ساير السعيداوي: ص</w:t>
      </w:r>
      <w:r w:rsidRPr="00A747F6">
        <w:rPr>
          <w:rFonts w:hint="cs"/>
          <w:rtl/>
        </w:rPr>
        <w:t>38 و43؛ صحيح مسلم، مسلم بن الحجاج، كتاب الصلاة، باب السهو في الصلاة والسجود له؛ موطأ مالك، مالك بن أنس: ج1 ص88؛ سنن النسائي، أحمد بن شعيب بن علي النسائي: ج3 ص24.</w:t>
      </w:r>
    </w:p>
    <w:p w14:paraId="38D7F898" w14:textId="77777777" w:rsidR="00DD5F23" w:rsidRPr="00A747F6" w:rsidRDefault="00DD5F23" w:rsidP="00A747F6">
      <w:pPr>
        <w:pStyle w:val="libNormal"/>
        <w:rPr>
          <w:rtl/>
        </w:rPr>
      </w:pPr>
      <w:r w:rsidRPr="00A747F6">
        <w:rPr>
          <w:rtl/>
        </w:rPr>
        <w:t xml:space="preserve">281- الحقّ المبين في سيرة الأنبياء والمرسلين، العلامة الشيخ فاهم ساير السعيداوي: ص82؛ صحيح البخاري، محمد بن إسماعيل البخارائي (البخاري)، تحقيق الدكتور مصطفى ديب البغا: ج3 ص111، حديث رقم 2888؛ صحيح مسلم، مسلم بن الحجاج النيسابوري: ج5 ص76. </w:t>
      </w:r>
    </w:p>
    <w:p w14:paraId="5068A1FB" w14:textId="77777777" w:rsidR="00DD5F23" w:rsidRPr="00A747F6" w:rsidRDefault="00DD5F23" w:rsidP="00A747F6">
      <w:pPr>
        <w:pStyle w:val="libNormal"/>
        <w:rPr>
          <w:rtl/>
        </w:rPr>
      </w:pPr>
      <w:r w:rsidRPr="00A747F6">
        <w:rPr>
          <w:rtl/>
        </w:rPr>
        <w:t>282- تاريخ الطبري (تاريخ الأمم والملوك)، محمد بن جرير الطبري: ج4 ص244؛ البداية والنهاية، أبو الفداء إسماعيل (ابن كثير) الدمشقي: ج8 ص149؛ النصائح الكافية، الحافظ محمد بن عقيل: ص125.</w:t>
      </w:r>
    </w:p>
    <w:p w14:paraId="591AEDF4" w14:textId="77777777" w:rsidR="00DD5F23" w:rsidRPr="00A747F6" w:rsidRDefault="00DD5F23" w:rsidP="00A747F6">
      <w:pPr>
        <w:pStyle w:val="libNormal"/>
        <w:rPr>
          <w:rtl/>
        </w:rPr>
      </w:pPr>
      <w:r w:rsidRPr="00A747F6">
        <w:rPr>
          <w:rtl/>
        </w:rPr>
        <w:t xml:space="preserve"> 283- النزاع والتخاصم بين بني أمية وبني هاشم، أحمد بن علي المقريزي: ص27؛ رسائل الجاحظ، عمرو بن بحر الجاحظ: ص297؛ شرح نهج البلاغة، عبد الحميد بن هبة الله (ابن أبي الحديد): ج15 ص242</w:t>
      </w:r>
      <w:r w:rsidRPr="00A747F6">
        <w:rPr>
          <w:rFonts w:hint="cs"/>
          <w:rtl/>
        </w:rPr>
        <w:t xml:space="preserve"> - </w:t>
      </w:r>
      <w:r w:rsidRPr="00A747F6">
        <w:rPr>
          <w:rtl/>
        </w:rPr>
        <w:t xml:space="preserve">297؛ الحقّ المبين في سيرة الأنبياء والمرسلين، العلامة الشيخ فاهم ساير السعيداوي: ص126؛ العقد الفريد، أحمد بن محمد بن عبد ربه: ج4 ص11؛ البداية والنهاية، أبو الفداء إسماعيل (ابن كثير) الدمشقي: ج9، </w:t>
      </w:r>
      <w:r w:rsidRPr="00A747F6">
        <w:rPr>
          <w:rFonts w:hint="cs"/>
          <w:rtl/>
        </w:rPr>
        <w:t>أ</w:t>
      </w:r>
      <w:r w:rsidRPr="00A747F6">
        <w:rPr>
          <w:rtl/>
        </w:rPr>
        <w:t xml:space="preserve">حداث سنة تسع وتسعين </w:t>
      </w:r>
      <w:r w:rsidRPr="00A747F6">
        <w:rPr>
          <w:rFonts w:hint="cs"/>
          <w:rtl/>
        </w:rPr>
        <w:t>هجرية.</w:t>
      </w:r>
      <w:r w:rsidRPr="00A747F6">
        <w:rPr>
          <w:rtl/>
        </w:rPr>
        <w:t xml:space="preserve"> </w:t>
      </w:r>
    </w:p>
    <w:p w14:paraId="6D646377" w14:textId="77777777" w:rsidR="00291865" w:rsidRDefault="00291865" w:rsidP="00291865">
      <w:pPr>
        <w:pStyle w:val="libNormal"/>
        <w:rPr>
          <w:rtl/>
        </w:rPr>
      </w:pPr>
      <w:r>
        <w:rPr>
          <w:rtl/>
        </w:rPr>
        <w:br w:type="page"/>
      </w:r>
    </w:p>
    <w:p w14:paraId="79278653" w14:textId="77777777" w:rsidR="00DD5F23" w:rsidRPr="00A747F6" w:rsidRDefault="00DD5F23" w:rsidP="00A747F6">
      <w:pPr>
        <w:pStyle w:val="libNormal"/>
        <w:rPr>
          <w:rtl/>
        </w:rPr>
      </w:pPr>
      <w:r w:rsidRPr="00A747F6">
        <w:rPr>
          <w:rtl/>
        </w:rPr>
        <w:lastRenderedPageBreak/>
        <w:t>284- السلسلة الصحيحة، الشيخ محمد بن ناصر الدين الألباني: ج7 ص759؛</w:t>
      </w:r>
      <w:r w:rsidRPr="00A747F6">
        <w:rPr>
          <w:rFonts w:hint="cs"/>
          <w:rtl/>
        </w:rPr>
        <w:t xml:space="preserve"> سبل </w:t>
      </w:r>
      <w:r w:rsidRPr="00A747F6">
        <w:rPr>
          <w:rtl/>
        </w:rPr>
        <w:t xml:space="preserve">الهدى والرشاد، الشيخ محمد بن يوسف الصالحي الشامي: ج8 ص184. </w:t>
      </w:r>
    </w:p>
    <w:p w14:paraId="7C591270" w14:textId="77777777" w:rsidR="00DD5F23" w:rsidRPr="00A747F6" w:rsidRDefault="00DD5F23" w:rsidP="00A747F6">
      <w:pPr>
        <w:pStyle w:val="libNormal"/>
        <w:rPr>
          <w:rtl/>
        </w:rPr>
      </w:pPr>
      <w:r w:rsidRPr="00A747F6">
        <w:rPr>
          <w:rtl/>
        </w:rPr>
        <w:t>285- مجموع الفتاوى، ابن تيمية الحراني</w:t>
      </w:r>
      <w:r w:rsidRPr="00A747F6">
        <w:rPr>
          <w:rFonts w:hint="cs"/>
          <w:rtl/>
        </w:rPr>
        <w:t xml:space="preserve"> الحنبلي</w:t>
      </w:r>
      <w:r w:rsidRPr="00A747F6">
        <w:rPr>
          <w:rtl/>
        </w:rPr>
        <w:t>: ج1 ص170</w:t>
      </w:r>
      <w:r w:rsidRPr="00A747F6">
        <w:rPr>
          <w:rFonts w:hint="cs"/>
          <w:rtl/>
        </w:rPr>
        <w:t>؛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 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ج</w:t>
      </w:r>
      <w:r w:rsidRPr="00A747F6">
        <w:rPr>
          <w:rFonts w:hint="cs"/>
          <w:rtl/>
        </w:rPr>
        <w:t>2</w:t>
      </w:r>
      <w:r w:rsidRPr="00A747F6">
        <w:rPr>
          <w:rtl/>
        </w:rPr>
        <w:t xml:space="preserve"> ص</w:t>
      </w:r>
      <w:r w:rsidRPr="00A747F6">
        <w:rPr>
          <w:rFonts w:hint="cs"/>
          <w:rtl/>
        </w:rPr>
        <w:t>81 - 82.</w:t>
      </w:r>
    </w:p>
    <w:p w14:paraId="00254F4C" w14:textId="77777777" w:rsidR="00DD5F23" w:rsidRPr="00A747F6" w:rsidRDefault="00DD5F23" w:rsidP="00A747F6">
      <w:pPr>
        <w:pStyle w:val="libNormal"/>
        <w:rPr>
          <w:rtl/>
        </w:rPr>
      </w:pPr>
      <w:r w:rsidRPr="00A747F6">
        <w:rPr>
          <w:rtl/>
        </w:rPr>
        <w:t xml:space="preserve">286- وقفات مع الوهابية، الشيخ عمر المحجوب: ج1 ص24. </w:t>
      </w:r>
    </w:p>
    <w:p w14:paraId="325FCCC9" w14:textId="77777777" w:rsidR="00DD5F23" w:rsidRPr="00A747F6" w:rsidRDefault="00DD5F23" w:rsidP="00A747F6">
      <w:pPr>
        <w:pStyle w:val="libNormal"/>
        <w:rPr>
          <w:rtl/>
        </w:rPr>
      </w:pPr>
      <w:r w:rsidRPr="00A747F6">
        <w:rPr>
          <w:rtl/>
        </w:rPr>
        <w:t xml:space="preserve">287- الحرب النفسية في المجتمعات القبلية، الدكتور بهاء الدين أمين آل جمعة: ص159 - 161. </w:t>
      </w:r>
    </w:p>
    <w:p w14:paraId="203FFB03" w14:textId="77777777" w:rsidR="00DD5F23" w:rsidRPr="00A747F6" w:rsidRDefault="00DD5F23" w:rsidP="00A747F6">
      <w:pPr>
        <w:pStyle w:val="libNormal"/>
        <w:rPr>
          <w:rtl/>
        </w:rPr>
      </w:pPr>
      <w:r w:rsidRPr="00A747F6">
        <w:rPr>
          <w:rtl/>
        </w:rPr>
        <w:t>288- آل سعود في محكمة التاريخ، الدكتور باسم غدير النقجواني: ص105</w:t>
      </w:r>
      <w:r w:rsidRPr="00A747F6">
        <w:rPr>
          <w:rFonts w:hint="cs"/>
          <w:rtl/>
        </w:rPr>
        <w:t xml:space="preserve"> - </w:t>
      </w:r>
      <w:r w:rsidRPr="00A747F6">
        <w:rPr>
          <w:rtl/>
        </w:rPr>
        <w:t>111.</w:t>
      </w:r>
    </w:p>
    <w:p w14:paraId="518D6899" w14:textId="77777777" w:rsidR="00DD5F23" w:rsidRPr="00A747F6" w:rsidRDefault="00DD5F23" w:rsidP="00A747F6">
      <w:pPr>
        <w:pStyle w:val="libNormal"/>
        <w:rPr>
          <w:rtl/>
        </w:rPr>
      </w:pPr>
      <w:r w:rsidRPr="00A747F6">
        <w:rPr>
          <w:rtl/>
        </w:rPr>
        <w:t>289- الدرر السنية في الأجوبة النجدية، مجموعة من علماء نجد ال</w:t>
      </w:r>
      <w:r w:rsidRPr="00A747F6">
        <w:rPr>
          <w:rFonts w:hint="cs"/>
          <w:rtl/>
        </w:rPr>
        <w:t>أ</w:t>
      </w:r>
      <w:r w:rsidRPr="00A747F6">
        <w:rPr>
          <w:rtl/>
        </w:rPr>
        <w:t>علام، تحقيق الشيخ عبد الرحمن بن محمد بن قاسم العاصمي النجدي: ج1 ص224 وج5 ص105؛ رسائل الهدية السنية والتحفة الوهابية، الشيخ سليمان بن سحمان الخثعمي، الرسالة الثانية: ص40.</w:t>
      </w:r>
    </w:p>
    <w:p w14:paraId="38F28C80" w14:textId="77777777" w:rsidR="00DD5F23" w:rsidRPr="00A747F6" w:rsidRDefault="00DD5F23" w:rsidP="00A747F6">
      <w:pPr>
        <w:pStyle w:val="libNormal"/>
        <w:rPr>
          <w:rtl/>
        </w:rPr>
      </w:pPr>
      <w:r w:rsidRPr="00A747F6">
        <w:rPr>
          <w:rtl/>
        </w:rPr>
        <w:t>290- روضة المحتاجين لمعرفة قواعد الدين، الشيخ رضوان العدل</w:t>
      </w:r>
      <w:r w:rsidRPr="00A747F6">
        <w:rPr>
          <w:rFonts w:hint="cs"/>
          <w:rtl/>
        </w:rPr>
        <w:t>:</w:t>
      </w:r>
      <w:r w:rsidRPr="00A747F6">
        <w:rPr>
          <w:rtl/>
        </w:rPr>
        <w:t xml:space="preserve"> </w:t>
      </w:r>
      <w:r w:rsidRPr="00A747F6">
        <w:rPr>
          <w:rFonts w:hint="cs"/>
          <w:rtl/>
        </w:rPr>
        <w:t>ص</w:t>
      </w:r>
      <w:r w:rsidRPr="00A747F6">
        <w:rPr>
          <w:rtl/>
        </w:rPr>
        <w:t xml:space="preserve">153 - 154؛ الدرر السنية في الرد على الوهابية، العلامة السيد أحمد بن زيني دحلان: ص104؛ كيف نفهم التوحيد، محمد أحمد باشميل: ص16. </w:t>
      </w:r>
    </w:p>
    <w:p w14:paraId="4C04D8F3" w14:textId="77777777" w:rsidR="00DD5F23" w:rsidRPr="00A747F6" w:rsidRDefault="00DD5F23" w:rsidP="00A747F6">
      <w:pPr>
        <w:pStyle w:val="libNormal"/>
        <w:rPr>
          <w:rtl/>
        </w:rPr>
      </w:pPr>
      <w:r w:rsidRPr="00A747F6">
        <w:rPr>
          <w:rtl/>
        </w:rPr>
        <w:t>291- الحقّ المبين في سيرة الأنبياء والمرسلين، العلامة الشيخ فاهم ساير السعيداوي: ص94؛ الوهابية وجذورها التاريخية، حسين أبو العلا: ص105؛</w:t>
      </w:r>
      <w:r w:rsidRPr="00A747F6">
        <w:rPr>
          <w:rFonts w:hint="cs"/>
          <w:rtl/>
        </w:rPr>
        <w:t xml:space="preserve"> معاقل</w:t>
      </w:r>
      <w:r w:rsidRPr="00A747F6">
        <w:rPr>
          <w:rtl/>
        </w:rPr>
        <w:t xml:space="preserve"> </w:t>
      </w:r>
      <w:r w:rsidRPr="00A747F6">
        <w:rPr>
          <w:rFonts w:hint="cs"/>
          <w:rtl/>
        </w:rPr>
        <w:t>الكمال</w:t>
      </w:r>
      <w:r w:rsidRPr="00A747F6">
        <w:rPr>
          <w:rtl/>
        </w:rPr>
        <w:t xml:space="preserve"> </w:t>
      </w:r>
      <w:r w:rsidRPr="00A747F6">
        <w:rPr>
          <w:rFonts w:hint="cs"/>
          <w:rtl/>
        </w:rPr>
        <w:t>في</w:t>
      </w:r>
      <w:r w:rsidRPr="00A747F6">
        <w:rPr>
          <w:rtl/>
        </w:rPr>
        <w:t xml:space="preserve"> </w:t>
      </w:r>
      <w:r w:rsidRPr="00A747F6">
        <w:rPr>
          <w:rFonts w:hint="cs"/>
          <w:rtl/>
        </w:rPr>
        <w:t>شرح</w:t>
      </w:r>
      <w:r w:rsidRPr="00A747F6">
        <w:rPr>
          <w:rtl/>
        </w:rPr>
        <w:t xml:space="preserve"> </w:t>
      </w:r>
      <w:r w:rsidRPr="00A747F6">
        <w:rPr>
          <w:rFonts w:hint="cs"/>
          <w:rtl/>
        </w:rPr>
        <w:t>كتاب</w:t>
      </w:r>
      <w:r w:rsidRPr="00A747F6">
        <w:rPr>
          <w:rtl/>
        </w:rPr>
        <w:t xml:space="preserve"> </w:t>
      </w:r>
      <w:r w:rsidRPr="00A747F6">
        <w:rPr>
          <w:rFonts w:hint="cs"/>
          <w:rtl/>
        </w:rPr>
        <w:t>التوحيد</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الله</w:t>
      </w:r>
      <w:r w:rsidRPr="00A747F6">
        <w:rPr>
          <w:rtl/>
        </w:rPr>
        <w:t xml:space="preserve"> </w:t>
      </w:r>
      <w:r w:rsidRPr="00A747F6">
        <w:rPr>
          <w:rFonts w:hint="cs"/>
          <w:rtl/>
        </w:rPr>
        <w:t>ممدوح</w:t>
      </w:r>
      <w:r w:rsidRPr="00A747F6">
        <w:rPr>
          <w:rtl/>
        </w:rPr>
        <w:t xml:space="preserve"> </w:t>
      </w:r>
      <w:r w:rsidRPr="00A747F6">
        <w:rPr>
          <w:rFonts w:hint="cs"/>
          <w:rtl/>
        </w:rPr>
        <w:t>الحنبلي</w:t>
      </w:r>
      <w:r w:rsidRPr="00A747F6">
        <w:rPr>
          <w:rtl/>
        </w:rPr>
        <w:t>: ج</w:t>
      </w:r>
      <w:r w:rsidRPr="00A747F6">
        <w:rPr>
          <w:rFonts w:hint="cs"/>
          <w:rtl/>
        </w:rPr>
        <w:t>2</w:t>
      </w:r>
      <w:r w:rsidRPr="00A747F6">
        <w:rPr>
          <w:rtl/>
        </w:rPr>
        <w:t xml:space="preserve"> ص</w:t>
      </w:r>
      <w:r w:rsidRPr="00A747F6">
        <w:rPr>
          <w:rFonts w:hint="cs"/>
          <w:rtl/>
        </w:rPr>
        <w:t>49</w:t>
      </w:r>
      <w:r w:rsidRPr="00A747F6">
        <w:rPr>
          <w:rtl/>
        </w:rPr>
        <w:t>.</w:t>
      </w:r>
    </w:p>
    <w:p w14:paraId="3F48BFFF" w14:textId="77777777" w:rsidR="00291865" w:rsidRDefault="00291865" w:rsidP="00291865">
      <w:pPr>
        <w:pStyle w:val="libNormal"/>
        <w:rPr>
          <w:rtl/>
        </w:rPr>
      </w:pPr>
      <w:r>
        <w:rPr>
          <w:rtl/>
        </w:rPr>
        <w:br w:type="page"/>
      </w:r>
    </w:p>
    <w:p w14:paraId="7103C2EF" w14:textId="77777777" w:rsidR="00DD5F23" w:rsidRPr="00A747F6" w:rsidRDefault="00DD5F23" w:rsidP="00A747F6">
      <w:pPr>
        <w:pStyle w:val="libNormal"/>
        <w:rPr>
          <w:rtl/>
        </w:rPr>
      </w:pPr>
      <w:r w:rsidRPr="00A747F6">
        <w:rPr>
          <w:rtl/>
        </w:rPr>
        <w:lastRenderedPageBreak/>
        <w:t>292- المشاهد المشرفة والوهابيون، الشيخ محمد عل</w:t>
      </w:r>
      <w:r w:rsidRPr="00A747F6">
        <w:rPr>
          <w:rFonts w:hint="cs"/>
          <w:rtl/>
        </w:rPr>
        <w:t>ي</w:t>
      </w:r>
      <w:r w:rsidRPr="00A747F6">
        <w:rPr>
          <w:rtl/>
        </w:rPr>
        <w:t xml:space="preserve"> الحائري: ص73 - 74؛ مجموع </w:t>
      </w:r>
      <w:hyperlink r:id="rId10" w:history="1">
        <w:r w:rsidRPr="00A747F6">
          <w:rPr>
            <w:rtl/>
          </w:rPr>
          <w:t>مؤلّفات ابن عبد الوهاب، الشيخ ابن عبد الوهاب النجدي الحنبلي، الرسائل الشخصية</w:t>
        </w:r>
      </w:hyperlink>
      <w:r w:rsidRPr="00A747F6">
        <w:rPr>
          <w:rtl/>
        </w:rPr>
        <w:t>، الكتاب السابع: ج1 ص140؛ الدرر السنية في الرد على الوهابية، العلامة السيد أحمد بن زيني دحلان: ص108 - 112.</w:t>
      </w:r>
    </w:p>
    <w:p w14:paraId="385A30CD" w14:textId="77777777" w:rsidR="00DD5F23" w:rsidRPr="00A747F6" w:rsidRDefault="00DD5F23" w:rsidP="00A747F6">
      <w:pPr>
        <w:pStyle w:val="libNormal"/>
        <w:rPr>
          <w:rtl/>
        </w:rPr>
      </w:pPr>
      <w:r w:rsidRPr="00A747F6">
        <w:rPr>
          <w:rtl/>
        </w:rPr>
        <w:t>293- العقد الفريد، أحمد بن محمد (ابن عبد ربه) ال</w:t>
      </w:r>
      <w:r w:rsidRPr="00A747F6">
        <w:rPr>
          <w:rFonts w:hint="cs"/>
          <w:rtl/>
        </w:rPr>
        <w:t>أ</w:t>
      </w:r>
      <w:r w:rsidRPr="00A747F6">
        <w:rPr>
          <w:rtl/>
        </w:rPr>
        <w:t>ندلسي: ج1 ص220</w:t>
      </w:r>
      <w:r w:rsidRPr="00A747F6">
        <w:rPr>
          <w:rFonts w:hint="cs"/>
          <w:rtl/>
        </w:rPr>
        <w:t xml:space="preserve"> - </w:t>
      </w:r>
      <w:r w:rsidRPr="00A747F6">
        <w:rPr>
          <w:rtl/>
        </w:rPr>
        <w:t xml:space="preserve">223، وج3 ص315؛ شرح نهج البلاغة، عبد الحميد بن هبة الله (ابن أبي الحديد): ج15 ص208؛ ينابيع </w:t>
      </w:r>
      <w:r w:rsidRPr="00A747F6">
        <w:rPr>
          <w:rFonts w:hint="cs"/>
          <w:rtl/>
        </w:rPr>
        <w:t xml:space="preserve">المودّة </w:t>
      </w:r>
      <w:r w:rsidRPr="00A747F6">
        <w:rPr>
          <w:rtl/>
        </w:rPr>
        <w:t>لذوي القربى، الشيخ سليمان بن إبراهيم القندوزي الحنفي: ص154؛ كنز العمال في سنن الأقوال والأفعال، عل</w:t>
      </w:r>
      <w:r w:rsidRPr="00A747F6">
        <w:rPr>
          <w:rFonts w:hint="cs"/>
          <w:rtl/>
        </w:rPr>
        <w:t>ي</w:t>
      </w:r>
      <w:r w:rsidRPr="00A747F6">
        <w:rPr>
          <w:rtl/>
        </w:rPr>
        <w:t xml:space="preserve"> المتقي بن حسام الدين الهندي (المتقي الهندي): ج11 ص364، رقم الحديث: 31755. </w:t>
      </w:r>
    </w:p>
    <w:p w14:paraId="770F0A8D" w14:textId="77777777" w:rsidR="00DD5F23" w:rsidRPr="00A747F6" w:rsidRDefault="00DD5F23" w:rsidP="00A747F6">
      <w:pPr>
        <w:pStyle w:val="libNormal"/>
        <w:rPr>
          <w:rtl/>
        </w:rPr>
      </w:pPr>
      <w:r w:rsidRPr="00A747F6">
        <w:rPr>
          <w:rtl/>
        </w:rPr>
        <w:t>294- أوضح البيان بشرح حديث نجد قرن الشيطان، الشيخ أبو حمزة ال</w:t>
      </w:r>
      <w:r w:rsidRPr="00A747F6">
        <w:rPr>
          <w:rFonts w:hint="cs"/>
          <w:rtl/>
        </w:rPr>
        <w:t>أ</w:t>
      </w:r>
      <w:r w:rsidRPr="00A747F6">
        <w:rPr>
          <w:rtl/>
        </w:rPr>
        <w:t>ثري: ص53؛ الدرر</w:t>
      </w:r>
      <w:r w:rsidRPr="00A747F6">
        <w:rPr>
          <w:rFonts w:hint="cs"/>
          <w:rtl/>
        </w:rPr>
        <w:t xml:space="preserve"> </w:t>
      </w:r>
      <w:r w:rsidRPr="00A747F6">
        <w:rPr>
          <w:rtl/>
        </w:rPr>
        <w:t>السنية في الرد على الوهابية، العلامة السيد أحمد زيني دحلان: ص109.</w:t>
      </w:r>
    </w:p>
    <w:p w14:paraId="1714BA83" w14:textId="77777777" w:rsidR="00DD5F23" w:rsidRPr="00A747F6" w:rsidRDefault="00DD5F23" w:rsidP="00A747F6">
      <w:pPr>
        <w:pStyle w:val="libNormal"/>
        <w:rPr>
          <w:rtl/>
        </w:rPr>
      </w:pPr>
      <w:r w:rsidRPr="00A747F6">
        <w:rPr>
          <w:rtl/>
        </w:rPr>
        <w:t xml:space="preserve">295- السلفية الوهابية أفكارها الأساسية جذورها التاريخية، الشيخ حسن بن علي السقاف: ص76؛ الدولة السعودية الأولى، الدكتور عبد الرحيم عبد الرحمن: ص98. </w:t>
      </w:r>
    </w:p>
    <w:p w14:paraId="1143EDAA" w14:textId="77777777" w:rsidR="00DD5F23" w:rsidRPr="00A747F6" w:rsidRDefault="00DD5F23" w:rsidP="00A747F6">
      <w:pPr>
        <w:pStyle w:val="libNormal"/>
        <w:rPr>
          <w:rtl/>
        </w:rPr>
      </w:pPr>
      <w:r w:rsidRPr="00A747F6">
        <w:rPr>
          <w:rtl/>
        </w:rPr>
        <w:t xml:space="preserve">296 - فصل الخطاب في ردّ ضلالات ابن عبد الوهاب، </w:t>
      </w:r>
      <w:r w:rsidRPr="00A747F6">
        <w:rPr>
          <w:rFonts w:hint="cs"/>
          <w:rtl/>
        </w:rPr>
        <w:t>الشيخ أحمد بن علي</w:t>
      </w:r>
      <w:r w:rsidRPr="00A747F6">
        <w:rPr>
          <w:rtl/>
        </w:rPr>
        <w:t xml:space="preserve"> البصري (القباني): ص42 -43؛ البقيع الغرقد، </w:t>
      </w:r>
      <w:r w:rsidRPr="00A747F6">
        <w:rPr>
          <w:rFonts w:hint="cs"/>
          <w:rtl/>
        </w:rPr>
        <w:t>آ</w:t>
      </w:r>
      <w:r w:rsidRPr="00A747F6">
        <w:rPr>
          <w:rtl/>
        </w:rPr>
        <w:t xml:space="preserve">ية الله السيد محمد الشيرازي: ص26؛ الوهابية جذورها التاريخية ومواقفها من المسلمين، الأستاذ حسين أبو علي: ص88 - 89. </w:t>
      </w:r>
    </w:p>
    <w:p w14:paraId="76013D77" w14:textId="77777777" w:rsidR="00DD5F23" w:rsidRPr="00A747F6" w:rsidRDefault="00DD5F23" w:rsidP="00A747F6">
      <w:pPr>
        <w:pStyle w:val="libNormal"/>
        <w:rPr>
          <w:rtl/>
        </w:rPr>
      </w:pPr>
      <w:r w:rsidRPr="00A747F6">
        <w:rPr>
          <w:rtl/>
        </w:rPr>
        <w:t>297- الدولة السعودية الأولى، الدكتور عبد الرحيم عبد الرحمن: ص98.</w:t>
      </w:r>
    </w:p>
    <w:p w14:paraId="64FA658A" w14:textId="77777777" w:rsidR="00291865" w:rsidRDefault="00291865" w:rsidP="00291865">
      <w:pPr>
        <w:pStyle w:val="libNormal"/>
        <w:rPr>
          <w:rtl/>
        </w:rPr>
      </w:pPr>
      <w:r>
        <w:rPr>
          <w:rtl/>
        </w:rPr>
        <w:br w:type="page"/>
      </w:r>
    </w:p>
    <w:p w14:paraId="289FEC9A" w14:textId="77777777" w:rsidR="00DD5F23" w:rsidRPr="00A747F6" w:rsidRDefault="00DD5F23" w:rsidP="00A747F6">
      <w:pPr>
        <w:pStyle w:val="libNormal"/>
        <w:rPr>
          <w:rtl/>
        </w:rPr>
      </w:pPr>
      <w:r w:rsidRPr="00A747F6">
        <w:rPr>
          <w:rtl/>
        </w:rPr>
        <w:lastRenderedPageBreak/>
        <w:t xml:space="preserve">298- بقيع الغرقد، آية الله السيد محمد الشيرازي: ص26. </w:t>
      </w:r>
    </w:p>
    <w:p w14:paraId="1A4498DA" w14:textId="77777777" w:rsidR="00DD5F23" w:rsidRPr="00A747F6" w:rsidRDefault="00DD5F23" w:rsidP="00A747F6">
      <w:pPr>
        <w:pStyle w:val="libNormal"/>
        <w:rPr>
          <w:rtl/>
        </w:rPr>
      </w:pPr>
      <w:r w:rsidRPr="00A747F6">
        <w:rPr>
          <w:rtl/>
        </w:rPr>
        <w:t>299- التحقيق وال</w:t>
      </w:r>
      <w:r w:rsidRPr="00A747F6">
        <w:rPr>
          <w:rFonts w:hint="cs"/>
          <w:rtl/>
        </w:rPr>
        <w:t>إ</w:t>
      </w:r>
      <w:r w:rsidRPr="00A747F6">
        <w:rPr>
          <w:rtl/>
        </w:rPr>
        <w:t xml:space="preserve">يضاح لكثير من مسائل الحج والعمرة والزيارة على ضوء الكتاب والسنة، الشيخ عبد العزيز بن عبد الله بن باز، </w:t>
      </w:r>
      <w:r w:rsidRPr="00A747F6">
        <w:rPr>
          <w:rFonts w:hint="cs"/>
          <w:rtl/>
        </w:rPr>
        <w:t>المفتي العام للديار الوهابية سابقاً: ص</w:t>
      </w:r>
      <w:r w:rsidRPr="00A747F6">
        <w:rPr>
          <w:rtl/>
        </w:rPr>
        <w:t>81</w:t>
      </w:r>
      <w:r w:rsidRPr="00A747F6">
        <w:rPr>
          <w:rFonts w:hint="cs"/>
          <w:rtl/>
        </w:rPr>
        <w:t xml:space="preserve"> - </w:t>
      </w:r>
      <w:r w:rsidRPr="00A747F6">
        <w:rPr>
          <w:rtl/>
        </w:rPr>
        <w:t xml:space="preserve">87. </w:t>
      </w:r>
    </w:p>
    <w:p w14:paraId="54A8B2EB" w14:textId="77777777" w:rsidR="00DD5F23" w:rsidRPr="00A747F6" w:rsidRDefault="00DD5F23" w:rsidP="00A747F6">
      <w:pPr>
        <w:pStyle w:val="libNormal"/>
        <w:rPr>
          <w:rtl/>
        </w:rPr>
      </w:pPr>
      <w:r w:rsidRPr="00A747F6">
        <w:rPr>
          <w:rtl/>
        </w:rPr>
        <w:t>300- العقيدة الصحيحة وما يضاد</w:t>
      </w:r>
      <w:r w:rsidRPr="00A747F6">
        <w:rPr>
          <w:rFonts w:hint="cs"/>
          <w:rtl/>
        </w:rPr>
        <w:t>ّ</w:t>
      </w:r>
      <w:r w:rsidRPr="00A747F6">
        <w:rPr>
          <w:rtl/>
        </w:rPr>
        <w:t xml:space="preserve">ها، الشيخ عبد العزيز بن باز، </w:t>
      </w:r>
      <w:r w:rsidRPr="00A747F6">
        <w:rPr>
          <w:rFonts w:hint="cs"/>
          <w:rtl/>
        </w:rPr>
        <w:t>المفتي</w:t>
      </w:r>
      <w:r w:rsidRPr="00A747F6">
        <w:rPr>
          <w:rtl/>
        </w:rPr>
        <w:t xml:space="preserve"> </w:t>
      </w:r>
      <w:r w:rsidRPr="00A747F6">
        <w:rPr>
          <w:rFonts w:hint="cs"/>
          <w:rtl/>
        </w:rPr>
        <w:t>العام</w:t>
      </w:r>
      <w:r w:rsidRPr="00A747F6">
        <w:rPr>
          <w:rtl/>
        </w:rPr>
        <w:t xml:space="preserve"> </w:t>
      </w:r>
      <w:r w:rsidRPr="00A747F6">
        <w:rPr>
          <w:rFonts w:hint="cs"/>
          <w:rtl/>
        </w:rPr>
        <w:t>للديار</w:t>
      </w:r>
      <w:r w:rsidRPr="00A747F6">
        <w:rPr>
          <w:rtl/>
        </w:rPr>
        <w:t xml:space="preserve"> </w:t>
      </w:r>
      <w:r w:rsidRPr="00A747F6">
        <w:rPr>
          <w:rFonts w:hint="cs"/>
          <w:rtl/>
        </w:rPr>
        <w:t>الوهابية</w:t>
      </w:r>
      <w:r w:rsidRPr="00A747F6">
        <w:rPr>
          <w:rtl/>
        </w:rPr>
        <w:t xml:space="preserve"> </w:t>
      </w:r>
      <w:r w:rsidRPr="00A747F6">
        <w:rPr>
          <w:rFonts w:hint="cs"/>
          <w:rtl/>
        </w:rPr>
        <w:t>سابقاً: ص</w:t>
      </w:r>
      <w:r w:rsidRPr="00A747F6">
        <w:rPr>
          <w:rtl/>
        </w:rPr>
        <w:t xml:space="preserve">22؛ مجموعة مؤلّفات الشيخ ابن عبد الوهاب، الشيخ ابن عبد الوهاب النجدي الحنبلي، الرسائل الشخصية: ج5 ص167؛ فصل الخطاب في بيان عقيدة الشيخ ابن عبد الوهاب كما وردت في كتبه ورسائله وفتاواه، الدكتور أحمد بن عبد الكريم نجيب: ص12. </w:t>
      </w:r>
    </w:p>
    <w:p w14:paraId="66E4C566" w14:textId="77777777" w:rsidR="00DD5F23" w:rsidRPr="00A747F6" w:rsidRDefault="00DD5F23" w:rsidP="00A747F6">
      <w:pPr>
        <w:pStyle w:val="libNormal"/>
        <w:rPr>
          <w:rtl/>
        </w:rPr>
      </w:pPr>
      <w:r w:rsidRPr="00A747F6">
        <w:rPr>
          <w:rtl/>
        </w:rPr>
        <w:t>301- التعليق على الفتح المجيد، الشيخ عبد العزيز بن باز، مفتي عام للديار الوهابية سابقاً: ص217؛ شرح كتاب التوحيد، الشيخ صالح بن فوزان الفوزان: ص115</w:t>
      </w:r>
      <w:r w:rsidRPr="00A747F6">
        <w:rPr>
          <w:rFonts w:hint="cs"/>
          <w:rtl/>
        </w:rPr>
        <w:t xml:space="preserve"> - </w:t>
      </w:r>
      <w:r w:rsidRPr="00A747F6">
        <w:rPr>
          <w:rtl/>
        </w:rPr>
        <w:t xml:space="preserve">116. </w:t>
      </w:r>
    </w:p>
    <w:p w14:paraId="7175C6B3" w14:textId="77777777" w:rsidR="00DD5F23" w:rsidRPr="00A747F6" w:rsidRDefault="00DD5F23" w:rsidP="00A747F6">
      <w:pPr>
        <w:pStyle w:val="libNormal"/>
        <w:rPr>
          <w:rtl/>
        </w:rPr>
      </w:pPr>
      <w:r w:rsidRPr="00A747F6">
        <w:rPr>
          <w:rtl/>
        </w:rPr>
        <w:t>302- الإسلام السعودي الممسوخ، الأستاذ السيد طالب الخرسان: ص24؛ تجارب، محمد جواد مغنية: ص371.</w:t>
      </w:r>
    </w:p>
    <w:p w14:paraId="4E54A967" w14:textId="77777777" w:rsidR="00DD5F23" w:rsidRPr="00A747F6" w:rsidRDefault="00DD5F23" w:rsidP="00A747F6">
      <w:pPr>
        <w:pStyle w:val="libNormal"/>
        <w:rPr>
          <w:rtl/>
        </w:rPr>
      </w:pPr>
      <w:r w:rsidRPr="00A747F6">
        <w:rPr>
          <w:rtl/>
        </w:rPr>
        <w:t>303- تبديد الظلام وتنبية النيام إلى خطر التشي</w:t>
      </w:r>
      <w:r w:rsidRPr="00A747F6">
        <w:rPr>
          <w:rFonts w:hint="cs"/>
          <w:rtl/>
        </w:rPr>
        <w:t>ّ</w:t>
      </w:r>
      <w:r w:rsidRPr="00A747F6">
        <w:rPr>
          <w:rtl/>
        </w:rPr>
        <w:t>ع على المسلمين والإسلام، الشيخ إبراهيم بن سليمان الجيهان، المطبوع ب</w:t>
      </w:r>
      <w:r w:rsidRPr="00A747F6">
        <w:rPr>
          <w:rFonts w:hint="cs"/>
          <w:rtl/>
        </w:rPr>
        <w:t>إ</w:t>
      </w:r>
      <w:r w:rsidRPr="00A747F6">
        <w:rPr>
          <w:rtl/>
        </w:rPr>
        <w:t xml:space="preserve">ذن رئاسة البحوث العلمية والإفتاء والدعوة والإرشاد برئاسة الشيخ عبد العزيز بن باز، المفتي العام للديار الوهابية، تحت رقم 4411/5، بتاريخ 11/7/1400هـ: ص389؛ الإمام الحسين  عليه السلام  والوهابية، الشيخ جلال معاش: ص25. </w:t>
      </w:r>
    </w:p>
    <w:p w14:paraId="20F3AF4F" w14:textId="77777777" w:rsidR="00DD5F23" w:rsidRPr="00A747F6" w:rsidRDefault="00DD5F23" w:rsidP="00A747F6">
      <w:pPr>
        <w:pStyle w:val="libNormal"/>
        <w:rPr>
          <w:rtl/>
        </w:rPr>
      </w:pPr>
      <w:r w:rsidRPr="00A747F6">
        <w:rPr>
          <w:rtl/>
        </w:rPr>
        <w:t>304- التبرقع الصهيوني في العقيدة الوهابية، الشيخ محمد على كبوة الزيتوني</w:t>
      </w:r>
      <w:r w:rsidRPr="00A747F6">
        <w:rPr>
          <w:rFonts w:hint="cs"/>
          <w:rtl/>
        </w:rPr>
        <w:t>:</w:t>
      </w:r>
      <w:r w:rsidRPr="00A747F6">
        <w:rPr>
          <w:rtl/>
        </w:rPr>
        <w:t xml:space="preserve"> ص21 و39.</w:t>
      </w:r>
    </w:p>
    <w:p w14:paraId="7516390B" w14:textId="77777777" w:rsidR="00291865" w:rsidRDefault="00291865" w:rsidP="00291865">
      <w:pPr>
        <w:pStyle w:val="libNormal"/>
        <w:rPr>
          <w:rtl/>
        </w:rPr>
      </w:pPr>
      <w:r>
        <w:rPr>
          <w:rtl/>
        </w:rPr>
        <w:br w:type="page"/>
      </w:r>
    </w:p>
    <w:p w14:paraId="3F9929D7" w14:textId="77777777" w:rsidR="00DD5F23" w:rsidRPr="00A747F6" w:rsidRDefault="00DD5F23" w:rsidP="00A747F6">
      <w:pPr>
        <w:pStyle w:val="libNormal"/>
        <w:rPr>
          <w:rtl/>
        </w:rPr>
      </w:pPr>
      <w:r w:rsidRPr="00A747F6">
        <w:rPr>
          <w:rtl/>
        </w:rPr>
        <w:lastRenderedPageBreak/>
        <w:t>305- المخط</w:t>
      </w:r>
      <w:r w:rsidRPr="00A747F6">
        <w:rPr>
          <w:rFonts w:hint="cs"/>
          <w:rtl/>
        </w:rPr>
        <w:t>ّ</w:t>
      </w:r>
      <w:r w:rsidRPr="00A747F6">
        <w:rPr>
          <w:rtl/>
        </w:rPr>
        <w:t xml:space="preserve">طات الاستعمارية لمكافحة الإسلام، محمد محمود الصواف: ص78؛ الإسلام السعودي الممسوخ، الأستاذ السيد طالب الخرسان: ص21. </w:t>
      </w:r>
    </w:p>
    <w:p w14:paraId="71E6E329" w14:textId="77777777" w:rsidR="00DD5F23" w:rsidRPr="00A747F6" w:rsidRDefault="00DD5F23" w:rsidP="00A747F6">
      <w:pPr>
        <w:pStyle w:val="libNormal"/>
        <w:rPr>
          <w:rtl/>
        </w:rPr>
      </w:pPr>
      <w:r w:rsidRPr="00A747F6">
        <w:rPr>
          <w:rtl/>
        </w:rPr>
        <w:t>306- الفجر الصادق في الرد على منكري التوس</w:t>
      </w:r>
      <w:r w:rsidRPr="00A747F6">
        <w:rPr>
          <w:rFonts w:hint="cs"/>
          <w:rtl/>
        </w:rPr>
        <w:t>ّ</w:t>
      </w:r>
      <w:r w:rsidRPr="00A747F6">
        <w:rPr>
          <w:rtl/>
        </w:rPr>
        <w:t xml:space="preserve">ل والكرامات والخوارق، العلامة جميل صدقي الزهاوي: ص18؛ كشف الارتياب، العلامة السيد محسن الأمين العاملي: ص127؛ خلاصة الكلام، العلامة السيد أحمد بن زيني دحلان: ص23؛ الدرر السنية في الرد على الوهابية، العلامة السيد أحمد بن زيني دحلان: ج1 ص42. </w:t>
      </w:r>
    </w:p>
    <w:p w14:paraId="41A595BA" w14:textId="77777777" w:rsidR="00DD5F23" w:rsidRPr="00A747F6" w:rsidRDefault="00DD5F23" w:rsidP="00A747F6">
      <w:pPr>
        <w:pStyle w:val="libNormal"/>
        <w:rPr>
          <w:rtl/>
        </w:rPr>
      </w:pPr>
      <w:r w:rsidRPr="00A747F6">
        <w:rPr>
          <w:rtl/>
        </w:rPr>
        <w:t xml:space="preserve">307- كشف الارتياب في </w:t>
      </w:r>
      <w:r w:rsidRPr="00A747F6">
        <w:rPr>
          <w:rFonts w:hint="cs"/>
          <w:rtl/>
        </w:rPr>
        <w:t>أ</w:t>
      </w:r>
      <w:r w:rsidRPr="00A747F6">
        <w:rPr>
          <w:rtl/>
        </w:rPr>
        <w:t>تباع ابن عبد الوهاب، العلامة السيد محسن الأمين العاملي: ص127؛ الفجر الصادق في الرد على منكري التوس</w:t>
      </w:r>
      <w:r w:rsidRPr="00A747F6">
        <w:rPr>
          <w:rFonts w:hint="cs"/>
          <w:rtl/>
        </w:rPr>
        <w:t>ّ</w:t>
      </w:r>
      <w:r w:rsidRPr="00A747F6">
        <w:rPr>
          <w:rtl/>
        </w:rPr>
        <w:t>ل والكرامات والخوارق، العلامة جميل صدقي الزهاوي: ص18؛ الدرر السنية في الرد على الوهابية، العلامة السيد أحمد بن زيني دحلان: ج1 ص42؛ خلاصة الكلام في أمراء البلد الحرام، العلامة السيد أحمد بن زيني دحلان: ص23؛ التوس</w:t>
      </w:r>
      <w:r w:rsidRPr="00A747F6">
        <w:rPr>
          <w:rFonts w:hint="cs"/>
          <w:rtl/>
        </w:rPr>
        <w:t>ّ</w:t>
      </w:r>
      <w:r w:rsidRPr="00A747F6">
        <w:rPr>
          <w:rtl/>
        </w:rPr>
        <w:t>ل بالنبي  صلّى الله عليه وآله ، الأستاذ أبو حامد الإسطنبولي: ص214؛ هذه هي الوهابية، محمد جواد مغنية</w:t>
      </w:r>
      <w:r w:rsidRPr="00A747F6">
        <w:rPr>
          <w:rFonts w:hint="cs"/>
          <w:rtl/>
        </w:rPr>
        <w:t>:</w:t>
      </w:r>
      <w:r w:rsidRPr="00A747F6">
        <w:rPr>
          <w:rtl/>
        </w:rPr>
        <w:t xml:space="preserve"> ص76. </w:t>
      </w:r>
    </w:p>
    <w:p w14:paraId="086DE7E6" w14:textId="77777777" w:rsidR="00DD5F23" w:rsidRPr="00A747F6" w:rsidRDefault="00DD5F23" w:rsidP="00A747F6">
      <w:pPr>
        <w:pStyle w:val="libNormal"/>
        <w:rPr>
          <w:rtl/>
        </w:rPr>
      </w:pPr>
      <w:r w:rsidRPr="00A747F6">
        <w:rPr>
          <w:rtl/>
        </w:rPr>
        <w:t>308- تاريخ آل سعود، الدكتور ناصر السعيد: ص301.</w:t>
      </w:r>
    </w:p>
    <w:p w14:paraId="7B662889" w14:textId="77777777" w:rsidR="00DD5F23" w:rsidRPr="00A747F6" w:rsidRDefault="00DD5F23" w:rsidP="00A747F6">
      <w:pPr>
        <w:pStyle w:val="libNormal"/>
        <w:rPr>
          <w:rtl/>
        </w:rPr>
      </w:pPr>
      <w:r w:rsidRPr="00A747F6">
        <w:rPr>
          <w:rtl/>
        </w:rPr>
        <w:t>309- صلاة الجمعة في مسجد الكوفة المعظ</w:t>
      </w:r>
      <w:r w:rsidRPr="00A747F6">
        <w:rPr>
          <w:rFonts w:hint="cs"/>
          <w:rtl/>
        </w:rPr>
        <w:t>ّ</w:t>
      </w:r>
      <w:r w:rsidRPr="00A747F6">
        <w:rPr>
          <w:rtl/>
        </w:rPr>
        <w:t>م، ب</w:t>
      </w:r>
      <w:r w:rsidRPr="00A747F6">
        <w:rPr>
          <w:rFonts w:hint="cs"/>
          <w:rtl/>
        </w:rPr>
        <w:t>إ</w:t>
      </w:r>
      <w:r w:rsidRPr="00A747F6">
        <w:rPr>
          <w:rtl/>
        </w:rPr>
        <w:t xml:space="preserve">مامة الشهيد </w:t>
      </w:r>
      <w:r w:rsidRPr="00A747F6">
        <w:rPr>
          <w:rFonts w:hint="cs"/>
          <w:rtl/>
        </w:rPr>
        <w:t>آ</w:t>
      </w:r>
      <w:r w:rsidRPr="00A747F6">
        <w:rPr>
          <w:rtl/>
        </w:rPr>
        <w:t>ية الله السيد محمد محمد صادق الصدر، خطبة الجمعة رقم 43.</w:t>
      </w:r>
    </w:p>
    <w:p w14:paraId="192E02A3" w14:textId="77777777" w:rsidR="00DD5F23" w:rsidRPr="00A747F6" w:rsidRDefault="00DD5F23" w:rsidP="00A747F6">
      <w:pPr>
        <w:pStyle w:val="libNormal"/>
        <w:rPr>
          <w:rtl/>
        </w:rPr>
      </w:pPr>
      <w:r w:rsidRPr="00A747F6">
        <w:rPr>
          <w:rtl/>
        </w:rPr>
        <w:t>310- إغاثة اللهفان، ابن القيم الجوزية الحنبلي: ج1 ص210؛ تبديد الظلام وتنبيه النيام، الشيخ إبراهيم الجيهان: ص389؛ تحذير المساجد في اتخاذ القبور مساجد، الشيخ محمد ناصر الدين الألباني: ص82 و92</w:t>
      </w:r>
      <w:r w:rsidRPr="00A747F6">
        <w:rPr>
          <w:rFonts w:hint="cs"/>
          <w:rtl/>
        </w:rPr>
        <w:t xml:space="preserve"> - </w:t>
      </w:r>
      <w:r w:rsidRPr="00A747F6">
        <w:rPr>
          <w:rtl/>
        </w:rPr>
        <w:t xml:space="preserve">94؛ </w:t>
      </w:r>
      <w:r w:rsidRPr="00A747F6">
        <w:rPr>
          <w:rFonts w:hint="cs"/>
          <w:rtl/>
        </w:rPr>
        <w:t>أ</w:t>
      </w:r>
      <w:r w:rsidRPr="00A747F6">
        <w:rPr>
          <w:rtl/>
        </w:rPr>
        <w:t>حكام الجنائز وبدعها، الشيخ محمد ناصر الدين الألباني: ص208.</w:t>
      </w:r>
    </w:p>
    <w:p w14:paraId="709759FF" w14:textId="77777777" w:rsidR="00291865" w:rsidRDefault="00291865" w:rsidP="00291865">
      <w:pPr>
        <w:pStyle w:val="libNormal"/>
        <w:rPr>
          <w:rtl/>
        </w:rPr>
      </w:pPr>
      <w:r>
        <w:rPr>
          <w:rtl/>
        </w:rPr>
        <w:br w:type="page"/>
      </w:r>
    </w:p>
    <w:p w14:paraId="1527EC3A" w14:textId="77777777" w:rsidR="00DD5F23" w:rsidRPr="00A747F6" w:rsidRDefault="00DD5F23" w:rsidP="00A747F6">
      <w:pPr>
        <w:pStyle w:val="libNormal"/>
        <w:rPr>
          <w:rtl/>
        </w:rPr>
      </w:pPr>
      <w:r w:rsidRPr="00A747F6">
        <w:rPr>
          <w:rtl/>
        </w:rPr>
        <w:lastRenderedPageBreak/>
        <w:t>311- فتاوى إسلامية، الشيخ عبد العزيز بن باز والشيخ محمد صالح العثيمين والشيخ عبد الله بن جبرين: ص97</w:t>
      </w:r>
      <w:r w:rsidRPr="00A747F6">
        <w:rPr>
          <w:rFonts w:hint="cs"/>
          <w:rtl/>
        </w:rPr>
        <w:t xml:space="preserve"> - </w:t>
      </w:r>
      <w:r w:rsidRPr="00A747F6">
        <w:rPr>
          <w:rtl/>
        </w:rPr>
        <w:t xml:space="preserve">98؛ المنهل الصافي والمستوفي بعد الوافي، يوسف بن تغري بردي الظاهري: ص340. </w:t>
      </w:r>
    </w:p>
    <w:p w14:paraId="379E2BB6" w14:textId="77777777" w:rsidR="00DD5F23" w:rsidRPr="00A747F6" w:rsidRDefault="00DD5F23" w:rsidP="00A747F6">
      <w:pPr>
        <w:pStyle w:val="libNormal"/>
        <w:rPr>
          <w:rtl/>
        </w:rPr>
      </w:pPr>
      <w:r w:rsidRPr="00A747F6">
        <w:rPr>
          <w:rtl/>
        </w:rPr>
        <w:t>312- طبقات الحنابلة، القاضي ابن أبي يعلى الفراء الحنبلي: ج2 ص18</w:t>
      </w:r>
      <w:r w:rsidRPr="00A747F6">
        <w:rPr>
          <w:rFonts w:hint="cs"/>
          <w:rtl/>
        </w:rPr>
        <w:t xml:space="preserve"> - </w:t>
      </w:r>
      <w:r w:rsidRPr="00A747F6">
        <w:rPr>
          <w:rtl/>
        </w:rPr>
        <w:t>19 و44؛ الوهابية ومؤس</w:t>
      </w:r>
      <w:r w:rsidRPr="00A747F6">
        <w:rPr>
          <w:rFonts w:hint="cs"/>
          <w:rtl/>
        </w:rPr>
        <w:t>ّ</w:t>
      </w:r>
      <w:r w:rsidRPr="00A747F6">
        <w:rPr>
          <w:rtl/>
        </w:rPr>
        <w:t>سها من منظار إسلامي، الدكتور سليم فاخر المنصوري: ص91؛ تقارير نجد، الباحث الأكاديمي السيد عل</w:t>
      </w:r>
      <w:r w:rsidRPr="00A747F6">
        <w:rPr>
          <w:rFonts w:hint="cs"/>
          <w:rtl/>
        </w:rPr>
        <w:t>ي</w:t>
      </w:r>
      <w:r w:rsidRPr="00A747F6">
        <w:rPr>
          <w:rtl/>
        </w:rPr>
        <w:t xml:space="preserve"> الموجاني: ص14 </w:t>
      </w:r>
      <w:r w:rsidRPr="00A747F6">
        <w:rPr>
          <w:rFonts w:hint="cs"/>
          <w:rtl/>
        </w:rPr>
        <w:t>(فارسي)؛</w:t>
      </w:r>
      <w:r w:rsidRPr="00A747F6">
        <w:rPr>
          <w:rtl/>
        </w:rPr>
        <w:t xml:space="preserve"> المهرجون، سعود السرحان: ص12؛ مجموعة الرسائل والمسائل النجدية، مجموعة من علماء نجد ال</w:t>
      </w:r>
      <w:r w:rsidRPr="00A747F6">
        <w:rPr>
          <w:rFonts w:hint="cs"/>
          <w:rtl/>
        </w:rPr>
        <w:t>أ</w:t>
      </w:r>
      <w:r w:rsidRPr="00A747F6">
        <w:rPr>
          <w:rtl/>
        </w:rPr>
        <w:t>علام: ج1 ص60؛ قاعدة جليلة في التوس</w:t>
      </w:r>
      <w:r w:rsidRPr="00A747F6">
        <w:rPr>
          <w:rFonts w:hint="cs"/>
          <w:rtl/>
        </w:rPr>
        <w:t>ّ</w:t>
      </w:r>
      <w:r w:rsidRPr="00A747F6">
        <w:rPr>
          <w:rtl/>
        </w:rPr>
        <w:t>ل والوسيله، ابن تيمية الحراني الحنبلي: ص156</w:t>
      </w:r>
      <w:r w:rsidRPr="00A747F6">
        <w:rPr>
          <w:rFonts w:hint="cs"/>
          <w:rtl/>
        </w:rPr>
        <w:t>.</w:t>
      </w:r>
    </w:p>
    <w:p w14:paraId="49FFB943" w14:textId="77777777" w:rsidR="00DD5F23" w:rsidRPr="00A747F6" w:rsidRDefault="00DD5F23" w:rsidP="00A747F6">
      <w:pPr>
        <w:pStyle w:val="libNormal"/>
        <w:rPr>
          <w:rtl/>
        </w:rPr>
      </w:pPr>
      <w:r w:rsidRPr="00A747F6">
        <w:rPr>
          <w:rtl/>
        </w:rPr>
        <w:t xml:space="preserve">313- </w:t>
      </w:r>
      <w:r w:rsidRPr="00A747F6">
        <w:rPr>
          <w:rFonts w:hint="cs"/>
          <w:rtl/>
        </w:rPr>
        <w:t>إ</w:t>
      </w:r>
      <w:r w:rsidRPr="00A747F6">
        <w:rPr>
          <w:rtl/>
        </w:rPr>
        <w:t>يضاح المکنون في الذيل على كشف الظنون، إسماعيل بن محمد باشا البغدادي: ج‏: ص8؛ تجارب الأمم وتعاقب الهمم، أحمد بن محمد مسكويه: ج‏5 ص322؛ الكامل في التاريخ، علي بن محمد بن محمد (ابن الأثير): ج6 ص248 وج8 ص378؛ طبقات الحنابلة، القاضي ابن أبي يعلى الفراء الحنبلي: ج2 ص18</w:t>
      </w:r>
      <w:r w:rsidRPr="00A747F6">
        <w:rPr>
          <w:rFonts w:hint="cs"/>
          <w:rtl/>
        </w:rPr>
        <w:t xml:space="preserve"> - </w:t>
      </w:r>
      <w:r w:rsidRPr="00A747F6">
        <w:rPr>
          <w:rtl/>
        </w:rPr>
        <w:t xml:space="preserve">19. </w:t>
      </w:r>
    </w:p>
    <w:p w14:paraId="72731880" w14:textId="77777777" w:rsidR="00DD5F23" w:rsidRPr="00A747F6" w:rsidRDefault="00DD5F23" w:rsidP="00A747F6">
      <w:pPr>
        <w:pStyle w:val="libNormal"/>
        <w:rPr>
          <w:rtl/>
        </w:rPr>
      </w:pPr>
      <w:r w:rsidRPr="00A747F6">
        <w:rPr>
          <w:rtl/>
        </w:rPr>
        <w:t xml:space="preserve">314- ابن تيمية حياته وعقائده، صائب عبد الحميد: ص57؛ </w:t>
      </w:r>
      <w:r w:rsidRPr="00A747F6">
        <w:rPr>
          <w:rFonts w:hint="cs"/>
          <w:rtl/>
        </w:rPr>
        <w:t>إ</w:t>
      </w:r>
      <w:r w:rsidRPr="00A747F6">
        <w:rPr>
          <w:rtl/>
        </w:rPr>
        <w:t>عانة المستفيد بشرح كتاب التوحيد، الشيخ صالح بن فوزان الفوزان: ج1 ص281</w:t>
      </w:r>
      <w:r w:rsidRPr="00A747F6">
        <w:rPr>
          <w:rFonts w:hint="cs"/>
          <w:rtl/>
        </w:rPr>
        <w:t xml:space="preserve"> - </w:t>
      </w:r>
      <w:r w:rsidRPr="00A747F6">
        <w:rPr>
          <w:rtl/>
        </w:rPr>
        <w:t xml:space="preserve">282؛ مرآة الجنان وعبرة اليقظان في معرفة ما يعتبر من حوادث الزمان، عبد الله بن أسعد بن علي اليافعي اليمني: ج4 ص277. </w:t>
      </w:r>
    </w:p>
    <w:p w14:paraId="20A9109D" w14:textId="77777777" w:rsidR="00291865" w:rsidRDefault="00DD5F23" w:rsidP="00A747F6">
      <w:pPr>
        <w:pStyle w:val="libNormal"/>
        <w:rPr>
          <w:rtl/>
        </w:rPr>
      </w:pPr>
      <w:r w:rsidRPr="00A747F6">
        <w:rPr>
          <w:rtl/>
        </w:rPr>
        <w:t xml:space="preserve">315- </w:t>
      </w:r>
      <w:r w:rsidRPr="00A747F6">
        <w:rPr>
          <w:rFonts w:hint="cs"/>
          <w:rtl/>
        </w:rPr>
        <w:t>ا</w:t>
      </w:r>
      <w:r w:rsidRPr="00A747F6">
        <w:rPr>
          <w:rtl/>
        </w:rPr>
        <w:t xml:space="preserve">قتضاء الصراط المستقيم لمخالفة أصحاب الجحيم، ابن تيمية الحراني الحنبلي: ج2 ص183 و241؛ قاعدة عظيمة في الفرق بين عبادات أهل الإسلام والإيمان وعبادات أهل الشرك، ابن تيمية الحراني الحنبلي: </w:t>
      </w:r>
    </w:p>
    <w:p w14:paraId="10EF2231" w14:textId="77777777" w:rsidR="00291865" w:rsidRDefault="00291865" w:rsidP="00291865">
      <w:pPr>
        <w:pStyle w:val="libNormal"/>
        <w:rPr>
          <w:rtl/>
        </w:rPr>
      </w:pPr>
      <w:r>
        <w:rPr>
          <w:rtl/>
        </w:rPr>
        <w:br w:type="page"/>
      </w:r>
    </w:p>
    <w:p w14:paraId="447FEC8C" w14:textId="79648757" w:rsidR="00DD5F23" w:rsidRPr="00A747F6" w:rsidRDefault="00DD5F23" w:rsidP="00291865">
      <w:pPr>
        <w:pStyle w:val="libNormal0"/>
        <w:rPr>
          <w:rtl/>
        </w:rPr>
      </w:pPr>
      <w:r w:rsidRPr="00A747F6">
        <w:rPr>
          <w:rtl/>
        </w:rPr>
        <w:lastRenderedPageBreak/>
        <w:t>ص94</w:t>
      </w:r>
      <w:r w:rsidRPr="00A747F6">
        <w:rPr>
          <w:rFonts w:hint="cs"/>
          <w:rtl/>
        </w:rPr>
        <w:t xml:space="preserve"> - </w:t>
      </w:r>
      <w:r w:rsidRPr="00A747F6">
        <w:rPr>
          <w:rtl/>
        </w:rPr>
        <w:t>95؛ الرد على الأخنائي، ابن تيمية الحراني الحنبلي: ص27 و249؛ الفتاوى الكبرى، ابن تيمية الحراني الحنبلي: ج27 ص30</w:t>
      </w:r>
      <w:r w:rsidRPr="00A747F6">
        <w:rPr>
          <w:rFonts w:hint="cs"/>
          <w:rtl/>
        </w:rPr>
        <w:t xml:space="preserve"> - </w:t>
      </w:r>
      <w:r w:rsidRPr="00A747F6">
        <w:rPr>
          <w:rtl/>
        </w:rPr>
        <w:t xml:space="preserve">13. </w:t>
      </w:r>
    </w:p>
    <w:p w14:paraId="7AA28F0C" w14:textId="77777777" w:rsidR="00DD5F23" w:rsidRPr="00A747F6" w:rsidRDefault="00DD5F23" w:rsidP="00A747F6">
      <w:pPr>
        <w:pStyle w:val="libNormal"/>
        <w:rPr>
          <w:rtl/>
        </w:rPr>
      </w:pPr>
      <w:r w:rsidRPr="00A747F6">
        <w:rPr>
          <w:rtl/>
        </w:rPr>
        <w:t>316- المعارف والثقافة في ظل حكومة الوهابيين، الدكتور ضياء الدين مسعود العلوي: ج1 ص154</w:t>
      </w:r>
      <w:r w:rsidRPr="00A747F6">
        <w:rPr>
          <w:rFonts w:hint="cs"/>
          <w:rtl/>
        </w:rPr>
        <w:t xml:space="preserve"> - </w:t>
      </w:r>
      <w:r w:rsidRPr="00A747F6">
        <w:rPr>
          <w:rtl/>
        </w:rPr>
        <w:t>155؛ خصائص وصفات المجتمع الوهابي السعودي، الدكتور أنور عبد الله: ص231</w:t>
      </w:r>
      <w:r w:rsidRPr="00A747F6">
        <w:rPr>
          <w:rFonts w:hint="cs"/>
          <w:rtl/>
        </w:rPr>
        <w:t xml:space="preserve"> - </w:t>
      </w:r>
      <w:r w:rsidRPr="00A747F6">
        <w:rPr>
          <w:rtl/>
        </w:rPr>
        <w:t>233.</w:t>
      </w:r>
    </w:p>
    <w:p w14:paraId="4956B78B" w14:textId="77777777" w:rsidR="00DD5F23" w:rsidRPr="00A747F6" w:rsidRDefault="00DD5F23" w:rsidP="00A747F6">
      <w:pPr>
        <w:pStyle w:val="libNormal"/>
        <w:rPr>
          <w:rtl/>
        </w:rPr>
      </w:pPr>
      <w:r w:rsidRPr="00A747F6">
        <w:rPr>
          <w:rtl/>
        </w:rPr>
        <w:t xml:space="preserve">317- فتح الباري شرح صحيح البخاري، الحافظ أحمد بن حجر العسقلاني: ج6 ص406. </w:t>
      </w:r>
    </w:p>
    <w:p w14:paraId="1ECC36D3" w14:textId="77777777" w:rsidR="00DD5F23" w:rsidRPr="00A747F6" w:rsidRDefault="00DD5F23" w:rsidP="00A747F6">
      <w:pPr>
        <w:pStyle w:val="libNormal"/>
        <w:rPr>
          <w:rtl/>
        </w:rPr>
      </w:pPr>
      <w:r w:rsidRPr="00A747F6">
        <w:rPr>
          <w:rtl/>
        </w:rPr>
        <w:t>318- التنبيه على المخالفات العقدية في فتح الباري، الشيخ عل</w:t>
      </w:r>
      <w:r w:rsidRPr="00A747F6">
        <w:rPr>
          <w:rFonts w:hint="cs"/>
          <w:rtl/>
        </w:rPr>
        <w:t>ي</w:t>
      </w:r>
      <w:r w:rsidRPr="00A747F6">
        <w:rPr>
          <w:rtl/>
        </w:rPr>
        <w:t xml:space="preserve"> الشبل: ص31؛ شرح كتاب التوحيد، الشيخ صالح بن فوزان بن عبد الله الفوزان: ج1 ص90 و110؛ </w:t>
      </w:r>
      <w:r w:rsidRPr="00A747F6">
        <w:rPr>
          <w:rFonts w:hint="cs"/>
          <w:rtl/>
        </w:rPr>
        <w:t>إ</w:t>
      </w:r>
      <w:r w:rsidRPr="00A747F6">
        <w:rPr>
          <w:rtl/>
        </w:rPr>
        <w:t>عانة المستفيد بشرح كتاب التوحيد، الشيخ صالح بن فوزان بن عبد الله الفوزان: ج1 ص268.</w:t>
      </w:r>
    </w:p>
    <w:p w14:paraId="1B6002A3" w14:textId="77777777" w:rsidR="00DD5F23" w:rsidRPr="00A747F6" w:rsidRDefault="00DD5F23" w:rsidP="00A747F6">
      <w:pPr>
        <w:pStyle w:val="libNormal"/>
        <w:rPr>
          <w:rtl/>
        </w:rPr>
      </w:pPr>
      <w:r w:rsidRPr="00A747F6">
        <w:rPr>
          <w:rtl/>
        </w:rPr>
        <w:t>319- فتاوى في العقيدة، الشيخ عبد العزيز ابن باز، المفتي العام</w:t>
      </w:r>
      <w:r w:rsidRPr="00A747F6">
        <w:rPr>
          <w:rFonts w:hint="cs"/>
          <w:rtl/>
        </w:rPr>
        <w:t>ّ</w:t>
      </w:r>
      <w:r w:rsidRPr="00A747F6">
        <w:rPr>
          <w:rtl/>
        </w:rPr>
        <w:t xml:space="preserve"> السابق للديار الوهابية سابقاً: ص13. </w:t>
      </w:r>
    </w:p>
    <w:p w14:paraId="4D51F3B7" w14:textId="77777777" w:rsidR="00DD5F23" w:rsidRPr="00A747F6" w:rsidRDefault="00DD5F23" w:rsidP="00A747F6">
      <w:pPr>
        <w:pStyle w:val="libNormal"/>
        <w:rPr>
          <w:rtl/>
        </w:rPr>
      </w:pPr>
      <w:r w:rsidRPr="00A747F6">
        <w:rPr>
          <w:rtl/>
        </w:rPr>
        <w:t xml:space="preserve">320- عنوان المجد في بيان أحوال بغداد والبصرة ونجد، العلامة إبراهيم فصيح بن صبغة الله الحيدري البغدادي: ص232. </w:t>
      </w:r>
    </w:p>
    <w:p w14:paraId="5BFF9EC7" w14:textId="77777777" w:rsidR="00DD5F23" w:rsidRPr="00A747F6" w:rsidRDefault="00DD5F23" w:rsidP="00A747F6">
      <w:pPr>
        <w:pStyle w:val="libNormal"/>
        <w:rPr>
          <w:rtl/>
        </w:rPr>
      </w:pPr>
      <w:r w:rsidRPr="00A747F6">
        <w:rPr>
          <w:rtl/>
        </w:rPr>
        <w:t>321- بدائع الفوائد، ابن القيم الجوزية الحنبلي: ج3 ص655.</w:t>
      </w:r>
    </w:p>
    <w:p w14:paraId="787B1653" w14:textId="77777777" w:rsidR="00DD5F23" w:rsidRPr="00A747F6" w:rsidRDefault="00DD5F23" w:rsidP="00A747F6">
      <w:pPr>
        <w:pStyle w:val="libNormal"/>
        <w:rPr>
          <w:rtl/>
        </w:rPr>
      </w:pPr>
      <w:r w:rsidRPr="00A747F6">
        <w:rPr>
          <w:rtl/>
        </w:rPr>
        <w:t>322- صحيفة المرصد، رئيس التحرير الأستاذ مشعل العريفي، القاهرة، بتاريخ 26/8/201</w:t>
      </w:r>
      <w:r w:rsidRPr="00A747F6">
        <w:rPr>
          <w:rFonts w:hint="cs"/>
          <w:rtl/>
        </w:rPr>
        <w:t>0م</w:t>
      </w:r>
      <w:r w:rsidRPr="00A747F6">
        <w:rPr>
          <w:rtl/>
        </w:rPr>
        <w:t>؛ صحيفة الوفد المصرية (البوابة ال</w:t>
      </w:r>
      <w:r w:rsidRPr="00A747F6">
        <w:rPr>
          <w:rFonts w:hint="cs"/>
          <w:rtl/>
        </w:rPr>
        <w:t>أ</w:t>
      </w:r>
      <w:r w:rsidRPr="00A747F6">
        <w:rPr>
          <w:rtl/>
        </w:rPr>
        <w:t>لكترونية)، القاهرة، بتاريخ 23/9/201</w:t>
      </w:r>
      <w:r w:rsidRPr="00A747F6">
        <w:rPr>
          <w:rFonts w:hint="cs"/>
          <w:rtl/>
        </w:rPr>
        <w:t>0م.</w:t>
      </w:r>
    </w:p>
    <w:p w14:paraId="21EE3A2E" w14:textId="77777777" w:rsidR="00291865" w:rsidRDefault="00DD5F23" w:rsidP="00A747F6">
      <w:pPr>
        <w:pStyle w:val="libNormal"/>
        <w:rPr>
          <w:rtl/>
        </w:rPr>
      </w:pPr>
      <w:r w:rsidRPr="00A747F6">
        <w:rPr>
          <w:rtl/>
        </w:rPr>
        <w:t>323- التعليق على الفتح المجيد، الشيخ عبد العزيز بن باز، المفتي العام للديار الوهابية سابقاً: ص217؛ التحقيق وال</w:t>
      </w:r>
      <w:r w:rsidRPr="00A747F6">
        <w:rPr>
          <w:rFonts w:hint="cs"/>
          <w:rtl/>
        </w:rPr>
        <w:t>إ</w:t>
      </w:r>
      <w:r w:rsidRPr="00A747F6">
        <w:rPr>
          <w:rtl/>
        </w:rPr>
        <w:t xml:space="preserve">يضاح لكثير من مسائل الحج والعمرة، الشيخ عبد العزيز بن باز، المفتي العام للديار الوهابية سابقاً: ص89؛ </w:t>
      </w:r>
    </w:p>
    <w:p w14:paraId="4B3AC83C" w14:textId="77777777" w:rsidR="00291865" w:rsidRDefault="00291865" w:rsidP="00291865">
      <w:pPr>
        <w:pStyle w:val="libNormal"/>
        <w:rPr>
          <w:rtl/>
        </w:rPr>
      </w:pPr>
      <w:r>
        <w:rPr>
          <w:rtl/>
        </w:rPr>
        <w:br w:type="page"/>
      </w:r>
    </w:p>
    <w:p w14:paraId="25146CC8" w14:textId="40FF6C65" w:rsidR="00DD5F23" w:rsidRPr="00A747F6" w:rsidRDefault="00DD5F23" w:rsidP="00291865">
      <w:pPr>
        <w:pStyle w:val="libNormal0"/>
        <w:rPr>
          <w:rtl/>
        </w:rPr>
      </w:pPr>
      <w:r w:rsidRPr="00A747F6">
        <w:rPr>
          <w:rtl/>
        </w:rPr>
        <w:lastRenderedPageBreak/>
        <w:t xml:space="preserve">العقيدة الصحيحة وما يضادها، الشيخ عبد العزيز بن باز، المفتي العام للديار الوهابية سابقاً: ص22. </w:t>
      </w:r>
    </w:p>
    <w:p w14:paraId="1B9E0D99" w14:textId="77777777" w:rsidR="00DD5F23" w:rsidRPr="00A747F6" w:rsidRDefault="00DD5F23" w:rsidP="00A747F6">
      <w:pPr>
        <w:pStyle w:val="libNormal"/>
        <w:rPr>
          <w:rtl/>
        </w:rPr>
      </w:pPr>
      <w:r w:rsidRPr="00A747F6">
        <w:rPr>
          <w:rtl/>
        </w:rPr>
        <w:t>324- عقيدة التوحيد، الشيخ صالح بن فوزان الفوزان: ص115</w:t>
      </w:r>
      <w:r w:rsidRPr="00A747F6">
        <w:rPr>
          <w:rFonts w:hint="cs"/>
          <w:rtl/>
        </w:rPr>
        <w:t xml:space="preserve"> - </w:t>
      </w:r>
      <w:r w:rsidRPr="00A747F6">
        <w:rPr>
          <w:rtl/>
        </w:rPr>
        <w:t xml:space="preserve">116. </w:t>
      </w:r>
    </w:p>
    <w:p w14:paraId="197C715D" w14:textId="77777777" w:rsidR="00DD5F23" w:rsidRPr="00A747F6" w:rsidRDefault="00DD5F23" w:rsidP="00A747F6">
      <w:pPr>
        <w:pStyle w:val="libNormal"/>
        <w:rPr>
          <w:rtl/>
        </w:rPr>
      </w:pPr>
      <w:r w:rsidRPr="00A747F6">
        <w:rPr>
          <w:rtl/>
        </w:rPr>
        <w:t>325- ليس من الإسلام، العلامة الشيخ محمد الغزالي: ج1 ص47 و81.</w:t>
      </w:r>
    </w:p>
    <w:p w14:paraId="5615BAE6" w14:textId="77777777" w:rsidR="00DD5F23" w:rsidRPr="00A747F6" w:rsidRDefault="00DD5F23" w:rsidP="00A747F6">
      <w:pPr>
        <w:pStyle w:val="libNormal"/>
        <w:rPr>
          <w:rtl/>
        </w:rPr>
      </w:pPr>
      <w:r w:rsidRPr="00A747F6">
        <w:rPr>
          <w:rtl/>
        </w:rPr>
        <w:t xml:space="preserve">326- إعانة المستفيد بشرح كتاب التوحيد، الشيخ صالح بن فوزان الفوزان: ج1 ص391 و392 و400 و445 و446. </w:t>
      </w:r>
    </w:p>
    <w:p w14:paraId="1AAFF9A6" w14:textId="77777777" w:rsidR="00DD5F23" w:rsidRPr="00A747F6" w:rsidRDefault="00DD5F23" w:rsidP="00A747F6">
      <w:pPr>
        <w:pStyle w:val="libNormal"/>
        <w:rPr>
          <w:rtl/>
        </w:rPr>
      </w:pPr>
      <w:r w:rsidRPr="00A747F6">
        <w:rPr>
          <w:rtl/>
        </w:rPr>
        <w:t>327- إعانة المستفيد بشرح كتاب التوحيد، الشيخ صالح بن فوزان الفوزان: ج1 ص394 و399 و425.</w:t>
      </w:r>
    </w:p>
    <w:p w14:paraId="6C0924F3" w14:textId="77777777" w:rsidR="00DD5F23" w:rsidRPr="00A747F6" w:rsidRDefault="00DD5F23" w:rsidP="00A747F6">
      <w:pPr>
        <w:pStyle w:val="libNormal"/>
      </w:pPr>
      <w:r w:rsidRPr="00A747F6">
        <w:rPr>
          <w:rtl/>
        </w:rPr>
        <w:t>328- مجموعة الرسائل والمسائل، مجموعة من علماء نجد ال</w:t>
      </w:r>
      <w:r w:rsidRPr="00A747F6">
        <w:rPr>
          <w:rFonts w:hint="cs"/>
          <w:rtl/>
        </w:rPr>
        <w:t>أ</w:t>
      </w:r>
      <w:r w:rsidRPr="00A747F6">
        <w:rPr>
          <w:rtl/>
        </w:rPr>
        <w:t>علام: ج3 ص70 و101؛ فتاوى نور على الدرب، الشيخ عبد العزيز بن باز، المفتي العام للديار الوهابية سابقاً: ص277؛ الدرر السنية في الأجوبة النجدية، مجموعة من علماء نجد ال</w:t>
      </w:r>
      <w:r w:rsidRPr="00A747F6">
        <w:rPr>
          <w:rFonts w:hint="cs"/>
          <w:rtl/>
        </w:rPr>
        <w:t>أ</w:t>
      </w:r>
      <w:r w:rsidRPr="00A747F6">
        <w:rPr>
          <w:rtl/>
        </w:rPr>
        <w:t xml:space="preserve">علام، تحقيق عبد الرحمن بن محمد بن قاسم النجدي: ج1 ص406. </w:t>
      </w:r>
    </w:p>
    <w:p w14:paraId="35DB81B4" w14:textId="77777777" w:rsidR="00DD5F23" w:rsidRPr="00A747F6" w:rsidRDefault="00DD5F23" w:rsidP="00A747F6">
      <w:pPr>
        <w:pStyle w:val="libNormal"/>
        <w:rPr>
          <w:rtl/>
        </w:rPr>
      </w:pPr>
      <w:r w:rsidRPr="00A747F6">
        <w:t>329</w:t>
      </w:r>
      <w:r w:rsidRPr="00A747F6">
        <w:rPr>
          <w:rtl/>
        </w:rPr>
        <w:t>- إعانة المستفيد بشرح كتاب التوحيد، الشيخ صالح بن فوزان الفوزان: ج1 ص268 و281 و282 و365 و370 و371.</w:t>
      </w:r>
    </w:p>
    <w:p w14:paraId="410BA0F2" w14:textId="77777777" w:rsidR="00DD5F23" w:rsidRPr="00A747F6" w:rsidRDefault="00DD5F23" w:rsidP="00A747F6">
      <w:pPr>
        <w:pStyle w:val="libNormal"/>
        <w:rPr>
          <w:rtl/>
        </w:rPr>
      </w:pPr>
      <w:r w:rsidRPr="00A747F6">
        <w:rPr>
          <w:rtl/>
        </w:rPr>
        <w:t>330- إعانة المستفيد بشرح كتاب التوحيد، الشيخ صالح بن فوزان الفوزان: ج1 ص217.</w:t>
      </w:r>
    </w:p>
    <w:p w14:paraId="762A337C" w14:textId="77777777" w:rsidR="00DD5F23" w:rsidRPr="00A747F6" w:rsidRDefault="00DD5F23" w:rsidP="00A747F6">
      <w:pPr>
        <w:pStyle w:val="libNormal"/>
        <w:rPr>
          <w:rtl/>
        </w:rPr>
      </w:pPr>
      <w:r w:rsidRPr="00A747F6">
        <w:rPr>
          <w:rtl/>
        </w:rPr>
        <w:t>331- التبرقع الصهيوني في العقيدة الوهابية، الشيخ محمد عل</w:t>
      </w:r>
      <w:r w:rsidRPr="00A747F6">
        <w:rPr>
          <w:rFonts w:hint="cs"/>
          <w:rtl/>
        </w:rPr>
        <w:t>ي</w:t>
      </w:r>
      <w:r w:rsidRPr="00A747F6">
        <w:rPr>
          <w:rtl/>
        </w:rPr>
        <w:t xml:space="preserve"> كبوة الزيتوني: ص71</w:t>
      </w:r>
      <w:r w:rsidRPr="00A747F6">
        <w:rPr>
          <w:rFonts w:hint="cs"/>
          <w:rtl/>
        </w:rPr>
        <w:t xml:space="preserve"> - </w:t>
      </w:r>
      <w:r w:rsidRPr="00A747F6">
        <w:rPr>
          <w:rtl/>
        </w:rPr>
        <w:t xml:space="preserve">74. </w:t>
      </w:r>
    </w:p>
    <w:p w14:paraId="4C061881" w14:textId="77777777" w:rsidR="00DD5F23" w:rsidRPr="00A747F6" w:rsidRDefault="00DD5F23" w:rsidP="00A747F6">
      <w:pPr>
        <w:pStyle w:val="libNormal"/>
        <w:rPr>
          <w:rtl/>
        </w:rPr>
      </w:pPr>
      <w:r w:rsidRPr="00A747F6">
        <w:rPr>
          <w:rtl/>
        </w:rPr>
        <w:t>332- قر</w:t>
      </w:r>
      <w:r w:rsidRPr="00A747F6">
        <w:rPr>
          <w:rFonts w:hint="cs"/>
          <w:rtl/>
        </w:rPr>
        <w:t>ّ</w:t>
      </w:r>
      <w:r w:rsidRPr="00A747F6">
        <w:rPr>
          <w:rtl/>
        </w:rPr>
        <w:t>ة عيون الموح</w:t>
      </w:r>
      <w:r w:rsidRPr="00A747F6">
        <w:rPr>
          <w:rFonts w:hint="cs"/>
          <w:rtl/>
        </w:rPr>
        <w:t>ّ</w:t>
      </w:r>
      <w:r w:rsidRPr="00A747F6">
        <w:rPr>
          <w:rtl/>
        </w:rPr>
        <w:t>دين في تحقيق دعوة الأنبياء والمرسلين، الشيخ عبد الرحمن بن حسن آل الشيخ النجدي الحنبلي: ص48 و49</w:t>
      </w:r>
      <w:r w:rsidRPr="00A747F6">
        <w:rPr>
          <w:rFonts w:hint="cs"/>
          <w:rtl/>
        </w:rPr>
        <w:t xml:space="preserve"> </w:t>
      </w:r>
      <w:r w:rsidRPr="00A747F6">
        <w:rPr>
          <w:rtl/>
        </w:rPr>
        <w:t>و58 و106 و107.</w:t>
      </w:r>
    </w:p>
    <w:p w14:paraId="29207140" w14:textId="77777777" w:rsidR="00291865" w:rsidRDefault="00291865" w:rsidP="00291865">
      <w:pPr>
        <w:pStyle w:val="libNormal"/>
        <w:rPr>
          <w:rtl/>
        </w:rPr>
      </w:pPr>
      <w:r>
        <w:rPr>
          <w:rtl/>
        </w:rPr>
        <w:br w:type="page"/>
      </w:r>
    </w:p>
    <w:p w14:paraId="20E6DB77" w14:textId="77777777" w:rsidR="00DD5F23" w:rsidRPr="00A747F6" w:rsidRDefault="00DD5F23" w:rsidP="00A747F6">
      <w:pPr>
        <w:pStyle w:val="libNormal"/>
        <w:rPr>
          <w:rtl/>
        </w:rPr>
      </w:pPr>
      <w:r w:rsidRPr="00A747F6">
        <w:rPr>
          <w:rtl/>
        </w:rPr>
        <w:lastRenderedPageBreak/>
        <w:t>333- المشاهد المشرفة والوهابيون، الشيخ محمد عل</w:t>
      </w:r>
      <w:r w:rsidRPr="00A747F6">
        <w:rPr>
          <w:rFonts w:hint="cs"/>
          <w:rtl/>
        </w:rPr>
        <w:t>ي</w:t>
      </w:r>
      <w:r w:rsidRPr="00A747F6">
        <w:rPr>
          <w:rtl/>
        </w:rPr>
        <w:t xml:space="preserve"> الحائري: ص75؛ الوهابية ومؤسسها من منظار إسلامي، الدكتور سليم فاخر المنصوري: ص143.</w:t>
      </w:r>
    </w:p>
    <w:p w14:paraId="537E2C76" w14:textId="77777777" w:rsidR="00DD5F23" w:rsidRPr="00A747F6" w:rsidRDefault="00DD5F23" w:rsidP="00A747F6">
      <w:pPr>
        <w:pStyle w:val="libNormal"/>
        <w:rPr>
          <w:rtl/>
        </w:rPr>
      </w:pPr>
      <w:r w:rsidRPr="00A747F6">
        <w:rPr>
          <w:rtl/>
        </w:rPr>
        <w:t>334- منهاج السنة، ابن تيمية الحراني الحنبلي: ج4 ص389 و500.</w:t>
      </w:r>
    </w:p>
    <w:p w14:paraId="2A7C889B" w14:textId="77777777" w:rsidR="00DD5F23" w:rsidRPr="00A747F6" w:rsidRDefault="00DD5F23" w:rsidP="00A747F6">
      <w:pPr>
        <w:pStyle w:val="libNormal"/>
        <w:rPr>
          <w:rtl/>
        </w:rPr>
      </w:pPr>
      <w:r w:rsidRPr="00A747F6">
        <w:rPr>
          <w:rtl/>
        </w:rPr>
        <w:t xml:space="preserve">335- منهاج السنة، ابن تيمية الحراني الحنبلي: ج2 ص203 - 294 و232 - 234. </w:t>
      </w:r>
    </w:p>
    <w:p w14:paraId="06915EB4" w14:textId="77777777" w:rsidR="00DD5F23" w:rsidRPr="00A747F6" w:rsidRDefault="00DD5F23" w:rsidP="00A747F6">
      <w:pPr>
        <w:pStyle w:val="libNormal"/>
        <w:rPr>
          <w:rtl/>
        </w:rPr>
      </w:pPr>
      <w:r w:rsidRPr="00A747F6">
        <w:rPr>
          <w:rtl/>
        </w:rPr>
        <w:t>336- منهاج السنة النبوية، ابن تيمية الحراني الحنبلي: ج2</w:t>
      </w:r>
      <w:r w:rsidRPr="00A747F6">
        <w:rPr>
          <w:rFonts w:hint="cs"/>
          <w:rtl/>
        </w:rPr>
        <w:t xml:space="preserve"> </w:t>
      </w:r>
      <w:r w:rsidRPr="00A747F6">
        <w:rPr>
          <w:rtl/>
        </w:rPr>
        <w:t xml:space="preserve"> </w:t>
      </w:r>
      <w:r w:rsidRPr="00A747F6">
        <w:rPr>
          <w:rFonts w:hint="cs"/>
          <w:rtl/>
        </w:rPr>
        <w:t>ص</w:t>
      </w:r>
      <w:r w:rsidRPr="00A747F6">
        <w:rPr>
          <w:rtl/>
        </w:rPr>
        <w:t>203</w:t>
      </w:r>
      <w:r w:rsidRPr="00A747F6">
        <w:rPr>
          <w:rFonts w:hint="cs"/>
          <w:rtl/>
        </w:rPr>
        <w:t xml:space="preserve"> - </w:t>
      </w:r>
      <w:r w:rsidRPr="00A747F6">
        <w:rPr>
          <w:rtl/>
        </w:rPr>
        <w:t>204.</w:t>
      </w:r>
    </w:p>
    <w:p w14:paraId="11EAE24E" w14:textId="77777777" w:rsidR="00DD5F23" w:rsidRPr="00A747F6" w:rsidRDefault="00DD5F23" w:rsidP="00A747F6">
      <w:pPr>
        <w:pStyle w:val="libNormal"/>
        <w:rPr>
          <w:rtl/>
        </w:rPr>
      </w:pPr>
      <w:r w:rsidRPr="00A747F6">
        <w:rPr>
          <w:rtl/>
        </w:rPr>
        <w:t>337- منهاج السنة النبوية، ابن تيمية الحراني الحنبلي: ج2 ص204</w:t>
      </w:r>
      <w:r w:rsidRPr="00A747F6">
        <w:rPr>
          <w:rFonts w:hint="cs"/>
          <w:rtl/>
        </w:rPr>
        <w:t>.</w:t>
      </w:r>
    </w:p>
    <w:p w14:paraId="7AF885AD" w14:textId="77777777" w:rsidR="00DD5F23" w:rsidRPr="00A747F6" w:rsidRDefault="00DD5F23" w:rsidP="00A747F6">
      <w:pPr>
        <w:pStyle w:val="libNormal"/>
        <w:rPr>
          <w:rtl/>
        </w:rPr>
      </w:pPr>
      <w:r w:rsidRPr="00A747F6">
        <w:rPr>
          <w:rtl/>
        </w:rPr>
        <w:t>338- الوهابية بين ال</w:t>
      </w:r>
      <w:r w:rsidRPr="00A747F6">
        <w:rPr>
          <w:rFonts w:hint="cs"/>
          <w:rtl/>
        </w:rPr>
        <w:t>أ</w:t>
      </w:r>
      <w:r w:rsidRPr="00A747F6">
        <w:rPr>
          <w:rtl/>
        </w:rPr>
        <w:t>صل والتحوير، الدكتور عبد الكريم الساعدي: ص217</w:t>
      </w:r>
      <w:r w:rsidRPr="00A747F6">
        <w:rPr>
          <w:rFonts w:hint="cs"/>
          <w:rtl/>
        </w:rPr>
        <w:t xml:space="preserve"> - </w:t>
      </w:r>
      <w:r w:rsidRPr="00A747F6">
        <w:rPr>
          <w:rtl/>
        </w:rPr>
        <w:t>219.</w:t>
      </w:r>
    </w:p>
    <w:p w14:paraId="2B2D38A8" w14:textId="77777777" w:rsidR="00DD5F23" w:rsidRPr="00A747F6" w:rsidRDefault="00DD5F23" w:rsidP="00A747F6">
      <w:pPr>
        <w:pStyle w:val="libNormal"/>
        <w:rPr>
          <w:rtl/>
        </w:rPr>
      </w:pPr>
      <w:r w:rsidRPr="00A747F6">
        <w:rPr>
          <w:rtl/>
        </w:rPr>
        <w:t>339- الوهابية بين النظرية والحكم، الدكتور زكريا أحمد نوري: ج2 ص151</w:t>
      </w:r>
      <w:r w:rsidRPr="00A747F6">
        <w:rPr>
          <w:rFonts w:hint="cs"/>
          <w:rtl/>
        </w:rPr>
        <w:t xml:space="preserve"> - </w:t>
      </w:r>
      <w:r w:rsidRPr="00A747F6">
        <w:rPr>
          <w:rtl/>
        </w:rPr>
        <w:t xml:space="preserve">152؛ ابن تيمية في صورته الحقيقية، الأستاذ صائب عبد الحميد: ص38. </w:t>
      </w:r>
    </w:p>
    <w:p w14:paraId="00E353C9" w14:textId="77777777" w:rsidR="00DD5F23" w:rsidRPr="00A747F6" w:rsidRDefault="00DD5F23" w:rsidP="00A747F6">
      <w:pPr>
        <w:pStyle w:val="libNormal"/>
        <w:rPr>
          <w:rtl/>
        </w:rPr>
      </w:pPr>
      <w:r w:rsidRPr="00A747F6">
        <w:rPr>
          <w:rtl/>
        </w:rPr>
        <w:t>340- منهاج السنة النبوية، ابن تيمية الحراني الحنبلي: ج2 ص202</w:t>
      </w:r>
      <w:r w:rsidRPr="00A747F6">
        <w:rPr>
          <w:rFonts w:hint="cs"/>
          <w:rtl/>
        </w:rPr>
        <w:t xml:space="preserve"> - </w:t>
      </w:r>
      <w:r w:rsidRPr="00A747F6">
        <w:rPr>
          <w:rtl/>
        </w:rPr>
        <w:t>205 و232</w:t>
      </w:r>
      <w:r w:rsidRPr="00A747F6">
        <w:rPr>
          <w:rFonts w:hint="cs"/>
          <w:rtl/>
        </w:rPr>
        <w:t xml:space="preserve"> - </w:t>
      </w:r>
      <w:r w:rsidRPr="00A747F6">
        <w:rPr>
          <w:rtl/>
        </w:rPr>
        <w:t xml:space="preserve">234. </w:t>
      </w:r>
    </w:p>
    <w:p w14:paraId="2C11F5D3" w14:textId="77777777" w:rsidR="00DD5F23" w:rsidRPr="00A747F6" w:rsidRDefault="00DD5F23" w:rsidP="00A747F6">
      <w:pPr>
        <w:pStyle w:val="libNormal"/>
        <w:rPr>
          <w:rtl/>
        </w:rPr>
      </w:pPr>
      <w:r w:rsidRPr="00A747F6">
        <w:rPr>
          <w:rtl/>
        </w:rPr>
        <w:t>341- تهذيب خصائص النسائي، كمال يوسف الحوت: ص86؛ دلائل النبوة، أحمد بن حسين البيهقي: ج3 ص12؛ جامع الأحاديث، عباس أحمد صقر وأحمد عبد الجواد، القسم الثاني: ج4 ص400</w:t>
      </w:r>
      <w:r w:rsidRPr="00A747F6">
        <w:rPr>
          <w:rFonts w:hint="cs"/>
          <w:rtl/>
        </w:rPr>
        <w:t xml:space="preserve"> - </w:t>
      </w:r>
      <w:r w:rsidRPr="00A747F6">
        <w:rPr>
          <w:rtl/>
        </w:rPr>
        <w:t xml:space="preserve">405؛ إتحاف أهل الإسلام، محمد بن علي الحنفي المصري: ص66؛ المختصر في أخبار البشر، عمر بن المظفر (ابن الوردي): ص52؛ </w:t>
      </w:r>
      <w:r w:rsidRPr="00A747F6">
        <w:rPr>
          <w:rFonts w:hint="cs"/>
          <w:rtl/>
        </w:rPr>
        <w:t>أ</w:t>
      </w:r>
      <w:r w:rsidRPr="00A747F6">
        <w:rPr>
          <w:rtl/>
        </w:rPr>
        <w:t xml:space="preserve">علام النبوة، الشيخ علي بن محمد الماوردي: ص69. </w:t>
      </w:r>
    </w:p>
    <w:p w14:paraId="5361AFD9" w14:textId="77777777" w:rsidR="00291865" w:rsidRDefault="00DD5F23" w:rsidP="00A747F6">
      <w:pPr>
        <w:pStyle w:val="libNormal"/>
        <w:rPr>
          <w:rtl/>
        </w:rPr>
      </w:pPr>
      <w:r w:rsidRPr="00A747F6">
        <w:rPr>
          <w:rtl/>
        </w:rPr>
        <w:t xml:space="preserve">342- منهاج السنة، ابن تيمية الحراني الحنبلي: ج1 ص153، وج5 </w:t>
      </w:r>
    </w:p>
    <w:p w14:paraId="65A3EADA" w14:textId="77777777" w:rsidR="00291865" w:rsidRDefault="00291865" w:rsidP="00291865">
      <w:pPr>
        <w:pStyle w:val="libNormal"/>
        <w:rPr>
          <w:rtl/>
        </w:rPr>
      </w:pPr>
      <w:r>
        <w:rPr>
          <w:rtl/>
        </w:rPr>
        <w:br w:type="page"/>
      </w:r>
    </w:p>
    <w:p w14:paraId="48107526" w14:textId="5CA57AB7" w:rsidR="00DD5F23" w:rsidRPr="00A747F6" w:rsidRDefault="00DD5F23" w:rsidP="00291865">
      <w:pPr>
        <w:pStyle w:val="libNormal0"/>
        <w:rPr>
          <w:rtl/>
        </w:rPr>
      </w:pPr>
      <w:r w:rsidRPr="00A747F6">
        <w:rPr>
          <w:rtl/>
        </w:rPr>
        <w:lastRenderedPageBreak/>
        <w:t>ص47.</w:t>
      </w:r>
    </w:p>
    <w:p w14:paraId="3A6AFB73" w14:textId="77777777" w:rsidR="00DD5F23" w:rsidRPr="00A747F6" w:rsidRDefault="00DD5F23" w:rsidP="00A747F6">
      <w:pPr>
        <w:pStyle w:val="libNormal"/>
        <w:rPr>
          <w:rtl/>
        </w:rPr>
      </w:pPr>
      <w:r w:rsidRPr="00A747F6">
        <w:rPr>
          <w:rtl/>
        </w:rPr>
        <w:t>343- منهاج السنة النبوية، ابن تيمية الحراني الحنبلي: ج4 ص300؛ التنبيه والرد على أهل الأهواء والبدع، محمد بن أحمد بن عبد الرحمن المَلطي</w:t>
      </w:r>
      <w:r w:rsidRPr="00A747F6">
        <w:rPr>
          <w:rFonts w:hint="cs"/>
          <w:rtl/>
        </w:rPr>
        <w:t xml:space="preserve"> </w:t>
      </w:r>
      <w:r w:rsidRPr="00A747F6">
        <w:rPr>
          <w:rtl/>
        </w:rPr>
        <w:t xml:space="preserve">العسقلاني: ص7. </w:t>
      </w:r>
    </w:p>
    <w:p w14:paraId="353D3542" w14:textId="77777777" w:rsidR="00DD5F23" w:rsidRPr="00A747F6" w:rsidRDefault="00DD5F23" w:rsidP="00A747F6">
      <w:pPr>
        <w:pStyle w:val="libNormal"/>
        <w:rPr>
          <w:rtl/>
        </w:rPr>
      </w:pPr>
      <w:r w:rsidRPr="00A747F6">
        <w:rPr>
          <w:rtl/>
        </w:rPr>
        <w:t xml:space="preserve">344- </w:t>
      </w:r>
      <w:r w:rsidRPr="00A747F6">
        <w:rPr>
          <w:rFonts w:hint="cs"/>
          <w:rtl/>
        </w:rPr>
        <w:t>أ</w:t>
      </w:r>
      <w:r w:rsidRPr="00A747F6">
        <w:rPr>
          <w:rtl/>
        </w:rPr>
        <w:t>خطاء ابن تيمية في حق</w:t>
      </w:r>
      <w:r w:rsidRPr="00A747F6">
        <w:rPr>
          <w:rFonts w:hint="cs"/>
          <w:rtl/>
        </w:rPr>
        <w:t>ّ</w:t>
      </w:r>
      <w:r w:rsidRPr="00A747F6">
        <w:rPr>
          <w:rtl/>
        </w:rPr>
        <w:t xml:space="preserve"> رسول الله و</w:t>
      </w:r>
      <w:r w:rsidRPr="00A747F6">
        <w:rPr>
          <w:rFonts w:hint="cs"/>
          <w:rtl/>
        </w:rPr>
        <w:t>أ</w:t>
      </w:r>
      <w:r w:rsidRPr="00A747F6">
        <w:rPr>
          <w:rtl/>
        </w:rPr>
        <w:t xml:space="preserve">هل بيته </w:t>
      </w:r>
      <w:r w:rsidRPr="00A747F6">
        <w:rPr>
          <w:rFonts w:hint="cs"/>
          <w:rtl/>
        </w:rPr>
        <w:t xml:space="preserve"> عليهم السلام </w:t>
      </w:r>
      <w:r w:rsidRPr="00A747F6">
        <w:rPr>
          <w:rtl/>
        </w:rPr>
        <w:t>، السيد الشريف الدكتور محمود السيد صبيح: ص14 - 16.</w:t>
      </w:r>
    </w:p>
    <w:p w14:paraId="0830ED96" w14:textId="77777777" w:rsidR="00DD5F23" w:rsidRPr="00A747F6" w:rsidRDefault="00DD5F23" w:rsidP="00A747F6">
      <w:pPr>
        <w:pStyle w:val="libNormal"/>
        <w:rPr>
          <w:rtl/>
        </w:rPr>
      </w:pPr>
      <w:r w:rsidRPr="00A747F6">
        <w:rPr>
          <w:rtl/>
        </w:rPr>
        <w:t>345- منهاج السنة، ابن تيمية الحراني الحنبلي: ج1 ص6، وج2 ص247؛ البداية والنهاية، أبو الفداء إسماعيل (ابن كثير) الدمشقي: ج4 ص4 و52.</w:t>
      </w:r>
    </w:p>
    <w:p w14:paraId="58174757" w14:textId="77777777" w:rsidR="00DD5F23" w:rsidRPr="00A747F6" w:rsidRDefault="00DD5F23" w:rsidP="00A747F6">
      <w:pPr>
        <w:pStyle w:val="libNormal"/>
        <w:rPr>
          <w:rtl/>
        </w:rPr>
      </w:pPr>
      <w:r w:rsidRPr="00A747F6">
        <w:rPr>
          <w:rtl/>
        </w:rPr>
        <w:t xml:space="preserve">346- </w:t>
      </w:r>
      <w:r w:rsidRPr="00A747F6">
        <w:rPr>
          <w:rFonts w:hint="cs"/>
          <w:rtl/>
        </w:rPr>
        <w:t>قيد</w:t>
      </w:r>
      <w:r w:rsidRPr="00A747F6">
        <w:rPr>
          <w:rtl/>
        </w:rPr>
        <w:t xml:space="preserve"> </w:t>
      </w:r>
      <w:r w:rsidRPr="00A747F6">
        <w:rPr>
          <w:rFonts w:hint="cs"/>
          <w:rtl/>
        </w:rPr>
        <w:t>الشريد</w:t>
      </w:r>
      <w:r w:rsidRPr="00A747F6">
        <w:rPr>
          <w:rtl/>
        </w:rPr>
        <w:t xml:space="preserve"> </w:t>
      </w:r>
      <w:r w:rsidRPr="00A747F6">
        <w:rPr>
          <w:rFonts w:hint="cs"/>
          <w:rtl/>
        </w:rPr>
        <w:t>من</w:t>
      </w:r>
      <w:r w:rsidRPr="00A747F6">
        <w:rPr>
          <w:rtl/>
        </w:rPr>
        <w:t xml:space="preserve"> </w:t>
      </w:r>
      <w:r w:rsidRPr="00A747F6">
        <w:rPr>
          <w:rFonts w:hint="cs"/>
          <w:rtl/>
        </w:rPr>
        <w:t>أخبار</w:t>
      </w:r>
      <w:r w:rsidRPr="00A747F6">
        <w:rPr>
          <w:rtl/>
        </w:rPr>
        <w:t xml:space="preserve"> </w:t>
      </w:r>
      <w:r w:rsidRPr="00A747F6">
        <w:rPr>
          <w:rFonts w:hint="cs"/>
          <w:rtl/>
        </w:rPr>
        <w:t>يزيد</w:t>
      </w:r>
      <w:r w:rsidRPr="00A747F6">
        <w:rPr>
          <w:rtl/>
        </w:rPr>
        <w:t xml:space="preserve">، </w:t>
      </w:r>
      <w:r w:rsidRPr="00A747F6">
        <w:rPr>
          <w:rFonts w:hint="cs"/>
          <w:rtl/>
        </w:rPr>
        <w:t>شمس</w:t>
      </w:r>
      <w:r w:rsidRPr="00A747F6">
        <w:rPr>
          <w:rtl/>
        </w:rPr>
        <w:t xml:space="preserve"> </w:t>
      </w:r>
      <w:r w:rsidRPr="00A747F6">
        <w:rPr>
          <w:rFonts w:hint="cs"/>
          <w:rtl/>
        </w:rPr>
        <w:t>الدين</w:t>
      </w:r>
      <w:r w:rsidRPr="00A747F6">
        <w:rPr>
          <w:rtl/>
        </w:rPr>
        <w:t xml:space="preserve"> </w:t>
      </w:r>
      <w:r w:rsidRPr="00A747F6">
        <w:rPr>
          <w:rFonts w:hint="cs"/>
          <w:rtl/>
        </w:rPr>
        <w:t>طولون</w:t>
      </w:r>
      <w:r w:rsidRPr="00A747F6">
        <w:rPr>
          <w:rtl/>
        </w:rPr>
        <w:t>: ص39 و57</w:t>
      </w:r>
      <w:r w:rsidRPr="00A747F6">
        <w:rPr>
          <w:rFonts w:hint="cs"/>
          <w:rtl/>
        </w:rPr>
        <w:t xml:space="preserve"> - </w:t>
      </w:r>
      <w:r w:rsidRPr="00A747F6">
        <w:rPr>
          <w:rtl/>
        </w:rPr>
        <w:t xml:space="preserve">59؛ </w:t>
      </w:r>
      <w:r w:rsidRPr="00A747F6">
        <w:rPr>
          <w:rFonts w:hint="cs"/>
          <w:rtl/>
        </w:rPr>
        <w:t>حقبة</w:t>
      </w:r>
      <w:r w:rsidRPr="00A747F6">
        <w:rPr>
          <w:rtl/>
        </w:rPr>
        <w:t xml:space="preserve"> </w:t>
      </w:r>
      <w:r w:rsidRPr="00A747F6">
        <w:rPr>
          <w:rFonts w:hint="cs"/>
          <w:rtl/>
        </w:rPr>
        <w:t>من</w:t>
      </w:r>
      <w:r w:rsidRPr="00A747F6">
        <w:rPr>
          <w:rtl/>
        </w:rPr>
        <w:t xml:space="preserve"> </w:t>
      </w:r>
      <w:r w:rsidRPr="00A747F6">
        <w:rPr>
          <w:rFonts w:hint="cs"/>
          <w:rtl/>
        </w:rPr>
        <w:t>التاريخ،</w:t>
      </w:r>
      <w:r w:rsidRPr="00A747F6">
        <w:rPr>
          <w:rtl/>
        </w:rPr>
        <w:t xml:space="preserve"> </w:t>
      </w:r>
      <w:r w:rsidRPr="00A747F6">
        <w:rPr>
          <w:rFonts w:hint="cs"/>
          <w:rtl/>
        </w:rPr>
        <w:t>الشيخ</w:t>
      </w:r>
      <w:r w:rsidRPr="00A747F6">
        <w:rPr>
          <w:rtl/>
        </w:rPr>
        <w:t xml:space="preserve"> </w:t>
      </w:r>
      <w:r w:rsidRPr="00A747F6">
        <w:rPr>
          <w:rFonts w:hint="cs"/>
          <w:rtl/>
        </w:rPr>
        <w:t>عثمان</w:t>
      </w:r>
      <w:r w:rsidRPr="00A747F6">
        <w:rPr>
          <w:rtl/>
        </w:rPr>
        <w:t xml:space="preserve"> </w:t>
      </w:r>
      <w:r w:rsidRPr="00A747F6">
        <w:rPr>
          <w:rFonts w:hint="cs"/>
          <w:rtl/>
        </w:rPr>
        <w:t>الخميس</w:t>
      </w:r>
      <w:r w:rsidRPr="00A747F6">
        <w:rPr>
          <w:rtl/>
        </w:rPr>
        <w:t>: ص34</w:t>
      </w:r>
      <w:r w:rsidRPr="00A747F6">
        <w:rPr>
          <w:rFonts w:hint="cs"/>
          <w:rtl/>
        </w:rPr>
        <w:t xml:space="preserve"> - </w:t>
      </w:r>
      <w:r w:rsidRPr="00A747F6">
        <w:rPr>
          <w:rtl/>
        </w:rPr>
        <w:t xml:space="preserve">41؛ </w:t>
      </w:r>
      <w:r w:rsidRPr="00A747F6">
        <w:rPr>
          <w:rFonts w:hint="cs"/>
          <w:rtl/>
        </w:rPr>
        <w:t>الوصية</w:t>
      </w:r>
      <w:r w:rsidRPr="00A747F6">
        <w:rPr>
          <w:rtl/>
        </w:rPr>
        <w:t xml:space="preserve"> </w:t>
      </w:r>
      <w:r w:rsidRPr="00A747F6">
        <w:rPr>
          <w:rFonts w:hint="cs"/>
          <w:rtl/>
        </w:rPr>
        <w:t>الكبرى</w:t>
      </w:r>
      <w:r w:rsidRPr="00A747F6">
        <w:rPr>
          <w:rtl/>
        </w:rPr>
        <w:t xml:space="preserve">، </w:t>
      </w:r>
      <w:r w:rsidRPr="00A747F6">
        <w:rPr>
          <w:rFonts w:hint="cs"/>
          <w:rtl/>
        </w:rPr>
        <w:t>ابن</w:t>
      </w:r>
      <w:r w:rsidRPr="00A747F6">
        <w:rPr>
          <w:rtl/>
        </w:rPr>
        <w:t xml:space="preserve"> </w:t>
      </w:r>
      <w:r w:rsidRPr="00A747F6">
        <w:rPr>
          <w:rFonts w:hint="cs"/>
          <w:rtl/>
        </w:rPr>
        <w:t>تيمية</w:t>
      </w:r>
      <w:r w:rsidRPr="00A747F6">
        <w:rPr>
          <w:rtl/>
        </w:rPr>
        <w:t xml:space="preserve"> </w:t>
      </w:r>
      <w:r w:rsidRPr="00A747F6">
        <w:rPr>
          <w:rFonts w:hint="cs"/>
          <w:rtl/>
        </w:rPr>
        <w:t>الحراني</w:t>
      </w:r>
      <w:r w:rsidRPr="00A747F6">
        <w:rPr>
          <w:rtl/>
        </w:rPr>
        <w:t xml:space="preserve"> </w:t>
      </w:r>
      <w:r w:rsidRPr="00A747F6">
        <w:rPr>
          <w:rFonts w:hint="cs"/>
          <w:rtl/>
        </w:rPr>
        <w:t>الحنبلي</w:t>
      </w:r>
      <w:r w:rsidRPr="00A747F6">
        <w:rPr>
          <w:rtl/>
        </w:rPr>
        <w:t>: ص5</w:t>
      </w:r>
      <w:r w:rsidRPr="00A747F6">
        <w:rPr>
          <w:rFonts w:hint="cs"/>
          <w:rtl/>
        </w:rPr>
        <w:t>.</w:t>
      </w:r>
    </w:p>
    <w:p w14:paraId="1018C91F" w14:textId="77777777" w:rsidR="00DD5F23" w:rsidRPr="00A747F6" w:rsidRDefault="00DD5F23" w:rsidP="00A747F6">
      <w:pPr>
        <w:pStyle w:val="libNormal"/>
        <w:rPr>
          <w:rtl/>
        </w:rPr>
      </w:pPr>
      <w:r w:rsidRPr="00A747F6">
        <w:rPr>
          <w:rtl/>
        </w:rPr>
        <w:t xml:space="preserve">347- </w:t>
      </w:r>
      <w:r w:rsidRPr="00A747F6">
        <w:rPr>
          <w:rFonts w:hint="cs"/>
          <w:rtl/>
        </w:rPr>
        <w:t>رأس</w:t>
      </w:r>
      <w:r w:rsidRPr="00A747F6">
        <w:rPr>
          <w:rtl/>
        </w:rPr>
        <w:t xml:space="preserve"> </w:t>
      </w:r>
      <w:r w:rsidRPr="00A747F6">
        <w:rPr>
          <w:rFonts w:hint="cs"/>
          <w:rtl/>
        </w:rPr>
        <w:t>الحسين</w:t>
      </w:r>
      <w:r w:rsidRPr="00A747F6">
        <w:rPr>
          <w:rtl/>
        </w:rPr>
        <w:t xml:space="preserve">  عليه السلام ، </w:t>
      </w:r>
      <w:r w:rsidRPr="00A747F6">
        <w:rPr>
          <w:rFonts w:hint="cs"/>
          <w:rtl/>
        </w:rPr>
        <w:t>ابن</w:t>
      </w:r>
      <w:r w:rsidRPr="00A747F6">
        <w:rPr>
          <w:rtl/>
        </w:rPr>
        <w:t xml:space="preserve"> </w:t>
      </w:r>
      <w:r w:rsidRPr="00A747F6">
        <w:rPr>
          <w:rFonts w:hint="cs"/>
          <w:rtl/>
        </w:rPr>
        <w:t>تيمية</w:t>
      </w:r>
      <w:r w:rsidRPr="00A747F6">
        <w:rPr>
          <w:rtl/>
        </w:rPr>
        <w:t xml:space="preserve"> </w:t>
      </w:r>
      <w:r w:rsidRPr="00A747F6">
        <w:rPr>
          <w:rFonts w:hint="cs"/>
          <w:rtl/>
        </w:rPr>
        <w:t>الحراني</w:t>
      </w:r>
      <w:r w:rsidRPr="00A747F6">
        <w:rPr>
          <w:rtl/>
        </w:rPr>
        <w:t xml:space="preserve"> </w:t>
      </w:r>
      <w:r w:rsidRPr="00A747F6">
        <w:rPr>
          <w:rFonts w:hint="cs"/>
          <w:rtl/>
        </w:rPr>
        <w:t>الحنبلي</w:t>
      </w:r>
      <w:r w:rsidRPr="00A747F6">
        <w:rPr>
          <w:rtl/>
        </w:rPr>
        <w:t>: ص198 و205</w:t>
      </w:r>
      <w:r w:rsidRPr="00A747F6">
        <w:rPr>
          <w:rFonts w:hint="cs"/>
          <w:rtl/>
        </w:rPr>
        <w:t xml:space="preserve"> - </w:t>
      </w:r>
      <w:r w:rsidRPr="00A747F6">
        <w:rPr>
          <w:rtl/>
        </w:rPr>
        <w:t xml:space="preserve">208؛ </w:t>
      </w:r>
      <w:r w:rsidRPr="00A747F6">
        <w:rPr>
          <w:rFonts w:hint="cs"/>
          <w:rtl/>
        </w:rPr>
        <w:t>فضائل</w:t>
      </w:r>
      <w:r w:rsidRPr="00A747F6">
        <w:rPr>
          <w:rtl/>
        </w:rPr>
        <w:t xml:space="preserve"> </w:t>
      </w:r>
      <w:r w:rsidRPr="00A747F6">
        <w:rPr>
          <w:rFonts w:hint="cs"/>
          <w:rtl/>
        </w:rPr>
        <w:t>معاوية،</w:t>
      </w:r>
      <w:r w:rsidRPr="00A747F6">
        <w:rPr>
          <w:rtl/>
        </w:rPr>
        <w:t xml:space="preserve"> </w:t>
      </w:r>
      <w:r w:rsidRPr="00A747F6">
        <w:rPr>
          <w:rFonts w:hint="cs"/>
          <w:rtl/>
        </w:rPr>
        <w:t>ابن</w:t>
      </w:r>
      <w:r w:rsidRPr="00A747F6">
        <w:rPr>
          <w:rtl/>
        </w:rPr>
        <w:t xml:space="preserve"> </w:t>
      </w:r>
      <w:r w:rsidRPr="00A747F6">
        <w:rPr>
          <w:rFonts w:hint="cs"/>
          <w:rtl/>
        </w:rPr>
        <w:t>تيمية</w:t>
      </w:r>
      <w:r w:rsidRPr="00A747F6">
        <w:rPr>
          <w:rtl/>
        </w:rPr>
        <w:t xml:space="preserve"> </w:t>
      </w:r>
      <w:r w:rsidRPr="00A747F6">
        <w:rPr>
          <w:rFonts w:hint="cs"/>
          <w:rtl/>
        </w:rPr>
        <w:t>الحراني</w:t>
      </w:r>
      <w:r w:rsidRPr="00A747F6">
        <w:rPr>
          <w:rtl/>
        </w:rPr>
        <w:t xml:space="preserve"> </w:t>
      </w:r>
      <w:r w:rsidRPr="00A747F6">
        <w:rPr>
          <w:rFonts w:hint="cs"/>
          <w:rtl/>
        </w:rPr>
        <w:t>الحنبلي</w:t>
      </w:r>
      <w:r w:rsidRPr="00A747F6">
        <w:rPr>
          <w:rtl/>
        </w:rPr>
        <w:t>: ص37</w:t>
      </w:r>
      <w:r w:rsidRPr="00A747F6">
        <w:rPr>
          <w:rFonts w:hint="cs"/>
          <w:rtl/>
        </w:rPr>
        <w:t xml:space="preserve"> - </w:t>
      </w:r>
      <w:r w:rsidRPr="00A747F6">
        <w:rPr>
          <w:rtl/>
        </w:rPr>
        <w:t xml:space="preserve">41؛ </w:t>
      </w:r>
      <w:r w:rsidRPr="00A747F6">
        <w:rPr>
          <w:rFonts w:hint="cs"/>
          <w:rtl/>
        </w:rPr>
        <w:t>منهاج</w:t>
      </w:r>
      <w:r w:rsidRPr="00A747F6">
        <w:rPr>
          <w:rtl/>
        </w:rPr>
        <w:t xml:space="preserve"> </w:t>
      </w:r>
      <w:r w:rsidRPr="00A747F6">
        <w:rPr>
          <w:rFonts w:hint="cs"/>
          <w:rtl/>
        </w:rPr>
        <w:t>السنة</w:t>
      </w:r>
      <w:r w:rsidRPr="00A747F6">
        <w:rPr>
          <w:rtl/>
        </w:rPr>
        <w:t xml:space="preserve">، </w:t>
      </w:r>
      <w:r w:rsidRPr="00A747F6">
        <w:rPr>
          <w:rFonts w:hint="cs"/>
          <w:rtl/>
        </w:rPr>
        <w:t>ابن</w:t>
      </w:r>
      <w:r w:rsidRPr="00A747F6">
        <w:rPr>
          <w:rtl/>
        </w:rPr>
        <w:t xml:space="preserve"> </w:t>
      </w:r>
      <w:r w:rsidRPr="00A747F6">
        <w:rPr>
          <w:rFonts w:hint="cs"/>
          <w:rtl/>
        </w:rPr>
        <w:t>تيمية</w:t>
      </w:r>
      <w:r w:rsidRPr="00A747F6">
        <w:rPr>
          <w:rtl/>
        </w:rPr>
        <w:t xml:space="preserve"> </w:t>
      </w:r>
      <w:r w:rsidRPr="00A747F6">
        <w:rPr>
          <w:rFonts w:hint="cs"/>
          <w:rtl/>
        </w:rPr>
        <w:t>الحراني</w:t>
      </w:r>
      <w:r w:rsidRPr="00A747F6">
        <w:rPr>
          <w:rtl/>
        </w:rPr>
        <w:t xml:space="preserve"> </w:t>
      </w:r>
      <w:r w:rsidRPr="00A747F6">
        <w:rPr>
          <w:rFonts w:hint="cs"/>
          <w:rtl/>
        </w:rPr>
        <w:t>الحنبلي</w:t>
      </w:r>
      <w:r w:rsidRPr="00A747F6">
        <w:rPr>
          <w:rtl/>
        </w:rPr>
        <w:t xml:space="preserve">: ج2 ص226 </w:t>
      </w:r>
      <w:r w:rsidRPr="00A747F6">
        <w:rPr>
          <w:rFonts w:hint="cs"/>
          <w:rtl/>
        </w:rPr>
        <w:t>و</w:t>
      </w:r>
      <w:r w:rsidRPr="00A747F6">
        <w:rPr>
          <w:rtl/>
        </w:rPr>
        <w:t xml:space="preserve">247؛ </w:t>
      </w:r>
      <w:r w:rsidRPr="00A747F6">
        <w:rPr>
          <w:rFonts w:hint="cs"/>
          <w:rtl/>
        </w:rPr>
        <w:t>الرد</w:t>
      </w:r>
      <w:r w:rsidRPr="00A747F6">
        <w:rPr>
          <w:rtl/>
        </w:rPr>
        <w:t xml:space="preserve"> </w:t>
      </w:r>
      <w:r w:rsidRPr="00A747F6">
        <w:rPr>
          <w:rFonts w:hint="cs"/>
          <w:rtl/>
        </w:rPr>
        <w:t>على</w:t>
      </w:r>
      <w:r w:rsidRPr="00A747F6">
        <w:rPr>
          <w:rtl/>
        </w:rPr>
        <w:t xml:space="preserve"> </w:t>
      </w:r>
      <w:r w:rsidRPr="00A747F6">
        <w:rPr>
          <w:rFonts w:hint="cs"/>
          <w:rtl/>
        </w:rPr>
        <w:t>المتعصب</w:t>
      </w:r>
      <w:r w:rsidRPr="00A747F6">
        <w:rPr>
          <w:rtl/>
        </w:rPr>
        <w:t xml:space="preserve"> </w:t>
      </w:r>
      <w:r w:rsidRPr="00A747F6">
        <w:rPr>
          <w:rFonts w:hint="cs"/>
          <w:rtl/>
        </w:rPr>
        <w:t>العنيد</w:t>
      </w:r>
      <w:r w:rsidRPr="00A747F6">
        <w:rPr>
          <w:rtl/>
        </w:rPr>
        <w:t>،</w:t>
      </w:r>
      <w:r w:rsidRPr="00A747F6">
        <w:rPr>
          <w:rFonts w:hint="cs"/>
          <w:rtl/>
        </w:rPr>
        <w:t xml:space="preserve"> عبد</w:t>
      </w:r>
      <w:r w:rsidRPr="00A747F6">
        <w:rPr>
          <w:rtl/>
        </w:rPr>
        <w:t xml:space="preserve"> </w:t>
      </w:r>
      <w:r w:rsidRPr="00A747F6">
        <w:rPr>
          <w:rFonts w:hint="cs"/>
          <w:rtl/>
        </w:rPr>
        <w:t>الرحمن</w:t>
      </w:r>
      <w:r w:rsidRPr="00A747F6">
        <w:rPr>
          <w:rtl/>
        </w:rPr>
        <w:t xml:space="preserve"> بن علي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ابن</w:t>
      </w:r>
      <w:r w:rsidRPr="00A747F6">
        <w:rPr>
          <w:rtl/>
        </w:rPr>
        <w:t xml:space="preserve"> </w:t>
      </w:r>
      <w:r w:rsidRPr="00A747F6">
        <w:rPr>
          <w:rFonts w:hint="cs"/>
          <w:rtl/>
        </w:rPr>
        <w:t>جوزية</w:t>
      </w:r>
      <w:r w:rsidRPr="00A747F6">
        <w:rPr>
          <w:rtl/>
        </w:rPr>
        <w:t>): ص16.</w:t>
      </w:r>
    </w:p>
    <w:p w14:paraId="21E86F0C" w14:textId="77777777" w:rsidR="00DD5F23" w:rsidRPr="00A747F6" w:rsidRDefault="00DD5F23" w:rsidP="00A747F6">
      <w:pPr>
        <w:pStyle w:val="libNormal"/>
        <w:rPr>
          <w:rtl/>
        </w:rPr>
      </w:pPr>
      <w:r w:rsidRPr="00A747F6">
        <w:rPr>
          <w:rtl/>
        </w:rPr>
        <w:t>348- الحافظ ابن تيمية، أبو الحسن الندوي: ص232؛ ابن تيمية حياته وعقائده، صائب عبد الحميد: ص57.</w:t>
      </w:r>
    </w:p>
    <w:p w14:paraId="6CF8EF75" w14:textId="77777777" w:rsidR="00DD5F23" w:rsidRPr="00A747F6" w:rsidRDefault="00DD5F23" w:rsidP="00A747F6">
      <w:pPr>
        <w:pStyle w:val="libNormal"/>
        <w:rPr>
          <w:rtl/>
        </w:rPr>
      </w:pPr>
      <w:r w:rsidRPr="00A747F6">
        <w:rPr>
          <w:rtl/>
        </w:rPr>
        <w:t xml:space="preserve">349- </w:t>
      </w:r>
      <w:r w:rsidRPr="00A747F6">
        <w:rPr>
          <w:rFonts w:hint="cs"/>
          <w:rtl/>
        </w:rPr>
        <w:t>أ</w:t>
      </w:r>
      <w:r w:rsidRPr="00A747F6">
        <w:rPr>
          <w:rtl/>
        </w:rPr>
        <w:t>خطاء ابن تيمية في حق</w:t>
      </w:r>
      <w:r w:rsidRPr="00A747F6">
        <w:rPr>
          <w:rFonts w:hint="cs"/>
          <w:rtl/>
        </w:rPr>
        <w:t>ّ</w:t>
      </w:r>
      <w:r w:rsidRPr="00A747F6">
        <w:rPr>
          <w:rtl/>
        </w:rPr>
        <w:t xml:space="preserve"> رسول الله و</w:t>
      </w:r>
      <w:r w:rsidRPr="00A747F6">
        <w:rPr>
          <w:rFonts w:hint="cs"/>
          <w:rtl/>
        </w:rPr>
        <w:t>أ</w:t>
      </w:r>
      <w:r w:rsidRPr="00A747F6">
        <w:rPr>
          <w:rtl/>
        </w:rPr>
        <w:t xml:space="preserve">هل بيته </w:t>
      </w:r>
      <w:r w:rsidRPr="00A747F6">
        <w:rPr>
          <w:rFonts w:hint="cs"/>
          <w:rtl/>
        </w:rPr>
        <w:t xml:space="preserve"> عليهم السلام </w:t>
      </w:r>
      <w:r w:rsidRPr="00A747F6">
        <w:rPr>
          <w:rtl/>
        </w:rPr>
        <w:t>، السيد الشريف الدكتور محمود السيد صبيح: ص17</w:t>
      </w:r>
      <w:r w:rsidRPr="00A747F6">
        <w:rPr>
          <w:rFonts w:hint="cs"/>
          <w:rtl/>
        </w:rPr>
        <w:t xml:space="preserve"> - </w:t>
      </w:r>
      <w:r w:rsidRPr="00A747F6">
        <w:rPr>
          <w:rtl/>
        </w:rPr>
        <w:t>19.</w:t>
      </w:r>
    </w:p>
    <w:p w14:paraId="25073C03" w14:textId="77777777" w:rsidR="00DD5F23" w:rsidRPr="00A747F6" w:rsidRDefault="00DD5F23" w:rsidP="00A747F6">
      <w:pPr>
        <w:pStyle w:val="libNormal"/>
        <w:rPr>
          <w:rtl/>
        </w:rPr>
      </w:pPr>
      <w:r w:rsidRPr="00A747F6">
        <w:rPr>
          <w:rtl/>
        </w:rPr>
        <w:t>350- حاشية ال</w:t>
      </w:r>
      <w:r w:rsidRPr="00A747F6">
        <w:rPr>
          <w:rFonts w:hint="cs"/>
          <w:rtl/>
        </w:rPr>
        <w:t>إ</w:t>
      </w:r>
      <w:r w:rsidRPr="00A747F6">
        <w:rPr>
          <w:rtl/>
        </w:rPr>
        <w:t>يضاح في مناسك الحج، أحمد بن علي بن حجر الهيثمي: ص489.</w:t>
      </w:r>
    </w:p>
    <w:p w14:paraId="21961722" w14:textId="77777777" w:rsidR="00DD5F23" w:rsidRPr="00A747F6" w:rsidRDefault="00DD5F23" w:rsidP="00A747F6">
      <w:pPr>
        <w:pStyle w:val="libNormal"/>
        <w:rPr>
          <w:rtl/>
        </w:rPr>
      </w:pPr>
      <w:r w:rsidRPr="00A747F6">
        <w:rPr>
          <w:rtl/>
        </w:rPr>
        <w:t>351- دفع شبهة من شب</w:t>
      </w:r>
      <w:r w:rsidRPr="00A747F6">
        <w:rPr>
          <w:rFonts w:hint="cs"/>
          <w:rtl/>
        </w:rPr>
        <w:t>ّ</w:t>
      </w:r>
      <w:r w:rsidRPr="00A747F6">
        <w:rPr>
          <w:rtl/>
        </w:rPr>
        <w:t>ه وتمر</w:t>
      </w:r>
      <w:r w:rsidRPr="00A747F6">
        <w:rPr>
          <w:rFonts w:hint="cs"/>
          <w:rtl/>
        </w:rPr>
        <w:t>ّ</w:t>
      </w:r>
      <w:r w:rsidRPr="00A747F6">
        <w:rPr>
          <w:rtl/>
        </w:rPr>
        <w:t>د، العلامة تقي الدين الحصيني: ص45.</w:t>
      </w:r>
    </w:p>
    <w:p w14:paraId="5C7590EC" w14:textId="77777777" w:rsidR="00291865" w:rsidRDefault="00291865" w:rsidP="00291865">
      <w:pPr>
        <w:pStyle w:val="libNormal"/>
        <w:rPr>
          <w:rtl/>
        </w:rPr>
      </w:pPr>
      <w:r>
        <w:rPr>
          <w:rtl/>
        </w:rPr>
        <w:br w:type="page"/>
      </w:r>
    </w:p>
    <w:p w14:paraId="1602373D" w14:textId="77777777" w:rsidR="00DD5F23" w:rsidRPr="00A747F6" w:rsidRDefault="00DD5F23" w:rsidP="00A747F6">
      <w:pPr>
        <w:pStyle w:val="libNormal"/>
        <w:rPr>
          <w:rtl/>
        </w:rPr>
      </w:pPr>
      <w:r w:rsidRPr="00A747F6">
        <w:rPr>
          <w:rtl/>
        </w:rPr>
        <w:lastRenderedPageBreak/>
        <w:t>352- عيون التواريخ، الشيخ ابن شاكر الكتبي: ج20 ص179؛ الذهبي ومنهجه في كتابة تاريخ الإسلام، الدكتور بشار عواد: ص146.</w:t>
      </w:r>
    </w:p>
    <w:p w14:paraId="6E0DE85D" w14:textId="77777777" w:rsidR="00DD5F23" w:rsidRPr="00A747F6" w:rsidRDefault="00DD5F23" w:rsidP="00A747F6">
      <w:pPr>
        <w:pStyle w:val="libNormal"/>
        <w:rPr>
          <w:rtl/>
        </w:rPr>
      </w:pPr>
      <w:r w:rsidRPr="00A747F6">
        <w:rPr>
          <w:rtl/>
        </w:rPr>
        <w:t>353- شرح ال</w:t>
      </w:r>
      <w:r w:rsidRPr="00A747F6">
        <w:rPr>
          <w:rFonts w:hint="cs"/>
          <w:rtl/>
        </w:rPr>
        <w:t>أ</w:t>
      </w:r>
      <w:r w:rsidRPr="00A747F6">
        <w:rPr>
          <w:rtl/>
        </w:rPr>
        <w:t xml:space="preserve">حياء، الحافظ مرتضى الزبيدي: ج2 ص106؛ تنزيه الحقّ المعبود عن الحيز والحدود، الحافظ أبو سعيد بن خليل العلائي: ص139. </w:t>
      </w:r>
    </w:p>
    <w:p w14:paraId="26982362" w14:textId="77777777" w:rsidR="00DD5F23" w:rsidRPr="00A747F6" w:rsidRDefault="00DD5F23" w:rsidP="00A747F6">
      <w:pPr>
        <w:pStyle w:val="libNormal"/>
        <w:rPr>
          <w:rtl/>
        </w:rPr>
      </w:pPr>
      <w:r w:rsidRPr="00A747F6">
        <w:rPr>
          <w:rtl/>
        </w:rPr>
        <w:t>354- الضوء اللامع ل</w:t>
      </w:r>
      <w:r w:rsidRPr="00A747F6">
        <w:rPr>
          <w:rFonts w:hint="cs"/>
          <w:rtl/>
        </w:rPr>
        <w:t>أ</w:t>
      </w:r>
      <w:r w:rsidRPr="00A747F6">
        <w:rPr>
          <w:rtl/>
        </w:rPr>
        <w:t xml:space="preserve">هل القرن التاسع، الحافظ محمد بن عبد الرحمن السخاوي: ج9 ص292؛ الدرر الكامنة في </w:t>
      </w:r>
      <w:r w:rsidRPr="00A747F6">
        <w:rPr>
          <w:rFonts w:hint="cs"/>
          <w:rtl/>
        </w:rPr>
        <w:t>أ</w:t>
      </w:r>
      <w:r w:rsidRPr="00A747F6">
        <w:rPr>
          <w:rtl/>
        </w:rPr>
        <w:t>عيان المائة الثامنة، الحافظ أحمد بن حجر العسقلاني: ج1 ص145 و176.</w:t>
      </w:r>
    </w:p>
    <w:p w14:paraId="35923A26" w14:textId="77777777" w:rsidR="00DD5F23" w:rsidRPr="00A747F6" w:rsidRDefault="00DD5F23" w:rsidP="00A747F6">
      <w:pPr>
        <w:pStyle w:val="libNormal"/>
        <w:rPr>
          <w:rtl/>
        </w:rPr>
      </w:pPr>
      <w:r w:rsidRPr="00A747F6">
        <w:rPr>
          <w:rtl/>
        </w:rPr>
        <w:t xml:space="preserve">355- سير </w:t>
      </w:r>
      <w:r w:rsidRPr="00A747F6">
        <w:rPr>
          <w:rFonts w:hint="cs"/>
          <w:rtl/>
        </w:rPr>
        <w:t>أ</w:t>
      </w:r>
      <w:r w:rsidRPr="00A747F6">
        <w:rPr>
          <w:rtl/>
        </w:rPr>
        <w:t>علام النبلاء، محمد بن أحمد الذهبي: ج1 ص 38؛ السيف الصقيل في الرد على ابن زفيل، العلامة علي بن عبد الكافي السبكي: ص217</w:t>
      </w:r>
      <w:r w:rsidRPr="00A747F6">
        <w:rPr>
          <w:rFonts w:hint="cs"/>
          <w:rtl/>
        </w:rPr>
        <w:t xml:space="preserve"> - </w:t>
      </w:r>
      <w:r w:rsidRPr="00A747F6">
        <w:rPr>
          <w:rtl/>
        </w:rPr>
        <w:t>218؛ ال</w:t>
      </w:r>
      <w:r w:rsidRPr="00A747F6">
        <w:rPr>
          <w:rFonts w:hint="cs"/>
          <w:rtl/>
        </w:rPr>
        <w:t>إ</w:t>
      </w:r>
      <w:r w:rsidRPr="00A747F6">
        <w:rPr>
          <w:rtl/>
        </w:rPr>
        <w:t>علان بالتوبيخ لمَن ذم</w:t>
      </w:r>
      <w:r w:rsidRPr="00A747F6">
        <w:rPr>
          <w:rFonts w:hint="cs"/>
          <w:rtl/>
        </w:rPr>
        <w:t>ّ</w:t>
      </w:r>
      <w:r w:rsidRPr="00A747F6">
        <w:rPr>
          <w:rtl/>
        </w:rPr>
        <w:t xml:space="preserve"> أهل التاريخ، الحافظ محمد بن عبد الرحمن السخاوي: ص77 و136؛ تنزيه الحقّ المعبود عن الحيز والحدود، الحافظ أبو سعيد بن خليل العلائي، هامش ص139؛ الذهبي ومنهجه في كتابه تأريخ الإسلام، بشار عواد معروف: ص146؛ شيخ الإسلام ابن تيمية سيرته وأخباره عند المؤرّخين، صلاح الدين المنجد</w:t>
      </w:r>
      <w:r w:rsidRPr="00A747F6">
        <w:rPr>
          <w:rFonts w:hint="cs"/>
          <w:rtl/>
        </w:rPr>
        <w:t>:</w:t>
      </w:r>
      <w:r w:rsidRPr="00A747F6">
        <w:rPr>
          <w:rtl/>
        </w:rPr>
        <w:t xml:space="preserve"> ص14. </w:t>
      </w:r>
    </w:p>
    <w:p w14:paraId="45CD8B96" w14:textId="77777777" w:rsidR="00DD5F23" w:rsidRPr="00A747F6" w:rsidRDefault="00DD5F23" w:rsidP="00A747F6">
      <w:pPr>
        <w:pStyle w:val="libNormal"/>
        <w:rPr>
          <w:rtl/>
        </w:rPr>
      </w:pPr>
      <w:r w:rsidRPr="00A747F6">
        <w:rPr>
          <w:rtl/>
        </w:rPr>
        <w:t xml:space="preserve">356- السيرة النبوية، عبد الملك بن هشام (الحميري): ج1 ص80؛ البداية والنهاية، أبو الفداء إسماعيل (ابن كثير) الدمشقي: ج4، فصل ما لقيه الرسول  صلّى الله عليه وآله  في أحد؛ مجمع البيان في تفسير القرآن، الشيخ أبو على فضل بن حسن الطبرسي: ج2 ص498؛ </w:t>
      </w:r>
      <w:r w:rsidRPr="00A747F6">
        <w:rPr>
          <w:rFonts w:hint="cs"/>
          <w:rtl/>
        </w:rPr>
        <w:t>إ</w:t>
      </w:r>
      <w:r w:rsidRPr="00A747F6">
        <w:rPr>
          <w:rtl/>
        </w:rPr>
        <w:t>علام الورى ب</w:t>
      </w:r>
      <w:r w:rsidRPr="00A747F6">
        <w:rPr>
          <w:rFonts w:hint="cs"/>
          <w:rtl/>
        </w:rPr>
        <w:t>أ</w:t>
      </w:r>
      <w:r w:rsidRPr="00A747F6">
        <w:rPr>
          <w:rtl/>
        </w:rPr>
        <w:t>علام الهدى، الشيخ أبو عل</w:t>
      </w:r>
      <w:r w:rsidRPr="00A747F6">
        <w:rPr>
          <w:rFonts w:hint="cs"/>
          <w:rtl/>
        </w:rPr>
        <w:t>ي</w:t>
      </w:r>
      <w:r w:rsidRPr="00A747F6">
        <w:rPr>
          <w:rtl/>
        </w:rPr>
        <w:t xml:space="preserve"> فضل بن حسن الطبرسي: ص52؛ فتح المنعم شرح صحيح مسلم، الشيخ الدكتور موسى شاهين لاشين: ج7 ص295</w:t>
      </w:r>
      <w:r w:rsidRPr="00A747F6">
        <w:rPr>
          <w:rFonts w:hint="cs"/>
          <w:rtl/>
        </w:rPr>
        <w:t xml:space="preserve"> - </w:t>
      </w:r>
      <w:r w:rsidRPr="00A747F6">
        <w:rPr>
          <w:rtl/>
        </w:rPr>
        <w:t xml:space="preserve">96. </w:t>
      </w:r>
    </w:p>
    <w:p w14:paraId="7BD2D181" w14:textId="77777777" w:rsidR="00291865" w:rsidRDefault="00DD5F23" w:rsidP="00A747F6">
      <w:pPr>
        <w:pStyle w:val="libNormal"/>
        <w:rPr>
          <w:rtl/>
        </w:rPr>
      </w:pPr>
      <w:r w:rsidRPr="00A747F6">
        <w:rPr>
          <w:rtl/>
        </w:rPr>
        <w:t>357- صحيح البخاري، محمد بن إسماعيل البخارائي (البخاري)</w:t>
      </w:r>
      <w:r w:rsidRPr="00A747F6">
        <w:rPr>
          <w:rFonts w:hint="cs"/>
          <w:rtl/>
        </w:rPr>
        <w:t>:</w:t>
      </w:r>
      <w:r w:rsidRPr="00A747F6">
        <w:rPr>
          <w:rtl/>
        </w:rPr>
        <w:t xml:space="preserve"> كتاب الأنبياء، كتاب المغازي، كتاب التوحيد، أرقام الحديث3166 و3344 </w:t>
      </w:r>
    </w:p>
    <w:p w14:paraId="61BC418A" w14:textId="77777777" w:rsidR="00291865" w:rsidRDefault="00291865" w:rsidP="00291865">
      <w:pPr>
        <w:pStyle w:val="libNormal"/>
        <w:rPr>
          <w:rtl/>
        </w:rPr>
      </w:pPr>
      <w:r>
        <w:rPr>
          <w:rtl/>
        </w:rPr>
        <w:br w:type="page"/>
      </w:r>
    </w:p>
    <w:p w14:paraId="7970D3C7" w14:textId="2545A4DF" w:rsidR="00DD5F23" w:rsidRPr="00A747F6" w:rsidRDefault="00DD5F23" w:rsidP="00291865">
      <w:pPr>
        <w:pStyle w:val="libNormal0"/>
        <w:rPr>
          <w:rtl/>
        </w:rPr>
      </w:pPr>
      <w:r w:rsidRPr="00A747F6">
        <w:rPr>
          <w:rtl/>
        </w:rPr>
        <w:lastRenderedPageBreak/>
        <w:t>و4094 و6995؛ صحيح مسلم، مسلم بن الحجاج النيسابوري، كتاب الزكاة، باب ذكر الخوارج وصفاتهم، أرقام الحديث 1064 و1066؛ مسند أحمد، أحمد بن حنبل، رقم الحديث 19783؛ مسند أبي داود، سليمان بن الأشعث بن إسحاق (أبو داود)، كتاب ال</w:t>
      </w:r>
      <w:r w:rsidRPr="00A747F6">
        <w:rPr>
          <w:rFonts w:hint="cs"/>
          <w:rtl/>
        </w:rPr>
        <w:t>أ</w:t>
      </w:r>
      <w:r w:rsidRPr="00A747F6">
        <w:rPr>
          <w:rtl/>
        </w:rPr>
        <w:t>دب، باب قتل الخوارج، رقم الحديث 4738؛ سنن ابن ماجة، محمد بن زيد بن ماجة القزويني (ابن ماجة)، رقم الحديث 196.</w:t>
      </w:r>
    </w:p>
    <w:p w14:paraId="787974C6" w14:textId="77777777" w:rsidR="00DD5F23" w:rsidRPr="00A747F6" w:rsidRDefault="00DD5F23" w:rsidP="00A747F6">
      <w:pPr>
        <w:pStyle w:val="libNormal"/>
        <w:rPr>
          <w:rtl/>
        </w:rPr>
      </w:pPr>
      <w:r w:rsidRPr="00A747F6">
        <w:rPr>
          <w:rtl/>
        </w:rPr>
        <w:t>358- سنن الترمذي، الترمذي، كتاب المناقب، مناقب عمر بن الخطاب: ج2 ص293؛ تحفة ال</w:t>
      </w:r>
      <w:r w:rsidRPr="00A747F6">
        <w:rPr>
          <w:rFonts w:hint="cs"/>
          <w:rtl/>
        </w:rPr>
        <w:t>أ</w:t>
      </w:r>
      <w:r w:rsidRPr="00A747F6">
        <w:rPr>
          <w:rtl/>
        </w:rPr>
        <w:t>حوذي، محمد بن عبد الرحمن المباركفوري</w:t>
      </w:r>
      <w:r w:rsidRPr="00A747F6">
        <w:rPr>
          <w:rFonts w:hint="cs"/>
          <w:rtl/>
        </w:rPr>
        <w:t>:</w:t>
      </w:r>
      <w:r w:rsidRPr="00A747F6">
        <w:rPr>
          <w:rtl/>
        </w:rPr>
        <w:t xml:space="preserve"> باب مناقب عمر، رقم الحديث 3690؛ مسند أحمد، أحمد بن حنبل: ج5 ص353</w:t>
      </w:r>
      <w:r w:rsidRPr="00A747F6">
        <w:rPr>
          <w:rFonts w:hint="cs"/>
          <w:rtl/>
        </w:rPr>
        <w:t xml:space="preserve"> - </w:t>
      </w:r>
      <w:r w:rsidRPr="00A747F6">
        <w:rPr>
          <w:rtl/>
        </w:rPr>
        <w:t>354؛ نيل ال</w:t>
      </w:r>
      <w:r w:rsidRPr="00A747F6">
        <w:rPr>
          <w:rFonts w:hint="cs"/>
          <w:rtl/>
        </w:rPr>
        <w:t>أ</w:t>
      </w:r>
      <w:r w:rsidRPr="00A747F6">
        <w:rPr>
          <w:rtl/>
        </w:rPr>
        <w:t>وطار، محمد بن علي الشوكاني: ج8 ص271.</w:t>
      </w:r>
    </w:p>
    <w:p w14:paraId="6681B6F4" w14:textId="77777777" w:rsidR="00DD5F23" w:rsidRPr="00A747F6" w:rsidRDefault="00DD5F23" w:rsidP="00A747F6">
      <w:pPr>
        <w:pStyle w:val="libNormal"/>
        <w:rPr>
          <w:rtl/>
        </w:rPr>
      </w:pPr>
      <w:r w:rsidRPr="00A747F6">
        <w:rPr>
          <w:rtl/>
        </w:rPr>
        <w:t>359- منهاج السنة النبوية، ابن تيمية الحراني الحنبلي: ص</w:t>
      </w:r>
      <w:r w:rsidRPr="00A747F6">
        <w:rPr>
          <w:rFonts w:hint="cs"/>
          <w:rtl/>
        </w:rPr>
        <w:t xml:space="preserve">36 - </w:t>
      </w:r>
      <w:r w:rsidRPr="00A747F6">
        <w:rPr>
          <w:rtl/>
        </w:rPr>
        <w:t>37؛ جزيرة العرب في القرن العشرين، المستشار حافظ وهبة: ص302</w:t>
      </w:r>
      <w:r w:rsidRPr="00A747F6">
        <w:rPr>
          <w:rFonts w:hint="cs"/>
          <w:rtl/>
        </w:rPr>
        <w:t xml:space="preserve"> - </w:t>
      </w:r>
      <w:r w:rsidRPr="00A747F6">
        <w:rPr>
          <w:rtl/>
        </w:rPr>
        <w:t>303.</w:t>
      </w:r>
    </w:p>
    <w:p w14:paraId="1954A58E" w14:textId="77777777" w:rsidR="00DD5F23" w:rsidRPr="00A747F6" w:rsidRDefault="00DD5F23" w:rsidP="00A747F6">
      <w:pPr>
        <w:pStyle w:val="libNormal"/>
        <w:rPr>
          <w:rtl/>
        </w:rPr>
      </w:pPr>
      <w:r w:rsidRPr="00A747F6">
        <w:rPr>
          <w:rtl/>
        </w:rPr>
        <w:t xml:space="preserve">360- فتح المجيد، الشيخ محمد حامد الفقي: ص15 و154؛ الفتوى رقم 39116، يوسف بن عبد الله أحمد الأحمد، بتاريخ 12/3/ 1432هـ، الموافق 15/12/2011م؛ فتاوى إسلامية، الشيخ عبد العزيز بن باز والشيخ محمد بن صالح العثيمين: ص47. </w:t>
      </w:r>
    </w:p>
    <w:p w14:paraId="5F5FF62D" w14:textId="77777777" w:rsidR="00DD5F23" w:rsidRPr="00A747F6" w:rsidRDefault="00DD5F23" w:rsidP="00A747F6">
      <w:pPr>
        <w:pStyle w:val="libNormal"/>
        <w:rPr>
          <w:rtl/>
        </w:rPr>
      </w:pPr>
      <w:r w:rsidRPr="00A747F6">
        <w:rPr>
          <w:rtl/>
        </w:rPr>
        <w:t>361- فتاوى العقيدة، الشيخ محمد بن صالح العثيمين</w:t>
      </w:r>
      <w:r w:rsidRPr="00A747F6">
        <w:rPr>
          <w:rFonts w:hint="cs"/>
          <w:rtl/>
        </w:rPr>
        <w:t>:</w:t>
      </w:r>
      <w:r w:rsidRPr="00A747F6">
        <w:rPr>
          <w:rtl/>
        </w:rPr>
        <w:t xml:space="preserve"> رقم الفتوى 48 و49. </w:t>
      </w:r>
    </w:p>
    <w:p w14:paraId="7F740206" w14:textId="77777777" w:rsidR="00DD5F23" w:rsidRPr="00A747F6" w:rsidRDefault="00DD5F23" w:rsidP="00A747F6">
      <w:pPr>
        <w:pStyle w:val="libNormal"/>
        <w:rPr>
          <w:rtl/>
        </w:rPr>
      </w:pPr>
      <w:r w:rsidRPr="00A747F6">
        <w:rPr>
          <w:rtl/>
        </w:rPr>
        <w:t xml:space="preserve">362- موسوعة الإمام السيد عبد الحسين شرف الدين، </w:t>
      </w:r>
      <w:r w:rsidRPr="00A747F6">
        <w:rPr>
          <w:rFonts w:hint="cs"/>
          <w:rtl/>
        </w:rPr>
        <w:t>إ</w:t>
      </w:r>
      <w:r w:rsidRPr="00A747F6">
        <w:rPr>
          <w:rtl/>
        </w:rPr>
        <w:t>عداد وتحقيق مركز العلوم والثقافة الإسلامية: ج9 ص443</w:t>
      </w:r>
      <w:r w:rsidRPr="00A747F6">
        <w:rPr>
          <w:rFonts w:hint="cs"/>
          <w:rtl/>
        </w:rPr>
        <w:t xml:space="preserve"> - </w:t>
      </w:r>
      <w:r w:rsidRPr="00A747F6">
        <w:rPr>
          <w:rtl/>
        </w:rPr>
        <w:t xml:space="preserve">449. </w:t>
      </w:r>
    </w:p>
    <w:p w14:paraId="2B2D13FD" w14:textId="77777777" w:rsidR="00291865" w:rsidRDefault="00DD5F23" w:rsidP="00A747F6">
      <w:pPr>
        <w:pStyle w:val="libNormal"/>
        <w:rPr>
          <w:rtl/>
        </w:rPr>
      </w:pPr>
      <w:r w:rsidRPr="00A747F6">
        <w:rPr>
          <w:rtl/>
        </w:rPr>
        <w:t>363- تهذيب ال</w:t>
      </w:r>
      <w:r w:rsidRPr="00A747F6">
        <w:rPr>
          <w:rFonts w:hint="cs"/>
          <w:rtl/>
        </w:rPr>
        <w:t>أ</w:t>
      </w:r>
      <w:r w:rsidRPr="00A747F6">
        <w:rPr>
          <w:rtl/>
        </w:rPr>
        <w:t xml:space="preserve">حكام، </w:t>
      </w:r>
      <w:r w:rsidRPr="00A747F6">
        <w:rPr>
          <w:rFonts w:hint="cs"/>
          <w:rtl/>
        </w:rPr>
        <w:t>المحدّث العلامة محمد بن حسن بن علي (الشيخ الطوسي)</w:t>
      </w:r>
      <w:r w:rsidRPr="00A747F6">
        <w:rPr>
          <w:rtl/>
        </w:rPr>
        <w:t>: ج6 ص179؛ مشكاة الأنوار، العلامة المحد</w:t>
      </w:r>
      <w:r w:rsidRPr="00A747F6">
        <w:rPr>
          <w:rFonts w:hint="cs"/>
          <w:rtl/>
        </w:rPr>
        <w:t>ّ</w:t>
      </w:r>
      <w:r w:rsidRPr="00A747F6">
        <w:rPr>
          <w:rtl/>
        </w:rPr>
        <w:t xml:space="preserve">ث الشيخ </w:t>
      </w:r>
    </w:p>
    <w:p w14:paraId="7B649C82" w14:textId="77777777" w:rsidR="00291865" w:rsidRDefault="00291865" w:rsidP="00291865">
      <w:pPr>
        <w:pStyle w:val="libNormal"/>
        <w:rPr>
          <w:rtl/>
        </w:rPr>
      </w:pPr>
      <w:r>
        <w:rPr>
          <w:rtl/>
        </w:rPr>
        <w:br w:type="page"/>
      </w:r>
    </w:p>
    <w:p w14:paraId="207E8CAE" w14:textId="0E2B38C2" w:rsidR="00DD5F23" w:rsidRPr="00A747F6" w:rsidRDefault="00DD5F23" w:rsidP="00291865">
      <w:pPr>
        <w:pStyle w:val="libNormal0"/>
        <w:rPr>
          <w:rtl/>
        </w:rPr>
      </w:pPr>
      <w:r w:rsidRPr="00A747F6">
        <w:rPr>
          <w:rtl/>
        </w:rPr>
        <w:lastRenderedPageBreak/>
        <w:t>محمد باقر المجلسي: ص70</w:t>
      </w:r>
      <w:r w:rsidRPr="00A747F6">
        <w:rPr>
          <w:rFonts w:hint="cs"/>
          <w:rtl/>
        </w:rPr>
        <w:t xml:space="preserve"> - </w:t>
      </w:r>
      <w:r w:rsidRPr="00A747F6">
        <w:rPr>
          <w:rtl/>
        </w:rPr>
        <w:t>72؛ تفسير نور الثقلين، الشيخ عبد على الحويزي: ج5 ص336؛ تفسير القرآن الكريم (نمونة)، آية الله الشيخ مكارم الشيرازي: ج24 ص169.</w:t>
      </w:r>
    </w:p>
    <w:p w14:paraId="31E7A34A" w14:textId="77777777" w:rsidR="00DD5F23" w:rsidRPr="00A747F6" w:rsidRDefault="00DD5F23" w:rsidP="00A747F6">
      <w:pPr>
        <w:pStyle w:val="libNormal"/>
        <w:rPr>
          <w:rtl/>
        </w:rPr>
      </w:pPr>
      <w:r w:rsidRPr="00A747F6">
        <w:rPr>
          <w:rtl/>
        </w:rPr>
        <w:t>364- بحار الأنوار، العلامة المحد</w:t>
      </w:r>
      <w:r w:rsidRPr="00A747F6">
        <w:rPr>
          <w:rFonts w:hint="cs"/>
          <w:rtl/>
        </w:rPr>
        <w:t>ّ</w:t>
      </w:r>
      <w:r w:rsidRPr="00A747F6">
        <w:rPr>
          <w:rtl/>
        </w:rPr>
        <w:t>ث الشيخ محمد باقر المجلسي: ج64 ص72؛ ميزان الحكمة، آية الله الشيخ محمد الري شهري: ج1 ص205؛ مشكاة الأنوار في غرر الأخبار، علي بن حسن بن فضل الطبرسي: ج2 ص487</w:t>
      </w:r>
      <w:r w:rsidRPr="00A747F6">
        <w:rPr>
          <w:rFonts w:hint="cs"/>
          <w:rtl/>
        </w:rPr>
        <w:t xml:space="preserve"> - </w:t>
      </w:r>
      <w:r w:rsidRPr="00A747F6">
        <w:rPr>
          <w:rtl/>
        </w:rPr>
        <w:t>488؛ سنن ابن ماجه، محمد بن زيد بن ماجة القزويني (ابن ماجه)</w:t>
      </w:r>
      <w:r w:rsidRPr="00A747F6">
        <w:rPr>
          <w:rFonts w:hint="cs"/>
          <w:rtl/>
        </w:rPr>
        <w:t>:</w:t>
      </w:r>
      <w:r w:rsidRPr="00A747F6">
        <w:rPr>
          <w:rtl/>
        </w:rPr>
        <w:t xml:space="preserve"> الحديث رقم 3932؛ صحيح الترغيب والترهيب، الشيخ محمد ناصر الدين الألباني: ج2 ص631، الحديث رقم 2445.</w:t>
      </w:r>
    </w:p>
    <w:p w14:paraId="1E700A94" w14:textId="77777777" w:rsidR="00DD5F23" w:rsidRPr="00A747F6" w:rsidRDefault="00DD5F23" w:rsidP="00A747F6">
      <w:pPr>
        <w:pStyle w:val="libNormal"/>
        <w:rPr>
          <w:rtl/>
        </w:rPr>
      </w:pPr>
      <w:r w:rsidRPr="00A747F6">
        <w:rPr>
          <w:rtl/>
        </w:rPr>
        <w:t>365- سنن الترمذي، محمد بن عيسى بن سورة الترمذي، كتاب الديات، باب الحكم في الدماء، الحديث رقم 1398؛ سنن النسائي، أحمد بن شعيب بن علي النسائي، الحديث رقم 3987 وما بعده؛ صحيح الترغيب والترهيب، الشيخ محمد ناصر الدين الألباني: ج2 ص630، الحديث رقم 2440 وما بعده.</w:t>
      </w:r>
    </w:p>
    <w:p w14:paraId="4B528830" w14:textId="77777777" w:rsidR="00DD5F23" w:rsidRPr="00A747F6" w:rsidRDefault="00DD5F23" w:rsidP="00A747F6">
      <w:pPr>
        <w:pStyle w:val="libNormal"/>
        <w:rPr>
          <w:rtl/>
        </w:rPr>
      </w:pPr>
      <w:r w:rsidRPr="00A747F6">
        <w:rPr>
          <w:rtl/>
        </w:rPr>
        <w:t xml:space="preserve">366- الغزو الفكري، محمد جلال كشك: ص7. </w:t>
      </w:r>
    </w:p>
    <w:p w14:paraId="383F6AA9" w14:textId="77777777" w:rsidR="00DD5F23" w:rsidRPr="00A747F6" w:rsidRDefault="00DD5F23" w:rsidP="00A747F6">
      <w:pPr>
        <w:pStyle w:val="libNormal"/>
        <w:rPr>
          <w:rtl/>
        </w:rPr>
      </w:pPr>
      <w:r w:rsidRPr="00A747F6">
        <w:rPr>
          <w:rtl/>
        </w:rPr>
        <w:t>367- احذروا الأساليب الحديثة في مواجهة الإسلام، السيد صالح سعد الدين: ص257.</w:t>
      </w:r>
    </w:p>
    <w:p w14:paraId="73EBAB56" w14:textId="77777777" w:rsidR="00DD5F23" w:rsidRPr="00A747F6" w:rsidRDefault="00DD5F23" w:rsidP="00A747F6">
      <w:pPr>
        <w:pStyle w:val="libNormal"/>
        <w:rPr>
          <w:rtl/>
        </w:rPr>
      </w:pPr>
      <w:r w:rsidRPr="00A747F6">
        <w:rPr>
          <w:rtl/>
        </w:rPr>
        <w:t>368- أسنى المطالب في حياة البائس ابن عبد الوهاب، الشيخ فؤاد بصير الزهراني: ج2 ص88</w:t>
      </w:r>
      <w:r w:rsidRPr="00A747F6">
        <w:rPr>
          <w:rFonts w:hint="cs"/>
          <w:rtl/>
        </w:rPr>
        <w:t xml:space="preserve"> - </w:t>
      </w:r>
      <w:r w:rsidRPr="00A747F6">
        <w:rPr>
          <w:rtl/>
        </w:rPr>
        <w:t>89؛ دور الفكر الوهابي في بناء الشخصية السلفية، الباحث الدكتور نجم فؤاد العطية</w:t>
      </w:r>
      <w:r w:rsidRPr="00A747F6">
        <w:rPr>
          <w:rFonts w:hint="cs"/>
          <w:rtl/>
        </w:rPr>
        <w:t>:</w:t>
      </w:r>
      <w:r w:rsidRPr="00A747F6">
        <w:rPr>
          <w:rtl/>
        </w:rPr>
        <w:t xml:space="preserve"> ص32.</w:t>
      </w:r>
    </w:p>
    <w:p w14:paraId="3318E932" w14:textId="77777777" w:rsidR="00DD5F23" w:rsidRPr="00A747F6" w:rsidRDefault="00DD5F23" w:rsidP="00A747F6">
      <w:pPr>
        <w:pStyle w:val="libNormal"/>
        <w:rPr>
          <w:rtl/>
        </w:rPr>
      </w:pPr>
      <w:r w:rsidRPr="00A747F6">
        <w:rPr>
          <w:rtl/>
        </w:rPr>
        <w:t xml:space="preserve">369- هموم داعية، الشيخ محمد الغزالي: ص94؛ تهافت العلمانية، عماد الدين خليل: ص34. </w:t>
      </w:r>
    </w:p>
    <w:p w14:paraId="5DD531FE" w14:textId="77777777" w:rsidR="00291865" w:rsidRDefault="00291865" w:rsidP="00291865">
      <w:pPr>
        <w:pStyle w:val="libNormal"/>
        <w:rPr>
          <w:rtl/>
        </w:rPr>
      </w:pPr>
      <w:r>
        <w:rPr>
          <w:rtl/>
        </w:rPr>
        <w:br w:type="page"/>
      </w:r>
    </w:p>
    <w:p w14:paraId="5DB6ECD1" w14:textId="77777777" w:rsidR="00DD5F23" w:rsidRPr="00A747F6" w:rsidRDefault="00DD5F23" w:rsidP="00A747F6">
      <w:pPr>
        <w:pStyle w:val="libNormal"/>
        <w:rPr>
          <w:rtl/>
        </w:rPr>
      </w:pPr>
      <w:r w:rsidRPr="00A747F6">
        <w:rPr>
          <w:rtl/>
        </w:rPr>
        <w:lastRenderedPageBreak/>
        <w:t>370- الغزو الفكري والتيارات المعادية للإسلام، عل</w:t>
      </w:r>
      <w:r w:rsidRPr="00A747F6">
        <w:rPr>
          <w:rFonts w:hint="cs"/>
          <w:rtl/>
        </w:rPr>
        <w:t>ي</w:t>
      </w:r>
      <w:r w:rsidRPr="00A747F6">
        <w:rPr>
          <w:rtl/>
        </w:rPr>
        <w:t xml:space="preserve"> عبد الحليم محمود: ص21. </w:t>
      </w:r>
    </w:p>
    <w:p w14:paraId="4DA7FCF8" w14:textId="77777777" w:rsidR="00DD5F23" w:rsidRPr="00A747F6" w:rsidRDefault="00DD5F23" w:rsidP="00A747F6">
      <w:pPr>
        <w:pStyle w:val="libNormal"/>
        <w:rPr>
          <w:rtl/>
        </w:rPr>
      </w:pPr>
      <w:r w:rsidRPr="00A747F6">
        <w:rPr>
          <w:rtl/>
        </w:rPr>
        <w:t>371- كيف يحط</w:t>
      </w:r>
      <w:r w:rsidRPr="00A747F6">
        <w:rPr>
          <w:rFonts w:hint="cs"/>
          <w:rtl/>
        </w:rPr>
        <w:t>ّ</w:t>
      </w:r>
      <w:r w:rsidRPr="00A747F6">
        <w:rPr>
          <w:rtl/>
        </w:rPr>
        <w:t>م المسلمون قيود التبعية والحصار، أنور الجندي: ص79</w:t>
      </w:r>
      <w:r w:rsidRPr="00A747F6">
        <w:rPr>
          <w:rFonts w:hint="cs"/>
          <w:rtl/>
        </w:rPr>
        <w:t xml:space="preserve"> - </w:t>
      </w:r>
      <w:r w:rsidRPr="00A747F6">
        <w:rPr>
          <w:rtl/>
        </w:rPr>
        <w:t>82.</w:t>
      </w:r>
    </w:p>
    <w:p w14:paraId="40A09747" w14:textId="77777777" w:rsidR="00DD5F23" w:rsidRPr="00A747F6" w:rsidRDefault="00DD5F23" w:rsidP="00A747F6">
      <w:pPr>
        <w:pStyle w:val="libNormal"/>
        <w:rPr>
          <w:rtl/>
        </w:rPr>
      </w:pPr>
      <w:r w:rsidRPr="00A747F6">
        <w:rPr>
          <w:rtl/>
        </w:rPr>
        <w:t xml:space="preserve"> 372- المخط</w:t>
      </w:r>
      <w:r w:rsidRPr="00A747F6">
        <w:rPr>
          <w:rFonts w:hint="cs"/>
          <w:rtl/>
        </w:rPr>
        <w:t>ّ</w:t>
      </w:r>
      <w:r w:rsidRPr="00A747F6">
        <w:rPr>
          <w:rtl/>
        </w:rPr>
        <w:t>طات الاستعمارية لمكافحة الإسلام، محمد محمود الصواف</w:t>
      </w:r>
      <w:r w:rsidRPr="00A747F6">
        <w:rPr>
          <w:rFonts w:hint="cs"/>
          <w:rtl/>
        </w:rPr>
        <w:t>:</w:t>
      </w:r>
      <w:r w:rsidRPr="00A747F6">
        <w:rPr>
          <w:rtl/>
        </w:rPr>
        <w:t xml:space="preserve"> ص135 - 136. </w:t>
      </w:r>
    </w:p>
    <w:p w14:paraId="6BD848D2" w14:textId="77777777" w:rsidR="00DD5F23" w:rsidRPr="00A747F6" w:rsidRDefault="00DD5F23" w:rsidP="00A747F6">
      <w:pPr>
        <w:pStyle w:val="libNormal"/>
        <w:rPr>
          <w:rtl/>
        </w:rPr>
      </w:pPr>
      <w:r w:rsidRPr="00A747F6">
        <w:rPr>
          <w:rtl/>
        </w:rPr>
        <w:t>373- كيف يُحط</w:t>
      </w:r>
      <w:r w:rsidRPr="00A747F6">
        <w:rPr>
          <w:rFonts w:hint="cs"/>
          <w:rtl/>
        </w:rPr>
        <w:t>ّ</w:t>
      </w:r>
      <w:r w:rsidRPr="00A747F6">
        <w:rPr>
          <w:rtl/>
        </w:rPr>
        <w:t xml:space="preserve">م المسلمون قيود التبعية، أنور الجندي: ص65. </w:t>
      </w:r>
    </w:p>
    <w:p w14:paraId="636E8BCF" w14:textId="77777777" w:rsidR="00DD5F23" w:rsidRPr="00A747F6" w:rsidRDefault="00DD5F23" w:rsidP="00A747F6">
      <w:pPr>
        <w:pStyle w:val="libNormal"/>
        <w:rPr>
          <w:rtl/>
        </w:rPr>
      </w:pPr>
      <w:r w:rsidRPr="00A747F6">
        <w:rPr>
          <w:rtl/>
        </w:rPr>
        <w:t>374- الغزو الفكري والتيارات المعادية للإسلام، عبد الكريم يونس الخطيب: ص421؛ الفرق بين الفرق، عبد القاهر بن طاهر البغدادي: ص284 - 285؛ المؤامرة على الإسلام، أنور الجندي: ص46؛ الإسلام والدعوات الهدامة، أنور الجندي: ص273.</w:t>
      </w:r>
    </w:p>
    <w:p w14:paraId="22F67737" w14:textId="77777777" w:rsidR="00DD5F23" w:rsidRPr="00A747F6" w:rsidRDefault="00DD5F23" w:rsidP="00A747F6">
      <w:pPr>
        <w:pStyle w:val="libNormal"/>
        <w:rPr>
          <w:rtl/>
        </w:rPr>
      </w:pPr>
      <w:r w:rsidRPr="00A747F6">
        <w:rPr>
          <w:rtl/>
        </w:rPr>
        <w:t>375- دفاع عن العقيدة والشريعة ضد</w:t>
      </w:r>
      <w:r w:rsidRPr="00A747F6">
        <w:rPr>
          <w:rFonts w:hint="cs"/>
          <w:rtl/>
        </w:rPr>
        <w:t>ّ</w:t>
      </w:r>
      <w:r w:rsidRPr="00A747F6">
        <w:rPr>
          <w:rtl/>
        </w:rPr>
        <w:t xml:space="preserve"> مطاعن المستشرقين، الشيخ محمد الغزالي: ص15؛ الغزو الفكري، على عبد الحليم محمود: ص25. </w:t>
      </w:r>
    </w:p>
    <w:p w14:paraId="64484BD9" w14:textId="77777777" w:rsidR="00DD5F23" w:rsidRPr="00A747F6" w:rsidRDefault="00DD5F23" w:rsidP="00A747F6">
      <w:pPr>
        <w:pStyle w:val="libNormal"/>
        <w:rPr>
          <w:rtl/>
        </w:rPr>
      </w:pPr>
      <w:r w:rsidRPr="00A747F6">
        <w:rPr>
          <w:rtl/>
        </w:rPr>
        <w:t>376- كيف يُحط</w:t>
      </w:r>
      <w:r w:rsidRPr="00A747F6">
        <w:rPr>
          <w:rFonts w:hint="cs"/>
          <w:rtl/>
        </w:rPr>
        <w:t>ّ</w:t>
      </w:r>
      <w:r w:rsidRPr="00A747F6">
        <w:rPr>
          <w:rtl/>
        </w:rPr>
        <w:t xml:space="preserve">م المسلمون قيود التبعية والحصار، أنور الجندي: ص69؛ أساليب الغزو الفكري للعالم الإسلامي، الأستاذ على جريسة: ص22؛ نشأة العلمانية ودخولها إلى المجتمع الإسلامي، محمد زين الهادي العرمابي: ص110. </w:t>
      </w:r>
    </w:p>
    <w:p w14:paraId="4492BFFD" w14:textId="77777777" w:rsidR="00DD5F23" w:rsidRPr="00A747F6" w:rsidRDefault="00DD5F23" w:rsidP="00A747F6">
      <w:pPr>
        <w:pStyle w:val="libNormal"/>
        <w:rPr>
          <w:rtl/>
        </w:rPr>
      </w:pPr>
      <w:r w:rsidRPr="00A747F6">
        <w:rPr>
          <w:rtl/>
        </w:rPr>
        <w:t>377- الغزو الفكري والتيارات المعادية للإسلام، عبد الستار فتح الله سعيد: ص201؛ الابتعاث ومخاطره، محمد لطفي الصباغ: ص35</w:t>
      </w:r>
      <w:r w:rsidRPr="00A747F6">
        <w:rPr>
          <w:rFonts w:hint="cs"/>
          <w:rtl/>
        </w:rPr>
        <w:t xml:space="preserve"> - </w:t>
      </w:r>
      <w:r w:rsidRPr="00A747F6">
        <w:rPr>
          <w:rtl/>
        </w:rPr>
        <w:t xml:space="preserve">45. </w:t>
      </w:r>
    </w:p>
    <w:p w14:paraId="4CDC25ED" w14:textId="77777777" w:rsidR="00DD5F23" w:rsidRPr="00A747F6" w:rsidRDefault="00DD5F23" w:rsidP="00A747F6">
      <w:pPr>
        <w:pStyle w:val="libNormal"/>
        <w:rPr>
          <w:rtl/>
        </w:rPr>
      </w:pPr>
      <w:r w:rsidRPr="00A747F6">
        <w:rPr>
          <w:rtl/>
        </w:rPr>
        <w:t xml:space="preserve">378- أخطار الغزو الفكري على العالم الإسلامي، صابر طعيمة: ص46؛ الغزو الفكري، عبد الرحمن حسن حبنكة الميداني: ص510. </w:t>
      </w:r>
    </w:p>
    <w:p w14:paraId="34A7C6D8" w14:textId="77777777" w:rsidR="00DD5F23" w:rsidRPr="00A747F6" w:rsidRDefault="00DD5F23" w:rsidP="00A747F6">
      <w:pPr>
        <w:pStyle w:val="libNormal"/>
        <w:rPr>
          <w:rtl/>
        </w:rPr>
      </w:pPr>
      <w:r w:rsidRPr="00A747F6">
        <w:rPr>
          <w:rtl/>
        </w:rPr>
        <w:t xml:space="preserve">379- الغزو الفكري، على محمد شريف جريشة الزيبق: ص311. </w:t>
      </w:r>
    </w:p>
    <w:p w14:paraId="56EBC666" w14:textId="77777777" w:rsidR="00291865" w:rsidRDefault="00291865" w:rsidP="00291865">
      <w:pPr>
        <w:pStyle w:val="libNormal"/>
        <w:rPr>
          <w:rtl/>
        </w:rPr>
      </w:pPr>
      <w:r>
        <w:rPr>
          <w:rtl/>
        </w:rPr>
        <w:br w:type="page"/>
      </w:r>
    </w:p>
    <w:p w14:paraId="23842CD4" w14:textId="77777777" w:rsidR="00DD5F23" w:rsidRPr="00A747F6" w:rsidRDefault="00DD5F23" w:rsidP="00A747F6">
      <w:pPr>
        <w:pStyle w:val="libNormal"/>
        <w:rPr>
          <w:rtl/>
        </w:rPr>
      </w:pPr>
      <w:r w:rsidRPr="00A747F6">
        <w:rPr>
          <w:rtl/>
        </w:rPr>
        <w:lastRenderedPageBreak/>
        <w:t>380- الغزو الفكري والتيارات المعادية للإسلام، أحمد بشي</w:t>
      </w:r>
      <w:r w:rsidRPr="00A747F6">
        <w:rPr>
          <w:rFonts w:hint="cs"/>
          <w:rtl/>
        </w:rPr>
        <w:t>ر</w:t>
      </w:r>
      <w:r w:rsidRPr="00A747F6">
        <w:rPr>
          <w:rtl/>
        </w:rPr>
        <w:t xml:space="preserve">: ص481؛ العلمانيون والإسلام، الداعية محمد قطب: ص121. </w:t>
      </w:r>
    </w:p>
    <w:p w14:paraId="20B88B1F" w14:textId="77777777" w:rsidR="00DD5F23" w:rsidRPr="00A747F6" w:rsidRDefault="00DD5F23" w:rsidP="00A747F6">
      <w:pPr>
        <w:pStyle w:val="libNormal"/>
        <w:rPr>
          <w:rtl/>
        </w:rPr>
      </w:pPr>
      <w:r w:rsidRPr="00A747F6">
        <w:rPr>
          <w:rtl/>
        </w:rPr>
        <w:t>381-  الغزو الفكري، على محمد شريف جريشة الزيبق: ص315.</w:t>
      </w:r>
    </w:p>
    <w:p w14:paraId="62BDF063" w14:textId="77777777" w:rsidR="00DD5F23" w:rsidRPr="00A747F6" w:rsidRDefault="00DD5F23" w:rsidP="00A747F6">
      <w:pPr>
        <w:pStyle w:val="libNormal"/>
        <w:rPr>
          <w:rtl/>
        </w:rPr>
      </w:pPr>
      <w:r w:rsidRPr="00A747F6">
        <w:rPr>
          <w:rtl/>
        </w:rPr>
        <w:t xml:space="preserve">382- احذروا الأساليب الحديثة في مواجهة الإسلام، السيد صالح سعد الدين: ص257؛ الغزو الفكري والتيارات المعادية للإسلام، عبد الرحمن حسن حبنكة الميداني: ص508؛ احذروا الأساليب الحديثة في مواجهة الإسلام، السيد صالح سعد الدين: ص258. </w:t>
      </w:r>
    </w:p>
    <w:p w14:paraId="2BBBF4C9" w14:textId="77777777" w:rsidR="00DD5F23" w:rsidRPr="00A747F6" w:rsidRDefault="00DD5F23" w:rsidP="00A747F6">
      <w:pPr>
        <w:pStyle w:val="libNormal"/>
        <w:rPr>
          <w:rtl/>
        </w:rPr>
      </w:pPr>
      <w:r w:rsidRPr="00A747F6">
        <w:rPr>
          <w:rtl/>
        </w:rPr>
        <w:t>383- أجنحة المكر الثلاثة وخوافيها، عبد الرحمن حسن حبنكة الميداني: ص273</w:t>
      </w:r>
      <w:r w:rsidRPr="00A747F6">
        <w:rPr>
          <w:rFonts w:hint="cs"/>
          <w:rtl/>
        </w:rPr>
        <w:t xml:space="preserve"> - </w:t>
      </w:r>
      <w:r w:rsidRPr="00A747F6">
        <w:rPr>
          <w:rtl/>
        </w:rPr>
        <w:t>274.</w:t>
      </w:r>
    </w:p>
    <w:p w14:paraId="64AA8F4B" w14:textId="77777777" w:rsidR="00DD5F23" w:rsidRPr="00A747F6" w:rsidRDefault="00DD5F23" w:rsidP="00A747F6">
      <w:pPr>
        <w:pStyle w:val="libNormal"/>
        <w:rPr>
          <w:rtl/>
        </w:rPr>
      </w:pPr>
      <w:r w:rsidRPr="00A747F6">
        <w:rPr>
          <w:rtl/>
        </w:rPr>
        <w:t>384- الوهابية ومؤس</w:t>
      </w:r>
      <w:r w:rsidRPr="00A747F6">
        <w:rPr>
          <w:rFonts w:hint="cs"/>
          <w:rtl/>
        </w:rPr>
        <w:t>ّ</w:t>
      </w:r>
      <w:r w:rsidRPr="00A747F6">
        <w:rPr>
          <w:rtl/>
        </w:rPr>
        <w:t>سها من منظار إسلامي، الدكتور سليم فاخر المنصوري: ص66 و132.</w:t>
      </w:r>
    </w:p>
    <w:p w14:paraId="7E482D00" w14:textId="77777777" w:rsidR="00DD5F23" w:rsidRPr="00A747F6" w:rsidRDefault="00DD5F23" w:rsidP="00A747F6">
      <w:pPr>
        <w:pStyle w:val="libNormal"/>
        <w:rPr>
          <w:rtl/>
        </w:rPr>
      </w:pPr>
      <w:r w:rsidRPr="00A747F6">
        <w:rPr>
          <w:rtl/>
        </w:rPr>
        <w:t xml:space="preserve">385- الميزان في تفسير القرآن، العلامة السيد محمد حسين الطباطبائي: ج19 ص407. </w:t>
      </w:r>
    </w:p>
    <w:p w14:paraId="31F34366" w14:textId="77777777" w:rsidR="00DD5F23" w:rsidRPr="00A747F6" w:rsidRDefault="00DD5F23" w:rsidP="00A747F6">
      <w:pPr>
        <w:pStyle w:val="libNormal"/>
        <w:rPr>
          <w:rtl/>
        </w:rPr>
      </w:pPr>
      <w:r w:rsidRPr="00A747F6">
        <w:rPr>
          <w:rtl/>
        </w:rPr>
        <w:t>386- الوهابية بين النظرية والحكم، الدكتور أحمد نوري: ج2 ص97 و154؛ دور الوهابية في المملكة السعودية، الدكتور عقيل أكرم الخطيب: ص214.</w:t>
      </w:r>
    </w:p>
    <w:p w14:paraId="5C6D7732" w14:textId="77777777" w:rsidR="00DD5F23" w:rsidRPr="00A747F6" w:rsidRDefault="00DD5F23" w:rsidP="00A747F6">
      <w:pPr>
        <w:pStyle w:val="libNormal"/>
        <w:rPr>
          <w:rtl/>
        </w:rPr>
      </w:pPr>
      <w:r w:rsidRPr="00A747F6">
        <w:rPr>
          <w:rtl/>
        </w:rPr>
        <w:t>387- ابن عبد الوهاب (السيرة الذاتية)، الدكتور أنور محي الدين الدملوجي: ج2 ص163 - 164.</w:t>
      </w:r>
    </w:p>
    <w:p w14:paraId="6E829C84" w14:textId="77777777" w:rsidR="00DD5F23" w:rsidRPr="00A747F6" w:rsidRDefault="00DD5F23" w:rsidP="00A747F6">
      <w:pPr>
        <w:pStyle w:val="libNormal"/>
        <w:rPr>
          <w:rtl/>
        </w:rPr>
      </w:pPr>
      <w:r w:rsidRPr="00A747F6">
        <w:rPr>
          <w:rtl/>
        </w:rPr>
        <w:t>388- الوهابية تاريخ ما أهمله التاريخ، المؤرّخ البريطاني لويس دوكورانسي: ص194.</w:t>
      </w:r>
    </w:p>
    <w:p w14:paraId="23BB6E9D" w14:textId="77777777" w:rsidR="00DD5F23" w:rsidRPr="00A747F6" w:rsidRDefault="00DD5F23" w:rsidP="00A747F6">
      <w:pPr>
        <w:pStyle w:val="libNormal"/>
        <w:rPr>
          <w:rtl/>
        </w:rPr>
      </w:pPr>
      <w:r w:rsidRPr="00A747F6">
        <w:rPr>
          <w:rtl/>
        </w:rPr>
        <w:t>389- دولة الحجاز، الشيخ عبد الله الكسار: ص78</w:t>
      </w:r>
      <w:r w:rsidRPr="00A747F6">
        <w:rPr>
          <w:rFonts w:hint="cs"/>
          <w:rtl/>
        </w:rPr>
        <w:t xml:space="preserve"> - </w:t>
      </w:r>
      <w:r w:rsidRPr="00A747F6">
        <w:rPr>
          <w:rtl/>
        </w:rPr>
        <w:t>88؛ المقاتلين العرب، جاويز كي فون: ص</w:t>
      </w:r>
      <w:r w:rsidRPr="00A747F6">
        <w:rPr>
          <w:rFonts w:hint="cs"/>
          <w:rtl/>
        </w:rPr>
        <w:t>1</w:t>
      </w:r>
      <w:r w:rsidRPr="00A747F6">
        <w:rPr>
          <w:rtl/>
        </w:rPr>
        <w:t>15</w:t>
      </w:r>
      <w:r w:rsidRPr="00A747F6">
        <w:rPr>
          <w:rFonts w:hint="cs"/>
          <w:rtl/>
        </w:rPr>
        <w:t xml:space="preserve"> - </w:t>
      </w:r>
      <w:r w:rsidRPr="00A747F6">
        <w:rPr>
          <w:rtl/>
        </w:rPr>
        <w:t>118.</w:t>
      </w:r>
    </w:p>
    <w:p w14:paraId="2E270AD3" w14:textId="77777777" w:rsidR="00291865" w:rsidRDefault="00291865" w:rsidP="00291865">
      <w:pPr>
        <w:pStyle w:val="libNormal"/>
        <w:rPr>
          <w:rtl/>
        </w:rPr>
      </w:pPr>
      <w:r>
        <w:rPr>
          <w:rtl/>
        </w:rPr>
        <w:br w:type="page"/>
      </w:r>
    </w:p>
    <w:p w14:paraId="688F3DD9" w14:textId="77777777" w:rsidR="00DD5F23" w:rsidRPr="00A747F6" w:rsidRDefault="00DD5F23" w:rsidP="00A747F6">
      <w:pPr>
        <w:pStyle w:val="libNormal"/>
        <w:rPr>
          <w:rtl/>
        </w:rPr>
      </w:pPr>
      <w:r w:rsidRPr="00A747F6">
        <w:rPr>
          <w:rtl/>
        </w:rPr>
        <w:lastRenderedPageBreak/>
        <w:t>390- كواليس المأساة، ديفيد ستاملر: ص189؛ أسس إسرائيل، أوسكار جانوفسكي: ص33؛ الوهابية بين النظرية والحكم، الدكتور زكريا أحمد النوري: ج1 ص231</w:t>
      </w:r>
      <w:r w:rsidRPr="00A747F6">
        <w:rPr>
          <w:rFonts w:hint="cs"/>
          <w:rtl/>
        </w:rPr>
        <w:t xml:space="preserve"> - </w:t>
      </w:r>
      <w:r w:rsidRPr="00A747F6">
        <w:rPr>
          <w:rtl/>
        </w:rPr>
        <w:t>236.</w:t>
      </w:r>
    </w:p>
    <w:p w14:paraId="5A448C3E" w14:textId="77777777" w:rsidR="00DD5F23" w:rsidRPr="00A747F6" w:rsidRDefault="00DD5F23" w:rsidP="00A747F6">
      <w:pPr>
        <w:pStyle w:val="libNormal"/>
        <w:rPr>
          <w:rtl/>
        </w:rPr>
      </w:pPr>
      <w:r w:rsidRPr="00A747F6">
        <w:rPr>
          <w:rtl/>
        </w:rPr>
        <w:t>391- أربعون عاما</w:t>
      </w:r>
      <w:r w:rsidRPr="00A747F6">
        <w:rPr>
          <w:rFonts w:hint="cs"/>
          <w:rtl/>
        </w:rPr>
        <w:t>ً</w:t>
      </w:r>
      <w:r w:rsidRPr="00A747F6">
        <w:rPr>
          <w:rtl/>
        </w:rPr>
        <w:t xml:space="preserve"> في الجزيرة العربية، الكولونيل هاري سانت جون (عبد الله) فيلبي: ص91؛ تاريخ آل سعود، الدكتور ناصر السعيد: ص359.</w:t>
      </w:r>
    </w:p>
    <w:p w14:paraId="12C4FB45" w14:textId="77777777" w:rsidR="00DD5F23" w:rsidRPr="00A747F6" w:rsidRDefault="00DD5F23" w:rsidP="00A747F6">
      <w:pPr>
        <w:pStyle w:val="libNormal"/>
        <w:rPr>
          <w:rtl/>
        </w:rPr>
      </w:pPr>
      <w:r w:rsidRPr="00A747F6">
        <w:rPr>
          <w:rtl/>
        </w:rPr>
        <w:t>392- خطاب الكولونيل هاري سانت جون (عبد الله) فيلبي إلى سير برسي كوكس، تحت رقم 206، تحوي 18 صفحة، بتاريخ 3 / 7 / 1917م.</w:t>
      </w:r>
    </w:p>
    <w:p w14:paraId="29E84A41" w14:textId="77777777" w:rsidR="00DD5F23" w:rsidRPr="00A747F6" w:rsidRDefault="00DD5F23" w:rsidP="00A747F6">
      <w:pPr>
        <w:pStyle w:val="libNormal"/>
        <w:rPr>
          <w:rtl/>
        </w:rPr>
      </w:pPr>
      <w:r w:rsidRPr="00A747F6">
        <w:rPr>
          <w:rtl/>
        </w:rPr>
        <w:t>393- صحيفة السفير المصرية، القاهرة، في عددها المرقم 8938، الصادرة في يوم30/حزيران/2001 م.</w:t>
      </w:r>
    </w:p>
    <w:p w14:paraId="4F755E54" w14:textId="77777777" w:rsidR="00DD5F23" w:rsidRPr="00A747F6" w:rsidRDefault="00DD5F23" w:rsidP="00A747F6">
      <w:pPr>
        <w:pStyle w:val="libNormal"/>
        <w:rPr>
          <w:rtl/>
        </w:rPr>
      </w:pPr>
      <w:r w:rsidRPr="00A747F6">
        <w:rPr>
          <w:rtl/>
        </w:rPr>
        <w:t>394 - عقود من الخيبة، الدكتور حمدان حمدان: ص489</w:t>
      </w:r>
      <w:r w:rsidRPr="00A747F6">
        <w:rPr>
          <w:rFonts w:hint="cs"/>
          <w:rtl/>
        </w:rPr>
        <w:t xml:space="preserve"> - </w:t>
      </w:r>
      <w:r w:rsidRPr="00A747F6">
        <w:rPr>
          <w:rtl/>
        </w:rPr>
        <w:t xml:space="preserve">491. </w:t>
      </w:r>
    </w:p>
    <w:p w14:paraId="64B097A0" w14:textId="77777777" w:rsidR="00DD5F23" w:rsidRPr="00A747F6" w:rsidRDefault="00DD5F23" w:rsidP="00A747F6">
      <w:pPr>
        <w:pStyle w:val="libNormal"/>
        <w:rPr>
          <w:rtl/>
        </w:rPr>
      </w:pPr>
      <w:r w:rsidRPr="00A747F6">
        <w:rPr>
          <w:rtl/>
        </w:rPr>
        <w:t>395- المصن</w:t>
      </w:r>
      <w:r w:rsidRPr="00A747F6">
        <w:rPr>
          <w:rFonts w:hint="cs"/>
          <w:rtl/>
        </w:rPr>
        <w:t>ّ</w:t>
      </w:r>
      <w:r w:rsidRPr="00A747F6">
        <w:rPr>
          <w:rtl/>
        </w:rPr>
        <w:t xml:space="preserve">ف، عبد الله بن محمد بن أبي شيبة: ج7 ص251، رقم الحديث 29962؛ تاريخ دمشق، علي بن حسن بن هبة الله (ابن عساكر): ج59 ص150؛ البداية والنهاية، إسماعيل بن عمر (ابن كثير) الدمشقي: ج8 ص140؛ سير أعلام النبلاء، محمد بن أحمد الذهبي: ج3 ص147؛ الثقات، محمد بن حبّان بن أحمد بن حبّان: ج4 ص280. </w:t>
      </w:r>
    </w:p>
    <w:p w14:paraId="65B5D088" w14:textId="77777777" w:rsidR="00DD5F23" w:rsidRPr="00A747F6" w:rsidRDefault="00DD5F23" w:rsidP="00A747F6">
      <w:pPr>
        <w:pStyle w:val="libNormal"/>
        <w:rPr>
          <w:rtl/>
        </w:rPr>
      </w:pPr>
      <w:r w:rsidRPr="00A747F6">
        <w:rPr>
          <w:rtl/>
        </w:rPr>
        <w:t>396- م</w:t>
      </w:r>
      <w:r w:rsidRPr="00A747F6">
        <w:rPr>
          <w:rFonts w:hint="cs"/>
          <w:rtl/>
        </w:rPr>
        <w:t>جموعة</w:t>
      </w:r>
      <w:r w:rsidRPr="00A747F6">
        <w:rPr>
          <w:rtl/>
        </w:rPr>
        <w:t xml:space="preserve"> مؤلّفات ابن عبد الوهاب، الشيخ ابن عبد الوهاب النجدي الحنبلي، الرسائل الشخصية، الرسالة السابعة: ج5 ص44</w:t>
      </w:r>
      <w:r w:rsidRPr="00A747F6">
        <w:rPr>
          <w:rFonts w:hint="cs"/>
          <w:rtl/>
        </w:rPr>
        <w:t xml:space="preserve"> - </w:t>
      </w:r>
      <w:r w:rsidRPr="00A747F6">
        <w:rPr>
          <w:rtl/>
        </w:rPr>
        <w:t>45.</w:t>
      </w:r>
    </w:p>
    <w:p w14:paraId="0B0DD178" w14:textId="77777777" w:rsidR="00DD5F23" w:rsidRPr="00A747F6" w:rsidRDefault="00DD5F23" w:rsidP="00A747F6">
      <w:pPr>
        <w:pStyle w:val="libNormal"/>
        <w:rPr>
          <w:rtl/>
        </w:rPr>
      </w:pPr>
      <w:r w:rsidRPr="00A747F6">
        <w:rPr>
          <w:rtl/>
        </w:rPr>
        <w:t xml:space="preserve">397- </w:t>
      </w:r>
      <w:r w:rsidRPr="00A747F6">
        <w:rPr>
          <w:rFonts w:hint="cs"/>
          <w:rtl/>
        </w:rPr>
        <w:t>مجمو</w:t>
      </w:r>
      <w:r w:rsidRPr="00A747F6">
        <w:rPr>
          <w:rtl/>
        </w:rPr>
        <w:t>عة مؤلّفات ابن عبد الوهاب، الشيخ ابن عبد الوهاب النجدي الحنبلي، الرسائل الشخصية، الرسالة السادسة عشر: ج5 ص109</w:t>
      </w:r>
      <w:r w:rsidRPr="00A747F6">
        <w:rPr>
          <w:rFonts w:hint="cs"/>
          <w:rtl/>
        </w:rPr>
        <w:t xml:space="preserve"> - </w:t>
      </w:r>
      <w:r w:rsidRPr="00A747F6">
        <w:rPr>
          <w:rtl/>
        </w:rPr>
        <w:t>111.</w:t>
      </w:r>
    </w:p>
    <w:p w14:paraId="2C2996D3" w14:textId="77777777" w:rsidR="00DD5F23" w:rsidRPr="00A747F6" w:rsidRDefault="00DD5F23" w:rsidP="00A747F6">
      <w:pPr>
        <w:pStyle w:val="libNormal"/>
        <w:rPr>
          <w:rtl/>
        </w:rPr>
      </w:pPr>
      <w:r w:rsidRPr="00A747F6">
        <w:rPr>
          <w:rtl/>
        </w:rPr>
        <w:t>398- التوحيد أو</w:t>
      </w:r>
      <w:r w:rsidRPr="00A747F6">
        <w:rPr>
          <w:rFonts w:hint="cs"/>
          <w:rtl/>
        </w:rPr>
        <w:t>ّ</w:t>
      </w:r>
      <w:r w:rsidRPr="00A747F6">
        <w:rPr>
          <w:rtl/>
        </w:rPr>
        <w:t>لاً... يا دعاة الإسلام، الشيخ ناصر العمر: ص1</w:t>
      </w:r>
      <w:r w:rsidRPr="00A747F6">
        <w:rPr>
          <w:rFonts w:hint="cs"/>
          <w:rtl/>
        </w:rPr>
        <w:t xml:space="preserve"> - </w:t>
      </w:r>
      <w:r w:rsidRPr="00A747F6">
        <w:rPr>
          <w:rtl/>
        </w:rPr>
        <w:t>2.</w:t>
      </w:r>
    </w:p>
    <w:p w14:paraId="528BF943" w14:textId="77777777" w:rsidR="00DD5F23" w:rsidRPr="00A747F6" w:rsidRDefault="00DD5F23" w:rsidP="00A747F6">
      <w:pPr>
        <w:pStyle w:val="libNormal"/>
        <w:rPr>
          <w:rtl/>
        </w:rPr>
      </w:pPr>
      <w:r w:rsidRPr="00A747F6">
        <w:rPr>
          <w:rtl/>
        </w:rPr>
        <w:t>399- التوحيد واعتزال مواطن الفساد، الشيخ ناصر العمر، الحلقة العاشرة، بتاريخ 11 / 9 / 1432 هـ</w:t>
      </w:r>
      <w:r w:rsidRPr="00A747F6">
        <w:rPr>
          <w:rFonts w:hint="cs"/>
          <w:rtl/>
        </w:rPr>
        <w:t>.</w:t>
      </w:r>
    </w:p>
    <w:p w14:paraId="2AD71D57" w14:textId="77777777" w:rsidR="00291865" w:rsidRDefault="00291865" w:rsidP="00291865">
      <w:pPr>
        <w:pStyle w:val="libNormal"/>
        <w:rPr>
          <w:rtl/>
        </w:rPr>
      </w:pPr>
      <w:r>
        <w:rPr>
          <w:rtl/>
        </w:rPr>
        <w:br w:type="page"/>
      </w:r>
    </w:p>
    <w:p w14:paraId="5EE66CA9" w14:textId="77777777" w:rsidR="00DD5F23" w:rsidRPr="00A747F6" w:rsidRDefault="00DD5F23" w:rsidP="00A747F6">
      <w:pPr>
        <w:pStyle w:val="libNormal"/>
        <w:rPr>
          <w:rtl/>
        </w:rPr>
      </w:pPr>
      <w:r w:rsidRPr="00A747F6">
        <w:rPr>
          <w:rtl/>
        </w:rPr>
        <w:lastRenderedPageBreak/>
        <w:t>400- صحيح البخاري، محمد بن إسماعيل البخارائي (البخاري): ج5 ص85، رقم الحديث 4019؛ صحيح مسلم، مسلم بن الحجاج النيسابوري، كتاب الإيمان: ج1 ص95</w:t>
      </w:r>
      <w:r w:rsidRPr="00A747F6">
        <w:rPr>
          <w:rFonts w:hint="cs"/>
          <w:rtl/>
        </w:rPr>
        <w:t xml:space="preserve"> - </w:t>
      </w:r>
      <w:r w:rsidRPr="00A747F6">
        <w:rPr>
          <w:rtl/>
        </w:rPr>
        <w:t>97، رقم الحديث 95 و96 و284؛ مسند أحمد، أحمد بن حنبل</w:t>
      </w:r>
      <w:r w:rsidRPr="00A747F6">
        <w:rPr>
          <w:rFonts w:hint="cs"/>
          <w:rtl/>
        </w:rPr>
        <w:t>:</w:t>
      </w:r>
      <w:r w:rsidRPr="00A747F6">
        <w:rPr>
          <w:rtl/>
        </w:rPr>
        <w:t xml:space="preserve"> عن ربيعة بن عباد، رقم الحديث 16446؛ المنثور في القواعد الفقهية، محمد بن بهادر الزركشي: ج3 ص87؛ السيل الجر</w:t>
      </w:r>
      <w:r w:rsidRPr="00A747F6">
        <w:rPr>
          <w:rFonts w:hint="cs"/>
          <w:rtl/>
        </w:rPr>
        <w:t>ّ</w:t>
      </w:r>
      <w:r w:rsidRPr="00A747F6">
        <w:rPr>
          <w:rtl/>
        </w:rPr>
        <w:t>ار المتدفق على ح</w:t>
      </w:r>
      <w:r w:rsidRPr="00A747F6">
        <w:rPr>
          <w:rFonts w:hint="cs"/>
          <w:rtl/>
        </w:rPr>
        <w:t>د</w:t>
      </w:r>
      <w:r w:rsidRPr="00A747F6">
        <w:rPr>
          <w:rtl/>
        </w:rPr>
        <w:t>ائق ال</w:t>
      </w:r>
      <w:r w:rsidRPr="00A747F6">
        <w:rPr>
          <w:rFonts w:hint="cs"/>
          <w:rtl/>
        </w:rPr>
        <w:t>أ</w:t>
      </w:r>
      <w:r w:rsidRPr="00A747F6">
        <w:rPr>
          <w:rtl/>
        </w:rPr>
        <w:t>زهار، العلامة الشيخ محمد بن علي الشوكاني: ج4 ص578.</w:t>
      </w:r>
    </w:p>
    <w:p w14:paraId="48E369C2" w14:textId="3E5C5F19" w:rsidR="00DD5F23" w:rsidRPr="00A747F6" w:rsidRDefault="00291865" w:rsidP="00A747F6">
      <w:pPr>
        <w:pStyle w:val="libNormal"/>
        <w:rPr>
          <w:rtl/>
        </w:rPr>
      </w:pPr>
      <w:r>
        <w:rPr>
          <w:rFonts w:hint="cs"/>
          <w:rtl/>
        </w:rPr>
        <w:t>401</w:t>
      </w:r>
      <w:r w:rsidR="00DD5F23" w:rsidRPr="00A747F6">
        <w:rPr>
          <w:rtl/>
        </w:rPr>
        <w:t>- مسند أحمد، أحمد بن حنبل: ج2 ص277، رقم الحديث 7713؛ صحيح مسلم، مسلم بن الحجاج</w:t>
      </w:r>
      <w:r w:rsidR="00DD5F23" w:rsidRPr="00A747F6">
        <w:rPr>
          <w:rFonts w:hint="cs"/>
          <w:rtl/>
        </w:rPr>
        <w:t xml:space="preserve"> النيسابوري</w:t>
      </w:r>
      <w:r w:rsidR="00DD5F23" w:rsidRPr="00A747F6">
        <w:rPr>
          <w:rtl/>
        </w:rPr>
        <w:t>: ج4 ص1986، رقم الحديث 2564؛ سنن البيهقي، علي بن أبي بكر البيهقي: ج6 ص92، رقم الحديث 11276.</w:t>
      </w:r>
    </w:p>
    <w:p w14:paraId="575D1390" w14:textId="1219DA91" w:rsidR="00DD5F23" w:rsidRPr="00A747F6" w:rsidRDefault="00291865" w:rsidP="00A747F6">
      <w:pPr>
        <w:pStyle w:val="libNormal"/>
        <w:rPr>
          <w:rtl/>
        </w:rPr>
      </w:pPr>
      <w:r>
        <w:rPr>
          <w:rFonts w:hint="cs"/>
          <w:rtl/>
        </w:rPr>
        <w:t>402</w:t>
      </w:r>
      <w:r w:rsidR="00DD5F23" w:rsidRPr="00A747F6">
        <w:rPr>
          <w:rtl/>
        </w:rPr>
        <w:t>- كشف الشبهات، الشيخ ابن عبد الوهاب النجدي الحنبلي: ص31 و35 و39؛ شرح تفسير كلمة التوحيد (لل</w:t>
      </w:r>
      <w:r w:rsidR="00DD5F23" w:rsidRPr="00A747F6">
        <w:rPr>
          <w:rFonts w:hint="cs"/>
          <w:rtl/>
        </w:rPr>
        <w:t>إ</w:t>
      </w:r>
      <w:r w:rsidR="00DD5F23" w:rsidRPr="00A747F6">
        <w:rPr>
          <w:rtl/>
        </w:rPr>
        <w:t xml:space="preserve">مام) ابن عبد الوهاب، الشيخ صالح بن فوزان الفوزان: ص27، شرح كشف الشبهات </w:t>
      </w:r>
      <w:r w:rsidR="00DD5F23" w:rsidRPr="00A747F6">
        <w:rPr>
          <w:rFonts w:hint="cs"/>
          <w:rtl/>
        </w:rPr>
        <w:t>ل</w:t>
      </w:r>
      <w:r w:rsidR="00DD5F23" w:rsidRPr="00A747F6">
        <w:rPr>
          <w:rtl/>
        </w:rPr>
        <w:t>ابن عبد الوهاب</w:t>
      </w:r>
      <w:r w:rsidR="00DD5F23" w:rsidRPr="00A747F6">
        <w:rPr>
          <w:rFonts w:hint="cs"/>
          <w:rtl/>
        </w:rPr>
        <w:t xml:space="preserve"> النجدي الحنبلي</w:t>
      </w:r>
      <w:r w:rsidR="00DD5F23" w:rsidRPr="00A747F6">
        <w:rPr>
          <w:rtl/>
        </w:rPr>
        <w:t>، الشيخ عبد العزيز بن باز، المفتي العام للديار الوهابية سابقاً: ج1 ص170؛ القواعد الأربعة، الشيخ ابن عبد الوهاب النجدي الحنبلي: ص8؛ شرح كتاب القواعد الأربعة، الشيخ صالح بن فوزان الفوزان: ج1 ص202.</w:t>
      </w:r>
    </w:p>
    <w:p w14:paraId="5FBD17A6" w14:textId="1D6E7817" w:rsidR="00291865" w:rsidRDefault="00291865" w:rsidP="00A747F6">
      <w:pPr>
        <w:pStyle w:val="libNormal"/>
        <w:rPr>
          <w:rtl/>
        </w:rPr>
      </w:pPr>
      <w:r>
        <w:rPr>
          <w:rFonts w:hint="cs"/>
          <w:rtl/>
        </w:rPr>
        <w:t>403</w:t>
      </w:r>
      <w:r w:rsidR="00DD5F23" w:rsidRPr="00A747F6">
        <w:rPr>
          <w:rtl/>
        </w:rPr>
        <w:t xml:space="preserve">- كشف الشبهات، الشيخ ابن عبد الوهاب النجدي الحنبلي: ص12؛ فصل الخطاب في بيان عقيدة الشيخ ابن عبد الوهاب، الدكتور أحمد عبد الكريم نجيب: ص30؛ الدرر السنية في الأجوبة النجدية، مجموعة من </w:t>
      </w:r>
    </w:p>
    <w:p w14:paraId="744117C3" w14:textId="77777777" w:rsidR="00291865" w:rsidRDefault="00291865" w:rsidP="00291865">
      <w:pPr>
        <w:pStyle w:val="libNormal"/>
        <w:rPr>
          <w:rtl/>
        </w:rPr>
      </w:pPr>
      <w:r>
        <w:rPr>
          <w:rtl/>
        </w:rPr>
        <w:br w:type="page"/>
      </w:r>
    </w:p>
    <w:p w14:paraId="28C45E38" w14:textId="198D6089" w:rsidR="00DD5F23" w:rsidRPr="00A747F6" w:rsidRDefault="00DD5F23" w:rsidP="00291865">
      <w:pPr>
        <w:pStyle w:val="libNormal0"/>
        <w:rPr>
          <w:rtl/>
        </w:rPr>
      </w:pPr>
      <w:r w:rsidRPr="00A747F6">
        <w:rPr>
          <w:rtl/>
        </w:rPr>
        <w:lastRenderedPageBreak/>
        <w:t>علماء نجد الأعلام، تحقيق عبد الرحمن بن محمد بن قاسم العاصمي النجدي: ج9 ص386.</w:t>
      </w:r>
    </w:p>
    <w:p w14:paraId="105F5B32" w14:textId="27312665" w:rsidR="00DD5F23" w:rsidRPr="00A747F6" w:rsidRDefault="00291865" w:rsidP="00A747F6">
      <w:pPr>
        <w:pStyle w:val="libNormal"/>
        <w:rPr>
          <w:rtl/>
        </w:rPr>
      </w:pPr>
      <w:r>
        <w:rPr>
          <w:rFonts w:hint="cs"/>
          <w:rtl/>
        </w:rPr>
        <w:t>404</w:t>
      </w:r>
      <w:r w:rsidR="00DD5F23" w:rsidRPr="00A747F6">
        <w:rPr>
          <w:rtl/>
        </w:rPr>
        <w:t>- الدرر السنية في الأجوبة النجدية، مجموعة من علماء نجد الأعلام، تحقيق عبد الرحمن بن محمد بن قاسم العاصمي النجدي: ج10 ص43.</w:t>
      </w:r>
    </w:p>
    <w:p w14:paraId="353A4044" w14:textId="19D0964A" w:rsidR="00DD5F23" w:rsidRPr="00A747F6" w:rsidRDefault="00291865" w:rsidP="00A747F6">
      <w:pPr>
        <w:pStyle w:val="libNormal"/>
        <w:rPr>
          <w:rtl/>
        </w:rPr>
      </w:pPr>
      <w:r>
        <w:rPr>
          <w:rFonts w:hint="cs"/>
          <w:rtl/>
        </w:rPr>
        <w:t>405</w:t>
      </w:r>
      <w:r w:rsidR="00DD5F23" w:rsidRPr="00A747F6">
        <w:rPr>
          <w:rtl/>
        </w:rPr>
        <w:t>- الدرر السنية في الأجوبة النجدية، مجموعة من علماء نجد الأعلام، تحقيق عبد الرحمن بن محمد بن قاسم العاصمي النجدي: ج10 ص</w:t>
      </w:r>
      <w:r w:rsidR="00DD5F23" w:rsidRPr="00A747F6">
        <w:rPr>
          <w:rFonts w:hint="cs"/>
          <w:rtl/>
        </w:rPr>
        <w:t>43 و</w:t>
      </w:r>
      <w:r w:rsidR="00DD5F23" w:rsidRPr="00A747F6">
        <w:rPr>
          <w:rtl/>
        </w:rPr>
        <w:t xml:space="preserve">193 </w:t>
      </w:r>
      <w:r w:rsidR="00DD5F23" w:rsidRPr="00A747F6">
        <w:rPr>
          <w:rFonts w:hint="cs"/>
          <w:rtl/>
        </w:rPr>
        <w:t>و235.</w:t>
      </w:r>
    </w:p>
    <w:p w14:paraId="16C045E6" w14:textId="58FFDD78" w:rsidR="00DD5F23" w:rsidRPr="00A747F6" w:rsidRDefault="00291865" w:rsidP="00A747F6">
      <w:pPr>
        <w:pStyle w:val="libNormal"/>
        <w:rPr>
          <w:rtl/>
        </w:rPr>
      </w:pPr>
      <w:r>
        <w:rPr>
          <w:rFonts w:hint="cs"/>
          <w:rtl/>
        </w:rPr>
        <w:t>406</w:t>
      </w:r>
      <w:r w:rsidR="00DD5F23" w:rsidRPr="00A747F6">
        <w:rPr>
          <w:rtl/>
        </w:rPr>
        <w:t xml:space="preserve">- الدرر السنية في الأجوبة النجدية، مجموعة من علماء نجد الأعلام، تحقيق عبد الرحمن بن محمد بن قاسم العاصمي النجدي: ج3 ص49؛ كشف الشبهات، الشيخ ابن عبد الوهاب النجدي الحنبلي: ص9. </w:t>
      </w:r>
    </w:p>
    <w:p w14:paraId="6946502F" w14:textId="753A1589" w:rsidR="00DD5F23" w:rsidRPr="00A747F6" w:rsidRDefault="00291865" w:rsidP="00A747F6">
      <w:pPr>
        <w:pStyle w:val="libNormal"/>
        <w:rPr>
          <w:rtl/>
        </w:rPr>
      </w:pPr>
      <w:r>
        <w:rPr>
          <w:rFonts w:hint="cs"/>
          <w:rtl/>
        </w:rPr>
        <w:t>407</w:t>
      </w:r>
      <w:r w:rsidR="00DD5F23" w:rsidRPr="00A747F6">
        <w:rPr>
          <w:rtl/>
        </w:rPr>
        <w:t>- كشف الشبهات، الشيخ ابن عبد الوهاب النجدي الحنبلي: ص13</w:t>
      </w:r>
      <w:r w:rsidR="00DD5F23" w:rsidRPr="00A747F6">
        <w:rPr>
          <w:rFonts w:hint="cs"/>
          <w:rtl/>
        </w:rPr>
        <w:t xml:space="preserve"> - </w:t>
      </w:r>
      <w:r w:rsidR="00DD5F23" w:rsidRPr="00A747F6">
        <w:rPr>
          <w:rtl/>
        </w:rPr>
        <w:t>15 و</w:t>
      </w:r>
      <w:r w:rsidR="00DD5F23" w:rsidRPr="00A747F6">
        <w:rPr>
          <w:rFonts w:hint="cs"/>
          <w:rtl/>
        </w:rPr>
        <w:t>43 و</w:t>
      </w:r>
      <w:r w:rsidR="00DD5F23" w:rsidRPr="00A747F6">
        <w:rPr>
          <w:rtl/>
        </w:rPr>
        <w:t xml:space="preserve">49؛ شرح كتاب كشف الشبهات </w:t>
      </w:r>
      <w:r w:rsidR="00DD5F23" w:rsidRPr="00A747F6">
        <w:rPr>
          <w:rFonts w:hint="cs"/>
          <w:rtl/>
        </w:rPr>
        <w:t>ل</w:t>
      </w:r>
      <w:r w:rsidR="00DD5F23" w:rsidRPr="00A747F6">
        <w:rPr>
          <w:rtl/>
        </w:rPr>
        <w:t>ابن عبد الوهاب النجدي الحنبلي، الشيخ صالح بن فوزان الفوزان: ص104.</w:t>
      </w:r>
    </w:p>
    <w:p w14:paraId="497F0DCA" w14:textId="77777777" w:rsidR="00DD5F23" w:rsidRPr="00A747F6" w:rsidRDefault="00DD5F23" w:rsidP="00A747F6">
      <w:pPr>
        <w:pStyle w:val="libNormal"/>
        <w:rPr>
          <w:rtl/>
        </w:rPr>
      </w:pPr>
      <w:r w:rsidRPr="00A747F6">
        <w:rPr>
          <w:rtl/>
        </w:rPr>
        <w:t>408- كتاب التوحيد (الخاص)، الشيخ صالح بن فوزان الفوزان: ص7.</w:t>
      </w:r>
    </w:p>
    <w:p w14:paraId="2A40DBBF" w14:textId="77777777" w:rsidR="00DD5F23" w:rsidRPr="00A747F6" w:rsidRDefault="00DD5F23" w:rsidP="00A747F6">
      <w:pPr>
        <w:pStyle w:val="libNormal"/>
        <w:rPr>
          <w:rtl/>
        </w:rPr>
      </w:pPr>
      <w:r w:rsidRPr="00A747F6">
        <w:rPr>
          <w:rtl/>
        </w:rPr>
        <w:t>409- المعارف والثقافة في ظل حكومة الوهابيين، الدكتور ضياء الدين مسعود العلوي: ج2، الفصل السابع: ص189</w:t>
      </w:r>
      <w:r w:rsidRPr="00A747F6">
        <w:rPr>
          <w:rFonts w:hint="cs"/>
          <w:rtl/>
        </w:rPr>
        <w:t xml:space="preserve"> - </w:t>
      </w:r>
      <w:r w:rsidRPr="00A747F6">
        <w:rPr>
          <w:rtl/>
        </w:rPr>
        <w:t>203</w:t>
      </w:r>
      <w:r w:rsidRPr="00A747F6">
        <w:rPr>
          <w:rFonts w:hint="cs"/>
          <w:rtl/>
        </w:rPr>
        <w:t>.</w:t>
      </w:r>
    </w:p>
    <w:p w14:paraId="153AEE4E" w14:textId="77777777" w:rsidR="00DD5F23" w:rsidRPr="00A747F6" w:rsidRDefault="00DD5F23" w:rsidP="00A747F6">
      <w:pPr>
        <w:pStyle w:val="libNormal"/>
        <w:rPr>
          <w:rtl/>
        </w:rPr>
      </w:pPr>
      <w:r w:rsidRPr="00A747F6">
        <w:rPr>
          <w:rtl/>
        </w:rPr>
        <w:t xml:space="preserve">410- فصل الخطاب في ردّ ضلالات ابن عبد الوهاب، العلامة الشيخ أحمد بن علي البصري القباني، </w:t>
      </w:r>
      <w:r w:rsidRPr="00A747F6">
        <w:rPr>
          <w:rFonts w:hint="cs"/>
          <w:rtl/>
        </w:rPr>
        <w:t>ور</w:t>
      </w:r>
      <w:r w:rsidRPr="00A747F6">
        <w:rPr>
          <w:rtl/>
        </w:rPr>
        <w:t xml:space="preserve">ق 36؛ وقفات مع الوهابية، الشيخ عمر المحجوب: ج1 ص177. </w:t>
      </w:r>
    </w:p>
    <w:p w14:paraId="10D4D77E" w14:textId="77777777" w:rsidR="00DD5F23" w:rsidRPr="00A747F6" w:rsidRDefault="00DD5F23" w:rsidP="00A747F6">
      <w:pPr>
        <w:pStyle w:val="libNormal"/>
        <w:rPr>
          <w:rtl/>
        </w:rPr>
      </w:pPr>
      <w:r w:rsidRPr="00A747F6">
        <w:rPr>
          <w:rtl/>
        </w:rPr>
        <w:t>411- نصيحة لإخواننا علماء نجد، الشيخ يوسف الرفاعي</w:t>
      </w:r>
      <w:r w:rsidRPr="00A747F6">
        <w:rPr>
          <w:rFonts w:hint="cs"/>
          <w:rtl/>
        </w:rPr>
        <w:t>:</w:t>
      </w:r>
      <w:r w:rsidRPr="00A747F6">
        <w:rPr>
          <w:rtl/>
        </w:rPr>
        <w:t xml:space="preserve"> ص2</w:t>
      </w:r>
      <w:r w:rsidRPr="00A747F6">
        <w:rPr>
          <w:rFonts w:hint="cs"/>
          <w:rtl/>
        </w:rPr>
        <w:t>.</w:t>
      </w:r>
    </w:p>
    <w:p w14:paraId="50591E55" w14:textId="77777777" w:rsidR="00291865" w:rsidRDefault="00291865" w:rsidP="00291865">
      <w:pPr>
        <w:pStyle w:val="libNormal"/>
        <w:rPr>
          <w:rtl/>
        </w:rPr>
      </w:pPr>
      <w:r>
        <w:rPr>
          <w:rtl/>
        </w:rPr>
        <w:br w:type="page"/>
      </w:r>
    </w:p>
    <w:p w14:paraId="505BB63E" w14:textId="77777777" w:rsidR="00DD5F23" w:rsidRPr="00A747F6" w:rsidRDefault="00DD5F23" w:rsidP="00A747F6">
      <w:pPr>
        <w:pStyle w:val="libNormal"/>
        <w:rPr>
          <w:rtl/>
        </w:rPr>
      </w:pPr>
      <w:r w:rsidRPr="00A747F6">
        <w:rPr>
          <w:rtl/>
        </w:rPr>
        <w:lastRenderedPageBreak/>
        <w:t>412- فتنة الوهابية، مأخوذ من كتاب الفتوحات الإسلامية، مفتي المسجد الحرام بمكة المكرمة، أيّام ظهور بدعة ابن عبد الوهاب، العلامة السيد أحمد بن زيني دحلان: ص4.</w:t>
      </w:r>
    </w:p>
    <w:p w14:paraId="696B4E93" w14:textId="77777777" w:rsidR="00DD5F23" w:rsidRPr="00A747F6" w:rsidRDefault="00DD5F23" w:rsidP="00A747F6">
      <w:pPr>
        <w:pStyle w:val="libNormal"/>
        <w:rPr>
          <w:rtl/>
        </w:rPr>
      </w:pPr>
      <w:r w:rsidRPr="00A747F6">
        <w:rPr>
          <w:rtl/>
        </w:rPr>
        <w:t>413- تاريخ آل سعود، الدكتور ناصر السعيد: ص359.</w:t>
      </w:r>
    </w:p>
    <w:p w14:paraId="54B24660" w14:textId="77777777" w:rsidR="00DD5F23" w:rsidRPr="00A747F6" w:rsidRDefault="00DD5F23" w:rsidP="00A747F6">
      <w:pPr>
        <w:pStyle w:val="libNormal"/>
        <w:rPr>
          <w:rtl/>
        </w:rPr>
      </w:pPr>
      <w:r w:rsidRPr="00A747F6">
        <w:rPr>
          <w:rtl/>
        </w:rPr>
        <w:t>414- الرسائل الشخصية لابن عبد الوهاب النجدي الحنبلي، قام بالتصحيح والمقابلة على نسخ خطية ومطبوعة، صالح بن فوزان بن عبد الله الفوزان، ومحمد بن صالح العليقي</w:t>
      </w:r>
      <w:r w:rsidRPr="00A747F6">
        <w:rPr>
          <w:rFonts w:hint="cs"/>
          <w:rtl/>
        </w:rPr>
        <w:t>:</w:t>
      </w:r>
      <w:r w:rsidRPr="00A747F6">
        <w:rPr>
          <w:rtl/>
        </w:rPr>
        <w:t xml:space="preserve"> الرسالة رقم 19 ص124</w:t>
      </w:r>
      <w:r w:rsidRPr="00A747F6">
        <w:rPr>
          <w:rFonts w:hint="cs"/>
          <w:rtl/>
        </w:rPr>
        <w:t xml:space="preserve"> - </w:t>
      </w:r>
      <w:r w:rsidRPr="00A747F6">
        <w:rPr>
          <w:rtl/>
        </w:rPr>
        <w:t>125 وص170</w:t>
      </w:r>
      <w:r w:rsidRPr="00A747F6">
        <w:rPr>
          <w:rFonts w:hint="cs"/>
          <w:rtl/>
        </w:rPr>
        <w:t xml:space="preserve"> - </w:t>
      </w:r>
      <w:r w:rsidRPr="00A747F6">
        <w:rPr>
          <w:rtl/>
        </w:rPr>
        <w:t>171؛ كشف الشبهات، الشيخ ابن عبد الوهاب النجدي الحنبلي: ص43.</w:t>
      </w:r>
    </w:p>
    <w:p w14:paraId="5642BD12" w14:textId="77777777" w:rsidR="00DD5F23" w:rsidRPr="00A747F6" w:rsidRDefault="00DD5F23" w:rsidP="00A747F6">
      <w:pPr>
        <w:pStyle w:val="libNormal"/>
        <w:rPr>
          <w:rtl/>
        </w:rPr>
      </w:pPr>
      <w:r w:rsidRPr="00A747F6">
        <w:rPr>
          <w:rtl/>
        </w:rPr>
        <w:t>415- الرسائل الشخصية لابن عبد الوهاب النجدي الحنبلي، قام بالتصحيح والمقابلة على نسخ خطية ومطبوعة، صالح بن فوزان بن عبد الله الفوزان، ومحمد بن صالح العليقي: ج7 ص69؛ الدرر السنية في الأجوبة النجدية، مجموعة من علماء نجد الأعلام، تحقيق عبد الرحمن بن محمد بن قاسم العاصمي النجدي: ج1 ص66</w:t>
      </w:r>
      <w:r w:rsidRPr="00A747F6">
        <w:rPr>
          <w:rFonts w:hint="cs"/>
          <w:rtl/>
        </w:rPr>
        <w:t xml:space="preserve"> - </w:t>
      </w:r>
      <w:r w:rsidRPr="00A747F6">
        <w:rPr>
          <w:rtl/>
        </w:rPr>
        <w:t>67.</w:t>
      </w:r>
    </w:p>
    <w:p w14:paraId="595C4077" w14:textId="77777777" w:rsidR="00DD5F23" w:rsidRPr="00A747F6" w:rsidRDefault="00DD5F23" w:rsidP="00A747F6">
      <w:pPr>
        <w:pStyle w:val="libNormal"/>
        <w:rPr>
          <w:rtl/>
        </w:rPr>
      </w:pPr>
      <w:r w:rsidRPr="00A747F6">
        <w:rPr>
          <w:rtl/>
        </w:rPr>
        <w:t xml:space="preserve">416- فتح المجيد لشرح كتاب التوحيد، الشيخ عبد الرحمن بن حسن آل الشيخ النجدي الحنبلي، تحقيق الدكتور وليد بن عبد الرحمن آل فريان: ص16 و70؛ الدرر السنية في الأجوبة النجدية، مجموعة من علماء نجد الأعلام، تحقيق عبد الرحمن بن محمد بن قاسم العاصمي النجدي: ج1 ص120. </w:t>
      </w:r>
    </w:p>
    <w:p w14:paraId="432208C5" w14:textId="77777777" w:rsidR="00DD5F23" w:rsidRPr="00A747F6" w:rsidRDefault="00DD5F23" w:rsidP="00A747F6">
      <w:pPr>
        <w:pStyle w:val="libNormal"/>
        <w:rPr>
          <w:rtl/>
        </w:rPr>
      </w:pPr>
      <w:r w:rsidRPr="00A747F6">
        <w:rPr>
          <w:rtl/>
        </w:rPr>
        <w:t>417- كشف الشبهات، الشيخ ابن عبد الوهاب النجدي الحنبلي: ص2</w:t>
      </w:r>
      <w:r w:rsidRPr="00A747F6">
        <w:rPr>
          <w:rFonts w:hint="cs"/>
          <w:rtl/>
        </w:rPr>
        <w:t xml:space="preserve"> - </w:t>
      </w:r>
      <w:r w:rsidRPr="00A747F6">
        <w:rPr>
          <w:rtl/>
        </w:rPr>
        <w:t>3.</w:t>
      </w:r>
    </w:p>
    <w:p w14:paraId="0BB74ADB" w14:textId="77777777" w:rsidR="00DD5F23" w:rsidRPr="00A747F6" w:rsidRDefault="00DD5F23" w:rsidP="00A747F6">
      <w:pPr>
        <w:pStyle w:val="libNormal"/>
        <w:rPr>
          <w:rtl/>
        </w:rPr>
      </w:pPr>
      <w:r w:rsidRPr="00A747F6">
        <w:rPr>
          <w:rtl/>
        </w:rPr>
        <w:t>418- قرة عيون الموحدين في تحقيق دعوة الأنبياء والمرسلين، الشيخ عبد الرحمن بن حسن آل الشيخ النجدي الحنبلي: ص16.</w:t>
      </w:r>
    </w:p>
    <w:p w14:paraId="05ED7C92" w14:textId="77777777" w:rsidR="00291865" w:rsidRDefault="00291865" w:rsidP="00291865">
      <w:pPr>
        <w:pStyle w:val="libNormal"/>
        <w:rPr>
          <w:rtl/>
        </w:rPr>
      </w:pPr>
      <w:r>
        <w:rPr>
          <w:rtl/>
        </w:rPr>
        <w:br w:type="page"/>
      </w:r>
    </w:p>
    <w:p w14:paraId="11BF6C82" w14:textId="77777777" w:rsidR="00DD5F23" w:rsidRPr="00A747F6" w:rsidRDefault="00DD5F23" w:rsidP="00A747F6">
      <w:pPr>
        <w:pStyle w:val="libNormal"/>
        <w:rPr>
          <w:rtl/>
        </w:rPr>
      </w:pPr>
      <w:r w:rsidRPr="00A747F6">
        <w:rPr>
          <w:rtl/>
        </w:rPr>
        <w:lastRenderedPageBreak/>
        <w:t>419- الرسائل الشخصية لابن عبد الوهاب النجدي الحنبلي، قام بالتصحيح والمقابلة على نسخ خطية ومطبوعة، صالح بن فوزان بن عبد الله الفوزان، ومحمد بن صالح العليقي: ج7 ص24</w:t>
      </w:r>
      <w:r w:rsidRPr="00A747F6">
        <w:rPr>
          <w:rFonts w:hint="cs"/>
          <w:rtl/>
        </w:rPr>
        <w:t xml:space="preserve"> - </w:t>
      </w:r>
      <w:r w:rsidRPr="00A747F6">
        <w:rPr>
          <w:rtl/>
        </w:rPr>
        <w:t>26.</w:t>
      </w:r>
    </w:p>
    <w:p w14:paraId="77B26C7F" w14:textId="77777777" w:rsidR="00DD5F23" w:rsidRPr="00A747F6" w:rsidRDefault="00DD5F23" w:rsidP="00A747F6">
      <w:pPr>
        <w:pStyle w:val="libNormal"/>
        <w:rPr>
          <w:rtl/>
        </w:rPr>
      </w:pPr>
      <w:r w:rsidRPr="00A747F6">
        <w:rPr>
          <w:rtl/>
        </w:rPr>
        <w:t>420- كيف نفهم التوحيد، الشيخ محمد أحمد باشميل: ص12.</w:t>
      </w:r>
    </w:p>
    <w:p w14:paraId="12F949F6" w14:textId="77777777" w:rsidR="00DD5F23" w:rsidRPr="00A747F6" w:rsidRDefault="00DD5F23" w:rsidP="00A747F6">
      <w:pPr>
        <w:pStyle w:val="libNormal"/>
        <w:rPr>
          <w:rtl/>
        </w:rPr>
      </w:pPr>
      <w:r w:rsidRPr="00A747F6">
        <w:rPr>
          <w:rtl/>
        </w:rPr>
        <w:t>421- الدرر السنية في الأجوبة النجدية، مجموعة من علماء نجد الأعلام، تحقيق عبد الرحمن بن محمد بن قاسم العاصمي النجدي: ج21 ص51؛ تاريخ نجد المسمّى روضة الأفكار والأفهام، الشيخ حسين بن غنام</w:t>
      </w:r>
      <w:r w:rsidRPr="00A747F6">
        <w:rPr>
          <w:rFonts w:hint="cs"/>
          <w:rtl/>
        </w:rPr>
        <w:t xml:space="preserve"> الحنبلي</w:t>
      </w:r>
      <w:r w:rsidRPr="00A747F6">
        <w:rPr>
          <w:rtl/>
        </w:rPr>
        <w:t>: ص45 - 46.</w:t>
      </w:r>
    </w:p>
    <w:p w14:paraId="009725BB" w14:textId="77777777" w:rsidR="00DD5F23" w:rsidRPr="00A747F6" w:rsidRDefault="00DD5F23" w:rsidP="00A747F6">
      <w:pPr>
        <w:pStyle w:val="libNormal"/>
        <w:rPr>
          <w:rtl/>
        </w:rPr>
      </w:pPr>
      <w:r w:rsidRPr="00A747F6">
        <w:rPr>
          <w:rtl/>
        </w:rPr>
        <w:t>422- الدرر السنية في الأجوبة النجدية، مجموعة من علماء نجد الأعلام، تحقيق عبد الرحمن بن محمد بن قاسم العاصمي النجدي: ج1 ص146 وج2 ص146.</w:t>
      </w:r>
    </w:p>
    <w:p w14:paraId="418F35B9" w14:textId="77777777" w:rsidR="00DD5F23" w:rsidRPr="00A747F6" w:rsidRDefault="00DD5F23" w:rsidP="00A747F6">
      <w:pPr>
        <w:pStyle w:val="libNormal"/>
        <w:rPr>
          <w:rtl/>
        </w:rPr>
      </w:pPr>
      <w:r w:rsidRPr="00A747F6">
        <w:rPr>
          <w:rtl/>
        </w:rPr>
        <w:t>423- كتاب مجموعة رسائل الشيخ ابن عبد الوهاب النجدي الحنبلي: ص9؛ الدرر السنية في الأجوبة النجدية، مجموعة من علماء نجد الأعلام، تحقيق عبد الرحمن بن محمد بن قاسم العاصمي النجدي: ج2 ص86 و118.</w:t>
      </w:r>
    </w:p>
    <w:p w14:paraId="2E0CDC4A" w14:textId="77777777" w:rsidR="00DD5F23" w:rsidRPr="00A747F6" w:rsidRDefault="00DD5F23" w:rsidP="00A747F6">
      <w:pPr>
        <w:pStyle w:val="libNormal"/>
        <w:rPr>
          <w:rtl/>
        </w:rPr>
      </w:pPr>
      <w:r w:rsidRPr="00A747F6">
        <w:rPr>
          <w:rtl/>
        </w:rPr>
        <w:t>424- الدرر السنية في الأجوبة النجدية، مجموعة من علماء نجد الأعلام، تحقيق عبد الرحمن بن محمد بن قاسم العاصمي النجدي: ج2 ص86 و118؛ تعقيبات على كتاب السلفية لي</w:t>
      </w:r>
      <w:r w:rsidRPr="00A747F6">
        <w:rPr>
          <w:rFonts w:hint="cs"/>
          <w:rtl/>
        </w:rPr>
        <w:t>س</w:t>
      </w:r>
      <w:r w:rsidRPr="00A747F6">
        <w:rPr>
          <w:rtl/>
        </w:rPr>
        <w:t xml:space="preserve">ت مذهباً للشيخ البوطي، الشيخ صالح بن فوزان الفوزان: ص32. </w:t>
      </w:r>
    </w:p>
    <w:p w14:paraId="1B1A7D90" w14:textId="77777777" w:rsidR="00291865" w:rsidRDefault="00DD5F23" w:rsidP="00A747F6">
      <w:pPr>
        <w:pStyle w:val="libNormal"/>
        <w:rPr>
          <w:rtl/>
        </w:rPr>
      </w:pPr>
      <w:r w:rsidRPr="00A747F6">
        <w:rPr>
          <w:rtl/>
        </w:rPr>
        <w:t xml:space="preserve">425- الدرر السنية في الأجوبة النجدية، مجموعة من علماء نجد الأعلام، تحقيق عبد الرحمن بن محمد بن قاسم العاصمي النجدي: ج2 </w:t>
      </w:r>
    </w:p>
    <w:p w14:paraId="624FCACA" w14:textId="77777777" w:rsidR="00291865" w:rsidRDefault="00291865" w:rsidP="00291865">
      <w:pPr>
        <w:pStyle w:val="libNormal"/>
        <w:rPr>
          <w:rtl/>
        </w:rPr>
      </w:pPr>
      <w:r>
        <w:rPr>
          <w:rtl/>
        </w:rPr>
        <w:br w:type="page"/>
      </w:r>
    </w:p>
    <w:p w14:paraId="3E6BDF45" w14:textId="02D0B0C7" w:rsidR="00DD5F23" w:rsidRPr="00A747F6" w:rsidRDefault="00DD5F23" w:rsidP="00291865">
      <w:pPr>
        <w:pStyle w:val="libNormal0"/>
        <w:rPr>
          <w:rtl/>
        </w:rPr>
      </w:pPr>
      <w:r w:rsidRPr="00A747F6">
        <w:rPr>
          <w:rtl/>
        </w:rPr>
        <w:lastRenderedPageBreak/>
        <w:t>ص44؛ الرسائل الشخصية، الشيخ ابن عبد الوهاب النجدي الحنبلي، الرسالة العشرون: ص129</w:t>
      </w:r>
      <w:r w:rsidRPr="00A747F6">
        <w:rPr>
          <w:rFonts w:hint="cs"/>
          <w:rtl/>
        </w:rPr>
        <w:t xml:space="preserve"> - </w:t>
      </w:r>
      <w:r w:rsidRPr="00A747F6">
        <w:rPr>
          <w:rtl/>
        </w:rPr>
        <w:t>134.</w:t>
      </w:r>
    </w:p>
    <w:p w14:paraId="4B61327B" w14:textId="77777777" w:rsidR="00DD5F23" w:rsidRPr="00A747F6" w:rsidRDefault="00DD5F23" w:rsidP="00A747F6">
      <w:pPr>
        <w:pStyle w:val="libNormal"/>
        <w:rPr>
          <w:rtl/>
        </w:rPr>
      </w:pPr>
      <w:r w:rsidRPr="00A747F6">
        <w:rPr>
          <w:rtl/>
        </w:rPr>
        <w:t>426- الدرر السنية في الأجوبة النجدية، مجموعة من علماء نجد الأعلام، تحقيق عبد الرحمن بن محمد بن قاسم العاصمي النجدي: ج9 ص387؛ أسنى المطالب في حياة البائس ابن عبد الوهاب، الشيخ فؤاد بصير الزهراني: ج1 ص20</w:t>
      </w:r>
      <w:r w:rsidRPr="00A747F6">
        <w:rPr>
          <w:rFonts w:hint="cs"/>
          <w:rtl/>
        </w:rPr>
        <w:t xml:space="preserve"> - </w:t>
      </w:r>
      <w:r w:rsidRPr="00A747F6">
        <w:rPr>
          <w:rtl/>
        </w:rPr>
        <w:t>22.</w:t>
      </w:r>
    </w:p>
    <w:p w14:paraId="6ADA7F68" w14:textId="77777777" w:rsidR="00DD5F23" w:rsidRPr="00A747F6" w:rsidRDefault="00DD5F23" w:rsidP="00A747F6">
      <w:pPr>
        <w:pStyle w:val="libNormal"/>
        <w:rPr>
          <w:rtl/>
        </w:rPr>
      </w:pPr>
      <w:r w:rsidRPr="00A747F6">
        <w:rPr>
          <w:rtl/>
        </w:rPr>
        <w:t>427- رسالة تفسير كلمة التوحيد، الشيخ ابن عبد الوهاب النجدي الحنبلي: ص34.</w:t>
      </w:r>
    </w:p>
    <w:p w14:paraId="5B56BA1B" w14:textId="77777777" w:rsidR="00DD5F23" w:rsidRPr="00A747F6" w:rsidRDefault="00DD5F23" w:rsidP="00A747F6">
      <w:pPr>
        <w:pStyle w:val="libNormal"/>
        <w:rPr>
          <w:rtl/>
        </w:rPr>
      </w:pPr>
      <w:r w:rsidRPr="00A747F6">
        <w:rPr>
          <w:rtl/>
        </w:rPr>
        <w:t>428- كشف الشبهات، الشيخ ابن عبد الوهاب النجدي الحنبلي: ص11؛ الدعوة الوهابية وسجل حوادثها، الدكتور عبد الرحيم صلوات: ج1 ص23</w:t>
      </w:r>
      <w:r w:rsidRPr="00A747F6">
        <w:rPr>
          <w:rFonts w:hint="cs"/>
          <w:rtl/>
        </w:rPr>
        <w:t xml:space="preserve"> - </w:t>
      </w:r>
      <w:r w:rsidRPr="00A747F6">
        <w:rPr>
          <w:rtl/>
        </w:rPr>
        <w:t>24.</w:t>
      </w:r>
    </w:p>
    <w:p w14:paraId="292E8B6E" w14:textId="77777777" w:rsidR="00DD5F23" w:rsidRPr="00A747F6" w:rsidRDefault="00DD5F23" w:rsidP="00A747F6">
      <w:pPr>
        <w:pStyle w:val="libNormal"/>
        <w:rPr>
          <w:rtl/>
        </w:rPr>
      </w:pPr>
      <w:r w:rsidRPr="00A747F6">
        <w:rPr>
          <w:rtl/>
        </w:rPr>
        <w:t>429- الدرر السنية في الأجوبة النجدية، مجموعة من علماء نجد الأعلام، تحقيق عبد الرحمن بن محمد بن قاسم العاصمي النجدي: ج10 ص143؛ خلاصة الكلام في أمراء البلد الحرام، العلامة السيد أحمد بن زيني دحلان: ص229</w:t>
      </w:r>
      <w:r w:rsidRPr="00A747F6">
        <w:rPr>
          <w:rFonts w:hint="cs"/>
          <w:rtl/>
        </w:rPr>
        <w:t xml:space="preserve"> - </w:t>
      </w:r>
      <w:r w:rsidRPr="00A747F6">
        <w:rPr>
          <w:rtl/>
        </w:rPr>
        <w:t>230.</w:t>
      </w:r>
    </w:p>
    <w:p w14:paraId="79A7CAD5" w14:textId="77777777" w:rsidR="00DD5F23" w:rsidRPr="00A747F6" w:rsidRDefault="00DD5F23" w:rsidP="00A747F6">
      <w:pPr>
        <w:pStyle w:val="libNormal"/>
        <w:rPr>
          <w:rtl/>
        </w:rPr>
      </w:pPr>
      <w:r w:rsidRPr="00A747F6">
        <w:rPr>
          <w:rtl/>
        </w:rPr>
        <w:t>430- الغلو في التكفير، الشيخ خالد بن أحمد الزهراني، تقديم الدكتور محمد إبراهيم السعيدي: ص7 و26.</w:t>
      </w:r>
    </w:p>
    <w:p w14:paraId="351D3F59" w14:textId="77777777" w:rsidR="00DD5F23" w:rsidRPr="00A747F6" w:rsidRDefault="00DD5F23" w:rsidP="00A747F6">
      <w:pPr>
        <w:pStyle w:val="libNormal"/>
        <w:rPr>
          <w:rtl/>
        </w:rPr>
      </w:pPr>
      <w:r w:rsidRPr="00A747F6">
        <w:rPr>
          <w:rtl/>
        </w:rPr>
        <w:t>431- ملخص شرح كتاب التوحيد (لل</w:t>
      </w:r>
      <w:r w:rsidRPr="00A747F6">
        <w:rPr>
          <w:rFonts w:hint="cs"/>
          <w:rtl/>
        </w:rPr>
        <w:t>إ</w:t>
      </w:r>
      <w:r w:rsidRPr="00A747F6">
        <w:rPr>
          <w:rtl/>
        </w:rPr>
        <w:t>مام) ابن عبد الوهاب النجدي الحنبلي، الشيخ صالح بن فوزان بن عبد الله الفوزان: ص7 و112 و116.</w:t>
      </w:r>
    </w:p>
    <w:p w14:paraId="3E13F773" w14:textId="77777777" w:rsidR="00DD5F23" w:rsidRPr="00A747F6" w:rsidRDefault="00DD5F23" w:rsidP="00A747F6">
      <w:pPr>
        <w:pStyle w:val="libNormal"/>
        <w:rPr>
          <w:rtl/>
        </w:rPr>
      </w:pPr>
      <w:r w:rsidRPr="00A747F6">
        <w:rPr>
          <w:rtl/>
        </w:rPr>
        <w:t>432- من مشاهير المجد</w:t>
      </w:r>
      <w:r w:rsidRPr="00A747F6">
        <w:rPr>
          <w:rFonts w:hint="cs"/>
          <w:rtl/>
        </w:rPr>
        <w:t>ّ</w:t>
      </w:r>
      <w:r w:rsidRPr="00A747F6">
        <w:rPr>
          <w:rtl/>
        </w:rPr>
        <w:t>دين في الإسلام، الشيخ صالح بن فوزان الفوزان، تقديم الشيخ عبد العزيز بن باز، المفتي العام للديار الوهابية سابقاً: ص37.</w:t>
      </w:r>
    </w:p>
    <w:p w14:paraId="2A23912F" w14:textId="77777777" w:rsidR="00291865" w:rsidRDefault="00291865" w:rsidP="00291865">
      <w:pPr>
        <w:pStyle w:val="libNormal"/>
        <w:rPr>
          <w:rtl/>
        </w:rPr>
      </w:pPr>
      <w:r>
        <w:rPr>
          <w:rtl/>
        </w:rPr>
        <w:br w:type="page"/>
      </w:r>
    </w:p>
    <w:p w14:paraId="1F08C082" w14:textId="77777777" w:rsidR="00DD5F23" w:rsidRPr="00A747F6" w:rsidRDefault="00DD5F23" w:rsidP="00A747F6">
      <w:pPr>
        <w:pStyle w:val="libNormal"/>
        <w:rPr>
          <w:rtl/>
        </w:rPr>
      </w:pPr>
      <w:r w:rsidRPr="00A747F6">
        <w:rPr>
          <w:rtl/>
        </w:rPr>
        <w:lastRenderedPageBreak/>
        <w:t>433- الدين الخالص، الشيخ محمد صديق حسن القنوجي: ج3 ص11</w:t>
      </w:r>
      <w:r w:rsidRPr="00A747F6">
        <w:rPr>
          <w:rFonts w:hint="cs"/>
          <w:rtl/>
        </w:rPr>
        <w:t xml:space="preserve"> - </w:t>
      </w:r>
      <w:r w:rsidRPr="00A747F6">
        <w:rPr>
          <w:rtl/>
        </w:rPr>
        <w:t>12.</w:t>
      </w:r>
    </w:p>
    <w:p w14:paraId="2DCE0AE0" w14:textId="77777777" w:rsidR="00DD5F23" w:rsidRPr="00A747F6" w:rsidRDefault="00DD5F23" w:rsidP="00A747F6">
      <w:pPr>
        <w:pStyle w:val="libNormal"/>
        <w:rPr>
          <w:rtl/>
        </w:rPr>
      </w:pPr>
      <w:r w:rsidRPr="00A747F6">
        <w:rPr>
          <w:rtl/>
        </w:rPr>
        <w:t>434- قرة عيون الموحدين في تحقيق دعوة الأنبياء والمرسلين، الشيخ عبد الرحمن بن حسن آل الشيخ النجدي الحنبلي: ص25</w:t>
      </w:r>
      <w:r w:rsidRPr="00A747F6">
        <w:rPr>
          <w:rFonts w:hint="cs"/>
          <w:rtl/>
        </w:rPr>
        <w:t xml:space="preserve"> - </w:t>
      </w:r>
      <w:r w:rsidRPr="00A747F6">
        <w:rPr>
          <w:rtl/>
        </w:rPr>
        <w:t>26 و42 و70</w:t>
      </w:r>
      <w:r w:rsidRPr="00A747F6">
        <w:rPr>
          <w:rFonts w:hint="cs"/>
          <w:rtl/>
        </w:rPr>
        <w:t>.</w:t>
      </w:r>
    </w:p>
    <w:p w14:paraId="5484106F" w14:textId="77777777" w:rsidR="00DD5F23" w:rsidRPr="00A747F6" w:rsidRDefault="00DD5F23" w:rsidP="00A747F6">
      <w:pPr>
        <w:pStyle w:val="libNormal"/>
        <w:rPr>
          <w:rtl/>
        </w:rPr>
      </w:pPr>
      <w:r w:rsidRPr="00A747F6">
        <w:rPr>
          <w:rtl/>
        </w:rPr>
        <w:t xml:space="preserve">435- . التوحيد </w:t>
      </w:r>
      <w:r w:rsidRPr="00A747F6">
        <w:rPr>
          <w:rFonts w:hint="cs"/>
          <w:rtl/>
        </w:rPr>
        <w:t>أ</w:t>
      </w:r>
      <w:r w:rsidRPr="00A747F6">
        <w:rPr>
          <w:rtl/>
        </w:rPr>
        <w:t>و</w:t>
      </w:r>
      <w:r w:rsidRPr="00A747F6">
        <w:rPr>
          <w:rFonts w:hint="cs"/>
          <w:rtl/>
        </w:rPr>
        <w:t>ّ</w:t>
      </w:r>
      <w:r w:rsidRPr="00A747F6">
        <w:rPr>
          <w:rtl/>
        </w:rPr>
        <w:t>لاً... يا دعاة الإسلام، الشيخ محمد بن ناصر الدين الألباني، مجلة السلف، العدد الرابع، عام 1419هـ: ص4</w:t>
      </w:r>
      <w:r w:rsidRPr="00A747F6">
        <w:rPr>
          <w:rFonts w:hint="cs"/>
          <w:rtl/>
        </w:rPr>
        <w:t>.</w:t>
      </w:r>
    </w:p>
    <w:p w14:paraId="69776317" w14:textId="77777777" w:rsidR="00DD5F23" w:rsidRPr="00A747F6" w:rsidRDefault="00DD5F23" w:rsidP="00A747F6">
      <w:pPr>
        <w:pStyle w:val="libNormal"/>
        <w:rPr>
          <w:rtl/>
        </w:rPr>
      </w:pPr>
      <w:r w:rsidRPr="00A747F6">
        <w:rPr>
          <w:rtl/>
        </w:rPr>
        <w:t>436- التوحيد أوّلاً... يا دعاة الإسلام، الشيخ محمد بن ناصر الدين الألباني، مجلة السلف، العدد الرابع، عام 1419 هـ: ص7</w:t>
      </w:r>
      <w:r w:rsidRPr="00A747F6">
        <w:rPr>
          <w:rFonts w:hint="cs"/>
          <w:rtl/>
        </w:rPr>
        <w:t xml:space="preserve"> - </w:t>
      </w:r>
      <w:r w:rsidRPr="00A747F6">
        <w:rPr>
          <w:rtl/>
        </w:rPr>
        <w:t>9.</w:t>
      </w:r>
    </w:p>
    <w:p w14:paraId="2421515C" w14:textId="77777777" w:rsidR="00DD5F23" w:rsidRPr="00A747F6" w:rsidRDefault="00DD5F23" w:rsidP="00A747F6">
      <w:pPr>
        <w:pStyle w:val="libNormal"/>
        <w:rPr>
          <w:rtl/>
        </w:rPr>
      </w:pPr>
      <w:r w:rsidRPr="00A747F6">
        <w:rPr>
          <w:rtl/>
        </w:rPr>
        <w:t>437- إعانة المستفيد بشرح كتاب التوحيد، الشيخ صالح بن فوزان الفوزان: ج1 ص205.</w:t>
      </w:r>
    </w:p>
    <w:p w14:paraId="2D3AEE65" w14:textId="77777777" w:rsidR="00DD5F23" w:rsidRPr="00A747F6" w:rsidRDefault="00DD5F23" w:rsidP="00A747F6">
      <w:pPr>
        <w:pStyle w:val="libNormal"/>
        <w:rPr>
          <w:rtl/>
        </w:rPr>
      </w:pPr>
      <w:r w:rsidRPr="00A747F6">
        <w:rPr>
          <w:rtl/>
        </w:rPr>
        <w:t>438- الحرب النفسية في المجتمعات القبلية، الدكتور بهاء الدين أمين آل جمعة: ص78.</w:t>
      </w:r>
    </w:p>
    <w:p w14:paraId="48D86677" w14:textId="77777777" w:rsidR="00DD5F23" w:rsidRPr="00A747F6" w:rsidRDefault="00DD5F23" w:rsidP="00A747F6">
      <w:pPr>
        <w:pStyle w:val="libNormal"/>
        <w:rPr>
          <w:rtl/>
        </w:rPr>
      </w:pPr>
      <w:r w:rsidRPr="00A747F6">
        <w:rPr>
          <w:rtl/>
        </w:rPr>
        <w:t>439- الدرر السنية في الأجوبة النجدية، مجموعة من علماء نجد الأعلام، تحقيق عبد الرحمن بن محمد بن قاسم العاصمي النجدي: ج15 ص200 و204 و206 و207 و210 و213 و214؛ الوهابية ومؤس</w:t>
      </w:r>
      <w:r w:rsidRPr="00A747F6">
        <w:rPr>
          <w:rFonts w:hint="cs"/>
          <w:rtl/>
        </w:rPr>
        <w:t>ّ</w:t>
      </w:r>
      <w:r w:rsidRPr="00A747F6">
        <w:rPr>
          <w:rtl/>
        </w:rPr>
        <w:t>سها من منظار إسلامي، الدكتور سليم فاخر المنصوري: ص213.</w:t>
      </w:r>
    </w:p>
    <w:p w14:paraId="30DFD1E7" w14:textId="77777777" w:rsidR="00DD5F23" w:rsidRPr="00A747F6" w:rsidRDefault="00DD5F23" w:rsidP="00A747F6">
      <w:pPr>
        <w:pStyle w:val="libNormal"/>
        <w:rPr>
          <w:rtl/>
        </w:rPr>
      </w:pPr>
      <w:r w:rsidRPr="00A747F6">
        <w:rPr>
          <w:rtl/>
        </w:rPr>
        <w:t>440- الدرر السنية في الأجوبة النجدية، مجموعة من علماء نجد الأعلام، تحقيق عبد الرحمن بن محمد بن قاسم العاصمي النجدي: ج15 ص364</w:t>
      </w:r>
      <w:r w:rsidRPr="00A747F6">
        <w:rPr>
          <w:rFonts w:hint="cs"/>
          <w:rtl/>
        </w:rPr>
        <w:t xml:space="preserve"> - </w:t>
      </w:r>
      <w:r w:rsidRPr="00A747F6">
        <w:rPr>
          <w:rtl/>
        </w:rPr>
        <w:t>366؛ أسنى المطالب في حياة البائس ابن عبد الوهاب، الشيخ فؤاد بصير الزهراني: ج1 ص34.</w:t>
      </w:r>
    </w:p>
    <w:p w14:paraId="15844943" w14:textId="77777777" w:rsidR="00DD5F23" w:rsidRPr="00A747F6" w:rsidRDefault="00DD5F23" w:rsidP="00A747F6">
      <w:pPr>
        <w:pStyle w:val="libNormal"/>
        <w:rPr>
          <w:rtl/>
        </w:rPr>
      </w:pPr>
      <w:r w:rsidRPr="00A747F6">
        <w:rPr>
          <w:rtl/>
        </w:rPr>
        <w:t>441- تاريخ نجد المسمّى روضة الأفكار والأفهام، الشيخ حسين بن غنام</w:t>
      </w:r>
      <w:r w:rsidRPr="00A747F6">
        <w:rPr>
          <w:rFonts w:hint="cs"/>
          <w:rtl/>
        </w:rPr>
        <w:t xml:space="preserve"> الحنبلي</w:t>
      </w:r>
      <w:r w:rsidRPr="00A747F6">
        <w:rPr>
          <w:rtl/>
        </w:rPr>
        <w:t>: ص98- 101.</w:t>
      </w:r>
    </w:p>
    <w:p w14:paraId="31857DD5" w14:textId="77777777" w:rsidR="00291865" w:rsidRDefault="00291865" w:rsidP="00291865">
      <w:pPr>
        <w:pStyle w:val="libNormal"/>
        <w:rPr>
          <w:rtl/>
        </w:rPr>
      </w:pPr>
      <w:r>
        <w:rPr>
          <w:rtl/>
        </w:rPr>
        <w:br w:type="page"/>
      </w:r>
    </w:p>
    <w:p w14:paraId="0EFB479D" w14:textId="77777777" w:rsidR="00DD5F23" w:rsidRPr="00A747F6" w:rsidRDefault="00DD5F23" w:rsidP="00A747F6">
      <w:pPr>
        <w:pStyle w:val="libNormal"/>
        <w:rPr>
          <w:rtl/>
        </w:rPr>
      </w:pPr>
      <w:r w:rsidRPr="00A747F6">
        <w:rPr>
          <w:rtl/>
        </w:rPr>
        <w:lastRenderedPageBreak/>
        <w:t>442- عنوان المجد في تاريخ نجد، الشيخ عثمان بن بشر النجدي الحنبلي: ج1 ص23.</w:t>
      </w:r>
    </w:p>
    <w:p w14:paraId="58F71552" w14:textId="77777777" w:rsidR="00DD5F23" w:rsidRPr="00A747F6" w:rsidRDefault="00DD5F23" w:rsidP="00A747F6">
      <w:pPr>
        <w:pStyle w:val="libNormal"/>
        <w:rPr>
          <w:rtl/>
        </w:rPr>
      </w:pPr>
      <w:r w:rsidRPr="00A747F6">
        <w:rPr>
          <w:rtl/>
        </w:rPr>
        <w:t>443- مجموعة الرسائل والمسائل النجدية، مجموعة من علماء نجد الأعلام: ج2 ص276</w:t>
      </w:r>
      <w:r w:rsidRPr="00A747F6">
        <w:rPr>
          <w:rFonts w:hint="cs"/>
          <w:rtl/>
        </w:rPr>
        <w:t xml:space="preserve"> - </w:t>
      </w:r>
      <w:r w:rsidRPr="00A747F6">
        <w:rPr>
          <w:rtl/>
        </w:rPr>
        <w:t>279.</w:t>
      </w:r>
    </w:p>
    <w:p w14:paraId="19F9C8FA" w14:textId="77777777" w:rsidR="00DD5F23" w:rsidRPr="00A747F6" w:rsidRDefault="00DD5F23" w:rsidP="00A747F6">
      <w:pPr>
        <w:pStyle w:val="libNormal"/>
        <w:rPr>
          <w:rtl/>
        </w:rPr>
      </w:pPr>
      <w:r w:rsidRPr="00A747F6">
        <w:rPr>
          <w:rtl/>
        </w:rPr>
        <w:t>444- التوحيد أوّلاً... يا دعاة الإسلام، الشيخ محمد ناصر الدين الألباني، مجلة السلف، العدد الرابع، عام 1419 هـ: ص10</w:t>
      </w:r>
      <w:r w:rsidRPr="00A747F6">
        <w:rPr>
          <w:rFonts w:hint="cs"/>
          <w:rtl/>
        </w:rPr>
        <w:t xml:space="preserve"> - </w:t>
      </w:r>
      <w:r w:rsidRPr="00A747F6">
        <w:rPr>
          <w:rtl/>
        </w:rPr>
        <w:t>11.</w:t>
      </w:r>
    </w:p>
    <w:p w14:paraId="1E9FDEA9" w14:textId="77777777" w:rsidR="00DD5F23" w:rsidRPr="00A747F6" w:rsidRDefault="00DD5F23" w:rsidP="00A747F6">
      <w:pPr>
        <w:pStyle w:val="libNormal"/>
        <w:rPr>
          <w:rtl/>
        </w:rPr>
      </w:pPr>
      <w:r w:rsidRPr="00A747F6">
        <w:rPr>
          <w:rtl/>
        </w:rPr>
        <w:t>445- الدرر السنية في الأجوبة النجدية، مجموعة من علماء نجد الأعلام، تحقيق عبد الرحمن بن محمد بن قاسم العاصمي النجدي: ج1 ص16 و</w:t>
      </w:r>
      <w:r w:rsidRPr="00A747F6">
        <w:rPr>
          <w:rFonts w:hint="cs"/>
          <w:rtl/>
        </w:rPr>
        <w:t>53 و56.</w:t>
      </w:r>
    </w:p>
    <w:p w14:paraId="762DC9F1" w14:textId="77777777" w:rsidR="00DD5F23" w:rsidRPr="00A747F6" w:rsidRDefault="00DD5F23" w:rsidP="00A747F6">
      <w:pPr>
        <w:pStyle w:val="libNormal"/>
        <w:rPr>
          <w:rtl/>
        </w:rPr>
      </w:pPr>
      <w:r w:rsidRPr="00A747F6">
        <w:rPr>
          <w:rtl/>
        </w:rPr>
        <w:t xml:space="preserve">446- العقيدة الصحيحة وما يضادها ونواقض الإسلام، الشيخ عبد العزيز بن باز، المفتي العام للديار الوهابية سابقاً: ص26؛ </w:t>
      </w:r>
      <w:r w:rsidRPr="00A747F6">
        <w:rPr>
          <w:rFonts w:hint="cs"/>
          <w:rtl/>
        </w:rPr>
        <w:t>إ</w:t>
      </w:r>
      <w:r w:rsidRPr="00A747F6">
        <w:rPr>
          <w:rtl/>
        </w:rPr>
        <w:t>عانة المستفيد بشرح كتاب التوحيد، الشيخ صالح بن فوزان الفوزان: ج1 ص183؛ نواقض الإسلام، الدكتور ناصر بن محمد الأحمد: ص30</w:t>
      </w:r>
      <w:r w:rsidRPr="00A747F6">
        <w:rPr>
          <w:rFonts w:hint="cs"/>
          <w:rtl/>
        </w:rPr>
        <w:t xml:space="preserve"> - </w:t>
      </w:r>
      <w:r w:rsidRPr="00A747F6">
        <w:rPr>
          <w:rtl/>
        </w:rPr>
        <w:t>34؛ فتاوى ابن عثيمين، الشيخ محمد بن صالح العثيمين: ج18 ص3</w:t>
      </w:r>
      <w:r w:rsidRPr="00A747F6">
        <w:rPr>
          <w:rFonts w:hint="cs"/>
          <w:rtl/>
        </w:rPr>
        <w:t xml:space="preserve"> - </w:t>
      </w:r>
      <w:r w:rsidRPr="00A747F6">
        <w:rPr>
          <w:rtl/>
        </w:rPr>
        <w:t>19؛ الرسائل الشخصية للشيخ ابن عبد الوهاب، الشيخ ابن عبد الوهاب النجدي الحنبلي: ج5 ص213؛ فصل الخطاب في بيان عقيدة ابن عبد الوهاب كما وردت في كتبه ورسائله وفتاواه، الدكتور أحمد عبد الكريم نجيب، تقديم الد</w:t>
      </w:r>
      <w:r w:rsidRPr="00A747F6">
        <w:rPr>
          <w:rFonts w:hint="cs"/>
          <w:rtl/>
        </w:rPr>
        <w:t>ك</w:t>
      </w:r>
      <w:r w:rsidRPr="00A747F6">
        <w:rPr>
          <w:rtl/>
        </w:rPr>
        <w:t>تور عاصم بن عبد الله القريوي: ج1 ص11؛ كشف الأوهام والالتباس، الشيخ سلمان بن سحمان: ص72؛ الدرر السنية في الأجوبة النجدية، مجموعة من علماء نجد الأعلام، تحقيق عبد الرحمن بن محمد بن قاسم العاصمي النجدي: ج2 ص176 وج9، ص291؛ مجموعة</w:t>
      </w:r>
      <w:r w:rsidRPr="00A747F6">
        <w:rPr>
          <w:rFonts w:hint="cs"/>
          <w:rtl/>
        </w:rPr>
        <w:t xml:space="preserve"> </w:t>
      </w:r>
      <w:r w:rsidRPr="00A747F6">
        <w:rPr>
          <w:rtl/>
        </w:rPr>
        <w:t>الرسائل والمسائل، الشيخ عبد الله بن عبد الرحمن أبو بطين: ج1 ص65.</w:t>
      </w:r>
    </w:p>
    <w:p w14:paraId="69393256" w14:textId="77777777" w:rsidR="00291865" w:rsidRDefault="00291865" w:rsidP="00291865">
      <w:pPr>
        <w:pStyle w:val="libNormal"/>
        <w:rPr>
          <w:rtl/>
        </w:rPr>
      </w:pPr>
      <w:r>
        <w:rPr>
          <w:rtl/>
        </w:rPr>
        <w:br w:type="page"/>
      </w:r>
    </w:p>
    <w:p w14:paraId="55A90681" w14:textId="77777777" w:rsidR="00DD5F23" w:rsidRPr="00A747F6" w:rsidRDefault="00DD5F23" w:rsidP="00A747F6">
      <w:pPr>
        <w:pStyle w:val="libNormal"/>
        <w:rPr>
          <w:rtl/>
        </w:rPr>
      </w:pPr>
      <w:r w:rsidRPr="00A747F6">
        <w:rPr>
          <w:rtl/>
        </w:rPr>
        <w:lastRenderedPageBreak/>
        <w:t xml:space="preserve">447- </w:t>
      </w:r>
      <w:r w:rsidRPr="00A747F6">
        <w:rPr>
          <w:rFonts w:hint="cs"/>
          <w:rtl/>
        </w:rPr>
        <w:t xml:space="preserve">مجموعة </w:t>
      </w:r>
      <w:r w:rsidRPr="00A747F6">
        <w:rPr>
          <w:rtl/>
        </w:rPr>
        <w:t>مؤلّفات ابن عبد الوهاب، الشيخ ابن عبد الوهاب</w:t>
      </w:r>
      <w:r w:rsidRPr="00A747F6">
        <w:rPr>
          <w:rFonts w:hint="cs"/>
          <w:rtl/>
        </w:rPr>
        <w:t xml:space="preserve"> النجدي الحنبلي</w:t>
      </w:r>
      <w:r w:rsidRPr="00A747F6">
        <w:rPr>
          <w:rtl/>
        </w:rPr>
        <w:t>، (الرسائل الشخصية): ج7 ص116 - 167؛ عنوان المجد في تاريخ نجد، الشيخ عثمان بن بشر النجدي الحنبلي، الرسالة العشرون: ج2 ص341؛ م</w:t>
      </w:r>
      <w:r w:rsidRPr="00A747F6">
        <w:rPr>
          <w:rFonts w:hint="cs"/>
          <w:rtl/>
        </w:rPr>
        <w:t>جمو</w:t>
      </w:r>
      <w:r w:rsidRPr="00A747F6">
        <w:rPr>
          <w:rtl/>
        </w:rPr>
        <w:t>عة مؤلّفات ابن عبد الوهاب، الشيخ ابن عبد الوهاب النجدي الحنبلي، الرسائل الشخصية، تحقيق الشيخ صالح بن فوزان الفوزان والشيخ محمد بن صالح العيلقي: ج1 ص167؛ تاريخ نجد المسمّى روضة الأفكار والأفهام، الشيخ حسين بن غنام: ص394؛ الرسائل الشخصية للشيخ ابن عبد الوهاب، الشيخ ابن عبد الوهاب النجدي الحنبلي، الرسالة الربعة والعشرون: ص123</w:t>
      </w:r>
      <w:r w:rsidRPr="00A747F6">
        <w:rPr>
          <w:rFonts w:hint="cs"/>
          <w:rtl/>
        </w:rPr>
        <w:t xml:space="preserve"> - </w:t>
      </w:r>
      <w:r w:rsidRPr="00A747F6">
        <w:rPr>
          <w:rtl/>
        </w:rPr>
        <w:t xml:space="preserve">125. </w:t>
      </w:r>
    </w:p>
    <w:p w14:paraId="506B68B1" w14:textId="77777777" w:rsidR="00DD5F23" w:rsidRPr="00A747F6" w:rsidRDefault="00DD5F23" w:rsidP="00A747F6">
      <w:pPr>
        <w:pStyle w:val="libNormal"/>
        <w:rPr>
          <w:rtl/>
        </w:rPr>
      </w:pPr>
      <w:r w:rsidRPr="00A747F6">
        <w:rPr>
          <w:rtl/>
        </w:rPr>
        <w:t>448- تكفير المعين، مفتي الديار النجدية سابقاً الشيخ عبد الله بن عبد الرحمن أبا بطين النجدي الحنبلي، تقديم وتعليق راشد بن عامر الغفيلي: ص13</w:t>
      </w:r>
      <w:r w:rsidRPr="00A747F6">
        <w:rPr>
          <w:rFonts w:hint="cs"/>
          <w:rtl/>
        </w:rPr>
        <w:t xml:space="preserve"> - </w:t>
      </w:r>
      <w:r w:rsidRPr="00A747F6">
        <w:rPr>
          <w:rtl/>
        </w:rPr>
        <w:t>14.</w:t>
      </w:r>
    </w:p>
    <w:p w14:paraId="439C225F" w14:textId="77777777" w:rsidR="00DD5F23" w:rsidRPr="00A747F6" w:rsidRDefault="00DD5F23" w:rsidP="00A747F6">
      <w:pPr>
        <w:pStyle w:val="libNormal"/>
        <w:rPr>
          <w:rtl/>
        </w:rPr>
      </w:pPr>
      <w:r w:rsidRPr="00A747F6">
        <w:rPr>
          <w:rtl/>
        </w:rPr>
        <w:t>449- عنوان المجد في تاريخ نجد، الشيخ عثمان بن بشر النجدي الحنبلي: ج1 ص98</w:t>
      </w:r>
      <w:r w:rsidRPr="00A747F6">
        <w:rPr>
          <w:rFonts w:hint="cs"/>
          <w:rtl/>
        </w:rPr>
        <w:t xml:space="preserve"> - </w:t>
      </w:r>
      <w:r w:rsidRPr="00A747F6">
        <w:rPr>
          <w:rtl/>
        </w:rPr>
        <w:t>101 و137؛ الدرر السنية في الأجوبة النجدية، مجموعة من علماء نجد الأعلام، تحقيق عبد الرحمن بن محمد بن قاسم العاصمي النجدي: ج2 ص151.</w:t>
      </w:r>
    </w:p>
    <w:p w14:paraId="57DF68B5" w14:textId="77777777" w:rsidR="00DD5F23" w:rsidRPr="00A747F6" w:rsidRDefault="00DD5F23" w:rsidP="00A747F6">
      <w:pPr>
        <w:pStyle w:val="libNormal"/>
        <w:rPr>
          <w:rtl/>
        </w:rPr>
      </w:pPr>
      <w:r w:rsidRPr="00A747F6">
        <w:rPr>
          <w:rtl/>
        </w:rPr>
        <w:t>450- الدرر السنية في الأجوبة النجدية، مجموعة من علماء نجد الأعلام، تحقيق عبد الرحمن بن محمد بن قاسم العاصمي النجدي: ج7، 397، وج9 ص424.</w:t>
      </w:r>
    </w:p>
    <w:p w14:paraId="6FC1EED4" w14:textId="77777777" w:rsidR="00291865" w:rsidRDefault="00DD5F23" w:rsidP="00A747F6">
      <w:pPr>
        <w:pStyle w:val="libNormal"/>
        <w:rPr>
          <w:rtl/>
        </w:rPr>
      </w:pPr>
      <w:r w:rsidRPr="00A747F6">
        <w:rPr>
          <w:rtl/>
        </w:rPr>
        <w:t>451- عنوان المجد في تاريخ نجد، الشيخ عثمان بن بشر النجدي الحنبلي: ج1 ص120 و216 و257</w:t>
      </w:r>
      <w:r w:rsidRPr="00A747F6">
        <w:rPr>
          <w:rFonts w:hint="cs"/>
          <w:rtl/>
        </w:rPr>
        <w:t xml:space="preserve"> - </w:t>
      </w:r>
      <w:r w:rsidRPr="00A747F6">
        <w:rPr>
          <w:rtl/>
        </w:rPr>
        <w:t>258؛ من أخبار الحجاز ونجد في تاريخ الجبرتي، غالب محمد أديب: ص90</w:t>
      </w:r>
      <w:r w:rsidRPr="00A747F6">
        <w:rPr>
          <w:rFonts w:hint="cs"/>
          <w:rtl/>
        </w:rPr>
        <w:t xml:space="preserve"> - </w:t>
      </w:r>
      <w:r w:rsidRPr="00A747F6">
        <w:rPr>
          <w:rtl/>
        </w:rPr>
        <w:t xml:space="preserve">94؛ تاريخ نجد المسمّى روضة </w:t>
      </w:r>
    </w:p>
    <w:p w14:paraId="7DF41DD8" w14:textId="77777777" w:rsidR="00291865" w:rsidRDefault="00291865" w:rsidP="00291865">
      <w:pPr>
        <w:pStyle w:val="libNormal"/>
        <w:rPr>
          <w:rtl/>
        </w:rPr>
      </w:pPr>
      <w:r>
        <w:rPr>
          <w:rtl/>
        </w:rPr>
        <w:br w:type="page"/>
      </w:r>
    </w:p>
    <w:p w14:paraId="30C0CB8F" w14:textId="524D04E7" w:rsidR="00DD5F23" w:rsidRPr="00A747F6" w:rsidRDefault="00DD5F23" w:rsidP="00291865">
      <w:pPr>
        <w:pStyle w:val="libNormal0"/>
        <w:rPr>
          <w:rtl/>
        </w:rPr>
      </w:pPr>
      <w:r w:rsidRPr="00A747F6">
        <w:rPr>
          <w:rtl/>
        </w:rPr>
        <w:lastRenderedPageBreak/>
        <w:t>الأفكار والأفهام، الشيخ حسين بن غنام</w:t>
      </w:r>
      <w:r w:rsidRPr="00A747F6">
        <w:rPr>
          <w:rFonts w:hint="cs"/>
          <w:rtl/>
        </w:rPr>
        <w:t xml:space="preserve"> الحنبلي</w:t>
      </w:r>
      <w:r w:rsidRPr="00A747F6">
        <w:rPr>
          <w:rtl/>
        </w:rPr>
        <w:t>: ج1 ص107</w:t>
      </w:r>
      <w:r w:rsidRPr="00A747F6">
        <w:rPr>
          <w:rFonts w:hint="cs"/>
          <w:rtl/>
        </w:rPr>
        <w:t xml:space="preserve"> - </w:t>
      </w:r>
      <w:r w:rsidRPr="00A747F6">
        <w:rPr>
          <w:rtl/>
        </w:rPr>
        <w:t>108 و182</w:t>
      </w:r>
      <w:r w:rsidRPr="00A747F6">
        <w:rPr>
          <w:rFonts w:hint="cs"/>
          <w:rtl/>
        </w:rPr>
        <w:t xml:space="preserve"> - </w:t>
      </w:r>
      <w:r w:rsidRPr="00A747F6">
        <w:rPr>
          <w:rtl/>
        </w:rPr>
        <w:t>186؛ الدرر السنية في الأجوبة النجدية، مجموعة من علماء نجد الأعلام، تحقيق عبد الرحمن بن محمد بن قاسم العاصمي النجدي: ج9 ص396.</w:t>
      </w:r>
    </w:p>
    <w:p w14:paraId="6F4E04B0" w14:textId="77777777" w:rsidR="00DD5F23" w:rsidRPr="00A747F6" w:rsidRDefault="00DD5F23" w:rsidP="00A747F6">
      <w:pPr>
        <w:pStyle w:val="libNormal"/>
        <w:rPr>
          <w:rtl/>
        </w:rPr>
      </w:pPr>
      <w:r w:rsidRPr="00A747F6">
        <w:rPr>
          <w:rtl/>
        </w:rPr>
        <w:t>452- الدرر السنية في الأجوبة النجدية، مجموعة من علماء نجد الأعلام، تحقيق عبد الرحمن بن محمد بن قاسم العاصمي النجدي: ج7 ص261 وج21 ص51</w:t>
      </w:r>
      <w:r w:rsidRPr="00A747F6">
        <w:rPr>
          <w:rFonts w:hint="cs"/>
          <w:rtl/>
        </w:rPr>
        <w:t xml:space="preserve"> - </w:t>
      </w:r>
      <w:r w:rsidRPr="00A747F6">
        <w:rPr>
          <w:rtl/>
        </w:rPr>
        <w:t>52؛ رسائل أئم</w:t>
      </w:r>
      <w:r w:rsidRPr="00A747F6">
        <w:rPr>
          <w:rFonts w:hint="cs"/>
          <w:rtl/>
        </w:rPr>
        <w:t>ّ</w:t>
      </w:r>
      <w:r w:rsidRPr="00A747F6">
        <w:rPr>
          <w:rtl/>
        </w:rPr>
        <w:t>ة دعوة التوحيد، فيصل بن مشعل آل سعود: ص55</w:t>
      </w:r>
      <w:r w:rsidRPr="00A747F6">
        <w:rPr>
          <w:rFonts w:hint="cs"/>
          <w:rtl/>
        </w:rPr>
        <w:t xml:space="preserve"> - </w:t>
      </w:r>
      <w:r w:rsidRPr="00A747F6">
        <w:rPr>
          <w:rtl/>
        </w:rPr>
        <w:t>79؛ عنوان المجد في تاريخ نجد، الشيخ عثمان بن بشر النجدي الحنبلي: ج1 ص323.</w:t>
      </w:r>
    </w:p>
    <w:p w14:paraId="1F16C8AE" w14:textId="77777777" w:rsidR="00DD5F23" w:rsidRPr="00A747F6" w:rsidRDefault="00DD5F23" w:rsidP="00A747F6">
      <w:pPr>
        <w:pStyle w:val="libNormal"/>
        <w:rPr>
          <w:rtl/>
        </w:rPr>
      </w:pPr>
      <w:r w:rsidRPr="00A747F6">
        <w:rPr>
          <w:rtl/>
        </w:rPr>
        <w:t>453- سبيل النجاة عن بدعة أهل الزيغ والضلال، القاضي عبد الرحمن قوتي: ص138</w:t>
      </w:r>
      <w:r w:rsidRPr="00A747F6">
        <w:rPr>
          <w:rFonts w:hint="cs"/>
          <w:rtl/>
        </w:rPr>
        <w:t xml:space="preserve"> - </w:t>
      </w:r>
      <w:r w:rsidRPr="00A747F6">
        <w:rPr>
          <w:rtl/>
        </w:rPr>
        <w:t>141.</w:t>
      </w:r>
    </w:p>
    <w:p w14:paraId="481D6EB0" w14:textId="77777777" w:rsidR="00DD5F23" w:rsidRPr="00A747F6" w:rsidRDefault="00DD5F23" w:rsidP="00A747F6">
      <w:pPr>
        <w:pStyle w:val="libNormal"/>
        <w:rPr>
          <w:rtl/>
        </w:rPr>
      </w:pPr>
      <w:r w:rsidRPr="00A747F6">
        <w:rPr>
          <w:rtl/>
        </w:rPr>
        <w:t>454- المعارف والثقافة في ظل حكومة الوهابيين، الدكتور ضياء الدين مسعود العلوي: ج1</w:t>
      </w:r>
      <w:r w:rsidRPr="00A747F6">
        <w:rPr>
          <w:rFonts w:hint="cs"/>
          <w:rtl/>
        </w:rPr>
        <w:t xml:space="preserve">، </w:t>
      </w:r>
      <w:r w:rsidRPr="00A747F6">
        <w:rPr>
          <w:rtl/>
        </w:rPr>
        <w:t>الفصل الرابع: ص71</w:t>
      </w:r>
      <w:r w:rsidRPr="00A747F6">
        <w:rPr>
          <w:rFonts w:hint="cs"/>
          <w:rtl/>
        </w:rPr>
        <w:t xml:space="preserve"> - </w:t>
      </w:r>
      <w:r w:rsidRPr="00A747F6">
        <w:rPr>
          <w:rtl/>
        </w:rPr>
        <w:t xml:space="preserve">93. </w:t>
      </w:r>
    </w:p>
    <w:p w14:paraId="2C2C279C" w14:textId="77777777" w:rsidR="00DD5F23" w:rsidRPr="00A747F6" w:rsidRDefault="00DD5F23" w:rsidP="00A747F6">
      <w:pPr>
        <w:pStyle w:val="libNormal"/>
        <w:rPr>
          <w:rtl/>
        </w:rPr>
      </w:pPr>
      <w:r w:rsidRPr="00A747F6">
        <w:rPr>
          <w:rtl/>
        </w:rPr>
        <w:t xml:space="preserve">455- ملخص شرح كتاب التوحيد (للإمام) ابن عبد الوهاب، الشيخ صالح بن فوزان بن عبد الله الوزان، دار العاصمة للنشر، 1322هـ/2001م؛ القول المفيد شرح كتاب التوحيد </w:t>
      </w:r>
      <w:r w:rsidRPr="00A747F6">
        <w:rPr>
          <w:rFonts w:hint="cs"/>
          <w:rtl/>
        </w:rPr>
        <w:t>ل</w:t>
      </w:r>
      <w:r w:rsidRPr="00A747F6">
        <w:rPr>
          <w:rtl/>
        </w:rPr>
        <w:t xml:space="preserve">ابن عبد الوهاب </w:t>
      </w:r>
      <w:r w:rsidRPr="00A747F6">
        <w:rPr>
          <w:rFonts w:hint="cs"/>
          <w:rtl/>
        </w:rPr>
        <w:t>النجدي الحنبلي،</w:t>
      </w:r>
      <w:r w:rsidRPr="00A747F6">
        <w:rPr>
          <w:rtl/>
        </w:rPr>
        <w:t xml:space="preserve"> الشيخ محمد بن صالح العثيمين، دار العاصمة للنشر، 1415هـ.</w:t>
      </w:r>
    </w:p>
    <w:p w14:paraId="34F86510" w14:textId="77777777" w:rsidR="00DD5F23" w:rsidRPr="00A747F6" w:rsidRDefault="00DD5F23" w:rsidP="00A747F6">
      <w:pPr>
        <w:pStyle w:val="libNormal"/>
        <w:rPr>
          <w:rtl/>
        </w:rPr>
      </w:pPr>
      <w:r w:rsidRPr="00A747F6">
        <w:rPr>
          <w:rtl/>
        </w:rPr>
        <w:t>456- منهاج أهل الحقّ والأتباع في مخالفة أهل الجهل والابتداع، الشيخ سليمان بن سحمان النجدي الحنبلي: ص65 و89؛ منهاج السنة، ابن تيمية الحراني الحنبلي: ج3 ص63.</w:t>
      </w:r>
    </w:p>
    <w:p w14:paraId="1929D7CA" w14:textId="77777777" w:rsidR="00291865" w:rsidRDefault="00291865" w:rsidP="00291865">
      <w:pPr>
        <w:pStyle w:val="libNormal"/>
        <w:rPr>
          <w:rtl/>
        </w:rPr>
      </w:pPr>
      <w:r>
        <w:rPr>
          <w:rtl/>
        </w:rPr>
        <w:br w:type="page"/>
      </w:r>
    </w:p>
    <w:p w14:paraId="3849E50A" w14:textId="77777777" w:rsidR="00DD5F23" w:rsidRPr="00A747F6" w:rsidRDefault="00DD5F23" w:rsidP="00A747F6">
      <w:pPr>
        <w:pStyle w:val="libNormal"/>
        <w:rPr>
          <w:rtl/>
        </w:rPr>
      </w:pPr>
      <w:r w:rsidRPr="00A747F6">
        <w:rPr>
          <w:rtl/>
        </w:rPr>
        <w:lastRenderedPageBreak/>
        <w:t>457- خصائص وصفات المجتمع الوهابي السعودي، الدكتور أنور عبد الله، الفصل التاسع: ص243</w:t>
      </w:r>
      <w:r w:rsidRPr="00A747F6">
        <w:rPr>
          <w:rFonts w:hint="cs"/>
          <w:rtl/>
        </w:rPr>
        <w:t xml:space="preserve"> - </w:t>
      </w:r>
      <w:r w:rsidRPr="00A747F6">
        <w:rPr>
          <w:rtl/>
        </w:rPr>
        <w:t>261؛ دور الفكر الوهابي في بناء الشخصية السلفية، الباحث الدكتور نجم فؤاد العطية: ص209</w:t>
      </w:r>
      <w:r w:rsidRPr="00A747F6">
        <w:rPr>
          <w:rFonts w:hint="cs"/>
          <w:rtl/>
        </w:rPr>
        <w:t xml:space="preserve"> - </w:t>
      </w:r>
      <w:r w:rsidRPr="00A747F6">
        <w:rPr>
          <w:rtl/>
        </w:rPr>
        <w:t xml:space="preserve">216. </w:t>
      </w:r>
    </w:p>
    <w:p w14:paraId="05E47C64" w14:textId="77777777" w:rsidR="00DD5F23" w:rsidRPr="00A747F6" w:rsidRDefault="00DD5F23" w:rsidP="00A747F6">
      <w:pPr>
        <w:pStyle w:val="libNormal"/>
        <w:rPr>
          <w:rtl/>
        </w:rPr>
      </w:pPr>
      <w:r w:rsidRPr="00A747F6">
        <w:rPr>
          <w:rtl/>
        </w:rPr>
        <w:t>458- الأخلاق العامة لدى الحركات السلفية، الأمير سبحان مالك الأشعري: ص53</w:t>
      </w:r>
      <w:r w:rsidRPr="00A747F6">
        <w:rPr>
          <w:rFonts w:hint="cs"/>
          <w:rtl/>
        </w:rPr>
        <w:t xml:space="preserve"> - </w:t>
      </w:r>
      <w:r w:rsidRPr="00A747F6">
        <w:rPr>
          <w:rtl/>
        </w:rPr>
        <w:t>58.</w:t>
      </w:r>
    </w:p>
    <w:p w14:paraId="2984ADF2" w14:textId="77777777" w:rsidR="00DD5F23" w:rsidRPr="00A747F6" w:rsidRDefault="00DD5F23" w:rsidP="00A747F6">
      <w:pPr>
        <w:pStyle w:val="libNormal"/>
        <w:rPr>
          <w:rtl/>
        </w:rPr>
      </w:pPr>
      <w:r w:rsidRPr="00A747F6">
        <w:rPr>
          <w:rtl/>
        </w:rPr>
        <w:t>459- جريدة القدس العربي، تصدر في لندن، بتاريخ 27 و29 و30/3/2013، المباح في جهاد النكاح، الشيخ أبو إيمان السعودي: ص21</w:t>
      </w:r>
      <w:r w:rsidRPr="00A747F6">
        <w:rPr>
          <w:rFonts w:hint="cs"/>
          <w:rtl/>
        </w:rPr>
        <w:t xml:space="preserve"> - </w:t>
      </w:r>
      <w:r w:rsidRPr="00A747F6">
        <w:rPr>
          <w:rtl/>
        </w:rPr>
        <w:t>23؛ الطريقة النبوية السليمة في نكاح المرأة والبهيمة، الشيخ أبو جعفر بن معاوية الأنصاري، عضو مجمع (الملك) فهد للقرآن الكريم: ص56 و73.</w:t>
      </w:r>
    </w:p>
    <w:p w14:paraId="6211D76E" w14:textId="77777777" w:rsidR="00DD5F23" w:rsidRPr="00A747F6" w:rsidRDefault="00DD5F23" w:rsidP="00A747F6">
      <w:pPr>
        <w:pStyle w:val="libNormal"/>
        <w:rPr>
          <w:rtl/>
        </w:rPr>
      </w:pPr>
      <w:r w:rsidRPr="00A747F6">
        <w:rPr>
          <w:rFonts w:hint="cs"/>
          <w:rtl/>
        </w:rPr>
        <w:t>459*</w:t>
      </w:r>
      <w:r w:rsidRPr="00A747F6">
        <w:rPr>
          <w:rtl/>
        </w:rPr>
        <w:t xml:space="preserve">ـ قناة الوصال الوهابية، </w:t>
      </w:r>
      <w:r w:rsidRPr="00A747F6">
        <w:rPr>
          <w:rFonts w:hint="cs"/>
          <w:rtl/>
        </w:rPr>
        <w:t xml:space="preserve">تحت دعم ورعاية الدولة السعودية، </w:t>
      </w:r>
      <w:r w:rsidRPr="00A747F6">
        <w:rPr>
          <w:rtl/>
        </w:rPr>
        <w:t>بتاريخ 12 و13 و16/8/2013، عصراً الساعة الخامسة بتوقيت مكة المكرمة، ساعة حوار.</w:t>
      </w:r>
    </w:p>
    <w:p w14:paraId="618291D7" w14:textId="77777777" w:rsidR="00DD5F23" w:rsidRPr="00A747F6" w:rsidRDefault="00DD5F23" w:rsidP="00A747F6">
      <w:pPr>
        <w:pStyle w:val="libNormal"/>
        <w:rPr>
          <w:rtl/>
        </w:rPr>
      </w:pPr>
      <w:r w:rsidRPr="00A747F6">
        <w:rPr>
          <w:rtl/>
        </w:rPr>
        <w:t xml:space="preserve">460- جريدة عكاظ السعودية، </w:t>
      </w:r>
      <w:r w:rsidRPr="00A747F6">
        <w:rPr>
          <w:rFonts w:hint="cs"/>
          <w:rtl/>
        </w:rPr>
        <w:t>يومية تصدر عن مؤسسة عكاظ للصحافة والنشر، الرياض، في عددها الصادر بتاريخ</w:t>
      </w:r>
      <w:r w:rsidRPr="00A747F6">
        <w:rPr>
          <w:rtl/>
        </w:rPr>
        <w:t>21/11/2011</w:t>
      </w:r>
      <w:r w:rsidRPr="00A747F6">
        <w:rPr>
          <w:rFonts w:hint="cs"/>
          <w:rtl/>
        </w:rPr>
        <w:t xml:space="preserve">م؛ </w:t>
      </w:r>
      <w:r w:rsidRPr="00A747F6">
        <w:rPr>
          <w:rtl/>
        </w:rPr>
        <w:t xml:space="preserve">صحيفة الشروق الجزائرية، أخبارية وطنية، </w:t>
      </w:r>
      <w:r w:rsidRPr="00A747F6">
        <w:rPr>
          <w:rFonts w:hint="cs"/>
          <w:rtl/>
        </w:rPr>
        <w:t>ل</w:t>
      </w:r>
      <w:r w:rsidRPr="00A747F6">
        <w:rPr>
          <w:rtl/>
        </w:rPr>
        <w:t>يومي الاثنين والثلاثاء 1</w:t>
      </w:r>
      <w:r w:rsidRPr="00A747F6">
        <w:rPr>
          <w:rFonts w:hint="cs"/>
          <w:rtl/>
        </w:rPr>
        <w:t xml:space="preserve"> و2</w:t>
      </w:r>
      <w:r w:rsidRPr="00A747F6">
        <w:rPr>
          <w:rtl/>
        </w:rPr>
        <w:t xml:space="preserve"> /10 / 2013؛ جهاد النكاح ذكوري لا ديني، الدكتور عادل سمارة، مركز المشرق للدراسات الثقافية والتنموية</w:t>
      </w:r>
      <w:r w:rsidRPr="00A747F6">
        <w:rPr>
          <w:rFonts w:hint="cs"/>
          <w:rtl/>
        </w:rPr>
        <w:t>، رام الله المحتلّة</w:t>
      </w:r>
      <w:r w:rsidRPr="00A747F6">
        <w:rPr>
          <w:rtl/>
        </w:rPr>
        <w:t>: ص11</w:t>
      </w:r>
      <w:r w:rsidRPr="00A747F6">
        <w:rPr>
          <w:rFonts w:hint="cs"/>
          <w:rtl/>
        </w:rPr>
        <w:t xml:space="preserve"> - </w:t>
      </w:r>
      <w:r w:rsidRPr="00A747F6">
        <w:rPr>
          <w:rtl/>
        </w:rPr>
        <w:t>28.</w:t>
      </w:r>
    </w:p>
    <w:p w14:paraId="6921E11C" w14:textId="77777777" w:rsidR="00DD5F23" w:rsidRPr="00A747F6" w:rsidRDefault="00DD5F23" w:rsidP="00A747F6">
      <w:pPr>
        <w:pStyle w:val="libNormal"/>
        <w:rPr>
          <w:rtl/>
        </w:rPr>
      </w:pPr>
      <w:r w:rsidRPr="00A747F6">
        <w:rPr>
          <w:rFonts w:hint="cs"/>
          <w:rtl/>
        </w:rPr>
        <w:t>460*ـ صحيفة</w:t>
      </w:r>
      <w:r w:rsidRPr="00A747F6">
        <w:rPr>
          <w:rtl/>
        </w:rPr>
        <w:t xml:space="preserve"> </w:t>
      </w:r>
      <w:r w:rsidRPr="00A747F6">
        <w:rPr>
          <w:rFonts w:hint="cs"/>
          <w:rtl/>
        </w:rPr>
        <w:t>الشروق</w:t>
      </w:r>
      <w:r w:rsidRPr="00A747F6">
        <w:rPr>
          <w:rtl/>
        </w:rPr>
        <w:t xml:space="preserve"> </w:t>
      </w:r>
      <w:r w:rsidRPr="00A747F6">
        <w:rPr>
          <w:rFonts w:hint="cs"/>
          <w:rtl/>
        </w:rPr>
        <w:t>الجزائرية</w:t>
      </w:r>
      <w:r w:rsidRPr="00A747F6">
        <w:rPr>
          <w:rtl/>
        </w:rPr>
        <w:t xml:space="preserve">، </w:t>
      </w:r>
      <w:r w:rsidRPr="00A747F6">
        <w:rPr>
          <w:rFonts w:hint="cs"/>
          <w:rtl/>
        </w:rPr>
        <w:t>أخبارية</w:t>
      </w:r>
      <w:r w:rsidRPr="00A747F6">
        <w:rPr>
          <w:rtl/>
        </w:rPr>
        <w:t xml:space="preserve"> </w:t>
      </w:r>
      <w:r w:rsidRPr="00A747F6">
        <w:rPr>
          <w:rFonts w:hint="cs"/>
          <w:rtl/>
        </w:rPr>
        <w:t>وطنية</w:t>
      </w:r>
      <w:r w:rsidRPr="00A747F6">
        <w:rPr>
          <w:rtl/>
        </w:rPr>
        <w:t xml:space="preserve">، </w:t>
      </w:r>
      <w:r w:rsidRPr="00A747F6">
        <w:rPr>
          <w:rFonts w:hint="cs"/>
          <w:rtl/>
        </w:rPr>
        <w:t>يومي</w:t>
      </w:r>
      <w:r w:rsidRPr="00A747F6">
        <w:rPr>
          <w:rtl/>
        </w:rPr>
        <w:t xml:space="preserve"> </w:t>
      </w:r>
      <w:r w:rsidRPr="00A747F6">
        <w:rPr>
          <w:rFonts w:hint="cs"/>
          <w:rtl/>
        </w:rPr>
        <w:t>الاثنين</w:t>
      </w:r>
      <w:r w:rsidRPr="00A747F6">
        <w:rPr>
          <w:rtl/>
        </w:rPr>
        <w:t xml:space="preserve"> </w:t>
      </w:r>
      <w:r w:rsidRPr="00A747F6">
        <w:rPr>
          <w:rFonts w:hint="cs"/>
          <w:rtl/>
        </w:rPr>
        <w:t>والثلاثاء</w:t>
      </w:r>
      <w:r w:rsidRPr="00A747F6">
        <w:rPr>
          <w:rtl/>
        </w:rPr>
        <w:t xml:space="preserve">1/10/2013؛ </w:t>
      </w:r>
      <w:r w:rsidRPr="00A747F6">
        <w:rPr>
          <w:rFonts w:hint="cs"/>
          <w:rtl/>
        </w:rPr>
        <w:t>جهاد</w:t>
      </w:r>
      <w:r w:rsidRPr="00A747F6">
        <w:rPr>
          <w:rtl/>
        </w:rPr>
        <w:t xml:space="preserve"> </w:t>
      </w:r>
      <w:r w:rsidRPr="00A747F6">
        <w:rPr>
          <w:rFonts w:hint="cs"/>
          <w:rtl/>
        </w:rPr>
        <w:t>النكاح</w:t>
      </w:r>
      <w:r w:rsidRPr="00A747F6">
        <w:rPr>
          <w:rtl/>
        </w:rPr>
        <w:t xml:space="preserve"> </w:t>
      </w:r>
      <w:r w:rsidRPr="00A747F6">
        <w:rPr>
          <w:rFonts w:hint="cs"/>
          <w:rtl/>
        </w:rPr>
        <w:t>ذكوري</w:t>
      </w:r>
      <w:r w:rsidRPr="00A747F6">
        <w:rPr>
          <w:rtl/>
        </w:rPr>
        <w:t xml:space="preserve"> </w:t>
      </w:r>
      <w:r w:rsidRPr="00A747F6">
        <w:rPr>
          <w:rFonts w:hint="cs"/>
          <w:rtl/>
        </w:rPr>
        <w:t>لا</w:t>
      </w:r>
      <w:r w:rsidRPr="00A747F6">
        <w:rPr>
          <w:rtl/>
        </w:rPr>
        <w:t xml:space="preserve"> </w:t>
      </w:r>
      <w:r w:rsidRPr="00A747F6">
        <w:rPr>
          <w:rFonts w:hint="cs"/>
          <w:rtl/>
        </w:rPr>
        <w:t>ديني</w:t>
      </w:r>
      <w:r w:rsidRPr="00A747F6">
        <w:rPr>
          <w:rtl/>
        </w:rPr>
        <w:t xml:space="preserve">، </w:t>
      </w:r>
      <w:r w:rsidRPr="00A747F6">
        <w:rPr>
          <w:rFonts w:hint="cs"/>
          <w:rtl/>
        </w:rPr>
        <w:t>الدكتور</w:t>
      </w:r>
      <w:r w:rsidRPr="00A747F6">
        <w:rPr>
          <w:rtl/>
        </w:rPr>
        <w:t xml:space="preserve"> </w:t>
      </w:r>
      <w:r w:rsidRPr="00A747F6">
        <w:rPr>
          <w:rFonts w:hint="cs"/>
          <w:rtl/>
        </w:rPr>
        <w:t>عادل</w:t>
      </w:r>
      <w:r w:rsidRPr="00A747F6">
        <w:rPr>
          <w:rtl/>
        </w:rPr>
        <w:t xml:space="preserve"> </w:t>
      </w:r>
      <w:r w:rsidRPr="00A747F6">
        <w:rPr>
          <w:rFonts w:hint="cs"/>
          <w:rtl/>
        </w:rPr>
        <w:t>سمارة</w:t>
      </w:r>
      <w:r w:rsidRPr="00A747F6">
        <w:rPr>
          <w:rtl/>
        </w:rPr>
        <w:t xml:space="preserve">، </w:t>
      </w:r>
      <w:r w:rsidRPr="00A747F6">
        <w:rPr>
          <w:rFonts w:hint="cs"/>
          <w:rtl/>
        </w:rPr>
        <w:t>مركز</w:t>
      </w:r>
      <w:r w:rsidRPr="00A747F6">
        <w:rPr>
          <w:rtl/>
        </w:rPr>
        <w:t xml:space="preserve"> </w:t>
      </w:r>
      <w:r w:rsidRPr="00A747F6">
        <w:rPr>
          <w:rFonts w:hint="cs"/>
          <w:rtl/>
        </w:rPr>
        <w:t>المشرق</w:t>
      </w:r>
      <w:r w:rsidRPr="00A747F6">
        <w:rPr>
          <w:rtl/>
        </w:rPr>
        <w:t xml:space="preserve"> </w:t>
      </w:r>
      <w:r w:rsidRPr="00A747F6">
        <w:rPr>
          <w:rFonts w:hint="cs"/>
          <w:rtl/>
        </w:rPr>
        <w:t>للدراسات</w:t>
      </w:r>
      <w:r w:rsidRPr="00A747F6">
        <w:rPr>
          <w:rtl/>
        </w:rPr>
        <w:t xml:space="preserve"> </w:t>
      </w:r>
      <w:r w:rsidRPr="00A747F6">
        <w:rPr>
          <w:rFonts w:hint="cs"/>
          <w:rtl/>
        </w:rPr>
        <w:t>الثقافية</w:t>
      </w:r>
      <w:r w:rsidRPr="00A747F6">
        <w:rPr>
          <w:rtl/>
        </w:rPr>
        <w:t xml:space="preserve"> </w:t>
      </w:r>
      <w:r w:rsidRPr="00A747F6">
        <w:rPr>
          <w:rFonts w:hint="cs"/>
          <w:rtl/>
        </w:rPr>
        <w:t>والتنموية</w:t>
      </w:r>
      <w:r w:rsidRPr="00A747F6">
        <w:rPr>
          <w:rtl/>
        </w:rPr>
        <w:t xml:space="preserve">، </w:t>
      </w:r>
      <w:r w:rsidRPr="00A747F6">
        <w:rPr>
          <w:rFonts w:hint="cs"/>
          <w:rtl/>
        </w:rPr>
        <w:t>رام</w:t>
      </w:r>
      <w:r w:rsidRPr="00A747F6">
        <w:rPr>
          <w:rtl/>
        </w:rPr>
        <w:t xml:space="preserve"> </w:t>
      </w:r>
      <w:r w:rsidRPr="00A747F6">
        <w:rPr>
          <w:rFonts w:hint="cs"/>
          <w:rtl/>
        </w:rPr>
        <w:t>الله</w:t>
      </w:r>
      <w:r w:rsidRPr="00A747F6">
        <w:rPr>
          <w:rtl/>
        </w:rPr>
        <w:t xml:space="preserve"> </w:t>
      </w:r>
      <w:r w:rsidRPr="00A747F6">
        <w:rPr>
          <w:rFonts w:hint="cs"/>
          <w:rtl/>
        </w:rPr>
        <w:t>المحتلة</w:t>
      </w:r>
      <w:r w:rsidRPr="00A747F6">
        <w:rPr>
          <w:rtl/>
        </w:rPr>
        <w:t>: ص11</w:t>
      </w:r>
      <w:r w:rsidRPr="00A747F6">
        <w:rPr>
          <w:rFonts w:hint="cs"/>
          <w:rtl/>
        </w:rPr>
        <w:t xml:space="preserve"> - </w:t>
      </w:r>
      <w:r w:rsidRPr="00A747F6">
        <w:rPr>
          <w:rtl/>
        </w:rPr>
        <w:t>28.</w:t>
      </w:r>
    </w:p>
    <w:p w14:paraId="75481EA5" w14:textId="77777777" w:rsidR="00291865" w:rsidRDefault="00291865" w:rsidP="00291865">
      <w:pPr>
        <w:pStyle w:val="libNormal"/>
        <w:rPr>
          <w:rtl/>
        </w:rPr>
      </w:pPr>
      <w:r>
        <w:rPr>
          <w:rtl/>
        </w:rPr>
        <w:br w:type="page"/>
      </w:r>
    </w:p>
    <w:p w14:paraId="53C5E09D" w14:textId="77777777" w:rsidR="00DD5F23" w:rsidRPr="00A747F6" w:rsidRDefault="00DD5F23" w:rsidP="00A747F6">
      <w:pPr>
        <w:pStyle w:val="libNormal"/>
        <w:rPr>
          <w:rtl/>
        </w:rPr>
      </w:pPr>
      <w:r w:rsidRPr="00A747F6">
        <w:rPr>
          <w:rtl/>
        </w:rPr>
        <w:lastRenderedPageBreak/>
        <w:t>461- كتاب ظواهر غريبة ليست من الإسلام، الدكتور الشيخ رفعت بيك بركات، الفتوى رقم 8660، بتاريخ 5/3/1412هـ: ص91 - 91.</w:t>
      </w:r>
    </w:p>
    <w:p w14:paraId="6946C106" w14:textId="77777777" w:rsidR="00DD5F23" w:rsidRPr="00A747F6" w:rsidRDefault="00DD5F23" w:rsidP="00A747F6">
      <w:pPr>
        <w:pStyle w:val="libNormal"/>
        <w:rPr>
          <w:rtl/>
        </w:rPr>
      </w:pPr>
      <w:r w:rsidRPr="00A747F6">
        <w:rPr>
          <w:rtl/>
        </w:rPr>
        <w:t xml:space="preserve">462- جريدة الحياة، أخبارية وطنية شاملة، العدد 4774، بتاريخ يوم الثلاثاء11/12/2013م؛ بوابة فيتو، رئيس التحرير عصام كامل، العدد الثالث عشر، بتاريخ يوم الثلاثاء3/4/2012م؛ مغرس (محرك بحث أخباري)، بتاريخ13/5/2011م. </w:t>
      </w:r>
    </w:p>
    <w:p w14:paraId="5A67E2C9" w14:textId="77777777" w:rsidR="00DD5F23" w:rsidRPr="00A747F6" w:rsidRDefault="00DD5F23" w:rsidP="00A747F6">
      <w:pPr>
        <w:pStyle w:val="libNormal"/>
        <w:rPr>
          <w:rtl/>
        </w:rPr>
      </w:pPr>
      <w:r w:rsidRPr="00A747F6">
        <w:rPr>
          <w:rtl/>
        </w:rPr>
        <w:t>463- ابن عبد الوهاب، سيرة وأفكار، الشيخ جاسر بن بم جميل الجمار: ص153</w:t>
      </w:r>
      <w:r w:rsidRPr="00A747F6">
        <w:rPr>
          <w:rFonts w:hint="cs"/>
          <w:rtl/>
        </w:rPr>
        <w:t xml:space="preserve"> - </w:t>
      </w:r>
      <w:r w:rsidRPr="00A747F6">
        <w:rPr>
          <w:rtl/>
        </w:rPr>
        <w:t>158؛ التاريخ السياسي لواقع الحركة الوهابية، الباحث جعفر شريف العلائي: ص45 و86.</w:t>
      </w:r>
    </w:p>
    <w:p w14:paraId="5E743087" w14:textId="77777777" w:rsidR="00DD5F23" w:rsidRPr="00A747F6" w:rsidRDefault="00DD5F23" w:rsidP="00A747F6">
      <w:pPr>
        <w:pStyle w:val="libNormal"/>
        <w:rPr>
          <w:rtl/>
        </w:rPr>
      </w:pPr>
      <w:r w:rsidRPr="00A747F6">
        <w:rPr>
          <w:rtl/>
        </w:rPr>
        <w:t>464- كشف الارتياب</w:t>
      </w:r>
      <w:r w:rsidRPr="00A747F6">
        <w:rPr>
          <w:rFonts w:hint="cs"/>
          <w:rtl/>
        </w:rPr>
        <w:t xml:space="preserve"> </w:t>
      </w:r>
      <w:r w:rsidRPr="00A747F6">
        <w:rPr>
          <w:rtl/>
        </w:rPr>
        <w:t xml:space="preserve">عن أتباع ابن عبد الوهاب، العلامة السيد محسن الأمين العاملي: ص27 و429؛ الإسلام والدعوات الهدامة، </w:t>
      </w:r>
      <w:r w:rsidRPr="00A747F6">
        <w:rPr>
          <w:rFonts w:hint="cs"/>
          <w:rtl/>
        </w:rPr>
        <w:t>أ</w:t>
      </w:r>
      <w:r w:rsidRPr="00A747F6">
        <w:rPr>
          <w:rtl/>
        </w:rPr>
        <w:t>نور</w:t>
      </w:r>
      <w:r w:rsidRPr="00A747F6">
        <w:rPr>
          <w:rFonts w:hint="cs"/>
          <w:rtl/>
        </w:rPr>
        <w:t xml:space="preserve"> </w:t>
      </w:r>
      <w:r w:rsidRPr="00A747F6">
        <w:rPr>
          <w:rtl/>
        </w:rPr>
        <w:t>الجند</w:t>
      </w:r>
      <w:r w:rsidRPr="00A747F6">
        <w:rPr>
          <w:rFonts w:hint="cs"/>
          <w:rtl/>
        </w:rPr>
        <w:t>ي</w:t>
      </w:r>
      <w:r w:rsidRPr="00A747F6">
        <w:rPr>
          <w:rtl/>
        </w:rPr>
        <w:t>: ص155.</w:t>
      </w:r>
    </w:p>
    <w:p w14:paraId="2A76A062" w14:textId="77777777" w:rsidR="00DD5F23" w:rsidRPr="00A747F6" w:rsidRDefault="00DD5F23" w:rsidP="00A747F6">
      <w:pPr>
        <w:pStyle w:val="libNormal"/>
        <w:rPr>
          <w:rtl/>
        </w:rPr>
      </w:pPr>
      <w:r w:rsidRPr="00A747F6">
        <w:rPr>
          <w:rtl/>
        </w:rPr>
        <w:t>465- الوهابية فرقة للتفريق بين المسلمين، الأستاذ حامد إبراهيم عبد الله: ص20</w:t>
      </w:r>
      <w:r w:rsidRPr="00A747F6">
        <w:rPr>
          <w:rFonts w:hint="cs"/>
          <w:rtl/>
        </w:rPr>
        <w:t xml:space="preserve"> - </w:t>
      </w:r>
      <w:r w:rsidRPr="00A747F6">
        <w:rPr>
          <w:rtl/>
        </w:rPr>
        <w:t>23.</w:t>
      </w:r>
    </w:p>
    <w:p w14:paraId="23F39450" w14:textId="77777777" w:rsidR="00DD5F23" w:rsidRPr="00A747F6" w:rsidRDefault="00DD5F23" w:rsidP="00A747F6">
      <w:pPr>
        <w:pStyle w:val="libNormal"/>
        <w:rPr>
          <w:rtl/>
        </w:rPr>
      </w:pPr>
      <w:r w:rsidRPr="00A747F6">
        <w:rPr>
          <w:rtl/>
        </w:rPr>
        <w:t xml:space="preserve">466- تاريخ الوهابية (وهابيان)، قائد الفرقة البحرية العميد </w:t>
      </w:r>
      <w:r w:rsidRPr="00A747F6">
        <w:rPr>
          <w:rFonts w:hint="cs"/>
          <w:rtl/>
        </w:rPr>
        <w:t>أ</w:t>
      </w:r>
      <w:r w:rsidRPr="00A747F6">
        <w:rPr>
          <w:rtl/>
        </w:rPr>
        <w:t>يوب صبري باشا: ص107.</w:t>
      </w:r>
    </w:p>
    <w:p w14:paraId="528D8A31" w14:textId="77777777" w:rsidR="00DD5F23" w:rsidRPr="00A747F6" w:rsidRDefault="00DD5F23" w:rsidP="00A747F6">
      <w:pPr>
        <w:pStyle w:val="libNormal"/>
        <w:rPr>
          <w:rtl/>
        </w:rPr>
      </w:pPr>
      <w:r w:rsidRPr="00A747F6">
        <w:rPr>
          <w:rtl/>
        </w:rPr>
        <w:t>467- الإسلام والوثنية السعودية، الأستاذ فهد القحطاني: ص106.</w:t>
      </w:r>
    </w:p>
    <w:p w14:paraId="1AFB5E6F" w14:textId="77777777" w:rsidR="00DD5F23" w:rsidRPr="00A747F6" w:rsidRDefault="00DD5F23" w:rsidP="00A747F6">
      <w:pPr>
        <w:pStyle w:val="libNormal"/>
        <w:rPr>
          <w:rtl/>
        </w:rPr>
      </w:pPr>
      <w:r w:rsidRPr="00A747F6">
        <w:rPr>
          <w:rtl/>
        </w:rPr>
        <w:t>468- العلماء والعرش ثنائية السلطنة في السعودية، الأستاذ أنور عبد الله: ص87.</w:t>
      </w:r>
    </w:p>
    <w:p w14:paraId="386279A1" w14:textId="77777777" w:rsidR="00DD5F23" w:rsidRPr="00A747F6" w:rsidRDefault="00DD5F23" w:rsidP="00A747F6">
      <w:pPr>
        <w:pStyle w:val="libNormal"/>
        <w:rPr>
          <w:rtl/>
        </w:rPr>
      </w:pPr>
      <w:r w:rsidRPr="00A747F6">
        <w:rPr>
          <w:rtl/>
        </w:rPr>
        <w:t>469- قيام العرش السعودي، الأستاذ ناصر الفرج: ص121.</w:t>
      </w:r>
    </w:p>
    <w:p w14:paraId="46D52103" w14:textId="77777777" w:rsidR="00291865" w:rsidRDefault="00DD5F23" w:rsidP="00A747F6">
      <w:pPr>
        <w:pStyle w:val="libNormal"/>
        <w:rPr>
          <w:rtl/>
        </w:rPr>
      </w:pPr>
      <w:r w:rsidRPr="00A747F6">
        <w:rPr>
          <w:rtl/>
        </w:rPr>
        <w:t>470- الوهابية فكراً وممارسة، الدكتور محمد عوض الخطيب: ص23</w:t>
      </w:r>
      <w:r w:rsidRPr="00A747F6">
        <w:rPr>
          <w:rFonts w:hint="cs"/>
          <w:rtl/>
        </w:rPr>
        <w:t xml:space="preserve"> - </w:t>
      </w:r>
      <w:r w:rsidRPr="00A747F6">
        <w:rPr>
          <w:rtl/>
        </w:rPr>
        <w:t xml:space="preserve">31؛ العلاقات الأمريكية السعودية، الدكتور محمد يثرب: ص8 و14 </w:t>
      </w:r>
    </w:p>
    <w:p w14:paraId="79605BE9" w14:textId="77777777" w:rsidR="00291865" w:rsidRDefault="00291865" w:rsidP="00291865">
      <w:pPr>
        <w:pStyle w:val="libNormal"/>
        <w:rPr>
          <w:rtl/>
        </w:rPr>
      </w:pPr>
      <w:r>
        <w:rPr>
          <w:rtl/>
        </w:rPr>
        <w:br w:type="page"/>
      </w:r>
    </w:p>
    <w:p w14:paraId="34E0DCE5" w14:textId="6ACC9DF8" w:rsidR="00DD5F23" w:rsidRPr="00A747F6" w:rsidRDefault="00DD5F23" w:rsidP="00291865">
      <w:pPr>
        <w:pStyle w:val="libNormal0"/>
        <w:rPr>
          <w:rtl/>
        </w:rPr>
      </w:pPr>
      <w:r w:rsidRPr="00A747F6">
        <w:rPr>
          <w:rtl/>
        </w:rPr>
        <w:lastRenderedPageBreak/>
        <w:t>و67 -69.</w:t>
      </w:r>
    </w:p>
    <w:p w14:paraId="31871B01" w14:textId="77777777" w:rsidR="00DD5F23" w:rsidRPr="00A747F6" w:rsidRDefault="00DD5F23" w:rsidP="00A747F6">
      <w:pPr>
        <w:pStyle w:val="libNormal"/>
        <w:rPr>
          <w:rtl/>
        </w:rPr>
      </w:pPr>
      <w:r w:rsidRPr="00A747F6">
        <w:rPr>
          <w:rtl/>
        </w:rPr>
        <w:t>471- جوانب مثيرة من تاريخ العراق المعاصر، الباحث محمود شبيب: ص4</w:t>
      </w:r>
      <w:r w:rsidRPr="00A747F6">
        <w:rPr>
          <w:rFonts w:hint="cs"/>
          <w:rtl/>
        </w:rPr>
        <w:t>5 و47</w:t>
      </w:r>
      <w:r w:rsidRPr="00A747F6">
        <w:rPr>
          <w:rtl/>
        </w:rPr>
        <w:t>.</w:t>
      </w:r>
    </w:p>
    <w:p w14:paraId="2723B8BA" w14:textId="77777777" w:rsidR="00DD5F23" w:rsidRPr="00A747F6" w:rsidRDefault="00DD5F23" w:rsidP="00A747F6">
      <w:pPr>
        <w:pStyle w:val="libNormal"/>
        <w:rPr>
          <w:rtl/>
        </w:rPr>
      </w:pPr>
      <w:r w:rsidRPr="00A747F6">
        <w:rPr>
          <w:rtl/>
        </w:rPr>
        <w:t>472- صحيفة الوطن، يومية سياسية مستقل</w:t>
      </w:r>
      <w:r w:rsidRPr="00A747F6">
        <w:rPr>
          <w:rFonts w:hint="cs"/>
          <w:rtl/>
        </w:rPr>
        <w:t>ّ</w:t>
      </w:r>
      <w:r w:rsidRPr="00A747F6">
        <w:rPr>
          <w:rtl/>
        </w:rPr>
        <w:t>ة، تصدر في دمشق، رئيس التحرير وضاح عبد ربه، العدد 1367، بتاريخ 5</w:t>
      </w:r>
      <w:r w:rsidRPr="00A747F6">
        <w:rPr>
          <w:rFonts w:hint="cs"/>
          <w:rtl/>
        </w:rPr>
        <w:t xml:space="preserve"> /</w:t>
      </w:r>
      <w:r w:rsidRPr="00A747F6">
        <w:rPr>
          <w:rtl/>
        </w:rPr>
        <w:t xml:space="preserve"> 8 </w:t>
      </w:r>
      <w:r w:rsidRPr="00A747F6">
        <w:rPr>
          <w:rFonts w:hint="cs"/>
          <w:rtl/>
        </w:rPr>
        <w:t>/</w:t>
      </w:r>
      <w:r w:rsidRPr="00A747F6">
        <w:rPr>
          <w:rtl/>
        </w:rPr>
        <w:t xml:space="preserve"> 201</w:t>
      </w:r>
      <w:r w:rsidRPr="00A747F6">
        <w:rPr>
          <w:rFonts w:hint="cs"/>
          <w:rtl/>
        </w:rPr>
        <w:t>2</w:t>
      </w:r>
      <w:r w:rsidRPr="00A747F6">
        <w:rPr>
          <w:rtl/>
        </w:rPr>
        <w:t xml:space="preserve"> م.</w:t>
      </w:r>
    </w:p>
    <w:p w14:paraId="2072765D" w14:textId="77777777" w:rsidR="00DD5F23" w:rsidRPr="00A747F6" w:rsidRDefault="00DD5F23" w:rsidP="00A747F6">
      <w:pPr>
        <w:pStyle w:val="libNormal"/>
        <w:rPr>
          <w:rtl/>
        </w:rPr>
      </w:pPr>
      <w:r w:rsidRPr="00A747F6">
        <w:rPr>
          <w:rtl/>
        </w:rPr>
        <w:t>473- الفجر الصادق في الرد على منكري التوسّل والكرامات والخوارق، العلامة الشيخ جميل صدقي الزها</w:t>
      </w:r>
      <w:r w:rsidRPr="00A747F6">
        <w:rPr>
          <w:rFonts w:hint="cs"/>
          <w:rtl/>
        </w:rPr>
        <w:t>وي: ص</w:t>
      </w:r>
      <w:r w:rsidRPr="00A747F6">
        <w:rPr>
          <w:rtl/>
        </w:rPr>
        <w:t xml:space="preserve">73. </w:t>
      </w:r>
    </w:p>
    <w:p w14:paraId="62338980" w14:textId="77777777" w:rsidR="00DD5F23" w:rsidRPr="00A747F6" w:rsidRDefault="00DD5F23" w:rsidP="00A747F6">
      <w:pPr>
        <w:pStyle w:val="libNormal"/>
        <w:rPr>
          <w:rtl/>
        </w:rPr>
      </w:pPr>
      <w:r w:rsidRPr="00A747F6">
        <w:rPr>
          <w:rtl/>
        </w:rPr>
        <w:t>474- الإرشاد إلى صحيح الاعتقاد والرد على أهل الشرك والإلحاد، الداعية الوهابي الشيخ صالح بن فوزان بن عبد الله الفوزان: ص317</w:t>
      </w:r>
      <w:r w:rsidRPr="00A747F6">
        <w:rPr>
          <w:rFonts w:hint="cs"/>
          <w:rtl/>
        </w:rPr>
        <w:t xml:space="preserve"> - </w:t>
      </w:r>
      <w:r w:rsidRPr="00A747F6">
        <w:rPr>
          <w:rtl/>
        </w:rPr>
        <w:t>318.</w:t>
      </w:r>
    </w:p>
    <w:p w14:paraId="6E2EEAC9" w14:textId="77777777" w:rsidR="00DD5F23" w:rsidRPr="00A747F6" w:rsidRDefault="00DD5F23" w:rsidP="00A747F6">
      <w:pPr>
        <w:pStyle w:val="libNormal"/>
        <w:rPr>
          <w:rtl/>
        </w:rPr>
      </w:pPr>
      <w:r w:rsidRPr="00A747F6">
        <w:rPr>
          <w:rtl/>
        </w:rPr>
        <w:t>475- الوهابية وآل سعود (دور متكامل)، الشيخ القارئ سميع الدين عمر الفاسي: ص41 - 48.</w:t>
      </w:r>
    </w:p>
    <w:p w14:paraId="18F20174" w14:textId="77777777" w:rsidR="00DD5F23" w:rsidRPr="00A747F6" w:rsidRDefault="00DD5F23" w:rsidP="00A747F6">
      <w:pPr>
        <w:pStyle w:val="libNormal"/>
        <w:rPr>
          <w:rtl/>
        </w:rPr>
      </w:pPr>
      <w:r w:rsidRPr="00A747F6">
        <w:rPr>
          <w:rtl/>
        </w:rPr>
        <w:t xml:space="preserve">476- الحركات السلفية في شمال أفريقيا، الداعية (المنشق) عزيز شريف النابلسي: ص51. </w:t>
      </w:r>
    </w:p>
    <w:p w14:paraId="172E904A" w14:textId="77777777" w:rsidR="00DD5F23" w:rsidRPr="00A747F6" w:rsidRDefault="00DD5F23" w:rsidP="00A747F6">
      <w:pPr>
        <w:pStyle w:val="libNormal"/>
        <w:rPr>
          <w:rtl/>
        </w:rPr>
      </w:pPr>
      <w:r w:rsidRPr="00A747F6">
        <w:rPr>
          <w:rtl/>
        </w:rPr>
        <w:t>477- القاديانية، ثورة على النبوة المحمدية والإسلام، العلامة الدكتور محمد إقبال</w:t>
      </w:r>
      <w:r w:rsidRPr="00A747F6">
        <w:rPr>
          <w:rFonts w:hint="cs"/>
          <w:rtl/>
        </w:rPr>
        <w:t>: ص11 - 16؛</w:t>
      </w:r>
      <w:r w:rsidRPr="00A747F6">
        <w:rPr>
          <w:rtl/>
        </w:rPr>
        <w:t xml:space="preserve"> الوهابيون خوارج أم سنة، الدكتور الشيخ نجاح الطائي: ص45.</w:t>
      </w:r>
    </w:p>
    <w:p w14:paraId="706235DB" w14:textId="77777777" w:rsidR="00DD5F23" w:rsidRPr="00A747F6" w:rsidRDefault="00DD5F23" w:rsidP="00A747F6">
      <w:pPr>
        <w:pStyle w:val="libNormal"/>
        <w:rPr>
          <w:rtl/>
        </w:rPr>
      </w:pPr>
      <w:r w:rsidRPr="00A747F6">
        <w:rPr>
          <w:rtl/>
        </w:rPr>
        <w:t>478- الثقافة الإسلامية في الهند، عبد الحي الحسني: ص230؛ الوهابيون خوارج أم سنة، الدكتور الشيخ نجاح الطائي: ص45</w:t>
      </w:r>
      <w:r w:rsidRPr="00A747F6">
        <w:rPr>
          <w:rFonts w:hint="cs"/>
          <w:rtl/>
        </w:rPr>
        <w:t xml:space="preserve"> - </w:t>
      </w:r>
      <w:r w:rsidRPr="00A747F6">
        <w:rPr>
          <w:rtl/>
        </w:rPr>
        <w:t xml:space="preserve">46. </w:t>
      </w:r>
    </w:p>
    <w:p w14:paraId="02B8FDA3" w14:textId="77777777" w:rsidR="00DD5F23" w:rsidRPr="00A747F6" w:rsidRDefault="00DD5F23" w:rsidP="00A747F6">
      <w:pPr>
        <w:pStyle w:val="libNormal"/>
        <w:rPr>
          <w:rtl/>
        </w:rPr>
      </w:pPr>
      <w:r w:rsidRPr="00A747F6">
        <w:rPr>
          <w:rtl/>
        </w:rPr>
        <w:t xml:space="preserve">479- مواهب الرحمن، مولانا أحمد القادياني: ص44؛ الوهابيون خوارج أم سنة، الدكتور </w:t>
      </w:r>
      <w:r w:rsidRPr="00A747F6">
        <w:rPr>
          <w:rFonts w:hint="cs"/>
          <w:rtl/>
        </w:rPr>
        <w:t xml:space="preserve">الشيخ </w:t>
      </w:r>
      <w:r w:rsidRPr="00A747F6">
        <w:rPr>
          <w:rtl/>
        </w:rPr>
        <w:t xml:space="preserve">نجاح الطائي: ص45. </w:t>
      </w:r>
    </w:p>
    <w:p w14:paraId="699894A6" w14:textId="77777777" w:rsidR="00291865" w:rsidRDefault="00DD5F23" w:rsidP="00A747F6">
      <w:pPr>
        <w:pStyle w:val="libNormal"/>
        <w:rPr>
          <w:rtl/>
        </w:rPr>
      </w:pPr>
      <w:r w:rsidRPr="00A747F6">
        <w:rPr>
          <w:rtl/>
        </w:rPr>
        <w:t xml:space="preserve">480- قضية التكفير بين أهل السنة وفرق الضلال في ضوء الكتاب والسنة، سلسلة رسائل الدكتور سعيد بن علي بن وهف القحطاني، تقديم </w:t>
      </w:r>
    </w:p>
    <w:p w14:paraId="1D8B8DA8" w14:textId="77777777" w:rsidR="00291865" w:rsidRDefault="00291865" w:rsidP="00291865">
      <w:pPr>
        <w:pStyle w:val="libNormal"/>
        <w:rPr>
          <w:rtl/>
        </w:rPr>
      </w:pPr>
      <w:r>
        <w:rPr>
          <w:rtl/>
        </w:rPr>
        <w:br w:type="page"/>
      </w:r>
    </w:p>
    <w:p w14:paraId="0DE6F90F" w14:textId="00B2E219" w:rsidR="00DD5F23" w:rsidRPr="00A747F6" w:rsidRDefault="00DD5F23" w:rsidP="00291865">
      <w:pPr>
        <w:pStyle w:val="libNormal0"/>
        <w:rPr>
          <w:rtl/>
        </w:rPr>
      </w:pPr>
      <w:r w:rsidRPr="00A747F6">
        <w:rPr>
          <w:rtl/>
        </w:rPr>
        <w:lastRenderedPageBreak/>
        <w:t>الشيخ صالح الفوزان</w:t>
      </w:r>
      <w:r w:rsidRPr="00A747F6">
        <w:rPr>
          <w:rFonts w:hint="cs"/>
          <w:rtl/>
        </w:rPr>
        <w:t>: ص</w:t>
      </w:r>
      <w:r w:rsidRPr="00A747F6">
        <w:rPr>
          <w:rtl/>
        </w:rPr>
        <w:t>14 و19.</w:t>
      </w:r>
    </w:p>
    <w:p w14:paraId="70ED79AF" w14:textId="77777777" w:rsidR="00DD5F23" w:rsidRPr="00A747F6" w:rsidRDefault="00DD5F23" w:rsidP="00A747F6">
      <w:pPr>
        <w:pStyle w:val="libNormal"/>
        <w:rPr>
          <w:rtl/>
        </w:rPr>
      </w:pPr>
      <w:r w:rsidRPr="00A747F6">
        <w:rPr>
          <w:rtl/>
        </w:rPr>
        <w:t>481- قضية التكفير بين أهل السنة وفرق الضلال في ضوء الكتاب والسنة، سلسلة رسائل الدكتور سعيد بن علي بن وهف القحطاني، تقديم الشيخ صالح الفوزان</w:t>
      </w:r>
      <w:r w:rsidRPr="00A747F6">
        <w:rPr>
          <w:rFonts w:hint="cs"/>
          <w:rtl/>
        </w:rPr>
        <w:t>: ص</w:t>
      </w:r>
      <w:r w:rsidRPr="00A747F6">
        <w:rPr>
          <w:rtl/>
        </w:rPr>
        <w:t>14.</w:t>
      </w:r>
    </w:p>
    <w:p w14:paraId="6162191F" w14:textId="77777777" w:rsidR="00DD5F23" w:rsidRPr="00A747F6" w:rsidRDefault="00DD5F23" w:rsidP="00A747F6">
      <w:pPr>
        <w:pStyle w:val="libNormal"/>
        <w:rPr>
          <w:rtl/>
        </w:rPr>
      </w:pPr>
      <w:r w:rsidRPr="00A747F6">
        <w:rPr>
          <w:rtl/>
        </w:rPr>
        <w:t>482- دور الوهابية في المملكة السعودية، الدكتور عقيل أكرم الخطيب: ص67</w:t>
      </w:r>
      <w:r w:rsidRPr="00A747F6">
        <w:rPr>
          <w:rFonts w:hint="cs"/>
          <w:rtl/>
        </w:rPr>
        <w:t xml:space="preserve"> - </w:t>
      </w:r>
      <w:r w:rsidRPr="00A747F6">
        <w:rPr>
          <w:rtl/>
        </w:rPr>
        <w:t xml:space="preserve">69؛ الوهابية بين النظرية والحكم، الدكتور أحمد نوري: ج1 ص231. </w:t>
      </w:r>
    </w:p>
    <w:p w14:paraId="0B6A9F7E" w14:textId="77777777" w:rsidR="00DD5F23" w:rsidRPr="00A747F6" w:rsidRDefault="00DD5F23" w:rsidP="00A747F6">
      <w:pPr>
        <w:pStyle w:val="libNormal"/>
        <w:rPr>
          <w:rtl/>
        </w:rPr>
      </w:pPr>
      <w:r w:rsidRPr="00A747F6">
        <w:rPr>
          <w:rtl/>
        </w:rPr>
        <w:t>483- الاتجاهات السياسة في المملكة السعودية، الدكتور أمين ساهم الدرهيمي: ص40؛ الإسلام في القرن العشرين، الكاتب عباس محمود العقاد: ص7 و136.</w:t>
      </w:r>
    </w:p>
    <w:p w14:paraId="14756776" w14:textId="77777777" w:rsidR="00DD5F23" w:rsidRPr="00A747F6" w:rsidRDefault="00DD5F23" w:rsidP="00A747F6">
      <w:pPr>
        <w:pStyle w:val="libNormal"/>
        <w:rPr>
          <w:rtl/>
        </w:rPr>
      </w:pPr>
      <w:r w:rsidRPr="00A747F6">
        <w:rPr>
          <w:rtl/>
        </w:rPr>
        <w:t>484- صفحات من تاريخ الجزيرة العربية، الدكتور محمد عوض الخطيب: ص213؛ جزيرة العرب في العصر الحديث، الدكتور صلاح العقاد: ص85.</w:t>
      </w:r>
    </w:p>
    <w:p w14:paraId="770EE6AA" w14:textId="77777777" w:rsidR="00DD5F23" w:rsidRPr="00A747F6" w:rsidRDefault="00DD5F23" w:rsidP="00A747F6">
      <w:pPr>
        <w:pStyle w:val="libNormal"/>
        <w:rPr>
          <w:rtl/>
        </w:rPr>
      </w:pPr>
      <w:r w:rsidRPr="00A747F6">
        <w:rPr>
          <w:rtl/>
        </w:rPr>
        <w:t>485- ابن عبد الوهاب (السيرة الذاتية)، الدكتور أنور محي الدملوجي: ص32 و90</w:t>
      </w:r>
      <w:r w:rsidRPr="00A747F6">
        <w:rPr>
          <w:rFonts w:hint="cs"/>
          <w:rtl/>
        </w:rPr>
        <w:t xml:space="preserve"> - </w:t>
      </w:r>
      <w:r w:rsidRPr="00A747F6">
        <w:rPr>
          <w:rtl/>
        </w:rPr>
        <w:t>94.</w:t>
      </w:r>
    </w:p>
    <w:p w14:paraId="11B40EEE" w14:textId="77777777" w:rsidR="00DD5F23" w:rsidRPr="00A747F6" w:rsidRDefault="00DD5F23" w:rsidP="00A747F6">
      <w:pPr>
        <w:pStyle w:val="libNormal"/>
        <w:rPr>
          <w:rtl/>
        </w:rPr>
      </w:pPr>
      <w:r w:rsidRPr="00A747F6">
        <w:rPr>
          <w:rtl/>
        </w:rPr>
        <w:t xml:space="preserve">486- تاريخ المملكة العربية السعودية في دليل الخليج لجون لوريمر، صنفه وعلق عليه الدكتور سعيد بن عمر آل عمر: ص47. </w:t>
      </w:r>
    </w:p>
    <w:p w14:paraId="43AD8E03" w14:textId="77777777" w:rsidR="00DD5F23" w:rsidRPr="00A747F6" w:rsidRDefault="00DD5F23" w:rsidP="00A747F6">
      <w:pPr>
        <w:pStyle w:val="libNormal"/>
        <w:rPr>
          <w:rtl/>
        </w:rPr>
      </w:pPr>
      <w:r w:rsidRPr="00A747F6">
        <w:rPr>
          <w:rtl/>
        </w:rPr>
        <w:t>487- الكويت وجاراتها، الميجر ديكسون: ص34</w:t>
      </w:r>
      <w:r w:rsidRPr="00A747F6">
        <w:rPr>
          <w:rFonts w:hint="cs"/>
          <w:rtl/>
        </w:rPr>
        <w:t xml:space="preserve"> - </w:t>
      </w:r>
      <w:r w:rsidRPr="00A747F6">
        <w:rPr>
          <w:rtl/>
        </w:rPr>
        <w:t>35.</w:t>
      </w:r>
    </w:p>
    <w:p w14:paraId="742DE2DA" w14:textId="77777777" w:rsidR="00DD5F23" w:rsidRPr="00A747F6" w:rsidRDefault="00DD5F23" w:rsidP="00A747F6">
      <w:pPr>
        <w:pStyle w:val="libNormal"/>
        <w:rPr>
          <w:rtl/>
        </w:rPr>
      </w:pPr>
      <w:r w:rsidRPr="00A747F6">
        <w:rPr>
          <w:rtl/>
        </w:rPr>
        <w:t>488- صفحات من تاريخ الجزيرة العربية، الدكتور محمد عوض الخطيب: ص215.</w:t>
      </w:r>
    </w:p>
    <w:p w14:paraId="07BE5482" w14:textId="77777777" w:rsidR="00291865" w:rsidRDefault="00DD5F23" w:rsidP="00A747F6">
      <w:pPr>
        <w:pStyle w:val="libNormal"/>
        <w:rPr>
          <w:rtl/>
        </w:rPr>
      </w:pPr>
      <w:r w:rsidRPr="00A747F6">
        <w:rPr>
          <w:rtl/>
        </w:rPr>
        <w:t xml:space="preserve">489- كواليس المأساة، ديفيد ستاملر: ص189؛ أسس إسرائيل، أوسكار جانوفسكي: ص33؛ الإسلام السعودي الممسوخ، الأستاذ السيد طالب </w:t>
      </w:r>
    </w:p>
    <w:p w14:paraId="2BBCBD92" w14:textId="77777777" w:rsidR="00291865" w:rsidRDefault="00291865" w:rsidP="00291865">
      <w:pPr>
        <w:pStyle w:val="libNormal"/>
        <w:rPr>
          <w:rtl/>
        </w:rPr>
      </w:pPr>
      <w:r>
        <w:rPr>
          <w:rtl/>
        </w:rPr>
        <w:br w:type="page"/>
      </w:r>
    </w:p>
    <w:p w14:paraId="1F64B644" w14:textId="0DC633CF" w:rsidR="00DD5F23" w:rsidRPr="00A747F6" w:rsidRDefault="00DD5F23" w:rsidP="00291865">
      <w:pPr>
        <w:pStyle w:val="libNormal0"/>
        <w:rPr>
          <w:rtl/>
        </w:rPr>
      </w:pPr>
      <w:r w:rsidRPr="00A747F6">
        <w:rPr>
          <w:rtl/>
        </w:rPr>
        <w:lastRenderedPageBreak/>
        <w:t>الخرسان: ص12.</w:t>
      </w:r>
    </w:p>
    <w:p w14:paraId="75B105EC" w14:textId="77777777" w:rsidR="00DD5F23" w:rsidRPr="00A747F6" w:rsidRDefault="00DD5F23" w:rsidP="00A747F6">
      <w:pPr>
        <w:pStyle w:val="libNormal"/>
        <w:rPr>
          <w:rtl/>
        </w:rPr>
      </w:pPr>
      <w:r w:rsidRPr="00A747F6">
        <w:rPr>
          <w:rtl/>
        </w:rPr>
        <w:t>490- الوهابية بين النظرية والحكم، الدكتور زكريا أحمد النوري: ج1 ص231</w:t>
      </w:r>
      <w:r w:rsidRPr="00A747F6">
        <w:rPr>
          <w:rFonts w:hint="cs"/>
          <w:rtl/>
        </w:rPr>
        <w:t xml:space="preserve"> - </w:t>
      </w:r>
      <w:r w:rsidRPr="00A747F6">
        <w:rPr>
          <w:rtl/>
        </w:rPr>
        <w:t>236.</w:t>
      </w:r>
    </w:p>
    <w:p w14:paraId="233D29EB" w14:textId="77777777" w:rsidR="00DD5F23" w:rsidRPr="00A747F6" w:rsidRDefault="00DD5F23" w:rsidP="00A747F6">
      <w:pPr>
        <w:pStyle w:val="libNormal"/>
        <w:rPr>
          <w:rtl/>
        </w:rPr>
      </w:pPr>
      <w:r w:rsidRPr="00A747F6">
        <w:rPr>
          <w:rtl/>
        </w:rPr>
        <w:t>491- النصف الآخر، المؤرّخ الجزائري: ص237- 239؛ ابن عبد الوهاب في التاريخ البريطاني، الباحث الدكتور فؤاد عبد الكريم عارف: ص24 وص98</w:t>
      </w:r>
      <w:r w:rsidRPr="00A747F6">
        <w:rPr>
          <w:rFonts w:hint="cs"/>
          <w:rtl/>
        </w:rPr>
        <w:t xml:space="preserve"> - </w:t>
      </w:r>
      <w:r w:rsidRPr="00A747F6">
        <w:rPr>
          <w:rtl/>
        </w:rPr>
        <w:t>102.</w:t>
      </w:r>
    </w:p>
    <w:p w14:paraId="7C7DE785" w14:textId="77777777" w:rsidR="00DD5F23" w:rsidRPr="00A747F6" w:rsidRDefault="00DD5F23" w:rsidP="00A747F6">
      <w:pPr>
        <w:pStyle w:val="libNormal"/>
        <w:rPr>
          <w:rtl/>
        </w:rPr>
      </w:pPr>
      <w:r w:rsidRPr="00A747F6">
        <w:rPr>
          <w:rtl/>
        </w:rPr>
        <w:t xml:space="preserve">492- آل سعود في محكمة التاريخ، الدكتور باسم غدير النقجواني: ص46. </w:t>
      </w:r>
    </w:p>
    <w:p w14:paraId="0527E0A4" w14:textId="77777777" w:rsidR="00DD5F23" w:rsidRPr="00A747F6" w:rsidRDefault="00DD5F23" w:rsidP="00A747F6">
      <w:pPr>
        <w:pStyle w:val="libNormal"/>
        <w:rPr>
          <w:rtl/>
        </w:rPr>
      </w:pPr>
      <w:r w:rsidRPr="00A747F6">
        <w:rPr>
          <w:rtl/>
        </w:rPr>
        <w:t>493- أسرار من الأرشيف البريطاني، الدكتور نعيم عز الدين آل كمال: ص17 و93.</w:t>
      </w:r>
    </w:p>
    <w:p w14:paraId="65E1A8DA" w14:textId="77777777" w:rsidR="00DD5F23" w:rsidRPr="00A747F6" w:rsidRDefault="00DD5F23" w:rsidP="00A747F6">
      <w:pPr>
        <w:pStyle w:val="libNormal"/>
        <w:rPr>
          <w:rtl/>
        </w:rPr>
      </w:pPr>
      <w:r w:rsidRPr="00A747F6">
        <w:rPr>
          <w:rtl/>
        </w:rPr>
        <w:t>494- الحقيقة الإسلامية في الرد على الوهابية، عبد الغني بن صالح حمادة: ص231</w:t>
      </w:r>
      <w:r w:rsidRPr="00A747F6">
        <w:rPr>
          <w:rFonts w:hint="cs"/>
          <w:rtl/>
        </w:rPr>
        <w:t xml:space="preserve"> - </w:t>
      </w:r>
      <w:r w:rsidRPr="00A747F6">
        <w:rPr>
          <w:rtl/>
        </w:rPr>
        <w:t>232.</w:t>
      </w:r>
    </w:p>
    <w:p w14:paraId="1D1792A8" w14:textId="77777777" w:rsidR="00DD5F23" w:rsidRPr="00A747F6" w:rsidRDefault="00DD5F23" w:rsidP="00A747F6">
      <w:pPr>
        <w:pStyle w:val="libNormal"/>
        <w:rPr>
          <w:rtl/>
        </w:rPr>
      </w:pPr>
      <w:r w:rsidRPr="00A747F6">
        <w:rPr>
          <w:rtl/>
        </w:rPr>
        <w:t>495- مجلة اللواء الأردنية، الصادرة في عمان بتاريخ 17 /7 / 1992: ص16.</w:t>
      </w:r>
    </w:p>
    <w:p w14:paraId="2C61FA3E" w14:textId="77777777" w:rsidR="00DD5F23" w:rsidRPr="00A747F6" w:rsidRDefault="00DD5F23" w:rsidP="00A747F6">
      <w:pPr>
        <w:pStyle w:val="libNormal"/>
        <w:rPr>
          <w:rtl/>
        </w:rPr>
      </w:pPr>
      <w:r w:rsidRPr="00A747F6">
        <w:rPr>
          <w:rtl/>
        </w:rPr>
        <w:t>496- تاريخ وهابيان،</w:t>
      </w:r>
      <w:r w:rsidRPr="00A747F6">
        <w:rPr>
          <w:rFonts w:hint="cs"/>
          <w:rtl/>
        </w:rPr>
        <w:t xml:space="preserve"> العميد</w:t>
      </w:r>
      <w:r w:rsidRPr="00A747F6">
        <w:rPr>
          <w:rtl/>
        </w:rPr>
        <w:t xml:space="preserve"> أيّوب صبري</w:t>
      </w:r>
      <w:r w:rsidRPr="00A747F6">
        <w:rPr>
          <w:rFonts w:hint="cs"/>
          <w:rtl/>
        </w:rPr>
        <w:t>، قائد القوات البحرية</w:t>
      </w:r>
      <w:r w:rsidRPr="00A747F6">
        <w:rPr>
          <w:rtl/>
        </w:rPr>
        <w:t xml:space="preserve">: ص35. </w:t>
      </w:r>
    </w:p>
    <w:p w14:paraId="45C9F3BD" w14:textId="77777777" w:rsidR="00DD5F23" w:rsidRPr="00A747F6" w:rsidRDefault="00DD5F23" w:rsidP="00A747F6">
      <w:pPr>
        <w:pStyle w:val="libNormal"/>
        <w:rPr>
          <w:rtl/>
        </w:rPr>
      </w:pPr>
      <w:r w:rsidRPr="00A747F6">
        <w:rPr>
          <w:rtl/>
        </w:rPr>
        <w:t>497- صراع الأمراء، ابن عبد العزيز عبد الغني: ص33</w:t>
      </w:r>
      <w:r w:rsidRPr="00A747F6">
        <w:rPr>
          <w:rFonts w:hint="cs"/>
          <w:rtl/>
        </w:rPr>
        <w:t xml:space="preserve"> - </w:t>
      </w:r>
      <w:r w:rsidRPr="00A747F6">
        <w:rPr>
          <w:rtl/>
        </w:rPr>
        <w:t>34؛</w:t>
      </w:r>
      <w:r w:rsidRPr="00A747F6">
        <w:rPr>
          <w:rFonts w:hint="cs"/>
          <w:rtl/>
        </w:rPr>
        <w:t xml:space="preserve"> </w:t>
      </w:r>
      <w:r w:rsidRPr="00A747F6">
        <w:rPr>
          <w:rtl/>
        </w:rPr>
        <w:t xml:space="preserve">عنوان المجد في تاريخ نجد، </w:t>
      </w:r>
      <w:r w:rsidRPr="00A747F6">
        <w:rPr>
          <w:rFonts w:hint="cs"/>
          <w:rtl/>
        </w:rPr>
        <w:t xml:space="preserve">الشيخ </w:t>
      </w:r>
      <w:r w:rsidRPr="00A747F6">
        <w:rPr>
          <w:rtl/>
        </w:rPr>
        <w:t>عثمان بن بشر</w:t>
      </w:r>
      <w:r w:rsidRPr="00A747F6">
        <w:rPr>
          <w:rFonts w:hint="cs"/>
          <w:rtl/>
        </w:rPr>
        <w:t xml:space="preserve"> النجدي الحنبلي</w:t>
      </w:r>
      <w:r w:rsidRPr="00A747F6">
        <w:rPr>
          <w:rtl/>
        </w:rPr>
        <w:t>: ج1 ص157</w:t>
      </w:r>
      <w:r w:rsidRPr="00A747F6">
        <w:rPr>
          <w:rFonts w:hint="cs"/>
          <w:rtl/>
        </w:rPr>
        <w:t xml:space="preserve"> - </w:t>
      </w:r>
      <w:r w:rsidRPr="00A747F6">
        <w:rPr>
          <w:rtl/>
        </w:rPr>
        <w:t>158 و103</w:t>
      </w:r>
      <w:r w:rsidRPr="00A747F6">
        <w:rPr>
          <w:rFonts w:hint="cs"/>
          <w:rtl/>
        </w:rPr>
        <w:t xml:space="preserve"> - </w:t>
      </w:r>
      <w:r w:rsidRPr="00A747F6">
        <w:rPr>
          <w:rtl/>
        </w:rPr>
        <w:t>150؛ رياح السموم، رياض نجيب الريس، ص305</w:t>
      </w:r>
      <w:r w:rsidRPr="00A747F6">
        <w:rPr>
          <w:rFonts w:hint="cs"/>
          <w:rtl/>
        </w:rPr>
        <w:t xml:space="preserve"> - </w:t>
      </w:r>
      <w:r w:rsidRPr="00A747F6">
        <w:rPr>
          <w:rtl/>
        </w:rPr>
        <w:t>306؛ عمان الديمقراطية الإسلامية، الدكتور حسين عبيد غباش: ص223</w:t>
      </w:r>
      <w:r w:rsidRPr="00A747F6">
        <w:rPr>
          <w:rFonts w:hint="cs"/>
          <w:rtl/>
        </w:rPr>
        <w:t xml:space="preserve"> - </w:t>
      </w:r>
      <w:r w:rsidRPr="00A747F6">
        <w:rPr>
          <w:rtl/>
        </w:rPr>
        <w:t>224.</w:t>
      </w:r>
    </w:p>
    <w:p w14:paraId="4B19BA59" w14:textId="77777777" w:rsidR="00291865" w:rsidRDefault="00DD5F23" w:rsidP="00A747F6">
      <w:pPr>
        <w:pStyle w:val="libNormal"/>
        <w:rPr>
          <w:rtl/>
        </w:rPr>
      </w:pPr>
      <w:r w:rsidRPr="00A747F6">
        <w:rPr>
          <w:rtl/>
        </w:rPr>
        <w:t>498- لمع الشهاب في سيرة ابن عبد الوهاب، الشيخ حسن بن جمال بن أحمد الريكي: ص89؛ تاريخ آل سعود، الدكتور ناصر السعيد: ص501</w:t>
      </w:r>
      <w:r w:rsidRPr="00A747F6">
        <w:rPr>
          <w:rFonts w:hint="cs"/>
          <w:rtl/>
        </w:rPr>
        <w:t xml:space="preserve"> - </w:t>
      </w:r>
      <w:r w:rsidRPr="00A747F6">
        <w:rPr>
          <w:rtl/>
        </w:rPr>
        <w:t xml:space="preserve">502؛ عنوان المجد في تاريخ نجد، الشيخ عثمان بن بشر النجدي </w:t>
      </w:r>
    </w:p>
    <w:p w14:paraId="350EC685" w14:textId="77777777" w:rsidR="00291865" w:rsidRDefault="00291865" w:rsidP="00291865">
      <w:pPr>
        <w:pStyle w:val="libNormal"/>
        <w:rPr>
          <w:rtl/>
        </w:rPr>
      </w:pPr>
      <w:r>
        <w:rPr>
          <w:rtl/>
        </w:rPr>
        <w:br w:type="page"/>
      </w:r>
    </w:p>
    <w:p w14:paraId="6F9883FB" w14:textId="02C14250" w:rsidR="00DD5F23" w:rsidRPr="00A747F6" w:rsidRDefault="00DD5F23" w:rsidP="00291865">
      <w:pPr>
        <w:pStyle w:val="libNormal0"/>
        <w:rPr>
          <w:rtl/>
        </w:rPr>
      </w:pPr>
      <w:r w:rsidRPr="00A747F6">
        <w:rPr>
          <w:rtl/>
        </w:rPr>
        <w:lastRenderedPageBreak/>
        <w:t>الحنبلي: ج1 ص88</w:t>
      </w:r>
      <w:r w:rsidRPr="00A747F6">
        <w:rPr>
          <w:rFonts w:hint="cs"/>
          <w:rtl/>
        </w:rPr>
        <w:t xml:space="preserve"> - </w:t>
      </w:r>
      <w:r w:rsidRPr="00A747F6">
        <w:rPr>
          <w:rtl/>
        </w:rPr>
        <w:t>89 وص152</w:t>
      </w:r>
      <w:r w:rsidRPr="00A747F6">
        <w:rPr>
          <w:rFonts w:hint="cs"/>
          <w:rtl/>
        </w:rPr>
        <w:t xml:space="preserve"> - </w:t>
      </w:r>
      <w:r w:rsidRPr="00A747F6">
        <w:rPr>
          <w:rtl/>
        </w:rPr>
        <w:t>153؛ صراع الأمراء، إبراهيم عبد الغني: ص30؛ صفحات من تاريخ الجزيرة العربية، الدكتور محمد عوض الخطيب: ص175</w:t>
      </w:r>
      <w:r w:rsidRPr="00A747F6">
        <w:rPr>
          <w:rFonts w:hint="cs"/>
          <w:rtl/>
        </w:rPr>
        <w:t xml:space="preserve"> - </w:t>
      </w:r>
      <w:r w:rsidRPr="00A747F6">
        <w:rPr>
          <w:rtl/>
        </w:rPr>
        <w:t>179 وص234</w:t>
      </w:r>
      <w:r w:rsidRPr="00A747F6">
        <w:rPr>
          <w:rFonts w:hint="cs"/>
          <w:rtl/>
        </w:rPr>
        <w:t xml:space="preserve"> - </w:t>
      </w:r>
      <w:r w:rsidRPr="00A747F6">
        <w:rPr>
          <w:rtl/>
        </w:rPr>
        <w:t xml:space="preserve">235. </w:t>
      </w:r>
    </w:p>
    <w:p w14:paraId="490C2AB8" w14:textId="77777777" w:rsidR="00DD5F23" w:rsidRPr="00A747F6" w:rsidRDefault="00DD5F23" w:rsidP="00A747F6">
      <w:pPr>
        <w:pStyle w:val="libNormal"/>
        <w:rPr>
          <w:rtl/>
        </w:rPr>
      </w:pPr>
      <w:r w:rsidRPr="00A747F6">
        <w:rPr>
          <w:rtl/>
        </w:rPr>
        <w:t>499- الإسلام السعودي الممسوخ، الأستاذ السيد طالب الخرسان: ص11.</w:t>
      </w:r>
    </w:p>
    <w:p w14:paraId="72CFBC78" w14:textId="77777777" w:rsidR="00DD5F23" w:rsidRPr="00A747F6" w:rsidRDefault="00DD5F23" w:rsidP="00A747F6">
      <w:pPr>
        <w:pStyle w:val="libNormal"/>
        <w:rPr>
          <w:rtl/>
        </w:rPr>
      </w:pPr>
      <w:r w:rsidRPr="00A747F6">
        <w:rPr>
          <w:rtl/>
        </w:rPr>
        <w:t>500- الدرر السنية في الأجوبة النجدية، مجموعة من علماء نجد الأعلام، تحقيق عبد الرحمن بن محمد بن قاسم العاصمي النجدي: ج10 ص63؛ الوهابية بين النظرية والحكم، الدكتور زكريا أحمد نوري: ج2 ص32</w:t>
      </w:r>
      <w:r w:rsidRPr="00A747F6">
        <w:rPr>
          <w:rFonts w:hint="cs"/>
          <w:rtl/>
        </w:rPr>
        <w:t xml:space="preserve"> - </w:t>
      </w:r>
      <w:r w:rsidRPr="00A747F6">
        <w:rPr>
          <w:rtl/>
        </w:rPr>
        <w:t>33، مؤسس الوهابية السلفية، الدكتور عقيل باهر الحلواني: ص16.</w:t>
      </w:r>
    </w:p>
    <w:p w14:paraId="267E2974" w14:textId="77777777" w:rsidR="00DD5F23" w:rsidRPr="00A747F6" w:rsidRDefault="00DD5F23" w:rsidP="00A747F6">
      <w:pPr>
        <w:pStyle w:val="libNormal"/>
        <w:rPr>
          <w:rtl/>
        </w:rPr>
      </w:pPr>
      <w:r w:rsidRPr="00A747F6">
        <w:rPr>
          <w:rtl/>
        </w:rPr>
        <w:t>501- فتح المجيد لشرح كتاب التوحيد، الشيخ عبد الرحمن بن حسن بن عبد الوهاب النجدي الحنبلي، تحقيق الدكتور وليد بن عبد الله آل فريان: ص72.</w:t>
      </w:r>
    </w:p>
    <w:p w14:paraId="5109034F" w14:textId="77777777" w:rsidR="00DD5F23" w:rsidRPr="00A747F6" w:rsidRDefault="00DD5F23" w:rsidP="00A747F6">
      <w:pPr>
        <w:pStyle w:val="libNormal"/>
        <w:rPr>
          <w:rtl/>
        </w:rPr>
      </w:pPr>
      <w:r w:rsidRPr="00A747F6">
        <w:rPr>
          <w:rtl/>
        </w:rPr>
        <w:t xml:space="preserve">502- </w:t>
      </w:r>
      <w:r w:rsidRPr="00A747F6">
        <w:rPr>
          <w:rFonts w:hint="cs"/>
          <w:rtl/>
        </w:rPr>
        <w:t xml:space="preserve">مجموعة </w:t>
      </w:r>
      <w:r w:rsidRPr="00A747F6">
        <w:rPr>
          <w:rtl/>
        </w:rPr>
        <w:t>مؤلّفات ابن عبد الوهاب، الرسائل الشخصية لابن عبد الوهاب، الشيخ ابن عبد الوهاب النجدي الحنبلي، قام بالتصحيح والمقابلة على نسخ خطية ومطبوعة، الشيخ صالح بن فوزان بن عبد الله الفوزان، ومحمد بن صالح العليقي: ج7 ص25</w:t>
      </w:r>
      <w:r w:rsidRPr="00A747F6">
        <w:rPr>
          <w:rFonts w:hint="cs"/>
          <w:rtl/>
        </w:rPr>
        <w:t xml:space="preserve"> - </w:t>
      </w:r>
      <w:r w:rsidRPr="00A747F6">
        <w:rPr>
          <w:rtl/>
        </w:rPr>
        <w:t>27.</w:t>
      </w:r>
    </w:p>
    <w:p w14:paraId="61D0C211" w14:textId="77777777" w:rsidR="00DD5F23" w:rsidRPr="00A747F6" w:rsidRDefault="00DD5F23" w:rsidP="00A747F6">
      <w:pPr>
        <w:pStyle w:val="libNormal"/>
        <w:rPr>
          <w:rtl/>
        </w:rPr>
      </w:pPr>
      <w:r w:rsidRPr="00A747F6">
        <w:rPr>
          <w:rtl/>
        </w:rPr>
        <w:t>503- الدرر السنية في الأجوبة النجدية، مجموعة من علماء نجد الأعلام، تحقيق عبد الرحمن بن محمد بن قاسم النجدي: ج10 ص78.</w:t>
      </w:r>
    </w:p>
    <w:p w14:paraId="20B1F43F" w14:textId="77777777" w:rsidR="00DD5F23" w:rsidRPr="00A747F6" w:rsidRDefault="00DD5F23" w:rsidP="00A747F6">
      <w:pPr>
        <w:pStyle w:val="libNormal"/>
        <w:rPr>
          <w:rtl/>
        </w:rPr>
      </w:pPr>
      <w:r w:rsidRPr="00A747F6">
        <w:rPr>
          <w:rtl/>
        </w:rPr>
        <w:t>504- من مشاهير المجددين في الإسلام، الشيخ صالح بن فوزان الفوزان، تقديم الشيخ عبد العزيز بن باز، المفتي العام للديار الوهابية سابقاُ: ص37</w:t>
      </w:r>
      <w:r w:rsidRPr="00A747F6">
        <w:rPr>
          <w:rFonts w:hint="cs"/>
          <w:rtl/>
        </w:rPr>
        <w:t xml:space="preserve"> - </w:t>
      </w:r>
      <w:r w:rsidRPr="00A747F6">
        <w:rPr>
          <w:rtl/>
        </w:rPr>
        <w:t>38؛ علماء نجد خلال ستة قرون، الشيخ عبد الله البسام: ج2 ص605</w:t>
      </w:r>
      <w:r w:rsidRPr="00A747F6">
        <w:rPr>
          <w:rFonts w:hint="cs"/>
          <w:rtl/>
        </w:rPr>
        <w:t xml:space="preserve"> - </w:t>
      </w:r>
      <w:r w:rsidRPr="00A747F6">
        <w:rPr>
          <w:rtl/>
        </w:rPr>
        <w:t>606.</w:t>
      </w:r>
    </w:p>
    <w:p w14:paraId="12E2B329" w14:textId="77777777" w:rsidR="00291865" w:rsidRDefault="00291865" w:rsidP="00291865">
      <w:pPr>
        <w:pStyle w:val="libNormal"/>
        <w:rPr>
          <w:rtl/>
        </w:rPr>
      </w:pPr>
      <w:r>
        <w:rPr>
          <w:rtl/>
        </w:rPr>
        <w:br w:type="page"/>
      </w:r>
    </w:p>
    <w:p w14:paraId="65F3E834" w14:textId="77777777" w:rsidR="00DD5F23" w:rsidRPr="00A747F6" w:rsidRDefault="00DD5F23" w:rsidP="00A747F6">
      <w:pPr>
        <w:pStyle w:val="libNormal"/>
        <w:rPr>
          <w:rtl/>
        </w:rPr>
      </w:pPr>
      <w:r w:rsidRPr="00A747F6">
        <w:rPr>
          <w:rtl/>
        </w:rPr>
        <w:lastRenderedPageBreak/>
        <w:t xml:space="preserve">505- الدرر السنية في الأجوبة النجدية، مجموعة من علماء نجد الأعلام، تحقيق عبد الرحمن بن محمد بن قاسم </w:t>
      </w:r>
      <w:r w:rsidRPr="00A747F6">
        <w:rPr>
          <w:rFonts w:hint="cs"/>
          <w:rtl/>
        </w:rPr>
        <w:t xml:space="preserve">العاصمي </w:t>
      </w:r>
      <w:r w:rsidRPr="00A747F6">
        <w:rPr>
          <w:rtl/>
        </w:rPr>
        <w:t xml:space="preserve">النجدي: ج10 ص72 و73 و355؛ </w:t>
      </w:r>
      <w:r w:rsidRPr="00A747F6">
        <w:rPr>
          <w:rFonts w:hint="cs"/>
          <w:rtl/>
        </w:rPr>
        <w:t xml:space="preserve">مجموعة </w:t>
      </w:r>
      <w:r w:rsidRPr="00A747F6">
        <w:rPr>
          <w:rtl/>
        </w:rPr>
        <w:t>مؤلّفات ابن عبد الوهاب، الشيخ ابن عبد الوهاب النجدي الحنبلي، الرسائل الشخصية: ج7 ص26</w:t>
      </w:r>
      <w:r w:rsidRPr="00A747F6">
        <w:rPr>
          <w:rFonts w:hint="cs"/>
          <w:rtl/>
        </w:rPr>
        <w:t xml:space="preserve"> - </w:t>
      </w:r>
      <w:r w:rsidRPr="00A747F6">
        <w:rPr>
          <w:rtl/>
        </w:rPr>
        <w:t>28 وص222.</w:t>
      </w:r>
    </w:p>
    <w:p w14:paraId="5920127E" w14:textId="77777777" w:rsidR="00DD5F23" w:rsidRPr="00A747F6" w:rsidRDefault="00DD5F23" w:rsidP="00A747F6">
      <w:pPr>
        <w:pStyle w:val="libNormal"/>
        <w:rPr>
          <w:rtl/>
        </w:rPr>
      </w:pPr>
      <w:r w:rsidRPr="00A747F6">
        <w:rPr>
          <w:rtl/>
        </w:rPr>
        <w:t xml:space="preserve">506- الصواعق المرسلة الشهابية، الشيخ سليمان </w:t>
      </w:r>
      <w:r w:rsidRPr="00A747F6">
        <w:rPr>
          <w:rFonts w:hint="cs"/>
          <w:rtl/>
        </w:rPr>
        <w:t xml:space="preserve">بن </w:t>
      </w:r>
      <w:r w:rsidRPr="00A747F6">
        <w:rPr>
          <w:rtl/>
        </w:rPr>
        <w:t>سحمان: ص277؛ البيان المبدي لشفاعة القول المجدي، الشيخ سليمان بن سحمان: ص36</w:t>
      </w:r>
      <w:r w:rsidRPr="00A747F6">
        <w:rPr>
          <w:rFonts w:hint="cs"/>
          <w:rtl/>
        </w:rPr>
        <w:t xml:space="preserve"> - </w:t>
      </w:r>
      <w:r w:rsidRPr="00A747F6">
        <w:rPr>
          <w:rtl/>
        </w:rPr>
        <w:t>37؛ فتاوى الأئمّة النجدية حول القضايا المصيرية، جمعه وأعد</w:t>
      </w:r>
      <w:r w:rsidRPr="00A747F6">
        <w:rPr>
          <w:rFonts w:hint="cs"/>
          <w:rtl/>
        </w:rPr>
        <w:t>ّ</w:t>
      </w:r>
      <w:r w:rsidRPr="00A747F6">
        <w:rPr>
          <w:rtl/>
        </w:rPr>
        <w:t xml:space="preserve">ه أبو يوسف مدحت: ج3 ص248؛ البيان المبدي لشفاعة القول المجدي، الشيخ سليمان بن سحيم: ص67 و68 و84؛ الصواعق المرسلة الشهابية، الشيخ سليمان بن سحيم: ص277. </w:t>
      </w:r>
    </w:p>
    <w:p w14:paraId="3E72526D" w14:textId="77777777" w:rsidR="00DD5F23" w:rsidRPr="00A747F6" w:rsidRDefault="00DD5F23" w:rsidP="00A747F6">
      <w:pPr>
        <w:pStyle w:val="libNormal"/>
        <w:rPr>
          <w:rtl/>
        </w:rPr>
      </w:pPr>
      <w:r w:rsidRPr="00A747F6">
        <w:rPr>
          <w:rtl/>
        </w:rPr>
        <w:t>507- فتاوى الأئمّة النجدية حول قضايا الأمّة المصيرية، جمعه وأعدّه مدحت بن حسن آل فراج: ج3 ص248؛ التوحيد أوّلاً... يا دعاة الإسلام، الشيخ محمد ناصر الدين الألباني، مجلة السلف، العدد الرابع، عام 1419هـ.</w:t>
      </w:r>
    </w:p>
    <w:p w14:paraId="42D0F398" w14:textId="77777777" w:rsidR="00DD5F23" w:rsidRPr="00A747F6" w:rsidRDefault="00DD5F23" w:rsidP="00A747F6">
      <w:pPr>
        <w:pStyle w:val="libNormal"/>
        <w:rPr>
          <w:rtl/>
        </w:rPr>
      </w:pPr>
      <w:r w:rsidRPr="00A747F6">
        <w:rPr>
          <w:rtl/>
        </w:rPr>
        <w:t xml:space="preserve">508- </w:t>
      </w:r>
      <w:r w:rsidRPr="00A747F6">
        <w:rPr>
          <w:rFonts w:hint="cs"/>
          <w:rtl/>
        </w:rPr>
        <w:t>الدرر السنية في الأجوبة النجدية، مجموعة من علماء نجد الأعلام، تحقيق عبد الرحمن بن محمد بن قاسم العاصمي النجدي: ج10 ص51.</w:t>
      </w:r>
    </w:p>
    <w:p w14:paraId="651DD972" w14:textId="77777777" w:rsidR="00DD5F23" w:rsidRPr="00A747F6" w:rsidRDefault="00DD5F23" w:rsidP="00A747F6">
      <w:pPr>
        <w:pStyle w:val="libNormal"/>
        <w:rPr>
          <w:rtl/>
        </w:rPr>
      </w:pPr>
      <w:r w:rsidRPr="00A747F6">
        <w:rPr>
          <w:rtl/>
        </w:rPr>
        <w:t>509- الرسائل الشخصية لابن عبد الوهاب، الشيخ ابن عبد الوهاب النجدي الحنبلي، قام بالتصحيح والمقابلة على نسخ خطية ومطبوعة، صالح بن فوزان بن عبد الله الفوزان، ومحمد بن صالح العليقي، الرسالة التاسعة عشرة: ج7 ص182 و187.</w:t>
      </w:r>
    </w:p>
    <w:p w14:paraId="452BD257" w14:textId="77777777" w:rsidR="00DD5F23" w:rsidRPr="00A747F6" w:rsidRDefault="00DD5F23" w:rsidP="00A747F6">
      <w:pPr>
        <w:pStyle w:val="libNormal"/>
        <w:rPr>
          <w:rtl/>
        </w:rPr>
      </w:pPr>
      <w:r w:rsidRPr="00A747F6">
        <w:rPr>
          <w:rtl/>
        </w:rPr>
        <w:t>510- الدرر السنية في الأجوبة الحميدة، مجموعة من علماء نجد الأعلام، تحقيق عبد الرحمن بن محمد بن قاسم النجدي: ج1 ص51.</w:t>
      </w:r>
    </w:p>
    <w:p w14:paraId="1DFFF361" w14:textId="77777777" w:rsidR="00291865" w:rsidRDefault="00291865" w:rsidP="00291865">
      <w:pPr>
        <w:pStyle w:val="libNormal"/>
        <w:rPr>
          <w:rtl/>
        </w:rPr>
      </w:pPr>
      <w:r>
        <w:rPr>
          <w:rtl/>
        </w:rPr>
        <w:br w:type="page"/>
      </w:r>
    </w:p>
    <w:p w14:paraId="3D312AF9" w14:textId="77777777" w:rsidR="00DD5F23" w:rsidRPr="00A747F6" w:rsidRDefault="00DD5F23" w:rsidP="00A747F6">
      <w:pPr>
        <w:pStyle w:val="libNormal"/>
        <w:rPr>
          <w:rtl/>
        </w:rPr>
      </w:pPr>
      <w:r w:rsidRPr="00A747F6">
        <w:rPr>
          <w:rtl/>
        </w:rPr>
        <w:lastRenderedPageBreak/>
        <w:t xml:space="preserve">511- الدرر السنية في الأجوبة النجدية، مجموعة من علماء نجد الأعلام، تحقيق عبد الرحمن بن محمد بن قاسم النجدي: ج1 ص57؛ </w:t>
      </w:r>
      <w:r w:rsidRPr="00A747F6">
        <w:rPr>
          <w:rFonts w:hint="cs"/>
          <w:rtl/>
        </w:rPr>
        <w:t>مجموعة</w:t>
      </w:r>
      <w:r w:rsidRPr="00A747F6">
        <w:rPr>
          <w:rtl/>
        </w:rPr>
        <w:t xml:space="preserve"> مؤلّفات ابن عبدالوهاب، الشيخ ابن عبد الوهاب النجدي الحنبلي، الرسائل الشخصية: ج6 </w:t>
      </w:r>
      <w:r w:rsidRPr="00A747F6">
        <w:rPr>
          <w:rFonts w:hint="cs"/>
          <w:rtl/>
        </w:rPr>
        <w:t xml:space="preserve"> </w:t>
      </w:r>
      <w:r w:rsidRPr="00A747F6">
        <w:rPr>
          <w:rtl/>
        </w:rPr>
        <w:t>ص241 وج9 ص386.</w:t>
      </w:r>
    </w:p>
    <w:p w14:paraId="224A645B" w14:textId="77777777" w:rsidR="00DD5F23" w:rsidRPr="00A747F6" w:rsidRDefault="00DD5F23" w:rsidP="00A747F6">
      <w:pPr>
        <w:pStyle w:val="libNormal"/>
        <w:rPr>
          <w:rtl/>
        </w:rPr>
      </w:pPr>
      <w:r w:rsidRPr="00A747F6">
        <w:rPr>
          <w:rtl/>
        </w:rPr>
        <w:t>512- الرسائل الشخصية لابن عبد الوهاب، الشيخ ابن عبد الوهاب النجدي الحنبلي، قام بالتصحيح والمقابلة على نسخ خطية ومطبوعة، الشيخ صالح بن فوزان بن عبد الله الفوزان ومحمد بن صالح العليقي: ج7 ص19</w:t>
      </w:r>
      <w:r w:rsidRPr="00A747F6">
        <w:rPr>
          <w:rFonts w:hint="cs"/>
          <w:rtl/>
        </w:rPr>
        <w:t xml:space="preserve"> - </w:t>
      </w:r>
      <w:r w:rsidRPr="00A747F6">
        <w:rPr>
          <w:rtl/>
        </w:rPr>
        <w:t>20.</w:t>
      </w:r>
    </w:p>
    <w:p w14:paraId="1AF8BEFE" w14:textId="77777777" w:rsidR="00DD5F23" w:rsidRPr="00A747F6" w:rsidRDefault="00DD5F23" w:rsidP="00A747F6">
      <w:pPr>
        <w:pStyle w:val="libNormal"/>
        <w:rPr>
          <w:rtl/>
        </w:rPr>
      </w:pPr>
      <w:r w:rsidRPr="00A747F6">
        <w:rPr>
          <w:rtl/>
        </w:rPr>
        <w:t xml:space="preserve">513- الدرر السنية في الأجوبة النجدية، مجموعة من علماء نجد الأعلام، تحقيق عبد الرحمن بن محمد بن قاسم العاصمي النجدي: ج1 ص324؛ </w:t>
      </w:r>
      <w:r w:rsidRPr="00A747F6">
        <w:rPr>
          <w:rFonts w:hint="cs"/>
          <w:rtl/>
        </w:rPr>
        <w:t xml:space="preserve">مجموعة </w:t>
      </w:r>
      <w:r w:rsidRPr="00A747F6">
        <w:rPr>
          <w:rtl/>
        </w:rPr>
        <w:t>مؤلّفات ابن عبدالوهاب، الشيخ ابن عبد الوهاب النجدي الحنبلي، الرسائل الشخصية: ج6 ص217</w:t>
      </w:r>
      <w:r w:rsidRPr="00A747F6">
        <w:rPr>
          <w:rFonts w:hint="cs"/>
          <w:rtl/>
        </w:rPr>
        <w:t xml:space="preserve"> - </w:t>
      </w:r>
      <w:r w:rsidRPr="00A747F6">
        <w:rPr>
          <w:rtl/>
        </w:rPr>
        <w:t>218.</w:t>
      </w:r>
    </w:p>
    <w:p w14:paraId="53C3D822" w14:textId="77777777" w:rsidR="00DD5F23" w:rsidRPr="00A747F6" w:rsidRDefault="00DD5F23" w:rsidP="00A747F6">
      <w:pPr>
        <w:pStyle w:val="libNormal"/>
        <w:rPr>
          <w:rtl/>
        </w:rPr>
      </w:pPr>
      <w:r w:rsidRPr="00A747F6">
        <w:rPr>
          <w:rtl/>
        </w:rPr>
        <w:t>514- الدرر السنية في الأجوبة النجدية، مجموعة من علماء نجد الأعلام، تحقيق عبد الرحمن بن محمد بن قاسم النجدي: ج1 ص319</w:t>
      </w:r>
      <w:r w:rsidRPr="00A747F6">
        <w:rPr>
          <w:rFonts w:hint="cs"/>
          <w:rtl/>
        </w:rPr>
        <w:t xml:space="preserve"> - </w:t>
      </w:r>
      <w:r w:rsidRPr="00A747F6">
        <w:rPr>
          <w:rtl/>
        </w:rPr>
        <w:t>321؛ الغلو في التكفير بين أهل السنة والجماعة، خالد بن أحمد الزهراني: ص24.</w:t>
      </w:r>
    </w:p>
    <w:p w14:paraId="1B478398" w14:textId="77777777" w:rsidR="00DD5F23" w:rsidRPr="00A747F6" w:rsidRDefault="00DD5F23" w:rsidP="00A747F6">
      <w:pPr>
        <w:pStyle w:val="libNormal"/>
        <w:rPr>
          <w:rtl/>
        </w:rPr>
      </w:pPr>
      <w:r w:rsidRPr="00A747F6">
        <w:rPr>
          <w:rtl/>
        </w:rPr>
        <w:t xml:space="preserve">515- كشف الشبهات، الشيخ ابن عبد الوهاب النجدي الحنبلي، دار الخاني، الرياض: ص3 و4 و6 و10 و11؛ كشف الارتياب في </w:t>
      </w:r>
      <w:r w:rsidRPr="00A747F6">
        <w:rPr>
          <w:rFonts w:hint="cs"/>
          <w:rtl/>
        </w:rPr>
        <w:t>أ</w:t>
      </w:r>
      <w:r w:rsidRPr="00A747F6">
        <w:rPr>
          <w:rtl/>
        </w:rPr>
        <w:t>تباع ابن عبد الوهاب، العلامة السيد محسن الأمين العاملي، تحقيق السيد حسن الأمين: ص133</w:t>
      </w:r>
      <w:r w:rsidRPr="00A747F6">
        <w:rPr>
          <w:rFonts w:hint="cs"/>
          <w:rtl/>
        </w:rPr>
        <w:t xml:space="preserve"> - </w:t>
      </w:r>
      <w:r w:rsidRPr="00A747F6">
        <w:rPr>
          <w:rtl/>
        </w:rPr>
        <w:t>134؛ الهدية السنية والتحفة الوهابية النجدية، الشيخ سليمان بن سحمان: ص15</w:t>
      </w:r>
      <w:r w:rsidRPr="00A747F6">
        <w:rPr>
          <w:rFonts w:hint="cs"/>
          <w:rtl/>
        </w:rPr>
        <w:t xml:space="preserve"> - </w:t>
      </w:r>
      <w:r w:rsidRPr="00A747F6">
        <w:rPr>
          <w:rtl/>
        </w:rPr>
        <w:t>45.</w:t>
      </w:r>
    </w:p>
    <w:p w14:paraId="51F58245" w14:textId="77777777" w:rsidR="00291865" w:rsidRDefault="00DD5F23" w:rsidP="00A747F6">
      <w:pPr>
        <w:pStyle w:val="libNormal"/>
        <w:rPr>
          <w:rtl/>
        </w:rPr>
      </w:pPr>
      <w:r w:rsidRPr="00A747F6">
        <w:rPr>
          <w:rtl/>
        </w:rPr>
        <w:t xml:space="preserve">516- الدرر السنية في الرد على الوهابية، العلامة السيد أحمد بن زيني </w:t>
      </w:r>
    </w:p>
    <w:p w14:paraId="52937698" w14:textId="77777777" w:rsidR="00291865" w:rsidRDefault="00291865" w:rsidP="00291865">
      <w:pPr>
        <w:pStyle w:val="libNormal"/>
        <w:rPr>
          <w:rtl/>
        </w:rPr>
      </w:pPr>
      <w:r>
        <w:rPr>
          <w:rtl/>
        </w:rPr>
        <w:br w:type="page"/>
      </w:r>
    </w:p>
    <w:p w14:paraId="21901FA2" w14:textId="7F288EA6" w:rsidR="00DD5F23" w:rsidRPr="00A747F6" w:rsidRDefault="00DD5F23" w:rsidP="00291865">
      <w:pPr>
        <w:pStyle w:val="libNormal0"/>
        <w:rPr>
          <w:rtl/>
        </w:rPr>
      </w:pPr>
      <w:r w:rsidRPr="00A747F6">
        <w:rPr>
          <w:rtl/>
        </w:rPr>
        <w:lastRenderedPageBreak/>
        <w:t>دحلان: ج1: ص40.</w:t>
      </w:r>
    </w:p>
    <w:p w14:paraId="311A5348" w14:textId="77777777" w:rsidR="00DD5F23" w:rsidRPr="00A747F6" w:rsidRDefault="00DD5F23" w:rsidP="00A747F6">
      <w:pPr>
        <w:pStyle w:val="libNormal"/>
        <w:rPr>
          <w:rtl/>
        </w:rPr>
      </w:pPr>
      <w:r w:rsidRPr="00A747F6">
        <w:rPr>
          <w:rtl/>
        </w:rPr>
        <w:t>517- ابن عبد الوهاب (السيرة الذاتية)، الدكتور أنور محي الدملوجي: ص16 - 17.</w:t>
      </w:r>
    </w:p>
    <w:p w14:paraId="59F9CB4B" w14:textId="77777777" w:rsidR="00DD5F23" w:rsidRPr="00A747F6" w:rsidRDefault="00DD5F23" w:rsidP="00A747F6">
      <w:pPr>
        <w:pStyle w:val="libNormal"/>
        <w:rPr>
          <w:rtl/>
        </w:rPr>
      </w:pPr>
      <w:r w:rsidRPr="00A747F6">
        <w:rPr>
          <w:rtl/>
        </w:rPr>
        <w:t>518- منهج الشيخ ابن عبد الوهاب في التفسير، الشيخ مسعد بن مساعد الحسيني: ص3.</w:t>
      </w:r>
    </w:p>
    <w:p w14:paraId="5EF8E9CA" w14:textId="77777777" w:rsidR="00DD5F23" w:rsidRPr="00A747F6" w:rsidRDefault="00DD5F23" w:rsidP="00A747F6">
      <w:pPr>
        <w:pStyle w:val="libNormal"/>
        <w:rPr>
          <w:rtl/>
        </w:rPr>
      </w:pPr>
      <w:r w:rsidRPr="00A747F6">
        <w:rPr>
          <w:rtl/>
        </w:rPr>
        <w:t>519- منهج الشيخ ابن عبد الوهاب في الت</w:t>
      </w:r>
      <w:r w:rsidRPr="00A747F6">
        <w:rPr>
          <w:rFonts w:hint="cs"/>
          <w:rtl/>
        </w:rPr>
        <w:t>أ</w:t>
      </w:r>
      <w:r w:rsidRPr="00A747F6">
        <w:rPr>
          <w:rtl/>
        </w:rPr>
        <w:t>ليف، الشيخ عبد المحسن العباد: ص5</w:t>
      </w:r>
      <w:r w:rsidRPr="00A747F6">
        <w:rPr>
          <w:rFonts w:hint="cs"/>
          <w:rtl/>
        </w:rPr>
        <w:t xml:space="preserve"> - </w:t>
      </w:r>
      <w:r w:rsidRPr="00A747F6">
        <w:rPr>
          <w:rtl/>
        </w:rPr>
        <w:t>6.</w:t>
      </w:r>
    </w:p>
    <w:p w14:paraId="0E2DD9A8" w14:textId="77777777" w:rsidR="00DD5F23" w:rsidRPr="00A747F6" w:rsidRDefault="00DD5F23" w:rsidP="00A747F6">
      <w:pPr>
        <w:pStyle w:val="libNormal"/>
        <w:rPr>
          <w:rtl/>
        </w:rPr>
      </w:pPr>
      <w:r w:rsidRPr="00A747F6">
        <w:rPr>
          <w:rtl/>
        </w:rPr>
        <w:t>520- الشيخ ابن عبد الوهاب ومنهجه في مباحث العقيدة، الباحثة آمنة محمد نصير: ص57</w:t>
      </w:r>
      <w:r w:rsidRPr="00A747F6">
        <w:rPr>
          <w:rFonts w:hint="cs"/>
          <w:rtl/>
        </w:rPr>
        <w:t xml:space="preserve"> - </w:t>
      </w:r>
      <w:r w:rsidRPr="00A747F6">
        <w:rPr>
          <w:rtl/>
        </w:rPr>
        <w:t>61.</w:t>
      </w:r>
    </w:p>
    <w:p w14:paraId="1003AB65" w14:textId="77777777" w:rsidR="00DD5F23" w:rsidRPr="00A747F6" w:rsidRDefault="00DD5F23" w:rsidP="00A747F6">
      <w:pPr>
        <w:pStyle w:val="libNormal"/>
        <w:rPr>
          <w:rtl/>
        </w:rPr>
      </w:pPr>
      <w:r w:rsidRPr="00A747F6">
        <w:rPr>
          <w:rtl/>
        </w:rPr>
        <w:t>521- الدعوة الوهابية وأثرها في الفكر الإسلامي الحديث، الدكتور</w:t>
      </w:r>
      <w:r w:rsidRPr="00A747F6">
        <w:rPr>
          <w:rFonts w:hint="cs"/>
          <w:rtl/>
        </w:rPr>
        <w:t xml:space="preserve"> </w:t>
      </w:r>
      <w:r w:rsidRPr="00A747F6">
        <w:rPr>
          <w:rtl/>
        </w:rPr>
        <w:t>محمد كامل ظاهر: ص26</w:t>
      </w:r>
      <w:r w:rsidRPr="00A747F6">
        <w:rPr>
          <w:rFonts w:hint="cs"/>
          <w:rtl/>
        </w:rPr>
        <w:t xml:space="preserve"> - </w:t>
      </w:r>
      <w:r w:rsidRPr="00A747F6">
        <w:rPr>
          <w:rtl/>
        </w:rPr>
        <w:t>27.</w:t>
      </w:r>
    </w:p>
    <w:p w14:paraId="77D2FF5B" w14:textId="77777777" w:rsidR="00DD5F23" w:rsidRPr="00A747F6" w:rsidRDefault="00DD5F23" w:rsidP="00A747F6">
      <w:pPr>
        <w:pStyle w:val="libNormal"/>
        <w:rPr>
          <w:rtl/>
        </w:rPr>
      </w:pPr>
      <w:r w:rsidRPr="00A747F6">
        <w:rPr>
          <w:rtl/>
        </w:rPr>
        <w:t>522- الخبر والعيان في تاريخ نجد، خالد بن محمد الفرج: ص148</w:t>
      </w:r>
      <w:r w:rsidRPr="00A747F6">
        <w:rPr>
          <w:rFonts w:hint="cs"/>
          <w:rtl/>
        </w:rPr>
        <w:t xml:space="preserve"> - </w:t>
      </w:r>
      <w:r w:rsidRPr="00A747F6">
        <w:rPr>
          <w:rtl/>
        </w:rPr>
        <w:t>150.</w:t>
      </w:r>
    </w:p>
    <w:p w14:paraId="749B32B4" w14:textId="77777777" w:rsidR="00DD5F23" w:rsidRPr="00A747F6" w:rsidRDefault="00DD5F23" w:rsidP="00A747F6">
      <w:pPr>
        <w:pStyle w:val="libNormal"/>
        <w:rPr>
          <w:rtl/>
        </w:rPr>
      </w:pPr>
      <w:r w:rsidRPr="00A747F6">
        <w:rPr>
          <w:rtl/>
        </w:rPr>
        <w:t>523- حمد بن سعود دولة الدعوة والدعاة، الشيخ عبد الله بن عبد المحسن التركي: ص29 - 30.</w:t>
      </w:r>
    </w:p>
    <w:p w14:paraId="00F50BEB" w14:textId="77777777" w:rsidR="00DD5F23" w:rsidRPr="00A747F6" w:rsidRDefault="00DD5F23" w:rsidP="00A747F6">
      <w:pPr>
        <w:pStyle w:val="libNormal"/>
        <w:rPr>
          <w:rtl/>
        </w:rPr>
      </w:pPr>
      <w:r w:rsidRPr="00A747F6">
        <w:rPr>
          <w:rtl/>
        </w:rPr>
        <w:t>524- أثر الدعوة الوهابية في الإصلاح الديني، الشيخ محمد حامد الفقي: ج1 ص35</w:t>
      </w:r>
      <w:r w:rsidRPr="00A747F6">
        <w:rPr>
          <w:rFonts w:hint="cs"/>
          <w:rtl/>
        </w:rPr>
        <w:t xml:space="preserve"> - </w:t>
      </w:r>
      <w:r w:rsidRPr="00A747F6">
        <w:rPr>
          <w:rtl/>
        </w:rPr>
        <w:t>36.</w:t>
      </w:r>
    </w:p>
    <w:p w14:paraId="53D6F8D5" w14:textId="77777777" w:rsidR="00DD5F23" w:rsidRPr="00A747F6" w:rsidRDefault="00DD5F23" w:rsidP="00A747F6">
      <w:pPr>
        <w:pStyle w:val="libNormal"/>
        <w:rPr>
          <w:rtl/>
        </w:rPr>
      </w:pPr>
      <w:r w:rsidRPr="00A747F6">
        <w:rPr>
          <w:rtl/>
        </w:rPr>
        <w:t>525- حاضر العالم الإسلامي، الباحث جميل عبد الله المصري: ج1 ص259</w:t>
      </w:r>
      <w:r w:rsidRPr="00A747F6">
        <w:rPr>
          <w:rFonts w:hint="cs"/>
          <w:rtl/>
        </w:rPr>
        <w:t xml:space="preserve"> - </w:t>
      </w:r>
      <w:r w:rsidRPr="00A747F6">
        <w:rPr>
          <w:rtl/>
        </w:rPr>
        <w:t xml:space="preserve">261. </w:t>
      </w:r>
    </w:p>
    <w:p w14:paraId="7914E1A3" w14:textId="77777777" w:rsidR="00DD5F23" w:rsidRPr="00A747F6" w:rsidRDefault="00DD5F23" w:rsidP="00A747F6">
      <w:pPr>
        <w:pStyle w:val="libNormal"/>
        <w:rPr>
          <w:rtl/>
        </w:rPr>
      </w:pPr>
      <w:r w:rsidRPr="00A747F6">
        <w:rPr>
          <w:rtl/>
        </w:rPr>
        <w:t>526- زعماء الإصلاح في العصر الحديث، الدكتور أحمد أمين: ص11</w:t>
      </w:r>
      <w:r w:rsidRPr="00A747F6">
        <w:rPr>
          <w:rFonts w:hint="cs"/>
          <w:rtl/>
        </w:rPr>
        <w:t xml:space="preserve"> - </w:t>
      </w:r>
      <w:r w:rsidRPr="00A747F6">
        <w:rPr>
          <w:rtl/>
        </w:rPr>
        <w:t>15.</w:t>
      </w:r>
    </w:p>
    <w:p w14:paraId="7F814BF8" w14:textId="77777777" w:rsidR="00291865" w:rsidRDefault="00DD5F23" w:rsidP="00A747F6">
      <w:pPr>
        <w:pStyle w:val="libNormal"/>
        <w:rPr>
          <w:rtl/>
        </w:rPr>
      </w:pPr>
      <w:r w:rsidRPr="00A747F6">
        <w:rPr>
          <w:rtl/>
        </w:rPr>
        <w:t xml:space="preserve">527- القول المفيد على كتاب التوحيد، الشيخ محمد بن صالح العثيمين: ص17 و23؛ </w:t>
      </w:r>
      <w:r w:rsidRPr="00A747F6">
        <w:rPr>
          <w:rFonts w:hint="cs"/>
          <w:rtl/>
        </w:rPr>
        <w:t xml:space="preserve">مجموعة </w:t>
      </w:r>
      <w:r w:rsidRPr="00A747F6">
        <w:rPr>
          <w:rtl/>
        </w:rPr>
        <w:t xml:space="preserve">مؤلّفات ابن عبد الوهاب، الشيخ ابن عبد الوهاب </w:t>
      </w:r>
    </w:p>
    <w:p w14:paraId="1E4C71D7" w14:textId="77777777" w:rsidR="00291865" w:rsidRDefault="00291865" w:rsidP="00291865">
      <w:pPr>
        <w:pStyle w:val="libNormal"/>
        <w:rPr>
          <w:rtl/>
        </w:rPr>
      </w:pPr>
      <w:r>
        <w:rPr>
          <w:rtl/>
        </w:rPr>
        <w:br w:type="page"/>
      </w:r>
    </w:p>
    <w:p w14:paraId="312122DA" w14:textId="7E3983C6" w:rsidR="00DD5F23" w:rsidRPr="00A747F6" w:rsidRDefault="00DD5F23" w:rsidP="00291865">
      <w:pPr>
        <w:pStyle w:val="libNormal0"/>
        <w:rPr>
          <w:rtl/>
        </w:rPr>
      </w:pPr>
      <w:r w:rsidRPr="00A747F6">
        <w:rPr>
          <w:rtl/>
        </w:rPr>
        <w:lastRenderedPageBreak/>
        <w:t>النجدي الحنبلي، الرسائل الشخصية، الرسالة التاسعة عشر: ج5 ص204.</w:t>
      </w:r>
    </w:p>
    <w:p w14:paraId="5F42C9C1" w14:textId="77777777" w:rsidR="00DD5F23" w:rsidRPr="00A747F6" w:rsidRDefault="00DD5F23" w:rsidP="00A747F6">
      <w:pPr>
        <w:pStyle w:val="libNormal"/>
        <w:rPr>
          <w:rtl/>
        </w:rPr>
      </w:pPr>
      <w:r w:rsidRPr="00A747F6">
        <w:rPr>
          <w:rtl/>
        </w:rPr>
        <w:t>528- الدرر السنية في الأجوبة النجدية، مجموعة من علماء نجد الأعلام، تحقيق عبد الرحمن بن محمد بن قاسم النجدي: ج10 ص113.</w:t>
      </w:r>
    </w:p>
    <w:p w14:paraId="2042D2AC" w14:textId="77777777" w:rsidR="00DD5F23" w:rsidRPr="00A747F6" w:rsidRDefault="00DD5F23" w:rsidP="00A747F6">
      <w:pPr>
        <w:pStyle w:val="libNormal"/>
        <w:rPr>
          <w:rtl/>
        </w:rPr>
      </w:pPr>
      <w:r w:rsidRPr="00A747F6">
        <w:rPr>
          <w:rtl/>
        </w:rPr>
        <w:t xml:space="preserve">529- مفيد المستفيد في كفر تارك التوحيد، الشيخ ابن عبد الوهاب النجدي الحنبلي: ص20 - 22. </w:t>
      </w:r>
    </w:p>
    <w:p w14:paraId="3E98D6FE" w14:textId="77777777" w:rsidR="00DD5F23" w:rsidRPr="00A747F6" w:rsidRDefault="00DD5F23" w:rsidP="00A747F6">
      <w:pPr>
        <w:pStyle w:val="libNormal"/>
        <w:rPr>
          <w:rtl/>
        </w:rPr>
      </w:pPr>
      <w:r w:rsidRPr="00A747F6">
        <w:rPr>
          <w:rtl/>
        </w:rPr>
        <w:t>530- مفيد المستفيد في كفر تارك التوحيد، الشيخ ابن عبد الوهاب النجدي الحنبلي: ص16؛ الصواعق الإلهية في الرد على الوهابية، الشيخ سليمان بن عبد الوهاب الحنبلي: ص31.</w:t>
      </w:r>
    </w:p>
    <w:p w14:paraId="087CA532" w14:textId="77777777" w:rsidR="00DD5F23" w:rsidRPr="00A747F6" w:rsidRDefault="00DD5F23" w:rsidP="00A747F6">
      <w:pPr>
        <w:pStyle w:val="libNormal"/>
        <w:rPr>
          <w:rtl/>
        </w:rPr>
      </w:pPr>
      <w:r w:rsidRPr="00A747F6">
        <w:rPr>
          <w:rtl/>
        </w:rPr>
        <w:t>531- الرسائل الشخصية (للإمام) ابن عبد الوهاب، الشيخ ابن عبد الوهاب النجدي الحنبلي، الرسالة 34 ص232.</w:t>
      </w:r>
    </w:p>
    <w:p w14:paraId="30DA1741" w14:textId="77777777" w:rsidR="00DD5F23" w:rsidRPr="00A747F6" w:rsidRDefault="00DD5F23" w:rsidP="00A747F6">
      <w:pPr>
        <w:pStyle w:val="libNormal"/>
        <w:rPr>
          <w:rtl/>
        </w:rPr>
      </w:pPr>
      <w:r w:rsidRPr="00A747F6">
        <w:rPr>
          <w:rtl/>
        </w:rPr>
        <w:t>532- تاريخ نجد المسمّى روضة الأفكار والأفهام، الشيخ حسين بن غنام: ج1 ص123؛ الدرر السنية في الأجوبة النجدية، مجموعة من علماء نجد الأعلام، تحقيق عبد الرحمن بن محمد بن قاسم النجدي: ج9 ص289.</w:t>
      </w:r>
    </w:p>
    <w:p w14:paraId="39BAD2E9" w14:textId="77777777" w:rsidR="00DD5F23" w:rsidRPr="00A747F6" w:rsidRDefault="00DD5F23" w:rsidP="00A747F6">
      <w:pPr>
        <w:pStyle w:val="libNormal"/>
        <w:rPr>
          <w:rtl/>
        </w:rPr>
      </w:pPr>
      <w:r w:rsidRPr="00A747F6">
        <w:rPr>
          <w:rtl/>
        </w:rPr>
        <w:t>533- دعاوي المناوئين لدعوة الشيخ ابن عبد الوهاب، الشيخ عبد العزيز بن محمد بن عبد اللطيف النجدي الحنبلي، الرسائل الشخصية، الرسالة الثامنة والعشرون ل</w:t>
      </w:r>
      <w:r w:rsidRPr="00A747F6">
        <w:rPr>
          <w:rFonts w:hint="cs"/>
          <w:rtl/>
        </w:rPr>
        <w:t>أ</w:t>
      </w:r>
      <w:r w:rsidRPr="00A747F6">
        <w:rPr>
          <w:rtl/>
        </w:rPr>
        <w:t>هل الرياض والفوحة، ج1 ص186</w:t>
      </w:r>
      <w:r w:rsidRPr="00A747F6">
        <w:rPr>
          <w:rFonts w:hint="cs"/>
          <w:rtl/>
        </w:rPr>
        <w:t xml:space="preserve"> - </w:t>
      </w:r>
      <w:r w:rsidRPr="00A747F6">
        <w:rPr>
          <w:rtl/>
        </w:rPr>
        <w:t>190.</w:t>
      </w:r>
    </w:p>
    <w:p w14:paraId="4F39F442" w14:textId="77777777" w:rsidR="00DD5F23" w:rsidRPr="00A747F6" w:rsidRDefault="00DD5F23" w:rsidP="00A747F6">
      <w:pPr>
        <w:pStyle w:val="libNormal"/>
        <w:rPr>
          <w:rtl/>
        </w:rPr>
      </w:pPr>
      <w:r w:rsidRPr="00A747F6">
        <w:rPr>
          <w:rtl/>
        </w:rPr>
        <w:t xml:space="preserve">534- عنوان المجد في تاريخ نجد، الشيخ عثمان بن بشر النجدي الحنبلي: ج1 ص146؛ </w:t>
      </w:r>
      <w:r w:rsidRPr="00A747F6">
        <w:rPr>
          <w:rFonts w:hint="cs"/>
          <w:rtl/>
        </w:rPr>
        <w:t>الوهابية</w:t>
      </w:r>
      <w:r w:rsidRPr="00A747F6">
        <w:rPr>
          <w:rtl/>
        </w:rPr>
        <w:t xml:space="preserve"> </w:t>
      </w:r>
      <w:r w:rsidRPr="00A747F6">
        <w:rPr>
          <w:rFonts w:hint="cs"/>
          <w:rtl/>
        </w:rPr>
        <w:t>بين</w:t>
      </w:r>
      <w:r w:rsidRPr="00A747F6">
        <w:rPr>
          <w:rtl/>
        </w:rPr>
        <w:t xml:space="preserve"> </w:t>
      </w:r>
      <w:r w:rsidRPr="00A747F6">
        <w:rPr>
          <w:rFonts w:hint="cs"/>
          <w:rtl/>
        </w:rPr>
        <w:t>الأصل</w:t>
      </w:r>
      <w:r w:rsidRPr="00A747F6">
        <w:rPr>
          <w:rtl/>
        </w:rPr>
        <w:t xml:space="preserve"> </w:t>
      </w:r>
      <w:r w:rsidRPr="00A747F6">
        <w:rPr>
          <w:rFonts w:hint="cs"/>
          <w:rtl/>
        </w:rPr>
        <w:t>والتحوير</w:t>
      </w:r>
      <w:r w:rsidRPr="00A747F6">
        <w:rPr>
          <w:rtl/>
        </w:rPr>
        <w:t xml:space="preserve">، </w:t>
      </w:r>
      <w:r w:rsidRPr="00A747F6">
        <w:rPr>
          <w:rFonts w:hint="cs"/>
          <w:rtl/>
        </w:rPr>
        <w:t>الدكتور</w:t>
      </w:r>
      <w:r w:rsidRPr="00A747F6">
        <w:rPr>
          <w:rtl/>
        </w:rPr>
        <w:t xml:space="preserve"> </w:t>
      </w:r>
      <w:r w:rsidRPr="00A747F6">
        <w:rPr>
          <w:rFonts w:hint="cs"/>
          <w:rtl/>
        </w:rPr>
        <w:t>عبد</w:t>
      </w:r>
      <w:r w:rsidRPr="00A747F6">
        <w:rPr>
          <w:rtl/>
        </w:rPr>
        <w:t xml:space="preserve"> </w:t>
      </w:r>
      <w:r w:rsidRPr="00A747F6">
        <w:rPr>
          <w:rFonts w:hint="cs"/>
          <w:rtl/>
        </w:rPr>
        <w:t>الكريم</w:t>
      </w:r>
      <w:r w:rsidRPr="00A747F6">
        <w:rPr>
          <w:rtl/>
        </w:rPr>
        <w:t xml:space="preserve"> </w:t>
      </w:r>
      <w:r w:rsidRPr="00A747F6">
        <w:rPr>
          <w:rFonts w:hint="cs"/>
          <w:rtl/>
        </w:rPr>
        <w:t>الساعدي</w:t>
      </w:r>
      <w:r w:rsidRPr="00A747F6">
        <w:rPr>
          <w:rtl/>
        </w:rPr>
        <w:t>: ص</w:t>
      </w:r>
      <w:r w:rsidRPr="00A747F6">
        <w:rPr>
          <w:rFonts w:hint="cs"/>
          <w:rtl/>
        </w:rPr>
        <w:t>176 - 181.</w:t>
      </w:r>
      <w:r w:rsidRPr="00A747F6">
        <w:rPr>
          <w:rtl/>
        </w:rPr>
        <w:t xml:space="preserve"> </w:t>
      </w:r>
    </w:p>
    <w:p w14:paraId="7D5C69FB" w14:textId="77777777" w:rsidR="00DD5F23" w:rsidRPr="00A747F6" w:rsidRDefault="00DD5F23" w:rsidP="00A747F6">
      <w:pPr>
        <w:pStyle w:val="libNormal"/>
        <w:rPr>
          <w:rtl/>
        </w:rPr>
      </w:pPr>
      <w:r w:rsidRPr="00A747F6">
        <w:rPr>
          <w:rtl/>
        </w:rPr>
        <w:t xml:space="preserve">535- </w:t>
      </w:r>
      <w:r w:rsidRPr="00A747F6">
        <w:rPr>
          <w:rFonts w:hint="cs"/>
          <w:rtl/>
        </w:rPr>
        <w:t>ابن</w:t>
      </w:r>
      <w:r w:rsidRPr="00A747F6">
        <w:rPr>
          <w:rtl/>
        </w:rPr>
        <w:t xml:space="preserve"> </w:t>
      </w:r>
      <w:r w:rsidRPr="00A747F6">
        <w:rPr>
          <w:rFonts w:hint="cs"/>
          <w:rtl/>
        </w:rPr>
        <w:t>عبد</w:t>
      </w:r>
      <w:r w:rsidRPr="00A747F6">
        <w:rPr>
          <w:rtl/>
        </w:rPr>
        <w:t xml:space="preserve"> </w:t>
      </w:r>
      <w:r w:rsidRPr="00A747F6">
        <w:rPr>
          <w:rFonts w:hint="cs"/>
          <w:rtl/>
        </w:rPr>
        <w:t>الوهاب</w:t>
      </w:r>
      <w:r w:rsidRPr="00A747F6">
        <w:rPr>
          <w:rtl/>
        </w:rPr>
        <w:t xml:space="preserve"> (</w:t>
      </w:r>
      <w:r w:rsidRPr="00A747F6">
        <w:rPr>
          <w:rFonts w:hint="cs"/>
          <w:rtl/>
        </w:rPr>
        <w:t>السيرة</w:t>
      </w:r>
      <w:r w:rsidRPr="00A747F6">
        <w:rPr>
          <w:rtl/>
        </w:rPr>
        <w:t xml:space="preserve"> </w:t>
      </w:r>
      <w:r w:rsidRPr="00A747F6">
        <w:rPr>
          <w:rFonts w:hint="cs"/>
          <w:rtl/>
        </w:rPr>
        <w:t>الذاتية</w:t>
      </w:r>
      <w:r w:rsidRPr="00A747F6">
        <w:rPr>
          <w:rtl/>
        </w:rPr>
        <w:t xml:space="preserve">)، </w:t>
      </w:r>
      <w:r w:rsidRPr="00A747F6">
        <w:rPr>
          <w:rFonts w:hint="cs"/>
          <w:rtl/>
        </w:rPr>
        <w:t>الدكتور</w:t>
      </w:r>
      <w:r w:rsidRPr="00A747F6">
        <w:rPr>
          <w:rtl/>
        </w:rPr>
        <w:t xml:space="preserve"> أنور </w:t>
      </w:r>
      <w:r w:rsidRPr="00A747F6">
        <w:rPr>
          <w:rFonts w:hint="cs"/>
          <w:rtl/>
        </w:rPr>
        <w:t>محي</w:t>
      </w:r>
      <w:r w:rsidRPr="00A747F6">
        <w:rPr>
          <w:rtl/>
        </w:rPr>
        <w:t xml:space="preserve"> </w:t>
      </w:r>
      <w:r w:rsidRPr="00A747F6">
        <w:rPr>
          <w:rFonts w:hint="cs"/>
          <w:rtl/>
        </w:rPr>
        <w:t>الدملوجي</w:t>
      </w:r>
      <w:r w:rsidRPr="00A747F6">
        <w:rPr>
          <w:rtl/>
        </w:rPr>
        <w:t>: ج</w:t>
      </w:r>
      <w:r w:rsidRPr="00A747F6">
        <w:rPr>
          <w:rFonts w:hint="cs"/>
          <w:rtl/>
        </w:rPr>
        <w:t>2 ص250 - 258؛</w:t>
      </w:r>
      <w:r w:rsidRPr="00A747F6">
        <w:rPr>
          <w:rtl/>
        </w:rPr>
        <w:t xml:space="preserve"> عنوان المجد في تاريخ نجد، الشيخ عثمان بن بشر النجدي الحنبلي: ج1 ص137</w:t>
      </w:r>
      <w:r w:rsidRPr="00A747F6">
        <w:rPr>
          <w:rFonts w:hint="cs"/>
          <w:rtl/>
        </w:rPr>
        <w:t xml:space="preserve"> - </w:t>
      </w:r>
      <w:r w:rsidRPr="00A747F6">
        <w:rPr>
          <w:rtl/>
        </w:rPr>
        <w:t>138، وج2 ص117 - 18.</w:t>
      </w:r>
    </w:p>
    <w:p w14:paraId="30A25CF4" w14:textId="77777777" w:rsidR="00291865" w:rsidRDefault="00291865" w:rsidP="00291865">
      <w:pPr>
        <w:pStyle w:val="libNormal"/>
        <w:rPr>
          <w:rtl/>
        </w:rPr>
      </w:pPr>
      <w:r>
        <w:rPr>
          <w:rtl/>
        </w:rPr>
        <w:br w:type="page"/>
      </w:r>
    </w:p>
    <w:p w14:paraId="5D5AB280" w14:textId="75B80B9C" w:rsidR="00DD5F23" w:rsidRPr="00A747F6" w:rsidRDefault="00DD5F23" w:rsidP="00A747F6">
      <w:pPr>
        <w:pStyle w:val="libNormal"/>
        <w:rPr>
          <w:rtl/>
        </w:rPr>
      </w:pPr>
      <w:r w:rsidRPr="00A747F6">
        <w:rPr>
          <w:rtl/>
        </w:rPr>
        <w:lastRenderedPageBreak/>
        <w:t>536- الدرر السنية في الأجوبة النجدية، مجموعة من علماء نجد الأعلام، تحقيق عبد الرحمن بن محمد بن قاسم النجدي: ج1 ص312 و320 و324، وج18 ص364.</w:t>
      </w:r>
    </w:p>
    <w:p w14:paraId="7B7EBD20" w14:textId="77777777" w:rsidR="00DD5F23" w:rsidRPr="00A747F6" w:rsidRDefault="00DD5F23" w:rsidP="00A747F6">
      <w:pPr>
        <w:pStyle w:val="libNormal"/>
        <w:rPr>
          <w:rtl/>
        </w:rPr>
      </w:pPr>
      <w:r w:rsidRPr="00A747F6">
        <w:rPr>
          <w:rtl/>
        </w:rPr>
        <w:t xml:space="preserve">537- </w:t>
      </w:r>
      <w:r w:rsidRPr="00A747F6">
        <w:rPr>
          <w:rFonts w:hint="cs"/>
          <w:rtl/>
        </w:rPr>
        <w:t>دور</w:t>
      </w:r>
      <w:r w:rsidRPr="00A747F6">
        <w:rPr>
          <w:rtl/>
        </w:rPr>
        <w:t xml:space="preserve"> </w:t>
      </w:r>
      <w:r w:rsidRPr="00A747F6">
        <w:rPr>
          <w:rFonts w:hint="cs"/>
          <w:rtl/>
        </w:rPr>
        <w:t>الوهابية</w:t>
      </w:r>
      <w:r w:rsidRPr="00A747F6">
        <w:rPr>
          <w:rtl/>
        </w:rPr>
        <w:t xml:space="preserve"> </w:t>
      </w:r>
      <w:r w:rsidRPr="00A747F6">
        <w:rPr>
          <w:rFonts w:hint="cs"/>
          <w:rtl/>
        </w:rPr>
        <w:t>في</w:t>
      </w:r>
      <w:r w:rsidRPr="00A747F6">
        <w:rPr>
          <w:rtl/>
        </w:rPr>
        <w:t xml:space="preserve"> </w:t>
      </w:r>
      <w:r w:rsidRPr="00A747F6">
        <w:rPr>
          <w:rFonts w:hint="cs"/>
          <w:rtl/>
        </w:rPr>
        <w:t>المملكة</w:t>
      </w:r>
      <w:r w:rsidRPr="00A747F6">
        <w:rPr>
          <w:rtl/>
        </w:rPr>
        <w:t xml:space="preserve"> </w:t>
      </w:r>
      <w:r w:rsidRPr="00A747F6">
        <w:rPr>
          <w:rFonts w:hint="cs"/>
          <w:rtl/>
        </w:rPr>
        <w:t>السعودية</w:t>
      </w:r>
      <w:r w:rsidRPr="00A747F6">
        <w:rPr>
          <w:rtl/>
        </w:rPr>
        <w:t xml:space="preserve">، </w:t>
      </w:r>
      <w:r w:rsidRPr="00A747F6">
        <w:rPr>
          <w:rFonts w:hint="cs"/>
          <w:rtl/>
        </w:rPr>
        <w:t>الدكتور</w:t>
      </w:r>
      <w:r w:rsidRPr="00A747F6">
        <w:rPr>
          <w:rtl/>
        </w:rPr>
        <w:t xml:space="preserve"> </w:t>
      </w:r>
      <w:r w:rsidRPr="00A747F6">
        <w:rPr>
          <w:rFonts w:hint="cs"/>
          <w:rtl/>
        </w:rPr>
        <w:t>عقيل</w:t>
      </w:r>
      <w:r w:rsidRPr="00A747F6">
        <w:rPr>
          <w:rtl/>
        </w:rPr>
        <w:t xml:space="preserve"> </w:t>
      </w:r>
      <w:r w:rsidRPr="00A747F6">
        <w:rPr>
          <w:rFonts w:hint="cs"/>
          <w:rtl/>
        </w:rPr>
        <w:t>أكرم</w:t>
      </w:r>
      <w:r w:rsidRPr="00A747F6">
        <w:rPr>
          <w:rtl/>
        </w:rPr>
        <w:t xml:space="preserve"> </w:t>
      </w:r>
      <w:r w:rsidRPr="00A747F6">
        <w:rPr>
          <w:rFonts w:hint="cs"/>
          <w:rtl/>
        </w:rPr>
        <w:t>الخطيب</w:t>
      </w:r>
      <w:r w:rsidRPr="00A747F6">
        <w:rPr>
          <w:rtl/>
        </w:rPr>
        <w:t>: ص</w:t>
      </w:r>
      <w:r w:rsidRPr="00A747F6">
        <w:rPr>
          <w:rFonts w:hint="cs"/>
          <w:rtl/>
        </w:rPr>
        <w:t>133 - 136؛</w:t>
      </w:r>
      <w:r w:rsidRPr="00A747F6">
        <w:rPr>
          <w:rtl/>
        </w:rPr>
        <w:t xml:space="preserve"> الدرر السنية في الأجوبة النجدية، مجموعة من علماء نجد الأعلام، تحقيق عبد الرحمن بن محمد بن قاسم النجدي: ج1 ص53.</w:t>
      </w:r>
    </w:p>
    <w:p w14:paraId="482A72A7" w14:textId="77777777" w:rsidR="00DD5F23" w:rsidRPr="00A747F6" w:rsidRDefault="00DD5F23" w:rsidP="00A747F6">
      <w:pPr>
        <w:pStyle w:val="libNormal"/>
        <w:rPr>
          <w:rtl/>
        </w:rPr>
      </w:pPr>
      <w:r w:rsidRPr="00A747F6">
        <w:rPr>
          <w:rtl/>
        </w:rPr>
        <w:t>538- مجلة المجلة السعودية، عددها 806، بتاريخ 23 و29/7/1995م؛ فضائح ونصائح، الشيخ الوهابي مقبل بن هادي الوادعي: ص151</w:t>
      </w:r>
      <w:r w:rsidRPr="00A747F6">
        <w:rPr>
          <w:rFonts w:hint="cs"/>
          <w:rtl/>
        </w:rPr>
        <w:t xml:space="preserve"> - </w:t>
      </w:r>
      <w:r w:rsidRPr="00A747F6">
        <w:rPr>
          <w:rtl/>
        </w:rPr>
        <w:t>152؛ الحد</w:t>
      </w:r>
      <w:r w:rsidRPr="00A747F6">
        <w:rPr>
          <w:rFonts w:hint="cs"/>
          <w:rtl/>
        </w:rPr>
        <w:t>ّ</w:t>
      </w:r>
      <w:r w:rsidRPr="00A747F6">
        <w:rPr>
          <w:rtl/>
        </w:rPr>
        <w:t xml:space="preserve"> الفاصل بين الحقّ والباطل، الشيخ ربيع بن هادي المدخلي: ص5.</w:t>
      </w:r>
    </w:p>
    <w:p w14:paraId="1F7D5E97" w14:textId="77777777" w:rsidR="00DD5F23" w:rsidRPr="00A747F6" w:rsidRDefault="00DD5F23" w:rsidP="00A747F6">
      <w:pPr>
        <w:pStyle w:val="libNormal"/>
        <w:rPr>
          <w:rtl/>
        </w:rPr>
      </w:pPr>
      <w:r w:rsidRPr="00A747F6">
        <w:rPr>
          <w:rtl/>
        </w:rPr>
        <w:t>539- فتح المجيد شرح كتاب التوحيد، الشيخ عبد الرحمن بن حسن آل الشيخ النجدي الحنبلي: ص76 و190؛ شرح فتح المجيد في شرح كتاب التوحيد، الشيخ عبد الله بن محمد الغنيمان: ص20.</w:t>
      </w:r>
    </w:p>
    <w:p w14:paraId="27A28C3E" w14:textId="77777777" w:rsidR="00DD5F23" w:rsidRPr="00A747F6" w:rsidRDefault="00DD5F23" w:rsidP="00A747F6">
      <w:pPr>
        <w:pStyle w:val="libNormal"/>
        <w:rPr>
          <w:rtl/>
        </w:rPr>
      </w:pPr>
      <w:r w:rsidRPr="00A747F6">
        <w:rPr>
          <w:rtl/>
        </w:rPr>
        <w:t>540- من أخبار الحجاز ونجد في تاريخ الجبرتي، غالب محمد أديب: ص94.</w:t>
      </w:r>
    </w:p>
    <w:p w14:paraId="21EAE1A5" w14:textId="77777777" w:rsidR="00DD5F23" w:rsidRPr="00A747F6" w:rsidRDefault="00DD5F23" w:rsidP="00A747F6">
      <w:pPr>
        <w:pStyle w:val="libNormal"/>
        <w:rPr>
          <w:rtl/>
        </w:rPr>
      </w:pPr>
      <w:r w:rsidRPr="00A747F6">
        <w:rPr>
          <w:rtl/>
        </w:rPr>
        <w:t>541- الفتوى رقم 19880، الشيخ عبد الرحمن بن ناصر البراك، بتاريخ 9/4/1328هـ، المصادف إلى 26 / 4 / 2007 م.</w:t>
      </w:r>
    </w:p>
    <w:p w14:paraId="4ADF367B" w14:textId="77777777" w:rsidR="00DD5F23" w:rsidRPr="00A747F6" w:rsidRDefault="00DD5F23" w:rsidP="00A747F6">
      <w:pPr>
        <w:pStyle w:val="libNormal"/>
        <w:rPr>
          <w:rtl/>
        </w:rPr>
      </w:pPr>
      <w:r w:rsidRPr="00A747F6">
        <w:rPr>
          <w:rtl/>
        </w:rPr>
        <w:t>542- الفكر الصوفي في ضوء الكتاب والسنة، الشيخ عبد الرحمن عبد الخالق: ص5</w:t>
      </w:r>
      <w:r w:rsidRPr="00A747F6">
        <w:rPr>
          <w:rFonts w:hint="cs"/>
          <w:rtl/>
        </w:rPr>
        <w:t xml:space="preserve"> - </w:t>
      </w:r>
      <w:r w:rsidRPr="00A747F6">
        <w:rPr>
          <w:rtl/>
        </w:rPr>
        <w:t>7؛ الولاء والبراء في الإسلام، الشيخ صالح بن فوزان الفوزان، خرج أحاديثه عادل نصار: ص14 و27.</w:t>
      </w:r>
    </w:p>
    <w:p w14:paraId="01801204" w14:textId="77777777" w:rsidR="00291865" w:rsidRDefault="00DD5F23" w:rsidP="00A747F6">
      <w:pPr>
        <w:pStyle w:val="libNormal"/>
        <w:rPr>
          <w:rtl/>
        </w:rPr>
      </w:pPr>
      <w:r w:rsidRPr="00A747F6">
        <w:rPr>
          <w:rtl/>
        </w:rPr>
        <w:t>543- كشف الأوهام والالتباس عن تشبيه بعض الأغبياء من الناس، الشيخ سليمان بن سحمان الخثعمي الحنبلي: ص49</w:t>
      </w:r>
      <w:r w:rsidRPr="00A747F6">
        <w:rPr>
          <w:rFonts w:hint="cs"/>
          <w:rtl/>
        </w:rPr>
        <w:t xml:space="preserve"> - </w:t>
      </w:r>
      <w:r w:rsidRPr="00A747F6">
        <w:rPr>
          <w:rtl/>
        </w:rPr>
        <w:t xml:space="preserve">50؛ إجماع أهل السنة النبوية على تكفير المعطلة الجهمية، الشيخ إبراهيم والشيخ عبد الله </w:t>
      </w:r>
      <w:r w:rsidRPr="00A747F6">
        <w:rPr>
          <w:rFonts w:hint="cs"/>
          <w:rtl/>
        </w:rPr>
        <w:t>ا</w:t>
      </w:r>
      <w:r w:rsidRPr="00A747F6">
        <w:rPr>
          <w:rtl/>
        </w:rPr>
        <w:t xml:space="preserve">بنا </w:t>
      </w:r>
    </w:p>
    <w:p w14:paraId="293FE312" w14:textId="77777777" w:rsidR="00291865" w:rsidRDefault="00291865" w:rsidP="00291865">
      <w:pPr>
        <w:pStyle w:val="libNormal"/>
        <w:rPr>
          <w:rtl/>
        </w:rPr>
      </w:pPr>
      <w:r>
        <w:rPr>
          <w:rtl/>
        </w:rPr>
        <w:br w:type="page"/>
      </w:r>
    </w:p>
    <w:p w14:paraId="7039E7B8" w14:textId="5FD4CB17" w:rsidR="00DD5F23" w:rsidRPr="00A747F6" w:rsidRDefault="00DD5F23" w:rsidP="00291865">
      <w:pPr>
        <w:pStyle w:val="libNormal0"/>
        <w:rPr>
          <w:rtl/>
        </w:rPr>
      </w:pPr>
      <w:r w:rsidRPr="00A747F6">
        <w:rPr>
          <w:rtl/>
        </w:rPr>
        <w:lastRenderedPageBreak/>
        <w:t>الشيخ عبد اللطيف آل الشيخ، والشيخ سليمان بن سحمان الخثعمي الحنبلي، تحقيق عبد العزيز بن عبد الله آل حمد: ص6 و10 و34 و44 و47؛ الدرر السنية في الأجوبة النجدية، مجموعة من علماء نجد الأعلام، تحقيق عبد الرحمن بن محمد بن قاسم النجدي: ج10 ص429 و430 و433 و437 و438 و439.</w:t>
      </w:r>
    </w:p>
    <w:p w14:paraId="787B7247" w14:textId="77777777" w:rsidR="00DD5F23" w:rsidRPr="00A747F6" w:rsidRDefault="00DD5F23" w:rsidP="00A747F6">
      <w:pPr>
        <w:pStyle w:val="libNormal"/>
        <w:rPr>
          <w:rtl/>
        </w:rPr>
      </w:pPr>
      <w:r w:rsidRPr="00A747F6">
        <w:rPr>
          <w:rtl/>
        </w:rPr>
        <w:t>544- الدرر السنية في الأجوبة النجدية، مجموعة من علماء نجد الأعلام، تحقيق عبد الرحمن بن محمد بن قاسم النجدي: ج10 ص429</w:t>
      </w:r>
      <w:r w:rsidRPr="00A747F6">
        <w:rPr>
          <w:rFonts w:hint="cs"/>
          <w:rtl/>
        </w:rPr>
        <w:t xml:space="preserve"> - </w:t>
      </w:r>
      <w:r w:rsidRPr="00A747F6">
        <w:rPr>
          <w:rtl/>
        </w:rPr>
        <w:t>438؛ إجماع أهل السنة النبوية على تكفير المعطلة الجهمية، الشيخ إبراهيم وعبد الله ابنا الشيخ عبد اللطيف آل الشيخ، والشيخ سليمان بن سحمان الخثعمي، تحقيق عبد العزيز عبد الله آل حمد: ص6 و162؛ كشف الأوهام والالتباس عن تشبيه بعض الأغبياء من الناس، الشيخ سليمان بن سحمان الخثعمي: ص49</w:t>
      </w:r>
      <w:r w:rsidRPr="00A747F6">
        <w:rPr>
          <w:rFonts w:hint="cs"/>
          <w:rtl/>
        </w:rPr>
        <w:t xml:space="preserve"> - </w:t>
      </w:r>
      <w:r w:rsidRPr="00A747F6">
        <w:rPr>
          <w:rtl/>
        </w:rPr>
        <w:t>50.</w:t>
      </w:r>
    </w:p>
    <w:p w14:paraId="32DC187D" w14:textId="77777777" w:rsidR="00DD5F23" w:rsidRPr="00A747F6" w:rsidRDefault="00DD5F23" w:rsidP="00A747F6">
      <w:pPr>
        <w:pStyle w:val="libNormal"/>
        <w:rPr>
          <w:rtl/>
        </w:rPr>
      </w:pPr>
      <w:r w:rsidRPr="00A747F6">
        <w:rPr>
          <w:rtl/>
        </w:rPr>
        <w:t>545- رسالة في الرد على الرافضة، الشيخ ابن عبد الوهاب النجدي الحنبلي: ص3</w:t>
      </w:r>
      <w:r w:rsidRPr="00A747F6">
        <w:rPr>
          <w:rFonts w:hint="cs"/>
          <w:rtl/>
        </w:rPr>
        <w:t xml:space="preserve"> - </w:t>
      </w:r>
      <w:r w:rsidRPr="00A747F6">
        <w:rPr>
          <w:rtl/>
        </w:rPr>
        <w:t>16؛ الدرر السنية في الأجوبة النجدية، مجموعة من علماء نجد الأعلام، تحقيق عبد الرحمن بن محمد بن قاسم النجدي: ج1 ص439 و451؛ كشف الارتياب في أتباع ابن عبد الوهاب، العلامة السيد محسن الأمين العاملي، تحقيق</w:t>
      </w:r>
      <w:r w:rsidRPr="00A747F6">
        <w:rPr>
          <w:rFonts w:hint="cs"/>
          <w:rtl/>
        </w:rPr>
        <w:t xml:space="preserve"> السيد</w:t>
      </w:r>
      <w:r w:rsidRPr="00A747F6">
        <w:rPr>
          <w:rtl/>
        </w:rPr>
        <w:t xml:space="preserve"> حسن الأمين: ص133</w:t>
      </w:r>
      <w:r w:rsidRPr="00A747F6">
        <w:rPr>
          <w:rFonts w:hint="cs"/>
          <w:rtl/>
        </w:rPr>
        <w:t xml:space="preserve"> - </w:t>
      </w:r>
      <w:r w:rsidRPr="00A747F6">
        <w:rPr>
          <w:rtl/>
        </w:rPr>
        <w:t xml:space="preserve">134. </w:t>
      </w:r>
    </w:p>
    <w:p w14:paraId="40A42F47" w14:textId="77777777" w:rsidR="00DD5F23" w:rsidRPr="00A747F6" w:rsidRDefault="00DD5F23" w:rsidP="00A747F6">
      <w:pPr>
        <w:pStyle w:val="libNormal"/>
        <w:rPr>
          <w:rtl/>
        </w:rPr>
      </w:pPr>
      <w:r w:rsidRPr="00A747F6">
        <w:rPr>
          <w:rtl/>
        </w:rPr>
        <w:t>546- آل سعود في محكمة التاريخ، الدكتور باسم غدير النقجواني: ص73.</w:t>
      </w:r>
    </w:p>
    <w:p w14:paraId="75B695A6" w14:textId="77777777" w:rsidR="00DD5F23" w:rsidRPr="00A747F6" w:rsidRDefault="00DD5F23" w:rsidP="00A747F6">
      <w:pPr>
        <w:pStyle w:val="libNormal"/>
        <w:rPr>
          <w:rtl/>
        </w:rPr>
      </w:pPr>
      <w:r w:rsidRPr="00A747F6">
        <w:rPr>
          <w:rtl/>
        </w:rPr>
        <w:t>547- شرح كتاب التوحيد لابن رجب الحنبلي، الشيخ عبد الرحمن البراك: ص112</w:t>
      </w:r>
      <w:r w:rsidRPr="00A747F6">
        <w:rPr>
          <w:rFonts w:hint="cs"/>
          <w:rtl/>
        </w:rPr>
        <w:t xml:space="preserve"> - </w:t>
      </w:r>
      <w:r w:rsidRPr="00A747F6">
        <w:rPr>
          <w:rtl/>
        </w:rPr>
        <w:t xml:space="preserve">113. </w:t>
      </w:r>
    </w:p>
    <w:p w14:paraId="24C31188" w14:textId="77777777" w:rsidR="00291865" w:rsidRDefault="00DD5F23" w:rsidP="00A747F6">
      <w:pPr>
        <w:pStyle w:val="libNormal"/>
        <w:rPr>
          <w:rtl/>
        </w:rPr>
      </w:pPr>
      <w:r w:rsidRPr="00A747F6">
        <w:rPr>
          <w:rtl/>
        </w:rPr>
        <w:t xml:space="preserve">548- رسالة في الرد على الرافضة، الشيخ ابن عبد الوهاب النجدي </w:t>
      </w:r>
    </w:p>
    <w:p w14:paraId="6A845B3E" w14:textId="77777777" w:rsidR="00291865" w:rsidRDefault="00291865" w:rsidP="00291865">
      <w:pPr>
        <w:pStyle w:val="libNormal"/>
        <w:rPr>
          <w:rtl/>
        </w:rPr>
      </w:pPr>
      <w:r>
        <w:rPr>
          <w:rtl/>
        </w:rPr>
        <w:br w:type="page"/>
      </w:r>
    </w:p>
    <w:p w14:paraId="7897FFDB" w14:textId="12F6E530" w:rsidR="00DD5F23" w:rsidRPr="00A747F6" w:rsidRDefault="00DD5F23" w:rsidP="00291865">
      <w:pPr>
        <w:pStyle w:val="libNormal0"/>
        <w:rPr>
          <w:rtl/>
        </w:rPr>
      </w:pPr>
      <w:r w:rsidRPr="00A747F6">
        <w:rPr>
          <w:rtl/>
        </w:rPr>
        <w:lastRenderedPageBreak/>
        <w:t>الحنبلي: ص42.</w:t>
      </w:r>
    </w:p>
    <w:p w14:paraId="7A3F6CD1" w14:textId="77777777" w:rsidR="00DD5F23" w:rsidRPr="00A747F6" w:rsidRDefault="00DD5F23" w:rsidP="00A747F6">
      <w:pPr>
        <w:pStyle w:val="libNormal"/>
        <w:rPr>
          <w:rtl/>
        </w:rPr>
      </w:pPr>
      <w:r w:rsidRPr="00A747F6">
        <w:rPr>
          <w:rtl/>
        </w:rPr>
        <w:t>549- الفتوى رقم18080 و25152، الشيخ عبد الرحمن بن ناصر البراك، بتاريخ9/4/1429ه، المصادف لـ15/4/2008م؛ الفتوى رقم2165 و2836 و3165، الشيخ صالح بن فوزان الفوزان، بتواريخ مختلفة.</w:t>
      </w:r>
    </w:p>
    <w:p w14:paraId="6E3E7C4B" w14:textId="77777777" w:rsidR="00DD5F23" w:rsidRPr="00A747F6" w:rsidRDefault="00DD5F23" w:rsidP="00A747F6">
      <w:pPr>
        <w:pStyle w:val="libNormal"/>
        <w:rPr>
          <w:rtl/>
        </w:rPr>
      </w:pPr>
      <w:r w:rsidRPr="00A747F6">
        <w:rPr>
          <w:rtl/>
        </w:rPr>
        <w:t>550- الدرر السنية في الأجوبة النجدية، مجموعة من علماء نجد الأعلام، تحقيق عبد الرحمن بن محمد بن قاسم النجدي: ج9 ص316</w:t>
      </w:r>
      <w:r w:rsidRPr="00A747F6">
        <w:rPr>
          <w:rFonts w:hint="cs"/>
          <w:rtl/>
        </w:rPr>
        <w:t xml:space="preserve"> - </w:t>
      </w:r>
      <w:r w:rsidRPr="00A747F6">
        <w:rPr>
          <w:rtl/>
        </w:rPr>
        <w:t>317.</w:t>
      </w:r>
    </w:p>
    <w:p w14:paraId="6E333883" w14:textId="77777777" w:rsidR="00DD5F23" w:rsidRPr="00A747F6" w:rsidRDefault="00DD5F23" w:rsidP="00A747F6">
      <w:pPr>
        <w:pStyle w:val="libNormal"/>
        <w:rPr>
          <w:rtl/>
        </w:rPr>
      </w:pPr>
      <w:r w:rsidRPr="00A747F6">
        <w:rPr>
          <w:rtl/>
        </w:rPr>
        <w:t>551- المعارف والثقافة في ظل حكومة الوهابيين، الدكتور ضياء الدين مسعود العلوي: ج1 ص67 و95</w:t>
      </w:r>
      <w:r w:rsidRPr="00A747F6">
        <w:rPr>
          <w:rFonts w:hint="cs"/>
          <w:rtl/>
        </w:rPr>
        <w:t xml:space="preserve"> - </w:t>
      </w:r>
      <w:r w:rsidRPr="00A747F6">
        <w:rPr>
          <w:rtl/>
        </w:rPr>
        <w:t>96.</w:t>
      </w:r>
    </w:p>
    <w:p w14:paraId="3E0BEFC1" w14:textId="77777777" w:rsidR="00DD5F23" w:rsidRPr="00A747F6" w:rsidRDefault="00DD5F23" w:rsidP="00A747F6">
      <w:pPr>
        <w:pStyle w:val="libNormal"/>
        <w:rPr>
          <w:rtl/>
        </w:rPr>
      </w:pPr>
      <w:r w:rsidRPr="00A747F6">
        <w:rPr>
          <w:rtl/>
        </w:rPr>
        <w:t xml:space="preserve">552- فتاوى اللجنة الدائمة للبحوث العلمية والإفتاء، اللجنة الدائمة للبحوث العلمية والإفتاء، رئيس اللجنة الشيخ عبد العزيز بن باز وعضوية الشيخ عبد الرزاق العفيفي والشيخ عبد الله بن غديان والشيخ عبد الله بن قعود، </w:t>
      </w:r>
      <w:r w:rsidRPr="00A747F6">
        <w:rPr>
          <w:rFonts w:hint="cs"/>
          <w:rtl/>
        </w:rPr>
        <w:t>تحقي</w:t>
      </w:r>
      <w:r w:rsidRPr="00A747F6">
        <w:rPr>
          <w:rtl/>
        </w:rPr>
        <w:t>ق أحمد بن عبد الرزاق الدويش: ج2 ص377</w:t>
      </w:r>
      <w:r w:rsidRPr="00A747F6">
        <w:rPr>
          <w:rFonts w:hint="cs"/>
          <w:rtl/>
        </w:rPr>
        <w:t>.</w:t>
      </w:r>
    </w:p>
    <w:p w14:paraId="6AF983D2" w14:textId="77777777" w:rsidR="00DD5F23" w:rsidRPr="00A747F6" w:rsidRDefault="00DD5F23" w:rsidP="00A747F6">
      <w:pPr>
        <w:pStyle w:val="libNormal"/>
        <w:rPr>
          <w:rtl/>
        </w:rPr>
      </w:pPr>
      <w:r w:rsidRPr="00A747F6">
        <w:rPr>
          <w:rtl/>
        </w:rPr>
        <w:t xml:space="preserve">553- </w:t>
      </w:r>
      <w:r w:rsidRPr="00A747F6">
        <w:rPr>
          <w:rFonts w:hint="cs"/>
          <w:rtl/>
        </w:rPr>
        <w:t xml:space="preserve">مجموع فتاوى ومقالات متنوعة، الشيخ عبد العزيز بن باز، تحقيق: محمد بن سعد الشويعر، دار القاسم للنشر، 1420 هجرية: ج5 ص156؛ فتاوى اللجنة الدائمة للبحوث العلمية والإفتاء، جمع أحمد بن عبد الرزاق الدرويش: ج3 ص486؛ مسالة التقريب بين أهل السنة والشيعة، الدكتور ناصر بن عبد الله القفاري: ج2 ص253؛ </w:t>
      </w:r>
      <w:r w:rsidRPr="00A747F6">
        <w:rPr>
          <w:rtl/>
        </w:rPr>
        <w:t>الفتوى رقم26211، الشيخ عبد الرحمن بن ناصر البراك، 11/6/1429هـ، المصادف 15/6/2008.</w:t>
      </w:r>
    </w:p>
    <w:p w14:paraId="0142FEC9" w14:textId="77777777" w:rsidR="00DD5F23" w:rsidRPr="00A747F6" w:rsidRDefault="00DD5F23" w:rsidP="00A747F6">
      <w:pPr>
        <w:pStyle w:val="libNormal"/>
        <w:rPr>
          <w:rtl/>
        </w:rPr>
      </w:pPr>
      <w:r w:rsidRPr="00A747F6">
        <w:rPr>
          <w:rtl/>
        </w:rPr>
        <w:t>554- الدرر السنية في الأجوبة النجدية، مجموعة من علماء نجد الأعلام، تحقيق عبد الرحمن بن محمد النجدي: ج3 ص356 وج4 ص428</w:t>
      </w:r>
      <w:r w:rsidRPr="00A747F6">
        <w:rPr>
          <w:rFonts w:hint="cs"/>
          <w:rtl/>
        </w:rPr>
        <w:t xml:space="preserve"> - </w:t>
      </w:r>
      <w:r w:rsidRPr="00A747F6">
        <w:rPr>
          <w:rtl/>
        </w:rPr>
        <w:t>429.</w:t>
      </w:r>
    </w:p>
    <w:p w14:paraId="72AD50FE" w14:textId="77777777" w:rsidR="00291865" w:rsidRDefault="00291865" w:rsidP="00291865">
      <w:pPr>
        <w:pStyle w:val="libNormal"/>
        <w:rPr>
          <w:rtl/>
        </w:rPr>
      </w:pPr>
      <w:r>
        <w:rPr>
          <w:rtl/>
        </w:rPr>
        <w:br w:type="page"/>
      </w:r>
    </w:p>
    <w:p w14:paraId="0235234A" w14:textId="77777777" w:rsidR="00DD5F23" w:rsidRPr="00A747F6" w:rsidRDefault="00DD5F23" w:rsidP="00A747F6">
      <w:pPr>
        <w:pStyle w:val="libNormal"/>
        <w:rPr>
          <w:rtl/>
        </w:rPr>
      </w:pPr>
      <w:r w:rsidRPr="00A747F6">
        <w:rPr>
          <w:rtl/>
        </w:rPr>
        <w:lastRenderedPageBreak/>
        <w:t xml:space="preserve">555- اللؤلؤ المكين من فتاوى الشيخ عبد الله بن عبد الرحمن بن جبرين، </w:t>
      </w:r>
      <w:r w:rsidRPr="00A747F6">
        <w:rPr>
          <w:rFonts w:hint="cs"/>
          <w:rtl/>
        </w:rPr>
        <w:t>إ</w:t>
      </w:r>
      <w:r w:rsidRPr="00A747F6">
        <w:rPr>
          <w:rtl/>
        </w:rPr>
        <w:t>عدا</w:t>
      </w:r>
      <w:r w:rsidRPr="00A747F6">
        <w:rPr>
          <w:rFonts w:hint="cs"/>
          <w:rtl/>
        </w:rPr>
        <w:t>د</w:t>
      </w:r>
      <w:r w:rsidRPr="00A747F6">
        <w:rPr>
          <w:rtl/>
        </w:rPr>
        <w:t xml:space="preserve"> عبد الله بن يوسف العجلان: ص39؛ الفتاوى الجبرينية في الأعمال الدعوية، الشيخ عبد الله بن جبرين: ص12</w:t>
      </w:r>
      <w:r w:rsidRPr="00A747F6">
        <w:rPr>
          <w:rFonts w:hint="cs"/>
          <w:rtl/>
        </w:rPr>
        <w:t xml:space="preserve"> - </w:t>
      </w:r>
      <w:r w:rsidRPr="00A747F6">
        <w:rPr>
          <w:rtl/>
        </w:rPr>
        <w:t>16؛ الفتوى رقم 25206، الشيخ عبد الرحمن بن ناصر البراك، بتاريخ9/4/1429هـ، المصادف لـ 15/4/2008 م.</w:t>
      </w:r>
    </w:p>
    <w:p w14:paraId="4B977F30" w14:textId="77777777" w:rsidR="00DD5F23" w:rsidRPr="00A747F6" w:rsidRDefault="00DD5F23" w:rsidP="00A747F6">
      <w:pPr>
        <w:pStyle w:val="libNormal"/>
        <w:rPr>
          <w:rtl/>
        </w:rPr>
      </w:pPr>
      <w:r w:rsidRPr="00A747F6">
        <w:rPr>
          <w:rtl/>
        </w:rPr>
        <w:t xml:space="preserve">556- شرح السنة، </w:t>
      </w:r>
      <w:r w:rsidRPr="00A747F6">
        <w:rPr>
          <w:rFonts w:hint="cs"/>
          <w:rtl/>
        </w:rPr>
        <w:t>حسين</w:t>
      </w:r>
      <w:r w:rsidRPr="00A747F6">
        <w:rPr>
          <w:rtl/>
        </w:rPr>
        <w:t xml:space="preserve"> </w:t>
      </w:r>
      <w:r w:rsidRPr="00A747F6">
        <w:rPr>
          <w:rFonts w:hint="cs"/>
          <w:rtl/>
        </w:rPr>
        <w:t>بن</w:t>
      </w:r>
      <w:r w:rsidRPr="00A747F6">
        <w:rPr>
          <w:rtl/>
        </w:rPr>
        <w:t xml:space="preserve"> </w:t>
      </w:r>
      <w:r w:rsidRPr="00A747F6">
        <w:rPr>
          <w:rFonts w:hint="cs"/>
          <w:rtl/>
        </w:rPr>
        <w:t>مسعود</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الفراء</w:t>
      </w:r>
      <w:r w:rsidRPr="00A747F6">
        <w:rPr>
          <w:rtl/>
        </w:rPr>
        <w:t xml:space="preserve"> </w:t>
      </w:r>
      <w:r w:rsidRPr="00A747F6">
        <w:rPr>
          <w:rFonts w:hint="cs"/>
          <w:rtl/>
        </w:rPr>
        <w:t>البغوي</w:t>
      </w:r>
      <w:r w:rsidRPr="00A747F6">
        <w:rPr>
          <w:rtl/>
        </w:rPr>
        <w:t>: ص58.</w:t>
      </w:r>
    </w:p>
    <w:p w14:paraId="0DF72759" w14:textId="77777777" w:rsidR="00DD5F23" w:rsidRPr="00A747F6" w:rsidRDefault="00DD5F23" w:rsidP="00A747F6">
      <w:pPr>
        <w:pStyle w:val="libNormal"/>
        <w:rPr>
          <w:rtl/>
        </w:rPr>
      </w:pPr>
      <w:r w:rsidRPr="00A747F6">
        <w:rPr>
          <w:rtl/>
        </w:rPr>
        <w:t>557- مجموعة مؤلّفات ابن عبد الوهاب، الشيخ ابن عبد الوهاب النجدي الحنبلي،</w:t>
      </w:r>
      <w:r w:rsidRPr="00A747F6">
        <w:rPr>
          <w:rFonts w:hint="cs"/>
          <w:rtl/>
        </w:rPr>
        <w:t xml:space="preserve"> </w:t>
      </w:r>
      <w:r w:rsidRPr="00A747F6">
        <w:rPr>
          <w:rtl/>
        </w:rPr>
        <w:t xml:space="preserve">الرسائل الشخصية: ج5 ص107؛ فصل الخطاب في بيان عقيدة الشيخ ابن عبد الوهاب كما وردت في كتبه ورسائله وفتاواه، الدكتور أحمد عبد الكريم نجيب: ص36. </w:t>
      </w:r>
    </w:p>
    <w:p w14:paraId="5DAD3076" w14:textId="77777777" w:rsidR="00DD5F23" w:rsidRPr="00A747F6" w:rsidRDefault="00DD5F23" w:rsidP="00A747F6">
      <w:pPr>
        <w:pStyle w:val="libNormal"/>
        <w:rPr>
          <w:rtl/>
        </w:rPr>
      </w:pPr>
      <w:r w:rsidRPr="00A747F6">
        <w:rPr>
          <w:rtl/>
        </w:rPr>
        <w:t xml:space="preserve">558- </w:t>
      </w:r>
      <w:r w:rsidRPr="00A747F6">
        <w:rPr>
          <w:rFonts w:hint="cs"/>
          <w:rtl/>
        </w:rPr>
        <w:t>الوهابية</w:t>
      </w:r>
      <w:r w:rsidRPr="00A747F6">
        <w:rPr>
          <w:rtl/>
        </w:rPr>
        <w:t xml:space="preserve"> </w:t>
      </w:r>
      <w:r w:rsidRPr="00A747F6">
        <w:rPr>
          <w:rFonts w:hint="cs"/>
          <w:rtl/>
        </w:rPr>
        <w:t>وآل</w:t>
      </w:r>
      <w:r w:rsidRPr="00A747F6">
        <w:rPr>
          <w:rtl/>
        </w:rPr>
        <w:t xml:space="preserve"> </w:t>
      </w:r>
      <w:r w:rsidRPr="00A747F6">
        <w:rPr>
          <w:rFonts w:hint="cs"/>
          <w:rtl/>
        </w:rPr>
        <w:t>سعود</w:t>
      </w:r>
      <w:r w:rsidRPr="00A747F6">
        <w:rPr>
          <w:rtl/>
        </w:rPr>
        <w:t xml:space="preserve"> (</w:t>
      </w:r>
      <w:r w:rsidRPr="00A747F6">
        <w:rPr>
          <w:rFonts w:hint="cs"/>
          <w:rtl/>
        </w:rPr>
        <w:t>دور</w:t>
      </w:r>
      <w:r w:rsidRPr="00A747F6">
        <w:rPr>
          <w:rtl/>
        </w:rPr>
        <w:t xml:space="preserve"> </w:t>
      </w:r>
      <w:r w:rsidRPr="00A747F6">
        <w:rPr>
          <w:rFonts w:hint="cs"/>
          <w:rtl/>
        </w:rPr>
        <w:t>متكامل</w:t>
      </w:r>
      <w:r w:rsidRPr="00A747F6">
        <w:rPr>
          <w:rtl/>
        </w:rPr>
        <w:t xml:space="preserve">)، </w:t>
      </w:r>
      <w:r w:rsidRPr="00A747F6">
        <w:rPr>
          <w:rFonts w:hint="cs"/>
          <w:rtl/>
        </w:rPr>
        <w:t>الشيخ</w:t>
      </w:r>
      <w:r w:rsidRPr="00A747F6">
        <w:rPr>
          <w:rtl/>
        </w:rPr>
        <w:t xml:space="preserve"> </w:t>
      </w:r>
      <w:r w:rsidRPr="00A747F6">
        <w:rPr>
          <w:rFonts w:hint="cs"/>
          <w:rtl/>
        </w:rPr>
        <w:t>القارئ</w:t>
      </w:r>
      <w:r w:rsidRPr="00A747F6">
        <w:rPr>
          <w:rtl/>
        </w:rPr>
        <w:t xml:space="preserve"> </w:t>
      </w:r>
      <w:r w:rsidRPr="00A747F6">
        <w:rPr>
          <w:rFonts w:hint="cs"/>
          <w:rtl/>
        </w:rPr>
        <w:t>سميع</w:t>
      </w:r>
      <w:r w:rsidRPr="00A747F6">
        <w:rPr>
          <w:rtl/>
        </w:rPr>
        <w:t xml:space="preserve"> </w:t>
      </w:r>
      <w:r w:rsidRPr="00A747F6">
        <w:rPr>
          <w:rFonts w:hint="cs"/>
          <w:rtl/>
        </w:rPr>
        <w:t>الدين</w:t>
      </w:r>
      <w:r w:rsidRPr="00A747F6">
        <w:rPr>
          <w:rtl/>
        </w:rPr>
        <w:t xml:space="preserve"> </w:t>
      </w:r>
      <w:r w:rsidRPr="00A747F6">
        <w:rPr>
          <w:rFonts w:hint="cs"/>
          <w:rtl/>
        </w:rPr>
        <w:t>عمر</w:t>
      </w:r>
      <w:r w:rsidRPr="00A747F6">
        <w:rPr>
          <w:rtl/>
        </w:rPr>
        <w:t xml:space="preserve"> </w:t>
      </w:r>
      <w:r w:rsidRPr="00A747F6">
        <w:rPr>
          <w:rFonts w:hint="cs"/>
          <w:rtl/>
        </w:rPr>
        <w:t>الفاسي</w:t>
      </w:r>
      <w:r w:rsidRPr="00A747F6">
        <w:rPr>
          <w:rtl/>
        </w:rPr>
        <w:t>: ص231</w:t>
      </w:r>
      <w:r w:rsidRPr="00A747F6">
        <w:rPr>
          <w:rFonts w:hint="cs"/>
          <w:rtl/>
        </w:rPr>
        <w:t xml:space="preserve"> - </w:t>
      </w:r>
      <w:r w:rsidRPr="00A747F6">
        <w:rPr>
          <w:rtl/>
        </w:rPr>
        <w:t xml:space="preserve">236؛ </w:t>
      </w:r>
      <w:r w:rsidRPr="00A747F6">
        <w:rPr>
          <w:rFonts w:hint="cs"/>
          <w:rtl/>
        </w:rPr>
        <w:t>المعرفة</w:t>
      </w:r>
      <w:r w:rsidRPr="00A747F6">
        <w:rPr>
          <w:rtl/>
        </w:rPr>
        <w:t xml:space="preserve"> </w:t>
      </w:r>
      <w:r w:rsidRPr="00A747F6">
        <w:rPr>
          <w:rFonts w:hint="cs"/>
          <w:rtl/>
        </w:rPr>
        <w:t>الإسلامية</w:t>
      </w:r>
      <w:r w:rsidRPr="00A747F6">
        <w:rPr>
          <w:rtl/>
        </w:rPr>
        <w:t xml:space="preserve"> </w:t>
      </w:r>
      <w:r w:rsidRPr="00A747F6">
        <w:rPr>
          <w:rFonts w:hint="cs"/>
          <w:rtl/>
        </w:rPr>
        <w:t>في</w:t>
      </w:r>
      <w:r w:rsidRPr="00A747F6">
        <w:rPr>
          <w:rtl/>
        </w:rPr>
        <w:t xml:space="preserve"> </w:t>
      </w:r>
      <w:r w:rsidRPr="00A747F6">
        <w:rPr>
          <w:rFonts w:hint="cs"/>
          <w:rtl/>
        </w:rPr>
        <w:t>المفهوم</w:t>
      </w:r>
      <w:r w:rsidRPr="00A747F6">
        <w:rPr>
          <w:rtl/>
        </w:rPr>
        <w:t xml:space="preserve"> </w:t>
      </w:r>
      <w:r w:rsidRPr="00A747F6">
        <w:rPr>
          <w:rFonts w:hint="cs"/>
          <w:rtl/>
        </w:rPr>
        <w:t>السلفي</w:t>
      </w:r>
      <w:r w:rsidRPr="00A747F6">
        <w:rPr>
          <w:rtl/>
        </w:rPr>
        <w:t xml:space="preserve">، </w:t>
      </w:r>
      <w:r w:rsidRPr="00A747F6">
        <w:rPr>
          <w:rFonts w:hint="cs"/>
          <w:rtl/>
        </w:rPr>
        <w:t>الدكتور</w:t>
      </w:r>
      <w:r w:rsidRPr="00A747F6">
        <w:rPr>
          <w:rtl/>
        </w:rPr>
        <w:t xml:space="preserve"> </w:t>
      </w:r>
      <w:r w:rsidRPr="00A747F6">
        <w:rPr>
          <w:rFonts w:hint="cs"/>
          <w:rtl/>
        </w:rPr>
        <w:t>شريف</w:t>
      </w:r>
      <w:r w:rsidRPr="00A747F6">
        <w:rPr>
          <w:rtl/>
        </w:rPr>
        <w:t xml:space="preserve"> </w:t>
      </w:r>
      <w:r w:rsidRPr="00A747F6">
        <w:rPr>
          <w:rFonts w:hint="cs"/>
          <w:rtl/>
        </w:rPr>
        <w:t>كمال</w:t>
      </w:r>
      <w:r w:rsidRPr="00A747F6">
        <w:rPr>
          <w:rtl/>
        </w:rPr>
        <w:t xml:space="preserve"> </w:t>
      </w:r>
      <w:r w:rsidRPr="00A747F6">
        <w:rPr>
          <w:rFonts w:hint="cs"/>
          <w:rtl/>
        </w:rPr>
        <w:t>النقشبندي:</w:t>
      </w:r>
      <w:r w:rsidRPr="00A747F6">
        <w:rPr>
          <w:rtl/>
        </w:rPr>
        <w:t xml:space="preserve"> </w:t>
      </w:r>
      <w:r w:rsidRPr="00A747F6">
        <w:rPr>
          <w:rFonts w:hint="cs"/>
          <w:rtl/>
        </w:rPr>
        <w:t>ص</w:t>
      </w:r>
      <w:r w:rsidRPr="00A747F6">
        <w:rPr>
          <w:rtl/>
        </w:rPr>
        <w:t>87 -92.</w:t>
      </w:r>
      <w:r w:rsidRPr="00A747F6">
        <w:rPr>
          <w:rFonts w:hint="cs"/>
          <w:rtl/>
        </w:rPr>
        <w:t xml:space="preserve"> </w:t>
      </w:r>
    </w:p>
    <w:p w14:paraId="5829025F" w14:textId="77777777" w:rsidR="00DD5F23" w:rsidRPr="00A747F6" w:rsidRDefault="00DD5F23" w:rsidP="00A747F6">
      <w:pPr>
        <w:pStyle w:val="libNormal"/>
        <w:rPr>
          <w:rtl/>
        </w:rPr>
      </w:pPr>
      <w:r w:rsidRPr="00A747F6">
        <w:rPr>
          <w:rtl/>
        </w:rPr>
        <w:t>559- هل المسلم ملزم باتباع مذهب معين من المذاهب الأربعة، الشيخ محمد سلطان المعصومي الخنجندي المكي: ص7.</w:t>
      </w:r>
    </w:p>
    <w:p w14:paraId="384CD8BE" w14:textId="77777777" w:rsidR="00DD5F23" w:rsidRPr="00A747F6" w:rsidRDefault="00DD5F23" w:rsidP="00A747F6">
      <w:pPr>
        <w:pStyle w:val="libNormal"/>
        <w:rPr>
          <w:rtl/>
        </w:rPr>
      </w:pPr>
      <w:r w:rsidRPr="00A747F6">
        <w:rPr>
          <w:rtl/>
        </w:rPr>
        <w:t xml:space="preserve">560- </w:t>
      </w:r>
      <w:r w:rsidRPr="00A747F6">
        <w:rPr>
          <w:rFonts w:hint="cs"/>
          <w:rtl/>
        </w:rPr>
        <w:t>الحياة</w:t>
      </w:r>
      <w:r w:rsidRPr="00A747F6">
        <w:rPr>
          <w:rtl/>
        </w:rPr>
        <w:t xml:space="preserve"> </w:t>
      </w:r>
      <w:r w:rsidRPr="00A747F6">
        <w:rPr>
          <w:rFonts w:hint="cs"/>
          <w:rtl/>
        </w:rPr>
        <w:t>الاجتماعية</w:t>
      </w:r>
      <w:r w:rsidRPr="00A747F6">
        <w:rPr>
          <w:rtl/>
        </w:rPr>
        <w:t xml:space="preserve"> </w:t>
      </w:r>
      <w:r w:rsidRPr="00A747F6">
        <w:rPr>
          <w:rFonts w:hint="cs"/>
          <w:rtl/>
        </w:rPr>
        <w:t>في</w:t>
      </w:r>
      <w:r w:rsidRPr="00A747F6">
        <w:rPr>
          <w:rtl/>
        </w:rPr>
        <w:t xml:space="preserve"> </w:t>
      </w:r>
      <w:r w:rsidRPr="00A747F6">
        <w:rPr>
          <w:rFonts w:hint="cs"/>
          <w:rtl/>
        </w:rPr>
        <w:t>ظل</w:t>
      </w:r>
      <w:r w:rsidRPr="00A747F6">
        <w:rPr>
          <w:rtl/>
        </w:rPr>
        <w:t xml:space="preserve"> </w:t>
      </w:r>
      <w:r w:rsidRPr="00A747F6">
        <w:rPr>
          <w:rFonts w:hint="cs"/>
          <w:rtl/>
        </w:rPr>
        <w:t>التطوّرات</w:t>
      </w:r>
      <w:r w:rsidRPr="00A747F6">
        <w:rPr>
          <w:rtl/>
        </w:rPr>
        <w:t xml:space="preserve"> </w:t>
      </w:r>
      <w:r w:rsidRPr="00A747F6">
        <w:rPr>
          <w:rFonts w:hint="cs"/>
          <w:rtl/>
        </w:rPr>
        <w:t>السياسية</w:t>
      </w:r>
      <w:r w:rsidRPr="00A747F6">
        <w:rPr>
          <w:rtl/>
        </w:rPr>
        <w:t xml:space="preserve">، </w:t>
      </w:r>
      <w:r w:rsidRPr="00A747F6">
        <w:rPr>
          <w:rFonts w:hint="cs"/>
          <w:rtl/>
        </w:rPr>
        <w:t>الباحث</w:t>
      </w:r>
      <w:r w:rsidRPr="00A747F6">
        <w:rPr>
          <w:rtl/>
        </w:rPr>
        <w:t xml:space="preserve"> </w:t>
      </w:r>
      <w:r w:rsidRPr="00A747F6">
        <w:rPr>
          <w:rFonts w:hint="cs"/>
          <w:rtl/>
        </w:rPr>
        <w:t>الجنائي</w:t>
      </w:r>
      <w:r w:rsidRPr="00A747F6">
        <w:rPr>
          <w:rtl/>
        </w:rPr>
        <w:t xml:space="preserve"> </w:t>
      </w:r>
      <w:r w:rsidRPr="00A747F6">
        <w:rPr>
          <w:rFonts w:hint="cs"/>
          <w:rtl/>
        </w:rPr>
        <w:t>والمحامي</w:t>
      </w:r>
      <w:r w:rsidRPr="00A747F6">
        <w:rPr>
          <w:rtl/>
        </w:rPr>
        <w:t xml:space="preserve"> </w:t>
      </w:r>
      <w:r w:rsidRPr="00A747F6">
        <w:rPr>
          <w:rFonts w:hint="cs"/>
          <w:rtl/>
        </w:rPr>
        <w:t>الأستاذ</w:t>
      </w:r>
      <w:r w:rsidRPr="00A747F6">
        <w:rPr>
          <w:rtl/>
        </w:rPr>
        <w:t xml:space="preserve"> </w:t>
      </w:r>
      <w:r w:rsidRPr="00A747F6">
        <w:rPr>
          <w:rFonts w:hint="cs"/>
          <w:rtl/>
        </w:rPr>
        <w:t>جلال</w:t>
      </w:r>
      <w:r w:rsidRPr="00A747F6">
        <w:rPr>
          <w:rtl/>
        </w:rPr>
        <w:t xml:space="preserve"> </w:t>
      </w:r>
      <w:r w:rsidRPr="00A747F6">
        <w:rPr>
          <w:rFonts w:hint="cs"/>
          <w:rtl/>
        </w:rPr>
        <w:t>رافد</w:t>
      </w:r>
      <w:r w:rsidRPr="00A747F6">
        <w:rPr>
          <w:rtl/>
        </w:rPr>
        <w:t xml:space="preserve"> </w:t>
      </w:r>
      <w:r w:rsidRPr="00A747F6">
        <w:rPr>
          <w:rFonts w:hint="cs"/>
          <w:rtl/>
        </w:rPr>
        <w:t>بلوش</w:t>
      </w:r>
      <w:r w:rsidRPr="00A747F6">
        <w:rPr>
          <w:rtl/>
        </w:rPr>
        <w:t>: ج1 ص179</w:t>
      </w:r>
      <w:r w:rsidRPr="00A747F6">
        <w:rPr>
          <w:rFonts w:hint="cs"/>
          <w:rtl/>
        </w:rPr>
        <w:t xml:space="preserve"> - </w:t>
      </w:r>
      <w:r w:rsidRPr="00A747F6">
        <w:rPr>
          <w:rtl/>
        </w:rPr>
        <w:t>183.</w:t>
      </w:r>
    </w:p>
    <w:p w14:paraId="7723CFE1" w14:textId="77777777" w:rsidR="00DD5F23" w:rsidRPr="00A747F6" w:rsidRDefault="00DD5F23" w:rsidP="00A747F6">
      <w:pPr>
        <w:pStyle w:val="libNormal"/>
        <w:rPr>
          <w:rtl/>
        </w:rPr>
      </w:pPr>
      <w:r w:rsidRPr="00A747F6">
        <w:rPr>
          <w:rtl/>
        </w:rPr>
        <w:t xml:space="preserve">561- </w:t>
      </w:r>
      <w:r w:rsidRPr="00A747F6">
        <w:rPr>
          <w:rFonts w:hint="cs"/>
          <w:rtl/>
        </w:rPr>
        <w:t>الحقيقة</w:t>
      </w:r>
      <w:r w:rsidRPr="00A747F6">
        <w:rPr>
          <w:rtl/>
        </w:rPr>
        <w:t xml:space="preserve"> </w:t>
      </w:r>
      <w:r w:rsidRPr="00A747F6">
        <w:rPr>
          <w:rFonts w:hint="cs"/>
          <w:rtl/>
        </w:rPr>
        <w:t>الإسلامية</w:t>
      </w:r>
      <w:r w:rsidRPr="00A747F6">
        <w:rPr>
          <w:rtl/>
        </w:rPr>
        <w:t xml:space="preserve"> </w:t>
      </w:r>
      <w:r w:rsidRPr="00A747F6">
        <w:rPr>
          <w:rFonts w:hint="cs"/>
          <w:rtl/>
        </w:rPr>
        <w:t>في</w:t>
      </w:r>
      <w:r w:rsidRPr="00A747F6">
        <w:rPr>
          <w:rtl/>
        </w:rPr>
        <w:t xml:space="preserve"> </w:t>
      </w:r>
      <w:r w:rsidRPr="00A747F6">
        <w:rPr>
          <w:rFonts w:hint="cs"/>
          <w:rtl/>
        </w:rPr>
        <w:t>الرد</w:t>
      </w:r>
      <w:r w:rsidRPr="00A747F6">
        <w:rPr>
          <w:rtl/>
        </w:rPr>
        <w:t xml:space="preserve"> </w:t>
      </w:r>
      <w:r w:rsidRPr="00A747F6">
        <w:rPr>
          <w:rFonts w:hint="cs"/>
          <w:rtl/>
        </w:rPr>
        <w:t>على</w:t>
      </w:r>
      <w:r w:rsidRPr="00A747F6">
        <w:rPr>
          <w:rtl/>
        </w:rPr>
        <w:t xml:space="preserve"> </w:t>
      </w:r>
      <w:r w:rsidRPr="00A747F6">
        <w:rPr>
          <w:rFonts w:hint="cs"/>
          <w:rtl/>
        </w:rPr>
        <w:t>الوهابية</w:t>
      </w:r>
      <w:r w:rsidRPr="00A747F6">
        <w:rPr>
          <w:rtl/>
        </w:rPr>
        <w:t xml:space="preserve">، </w:t>
      </w:r>
      <w:r w:rsidRPr="00A747F6">
        <w:rPr>
          <w:rFonts w:hint="cs"/>
          <w:rtl/>
        </w:rPr>
        <w:t>عبد</w:t>
      </w:r>
      <w:r w:rsidRPr="00A747F6">
        <w:rPr>
          <w:rtl/>
        </w:rPr>
        <w:t xml:space="preserve"> </w:t>
      </w:r>
      <w:r w:rsidRPr="00A747F6">
        <w:rPr>
          <w:rFonts w:hint="cs"/>
          <w:rtl/>
        </w:rPr>
        <w:t>الغني</w:t>
      </w:r>
      <w:r w:rsidRPr="00A747F6">
        <w:rPr>
          <w:rtl/>
        </w:rPr>
        <w:t xml:space="preserve"> </w:t>
      </w:r>
      <w:r w:rsidRPr="00A747F6">
        <w:rPr>
          <w:rFonts w:hint="cs"/>
          <w:rtl/>
        </w:rPr>
        <w:t>بن</w:t>
      </w:r>
      <w:r w:rsidRPr="00A747F6">
        <w:rPr>
          <w:rtl/>
        </w:rPr>
        <w:t xml:space="preserve"> </w:t>
      </w:r>
      <w:r w:rsidRPr="00A747F6">
        <w:rPr>
          <w:rFonts w:hint="cs"/>
          <w:rtl/>
        </w:rPr>
        <w:t>صالح</w:t>
      </w:r>
      <w:r w:rsidRPr="00A747F6">
        <w:rPr>
          <w:rtl/>
        </w:rPr>
        <w:t xml:space="preserve"> </w:t>
      </w:r>
      <w:r w:rsidRPr="00A747F6">
        <w:rPr>
          <w:rFonts w:hint="cs"/>
          <w:rtl/>
        </w:rPr>
        <w:t>حمادة</w:t>
      </w:r>
      <w:r w:rsidRPr="00A747F6">
        <w:rPr>
          <w:rtl/>
        </w:rPr>
        <w:t>: ص201</w:t>
      </w:r>
      <w:r w:rsidRPr="00A747F6">
        <w:rPr>
          <w:rFonts w:hint="cs"/>
          <w:rtl/>
        </w:rPr>
        <w:t xml:space="preserve"> - </w:t>
      </w:r>
      <w:r w:rsidRPr="00A747F6">
        <w:rPr>
          <w:rtl/>
        </w:rPr>
        <w:t>203.</w:t>
      </w:r>
    </w:p>
    <w:p w14:paraId="33EAE94B" w14:textId="77777777" w:rsidR="00DD5F23" w:rsidRPr="00A747F6" w:rsidRDefault="00DD5F23" w:rsidP="00A747F6">
      <w:pPr>
        <w:pStyle w:val="libNormal"/>
        <w:rPr>
          <w:rtl/>
        </w:rPr>
      </w:pPr>
      <w:r w:rsidRPr="00A747F6">
        <w:rPr>
          <w:rtl/>
        </w:rPr>
        <w:t>562- خصائص وصفات المجتمع الوهابي السعودي، الدكتور أنور عبد الله: ص87</w:t>
      </w:r>
      <w:r w:rsidRPr="00A747F6">
        <w:rPr>
          <w:rFonts w:hint="cs"/>
          <w:rtl/>
        </w:rPr>
        <w:t xml:space="preserve"> - </w:t>
      </w:r>
      <w:r w:rsidRPr="00A747F6">
        <w:rPr>
          <w:rtl/>
        </w:rPr>
        <w:t>93.</w:t>
      </w:r>
    </w:p>
    <w:p w14:paraId="7E092558" w14:textId="77777777" w:rsidR="00291865" w:rsidRDefault="00291865" w:rsidP="00291865">
      <w:pPr>
        <w:pStyle w:val="libNormal"/>
        <w:rPr>
          <w:rtl/>
        </w:rPr>
      </w:pPr>
      <w:r>
        <w:rPr>
          <w:rtl/>
        </w:rPr>
        <w:br w:type="page"/>
      </w:r>
    </w:p>
    <w:p w14:paraId="5604B424" w14:textId="77777777" w:rsidR="00DD5F23" w:rsidRPr="00A747F6" w:rsidRDefault="00DD5F23" w:rsidP="00A747F6">
      <w:pPr>
        <w:pStyle w:val="libNormal"/>
        <w:rPr>
          <w:rtl/>
        </w:rPr>
      </w:pPr>
      <w:r w:rsidRPr="00A747F6">
        <w:rPr>
          <w:rtl/>
        </w:rPr>
        <w:lastRenderedPageBreak/>
        <w:t>563- الوهابية مذهب الكراهية، الباحث سعد الشريف، الفصل الأوّل: ص43 و53.</w:t>
      </w:r>
    </w:p>
    <w:p w14:paraId="0D7FB760" w14:textId="77777777" w:rsidR="00DD5F23" w:rsidRPr="00A747F6" w:rsidRDefault="00DD5F23" w:rsidP="00A747F6">
      <w:pPr>
        <w:pStyle w:val="libNormal"/>
        <w:rPr>
          <w:rtl/>
        </w:rPr>
      </w:pPr>
      <w:r w:rsidRPr="00A747F6">
        <w:rPr>
          <w:rtl/>
        </w:rPr>
        <w:t>564- عقيدة السلف وأصحاب الحديث، أو الرسالة في اعتقاد أهل السنة وأصحاب الحديث والأئمّة، العلامة الشيخ إسماعيل بن عبد الرحمن الصابوني، دراسة وتحقيق الدكتور ناصر بن عبد الرحمن بن محمد الجديع، 147</w:t>
      </w:r>
      <w:r w:rsidRPr="00A747F6">
        <w:rPr>
          <w:rFonts w:hint="cs"/>
          <w:rtl/>
        </w:rPr>
        <w:t xml:space="preserve"> - </w:t>
      </w:r>
      <w:r w:rsidRPr="00A747F6">
        <w:rPr>
          <w:rtl/>
        </w:rPr>
        <w:t>148؛ دور الفكر</w:t>
      </w:r>
      <w:r w:rsidRPr="00A747F6">
        <w:rPr>
          <w:rFonts w:hint="cs"/>
          <w:rtl/>
        </w:rPr>
        <w:t xml:space="preserve"> </w:t>
      </w:r>
      <w:r w:rsidRPr="00A747F6">
        <w:rPr>
          <w:rtl/>
        </w:rPr>
        <w:t>الوهابي في بناء الشخصية السلفية، الباحث الدكتور نجم فؤاد العطية: ص29 و51.</w:t>
      </w:r>
    </w:p>
    <w:p w14:paraId="77AA9FBC" w14:textId="77777777" w:rsidR="00DD5F23" w:rsidRPr="00A747F6" w:rsidRDefault="00DD5F23" w:rsidP="00A747F6">
      <w:pPr>
        <w:pStyle w:val="libNormal"/>
        <w:rPr>
          <w:rtl/>
        </w:rPr>
      </w:pPr>
      <w:r w:rsidRPr="00A747F6">
        <w:rPr>
          <w:rtl/>
        </w:rPr>
        <w:t>565- لوامع الأنوار البهية وسواطع الأسرار الأثرية، شرح الدرة المضيئة في عقيدة الفرقة المرضية، بشرح الدرة المضيئة، العلامة الشيخ محمد بن أحمد السفاريني: ص20 و22 و25.</w:t>
      </w:r>
    </w:p>
    <w:p w14:paraId="67BEE289" w14:textId="77777777" w:rsidR="00DD5F23" w:rsidRPr="00A747F6" w:rsidRDefault="00DD5F23" w:rsidP="00A747F6">
      <w:pPr>
        <w:pStyle w:val="libNormal"/>
        <w:rPr>
          <w:rtl/>
        </w:rPr>
      </w:pPr>
      <w:r w:rsidRPr="00A747F6">
        <w:rPr>
          <w:rtl/>
        </w:rPr>
        <w:t xml:space="preserve">566- من مشاهير المجددين في الإسلام، الشيخ صالح بن فوزان الفوزان، عضو هيئة كبار علماء السعودية وعضو اللجنة الدائمة للإفتاء والبحوث، تقديم الشيخ عبد العزيز بن باز، المفتي العام للديار الوهابية سابقاً: ص18. </w:t>
      </w:r>
    </w:p>
    <w:p w14:paraId="210589B3" w14:textId="77777777" w:rsidR="00DD5F23" w:rsidRPr="00A747F6" w:rsidRDefault="00DD5F23" w:rsidP="00A747F6">
      <w:pPr>
        <w:pStyle w:val="libNormal"/>
        <w:rPr>
          <w:rtl/>
        </w:rPr>
      </w:pPr>
      <w:r w:rsidRPr="00A747F6">
        <w:rPr>
          <w:rtl/>
        </w:rPr>
        <w:t>567- القول المفيد على كتاب التوحيد، الشيخ محمد صالح العثيمين: ج1 ص5</w:t>
      </w:r>
      <w:r w:rsidRPr="00A747F6">
        <w:rPr>
          <w:rFonts w:hint="cs"/>
          <w:rtl/>
        </w:rPr>
        <w:t xml:space="preserve"> - </w:t>
      </w:r>
      <w:r w:rsidRPr="00A747F6">
        <w:rPr>
          <w:rtl/>
        </w:rPr>
        <w:t>6.</w:t>
      </w:r>
    </w:p>
    <w:p w14:paraId="6C804907" w14:textId="77777777" w:rsidR="00DD5F23" w:rsidRPr="00A747F6" w:rsidRDefault="00DD5F23" w:rsidP="00A747F6">
      <w:pPr>
        <w:pStyle w:val="libNormal"/>
        <w:rPr>
          <w:rtl/>
        </w:rPr>
      </w:pPr>
      <w:r w:rsidRPr="00A747F6">
        <w:rPr>
          <w:rtl/>
        </w:rPr>
        <w:t>568- الدين الخالص، العلامة الشيخ محمد صديق خان بن حسن القنوجي: ج1 ص140</w:t>
      </w:r>
      <w:r w:rsidRPr="00A747F6">
        <w:rPr>
          <w:rFonts w:hint="cs"/>
          <w:rtl/>
        </w:rPr>
        <w:t xml:space="preserve"> - </w:t>
      </w:r>
      <w:r w:rsidRPr="00A747F6">
        <w:rPr>
          <w:rtl/>
        </w:rPr>
        <w:t>141 و160.</w:t>
      </w:r>
    </w:p>
    <w:p w14:paraId="107E89CE" w14:textId="77777777" w:rsidR="00DD5F23" w:rsidRPr="00A747F6" w:rsidRDefault="00DD5F23" w:rsidP="00A747F6">
      <w:pPr>
        <w:pStyle w:val="libNormal"/>
        <w:rPr>
          <w:rtl/>
        </w:rPr>
      </w:pPr>
      <w:r w:rsidRPr="00A747F6">
        <w:rPr>
          <w:rtl/>
        </w:rPr>
        <w:t>569- تصنيف الناس بين الظن</w:t>
      </w:r>
      <w:r w:rsidRPr="00A747F6">
        <w:rPr>
          <w:rFonts w:hint="cs"/>
          <w:rtl/>
        </w:rPr>
        <w:t>ّ</w:t>
      </w:r>
      <w:r w:rsidRPr="00A747F6">
        <w:rPr>
          <w:rtl/>
        </w:rPr>
        <w:t xml:space="preserve"> واليقين، الشيخ بكر بن عبد الله أبو زيد، دار: ص8.</w:t>
      </w:r>
    </w:p>
    <w:p w14:paraId="61796BD7" w14:textId="77777777" w:rsidR="00DD5F23" w:rsidRPr="00A747F6" w:rsidRDefault="00DD5F23" w:rsidP="00A747F6">
      <w:pPr>
        <w:pStyle w:val="libNormal"/>
        <w:rPr>
          <w:rtl/>
        </w:rPr>
      </w:pPr>
      <w:r w:rsidRPr="00A747F6">
        <w:rPr>
          <w:rtl/>
        </w:rPr>
        <w:t>570- العقيدة الصحيحة وما يضاد</w:t>
      </w:r>
      <w:r w:rsidRPr="00A747F6">
        <w:rPr>
          <w:rFonts w:hint="cs"/>
          <w:rtl/>
        </w:rPr>
        <w:t>ّ</w:t>
      </w:r>
      <w:r w:rsidRPr="00A747F6">
        <w:rPr>
          <w:rtl/>
        </w:rPr>
        <w:t>ها، الشيخ عبد العزيز بن عبد الله بن باز: ص8.</w:t>
      </w:r>
    </w:p>
    <w:p w14:paraId="3FEA9196" w14:textId="77777777" w:rsidR="00291865" w:rsidRDefault="00291865" w:rsidP="00291865">
      <w:pPr>
        <w:pStyle w:val="libNormal"/>
        <w:rPr>
          <w:rtl/>
        </w:rPr>
      </w:pPr>
      <w:r>
        <w:rPr>
          <w:rtl/>
        </w:rPr>
        <w:br w:type="page"/>
      </w:r>
    </w:p>
    <w:p w14:paraId="0A2B064D" w14:textId="77777777" w:rsidR="00DD5F23" w:rsidRPr="00A747F6" w:rsidRDefault="00DD5F23" w:rsidP="00A747F6">
      <w:pPr>
        <w:pStyle w:val="libNormal"/>
        <w:rPr>
          <w:rtl/>
        </w:rPr>
      </w:pPr>
      <w:r w:rsidRPr="00A747F6">
        <w:rPr>
          <w:rtl/>
        </w:rPr>
        <w:lastRenderedPageBreak/>
        <w:t>571- نواقض الإسلام، الشيخ ابن عبد الوهاب النجدي الحنبلي: ص2 (المختصر)؛ العقيدة الصحيحة وما يضادها، الشيخ عبد العزيز بن عبد الله بن باز، المفتي العام للديار الوهابية سابقاً: ص26؛ فتاوى اللجنة الدائمة للبحوث العلمية والإفتاء، اللجنة الدائمة للبحوث العلمية والإفتاء، الرئيس عبد العزيز بن باز، المفتي العام للديار الوهابية سابقاً، وعضوية كل من: عبد الله بن غديان ؛ نائب رئيس اللجنة، وعبدالرزاق عفيفي: ج2 ص22</w:t>
      </w:r>
      <w:r w:rsidRPr="00A747F6">
        <w:rPr>
          <w:rFonts w:hint="cs"/>
          <w:rtl/>
        </w:rPr>
        <w:t xml:space="preserve"> - </w:t>
      </w:r>
      <w:r w:rsidRPr="00A747F6">
        <w:rPr>
          <w:rtl/>
        </w:rPr>
        <w:t>24.</w:t>
      </w:r>
    </w:p>
    <w:p w14:paraId="2F9D80BB" w14:textId="77777777" w:rsidR="00DD5F23" w:rsidRPr="00A747F6" w:rsidRDefault="00DD5F23" w:rsidP="00A747F6">
      <w:pPr>
        <w:pStyle w:val="libNormal"/>
        <w:rPr>
          <w:rtl/>
        </w:rPr>
      </w:pPr>
      <w:r w:rsidRPr="00A747F6">
        <w:rPr>
          <w:rtl/>
        </w:rPr>
        <w:t>572- العقيدة الصحيحة وما يضادها، الشيخ عبد العزيز بن عبد الله بن باز، المفتي العام للديار الوهابية سابقاً: ص25؛ أسنى المطالب في حياة البائس ابن عبد الوهاب، الشيخ فؤاد بصير الزهراني: ج1 ص218.</w:t>
      </w:r>
    </w:p>
    <w:p w14:paraId="486047B8" w14:textId="77777777" w:rsidR="00DD5F23" w:rsidRPr="00A747F6" w:rsidRDefault="00DD5F23" w:rsidP="00A747F6">
      <w:pPr>
        <w:pStyle w:val="libNormal"/>
        <w:rPr>
          <w:rtl/>
        </w:rPr>
      </w:pPr>
      <w:r w:rsidRPr="00A747F6">
        <w:rPr>
          <w:rtl/>
        </w:rPr>
        <w:t>573</w:t>
      </w:r>
      <w:r w:rsidRPr="00A747F6">
        <w:rPr>
          <w:rFonts w:hint="cs"/>
          <w:rtl/>
        </w:rPr>
        <w:t>- فتاوى</w:t>
      </w:r>
      <w:r w:rsidRPr="00A747F6">
        <w:rPr>
          <w:rtl/>
        </w:rPr>
        <w:t xml:space="preserve"> </w:t>
      </w:r>
      <w:r w:rsidRPr="00A747F6">
        <w:rPr>
          <w:rFonts w:hint="cs"/>
          <w:rtl/>
        </w:rPr>
        <w:t>الشيخ</w:t>
      </w:r>
      <w:r w:rsidRPr="00A747F6">
        <w:rPr>
          <w:rtl/>
        </w:rPr>
        <w:t xml:space="preserve"> </w:t>
      </w:r>
      <w:r w:rsidRPr="00A747F6">
        <w:rPr>
          <w:rFonts w:hint="cs"/>
          <w:rtl/>
        </w:rPr>
        <w:t>ابن</w:t>
      </w:r>
      <w:r w:rsidRPr="00A747F6">
        <w:rPr>
          <w:rtl/>
        </w:rPr>
        <w:t xml:space="preserve"> </w:t>
      </w:r>
      <w:r w:rsidRPr="00A747F6">
        <w:rPr>
          <w:rFonts w:hint="cs"/>
          <w:rtl/>
        </w:rPr>
        <w:t>جبرين</w:t>
      </w:r>
      <w:r w:rsidRPr="00A747F6">
        <w:rPr>
          <w:rtl/>
        </w:rPr>
        <w:t xml:space="preserve">، </w:t>
      </w:r>
      <w:r w:rsidRPr="00A747F6">
        <w:rPr>
          <w:rFonts w:hint="cs"/>
          <w:rtl/>
        </w:rPr>
        <w:t>الفتوى</w:t>
      </w:r>
      <w:r w:rsidRPr="00A747F6">
        <w:rPr>
          <w:rtl/>
        </w:rPr>
        <w:t xml:space="preserve"> </w:t>
      </w:r>
      <w:r w:rsidRPr="00A747F6">
        <w:rPr>
          <w:rFonts w:hint="cs"/>
          <w:rtl/>
        </w:rPr>
        <w:t>رقم</w:t>
      </w:r>
      <w:r w:rsidRPr="00A747F6">
        <w:rPr>
          <w:rtl/>
        </w:rPr>
        <w:t xml:space="preserve"> 11621، </w:t>
      </w:r>
      <w:r w:rsidRPr="00A747F6">
        <w:rPr>
          <w:rFonts w:hint="cs"/>
          <w:rtl/>
        </w:rPr>
        <w:t>بتاريخ</w:t>
      </w:r>
      <w:r w:rsidRPr="00A747F6">
        <w:rPr>
          <w:rtl/>
        </w:rPr>
        <w:t xml:space="preserve"> 23 / 5 / 1429 </w:t>
      </w:r>
      <w:r w:rsidRPr="00A747F6">
        <w:rPr>
          <w:rFonts w:hint="cs"/>
          <w:rtl/>
        </w:rPr>
        <w:t>هـ</w:t>
      </w:r>
      <w:r w:rsidRPr="00A747F6">
        <w:rPr>
          <w:rtl/>
        </w:rPr>
        <w:t xml:space="preserve">؛ </w:t>
      </w:r>
      <w:r w:rsidRPr="00A747F6">
        <w:rPr>
          <w:rFonts w:hint="cs"/>
          <w:rtl/>
        </w:rPr>
        <w:t>كلكم</w:t>
      </w:r>
      <w:r w:rsidRPr="00A747F6">
        <w:rPr>
          <w:rtl/>
        </w:rPr>
        <w:t xml:space="preserve"> </w:t>
      </w:r>
      <w:r w:rsidRPr="00A747F6">
        <w:rPr>
          <w:rFonts w:hint="cs"/>
          <w:rtl/>
        </w:rPr>
        <w:t>كفرة</w:t>
      </w:r>
      <w:r w:rsidRPr="00A747F6">
        <w:rPr>
          <w:rtl/>
        </w:rPr>
        <w:t xml:space="preserve">، </w:t>
      </w:r>
      <w:r w:rsidRPr="00A747F6">
        <w:rPr>
          <w:rFonts w:hint="cs"/>
          <w:rtl/>
        </w:rPr>
        <w:t>الدكتور</w:t>
      </w:r>
      <w:r w:rsidRPr="00A747F6">
        <w:rPr>
          <w:rtl/>
        </w:rPr>
        <w:t xml:space="preserve"> </w:t>
      </w:r>
      <w:r w:rsidRPr="00A747F6">
        <w:rPr>
          <w:rFonts w:hint="cs"/>
          <w:rtl/>
        </w:rPr>
        <w:t>نور</w:t>
      </w:r>
      <w:r w:rsidRPr="00A747F6">
        <w:rPr>
          <w:rtl/>
        </w:rPr>
        <w:t xml:space="preserve"> </w:t>
      </w:r>
      <w:r w:rsidRPr="00A747F6">
        <w:rPr>
          <w:rFonts w:hint="cs"/>
          <w:rtl/>
        </w:rPr>
        <w:t>الدين</w:t>
      </w:r>
      <w:r w:rsidRPr="00A747F6">
        <w:rPr>
          <w:rtl/>
        </w:rPr>
        <w:t xml:space="preserve"> </w:t>
      </w:r>
      <w:r w:rsidRPr="00A747F6">
        <w:rPr>
          <w:rFonts w:hint="cs"/>
          <w:rtl/>
        </w:rPr>
        <w:t>أبو</w:t>
      </w:r>
      <w:r w:rsidRPr="00A747F6">
        <w:rPr>
          <w:rtl/>
        </w:rPr>
        <w:t xml:space="preserve"> </w:t>
      </w:r>
      <w:r w:rsidRPr="00A747F6">
        <w:rPr>
          <w:rFonts w:hint="cs"/>
          <w:rtl/>
        </w:rPr>
        <w:t>لحية</w:t>
      </w:r>
      <w:r w:rsidRPr="00A747F6">
        <w:rPr>
          <w:rtl/>
        </w:rPr>
        <w:t>: ص7</w:t>
      </w:r>
      <w:r w:rsidRPr="00A747F6">
        <w:rPr>
          <w:rFonts w:hint="cs"/>
          <w:rtl/>
        </w:rPr>
        <w:t xml:space="preserve"> - </w:t>
      </w:r>
      <w:r w:rsidRPr="00A747F6">
        <w:rPr>
          <w:rtl/>
        </w:rPr>
        <w:t xml:space="preserve">10. </w:t>
      </w:r>
    </w:p>
    <w:p w14:paraId="30AC4A1E" w14:textId="77777777" w:rsidR="00DD5F23" w:rsidRPr="00A747F6" w:rsidRDefault="00DD5F23" w:rsidP="00A747F6">
      <w:pPr>
        <w:pStyle w:val="libNormal"/>
        <w:rPr>
          <w:rtl/>
        </w:rPr>
      </w:pPr>
      <w:r w:rsidRPr="00A747F6">
        <w:rPr>
          <w:rtl/>
        </w:rPr>
        <w:t>574- العقيدة الصحيحة وما يضادها، الشيخ عبد العزيز بن عبد الله بن باز، المفتي العام للديار الوهابية سابقاً: ص25</w:t>
      </w:r>
      <w:r w:rsidRPr="00A747F6">
        <w:rPr>
          <w:rFonts w:hint="cs"/>
          <w:rtl/>
        </w:rPr>
        <w:t xml:space="preserve"> - </w:t>
      </w:r>
      <w:r w:rsidRPr="00A747F6">
        <w:rPr>
          <w:rtl/>
        </w:rPr>
        <w:t>27.</w:t>
      </w:r>
    </w:p>
    <w:p w14:paraId="5CA4266E" w14:textId="77777777" w:rsidR="00DD5F23" w:rsidRPr="00A747F6" w:rsidRDefault="00DD5F23" w:rsidP="00A747F6">
      <w:pPr>
        <w:pStyle w:val="libNormal"/>
        <w:rPr>
          <w:rtl/>
        </w:rPr>
      </w:pPr>
      <w:r w:rsidRPr="00A747F6">
        <w:rPr>
          <w:rtl/>
        </w:rPr>
        <w:t>575- مجموع مؤلّفات (الإمام) ابن عبدالوهاب، الشيخ ابن عبد الوهاب النجدي الحنبلي: ج5 ص90 و91 و167.</w:t>
      </w:r>
    </w:p>
    <w:p w14:paraId="20633962" w14:textId="77777777" w:rsidR="00DD5F23" w:rsidRPr="00A747F6" w:rsidRDefault="00DD5F23" w:rsidP="00A747F6">
      <w:pPr>
        <w:pStyle w:val="libNormal"/>
        <w:rPr>
          <w:rtl/>
        </w:rPr>
      </w:pPr>
      <w:r w:rsidRPr="00A747F6">
        <w:rPr>
          <w:rtl/>
        </w:rPr>
        <w:t>576- كتاب التوحيد، الشيخ صالح بن فوزان الفوزان: ص7 (الخاص به).</w:t>
      </w:r>
    </w:p>
    <w:p w14:paraId="199D1BE7" w14:textId="77777777" w:rsidR="00DD5F23" w:rsidRPr="00A747F6" w:rsidRDefault="00DD5F23" w:rsidP="00A747F6">
      <w:pPr>
        <w:pStyle w:val="libNormal"/>
        <w:rPr>
          <w:rtl/>
        </w:rPr>
      </w:pPr>
      <w:r w:rsidRPr="00A747F6">
        <w:rPr>
          <w:rtl/>
        </w:rPr>
        <w:t>577- الوهابية ومؤسسها من منظار إسلامي، الدكتور سليم فاخر المنصوري: ص186؛ الوهابية السلفية ودولتها في نجد، الدكتور فاهم بن جبير السيدان: ص88.</w:t>
      </w:r>
    </w:p>
    <w:p w14:paraId="3B442258" w14:textId="77777777" w:rsidR="00DD5F23" w:rsidRPr="00A747F6" w:rsidRDefault="00DD5F23" w:rsidP="00A747F6">
      <w:pPr>
        <w:pStyle w:val="libNormal"/>
        <w:rPr>
          <w:rtl/>
        </w:rPr>
      </w:pPr>
      <w:r w:rsidRPr="00A747F6">
        <w:rPr>
          <w:rtl/>
        </w:rPr>
        <w:t xml:space="preserve">578- </w:t>
      </w:r>
      <w:r w:rsidRPr="00A747F6">
        <w:rPr>
          <w:rFonts w:hint="cs"/>
          <w:rtl/>
        </w:rPr>
        <w:t>الشيخ</w:t>
      </w:r>
      <w:r w:rsidRPr="00A747F6">
        <w:rPr>
          <w:rtl/>
        </w:rPr>
        <w:t xml:space="preserve"> </w:t>
      </w:r>
      <w:r w:rsidRPr="00A747F6">
        <w:rPr>
          <w:rFonts w:hint="cs"/>
          <w:rtl/>
        </w:rPr>
        <w:t>ناصر</w:t>
      </w:r>
      <w:r w:rsidRPr="00A747F6">
        <w:rPr>
          <w:rtl/>
        </w:rPr>
        <w:t xml:space="preserve"> </w:t>
      </w:r>
      <w:r w:rsidRPr="00A747F6">
        <w:rPr>
          <w:rFonts w:hint="cs"/>
          <w:rtl/>
        </w:rPr>
        <w:t>العمر،</w:t>
      </w:r>
      <w:r w:rsidRPr="00A747F6">
        <w:rPr>
          <w:rtl/>
        </w:rPr>
        <w:t xml:space="preserve"> </w:t>
      </w:r>
      <w:r w:rsidRPr="00A747F6">
        <w:rPr>
          <w:rFonts w:hint="cs"/>
          <w:rtl/>
        </w:rPr>
        <w:t>تكثير</w:t>
      </w:r>
      <w:r w:rsidRPr="00A747F6">
        <w:rPr>
          <w:rtl/>
        </w:rPr>
        <w:t xml:space="preserve"> </w:t>
      </w:r>
      <w:r w:rsidRPr="00A747F6">
        <w:rPr>
          <w:rFonts w:hint="cs"/>
          <w:rtl/>
        </w:rPr>
        <w:t>الأتباع</w:t>
      </w:r>
      <w:r w:rsidRPr="00A747F6">
        <w:rPr>
          <w:rtl/>
        </w:rPr>
        <w:t xml:space="preserve"> </w:t>
      </w:r>
      <w:r w:rsidRPr="00A747F6">
        <w:rPr>
          <w:rFonts w:hint="cs"/>
          <w:rtl/>
        </w:rPr>
        <w:t>بالوحي</w:t>
      </w:r>
      <w:r w:rsidRPr="00A747F6">
        <w:rPr>
          <w:rtl/>
        </w:rPr>
        <w:t xml:space="preserve"> </w:t>
      </w:r>
      <w:r w:rsidRPr="00A747F6">
        <w:rPr>
          <w:rFonts w:hint="cs"/>
          <w:rtl/>
        </w:rPr>
        <w:t>لا</w:t>
      </w:r>
      <w:r w:rsidRPr="00A747F6">
        <w:rPr>
          <w:rtl/>
        </w:rPr>
        <w:t xml:space="preserve"> </w:t>
      </w:r>
      <w:r w:rsidRPr="00A747F6">
        <w:rPr>
          <w:rFonts w:hint="cs"/>
          <w:rtl/>
        </w:rPr>
        <w:t>بالابتداع،</w:t>
      </w:r>
      <w:r w:rsidRPr="00A747F6">
        <w:rPr>
          <w:rtl/>
        </w:rPr>
        <w:t xml:space="preserve"> </w:t>
      </w:r>
      <w:r w:rsidRPr="00A747F6">
        <w:rPr>
          <w:rFonts w:hint="cs"/>
          <w:rtl/>
        </w:rPr>
        <w:t>موقع</w:t>
      </w:r>
      <w:r w:rsidRPr="00A747F6">
        <w:rPr>
          <w:rtl/>
        </w:rPr>
        <w:t xml:space="preserve"> </w:t>
      </w:r>
      <w:r w:rsidRPr="00A747F6">
        <w:rPr>
          <w:rFonts w:hint="cs"/>
          <w:rtl/>
        </w:rPr>
        <w:t>المسلم،</w:t>
      </w:r>
      <w:r w:rsidRPr="00A747F6">
        <w:rPr>
          <w:rtl/>
        </w:rPr>
        <w:t xml:space="preserve"> </w:t>
      </w:r>
      <w:r w:rsidRPr="00A747F6">
        <w:rPr>
          <w:rFonts w:hint="cs"/>
          <w:rtl/>
        </w:rPr>
        <w:t>بتاريخ</w:t>
      </w:r>
      <w:r w:rsidRPr="00A747F6">
        <w:rPr>
          <w:rtl/>
        </w:rPr>
        <w:t xml:space="preserve"> 27/12/1430</w:t>
      </w:r>
      <w:r w:rsidRPr="00A747F6">
        <w:rPr>
          <w:rFonts w:hint="cs"/>
          <w:rtl/>
        </w:rPr>
        <w:t>هـ</w:t>
      </w:r>
      <w:r w:rsidRPr="00A747F6">
        <w:rPr>
          <w:rtl/>
        </w:rPr>
        <w:t xml:space="preserve">: ص8؛ </w:t>
      </w:r>
      <w:r w:rsidRPr="00A747F6">
        <w:rPr>
          <w:rFonts w:hint="cs"/>
          <w:rtl/>
        </w:rPr>
        <w:t>الوهابية</w:t>
      </w:r>
      <w:r w:rsidRPr="00A747F6">
        <w:rPr>
          <w:rtl/>
        </w:rPr>
        <w:t xml:space="preserve"> </w:t>
      </w:r>
      <w:r w:rsidRPr="00A747F6">
        <w:rPr>
          <w:rFonts w:hint="cs"/>
          <w:rtl/>
        </w:rPr>
        <w:t>وآل</w:t>
      </w:r>
      <w:r w:rsidRPr="00A747F6">
        <w:rPr>
          <w:rtl/>
        </w:rPr>
        <w:t xml:space="preserve"> </w:t>
      </w:r>
      <w:r w:rsidRPr="00A747F6">
        <w:rPr>
          <w:rFonts w:hint="cs"/>
          <w:rtl/>
        </w:rPr>
        <w:t>سعود</w:t>
      </w:r>
      <w:r w:rsidRPr="00A747F6">
        <w:rPr>
          <w:rtl/>
        </w:rPr>
        <w:t xml:space="preserve"> (</w:t>
      </w:r>
      <w:r w:rsidRPr="00A747F6">
        <w:rPr>
          <w:rFonts w:hint="cs"/>
          <w:rtl/>
        </w:rPr>
        <w:t>دور</w:t>
      </w:r>
      <w:r w:rsidRPr="00A747F6">
        <w:rPr>
          <w:rtl/>
        </w:rPr>
        <w:t xml:space="preserve"> </w:t>
      </w:r>
      <w:r w:rsidRPr="00A747F6">
        <w:rPr>
          <w:rFonts w:hint="cs"/>
          <w:rtl/>
        </w:rPr>
        <w:t>متكامل</w:t>
      </w:r>
      <w:r w:rsidRPr="00A747F6">
        <w:rPr>
          <w:rtl/>
        </w:rPr>
        <w:t xml:space="preserve">)، </w:t>
      </w:r>
      <w:r w:rsidRPr="00A747F6">
        <w:rPr>
          <w:rFonts w:hint="cs"/>
          <w:rtl/>
        </w:rPr>
        <w:t>الشيخ</w:t>
      </w:r>
      <w:r w:rsidRPr="00A747F6">
        <w:rPr>
          <w:rtl/>
        </w:rPr>
        <w:t xml:space="preserve"> </w:t>
      </w:r>
      <w:r w:rsidRPr="00A747F6">
        <w:rPr>
          <w:rFonts w:hint="cs"/>
          <w:rtl/>
        </w:rPr>
        <w:t>القارئ</w:t>
      </w:r>
      <w:r w:rsidRPr="00A747F6">
        <w:rPr>
          <w:rtl/>
        </w:rPr>
        <w:t xml:space="preserve"> </w:t>
      </w:r>
      <w:r w:rsidRPr="00A747F6">
        <w:rPr>
          <w:rFonts w:hint="cs"/>
          <w:rtl/>
        </w:rPr>
        <w:t>سميع</w:t>
      </w:r>
      <w:r w:rsidRPr="00A747F6">
        <w:rPr>
          <w:rtl/>
        </w:rPr>
        <w:t xml:space="preserve"> </w:t>
      </w:r>
      <w:r w:rsidRPr="00A747F6">
        <w:rPr>
          <w:rFonts w:hint="cs"/>
          <w:rtl/>
        </w:rPr>
        <w:t>الدين</w:t>
      </w:r>
      <w:r w:rsidRPr="00A747F6">
        <w:rPr>
          <w:rtl/>
        </w:rPr>
        <w:t xml:space="preserve"> </w:t>
      </w:r>
      <w:r w:rsidRPr="00A747F6">
        <w:rPr>
          <w:rFonts w:hint="cs"/>
          <w:rtl/>
        </w:rPr>
        <w:t>عمر</w:t>
      </w:r>
      <w:r w:rsidRPr="00A747F6">
        <w:rPr>
          <w:rtl/>
        </w:rPr>
        <w:t xml:space="preserve"> </w:t>
      </w:r>
      <w:r w:rsidRPr="00A747F6">
        <w:rPr>
          <w:rFonts w:hint="cs"/>
          <w:rtl/>
        </w:rPr>
        <w:t>الفاسي</w:t>
      </w:r>
      <w:r w:rsidRPr="00A747F6">
        <w:rPr>
          <w:rtl/>
        </w:rPr>
        <w:t>: ص58.</w:t>
      </w:r>
    </w:p>
    <w:p w14:paraId="24E001A2" w14:textId="77777777" w:rsidR="00291865" w:rsidRDefault="00291865" w:rsidP="00291865">
      <w:pPr>
        <w:pStyle w:val="libNormal"/>
        <w:rPr>
          <w:rtl/>
        </w:rPr>
      </w:pPr>
      <w:r>
        <w:rPr>
          <w:rtl/>
        </w:rPr>
        <w:br w:type="page"/>
      </w:r>
    </w:p>
    <w:p w14:paraId="3FE65100" w14:textId="77777777" w:rsidR="00DD5F23" w:rsidRPr="00A747F6" w:rsidRDefault="00DD5F23" w:rsidP="00A747F6">
      <w:pPr>
        <w:pStyle w:val="libNormal"/>
        <w:rPr>
          <w:rtl/>
        </w:rPr>
      </w:pPr>
      <w:r w:rsidRPr="00A747F6">
        <w:rPr>
          <w:rtl/>
        </w:rPr>
        <w:lastRenderedPageBreak/>
        <w:t>579- تكثير الأتباع بالوحي لا بالابتداع، الشيخ الدكتور ناصر العمر، موقع المسلم، بتاريخ 27/12/1430هـ.</w:t>
      </w:r>
    </w:p>
    <w:p w14:paraId="01BE4E56" w14:textId="77777777" w:rsidR="00DD5F23" w:rsidRPr="00A747F6" w:rsidRDefault="00DD5F23" w:rsidP="00A747F6">
      <w:pPr>
        <w:pStyle w:val="libNormal"/>
        <w:rPr>
          <w:rtl/>
        </w:rPr>
      </w:pPr>
      <w:r w:rsidRPr="00A747F6">
        <w:rPr>
          <w:rtl/>
        </w:rPr>
        <w:t>580- تاريخ مدينة دمشق، علي بن حسن بن هبة الله (ابن عساكر) الدمشقي: ج2 ص361؛ المستدرك على الصحيحين، محمد بن عبد الله الحاكم النيسابوري: ج3 ص134؛ المحاسن والمساوئ، إبراهيم بن محمد البيهقي: ج1 ص37؛ منهاج السنة النبوية، ابن تيمية الحراني الحنبلي: ج4 ص238</w:t>
      </w:r>
      <w:r w:rsidRPr="00A747F6">
        <w:rPr>
          <w:rFonts w:hint="cs"/>
          <w:rtl/>
        </w:rPr>
        <w:t xml:space="preserve"> - </w:t>
      </w:r>
      <w:r w:rsidRPr="00A747F6">
        <w:rPr>
          <w:rtl/>
        </w:rPr>
        <w:t>239؛ غريب الحديث، عبد الرحمن بن علي بن محمد (ابن الجوزي): ج1 ص377؛ المناقب، الموفق بن أحمد بن محمد الخوارزمي: ص41؛ كنز العمال في سنن الأقوال والأفعال، على المتقي بن حسام الدين الهندي (المتقي الهندي): ج13 ص152؛ شرح نهج البلاغة، عز الدين بن هبة الله (ابن أبي الحديد): ج2 ص260 وج19، ص140؛ البداية والنهاية، أبو الفداء إسماعيل (ابن كثير) الدمشقي: ج7 ص392.</w:t>
      </w:r>
    </w:p>
    <w:p w14:paraId="7CCFEAD7" w14:textId="77777777" w:rsidR="00DD5F23" w:rsidRPr="00A747F6" w:rsidRDefault="00DD5F23" w:rsidP="00A747F6">
      <w:pPr>
        <w:pStyle w:val="libNormal"/>
        <w:rPr>
          <w:rtl/>
        </w:rPr>
      </w:pPr>
      <w:r w:rsidRPr="00A747F6">
        <w:rPr>
          <w:rtl/>
        </w:rPr>
        <w:t xml:space="preserve">581- </w:t>
      </w:r>
      <w:r w:rsidRPr="00A747F6">
        <w:rPr>
          <w:rFonts w:hint="cs"/>
          <w:rtl/>
        </w:rPr>
        <w:t xml:space="preserve">الرد على المبتدعة، حسن بن أحمد بن عبد الله البناء الحنبلي: ص244؛ تاريخ بغداد، أحمد بن علي بن ثابت الخطيب البغدادي: ج2 ص368؛ </w:t>
      </w:r>
      <w:r w:rsidRPr="00A747F6">
        <w:rPr>
          <w:rtl/>
        </w:rPr>
        <w:t>تصنيف الناس بين الظن واليقين، الشيخ بكر بن عبد الله أبو زيد</w:t>
      </w:r>
      <w:r w:rsidRPr="00A747F6">
        <w:rPr>
          <w:rFonts w:hint="cs"/>
          <w:rtl/>
        </w:rPr>
        <w:t>: ص</w:t>
      </w:r>
      <w:r w:rsidRPr="00A747F6">
        <w:rPr>
          <w:rtl/>
        </w:rPr>
        <w:t>27.</w:t>
      </w:r>
    </w:p>
    <w:p w14:paraId="4F7143C0" w14:textId="77777777" w:rsidR="00DD5F23" w:rsidRPr="00A747F6" w:rsidRDefault="00DD5F23" w:rsidP="00A747F6">
      <w:pPr>
        <w:pStyle w:val="libNormal"/>
        <w:rPr>
          <w:rtl/>
        </w:rPr>
      </w:pPr>
      <w:r w:rsidRPr="00A747F6">
        <w:rPr>
          <w:rtl/>
        </w:rPr>
        <w:t>582- منهاج السنة، ابن تيمية الحراني الحنبلي: ج4 ص142.</w:t>
      </w:r>
    </w:p>
    <w:p w14:paraId="47410114" w14:textId="77777777" w:rsidR="00DD5F23" w:rsidRPr="00A747F6" w:rsidRDefault="00DD5F23" w:rsidP="00A747F6">
      <w:pPr>
        <w:pStyle w:val="libNormal"/>
        <w:rPr>
          <w:rtl/>
        </w:rPr>
      </w:pPr>
      <w:r w:rsidRPr="00A747F6">
        <w:rPr>
          <w:rFonts w:hint="cs"/>
          <w:rtl/>
        </w:rPr>
        <w:t>582*ـ تاريخ</w:t>
      </w:r>
      <w:r w:rsidRPr="00A747F6">
        <w:rPr>
          <w:rtl/>
        </w:rPr>
        <w:t xml:space="preserve"> </w:t>
      </w:r>
      <w:r w:rsidRPr="00A747F6">
        <w:rPr>
          <w:rFonts w:hint="cs"/>
          <w:rtl/>
        </w:rPr>
        <w:t>بغداد،</w:t>
      </w:r>
      <w:r w:rsidRPr="00A747F6">
        <w:rPr>
          <w:rtl/>
        </w:rPr>
        <w:t xml:space="preserve"> أحمد بن علي</w:t>
      </w:r>
      <w:r w:rsidRPr="00A747F6">
        <w:rPr>
          <w:rFonts w:hint="cs"/>
          <w:rtl/>
        </w:rPr>
        <w:t xml:space="preserve"> بن ثابت الخطيب</w:t>
      </w:r>
      <w:r w:rsidRPr="00A747F6">
        <w:rPr>
          <w:rtl/>
        </w:rPr>
        <w:t xml:space="preserve"> </w:t>
      </w:r>
      <w:r w:rsidRPr="00A747F6">
        <w:rPr>
          <w:rFonts w:hint="cs"/>
          <w:rtl/>
        </w:rPr>
        <w:t>البغدادي: ج4 ص418.</w:t>
      </w:r>
      <w:r w:rsidRPr="00A747F6">
        <w:rPr>
          <w:rtl/>
        </w:rPr>
        <w:t xml:space="preserve"> </w:t>
      </w:r>
    </w:p>
    <w:p w14:paraId="23D33E6C" w14:textId="77777777" w:rsidR="00DD5F23" w:rsidRPr="00A747F6" w:rsidRDefault="00DD5F23" w:rsidP="00A747F6">
      <w:pPr>
        <w:pStyle w:val="libNormal"/>
        <w:rPr>
          <w:rtl/>
        </w:rPr>
      </w:pPr>
      <w:r w:rsidRPr="00A747F6">
        <w:rPr>
          <w:rtl/>
        </w:rPr>
        <w:t>583- منهاج السنة، ابن تيمية الحراني الحنبلي: ج5 ص7.</w:t>
      </w:r>
    </w:p>
    <w:p w14:paraId="7A0E8D1F" w14:textId="77777777" w:rsidR="00DD5F23" w:rsidRPr="00A747F6" w:rsidRDefault="00DD5F23" w:rsidP="00A747F6">
      <w:pPr>
        <w:pStyle w:val="libNormal"/>
        <w:rPr>
          <w:rtl/>
        </w:rPr>
      </w:pPr>
      <w:r w:rsidRPr="00A747F6">
        <w:rPr>
          <w:rtl/>
        </w:rPr>
        <w:t>584- عنوان المجد في تاريخ نجد، الشيخ عثمان بن بشر النجدي الحنبلي</w:t>
      </w:r>
      <w:r w:rsidRPr="00A747F6">
        <w:rPr>
          <w:rFonts w:hint="cs"/>
          <w:rtl/>
        </w:rPr>
        <w:t>:</w:t>
      </w:r>
      <w:r w:rsidRPr="00A747F6">
        <w:rPr>
          <w:rtl/>
        </w:rPr>
        <w:t xml:space="preserve"> ج1 ص23.</w:t>
      </w:r>
    </w:p>
    <w:p w14:paraId="40AB6B09" w14:textId="77777777" w:rsidR="00291865" w:rsidRDefault="00291865" w:rsidP="00291865">
      <w:pPr>
        <w:pStyle w:val="libNormal"/>
        <w:rPr>
          <w:rtl/>
        </w:rPr>
      </w:pPr>
      <w:r>
        <w:rPr>
          <w:rtl/>
        </w:rPr>
        <w:br w:type="page"/>
      </w:r>
    </w:p>
    <w:p w14:paraId="1B48E0F0" w14:textId="77777777" w:rsidR="00DD5F23" w:rsidRPr="00A747F6" w:rsidRDefault="00DD5F23" w:rsidP="00A747F6">
      <w:pPr>
        <w:pStyle w:val="libNormal"/>
        <w:rPr>
          <w:rtl/>
        </w:rPr>
      </w:pPr>
      <w:r w:rsidRPr="00A747F6">
        <w:rPr>
          <w:rtl/>
        </w:rPr>
        <w:lastRenderedPageBreak/>
        <w:t>585- تاريخ نجد ودعوة ابن عبد الوهاب السلفية، سانت جون (عبد الله) فيلبي: ص97</w:t>
      </w:r>
      <w:r w:rsidRPr="00A747F6">
        <w:rPr>
          <w:rFonts w:hint="cs"/>
          <w:rtl/>
        </w:rPr>
        <w:t xml:space="preserve"> - </w:t>
      </w:r>
      <w:r w:rsidRPr="00A747F6">
        <w:rPr>
          <w:rtl/>
        </w:rPr>
        <w:t>101؛ فصول من تاريخ العربية السعودية، فاسيليف: ص28؛ عنوان المجد في تاريخ نجد، الشيخ عثمان بن بشر النجدي الحنبلي</w:t>
      </w:r>
      <w:r w:rsidRPr="00A747F6">
        <w:rPr>
          <w:rFonts w:hint="cs"/>
          <w:rtl/>
        </w:rPr>
        <w:t>:</w:t>
      </w:r>
      <w:r w:rsidRPr="00A747F6">
        <w:rPr>
          <w:rtl/>
        </w:rPr>
        <w:t xml:space="preserve"> ج ص23 و97.</w:t>
      </w:r>
    </w:p>
    <w:p w14:paraId="55EA28A2" w14:textId="77777777" w:rsidR="00DD5F23" w:rsidRPr="00A747F6" w:rsidRDefault="00DD5F23" w:rsidP="00A747F6">
      <w:pPr>
        <w:pStyle w:val="libNormal"/>
        <w:rPr>
          <w:rtl/>
        </w:rPr>
      </w:pPr>
      <w:r w:rsidRPr="00A747F6">
        <w:rPr>
          <w:rtl/>
        </w:rPr>
        <w:t>586- عنوان المجد في تاريخ نجد، الشيخ عثمان بن بشر النجدي الحنبلي: ج1 ص8 و13 و23 و43</w:t>
      </w:r>
      <w:r w:rsidRPr="00A747F6">
        <w:rPr>
          <w:rFonts w:hint="cs"/>
          <w:rtl/>
        </w:rPr>
        <w:t xml:space="preserve"> - </w:t>
      </w:r>
      <w:r w:rsidRPr="00A747F6">
        <w:rPr>
          <w:rtl/>
        </w:rPr>
        <w:t>45، وج2 ص117؛ تاريخ آل سعود، الدكتور ناصر السعيد: ص</w:t>
      </w:r>
      <w:r w:rsidRPr="00A747F6">
        <w:rPr>
          <w:rFonts w:hint="cs"/>
          <w:rtl/>
        </w:rPr>
        <w:t>22 - 23؛</w:t>
      </w:r>
      <w:r w:rsidRPr="00A747F6">
        <w:rPr>
          <w:rtl/>
        </w:rPr>
        <w:t xml:space="preserve"> هذه هي الوهابية، محمد جواد مغنية: ص117.</w:t>
      </w:r>
    </w:p>
    <w:p w14:paraId="1325B9B4" w14:textId="77777777" w:rsidR="00DD5F23" w:rsidRPr="00A747F6" w:rsidRDefault="00DD5F23" w:rsidP="00A747F6">
      <w:pPr>
        <w:pStyle w:val="libNormal"/>
        <w:rPr>
          <w:rtl/>
        </w:rPr>
      </w:pPr>
      <w:r w:rsidRPr="00A747F6">
        <w:rPr>
          <w:rtl/>
        </w:rPr>
        <w:t>587- مجد</w:t>
      </w:r>
      <w:r w:rsidRPr="00A747F6">
        <w:rPr>
          <w:rFonts w:hint="cs"/>
          <w:rtl/>
        </w:rPr>
        <w:t>ّ</w:t>
      </w:r>
      <w:r w:rsidRPr="00A747F6">
        <w:rPr>
          <w:rtl/>
        </w:rPr>
        <w:t>د مل</w:t>
      </w:r>
      <w:r w:rsidRPr="00A747F6">
        <w:rPr>
          <w:rFonts w:hint="cs"/>
          <w:rtl/>
        </w:rPr>
        <w:t>ّ</w:t>
      </w:r>
      <w:r w:rsidRPr="00A747F6">
        <w:rPr>
          <w:rtl/>
        </w:rPr>
        <w:t>ة بن لحي وداعية الشرك في هذا الزمان، الشيخ سفر الحوالي، المقدمة: ص2 - 6.</w:t>
      </w:r>
    </w:p>
    <w:p w14:paraId="2951E29E" w14:textId="77777777" w:rsidR="00DD5F23" w:rsidRPr="00A747F6" w:rsidRDefault="00DD5F23" w:rsidP="00A747F6">
      <w:pPr>
        <w:pStyle w:val="libNormal"/>
        <w:rPr>
          <w:rtl/>
        </w:rPr>
      </w:pPr>
      <w:r w:rsidRPr="00A747F6">
        <w:rPr>
          <w:rtl/>
        </w:rPr>
        <w:t>588- مجدد ملة بن لحي وداعية الشرك في هذا الزمان، الشيخ سفر الحوالي: ص6 و42.</w:t>
      </w:r>
    </w:p>
    <w:p w14:paraId="456F9207" w14:textId="77777777" w:rsidR="00DD5F23" w:rsidRPr="00A747F6" w:rsidRDefault="00DD5F23" w:rsidP="00A747F6">
      <w:pPr>
        <w:pStyle w:val="libNormal"/>
        <w:rPr>
          <w:rtl/>
        </w:rPr>
      </w:pPr>
      <w:r w:rsidRPr="00A747F6">
        <w:rPr>
          <w:rtl/>
        </w:rPr>
        <w:t>589- البيان الصادر عن هيئة كبار العلماء في السعودية، رقم 86، بتاريخ 11/ ذي القعدة /1401 هـ، بعد تشكيل دورته السادسة عشرة، المنعقدة بالطائف في شوال 1400هـ.</w:t>
      </w:r>
    </w:p>
    <w:p w14:paraId="6441ED15" w14:textId="77777777" w:rsidR="00DD5F23" w:rsidRPr="00A747F6" w:rsidRDefault="00DD5F23" w:rsidP="00A747F6">
      <w:pPr>
        <w:pStyle w:val="libNormal"/>
        <w:rPr>
          <w:rtl/>
        </w:rPr>
      </w:pPr>
      <w:r w:rsidRPr="00A747F6">
        <w:rPr>
          <w:rtl/>
        </w:rPr>
        <w:t xml:space="preserve">590- ابن عبد الوهاب (السيرة الذاتية)، الدكتور أنور محي الدملوجي: ج2 </w:t>
      </w:r>
      <w:r w:rsidRPr="00A747F6">
        <w:rPr>
          <w:rFonts w:hint="cs"/>
          <w:rtl/>
        </w:rPr>
        <w:t>ص</w:t>
      </w:r>
      <w:r w:rsidRPr="00A747F6">
        <w:rPr>
          <w:rtl/>
        </w:rPr>
        <w:t>54 و78 و141؛ الأخلاق العامة لدى الحركات السلفية، الأمير سبحان مالك الأشعري: ص187</w:t>
      </w:r>
      <w:r w:rsidRPr="00A747F6">
        <w:rPr>
          <w:rFonts w:hint="cs"/>
          <w:rtl/>
        </w:rPr>
        <w:t xml:space="preserve"> - </w:t>
      </w:r>
      <w:r w:rsidRPr="00A747F6">
        <w:rPr>
          <w:rtl/>
        </w:rPr>
        <w:t>190.</w:t>
      </w:r>
    </w:p>
    <w:p w14:paraId="31D7EB13" w14:textId="77777777" w:rsidR="00291865" w:rsidRDefault="00DD5F23" w:rsidP="00A747F6">
      <w:pPr>
        <w:pStyle w:val="libNormal"/>
        <w:rPr>
          <w:rtl/>
        </w:rPr>
      </w:pPr>
      <w:r w:rsidRPr="00A747F6">
        <w:rPr>
          <w:rtl/>
        </w:rPr>
        <w:t xml:space="preserve">591- صحيح مسلم، مسلم بن الحجاج النيسابوري: ج3 140؛ مصنف عبد الرزاق، عبد الرزاق بن همام بن نافع الحميري اليماني الصنعاني: ج9 ص175؛ الأسماء والصفات، أحمد بن حسين بن علي البيهقي: ج2 ص427؛ السنن الكبرى، أحمد بن حسين بن علي البيهقي: ج7 ص194؛ </w:t>
      </w:r>
    </w:p>
    <w:p w14:paraId="4361F592" w14:textId="77777777" w:rsidR="00291865" w:rsidRDefault="00291865" w:rsidP="00291865">
      <w:pPr>
        <w:pStyle w:val="libNormal"/>
        <w:rPr>
          <w:rtl/>
        </w:rPr>
      </w:pPr>
      <w:r>
        <w:rPr>
          <w:rtl/>
        </w:rPr>
        <w:br w:type="page"/>
      </w:r>
    </w:p>
    <w:p w14:paraId="503136F7" w14:textId="0B36012E" w:rsidR="00DD5F23" w:rsidRPr="00A747F6" w:rsidRDefault="00DD5F23" w:rsidP="00291865">
      <w:pPr>
        <w:pStyle w:val="libNormal0"/>
        <w:rPr>
          <w:rtl/>
        </w:rPr>
      </w:pPr>
      <w:r w:rsidRPr="00A747F6">
        <w:rPr>
          <w:rtl/>
        </w:rPr>
        <w:lastRenderedPageBreak/>
        <w:t xml:space="preserve">السنن الصغرى، أحمد بن شعيب النسائي: ج11 ص426؛ صحيح ابن حبّان، محمد بن حبّان بن أحمد بن حبّان: ج1 ص371؛ مسند أحمد، أحمد بن حنبل: ج36 ص378. </w:t>
      </w:r>
    </w:p>
    <w:p w14:paraId="0B1670A2" w14:textId="77777777" w:rsidR="00DD5F23" w:rsidRPr="00A747F6" w:rsidRDefault="00DD5F23" w:rsidP="00A747F6">
      <w:pPr>
        <w:pStyle w:val="libNormal"/>
        <w:rPr>
          <w:rtl/>
        </w:rPr>
      </w:pPr>
      <w:r w:rsidRPr="00A747F6">
        <w:rPr>
          <w:rtl/>
        </w:rPr>
        <w:t>592- سلسة قضايا عقدية (التوحيد أولاً... يا دعاة الإسلام)، الشيخ محمد بن ناصر الألباني: ص22.</w:t>
      </w:r>
    </w:p>
    <w:p w14:paraId="76EBB497" w14:textId="77777777" w:rsidR="00DD5F23" w:rsidRPr="00A747F6" w:rsidRDefault="00DD5F23" w:rsidP="00A747F6">
      <w:pPr>
        <w:pStyle w:val="libNormal"/>
        <w:rPr>
          <w:rtl/>
        </w:rPr>
      </w:pPr>
      <w:r w:rsidRPr="00A747F6">
        <w:rPr>
          <w:rtl/>
        </w:rPr>
        <w:t>593- فتاوى اللجنة الدائمة للبحوث العلمية والإفتاء، اللجنة الدائمة للبحوث العلمية والإفتاء، رئيس اللجنة الشيخ عبد العزيز بن باز المفتي العام للديار الوهابية سابقاً، وعضوية الشيخ عبد الرزاق العفيفي والشيخ عبد الله بن غديان والشيخ عبد الله بن قعود، المحقق أحمد بن عبد الرزاق الدويش: ج3 ص210، الفتوى رقم 5213.</w:t>
      </w:r>
    </w:p>
    <w:p w14:paraId="4B7BF878" w14:textId="77777777" w:rsidR="00DD5F23" w:rsidRPr="00A747F6" w:rsidRDefault="00DD5F23" w:rsidP="00A747F6">
      <w:pPr>
        <w:pStyle w:val="libNormal"/>
        <w:rPr>
          <w:rtl/>
        </w:rPr>
      </w:pPr>
      <w:r w:rsidRPr="00A747F6">
        <w:rPr>
          <w:rtl/>
        </w:rPr>
        <w:t>594- دور الفكر الوهابي في بناء الشخصية السلفية، الباحث الدكتور نجم فؤاد العطية: ص176 - 179.</w:t>
      </w:r>
    </w:p>
    <w:p w14:paraId="6DF7F7EC" w14:textId="77777777" w:rsidR="00DD5F23" w:rsidRPr="00A747F6" w:rsidRDefault="00DD5F23" w:rsidP="00A747F6">
      <w:pPr>
        <w:pStyle w:val="libNormal"/>
        <w:rPr>
          <w:rtl/>
        </w:rPr>
      </w:pPr>
      <w:r w:rsidRPr="00A747F6">
        <w:rPr>
          <w:rtl/>
        </w:rPr>
        <w:t>595- المورد الزلال في الرد على الضلال، الشيخ عبد الله بن محمد الدويش: ص315؛ فضائح ونصائح، الشيخ مقبل بن هادي الوادعي: ص151</w:t>
      </w:r>
      <w:r w:rsidRPr="00A747F6">
        <w:rPr>
          <w:rFonts w:hint="cs"/>
          <w:rtl/>
        </w:rPr>
        <w:t xml:space="preserve"> - </w:t>
      </w:r>
      <w:r w:rsidRPr="00A747F6">
        <w:rPr>
          <w:rtl/>
        </w:rPr>
        <w:t>152؛ الحد الفاصل بين الحقّ والباطل، الشيخ ربيع بن هادي المدخلي: ص5.</w:t>
      </w:r>
    </w:p>
    <w:p w14:paraId="5CEEFAE4" w14:textId="77777777" w:rsidR="00DD5F23" w:rsidRPr="00A747F6" w:rsidRDefault="00DD5F23" w:rsidP="00A747F6">
      <w:pPr>
        <w:pStyle w:val="libNormal"/>
        <w:rPr>
          <w:rtl/>
        </w:rPr>
      </w:pPr>
      <w:r w:rsidRPr="00A747F6">
        <w:rPr>
          <w:rtl/>
        </w:rPr>
        <w:t>596- إسكات الكلب العاوي يوسف بن عبد الله القرضاوي، الشيخ مقبل بن هادي الوادعي، المقدمة: ص6 - 9.</w:t>
      </w:r>
    </w:p>
    <w:p w14:paraId="571BD4DE" w14:textId="77777777" w:rsidR="00DD5F23" w:rsidRPr="00A747F6" w:rsidRDefault="00DD5F23" w:rsidP="00A747F6">
      <w:pPr>
        <w:pStyle w:val="libNormal"/>
        <w:rPr>
          <w:rtl/>
        </w:rPr>
      </w:pPr>
      <w:r w:rsidRPr="00A747F6">
        <w:rPr>
          <w:rtl/>
        </w:rPr>
        <w:t>597- دور الفكر الوهابي في بناء الشخصية السلفية، الباحث الدكتور نجم فؤاد العطية: ص174.</w:t>
      </w:r>
    </w:p>
    <w:p w14:paraId="2016A853" w14:textId="77777777" w:rsidR="00291865" w:rsidRDefault="00291865" w:rsidP="00291865">
      <w:pPr>
        <w:pStyle w:val="libNormal"/>
        <w:rPr>
          <w:rtl/>
        </w:rPr>
      </w:pPr>
      <w:r>
        <w:rPr>
          <w:rtl/>
        </w:rPr>
        <w:br w:type="page"/>
      </w:r>
    </w:p>
    <w:p w14:paraId="61C232E5" w14:textId="77777777" w:rsidR="00DD5F23" w:rsidRPr="00A747F6" w:rsidRDefault="00DD5F23" w:rsidP="00A747F6">
      <w:pPr>
        <w:pStyle w:val="libNormal"/>
        <w:rPr>
          <w:rtl/>
        </w:rPr>
      </w:pPr>
      <w:r w:rsidRPr="00A747F6">
        <w:rPr>
          <w:rtl/>
        </w:rPr>
        <w:lastRenderedPageBreak/>
        <w:t>598- ابن عبد الوهاب قائد سياسي، البروفسور أمين الله شاكر القرشي: ص213</w:t>
      </w:r>
      <w:r w:rsidRPr="00A747F6">
        <w:rPr>
          <w:rFonts w:hint="cs"/>
          <w:rtl/>
        </w:rPr>
        <w:t xml:space="preserve"> - </w:t>
      </w:r>
      <w:r w:rsidRPr="00A747F6">
        <w:rPr>
          <w:rtl/>
        </w:rPr>
        <w:t>214؛ الوهابية بين الأصل والتحوير، الدكتور عبد الكريم الساعدي: ص97 و123.</w:t>
      </w:r>
    </w:p>
    <w:p w14:paraId="72276AC2" w14:textId="77777777" w:rsidR="00DD5F23" w:rsidRPr="00A747F6" w:rsidRDefault="00DD5F23" w:rsidP="00A747F6">
      <w:pPr>
        <w:pStyle w:val="libNormal"/>
        <w:rPr>
          <w:rtl/>
        </w:rPr>
      </w:pPr>
      <w:r w:rsidRPr="00A747F6">
        <w:rPr>
          <w:rtl/>
        </w:rPr>
        <w:t>599- الرسائل العملية التسع لابن عبد الوهاب، رسالة كشف الشبهات: ص120.</w:t>
      </w:r>
    </w:p>
    <w:p w14:paraId="6D378012" w14:textId="77777777" w:rsidR="00DD5F23" w:rsidRPr="00A747F6" w:rsidRDefault="00DD5F23" w:rsidP="00A747F6">
      <w:pPr>
        <w:pStyle w:val="libNormal"/>
        <w:rPr>
          <w:rtl/>
        </w:rPr>
      </w:pPr>
      <w:r w:rsidRPr="00A747F6">
        <w:rPr>
          <w:rtl/>
        </w:rPr>
        <w:t>600- الأخبار الطوال، أبو حنيفة أحمد بن داود: ص374؛ الكامل في التأريخ، عل</w:t>
      </w:r>
      <w:r w:rsidRPr="00A747F6">
        <w:rPr>
          <w:rFonts w:hint="cs"/>
          <w:rtl/>
        </w:rPr>
        <w:t>ي</w:t>
      </w:r>
      <w:r w:rsidRPr="00A747F6">
        <w:rPr>
          <w:rtl/>
        </w:rPr>
        <w:t xml:space="preserve"> ابن محمد ابن الأثير: ج4 ص118؛ تأريخ مدينة دمشق، علي بن حسن بن هبة الله (ابن العساكر): ج27 ص429؛ تاريخ الخلفاء (تاريخ خلفاء المسلمين)، عبد الرحمن بن محمد السيوطي: ص78؛ البداية والنهاية، عماد الدين إسماعيل (ابن الكثير) الدمشقي: ج8 ص238</w:t>
      </w:r>
      <w:r w:rsidRPr="00A747F6">
        <w:rPr>
          <w:rFonts w:hint="cs"/>
          <w:rtl/>
        </w:rPr>
        <w:t xml:space="preserve"> - </w:t>
      </w:r>
      <w:r w:rsidRPr="00A747F6">
        <w:rPr>
          <w:rtl/>
        </w:rPr>
        <w:t xml:space="preserve">241. </w:t>
      </w:r>
    </w:p>
    <w:p w14:paraId="05392C74" w14:textId="77777777" w:rsidR="00DD5F23" w:rsidRPr="00A747F6" w:rsidRDefault="00DD5F23" w:rsidP="00A747F6">
      <w:pPr>
        <w:pStyle w:val="libNormal"/>
        <w:rPr>
          <w:rtl/>
        </w:rPr>
      </w:pPr>
      <w:r w:rsidRPr="00A747F6">
        <w:rPr>
          <w:rtl/>
        </w:rPr>
        <w:t>601- سير أعلام النبلاء، محمد بن أحمد الذهبي: ج4 ص37؛ أنساب الأشراف، أحمد بن يحيى البلاذري: ج5 ص340</w:t>
      </w:r>
      <w:r w:rsidRPr="00A747F6">
        <w:rPr>
          <w:rFonts w:hint="cs"/>
          <w:rtl/>
        </w:rPr>
        <w:t xml:space="preserve"> - </w:t>
      </w:r>
      <w:r w:rsidRPr="00A747F6">
        <w:rPr>
          <w:rtl/>
        </w:rPr>
        <w:t xml:space="preserve">341؛ تذكرة خواص الأمّة في ذكر خصائص الأئمّة </w:t>
      </w:r>
      <w:r w:rsidRPr="00A747F6">
        <w:rPr>
          <w:rFonts w:hint="cs"/>
          <w:rtl/>
        </w:rPr>
        <w:t xml:space="preserve"> عليهم السلام </w:t>
      </w:r>
      <w:r w:rsidRPr="00A747F6">
        <w:rPr>
          <w:rtl/>
        </w:rPr>
        <w:t>، يوسف بن قزاوغلي الشهير بسبط ابن الجوزي</w:t>
      </w:r>
      <w:r w:rsidRPr="00A747F6">
        <w:rPr>
          <w:rFonts w:hint="cs"/>
          <w:rtl/>
        </w:rPr>
        <w:t>:</w:t>
      </w:r>
      <w:r w:rsidRPr="00A747F6">
        <w:rPr>
          <w:rtl/>
        </w:rPr>
        <w:t xml:space="preserve"> </w:t>
      </w:r>
      <w:r w:rsidRPr="00A747F6">
        <w:rPr>
          <w:rFonts w:hint="cs"/>
          <w:rtl/>
        </w:rPr>
        <w:t>ص</w:t>
      </w:r>
      <w:r w:rsidRPr="00A747F6">
        <w:rPr>
          <w:rtl/>
        </w:rPr>
        <w:t>135</w:t>
      </w:r>
      <w:r w:rsidRPr="00A747F6">
        <w:rPr>
          <w:rFonts w:hint="cs"/>
          <w:rtl/>
        </w:rPr>
        <w:t xml:space="preserve"> - </w:t>
      </w:r>
      <w:r w:rsidRPr="00A747F6">
        <w:rPr>
          <w:rtl/>
        </w:rPr>
        <w:t>142؛ ال</w:t>
      </w:r>
      <w:r w:rsidRPr="00A747F6">
        <w:rPr>
          <w:rFonts w:hint="cs"/>
          <w:rtl/>
        </w:rPr>
        <w:t>إ</w:t>
      </w:r>
      <w:r w:rsidRPr="00A747F6">
        <w:rPr>
          <w:rtl/>
        </w:rPr>
        <w:t>تحاف بحب</w:t>
      </w:r>
      <w:r w:rsidRPr="00A747F6">
        <w:rPr>
          <w:rFonts w:hint="cs"/>
          <w:rtl/>
        </w:rPr>
        <w:t>ّ</w:t>
      </w:r>
      <w:r w:rsidRPr="00A747F6">
        <w:rPr>
          <w:rtl/>
        </w:rPr>
        <w:t xml:space="preserve"> ال</w:t>
      </w:r>
      <w:r w:rsidRPr="00A747F6">
        <w:rPr>
          <w:rFonts w:hint="cs"/>
          <w:rtl/>
        </w:rPr>
        <w:t>أ</w:t>
      </w:r>
      <w:r w:rsidRPr="00A747F6">
        <w:rPr>
          <w:rtl/>
        </w:rPr>
        <w:t>شراف، عبد الله بن عامر الشبراوي الشافعي: ص63</w:t>
      </w:r>
      <w:r w:rsidRPr="00A747F6">
        <w:rPr>
          <w:rFonts w:hint="cs"/>
          <w:rtl/>
        </w:rPr>
        <w:t xml:space="preserve"> - </w:t>
      </w:r>
      <w:r w:rsidRPr="00A747F6">
        <w:rPr>
          <w:rtl/>
        </w:rPr>
        <w:t>64.</w:t>
      </w:r>
    </w:p>
    <w:p w14:paraId="7D6AFFA1" w14:textId="77777777" w:rsidR="00DD5F23" w:rsidRPr="00A747F6" w:rsidRDefault="00DD5F23" w:rsidP="00A747F6">
      <w:pPr>
        <w:pStyle w:val="libNormal"/>
        <w:rPr>
          <w:rtl/>
        </w:rPr>
      </w:pPr>
      <w:r w:rsidRPr="00A747F6">
        <w:rPr>
          <w:rtl/>
        </w:rPr>
        <w:t>602- تاريخ الطبري، تاريخ الأمم والملوك، محمد بن جرير الطبري: ج7 ص14؛ تاريخ اليعقوبي، أحمد بن إسحاق بن واضح (اليعقوبي): ج2 ص250</w:t>
      </w:r>
      <w:r w:rsidRPr="00A747F6">
        <w:rPr>
          <w:rFonts w:hint="cs"/>
          <w:rtl/>
        </w:rPr>
        <w:t xml:space="preserve"> - </w:t>
      </w:r>
      <w:r w:rsidRPr="00A747F6">
        <w:rPr>
          <w:rtl/>
        </w:rPr>
        <w:t>251؛ الفتوح، محمد بن علي (ابن ال</w:t>
      </w:r>
      <w:r w:rsidRPr="00A747F6">
        <w:rPr>
          <w:rFonts w:hint="cs"/>
          <w:rtl/>
        </w:rPr>
        <w:t>أ</w:t>
      </w:r>
      <w:r w:rsidRPr="00A747F6">
        <w:rPr>
          <w:rtl/>
        </w:rPr>
        <w:t xml:space="preserve">عثم) الكوفي الكندي: ج3 ص185 - 186. </w:t>
      </w:r>
    </w:p>
    <w:p w14:paraId="0CDDCB1D" w14:textId="77777777" w:rsidR="00DD5F23" w:rsidRPr="00A747F6" w:rsidRDefault="00DD5F23" w:rsidP="00A747F6">
      <w:pPr>
        <w:pStyle w:val="libNormal"/>
        <w:rPr>
          <w:rtl/>
        </w:rPr>
      </w:pPr>
      <w:r w:rsidRPr="00A747F6">
        <w:rPr>
          <w:rtl/>
        </w:rPr>
        <w:t>603- المعارف والثقافة في ظل حكومة الوهابيين، الدكتور ضياء الدين العلوي: ج1 ص87</w:t>
      </w:r>
      <w:r w:rsidRPr="00A747F6">
        <w:rPr>
          <w:rFonts w:hint="cs"/>
          <w:rtl/>
        </w:rPr>
        <w:t xml:space="preserve"> - </w:t>
      </w:r>
      <w:r w:rsidRPr="00A747F6">
        <w:rPr>
          <w:rtl/>
        </w:rPr>
        <w:t>90 .</w:t>
      </w:r>
    </w:p>
    <w:p w14:paraId="20443A2B" w14:textId="77777777" w:rsidR="00291865" w:rsidRDefault="00291865" w:rsidP="00291865">
      <w:pPr>
        <w:pStyle w:val="libNormal"/>
        <w:rPr>
          <w:rtl/>
        </w:rPr>
      </w:pPr>
      <w:r>
        <w:rPr>
          <w:rtl/>
        </w:rPr>
        <w:br w:type="page"/>
      </w:r>
    </w:p>
    <w:p w14:paraId="33C5C252" w14:textId="77777777" w:rsidR="00DD5F23" w:rsidRPr="00A747F6" w:rsidRDefault="00DD5F23" w:rsidP="00A747F6">
      <w:pPr>
        <w:pStyle w:val="libNormal"/>
        <w:rPr>
          <w:rtl/>
        </w:rPr>
      </w:pPr>
      <w:r w:rsidRPr="00A747F6">
        <w:rPr>
          <w:rtl/>
        </w:rPr>
        <w:lastRenderedPageBreak/>
        <w:t>604- الأخلاق العامة لدى الحركات السلفية، الأمير سبحان مالك الأشعري: ص116</w:t>
      </w:r>
      <w:r w:rsidRPr="00A747F6">
        <w:rPr>
          <w:rFonts w:hint="cs"/>
          <w:rtl/>
        </w:rPr>
        <w:t xml:space="preserve"> - </w:t>
      </w:r>
      <w:r w:rsidRPr="00A747F6">
        <w:rPr>
          <w:rtl/>
        </w:rPr>
        <w:t>118.</w:t>
      </w:r>
    </w:p>
    <w:p w14:paraId="44BC92C3" w14:textId="77777777" w:rsidR="00DD5F23" w:rsidRPr="00A747F6" w:rsidRDefault="00DD5F23" w:rsidP="00A747F6">
      <w:pPr>
        <w:pStyle w:val="libNormal"/>
        <w:rPr>
          <w:rtl/>
        </w:rPr>
      </w:pPr>
      <w:r w:rsidRPr="00A747F6">
        <w:rPr>
          <w:rtl/>
        </w:rPr>
        <w:t>605- الدرر السنية في الرد على الوهابية، العلامة السيد أحمد بن زيني دحلان: ص314</w:t>
      </w:r>
      <w:r w:rsidRPr="00A747F6">
        <w:rPr>
          <w:rFonts w:hint="cs"/>
          <w:rtl/>
        </w:rPr>
        <w:t xml:space="preserve"> - </w:t>
      </w:r>
      <w:r w:rsidRPr="00A747F6">
        <w:rPr>
          <w:rtl/>
        </w:rPr>
        <w:t>315؛ الدرر السنية في الأجوبة النجدية، مجموعة من علماء نجد الأعلام، تحقيق عبد الرحمن بن محمد بن قاسم النجدي: ج1 ص222</w:t>
      </w:r>
      <w:r w:rsidRPr="00A747F6">
        <w:rPr>
          <w:rFonts w:hint="cs"/>
          <w:rtl/>
        </w:rPr>
        <w:t xml:space="preserve"> - </w:t>
      </w:r>
      <w:r w:rsidRPr="00A747F6">
        <w:rPr>
          <w:rtl/>
        </w:rPr>
        <w:t>226 وج12 ص21.</w:t>
      </w:r>
    </w:p>
    <w:p w14:paraId="11572DEA" w14:textId="77777777" w:rsidR="00DD5F23" w:rsidRPr="00A747F6" w:rsidRDefault="00DD5F23" w:rsidP="00A747F6">
      <w:pPr>
        <w:pStyle w:val="libNormal"/>
        <w:rPr>
          <w:rtl/>
        </w:rPr>
      </w:pPr>
      <w:r w:rsidRPr="00A747F6">
        <w:rPr>
          <w:rtl/>
        </w:rPr>
        <w:t>606- فتنة الوهابية، مأخوذ من كتاب الفتوحات الإسلامية، مفتي المسجد الحرام بمكة المكرمة، أيّام ظهور بدعة ابن عبد الوهاب، العلامة السيد أحمد بن زيني دحلان: ص4؛ الدرر السنية في الرد على الوهابية، العلامة السيد أحمد بن زيني دحلان: ص42</w:t>
      </w:r>
      <w:r w:rsidRPr="00A747F6">
        <w:rPr>
          <w:rFonts w:hint="cs"/>
          <w:rtl/>
        </w:rPr>
        <w:t xml:space="preserve"> - </w:t>
      </w:r>
      <w:r w:rsidRPr="00A747F6">
        <w:rPr>
          <w:rtl/>
        </w:rPr>
        <w:t xml:space="preserve">43. </w:t>
      </w:r>
    </w:p>
    <w:p w14:paraId="58893323" w14:textId="77777777" w:rsidR="00DD5F23" w:rsidRPr="00A747F6" w:rsidRDefault="00DD5F23" w:rsidP="00A747F6">
      <w:pPr>
        <w:pStyle w:val="libNormal"/>
        <w:rPr>
          <w:rtl/>
        </w:rPr>
      </w:pPr>
      <w:r w:rsidRPr="00A747F6">
        <w:rPr>
          <w:rtl/>
        </w:rPr>
        <w:t>607- نصيحة لإخواننا علماء نجد، الشيخ يوسف الرفاعي: ص11</w:t>
      </w:r>
      <w:r w:rsidRPr="00A747F6">
        <w:rPr>
          <w:rFonts w:hint="cs"/>
          <w:rtl/>
        </w:rPr>
        <w:t xml:space="preserve"> - </w:t>
      </w:r>
      <w:r w:rsidRPr="00A747F6">
        <w:rPr>
          <w:rtl/>
        </w:rPr>
        <w:t>15؛ مصباح الأنام وجلاء الظلام في ردّ شبهة البدعي النجدي الذي أضل العوام، ال</w:t>
      </w:r>
      <w:r w:rsidRPr="00A747F6">
        <w:rPr>
          <w:rFonts w:hint="cs"/>
          <w:rtl/>
        </w:rPr>
        <w:t>علامة</w:t>
      </w:r>
      <w:r w:rsidRPr="00A747F6">
        <w:rPr>
          <w:rtl/>
        </w:rPr>
        <w:t xml:space="preserve"> علوي بن أحمد بن حسن </w:t>
      </w:r>
      <w:r w:rsidRPr="00A747F6">
        <w:rPr>
          <w:rFonts w:hint="cs"/>
          <w:rtl/>
        </w:rPr>
        <w:t>بن قطب الإرشاد</w:t>
      </w:r>
      <w:r w:rsidRPr="00A747F6">
        <w:rPr>
          <w:rtl/>
        </w:rPr>
        <w:t>: ص5 و164؛</w:t>
      </w:r>
      <w:r w:rsidRPr="00A747F6">
        <w:rPr>
          <w:rFonts w:hint="cs"/>
          <w:rtl/>
        </w:rPr>
        <w:t xml:space="preserve"> النزعة التكفيرية في فكر الوهابية، الدكتور اليماني الفخرائي: ص7 - 13؛ عقد النفيس في ردّ شبهات الوهابي التعيس، إسماعيل أبو الفداء التميمي: ص16 - 17.</w:t>
      </w:r>
    </w:p>
    <w:p w14:paraId="227BAA58" w14:textId="77777777" w:rsidR="00DD5F23" w:rsidRPr="00A747F6" w:rsidRDefault="00DD5F23" w:rsidP="00A747F6">
      <w:pPr>
        <w:pStyle w:val="libNormal"/>
        <w:rPr>
          <w:rtl/>
        </w:rPr>
      </w:pPr>
      <w:r w:rsidRPr="00A747F6">
        <w:rPr>
          <w:rtl/>
        </w:rPr>
        <w:t>608- أبجد العلوم، العلامة محمد صديق خان بن حسن القنوجي: ج3 ص194؛ دعاوي المنا</w:t>
      </w:r>
      <w:r w:rsidRPr="00A747F6">
        <w:rPr>
          <w:rFonts w:hint="cs"/>
          <w:rtl/>
        </w:rPr>
        <w:t>وئ</w:t>
      </w:r>
      <w:r w:rsidRPr="00A747F6">
        <w:rPr>
          <w:rtl/>
        </w:rPr>
        <w:t xml:space="preserve">ين لدعوة الشيخ ابن عبد الوهاب، عبد العزيز بن محمد عبد اللطيف: ج1 ص159. </w:t>
      </w:r>
    </w:p>
    <w:p w14:paraId="7D42C9A2" w14:textId="77777777" w:rsidR="00DD5F23" w:rsidRPr="00A747F6" w:rsidRDefault="00DD5F23" w:rsidP="00A747F6">
      <w:pPr>
        <w:pStyle w:val="libNormal"/>
        <w:rPr>
          <w:rtl/>
        </w:rPr>
      </w:pPr>
      <w:r w:rsidRPr="00A747F6">
        <w:rPr>
          <w:rtl/>
        </w:rPr>
        <w:t xml:space="preserve">609- ترجمان الوهابية، العلامة الشيخ محمد صديق حسن خان القنوجي: ص30. </w:t>
      </w:r>
    </w:p>
    <w:p w14:paraId="74783811" w14:textId="77777777" w:rsidR="00291865" w:rsidRDefault="00291865" w:rsidP="00291865">
      <w:pPr>
        <w:pStyle w:val="libNormal"/>
        <w:rPr>
          <w:rtl/>
        </w:rPr>
      </w:pPr>
      <w:r>
        <w:rPr>
          <w:rtl/>
        </w:rPr>
        <w:br w:type="page"/>
      </w:r>
    </w:p>
    <w:p w14:paraId="063E39A0" w14:textId="77777777" w:rsidR="00DD5F23" w:rsidRPr="00A747F6" w:rsidRDefault="00DD5F23" w:rsidP="00A747F6">
      <w:pPr>
        <w:pStyle w:val="libNormal"/>
        <w:rPr>
          <w:rtl/>
        </w:rPr>
      </w:pPr>
      <w:r w:rsidRPr="00A747F6">
        <w:rPr>
          <w:rtl/>
        </w:rPr>
        <w:lastRenderedPageBreak/>
        <w:t xml:space="preserve">610- مصر والعراق، الباحث المصري الدكتور عبد العزيز نوار: ص92؛ سيرة (الإمام) ابن عبد الوهاب </w:t>
      </w:r>
      <w:r w:rsidRPr="00A747F6">
        <w:rPr>
          <w:rFonts w:hint="cs"/>
          <w:rtl/>
        </w:rPr>
        <w:t>النجدي الحنبلي،</w:t>
      </w:r>
      <w:r w:rsidRPr="00A747F6">
        <w:rPr>
          <w:rtl/>
        </w:rPr>
        <w:t xml:space="preserve"> </w:t>
      </w:r>
      <w:r w:rsidRPr="00A747F6">
        <w:rPr>
          <w:rFonts w:hint="cs"/>
          <w:rtl/>
        </w:rPr>
        <w:t xml:space="preserve">الشيخ </w:t>
      </w:r>
      <w:r w:rsidRPr="00A747F6">
        <w:rPr>
          <w:rtl/>
        </w:rPr>
        <w:t>أبو عبد الله الذهبي: ص41.</w:t>
      </w:r>
    </w:p>
    <w:p w14:paraId="1C3566A6" w14:textId="77777777" w:rsidR="00DD5F23" w:rsidRPr="00A747F6" w:rsidRDefault="00DD5F23" w:rsidP="00A747F6">
      <w:pPr>
        <w:pStyle w:val="libNormal"/>
        <w:rPr>
          <w:rtl/>
        </w:rPr>
      </w:pPr>
      <w:r w:rsidRPr="00A747F6">
        <w:rPr>
          <w:rtl/>
        </w:rPr>
        <w:t>611- الدرر السنية في الأجوبة النجدية، مجموعة من علماء نجد الأعلام، تحقيق عبد الرحمن بن محمد بن قاسم</w:t>
      </w:r>
      <w:r w:rsidRPr="00A747F6">
        <w:rPr>
          <w:rFonts w:hint="cs"/>
          <w:rtl/>
        </w:rPr>
        <w:t xml:space="preserve"> العاصمي النجدي</w:t>
      </w:r>
      <w:r w:rsidRPr="00A747F6">
        <w:rPr>
          <w:rtl/>
        </w:rPr>
        <w:t>: ج1 ص319</w:t>
      </w:r>
      <w:r w:rsidRPr="00A747F6">
        <w:rPr>
          <w:rFonts w:hint="cs"/>
          <w:rtl/>
        </w:rPr>
        <w:t xml:space="preserve"> - </w:t>
      </w:r>
      <w:r w:rsidRPr="00A747F6">
        <w:rPr>
          <w:rtl/>
        </w:rPr>
        <w:t xml:space="preserve">320؛ الغلو في التكفير بين أهل السنة والجماعة، خالد بن أحمد الزهراني، تقديم محمد إبراهيم السعيدي: ص7 و24؛ فصل الخطاب في ردّ ضلالات ابن عبد الوهاب، سليمان بن أحمد بن سحيم: ص165 </w:t>
      </w:r>
    </w:p>
    <w:p w14:paraId="47AFB8A2" w14:textId="77777777" w:rsidR="00DD5F23" w:rsidRPr="00A747F6" w:rsidRDefault="00DD5F23" w:rsidP="00A747F6">
      <w:pPr>
        <w:pStyle w:val="libNormal"/>
        <w:rPr>
          <w:rtl/>
        </w:rPr>
      </w:pPr>
      <w:r w:rsidRPr="00A747F6">
        <w:rPr>
          <w:rtl/>
        </w:rPr>
        <w:t>612- أخبار الحجاز ونجد في تاريخ الجبرتي، غالب محمد أديب: ص90؛ الوهابية بين النظرية والحكم، الدكتور زكريا أحمد نوري: ج2 ص85</w:t>
      </w:r>
      <w:r w:rsidRPr="00A747F6">
        <w:rPr>
          <w:rFonts w:hint="cs"/>
          <w:rtl/>
        </w:rPr>
        <w:t xml:space="preserve"> </w:t>
      </w:r>
      <w:r w:rsidRPr="00A747F6">
        <w:rPr>
          <w:rtl/>
        </w:rPr>
        <w:t>و109 - 111.</w:t>
      </w:r>
    </w:p>
    <w:p w14:paraId="3B4AFFE2" w14:textId="77777777" w:rsidR="00DD5F23" w:rsidRPr="00A747F6" w:rsidRDefault="00DD5F23" w:rsidP="00A747F6">
      <w:pPr>
        <w:pStyle w:val="libNormal"/>
        <w:rPr>
          <w:rtl/>
        </w:rPr>
      </w:pPr>
      <w:r w:rsidRPr="00A747F6">
        <w:rPr>
          <w:rtl/>
        </w:rPr>
        <w:t>613- الفجر الصادق في الرد على الفرقة الوهابية، العلامة الشيخ جميل صدقي الزهاوي: ص17</w:t>
      </w:r>
      <w:r w:rsidRPr="00A747F6">
        <w:rPr>
          <w:rFonts w:hint="cs"/>
          <w:rtl/>
        </w:rPr>
        <w:t xml:space="preserve"> - </w:t>
      </w:r>
      <w:r w:rsidRPr="00A747F6">
        <w:rPr>
          <w:rtl/>
        </w:rPr>
        <w:t>18؛ خلاصة الكلام في أمراء البلد الحرام، العلامة السيد أحمد بن زيني دحلان: ص229</w:t>
      </w:r>
      <w:r w:rsidRPr="00A747F6">
        <w:rPr>
          <w:rFonts w:hint="cs"/>
          <w:rtl/>
        </w:rPr>
        <w:t xml:space="preserve"> - </w:t>
      </w:r>
      <w:r w:rsidRPr="00A747F6">
        <w:rPr>
          <w:rtl/>
        </w:rPr>
        <w:t>230.</w:t>
      </w:r>
    </w:p>
    <w:p w14:paraId="4747638F" w14:textId="77777777" w:rsidR="00DD5F23" w:rsidRPr="00A747F6" w:rsidRDefault="00DD5F23" w:rsidP="00A747F6">
      <w:pPr>
        <w:pStyle w:val="libNormal"/>
        <w:rPr>
          <w:rtl/>
        </w:rPr>
      </w:pPr>
      <w:r w:rsidRPr="00A747F6">
        <w:rPr>
          <w:rtl/>
        </w:rPr>
        <w:t>614- الإسلام والإيمان في الردود على الوهابية، الشيخ نعيم بن خالد الفضلي: ص157.</w:t>
      </w:r>
    </w:p>
    <w:p w14:paraId="18C3325A" w14:textId="77777777" w:rsidR="00DD5F23" w:rsidRPr="00A747F6" w:rsidRDefault="00DD5F23" w:rsidP="00A747F6">
      <w:pPr>
        <w:pStyle w:val="libNormal"/>
        <w:rPr>
          <w:rtl/>
        </w:rPr>
      </w:pPr>
      <w:r w:rsidRPr="00A747F6">
        <w:rPr>
          <w:rtl/>
        </w:rPr>
        <w:t>615- مجموع مؤلّفات الشيخ ابن عبد الوهاب، (الإمام) ابن عبد الوهاب النجدي الحنبلي، تم جمعها بجامعة حمد بن سعود: ج3 ص11؛ دور الوهابية في المملكة السعودية، الدكتور عقيل أكرم الخطيب: ص67</w:t>
      </w:r>
      <w:r w:rsidRPr="00A747F6">
        <w:rPr>
          <w:rFonts w:hint="cs"/>
          <w:rtl/>
        </w:rPr>
        <w:t xml:space="preserve"> - </w:t>
      </w:r>
      <w:r w:rsidRPr="00A747F6">
        <w:rPr>
          <w:rtl/>
        </w:rPr>
        <w:t xml:space="preserve">68؛ عنوان المجد في تاريخ نجد، الشيخ عثمان بن بشر النجدي الحنبلي: ج1 ص43 . </w:t>
      </w:r>
    </w:p>
    <w:p w14:paraId="430BEA13" w14:textId="77777777" w:rsidR="00291865" w:rsidRDefault="00291865" w:rsidP="00291865">
      <w:pPr>
        <w:pStyle w:val="libNormal"/>
        <w:rPr>
          <w:rtl/>
        </w:rPr>
      </w:pPr>
      <w:r>
        <w:rPr>
          <w:rtl/>
        </w:rPr>
        <w:br w:type="page"/>
      </w:r>
    </w:p>
    <w:p w14:paraId="136F7287" w14:textId="77777777" w:rsidR="00DD5F23" w:rsidRPr="00A747F6" w:rsidRDefault="00DD5F23" w:rsidP="00A747F6">
      <w:pPr>
        <w:pStyle w:val="libNormal"/>
        <w:rPr>
          <w:rtl/>
        </w:rPr>
      </w:pPr>
      <w:r w:rsidRPr="00A747F6">
        <w:rPr>
          <w:rtl/>
        </w:rPr>
        <w:lastRenderedPageBreak/>
        <w:t>616- الدرر السنية في الأجوبة النجدية، مجموعة من علماء نجد الأعلام، تحقيق عبد الرحمن بن محمد بن قاسم النجدي: ج10 ص143.</w:t>
      </w:r>
    </w:p>
    <w:p w14:paraId="358951A0" w14:textId="77777777" w:rsidR="00DD5F23" w:rsidRPr="00A747F6" w:rsidRDefault="00DD5F23" w:rsidP="00A747F6">
      <w:pPr>
        <w:pStyle w:val="libNormal"/>
        <w:rPr>
          <w:rtl/>
        </w:rPr>
      </w:pPr>
      <w:r w:rsidRPr="00A747F6">
        <w:rPr>
          <w:rtl/>
        </w:rPr>
        <w:t xml:space="preserve">617- عنوان المجد في تاريخ نجد، الشيخ عثمان بن بشر النجدي الحنبلي: ج1 23؛ تاريخ الجزيرة العربية في عصر ابن عبد الوهاب، الشيخ حسين خلف الشيخ خزعل: ص149 - 150؛ تاريخ آل سعود، الدكتور ناصر السعيد: ص29؛ العثمانيون وآل سعود في الأرشيف العثماني، الدكتور زكريا قورشون: ص43. </w:t>
      </w:r>
    </w:p>
    <w:p w14:paraId="700D43E2" w14:textId="77777777" w:rsidR="00DD5F23" w:rsidRPr="00A747F6" w:rsidRDefault="00DD5F23" w:rsidP="00A747F6">
      <w:pPr>
        <w:pStyle w:val="libNormal"/>
        <w:rPr>
          <w:rtl/>
        </w:rPr>
      </w:pPr>
      <w:r w:rsidRPr="00A747F6">
        <w:rPr>
          <w:rtl/>
        </w:rPr>
        <w:t>618- تاريخ نجد وملحقاتها، الدكتور أمين الريحاني: ص41؛ عنوان المجد في بيان أحوال بغداد والبصرة ونجد، الشيخ إبراهيم بن فصيح البغدادي: ص236.</w:t>
      </w:r>
    </w:p>
    <w:p w14:paraId="47F2305C" w14:textId="6D5B5A2C" w:rsidR="00DD5F23" w:rsidRPr="00A747F6" w:rsidRDefault="00291865" w:rsidP="00A747F6">
      <w:pPr>
        <w:pStyle w:val="libNormal"/>
        <w:rPr>
          <w:rtl/>
        </w:rPr>
      </w:pPr>
      <w:r>
        <w:rPr>
          <w:rFonts w:hint="cs"/>
          <w:rtl/>
        </w:rPr>
        <w:t>619</w:t>
      </w:r>
      <w:r w:rsidR="00DD5F23" w:rsidRPr="00A747F6">
        <w:rPr>
          <w:rtl/>
        </w:rPr>
        <w:t>- فصول من تاريخ العربية السعودية، المؤرّخ البروفسور الكسي ميخايلوفيتش فاسيلييف: ص72؛ تاريخ نجد الحديث وملحقاته، الدكتور أمين الريحاني</w:t>
      </w:r>
      <w:r w:rsidR="00DD5F23" w:rsidRPr="00A747F6">
        <w:rPr>
          <w:rFonts w:hint="cs"/>
          <w:rtl/>
        </w:rPr>
        <w:t>:</w:t>
      </w:r>
      <w:r w:rsidR="00DD5F23" w:rsidRPr="00A747F6">
        <w:rPr>
          <w:rtl/>
        </w:rPr>
        <w:t xml:space="preserve"> ص31.</w:t>
      </w:r>
    </w:p>
    <w:p w14:paraId="31360B9F" w14:textId="29E66DFD" w:rsidR="00DD5F23" w:rsidRPr="00A747F6" w:rsidRDefault="00291865" w:rsidP="00A747F6">
      <w:pPr>
        <w:pStyle w:val="libNormal"/>
        <w:rPr>
          <w:rtl/>
        </w:rPr>
      </w:pPr>
      <w:r>
        <w:rPr>
          <w:rFonts w:hint="cs"/>
          <w:rtl/>
        </w:rPr>
        <w:t>620</w:t>
      </w:r>
      <w:r w:rsidR="00DD5F23" w:rsidRPr="00A747F6">
        <w:rPr>
          <w:rtl/>
        </w:rPr>
        <w:t>- الاعلام، خير الدين الزركلي: ج6 ص257.</w:t>
      </w:r>
    </w:p>
    <w:p w14:paraId="01689035" w14:textId="316CF091" w:rsidR="00DD5F23" w:rsidRPr="00A747F6" w:rsidRDefault="00291865" w:rsidP="00A747F6">
      <w:pPr>
        <w:pStyle w:val="libNormal"/>
        <w:rPr>
          <w:rtl/>
        </w:rPr>
      </w:pPr>
      <w:r>
        <w:rPr>
          <w:rFonts w:hint="cs"/>
          <w:rtl/>
        </w:rPr>
        <w:t>621</w:t>
      </w:r>
      <w:r w:rsidR="00DD5F23" w:rsidRPr="00A747F6">
        <w:rPr>
          <w:rtl/>
        </w:rPr>
        <w:t>- الكامل في التاريخ، علي بن أبي الكرم (ابن الأثير)</w:t>
      </w:r>
      <w:r w:rsidR="00DD5F23" w:rsidRPr="00A747F6">
        <w:rPr>
          <w:rFonts w:hint="cs"/>
          <w:rtl/>
        </w:rPr>
        <w:t>: ج</w:t>
      </w:r>
      <w:r w:rsidR="00DD5F23" w:rsidRPr="00A747F6">
        <w:rPr>
          <w:rtl/>
        </w:rPr>
        <w:t xml:space="preserve">2 ص201؛ معجم البلدان، شهاب الدين أبو عبد الله ياقوت الحموي: ج5 ص262. </w:t>
      </w:r>
    </w:p>
    <w:p w14:paraId="2370F2A2" w14:textId="2C798262" w:rsidR="00DD5F23" w:rsidRPr="00A747F6" w:rsidRDefault="00291865" w:rsidP="00A747F6">
      <w:pPr>
        <w:pStyle w:val="libNormal"/>
        <w:rPr>
          <w:rtl/>
        </w:rPr>
      </w:pPr>
      <w:r>
        <w:rPr>
          <w:rFonts w:hint="cs"/>
          <w:rtl/>
        </w:rPr>
        <w:t>622</w:t>
      </w:r>
      <w:r w:rsidR="00DD5F23" w:rsidRPr="00A747F6">
        <w:rPr>
          <w:rtl/>
        </w:rPr>
        <w:t>- البداية والنهاية، أبو الفداء إسماعيل (ابن كثير) الدمشقي: ج6 ص318</w:t>
      </w:r>
      <w:r w:rsidR="00DD5F23" w:rsidRPr="00A747F6">
        <w:rPr>
          <w:rFonts w:hint="cs"/>
          <w:rtl/>
        </w:rPr>
        <w:t xml:space="preserve"> - </w:t>
      </w:r>
      <w:r w:rsidR="00DD5F23" w:rsidRPr="00A747F6">
        <w:rPr>
          <w:rtl/>
        </w:rPr>
        <w:t>328، تاريخ اليعقوبي، أحمد بن إسحاق بن واضح (اليعقوبي): ج2 ص87</w:t>
      </w:r>
      <w:r w:rsidR="00DD5F23" w:rsidRPr="00A747F6">
        <w:rPr>
          <w:rFonts w:hint="cs"/>
          <w:rtl/>
        </w:rPr>
        <w:t xml:space="preserve"> - </w:t>
      </w:r>
      <w:r w:rsidR="00DD5F23" w:rsidRPr="00A747F6">
        <w:rPr>
          <w:rtl/>
        </w:rPr>
        <w:t>91.</w:t>
      </w:r>
    </w:p>
    <w:p w14:paraId="480FC998" w14:textId="60ADB528" w:rsidR="00291865" w:rsidRDefault="00291865" w:rsidP="00A747F6">
      <w:pPr>
        <w:pStyle w:val="libNormal"/>
        <w:rPr>
          <w:rtl/>
        </w:rPr>
      </w:pPr>
      <w:r>
        <w:rPr>
          <w:rFonts w:hint="cs"/>
          <w:rtl/>
        </w:rPr>
        <w:t>623</w:t>
      </w:r>
      <w:r w:rsidR="00DD5F23" w:rsidRPr="00A747F6">
        <w:rPr>
          <w:rtl/>
        </w:rPr>
        <w:t>- هلاك الأمم من قوم نوح إلى عاد الثانية، منصور عبد الحكيم محمد عبد الجليل: ص4</w:t>
      </w:r>
      <w:r w:rsidR="00DD5F23" w:rsidRPr="00A747F6">
        <w:rPr>
          <w:rFonts w:hint="cs"/>
          <w:rtl/>
        </w:rPr>
        <w:t xml:space="preserve"> - </w:t>
      </w:r>
      <w:r w:rsidR="00DD5F23" w:rsidRPr="00A747F6">
        <w:rPr>
          <w:rtl/>
        </w:rPr>
        <w:t xml:space="preserve">8؛ الروض المعطار في خبر الأقطار، محمد بن عبد المنعم الحميري: ص491؛ معجم البلدان، شهاب الدين أبو عبد الله </w:t>
      </w:r>
    </w:p>
    <w:p w14:paraId="20B5B2CC" w14:textId="77777777" w:rsidR="00291865" w:rsidRDefault="00291865" w:rsidP="00291865">
      <w:pPr>
        <w:pStyle w:val="libNormal"/>
        <w:rPr>
          <w:rtl/>
        </w:rPr>
      </w:pPr>
      <w:r>
        <w:rPr>
          <w:rtl/>
        </w:rPr>
        <w:br w:type="page"/>
      </w:r>
    </w:p>
    <w:p w14:paraId="3F18FF3A" w14:textId="3B1FA528" w:rsidR="00DD5F23" w:rsidRPr="00A747F6" w:rsidRDefault="00DD5F23" w:rsidP="00291865">
      <w:pPr>
        <w:pStyle w:val="libNormal0"/>
        <w:rPr>
          <w:rtl/>
        </w:rPr>
      </w:pPr>
      <w:r w:rsidRPr="00A747F6">
        <w:rPr>
          <w:rtl/>
        </w:rPr>
        <w:lastRenderedPageBreak/>
        <w:t>ياقوت الحموي: ج2 ص270 وج5 ص442؛ صفة جزيرة العرب، حسن بن أحمد يعقوب الهمداني: ج1 ص73</w:t>
      </w:r>
      <w:r w:rsidRPr="00A747F6">
        <w:rPr>
          <w:rFonts w:hint="cs"/>
          <w:rtl/>
        </w:rPr>
        <w:t xml:space="preserve"> - </w:t>
      </w:r>
      <w:r w:rsidRPr="00A747F6">
        <w:rPr>
          <w:rtl/>
        </w:rPr>
        <w:t>74.</w:t>
      </w:r>
    </w:p>
    <w:p w14:paraId="3D043943" w14:textId="2CD36ED3" w:rsidR="00DD5F23" w:rsidRPr="00A747F6" w:rsidRDefault="00291865" w:rsidP="00A747F6">
      <w:pPr>
        <w:pStyle w:val="libNormal"/>
        <w:rPr>
          <w:rtl/>
        </w:rPr>
      </w:pPr>
      <w:r>
        <w:rPr>
          <w:rFonts w:hint="cs"/>
          <w:rtl/>
        </w:rPr>
        <w:t>624</w:t>
      </w:r>
      <w:r w:rsidR="00DD5F23" w:rsidRPr="00A747F6">
        <w:rPr>
          <w:rtl/>
        </w:rPr>
        <w:t>- فتاوى الأئمّة النجدية حول قضايا الأمّة المصيرية، جمعه وأعدّه أبو يسف مدحت بن حسن آل فراج: ج3 ص21</w:t>
      </w:r>
      <w:r w:rsidR="00DD5F23" w:rsidRPr="00A747F6">
        <w:rPr>
          <w:rFonts w:hint="cs"/>
          <w:rtl/>
        </w:rPr>
        <w:t xml:space="preserve"> </w:t>
      </w:r>
      <w:r w:rsidR="00DD5F23" w:rsidRPr="00A747F6">
        <w:rPr>
          <w:rtl/>
        </w:rPr>
        <w:t xml:space="preserve"> وص196</w:t>
      </w:r>
      <w:r w:rsidR="00DD5F23" w:rsidRPr="00A747F6">
        <w:rPr>
          <w:rFonts w:hint="cs"/>
          <w:rtl/>
        </w:rPr>
        <w:t xml:space="preserve"> - </w:t>
      </w:r>
      <w:r w:rsidR="00DD5F23" w:rsidRPr="00A747F6">
        <w:rPr>
          <w:rtl/>
        </w:rPr>
        <w:t>197.</w:t>
      </w:r>
    </w:p>
    <w:p w14:paraId="661591C2" w14:textId="57A91DED" w:rsidR="00DD5F23" w:rsidRPr="00A747F6" w:rsidRDefault="00291865" w:rsidP="00A747F6">
      <w:pPr>
        <w:pStyle w:val="libNormal"/>
        <w:rPr>
          <w:rtl/>
        </w:rPr>
      </w:pPr>
      <w:r>
        <w:rPr>
          <w:rFonts w:hint="cs"/>
          <w:rtl/>
        </w:rPr>
        <w:t>625</w:t>
      </w:r>
      <w:r w:rsidR="00DD5F23" w:rsidRPr="00A747F6">
        <w:rPr>
          <w:rtl/>
        </w:rPr>
        <w:t>- دعاوي المناوئين لدعوة الشيخ ابن عبد الوهاب، عبد العزيز بن محمد بن علي العبد اللطيف النجدي الحنبلي: ص219</w:t>
      </w:r>
      <w:r w:rsidR="00DD5F23" w:rsidRPr="00A747F6">
        <w:rPr>
          <w:rFonts w:hint="cs"/>
          <w:rtl/>
        </w:rPr>
        <w:t xml:space="preserve"> - </w:t>
      </w:r>
      <w:r w:rsidR="00DD5F23" w:rsidRPr="00A747F6">
        <w:rPr>
          <w:rtl/>
        </w:rPr>
        <w:t>220؛ فتاوى الأئمّة النجدية حول قضايا الأمّة المصيرية، جمعه وأعدّه أبو يسف مدحت بن حسن آل فراج: ج3 ص205.</w:t>
      </w:r>
    </w:p>
    <w:p w14:paraId="6485B82F" w14:textId="04E8DDDE" w:rsidR="00DD5F23" w:rsidRPr="00A747F6" w:rsidRDefault="00291865" w:rsidP="00A747F6">
      <w:pPr>
        <w:pStyle w:val="libNormal"/>
        <w:rPr>
          <w:rtl/>
        </w:rPr>
      </w:pPr>
      <w:r>
        <w:rPr>
          <w:rFonts w:hint="cs"/>
          <w:rtl/>
        </w:rPr>
        <w:t>626</w:t>
      </w:r>
      <w:r w:rsidR="00DD5F23" w:rsidRPr="00A747F6">
        <w:rPr>
          <w:rtl/>
        </w:rPr>
        <w:t>- فتاوى الأئمّة النجدية حول قضايا الأمّة المصيرية، جمعه وأعدّه أبو يسف مدحت بن حسن آل فراج: ج3 ص19.</w:t>
      </w:r>
    </w:p>
    <w:p w14:paraId="78F7D4D0" w14:textId="416F5362" w:rsidR="00DD5F23" w:rsidRPr="00A747F6" w:rsidRDefault="00291865" w:rsidP="00A747F6">
      <w:pPr>
        <w:pStyle w:val="libNormal"/>
        <w:rPr>
          <w:rtl/>
        </w:rPr>
      </w:pPr>
      <w:r>
        <w:rPr>
          <w:rFonts w:hint="cs"/>
          <w:rtl/>
        </w:rPr>
        <w:t>627</w:t>
      </w:r>
      <w:r w:rsidR="00DD5F23" w:rsidRPr="00A747F6">
        <w:rPr>
          <w:rtl/>
        </w:rPr>
        <w:t>- الوهابية بين النظرية والحكم، الدكتور زكريا أحمد نوري: ج1 ص55.</w:t>
      </w:r>
    </w:p>
    <w:p w14:paraId="56AC256C" w14:textId="77777777" w:rsidR="00DD5F23" w:rsidRPr="00A747F6" w:rsidRDefault="00DD5F23" w:rsidP="00A747F6">
      <w:pPr>
        <w:pStyle w:val="libNormal"/>
        <w:rPr>
          <w:rtl/>
        </w:rPr>
      </w:pPr>
      <w:r w:rsidRPr="00A747F6">
        <w:rPr>
          <w:rtl/>
        </w:rPr>
        <w:t xml:space="preserve">628- فصل الخطاب في ردّ ضلالات ابن عبد الوهاب، الشيخ أحمد بن علي البصري الشهير بالقباني: ص36. </w:t>
      </w:r>
    </w:p>
    <w:p w14:paraId="252495CC" w14:textId="77777777" w:rsidR="00DD5F23" w:rsidRPr="00A747F6" w:rsidRDefault="00DD5F23" w:rsidP="00A747F6">
      <w:pPr>
        <w:pStyle w:val="libNormal"/>
        <w:rPr>
          <w:rtl/>
        </w:rPr>
      </w:pPr>
      <w:r w:rsidRPr="00A747F6">
        <w:rPr>
          <w:rtl/>
        </w:rPr>
        <w:t>629- رسالة إثبات الصفات، الباحث حسن بن عمر الشطي: ص65.</w:t>
      </w:r>
    </w:p>
    <w:p w14:paraId="07938CBA" w14:textId="77777777" w:rsidR="00DD5F23" w:rsidRPr="00A747F6" w:rsidRDefault="00DD5F23" w:rsidP="00A747F6">
      <w:pPr>
        <w:pStyle w:val="libNormal"/>
        <w:rPr>
          <w:rtl/>
        </w:rPr>
      </w:pPr>
      <w:r w:rsidRPr="00A747F6">
        <w:rPr>
          <w:rtl/>
        </w:rPr>
        <w:t>630- ابن لادن في الحديث النبوي الشريف، الشيخ عبد الرحمن البكري: ص53.</w:t>
      </w:r>
    </w:p>
    <w:p w14:paraId="428A7856" w14:textId="77777777" w:rsidR="00DD5F23" w:rsidRPr="00A747F6" w:rsidRDefault="00DD5F23" w:rsidP="00A747F6">
      <w:pPr>
        <w:pStyle w:val="libNormal"/>
        <w:rPr>
          <w:rtl/>
        </w:rPr>
      </w:pPr>
      <w:r w:rsidRPr="00A747F6">
        <w:rPr>
          <w:rtl/>
        </w:rPr>
        <w:t>631- داعية وليس نبياً، الشيخ حسن بن فرحان المالكي: ص107.</w:t>
      </w:r>
    </w:p>
    <w:p w14:paraId="553760FE" w14:textId="77777777" w:rsidR="00DD5F23" w:rsidRPr="00A747F6" w:rsidRDefault="00DD5F23" w:rsidP="00A747F6">
      <w:pPr>
        <w:pStyle w:val="libNormal"/>
        <w:rPr>
          <w:rtl/>
        </w:rPr>
      </w:pPr>
      <w:r w:rsidRPr="00A747F6">
        <w:rPr>
          <w:rtl/>
        </w:rPr>
        <w:t>632- تبيين الحقّ والصواب، الباحث محمد بن نجيب سوقية: ص8 (باختصار).</w:t>
      </w:r>
    </w:p>
    <w:p w14:paraId="4890E3BD" w14:textId="77777777" w:rsidR="00DD5F23" w:rsidRPr="00A747F6" w:rsidRDefault="00DD5F23" w:rsidP="00A747F6">
      <w:pPr>
        <w:pStyle w:val="libNormal"/>
        <w:rPr>
          <w:rtl/>
        </w:rPr>
      </w:pPr>
      <w:r w:rsidRPr="00A747F6">
        <w:rPr>
          <w:rtl/>
        </w:rPr>
        <w:t>633- ابن تيمية حياته والدعوة، آراؤه الفقهية، الدكتور محمد أبو زهرة: ص519؛ رجال الفكر والدعوة، السيد على الحسني الندوي: ج2 ص14.</w:t>
      </w:r>
    </w:p>
    <w:p w14:paraId="66DEBBE7" w14:textId="77777777" w:rsidR="00291865" w:rsidRDefault="00291865" w:rsidP="00291865">
      <w:pPr>
        <w:pStyle w:val="libNormal"/>
        <w:rPr>
          <w:rtl/>
        </w:rPr>
      </w:pPr>
      <w:r>
        <w:rPr>
          <w:rtl/>
        </w:rPr>
        <w:br w:type="page"/>
      </w:r>
    </w:p>
    <w:p w14:paraId="797D9FF9" w14:textId="77777777" w:rsidR="00DD5F23" w:rsidRPr="00A747F6" w:rsidRDefault="00DD5F23" w:rsidP="00A747F6">
      <w:pPr>
        <w:pStyle w:val="libNormal"/>
        <w:rPr>
          <w:rtl/>
        </w:rPr>
      </w:pPr>
      <w:r w:rsidRPr="00A747F6">
        <w:rPr>
          <w:rtl/>
        </w:rPr>
        <w:lastRenderedPageBreak/>
        <w:t>634- الإسلام في القرن العشرين، الدكتور عباس محمود العقاد: ص12 و87.</w:t>
      </w:r>
    </w:p>
    <w:p w14:paraId="636F1D40" w14:textId="77777777" w:rsidR="00DD5F23" w:rsidRPr="00A747F6" w:rsidRDefault="00DD5F23" w:rsidP="00A747F6">
      <w:pPr>
        <w:pStyle w:val="libNormal"/>
        <w:rPr>
          <w:rtl/>
        </w:rPr>
      </w:pPr>
      <w:r w:rsidRPr="00A747F6">
        <w:rPr>
          <w:rtl/>
        </w:rPr>
        <w:t>635- الوهابية السلفية ودولتها في نجد، الدكتور فاهم بن جبير السيدان: ص12 و143</w:t>
      </w:r>
      <w:r w:rsidRPr="00A747F6">
        <w:rPr>
          <w:rFonts w:hint="cs"/>
          <w:rtl/>
        </w:rPr>
        <w:t xml:space="preserve"> - </w:t>
      </w:r>
      <w:r w:rsidRPr="00A747F6">
        <w:rPr>
          <w:rtl/>
        </w:rPr>
        <w:t>148.</w:t>
      </w:r>
    </w:p>
    <w:p w14:paraId="38C1FB97" w14:textId="77777777" w:rsidR="00DD5F23" w:rsidRPr="00A747F6" w:rsidRDefault="00DD5F23" w:rsidP="00A747F6">
      <w:pPr>
        <w:pStyle w:val="libNormal"/>
        <w:rPr>
          <w:rtl/>
        </w:rPr>
      </w:pPr>
      <w:r w:rsidRPr="00A747F6">
        <w:rPr>
          <w:rtl/>
        </w:rPr>
        <w:t xml:space="preserve">636- الدرر السنية في الأجوبة النجدية، مجموعة من علماء نجد الأعلام، تحقيق عبد الرحمن بن محمد بن قاسم العاصمي النجدي: ج8 ص242؛ علماء الدعوة، عبد الرحمن بن عبد اللطيف بن عبد الله آل الشيخ: ص56. </w:t>
      </w:r>
    </w:p>
    <w:p w14:paraId="04DD9372" w14:textId="77777777" w:rsidR="00DD5F23" w:rsidRPr="00A747F6" w:rsidRDefault="00DD5F23" w:rsidP="00A747F6">
      <w:pPr>
        <w:pStyle w:val="libNormal"/>
        <w:rPr>
          <w:rtl/>
        </w:rPr>
      </w:pPr>
      <w:r w:rsidRPr="00A747F6">
        <w:rPr>
          <w:rtl/>
        </w:rPr>
        <w:t xml:space="preserve">637- الدرر السنية في الأجوبة النجدية، مجموعة من علماء نجد الأعلام، تحقيق عبد الرحمن بن محمد بن قاسم العاصمي النجدي: ج10 ص429؛ سبيل النجاة والفكاك من موالاة المرتدين وأهل الأتراك، الشيخ حمد بن عتيق: ص12. </w:t>
      </w:r>
    </w:p>
    <w:p w14:paraId="436E29BF" w14:textId="77777777" w:rsidR="00DD5F23" w:rsidRPr="00A747F6" w:rsidRDefault="00DD5F23" w:rsidP="00A747F6">
      <w:pPr>
        <w:pStyle w:val="libNormal"/>
        <w:rPr>
          <w:rtl/>
        </w:rPr>
      </w:pPr>
      <w:r w:rsidRPr="00A747F6">
        <w:rPr>
          <w:rtl/>
        </w:rPr>
        <w:t>638- دولة شيوخ السلفية، الدكتور سميع بن رأفت الحسناوي: ج1 ص287 - 290.</w:t>
      </w:r>
    </w:p>
    <w:p w14:paraId="74445A1A" w14:textId="77777777" w:rsidR="00DD5F23" w:rsidRPr="00A747F6" w:rsidRDefault="00DD5F23" w:rsidP="00A747F6">
      <w:pPr>
        <w:pStyle w:val="libNormal"/>
        <w:rPr>
          <w:rtl/>
        </w:rPr>
      </w:pPr>
      <w:r w:rsidRPr="00A747F6">
        <w:rPr>
          <w:rtl/>
        </w:rPr>
        <w:t xml:space="preserve">639- بيان هيئة كبار العلماء في السعودية، الرقم 3645 / ق76، بتاريخ 11/ جمادي الأولى، 1402 هـ. </w:t>
      </w:r>
    </w:p>
    <w:p w14:paraId="7D418FDA" w14:textId="77777777" w:rsidR="00DD5F23" w:rsidRPr="00A747F6" w:rsidRDefault="00DD5F23" w:rsidP="00A747F6">
      <w:pPr>
        <w:pStyle w:val="libNormal"/>
        <w:rPr>
          <w:rtl/>
        </w:rPr>
      </w:pPr>
      <w:r w:rsidRPr="00A747F6">
        <w:rPr>
          <w:rtl/>
        </w:rPr>
        <w:t>640- دولة شيوخ السلفية، الدكتور سميع بن رأفت الحسناوي: ج1 ص251 - 253.</w:t>
      </w:r>
    </w:p>
    <w:p w14:paraId="57389A80" w14:textId="77777777" w:rsidR="00DD5F23" w:rsidRPr="00A747F6" w:rsidRDefault="00DD5F23" w:rsidP="00A747F6">
      <w:pPr>
        <w:pStyle w:val="libNormal"/>
        <w:rPr>
          <w:rtl/>
        </w:rPr>
      </w:pPr>
      <w:r w:rsidRPr="00A747F6">
        <w:rPr>
          <w:rtl/>
        </w:rPr>
        <w:t>641- كفى ثقافة طائفية ومثق</w:t>
      </w:r>
      <w:r w:rsidRPr="00A747F6">
        <w:rPr>
          <w:rFonts w:hint="cs"/>
          <w:rtl/>
        </w:rPr>
        <w:t>ّ</w:t>
      </w:r>
      <w:r w:rsidRPr="00A747F6">
        <w:rPr>
          <w:rtl/>
        </w:rPr>
        <w:t xml:space="preserve">فون طائفيون، الأستاذ إدريس هاني: ص37. </w:t>
      </w:r>
    </w:p>
    <w:p w14:paraId="318C0787" w14:textId="77777777" w:rsidR="00DD5F23" w:rsidRPr="00A747F6" w:rsidRDefault="00DD5F23" w:rsidP="00A747F6">
      <w:pPr>
        <w:pStyle w:val="libNormal"/>
        <w:rPr>
          <w:rtl/>
        </w:rPr>
      </w:pPr>
      <w:r w:rsidRPr="00A747F6">
        <w:rPr>
          <w:rtl/>
        </w:rPr>
        <w:t>642- صفحات من تاريخ الجزيرة العربية، الدكتور محمد عوض الخطيب: ص121؛ المشاهد المشرفة والوهابيون، الشيخ محمد عل</w:t>
      </w:r>
      <w:r w:rsidRPr="00A747F6">
        <w:rPr>
          <w:rFonts w:hint="cs"/>
          <w:rtl/>
        </w:rPr>
        <w:t>ي</w:t>
      </w:r>
      <w:r w:rsidRPr="00A747F6">
        <w:rPr>
          <w:rtl/>
        </w:rPr>
        <w:t xml:space="preserve"> الحائري: ص73</w:t>
      </w:r>
      <w:r w:rsidRPr="00A747F6">
        <w:rPr>
          <w:rFonts w:hint="cs"/>
          <w:rtl/>
        </w:rPr>
        <w:t xml:space="preserve"> - </w:t>
      </w:r>
      <w:r w:rsidRPr="00A747F6">
        <w:rPr>
          <w:rtl/>
        </w:rPr>
        <w:t xml:space="preserve">74. </w:t>
      </w:r>
    </w:p>
    <w:p w14:paraId="09DB7CF0" w14:textId="77777777" w:rsidR="00291865" w:rsidRDefault="00291865" w:rsidP="00291865">
      <w:pPr>
        <w:pStyle w:val="libNormal"/>
        <w:rPr>
          <w:rtl/>
        </w:rPr>
      </w:pPr>
      <w:r>
        <w:rPr>
          <w:rtl/>
        </w:rPr>
        <w:br w:type="page"/>
      </w:r>
    </w:p>
    <w:p w14:paraId="64099684" w14:textId="77777777" w:rsidR="00DD5F23" w:rsidRPr="00A747F6" w:rsidRDefault="00DD5F23" w:rsidP="00A747F6">
      <w:pPr>
        <w:pStyle w:val="libNormal"/>
        <w:rPr>
          <w:rtl/>
        </w:rPr>
      </w:pPr>
      <w:r w:rsidRPr="00A747F6">
        <w:rPr>
          <w:rtl/>
        </w:rPr>
        <w:lastRenderedPageBreak/>
        <w:t>643- كشف الشبهات، الشيخ ابن عبد الوهاب النجدي الحنبلي: ص4 و9</w:t>
      </w:r>
      <w:r w:rsidRPr="00A747F6">
        <w:rPr>
          <w:rFonts w:hint="cs"/>
          <w:rtl/>
        </w:rPr>
        <w:t xml:space="preserve"> - </w:t>
      </w:r>
      <w:r w:rsidRPr="00A747F6">
        <w:rPr>
          <w:rtl/>
        </w:rPr>
        <w:t>10.</w:t>
      </w:r>
    </w:p>
    <w:p w14:paraId="5EE022F0" w14:textId="77777777" w:rsidR="00DD5F23" w:rsidRPr="00A747F6" w:rsidRDefault="00DD5F23" w:rsidP="00A747F6">
      <w:pPr>
        <w:pStyle w:val="libNormal"/>
        <w:rPr>
          <w:rtl/>
        </w:rPr>
      </w:pPr>
      <w:r w:rsidRPr="00A747F6">
        <w:rPr>
          <w:rtl/>
        </w:rPr>
        <w:t>644- كشف الشبهات، الشيخ ابن عبد الوهاب النجدي الحنبلي، تصحيح محي الدين الخطيب: ص3.</w:t>
      </w:r>
    </w:p>
    <w:p w14:paraId="57A93AFC" w14:textId="77777777" w:rsidR="00DD5F23" w:rsidRPr="00A747F6" w:rsidRDefault="00DD5F23" w:rsidP="00A747F6">
      <w:pPr>
        <w:pStyle w:val="libNormal"/>
        <w:rPr>
          <w:rtl/>
        </w:rPr>
      </w:pPr>
      <w:r w:rsidRPr="00A747F6">
        <w:rPr>
          <w:rtl/>
        </w:rPr>
        <w:t xml:space="preserve">645- الشيخ ابن عبد الوهاب النجدي الحنبلي، حياته وفكره، الشيخ عبد الله بن العثيمين: ص51؛ الدرر السنية في الأجوبة النجدية، مجموعة من علماء نجد الأعلام،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w:t>
      </w:r>
      <w:r w:rsidRPr="00A747F6">
        <w:rPr>
          <w:rtl/>
        </w:rPr>
        <w:t>: ج10</w:t>
      </w:r>
      <w:r w:rsidRPr="00A747F6">
        <w:rPr>
          <w:rFonts w:hint="cs"/>
          <w:rtl/>
        </w:rPr>
        <w:t xml:space="preserve"> </w:t>
      </w:r>
      <w:r w:rsidRPr="00A747F6">
        <w:rPr>
          <w:rtl/>
        </w:rPr>
        <w:t xml:space="preserve"> ص51</w:t>
      </w:r>
      <w:r w:rsidRPr="00A747F6">
        <w:rPr>
          <w:rFonts w:hint="cs"/>
          <w:rtl/>
        </w:rPr>
        <w:t xml:space="preserve"> - </w:t>
      </w:r>
      <w:r w:rsidRPr="00A747F6">
        <w:rPr>
          <w:rtl/>
        </w:rPr>
        <w:t>53.</w:t>
      </w:r>
    </w:p>
    <w:p w14:paraId="1248C1AC" w14:textId="77777777" w:rsidR="00DD5F23" w:rsidRPr="00A747F6" w:rsidRDefault="00DD5F23" w:rsidP="00A747F6">
      <w:pPr>
        <w:pStyle w:val="libNormal"/>
        <w:rPr>
          <w:rtl/>
        </w:rPr>
      </w:pPr>
      <w:r w:rsidRPr="00A747F6">
        <w:rPr>
          <w:rtl/>
        </w:rPr>
        <w:t>64- علماء نجد خلال ثمانية قرون، الشيخ عبد الله بن عبد الرحمن بن صالح آل بسام الحنبلي: ج2 ص352؛ تاريخ نجد المسمّى روضة الأفكار والأفهام، الشيخ حسين بن غنام النجدي الحنبلي: ج2 ص96؛ تاريخ ابن لعبون، الشيخ ابن لعبون النجدي الحنبلي: ج1 ص184.</w:t>
      </w:r>
    </w:p>
    <w:p w14:paraId="0C3A9B16" w14:textId="77777777" w:rsidR="00DD5F23" w:rsidRPr="00A747F6" w:rsidRDefault="00DD5F23" w:rsidP="00A747F6">
      <w:pPr>
        <w:pStyle w:val="libNormal"/>
        <w:rPr>
          <w:rtl/>
        </w:rPr>
      </w:pPr>
      <w:r w:rsidRPr="00A747F6">
        <w:rPr>
          <w:rtl/>
        </w:rPr>
        <w:t>647- علماء نجد خلال ثمانية قرون، الشيخ عبد الله بن عبد الرحمن بن صالح آل بسام الحنبلي: ج2 ص353</w:t>
      </w:r>
      <w:r w:rsidRPr="00A747F6">
        <w:rPr>
          <w:rFonts w:hint="cs"/>
          <w:rtl/>
        </w:rPr>
        <w:t xml:space="preserve"> - </w:t>
      </w:r>
      <w:r w:rsidRPr="00A747F6">
        <w:rPr>
          <w:rtl/>
        </w:rPr>
        <w:t>354.</w:t>
      </w:r>
    </w:p>
    <w:p w14:paraId="3F5C45ED" w14:textId="77777777" w:rsidR="00DD5F23" w:rsidRPr="00A747F6" w:rsidRDefault="00DD5F23" w:rsidP="00A747F6">
      <w:pPr>
        <w:pStyle w:val="libNormal"/>
        <w:rPr>
          <w:rtl/>
        </w:rPr>
      </w:pPr>
      <w:r w:rsidRPr="00A747F6">
        <w:rPr>
          <w:rtl/>
        </w:rPr>
        <w:t>648- شرح كتاب مفيد المستفيد في كفر تارك التوحيد للشيخ ابن عبدالوهاب، الشيخ عبد الرحمن بن صالح الحجي: ص294 و297.</w:t>
      </w:r>
    </w:p>
    <w:p w14:paraId="51F37202" w14:textId="77777777" w:rsidR="00DD5F23" w:rsidRPr="00A747F6" w:rsidRDefault="00DD5F23" w:rsidP="00A747F6">
      <w:pPr>
        <w:pStyle w:val="libNormal"/>
        <w:rPr>
          <w:rtl/>
        </w:rPr>
      </w:pPr>
      <w:r w:rsidRPr="00A747F6">
        <w:rPr>
          <w:rtl/>
        </w:rPr>
        <w:t xml:space="preserve">649- شرح كتاب مفيد المستفيد في كفر تارك التوحيد للشيخ ابن عبدالوهاب، الشيخ عبد الرحمن بن صالح الحجي: ص286. </w:t>
      </w:r>
    </w:p>
    <w:p w14:paraId="03699990" w14:textId="77777777" w:rsidR="00DD5F23" w:rsidRPr="00A747F6" w:rsidRDefault="00DD5F23" w:rsidP="00A747F6">
      <w:pPr>
        <w:pStyle w:val="libNormal"/>
        <w:rPr>
          <w:rtl/>
        </w:rPr>
      </w:pPr>
      <w:r w:rsidRPr="00A747F6">
        <w:rPr>
          <w:rtl/>
        </w:rPr>
        <w:t xml:space="preserve">650- الدرر السنية في الأجوبة النجدية، مجموعة من علماء نجد الأعلام، تحقيق عبد الرحمن بن محمد بن قاسم العاصمي النجدي: ج1 ص117 </w:t>
      </w:r>
    </w:p>
    <w:p w14:paraId="4454CBDE" w14:textId="77777777" w:rsidR="00291865" w:rsidRDefault="00291865" w:rsidP="00291865">
      <w:pPr>
        <w:pStyle w:val="libNormal"/>
        <w:rPr>
          <w:rtl/>
        </w:rPr>
      </w:pPr>
      <w:r>
        <w:rPr>
          <w:rtl/>
        </w:rPr>
        <w:br w:type="page"/>
      </w:r>
    </w:p>
    <w:p w14:paraId="0534CCD5" w14:textId="77777777" w:rsidR="00DD5F23" w:rsidRPr="00A747F6" w:rsidRDefault="00DD5F23" w:rsidP="00A747F6">
      <w:pPr>
        <w:pStyle w:val="libNormal"/>
        <w:rPr>
          <w:rtl/>
        </w:rPr>
      </w:pPr>
      <w:r w:rsidRPr="00A747F6">
        <w:rPr>
          <w:rtl/>
        </w:rPr>
        <w:lastRenderedPageBreak/>
        <w:t>651- عنوان المجد في تاريخ نجد، الشيخ عثمان بن بشر النجدي الحنبلي: ج1 ص11 و56؛ الوهابية دين سعودي جديد، كشف المستور في تاريخ نجد المبتور، الباحث والمؤرّخ العربي سعود بن عبد الرحمن السبعاني: ص336</w:t>
      </w:r>
      <w:r w:rsidRPr="00A747F6">
        <w:rPr>
          <w:rFonts w:hint="cs"/>
          <w:rtl/>
        </w:rPr>
        <w:t xml:space="preserve"> - </w:t>
      </w:r>
      <w:r w:rsidRPr="00A747F6">
        <w:rPr>
          <w:rtl/>
        </w:rPr>
        <w:t xml:space="preserve">342. </w:t>
      </w:r>
    </w:p>
    <w:p w14:paraId="55A2BE9A" w14:textId="77777777" w:rsidR="00DD5F23" w:rsidRPr="00A747F6" w:rsidRDefault="00DD5F23" w:rsidP="00A747F6">
      <w:pPr>
        <w:pStyle w:val="libNormal"/>
        <w:rPr>
          <w:rtl/>
        </w:rPr>
      </w:pPr>
      <w:r w:rsidRPr="00A747F6">
        <w:rPr>
          <w:rtl/>
        </w:rPr>
        <w:t>652- دور الوهابية في المملكة العربية السعودية، الدكتور عقيل أكرم الخطيب: ص66 و87.</w:t>
      </w:r>
    </w:p>
    <w:p w14:paraId="5F76EEC3" w14:textId="77777777" w:rsidR="00DD5F23" w:rsidRPr="00A747F6" w:rsidRDefault="00DD5F23" w:rsidP="00A747F6">
      <w:pPr>
        <w:pStyle w:val="libNormal"/>
        <w:rPr>
          <w:rtl/>
        </w:rPr>
      </w:pPr>
      <w:r w:rsidRPr="00A747F6">
        <w:rPr>
          <w:rtl/>
        </w:rPr>
        <w:t>653- الوهابية ومؤسسها من منظار إسلامي، الدكتور سليم فاخر المنصوري: ص256.</w:t>
      </w:r>
    </w:p>
    <w:p w14:paraId="70B2A05B" w14:textId="77777777" w:rsidR="00DD5F23" w:rsidRPr="00A747F6" w:rsidRDefault="00DD5F23" w:rsidP="00A747F6">
      <w:pPr>
        <w:pStyle w:val="libNormal"/>
        <w:rPr>
          <w:rtl/>
        </w:rPr>
      </w:pPr>
      <w:r w:rsidRPr="00A747F6">
        <w:rPr>
          <w:rtl/>
        </w:rPr>
        <w:t>654- الدولة العثمانية، دولة إسلامية مفترى عليها، عبد العزيز محمد الشناوي: ج1 الفصل الأوّل، ص16</w:t>
      </w:r>
      <w:r w:rsidRPr="00A747F6">
        <w:rPr>
          <w:rFonts w:hint="cs"/>
          <w:rtl/>
        </w:rPr>
        <w:t xml:space="preserve"> - </w:t>
      </w:r>
      <w:r w:rsidRPr="00A747F6">
        <w:rPr>
          <w:rtl/>
        </w:rPr>
        <w:t xml:space="preserve">38. </w:t>
      </w:r>
    </w:p>
    <w:p w14:paraId="0FBEA405" w14:textId="77777777" w:rsidR="00DD5F23" w:rsidRPr="00A747F6" w:rsidRDefault="00DD5F23" w:rsidP="00A747F6">
      <w:pPr>
        <w:pStyle w:val="libNormal"/>
        <w:rPr>
          <w:rtl/>
        </w:rPr>
      </w:pPr>
      <w:r w:rsidRPr="00A747F6">
        <w:rPr>
          <w:rtl/>
        </w:rPr>
        <w:t>655- تاريخ الدولة العلية العثمانية، محمد فريد بيك المحامي: ص13</w:t>
      </w:r>
      <w:r w:rsidRPr="00A747F6">
        <w:rPr>
          <w:rFonts w:hint="cs"/>
          <w:rtl/>
        </w:rPr>
        <w:t xml:space="preserve"> - </w:t>
      </w:r>
      <w:r w:rsidRPr="00A747F6">
        <w:rPr>
          <w:rtl/>
        </w:rPr>
        <w:t xml:space="preserve">25. </w:t>
      </w:r>
    </w:p>
    <w:p w14:paraId="1FA70918" w14:textId="77777777" w:rsidR="00DD5F23" w:rsidRPr="00A747F6" w:rsidRDefault="00DD5F23" w:rsidP="00A747F6">
      <w:pPr>
        <w:pStyle w:val="libNormal"/>
        <w:rPr>
          <w:rtl/>
        </w:rPr>
      </w:pPr>
      <w:r w:rsidRPr="00A747F6">
        <w:rPr>
          <w:rtl/>
        </w:rPr>
        <w:t>656- الصواعق الإلهية في الرد على الوهابية، الشيخ سليمان بن عبد الوهاب الحنبلي: ص5.</w:t>
      </w:r>
    </w:p>
    <w:p w14:paraId="661496D0" w14:textId="77777777" w:rsidR="00DD5F23" w:rsidRPr="00A747F6" w:rsidRDefault="00DD5F23" w:rsidP="00A747F6">
      <w:pPr>
        <w:pStyle w:val="libNormal"/>
        <w:rPr>
          <w:rtl/>
        </w:rPr>
      </w:pPr>
      <w:r w:rsidRPr="00A747F6">
        <w:rPr>
          <w:rtl/>
        </w:rPr>
        <w:t>657- . الصواعق الإلهية في الرد على الوهابية، الشيخ سليمان بن عبد الوهاب النجدي الحنبلي: ص51.</w:t>
      </w:r>
    </w:p>
    <w:p w14:paraId="3EEA9323" w14:textId="77777777" w:rsidR="00DD5F23" w:rsidRPr="00A747F6" w:rsidRDefault="00DD5F23" w:rsidP="00A747F6">
      <w:pPr>
        <w:pStyle w:val="libNormal"/>
        <w:rPr>
          <w:rtl/>
        </w:rPr>
      </w:pPr>
      <w:r w:rsidRPr="00A747F6">
        <w:rPr>
          <w:rtl/>
        </w:rPr>
        <w:t>658- الصواعق الإلهية في الرد على الوهابية، الشيخ سليمان بن عبد الوهاب النجدي الحنبلي، ص 19.</w:t>
      </w:r>
    </w:p>
    <w:p w14:paraId="481B7CEE" w14:textId="77777777" w:rsidR="00DD5F23" w:rsidRPr="00A747F6" w:rsidRDefault="00DD5F23" w:rsidP="00A747F6">
      <w:pPr>
        <w:pStyle w:val="libNormal"/>
        <w:rPr>
          <w:rtl/>
        </w:rPr>
      </w:pPr>
      <w:r w:rsidRPr="00A747F6">
        <w:rPr>
          <w:rtl/>
        </w:rPr>
        <w:t>659- الصواعق الإلهية في الرد على الوهابية، الشيخ سليمان بن عبد الوهاب النجدي الحنبلي: ص6.</w:t>
      </w:r>
    </w:p>
    <w:p w14:paraId="6194A0C8" w14:textId="77777777" w:rsidR="00DD5F23" w:rsidRPr="00A747F6" w:rsidRDefault="00DD5F23" w:rsidP="00A747F6">
      <w:pPr>
        <w:pStyle w:val="libNormal"/>
        <w:rPr>
          <w:rtl/>
        </w:rPr>
      </w:pPr>
      <w:r w:rsidRPr="00A747F6">
        <w:rPr>
          <w:rtl/>
        </w:rPr>
        <w:t>660- الصواعق الإلهية في الرد على الوهابية، الشيخ سليمان بن عبد الوهاب النجدي الحنبلي: ص21 و32.</w:t>
      </w:r>
    </w:p>
    <w:p w14:paraId="041DE4D6" w14:textId="77777777" w:rsidR="00291865" w:rsidRDefault="00291865" w:rsidP="00291865">
      <w:pPr>
        <w:pStyle w:val="libNormal"/>
        <w:rPr>
          <w:rtl/>
        </w:rPr>
      </w:pPr>
      <w:r>
        <w:rPr>
          <w:rtl/>
        </w:rPr>
        <w:br w:type="page"/>
      </w:r>
    </w:p>
    <w:p w14:paraId="1DE90F32" w14:textId="77777777" w:rsidR="00DD5F23" w:rsidRPr="00A747F6" w:rsidRDefault="00DD5F23" w:rsidP="00A747F6">
      <w:pPr>
        <w:pStyle w:val="libNormal"/>
        <w:rPr>
          <w:rtl/>
        </w:rPr>
      </w:pPr>
      <w:r w:rsidRPr="00A747F6">
        <w:rPr>
          <w:rtl/>
        </w:rPr>
        <w:lastRenderedPageBreak/>
        <w:t>661- دعاوي المناوئين لدعوة الشيخ ابن عبد الوهاب، الشيخ عبد العزيز بن محمد بن عبد اللطيف النجدي الحنبلي: ص134؛ مجلة الكفاح العربي، العدد 904، بتاريخ 27 / 11 / 1995 م.</w:t>
      </w:r>
    </w:p>
    <w:p w14:paraId="10F8B248" w14:textId="77777777" w:rsidR="00DD5F23" w:rsidRPr="00A747F6" w:rsidRDefault="00DD5F23" w:rsidP="00A747F6">
      <w:pPr>
        <w:pStyle w:val="libNormal"/>
        <w:rPr>
          <w:rtl/>
        </w:rPr>
      </w:pPr>
      <w:r w:rsidRPr="00A747F6">
        <w:rPr>
          <w:rtl/>
        </w:rPr>
        <w:t xml:space="preserve">662- </w:t>
      </w:r>
      <w:r w:rsidRPr="00A747F6">
        <w:rPr>
          <w:rFonts w:hint="cs"/>
          <w:rtl/>
        </w:rPr>
        <w:t xml:space="preserve">مجموعة </w:t>
      </w:r>
      <w:r w:rsidRPr="00A747F6">
        <w:rPr>
          <w:rtl/>
        </w:rPr>
        <w:t>مؤلّفات ابن عبد الوهاب، الشيخ ابن عبد الوهاب النجدي الحنبلي، الرسائل الشخصية: ج7 ص167.</w:t>
      </w:r>
    </w:p>
    <w:p w14:paraId="2FDC21B7" w14:textId="77777777" w:rsidR="00DD5F23" w:rsidRPr="00A747F6" w:rsidRDefault="00DD5F23" w:rsidP="00A747F6">
      <w:pPr>
        <w:pStyle w:val="libNormal"/>
        <w:rPr>
          <w:rtl/>
        </w:rPr>
      </w:pPr>
      <w:r w:rsidRPr="00A747F6">
        <w:rPr>
          <w:rtl/>
        </w:rPr>
        <w:t xml:space="preserve">663- </w:t>
      </w:r>
      <w:r w:rsidRPr="00A747F6">
        <w:rPr>
          <w:rFonts w:hint="cs"/>
          <w:rtl/>
        </w:rPr>
        <w:t xml:space="preserve">الشهاب المنقض على مَن قال بكروية الأرض، الشيخ عبد العزيز بن باز: ص6 - 7؛ الأدلّة النقلية والعقلية على سكون الأرض وحركة الكواكب والنجوم، الشيخ عبد العزيز بن باز: ص11 و13 و20 و27؛ </w:t>
      </w:r>
      <w:r w:rsidRPr="00A747F6">
        <w:rPr>
          <w:rtl/>
        </w:rPr>
        <w:t>هداية الحيران في مسألة الدوران، عبد الكريم بن صالح الحميد: ص10 و13 و32 و33؛ مجموع فتاوى ورسائل الشيخ محمد بن صالح العثيمين: ج3 ص153، فتوى رقم 428؛ مجلة الكفاح العربي، العدد 904، بتاريخ 27 / 11 / 1995 م.</w:t>
      </w:r>
    </w:p>
    <w:p w14:paraId="2B062DBE" w14:textId="77777777" w:rsidR="00DD5F23" w:rsidRPr="00A747F6" w:rsidRDefault="00DD5F23" w:rsidP="00A747F6">
      <w:pPr>
        <w:pStyle w:val="libNormal"/>
        <w:rPr>
          <w:rtl/>
        </w:rPr>
      </w:pPr>
      <w:r w:rsidRPr="00A747F6">
        <w:rPr>
          <w:rtl/>
        </w:rPr>
        <w:t>664- منهج الرشاد لمَن أراد السداد، العلامة الشيخ جعفر كاشف الغطاء، الرسالة التي بعثها الشيخ كاشف الغطاء إلى عبد العزيز بن سعود، مركز الغدير للدراسات الإسلامية، الطبعة الأولى1420هـ/2000م.</w:t>
      </w:r>
    </w:p>
    <w:p w14:paraId="271597B5" w14:textId="77777777" w:rsidR="00DD5F23" w:rsidRPr="00A747F6" w:rsidRDefault="00DD5F23" w:rsidP="00A747F6">
      <w:pPr>
        <w:pStyle w:val="libNormal"/>
        <w:rPr>
          <w:rtl/>
        </w:rPr>
      </w:pPr>
      <w:r w:rsidRPr="00A747F6">
        <w:rPr>
          <w:rtl/>
        </w:rPr>
        <w:t>665- وسقط القناع، الشيخ أحمد حمد الخليلي: ص42</w:t>
      </w:r>
      <w:r w:rsidRPr="00A747F6">
        <w:rPr>
          <w:rFonts w:hint="cs"/>
          <w:rtl/>
        </w:rPr>
        <w:t xml:space="preserve"> - </w:t>
      </w:r>
      <w:r w:rsidRPr="00A747F6">
        <w:rPr>
          <w:rtl/>
        </w:rPr>
        <w:t xml:space="preserve">58. </w:t>
      </w:r>
    </w:p>
    <w:p w14:paraId="0269D1C0" w14:textId="77777777" w:rsidR="00DD5F23" w:rsidRPr="00A747F6" w:rsidRDefault="00DD5F23" w:rsidP="00A747F6">
      <w:pPr>
        <w:pStyle w:val="libNormal"/>
        <w:rPr>
          <w:rtl/>
        </w:rPr>
      </w:pPr>
      <w:r w:rsidRPr="00A747F6">
        <w:rPr>
          <w:rtl/>
        </w:rPr>
        <w:t xml:space="preserve">666- الإسلام في القرن العشرين، </w:t>
      </w:r>
      <w:r w:rsidRPr="00A747F6">
        <w:rPr>
          <w:rFonts w:hint="cs"/>
          <w:rtl/>
        </w:rPr>
        <w:t>ا</w:t>
      </w:r>
      <w:r w:rsidRPr="00A747F6">
        <w:rPr>
          <w:rtl/>
        </w:rPr>
        <w:t>لأستاذ عباس محمود العقاد</w:t>
      </w:r>
      <w:r w:rsidRPr="00A747F6">
        <w:rPr>
          <w:rFonts w:hint="cs"/>
          <w:rtl/>
        </w:rPr>
        <w:t>:</w:t>
      </w:r>
      <w:r w:rsidRPr="00A747F6">
        <w:rPr>
          <w:rtl/>
        </w:rPr>
        <w:t xml:space="preserve"> 86</w:t>
      </w:r>
      <w:r w:rsidRPr="00A747F6">
        <w:rPr>
          <w:rFonts w:hint="cs"/>
          <w:rtl/>
        </w:rPr>
        <w:t xml:space="preserve"> - </w:t>
      </w:r>
      <w:r w:rsidRPr="00A747F6">
        <w:rPr>
          <w:rtl/>
        </w:rPr>
        <w:t>89.</w:t>
      </w:r>
    </w:p>
    <w:p w14:paraId="30A061CE" w14:textId="77777777" w:rsidR="00DD5F23" w:rsidRPr="00A747F6" w:rsidRDefault="00DD5F23" w:rsidP="00A747F6">
      <w:pPr>
        <w:pStyle w:val="libNormal"/>
        <w:rPr>
          <w:rtl/>
        </w:rPr>
      </w:pPr>
      <w:r w:rsidRPr="00A747F6">
        <w:rPr>
          <w:rtl/>
        </w:rPr>
        <w:t>667- وقفات مع الوهابية، الشيخ عمر المحجو</w:t>
      </w:r>
      <w:r w:rsidRPr="00A747F6">
        <w:rPr>
          <w:rFonts w:hint="cs"/>
          <w:rtl/>
        </w:rPr>
        <w:t>ب</w:t>
      </w:r>
      <w:r w:rsidRPr="00A747F6">
        <w:rPr>
          <w:rtl/>
        </w:rPr>
        <w:t>: ص13</w:t>
      </w:r>
      <w:r w:rsidRPr="00A747F6">
        <w:rPr>
          <w:rFonts w:hint="cs"/>
          <w:rtl/>
        </w:rPr>
        <w:t xml:space="preserve"> - </w:t>
      </w:r>
      <w:r w:rsidRPr="00A747F6">
        <w:rPr>
          <w:rtl/>
        </w:rPr>
        <w:t>17.</w:t>
      </w:r>
    </w:p>
    <w:p w14:paraId="13D4F861" w14:textId="77777777" w:rsidR="00DD5F23" w:rsidRPr="00A747F6" w:rsidRDefault="00DD5F23" w:rsidP="00A747F6">
      <w:pPr>
        <w:pStyle w:val="libNormal"/>
        <w:rPr>
          <w:rtl/>
        </w:rPr>
      </w:pPr>
      <w:r w:rsidRPr="00A747F6">
        <w:rPr>
          <w:rtl/>
        </w:rPr>
        <w:t>668- الوهابية السلفية ودولتها في نجد، الدكتور فاهم بن جبير السيدان: ص52</w:t>
      </w:r>
      <w:r w:rsidRPr="00A747F6">
        <w:rPr>
          <w:rFonts w:hint="cs"/>
          <w:rtl/>
        </w:rPr>
        <w:t xml:space="preserve"> - </w:t>
      </w:r>
      <w:r w:rsidRPr="00A747F6">
        <w:rPr>
          <w:rtl/>
        </w:rPr>
        <w:t>68.</w:t>
      </w:r>
    </w:p>
    <w:p w14:paraId="6C4951DD" w14:textId="77777777" w:rsidR="00DD5F23" w:rsidRPr="00A747F6" w:rsidRDefault="00DD5F23" w:rsidP="00A747F6">
      <w:pPr>
        <w:pStyle w:val="libNormal"/>
        <w:rPr>
          <w:rtl/>
        </w:rPr>
      </w:pPr>
      <w:r w:rsidRPr="00A747F6">
        <w:rPr>
          <w:rtl/>
        </w:rPr>
        <w:t>669- المنحة الوهبية فى الرد على الوهابية، الشيخ داود بن سليمان النقشبند</w:t>
      </w:r>
      <w:r w:rsidRPr="00A747F6">
        <w:rPr>
          <w:rFonts w:hint="cs"/>
          <w:rtl/>
        </w:rPr>
        <w:t>ي</w:t>
      </w:r>
      <w:r w:rsidRPr="00A747F6">
        <w:rPr>
          <w:rtl/>
        </w:rPr>
        <w:t>: ص141</w:t>
      </w:r>
      <w:r w:rsidRPr="00A747F6">
        <w:rPr>
          <w:rFonts w:hint="cs"/>
          <w:rtl/>
        </w:rPr>
        <w:t xml:space="preserve"> - </w:t>
      </w:r>
      <w:r w:rsidRPr="00A747F6">
        <w:rPr>
          <w:rtl/>
        </w:rPr>
        <w:t>149.</w:t>
      </w:r>
    </w:p>
    <w:p w14:paraId="09E08969" w14:textId="77777777" w:rsidR="00291865" w:rsidRDefault="00291865" w:rsidP="00291865">
      <w:pPr>
        <w:pStyle w:val="libNormal"/>
        <w:rPr>
          <w:rtl/>
        </w:rPr>
      </w:pPr>
      <w:r>
        <w:rPr>
          <w:rtl/>
        </w:rPr>
        <w:br w:type="page"/>
      </w:r>
    </w:p>
    <w:p w14:paraId="53D68711" w14:textId="77777777" w:rsidR="00DD5F23" w:rsidRPr="00A747F6" w:rsidRDefault="00DD5F23" w:rsidP="00A747F6">
      <w:pPr>
        <w:pStyle w:val="libNormal"/>
        <w:rPr>
          <w:rtl/>
        </w:rPr>
      </w:pPr>
      <w:r w:rsidRPr="00A747F6">
        <w:rPr>
          <w:rtl/>
        </w:rPr>
        <w:lastRenderedPageBreak/>
        <w:t>670- معجم المؤلّفات الإسلامية في الرد على الفرقة الوهابية (</w:t>
      </w:r>
      <w:hyperlink r:id="rId11" w:history="1">
        <w:r w:rsidRPr="00A747F6">
          <w:rPr>
            <w:rtl/>
          </w:rPr>
          <w:t>معجم ما أل</w:t>
        </w:r>
        <w:r w:rsidRPr="00A747F6">
          <w:rPr>
            <w:rFonts w:hint="cs"/>
            <w:rtl/>
          </w:rPr>
          <w:t>ّ</w:t>
        </w:r>
        <w:r w:rsidRPr="00A747F6">
          <w:rPr>
            <w:rtl/>
          </w:rPr>
          <w:t xml:space="preserve">فه علماء الأمّة الإسلامية للرد على خرافات الدعوة الوهابية)، الدكتور عبد الله محمد علي، </w:t>
        </w:r>
        <w:r w:rsidRPr="00A747F6">
          <w:rPr>
            <w:rFonts w:hint="cs"/>
            <w:rtl/>
          </w:rPr>
          <w:t>مركز</w:t>
        </w:r>
        <w:r w:rsidRPr="00A747F6">
          <w:rPr>
            <w:rtl/>
          </w:rPr>
          <w:t xml:space="preserve"> الزهراء </w:t>
        </w:r>
        <w:r w:rsidRPr="00A747F6">
          <w:rPr>
            <w:rFonts w:hint="cs"/>
            <w:rtl/>
          </w:rPr>
          <w:t xml:space="preserve"> عليها السلام  </w:t>
        </w:r>
        <w:r w:rsidRPr="00A747F6">
          <w:rPr>
            <w:rtl/>
          </w:rPr>
          <w:t>الإسلامي،</w:t>
        </w:r>
      </w:hyperlink>
      <w:r w:rsidRPr="00A747F6">
        <w:rPr>
          <w:rtl/>
        </w:rPr>
        <w:t xml:space="preserve"> قم المقدسة</w:t>
      </w:r>
      <w:r w:rsidRPr="00A747F6">
        <w:rPr>
          <w:rFonts w:hint="cs"/>
          <w:rtl/>
        </w:rPr>
        <w:t>.</w:t>
      </w:r>
      <w:r w:rsidRPr="00A747F6">
        <w:rPr>
          <w:rtl/>
        </w:rPr>
        <w:t xml:space="preserve"> </w:t>
      </w:r>
    </w:p>
    <w:p w14:paraId="680873B6" w14:textId="77777777" w:rsidR="00DD5F23" w:rsidRPr="00A747F6" w:rsidRDefault="00DD5F23" w:rsidP="00A747F6">
      <w:pPr>
        <w:pStyle w:val="libNormal"/>
        <w:rPr>
          <w:rtl/>
        </w:rPr>
      </w:pPr>
      <w:r w:rsidRPr="00A747F6">
        <w:rPr>
          <w:rtl/>
        </w:rPr>
        <w:t>671- الوهابية السلفية ودولتها في نجد، الدكتور فاهم بن جبير السيدان: ص65 و187</w:t>
      </w:r>
      <w:r w:rsidRPr="00A747F6">
        <w:rPr>
          <w:rFonts w:hint="cs"/>
          <w:rtl/>
        </w:rPr>
        <w:t xml:space="preserve"> - </w:t>
      </w:r>
      <w:r w:rsidRPr="00A747F6">
        <w:rPr>
          <w:rtl/>
        </w:rPr>
        <w:t>188.</w:t>
      </w:r>
    </w:p>
    <w:p w14:paraId="274BF379" w14:textId="77777777" w:rsidR="00DD5F23" w:rsidRPr="00A747F6" w:rsidRDefault="00DD5F23" w:rsidP="00A747F6">
      <w:pPr>
        <w:pStyle w:val="libNormal"/>
        <w:rPr>
          <w:rtl/>
        </w:rPr>
      </w:pPr>
      <w:r w:rsidRPr="00A747F6">
        <w:rPr>
          <w:rtl/>
        </w:rPr>
        <w:t>672- مجمع الزوائد ومنبع الفوائد، علي بن أبي بكر الهيثمي، كتاب الإيمان: ج1 ص106، مس</w:t>
      </w:r>
      <w:r w:rsidRPr="00A747F6">
        <w:rPr>
          <w:rFonts w:hint="cs"/>
          <w:rtl/>
        </w:rPr>
        <w:t>أ</w:t>
      </w:r>
      <w:r w:rsidRPr="00A747F6">
        <w:rPr>
          <w:rtl/>
        </w:rPr>
        <w:t xml:space="preserve">لة رقم، 402؛ المعجم الكبير، سليمان بن أحمد الطبراني: ج12 ص272، رقم الحديث 13089. </w:t>
      </w:r>
    </w:p>
    <w:p w14:paraId="27C82115" w14:textId="77777777" w:rsidR="00DD5F23" w:rsidRPr="00A747F6" w:rsidRDefault="00DD5F23" w:rsidP="00A747F6">
      <w:pPr>
        <w:pStyle w:val="libNormal"/>
        <w:rPr>
          <w:rtl/>
        </w:rPr>
      </w:pPr>
      <w:r w:rsidRPr="00A747F6">
        <w:rPr>
          <w:rtl/>
        </w:rPr>
        <w:t xml:space="preserve">673- معاني الأخبار، الشيخ محمد بن علي بن حسين الصدوق: ص365؛ ثواب الأعمال، الشيخ محمد بن علي بن حسين الصدوق: ص207؛ الحدائق الناضرة في أحكام العترة الطاهرة، المحقق الشيخ يوسف بن أحمد البحراني: ج5 ص186؛ بحار الأنوار الجامعة لدُرر أخبار الأئمّة الاطهار </w:t>
      </w:r>
      <w:r w:rsidRPr="00A747F6">
        <w:rPr>
          <w:rFonts w:hint="cs"/>
          <w:rtl/>
        </w:rPr>
        <w:t xml:space="preserve"> عليهم السلام </w:t>
      </w:r>
      <w:r w:rsidRPr="00A747F6">
        <w:rPr>
          <w:rtl/>
        </w:rPr>
        <w:t>، العلامة المحدث الشيخ محمد باقر المجلسي: ج8 ص369؛ جواهر الكلام في شرح شرايع الإسلام، العلامة الشيخ محمدحسن نجفي (صاحب الجواهر): ج6 ص64.</w:t>
      </w:r>
    </w:p>
    <w:p w14:paraId="43A9D7FA" w14:textId="77777777" w:rsidR="00DD5F23" w:rsidRPr="00A747F6" w:rsidRDefault="00DD5F23" w:rsidP="00A747F6">
      <w:pPr>
        <w:pStyle w:val="libNormal"/>
        <w:rPr>
          <w:rtl/>
        </w:rPr>
      </w:pPr>
      <w:r w:rsidRPr="00A747F6">
        <w:rPr>
          <w:rtl/>
        </w:rPr>
        <w:t>674- معجم الأدباء، شهاب الدين أبو عبد الله ياقوت الحموي: ج14 ص128</w:t>
      </w:r>
      <w:r w:rsidRPr="00A747F6">
        <w:rPr>
          <w:rFonts w:hint="cs"/>
          <w:rtl/>
        </w:rPr>
        <w:t xml:space="preserve"> - </w:t>
      </w:r>
      <w:r w:rsidRPr="00A747F6">
        <w:rPr>
          <w:rtl/>
        </w:rPr>
        <w:t>129؛ سير أعلام النبلاء، محمد بن أحمد الذهبي، (الترجمة 113): ج10 ص402؛ منهج في الانتماء المذهبي، الأستاذ صائب عبد الحميد: ص276.</w:t>
      </w:r>
    </w:p>
    <w:p w14:paraId="6D09EAE9" w14:textId="77777777" w:rsidR="00291865" w:rsidRDefault="00DD5F23" w:rsidP="00A747F6">
      <w:pPr>
        <w:pStyle w:val="libNormal"/>
        <w:rPr>
          <w:rtl/>
        </w:rPr>
      </w:pPr>
      <w:r w:rsidRPr="00A747F6">
        <w:rPr>
          <w:rtl/>
        </w:rPr>
        <w:t xml:space="preserve">675- بحار الأنوار، المحدث العلامة الشيخ محمد باقر المجلسي: ج44 ص383؛ جواهر البحار في فضائل النبي المختار  صلّى الله عليه وآله ، العلامة الشيخ يوسف بن إسماعيل النبهاني، كتاب الروضة: ج75 ص117؛ تحف العقول </w:t>
      </w:r>
    </w:p>
    <w:p w14:paraId="3085DEE9" w14:textId="77777777" w:rsidR="00291865" w:rsidRDefault="00291865" w:rsidP="00291865">
      <w:pPr>
        <w:pStyle w:val="libNormal"/>
        <w:rPr>
          <w:rtl/>
        </w:rPr>
      </w:pPr>
      <w:r>
        <w:rPr>
          <w:rtl/>
        </w:rPr>
        <w:br w:type="page"/>
      </w:r>
    </w:p>
    <w:p w14:paraId="65CF783F" w14:textId="0604464F" w:rsidR="00DD5F23" w:rsidRPr="00A747F6" w:rsidRDefault="00DD5F23" w:rsidP="00291865">
      <w:pPr>
        <w:pStyle w:val="libNormal0"/>
        <w:rPr>
          <w:rtl/>
        </w:rPr>
      </w:pPr>
      <w:r w:rsidRPr="00A747F6">
        <w:rPr>
          <w:rtl/>
        </w:rPr>
        <w:lastRenderedPageBreak/>
        <w:t xml:space="preserve">فيما جاء من الحکم والمواعظ من آلِ الرسول، المحدث الشيخ حسن بن علي الحلبي (ابن شعبة): ص174 و245. </w:t>
      </w:r>
    </w:p>
    <w:p w14:paraId="6344EE56" w14:textId="77777777" w:rsidR="00DD5F23" w:rsidRPr="00A747F6" w:rsidRDefault="00DD5F23" w:rsidP="00A747F6">
      <w:pPr>
        <w:pStyle w:val="libNormal"/>
        <w:rPr>
          <w:rtl/>
        </w:rPr>
      </w:pPr>
      <w:r w:rsidRPr="00A747F6">
        <w:rPr>
          <w:rtl/>
        </w:rPr>
        <w:t xml:space="preserve">676- الفصل في الملل والأهواء والنحل، علي بن أحمد ابن حزم: ج3 ص291؛ الدفاع عن العقيدة والشريعة ضد مطاعن المستشرقين، محمد الغزالي: ص192 وما بعدها؛ الوهابية في صورتها الحقيقية، صائب عبد الحميد: ص7. </w:t>
      </w:r>
    </w:p>
    <w:p w14:paraId="66785732" w14:textId="77777777" w:rsidR="00DD5F23" w:rsidRPr="00A747F6" w:rsidRDefault="00DD5F23" w:rsidP="00A747F6">
      <w:pPr>
        <w:pStyle w:val="libNormal"/>
        <w:rPr>
          <w:rtl/>
        </w:rPr>
      </w:pPr>
      <w:r w:rsidRPr="00A747F6">
        <w:rPr>
          <w:rtl/>
        </w:rPr>
        <w:t>677- مجموع فتاوى ابن تيمية، ابن تيمية الحراني الحنبلي: ج3 ص345</w:t>
      </w:r>
      <w:r w:rsidRPr="00A747F6">
        <w:rPr>
          <w:rFonts w:hint="cs"/>
          <w:rtl/>
        </w:rPr>
        <w:t xml:space="preserve"> - </w:t>
      </w:r>
      <w:r w:rsidRPr="00A747F6">
        <w:rPr>
          <w:rtl/>
        </w:rPr>
        <w:t>349.</w:t>
      </w:r>
    </w:p>
    <w:p w14:paraId="31B5FFF8" w14:textId="77777777" w:rsidR="00DD5F23" w:rsidRPr="00A747F6" w:rsidRDefault="00DD5F23" w:rsidP="00A747F6">
      <w:pPr>
        <w:pStyle w:val="libNormal"/>
        <w:rPr>
          <w:rtl/>
        </w:rPr>
      </w:pPr>
      <w:r w:rsidRPr="00A747F6">
        <w:rPr>
          <w:rtl/>
        </w:rPr>
        <w:t>678- فتاوى الأئمّة النجدية حول قضايا الأمّة المصيرية، مدحت بن حسن آل فراج: ج3 ص19 و21 و196 و197 و205؛ دعاوي المناوئين لدعوة الشيخ ابن عبد الوهاب، الشيخ عبد العزيز بن محمد بن علي العبد اللطيف النجدي الحنبلي: ص219</w:t>
      </w:r>
      <w:r w:rsidRPr="00A747F6">
        <w:rPr>
          <w:rFonts w:hint="cs"/>
          <w:rtl/>
        </w:rPr>
        <w:t xml:space="preserve"> - </w:t>
      </w:r>
      <w:r w:rsidRPr="00A747F6">
        <w:rPr>
          <w:rtl/>
        </w:rPr>
        <w:t>220؛ فتاوى نور على الدرب، الشيخ عبد العزيز بن باز، المفتي العام للديار الوهابية سابقاً: ص277؛</w:t>
      </w:r>
      <w:r w:rsidRPr="00A747F6">
        <w:rPr>
          <w:rFonts w:hint="cs"/>
          <w:rtl/>
        </w:rPr>
        <w:t xml:space="preserve"> </w:t>
      </w:r>
      <w:r w:rsidRPr="00A747F6">
        <w:rPr>
          <w:rtl/>
        </w:rPr>
        <w:t>الدرر السنية في الأجوبة النجدية، مجموعة من علماء نجد الأعلام، تحقيق عبد الرحمن بن محمد بن قاسم العاصمي النجدي: ج1 ص406؛ زاد المعاد في هدي خير العباد، ابن القيم الجوزية الحنبلي: ج3 ص572.</w:t>
      </w:r>
    </w:p>
    <w:p w14:paraId="2E2988AA" w14:textId="77777777" w:rsidR="00DD5F23" w:rsidRPr="00A747F6" w:rsidRDefault="00DD5F23" w:rsidP="00A747F6">
      <w:pPr>
        <w:pStyle w:val="libNormal"/>
        <w:rPr>
          <w:rtl/>
        </w:rPr>
      </w:pPr>
      <w:r w:rsidRPr="00A747F6">
        <w:rPr>
          <w:rtl/>
        </w:rPr>
        <w:t>679- تهك</w:t>
      </w:r>
      <w:r w:rsidRPr="00A747F6">
        <w:rPr>
          <w:rFonts w:hint="cs"/>
          <w:rtl/>
        </w:rPr>
        <w:t>ّ</w:t>
      </w:r>
      <w:r w:rsidRPr="00A747F6">
        <w:rPr>
          <w:rtl/>
        </w:rPr>
        <w:t>م المقل</w:t>
      </w:r>
      <w:r w:rsidRPr="00A747F6">
        <w:rPr>
          <w:rFonts w:hint="cs"/>
          <w:rtl/>
        </w:rPr>
        <w:t>ّ</w:t>
      </w:r>
      <w:r w:rsidRPr="00A747F6">
        <w:rPr>
          <w:rtl/>
        </w:rPr>
        <w:t>دين في مد</w:t>
      </w:r>
      <w:r w:rsidRPr="00A747F6">
        <w:rPr>
          <w:rFonts w:hint="cs"/>
          <w:rtl/>
        </w:rPr>
        <w:t>ّ</w:t>
      </w:r>
      <w:r w:rsidRPr="00A747F6">
        <w:rPr>
          <w:rtl/>
        </w:rPr>
        <w:t>عي تجديد الدين، محمد بن عبد الرحمن بن عفالق، جواباً لرسالة ابن معمر، ورق 58 و63 و65</w:t>
      </w:r>
      <w:r w:rsidRPr="00A747F6">
        <w:rPr>
          <w:rFonts w:hint="cs"/>
          <w:rtl/>
        </w:rPr>
        <w:t xml:space="preserve"> - </w:t>
      </w:r>
      <w:r w:rsidRPr="00A747F6">
        <w:rPr>
          <w:rtl/>
        </w:rPr>
        <w:t>66؛ دعاوي المناوئين لدعوة الشيخ ابن عبد الوهاب، الشيخ عبد العزيز بن محمد بن علي العبد اللطيف النجدي الحنبلي: ج1 ص163.</w:t>
      </w:r>
    </w:p>
    <w:p w14:paraId="0A6CA4BF" w14:textId="77777777" w:rsidR="00DD5F23" w:rsidRPr="00A747F6" w:rsidRDefault="00DD5F23" w:rsidP="00A747F6">
      <w:pPr>
        <w:pStyle w:val="libNormal"/>
        <w:rPr>
          <w:rtl/>
        </w:rPr>
      </w:pPr>
      <w:r w:rsidRPr="00A747F6">
        <w:rPr>
          <w:rtl/>
        </w:rPr>
        <w:t>680- دعاوي المناوئين لدعوة الشيخ ابن عبد الوهاب، الشيخ عبد العزيز بن محمد بن علي العبد اللطيف النجدي الحنبلي: ج1</w:t>
      </w:r>
      <w:r w:rsidRPr="00A747F6">
        <w:rPr>
          <w:rFonts w:hint="cs"/>
          <w:rtl/>
        </w:rPr>
        <w:t xml:space="preserve"> ص</w:t>
      </w:r>
      <w:r w:rsidRPr="00A747F6">
        <w:rPr>
          <w:rtl/>
        </w:rPr>
        <w:t>163</w:t>
      </w:r>
      <w:r w:rsidRPr="00A747F6">
        <w:rPr>
          <w:rFonts w:hint="cs"/>
          <w:rtl/>
        </w:rPr>
        <w:t xml:space="preserve"> - </w:t>
      </w:r>
      <w:r w:rsidRPr="00A747F6">
        <w:rPr>
          <w:rtl/>
        </w:rPr>
        <w:t>165.</w:t>
      </w:r>
    </w:p>
    <w:p w14:paraId="1AC56AA3" w14:textId="77777777" w:rsidR="00291865" w:rsidRDefault="00291865" w:rsidP="00291865">
      <w:pPr>
        <w:pStyle w:val="libNormal"/>
        <w:rPr>
          <w:rtl/>
        </w:rPr>
      </w:pPr>
      <w:r>
        <w:rPr>
          <w:rtl/>
        </w:rPr>
        <w:br w:type="page"/>
      </w:r>
    </w:p>
    <w:p w14:paraId="04F8F5B4" w14:textId="77777777" w:rsidR="00DD5F23" w:rsidRPr="00A747F6" w:rsidRDefault="00DD5F23" w:rsidP="00A747F6">
      <w:pPr>
        <w:pStyle w:val="libNormal"/>
        <w:rPr>
          <w:rtl/>
        </w:rPr>
      </w:pPr>
      <w:r w:rsidRPr="00A747F6">
        <w:rPr>
          <w:rtl/>
        </w:rPr>
        <w:lastRenderedPageBreak/>
        <w:t>681- فصل الخطاب في نقض مقالة ابن عبد الوهاب، الشيخ أحمد بن علي البصري الشهير بالقباني: ص33 و76؛ الصواعق الإلهية في الرد على الوهابية، الشيخ سليمان بن عبد الوهاب النجدي الحنبلي: ص6</w:t>
      </w:r>
      <w:r w:rsidRPr="00A747F6">
        <w:rPr>
          <w:rFonts w:hint="cs"/>
          <w:rtl/>
        </w:rPr>
        <w:t xml:space="preserve"> - </w:t>
      </w:r>
      <w:r w:rsidRPr="00A747F6">
        <w:rPr>
          <w:rtl/>
        </w:rPr>
        <w:t>7.</w:t>
      </w:r>
    </w:p>
    <w:p w14:paraId="5DF6A459" w14:textId="77777777" w:rsidR="00DD5F23" w:rsidRPr="00A747F6" w:rsidRDefault="00DD5F23" w:rsidP="00A747F6">
      <w:pPr>
        <w:pStyle w:val="libNormal"/>
        <w:rPr>
          <w:rtl/>
        </w:rPr>
      </w:pPr>
      <w:r w:rsidRPr="00A747F6">
        <w:rPr>
          <w:rtl/>
        </w:rPr>
        <w:t>682- السلفية بين أهل السنة والإمامية، العلامة السيد محمد الكثيري: ص232</w:t>
      </w:r>
      <w:r w:rsidRPr="00A747F6">
        <w:rPr>
          <w:rFonts w:hint="cs"/>
          <w:rtl/>
        </w:rPr>
        <w:t>.</w:t>
      </w:r>
    </w:p>
    <w:p w14:paraId="5A0BDFBE" w14:textId="77777777" w:rsidR="00DD5F23" w:rsidRPr="00A747F6" w:rsidRDefault="00DD5F23" w:rsidP="00A747F6">
      <w:pPr>
        <w:pStyle w:val="libNormal"/>
        <w:rPr>
          <w:rtl/>
        </w:rPr>
      </w:pPr>
      <w:r w:rsidRPr="00A747F6">
        <w:rPr>
          <w:rtl/>
        </w:rPr>
        <w:t xml:space="preserve">683- ردّ المحتار على الدر المختار، العلامة الشيخ محمد أمين بن عابدين الحنفي الدمشقي، كتاب البغاة: ج4 ص262 (الحاشية)؛ السحب الوائلة على ضرائح الحنابلة، </w:t>
      </w:r>
      <w:r w:rsidRPr="00A747F6">
        <w:rPr>
          <w:rFonts w:hint="cs"/>
          <w:rtl/>
        </w:rPr>
        <w:t>الشيخ محمد بن عبد الله النجدي الحنبلي</w:t>
      </w:r>
      <w:r w:rsidRPr="00A747F6">
        <w:rPr>
          <w:rtl/>
        </w:rPr>
        <w:t>: ص275.</w:t>
      </w:r>
    </w:p>
    <w:p w14:paraId="14936E11" w14:textId="77777777" w:rsidR="00DD5F23" w:rsidRPr="00A747F6" w:rsidRDefault="00DD5F23" w:rsidP="00A747F6">
      <w:pPr>
        <w:pStyle w:val="libNormal"/>
        <w:rPr>
          <w:rtl/>
        </w:rPr>
      </w:pPr>
      <w:r w:rsidRPr="00A747F6">
        <w:rPr>
          <w:rtl/>
        </w:rPr>
        <w:t>684- حاشية تفسير الجلالين، العلامة الشيخ أحمد الصاوي المالكي: ج3 ص307</w:t>
      </w:r>
      <w:r w:rsidRPr="00A747F6">
        <w:rPr>
          <w:rFonts w:hint="cs"/>
          <w:rtl/>
        </w:rPr>
        <w:t xml:space="preserve"> - </w:t>
      </w:r>
      <w:r w:rsidRPr="00A747F6">
        <w:rPr>
          <w:rtl/>
        </w:rPr>
        <w:t>308.</w:t>
      </w:r>
    </w:p>
    <w:p w14:paraId="76F2472F" w14:textId="77777777" w:rsidR="00DD5F23" w:rsidRPr="00A747F6" w:rsidRDefault="00DD5F23" w:rsidP="00A747F6">
      <w:pPr>
        <w:pStyle w:val="libNormal"/>
        <w:rPr>
          <w:rtl/>
        </w:rPr>
      </w:pPr>
      <w:r w:rsidRPr="00A747F6">
        <w:rPr>
          <w:rtl/>
        </w:rPr>
        <w:t xml:space="preserve">685- ذيل طبقات الحنابلة، عبد الرحمن بن أحمد بن رجب الحنبلي: ج1 ص40؛ الإنصاف في مسائل الخلاف بين النحويين البصريين والکوفيين، الشيخ عبدالرحمن بن محمد ابن الأنباري: ج1 ص216. </w:t>
      </w:r>
    </w:p>
    <w:p w14:paraId="47A1BB14" w14:textId="77777777" w:rsidR="00DD5F23" w:rsidRPr="00A747F6" w:rsidRDefault="00DD5F23" w:rsidP="00A747F6">
      <w:pPr>
        <w:pStyle w:val="libNormal"/>
        <w:rPr>
          <w:rtl/>
        </w:rPr>
      </w:pPr>
      <w:r w:rsidRPr="00A747F6">
        <w:rPr>
          <w:rtl/>
        </w:rPr>
        <w:t>686- المنتظم في تاريخ الأمم والملوك، عبد الرحمن بن علي بن محمد (ابن الجوزي): ج16 ص278، رقم 3588، حوادث سنة 481 هـ؛ سير أعلام النبلاء، محمد بن أحمد الذهبي: ج18: ص503؛ ذيل طبقات الحنابلة، عبد الرحمن بن أحمد بن رجب الحنبلي: ج1 ص53</w:t>
      </w:r>
      <w:r w:rsidRPr="00A747F6">
        <w:rPr>
          <w:rFonts w:hint="cs"/>
          <w:rtl/>
        </w:rPr>
        <w:t xml:space="preserve"> - </w:t>
      </w:r>
      <w:r w:rsidRPr="00A747F6">
        <w:rPr>
          <w:rtl/>
        </w:rPr>
        <w:t>54 و66؛ الإنصاف في مسائل الخلاف بين النحويين البصريين والکوفيين، الشيخ عبدالرحمن بن محمد ابن الأنباري: ج1 ص207</w:t>
      </w:r>
      <w:r w:rsidRPr="00A747F6">
        <w:rPr>
          <w:rFonts w:hint="cs"/>
          <w:rtl/>
        </w:rPr>
        <w:t xml:space="preserve"> - </w:t>
      </w:r>
      <w:r w:rsidRPr="00A747F6">
        <w:rPr>
          <w:rtl/>
        </w:rPr>
        <w:t xml:space="preserve">212. </w:t>
      </w:r>
    </w:p>
    <w:p w14:paraId="55838803" w14:textId="77777777" w:rsidR="00291865" w:rsidRDefault="00DD5F23" w:rsidP="00A747F6">
      <w:pPr>
        <w:pStyle w:val="libNormal"/>
        <w:rPr>
          <w:rtl/>
        </w:rPr>
      </w:pPr>
      <w:r w:rsidRPr="00A747F6">
        <w:rPr>
          <w:rtl/>
        </w:rPr>
        <w:t xml:space="preserve">687- العقيدة الصحيحة وما يضادها، الشيخ عبد العزيز ابن باز، مكتبة ابن تيمية: ص20؛ مجموع فتاوى ورسائل الشيخ محمد بن صالح العثيمين، </w:t>
      </w:r>
    </w:p>
    <w:p w14:paraId="3205D06E" w14:textId="77777777" w:rsidR="00291865" w:rsidRDefault="00291865" w:rsidP="00291865">
      <w:pPr>
        <w:pStyle w:val="libNormal"/>
        <w:rPr>
          <w:rtl/>
        </w:rPr>
      </w:pPr>
      <w:r>
        <w:rPr>
          <w:rtl/>
        </w:rPr>
        <w:br w:type="page"/>
      </w:r>
    </w:p>
    <w:p w14:paraId="2292C26A" w14:textId="2298A876" w:rsidR="00DD5F23" w:rsidRPr="00A747F6" w:rsidRDefault="00DD5F23" w:rsidP="00291865">
      <w:pPr>
        <w:pStyle w:val="libNormal0"/>
        <w:rPr>
          <w:rtl/>
        </w:rPr>
      </w:pPr>
      <w:r w:rsidRPr="00A747F6">
        <w:rPr>
          <w:rtl/>
        </w:rPr>
        <w:lastRenderedPageBreak/>
        <w:t>جمع وترتيب فهد بن ناصر السليمان: ج3 ص18</w:t>
      </w:r>
      <w:r w:rsidRPr="00A747F6">
        <w:rPr>
          <w:rFonts w:hint="cs"/>
          <w:rtl/>
        </w:rPr>
        <w:t xml:space="preserve"> - </w:t>
      </w:r>
      <w:r w:rsidRPr="00A747F6">
        <w:rPr>
          <w:rtl/>
        </w:rPr>
        <w:t>21؛ مجموعة الرسائل والمسائل النجدية، رسائل وفتاوى الشيخ عبد الله بن عبد الرحمن ابن بطين: ص177</w:t>
      </w:r>
      <w:r w:rsidRPr="00A747F6">
        <w:rPr>
          <w:rFonts w:hint="cs"/>
          <w:rtl/>
        </w:rPr>
        <w:t xml:space="preserve"> - </w:t>
      </w:r>
      <w:r w:rsidRPr="00A747F6">
        <w:rPr>
          <w:rtl/>
        </w:rPr>
        <w:t xml:space="preserve">179. </w:t>
      </w:r>
    </w:p>
    <w:p w14:paraId="73390F4E" w14:textId="77777777" w:rsidR="00DD5F23" w:rsidRPr="00A747F6" w:rsidRDefault="00DD5F23" w:rsidP="00A747F6">
      <w:pPr>
        <w:pStyle w:val="libNormal"/>
        <w:rPr>
          <w:rtl/>
        </w:rPr>
      </w:pPr>
      <w:r w:rsidRPr="00A747F6">
        <w:rPr>
          <w:rtl/>
        </w:rPr>
        <w:t>688- دفع شبه التشبيه بأكف</w:t>
      </w:r>
      <w:r w:rsidRPr="00A747F6">
        <w:rPr>
          <w:rFonts w:hint="cs"/>
          <w:rtl/>
        </w:rPr>
        <w:t>ّ</w:t>
      </w:r>
      <w:r w:rsidRPr="00A747F6">
        <w:rPr>
          <w:rtl/>
        </w:rPr>
        <w:t xml:space="preserve"> التنزيه، الحافظ عبد الرحمن بن علي ابن الجوزي: ص6</w:t>
      </w:r>
      <w:r w:rsidRPr="00A747F6">
        <w:rPr>
          <w:rFonts w:hint="cs"/>
          <w:rtl/>
        </w:rPr>
        <w:t xml:space="preserve"> - </w:t>
      </w:r>
      <w:r w:rsidRPr="00A747F6">
        <w:rPr>
          <w:rtl/>
        </w:rPr>
        <w:t>8.</w:t>
      </w:r>
    </w:p>
    <w:p w14:paraId="6F0D2961" w14:textId="77777777" w:rsidR="00DD5F23" w:rsidRPr="00A747F6" w:rsidRDefault="00DD5F23" w:rsidP="00A747F6">
      <w:pPr>
        <w:pStyle w:val="libNormal"/>
        <w:rPr>
          <w:rtl/>
        </w:rPr>
      </w:pPr>
      <w:r w:rsidRPr="00A747F6">
        <w:rPr>
          <w:rtl/>
        </w:rPr>
        <w:t>689- الطوائف التي تمث</w:t>
      </w:r>
      <w:r w:rsidRPr="00A747F6">
        <w:rPr>
          <w:rFonts w:hint="cs"/>
          <w:rtl/>
        </w:rPr>
        <w:t>ّ</w:t>
      </w:r>
      <w:r w:rsidRPr="00A747F6">
        <w:rPr>
          <w:rtl/>
        </w:rPr>
        <w:t xml:space="preserve">ل مذهب أهل الحقّ في باب التقديس والتنزيه والتوحيد، </w:t>
      </w:r>
      <w:r w:rsidRPr="00A747F6">
        <w:rPr>
          <w:rFonts w:hint="cs"/>
          <w:rtl/>
        </w:rPr>
        <w:t xml:space="preserve">من إصدارات دار الإصلاح والتجديد، </w:t>
      </w:r>
      <w:r w:rsidRPr="00A747F6">
        <w:rPr>
          <w:rtl/>
        </w:rPr>
        <w:t>القاعدة الثانية: ص9</w:t>
      </w:r>
      <w:r w:rsidRPr="00A747F6">
        <w:rPr>
          <w:rFonts w:hint="cs"/>
          <w:rtl/>
        </w:rPr>
        <w:t xml:space="preserve"> - </w:t>
      </w:r>
      <w:r w:rsidRPr="00A747F6">
        <w:rPr>
          <w:rtl/>
        </w:rPr>
        <w:t>18.</w:t>
      </w:r>
    </w:p>
    <w:p w14:paraId="66F96CCA" w14:textId="77777777" w:rsidR="00DD5F23" w:rsidRPr="00A747F6" w:rsidRDefault="00DD5F23" w:rsidP="00A747F6">
      <w:pPr>
        <w:pStyle w:val="libNormal"/>
        <w:rPr>
          <w:rtl/>
        </w:rPr>
      </w:pPr>
      <w:r w:rsidRPr="00A747F6">
        <w:rPr>
          <w:rtl/>
        </w:rPr>
        <w:t>690- الكامل في التاريخ، علي بن محمد (ابن الأثير): ج8 ص378؛ التاريخ المختصر أو المختصر في أخبار البشر، أبو الفداء إسماعيل بن علي بن أي</w:t>
      </w:r>
      <w:r w:rsidRPr="00A747F6">
        <w:rPr>
          <w:rFonts w:hint="cs"/>
          <w:rtl/>
        </w:rPr>
        <w:t>ّ</w:t>
      </w:r>
      <w:r w:rsidRPr="00A747F6">
        <w:rPr>
          <w:rtl/>
        </w:rPr>
        <w:t>وب: ج2 ص186</w:t>
      </w:r>
      <w:r w:rsidRPr="00A747F6">
        <w:rPr>
          <w:rFonts w:hint="cs"/>
          <w:rtl/>
        </w:rPr>
        <w:t xml:space="preserve"> - </w:t>
      </w:r>
      <w:r w:rsidRPr="00A747F6">
        <w:rPr>
          <w:rtl/>
        </w:rPr>
        <w:t>187.</w:t>
      </w:r>
    </w:p>
    <w:p w14:paraId="09CF79A5" w14:textId="77777777" w:rsidR="00DD5F23" w:rsidRPr="00A747F6" w:rsidRDefault="00DD5F23" w:rsidP="00A747F6">
      <w:pPr>
        <w:pStyle w:val="libNormal"/>
        <w:rPr>
          <w:rtl/>
        </w:rPr>
      </w:pPr>
      <w:r w:rsidRPr="00A747F6">
        <w:rPr>
          <w:rtl/>
        </w:rPr>
        <w:t xml:space="preserve">691- التاريخ المختصر أو المختصر في أخبار البشر، أبو الفداء إسماعيل بن علي بن أيوب، المطبعة الحسينية المصرية: ج2 ص186؛ تاريخ ابن الوردي، عمر بن المظفر (ابن الوردي): ج1 ص360؛ الكامل في التاريخ، علي بن محمد (ابن الأثير): ج8 ص378؛ </w:t>
      </w:r>
      <w:hyperlink r:id="rId12" w:history="1">
        <w:r w:rsidRPr="00A747F6">
          <w:rPr>
            <w:rtl/>
          </w:rPr>
          <w:t>الله ليس جسماً</w:t>
        </w:r>
      </w:hyperlink>
      <w:r w:rsidRPr="00A747F6">
        <w:rPr>
          <w:rtl/>
        </w:rPr>
        <w:t>، الدكتور طارق محمد نجيب اللحام: ص245 - 247.</w:t>
      </w:r>
    </w:p>
    <w:p w14:paraId="777A76DF" w14:textId="77777777" w:rsidR="00DD5F23" w:rsidRPr="00A747F6" w:rsidRDefault="00DD5F23" w:rsidP="00A747F6">
      <w:pPr>
        <w:pStyle w:val="libNormal"/>
        <w:rPr>
          <w:rtl/>
        </w:rPr>
      </w:pPr>
      <w:r w:rsidRPr="00A747F6">
        <w:rPr>
          <w:rtl/>
        </w:rPr>
        <w:t>692- العواصم من القواصم، القاضي محمد بن عبد الله بن العربي المعافري: ج2 ص210 و283؛ السيف الصقيل في الرد على ابن زفيل، العلامة الشيخ تقي الدين السبكي</w:t>
      </w:r>
      <w:r w:rsidRPr="00A747F6">
        <w:rPr>
          <w:rFonts w:hint="cs"/>
          <w:rtl/>
        </w:rPr>
        <w:t>:</w:t>
      </w:r>
      <w:r w:rsidRPr="00A747F6">
        <w:rPr>
          <w:rtl/>
        </w:rPr>
        <w:t xml:space="preserve"> هامش ص130.</w:t>
      </w:r>
    </w:p>
    <w:p w14:paraId="302F313D" w14:textId="77777777" w:rsidR="00DD5F23" w:rsidRPr="00A747F6" w:rsidRDefault="00DD5F23" w:rsidP="00A747F6">
      <w:pPr>
        <w:pStyle w:val="libNormal"/>
        <w:rPr>
          <w:rtl/>
        </w:rPr>
      </w:pPr>
      <w:r w:rsidRPr="00A747F6">
        <w:rPr>
          <w:rtl/>
        </w:rPr>
        <w:t>693- إبطال التأويلات لأخبار الصفات، القاضي ابن أبي يعلى الفراء الحنبلي: ج1 ص136 و144؛ بيان تلبيس الجهمية في تأسيس بدعهم الكلامية، ابن تيمية الحراني الحنبلي: ج7 ص290.</w:t>
      </w:r>
    </w:p>
    <w:p w14:paraId="2419D0AC" w14:textId="77777777" w:rsidR="00291865" w:rsidRDefault="00291865" w:rsidP="00291865">
      <w:pPr>
        <w:pStyle w:val="libNormal"/>
        <w:rPr>
          <w:rtl/>
        </w:rPr>
      </w:pPr>
      <w:r>
        <w:rPr>
          <w:rtl/>
        </w:rPr>
        <w:br w:type="page"/>
      </w:r>
    </w:p>
    <w:p w14:paraId="1D80BE1D" w14:textId="77777777" w:rsidR="00DD5F23" w:rsidRPr="00A747F6" w:rsidRDefault="00DD5F23" w:rsidP="00A747F6">
      <w:pPr>
        <w:pStyle w:val="libNormal"/>
        <w:rPr>
          <w:rtl/>
        </w:rPr>
      </w:pPr>
      <w:r w:rsidRPr="00A747F6">
        <w:rPr>
          <w:rtl/>
        </w:rPr>
        <w:lastRenderedPageBreak/>
        <w:t>694- أخبار الراضي بالله والمتقي لله أو تاريخ الدولة العباسية، محمد بن يحي الصولي</w:t>
      </w:r>
      <w:r w:rsidRPr="00A747F6">
        <w:rPr>
          <w:rFonts w:hint="cs"/>
          <w:rtl/>
        </w:rPr>
        <w:t>:</w:t>
      </w:r>
      <w:r w:rsidRPr="00A747F6">
        <w:rPr>
          <w:rtl/>
        </w:rPr>
        <w:t xml:space="preserve"> ص136</w:t>
      </w:r>
      <w:r w:rsidRPr="00A747F6">
        <w:rPr>
          <w:rFonts w:hint="cs"/>
          <w:rtl/>
        </w:rPr>
        <w:t>.</w:t>
      </w:r>
    </w:p>
    <w:p w14:paraId="6F0A26EA" w14:textId="77777777" w:rsidR="00DD5F23" w:rsidRPr="00A747F6" w:rsidRDefault="00DD5F23" w:rsidP="00A747F6">
      <w:pPr>
        <w:pStyle w:val="libNormal"/>
        <w:rPr>
          <w:rtl/>
        </w:rPr>
      </w:pPr>
      <w:r w:rsidRPr="00A747F6">
        <w:rPr>
          <w:rtl/>
        </w:rPr>
        <w:t>695- نشوار المحاضرة وأخبار المذاكرة، محسن بن علي التنوخي: ج2 ص111؛ طبقات الحنابلة، القاضي ابن أبي يعلى الفراء الحنبلي: ج2 ص44؛ تجارب الأمم وتعاقب الهمم، أحمد بن محمد بن يعقوب مسكويه، ج1 ص322؛ الكامل في التاريخ، علي بن محمد بن محمد (ابن الأثير): ج8 ص273؛ الوافي بالوفيات، صلاح الدين خليل بن أيبك الصفدي: ج12 ص146؛ معجم البلدان، شهاب الدين أبو عبد الله ياقوت الحموي: ج18 ص57</w:t>
      </w:r>
      <w:r w:rsidRPr="00A747F6">
        <w:rPr>
          <w:rFonts w:hint="cs"/>
          <w:rtl/>
        </w:rPr>
        <w:t xml:space="preserve"> - </w:t>
      </w:r>
      <w:r w:rsidRPr="00A747F6">
        <w:rPr>
          <w:rtl/>
        </w:rPr>
        <w:t>58؛ البداية والنهاية، أبو الفداء إسماعيل (ابن كثير) الدمشقي: ج11 ص254 و261 و273؛ تاريخ ابن خلدون، عبد الرحمن بن محمد (ابن خلدون): ج4 ص446</w:t>
      </w:r>
      <w:r w:rsidRPr="00A747F6">
        <w:rPr>
          <w:rFonts w:hint="cs"/>
          <w:rtl/>
        </w:rPr>
        <w:t xml:space="preserve"> - </w:t>
      </w:r>
      <w:r w:rsidRPr="00A747F6">
        <w:rPr>
          <w:rtl/>
        </w:rPr>
        <w:t>447؛ المهرجون، الأستاذ مسعود السرحان: ص12.</w:t>
      </w:r>
    </w:p>
    <w:p w14:paraId="7383CAAD" w14:textId="77777777" w:rsidR="00DD5F23" w:rsidRPr="00A747F6" w:rsidRDefault="00DD5F23" w:rsidP="00A747F6">
      <w:pPr>
        <w:pStyle w:val="libNormal"/>
        <w:rPr>
          <w:rtl/>
        </w:rPr>
      </w:pPr>
      <w:r w:rsidRPr="00A747F6">
        <w:rPr>
          <w:rtl/>
        </w:rPr>
        <w:t>696- الكامل في التاريخ، علي بن محمد بن محمد (ابن الأثير): ج8 ص115؛ البداية والنهاية، أبو الفداء إسماعيل (ابن كثير) الدمشقي: ج11 ص152؛ العيون والحدائق ﻓﻲ أخبار الحقا</w:t>
      </w:r>
      <w:r w:rsidRPr="00A747F6">
        <w:rPr>
          <w:rFonts w:hint="cs"/>
          <w:rtl/>
        </w:rPr>
        <w:t>ئ</w:t>
      </w:r>
      <w:r w:rsidRPr="00A747F6">
        <w:rPr>
          <w:rtl/>
        </w:rPr>
        <w:t>ق، تحقيق عمر السعيدي: ج4 ص332؛ نشوار المحاضرة وتعاقب الهمم، أحمد بن محمد بن يعقوب مسكويه: ج2 ص44 و231 و233.</w:t>
      </w:r>
    </w:p>
    <w:p w14:paraId="22034FCD" w14:textId="77777777" w:rsidR="00DD5F23" w:rsidRPr="00A747F6" w:rsidRDefault="00DD5F23" w:rsidP="00A747F6">
      <w:pPr>
        <w:pStyle w:val="libNormal"/>
        <w:rPr>
          <w:rtl/>
        </w:rPr>
      </w:pPr>
      <w:r w:rsidRPr="00A747F6">
        <w:rPr>
          <w:rtl/>
        </w:rPr>
        <w:t>697- البداية والنهاية، المؤرّخ أبو الفداء إسماعيل (ابن كثير) الدمشقي: ج11 ص254</w:t>
      </w:r>
      <w:r w:rsidRPr="00A747F6">
        <w:rPr>
          <w:rFonts w:hint="cs"/>
          <w:rtl/>
        </w:rPr>
        <w:t xml:space="preserve"> - </w:t>
      </w:r>
      <w:r w:rsidRPr="00A747F6">
        <w:rPr>
          <w:rtl/>
        </w:rPr>
        <w:t>255؛ تاريخ ابن خلدون، المؤرّخ عبد الرحمن بن محمد (ابن خلدون): ج4 ص446.</w:t>
      </w:r>
    </w:p>
    <w:p w14:paraId="7419362C" w14:textId="77777777" w:rsidR="00DD5F23" w:rsidRPr="00A747F6" w:rsidRDefault="00DD5F23" w:rsidP="00A747F6">
      <w:pPr>
        <w:pStyle w:val="libNormal"/>
        <w:rPr>
          <w:rtl/>
        </w:rPr>
      </w:pPr>
      <w:r w:rsidRPr="00A747F6">
        <w:rPr>
          <w:rtl/>
        </w:rPr>
        <w:t>698- البداية والنهاية، المؤرّخ أبو الفداء إسماعيل (ابن كثير) الدمشقي: ج11 ص272</w:t>
      </w:r>
      <w:r w:rsidRPr="00A747F6">
        <w:rPr>
          <w:rFonts w:hint="cs"/>
          <w:rtl/>
        </w:rPr>
        <w:t xml:space="preserve"> - </w:t>
      </w:r>
      <w:r w:rsidRPr="00A747F6">
        <w:rPr>
          <w:rtl/>
        </w:rPr>
        <w:t>273؛ تاريخ ابن خلدون، المؤرّخ عبد الرحمن بن محمد (ابن خلدون): ج4 ص446</w:t>
      </w:r>
      <w:r w:rsidRPr="00A747F6">
        <w:rPr>
          <w:rFonts w:hint="cs"/>
          <w:rtl/>
        </w:rPr>
        <w:t xml:space="preserve"> - </w:t>
      </w:r>
      <w:r w:rsidRPr="00A747F6">
        <w:rPr>
          <w:rtl/>
        </w:rPr>
        <w:t>447.</w:t>
      </w:r>
    </w:p>
    <w:p w14:paraId="0D671F9E" w14:textId="77777777" w:rsidR="00291865" w:rsidRDefault="00291865" w:rsidP="00291865">
      <w:pPr>
        <w:pStyle w:val="libNormal"/>
        <w:rPr>
          <w:rtl/>
        </w:rPr>
      </w:pPr>
      <w:r>
        <w:rPr>
          <w:rtl/>
        </w:rPr>
        <w:br w:type="page"/>
      </w:r>
    </w:p>
    <w:p w14:paraId="064039DD" w14:textId="77777777" w:rsidR="00DD5F23" w:rsidRPr="00A747F6" w:rsidRDefault="00DD5F23" w:rsidP="00A747F6">
      <w:pPr>
        <w:pStyle w:val="libNormal"/>
        <w:rPr>
          <w:rtl/>
        </w:rPr>
      </w:pPr>
      <w:r w:rsidRPr="00A747F6">
        <w:rPr>
          <w:rtl/>
        </w:rPr>
        <w:lastRenderedPageBreak/>
        <w:t>699- المنتظم في التاريخ، المنتظم في تاريخ الأمم والملوك، عبد الرحمن بن علي بن محمد (ابن الجوزي): ج4 ص109؛ البداية والنهاية، أبو الفداء إسماعيل (ابن كثير) الدمشقي: ج11 ص273</w:t>
      </w:r>
      <w:r w:rsidRPr="00A747F6">
        <w:rPr>
          <w:rFonts w:hint="cs"/>
          <w:rtl/>
        </w:rPr>
        <w:t xml:space="preserve"> - </w:t>
      </w:r>
      <w:r w:rsidRPr="00A747F6">
        <w:rPr>
          <w:rtl/>
        </w:rPr>
        <w:t xml:space="preserve">274؛ تاريخ ابن خلدون، المؤرّخ عبد الرحمن بن محمد (ابن خلدون): ج4 ص447؛ الكامل في التاريخ، علي بن محمد بن محمد (ابن الأثير): ج8 ص213 و273. </w:t>
      </w:r>
    </w:p>
    <w:p w14:paraId="68F87AC5" w14:textId="77777777" w:rsidR="00DD5F23" w:rsidRPr="00A747F6" w:rsidRDefault="00DD5F23" w:rsidP="00A747F6">
      <w:pPr>
        <w:pStyle w:val="libNormal"/>
        <w:rPr>
          <w:rtl/>
        </w:rPr>
      </w:pPr>
      <w:r w:rsidRPr="00A747F6">
        <w:rPr>
          <w:rtl/>
        </w:rPr>
        <w:t>700- المنهج الأحمد في تراجم أصحاب</w:t>
      </w:r>
      <w:r w:rsidRPr="00A747F6">
        <w:rPr>
          <w:rFonts w:hint="cs"/>
          <w:rtl/>
        </w:rPr>
        <w:t xml:space="preserve"> الشيخ</w:t>
      </w:r>
      <w:r w:rsidRPr="00A747F6">
        <w:rPr>
          <w:rtl/>
        </w:rPr>
        <w:t xml:space="preserve"> أحمد </w:t>
      </w:r>
      <w:r w:rsidRPr="00A747F6">
        <w:rPr>
          <w:rFonts w:hint="cs"/>
          <w:rtl/>
        </w:rPr>
        <w:t>بن</w:t>
      </w:r>
      <w:r w:rsidRPr="00A747F6">
        <w:rPr>
          <w:rtl/>
        </w:rPr>
        <w:t xml:space="preserve"> عبد</w:t>
      </w:r>
      <w:r w:rsidRPr="00A747F6">
        <w:rPr>
          <w:rFonts w:hint="cs"/>
          <w:rtl/>
        </w:rPr>
        <w:t xml:space="preserve"> </w:t>
      </w:r>
      <w:r w:rsidRPr="00A747F6">
        <w:rPr>
          <w:rtl/>
        </w:rPr>
        <w:t>الرحمن بن محمد العليمي: ج1 ص37؛ العبر في خبر من غبر، محمد بن أحمد (الذهبي) الدمشقي: ج2</w:t>
      </w:r>
      <w:r w:rsidRPr="00A747F6">
        <w:rPr>
          <w:rFonts w:hint="cs"/>
          <w:rtl/>
        </w:rPr>
        <w:t xml:space="preserve"> ص</w:t>
      </w:r>
      <w:r w:rsidRPr="00A747F6">
        <w:rPr>
          <w:rtl/>
        </w:rPr>
        <w:t>14.</w:t>
      </w:r>
    </w:p>
    <w:p w14:paraId="1F8ACD35" w14:textId="77777777" w:rsidR="00DD5F23" w:rsidRPr="00A747F6" w:rsidRDefault="00DD5F23" w:rsidP="00A747F6">
      <w:pPr>
        <w:pStyle w:val="libNormal"/>
        <w:rPr>
          <w:rtl/>
        </w:rPr>
      </w:pPr>
      <w:r w:rsidRPr="00A747F6">
        <w:rPr>
          <w:rtl/>
        </w:rPr>
        <w:t>701- الكامل في التاريخ، علي بن محمد بن محمد (ابن الأثير): ج7 ص57، حوادث سنة317هـ، وج7 ص113، حوادث سنة 323 هـ؛ المنتظم في التاريخ، المنتظم في تاريخ الأمم والملوك، عبد الرحمن بن علي بن محمد (ابن الجوزي): ج15 ص347، حوادث سنة</w:t>
      </w:r>
      <w:r w:rsidRPr="00A747F6">
        <w:rPr>
          <w:rFonts w:hint="cs"/>
          <w:rtl/>
        </w:rPr>
        <w:t xml:space="preserve"> </w:t>
      </w:r>
      <w:r w:rsidRPr="00A747F6">
        <w:rPr>
          <w:rtl/>
        </w:rPr>
        <w:t xml:space="preserve">447 هـ؛ البداية والنهاية، أبو الفداء إسماعيل (ابن كثير) الدمشقي: ج11 ص174، حوادث سنة 317 هـ؛ لسان الميزان، الحافظ أحمد بن علي بن حجر العسقلاني: ج1 ص304، حوادث سنة 447 هـ. </w:t>
      </w:r>
    </w:p>
    <w:p w14:paraId="2AEF247A" w14:textId="77777777" w:rsidR="00DD5F23" w:rsidRPr="00A747F6" w:rsidRDefault="00DD5F23" w:rsidP="00A747F6">
      <w:pPr>
        <w:pStyle w:val="libNormal"/>
        <w:rPr>
          <w:rtl/>
        </w:rPr>
      </w:pPr>
      <w:r w:rsidRPr="00A747F6">
        <w:rPr>
          <w:rtl/>
        </w:rPr>
        <w:t>702- الفجر الصادق في الرد على الفرقة الوهابية المارقة، الشيخ جميل صدقي الزهاوي: ص17؛ فتنة الوهابية، مأخوذ من كتاب الفتوحات الإسلامية، مفتي المسجد الحرام بمكة المكرمة، أيّام ظهور بدعة ابن عبد الوهاب، العلامة السيد أحمد بن زيني دحلان: ص66.</w:t>
      </w:r>
    </w:p>
    <w:p w14:paraId="335714F8" w14:textId="77777777" w:rsidR="00DD5F23" w:rsidRPr="00A747F6" w:rsidRDefault="00DD5F23" w:rsidP="00A747F6">
      <w:pPr>
        <w:pStyle w:val="libNormal"/>
        <w:rPr>
          <w:rtl/>
        </w:rPr>
      </w:pPr>
      <w:r w:rsidRPr="00A747F6">
        <w:rPr>
          <w:rtl/>
        </w:rPr>
        <w:t>703- سيرة الشيخ ابن عبد الوهاب، أمين سعيد، شركة الصحافة والمطبوعات المتحدة، القسم الأوّل: ص57</w:t>
      </w:r>
      <w:r w:rsidRPr="00A747F6">
        <w:rPr>
          <w:rFonts w:hint="cs"/>
          <w:rtl/>
        </w:rPr>
        <w:t xml:space="preserve"> - </w:t>
      </w:r>
      <w:r w:rsidRPr="00A747F6">
        <w:rPr>
          <w:rtl/>
        </w:rPr>
        <w:t xml:space="preserve">62. </w:t>
      </w:r>
    </w:p>
    <w:p w14:paraId="4834AEAA" w14:textId="77777777" w:rsidR="00291865" w:rsidRDefault="00291865" w:rsidP="00291865">
      <w:pPr>
        <w:pStyle w:val="libNormal"/>
        <w:rPr>
          <w:rtl/>
        </w:rPr>
      </w:pPr>
      <w:r>
        <w:rPr>
          <w:rtl/>
        </w:rPr>
        <w:br w:type="page"/>
      </w:r>
    </w:p>
    <w:p w14:paraId="2ECC2DDC" w14:textId="77777777" w:rsidR="00DD5F23" w:rsidRPr="00A747F6" w:rsidRDefault="00DD5F23" w:rsidP="00A747F6">
      <w:pPr>
        <w:pStyle w:val="libNormal"/>
        <w:rPr>
          <w:rtl/>
        </w:rPr>
      </w:pPr>
      <w:r w:rsidRPr="00A747F6">
        <w:rPr>
          <w:rtl/>
        </w:rPr>
        <w:lastRenderedPageBreak/>
        <w:t>704- وهابيون أرض النفاق، الأستاذ حامد عبد الله: ص176 - 177.</w:t>
      </w:r>
    </w:p>
    <w:p w14:paraId="6A081A80" w14:textId="77777777" w:rsidR="00DD5F23" w:rsidRPr="00A747F6" w:rsidRDefault="00DD5F23" w:rsidP="00A747F6">
      <w:pPr>
        <w:pStyle w:val="libNormal"/>
        <w:rPr>
          <w:rtl/>
        </w:rPr>
      </w:pPr>
      <w:r w:rsidRPr="00A747F6">
        <w:rPr>
          <w:rtl/>
        </w:rPr>
        <w:t>705- الوهابية السلفية من التنظير إلى الدولة، الدكتور أحمد هاشم المعرو</w:t>
      </w:r>
      <w:r w:rsidRPr="00A747F6">
        <w:rPr>
          <w:rFonts w:hint="cs"/>
          <w:rtl/>
        </w:rPr>
        <w:t>ف</w:t>
      </w:r>
      <w:r w:rsidRPr="00A747F6">
        <w:rPr>
          <w:rtl/>
        </w:rPr>
        <w:t>: ص67 و90</w:t>
      </w:r>
      <w:r w:rsidRPr="00A747F6">
        <w:rPr>
          <w:rFonts w:hint="cs"/>
          <w:rtl/>
        </w:rPr>
        <w:t xml:space="preserve"> - </w:t>
      </w:r>
      <w:r w:rsidRPr="00A747F6">
        <w:rPr>
          <w:rtl/>
        </w:rPr>
        <w:t>91.</w:t>
      </w:r>
    </w:p>
    <w:p w14:paraId="53ED8893" w14:textId="77777777" w:rsidR="00DD5F23" w:rsidRPr="00A747F6" w:rsidRDefault="00DD5F23" w:rsidP="00A747F6">
      <w:pPr>
        <w:pStyle w:val="libNormal"/>
        <w:rPr>
          <w:rtl/>
        </w:rPr>
      </w:pPr>
      <w:r w:rsidRPr="00A747F6">
        <w:rPr>
          <w:rtl/>
        </w:rPr>
        <w:t xml:space="preserve">706- جوانب مثيرة من تاريخ العراق المعاصر، الأستاذ محمود شبيب: ص51 و87. </w:t>
      </w:r>
    </w:p>
    <w:p w14:paraId="5A9D54B4" w14:textId="77777777" w:rsidR="00DD5F23" w:rsidRPr="00A747F6" w:rsidRDefault="00DD5F23" w:rsidP="00A747F6">
      <w:pPr>
        <w:pStyle w:val="libNormal"/>
        <w:rPr>
          <w:rtl/>
        </w:rPr>
      </w:pPr>
      <w:r w:rsidRPr="00A747F6">
        <w:rPr>
          <w:rtl/>
        </w:rPr>
        <w:t>707- الوهابية ومؤسسها من منظار إسلامي، الدكتور سليم فاخر المنصوري: ص131 -132.</w:t>
      </w:r>
    </w:p>
    <w:p w14:paraId="60C76D68" w14:textId="77777777" w:rsidR="00DD5F23" w:rsidRPr="00A747F6" w:rsidRDefault="00DD5F23" w:rsidP="00A747F6">
      <w:pPr>
        <w:pStyle w:val="libNormal"/>
        <w:rPr>
          <w:rtl/>
        </w:rPr>
      </w:pPr>
      <w:r w:rsidRPr="00A747F6">
        <w:rPr>
          <w:rtl/>
        </w:rPr>
        <w:t>708- مفيد المستفيد، الشيخ ابن عبد الوهاب النجدي الحنبلي: ص16؛ زيارة القبور الشرعية الشك</w:t>
      </w:r>
      <w:r w:rsidRPr="00A747F6">
        <w:rPr>
          <w:rFonts w:hint="cs"/>
          <w:rtl/>
        </w:rPr>
        <w:t>ّ</w:t>
      </w:r>
      <w:r w:rsidRPr="00A747F6">
        <w:rPr>
          <w:rtl/>
        </w:rPr>
        <w:t>ية، زكريا على يوسف: ص22</w:t>
      </w:r>
      <w:r w:rsidRPr="00A747F6">
        <w:rPr>
          <w:rFonts w:hint="cs"/>
          <w:rtl/>
        </w:rPr>
        <w:t xml:space="preserve"> - </w:t>
      </w:r>
      <w:r w:rsidRPr="00A747F6">
        <w:rPr>
          <w:rtl/>
        </w:rPr>
        <w:t>27؛ القول المفيد على كتاب التوحيد، الشيخ محمد صالح العثيمين: ج1 ص215؛ تيسير العزيز الحميد في شرح كتاب التوحيد، سليمان بن عبد الله بن محمد بن عبد الوهاب النجدي الحنبلي: ج1 ص155؛ الدرر السنية من الأجوبة النجدية، مجموعة من علماء نجد الأعلام، تحقيق عبد الرحمن بن محمد بن قاسم العاصمي النجدي: ج1 ص428.</w:t>
      </w:r>
    </w:p>
    <w:p w14:paraId="5DBD1DD3" w14:textId="77777777" w:rsidR="00DD5F23" w:rsidRPr="00A747F6" w:rsidRDefault="00DD5F23" w:rsidP="00A747F6">
      <w:pPr>
        <w:pStyle w:val="libNormal"/>
        <w:rPr>
          <w:rtl/>
        </w:rPr>
      </w:pPr>
      <w:r w:rsidRPr="00A747F6">
        <w:rPr>
          <w:rtl/>
        </w:rPr>
        <w:t>709- شرح كتاب التوحيد لابن عبد الوهاب، الشيخ محمد بن صالح العثيمين: ج1 ص90 و110.</w:t>
      </w:r>
    </w:p>
    <w:p w14:paraId="3B2E08D6" w14:textId="77777777" w:rsidR="00DD5F23" w:rsidRPr="00A747F6" w:rsidRDefault="00DD5F23" w:rsidP="00A747F6">
      <w:pPr>
        <w:pStyle w:val="libNormal"/>
        <w:rPr>
          <w:rtl/>
        </w:rPr>
      </w:pPr>
      <w:r w:rsidRPr="00A747F6">
        <w:rPr>
          <w:rtl/>
        </w:rPr>
        <w:t>710- شرح كتاب مفيد المستفيد في كفر تارك التوحيد للشيخ ابن عبدالوهاب، الشيخ عبد الرحمن بن صالح الحجي: ص290؛ إجماع أهل السنة النبوية على تكفير المعطلة الجهمية، جمع وتحقيق عبد العزيز بن عبد الله آل حمد: ص34 و3</w:t>
      </w:r>
      <w:r w:rsidRPr="00A747F6">
        <w:rPr>
          <w:rFonts w:hint="cs"/>
          <w:rtl/>
        </w:rPr>
        <w:t>9</w:t>
      </w:r>
      <w:r w:rsidRPr="00A747F6">
        <w:rPr>
          <w:rtl/>
        </w:rPr>
        <w:t>.</w:t>
      </w:r>
    </w:p>
    <w:p w14:paraId="281D876D" w14:textId="77777777" w:rsidR="00291865" w:rsidRDefault="00291865" w:rsidP="00291865">
      <w:pPr>
        <w:pStyle w:val="libNormal"/>
        <w:rPr>
          <w:rtl/>
        </w:rPr>
      </w:pPr>
      <w:r>
        <w:rPr>
          <w:rtl/>
        </w:rPr>
        <w:br w:type="page"/>
      </w:r>
    </w:p>
    <w:p w14:paraId="7015C3C5" w14:textId="77777777" w:rsidR="00DD5F23" w:rsidRPr="00A747F6" w:rsidRDefault="00DD5F23" w:rsidP="00A747F6">
      <w:pPr>
        <w:pStyle w:val="libNormal"/>
        <w:rPr>
          <w:rtl/>
        </w:rPr>
      </w:pPr>
      <w:r w:rsidRPr="00A747F6">
        <w:rPr>
          <w:rtl/>
        </w:rPr>
        <w:lastRenderedPageBreak/>
        <w:t>711- رسالة في الرد على الرافضة، الشيخ ابن عبد الوهاب النجدي الحنبلي، ص41؛ فصل الخطاب في بيان عقيدة الشيخ ابن عبد الوهاب كما وردت في كتبه ورسائله وفتاواه، الدكتور أحمد عبد الكريم نجيب: ص37.</w:t>
      </w:r>
    </w:p>
    <w:p w14:paraId="0E044818" w14:textId="77777777" w:rsidR="00DD5F23" w:rsidRPr="00A747F6" w:rsidRDefault="00DD5F23" w:rsidP="00A747F6">
      <w:pPr>
        <w:pStyle w:val="libNormal"/>
        <w:rPr>
          <w:rtl/>
        </w:rPr>
      </w:pPr>
      <w:r w:rsidRPr="00A747F6">
        <w:rPr>
          <w:rtl/>
        </w:rPr>
        <w:t>712- الدين الخالص، محمد صديق حسن القنوجي: ص160.</w:t>
      </w:r>
    </w:p>
    <w:p w14:paraId="554E6702" w14:textId="77777777" w:rsidR="00DD5F23" w:rsidRPr="00A747F6" w:rsidRDefault="00DD5F23" w:rsidP="00A747F6">
      <w:pPr>
        <w:pStyle w:val="libNormal"/>
        <w:rPr>
          <w:rtl/>
        </w:rPr>
      </w:pPr>
      <w:r w:rsidRPr="00A747F6">
        <w:rPr>
          <w:rtl/>
        </w:rPr>
        <w:t>713- الأصول الثلاثة، الشيخ ابن عبد الوهاب النجدي الحنبلي: ص15.</w:t>
      </w:r>
    </w:p>
    <w:p w14:paraId="3BD28A99" w14:textId="77777777" w:rsidR="00DD5F23" w:rsidRPr="00A747F6" w:rsidRDefault="00DD5F23" w:rsidP="00A747F6">
      <w:pPr>
        <w:pStyle w:val="libNormal"/>
        <w:rPr>
          <w:rtl/>
        </w:rPr>
      </w:pPr>
      <w:r w:rsidRPr="00A747F6">
        <w:rPr>
          <w:rtl/>
        </w:rPr>
        <w:t xml:space="preserve">714- شرح كتاب مفيد المستفيد في كفر تارك التوحيد للشيخ ابن عبدالوهاب، الشيخ عبد الرحمن بن صالح الحجي: ص284. </w:t>
      </w:r>
    </w:p>
    <w:p w14:paraId="171BE561" w14:textId="77777777" w:rsidR="00DD5F23" w:rsidRPr="00A747F6" w:rsidRDefault="00DD5F23" w:rsidP="00A747F6">
      <w:pPr>
        <w:pStyle w:val="libNormal"/>
        <w:rPr>
          <w:rtl/>
        </w:rPr>
      </w:pPr>
      <w:r w:rsidRPr="00A747F6">
        <w:rPr>
          <w:rtl/>
        </w:rPr>
        <w:t xml:space="preserve">715- لسراة الليل هتف الصباح، عبد العزيز بن عبد المحسن التويجري: ص49 و59. </w:t>
      </w:r>
    </w:p>
    <w:p w14:paraId="243B6CE4" w14:textId="77777777" w:rsidR="00DD5F23" w:rsidRPr="00A747F6" w:rsidRDefault="00DD5F23" w:rsidP="00A747F6">
      <w:pPr>
        <w:pStyle w:val="libNormal"/>
        <w:rPr>
          <w:rtl/>
        </w:rPr>
      </w:pPr>
      <w:r w:rsidRPr="00A747F6">
        <w:rPr>
          <w:rtl/>
        </w:rPr>
        <w:t>716- تاريخ الجبرتي، عجائب الآثار في التراجم والأخبار، عبد الرحمن بن حسن الجبرتي: ج2 ص604</w:t>
      </w:r>
      <w:r w:rsidRPr="00A747F6">
        <w:rPr>
          <w:rFonts w:hint="cs"/>
          <w:rtl/>
        </w:rPr>
        <w:t xml:space="preserve"> - </w:t>
      </w:r>
      <w:r w:rsidRPr="00A747F6">
        <w:rPr>
          <w:rtl/>
        </w:rPr>
        <w:t>605.</w:t>
      </w:r>
    </w:p>
    <w:p w14:paraId="16CD3894" w14:textId="77777777" w:rsidR="00DD5F23" w:rsidRPr="00A747F6" w:rsidRDefault="00DD5F23" w:rsidP="00A747F6">
      <w:pPr>
        <w:pStyle w:val="libNormal"/>
        <w:rPr>
          <w:rtl/>
        </w:rPr>
      </w:pPr>
      <w:r w:rsidRPr="00A747F6">
        <w:rPr>
          <w:rtl/>
        </w:rPr>
        <w:t>717- دور الوهابية في المملكة العربية السعودية، الدكتور عقيل أكرم الخطيب: ص141؛ دولة شيوخ السلفية، الدكتور سميع بن رأفت الحسناوي: ص230</w:t>
      </w:r>
      <w:r w:rsidRPr="00A747F6">
        <w:rPr>
          <w:rFonts w:hint="cs"/>
          <w:rtl/>
        </w:rPr>
        <w:t xml:space="preserve"> - </w:t>
      </w:r>
      <w:r w:rsidRPr="00A747F6">
        <w:rPr>
          <w:rtl/>
        </w:rPr>
        <w:t xml:space="preserve">232. </w:t>
      </w:r>
    </w:p>
    <w:p w14:paraId="5A003FC2" w14:textId="77777777" w:rsidR="00DD5F23" w:rsidRPr="00A747F6" w:rsidRDefault="00DD5F23" w:rsidP="00A747F6">
      <w:pPr>
        <w:pStyle w:val="libNormal"/>
        <w:rPr>
          <w:rtl/>
        </w:rPr>
      </w:pPr>
      <w:r w:rsidRPr="00A747F6">
        <w:rPr>
          <w:rtl/>
        </w:rPr>
        <w:t xml:space="preserve">718- عنوان المجد في تاريخ نجد، الشيخ عثمان بن بشر النجدي الحنبلي: ج1 ص135. </w:t>
      </w:r>
    </w:p>
    <w:p w14:paraId="569AE5F1" w14:textId="77777777" w:rsidR="00DD5F23" w:rsidRPr="00A747F6" w:rsidRDefault="00DD5F23" w:rsidP="00A747F6">
      <w:pPr>
        <w:pStyle w:val="libNormal"/>
        <w:rPr>
          <w:rtl/>
        </w:rPr>
      </w:pPr>
      <w:r w:rsidRPr="00A747F6">
        <w:rPr>
          <w:rtl/>
        </w:rPr>
        <w:t>719- من وثائق الأرشيف المصرية في تاريخ الخليج وشبه الجزيرة العربية، الدكتور عبد العزيز عبد الغني إبراهيم: ص19.</w:t>
      </w:r>
    </w:p>
    <w:p w14:paraId="0F74410B" w14:textId="77777777" w:rsidR="00DD5F23" w:rsidRPr="00A747F6" w:rsidRDefault="00DD5F23" w:rsidP="00A747F6">
      <w:pPr>
        <w:pStyle w:val="libNormal"/>
        <w:rPr>
          <w:rtl/>
        </w:rPr>
      </w:pPr>
      <w:r w:rsidRPr="00A747F6">
        <w:rPr>
          <w:rtl/>
        </w:rPr>
        <w:t>720- الفجر الصادق في الرد على الفرقة الوهابية المارقة، العلامة الشيخ جميل صدقي الزهاوي: ص22.</w:t>
      </w:r>
    </w:p>
    <w:p w14:paraId="0FE12802" w14:textId="77777777" w:rsidR="00291865" w:rsidRDefault="00291865" w:rsidP="00291865">
      <w:pPr>
        <w:pStyle w:val="libNormal"/>
        <w:rPr>
          <w:rtl/>
        </w:rPr>
      </w:pPr>
      <w:r>
        <w:rPr>
          <w:rtl/>
        </w:rPr>
        <w:br w:type="page"/>
      </w:r>
    </w:p>
    <w:p w14:paraId="79F00B73" w14:textId="77777777" w:rsidR="00DD5F23" w:rsidRPr="00A747F6" w:rsidRDefault="00DD5F23" w:rsidP="00A747F6">
      <w:pPr>
        <w:pStyle w:val="libNormal"/>
        <w:rPr>
          <w:rtl/>
        </w:rPr>
      </w:pPr>
      <w:r w:rsidRPr="00A747F6">
        <w:rPr>
          <w:rtl/>
        </w:rPr>
        <w:lastRenderedPageBreak/>
        <w:t xml:space="preserve">721- نصيحة لإخواننا علماء نجد، السيد هاشم الرفاعي، مقدمة الدكتور محمد سعيد رمضان البوطي: ص38 و59؛ لسراة الليل هتف الصباح، عبد العزيز بن عبد المحسن التويجري: ص46. </w:t>
      </w:r>
    </w:p>
    <w:p w14:paraId="08F42D6C" w14:textId="77777777" w:rsidR="00DD5F23" w:rsidRPr="00A747F6" w:rsidRDefault="00DD5F23" w:rsidP="00A747F6">
      <w:pPr>
        <w:pStyle w:val="libNormal"/>
        <w:rPr>
          <w:rtl/>
        </w:rPr>
      </w:pPr>
      <w:r w:rsidRPr="00A747F6">
        <w:rPr>
          <w:rtl/>
        </w:rPr>
        <w:t>722- الحياة الأسرية، الدكتورة سومة الحجمي: ص35</w:t>
      </w:r>
      <w:r w:rsidRPr="00A747F6">
        <w:rPr>
          <w:rFonts w:hint="cs"/>
          <w:rtl/>
        </w:rPr>
        <w:t xml:space="preserve"> - </w:t>
      </w:r>
      <w:r w:rsidRPr="00A747F6">
        <w:rPr>
          <w:rtl/>
        </w:rPr>
        <w:t>36.</w:t>
      </w:r>
    </w:p>
    <w:p w14:paraId="1A7F386A" w14:textId="77777777" w:rsidR="00DD5F23" w:rsidRPr="00A747F6" w:rsidRDefault="00DD5F23" w:rsidP="00A747F6">
      <w:pPr>
        <w:pStyle w:val="libNormal"/>
        <w:rPr>
          <w:rtl/>
        </w:rPr>
      </w:pPr>
      <w:r w:rsidRPr="00A747F6">
        <w:rPr>
          <w:rtl/>
        </w:rPr>
        <w:t>723- تاريخ الجبرتي أو عجائب الآثار في التراجم والأخبار، عبد الرحمن بن حسن الجبرتي: ج3 ص193</w:t>
      </w:r>
      <w:r w:rsidRPr="00A747F6">
        <w:rPr>
          <w:rFonts w:hint="cs"/>
          <w:rtl/>
        </w:rPr>
        <w:t xml:space="preserve"> - </w:t>
      </w:r>
      <w:r w:rsidRPr="00A747F6">
        <w:rPr>
          <w:rtl/>
        </w:rPr>
        <w:t xml:space="preserve">194. </w:t>
      </w:r>
    </w:p>
    <w:p w14:paraId="1DA40C7B" w14:textId="77777777" w:rsidR="00DD5F23" w:rsidRPr="00A747F6" w:rsidRDefault="00DD5F23" w:rsidP="00A747F6">
      <w:pPr>
        <w:pStyle w:val="libNormal"/>
        <w:rPr>
          <w:rtl/>
        </w:rPr>
      </w:pPr>
      <w:r w:rsidRPr="00A747F6">
        <w:rPr>
          <w:rtl/>
        </w:rPr>
        <w:t>724- عنوان المجد في تاريخ نجد، الشيخ عثمان بن بشر النجدي الحنبلي: ج1 ص34 و43 و67؛ من أخبار الحجاز ونجد في تاريخ الجبرتي، غالب محمد أديب: ص90.</w:t>
      </w:r>
    </w:p>
    <w:p w14:paraId="397F9995" w14:textId="77777777" w:rsidR="00DD5F23" w:rsidRPr="00A747F6" w:rsidRDefault="00DD5F23" w:rsidP="00A747F6">
      <w:pPr>
        <w:pStyle w:val="libNormal"/>
        <w:rPr>
          <w:rtl/>
        </w:rPr>
      </w:pPr>
      <w:r w:rsidRPr="00A747F6">
        <w:rPr>
          <w:rtl/>
        </w:rPr>
        <w:t>725- عنوان المجد في تاريخ نجد، الشيخ عثمان بن بشر النجدي الحنبلي: ج1 ص60 و120 و138.</w:t>
      </w:r>
    </w:p>
    <w:p w14:paraId="6F33CD3B" w14:textId="77777777" w:rsidR="00DD5F23" w:rsidRPr="00A747F6" w:rsidRDefault="00DD5F23" w:rsidP="00A747F6">
      <w:pPr>
        <w:pStyle w:val="libNormal"/>
        <w:rPr>
          <w:rtl/>
        </w:rPr>
      </w:pPr>
      <w:r w:rsidRPr="00A747F6">
        <w:rPr>
          <w:rtl/>
        </w:rPr>
        <w:t>726- تاريخ نجد المسمّى روضة الأفكار والأفهام، الشيخ حسين بن غنام الحنبلي: ج2 ص61</w:t>
      </w:r>
      <w:r w:rsidRPr="00A747F6">
        <w:rPr>
          <w:rFonts w:hint="cs"/>
          <w:rtl/>
        </w:rPr>
        <w:t xml:space="preserve"> - </w:t>
      </w:r>
      <w:r w:rsidRPr="00A747F6">
        <w:rPr>
          <w:rtl/>
        </w:rPr>
        <w:t xml:space="preserve">62. </w:t>
      </w:r>
    </w:p>
    <w:p w14:paraId="3155440D" w14:textId="77777777" w:rsidR="00DD5F23" w:rsidRPr="00A747F6" w:rsidRDefault="00DD5F23" w:rsidP="00A747F6">
      <w:pPr>
        <w:pStyle w:val="libNormal"/>
        <w:rPr>
          <w:rtl/>
        </w:rPr>
      </w:pPr>
      <w:r w:rsidRPr="00A747F6">
        <w:rPr>
          <w:rtl/>
        </w:rPr>
        <w:t>727- تاريخ نجد المسمّى روضة الأفكار والأفهام، الشيخ حسين بن غنام الحنبلي: ج2 ص62</w:t>
      </w:r>
      <w:r w:rsidRPr="00A747F6">
        <w:rPr>
          <w:rFonts w:hint="cs"/>
          <w:rtl/>
        </w:rPr>
        <w:t xml:space="preserve"> - </w:t>
      </w:r>
      <w:r w:rsidRPr="00A747F6">
        <w:rPr>
          <w:rtl/>
        </w:rPr>
        <w:t xml:space="preserve">63. </w:t>
      </w:r>
    </w:p>
    <w:p w14:paraId="2F2064B1" w14:textId="77777777" w:rsidR="00DD5F23" w:rsidRPr="00A747F6" w:rsidRDefault="00DD5F23" w:rsidP="00A747F6">
      <w:pPr>
        <w:pStyle w:val="libNormal"/>
        <w:rPr>
          <w:rtl/>
        </w:rPr>
      </w:pPr>
      <w:r w:rsidRPr="00A747F6">
        <w:rPr>
          <w:rtl/>
        </w:rPr>
        <w:t>728- تاريخ نجد المسمّى روضة الأفكار والأفهام، الشيخ حسين بن غنام الحنبلي: ج2 ص59</w:t>
      </w:r>
      <w:r w:rsidRPr="00A747F6">
        <w:rPr>
          <w:rFonts w:hint="cs"/>
          <w:rtl/>
        </w:rPr>
        <w:t xml:space="preserve"> - </w:t>
      </w:r>
      <w:r w:rsidRPr="00A747F6">
        <w:rPr>
          <w:rtl/>
        </w:rPr>
        <w:t xml:space="preserve">62. </w:t>
      </w:r>
    </w:p>
    <w:p w14:paraId="08C39619" w14:textId="77777777" w:rsidR="00DD5F23" w:rsidRPr="00A747F6" w:rsidRDefault="00DD5F23" w:rsidP="00A747F6">
      <w:pPr>
        <w:pStyle w:val="libNormal"/>
        <w:rPr>
          <w:rtl/>
        </w:rPr>
      </w:pPr>
      <w:r w:rsidRPr="00A747F6">
        <w:rPr>
          <w:rtl/>
        </w:rPr>
        <w:t>729- عنوان المجد في تاريخ نجد، الشيخ عثمان بن بشر النجدي الحنبلي</w:t>
      </w:r>
      <w:r w:rsidRPr="00A747F6">
        <w:rPr>
          <w:rFonts w:hint="cs"/>
          <w:rtl/>
        </w:rPr>
        <w:t>:</w:t>
      </w:r>
      <w:r w:rsidRPr="00A747F6">
        <w:rPr>
          <w:rtl/>
        </w:rPr>
        <w:t xml:space="preserve"> ج1 ص88؛ تاريخ الجبرتي</w:t>
      </w:r>
      <w:r w:rsidRPr="00A747F6">
        <w:rPr>
          <w:rFonts w:hint="cs"/>
          <w:rtl/>
        </w:rPr>
        <w:t>:</w:t>
      </w:r>
      <w:r w:rsidRPr="00A747F6">
        <w:rPr>
          <w:rtl/>
        </w:rPr>
        <w:t xml:space="preserve"> عجائب الآثار في التراجم والأخبار، عبد الرحمن بن حسن الجبرتي: ج2 </w:t>
      </w:r>
      <w:r w:rsidRPr="00A747F6">
        <w:rPr>
          <w:rFonts w:hint="cs"/>
          <w:rtl/>
        </w:rPr>
        <w:t>ص</w:t>
      </w:r>
      <w:r w:rsidRPr="00A747F6">
        <w:rPr>
          <w:rtl/>
        </w:rPr>
        <w:t xml:space="preserve">153. </w:t>
      </w:r>
    </w:p>
    <w:p w14:paraId="5261EE9C" w14:textId="77777777" w:rsidR="00DD5F23" w:rsidRPr="00A747F6" w:rsidRDefault="00DD5F23" w:rsidP="00A747F6">
      <w:pPr>
        <w:pStyle w:val="libNormal"/>
        <w:rPr>
          <w:rtl/>
        </w:rPr>
      </w:pPr>
      <w:r w:rsidRPr="00A747F6">
        <w:rPr>
          <w:rtl/>
        </w:rPr>
        <w:t xml:space="preserve">730- تاريخ نجد المسمّى روضة الأفكار والأفهام، الشيخ حسين بن غنام الحنبلي: ج2 ص62. </w:t>
      </w:r>
    </w:p>
    <w:p w14:paraId="4BC88C2C" w14:textId="77777777" w:rsidR="00291865" w:rsidRDefault="00291865" w:rsidP="00291865">
      <w:pPr>
        <w:pStyle w:val="libNormal"/>
        <w:rPr>
          <w:rtl/>
        </w:rPr>
      </w:pPr>
      <w:r>
        <w:rPr>
          <w:rtl/>
        </w:rPr>
        <w:br w:type="page"/>
      </w:r>
    </w:p>
    <w:p w14:paraId="120BB2FD" w14:textId="77777777" w:rsidR="00DD5F23" w:rsidRPr="00A747F6" w:rsidRDefault="00DD5F23" w:rsidP="00A747F6">
      <w:pPr>
        <w:pStyle w:val="libNormal"/>
        <w:rPr>
          <w:rtl/>
        </w:rPr>
      </w:pPr>
      <w:r w:rsidRPr="00A747F6">
        <w:rPr>
          <w:rtl/>
        </w:rPr>
        <w:lastRenderedPageBreak/>
        <w:t>731- عنوان المجد في تاريخ نجد، الشيخ عثمان بن بشر النجدي الحنبلي: ج1 ص113</w:t>
      </w:r>
      <w:r w:rsidRPr="00A747F6">
        <w:rPr>
          <w:rFonts w:hint="cs"/>
          <w:rtl/>
        </w:rPr>
        <w:t xml:space="preserve"> - </w:t>
      </w:r>
      <w:r w:rsidRPr="00A747F6">
        <w:rPr>
          <w:rtl/>
        </w:rPr>
        <w:t>114.</w:t>
      </w:r>
    </w:p>
    <w:p w14:paraId="65DE3EFE" w14:textId="77777777" w:rsidR="00DD5F23" w:rsidRPr="00A747F6" w:rsidRDefault="00DD5F23" w:rsidP="00A747F6">
      <w:pPr>
        <w:pStyle w:val="libNormal"/>
        <w:rPr>
          <w:rtl/>
        </w:rPr>
      </w:pPr>
      <w:r w:rsidRPr="00A747F6">
        <w:rPr>
          <w:rtl/>
        </w:rPr>
        <w:t xml:space="preserve">732- تاريخ نجد المسمّى روضة الأفكار والأفهام، الشيخ حسين بن غنام الحنبلي: ج2 ص182؛ عنوان المجد في تاريخ نجد، الشيخ عثمان بن بشر النجدي الحنبلي: ج1 ص78 و106. </w:t>
      </w:r>
    </w:p>
    <w:p w14:paraId="1A238120" w14:textId="77777777" w:rsidR="00DD5F23" w:rsidRPr="00A747F6" w:rsidRDefault="00DD5F23" w:rsidP="00A747F6">
      <w:pPr>
        <w:pStyle w:val="libNormal"/>
        <w:rPr>
          <w:rtl/>
        </w:rPr>
      </w:pPr>
      <w:r w:rsidRPr="00A747F6">
        <w:rPr>
          <w:rtl/>
        </w:rPr>
        <w:t xml:space="preserve">733- عنوان المجد في تاريخ نجد، الشيخ عثمان بن بشر النجدي الحنبلي: ج1 ص143. </w:t>
      </w:r>
    </w:p>
    <w:p w14:paraId="5F1D5CD9" w14:textId="77777777" w:rsidR="00DD5F23" w:rsidRPr="00A747F6" w:rsidRDefault="00DD5F23" w:rsidP="00A747F6">
      <w:pPr>
        <w:pStyle w:val="libNormal"/>
        <w:rPr>
          <w:rtl/>
        </w:rPr>
      </w:pPr>
      <w:r w:rsidRPr="00A747F6">
        <w:rPr>
          <w:rtl/>
        </w:rPr>
        <w:t>734- عنوان المجد في تاريخ نجد، الشيخ عثمان بن بشر النجدي الحنبلي: ج1 ص139</w:t>
      </w:r>
      <w:r w:rsidRPr="00A747F6">
        <w:rPr>
          <w:rFonts w:hint="cs"/>
          <w:rtl/>
        </w:rPr>
        <w:t xml:space="preserve"> - </w:t>
      </w:r>
      <w:r w:rsidRPr="00A747F6">
        <w:rPr>
          <w:rtl/>
        </w:rPr>
        <w:t xml:space="preserve">140؛ كشف الارتياب في أتباع ابن عبد الوهاب، العلامة السيد محسن الأمين العاملي: ص27. </w:t>
      </w:r>
    </w:p>
    <w:p w14:paraId="047FE1D4" w14:textId="77777777" w:rsidR="00DD5F23" w:rsidRPr="00A747F6" w:rsidRDefault="00DD5F23" w:rsidP="00A747F6">
      <w:pPr>
        <w:pStyle w:val="libNormal"/>
        <w:rPr>
          <w:rtl/>
        </w:rPr>
      </w:pPr>
      <w:r w:rsidRPr="00A747F6">
        <w:rPr>
          <w:rtl/>
        </w:rPr>
        <w:t>735- تاريخ نجد المسمّى روضة الأفكار والأفهام، الشيخ حسين بن غنام الحنبلي: ج2 ص65.</w:t>
      </w:r>
    </w:p>
    <w:p w14:paraId="39073232" w14:textId="77777777" w:rsidR="00DD5F23" w:rsidRPr="00A747F6" w:rsidRDefault="00DD5F23" w:rsidP="00A747F6">
      <w:pPr>
        <w:pStyle w:val="libNormal"/>
        <w:rPr>
          <w:rtl/>
        </w:rPr>
      </w:pPr>
      <w:r w:rsidRPr="00A747F6">
        <w:rPr>
          <w:rtl/>
        </w:rPr>
        <w:t>736- المقاتلين العرب، جاويز كي فون: ص115</w:t>
      </w:r>
      <w:r w:rsidRPr="00A747F6">
        <w:rPr>
          <w:rFonts w:hint="cs"/>
          <w:rtl/>
        </w:rPr>
        <w:t xml:space="preserve"> - </w:t>
      </w:r>
      <w:r w:rsidRPr="00A747F6">
        <w:rPr>
          <w:rtl/>
        </w:rPr>
        <w:t xml:space="preserve">118. </w:t>
      </w:r>
    </w:p>
    <w:p w14:paraId="641D7A22" w14:textId="77777777" w:rsidR="00DD5F23" w:rsidRPr="00A747F6" w:rsidRDefault="00DD5F23" w:rsidP="00A747F6">
      <w:pPr>
        <w:pStyle w:val="libNormal"/>
        <w:rPr>
          <w:rtl/>
        </w:rPr>
      </w:pPr>
      <w:r w:rsidRPr="00A747F6">
        <w:rPr>
          <w:rtl/>
        </w:rPr>
        <w:t>737- كشف الارتياب في أتباع ابن عبد الوهاب، العلامة السيد محسن الأمين العاملي: ص18.</w:t>
      </w:r>
    </w:p>
    <w:p w14:paraId="59E35F9D" w14:textId="77777777" w:rsidR="00DD5F23" w:rsidRPr="00A747F6" w:rsidRDefault="00DD5F23" w:rsidP="00A747F6">
      <w:pPr>
        <w:pStyle w:val="libNormal"/>
        <w:rPr>
          <w:rtl/>
        </w:rPr>
      </w:pPr>
      <w:r w:rsidRPr="00A747F6">
        <w:rPr>
          <w:rtl/>
        </w:rPr>
        <w:t xml:space="preserve">738- تاريخ الجبرتي، عجائب الآثار في التراجم والأخبار، عبد الرحمن بن حسن الجبرتي: ج2 ص554 و162. </w:t>
      </w:r>
    </w:p>
    <w:p w14:paraId="02D7EE25" w14:textId="77777777" w:rsidR="00DD5F23" w:rsidRPr="00A747F6" w:rsidRDefault="00DD5F23" w:rsidP="00A747F6">
      <w:pPr>
        <w:pStyle w:val="libNormal"/>
        <w:rPr>
          <w:rtl/>
        </w:rPr>
      </w:pPr>
      <w:r w:rsidRPr="00A747F6">
        <w:rPr>
          <w:rtl/>
        </w:rPr>
        <w:t xml:space="preserve">739- المملكة العربية السعودية كما عرفتها، الدكتور أمين الريحاني: ص333 </w:t>
      </w:r>
    </w:p>
    <w:p w14:paraId="30D7A855" w14:textId="77777777" w:rsidR="00DD5F23" w:rsidRPr="00A747F6" w:rsidRDefault="00DD5F23" w:rsidP="00A747F6">
      <w:pPr>
        <w:pStyle w:val="libNormal"/>
        <w:rPr>
          <w:rtl/>
        </w:rPr>
      </w:pPr>
      <w:r w:rsidRPr="00A747F6">
        <w:rPr>
          <w:rtl/>
        </w:rPr>
        <w:t xml:space="preserve">740- صفحات من تاريخ الجزيرة العربية الحديث، الدكتور محمد عوض الخطيب: ص78 و233. </w:t>
      </w:r>
    </w:p>
    <w:p w14:paraId="67B65DB5" w14:textId="77777777" w:rsidR="00291865" w:rsidRDefault="00291865" w:rsidP="00291865">
      <w:pPr>
        <w:pStyle w:val="libNormal"/>
        <w:rPr>
          <w:rtl/>
        </w:rPr>
      </w:pPr>
      <w:r>
        <w:rPr>
          <w:rtl/>
        </w:rPr>
        <w:br w:type="page"/>
      </w:r>
    </w:p>
    <w:p w14:paraId="5C6182C5" w14:textId="77777777" w:rsidR="00DD5F23" w:rsidRPr="00A747F6" w:rsidRDefault="00DD5F23" w:rsidP="00A747F6">
      <w:pPr>
        <w:pStyle w:val="libNormal"/>
        <w:rPr>
          <w:rtl/>
        </w:rPr>
      </w:pPr>
      <w:r w:rsidRPr="00A747F6">
        <w:rPr>
          <w:rtl/>
        </w:rPr>
        <w:lastRenderedPageBreak/>
        <w:t>741- الأوراق البغدادية في الحوادث النجدية، السيد إبراهيم الراوي الرفاعي: ص2</w:t>
      </w:r>
      <w:r w:rsidRPr="00A747F6">
        <w:rPr>
          <w:rFonts w:hint="cs"/>
          <w:rtl/>
        </w:rPr>
        <w:t xml:space="preserve"> - </w:t>
      </w:r>
      <w:r w:rsidRPr="00A747F6">
        <w:rPr>
          <w:rtl/>
        </w:rPr>
        <w:t>4؛ المعارف والثقافة في ظل حكومة الوهابيين، الدكتور ضياء الدين مسعود العلوي: ج2 ص231</w:t>
      </w:r>
      <w:r w:rsidRPr="00A747F6">
        <w:rPr>
          <w:rFonts w:hint="cs"/>
          <w:rtl/>
        </w:rPr>
        <w:t xml:space="preserve"> - </w:t>
      </w:r>
      <w:r w:rsidRPr="00A747F6">
        <w:rPr>
          <w:rtl/>
        </w:rPr>
        <w:t>236.</w:t>
      </w:r>
    </w:p>
    <w:p w14:paraId="23E2B1C2" w14:textId="77777777" w:rsidR="00DD5F23" w:rsidRPr="00A747F6" w:rsidRDefault="00DD5F23" w:rsidP="00A747F6">
      <w:pPr>
        <w:pStyle w:val="libNormal"/>
        <w:rPr>
          <w:rtl/>
        </w:rPr>
      </w:pPr>
      <w:r w:rsidRPr="00A747F6">
        <w:rPr>
          <w:rtl/>
        </w:rPr>
        <w:t>742- كشف الارتياب في أتباع ابن عبد الوهاب، العلامة السيد محسن الأمين العاملي: ص18 و</w:t>
      </w:r>
      <w:r w:rsidRPr="00A747F6">
        <w:rPr>
          <w:rFonts w:hint="cs"/>
          <w:rtl/>
        </w:rPr>
        <w:t>53 - 54؛</w:t>
      </w:r>
      <w:r w:rsidRPr="00A747F6">
        <w:rPr>
          <w:rtl/>
        </w:rPr>
        <w:t xml:space="preserve"> صفحات من تاريخ الجزيرة العربية، الدكتور محمد عوض الخطيب: ص178 و</w:t>
      </w:r>
      <w:r w:rsidRPr="00A747F6">
        <w:rPr>
          <w:rFonts w:hint="cs"/>
          <w:rtl/>
        </w:rPr>
        <w:t>198 - 199 و</w:t>
      </w:r>
      <w:r w:rsidRPr="00A747F6">
        <w:rPr>
          <w:rtl/>
        </w:rPr>
        <w:t>233؛ من أخبار الحجاز ونجد في تاريخ الجبرتي، محمد أديب غالب: ص90؛</w:t>
      </w:r>
      <w:r w:rsidRPr="00A747F6">
        <w:rPr>
          <w:rFonts w:hint="cs"/>
          <w:rtl/>
        </w:rPr>
        <w:t xml:space="preserve"> </w:t>
      </w:r>
      <w:r w:rsidRPr="00A747F6">
        <w:rPr>
          <w:rtl/>
        </w:rPr>
        <w:t xml:space="preserve">الأوراق البغدادية في الحوادث النجدية، السيد إبراهيم الأديب الرفاعي: ص2 - 4. </w:t>
      </w:r>
    </w:p>
    <w:p w14:paraId="4ACA326C" w14:textId="77777777" w:rsidR="00DD5F23" w:rsidRPr="00A747F6" w:rsidRDefault="00DD5F23" w:rsidP="00A747F6">
      <w:pPr>
        <w:pStyle w:val="libNormal"/>
        <w:rPr>
          <w:rtl/>
        </w:rPr>
      </w:pPr>
      <w:r w:rsidRPr="00A747F6">
        <w:rPr>
          <w:rtl/>
        </w:rPr>
        <w:t>743- أربعون عاما</w:t>
      </w:r>
      <w:r w:rsidRPr="00A747F6">
        <w:rPr>
          <w:rFonts w:hint="cs"/>
          <w:rtl/>
        </w:rPr>
        <w:t>ً</w:t>
      </w:r>
      <w:r w:rsidRPr="00A747F6">
        <w:rPr>
          <w:rtl/>
        </w:rPr>
        <w:t xml:space="preserve"> في الجزيرة العربية، الدبلوماسي البريطاني الكولونيل هاري سانت جون (عبد الله) فليبي: ج1 ص78 و195؛ تاريخ آل سعود، الدكتور ناصر السعيد: ص193 و359؛ من أخبار الحجاز ونجد في تاريخ الجبرتي، غالب محمد أديب: ص90.</w:t>
      </w:r>
    </w:p>
    <w:p w14:paraId="49FD35FF" w14:textId="77777777" w:rsidR="00DD5F23" w:rsidRPr="00A747F6" w:rsidRDefault="00DD5F23" w:rsidP="00A747F6">
      <w:pPr>
        <w:pStyle w:val="libNormal"/>
        <w:rPr>
          <w:rtl/>
        </w:rPr>
      </w:pPr>
      <w:r w:rsidRPr="00A747F6">
        <w:rPr>
          <w:rtl/>
        </w:rPr>
        <w:t>744- عنوان المجد في تاريخ نجد، الشيخ عثمان بن بشر النجدي الحنبلي: ج1 ص146</w:t>
      </w:r>
      <w:r w:rsidRPr="00A747F6">
        <w:rPr>
          <w:rFonts w:hint="cs"/>
          <w:rtl/>
        </w:rPr>
        <w:t>.</w:t>
      </w:r>
    </w:p>
    <w:p w14:paraId="120D4C89" w14:textId="77777777" w:rsidR="00DD5F23" w:rsidRPr="00A747F6" w:rsidRDefault="00DD5F23" w:rsidP="00A747F6">
      <w:pPr>
        <w:pStyle w:val="libNormal"/>
        <w:rPr>
          <w:rtl/>
        </w:rPr>
      </w:pPr>
      <w:r w:rsidRPr="00A747F6">
        <w:rPr>
          <w:rtl/>
        </w:rPr>
        <w:t>745- أسرار من الأرشيف البريطاني، الدكتور نعيم عز الدين آل كمال: ص167</w:t>
      </w:r>
      <w:r w:rsidRPr="00A747F6">
        <w:rPr>
          <w:rFonts w:hint="cs"/>
          <w:rtl/>
        </w:rPr>
        <w:t xml:space="preserve"> - </w:t>
      </w:r>
      <w:r w:rsidRPr="00A747F6">
        <w:rPr>
          <w:rtl/>
        </w:rPr>
        <w:t>174؛ ابن عبد الوهاب في التاريخ البريطاني، الباحث الدكتور فؤاد عبد الكريم عارف: ص24</w:t>
      </w:r>
      <w:r w:rsidRPr="00A747F6">
        <w:rPr>
          <w:rFonts w:hint="cs"/>
          <w:rtl/>
        </w:rPr>
        <w:t xml:space="preserve"> - </w:t>
      </w:r>
      <w:r w:rsidRPr="00A747F6">
        <w:rPr>
          <w:rtl/>
        </w:rPr>
        <w:t>37.</w:t>
      </w:r>
    </w:p>
    <w:p w14:paraId="233DCF88" w14:textId="77777777" w:rsidR="00DD5F23" w:rsidRPr="00A747F6" w:rsidRDefault="00DD5F23" w:rsidP="00A747F6">
      <w:pPr>
        <w:pStyle w:val="libNormal"/>
        <w:rPr>
          <w:rtl/>
        </w:rPr>
      </w:pPr>
      <w:r w:rsidRPr="00A747F6">
        <w:rPr>
          <w:rtl/>
        </w:rPr>
        <w:t>746- تاريخ آل سعود، الدكتور ناصر السعيد: ص139</w:t>
      </w:r>
      <w:r w:rsidRPr="00A747F6">
        <w:rPr>
          <w:rFonts w:hint="cs"/>
          <w:rtl/>
        </w:rPr>
        <w:t xml:space="preserve"> - </w:t>
      </w:r>
      <w:r w:rsidRPr="00A747F6">
        <w:rPr>
          <w:rtl/>
        </w:rPr>
        <w:t>141 و312 و466.</w:t>
      </w:r>
    </w:p>
    <w:p w14:paraId="5D291F5C" w14:textId="77777777" w:rsidR="00291865" w:rsidRDefault="00DD5F23" w:rsidP="00A747F6">
      <w:pPr>
        <w:pStyle w:val="libNormal"/>
        <w:rPr>
          <w:rtl/>
        </w:rPr>
      </w:pPr>
      <w:r w:rsidRPr="00A747F6">
        <w:rPr>
          <w:rtl/>
        </w:rPr>
        <w:t>747- لمع الشهاب في سيرة ابن عبد الوهاب، الشيخ حسن بن جمال بن أحمد الريكي: ص89؛ تاريخ آل سعود، الدكتور ناصر السعيد: ص501</w:t>
      </w:r>
      <w:r w:rsidRPr="00A747F6">
        <w:rPr>
          <w:rFonts w:hint="cs"/>
          <w:rtl/>
        </w:rPr>
        <w:t xml:space="preserve"> - </w:t>
      </w:r>
      <w:r w:rsidRPr="00A747F6">
        <w:rPr>
          <w:rtl/>
        </w:rPr>
        <w:t xml:space="preserve">502؛ عنوان المجد في تاريخ نجد، الشيخ عثمان بن بشر النجدي </w:t>
      </w:r>
    </w:p>
    <w:p w14:paraId="0DA503B6" w14:textId="77777777" w:rsidR="00291865" w:rsidRDefault="00291865" w:rsidP="00291865">
      <w:pPr>
        <w:pStyle w:val="libNormal"/>
        <w:rPr>
          <w:rtl/>
        </w:rPr>
      </w:pPr>
      <w:r>
        <w:rPr>
          <w:rtl/>
        </w:rPr>
        <w:br w:type="page"/>
      </w:r>
    </w:p>
    <w:p w14:paraId="154F4AE2" w14:textId="5A35CDE8" w:rsidR="00DD5F23" w:rsidRPr="00A747F6" w:rsidRDefault="00DD5F23" w:rsidP="00291865">
      <w:pPr>
        <w:pStyle w:val="libNormal0"/>
        <w:rPr>
          <w:rtl/>
        </w:rPr>
      </w:pPr>
      <w:r w:rsidRPr="00A747F6">
        <w:rPr>
          <w:rtl/>
        </w:rPr>
        <w:lastRenderedPageBreak/>
        <w:t xml:space="preserve">الحنبلي: ج1 ص88 - 89 و150 - 153؛ صراع الأمراء، إبراهيم عبد العزيز عبد الغني: ص30؛ مملكة الفضائح، عبد الرحمن ناصر الشمراني: ج2 ص51. </w:t>
      </w:r>
    </w:p>
    <w:p w14:paraId="1DF8759A" w14:textId="77777777" w:rsidR="00DD5F23" w:rsidRPr="00A747F6" w:rsidRDefault="00DD5F23" w:rsidP="00A747F6">
      <w:pPr>
        <w:pStyle w:val="libNormal"/>
        <w:rPr>
          <w:rtl/>
        </w:rPr>
      </w:pPr>
      <w:r w:rsidRPr="00A747F6">
        <w:rPr>
          <w:rtl/>
        </w:rPr>
        <w:t>748- شبه الجزيرة في عهد عبد العزيز، خير الدين الزركلي: ج1 ص35 - 36.</w:t>
      </w:r>
    </w:p>
    <w:p w14:paraId="5FC462F2" w14:textId="77777777" w:rsidR="00DD5F23" w:rsidRPr="00A747F6" w:rsidRDefault="00DD5F23" w:rsidP="00A747F6">
      <w:pPr>
        <w:pStyle w:val="libNormal"/>
        <w:rPr>
          <w:rtl/>
        </w:rPr>
      </w:pPr>
      <w:r w:rsidRPr="00A747F6">
        <w:rPr>
          <w:rtl/>
        </w:rPr>
        <w:t>749- تاريخ الحوادث الإسلامية، البروفسور عبد الحليم القادري: ج1 ص21 و26 و35.</w:t>
      </w:r>
    </w:p>
    <w:p w14:paraId="0C14BB21" w14:textId="77777777" w:rsidR="00DD5F23" w:rsidRPr="00A747F6" w:rsidRDefault="00DD5F23" w:rsidP="00A747F6">
      <w:pPr>
        <w:pStyle w:val="libNormal"/>
        <w:rPr>
          <w:rtl/>
        </w:rPr>
      </w:pPr>
      <w:r w:rsidRPr="00A747F6">
        <w:rPr>
          <w:rtl/>
        </w:rPr>
        <w:t>750- الميزان في تفسير القرآن، العلامة السيد محمد حسين الطباطبائي: ج14 ص369 و377؛ نهج البلاغة، ما اختاره الحسن بن محمد بن موسى (السيد الشريف الرضي) من كلام مولانا أمير المؤمنين علي بن أبي طالب  عليه السلام ، خطبة رقم: 109؛ فروع الكافي، ثقة الإسلام المحدث محمد بن يعقوب الكليني: ج4 ص262.</w:t>
      </w:r>
    </w:p>
    <w:p w14:paraId="125B92F8" w14:textId="77777777" w:rsidR="00DD5F23" w:rsidRPr="00A747F6" w:rsidRDefault="00DD5F23" w:rsidP="00A747F6">
      <w:pPr>
        <w:pStyle w:val="libNormal"/>
        <w:rPr>
          <w:rtl/>
        </w:rPr>
      </w:pPr>
      <w:r w:rsidRPr="00A747F6">
        <w:rPr>
          <w:rtl/>
        </w:rPr>
        <w:t>751- التاريخ السياسي لواقع الحركة الوهابية، الباحث جعفر شريف العلائي: ص223</w:t>
      </w:r>
      <w:r w:rsidRPr="00A747F6">
        <w:rPr>
          <w:rFonts w:hint="cs"/>
          <w:rtl/>
        </w:rPr>
        <w:t xml:space="preserve"> - </w:t>
      </w:r>
      <w:r w:rsidRPr="00A747F6">
        <w:rPr>
          <w:rtl/>
        </w:rPr>
        <w:t>231؛ الوهابية بين النظرية والحكم، الدكتور زكريا أحمد نوري: ج1 ص84</w:t>
      </w:r>
      <w:r w:rsidRPr="00A747F6">
        <w:rPr>
          <w:rFonts w:hint="cs"/>
          <w:rtl/>
        </w:rPr>
        <w:t xml:space="preserve"> - </w:t>
      </w:r>
      <w:r w:rsidRPr="00A747F6">
        <w:rPr>
          <w:rtl/>
        </w:rPr>
        <w:t>92.</w:t>
      </w:r>
    </w:p>
    <w:p w14:paraId="5E21ED7D" w14:textId="77777777" w:rsidR="00DD5F23" w:rsidRPr="00A747F6" w:rsidRDefault="00DD5F23" w:rsidP="00A747F6">
      <w:pPr>
        <w:pStyle w:val="libNormal"/>
        <w:rPr>
          <w:rtl/>
        </w:rPr>
      </w:pPr>
      <w:r w:rsidRPr="00A747F6">
        <w:rPr>
          <w:rtl/>
        </w:rPr>
        <w:t xml:space="preserve">752- عنوان المجد في تأريخ نجد، الشيخ عثمان بن بشر النجدي الحنبلي: ج1 ص139 و143؛ كشف الارتياب في أتباع ابن عبد الوهاب، العلامة السيد محسن الأمين العاملي: ص27. </w:t>
      </w:r>
    </w:p>
    <w:p w14:paraId="56A0B37E" w14:textId="77777777" w:rsidR="00DD5F23" w:rsidRPr="00A747F6" w:rsidRDefault="00DD5F23" w:rsidP="00A747F6">
      <w:pPr>
        <w:pStyle w:val="libNormal"/>
        <w:rPr>
          <w:rtl/>
        </w:rPr>
      </w:pPr>
      <w:r w:rsidRPr="00A747F6">
        <w:rPr>
          <w:rtl/>
        </w:rPr>
        <w:t>753- وهابيون أرض النفاق، الأستاذ حامد عبد الله: ص53</w:t>
      </w:r>
      <w:r w:rsidRPr="00A747F6">
        <w:rPr>
          <w:rFonts w:hint="cs"/>
          <w:rtl/>
        </w:rPr>
        <w:t xml:space="preserve"> - </w:t>
      </w:r>
      <w:r w:rsidRPr="00A747F6">
        <w:rPr>
          <w:rtl/>
        </w:rPr>
        <w:t xml:space="preserve">54. </w:t>
      </w:r>
    </w:p>
    <w:p w14:paraId="6E12D5DE" w14:textId="77777777" w:rsidR="00DD5F23" w:rsidRPr="00A747F6" w:rsidRDefault="00DD5F23" w:rsidP="00A747F6">
      <w:pPr>
        <w:pStyle w:val="libNormal"/>
        <w:rPr>
          <w:rtl/>
        </w:rPr>
      </w:pPr>
      <w:r w:rsidRPr="00A747F6">
        <w:rPr>
          <w:rtl/>
        </w:rPr>
        <w:t xml:space="preserve">754- فصول من تاريخ العربية السعودية، البروفيسور الكسي ميخايلوفيتش فاسيليف: ص57؛ عنوان المجد في تاريخ نجد، الشيخ عثمان بن بشر النجدي الحنبلي: ج1 ص143. </w:t>
      </w:r>
    </w:p>
    <w:p w14:paraId="0E8C1731" w14:textId="77777777" w:rsidR="00291865" w:rsidRDefault="00291865" w:rsidP="00291865">
      <w:pPr>
        <w:pStyle w:val="libNormal"/>
        <w:rPr>
          <w:rtl/>
        </w:rPr>
      </w:pPr>
      <w:r>
        <w:rPr>
          <w:rtl/>
        </w:rPr>
        <w:br w:type="page"/>
      </w:r>
    </w:p>
    <w:p w14:paraId="63A39178" w14:textId="77777777" w:rsidR="00DD5F23" w:rsidRPr="00A747F6" w:rsidRDefault="00DD5F23" w:rsidP="00A747F6">
      <w:pPr>
        <w:pStyle w:val="libNormal"/>
        <w:rPr>
          <w:rtl/>
        </w:rPr>
      </w:pPr>
      <w:r w:rsidRPr="00A747F6">
        <w:rPr>
          <w:rtl/>
        </w:rPr>
        <w:lastRenderedPageBreak/>
        <w:t>755- سياسة العداء عند الدولة السعودية الأولى، الدكتورة سناء شعلان الموسوي: ص79</w:t>
      </w:r>
      <w:r w:rsidRPr="00A747F6">
        <w:rPr>
          <w:rFonts w:hint="cs"/>
          <w:rtl/>
        </w:rPr>
        <w:t xml:space="preserve"> - </w:t>
      </w:r>
      <w:r w:rsidRPr="00A747F6">
        <w:rPr>
          <w:rtl/>
        </w:rPr>
        <w:t>84؛ المعارف والثقافة في ظل حكومة الوهابيين، الدكتور ضياء الدين مسعود العلوي: ج2 ص109</w:t>
      </w:r>
      <w:r w:rsidRPr="00A747F6">
        <w:rPr>
          <w:rFonts w:hint="cs"/>
          <w:rtl/>
        </w:rPr>
        <w:t xml:space="preserve"> - </w:t>
      </w:r>
      <w:r w:rsidRPr="00A747F6">
        <w:rPr>
          <w:rtl/>
        </w:rPr>
        <w:t>115.</w:t>
      </w:r>
    </w:p>
    <w:p w14:paraId="1510911F" w14:textId="77777777" w:rsidR="00DD5F23" w:rsidRPr="00A747F6" w:rsidRDefault="00DD5F23" w:rsidP="00A747F6">
      <w:pPr>
        <w:pStyle w:val="libNormal"/>
        <w:rPr>
          <w:rtl/>
        </w:rPr>
      </w:pPr>
      <w:r w:rsidRPr="00A747F6">
        <w:rPr>
          <w:rtl/>
        </w:rPr>
        <w:t xml:space="preserve">756- عنوان المجد في تاريخ نجد، الشيخ عثمان بن بشر النجدي الحنبلي: ج1 ص139 </w:t>
      </w:r>
    </w:p>
    <w:p w14:paraId="379C14A6" w14:textId="77777777" w:rsidR="00DD5F23" w:rsidRPr="00A747F6" w:rsidRDefault="00DD5F23" w:rsidP="00A747F6">
      <w:pPr>
        <w:pStyle w:val="libNormal"/>
        <w:rPr>
          <w:rtl/>
        </w:rPr>
      </w:pPr>
      <w:r w:rsidRPr="00A747F6">
        <w:rPr>
          <w:rtl/>
        </w:rPr>
        <w:t>757- صفحات من تاريخ الجزيرة العربية، الدكتور محمد عوض الخطيب: ص198</w:t>
      </w:r>
      <w:r w:rsidRPr="00A747F6">
        <w:rPr>
          <w:rFonts w:hint="cs"/>
          <w:rtl/>
        </w:rPr>
        <w:t xml:space="preserve"> - </w:t>
      </w:r>
      <w:r w:rsidRPr="00A747F6">
        <w:rPr>
          <w:rtl/>
        </w:rPr>
        <w:t>199؛ الإسلام والإيمان في الردود على الوهابية، الشيخ نعيم بن خالد الفضلي: ص200</w:t>
      </w:r>
      <w:r w:rsidRPr="00A747F6">
        <w:rPr>
          <w:rFonts w:hint="cs"/>
          <w:rtl/>
        </w:rPr>
        <w:t xml:space="preserve"> - </w:t>
      </w:r>
      <w:r w:rsidRPr="00A747F6">
        <w:rPr>
          <w:rtl/>
        </w:rPr>
        <w:t>204.</w:t>
      </w:r>
    </w:p>
    <w:p w14:paraId="79D0FB98" w14:textId="77777777" w:rsidR="00DD5F23" w:rsidRPr="00A747F6" w:rsidRDefault="00DD5F23" w:rsidP="00A747F6">
      <w:pPr>
        <w:pStyle w:val="libNormal"/>
        <w:rPr>
          <w:rtl/>
        </w:rPr>
      </w:pPr>
      <w:r w:rsidRPr="00A747F6">
        <w:rPr>
          <w:rtl/>
        </w:rPr>
        <w:t>758- لسراة الليل هتف الصباح، عبد العزيز بن عبد المحسن التويجري: ص46.</w:t>
      </w:r>
    </w:p>
    <w:p w14:paraId="6150E782" w14:textId="77777777" w:rsidR="00DD5F23" w:rsidRPr="00A747F6" w:rsidRDefault="00DD5F23" w:rsidP="00A747F6">
      <w:pPr>
        <w:pStyle w:val="libNormal"/>
        <w:rPr>
          <w:rtl/>
        </w:rPr>
      </w:pPr>
      <w:r w:rsidRPr="00A747F6">
        <w:rPr>
          <w:rtl/>
        </w:rPr>
        <w:t xml:space="preserve">759- </w:t>
      </w:r>
      <w:r w:rsidRPr="00A747F6">
        <w:rPr>
          <w:rFonts w:hint="cs"/>
          <w:rtl/>
        </w:rPr>
        <w:t>صحيفة إشبيكل، ألمانية يومية سياسية أخبارية، في عددها بتاريخ 10/8/1987م؛ صحيفة أونمان دو ترودي، فرنسية سياسية أخبارية، باريس، بتاريخ 10/8/1987م؛ صحيفة إنترنشينال، كندية سياسية أخبارية، بتاريخ 16/5/1988م؛ وتصفح كذلك عبر الإنترنيت حول الجنرال أولريخ وكَز ومجموعته الإرهابية (كوتر)، المعاون الأمني لمدينة مكة المكرمة آنذاك.</w:t>
      </w:r>
    </w:p>
    <w:p w14:paraId="77CE58A4" w14:textId="77777777" w:rsidR="00DD5F23" w:rsidRPr="00A747F6" w:rsidRDefault="00DD5F23" w:rsidP="00A747F6">
      <w:pPr>
        <w:pStyle w:val="libNormal"/>
        <w:rPr>
          <w:rtl/>
        </w:rPr>
      </w:pPr>
      <w:r w:rsidRPr="00A747F6">
        <w:rPr>
          <w:rtl/>
        </w:rPr>
        <w:t>760- عنوان المجد في تاريخ نجد، الشيخ عثمان بن بشر النجدي الحنبلي: ج1 ص137؛ صفحات من تاريخ الجزيرة العربية الحديث، الدكتور محمد عوض الخطيب: ص188.</w:t>
      </w:r>
    </w:p>
    <w:p w14:paraId="422B736E" w14:textId="77777777" w:rsidR="00DD5F23" w:rsidRPr="00A747F6" w:rsidRDefault="00DD5F23" w:rsidP="00A747F6">
      <w:pPr>
        <w:pStyle w:val="libNormal"/>
        <w:rPr>
          <w:rtl/>
        </w:rPr>
      </w:pPr>
      <w:r w:rsidRPr="00A747F6">
        <w:rPr>
          <w:rtl/>
        </w:rPr>
        <w:t>761- تاريخ الجبرتي، عجائب الآثار في التراجم والأخبار، عبد الرحمن بن حسن الجبرتي: ج3 ص249</w:t>
      </w:r>
      <w:r w:rsidRPr="00A747F6">
        <w:rPr>
          <w:rFonts w:hint="cs"/>
          <w:rtl/>
        </w:rPr>
        <w:t xml:space="preserve"> - </w:t>
      </w:r>
      <w:r w:rsidRPr="00A747F6">
        <w:rPr>
          <w:rtl/>
        </w:rPr>
        <w:t xml:space="preserve">250. </w:t>
      </w:r>
    </w:p>
    <w:p w14:paraId="17F81383" w14:textId="77777777" w:rsidR="00DD5F23" w:rsidRPr="00A747F6" w:rsidRDefault="00DD5F23" w:rsidP="00A747F6">
      <w:pPr>
        <w:pStyle w:val="libNormal"/>
        <w:rPr>
          <w:rtl/>
        </w:rPr>
      </w:pPr>
      <w:r w:rsidRPr="00A747F6">
        <w:rPr>
          <w:rtl/>
        </w:rPr>
        <w:t>762- تاريخ الجبرتي، عجائب الآثار في التراجم والأخبار، عبد الرحمن بن حسن الجبرتي: ج3</w:t>
      </w:r>
      <w:r w:rsidRPr="00A747F6">
        <w:rPr>
          <w:rFonts w:hint="cs"/>
          <w:rtl/>
        </w:rPr>
        <w:t xml:space="preserve"> </w:t>
      </w:r>
      <w:r w:rsidRPr="00A747F6">
        <w:rPr>
          <w:rtl/>
        </w:rPr>
        <w:t xml:space="preserve">ص38 و82 و100. </w:t>
      </w:r>
    </w:p>
    <w:p w14:paraId="2F625D83" w14:textId="77777777" w:rsidR="00291865" w:rsidRDefault="00291865" w:rsidP="00291865">
      <w:pPr>
        <w:pStyle w:val="libNormal"/>
        <w:rPr>
          <w:rtl/>
        </w:rPr>
      </w:pPr>
      <w:r>
        <w:rPr>
          <w:rtl/>
        </w:rPr>
        <w:br w:type="page"/>
      </w:r>
    </w:p>
    <w:p w14:paraId="2311462F" w14:textId="77777777" w:rsidR="00DD5F23" w:rsidRPr="00A747F6" w:rsidRDefault="00DD5F23" w:rsidP="00A747F6">
      <w:pPr>
        <w:pStyle w:val="libNormal"/>
        <w:rPr>
          <w:rtl/>
        </w:rPr>
      </w:pPr>
      <w:r w:rsidRPr="00A747F6">
        <w:rPr>
          <w:rtl/>
        </w:rPr>
        <w:lastRenderedPageBreak/>
        <w:t>763- تاريخ الجبرتي، عجائب الآثار في التراجم والآثار، عبد الرحمن بن حسن الجبرتي: ج3 ص249</w:t>
      </w:r>
      <w:r w:rsidRPr="00A747F6">
        <w:rPr>
          <w:rFonts w:hint="cs"/>
          <w:rtl/>
        </w:rPr>
        <w:t xml:space="preserve"> - </w:t>
      </w:r>
      <w:r w:rsidRPr="00A747F6">
        <w:rPr>
          <w:rtl/>
        </w:rPr>
        <w:t xml:space="preserve">250؛ المشاهد المشرفة والوهابيون، الشيخ محمد على الحائري: ص69؛ السجل التاريخ للخليج وعمان واواسط الجزيرة العربية، جون جوردن لوريمر، القسم التأريخي: ج4 ص250. </w:t>
      </w:r>
    </w:p>
    <w:p w14:paraId="68BE3863" w14:textId="77777777" w:rsidR="00DD5F23" w:rsidRPr="00A747F6" w:rsidRDefault="00DD5F23" w:rsidP="00A747F6">
      <w:pPr>
        <w:pStyle w:val="libNormal"/>
        <w:rPr>
          <w:rtl/>
        </w:rPr>
      </w:pPr>
      <w:r w:rsidRPr="00A747F6">
        <w:rPr>
          <w:rtl/>
        </w:rPr>
        <w:t xml:space="preserve">764- سواحل نجد (لحسا) في وثائق الأرشيف العثماني، الدكتور زكريا قورشون والدكتور موسى محمد القزويني: ص52. </w:t>
      </w:r>
    </w:p>
    <w:p w14:paraId="64861A76" w14:textId="77777777" w:rsidR="00DD5F23" w:rsidRPr="00A747F6" w:rsidRDefault="00DD5F23" w:rsidP="00A747F6">
      <w:pPr>
        <w:pStyle w:val="libNormal"/>
        <w:rPr>
          <w:rtl/>
        </w:rPr>
      </w:pPr>
      <w:r w:rsidRPr="00A747F6">
        <w:rPr>
          <w:rtl/>
        </w:rPr>
        <w:t>765- سير أعلام النبلاء، محمد بن أحمد الذهبي: ج4 ص38؛ جمهرة أنساب العرب، عل</w:t>
      </w:r>
      <w:r w:rsidRPr="00A747F6">
        <w:rPr>
          <w:rFonts w:hint="cs"/>
          <w:rtl/>
        </w:rPr>
        <w:t>ي</w:t>
      </w:r>
      <w:r w:rsidRPr="00A747F6">
        <w:rPr>
          <w:rtl/>
        </w:rPr>
        <w:t xml:space="preserve"> بن أحمد (ابن حزم الأندلسي): ص166؛ الأخبار الطوال، ابن حنيفة أحمد بن داود الدينوري: ص374؛ أنساب الأشراف، أحمد بن يحيى بن جابر البلاذري: ج5 ص351.</w:t>
      </w:r>
    </w:p>
    <w:p w14:paraId="07B1FB4F" w14:textId="77777777" w:rsidR="00DD5F23" w:rsidRPr="00A747F6" w:rsidRDefault="00DD5F23" w:rsidP="00A747F6">
      <w:pPr>
        <w:pStyle w:val="libNormal"/>
        <w:rPr>
          <w:rtl/>
        </w:rPr>
      </w:pPr>
      <w:r w:rsidRPr="00A747F6">
        <w:rPr>
          <w:rtl/>
        </w:rPr>
        <w:t xml:space="preserve">766- تأريخ آل سعود، الدكتور ناصر السعيد: ج1 ص158؛ أعيان الشيعة، العلامة السيد محسن الأمين العاملي: ج2 ص7؛ آل سعود من أين وإلى أين، الأستاذ محمد صخر: ص47؛ كشف الارتياب عن أتباع ابن عبد الوهاب، العلامة السيد محسن الأمين العاملي: ص55 و187 و324؛ الصحيح من سيرة النبي الأعظم </w:t>
      </w:r>
      <w:r w:rsidRPr="00A747F6">
        <w:rPr>
          <w:rFonts w:hint="cs"/>
          <w:rtl/>
        </w:rPr>
        <w:t xml:space="preserve"> صلّى الله عليه وآله </w:t>
      </w:r>
      <w:r w:rsidRPr="00A747F6">
        <w:rPr>
          <w:rtl/>
        </w:rPr>
        <w:t xml:space="preserve">، السيد جعفر مرتضى العاملي: ج1 ص81. </w:t>
      </w:r>
    </w:p>
    <w:p w14:paraId="5202C264" w14:textId="77777777" w:rsidR="00DD5F23" w:rsidRPr="00A747F6" w:rsidRDefault="00DD5F23" w:rsidP="00A747F6">
      <w:pPr>
        <w:pStyle w:val="libNormal"/>
        <w:rPr>
          <w:rtl/>
        </w:rPr>
      </w:pPr>
      <w:r w:rsidRPr="00A747F6">
        <w:rPr>
          <w:rtl/>
        </w:rPr>
        <w:t xml:space="preserve">767- صفحات من تاريخ الجزيرة العربية، الدكتور محمد عوض الخطيب: ص189. </w:t>
      </w:r>
    </w:p>
    <w:p w14:paraId="4EE8551D" w14:textId="77777777" w:rsidR="00DD5F23" w:rsidRPr="00A747F6" w:rsidRDefault="00DD5F23" w:rsidP="00A747F6">
      <w:pPr>
        <w:pStyle w:val="libNormal"/>
        <w:rPr>
          <w:rtl/>
        </w:rPr>
      </w:pPr>
      <w:r w:rsidRPr="00A747F6">
        <w:rPr>
          <w:rtl/>
        </w:rPr>
        <w:t xml:space="preserve">768- الدرر السنية في الأجوبة، مجموعة من علماء نجد الأعلام، تحقيق عبد الرحمن بن محمد بن قاسم العاصي النجدي: ج2 ص59. </w:t>
      </w:r>
    </w:p>
    <w:p w14:paraId="42160AC2" w14:textId="77777777" w:rsidR="00DD5F23" w:rsidRPr="00A747F6" w:rsidRDefault="00DD5F23" w:rsidP="00A747F6">
      <w:pPr>
        <w:pStyle w:val="libNormal"/>
        <w:rPr>
          <w:rtl/>
        </w:rPr>
      </w:pPr>
      <w:r w:rsidRPr="00A747F6">
        <w:rPr>
          <w:rtl/>
        </w:rPr>
        <w:t xml:space="preserve">769- الدرر السنية في الأجوبة، مجموعة من علماء نجد الأعلام، تحقيق عبد الرحمن بن محمد بن قاسم النجدي: ج1 ص228. </w:t>
      </w:r>
    </w:p>
    <w:p w14:paraId="62A78A6B" w14:textId="77777777" w:rsidR="00DD5F23" w:rsidRPr="00A747F6" w:rsidRDefault="00DD5F23" w:rsidP="00A747F6">
      <w:pPr>
        <w:pStyle w:val="libNormal"/>
        <w:rPr>
          <w:rtl/>
        </w:rPr>
      </w:pPr>
      <w:r w:rsidRPr="00A747F6">
        <w:rPr>
          <w:rtl/>
        </w:rPr>
        <w:t xml:space="preserve">770- دليل الخليج، القسم التأريخي، جون جوردن لوريمر: ج1 ص286. </w:t>
      </w:r>
    </w:p>
    <w:p w14:paraId="6BAA3298" w14:textId="77777777" w:rsidR="00291865" w:rsidRDefault="00291865" w:rsidP="00291865">
      <w:pPr>
        <w:pStyle w:val="libNormal"/>
        <w:rPr>
          <w:rtl/>
        </w:rPr>
      </w:pPr>
      <w:r>
        <w:rPr>
          <w:rtl/>
        </w:rPr>
        <w:br w:type="page"/>
      </w:r>
    </w:p>
    <w:p w14:paraId="507611D2" w14:textId="77777777" w:rsidR="00DD5F23" w:rsidRPr="00A747F6" w:rsidRDefault="00DD5F23" w:rsidP="00A747F6">
      <w:pPr>
        <w:pStyle w:val="libNormal"/>
        <w:rPr>
          <w:rtl/>
        </w:rPr>
      </w:pPr>
      <w:r w:rsidRPr="00A747F6">
        <w:rPr>
          <w:rtl/>
        </w:rPr>
        <w:lastRenderedPageBreak/>
        <w:t>771- وسقط القناع، الشيخ أحمد بن حمد الخليلي: ص49 و51.</w:t>
      </w:r>
    </w:p>
    <w:p w14:paraId="5C969528" w14:textId="77777777" w:rsidR="00DD5F23" w:rsidRPr="00A747F6" w:rsidRDefault="00DD5F23" w:rsidP="00A747F6">
      <w:pPr>
        <w:pStyle w:val="libNormal"/>
        <w:rPr>
          <w:rtl/>
        </w:rPr>
      </w:pPr>
      <w:r w:rsidRPr="00A747F6">
        <w:rPr>
          <w:rtl/>
        </w:rPr>
        <w:t>772- دولة شيوخ السلفية، الدكتور سميع بن رأفت الحسناوي: ص87.</w:t>
      </w:r>
    </w:p>
    <w:p w14:paraId="17E500A4" w14:textId="77777777" w:rsidR="00DD5F23" w:rsidRPr="00A747F6" w:rsidRDefault="00DD5F23" w:rsidP="00A747F6">
      <w:pPr>
        <w:pStyle w:val="libNormal"/>
        <w:rPr>
          <w:rtl/>
        </w:rPr>
      </w:pPr>
      <w:r w:rsidRPr="00A747F6">
        <w:rPr>
          <w:rtl/>
        </w:rPr>
        <w:t>773- الدعوة والدعاة في سيرة الإصلاح، الباحث والداعية الإسلامي الدكتور صالح بن عبد الله السماوي: ص63</w:t>
      </w:r>
      <w:r w:rsidRPr="00A747F6">
        <w:rPr>
          <w:rFonts w:hint="cs"/>
          <w:rtl/>
        </w:rPr>
        <w:t xml:space="preserve"> - </w:t>
      </w:r>
      <w:r w:rsidRPr="00A747F6">
        <w:rPr>
          <w:rtl/>
        </w:rPr>
        <w:t>65.</w:t>
      </w:r>
    </w:p>
    <w:p w14:paraId="475656A4" w14:textId="77777777" w:rsidR="00DD5F23" w:rsidRPr="00A747F6" w:rsidRDefault="00DD5F23" w:rsidP="00A747F6">
      <w:pPr>
        <w:pStyle w:val="libNormal"/>
        <w:rPr>
          <w:rtl/>
        </w:rPr>
      </w:pPr>
      <w:r w:rsidRPr="00A747F6">
        <w:rPr>
          <w:rtl/>
        </w:rPr>
        <w:t>774- الوهابية السلفية من التنظير إلى الدولة، الدكتور أحمد هاشم المعروف: ص46</w:t>
      </w:r>
      <w:r w:rsidRPr="00A747F6">
        <w:rPr>
          <w:rFonts w:hint="cs"/>
          <w:rtl/>
        </w:rPr>
        <w:t xml:space="preserve"> - </w:t>
      </w:r>
      <w:r w:rsidRPr="00A747F6">
        <w:rPr>
          <w:rtl/>
        </w:rPr>
        <w:t>38؛ الوهابية ومؤسسها من منظار إسلامي، الدكتور سليم فاخر المنصوري: ص165 و178.</w:t>
      </w:r>
    </w:p>
    <w:p w14:paraId="56469ADB" w14:textId="77777777" w:rsidR="00DD5F23" w:rsidRPr="00A747F6" w:rsidRDefault="00DD5F23" w:rsidP="00A747F6">
      <w:pPr>
        <w:pStyle w:val="libNormal"/>
        <w:rPr>
          <w:rtl/>
        </w:rPr>
      </w:pPr>
      <w:r w:rsidRPr="00A747F6">
        <w:rPr>
          <w:rtl/>
        </w:rPr>
        <w:t>775- دور الوهابية في المملكة السعودية، الدكتور عقيل أكرم الخطيب: ص88</w:t>
      </w:r>
      <w:r w:rsidRPr="00A747F6">
        <w:rPr>
          <w:rFonts w:hint="cs"/>
          <w:rtl/>
        </w:rPr>
        <w:t xml:space="preserve"> - </w:t>
      </w:r>
      <w:r w:rsidRPr="00A747F6">
        <w:rPr>
          <w:rtl/>
        </w:rPr>
        <w:t>94.</w:t>
      </w:r>
    </w:p>
    <w:p w14:paraId="6DAFB61F" w14:textId="77777777" w:rsidR="00DD5F23" w:rsidRPr="00A747F6" w:rsidRDefault="00DD5F23" w:rsidP="00A747F6">
      <w:pPr>
        <w:pStyle w:val="libNormal"/>
        <w:rPr>
          <w:rtl/>
        </w:rPr>
      </w:pPr>
      <w:r w:rsidRPr="00A747F6">
        <w:rPr>
          <w:rtl/>
        </w:rPr>
        <w:t>776- الوهابية بين الأصل والتحوير، الدكتور عبد الكريم الساعدي: ص76 .</w:t>
      </w:r>
    </w:p>
    <w:p w14:paraId="08EAB90D" w14:textId="77777777" w:rsidR="00DD5F23" w:rsidRPr="00A747F6" w:rsidRDefault="00DD5F23" w:rsidP="00A747F6">
      <w:pPr>
        <w:pStyle w:val="libNormal"/>
        <w:rPr>
          <w:rtl/>
        </w:rPr>
      </w:pPr>
      <w:r w:rsidRPr="00A747F6">
        <w:rPr>
          <w:rtl/>
        </w:rPr>
        <w:t>777- الإسلام والإيمان في الردود على الوهابية، الشيخ نعيم بن خالد الفضلي: ج1 ص12</w:t>
      </w:r>
      <w:r w:rsidRPr="00A747F6">
        <w:rPr>
          <w:rFonts w:hint="cs"/>
          <w:rtl/>
        </w:rPr>
        <w:t xml:space="preserve"> - </w:t>
      </w:r>
      <w:r w:rsidRPr="00A747F6">
        <w:rPr>
          <w:rtl/>
        </w:rPr>
        <w:t>13.</w:t>
      </w:r>
    </w:p>
    <w:p w14:paraId="2FC9EFE1" w14:textId="77777777" w:rsidR="00DD5F23" w:rsidRPr="00A747F6" w:rsidRDefault="00DD5F23" w:rsidP="00A747F6">
      <w:pPr>
        <w:pStyle w:val="libNormal"/>
        <w:rPr>
          <w:rtl/>
        </w:rPr>
      </w:pPr>
      <w:r w:rsidRPr="00A747F6">
        <w:rPr>
          <w:rtl/>
        </w:rPr>
        <w:t>778- الوهابية بين النظرية والحكم، الدكتور زكريا أحمد نوري: ج1 ص56 و73؛ الحركات السلفية في شمال أفريقيا، الداعية (المنشق) عزيز شريف النابلسي: ص210.</w:t>
      </w:r>
    </w:p>
    <w:p w14:paraId="71046181" w14:textId="77777777" w:rsidR="00DD5F23" w:rsidRPr="00A747F6" w:rsidRDefault="00DD5F23" w:rsidP="00A747F6">
      <w:pPr>
        <w:pStyle w:val="libNormal"/>
        <w:rPr>
          <w:rtl/>
        </w:rPr>
      </w:pPr>
      <w:r w:rsidRPr="00A747F6">
        <w:rPr>
          <w:rtl/>
        </w:rPr>
        <w:t>779- . الحقيقة الإسلامية في الرد على الوهابية، عبد الغني بن صالح حمادة: ص31.</w:t>
      </w:r>
    </w:p>
    <w:p w14:paraId="501D78BD" w14:textId="77777777" w:rsidR="00DD5F23" w:rsidRPr="00A747F6" w:rsidRDefault="00DD5F23" w:rsidP="00A747F6">
      <w:pPr>
        <w:pStyle w:val="libNormal"/>
        <w:rPr>
          <w:rtl/>
        </w:rPr>
      </w:pPr>
      <w:r w:rsidRPr="00A747F6">
        <w:rPr>
          <w:rtl/>
        </w:rPr>
        <w:t>780- مؤسس الوهابية السلفية، الدكتور عقيل باهر الحلواني: ص87.</w:t>
      </w:r>
    </w:p>
    <w:p w14:paraId="15ADD3A3" w14:textId="77777777" w:rsidR="00DD5F23" w:rsidRPr="00A747F6" w:rsidRDefault="00DD5F23" w:rsidP="00A747F6">
      <w:pPr>
        <w:pStyle w:val="libNormal"/>
      </w:pPr>
      <w:r w:rsidRPr="00A747F6">
        <w:rPr>
          <w:rtl/>
        </w:rPr>
        <w:t>781- الدولة السعودية في الوثائق السرية البر</w:t>
      </w:r>
      <w:r w:rsidRPr="00A747F6">
        <w:rPr>
          <w:rFonts w:hint="cs"/>
          <w:rtl/>
        </w:rPr>
        <w:t>ي</w:t>
      </w:r>
      <w:r w:rsidRPr="00A747F6">
        <w:rPr>
          <w:rtl/>
        </w:rPr>
        <w:t>طانية، الرائد الدكتور خورشيد ناظم الزبيدي: ص153؛ ابن عبد الوهاب في التاريخ البريطاني، الباحث الدكتور فؤاد عبد الكريم عارف: ص23 و98.</w:t>
      </w:r>
    </w:p>
    <w:p w14:paraId="3CD58E26" w14:textId="77777777" w:rsidR="0025567D" w:rsidRDefault="0025567D" w:rsidP="0025567D">
      <w:pPr>
        <w:pStyle w:val="libNormal"/>
        <w:rPr>
          <w:rtl/>
        </w:rPr>
      </w:pPr>
      <w:r>
        <w:rPr>
          <w:rtl/>
        </w:rPr>
        <w:br w:type="page"/>
      </w:r>
    </w:p>
    <w:p w14:paraId="489CDA0C" w14:textId="77777777" w:rsidR="00DD5F23" w:rsidRPr="00A747F6" w:rsidRDefault="00DD5F23" w:rsidP="00A747F6">
      <w:pPr>
        <w:pStyle w:val="libNormal"/>
        <w:rPr>
          <w:rtl/>
        </w:rPr>
      </w:pPr>
      <w:r w:rsidRPr="00A747F6">
        <w:rPr>
          <w:rtl/>
        </w:rPr>
        <w:lastRenderedPageBreak/>
        <w:t>782- السعوديون والحل الإسلامي، محمد جلال كشك: ص190</w:t>
      </w:r>
      <w:r w:rsidRPr="00A747F6">
        <w:rPr>
          <w:rFonts w:hint="cs"/>
          <w:rtl/>
        </w:rPr>
        <w:t xml:space="preserve"> - </w:t>
      </w:r>
      <w:r w:rsidRPr="00A747F6">
        <w:rPr>
          <w:rtl/>
        </w:rPr>
        <w:t xml:space="preserve">191. </w:t>
      </w:r>
    </w:p>
    <w:p w14:paraId="4465E34A" w14:textId="77777777" w:rsidR="00DD5F23" w:rsidRPr="00A747F6" w:rsidRDefault="00DD5F23" w:rsidP="00A747F6">
      <w:pPr>
        <w:pStyle w:val="libNormal"/>
        <w:rPr>
          <w:rtl/>
        </w:rPr>
      </w:pPr>
      <w:r w:rsidRPr="00A747F6">
        <w:rPr>
          <w:rtl/>
        </w:rPr>
        <w:t xml:space="preserve">783- تاريخ المملكة العربية السعودية، الشيخ </w:t>
      </w:r>
      <w:r w:rsidRPr="00A747F6">
        <w:rPr>
          <w:rFonts w:hint="cs"/>
          <w:rtl/>
        </w:rPr>
        <w:t xml:space="preserve">محمد </w:t>
      </w:r>
      <w:r w:rsidRPr="00A747F6">
        <w:rPr>
          <w:rtl/>
        </w:rPr>
        <w:t>بن</w:t>
      </w:r>
      <w:r w:rsidRPr="00A747F6">
        <w:rPr>
          <w:rFonts w:hint="cs"/>
          <w:rtl/>
        </w:rPr>
        <w:t xml:space="preserve"> صالح</w:t>
      </w:r>
      <w:r w:rsidRPr="00A747F6">
        <w:rPr>
          <w:rtl/>
        </w:rPr>
        <w:t xml:space="preserve"> </w:t>
      </w:r>
      <w:r w:rsidRPr="00A747F6">
        <w:rPr>
          <w:rFonts w:hint="cs"/>
          <w:rtl/>
        </w:rPr>
        <w:t>ال</w:t>
      </w:r>
      <w:r w:rsidRPr="00A747F6">
        <w:rPr>
          <w:rtl/>
        </w:rPr>
        <w:t xml:space="preserve">عثيمين: ص177. </w:t>
      </w:r>
    </w:p>
    <w:p w14:paraId="13CD5B10" w14:textId="77777777" w:rsidR="00DD5F23" w:rsidRPr="00A747F6" w:rsidRDefault="00DD5F23" w:rsidP="00A747F6">
      <w:pPr>
        <w:pStyle w:val="libNormal"/>
        <w:rPr>
          <w:rtl/>
        </w:rPr>
      </w:pPr>
      <w:r w:rsidRPr="00A747F6">
        <w:rPr>
          <w:rtl/>
        </w:rPr>
        <w:t>784- سيكولوجية الجماهير، العالم النفساني الدكتور غوستان لوبون: ص75</w:t>
      </w:r>
      <w:r w:rsidRPr="00A747F6">
        <w:rPr>
          <w:rFonts w:hint="cs"/>
          <w:rtl/>
        </w:rPr>
        <w:t xml:space="preserve"> - </w:t>
      </w:r>
      <w:r w:rsidRPr="00A747F6">
        <w:rPr>
          <w:rtl/>
        </w:rPr>
        <w:t>78.</w:t>
      </w:r>
    </w:p>
    <w:p w14:paraId="482B2BBC" w14:textId="77777777" w:rsidR="00DD5F23" w:rsidRPr="00A747F6" w:rsidRDefault="00DD5F23" w:rsidP="00A747F6">
      <w:pPr>
        <w:pStyle w:val="libNormal"/>
        <w:rPr>
          <w:rtl/>
        </w:rPr>
      </w:pPr>
      <w:r w:rsidRPr="00A747F6">
        <w:rPr>
          <w:rtl/>
        </w:rPr>
        <w:t>785- الحوار الحضاري في القرآن الكريم، الباحثة سمية حسن عليان، المقدمة: ص3</w:t>
      </w:r>
      <w:r w:rsidRPr="00A747F6">
        <w:rPr>
          <w:rFonts w:hint="cs"/>
          <w:rtl/>
        </w:rPr>
        <w:t xml:space="preserve"> - </w:t>
      </w:r>
      <w:r w:rsidRPr="00A747F6">
        <w:rPr>
          <w:rtl/>
        </w:rPr>
        <w:t>8؛ ثقافتنا للدراسات والبحوث، مجلة دورية علمية فصلية، العدد 24، 1431 هـ / 2010 م: ص119</w:t>
      </w:r>
      <w:r w:rsidRPr="00A747F6">
        <w:rPr>
          <w:rFonts w:hint="cs"/>
          <w:rtl/>
        </w:rPr>
        <w:t xml:space="preserve"> - </w:t>
      </w:r>
      <w:r w:rsidRPr="00A747F6">
        <w:rPr>
          <w:rtl/>
        </w:rPr>
        <w:t>120.</w:t>
      </w:r>
    </w:p>
    <w:p w14:paraId="3B39AA9B" w14:textId="77777777" w:rsidR="00DD5F23" w:rsidRPr="00A747F6" w:rsidRDefault="00DD5F23" w:rsidP="00A747F6">
      <w:pPr>
        <w:pStyle w:val="libNormal"/>
        <w:rPr>
          <w:rtl/>
        </w:rPr>
      </w:pPr>
      <w:r w:rsidRPr="00A747F6">
        <w:rPr>
          <w:rtl/>
        </w:rPr>
        <w:t>786- الإيمان وأثره في حياة الإنسان، الدكتور حسن الترابي: ص31</w:t>
      </w:r>
      <w:r w:rsidRPr="00A747F6">
        <w:rPr>
          <w:rFonts w:hint="cs"/>
          <w:rtl/>
        </w:rPr>
        <w:t xml:space="preserve"> - </w:t>
      </w:r>
      <w:r w:rsidRPr="00A747F6">
        <w:rPr>
          <w:rtl/>
        </w:rPr>
        <w:t xml:space="preserve">32. </w:t>
      </w:r>
    </w:p>
    <w:p w14:paraId="2E52D7F3" w14:textId="77777777" w:rsidR="00DD5F23" w:rsidRPr="00A747F6" w:rsidRDefault="00DD5F23" w:rsidP="00A747F6">
      <w:pPr>
        <w:pStyle w:val="libNormal"/>
        <w:rPr>
          <w:rtl/>
        </w:rPr>
      </w:pPr>
      <w:r w:rsidRPr="00A747F6">
        <w:rPr>
          <w:rtl/>
        </w:rPr>
        <w:t>787- أصول التربية الإسلامية، عبد الرحمن النحلاوي: ص27؛ أساليب التربية والتعليم في الإسلام، الشيخ محمد عوض الأمين: ص34؛ نظرات في التربية الإسلامية، عز الدين وبدر إسماعيل: ص32</w:t>
      </w:r>
      <w:r w:rsidRPr="00A747F6">
        <w:rPr>
          <w:rFonts w:hint="cs"/>
          <w:rtl/>
        </w:rPr>
        <w:t xml:space="preserve"> - </w:t>
      </w:r>
      <w:r w:rsidRPr="00A747F6">
        <w:rPr>
          <w:rtl/>
        </w:rPr>
        <w:t>35.</w:t>
      </w:r>
    </w:p>
    <w:p w14:paraId="3B333E60" w14:textId="77777777" w:rsidR="00DD5F23" w:rsidRPr="00A747F6" w:rsidRDefault="00DD5F23" w:rsidP="00A747F6">
      <w:pPr>
        <w:pStyle w:val="libNormal"/>
        <w:rPr>
          <w:rtl/>
        </w:rPr>
      </w:pPr>
      <w:r w:rsidRPr="00A747F6">
        <w:rPr>
          <w:rtl/>
        </w:rPr>
        <w:t>788- التربية الإسلامية أصولها وتطورها في البلاد العربية، الدكتور محمد منير مرسي: ص57.</w:t>
      </w:r>
    </w:p>
    <w:p w14:paraId="37ECAC16" w14:textId="77777777" w:rsidR="00DD5F23" w:rsidRPr="00A747F6" w:rsidRDefault="00DD5F23" w:rsidP="00A747F6">
      <w:pPr>
        <w:pStyle w:val="libNormal"/>
        <w:rPr>
          <w:rtl/>
        </w:rPr>
      </w:pPr>
      <w:r w:rsidRPr="00A747F6">
        <w:rPr>
          <w:rtl/>
        </w:rPr>
        <w:t>789- دور الخدمة الاجتماعية في العمل مع المنحرفين، على حسين زيدان: ص56 و76.</w:t>
      </w:r>
    </w:p>
    <w:p w14:paraId="0D929F36" w14:textId="77777777" w:rsidR="00DD5F23" w:rsidRPr="00A747F6" w:rsidRDefault="00DD5F23" w:rsidP="00A747F6">
      <w:pPr>
        <w:pStyle w:val="libNormal"/>
        <w:rPr>
          <w:rtl/>
        </w:rPr>
      </w:pPr>
      <w:r w:rsidRPr="00A747F6">
        <w:rPr>
          <w:rtl/>
        </w:rPr>
        <w:t>790- المنهج الإسلامي في تدريس علوم الإجرام، الدكتور على حسين المشرفي: ص777</w:t>
      </w:r>
      <w:r w:rsidRPr="00A747F6">
        <w:rPr>
          <w:rFonts w:hint="cs"/>
          <w:rtl/>
        </w:rPr>
        <w:t xml:space="preserve"> - </w:t>
      </w:r>
      <w:r w:rsidRPr="00A747F6">
        <w:rPr>
          <w:rtl/>
        </w:rPr>
        <w:t>779.</w:t>
      </w:r>
    </w:p>
    <w:p w14:paraId="4CF29E94" w14:textId="77777777" w:rsidR="00DD5F23" w:rsidRPr="00A747F6" w:rsidRDefault="00DD5F23" w:rsidP="00A747F6">
      <w:pPr>
        <w:pStyle w:val="libNormal"/>
        <w:rPr>
          <w:rtl/>
        </w:rPr>
      </w:pPr>
      <w:r w:rsidRPr="00A747F6">
        <w:rPr>
          <w:rtl/>
        </w:rPr>
        <w:t>791- دراسة حالة رعب جمعي، الدكتورة ناهدة عبد الكريم حافظ: ص45؛ السلوك الجمعي، الدكتور حاتم الكعبي: ص87 -89.</w:t>
      </w:r>
    </w:p>
    <w:p w14:paraId="67BB1E32" w14:textId="77777777" w:rsidR="0025567D" w:rsidRDefault="0025567D" w:rsidP="0025567D">
      <w:pPr>
        <w:pStyle w:val="libNormal"/>
        <w:rPr>
          <w:rtl/>
        </w:rPr>
      </w:pPr>
      <w:r>
        <w:rPr>
          <w:rtl/>
        </w:rPr>
        <w:br w:type="page"/>
      </w:r>
    </w:p>
    <w:p w14:paraId="12BA63F1" w14:textId="77777777" w:rsidR="00DD5F23" w:rsidRPr="00A747F6" w:rsidRDefault="00DD5F23" w:rsidP="00A747F6">
      <w:pPr>
        <w:pStyle w:val="libNormal"/>
        <w:rPr>
          <w:rtl/>
        </w:rPr>
      </w:pPr>
      <w:r w:rsidRPr="00A747F6">
        <w:rPr>
          <w:rtl/>
        </w:rPr>
        <w:lastRenderedPageBreak/>
        <w:t>792- التدين علاج الجريمة، صالح إبراهيم الصنيع: ص20</w:t>
      </w:r>
      <w:r w:rsidRPr="00A747F6">
        <w:rPr>
          <w:rFonts w:hint="cs"/>
          <w:rtl/>
        </w:rPr>
        <w:t xml:space="preserve"> - </w:t>
      </w:r>
      <w:r w:rsidRPr="00A747F6">
        <w:rPr>
          <w:rtl/>
        </w:rPr>
        <w:t>23؛ مداخل التأصيل الإسلامي، إبراهيم عبد الرحمن رجب: ص46</w:t>
      </w:r>
      <w:r w:rsidRPr="00A747F6">
        <w:rPr>
          <w:rFonts w:hint="cs"/>
          <w:rtl/>
        </w:rPr>
        <w:t xml:space="preserve"> - </w:t>
      </w:r>
      <w:r w:rsidRPr="00A747F6">
        <w:rPr>
          <w:rtl/>
        </w:rPr>
        <w:t>51؛ الجريمة والعقاب في الفقه الإسلامي، محمد أبو زهرة: ص13</w:t>
      </w:r>
      <w:r w:rsidRPr="00A747F6">
        <w:rPr>
          <w:rFonts w:hint="cs"/>
          <w:rtl/>
        </w:rPr>
        <w:t xml:space="preserve"> - </w:t>
      </w:r>
      <w:r w:rsidRPr="00A747F6">
        <w:rPr>
          <w:rtl/>
        </w:rPr>
        <w:t xml:space="preserve">17. </w:t>
      </w:r>
    </w:p>
    <w:p w14:paraId="1398D5AB" w14:textId="77777777" w:rsidR="00DD5F23" w:rsidRPr="00A747F6" w:rsidRDefault="00DD5F23" w:rsidP="00A747F6">
      <w:pPr>
        <w:pStyle w:val="libNormal"/>
        <w:rPr>
          <w:rtl/>
        </w:rPr>
      </w:pPr>
      <w:r w:rsidRPr="00A747F6">
        <w:rPr>
          <w:rtl/>
        </w:rPr>
        <w:t>793 - الدرر السنية في الأجوبة النجدية، جمع من علماء نجد الأعلام، تحقيق عبد الرحمن بن محمد بن قاسم النجدي: ج1 (القائد) ص16؛ الرد على الوهابية في القرن التاسع عشر (نصوص الغرب الإسلامي نموذجاً)، حمادي الريس وأسماء نويرة: ص114</w:t>
      </w:r>
      <w:r w:rsidRPr="00A747F6">
        <w:rPr>
          <w:rFonts w:hint="cs"/>
          <w:rtl/>
        </w:rPr>
        <w:t xml:space="preserve"> - </w:t>
      </w:r>
      <w:r w:rsidRPr="00A747F6">
        <w:rPr>
          <w:rtl/>
        </w:rPr>
        <w:t>115؛ كيف نفهم التوحيد، محمد أحمد باشميل: ص12 و</w:t>
      </w:r>
      <w:r w:rsidRPr="00A747F6">
        <w:rPr>
          <w:rFonts w:hint="cs"/>
          <w:rtl/>
        </w:rPr>
        <w:t>م</w:t>
      </w:r>
      <w:r w:rsidRPr="00A747F6">
        <w:rPr>
          <w:rtl/>
        </w:rPr>
        <w:t>ا بعده</w:t>
      </w:r>
      <w:r w:rsidRPr="00A747F6">
        <w:rPr>
          <w:rFonts w:hint="cs"/>
          <w:rtl/>
        </w:rPr>
        <w:t>ا</w:t>
      </w:r>
      <w:r w:rsidRPr="00A747F6">
        <w:rPr>
          <w:rtl/>
        </w:rPr>
        <w:t>.</w:t>
      </w:r>
    </w:p>
    <w:p w14:paraId="6949AEAD" w14:textId="77777777" w:rsidR="00DD5F23" w:rsidRPr="00A747F6" w:rsidRDefault="00DD5F23" w:rsidP="00A747F6">
      <w:pPr>
        <w:pStyle w:val="libNormal"/>
        <w:rPr>
          <w:rtl/>
        </w:rPr>
      </w:pPr>
      <w:r w:rsidRPr="00A747F6">
        <w:rPr>
          <w:rtl/>
        </w:rPr>
        <w:t xml:space="preserve">794- التاريخ والسير، الدكتور فوزي النجار: ص100. </w:t>
      </w:r>
    </w:p>
    <w:p w14:paraId="4ABF0D78" w14:textId="77777777" w:rsidR="00DD5F23" w:rsidRPr="00A747F6" w:rsidRDefault="00DD5F23" w:rsidP="00A747F6">
      <w:pPr>
        <w:pStyle w:val="libNormal"/>
        <w:rPr>
          <w:rtl/>
        </w:rPr>
      </w:pPr>
      <w:r w:rsidRPr="00A747F6">
        <w:rPr>
          <w:rtl/>
        </w:rPr>
        <w:t xml:space="preserve">795- صفحات من التاريخ الجزيرة العربية، الدكتور محمد عوض الخطيب: ص170. </w:t>
      </w:r>
    </w:p>
    <w:p w14:paraId="1E74A0A5" w14:textId="77777777" w:rsidR="00DD5F23" w:rsidRPr="00A747F6" w:rsidRDefault="00DD5F23" w:rsidP="00A747F6">
      <w:pPr>
        <w:pStyle w:val="libNormal"/>
        <w:rPr>
          <w:rtl/>
        </w:rPr>
      </w:pPr>
      <w:r w:rsidRPr="00A747F6">
        <w:rPr>
          <w:rtl/>
        </w:rPr>
        <w:t>796- المفصل في تاريخ العرب قبل الإسلام، المؤرّخ الدكتور جواد علي: ج1 ص328؛ الأغاني، علي بن حسين القرشي (أبو الفرج الاصفهاني): ج4 ص302</w:t>
      </w:r>
      <w:r w:rsidRPr="00A747F6">
        <w:rPr>
          <w:rFonts w:hint="cs"/>
          <w:rtl/>
        </w:rPr>
        <w:t xml:space="preserve"> - </w:t>
      </w:r>
      <w:r w:rsidRPr="00A747F6">
        <w:rPr>
          <w:rtl/>
        </w:rPr>
        <w:t>307؛ تاريخ ابن خلدون، أو العبر وديوان المبتدأ والخبر، عبد الرحمن بن محمد (ابن خلدون): ج2 ص26.</w:t>
      </w:r>
    </w:p>
    <w:p w14:paraId="7B438A91" w14:textId="77777777" w:rsidR="00DD5F23" w:rsidRPr="00A747F6" w:rsidRDefault="00DD5F23" w:rsidP="00A747F6">
      <w:pPr>
        <w:pStyle w:val="libNormal"/>
        <w:rPr>
          <w:rtl/>
        </w:rPr>
      </w:pPr>
      <w:r w:rsidRPr="00A747F6">
        <w:rPr>
          <w:rtl/>
        </w:rPr>
        <w:t>797- السلوك الاجتماعي عند الأعراب، الدكتور والباحث السعودي عبد الله بن نصاف السندي: ج1 ص155</w:t>
      </w:r>
      <w:r w:rsidRPr="00A747F6">
        <w:rPr>
          <w:rFonts w:hint="cs"/>
          <w:rtl/>
        </w:rPr>
        <w:t xml:space="preserve"> - </w:t>
      </w:r>
      <w:r w:rsidRPr="00A747F6">
        <w:rPr>
          <w:rtl/>
        </w:rPr>
        <w:t>163.</w:t>
      </w:r>
    </w:p>
    <w:p w14:paraId="6927D875" w14:textId="77777777" w:rsidR="00DD5F23" w:rsidRPr="00A747F6" w:rsidRDefault="00DD5F23" w:rsidP="00A747F6">
      <w:pPr>
        <w:pStyle w:val="libNormal"/>
        <w:rPr>
          <w:rtl/>
        </w:rPr>
      </w:pPr>
      <w:r w:rsidRPr="00A747F6">
        <w:rPr>
          <w:rtl/>
        </w:rPr>
        <w:t>798- التفريق بين الزوجين للعيوب، الدكتورة نوال محمد شاكر: ص187</w:t>
      </w:r>
      <w:r w:rsidRPr="00A747F6">
        <w:rPr>
          <w:rFonts w:hint="cs"/>
          <w:rtl/>
        </w:rPr>
        <w:t xml:space="preserve"> - </w:t>
      </w:r>
      <w:r w:rsidRPr="00A747F6">
        <w:rPr>
          <w:rtl/>
        </w:rPr>
        <w:t xml:space="preserve">186. </w:t>
      </w:r>
    </w:p>
    <w:p w14:paraId="38A7DD0B" w14:textId="77777777" w:rsidR="00DD5F23" w:rsidRPr="00A747F6" w:rsidRDefault="00DD5F23" w:rsidP="00A747F6">
      <w:pPr>
        <w:pStyle w:val="libNormal"/>
        <w:rPr>
          <w:rtl/>
        </w:rPr>
      </w:pPr>
      <w:r w:rsidRPr="00A747F6">
        <w:rPr>
          <w:rtl/>
        </w:rPr>
        <w:t>799- ابن عبد الوهاب (السيرة الذاتية)، الدكتور أنور محي الدملوجي: ج1 ص65 و98</w:t>
      </w:r>
      <w:r w:rsidRPr="00A747F6">
        <w:rPr>
          <w:rFonts w:hint="cs"/>
          <w:rtl/>
        </w:rPr>
        <w:t xml:space="preserve"> - </w:t>
      </w:r>
      <w:r w:rsidRPr="00A747F6">
        <w:rPr>
          <w:rtl/>
        </w:rPr>
        <w:t>103.</w:t>
      </w:r>
    </w:p>
    <w:p w14:paraId="10824E91" w14:textId="77777777" w:rsidR="0025567D" w:rsidRDefault="0025567D" w:rsidP="0025567D">
      <w:pPr>
        <w:pStyle w:val="libNormal"/>
        <w:rPr>
          <w:rtl/>
        </w:rPr>
      </w:pPr>
      <w:r>
        <w:rPr>
          <w:rtl/>
        </w:rPr>
        <w:br w:type="page"/>
      </w:r>
    </w:p>
    <w:p w14:paraId="1AD7AEFD" w14:textId="77777777" w:rsidR="00DD5F23" w:rsidRPr="00A747F6" w:rsidRDefault="00DD5F23" w:rsidP="00A747F6">
      <w:pPr>
        <w:pStyle w:val="libNormal"/>
        <w:rPr>
          <w:rtl/>
        </w:rPr>
      </w:pPr>
      <w:r w:rsidRPr="00A747F6">
        <w:rPr>
          <w:rtl/>
        </w:rPr>
        <w:lastRenderedPageBreak/>
        <w:t xml:space="preserve">800- تاريخ بلاد ما بين النهرين، الرحالة الدكتور ديفيد هير سميث: ص231؛ </w:t>
      </w:r>
      <w:r w:rsidRPr="00A747F6">
        <w:rPr>
          <w:rFonts w:hint="cs"/>
          <w:rtl/>
        </w:rPr>
        <w:t xml:space="preserve">الشيخ </w:t>
      </w:r>
      <w:r w:rsidRPr="00A747F6">
        <w:rPr>
          <w:rtl/>
        </w:rPr>
        <w:t>ابن عبد الوهاب (السيرة الذاتية)، الدكتور أنور محي الدملوجي: ج1 ص65- 67.</w:t>
      </w:r>
    </w:p>
    <w:p w14:paraId="5F60D808" w14:textId="77777777" w:rsidR="00DD5F23" w:rsidRPr="00A747F6" w:rsidRDefault="00DD5F23" w:rsidP="00A747F6">
      <w:pPr>
        <w:pStyle w:val="libNormal"/>
        <w:rPr>
          <w:rtl/>
        </w:rPr>
      </w:pPr>
      <w:r w:rsidRPr="00A747F6">
        <w:rPr>
          <w:rtl/>
        </w:rPr>
        <w:t xml:space="preserve">801- ابن عبد الوهاب مصلح مظلوم ومفترى عليه، الأستاذ مسعود الندوي، تقديم الدكتور عبد الله بن عبد المحسن التركي مدير جامعة حمد بن سعود: ص35 - 37. </w:t>
      </w:r>
    </w:p>
    <w:p w14:paraId="214C869F" w14:textId="77777777" w:rsidR="00DD5F23" w:rsidRPr="00A747F6" w:rsidRDefault="00DD5F23" w:rsidP="00A747F6">
      <w:pPr>
        <w:pStyle w:val="libNormal"/>
        <w:rPr>
          <w:rtl/>
        </w:rPr>
      </w:pPr>
      <w:r w:rsidRPr="00A747F6">
        <w:rPr>
          <w:rtl/>
        </w:rPr>
        <w:t>802- تاريخ الجزيرة العربية في عصر الشيخ ابن عبد الوهاب، الشيخ حسين خلف خزعل: ص40</w:t>
      </w:r>
      <w:r w:rsidRPr="00A747F6">
        <w:rPr>
          <w:rFonts w:hint="cs"/>
          <w:rtl/>
        </w:rPr>
        <w:t xml:space="preserve"> - </w:t>
      </w:r>
      <w:r w:rsidRPr="00A747F6">
        <w:rPr>
          <w:rtl/>
        </w:rPr>
        <w:t>41.</w:t>
      </w:r>
    </w:p>
    <w:p w14:paraId="0FD541D4" w14:textId="77777777" w:rsidR="00DD5F23" w:rsidRPr="00A747F6" w:rsidRDefault="00DD5F23" w:rsidP="00A747F6">
      <w:pPr>
        <w:pStyle w:val="libNormal"/>
        <w:rPr>
          <w:rtl/>
        </w:rPr>
      </w:pPr>
      <w:r w:rsidRPr="00A747F6">
        <w:rPr>
          <w:rtl/>
        </w:rPr>
        <w:t>803- احتساب الشيخ ابن عبد الوهاب، مرفت بن كامل بن عبد الله: ص39 و67.</w:t>
      </w:r>
    </w:p>
    <w:p w14:paraId="034B211C" w14:textId="77777777" w:rsidR="00DD5F23" w:rsidRPr="00A747F6" w:rsidRDefault="00DD5F23" w:rsidP="00A747F6">
      <w:pPr>
        <w:pStyle w:val="libNormal"/>
        <w:rPr>
          <w:rtl/>
        </w:rPr>
      </w:pPr>
      <w:r w:rsidRPr="00A747F6">
        <w:rPr>
          <w:rtl/>
        </w:rPr>
        <w:t xml:space="preserve">804- </w:t>
      </w:r>
      <w:r w:rsidRPr="00A747F6">
        <w:rPr>
          <w:rFonts w:hint="cs"/>
          <w:rtl/>
        </w:rPr>
        <w:t>إ</w:t>
      </w:r>
      <w:r w:rsidRPr="00A747F6">
        <w:rPr>
          <w:rtl/>
        </w:rPr>
        <w:t>مام التوحيد الشيخ ابن عبد الوهاب، الشيخ مهذول بن عبد العزيز النجدي: ص26- 28.</w:t>
      </w:r>
    </w:p>
    <w:p w14:paraId="7441E066" w14:textId="77777777" w:rsidR="00DD5F23" w:rsidRPr="00A747F6" w:rsidRDefault="00DD5F23" w:rsidP="00A747F6">
      <w:pPr>
        <w:pStyle w:val="libNormal"/>
        <w:rPr>
          <w:rtl/>
        </w:rPr>
      </w:pPr>
      <w:r w:rsidRPr="00A747F6">
        <w:rPr>
          <w:rtl/>
        </w:rPr>
        <w:t>805- بحث حول الشيخ ابن عبد الوهاب وحركته المجددة، الشيخ أبو أيوب بن طامع آل خربة: ص2</w:t>
      </w:r>
      <w:r w:rsidRPr="00A747F6">
        <w:rPr>
          <w:rFonts w:hint="cs"/>
          <w:rtl/>
        </w:rPr>
        <w:t xml:space="preserve"> - </w:t>
      </w:r>
      <w:r w:rsidRPr="00A747F6">
        <w:rPr>
          <w:rtl/>
        </w:rPr>
        <w:t>5.</w:t>
      </w:r>
    </w:p>
    <w:p w14:paraId="1E4A8FDC" w14:textId="77777777" w:rsidR="00DD5F23" w:rsidRPr="00A747F6" w:rsidRDefault="00DD5F23" w:rsidP="00A747F6">
      <w:pPr>
        <w:pStyle w:val="libNormal"/>
        <w:rPr>
          <w:rtl/>
        </w:rPr>
      </w:pPr>
      <w:r w:rsidRPr="00A747F6">
        <w:rPr>
          <w:rtl/>
        </w:rPr>
        <w:t>806- دعوة الشيخ ابن عبد الوهاب وأثرها في العالم الإسلامي، محمد بن عبد الله بن سليمان السلمان: ص9 - 13.</w:t>
      </w:r>
    </w:p>
    <w:p w14:paraId="2D7DBD92" w14:textId="77777777" w:rsidR="00DD5F23" w:rsidRPr="00A747F6" w:rsidRDefault="00DD5F23" w:rsidP="00A747F6">
      <w:pPr>
        <w:pStyle w:val="libNormal"/>
        <w:rPr>
          <w:rtl/>
        </w:rPr>
      </w:pPr>
      <w:r w:rsidRPr="00A747F6">
        <w:rPr>
          <w:rtl/>
        </w:rPr>
        <w:t>807- عقيدة الشيخ ابن عبد الوهاب السلفية وأثرها في العالم الإسلامي، الشيخ الدكتور صالح بن عبد الله بن عبدالرحمن العبود</w:t>
      </w:r>
      <w:r w:rsidRPr="00A747F6">
        <w:rPr>
          <w:rFonts w:hint="cs"/>
          <w:rtl/>
        </w:rPr>
        <w:t>:</w:t>
      </w:r>
      <w:r w:rsidRPr="00A747F6">
        <w:rPr>
          <w:rtl/>
        </w:rPr>
        <w:t xml:space="preserve"> ص50 - 59. </w:t>
      </w:r>
    </w:p>
    <w:p w14:paraId="4BDE4AED" w14:textId="77777777" w:rsidR="00DD5F23" w:rsidRPr="00A747F6" w:rsidRDefault="00DD5F23" w:rsidP="00A747F6">
      <w:pPr>
        <w:pStyle w:val="libNormal"/>
        <w:rPr>
          <w:rtl/>
        </w:rPr>
      </w:pPr>
      <w:r w:rsidRPr="00A747F6">
        <w:rPr>
          <w:rtl/>
        </w:rPr>
        <w:t xml:space="preserve">808- مصر والعراق، الدكتور عبد العزيز نوار: ص91. </w:t>
      </w:r>
    </w:p>
    <w:p w14:paraId="29ED4B7A" w14:textId="77777777" w:rsidR="00DD5F23" w:rsidRPr="00A747F6" w:rsidRDefault="00DD5F23" w:rsidP="00A747F6">
      <w:pPr>
        <w:pStyle w:val="libNormal"/>
        <w:rPr>
          <w:rtl/>
        </w:rPr>
      </w:pPr>
      <w:r w:rsidRPr="00A747F6">
        <w:rPr>
          <w:rtl/>
        </w:rPr>
        <w:t>809- تاريخ نجد الحديث وملحقاتها، الدكتور أمين الريحاني: ص347؛ خمسون عاماً في جزيرة العرب، المستشار حافظ وهبة: ص55</w:t>
      </w:r>
      <w:r w:rsidRPr="00A747F6">
        <w:rPr>
          <w:rFonts w:hint="cs"/>
          <w:rtl/>
        </w:rPr>
        <w:t xml:space="preserve"> - </w:t>
      </w:r>
      <w:r w:rsidRPr="00A747F6">
        <w:rPr>
          <w:rtl/>
        </w:rPr>
        <w:t xml:space="preserve">56؛ جوانب مثيرة من تاريخ العراق المعاصر، الأستاذ محمود الشبيب: ص47 </w:t>
      </w:r>
      <w:r w:rsidRPr="00A747F6">
        <w:rPr>
          <w:rFonts w:hint="cs"/>
          <w:rtl/>
        </w:rPr>
        <w:t>و149.</w:t>
      </w:r>
      <w:r w:rsidRPr="00A747F6">
        <w:rPr>
          <w:rtl/>
        </w:rPr>
        <w:t xml:space="preserve"> </w:t>
      </w:r>
    </w:p>
    <w:p w14:paraId="720CC174" w14:textId="77777777" w:rsidR="0025567D" w:rsidRDefault="0025567D" w:rsidP="0025567D">
      <w:pPr>
        <w:pStyle w:val="libNormal"/>
        <w:rPr>
          <w:rtl/>
        </w:rPr>
      </w:pPr>
      <w:r>
        <w:rPr>
          <w:rtl/>
        </w:rPr>
        <w:br w:type="page"/>
      </w:r>
    </w:p>
    <w:p w14:paraId="0F7557F2" w14:textId="77777777" w:rsidR="00DD5F23" w:rsidRPr="00A747F6" w:rsidRDefault="00DD5F23" w:rsidP="00A747F6">
      <w:pPr>
        <w:pStyle w:val="libNormal"/>
        <w:rPr>
          <w:rtl/>
        </w:rPr>
      </w:pPr>
      <w:r w:rsidRPr="00A747F6">
        <w:rPr>
          <w:rtl/>
        </w:rPr>
        <w:lastRenderedPageBreak/>
        <w:t xml:space="preserve">810- </w:t>
      </w:r>
      <w:r w:rsidRPr="00A747F6">
        <w:rPr>
          <w:rFonts w:hint="cs"/>
          <w:rtl/>
        </w:rPr>
        <w:t>إ</w:t>
      </w:r>
      <w:r w:rsidRPr="00A747F6">
        <w:rPr>
          <w:rtl/>
        </w:rPr>
        <w:t>مام التوحيد الشيخ ابن عبد الوهاب، الشيخ مهذول بن عبد العزيز النجدي: ص48 و62؛ السلفية بين أهل السنة والإمامية، السيد محمد الكثيري: ص342</w:t>
      </w:r>
      <w:r w:rsidRPr="00A747F6">
        <w:rPr>
          <w:rFonts w:hint="cs"/>
          <w:rtl/>
        </w:rPr>
        <w:t xml:space="preserve"> - </w:t>
      </w:r>
      <w:r w:rsidRPr="00A747F6">
        <w:rPr>
          <w:rtl/>
        </w:rPr>
        <w:t>343؛ الصواعق الإلهية في الرد على الوهابية، الشيخ سليمان بن عبد الوهاب النجدي الحنبلي: ص37 و58 و63.</w:t>
      </w:r>
    </w:p>
    <w:p w14:paraId="23BBA37A" w14:textId="77777777" w:rsidR="00DD5F23" w:rsidRPr="00A747F6" w:rsidRDefault="00DD5F23" w:rsidP="00A747F6">
      <w:pPr>
        <w:pStyle w:val="libNormal"/>
        <w:rPr>
          <w:rtl/>
        </w:rPr>
      </w:pPr>
      <w:r w:rsidRPr="00A747F6">
        <w:rPr>
          <w:rtl/>
        </w:rPr>
        <w:t>811- الفرقة الوهابية في خدمة م</w:t>
      </w:r>
      <w:r w:rsidRPr="00A747F6">
        <w:rPr>
          <w:rFonts w:hint="cs"/>
          <w:rtl/>
        </w:rPr>
        <w:t>َ</w:t>
      </w:r>
      <w:r w:rsidRPr="00A747F6">
        <w:rPr>
          <w:rtl/>
        </w:rPr>
        <w:t xml:space="preserve">ن، السيد أبو العلى التقوي: ص116. </w:t>
      </w:r>
    </w:p>
    <w:p w14:paraId="707B3A83" w14:textId="77777777" w:rsidR="00DD5F23" w:rsidRPr="00A747F6" w:rsidRDefault="00DD5F23" w:rsidP="00A747F6">
      <w:pPr>
        <w:pStyle w:val="libNormal"/>
        <w:rPr>
          <w:rtl/>
        </w:rPr>
      </w:pPr>
      <w:r w:rsidRPr="00A747F6">
        <w:rPr>
          <w:rtl/>
        </w:rPr>
        <w:t xml:space="preserve">812- صفحات من تاريخ الجزيرة العربية، الدكتور محمد عوض الخطيب: ص181. </w:t>
      </w:r>
    </w:p>
    <w:p w14:paraId="4280A076" w14:textId="77777777" w:rsidR="00DD5F23" w:rsidRPr="00A747F6" w:rsidRDefault="00DD5F23" w:rsidP="00A747F6">
      <w:pPr>
        <w:pStyle w:val="libNormal"/>
        <w:rPr>
          <w:rtl/>
        </w:rPr>
      </w:pPr>
      <w:r w:rsidRPr="00A747F6">
        <w:rPr>
          <w:rtl/>
        </w:rPr>
        <w:t>813- الوهابية السلفية ودولتها في نجد، الدكتور فاهم بن جبير السيدان: ص45؛ آل سعود في محكمة التاريخ، الدكتور باسم غدير النقجواني: ص216.</w:t>
      </w:r>
    </w:p>
    <w:p w14:paraId="5B98A5DC" w14:textId="77777777" w:rsidR="00DD5F23" w:rsidRPr="00A747F6" w:rsidRDefault="00DD5F23" w:rsidP="00A747F6">
      <w:pPr>
        <w:pStyle w:val="libNormal"/>
        <w:rPr>
          <w:rtl/>
        </w:rPr>
      </w:pPr>
      <w:r w:rsidRPr="00A747F6">
        <w:rPr>
          <w:rtl/>
        </w:rPr>
        <w:t>814- أسنى المطالب في حياة البائس ابن عبد الوهاب، الشيخ فؤاد بصير الزهراني، إمام المسجد الأعظم في الخرطوم: ج1 ص109؛ دور الفكر الوهابي في بناء الشخصية السلفية، الباحث الدكتور نجم فؤاد العطية: ص41</w:t>
      </w:r>
      <w:r w:rsidRPr="00A747F6">
        <w:rPr>
          <w:rFonts w:hint="cs"/>
          <w:rtl/>
        </w:rPr>
        <w:t xml:space="preserve"> - </w:t>
      </w:r>
      <w:r w:rsidRPr="00A747F6">
        <w:rPr>
          <w:rtl/>
        </w:rPr>
        <w:t>42.</w:t>
      </w:r>
    </w:p>
    <w:p w14:paraId="0A1FBE58" w14:textId="77777777" w:rsidR="00DD5F23" w:rsidRPr="00A747F6" w:rsidRDefault="00DD5F23" w:rsidP="00A747F6">
      <w:pPr>
        <w:pStyle w:val="libNormal"/>
        <w:rPr>
          <w:rtl/>
        </w:rPr>
      </w:pPr>
      <w:r w:rsidRPr="00A747F6">
        <w:rPr>
          <w:rtl/>
        </w:rPr>
        <w:t>815- الدعوة الوهابية وسجل حوادثها، الدكتور عبد الرحيم صلوات: ج2 ص89</w:t>
      </w:r>
      <w:r w:rsidRPr="00A747F6">
        <w:rPr>
          <w:rFonts w:hint="cs"/>
          <w:rtl/>
        </w:rPr>
        <w:t xml:space="preserve"> - </w:t>
      </w:r>
      <w:r w:rsidRPr="00A747F6">
        <w:rPr>
          <w:rtl/>
        </w:rPr>
        <w:t>90.</w:t>
      </w:r>
    </w:p>
    <w:p w14:paraId="7ED5EC23" w14:textId="77777777" w:rsidR="00DD5F23" w:rsidRPr="00A747F6" w:rsidRDefault="00DD5F23" w:rsidP="00A747F6">
      <w:pPr>
        <w:pStyle w:val="libNormal"/>
        <w:rPr>
          <w:rtl/>
        </w:rPr>
      </w:pPr>
      <w:r w:rsidRPr="00A747F6">
        <w:rPr>
          <w:rtl/>
        </w:rPr>
        <w:t>816- أوضح البيان بشرح حديث نجد قرن الشيطان، الشيخ أبو حمزة الأثري: ص50.</w:t>
      </w:r>
    </w:p>
    <w:p w14:paraId="68DD7694" w14:textId="77777777" w:rsidR="0025567D" w:rsidRDefault="00DD5F23" w:rsidP="00A747F6">
      <w:pPr>
        <w:pStyle w:val="libNormal"/>
        <w:rPr>
          <w:rtl/>
        </w:rPr>
      </w:pPr>
      <w:r w:rsidRPr="00A747F6">
        <w:rPr>
          <w:rtl/>
        </w:rPr>
        <w:t>817- البداية والنهاية، أبو الفداء إسماعيل (ابن كثير) الدمشقي، قص</w:t>
      </w:r>
      <w:r w:rsidRPr="00A747F6">
        <w:rPr>
          <w:rFonts w:hint="cs"/>
          <w:rtl/>
        </w:rPr>
        <w:t>ّ</w:t>
      </w:r>
      <w:r w:rsidRPr="00A747F6">
        <w:rPr>
          <w:rtl/>
        </w:rPr>
        <w:t xml:space="preserve">ة ثمامة ووفد بني حنيفة ومعهم مسيلمة الكذّاب: ج2 ص18 وج5: ص207 - 209؛ معجم البلدان، شهاب الدين أبو عبد الله ياقوت الحموي: ج3 </w:t>
      </w:r>
    </w:p>
    <w:p w14:paraId="131B00E2" w14:textId="77777777" w:rsidR="0025567D" w:rsidRDefault="0025567D" w:rsidP="0025567D">
      <w:pPr>
        <w:pStyle w:val="libNormal"/>
        <w:rPr>
          <w:rtl/>
        </w:rPr>
      </w:pPr>
      <w:r>
        <w:rPr>
          <w:rtl/>
        </w:rPr>
        <w:br w:type="page"/>
      </w:r>
    </w:p>
    <w:p w14:paraId="6FD1076D" w14:textId="6E66627E" w:rsidR="00DD5F23" w:rsidRPr="00A747F6" w:rsidRDefault="00DD5F23" w:rsidP="0025567D">
      <w:pPr>
        <w:pStyle w:val="libNormal0"/>
        <w:rPr>
          <w:rtl/>
        </w:rPr>
      </w:pPr>
      <w:r w:rsidRPr="00A747F6">
        <w:rPr>
          <w:rtl/>
        </w:rPr>
        <w:lastRenderedPageBreak/>
        <w:t xml:space="preserve">ص210؛ الأنساب </w:t>
      </w:r>
      <w:r w:rsidRPr="00A747F6">
        <w:rPr>
          <w:rFonts w:hint="cs"/>
          <w:rtl/>
        </w:rPr>
        <w:t>المتفقة</w:t>
      </w:r>
      <w:r w:rsidRPr="00A747F6">
        <w:rPr>
          <w:rtl/>
        </w:rPr>
        <w:t xml:space="preserve"> </w:t>
      </w:r>
      <w:r w:rsidRPr="00A747F6">
        <w:rPr>
          <w:rFonts w:hint="cs"/>
          <w:rtl/>
        </w:rPr>
        <w:t>في</w:t>
      </w:r>
      <w:r w:rsidRPr="00A747F6">
        <w:rPr>
          <w:rtl/>
        </w:rPr>
        <w:t xml:space="preserve"> </w:t>
      </w:r>
      <w:r w:rsidRPr="00A747F6">
        <w:rPr>
          <w:rFonts w:hint="cs"/>
          <w:rtl/>
        </w:rPr>
        <w:t>الخط</w:t>
      </w:r>
      <w:r w:rsidRPr="00A747F6">
        <w:rPr>
          <w:rtl/>
        </w:rPr>
        <w:t xml:space="preserve"> </w:t>
      </w:r>
      <w:r w:rsidRPr="00A747F6">
        <w:rPr>
          <w:rFonts w:hint="cs"/>
          <w:rtl/>
        </w:rPr>
        <w:t>المتماثلة</w:t>
      </w:r>
      <w:r w:rsidRPr="00A747F6">
        <w:rPr>
          <w:rtl/>
        </w:rPr>
        <w:t xml:space="preserve"> </w:t>
      </w:r>
      <w:r w:rsidRPr="00A747F6">
        <w:rPr>
          <w:rFonts w:hint="cs"/>
          <w:rtl/>
        </w:rPr>
        <w:t>في</w:t>
      </w:r>
      <w:r w:rsidRPr="00A747F6">
        <w:rPr>
          <w:rtl/>
        </w:rPr>
        <w:t xml:space="preserve"> </w:t>
      </w:r>
      <w:r w:rsidRPr="00A747F6">
        <w:rPr>
          <w:rFonts w:hint="cs"/>
          <w:rtl/>
        </w:rPr>
        <w:t>النقط</w:t>
      </w:r>
      <w:r w:rsidRPr="00A747F6">
        <w:rPr>
          <w:rtl/>
        </w:rPr>
        <w:t xml:space="preserve"> </w:t>
      </w:r>
      <w:r w:rsidRPr="00A747F6">
        <w:rPr>
          <w:rFonts w:hint="cs"/>
          <w:rtl/>
        </w:rPr>
        <w:t>والضبط،</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طاهر</w:t>
      </w:r>
      <w:r w:rsidRPr="00A747F6">
        <w:rPr>
          <w:rtl/>
        </w:rPr>
        <w:t xml:space="preserve"> بن علي </w:t>
      </w:r>
      <w:r w:rsidRPr="00A747F6">
        <w:rPr>
          <w:rFonts w:hint="cs"/>
          <w:rtl/>
        </w:rPr>
        <w:t>بن</w:t>
      </w:r>
      <w:r w:rsidRPr="00A747F6">
        <w:rPr>
          <w:rtl/>
        </w:rPr>
        <w:t xml:space="preserve"> </w:t>
      </w:r>
      <w:r w:rsidRPr="00A747F6">
        <w:rPr>
          <w:rFonts w:hint="cs"/>
          <w:rtl/>
        </w:rPr>
        <w:t>أحمد</w:t>
      </w:r>
      <w:r w:rsidRPr="00A747F6">
        <w:rPr>
          <w:rtl/>
        </w:rPr>
        <w:t xml:space="preserve"> </w:t>
      </w:r>
      <w:r w:rsidRPr="00A747F6">
        <w:rPr>
          <w:rFonts w:hint="cs"/>
          <w:rtl/>
        </w:rPr>
        <w:t>المقدسي</w:t>
      </w:r>
      <w:r w:rsidRPr="00A747F6">
        <w:rPr>
          <w:rtl/>
        </w:rPr>
        <w:t xml:space="preserve"> </w:t>
      </w:r>
      <w:r w:rsidRPr="00A747F6">
        <w:rPr>
          <w:rFonts w:hint="cs"/>
          <w:rtl/>
        </w:rPr>
        <w:t>الشيباني: ص</w:t>
      </w:r>
      <w:r w:rsidRPr="00A747F6">
        <w:rPr>
          <w:rtl/>
        </w:rPr>
        <w:t xml:space="preserve">171. </w:t>
      </w:r>
    </w:p>
    <w:p w14:paraId="4116E598" w14:textId="77777777" w:rsidR="00DD5F23" w:rsidRPr="00A747F6" w:rsidRDefault="00DD5F23" w:rsidP="00A747F6">
      <w:pPr>
        <w:pStyle w:val="libNormal"/>
        <w:rPr>
          <w:rtl/>
        </w:rPr>
      </w:pPr>
      <w:r w:rsidRPr="00A747F6">
        <w:rPr>
          <w:rtl/>
        </w:rPr>
        <w:t>818- مصباح الأنام وجلاء الظلام في ردّ شبهة البدعي النجدي الذي أضل بها العوام</w:t>
      </w:r>
      <w:r w:rsidRPr="00A747F6">
        <w:rPr>
          <w:rFonts w:hint="cs"/>
          <w:rtl/>
        </w:rPr>
        <w:t>ّ</w:t>
      </w:r>
      <w:r w:rsidRPr="00A747F6">
        <w:rPr>
          <w:rtl/>
        </w:rPr>
        <w:t>، العلامة علوي بن أحمد بن حسن بن قطب الإرشاد: ص17</w:t>
      </w:r>
      <w:r w:rsidRPr="00A747F6">
        <w:rPr>
          <w:rFonts w:hint="cs"/>
          <w:rtl/>
        </w:rPr>
        <w:t xml:space="preserve"> - </w:t>
      </w:r>
      <w:r w:rsidRPr="00A747F6">
        <w:rPr>
          <w:rtl/>
        </w:rPr>
        <w:t>20.</w:t>
      </w:r>
    </w:p>
    <w:p w14:paraId="2672E1F2" w14:textId="77777777" w:rsidR="00DD5F23" w:rsidRPr="00A747F6" w:rsidRDefault="00DD5F23" w:rsidP="00A747F6">
      <w:pPr>
        <w:pStyle w:val="libNormal"/>
        <w:rPr>
          <w:rtl/>
        </w:rPr>
      </w:pPr>
      <w:r w:rsidRPr="00A747F6">
        <w:rPr>
          <w:rtl/>
        </w:rPr>
        <w:t xml:space="preserve">819- المعارف والثقافة في ظل حكومة الوهابيين، الدكتور ضياء الدين مسعود العلوي: ج1 ص195؛ خصائص وصفات المجتمع الوهابي السعودي، الدكتور أنور عبد الله: ص43 و91. </w:t>
      </w:r>
    </w:p>
    <w:p w14:paraId="2052BFB5" w14:textId="77777777" w:rsidR="00DD5F23" w:rsidRPr="00A747F6" w:rsidRDefault="00DD5F23" w:rsidP="00A747F6">
      <w:pPr>
        <w:pStyle w:val="libNormal"/>
        <w:rPr>
          <w:rtl/>
        </w:rPr>
      </w:pPr>
      <w:r w:rsidRPr="00A747F6">
        <w:rPr>
          <w:rtl/>
        </w:rPr>
        <w:t>820- فضل دعوة (الإمام) ابن عبد الوهاب، الشيخ صالح اللحيدان، أعد</w:t>
      </w:r>
      <w:r w:rsidRPr="00A747F6">
        <w:rPr>
          <w:rFonts w:hint="cs"/>
          <w:rtl/>
        </w:rPr>
        <w:t>ّ</w:t>
      </w:r>
      <w:r w:rsidRPr="00A747F6">
        <w:rPr>
          <w:rtl/>
        </w:rPr>
        <w:t>ها سالم الجزائري: ص10</w:t>
      </w:r>
      <w:r w:rsidRPr="00A747F6">
        <w:rPr>
          <w:rFonts w:hint="cs"/>
          <w:rtl/>
        </w:rPr>
        <w:t xml:space="preserve">- </w:t>
      </w:r>
      <w:r w:rsidRPr="00A747F6">
        <w:rPr>
          <w:rtl/>
        </w:rPr>
        <w:t>13.</w:t>
      </w:r>
    </w:p>
    <w:p w14:paraId="21913E79" w14:textId="77777777" w:rsidR="00DD5F23" w:rsidRPr="00A747F6" w:rsidRDefault="00DD5F23" w:rsidP="00A747F6">
      <w:pPr>
        <w:pStyle w:val="libNormal"/>
        <w:rPr>
          <w:rtl/>
        </w:rPr>
      </w:pPr>
      <w:r w:rsidRPr="00A747F6">
        <w:rPr>
          <w:rtl/>
        </w:rPr>
        <w:t>821- أسنى المطالب في حياة البائس ابن عبد الوهاب، الشيخ فؤاد بصير الزهراني، إمام المسجد الأعظم في الخرطوم: ص67 و90 و152؛ طاغية العرض، عثمان بن عبد الله بن جامع الحنبلي: ص207.</w:t>
      </w:r>
    </w:p>
    <w:p w14:paraId="5C1678E1" w14:textId="77777777" w:rsidR="00DD5F23" w:rsidRPr="00A747F6" w:rsidRDefault="00DD5F23" w:rsidP="00A747F6">
      <w:pPr>
        <w:pStyle w:val="libNormal"/>
        <w:rPr>
          <w:rtl/>
        </w:rPr>
      </w:pPr>
      <w:r w:rsidRPr="00A747F6">
        <w:rPr>
          <w:rtl/>
        </w:rPr>
        <w:t>822- الفوائد المنتجات في شرح أخصر المختصرات، العلامة الشيخ عثمان بن عبد الله بن جامع النجدي، تحقيق الدكتور عبد السلام بن برجس آل عبد الكريم: ج1 ص207</w:t>
      </w:r>
      <w:r w:rsidRPr="00A747F6">
        <w:rPr>
          <w:rFonts w:hint="cs"/>
          <w:rtl/>
        </w:rPr>
        <w:t xml:space="preserve"> - </w:t>
      </w:r>
      <w:r w:rsidRPr="00A747F6">
        <w:rPr>
          <w:rtl/>
        </w:rPr>
        <w:t xml:space="preserve">209. </w:t>
      </w:r>
    </w:p>
    <w:p w14:paraId="6528302B" w14:textId="77777777" w:rsidR="00DD5F23" w:rsidRPr="00A747F6" w:rsidRDefault="00DD5F23" w:rsidP="00A747F6">
      <w:pPr>
        <w:pStyle w:val="libNormal"/>
        <w:rPr>
          <w:rtl/>
        </w:rPr>
      </w:pPr>
      <w:r w:rsidRPr="00A747F6">
        <w:rPr>
          <w:rtl/>
        </w:rPr>
        <w:t xml:space="preserve">823- طاغية العارض، الشيخ عثمان بن عبد الله بن جامع الحنبلي: ص207. </w:t>
      </w:r>
    </w:p>
    <w:p w14:paraId="51CCD90E" w14:textId="77777777" w:rsidR="00DD5F23" w:rsidRPr="00A747F6" w:rsidRDefault="00DD5F23" w:rsidP="00A747F6">
      <w:pPr>
        <w:pStyle w:val="libNormal"/>
        <w:rPr>
          <w:rtl/>
        </w:rPr>
      </w:pPr>
      <w:r w:rsidRPr="00A747F6">
        <w:rPr>
          <w:rtl/>
        </w:rPr>
        <w:t xml:space="preserve">824- صفحات من تاريخ الجزيرة العربية، الدكتور محمد عوض الخطيب: ص189. </w:t>
      </w:r>
    </w:p>
    <w:p w14:paraId="3AAFDC75" w14:textId="77777777" w:rsidR="00DD5F23" w:rsidRPr="00A747F6" w:rsidRDefault="00DD5F23" w:rsidP="00A747F6">
      <w:pPr>
        <w:pStyle w:val="libNormal"/>
        <w:rPr>
          <w:rtl/>
        </w:rPr>
      </w:pPr>
      <w:r w:rsidRPr="00A747F6">
        <w:rPr>
          <w:rtl/>
        </w:rPr>
        <w:t xml:space="preserve">825- نصيحة لإخواننا علماء نجد، الشيخ يوسف الرفاعي: ص10. </w:t>
      </w:r>
    </w:p>
    <w:p w14:paraId="0DFD8DE9" w14:textId="77777777" w:rsidR="0025567D" w:rsidRDefault="0025567D" w:rsidP="0025567D">
      <w:pPr>
        <w:pStyle w:val="libNormal"/>
        <w:rPr>
          <w:rtl/>
        </w:rPr>
      </w:pPr>
      <w:r>
        <w:rPr>
          <w:rtl/>
        </w:rPr>
        <w:br w:type="page"/>
      </w:r>
    </w:p>
    <w:p w14:paraId="07A93D57" w14:textId="77777777" w:rsidR="00DD5F23" w:rsidRPr="00A747F6" w:rsidRDefault="00DD5F23" w:rsidP="00A747F6">
      <w:pPr>
        <w:pStyle w:val="libNormal"/>
        <w:rPr>
          <w:rtl/>
        </w:rPr>
      </w:pPr>
      <w:r w:rsidRPr="00A747F6">
        <w:rPr>
          <w:rtl/>
        </w:rPr>
        <w:lastRenderedPageBreak/>
        <w:t>826- طبقات الشافعية الكبرى، العلامة تاج الدين علي بن عبد الكافي السبكي: ج2 ص16.</w:t>
      </w:r>
    </w:p>
    <w:p w14:paraId="02A2D500" w14:textId="77777777" w:rsidR="00DD5F23" w:rsidRPr="00A747F6" w:rsidRDefault="00DD5F23" w:rsidP="00A747F6">
      <w:pPr>
        <w:pStyle w:val="libNormal"/>
        <w:rPr>
          <w:rtl/>
        </w:rPr>
      </w:pPr>
      <w:r w:rsidRPr="00A747F6">
        <w:rPr>
          <w:rtl/>
        </w:rPr>
        <w:t>827- طبقات الشافعية الكبرى، العلامة تاج الدين علي بن عبد الكافي السبكي: ج2 ص17.</w:t>
      </w:r>
    </w:p>
    <w:p w14:paraId="3BD222CA" w14:textId="77777777" w:rsidR="00DD5F23" w:rsidRPr="00A747F6" w:rsidRDefault="00DD5F23" w:rsidP="00A747F6">
      <w:pPr>
        <w:pStyle w:val="libNormal"/>
        <w:rPr>
          <w:rtl/>
        </w:rPr>
      </w:pPr>
      <w:r w:rsidRPr="00A747F6">
        <w:rPr>
          <w:rtl/>
        </w:rPr>
        <w:t>828- سياسة العداء عند الدولة السعودية الأولى، الدكتورة سناء شعلان الموسوي، المقدمة: ص13</w:t>
      </w:r>
      <w:r w:rsidRPr="00A747F6">
        <w:rPr>
          <w:rFonts w:hint="cs"/>
          <w:rtl/>
        </w:rPr>
        <w:t xml:space="preserve"> - </w:t>
      </w:r>
      <w:r w:rsidRPr="00A747F6">
        <w:rPr>
          <w:rtl/>
        </w:rPr>
        <w:t>18.</w:t>
      </w:r>
    </w:p>
    <w:p w14:paraId="078D654C" w14:textId="77777777" w:rsidR="00DD5F23" w:rsidRPr="00A747F6" w:rsidRDefault="00DD5F23" w:rsidP="00A747F6">
      <w:pPr>
        <w:pStyle w:val="libNormal"/>
        <w:rPr>
          <w:rtl/>
        </w:rPr>
      </w:pPr>
      <w:r w:rsidRPr="00A747F6">
        <w:rPr>
          <w:rtl/>
        </w:rPr>
        <w:t>829- دور الفكر الوهابي في بناء الشخصية السلفية، الباحث الدكتور نجم فؤاد العطية: ص200</w:t>
      </w:r>
      <w:r w:rsidRPr="00A747F6">
        <w:rPr>
          <w:rFonts w:hint="cs"/>
          <w:rtl/>
        </w:rPr>
        <w:t xml:space="preserve"> - </w:t>
      </w:r>
      <w:r w:rsidRPr="00A747F6">
        <w:rPr>
          <w:rtl/>
        </w:rPr>
        <w:t>205.</w:t>
      </w:r>
    </w:p>
    <w:p w14:paraId="5673CAC8" w14:textId="77777777" w:rsidR="00DD5F23" w:rsidRPr="00A747F6" w:rsidRDefault="00DD5F23" w:rsidP="00A747F6">
      <w:pPr>
        <w:pStyle w:val="libNormal"/>
        <w:rPr>
          <w:rtl/>
        </w:rPr>
      </w:pPr>
      <w:r w:rsidRPr="00A747F6">
        <w:rPr>
          <w:rtl/>
        </w:rPr>
        <w:t>830- كتاب التوحيد للمرحلة الثانوية، الصف الأوّل، محمد صالح بن فوزان الفوزان، وزارة التربية والتعليم، الدولة السعودية، لسنة 1424 هـ</w:t>
      </w:r>
      <w:r w:rsidRPr="00A747F6">
        <w:rPr>
          <w:rFonts w:hint="cs"/>
          <w:rtl/>
        </w:rPr>
        <w:t>: ص</w:t>
      </w:r>
      <w:r w:rsidRPr="00A747F6">
        <w:rPr>
          <w:rtl/>
        </w:rPr>
        <w:t>66</w:t>
      </w:r>
      <w:r w:rsidRPr="00A747F6">
        <w:rPr>
          <w:rFonts w:hint="cs"/>
          <w:rtl/>
        </w:rPr>
        <w:t xml:space="preserve"> - </w:t>
      </w:r>
      <w:r w:rsidRPr="00A747F6">
        <w:rPr>
          <w:rtl/>
        </w:rPr>
        <w:t>67.</w:t>
      </w:r>
    </w:p>
    <w:p w14:paraId="33374102" w14:textId="77777777" w:rsidR="00DD5F23" w:rsidRPr="00A747F6" w:rsidRDefault="00DD5F23" w:rsidP="00A747F6">
      <w:pPr>
        <w:pStyle w:val="libNormal"/>
        <w:rPr>
          <w:rtl/>
        </w:rPr>
      </w:pPr>
      <w:r w:rsidRPr="00A747F6">
        <w:rPr>
          <w:rtl/>
        </w:rPr>
        <w:t>831- دور الفكر الوهابي في بناء الشخصية السلفية، الباحث الدكتور نجم فؤاد العطية، الفصل الرابع 165</w:t>
      </w:r>
      <w:r w:rsidRPr="00A747F6">
        <w:rPr>
          <w:rFonts w:hint="cs"/>
          <w:rtl/>
        </w:rPr>
        <w:t xml:space="preserve"> - </w:t>
      </w:r>
      <w:r w:rsidRPr="00A747F6">
        <w:rPr>
          <w:rtl/>
        </w:rPr>
        <w:t>182</w:t>
      </w:r>
      <w:r w:rsidRPr="00A747F6">
        <w:rPr>
          <w:rFonts w:hint="cs"/>
          <w:rtl/>
        </w:rPr>
        <w:t>.</w:t>
      </w:r>
    </w:p>
    <w:p w14:paraId="69C5C835" w14:textId="77777777" w:rsidR="00DD5F23" w:rsidRPr="00A747F6" w:rsidRDefault="00DD5F23" w:rsidP="00A747F6">
      <w:pPr>
        <w:pStyle w:val="libNormal"/>
        <w:rPr>
          <w:rtl/>
        </w:rPr>
      </w:pPr>
      <w:r w:rsidRPr="00A747F6">
        <w:rPr>
          <w:rtl/>
        </w:rPr>
        <w:t>832- تطو</w:t>
      </w:r>
      <w:r w:rsidRPr="00A747F6">
        <w:rPr>
          <w:rFonts w:hint="cs"/>
          <w:rtl/>
        </w:rPr>
        <w:t>ّ</w:t>
      </w:r>
      <w:r w:rsidRPr="00A747F6">
        <w:rPr>
          <w:rtl/>
        </w:rPr>
        <w:t>ر العقائد، الدكتور سارل جنيبيرت، ترجمة وتقديم وتعليق الدكتور محمد محمد حسانين: ص227.</w:t>
      </w:r>
    </w:p>
    <w:p w14:paraId="639E9B54" w14:textId="77777777" w:rsidR="00DD5F23" w:rsidRPr="00A747F6" w:rsidRDefault="00DD5F23" w:rsidP="00A747F6">
      <w:pPr>
        <w:pStyle w:val="libNormal"/>
        <w:rPr>
          <w:rtl/>
        </w:rPr>
      </w:pPr>
      <w:r w:rsidRPr="00A747F6">
        <w:rPr>
          <w:rtl/>
        </w:rPr>
        <w:t>833- سيف الأبرار على الفجار، محمد عبدالرحمن الحنف</w:t>
      </w:r>
      <w:r w:rsidRPr="00A747F6">
        <w:rPr>
          <w:rFonts w:hint="cs"/>
          <w:rtl/>
        </w:rPr>
        <w:t>ي</w:t>
      </w:r>
      <w:r w:rsidRPr="00A747F6">
        <w:rPr>
          <w:rtl/>
        </w:rPr>
        <w:t>: ص105؛ المدارج السنية ف</w:t>
      </w:r>
      <w:r w:rsidRPr="00A747F6">
        <w:rPr>
          <w:rFonts w:hint="cs"/>
          <w:rtl/>
        </w:rPr>
        <w:t>ي</w:t>
      </w:r>
      <w:r w:rsidRPr="00A747F6">
        <w:rPr>
          <w:rtl/>
        </w:rPr>
        <w:t xml:space="preserve"> الرد على الوهابية، الشيخ عامر بن محمد القادر</w:t>
      </w:r>
      <w:r w:rsidRPr="00A747F6">
        <w:rPr>
          <w:rFonts w:hint="cs"/>
          <w:rtl/>
        </w:rPr>
        <w:t>ي</w:t>
      </w:r>
      <w:r w:rsidRPr="00A747F6">
        <w:rPr>
          <w:rtl/>
        </w:rPr>
        <w:t>: ص235</w:t>
      </w:r>
      <w:r w:rsidRPr="00A747F6">
        <w:rPr>
          <w:rFonts w:hint="cs"/>
          <w:rtl/>
        </w:rPr>
        <w:t xml:space="preserve"> - </w:t>
      </w:r>
      <w:r w:rsidRPr="00A747F6">
        <w:rPr>
          <w:rtl/>
        </w:rPr>
        <w:t>238.</w:t>
      </w:r>
    </w:p>
    <w:p w14:paraId="56B9CBF1" w14:textId="77777777" w:rsidR="00DD5F23" w:rsidRPr="00A747F6" w:rsidRDefault="00DD5F23" w:rsidP="00A747F6">
      <w:pPr>
        <w:pStyle w:val="libNormal"/>
        <w:rPr>
          <w:rtl/>
        </w:rPr>
      </w:pPr>
      <w:r w:rsidRPr="00A747F6">
        <w:rPr>
          <w:rtl/>
        </w:rPr>
        <w:t>834- التراث اليهودي الصهيوني في الفكر الفرويدي، الدكتور صبري جرجس: ص23</w:t>
      </w:r>
      <w:r w:rsidRPr="00A747F6">
        <w:rPr>
          <w:rFonts w:hint="cs"/>
          <w:rtl/>
        </w:rPr>
        <w:t xml:space="preserve"> - </w:t>
      </w:r>
      <w:r w:rsidRPr="00A747F6">
        <w:rPr>
          <w:rtl/>
        </w:rPr>
        <w:t>26؛ مصر والشرق الأدنى القديم، إبراهيم نجيب ميخائيل: ص56 و91 و187.</w:t>
      </w:r>
    </w:p>
    <w:p w14:paraId="5339D2C6" w14:textId="77777777" w:rsidR="0025567D" w:rsidRDefault="0025567D" w:rsidP="0025567D">
      <w:pPr>
        <w:pStyle w:val="libNormal"/>
        <w:rPr>
          <w:rtl/>
        </w:rPr>
      </w:pPr>
      <w:r>
        <w:rPr>
          <w:rtl/>
        </w:rPr>
        <w:br w:type="page"/>
      </w:r>
    </w:p>
    <w:p w14:paraId="30D1C201" w14:textId="77777777" w:rsidR="00DD5F23" w:rsidRPr="00A747F6" w:rsidRDefault="00DD5F23" w:rsidP="00A747F6">
      <w:pPr>
        <w:pStyle w:val="libNormal"/>
        <w:rPr>
          <w:rtl/>
        </w:rPr>
      </w:pPr>
      <w:r w:rsidRPr="00A747F6">
        <w:rPr>
          <w:rtl/>
        </w:rPr>
        <w:lastRenderedPageBreak/>
        <w:t>835- الكنز المرصود في فضائح التلمود، الدكتور محمد عبد الله الشرقاوي: ص226؛ نصوص يهودية، ترجمة على جوهري: ص36</w:t>
      </w:r>
      <w:r w:rsidRPr="00A747F6">
        <w:rPr>
          <w:rFonts w:hint="cs"/>
          <w:rtl/>
        </w:rPr>
        <w:t xml:space="preserve"> - </w:t>
      </w:r>
      <w:r w:rsidRPr="00A747F6">
        <w:rPr>
          <w:rtl/>
        </w:rPr>
        <w:t>28؛ بنو إسرائيل، الدكتور محمد بيومي مهران: ج3 ص368</w:t>
      </w:r>
      <w:r w:rsidRPr="00A747F6">
        <w:rPr>
          <w:rFonts w:hint="cs"/>
          <w:rtl/>
        </w:rPr>
        <w:t xml:space="preserve"> - </w:t>
      </w:r>
      <w:r w:rsidRPr="00A747F6">
        <w:rPr>
          <w:rtl/>
        </w:rPr>
        <w:t xml:space="preserve">376. </w:t>
      </w:r>
    </w:p>
    <w:p w14:paraId="7A0C77F4" w14:textId="77777777" w:rsidR="00DD5F23" w:rsidRPr="00A747F6" w:rsidRDefault="00DD5F23" w:rsidP="00A747F6">
      <w:pPr>
        <w:pStyle w:val="libNormal"/>
        <w:rPr>
          <w:rtl/>
        </w:rPr>
      </w:pPr>
      <w:r w:rsidRPr="00A747F6">
        <w:rPr>
          <w:rtl/>
        </w:rPr>
        <w:t>836- معركة الوجود بين القرآن والتلمود، الدكتور عبدالستار فتح الله سعيد</w:t>
      </w:r>
      <w:r w:rsidRPr="00A747F6">
        <w:rPr>
          <w:rFonts w:hint="cs"/>
          <w:rtl/>
        </w:rPr>
        <w:t>:</w:t>
      </w:r>
      <w:r w:rsidRPr="00A747F6">
        <w:rPr>
          <w:rtl/>
        </w:rPr>
        <w:t xml:space="preserve"> ص14؛ التراث اليهودي الصهيوني في الفكر الفرويدي، الدكتور صبري جرجس: ص122</w:t>
      </w:r>
      <w:r w:rsidRPr="00A747F6">
        <w:rPr>
          <w:rFonts w:hint="cs"/>
          <w:rtl/>
        </w:rPr>
        <w:t xml:space="preserve"> - </w:t>
      </w:r>
      <w:r w:rsidRPr="00A747F6">
        <w:rPr>
          <w:rtl/>
        </w:rPr>
        <w:t>134؛ مصر والشرق الأدنى القديم،</w:t>
      </w:r>
      <w:r w:rsidRPr="00A747F6">
        <w:rPr>
          <w:rFonts w:hint="cs"/>
          <w:rtl/>
        </w:rPr>
        <w:t xml:space="preserve"> </w:t>
      </w:r>
      <w:r w:rsidRPr="00A747F6">
        <w:rPr>
          <w:rtl/>
        </w:rPr>
        <w:t>إبراهيم نجيب ميخائيل</w:t>
      </w:r>
      <w:r w:rsidRPr="00A747F6">
        <w:rPr>
          <w:rFonts w:hint="cs"/>
          <w:rtl/>
        </w:rPr>
        <w:t>:</w:t>
      </w:r>
      <w:r w:rsidRPr="00A747F6">
        <w:rPr>
          <w:rtl/>
        </w:rPr>
        <w:t xml:space="preserve"> ص271. </w:t>
      </w:r>
    </w:p>
    <w:p w14:paraId="4B62B271" w14:textId="77777777" w:rsidR="00DD5F23" w:rsidRPr="00A747F6" w:rsidRDefault="00DD5F23" w:rsidP="00A747F6">
      <w:pPr>
        <w:pStyle w:val="libNormal"/>
        <w:rPr>
          <w:rtl/>
        </w:rPr>
      </w:pPr>
      <w:r w:rsidRPr="00A747F6">
        <w:rPr>
          <w:rtl/>
        </w:rPr>
        <w:t xml:space="preserve">837- بروتوكولات حكماء صهيون، الأستاذ عباس محمود </w:t>
      </w:r>
      <w:r w:rsidRPr="00A747F6">
        <w:rPr>
          <w:rFonts w:hint="cs"/>
          <w:rtl/>
        </w:rPr>
        <w:t>ال</w:t>
      </w:r>
      <w:r w:rsidRPr="00A747F6">
        <w:rPr>
          <w:rtl/>
        </w:rPr>
        <w:t>عقاد: ج2 ص53</w:t>
      </w:r>
      <w:r w:rsidRPr="00A747F6">
        <w:rPr>
          <w:rFonts w:hint="cs"/>
          <w:rtl/>
        </w:rPr>
        <w:t xml:space="preserve"> - </w:t>
      </w:r>
      <w:r w:rsidRPr="00A747F6">
        <w:rPr>
          <w:rtl/>
        </w:rPr>
        <w:t>81.</w:t>
      </w:r>
    </w:p>
    <w:p w14:paraId="24647AFC" w14:textId="77777777" w:rsidR="00DD5F23" w:rsidRPr="00A747F6" w:rsidRDefault="00DD5F23" w:rsidP="00A747F6">
      <w:pPr>
        <w:pStyle w:val="libNormal"/>
        <w:rPr>
          <w:rtl/>
        </w:rPr>
      </w:pPr>
      <w:r w:rsidRPr="00A747F6">
        <w:rPr>
          <w:rtl/>
        </w:rPr>
        <w:t>838- الكنز المرصود في فضح التلمود، الدكتور أوجست روهلنج: ص216</w:t>
      </w:r>
      <w:r w:rsidRPr="00A747F6">
        <w:rPr>
          <w:rFonts w:hint="cs"/>
          <w:rtl/>
        </w:rPr>
        <w:t xml:space="preserve"> - </w:t>
      </w:r>
      <w:r w:rsidRPr="00A747F6">
        <w:rPr>
          <w:rtl/>
        </w:rPr>
        <w:t>218؛ الكنز المرصود في فضائح التلمود، الدكتور محمد عبد الله الشرقاوي: ص402</w:t>
      </w:r>
      <w:r w:rsidRPr="00A747F6">
        <w:rPr>
          <w:rFonts w:hint="cs"/>
          <w:rtl/>
        </w:rPr>
        <w:t xml:space="preserve"> - </w:t>
      </w:r>
      <w:r w:rsidRPr="00A747F6">
        <w:rPr>
          <w:rtl/>
        </w:rPr>
        <w:t>404؛ سياسة العداء عند الدولة السعودية الأولى، الدكتورة سناء شعلان الموسوي: ص198</w:t>
      </w:r>
      <w:r w:rsidRPr="00A747F6">
        <w:rPr>
          <w:rFonts w:hint="cs"/>
          <w:rtl/>
        </w:rPr>
        <w:t xml:space="preserve"> - </w:t>
      </w:r>
      <w:r w:rsidRPr="00A747F6">
        <w:rPr>
          <w:rtl/>
        </w:rPr>
        <w:t>202.</w:t>
      </w:r>
    </w:p>
    <w:p w14:paraId="3DCED889" w14:textId="77777777" w:rsidR="00DD5F23" w:rsidRPr="00A747F6" w:rsidRDefault="00DD5F23" w:rsidP="00A747F6">
      <w:pPr>
        <w:pStyle w:val="libNormal"/>
        <w:rPr>
          <w:rtl/>
        </w:rPr>
      </w:pPr>
      <w:r w:rsidRPr="00A747F6">
        <w:rPr>
          <w:rtl/>
        </w:rPr>
        <w:t>839- سفر صموئيل الأوّل</w:t>
      </w:r>
      <w:r w:rsidRPr="00A747F6">
        <w:rPr>
          <w:rFonts w:hint="cs"/>
          <w:rtl/>
        </w:rPr>
        <w:t>؛</w:t>
      </w:r>
      <w:r w:rsidRPr="00A747F6">
        <w:rPr>
          <w:rtl/>
        </w:rPr>
        <w:t xml:space="preserve"> 15: 3</w:t>
      </w:r>
      <w:r w:rsidRPr="00A747F6">
        <w:rPr>
          <w:rFonts w:hint="cs"/>
          <w:rtl/>
        </w:rPr>
        <w:t xml:space="preserve"> - </w:t>
      </w:r>
      <w:r w:rsidRPr="00A747F6">
        <w:rPr>
          <w:rtl/>
        </w:rPr>
        <w:t>11؛ سفر العدد</w:t>
      </w:r>
      <w:r w:rsidRPr="00A747F6">
        <w:rPr>
          <w:rFonts w:hint="cs"/>
          <w:rtl/>
        </w:rPr>
        <w:t>؛</w:t>
      </w:r>
      <w:r w:rsidRPr="00A747F6">
        <w:rPr>
          <w:rtl/>
        </w:rPr>
        <w:t xml:space="preserve"> 31: 1</w:t>
      </w:r>
      <w:r w:rsidRPr="00A747F6">
        <w:rPr>
          <w:rFonts w:hint="cs"/>
          <w:rtl/>
        </w:rPr>
        <w:t xml:space="preserve"> - </w:t>
      </w:r>
      <w:r w:rsidRPr="00A747F6">
        <w:rPr>
          <w:rtl/>
        </w:rPr>
        <w:t>17.</w:t>
      </w:r>
    </w:p>
    <w:p w14:paraId="4355C215" w14:textId="77777777" w:rsidR="00DD5F23" w:rsidRPr="00A747F6" w:rsidRDefault="00DD5F23" w:rsidP="00A747F6">
      <w:pPr>
        <w:pStyle w:val="libNormal"/>
        <w:rPr>
          <w:rtl/>
        </w:rPr>
      </w:pPr>
      <w:r w:rsidRPr="00A747F6">
        <w:rPr>
          <w:rtl/>
        </w:rPr>
        <w:t>840- صحيفة القدس، القدس (فلسطين المحتلة)، العدد 14839، بتاريخ يوم الأربعاء 8 / 12 / 2010؛ صحيفة هآرتس الصهيونية (فلسطين المحتلة)، بتاريخ 27 و28 / 8 / 2012، بقلم إسحاق لينور ويوآف أبروموفتيش.</w:t>
      </w:r>
    </w:p>
    <w:p w14:paraId="4C036FF4" w14:textId="77777777" w:rsidR="00DD5F23" w:rsidRPr="00A747F6" w:rsidRDefault="00DD5F23" w:rsidP="00A747F6">
      <w:pPr>
        <w:pStyle w:val="libNormal"/>
        <w:rPr>
          <w:rtl/>
        </w:rPr>
      </w:pPr>
      <w:r w:rsidRPr="00A747F6">
        <w:rPr>
          <w:rtl/>
        </w:rPr>
        <w:t>841- إنجيل متي</w:t>
      </w:r>
      <w:r w:rsidRPr="00A747F6">
        <w:rPr>
          <w:rFonts w:hint="cs"/>
          <w:rtl/>
        </w:rPr>
        <w:t>:</w:t>
      </w:r>
      <w:r w:rsidRPr="00A747F6">
        <w:rPr>
          <w:rtl/>
        </w:rPr>
        <w:t xml:space="preserve"> 5</w:t>
      </w:r>
      <w:r w:rsidRPr="00A747F6">
        <w:rPr>
          <w:rFonts w:hint="cs"/>
          <w:rtl/>
        </w:rPr>
        <w:t xml:space="preserve">، </w:t>
      </w:r>
      <w:r w:rsidRPr="00A747F6">
        <w:rPr>
          <w:rtl/>
        </w:rPr>
        <w:t>38</w:t>
      </w:r>
      <w:r w:rsidRPr="00A747F6">
        <w:rPr>
          <w:rFonts w:hint="cs"/>
          <w:rtl/>
        </w:rPr>
        <w:t xml:space="preserve"> - </w:t>
      </w:r>
      <w:r w:rsidRPr="00A747F6">
        <w:rPr>
          <w:rtl/>
        </w:rPr>
        <w:t>40؛ إنجيل يوحنا</w:t>
      </w:r>
      <w:r w:rsidRPr="00A747F6">
        <w:rPr>
          <w:rFonts w:hint="cs"/>
          <w:rtl/>
        </w:rPr>
        <w:t>:</w:t>
      </w:r>
      <w:r w:rsidRPr="00A747F6">
        <w:rPr>
          <w:rtl/>
        </w:rPr>
        <w:t xml:space="preserve"> 18</w:t>
      </w:r>
      <w:r w:rsidRPr="00A747F6">
        <w:rPr>
          <w:rFonts w:hint="cs"/>
          <w:rtl/>
        </w:rPr>
        <w:t>،</w:t>
      </w:r>
      <w:r w:rsidRPr="00A747F6">
        <w:rPr>
          <w:rtl/>
        </w:rPr>
        <w:t xml:space="preserve"> 22</w:t>
      </w:r>
      <w:r w:rsidRPr="00A747F6">
        <w:rPr>
          <w:rFonts w:hint="cs"/>
          <w:rtl/>
        </w:rPr>
        <w:t xml:space="preserve"> - </w:t>
      </w:r>
      <w:r w:rsidRPr="00A747F6">
        <w:rPr>
          <w:rtl/>
        </w:rPr>
        <w:t>23؛ إنجيل لوقا</w:t>
      </w:r>
      <w:r w:rsidRPr="00A747F6">
        <w:rPr>
          <w:rFonts w:hint="cs"/>
          <w:rtl/>
        </w:rPr>
        <w:t>:</w:t>
      </w:r>
      <w:r w:rsidRPr="00A747F6">
        <w:rPr>
          <w:rtl/>
        </w:rPr>
        <w:t xml:space="preserve"> 22</w:t>
      </w:r>
      <w:r w:rsidRPr="00A747F6">
        <w:rPr>
          <w:rFonts w:hint="cs"/>
          <w:rtl/>
        </w:rPr>
        <w:t>،</w:t>
      </w:r>
      <w:r w:rsidRPr="00A747F6">
        <w:rPr>
          <w:rtl/>
        </w:rPr>
        <w:t xml:space="preserve"> 36</w:t>
      </w:r>
      <w:r w:rsidRPr="00A747F6">
        <w:rPr>
          <w:rFonts w:hint="cs"/>
          <w:rtl/>
        </w:rPr>
        <w:t xml:space="preserve"> - </w:t>
      </w:r>
      <w:r w:rsidRPr="00A747F6">
        <w:rPr>
          <w:rtl/>
        </w:rPr>
        <w:t>37؛ سفر الخروج</w:t>
      </w:r>
      <w:r w:rsidRPr="00A747F6">
        <w:rPr>
          <w:rFonts w:hint="cs"/>
          <w:rtl/>
        </w:rPr>
        <w:t>:</w:t>
      </w:r>
      <w:r w:rsidRPr="00A747F6">
        <w:rPr>
          <w:rtl/>
        </w:rPr>
        <w:t xml:space="preserve"> 21</w:t>
      </w:r>
      <w:r w:rsidRPr="00A747F6">
        <w:rPr>
          <w:rFonts w:hint="cs"/>
          <w:rtl/>
        </w:rPr>
        <w:t>،</w:t>
      </w:r>
      <w:r w:rsidRPr="00A747F6">
        <w:rPr>
          <w:rtl/>
        </w:rPr>
        <w:t xml:space="preserve"> 25</w:t>
      </w:r>
      <w:r w:rsidRPr="00A747F6">
        <w:rPr>
          <w:rFonts w:hint="cs"/>
          <w:rtl/>
        </w:rPr>
        <w:t xml:space="preserve"> - </w:t>
      </w:r>
      <w:r w:rsidRPr="00A747F6">
        <w:rPr>
          <w:rtl/>
        </w:rPr>
        <w:t>27.</w:t>
      </w:r>
    </w:p>
    <w:p w14:paraId="3AEAB2B1" w14:textId="77777777" w:rsidR="00DD5F23" w:rsidRPr="00A747F6" w:rsidRDefault="00DD5F23" w:rsidP="00A747F6">
      <w:pPr>
        <w:pStyle w:val="libNormal"/>
        <w:rPr>
          <w:rtl/>
        </w:rPr>
      </w:pPr>
      <w:r w:rsidRPr="00A747F6">
        <w:rPr>
          <w:rtl/>
        </w:rPr>
        <w:t>842- إنجيل متي</w:t>
      </w:r>
      <w:r w:rsidRPr="00A747F6">
        <w:rPr>
          <w:rFonts w:hint="cs"/>
          <w:rtl/>
        </w:rPr>
        <w:t>:</w:t>
      </w:r>
      <w:r w:rsidRPr="00A747F6">
        <w:rPr>
          <w:rtl/>
        </w:rPr>
        <w:t xml:space="preserve"> 5</w:t>
      </w:r>
      <w:r w:rsidRPr="00A747F6">
        <w:rPr>
          <w:rFonts w:hint="cs"/>
          <w:rtl/>
        </w:rPr>
        <w:t>،</w:t>
      </w:r>
      <w:r w:rsidRPr="00A747F6">
        <w:rPr>
          <w:rtl/>
        </w:rPr>
        <w:t xml:space="preserve"> 40؛ إنجيل يوحنا</w:t>
      </w:r>
      <w:r w:rsidRPr="00A747F6">
        <w:rPr>
          <w:rFonts w:hint="cs"/>
          <w:rtl/>
        </w:rPr>
        <w:t>:</w:t>
      </w:r>
      <w:r w:rsidRPr="00A747F6">
        <w:rPr>
          <w:rtl/>
        </w:rPr>
        <w:t xml:space="preserve"> 18</w:t>
      </w:r>
      <w:r w:rsidRPr="00A747F6">
        <w:rPr>
          <w:rFonts w:hint="cs"/>
          <w:rtl/>
        </w:rPr>
        <w:t>،</w:t>
      </w:r>
      <w:r w:rsidRPr="00A747F6">
        <w:rPr>
          <w:rtl/>
        </w:rPr>
        <w:t xml:space="preserve"> 31</w:t>
      </w:r>
      <w:r w:rsidRPr="00A747F6">
        <w:rPr>
          <w:rFonts w:hint="cs"/>
          <w:rtl/>
        </w:rPr>
        <w:t xml:space="preserve"> - </w:t>
      </w:r>
      <w:r w:rsidRPr="00A747F6">
        <w:rPr>
          <w:rtl/>
        </w:rPr>
        <w:t>32.</w:t>
      </w:r>
    </w:p>
    <w:p w14:paraId="58D5FBFA" w14:textId="77777777" w:rsidR="00DD5F23" w:rsidRPr="00A747F6" w:rsidRDefault="00DD5F23" w:rsidP="00A747F6">
      <w:pPr>
        <w:pStyle w:val="libNormal"/>
        <w:rPr>
          <w:rtl/>
        </w:rPr>
      </w:pPr>
      <w:r w:rsidRPr="00A747F6">
        <w:rPr>
          <w:rtl/>
        </w:rPr>
        <w:t>843- إنجيل متي</w:t>
      </w:r>
      <w:r w:rsidRPr="00A747F6">
        <w:rPr>
          <w:rFonts w:hint="cs"/>
          <w:rtl/>
        </w:rPr>
        <w:t>:</w:t>
      </w:r>
      <w:r w:rsidRPr="00A747F6">
        <w:rPr>
          <w:rtl/>
        </w:rPr>
        <w:t xml:space="preserve"> 5</w:t>
      </w:r>
      <w:r w:rsidRPr="00A747F6">
        <w:rPr>
          <w:rFonts w:hint="cs"/>
          <w:rtl/>
        </w:rPr>
        <w:t>،</w:t>
      </w:r>
      <w:r w:rsidRPr="00A747F6">
        <w:rPr>
          <w:rtl/>
        </w:rPr>
        <w:t xml:space="preserve"> 41؛ إنجيل لوقا</w:t>
      </w:r>
      <w:r w:rsidRPr="00A747F6">
        <w:rPr>
          <w:rFonts w:hint="cs"/>
          <w:rtl/>
        </w:rPr>
        <w:t>:</w:t>
      </w:r>
      <w:r w:rsidRPr="00A747F6">
        <w:rPr>
          <w:rtl/>
        </w:rPr>
        <w:t xml:space="preserve"> 6</w:t>
      </w:r>
      <w:r w:rsidRPr="00A747F6">
        <w:rPr>
          <w:rFonts w:hint="cs"/>
          <w:rtl/>
        </w:rPr>
        <w:t>،</w:t>
      </w:r>
      <w:r w:rsidRPr="00A747F6">
        <w:rPr>
          <w:rtl/>
        </w:rPr>
        <w:t xml:space="preserve"> 29؛ رسالة بطرس الرسول الأولى</w:t>
      </w:r>
      <w:r w:rsidRPr="00A747F6">
        <w:rPr>
          <w:rFonts w:hint="cs"/>
          <w:rtl/>
        </w:rPr>
        <w:t>:</w:t>
      </w:r>
      <w:r w:rsidRPr="00A747F6">
        <w:rPr>
          <w:rtl/>
        </w:rPr>
        <w:t xml:space="preserve"> 7</w:t>
      </w:r>
      <w:r w:rsidRPr="00A747F6">
        <w:rPr>
          <w:rFonts w:hint="cs"/>
          <w:rtl/>
        </w:rPr>
        <w:t xml:space="preserve"> - </w:t>
      </w:r>
      <w:r w:rsidRPr="00A747F6">
        <w:rPr>
          <w:rtl/>
        </w:rPr>
        <w:t>11.</w:t>
      </w:r>
    </w:p>
    <w:p w14:paraId="6C57D96F" w14:textId="77777777" w:rsidR="0025567D" w:rsidRDefault="0025567D" w:rsidP="0025567D">
      <w:pPr>
        <w:pStyle w:val="libNormal"/>
        <w:rPr>
          <w:rtl/>
        </w:rPr>
      </w:pPr>
      <w:r>
        <w:rPr>
          <w:rtl/>
        </w:rPr>
        <w:br w:type="page"/>
      </w:r>
    </w:p>
    <w:p w14:paraId="24309132" w14:textId="77777777" w:rsidR="00DD5F23" w:rsidRPr="00A747F6" w:rsidRDefault="00DD5F23" w:rsidP="00A747F6">
      <w:pPr>
        <w:pStyle w:val="libNormal"/>
        <w:rPr>
          <w:rtl/>
        </w:rPr>
      </w:pPr>
      <w:r w:rsidRPr="00A747F6">
        <w:rPr>
          <w:rtl/>
        </w:rPr>
        <w:lastRenderedPageBreak/>
        <w:t xml:space="preserve">844- مؤسس الوهابية السلفية، الدكتور عقيل باهر الحلواني: ص45 - 47. </w:t>
      </w:r>
    </w:p>
    <w:p w14:paraId="763EE9CD" w14:textId="77777777" w:rsidR="00DD5F23" w:rsidRPr="00A747F6" w:rsidRDefault="00DD5F23" w:rsidP="00A747F6">
      <w:pPr>
        <w:pStyle w:val="libNormal"/>
        <w:rPr>
          <w:rtl/>
        </w:rPr>
      </w:pPr>
      <w:r w:rsidRPr="00A747F6">
        <w:rPr>
          <w:rtl/>
        </w:rPr>
        <w:t>845- الحقيقة الإسلامية في الرد على الوهابية، عبد الغني بن صالح حمادة: ص167</w:t>
      </w:r>
      <w:r w:rsidRPr="00A747F6">
        <w:rPr>
          <w:rFonts w:hint="cs"/>
          <w:rtl/>
        </w:rPr>
        <w:t xml:space="preserve"> - </w:t>
      </w:r>
      <w:r w:rsidRPr="00A747F6">
        <w:rPr>
          <w:rtl/>
        </w:rPr>
        <w:t>180.</w:t>
      </w:r>
    </w:p>
    <w:p w14:paraId="669C57FA" w14:textId="77777777" w:rsidR="00DD5F23" w:rsidRPr="00A747F6" w:rsidRDefault="00DD5F23" w:rsidP="00A747F6">
      <w:pPr>
        <w:pStyle w:val="libNormal"/>
        <w:rPr>
          <w:rtl/>
        </w:rPr>
      </w:pPr>
      <w:r w:rsidRPr="00A747F6">
        <w:rPr>
          <w:rtl/>
        </w:rPr>
        <w:t>846- الوهابية بين النظرية والحكم، الدكتور زكريا أحمد نوري: ج1 ص55 و57.</w:t>
      </w:r>
    </w:p>
    <w:p w14:paraId="16E8116D" w14:textId="77777777" w:rsidR="00DD5F23" w:rsidRPr="00A747F6" w:rsidRDefault="00DD5F23" w:rsidP="00A747F6">
      <w:pPr>
        <w:pStyle w:val="libNormal"/>
        <w:rPr>
          <w:rtl/>
        </w:rPr>
      </w:pPr>
      <w:r w:rsidRPr="00A747F6">
        <w:rPr>
          <w:rtl/>
        </w:rPr>
        <w:t>847- الحرب النفسية في المجتمعات القبلية، الدكتور بهاء الدين أمين آل جمعة: ص193</w:t>
      </w:r>
      <w:r w:rsidRPr="00A747F6">
        <w:rPr>
          <w:rFonts w:hint="cs"/>
          <w:rtl/>
        </w:rPr>
        <w:t xml:space="preserve"> - </w:t>
      </w:r>
      <w:r w:rsidRPr="00A747F6">
        <w:rPr>
          <w:rtl/>
        </w:rPr>
        <w:t>198؛ وقفات مع الوهابية، الشيخ عمر المحجوب: ج1 ص21</w:t>
      </w:r>
      <w:r w:rsidRPr="00A747F6">
        <w:rPr>
          <w:rFonts w:hint="cs"/>
          <w:rtl/>
        </w:rPr>
        <w:t xml:space="preserve"> - </w:t>
      </w:r>
      <w:r w:rsidRPr="00A747F6">
        <w:rPr>
          <w:rtl/>
        </w:rPr>
        <w:t>25.</w:t>
      </w:r>
    </w:p>
    <w:p w14:paraId="5FF142E2" w14:textId="77777777" w:rsidR="00DD5F23" w:rsidRPr="00A747F6" w:rsidRDefault="00DD5F23" w:rsidP="00A747F6">
      <w:pPr>
        <w:pStyle w:val="libNormal"/>
        <w:rPr>
          <w:rtl/>
        </w:rPr>
      </w:pPr>
      <w:r w:rsidRPr="00A747F6">
        <w:rPr>
          <w:rtl/>
        </w:rPr>
        <w:t>848- الأخلاق العامة لدى الحركات السلفية، الأمير سبحان بن مالك الأشعري: ص190</w:t>
      </w:r>
      <w:r w:rsidRPr="00A747F6">
        <w:rPr>
          <w:rFonts w:hint="cs"/>
          <w:rtl/>
        </w:rPr>
        <w:t xml:space="preserve"> - </w:t>
      </w:r>
      <w:r w:rsidRPr="00A747F6">
        <w:rPr>
          <w:rtl/>
        </w:rPr>
        <w:t>196؛ الوهابية وآل سعود (دور متكامل)، الشيخ القارئ سميع الدين عمر الفاسي</w:t>
      </w:r>
      <w:r w:rsidRPr="00A747F6">
        <w:rPr>
          <w:rFonts w:hint="cs"/>
          <w:rtl/>
        </w:rPr>
        <w:t>:</w:t>
      </w:r>
      <w:r w:rsidRPr="00A747F6">
        <w:rPr>
          <w:rtl/>
        </w:rPr>
        <w:t xml:space="preserve"> ص80 و156</w:t>
      </w:r>
      <w:r w:rsidRPr="00A747F6">
        <w:rPr>
          <w:rFonts w:hint="cs"/>
          <w:rtl/>
        </w:rPr>
        <w:t xml:space="preserve"> - </w:t>
      </w:r>
      <w:r w:rsidRPr="00A747F6">
        <w:rPr>
          <w:rtl/>
        </w:rPr>
        <w:t>162.</w:t>
      </w:r>
    </w:p>
    <w:p w14:paraId="459FD276" w14:textId="77777777" w:rsidR="00DD5F23" w:rsidRPr="00A747F6" w:rsidRDefault="00DD5F23" w:rsidP="00A747F6">
      <w:pPr>
        <w:pStyle w:val="libNormal"/>
        <w:rPr>
          <w:rtl/>
        </w:rPr>
      </w:pPr>
      <w:r w:rsidRPr="00A747F6">
        <w:rPr>
          <w:rtl/>
        </w:rPr>
        <w:t>849- نقد الشيخ محمد بن عبدالوهاب من الداخل، الدكتور عصام يحيي على العماد</w:t>
      </w:r>
      <w:r w:rsidRPr="00A747F6">
        <w:rPr>
          <w:rFonts w:hint="cs"/>
          <w:rtl/>
        </w:rPr>
        <w:t>:</w:t>
      </w:r>
      <w:r w:rsidRPr="00A747F6">
        <w:rPr>
          <w:rtl/>
        </w:rPr>
        <w:t xml:space="preserve"> ص41</w:t>
      </w:r>
      <w:r w:rsidRPr="00A747F6">
        <w:rPr>
          <w:rFonts w:hint="cs"/>
          <w:rtl/>
        </w:rPr>
        <w:t xml:space="preserve"> - </w:t>
      </w:r>
      <w:r w:rsidRPr="00A747F6">
        <w:rPr>
          <w:rtl/>
        </w:rPr>
        <w:t>50؛ الوهابية بين النظرية والحكم، الدكتور زكريا أحمد نوري: ج1 ص231</w:t>
      </w:r>
      <w:r w:rsidRPr="00A747F6">
        <w:rPr>
          <w:rFonts w:hint="cs"/>
          <w:rtl/>
        </w:rPr>
        <w:t xml:space="preserve"> - </w:t>
      </w:r>
      <w:r w:rsidRPr="00A747F6">
        <w:rPr>
          <w:rtl/>
        </w:rPr>
        <w:t>248.</w:t>
      </w:r>
    </w:p>
    <w:p w14:paraId="1F59C419" w14:textId="77777777" w:rsidR="00DD5F23" w:rsidRPr="00A747F6" w:rsidRDefault="00DD5F23" w:rsidP="00A747F6">
      <w:pPr>
        <w:pStyle w:val="libNormal"/>
      </w:pPr>
      <w:r w:rsidRPr="00A747F6">
        <w:rPr>
          <w:rtl/>
        </w:rPr>
        <w:t>850- دعاوى المناوئين لدعوة الشيخ ابن عبدالوهاب الوهابي النجدي الحنبلي، الشيخ عبد العزيز بن عبد اللطيف: ص30.</w:t>
      </w:r>
    </w:p>
    <w:p w14:paraId="51C4B4A5" w14:textId="77777777" w:rsidR="00DD5F23" w:rsidRPr="00A747F6" w:rsidRDefault="00DD5F23" w:rsidP="00A747F6">
      <w:pPr>
        <w:pStyle w:val="libNormal"/>
        <w:rPr>
          <w:rtl/>
        </w:rPr>
      </w:pPr>
      <w:r w:rsidRPr="00A747F6">
        <w:rPr>
          <w:rtl/>
        </w:rPr>
        <w:t>851- أصل الإسلام وحقيقة التوحيد، الشيخ محمد عبد الله المسعري، مقدمة الكتاب: ص3 - 15.</w:t>
      </w:r>
    </w:p>
    <w:p w14:paraId="0252F550" w14:textId="77777777" w:rsidR="00DD5F23" w:rsidRPr="00A747F6" w:rsidRDefault="00DD5F23" w:rsidP="00A747F6">
      <w:pPr>
        <w:pStyle w:val="libNormal"/>
        <w:rPr>
          <w:rtl/>
        </w:rPr>
      </w:pPr>
      <w:r w:rsidRPr="00A747F6">
        <w:rPr>
          <w:rtl/>
        </w:rPr>
        <w:t>852- ابن عبد الوهاب قائد سياسي، البروفسور أمين الله شاكر القرشي: ص65؛ الإسلام والإيمان في الردود على الوهابية، الشيخ نعيم بن خالد الفضلي: ص247.</w:t>
      </w:r>
    </w:p>
    <w:p w14:paraId="013D598F" w14:textId="77777777" w:rsidR="0025567D" w:rsidRDefault="0025567D" w:rsidP="0025567D">
      <w:pPr>
        <w:pStyle w:val="libNormal"/>
        <w:rPr>
          <w:rtl/>
        </w:rPr>
      </w:pPr>
      <w:r>
        <w:rPr>
          <w:rtl/>
        </w:rPr>
        <w:br w:type="page"/>
      </w:r>
    </w:p>
    <w:p w14:paraId="4399A999" w14:textId="77777777" w:rsidR="00DD5F23" w:rsidRPr="00A747F6" w:rsidRDefault="00DD5F23" w:rsidP="00A747F6">
      <w:pPr>
        <w:pStyle w:val="libNormal"/>
        <w:rPr>
          <w:rtl/>
        </w:rPr>
      </w:pPr>
      <w:r w:rsidRPr="00A747F6">
        <w:rPr>
          <w:rtl/>
        </w:rPr>
        <w:lastRenderedPageBreak/>
        <w:t xml:space="preserve">853- صرح بذلك في قناة المجد، بتاريخ 24/7/1424 هـ. ق، في برنامج </w:t>
      </w:r>
      <w:r w:rsidRPr="00A747F6">
        <w:rPr>
          <w:rFonts w:hint="cs"/>
          <w:rtl/>
        </w:rPr>
        <w:t>(</w:t>
      </w:r>
      <w:r w:rsidRPr="00A747F6">
        <w:rPr>
          <w:rtl/>
        </w:rPr>
        <w:t>ساعة حوار</w:t>
      </w:r>
      <w:r w:rsidRPr="00A747F6">
        <w:rPr>
          <w:rFonts w:hint="cs"/>
          <w:rtl/>
        </w:rPr>
        <w:t>)</w:t>
      </w:r>
      <w:r w:rsidRPr="00A747F6">
        <w:rPr>
          <w:rtl/>
        </w:rPr>
        <w:t xml:space="preserve">. </w:t>
      </w:r>
    </w:p>
    <w:p w14:paraId="790C1A83" w14:textId="77777777" w:rsidR="00DD5F23" w:rsidRPr="00A747F6" w:rsidRDefault="00DD5F23" w:rsidP="00A747F6">
      <w:pPr>
        <w:pStyle w:val="libNormal"/>
        <w:rPr>
          <w:rtl/>
        </w:rPr>
      </w:pPr>
      <w:r w:rsidRPr="00A747F6">
        <w:rPr>
          <w:rtl/>
        </w:rPr>
        <w:t>854- الدعوة إلى الله، تجارب وذكريات، الشيخ سعيد بن مسفر: ص198</w:t>
      </w:r>
      <w:r w:rsidRPr="00A747F6">
        <w:rPr>
          <w:rFonts w:hint="cs"/>
          <w:rtl/>
        </w:rPr>
        <w:t xml:space="preserve"> - </w:t>
      </w:r>
      <w:r w:rsidRPr="00A747F6">
        <w:rPr>
          <w:rtl/>
        </w:rPr>
        <w:t>201.</w:t>
      </w:r>
    </w:p>
    <w:p w14:paraId="606212D1" w14:textId="77777777" w:rsidR="00DD5F23" w:rsidRPr="00A747F6" w:rsidRDefault="00DD5F23" w:rsidP="00A747F6">
      <w:pPr>
        <w:pStyle w:val="libNormal"/>
        <w:rPr>
          <w:rtl/>
        </w:rPr>
      </w:pPr>
      <w:r w:rsidRPr="00A747F6">
        <w:rPr>
          <w:rtl/>
        </w:rPr>
        <w:t>855- الأخلاق العامة لدى الحركات السلفية، الأمير سبحان مالك الأشعري: ص41 و197.</w:t>
      </w:r>
    </w:p>
    <w:p w14:paraId="2D78C640" w14:textId="77777777" w:rsidR="00DD5F23" w:rsidRPr="00A747F6" w:rsidRDefault="00DD5F23" w:rsidP="00A747F6">
      <w:pPr>
        <w:pStyle w:val="libNormal"/>
        <w:rPr>
          <w:rtl/>
        </w:rPr>
      </w:pPr>
      <w:r w:rsidRPr="00A747F6">
        <w:rPr>
          <w:rtl/>
        </w:rPr>
        <w:t xml:space="preserve">856- رياح السموم، الدكتور رياض نجيب الرس: ص167؛ الدرر السنية في الأجوبة النجدية، مجموعة من علماء نجد الأعلام، </w:t>
      </w:r>
      <w:r w:rsidRPr="00A747F6">
        <w:rPr>
          <w:rFonts w:hint="cs"/>
          <w:rtl/>
        </w:rPr>
        <w:t>تحقيق</w:t>
      </w:r>
      <w:r w:rsidRPr="00A747F6">
        <w:rPr>
          <w:rtl/>
        </w:rPr>
        <w:t xml:space="preserve"> </w:t>
      </w:r>
      <w:r w:rsidRPr="00A747F6">
        <w:rPr>
          <w:rFonts w:hint="cs"/>
          <w:rtl/>
        </w:rPr>
        <w:t>الشيخ</w:t>
      </w:r>
      <w:r w:rsidRPr="00A747F6">
        <w:rPr>
          <w:rtl/>
        </w:rPr>
        <w:t xml:space="preserve"> </w:t>
      </w:r>
      <w:r w:rsidRPr="00A747F6">
        <w:rPr>
          <w:rFonts w:hint="cs"/>
          <w:rtl/>
        </w:rPr>
        <w:t>عبد</w:t>
      </w:r>
      <w:r w:rsidRPr="00A747F6">
        <w:rPr>
          <w:rtl/>
        </w:rPr>
        <w:t xml:space="preserve"> </w:t>
      </w:r>
      <w:r w:rsidRPr="00A747F6">
        <w:rPr>
          <w:rFonts w:hint="cs"/>
          <w:rtl/>
        </w:rPr>
        <w:t>الرحمن</w:t>
      </w:r>
      <w:r w:rsidRPr="00A747F6">
        <w:rPr>
          <w:rtl/>
        </w:rPr>
        <w:t xml:space="preserve"> </w:t>
      </w:r>
      <w:r w:rsidRPr="00A747F6">
        <w:rPr>
          <w:rFonts w:hint="cs"/>
          <w:rtl/>
        </w:rPr>
        <w:t>بن</w:t>
      </w:r>
      <w:r w:rsidRPr="00A747F6">
        <w:rPr>
          <w:rtl/>
        </w:rPr>
        <w:t xml:space="preserve"> </w:t>
      </w:r>
      <w:r w:rsidRPr="00A747F6">
        <w:rPr>
          <w:rFonts w:hint="cs"/>
          <w:rtl/>
        </w:rPr>
        <w:t>محمد</w:t>
      </w:r>
      <w:r w:rsidRPr="00A747F6">
        <w:rPr>
          <w:rtl/>
        </w:rPr>
        <w:t xml:space="preserve"> </w:t>
      </w:r>
      <w:r w:rsidRPr="00A747F6">
        <w:rPr>
          <w:rFonts w:hint="cs"/>
          <w:rtl/>
        </w:rPr>
        <w:t>بن</w:t>
      </w:r>
      <w:r w:rsidRPr="00A747F6">
        <w:rPr>
          <w:rtl/>
        </w:rPr>
        <w:t xml:space="preserve"> </w:t>
      </w:r>
      <w:r w:rsidRPr="00A747F6">
        <w:rPr>
          <w:rFonts w:hint="cs"/>
          <w:rtl/>
        </w:rPr>
        <w:t>قاسم</w:t>
      </w:r>
      <w:r w:rsidRPr="00A747F6">
        <w:rPr>
          <w:rtl/>
        </w:rPr>
        <w:t xml:space="preserve"> </w:t>
      </w:r>
      <w:r w:rsidRPr="00A747F6">
        <w:rPr>
          <w:rFonts w:hint="cs"/>
          <w:rtl/>
        </w:rPr>
        <w:t>العاصمي</w:t>
      </w:r>
      <w:r w:rsidRPr="00A747F6">
        <w:rPr>
          <w:rtl/>
        </w:rPr>
        <w:t xml:space="preserve"> </w:t>
      </w:r>
      <w:r w:rsidRPr="00A747F6">
        <w:rPr>
          <w:rFonts w:hint="cs"/>
          <w:rtl/>
        </w:rPr>
        <w:t>النجدي</w:t>
      </w:r>
      <w:r w:rsidRPr="00A747F6">
        <w:rPr>
          <w:rtl/>
        </w:rPr>
        <w:t>: ج1 ص224.</w:t>
      </w:r>
    </w:p>
    <w:p w14:paraId="0D5A556D" w14:textId="77777777" w:rsidR="00DD5F23" w:rsidRPr="00A747F6" w:rsidRDefault="00DD5F23" w:rsidP="00A747F6">
      <w:pPr>
        <w:pStyle w:val="libNormal"/>
        <w:rPr>
          <w:rtl/>
        </w:rPr>
      </w:pPr>
      <w:r w:rsidRPr="00A747F6">
        <w:rPr>
          <w:rtl/>
        </w:rPr>
        <w:t xml:space="preserve">857- </w:t>
      </w:r>
      <w:r w:rsidRPr="00A747F6">
        <w:rPr>
          <w:rFonts w:hint="cs"/>
          <w:rtl/>
        </w:rPr>
        <w:t>زواج</w:t>
      </w:r>
      <w:r w:rsidRPr="00A747F6">
        <w:rPr>
          <w:rtl/>
        </w:rPr>
        <w:t xml:space="preserve"> </w:t>
      </w:r>
      <w:r w:rsidRPr="00A747F6">
        <w:rPr>
          <w:rFonts w:hint="cs"/>
          <w:rtl/>
        </w:rPr>
        <w:t>المسيار</w:t>
      </w:r>
      <w:r w:rsidRPr="00A747F6">
        <w:rPr>
          <w:rtl/>
        </w:rPr>
        <w:t xml:space="preserve">، </w:t>
      </w:r>
      <w:r w:rsidRPr="00A747F6">
        <w:rPr>
          <w:rFonts w:hint="cs"/>
          <w:rtl/>
        </w:rPr>
        <w:t>هل تنطبق</w:t>
      </w:r>
      <w:r w:rsidRPr="00A747F6">
        <w:rPr>
          <w:rtl/>
        </w:rPr>
        <w:t xml:space="preserve"> </w:t>
      </w:r>
      <w:r w:rsidRPr="00A747F6">
        <w:rPr>
          <w:rFonts w:hint="cs"/>
          <w:rtl/>
        </w:rPr>
        <w:t>عليه</w:t>
      </w:r>
      <w:r w:rsidRPr="00A747F6">
        <w:rPr>
          <w:rtl/>
        </w:rPr>
        <w:t xml:space="preserve"> </w:t>
      </w:r>
      <w:r w:rsidRPr="00A747F6">
        <w:rPr>
          <w:rFonts w:hint="cs"/>
          <w:rtl/>
        </w:rPr>
        <w:t>أحكام</w:t>
      </w:r>
      <w:r w:rsidRPr="00A747F6">
        <w:rPr>
          <w:rtl/>
        </w:rPr>
        <w:t xml:space="preserve"> </w:t>
      </w:r>
      <w:r w:rsidRPr="00A747F6">
        <w:rPr>
          <w:rFonts w:hint="cs"/>
          <w:rtl/>
        </w:rPr>
        <w:t>الزواج</w:t>
      </w:r>
      <w:r w:rsidRPr="00A747F6">
        <w:rPr>
          <w:rtl/>
        </w:rPr>
        <w:t xml:space="preserve"> </w:t>
      </w:r>
      <w:r w:rsidRPr="00A747F6">
        <w:rPr>
          <w:rFonts w:hint="cs"/>
          <w:rtl/>
        </w:rPr>
        <w:t>والطلاق</w:t>
      </w:r>
      <w:r w:rsidRPr="00A747F6">
        <w:rPr>
          <w:rtl/>
        </w:rPr>
        <w:t xml:space="preserve"> </w:t>
      </w:r>
      <w:r w:rsidRPr="00A747F6">
        <w:rPr>
          <w:rFonts w:hint="cs"/>
          <w:rtl/>
        </w:rPr>
        <w:t>والخلع</w:t>
      </w:r>
      <w:r w:rsidRPr="00A747F6">
        <w:rPr>
          <w:rtl/>
        </w:rPr>
        <w:t xml:space="preserve"> </w:t>
      </w:r>
      <w:r w:rsidRPr="00A747F6">
        <w:rPr>
          <w:rFonts w:hint="cs"/>
          <w:rtl/>
        </w:rPr>
        <w:t>والتعدّد</w:t>
      </w:r>
      <w:r w:rsidRPr="00A747F6">
        <w:rPr>
          <w:rtl/>
        </w:rPr>
        <w:t xml:space="preserve"> </w:t>
      </w:r>
      <w:r w:rsidRPr="00A747F6">
        <w:rPr>
          <w:rFonts w:hint="cs"/>
          <w:rtl/>
        </w:rPr>
        <w:t>في</w:t>
      </w:r>
      <w:r w:rsidRPr="00A747F6">
        <w:rPr>
          <w:rtl/>
        </w:rPr>
        <w:t xml:space="preserve"> </w:t>
      </w:r>
      <w:r w:rsidRPr="00A747F6">
        <w:rPr>
          <w:rFonts w:hint="cs"/>
          <w:rtl/>
        </w:rPr>
        <w:t>الإسلام</w:t>
      </w:r>
      <w:r w:rsidRPr="00A747F6">
        <w:rPr>
          <w:rtl/>
        </w:rPr>
        <w:t xml:space="preserve">، </w:t>
      </w:r>
      <w:r w:rsidRPr="00A747F6">
        <w:rPr>
          <w:rFonts w:hint="cs"/>
          <w:rtl/>
        </w:rPr>
        <w:t>سهيلة</w:t>
      </w:r>
      <w:r w:rsidRPr="00A747F6">
        <w:rPr>
          <w:rtl/>
        </w:rPr>
        <w:t xml:space="preserve"> </w:t>
      </w:r>
      <w:r w:rsidRPr="00A747F6">
        <w:rPr>
          <w:rFonts w:hint="cs"/>
          <w:rtl/>
        </w:rPr>
        <w:t>زين</w:t>
      </w:r>
      <w:r w:rsidRPr="00A747F6">
        <w:rPr>
          <w:rtl/>
        </w:rPr>
        <w:t xml:space="preserve"> </w:t>
      </w:r>
      <w:r w:rsidRPr="00A747F6">
        <w:rPr>
          <w:rFonts w:hint="cs"/>
          <w:rtl/>
        </w:rPr>
        <w:t>العابدين</w:t>
      </w:r>
      <w:r w:rsidRPr="00A747F6">
        <w:rPr>
          <w:rtl/>
        </w:rPr>
        <w:t xml:space="preserve"> </w:t>
      </w:r>
      <w:r w:rsidRPr="00A747F6">
        <w:rPr>
          <w:rFonts w:hint="cs"/>
          <w:rtl/>
        </w:rPr>
        <w:t>حماد</w:t>
      </w:r>
      <w:r w:rsidRPr="00A747F6">
        <w:rPr>
          <w:rtl/>
        </w:rPr>
        <w:t>: ص44</w:t>
      </w:r>
      <w:r w:rsidRPr="00A747F6">
        <w:rPr>
          <w:rFonts w:hint="cs"/>
          <w:rtl/>
        </w:rPr>
        <w:t xml:space="preserve"> - </w:t>
      </w:r>
      <w:r w:rsidRPr="00A747F6">
        <w:rPr>
          <w:rtl/>
        </w:rPr>
        <w:t xml:space="preserve">54؛ </w:t>
      </w:r>
      <w:r w:rsidRPr="00A747F6">
        <w:rPr>
          <w:rFonts w:hint="cs"/>
          <w:rtl/>
        </w:rPr>
        <w:t>سيرة</w:t>
      </w:r>
      <w:r w:rsidRPr="00A747F6">
        <w:rPr>
          <w:rtl/>
        </w:rPr>
        <w:t xml:space="preserve"> </w:t>
      </w:r>
      <w:r w:rsidRPr="00A747F6">
        <w:rPr>
          <w:rFonts w:hint="cs"/>
          <w:rtl/>
        </w:rPr>
        <w:t>المرأة</w:t>
      </w:r>
      <w:r w:rsidRPr="00A747F6">
        <w:rPr>
          <w:rtl/>
        </w:rPr>
        <w:t xml:space="preserve"> </w:t>
      </w:r>
      <w:r w:rsidRPr="00A747F6">
        <w:rPr>
          <w:rFonts w:hint="cs"/>
          <w:rtl/>
        </w:rPr>
        <w:t>السعودية</w:t>
      </w:r>
      <w:r w:rsidRPr="00A747F6">
        <w:rPr>
          <w:rtl/>
        </w:rPr>
        <w:t xml:space="preserve"> </w:t>
      </w:r>
      <w:r w:rsidRPr="00A747F6">
        <w:rPr>
          <w:rFonts w:hint="cs"/>
          <w:rtl/>
        </w:rPr>
        <w:t>إلى</w:t>
      </w:r>
      <w:r w:rsidRPr="00A747F6">
        <w:rPr>
          <w:rtl/>
        </w:rPr>
        <w:t xml:space="preserve"> </w:t>
      </w:r>
      <w:r w:rsidRPr="00A747F6">
        <w:rPr>
          <w:rFonts w:hint="cs"/>
          <w:rtl/>
        </w:rPr>
        <w:t>أين</w:t>
      </w:r>
      <w:r w:rsidRPr="00A747F6">
        <w:rPr>
          <w:rtl/>
        </w:rPr>
        <w:t xml:space="preserve">؟ </w:t>
      </w:r>
      <w:r w:rsidRPr="00A747F6">
        <w:rPr>
          <w:rFonts w:hint="cs"/>
          <w:rtl/>
        </w:rPr>
        <w:t>سهيلة</w:t>
      </w:r>
      <w:r w:rsidRPr="00A747F6">
        <w:rPr>
          <w:rtl/>
        </w:rPr>
        <w:t xml:space="preserve"> </w:t>
      </w:r>
      <w:r w:rsidRPr="00A747F6">
        <w:rPr>
          <w:rFonts w:hint="cs"/>
          <w:rtl/>
        </w:rPr>
        <w:t>زين</w:t>
      </w:r>
      <w:r w:rsidRPr="00A747F6">
        <w:rPr>
          <w:rtl/>
        </w:rPr>
        <w:t xml:space="preserve"> </w:t>
      </w:r>
      <w:r w:rsidRPr="00A747F6">
        <w:rPr>
          <w:rFonts w:hint="cs"/>
          <w:rtl/>
        </w:rPr>
        <w:t>العابدين</w:t>
      </w:r>
      <w:r w:rsidRPr="00A747F6">
        <w:rPr>
          <w:rtl/>
        </w:rPr>
        <w:t xml:space="preserve"> </w:t>
      </w:r>
      <w:r w:rsidRPr="00A747F6">
        <w:rPr>
          <w:rFonts w:hint="cs"/>
          <w:rtl/>
        </w:rPr>
        <w:t>حماد</w:t>
      </w:r>
      <w:r w:rsidRPr="00A747F6">
        <w:rPr>
          <w:rtl/>
        </w:rPr>
        <w:t>: ص9</w:t>
      </w:r>
      <w:r w:rsidRPr="00A747F6">
        <w:rPr>
          <w:rFonts w:hint="cs"/>
          <w:rtl/>
        </w:rPr>
        <w:t xml:space="preserve"> - </w:t>
      </w:r>
      <w:r w:rsidRPr="00A747F6">
        <w:rPr>
          <w:rtl/>
        </w:rPr>
        <w:t xml:space="preserve">14؛ </w:t>
      </w:r>
      <w:r w:rsidRPr="00A747F6">
        <w:rPr>
          <w:rFonts w:hint="cs"/>
          <w:rtl/>
        </w:rPr>
        <w:t>زواج</w:t>
      </w:r>
      <w:r w:rsidRPr="00A747F6">
        <w:rPr>
          <w:rtl/>
        </w:rPr>
        <w:t xml:space="preserve"> </w:t>
      </w:r>
      <w:r w:rsidRPr="00A747F6">
        <w:rPr>
          <w:rFonts w:hint="cs"/>
          <w:rtl/>
        </w:rPr>
        <w:t>المسيار</w:t>
      </w:r>
      <w:r w:rsidRPr="00A747F6">
        <w:rPr>
          <w:rtl/>
        </w:rPr>
        <w:t xml:space="preserve">، </w:t>
      </w:r>
      <w:r w:rsidRPr="00A747F6">
        <w:rPr>
          <w:rFonts w:hint="cs"/>
          <w:rtl/>
        </w:rPr>
        <w:t>حقيقته</w:t>
      </w:r>
      <w:r w:rsidRPr="00A747F6">
        <w:rPr>
          <w:rtl/>
        </w:rPr>
        <w:t xml:space="preserve"> </w:t>
      </w:r>
      <w:r w:rsidRPr="00A747F6">
        <w:rPr>
          <w:rFonts w:hint="cs"/>
          <w:rtl/>
        </w:rPr>
        <w:t>وحكمه</w:t>
      </w:r>
      <w:r w:rsidRPr="00A747F6">
        <w:rPr>
          <w:rtl/>
        </w:rPr>
        <w:t xml:space="preserve">، </w:t>
      </w:r>
      <w:r w:rsidRPr="00A747F6">
        <w:rPr>
          <w:rFonts w:hint="cs"/>
          <w:rtl/>
        </w:rPr>
        <w:t>الدكتور</w:t>
      </w:r>
      <w:r w:rsidRPr="00A747F6">
        <w:rPr>
          <w:rtl/>
        </w:rPr>
        <w:t xml:space="preserve"> </w:t>
      </w:r>
      <w:r w:rsidRPr="00A747F6">
        <w:rPr>
          <w:rFonts w:hint="cs"/>
          <w:rtl/>
        </w:rPr>
        <w:t>الشيخ</w:t>
      </w:r>
      <w:r w:rsidRPr="00A747F6">
        <w:rPr>
          <w:rtl/>
        </w:rPr>
        <w:t xml:space="preserve"> </w:t>
      </w:r>
      <w:r w:rsidRPr="00A747F6">
        <w:rPr>
          <w:rFonts w:hint="cs"/>
          <w:rtl/>
        </w:rPr>
        <w:t>يوسف</w:t>
      </w:r>
      <w:r w:rsidRPr="00A747F6">
        <w:rPr>
          <w:rtl/>
        </w:rPr>
        <w:t xml:space="preserve"> </w:t>
      </w:r>
      <w:r w:rsidRPr="00A747F6">
        <w:rPr>
          <w:rFonts w:hint="cs"/>
          <w:rtl/>
        </w:rPr>
        <w:t>القرضاوي</w:t>
      </w:r>
      <w:r w:rsidRPr="00A747F6">
        <w:rPr>
          <w:rtl/>
        </w:rPr>
        <w:t>: ص37</w:t>
      </w:r>
      <w:r w:rsidRPr="00A747F6">
        <w:rPr>
          <w:rFonts w:hint="cs"/>
          <w:rtl/>
        </w:rPr>
        <w:t xml:space="preserve"> - </w:t>
      </w:r>
      <w:r w:rsidRPr="00A747F6">
        <w:rPr>
          <w:rtl/>
        </w:rPr>
        <w:t>58</w:t>
      </w:r>
      <w:r w:rsidRPr="00A747F6">
        <w:rPr>
          <w:rFonts w:hint="cs"/>
          <w:rtl/>
        </w:rPr>
        <w:t xml:space="preserve">. </w:t>
      </w:r>
    </w:p>
    <w:p w14:paraId="5D8BF7B5" w14:textId="77777777" w:rsidR="00DD5F23" w:rsidRPr="00A747F6" w:rsidRDefault="00DD5F23" w:rsidP="00A747F6">
      <w:pPr>
        <w:pStyle w:val="libNormal"/>
        <w:rPr>
          <w:rtl/>
        </w:rPr>
      </w:pPr>
      <w:r w:rsidRPr="00A747F6">
        <w:rPr>
          <w:rtl/>
        </w:rPr>
        <w:t xml:space="preserve">858- </w:t>
      </w:r>
      <w:r w:rsidRPr="00A747F6">
        <w:rPr>
          <w:rFonts w:hint="cs"/>
          <w:rtl/>
        </w:rPr>
        <w:t>الأخلاق</w:t>
      </w:r>
      <w:r w:rsidRPr="00A747F6">
        <w:rPr>
          <w:rtl/>
        </w:rPr>
        <w:t xml:space="preserve"> </w:t>
      </w:r>
      <w:r w:rsidRPr="00A747F6">
        <w:rPr>
          <w:rFonts w:hint="cs"/>
          <w:rtl/>
        </w:rPr>
        <w:t>العامة</w:t>
      </w:r>
      <w:r w:rsidRPr="00A747F6">
        <w:rPr>
          <w:rtl/>
        </w:rPr>
        <w:t xml:space="preserve"> </w:t>
      </w:r>
      <w:r w:rsidRPr="00A747F6">
        <w:rPr>
          <w:rFonts w:hint="cs"/>
          <w:rtl/>
        </w:rPr>
        <w:t>لدى</w:t>
      </w:r>
      <w:r w:rsidRPr="00A747F6">
        <w:rPr>
          <w:rtl/>
        </w:rPr>
        <w:t xml:space="preserve"> </w:t>
      </w:r>
      <w:r w:rsidRPr="00A747F6">
        <w:rPr>
          <w:rFonts w:hint="cs"/>
          <w:rtl/>
        </w:rPr>
        <w:t>الحركات</w:t>
      </w:r>
      <w:r w:rsidRPr="00A747F6">
        <w:rPr>
          <w:rtl/>
        </w:rPr>
        <w:t xml:space="preserve"> </w:t>
      </w:r>
      <w:r w:rsidRPr="00A747F6">
        <w:rPr>
          <w:rFonts w:hint="cs"/>
          <w:rtl/>
        </w:rPr>
        <w:t>السلفية</w:t>
      </w:r>
      <w:r w:rsidRPr="00A747F6">
        <w:rPr>
          <w:rtl/>
        </w:rPr>
        <w:t xml:space="preserve">، </w:t>
      </w:r>
      <w:r w:rsidRPr="00A747F6">
        <w:rPr>
          <w:rFonts w:hint="cs"/>
          <w:rtl/>
        </w:rPr>
        <w:t>الأمير</w:t>
      </w:r>
      <w:r w:rsidRPr="00A747F6">
        <w:rPr>
          <w:rtl/>
        </w:rPr>
        <w:t xml:space="preserve"> </w:t>
      </w:r>
      <w:r w:rsidRPr="00A747F6">
        <w:rPr>
          <w:rFonts w:hint="cs"/>
          <w:rtl/>
        </w:rPr>
        <w:t>سبحان</w:t>
      </w:r>
      <w:r w:rsidRPr="00A747F6">
        <w:rPr>
          <w:rtl/>
        </w:rPr>
        <w:t xml:space="preserve"> </w:t>
      </w:r>
      <w:r w:rsidRPr="00A747F6">
        <w:rPr>
          <w:rFonts w:hint="cs"/>
          <w:rtl/>
        </w:rPr>
        <w:t>بن</w:t>
      </w:r>
      <w:r w:rsidRPr="00A747F6">
        <w:rPr>
          <w:rtl/>
        </w:rPr>
        <w:t xml:space="preserve"> </w:t>
      </w:r>
      <w:r w:rsidRPr="00A747F6">
        <w:rPr>
          <w:rFonts w:hint="cs"/>
          <w:rtl/>
        </w:rPr>
        <w:t>مالك</w:t>
      </w:r>
      <w:r w:rsidRPr="00A747F6">
        <w:rPr>
          <w:rtl/>
        </w:rPr>
        <w:t xml:space="preserve"> </w:t>
      </w:r>
      <w:r w:rsidRPr="00A747F6">
        <w:rPr>
          <w:rFonts w:hint="cs"/>
          <w:rtl/>
        </w:rPr>
        <w:t>الأشعري</w:t>
      </w:r>
      <w:r w:rsidRPr="00A747F6">
        <w:rPr>
          <w:rtl/>
        </w:rPr>
        <w:t xml:space="preserve">: ص188 - 202؛ </w:t>
      </w:r>
      <w:r w:rsidRPr="00A747F6">
        <w:rPr>
          <w:rFonts w:hint="cs"/>
          <w:rtl/>
        </w:rPr>
        <w:t>الحياة</w:t>
      </w:r>
      <w:r w:rsidRPr="00A747F6">
        <w:rPr>
          <w:rtl/>
        </w:rPr>
        <w:t xml:space="preserve"> </w:t>
      </w:r>
      <w:r w:rsidRPr="00A747F6">
        <w:rPr>
          <w:rFonts w:hint="cs"/>
          <w:rtl/>
        </w:rPr>
        <w:t>الاجتماعية</w:t>
      </w:r>
      <w:r w:rsidRPr="00A747F6">
        <w:rPr>
          <w:rtl/>
        </w:rPr>
        <w:t xml:space="preserve"> </w:t>
      </w:r>
      <w:r w:rsidRPr="00A747F6">
        <w:rPr>
          <w:rFonts w:hint="cs"/>
          <w:rtl/>
        </w:rPr>
        <w:t>في</w:t>
      </w:r>
      <w:r w:rsidRPr="00A747F6">
        <w:rPr>
          <w:rtl/>
        </w:rPr>
        <w:t xml:space="preserve"> </w:t>
      </w:r>
      <w:r w:rsidRPr="00A747F6">
        <w:rPr>
          <w:rFonts w:hint="cs"/>
          <w:rtl/>
        </w:rPr>
        <w:t>ظل</w:t>
      </w:r>
      <w:r w:rsidRPr="00A747F6">
        <w:rPr>
          <w:rtl/>
        </w:rPr>
        <w:t xml:space="preserve"> </w:t>
      </w:r>
      <w:r w:rsidRPr="00A747F6">
        <w:rPr>
          <w:rFonts w:hint="cs"/>
          <w:rtl/>
        </w:rPr>
        <w:t>التطورات</w:t>
      </w:r>
      <w:r w:rsidRPr="00A747F6">
        <w:rPr>
          <w:rtl/>
        </w:rPr>
        <w:t xml:space="preserve"> </w:t>
      </w:r>
      <w:r w:rsidRPr="00A747F6">
        <w:rPr>
          <w:rFonts w:hint="cs"/>
          <w:rtl/>
        </w:rPr>
        <w:t>السياسية</w:t>
      </w:r>
      <w:r w:rsidRPr="00A747F6">
        <w:rPr>
          <w:rtl/>
        </w:rPr>
        <w:t xml:space="preserve">، </w:t>
      </w:r>
      <w:r w:rsidRPr="00A747F6">
        <w:rPr>
          <w:rFonts w:hint="cs"/>
          <w:rtl/>
        </w:rPr>
        <w:t>الباحث</w:t>
      </w:r>
      <w:r w:rsidRPr="00A747F6">
        <w:rPr>
          <w:rtl/>
        </w:rPr>
        <w:t xml:space="preserve"> </w:t>
      </w:r>
      <w:r w:rsidRPr="00A747F6">
        <w:rPr>
          <w:rFonts w:hint="cs"/>
          <w:rtl/>
        </w:rPr>
        <w:t>الجنائي</w:t>
      </w:r>
      <w:r w:rsidRPr="00A747F6">
        <w:rPr>
          <w:rtl/>
        </w:rPr>
        <w:t xml:space="preserve"> </w:t>
      </w:r>
      <w:r w:rsidRPr="00A747F6">
        <w:rPr>
          <w:rFonts w:hint="cs"/>
          <w:rtl/>
        </w:rPr>
        <w:t>والمحامي</w:t>
      </w:r>
      <w:r w:rsidRPr="00A747F6">
        <w:rPr>
          <w:rtl/>
        </w:rPr>
        <w:t xml:space="preserve"> </w:t>
      </w:r>
      <w:r w:rsidRPr="00A747F6">
        <w:rPr>
          <w:rFonts w:hint="cs"/>
          <w:rtl/>
        </w:rPr>
        <w:t>الأستاذ</w:t>
      </w:r>
      <w:r w:rsidRPr="00A747F6">
        <w:rPr>
          <w:rtl/>
        </w:rPr>
        <w:t xml:space="preserve"> </w:t>
      </w:r>
      <w:r w:rsidRPr="00A747F6">
        <w:rPr>
          <w:rFonts w:hint="cs"/>
          <w:rtl/>
        </w:rPr>
        <w:t>جلال</w:t>
      </w:r>
      <w:r w:rsidRPr="00A747F6">
        <w:rPr>
          <w:rtl/>
        </w:rPr>
        <w:t xml:space="preserve"> </w:t>
      </w:r>
      <w:r w:rsidRPr="00A747F6">
        <w:rPr>
          <w:rFonts w:hint="cs"/>
          <w:rtl/>
        </w:rPr>
        <w:t>رافد</w:t>
      </w:r>
      <w:r w:rsidRPr="00A747F6">
        <w:rPr>
          <w:rtl/>
        </w:rPr>
        <w:t xml:space="preserve"> </w:t>
      </w:r>
      <w:r w:rsidRPr="00A747F6">
        <w:rPr>
          <w:rFonts w:hint="cs"/>
          <w:rtl/>
        </w:rPr>
        <w:t>بلوش</w:t>
      </w:r>
      <w:r w:rsidRPr="00A747F6">
        <w:rPr>
          <w:rtl/>
        </w:rPr>
        <w:t>: ج2 ص211</w:t>
      </w:r>
      <w:r w:rsidRPr="00A747F6">
        <w:rPr>
          <w:rFonts w:hint="cs"/>
          <w:rtl/>
        </w:rPr>
        <w:t xml:space="preserve"> - </w:t>
      </w:r>
      <w:r w:rsidRPr="00A747F6">
        <w:rPr>
          <w:rtl/>
        </w:rPr>
        <w:t>215.</w:t>
      </w:r>
    </w:p>
    <w:p w14:paraId="5DAAD509" w14:textId="77777777" w:rsidR="00DD5F23" w:rsidRPr="00A747F6" w:rsidRDefault="00DD5F23" w:rsidP="00A747F6">
      <w:pPr>
        <w:pStyle w:val="libNormal"/>
        <w:rPr>
          <w:rtl/>
        </w:rPr>
      </w:pPr>
      <w:r w:rsidRPr="00A747F6">
        <w:rPr>
          <w:rtl/>
        </w:rPr>
        <w:t xml:space="preserve">859- </w:t>
      </w:r>
      <w:r w:rsidRPr="00A747F6">
        <w:rPr>
          <w:rFonts w:hint="cs"/>
          <w:rtl/>
        </w:rPr>
        <w:t>ا</w:t>
      </w:r>
      <w:r w:rsidRPr="00A747F6">
        <w:rPr>
          <w:rtl/>
        </w:rPr>
        <w:t>لأخلاق العامة لدى الحركات السلفية، الأمير سبحان بن مالك الأشعري: ص265</w:t>
      </w:r>
      <w:r w:rsidRPr="00A747F6">
        <w:rPr>
          <w:rFonts w:hint="cs"/>
          <w:rtl/>
        </w:rPr>
        <w:t xml:space="preserve"> - </w:t>
      </w:r>
      <w:r w:rsidRPr="00A747F6">
        <w:rPr>
          <w:rtl/>
        </w:rPr>
        <w:t>268؛ الحياة الاجتماعية في ظل التطورات السياسية، الباحث الجنائي والمحامي الأستاذ جلال رافد بلوش: ج2 ص311</w:t>
      </w:r>
      <w:r w:rsidRPr="00A747F6">
        <w:rPr>
          <w:rFonts w:hint="cs"/>
          <w:rtl/>
        </w:rPr>
        <w:t xml:space="preserve"> - </w:t>
      </w:r>
      <w:r w:rsidRPr="00A747F6">
        <w:rPr>
          <w:rtl/>
        </w:rPr>
        <w:t>327.</w:t>
      </w:r>
    </w:p>
    <w:p w14:paraId="330C7C7A" w14:textId="77777777" w:rsidR="0025567D" w:rsidRDefault="00DD5F23" w:rsidP="00A747F6">
      <w:pPr>
        <w:pStyle w:val="libNormal"/>
        <w:rPr>
          <w:rtl/>
        </w:rPr>
      </w:pPr>
      <w:r w:rsidRPr="00A747F6">
        <w:rPr>
          <w:rtl/>
        </w:rPr>
        <w:t xml:space="preserve">860- </w:t>
      </w:r>
      <w:r w:rsidRPr="00A747F6">
        <w:rPr>
          <w:rFonts w:hint="cs"/>
          <w:rtl/>
        </w:rPr>
        <w:t>قناة</w:t>
      </w:r>
      <w:r w:rsidRPr="00A747F6">
        <w:rPr>
          <w:rtl/>
        </w:rPr>
        <w:t xml:space="preserve"> </w:t>
      </w:r>
      <w:r w:rsidRPr="00A747F6">
        <w:rPr>
          <w:rFonts w:hint="cs"/>
          <w:rtl/>
        </w:rPr>
        <w:t>الحرة</w:t>
      </w:r>
      <w:r w:rsidRPr="00A747F6">
        <w:rPr>
          <w:rtl/>
        </w:rPr>
        <w:t xml:space="preserve">، </w:t>
      </w:r>
      <w:r w:rsidRPr="00A747F6">
        <w:rPr>
          <w:rFonts w:hint="cs"/>
          <w:rtl/>
        </w:rPr>
        <w:t>فضائية</w:t>
      </w:r>
      <w:r w:rsidRPr="00A747F6">
        <w:rPr>
          <w:rtl/>
        </w:rPr>
        <w:t xml:space="preserve"> </w:t>
      </w:r>
      <w:r w:rsidRPr="00A747F6">
        <w:rPr>
          <w:rFonts w:hint="cs"/>
          <w:rtl/>
        </w:rPr>
        <w:t>مقرّها</w:t>
      </w:r>
      <w:r w:rsidRPr="00A747F6">
        <w:rPr>
          <w:rtl/>
        </w:rPr>
        <w:t xml:space="preserve"> </w:t>
      </w:r>
      <w:r w:rsidRPr="00A747F6">
        <w:rPr>
          <w:rFonts w:hint="cs"/>
          <w:rtl/>
        </w:rPr>
        <w:t>في</w:t>
      </w:r>
      <w:r w:rsidRPr="00A747F6">
        <w:rPr>
          <w:rtl/>
        </w:rPr>
        <w:t xml:space="preserve"> </w:t>
      </w:r>
      <w:r w:rsidRPr="00A747F6">
        <w:rPr>
          <w:rFonts w:hint="cs"/>
          <w:rtl/>
        </w:rPr>
        <w:t>الولايات</w:t>
      </w:r>
      <w:r w:rsidRPr="00A747F6">
        <w:rPr>
          <w:rtl/>
        </w:rPr>
        <w:t xml:space="preserve"> </w:t>
      </w:r>
      <w:r w:rsidRPr="00A747F6">
        <w:rPr>
          <w:rFonts w:hint="cs"/>
          <w:rtl/>
        </w:rPr>
        <w:t>المتحدة</w:t>
      </w:r>
      <w:r w:rsidRPr="00A747F6">
        <w:rPr>
          <w:rtl/>
        </w:rPr>
        <w:t xml:space="preserve"> </w:t>
      </w:r>
      <w:r w:rsidRPr="00A747F6">
        <w:rPr>
          <w:rFonts w:hint="cs"/>
          <w:rtl/>
        </w:rPr>
        <w:t>الأمريكية</w:t>
      </w:r>
      <w:r w:rsidRPr="00A747F6">
        <w:rPr>
          <w:rtl/>
        </w:rPr>
        <w:t xml:space="preserve"> </w:t>
      </w:r>
      <w:r w:rsidRPr="00A747F6">
        <w:rPr>
          <w:rFonts w:hint="cs"/>
          <w:rtl/>
        </w:rPr>
        <w:t>وتمولها</w:t>
      </w:r>
      <w:r w:rsidRPr="00A747F6">
        <w:rPr>
          <w:rtl/>
        </w:rPr>
        <w:t xml:space="preserve"> </w:t>
      </w:r>
      <w:r w:rsidRPr="00A747F6">
        <w:rPr>
          <w:rFonts w:hint="cs"/>
          <w:rtl/>
        </w:rPr>
        <w:t>الحكومة</w:t>
      </w:r>
      <w:r w:rsidRPr="00A747F6">
        <w:rPr>
          <w:rtl/>
        </w:rPr>
        <w:t xml:space="preserve"> </w:t>
      </w:r>
      <w:r w:rsidRPr="00A747F6">
        <w:rPr>
          <w:rFonts w:hint="cs"/>
          <w:rtl/>
        </w:rPr>
        <w:t>الأمريكية</w:t>
      </w:r>
      <w:r w:rsidRPr="00A747F6">
        <w:rPr>
          <w:rtl/>
        </w:rPr>
        <w:t xml:space="preserve">، </w:t>
      </w:r>
      <w:r w:rsidRPr="00A747F6">
        <w:rPr>
          <w:rFonts w:hint="cs"/>
          <w:rtl/>
        </w:rPr>
        <w:t>برنامج</w:t>
      </w:r>
      <w:r w:rsidRPr="00A747F6">
        <w:rPr>
          <w:rtl/>
        </w:rPr>
        <w:t xml:space="preserve"> </w:t>
      </w:r>
      <w:r w:rsidRPr="00A747F6">
        <w:rPr>
          <w:rFonts w:hint="cs"/>
          <w:rtl/>
        </w:rPr>
        <w:t>بعنوان</w:t>
      </w:r>
      <w:r w:rsidRPr="00A747F6">
        <w:rPr>
          <w:rtl/>
        </w:rPr>
        <w:t xml:space="preserve"> (</w:t>
      </w:r>
      <w:r w:rsidRPr="00A747F6">
        <w:rPr>
          <w:rFonts w:hint="cs"/>
          <w:rtl/>
        </w:rPr>
        <w:t>جهاد</w:t>
      </w:r>
      <w:r w:rsidRPr="00A747F6">
        <w:rPr>
          <w:rtl/>
        </w:rPr>
        <w:t xml:space="preserve"> </w:t>
      </w:r>
      <w:r w:rsidRPr="00A747F6">
        <w:rPr>
          <w:rFonts w:hint="cs"/>
          <w:rtl/>
        </w:rPr>
        <w:t>النكاح</w:t>
      </w:r>
      <w:r w:rsidRPr="00A747F6">
        <w:rPr>
          <w:rtl/>
        </w:rPr>
        <w:t xml:space="preserve"> </w:t>
      </w:r>
      <w:r w:rsidRPr="00A747F6">
        <w:rPr>
          <w:rFonts w:hint="cs"/>
          <w:rtl/>
        </w:rPr>
        <w:t>أو</w:t>
      </w:r>
      <w:r w:rsidRPr="00A747F6">
        <w:rPr>
          <w:rtl/>
        </w:rPr>
        <w:t xml:space="preserve"> </w:t>
      </w:r>
      <w:r w:rsidRPr="00A747F6">
        <w:rPr>
          <w:rFonts w:hint="cs"/>
          <w:rtl/>
        </w:rPr>
        <w:t>إمتاع</w:t>
      </w:r>
      <w:r w:rsidRPr="00A747F6">
        <w:rPr>
          <w:rtl/>
        </w:rPr>
        <w:t xml:space="preserve"> </w:t>
      </w:r>
      <w:r w:rsidRPr="00A747F6">
        <w:rPr>
          <w:rFonts w:hint="cs"/>
          <w:rtl/>
        </w:rPr>
        <w:t>المجاهدين</w:t>
      </w:r>
      <w:r w:rsidRPr="00A747F6">
        <w:rPr>
          <w:rtl/>
        </w:rPr>
        <w:t xml:space="preserve">)، </w:t>
      </w:r>
      <w:r w:rsidRPr="00A747F6">
        <w:rPr>
          <w:rFonts w:hint="cs"/>
          <w:rtl/>
        </w:rPr>
        <w:t>تاريخ</w:t>
      </w:r>
      <w:r w:rsidRPr="00A747F6">
        <w:rPr>
          <w:rtl/>
        </w:rPr>
        <w:t xml:space="preserve"> 11/7/2013</w:t>
      </w:r>
      <w:r w:rsidRPr="00A747F6">
        <w:rPr>
          <w:rFonts w:hint="cs"/>
          <w:rtl/>
        </w:rPr>
        <w:t>م</w:t>
      </w:r>
      <w:r w:rsidRPr="00A747F6">
        <w:rPr>
          <w:rtl/>
        </w:rPr>
        <w:t xml:space="preserve">؛ </w:t>
      </w:r>
      <w:r w:rsidRPr="00A747F6">
        <w:rPr>
          <w:rFonts w:hint="cs"/>
          <w:rtl/>
        </w:rPr>
        <w:t>وكالة</w:t>
      </w:r>
      <w:r w:rsidRPr="00A747F6">
        <w:rPr>
          <w:rtl/>
        </w:rPr>
        <w:t xml:space="preserve"> </w:t>
      </w:r>
      <w:r w:rsidRPr="00A747F6">
        <w:rPr>
          <w:rFonts w:hint="cs"/>
          <w:rtl/>
        </w:rPr>
        <w:t>أنباء</w:t>
      </w:r>
      <w:r w:rsidRPr="00A747F6">
        <w:rPr>
          <w:rtl/>
        </w:rPr>
        <w:t xml:space="preserve"> </w:t>
      </w:r>
      <w:r w:rsidRPr="00A747F6">
        <w:rPr>
          <w:rFonts w:hint="cs"/>
          <w:rtl/>
        </w:rPr>
        <w:t>موسكو</w:t>
      </w:r>
      <w:r w:rsidRPr="00A747F6">
        <w:rPr>
          <w:rtl/>
        </w:rPr>
        <w:t xml:space="preserve">، </w:t>
      </w:r>
      <w:r w:rsidRPr="00A747F6">
        <w:rPr>
          <w:rFonts w:hint="cs"/>
          <w:rtl/>
        </w:rPr>
        <w:t>موقع</w:t>
      </w:r>
      <w:r w:rsidRPr="00A747F6">
        <w:rPr>
          <w:rtl/>
        </w:rPr>
        <w:t xml:space="preserve"> </w:t>
      </w:r>
      <w:r w:rsidRPr="00A747F6">
        <w:rPr>
          <w:rFonts w:hint="cs"/>
          <w:rtl/>
        </w:rPr>
        <w:t>أنباء</w:t>
      </w:r>
      <w:r w:rsidRPr="00A747F6">
        <w:rPr>
          <w:rtl/>
        </w:rPr>
        <w:t xml:space="preserve"> </w:t>
      </w:r>
      <w:r w:rsidRPr="00A747F6">
        <w:rPr>
          <w:rFonts w:hint="cs"/>
          <w:rtl/>
        </w:rPr>
        <w:t>أخباري</w:t>
      </w:r>
      <w:r w:rsidRPr="00A747F6">
        <w:rPr>
          <w:rtl/>
        </w:rPr>
        <w:t xml:space="preserve"> </w:t>
      </w:r>
      <w:r w:rsidRPr="00A747F6">
        <w:rPr>
          <w:rFonts w:hint="cs"/>
          <w:rtl/>
        </w:rPr>
        <w:t>تابع</w:t>
      </w:r>
      <w:r w:rsidRPr="00A747F6">
        <w:rPr>
          <w:rtl/>
        </w:rPr>
        <w:t xml:space="preserve"> </w:t>
      </w:r>
      <w:r w:rsidRPr="00A747F6">
        <w:rPr>
          <w:rFonts w:hint="cs"/>
          <w:rtl/>
        </w:rPr>
        <w:t>لروسيا</w:t>
      </w:r>
      <w:r w:rsidRPr="00A747F6">
        <w:rPr>
          <w:rtl/>
        </w:rPr>
        <w:t xml:space="preserve"> </w:t>
      </w:r>
    </w:p>
    <w:p w14:paraId="01102D87" w14:textId="77777777" w:rsidR="0025567D" w:rsidRDefault="0025567D" w:rsidP="0025567D">
      <w:pPr>
        <w:pStyle w:val="libNormal"/>
        <w:rPr>
          <w:rtl/>
        </w:rPr>
      </w:pPr>
      <w:r>
        <w:rPr>
          <w:rtl/>
        </w:rPr>
        <w:br w:type="page"/>
      </w:r>
    </w:p>
    <w:p w14:paraId="7DBBA4E4" w14:textId="29A17B86" w:rsidR="00DD5F23" w:rsidRPr="00A747F6" w:rsidRDefault="00DD5F23" w:rsidP="0025567D">
      <w:pPr>
        <w:pStyle w:val="libNormal0"/>
        <w:rPr>
          <w:rtl/>
        </w:rPr>
      </w:pPr>
      <w:r w:rsidRPr="00A747F6">
        <w:rPr>
          <w:rFonts w:hint="cs"/>
          <w:rtl/>
        </w:rPr>
        <w:lastRenderedPageBreak/>
        <w:t>الاتحادية</w:t>
      </w:r>
      <w:r w:rsidRPr="00A747F6">
        <w:rPr>
          <w:rtl/>
        </w:rPr>
        <w:t xml:space="preserve">، </w:t>
      </w:r>
      <w:r w:rsidRPr="00A747F6">
        <w:rPr>
          <w:rFonts w:hint="cs"/>
          <w:rtl/>
        </w:rPr>
        <w:t>بتاريخ</w:t>
      </w:r>
      <w:r w:rsidRPr="00A747F6">
        <w:rPr>
          <w:rtl/>
        </w:rPr>
        <w:t xml:space="preserve">1/4/2013؛ </w:t>
      </w:r>
      <w:r w:rsidRPr="00A747F6">
        <w:rPr>
          <w:rFonts w:hint="cs"/>
          <w:rtl/>
        </w:rPr>
        <w:t>صحيفة</w:t>
      </w:r>
      <w:r w:rsidRPr="00A747F6">
        <w:rPr>
          <w:rtl/>
        </w:rPr>
        <w:t xml:space="preserve"> </w:t>
      </w:r>
      <w:r w:rsidRPr="00A747F6">
        <w:rPr>
          <w:rFonts w:hint="cs"/>
          <w:rtl/>
        </w:rPr>
        <w:t>اللومومند</w:t>
      </w:r>
      <w:r w:rsidRPr="00A747F6">
        <w:rPr>
          <w:rtl/>
        </w:rPr>
        <w:t xml:space="preserve"> </w:t>
      </w:r>
      <w:r w:rsidRPr="00A747F6">
        <w:rPr>
          <w:rFonts w:hint="cs"/>
          <w:rtl/>
        </w:rPr>
        <w:t>الفرنسية</w:t>
      </w:r>
      <w:r w:rsidRPr="00A747F6">
        <w:rPr>
          <w:rtl/>
        </w:rPr>
        <w:t xml:space="preserve">، </w:t>
      </w:r>
      <w:r w:rsidRPr="00A747F6">
        <w:rPr>
          <w:rFonts w:hint="cs"/>
          <w:rtl/>
        </w:rPr>
        <w:t>سياسية</w:t>
      </w:r>
      <w:r w:rsidRPr="00A747F6">
        <w:rPr>
          <w:rtl/>
        </w:rPr>
        <w:t xml:space="preserve"> </w:t>
      </w:r>
      <w:r w:rsidRPr="00A747F6">
        <w:rPr>
          <w:rFonts w:hint="cs"/>
          <w:rtl/>
        </w:rPr>
        <w:t>أخبارية</w:t>
      </w:r>
      <w:r w:rsidRPr="00A747F6">
        <w:rPr>
          <w:rtl/>
        </w:rPr>
        <w:t xml:space="preserve"> </w:t>
      </w:r>
      <w:r w:rsidRPr="00A747F6">
        <w:rPr>
          <w:rFonts w:hint="cs"/>
          <w:rtl/>
        </w:rPr>
        <w:t>يومية</w:t>
      </w:r>
      <w:r w:rsidRPr="00A747F6">
        <w:rPr>
          <w:rtl/>
        </w:rPr>
        <w:t xml:space="preserve">، </w:t>
      </w:r>
      <w:r w:rsidRPr="00A747F6">
        <w:rPr>
          <w:rFonts w:hint="cs"/>
          <w:rtl/>
        </w:rPr>
        <w:t>تصدر</w:t>
      </w:r>
      <w:r w:rsidRPr="00A747F6">
        <w:rPr>
          <w:rtl/>
        </w:rPr>
        <w:t xml:space="preserve"> </w:t>
      </w:r>
      <w:r w:rsidRPr="00A747F6">
        <w:rPr>
          <w:rFonts w:hint="cs"/>
          <w:rtl/>
        </w:rPr>
        <w:t>في</w:t>
      </w:r>
      <w:r w:rsidRPr="00A747F6">
        <w:rPr>
          <w:rtl/>
        </w:rPr>
        <w:t xml:space="preserve"> </w:t>
      </w:r>
      <w:r w:rsidRPr="00A747F6">
        <w:rPr>
          <w:rFonts w:hint="cs"/>
          <w:rtl/>
        </w:rPr>
        <w:t>باريس</w:t>
      </w:r>
      <w:r w:rsidRPr="00A747F6">
        <w:rPr>
          <w:rtl/>
        </w:rPr>
        <w:t xml:space="preserve">، </w:t>
      </w:r>
      <w:r w:rsidRPr="00A747F6">
        <w:rPr>
          <w:rFonts w:hint="cs"/>
          <w:rtl/>
        </w:rPr>
        <w:t>بتاريخ</w:t>
      </w:r>
      <w:r w:rsidRPr="00A747F6">
        <w:rPr>
          <w:rtl/>
        </w:rPr>
        <w:t>1/10/2013</w:t>
      </w:r>
      <w:r w:rsidRPr="00A747F6">
        <w:rPr>
          <w:rFonts w:hint="cs"/>
          <w:rtl/>
        </w:rPr>
        <w:t>م</w:t>
      </w:r>
      <w:r w:rsidRPr="00A747F6">
        <w:rPr>
          <w:rtl/>
        </w:rPr>
        <w:t xml:space="preserve">؛ </w:t>
      </w:r>
      <w:r w:rsidRPr="00A747F6">
        <w:rPr>
          <w:rFonts w:hint="cs"/>
          <w:rtl/>
        </w:rPr>
        <w:t>سيريان</w:t>
      </w:r>
      <w:r w:rsidRPr="00A747F6">
        <w:rPr>
          <w:rtl/>
        </w:rPr>
        <w:t xml:space="preserve"> </w:t>
      </w:r>
      <w:r w:rsidRPr="00A747F6">
        <w:rPr>
          <w:rFonts w:hint="cs"/>
          <w:rtl/>
        </w:rPr>
        <w:t>تلغراف</w:t>
      </w:r>
      <w:r w:rsidRPr="00A747F6">
        <w:rPr>
          <w:rtl/>
        </w:rPr>
        <w:t xml:space="preserve">، </w:t>
      </w:r>
      <w:r w:rsidRPr="00A747F6">
        <w:rPr>
          <w:rFonts w:hint="cs"/>
          <w:rtl/>
        </w:rPr>
        <w:t>أخبار</w:t>
      </w:r>
      <w:r w:rsidRPr="00A747F6">
        <w:rPr>
          <w:rtl/>
        </w:rPr>
        <w:t xml:space="preserve"> </w:t>
      </w:r>
      <w:r w:rsidRPr="00A747F6">
        <w:rPr>
          <w:rFonts w:hint="cs"/>
          <w:rtl/>
        </w:rPr>
        <w:t>سورية</w:t>
      </w:r>
      <w:r w:rsidRPr="00A747F6">
        <w:rPr>
          <w:rtl/>
        </w:rPr>
        <w:t xml:space="preserve"> </w:t>
      </w:r>
      <w:r w:rsidRPr="00A747F6">
        <w:rPr>
          <w:rFonts w:hint="cs"/>
          <w:rtl/>
        </w:rPr>
        <w:t>السياسية</w:t>
      </w:r>
      <w:r w:rsidRPr="00A747F6">
        <w:rPr>
          <w:rtl/>
        </w:rPr>
        <w:t xml:space="preserve"> </w:t>
      </w:r>
      <w:r w:rsidRPr="00A747F6">
        <w:rPr>
          <w:rFonts w:hint="cs"/>
          <w:rtl/>
        </w:rPr>
        <w:t>والعسكرية</w:t>
      </w:r>
      <w:r w:rsidRPr="00A747F6">
        <w:rPr>
          <w:rtl/>
        </w:rPr>
        <w:t xml:space="preserve"> </w:t>
      </w:r>
      <w:r w:rsidRPr="00A747F6">
        <w:rPr>
          <w:rFonts w:hint="cs"/>
          <w:rtl/>
        </w:rPr>
        <w:t>والاقتصادية</w:t>
      </w:r>
      <w:r w:rsidRPr="00A747F6">
        <w:rPr>
          <w:rtl/>
        </w:rPr>
        <w:t xml:space="preserve"> </w:t>
      </w:r>
      <w:r w:rsidRPr="00A747F6">
        <w:rPr>
          <w:rFonts w:hint="cs"/>
          <w:rtl/>
        </w:rPr>
        <w:t>والاجتماعية</w:t>
      </w:r>
      <w:r w:rsidRPr="00A747F6">
        <w:rPr>
          <w:rtl/>
        </w:rPr>
        <w:t xml:space="preserve">، </w:t>
      </w:r>
      <w:r w:rsidRPr="00A747F6">
        <w:rPr>
          <w:rFonts w:hint="cs"/>
          <w:rtl/>
        </w:rPr>
        <w:t>مقرها</w:t>
      </w:r>
      <w:r w:rsidRPr="00A747F6">
        <w:rPr>
          <w:rtl/>
        </w:rPr>
        <w:t xml:space="preserve"> </w:t>
      </w:r>
      <w:r w:rsidRPr="00A747F6">
        <w:rPr>
          <w:rFonts w:hint="cs"/>
          <w:rtl/>
        </w:rPr>
        <w:t>دمشق</w:t>
      </w:r>
      <w:r w:rsidRPr="00A747F6">
        <w:rPr>
          <w:rtl/>
        </w:rPr>
        <w:t xml:space="preserve">، </w:t>
      </w:r>
      <w:r w:rsidRPr="00A747F6">
        <w:rPr>
          <w:rFonts w:hint="cs"/>
          <w:rtl/>
        </w:rPr>
        <w:t>بتاريخ</w:t>
      </w:r>
      <w:r w:rsidRPr="00A747F6">
        <w:rPr>
          <w:rtl/>
        </w:rPr>
        <w:t xml:space="preserve"> 23/5/2013</w:t>
      </w:r>
      <w:r w:rsidRPr="00A747F6">
        <w:rPr>
          <w:rFonts w:hint="cs"/>
          <w:rtl/>
        </w:rPr>
        <w:t>م</w:t>
      </w:r>
      <w:r w:rsidRPr="00A747F6">
        <w:rPr>
          <w:rtl/>
        </w:rPr>
        <w:t>.</w:t>
      </w:r>
    </w:p>
    <w:p w14:paraId="22B1AAE0" w14:textId="77777777" w:rsidR="00DD5F23" w:rsidRPr="00A747F6" w:rsidRDefault="00DD5F23" w:rsidP="00A747F6">
      <w:pPr>
        <w:pStyle w:val="libNormal"/>
        <w:rPr>
          <w:rtl/>
        </w:rPr>
      </w:pPr>
      <w:r w:rsidRPr="00A747F6">
        <w:rPr>
          <w:rtl/>
        </w:rPr>
        <w:t>861- جدلية الفوضى الفقهية وتسفيه العقل السليم، الأستاذ عل</w:t>
      </w:r>
      <w:r w:rsidRPr="00A747F6">
        <w:rPr>
          <w:rFonts w:hint="cs"/>
          <w:rtl/>
        </w:rPr>
        <w:t>ي</w:t>
      </w:r>
      <w:r w:rsidRPr="00A747F6">
        <w:rPr>
          <w:rtl/>
        </w:rPr>
        <w:t xml:space="preserve"> الكاشي: ص136</w:t>
      </w:r>
      <w:r w:rsidRPr="00A747F6">
        <w:rPr>
          <w:rFonts w:hint="cs"/>
          <w:rtl/>
        </w:rPr>
        <w:t xml:space="preserve"> - </w:t>
      </w:r>
      <w:r w:rsidRPr="00A747F6">
        <w:rPr>
          <w:rtl/>
        </w:rPr>
        <w:t>138.</w:t>
      </w:r>
    </w:p>
    <w:p w14:paraId="14F52A85" w14:textId="77777777" w:rsidR="00DD5F23" w:rsidRPr="00A747F6" w:rsidRDefault="00DD5F23" w:rsidP="00A747F6">
      <w:pPr>
        <w:pStyle w:val="libNormal"/>
        <w:rPr>
          <w:rtl/>
        </w:rPr>
      </w:pPr>
      <w:r w:rsidRPr="00A747F6">
        <w:rPr>
          <w:rtl/>
        </w:rPr>
        <w:t>862- صحيح البخاري، محمد إسماعيل البخارائي (البخاري): ج6 ص122؛ صحيح مسلم، مسلم بن الحجاج النيسابوري: ج4 ص168</w:t>
      </w:r>
      <w:r w:rsidRPr="00A747F6">
        <w:rPr>
          <w:rFonts w:hint="cs"/>
          <w:rtl/>
        </w:rPr>
        <w:t xml:space="preserve"> - </w:t>
      </w:r>
      <w:r w:rsidRPr="00A747F6">
        <w:rPr>
          <w:rtl/>
        </w:rPr>
        <w:t>169؛ فتح الباري بشرح صحيح البخاري، الحافظ أحمد بن عساكر العسقلاني: ج9 ص114؛ سنن النسائي، أحمد بن شعيب بن علي النسائي: ج6 ص105؛ سنن أبي داود، سليمان بن الأشعث بن إسحاق (أبو داود): ج1 ص457</w:t>
      </w:r>
      <w:r w:rsidRPr="00A747F6">
        <w:rPr>
          <w:rFonts w:hint="cs"/>
          <w:rtl/>
        </w:rPr>
        <w:t xml:space="preserve"> - </w:t>
      </w:r>
      <w:r w:rsidRPr="00A747F6">
        <w:rPr>
          <w:rtl/>
        </w:rPr>
        <w:t>458.</w:t>
      </w:r>
    </w:p>
    <w:p w14:paraId="1C6CED4F" w14:textId="77777777" w:rsidR="00DD5F23" w:rsidRPr="00A747F6" w:rsidRDefault="00DD5F23" w:rsidP="00A747F6">
      <w:pPr>
        <w:pStyle w:val="libNormal"/>
        <w:rPr>
          <w:rtl/>
        </w:rPr>
      </w:pPr>
      <w:r w:rsidRPr="00A747F6">
        <w:rPr>
          <w:rtl/>
        </w:rPr>
        <w:t>863- صحيفة الأهرام، يومية سياسية اقتصادية وخبرية، القاهرة، بتاريخ 17 /9 / 2010 م.</w:t>
      </w:r>
    </w:p>
    <w:p w14:paraId="19D8C3FF" w14:textId="77777777" w:rsidR="00DD5F23" w:rsidRPr="00A747F6" w:rsidRDefault="00DD5F23" w:rsidP="00A747F6">
      <w:pPr>
        <w:pStyle w:val="libNormal"/>
        <w:rPr>
          <w:rtl/>
        </w:rPr>
      </w:pPr>
      <w:r w:rsidRPr="00A747F6">
        <w:rPr>
          <w:rtl/>
        </w:rPr>
        <w:t>864- المصري اليوم، تصدر عن مركز المصري للدراسات والمعلومات، للعدد 1195، بتاريخ يوم الجمع 21 / 9 / 2007 م.</w:t>
      </w:r>
    </w:p>
    <w:p w14:paraId="2BE3CE60" w14:textId="77777777" w:rsidR="00DD5F23" w:rsidRPr="00A747F6" w:rsidRDefault="00DD5F23" w:rsidP="00A747F6">
      <w:pPr>
        <w:pStyle w:val="libNormal"/>
        <w:rPr>
          <w:rtl/>
        </w:rPr>
      </w:pPr>
      <w:r w:rsidRPr="00A747F6">
        <w:rPr>
          <w:rtl/>
        </w:rPr>
        <w:t>865- صحيفة الشرق الأوسط، صحيفة عربية دولية تصدر في لندن وغيرها، يوم 21 / 9 / 2007 م؛ العربية نت، فضائية العربية، تابعة لدولة قطر، بتاريخ 21 / 5 / 2007 و17 / 9 / 2007 م.</w:t>
      </w:r>
    </w:p>
    <w:p w14:paraId="5D711051" w14:textId="77777777" w:rsidR="00DD5F23" w:rsidRPr="00A747F6" w:rsidRDefault="00DD5F23" w:rsidP="00A747F6">
      <w:pPr>
        <w:pStyle w:val="libNormal"/>
        <w:rPr>
          <w:rtl/>
        </w:rPr>
      </w:pPr>
      <w:r w:rsidRPr="00A747F6">
        <w:rPr>
          <w:rtl/>
        </w:rPr>
        <w:t>866- جدلية الفوضى الفقهية وتسفيه العقل السليم، الأستاذ عل</w:t>
      </w:r>
      <w:r w:rsidRPr="00A747F6">
        <w:rPr>
          <w:rFonts w:hint="cs"/>
          <w:rtl/>
        </w:rPr>
        <w:t>ي</w:t>
      </w:r>
      <w:r w:rsidRPr="00A747F6">
        <w:rPr>
          <w:rtl/>
        </w:rPr>
        <w:t xml:space="preserve"> الكاشي، دار آي كتب، لندن: ص132</w:t>
      </w:r>
      <w:r w:rsidRPr="00A747F6">
        <w:rPr>
          <w:rFonts w:hint="cs"/>
          <w:rtl/>
        </w:rPr>
        <w:t xml:space="preserve"> - </w:t>
      </w:r>
      <w:r w:rsidRPr="00A747F6">
        <w:rPr>
          <w:rtl/>
        </w:rPr>
        <w:t>133.</w:t>
      </w:r>
    </w:p>
    <w:p w14:paraId="1B508C2E" w14:textId="7C1E92AE" w:rsidR="0025567D" w:rsidRDefault="00DD5F23" w:rsidP="00A747F6">
      <w:pPr>
        <w:pStyle w:val="libNormal"/>
        <w:rPr>
          <w:rtl/>
        </w:rPr>
      </w:pPr>
      <w:r w:rsidRPr="00A747F6">
        <w:rPr>
          <w:rtl/>
        </w:rPr>
        <w:t>867- أقل مد</w:t>
      </w:r>
      <w:r w:rsidRPr="00A747F6">
        <w:rPr>
          <w:rFonts w:hint="cs"/>
          <w:rtl/>
        </w:rPr>
        <w:t>ّ</w:t>
      </w:r>
      <w:r w:rsidRPr="00A747F6">
        <w:rPr>
          <w:rtl/>
        </w:rPr>
        <w:t xml:space="preserve">ة الحمل وأكثرها دراسة فقهية طبية، الدكتور عبد الرشيد </w:t>
      </w:r>
    </w:p>
    <w:p w14:paraId="3BEE1279" w14:textId="77777777" w:rsidR="0025567D" w:rsidRDefault="0025567D" w:rsidP="0025567D">
      <w:pPr>
        <w:pStyle w:val="libNormal"/>
        <w:rPr>
          <w:rtl/>
        </w:rPr>
      </w:pPr>
      <w:r>
        <w:rPr>
          <w:rtl/>
        </w:rPr>
        <w:br w:type="page"/>
      </w:r>
    </w:p>
    <w:p w14:paraId="558BCC4A" w14:textId="31DD8BFF" w:rsidR="00DD5F23" w:rsidRPr="00A747F6" w:rsidRDefault="00DD5F23" w:rsidP="0025567D">
      <w:pPr>
        <w:pStyle w:val="libNormal0"/>
        <w:rPr>
          <w:rtl/>
        </w:rPr>
      </w:pPr>
      <w:r w:rsidRPr="00A747F6">
        <w:rPr>
          <w:rtl/>
        </w:rPr>
        <w:lastRenderedPageBreak/>
        <w:t>محمد بن قاسم، أمين رابطة التعل</w:t>
      </w:r>
      <w:r w:rsidRPr="00A747F6">
        <w:rPr>
          <w:rFonts w:hint="cs"/>
          <w:rtl/>
        </w:rPr>
        <w:t>ّ</w:t>
      </w:r>
      <w:r w:rsidRPr="00A747F6">
        <w:rPr>
          <w:rtl/>
        </w:rPr>
        <w:t xml:space="preserve">م والتعليم بمكة المكرمة، بتاريخ الأربعاء10ربيع الثاني 1426 الموافق 18 مايو 2005، نوافذ، دراسات علمية. </w:t>
      </w:r>
    </w:p>
    <w:p w14:paraId="6F291D0E" w14:textId="77777777" w:rsidR="00DD5F23" w:rsidRPr="00A747F6" w:rsidRDefault="00DD5F23" w:rsidP="00A747F6">
      <w:pPr>
        <w:pStyle w:val="libNormal"/>
        <w:rPr>
          <w:rtl/>
        </w:rPr>
      </w:pPr>
      <w:r w:rsidRPr="00A747F6">
        <w:rPr>
          <w:rtl/>
        </w:rPr>
        <w:t>868- الحياة الاجتماعية في ظل التطو</w:t>
      </w:r>
      <w:r w:rsidRPr="00A747F6">
        <w:rPr>
          <w:rFonts w:hint="cs"/>
          <w:rtl/>
        </w:rPr>
        <w:t>ّ</w:t>
      </w:r>
      <w:r w:rsidRPr="00A747F6">
        <w:rPr>
          <w:rtl/>
        </w:rPr>
        <w:t>رات السياسية، الباحث الجنائي والمحامي الأستاذ جلال رافد بلوش: ج1 ص32</w:t>
      </w:r>
      <w:r w:rsidRPr="00A747F6">
        <w:rPr>
          <w:rFonts w:hint="cs"/>
          <w:rtl/>
        </w:rPr>
        <w:t xml:space="preserve"> - </w:t>
      </w:r>
      <w:r w:rsidRPr="00A747F6">
        <w:rPr>
          <w:rtl/>
        </w:rPr>
        <w:t xml:space="preserve">33. </w:t>
      </w:r>
    </w:p>
    <w:p w14:paraId="174C8AB0" w14:textId="77777777" w:rsidR="00DD5F23" w:rsidRPr="00A747F6" w:rsidRDefault="00DD5F23" w:rsidP="00A747F6">
      <w:pPr>
        <w:pStyle w:val="libNormal"/>
        <w:rPr>
          <w:rtl/>
        </w:rPr>
      </w:pPr>
      <w:r w:rsidRPr="00A747F6">
        <w:rPr>
          <w:rtl/>
        </w:rPr>
        <w:t>869- الولادة سنة رب</w:t>
      </w:r>
      <w:r w:rsidRPr="00A747F6">
        <w:rPr>
          <w:rFonts w:hint="cs"/>
          <w:rtl/>
        </w:rPr>
        <w:t>ّ</w:t>
      </w:r>
      <w:r w:rsidRPr="00A747F6">
        <w:rPr>
          <w:rtl/>
        </w:rPr>
        <w:t>انية، الدكتور سليم حامد الصفاي: ص17</w:t>
      </w:r>
      <w:r w:rsidRPr="00A747F6">
        <w:rPr>
          <w:rFonts w:hint="cs"/>
          <w:rtl/>
        </w:rPr>
        <w:t xml:space="preserve"> - </w:t>
      </w:r>
      <w:r w:rsidRPr="00A747F6">
        <w:rPr>
          <w:rtl/>
        </w:rPr>
        <w:t xml:space="preserve">20. </w:t>
      </w:r>
    </w:p>
    <w:p w14:paraId="6E714B4A" w14:textId="77777777" w:rsidR="00DD5F23" w:rsidRPr="00A747F6" w:rsidRDefault="00DD5F23" w:rsidP="00A747F6">
      <w:pPr>
        <w:pStyle w:val="libNormal"/>
        <w:rPr>
          <w:rtl/>
        </w:rPr>
      </w:pPr>
      <w:r w:rsidRPr="00A747F6">
        <w:rPr>
          <w:rtl/>
        </w:rPr>
        <w:t>870- الحياة الاجتماعية في ظل التطورات السياسية، الباحث الجنائي والمحامي الأستاذ جلال رافد بلوش: ج1 ص86</w:t>
      </w:r>
      <w:r w:rsidRPr="00A747F6">
        <w:rPr>
          <w:rFonts w:hint="cs"/>
          <w:rtl/>
        </w:rPr>
        <w:t xml:space="preserve"> - </w:t>
      </w:r>
      <w:r w:rsidRPr="00A747F6">
        <w:rPr>
          <w:rtl/>
        </w:rPr>
        <w:t xml:space="preserve">92. </w:t>
      </w:r>
    </w:p>
    <w:p w14:paraId="0B624F6C" w14:textId="77777777" w:rsidR="00DD5F23" w:rsidRPr="00A747F6" w:rsidRDefault="00DD5F23" w:rsidP="00A747F6">
      <w:pPr>
        <w:pStyle w:val="libNormal"/>
        <w:rPr>
          <w:rtl/>
        </w:rPr>
      </w:pPr>
      <w:r w:rsidRPr="00A747F6">
        <w:rPr>
          <w:rtl/>
        </w:rPr>
        <w:t>871- الوهابية تشوه الإسلام، الدكتور أحمد شوقي الفنجري، والمستشار القانوني الدكتور أحمد عبده ماهر: ص161</w:t>
      </w:r>
      <w:r w:rsidRPr="00A747F6">
        <w:rPr>
          <w:rFonts w:hint="cs"/>
          <w:rtl/>
        </w:rPr>
        <w:t xml:space="preserve"> - </w:t>
      </w:r>
      <w:r w:rsidRPr="00A747F6">
        <w:rPr>
          <w:rtl/>
        </w:rPr>
        <w:t>168.</w:t>
      </w:r>
    </w:p>
    <w:p w14:paraId="558D8753" w14:textId="77777777" w:rsidR="00DD5F23" w:rsidRPr="00A747F6" w:rsidRDefault="00DD5F23" w:rsidP="00A747F6">
      <w:pPr>
        <w:pStyle w:val="libNormal"/>
        <w:rPr>
          <w:rtl/>
        </w:rPr>
      </w:pPr>
      <w:r w:rsidRPr="00A747F6">
        <w:t>872</w:t>
      </w:r>
      <w:r w:rsidRPr="00A747F6">
        <w:rPr>
          <w:rtl/>
        </w:rPr>
        <w:t>- خلق الإنسان بين الطب</w:t>
      </w:r>
      <w:r w:rsidRPr="00A747F6">
        <w:rPr>
          <w:rFonts w:hint="cs"/>
          <w:rtl/>
        </w:rPr>
        <w:t>ّ</w:t>
      </w:r>
      <w:r w:rsidRPr="00A747F6">
        <w:rPr>
          <w:rtl/>
        </w:rPr>
        <w:t xml:space="preserve"> والقرآن،</w:t>
      </w:r>
      <w:r w:rsidRPr="00A747F6">
        <w:rPr>
          <w:rFonts w:hint="cs"/>
          <w:rtl/>
        </w:rPr>
        <w:t xml:space="preserve"> ا</w:t>
      </w:r>
      <w:r w:rsidRPr="00A747F6">
        <w:rPr>
          <w:rtl/>
        </w:rPr>
        <w:t>لدكتور محمد على البار: ص</w:t>
      </w:r>
      <w:r w:rsidRPr="00A747F6">
        <w:rPr>
          <w:rFonts w:hint="cs"/>
          <w:rtl/>
        </w:rPr>
        <w:t>258 و</w:t>
      </w:r>
      <w:r w:rsidRPr="00A747F6">
        <w:rPr>
          <w:rtl/>
        </w:rPr>
        <w:t>450.</w:t>
      </w:r>
    </w:p>
    <w:p w14:paraId="318D519F" w14:textId="77777777" w:rsidR="00DD5F23" w:rsidRPr="00A747F6" w:rsidRDefault="00DD5F23" w:rsidP="00A747F6">
      <w:pPr>
        <w:pStyle w:val="libNormal"/>
        <w:rPr>
          <w:rtl/>
        </w:rPr>
      </w:pPr>
      <w:r w:rsidRPr="00A747F6">
        <w:rPr>
          <w:rFonts w:hint="cs"/>
          <w:rtl/>
        </w:rPr>
        <w:t>873</w:t>
      </w:r>
      <w:r w:rsidRPr="00A747F6">
        <w:rPr>
          <w:rtl/>
        </w:rPr>
        <w:t>- صحيفة الأنباء، مستقل</w:t>
      </w:r>
      <w:r w:rsidRPr="00A747F6">
        <w:rPr>
          <w:rFonts w:hint="cs"/>
          <w:rtl/>
        </w:rPr>
        <w:t>ّ</w:t>
      </w:r>
      <w:r w:rsidRPr="00A747F6">
        <w:rPr>
          <w:rtl/>
        </w:rPr>
        <w:t>ة سياسية واجتماعية، رئيس التحرير فؤاد عصمت السيد، الرباط، العدد 3810، بتاريخ 12 / 4 / 2016.</w:t>
      </w:r>
    </w:p>
    <w:p w14:paraId="15810BC5" w14:textId="77777777" w:rsidR="00DD5F23" w:rsidRPr="00A747F6" w:rsidRDefault="00DD5F23" w:rsidP="00A747F6">
      <w:pPr>
        <w:pStyle w:val="libNormal"/>
        <w:rPr>
          <w:rtl/>
        </w:rPr>
      </w:pPr>
      <w:r w:rsidRPr="00A747F6">
        <w:rPr>
          <w:rtl/>
        </w:rPr>
        <w:t>87</w:t>
      </w:r>
      <w:r w:rsidRPr="00A747F6">
        <w:rPr>
          <w:rFonts w:hint="cs"/>
          <w:rtl/>
        </w:rPr>
        <w:t>4</w:t>
      </w:r>
      <w:r w:rsidRPr="00A747F6">
        <w:rPr>
          <w:rtl/>
        </w:rPr>
        <w:t>- صحيفة الأنباء، مستقلة سياسية واجتماعية، رئيس التحرير فؤاد عصمت السيد، الرباط، العدد 3924، بتاريخ 27 / 9 / 201</w:t>
      </w:r>
      <w:r w:rsidRPr="00A747F6">
        <w:rPr>
          <w:rFonts w:hint="cs"/>
          <w:rtl/>
        </w:rPr>
        <w:t>1</w:t>
      </w:r>
      <w:r w:rsidRPr="00A747F6">
        <w:rPr>
          <w:rtl/>
        </w:rPr>
        <w:t>؛ الأخلاق العامة لدى الحركات السلفية، الأمير سبحان بن مالك الأشعري: ص187 و191.</w:t>
      </w:r>
    </w:p>
    <w:p w14:paraId="4F7162EF" w14:textId="77777777" w:rsidR="0025567D" w:rsidRDefault="00DD5F23" w:rsidP="00A747F6">
      <w:pPr>
        <w:pStyle w:val="libNormal"/>
        <w:rPr>
          <w:rtl/>
        </w:rPr>
      </w:pPr>
      <w:r w:rsidRPr="00A747F6">
        <w:rPr>
          <w:rtl/>
        </w:rPr>
        <w:t>87</w:t>
      </w:r>
      <w:r w:rsidRPr="00A747F6">
        <w:rPr>
          <w:rFonts w:hint="cs"/>
          <w:rtl/>
        </w:rPr>
        <w:t>5</w:t>
      </w:r>
      <w:r w:rsidRPr="00A747F6">
        <w:rPr>
          <w:rtl/>
        </w:rPr>
        <w:t>- المغني، عبد الله بن أحمد بن قدامة، كتاب العدد: ج8 ص98</w:t>
      </w:r>
      <w:r w:rsidRPr="00A747F6">
        <w:rPr>
          <w:rFonts w:hint="cs"/>
          <w:rtl/>
        </w:rPr>
        <w:t xml:space="preserve"> - </w:t>
      </w:r>
      <w:r w:rsidRPr="00A747F6">
        <w:rPr>
          <w:rtl/>
        </w:rPr>
        <w:t>99، وج9 ص116، مس</w:t>
      </w:r>
      <w:r w:rsidRPr="00A747F6">
        <w:rPr>
          <w:rFonts w:hint="cs"/>
          <w:rtl/>
        </w:rPr>
        <w:t>أ</w:t>
      </w:r>
      <w:r w:rsidRPr="00A747F6">
        <w:rPr>
          <w:rtl/>
        </w:rPr>
        <w:t xml:space="preserve">لة 6277؛ سير أعلام النبلاء محمد بن أحمد الذهبي: ج11 ص315؛ سنن البيهقي، أحمد بن حسين بن علي البيهقي: ج7 ص44؛ تاريخ بغداد، أحمد بن علي بن ثابت الخطيب البغدادي: ج4 ص399؛ المحلى بالآثار، علي بن أحمد بن سعيد (ابن حزم) الأندلسي: ج10 </w:t>
      </w:r>
    </w:p>
    <w:p w14:paraId="4BED4AF5" w14:textId="77777777" w:rsidR="0025567D" w:rsidRDefault="0025567D" w:rsidP="0025567D">
      <w:pPr>
        <w:pStyle w:val="libNormal"/>
        <w:rPr>
          <w:rtl/>
        </w:rPr>
      </w:pPr>
      <w:r>
        <w:rPr>
          <w:rtl/>
        </w:rPr>
        <w:br w:type="page"/>
      </w:r>
    </w:p>
    <w:p w14:paraId="12AD313A" w14:textId="37479023" w:rsidR="00DD5F23" w:rsidRPr="00A747F6" w:rsidRDefault="00DD5F23" w:rsidP="0025567D">
      <w:pPr>
        <w:pStyle w:val="libNormal0"/>
        <w:rPr>
          <w:rtl/>
        </w:rPr>
      </w:pPr>
      <w:r w:rsidRPr="00A747F6">
        <w:rPr>
          <w:rtl/>
        </w:rPr>
        <w:lastRenderedPageBreak/>
        <w:t>ص316؛ فتاوى ورسائل فضيلة الشيخ محمد بن إبراهيم بن عبد اللطيف آل الشيخ، تحقيق محمد بن عبد الرحمن بن قا</w:t>
      </w:r>
      <w:r w:rsidRPr="00A747F6">
        <w:rPr>
          <w:rFonts w:hint="cs"/>
          <w:rtl/>
        </w:rPr>
        <w:t>سم النجدي</w:t>
      </w:r>
      <w:r w:rsidRPr="00A747F6">
        <w:rPr>
          <w:rtl/>
        </w:rPr>
        <w:t xml:space="preserve">، الفتوى رقم 1873. </w:t>
      </w:r>
    </w:p>
    <w:p w14:paraId="19463B70" w14:textId="77777777" w:rsidR="00DD5F23" w:rsidRPr="00A747F6" w:rsidRDefault="00DD5F23" w:rsidP="00A747F6">
      <w:pPr>
        <w:pStyle w:val="libNormal"/>
        <w:rPr>
          <w:rtl/>
        </w:rPr>
      </w:pPr>
      <w:r w:rsidRPr="00A747F6">
        <w:rPr>
          <w:rtl/>
        </w:rPr>
        <w:t>87</w:t>
      </w:r>
      <w:r w:rsidRPr="00A747F6">
        <w:rPr>
          <w:rFonts w:hint="cs"/>
          <w:rtl/>
        </w:rPr>
        <w:t>6</w:t>
      </w:r>
      <w:r w:rsidRPr="00A747F6">
        <w:rPr>
          <w:rtl/>
        </w:rPr>
        <w:t>- فتاوى الدكتور الشيخ عبد البر بن سليمان الحربي: ج1 ص64، فتوى رقم 4532.</w:t>
      </w:r>
    </w:p>
    <w:p w14:paraId="36630876" w14:textId="77777777" w:rsidR="00DD5F23" w:rsidRPr="00A747F6" w:rsidRDefault="00DD5F23" w:rsidP="00A747F6">
      <w:pPr>
        <w:pStyle w:val="libNormal"/>
        <w:rPr>
          <w:rtl/>
        </w:rPr>
      </w:pPr>
      <w:r w:rsidRPr="00A747F6">
        <w:rPr>
          <w:rtl/>
        </w:rPr>
        <w:t>87</w:t>
      </w:r>
      <w:r w:rsidRPr="00A747F6">
        <w:rPr>
          <w:rFonts w:hint="cs"/>
          <w:rtl/>
        </w:rPr>
        <w:t>7</w:t>
      </w:r>
      <w:r w:rsidRPr="00A747F6">
        <w:rPr>
          <w:rtl/>
        </w:rPr>
        <w:t>- العربية نت، فضائية العربية، تابعة لدولة قطر، بتاريخ 17 و18 و19 / 3 / 2010 م؛ الوهابية تشوه الإسلام، نخبة من المفكرين</w:t>
      </w:r>
      <w:r w:rsidRPr="00A747F6">
        <w:rPr>
          <w:rFonts w:hint="cs"/>
          <w:rtl/>
        </w:rPr>
        <w:t>،</w:t>
      </w:r>
      <w:r w:rsidRPr="00A747F6">
        <w:rPr>
          <w:rtl/>
        </w:rPr>
        <w:t xml:space="preserve"> الأستاذ الدكتور أحمد شوقي الفنجري، الأستاذ الدكتور أحمد السايح، المستشار أحمد عبده ماهر، الأستاذ الدكتور رفعت سيد أحمد، سماحة الشيخ علاء</w:t>
      </w:r>
      <w:r w:rsidRPr="00A747F6">
        <w:rPr>
          <w:rFonts w:hint="cs"/>
          <w:rtl/>
        </w:rPr>
        <w:t xml:space="preserve"> </w:t>
      </w:r>
      <w:r w:rsidRPr="00A747F6">
        <w:rPr>
          <w:rtl/>
        </w:rPr>
        <w:t>أب</w:t>
      </w:r>
      <w:r w:rsidRPr="00A747F6">
        <w:rPr>
          <w:rFonts w:hint="cs"/>
          <w:rtl/>
        </w:rPr>
        <w:t>ي</w:t>
      </w:r>
      <w:r w:rsidRPr="00A747F6">
        <w:rPr>
          <w:rtl/>
        </w:rPr>
        <w:t xml:space="preserve"> العزايم</w:t>
      </w:r>
      <w:r w:rsidRPr="00A747F6">
        <w:rPr>
          <w:rFonts w:hint="cs"/>
          <w:rtl/>
        </w:rPr>
        <w:t xml:space="preserve"> </w:t>
      </w:r>
      <w:r w:rsidRPr="00A747F6">
        <w:rPr>
          <w:rtl/>
        </w:rPr>
        <w:t>و</w:t>
      </w:r>
      <w:r w:rsidRPr="00A747F6">
        <w:rPr>
          <w:rFonts w:hint="cs"/>
          <w:rtl/>
        </w:rPr>
        <w:t>آ</w:t>
      </w:r>
      <w:r w:rsidRPr="00A747F6">
        <w:rPr>
          <w:rtl/>
        </w:rPr>
        <w:t>خرون: ص93</w:t>
      </w:r>
      <w:r w:rsidRPr="00A747F6">
        <w:rPr>
          <w:rFonts w:hint="cs"/>
          <w:rtl/>
        </w:rPr>
        <w:t xml:space="preserve"> - </w:t>
      </w:r>
      <w:r w:rsidRPr="00A747F6">
        <w:rPr>
          <w:rtl/>
        </w:rPr>
        <w:t>97؛ جريدة الرياض، يومية سعودية، مؤسسة اليمامة الصحفية، الرياض، بتاريخ 19/3/2010م؛ صحيفة المصري، سياسية يومية</w:t>
      </w:r>
      <w:r w:rsidRPr="00A747F6">
        <w:rPr>
          <w:rFonts w:hint="cs"/>
          <w:rtl/>
        </w:rPr>
        <w:t xml:space="preserve"> أخبارية</w:t>
      </w:r>
      <w:r w:rsidRPr="00A747F6">
        <w:rPr>
          <w:rtl/>
        </w:rPr>
        <w:t xml:space="preserve">، القاهرة، بتاريخ 20 / 4 / 2010. </w:t>
      </w:r>
    </w:p>
    <w:p w14:paraId="1048695E" w14:textId="77777777" w:rsidR="00DD5F23" w:rsidRPr="00A747F6" w:rsidRDefault="00DD5F23" w:rsidP="00A747F6">
      <w:pPr>
        <w:pStyle w:val="libNormal"/>
        <w:rPr>
          <w:rtl/>
        </w:rPr>
      </w:pPr>
      <w:r w:rsidRPr="00A747F6">
        <w:rPr>
          <w:rtl/>
        </w:rPr>
        <w:t>87</w:t>
      </w:r>
      <w:r w:rsidRPr="00A747F6">
        <w:rPr>
          <w:rFonts w:hint="cs"/>
          <w:rtl/>
        </w:rPr>
        <w:t>8</w:t>
      </w:r>
      <w:r w:rsidRPr="00A747F6">
        <w:rPr>
          <w:rtl/>
        </w:rPr>
        <w:t>- الإسلام السعودي الممسوخ، الأستاذ السيد طالب الخرسان: ص32</w:t>
      </w:r>
      <w:r w:rsidRPr="00A747F6">
        <w:rPr>
          <w:rFonts w:hint="cs"/>
          <w:rtl/>
        </w:rPr>
        <w:t xml:space="preserve"> - </w:t>
      </w:r>
      <w:r w:rsidRPr="00A747F6">
        <w:rPr>
          <w:rtl/>
        </w:rPr>
        <w:t>33.</w:t>
      </w:r>
    </w:p>
    <w:p w14:paraId="44FEEE1A" w14:textId="77777777" w:rsidR="00DD5F23" w:rsidRPr="00A747F6" w:rsidRDefault="00DD5F23" w:rsidP="00A747F6">
      <w:pPr>
        <w:pStyle w:val="libNormal"/>
        <w:rPr>
          <w:rtl/>
        </w:rPr>
      </w:pPr>
      <w:r w:rsidRPr="00A747F6">
        <w:rPr>
          <w:rtl/>
        </w:rPr>
        <w:t>87</w:t>
      </w:r>
      <w:r w:rsidRPr="00A747F6">
        <w:rPr>
          <w:rFonts w:hint="cs"/>
          <w:rtl/>
        </w:rPr>
        <w:t>9</w:t>
      </w:r>
      <w:r w:rsidRPr="00A747F6">
        <w:rPr>
          <w:rtl/>
        </w:rPr>
        <w:t xml:space="preserve">- المقالات السنية في ضلالات ابن تيمية، الشيخ عبد الله الهروي: ص51. </w:t>
      </w:r>
    </w:p>
    <w:p w14:paraId="030122B5" w14:textId="77777777" w:rsidR="00DD5F23" w:rsidRPr="00A747F6" w:rsidRDefault="00DD5F23" w:rsidP="00A747F6">
      <w:pPr>
        <w:pStyle w:val="libNormal"/>
        <w:rPr>
          <w:rtl/>
        </w:rPr>
      </w:pPr>
      <w:r w:rsidRPr="00A747F6">
        <w:rPr>
          <w:rtl/>
        </w:rPr>
        <w:t>8</w:t>
      </w:r>
      <w:r w:rsidRPr="00A747F6">
        <w:rPr>
          <w:rFonts w:hint="cs"/>
          <w:rtl/>
        </w:rPr>
        <w:t>80</w:t>
      </w:r>
      <w:r w:rsidRPr="00A747F6">
        <w:rPr>
          <w:rtl/>
        </w:rPr>
        <w:t>- الإسلام والإيمان في الردود على الوهابية، الشيخ نعيم بن خالد الفضلي: ص165</w:t>
      </w:r>
      <w:r w:rsidRPr="00A747F6">
        <w:rPr>
          <w:rFonts w:hint="cs"/>
          <w:rtl/>
        </w:rPr>
        <w:t xml:space="preserve"> - </w:t>
      </w:r>
      <w:r w:rsidRPr="00A747F6">
        <w:rPr>
          <w:rtl/>
        </w:rPr>
        <w:t>169.</w:t>
      </w:r>
    </w:p>
    <w:p w14:paraId="5D9D2343" w14:textId="77777777" w:rsidR="00DD5F23" w:rsidRPr="00A747F6" w:rsidRDefault="00DD5F23" w:rsidP="00A747F6">
      <w:pPr>
        <w:pStyle w:val="libNormal"/>
        <w:rPr>
          <w:rtl/>
        </w:rPr>
      </w:pPr>
      <w:r w:rsidRPr="00A747F6">
        <w:rPr>
          <w:rtl/>
        </w:rPr>
        <w:t>88</w:t>
      </w:r>
      <w:r w:rsidRPr="00A747F6">
        <w:rPr>
          <w:rFonts w:hint="cs"/>
          <w:rtl/>
        </w:rPr>
        <w:t>1</w:t>
      </w:r>
      <w:r w:rsidRPr="00A747F6">
        <w:rPr>
          <w:rtl/>
        </w:rPr>
        <w:t>- الأخلاق العامة لدى الحركات السلفية، الأمير سبحان مالك الأشعري: ص82</w:t>
      </w:r>
      <w:r w:rsidRPr="00A747F6">
        <w:rPr>
          <w:rFonts w:hint="cs"/>
          <w:rtl/>
        </w:rPr>
        <w:t xml:space="preserve"> - </w:t>
      </w:r>
      <w:r w:rsidRPr="00A747F6">
        <w:rPr>
          <w:rtl/>
        </w:rPr>
        <w:t xml:space="preserve">87. </w:t>
      </w:r>
    </w:p>
    <w:p w14:paraId="705EB34E" w14:textId="77777777" w:rsidR="00DD5F23" w:rsidRPr="00A747F6" w:rsidRDefault="00DD5F23" w:rsidP="00A747F6">
      <w:pPr>
        <w:pStyle w:val="libNormal"/>
        <w:rPr>
          <w:rtl/>
        </w:rPr>
      </w:pPr>
      <w:r w:rsidRPr="00A747F6">
        <w:rPr>
          <w:rtl/>
        </w:rPr>
        <w:t>88</w:t>
      </w:r>
      <w:r w:rsidRPr="00A747F6">
        <w:rPr>
          <w:rFonts w:hint="cs"/>
          <w:rtl/>
        </w:rPr>
        <w:t>2</w:t>
      </w:r>
      <w:r w:rsidRPr="00A747F6">
        <w:rPr>
          <w:rtl/>
        </w:rPr>
        <w:t>- مشكلات في طريق الحياة الإسلامية، الشيخ محمد الغزالي، المقدمة: ص7 و12.</w:t>
      </w:r>
    </w:p>
    <w:p w14:paraId="5AC1B72A" w14:textId="77777777" w:rsidR="0025567D" w:rsidRDefault="00DD5F23" w:rsidP="00A747F6">
      <w:pPr>
        <w:pStyle w:val="libNormal"/>
        <w:rPr>
          <w:rtl/>
        </w:rPr>
      </w:pPr>
      <w:r w:rsidRPr="00A747F6">
        <w:rPr>
          <w:rtl/>
        </w:rPr>
        <w:t>88</w:t>
      </w:r>
      <w:r w:rsidRPr="00A747F6">
        <w:rPr>
          <w:rFonts w:hint="cs"/>
          <w:rtl/>
        </w:rPr>
        <w:t>3</w:t>
      </w:r>
      <w:r w:rsidRPr="00A747F6">
        <w:rPr>
          <w:rtl/>
        </w:rPr>
        <w:t xml:space="preserve">- ابن عبد الوهاب قائد سياسي، البروفسور أمين الله شاكر القرشي: </w:t>
      </w:r>
    </w:p>
    <w:p w14:paraId="549CB3F4" w14:textId="77777777" w:rsidR="0025567D" w:rsidRDefault="0025567D" w:rsidP="0025567D">
      <w:pPr>
        <w:pStyle w:val="libNormal"/>
        <w:rPr>
          <w:rtl/>
        </w:rPr>
      </w:pPr>
      <w:r>
        <w:rPr>
          <w:rtl/>
        </w:rPr>
        <w:br w:type="page"/>
      </w:r>
    </w:p>
    <w:p w14:paraId="7C11B2BD" w14:textId="69617490" w:rsidR="00DD5F23" w:rsidRPr="00A747F6" w:rsidRDefault="00DD5F23" w:rsidP="0025567D">
      <w:pPr>
        <w:pStyle w:val="libNormal0"/>
        <w:rPr>
          <w:rtl/>
        </w:rPr>
      </w:pPr>
      <w:r w:rsidRPr="00A747F6">
        <w:rPr>
          <w:rtl/>
        </w:rPr>
        <w:lastRenderedPageBreak/>
        <w:t>ص135.</w:t>
      </w:r>
    </w:p>
    <w:p w14:paraId="4E030328" w14:textId="77777777" w:rsidR="00DD5F23" w:rsidRPr="00A747F6" w:rsidRDefault="00DD5F23" w:rsidP="00A747F6">
      <w:pPr>
        <w:pStyle w:val="libNormal"/>
        <w:rPr>
          <w:rtl/>
        </w:rPr>
      </w:pPr>
      <w:r w:rsidRPr="00A747F6">
        <w:rPr>
          <w:rtl/>
        </w:rPr>
        <w:t>88</w:t>
      </w:r>
      <w:r w:rsidRPr="00A747F6">
        <w:rPr>
          <w:rFonts w:hint="cs"/>
          <w:rtl/>
        </w:rPr>
        <w:t>4</w:t>
      </w:r>
      <w:r w:rsidRPr="00A747F6">
        <w:rPr>
          <w:rtl/>
        </w:rPr>
        <w:t>- قيام العرش السعودي، الأستاذ ناصر الفرج: ص81.</w:t>
      </w:r>
    </w:p>
    <w:p w14:paraId="649CF12B" w14:textId="77777777" w:rsidR="00DD5F23" w:rsidRPr="00A747F6" w:rsidRDefault="00DD5F23" w:rsidP="00A747F6">
      <w:pPr>
        <w:pStyle w:val="libNormal"/>
        <w:rPr>
          <w:rtl/>
        </w:rPr>
      </w:pPr>
      <w:r w:rsidRPr="00A747F6">
        <w:rPr>
          <w:rtl/>
        </w:rPr>
        <w:t>88</w:t>
      </w:r>
      <w:r w:rsidRPr="00A747F6">
        <w:rPr>
          <w:rFonts w:hint="cs"/>
          <w:rtl/>
        </w:rPr>
        <w:t>5</w:t>
      </w:r>
      <w:r w:rsidRPr="00A747F6">
        <w:rPr>
          <w:rtl/>
        </w:rPr>
        <w:t>- كشف النقاب عن عقائد بن عبد الوهاب، العلامة السيد عل</w:t>
      </w:r>
      <w:r w:rsidRPr="00A747F6">
        <w:rPr>
          <w:rFonts w:hint="cs"/>
          <w:rtl/>
        </w:rPr>
        <w:t>ي</w:t>
      </w:r>
      <w:r w:rsidRPr="00A747F6">
        <w:rPr>
          <w:rtl/>
        </w:rPr>
        <w:t xml:space="preserve"> نقي اللكنوي الهندي: ص94.</w:t>
      </w:r>
    </w:p>
    <w:p w14:paraId="73DCDE14" w14:textId="77777777" w:rsidR="00DD5F23" w:rsidRPr="00A747F6" w:rsidRDefault="00DD5F23" w:rsidP="00A747F6">
      <w:pPr>
        <w:pStyle w:val="libNormal"/>
        <w:rPr>
          <w:rtl/>
        </w:rPr>
      </w:pPr>
      <w:r w:rsidRPr="00A747F6">
        <w:rPr>
          <w:rtl/>
        </w:rPr>
        <w:t>88</w:t>
      </w:r>
      <w:r w:rsidRPr="00A747F6">
        <w:rPr>
          <w:rFonts w:hint="cs"/>
          <w:rtl/>
        </w:rPr>
        <w:t>6</w:t>
      </w:r>
      <w:r w:rsidRPr="00A747F6">
        <w:rPr>
          <w:rtl/>
        </w:rPr>
        <w:t>- الوهابية السلفية أفكارها وجذورها التأريخية، العلامة الشيخ حسن بن علي السقاف: ص20.</w:t>
      </w:r>
    </w:p>
    <w:p w14:paraId="7B408ED6" w14:textId="77777777" w:rsidR="00DD5F23" w:rsidRPr="00A747F6" w:rsidRDefault="00DD5F23" w:rsidP="00A747F6">
      <w:pPr>
        <w:pStyle w:val="libNormal"/>
        <w:rPr>
          <w:rtl/>
        </w:rPr>
      </w:pPr>
      <w:r w:rsidRPr="00A747F6">
        <w:rPr>
          <w:rtl/>
        </w:rPr>
        <w:t>88</w:t>
      </w:r>
      <w:r w:rsidRPr="00A747F6">
        <w:rPr>
          <w:rFonts w:hint="cs"/>
          <w:rtl/>
        </w:rPr>
        <w:t>7</w:t>
      </w:r>
      <w:r w:rsidRPr="00A747F6">
        <w:rPr>
          <w:rtl/>
        </w:rPr>
        <w:t>- آل سعود في محكمة التاريخ، الدكتور باسم غدير النقجواني: ص147</w:t>
      </w:r>
      <w:r w:rsidRPr="00A747F6">
        <w:rPr>
          <w:rFonts w:hint="cs"/>
          <w:rtl/>
        </w:rPr>
        <w:t xml:space="preserve"> - </w:t>
      </w:r>
      <w:r w:rsidRPr="00A747F6">
        <w:rPr>
          <w:rtl/>
        </w:rPr>
        <w:t>152؛ ابن عبد الوهاب في التاريخ البريطاني، الباحث الدكتور فؤاد عبد الكريم عار</w:t>
      </w:r>
      <w:r w:rsidRPr="00A747F6">
        <w:rPr>
          <w:rFonts w:hint="cs"/>
          <w:rtl/>
        </w:rPr>
        <w:t>ف</w:t>
      </w:r>
      <w:r w:rsidRPr="00A747F6">
        <w:rPr>
          <w:rtl/>
        </w:rPr>
        <w:t>: ص290.</w:t>
      </w:r>
    </w:p>
    <w:p w14:paraId="76B4A565" w14:textId="77777777" w:rsidR="00DD5F23" w:rsidRPr="00A747F6" w:rsidRDefault="00DD5F23" w:rsidP="00A747F6">
      <w:pPr>
        <w:pStyle w:val="libNormal"/>
        <w:rPr>
          <w:rtl/>
        </w:rPr>
      </w:pPr>
      <w:r w:rsidRPr="00A747F6">
        <w:rPr>
          <w:rtl/>
        </w:rPr>
        <w:t>88</w:t>
      </w:r>
      <w:r w:rsidRPr="00A747F6">
        <w:rPr>
          <w:rFonts w:hint="cs"/>
          <w:rtl/>
        </w:rPr>
        <w:t>8</w:t>
      </w:r>
      <w:r w:rsidRPr="00A747F6">
        <w:rPr>
          <w:rtl/>
        </w:rPr>
        <w:t>- ديوان الأمير العلامة محمد بن إسماعيل الصنعاني (صاحب كتاب سبل السلام): ص166</w:t>
      </w:r>
      <w:r w:rsidRPr="00A747F6">
        <w:rPr>
          <w:rFonts w:hint="cs"/>
          <w:rtl/>
        </w:rPr>
        <w:t xml:space="preserve"> - </w:t>
      </w:r>
      <w:r w:rsidRPr="00A747F6">
        <w:rPr>
          <w:rtl/>
        </w:rPr>
        <w:t>167؛ أئم</w:t>
      </w:r>
      <w:r w:rsidRPr="00A747F6">
        <w:rPr>
          <w:rFonts w:hint="cs"/>
          <w:rtl/>
        </w:rPr>
        <w:t>ّ</w:t>
      </w:r>
      <w:r w:rsidRPr="00A747F6">
        <w:rPr>
          <w:rtl/>
        </w:rPr>
        <w:t xml:space="preserve">ة العلم المجتهدون في اليمن، القاضي إسماعيل بن علي الأكوع: ص184؛ تحقيق التجريد في شرح كتاب التوحيد، عبد الهادي بن محمد بن عبد الهادي، تحقيق اسامة حسن بن علي العواجي: ص5. </w:t>
      </w:r>
    </w:p>
    <w:p w14:paraId="0B3A0510" w14:textId="77777777" w:rsidR="00DD5F23" w:rsidRPr="00A747F6" w:rsidRDefault="00DD5F23" w:rsidP="00A747F6">
      <w:pPr>
        <w:pStyle w:val="libNormal"/>
        <w:rPr>
          <w:rtl/>
        </w:rPr>
      </w:pPr>
      <w:r w:rsidRPr="00A747F6">
        <w:rPr>
          <w:rtl/>
        </w:rPr>
        <w:t>88</w:t>
      </w:r>
      <w:r w:rsidRPr="00A747F6">
        <w:rPr>
          <w:rFonts w:hint="cs"/>
          <w:rtl/>
        </w:rPr>
        <w:t>9</w:t>
      </w:r>
      <w:r w:rsidRPr="00A747F6">
        <w:rPr>
          <w:rtl/>
        </w:rPr>
        <w:t>- إرشاد ذوي الألباب إلى حقيقة ابن عبد الوهاب، الأمير العلامة محمد بن إسماعيل الصنعاني: ص33.</w:t>
      </w:r>
    </w:p>
    <w:p w14:paraId="4BE0E38B" w14:textId="77777777" w:rsidR="00DD5F23" w:rsidRPr="00A747F6" w:rsidRDefault="00DD5F23" w:rsidP="00A747F6">
      <w:pPr>
        <w:pStyle w:val="libNormal"/>
        <w:rPr>
          <w:rtl/>
        </w:rPr>
      </w:pPr>
      <w:r w:rsidRPr="00A747F6">
        <w:rPr>
          <w:rtl/>
        </w:rPr>
        <w:t>8</w:t>
      </w:r>
      <w:r w:rsidRPr="00A747F6">
        <w:rPr>
          <w:rFonts w:hint="cs"/>
          <w:rtl/>
        </w:rPr>
        <w:t>90</w:t>
      </w:r>
      <w:r w:rsidRPr="00A747F6">
        <w:rPr>
          <w:rtl/>
        </w:rPr>
        <w:t>- البدر الطالع (</w:t>
      </w:r>
      <w:r w:rsidRPr="00A747F6">
        <w:rPr>
          <w:rFonts w:hint="cs"/>
          <w:rtl/>
        </w:rPr>
        <w:t>أ</w:t>
      </w:r>
      <w:r w:rsidRPr="00A747F6">
        <w:rPr>
          <w:rtl/>
        </w:rPr>
        <w:t>فلاك الجوهر)، العلامة محمد بن علي الشوكاني: ص161</w:t>
      </w:r>
      <w:r w:rsidRPr="00A747F6">
        <w:rPr>
          <w:rFonts w:hint="cs"/>
          <w:rtl/>
        </w:rPr>
        <w:t xml:space="preserve"> - </w:t>
      </w:r>
      <w:r w:rsidRPr="00A747F6">
        <w:rPr>
          <w:rtl/>
        </w:rPr>
        <w:t>164؛ التاج المكلل والوشي المرقوم، الشيخ محمد صديق خان بن حسن القنوجي: ج3 ص196؛ الدر النضيد في إخلاص كلمة التوحيد، العلامة محمد بن علي الشوكاني، تحقيق أبو عبد الله الحلبي: ص102 و176؛ أبجد العلوم، الشيخ محمد صديق خان بن حسن القنوجي: ج3 ص195؛ المصارعة، الشيخ مقبل بن هادي الوادعي: ص417.</w:t>
      </w:r>
    </w:p>
    <w:p w14:paraId="1AB06E7C" w14:textId="77777777" w:rsidR="0025567D" w:rsidRDefault="0025567D" w:rsidP="0025567D">
      <w:pPr>
        <w:pStyle w:val="libNormal"/>
        <w:rPr>
          <w:rtl/>
        </w:rPr>
      </w:pPr>
      <w:r>
        <w:rPr>
          <w:rtl/>
        </w:rPr>
        <w:br w:type="page"/>
      </w:r>
    </w:p>
    <w:p w14:paraId="0D863633" w14:textId="77777777" w:rsidR="00DD5F23" w:rsidRPr="00A747F6" w:rsidRDefault="00DD5F23" w:rsidP="00A747F6">
      <w:pPr>
        <w:pStyle w:val="libNormal"/>
        <w:rPr>
          <w:rtl/>
        </w:rPr>
      </w:pPr>
      <w:r w:rsidRPr="00A747F6">
        <w:rPr>
          <w:rtl/>
        </w:rPr>
        <w:lastRenderedPageBreak/>
        <w:t>89</w:t>
      </w:r>
      <w:r w:rsidRPr="00A747F6">
        <w:rPr>
          <w:rFonts w:hint="cs"/>
          <w:rtl/>
        </w:rPr>
        <w:t>1</w:t>
      </w:r>
      <w:r w:rsidRPr="00A747F6">
        <w:rPr>
          <w:rtl/>
        </w:rPr>
        <w:t xml:space="preserve">- هجر العلم ومعاقله في اليمن، القاضي إسماعيل بن علي الأكوع: ج4 ص2270؛ ديوان الشوكاني، الشوكاني: ص161. </w:t>
      </w:r>
    </w:p>
    <w:p w14:paraId="70D9E8D0" w14:textId="77777777" w:rsidR="00DD5F23" w:rsidRPr="00A747F6" w:rsidRDefault="00DD5F23" w:rsidP="00A747F6">
      <w:pPr>
        <w:pStyle w:val="libNormal"/>
        <w:rPr>
          <w:rtl/>
        </w:rPr>
      </w:pPr>
      <w:r w:rsidRPr="00A747F6">
        <w:rPr>
          <w:rtl/>
        </w:rPr>
        <w:t>89</w:t>
      </w:r>
      <w:r w:rsidRPr="00A747F6">
        <w:rPr>
          <w:rFonts w:hint="cs"/>
          <w:rtl/>
        </w:rPr>
        <w:t>2</w:t>
      </w:r>
      <w:r w:rsidRPr="00A747F6">
        <w:rPr>
          <w:rtl/>
        </w:rPr>
        <w:t xml:space="preserve">- تهذيب التهذيب، أحمد بن علي بن محمد (ابن حجر) العسقلاني: ج6 ص180. </w:t>
      </w:r>
    </w:p>
    <w:p w14:paraId="72C56CCB" w14:textId="77777777" w:rsidR="00DD5F23" w:rsidRPr="00A747F6" w:rsidRDefault="00DD5F23" w:rsidP="00A747F6">
      <w:pPr>
        <w:pStyle w:val="libNormal"/>
        <w:rPr>
          <w:rtl/>
        </w:rPr>
      </w:pPr>
      <w:r w:rsidRPr="00A747F6">
        <w:rPr>
          <w:rtl/>
        </w:rPr>
        <w:t>89</w:t>
      </w:r>
      <w:r w:rsidRPr="00A747F6">
        <w:rPr>
          <w:rFonts w:hint="cs"/>
          <w:rtl/>
        </w:rPr>
        <w:t>3</w:t>
      </w:r>
      <w:r w:rsidRPr="00A747F6">
        <w:rPr>
          <w:rtl/>
        </w:rPr>
        <w:t>- تاريخ آل سعود، الدكتور ناصر السعيد: ص440</w:t>
      </w:r>
      <w:r w:rsidRPr="00A747F6">
        <w:rPr>
          <w:rFonts w:hint="cs"/>
          <w:rtl/>
        </w:rPr>
        <w:t xml:space="preserve"> - </w:t>
      </w:r>
      <w:r w:rsidRPr="00A747F6">
        <w:rPr>
          <w:rtl/>
        </w:rPr>
        <w:t>446؛ صفحة عن آل سعود الوهابيين وآراء علماء السنة في الوهابية، السيد مرتضى الرضوي: ص110</w:t>
      </w:r>
      <w:r w:rsidRPr="00A747F6">
        <w:rPr>
          <w:rFonts w:hint="cs"/>
          <w:rtl/>
        </w:rPr>
        <w:t xml:space="preserve"> - </w:t>
      </w:r>
      <w:r w:rsidRPr="00A747F6">
        <w:rPr>
          <w:rtl/>
        </w:rPr>
        <w:t>114.</w:t>
      </w:r>
    </w:p>
    <w:p w14:paraId="1AEBA40E" w14:textId="77777777" w:rsidR="00DD5F23" w:rsidRPr="00A747F6" w:rsidRDefault="00DD5F23" w:rsidP="00A747F6">
      <w:pPr>
        <w:pStyle w:val="libNormal"/>
        <w:rPr>
          <w:rtl/>
        </w:rPr>
      </w:pPr>
      <w:r w:rsidRPr="00A747F6">
        <w:rPr>
          <w:rtl/>
        </w:rPr>
        <w:t>89</w:t>
      </w:r>
      <w:r w:rsidRPr="00A747F6">
        <w:rPr>
          <w:rFonts w:hint="cs"/>
          <w:rtl/>
        </w:rPr>
        <w:t>4</w:t>
      </w:r>
      <w:r w:rsidRPr="00A747F6">
        <w:rPr>
          <w:rtl/>
        </w:rPr>
        <w:t>- معجم قبائل العرب، عمر رضا كحالة: ج2 ص521؛ قلب جزيرة العرب، فؤاد حمزة: ص189؛ قبائل العرب، أحمد لطفي السيد: ج1 ص33.</w:t>
      </w:r>
    </w:p>
    <w:p w14:paraId="5D016DBF" w14:textId="77777777" w:rsidR="00DD5F23" w:rsidRPr="00A747F6" w:rsidRDefault="00DD5F23" w:rsidP="00A747F6">
      <w:pPr>
        <w:pStyle w:val="libNormal"/>
        <w:rPr>
          <w:rtl/>
        </w:rPr>
      </w:pPr>
      <w:r w:rsidRPr="00A747F6">
        <w:rPr>
          <w:rtl/>
        </w:rPr>
        <w:t>89</w:t>
      </w:r>
      <w:r w:rsidRPr="00A747F6">
        <w:rPr>
          <w:rFonts w:hint="cs"/>
          <w:rtl/>
        </w:rPr>
        <w:t>5</w:t>
      </w:r>
      <w:r w:rsidRPr="00A747F6">
        <w:rPr>
          <w:rtl/>
        </w:rPr>
        <w:t>- ليس من الإسلام، الش</w:t>
      </w:r>
      <w:r w:rsidRPr="00A747F6">
        <w:rPr>
          <w:rFonts w:hint="cs"/>
          <w:rtl/>
        </w:rPr>
        <w:t>ي</w:t>
      </w:r>
      <w:r w:rsidRPr="00A747F6">
        <w:rPr>
          <w:rtl/>
        </w:rPr>
        <w:t xml:space="preserve">خ العلامة محمد الغزالي: ج1 ص48 و81. </w:t>
      </w:r>
    </w:p>
    <w:p w14:paraId="1ADC2F3A" w14:textId="77777777" w:rsidR="00DD5F23" w:rsidRPr="00A747F6" w:rsidRDefault="00DD5F23" w:rsidP="00A747F6">
      <w:pPr>
        <w:pStyle w:val="libNormal"/>
        <w:rPr>
          <w:rtl/>
        </w:rPr>
      </w:pPr>
      <w:r w:rsidRPr="00A747F6">
        <w:rPr>
          <w:rtl/>
        </w:rPr>
        <w:t>89</w:t>
      </w:r>
      <w:r w:rsidRPr="00A747F6">
        <w:rPr>
          <w:rFonts w:hint="cs"/>
          <w:rtl/>
        </w:rPr>
        <w:t>6</w:t>
      </w:r>
      <w:r w:rsidRPr="00A747F6">
        <w:rPr>
          <w:rtl/>
        </w:rPr>
        <w:t>- يهود</w:t>
      </w:r>
      <w:r w:rsidRPr="00A747F6">
        <w:rPr>
          <w:rFonts w:hint="cs"/>
          <w:rtl/>
        </w:rPr>
        <w:t>ية</w:t>
      </w:r>
      <w:r w:rsidRPr="00A747F6">
        <w:rPr>
          <w:rtl/>
        </w:rPr>
        <w:t xml:space="preserve"> الدونمة والأصول السعودية الوهابية، العلامة الشيخ رفعت سليم كبار: ص16؛ الإسلام السعودي الممسوخ، الأستاذ طالب الخرسان: ص65 </w:t>
      </w:r>
    </w:p>
    <w:p w14:paraId="0C0C7AB2" w14:textId="77777777" w:rsidR="00DD5F23" w:rsidRPr="00A747F6" w:rsidRDefault="00DD5F23" w:rsidP="00A747F6">
      <w:pPr>
        <w:pStyle w:val="libNormal"/>
        <w:rPr>
          <w:rtl/>
        </w:rPr>
      </w:pPr>
      <w:r w:rsidRPr="00A747F6">
        <w:rPr>
          <w:rtl/>
        </w:rPr>
        <w:t>89</w:t>
      </w:r>
      <w:r w:rsidRPr="00A747F6">
        <w:rPr>
          <w:rFonts w:hint="cs"/>
          <w:rtl/>
        </w:rPr>
        <w:t>7</w:t>
      </w:r>
      <w:r w:rsidRPr="00A747F6">
        <w:rPr>
          <w:rtl/>
        </w:rPr>
        <w:t xml:space="preserve">- ابن عبد الوهاب والعصر الجديد، الباحث جون أسلمنت: ص72. </w:t>
      </w:r>
    </w:p>
    <w:p w14:paraId="55CBC219" w14:textId="77777777" w:rsidR="00DD5F23" w:rsidRPr="00A747F6" w:rsidRDefault="00DD5F23" w:rsidP="00A747F6">
      <w:pPr>
        <w:pStyle w:val="libNormal"/>
        <w:rPr>
          <w:rtl/>
        </w:rPr>
      </w:pPr>
      <w:r w:rsidRPr="00A747F6">
        <w:rPr>
          <w:rtl/>
        </w:rPr>
        <w:t>89</w:t>
      </w:r>
      <w:r w:rsidRPr="00A747F6">
        <w:rPr>
          <w:rFonts w:hint="cs"/>
          <w:rtl/>
        </w:rPr>
        <w:t>8</w:t>
      </w:r>
      <w:r w:rsidRPr="00A747F6">
        <w:rPr>
          <w:rtl/>
        </w:rPr>
        <w:t>- م</w:t>
      </w:r>
      <w:r w:rsidRPr="00A747F6">
        <w:rPr>
          <w:rFonts w:hint="cs"/>
          <w:rtl/>
        </w:rPr>
        <w:t>َ</w:t>
      </w:r>
      <w:r w:rsidRPr="00A747F6">
        <w:rPr>
          <w:rtl/>
        </w:rPr>
        <w:t xml:space="preserve">ن هو اليهودي، الدكتور عبد الوهاب المسيري: ص33. </w:t>
      </w:r>
    </w:p>
    <w:p w14:paraId="04E22535" w14:textId="77777777" w:rsidR="00DD5F23" w:rsidRPr="00A747F6" w:rsidRDefault="00DD5F23" w:rsidP="00A747F6">
      <w:pPr>
        <w:pStyle w:val="libNormal"/>
        <w:rPr>
          <w:rtl/>
        </w:rPr>
      </w:pPr>
      <w:r w:rsidRPr="00A747F6">
        <w:rPr>
          <w:rtl/>
        </w:rPr>
        <w:t>89</w:t>
      </w:r>
      <w:r w:rsidRPr="00A747F6">
        <w:rPr>
          <w:rFonts w:hint="cs"/>
          <w:rtl/>
        </w:rPr>
        <w:t>9</w:t>
      </w:r>
      <w:r w:rsidRPr="00A747F6">
        <w:rPr>
          <w:rtl/>
        </w:rPr>
        <w:t>- حصوننا مهدمة من الداخل، الدكتور محمد محمد حسين: ص133.</w:t>
      </w:r>
    </w:p>
    <w:p w14:paraId="72BA19D9" w14:textId="77777777" w:rsidR="00DD5F23" w:rsidRPr="00A747F6" w:rsidRDefault="00DD5F23" w:rsidP="00A747F6">
      <w:pPr>
        <w:pStyle w:val="libNormal"/>
        <w:rPr>
          <w:rtl/>
        </w:rPr>
      </w:pPr>
      <w:r w:rsidRPr="00A747F6">
        <w:rPr>
          <w:rFonts w:hint="cs"/>
          <w:rtl/>
        </w:rPr>
        <w:t>900</w:t>
      </w:r>
      <w:r w:rsidRPr="00A747F6">
        <w:rPr>
          <w:rtl/>
        </w:rPr>
        <w:t>- شذرة من تاريخ الوهابية، الدكتور خيري رض</w:t>
      </w:r>
      <w:r w:rsidRPr="00A747F6">
        <w:rPr>
          <w:rFonts w:hint="cs"/>
          <w:rtl/>
        </w:rPr>
        <w:t>ا</w:t>
      </w:r>
      <w:r w:rsidRPr="00A747F6">
        <w:rPr>
          <w:rtl/>
        </w:rPr>
        <w:t>: ص27</w:t>
      </w:r>
      <w:r w:rsidRPr="00A747F6">
        <w:rPr>
          <w:rFonts w:hint="cs"/>
          <w:rtl/>
        </w:rPr>
        <w:t xml:space="preserve"> - </w:t>
      </w:r>
      <w:r w:rsidRPr="00A747F6">
        <w:rPr>
          <w:rtl/>
        </w:rPr>
        <w:t xml:space="preserve">30. </w:t>
      </w:r>
    </w:p>
    <w:p w14:paraId="687E917E" w14:textId="77777777" w:rsidR="00DD5F23" w:rsidRPr="00A747F6" w:rsidRDefault="00DD5F23" w:rsidP="00A747F6">
      <w:pPr>
        <w:pStyle w:val="libNormal"/>
        <w:rPr>
          <w:rtl/>
        </w:rPr>
      </w:pPr>
      <w:r w:rsidRPr="00A747F6">
        <w:rPr>
          <w:rtl/>
        </w:rPr>
        <w:t>90</w:t>
      </w:r>
      <w:r w:rsidRPr="00A747F6">
        <w:rPr>
          <w:rFonts w:hint="cs"/>
          <w:rtl/>
        </w:rPr>
        <w:t>1</w:t>
      </w:r>
      <w:r w:rsidRPr="00A747F6">
        <w:rPr>
          <w:rtl/>
        </w:rPr>
        <w:t xml:space="preserve">- الوهابية كفر وإلحاد، العلامة الشيخ عبد المجيد شاهين: ص37؛ الإسلام السعودي الممسوخ، الأستاذ السيد طالب الخرسان: ص28. </w:t>
      </w:r>
    </w:p>
    <w:p w14:paraId="5AA06BC2" w14:textId="77777777" w:rsidR="00DD5F23" w:rsidRPr="00A747F6" w:rsidRDefault="00DD5F23" w:rsidP="00A747F6">
      <w:pPr>
        <w:pStyle w:val="libNormal"/>
        <w:rPr>
          <w:rtl/>
        </w:rPr>
      </w:pPr>
      <w:r w:rsidRPr="00A747F6">
        <w:rPr>
          <w:rtl/>
        </w:rPr>
        <w:t>90</w:t>
      </w:r>
      <w:r w:rsidRPr="00A747F6">
        <w:rPr>
          <w:rFonts w:hint="cs"/>
          <w:rtl/>
        </w:rPr>
        <w:t>2</w:t>
      </w:r>
      <w:r w:rsidRPr="00A747F6">
        <w:rPr>
          <w:rtl/>
        </w:rPr>
        <w:t>- الدونمة، إسحاق بنزين، الريس السابق لكيان الصهيوني لما يسم</w:t>
      </w:r>
      <w:r w:rsidRPr="00A747F6">
        <w:rPr>
          <w:rFonts w:hint="cs"/>
          <w:rtl/>
        </w:rPr>
        <w:t>ّ</w:t>
      </w:r>
      <w:r w:rsidRPr="00A747F6">
        <w:rPr>
          <w:rtl/>
        </w:rPr>
        <w:t xml:space="preserve">ى بالدولة اليهودية، ترجمه إلى الإنكليزية اليهودي إسحاق عبادي: ص176. </w:t>
      </w:r>
    </w:p>
    <w:p w14:paraId="7D8B5286" w14:textId="77777777" w:rsidR="0025567D" w:rsidRDefault="0025567D" w:rsidP="0025567D">
      <w:pPr>
        <w:pStyle w:val="libNormal"/>
        <w:rPr>
          <w:rtl/>
        </w:rPr>
      </w:pPr>
      <w:r>
        <w:rPr>
          <w:rtl/>
        </w:rPr>
        <w:br w:type="page"/>
      </w:r>
    </w:p>
    <w:p w14:paraId="5752DB46" w14:textId="77777777" w:rsidR="00DD5F23" w:rsidRPr="00A747F6" w:rsidRDefault="00DD5F23" w:rsidP="00A747F6">
      <w:pPr>
        <w:pStyle w:val="libNormal"/>
        <w:rPr>
          <w:rtl/>
        </w:rPr>
      </w:pPr>
      <w:r w:rsidRPr="00A747F6">
        <w:rPr>
          <w:rtl/>
        </w:rPr>
        <w:lastRenderedPageBreak/>
        <w:t>90</w:t>
      </w:r>
      <w:r w:rsidRPr="00A747F6">
        <w:rPr>
          <w:rFonts w:hint="cs"/>
          <w:rtl/>
        </w:rPr>
        <w:t>3</w:t>
      </w:r>
      <w:r w:rsidRPr="00A747F6">
        <w:rPr>
          <w:rtl/>
        </w:rPr>
        <w:t>- أصول دولة الحكم المطلق لبيري اندرسون: ص57؛ الإسلام السعودي الممسوخ، الأستاذ السيد طالب الخرسان: ص20؛ صحيفة الشهاب الجزائرية، أسبوعية سياسية واجتماعية، رئيسها عبدالحميد بن باديس، في عددها الأولى / نيسان / 1969 م.</w:t>
      </w:r>
    </w:p>
    <w:p w14:paraId="20B2F88E" w14:textId="77777777" w:rsidR="00DD5F23" w:rsidRPr="00A747F6" w:rsidRDefault="00DD5F23" w:rsidP="00A747F6">
      <w:pPr>
        <w:pStyle w:val="libNormal"/>
        <w:rPr>
          <w:rtl/>
        </w:rPr>
      </w:pPr>
      <w:r w:rsidRPr="00A747F6">
        <w:rPr>
          <w:rtl/>
        </w:rPr>
        <w:t>90</w:t>
      </w:r>
      <w:r w:rsidRPr="00A747F6">
        <w:rPr>
          <w:rFonts w:hint="cs"/>
          <w:rtl/>
        </w:rPr>
        <w:t>4</w:t>
      </w:r>
      <w:r w:rsidRPr="00A747F6">
        <w:rPr>
          <w:rtl/>
        </w:rPr>
        <w:t xml:space="preserve">- بغداد مدينة السلام، مستر ريتشارد كوك: ص236 (انكليزي)؛ تاريخ العربية السعودية، إليكس واسيليف: ص131؛ تاريخ السعودية العربية، المؤرّخ ناسي ليف: ص183 (فرنسي). </w:t>
      </w:r>
    </w:p>
    <w:p w14:paraId="0CF61730" w14:textId="77777777" w:rsidR="00DD5F23" w:rsidRPr="00A747F6" w:rsidRDefault="00DD5F23" w:rsidP="00A747F6">
      <w:pPr>
        <w:pStyle w:val="libNormal"/>
        <w:rPr>
          <w:rtl/>
        </w:rPr>
      </w:pPr>
      <w:r w:rsidRPr="00A747F6">
        <w:rPr>
          <w:rtl/>
        </w:rPr>
        <w:t>90</w:t>
      </w:r>
      <w:r w:rsidRPr="00A747F6">
        <w:rPr>
          <w:rFonts w:hint="cs"/>
          <w:rtl/>
        </w:rPr>
        <w:t>5</w:t>
      </w:r>
      <w:r w:rsidRPr="00A747F6">
        <w:rPr>
          <w:rtl/>
        </w:rPr>
        <w:t>- الفجر الصادق في الرد على الفرقة الوهابية المارقة، العلامة الشيخ جميل صدقي الزهاوي: ص17؛ فتنة الوهابية، مأخوذ من كتاب الفتوحات الإسلامية، مفتي المسجد الحرام بمكة المكرمة، أيّام ظهور بدعة ابن عبد الوهاب، العلامة السيد أحمد بن زيني دحلان: ص66.</w:t>
      </w:r>
    </w:p>
    <w:p w14:paraId="57E4375F" w14:textId="64E9E9D2" w:rsidR="00DD5F23" w:rsidRDefault="00DD5F23" w:rsidP="00A747F6">
      <w:pPr>
        <w:pStyle w:val="libNormal"/>
        <w:rPr>
          <w:rtl/>
        </w:rPr>
      </w:pPr>
      <w:r w:rsidRPr="00A747F6">
        <w:rPr>
          <w:rtl/>
        </w:rPr>
        <w:t>90</w:t>
      </w:r>
      <w:r w:rsidRPr="00A747F6">
        <w:rPr>
          <w:rFonts w:hint="cs"/>
          <w:rtl/>
        </w:rPr>
        <w:t>6</w:t>
      </w:r>
      <w:r w:rsidRPr="00A747F6">
        <w:rPr>
          <w:rtl/>
        </w:rPr>
        <w:t>- الدولة السعودية الأولى، الدكتور عبد الرحمن عبد الرحيم: ص392</w:t>
      </w:r>
      <w:r w:rsidRPr="00A747F6">
        <w:rPr>
          <w:rFonts w:hint="cs"/>
          <w:rtl/>
        </w:rPr>
        <w:t xml:space="preserve"> - </w:t>
      </w:r>
      <w:r w:rsidRPr="00A747F6">
        <w:rPr>
          <w:rtl/>
        </w:rPr>
        <w:t xml:space="preserve">393. </w:t>
      </w:r>
    </w:p>
    <w:p w14:paraId="53CAAA3A" w14:textId="77777777" w:rsidR="0025567D" w:rsidRDefault="0025567D" w:rsidP="0025567D">
      <w:pPr>
        <w:pStyle w:val="libNormal"/>
        <w:rPr>
          <w:rtl/>
        </w:rPr>
      </w:pPr>
      <w:r>
        <w:rPr>
          <w:rtl/>
        </w:rPr>
        <w:br w:type="page"/>
      </w:r>
    </w:p>
    <w:p w14:paraId="20F14D83" w14:textId="77777777" w:rsidR="0025567D" w:rsidRDefault="0025567D" w:rsidP="0025567D">
      <w:pPr>
        <w:pStyle w:val="libNormal"/>
        <w:rPr>
          <w:rtl/>
        </w:rPr>
      </w:pPr>
      <w:r>
        <w:rPr>
          <w:rtl/>
        </w:rPr>
        <w:lastRenderedPageBreak/>
        <w:br w:type="page"/>
      </w:r>
    </w:p>
    <w:bookmarkStart w:id="32" w:name="_Toc5704712" w:displacedByCustomXml="next"/>
    <w:sdt>
      <w:sdtPr>
        <w:rPr>
          <w:rtl/>
        </w:rPr>
        <w:id w:val="-295307528"/>
        <w:docPartObj>
          <w:docPartGallery w:val="Table of Contents"/>
          <w:docPartUnique/>
        </w:docPartObj>
      </w:sdtPr>
      <w:sdtEndPr>
        <w:rPr>
          <w:b w:val="0"/>
          <w:bCs w:val="0"/>
          <w:color w:val="000000"/>
        </w:rPr>
      </w:sdtEndPr>
      <w:sdtContent>
        <w:p w14:paraId="4CA8C19E" w14:textId="37DFB4AC" w:rsidR="0025567D" w:rsidRDefault="0025567D" w:rsidP="0025567D">
          <w:pPr>
            <w:pStyle w:val="Heading2Center"/>
            <w:rPr>
              <w:rFonts w:hint="cs"/>
              <w:rtl/>
            </w:rPr>
          </w:pPr>
          <w:r>
            <w:rPr>
              <w:rFonts w:hint="cs"/>
              <w:rtl/>
            </w:rPr>
            <w:t>المحتويات</w:t>
          </w:r>
          <w:bookmarkEnd w:id="32"/>
        </w:p>
        <w:p w14:paraId="30A59F68" w14:textId="7B1557E4"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5704706" w:history="1">
            <w:r w:rsidRPr="006D172E">
              <w:rPr>
                <w:rStyle w:val="Hyperlink"/>
                <w:noProof/>
                <w:rtl/>
              </w:rPr>
              <w:t>الاهداء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5CE1317F" w14:textId="2F4D2B29"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07" w:history="1">
            <w:r>
              <w:rPr>
                <w:rStyle w:val="Hyperlink"/>
                <w:rFonts w:eastAsia="Calibri" w:hint="cs"/>
                <w:noProof/>
                <w:rtl/>
              </w:rPr>
              <w:t>مقدمة 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4634B160" w14:textId="707E7369"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08" w:history="1">
            <w:r>
              <w:rPr>
                <w:rStyle w:val="Hyperlink"/>
                <w:rFonts w:eastAsia="Simplified Arabic" w:hint="cs"/>
                <w:noProof/>
                <w:rtl/>
              </w:rPr>
              <w:t>مقدّمة المؤلّف</w:t>
            </w:r>
            <w:bookmarkStart w:id="33" w:name="_GoBack"/>
            <w:bookmarkEnd w:id="33"/>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6E857A5A" w14:textId="2EECF1E9"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09" w:history="1">
            <w:r w:rsidRPr="006D172E">
              <w:rPr>
                <w:rStyle w:val="Hyperlink"/>
                <w:noProof/>
                <w:rtl/>
              </w:rPr>
              <w:t>فهارس 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11B3BDAB" w14:textId="2957D1AF"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10" w:history="1">
            <w:r w:rsidRPr="006D172E">
              <w:rPr>
                <w:rStyle w:val="Hyperlink"/>
                <w:noProof/>
                <w:rtl/>
              </w:rPr>
              <w:t>الحقيقة التاسعة: بدع وشواذّ آراء ابن عبد 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377FFD0C" w14:textId="452BE8C9"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11" w:history="1">
            <w:r w:rsidRPr="006D172E">
              <w:rPr>
                <w:rStyle w:val="Hyperlink"/>
                <w:noProof/>
                <w:rtl/>
              </w:rPr>
              <w:t>فهارس الحقيقة التاسعة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441B8A7A" w14:textId="58B32BC3" w:rsidR="0025567D" w:rsidRDefault="0025567D">
          <w:pPr>
            <w:pStyle w:val="TOC2"/>
            <w:tabs>
              <w:tab w:val="right" w:leader="dot" w:pos="9345"/>
            </w:tabs>
            <w:rPr>
              <w:rFonts w:asciiTheme="minorHAnsi" w:eastAsiaTheme="minorEastAsia" w:hAnsiTheme="minorHAnsi" w:cstheme="minorBidi"/>
              <w:noProof/>
              <w:color w:val="auto"/>
              <w:sz w:val="22"/>
              <w:szCs w:val="22"/>
              <w:rtl/>
              <w:lang w:bidi="fa-IR"/>
            </w:rPr>
          </w:pPr>
          <w:hyperlink w:anchor="_Toc5704712" w:history="1">
            <w:r w:rsidRPr="006D172E">
              <w:rPr>
                <w:rStyle w:val="Hyperlink"/>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5704712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14:paraId="0118B03B" w14:textId="1E9AB886" w:rsidR="0025567D" w:rsidRDefault="0025567D" w:rsidP="0025567D">
          <w:pPr>
            <w:pStyle w:val="libNormal"/>
          </w:pPr>
          <w:r>
            <w:rPr>
              <w:b/>
              <w:bCs/>
              <w:noProof/>
            </w:rPr>
            <w:fldChar w:fldCharType="end"/>
          </w:r>
        </w:p>
      </w:sdtContent>
    </w:sdt>
    <w:sectPr w:rsidR="0025567D" w:rsidSect="00E95828">
      <w:footerReference w:type="even" r:id="rId13"/>
      <w:footerReference w:type="default" r:id="rId14"/>
      <w:footerReference w:type="first" r:id="rId15"/>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B3F4" w14:textId="77777777" w:rsidR="00EE61B4" w:rsidRDefault="00EE61B4">
      <w:r>
        <w:separator/>
      </w:r>
    </w:p>
  </w:endnote>
  <w:endnote w:type="continuationSeparator" w:id="0">
    <w:p w14:paraId="49508651" w14:textId="77777777" w:rsidR="00EE61B4" w:rsidRDefault="00EE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KR HEAD1">
    <w:altName w:val="Arial"/>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Lotus Linotype">
    <w:altName w:val="Arial"/>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81D0" w14:textId="77777777" w:rsidR="00F96B5C" w:rsidRPr="00097D5E" w:rsidRDefault="00F96B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87B3" w14:textId="77777777" w:rsidR="00F96B5C" w:rsidRPr="00097D5E" w:rsidRDefault="00F96B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D9DB" w14:textId="77777777" w:rsidR="00F96B5C" w:rsidRPr="00097D5E" w:rsidRDefault="00F96B5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8C188" w14:textId="77777777" w:rsidR="00EE61B4" w:rsidRDefault="00EE61B4">
      <w:r>
        <w:separator/>
      </w:r>
    </w:p>
  </w:footnote>
  <w:footnote w:type="continuationSeparator" w:id="0">
    <w:p w14:paraId="717B0708" w14:textId="77777777" w:rsidR="00EE61B4" w:rsidRDefault="00EE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34E"/>
    <w:multiLevelType w:val="multilevel"/>
    <w:tmpl w:val="DD6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162960"/>
    <w:multiLevelType w:val="hybridMultilevel"/>
    <w:tmpl w:val="53EAADAC"/>
    <w:lvl w:ilvl="0" w:tplc="AFF4D0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E172D35"/>
    <w:multiLevelType w:val="multilevel"/>
    <w:tmpl w:val="FDD46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C15D50"/>
    <w:multiLevelType w:val="hybridMultilevel"/>
    <w:tmpl w:val="B7EEC072"/>
    <w:lvl w:ilvl="0" w:tplc="4DFE78D4">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6" w15:restartNumberingAfterBreak="0">
    <w:nsid w:val="1D086066"/>
    <w:multiLevelType w:val="multilevel"/>
    <w:tmpl w:val="0074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D42E70"/>
    <w:multiLevelType w:val="hybridMultilevel"/>
    <w:tmpl w:val="8EE21842"/>
    <w:lvl w:ilvl="0" w:tplc="10AC0E76">
      <w:start w:val="1"/>
      <w:numFmt w:val="decimal"/>
      <w:lvlText w:val="%1."/>
      <w:lvlJc w:val="left"/>
      <w:pPr>
        <w:ind w:left="540" w:hanging="360"/>
      </w:pPr>
      <w:rPr>
        <w:rFonts w:hint="default"/>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5224AFE"/>
    <w:multiLevelType w:val="hybridMultilevel"/>
    <w:tmpl w:val="72BE7FBC"/>
    <w:lvl w:ilvl="0" w:tplc="81D8C0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828D7"/>
    <w:multiLevelType w:val="hybridMultilevel"/>
    <w:tmpl w:val="E59AD1C4"/>
    <w:lvl w:ilvl="0" w:tplc="F214AF7E">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1" w15:restartNumberingAfterBreak="0">
    <w:nsid w:val="2C062E9B"/>
    <w:multiLevelType w:val="hybridMultilevel"/>
    <w:tmpl w:val="232A53E0"/>
    <w:lvl w:ilvl="0" w:tplc="2F042BDA">
      <w:start w:val="1"/>
      <w:numFmt w:val="decimal"/>
      <w:lvlText w:val="%1-"/>
      <w:lvlJc w:val="left"/>
      <w:pPr>
        <w:ind w:left="904" w:hanging="360"/>
      </w:pPr>
      <w:rPr>
        <w:rFonts w:ascii="Simplified Arabic" w:eastAsiaTheme="minorHAnsi" w:hAnsi="Simplified Arabic" w:cs="Simplified Arabic"/>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2" w15:restartNumberingAfterBreak="0">
    <w:nsid w:val="2CB71841"/>
    <w:multiLevelType w:val="multilevel"/>
    <w:tmpl w:val="615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80452F"/>
    <w:multiLevelType w:val="hybridMultilevel"/>
    <w:tmpl w:val="250A5804"/>
    <w:lvl w:ilvl="0" w:tplc="C35899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86F27"/>
    <w:multiLevelType w:val="hybridMultilevel"/>
    <w:tmpl w:val="552268AC"/>
    <w:lvl w:ilvl="0" w:tplc="E9EC8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161AE"/>
    <w:multiLevelType w:val="multilevel"/>
    <w:tmpl w:val="20D4B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BF6DB7"/>
    <w:multiLevelType w:val="hybridMultilevel"/>
    <w:tmpl w:val="4642DF72"/>
    <w:lvl w:ilvl="0" w:tplc="35B847C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850E14"/>
    <w:multiLevelType w:val="hybridMultilevel"/>
    <w:tmpl w:val="E3E0A6FC"/>
    <w:lvl w:ilvl="0" w:tplc="0E4CE6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26AE5"/>
    <w:multiLevelType w:val="multilevel"/>
    <w:tmpl w:val="31E81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DE1EBC"/>
    <w:multiLevelType w:val="hybridMultilevel"/>
    <w:tmpl w:val="496C4708"/>
    <w:lvl w:ilvl="0" w:tplc="7654E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E6C4D"/>
    <w:multiLevelType w:val="hybridMultilevel"/>
    <w:tmpl w:val="29F605A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AD723A0"/>
    <w:multiLevelType w:val="hybridMultilevel"/>
    <w:tmpl w:val="2050E16E"/>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5" w15:restartNumberingAfterBreak="0">
    <w:nsid w:val="5AFE126F"/>
    <w:multiLevelType w:val="hybridMultilevel"/>
    <w:tmpl w:val="36522E50"/>
    <w:lvl w:ilvl="0" w:tplc="78ACE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B422C"/>
    <w:multiLevelType w:val="hybridMultilevel"/>
    <w:tmpl w:val="2C484250"/>
    <w:lvl w:ilvl="0" w:tplc="31FE3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83092"/>
    <w:multiLevelType w:val="multilevel"/>
    <w:tmpl w:val="2416C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5C77A6"/>
    <w:multiLevelType w:val="multilevel"/>
    <w:tmpl w:val="C70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A23C3"/>
    <w:multiLevelType w:val="multilevel"/>
    <w:tmpl w:val="76DC5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8AE7209"/>
    <w:multiLevelType w:val="hybridMultilevel"/>
    <w:tmpl w:val="9CEC8336"/>
    <w:lvl w:ilvl="0" w:tplc="47C028C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71997"/>
    <w:multiLevelType w:val="hybridMultilevel"/>
    <w:tmpl w:val="06425F86"/>
    <w:lvl w:ilvl="0" w:tplc="0E308372">
      <w:start w:val="1"/>
      <w:numFmt w:val="bullet"/>
      <w:lvlText w:val=""/>
      <w:lvlJc w:val="left"/>
      <w:pPr>
        <w:ind w:left="1185" w:hanging="360"/>
      </w:pPr>
      <w:rPr>
        <w:rFonts w:ascii="Wingdings" w:hAnsi="Wingdings" w:hint="default"/>
        <w:lang w:bidi="ar-IQ"/>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8"/>
  </w:num>
  <w:num w:numId="12">
    <w:abstractNumId w:val="27"/>
  </w:num>
  <w:num w:numId="13">
    <w:abstractNumId w:val="12"/>
  </w:num>
  <w:num w:numId="14">
    <w:abstractNumId w:val="33"/>
  </w:num>
  <w:num w:numId="15">
    <w:abstractNumId w:val="41"/>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28"/>
  </w:num>
  <w:num w:numId="21">
    <w:abstractNumId w:val="38"/>
  </w:num>
  <w:num w:numId="22">
    <w:abstractNumId w:val="40"/>
  </w:num>
  <w:num w:numId="23">
    <w:abstractNumId w:val="11"/>
  </w:num>
  <w:num w:numId="24">
    <w:abstractNumId w:val="24"/>
  </w:num>
  <w:num w:numId="25">
    <w:abstractNumId w:val="26"/>
  </w:num>
  <w:num w:numId="26">
    <w:abstractNumId w:val="35"/>
  </w:num>
  <w:num w:numId="27">
    <w:abstractNumId w:val="36"/>
  </w:num>
  <w:num w:numId="28">
    <w:abstractNumId w:val="34"/>
  </w:num>
  <w:num w:numId="29">
    <w:abstractNumId w:val="32"/>
  </w:num>
  <w:num w:numId="30">
    <w:abstractNumId w:val="43"/>
  </w:num>
  <w:num w:numId="31">
    <w:abstractNumId w:val="21"/>
  </w:num>
  <w:num w:numId="32">
    <w:abstractNumId w:val="19"/>
  </w:num>
  <w:num w:numId="33">
    <w:abstractNumId w:val="42"/>
  </w:num>
  <w:num w:numId="34">
    <w:abstractNumId w:val="17"/>
  </w:num>
  <w:num w:numId="35">
    <w:abstractNumId w:val="15"/>
  </w:num>
  <w:num w:numId="36">
    <w:abstractNumId w:val="20"/>
  </w:num>
  <w:num w:numId="37">
    <w:abstractNumId w:val="23"/>
  </w:num>
  <w:num w:numId="38">
    <w:abstractNumId w:val="31"/>
  </w:num>
  <w:num w:numId="39">
    <w:abstractNumId w:val="30"/>
  </w:num>
  <w:num w:numId="40">
    <w:abstractNumId w:val="25"/>
  </w:num>
  <w:num w:numId="41">
    <w:abstractNumId w:val="14"/>
  </w:num>
  <w:num w:numId="42">
    <w:abstractNumId w:val="16"/>
  </w:num>
  <w:num w:numId="43">
    <w:abstractNumId w:val="39"/>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23"/>
    <w:rsid w:val="00005A19"/>
    <w:rsid w:val="0001331C"/>
    <w:rsid w:val="00020392"/>
    <w:rsid w:val="00024DBC"/>
    <w:rsid w:val="00025257"/>
    <w:rsid w:val="000267FE"/>
    <w:rsid w:val="00034DB7"/>
    <w:rsid w:val="00040798"/>
    <w:rsid w:val="00042262"/>
    <w:rsid w:val="00042F45"/>
    <w:rsid w:val="00043023"/>
    <w:rsid w:val="0004426C"/>
    <w:rsid w:val="00044ED2"/>
    <w:rsid w:val="00054406"/>
    <w:rsid w:val="00054F15"/>
    <w:rsid w:val="000608B7"/>
    <w:rsid w:val="00061F19"/>
    <w:rsid w:val="0006216A"/>
    <w:rsid w:val="00066C43"/>
    <w:rsid w:val="00067F84"/>
    <w:rsid w:val="0007085A"/>
    <w:rsid w:val="000718AA"/>
    <w:rsid w:val="00071C97"/>
    <w:rsid w:val="0007255B"/>
    <w:rsid w:val="000731CF"/>
    <w:rsid w:val="00073EB7"/>
    <w:rsid w:val="0007613C"/>
    <w:rsid w:val="000761F7"/>
    <w:rsid w:val="000767EE"/>
    <w:rsid w:val="00076A3A"/>
    <w:rsid w:val="00077163"/>
    <w:rsid w:val="00082D69"/>
    <w:rsid w:val="00085C91"/>
    <w:rsid w:val="00087EAC"/>
    <w:rsid w:val="00090987"/>
    <w:rsid w:val="00091E85"/>
    <w:rsid w:val="00092805"/>
    <w:rsid w:val="00092A0C"/>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369C"/>
    <w:rsid w:val="000D4AED"/>
    <w:rsid w:val="000D71B7"/>
    <w:rsid w:val="000D7513"/>
    <w:rsid w:val="000E0153"/>
    <w:rsid w:val="000E0E54"/>
    <w:rsid w:val="000E1D29"/>
    <w:rsid w:val="000E1D61"/>
    <w:rsid w:val="000E3F3D"/>
    <w:rsid w:val="000E46E9"/>
    <w:rsid w:val="000E6824"/>
    <w:rsid w:val="000E755C"/>
    <w:rsid w:val="000E77FC"/>
    <w:rsid w:val="000F43CB"/>
    <w:rsid w:val="000F48FE"/>
    <w:rsid w:val="0010049D"/>
    <w:rsid w:val="001008DC"/>
    <w:rsid w:val="00101499"/>
    <w:rsid w:val="00103118"/>
    <w:rsid w:val="0010315B"/>
    <w:rsid w:val="001033B6"/>
    <w:rsid w:val="00103495"/>
    <w:rsid w:val="001036C4"/>
    <w:rsid w:val="00103C79"/>
    <w:rsid w:val="00106647"/>
    <w:rsid w:val="00106BC8"/>
    <w:rsid w:val="00107A6B"/>
    <w:rsid w:val="001106A5"/>
    <w:rsid w:val="00111AE3"/>
    <w:rsid w:val="0011352E"/>
    <w:rsid w:val="00113B0B"/>
    <w:rsid w:val="00113CCC"/>
    <w:rsid w:val="00115473"/>
    <w:rsid w:val="00115A71"/>
    <w:rsid w:val="001162C9"/>
    <w:rsid w:val="00116D42"/>
    <w:rsid w:val="0012064D"/>
    <w:rsid w:val="00122468"/>
    <w:rsid w:val="0012268F"/>
    <w:rsid w:val="0012315E"/>
    <w:rsid w:val="001243ED"/>
    <w:rsid w:val="0012554A"/>
    <w:rsid w:val="00126471"/>
    <w:rsid w:val="0013336A"/>
    <w:rsid w:val="0013566B"/>
    <w:rsid w:val="00135E90"/>
    <w:rsid w:val="00135FFF"/>
    <w:rsid w:val="00136268"/>
    <w:rsid w:val="00136432"/>
    <w:rsid w:val="00136E6F"/>
    <w:rsid w:val="00136FE7"/>
    <w:rsid w:val="00137BC4"/>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0911"/>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3D8D"/>
    <w:rsid w:val="001C4698"/>
    <w:rsid w:val="001C4A0E"/>
    <w:rsid w:val="001C5EDB"/>
    <w:rsid w:val="001D1DA1"/>
    <w:rsid w:val="001D320D"/>
    <w:rsid w:val="001D3568"/>
    <w:rsid w:val="001D41A1"/>
    <w:rsid w:val="001D5007"/>
    <w:rsid w:val="001E016E"/>
    <w:rsid w:val="001E25DC"/>
    <w:rsid w:val="001E35EB"/>
    <w:rsid w:val="001F0713"/>
    <w:rsid w:val="001F3DB4"/>
    <w:rsid w:val="001F416E"/>
    <w:rsid w:val="001F70D9"/>
    <w:rsid w:val="00200E9A"/>
    <w:rsid w:val="00202C7B"/>
    <w:rsid w:val="002045CF"/>
    <w:rsid w:val="00204F1F"/>
    <w:rsid w:val="002054C5"/>
    <w:rsid w:val="002139CB"/>
    <w:rsid w:val="00214077"/>
    <w:rsid w:val="0021424B"/>
    <w:rsid w:val="00214801"/>
    <w:rsid w:val="00221675"/>
    <w:rsid w:val="00222D99"/>
    <w:rsid w:val="00224964"/>
    <w:rsid w:val="00226098"/>
    <w:rsid w:val="002267C7"/>
    <w:rsid w:val="0022730F"/>
    <w:rsid w:val="00227FEE"/>
    <w:rsid w:val="0023444E"/>
    <w:rsid w:val="00237C0B"/>
    <w:rsid w:val="0024040D"/>
    <w:rsid w:val="00241F59"/>
    <w:rsid w:val="0024265C"/>
    <w:rsid w:val="00243D20"/>
    <w:rsid w:val="00244C2E"/>
    <w:rsid w:val="00250E0A"/>
    <w:rsid w:val="00251E02"/>
    <w:rsid w:val="00253A48"/>
    <w:rsid w:val="00253DBD"/>
    <w:rsid w:val="0025422E"/>
    <w:rsid w:val="0025567D"/>
    <w:rsid w:val="002568DF"/>
    <w:rsid w:val="00257657"/>
    <w:rsid w:val="00261F33"/>
    <w:rsid w:val="00263F56"/>
    <w:rsid w:val="00272406"/>
    <w:rsid w:val="00272450"/>
    <w:rsid w:val="0027369F"/>
    <w:rsid w:val="00276F64"/>
    <w:rsid w:val="002812DC"/>
    <w:rsid w:val="002818EF"/>
    <w:rsid w:val="00281A4E"/>
    <w:rsid w:val="00282186"/>
    <w:rsid w:val="00282543"/>
    <w:rsid w:val="0028271F"/>
    <w:rsid w:val="0028272B"/>
    <w:rsid w:val="0028771C"/>
    <w:rsid w:val="00290605"/>
    <w:rsid w:val="00291865"/>
    <w:rsid w:val="002967DB"/>
    <w:rsid w:val="00296E4F"/>
    <w:rsid w:val="002A0284"/>
    <w:rsid w:val="002A1851"/>
    <w:rsid w:val="002A2068"/>
    <w:rsid w:val="002A2F34"/>
    <w:rsid w:val="002A338C"/>
    <w:rsid w:val="002A5096"/>
    <w:rsid w:val="002A579F"/>
    <w:rsid w:val="002A69AC"/>
    <w:rsid w:val="002A717D"/>
    <w:rsid w:val="002A73D7"/>
    <w:rsid w:val="002B2B15"/>
    <w:rsid w:val="002B3699"/>
    <w:rsid w:val="002B39A8"/>
    <w:rsid w:val="002B5911"/>
    <w:rsid w:val="002B71A8"/>
    <w:rsid w:val="002B7794"/>
    <w:rsid w:val="002B7989"/>
    <w:rsid w:val="002C0015"/>
    <w:rsid w:val="002C0322"/>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3A29"/>
    <w:rsid w:val="00306EA9"/>
    <w:rsid w:val="0030771E"/>
    <w:rsid w:val="00307C3A"/>
    <w:rsid w:val="00310762"/>
    <w:rsid w:val="003107E1"/>
    <w:rsid w:val="00310A38"/>
    <w:rsid w:val="00310D1D"/>
    <w:rsid w:val="003129CD"/>
    <w:rsid w:val="00317D4F"/>
    <w:rsid w:val="00317E22"/>
    <w:rsid w:val="00320644"/>
    <w:rsid w:val="00322466"/>
    <w:rsid w:val="00323263"/>
    <w:rsid w:val="00324B78"/>
    <w:rsid w:val="00325A62"/>
    <w:rsid w:val="00326131"/>
    <w:rsid w:val="00330D70"/>
    <w:rsid w:val="0033317B"/>
    <w:rsid w:val="003339D0"/>
    <w:rsid w:val="00335249"/>
    <w:rsid w:val="003353BB"/>
    <w:rsid w:val="0033620A"/>
    <w:rsid w:val="003421AF"/>
    <w:rsid w:val="0034239A"/>
    <w:rsid w:val="00344B6F"/>
    <w:rsid w:val="00345FA4"/>
    <w:rsid w:val="00346F39"/>
    <w:rsid w:val="00347D84"/>
    <w:rsid w:val="0035368E"/>
    <w:rsid w:val="00354493"/>
    <w:rsid w:val="003554C1"/>
    <w:rsid w:val="00355C40"/>
    <w:rsid w:val="00360A5F"/>
    <w:rsid w:val="003618AA"/>
    <w:rsid w:val="00362F97"/>
    <w:rsid w:val="0036371E"/>
    <w:rsid w:val="00363C94"/>
    <w:rsid w:val="0036400D"/>
    <w:rsid w:val="00364867"/>
    <w:rsid w:val="00370223"/>
    <w:rsid w:val="00373085"/>
    <w:rsid w:val="003741E6"/>
    <w:rsid w:val="0037512E"/>
    <w:rsid w:val="003754D9"/>
    <w:rsid w:val="003771B6"/>
    <w:rsid w:val="00380674"/>
    <w:rsid w:val="00381600"/>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00D"/>
    <w:rsid w:val="003B0913"/>
    <w:rsid w:val="003B20C5"/>
    <w:rsid w:val="003B5031"/>
    <w:rsid w:val="003B63EE"/>
    <w:rsid w:val="003B6720"/>
    <w:rsid w:val="003B775B"/>
    <w:rsid w:val="003B7FA9"/>
    <w:rsid w:val="003C05F1"/>
    <w:rsid w:val="003C1406"/>
    <w:rsid w:val="003C2DFF"/>
    <w:rsid w:val="003C6EB9"/>
    <w:rsid w:val="003C7C08"/>
    <w:rsid w:val="003C7F1B"/>
    <w:rsid w:val="003D07EF"/>
    <w:rsid w:val="003D0E9A"/>
    <w:rsid w:val="003D2459"/>
    <w:rsid w:val="003D28ED"/>
    <w:rsid w:val="003D3107"/>
    <w:rsid w:val="003D5827"/>
    <w:rsid w:val="003E148D"/>
    <w:rsid w:val="003E173A"/>
    <w:rsid w:val="003E1D50"/>
    <w:rsid w:val="003E3600"/>
    <w:rsid w:val="003E5104"/>
    <w:rsid w:val="003E55E4"/>
    <w:rsid w:val="003E656A"/>
    <w:rsid w:val="003E73B5"/>
    <w:rsid w:val="003F133B"/>
    <w:rsid w:val="003F3059"/>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3339"/>
    <w:rsid w:val="004537CB"/>
    <w:rsid w:val="004538D5"/>
    <w:rsid w:val="00453C50"/>
    <w:rsid w:val="00455A59"/>
    <w:rsid w:val="004601A6"/>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FF7"/>
    <w:rsid w:val="004854DF"/>
    <w:rsid w:val="00486629"/>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25F"/>
    <w:rsid w:val="004B653D"/>
    <w:rsid w:val="004C0461"/>
    <w:rsid w:val="004C12C2"/>
    <w:rsid w:val="004C3E90"/>
    <w:rsid w:val="004C4336"/>
    <w:rsid w:val="004C4D65"/>
    <w:rsid w:val="004C697C"/>
    <w:rsid w:val="004C77B5"/>
    <w:rsid w:val="004C77BF"/>
    <w:rsid w:val="004D2D85"/>
    <w:rsid w:val="004D48D8"/>
    <w:rsid w:val="004D4918"/>
    <w:rsid w:val="004D67F7"/>
    <w:rsid w:val="004D7678"/>
    <w:rsid w:val="004D7CD7"/>
    <w:rsid w:val="004E1F1D"/>
    <w:rsid w:val="004E4953"/>
    <w:rsid w:val="004E6E95"/>
    <w:rsid w:val="004E7BA2"/>
    <w:rsid w:val="004F2E39"/>
    <w:rsid w:val="004F58BA"/>
    <w:rsid w:val="004F6137"/>
    <w:rsid w:val="004F673F"/>
    <w:rsid w:val="004F70C8"/>
    <w:rsid w:val="00501F65"/>
    <w:rsid w:val="005022E5"/>
    <w:rsid w:val="005032CD"/>
    <w:rsid w:val="00505A04"/>
    <w:rsid w:val="00511B0E"/>
    <w:rsid w:val="00514000"/>
    <w:rsid w:val="005243EA"/>
    <w:rsid w:val="005254BC"/>
    <w:rsid w:val="00525799"/>
    <w:rsid w:val="005260DD"/>
    <w:rsid w:val="005263F4"/>
    <w:rsid w:val="00526724"/>
    <w:rsid w:val="0053030F"/>
    <w:rsid w:val="0053094E"/>
    <w:rsid w:val="00530FE2"/>
    <w:rsid w:val="0053197C"/>
    <w:rsid w:val="00533735"/>
    <w:rsid w:val="00540F36"/>
    <w:rsid w:val="00541189"/>
    <w:rsid w:val="00541227"/>
    <w:rsid w:val="0054157A"/>
    <w:rsid w:val="00542EEF"/>
    <w:rsid w:val="00546CF9"/>
    <w:rsid w:val="00550405"/>
    <w:rsid w:val="00550B2F"/>
    <w:rsid w:val="00551712"/>
    <w:rsid w:val="00551E02"/>
    <w:rsid w:val="005529FE"/>
    <w:rsid w:val="00552C63"/>
    <w:rsid w:val="00553E73"/>
    <w:rsid w:val="00553E8E"/>
    <w:rsid w:val="005540AB"/>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1B03"/>
    <w:rsid w:val="005923FF"/>
    <w:rsid w:val="00593266"/>
    <w:rsid w:val="00594659"/>
    <w:rsid w:val="0059529C"/>
    <w:rsid w:val="005956AD"/>
    <w:rsid w:val="005957E0"/>
    <w:rsid w:val="005960AA"/>
    <w:rsid w:val="00597B34"/>
    <w:rsid w:val="005A00BB"/>
    <w:rsid w:val="005A1C39"/>
    <w:rsid w:val="005A206E"/>
    <w:rsid w:val="005A43ED"/>
    <w:rsid w:val="005A4A76"/>
    <w:rsid w:val="005A6C74"/>
    <w:rsid w:val="005B06DA"/>
    <w:rsid w:val="005B12E9"/>
    <w:rsid w:val="005B2DE4"/>
    <w:rsid w:val="005B5051"/>
    <w:rsid w:val="005B56BE"/>
    <w:rsid w:val="005B68D5"/>
    <w:rsid w:val="005C07D9"/>
    <w:rsid w:val="005C0830"/>
    <w:rsid w:val="005C0E2F"/>
    <w:rsid w:val="005C4986"/>
    <w:rsid w:val="005C7719"/>
    <w:rsid w:val="005D2C72"/>
    <w:rsid w:val="005D6FAE"/>
    <w:rsid w:val="005D7AEE"/>
    <w:rsid w:val="005D7B13"/>
    <w:rsid w:val="005D7BC4"/>
    <w:rsid w:val="005E16E7"/>
    <w:rsid w:val="005E2913"/>
    <w:rsid w:val="005E399F"/>
    <w:rsid w:val="005E3B7E"/>
    <w:rsid w:val="005E594D"/>
    <w:rsid w:val="005E5D2F"/>
    <w:rsid w:val="005E6836"/>
    <w:rsid w:val="005E6A3C"/>
    <w:rsid w:val="005E6E3A"/>
    <w:rsid w:val="005E6E53"/>
    <w:rsid w:val="005F0045"/>
    <w:rsid w:val="005F15C3"/>
    <w:rsid w:val="005F1BD6"/>
    <w:rsid w:val="005F2E2D"/>
    <w:rsid w:val="005F2F00"/>
    <w:rsid w:val="005F6623"/>
    <w:rsid w:val="006004FA"/>
    <w:rsid w:val="00600E66"/>
    <w:rsid w:val="006013DF"/>
    <w:rsid w:val="0060295E"/>
    <w:rsid w:val="00603583"/>
    <w:rsid w:val="00603605"/>
    <w:rsid w:val="00603FFE"/>
    <w:rsid w:val="006041A3"/>
    <w:rsid w:val="00606E8D"/>
    <w:rsid w:val="006105FD"/>
    <w:rsid w:val="006139EA"/>
    <w:rsid w:val="00614301"/>
    <w:rsid w:val="00620867"/>
    <w:rsid w:val="00620B12"/>
    <w:rsid w:val="006210F4"/>
    <w:rsid w:val="00621DEA"/>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712C"/>
    <w:rsid w:val="00637374"/>
    <w:rsid w:val="00640150"/>
    <w:rsid w:val="00640BB2"/>
    <w:rsid w:val="00640C84"/>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0EAA"/>
    <w:rsid w:val="0068115C"/>
    <w:rsid w:val="0068161F"/>
    <w:rsid w:val="00682902"/>
    <w:rsid w:val="00682948"/>
    <w:rsid w:val="00683F3A"/>
    <w:rsid w:val="00684527"/>
    <w:rsid w:val="0068548D"/>
    <w:rsid w:val="0068652E"/>
    <w:rsid w:val="0068711C"/>
    <w:rsid w:val="00687928"/>
    <w:rsid w:val="00687C01"/>
    <w:rsid w:val="0069163F"/>
    <w:rsid w:val="00691645"/>
    <w:rsid w:val="00691DBB"/>
    <w:rsid w:val="00696321"/>
    <w:rsid w:val="00696EB9"/>
    <w:rsid w:val="006A09A5"/>
    <w:rsid w:val="006A3511"/>
    <w:rsid w:val="006A3E71"/>
    <w:rsid w:val="006A79E7"/>
    <w:rsid w:val="006A7D4D"/>
    <w:rsid w:val="006B0D32"/>
    <w:rsid w:val="006B0E41"/>
    <w:rsid w:val="006B3031"/>
    <w:rsid w:val="006B5C71"/>
    <w:rsid w:val="006B7A80"/>
    <w:rsid w:val="006B7F0E"/>
    <w:rsid w:val="006C0E2A"/>
    <w:rsid w:val="006C46C5"/>
    <w:rsid w:val="006C4B43"/>
    <w:rsid w:val="006D063B"/>
    <w:rsid w:val="006D0D07"/>
    <w:rsid w:val="006D3324"/>
    <w:rsid w:val="006D36EC"/>
    <w:rsid w:val="006D3C3E"/>
    <w:rsid w:val="006D6DC1"/>
    <w:rsid w:val="006D6F9A"/>
    <w:rsid w:val="006E0F1D"/>
    <w:rsid w:val="006E27F9"/>
    <w:rsid w:val="006E2C8E"/>
    <w:rsid w:val="006E446F"/>
    <w:rsid w:val="006E51D9"/>
    <w:rsid w:val="006E6291"/>
    <w:rsid w:val="006F3ADE"/>
    <w:rsid w:val="006F49EA"/>
    <w:rsid w:val="006F5544"/>
    <w:rsid w:val="006F67F3"/>
    <w:rsid w:val="006F7CE8"/>
    <w:rsid w:val="006F7D34"/>
    <w:rsid w:val="0070028F"/>
    <w:rsid w:val="007009DF"/>
    <w:rsid w:val="00701353"/>
    <w:rsid w:val="00701455"/>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65A3"/>
    <w:rsid w:val="00756A8E"/>
    <w:rsid w:val="007571E2"/>
    <w:rsid w:val="00757A95"/>
    <w:rsid w:val="00760354"/>
    <w:rsid w:val="00760E91"/>
    <w:rsid w:val="00765BEF"/>
    <w:rsid w:val="007717A5"/>
    <w:rsid w:val="00773080"/>
    <w:rsid w:val="007735AB"/>
    <w:rsid w:val="00773927"/>
    <w:rsid w:val="00773E4E"/>
    <w:rsid w:val="00775FFA"/>
    <w:rsid w:val="00776C63"/>
    <w:rsid w:val="00777AC5"/>
    <w:rsid w:val="00780989"/>
    <w:rsid w:val="0078259F"/>
    <w:rsid w:val="00782872"/>
    <w:rsid w:val="00784287"/>
    <w:rsid w:val="00784DCE"/>
    <w:rsid w:val="00791A39"/>
    <w:rsid w:val="00792322"/>
    <w:rsid w:val="00796941"/>
    <w:rsid w:val="00796AAA"/>
    <w:rsid w:val="007A2F62"/>
    <w:rsid w:val="007A5456"/>
    <w:rsid w:val="007A6185"/>
    <w:rsid w:val="007B10B3"/>
    <w:rsid w:val="007B13AC"/>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2EBF"/>
    <w:rsid w:val="007E47E8"/>
    <w:rsid w:val="007E6DD9"/>
    <w:rsid w:val="007F0261"/>
    <w:rsid w:val="007F14C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7EFD"/>
    <w:rsid w:val="0083003C"/>
    <w:rsid w:val="00830B60"/>
    <w:rsid w:val="00830FF9"/>
    <w:rsid w:val="0083168F"/>
    <w:rsid w:val="00831B8F"/>
    <w:rsid w:val="00836495"/>
    <w:rsid w:val="00837259"/>
    <w:rsid w:val="00837FF3"/>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539A"/>
    <w:rsid w:val="008777DC"/>
    <w:rsid w:val="008778B5"/>
    <w:rsid w:val="00880BCE"/>
    <w:rsid w:val="008810AF"/>
    <w:rsid w:val="008819E4"/>
    <w:rsid w:val="008830EF"/>
    <w:rsid w:val="00884773"/>
    <w:rsid w:val="00885077"/>
    <w:rsid w:val="008933CF"/>
    <w:rsid w:val="00895362"/>
    <w:rsid w:val="008970CB"/>
    <w:rsid w:val="008A03EC"/>
    <w:rsid w:val="008A05F0"/>
    <w:rsid w:val="008A225D"/>
    <w:rsid w:val="008A27D2"/>
    <w:rsid w:val="008A4630"/>
    <w:rsid w:val="008B0DCB"/>
    <w:rsid w:val="008B51FB"/>
    <w:rsid w:val="008B5AE2"/>
    <w:rsid w:val="008B5B7E"/>
    <w:rsid w:val="008C05BB"/>
    <w:rsid w:val="008C0CD9"/>
    <w:rsid w:val="008C0DB1"/>
    <w:rsid w:val="008C0E61"/>
    <w:rsid w:val="008C3327"/>
    <w:rsid w:val="008C3A4F"/>
    <w:rsid w:val="008C510F"/>
    <w:rsid w:val="008C6CA6"/>
    <w:rsid w:val="008D1374"/>
    <w:rsid w:val="008D5874"/>
    <w:rsid w:val="008D5FE6"/>
    <w:rsid w:val="008D6657"/>
    <w:rsid w:val="008E1FA7"/>
    <w:rsid w:val="008E4D2E"/>
    <w:rsid w:val="008E52ED"/>
    <w:rsid w:val="008E5EA9"/>
    <w:rsid w:val="008F1A98"/>
    <w:rsid w:val="008F258C"/>
    <w:rsid w:val="008F3846"/>
    <w:rsid w:val="008F3BB8"/>
    <w:rsid w:val="008F4513"/>
    <w:rsid w:val="008F5B45"/>
    <w:rsid w:val="008F72BE"/>
    <w:rsid w:val="009006DA"/>
    <w:rsid w:val="00900D4D"/>
    <w:rsid w:val="00901417"/>
    <w:rsid w:val="009046DF"/>
    <w:rsid w:val="009076D1"/>
    <w:rsid w:val="00911C81"/>
    <w:rsid w:val="00911DD7"/>
    <w:rsid w:val="00914562"/>
    <w:rsid w:val="00915CD0"/>
    <w:rsid w:val="0091682D"/>
    <w:rsid w:val="00922370"/>
    <w:rsid w:val="009233F8"/>
    <w:rsid w:val="0092388A"/>
    <w:rsid w:val="00923C78"/>
    <w:rsid w:val="00924CF9"/>
    <w:rsid w:val="00925BE7"/>
    <w:rsid w:val="00927D62"/>
    <w:rsid w:val="00932192"/>
    <w:rsid w:val="00934441"/>
    <w:rsid w:val="00940B6B"/>
    <w:rsid w:val="00941112"/>
    <w:rsid w:val="00943412"/>
    <w:rsid w:val="00943B2E"/>
    <w:rsid w:val="0094536C"/>
    <w:rsid w:val="00945D11"/>
    <w:rsid w:val="009472D2"/>
    <w:rsid w:val="009503E2"/>
    <w:rsid w:val="0095436E"/>
    <w:rsid w:val="009557F9"/>
    <w:rsid w:val="00960F67"/>
    <w:rsid w:val="0096107B"/>
    <w:rsid w:val="00961CD2"/>
    <w:rsid w:val="009629F9"/>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5BB6"/>
    <w:rsid w:val="00986F27"/>
    <w:rsid w:val="00987873"/>
    <w:rsid w:val="00992E31"/>
    <w:rsid w:val="009A03F8"/>
    <w:rsid w:val="009A0909"/>
    <w:rsid w:val="009A3DCD"/>
    <w:rsid w:val="009A4004"/>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A29"/>
    <w:rsid w:val="009F6DDF"/>
    <w:rsid w:val="00A00A9C"/>
    <w:rsid w:val="00A03EAF"/>
    <w:rsid w:val="00A0400A"/>
    <w:rsid w:val="00A05A22"/>
    <w:rsid w:val="00A05F81"/>
    <w:rsid w:val="00A068A7"/>
    <w:rsid w:val="00A0778B"/>
    <w:rsid w:val="00A12D37"/>
    <w:rsid w:val="00A16415"/>
    <w:rsid w:val="00A16B3F"/>
    <w:rsid w:val="00A2056F"/>
    <w:rsid w:val="00A209AB"/>
    <w:rsid w:val="00A21090"/>
    <w:rsid w:val="00A21B2D"/>
    <w:rsid w:val="00A22363"/>
    <w:rsid w:val="00A22EBB"/>
    <w:rsid w:val="00A23018"/>
    <w:rsid w:val="00A2310F"/>
    <w:rsid w:val="00A24090"/>
    <w:rsid w:val="00A2642A"/>
    <w:rsid w:val="00A26AD5"/>
    <w:rsid w:val="00A27B1B"/>
    <w:rsid w:val="00A30F05"/>
    <w:rsid w:val="00A3195C"/>
    <w:rsid w:val="00A35EDE"/>
    <w:rsid w:val="00A36CA9"/>
    <w:rsid w:val="00A37D34"/>
    <w:rsid w:val="00A40AE4"/>
    <w:rsid w:val="00A40CB4"/>
    <w:rsid w:val="00A41B2A"/>
    <w:rsid w:val="00A42FC1"/>
    <w:rsid w:val="00A4300B"/>
    <w:rsid w:val="00A43A6C"/>
    <w:rsid w:val="00A44704"/>
    <w:rsid w:val="00A478DC"/>
    <w:rsid w:val="00A50606"/>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9AD"/>
    <w:rsid w:val="00A72F8E"/>
    <w:rsid w:val="00A745EB"/>
    <w:rsid w:val="00A747F6"/>
    <w:rsid w:val="00A749A9"/>
    <w:rsid w:val="00A751DD"/>
    <w:rsid w:val="00A80A89"/>
    <w:rsid w:val="00A86979"/>
    <w:rsid w:val="00A87799"/>
    <w:rsid w:val="00A91F7E"/>
    <w:rsid w:val="00A93200"/>
    <w:rsid w:val="00A9330B"/>
    <w:rsid w:val="00A940EB"/>
    <w:rsid w:val="00A948BA"/>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7ED"/>
    <w:rsid w:val="00AE6F06"/>
    <w:rsid w:val="00AE7046"/>
    <w:rsid w:val="00AE7F8F"/>
    <w:rsid w:val="00AF00DF"/>
    <w:rsid w:val="00AF04CD"/>
    <w:rsid w:val="00AF0A2F"/>
    <w:rsid w:val="00AF217C"/>
    <w:rsid w:val="00AF33DF"/>
    <w:rsid w:val="00AF363C"/>
    <w:rsid w:val="00AF391A"/>
    <w:rsid w:val="00B01257"/>
    <w:rsid w:val="00B02A52"/>
    <w:rsid w:val="00B05B01"/>
    <w:rsid w:val="00B1002E"/>
    <w:rsid w:val="00B11AF5"/>
    <w:rsid w:val="00B12ED2"/>
    <w:rsid w:val="00B17010"/>
    <w:rsid w:val="00B171D4"/>
    <w:rsid w:val="00B2067B"/>
    <w:rsid w:val="00B241CE"/>
    <w:rsid w:val="00B24ABA"/>
    <w:rsid w:val="00B26858"/>
    <w:rsid w:val="00B325FE"/>
    <w:rsid w:val="00B329DF"/>
    <w:rsid w:val="00B376D8"/>
    <w:rsid w:val="00B37FEA"/>
    <w:rsid w:val="00B37FF8"/>
    <w:rsid w:val="00B40246"/>
    <w:rsid w:val="00B4064C"/>
    <w:rsid w:val="00B41B2B"/>
    <w:rsid w:val="00B426ED"/>
    <w:rsid w:val="00B42E0C"/>
    <w:rsid w:val="00B47827"/>
    <w:rsid w:val="00B47FE1"/>
    <w:rsid w:val="00B506FA"/>
    <w:rsid w:val="00B51B85"/>
    <w:rsid w:val="00B5209B"/>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3B6"/>
    <w:rsid w:val="00B7160F"/>
    <w:rsid w:val="00B7199B"/>
    <w:rsid w:val="00B71ADF"/>
    <w:rsid w:val="00B73110"/>
    <w:rsid w:val="00B731F9"/>
    <w:rsid w:val="00B7501C"/>
    <w:rsid w:val="00B76530"/>
    <w:rsid w:val="00B766DC"/>
    <w:rsid w:val="00B76B70"/>
    <w:rsid w:val="00B77A65"/>
    <w:rsid w:val="00B77EF4"/>
    <w:rsid w:val="00B812C3"/>
    <w:rsid w:val="00B81F23"/>
    <w:rsid w:val="00B82A3A"/>
    <w:rsid w:val="00B87355"/>
    <w:rsid w:val="00B90A19"/>
    <w:rsid w:val="00B931B4"/>
    <w:rsid w:val="00B936D7"/>
    <w:rsid w:val="00B94E2B"/>
    <w:rsid w:val="00B955A3"/>
    <w:rsid w:val="00B957AD"/>
    <w:rsid w:val="00B96172"/>
    <w:rsid w:val="00BA1D16"/>
    <w:rsid w:val="00BA20DE"/>
    <w:rsid w:val="00BA5CEF"/>
    <w:rsid w:val="00BA657A"/>
    <w:rsid w:val="00BA6C34"/>
    <w:rsid w:val="00BA6C54"/>
    <w:rsid w:val="00BB099C"/>
    <w:rsid w:val="00BB0DF4"/>
    <w:rsid w:val="00BB3CFF"/>
    <w:rsid w:val="00BB4CCD"/>
    <w:rsid w:val="00BB5839"/>
    <w:rsid w:val="00BB5951"/>
    <w:rsid w:val="00BB5C83"/>
    <w:rsid w:val="00BB643C"/>
    <w:rsid w:val="00BB6499"/>
    <w:rsid w:val="00BC09E8"/>
    <w:rsid w:val="00BC3F85"/>
    <w:rsid w:val="00BC499A"/>
    <w:rsid w:val="00BC716B"/>
    <w:rsid w:val="00BC717E"/>
    <w:rsid w:val="00BD1CB7"/>
    <w:rsid w:val="00BD2D3E"/>
    <w:rsid w:val="00BD4DFE"/>
    <w:rsid w:val="00BD593F"/>
    <w:rsid w:val="00BD6706"/>
    <w:rsid w:val="00BD75FE"/>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6201"/>
    <w:rsid w:val="00C478FD"/>
    <w:rsid w:val="00C5267A"/>
    <w:rsid w:val="00C55176"/>
    <w:rsid w:val="00C617E5"/>
    <w:rsid w:val="00C62B77"/>
    <w:rsid w:val="00C640C3"/>
    <w:rsid w:val="00C659B2"/>
    <w:rsid w:val="00C667E4"/>
    <w:rsid w:val="00C70D9D"/>
    <w:rsid w:val="00C76A9C"/>
    <w:rsid w:val="00C77054"/>
    <w:rsid w:val="00C80492"/>
    <w:rsid w:val="00C81C96"/>
    <w:rsid w:val="00C849B1"/>
    <w:rsid w:val="00C86EE3"/>
    <w:rsid w:val="00C8734B"/>
    <w:rsid w:val="00C9021F"/>
    <w:rsid w:val="00C9028D"/>
    <w:rsid w:val="00C903F7"/>
    <w:rsid w:val="00C906FE"/>
    <w:rsid w:val="00C92C6B"/>
    <w:rsid w:val="00C932C9"/>
    <w:rsid w:val="00C935E4"/>
    <w:rsid w:val="00CA1A15"/>
    <w:rsid w:val="00CA20B1"/>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C5B07"/>
    <w:rsid w:val="00CD51A0"/>
    <w:rsid w:val="00CD5518"/>
    <w:rsid w:val="00CD72D4"/>
    <w:rsid w:val="00CE10EC"/>
    <w:rsid w:val="00CE30CD"/>
    <w:rsid w:val="00CF06A5"/>
    <w:rsid w:val="00CF137D"/>
    <w:rsid w:val="00CF4DEF"/>
    <w:rsid w:val="00D00008"/>
    <w:rsid w:val="00D012AB"/>
    <w:rsid w:val="00D032B6"/>
    <w:rsid w:val="00D05E51"/>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4F6E"/>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87EA4"/>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43DA"/>
    <w:rsid w:val="00DD5F23"/>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3C7"/>
    <w:rsid w:val="00E1693F"/>
    <w:rsid w:val="00E1793E"/>
    <w:rsid w:val="00E206F5"/>
    <w:rsid w:val="00E210AC"/>
    <w:rsid w:val="00E21598"/>
    <w:rsid w:val="00E2266F"/>
    <w:rsid w:val="00E2559D"/>
    <w:rsid w:val="00E259BC"/>
    <w:rsid w:val="00E264A4"/>
    <w:rsid w:val="00E265BC"/>
    <w:rsid w:val="00E27322"/>
    <w:rsid w:val="00E32724"/>
    <w:rsid w:val="00E32E9A"/>
    <w:rsid w:val="00E36AD2"/>
    <w:rsid w:val="00E36CE7"/>
    <w:rsid w:val="00E36EBF"/>
    <w:rsid w:val="00E3795F"/>
    <w:rsid w:val="00E40398"/>
    <w:rsid w:val="00E40FCC"/>
    <w:rsid w:val="00E43122"/>
    <w:rsid w:val="00E43699"/>
    <w:rsid w:val="00E44003"/>
    <w:rsid w:val="00E456A5"/>
    <w:rsid w:val="00E46ACB"/>
    <w:rsid w:val="00E46F49"/>
    <w:rsid w:val="00E470B1"/>
    <w:rsid w:val="00E50890"/>
    <w:rsid w:val="00E5110E"/>
    <w:rsid w:val="00E51F94"/>
    <w:rsid w:val="00E533C9"/>
    <w:rsid w:val="00E5512D"/>
    <w:rsid w:val="00E574E5"/>
    <w:rsid w:val="00E63C51"/>
    <w:rsid w:val="00E6671A"/>
    <w:rsid w:val="00E67C55"/>
    <w:rsid w:val="00E70BDA"/>
    <w:rsid w:val="00E7106A"/>
    <w:rsid w:val="00E71139"/>
    <w:rsid w:val="00E74F63"/>
    <w:rsid w:val="00E7539E"/>
    <w:rsid w:val="00E7602E"/>
    <w:rsid w:val="00E7712C"/>
    <w:rsid w:val="00E7773E"/>
    <w:rsid w:val="00E77746"/>
    <w:rsid w:val="00E77F65"/>
    <w:rsid w:val="00E811BF"/>
    <w:rsid w:val="00E82E08"/>
    <w:rsid w:val="00E90664"/>
    <w:rsid w:val="00E92065"/>
    <w:rsid w:val="00E93917"/>
    <w:rsid w:val="00E95828"/>
    <w:rsid w:val="00E96F05"/>
    <w:rsid w:val="00E97FD9"/>
    <w:rsid w:val="00EA097A"/>
    <w:rsid w:val="00EA340E"/>
    <w:rsid w:val="00EA3B1F"/>
    <w:rsid w:val="00EA6E5D"/>
    <w:rsid w:val="00EA79B7"/>
    <w:rsid w:val="00EB2506"/>
    <w:rsid w:val="00EB3123"/>
    <w:rsid w:val="00EB55D0"/>
    <w:rsid w:val="00EB5646"/>
    <w:rsid w:val="00EB5ADB"/>
    <w:rsid w:val="00EC0410"/>
    <w:rsid w:val="00EC0F78"/>
    <w:rsid w:val="00EC176F"/>
    <w:rsid w:val="00EC1A32"/>
    <w:rsid w:val="00EC1A39"/>
    <w:rsid w:val="00EC2829"/>
    <w:rsid w:val="00EC3D3F"/>
    <w:rsid w:val="00EC5C01"/>
    <w:rsid w:val="00EC682C"/>
    <w:rsid w:val="00EC766D"/>
    <w:rsid w:val="00EC7E34"/>
    <w:rsid w:val="00ED025D"/>
    <w:rsid w:val="00ED06D7"/>
    <w:rsid w:val="00ED1FB9"/>
    <w:rsid w:val="00ED3DFD"/>
    <w:rsid w:val="00ED3F21"/>
    <w:rsid w:val="00ED6E64"/>
    <w:rsid w:val="00EE260F"/>
    <w:rsid w:val="00EE44D0"/>
    <w:rsid w:val="00EE56E1"/>
    <w:rsid w:val="00EE604B"/>
    <w:rsid w:val="00EE61B4"/>
    <w:rsid w:val="00EE6B33"/>
    <w:rsid w:val="00EE7637"/>
    <w:rsid w:val="00EE7794"/>
    <w:rsid w:val="00EF0462"/>
    <w:rsid w:val="00EF3288"/>
    <w:rsid w:val="00EF3F9B"/>
    <w:rsid w:val="00EF6505"/>
    <w:rsid w:val="00EF7A6F"/>
    <w:rsid w:val="00F02C57"/>
    <w:rsid w:val="00F070E5"/>
    <w:rsid w:val="00F1517E"/>
    <w:rsid w:val="00F15277"/>
    <w:rsid w:val="00F16678"/>
    <w:rsid w:val="00F22AC4"/>
    <w:rsid w:val="00F242A5"/>
    <w:rsid w:val="00F2465F"/>
    <w:rsid w:val="00F25553"/>
    <w:rsid w:val="00F2585B"/>
    <w:rsid w:val="00F26388"/>
    <w:rsid w:val="00F31A10"/>
    <w:rsid w:val="00F31BE3"/>
    <w:rsid w:val="00F32450"/>
    <w:rsid w:val="00F33D13"/>
    <w:rsid w:val="00F34B21"/>
    <w:rsid w:val="00F34CA5"/>
    <w:rsid w:val="00F35727"/>
    <w:rsid w:val="00F366F1"/>
    <w:rsid w:val="00F37BF6"/>
    <w:rsid w:val="00F41E90"/>
    <w:rsid w:val="00F436BF"/>
    <w:rsid w:val="00F510BE"/>
    <w:rsid w:val="00F51F71"/>
    <w:rsid w:val="00F51FEF"/>
    <w:rsid w:val="00F53B56"/>
    <w:rsid w:val="00F54AD8"/>
    <w:rsid w:val="00F55BC3"/>
    <w:rsid w:val="00F571FE"/>
    <w:rsid w:val="00F62649"/>
    <w:rsid w:val="00F62C96"/>
    <w:rsid w:val="00F630A7"/>
    <w:rsid w:val="00F638A5"/>
    <w:rsid w:val="00F64E82"/>
    <w:rsid w:val="00F673C2"/>
    <w:rsid w:val="00F70D2F"/>
    <w:rsid w:val="00F715FC"/>
    <w:rsid w:val="00F71859"/>
    <w:rsid w:val="00F74FDC"/>
    <w:rsid w:val="00F7566A"/>
    <w:rsid w:val="00F75AD9"/>
    <w:rsid w:val="00F80602"/>
    <w:rsid w:val="00F82A57"/>
    <w:rsid w:val="00F83A2C"/>
    <w:rsid w:val="00F83E9D"/>
    <w:rsid w:val="00F86C5B"/>
    <w:rsid w:val="00F91025"/>
    <w:rsid w:val="00F922B8"/>
    <w:rsid w:val="00F961A0"/>
    <w:rsid w:val="00F96B5C"/>
    <w:rsid w:val="00F97A32"/>
    <w:rsid w:val="00FA26CB"/>
    <w:rsid w:val="00FA3B58"/>
    <w:rsid w:val="00FA490B"/>
    <w:rsid w:val="00FA5484"/>
    <w:rsid w:val="00FA6127"/>
    <w:rsid w:val="00FA771A"/>
    <w:rsid w:val="00FA7E0F"/>
    <w:rsid w:val="00FA7F65"/>
    <w:rsid w:val="00FA7FDF"/>
    <w:rsid w:val="00FB1CFE"/>
    <w:rsid w:val="00FB329A"/>
    <w:rsid w:val="00FB32D0"/>
    <w:rsid w:val="00FB3EBB"/>
    <w:rsid w:val="00FB4B89"/>
    <w:rsid w:val="00FB7CFB"/>
    <w:rsid w:val="00FC002F"/>
    <w:rsid w:val="00FC07B8"/>
    <w:rsid w:val="00FC55F6"/>
    <w:rsid w:val="00FD04E0"/>
    <w:rsid w:val="00FD0C9F"/>
    <w:rsid w:val="00FD34CD"/>
    <w:rsid w:val="00FD44F5"/>
    <w:rsid w:val="00FE0761"/>
    <w:rsid w:val="00FE0BFA"/>
    <w:rsid w:val="00FE0D85"/>
    <w:rsid w:val="00FE0DC9"/>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AF5B3"/>
  <w15:docId w15:val="{B4ADEAE4-5BA0-4786-B475-781022AC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F23"/>
    <w:pPr>
      <w:bidi/>
      <w:spacing w:line="480" w:lineRule="exact"/>
      <w:ind w:firstLine="284"/>
      <w:jc w:val="both"/>
    </w:pPr>
    <w:rPr>
      <w:rFonts w:asciiTheme="minorHAnsi" w:eastAsiaTheme="minorHAnsi" w:hAnsiTheme="minorHAnsi" w:cs="Taher"/>
      <w:sz w:val="22"/>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uiPriority w:val="9"/>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paragraph" w:styleId="Heading6">
    <w:name w:val="heading 6"/>
    <w:basedOn w:val="Normal"/>
    <w:next w:val="Normal"/>
    <w:link w:val="Heading6Char"/>
    <w:uiPriority w:val="9"/>
    <w:unhideWhenUsed/>
    <w:qFormat/>
    <w:rsid w:val="00DD5F23"/>
    <w:pPr>
      <w:keepNext/>
      <w:spacing w:after="200"/>
      <w:ind w:firstLine="0"/>
      <w:jc w:val="center"/>
      <w:outlineLvl w:val="5"/>
    </w:pPr>
    <w:rPr>
      <w:rFonts w:ascii="Cambria" w:eastAsia="Times New Roman" w:hAnsi="Cambria" w:cs="SKR HEAD1"/>
      <w:b/>
      <w:sz w:val="44"/>
      <w:szCs w:val="58"/>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uiPriority w:val="9"/>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uiPriority w:val="9"/>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qFormat/>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A747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7F6"/>
    <w:rPr>
      <w:rFonts w:ascii="Segoe UI" w:eastAsiaTheme="minorHAnsi" w:hAnsi="Segoe UI" w:cs="Segoe UI"/>
      <w:sz w:val="18"/>
      <w:szCs w:val="18"/>
      <w:lang w:bidi="ar-SA"/>
    </w:rPr>
  </w:style>
  <w:style w:type="character" w:customStyle="1" w:styleId="FooterChar">
    <w:name w:val="Footer Char"/>
    <w:basedOn w:val="DefaultParagraphFont"/>
    <w:link w:val="Footer"/>
    <w:uiPriority w:val="99"/>
    <w:rsid w:val="00B55E19"/>
    <w:rPr>
      <w:rFonts w:ascii="Calibri" w:eastAsia="Calibri" w:hAnsi="Calibri" w:cs="Arial"/>
      <w:sz w:val="22"/>
      <w:szCs w:val="22"/>
      <w:lang w:bidi="ar-SA"/>
    </w:rPr>
  </w:style>
  <w:style w:type="paragraph" w:styleId="Footer">
    <w:name w:val="footer"/>
    <w:basedOn w:val="Normal"/>
    <w:link w:val="FooterChar"/>
    <w:uiPriority w:val="99"/>
    <w:unhideWhenUsed/>
    <w:rsid w:val="00B55E19"/>
    <w:pPr>
      <w:tabs>
        <w:tab w:val="center" w:pos="4680"/>
        <w:tab w:val="right" w:pos="9360"/>
      </w:tabs>
      <w:spacing w:after="200" w:line="276" w:lineRule="auto"/>
      <w:ind w:firstLine="0"/>
    </w:pPr>
    <w:rPr>
      <w:rFonts w:ascii="Calibri" w:eastAsia="Calibri" w:hAnsi="Calibri" w:cs="Arial"/>
      <w:szCs w:val="22"/>
    </w:rPr>
  </w:style>
  <w:style w:type="character" w:customStyle="1" w:styleId="Heading6Char">
    <w:name w:val="Heading 6 Char"/>
    <w:basedOn w:val="DefaultParagraphFont"/>
    <w:link w:val="Heading6"/>
    <w:uiPriority w:val="9"/>
    <w:rsid w:val="00DD5F23"/>
    <w:rPr>
      <w:rFonts w:ascii="Cambria" w:hAnsi="Cambria" w:cs="SKR HEAD1"/>
      <w:b/>
      <w:sz w:val="44"/>
      <w:szCs w:val="58"/>
      <w:lang w:bidi="ar-IQ"/>
    </w:rPr>
  </w:style>
  <w:style w:type="character" w:styleId="FootnoteReference">
    <w:name w:val="footnote reference"/>
    <w:semiHidden/>
    <w:unhideWhenUsed/>
    <w:rsid w:val="00DD5F23"/>
    <w:rPr>
      <w:rFonts w:cs="Lotus Linotype"/>
      <w:szCs w:val="28"/>
      <w:vertAlign w:val="superscript"/>
    </w:rPr>
  </w:style>
  <w:style w:type="paragraph" w:styleId="Title">
    <w:name w:val="Title"/>
    <w:basedOn w:val="Normal"/>
    <w:link w:val="TitleChar"/>
    <w:autoRedefine/>
    <w:qFormat/>
    <w:rsid w:val="00DD5F23"/>
    <w:pPr>
      <w:tabs>
        <w:tab w:val="left" w:pos="3045"/>
        <w:tab w:val="right" w:pos="5918"/>
      </w:tabs>
      <w:spacing w:before="240" w:after="120"/>
      <w:ind w:firstLine="0"/>
      <w:jc w:val="center"/>
      <w:outlineLvl w:val="0"/>
    </w:pPr>
    <w:rPr>
      <w:rFonts w:ascii="Arial" w:eastAsia="Calibri" w:hAnsi="Arial" w:cs="SKR HEAD1"/>
      <w:b/>
      <w:kern w:val="28"/>
      <w:sz w:val="36"/>
      <w:szCs w:val="44"/>
    </w:rPr>
  </w:style>
  <w:style w:type="character" w:customStyle="1" w:styleId="TitleChar">
    <w:name w:val="Title Char"/>
    <w:basedOn w:val="DefaultParagraphFont"/>
    <w:link w:val="Title"/>
    <w:rsid w:val="00DD5F23"/>
    <w:rPr>
      <w:rFonts w:ascii="Arial" w:eastAsia="Calibri" w:hAnsi="Arial" w:cs="SKR HEAD1"/>
      <w:b/>
      <w:kern w:val="28"/>
      <w:sz w:val="36"/>
      <w:szCs w:val="44"/>
      <w:lang w:bidi="ar-SA"/>
    </w:rPr>
  </w:style>
  <w:style w:type="numbering" w:customStyle="1" w:styleId="NoList1">
    <w:name w:val="No List1"/>
    <w:next w:val="NoList"/>
    <w:uiPriority w:val="99"/>
    <w:semiHidden/>
    <w:unhideWhenUsed/>
    <w:rsid w:val="00DD5F23"/>
  </w:style>
  <w:style w:type="paragraph" w:styleId="ListParagraph">
    <w:name w:val="List Paragraph"/>
    <w:basedOn w:val="Normal"/>
    <w:uiPriority w:val="34"/>
    <w:qFormat/>
    <w:rsid w:val="00DD5F23"/>
    <w:pPr>
      <w:ind w:left="720"/>
      <w:contextualSpacing/>
    </w:pPr>
    <w:rPr>
      <w:rFonts w:ascii="Simplified Arabic" w:eastAsia="Times New Roman" w:hAnsi="Simplified Arabic" w:cs="Simplified Arabic"/>
      <w:sz w:val="32"/>
      <w:lang w:bidi="ar-IQ"/>
    </w:rPr>
  </w:style>
  <w:style w:type="numbering" w:customStyle="1" w:styleId="NoList2">
    <w:name w:val="No List2"/>
    <w:next w:val="NoList"/>
    <w:uiPriority w:val="99"/>
    <w:semiHidden/>
    <w:unhideWhenUsed/>
    <w:rsid w:val="00DD5F23"/>
  </w:style>
  <w:style w:type="numbering" w:customStyle="1" w:styleId="NoList3">
    <w:name w:val="No List3"/>
    <w:next w:val="NoList"/>
    <w:uiPriority w:val="99"/>
    <w:semiHidden/>
    <w:unhideWhenUsed/>
    <w:rsid w:val="00DD5F23"/>
  </w:style>
  <w:style w:type="numbering" w:customStyle="1" w:styleId="NoList4">
    <w:name w:val="No List4"/>
    <w:next w:val="NoList"/>
    <w:uiPriority w:val="99"/>
    <w:semiHidden/>
    <w:unhideWhenUsed/>
    <w:rsid w:val="00DD5F23"/>
  </w:style>
  <w:style w:type="numbering" w:customStyle="1" w:styleId="NoList11">
    <w:name w:val="No List11"/>
    <w:next w:val="NoList"/>
    <w:uiPriority w:val="99"/>
    <w:semiHidden/>
    <w:unhideWhenUsed/>
    <w:rsid w:val="00DD5F23"/>
  </w:style>
  <w:style w:type="numbering" w:customStyle="1" w:styleId="NoList21">
    <w:name w:val="No List21"/>
    <w:next w:val="NoList"/>
    <w:uiPriority w:val="99"/>
    <w:semiHidden/>
    <w:unhideWhenUsed/>
    <w:rsid w:val="00DD5F23"/>
  </w:style>
  <w:style w:type="numbering" w:customStyle="1" w:styleId="NoList31">
    <w:name w:val="No List31"/>
    <w:next w:val="NoList"/>
    <w:uiPriority w:val="99"/>
    <w:semiHidden/>
    <w:unhideWhenUsed/>
    <w:rsid w:val="00DD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wahabiya.com/%d8%a7%d9%84%d9%84%d9%87-%d9%84%d9%8a%d8%b3-%d8%ac%d8%b3%d9%85%d8%a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aed.com/book/41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ogle.com/url?sa=t&amp;rct=j&amp;q=&amp;esrc=s&amp;frm=1&amp;source=web&amp;cd=1&amp;cad=rja&amp;uact=8&amp;ved=0ahUKEwjjxJeG5urSAhWPSxoKHeRsAz4QFggZMAA&amp;url=https%3A%2F%2Fd1.islamhouse.com%2Fdata%2Far%2Fih_books%2Fsingle2%2Far_Personal_Message.pdf&amp;usg=AFQjCNGwlGiDXAZeCpLiHRA838evrA6Oa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83A6-E4E7-4B1A-8C65-4D86DFFE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194</TotalTime>
  <Pages>367</Pages>
  <Words>67529</Words>
  <Characters>384917</Characters>
  <Application>Microsoft Office Word</Application>
  <DocSecurity>0</DocSecurity>
  <Lines>3207</Lines>
  <Paragraphs>903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11</cp:revision>
  <cp:lastPrinted>2014-01-25T18:18:00Z</cp:lastPrinted>
  <dcterms:created xsi:type="dcterms:W3CDTF">2019-04-08T05:14:00Z</dcterms:created>
  <dcterms:modified xsi:type="dcterms:W3CDTF">2019-04-09T07:48:00Z</dcterms:modified>
</cp:coreProperties>
</file>