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925F" w14:textId="77777777" w:rsidR="00B10320" w:rsidRDefault="00B10320" w:rsidP="00745F06">
      <w:pPr>
        <w:pStyle w:val="libTitr1"/>
        <w:rPr>
          <w:lang w:bidi="fa-IR"/>
        </w:rPr>
      </w:pPr>
      <w:bookmarkStart w:id="0" w:name="_GoBack"/>
      <w:bookmarkEnd w:id="0"/>
      <w:r>
        <w:rPr>
          <w:rtl/>
          <w:lang w:bidi="fa-IR"/>
        </w:rPr>
        <w:t>مقتل الإمام الحسين (عليه السّلام)</w:t>
      </w:r>
    </w:p>
    <w:p w14:paraId="589B08BF" w14:textId="77777777" w:rsidR="00B10320" w:rsidRDefault="00B10320" w:rsidP="00745F06">
      <w:pPr>
        <w:pStyle w:val="libTitr1"/>
        <w:rPr>
          <w:lang w:bidi="fa-IR"/>
        </w:rPr>
      </w:pPr>
      <w:r>
        <w:rPr>
          <w:rtl/>
          <w:lang w:bidi="fa-IR"/>
        </w:rPr>
        <w:t>رواية عن</w:t>
      </w:r>
    </w:p>
    <w:p w14:paraId="4EAB771B" w14:textId="77777777" w:rsidR="00B10320" w:rsidRDefault="00B10320" w:rsidP="00745F06">
      <w:pPr>
        <w:pStyle w:val="libTitr1"/>
        <w:rPr>
          <w:lang w:bidi="fa-IR"/>
        </w:rPr>
      </w:pPr>
      <w:r>
        <w:rPr>
          <w:rtl/>
          <w:lang w:bidi="fa-IR"/>
        </w:rPr>
        <w:t>جدّه رسول‏ اللّه‏ (صلّى ‏الله‏ عليه‏ و‏آله)</w:t>
      </w:r>
    </w:p>
    <w:p w14:paraId="230519FB" w14:textId="77777777" w:rsidR="00B10320" w:rsidRDefault="00B10320" w:rsidP="00745F06">
      <w:pPr>
        <w:pStyle w:val="libCenterBold2"/>
        <w:rPr>
          <w:lang w:bidi="fa-IR"/>
        </w:rPr>
      </w:pPr>
      <w:r>
        <w:rPr>
          <w:rtl/>
          <w:lang w:bidi="fa-IR"/>
        </w:rPr>
        <w:t>من كتب العامة</w:t>
      </w:r>
    </w:p>
    <w:p w14:paraId="15C27D7D" w14:textId="77777777" w:rsidR="000636A4" w:rsidRDefault="00B10320" w:rsidP="00745F06">
      <w:pPr>
        <w:pStyle w:val="libTitr2"/>
        <w:rPr>
          <w:rtl/>
          <w:lang w:bidi="fa-IR"/>
        </w:rPr>
      </w:pPr>
      <w:r>
        <w:rPr>
          <w:rtl/>
          <w:lang w:bidi="fa-IR"/>
        </w:rPr>
        <w:t>تأليف : الشيخ قيس بهجت العطّار</w:t>
      </w:r>
    </w:p>
    <w:p w14:paraId="6154ECF0" w14:textId="77777777" w:rsidR="000636A4" w:rsidRDefault="000636A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212ACCD" w14:textId="77777777" w:rsidR="000636A4" w:rsidRDefault="000636A4" w:rsidP="000636A4">
      <w:pPr>
        <w:pStyle w:val="libNormal"/>
        <w:rPr>
          <w:lang w:bidi="fa-IR"/>
        </w:rPr>
      </w:pPr>
      <w:r w:rsidRPr="00136B35">
        <w:rPr>
          <w:rStyle w:val="libBold2Char"/>
          <w:rtl/>
        </w:rPr>
        <w:lastRenderedPageBreak/>
        <w:t>اسم الکتاب :</w:t>
      </w:r>
      <w:r>
        <w:rPr>
          <w:rtl/>
          <w:lang w:bidi="fa-IR"/>
        </w:rPr>
        <w:t xml:space="preserve"> مقتل الحسين (عليه السّلام) ـ رواية عن جدّه رسول الله (صلّى الله عليه وآله) من كتب العامّة</w:t>
      </w:r>
    </w:p>
    <w:p w14:paraId="717BE061" w14:textId="77777777" w:rsidR="000636A4" w:rsidRDefault="000636A4" w:rsidP="000636A4">
      <w:pPr>
        <w:pStyle w:val="libNormal"/>
        <w:rPr>
          <w:lang w:bidi="fa-IR"/>
        </w:rPr>
      </w:pPr>
      <w:r w:rsidRPr="00136B35">
        <w:rPr>
          <w:rStyle w:val="libBold2Char"/>
          <w:rtl/>
        </w:rPr>
        <w:t>المؤلف :</w:t>
      </w:r>
      <w:r>
        <w:rPr>
          <w:rtl/>
          <w:lang w:bidi="fa-IR"/>
        </w:rPr>
        <w:t xml:space="preserve"> الشيخ قيس بهجت العطّار</w:t>
      </w:r>
    </w:p>
    <w:p w14:paraId="385BD403" w14:textId="77777777" w:rsidR="000636A4" w:rsidRDefault="000636A4" w:rsidP="000636A4">
      <w:pPr>
        <w:pStyle w:val="libNormal"/>
        <w:rPr>
          <w:lang w:bidi="fa-IR"/>
        </w:rPr>
      </w:pPr>
      <w:r w:rsidRPr="00136B35">
        <w:rPr>
          <w:rStyle w:val="libBold2Char"/>
          <w:rtl/>
        </w:rPr>
        <w:t>الموضوع :</w:t>
      </w:r>
      <w:r>
        <w:rPr>
          <w:rtl/>
          <w:lang w:bidi="fa-IR"/>
        </w:rPr>
        <w:t xml:space="preserve"> الكلام والتفسير</w:t>
      </w:r>
    </w:p>
    <w:p w14:paraId="35E14AC9" w14:textId="77777777" w:rsidR="000636A4" w:rsidRDefault="000636A4" w:rsidP="000636A4">
      <w:pPr>
        <w:pStyle w:val="libNormal"/>
        <w:rPr>
          <w:lang w:bidi="fa-IR"/>
        </w:rPr>
      </w:pPr>
      <w:r w:rsidRPr="00136B35">
        <w:rPr>
          <w:rStyle w:val="libBold2Char"/>
          <w:rtl/>
        </w:rPr>
        <w:t>الناشر :</w:t>
      </w:r>
      <w:r>
        <w:rPr>
          <w:rtl/>
          <w:lang w:bidi="fa-IR"/>
        </w:rPr>
        <w:t xml:space="preserve"> المعاونية الثقافية للمجمع العالمي لأهل البيت (عليهم السّلام)</w:t>
      </w:r>
    </w:p>
    <w:p w14:paraId="1EFED6BD" w14:textId="77777777" w:rsidR="000636A4" w:rsidRDefault="000636A4" w:rsidP="000636A4">
      <w:pPr>
        <w:pStyle w:val="libNormal"/>
        <w:rPr>
          <w:lang w:bidi="fa-IR"/>
        </w:rPr>
      </w:pPr>
      <w:r w:rsidRPr="00136B35">
        <w:rPr>
          <w:rStyle w:val="libBold2Char"/>
          <w:rtl/>
        </w:rPr>
        <w:t>الطبعة :</w:t>
      </w:r>
      <w:r>
        <w:rPr>
          <w:rtl/>
          <w:lang w:bidi="fa-IR"/>
        </w:rPr>
        <w:t xml:space="preserve"> الأُولى</w:t>
      </w:r>
    </w:p>
    <w:p w14:paraId="3180E2B5" w14:textId="77777777" w:rsidR="000636A4" w:rsidRDefault="000636A4" w:rsidP="000636A4">
      <w:pPr>
        <w:pStyle w:val="libNormal"/>
        <w:rPr>
          <w:lang w:bidi="fa-IR"/>
        </w:rPr>
      </w:pPr>
      <w:r w:rsidRPr="00136B35">
        <w:rPr>
          <w:rStyle w:val="libBold2Char"/>
          <w:rtl/>
        </w:rPr>
        <w:t>الكمية :</w:t>
      </w:r>
      <w:r>
        <w:rPr>
          <w:rtl/>
          <w:lang w:bidi="fa-IR"/>
        </w:rPr>
        <w:t xml:space="preserve"> 3000</w:t>
      </w:r>
    </w:p>
    <w:p w14:paraId="38860F9F" w14:textId="77777777" w:rsidR="000636A4" w:rsidRDefault="000636A4" w:rsidP="000636A4">
      <w:pPr>
        <w:pStyle w:val="libNormal"/>
        <w:rPr>
          <w:lang w:bidi="fa-IR"/>
        </w:rPr>
      </w:pPr>
      <w:r w:rsidRPr="00136B35">
        <w:rPr>
          <w:rStyle w:val="libBold2Char"/>
          <w:rtl/>
        </w:rPr>
        <w:t>تاريخ النشر :</w:t>
      </w:r>
      <w:r>
        <w:rPr>
          <w:rtl/>
          <w:lang w:bidi="fa-IR"/>
        </w:rPr>
        <w:t xml:space="preserve"> 1430 هـ</w:t>
      </w:r>
    </w:p>
    <w:p w14:paraId="0A1226C0" w14:textId="77777777" w:rsidR="00745F06" w:rsidRDefault="00745F0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5653B02" w14:textId="77777777" w:rsidR="000636A4" w:rsidRDefault="000636A4" w:rsidP="00160068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أهل البيت (عليهم السّلام)</w:t>
      </w:r>
    </w:p>
    <w:p w14:paraId="4795C2D2" w14:textId="77777777" w:rsidR="000636A4" w:rsidRDefault="000636A4" w:rsidP="00160068">
      <w:pPr>
        <w:pStyle w:val="libCenterBold1"/>
        <w:rPr>
          <w:lang w:bidi="fa-IR"/>
        </w:rPr>
      </w:pPr>
      <w:r>
        <w:rPr>
          <w:rtl/>
          <w:lang w:bidi="fa-IR"/>
        </w:rPr>
        <w:t>في القرآن</w:t>
      </w:r>
    </w:p>
    <w:p w14:paraId="575FDF4F" w14:textId="77777777" w:rsidR="000636A4" w:rsidRDefault="00745F06" w:rsidP="000636A4">
      <w:pPr>
        <w:pStyle w:val="libNormal"/>
        <w:rPr>
          <w:lang w:bidi="fa-IR"/>
        </w:rPr>
      </w:pPr>
      <w:r>
        <w:rPr>
          <w:rtl/>
          <w:lang w:bidi="fa-IR"/>
        </w:rPr>
        <w:t xml:space="preserve"> </w:t>
      </w:r>
      <w:r w:rsidR="000636A4" w:rsidRPr="00160068">
        <w:rPr>
          <w:rStyle w:val="libAlaemChar"/>
          <w:rtl/>
        </w:rPr>
        <w:t>(</w:t>
      </w:r>
      <w:r w:rsidR="000636A4">
        <w:rPr>
          <w:rtl/>
          <w:lang w:bidi="fa-IR"/>
        </w:rPr>
        <w:t xml:space="preserve"> </w:t>
      </w:r>
      <w:r w:rsidR="000636A4" w:rsidRPr="00160068">
        <w:rPr>
          <w:rStyle w:val="libAieChar"/>
          <w:rtl/>
        </w:rPr>
        <w:t>إِنَّمَا يُرِيدُ اللَّهُ لِيُذْهِبَ عَنْكُمُ الرِّجْسَ أَهْلَ الْبَيْتِ وَيُطَهِّرَكُمْ تَطْهِيراً</w:t>
      </w:r>
      <w:r w:rsidR="000636A4">
        <w:rPr>
          <w:rtl/>
          <w:lang w:bidi="fa-IR"/>
        </w:rPr>
        <w:t xml:space="preserve"> </w:t>
      </w:r>
      <w:r w:rsidR="000636A4" w:rsidRPr="00160068">
        <w:rPr>
          <w:rStyle w:val="libAlaemChar"/>
          <w:rtl/>
        </w:rPr>
        <w:t>)</w:t>
      </w:r>
      <w:r w:rsidR="00C41599" w:rsidRPr="00C41599">
        <w:rPr>
          <w:rStyle w:val="libFootnotenumChar"/>
          <w:rtl/>
        </w:rPr>
        <w:t>(1)</w:t>
      </w:r>
    </w:p>
    <w:p w14:paraId="1406BE8E" w14:textId="77777777" w:rsidR="000636A4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</w:p>
    <w:p w14:paraId="61C913CB" w14:textId="77777777" w:rsidR="000636A4" w:rsidRDefault="00C41599" w:rsidP="00A22C48">
      <w:pPr>
        <w:pStyle w:val="libFootnote0"/>
        <w:rPr>
          <w:lang w:bidi="fa-IR"/>
        </w:rPr>
      </w:pPr>
      <w:r w:rsidRPr="00C41599">
        <w:rPr>
          <w:rStyle w:val="libFootnotenumChar"/>
          <w:rtl/>
        </w:rPr>
        <w:t>(1)</w:t>
      </w:r>
      <w:r w:rsidR="000636A4">
        <w:rPr>
          <w:rtl/>
          <w:lang w:bidi="fa-IR"/>
        </w:rPr>
        <w:t xml:space="preserve"> سورة الأحزاب / 33 .</w:t>
      </w:r>
    </w:p>
    <w:p w14:paraId="7A093426" w14:textId="77777777" w:rsidR="00A22C48" w:rsidRDefault="00A22C48">
      <w:pPr>
        <w:jc w:val="lowKashida"/>
        <w:rPr>
          <w:rFonts w:eastAsia="Times New Roman" w:cs="Traditional Arabic"/>
          <w:color w:val="000000"/>
          <w:szCs w:val="32"/>
          <w:lang w:bidi="fa-IR"/>
        </w:rPr>
      </w:pPr>
      <w:r>
        <w:rPr>
          <w:lang w:bidi="fa-IR"/>
        </w:rPr>
        <w:br w:type="page"/>
      </w:r>
    </w:p>
    <w:p w14:paraId="4E229B1A" w14:textId="77777777" w:rsidR="000636A4" w:rsidRDefault="000636A4" w:rsidP="00A228BC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أهل البيت (عليهم السّلام)</w:t>
      </w:r>
    </w:p>
    <w:p w14:paraId="20A513AE" w14:textId="77777777" w:rsidR="000636A4" w:rsidRDefault="000636A4" w:rsidP="00A228BC">
      <w:pPr>
        <w:pStyle w:val="libCenterBold1"/>
        <w:rPr>
          <w:lang w:bidi="fa-IR"/>
        </w:rPr>
      </w:pPr>
      <w:r>
        <w:rPr>
          <w:rtl/>
          <w:lang w:bidi="fa-IR"/>
        </w:rPr>
        <w:t>في السّنّة النّبويّة</w:t>
      </w:r>
    </w:p>
    <w:p w14:paraId="77F0CEE0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(( إنّي تاركٌ فيكمُ الثقلينِ , أحدُهما أكبرُ من الآخرِ ؛ كتابُ اللهِ حبلٌ ممدودٌ من السماءِ إلى الأرضِ ، وعترتي أهلَ بيتي ، وإنّهما لنْ يفترقا حتى يردا عليَّ الحوضَ ))</w:t>
      </w:r>
      <w:r w:rsidR="00C41599" w:rsidRPr="00C41599">
        <w:rPr>
          <w:rStyle w:val="libFootnotenumChar"/>
          <w:rtl/>
        </w:rPr>
        <w:t>(1)</w:t>
      </w:r>
    </w:p>
    <w:p w14:paraId="6C3D7151" w14:textId="77777777" w:rsidR="000636A4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0636A4">
        <w:rPr>
          <w:rtl/>
          <w:lang w:bidi="fa-IR"/>
        </w:rPr>
        <w:t>ـــ</w:t>
      </w:r>
    </w:p>
    <w:p w14:paraId="0C3119B4" w14:textId="77777777" w:rsidR="000636A4" w:rsidRDefault="00C41599" w:rsidP="00A228BC">
      <w:pPr>
        <w:pStyle w:val="libFootnote0"/>
        <w:rPr>
          <w:lang w:bidi="fa-IR"/>
        </w:rPr>
      </w:pPr>
      <w:r w:rsidRPr="00C41599">
        <w:rPr>
          <w:rStyle w:val="libFootnotenumChar"/>
          <w:rtl/>
        </w:rPr>
        <w:t>(1)</w:t>
      </w:r>
      <w:r w:rsidR="000636A4">
        <w:rPr>
          <w:rtl/>
          <w:lang w:bidi="fa-IR"/>
        </w:rPr>
        <w:t xml:space="preserve"> مسند أحمد 3 / 14 و 18 (ما أُسند عن أبي سعيد) ، سنن الترمذي 5 / 329 ح 8376 ، المستدرك ـ للحاكم 3 / 109 و 148 ، فضائل الصحابة ـ للنسائي / 15 , باب فضائل عليّ (عليه السّلام) ، المعجم الأوسط ـ للطبراني 3 / 374 .</w:t>
      </w:r>
    </w:p>
    <w:p w14:paraId="52B3C9CF" w14:textId="77777777" w:rsidR="00A228BC" w:rsidRDefault="00A228BC">
      <w:pPr>
        <w:jc w:val="lowKashida"/>
        <w:rPr>
          <w:rFonts w:eastAsia="Times New Roman" w:cs="Traditional Arabic"/>
          <w:color w:val="000000"/>
          <w:szCs w:val="32"/>
          <w:lang w:bidi="fa-IR"/>
        </w:rPr>
      </w:pPr>
      <w:r>
        <w:rPr>
          <w:lang w:bidi="fa-IR"/>
        </w:rPr>
        <w:br w:type="page"/>
      </w:r>
    </w:p>
    <w:p w14:paraId="5651E59C" w14:textId="77777777" w:rsidR="000636A4" w:rsidRDefault="000636A4" w:rsidP="00A228BC">
      <w:pPr>
        <w:pStyle w:val="libBold1"/>
        <w:rPr>
          <w:lang w:bidi="fa-IR"/>
        </w:rPr>
      </w:pPr>
      <w:r>
        <w:rPr>
          <w:rtl/>
          <w:lang w:bidi="fa-IR"/>
        </w:rPr>
        <w:lastRenderedPageBreak/>
        <w:t>الإهداء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4"/>
        <w:gridCol w:w="293"/>
        <w:gridCol w:w="4082"/>
      </w:tblGrid>
      <w:tr w:rsidR="00742BD0" w14:paraId="0D612BB0" w14:textId="77777777" w:rsidTr="000470A6">
        <w:trPr>
          <w:trHeight w:val="350"/>
        </w:trPr>
        <w:tc>
          <w:tcPr>
            <w:tcW w:w="3920" w:type="dxa"/>
            <w:shd w:val="clear" w:color="auto" w:fill="auto"/>
          </w:tcPr>
          <w:p w14:paraId="1EE28297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أدّيـتُ  فـي حرمِ الحسين  مناسكا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2B8AA6D" w14:textId="77777777" w:rsidR="00742BD0" w:rsidRDefault="00742BD0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16F140E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وغدوتُ في ذكرى الطفوفِ مشاركا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2BD0" w14:paraId="53AD4FD6" w14:textId="77777777" w:rsidTr="000470A6">
        <w:trPr>
          <w:trHeight w:val="350"/>
        </w:trPr>
        <w:tc>
          <w:tcPr>
            <w:tcW w:w="3920" w:type="dxa"/>
          </w:tcPr>
          <w:p w14:paraId="63D5C72B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وجـعلتُ  قـلبي دِرْعَ حُزنٍ  سابغ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469A5C" w14:textId="77777777" w:rsidR="00742BD0" w:rsidRDefault="00742BD0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9C77D0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يُنئي عن الصدرِ الرضيض  سنابكا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2BD0" w14:paraId="66C8F200" w14:textId="77777777" w:rsidTr="000470A6">
        <w:trPr>
          <w:trHeight w:val="350"/>
        </w:trPr>
        <w:tc>
          <w:tcPr>
            <w:tcW w:w="3920" w:type="dxa"/>
          </w:tcPr>
          <w:p w14:paraId="3ADCA686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وبَـريْتُ من ريش (الأمين)  يَراعةً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ED3E18" w14:textId="77777777" w:rsidR="00742BD0" w:rsidRDefault="00742BD0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73E946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صـاغَتْ صـحائفَها الدماءُ  سبائكا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2BD0" w14:paraId="7EF6C48D" w14:textId="77777777" w:rsidTr="000470A6">
        <w:trPr>
          <w:trHeight w:val="350"/>
        </w:trPr>
        <w:tc>
          <w:tcPr>
            <w:tcW w:w="3920" w:type="dxa"/>
          </w:tcPr>
          <w:p w14:paraId="45F8E675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وفَـمُ الـنبيِّ هـناك يُملي  (مقتلاً)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ADE507" w14:textId="77777777" w:rsidR="00742BD0" w:rsidRDefault="00742BD0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38252B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فـي  الطفّ يَروي للدهورِ  معاركا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2BD0" w14:paraId="0FBF54AB" w14:textId="77777777" w:rsidTr="000470A6">
        <w:trPr>
          <w:trHeight w:val="350"/>
        </w:trPr>
        <w:tc>
          <w:tcPr>
            <w:tcW w:w="3920" w:type="dxa"/>
          </w:tcPr>
          <w:p w14:paraId="5BDF3E92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وكـتبتُ (مـقتله) بـحبر  مـدامعٍ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704FDE" w14:textId="77777777" w:rsidR="00742BD0" w:rsidRDefault="00742BD0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B4AF8B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تـنسابُ  مـا بين السطور  ملائكا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2BD0" w14:paraId="029B4D43" w14:textId="77777777" w:rsidTr="000470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1FF08C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أهـديـتُهُ لـدم الـحسين  لـعلّني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5C0F2F" w14:textId="77777777" w:rsidR="00742BD0" w:rsidRDefault="00742BD0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BF8698" w14:textId="77777777" w:rsidR="00742BD0" w:rsidRDefault="00742BD0" w:rsidP="000470A6">
            <w:pPr>
              <w:pStyle w:val="libPoem"/>
            </w:pPr>
            <w:r>
              <w:rPr>
                <w:rtl/>
                <w:lang w:bidi="fa-IR"/>
              </w:rPr>
              <w:t>يـوم  الـقيامة أن أفـوز  بـذالِكا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AEFC73A" w14:textId="77777777" w:rsidR="000636A4" w:rsidRDefault="000636A4" w:rsidP="00742BD0">
      <w:pPr>
        <w:pStyle w:val="libLeft"/>
        <w:rPr>
          <w:lang w:bidi="fa-IR"/>
        </w:rPr>
      </w:pPr>
      <w:r>
        <w:rPr>
          <w:rtl/>
          <w:lang w:bidi="fa-IR"/>
        </w:rPr>
        <w:t>قيس العطّار</w:t>
      </w:r>
    </w:p>
    <w:p w14:paraId="7BBAC546" w14:textId="77777777" w:rsidR="00742BD0" w:rsidRDefault="00742BD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72F1108" w14:textId="77777777" w:rsidR="00742BD0" w:rsidRDefault="00742BD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14:paraId="73AD2A75" w14:textId="77777777" w:rsidR="000636A4" w:rsidRDefault="000636A4" w:rsidP="00742BD0">
      <w:pPr>
        <w:pStyle w:val="Heading1"/>
        <w:rPr>
          <w:lang w:bidi="fa-IR"/>
        </w:rPr>
      </w:pPr>
      <w:bookmarkStart w:id="1" w:name="_Toc14694977"/>
      <w:bookmarkStart w:id="2" w:name="_Toc14697178"/>
      <w:bookmarkStart w:id="3" w:name="_Toc14698397"/>
      <w:r>
        <w:rPr>
          <w:rtl/>
          <w:lang w:bidi="fa-IR"/>
        </w:rPr>
        <w:lastRenderedPageBreak/>
        <w:t>المقدّمة</w:t>
      </w:r>
      <w:bookmarkEnd w:id="1"/>
      <w:bookmarkEnd w:id="2"/>
      <w:bookmarkEnd w:id="3"/>
    </w:p>
    <w:p w14:paraId="5542C071" w14:textId="77777777" w:rsidR="000636A4" w:rsidRDefault="000636A4" w:rsidP="00742BD0">
      <w:pPr>
        <w:pStyle w:val="libCenterBold1"/>
        <w:rPr>
          <w:lang w:bidi="fa-IR"/>
        </w:rPr>
      </w:pPr>
      <w:r>
        <w:rPr>
          <w:rtl/>
          <w:lang w:bidi="fa-IR"/>
        </w:rPr>
        <w:t xml:space="preserve"> بسم اللّه‏ الرحمن الرحيم </w:t>
      </w:r>
    </w:p>
    <w:p w14:paraId="7CDD854A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الحمد للّه ربّ العالمين ، والصلاة والسّلام على سيّدنا محمّد وآله الطيّبين الطاهرين ، واللّعنة الدائمة على أعدائهم أجمعين إلى قيام يوم الدِّين .</w:t>
      </w:r>
    </w:p>
    <w:p w14:paraId="594F6AB5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وبعد ، فإنّ هناك في تاريخ البشريّة حوادثَ ضخمةً تُعدّ منعطفاتٍ خطيرةً تُبدّل التاريخ من مسارٍ إلى مسارٍ آخر ، وتنحو به من وجهة إلى وجهة أُخرى . ومدى هذا التبدّل يكمن في ضخامة وخطورة الحادثة ؛ أسباباً ، ووقوعاً ، ونتائجاً . فربما أثّرت على مدى عقدٍ أو عقود ، وربما أثّرت على مسار قَرنٍ أو قرون . ومثلُ هذه المنعطفات يمكن أن تُلحَظ بوفرةٍ في التاريخ ، وهي ليست من النُّدرة بمكان .</w:t>
      </w:r>
    </w:p>
    <w:p w14:paraId="56BD8149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وإلى جنب ذلك توجد في تاريخ الأنبياء والأوصياء والإلهيّين حوادثُ أبعدُ أَثَراً ، وأعمق غَوراً ، وأشدّ تغييراً ممّا درجت عليه العصور ، بحيث تعبر تلك الحوادث حدودَ الزمان والمكان ، وتتعدّاها إلى لا نهائيّة الخلود والبقاء .</w:t>
      </w:r>
    </w:p>
    <w:p w14:paraId="3F15BE10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وفي هذا المضمار تقف مأساة كربلاء ، ومقتل الحسين بن عليّ (عليهما السّلام) في قائمة الصدارة ، بل تقف في الصدارة على الإطلاق ؛ حيث لم تُعهَد ولن تُعهَد كارثةٌ أو واقعة بالمستوى الذي كانت عليه من جميع النواحي وعلى كافّة الأصعدة ؛ مضيّاً ، ووقوعاً ، ومستقبلاً .</w:t>
      </w:r>
    </w:p>
    <w:p w14:paraId="40293EE9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ولعلّ في تواتر الإخبارات النبويّة وكثرتها ، وتظافر الإنباءات السابقة ، والآيات</w:t>
      </w:r>
    </w:p>
    <w:p w14:paraId="095F34FC" w14:textId="77777777" w:rsidR="00742BD0" w:rsidRDefault="00742BD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4804DD6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والظواهر الكونيّة ، وخوارق النواميس ، قبل وأثناء وبعد هذه الواقعة ما يُغني عن التطويل ، ويكفينا مؤونةَ التحليل والتدليل .</w:t>
      </w:r>
    </w:p>
    <w:p w14:paraId="6936DD9C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فلقد لَحَظَ الإمام الحسن بن عليّ (عليهما السّلام) ، واستحضر جميع ما حَلّ بالأنبياء والأوصياء والإلهيّين على مدى التاريخ ، منذ ولادة البشريّة وحتّى اختتامها ؛ وذلك حين بكى الحسينُ (عليه ‏السّلام) عندما رأى أخاه الحسن (عليه ‏السّلام) ، وحين سأله الحسن (عليه ‏السّلام) عن سبب بكائه قال : (( أبكي لما يُصنع بك )) .</w:t>
      </w:r>
    </w:p>
    <w:p w14:paraId="78E0A5D3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فقال له الحسن (عليه ‏السّلام) ـ بعد أن استحضر جميعَ مآسي الأنبياء والأوصياء والبشريّة جمعاء ـ : (( إنّ الذي يُؤتى إليَّ سَمٌّ يُدَسّ إليّ فأُقتَل به ، ولكنْ لا يومَ كيومِك يا أبا عبد اللّه ))</w:t>
      </w:r>
      <w:r w:rsidR="00C41599" w:rsidRPr="00C41599">
        <w:rPr>
          <w:rStyle w:val="libFootnotenumChar"/>
          <w:rtl/>
        </w:rPr>
        <w:t>(1)</w:t>
      </w:r>
      <w:r w:rsidRPr="00742BD0">
        <w:rPr>
          <w:rStyle w:val="libFootnotenumChar"/>
          <w:rtl/>
        </w:rPr>
        <w:t>‏</w:t>
      </w:r>
      <w:r>
        <w:rPr>
          <w:rtl/>
          <w:lang w:bidi="fa-IR"/>
        </w:rPr>
        <w:t xml:space="preserve"> .</w:t>
      </w:r>
    </w:p>
    <w:p w14:paraId="5D468F07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مِمّا يعني عدمَ وجود مثيل ، وعدمَ تكرّر شبيه أو عديل لهذه الفاجعة الإلهيّة الإنسانيّة الكبرى .</w:t>
      </w:r>
    </w:p>
    <w:p w14:paraId="76E9F7A6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ولأنّ هذه الفاجعة العظمى هزّت ضمير الإنسانيّة جمعاء ، أُلِّفت فيها من الموسوعات والأسفار ، والكتب والكراريس ، والأبواب والفصول ، ما لم يؤلَّف مثلُه في فاجعةٍ أُخرى ، رغم ظروف القهر والتفرعن والتسلّط التي سبقت ورافقت تلك الفاجعة ، وامتدّت بعدها حتّى يومنا الحاضر ؛ متباينةً شدّة وضَعفاً ، ومدّاً وجزراً .</w:t>
      </w:r>
    </w:p>
    <w:p w14:paraId="08CEA208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وقبل تسليط الضوء على ما كُتب في واقعة الطفّ ، ومقتل الإمام الحسين بن عليّ (عليه ‏السّلام) ، لا بدّ من بيان معنى المقتل .</w:t>
      </w:r>
    </w:p>
    <w:p w14:paraId="7A2AB0CB" w14:textId="77777777" w:rsidR="000636A4" w:rsidRDefault="000636A4" w:rsidP="00742BD0">
      <w:pPr>
        <w:pStyle w:val="libBold1"/>
        <w:rPr>
          <w:lang w:bidi="fa-IR"/>
        </w:rPr>
      </w:pPr>
      <w:r>
        <w:rPr>
          <w:rtl/>
          <w:lang w:bidi="fa-IR"/>
        </w:rPr>
        <w:t>المقتل لغةً</w:t>
      </w:r>
    </w:p>
    <w:p w14:paraId="52CD5C2C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المقتل في اللّغة : يُطلَق على اسم المكان واسم الزمان ، كما يَرِد مصدراً مِيميّاً .</w:t>
      </w:r>
    </w:p>
    <w:p w14:paraId="2B55EAB6" w14:textId="77777777" w:rsidR="000636A4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0636A4">
        <w:rPr>
          <w:rtl/>
          <w:lang w:bidi="fa-IR"/>
        </w:rPr>
        <w:t>ــ</w:t>
      </w:r>
    </w:p>
    <w:p w14:paraId="1A1A2315" w14:textId="77777777" w:rsidR="000636A4" w:rsidRDefault="000636A4" w:rsidP="00742BD0">
      <w:pPr>
        <w:pStyle w:val="libFootnote0"/>
        <w:rPr>
          <w:lang w:bidi="fa-IR"/>
        </w:rPr>
      </w:pPr>
      <w:r>
        <w:rPr>
          <w:rtl/>
          <w:lang w:bidi="fa-IR"/>
        </w:rPr>
        <w:t>1 ـ أمالي الصدوق / 177 ح179 .</w:t>
      </w:r>
    </w:p>
    <w:p w14:paraId="77C0A3BC" w14:textId="77777777" w:rsidR="00742BD0" w:rsidRDefault="00742BD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4564B99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فمن الأوّل : قولُ مالك الأشتر في خُطبةٍ له بصِفّين يحرّض فيها على القتال : واطعنوا الشُّرسوفَ الأيسر ؛ فإنّه مَقْتَلٌ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أي محلّ القتل وموضع القتل ؛ لأنّه موضع القلب ومحلّه .</w:t>
      </w:r>
    </w:p>
    <w:p w14:paraId="6D9F006D" w14:textId="77777777" w:rsidR="000636A4" w:rsidRDefault="000636A4" w:rsidP="000636A4">
      <w:pPr>
        <w:pStyle w:val="libNormal"/>
        <w:rPr>
          <w:rtl/>
          <w:lang w:bidi="fa-IR"/>
        </w:rPr>
      </w:pPr>
      <w:r>
        <w:rPr>
          <w:rtl/>
          <w:lang w:bidi="fa-IR"/>
        </w:rPr>
        <w:t>ومنه : قول عَمْرو بن العاص في قصيدته الجلجليّة مخاطباً معاوية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4"/>
        <w:gridCol w:w="293"/>
        <w:gridCol w:w="4082"/>
      </w:tblGrid>
      <w:tr w:rsidR="000470A6" w14:paraId="08878723" w14:textId="77777777" w:rsidTr="000470A6">
        <w:trPr>
          <w:trHeight w:val="350"/>
        </w:trPr>
        <w:tc>
          <w:tcPr>
            <w:tcW w:w="3920" w:type="dxa"/>
            <w:shd w:val="clear" w:color="auto" w:fill="auto"/>
          </w:tcPr>
          <w:p w14:paraId="07E03942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t>نَسِيتَ مُحاورتي الأشعريّ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013C91" w14:textId="77777777" w:rsidR="000470A6" w:rsidRDefault="000470A6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A7D6B3C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t>ونحنُ على دَومةِ الجَنْدلِ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70A6" w14:paraId="35269ED4" w14:textId="77777777" w:rsidTr="000470A6">
        <w:trPr>
          <w:trHeight w:val="350"/>
        </w:trPr>
        <w:tc>
          <w:tcPr>
            <w:tcW w:w="3920" w:type="dxa"/>
          </w:tcPr>
          <w:p w14:paraId="5257EEE1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t>أَلينُ فيطمعُ في جانبي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740B2D" w14:textId="77777777" w:rsidR="000470A6" w:rsidRDefault="000470A6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DD843C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t>وسَهميَ قد خاضَ في المقتلِ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5A80B3A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ومن الثاني : قولهم : وُلد سليمان بن مهران الأعمشُ مقتلَ الحسين ، وقَتْلُ الحسين سنة إحدى وستّين .</w:t>
      </w:r>
    </w:p>
    <w:p w14:paraId="3AC36C3D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وفي حديث زيد بن ثابت : أرسل إليَّ أبو بكرٍ مقتلَ أهلِ اليمامة .</w:t>
      </w:r>
    </w:p>
    <w:p w14:paraId="761C3487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قال ابن الأثير : المقتل : مَفْعَل من القَتْل ، وهو ظرفُ زمان هاهنا ، أي عند قتلهم في الوقعة التي كانت باليمامة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3180D1D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قال الشريف الجرجانيّ في كتاب ( المفتاح ) : ومقتل الحسين (رضي ‏الله ‏عنه) لزمان قتله ومكان قتله ، وهما يومَ عاشوراء ، وأرض كربلاء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CBBE4EE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وقال صاحب ( المراح ) في فصل اسمَي الزمان والمكان : واسم الزمان مثل المكان ، نحو مَقْتَل الحسين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0F4A5EAC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وأمّا المصدر الميميّ ، فمنه : قول الربيع بن زياد العَبْسيّ :</w:t>
      </w:r>
    </w:p>
    <w:p w14:paraId="331EA8A7" w14:textId="77777777" w:rsidR="000636A4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0636A4">
        <w:rPr>
          <w:rtl/>
          <w:lang w:bidi="fa-IR"/>
        </w:rPr>
        <w:t>ـ</w:t>
      </w:r>
    </w:p>
    <w:p w14:paraId="3A38E30A" w14:textId="77777777" w:rsidR="000636A4" w:rsidRDefault="000636A4" w:rsidP="000470A6">
      <w:pPr>
        <w:pStyle w:val="libFootnote0"/>
        <w:rPr>
          <w:lang w:bidi="fa-IR"/>
        </w:rPr>
      </w:pPr>
      <w:r>
        <w:rPr>
          <w:rtl/>
          <w:lang w:bidi="fa-IR"/>
        </w:rPr>
        <w:t>1 ـ المناقب ـ للخوارزميّ / 148 .</w:t>
      </w:r>
    </w:p>
    <w:p w14:paraId="336ABE57" w14:textId="77777777" w:rsidR="000636A4" w:rsidRDefault="000636A4" w:rsidP="000470A6">
      <w:pPr>
        <w:pStyle w:val="libFootnote0"/>
        <w:rPr>
          <w:lang w:bidi="fa-IR"/>
        </w:rPr>
      </w:pPr>
      <w:r>
        <w:rPr>
          <w:rtl/>
          <w:lang w:bidi="fa-IR"/>
        </w:rPr>
        <w:t>2 ـ النهاية في غريب الحديث والأثر 4 / 15 .</w:t>
      </w:r>
    </w:p>
    <w:p w14:paraId="2114E2EE" w14:textId="77777777" w:rsidR="000636A4" w:rsidRDefault="000636A4" w:rsidP="000470A6">
      <w:pPr>
        <w:pStyle w:val="libFootnote0"/>
        <w:rPr>
          <w:lang w:bidi="fa-IR"/>
        </w:rPr>
      </w:pPr>
      <w:r>
        <w:rPr>
          <w:rtl/>
          <w:lang w:bidi="fa-IR"/>
        </w:rPr>
        <w:t>3 ـ المفتاح / 60 .</w:t>
      </w:r>
    </w:p>
    <w:p w14:paraId="39527757" w14:textId="77777777" w:rsidR="000636A4" w:rsidRDefault="000636A4" w:rsidP="000470A6">
      <w:pPr>
        <w:pStyle w:val="libFootnote0"/>
        <w:rPr>
          <w:lang w:bidi="fa-IR"/>
        </w:rPr>
      </w:pPr>
      <w:r>
        <w:rPr>
          <w:rtl/>
          <w:lang w:bidi="fa-IR"/>
        </w:rPr>
        <w:t>4 ـ المراح / 79 .</w:t>
      </w:r>
    </w:p>
    <w:p w14:paraId="2BB904E5" w14:textId="77777777" w:rsidR="000470A6" w:rsidRDefault="000470A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4"/>
        <w:gridCol w:w="293"/>
        <w:gridCol w:w="4082"/>
      </w:tblGrid>
      <w:tr w:rsidR="000470A6" w14:paraId="30B726F1" w14:textId="77777777" w:rsidTr="000470A6">
        <w:trPr>
          <w:trHeight w:val="350"/>
        </w:trPr>
        <w:tc>
          <w:tcPr>
            <w:tcW w:w="3920" w:type="dxa"/>
            <w:shd w:val="clear" w:color="auto" w:fill="auto"/>
          </w:tcPr>
          <w:p w14:paraId="73FD992F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lastRenderedPageBreak/>
              <w:t>أفبَعْدَ مَقتل مالكِ بنِ زُهَير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2EA91AA" w14:textId="77777777" w:rsidR="000470A6" w:rsidRDefault="000470A6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BE30EAF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t>تَرجو النساءُ عواقِبَ الأطهارِ</w:t>
            </w:r>
            <w:r w:rsidR="00C41599" w:rsidRPr="00C41599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D5DBD72" w14:textId="77777777" w:rsidR="000636A4" w:rsidRDefault="000636A4" w:rsidP="000636A4">
      <w:pPr>
        <w:pStyle w:val="libNormal"/>
        <w:rPr>
          <w:rtl/>
          <w:lang w:bidi="fa-IR"/>
        </w:rPr>
      </w:pPr>
      <w:r>
        <w:rPr>
          <w:rtl/>
          <w:lang w:bidi="fa-IR"/>
        </w:rPr>
        <w:t>وقولُ ذي الرُّمَّة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4"/>
        <w:gridCol w:w="293"/>
        <w:gridCol w:w="4082"/>
      </w:tblGrid>
      <w:tr w:rsidR="000470A6" w14:paraId="3434843A" w14:textId="77777777" w:rsidTr="000470A6">
        <w:trPr>
          <w:trHeight w:val="350"/>
        </w:trPr>
        <w:tc>
          <w:tcPr>
            <w:tcW w:w="3920" w:type="dxa"/>
            <w:shd w:val="clear" w:color="auto" w:fill="auto"/>
          </w:tcPr>
          <w:p w14:paraId="1039ACB6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t>ضَرَجْنَ البُرُودَ عن ترائبِ حُرَّة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FA383FC" w14:textId="77777777" w:rsidR="000470A6" w:rsidRDefault="000470A6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0B0110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t>وعن أَعْيُنٍ قَتَّلْنَنا كُلَّ مَقْتَلِ</w:t>
            </w:r>
            <w:r w:rsidR="00C41599" w:rsidRPr="00C41599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C16E80" w14:textId="77777777" w:rsidR="000636A4" w:rsidRDefault="000636A4" w:rsidP="000636A4">
      <w:pPr>
        <w:pStyle w:val="libNormal"/>
        <w:rPr>
          <w:rtl/>
          <w:lang w:bidi="fa-IR"/>
        </w:rPr>
      </w:pPr>
      <w:r>
        <w:rPr>
          <w:rtl/>
          <w:lang w:bidi="fa-IR"/>
        </w:rPr>
        <w:t>وقول سَديف بن ميمون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4"/>
        <w:gridCol w:w="293"/>
        <w:gridCol w:w="4082"/>
      </w:tblGrid>
      <w:tr w:rsidR="000470A6" w14:paraId="03646C1D" w14:textId="77777777" w:rsidTr="000470A6">
        <w:trPr>
          <w:trHeight w:val="350"/>
        </w:trPr>
        <w:tc>
          <w:tcPr>
            <w:tcW w:w="3920" w:type="dxa"/>
            <w:shd w:val="clear" w:color="auto" w:fill="auto"/>
          </w:tcPr>
          <w:p w14:paraId="60B8FEA3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t>واذكُرْنَ مَقْتَلَ الحسينِ وزيدٍ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40DA0C3" w14:textId="77777777" w:rsidR="000470A6" w:rsidRDefault="000470A6" w:rsidP="000470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9DD21C0" w14:textId="77777777" w:rsidR="000470A6" w:rsidRDefault="000470A6" w:rsidP="000470A6">
            <w:pPr>
              <w:pStyle w:val="libPoem"/>
            </w:pPr>
            <w:r>
              <w:rPr>
                <w:rtl/>
                <w:lang w:bidi="fa-IR"/>
              </w:rPr>
              <w:t>وقتيلاً بجانِبِ المِهْراسِ</w:t>
            </w:r>
            <w:r w:rsidR="00C41599" w:rsidRPr="00C41599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E945234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وكُتبُ المقاتل التي أُلِّفت إنّما سُمِّيت بـ ( المَقْتَل ) على نحو المَصْدر الميميّ ؛ لأنّ القتل هو المقصود بالإخبار عنه ، وما يُذكَر من لوازم ذلك من تفاصيل الأحداث إنّما هو على نحو المَجاز الموسَّع .</w:t>
      </w:r>
    </w:p>
    <w:p w14:paraId="5B225B2C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وقد تطوّر معنى هذه الكلمة حتّى صارت تدلّ بنفسها ـ وبلا إضافة ـ على مدلولِ شهادة الإمام الحسين (عليه ‏السّلام) ، فإذا قلتَ : ( قرأتُ المقتلَ ) ، انصرف الذهن إلى مقتل الإمام الحسين (عليه ‏السّلام) ، فصار ( المقتل ) اصطلاحاً في الكتاب الذي يروي أحداث ووقائع شهادة الإمام الحسين (عليه‏ السّلام) .</w:t>
      </w:r>
    </w:p>
    <w:p w14:paraId="50108F5C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ففي حوادث سنة 650هـ من ( العسجد المسبوك ) : مُنع الشيعة من قراءة المقتل في يوم عاشوراء إلاّ في المشهد الكاظميّ ومحلّة الكرخ خاصّةً ؛ خوفاً من وقوع الفتنة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2658973D" w14:textId="77777777" w:rsidR="000636A4" w:rsidRDefault="000636A4" w:rsidP="000636A4">
      <w:pPr>
        <w:pStyle w:val="libNormal"/>
        <w:rPr>
          <w:lang w:bidi="fa-IR"/>
        </w:rPr>
      </w:pPr>
      <w:r>
        <w:rPr>
          <w:rtl/>
          <w:lang w:bidi="fa-IR"/>
        </w:rPr>
        <w:t>وقال السيّد ابن طاووس في ( الإقبال ) : فإنْ قيل : فَعَلامَ تُجدّدون قراءة المقتل</w:t>
      </w:r>
    </w:p>
    <w:p w14:paraId="2FAEB855" w14:textId="77777777" w:rsidR="000636A4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0636A4">
        <w:rPr>
          <w:rtl/>
          <w:lang w:bidi="fa-IR"/>
        </w:rPr>
        <w:t>ـــ</w:t>
      </w:r>
    </w:p>
    <w:p w14:paraId="5CE25F0E" w14:textId="77777777" w:rsidR="000636A4" w:rsidRDefault="000636A4" w:rsidP="000470A6">
      <w:pPr>
        <w:pStyle w:val="libFootnote0"/>
        <w:rPr>
          <w:lang w:bidi="fa-IR"/>
        </w:rPr>
      </w:pPr>
      <w:r>
        <w:rPr>
          <w:rtl/>
          <w:lang w:bidi="fa-IR"/>
        </w:rPr>
        <w:t>1 ـ تاج العروس 10 / 307 .</w:t>
      </w:r>
    </w:p>
    <w:p w14:paraId="7365958B" w14:textId="77777777" w:rsidR="000636A4" w:rsidRDefault="000636A4" w:rsidP="000470A6">
      <w:pPr>
        <w:pStyle w:val="libFootnote0"/>
        <w:rPr>
          <w:lang w:bidi="fa-IR"/>
        </w:rPr>
      </w:pPr>
      <w:r>
        <w:rPr>
          <w:rtl/>
          <w:lang w:bidi="fa-IR"/>
        </w:rPr>
        <w:t>2 ـ ديوان ذي الرُّمَّة / 507 .</w:t>
      </w:r>
    </w:p>
    <w:p w14:paraId="1B26E032" w14:textId="77777777" w:rsidR="000636A4" w:rsidRDefault="000636A4" w:rsidP="000470A6">
      <w:pPr>
        <w:pStyle w:val="libFootnote0"/>
        <w:rPr>
          <w:lang w:bidi="fa-IR"/>
        </w:rPr>
      </w:pPr>
      <w:r>
        <w:rPr>
          <w:rtl/>
          <w:lang w:bidi="fa-IR"/>
        </w:rPr>
        <w:t>3 ـ معجم البلدان 5 / 232 . والقتيل الذي بجانب المهراس هو : حمزة بن عبد المطّلب .</w:t>
      </w:r>
    </w:p>
    <w:p w14:paraId="3D73AAD1" w14:textId="77777777" w:rsidR="00BA3C1C" w:rsidRDefault="000636A4" w:rsidP="000470A6">
      <w:pPr>
        <w:pStyle w:val="libFootnote0"/>
        <w:rPr>
          <w:rtl/>
          <w:lang w:bidi="fa-IR"/>
        </w:rPr>
      </w:pPr>
      <w:r>
        <w:rPr>
          <w:rtl/>
          <w:lang w:bidi="fa-IR"/>
        </w:rPr>
        <w:t>4 ـ العسجد المسبوك / 585 .</w:t>
      </w:r>
    </w:p>
    <w:p w14:paraId="196CE6CD" w14:textId="77777777" w:rsidR="00BA3C1C" w:rsidRDefault="00BA3C1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1DEF5E8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والحزن كلَّ عام ؟</w:t>
      </w:r>
    </w:p>
    <w:p w14:paraId="618C77E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فأقول : لأنّ قراءته هي عرضُ قصّة القتل على عدل اللّه‏ جلّ جلاله ؛ ليأخذ بثأره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4E1DD92" w14:textId="77777777" w:rsidR="00BA3C1C" w:rsidRDefault="00BA3C1C" w:rsidP="000470A6">
      <w:pPr>
        <w:pStyle w:val="libBold1"/>
        <w:rPr>
          <w:lang w:bidi="fa-IR"/>
        </w:rPr>
      </w:pPr>
      <w:r>
        <w:rPr>
          <w:rtl/>
          <w:lang w:bidi="fa-IR"/>
        </w:rPr>
        <w:t>بعض ما كُتب من المقاتل</w:t>
      </w:r>
    </w:p>
    <w:p w14:paraId="47FE216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ومهما كان ، فإنّ ما أُلِّف في موضوع استشهاد الإمام الحسين (عليه ‏السّلام) من الموسوعات والأسفار ، والكتب والأبواب والفصول ، هو عددٌ كبير جدّاً ، وعلى مرّ العصور .</w:t>
      </w:r>
    </w:p>
    <w:p w14:paraId="7B542D7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واستقصاءُ جميع ما كُتِب في هذا الباب يُعَدّ من المُحال عادةً أو شِبْهِ المُحال ؛ إذ يندر أن ترى مَنْ لم يذكر هذه الواقعة العظمى مفصِّلاً أو مُجْمِلاً ، منصِفاً أو حائفاً ، مُعتدلاً أو مبالغاً أو مقصّراً .</w:t>
      </w:r>
    </w:p>
    <w:p w14:paraId="6760AE7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لكنّنا هنا نذكر أُمَّهات ما كُتِب مستقلاًّ في مقتل الحسين (عليه‏ السّلام) لمشاهير المؤلّفين ، والكتّاب والرواة والتي تحمل عنوان ( مَقْتل الحسين عليه ‏السّلام ) :</w:t>
      </w:r>
    </w:p>
    <w:p w14:paraId="031186F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 ـ مقتل الحسين (عليه ‏السّلام) : لأبي القاسم الأصبغ بن نُباتة التميميّ الحنظليّ الدارميّ المجاشعيّ الكوفيّ ، من التابعين ومن خاصّة أصحاب أمير المؤمنين (عليه ‏السّلام) ، ومن شَرَطة الخميس ، عمّر بعد الإمام عليّ (عليه ‏السّلام) طويلاً ، ومات بعد المئة . والظاهر أنّه أوّل مَنْ كتب مقتل الحسين (عليه ‏السّلام) ، وكتابه أسبقُ كتب المقاتِل .</w:t>
      </w:r>
    </w:p>
    <w:p w14:paraId="527357A5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2 ـ مقتل الحسين (عليه ‏السّلام) : لأبي عبد اللّه‏ جابر بن يزيد بن الحارث الجُعفيّ ، المتوفّى بالكوفة سنة 127 أو 128 أو 132 هـ .</w:t>
      </w:r>
    </w:p>
    <w:p w14:paraId="2DF62B5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3 ـ مقتل الحسين (عليه ‏السّلام) : لأبي مِخْنَف لُوط بن يحيى بن سعيد بن مخنف بن سليم الأَزديّ ، المتوفّى سنة 157هـ .</w:t>
      </w:r>
    </w:p>
    <w:p w14:paraId="57E95D4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يروي عن الإمام جعفر بن محمّد الصادق (عليه ‏السّلام) .</w:t>
      </w:r>
    </w:p>
    <w:p w14:paraId="2EAC613C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ـــــ</w:t>
      </w:r>
    </w:p>
    <w:p w14:paraId="261AF89D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1 ـ إقبال الأعمال / 578 .</w:t>
      </w:r>
    </w:p>
    <w:p w14:paraId="73C07340" w14:textId="77777777" w:rsidR="000470A6" w:rsidRDefault="000470A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91264BF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وجدّه مِخْنَف صحابيّ شَهِد الجمل في أصحاب عليّ (عليه ‏السّلام) حاملاً راية الأَزْد ، فاستُشهد في تلك الوقعة سنة 36 هـ .</w:t>
      </w:r>
    </w:p>
    <w:p w14:paraId="11AFCF0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4 ـ مقتل الحسين (عليه ‏السّلام) : لأبي المنذر هِشام بن محمّد بن السائب بن بِشْر الكلبيّ ، عالِمٌ بالأيّام ، مشهور بالفضل ، نَسِيَ العلم فسقاه جعفرُ بن محمّد الصادق (عليه ‏السّلام) العلمَ في كأس فعاد إليه علمه ، تُوفّي سنة 204 أو 206 هـ .</w:t>
      </w:r>
    </w:p>
    <w:p w14:paraId="20A5F8A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5 ـ مقتل الحسين (عليه ‏السّلام) : لأبي عبد اللّه‏ محمّد بن عمر بن واقد السَّهْميّ الأسلميّ بالولاء ، المدنيّ ، المعروف بالواقديّ ، المولود سنة 130هـ ، والذي انتقل إلى بغداد سنة 180هـ ، وتُوفّي سنة 207هـ .</w:t>
      </w:r>
    </w:p>
    <w:p w14:paraId="1A406ECB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وأشهر مَنْ روى عنه كتابَه : محمّدُ بن سعد صاحب (الطبقات الكبرى) .</w:t>
      </w:r>
    </w:p>
    <w:p w14:paraId="34E7129A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6 ـ مقتل الحسين (عليه ‏السّلام) : لأبي عُبَيدة معمر بن المثنّى التَّيميّ بالولاء ، البصريّ ، وُلد سنة 110هـ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بالبصرة ، واستقدمه هارون الرشيد إلى بغداد سنة 188 هـ ، وتُوفّي بالبصرة سنة 209هـ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وكان أباضيّاً شُعوبيّاً .</w:t>
      </w:r>
    </w:p>
    <w:p w14:paraId="1FC161E8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7 ـ مقتل الحسين (عليه ‏السّلام) : لأبي الفضل نصر بن مُزاحم بن سيّار المِنْقَريّ العطّار ، كوفيّ ، سكن بغداد ، تُوفّي سنة 212 هـ .</w:t>
      </w:r>
    </w:p>
    <w:p w14:paraId="58D5D17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8 ـ مقتل الحسين (عليه ‏السّلام) : لأبي الحسن المدائنيّ ، عليّ بن محمّد بن عبد اللّه‏ ، من أهل البصرة ، وُلد سنة 135 هـ ، سكن المدائن ، ثمّ انتقل إلى بغداد وتُوفّي بها سنة 225 هـ .</w:t>
      </w:r>
    </w:p>
    <w:p w14:paraId="1DD1369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9 ـ مقتل الحسين (عليه ‏السّلام) : لإبراهيم بن إسحاق بن أبي بِشْر النهاونديّ الأحمريّ ، سَمِع منه القاسم بن محمّد الهمدانيّ سنة 269 هـ .</w:t>
      </w:r>
    </w:p>
    <w:p w14:paraId="7E291F51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ــــــ</w:t>
      </w:r>
    </w:p>
    <w:p w14:paraId="0AA3510D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1 ـ وقيل : 108 ، 109 ، 111 ، 114 .</w:t>
      </w:r>
    </w:p>
    <w:p w14:paraId="3669257B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2 ـ وقيل : 208 ، 210 ، 211 ، 213 .</w:t>
      </w:r>
    </w:p>
    <w:p w14:paraId="7ACFBDA4" w14:textId="77777777" w:rsidR="000470A6" w:rsidRDefault="000470A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EAB343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10 ـ مقتل الحسين (عليه ‏السّلام) : لأبي الفضل ـ أو أبي محمّد ـ سَلَمة بن الخطّاب البراوستانيّ ـ قرية مِن قُرى قمّ ـ الأزدورقاني ، قرية من سواد الريّ ، تُوفّي سنة 270 هـ ، واسم كتابه ( مولد الحسين ومقتله ) .</w:t>
      </w:r>
    </w:p>
    <w:p w14:paraId="58FFE525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11 ـ مقتل الحسين (عليه ‏السّلام) : لأبي جعفر محمّد بن أحمد بن يحيى بن عِمران بن عبد اللّه‏ بن سعد بن مالك الأشعريّ القمّيّ ، المعروف بـ ( دبّة شَبيب ) ، وهو في طبقة البراوستانيّ المتقدّم .</w:t>
      </w:r>
    </w:p>
    <w:p w14:paraId="6C06A63D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12 ـ مقتل الحسين (عليه ‏السّلام) : لأبي بكر عبد اللّه‏ بن محمّد بن عبيد بن سفيان بن قيس ، القرشيّ الاُموي مولاهم ، المعروف بـ ( ابن أبي الدنيا ) البغداديّ . وُلِد سنة 208 هـ ، وتُوفّي سنة 281 هـ .</w:t>
      </w:r>
    </w:p>
    <w:p w14:paraId="56245E48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13 ـ مقتل الحسين (عليه ‏السّلام) : لأبي إسحاق إبراهيم بن محمّد بن سعيد بن هلال بن عاصم بن سعد بن مسعود الثقفيّ الكوفيّ ، نشأ بالكوفة ، وانتقل إلى أصفهان ، وتُوفّي بها سنة 283 هـ . كان زيديّاً ، ثمّ انتقل إلى القول بالإمامة .</w:t>
      </w:r>
    </w:p>
    <w:p w14:paraId="4C41CE31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14 ـ مقتل الحسين (عليه ‏السّلام) : لأبي عبد اللّه‏ محمّد بن زكريّا بن دينار البصريّ الغلاّبيّ ، مولى بني غلاّب ، إمام أهل السّير والتاريخ بالبصرة ، تُوفّي سنة 298 هـ .</w:t>
      </w:r>
    </w:p>
    <w:p w14:paraId="13900612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15 ـ مقتل الحسين (عليه ‏السّلام) : لأحمد بن أبي يعقوب بن جعفر بن وهب بن واضح ، الكاتب العباسيّ المعروف باليعقوبيّ ، المتوفّى على الأرجح بعد سنة 292 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74592F8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16 ـ مقتل الحسين (عليه ‏السّلام) : لأبي أحمد عبد العزيز بن يحيى بن أحمد بن عيسى الجَلُوديّ الأَزديّ البصريّ ، شيخ البصرة وأخباريُّها ، تُوفّي في 17 ذي الحجّة سنة 332 هـ ، ودُفن في يوم الغدير 18 ذي الحجّة من هذه السنة .</w:t>
      </w:r>
    </w:p>
    <w:p w14:paraId="6323F0EF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</w:t>
      </w:r>
    </w:p>
    <w:p w14:paraId="74DEED8B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1 ـ وقيل : 282 ، 284 ، 278 هـ . وما رجّحناه هو الأصحّ ؛ لأنّ له أبياتاً نظمها في ليلة عيد الفطر سنة 292 هـ .</w:t>
      </w:r>
    </w:p>
    <w:p w14:paraId="274BDCD7" w14:textId="77777777" w:rsidR="000470A6" w:rsidRDefault="000470A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463FAF3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17 ـ مقتل الحسين (عليه ‏السّلام) : لأبي سعيد الحسن بن عثمان بن زياد بن الخليل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التُّسْتَريّ .</w:t>
      </w:r>
    </w:p>
    <w:p w14:paraId="2A9F03C3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روى عنه ابن عَدِيّ المتوفّى سنة 365 هـ مباشرةً ، وروى عنه الصدوق المتوفّى سنة 381 هـ بواسطةٍ واحدة .</w:t>
      </w:r>
    </w:p>
    <w:p w14:paraId="31600E42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18 ـ مقتل الحسين (عليه ‏السّلام) : للشيخ الصدوق ، أبي جعفر محمّد بن عليّ بن الحسين بن موسى بن بابَوَيه القمّيّ ، المُتوفّى سنة 381 هـ .</w:t>
      </w:r>
    </w:p>
    <w:p w14:paraId="4D0FB93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19 ـ مقتل الحسين (عليه ‏السّلام) : لمحمّد بن عليّ بن الفضل بن تمّام بن سكّين ، مِن وُلد شَهْريار الأصغر ، وهو في طبقة الصدوق ، ومن مشايخ ابن الغضائريّ المُتوفّى سنة 411 هـ .</w:t>
      </w:r>
    </w:p>
    <w:p w14:paraId="6F415881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وهناك العشرات من المقاتل الأُخرى المُؤلَّفة في القرون التالية ، والتي تحمل اسم المقتل أو أسماءً أُخرى ، كمقتل الحسين (عليه‏ السّلام) لأبي المؤيَّد الموفَّق بن أحمد المكّيّ الخوارزميّ المتوفّى سنة 568 هـ ، ومثير الأحزان لأبي إبراهيم نجيب الدين محمّد بن جعفر ، ابن نَما الحلّيّ المتوفّى سنة 645 هـ ، والملهوف على قتلى الطفوف للسيّد عليّ بن موسى بن طاووس الحلّيّ المتوفّى سنة 664 هـ ، وغيرها من عشرات ، بل ربما مئات المؤلّفات في المقاتل حتّى يومنا الحاضر .</w:t>
      </w:r>
    </w:p>
    <w:p w14:paraId="38ED51C9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هذا ، ناهيك عمّا كُتِب في ضمن التواريخ والمعاجم ، والمصنّفات والمسانيد ، ممّا يصلح كلٌّ منها ـ لو أُفرِد ـ لأنْ يكون تأليفاً مستقلاًّ في مقتل الحسين (عليه ‏السّلام)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كما في مقتله من تاريخ الطبريّ ، وتاريخ ابن الأثير ، والفتوح لابن الأعثم ،</w:t>
      </w:r>
    </w:p>
    <w:p w14:paraId="03676EDB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ــــ</w:t>
      </w:r>
    </w:p>
    <w:p w14:paraId="32146B13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1 ـ وفي بعض المصادر : ( ابن حكيم ) .</w:t>
      </w:r>
    </w:p>
    <w:p w14:paraId="545C957D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2 ـ وقد أفرد فعلاً ( مقتل الحسين عليه ‏السّلام ) المستلّ من تاريخ الطبريّ ، و ( مقتل الحسين عليه ‏السّلام ) المستلّ من المعجم الكبير للطبرانيّ .</w:t>
      </w:r>
    </w:p>
    <w:p w14:paraId="7EDFB13A" w14:textId="77777777" w:rsidR="000470A6" w:rsidRDefault="000470A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69EEF9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وأنساب الأشراف للبلاذريّ ، وتاريخ دمشق لابن عساكر ، والمنتظم لابن الجوزيّ ، والبداية والنهاية لابن كثير ، والمعجم الكبير للطبرانيّ ، ومقتله من طبقات ابن سعد ، ومسند أحمد وفضائل صحابته ، وغيرها من الكتب الضخام .</w:t>
      </w:r>
    </w:p>
    <w:p w14:paraId="7A5A2E85" w14:textId="77777777" w:rsidR="00BA3C1C" w:rsidRDefault="00BA3C1C" w:rsidP="000470A6">
      <w:pPr>
        <w:pStyle w:val="libBold1"/>
        <w:rPr>
          <w:lang w:bidi="fa-IR"/>
        </w:rPr>
      </w:pPr>
      <w:r>
        <w:rPr>
          <w:rtl/>
          <w:lang w:bidi="fa-IR"/>
        </w:rPr>
        <w:t>هذا الكتاب</w:t>
      </w:r>
    </w:p>
    <w:p w14:paraId="70B7AD22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وفي خضمّ هذه الكثرة الكاثرة من التأليفات المقاتِليّة يبرز السؤال عن ضرورة الكتابة في هذا المجال ، وعمّا هو الجديد المراد طرحه ، وهل أبقى الأوائل للأواخر ما يستحقّ أن يُكتب ؟</w:t>
      </w:r>
    </w:p>
    <w:p w14:paraId="5179E54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ولبيان أهمّيّة هذا الكتاب ومنهجه وأُسلوبه ، وما تمخّضت عنه بحوثه ، نقول : إنّ جميع ما كُتب من المقاتل إلى اليوم ، وجميع ما دُوّن بهذا الصدد من الخاصّة والعامّة لا يخرج عن ثلاثة مناهج رئيسة هي :</w:t>
      </w:r>
    </w:p>
    <w:p w14:paraId="4C5D3B8B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 ـ منهج السرد الروائي البحت ، وذلك بأن يكون المؤلّف من الرواة المحدّثين ، فيروي ما سمعه حول مقتل الحسين (عليه ‏السّلام) عن مشايخه وبطرقه وأسانيده ، ربما مُسَلْسِلاً للأحداث كما في النادر ، وربما مبعثِراً للتسلسل الوقوعي للحوادث ، وذلك طبيعي جدّاً ؛ لاعتمادهم منهج الترتيب طبق المشايخ ، أو الأبواب ، أو الصحابة أو غيرها ، دون لحاظ التسلسل الوقوعي ، بل دون جمع ما يتعلّق بالمقتل في مكانٍ واحد ، ودون بيان قيمة هذه المرويّات .</w:t>
      </w:r>
    </w:p>
    <w:p w14:paraId="2FC2152B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ومثل هذا يلحظ في مسند أحمد ، ومعجم الطبراني ، وتاريخ دمشق ، والمستدرك للحاكم النيسابوري وأمثالها .</w:t>
      </w:r>
    </w:p>
    <w:p w14:paraId="43B2EC03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2 ـ منهج السرد التاريخي البحت ، وذلك بأن يكون المؤلّف من المؤرّخين الأخباريّين ، فيروي عن مشايخه ما يتعلّق بالمقتل وأحداثه وملابساته ، وذلك</w:t>
      </w:r>
    </w:p>
    <w:p w14:paraId="4214FD51" w14:textId="77777777" w:rsidR="000470A6" w:rsidRDefault="000470A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A46D82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كأغلب المقاتل المشهورة والتي مرّ ذكر بعضها قبل قليل .</w:t>
      </w:r>
    </w:p>
    <w:p w14:paraId="4AE028B0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وهذه المقاتل وإن كانت تراعي التسلسل الوقوعي ، لكنّها لا تخلو من الروايات المتضاربة وعدم الدقّة والتمحيص ؛ ممّا يجعل الاعتماد عليها ـ على إطلاقها ـ مجاوزة لمنهج البحث العلمي الحديث .</w:t>
      </w:r>
    </w:p>
    <w:p w14:paraId="1485C8D3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ومثل هذا يلحظ في تاريخ الطبري ، وتاريخ ابن الأثير ، وأنساب الأشراف وأمثالها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B75F4C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نعم ، ربما أظهر المؤلّف نَظَرَهُ في بعض المقاطع ، أو علّق بعض التعليقات كما تجد ذلك عند ابن كثير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لكنّها إجمالاً لا تغني ولا تسمن من جوع ، ولا تعدو أن تكون تعليقات دافعها المذهب لا التحقيق التاريخي ، حتّى إنّك تجد التحامل في كثير منها .</w:t>
      </w:r>
    </w:p>
    <w:p w14:paraId="273D7ED8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3 ـ منهج المزاوجة والرَّبْط ، وذلك بأن يعتمد المؤلّف على جميع المعطيات</w:t>
      </w:r>
    </w:p>
    <w:p w14:paraId="7D37EF9E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ــــ</w:t>
      </w:r>
    </w:p>
    <w:p w14:paraId="65F087B8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1 ـ وقد تطوّر هذا المنهج شيئاً فشيئاً فراح يعتمد أُسلوب الإسناد التاريخي الجَمعي ، كما تجد ذلك في رواية المقتل من طبقات ابن سعد والفتوح لابن أعثم ، حيث يقف المؤرّخ الأخباري على جميع ما يتعلّق بالمقتل ، ويقف على جميع أسانيده ، ثمّ يدمج ويجمع الأسانيد في بداية الكلام ، ثمّ يسوق الوقائع متسلسلة .</w:t>
      </w:r>
    </w:p>
    <w:p w14:paraId="5793797B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وتطوّر هذا المنهج إلى سرد النصّ التاريخي الواحد المتكامل بعد إسقاط الأسانيد تماماً ؛ لأسباب تطوّرية ليس هنا محلّ تفصيلها ، بحيث يقف القارئ على الأحداث كاملة ليخرج برؤية متكاملة حول المقتل وأحداث التاريخ .</w:t>
      </w:r>
    </w:p>
    <w:p w14:paraId="4FA84324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ورائد هذا المنهج هو المسعودي ، ومثله اليعقوبي والدينوري في الأخبار الطوال ، وأمثالهم كالسيّد ابن طاووس في الملهوف ، وابن نما في مثير الأحزان ، ولكن ذلك التطوّر كلّه لا يخرج عن نهج السرد التاريخي .</w:t>
      </w:r>
    </w:p>
    <w:p w14:paraId="0524A5A8" w14:textId="77777777" w:rsidR="00BA3C1C" w:rsidRDefault="00BA3C1C" w:rsidP="000470A6">
      <w:pPr>
        <w:pStyle w:val="libFootnote0"/>
        <w:rPr>
          <w:lang w:bidi="fa-IR"/>
        </w:rPr>
      </w:pPr>
      <w:r>
        <w:rPr>
          <w:rtl/>
          <w:lang w:bidi="fa-IR"/>
        </w:rPr>
        <w:t>2 ـ لا يفوتك أنّ ابن كثير حاول تحكيم الروايات على الأخبار التاريخيّة ، وحاول عطف التاريخ على مبانيه المذهبية والعقائدية ، فجاوز الحقيقة وأخفق في دراسة التاريخ ، ولبحث هذا الموضوع مجال آخر .</w:t>
      </w:r>
    </w:p>
    <w:p w14:paraId="69F3CEE2" w14:textId="77777777" w:rsidR="000470A6" w:rsidRDefault="000470A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9549E6D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الروائية والتاريخيّة ، مستعيناً بالجغرافيا ، وبملاحظة علم الاجتماع وبكلّ القرائن ، دارساً لها بالنقد والتحليل والرَّبط ، ثمّ الخروج بنتيجة واحدة قد تقترب وقد تبتعد عن الحقيقة ، بمقدار مؤهّلات المؤلّف ومصادره المعرفية ، ومنهجه وميوله ، وبمقدار ما يراه في هذه الرواية أو تلك ، وهذا الخبر أو ذاك .</w:t>
      </w:r>
    </w:p>
    <w:p w14:paraId="4E4E8BC5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وهذا المنهج قد يحلّ مقداراً من عوالق الصراع بين المنهج الروائي والمنهج التاريخي ، ويُعطي وجهة نظر أكثر تطوّراً في علم التاريخ ، وأكثر انسجاماً مع الدراسات الحديثة .</w:t>
      </w:r>
    </w:p>
    <w:p w14:paraId="3654EC0B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وقد سار على هذا المنهج جميع المتأخّرين من كتّاب المقتل ودارسي حياة الإمام الحسين (عليه ‏السّلام) ، وذاك ما تراه جليّاً في ( مقتل الحسين عليه ‏السّلام ) للسيّد عبدالرزّاق المقرّم ، وفي كتابات باقر شريف القرشي وأمثالهما .</w:t>
      </w:r>
    </w:p>
    <w:p w14:paraId="72F035EA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وبين هذه المناهج الثلاثة لا يوجد اليوم كتاب جامع في المقتل يعتمد على النهج الحديثي الروائي البحت ، مع بحث قيمة تلك الأحاديث والمرويّات إسناداً ومتناً طبق مباني العامّة ، مع أنّ هذا البحث من الضرورة بمكانٍ ، خصوصاً بعد الهجمات المتتالية التي كانت وما زالت تهدف إلى النيل من هذه الأحاديث والمرويّات ؛ تارة بتحريف متونها ، وأُخرى ببتر أسانيدها ، وثالثة بإسقاط بعض الروايات من مصادرها ، ورابعة بالنيل من درجة اعتبارها ، وخامسة بالتعتيم عليها وعدم نشرها وإطلاعِ المسلمين عليها ، ووو ... كما ستقف على ذلك بالتفصيل .</w:t>
      </w:r>
    </w:p>
    <w:p w14:paraId="04513CA2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نعم ، كانت هناك محاولة جادّة مشكورة قام بها سماحة العلاّمة المرحوم الشيخ عبد الحسين الأميني في كتاب ( سيرتنا وسنّتنا ) سدّت بعض الفراغ الموجود في هذا المجال ، لكنّها لم تخلُ ـ والكمال للّه ـ من نقصين مُهِمَّين :</w:t>
      </w:r>
    </w:p>
    <w:p w14:paraId="3B8FD89C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أوّلهما : تناول بعض المرويّات العامية دون استقصائها جميعاً ، وبحث أهمّ</w:t>
      </w:r>
    </w:p>
    <w:p w14:paraId="1875B6A2" w14:textId="77777777" w:rsidR="00B46B3A" w:rsidRDefault="00B46B3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6EC3625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طرق وأسانيد ذلك البعض من الروايات دون جميع الطرق والأسانيد .</w:t>
      </w:r>
    </w:p>
    <w:p w14:paraId="5EE62CB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وهذا لا بأس به ، ولكنّه غير مستوفٍ ، ولا يحقّق الاستفاضة أو التواتر ، مع أنّها مستفيضة أو متواترة .</w:t>
      </w:r>
    </w:p>
    <w:p w14:paraId="3F4E4B50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وثانيهما : اعتماده المنهج الكلامي في محاكمة قيمة تلك المرويّات ، وهو منهج صحيح سليم لا غبار عليه في الإلزام ، لكنّه لا يمثّل وجهة نظر العامّة طبق مبانيهم المشهورة المعمول بها عندهم اليوم والتي عليها مدار مدرستهم ، ممّا يُسهِّل لِمَنْ أراد الإنكار منهم الإنكارَ والتّشبُّثَ بأنّ ذلك ليس موافقاً لمشهور مبانيهم .</w:t>
      </w:r>
    </w:p>
    <w:p w14:paraId="39AC05F1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وكأنّ السيّد مرتضى العسكري أراد أن يسدّ هذا النقص ، فجمع عدداً ضخماً من الروايات وأشار إلى طرقها وأسانيدها ، لكنّه اعتذر عن تحقيقها ودراستها ، وبيان قِيَمِها الروائيّة إسناداً ومتناً .</w:t>
      </w:r>
    </w:p>
    <w:p w14:paraId="176CCC2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فقال عند رواية هرثمة الضبيّ مُهَشِّماً : إنّ أعلام هذا الحديث وغير هذا الحديث الذين ذُكِروا في هذا البحث بحاجة إلى تحقيق لم يتسَنَّ لنا القيام به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3E02F89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وظهر أخيراً كتاب جيّد يقع في ثلاثة مجلّدات باسم ( مقتل أبي عبد اللّه‏ الحسين (عليه ‏السّلام) من موروث أهل الخلاف ) ، للشيخ زهير علي الحكيم ، تناول في المجلّد الأوّل كثيراً من أحاديث وروايات الإخبارات النبويّة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وعلّق على درجة اعتبار بعضها ، ودرس بعضها باختصار في الهوامش ، لكنّه هو الآخر لم يستوفها كلّها ؛ لا جمعاً ولا بحثاً ولا طرقاً ، وقد أعوزته الدقّة في كثير من الأحيان ، لكنّه يبقى</w:t>
      </w:r>
    </w:p>
    <w:p w14:paraId="0A8C65ED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ــــ</w:t>
      </w:r>
    </w:p>
    <w:p w14:paraId="472EEFB1" w14:textId="77777777" w:rsidR="00BA3C1C" w:rsidRDefault="00BA3C1C" w:rsidP="00B46B3A">
      <w:pPr>
        <w:pStyle w:val="libFootnote0"/>
        <w:rPr>
          <w:lang w:bidi="fa-IR"/>
        </w:rPr>
      </w:pPr>
      <w:r>
        <w:rPr>
          <w:rtl/>
          <w:lang w:bidi="fa-IR"/>
        </w:rPr>
        <w:t>1 ـ معالم المدرستين 3 / 49 الهامش 4 .</w:t>
      </w:r>
    </w:p>
    <w:p w14:paraId="6EAE34C9" w14:textId="77777777" w:rsidR="00BA3C1C" w:rsidRDefault="00BA3C1C" w:rsidP="00B46B3A">
      <w:pPr>
        <w:pStyle w:val="libFootnote0"/>
        <w:rPr>
          <w:lang w:bidi="fa-IR"/>
        </w:rPr>
      </w:pPr>
      <w:r>
        <w:rPr>
          <w:rtl/>
          <w:lang w:bidi="fa-IR"/>
        </w:rPr>
        <w:t>2 ـ انظر المجلّد الأوّل ـ الفصل الثاني ( في الأخبار الغيبيّة عن الشهادة الحسينيّة ) / 67 ـ 147 .</w:t>
      </w:r>
    </w:p>
    <w:p w14:paraId="2C2BFAE8" w14:textId="77777777" w:rsidR="00B46B3A" w:rsidRDefault="00B46B3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E4561BC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جهداً مشكوراً ، ومحاولة مباركة في هذا المجال .</w:t>
      </w:r>
    </w:p>
    <w:p w14:paraId="36C33FC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وأمّا المقتل الذي ألّفناه والذي نحن بصدده ، فقد تجاوز منهجي السرد والإلزام ، وسَدَّ ما كان من النقص ؛ وذلك إنّ تلك الأحاديث والروايات لم تُبحث من قِبَلِ أتباع مدرسة أهل البيت (عليهم ‏السّلام) طبقَ مباني العامّة ؛ لاستغنائهم بما أخذوه عن أئمّتهم في هذا المجال .</w:t>
      </w:r>
    </w:p>
    <w:p w14:paraId="7B720D3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كما أنّها لم تُبحَثْ من قِبَلِ أتباعِ مدرسة الخلفاء من أبناء العامّة ؛ لحرصهم على طمس معالم تلك الواقعة والنهضة العظمى ، والتغطية على جرائم الأوّلين ؛ لذلك جاء كتابنا هذا بكراً في بابِهِ ، حيث بحثنا جميع الروايات العامّية مستوفاةً ، وتناولنا طرقها وأسانيدها ورجالها ، رواية رواية ، وحديثاً حديثاً ، وراوياً راوياً ، وبحثناها طبق مباني العامّة ، وبيّنّا درجة اعتبار كُلّ منها .</w:t>
      </w:r>
    </w:p>
    <w:p w14:paraId="61717D4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فاجتمع عندنا ثمانية عشر صحابيّاً ، يُضاف إليهم رؤيا عبد اللّه‏ بن عبّاس في ظهر عاشوراء النبيّ (صلّى‏ الله ‏عليه ‏و‏آله) وبيده زجاجة من دم فيها دم الحسين (عليه ‏السّلام) وأصحابه ، ورؤيا اُمّ المؤمنين اُمّ سلمة النبيّ (صلّى ‏الله ‏عليه ‏و‏آله) في ظهر عاشوراء أيضاً وعلى رأسه ولحيته التراب وقد شهد قتل الحسين (عليه ‏السّلام) .</w:t>
      </w:r>
    </w:p>
    <w:p w14:paraId="59DFCA28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فيكون المجموع عشرين طريقاً في الإخبارات النبويّة باستشهاد الإمام الحسين (عليه ‏السّلام) ، ويسبق ذلك إخبار رأس الجالوت عن والده ، وإخبار كعب الأحبار قبل إسلامه بشهادة الحسين (عليه ‏السّلام) .</w:t>
      </w:r>
    </w:p>
    <w:p w14:paraId="795B57AA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وروى عن الصحابة المذكورين قرابة خمسين شخصاً من التابعين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ومثلهم عنهم من تابعي التابعين ، وأكثر منهم في الطبقات المتأخّرة عنهم حتّى تحقّق التواتر في جميع الطبقات .</w:t>
      </w:r>
    </w:p>
    <w:p w14:paraId="403F0D9E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ــــ</w:t>
      </w:r>
    </w:p>
    <w:p w14:paraId="4DFA3FCA" w14:textId="77777777" w:rsidR="00BA3C1C" w:rsidRDefault="00BA3C1C" w:rsidP="00B46B3A">
      <w:pPr>
        <w:pStyle w:val="libFootnote0"/>
        <w:rPr>
          <w:lang w:bidi="fa-IR"/>
        </w:rPr>
      </w:pPr>
      <w:r>
        <w:rPr>
          <w:rtl/>
          <w:lang w:bidi="fa-IR"/>
        </w:rPr>
        <w:t>1 ـ بل في بعضها رواية الصحابي عن الصحابي .</w:t>
      </w:r>
    </w:p>
    <w:p w14:paraId="146DF69C" w14:textId="77777777" w:rsidR="00B46B3A" w:rsidRDefault="00B46B3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99A8A6C" w14:textId="77777777" w:rsidR="00BA3C1C" w:rsidRDefault="00BA3C1C" w:rsidP="00B46B3A">
      <w:pPr>
        <w:pStyle w:val="libBold1"/>
        <w:rPr>
          <w:lang w:bidi="fa-IR"/>
        </w:rPr>
      </w:pPr>
      <w:r>
        <w:rPr>
          <w:rtl/>
          <w:lang w:bidi="fa-IR"/>
        </w:rPr>
        <w:lastRenderedPageBreak/>
        <w:t>منهج الكتاب</w:t>
      </w:r>
    </w:p>
    <w:p w14:paraId="18BD439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وقد راعينا في كتابة هذا الكتاب المنهاج التالي :</w:t>
      </w:r>
    </w:p>
    <w:p w14:paraId="2FD63F49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 ـ الوقوف على تفصيل الطرق والأسانيد .</w:t>
      </w:r>
    </w:p>
    <w:p w14:paraId="4946A80A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2 ـ بحثناها طبق مباني العامة ، وأعطينا النتيجة ووجهة النظر طبقاً لتلك المباني ، وربما أبدينا وجهة نظرنا الشخصيّة , وعرضنا أدلّتنا في ذلك ونبّهنا عليه ، تاركين الأخذ والردّ ، والقبول والرفض للباحث المنصف .</w:t>
      </w:r>
    </w:p>
    <w:p w14:paraId="36A95D4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3 ـ ربما استعنّا نادراً بأسانيد الشيعة عن رجال العامة لزيادة التوثيق ، أو لبيان نكتة غامضة ، أو لبيان بعض الفوائد ، كما في رواية الشيخ الطوسي بسنده عن حدمر , عن مولى زينب , عن زينب بنت جحش .</w:t>
      </w:r>
    </w:p>
    <w:p w14:paraId="1A6C37E0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4 ـ ربما ترجمنا بعض الأشخاص من كتب الشيعة ؛ لخلوّ كتب العامة من ترجمتهم ؛ وذلك تكميلاً للبحث وتعميماً للفائدة ، وذلك كما في رواية زهير بن القين عن سلمان الفارسي .</w:t>
      </w:r>
    </w:p>
    <w:p w14:paraId="44A84000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5 ـ ربما ذكرنا نصّ الرواية الشيعية في ختام بحث كلّ حديث ؛ سواء كانوا اثني عشرية ، أم إسماعيلية ؛ للوقوف على جميع نصوصها ووجوهها ، ولبيان وجودها عند المدارس الأُخرى ، وهو ما يبعد الرواية عن انفراد طائفة بعينها بنقلها .</w:t>
      </w:r>
    </w:p>
    <w:p w14:paraId="05AC1F9D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6 ـ الراوي الذي نترجمه إنّما نترجمه في أوّل موضع يرد فيه ، ثمّ نحيل على هذا الموضع إذا تكرّر في موضع آخر .</w:t>
      </w:r>
    </w:p>
    <w:p w14:paraId="374574D2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7 ـ إذا روى الحديث جماعةٌ فالنصّ المثبت في المتن إنّما هو عن المصدر الأوّل المذكور في الهامش .</w:t>
      </w:r>
    </w:p>
    <w:p w14:paraId="7E9F6B43" w14:textId="77777777" w:rsidR="00BA3C1C" w:rsidRDefault="00BA3C1C" w:rsidP="00BA3C1C">
      <w:pPr>
        <w:pStyle w:val="libNormal"/>
        <w:rPr>
          <w:rtl/>
          <w:lang w:bidi="fa-IR"/>
        </w:rPr>
      </w:pPr>
      <w:r>
        <w:rPr>
          <w:rtl/>
          <w:lang w:bidi="fa-IR"/>
        </w:rPr>
        <w:t>8 ـ بيّنا قيمة كلّ إسناد ، وأعطينا مقدار اعتباره صحّة ، أو حسناً أو ضعفاً ، باعتبار</w:t>
      </w:r>
    </w:p>
    <w:p w14:paraId="44E2D46A" w14:textId="77777777" w:rsidR="00BA3C1C" w:rsidRDefault="00BA3C1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CFBAFB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إسناده فقط دون ملاحظة باقي الطرق والأسانيد ، ودون ملاحظة الشواهد والمتابعات ، ثمّ أردفنا ذلك ببيان قيمته بعد ملاحظة المذكورات إذا احتاج المقام إلى ذلك .</w:t>
      </w:r>
    </w:p>
    <w:p w14:paraId="6E90C4B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9 ـ سكتنا عن بيان قيمة بعض الأسانيد ؛ لعدم العثور على ترجمة بعض أفراد سلسلته ، تاركين الأمر لمزيد من التحقيق من بعد .</w:t>
      </w:r>
    </w:p>
    <w:p w14:paraId="42D7740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10 ـ لم نكتفِ ولم نعتمد على ما قاله السابقون في قيمة كلّ حديث ، بل حقّقنا صحّة قوله أو عدمها بنفسنا ، غير ناسين أنّهم ربما صحّحوا أو حسَّنوا لوقوفهم على ما لم يصل إلينا من أحوال الرواة ، وذلك كما في بعض أسانيد الحاكم لابن عبّاس عن النبيّ في رواية ( إنّي قتلت بحيى بن زكريّا سبعين ألفاً ) ... إلخ ، وكما في رواية أبي أمامة الباهلي .</w:t>
      </w:r>
    </w:p>
    <w:p w14:paraId="5E8AF86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11 ـ ربما اعتمدنا على تقييم الآخرين عند عدم وصول الرواية بإسنادها إلينا ؛ وذلك لحذفها من مصدرها ، كما في الحديث الذي رواه أبو الطفيل عن النبي (صلّى ‏الله ‏عليه‏ و‏آله) ، حيث نقله الهيثمي في مجمع الزوائد قائلاً : رواه الطبراني وإسناده حسن .</w:t>
      </w:r>
    </w:p>
    <w:p w14:paraId="14684251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وأشار المنّاوي في فيض القدير إلى وجوده في معجم الطبراني ، مع أنّه غير موجود اليوم في معاجم الطبراني الثلاثة .</w:t>
      </w:r>
    </w:p>
    <w:p w14:paraId="7EC4C80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12 ـ ما يقع من توثيقنا بعض النواصب أو المتّهمين بالنصب والعثمانيّين إنّما كان جرياً على مباني العامة وقواعدهم ، وإن كنّا لا نعتقد ذلك فيهم .</w:t>
      </w:r>
    </w:p>
    <w:p w14:paraId="5E3BCED9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13 ـ إنّ كثيراً من الرواة مسألة توثيقهم وعدمها اجتهادية ، فلا يمكن الاعتماد المطلق على ما قاله السابقون ، وكذلك تعيين درجة اعتبار الحديث ، بل تخضع للاجتهاد والتتبع والتحقيق .</w:t>
      </w:r>
    </w:p>
    <w:p w14:paraId="377B4E26" w14:textId="77777777" w:rsidR="008C3C50" w:rsidRDefault="008C3C5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071D030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14 ـ ربما أطلنا ترجمة شخص وإن كان السند مخدوشاً من جهة غيره ؛ وما ذلك إلاّ لبيان قيمة الراوي المطال في ترجمته ، وبيان وجوه التحامل عليه ، وذلك كما في ترجمة ابن الجعابي .</w:t>
      </w:r>
    </w:p>
    <w:p w14:paraId="794C86B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15 ـ إذا كان الذي لم يرو عنه إلاّ واحد في عصر التابعين والقرون المشهود لأهلها بالخيرية ، فإنّه يُستأنس بروايته ويستضاء بها ، بل ذهب كثير منهم إلى عدّه في الثقات ، وهو ما ذهبنا إليه .</w:t>
      </w:r>
    </w:p>
    <w:p w14:paraId="07DA27E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16 ـ من انفرد ابن حبّان بتوثيقه فهو مقبولٌ معتدّ به إذا لم يأتِ بما ينكر عليه ، والجمهور على أنّ مَنْ كان من المشايخ قد روى عنه جماعة ولم يأت بما ينكر عليه فحديثه صحيح .</w:t>
      </w:r>
    </w:p>
    <w:p w14:paraId="57398C9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هذا إذا لم يوثقه أحد ، فإذا وثّقه ابن حبّان فهو أولى بالقبول .</w:t>
      </w:r>
    </w:p>
    <w:p w14:paraId="55D2E46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17 ـ الأسانيد التي تناولناها هي عمدة الأسانيد والتي عليها المدار ، وربما ذكرنا أسانيد أُخرى من كتب أو أجزاء مخطوطة لم تطبع بعد ، كما في رواية أبي عمرو السمّاك عثمان بن أحمد عن هاني بن هاني عن أميرالمؤمنين (عليه ‏السّلام) ، كما ذكرنا أسانيد لم تذكر ولم تُبحث قطّ ، مثل سند البلاذري إلى مجاهد عن أمير المؤمنين (عليه ‏السّلام) ، وغيرها من الأحاديث المُسندة في كتب التواريخ .</w:t>
      </w:r>
    </w:p>
    <w:p w14:paraId="16922190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18 ـ إنّ مشهور علماء الجمهور هو عدم التشدّد في أحاديث وروايات الفضائل والمناقب ، ودلائل النبوّة والمعاجز ، والإخبارات الغيبيّة وأمثالها ، ومع ذلك فإنّ أكثر طرق الكتاب وأسانيده غنيّة عن هذا المنهج ؛ لذلك لم نتّبعه في هذا الكتاب إلاّ قليلاً .</w:t>
      </w:r>
    </w:p>
    <w:p w14:paraId="7F1E3D5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19 ـ قد تقع أسماء بعض الفقهاء وغيرهم من العلماء في بعض الأسانيد ، ولا توجد توثيقات صريحة في حقّهم ، ويكتفى بوصفهم بالإمامة ، والعلم والفقه ، أو</w:t>
      </w:r>
    </w:p>
    <w:p w14:paraId="462537DC" w14:textId="77777777" w:rsidR="00BB09F9" w:rsidRDefault="00BB09F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CDCBE61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القراءات أو الأنساب أو غيرها .</w:t>
      </w:r>
    </w:p>
    <w:p w14:paraId="5B803F5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وهذا يكفي في كونهم ثقات معروفين ، وإنّما عُرفوا بالفقه والاستدلال والعلوم الأُخرى لا بالرواية والحديث ، وذلك مثل : أحمد بن يحيى بن خالد بن حيّان الرقّي ، أبي العبّاس المصري ، الفقيه الحنبلي ، ويحيى بن الحسن بن جعفر الحجّة ، النسّابة ، ومحمّد بن علي بن إسماعيل القفّال الشّاشيّ ، إمام الشافعيّة بما وراء النهر في عصره ، وأمثالهم .</w:t>
      </w:r>
    </w:p>
    <w:p w14:paraId="620ADDF8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20 ـ شفعنا عملنا بخرائط توضيحيّة تفصيليّة ؛ لتسهيل التناول على المطالع ، حيث يقف على أسماء الصحابة والتابعين ، وتابعي التابعين ومَنْ روى عنهم ، كما يقف على مصادر الأحاديث والروايات ، وكيفية اتصالها بأسهل الطرق .</w:t>
      </w:r>
    </w:p>
    <w:p w14:paraId="55F26C7A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هذه أهم المناهج الأساسيّة التي اعتمدناها في بحوثنا وتدويننا لهذا الكتاب ، وهناك بعض النكات الظريفة الدقيقة تأتي في مواضعها يعرفها الحاذق الخبير في هذا العلم ، تركنا تفصيل أفرادها وبيانها للقارئ الكريم .</w:t>
      </w:r>
    </w:p>
    <w:p w14:paraId="5038680D" w14:textId="77777777" w:rsidR="00BA3C1C" w:rsidRDefault="00BA3C1C" w:rsidP="00BB5225">
      <w:pPr>
        <w:pStyle w:val="libLeft"/>
        <w:rPr>
          <w:lang w:bidi="fa-IR"/>
        </w:rPr>
      </w:pPr>
      <w:r>
        <w:rPr>
          <w:rtl/>
          <w:lang w:bidi="fa-IR"/>
        </w:rPr>
        <w:t xml:space="preserve">قيس بهجت العطّار </w:t>
      </w:r>
    </w:p>
    <w:p w14:paraId="1EFC8B7F" w14:textId="77777777" w:rsidR="00BA3C1C" w:rsidRDefault="00BA3C1C" w:rsidP="00BA3C1C">
      <w:pPr>
        <w:pStyle w:val="libNormal"/>
        <w:rPr>
          <w:lang w:bidi="fa-IR"/>
        </w:rPr>
      </w:pPr>
    </w:p>
    <w:p w14:paraId="598059A2" w14:textId="77777777" w:rsidR="00BB5225" w:rsidRDefault="00BB52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BFB752B" w14:textId="77777777" w:rsidR="00BA3C1C" w:rsidRDefault="00BB5225" w:rsidP="00A47A04">
      <w:pPr>
        <w:rPr>
          <w:lang w:bidi="fa-IR"/>
        </w:rPr>
      </w:pPr>
      <w:r>
        <w:rPr>
          <w:rtl/>
          <w:lang w:bidi="fa-IR"/>
        </w:rPr>
        <w:lastRenderedPageBreak/>
        <w:br w:type="page"/>
      </w:r>
      <w:bookmarkStart w:id="4" w:name="_Toc14694978"/>
      <w:bookmarkStart w:id="5" w:name="_Toc14697179"/>
      <w:r w:rsidR="00BA3C1C">
        <w:rPr>
          <w:rtl/>
          <w:lang w:bidi="fa-IR"/>
        </w:rPr>
        <w:lastRenderedPageBreak/>
        <w:t>الفصل الأول</w:t>
      </w:r>
      <w:bookmarkEnd w:id="4"/>
      <w:bookmarkEnd w:id="5"/>
    </w:p>
    <w:p w14:paraId="68CAB9E0" w14:textId="77777777" w:rsidR="00BA3C1C" w:rsidRDefault="00BA3C1C" w:rsidP="00BB5225">
      <w:pPr>
        <w:pStyle w:val="Heading1Center"/>
        <w:rPr>
          <w:lang w:bidi="fa-IR"/>
        </w:rPr>
      </w:pPr>
      <w:bookmarkStart w:id="6" w:name="_Toc14694979"/>
      <w:bookmarkStart w:id="7" w:name="_Toc14697180"/>
      <w:bookmarkStart w:id="8" w:name="_Toc14698398"/>
      <w:r>
        <w:rPr>
          <w:rtl/>
          <w:lang w:bidi="fa-IR"/>
        </w:rPr>
        <w:t>إخبارات أهل الكتاب بشهادته (عليه ‏السّلام)</w:t>
      </w:r>
      <w:bookmarkEnd w:id="6"/>
      <w:bookmarkEnd w:id="7"/>
      <w:bookmarkEnd w:id="8"/>
    </w:p>
    <w:p w14:paraId="4449BC9D" w14:textId="77777777" w:rsidR="00BB5225" w:rsidRDefault="00BB52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BD59EA3" w14:textId="77777777" w:rsidR="00BB5225" w:rsidRDefault="00BB52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14:paraId="2D33B79F" w14:textId="77777777" w:rsidR="00BA3C1C" w:rsidRDefault="00BA3C1C" w:rsidP="00BB5225">
      <w:pPr>
        <w:pStyle w:val="libBold1"/>
        <w:rPr>
          <w:lang w:bidi="fa-IR"/>
        </w:rPr>
      </w:pPr>
      <w:r>
        <w:rPr>
          <w:rtl/>
          <w:lang w:bidi="fa-IR"/>
        </w:rPr>
        <w:lastRenderedPageBreak/>
        <w:t xml:space="preserve"> 1</w:t>
      </w:r>
    </w:p>
    <w:p w14:paraId="34181186" w14:textId="77777777" w:rsidR="00BA3C1C" w:rsidRDefault="00BA3C1C" w:rsidP="00BB5225">
      <w:pPr>
        <w:pStyle w:val="libBold1"/>
        <w:rPr>
          <w:lang w:bidi="fa-IR"/>
        </w:rPr>
      </w:pPr>
      <w:r>
        <w:rPr>
          <w:rtl/>
          <w:lang w:bidi="fa-IR"/>
        </w:rPr>
        <w:t>رأس الجالوت ، عن أبيه :</w:t>
      </w:r>
    </w:p>
    <w:p w14:paraId="1A65157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العلاء بن أبي عائشة ، قال : حدّثني رأس الجالوت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عن أبيه ، قال : ما مررت بكربلاء إلاّ وأنا أركض دابّتي حتّى أُخلّف المكان .</w:t>
      </w:r>
    </w:p>
    <w:p w14:paraId="32F4B97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قال : قلت : لِمَ ؟</w:t>
      </w:r>
    </w:p>
    <w:p w14:paraId="717BD82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قال : كُنّا نتحدّث أنّ وَلَدَ نبيٍّ مقتول في ذلك المكان .</w:t>
      </w:r>
    </w:p>
    <w:p w14:paraId="37204CC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قال : وكنت أخاف أن أكون أنا ، فلمّا قُتل الحسين قُلنا : هذا الذي كنّا نتحدّث .</w:t>
      </w:r>
    </w:p>
    <w:p w14:paraId="6D2E247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قال : وكنت بعد ذلك إذا مررت بذلك المكان أسيرُ ولا أركض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E39CF9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قبل البدء بمناقشة الأسانيد لا بدّ من التنبيه على أنّ إخبار رأس الجالوت ، أو أبيه عن استشهاد الحسين (عليه ‏السّلام) ، وأنّ ذلك كان في علمهما قبل وقوعه لا يشكّل بنفسه حجّة أو دليلاً ؛ ففي روايات المسلمين كفاية وغنى ، غير أنّها تعضد الروايات</w:t>
      </w:r>
    </w:p>
    <w:p w14:paraId="2ADD65C4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</w:t>
      </w:r>
    </w:p>
    <w:p w14:paraId="0A95D37E" w14:textId="77777777" w:rsidR="00BA3C1C" w:rsidRDefault="00BA3C1C" w:rsidP="00BB5225">
      <w:pPr>
        <w:pStyle w:val="libFootnote0"/>
        <w:rPr>
          <w:lang w:bidi="fa-IR"/>
        </w:rPr>
      </w:pPr>
      <w:r>
        <w:rPr>
          <w:rtl/>
          <w:lang w:bidi="fa-IR"/>
        </w:rPr>
        <w:t>1 ـ رأس الجالوت : هو مقدّم علماء اليهود . والجالوت : هم الجالية ، أي الذين جَلَوا عن أوطانهم ببيت المقدس ، ويكون رأس الجالوت من ولد داود (عليه ‏السّلام) .</w:t>
      </w:r>
    </w:p>
    <w:p w14:paraId="30DF4099" w14:textId="77777777" w:rsidR="00BA3C1C" w:rsidRDefault="00BA3C1C" w:rsidP="00BB5225">
      <w:pPr>
        <w:pStyle w:val="libFootnote0"/>
        <w:rPr>
          <w:lang w:bidi="fa-IR"/>
        </w:rPr>
      </w:pPr>
      <w:r>
        <w:rPr>
          <w:rtl/>
          <w:lang w:bidi="fa-IR"/>
        </w:rPr>
        <w:t>2 ـ تاريخ الطبري 6 / 223 ، وأشار إليها البخاري في التاريخ الكبير 6 / 508 الترجمة 3140 ( العلاء ابن أبي عائشة ) ، ورواها الطبراني والدولابي بسنديهما عن العلاء ابن أبي عائشة ، عن أبيه ، عن رأس الجالوت .</w:t>
      </w:r>
    </w:p>
    <w:p w14:paraId="7FBDED6B" w14:textId="77777777" w:rsidR="00BB5225" w:rsidRDefault="00BB52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44A18C9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الناصّة على أنّ مقتل الحسين (عليه ‏السّلام) كان ممّا نصّ عليه الأنبياء السابقون ، وأنّ اللّه‏ سبحانه وتعالى أخبرهم به ؛ لعظم هذا المصاب ، ولمكانة الحسين (عليه ‏السّلام) عند اللّه‏ وعند الأنبياء السابقين والأُمم السالفة .</w:t>
      </w:r>
    </w:p>
    <w:p w14:paraId="19A594B0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والرواية هنا إلى العلاء ابن أبي عائشة صحيحة الإسناد ـ كما سيأتي ـ ، غير أنّها وردت بشكلين : عن العلاء ، عن رأس الجالوت ، عن أبيه ، وعن العلاء ، عن أبيه ، عن رأس الجالوت .</w:t>
      </w:r>
    </w:p>
    <w:p w14:paraId="0045EA39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ممّا يظهر منه أنّ في أحدهما تقديماً وتأخيراً ، وإن كان الأرجح هو كون الرواية عن رأس الجالوت ، وأنّه رواها عن نفسه تارة ، وعن أبيه أُخرى ، وأنّ كليهما كان يعلم بمقتل ابن نبيّ في كربلاء .</w:t>
      </w:r>
    </w:p>
    <w:p w14:paraId="15374EB9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ففي مثير الأحزان لابن نما الحلّي : ورويت أنّ رأس الجالوت ابن يهوذا قال : ما مررتُ مع يهوذا بكربلاء إلاّ هو يركض دابّته حتّى يجاوزها ، فلمّا قُتل الحسين جعل يمرّ بها ، فقلت له , فقال : يا بني ، كُنّا نُحَدَّثُ أنّه سيُقتل بكربلاء رجل من ولد نبي ، فكنت أخاف أن أكون أنا ، فلمّا قُتل الحسين علمت أنّه هو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5D3C3AA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وفي طبقات ابن سعد : أخبرنا عمرو بن خالد المصري ، قال : حدّثنا ابن لهيعة ، عن الأسود بن محمّد بن عبد الرحمان ، قال : لقيني رأس الجالوت فقال : واللّه‏ , إنّ بيني وبين داود لسبعين أباً ، وإنّ اليهود لتلقاني فتعظّمني ، وأنتم ليس بينكم وبين نبيّكم إلاّ أب واحد قتلتم ولده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!</w:t>
      </w:r>
    </w:p>
    <w:p w14:paraId="2805F1EF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ونقله ابن نما ، عن أبي الأسود محمّد بن عبد الرحمان ، قال : لقيني رأس الجالوت ابن يهوذا فقال : واللّه‏ إنّ بيني وبين داود سبعين أباً ، واليهود تلقاني</w:t>
      </w:r>
    </w:p>
    <w:p w14:paraId="071F2B0F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ــــ</w:t>
      </w:r>
    </w:p>
    <w:p w14:paraId="51C3A435" w14:textId="77777777" w:rsidR="00BA3C1C" w:rsidRDefault="00BA3C1C" w:rsidP="006A5457">
      <w:pPr>
        <w:pStyle w:val="libFootnote0"/>
        <w:rPr>
          <w:lang w:bidi="fa-IR"/>
        </w:rPr>
      </w:pPr>
      <w:r>
        <w:rPr>
          <w:rtl/>
          <w:lang w:bidi="fa-IR"/>
        </w:rPr>
        <w:t>1 ـ مثير الأحزان / 63 .</w:t>
      </w:r>
    </w:p>
    <w:p w14:paraId="597F6336" w14:textId="77777777" w:rsidR="00BA3C1C" w:rsidRDefault="00BA3C1C" w:rsidP="006A5457">
      <w:pPr>
        <w:pStyle w:val="libFootnote0"/>
        <w:rPr>
          <w:lang w:bidi="fa-IR"/>
        </w:rPr>
      </w:pPr>
      <w:r>
        <w:rPr>
          <w:rtl/>
          <w:lang w:bidi="fa-IR"/>
        </w:rPr>
        <w:t>2 ـ ترجمة الإمام الحسين (عليه ‏السّلام) من طبقات ابن سعد / 87 ـ 88 ح306 .</w:t>
      </w:r>
    </w:p>
    <w:p w14:paraId="070E0648" w14:textId="77777777" w:rsidR="006A5457" w:rsidRDefault="006A545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013AEB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فتعظمني ، وأنتم ليس بين ابن النبيّ وبينه إلاّ أب واحد قتلتم ولده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!</w:t>
      </w:r>
    </w:p>
    <w:p w14:paraId="4E221238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ومن كلّ هذا يظهر أنّ رأس الجالوت ابن يهوذا كان يمرّ بكربلاء مسرعاً مع أبيه يهوذا ؛ لعلمهما بمقتل ابن نبيّ بها ، واطمئنّا بعد قتل الحسين (عليه ‏السّلام) بأنّهما ـ وكلّ منهما من نسل داود (عليه ‏السّلام) ـ ليسا المقصودين بابن النبيّ المقتول .</w:t>
      </w:r>
    </w:p>
    <w:p w14:paraId="0C21DE97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1 ـ سند الطبري الأوّل :</w:t>
      </w:r>
    </w:p>
    <w:p w14:paraId="0A64FE15" w14:textId="77777777" w:rsidR="00BA3C1C" w:rsidRDefault="00BA3C1C" w:rsidP="006A5457">
      <w:pPr>
        <w:pStyle w:val="libNormal"/>
        <w:rPr>
          <w:lang w:bidi="fa-IR"/>
        </w:rPr>
      </w:pPr>
      <w:r>
        <w:rPr>
          <w:rtl/>
          <w:lang w:bidi="fa-IR"/>
        </w:rPr>
        <w:t>قال الطبري : حدّثني الحسين بن نصر ، قال : حدّثنا أبو ربيعة ، قال : حدّثنا أبو عوانة ، عن حصين بن عبد الرحمان ، قال : حدّثني العلاء بن أبي عائشة ، قال : حدّثني رأس الجالوت ، عن أبيه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F741A15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الحسين بن نصر بن معارك ، أبو عليّ البغدادي ، صهر الحافظ أحمد بن صالح ، بغداديّ سكن مصر ، ثقة .</w:t>
      </w:r>
    </w:p>
    <w:p w14:paraId="0419892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قال سعيد بن يونس : ثقة ثبت .</w:t>
      </w:r>
    </w:p>
    <w:p w14:paraId="62AF316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محلّه الصدق .</w:t>
      </w:r>
    </w:p>
    <w:p w14:paraId="7606F18A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وقال الذهبي : الحافظ الثبت .</w:t>
      </w:r>
    </w:p>
    <w:p w14:paraId="036D330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توفّي بمصر سنة 261هـ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0F4B1246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أبو ربيعة زيد بن عوف , ويُقال : فهد بن عوف ، وفهدٌ لقب له , بصريٌّ ، من بني عامر بن ذهل ، ضعيف في غير أبي عوانة .</w:t>
      </w:r>
    </w:p>
    <w:p w14:paraId="4E08B788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ــــ</w:t>
      </w:r>
    </w:p>
    <w:p w14:paraId="3F75CDC6" w14:textId="77777777" w:rsidR="00BA3C1C" w:rsidRDefault="00BA3C1C" w:rsidP="006A5457">
      <w:pPr>
        <w:pStyle w:val="libFootnote0"/>
        <w:rPr>
          <w:lang w:bidi="fa-IR"/>
        </w:rPr>
      </w:pPr>
      <w:r>
        <w:rPr>
          <w:rtl/>
          <w:lang w:bidi="fa-IR"/>
        </w:rPr>
        <w:t>1 ـ مثير الأحزان / 82 .</w:t>
      </w:r>
    </w:p>
    <w:p w14:paraId="2563F7F4" w14:textId="77777777" w:rsidR="00BA3C1C" w:rsidRDefault="00BA3C1C" w:rsidP="006A5457">
      <w:pPr>
        <w:pStyle w:val="libFootnote0"/>
        <w:rPr>
          <w:lang w:bidi="fa-IR"/>
        </w:rPr>
      </w:pPr>
      <w:r>
        <w:rPr>
          <w:rtl/>
          <w:lang w:bidi="fa-IR"/>
        </w:rPr>
        <w:t>2 ـ تاريخ الطبري 6 / 223 .</w:t>
      </w:r>
    </w:p>
    <w:p w14:paraId="072C0903" w14:textId="77777777" w:rsidR="00BA3C1C" w:rsidRDefault="00BA3C1C" w:rsidP="006A5457">
      <w:pPr>
        <w:pStyle w:val="libFootnote0"/>
        <w:rPr>
          <w:lang w:bidi="fa-IR"/>
        </w:rPr>
      </w:pPr>
      <w:r>
        <w:rPr>
          <w:rtl/>
          <w:lang w:bidi="fa-IR"/>
        </w:rPr>
        <w:t>3 ـ تاريخ بغداد 8 / 137 ـ 138 الترجمة 4238 ، سير أعلام النبلاء 12 / 376 ـ 377 الترجمة 160 ، تاريخ دمشق 14 / 338 ـ 341 الترجمة 1630 .</w:t>
      </w:r>
    </w:p>
    <w:p w14:paraId="3F626280" w14:textId="77777777" w:rsidR="006A5457" w:rsidRDefault="006A545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C699AFF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أبو حاتم : ما رأيت بالبصرة أكيس ولا أحلى منه ، وكان عليّ ابن المديني يتكلّم فيه . وكتب عنه أبو حاتم وقال : يُعرف وينكر .</w:t>
      </w:r>
    </w:p>
    <w:p w14:paraId="3A6C01F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واتّهمه أبو زرعة بسرقة حديثين . وقال ابن أبي حاتم : قلت لأبي زرعة : يُكتب حديثه ؟ قال : أصحاب الحديث ربما أراهم يكتبون عنه .</w:t>
      </w:r>
    </w:p>
    <w:p w14:paraId="5C93B4E5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وقال البخاري : سكتوا عنه .</w:t>
      </w:r>
    </w:p>
    <w:p w14:paraId="298FAB6E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ضعيف .</w:t>
      </w:r>
    </w:p>
    <w:p w14:paraId="07B06691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وقال الفلاس : متروك الحديث .</w:t>
      </w:r>
    </w:p>
    <w:p w14:paraId="155B86B8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كذّاب .</w:t>
      </w:r>
    </w:p>
    <w:p w14:paraId="734C039A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ليس لي به علم ولا أعرفه لم أكتب عنه .</w:t>
      </w:r>
    </w:p>
    <w:p w14:paraId="46332514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، وذكره أيضاً في المجروحين وقال : وكان ممّن اختلط بأخرة ، فما حدّث قبل اختلاطه فمستقيم ، وما حدّث به بعد التخليط ففيه المناكير يجب التنكّب عمّا انفرد به من الأخبار .</w:t>
      </w:r>
    </w:p>
    <w:p w14:paraId="33224D1A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وقال العجلي في ثقاته : لا بأس به .</w:t>
      </w:r>
    </w:p>
    <w:p w14:paraId="45F4BA4F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وقال ابن عدي : أكثر رواياته عن أبي عوانة ، وهو مشهور في البصريين ، وينفرد عن أبي عوانة بغير شيء وعن غيره ، ولم أر في حديثه منكراً لا يشبه حديث أهل الصدق .</w:t>
      </w:r>
    </w:p>
    <w:p w14:paraId="589C36B3" w14:textId="77777777" w:rsidR="00BA3C1C" w:rsidRDefault="00BA3C1C" w:rsidP="00BA3C1C">
      <w:pPr>
        <w:pStyle w:val="libNormal"/>
        <w:rPr>
          <w:lang w:bidi="fa-IR"/>
        </w:rPr>
      </w:pPr>
      <w:r>
        <w:rPr>
          <w:rtl/>
          <w:lang w:bidi="fa-IR"/>
        </w:rPr>
        <w:t>توفّي سنة 219هـ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BEB4E3C" w14:textId="77777777" w:rsidR="00BA3C1C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BA3C1C">
        <w:rPr>
          <w:rtl/>
          <w:lang w:bidi="fa-IR"/>
        </w:rPr>
        <w:t>ـــــ</w:t>
      </w:r>
    </w:p>
    <w:p w14:paraId="0D255281" w14:textId="77777777" w:rsidR="00BA3C1C" w:rsidRDefault="00BA3C1C" w:rsidP="004D6C33">
      <w:pPr>
        <w:pStyle w:val="libFootnote0"/>
        <w:rPr>
          <w:rtl/>
          <w:lang w:bidi="fa-IR"/>
        </w:rPr>
      </w:pPr>
      <w:r>
        <w:rPr>
          <w:rtl/>
          <w:lang w:bidi="fa-IR"/>
        </w:rPr>
        <w:t>1 ـ الجرح والتعديل 3 / 570 ـ 571 الترجمة 2587 ، التاريخ الكبير 3 / 404 الترجمة 1345 ، لسان الميزان 2 / 509 الترجمة 2041 ، ميزان الاعتدال 3 / 366 الترجمة 6784 ، الكامل ـ لابن عدي 3 / 210 ـ 211 ، المجروحين 1 / 311 ، الثقات ـ لابن حبّان 9 / 13 ، ضعفاء العقيلي 3 / 463 الترجمة 1520 ، معرفة الثقات ـ للعجلي 2 / 209 الترجمة 1492 .</w:t>
      </w:r>
    </w:p>
    <w:p w14:paraId="6BDAD855" w14:textId="77777777" w:rsidR="00BA3C1C" w:rsidRDefault="00BA3C1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5AA1A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الوضّاح بن عبد اللّه‏ اليشكري ـ مولى يزيد بن عطاء بن يزيد اليشكري ـ أبو عوانة الواسطي البزّاز ، ثقة ثبت حجّة .</w:t>
      </w:r>
    </w:p>
    <w:p w14:paraId="29D805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عبد البر : أجمعوا على أنّه ثقة ثبت حجّة فيما حدّث من كتابه ، وإذا حدّث من حفظه ربما غلط .</w:t>
      </w:r>
    </w:p>
    <w:p w14:paraId="5F5B1F4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ثبت صالح الحفظ صحيح الكتاب .</w:t>
      </w:r>
    </w:p>
    <w:p w14:paraId="45CB2A0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ثقة إذا حدّث من كتابه .</w:t>
      </w:r>
    </w:p>
    <w:p w14:paraId="1E181C7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كتبه صحيحة ، وإذا حدّث من حفظه غلط كثيراً ، وهو صدوق ثقة .</w:t>
      </w:r>
    </w:p>
    <w:p w14:paraId="1E08FD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ويحيى : ما أشبه حديثه بحديث الثوري وشعبة ، وكان أميناً [ أو أُمّيّاً ] ثقة .</w:t>
      </w:r>
    </w:p>
    <w:p w14:paraId="59FED7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هو صحيح الكتاب ، وإذا حدّث من حفظه ربما يهم .</w:t>
      </w:r>
    </w:p>
    <w:p w14:paraId="2092C54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عفّان بن مسلم : كان صحيح الكتاب ثبتاً ، وهو عندنا أصحّ حديثاً من شعبة .</w:t>
      </w:r>
    </w:p>
    <w:p w14:paraId="39A6F10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مهدي : كتابه أثبت من حفظ هشيم .</w:t>
      </w:r>
    </w:p>
    <w:p w14:paraId="5479C1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هو ثقة . وقال : ثبت صدوق . وقال : إذا اختلف أبو عوانة وشريك فالقول قول أبي عوانة . وقال : هو أحبّ إليّ من إسرائيل وأثبت . وقال : كان يقرأ ولا يكتب ، وكان يستعين بمَنْ يكتب له .</w:t>
      </w:r>
    </w:p>
    <w:p w14:paraId="5E05414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صدوقاً .</w:t>
      </w:r>
    </w:p>
    <w:p w14:paraId="0AA554A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بصريّ ثقة .</w:t>
      </w:r>
    </w:p>
    <w:p w14:paraId="03AE2035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A163C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ووثّقه ابن حبّان والدار قطني وابن شاهين .</w:t>
      </w:r>
    </w:p>
    <w:p w14:paraId="522C990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سيره : الإمام الحافظ الثبت ، محدّث البصرة ، وكان من أركان الحديث . وقال : استقرّ الحال على أنّه ثقة ، وله أوهام تجنّب إخراجها الشيخان ، وقال في الكاشف : ثقة متقن لكتابه .</w:t>
      </w:r>
    </w:p>
    <w:p w14:paraId="13F88E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ثبت .</w:t>
      </w:r>
    </w:p>
    <w:p w14:paraId="416F16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الجماعة . ولد سنة نيّف وتسعين ، وتوفّي سنة 176هـ ، وقيل : 175هـ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DB229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حصين بن عبد الرحمان السلمي ، أبو الهذيل الكوفي ، ابن عمّ منصور المعتمر ، ثقة حجّةٌ , ساء حفظه بأخرة .</w:t>
      </w:r>
    </w:p>
    <w:p w14:paraId="1701BB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: ثقة مأمون من كبار أصحاب الحديث .</w:t>
      </w:r>
    </w:p>
    <w:p w14:paraId="38909E7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ثقة .</w:t>
      </w:r>
    </w:p>
    <w:p w14:paraId="1F1B45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ثقة ثبت في الحديث ، سكن المبارك ـ اسم نهر بالبصرة ـ بأخرة ، والواسطيّون أروى الناس عنه .</w:t>
      </w:r>
    </w:p>
    <w:p w14:paraId="744F6B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أبي حاتم : سألت أبا زرعة عنه ، فقال : ثقة . قلت : يحتجّ بحديثه ؟ قال : إي واللّه‏ .</w:t>
      </w:r>
    </w:p>
    <w:p w14:paraId="25CADA8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متقن ثقة كوفيّ ، كان يكون بواسط .</w:t>
      </w:r>
    </w:p>
    <w:p w14:paraId="722ED40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ثقاته .</w:t>
      </w:r>
    </w:p>
    <w:p w14:paraId="0989AA2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ثقة حجّة . وذكره في كتابه ( مَنْ تكلّم فيه وهو موثّق ) فقال :</w:t>
      </w:r>
    </w:p>
    <w:p w14:paraId="0150587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25F2BC6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30 / 441 ـ 448 الترجمة 6688 ، تهذيب التهذيب 11 / 103 ـ 106 الترجمة 204 ، تقريب التهذيب 2 / 289 ، سير أعلام النبلاء 8 / 217 ـ 222 الترجمة 39 ، الكاشف 2 / 349 الترجمة 6049 ، تذكرة الحفّاظ 1 / 236 ـ 237 الترجمة 223 .</w:t>
      </w:r>
    </w:p>
    <w:p w14:paraId="181EEA2E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50A9BD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لم يؤخذ عليه إلاّ تغيّر حفظه في آخر عمره .</w:t>
      </w:r>
    </w:p>
    <w:p w14:paraId="330A8B3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تغيّر حفظه في الآخر .</w:t>
      </w:r>
    </w:p>
    <w:p w14:paraId="368AE2D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ثقة في الحديث ، وفي آخر عمره ساء حفظه .</w:t>
      </w:r>
    </w:p>
    <w:p w14:paraId="092D3E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: ما روى هشيم عن حصين وسفيان فهو صحيح ، ثمّ إنّه اختلط , يعني حصيناً . وقال : أُنكر بأخرة .</w:t>
      </w:r>
    </w:p>
    <w:p w14:paraId="27C774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وأنكر علي ابن المديني في علوم الحديث اختلاطه وتغيّره .</w:t>
      </w:r>
    </w:p>
    <w:p w14:paraId="29C8B6A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يزيد بن هارون : طلبت الحديث وحصين حيّ يُقرأ عليه بالمَبَارِك وقد نسي .</w:t>
      </w:r>
    </w:p>
    <w:p w14:paraId="141429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فالرجل ثقة حجّة نسي ، وساء حفظه لكبر سنّه ، ولم يتغيّر ولم يختلط ، فقد كان عند مقتل الحسين رجلاً مراهقاً ، قال : جاءنا قتل الحسين فمكثنا ثلاثاً كأنّ وجوهنا طُليت رماداً . روى له الجماعة . توفّي سنة 136هـ وله 93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495082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العلاء بن أبي عائشة ، كان عامل عمر بن عبد العزيز على الرها ، تابعيّ يروي عن عمر بن الخطّاب ، ذكره ابن حبّان في الثقات ، ولم يطعن فيه أحد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4666F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2 ـ سند الطبري الثاني :</w:t>
      </w:r>
    </w:p>
    <w:p w14:paraId="28D9D95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الطبري : حدّثنا محمّد بن عمّار الرازي ، قال : حدّثنا سعيد بن سليمان ،</w:t>
      </w:r>
    </w:p>
    <w:p w14:paraId="4873A81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18051B48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6 / 519 ـ 522 الترجمة 1358 ، تهذيب التهذيب 2 / 328 ـ 329 الترجمة 659 ، تقريب التهذيب 1 / 222.</w:t>
      </w:r>
    </w:p>
    <w:p w14:paraId="16F45C38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2 ـ الثقات ـ لابن حبّان 5 / 247 ، إكمال الكمال 7 / 269 ، التاريخ الكبير 6 / 508 الترجمة 3140 ، طبقات ابن سعد 3 / 291 .</w:t>
      </w:r>
    </w:p>
    <w:p w14:paraId="378299A0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84C5B5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: حدّثنا عباد ابن العوام ، قال : حدّثنا حصين ، قال : حدّثني العلاء بن أبي عائشة ، قال : حدّثني رأس الجالوت ، عن أبيه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45874F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عمّار بن الحارث الوازعي ، أبو جعفر الرازي ، ثقة .</w:t>
      </w:r>
    </w:p>
    <w:p w14:paraId="208B09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كتب عنه عبد الرحمان بن أبي حاتم وقال : صدوق ثقة .</w:t>
      </w:r>
    </w:p>
    <w:p w14:paraId="11003B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وقال : مستقيم الحديث .</w:t>
      </w:r>
    </w:p>
    <w:p w14:paraId="50F8443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أبو يعلى الخليلي القزويني في الإرشاد وقال : قديم عمّر ، سمع منه أبو حاتم وابنه . وقد أكثر الرواية عنه الطبري في تفسيره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F5CF4B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سعيد بن سليمان الضبّي ، أبو عثمان الواسطي البزّاز ، المعروف بـ ( سعدويه ) ، سكن بغداد ، ثقة حافظ .</w:t>
      </w:r>
    </w:p>
    <w:p w14:paraId="0C245C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حاتم : ثقة مأمون .</w:t>
      </w:r>
    </w:p>
    <w:p w14:paraId="69F412A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واسطيّ ثقة .</w:t>
      </w:r>
    </w:p>
    <w:p w14:paraId="537CD0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الحديث .</w:t>
      </w:r>
    </w:p>
    <w:p w14:paraId="7659DEC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70C3860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كان صاحب تصحيف ما شئت .</w:t>
      </w:r>
    </w:p>
    <w:p w14:paraId="17F994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كان سعدويه قبل أن يحدّث أكيس منه حين حدّث .</w:t>
      </w:r>
    </w:p>
    <w:p w14:paraId="5CBE45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الخطيب البغدادي : كان من أهل السنّة ، وامتحن فأجاب في المحنة</w:t>
      </w:r>
    </w:p>
    <w:p w14:paraId="0A7747B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1D061B68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تاريخ الطبري 6 / 223 .</w:t>
      </w:r>
    </w:p>
    <w:p w14:paraId="0E5630E9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2 ـ الجرح والتعديل 8 / 43 الترجمة 198 ، الثقات ـ لابن حبّان 9 / 138 ، الإرشاد 2 / 672 ، وانظر تهذيب الكمال 31 / 384 في ترجمة يحيى بن الضريس البجلي ، حيث ورد فيه : أبو جعفر محمّد بن عمّار بن الحارث بن وازع الرازي .</w:t>
      </w:r>
    </w:p>
    <w:p w14:paraId="1B9F231A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31268B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ـ محنة خلق القرآن ـ يعني تقيّة .</w:t>
      </w:r>
    </w:p>
    <w:p w14:paraId="3448579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حافظ . روى له الجماعة .</w:t>
      </w:r>
    </w:p>
    <w:p w14:paraId="565572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مات سنة 225هـ وله 100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728DE5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عباد ابن العوام بن عمر بن عبد اللّه‏ بن المنذر الكلابي ، أبو سهل الواسطي ، مولى أسلم بن زرعة الكلابي ، ثقة يتشيّع ، قدم بغداد وحدّث بها إلى أن مات بها .</w:t>
      </w:r>
    </w:p>
    <w:p w14:paraId="65E5F98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وكيع : ليس عندكم أحد يشبهه .</w:t>
      </w:r>
    </w:p>
    <w:p w14:paraId="42A1C48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ثقة . وقال : ثقة صدوق مأمون مقنع جائز الحديث ، هو واللّه‏ أوثق من يزيد بن هارون .</w:t>
      </w:r>
    </w:p>
    <w:p w14:paraId="52FD096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وأبو داود والنسائي وأبو حاتم : ثقة .</w:t>
      </w:r>
    </w:p>
    <w:p w14:paraId="505F25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وابن شاهين في ثقاتهما . ووثّقه البزّار .</w:t>
      </w:r>
    </w:p>
    <w:p w14:paraId="6D2746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سعيد بن سليمان : حدّثنا عباد ابن العوام ، وكان نبيلاً من الرجال في كلّ أمره .</w:t>
      </w:r>
    </w:p>
    <w:p w14:paraId="16D8DC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كان يشبه أصحاب الحديث . وقال : مضطرب الحديث عن سعيد بن أبي عروبة .</w:t>
      </w:r>
    </w:p>
    <w:p w14:paraId="18872BB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خراش : صدوق .</w:t>
      </w:r>
    </w:p>
    <w:p w14:paraId="14A5E8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يتشيّع ، فأخذه هارون الرشيد فحبسه زماناً ثمّ خلّى عنه . وقال : كان ثقة .</w:t>
      </w:r>
    </w:p>
    <w:p w14:paraId="3BCF6D6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1FA41448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10 / 483 ـ 488 الترجمة 2291 ، تهذيب التهذيب 4 / 38 ـ 39 الترجمة 69 ، تقريب التهذيب 1 / 355 ، الكاشف 1 / 438 الترجمة 1902 ، سير أعلام النبلاء 10 / 481 ـ 483 الترجمة 157 .</w:t>
      </w:r>
    </w:p>
    <w:p w14:paraId="74AAD32A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873D74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ابن حجر في التقريب : ثقة . روى له الجماعة .</w:t>
      </w:r>
    </w:p>
    <w:p w14:paraId="6F15F97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القراب : ولد سنة 118هـ . وتوفّي سنة 183هـ ، وقيل : 185 ، وقيل : 186 ، وقيل : 187هـ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910E33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حصين بن عبد الرحمان السلمي ، أبو الهذيل الكوفي ، المتوفّى سنة 136هـ ، تقدّم أنّه ثقة حجّة ساء حفظه بأخرة .</w:t>
      </w:r>
    </w:p>
    <w:p w14:paraId="57E96E7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العلاء بن أبي عائشة ، تقدّم أنّه تابعيّ ثقة .</w:t>
      </w:r>
    </w:p>
    <w:p w14:paraId="313F17D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3 ـ سند البخاري :</w:t>
      </w:r>
    </w:p>
    <w:p w14:paraId="5C8208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البخاري : يُروى عن خالد ، عن حصين ، عن العلاء بن أبي عائشة : حدّثني رأس الجالوت ، سمع أباه ، منقطع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39FBE1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خالد بن عبد اللّه‏ بن عبد الرحمان بن يزيد الطحّان ، أبو الهيثم ـ ويقال : أبو محمّد ـ المزني مولاهم الواسطي ، ثقة ثبت .</w:t>
      </w:r>
    </w:p>
    <w:p w14:paraId="224CF6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: كان ثقة صالحاً ديّناً . وقال : كان من أفاضل المسلمين .</w:t>
      </w:r>
    </w:p>
    <w:p w14:paraId="7DA27DD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وأبو زرعة والنسائي : ثقة .</w:t>
      </w:r>
    </w:p>
    <w:p w14:paraId="5DC2580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صحيح الحديث .</w:t>
      </w:r>
    </w:p>
    <w:p w14:paraId="03B7E3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الترمذي : ثقة حافظ .</w:t>
      </w:r>
    </w:p>
    <w:p w14:paraId="40AFDDB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ووثّقه ابن حبّان وابن شاهين والسمعاني .</w:t>
      </w:r>
    </w:p>
    <w:p w14:paraId="35D91DB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65565284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14 / 140 ـ 144 الترجمة 3089 ، تهذيب التهذيب 5 / 86 ـ 87 الترجمة 168 ، تقريب التهذيب 1 / 468 ، طبقات ابن سعد 7 / 329 ، تاريخ بغداد 11 / 105 ـ 108 الترجمة 5799 .</w:t>
      </w:r>
    </w:p>
    <w:p w14:paraId="3BA88C03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2 ـ التاريخ الكبير 6 / 508 الترجمة 3140 .</w:t>
      </w:r>
    </w:p>
    <w:p w14:paraId="4C1024CF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260EB3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ابن حجر في التقريب : ثقة ثبت . روى له الجماعة .</w:t>
      </w:r>
    </w:p>
    <w:p w14:paraId="7B2DA5C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110هـ ، وتوفّي سنة 179هـ ، وقيل : 182هـ بواسط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13CBD1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حصين بن عبد الرحمان السلمي ، أبو الهذيل الكوفي ، المتوفّى سنة 136هـ ، تقدّم أنّه ثقة حجّة ساء حفظه بأخرة .</w:t>
      </w:r>
    </w:p>
    <w:p w14:paraId="322F35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العلاء بن أبي عائشة ، تقدّم أنّه تابعيّ ثقة .</w:t>
      </w:r>
    </w:p>
    <w:p w14:paraId="582F215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4 ـ سند الطبراني :</w:t>
      </w:r>
    </w:p>
    <w:p w14:paraId="231F88E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محمّد بن محمّد التمّار البصري ، حدّثنا محمّد بن كثير العبدي ، حدّثنا سليمان بن كثير ، عن حصين بن عبد الرحمان ، عن العلاء بن أبي عائشة ، عن أبيه ، عن رأس الجالوت ، قال : كنّا نسمع أنّه يُقتل بكربلاء ابن نبيّ ، فكنت إذا دخلتها ركضتُ فرسي حتّى أجوز عنها ، فلمّا قتل الحسين جعلت أسير على هيأتي</w:t>
      </w:r>
      <w:r w:rsidR="00C41599" w:rsidRPr="00C41599">
        <w:rPr>
          <w:rStyle w:val="libFootnotenumChar"/>
          <w:rtl/>
        </w:rPr>
        <w:t>(2)(3)</w:t>
      </w:r>
      <w:r>
        <w:rPr>
          <w:rtl/>
          <w:lang w:bidi="fa-IR"/>
        </w:rPr>
        <w:t>.</w:t>
      </w:r>
    </w:p>
    <w:p w14:paraId="0BD324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جعفر محمّد بن محمّد بن حيّان التمّار البصري ، ثقة من مشايخ الطبراني ،</w:t>
      </w:r>
    </w:p>
    <w:p w14:paraId="3E26CA9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7136F5A5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8 / 99 ـ 104 الترجمة 1625 ، تهذيب التهذيب 3 / 86 ـ 87 الترجمة 187 ، تقريب التهذيب 1 / 259 .</w:t>
      </w:r>
    </w:p>
    <w:p w14:paraId="647A9F45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2 ـ في بعض نسخ تاريخ دمشق ، وفي الكُنى والأسماء ـ للدولابي : ( على هينتي ) ، وهي الرواية الأضبط .</w:t>
      </w:r>
    </w:p>
    <w:p w14:paraId="4F3CFC4C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3 ـ المعجم الكبير 3 / 111 ح2827 . ورواه ابن عساكر في تاريخ دمشق 14 / 200 عن أبي علي الحدّاد وغيره في كتبهم ، عن أبي بكر بن ريذه عن الطبراني بسنده إلى رأس الجالوت . ونقله الذهبي في سير أعلام النبلاء 3 / 291 فقال : حصين بن عبد الرحمان ، عن العلاء بن أبي عائشة ، عن أبيه ، عن رأس الجالوت ، قال : كنّا نسمع ... .</w:t>
      </w:r>
    </w:p>
    <w:p w14:paraId="71A7CE77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DA8A9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وقد أكثر عنه . ذكره ابن حبّان في ثقاته وقال : ربما أخطأ .</w:t>
      </w:r>
    </w:p>
    <w:p w14:paraId="5A8655E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لا بأس به . يروي عن أبي الوليد الطيالسي والبصريّين . توفّي سنة 289هـ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E9AE04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عبد اللّه‏ محمّد بن كثير العبدي البصري ، ثقة .</w:t>
      </w:r>
    </w:p>
    <w:p w14:paraId="469BD23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: ثقة لقد مات على سُنّة .</w:t>
      </w:r>
    </w:p>
    <w:p w14:paraId="62DBBB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كان تقيّاً فاضلاً .</w:t>
      </w:r>
    </w:p>
    <w:p w14:paraId="22B4261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</w:t>
      </w:r>
    </w:p>
    <w:p w14:paraId="74251F7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سليمان بن قاسم : لا بأس به .</w:t>
      </w:r>
    </w:p>
    <w:p w14:paraId="4F35B2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لم يكن بثقة .</w:t>
      </w:r>
    </w:p>
    <w:p w14:paraId="5A1001F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الجنيد عن ابن معين : كان في حديثه ألفاظ ، كأنّه ضعّفه ، ثمّ سألت عنه فقال : لم يكن لسائل أن يكتب عنه .</w:t>
      </w:r>
    </w:p>
    <w:p w14:paraId="3328881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بن أبي خيثمة : قال لنا يحيى بن معين : لا تكتبوا عنه ، وقال : لم يكن بالثقة . وقاله عبد الخالق بن منصور عن يحيى بن معين .</w:t>
      </w:r>
    </w:p>
    <w:p w14:paraId="34FADE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قانع : ضعيف .</w:t>
      </w:r>
    </w:p>
    <w:p w14:paraId="174470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في سيره : الحافظ الثقة . وقال : الرجل ممّن طفر القنطرة ، وما علمنا له شيئاً منكراً يلين به .</w:t>
      </w:r>
    </w:p>
    <w:p w14:paraId="3796B2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لم يُصب مَنْ ضعّفه . روى له الجماعة .</w:t>
      </w:r>
    </w:p>
    <w:p w14:paraId="2B4398C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الزهرة : روى عنه البخاري 63 حديثاً .</w:t>
      </w:r>
    </w:p>
    <w:p w14:paraId="5B49E65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3D16405E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الثقات ـ لابن حبّان 9 / 153 ، لسان الميزان 5 / 358 الترجمة 1174 ، شذرات الذهب 2 / 202 ، سؤالات الحاكم ـ للدارقطني / 144 الترجمة 192 .</w:t>
      </w:r>
    </w:p>
    <w:p w14:paraId="19B028CC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19DB0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مات سنة 223هـ ، وله 90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8F34E0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سليمان بن كثير العبدي ، أبو داود ـ ويقال : أبو محمّد ـ البصري ، لا بأس به في غير الزهري . كان أكبر من أخيه محمّد بن كثير العبدي بخمسين سنة .</w:t>
      </w:r>
    </w:p>
    <w:p w14:paraId="2904C01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عدي : لم أسمع أحداً في روايته عن غير الزهري قال شيئاً ، وله عن الزهري وعن غيره أحاديث صالحة ، ولا بأس به .</w:t>
      </w:r>
    </w:p>
    <w:p w14:paraId="364983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محرز وابن الجنيد عن ابن معين : لم يكن به بأس .</w:t>
      </w:r>
    </w:p>
    <w:p w14:paraId="3D53173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إسحاق بن منصور عن يحيى بن معين : ضعيف .</w:t>
      </w:r>
    </w:p>
    <w:p w14:paraId="37AE392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يكتب حديثه .</w:t>
      </w:r>
    </w:p>
    <w:p w14:paraId="31D2578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إلاّ في الزهري فإنّه يخطئ عليه .</w:t>
      </w:r>
    </w:p>
    <w:p w14:paraId="6D753D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يحيى الذهلي : ما روى عن الزهري فإنّه قد يضطرب في أشياء منها ، وهو في غير حديث الزهري أثبت .</w:t>
      </w:r>
    </w:p>
    <w:p w14:paraId="45D64D9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جائز الحديث لا بأس به .</w:t>
      </w:r>
    </w:p>
    <w:p w14:paraId="496AC02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المجروحين وقال : كان يخطئ كثيراً ، أمّا روايته عن الزهري فقط اختلط عليه صحيفة فلا يحتجّ بشيء يتفرّد به عن الثقات ، ويعتبر بما وافق الأثبات .</w:t>
      </w:r>
    </w:p>
    <w:p w14:paraId="1F5AFB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أحاديثه عندي مقدار ما يرويه لا بأس به .</w:t>
      </w:r>
    </w:p>
    <w:p w14:paraId="0063BB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العقيلي : واسطيّ سكن البصرة ، مضطرب الحديث عن ابن شهاب</w:t>
      </w:r>
    </w:p>
    <w:p w14:paraId="0D20E84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427AA8E8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26 / 334 ـ 336 الترجمة 5571 ، تهذيب التهذيب 9 / 370 ـ 371 الترجمة 686 ، تقريب التهذيب 2 / 127 ، سير أعلام النبلاء 10 / 383 ـ 384 الترجمة 102 .</w:t>
      </w:r>
    </w:p>
    <w:p w14:paraId="76AEA356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4BD0D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الزهري وهو في غيره أثبت .</w:t>
      </w:r>
    </w:p>
    <w:p w14:paraId="03C3AF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لا بأس به في غير الزهري .</w:t>
      </w:r>
    </w:p>
    <w:p w14:paraId="052308D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صويلح ، ضعّفه ابن معين ، وقال النسائي : ليس به بأس إلاّ في الزهري ، لكنّه قال في سيره : إمام مشهور ثقة ، أخرج له البخاري في تفسير سورة النور عن أخيه محمّد بن كثير عنه ، عن حصين بن عبد الرحمان . وروى له البخاري من حديثه عن حصين ، وعلّق له عن الزهري متابعة ، وروى له مسلم والباقون .</w:t>
      </w:r>
    </w:p>
    <w:p w14:paraId="2C16F74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133هـ . وقال الذهبي أنّه مات سنة 163هـ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8180F3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حصين بن عبد الرحمان السلمي ، أبو الهذيل الكوفي ، المتوفّى سنة 136هـ ، تقدّم أنّه ثقة حجّة ساء حفظه بأخرة .</w:t>
      </w:r>
    </w:p>
    <w:p w14:paraId="1E0D91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العلاء بن أبي عائشة ، تقدّم أنّه تابعيّ ثقة .</w:t>
      </w:r>
    </w:p>
    <w:p w14:paraId="099FE6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أبوه : أبو عائشة ، مجهول .</w:t>
      </w:r>
    </w:p>
    <w:p w14:paraId="564871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5 ـ سند الدولابي :</w:t>
      </w:r>
    </w:p>
    <w:p w14:paraId="3449A9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الدولابي : حدّثنا يزيد بن سنان ، قال : حدّثنا محمّد بن كثير ، قال : حدّثنا سليمان بن كثير ، عن الحصين ، عن العلاء بن أبي عائشة ، عن أبيه ، عن رأس الجالوت ، قال : كنّا نسمع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8F50B5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يزيد بن سنان بن يزيد بن الذيال ، القرشي الاُموي ، مولى عثمان بن عفّان ،</w:t>
      </w:r>
    </w:p>
    <w:p w14:paraId="3BC00B0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</w:t>
      </w:r>
    </w:p>
    <w:p w14:paraId="5173D4E6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12 / 56 ـ 58 الترجمة 2557 ، تهذيب التهذيب 4 / 189 الترجمة 370 ، تقريب التهذيب 1 / 390 ، الكاشف 1 / 463 الترجمة 2124 ، سير أعلام النبلاء 7 / 294 ـ 295 الترجمة 91 .</w:t>
      </w:r>
    </w:p>
    <w:p w14:paraId="63BB4EB9" w14:textId="77777777" w:rsidR="0011471A" w:rsidRDefault="0011471A" w:rsidP="004D6C33">
      <w:pPr>
        <w:pStyle w:val="libFootnote0"/>
        <w:rPr>
          <w:rtl/>
          <w:lang w:bidi="fa-IR"/>
        </w:rPr>
      </w:pPr>
      <w:r>
        <w:rPr>
          <w:rtl/>
          <w:lang w:bidi="fa-IR"/>
        </w:rPr>
        <w:t>2 ـ الكُنى والأسماء 2 / 696 ح1221 ( في مَنْ كُنيته أبو عائشة ) .</w:t>
      </w:r>
    </w:p>
    <w:p w14:paraId="23C800E0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AD659E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أبو خالد القزّاز البصري ، نزيل مصر . ثقة .</w:t>
      </w:r>
    </w:p>
    <w:p w14:paraId="1C43EC8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عبد الرحمان بن أبي حاتم : كتبت عنه وهو صدوق ثقة .</w:t>
      </w:r>
    </w:p>
    <w:p w14:paraId="74D5C9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يونس : كان ثقة نبيلاً .</w:t>
      </w:r>
    </w:p>
    <w:p w14:paraId="4898ECD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2DC2A17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.</w:t>
      </w:r>
    </w:p>
    <w:p w14:paraId="1EB81B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وابن حجر في التقريب : ثقة .</w:t>
      </w:r>
    </w:p>
    <w:p w14:paraId="180036D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سيره : الإمام الحافظ الثقة . روى له النسائي .</w:t>
      </w:r>
    </w:p>
    <w:p w14:paraId="5B4438E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قبل سنة 178هـ ، وتوفّي سنة 264هـ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34716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عبد اللّه‏ محمّد بن كثير العبدي البصري ، المتوفّى سنة 223هـ ، تقدّم أنّه ثقة .</w:t>
      </w:r>
    </w:p>
    <w:p w14:paraId="392717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سليمان بن كثير العبدي البصري ، أبو داود أو أبو محمّد ، المتوفّى سنة 133هـ أو 163هـ ، تقدّم أنّه لا بأس به في غير الزهري .</w:t>
      </w:r>
    </w:p>
    <w:p w14:paraId="2BC1E92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حصين بن عبد الرحمان السلمي ، أبو الهذيل ، الكوفي ، المتوفّى سنة 136هـ ، تقدّم أنّه ثقة حجّة ساء حفظه بأخرة .</w:t>
      </w:r>
    </w:p>
    <w:p w14:paraId="491983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العلاء بن أبي عائشة ، تقدّم أنّه تابعيّ ثقة .</w:t>
      </w:r>
    </w:p>
    <w:p w14:paraId="72E745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أبوه أبو عائشة ، تقدّم أنّه مجهول .</w:t>
      </w:r>
    </w:p>
    <w:p w14:paraId="2D6A217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وبملاحظة طرق الحديث ، نجد أنّ رواية أبي عوانة ، وعباد ابن العوام ، وخالد بن عبد اللّه‏ الطحان ، أوثق من رواية سليمان بن كثير العبدي البصري ، فإنّه وإن روى له</w:t>
      </w:r>
    </w:p>
    <w:p w14:paraId="5B91F37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9353EE0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32 / 152 ـ 155 الترجمة 7000 ، تهذيب التهذيب 11 / 292 ـ 293 الترجمة 540 ، تقريب التهذيب 2 / 325 ، الكاشف 2 / 383 الترجمة 6314 ، سير أعلام النبلاء 12 / 554 الترجمة 212 .</w:t>
      </w:r>
    </w:p>
    <w:p w14:paraId="5AB9BE69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2CAB45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البخاري ، ووثّقه الذهبي من المتأخّرين ، إلاّ أنّه لا يقاوم الثلاثة الثقات ؛ فإنّ أبا عوانة ثقة ثبت حجّة ، وعباد ابن العوام ثقة ، وخالد بن عبد اللّه‏ الطحّان ثقة ثبت ، في حين نرى سليمان بن كثير العبدي البصري ليس بهذه الدرجة من الوثاقة والتثبّت ، مضافاً إلى أنّ البخاري نفسه ـ مع إحاطته بالطرق ـ لم يذكر إلاّ طريق العلاء بن أبي عائشة عن رأس الجالوت ، عن أبيه .</w:t>
      </w:r>
    </w:p>
    <w:p w14:paraId="55751A3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والظاهر أنّ سليمان بن كثير العبدي البصري هو سبب تبدّل ( العلاء ، عن رأس الجالوت ، عن أبيه ) إلى ( العلاء ، عن أبيه ، عن رأس الجالوت ) ، واللّه‏ أعلم .</w:t>
      </w:r>
    </w:p>
    <w:p w14:paraId="087A8034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E94F96B" w14:textId="77777777" w:rsidR="0011471A" w:rsidRDefault="0011471A" w:rsidP="004D6C33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 xml:space="preserve"> 2</w:t>
      </w:r>
    </w:p>
    <w:p w14:paraId="1431765C" w14:textId="77777777" w:rsidR="0011471A" w:rsidRDefault="0011471A" w:rsidP="004D6C33">
      <w:pPr>
        <w:pStyle w:val="libCenterBold1"/>
        <w:rPr>
          <w:lang w:bidi="fa-IR"/>
        </w:rPr>
      </w:pPr>
      <w:r>
        <w:rPr>
          <w:rtl/>
          <w:lang w:bidi="fa-IR"/>
        </w:rPr>
        <w:t>عمّار الدهني ، عن كعب :</w:t>
      </w:r>
    </w:p>
    <w:p w14:paraId="48965D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عمّار الدهني ، قال : مرّ عليّ (عليه ‏السّلام) على كعب ، فقال [ كعب ] : يُقتل من ولد هذا الرجل رجُلٌ في عصابة لا يجفّ عرق خيولهم حتّى يردوا على محمّد (صلّى ‏الله ‏عليه ‏و‏آله) . فمرّ حَسَنٌ (عليه ‏السّلام) ، فقالوا : هذا يا أبا إسحاق ؟ قال : لا . فمرّ حسينٌ (عليه ‏السّلام) , فقالوا : هذا ؟ قال : نعم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B9CF60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الأسانيد كلّها صحاح إلى عمّار الدهني ، لكنّ عمّاراً لم يدرك كعباً , فالحديث منقطع ، ولا يضرّ هذا الانقطاع بعد تظافر الروايات واستفاضتها ، بل وتواترها وصحّة الإخبارات بقتل الحسين (عليه ‏السّلام) عن رسول اللّه‏ (صلّى ‏الله ‏عليه ‏و‏آله) .</w:t>
      </w:r>
    </w:p>
    <w:p w14:paraId="5F98451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على أنّ الخوارزمي في مقتل الحسين رواه مرسلاً عن ابن عبّاس الذي أدرك كعباً وأدرك الواقعة .</w:t>
      </w:r>
    </w:p>
    <w:p w14:paraId="6F9F3A3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الخوارزمي في حديث عن ابن عبّاس فيه :</w:t>
      </w:r>
    </w:p>
    <w:p w14:paraId="4A88B53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799D7844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ترجمة الإمام الحسين (عليه ‏السّلام) من طبقات ابن سعد / 49 ـ 50 ح78 ، المعجم الكبير 3 / 117 ح2851 ، تاريخ دمشق 14 / 199 بسنده عن الطبراني بسنده إلى عمّار الدهني ، ورواه أيضاً بسنده عن أبي القاسم البغوي بسنده إلى عمّار الدهني .</w:t>
      </w:r>
    </w:p>
    <w:p w14:paraId="291BAEC2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60C0B3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حتّى إذا كان في أيّام عمر بن الخطّاب ، وأسلم كعب الأحبار وقدم المدينة جعل أهل المدينة يسألونه عن الملاحم التي تكون في آخر الزمان ، وكعبٌ يحدّثهم بأنواع الملاحم والفتن ، فقال كعب لهم : وأعظمها ملحمةً هي الملحمة التي لا تُنسى أبداً ، وهو الفساد الذي ذكره اللّه‏ تعالى في الكتب ، وقد ذكره في كتابكم في قوله : ( ظَهَرَ الْفَسَادُ فِي الْبَرِّ وَالْبَحْرِ 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وإنّما فتح بقتل هابيل ويختم بقتل الحسين بن عليّ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717F6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وكيف كان ، فإليك أسانيد رواية عمّار الدهني :</w:t>
      </w:r>
    </w:p>
    <w:p w14:paraId="2D68E5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1 ـ سند ابن سعد :</w:t>
      </w:r>
    </w:p>
    <w:p w14:paraId="2C2BB0B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الفضل بن دكين ، قال : حدّثنا عبد الجبّار بن عبّاس ، عن عمّار الدهني ، قال : مرّ عليٌّ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327CC2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نعيم الفضل ابن دكين ـ وهو لقب واسمه : عمرو ـ ابن حمّاد بن زيد بن درهم التيمي ، مولى آل طلحة بن عبيد اللّه‏ ، أبو نعيم الملائي الكوفي الأحول ، ثقة ثبت بلا كلام .</w:t>
      </w:r>
    </w:p>
    <w:p w14:paraId="48D0B6C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يعقوب بن أبي شيبة : ثقة ثبت صدوق .</w:t>
      </w:r>
    </w:p>
    <w:p w14:paraId="0A02029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A29F0BD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سورة الروم / 41 .</w:t>
      </w:r>
    </w:p>
    <w:p w14:paraId="060537A3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2 ـ مقتل الحسين (عليه ‏السّلام) ـ للخوارزمي 1 / 241 .</w:t>
      </w:r>
    </w:p>
    <w:p w14:paraId="11342BCE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3 ـ ترجمة الإمام الحسين (عليه ‏السّلام) من طبقات ابن سعد / 49 ـ 50 ح278 .</w:t>
      </w:r>
    </w:p>
    <w:p w14:paraId="19812B2C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B61E65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يحيى وعبد الرحمان : حجّة ثبت .</w:t>
      </w:r>
    </w:p>
    <w:p w14:paraId="45CE69A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صدوق ثبت ، موضع للحجّة في الحديث .</w:t>
      </w:r>
    </w:p>
    <w:p w14:paraId="1AB8018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ثقة ، ثبت في الحديث .</w:t>
      </w:r>
    </w:p>
    <w:p w14:paraId="201FC4C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أجمع أصحابنا على أنّ أبا نعيم كان في غاية الإتقان .</w:t>
      </w:r>
    </w:p>
    <w:p w14:paraId="7DCBEDB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مأمون .</w:t>
      </w:r>
    </w:p>
    <w:p w14:paraId="136C4C6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مأموناً ، كثير الحديث حجّة .</w:t>
      </w:r>
    </w:p>
    <w:p w14:paraId="3CBB85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أحمد الفرّاء : سمعتهم يقولون بالكوفة : قال أمير المؤمنين ، وإنّما يعنون الفضل بن دكين .</w:t>
      </w:r>
    </w:p>
    <w:p w14:paraId="00F78C3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تكلّم الناس فيه لأخذه الأُجرة على التحديث ، وكان هو يقول : في بيتي ثلاثة عشر وما في بيتي رغيف . اتّهم بالتشيّع ، جاء ابنه يبكي ، فقال له : ما لك ؟ فقال : الناس يقولون : إنّك تتشيّع . وكان يدفع ذلك عن نفسه بقوله : ما كتبت عَلَيَّ الحفظة أنّي سببت معاوية ! روى له الجماعة .</w:t>
      </w:r>
    </w:p>
    <w:p w14:paraId="33C9D3A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130هـ ، وتوفّي سنة 218هـ في آخرها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0C942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الجبّار بن العبّاس الشبامي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الهمداني الكوفي ، ثقة يتشيّع .</w:t>
      </w:r>
    </w:p>
    <w:p w14:paraId="24033AC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وثّقه أبو حاتم ، وذكره عمر بن شاهين في ثقاته .</w:t>
      </w:r>
    </w:p>
    <w:p w14:paraId="2AF25F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أحمد محمّد بن عبد اللّه‏ الزبيري : كان رجلاً من أهل الكوفة يميل إلى الشيعة ، وهو صحيح الحديث مستقيمه .</w:t>
      </w:r>
    </w:p>
    <w:p w14:paraId="2F353424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71E0852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23 / 196 ـ 220 الترجمة 4732 ، تهذيب التهذيب 8 / 243 ـ 248 الترجمة 505 ، تقريب التهذيب 2 / 11 .</w:t>
      </w:r>
    </w:p>
    <w:p w14:paraId="4631F0F4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2 ـ وقع في بعض المصادر مصحّفاً ( الشامي ) ( الشيباني ) .</w:t>
      </w:r>
    </w:p>
    <w:p w14:paraId="04F59F34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DE94A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يعقوب بن سفيان : ثقة .</w:t>
      </w:r>
    </w:p>
    <w:p w14:paraId="59D0B5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معين وأبو داود : ليس به بأس .</w:t>
      </w:r>
    </w:p>
    <w:p w14:paraId="36D214C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أرجو أن لا يكون به بأس ، ولكن كان يتشيّع .</w:t>
      </w:r>
    </w:p>
    <w:p w14:paraId="3473EA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البزّار : أحاديثه مستقيمة إن شاء اللّه‏ .</w:t>
      </w:r>
    </w:p>
    <w:p w14:paraId="5DF2C3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صويلح لا بأس به .</w:t>
      </w:r>
    </w:p>
    <w:p w14:paraId="455557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كان غالياً في سوء مذهبه .</w:t>
      </w:r>
    </w:p>
    <w:p w14:paraId="761D5C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العقيلي : لا يتابع على حديثه مفرط في التشيّع .</w:t>
      </w:r>
    </w:p>
    <w:p w14:paraId="5F78410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فيه ضعف .</w:t>
      </w:r>
    </w:p>
    <w:p w14:paraId="23641CD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البخاري : حدّثنا أبو نعيم عنه ، وبلغني بعد أنّه كان يرميه .</w:t>
      </w:r>
    </w:p>
    <w:p w14:paraId="52B30F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، وأبو داود في القدر ، والترمذي . فهو ثقة على الصحيح ، لم يطعنوه إلاّ بالتشيّع . وقد سأل ابنُ أبي حاتم أباه عنه فقال : ثقة ، فقال ابنه : لا بأس به ؟ قال : ثقة .</w:t>
      </w:r>
    </w:p>
    <w:p w14:paraId="3A632EE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ـ كما تقدّم ـ ليس به بأس . وقال مرّة أُخرى : أراه من الشيعة !</w:t>
      </w:r>
    </w:p>
    <w:p w14:paraId="0A0AFB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يتشيّع .</w:t>
      </w:r>
    </w:p>
    <w:p w14:paraId="6269F3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شيعيّ صدوق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5ABCF2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عمّار بن معاوية ـ ويقال : ابن أبي معاوية ، ويقال : ابن صالح ، ويقال : ابن حيّان ـ الدهني البجلي ، أبو معاوية الكوفي ، شيعيّ ثقة .</w:t>
      </w:r>
    </w:p>
    <w:p w14:paraId="7B35B924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70C94F6" w14:textId="77777777" w:rsidR="0011471A" w:rsidRDefault="0011471A" w:rsidP="004D6C3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16 / 384 ـ 386 الترجمة 3694 ، تهذيب التهذيب 6 / 93 الترجمة 209 ، تقريب التهذيب 1 / 552 ، أسماء الثقات ـ لابن شاهين / 168 ، الجرح والتعديل 6 / 31 الترجمة 162 ، ضعفاء العقيلي 3 / 88 ، الكامل ـ لابن عدي 5 / 326 ، ميزان الاعتدال 2 / 533 ، إرواء الغليل 6 / 280 ، الكاشف 1 / 612 الترجمة 3085 .</w:t>
      </w:r>
    </w:p>
    <w:p w14:paraId="18BB7703" w14:textId="77777777" w:rsidR="004D6C33" w:rsidRDefault="004D6C3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AD179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أحمد بن حنبل ، ويحيى بن معين ، وأبو حاتم والنسائي : ثقة .</w:t>
      </w:r>
    </w:p>
    <w:p w14:paraId="012240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الترمذي : ثقة .</w:t>
      </w:r>
    </w:p>
    <w:p w14:paraId="1A15805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ربما أخطأ .</w:t>
      </w:r>
    </w:p>
    <w:p w14:paraId="45E9FB2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الدوري : لم يذكره ابن معين إلاّ بخير .</w:t>
      </w:r>
    </w:p>
    <w:p w14:paraId="3C55C3B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لا بأس به .</w:t>
      </w:r>
    </w:p>
    <w:p w14:paraId="4141A42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شيعيّ موثّق .</w:t>
      </w:r>
    </w:p>
    <w:p w14:paraId="0E4395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وشطّ ابن حجر فقال : صدوق يتشيّع .</w:t>
      </w:r>
    </w:p>
    <w:p w14:paraId="51CE430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عليّ بن المديني ، عن سفيان : قَطَعَ بشر بن مروان عرقوبيه في التشيُّع . روى له الجماعة سوى البخاري .</w:t>
      </w:r>
    </w:p>
    <w:p w14:paraId="70EF46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133هـ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669E0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 2 ـ سند الطبراني :</w:t>
      </w:r>
    </w:p>
    <w:p w14:paraId="46E8B65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عليّ بن عبد العزيز ، حدّثنا أبو نعيم ، حدّثنا عبد الجبّار بن العبّاس ، عن عمّار الدهني ، قال : مرّ عليّ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8A88B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الهيثمي : رواه الطبراني ورجاله ثقات ، إلاّ أنّ عمّاراً لم يدرك القصّة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4F276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عليّ بن عبد العزيز بن المرزبان بن سابور ، أبو الحسن البغوي ـ وهو عمّ أبي القاسم البغوي ـ نزيل مكّة ، ثقة ، كان حسن الحديث .</w:t>
      </w:r>
    </w:p>
    <w:p w14:paraId="04AF865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CC077B6" w14:textId="77777777" w:rsidR="0011471A" w:rsidRDefault="0011471A" w:rsidP="004619E5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21 / 207 ـ 210 الترجمة 4171 ، تهذيب التهذيب 7 / 355 ـ 356 الترجمة 662 ، تقريب التهذيب 1 / 708 ، الكاشف 2 / 52 الترجمة 3998 ، سير أعلام النبلاء 6 / 138 الترجمة 48 ، وصفه بـ ( الإمام المحدّث ... وثّقه أحمد بن حنبل وجماعة ) .</w:t>
      </w:r>
    </w:p>
    <w:p w14:paraId="5EBD7A5A" w14:textId="77777777" w:rsidR="0011471A" w:rsidRDefault="0011471A" w:rsidP="004619E5">
      <w:pPr>
        <w:pStyle w:val="libFootnote0"/>
        <w:rPr>
          <w:lang w:bidi="fa-IR"/>
        </w:rPr>
      </w:pPr>
      <w:r>
        <w:rPr>
          <w:rtl/>
          <w:lang w:bidi="fa-IR"/>
        </w:rPr>
        <w:t>2 ـ المعجم الكبير 3 / 117 ح2851 .</w:t>
      </w:r>
    </w:p>
    <w:p w14:paraId="260BA47D" w14:textId="77777777" w:rsidR="0011471A" w:rsidRDefault="0011471A" w:rsidP="004619E5">
      <w:pPr>
        <w:pStyle w:val="libFootnote0"/>
        <w:rPr>
          <w:lang w:bidi="fa-IR"/>
        </w:rPr>
      </w:pPr>
      <w:r>
        <w:rPr>
          <w:rtl/>
          <w:lang w:bidi="fa-IR"/>
        </w:rPr>
        <w:t>3 ـ مجمع الزوائد 9 / 193 .</w:t>
      </w:r>
    </w:p>
    <w:p w14:paraId="27B2286D" w14:textId="77777777" w:rsidR="004619E5" w:rsidRDefault="004619E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8C5AF5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الدار قطني : ثقة مأمون .</w:t>
      </w:r>
    </w:p>
    <w:p w14:paraId="52E4A3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كان صدوقاً .</w:t>
      </w:r>
    </w:p>
    <w:p w14:paraId="285A97C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الحافظ الصدوق شيخ الحرم .</w:t>
      </w:r>
    </w:p>
    <w:p w14:paraId="367D3AA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مقته النسائي ؛ لأنّه كان يأخذ على الحديث ، وكان هو يعتذر بأنّه مجاور بمكّة فقير .</w:t>
      </w:r>
    </w:p>
    <w:p w14:paraId="7D3F19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بضع وتسعين ومئة ، وعاش بضعاً وتسعين عاماً ، وتوفّي سنة 286 أو 287هـ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8B16E3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نعيم الفضل بن دكين الملائي الكوفي الأحول ، المتوفّى سنة 218هـ ، تقدّم أنّه ثقة ثبت .</w:t>
      </w:r>
    </w:p>
    <w:p w14:paraId="49DD903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الجبّار بن العبّاس الشبامي الهمداني الكوفي ، تقدّم أنّه ثقة يتشيّع .</w:t>
      </w:r>
    </w:p>
    <w:p w14:paraId="53F35B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عمّار بن معاوية الدهني البجلي ، أبو معاوية الكوفي ، المتوفّى سنة 133ه تقدّم أنّه شيعيّ ثقة .</w:t>
      </w:r>
    </w:p>
    <w:p w14:paraId="3A150FE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 3 ـ سند ابن عساكر :</w:t>
      </w:r>
    </w:p>
    <w:p w14:paraId="550EE6C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عساكر : أخبرنا أبو غالب بن البناء ، أنبأنا أبو الغنائم ابن المأمون ، أنبأنا أبوالقاسم ابن حبابة ، أنبأنا أبو القاسم البغوي ، حدّثني عمّي ، أخبرنا أبو نعيم ، أخبرنا عبد الجبّار بن العبّاس ، عن عمّار الدهني ، قال : مرّ عليّ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7B766E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غالب أحمد بن أبي عليّ الحسن بن أحمد بن عبد اللّه‏ بن البناء ، البغدادي الحنبلي ، ثقة .</w:t>
      </w:r>
    </w:p>
    <w:p w14:paraId="11F3C89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06341CA" w14:textId="77777777" w:rsidR="0011471A" w:rsidRDefault="0011471A" w:rsidP="004619E5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13 / 347 ـ 349 الترجمة 164 ، تذكرة الحفّاظ 2 / 622 ـ 623 الترجمة 6499 ، الوافي بالوفيات 21 / 245 ، شذرات الذهب 2 / 193 .</w:t>
      </w:r>
    </w:p>
    <w:p w14:paraId="0ADFC2AB" w14:textId="77777777" w:rsidR="0011471A" w:rsidRDefault="0011471A" w:rsidP="004619E5">
      <w:pPr>
        <w:pStyle w:val="libFootnote0"/>
        <w:rPr>
          <w:lang w:bidi="fa-IR"/>
        </w:rPr>
      </w:pPr>
      <w:r>
        <w:rPr>
          <w:rtl/>
          <w:lang w:bidi="fa-IR"/>
        </w:rPr>
        <w:t>2 ـ تاريخ دمشق 14 / 199 .</w:t>
      </w:r>
    </w:p>
    <w:p w14:paraId="453BDD42" w14:textId="77777777" w:rsidR="004619E5" w:rsidRDefault="004619E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4A3FD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الذهبي : الشيخ الصالح الثقة مسند بغداد ، وكان من بقايا الثقات ، له مشيخة بانتقاء الحافظ ابن عساكر .</w:t>
      </w:r>
    </w:p>
    <w:p w14:paraId="4236622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ماكولا : ثقة .</w:t>
      </w:r>
    </w:p>
    <w:p w14:paraId="3B6041F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545هـ ، ومات سنة 527هـ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6CF8BB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الصمد بن عليّ بن محمّد ابن الحسن ابن الفضل ابن المأمون ، أبو الغنائم الهاشمي العبّاسي البغدادي ، ثقة .</w:t>
      </w:r>
    </w:p>
    <w:p w14:paraId="1330471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كتبت عنه ، وكان صدوقاً .</w:t>
      </w:r>
    </w:p>
    <w:p w14:paraId="3E244C8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سألت إسماعيل بن محمّد الحافظ عنه ، فقال : شريف محتشم ثقة كثير السماع .</w:t>
      </w:r>
    </w:p>
    <w:p w14:paraId="11994EC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الإمام الثقة الجليل المعمّر ، شيخ المحدّثين ببغداد ، قال أبو سعد السمعاني : كان ثقة صدوقاً ، نبيلاً مهيباً ، طعن في السنّ ، ورحل إليه الناس ، وانتشرت روايته في الآفاق .</w:t>
      </w:r>
    </w:p>
    <w:p w14:paraId="416F2F4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374هـ ، أو 376هـ ، وتوفّي سنة 465هـ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175CF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القاسم البزاز ، عبيد اللّه‏ بن محمّد بن إسحاق بن سليمان ، البغدادي المتّوثي البغوي ، المعروف بابن حبّابة ، هو مسند بغداد ، وشيخ الحنابلة في زمانه بها ، ثقة مأمون ، وهو صاحب أبي القاسم البغوي ، وراوي الجعديات عنه .</w:t>
      </w:r>
    </w:p>
    <w:p w14:paraId="7FB75B3D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38343BAE" w14:textId="77777777" w:rsidR="0011471A" w:rsidRDefault="0011471A" w:rsidP="004619E5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19 / 603 ـ 604 الترجمة 352 ، إكمال الكمال 2 / 211 ، شذرات الذهب 4 / 79 ـ 80 .</w:t>
      </w:r>
    </w:p>
    <w:p w14:paraId="46E25A40" w14:textId="77777777" w:rsidR="0011471A" w:rsidRDefault="0011471A" w:rsidP="004619E5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18 / 221 ـ 222 الترجمة 107 ، تاريخ بغداد 11 / 47 الترجمة 5727 .</w:t>
      </w:r>
    </w:p>
    <w:p w14:paraId="74AD337F" w14:textId="77777777" w:rsidR="004619E5" w:rsidRDefault="004619E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39D7E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ولد سنة 300هـ ، وسمع الحديث سنة 315هـ في أوّلها ، وتوفّي سنة 389هـ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C12AB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القاسم البغوي ، عبد اللّه‏ بن محمّد بن عبد العزيز ابن المرزبان بن سابور بن شاهنشاه ، الحافظ الثقة الكبير ، كان ثقة على الإطلاق ، وكان ثقة ثبتاً ، فهماً عارفاً .</w:t>
      </w:r>
    </w:p>
    <w:p w14:paraId="33395F5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جبل إمام ، احتجّ به عامّة مَنْ خرّج الصحيح ، كالإسماعيلي والدار قطني والبرقاني .</w:t>
      </w:r>
    </w:p>
    <w:p w14:paraId="3B0ADD2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214هـ ، وطال عمره وتفرّد في الدنيا ، عاش 103 سنين ، وتوفّي سنة 317هـ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AD3E20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عليّ بن عبد العزيز ابن المرزبان بن سابور ، أبو الحسن البغوي ـ وهو عمّ أبي القاسم البغوي ـ المتوفّى سنة 286 ، أو 287هـ ، تقدّم أنّه ثقة .</w:t>
      </w:r>
    </w:p>
    <w:p w14:paraId="1D925E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نعيم الفضل بن دكين الملائي الكوفي الأحول ، المتوفّى سنة 218هـ ، تقدّم أنّه ثقة ثبت .</w:t>
      </w:r>
    </w:p>
    <w:p w14:paraId="134758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الجبّار بن العبّاس الشبامي الهمداني الكوفي ، تقدّم أنّه ثقة يتشيّع .</w:t>
      </w:r>
    </w:p>
    <w:p w14:paraId="331593C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عمّار بن معاوية الدهني البجلي ، أبو معاوية الكوفي ، المتوفّى سنة 133هـ ، تقدّم أنّه شيعيّ ثقة .</w:t>
      </w:r>
    </w:p>
    <w:p w14:paraId="5DD2B7F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77E78E69" w14:textId="77777777" w:rsidR="0011471A" w:rsidRDefault="0011471A" w:rsidP="004619E5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16 / 548 ـ 549 الترجمة 400 ، تاريخ بغداد 10 / 375 الترجمة 5540 .</w:t>
      </w:r>
    </w:p>
    <w:p w14:paraId="094F47A3" w14:textId="77777777" w:rsidR="0011471A" w:rsidRDefault="0011471A" w:rsidP="004619E5">
      <w:pPr>
        <w:pStyle w:val="libFootnote0"/>
        <w:rPr>
          <w:rtl/>
          <w:lang w:bidi="fa-IR"/>
        </w:rPr>
      </w:pPr>
      <w:r>
        <w:rPr>
          <w:rtl/>
          <w:lang w:bidi="fa-IR"/>
        </w:rPr>
        <w:t>2 ـ سير أعلام النبلاء 14 / 440 ـ 457 الترجمة 247 ، تذكرة الحفّاظ 2 / 738 ـ 740 الترجمة 7399 .</w:t>
      </w:r>
    </w:p>
    <w:p w14:paraId="417BE47F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8F9C363" w14:textId="77777777" w:rsidR="0011471A" w:rsidRDefault="0011471A" w:rsidP="0007336A">
      <w:pPr>
        <w:pStyle w:val="Heading1Center"/>
        <w:rPr>
          <w:lang w:bidi="fa-IR"/>
        </w:rPr>
      </w:pPr>
      <w:bookmarkStart w:id="9" w:name="_Toc14694980"/>
      <w:bookmarkStart w:id="10" w:name="_Toc14697181"/>
      <w:bookmarkStart w:id="11" w:name="_Toc14698399"/>
      <w:r>
        <w:rPr>
          <w:rtl/>
          <w:lang w:bidi="fa-IR"/>
        </w:rPr>
        <w:lastRenderedPageBreak/>
        <w:t>الفصل الثّاني</w:t>
      </w:r>
      <w:bookmarkEnd w:id="9"/>
      <w:bookmarkEnd w:id="10"/>
      <w:bookmarkEnd w:id="11"/>
    </w:p>
    <w:p w14:paraId="30C99258" w14:textId="77777777" w:rsidR="0011471A" w:rsidRDefault="0011471A" w:rsidP="0007336A">
      <w:pPr>
        <w:pStyle w:val="Heading1Center"/>
        <w:rPr>
          <w:lang w:bidi="fa-IR"/>
        </w:rPr>
      </w:pPr>
      <w:bookmarkStart w:id="12" w:name="_Toc14694981"/>
      <w:bookmarkStart w:id="13" w:name="_Toc14697182"/>
      <w:bookmarkStart w:id="14" w:name="_Toc14698400"/>
      <w:r>
        <w:rPr>
          <w:rtl/>
          <w:lang w:bidi="fa-IR"/>
        </w:rPr>
        <w:t>الإخبارات النبويّة منذ ولادته حتّى شهادته (عليه ‏السّلام)</w:t>
      </w:r>
      <w:bookmarkEnd w:id="12"/>
      <w:bookmarkEnd w:id="13"/>
      <w:bookmarkEnd w:id="14"/>
    </w:p>
    <w:p w14:paraId="40000A98" w14:textId="77777777" w:rsidR="0007336A" w:rsidRDefault="0007336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CA32DC7" w14:textId="77777777" w:rsidR="00E37724" w:rsidRDefault="00E3772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14:paraId="7B200CD9" w14:textId="77777777" w:rsidR="0011471A" w:rsidRDefault="0011471A" w:rsidP="00E37724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 xml:space="preserve"> 3</w:t>
      </w:r>
    </w:p>
    <w:p w14:paraId="1799CDB5" w14:textId="77777777" w:rsidR="0011471A" w:rsidRDefault="0011471A" w:rsidP="00E37724">
      <w:pPr>
        <w:pStyle w:val="libCenterBold1"/>
        <w:rPr>
          <w:lang w:bidi="fa-IR"/>
        </w:rPr>
      </w:pPr>
      <w:r>
        <w:rPr>
          <w:rtl/>
          <w:lang w:bidi="fa-IR"/>
        </w:rPr>
        <w:t>الإمام السجّاد (عليه ‏السّلام) ، عن أسماء بنت عميس :</w:t>
      </w:r>
    </w:p>
    <w:p w14:paraId="027549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عليّ بن الحسين (عليه ‏السّلام) قال : (( حدّثتني أسماء بنت عميس ، قالت : قبّلتُ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جدّتك فاطمة (عليه االسّلام) بالحسن والحسين (عليهم االسّلام) ... فلمّا كان بعد حولٍ من مولد الحَسَن (عليه ‏السّلام) وَلَدَتِ الحسينَ (عليه ‏السّلام) ،</w:t>
      </w:r>
    </w:p>
    <w:p w14:paraId="688D0A0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5C63E5C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1 ـ كانت أسماء بنت عميس عند ولادة الإمام الحسين (عليه ‏السّلام) في الحبشة مع زوجها جعفر بن أبي طالب ، فلذلك احتمل الأعلام أنّها سلمى بنت عميس أُخت أسماء بنت عميس ، أو أنّها أسماء بنت أبي بكر ، أو أنّها أسماء بنت يزيد الأنصاريّة .</w:t>
      </w:r>
    </w:p>
    <w:p w14:paraId="2153000D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والذي أراه أنّها أسماء بنت أبي بكر عن صفيّة بنت عبد المطّلب ، وأنّ أصل الرواية ، (( قَبَّلَتْ جَدَّتُكَ [ أي صفيّة ] فاطمةَ )) فتصحّفت على الرواة ، وصُحّفت الرواية كلّها تبعاً لذلك .</w:t>
      </w:r>
    </w:p>
    <w:p w14:paraId="0835C825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والذي يرجّح ذلك ما رواه الصدوق في أماليه / 198 ح211 بسنده عن أسماء بنت أبي بكر ، عن صفيّة بنت عبد المطّلب ، قالت : لمّا سقط الحسين من بطن أُمّه وكُنتُ وَليتُها ... .</w:t>
      </w:r>
    </w:p>
    <w:p w14:paraId="124BE99E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وفيه أيضاً : 198 ح212 ، بسنده عن صفيّة بنت عبد المطّلب ، قالت : لمّا سقط الحسين من بطن أُمّه ... ، ثمّ دفعه إليَّ وهو يبكي ويقول : (( لعن اللّه‏ قوماً هم قاتلوك يا بني )) ، قالها ثلاثاً .</w:t>
      </w:r>
    </w:p>
    <w:p w14:paraId="054E1264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قالت : فداك أبي وأُمّي ! مَنْ يقتله ؟</w:t>
      </w:r>
    </w:p>
    <w:p w14:paraId="1F243E74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قال : تقتله الفئة الباغية من بني اُميّة .</w:t>
      </w:r>
    </w:p>
    <w:p w14:paraId="4C7C9D7D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وروى الكوفي في مناقبه 2 / 234 ح699 بسنده عن ابن عبّاس ، قال : لمّا كان مولد الحسين بن عليّ , وكانت قابلته صفيّة بنت عبد المطّلب ... . وساق مثل رواية الصدوق ، وفي آخرها : (( يا عمّة ، تقتله الفئة الباغية )) .</w:t>
      </w:r>
    </w:p>
    <w:p w14:paraId="63B2AAD6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ويحتمل أيضاً أنّها سلمى أُمّ رافع مولاة صفيّة بنت عبد المطّلب ؛ حيث نصّ في أُسد الغابة 5 / 478 أنّها كانت قابلةَ بني فاطمة (عليها السّلام) .</w:t>
      </w:r>
    </w:p>
    <w:p w14:paraId="5850B932" w14:textId="77777777" w:rsidR="00E37724" w:rsidRDefault="00E3772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BDD8AC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فجاءني النبيّ (صلّى ‏الله ‏عليه ‏و‏آله) فقال : يا أسماءُ ، هاتي ابني ، فدفعته إليه في خرقة بيضاء ، فأذَّنَ في أُذنه اليمنى وأقام في اليُسرى ، ثمّ وضعه في حجره وبكى .</w:t>
      </w:r>
    </w:p>
    <w:p w14:paraId="6D20F4E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قالت أسماء : فقلتُ : فداك أبي وأُمّي ! مِمَّ بكاؤك ؟</w:t>
      </w:r>
    </w:p>
    <w:p w14:paraId="246096F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على ابني هذا .</w:t>
      </w:r>
    </w:p>
    <w:p w14:paraId="288B5E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قلتُ : إنّه ولد الساعة !</w:t>
      </w:r>
    </w:p>
    <w:p w14:paraId="05B9765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يا أسماء ، تقتله الفئة الباغية ، لا أنالهم اللّه‏ شفاعتي . ثمّ قال : يا أسماء ، لا تخبري فاطمة بهذا ؛ فإنّها قريبة عهد بولادته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6FCCDA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سند الخوارزمي : معتبرٌ .</w:t>
      </w:r>
    </w:p>
    <w:p w14:paraId="1B6968E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أخبرنا الإمام الزاهد الحافظ أبو الحسن عليّ بن أحمد العاصمي ، أخبرنا أبو عليّ إسماعيل بن أحمد البيهقي ، أخبرنا والدي أحمد بن الحسين ، أخبرنا أبو القاسم الحسن بن محمّد المفسّر ، أخبرنا أبو بكر محمّد بن عبد اللّه‏ الحفيد ، حدّثنا أبو القاسم عبد اللّه‏ بن أحمد بن عامر الطائي بالبصرة ، حدّثني أبي ، حدّثني عليّ بن موسى ، حدّثني أبي موسى بن جعفر ، حدّثني أبي جعفر بن محمّد ، حدّثني أبي محمّد بن عليّ ، حدّثني أبي عليّ بن الحسين ، قال : (( حدّثتني أسماء بنت عميس ، قالت : قبّلت جدّتك ... )) .</w:t>
      </w:r>
    </w:p>
    <w:p w14:paraId="35EAA1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ورجال هذا السند كلّهم ثقات ، ولم يقع الكلام إلاّ في عبد اللّه‏ بن أحمد بن عامر الطائي ، والصحيح أنّه مُلَيَّنٌ يمكن اعتبار أحاديثه كما سيأتي بيان ذلك ، وإليك التفصيل :</w:t>
      </w:r>
    </w:p>
    <w:p w14:paraId="05359F0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7522900E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1 ـ مقتل الإمام الحسين (عليه ‏السّلام) ـ للخوارزمي 1 / 135 ـ 137 ، ذخائر العقبى / 120 ، وقال : خرّجه الإمام عليّ بن موسى الرضا (عليه ‏السّلام) .</w:t>
      </w:r>
    </w:p>
    <w:p w14:paraId="49FD51FC" w14:textId="77777777" w:rsidR="00E37724" w:rsidRDefault="00E3772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3F15C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أبو الحسن عليّ بن أحمد العاصمي الخوارزمي ، من مشايخ الموفّق الخوارزمي المتوفّى سنة 568هـ ، وقد وصفه بـ : الشيخ القاضي الإمام زين الأئمّة ، وروى عنه ابن شهرآشوب المتوفّى سنة 588هـ .</w:t>
      </w:r>
    </w:p>
    <w:p w14:paraId="0D3335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وأبو عليّ إسماعيل بن أحمد بن الحسين بن عليّ بن موسى البيهقي الخسروجردي الشافعي ، الإمام ابن الإمام ، شيخ القضاة ، ولي تدريس الشافعيّة والقضاء وراء جيحون ، وقد وصف بـ : الفقيه الإمام ، وكان عارفاً بالمذهب ، جليل القدر ، ولد سنة 428هـ ، وتوفّي سنة 507هـ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0AAAA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أبوه : أبو بكر أحمد بن الحسين بن عليّ بن موسى البيهقي الخسروجردي الشافعي ، الإمام الجليل الحافظ ، العلاّمة الثبت الفقيه ، سمع من الحاكم النيسابوري فأكثر جدّاً وتخرّج به .</w:t>
      </w:r>
    </w:p>
    <w:p w14:paraId="2E6E665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إمام الحرمين الجويني : ما من فقيه شافعيّ إلاّ وللشافعي عليه منّة إلاّ أبا بكر البيهقي ؛ فإنّ المنّة له على الشافعي ؛ لتصانيفه في نصرة مذهبه ، وهو صاحب كتاب شعب الإيمان ، ولد سنة 384هـ ، وتوفّي سنة 458هـ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C597E9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القاسم الحسن بن محمّد بن حبيب المفسّر النيسابوري ، قال عبد الغفّار : إمام عصره في معاني القرآن وعلومه ، انتشر عنه بنيسابور العلم الكثير ، وسارت تصانيفه الحسان في الآفاق ، وكان أُستاذ الجماعة ، وكان الأُستاذ أبو القاسم الثعلبي من خواصّ تلاميذه ، كان أوّلاً كراميّ المذهب ثمّ تحوّل شافعيّاً ، وكان يدرّس</w:t>
      </w:r>
    </w:p>
    <w:p w14:paraId="705B0BE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6FE5CF80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1 ـ تتمّة المختصر ـ لابن الوردي 2 / 31 ، سير أعلام النبلاء 19 / 313 ـ 314 الترجمة 200 ، طبقات الشافعيّة ـ للسبكي 7 / 44 ، طبقات الشافعيّة ـ للأسنوي 1 / 200 .</w:t>
      </w:r>
    </w:p>
    <w:p w14:paraId="5E564F1E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18 / 162 ـ 170 الترجمة 86 ، طبقات الشافعيّة ـ للسبكي 7 / 44 ، طبقات الشافعيّة ـ للأسنوي 1 / 200 .</w:t>
      </w:r>
    </w:p>
    <w:p w14:paraId="30262836" w14:textId="77777777" w:rsidR="00E37724" w:rsidRDefault="00E3772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2E1723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لأهل التحقيق ويعظُ العوامّ ، وقد تكلّم فيه الحاكم في رقعة نقلها عنه مسعود بن علي السجزي ، دخل جرجان زائراً سنة 389 فحدّث عنه جماعة من أهلها . توفّي سنة 406هـ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DE67BB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بكر محمّد بن عبد اللّه‏ بن محمّد بن يوسف النيسابوري الحفيد ، عُرف بهذا ؛ لأنّه ابن بنت العبّاس بن حمزة الواعظ من نيسابور . كان محدّث أصحاب الرأي في عصره ، كثير الرحلة والسماع والطلب ، خرج من نيسابور سنة 290هـ ، وانصرف إليها سنة 330هـ ، وأكثر مقامه بالعراقين ، ثمّ وقع إلى عمّان واستوطنها ، وكان يُعرف بالعراق وبلاد خراسان بأبي بكر النيسابوري ، وكان يُعرف بنيسابور بأبي بكر العمّاني .</w:t>
      </w:r>
    </w:p>
    <w:p w14:paraId="6E252B5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الحاكم النيسابوري : ومن الناس مَنْ يجرحه ويتوهّم أنّه في الرواية ، وليس كذلك ، فإنّ جرحه كان بشرب المسكر ؛ فإنّه على مذهبه كان يشرب ولا يستره . توفّي بهراة سنة 344هـ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2FC9F3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فهو ثقة ، ومحدّث أصحاب الرأي ـ أي الحنفيّة ـ ، ولم يجرح بروايته أو وثاقته ، بل بشرب النبيذ طبقاً لمذهبه ، وقد حَكَم الحاكم بصحّة كثير من الروايات التي وقع فيها .</w:t>
      </w:r>
    </w:p>
    <w:p w14:paraId="5074EF8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3114D845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1 ـ تاريخ جرجان ـ لحمزة السهمي / 190 الترجمة 269 ، طبقات المفسّرين ـ للسيوطي / 35 ـ 37 الترجمة 32 ، سير أعلام النبلاء 17 / 237 الترجمة 143 ، الأنساب ـ للسمعاني 3 / 384 ، الوافي بالوفيات 12 / 239 .</w:t>
      </w:r>
    </w:p>
    <w:p w14:paraId="07B98F95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2 ـ الأنساب ـ للسمعاني 2 / 240 ، إكمال الكمال 6 / 360 ، طبقات الحنفيّة 1 / 70 الترجمة 214 . وانظر تصحيح الحاكم للسند الذي يقع فيه في المستدرك 3 / 158 ، 4 / 212 وموارد أُخرى .</w:t>
      </w:r>
    </w:p>
    <w:p w14:paraId="74C609AA" w14:textId="77777777" w:rsidR="00E37724" w:rsidRDefault="00E3772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C6DA3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وأمّا عبد اللّه‏ بن أحمد بن عامر بن سليمان بن صالح ، أبو القاسم الطائي ، المتوفّى سنة 324هـ ، وأبوه أحمد بن عامر الطائي الذي كان حيّاً سنة 260هـ ، فهما اللذان وجّهت لهما سهام النقد والحقد ، وخصوصاً الابن . فعبدُ اللّه‏ بن أحمد لم يرد فيه من القدماء سوى قول أبي محمّد الحسن بن عليّ بن عمر البصري الزهري : كان اُمّيّاً لم يكن بالمرضيّ .</w:t>
      </w:r>
    </w:p>
    <w:p w14:paraId="4538E3A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ومن الطريف أنّ البصري الزهري هذا ـ الذي كان حيّاً في حدود سنة 380 ـ لم يُعثر له على ترجمة ، ولم ينصّ أحد على وثاقته ، وإنّما سأل عنه حمزة بن يوسف السهمي كما سأل عن الدار قطني حول أحوال الرجال ، وأورد أجوبته في كتابه ( سؤالات حمزة السهمي ) .</w:t>
      </w:r>
    </w:p>
    <w:p w14:paraId="32831155" w14:textId="77777777" w:rsidR="00E37724" w:rsidRDefault="0011471A" w:rsidP="00E37724">
      <w:pPr>
        <w:pStyle w:val="libNormal"/>
        <w:rPr>
          <w:rtl/>
          <w:lang w:bidi="fa-IR"/>
        </w:rPr>
      </w:pPr>
      <w:r>
        <w:rPr>
          <w:rtl/>
          <w:lang w:bidi="fa-IR"/>
        </w:rPr>
        <w:t>وقد صرّح الذهبي في تذكرة حفّاظه وسِيَر أعلام نبلائه بأنّه لم يظفر له بترجمة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وقد أخذ من سؤالات حمزة الخطيبُ البغدادي وابنُ الجوزي في المنتظم والموضوعات ، وابن عساكر وابن كثير ، والذهبي وابن حجر ، والعماد الحنبلي وابن ماكولا وابن نقطة وغيرهم ، فراحت نفس العبارة ( كان اُمّيّاً لم يكن بالمرضي ) تتردّد بعينها عن سؤالات حمزة السهمي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في تاريخ بغداد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للخطيب المتوفّى سنة 463هـ ، وفي كتاب الأنساب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للسمعاني المتوفّى سنة 562هـ ، وفي ميزان الاعتدال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للذهبي المتوفّى سنة 748هـ ، وفي لسان الميزان</w:t>
      </w:r>
      <w:r w:rsidR="00C41599" w:rsidRPr="00C41599">
        <w:rPr>
          <w:rStyle w:val="libFootnotenumChar"/>
          <w:rtl/>
        </w:rPr>
        <w:t>(6)</w:t>
      </w:r>
    </w:p>
    <w:p w14:paraId="693CA72B" w14:textId="77777777" w:rsidR="0011471A" w:rsidRDefault="00160068" w:rsidP="00E37724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56E60CCA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1 ـ انظر : تذكرة الحفّاظ 3 / 1021 ، وسير أعلام النبلاء 16 / 436 الترجمة 232 .</w:t>
      </w:r>
    </w:p>
    <w:p w14:paraId="52857800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2 ـ سؤالات حمزة السهمي / 34 الترجمة 339 .</w:t>
      </w:r>
    </w:p>
    <w:p w14:paraId="655970F0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3 ـ تاريخ بغداد 9 / 393 الترجمة 4971 .</w:t>
      </w:r>
    </w:p>
    <w:p w14:paraId="334E9855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4 ـ الأنساب ـ للسمعاني 4 / 39 .</w:t>
      </w:r>
    </w:p>
    <w:p w14:paraId="6936B2FE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5 ـ ميزان الاعتدال 2 / 390 الترجمة 4200 .</w:t>
      </w:r>
    </w:p>
    <w:p w14:paraId="727DAA5D" w14:textId="77777777" w:rsidR="0011471A" w:rsidRDefault="0011471A" w:rsidP="00E37724">
      <w:pPr>
        <w:pStyle w:val="libFootnote0"/>
        <w:rPr>
          <w:lang w:bidi="fa-IR"/>
        </w:rPr>
      </w:pPr>
      <w:r>
        <w:rPr>
          <w:rtl/>
          <w:lang w:bidi="fa-IR"/>
        </w:rPr>
        <w:t>6 ـ لسان الميزان 3 / 252 الترجمة 1097 .</w:t>
      </w:r>
    </w:p>
    <w:p w14:paraId="59FDA7CC" w14:textId="77777777" w:rsidR="00E37724" w:rsidRDefault="00E3772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31B1A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ومن المفارقات أنّ الذهبي مع قوله بأنّ عبد اللّه‏ بن أحمد هذا كان اُمّيّاً اتّهمه بوضع مسند الإمام الرضا (عليه ‏السّلام) ، حيث قال : عبد اللّه‏ بن أحمد بن عامر ، عن أبيه ، عن عليّ الرضا ، عن آبائه بتلك النسخة الموضوعة الباطلة ، ما تنفكّ عن وضعه أو وضع أبيه . ثمّ قال بعد هذا الكلام مباشرة : قال الحسن بن عليّ الزهري : كان اُمّيّاً لم يكن بالمرضي !</w:t>
      </w:r>
    </w:p>
    <w:p w14:paraId="71CAB4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فإذا كان اُمّيّاً لا يجيد القراءة والكتابة فكيف يضع النسخة ؟!</w:t>
      </w:r>
    </w:p>
    <w:p w14:paraId="08722C0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ونفس هذا الكلام بنصّه كرّره ابن حجر في لسان الميزان دون الانتباه إلى هذا التناقض ؟!</w:t>
      </w:r>
    </w:p>
    <w:p w14:paraId="1F0F0F1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حين تردّد الذهبي وابن حجر في واضع النسخة ـ حسب زعمهما ـ نرى ابن الجوزي المتوفّى سنة 597هـ يقول في علله المتناهية : وعبد اللّه‏ بن أحمد بن عامر يروي عن أهل البيت نسخة باطلة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 وقال في موضوعاته : فأمّا عبد اللّه‏ بن أحمد بن عامر فإنّه روى عن أهل البيت نسخة باطلة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FC287F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كتاب الضعفاء والمتروكين : عبد اللّه‏ بن أحمد بن عامر ، عن أبيه ، عن أهل البيت ، له نسخة باطلة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04E7322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كنز العمّال ـ نقلاً عن جلال الدين السيوطي المتوفّى سنة 911هـ ـ قال : قال الذهبي : عبد اللّه‏ بن أحمد بن عامر ، عن أبيه ، عن أهل البيت ، له نسخة باطلة ، فما اتّهم إلاّ الإبن [ أي عبد اللّه‏ ] دون الأب ... والأب موثّق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347BBBB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9DD2224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1 ـ العلل المتناهية 2 / 549 .</w:t>
      </w:r>
    </w:p>
    <w:p w14:paraId="03737D93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2 ـ الموضوعات ـ لابن الجوزي 1 / 128 .</w:t>
      </w:r>
    </w:p>
    <w:p w14:paraId="00A51040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3 ـ الضعفاء والمتروكين / 220 .</w:t>
      </w:r>
    </w:p>
    <w:p w14:paraId="576D224B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4 ـ كنز العمّال 13 / 153 .</w:t>
      </w:r>
    </w:p>
    <w:p w14:paraId="10C9762F" w14:textId="77777777" w:rsidR="00DD1352" w:rsidRDefault="00DD13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BC7AD5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لكنّ الفتني ـ المتوفّى سنة 986 ـ في تذكرة موضوعاته نقل عن اللئالي المصنوعة للسيوطي قوله حول أحد الأحاديث : لا يصحّ فيه عبد اللّه‏ بن أحمد بن عامر ، وهو وأبوه يرويان عن أهل البيت نسخة كلّها باطلة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65181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الموضوعات لابن الجوزي عن أمير المؤمنين (عليه ‏السّلام) في حديث ملك بني العبّاس : أمّا حديث عليّ ، فإنّ أحمد بن عامر لا يتابع على هذا الحديث وهو محلّ التهمة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FF2381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ونقل ابن حجر في لسان الميزان قول ابن الجوزي ، فقال : أحمد بن عامر الطائي ... قال ابن الجوزي : هو محلّ التهمة ، وتكلّم فيه البيهقي في الشُّعَب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A5E9FC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فتارة يردّدون الوضع بين الابن والأب ، وتارة يخصّون الابن بذلك ، وثالثة يشركونهما معاً ، ورابعة يخصّون الأب بذلك .</w:t>
      </w:r>
    </w:p>
    <w:p w14:paraId="7B244B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والأدهى من كلّ ذلك أنّ الذهبي في ترجمة الإمام الرضا (عليه ‏السّلام) من ميزان الاعتدال ألقى عهدة النسخة على الجدّ ( عامر ) ، فقال : ووُضع عليه [ أي على الإمام الرضا (عليه ‏السّلام) ] نسخة سائرها كذب على جدّه جعفر الصادق ، فروى عنه أبو الصلت الهروي أحد المتّهمين ، ولعليّ بن مهدي القاضي عنه نسخة ، ولأبي أحمد عامر بن سليمان الطائي عنه نسخة كبيرة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!</w:t>
      </w:r>
    </w:p>
    <w:p w14:paraId="3A6FFA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ومن كُلّ ذلك تقف على حقيقة مفادها : أنّ القوم لمّا لم تعجبهم أحاديث هذه النسخة ، ولم تلائم مذاقهم ـ خصوصاً ماحوته من فضائل أهل ‏البيت (عليهم ‏السّلام) ومنزلتهم ـ</w:t>
      </w:r>
    </w:p>
    <w:p w14:paraId="74ED04C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43DC967D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1 ـ تذكرة الموضوعات ـ للفتني / 141 .</w:t>
      </w:r>
    </w:p>
    <w:p w14:paraId="008617C0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2 ـ الموضوعات ـ لابن الجوزي 2 / 36 .</w:t>
      </w:r>
    </w:p>
    <w:p w14:paraId="3349C82A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3 ـ لسان الميزان 1 / 190 الترجمة 603 . أقول : لم أقف على كلام البيهقي في شعب الإيمان .</w:t>
      </w:r>
    </w:p>
    <w:p w14:paraId="3090BB91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4 ـ ميزان الاعتدال 3 / 158 الترجمة 5952 .</w:t>
      </w:r>
    </w:p>
    <w:p w14:paraId="3B787385" w14:textId="77777777" w:rsidR="00DD1352" w:rsidRDefault="00DD13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F47C3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حكموا عليها بالوضع وتخبّطوا في الواضع ، مع أنّ الجلّ الأعظم من أحاديثها له شواهد ومتابعات ومؤيّدات ، وذلك مثل رواية عبد اللّه‏ بن أحمد بن عامر الطائي ، عن أبيه ، عن الرضا ، عن آبائه ، عن أجداده ، عن رسول اللّه‏ (صلّى ‏الله ‏عليه ‏و‏آله) : (( الإيمان إقرار باللسان ، ومعرفة بالقلب ، وعمل بالأركان )) .</w:t>
      </w:r>
    </w:p>
    <w:p w14:paraId="3C4EF3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حكم ابن الجوزي بوضعه في موضوعاته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طريق أبي الصلت الهروي عبد السلام بن صالح عن الرضا (عليه ‏السّلام) ، مع أنّ له شواهد كثيرة حتّى قال الفتني في تذكرة الموضوعات : حكم ابن الجوزي بوضعه ، وهو من حديث عبد السلام بن صالح عند ابن ماجة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BEF79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فلم ينفرد به عبد اللّه‏ الطائي ، عن أبيه ، عن الرضا (عليه ‏السّلام) ، وله شواهد أُخرى ليس هنا محلّ تفصيلها .</w:t>
      </w:r>
    </w:p>
    <w:p w14:paraId="6D21612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ومثل ذلك ما رواه عبد اللّه‏ بن أحمد ، عن أبيه ، عن الرضا ، عن آبائه ، عن أجداده ، عن النبيّ (صلّى ‏الله ‏عليه ‏و‏آله) أنّه قال لعليّ (عليه ‏السّلام) : (( يا علي ، عليك بالملح ؛ فإنّه شفاء من سبعين داء ؛ الجذام ، والبرص ، والجنون )) ، حيث حكم السيوطي في اللئالئ المصنوعة ببطلانه ، فقال : لا يصحّ ؛ فيه عبد اللّه‏ بن أحمد بن عامر وهو وأبوه يرويان عن أهل البيت نسخة كلّها باطلة .</w:t>
      </w:r>
    </w:p>
    <w:p w14:paraId="349801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الفتني في تذكرة الموضوعات : قلت : أخرج ابن مندة عن معاذ بلفظ (( استغنموا طعامكم بالملح ، فوالذي نفسي بيده إنّه ليردّ ثلاثاً وسبعين نوعاً من البلاء ، أو قال : من الداء )) .</w:t>
      </w:r>
    </w:p>
    <w:p w14:paraId="46894AE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والبيهقي عن عليّ بطريق آخر : (( مَنْ ابتدأ غداءه بالملح أذهب اللّه‏ عنه سبعين نوعاً من البلاء )) . انتهى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1C0BFD7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1307FE93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1 ـ الموضوعات ـ لابن الجوزي 1 / 129 .</w:t>
      </w:r>
    </w:p>
    <w:p w14:paraId="34BE0B4B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2 ـ تذكرة الموضوعات / 11 .</w:t>
      </w:r>
    </w:p>
    <w:p w14:paraId="79C4176E" w14:textId="77777777" w:rsidR="0011471A" w:rsidRDefault="0011471A" w:rsidP="00DD1352">
      <w:pPr>
        <w:pStyle w:val="libFootnote0"/>
        <w:rPr>
          <w:rtl/>
          <w:lang w:bidi="fa-IR"/>
        </w:rPr>
      </w:pPr>
      <w:r>
        <w:rPr>
          <w:rtl/>
          <w:lang w:bidi="fa-IR"/>
        </w:rPr>
        <w:t>3 ـ المصدر نفسه / 141 .</w:t>
      </w:r>
    </w:p>
    <w:p w14:paraId="72C3D955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E75942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ومثل ذلك ما في فيض القدير شرح الجامع الصغير : ( سيّد طعام الدنيا والآخرة اللحم ) ... (أبو نعيم في) كتاب (الطب) النبوي من حديث عبد اللّه‏ بن أحمد بن عامر الطائي ، عن أبيه ، عن عليّ بن موسى الرضا ، عن آبائه ، (عن عليّ) أمير المؤمنين . وعبد اللّه‏ هذا ضعيف جدّاً .</w:t>
      </w:r>
    </w:p>
    <w:p w14:paraId="5FC27DC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في كتاب الضعفاء والمتروكين : عبد اللّه‏ بن أحمد بن عامر ، عن أبيه ، عن أهل البيت ، له نسخة باطلة ؛ ولهذا أورده ابن الجوزي في الموضوعات .</w:t>
      </w:r>
    </w:p>
    <w:p w14:paraId="435F352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وهذا حديث أحسن منه حالاً ، وهو خبر ابن حبّان : ( سيّد طعام أهل الجنّة اللحم ) ، وهو وإن عدّه ابن الجوزي من الموضوعات أيضاً ، لكن انتقده عليه ابن حجر ، فقال : لم يبن لي وضعه ، بل ضعفه .</w:t>
      </w:r>
    </w:p>
    <w:p w14:paraId="3687AD9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وظاهر صنيع المصنّف أنّ هذا لا يوجد مخرّجاً لأحد من الستّة ، والأمرُ بخلافه ؛ فقد أخرجه ابن ماجة من حديث أبي الدرداء بلفظ : ( سيّد طعام أهل الدنيا وأهل الجنّة اللحم ) . قال الزين العراقي : وسنده ضعيف . انتهى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E1AE36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فأنت ترى ورود هذه النماذج التي عدّوها موضوعة بطرق أُخرى ، وعن صحابة آخرين .</w:t>
      </w:r>
    </w:p>
    <w:p w14:paraId="3891C73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واعترف ببعض الحقيقة السيوطي ـ كما في كنز العمّال 13 / 153 نقلاً عنه ـ حيث قال : فإنّ هذه النسخة وغيرها من النسخ المحكوم ببطلانها ليس كلّها باطلاً ، بل غالبها ، وفيها أحاديث لها أصل .</w:t>
      </w:r>
    </w:p>
    <w:p w14:paraId="4B93A38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والصحيح أنّ عبد اللّه‏ مليّن تعتبر أحاديثه وأباه أحمد مُوَثَّقٌ ، والنسخة معتبرة ، لكنّ الذهبي وأضرابه يطعنون بكلّ ما يتّصل بأهل البيت (عليهم ‏السّلام) حتّى أنّهم لأجل هذه</w:t>
      </w:r>
    </w:p>
    <w:p w14:paraId="79F54E2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52C32AE5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1 ـ فيض القدير 4 / 163 ـ 164 ح4757 .</w:t>
      </w:r>
    </w:p>
    <w:p w14:paraId="2451640B" w14:textId="77777777" w:rsidR="00DD1352" w:rsidRDefault="00DD13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177AD1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النسخة وغيرها ، ولأجل الأحاديث التي لا يفهمونها ، أو لا يريدون أن يفهموها ، راحوا يقولون عن الإمام الرضا (عليه ‏السّلام) : له عجائب ، عن أبيه ، عن جدّه ، يروي عن أبيه العجائب ، كأنّه يهم ويخطئ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7386D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تاج الدين السبكي في قاعدة في الجرح والتعديل : قلّ أن رأيت تاريخاً خالياً من ذلك [ أي من التعصّب والهوى ] ، وأمّا تاريخ شيخنا الذهبي (غفر اللّه‏ له) فإنّه على حُسنه وجمعه مشحون بالتعصّب المفرط لا يؤاخذه اللّه‏ عليه ؛ فلقد أكثر الوقيعة في أهل الدين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AC5046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السيّد محسن الأمين المتوفّى سنة 1371هـ : إنّ تكذيب الذهبي ـ المعلوم حاله ـ له [ أي لداود بن سليمان الغازي ، أحد الرواة عن الرضا (عليه ‏السّلام) بعض نسخه ] إنّما هو لروايته من الفضائل ما لا تقبله عقولهم ، مع أنّه ليس فيما نقلوه عنه نكارة ، ولا ما يوجب الجزم بكذبه .</w:t>
      </w:r>
    </w:p>
    <w:p w14:paraId="534795F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وأمّا ابن الجوزي ، فقد قال ابن جماعة الكناني : وصنّف الشيخ أبو الفرج ابن الجوزي كتابه في الموضوعات فذكر كثيراً من الضعيف الذي لا دليلَ على وضعه .</w:t>
      </w:r>
    </w:p>
    <w:p w14:paraId="7C5068A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الطيبي : وقد صنّف ابن الجوزي في الموضوعات مجلّداتٍ قال ابن الصلاح : أودع فيها كثيراً ممّا لا دليل على وضعه .</w:t>
      </w:r>
    </w:p>
    <w:p w14:paraId="33CB1B7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كثير : أدخل فيه ما ليس منه ، وأخرج عنه ما كان يلزمه ذكره ، فسقط عليه ولم يهتدِ إليه .</w:t>
      </w:r>
    </w:p>
    <w:p w14:paraId="11EA885E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6D7E3E96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1 ـ انظر ذلك في ميزان الاعتدال 3 / 158 الترجمة 5952 ترجمة الإمام الرضا (عليه ‏السّلام) ، وفيض القدير 3 / 771 نقلاً عن الذهبي في كتابه الضعفاء والمتروكين ، والمجروحين ـ لابن حبّان 2 / 106 .</w:t>
      </w:r>
    </w:p>
    <w:p w14:paraId="1F33E26D" w14:textId="77777777" w:rsidR="0011471A" w:rsidRDefault="0011471A" w:rsidP="00DD1352">
      <w:pPr>
        <w:pStyle w:val="libFootnote0"/>
        <w:rPr>
          <w:lang w:bidi="fa-IR"/>
        </w:rPr>
      </w:pPr>
      <w:r>
        <w:rPr>
          <w:rtl/>
          <w:lang w:bidi="fa-IR"/>
        </w:rPr>
        <w:t>2 ـ قاعدة في الجرح والتعديل / 69 .</w:t>
      </w:r>
    </w:p>
    <w:p w14:paraId="248232A9" w14:textId="77777777" w:rsidR="00DD1352" w:rsidRDefault="00DD13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1DE46A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ابن حجر في فتح الباري بعد إثبات حديث ( سُدّوا الأبواب إلاّ باب علي ) : وقد أورد ابن الجوزي هذا الحديث في الموضوعات ... وأخطأ في ذلك خطأً شنيعاً .</w:t>
      </w:r>
    </w:p>
    <w:p w14:paraId="374A27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السخاوي : ربما أدرج فيها [ أي في الموضوعات ] الحسن والصحيح ... ؛ ولذا انتقد العلماء صنيعه .</w:t>
      </w:r>
    </w:p>
    <w:p w14:paraId="32C8ED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السيوطي : أكثر فيه من إخراج الضعيف الذي لم ينحطّ إلى رتبة الوضع ، بل ومن الحسن ومن الصحيح .</w:t>
      </w:r>
    </w:p>
    <w:p w14:paraId="613E92F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يوسف الشامي : قد نصّ ابن الصلاح في علوم الحديث ، وسائر مَنْ تبعه على أنَّ ابن الجوزي تسامح في كتابه الموضوعات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898BE2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السيّد محمّد حسين الجلالي في مقدّمة مسند الرضا (عليه ‏السّلام) : وإنّي أرى ـ واللّه‏ العالم ـ أنّ الحكم بالتوثيق والتضعيف يجب أن يستنبط ويستخرج من روايات الرجل ، فإن كان للروايات التي يرويها متابعات ومؤيّدات فيحكم بوثاقته ، وإن لم يكن كذلك فلا ينفعه ألف توثيق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6C305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ابن الصدّيق المغربي في فتح الملك العلي : فصل : إذا تقرّر هذا ، وعلمت أنّ جرح الراوي يكون بسبب روايته للمنكرات والموضوعات ، وأنّ النكارة والوضع يعرفان بالتفرّد ومخالفة الاُصول ، فاعلم أنّ عبد السلام بن صالح [ أبا الصلت الهروي ] لم يتفرّد بشيء من مرويّاته ، ولا وقع فيها ما هو منكر مخالف للاُصول حتّى يُجرح ويُحكم بكونه منكر الحديث ؛ فإنّهم حكموا عليه بذلك من</w:t>
      </w:r>
    </w:p>
    <w:p w14:paraId="12AC6AF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7B909152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انظر كلّ هذه الأقوال في خلاصة عبقات الأنوار 1 / 103 .</w:t>
      </w:r>
    </w:p>
    <w:p w14:paraId="7423DFD6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2 ـ مقدّمة مسند الإمام الرضا (عليه ‏السّلام) / 34 .</w:t>
      </w:r>
    </w:p>
    <w:p w14:paraId="1F4F080F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5F4EFE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أجل روايته لحديث الباب ، وحديث الإيمان إقرار بالقول ... ، وهو منهم تحامل لا دليل عليه ، ولا موجب له سوى موالاته لأهل البيت ، كعادتهم مع غيره ، انتهى مورد الحاجة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0A463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ونفس هذا الكلام آتٍ حذو القذّة بالقذّة في عبد اللّه‏ بن أحمد بن عامر الطائي وأبيه ، والذي يؤكّد ذلك أنّ هذه النسخة التي يرويها عبد اللّه‏ بن أحمد ، عن أبيه ، عن الرضا (عليه ‏السّلام) ، رواها كثير من العامّة والحفّاظ والمشايخ منهم ، ووثقوا بها ، واحتجّوا بكثير من أحاديثها .</w:t>
      </w:r>
    </w:p>
    <w:p w14:paraId="0D8C3B5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وإنّما تفاقمت النعرة عليها عند المتعصّبين منهم ، هذا ناهيك عن اعتماد الإماميّة والزيديّة عليها ، واتصال أسانيدهم إليها ، وليس هذا محلّ تفصيل ذلك .</w:t>
      </w:r>
    </w:p>
    <w:p w14:paraId="57CD630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ولكن نذكر من العامّة الحافظ أبا سعيد مسعود بن ناصر بن أبي زيد السجستاني ، المتوفّى سنة 477هـ ، وأبا الحسن عليّ بن محمّد بن الطيب المعروف بابن المغازلي المتوفّى سنة 483هـ ، وأبا بكر الخطيب البغدادي المتوفّى سنة 463هـ ، والحافظ أبا نعيم الإصفهاني المتوفّى سنة 430هـ ، وابن عساكر المتوفّى سنة 571هـ ، وأحمد بن محمّد العاصمي في زين الفتى من علماء القرن الخامس ، وإبراهيم بن محمّد الحمويني في فرائد السمطين المتوفّى سنة 722هـ ، وهناك جماعة آخرون كثيرون .</w:t>
      </w:r>
    </w:p>
    <w:p w14:paraId="7D5BF48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ترجم الخطيب البغدادي لعبد اللّه‏ بن أحمد في تاريخ بغداد فما نقل قدحاً فيه سوى ما تقدّم من تليين أبي محمّد بن عليّ البصري الزهري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BBFDC3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وترجم لوالده أحمد بن عامر في تاريخ بغداد أيضاً دون أيّ قدح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وقد تقدّم قول السيوطي أنّه</w:t>
      </w:r>
    </w:p>
    <w:p w14:paraId="1A7024C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5B40280E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فتح الملك العلي / 127 ـ 128 .</w:t>
      </w:r>
    </w:p>
    <w:p w14:paraId="474D96A6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2 ـ انظر تاريخ بغداد 9 / 393 الترجمة 4971 .</w:t>
      </w:r>
    </w:p>
    <w:p w14:paraId="069937EC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3 ـ انظر تاريخ بغداد 5 / 96 الترجمة 2475 .</w:t>
      </w:r>
    </w:p>
    <w:p w14:paraId="3F031580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45CB54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موثّق .</w:t>
      </w:r>
    </w:p>
    <w:p w14:paraId="23A24B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وأمّا الشيعة الإماميّة ـ وأهلُ البيت أدرى بما فيه ـ فقد ترجموا ترجمة حسنة للأب والابن ، ومدحوا النسخة بما هي أهله .</w:t>
      </w:r>
    </w:p>
    <w:p w14:paraId="243F81E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النجاشي في رجاله : أحمد بن عامر بن سليمان بن صالح بن وهب بن عامر ـ وهو الذي قُتل مع الحسين بكربلاء ـ ابن حسان [ المقتول بصفّين مع أمير المؤمنين ]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ابن شريح ... الطائي . قال عبد اللّه‏ ابنه ـ فيما أجازنا الحسن بن أحمد بن إبراهيم ـ : حدّثنا أبي ، قال : حدّثنا عبد اللّه‏ ، قال : ولد أبي سنة 157هـ ولقي الرضا (عليه ‏السّلام) سنة 194 [ أو 174هـ ] ، ومات الرضا بطوس سنة 202هـ ، وشاهدت أبا الحسن وأبا محمّد (عليهما السّلام) ، وكان أبي مؤذّنهما ، ومات عليّ بن محمّد سنة 244هـ ، ومات الحسن سنة 260هـ ، دفَعَ إليَّ هذه النسخة ـ نسخة عبد اللّه‏ بن أحمد بن عامر الطائي ـ أبو الحسن أحمد بن محمّد بن موسى الجندي شيخنا (رحمه ‏الله) ، قرأتها عليه ... والنسخة حسنة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366326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رجاله أيضاً : عبد اللّه‏ بن أحمد بن عامر بن سليمان بن صالح بن وهب بن عامر ـ وهو الذي قُتل مع الحسين (عليه ‏السّلام) بكربلاء ـ ابن حسان ـ المقتول بصفّين مع أمير المؤمنين (عليه ‏السّلام) ـ ابن شريح ... ابن سعد بن طيّ ، يُكنّى أبا القاسم . روى عن أبيه عن الرضا (عليه ‏السّلام) نسخة ، قرأتُ هذه النسخة على أبي الحسن أحمد بن محمّد بن موسى ... ولعبد اللّه‏ كتب ، منها كتاب ( قضايا أمير المؤمنين ) ، أخبرنا به إجازة أحمد</w:t>
      </w:r>
    </w:p>
    <w:p w14:paraId="72A8BD4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4E727CE0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مابين المعقوفين عن ترجمة ابنه عبد اللّه‏ .</w:t>
      </w:r>
    </w:p>
    <w:p w14:paraId="192D71D2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2 ـ رجال النجاشي / 100 الترجمة 250 .</w:t>
      </w:r>
    </w:p>
    <w:p w14:paraId="7F7453F6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CC5F9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بن محمّد ابن الجندي ، عنه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211F9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فهرست ابن النديم : أبو القاسم عبد اللّه‏ بن أحمد بن عامر بن سليمان الطائي ، وله من الكتب القضايا والأحكام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69010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الميرزا النوري في خاتمة المستدرك : صحيفة الرضا ، ويعبّر عنه بمسند الرضا ... ، وهو من الكتب المعتمدة الذي لا يدانيه في الاعتبار والاعتماد كتاب صُنّف قبله أو بعده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1FE54F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وخلاصة البحث : إنّ هذا الحديث فيه بعض الضعف طبق مباني العامّة ، ويمكن اعتباره وتَقَوِّيه بطرق أُخرى ، فإنّ عبد اللّه‏ عند قدمائهم مليَّن ، وقُدح ورمي بالوضع بأخرة بلا دليل علمي ، ووالده أحمد موثّق كما قال السيوطي ، وقد عرفت أنّ الطعن بالنسخة تجَنٍّ ومجازفة ومجانبة للصواب .</w:t>
      </w:r>
    </w:p>
    <w:p w14:paraId="3B29A1B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على أنّ هذا الحديث ليس من النسخة قطعاً ، وحكمهم على خصوص النسخة بالضعف دون أحاديث عبد اللّه‏ بن أحمد ربما يصحّح ما ورد عنه في غيرها ، فتدبَّر .</w:t>
      </w:r>
    </w:p>
    <w:p w14:paraId="472D22D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99DC77B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رجال النجاشي / 229 الترجمة 606 .</w:t>
      </w:r>
    </w:p>
    <w:p w14:paraId="24FA7075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2 ـ الفهرست ـ لابن النديم / 279 .</w:t>
      </w:r>
    </w:p>
    <w:p w14:paraId="36B909E0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3 ـ خاتمة المستدرك 1 / 216 رقم الكتاب 41 .</w:t>
      </w:r>
    </w:p>
    <w:p w14:paraId="73BCBA40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A422E53" w14:textId="77777777" w:rsidR="0011471A" w:rsidRDefault="0011471A" w:rsidP="00532A25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 xml:space="preserve"> 4</w:t>
      </w:r>
    </w:p>
    <w:p w14:paraId="47F7F068" w14:textId="77777777" w:rsidR="0011471A" w:rsidRDefault="0011471A" w:rsidP="006B6AD6">
      <w:pPr>
        <w:pStyle w:val="Heading1Center"/>
        <w:rPr>
          <w:lang w:bidi="fa-IR"/>
        </w:rPr>
      </w:pPr>
      <w:bookmarkStart w:id="15" w:name="_Toc14698401"/>
      <w:r>
        <w:rPr>
          <w:rtl/>
          <w:lang w:bidi="fa-IR"/>
        </w:rPr>
        <w:t>شدّاد بن عبداللّه‏ ، عن اُمّ الفضل بنت الحارث :</w:t>
      </w:r>
      <w:bookmarkEnd w:id="15"/>
    </w:p>
    <w:p w14:paraId="0DCE9FD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شدّاد بن عبداللّه‏ ، عن اُمّ الفضل بنت الحارث أنّها دخلت على رسول اللّه‏ (صلّى ‏الله ‏عليه ‏و‏آله) فقالت : يا رسول اللّه‏ ، إنّي رأيتُ حلماً مُنكراً الليلة .</w:t>
      </w:r>
    </w:p>
    <w:p w14:paraId="4AD7080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وما هو ؟ )) .</w:t>
      </w:r>
    </w:p>
    <w:p w14:paraId="365C81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قالت : إنّه شديد .</w:t>
      </w:r>
    </w:p>
    <w:p w14:paraId="15DC82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وما هو ؟ )) .</w:t>
      </w:r>
    </w:p>
    <w:p w14:paraId="47801E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قالت : رأيتُ كأنّ قطعة من جسدك قطعت ووضعت في حجري .</w:t>
      </w:r>
    </w:p>
    <w:p w14:paraId="192347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رسول اللّه‏ (صلّى ‏الله ‏عليه ‏و‏آله) : (( رأيتِ خيراً ، تَلِدُ فاطمةُ ـ إن شاء اللّه‏ ـ غُلاماً فيكون في حجرك )) .</w:t>
      </w:r>
    </w:p>
    <w:p w14:paraId="798B0F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فولدت فاطمة (عليها السّلام) الحسين (عليه ‏السّلام) فكان في حجري ، كما قال رسول اللّه‏ (صلّى ‏الله ‏عليه ‏و‏آله) ، فدخلتُ يوماً إلى رسول اللّه‏ (صلّى‏ الله ‏عليه ‏و‏آله) فوضعته في حجره ، ثمّ حانت منّي التفاتة فإذا عينا رسول اللّه‏ (صلّى ‏الله ‏عليه ‏و‏آله) تهريقان من الدموع ، قالت : فقلت : يا نبيّ اللّه‏ ، بأبي أنت واُمّي ! ما لك ؟</w:t>
      </w:r>
    </w:p>
    <w:p w14:paraId="66D45D3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أتاني جبرئيل (عليه ‏السّلام) فأخبرني أنّ اُمّتي ستقتل ابني هذا )) .</w:t>
      </w:r>
    </w:p>
    <w:p w14:paraId="7C0900E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فقلت : هذا ؟!</w:t>
      </w:r>
    </w:p>
    <w:p w14:paraId="0073F2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نعم ، وأتاني بتربة من تربته حمراء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B2F251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5AAF863A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المستدرك على الصحيحين 3 / 176 وقال : هذا حديث صحيح على شرط الشيخين ولم يُخرِجاه . =</w:t>
      </w:r>
    </w:p>
    <w:p w14:paraId="1ABD4965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AB577D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1 ـ سند الحاكم بروايته الكاملة : صحيحٌ .</w:t>
      </w:r>
    </w:p>
    <w:p w14:paraId="4EC440C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أخبرنا أبو عبد اللّه‏ محمّد بن عليّ الجوهري ببغداد ، حدّثنا أبو الأحوص محمّد ابن الهيثم القاضي ، حدّثنا محمّد بن مصعب ، حدّثنا الأوزاعي ، عن أبي عمّار شدّاد بن عبد اللّه‏ ، عن اُمّ الفضل بنت الحارث .</w:t>
      </w:r>
    </w:p>
    <w:p w14:paraId="59F54CC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عبد اللّه‏ محمّد بن أحمد بن علي بن مخلد بن أبان الجوهري المُحْرِمي المحتسب ، المعروف بـ «ابن المحرم» ، فقيه ثقة .</w:t>
      </w:r>
    </w:p>
    <w:p w14:paraId="328E99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: الإمام المفتي المعمّر ... من أعيان تلامذة ابن جرير الطبري ، وكان فقيهاً من تلامذة ابن جرير الطبري الملازمين له ، وهو من أهل بغداد .</w:t>
      </w:r>
    </w:p>
    <w:p w14:paraId="2394402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عن الحارث بن أبي أسامة وعبد اللّه‏ بن أحمد الدورقي وغيرهما ، وكان من كبار شيوخ أبي نعيم الحافظ ، وروى عنه الدار قطني والحاكم ـ صحّح له ـ وغيرهما .</w:t>
      </w:r>
    </w:p>
    <w:p w14:paraId="096D08F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36FE5A9A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= ورواه البيهقي في دلائل النبوّة 6 / 468 ـ 469 عن الحاكم بسنده إلى اُمّ الفضل .</w:t>
      </w:r>
    </w:p>
    <w:p w14:paraId="56E6A27B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ورواه الخوارزمي في مقتل الحسين 1 / 232 ، وابن عساكر في تاريخ دمشق 14 / 196 بسنديهما عن البيهقي عن الحاكم ، وانظر البداية والنهاية 6 / 258 .</w:t>
      </w:r>
    </w:p>
    <w:p w14:paraId="68F42F09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ورواه الحاكم في المستدرك 3 / 179 عن أبي العبّاس محمّد بن يعقوب ، عن محمّد بن إسحاق الصغاني ، عن ابن أبي سمينة ، عن محمّد بن مصعب ، عن الأوزاعي ، عن أبي عمّار ، عن أُمّ الفضل قالت : قال لي رسول اللّه‏ والحسين في حجره : (( إنّ جبرئيل أخبرني أنّ اُمّتي تقتل الحسين )) ، ثمّ قال الحاكم : قد اختصر ابن أبي سمينة هذا الحديث ، ورواه غيره عن محمّد بن مصعب بالتمام .</w:t>
      </w:r>
    </w:p>
    <w:p w14:paraId="7ABD4AC0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ورواه ابن عساكر في تاريخ دمشق 14 / 196 بسنده عن العبّاس ابن الفرج الرياشي ، عن ابن أبي سمينة ، عن محمّد بن مصعب ، عن الأوزاعي ، عن أبي عمّار ، عن اُمّ الفضل . فرواه كاملاً لا مختصراً .</w:t>
      </w:r>
    </w:p>
    <w:p w14:paraId="4AE9A9D3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124EA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الدار قطني : لا بأس به .</w:t>
      </w:r>
    </w:p>
    <w:p w14:paraId="0034E6B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البرقاني : هو لا بأس به .</w:t>
      </w:r>
    </w:p>
    <w:p w14:paraId="0883F87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أبي الفوارس : كان يُقال : في كتبه أحاديث مناكير ، ولم يكن عندهم بذاك ، وسُئل عنه مرّة فقال : ضعيف .</w:t>
      </w:r>
    </w:p>
    <w:p w14:paraId="49DEAC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264هـ ، وتوفّي سنة 357هـ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E9152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وبما أنّه فقيه ، ومن كبارأصحاب ابن جرير وتلامذته ، وصحّح له الحاكم ، وروى عنه الأئمّة ، واقتصر الدار قطني والبرقاني على تليينه ، وانفرد محمّد بن أبي فوارس بتضعيفه ؛ لمجرّد وجود المناكير في كتبه وهو غير قادح ، فيتحصّل أنّه فقيه ثقة .</w:t>
      </w:r>
    </w:p>
    <w:p w14:paraId="281A23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عبد اللّه‏ محمّد بن الهيثم بن حماد بن واقد الثقفي مولاهم البغدادي ثمّ العكبري ، المشهور بأبي الأحوص ، ثقة حافظ .</w:t>
      </w:r>
    </w:p>
    <w:p w14:paraId="0DDF2B0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الدار قطني : كان من الثقات الحفّاظ . وقال في موضع آخر : ثقة مأمون حافظ .</w:t>
      </w:r>
    </w:p>
    <w:p w14:paraId="45839A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مسلمة بن قاسم : ثقة .</w:t>
      </w:r>
    </w:p>
    <w:p w14:paraId="64C6D42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حبان في كتاب الثقات وقال : مستقيم الحديث .</w:t>
      </w:r>
    </w:p>
    <w:p w14:paraId="3AC5D69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يوسف بن خراش : من الأثبات المتقنين .</w:t>
      </w:r>
    </w:p>
    <w:p w14:paraId="52C6A42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الخطيب البغدادي : كان من أهل الفضل والرحلة .</w:t>
      </w:r>
    </w:p>
    <w:p w14:paraId="2993DCE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الحافظ الثبت ، قاضي عكبرا ... ، له رحلة واسعة ومعرفة تامّة .</w:t>
      </w:r>
    </w:p>
    <w:p w14:paraId="288DA1D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5C86A9D8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 / 337 الترجمة 217 ، سير أعلام النبلاء 16 / 60 ـ 61 الترجمة 41 ، الأنساب للسمعاني 5 / 213 ( المُحْرِمي ) ، ميزان الاعتدال 3 / 462 الترجمة 7164 ، وادّعى أنّ الدار قطني ضعّفه ، لسان الميزان 5 / 51 ـ 52 الترجمة 176 ، إكمال الكمال 7 / 221 .</w:t>
      </w:r>
    </w:p>
    <w:p w14:paraId="352E9D29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84FF1A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توفّي بعكبرا سنة 279هـ ، وقال ابن حجر : مات سنة 299هـ قبل الثلاثمئة بسنة ، وقيل : 298 ، والأوّل أصحّ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DF58F2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* تقدّم قول الحاكم : هذا حديث صحيح على شرط الشيخين ولم يُخْرِجاه .</w:t>
      </w:r>
    </w:p>
    <w:p w14:paraId="208065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وتعقّبه الذهبي في التلخيص فقال : بل منقطع ضعيف ، فإنّ شدّاداً لم يدرك اُمّ الفضل ، ومحمّد بن مصعب ضعيف .</w:t>
      </w:r>
    </w:p>
    <w:p w14:paraId="78CBD67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كلا دعوييه غير صحيحة .</w:t>
      </w:r>
    </w:p>
    <w:p w14:paraId="3EEF155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أمّا كونه لم يدرك اُمّ الفضل : فقد انفرد بها الذهبي ، واُمّ الفضل لبابة بنت الحارث قال ابن حبّان : إنّها ماتت في خلافة عثمان قبل زوجها العبّاس بن عبد المطّلب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أي حدود سنة 32هـ .</w:t>
      </w:r>
    </w:p>
    <w:p w14:paraId="751214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لكنّ ابن حبّان نفسه قال : إنّها بعثت رسالة لأمير المؤمنين تبلغه فيها خروج عائشة وطلحة والزبير من مكّة إلى البصرة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وذكر ذلك الطبري أيضاً في تاريخه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، ممّا يعني أنّها عاشت إلى زمان خلافة أمير المؤمنين .</w:t>
      </w:r>
    </w:p>
    <w:p w14:paraId="51AF1C0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روى شدّاد أبو عمّار هذا ـ وهو ثقة ـ عن شدّاد بن أوس بن ثابت الأنصاري ، المتوفّى سنة 41هـ بفلسطين أيّام معاوية كما قال أبو نعيم ، أو سنة 58 أو 64هـ .</w:t>
      </w:r>
    </w:p>
    <w:p w14:paraId="45D38FA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وروى أيضاً عن عمرو بن عبسة ـ أخي أبي ذر الغفاري لأُمّه ـ الذي</w:t>
      </w:r>
    </w:p>
    <w:p w14:paraId="603B330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A21EF02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26 / 571 ـ 576 الترجمة 2668 ، تهذيب التهذيب 12 / 315 ، تقريب التهذيب 2 / 142 ، تاريخ بغداد 4 / 132 ـ 134 الترجمة 1790 ، سير أعلام النبلاء 13 / 155 ـ 157 الترجمة 88 ، الأنساب للسمعاني 4 / 221 ( العكبري ) .</w:t>
      </w:r>
    </w:p>
    <w:p w14:paraId="62DAFA8A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2 ـ الثقات 3 / 361 .</w:t>
      </w:r>
    </w:p>
    <w:p w14:paraId="05CA5FAC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3 ـ الثقات 2 / 280 في سنة 36هـ .</w:t>
      </w:r>
    </w:p>
    <w:p w14:paraId="3FC4ED4D" w14:textId="77777777" w:rsidR="0011471A" w:rsidRDefault="0011471A" w:rsidP="00532A25">
      <w:pPr>
        <w:pStyle w:val="libFootnote0"/>
        <w:rPr>
          <w:rtl/>
          <w:lang w:bidi="fa-IR"/>
        </w:rPr>
      </w:pPr>
      <w:r>
        <w:rPr>
          <w:rtl/>
          <w:lang w:bidi="fa-IR"/>
        </w:rPr>
        <w:t>4 ـ تاريخ الطبري 3 / 470 .</w:t>
      </w:r>
    </w:p>
    <w:p w14:paraId="00D07613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84E54D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كان من أوائل المسلمين ، وكان في الجاهليّة يعتزل عبادة الأصنام ، والذي توفّي في آخر خلافة عثمان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فكيف يُقال : إنّ شدّاداً لم يدرك اُمّ الفضل ؟!</w:t>
      </w:r>
    </w:p>
    <w:p w14:paraId="501AE20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وحاول ابن كثير في البداية والنهاية أن يقول بأنّ رواية اُمّ الفضل ليس فيها الإخبار بشهادة الحسين (عليه ‏السّلام) ؛ وذلك لأنّ أحمد روى عن عبد اللّه‏ بن الحارث ، عن اُمّ الفضل ، وعن قابوس بن مخارق ، عن اُمّ الفضل ، رؤيا اُمّ الفضل وبول الإمام الحسين (عليه ‏السّلام) على النبيّ (صلّى ‏الله ‏عليه ‏و‏آله) ، وقوله (صلّى ‏الله ‏عليه ‏و‏آله) : (( يُغسل بول الجارية ويصبّ على بول الغلام )) .</w:t>
      </w:r>
    </w:p>
    <w:p w14:paraId="325E04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قال ابن كثير : وليس فيه الإخبار بقتله ، فاللّه‏ أعلم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BEDF98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مع أنّ رواية البول مردّدة بين الإمام الحسن والحسين (عليهما السّلام) ، كما صرّح بذلك ابن حجر في تلخيص الحبير ؛ حيث قال : وفي أحاديث أكثر هؤلاء أنّ صاحب القصّة حسن أو حسين بن عليّ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38A05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على أنّ الظاهر هو أَنّهما روايتان في قضيّتين ؛ روت اُمّ الفضل في إحداهما الرؤيا والبول ، وروت في الثانية الرؤيا وخبر استشهاد الحسين (عليه ‏السّلام) .</w:t>
      </w:r>
    </w:p>
    <w:p w14:paraId="70F899A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وأمّا كون محمّد بن مصعب بن صدقة القرقساني ضعيفاً فهو تحامُلٌ محض ، وأوّل مَنْ تَخَطّاهُ هو الذهبي نفسه ؛ حيث قال في الكاشف : فيه ضعف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0C2C86D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وهذا يفترق عن الحكم بتضعيفه مطلقاً ، والقرقساني موثّق وممدوح ، ولم يتحامل عليه إلاّ يحيى بن معين .</w:t>
      </w:r>
    </w:p>
    <w:p w14:paraId="233DF63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قانع : ثقةٌ .</w:t>
      </w:r>
    </w:p>
    <w:p w14:paraId="1B1A9AF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66B764B8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انظر تهذيب التهذيب 8 / 61 .</w:t>
      </w:r>
    </w:p>
    <w:p w14:paraId="249FDE22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2 ـ البداية والنهاية 6 / 258 .</w:t>
      </w:r>
    </w:p>
    <w:p w14:paraId="2419786C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3 ـ انظر تلخيص الحبير 1 / 254 ـ 256 .</w:t>
      </w:r>
    </w:p>
    <w:p w14:paraId="002D9850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4 ـ الكاشف 2 / 222 الترجمة 5156 .</w:t>
      </w:r>
    </w:p>
    <w:p w14:paraId="7038D6B4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F91A6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أحمد : لا بأس به ، وحدّث له بأحاديث كثيرة . وقال : حديث القرقساني عن الأوزاعي مقارب ، فقيل له : تحدّث عنه ؟ قال : نعم .</w:t>
      </w:r>
    </w:p>
    <w:p w14:paraId="21B09FA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أحاديثه صالحة ، وليس عندي برواياته بأس .</w:t>
      </w:r>
    </w:p>
    <w:p w14:paraId="0FE8ED3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الخطيب البغدادي : كثير الغلط ؛ لتحديثه من حفظه ، ويُذكر عنه الخير والصلاح .</w:t>
      </w:r>
    </w:p>
    <w:p w14:paraId="75E0DE8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صدوق في الحديث ، ولكنّه حدّث بأحاديث منكرة ، قيل له : فليس هذا ممّا يضعّفه ؟ قال : نظنّ أنّه غلط فيها .</w:t>
      </w:r>
    </w:p>
    <w:p w14:paraId="4EC687F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عليّ أحمد بن محمّد بن يزيد : ما رأينا له كتاباً قطّ ، وإنّما كان يحدّث حفظاً .</w:t>
      </w:r>
    </w:p>
    <w:p w14:paraId="315ABFC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البزّار : لم يكن به بأس ، وقد حدّث عنه جماعة من أهل العلم .</w:t>
      </w:r>
    </w:p>
    <w:p w14:paraId="017D411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هو عن نفسه : كنت آتي الأوزاعي فيحدّث بثلاثين حديثاً ، فإذا تفرّق الناس عرضتها عليه فلا أخطئ فيها ، فيقول الأوزاعي : ما أتاني أحفظ منك .</w:t>
      </w:r>
    </w:p>
    <w:p w14:paraId="3D35EC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فمن كلّ ما مرّ نعرف أنّ الرجل صدوقٌ ، وربما غلّط لتحديثه من حفظه .</w:t>
      </w:r>
    </w:p>
    <w:p w14:paraId="58D168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كثير الغلط ، وهذا أيضاً فيه مبالغة ، فهو صدوق ربما غلط .</w:t>
      </w:r>
    </w:p>
    <w:p w14:paraId="74954E9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نعم ، الذي هيّج الناس ضدّه هو يحيى بن معين ؛ قال البخاري : كان يحيى بن معين سيّئ الرأي فيه .</w:t>
      </w:r>
    </w:p>
    <w:p w14:paraId="1EF61B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: ليس بشيء ، وكان رفيقاً لي ، وكان صاحب غزو كثير .</w:t>
      </w:r>
    </w:p>
    <w:p w14:paraId="628153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: القرقساني مسلم صاحب غزو ، ليس يدري ما يحدّث .</w:t>
      </w:r>
    </w:p>
    <w:p w14:paraId="1679A81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: لا شيء . ليس بشيء . حديثه ليس بشيء ، لا تبالي أن لا تراه .</w:t>
      </w:r>
    </w:p>
    <w:p w14:paraId="54330792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4B65E3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: لم يكن من أصحاب الحديث ؛ كان مغفّلاً .</w:t>
      </w:r>
    </w:p>
    <w:p w14:paraId="2349D0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وسبب ذلك هو ما قاله ابن أبي الخناجر الإطرابلسي : كنّا على باب محمّد بن مصعب , فأتاه يحيى بن معين ونحن حضور ، فقال له : يا أبا الحسن [ وهي كنية محمّد بن مصعب ] , أخرج إلينا كتاباً من كتبك .</w:t>
      </w:r>
    </w:p>
    <w:p w14:paraId="61CBF5F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له : عليك بأفلح الصيدلاني .</w:t>
      </w:r>
    </w:p>
    <w:p w14:paraId="68A932E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فقام غضبان وقال له : لا ارتفعت لك راية معي أبداً .</w:t>
      </w:r>
    </w:p>
    <w:p w14:paraId="3E124D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له محمّد بن مصعب : إن لم ترتفع إلاّ بك فلا رفعها اللّه‏ .</w:t>
      </w:r>
    </w:p>
    <w:p w14:paraId="5F2CD2E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ومن المعلوم أنّ جرح الأقران لا يساوي شيئاً .</w:t>
      </w:r>
    </w:p>
    <w:p w14:paraId="55A39D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وجرحه بعض مَنْ جاء بعد يحيى بن معين المتوفّى سنة 233هـ .</w:t>
      </w:r>
    </w:p>
    <w:p w14:paraId="00DADFE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عبد الرحمان بن أبي حاتم : سألت أبي [ أبا الحاتم المتوفّى سنة 277هـ ] عنه ، فقال : ضعيف الحديث .</w:t>
      </w:r>
    </w:p>
    <w:p w14:paraId="67CB4B3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قلت له : إنّ أبا زرعة قال كذا ، وحكيت له كلامه .</w:t>
      </w:r>
    </w:p>
    <w:p w14:paraId="7D11A20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ليس هو عندي كذا ، ضُعِّف لمّا حدّث بهذه المناكير .</w:t>
      </w:r>
    </w:p>
    <w:p w14:paraId="288291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ولمّا سُئل أبو حاتم عن يحيى بن السكن البصري صاحب شعبة قال : ليس بالقوي ، بابه محمّد بن مصعب القرقساني .</w:t>
      </w:r>
    </w:p>
    <w:p w14:paraId="3417D8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يوسف بن خراش المتوفّى سنة 283هـ : منكر الحديث .</w:t>
      </w:r>
    </w:p>
    <w:p w14:paraId="11D0B26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جزرة المتوفّى سنة 293هـ : عامّة أحاديثه عن الأوزاعي مقلوبة .</w:t>
      </w:r>
    </w:p>
    <w:p w14:paraId="0E59AD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المتوفّى سنة 303هـ : ضعيف .</w:t>
      </w:r>
    </w:p>
    <w:p w14:paraId="2162FB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المتوفّى سنة 354هـ : محمّد بن مصعب القرقساني ، كُنيته أبو عبد اللّه‏ ، وقيل : أبو الحسن ، روى عنه العراقيّون وأهل الشام ، كان ممّن ساء حفظه حتّى كان يقلب الأسانيد ويرفع المراسيل ، لا يجوز الاحتجاج به إذا انفرد ، فأمّا فيما وافق الثقات فإن احتجّ به محتجّ وفيما لم يخالف الأثبات إن اعتبر به معتبر لم أَرَ بذلك بأساً .</w:t>
      </w:r>
    </w:p>
    <w:p w14:paraId="6D4991E1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A6E63F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توفّي محمّد بن مصعب بن صدقة القرقساني سنة 208هـ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7FDE50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فجمع جميع هذه الأقوال يؤدّي أنّه صدوق ربما غلط ؛ ولذلك احتجّ به الترمذي وابن ماجة ، فيكون حديثه ـ على أقلّ التقادير ـ حسناً بنفسه صحيحاً بغيره ، أو حسن صحيح كما جزم به الترمذي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وإلاّ فالحقّ أنّه صحيح مطلقاً ؛ ولذلك احتجّ به الحاكم النيسابوري .</w:t>
      </w:r>
    </w:p>
    <w:p w14:paraId="22491A4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 2 ـ سند الحاكم بروايته المختصرة : صحيحٌ .</w:t>
      </w:r>
    </w:p>
    <w:p w14:paraId="69813D7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أبو العبّاس محمّد بن يعقوب ، حدّثنا محمّد بن إسحاق الصغاني ، حدّثنا محمّد بن إسماعيل بن أبي سمينة ، حدّثنا محمّد بن مصعب ، حدّثنا الأوزاعي ، عن أبي عمّار ، عن اُمّ الفضل .</w:t>
      </w:r>
    </w:p>
    <w:p w14:paraId="1E1F5F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يعقوب بن يوسف بن معقل بن سنان ، السناني المعقلي ، النيسابوري الشافعي ، المعروف بالأصم ، أبو العبّاس ، إمام محدّث ، ارتحل إلى الآفاق ، وطال عمره وبَعُد صيته ، وتزاحم عليه الطلبة ، حدّث ستّاً وسبعين سنة .</w:t>
      </w:r>
    </w:p>
    <w:p w14:paraId="348EAD1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الحاكم النيسابوري : كان محدّث عصره ، ولم يختلف أحد في صدقه وصحّة سماعاته ، وكان يرجع إلى حسن مذهب وتديّن ، وما رأينا الرحلة في بلاد</w:t>
      </w:r>
    </w:p>
    <w:p w14:paraId="6092779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6E028C7B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انظر ترجمة القرقساني في تهذيب الكمال 26 / 459 ـ 464 الترجمة 5612 ، تهذيب التهذيب 9 / 404 ـ 406 الترجمة 742 ، تقريب التهذيب 2 / 134 ، تاريخ بغداد 4 / 42 ـ 45 الترجمة 1681 ، الكامل ـ لابن عدي 6 / 265 ـ 266 ، التاريخ الكبير 1 / 239 الترجمة 756 ، الجرح والتعديل 8 / 103 ، 9 / 155 ترجمة يحيى ابن السكن البصري ، المجروحين ـ لابن حبّان 2 / 293 .</w:t>
      </w:r>
    </w:p>
    <w:p w14:paraId="72D44676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2 ـ قال الترمذي في حديث وقع فيه محمّد بن مصعب القرقساني : هذا حديث حسن صحيح . انظر سنن الترمذي 5 / 243 ح3684 .</w:t>
      </w:r>
    </w:p>
    <w:p w14:paraId="54A01FC4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DEF88A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من بلاد الإسلام أكثر منها إليه .</w:t>
      </w:r>
    </w:p>
    <w:p w14:paraId="09596D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محمّد بن إسحاق بن خزيمة : ثقة .</w:t>
      </w:r>
    </w:p>
    <w:p w14:paraId="46DB8E2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نعيم بن عدي : ثقة مأمون .</w:t>
      </w:r>
    </w:p>
    <w:p w14:paraId="6FE8E1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ثقة صدوق .</w:t>
      </w:r>
    </w:p>
    <w:p w14:paraId="542E56A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ووثّقه ابن الأثير في اللباب ، ونصّ على وثاقته الخليل بن عبد اللّه‏ بن أحمد الخليلي القزويني في كتاب الإرشاد ، حيث قال في ترجمة أبي محمّد الربيع بن سليمان المرادي : وآخر مَنْ روى عنه من الثقات محمّد بن يعقوب الأصم .</w:t>
      </w:r>
    </w:p>
    <w:p w14:paraId="10BFC78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السمعاني : كفاه شرفاً أن يحدّث طول تلك السنين فلا يجد أحدٌ من الناس فيه مغمزاً بحُجّة .</w:t>
      </w:r>
    </w:p>
    <w:p w14:paraId="28570F2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247هـ ، وتوفّي سنة 346هـ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EECA4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ومحمّد بن إسحاق بن جعفر ـ أو ابن محمّد ـ أبو بكر الصاغاني ، خراسانيّ الأصل ، نزيل بغداد ، ثقة ثبت .</w:t>
      </w:r>
    </w:p>
    <w:p w14:paraId="47672D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حاتم : ثبت صدوق .</w:t>
      </w:r>
    </w:p>
    <w:p w14:paraId="5C4C754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، وقال في موضع آخر : لا بأس به .</w:t>
      </w:r>
    </w:p>
    <w:p w14:paraId="7C3C48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خراش : ثقة مأمون .</w:t>
      </w:r>
    </w:p>
    <w:p w14:paraId="2FADFF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وفوق الثقة ، وقال : هو وجه مشايخ بغداد .</w:t>
      </w:r>
    </w:p>
    <w:p w14:paraId="412BAEA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مزاحم الخاقاني : يشبه يحيى بن معين في وقته .</w:t>
      </w:r>
    </w:p>
    <w:p w14:paraId="43D89B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الخطيب البغدادي : كان أحد الأثبات المتقنين مع صلابة في الدين</w:t>
      </w:r>
    </w:p>
    <w:p w14:paraId="67E3C49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7F8E238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15 / 452 ـ 460 الترجمة 258 ، تذكرة الحفّاظ 3 / 860 ـ 863 الترجمة 564 ـ 83 ، الأنساب للسمعاني 1 / 178 ـ 180 ( الأصم ) ، 3 / 312 ( السناني ) ، الإرشاد ـ للخليلي 1 / 429 ، 3 / 855 ـ 856 ، شذرات الذهب 2 / 373 ، العبر 2 / 279 .</w:t>
      </w:r>
    </w:p>
    <w:p w14:paraId="120B3545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307510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واشتهار بالسنّة ، واتّساع في الرواية .</w:t>
      </w:r>
    </w:p>
    <w:p w14:paraId="5ABBBBB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مسلمة في الصلة : كان ثقةً مأموناً .</w:t>
      </w:r>
    </w:p>
    <w:p w14:paraId="6F1DAE0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60AA2C1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المزّي : أحد الثقات الحفّاظ الرحّالين ، وأعيان الجوّالين .</w:t>
      </w:r>
    </w:p>
    <w:p w14:paraId="7B6B523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ثبت ، روى له الجماعة سوى البخاري .</w:t>
      </w:r>
    </w:p>
    <w:p w14:paraId="5F3CECB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270هـ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F528D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ومحمّد بن إسماعيل بن أبي سمينة ، أبو عبد اللّه‏ البصري ، مولى بني هاشم ، ثقة .</w:t>
      </w:r>
    </w:p>
    <w:p w14:paraId="5D1DE46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حاتم : كان غزّاءً ثقة .</w:t>
      </w:r>
    </w:p>
    <w:p w14:paraId="5ECFED7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: كان من الشجعان .</w:t>
      </w:r>
    </w:p>
    <w:p w14:paraId="69D5512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بن محمّد : كان ثقة .</w:t>
      </w:r>
    </w:p>
    <w:p w14:paraId="3797597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444F7C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.</w:t>
      </w:r>
    </w:p>
    <w:p w14:paraId="386902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سير أعلام النبلاء : الإمام العابد ، القدوة المجاهد ، الحافظ المحدّث .</w:t>
      </w:r>
    </w:p>
    <w:p w14:paraId="2F84C4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، روى له البخاري وأبو داود .</w:t>
      </w:r>
    </w:p>
    <w:p w14:paraId="137EA1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230هـ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BF8FCE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1A0A27EC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24 / 395 ـ 399 الترجمة 5053 ، تهذيب التهذيب 9 / 32 الترجمة 47 ، تقريب التهذيب 2 / 54 ، ثقات ابن حبّان 9 / 136 ، سير أعلام النبلاء 12 / 592 ـ 594 الترجمة 224 ، الكاشف 2 / 156 الترجمة 4714 ، تاريخ بغداد 1 / 255 ـ 257 الترجمة 57 .</w:t>
      </w:r>
    </w:p>
    <w:p w14:paraId="12AA36AB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24 / 479 ـ 482 الترجمة 5065 ، تهذيب التهذيب 9 / 50 ـ 51 الترجمة 59 ، تقريب التهذيب 2 / 55 ، الكاشف 2 / 158 الترجمة 4724 ، سير أعلام النبلاء 10 / 693 ـ 694 الترجمة 257 ، تاريخ بغداد 2 / 3 ـ 4 الترجمة 422 .</w:t>
      </w:r>
    </w:p>
    <w:p w14:paraId="26FFFEDC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5E115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ومحمّد بن مصعب بن صدقة القرقساني ، تقدّمت ترجمته ، وأنّه صدوق ربما غلط ، توفّي سنة 208هـ .</w:t>
      </w:r>
    </w:p>
    <w:p w14:paraId="66FD69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والأوزاعي ، هو أبو عمرو عبد الرحمان بن عمرو بن يحمد الشامي الأوزاعي ، كان من الأئمّة .</w:t>
      </w:r>
    </w:p>
    <w:p w14:paraId="22CAEF7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عبد الرحمان بن مهدي : الأئمّة في الحديث أربعة ، وعدّ منهم الأوزاعي ، وقال : ما كان بالشام أحد أعلم بالسنّة من الأوزاعي .</w:t>
      </w:r>
    </w:p>
    <w:p w14:paraId="5E5203E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سفيان بن عيينة : كان إمام أهل زمانه .</w:t>
      </w:r>
    </w:p>
    <w:p w14:paraId="0B6D3E1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مالك : كان إماماً يُقتدى به .</w:t>
      </w:r>
    </w:p>
    <w:p w14:paraId="78F3CB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إمام أهل الشام وفقيههم .</w:t>
      </w:r>
    </w:p>
    <w:p w14:paraId="3BD3C5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من خيار الناس .</w:t>
      </w:r>
    </w:p>
    <w:p w14:paraId="4646AF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ووثّقه أحمد وقال : كان من الأئمّة .</w:t>
      </w:r>
    </w:p>
    <w:p w14:paraId="20D864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مأموناً صدوقاً ، فاضلاً خيّراً ، كثير الحديث والعلم والفقه .</w:t>
      </w:r>
    </w:p>
    <w:p w14:paraId="2890919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موسى بن يسار : ما رأيت أحداً أبصر ولا أنفى للغلّ عن الإسلام ، أو السنّة من الأوزاعي .</w:t>
      </w:r>
    </w:p>
    <w:p w14:paraId="4D2D52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إمام متّبع لما سمع .</w:t>
      </w:r>
    </w:p>
    <w:p w14:paraId="5ECF38C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فقيه ثقة جليل .</w:t>
      </w:r>
    </w:p>
    <w:p w14:paraId="4EC0FE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وذكرهُ ابن حبّان وابن شاهين في الثقات .</w:t>
      </w:r>
    </w:p>
    <w:p w14:paraId="5CE7020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الجماعة ، ولد سنة 88هـ ، وتوفّي سنة 158هـ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5453DB4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6C5CEB98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17 / 307 ـ 315 الترجمة 3918 ، تهذيب التهذيب 6 / 216 ـ 219 الترجمة 487 ، تقريب التهذيب 1 / 584.</w:t>
      </w:r>
    </w:p>
    <w:p w14:paraId="43C711D1" w14:textId="77777777" w:rsidR="0011471A" w:rsidRDefault="0011471A" w:rsidP="00532A25">
      <w:pPr>
        <w:pStyle w:val="libFootnote0"/>
        <w:rPr>
          <w:lang w:bidi="fa-IR"/>
        </w:rPr>
      </w:pPr>
    </w:p>
    <w:p w14:paraId="47035279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57FB3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وشدّاد بن عبد اللّه‏ القرشي الأموي ، أبو عمّار الدمشقي ، مولى معاوية بن أبي سفيان ، شاميٌّ . وقال الدار قطني : بصريٌّ ، وقالوا : عذريّ . وهو تابعيّ ثقة .</w:t>
      </w:r>
    </w:p>
    <w:p w14:paraId="6F1F33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وثّقه العجلي وأبو حاتم والدار قطني ويعقوب بن سفيان ، وذكره ابن خلفون وابن حبّان في الثقات .</w:t>
      </w:r>
    </w:p>
    <w:p w14:paraId="1B18C6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والنسائي : ليس به بأس . سمع منه الأوزاعي باليمامة .</w:t>
      </w:r>
    </w:p>
    <w:p w14:paraId="207FF7B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عكرمة بن عمّار : كان قد أدرك نفراً من أصحاب النبي .</w:t>
      </w:r>
    </w:p>
    <w:p w14:paraId="684F1E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صحب أنس بن مالك إلى الشام . وروى عن أبي هريرة وواثلة بن الأسفع ، وأبي أمامة الباهلي وعوف بن مالك الأشجعي ، وشدّاد بن أوس ومعاذ بن جبل كما عند أحمد في مسنده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واُمّ الفضل ـ كما هنا ـ وغيرهم من الصحابة .</w:t>
      </w:r>
    </w:p>
    <w:p w14:paraId="3E4AE6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بن محمّد البغدادي : صدوق ، ولم يسمع من أبي هريرة ولا من عوف بن مالك . ولم يتّهمه أحد بالإرسال عن غيرهما ، إلى أن زعم الذهبي أنّ حديثه عن اُمّ الفضل مرسل ، ثمّ قال في الكاشف : ثقة يرسل كثيراً ، روى له البخاري في الأدب المفرد والباقون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A7633F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 3 ـ سند ابن عساكر : حَسَنٌ ، أو قويٌّ .</w:t>
      </w:r>
    </w:p>
    <w:p w14:paraId="03B390A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أخبرنا أبو القاسم بن السمرقندي ، أنبأنا أبو الحسين بن النقّور ، أنبأنا</w:t>
      </w:r>
    </w:p>
    <w:p w14:paraId="1AC1F47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1DCB8AB7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مسند أحمد 5 / 228 .</w:t>
      </w:r>
    </w:p>
    <w:p w14:paraId="24954508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12 / 399 ـ 401 الترجمة 2707 ، تهذيب التهذيب 4 / 279 الترجمة 553 ، تقريب التهذيب 1 / 413 ، الكاشف 1 / 481 الترجمة 2250 ، تاريخ دمشق 22 / 418 ـ 425 الترجمة 2710 ، معرفة الثقات ـ للعجلي 1 / 450 الترجمة 719 ، الجرح والتعديل 4 / 329 الترجمة 1442 ، التاريخ الكبير 4 / 226 الترجمة 2598 ، الثقات ـ لابن حبّان 1 / 21 .</w:t>
      </w:r>
    </w:p>
    <w:p w14:paraId="0D860060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8C92CC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أبو الحسن أحمد بن محمّد بن عمران المعروف بابن الجندي ، أنبأنا أبو روق أحمد بن محمّد بن بكر الهزاني ، أنبأنا الرياشي ـ يعني العبّاس بن الفرج ـ أنبأنا محمّد بن إسماعيل بن أبي سمينة ، عن محمّد بن مصعب القرقساني ، عن الأوزاعي ، عن شدّاد أبي عمّار ، قال : قالت اُمّ الفضل بنت الحارث زوجة العبّاس بن عبد المطّلب .</w:t>
      </w:r>
    </w:p>
    <w:p w14:paraId="08C6C5B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القاسم بن السمرقندي ، هو الشيخ الإمام ، المحدّث المفيد المسند ، أبو القاسم إسماعيل بن أحمد بن عمر بن أبي الأشعث السمرقندي ، الدمشقي المولد ، البغدادي الموطن ، ولد بدمشق سنة 454هـ ، وقدم بغداد سنة 469هـ ، وبقي بها إلى أن مات سنة 536هـ . حدّث عنه السلفي وابن عساكر والسمعاني وغيرهم .</w:t>
      </w:r>
    </w:p>
    <w:p w14:paraId="4C9B38D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السمعاني : قرأت عليه الكتب الكبار والأجزاء ، وسمعت أبا العلاء العطّار بهمذان يقول : ما أعدل بأبي القاسم بن السمرقندي أحداً من شيوخ العراق وخراسان .</w:t>
      </w:r>
    </w:p>
    <w:p w14:paraId="79E0A7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عمر البسطامي : أبو القاسم إسناد خراسان والعراق .</w:t>
      </w:r>
    </w:p>
    <w:p w14:paraId="3A994F8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عساكر : كان ثقة مكثراً ، وصاحب اُصول دلالاً في الكتب ، سمعته يقول : أنا أبو هريرة في ابن النقور .</w:t>
      </w:r>
    </w:p>
    <w:p w14:paraId="268BE38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طاهر السلفي : هو ثقة له أُنْسٌ بمعرفة الرجال . وقال : كان ثقة يعرف الحديث .</w:t>
      </w:r>
    </w:p>
    <w:p w14:paraId="5FA384F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الدمياطي : كان ثقة صدوقاً فاضلاً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F30949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5C0C8FC" w14:textId="77777777" w:rsidR="0011471A" w:rsidRDefault="0011471A" w:rsidP="00532A25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20 / 28 ـ 31 الترجمة 13 ، المستفاد من ذيل تاريخ بغداد ـ لابن الدمياطي 1 / 60 ـ 61 الترجمة 55 ، طبقات الشافعيّة ـ للسبكي 7 / 46 ، تاريخ دمشق 8 / 357 ـ 359 الترجمة 701 .</w:t>
      </w:r>
    </w:p>
    <w:p w14:paraId="6FEB2F81" w14:textId="77777777" w:rsidR="00532A25" w:rsidRDefault="00532A2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C8A5E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أبو الحسين بن النقور ، هو الشيخ الجليل الصدوق مسند العراق ، أبو الحسين أحمد بن محمّد بن أحمد بن عبد اللّه‏ بن النقور البغدادي البزّاز ، ولد سنة 381هـ ، وتوفّي سنة 470هـ . كان صحيح السماع ، متحرّياً في الرواية ، حدّث عنه الخطيب البغدادي ، وقال : كان صدوقاً .</w:t>
      </w:r>
    </w:p>
    <w:p w14:paraId="535456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خيرون : ثقة .</w:t>
      </w:r>
    </w:p>
    <w:p w14:paraId="658E331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وكان أبو محمّد التميمي يحضر مجلسه ويقول : حديث ابن النقور سبيكة الذهب .</w:t>
      </w:r>
    </w:p>
    <w:p w14:paraId="1B49F5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كثير : أحد المسندين المعمّرين ، تفرّد بنسخ كثيرة ، وكان مكثراً متبحّراً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F5E356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الحسن أحمد بن عمران بن الجندي النهشلي البغدادي ، ولد سنة 305هـ ، وتوفّي سنة 396هـ . وكان أوّل سماعه سنة 313هـ .</w:t>
      </w:r>
    </w:p>
    <w:p w14:paraId="5C32C08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عن أبي القاسم البغوي ، وأبي بكر بن أبي داود ، ويحيى بن محمّد بن صاعد ، وأبي سعيد العدوي ، ويوسف بن يعقوب النيسابوري وغيرهم .</w:t>
      </w:r>
    </w:p>
    <w:p w14:paraId="2211B3D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وروى عنه أبو الحسن العتيقي ، وأبو القاسم الأزهري ، وأبو محمّد الخلال ، وأحمد بن محمّد بن النقور وآخرون ، وعمّر دهراً . وقد ضُعِّف هذا الرجل لتشيّعه .</w:t>
      </w:r>
    </w:p>
    <w:p w14:paraId="1C2E32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العتيقي : كان يُرمى بالتشيّع ، وله اُصول حسان .</w:t>
      </w:r>
    </w:p>
    <w:p w14:paraId="336386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سبط ابن العجمي : كان آخر مَنْ بقي ببغداد من أصحاب ابن صاعد ،</w:t>
      </w:r>
    </w:p>
    <w:p w14:paraId="0C3C4F7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0C0B357" w14:textId="77777777" w:rsidR="0011471A" w:rsidRDefault="0011471A" w:rsidP="00C41599">
      <w:pPr>
        <w:pStyle w:val="libFootnote0"/>
        <w:rPr>
          <w:rtl/>
          <w:lang w:bidi="fa-IR"/>
        </w:rPr>
      </w:pPr>
      <w:r>
        <w:rPr>
          <w:rtl/>
          <w:lang w:bidi="fa-IR"/>
        </w:rPr>
        <w:t>1 ـ سير أعلام النبلاء 18 / 372 ـ 373 الترجمة 180 ، تاريخ بغداد 5 / 146 الترجمة 2574 ، البداية والنهاية 12 / 144 .</w:t>
      </w:r>
    </w:p>
    <w:p w14:paraId="7BACCBCC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F133D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شيعيّ .</w:t>
      </w:r>
    </w:p>
    <w:p w14:paraId="103DA8B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الخطيب البغدادي : كان يضعّف في روايته ويطعن عليه في مذهبه .</w:t>
      </w:r>
    </w:p>
    <w:p w14:paraId="287E48D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ونقل السمعاني عين هذه العبارة وزاد عليها : وكان يُرمى بالتشيّع .</w:t>
      </w:r>
    </w:p>
    <w:p w14:paraId="0FBD9AE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الأزهري : ليس بشيء ، حضرته وهو يُقرأُ عليه كتاب ديوان الأنواع الذي جمعه ، فقال لي ابن الآبنوسي : ليس هذا سماعه ، وإنّما رأى على نسخة ترجمتها اسماً وافق اسمه فادّعى ذلك .</w:t>
      </w:r>
    </w:p>
    <w:p w14:paraId="77EC63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العماد : شيعي .</w:t>
      </w:r>
    </w:p>
    <w:p w14:paraId="42A7F4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روى عن جماعة من المشهورين والمجهولين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057D3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هذه عمدة الأقوال في هذا الرجل ، وقول العتيقي : ( وله اُصول حسان ) ، فيه نوع مدح له .</w:t>
      </w:r>
    </w:p>
    <w:p w14:paraId="04647A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وأمّا الأزهري فقد حضر عنده وسمع منه كتابه ( ديوان الأنواع ) ، لكنّ ابن الآبنوسي ادّعى دعوى هي أقرب للهزل منها للجدّ ؛ وذلك لأنّ أبا الحسن بن الجندي له مؤلّفات عديدة ، ومن جملتها كتاب ( الأنواع ) ، فالرجل من المؤلّفين ولا يحتاج أن ينتحل كتاب الأنواع .</w:t>
      </w:r>
    </w:p>
    <w:p w14:paraId="1DC0ECD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لكنّ الآبنوسي كذب عليه في ذلك ، إمّا عامداً أو لعدم وقوفه على تمام مؤلّفاته وطرقه ؛ وذلك لأنّ أبا العبّاس النجاشي ـ وهو خرّيت فنّ الرجال ـ تتلمذ على ابن الجندي وأفاد منه ، وذكر كُتُبه ، وقرأ عليه بعض كتاب الأنواع ، وذلك في أوائل اكتمال النجاشي ووصوله إلى المشيخة .</w:t>
      </w:r>
    </w:p>
    <w:p w14:paraId="0D4BE8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فإذا علمنا بأنّ النجاشي ولد سنة 372هـ ، وأنّه أُلحق بالشيوخ في زمان ابن الجندي المتوفّى سنة 396 ، فإنّ معنى ذلك أنّ</w:t>
      </w:r>
    </w:p>
    <w:p w14:paraId="3434862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5E0A36EA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5 / 282 ـ 283 الترجمة 2780 ، ميزان الاعتدال 1 / 147 الترجمة 575 ، سير أعلام النبلاء 16 / 555 الترجمة 407 ، لسان الميزان 1 / 288 الترجمة 852 ، الأنساب ـ للسمعاني 2 / 96 ، إكمال الكمال 2 / 223 .</w:t>
      </w:r>
    </w:p>
    <w:p w14:paraId="48E99F2D" w14:textId="77777777" w:rsidR="00C41599" w:rsidRDefault="00C4159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58C57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ابن الجندي كان آنذاك في أُخريات حياته ، ولا يحتاج أن ينتحل كتاباً ؛ إذ مؤلّفاته كثيرة وتلامذته كثُرٌ .</w:t>
      </w:r>
    </w:p>
    <w:p w14:paraId="341777A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النجاشي في رجاله : أُستاذنا (رحمه اللّه)‏ ، ألحقنا بالشيوخ في زمانه ، له كتب منها كتاب الأنواع كتاب كبير جدّاً ؛ سمعت بعضه يُقرأ عليه ، كتاب الرواة والفلج ، كتاب الخطّ ، كتاب الغيبة ، كتاب عقلاء المجانين ، كتاب الهواتف ، كتاب العين والورق ، كتاب فضائل الجماعة وما روي فيها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356CC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وكما كان لشيخ ابن الجندي عبيد اللّه‏ بن أحمد بن يعقوب بن نصر بن طالب ، المعروف بابن أبي زيد الشيعي ، كتاب الخطّ والقلم ، كذلك لابن الجندي كتاب الخطّ .</w:t>
      </w:r>
    </w:p>
    <w:p w14:paraId="33E70A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فالرجل كان من الرواة والمحدّثين ، أفاد واستفاد ، وحدّث وحُدّث ، وألّف وكتب ، لكنّ القوم قدحوه لتشيّعه فقط وفقط .</w:t>
      </w:r>
    </w:p>
    <w:p w14:paraId="4196E40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نعم ، يبقى كلام الخطيب ( يضعّف في روايته ، ويطعن عليه في مذهبه ) ، فإنّ ظاهرها أنّها تحتوي قدحين : ضعف الرواية والطعن في مذهبه .</w:t>
      </w:r>
    </w:p>
    <w:p w14:paraId="54B6637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لكنّ الواقف على ديدنهم يعرف أنّ سبب تضعيفهم الرواية هو التشيّع ؛ ولذلك زاد السمعاني على عبارة الخطيب ( وكان يُرمى بالتشيّع ) .</w:t>
      </w:r>
    </w:p>
    <w:p w14:paraId="7412A94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وشاهد ذلك أنّ ابن الجوزي في موضوعاته نقل رواية في فضائل أمير المؤمنين (عليه ‏السّلام) كُلّ رجال إسنادها ثقات سوى ابن الجندي فاتّهمه بالوضع !</w:t>
      </w:r>
    </w:p>
    <w:p w14:paraId="0AF56CA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في موضوعاته : الحديث السادس عشر في أخذ محبّته على البشر والشجر ... فروى رواية طويلة فيها قول أمير المؤمنين (عليه ‏السّلام) لبلال : (( يا بلال ، إنّ</w:t>
      </w:r>
    </w:p>
    <w:p w14:paraId="0456046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72F2E28A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1 ـ رجال النجاشي / 85 الترجمة 206 .</w:t>
      </w:r>
    </w:p>
    <w:p w14:paraId="6AE9B826" w14:textId="77777777" w:rsidR="00C41599" w:rsidRDefault="00C4159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34A78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حبيبي رسول اللّه‏ قال لي ويده على منكبي : يا أبا الحسن ، إنّ اللّه‏ قد أخذ محبّتك على البشر والشجر ، والثمر والمدر ، فمَنْ أجاب إلى حبّك عذب وطاب ، وما لم يُجب إلى حبّك خَبُثَ ومَرَّ )) .</w:t>
      </w:r>
    </w:p>
    <w:p w14:paraId="7B0DDDF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قال : هذا حديث موضوع ... وما يتعدّى الجندي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E08F3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حجر في لسان الميزان : أورد ابن الجوزي في الموضوعات في فضل عليٍّ حديثاً بسندٍ رجاله ثقات إلاّ الجندي ، فقال : هذا موضوع ولا يتعدّى الجندي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868797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وهذا دأب ابن الجوزي في موضوعاته ، يحكم على الأحاديث التي تختصّ بفضائل أهل البيت جزافاً ، حتّى أنّه حكم على حديث الطير المشوي وغيره بالوضع ، وتعقّبه الكثير من الأئمّة بالنقد والردّ .</w:t>
      </w:r>
    </w:p>
    <w:p w14:paraId="7B08082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وبخصوص هذا الحديث فإنّ الحكم بوضعه مجازفة وأيّ مجازفة ؛ لأنّ ابن الجندي على أسوء الفروض ضعيف بضعف محتمَل ؛ لأنّ المذهب لا يصحّ للجرح بإجماعهم ـ وإن كانوا يخالفون ذلك عمليّاً ـ ، ولأنّ الرواية عن المجهولين ليست بعزيزة ، بل واقعة عند التابعين والأئمّة .</w:t>
      </w:r>
    </w:p>
    <w:p w14:paraId="7E2D455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فيبقى قول الخطيب : ( يضعّف في روايته ) ، وهو معارَض بقول العقيقي : ( له اُصول حسان ) ، فالحكم عليه بالوضع جناية يُسأل عنها ابن الجوزي أمام اللّه‏ يوم القيامة .</w:t>
      </w:r>
    </w:p>
    <w:p w14:paraId="29C9E2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والذي يؤكّد جناية ابن الجوزي هو أنّه في مكان آخر من موضوعاته ذكر حديثاً في فضل صيام شهر رجب ووقع ابن الجندي في إسناده ، وحكم عليه بالوضع ، لكنّه لم يتّهم فيه ابن الجندي ، بل قال : وفي صدره [ أي صدر السند ] أبان ... ، وفيه</w:t>
      </w:r>
    </w:p>
    <w:p w14:paraId="410769F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54781246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1 ـ الموضوعات ـ لابن الجوزي 1 / 368 .</w:t>
      </w:r>
    </w:p>
    <w:p w14:paraId="1D61EB76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2 ـ لسان الميزان 1 / 288 .</w:t>
      </w:r>
    </w:p>
    <w:p w14:paraId="5092D426" w14:textId="77777777" w:rsidR="00C41599" w:rsidRDefault="00C4159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BE19E2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عمرو بن الأزهر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97E258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وعلى كلّ حالٍ ، فالرجل عند العامّة مُلَيَّنٌ ، وعند الإماميّة ثقة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772653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روق أحمد بن محمّد بن بكر الهِزّاني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البصري ، روى عنه الدار قطني وابن المقري وابن جميع . سمع في سنة 247هـ ، وبعدها عن عمرو بن علي الفلاس ، وقدم إلى اصبهان سنة 249هـ ، وتوفّي سنة 332هـ أو بعدها .</w:t>
      </w:r>
    </w:p>
    <w:p w14:paraId="0AA1B9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في سيره : مُسْنِد البصرة الثقة المعمّر .</w:t>
      </w:r>
    </w:p>
    <w:p w14:paraId="79492C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الأعرابي : ثقة مأمون .</w:t>
      </w:r>
    </w:p>
    <w:p w14:paraId="074FD0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الخطيب البغدادي في ترجمة عبد اللّه‏ بن شبيب أبي سعيد الربعي : آخر مَنْ حدّث عنه من الثقات أبو روق الهزاني .</w:t>
      </w:r>
    </w:p>
    <w:p w14:paraId="1C02BD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مسلمة بن قاسم : كان أبو روق فقيهاً على مذهب مالك ؛ لأنّ كتبه احترقت فحدّث من فروع فتكلّم الناس فيه لذلك ، ولم أرَ أحداً من أصحاب الحديث ترك الكتابة عنه ؛ فلذلك كتبت عنه .</w:t>
      </w:r>
    </w:p>
    <w:p w14:paraId="3025EC0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فهذا الراوي ثقة ، وقد أورده الذهبي في ميزان الاعتدال ، وروى عنه حديثاً لا يلائم مقاييسه ، فألقى العهدة على المنصوري ، قال : وهو صدوق فيما أرى ، لكن روى عنه أبو العبّاس المنصُوري ، قال : حدّثنا الزيادي ، حدّثنا عبدالرزّاق عن معمر ، عن الزهري ، عن عليّ بن الحسين (عليه ‏السّلام) ، عن أبيه ، عن جدّه مرفوعاً : (( أوّل مَنْ قاس إبليس فلا تقيسوا )) ، فالحمل فيه على المنصوري وكان ظاهريّاً</w:t>
      </w:r>
      <w:r w:rsidR="00C41599" w:rsidRPr="00C41599">
        <w:rPr>
          <w:rStyle w:val="libFootnotenumChar"/>
          <w:rtl/>
        </w:rPr>
        <w:t>(4)(5)</w:t>
      </w:r>
      <w:r>
        <w:rPr>
          <w:rtl/>
          <w:lang w:bidi="fa-IR"/>
        </w:rPr>
        <w:t xml:space="preserve"> .</w:t>
      </w:r>
    </w:p>
    <w:p w14:paraId="39DC77F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9F36478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1 ـ الموضوعات ـ لابن الجوزي 2 / 206 .</w:t>
      </w:r>
    </w:p>
    <w:p w14:paraId="696247B4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2 ـ انظر تهذيب المقال ـ للموحّد الأبطحي 3 / 361 .</w:t>
      </w:r>
    </w:p>
    <w:p w14:paraId="7A65A4BF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3 ـ وقع في بعض المصادر ( الهرّاني ) و ( الهراتي ) .</w:t>
      </w:r>
    </w:p>
    <w:p w14:paraId="286E23DB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4 ـ وذلك إنّ أتباع المذهب الظاهري يرون ويروون بطلان القياس .</w:t>
      </w:r>
    </w:p>
    <w:p w14:paraId="246254C3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5 ـ سير أعلام النبلاء 15 / 285 الترجمة 128 ، لسان الميزان 1 / 256 الترجمة 802 ، ميزان الاعتدال 1 / 132 الترجمة 535 ، الأنساب ـ للسمعاني 5 / 640 ، ذكر أخبار إصبهان ـ لأبي نعيم 1 / 143 ، الاستدراك على الإكمال 4 / 63 .</w:t>
      </w:r>
    </w:p>
    <w:p w14:paraId="6B5A8C43" w14:textId="77777777" w:rsidR="00C41599" w:rsidRDefault="00C4159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BC3D4D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العبّاس بن الفرج الرياشي ، أبو الفضل البصري النحوي ، مولى محمّد بن سليمان بن عليّ بن عبد اللّه‏ بن عبّاس .</w:t>
      </w:r>
    </w:p>
    <w:p w14:paraId="72C9D2C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البغدادي : قدم بغداد وحدّث بها , وكان ثقة ، وكان من الأدب وعلم النحو بمحلٍّ عالٍ .</w:t>
      </w:r>
    </w:p>
    <w:p w14:paraId="43A770A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مسلمة : ثقة صاحب عربيّة .</w:t>
      </w:r>
    </w:p>
    <w:p w14:paraId="099ACE8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كان ثقة ، وقال : كان من أهل السنّة .</w:t>
      </w:r>
    </w:p>
    <w:p w14:paraId="12F0F80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مستقيم الحديث .</w:t>
      </w:r>
    </w:p>
    <w:p w14:paraId="416874E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الأثير في اللباب : كان ثقة .</w:t>
      </w:r>
    </w:p>
    <w:p w14:paraId="5F5A3A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وابن حجر : ثقة .</w:t>
      </w:r>
    </w:p>
    <w:p w14:paraId="238A00D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بعد سنة 180هـ ، وقُتل بالبصرة سنة 257هـ في ثورة الزنج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04F64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إسماعيل بن أبي سمينة ، تقدّم أنّه ثقة .</w:t>
      </w:r>
    </w:p>
    <w:p w14:paraId="00C754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مصعب ، تقدّم أنّه صدوق ، له أوهام .</w:t>
      </w:r>
    </w:p>
    <w:p w14:paraId="79FFE3B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الأوزاعي ، تقدّم أنّه إمام ثقة .</w:t>
      </w:r>
    </w:p>
    <w:p w14:paraId="68D0028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شدّاد أبو عمّار ، تقدّم أنّه ثقة .</w:t>
      </w:r>
    </w:p>
    <w:p w14:paraId="0EFE4E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فهذا السند حَسَنٌ بناءً على حُسْن ابن الجندي ، وإلاّ فهو ضعيف محتمل الضعف ، يتقوّى بباقي الطرق .</w:t>
      </w:r>
    </w:p>
    <w:p w14:paraId="4D18A96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4627AC02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12 / 372 ـ 376 الترجمة 159 ، تاريخ بغداد 12 / 137 ـ 138 الترجمة 6591 ، الأنساب ـ للسمعاني 3 / 112 ، الكاشف 1 / 536 الترجمة 2606 ، تهذيب التهذيب 5 / 109 ـ 110 الترجمة 218 ، تقريب التهذيب 1 / 474 .</w:t>
      </w:r>
    </w:p>
    <w:p w14:paraId="7AFEAF86" w14:textId="77777777" w:rsidR="00C41599" w:rsidRDefault="00C4159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7A0AFFA" w14:textId="77777777" w:rsidR="0011471A" w:rsidRDefault="0011471A" w:rsidP="00C41599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 xml:space="preserve"> 5</w:t>
      </w:r>
    </w:p>
    <w:p w14:paraId="0A8BCCE2" w14:textId="77777777" w:rsidR="0011471A" w:rsidRDefault="0011471A" w:rsidP="00C41599">
      <w:pPr>
        <w:pStyle w:val="libCenterBold1"/>
        <w:rPr>
          <w:lang w:bidi="fa-IR"/>
        </w:rPr>
      </w:pPr>
      <w:r>
        <w:rPr>
          <w:rtl/>
          <w:lang w:bidi="fa-IR"/>
        </w:rPr>
        <w:t>شرحبيل بن أبي عون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:</w:t>
      </w:r>
    </w:p>
    <w:p w14:paraId="303FC3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شرحبيل بن أبي عون : إنّ الملك الذي جاء إلى النبيّ (صلّى ‏الله ‏عليه ‏و‏آله) إنّما كان ملك البحار ؛ وذلك إنّ ملكاً من ملائكة الفراديس نزل إلى البحر ، ثمّ نشر أجنحته عليه وصاح صيحة قال فيها : يا أهل البحار ، البسوا ثياب الحزن ؛ فإنّ فرخ محمّد مقتول مذبوح .</w:t>
      </w:r>
    </w:p>
    <w:p w14:paraId="193752C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جاء إلى النبيّ (صلّى ‏الله ‏عليه ‏و‏آله) فقال : يا حبيب اللّه‏ ، تُقتتل على هذه الأرض فرقتان من اُمّتك ؛ إحداهما ظالمة متعدّية فاسقة تقتل فرخك الحسين ابن ابنتك بأرض كربلاء ، وهذه التربة عندك . وناوله قبضة من أرض كربلاء ، وقال له : تكون هذه التربة عندك حتّى تُرى علامة ذلك .</w:t>
      </w:r>
    </w:p>
    <w:p w14:paraId="7A7078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حمل ذلك المَلَك من تربة الحسين (عليه ‏السّلام) في بعض أجنحته ، فلم</w:t>
      </w:r>
    </w:p>
    <w:p w14:paraId="47C26A7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87C60FB" w14:textId="77777777" w:rsidR="0011471A" w:rsidRDefault="0011471A" w:rsidP="00C41599">
      <w:pPr>
        <w:pStyle w:val="libFootnote0"/>
        <w:rPr>
          <w:lang w:bidi="fa-IR"/>
        </w:rPr>
      </w:pPr>
      <w:r>
        <w:rPr>
          <w:rtl/>
          <w:lang w:bidi="fa-IR"/>
        </w:rPr>
        <w:t>1 ـ الظاهر أنّ شرحبيل يروي هذه الرواية عن أبيه ، عن المسوّر بن مخرمة . انظر الحديث التالي لهذا الحديث .</w:t>
      </w:r>
    </w:p>
    <w:p w14:paraId="26A144AB" w14:textId="77777777" w:rsidR="00C41599" w:rsidRDefault="00C4159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D4128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يبق ملك في سماء الدنيا إلاّ شمّ تلك التربة ، وصار لها عنده أَثَرٌ وخبر .</w:t>
      </w:r>
    </w:p>
    <w:p w14:paraId="49D7F7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ثمّ أخذ النبيّ تلك القبضة التي أتاه بها المَلَك فجعل يشمّها ويبكي , ويقول في بكائه : (( اللهمّ لا تبارك في قاتل ولدي , وأَصْلِهِ نار جهنّم )) . ثمّ دفع تلك القبضة إلى اُمّ سلمة وأخبرها بقتل الحسين (عليه ‏السّلام) بشاطئ الفرات ، وقال : (( يا اُمّ سلمة ، خذي هذه التربة إليك ؛ فإنّها إذا تغيّرت وتحوّلت دماً عبيطاً فعند ذلك يُقتل ولدي الحسين عليه ‏السّلام )) .</w:t>
      </w:r>
    </w:p>
    <w:p w14:paraId="7D39DD0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فلمّا أتى على الحسين (عليه ‏السّلام) من ولادته سنة كاملة هبط على رسول اللّه‏ (صلّى ‏الله ‏عليه ‏و‏آله) اثنا عشر مَلَكاً ... محمرّة وجوههم ، قد نشروا أجنحتهم وهم يقولون : يا محمّد ، سينزل بولدك الحسين (عليه ‏السّلام) ما نزل بهابيل من قابيل ، وسيُعطى مثل أجر هابيل ، ويُحمل على قاتله مثل وزر قابيل .</w:t>
      </w:r>
    </w:p>
    <w:p w14:paraId="2FE1A73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ولم يبقَ في السماء ملك إلاّ ونزل على النبيّ (صلّى ‏الله ‏عليه ‏و‏آله) يعزّيه بالحسين (عليه ‏السّلام) ويخبره بثواب ما يُعطى ، ويعرض عليه ترتبه ، والنبيّ (صلّى‏ الله ‏عليه ‏و‏آله) يقول : (( اللهمّ اخذل مَنْ خذله ، واقتل مَنْ قتله ، ولا تمتّعه بما طلبه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ED7E5A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3B9141BB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1 ـ مقتل الإمام الحسين (عليه ‏السّلام) ـ للخوارزمي 1 / 237 ، الفتوح 2 / 326 ـ 327 ، ورواه من الشيعة عن شرحبيل بن أبي عون الطريحي في المنتخب / 62 ـ 63 ، وهو في اللهوف / 13 ـ 16 منقولاً عن رواة الحديث ، وهو باختصار في مثير الأحزان / 8 عن أصحاب الحديث .</w:t>
      </w:r>
    </w:p>
    <w:p w14:paraId="4E9380AB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BBC02E1" w14:textId="77777777" w:rsidR="0011471A" w:rsidRDefault="0011471A" w:rsidP="007702FA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 xml:space="preserve"> 6</w:t>
      </w:r>
    </w:p>
    <w:p w14:paraId="46C734A6" w14:textId="77777777" w:rsidR="0011471A" w:rsidRDefault="0011471A" w:rsidP="007702FA">
      <w:pPr>
        <w:pStyle w:val="libCenterBold1"/>
        <w:rPr>
          <w:lang w:bidi="fa-IR"/>
        </w:rPr>
      </w:pPr>
      <w:r>
        <w:rPr>
          <w:rtl/>
          <w:lang w:bidi="fa-IR"/>
        </w:rPr>
        <w:t>المسوّر بن مخرمة :</w:t>
      </w:r>
    </w:p>
    <w:p w14:paraId="633BA60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المسوّر بن مخرمة : ولقد أتى النبيّ (صلّى ‏الله ‏عليه ‏و‏آله) مَلَكٌ من ملائكة الصفيح الأعلى لم ينزل إلى الأرض منذ خلق اللّه‏ الدنيا ، وإنّما استأذن ذلك الملك ربَّه ونزل شوقاً منه إلى رسول اللّه‏ (صلّى ‏الله ‏عليه ‏و‏آله) ، فلمّا نزل إلى الأرض أوحى اللّه‏ (عزّ وجلّ) إليه : (( أيّها المَلَك ، أخبِر محمّداً بأنّ رجلاً من أُمّته يُقال له : (يزيد) يقتل فرخك الطاهر ابن الطاهرةِ نظيرة البتول مريم ابنة عمران )) .</w:t>
      </w:r>
    </w:p>
    <w:p w14:paraId="025C958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المَلَك : إلهي وسيّدي ، لقد نزلت وأنا مسرور بنزولي إلى نبيّك ، فكيف أخبره بهذا الخبر ؟ ليتني لم أنزل عليه !</w:t>
      </w:r>
    </w:p>
    <w:p w14:paraId="34E1777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فنودي المَلَكُ من فوق رأسه : (( أنِ امضِ لما اُمِرت )) .</w:t>
      </w:r>
    </w:p>
    <w:p w14:paraId="48B01F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فجاء وقد نشر أجنحته حتّى وقف بين يديه ، فقال : السلامُ عليك يا حبيبَ اللّه‏ ، إنّي استأذنتُ ربّي في النزول إليك ، فليت ربّي دقّ جناحي ولم آتكَ بهذا الخبر ، ولكنّي مأمورٌ يا نبيّ اللّه‏ . اعلم أنّ رجلاً من اُمّتك يُقال له : (يزيد)</w:t>
      </w:r>
    </w:p>
    <w:p w14:paraId="27B9BAA7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B3A72B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يقتل فرخك الطاهر ابن فرختك الطاهرة نظيرة البتول مريم ابنة عمران ، ولم يمتّع من بعد ولدك ، وسيأخذه اللّه‏ مغافصةً على أسوَءِ عمله فيكون من أصحاب النار .</w:t>
      </w:r>
    </w:p>
    <w:p w14:paraId="2C50568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ولمّا أتت على الحسين (عليه‏ السّلام) من مولده سنتان كاملتان خرج النبيّ (صلّى‏ الله ‏عليه ‏و‏آله) في سفر ، فلمّا كان في بعض الطريق وقف فاسترجع ، ودمعت عيناه ، فسُئل عن ذلك ، فقال : (( هذا جبرئيل يخبرني عن أرض بشاطئ الفرات يُقال لها : ( كربلاء ) ، يُقتل فيها ولدي الحسين بن فاطمة عليهما السّلام )) .</w:t>
      </w:r>
    </w:p>
    <w:p w14:paraId="2113AC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فقيل : مَنْ يقتله يا رسول اللّه‏ ؟</w:t>
      </w:r>
    </w:p>
    <w:p w14:paraId="0AD1F8C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(( رجل يُقال له : (يزيد) ، لا بارك اللّه‏ في نفسه . وكأنّي أنظر إلى منصرفه ومدفنه بها ، وقد أُهدي رأسه . واللّه‏ ما ينظر أحد إلى رأس ولدي الحسين فيفرح إلاّ خالف اللّه‏ بين قلبه ولسانه )) , يعني ليس في قلبه ما يكون بلسانه من الشهادة .</w:t>
      </w:r>
    </w:p>
    <w:p w14:paraId="34409E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ثمّ رجع النبيّ (صلّى‏ الله ‏عليه ‏و‏آله) من سفره ذلك مغموماً ، فصعد المنبر فخطب ووعظ ـ والحسين (عليه ‏السّلام) بين يديه مع الحسن (عليه ‏السّلام) ـ ، فلمّا فرغ من خطبته وضع يده اليُمنى على رأس الحسين (عليه ‏السّلام) ورفع رأسه إلى السماء ، وقال : (( اللّهمّ إنّي محمّد عبدك ونبيّك ، وهذان من أطائب عترتي ، وخيار ذرّيّتي وأرومتي ، ومَن أخلفهما في اُمّتي ، اللّهمّ وقد أخبرني جبرئيل بأنّ ولدي هذا مقتول مخذول ، اللّهمّ</w:t>
      </w:r>
    </w:p>
    <w:p w14:paraId="2E1E3814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85A17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فبارك لي في قتله ، واجعله من سادات الشهداء ، إنّك على كُلّ شيء قدير ، اللّهمّ ولا تبارك في قاتله وخاذله )) .</w:t>
      </w:r>
    </w:p>
    <w:p w14:paraId="1340B6D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فضجّ الناس في المسجد بالبكاء .</w:t>
      </w:r>
    </w:p>
    <w:p w14:paraId="34B3299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النبيّ (صلّى ‏الله ‏عليه ‏و‏آله) : (( أتبكون ولا تنصرونه ؟! اللّهمّ فكن له أنت وليّاً وناصراً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84ED394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6317B32C" w14:textId="77777777" w:rsidR="0011471A" w:rsidRDefault="0011471A" w:rsidP="007702FA">
      <w:pPr>
        <w:pStyle w:val="libFootnote0"/>
        <w:rPr>
          <w:rtl/>
          <w:lang w:bidi="fa-IR"/>
        </w:rPr>
      </w:pPr>
      <w:r>
        <w:rPr>
          <w:rtl/>
          <w:lang w:bidi="fa-IR"/>
        </w:rPr>
        <w:t>1 ـ مقتل الإمام الحسين (عليه ‏السّلام) ـ للخوارزمي 1 / 238 ، الفتوح 2 / 327 ـ 328 ، وانظره بتفاوت في مثير الأحزان / 9 ـ 10 ، واللهوف / 14 ـ 15 .</w:t>
      </w:r>
    </w:p>
    <w:p w14:paraId="1F419A18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2C14EE8" w14:textId="77777777" w:rsidR="0011471A" w:rsidRDefault="0011471A" w:rsidP="007702FA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7</w:t>
      </w:r>
    </w:p>
    <w:p w14:paraId="3CFCD8FF" w14:textId="77777777" w:rsidR="0011471A" w:rsidRDefault="0011471A" w:rsidP="007702FA">
      <w:pPr>
        <w:pStyle w:val="libCenterBold1"/>
        <w:rPr>
          <w:lang w:bidi="fa-IR"/>
        </w:rPr>
      </w:pPr>
      <w:r>
        <w:rPr>
          <w:rtl/>
          <w:lang w:bidi="fa-IR"/>
        </w:rPr>
        <w:t>مولى لزينب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عن زينب بنت جحش :</w:t>
      </w:r>
    </w:p>
    <w:p w14:paraId="4B1D89C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زينب بنت جحش قالت : بينا رسول اللّه‏ (صلّى‏ الله‏ عليه‏ و‏آله) في بيتي وحسينٌ عندي حين درج ، فغفلت عنه ، فدخل على رسول اللّه‏ (صلّى‏ الله‏ عليه‏ و‏آله) فجلس على بطنه . قالت : فانطلقت لآخذه فاستيقظ رسول اللّه‏ (صلّى‏ الله‏ عليه‏ و‏آله) ، فقال : (( دعيه )) .</w:t>
      </w:r>
    </w:p>
    <w:p w14:paraId="473A5FC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فتركته حتّى فرغ [ من بوله ]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ثمّ دعا بماء فقال : (( إنّه يصبُّ من الغلام , ويُغسل من الجارية ، فَصُبُّوا صبّاً )) .</w:t>
      </w:r>
    </w:p>
    <w:p w14:paraId="2579CEC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توضّأ , ثمّ قام يصلّي ، فلمّا قام احتضنه إليه ، فإذا ركع أو جَلَسَ وضَعَهُ ، ثمّ جلس فبكى ، ثمّ مدّ يده ، فقلت حين قضى الصلاة : يا رسول اللّه‏ ، إنّي رأيتك اليوم صنعتَ شيئاً</w:t>
      </w:r>
    </w:p>
    <w:p w14:paraId="4CFF896E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02481D94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1 ـ هذا المولى هو أبو القاسم مولى لزينب ، روى عنها ، وروى عنه حدمر مولى بني عبس ، واحتمل بعضهم أنّ أبا القاسم اسمه حدمر كما ستقف على ذلك ، وذكر حدمر مولى بني عبس في رواية أبي يعلى مصحّفاً بـ ( جرير ابن الحسن العبسي ) .</w:t>
      </w:r>
    </w:p>
    <w:p w14:paraId="23A3575D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2 ـ زيادة توضيحيّة عن باقي الطرق ، وذلك إنّ الحسين (عليه ‏السّلام) بال على بطن رسول اللّه‏ (صلّى‏ الله‏ عليه‏ و‏آله) ، فأرادت زينب أخذه فأمرها رسول اللّه‏ (صلّى‏ الله‏ عليه‏ و‏آله) أن تتركه حتّى يفرغ من بوله .</w:t>
      </w:r>
    </w:p>
    <w:p w14:paraId="4C5B3ECA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384981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ما رأيتك تصنعه !</w:t>
      </w:r>
    </w:p>
    <w:p w14:paraId="70CC440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إنّ جبرئيل أتاني فأخبرني أنّ هذا تقتله اُمّتي )) .</w:t>
      </w:r>
    </w:p>
    <w:p w14:paraId="6759F8C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فقلت : أرني . فأراني تربة حمراء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1A92A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سند أبي يعلى : حدّثنا عبد الرحمن بن صالح ، حدّثنا عبد الرحيم بن سليمان ، عن ليث بن أبي سليم ، عن جرير ابن الحسن العبسي ، عن مولى لزينب ـ أو عن بعض أهلها ـ ، عن زينب بنت جحش .</w:t>
      </w:r>
    </w:p>
    <w:p w14:paraId="51CBA7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وهو في تاريخ دمشق 14 / 195 ، أخبرتنا أُمّ المجتبى العلويّة ، قرئ على أبي القاسم السلمي ، أخبرنا أبو بكر ابن المقرئ ، أخبرنا أبو يعلى ... إلى آخر السند . والرواية كاملة بهذا الإسناد .</w:t>
      </w:r>
    </w:p>
    <w:p w14:paraId="0CE1DD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سند الطبراني 24 / 54 ـ 55 ح141 ، حدّثنا عليّ بن عبد العزيز ، حدّثنا أبو نعيم ، حدّثنا عبد السلام بن حرب ، عن ليث ، عن أبي القاسم مولى زينب ، عن زينب بنت جحش . والرواية كاملة بهذا الإسناد .</w:t>
      </w:r>
    </w:p>
    <w:p w14:paraId="500BCBA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سند الطبراني 24 / 57 ح147 ، حدّثنا عبيد ، حدّثنا أبو بكر [ ابن أبي شيبة ] ، عن</w:t>
      </w:r>
    </w:p>
    <w:p w14:paraId="6F90977D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19107DBD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1 ـ المطالب العالية ـ لابن حجر 2 / 87 ح12 عن مسند أبي يعلى برواية أبي بكر ابن المقرئ المفصّلة ، والمطبوع منه برواية ابن حمدان وهي مختصرة وليس فيها هذا الحديث ! ورواه ابن عساكر في تاريخ دمشق 14 / 195 بسنده عن أبي بكر ابن المقرئ ، عن أبي يعلى .</w:t>
      </w:r>
    </w:p>
    <w:p w14:paraId="28B481B8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ورواه الطبراني في المعجم الكبير 24 / 54 ـ 55 ح141 ، ورواه إلى قوله : (( يغسل من الجارية ، ويصبّ عليه من الغلام )) في المعجم الكبير أيضاً 24 / 57 ح147 وهي رواية ابن أبي شيبة ، ونقلها ابن حجر في المطالب أيضاً 2 / 87 ح12 عن أبي بكر بن أبي شيبة ، وفي مجمع الزوائد 1 / 285 قال : رواه الطبراني في الكبير ، وفيه ليث بن أبي سليم وفيه ضعف ، وفي مجمع الزوائد أيضاً 9 / 189 قال : رواه الطبراني بإسنادين وفيهما مَنْ لم أعرفه .</w:t>
      </w:r>
    </w:p>
    <w:p w14:paraId="2FE14351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ورواه عبد الرزّاق إلى قوله : (( ينضح بول الغلام ، ويغسل بول الجارية )) في مصنّفه 1 / 381 ـ 382 ح1491 ، وعنه في كنز العمّال 9 / 525 رقم 27268 .</w:t>
      </w:r>
    </w:p>
    <w:p w14:paraId="6FE03B3C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84D719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عبد اللّه‏ بن إدريس ، عن ليث ، عن حدمر مولى لبني عبس ، عن مولى لزينب بنت جحش يُقال له : أبو القاسم ، عن زينب بنت جحش ... وصدر الرواية فقط بهذا الإسناد .</w:t>
      </w:r>
    </w:p>
    <w:p w14:paraId="1E0AC2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سند عبد الرزّاق : عن حسين بن مهران الكوفي ، قال : أخبرني ليث بن أبي سليم ، قال : حدّثني حدوب ، عن مولى لزينب بنت جحش ، عن زينب بنت جحش . وصدر الرواية فقط بهذا الإسناد .</w:t>
      </w:r>
    </w:p>
    <w:p w14:paraId="1DDF5D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1 ـ سند أبي يعلى : حَسَنٌ .</w:t>
      </w:r>
    </w:p>
    <w:p w14:paraId="1D0778F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الرحمان بن صالح الأزدي العتكي ، أبو صالح ـ أو أبو محمّد ـ الكوفي ثمّ البغدادي ، ثقة ، لم يُقدح بشيء سوى تشيُّعه ، وقد اتفقوا على أنّ القدح في المذهب لا يوجب جرحاً ولا تضعيفاً .</w:t>
      </w:r>
    </w:p>
    <w:p w14:paraId="42B89D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يعقوب بن يوسف المطوعي : كان رافضيّاً ، وكان يغشى أحمد بن حنبل فيقرّبه ويدنيه ، فقيل له فيه ، فقال : سبحان اللّه‏ ! رجل أحبّ قوماً من أهل بيت النبيّ (صلّى‏ الله‏ عليه‏ و‏آله) نقول له : لا تحبّهم ؟! وهو ثقة .</w:t>
      </w:r>
    </w:p>
    <w:p w14:paraId="3F73CF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سهل بن عليّ الدوري : سمعت يحيى بن معين يقول : يقدم عليكم رجل من أهل الكوفة يُقال له : عبد الرحمان بن صالح ، ثقة صدوق شيعيّ ، لئن يخرّ من السماء أحبّ إليه من أن يكذب في نصف حرف .</w:t>
      </w:r>
    </w:p>
    <w:p w14:paraId="58E476A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موسى البربري : رأيت يحيى بن معين جالساً في دهليزه غير مرّة يكتب عنه .</w:t>
      </w:r>
    </w:p>
    <w:p w14:paraId="4FA952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محرز عن ابن معين : لا بأس به .</w:t>
      </w:r>
    </w:p>
    <w:p w14:paraId="2DD7131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</w:t>
      </w:r>
    </w:p>
    <w:p w14:paraId="2F0446AD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218353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موسى بن هارون : كان ثقةً ، وكان يحدّث بمثالب أزواج رسول اللّه‏ (صلّى‏ الله‏ عليه‏ و‏آله) وأصحابه . وقال في موضع آخر : شيعيّ محترق ، خرقت عامّة ما سمعت منه ؛ يروي أحاديث سوء في مثالب أصحاب رسول اللّه‏ (صلّى‏ الله‏ عليه‏ و‏آله) .</w:t>
      </w:r>
    </w:p>
    <w:p w14:paraId="05BE34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بن محمّد : صدوق .</w:t>
      </w:r>
    </w:p>
    <w:p w14:paraId="6CF8C0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1DF5F4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معروف مشهور في الكوفيّين ، لم يذكر بالضعف في الحديث ، ولا اتّهم فيه إلاّ أنّه محترق فيما كان فيه من التشيّع .</w:t>
      </w:r>
    </w:p>
    <w:p w14:paraId="7FB0060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الآجرّي ، عن أبي داود : لم أَرَ أن أكتب عنه ، وضع كتابَ مثالبٍ في أصحاب رسول اللّه‏ (صلّى‏ الله‏ عليه‏ و‏آله) . وذكره مرّة اُخرى فقال : كان رجل سوء .</w:t>
      </w:r>
    </w:p>
    <w:p w14:paraId="1EE4B02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النسائي في كتاب خصائص أمير المؤمنين (عليه ‏السّلام) . توفّي سنة 235هـ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646D88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الرحيم بن سليمان الكناني ، أبو علي المروزي الأشل الكوفي ، ثقة .</w:t>
      </w:r>
    </w:p>
    <w:p w14:paraId="26EE9A4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وثّقه ابن معين وأبو داود والدار قطني والعجلي وابن حبّان .</w:t>
      </w:r>
    </w:p>
    <w:p w14:paraId="2AA05AD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، وروى له .</w:t>
      </w:r>
    </w:p>
    <w:p w14:paraId="64CA094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صالح الحديث .</w:t>
      </w:r>
    </w:p>
    <w:p w14:paraId="35D1D4F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وكيع وقد نظر في حديثه : ما أصحّ حديثه .</w:t>
      </w:r>
    </w:p>
    <w:p w14:paraId="4DE3AC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متعبّد كثير الحديث .</w:t>
      </w:r>
    </w:p>
    <w:p w14:paraId="3266EAE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شاهين : ثقة صدوق ليس بحجّة .</w:t>
      </w:r>
    </w:p>
    <w:p w14:paraId="314DD59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لا بأس به .</w:t>
      </w:r>
    </w:p>
    <w:p w14:paraId="1207D48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</w:t>
      </w:r>
    </w:p>
    <w:p w14:paraId="517019C0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17 / 177 ـ 182 الترجمة 3851 ، تهذيب التهذيب 6 / 178 ـ 179 الترجمة 401 ، تاريخ بغداد 10 / 260 ـ 261 الترجمة 5377 .</w:t>
      </w:r>
    </w:p>
    <w:p w14:paraId="5498C021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30F82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ابن حجر : ثقة له تصانيف . روى له الجماعة . توفّي سنة 187هـ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512859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ليث بن أبي سليم الكوفي الليثي ، أبو بكر ، المتوفّى سنة 148هـ ، أو 143هـ مرتبته صدوقٌ ؛ فإنّه ثقة في نفسه ، ولكن فيه ضعف يسير من جهة حفظه ، وذلك في آخر عمره عند اختلاطه . استشهد به البخاري في الصحيح ، وروى له مسلم مقروناً بغيره ، وروى له أصحاب السنن الأربعة .</w:t>
      </w:r>
    </w:p>
    <w:p w14:paraId="329BF9C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الكاشف : فيه ضعف يسير من سوء حفظه ، كان ذا صلاة وصيام وعلم كثير ، وبعضهم احتجّ به .</w:t>
      </w:r>
    </w:p>
    <w:p w14:paraId="24CA24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: ليس به بأس .</w:t>
      </w:r>
    </w:p>
    <w:p w14:paraId="79F264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أحاديثه صالحة ، روى عنه شعبة والثوري وغيرهما من ثقات الناس ، ومع الضعف الذي فيه يُكتب حديثه .</w:t>
      </w:r>
    </w:p>
    <w:p w14:paraId="630E7DF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الترمذي : قال محمّد بن إسماعيل : ليث بن أبي سليم صدوق ، وربما يهم في الشيء .</w:t>
      </w:r>
    </w:p>
    <w:p w14:paraId="3E030E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بن عيّاش : كان من أكثر الناس صلاةً وصياماً .</w:t>
      </w:r>
    </w:p>
    <w:p w14:paraId="1651017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الوارث : كان من أوعية العلم .</w:t>
      </w:r>
    </w:p>
    <w:p w14:paraId="3CB159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لسان الميزان : أحد العلماء والنسّاك .</w:t>
      </w:r>
    </w:p>
    <w:p w14:paraId="7ABB54C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جائز الحديث ، وقال مرّة : لا بأس به .</w:t>
      </w:r>
    </w:p>
    <w:p w14:paraId="7FB061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البزّار : أصابه شيء من الاختلاط فيبقى في حديثه لين . وقال : كان أحد العبّاد إلاّ أنّه أصابه اختلاط فاضطرب حديثه ، وإنّما تكلّم فيه أهل العلم بهذا ، وإلاّ فلا نعلم أحداً تَرَكَ حديثه .</w:t>
      </w:r>
    </w:p>
    <w:p w14:paraId="2CA8043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44B6F8EA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18 / 36 ـ 39 الترجمة 3407 ، تهذيب التهذيب 6 / 274 الترجمة 603 ، تقريب التهذيب 1 / 598 .</w:t>
      </w:r>
    </w:p>
    <w:p w14:paraId="3A780CAA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A8A9F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أحمد : مضطرب الحديث ، ولكن حدّث عنه الناس . وقال مرّة أُخرى : ضعيف جدّاً كثير الخطأ .</w:t>
      </w:r>
    </w:p>
    <w:p w14:paraId="23182D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ضعيف إلاّ أنّه يُكتب حديثه . وقال : ليس حديثه بذاك ، ضعيف .</w:t>
      </w:r>
    </w:p>
    <w:p w14:paraId="71A6DC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وكان ابن عيينة يضعّفه ولا يحمد حفظه .</w:t>
      </w:r>
    </w:p>
    <w:p w14:paraId="2962263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وأبو زرعة : ليث لا يشتغل به ، هو مضطرب الحديث .</w:t>
      </w:r>
    </w:p>
    <w:p w14:paraId="356030C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ليّن الحديث ، لا تقوم به الحجّة عند أهل العلم بالحديث .</w:t>
      </w:r>
    </w:p>
    <w:p w14:paraId="463CB3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المجروحين : كان من العبّاد النسّاك ، ولكن اختلط في آخر عمره .</w:t>
      </w:r>
    </w:p>
    <w:p w14:paraId="21BBB0E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الساجي : صدوق فيه ضعف ، كان سيّئ الحفظ ، كثير الغلط ، كان يحيى القطّان لا يحدّث عنه بأخرة .</w:t>
      </w:r>
    </w:p>
    <w:p w14:paraId="387EDE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رجلاً صالحاً عابداً ، وكان ضعيفاً في الحديث .</w:t>
      </w:r>
    </w:p>
    <w:p w14:paraId="7636E1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صاحبُ سنّة ، يخرّج حديثه ، إنّما أنكروا عليه الجمع بين عطاء وطاووس ومجاهد حَسْبُ ؛ وذلك إنّه حدّث يوماً فقال : سألت القاسم وسالماً ، وعطاء وطاووساً ومجاهداً ، فقال له شعبة : أين اجتمع هؤلاء ؟ فقال : في عرس أُمّك .</w:t>
      </w:r>
    </w:p>
    <w:p w14:paraId="327B82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شبرمة : ليث هذا مجنون الذي يحكي عن طاووس ومجاهد في جواز استقراض الجارية أو كما قال . فالظاهر أنّهم أنكروا عليه هذا الرأي الفقهيّ حين نقله عن طاووس ومجاهد وغيرهما ؛ فلذلك أجابهم جواباً عنيفاً .</w:t>
      </w:r>
    </w:p>
    <w:p w14:paraId="4748A4B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ثقات العجلي : حدّثنا أبو مسلم ، حدّثني أبي ، قال : وكان ليث بن أبي سليم يؤذّن ، وكان يسفر بالفجر ويقول : الصلاة خير من النوم ، فقال له ابن أبي ليلى :</w:t>
      </w:r>
    </w:p>
    <w:p w14:paraId="48E49F28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5BA99B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أصبحتَ يا أبا عبد اللّه‏ ، ففرغ ليث من الأذان ، فقال ( ... ) . كذا مبتور ، والظاهر أنّه ردّه ردّاً عنيفاً فحذفوه .</w:t>
      </w:r>
    </w:p>
    <w:p w14:paraId="62A8200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ويظهر أنّ ذلك ؛ لأنّه كان يؤذّن عند الفجر الصادق ، وقد قال رسول اللّه‏ (صلّى‏ الله‏ عليه‏ و‏آله) : أسفروا بالفجر ، ولكنّ القوم بما أنّهم كانوا يؤذّنون عند الفجر الكاذب حملوا ذلك منه على الاختلاط ؛ ولذلك قالوا لعيسى بن يونس : لِمَ لم تسمع من ليث بن أبي سليم ؟</w:t>
      </w:r>
    </w:p>
    <w:p w14:paraId="66E193D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قد رأيته وكان قد اختلط ، وكان يصعد المنارة ارتفاع النهار فيؤذّن ؟!</w:t>
      </w:r>
    </w:p>
    <w:p w14:paraId="76F297F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الحاكم أبو أحمد : ليس بالقوي عندهم .</w:t>
      </w:r>
    </w:p>
    <w:p w14:paraId="53BDDE2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الحاكم أبو عبد اللّه‏ : مجمعٌ على سوء حفظه ، لكنّه وقع في حديث له في المستدرك فقال : هذا حديث صحيح على شرط مسلم ولم يُخرِجاه ؛ لأنّ مداره على حديث ليث بن أبي سليم عن أبي الزبير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5FFD01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وروى الترمذي رواية فيها ليث هذا وقال : حديث حسنٌ .</w:t>
      </w:r>
    </w:p>
    <w:p w14:paraId="31DEC0F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الهيثمي في مجمع الزوائد : وهو ثقة إلاّ أنّه ينسب إلى التخليط والغلط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99ECA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الفضل بن عياض : كان أعلم أهل الكوفة بالمناسك .</w:t>
      </w:r>
    </w:p>
    <w:p w14:paraId="6BD633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الجنيد : ليس بذاك القوي .</w:t>
      </w:r>
    </w:p>
    <w:p w14:paraId="138EDEF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أبي شيبة : صدوق ضعيف الحديث .</w:t>
      </w:r>
    </w:p>
    <w:p w14:paraId="6B0CCEA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اللّه‏ بن إدريس : ما جلست إلى ليث بن أبي سليم إلاّ سمعت منه ما لم أسمع منه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6560882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</w:t>
      </w:r>
    </w:p>
    <w:p w14:paraId="43531AF4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1 ـ المستدرك على الصحيحين 2 / 412 .</w:t>
      </w:r>
    </w:p>
    <w:p w14:paraId="663DC89F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2 ـ مجمع الزوائد 1 / 212 .</w:t>
      </w:r>
    </w:p>
    <w:p w14:paraId="6B466EA0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3 ـ تهذيب الكمال 24 / 278 ـ 288 الترجمة 5017 ، تهذيب التهذيب 8 / 417 ـ 419 الترجمة 835 ، تقريب التهذيب 2 / 48 ، الطبقات الكبرى 6 / 349 ، معرفة الثقات ـ للعجلي 2 / 231 الترجمة 1567 ، لسان الميزان 7 / 347 الترجمة 4497 ، ميزان الاعتدال 3 / 420 ـ 423 الترجمة 6997 ، الكاشف 2 / 151 .</w:t>
      </w:r>
    </w:p>
    <w:p w14:paraId="080EDB6D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D049C4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فقد اجتمعت كلماتهم على أنّه ثقة في نفسه ، عابد زاهد ناسك ، من أوعية العلم ، وإنّما أتاه الضعف من قلّة حفظه وعدم ضبطه ، خصوصاً بأخرة ؛ ولذلك لم يترك أحد حديثه .</w:t>
      </w:r>
    </w:p>
    <w:p w14:paraId="74EBDB5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على أنّ تشكيكهم في جمعه بين طاووس وعطاء ومجاهد وغيرهم إنّما كان لما عرفتَ ، ودعوى اختلاطه مبالغ فيها .</w:t>
      </w:r>
    </w:p>
    <w:p w14:paraId="174A24A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ومع غضّ النظر عن كلّ ذلك ، فالرجل طبق مباني غالب أعلام العامّة صدوق ، وإنّما فصّلنا حالَهُ ؛ لأنّ جميع طرق زينب بنت جحش عن النبيّ (صلّى‏ الله‏ عليه‏ و‏آله) في إخباره عن استشهاد الإمام الحسين (عليه ‏السّلام) تنتهي إليه .</w:t>
      </w:r>
    </w:p>
    <w:p w14:paraId="126D97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جرير بن الحسن العبسي ، مصحّف عن حِدْمِر مولى بني عبس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والذي يؤكّد هذا التصحيف أنّه في بعض نسخ المطالب العالية المطبوعة ـ وهو الذي نقل لنا رواية أبي يعلى بسنده ـ ( حدير بن الحسن العبسي ) ، ولا يبعد أن يكون اسمه الكامل ( حدمر بن الحسن العبسي ، مولاهم ) ؛ فقد نصّوا على ( حدمر مولى بني عبس ) ، وانفرد أبو يعلى بذكر اسم والده ( الحسن ) ، فيكون عبسيّاً بالولاء .</w:t>
      </w:r>
    </w:p>
    <w:p w14:paraId="115617B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2ED9BF3F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1 ـ وقع في رواية للطبراني في المعجم الكبير 19 / 156 ( حدير مولى زينب بنت جحش ) ، والظاهر أنّ فيها سقطاً ، والصواب ( حدير ، عن مولى زينب بنت جحش ) . ووقع في رواية الشيخ الطوسي في أماليه / 316 ح641 ( حدمر بن عبد اللّه‏ المازني ) ، وهذا انفرادٌ منه ؛ فلم يذكر أحدٌ أنّه مازنيّ ، ولا بدّ أنّ في سنده تصحيفاً ، وسيأتي بيانه .</w:t>
      </w:r>
    </w:p>
    <w:p w14:paraId="728AAAF3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CCD2F0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وحِدْمِرٌ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هذا ذكره ابن حبّان في الثّقات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691F8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زياد بن عبد اللّه‏ البكائي : قد أثنى عليه ليث [ ابن أبي سليم ] خيراً ، وذكر من فضله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8E5389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أبو حاتم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، والبخاري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، وابن مندة</w:t>
      </w:r>
      <w:r w:rsidR="00C41599" w:rsidRPr="00C41599">
        <w:rPr>
          <w:rStyle w:val="libFootnotenumChar"/>
          <w:rtl/>
        </w:rPr>
        <w:t>(6)</w:t>
      </w:r>
      <w:r>
        <w:rPr>
          <w:rtl/>
          <w:lang w:bidi="fa-IR"/>
        </w:rPr>
        <w:t xml:space="preserve"> ، والبرديجي</w:t>
      </w:r>
      <w:r w:rsidR="00C41599" w:rsidRPr="00C41599">
        <w:rPr>
          <w:rStyle w:val="libFootnotenumChar"/>
          <w:rtl/>
        </w:rPr>
        <w:t>(7)</w:t>
      </w:r>
      <w:r>
        <w:rPr>
          <w:rtl/>
          <w:lang w:bidi="fa-IR"/>
        </w:rPr>
        <w:t xml:space="preserve"> ، وغيرهم .</w:t>
      </w:r>
    </w:p>
    <w:p w14:paraId="6CB942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فهذا الراوي ثقة ، ولكنّ الكلام يقع في أنّ حِدمراً هذا هل هو أبو القاسم مولى زينب , وأنّ اسمه حدمر وكُنيته أبو القاسم , أم هما شخصان ؟</w:t>
      </w:r>
    </w:p>
    <w:p w14:paraId="1A4406D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البخاري في التاريخ الكبير : حدمر مولى بني عبس ، أبو القاسم ، عن زينب ، عن النبيّ (صلّى‏ الله‏ عليه‏ و‏آله) : يصبّ على بول الغلام . قاله زياد بن عبد اللّه‏ ، عن ليث</w:t>
      </w:r>
      <w:r w:rsidR="00C41599" w:rsidRPr="00C41599">
        <w:rPr>
          <w:rStyle w:val="libFootnotenumChar"/>
          <w:rtl/>
        </w:rPr>
        <w:t>(8)</w:t>
      </w:r>
      <w:r>
        <w:rPr>
          <w:rtl/>
          <w:lang w:bidi="fa-IR"/>
        </w:rPr>
        <w:t xml:space="preserve"> .</w:t>
      </w:r>
    </w:p>
    <w:p w14:paraId="3EC8313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</w:t>
      </w:r>
    </w:p>
    <w:p w14:paraId="2114D829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1 ـ وقع التصحيف في اسمه كثيراً ، فقد تقدّم أنّه في بعض نسخ المطالب العالية ( جرير ) ، وفي بعضها ( حدير ) ، كما تقدّم وقوعه في رواية المعجم الكبير 19 / 156 ( حدير ) ، ووقع عند عبد الرزّاق في مصنّفه 1 / 381 ( حدوب ) ، ووقع عند الذهبي في ميزان الاعتدال 1 / 466 الترجمة 1760 ( حدير ) وفي نسخة منه ( حدمر ) ، وفي لسان الميزان 2 / 181 الترجمة 816 ( حدير ) ، وفي أمالي الطوسي / 316 ح641 قال زياد بن عبد اللّه‏ [ البكائي ] : أنا شككت في اسم الشيخ ( حدير ) أو ( حدمر ) ، وتصحّف في بعض نسخه ( جدير ) أو ( جدمر ) . ولا أُبعد أن يكون ( مذكور مولى زينب بنت جحش ) ـ الراوي عنها ، والذي يروي عنه الكميت بن زيد الأسدي ـ هو هذا ، وأنّ ( مذكور ) مصحّف عن ( حدمر ) أيضاً .</w:t>
      </w:r>
    </w:p>
    <w:p w14:paraId="37B553D1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2 ـ الثقات 4 / 194 .</w:t>
      </w:r>
    </w:p>
    <w:p w14:paraId="425D583C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3 ـ أمالي الطوسي / 316 ، ذيل الحديث 641 .</w:t>
      </w:r>
    </w:p>
    <w:p w14:paraId="120ED170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4 ـ الجرح والتعديل 3 / 317 ـ 318 الترجمة 1421 .</w:t>
      </w:r>
    </w:p>
    <w:p w14:paraId="5D856EC8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5 ـ التاريخ الكبير 3 / 131 الترجمة 444 .</w:t>
      </w:r>
    </w:p>
    <w:p w14:paraId="62F7D83A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6 ـ فتح الباب في الكُنى والألقاب / 25 الترجمة 24 ، و35 الترجمة 102 .</w:t>
      </w:r>
    </w:p>
    <w:p w14:paraId="592F26A6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7 ـ الأسماء المفردة / 122 الترجمة 240 ، قال : حدمر ، روى عنه ليث الكوفي .</w:t>
      </w:r>
    </w:p>
    <w:p w14:paraId="00EA98A2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8 ـ رواية زياد بن عبد اللّه‏ البكائي ، عن ليث بن أبي سليم ، عن زينب بنت جحش ، عن =</w:t>
      </w:r>
    </w:p>
    <w:p w14:paraId="42EE28A9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szCs w:val="32"/>
          <w:rtl/>
          <w:lang w:bidi="fa-IR"/>
        </w:rPr>
        <w:br w:type="page"/>
      </w:r>
    </w:p>
    <w:p w14:paraId="459AC2D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lastRenderedPageBreak/>
        <w:t>ــــــــــــ</w:t>
      </w:r>
      <w:r w:rsidR="0011471A">
        <w:rPr>
          <w:rtl/>
          <w:lang w:bidi="fa-IR"/>
        </w:rPr>
        <w:t>ــ</w:t>
      </w:r>
    </w:p>
    <w:p w14:paraId="5D32C465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= النبيّ (صلّى‏ الله‏ عليه‏ و‏آله) في الإخبار بقتل الإمام الحسين (عليه ‏السّلام) لم يروها البخاري هنا ـ بل أشار إليها ـ ، ولا رواها غيره من العامّة في كتبهم .</w:t>
      </w:r>
    </w:p>
    <w:p w14:paraId="7FA5394B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وقد رواها الشيخ الطوسي في أماليه عن أحد مشايخ العامّة بسنده عن زينب بنت جحش .</w:t>
      </w:r>
    </w:p>
    <w:p w14:paraId="0093F3F3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ففي أمالي الشيخ الطوسي / 316 ح641 أخبرنا ابن خشيش ، عن محمّد بن عبد اللّه‏ ، قال : حدّثنا هاشم بن نقية الموصلي الدقّاق ، قال : حدّثنا جعفر بن محمّد بن جعفر المدائني الثقفي ، قال : حدّثنا زياد بن عبد اللّه‏ البكائي ، عن ليث بن أبي سليم ، عن حدير ـ أو حدمر ـ ابن عبد اللّه‏ المازني ، عن زيد مولى زينب بنت جحش ، عن زينب بنت جحش ، قالت : كان رسول اللّه‏ (صلّى‏ الله‏ عليه‏ و‏آله) ذات يوم عندي نائماً ، فجاء الحسين (عليه ‏السّلام) فجعلت أُعلّله مخافة أن يوقظ النبيّ (صلّى‏ الله‏ عليه‏ و‏آله) ، فغفلت عنه فدخل ، واتّبعته فوجدته وقد قعد على بطن النبيّ (صلّى‏ الله‏ عليه‏ و‏آله) فوضع زبيبته في سرّة رسول اللّه‏ (صلّى‏ الله‏ عليه‏ و‏آله) ، فجعل يبول عليه ، فأردت أن آخذه عنه ، فقال رسول اللّه‏ (صلّى‏ الله‏ عليه‏ و‏آله) : (( دعي ابني يا زينب حتّى يفرغ من بوله )) .</w:t>
      </w:r>
    </w:p>
    <w:p w14:paraId="470274F0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فلمّا فرغ [ غسل النبيّ (صلّى‏ الله‏ عليه‏ و‏آله) ثيابه ، ثمّ ] توضّأ النبيّ (صلّى‏ الله‏ عليه‏ و‏آله) وقام يصلّي ، فلمّا سجد ارتحله الحسين (عليه ‏السّلام) ، فلبث النبيّ (صلّى‏ الله‏ عليه‏ و‏آله) بحاله حتّى نزل ، فلمّا قام عاد الحسين (عليه ‏السّلام) فحمله حتّى فرغ من صلاته ، فبسط النبيّ (صلّى‏ الله‏ عليه‏ و‏آله) يده وجعل يقول : (( أرني أرني يا جبرئيل ! )) .</w:t>
      </w:r>
    </w:p>
    <w:p w14:paraId="444CF5DA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فقلت : يا رسول اللّه‏ ، لقد رأيتك اليوم صنعت شيئاً ما رأيتك صنعته قط !</w:t>
      </w:r>
    </w:p>
    <w:p w14:paraId="57808941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قال : (( نعم ، جاءني جبرئيل (عليه ‏السّلام) فعزّاني في ابني الحسين ، وأخبرني أنّ اُمّتي تقتله ، وأتاني بتربة حمراء )) .</w:t>
      </w:r>
    </w:p>
    <w:p w14:paraId="791E7361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قال زياد بن عبد اللّه‏ : أنا شككت في اسم الشيخ حدير أو حدمر بن عبد اللّه‏ ، وقد أثنى عليه ليثٌ خيراً وذكر من فضله . انتهت الرواية .</w:t>
      </w:r>
    </w:p>
    <w:p w14:paraId="203D383E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أقول : لاحظ كيف عتّم البخاري وغيره على هذه الرواية بهذا السند ، بل لاحظ كيف أنّه ـ وغيره ـ ينقل ما يخصّ غسل الثوب من بول الصبي ـ وهو صدر الرواية ـ ويترك باقي الرواية ، وهذا أيضاً ما فعله بعضهم برواية اُمّ الفضل بنت الحارث ، وقد تقدّمت ، وتقدّم بيان محاولة ابن كثير الإيحاء بأنّ رواياتها ليس فيها إلاّ البول والإخبار بحكمه !</w:t>
      </w:r>
    </w:p>
    <w:p w14:paraId="67A35A7E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وابن خشيش ؛ هو محمّد بن عليّ بن خشيش ، التميميّ المقرئ الكوفي ، المتوفّى سنة 408هـ ، من رجال العامّة ، روى عنه الشيخ الطوسي من الشيعة ، وروى عنه البيهقي وغيره .</w:t>
      </w:r>
    </w:p>
    <w:p w14:paraId="00D387EB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انظر الاستدراك ـ لابن نقطة المطبوع بهامش إكمال الكمال 3 / 152 ، وسنن البيهقي في عدّة موارد ، وسير أعلام النبلاء 6 / 37 في ترجمة محمّد بن علي بن دحيم الشيباني ، وأنساب السمعاني 1 / 443 في ترجمة محمّد بن عمر بن محمّد بن عبد الرحمان التنائي ، المعروف بابن تانة .</w:t>
      </w:r>
    </w:p>
    <w:p w14:paraId="4E11E450" w14:textId="77777777" w:rsidR="0011471A" w:rsidRDefault="0011471A" w:rsidP="0011471A">
      <w:pPr>
        <w:pStyle w:val="libNormal"/>
        <w:rPr>
          <w:rtl/>
          <w:lang w:bidi="fa-IR"/>
        </w:rPr>
      </w:pPr>
      <w:r>
        <w:rPr>
          <w:rtl/>
          <w:lang w:bidi="fa-IR"/>
        </w:rPr>
        <w:t>=</w:t>
      </w:r>
    </w:p>
    <w:p w14:paraId="1F70B5C5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1FA0A4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وكتب في الحاشية : قوله عقب هذا ( أبو القاسم ) يحتمل أنّه يريد أنّها كُنية حدمر ، ويحتمل أنّه على إضمار ( قال حدمر : حدّثني ) .</w:t>
      </w:r>
    </w:p>
    <w:p w14:paraId="306A0D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مشى على الأوّل ابن حبّان فقال : حدمر مولى بني عبس ، يروي المقاطيع ، كُنيته أبو القاسم ، روى عنه ليث بن أبي سليم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وتبعه صاحبا الميزان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واللسان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6F98C0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مشى على الثاني ابن أبي حاتم ، فقال : حدمر مولى بني عبس ، روى عن أبي القاسم مولى</w:t>
      </w:r>
    </w:p>
    <w:p w14:paraId="5228B1D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7E3A6DD2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= ومحمّد بن عبد اللّه‏ بن محمّد بن عبيد اللّه‏ ، أبو المفضّل الشيباني الكوفي ، ولد سنة 297هـ ، وتوفّي سنة 387هـ ، نزل بغداد وحدّث بها ، وحدّث عن خلق كثيرين من المصريّين والشاميّين ، والجزريّين وأهل الثغور ، وثّقوه ورووا عنه ، ولمّا عرفوا أنّه شيعيّ يملي أحاديث فيها مثالب الصحابة ؛ اتّهموه بوضع الحديث للرافضة .</w:t>
      </w:r>
    </w:p>
    <w:p w14:paraId="22941BC2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تاريخ بغداد 3 / 86 ـ 88 الترجمة 1082 ، تاريخ دمشق 54 / 14 ـ 18 الترجمة 6565 .</w:t>
      </w:r>
    </w:p>
    <w:p w14:paraId="26F9AEBB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وهاشم بن نقيّة الموصلي الدقّاق ، فيه تصحيف ، فإنّه هاشم بن يقين ، أبو القاسم الدقّاق الموصلي ، حدّث عن عليّ بن الحسين الخوّاص ، ومحمّد بن جامع بن أبي كامل الموصلي ، وجعفر بن محمّد بن جعفر المدائني . روى عنه محمّد بن المظفّر ، وأبو المفضّل الشيباني .</w:t>
      </w:r>
    </w:p>
    <w:p w14:paraId="53B0F9D3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إكمال الكمال 7 / 360 .</w:t>
      </w:r>
    </w:p>
    <w:p w14:paraId="476CEED7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وجعفر بن محمّد بن جعفر المدائني الثقفي ، المتوفّى سنة 259 ، ذكره ابن حبّان في ثقاته ، وكان قد نزل الموصل وحدّث بها ، يروي عنه الطبراني بواسطة واحدة والحاكم بواسطتين ، وكان أبوه أيضاً من مشايخ الرواة .</w:t>
      </w:r>
    </w:p>
    <w:p w14:paraId="39138A1E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انظر ترجمته في تاريخ بغداد 7 / 184 ـ 185 الترجمة 3615 ، وثقات ابن حبّان 8 / 162 .</w:t>
      </w:r>
    </w:p>
    <w:p w14:paraId="3DA67CD6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وزياد بن عبد اللّه‏ بن الطفيل العامري البَكّائي ، أبو محمّد الكوفي ، صدوقٌ ، ثبت في المغازي ، روى له البخاري ومسلم والترمذي وابن ماجة ، توفّي سنة 183هـ .</w:t>
      </w:r>
    </w:p>
    <w:p w14:paraId="370FF2B6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انظر تهذيب الكمال 9 / 485 ـ 490 الترجمة 2053 ، تهذيب التهذيب 3 / 323 الترجمة 685 .</w:t>
      </w:r>
    </w:p>
    <w:p w14:paraId="79DF0934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وليث بن أبي سليم ، تقدّمت ترجمته .</w:t>
      </w:r>
    </w:p>
    <w:p w14:paraId="7C710EF7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1 ـ الثقات ـ لابن حبّان 4 / 194 .</w:t>
      </w:r>
    </w:p>
    <w:p w14:paraId="18581C55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2 ـ ميزان الاعتدال 1 / 466 الترجمة 1760 قال : حدير [ وفي نسخة : حدمر ] أبو القاسم ، حدّث عنه ليث بن أبي سليم في بول الجارية ، ليس بمقنع .</w:t>
      </w:r>
    </w:p>
    <w:p w14:paraId="0743B370" w14:textId="77777777" w:rsidR="0011471A" w:rsidRDefault="0011471A" w:rsidP="007702FA">
      <w:pPr>
        <w:pStyle w:val="libFootnote0"/>
        <w:rPr>
          <w:lang w:bidi="fa-IR"/>
        </w:rPr>
      </w:pPr>
      <w:r>
        <w:rPr>
          <w:rtl/>
          <w:lang w:bidi="fa-IR"/>
        </w:rPr>
        <w:t>3 ـ لسان الميزان 2 / 181 الترجمة 816 بنفس نصّ الذهبي .</w:t>
      </w:r>
    </w:p>
    <w:p w14:paraId="4B4778E6" w14:textId="77777777" w:rsidR="007702FA" w:rsidRDefault="007702F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FF5E5A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زينب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وذكر أبا القاسم مولى زينب في الكُنى وذكر أنّه يروي عنها ، ويروي عنه حدمر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واللّه‏ أعلم . انتهت الحاشية .</w:t>
      </w:r>
    </w:p>
    <w:p w14:paraId="6777DFD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أمّا ظاهر كلام البخاري فهو أنّه ( حدمر أبو القاسم مولى بني عبس ) ، وقد تابعه على ذلك جماعة .</w:t>
      </w:r>
    </w:p>
    <w:p w14:paraId="7CD2AFA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ففي فتح الباب في الكُنى والألقاب لابن مندة الإصفهاني : أبو القاسم حدمر العبسي ، حدّث عن زينب زوج النبي ، روى عنه ليث بن أبي سليم ، وكنّاه فيما ذكره البخاري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9A9086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مورد آخر ، قال : أبو القاسم ، عن زينب بنت جحش ، ذكره البخاري فيمَنْ لم يعرف اسمه ، وذكره فيمَنْ اسمه حدمر ، وهما واحد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24B56CD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ويؤيّد ذلك رواية رواها الطبراني في المعجم الكبير وفيها : حدّثنا معتمر بن سليمان ، حدّثنا ليث ، عن الحدير [ مصحّف عن حدمر ] مولى لزينب بنت جحش ، عن كعب بن عجرة ، قال : دخل علينا رسول اللّه‏ (صلّى ‏الله ‏عليه ‏و‏آله) ونحن تسعة ، وفينا</w:t>
      </w:r>
    </w:p>
    <w:p w14:paraId="5F1DE1ED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18712F2C" w14:textId="77777777" w:rsidR="0011471A" w:rsidRDefault="0011471A" w:rsidP="0016604F">
      <w:pPr>
        <w:pStyle w:val="libFootnote0"/>
        <w:rPr>
          <w:lang w:bidi="fa-IR"/>
        </w:rPr>
      </w:pPr>
      <w:r>
        <w:rPr>
          <w:rtl/>
          <w:lang w:bidi="fa-IR"/>
        </w:rPr>
        <w:t>1 ـ الجرح والتعديل 3 / 317 ـ 318 الترجمة 1421 حدمر مولى بني عبس ، روى عن أبي القاسم مولى زينب ، روى عنه ليث بن أبي سليم .</w:t>
      </w:r>
    </w:p>
    <w:p w14:paraId="492B57F1" w14:textId="77777777" w:rsidR="0011471A" w:rsidRDefault="0011471A" w:rsidP="0016604F">
      <w:pPr>
        <w:pStyle w:val="libFootnote0"/>
        <w:rPr>
          <w:lang w:bidi="fa-IR"/>
        </w:rPr>
      </w:pPr>
      <w:r>
        <w:rPr>
          <w:rtl/>
          <w:lang w:bidi="fa-IR"/>
        </w:rPr>
        <w:t>2 ـ الجرح والتعديل 9 / 426 الترجمة 2105 أبو القاسم مولى زينب بنت جحش ، روى عن زينب بنت جحش ، روى عنه حدمر .</w:t>
      </w:r>
    </w:p>
    <w:p w14:paraId="1ED991CB" w14:textId="77777777" w:rsidR="0011471A" w:rsidRDefault="0011471A" w:rsidP="0016604F">
      <w:pPr>
        <w:pStyle w:val="libFootnote0"/>
        <w:rPr>
          <w:lang w:bidi="fa-IR"/>
        </w:rPr>
      </w:pPr>
      <w:r>
        <w:rPr>
          <w:rtl/>
          <w:lang w:bidi="fa-IR"/>
        </w:rPr>
        <w:t>3 ـ فتح الباب / 25 الترجمة 24 .</w:t>
      </w:r>
    </w:p>
    <w:p w14:paraId="1BBAD90A" w14:textId="77777777" w:rsidR="0011471A" w:rsidRDefault="0011471A" w:rsidP="0016604F">
      <w:pPr>
        <w:pStyle w:val="libFootnote0"/>
        <w:rPr>
          <w:lang w:bidi="fa-IR"/>
        </w:rPr>
      </w:pPr>
      <w:r>
        <w:rPr>
          <w:rtl/>
          <w:lang w:bidi="fa-IR"/>
        </w:rPr>
        <w:t>4 ـ فتح الباب / 35 الترجمة 102 . ولكن لم أعثر عليه في مَنْ لم يعرف اسمه من التاريخ الكبير للبخاري . وإذا صحّ هذا النقل فإنّه يؤكّد ما قاله أبو حاتم من أنّهما شخصان ، ويؤكّد أنّ عبارة البخاري المتقدّمة ( حدمر مولى بني عبس أبو القاسم ) فيها إضمار ( حدمر مولى بني عبس ، قال حدّثني أبو القاسم ) .</w:t>
      </w:r>
    </w:p>
    <w:p w14:paraId="6A250243" w14:textId="77777777" w:rsidR="0016604F" w:rsidRDefault="0016604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8D4B5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ستّة من العجم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... إلى آخر الحديث .</w:t>
      </w:r>
    </w:p>
    <w:p w14:paraId="035453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وهذا فيه أنّ حديراً هو مولى زينب ، وليس مولى بني عبس ، فيكون هو نفسه أبو القاسم .</w:t>
      </w:r>
    </w:p>
    <w:p w14:paraId="550FD45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وأمّا الوجه الثاني ، وهو التفريق بين حدمر مولى بني عبس ، وأبي القاسم مولى زينب ؛ فقد ذهب إليه أبو حاتم الرازيّ في الجرح والتعديل كما تقدّم ، فقال في حدمر : حدمر مولى بني عبس ، روى عن أبي القاسم مولى زينب ، روى عنه ليث بن أبي سليم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B5192C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الكُنى : أبو القاسم مولى زينب بنت جحش ، روى عن زينب بنت جحش ، وروى عنه حدمر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6378BB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كتابه بيان خطأ البخاري : ( أبو القاسم بن زينب بنت جحش عن زينب ) ، وإنّما هو أبو القاسم مولى زينب ، ( روى عنه جرير ) ، وإنّما روى عنه حدمر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29B37F3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ويؤيّد ذلك ما احتمله ابن عبد البر في الاستيعاب ، من أنّ أبا القاسم يحتمل أن يكون صحابيّاً ، حيث ذكر ( أبو القاسم مولى أبي بكر ) ، ثمّ قال : ( أبو القاسم ، روى</w:t>
      </w:r>
    </w:p>
    <w:p w14:paraId="6624C82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2C1EA80E" w14:textId="77777777" w:rsidR="0011471A" w:rsidRDefault="0011471A" w:rsidP="0016604F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19 / 156 . وهذا الحديث يدلّ على أنّ حدمراً يروي عن كعب بن عجرة ، ولم أرَ مَنْ تنبّه لذلك أو ذكره .</w:t>
      </w:r>
    </w:p>
    <w:p w14:paraId="2F21E38C" w14:textId="77777777" w:rsidR="0011471A" w:rsidRDefault="0011471A" w:rsidP="0016604F">
      <w:pPr>
        <w:pStyle w:val="libFootnote0"/>
        <w:rPr>
          <w:lang w:bidi="fa-IR"/>
        </w:rPr>
      </w:pPr>
      <w:r>
        <w:rPr>
          <w:rtl/>
          <w:lang w:bidi="fa-IR"/>
        </w:rPr>
        <w:t>2 ـ الجرح والتعديل 3 / 317 ـ 318 الترجمة 1421 .</w:t>
      </w:r>
    </w:p>
    <w:p w14:paraId="4223501F" w14:textId="77777777" w:rsidR="0011471A" w:rsidRDefault="0011471A" w:rsidP="0016604F">
      <w:pPr>
        <w:pStyle w:val="libFootnote0"/>
        <w:rPr>
          <w:lang w:bidi="fa-IR"/>
        </w:rPr>
      </w:pPr>
      <w:r>
        <w:rPr>
          <w:rtl/>
          <w:lang w:bidi="fa-IR"/>
        </w:rPr>
        <w:t>3 ـ الجرح والتعديل 9 / 426 الترجمة 2105 .</w:t>
      </w:r>
    </w:p>
    <w:p w14:paraId="5FC57C11" w14:textId="77777777" w:rsidR="0011471A" w:rsidRDefault="0011471A" w:rsidP="0016604F">
      <w:pPr>
        <w:pStyle w:val="libFootnote0"/>
        <w:rPr>
          <w:lang w:bidi="fa-IR"/>
        </w:rPr>
      </w:pPr>
      <w:r>
        <w:rPr>
          <w:rtl/>
          <w:lang w:bidi="fa-IR"/>
        </w:rPr>
        <w:t>4 ـ بيان خطأ البخاري / 162 الترجمة 763 . ويظهر أنّ الترديد في رواية أبي يعلى ( عن مولى لزينب ، أو عن بعض أهلها ) مبعثه هذا الغلط .</w:t>
      </w:r>
    </w:p>
    <w:p w14:paraId="36358AF8" w14:textId="77777777" w:rsidR="0016604F" w:rsidRDefault="0016604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F210A0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عن النبيّ (صلّى‏ الله‏ عليه‏ و‏آله) ، سمع منه بكر بن سوادة ، لا أدري أهو هذا [ أي مولى أبي بكر ] ، أو هو أبو القاسم مولى زينب بنت جحش ، أو غيرهما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18BC39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ويؤيّد كونهما اثنين ، أنّ أكثر الطرق عن ليث بن أبي سليم تتّصل بواسطتين إلى زينب ، لا بواسطة واحدة .</w:t>
      </w:r>
    </w:p>
    <w:p w14:paraId="19DBE9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فرواية أبي يعلى هذه : ليث ـ جرير بن الحسن العبسي ـ مولى لزينب ـ زينب .</w:t>
      </w:r>
    </w:p>
    <w:p w14:paraId="248E25E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ورواية ابن أبي شيبة : ليث ـ حدمر مولى لبني عبس ـ أبو القاسم مولى زينب ـ زينب .</w:t>
      </w:r>
    </w:p>
    <w:p w14:paraId="7C515A6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ورواية عبد الرزّاق : ليث ـ حدوب ـ مولى لزينب ـ زينب .</w:t>
      </w:r>
    </w:p>
    <w:p w14:paraId="5806C7F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ورواية الطوسي : ليث ـ حدمر ـ زيد مولى لزينب ـ زينب .</w:t>
      </w:r>
    </w:p>
    <w:p w14:paraId="173203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وإذا صحّ ما نقله ابن مندة من أنّ البخاري ذكر أبا القاسم فيمَنْ لم يعرف اسمه ، فإنّ ذلك يؤكّد أنّ كلام البخاري في ترجمة حدمر فيه إضمار ، وأنّ السند هو : ليث ـ حدمر ـ أبو القاسم ـ زينب . وإلاّ لو كان اسم أبي القاسم حدمراً لما ذكره فيمَنْ لم يعرف اسمه .</w:t>
      </w:r>
    </w:p>
    <w:p w14:paraId="74B97AD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نعم ، تبقى رواية الطبراني التي فيها ( ليث ، عن الحدير [ الذي هو حدمر ] مولى لزينب ، عن كعب بن عجرة ) ؛ فإنّها بظاهرها تدلّ على أنّ حديراً هو مولى زينب ، وأنّه هو أبو القاسم ، لكن من كلّ ما تقدّم يترجّح سقوط كلمة ( عن ) ، وأنّ صواب السند هو ( ليث ، عن الحدير ، عن مولى لزينب ، عن كعب بن عجرة ) .</w:t>
      </w:r>
    </w:p>
    <w:p w14:paraId="0AAB07B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وعلى كلّ حالٍ , فإنّ حدمراً ثقة ؛ لذكر ابن حبّان إيّاه في ثقاته ، ولثناء زياد</w:t>
      </w:r>
    </w:p>
    <w:p w14:paraId="5E54B1F4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723BC4BD" w14:textId="77777777" w:rsidR="0011471A" w:rsidRDefault="0011471A" w:rsidP="0016604F">
      <w:pPr>
        <w:pStyle w:val="libFootnote0"/>
        <w:rPr>
          <w:lang w:bidi="fa-IR"/>
        </w:rPr>
      </w:pPr>
      <w:r>
        <w:rPr>
          <w:rtl/>
          <w:lang w:bidi="fa-IR"/>
        </w:rPr>
        <w:t>1 ـ الاستيعاب 4 / 1731 الترجمة 3129 ، وانظره في أُسد الغابة 5 / 274 ، والإصابة 7 / 271 الترجمة 10409 .</w:t>
      </w:r>
    </w:p>
    <w:p w14:paraId="79F78476" w14:textId="77777777" w:rsidR="0016604F" w:rsidRDefault="0016604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7A1A22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البكائي عليه وذكره فضله .</w:t>
      </w:r>
    </w:p>
    <w:p w14:paraId="7ED73CD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وأبو القاسم أيضاً ثقة ؛ لكونه من التابعين ، ولذكر ابن حبّان له في ثقاته ، وأنّ خاله متّحداً مع حدمر .</w:t>
      </w:r>
    </w:p>
    <w:p w14:paraId="2245C93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وهذا السند حَسَنٌ بنفسه ، صحيح بغيره ؛ لتعاضد الروايات والطرق في الإخبار بشهادة الإمام الحسين (عليه ‏السّلام)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A4422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 2 ـ سند الطبراني : حَسَنٌ .</w:t>
      </w:r>
    </w:p>
    <w:p w14:paraId="52EEA5E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عليّ بن عبد العزيز بن المرزبان بن سابور ، أبو الحسن البغوي ـ وهو عمّ أبي القاسم البغوي ـ نزيل مكّة ، ثقة ، كان حسن الحديث .</w:t>
      </w:r>
    </w:p>
    <w:p w14:paraId="285FAC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ثقة مأمون .</w:t>
      </w:r>
    </w:p>
    <w:p w14:paraId="797A767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كان صدوقاً .</w:t>
      </w:r>
    </w:p>
    <w:p w14:paraId="6A1F6FB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الحافظ الصدوق ، شيخ الحرم ، مقته النسائي ؛ لأنّه كان يأخذ على الحديث ، وكان هو يعتذر بأنّه مجاور بمكّة فقير .</w:t>
      </w:r>
    </w:p>
    <w:p w14:paraId="530CEF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بضع وتسعين ومئة ، وعاش بضعاً وتسعين عاماً ، وتوفّي سنة</w:t>
      </w:r>
    </w:p>
    <w:p w14:paraId="325F54BD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E42A75C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1 ـ ولذلك ذكر ابن حجر في المطالب العالية 2 / 87 ح12 حديث ابن أبي شيبة ـ الذي فيه بول الحسين وصبّ الماء لتطهيره ـ عن ليث ، عن حدير مولى بني عبس ، عن أبي القاسم مولى زينب ، عن زينب ، ثمّ قال : وهو صحيح ، وأخرجه أبو داود والنسائي والحاكم من حديث أبي السمج ، آخره بغير هذا اللفظ ، والمعنى واحد .</w:t>
      </w:r>
    </w:p>
    <w:p w14:paraId="2E1B3FF3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ويبقى قوله في هذا السند ( أو عن بعض أهلها ) .</w:t>
      </w:r>
    </w:p>
    <w:p w14:paraId="66712AB6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والظاهر أنّ البغوي تردّد لِما تقدّم عن البخاري من وقوع الغلط عنده ( أبو القاسم بن زينب بنت جحش ) ، أو هو محمّد بن عبد اللّه‏ بن جحش الأسدي ، ابن أخي زينب بنت جحش ، وهو من صغار الصحابة ، استشهد أبوه يوم أُحد ، وهو يروي عن عمّته زينب بنت جحش .</w:t>
      </w:r>
    </w:p>
    <w:p w14:paraId="1E80755D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تهذيب الكمال 25 / 458 ـ 461 الترجمة 5334 ، تهذيب التهذيب 9 / 223 الترجمة 410 .</w:t>
      </w:r>
    </w:p>
    <w:p w14:paraId="4123442E" w14:textId="77777777" w:rsidR="00944129" w:rsidRDefault="0094412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0FB78E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 286 ، أو 287هـ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A5AB1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نعيم الفضل بن دكين ـ وهو لقب ، واسمه عمرو ـ ابن حمّاد بن زيد بن درهم التيمي ، مولى آل طلحة بن عبيد اللّه‏ ، أبو نعيم الملائي الكوفي الأحول ، ثقة ثبت بلا كلام .</w:t>
      </w:r>
    </w:p>
    <w:p w14:paraId="1467BF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يعقوب بن أبي شيبة : ثقة ثبت صدوق .</w:t>
      </w:r>
    </w:p>
    <w:p w14:paraId="6B224D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وعبد الرحمان : حجّة ثبت .</w:t>
      </w:r>
    </w:p>
    <w:p w14:paraId="1DF2DD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صدوق ثبت ، موضع للحجّة في الحديث .</w:t>
      </w:r>
    </w:p>
    <w:p w14:paraId="09240D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ثقة ، ثبت في الحديث .</w:t>
      </w:r>
    </w:p>
    <w:p w14:paraId="4737640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أجمع أصحابنا على أنّ أبا نعيم كان في غاية الإتقان .</w:t>
      </w:r>
    </w:p>
    <w:p w14:paraId="3305A1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مأمون .</w:t>
      </w:r>
    </w:p>
    <w:p w14:paraId="7A1C60C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مأموناً ، كثير الحديث حجّة .</w:t>
      </w:r>
    </w:p>
    <w:p w14:paraId="2DBA8E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أحمد الفرّاء : سمعتهم يقولون بالكوفة : قال أمير المؤمنين ، وإنّما يعنون الفضل بن دكين .</w:t>
      </w:r>
    </w:p>
    <w:p w14:paraId="690A47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تكلّم الناس فيه لأخذه الأُجرة على التحديث ، وكان هو يقول : في بيتي ثلاثة عشر وما في بيتي رغيف .</w:t>
      </w:r>
    </w:p>
    <w:p w14:paraId="4A623FC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اتّهم بالتشيّع ، جاء ابنه يبكي ، فقال له : مالك ؟</w:t>
      </w:r>
    </w:p>
    <w:p w14:paraId="36360E8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الناس يقولون : إنّك تتشيّع .</w:t>
      </w:r>
    </w:p>
    <w:p w14:paraId="52D7812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وكان يدفع ذلك عن نفسه بقوله : ما كتبت عَلَيَّ الحفظة أنّي سببتُ معاوية . روى له الجماعة .</w:t>
      </w:r>
    </w:p>
    <w:p w14:paraId="308336B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34D62FF8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13 / 347 ـ 349 الترجمة 164 ، تذكرة الحفّاظ 2 / 622 ـ 623 الترجمة 6499 ، الوافي بالوفيات 21 / 245 ، شذرات الذهب 2 / 193 .</w:t>
      </w:r>
    </w:p>
    <w:p w14:paraId="17FB06C0" w14:textId="77777777" w:rsidR="00944129" w:rsidRDefault="0094412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43EBC6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ولد سنة 130هـ ، وتوفّي سنة 218هـ في آخرها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5CFA92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السلام بن حرب بن سلم النهدي المُلائي ، أبو بكر الكوفي الحافظ ، أصله بصريّ ، ثقة حافظ .</w:t>
      </w:r>
    </w:p>
    <w:p w14:paraId="4A98BA7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حاتم : ثقة صدوق .</w:t>
      </w:r>
    </w:p>
    <w:p w14:paraId="6036791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الترمذي : ثقة حافظ .</w:t>
      </w:r>
    </w:p>
    <w:p w14:paraId="24D140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حجّة .</w:t>
      </w:r>
    </w:p>
    <w:p w14:paraId="0AA354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هو عند الكوفيّين ثقة ثبت ، والبغداديّون يستنكرون بعض حديثه ، والكوفيّون أعلم به .</w:t>
      </w:r>
    </w:p>
    <w:p w14:paraId="36E2E89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أبي شيبة : ثقة في حديثه لين .</w:t>
      </w:r>
    </w:p>
    <w:p w14:paraId="3A02F4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1E66E8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البخاري : صدوق .</w:t>
      </w:r>
    </w:p>
    <w:p w14:paraId="6CF9768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معين : صدوق ، وقال : ليس به بأس , يُكتب حديثه .</w:t>
      </w:r>
    </w:p>
    <w:p w14:paraId="394554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.</w:t>
      </w:r>
    </w:p>
    <w:p w14:paraId="33C251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به ضعف في الحديث ، وكان عسراً .</w:t>
      </w:r>
    </w:p>
    <w:p w14:paraId="40BE3E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بن حنبل : قيل لابن المبارك في عبد السلام ، فقال : ما تحملني رجلي إليه .</w:t>
      </w:r>
    </w:p>
    <w:p w14:paraId="5D6021D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حافظ ، له مناكير . روى له الجماعة .</w:t>
      </w:r>
    </w:p>
    <w:p w14:paraId="4BFE0A4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6BDCCD82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23 / 196 ـ 220 الترجمة 4732 ، تهذيب التهذيب 8 / 243 ـ 248 الترجمة 505 ، تقريب التهذيب 2 / 11 .</w:t>
      </w:r>
    </w:p>
    <w:p w14:paraId="10C4E945" w14:textId="77777777" w:rsidR="00944129" w:rsidRDefault="0094412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D35A5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ولد سنة 91هـ ، وتوفّي سنة 187هـ ، وله 96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E09CB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ليث بن أبي سليم المتوفّى سنة 148هـ ، تقدّم أنّه صدوق . وروى هنا عن أبي القاسم مولى زينب بلا واسطة .</w:t>
      </w:r>
    </w:p>
    <w:p w14:paraId="18C8177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القاسم مولى زينب ، تقدّم أنّه من التابعين ، وقد ذكره ابن حبّان في ثقاته .</w:t>
      </w:r>
    </w:p>
    <w:p w14:paraId="4F3924A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3 ـ سند الطبراني الآخر (سند ابن أبي شيبة) : حَسَنٌ .</w:t>
      </w:r>
    </w:p>
    <w:p w14:paraId="5E4098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عبيد بن غنام بن القاضي حفص بن غياث ، أبو محمّد النخعي الكوفي ، ثقة ، ولد سنة 211 ، وتوفّي سنة 297هـ ، كان راوية أبي بكر بن أبي شيبة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F1F963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بكر ، هو عبد اللّه‏ بن محمّد بن أبي شيبة إبراهيم بن عثمان بن خواستي ، الكوفي العبسي ، مولاهم ، المعروف بابن أبي شيبة ، صاحب المصنّف المعروف ، من الأئمّة الثقات ، احتجّ به الجماعة ، بل كثير من أهل العلم ، إلاّ أنّ الترمذي لم يخرّج له شيئاً .</w:t>
      </w:r>
    </w:p>
    <w:p w14:paraId="29D1B5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حجر : ثقة حافظ ، صاحب تصانيف .</w:t>
      </w:r>
    </w:p>
    <w:p w14:paraId="6D3D6D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235هـ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689D27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إدريس بن يزيد بن عبد الرحمان الأودي ، أبو محمّد الكوفي ، ثقة فقيه عابد .</w:t>
      </w:r>
    </w:p>
    <w:p w14:paraId="6FFA84E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: كان نسيج وحده .</w:t>
      </w:r>
    </w:p>
    <w:p w14:paraId="78C86A8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3BAB9F46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18 / 65 ـ 70 الترجمة 3418 ، تهذيب التهذيب 6 / 282 ـ 283 الترجمة 614 ، تقريب التهذيب 1 / 599 .</w:t>
      </w:r>
    </w:p>
    <w:p w14:paraId="420A1F5D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13 / 558 الترجمة 282 ، إكمال الكمال 7 / 37 .</w:t>
      </w:r>
    </w:p>
    <w:p w14:paraId="196211F2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3 ـ تهذيب الكمال 16 / 34 ـ 41 الترجمة 3526 ، تهذيب التهذيب 6 / 1 ـ 4 الترجمة 1 ، تقريب التهذيب 1 / 528 ، سير أعلام النبلاء 11 / 122 ـ 127 الترجمة 44 .</w:t>
      </w:r>
    </w:p>
    <w:p w14:paraId="62573E9D" w14:textId="77777777" w:rsidR="00944129" w:rsidRDefault="0094412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809F4B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ابن معين : ثقة في كلّ شيء .</w:t>
      </w:r>
    </w:p>
    <w:p w14:paraId="40FEB91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عليّ بن المديني : من الثقات .</w:t>
      </w:r>
    </w:p>
    <w:p w14:paraId="0710B8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خراش : ثقة .</w:t>
      </w:r>
    </w:p>
    <w:p w14:paraId="2783B37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هو حجّة يحتجّ بها ، وهو إمام من أئمّة المسلمين ، ثقة .</w:t>
      </w:r>
    </w:p>
    <w:p w14:paraId="02898E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ثبت .</w:t>
      </w:r>
    </w:p>
    <w:p w14:paraId="72398C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الخليلي : ثقة متّفقٌ عليه .</w:t>
      </w:r>
    </w:p>
    <w:p w14:paraId="24BF70B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الحسن ابن عرفة : ما رأيت بالكوفة أفضل منه .</w:t>
      </w:r>
    </w:p>
    <w:p w14:paraId="5F534BA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مأموناً ، كثير الحديث ، حجّه صاحب سنّة وجماعة .</w:t>
      </w:r>
    </w:p>
    <w:p w14:paraId="1989601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ثبت ، صاحب سنّة ، زاهد صالح ، وكان عثمانيّاً .</w:t>
      </w:r>
    </w:p>
    <w:p w14:paraId="46373A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بشر بن الحارث : ما شرب أحد من ماء الفرات فسلم [ يعني التشيّع ] إلاّ ابن إدريس ، وكان جدّه يزيد قد شهد يوم الدار يوم قتل عثمان بن عفّان .</w:t>
      </w:r>
    </w:p>
    <w:p w14:paraId="4FC56D4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الجماعة . ولد سنة 115 أو 120 ، ومات سنة 192هـ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3FEF3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ليث بن أبي سليم المتوفّى سنة 148هـ ، تقدّم أنّه صدوق .</w:t>
      </w:r>
    </w:p>
    <w:p w14:paraId="46BFDA0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حدمر مولى لبني عبس ، تقدّم أنّه ثقة .</w:t>
      </w:r>
    </w:p>
    <w:p w14:paraId="491CD6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القاسم مولى زينب ، تقدّم أنّه تابعيّ ثقة .</w:t>
      </w:r>
    </w:p>
    <w:p w14:paraId="7259F14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فهذا الإسناد أيضاً حسنٌ ، فقول الهيثمي : رواه الطبراني بإسنادين وفيهما من لم أعرفه عجيب؛ إذ كلا السندين نظيف ، ورجالهما ثقات إلاّ ما عرفت من الكلام في ليث بن أبي سليم ، وأنّه صدوق . ولعلّه لم يقف على حدمر .</w:t>
      </w:r>
    </w:p>
    <w:p w14:paraId="7F8B068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1386C7CF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14 / 293 ـ 300 الترجمة 3159 ، تهذيب التهذيب 5 / 126 ـ 127 الترجمة 248 ، تقريب التهذيب 1 / 477 .</w:t>
      </w:r>
    </w:p>
    <w:p w14:paraId="34AC046D" w14:textId="77777777" w:rsidR="00944129" w:rsidRDefault="0094412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63294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4 ـ سند عبدالرزّاق</w:t>
      </w:r>
    </w:p>
    <w:p w14:paraId="1D6D4B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حسين بن مهران الكوفي ، لم أجد له ترجمة في كتب العامّة .</w:t>
      </w:r>
    </w:p>
    <w:p w14:paraId="04FA980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نعم ، يوجد شخص بهذا الاسم في كتب الشيعة الإماميّة ، وهو أخو صفوان بن مهران الكوفي ، وحسين هذا من أصحاب الإمام جعفر الصادق (عليه ‏السّلام) المتوفّى سنة 148هـ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CA653A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والذي أُراه أنّ في هذا الاسم تصحيفاً ، ولا أُبْعِدُ أن يكون مصحّفاً عن سليمان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بن مهران الكوفي ، وهو الأعمش ، المتوفّى سنة 148هـ ، وقد روى عنه عبد الرزّاق بلا واسطة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3E3053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والذي يؤكّد أنّ في اسمه تصحيفاً هو ذكر ابن حجر لهذا الحديث دون الإشارة إلى مجهوليّة حسين بن مهران ، واكتفى بالطعن بليث بن أبي سليم ، قال : رواه عبد الرزّاق ، وفيه ليث بن أبي سليم وهو ضعيف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274C75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ليث بن أبي سليم ، تقدّم أنّه صدوق .</w:t>
      </w:r>
    </w:p>
    <w:p w14:paraId="3B4B9ED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حدوب ، تقدّم أنّه مصحّف عن «حدمر» مولى بني عبس .</w:t>
      </w:r>
    </w:p>
    <w:p w14:paraId="5F1906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مولى زينب ، تقدّم أنّه أبو القاسم .</w:t>
      </w:r>
    </w:p>
    <w:p w14:paraId="5E0FD4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فجميع هذه الطرق الأربعة عن ليث بن أبي سليم ـ مضافاً إلى طريق زياد بن عبد اللّه‏ البكّائي عنه ـ تدلّ على صدور الرواية هذه عن ليث بن أبي سليم ، عن حدمر ، عن أبي القاسم ، عن زينب بنت جحش ، عن رسول اللّه‏ (صلّى‏ الله‏ عليه‏ و‏آله) .</w:t>
      </w:r>
    </w:p>
    <w:p w14:paraId="20677DD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3D540F87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1 ـ انظر معجم رجال الحديث 7 / 114 الترجمة 3692 .</w:t>
      </w:r>
    </w:p>
    <w:p w14:paraId="5CE48722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2 ـ خصوصاً أنّها تكتب عندهم ( سليمن ) .</w:t>
      </w:r>
    </w:p>
    <w:p w14:paraId="4620FC11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3 ـ المصنّف لعبد الرزّاق 2 / 450 ح4045 .</w:t>
      </w:r>
    </w:p>
    <w:p w14:paraId="7A72F469" w14:textId="77777777" w:rsidR="0011471A" w:rsidRDefault="0011471A" w:rsidP="00944129">
      <w:pPr>
        <w:pStyle w:val="libFootnote0"/>
        <w:rPr>
          <w:rtl/>
          <w:lang w:bidi="fa-IR"/>
        </w:rPr>
      </w:pPr>
      <w:r>
        <w:rPr>
          <w:rtl/>
          <w:lang w:bidi="fa-IR"/>
        </w:rPr>
        <w:t>4 ـ تلخيص الحبير 1 / 255 .</w:t>
      </w:r>
    </w:p>
    <w:p w14:paraId="271750FD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48AC2A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* في شرح الأخبار أبو غسّان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بإسناده ، عن زينب بنت جحش ـ زوج النبيّ ؛ بنت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عمّة النبيّ أميمة بنت عبد المطّلب ـ أنّها قالت : كان رسول اللّه‏ (صلّى‏ الله‏ عليه‏ و‏آله) نائماً في بيتي ، والحسين (عليه ‏السّلام) صبيّ صغير يجول في البيت ، فجاء حتّى جلس على بطن رسول اللّه‏ (صلّى‏ الله‏ عليه‏ و‏آله) فبال ، فبادرت لأخذه , فقال : (( دعي ابني )) .</w:t>
      </w:r>
    </w:p>
    <w:p w14:paraId="1A5ADBE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فتركته ، حتّى إذا فرغ فصبّ عليه ماء ، ثمّ احتضنه وقام يصلّي ، وكان إذا قام احتضنه إليه ، وإذا ركع وسجد وجلس وضعه على الأرض حتّى قضى صلاته ، ثمّ [ أخذ ] يدعو ويرفع يديه ، فقلت : يا رسول اللّه‏ ، رأيتك تصنع في صلاتك شيئاً ما رأيتك تصنعه قط ؟!</w:t>
      </w:r>
    </w:p>
    <w:p w14:paraId="2AB33F8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(صلّى‏ الله‏ عليه‏ و‏آله): (( إنّ جبرئيل أتاني فأخبرني أنّ ابني هذا يُقتل بعدي ، وقال : إن شئتَ أريتُكَ من التربة التي يُقتل عليها ، فقلت : أرني ، فأراني تربة حمراء ))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999F01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619D9E51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1 ـ هو مالك بن إسماعيل بن درهم ، أبو غسّان النهدي ، مولاهم الكوفي الحافظ ، ثقة متقن ، وهو من مشايخ البخاري ، قال ابن سعد : شديد التشيّع .</w:t>
      </w:r>
    </w:p>
    <w:p w14:paraId="76CF6715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وقال يعقوب بن سفيان : ثقة ثقة يميل إلى التشيّع . وكان من العابدين ، وكان له فضل وصلاح ، وعبادة وصحّة حديث واستقامة ، وكانت عليه سيماوتان ، إذا نظرت إليه كأنّه خرج من قبره . توفّي سنة 219هـ .</w:t>
      </w:r>
    </w:p>
    <w:p w14:paraId="0DB292C8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تهذيب الكمال 27 / 86 ـ 90 الترجمة 5727 ، تهذيب التهذيب 3 / 1 ـ 5 الترجمة 2 .</w:t>
      </w:r>
    </w:p>
    <w:p w14:paraId="16B5C9C4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2 ـ في المطبوعة : ( رأيت ) ، وهي تصحيف عمّا أثبتناه .</w:t>
      </w:r>
    </w:p>
    <w:p w14:paraId="570A2624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3 ـ شرح الأخبار 3 / 134 ح1075 .</w:t>
      </w:r>
    </w:p>
    <w:p w14:paraId="3B6606EC" w14:textId="77777777" w:rsidR="00944129" w:rsidRDefault="0094412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4246F63" w14:textId="77777777" w:rsidR="0011471A" w:rsidRDefault="0011471A" w:rsidP="00944129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 xml:space="preserve"> 8</w:t>
      </w:r>
    </w:p>
    <w:p w14:paraId="14D21923" w14:textId="77777777" w:rsidR="0011471A" w:rsidRDefault="0011471A" w:rsidP="006B6AD6">
      <w:pPr>
        <w:pStyle w:val="Heading1Center"/>
        <w:rPr>
          <w:lang w:bidi="fa-IR"/>
        </w:rPr>
      </w:pPr>
      <w:bookmarkStart w:id="16" w:name="_Toc14698402"/>
      <w:r>
        <w:rPr>
          <w:rtl/>
          <w:lang w:bidi="fa-IR"/>
        </w:rPr>
        <w:t>ثابت البناني ، عن أنس بن مالك :</w:t>
      </w:r>
      <w:bookmarkEnd w:id="16"/>
    </w:p>
    <w:p w14:paraId="5B1B03F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أنس بن مالك ، قال : استأذن ملكُ القطر ربَّه أن يزور النبيّ (صلّى‏ الله‏ عليه‏ و‏آله) فأذن له ـ وكان في يوم اُمّ سلمة ـ فقال النبيّ (صلّى‏ الله‏ عليه‏ و‏آله) : (( يا اُمّ سلمة ، احفظي علينا الباب لا يدخل علينا أحد )) .</w:t>
      </w:r>
    </w:p>
    <w:p w14:paraId="36741A0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فبينما هي على الباب إذ جاء الحسين بن عليّ (عليهما السّلام) فاقتحَمَ ، ففتَحَ الباب فدخل ، فجعل النبيّ (صلّى‏ الله‏ عليه‏ و‏آله) يلتزمه ويُقبِّله ، فقال المَلَك : أَتُحِبُّه ؟</w:t>
      </w:r>
    </w:p>
    <w:p w14:paraId="1F1796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نعم )) .</w:t>
      </w:r>
    </w:p>
    <w:p w14:paraId="66E42ED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إنَّ اُمّتك ستقتُلُه ، إن شئتَ أريتك المكان الذي يُقتل فيه ؟</w:t>
      </w:r>
    </w:p>
    <w:p w14:paraId="5AE5B7D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نعم )) .</w:t>
      </w:r>
    </w:p>
    <w:p w14:paraId="39CA5C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فقبض قبضة من المكان الذي قُتِل فيه فأراه ، فجاءَ بسهلة أو ترابٍ أحمر ، فأخذته اُمّ سلمة فجعلته في ثوبها .</w:t>
      </w:r>
    </w:p>
    <w:p w14:paraId="234745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ثابت [ البناني ] : فكُنّا نقول : إنّها كربلاء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03DD7B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5F8A08EF" w14:textId="77777777" w:rsidR="0011471A" w:rsidRDefault="0011471A" w:rsidP="00944129">
      <w:pPr>
        <w:pStyle w:val="libFootnote0"/>
        <w:rPr>
          <w:lang w:bidi="fa-IR"/>
        </w:rPr>
      </w:pPr>
      <w:r>
        <w:rPr>
          <w:rtl/>
          <w:lang w:bidi="fa-IR"/>
        </w:rPr>
        <w:t>1 ـ مسند أبي يعلى 6 / 129 ح3402 . صحيح ابن حبّان 15 / 142 ، المعجم الكبير 3 / 106 ح2813 ، =</w:t>
      </w:r>
    </w:p>
    <w:p w14:paraId="4D859729" w14:textId="77777777" w:rsidR="00944129" w:rsidRDefault="0094412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904DC0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شيبان بن فروخ , عمارة بن زاذان , ثابت البناني , أنس بن مالك</w:t>
      </w:r>
    </w:p>
    <w:p w14:paraId="6A7AEEF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1 ـ سند أبي يعلى : صحيح .</w:t>
      </w:r>
    </w:p>
    <w:p w14:paraId="092E201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شيبان ، حدّثنا عمارة بن زاذان ، حدّثنا ثابت البناني ، عن أنس بن مالك .</w:t>
      </w:r>
    </w:p>
    <w:p w14:paraId="499212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شيبان بن فروخ ـ أبي شيبة ـ الحبطي ، مولاهم ، أبو محمّد الأُبُلّي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ثقةٌ .</w:t>
      </w:r>
    </w:p>
    <w:p w14:paraId="03DEC9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: ثقة .</w:t>
      </w:r>
    </w:p>
    <w:p w14:paraId="14E9B22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مسلمة بن قاسم : ثقة .</w:t>
      </w:r>
    </w:p>
    <w:p w14:paraId="646450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الشيخ بن عبدان الأهوازي : كان أثبت عندهم من هدبة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76CFE7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B6A2765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= مسند أحمد 3 / 242 وفيه : ( قال ثابت : بلغنا أنّها كربلاء ) و3 / 265 وفيه : ( فكنّا نسمع أنّه يُقتل بكربلاء ) ، تاريخ دمشق 14 / 189 ـ 190 ، موارد الظمآن بزوائد صحيح ابن حبّان / 554 ، البداية والنهاية 6 / 256 و 8 / 216 وفيه : ( فكنّا نسمع أنّه يُقتل بكربلاء ) ، مجمع الزوائد 9 / 187 قال : رواه أحمد وأبو يعلى ، والبزّار والطبراني بأسانيد ، وفيها عمارة بن زاذان ، وثّقه جماعة وفيه ضعف ، وبقيّة رجال أبي يعلى رجال الصحيح .</w:t>
      </w:r>
    </w:p>
    <w:p w14:paraId="2276085D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أقول : الحديث صحيح إذ إنّ عمارة بن زاذان ثقة على الصحيح ، وإلاّ فهو حَسَنٌ .</w:t>
      </w:r>
    </w:p>
    <w:p w14:paraId="252B93E1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وروى هذا الحديث من الشيعة الشيخ الطوسي في أماليه / 314 ح639 بسنده عن سالم بن أبي الجعد ، عن أنس بن مالك ، وفيه : ( إنّ عظيماً من عظماء الملائكة استأذن ربّه في زيارة النبيّ ... قال سالم بن أبي الجعد : أُخبرت أنّ الملك كان ميكائيل ) . ورواه أيضاً / 329 ـ 330 ح658 عن ابن خشيش بسنده عن مؤمّل عن عمارة بن زاذان عن ثابت عن أنس .</w:t>
      </w:r>
    </w:p>
    <w:p w14:paraId="13D4EC24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1 ـ وقع في بعض المصادر ( الأَيلي ) .</w:t>
      </w:r>
    </w:p>
    <w:p w14:paraId="6A73ECE7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2 ـ هو : هدبة بن خالد بن الأسود القيسي ، أبو خالد البصري ، ثقة. توفّي سنة بضع وثلاثين ومئتين .</w:t>
      </w:r>
    </w:p>
    <w:p w14:paraId="7C545339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A09B4D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أبو داود : صدوق .</w:t>
      </w:r>
    </w:p>
    <w:p w14:paraId="716B246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صدوق ، وقال أيضاً : يَهم كثيراً .</w:t>
      </w:r>
    </w:p>
    <w:p w14:paraId="366123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الساجي : قدريّ إلاّ أنّه كان صدوقاً .</w:t>
      </w:r>
    </w:p>
    <w:p w14:paraId="4793C8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كان يرى القدر ، واضطرّ إليه الناس بأخرة . قال الذهبي : يعني أنّه تفرّد بالأسانيد العالية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B927C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أحد الثقات . وقال : الإمام الثقة ، محدّث البصرة ومسندها .</w:t>
      </w:r>
    </w:p>
    <w:p w14:paraId="0DBD79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اللسان : ثقة .</w:t>
      </w:r>
    </w:p>
    <w:p w14:paraId="38EE24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التقريب : صدوق يهم ، ورمي بالقدر . روى له مسلم وأبو داود والنسائي .</w:t>
      </w:r>
    </w:p>
    <w:p w14:paraId="22F1339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في حدود سنة 140هـ ، وتوفّي سنة 236هـ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A5421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فالرجل ثقة ؛ إذ قدريّته لا تصحّ للجرح والتضعيف ، ودعوى كثرة الوهم انفرد بها أبو زرعة ، وقد احتجّ به مسلم .</w:t>
      </w:r>
    </w:p>
    <w:p w14:paraId="289EFD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عمارة بن زاذان الصيدلاني ، أبو سلمة البصري ، الصحيح أنّه ثقة .</w:t>
      </w:r>
    </w:p>
    <w:p w14:paraId="767EF07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معين ـ كما عن الدوري والدارمي ـ : ثقة .</w:t>
      </w:r>
    </w:p>
    <w:p w14:paraId="7EDAE60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إسحاق بن منصور ، عن ابن معين : صالح .</w:t>
      </w:r>
    </w:p>
    <w:p w14:paraId="2EB6B52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ـ كما عن ابنه عبد اللّه‏ ومسلم بن الحجّاج ـ : شيخ ثقة ، ما به بأس .</w:t>
      </w:r>
    </w:p>
    <w:p w14:paraId="3250EF64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65FC8EB7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1 ـ لأنّه طال عمره ، وعاش 96 سنة ، فصارت عوالي الأسانيد عنده .</w:t>
      </w:r>
    </w:p>
    <w:p w14:paraId="24FBF5F2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12 / 598 ـ 601 الترجمة 2785 ، تهذيب التهذيب 4 / 328 ـ 330 الترجمة 639 ، تقريب التهذيب 1 / 424 ، لسان الميزان 7 / 244 الترجمة 3304 ، ميزان الاعتدال 2 / 285 الترجمة 3759 ، تذكرة الحفّاظ 2 / 443 ـ 444 الترجمة 449 ، سير أعلام النبلاء 11 / 101 ـ 103 الترجمة 639 .</w:t>
      </w:r>
    </w:p>
    <w:p w14:paraId="71171B3B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E7C89D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أبو بكر الأثرم عن أحمد : يروي عن أنس أحاديث مناكير .</w:t>
      </w:r>
    </w:p>
    <w:p w14:paraId="2AC1BE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ثقة .</w:t>
      </w:r>
    </w:p>
    <w:p w14:paraId="65BAC3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بصريّ ثقة .</w:t>
      </w:r>
    </w:p>
    <w:p w14:paraId="48F2F0D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.</w:t>
      </w:r>
    </w:p>
    <w:p w14:paraId="2B0D31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شاهين في ثقاته ، ونقل عن أحمد أنّه قال : هو شيخ ثقة من أصحاب الحسن [ البصري ] .</w:t>
      </w:r>
    </w:p>
    <w:p w14:paraId="342869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: ليس بذاك ، وقال : حجّ سبعاً وخمسين حجّة .</w:t>
      </w:r>
    </w:p>
    <w:p w14:paraId="0D58C5C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لا بأس به .</w:t>
      </w:r>
    </w:p>
    <w:p w14:paraId="21A783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طهمان : ليس به بأس .</w:t>
      </w:r>
    </w:p>
    <w:p w14:paraId="326B137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وهو عندي لا بأس به ممّن يُكتب حديثه .</w:t>
      </w:r>
    </w:p>
    <w:p w14:paraId="50D7A98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يُكتب حديثه ، ولا يُحتجّ به ليس بالمتين .</w:t>
      </w:r>
    </w:p>
    <w:p w14:paraId="7C8EA6C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البخاري : ربما يضطرب في حديثه .</w:t>
      </w:r>
    </w:p>
    <w:p w14:paraId="07A2311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ضعيف ، وزاد البرقاني عنه : يعتبر به .</w:t>
      </w:r>
    </w:p>
    <w:p w14:paraId="7441E36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عمّار الموصلي : ضعيف .</w:t>
      </w:r>
    </w:p>
    <w:p w14:paraId="1EBD81B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الساجي : فيه ضعف ، ليس بشيء ، ولا يقوى في الحديث .</w:t>
      </w:r>
    </w:p>
    <w:p w14:paraId="672541A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، كثير الخطأ .</w:t>
      </w:r>
    </w:p>
    <w:p w14:paraId="1B53D7F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الرجل ثقة وليس بصدوق ؛ فإنّ التوثيق مقدّم على الجرح غير المفسَّر ، خصوصاً أنّ الموثِّقين من أئمّة الجرح والتعديل ، وانفراد الموصلي والساجي بتضعيفه لا يُنزله عن مرتبة الوثاقة ، وأمّا اضطرابه نادراً في الحديث فقلّ ما يسلم</w:t>
      </w:r>
    </w:p>
    <w:p w14:paraId="7A91F393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C3A597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منه راوٍ .</w:t>
      </w:r>
    </w:p>
    <w:p w14:paraId="75872F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هذا وقد روى له البخاري في الأدب ، وأبو داود ، والترمذي وابن ماجة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E2BADB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ثابت بن أسلم البُناني ، أبو محمّد البصري ، تابعيّ ثقة عابد ، صحب أنس بن مالك أربعين سنة .</w:t>
      </w:r>
    </w:p>
    <w:p w14:paraId="4CB44A2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: من الثقات المأمونين ، صحيح الحديث .</w:t>
      </w:r>
    </w:p>
    <w:p w14:paraId="3B8E947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، رجل صالح .</w:t>
      </w:r>
    </w:p>
    <w:p w14:paraId="67E347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صدوق .</w:t>
      </w:r>
    </w:p>
    <w:p w14:paraId="15431C3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.</w:t>
      </w:r>
    </w:p>
    <w:p w14:paraId="4A9D15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في الحديث مأموناً .</w:t>
      </w:r>
    </w:p>
    <w:p w14:paraId="0756AA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ووثّقه يحيى بن معين وابن أبي خيثمة .</w:t>
      </w:r>
    </w:p>
    <w:p w14:paraId="22D40F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من تابعي أهل البصرة وزهّادهم ومحدّثيهم ، وقد كتب عنه الأئمّة الثقات من الناس ، وما هو إلاّ ثقة صدوق ، وأحاديثه أحاديث صالحة .</w:t>
      </w:r>
    </w:p>
    <w:p w14:paraId="3C676D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وقال : كان من أعبد أهل البصرة ، وأكثر صبراً على كثرة الصلاة ليلاً ونهاراً مع الورع الشديد ، ووثّقه جمهور الأئمّة .</w:t>
      </w:r>
    </w:p>
    <w:p w14:paraId="66D31B5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بكر المزني : ما أدركنا أعبد منه .</w:t>
      </w:r>
    </w:p>
    <w:p w14:paraId="4BCD2F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وأنكر الذهبي على ابن عدي إيراده في كامله .</w:t>
      </w:r>
    </w:p>
    <w:p w14:paraId="19A9D8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عابد .</w:t>
      </w:r>
    </w:p>
    <w:p w14:paraId="23F601A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يحيى القطّان : عجب لأيّوب يدع ثابتاً البُناني لا يكتب عنه .</w:t>
      </w:r>
    </w:p>
    <w:p w14:paraId="2FAB4AA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المراسيل لابن أبي حاتم : ثابت عن أبي هريرة ، قال أبو زرعة : مرسل .</w:t>
      </w:r>
    </w:p>
    <w:p w14:paraId="595BA55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2BE39935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21 / 243 ـ 246 الترجمة 4184 ، تهذيب التهذيب 7 / 365 ـ 366 الترجمة 677 ، تقريب التهذيب 1 / 710 ، الجرح والتعديل 6 / 365 ـ 366 الترجمة 2016 .</w:t>
      </w:r>
    </w:p>
    <w:p w14:paraId="5579577A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B1DB9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روى له الجماعة .</w:t>
      </w:r>
    </w:p>
    <w:p w14:paraId="2E5926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123 أو 127 وله 86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D1ED4C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 2 ـ سند ابن حبّان : صحيح .</w:t>
      </w:r>
    </w:p>
    <w:p w14:paraId="12D4AA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أخبرنا الحسن بن سفيان ، حدّثنا شيبان بن فروخ ، قال : حدّثنا عمارة بن زاذان ، قال : حدّثنا ثابت ، عن أنس بن مالك .</w:t>
      </w:r>
    </w:p>
    <w:p w14:paraId="03AB7C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الحسن بن سفيان بن عامر بن عبد العزيز بن النعمان بن عطاء ، أبو العبّاس الشيباني الخراساني النسوي البالوزي ، صاحب المُسْنَد الكبير ، ثقة .</w:t>
      </w:r>
    </w:p>
    <w:p w14:paraId="64E698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الحاكم : كان محدّث خراسان في عصره ، مقدّماً في الثبت والكثرة ، والفهم والفقه والأدب .</w:t>
      </w:r>
    </w:p>
    <w:p w14:paraId="7D81C93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كان ممّن رحل وصنّف وحدّث على تيقّظ مع صحّة الديانة والصلابة في السنّة .</w:t>
      </w:r>
    </w:p>
    <w:p w14:paraId="771138C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الحافظ أبو بكر أحمد بن عليّ الرازي : ليس للحسن في الدنيا نظير .</w:t>
      </w:r>
    </w:p>
    <w:p w14:paraId="6ABBA5B8" w14:textId="77777777" w:rsidR="0011471A" w:rsidRDefault="0011471A" w:rsidP="0011471A">
      <w:pPr>
        <w:pStyle w:val="libNormal"/>
        <w:rPr>
          <w:lang w:bidi="fa-IR"/>
        </w:rPr>
      </w:pPr>
    </w:p>
    <w:p w14:paraId="3BD181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الحسن الصفّار : الشيخ الإمام الزاهد .</w:t>
      </w:r>
    </w:p>
    <w:p w14:paraId="6F5097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السمعاني في ( البالوزي ) : كان محدّث خراسان في عصره ، وكان مقدّماً في الفقه والعلم والأدب . وقال في ( النسائي ) : إمامٌ متقن ، ورع حافظ .</w:t>
      </w:r>
    </w:p>
    <w:p w14:paraId="01C58AA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الحافظ الثبت .</w:t>
      </w:r>
    </w:p>
    <w:p w14:paraId="1265A7C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كثير : محدّث خراسان ، وقد كان يضرب إليه آباط الإبل في معرفة</w:t>
      </w:r>
    </w:p>
    <w:p w14:paraId="60E3299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5C010C1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4 / 342 ـ 349 الترجمة 811 ، تهذيب التهذيب 2 / 3 ـ 4 الترجمة 2 ، تقريب التهذيب 1 / 145 ، الكامل ـ لابن عدي 2 / 100 ـ 101 ، ميزان الاعتدال 1 / 362 ـ 363 الترجمة 1354 .</w:t>
      </w:r>
    </w:p>
    <w:p w14:paraId="344F6FBD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67E85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الحديث والفقه ، وقد كان من أئمّة الحديث وفرسانه وحفّاظه .</w:t>
      </w:r>
    </w:p>
    <w:p w14:paraId="1ECB793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وهو ثاني من أكثر عنه الرواية ابن حبّان في صحيحه ، حيث روى عنه 815 حديثاً . سمع السنن من أبي ثور وكان يفتي بمذهبه .</w:t>
      </w:r>
    </w:p>
    <w:p w14:paraId="7EF601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303هـ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EB5D8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شيبان بن فروخ ، تقدّم أنّه ثقة .</w:t>
      </w:r>
    </w:p>
    <w:p w14:paraId="6147ADA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عمارة بن زاذان الصيدلاني ، تقدّم أنّه ثقة على الصحيح .</w:t>
      </w:r>
    </w:p>
    <w:p w14:paraId="15DEFE2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ثابت بن أسلم البناني ، تقدّم أنّه تابعيّ ثقة عابد .</w:t>
      </w:r>
    </w:p>
    <w:p w14:paraId="26C9B1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3 ـ سند الطبراني : صحيح .</w:t>
      </w:r>
    </w:p>
    <w:p w14:paraId="22AC763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محمّد بن عبد اللّه‏ الحضرمي ، ومحمّد بن محمّد التمّار البصري ، وعبدان بن أحمد ، قالوا : حدّثنا شيبان بن فروخ ، حدّثنا عمارة بن زاذان الصيدلاني ، قال : حدّثنا ثابت البناني ، عن أنس بن مالك .</w:t>
      </w:r>
    </w:p>
    <w:p w14:paraId="4D3EE9B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جعفر محمّد بن عبد اللّه‏ بن سليمان الحضرمي الكوفي ، الملقّب بمُطيَّن . لُقّب بمُطيَّن ؛ لأنّ أبا نعيم الفضل بن دكين مرّ عليه وهو يلعب مع الصبيان بالطين وقد طيّنوه , وكان بينه وبين أبيه مودّة , فقال له : يا مطيّن ، آن لك أن تسمع الحديث . فلقّب بمطيَّن ، وهو ثقة .</w:t>
      </w:r>
    </w:p>
    <w:p w14:paraId="019959B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ثقة جَبَل .</w:t>
      </w:r>
    </w:p>
    <w:p w14:paraId="73129BF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2BF62335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14 / 157 ـ 162 الترجمة 92 ، تاريخ دمشق 13 / 99 ـ 106 الترجمة 1339 ، أنساب السمعاني 1 / 270 ( البالوزي ) ، 5 / 487 ( النسائي ) ، البداية والنهاية 11 / 141 ، تذكرة الحفّاظ 2 / 703 ـ 704 الترجمة 724 . ولا يفوتك أنّ النسبة إلى ( نسا ) نَسَوي ونَسائي .</w:t>
      </w:r>
    </w:p>
    <w:p w14:paraId="1CB16A6B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D4C4D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الخليلي : ثقة حافظ .</w:t>
      </w:r>
    </w:p>
    <w:p w14:paraId="533CB4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كان من ثقات الكوفيّين .</w:t>
      </w:r>
    </w:p>
    <w:p w14:paraId="5ADC85F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النديم : من المحدّثين الثقات .</w:t>
      </w:r>
    </w:p>
    <w:p w14:paraId="590D53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ماكولا : أحد الأئمّة الحفّاظ .</w:t>
      </w:r>
    </w:p>
    <w:p w14:paraId="6F506E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كتب إلينا ببعض حديثه ، وهو صدوق .</w:t>
      </w:r>
    </w:p>
    <w:p w14:paraId="7BB70BC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كان متقناً ، وقد تكلّم فيه محمّد بن عثمان بن أبي شيبة ، وتكلّم هو في محمّد بن عثمان ، فلا يعتد غالباً بكلام الأقران .</w:t>
      </w:r>
    </w:p>
    <w:p w14:paraId="384BCDC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202هـ ، وتوفّي سنة 297 أو 298هـ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F210D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وأبو جعفر محمّد بن محمّد بن حيّان التمّار البصري ، ثقة ، من مشايخ الطبراني ، وقد أكثر عنه .</w:t>
      </w:r>
    </w:p>
    <w:p w14:paraId="4209FD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ثقاته وقال : ربما أخطأ .</w:t>
      </w:r>
    </w:p>
    <w:p w14:paraId="145F4AD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لا بأس به . يروي عن أبي الوليد والبصريّين .</w:t>
      </w:r>
    </w:p>
    <w:p w14:paraId="26C6B02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289هـ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F5FF1A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وأبو محمّد عبد اللّه‏ بن أحمد بن موسى بن زياد ، الجواليقي القاضي الأهوازي ، المعروف بعبدان ، ثقة حافظ .</w:t>
      </w:r>
    </w:p>
    <w:p w14:paraId="0EC568D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البغدادي : كان أحد الحفّاظ الأثبات ، جمع المشايخ والأبواب .</w:t>
      </w:r>
    </w:p>
    <w:p w14:paraId="465387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عساكر : أحد الحفّاظ المجوّدين المكثرين .</w:t>
      </w:r>
    </w:p>
    <w:p w14:paraId="0D8E785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DAAFDB7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1 ـ تذكرة الحفّاظ 2 / 662 ـ 663 الترجمة 682 ، سير أعلام النبلاء 14 / 41 ـ 42 الترجمة 15 ، أنساب السمعاني 5 / 330 ، إكمال الكمال 7 / 361 ، الجرح والتعديل 7 / 298 الترجمة 1618 ، الفهرست ـ لابن النديم / 287 .</w:t>
      </w:r>
    </w:p>
    <w:p w14:paraId="13D42F19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2 ـ الثقات ـ لابن حبّان 9 / 153 ، لسان الميزان 5 / 358 الترجمة 1174 ، شذرات الذهب 2 / 202 ، سؤالات الحاكم ـ للدارقطني / 144 الترجمة 192 .</w:t>
      </w:r>
    </w:p>
    <w:p w14:paraId="4E1F8ED9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BB800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السمعاني : من علماء المسلمين وأئمّتهم ، كان فاضلاً .</w:t>
      </w:r>
    </w:p>
    <w:p w14:paraId="4CFB479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علي الحافظ : رأيت من أئمّة الحديث أربعة في وطني وأسفاري ؛ اثنان منهم بنيسابور : محمّد بن إسحاق وإبراهيم بن أبي طالب ، وأبو عبد الرحمان النسائي بمصر ، وعبدان بالأهواز .</w:t>
      </w:r>
    </w:p>
    <w:p w14:paraId="5EF6688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بن كامل القاضي : كان في الحديث إماماً .</w:t>
      </w:r>
    </w:p>
    <w:p w14:paraId="2E15333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الحاكم : عبدان ثبت .</w:t>
      </w:r>
    </w:p>
    <w:p w14:paraId="7E5A06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: أتانا عبدان بعسكر مكرم ، وكان عسراً نكداً .</w:t>
      </w:r>
    </w:p>
    <w:p w14:paraId="5EC356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عبدان كبير الاسم .</w:t>
      </w:r>
    </w:p>
    <w:p w14:paraId="06D505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رحلة الوقت ... ولعبدان غلط ووهم يسير ، وهو صدوق . وقال : مَنْ الذي سلم من الوهم ؟!</w:t>
      </w:r>
    </w:p>
    <w:p w14:paraId="35479A2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216هـ ، وتوفّي سنة 306هـ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6F1E85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شيبان بن فروخ ، تقدّم أنّه ثقة .</w:t>
      </w:r>
    </w:p>
    <w:p w14:paraId="596B3C7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عمارة بن زاذان الصيدلاني ، تقدّم أنّه ثقة على الصحيح .</w:t>
      </w:r>
    </w:p>
    <w:p w14:paraId="01FB08B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ثابت بن أسلم البناني ، تقدّم أنّه تابعيّ ثقة عابد .</w:t>
      </w:r>
    </w:p>
    <w:p w14:paraId="168AB89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فالرواية عن مطيَّن وعبدان صحيحة ، وعن التمّار البصري حسنة .</w:t>
      </w:r>
    </w:p>
    <w:p w14:paraId="62D742D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772CB488" w14:textId="77777777" w:rsidR="0011471A" w:rsidRDefault="0011471A" w:rsidP="00511773">
      <w:pPr>
        <w:pStyle w:val="libFootnote0"/>
        <w:rPr>
          <w:rtl/>
          <w:lang w:bidi="fa-IR"/>
        </w:rPr>
      </w:pPr>
      <w:r>
        <w:rPr>
          <w:rtl/>
          <w:lang w:bidi="fa-IR"/>
        </w:rPr>
        <w:t>1 ـ تاريخ بغداد 9 / 385 ـ 386 الترجمة 4955 ، تاريخ دمشق 27 / 51 ـ 59 الترجمة 3168 ، سير أعلام النبلاء 14 / 168 ـ 173 الترجمة 97 ، تذكرة الحفّاظ 2 / 688 ـ 689 الترجمة 709 ، الأنساب ـ للسمعاني 2 / 104 ( الجواليقي ) ، 4 / 193 ( العسكري المنسوب إلى عسكر مكرم بلدة من كور الأهواز ) .</w:t>
      </w:r>
    </w:p>
    <w:p w14:paraId="0916B19B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6A845E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عبد الصمد بن حسان , عمارة بن زاذان , ثابت البناني , أنس بن مالك</w:t>
      </w:r>
    </w:p>
    <w:p w14:paraId="408D6F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4 ـ سند أحمد بن حنبل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: صحيح .</w:t>
      </w:r>
    </w:p>
    <w:p w14:paraId="0CFD518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عبد الصمد بن حسان ، قال : أخبرنا عمارة ـ يعني ابن زاذان ـ عن ثابت [ البُناني ] ، عن أنس بن مالك .</w:t>
      </w:r>
    </w:p>
    <w:p w14:paraId="6D2CC7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الصمد بن حسان ، أبو يحيى المروزي ـ أو المرّوذي أو المروروذي ـ يُقال له : عبد الصمد , خادم سفيان الثوري ، كان قاضياً بمروالروذ ونيسابور وهراة ، وهو ثقة .</w:t>
      </w:r>
    </w:p>
    <w:p w14:paraId="69EFAE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سعد : كان ثقة .</w:t>
      </w:r>
    </w:p>
    <w:p w14:paraId="2B02AB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.</w:t>
      </w:r>
    </w:p>
    <w:p w14:paraId="20730C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صالح الحديث صدوق ، وروى عنه . يُقال : تركه أحمد ، ولم يصحّ هذا .</w:t>
      </w:r>
    </w:p>
    <w:p w14:paraId="78B769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البخاري : كتبت عنه ، وهو مقارب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F537F1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هو صدوق إن شاء اللّه‏ .</w:t>
      </w:r>
    </w:p>
    <w:p w14:paraId="31406E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211هـ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0FDDEA1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4F6A7083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1 ـ مسند أحمد 3 / 265 .</w:t>
      </w:r>
    </w:p>
    <w:p w14:paraId="416B2A9B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2 ـ لم أعثر على هذه العبارة في كتب البخاري الرجاليّة التي تحت يدي ، ولم ينقلها عنه إلاّ الذهبي وعنه ابن حجر .</w:t>
      </w:r>
    </w:p>
    <w:p w14:paraId="474E4E0E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3 ـ الطبقات الكبرى 7 / 375 ، التاريخ الكبير 6 / 105 الترجمة 1849 ، الثقات ـ لابن حبّان 8 / 415 ، =</w:t>
      </w:r>
    </w:p>
    <w:p w14:paraId="22154F72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695928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عمارة بن زاذان الصيدلاني ، تقدّم أنّه ثقة على الصحيح .</w:t>
      </w:r>
    </w:p>
    <w:p w14:paraId="5322C47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ثابت بن أسلم البناني ، تقدّم أنّه تابعيّ ثقة عابد .</w:t>
      </w:r>
    </w:p>
    <w:p w14:paraId="77D711D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5 ـ سند الطبراني : صحيح .</w:t>
      </w:r>
    </w:p>
    <w:p w14:paraId="10D564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بشر بن موسى ، حدّثنا عبد الصمد بن حسان المروذي ، حدّثنا عمارة بن زاذان الصيدلاني ، حدّثنا ثابت البناني ، عن أنس بن مالك .</w:t>
      </w:r>
    </w:p>
    <w:p w14:paraId="6575416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بشر بن موسى بن صالح بن شيخ بن عميرة الأسدي ، أبو علي ، ثقة .</w:t>
      </w:r>
    </w:p>
    <w:p w14:paraId="5E5BC49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البغدادي : كان ثقة أميناً ، عاقلاً ركيناً .</w:t>
      </w:r>
    </w:p>
    <w:p w14:paraId="0190E3F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نبيل .</w:t>
      </w:r>
    </w:p>
    <w:p w14:paraId="2E8552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الخلال : شيخ جليل مشهور ، قديم السماع ، وكان أحمد بن حنبل يكرمه .</w:t>
      </w:r>
    </w:p>
    <w:p w14:paraId="4BB2D47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الحافظ الثقة .</w:t>
      </w:r>
    </w:p>
    <w:p w14:paraId="268EFB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كثير : كان ثقة أميناً حافظاً .</w:t>
      </w:r>
    </w:p>
    <w:p w14:paraId="566243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190هـ ، وتوفّي سنة 288هـ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2C93D4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الصمد بن حسان ، تقدّم أنّه ثقة .</w:t>
      </w:r>
    </w:p>
    <w:p w14:paraId="4D3F77D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عمارة بن زاذان الصيدلاني ، تقدّم أنّه ثقة على الصحيح .</w:t>
      </w:r>
    </w:p>
    <w:p w14:paraId="16E5912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ثابت بن أسلم البناني ، تقدّم أنّه تابعيّ ، ثقة عابد .</w:t>
      </w:r>
    </w:p>
    <w:p w14:paraId="7FFD7BE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3A870963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= الجرح والتعديل 6 / 51 الترجمة 272 ، ميزان الاعتدال 2 / 620 الترجمة 5071 ، لسان الميزان 4 / 20 الترجمة 53.</w:t>
      </w:r>
    </w:p>
    <w:p w14:paraId="697FE4EB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7 / 88 ـ 90 الترجمة 3523 ، سير أعلام النبلاء 13 / 352 ـ 354 الترجمة 170 ، البداية والنهاية 11 / 97 .</w:t>
      </w:r>
    </w:p>
    <w:p w14:paraId="6A7DEFEC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C6A27C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مؤمّل , عمارة بن زاذان , ثابت البناني , أنس بن مالك</w:t>
      </w:r>
    </w:p>
    <w:p w14:paraId="0F8588A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6 ـ سند أحمد بن حنبل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: حَسَنٌ كالصحيح .</w:t>
      </w:r>
    </w:p>
    <w:p w14:paraId="10D7B2A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مؤمّل ، حدّثنا عمارة بن زاذان ، حدّثنا ثابت [ البناني ] ، عن أنس بن مالك .</w:t>
      </w:r>
    </w:p>
    <w:p w14:paraId="3DED77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مؤمّل بن إسماعيل العدوي ـ مولى آل الخطّاب ، وقيل : مولى بني بكر بن عبد مناة بن كنانة ـ أبو عبد الرحمان البصري ، نزيل مكّة ، ثقة في نفسه ، لكنّه سيّئ الحفظ ، له أوهام .</w:t>
      </w:r>
    </w:p>
    <w:p w14:paraId="5A102F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معين : ثقة .</w:t>
      </w:r>
    </w:p>
    <w:p w14:paraId="39FFA0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إسحاق بن راهويه : ثقة .</w:t>
      </w:r>
    </w:p>
    <w:p w14:paraId="1EC13C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ثقة كثير الغلط .</w:t>
      </w:r>
    </w:p>
    <w:p w14:paraId="7647D87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كثير الخطأ .</w:t>
      </w:r>
    </w:p>
    <w:p w14:paraId="3D48880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، وقال : ربما أخطأ .</w:t>
      </w:r>
    </w:p>
    <w:p w14:paraId="229747F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الآجرّي : سألت أبا داود عنه فعظّمه ورفع من شأنه ، ثمّ قال : إلاّ أنّه يهم في الشيء .</w:t>
      </w:r>
    </w:p>
    <w:p w14:paraId="20AFA26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0CF5DF3A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1 ـ مسند أحمد 3 / 242 .</w:t>
      </w:r>
    </w:p>
    <w:p w14:paraId="4F816213" w14:textId="77777777" w:rsidR="0011471A" w:rsidRDefault="0011471A" w:rsidP="00511773">
      <w:pPr>
        <w:pStyle w:val="libFootnote0"/>
        <w:rPr>
          <w:lang w:bidi="fa-IR"/>
        </w:rPr>
      </w:pPr>
      <w:r>
        <w:rPr>
          <w:rtl/>
          <w:lang w:bidi="fa-IR"/>
        </w:rPr>
        <w:t>ورواه الشيخ الطوسي في أماليه / 329 ـ 330 ح658 بسندٍ عامّي ، فقال : أخبرنا ابن خشيش ، قال : أخبرنا أبو زيد الحسين بن الحسن بن عامر ، قال : حدّثنا أبو بكر محمّد بن دليل بن بشر بن سابق البغدادي ، قال : حدّثنا عليّ بن سهل ، قال : حدّثنا مؤمل ، عن عمارة بن زاذان ، عن ثابت ، عن أنس بن مالك .</w:t>
      </w:r>
    </w:p>
    <w:p w14:paraId="319C60F9" w14:textId="77777777" w:rsidR="00511773" w:rsidRDefault="005117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74103C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أبو حاتم : صدوق ، شديد في السنّة ، كثير الخطأ .</w:t>
      </w:r>
    </w:p>
    <w:p w14:paraId="743AC2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الساجي : صدوق ، كثير الخطأ ، وله أوهام يطول ذكرها .</w:t>
      </w:r>
    </w:p>
    <w:p w14:paraId="0D45C2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قانع : صالح يخطئ .</w:t>
      </w:r>
    </w:p>
    <w:p w14:paraId="48328D9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في حديثه خطأ كثير ؛ وذلك إنّ هذا الرجل دفن كتبه ، وكان يحدّث من حفظه ؛ فكثر خطأه .</w:t>
      </w:r>
    </w:p>
    <w:p w14:paraId="566ED9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محمّد بن نصر المروزي : إذا انفرد بحديث وجب أن يتوقّف ويتثبّت فيه ؛ لأنّه كان سيّئ الحفظ ، كثير الغلط .</w:t>
      </w:r>
    </w:p>
    <w:p w14:paraId="759664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وانفرد البخاري بتضعيفه فقال : منكر الحديث ، وهي عبارة يطلقها البخاري ـ كما صرّح بذلك الذهبي ـ على مَنْ لا تحلّ الرواية عنه .</w:t>
      </w:r>
    </w:p>
    <w:p w14:paraId="25921CA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التعاليق ، وأبو داود في القدر ، والترمذي والنسائي وابن ماجة . توفّي سنة 206هـ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161641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عمارة بن زاذان الصيدلاني ، تقدّم أنّه ثقة على الصحيح .</w:t>
      </w:r>
    </w:p>
    <w:p w14:paraId="4048CB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ثابت بن أسلم البناني ، تقدّم أنّه تابعيّ ، ثقة عابد .</w:t>
      </w:r>
    </w:p>
    <w:p w14:paraId="43B87EE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17E88210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29 / 175 ـ 177 الترجمة 6319 ، تهذيب التهذيب 10 / 339 ـ 340 الترجمة 682 ، تقريب التهذيب 2 / 231 ، سير أعلام النبلاء 10 / 110 ـ 112 الترجمة 9 .</w:t>
      </w:r>
    </w:p>
    <w:p w14:paraId="4DD2711C" w14:textId="77777777" w:rsidR="005E1CD6" w:rsidRDefault="005E1CD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D4A1C16" w14:textId="77777777" w:rsidR="0011471A" w:rsidRDefault="0011471A" w:rsidP="005E1CD6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 xml:space="preserve"> 9</w:t>
      </w:r>
    </w:p>
    <w:p w14:paraId="3F243476" w14:textId="77777777" w:rsidR="0011471A" w:rsidRDefault="0011471A" w:rsidP="005E1CD6">
      <w:pPr>
        <w:pStyle w:val="libCenterBold1"/>
        <w:rPr>
          <w:lang w:bidi="fa-IR"/>
        </w:rPr>
      </w:pPr>
      <w:r>
        <w:rPr>
          <w:rtl/>
          <w:lang w:bidi="fa-IR"/>
        </w:rPr>
        <w:t>عن أبي الطفيل :</w:t>
      </w:r>
    </w:p>
    <w:p w14:paraId="6AFD5C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أبي الطفيل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قال : استأذن ملك القَطْر أن يُسلِّم على النبيّ (صلّى‏ الله‏ عليه‏ و‏آله) في بيت اُمّ سلمة ، فقال : (( لا يدخل علينا أحد )) .</w:t>
      </w:r>
    </w:p>
    <w:p w14:paraId="14DBE8F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فجاء الحسين (عليه‏ السّلام) فدخل ، فقالت اُمّ سلمة : هو الحسين .</w:t>
      </w:r>
    </w:p>
    <w:p w14:paraId="53856D5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النبيّ (صلّى‏ الله‏ عليه‏ و‏آله) : (( دعيه )) .</w:t>
      </w:r>
    </w:p>
    <w:p w14:paraId="40C0E7D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فجعل يعلو رقبة النبيّ (صلّى‏ الله‏ عليه‏ و‏آله) ويعبث به ، والمَلَكُ ينظر ، فقال المَلَك : أتُحبُّهُ يا محمّد ؟</w:t>
      </w:r>
    </w:p>
    <w:p w14:paraId="438A19C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إي واللّه‏ ، إنّي لأُحبّه )) .</w:t>
      </w:r>
    </w:p>
    <w:p w14:paraId="240B29B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أما إنّ اُمّتك ستقتله ، وإن شئت أريتك المكان .</w:t>
      </w:r>
    </w:p>
    <w:p w14:paraId="5B4BAC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بيده فتناول كفّاً من تراب ، فأخذت اُمّ سلمة التراب فَصَرَّته في خمارها ، فكانوا يرون أنّ ذلك التُّراب من كربلاء .</w:t>
      </w:r>
    </w:p>
    <w:p w14:paraId="0121558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رواه الطبراني ، وإسناده حسن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6DB677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5A1D6CB7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1 ـ أبو الطفيل ، عامر بن واثلة الكناني ، قالوا : إنّه ولد عام أُحد ، وأدرك من حياة النبيّ (صلّى‏ الله‏ عليه‏ و‏آله) ثمان سنين ، وكان من أصحاب عليّ (عليه ‏السّلام) وشهد معه مشاهده كلّها ، توفّي سنة 100 أو 110هـ .</w:t>
      </w:r>
    </w:p>
    <w:p w14:paraId="35E0931B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ولكنّا حقّقنا في مقدّمة ديوانه بصنعتنا أنّه كان في الجاهليّة ، فتكون ولادته في الجاهليّة .</w:t>
      </w:r>
    </w:p>
    <w:p w14:paraId="0378387F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2 ـ مجمع الزوائد 9 / 190 ، وأشار إليه في فيض القدير شرح الجامع الصغير 1 / 266 حيث قال في =</w:t>
      </w:r>
    </w:p>
    <w:p w14:paraId="361C10C4" w14:textId="77777777" w:rsidR="005E1CD6" w:rsidRDefault="005E1CD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DBC04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 10</w:t>
      </w:r>
    </w:p>
    <w:p w14:paraId="610A24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غالب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عن أبي أُمامة الباهلي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:</w:t>
      </w:r>
    </w:p>
    <w:p w14:paraId="5D1F5E0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أبي أُمامة الباهلي ، قال : قال رسول اللّه‏ (صلّى‏ الله‏ عليه‏ و‏آله) لنسائه : (( لا تُبكُوا هذا الصبيَّ )) , يعني حسيناً .</w:t>
      </w:r>
    </w:p>
    <w:p w14:paraId="176764B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وكان يوم اُمّ سلمة ، فنزل جبرئيل (عليه ‏السّلام) ، فدخل رسولَ اللّه‏ (صلّى‏ الله‏ عليه‏ و‏آله) الداخِلُ وقال لاُمّ سلمة : (( لا تدعي أحداً يدخل عَلَيّ )) .</w:t>
      </w:r>
    </w:p>
    <w:p w14:paraId="748FE4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فجاء الحسين (عليه‏ السّلام) ، فلمّا نظر إلى النبيّ (صلّى‏ الله‏ عليه‏ و‏آله) في البيت أراد أن يدخل ، فأخذته اُمّ سلمة فاحتضنته وجعلت تناغيه وتسكته .</w:t>
      </w:r>
    </w:p>
    <w:p w14:paraId="4F494CE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فلمّا اشتدّ في البكاء خَلَّت عنه ، فدخل حتّى جلس في حجر النبيّ (صلّى‏ الله‏ عليه‏ و‏آله) ، فقال جبرئيل (عليه ‏السّلام)</w:t>
      </w:r>
    </w:p>
    <w:p w14:paraId="4A18689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570B8C1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= معرض بيان تكثّر الطرق ، واعتضاد بعضها ببعض : ولعلّه لاعتضاده ؛ ففي معجم الطبراني عن عائشة مرفوعاً ... ، وفيه عن اُمّ سلمة ، وزينب بنت جحش ، وأبي أمامة ، ومعاذ ، وأبي الطفيل ، وغيرهم ممّن يطول ذكرهم .</w:t>
      </w:r>
    </w:p>
    <w:p w14:paraId="706C866C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ولا يوجد هذا الحديث في معاجم الطبراني الثلاثة ، والظاهر أنّه في القسم غير المطبوع منه ، أو أنّه مُسقَط من المطبوع .</w:t>
      </w:r>
    </w:p>
    <w:p w14:paraId="0E6DD3ED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1 ـ هو أبو غالب صاحب أبي أمامة ، وهو بصري . قيل : اسمه حزوّر ، وقيل : سعيد بن الحزوّر ، وقيل : نافع . روى عن أبي أمامة ، وأنس بن مالك ، وأُمّ الدرداء .</w:t>
      </w:r>
    </w:p>
    <w:p w14:paraId="2667D3C9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2 ـ هو الصحابي صُدَي بن عجلان الباهلي ، كان مع عليّ (عليه ‏السّلام) بصفّين ، توفّي سنة 86 أو 81هـ .</w:t>
      </w:r>
    </w:p>
    <w:p w14:paraId="783491B2" w14:textId="77777777" w:rsidR="005E1CD6" w:rsidRDefault="005E1CD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C6450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للنبيّ (صلّى‏ الله‏ عليه‏ و‏آله) : إنّ اُمّتك ستقتل ابنك هذا .</w:t>
      </w:r>
    </w:p>
    <w:p w14:paraId="38534F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النبيّ (صلّى‏ الله‏ عليه‏ و‏آله) : (( يقتلونه وهم مؤمنون بي ؟! )) .</w:t>
      </w:r>
    </w:p>
    <w:p w14:paraId="6F17E47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نعم يقتلونه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2A3BE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فتناول جبرئيل (عليه ‏السّلام) تربة فقال : مكان كذا وكذا .</w:t>
      </w:r>
    </w:p>
    <w:p w14:paraId="5ECE6EA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فخرج رسول اللّه‏ (صلّى‏ الله‏ عليه‏ و‏آله) وقد احتضن حسيناً كاسفَ البال مهموماً ، فظنّت اُمّ سلمة أنّه غضب من دخول الصبيّ عليه ، فقالت : يا نبيّ اللّه‏ ، جُعِلتُ لك الفدا ، إنّك قلت لنا : لا تبكوا هذا الصبيّ ، وأمرتني أن لا أدع أحداً يدخل عليك ، فجاء فخلّيت عنه ، فلم يردّ عليها .</w:t>
      </w:r>
    </w:p>
    <w:p w14:paraId="30773E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فخرج إلى أصحابه وهم جلوس ، فقال لهم : (( إنّ اُمّتي يقتلون هذا )) .</w:t>
      </w:r>
    </w:p>
    <w:p w14:paraId="69B047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القوم أبو بكر وعمر , وكانا أجرأ القوم عليه , فقالا : يا نبيّ اللّه‏ ، يقتلونه وهم مؤمنون ؟!</w:t>
      </w:r>
    </w:p>
    <w:p w14:paraId="2ABECE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نعم ، هذه تربته )) .</w:t>
      </w:r>
    </w:p>
    <w:p w14:paraId="750A8DF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فأراهم إيّاها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0F550D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والمناوي : إسناده حسن .</w:t>
      </w:r>
    </w:p>
    <w:p w14:paraId="4E2C0C2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السند : حدّثنا عليّ بن سعيد الرازي ، حدّثنا إسماعيل بن إبراهيم بن المغيرة المروزي ، حدّثنا [ عليّ ] بن الحسن بن شقيق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حدّثنا الحسين</w:t>
      </w:r>
    </w:p>
    <w:p w14:paraId="0ADBBE5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</w:t>
      </w:r>
    </w:p>
    <w:p w14:paraId="2B20E419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1 ـ لاحظ إعراض جبرئيل (عليه ‏السّلام) عن الإجابة بإسلامهم ، والاكتفاء بأنّهم يقتلونه .</w:t>
      </w:r>
    </w:p>
    <w:p w14:paraId="27DB4F2D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2 ـ المعجم الكبير 8 / 285 ، مجمع الزوائد 9 / 189 قال : رواه الطبراني ورجاله موثّقون وفي بعضهم ضعف ، تاريخ دمشق 14 / 190 ، سير أعلام النبلاء 3 / 288 ـ 289 قال : إسناده حسن ، الروض النضير 1 / 93 ـ 94 قال : إسناده حسن ، وأشار إليه ابن كثير في البداية والنهاية 8 / 217 حيث قال : رواه الطبراني عن أبي أُمامة وفيه قصّة اُمّ سلمة .</w:t>
      </w:r>
    </w:p>
    <w:p w14:paraId="23793EC0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3 ـ كذا في المعجم الكبير المطبوع ، لكنّه في سير أعلام النبلاء ، وفي تاريخ ابن عساكر بسنده عن الطبراني : عليّ بن الحسين بن واقد ، حدّثني أبي .</w:t>
      </w:r>
    </w:p>
    <w:p w14:paraId="7D691793" w14:textId="77777777" w:rsidR="005E1CD6" w:rsidRDefault="005E1CD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3BA5BB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ابن واقد ، حدّثني أبو غالب ، عن أبي أُمامة .</w:t>
      </w:r>
    </w:p>
    <w:p w14:paraId="5F5D31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عليّ بن سعيد بن بشير بن مهران ، أبو الحسن الرازي الحافظ ، المعروف بـ ( عَلِيَك ) ، ثقة .</w:t>
      </w:r>
    </w:p>
    <w:p w14:paraId="1552398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مسلمة بن قاسم : كان ثقة ، عالماً بالحديث .</w:t>
      </w:r>
    </w:p>
    <w:p w14:paraId="0E74D7D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وحكى حمزة بن محمّد الكتاني أنّ عبدان بن أحمد الجواليقي كان يعظّمه .</w:t>
      </w:r>
    </w:p>
    <w:p w14:paraId="338A167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يونس : كان حسن الفهم ، يفهم ويحفظ ، وكان من المحدّثين الأجلاّء ، وتكلّموا فيه ، وكان صحب السلطان .</w:t>
      </w:r>
    </w:p>
    <w:p w14:paraId="538DDE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حجر : لعلّ كلامهم فيه من جهة دخوله في أعمال السلطان .</w:t>
      </w:r>
    </w:p>
    <w:p w14:paraId="049CCE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الهيثم الدوري : كان يسمع الحديث مع رجاء الزناتي غلام المتوكّل ، وكان مَنْ أراد أن يأذن له أذن له ، ومَنْ أراد أن يمنعه منعه ، ومَنْ أراد أن يقدّم من الشيوخ قدّمه ، ومَنْ أراد أن يؤخّره أخّره .</w:t>
      </w:r>
    </w:p>
    <w:p w14:paraId="0E9AB45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بن نصر : سألت عنه أبا عبيد اللّه‏ بن أبي خيثمة فقال : عشتُ إلى زمان أُسأَل عن مثله ، ثمّ ذكر نحواً ممّا قال الهيثم الدوري .</w:t>
      </w:r>
    </w:p>
    <w:p w14:paraId="6005A76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حمزة بن يوسف السهمي : سألت عنه الدار قطني فقال : ليس في حديثه بذاك ، وسمعت بمصر أنّه كان والي قرية ، وكان يطالبهم بالخراج فما يعطونه ، فيجمع الخنازير في المسجد .</w:t>
      </w:r>
    </w:p>
    <w:p w14:paraId="53F4EC6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فقلت : كيف هو في الحديث ؟</w:t>
      </w:r>
    </w:p>
    <w:p w14:paraId="761EAD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حدّث بأحاديث لم يتابع عليها ، ثمّ قال : في نفسي منه ، وقد تكلّم فيه أصحابنا بمصر , وأشار بيده ، وقال : هو كذا وكذا ، كأنّه ليس بثقة .</w:t>
      </w:r>
    </w:p>
    <w:p w14:paraId="11EC0493" w14:textId="77777777" w:rsidR="0011471A" w:rsidRDefault="0011471A" w:rsidP="0011471A">
      <w:pPr>
        <w:pStyle w:val="libNormal"/>
        <w:rPr>
          <w:lang w:bidi="fa-IR"/>
        </w:rPr>
      </w:pPr>
    </w:p>
    <w:p w14:paraId="2678308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حافظ رحّال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 وقال : الحافظ البارع ، نزيل مصر ومحدِّثها .</w:t>
      </w:r>
    </w:p>
    <w:p w14:paraId="6BEA7C9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1DB99222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1 ـ خ . ل : جَوّال .</w:t>
      </w:r>
    </w:p>
    <w:p w14:paraId="7327D287" w14:textId="77777777" w:rsidR="005E1CD6" w:rsidRDefault="005E1CD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9C47D6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توفّي سنة 299هـ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20AC14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الرجل ثقة ، تفرّد بأشياء .</w:t>
      </w:r>
    </w:p>
    <w:p w14:paraId="51A5FF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والظاهر أنّ كلامهم فيه هو من جهة دخوله في أعمال السلطان ، ومن جهة الإذن والمنع ، والتقديم والتأخير للشيوخ حين كان يسمع مع رجاء الزناتي .</w:t>
      </w:r>
    </w:p>
    <w:p w14:paraId="6849FC5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إسماعيل بن إبراهيم بن المغيرة المروزي ، لم نعثر له على ترجمة ، لكنّ الذهبيّ والهيثميّ والمنّاويّ حكموا بحسن هذا الإسناد ، وهو يعني وقوفهم على حُسن حاله ، وإن كان الهيثمي قال عنه في حديث آخر : رواه الطبراني في الأوسط وفيه إسماعيل بن إبراهيم بن المغيرة المروزي ، ولم أجد مَنْ ذكره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961BAC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عنه علي بن سعيد الرازي ، وروى عن علي بن الحسين بن واقد . ووالده إبراهيم بن المغيرة المروزي ختنُ ابن المبارك على ابنته ، فيكون إسماعيل هذا سبط ابن المبارك .</w:t>
      </w:r>
    </w:p>
    <w:p w14:paraId="3547D1E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عليّ بن الحسن بن شقيق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بن دينار بن مشعب العبدي ، مولاهم أبو عبد الرحمان المروزي ، روى عن الحسين بن واقد ... روى عنه البخاري ، وأبو بكر ابن أبي شيبة ، وإبراهيم الجوزجاني ، وأحمد بن حنبل ، ويحيى بن معين وغيرهم . ثقة ، كان من كبار الأئمّة بخراسان .</w:t>
      </w:r>
    </w:p>
    <w:p w14:paraId="1F4BF1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: لم يكن به بأس إلاّ أنّهم تكلّموا فيه في الإرجاء ، وقد رجع عنه .</w:t>
      </w:r>
    </w:p>
    <w:p w14:paraId="3F6BFFD4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D423C03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14 / 145 ـ 146 الترجمة 80 ، تاريخ دمشق 41 / 510 ـ 512 الترجمة 4916 ، ميزان الاعتدال 3 / 131 الترجمة 5850 ، لسان الميزان 4 / 231 ـ 233 الترجمة 615 ، تذكرة الحفّاظ 2 / 750 الترجمة 751 ، سؤالات حمزة ـ للدارقطني / 244 الترجمة 348 .</w:t>
      </w:r>
    </w:p>
    <w:p w14:paraId="61050A51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2 ـ مجمع الزوائد 4 / 292 .</w:t>
      </w:r>
    </w:p>
    <w:p w14:paraId="1969AD5B" w14:textId="77777777" w:rsidR="0011471A" w:rsidRDefault="0011471A" w:rsidP="005E1CD6">
      <w:pPr>
        <w:pStyle w:val="libFootnote0"/>
        <w:rPr>
          <w:lang w:bidi="fa-IR"/>
        </w:rPr>
      </w:pPr>
      <w:r>
        <w:rPr>
          <w:rtl/>
          <w:lang w:bidi="fa-IR"/>
        </w:rPr>
        <w:t>3 ـ وقع في كثير من المصادر والموارد : ( عليّ بن الحسين بن شقيق ) . والظاهر أنّ تشابه الاسمين واتحاد الطبقة هو الذي أوقع الخلط .</w:t>
      </w:r>
    </w:p>
    <w:p w14:paraId="062C2D11" w14:textId="77777777" w:rsidR="005E1CD6" w:rsidRDefault="005E1CD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7C990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ابن معين : ما أعلم أحداً قدم علينا من خراسان كان أفضل من ابن شقيق . وقال : قيل له في الإرجاء , فقال : لا أجعلكم في حلّ .</w:t>
      </w:r>
    </w:p>
    <w:p w14:paraId="3AC15E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هو أحبّ إليّ من عليّ بن الحسين بن واقد .</w:t>
      </w:r>
    </w:p>
    <w:p w14:paraId="2741DA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العبّاس بن مصعب : كان جامعاً ، وكان من أحفظهم لكتب ابن المبارك في كثير من رجاله .</w:t>
      </w:r>
    </w:p>
    <w:p w14:paraId="246B79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.</w:t>
      </w:r>
    </w:p>
    <w:p w14:paraId="4A1BF2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حافظ . روى له الجماعة .</w:t>
      </w:r>
    </w:p>
    <w:p w14:paraId="2D43378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137هـ ، وتوفّي سنة 215هـ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6B6102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وعليّ بن الحسين بن واقد المروزي ، أبو الحسن ، كان جدّه واقد مولى عبد اللّه‏ بن عامر بن كريز ، صدوقٌ ، كان عالماً ، صاحب حديث كأبيه .</w:t>
      </w:r>
    </w:p>
    <w:p w14:paraId="1197A2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النسائي : ليس به بأس ، وروى له .</w:t>
      </w:r>
    </w:p>
    <w:p w14:paraId="013886E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709B5B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البخاري : كنت أمرّ عليه طرفي النهار ولم أكتب عنه . وقال : رأيناه سنة 210 هـ ، وكان إسحاق بن راهويه سيّئ الرأي فيه لِعِلّة الإرجاء فتركناه ، ثمّ كتبنا عن إسحاق .</w:t>
      </w:r>
    </w:p>
    <w:p w14:paraId="131E91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 يهم .</w:t>
      </w:r>
    </w:p>
    <w:p w14:paraId="16C7B87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المفرد ومسلم في المقدّمة والأربعة .</w:t>
      </w:r>
    </w:p>
    <w:p w14:paraId="06FCC1E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130 ، وتوفّي سنة 211 وقيل 212هـ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9A709B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82B982E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20 / 371 ـ 374 الترجمة 4042 ، تهذيب التهذيب 7 / 263 ـ 264 الترجمة 511 ، تقريب التهذيب 1 / 690 ، سير أعلام النبلاء 10 / 349 ـ 352 الترجمة 87 .</w:t>
      </w:r>
    </w:p>
    <w:p w14:paraId="0B79DE20" w14:textId="77777777" w:rsidR="0011471A" w:rsidRDefault="0011471A" w:rsidP="001067E2">
      <w:pPr>
        <w:pStyle w:val="libFootnote0"/>
        <w:rPr>
          <w:rtl/>
          <w:lang w:bidi="fa-IR"/>
        </w:rPr>
      </w:pPr>
      <w:r>
        <w:rPr>
          <w:rtl/>
          <w:lang w:bidi="fa-IR"/>
        </w:rPr>
        <w:t>2 ـ تهذيب الكمال 20 / 406 ـ 408 الترجمة 4052 ، تهذيب التهذيب 7 / 271 الترجمة 523 ، تقريب التهذيب 1 / 692 ، سير أعلام النبلاء 10 / 211 ـ 212 الترجمة 50 .</w:t>
      </w:r>
    </w:p>
    <w:p w14:paraId="5D4B3B0E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A2562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الحسين بن واقد المروزي ، أبو علي ـ أو أبو عبد اللّه‏ ـ قاضي مرو ، روى عن أبي غالب صاحب أبي أُمامة ، وروى عنه ابنه عليّ بن الحسين ، وعليّ بن الحسن بن شقيق ، وهو ثقة .</w:t>
      </w:r>
    </w:p>
    <w:p w14:paraId="7736124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معين : ثقة .</w:t>
      </w:r>
    </w:p>
    <w:p w14:paraId="7067108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المبارك : مَنْ لنا مثل الحسين ؟!</w:t>
      </w:r>
    </w:p>
    <w:p w14:paraId="3CF18E1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حسن الحديث .</w:t>
      </w:r>
    </w:p>
    <w:p w14:paraId="19E5D99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وأبو زرعة وأبو داود : ليس به بأس .</w:t>
      </w:r>
    </w:p>
    <w:p w14:paraId="21D9FEC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ثقاته : كان على قضاء مرو ، وكان من خيار الناس ، وربما أخطأ في الروايات .</w:t>
      </w:r>
    </w:p>
    <w:p w14:paraId="4310E3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واختلف فيه كلام أحمد ، فقال : ليس به بأس وأثنى عليه . وقال العقيلي : أنكر أحمد حديثه .</w:t>
      </w:r>
    </w:p>
    <w:p w14:paraId="79E5341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الساجي : فيه نظر ، وهو صدوق يهم ، قال أحمد : أحاديثه ما أدري أيّ شيء هي .</w:t>
      </w:r>
    </w:p>
    <w:p w14:paraId="690D03F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له أوهام . روى له البخاري تعليقاً وباقي الجماعة .</w:t>
      </w:r>
    </w:p>
    <w:p w14:paraId="335D127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159هـ ، ويُقال : 157هـ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4991D0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وأبو غالب صاحب أبي أُمامة ـ اسمه حَزَوَّر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ـ بصريّ نزل اصبهان ، تابعيٌّ ثقة على الصحيح .</w:t>
      </w:r>
    </w:p>
    <w:p w14:paraId="50FB037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48C18E81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6 / 491 ـ 495 الترجمة 1346 ، تهذيب التهذيب 2 / 321 ـ 322 الترجمة 642 ، تقريب التهذيب 1 / 220 ، الكاشف 1 / 337 الترجمة 1115 .</w:t>
      </w:r>
    </w:p>
    <w:p w14:paraId="4484B844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وقيل : سعيد بن الحزوّر . وقيل : نافع .</w:t>
      </w:r>
    </w:p>
    <w:p w14:paraId="329DD488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BEF38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موسى بن هارون : ثقة .</w:t>
      </w:r>
    </w:p>
    <w:p w14:paraId="5351B17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. وقال مرّة أُخرى : يعتبر به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011AA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معين : صالح الحديث .</w:t>
      </w:r>
    </w:p>
    <w:p w14:paraId="40C89CE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ليس بالقوي .</w:t>
      </w:r>
    </w:p>
    <w:p w14:paraId="6B38B7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روى عنه جماعة من الأئمّة وغير الأئمّة ، لم أر في أحاديثه حديثاً منكراً ، وأرجو أنّه لا بأس به ، وحَسَّن الترمذي بعض أحاديثه وصحّح بعضها .</w:t>
      </w:r>
    </w:p>
    <w:p w14:paraId="79F668F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لا يجوز الاحتجاج به إلاّ فيما وافق الثقات .</w:t>
      </w:r>
    </w:p>
    <w:p w14:paraId="7D262E8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ضعيفاً ، منكر الحديث .</w:t>
      </w:r>
    </w:p>
    <w:p w14:paraId="3CD4376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ضعيف .</w:t>
      </w:r>
    </w:p>
    <w:p w14:paraId="345D56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المنذري : الغالب عليه التوثق ، وقد صحّح له الترمذي وغيره .</w:t>
      </w:r>
    </w:p>
    <w:p w14:paraId="7BCF83D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صالح الحديث ، صحّح له الترمذي .</w:t>
      </w:r>
    </w:p>
    <w:p w14:paraId="6302D18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 يخطئ . روى له البخاري في الأدب المفرد ، وأبو داود والترمذي وابن ماجة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E2C5DC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716E800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كذا في تهذيب التهذيب ، لكن في تهذيب الكمال وتاريخ دمشق : لا يعتبر به . ونصّ عبارة البرقاني : سمعت الدار قطني يقول : بصريّ لا يعتبر به . وقلت له مرّة أُخرى : أبو غالب عن أبي أُمامة ، قال : بصري ، اسمه : حزوّر ، قلت : ثقة ؟ قال : نعم . فلعلّه أراد أنّه ثقة في أبي أُمامة ، وفي غيره يعتبر به .</w:t>
      </w:r>
    </w:p>
    <w:p w14:paraId="14CF04C5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34 / 170 ـ 172 الترجمة 7561 ، تهذيب التهذيب 12 / 176 ـ 177 الترجمة 8637 ، تقريب التهذيب 2 / 448 ، الكاشف 2 / 449 الترجمة 6776 ، تاريخ دمشق 12 / 368 ـ 374 الترجمة 1259 ، الترغيب والترهيب 3 / 289 ، عون المعبود 14 / 96 عن المنذري .</w:t>
      </w:r>
    </w:p>
    <w:p w14:paraId="64F6B8F4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8225C1A" w14:textId="77777777" w:rsidR="0011471A" w:rsidRDefault="0011471A" w:rsidP="001067E2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 xml:space="preserve"> 11</w:t>
      </w:r>
    </w:p>
    <w:p w14:paraId="09344E21" w14:textId="77777777" w:rsidR="0011471A" w:rsidRDefault="0011471A" w:rsidP="001067E2">
      <w:pPr>
        <w:pStyle w:val="libCenterBold1"/>
        <w:rPr>
          <w:lang w:bidi="fa-IR"/>
        </w:rPr>
      </w:pPr>
      <w:r>
        <w:rPr>
          <w:rtl/>
          <w:lang w:bidi="fa-IR"/>
        </w:rPr>
        <w:t>عبد اللّه‏ بن عمرو بن العاص ، عن معاذ بن جبل :</w:t>
      </w:r>
    </w:p>
    <w:p w14:paraId="36A6050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معاذ بن جبل : خرج علينا رسول اللّه‏ (صلّى‏ الله‏ عليه‏ و‏آله) متغيِّرَ اللّون فقال : (( أنا محمّد ، أُوتيتُ فواتِحَ الكَلِم وخواتمه ، فأطيعوني ما دمت بين أظهركم ، فإذا ذُهِبَ بي فعليكم بكتاب اللّه‏ (عزّ وجلّ) ، أَحِلُّوا حلاله وحَرِّموا حرامه ، أتتكم الموتة ، أتتكم بالرَّوح والرّاحة ، كتاب من اللّه‏ سبق ، أتتكم فِتَنٌ كقطع اللّيل المظلم ، كلّما ذَهَبَ رِسْلٌ جاءَ رسلٌ ، تناسَخَتِ النُّبُوّةُ فصارت ملكاً ، رَحِمَ اللّه‏ مَنْ أخذها بحقّها ، وخرج منها كما دخلها . أَمسك يا مُعاذُ وأَحْصِ )) .</w:t>
      </w:r>
    </w:p>
    <w:p w14:paraId="1A1CC55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فلمّا بَلَغْتُ خمسةً قال : (( يزيد ! لا بارك اللّه‏ في يزيد )) .</w:t>
      </w:r>
    </w:p>
    <w:p w14:paraId="5CCBCA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ذرفت عيناه (صلّى‏ الله‏ عليه‏ و‏آله) ، ثمّ قال : (( نُعِيَ إِلَيَّ حُسينٌ ، أُتيت بتربته ، وأُخْبرتُ بقاتله . والذي نفسي بيده لا يُقتل بين ظَهْرانَي قوم لا يمنعونه إلاّ خالف اللّه‏ بين</w:t>
      </w:r>
    </w:p>
    <w:p w14:paraId="111D36E2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8CF2B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صدورهم وقلوبهم، وسلّط عليهم شِرارهم ، وأَلبسهم شِيَعاً )) .</w:t>
      </w:r>
    </w:p>
    <w:p w14:paraId="2EB49A3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قال (صلّى‏ الله‏ عليه‏ و‏آله) : (( واهاً لفراخ آل محمّد من خليفة مستخلف مترف ، يقتل خلفي وخَلَفَ الخَلَف ...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الحديث .</w:t>
      </w:r>
    </w:p>
    <w:p w14:paraId="618C5AA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الهيثمي في مجمع الزوائد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: رواه الطبراني وفيه مجاشع بن عمرو ، وهو كذّاب .</w:t>
      </w:r>
    </w:p>
    <w:p w14:paraId="607DFD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هذا غريب ، إذ إنّ الطبراني رواه بسندين ، وليس في أحدهما مجاشع بن عمرو ، ورواه أبو الشيخ أيضاً بسند آخر ليس فيه مجاشع بن عمرو .</w:t>
      </w:r>
    </w:p>
    <w:p w14:paraId="5C6C38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1 ـ سند الطبراني الأوّل : حَسَنٌ .</w:t>
      </w:r>
    </w:p>
    <w:p w14:paraId="3EBC02A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الحسن بن العبّاس الرازي ، حدّثنا سليم بن منصور بن عمّار ، حدّثنا أبي ، حدّثنا عبد اللّه‏ بن لهيعة ، عن أبي قبيل ، حدّثني عبد اللّه‏ بن عمرو بن العاص ، أنّ معاذ بن جبل أخبره ، قال : خرج علينا رسول اللّه‏ .</w:t>
      </w:r>
    </w:p>
    <w:p w14:paraId="4DBDE46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الحسن بن العبّاس بن أبي مهران ، أبو علي المقرئ الرازي ، ويعرف بالجمّال ، ثقة . قال الخطيب : سكن بغداد وحدّث بها ، وكان ثقة .</w:t>
      </w:r>
    </w:p>
    <w:p w14:paraId="08F139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كان من كبار المحقّقين للقراءات . وقال : كان إليه المنتهى في الضبط والتحرير ، أقرأ ببغداد وغيرها .</w:t>
      </w:r>
    </w:p>
    <w:p w14:paraId="292AB4A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شمس الدين الجزري : شيخ عارف حاذق ، مصدر ثقة ، إليه المنتهى في الضبط والتحرير .</w:t>
      </w:r>
    </w:p>
    <w:p w14:paraId="6660836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1F9E6E2C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3 / 120 ح2861 ، 20 / 38 ـ 39 ، مقتل الحسين ـ للخوارزمي 1 / 234 بسنده عن الطبراني ، كنز العمّال 11 / 166 ح31061 عن الطبراني .</w:t>
      </w:r>
    </w:p>
    <w:p w14:paraId="1BF560B5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مجمع الزوائد 9 / 190 .</w:t>
      </w:r>
    </w:p>
    <w:p w14:paraId="2F8BC79D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0758C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توفّي سنة 289هـ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8AC577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سليم بن منصور بن عمّار بن كثير ، أبو الحسن المروزي ، قال ابن أبي حاتم : روى عنه أبي ، وسألته عنه فقلت : أهل بغداد يتكلّمون فيه .</w:t>
      </w:r>
    </w:p>
    <w:p w14:paraId="66A40A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مه ! سألت ابن أبي الثلج عنه فقلت له : إنّهم يقولون : كتب عن ابن علية وهو صغير ، فقال : لا ، كان هو أسنّ منّا . وهذا مدحٌ منه له ؛ لأنّه روى عنه ، وردع ابنه عن الكلام فيه بقوله ( مه ) أي اسكت ، وأنّ أهل بغداد نسبوا له أنّه كتب عن ابن عليّة ولم يقل هو ذلك ، فكذّب أبو حاتم هذه الدعوى التي تكلّموا عليه بسببها .</w:t>
      </w:r>
    </w:p>
    <w:p w14:paraId="3E4333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فهذا الراوي ممدوح مدحاً معتدّاً به .</w:t>
      </w:r>
    </w:p>
    <w:p w14:paraId="33114D2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روى عنه أبو حاتم الرازي وحَسَّنَ أمره .</w:t>
      </w:r>
    </w:p>
    <w:p w14:paraId="39CAA30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شمس الدين الجزري : روى القراءة عن حمزة ، وهو عنه مشهور في أصحابه ، كذا ذكر الهذلي .</w:t>
      </w:r>
    </w:p>
    <w:p w14:paraId="2DDCD15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الجداول الصغرى : احتجّ به البخاري في الأدب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B576D8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منصور بن عمّار بن كثير ، أبو السري السلمي الواعظ ، من أهل خراسان ، وقيل : من أهل البصرة ، وعظ وحدّث ببغداد والشام ومصر ، وتوفّي ببغداد ، توفّي في حدود سنة 200هـ ، اتّفقوا على أنّه واعظ ، زاهد مشهور ، وأنّه لا يتعمّد الكذب ، ولكنّه ليس من الحفّاظ .</w:t>
      </w:r>
    </w:p>
    <w:p w14:paraId="341221C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36A760B5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7 / 408 الترجمة 3935 ، تاريخ الإسلام ـ للذهبي 5 / 191 ، معرفة القراء الكبار 1 / 235 ، غاية النهاية في طبقات القراء 1 / 216 الترجمة 986 ، وانظر إكمال الكمال 3 / 28 ، والأنساب ـ للسمعاني 2 / 84 .</w:t>
      </w:r>
    </w:p>
    <w:p w14:paraId="4E35D22D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الجرح والتعديل 4 / 216 الترجمة 942 ، تاريخ بغداد 9 / 231 ـ 232 الترجمة 4805 ، تاريخ الاسلام 17 / 187 ، غاية النهاية في طبقات القراء 1 / 319 الترجمة 1398 ، الجداول الصغرى 1 / 265 ، ميزان الاعتدال 2 / 232 الترجمة 3542 ، لسان الميزان 3 / 112 الترجمة 371 .</w:t>
      </w:r>
    </w:p>
    <w:p w14:paraId="01CCDAB3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AEEAA0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قدم دمشق وسمع بها أبا الخطّاب معروفَ الخيّاط وهقل بن زياد ، وبمصر ليث ابن سعد وعبد اللّه‏ بن لهيعة ، وبغيرها منكدر بن محمّد بن المنكدر وبشير بن طلحة ومحمّد بن زياد قاضي شمشاط .</w:t>
      </w:r>
    </w:p>
    <w:p w14:paraId="20FE378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عنه ابنه سليم بن منصور ، وعليّ بن خشرم ، وأبو جعفر محمّد بن جعفر لقلوق البغدادي الأحول ، ويوسف بن عبد اللّه‏ الحرّاني ، وزهير بن عباد الرواسي ، وعبد اللّه‏ بن سهيل مؤذّن المتوكّل ، وأحمد بن منيع البغوي ، ومنصور بن الحارث بن أبي منصور ، وعبد الرحمان بن يونس الرقّي ، وأحمد بن بشر الواسطي .</w:t>
      </w:r>
    </w:p>
    <w:p w14:paraId="53A3E94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أكرمه الليث في مصر ، فكان في جملته إلى أن خرج من مصر إلى بغداد .</w:t>
      </w:r>
    </w:p>
    <w:p w14:paraId="52389F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حاتم : ليس بالقوي ، صاحب مواعظ .</w:t>
      </w:r>
    </w:p>
    <w:p w14:paraId="6143753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العقيلي : لا يقيم الحديث ، وكان فيه تَجَهُّمٌ من مذهب جهم .</w:t>
      </w:r>
    </w:p>
    <w:p w14:paraId="73F53DB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عساكر : المحفوظ أنّ منصوراً كان يردُّ على الجهميّة .</w:t>
      </w:r>
    </w:p>
    <w:p w14:paraId="224E45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منكر الحديث ، وأرجو أنّه مع مواعظه الحسنة لا يتعمّد الكذب ، وإنكار ما يرويه لعلّه من جهة غيره .</w:t>
      </w:r>
    </w:p>
    <w:p w14:paraId="2FC5FD2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عساكر : بسنده عن أبي أحمد ؛ قال : روى عنه ابنه عن مشايخه أحاديث منكرة .</w:t>
      </w:r>
    </w:p>
    <w:p w14:paraId="598EB5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ثقاته : أخباره في القصص والحثّ على الخير أكثر من أن يُحتاج إلى ذكرها ، ليس من أهل الحديث الذين يحفظون ، وأكثر روايته عن الضعفاء .</w:t>
      </w:r>
    </w:p>
    <w:p w14:paraId="52E3A53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يحدّث عن الضعفاء ، وله أحاديث لا يتابع عليها .</w:t>
      </w:r>
    </w:p>
    <w:p w14:paraId="024534B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البخاري دون جرح أو تعديل ، واصفاً إيّاه بـ ( الواعظ ) .</w:t>
      </w:r>
    </w:p>
    <w:p w14:paraId="34038015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55583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ولم يجرحه إلاّ ابن عيينة ، فقد جاء إلى ابن عيينة فسأله عن القرآن فزبره ، وأشار عليه بالعكازة وانتهره ، فقيل له : إنّه رجل عابد وناسك . فقال : ما أراه إلاّ شيطاناً ! ولم يبيّن وجه هذا التحامل ، وأمّا روايته عن الضعفاء فكم من المحدّثين مَنْ كان يحدّث عن الضعفاء ، ولا يعدّ ذلك قدحاً فيه .</w:t>
      </w:r>
    </w:p>
    <w:p w14:paraId="3C9AA0A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ساق له ابن عدي أحاديث تدلّ على أنّه واهٍ في الحديث .</w:t>
      </w:r>
    </w:p>
    <w:p w14:paraId="1312CAD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أكثرها ليست واهية كما يدّعي ، ولكنّها لا تعجبه ، وقد ذكر منها روايته بسنده عن عبد اللّه‏ بن عمرو بن العاص ، عن رسول اللّه‏ (صلّى‏ الله‏ عليه‏ و‏آله) أنّه قال : (( شعار اُمّتي إذا حملوا على الصراط لا إله إلاّ اللّه‏ )) .</w:t>
      </w:r>
    </w:p>
    <w:p w14:paraId="52FB6FB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وروايته عن عائشة ، قالت : إنّ رسول اللّه‏ (صلّى‏ الله‏ عليه‏ و‏آله) لم يكن يزيد عنده حسب ، ولا ينقص إلاّ أن يكون ذا تقى .</w:t>
      </w:r>
    </w:p>
    <w:p w14:paraId="12F9BD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وروايته عن النبيّ (صلّى‏ الله‏ عليه‏ و‏آله) : (( تقول النار يوم القيامة : جز يا مؤمن ؛ فقد أطفأ نورك لهبي )) .</w:t>
      </w:r>
    </w:p>
    <w:p w14:paraId="11F0B1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والخلاصة : إنّ الرجل صدوق ، وقد استسقى بالمصريّين مرّة فسُقُوا .</w:t>
      </w:r>
    </w:p>
    <w:p w14:paraId="59DA7F1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الهيثمي في حديث عن عائشة وقع فيه منصُور : رواه الطبراني وفيه منصور بن عمّار ، وقد وثِّقَ على ضعفه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E4B8C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لهيعة بن عقبة بن فرعان بن ربيعة بن ثوبان الحضرمي الأُعدولي ، أبو عبد الرحمان المصري الفقيه القاضي ، ولد سنة 96 أو 97 ، ومات سنة 174 ، وقع الاختلاف فيه ، والصحيح أنّه صدوق ، روى له البخاري في عدّة مواضع مقروناً ولم يسمّه ، وروى له مسلم مقروناً بعمرو بن الحارث ، وروى له النسائي أحاديث</w:t>
      </w:r>
    </w:p>
    <w:p w14:paraId="236355F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34E62273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تاريخ البخاري 7 / 350 الترجمة 1509 ، الثقات ـ لابن حبّان 9 / 170 ، الجرح والتعديل 8 / 176 الترجمة 777 ، تاريخ بغداد 13 / 72 ـ 79 الترجمة 7052 ، تاريخ دمشق 60 / 324 ـ 344 الترجمة 7670 ، الكامل ـ لابن عدي 6 / 393 ـ 396 ، ضعفاء العقيلي 4 / 193 ـ 194 الترجمة 1771 ، سير أعلام النبلاء 9 / 93 ـ 98 الترجمة 31 ، مجمع الزوائد 10 / 269 .</w:t>
      </w:r>
    </w:p>
    <w:p w14:paraId="7BC46C51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97C57C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كثيرة يقول فيها : ( عن عمرو بن الحارث وذكر آخر ) وهو ابن لهيعة ، وروى له الباقون . وحكى ابن عبد البرّ أنّ الذي في الموطّأ ( عن مالك ، عن الثقة عنده ، عن عمرو بن شعيب ، عن أبيه ، عن جدّه في العربان ) هو ابن لهيعة . ويُقال : ابن وهب , حدّثه به عنه .</w:t>
      </w:r>
    </w:p>
    <w:p w14:paraId="723FA2E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لقي ابن لهيعة اثنين وسبعين تابعيّاً . قال أحمد : ومَنْ كان مثل ابن لهيعة بمصر في كثرة حديثه وضبطه وإتقانه ؟! وحدّث عنه أحمد بحديث كثير . وقال أيضاً : ما كان محدّث مصر إلاّ ابن لهيعة .</w:t>
      </w:r>
    </w:p>
    <w:p w14:paraId="0E58D08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كتبت حديث ابن لهيعة ، وما زال ابن وهب يكتب عنه حتّى مات .</w:t>
      </w:r>
    </w:p>
    <w:p w14:paraId="0043D0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الثوري : عند ابن لهيعة الاُصول وعندنا الفروع .</w:t>
      </w:r>
    </w:p>
    <w:p w14:paraId="449E328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وهب : حدّثني واللّه‏ِ الصادق البارّ عبد اللّه‏ بن لهيعة .</w:t>
      </w:r>
    </w:p>
    <w:p w14:paraId="0405CA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وكان أحمد بن صالح ـ وكان من خيار المتقنين ـ يثني عليه . وقال : هو ثقة ، وما روي عنه من الأحاديث فيها تخليط يطرح ذلك التخليط .</w:t>
      </w:r>
    </w:p>
    <w:p w14:paraId="6D32935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الليث : ما خلّف مثله .</w:t>
      </w:r>
    </w:p>
    <w:p w14:paraId="484BDD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مسلم في الكُنى : تركه ابن مهدي ويحيى بن سعيد ووكيع .</w:t>
      </w:r>
    </w:p>
    <w:p w14:paraId="218CCA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الحاكم أبو أحمد : ذاهب الحديث .</w:t>
      </w:r>
    </w:p>
    <w:p w14:paraId="3147131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بثقة . وقال : ضعيف أمره مضطرب ، يُكتب حديثه على الاعتبار .</w:t>
      </w:r>
    </w:p>
    <w:p w14:paraId="0EB3B8C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وسبب الضعف في حديثه عُزي إلى عدّة أسباب ، رضيها بعض ورفضها بعض :</w:t>
      </w:r>
    </w:p>
    <w:p w14:paraId="1FC3EA28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9FAC7C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* قال مسعود عن الحاكم : لم يقصد الكذب ، وإنّما حدّث من حفظه بعد احتراق كتبه فأخطأ . قال إسحاق بن عيسى : احترقت كتبه سنة 169هـ .</w:t>
      </w:r>
    </w:p>
    <w:p w14:paraId="64CF604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ابن بكير : احترقت كتبه سنة 170هـ أو بعضها .</w:t>
      </w:r>
    </w:p>
    <w:p w14:paraId="02AC8F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عثمان بن صالح السهمي : لم تحترق بجميعها ، وإنّما احترق بعض ما كان يقرأ عليه .</w:t>
      </w:r>
    </w:p>
    <w:p w14:paraId="310D052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: قال أهل مصر : ما احترق لابن لهيعة كتاب قطّ .</w:t>
      </w:r>
    </w:p>
    <w:p w14:paraId="5B8C2B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أبي مريم ـ وكان سيّئ الرأي في ابن لهيعة ـ : لم تحترق كتب ابن‏ لهيعة ولا كتاب .</w:t>
      </w:r>
    </w:p>
    <w:p w14:paraId="2B77292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الغني بن سعيد الأزدي: إذا روى العبادلة عن ابن لهيعة فهو صحيح .</w:t>
      </w:r>
    </w:p>
    <w:p w14:paraId="1572DD8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وهم : عبد اللّه‏ بن المبارك ، وعبد اللّه‏ بن وهب ، وعبد اللّه‏ بن يزيد المقري .</w:t>
      </w:r>
    </w:p>
    <w:p w14:paraId="72A8DFB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قتيبة : قال لي أحمد : أحاديثك عن ابن لهيعة صحاح ، قال : قلت : لأنّا كنّا نكتب من كتاب عبد اللّه‏ بن وهب ، ثمّ نسمعه من ابن لهيعة .</w:t>
      </w:r>
    </w:p>
    <w:p w14:paraId="539AD2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مهدي : ما أعتدّ بشيء سمعته من حديث ابن لهيعة إلاّ سماع ابن المبارك ونحوه .</w:t>
      </w:r>
    </w:p>
    <w:p w14:paraId="758C8D9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أبي حاتم : قلت لأبي : إذا كان مَنْ يروي عن ابن لهيعة مثل ابن المبارك وابن وهب يحتجّ به ؟ قال : لا .</w:t>
      </w:r>
    </w:p>
    <w:p w14:paraId="2C20CB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سُئل أبو زرعة عن ابن لهيعة سماع القدماء منه ، فقال : آخره وأوّله سواء ، إلاّ أنّ ابن المبارك وابن وهب كانا يتتبعان اُصوله فيكتبان منه ، وهؤلاء الباقون كانوا يأخذون من الشيخ ، وكان ابن لهيعة لا يضبط ، وليس ممّن يحتجّ به .</w:t>
      </w:r>
    </w:p>
    <w:p w14:paraId="0123FCC1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CA418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* وقال ابن سعد : مَنْ سمع منه في أوّل أمره أحسن حالاً في روايته ممّنْ سمع منه بآخره .</w:t>
      </w:r>
    </w:p>
    <w:p w14:paraId="1E5D51B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حبّان : سبرت أخبار ابن لهيعة من رواية المتقدّمين والمتأخّرين عنه ، فرأيت التخليط في رواية المتأخّرين عنه موجوداً ، وما لا أصل له من رواية المتقدّمين كثيراً .</w:t>
      </w:r>
    </w:p>
    <w:p w14:paraId="7D154E1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المبارك : هاهنا ببغداد في سنة 179هـ من كتب عن ابن لهيعة منذ عشرين سنة ، ليس بشيء .</w:t>
      </w:r>
    </w:p>
    <w:p w14:paraId="3562D7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* وممّا اُخذ عليه أنّه كان يُقرأ عليه ما ليس من حديثه ، فضعف بسبب ذلك .</w:t>
      </w:r>
    </w:p>
    <w:p w14:paraId="2BE9745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بن صالح : كان من الثقات إلاّ أنّه إذا لقّن شيئاً حدّث به .</w:t>
      </w:r>
    </w:p>
    <w:p w14:paraId="36220F1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خراش : احترقت كتبه ، فكان مَنْ جاء بشيء قرأه عليه حتّى لو وضع أحد حديثاً وجاء به إليه قرأه عليه .</w:t>
      </w:r>
    </w:p>
    <w:p w14:paraId="53AACA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معين : كان مَنْ شاء يقول له حدّثنا .</w:t>
      </w:r>
    </w:p>
    <w:p w14:paraId="5A3A24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حسان : رأيت مع قوم جزءاً سمعوه من ابن لهيعة ، فنظرت فإذا ليس هو من حديثه ، فجئت إليه فقال : ما أصنع ؟! يجيئوني بكتاب فيقولون : هذا من حديثك ، فأُحدّثهم .</w:t>
      </w:r>
    </w:p>
    <w:p w14:paraId="039BEA5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* وانفرد ابن حبّان بدعوى أنّه كان يدلّس عن الضعفاء قبل احتراق كتبه ، وقال : فوجب التنكّب عن رواية المتقدّمين عنه قبل احتراق كتبه ؛ لما فيها من الأخبار المدلّسة عن الضعفاء والمتروكين . وقال : فرجعت إلى الاعتبار فرأيته كان يدلّس عن أقوام ضعفى ، عن أقوام رآهم ابن لهيعة ثقات ؛ فالتزقت تلك الموضوعات به .</w:t>
      </w:r>
    </w:p>
    <w:p w14:paraId="0F7ABC44" w14:textId="77777777" w:rsidR="0011471A" w:rsidRDefault="0011471A" w:rsidP="0011471A">
      <w:pPr>
        <w:pStyle w:val="libNormal"/>
        <w:rPr>
          <w:rtl/>
          <w:lang w:bidi="fa-IR"/>
        </w:rPr>
      </w:pPr>
      <w:r>
        <w:rPr>
          <w:rtl/>
          <w:lang w:bidi="fa-IR"/>
        </w:rPr>
        <w:t>والظاهر أنّه يريد روايته عن كلّ أحدٍ حتّى مَنْ لا يعرفهم ، ويتساهل في حسبانه</w:t>
      </w:r>
    </w:p>
    <w:p w14:paraId="7295454E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390C1E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أنّهم ثقات ، لا أنّه يروي عن الضعفاء ويدلّس ذلك عن الثقات ؛ ولذلك قال : ( يدلّس عن أقوام ضعفى ؛ عن أقوام رآهم ابن لهيعة ثقات ) ، ولم يقل : ( يدلّس عن أقوام ضعفى على أقوام رآهم ابن لهيعة ثقات ) كما حرّفها الذهبي في ميزانه .</w:t>
      </w:r>
    </w:p>
    <w:p w14:paraId="436BFC2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ولذلك لم نَرَ أحداً ـ غير ابن حبّان ـ رماه بالتدليس ، فالعنعنة هنا غير مضرّة ؛ لأنّ ابن لهيعة ليس بمدلّس ، ولقاءه لأبي قبيل معلوم .</w:t>
      </w:r>
    </w:p>
    <w:p w14:paraId="20B575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وعلى كلّ حالٍ ، فإنّ عمدة الضعف في حديثه هو بعد احتراق كتبه ؛ ولأنّه كان متساهلاً يحدّث كلّ مَنْ جاءه بكتاب ، وذلك أيضاً بعد احتراق كتبه . قال الخطيب : فمن ثمّ كثرت المناكير في روايته لتساهله . هذا وكان لا يضبط كما قال أبو زرعة . فهو صدوق خلّط بعد احتراق كتبه كما قال ابن حجر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C70644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قبيل حيي بن هانئ بن ناضر بن يمنع ، المعافري المصري ، أدرك مقتل عثمان وهو باليمن ، وقدم مصر زمان معاوية ، وهو ثقة من كبار التابعين .</w:t>
      </w:r>
    </w:p>
    <w:p w14:paraId="2EC50B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وابن معين وأبو زرعة : ثقة .</w:t>
      </w:r>
    </w:p>
    <w:p w14:paraId="584BC8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ووثّقه الفسوي والعجلي وأحمد بن صالح المصري ، وذكره ابن حبّان في ثقاته وقال : كان يُخطئ . وقال في مشاهير علماء الأمصار : من جلّة أهل مصر وصالحيهم ، وكان يهم في الأحايين .</w:t>
      </w:r>
    </w:p>
    <w:p w14:paraId="6E4FCF7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وذكرهُ يعقوب بن سفيان في جملة الثقات .</w:t>
      </w:r>
    </w:p>
    <w:p w14:paraId="06D8045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كان له علمٌ بالملاحم والفتن .</w:t>
      </w:r>
    </w:p>
    <w:p w14:paraId="282B694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خلفون : كان رجلاً صالحاً ، فاضلاً غزّاءً . وقال : خرّج الحاكم حديثه في المستدرك .</w:t>
      </w:r>
    </w:p>
    <w:p w14:paraId="2472A34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5CEFD15C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15 / 487 ـ 503 الترجمة 3513 ، تهذيب التهذيب 5 / 327 ـ 331 الترجمة 648 ، تقريب التهذيب 1 / 256 . المجروحين ـ لابن حبّان 2 / 11 ـ 14 ، ميزان الاعتدال 2 / 482 .</w:t>
      </w:r>
    </w:p>
    <w:p w14:paraId="773F9115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CADCA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الحاكم : تابعيّ كبير . وصحّح الأحاديث التي وقع فيها .</w:t>
      </w:r>
    </w:p>
    <w:p w14:paraId="1241D55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صالح الحديث .</w:t>
      </w:r>
    </w:p>
    <w:p w14:paraId="02A2B70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الساجي في الضعفاء ، وحكى عن ابن معين أنّه ضعّفه .</w:t>
      </w:r>
    </w:p>
    <w:p w14:paraId="3753B5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فالرجل ثقة ، ولا التفات لقول ابن حجر : صدوق يهم .</w:t>
      </w:r>
    </w:p>
    <w:p w14:paraId="2160E73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عبد البر : قال أحمد ويحيى بن معين : هو ثقة ، وتابعهما على ذلك غيرهما ، ولا خلاف علمته فيه .</w:t>
      </w:r>
    </w:p>
    <w:p w14:paraId="1D92BED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128هـ ، أو 127هـ .</w:t>
      </w:r>
    </w:p>
    <w:p w14:paraId="21B0D94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أفعال العباد ، وأبو داود في القدر ، والترمذي والنسائي وابن ماجة في التفسير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88BA2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2 ـ سند الطبراني الثاني : ضعيف منجبر .</w:t>
      </w:r>
    </w:p>
    <w:p w14:paraId="3FF631C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حدّثنا أحمد بن يحيى بن خالد بن حيّان الرقّي ، حدّثنا عمرو بن بكير بن بكار القعنبي ، حدّثنا مجاشع بن عمرو ، حدّثنا عبد اللّه‏ بن لهيعة ، عن أبي قبيل ، حدّثني عبد اللّه‏ بن عمرو بن العاص ، أنّ معاذ بن جبل أخبره ، قال : خرج علينا رسول اللّه‏ ... . </w:t>
      </w:r>
    </w:p>
    <w:p w14:paraId="62E10E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أحمد بن يحيى بن خالد بن حيّان الرقّي ، أبو العبّاس المصري ، ثقة .</w:t>
      </w:r>
    </w:p>
    <w:p w14:paraId="6EF4BD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من تلامذة أحمد بن حنبل ، روى عنه الثقات ، واحتجّوا به .</w:t>
      </w:r>
    </w:p>
    <w:p w14:paraId="3E0E22A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الحسن عليّ بن محمّد المِصري الواعظ الفقيه الثقة : حدّثنا أحمد بن</w:t>
      </w:r>
    </w:p>
    <w:p w14:paraId="3F548D8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9C64F9B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7 / 490 ـ 493 الترجمة 1586 ، تهذيب التهذيب 3 / 64 الترجمة 140 ، تقريب التهذيب 1 / 253 ، الكاشف 1 / 36 الترجمة 1297 ، مشاهير علماء الأمصار / 194 الترجمة 933 ، المستدرك ـ للحاكم 1 / 122 .</w:t>
      </w:r>
    </w:p>
    <w:p w14:paraId="37E8C5CD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7F910C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يحيى بن حيّان الرقّي ، قال : سُئل أحمد بن حنبل ـ وأنا حاضر ـ ما معنى وضع اليمين على الشمال في الصلاةِ ؟ فقال : ذلّ بين يدي عِزّ .</w:t>
      </w:r>
    </w:p>
    <w:p w14:paraId="290685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الحسن المِصري : لم يصحّ عندي في العلم أحسن من هذا .</w:t>
      </w:r>
    </w:p>
    <w:p w14:paraId="7A432BC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تكملة الإكمال : أبو إسحاق إبراهيم بن أبان بن رسته المديني ـ قال ابن مردويه : هو أحد الثقات ـ حدّث عن أحمد بن يحيى بن خالد بن حيّان الرقّي .</w:t>
      </w:r>
    </w:p>
    <w:p w14:paraId="7DF2E9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وهو من مشايخ الطبراني ، وقد أكثر عنه في معاجمه الثلاثة ، فروي عنه قرابة ثمانين روايه .</w:t>
      </w:r>
    </w:p>
    <w:p w14:paraId="6B05F0E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294هـ .</w:t>
      </w:r>
    </w:p>
    <w:p w14:paraId="5DF7E83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فقول الهيثمي في يحيى بن خالد بن حيّان الرقي : لم أعرفه ، ولا ولده أحمد ، قلّة إطلاع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A93A00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عمرو بن بكير ـ أو بكر ـ ابن بكار القعنبي البصري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لم نقف له على ترجمة مستقلة . والقعنبي إنّما هي نسبة إلى الجدّ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فلعلّه هو بعينه عمرو بن بكر بن تميم السكسكي الشامي الضعيف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، ففي المعجم الكبير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والأوسط</w:t>
      </w:r>
      <w:r w:rsidR="00C41599" w:rsidRPr="00C41599">
        <w:rPr>
          <w:rStyle w:val="libFootnotenumChar"/>
          <w:rtl/>
        </w:rPr>
        <w:t>(6)</w:t>
      </w:r>
      <w:r>
        <w:rPr>
          <w:rtl/>
          <w:lang w:bidi="fa-IR"/>
        </w:rPr>
        <w:t xml:space="preserve"> ومعجم ابن</w:t>
      </w:r>
    </w:p>
    <w:p w14:paraId="5C6E180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69CEAAA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طبقات الحنابلة ـ للفراء البغدادي الحنبلي 1 / 212 ـ 213 الترجمة 81 ، المقصد الأرشد 1 / 208 ، تكملة الإكمال 2 / 698 ، تاريخ الإسلام 22 / 88 ، مجمع الزوائد 7 / 263 ، ومثله قول الألباني في إرواء الغليل 4 / 194 ( لم أجد له الآن ترجمة ) .</w:t>
      </w:r>
    </w:p>
    <w:p w14:paraId="4CE3239F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نسبة ( البصري ) ذكرت في معجم الأعرابي 2 / 421 ح920 ، وتاريخ دمشق 58 / 448 .</w:t>
      </w:r>
    </w:p>
    <w:p w14:paraId="40DA5684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3 ـ انظر الأنساب ـ للسمعاني 40 / 531 .</w:t>
      </w:r>
    </w:p>
    <w:p w14:paraId="1335D1EF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4 ـ انظر ترجمة السكسكي هذا في تهذيب الكمال 21 / 549 الترجمة 4331 ، وتهذيب التهذيب 8 / 7 الترجمة 9 ، تقريب التهذيب 1 / 729 .</w:t>
      </w:r>
    </w:p>
    <w:p w14:paraId="12C37859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5 ـ المعجم الكبير 20 / 155 .</w:t>
      </w:r>
    </w:p>
    <w:p w14:paraId="6FEC9C7C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6 ـ المعجم الأوسط 1 / 33 .</w:t>
      </w:r>
    </w:p>
    <w:p w14:paraId="633C3D0D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8FF0D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الأعرابي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: عن أحمد بن يحيى بن خالد بن حيان ، عن عمرو بن بكر بن بكار القعنبي عن مجاشع بن عمرو الأسدي ، عن الليث بن سعد ، عن عاصم بن عمر بن قتادة ، عن محمود بن لبيد ، عن معاذ بن جبل أنّه مات ابن له فكتب إليه رسول اللّه‏ يعزيه بابنه .</w:t>
      </w:r>
    </w:p>
    <w:p w14:paraId="0BABBE1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ونفس السند والرواية في كتاب الدعاء للطبراني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وفيها ( عمرو بن بكر السكسكي ) بدل ( عمرو بن بكر بن بكار القعنبي ) .</w:t>
      </w:r>
    </w:p>
    <w:p w14:paraId="56A960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مجاشع بن عمرو بن حسان الأسدي ، أبو يوسف ، ضعيف يعتبر به . كان حيّاً سنة 235هـ .</w:t>
      </w:r>
    </w:p>
    <w:p w14:paraId="3AE3877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عبد الرحمان بن أبي حاتم : سألت أبي عن مجاشع هذا ، فقال : متروك الحديث ، ضعيف ليس بشيء . وفي نسخة من الجرح والتعديل : سألت أبي عنه فقال : صالح .</w:t>
      </w:r>
    </w:p>
    <w:p w14:paraId="45D191D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رأيته أحد الكذّابين .</w:t>
      </w:r>
    </w:p>
    <w:p w14:paraId="13D5A1C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العقيلي : حديثه منكر .</w:t>
      </w:r>
    </w:p>
    <w:p w14:paraId="05AB341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البخاري ـ فيما نقله الذهبي ـ : منكر مجهول .</w:t>
      </w:r>
    </w:p>
    <w:p w14:paraId="13FB35E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في الضعفاء : بقيّة [ ابن الوليد بن صائد ] يروي عن قوم متروكين مثل مجاشع بن عمرو .</w:t>
      </w:r>
    </w:p>
    <w:p w14:paraId="27505C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غير أنّ الحاكم النيسابوري روى حديثاً في مستدركه في مناقب معاذ بن جبل وقال : غريب حَسَنٌ ، إلاّ أنّ مجاشع بن عمرو ليس من شرط هذا الكتاب . أي ليس على شرط الصحيح ، فيكون عنده ممّن يعتبر به . لكن الذهبي تعقّبه بقوله : ذا من</w:t>
      </w:r>
    </w:p>
    <w:p w14:paraId="50EA223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412F90D7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معجم ابن الأعرابي 2 / 421 ح920 .</w:t>
      </w:r>
    </w:p>
    <w:p w14:paraId="58D4616B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الدعاء ـ للطبراني 1 / 365 ح1216 .</w:t>
      </w:r>
    </w:p>
    <w:p w14:paraId="66AA337D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A8638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وضع مجاشع .</w:t>
      </w:r>
    </w:p>
    <w:p w14:paraId="7A3803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فاتّهمه بالوضع كما هو دأبه في كلّ راوٍ لا يعجبه ، وقد اقتفى بذلك أثر ابن حبّان الذي قال في حقّ مجاشع : كان ممّن يضع الحديث على الثقات ، ويروي الموضوعات عن أقوام ثقات ، لا يحلّ ذكره في الكتب إلاّ على سبيل القدح فيه ، ولا الرواية عنه إلاّ على سبيل الاعتبار للخواص .</w:t>
      </w:r>
    </w:p>
    <w:p w14:paraId="51FABFA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ومجاشع هو راوي كتاب الأهوال والقيامة ، وهو خبران كلّ خبر واحد موضوع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B9885B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لقد تتبّعنا أحاديث مجاشع التي زعموا أنّها منكرة وغيرها فلم نجد فيها ما يوجب تضعيفه مطلقاً ، أو الحكم عليه بالوضع . فممّا لم يذكروه ، روايته بسنده عن رسول اللّه‏ (صلّى ‏الله ‏عليه ‏و‏آله) قوله : (( إنّ اللّه‏ (عزّ وجلّ) أوحى إليَّ في عليّ ثلاثة أشياء ليلة أسرى ؛ أنّه سيّد المؤمنين ، وإمام المتّقين ، وقائد الغرّ المحجّلين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54DF7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وروى بسنده عن ابن عبّاس ، عن النبيّ في قوله تعالى : (وَالَّذِينَ آمَنُوا بِاللَّهِ وَرُسُلِهِ أُولئِكَ هُمُ الصِّدِّيقُونَ وَالشُّهَدَاءُ عِندَ رَبِّهِمْ لَهُمْ أَجْرُهُمْ وَنُورُهُمْ) ، يعني السابقين الأوّلين وأهل الولاية ، (وَالَّذِينَ كَفَرُوا وَكَذَّبُوا بِآيَاتِنَا) ، يعني بالولاية بحقّ عليّ ، وحقّ عليّ الواجب على العالمين (أُولئِكَ أَصْحَابُ الْجَحِيمِ)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وهم الذين قاسَمَ عليٌّ عليهم النار فاستحقّوا الجحيم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5B2829C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2ED84509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الجرح والتعديل 8 / 390 الترجمة 1785 ، المجروحين ـ لابن حبّان 3 / 18 ـ 19 ، ضعفاء العقيلي 4 / 264 الترجمة 1869 ، ميزان الاعتدال 3 / 436 ـ 437 الترجمة 7066 ، لسان الميزان 5 / 15 ـ 16 الترجمة 55 ، الكامل ـ لابن عدي 6 / 458 .</w:t>
      </w:r>
    </w:p>
    <w:p w14:paraId="39DD4083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المعجم الصغير 2 / 88 .</w:t>
      </w:r>
    </w:p>
    <w:p w14:paraId="7800BE0C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3 ـ سورة الحديد / 19 .</w:t>
      </w:r>
    </w:p>
    <w:p w14:paraId="4F87D81B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4 ـ شواهد التنزيل 2 / 253 .</w:t>
      </w:r>
    </w:p>
    <w:p w14:paraId="297A667E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7BAAB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وروى بسنده عن يزيد الرقاشي ، عن النبيّ (صلّى ‏الله ‏عليه ‏و‏آله) قال : (( جاءني جبرئيل في أحسن صورة ضاحكاً مستبشراً فقال : يا محمّد ، العليّ الأعلى يُقرئك السّلام ويقول : إنّ لكلّ شيء نسباً ، ونسبتي (قُلْ هُوَ اللَّهُ أَحَدٌ) ، فمَنْ أتاني من اُمّتك قارئاً بـ (قُلْ هُوَ اللَّهُ أَحَدٌ) ألف مرّه من دهره لزمه داري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F5A714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وممّا ذكروه ومثّلوا به للموضوعات ، روايته بسنده عن أنس ، قال : قال رسول اللّه‏ (صلّى ‏الله ‏عليه ‏و‏آله) : (( ركعتان من المتزوّج أفضل من سبعين ركعة من العزب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BB9B7C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وروايته بسنده عن ابن عمر ، عن النبيّ (صلّى ‏الله ‏عليه ‏و‏آله) : (( إذا غاب الهلال قبل الشفق فهو لليلة ، وإذا غاب بعد الشفق فهو لليلتين ))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ECBD2C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وروايته بسنده عن أنس حديث استسقاء رسول اللّه‏ (صلّى ‏الله‏ عليه‏ و‏آله) ، وذكره بطوله مفصّلاً قال ابن عدي : وهذا لم أسمعه إلاّ من هذا الوجه بهذا الإسناد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4C6166A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وذكروا روايات من هذا النوع ، كلّها لها وجوه ، والضعيف منها لا يوجب الحكم بالوضع ؛ فمجاشع بن عمرو ـ كما حكم عليه الحاكم ـ حَسَن ، لكنّهم ضعّفوه ثمّ تجاوزوا إلى اتّهامه بالوضع ؛ لأنّهم لم يرقهم ما يرويه .</w:t>
      </w:r>
    </w:p>
    <w:p w14:paraId="4FAB9FA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لهيعة ، تقدّم أنّه صدوق ، خلط بعد احتراق كتبه .</w:t>
      </w:r>
    </w:p>
    <w:p w14:paraId="0619CA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قبيل حيي بن هانئ ، تقدّم أنّه ثقة من كبار التابعين .</w:t>
      </w:r>
    </w:p>
    <w:p w14:paraId="268BA5F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66ADED4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الدرّ المنثور 6 / 412 عن ابن النجّار بسنده .</w:t>
      </w:r>
    </w:p>
    <w:p w14:paraId="5CF34CA5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الموضوعات ـ لابن الجوزي 2 / 257 .</w:t>
      </w:r>
    </w:p>
    <w:p w14:paraId="7CD049C7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3 ـ الكامل ـ لابن عدي 6 / 458 .</w:t>
      </w:r>
    </w:p>
    <w:p w14:paraId="5DAB5073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4 ـ المصدر نفسه .</w:t>
      </w:r>
    </w:p>
    <w:p w14:paraId="103A410B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5DE00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3 ـ سند أبي الشيخ : حَسَنٌ .</w:t>
      </w:r>
    </w:p>
    <w:p w14:paraId="50CF1FE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الشيخ في الفتن : حدّثنا الضبعي ، حدّثنا محمّد بن منصور أبو جعفر ، حدّثنا كثير بن جعفر الخراساني ، عن ابن لهيعة ، عن أبي قبيل المعافري ، قال : حدّثني عبد اللّه‏ بن عمرو أنّ معاذ بن جبل أخبره ، قال : بينما أنا وأبو عبيدة بن الجراح وسلمان ننتظر رسول اللّه‏ (صلّى ‏الله ‏عليه ‏و‏آله) إذ خرج إلينا في الهجير مرعوباً متغيّر اللون ، فقال : (( أنا محمّد ...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50811E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الشيخ ، هو عبد اللّه‏ بن محمّد بن جعفر بن حيّان الأصبهاني ، أبو محمّد ، المعروف بأبي الشيخ الإصبهاني ، حافظ ثقة .</w:t>
      </w:r>
    </w:p>
    <w:p w14:paraId="11A37F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مردويه : ثقة مأمون .</w:t>
      </w:r>
    </w:p>
    <w:p w14:paraId="4868780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الخطيب البغدادي : كان حافظاً ثبتاً متقناً .</w:t>
      </w:r>
    </w:p>
    <w:p w14:paraId="6AD1CD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نعيم الإصبهاني : كان أحد الثقات والأعلام .</w:t>
      </w:r>
    </w:p>
    <w:p w14:paraId="0DBA3F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القاسم السوذرجاني : هو أحد عباد اللّه‏ الصالحين ، ثقة مأمون .</w:t>
      </w:r>
    </w:p>
    <w:p w14:paraId="3D1846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حافظ كبير ثقة .</w:t>
      </w:r>
    </w:p>
    <w:p w14:paraId="676698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مسند زمانه الإمام ... ، وكان مع سعة علمه وغزاره حفظه صالحاً خيّراً ، قانتاً للّه‏ صدوقاً .</w:t>
      </w:r>
    </w:p>
    <w:p w14:paraId="65F7C6A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274هـ ، وسمع سنة 284هـ ، وتوفّي سنه 369هـ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D8D7FB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6869510A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اللئالئ المصنوعة 1 / 416 حيث ذكر متن الحديث 12 الآني ـ والذي حكم عليه ابن الجوزي بالوضع ـ فتعقّبه بقوله : قلتُ : له طريق آخر ، قال أبو الشيخ في الفتن ... وساق الحديث . وفيه : ( وكان بينه وبين وفاته (صلّى ‏الله ‏عليه ‏و‏آله) من هذا الكلام خمس وثلاثون ليلة ) . وفيه أيضاً : (( واهاً لفراخ محمّد )) .</w:t>
      </w:r>
    </w:p>
    <w:p w14:paraId="2B56EA70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تذكرة الحفّاظ 3 / 945 ـ 947 ، سير أعلام النبلاء 16 / 276 ـ 280 الترجمة 196 ، الأنساب ـ للسمعاني 2 / 296 ( الحَيَّاني ) ، وذكر أخبار أصبهان ـ لأبي نعيم 2 / 90 .</w:t>
      </w:r>
    </w:p>
    <w:p w14:paraId="406CA38E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2CB42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الضبعي ، هو أبو عبد اللّه‏ ـ وأبو الحسن ـ أحمد بن الحسن ـ أو الحسين ـ ابن عبد الجبّار بن راشد البغدادي ، الصوفي الكبير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ثقة .</w:t>
      </w:r>
    </w:p>
    <w:p w14:paraId="6ABF054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ثقه .</w:t>
      </w:r>
    </w:p>
    <w:p w14:paraId="3D3AD79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.</w:t>
      </w:r>
    </w:p>
    <w:p w14:paraId="156E021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المحدّث الثقة المعمّر .</w:t>
      </w:r>
    </w:p>
    <w:p w14:paraId="385404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الخليلي في الإرشاد : ثقة مخرّج في الصحيح .</w:t>
      </w:r>
    </w:p>
    <w:p w14:paraId="0A32076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المنادي : كتبت عنه على إغماض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أو على الخماص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C538D7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في حدود سنة 210هـ ، وسمع في سنة 227هـ ، وتوفّي في سنة 306 ببغداد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6C6779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منصور بن داود بن إبراهيم الطوسي ، أبو جعفر العابد ، نزيل بغداد ، ثقة .</w:t>
      </w:r>
    </w:p>
    <w:p w14:paraId="58BE70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النسائي : ثقة . وقال في موضع آخر : لا بأس به .</w:t>
      </w:r>
    </w:p>
    <w:p w14:paraId="1CEB66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مسلمة وأبو علي الجياني : ثقة .</w:t>
      </w:r>
    </w:p>
    <w:p w14:paraId="0DBCAE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1A8368B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3E5530B6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إنّما ذهبنا إلى أنّ الضبعي هو الصوفي ، لما في نسخة صاحب عبقات الأنوار عن كتاب الثقات لابن حبّان في ترجمة خلف بن سالم ، حيث وصفه بـ ( الضبيعي الصوفي ) ؛ ولأنّ أبا الشيخ يروي عن الصوفي هذا ، والصوفي يروي عن محمّد بن منصور أبي جعفر العابد الطوسي .</w:t>
      </w:r>
    </w:p>
    <w:p w14:paraId="653A9619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كذا في ميزان الاعتدال 1 / 91 الترجمة 335 .</w:t>
      </w:r>
    </w:p>
    <w:p w14:paraId="139D3113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3 ـ كذا في لسان الميزان 1 / 151 الترجمة 486 .</w:t>
      </w:r>
    </w:p>
    <w:p w14:paraId="10706046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4 ـ تاريخ بغداد 4 / 303 ـ 307 الترجمة 2035 ، تذكرة الحفّاظ 2 / 689 ، سير أعلام النبلاء 14 / 151 ـ 153 الترجمة 88 ، الإرشاد ـ للخليلي 2 / 609 .</w:t>
      </w:r>
    </w:p>
    <w:p w14:paraId="422A2403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5B464F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الخلال : كان يشبه في صلاحه بمعروف الكرخي .</w:t>
      </w:r>
    </w:p>
    <w:p w14:paraId="549295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المروذي : سألت أحمد بن حنبل عنه ، فقال : لا أعلم إلاّ خيراً ، صاحب صلاة ، قلت له : كان يختلف معك إلى عفّان ؟</w:t>
      </w:r>
    </w:p>
    <w:p w14:paraId="1670B3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وقبل ذلك .</w:t>
      </w:r>
    </w:p>
    <w:p w14:paraId="7CAFFB3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: جاء رجل إلى أحمد فقال : أنكتب عن محمّد بن منصور الطوسي ؟</w:t>
      </w:r>
    </w:p>
    <w:p w14:paraId="0644A0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إذا لم تكتب عن محمّد بن منصور الطوسي فَعَمَّن ؟! يقول ذلك مراراً .</w:t>
      </w:r>
    </w:p>
    <w:p w14:paraId="11DE965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قال له الرجل : إنّه يتكلّم فيك .</w:t>
      </w:r>
    </w:p>
    <w:p w14:paraId="233B47B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أحمد : رجل صالح .</w:t>
      </w:r>
    </w:p>
    <w:p w14:paraId="343A76A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اللّه‏ بن أبي داود : حدّثنا محمّد بن منصور الطوسي وكان من الأخيار .</w:t>
      </w:r>
    </w:p>
    <w:p w14:paraId="41E753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صاحب أحوال .</w:t>
      </w:r>
    </w:p>
    <w:p w14:paraId="6276F1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082BFFB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أبو داود والنسائي . توفّي سنة 254هـ أو 256هـ وله 88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AFD070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كثير بن جعفر بن أبي كثير مولى بني زريق الأنصاري المدني ، مقبول .</w:t>
      </w:r>
    </w:p>
    <w:p w14:paraId="7803C70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ثقاته ، وترجمه البخاري في تاريخه الكبير ، وابن أبي حاتم في الجرح والتعديل دون جرح أو تعديل .</w:t>
      </w:r>
    </w:p>
    <w:p w14:paraId="43F71A7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وهو أخو محمّد بن جعفر ، وإسماعيل بن جعفر صاحب القراءات .</w:t>
      </w:r>
    </w:p>
    <w:p w14:paraId="79BEB5E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وعبد اللّه‏ بن جعفر ، ووالد عبد اللّه‏ بن كثير بن جعفر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455FA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لهيعة الحضرمي الأعدولي المتوفّى سنة 174هـ ، تقدّم أنّه صدوق .</w:t>
      </w:r>
    </w:p>
    <w:p w14:paraId="116A4E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قبيل حيّي بن هانئ بن ناضر بن يمنع المعافري المصري ، تقدّم أنّه ثقة من كبار التابعين .</w:t>
      </w:r>
    </w:p>
    <w:p w14:paraId="364CEEF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407982BB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26 / 499 ـ 500 الترجمة 5631 ، تهذيب التهذيب 9 / 417 الترجمة 768 ، تقريب التهذيب 2 / 136 ، بحر الدم / 143 ، الكاشف 2 / 224 الترجمة 5169 ، سير أعلام النبلاء 12 / 212 ـ 214 الترجمة 73 .</w:t>
      </w:r>
    </w:p>
    <w:p w14:paraId="10990E76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التاريخ الكبير 7 / 217 الترجمة 947 ، الجرح والتعديل 7 / 150 الترجمة 836 ، الثقات ـ لابن حبّان 7 / 354 (كثير بن جعفر المدني) ، 9 / 25 (كثير بن جعفر بن أبي جعفر) كذا .</w:t>
      </w:r>
    </w:p>
    <w:p w14:paraId="5ACC8621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34281D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عُراق في تنزيه الشريعة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: قال السيوطي : أخرجه أبو الشيخ في الفتن .</w:t>
      </w:r>
    </w:p>
    <w:p w14:paraId="597C1DD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قلت : فيه كثير بن جعفر الخراساني واللّه‏ أعلم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991FAB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كثير بن جعفر لم أجد مَنْ ضعّفه ، بل وثّقه ابن حبّان ، وترجمه البخاري وابن أبي حاتم دون جرح أو تعديل .</w:t>
      </w:r>
    </w:p>
    <w:p w14:paraId="404BA24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4 ـ سند الخطّابي : حَسَنٌ .</w:t>
      </w:r>
    </w:p>
    <w:p w14:paraId="309E7F2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الخطابي : حدّثني محمّد بن علي بن إسماعيل ، أخبرنا ابن أبي داود ، أخبرنا محمّد بن منصور الطوسي ، حدّثنا كثير بن حفص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حدّثنا ابن لهيعة ، عن أبي قبيل المعافري ، عن عبد اللّه‏ بن عمرو بن العاص أنّ معاذ بن جبل أخبره ، قال : بينا أنا وأبو عبيدة وسلمان جلوساً ننتظر رسول اللّه‏ (صلّى ‏الله ‏عليه ‏و‏آله) إذ خرج علينا في الهجير مرعوباً ، وذكر الحديث في صفة الخلفاء والأمراء بعده فقال : (( أَوْهِ لفراخ محمّد من خليفة يستخلف ، عتريف مترف ، يقتل خلفي وخلف الخلف ! )) .</w:t>
      </w:r>
    </w:p>
    <w:p w14:paraId="4B80B5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فإنّ العتريفَ الغاشمُ ، يُقال : رجل عتريف وعتريس أي غاشم ، ويُقال : إنّه مقلوب من العفريت ، وقوله : (( يقتل خلفي وخلف الخلف )) فإنّه يُتَأوّل على ما كان</w:t>
      </w:r>
    </w:p>
    <w:p w14:paraId="23BE55D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7F02179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هو عليّ بن محمّد بن عليّ بن عراق الكناني الدمشقي ، المعروف بابن عراق ، المولود سنة 907هـ ، والمتوفّى سنة 963هـ . وكتابه هو تنزيه الشريعة المرفوعة عن الأخبار الشنيعة الموضوعة .</w:t>
      </w:r>
    </w:p>
    <w:p w14:paraId="32410F47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انظر تنزيه الشريعة / 300 .</w:t>
      </w:r>
    </w:p>
    <w:p w14:paraId="04F3D4FD" w14:textId="77777777" w:rsidR="0011471A" w:rsidRDefault="0011471A" w:rsidP="001067E2">
      <w:pPr>
        <w:pStyle w:val="libFootnote0"/>
        <w:rPr>
          <w:rtl/>
          <w:lang w:bidi="fa-IR"/>
        </w:rPr>
      </w:pPr>
      <w:r>
        <w:rPr>
          <w:rtl/>
          <w:lang w:bidi="fa-IR"/>
        </w:rPr>
        <w:t>3 ـ كذا في المطبوع ، وهو مصحف عن ( كثير بن جعفر ) .</w:t>
      </w:r>
    </w:p>
    <w:p w14:paraId="193E983F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163746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من يزيد في أمر الحسين بن عليّ ، وفيما جرى منه على أولاد المهاجرين والأنصار يوم الحرّة ، وهم خلف الخلف (رحمهم ‏الله)</w:t>
      </w:r>
      <w:r w:rsidR="00C41599" w:rsidRPr="00C41599">
        <w:rPr>
          <w:rStyle w:val="libFootnotenumChar"/>
          <w:rtl/>
        </w:rPr>
        <w:t>(1)(2)</w:t>
      </w:r>
      <w:r>
        <w:rPr>
          <w:rtl/>
          <w:lang w:bidi="fa-IR"/>
        </w:rPr>
        <w:t xml:space="preserve"> .</w:t>
      </w:r>
    </w:p>
    <w:p w14:paraId="2F75E3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علي بن إسماعيل ، أبو بكر الشاشي ، القفّال الكبير ، إمام عصره بلا مدافعة .</w:t>
      </w:r>
    </w:p>
    <w:p w14:paraId="58B681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الحاكم النيسابوري : الفقيه الأديب ، إمام عصره بما وراء النهر للشافعيين ، وأعلمهم بالأصول ، وأكثرهم رحلة في طلب الحديث .</w:t>
      </w:r>
    </w:p>
    <w:p w14:paraId="6C9E428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إسحاق إبراهيم بن علي الشيرازي في طبقات الفقهاء من أصحاب الشافعي : كان إماماً ، وله مصنّفات كثيرة ليس لأحد مثلها ، وعنه انتشر فقه الشافعي فيما وراء النهر .</w:t>
      </w:r>
    </w:p>
    <w:p w14:paraId="0E6A2F1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الحليمي : كان أعلم من لقيته من علماء بصره .</w:t>
      </w:r>
    </w:p>
    <w:p w14:paraId="1A9CA81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العلاّمة ، الفقيه الأصولي اللغوي ، عالم خراسان ، إمام وقته بما وراء النهر ، وصاحب التصانيف .</w:t>
      </w:r>
    </w:p>
    <w:p w14:paraId="06E88EEA" w14:textId="77777777" w:rsidR="0011471A" w:rsidRDefault="0011471A" w:rsidP="0011471A">
      <w:pPr>
        <w:pStyle w:val="libNormal"/>
        <w:rPr>
          <w:lang w:bidi="fa-IR"/>
        </w:rPr>
      </w:pPr>
    </w:p>
    <w:p w14:paraId="22BF485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أحد أئمّة الدنيا في التفسير والحديث ، والفقه واللغة . وقال :</w:t>
      </w:r>
    </w:p>
    <w:p w14:paraId="1F47780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13D40AB2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أقول : تفسير ( خلف الخلف ) بأولاد المهاجرين والأنصار يوم الحرّة لا يتلائم مع قوله (صلّى ‏الله ‏عليه ‏و‏آله) : (( أوه لفراخ محمّد )) ، بل المراد من الخلف الحسين ، ومن خلف الخلف أولاد الحسين وأهل بيته ، أي يُقتل خلفي وخلف خلفي ، أو المراد من خلف الخلف أنصار الحسين (عليه ‏السّلام) ؛ فإنّهم من الصحابة وأولاد الصحابة .</w:t>
      </w:r>
    </w:p>
    <w:p w14:paraId="48AB0EF4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غريب الحديث ـ للخطابي 1 / 250 ( عترف ) ، وانظر الإشارة إلى هذا الحديث وشرحه في الفائق ـ للزمخشري 2 / 329 ( عترف ) ، والنهاية الأثيريّة 1 / 183 ، ولسان العرب 9 / 17 ( ترف ) ، والنهاية الأثيريّة 3 / 178 ، ولسان العرب 9 / 233 ، وتاج العروس 6 / 189 ( عترف ) . والنهاية الأثيريّة 1 / 82 ، ولسان العرب 13 / 473 ، وتاج العروس 9 / 377 ( أوه ) .</w:t>
      </w:r>
    </w:p>
    <w:p w14:paraId="65697AA2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A928A7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إمام عصره بلا مدافعة ، وكان إماماً أصوليّاً لغويّاً محدّثاً شاعراً ، أفنى عمره في طلب العلم ونشره ، وشاع ذكره في الشرق والغرب .</w:t>
      </w:r>
    </w:p>
    <w:p w14:paraId="02D5F8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ياقوت الحموي : كان أوحد أهل الدنيا في الفقه والتفسير واللغة .</w:t>
      </w:r>
    </w:p>
    <w:p w14:paraId="65BD662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السيوطي في طبقات المفسّرين : كان إمام عصره بما وراء النهر ، فقيهاً محدّثاً ، مفسّراً أصوليّاً ، لغويّاً شاعراً ، ولم يكن للشافعيّة بما وراء النهر مثله في وقته .</w:t>
      </w:r>
    </w:p>
    <w:p w14:paraId="2E06115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291هـ ، ومات سنة 365 أو 366هـ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9D3EF2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سليمان بن الأشعف بن إسحاق ، أبو بكر بن أبي داود الأزدي السجستاني ، ثقة .</w:t>
      </w:r>
    </w:p>
    <w:p w14:paraId="128B708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ثقة إلاّ أنّه كثير الخطأ في الكلام على الحديث .</w:t>
      </w:r>
    </w:p>
    <w:p w14:paraId="0A67F8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الحافظ أبو محمّد الخلال : كان أحفظ من أبيه أبي داود .</w:t>
      </w:r>
    </w:p>
    <w:p w14:paraId="51C583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الخليلي : الحافظ الإمام ببغداد في وقته ، عَلَمٌ متّفقٌ عليه ، إمامٌ ابن إمام ، واحتجّ به من صنّف الصحيح ؛ أبو علي الحافظ النيسابوري وابن حمزة الاصبهاني.</w:t>
      </w:r>
    </w:p>
    <w:p w14:paraId="215E11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بن أحمد الهمداني الحافظ : كان إمام أهل العراق ، وعَلَمَ العِلم في الأمصار ، نصب له السلطان المنبر فحدّث عليه لفضله ومعرفته ، وكان في وقته بالعراق مشايخ أَسنَدَ منه ، ولم يبلغوا في الآلة والإتقان ما بلغ هو .</w:t>
      </w:r>
    </w:p>
    <w:p w14:paraId="30E2DC1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فَهِماً عالماً حافظاً .</w:t>
      </w:r>
    </w:p>
    <w:p w14:paraId="0A21FECE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5538CAE6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16 / 283 ـ 285 الترجمة 200 ، تاريخ دمشق 54 / 245 ـ 248 الترجمة 6771 ، الأنساب ـ للسمعاني 3 / 375 ( الشاشي ) ، 4 / 533 ( القفّال ) ، معجم البلدان 3 / 308 ( شاش ) ، طبقات المفسّرين ـ للسيوطي / 94 ـ 96 الترجمة 109 وفي ترجمة الخطّابي من سير أعلام النبلاء 17 / 24 الترجمة 12 وأخذ الفقه على مذهب الشافعي عن أبي بكر القفال الشاشي .</w:t>
      </w:r>
    </w:p>
    <w:p w14:paraId="7ECCBDE1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F9D694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في كامله : لو لا أنّا شرطنا أنّ كلّ مَنْ تكلّم فيه ذكرناه لما ذكرته ... وهو معروف بالطلب ، وعامّة ما كتب مع أبيه أبي داود ... ، وهو مقبول عند أصحاب الحديث .</w:t>
      </w:r>
    </w:p>
    <w:p w14:paraId="24DBE10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عبد اللّه‏ بن الفتح بن الشخير الصيرفي : كان زاهداً عالماً ناسكاً .</w:t>
      </w:r>
    </w:p>
    <w:p w14:paraId="225440B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حامد بن أسد المكتب : إنّه ما رأى مثله في العلم والكثرة والضبط إلاّ إبراهيم الحربي .</w:t>
      </w:r>
    </w:p>
    <w:p w14:paraId="1543029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ميزان اعتداله ، وأقرّه ابن حجر في لسان ميزانه : الحافظ الثقة صاحب التصانيف . وقال الذهبي : وإنّما ذكرته لأنزّهه .</w:t>
      </w:r>
    </w:p>
    <w:p w14:paraId="46C76CD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سيره : الإمام العلاّمة الحافظ ، شيخ بغداد ، صاحب التصانيف وقد طُعِنَ بالكذب ، وعدم العلم ، وطلبه للقضاء ، والنَّصْب .</w:t>
      </w:r>
    </w:p>
    <w:p w14:paraId="6BA6617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داود : ابني عبد اللّه‏ كذّاب ، قال ابن صاعد : كفانا ما قال أبوه فيه .</w:t>
      </w:r>
    </w:p>
    <w:p w14:paraId="68F626B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إبراهيم بن أرومة الإصبهاني : أبو بكر بن أبي داود كذّاب .</w:t>
      </w:r>
    </w:p>
    <w:p w14:paraId="4638FB1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القاسم البغوي وقد كتب إليه أبو بكر بن أبي داود رقعةً يسأله فيها عن لفظ حديث لجدّه ، فلمّا قرأ رقعته قال : أنت واللّه‏ عندي منسلخ من العلم .</w:t>
      </w:r>
    </w:p>
    <w:p w14:paraId="1305D12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والده أبو داود : ومن البلاء أنّ عبد اللّه‏ يطلبُ القضاء .</w:t>
      </w:r>
    </w:p>
    <w:p w14:paraId="61350A7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يحيى بن مندة : أشهد على أبي بكر بن أبي داود بين يدي اللّه‏ أنّه قال : روى الزهري عن عروة ، قال : حضيت أظافير فلان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من كثرة ما كان يتسلّق على أزواج النبي (صلّى ‏الله ‏عليه ‏و‏آله) .</w:t>
      </w:r>
    </w:p>
    <w:p w14:paraId="4AE0A1B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ترجمة ابن جرير الطبري من تذكرة الحفّاظ : ولمّا بلغه أنّ ابن أبي داود</w:t>
      </w:r>
    </w:p>
    <w:p w14:paraId="26A90C2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3E43F4C2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وفي بعض المصادر ( أظافير رَجُل ) ، وفي بعضها ( أظافير عليّ بن أبي طالب ) .</w:t>
      </w:r>
    </w:p>
    <w:p w14:paraId="50117FFB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A67A14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تكلّم في حديث غدير خمّ عمل كتاب الفضائل ، وتكلّم على تصحيح الحديث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4A37D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وسأله علي بن عبد اللّه‏ الداهري بالريّ عن حديث الطير ، فقال : إن صحّ حديث الطير فنبوّة النبي باطلة ؛ لأنّه حكى عن حاجب النبي خيانة ، وحاجب النبي لا يكون خائناً !</w:t>
      </w:r>
    </w:p>
    <w:p w14:paraId="0F0B08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عبد اللّه‏ القطّان : كنت عند محمّد بن جرير الطبري ، فقال رجلٌ : ابن أبي داود يقرأ على الناس فضائل عليّ ، فقال ابن جرير : تكبيرة من حارس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56451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أمر أبو ليلى الحارث بن عبد العزيز بضرب عنق أبي بكر بن أبي داود لفرية ( حفيت أظافير عليّ ) ، وشهد عليه بذلك محمّد بن يحيى بن مندة ، وأحمد بن علي بن الجارود ، ومحمّد بن العبّاس الأخرم ، فجاء محمّد بن عبد اللّه‏ بن حفص الهمداني وخلّصه من الموت .</w:t>
      </w:r>
    </w:p>
    <w:p w14:paraId="649312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فأمّا جرحه بالكذب ، فلم يزد ابن عدي على قوله : وهو مقبول عند أصحاب الحديث ، وأمّا كلام أبيه فما أدري أيش تبيّن له منه .</w:t>
      </w:r>
    </w:p>
    <w:p w14:paraId="79354E7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وردّ الذهبي قضيّة تكذيب أبيه إيّاه بأنّها محمولة على أنّه يكذب في لهجته لا في الحديث ، أو أنّه كان يكذب ويوّري في كلامه ، وردّ تكذيب ابن صاعد له بأنّه من جرح الأقران الذي لا يعتد به .</w:t>
      </w:r>
    </w:p>
    <w:p w14:paraId="0D10C1D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ولم يردّ أحدٌ ما قاله أبو القاسم البغوي من أنّه منسلخ من العلم ، ولعلّه لثبوت علمه ، وشهادة الجميع له بالعلم والفهم .</w:t>
      </w:r>
    </w:p>
    <w:p w14:paraId="56E82F96" w14:textId="77777777" w:rsidR="0011471A" w:rsidRDefault="0011471A" w:rsidP="0011471A">
      <w:pPr>
        <w:pStyle w:val="libNormal"/>
        <w:rPr>
          <w:lang w:bidi="fa-IR"/>
        </w:rPr>
      </w:pPr>
    </w:p>
    <w:p w14:paraId="2476845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ويُرَدَّ قول أبيه أبي داود بأنّه كان يطلب القضاء ، بأنّه ورد كتاب المعتز بن</w:t>
      </w:r>
    </w:p>
    <w:p w14:paraId="71BF678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56F2834C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تذكرة الحفّاظ 2 / 713 .</w:t>
      </w:r>
    </w:p>
    <w:p w14:paraId="30A3E6BB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2 ـ يعني كما أنّ الحارس لا يقصد بتكبيره وجه اللّه‏ ، وإنّما يقصد دفع السُّرّاق ، فكذلك ابن أبي داود كان لا يقصد وجه اللّه‏ وإنّما يريد دفع التهمة عن نفسه .</w:t>
      </w:r>
    </w:p>
    <w:p w14:paraId="1AD771E5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6392F7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المتوكّل بتوليته قضاء إصبهان ، فهرب منها إلى قاسان ، إلى أن عُيِّنَ قاضٍ آخر فعاد إليها .</w:t>
      </w:r>
    </w:p>
    <w:p w14:paraId="6ADFAB5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وأمّا النصب ، فهو ثابت فيه وإن حاول هو دفع ذلك عن نفسه ، وحاول المدافعون عنه دفع ذلك عنه ؛ فقد كان عبد اللّه‏ بن أبي داود يقول : كلّ مَنْ بيني وبينه شي‏ء ، أو ذكرني بشيء فهو في حِلٍّ إلاّ مَنْ رماني ببغض علي بن أبي طالب .</w:t>
      </w:r>
    </w:p>
    <w:p w14:paraId="21BC4B9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ودافع الذهبي عن فرية ( حفيت أظافير ) بقوله : هذا باطل وإنّك مبين ، وابن إسناده إلى الزهري .</w:t>
      </w:r>
    </w:p>
    <w:p w14:paraId="4FADDC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وحَمَل كلام ابن جرير الطبري على عداوة الأقران ، وحاول هو وابن عدي الدفاع عنه بوجوه باردة أُخرى ، منها : القول بأنّه كان في الابتداء ينسب إلى النَّصب ثمّ ترك ذلك ، لكنّ الملاحظ لمجموع سيرته يرى النصب فيه واضحاً .</w:t>
      </w:r>
    </w:p>
    <w:p w14:paraId="5BF93D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عدي : ونُسب في الابتداء إلى شيء من النَّصْب ، ونفاه ابن الفرات من بغداد إلى واسط ، وردّه علي بن عيسى ، وحدّث وأظهر فضايل علي ، ثمّ تحنبل فصار شيخاً فيهم .</w:t>
      </w:r>
    </w:p>
    <w:p w14:paraId="03A752F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فنفي ابن الفرات له لنصبه ، والحكم عليه بضرب عنقه لفرية ( حفيت أظافير ) ، وإنكاره لغدير خم ، وإنكاره لحديث الطير وادّعاؤه أنّ إثباته يستلزم نفي نبوّة النبيّ (صلّى ‏الله ‏عليه ‏و‏آله) كلّها تدلّ على نصبه .</w:t>
      </w:r>
    </w:p>
    <w:p w14:paraId="4526BF9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وعلى كلّ حالٍ ، فقد استقر الرأي على توثيقه ، وقال الذهبي : والرّجل من كبار علماء الإسلام ، ومن أوثق الحفّاظ .</w:t>
      </w:r>
    </w:p>
    <w:p w14:paraId="7A92143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230هـ ، وتوفّي سنة 316هـ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11DAF6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7ADF22B0" w14:textId="77777777" w:rsidR="0011471A" w:rsidRDefault="0011471A" w:rsidP="001067E2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9 / 471 ـ 475 الترجمة 5095 ، تاريخ دمشق 29 / 77 ـ 91 الترجمة 3327 ، ميزان الاعتدال 2 / 432 ـ 436 الترجمة 4368 ، لسان الميزان 3 / 293 ـ 297 الترجمة 1238 ، تذكرة الحفّاظ 2 / 268 ـ 273 الترجمة 114 ، سير أعلام النبلاء 13 / 221 ـ 237 الترجمة 118 ، الكامل في الضعفاء ـ لابن عدي 4 / 265 ـ 266 .</w:t>
      </w:r>
    </w:p>
    <w:p w14:paraId="5D42A815" w14:textId="77777777" w:rsidR="001067E2" w:rsidRDefault="001067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137081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منصور بن داود بن إبراهيم الطوسي ، أبو جعفر العابد ، تقدّم أنّه ثقة .</w:t>
      </w:r>
    </w:p>
    <w:p w14:paraId="173D57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كثير بن جعفر بن أبي كثير ، مولى بني زريق الأنصاري المدني ، تقدّم أنّه مقبول .</w:t>
      </w:r>
    </w:p>
    <w:p w14:paraId="2748513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لهيعة الحضرمي الأُعدولي ، تقدّم أنّه صدوق .</w:t>
      </w:r>
    </w:p>
    <w:p w14:paraId="1C60A29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قبيل حيّي بن هانئ بن ناضر بن يمنع المعافري المصري ، تقدّم أنّه ثقة من كبار التابعين .</w:t>
      </w:r>
    </w:p>
    <w:p w14:paraId="42496A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* ونقل بعض هذا الحديث من الإماميّة السيّد علي بن طاووس في التشريف بالمنن عن كتاب الفتن لأبي صالح الخليل بن أحمد بن عيسى بن الشيخ السليلي ، فقال : وذكر [ أي السليلي ] إسناد هذا الحديث عن معاذ بن جبل ، ثمّ قال : بينما أنا وأبو عبيدة بن الجراح وسلمان جلوس ننتظر رسول اللّه‏ (صلّى ‏الله ‏عليه ‏و‏آله) إذ خرج علينا في الهجير مرعوباً متغيّر اللون ، فقال : (( مَنْ ذا ؟ أبو عبيدة ، معاذ ، سلمان ؟ )) .</w:t>
      </w:r>
    </w:p>
    <w:p w14:paraId="158C165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قلنا : نعم يا رسول اللّه‏ ، فذكر الفتن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A42443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* وفي شرح الأخبار للقاضي النعمان المغربي : الليث بن سعد ، بإسناده عن معاذ بن جبل ، قال : خرج علينا رسول اللّه‏ (صلّى ‏الله ‏عليه ‏و‏آله) ونحن ببابه ـ أنا وأبو عبيدة ـ فقال : (( إنّي محمّد ، أُوتيت مفاتيح الكلام ، فأطيعوني ما دمت بين أظهركم ، فإذا ذهب بي فعليكم بكتاب اللّه‏ فأحلّوا حلاله وحرّموا حرامه .</w:t>
      </w:r>
    </w:p>
    <w:p w14:paraId="1B3F39A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6392E546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1 ـ التشريف بالمنن / 272 الباب 60 ممّا نقله عن الفتن للسليلي .</w:t>
      </w:r>
    </w:p>
    <w:p w14:paraId="15729E13" w14:textId="77777777" w:rsidR="00033D7F" w:rsidRDefault="00033D7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9270B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ألا وإنَّ أمامكم فتناً كقطع الليل ، وقد نعي إليَّ حبيبي الحسين وأُخبرتُ بقاتله ، وموضع مصرعه . والّذي بعثني بالحقّ لا يُقتلُ بين ظهراني قوم فلا يمنعونه إلاّ خالف اللّه‏ بين كلامهم وألبسهم شِيَعاً . ويحٌ لأفراخ محمّد من جبّار عفريت مترف ، يقتل خلفي وخَلَفَ الخلف )) .</w:t>
      </w:r>
    </w:p>
    <w:p w14:paraId="19E1DA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قال (صلّى ‏الله ‏عليه ‏و‏آله) : (( يزيد ! لا بارك اللّه‏ في يزيد )) . ودمعت عيناه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87DF7F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رواية ( ويح الفراخ )</w:t>
      </w:r>
    </w:p>
    <w:p w14:paraId="639E22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وقد روي هذا المقطع ( ويح الفراخ فراخ آل محمّد من خليفة ) ... إلى آخره ، عن أمير المؤمنين عليّ بن أبي طالب (عليه ‏السّلام) في جملة كلام له ، كما روي عن سلمة بن الأكوع . </w:t>
      </w:r>
    </w:p>
    <w:p w14:paraId="449AD6A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1 ـ عن أمير المؤمنين عليّ بن أبي طالب (عليه ‏السّلام)</w:t>
      </w:r>
    </w:p>
    <w:p w14:paraId="0329D3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 ـ قال ابن أبي الدنيا : حدّثني محمّد بن عباد بن موسى ، حدّثنا يزيد بن هارون ، عن محمّد بن عبيد اللّه‏ ، عن أبي جعفر [ الباقر ] (عليه ‏السّلام) أنَّ عليّاً (عليه السّلام) لمّا احتضر جمع بنيه فقال : (( ... ويح الفراخ فراخ آل محمّد من عتريف مترف ، يقتل خلفي وخلف الخلف !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6B436B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7AA2E6F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1 ـ شرح الأخبار 3 / 139 ح1081 .</w:t>
      </w:r>
    </w:p>
    <w:p w14:paraId="56845BCA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2 ـ مقتل أمير المؤمنين (عليه ‏السّلام) / 49 ـ 50 ح34 .=</w:t>
      </w:r>
    </w:p>
    <w:p w14:paraId="2EC2332B" w14:textId="77777777" w:rsidR="00033D7F" w:rsidRDefault="00033D7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B31C9D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70193969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= محمّد بن عباد بن موسى بن راشد العكلي ، أبو جعفر البغدادي ، لقّبه سندولا ، أصله كوفي ، ويُقال : واسطي صدوق .</w:t>
      </w:r>
    </w:p>
    <w:p w14:paraId="12BC582D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ذكره ابن حبّان في الثقات وقال : ربما أخطأ .</w:t>
      </w:r>
    </w:p>
    <w:p w14:paraId="5E8F6088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ابن حجر في التقريب : صدوق يُخطئ .</w:t>
      </w:r>
    </w:p>
    <w:p w14:paraId="3D77255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تهذيب الكمال 25 / 443 ـ 445 الترجمة 5323 ، تهذيب التهذيب 9 / 218 الترجمة 397 ، تقريب التهذيب 2 / 92 ، تاريخ بغداد 3 / 177 الترجمة 1198 ، ثقات ابن حبّان 9 / 114 .</w:t>
      </w:r>
    </w:p>
    <w:p w14:paraId="1EE1201A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يزيد بن هارون بن زاذان بن ثابت السلمي ، مولاهم ، أبو خالد الواسطي . أجمعوا على وثاقته .</w:t>
      </w:r>
    </w:p>
    <w:p w14:paraId="3D994B94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ابن حجر في التقريب : ثقة متقن عابد .</w:t>
      </w:r>
    </w:p>
    <w:p w14:paraId="3CF54734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وثّقه ابن المديني وابن معين ، وأبو حاتم والعجلي ، وابن سعد وابن حبّان ، ويعقوب بن شيبة وابن قانع ، والخليلي والذهبي وغيرهم .</w:t>
      </w:r>
    </w:p>
    <w:p w14:paraId="28B978F3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عمي في آخر عمره . روى له الجماعة .</w:t>
      </w:r>
    </w:p>
    <w:p w14:paraId="6E61BAB2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ولد سنة 117 أو 118هـ ، ومات سنة 206هـ .</w:t>
      </w:r>
    </w:p>
    <w:p w14:paraId="36443640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تهذيب الكمال 32 / 261 ـ 270 الترجمة 7016 ، تهذيب التهذيب 11 / 321 ـ 323 الترجمة 612 ، تقريب التهذيب 2 / 333 .</w:t>
      </w:r>
    </w:p>
    <w:p w14:paraId="71E20B31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محمّد بن عبيد اللّه‏ بن أبي سليمان ميسرة ، أبو عبد الرحمان العرزمي ، الكوفي . كان يحيى بن معين وعبد الرحمان بن مهدي لا يحدّثان عنه ، وكان سفيان الثوري وشعبة يحدّثان عنه .</w:t>
      </w:r>
    </w:p>
    <w:p w14:paraId="07D43DC2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وكيع : كان رجلاً صالحاً ، قد ذهبت كتبه فكان يحدّث حفظاً فمن ذلك أُتي .</w:t>
      </w:r>
    </w:p>
    <w:p w14:paraId="7451DEC4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الترمذي : يضعّف في الحديث من قِبل حفظه .</w:t>
      </w:r>
    </w:p>
    <w:p w14:paraId="03DBF440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ابن حبّان : كان رديء الحفظ ، وذهبت كتبه فجعل يحدّث من حفظه فَيَهِمُ ، وكثرت المناكير في روايته , وضعّفه كثيرون .</w:t>
      </w:r>
    </w:p>
    <w:p w14:paraId="2835F638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ابن سعد : كان قد سمع سماعاً كثيراً ، وكتب ودفن كتبه ، فلمّا كان بعد ذلك حدّث وقد ذهبت كتبه فَضَعَّفَ الناس حديثه ؛ لهذا المعنى .</w:t>
      </w:r>
    </w:p>
    <w:p w14:paraId="39339A4F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الذهبي ، قال أحمد : ترك الناس حديثه . روى له الترمذي وابن ماجة ، توفّي سنة 155هـ .</w:t>
      </w:r>
    </w:p>
    <w:p w14:paraId="0BB3ABF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تهذيب الكمال 26 / 41 ـ 44 الترجمة 5434 ، تهذيب التهذيب 9 / 286 ـ 288 الترجمة 535 ، تقريب التهذيب 2 / 108 ، الكاشف 2 / 197 الترجمة 5024 ، المجروحين ـ لابن حبان 2 / 247 ، طبقات ابن سعد 6 / 367 .</w:t>
      </w:r>
    </w:p>
    <w:p w14:paraId="06D98983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ومن جماعة ترجمته نعلم أنّه كان رجلاً صالحاً ، وإنّما تُرك حديثه للعلّة المذكورة من دفن كتبه ، ويظهر أنّ روايته عن الإمام ‏الباقر (عليه ‏السّلام) المتوفّى سنة 118هـ كانت قبل دفن كتبه وضياعها ، واضطراره للتحديث من حفظه ؛ إذ هذا الذي رواه هنا رواه غيره عن عليّ (عليه ‏السّلام) ، ورواه غيرُهُ عن غيره . =</w:t>
      </w:r>
    </w:p>
    <w:p w14:paraId="627D2B72" w14:textId="77777777" w:rsidR="00033D7F" w:rsidRDefault="00033D7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6F8B1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ب ـ قال ابن المنادي : بلغني عن إبراهيم بن سليمان بن حيان بن مسلم بن هلال الدباس الكوفي ، قال : أنبأنا عليّ بن أسباط المقري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قال : أنبأنا عليّ بن الحسين العبدي ، عن سعد الأسكاف ، عن الأصبغ بن نباتة ، قال : خطب أمير المؤمنين عليّ بن أبي طالب بالكوفة ، فحمد اللّه‏ وأثنى عليه ، ثمّ قال : (( ... ويح الفراخ فراخ آل محمّد من خليفة جبّار عتريف مترف مستخفّ بخلفي وخلف الخلف !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DCB87D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</w:t>
      </w:r>
    </w:p>
    <w:p w14:paraId="4427B50D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= الإمام محمّد بن عليّ بن الحسين ، أبو جعفر الباقر (عليه ‏السّلام) ، ستأتي ترجمته في الحديث 17 / ح وأنّه طبق مباني العامّة ثقة فاضل ، روى له الجماعة . توفّي سنة 118هـ .</w:t>
      </w:r>
    </w:p>
    <w:p w14:paraId="42597B0E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يبقى أنّ هذه الرواية مرسلة ؛ لأنّ الإمام الباقر (عليه ‏السّلام) لم يدرك الإمام عليّ بن أبي طالب (عليه ‏السّلام) ، لكنّ مَنْ خَبَر طريقة أئمّة أهل البيت (عليهم ‏السّلام) يعلم أنّه (عليه ‏السّلام) يروي عن أبيه السجّاد ، عن جدّه الحسين ، عن عليّ بن أبي طالب (عليهم ‏السّلام) .</w:t>
      </w:r>
    </w:p>
    <w:p w14:paraId="7DD29EED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1 ـ في بعض المصادر ( المصري ) .</w:t>
      </w:r>
    </w:p>
    <w:p w14:paraId="1427D7F2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2 ـ الملاحم ـ لابن المنادي / 304 ـ 307 ح254 ، وعنه في كنز العمّال 14 / 592 ح39679 .</w:t>
      </w:r>
    </w:p>
    <w:p w14:paraId="57941D7A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وهذه الرواية ضعيفة عند العامّة ـ من جهة ـ سعد الإسكاف والأصبغ بن نباتة ـ لكنّها معتضدة بباقي الروايات والأحاديث .</w:t>
      </w:r>
    </w:p>
    <w:p w14:paraId="683BC4D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وقد وردت هذه الفقرة في كتب الشيعة :</w:t>
      </w:r>
    </w:p>
    <w:p w14:paraId="57FC0935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ففي كتاب سليم بن قيس / 256 ، صعد أمير المؤمنين المنبر فحمد اللّه‏ وأثنى عليه وقال : (( ... ألا ويح للفراخ فراخ آل محمّد من خليفة ، يستخلف جبّار عتريف مترف يقتل خلفي وخلف الخلف بعدي ! ... )) . ثمّ نزل .</w:t>
      </w:r>
    </w:p>
    <w:p w14:paraId="7AFA158F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وفي بشارة المصطفى / 312 ح20 عن أبي جعفر محمّد بن منصور ، قال : حدّثني أبو طاهر ، قال : حدّثنا أبي ، عن أبيه أنّ عليّاً جمع أهل بيته وهم أحد عشر ذكوراً ... فلمّا اجتمعوا قال : (( يا بني كباراً وصغاراً ، لا تكونوا كأشباه الغواة الجفاة الذين لم يتفقّهوا في الدين ، ولم يعطوا من اللّه‏ اليقين ، كقيض بيض في أداحي . ويح الفراخ فراخ آل محمّد من خليفة عفريت مترف يقتل خلفي وخلف الخلف ! )) .</w:t>
      </w:r>
    </w:p>
    <w:p w14:paraId="671A10F3" w14:textId="77777777" w:rsidR="0011471A" w:rsidRDefault="0011471A" w:rsidP="00033D7F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إرشاد القلوب 2 / 170 في حديث طويل رواه سلمان الفارسي ، وهو حديث الجاثليق الذي =</w:t>
      </w:r>
    </w:p>
    <w:p w14:paraId="6E0919CF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E300A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وهذان الحديثان عن عليّ (عليه‏ السّلام) وإن كانا موقوفين إلاّ أنّهما في حكم المرفوعَين ؛ لأنّهما من الأخبار الغيبيّة التي يستحيل في مثلها الاجتهاد ، وإنّما هي سماع من رسول اللّه‏ (صلّى ‏الله‏ عليه‏ و‏آله) . </w:t>
      </w:r>
    </w:p>
    <w:p w14:paraId="4418EE4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2 ـ عن سلمة بن الأكوع ، عن النبيّ (صلّى ‏الله‏ عليه‏ و‏آله)</w:t>
      </w:r>
    </w:p>
    <w:p w14:paraId="0B799F6B" w14:textId="77777777" w:rsidR="0011471A" w:rsidRDefault="0011471A" w:rsidP="0011471A">
      <w:pPr>
        <w:pStyle w:val="libNormal"/>
        <w:rPr>
          <w:lang w:bidi="fa-IR"/>
        </w:rPr>
      </w:pPr>
    </w:p>
    <w:p w14:paraId="53E570E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نعيم الأصبهاني : حدّثنا أبو عمرو بن حمدان ، حدّثنا الحسن بن سفيان ، حدّثنا المقدمي ، حدّثنا عبد اللّه‏ بن [ أبي ] جعفر ، عن موسى بن عبيدة ، عن إياس بن سلمة ، عن أبيه [ سلمة بن الأكوع ] أنّ النبيّ (صلّى ‏الله‏ عليه‏ و‏آله) قال : (( ... ويح الفراخ فراخ آل محمّد من خليفة مستخلف مترف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42883F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415B69DB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=</w:t>
      </w:r>
    </w:p>
    <w:p w14:paraId="6AF8C934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جاء إلى المحاججة في زمان حكومة أبي بكر ، فعجزوا عنه فحاججه أمير المؤمنين (عليه ‏السّلام) ، وكان فيما قال : (( ألا وقد عهد إليّ رسول اللّه‏ (صلّى ‏الله ‏عليه‏ و‏آله) أنّ الأمر صائر إليَّ بعد الثلاثين من وفاته ، وظهور الفتن ، واختلاف الأُمّة ... واهاً للمتمسّكين بالثقلين وما يعمل بهم ، وواهاً لفراخ آل محمّد من خليفة مستخلف عتريف مترف يقتل خلفي وخلف الخلف )) .</w:t>
      </w:r>
    </w:p>
    <w:p w14:paraId="654BB724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1 ـ معرفة الصحابة 2 / 466 ح3404 ، وأورده الديلمي في الفردوس / ح7147 .</w:t>
      </w:r>
    </w:p>
    <w:p w14:paraId="24BDC59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وهذه الرواية إسنادها قويّ .</w:t>
      </w:r>
    </w:p>
    <w:p w14:paraId="1F52A9DF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أبو عمرو محمّد بن أحمد بن حمدان بن عليّ بن سنان الحيري ، ثقة .</w:t>
      </w:r>
    </w:p>
    <w:p w14:paraId="414B8C54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السمعاني : من الثقات الأثبات .</w:t>
      </w:r>
    </w:p>
    <w:p w14:paraId="0A5354D3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الحاكم النيسابوري : كان المسجد فراشه نيفاً وثلاثين سنة ، وسماعاته صحيحة .</w:t>
      </w:r>
    </w:p>
    <w:p w14:paraId="39E9E21E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الذهبي : الإمام المحدّث الثقة .</w:t>
      </w:r>
    </w:p>
    <w:p w14:paraId="5C946CF7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الحافظ محمّد بن طاهر المقدسي : كان يتشيّع ، قال الذهبي : تشيّعه خفيف كالحاكم .</w:t>
      </w:r>
    </w:p>
    <w:p w14:paraId="4525384A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ولد سنة 283هـ ، وارتحل إلى الحسن بن سفيان النسوي سنة 299هـ ، وتوفّي سنة 376هـ .</w:t>
      </w:r>
    </w:p>
    <w:p w14:paraId="3FED52B0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سير أعلام النبلاء 16 / 356 ـ 359 الترجمة 254 ، الأنساب ـ للسمعاني 2 / 298 .</w:t>
      </w:r>
    </w:p>
    <w:p w14:paraId="0E8A01AF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الحسن بن سفيان بن عامر بن عبد العزيز بن النعمان بن عطاء ، أبو العبّاس الشيباني النسوي البالوزي ، ثقة .</w:t>
      </w:r>
    </w:p>
    <w:p w14:paraId="5F6F3E96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الحاكم النيسابوري : كان محدّث خراسان في عصره ، متقدّماً في الثبت =</w:t>
      </w:r>
    </w:p>
    <w:p w14:paraId="49C0DA2E" w14:textId="77777777" w:rsidR="00033D7F" w:rsidRDefault="00033D7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67F00D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514EE6D4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= والكثرة والفهم ، والفقه والأدب .</w:t>
      </w:r>
    </w:p>
    <w:p w14:paraId="5AFA46DA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ابن حبّان : كان ممّن رحل وصنّف ، وحدّث على تيقّظ مع صحّة الديانة والصلابة في السنة .</w:t>
      </w:r>
    </w:p>
    <w:p w14:paraId="4E7D125B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الفقيه أبو الحسن الصفّار : كنّا عند الشيخ الإمام الزاهد الحسن بن سفيان النسوي .</w:t>
      </w:r>
    </w:p>
    <w:p w14:paraId="2F35FBE2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أبو بكر أحمد بن علي الرازي الحافظ : ليس للحسن في الدنيا نظير .</w:t>
      </w:r>
    </w:p>
    <w:p w14:paraId="450CEA3D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السمعاني : إمام متقن ، ورع حافظ .</w:t>
      </w:r>
    </w:p>
    <w:p w14:paraId="1B82F789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الذهبي : الإمام الحافظ الثبت . سمع التفسير من محمّد بن أبي بكر المقدمي .</w:t>
      </w:r>
    </w:p>
    <w:p w14:paraId="0A5F004A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توفّي سنة 303هـ بقرية بالوز .</w:t>
      </w:r>
    </w:p>
    <w:p w14:paraId="799ACF3A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سير أعلام النبلاء 14 / 157 ـ 162 الترجمة 92 ، تذكرة الحفّاظ 2 / 703 ـ 705 ، تاريخ دمشق 13 / 99 ـ 106 الترجمة 1339 ، الأنساب ـ للسمعاني 1 / 270 ( البالوزي ) ، 5 / 487 ( النسوي ) .</w:t>
      </w:r>
    </w:p>
    <w:p w14:paraId="430CD4B0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وقد تقدّمت ترجمته في الحديث الثامن ( ثابت ، عن أنس ) .</w:t>
      </w:r>
    </w:p>
    <w:p w14:paraId="5E483E13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محمّد بن أبي بكر بن علي بن عطاء بن مقدم المقدمي ، أبو عبد اللّه‏ الثقفي ، مولاهم البصري . ثقة .</w:t>
      </w:r>
    </w:p>
    <w:p w14:paraId="14824C73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يحيى بن معين وأبو زرعة وابن قانع : ثقة .</w:t>
      </w:r>
    </w:p>
    <w:p w14:paraId="65BBA0AE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أبو حاتم : صالح الحديث ، محلّه الصدق .</w:t>
      </w:r>
    </w:p>
    <w:p w14:paraId="6A10294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ابن حجر في التقريب : ثقة . روى له البخاري ومسلم والنسائي . توفّي سنة 234هـ بالبصرة .</w:t>
      </w:r>
    </w:p>
    <w:p w14:paraId="090D2CA4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تهذيب الكمال 14 / 534 ـ 537 الترجمة 5094 ، تهذيب التهذيب 9 / 68 ـ 69 الترجمة 98 ، تقريب التهذيب 2 / 59 .</w:t>
      </w:r>
    </w:p>
    <w:p w14:paraId="597655D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عبد اللّه‏ بن أبي جعفر عيسى بن ماهان الرازي ، صدوق .قال أبو زرعة : ثقة .</w:t>
      </w:r>
    </w:p>
    <w:p w14:paraId="2BC8C14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أبو حاتم : ثقة صدوق .</w:t>
      </w:r>
    </w:p>
    <w:p w14:paraId="4FAC5B6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أبو أحمد بن عدي : وبعض حديثه ممّا لا يُتابع عليه .</w:t>
      </w:r>
    </w:p>
    <w:p w14:paraId="223C1DC5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وذكره ابن حبّان في الثقات وقال : يعتبر حديثه من غير روايته عن أبيه .</w:t>
      </w:r>
    </w:p>
    <w:p w14:paraId="774ED8BE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الساجي : فيه ضعف .</w:t>
      </w:r>
    </w:p>
    <w:p w14:paraId="26DDEA7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ابن حجر : صدوق يُخطئ . وكان يقول : طابق من لحم أحبّ إليّ من فلان . اختلف النقل عن محمّد بن حميد ، هل قال : ( عبد اللّه‏ بن أبي جعفر كان فاسقاً ) ، أو قال : ( قال عبد اللّه‏ بن أبي جعفر كان عمّار بن ياسر فاسقاً ) ! ، ومع ذلك فهو صدوق عندهم . روى له أبو داود .</w:t>
      </w:r>
    </w:p>
    <w:p w14:paraId="1604806D" w14:textId="77777777" w:rsidR="006B6AD6" w:rsidRDefault="006B6AD6">
      <w:pPr>
        <w:jc w:val="lowKashida"/>
        <w:rPr>
          <w:rFonts w:eastAsia="Times New Roman" w:cs="Traditional Arabic"/>
          <w:color w:val="000000"/>
          <w:sz w:val="20"/>
          <w:szCs w:val="26"/>
          <w:rtl/>
          <w:lang w:bidi="fa-IR"/>
        </w:rPr>
      </w:pPr>
      <w:r>
        <w:rPr>
          <w:rtl/>
          <w:lang w:bidi="fa-IR"/>
        </w:rPr>
        <w:br w:type="page"/>
      </w:r>
    </w:p>
    <w:p w14:paraId="2A795B75" w14:textId="7D6E92D9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تهذيب الكمال 14 / 385 ـ 387 الترجمة 3208 ، تهذيب التهذيب 5 / 154 ـ 155 الترجمة 300 ، تقريب التهذيب 1 / 484 .</w:t>
      </w:r>
    </w:p>
    <w:p w14:paraId="0CB66B21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موسى بن عبيدة بن نشيط بن عمرو بن الحارث الرَّبَذي ، أبو عبد العزيز المدني ، صدوق في غير أحاديث عبد اللّه‏ بن دينار .</w:t>
      </w:r>
    </w:p>
    <w:p w14:paraId="4D387960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ابن سعد : كان ثقة ، كثير الحديث وليس بحجّة . حدث عنه وكيع وقال : كان ثقة .</w:t>
      </w:r>
    </w:p>
    <w:p w14:paraId="0A952E0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يحيى بن معين : صالح ، وقال مرّة أُخرى : ضعيف الحديث ، وقال مرّة أُخرى : ليس هو بذاك القويّ .</w:t>
      </w:r>
    </w:p>
    <w:p w14:paraId="1814317E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الترمذي : يضعف في الحديث من قبل حفظه ، وهو صدوق .</w:t>
      </w:r>
    </w:p>
    <w:p w14:paraId="59BB6BEA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أحمد : لا يشتغل به ؛ وذلك إنّه يروي عن عبد اللّه‏ بن دينار شيئاً لا يرويه الناس .</w:t>
      </w:r>
    </w:p>
    <w:p w14:paraId="0627D23E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إبراهيم =</w:t>
      </w:r>
    </w:p>
    <w:p w14:paraId="40B94D0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ــــــــ</w:t>
      </w:r>
    </w:p>
    <w:p w14:paraId="1FCC9102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= ابن يعقوب الجوزجاني : سمعت أحمد يقول : لا تحلّ عندي الرواية عنه ، فقلت : سفيان يروي عنه وشعبة يروي عنه ويقول : حدّثنا أبو عبد العزيز ؟! فقال : لو بان لشعبة ما بان لغيره ما روى عنه .</w:t>
      </w:r>
    </w:p>
    <w:p w14:paraId="05E3CB8D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عبّاس الدوري : سمعت أحمد بن حنبل يقول : لم يكن به بأس ، ولكنّه حدّث بأحاديث منكرة عن عبد اللّه‏ بن دينار .</w:t>
      </w:r>
    </w:p>
    <w:p w14:paraId="0F04A130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ابن أبي خيثمة عن ابن معين : إنّما ضعف حديثه ؛ لأنّه روى عن عبد اللّه‏ بن دينار أحاديث مناكير .</w:t>
      </w:r>
    </w:p>
    <w:p w14:paraId="3FA8746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أبو زرعة : ليس بقوي الحديث .</w:t>
      </w:r>
    </w:p>
    <w:p w14:paraId="3C871FBD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أبو داود : أحاديثه مستوية إلاّ أحاديثه عن عبد اللّه‏ بن دينار .</w:t>
      </w:r>
    </w:p>
    <w:p w14:paraId="26D95A99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يعقوب بن شيبة : صدوق ضعيف الحديث جدّاً ، وكان من أهل الصدق .</w:t>
      </w:r>
    </w:p>
    <w:p w14:paraId="7B755740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البزار : لم يكن حافظاً للحديث ؛ لتشاغله بالعبادة فيما نرى . فالرجل صدوق في غير روايته عن عبد اللّه‏ بن دينار . روى له الترمذي وابن ماجة .</w:t>
      </w:r>
    </w:p>
    <w:p w14:paraId="5FA130E1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توفّي سنة 152هـ أو 153هـ .</w:t>
      </w:r>
    </w:p>
    <w:p w14:paraId="45DD00AE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تهذيب الكمال 29 / 104 ـ 110 الترجمة 6280 ، تهذيب التهذيب 10 / 318 ـ 321 الترجمة 636 ، تقريب التهذيب 2 / 226 .</w:t>
      </w:r>
    </w:p>
    <w:p w14:paraId="4A6FDDFD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إياس بن سلمة بن الأكوع الأسلمي ، أبو سلمة ـ ويقال : أبو بكر ـ المدني ، تابعي ثقة .</w:t>
      </w:r>
    </w:p>
    <w:p w14:paraId="40A41764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قال ابن معين والعجلي والنسائي وابن حجر : ثقة .</w:t>
      </w:r>
    </w:p>
    <w:p w14:paraId="7222210E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وقال ابن سعد : كان ثقة ، وله أحاديث كثيرة .</w:t>
      </w:r>
    </w:p>
    <w:p w14:paraId="225B0C1A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وذكره ابن حبّان في الثقات . روى له الجماعة .</w:t>
      </w:r>
    </w:p>
    <w:p w14:paraId="19EBF838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توفّي سنة 119هـ وهو ابن 77 سنة .</w:t>
      </w:r>
    </w:p>
    <w:p w14:paraId="0C9E4DB8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تهذيب الكمال 3 / 403 ـ 404 الترجمة 590 ، تهذيب التهذيب 1 / 340 الترجمة 716 ، تقريب التهذيب 1 / 114 الترجمة 589 .</w:t>
      </w:r>
    </w:p>
    <w:p w14:paraId="3018495C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سلمة بن الأكوع ـ وقيل : ابن عمرو بن الأكوع ـ سنان بن عبد اللّه‏ بن قشير بن خزيمة بن مالك بن سلامان بن أسلم الأسلمي ، كان ممّن بايع تحت الشجرة مرّتين ، سكن المدينة ، ثمّ انتقل فسكن الربذة .</w:t>
      </w:r>
    </w:p>
    <w:p w14:paraId="2EC32D22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توفّي بالمدينة سنة 64 أو 74هـ وهو ابن 80 سنة .</w:t>
      </w:r>
    </w:p>
    <w:p w14:paraId="10A73B9C" w14:textId="77777777" w:rsidR="00033D7F" w:rsidRDefault="00033D7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AA683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 12</w:t>
      </w:r>
    </w:p>
    <w:p w14:paraId="610ABA1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عبد الرحمن الحُبليّ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عن عبد اللّه‏ بن عمرو بن العاص :</w:t>
      </w:r>
    </w:p>
    <w:p w14:paraId="7391D17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عبد اللّه‏ بن عمرو قال : كُنّا بباب رسول اللّه‏ (صلّى ‏الله‏ عليه‏ و‏آله) ؛ أنا وأبو عبيدة وسلمان والمقداد والزبير ، فخرج علينا رسول اللّه‏ (صلّى ‏الله‏ عليه‏ و‏آله) مرعوباً متغيّر اللون ، فقال : (( نُعيت إليَّ نفسي )) .</w:t>
      </w:r>
    </w:p>
    <w:p w14:paraId="3C1D4B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 كلاماً طويلاً ، ثمّ قال : (( أمسِكْ وأحْصِ )) .</w:t>
      </w:r>
    </w:p>
    <w:p w14:paraId="4AF29AB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وتنفّس الصُّعداء ، ثمّ قال : (( يزيد ! لا بارك اللّه‏ في يزيد الطعّان اللعّان . أما إنّه نعي إليّ حبيبي وسخلي حسين , أُتيت بتربته وأُريت قاتله . أما إنّه لا يُقتل بين ظهراني قوم لا ينصرونه إلاّ عمّهم اللّه‏ بعقاب )) , أو قال : (( بعذاب )) .</w:t>
      </w:r>
    </w:p>
    <w:p w14:paraId="5826601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الجوزي : هذا الحديث موضوع بلا شك . ولعمري أنّ ابن لهيعة ذاهب الحديث ، وكذلك سليم بن منصور ، ولكنّه من عمل الأشناني ، قال الدار قطني :</w:t>
      </w:r>
    </w:p>
    <w:p w14:paraId="5341CEC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1EA6F333" w14:textId="77777777" w:rsidR="0011471A" w:rsidRDefault="0011471A" w:rsidP="00033D7F">
      <w:pPr>
        <w:pStyle w:val="libFootnote0"/>
        <w:rPr>
          <w:lang w:bidi="fa-IR"/>
        </w:rPr>
      </w:pPr>
      <w:r>
        <w:rPr>
          <w:rtl/>
          <w:lang w:bidi="fa-IR"/>
        </w:rPr>
        <w:t>1 ـ بَنُو الحُبْلَى بطنٌ ، النَّسب إليه : حُبْليّ على القياس ، وحُبَليٌّ على غير قياس وأهل الحديث يقولون : الحُبُليّ .</w:t>
      </w:r>
    </w:p>
    <w:p w14:paraId="05CCC0E0" w14:textId="77777777" w:rsidR="00033D7F" w:rsidRDefault="00033D7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B1000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كان الأشناني يكذب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FF3183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الحديث حَسَنٌ ، فابن لهيعة صدوق ، وسليم بن منصور مقبول ، والأشناني صدوق .</w:t>
      </w:r>
    </w:p>
    <w:p w14:paraId="3BF5BA4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وإليك التفصيل :</w:t>
      </w:r>
    </w:p>
    <w:p w14:paraId="5CF7C8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28CC06A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أنبأنا محمّد بن ناصر ، أنبأنا المبارك بن عبد الجبّار ، أنبأنا أبو الفتح عبد الملك بن عمر بن خلف الرزّاز ، أنبأنا أبو الحسين بن بشران ، أنبأنا القاضي أبو الحسين عمر بن عليّ بن مالك الأشناني ، حدّثنا حسين بن الكميت ، حدّثنا سليم بن منصور بن عمّار ، حدّثنا أبي ، حدّثنا ابن لهيعة ، عن حيي ، عن أبي عبد الرحمان الحُبليّ ، عن عبد اللّه‏ بن عمرو . </w:t>
      </w:r>
    </w:p>
    <w:p w14:paraId="3627A52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الفضل محمّد بن ناصر بن محمّد بن عليّ بن عمر السلاميّ البغداديّ ، كان يكتب لنفسه ، الفارسيّ الأصل ، السلامي المولد والدار ، ثقة إمام ، محدّث</w:t>
      </w:r>
    </w:p>
    <w:p w14:paraId="29F7D8B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244258AC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1 ـ الموضوعات ـ لابن الجوزي 2 / 45 ـ 46 .</w:t>
      </w:r>
    </w:p>
    <w:p w14:paraId="2050970D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وأشار الصالحي الشامي والمتّقي الهندي والسيوطي إلى وجود هذا الحديث عند ابن عساكر في تاريخه ، لكنّه غير موجود في المطبوع .</w:t>
      </w:r>
    </w:p>
    <w:p w14:paraId="4EBF9C06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ففي سبل الهدى والرشاد 10 / 89 وروى ابن عساكر في تاريخه عن عبد اللّه‏ بن عمرو ، قال : قال رسول اللّه‏ (صلّى ‏الله‏ عليه‏ و‏آله) : (( يزيد ! لا بارك اللّه‏ في يزيد ، الطعّان اللعّان . أما إنّه نعي إليّ حبيبي حسين , أُتيت بتربته ، ورأيت قاتله . أما إنّه لا يُقتل بين ظهراني قوم لا ينصرونه إلاّ عمّهم اللّه‏ بعقاب )) .</w:t>
      </w:r>
    </w:p>
    <w:p w14:paraId="27D164E7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وفي كنز العمّال 12 / 128 ح34324 ، وجمع الجوامع / حرف الياء مع الزاء ح394 : (( يزيد ! لا بارك اللّه‏ في يزيد ، الطعّان اللعّان . أما إنّه نعي إليّ حبيبي وسخيلي حسين , أُتيت بتربته ، ورأيت قاتله . أما إنّه لا يُقتل بين ظهراني قوم فلا ينصرونه إلاّ عمّهم اللّه‏ بعقاب )) ( ابن عساكر عن ابن عمرو ) .</w:t>
      </w:r>
    </w:p>
    <w:p w14:paraId="2718B9C7" w14:textId="77777777" w:rsidR="00B13DD3" w:rsidRDefault="00B13DD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A9BC22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حافظ ، لكنّه لم يبرع في الرجال والعلل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4757C6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الجوزي : كان شيخنا ثقة حافظاً ، ضابطاً من أهل السنّة لا مغمز فيه ، وعنه أخذتُ علم الحديث .</w:t>
      </w:r>
    </w:p>
    <w:p w14:paraId="6A3395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طاهر السلفي : هو شافعيّ أشعريّ ، ثمّ انتقل إلى مذهب أحمد في الاُصول والفروع ومات عليه ، وله جودة حفظ وإتقان ، وحسن معرفة ، وهو ثبت إمام .</w:t>
      </w:r>
    </w:p>
    <w:p w14:paraId="5806AD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موسى المديني : هو مقدّم أصحاب الحديث في وقته ببغداد .</w:t>
      </w:r>
    </w:p>
    <w:p w14:paraId="1336BF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الدمياطي : كان إماماً حافظاً ، صحيح النقل والضبط .</w:t>
      </w:r>
    </w:p>
    <w:p w14:paraId="366EB9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النجّار : كان ثقة ثبتاً ، حسن الطريقة متديّناً ، سمعت ابن سكينة وابن الأخضر وغيرهما يكثرون الثناء عليه ويصفونه بالحفظ والإتقان ، والديانة والمحافظة على السنن والنوافل .</w:t>
      </w:r>
    </w:p>
    <w:p w14:paraId="50C87C2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ثقة حافظ ، ديّن خيّر ، متقن متثبّت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لغويّ ، عارف بالمتون والأسانيد ، كثير الصلاة والتلاوة ، غير أنّه يحبّ أن يقع في أعراض الناس ، وهو صحيح القراءة والنقل .</w:t>
      </w:r>
    </w:p>
    <w:p w14:paraId="364F6C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467هـ ، وتوفّي سنة 550هـ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01010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الحسين المبارك بن عبد الجبّار بن أحمد بن القاسم البغدادي الصيرفي ، المعروف بابن الطيوري ، ويُقال له : ( الحَمَامي ) أيضاً ، ثقة .</w:t>
      </w:r>
    </w:p>
    <w:p w14:paraId="23543ED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ــــــــ</w:t>
      </w:r>
    </w:p>
    <w:p w14:paraId="71FC360A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1 ـ وهو عمدة مشايخ ابن الجوزي ، وتتلمذ على يديه كثيراً ، ويبدو أنّ ضعف ابن الجوزي في الرجال والعلل تابع لضعف أُستاذه هذا .</w:t>
      </w:r>
    </w:p>
    <w:p w14:paraId="73B21FB5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2 ـ وفي نقل الذهبي في السير : ( ثبت ) بدل ( متثبّت ) .</w:t>
      </w:r>
    </w:p>
    <w:p w14:paraId="1377492F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3 ـ سير أعلام النبلاء 20 / 265 ـ 271 الترجمة 180 ، المستفاد من ذيل تاريخ بغداد 1 / 27 ـ 28 الترجمة 30 ، الأنساب ـ للسمعاني 3 / 349 ـ 350 ، المنتظم 10 / 163 .</w:t>
      </w:r>
    </w:p>
    <w:p w14:paraId="623F4F3D" w14:textId="77777777" w:rsidR="00B13DD3" w:rsidRDefault="00B13DD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1CFB5B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السلفي : محدّث كبير ، مفيد ورع ، لم يشتغل قطّ بغير الحديث ، وحصّل ما لم يحصّله أحد ، وأطال في الثناء عليه .</w:t>
      </w:r>
    </w:p>
    <w:p w14:paraId="087B368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: ثقة جليل القدر ، وانتقى عليه مئة جزء تعرف بالطيوريّات .</w:t>
      </w:r>
    </w:p>
    <w:p w14:paraId="79E794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ناصر في أماليه : حدّثنا الفقيه الثقة الصدوق .</w:t>
      </w:r>
    </w:p>
    <w:p w14:paraId="444B6D6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بن الخاضبة : شيخنا أبو الحسين ممّن يستشفى بحديثه .</w:t>
      </w:r>
    </w:p>
    <w:p w14:paraId="1CAFD00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عليّ بن سكرة الصدفي : كان شيخاً صالحاً ثقة ، ثبتاً فهماً ، عفيفاً متقناً ، صحب الحفّاظ ودرب معهم .</w:t>
      </w:r>
    </w:p>
    <w:p w14:paraId="1FCC28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المستفاد من ذيل تاريخ بغداد : محدّث بغداد ومسندها ، وكان أكثر مشايخ وقته سماعاً وأعلاهم إسناداً ، وروى عنه الأئمّة والحفّاظ شرقاً وغرباً .</w:t>
      </w:r>
    </w:p>
    <w:p w14:paraId="764D04D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نصر اليونارتي في معجم شيوخه : ثقة ثبت ، كثير الاُصول ، يحبّ العلم وأهله .</w:t>
      </w:r>
    </w:p>
    <w:p w14:paraId="03C090C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ماكولا : صديقنا أبو الحسين المبارك بن عبد الجبّار بن أحمد ، يعرف بالحَمَامي ، وهو من أهل الخير والعفاف والصلاح .</w:t>
      </w:r>
    </w:p>
    <w:p w14:paraId="0D7E7A0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كان محدّثاً مكثراً ، صالحاً أميناً ، صدوقاً صحيح الاُصول ، صَيِّناً ديّناً ورعاً ، حسن السمت ، كثير الكتابة والخير ، سمع الناس بإفادته من الشيوخ ، ومتّعه اللّه‏ بما سمع حتّى انتشرت الرواية عنه ، وصار أعلى البغداديّين سماعاً .</w:t>
      </w:r>
    </w:p>
    <w:p w14:paraId="481D56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والشيء الوحيد الذي أُخذ عليه هو اتّهامه بتزوير السماع ، وبأنّ أجزاءً طريّة أُلحقت باُصوله القديمة ، واعتذروا له بأنّه ثقة ، وبأنّه صاحب كتب كثيرة ، وربما نقل ذلك من نسخة أُخرى ، ولم يذكر ذلك ولا أحال عليه .</w:t>
      </w:r>
    </w:p>
    <w:p w14:paraId="288D8B6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السمعاني : وكان المؤتمن الساجي سيّئ الرأي فيه ، وكان يرميه بالكذب</w:t>
      </w:r>
    </w:p>
    <w:p w14:paraId="5928D843" w14:textId="77777777" w:rsidR="00B13DD3" w:rsidRDefault="00B13DD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EFD5BE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ويصرّح بذلك ، وما رأيت أحداً من مشايخنا الثقات يوافقه على ذلك ؛ فإنّي سألت جماعة من مشايخنا عنه مثل : عبد الوهّاب الأنماطي ، وابن ناصر وغيرهما فأحسنوا عليه الثناء ، وشهدوا له بالطلب والصدق والأمانة .</w:t>
      </w:r>
    </w:p>
    <w:p w14:paraId="28BAA2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عليّ بن فولاذ الطبري : سألت أبا غالب‏ الذهلي عن ابن الطيوري ، فقال : لا أقول إلاّ خيراً ، اعفني عن هذا ، فألححت عليه ، وقلت له : رأينا سماعه بكتاب ( الناسخ والمنسوخ ) لابن عبيد ملحقاً على رقعة ، ملصقاً بالكتاب ، وكتاب ( الفصل ) لداوود بن المجير كان سماعه إلى البلاغ بخطّ ابن خيرون ، فأتمّ هو السماع للجميع بخطّه .</w:t>
      </w:r>
    </w:p>
    <w:p w14:paraId="1B083B6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نعم ، وغير ذا .</w:t>
      </w:r>
    </w:p>
    <w:p w14:paraId="25DCB7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وذكروا له مثل ذلك عن الحفري ، وأنّه أخرج جزازة بخطّه ، وقال : كان قد ضاع فوجدته .</w:t>
      </w:r>
    </w:p>
    <w:p w14:paraId="1F7FB4C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 السلفي مثل ذلك فقال : أخرج لي في سنة 494 جزءاً من حديث ما روى الخطّابي كان يرويه عن أبي بكر بن النمط ، وكان سماعاً ملحقاً بخطّه ، فأعطيته المؤتمن الساجي فنظر فيه فرأى الإلحاق ، فقال لي : رأيت هذا التسميع ؟!</w:t>
      </w:r>
    </w:p>
    <w:p w14:paraId="014707F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قلت : نعم ، والشيخ ثقة جليل القدر ، ربما نقله من نسخة أُخرى ، وما ذكره ولا أحال عليه .</w:t>
      </w:r>
    </w:p>
    <w:p w14:paraId="1D09681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ثمّ رأيت بعد ذلك من هذا الخط غير جزء ابن النمط ، أراني المؤتمن والسمعاني ، وكان أبو نصر محمود الإصبهاني حاضراً ، فذكر أنّه وقف على مثل هذا ، قال : والعلّة فيه أنّه صاحب كتب كثيرة ، تنقل من نسخة إلى نسخة أُخرى، ولا يذكر الطبقة ، وكذا التسميع اتّكالاً على ثقته .</w:t>
      </w:r>
    </w:p>
    <w:p w14:paraId="0CEC3B7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فالرجل ثقة بلا كلام ، ولم يطعنه أحد غير المؤتمن الساجي ، ولم يوافقه على ذلك أحد ، وأمّا الإلحاق والتسميع فلا يضرّ مع وثاقته ؛ لأنّه يُحمل على أنّه نقله من نسخة إلى نسخة .</w:t>
      </w:r>
    </w:p>
    <w:p w14:paraId="5DB301AA" w14:textId="77777777" w:rsidR="00B13DD3" w:rsidRDefault="00B13DD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753B1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411هـ ، وتوفّي سنة 500هـ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0C8DD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وإنّما أطلنا الكلام في الإلحاق والتسميع ؛ لما سيأتي في شيخه عبد الملك بن عمر بن خلف الرزّاز من مثل هذه التهمة .</w:t>
      </w:r>
    </w:p>
    <w:p w14:paraId="54F411E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الملك بن عمر بن خلف بن سليمان ، أبو الفتح الرزّاز البغدادي ، صدوقٌ .</w:t>
      </w:r>
    </w:p>
    <w:p w14:paraId="32604BC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البغدادي : كتبت عنه ، وكان شيخاً صالحاً ، إلاّ أنّه لم يكن في الحديث بذاك ، رأيت له اُصولاً محكّكة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وسماعاته فيها ملحقة .</w:t>
      </w:r>
    </w:p>
    <w:p w14:paraId="3347B7E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خيرون : كان عندي كتاب الدار قطني ( المدبّج ) ، وكان في بعض أجزائه سماع أبي الفتح الرزّاز ، فاستعار الكتاب منّي ثمّ ردّه عَلَيّ ، وقد سمع لنفسه في الأجزاء التي لم يكن فيها سماعه .</w:t>
      </w:r>
    </w:p>
    <w:p w14:paraId="6166217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لسان الميزان : يروي عن الدار قطني وغيره ، متّهم بتزوير السماع ، روى عنه الخطيب .</w:t>
      </w:r>
    </w:p>
    <w:p w14:paraId="261F575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النرسي : قرأنا عليه من سماعه للصحيح عن إسحاق بن سعد الفسوي ، وكان يضعّف في غيره .</w:t>
      </w:r>
    </w:p>
    <w:p w14:paraId="1B67189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360هـ ، وتوفّي سنة 448هـ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D2683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فأمّا تهمة التزوير فقد عرفت جوابها ممّا تقدّم في ابن الطيوري ، فيبقى الرجل</w:t>
      </w:r>
    </w:p>
    <w:p w14:paraId="297ED77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021D34EC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19 / 213 ـ 216 الترجمة 132 ، المستفاد من ذيل تاريخ بغداد 1 / 169 ـ 170 الترجمة 71 ، لسان الميزان 5 / 9 ـ 11 الترجمة 33 ، إكمال الكمال 3 / 287 ( الحَمَامي ) ، الاستدراك ـ لابن نقطة 5 / 204 ـ 205 ، ميزان الاعتدال 3 / 431 الترجمة 7045 .</w:t>
      </w:r>
    </w:p>
    <w:p w14:paraId="3583EDCB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2 ـ في نقل الذهبي في لسان الميزان : ( اُصولاً محكمة ) .</w:t>
      </w:r>
    </w:p>
    <w:p w14:paraId="21465719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3 ـ تاريخ بغداد 10 / 432 ـ 433 الترجمة 5597 ، ميزان الاعتدال 2 / 660 الترجمة 5232 ، لسان الميزان 4 / 67 ـ 68 الترجمة 199 ، الأنساب ـ للسمعاني 3 / 58 .</w:t>
      </w:r>
    </w:p>
    <w:p w14:paraId="2288161A" w14:textId="77777777" w:rsidR="00B13DD3" w:rsidRDefault="00B13DD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9C4A9E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صدوقاً ؛ لقول الخطيب : كان شيخاً صالحاً ، وقد كتب عنه ، ولأنّه كان يضعّف في غير سماعه للصحيح .</w:t>
      </w:r>
    </w:p>
    <w:p w14:paraId="68B5ECA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الحسين عليّ بن محمّد بن عبد اللّه‏ بن بشران بن محمّد بن بشر بن مهران بن عبد اللّه‏ ، الاُموي البغدادي ، المعروف بابن بشران المعدّل ، ثقة .</w:t>
      </w:r>
    </w:p>
    <w:p w14:paraId="2645EE8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صدوقاً ثقة ، ثبتاً حسن الأخلاق ، تامّ المروءة ، ظاهر الديانة .</w:t>
      </w:r>
    </w:p>
    <w:p w14:paraId="63DBD18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وكرّر نفس العبارة إلى قوله ( تام المروءة ) ابن الجوزي في المنتظم .</w:t>
      </w:r>
    </w:p>
    <w:p w14:paraId="030151B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ناصر : كان من المكثرين ، وحدّث وكان ثقة عدلاً أميناً .</w:t>
      </w:r>
    </w:p>
    <w:p w14:paraId="64A91CD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المعدّل اسم لمَنْ عُدِّل وزُكّي ، وقُبلت شهادته عند القضاة ... ، ومنهم أبو الحسين عليّ بن محمّد بن عبد اللّه‏ بن بشران .</w:t>
      </w:r>
    </w:p>
    <w:p w14:paraId="46C36C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العالم المعدّل المسند ، روى شيئاً كثيراً على سداد وصدق ، وصحّة رواية ، وكان عدلاً وقوراً .</w:t>
      </w:r>
    </w:p>
    <w:p w14:paraId="52215F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328هـ ، وتوفّي سنة 415هـ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55261F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الحسين عمر بن الحسن بن عليّ بن مالك بن أشرس بن عبد اللّه‏ بن منجاب الشيباني ، المعروف بالأُشناني ، وبابن الأُشناني ، من أهل بغداد . ولد سنة 259هـ أو 260هـ ، وتوفّي سنة 339هـ ، صدوق . لم يضعّفه إلاّ الدار قطني ومَنْ تبعه .</w:t>
      </w:r>
    </w:p>
    <w:p w14:paraId="248636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عنه أبو العبّاس بن عقدة ، وأبو عمرو بن السماك ، ومحمّد بن المظفّر ، والدار قطني وابن شاهين ، وأبو القاسم بن حبابة ، والمعافى بن زكريّا وغيرهم من المتقدّمين .</w:t>
      </w:r>
    </w:p>
    <w:p w14:paraId="4BEA5A7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789C4B02" w14:textId="77777777" w:rsidR="0011471A" w:rsidRDefault="0011471A" w:rsidP="00B13DD3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12 / 97 ـ 98 الترجمة 6527 ، الأنساب ـ للسمعاني 5 / 340 ـ 341 ، إكمال الكمال واستدراكه 5 / 102 ـ 103 ، سير أعلام النبلاء 17 / 311 ـ 313 الترجمة 189 ، المنتظم 9 / 196 .</w:t>
      </w:r>
    </w:p>
    <w:p w14:paraId="1EF68124" w14:textId="77777777" w:rsidR="00B13DD3" w:rsidRDefault="00B13DD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1C50DD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كان يتولّى القضاء بنواحي الشام ، ووليه ببغداد ثلاثة أيّام فقط ثمّ عزل .</w:t>
      </w:r>
    </w:p>
    <w:p w14:paraId="2FB0705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 وهو شابٌّ في أيّام إبراهيم الحربي ، ولمّا سأل عنه الحربي وأُخبر بحديثه وعمّن يحدّث ، سكت عنه وأقرّه على التحديث .</w:t>
      </w:r>
    </w:p>
    <w:p w14:paraId="1ED3341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تحديث ابن الأشناني في حياة إبراهيم الحربي ، له فيه أعظم الفخر وأكبر الشرف ، وفيه دليل على أنّه كان في أعين الناس عظيماً ، ومحلّه كان عندهم جليلاً .</w:t>
      </w:r>
    </w:p>
    <w:p w14:paraId="278238D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طلحة بن محمّد بن جعفر : وهذا رجل من جلّة الناس ، ومن أصحاب الحديث المجوّدين ، وأحد الحفّاظ له ، وحسن المذاكرة بالأخبار ، وقد حدّث حديثاً كثيراً ، وحمل الناس عنه قديماً وحديثاً .</w:t>
      </w:r>
    </w:p>
    <w:p w14:paraId="49CA50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الحاكم النيسابوري : سألت أبا عليّ الحافظ عنه فذكر أنّه ثقة .</w:t>
      </w:r>
    </w:p>
    <w:p w14:paraId="7190DF8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نعيم الضبي : سمعت أبا عليّ الهروي يحدّث عن عمر بن الحسن الشيباني القاضي ، فسألته عنه ، فقال : صدوق .</w:t>
      </w:r>
    </w:p>
    <w:p w14:paraId="5DDD43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قلت : إنّي رأيت أصحابنا ببغداد يتكلّمون فيه .</w:t>
      </w:r>
    </w:p>
    <w:p w14:paraId="0C8285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ما سمعنا أحداً يقول فيه أكثر من أنّه يرى الإجازة سماعاً ، وكان لا يحدّث إلاّ من اُصوله .</w:t>
      </w:r>
    </w:p>
    <w:p w14:paraId="0636396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كان صاحب حديث ، مجوّداً حسن العلم به ، حدّث بالكثير ، وأخذوا عنه ... ، تكلّم فيه الدار قطني وغيره بما يقتضي ضعفه .</w:t>
      </w:r>
    </w:p>
    <w:p w14:paraId="694518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الحاكم النيسابوري في سؤالاته للدارقطني : سمعته يذكر الأُشناني فقلت له : سألتُ أبا عليّ الحافظ فذكر أنّه ثقة .</w:t>
      </w:r>
    </w:p>
    <w:p w14:paraId="1AD48DD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بئس ما قال شيخنا أبو عليّ ... ، ثمّ ذكر حكاية تدلّ على ضعفه ، ثمّ قال : وكان يكذب .</w:t>
      </w:r>
    </w:p>
    <w:p w14:paraId="675355FD" w14:textId="77777777" w:rsidR="0011471A" w:rsidRDefault="0011471A" w:rsidP="0011471A">
      <w:pPr>
        <w:pStyle w:val="libNormal"/>
        <w:rPr>
          <w:rtl/>
          <w:lang w:bidi="fa-IR"/>
        </w:rPr>
      </w:pPr>
      <w:r>
        <w:rPr>
          <w:rtl/>
          <w:lang w:bidi="fa-IR"/>
        </w:rPr>
        <w:t>وذكر أبو عبد الرحمان السلمي أنّه سأل الدار قطني عنه فقال : ضعيف . وسأل</w:t>
      </w:r>
    </w:p>
    <w:p w14:paraId="0316AAAC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79E41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الحسن بن محمّد الخلال عنه فقال : ضعيف تكلّموا فيه ، بلغني عن الحاكم النيسابوري قال : سمعت أبا الحسن الدار قطني يذكر الأُشناني ... وسرد ما تقدّم نقله عن الحاكم .</w:t>
      </w:r>
    </w:p>
    <w:p w14:paraId="2D3854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وحاول الذهبي أن يعثر له على زلّة فزلَّ هو ؛ قال : ضعّفه الدار قطني والحسن بن محمّد الخلال ، ويُروى عن الدار قطني : إنّه كذّاب ، ولم يصحّ هذا .</w:t>
      </w:r>
    </w:p>
    <w:p w14:paraId="65214A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ولكنّ الأُشناني صاحب بلايا ، فمن ذلك : قال الدار قطني : حدّثنا عمر بن الحسن بن عليّ [ الأُشناني ] ، حدّثنا محمّد بن هشام المروزي ـ هو ابن أبي الدميك ، موثّق ـ حدّثنا محمّد بن حبيب الجارودي ، حدّثنا سفيان بن عيينة ، عن ابن أبي نجيح ، عن مجاهد ، عن ابن عبّاس ، قال : قال رسول اللّه‏ (صلّى ‏الله‏ عليه‏ و‏آله) : (( ماءُ زمزم لِما شُرِبَ له ... )) الحديث .</w:t>
      </w:r>
    </w:p>
    <w:p w14:paraId="492EFD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وابن حبيب صدوق ، فآفة هذا هو عمر [ الأُشناني ] ، ولقد أثم الدار قطني بسكوته عنه ؛ فإنّه بهذا الإسناد باطل ، ما رواه ابن عيينة قطّ ، بل المعروف حديث عبد اللّه‏ بن المؤمّل عن أبي الزبير عن جابر مختصراً .</w:t>
      </w:r>
    </w:p>
    <w:p w14:paraId="2ACF1C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وردّ ابن حجر على الذهبي قائلاً : الذي غلب على الظنّ أنّ الذهبي أثم بتأثيمه الدار قطني ، فإنّ الأُشناني لم ينفرد بهذا ، تابعه عليه في مستدركه الحاكم .</w:t>
      </w:r>
    </w:p>
    <w:p w14:paraId="6690997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ولقد عجبت من قول المؤلّف ( ما رواه ابن عيينة قط ) مع أنّه رواه عنه الحميدي ، وابن أبي عمرو سعيد بن منصور ، وغيرهم من حفّاظ أصحابه ، إلاّ أنّهم وقفوه على مجاهد ولم يذكروا ابن عبّاس فيه ، فغايته أن يكون محمّد بن حبيب وهم في رفعه ، وقال الحاكم بعد تخريجه : صحيح إن سلم من الجارودي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45B945D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857877B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11 / 236 ـ 238 الترجمة 5980 ، سؤالات الحاكم ـ للدارقطني / 162 ـ 163 الترجمة 252 ، سير أعلام النبلاء 15 / 406 ـ 407 الترجمة 228 ، الأنساب ـ للسمعاني 1 / 170 ، ميزان الاعتدال 3 / 185 ـ 186 الترجمة 6071 ، لسان الميزان 4 / 290 ـ 292 الترجمة 828 .</w:t>
      </w:r>
    </w:p>
    <w:p w14:paraId="30F54F67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DF3F47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فالأُشناني صدوق ، وثّقه أبو عليّ الحافظ ، وقال أبو عليّ الهروي صدوق ، ومدحه الخطيب ، وأطراه طلحة بن محمّد بن جعفر وقال : إنّه من المجوّدين ، وروى عنه كبار المحدّثين والأئمّة ، وأقرّه إبراهيم الحربي في زمانه ، ولم يضعّفه إلاّ الدار قطني ، وقدح الأقران لا يؤخذ به ؛ على أنّك عرفت أنّ آخرين رووا هذا الحديث عن ابن لهيعة ، فاتّهام الأُشناني بوضعه تخليط فظيع من ابن الجوزي .</w:t>
      </w:r>
    </w:p>
    <w:p w14:paraId="22F64F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ولعلّ ميله لأهل البيت جعلهم يحملون عليه هذه الحملة الشعواء ، فقد كان له من الكتب : كتاب فضائل أمير المؤمنين ، وكتاب مقتل الحسين ، وكتاب مقتل زيد بن عليّ (عليهما السّلام) .</w:t>
      </w:r>
    </w:p>
    <w:p w14:paraId="5E4552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الحسين بن الكميت بن البهلول بن عمر ، أبو عليّ الموصلي ، ثقة ، قدم بغداد وحدّث بها ، وتوفّي سنة 294هـ . ثقة .</w:t>
      </w:r>
    </w:p>
    <w:p w14:paraId="246A23C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وابن الجوزي : كان ثقة .</w:t>
      </w:r>
    </w:p>
    <w:p w14:paraId="16EC50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لا بأس به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2CDC7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سليم بن منصور بن عمّار ، تقدّم أنّه صدوق .</w:t>
      </w:r>
    </w:p>
    <w:p w14:paraId="2B783AA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والده منصور بن عمّار بن كثير ، تقدّم أنّه واعظ صدوق .</w:t>
      </w:r>
    </w:p>
    <w:p w14:paraId="3E6DFC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لهيعة ، تقدّم أنّه صدوق يهم .</w:t>
      </w:r>
    </w:p>
    <w:p w14:paraId="1C88D5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حيّي بن عبد اللّه‏ بن شريح المعافري الحُبليّ ، أبو عبد اللّه‏ المصري ، المتوفّى سنة 143ه ، صدوق .</w:t>
      </w:r>
    </w:p>
    <w:p w14:paraId="488517C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34ED3BB4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8 / 87 ـ 88 الترجمة 4183 ، سؤالات الحاكم ـ للدارقطني / 113 الترجمة 87 ، المنتظم ـ لابن الجوزي 6 / 61 الترجمة 90 .</w:t>
      </w:r>
    </w:p>
    <w:p w14:paraId="0C183426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7953B6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وابن خلفون في جملة الثقات ، وحَسَّنَ له الترمذي عن أبي عبد الرحمان الحبلي ، وأخرج له الحاكم في المستدرك ، وابن حبّان في صحيحه ، وروى له البخاري في الأدب المفرد ، وأبو داود في القدر ، والترمذي والنسائي وابن ماجة في التفسير .</w:t>
      </w:r>
    </w:p>
    <w:p w14:paraId="531558C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البخاري : فيه نظر .</w:t>
      </w:r>
    </w:p>
    <w:p w14:paraId="74FAB8A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ليس به بأس .</w:t>
      </w:r>
    </w:p>
    <w:p w14:paraId="5189F47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بالقوي .</w:t>
      </w:r>
    </w:p>
    <w:p w14:paraId="3475774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أحمد بن عدي : أرجو أنّه لا بأس به إذا روى عنه ثقة .</w:t>
      </w:r>
    </w:p>
    <w:p w14:paraId="196E32D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أحاديثه مناكير .</w:t>
      </w:r>
    </w:p>
    <w:p w14:paraId="33A13D9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الساجي وابن الجارود والعقيلي وابن الجوزي في الضعفاء .</w:t>
      </w:r>
    </w:p>
    <w:p w14:paraId="4BC4C1B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صدوقٌ يهم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64961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يزيد المعافري ، أبو عبد الرحمان الحُبلي المصري ، المتوفّى سنة 100هـ ، تابعيٌّ ثقة .</w:t>
      </w:r>
    </w:p>
    <w:p w14:paraId="582D5B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بكر المالكي في تاريخ القيروان : بعثه عمر بن عبد العزيز إلى أفريقيّة ليفقّههم ، فبثّ فيها علماً كثيراً ، ومات بها ودُفن بباب تونس .</w:t>
      </w:r>
    </w:p>
    <w:p w14:paraId="5F271F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العجلي : تابعيٌّ ثقة .</w:t>
      </w:r>
    </w:p>
    <w:p w14:paraId="7AEBEB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وابن سعد : ثقة .</w:t>
      </w:r>
    </w:p>
    <w:p w14:paraId="47C9064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0602A2A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2E26470B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7 / 488 ـ 489 الترجمة 1585 ، تهذيب التهذيب 3 / 63 ـ 64 الترجمة 140 ، تقريب التهذيب 1 / 253 .</w:t>
      </w:r>
    </w:p>
    <w:p w14:paraId="0D804631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D118D7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.</w:t>
      </w:r>
    </w:p>
    <w:p w14:paraId="756BA7A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سعيد بن يونس : كان صالحاً فاضلاً .</w:t>
      </w:r>
    </w:p>
    <w:p w14:paraId="3E0C75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المفرد والباقون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EF958A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فحديث النبيّ (صلّى ‏الله‏ عليه‏ و‏آله) وإخباره باستشهاد ولده الحسين (عليه ‏السّلام) , وأنّ قاتله يزيد ، روي بعدّة طرق عن ابن لهيعة ، ثلاثة منها عن ابن لهيعة ، عن أبي قبيل ، عن عبد اللّه‏ بن عمرو بن العاص ، عن معاذ بن جبل ، وواحد منها عن ابن لهيعة ، عن حيّي بن عبد اللّه‏ المعافري ، عن أبي عبد الرحمان الحبلي ، عن عبد اللّه‏ بن عمرو بن العاص .</w:t>
      </w:r>
    </w:p>
    <w:p w14:paraId="3ECBF0A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والراوون عن ابن لهيعة في اثنين منها منصور بن عمّار ، وفي واحد كثير بن جعفر ، وفي واحد آخر منها مجاشع بن عمرو .</w:t>
      </w:r>
    </w:p>
    <w:p w14:paraId="30DC818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فاتّهام مجاشع بن عمرو ، أو الأُشناني ليس في محلّه ؛ لأنّ كلّ الطرق تنتهي إلى ابن لهيعة وهو صدوق .</w:t>
      </w:r>
    </w:p>
    <w:p w14:paraId="1660D9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على أنّ صدر الحديث رواه أحمد بعدّة طرق عن ابن لهيعة ، وابن لهيعة بسنده عن عبد اللّه‏ بن عمرو بن العاص ، وهو يؤكّد رواية ابن لهيعة له إجمالاً .</w:t>
      </w:r>
    </w:p>
    <w:p w14:paraId="1C93401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: حدّثنا يحيى بن إسحاق ، حدّثنا ابن لهيعة ، عن عبد اللّه‏ بن هبيرة ، عن عبد اللّه‏ بن مريج الخولاني ، قال : سمعت أبا قيس مولى عمرو بن العاص يقول : سمعت عبد اللّه‏ بن عمرو [ ابن العاص ] يقول : خرج علينا رسول اللّه‏ (صلّى ‏الله‏ عليه‏ و‏آله) يوماً كالمودّع ، فقال : (( أنا محمّد النبيّ الأُمّيّ ـ قاله ثلاث مرّات ـ ولا نبيّ بعدي ، أُوتيت فواتح الكلم , وخواتمه وجوامعه ، وعلمت كم خزنة النار وحملة العرش ، وتُجُوّز بي وعُوفيتُ وعُوفِيَتْ اُمّتي ، فاسمعوا وأطيعوا ما دمت فيكم ، فإذا ذهب بي فعليكم بكتاب اللّه‏ ؛ أحلّوا حلاله وحرّموا حرامه )) .</w:t>
      </w:r>
    </w:p>
    <w:p w14:paraId="580D8FE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1B56BF47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16 / 316 ـ 317 الترجمة 3663 ، تهذيب التهذيب 6 / 74 الترجمة 163 ، تقريب التهذيب 1 / 548 .</w:t>
      </w:r>
    </w:p>
    <w:p w14:paraId="69F4D444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0802D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: حدّثنا يحيى بن إسحاق ، حدّثنا ابن لهيعة ، عن عبد اللّه‏ ـ ، ومرّة أُخرى قال : أخبرني عبد اللّه‏ ـ ابن هبيرة ، عن عبد الرحمان بن جبير ، قال : سمعت عبد اللّه‏ ابن عمرو بن العاصي يقول : خرج علينا رسول اللّه‏ (صلّى ‏الله‏ عليه‏ و‏آله) كالمودّع ، فذكره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06C461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: حدّثنا يحيى بن إسحاق ، أخبرنا ابن لهيعة ، عن عبد اللّه‏ بن هبيرة ، عن عبد الرحمان بن جبير ، قال : سمعت عبد اللّه‏ بن عمرو بن العاصي يقول : خرج علينا رسول اللّه‏ (صلّى ‏الله‏ عليه‏ و‏آله) يوماً كالمودّع ، فقال : (( أنا محمّد النبيّ الأُمّي ـ ثلاثاً ـ ولا نبيّ بعدي ، أُوتيت فواتح الكلم وجوامعه وخواتمه ، وعلمت كم خزنة النار وحملة العرش ، وتجوّز بي وعوفيت وعُوفيَت اُمّتي ، فاسمعوا وأطيعوا ما دمت فيكم ، فإذا ذهب بي فعليكم بكتاب اللّه‏ ؛ أحلّوا حلاله وحرّموا حرامه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4CA7D4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مجمع الزوائد : عن عبد اللّه‏ بن عمرو ، قال : خرج علينا رسول اللّه‏ ... أحلّوا حلاله وحرّموا حرامه . رواه أحمد ، وفيه ابن لهيعة ضعيف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773611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فانظر إلى تخبّط القوم ؛ فتارة يضعّفون ابن لهيعة هنا ويقوّونه في أماكن أُخرى , وتارة ثانية يلقون بالتبعة على مجاشع بن عمرو ، وثالثة يتّهمون الأُشناني بالوضع ، كلّ ذلك حفاظاً على ماء وجه يزيد ومَنْ تابعه ممّن تركوا كتاب اللّه‏ وحرّموا حلاله وأحلّوا حرامه ، فخرجوا عن أُمَّةِ النبيّ (صلّى ‏الله‏ عليه‏ و‏آله) ، ولم يُعافَوا من مرض النفاق وعقاب الآخرة .</w:t>
      </w:r>
    </w:p>
    <w:p w14:paraId="7039CEE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74C28AF1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مسند أحمد 2 / 172 .</w:t>
      </w:r>
    </w:p>
    <w:p w14:paraId="66592D78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2 ـ المصدر نفسه 2 / 212 .</w:t>
      </w:r>
    </w:p>
    <w:p w14:paraId="0632406B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3 ـ مجمع الزوائد 1 / 169 .</w:t>
      </w:r>
    </w:p>
    <w:p w14:paraId="50DE0AF5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1573A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حمّاد بن زيد ، عن سعيد بن جُمهان :</w:t>
      </w:r>
    </w:p>
    <w:p w14:paraId="3A770C6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سعيد بن جُمهان : إنّ جبرئيل (عليه ‏السّلام) أتى النبيَّ (صلّى ‏الله‏ عليه‏ و‏آله) بتُرابٍ من تُربة القرية التي يُقتل بها الحسين (عليه‏ السّلام) ، فقال : اسمُها كربلاء ، فقال رسول اللّه‏ (صلّى ‏الله‏ عليه‏ و‏آله) : (( كربٌ وبلاءٌ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424C8E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</w:t>
      </w:r>
    </w:p>
    <w:p w14:paraId="123B2F51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ترجمة الإمام الحسين (عليه ‏السّلام) من تاريخ ابن عساكر / 268 ح234 ، سير أعلام النبلاء 3 / 290 .</w:t>
      </w:r>
    </w:p>
    <w:p w14:paraId="0392E629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وقد وقعت أخطاء في السند المذكور في تاريخ دمشق 14 / 197 المطبوع في دمشق بتحقيق علي شيري ، وصوابه في ترجمة الإمام الحسين (عليه ‏السّلام) من تاريخ ابن عساكر بتحقيق المحمودي .</w:t>
      </w:r>
    </w:p>
    <w:p w14:paraId="35945B0F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وإليك السند صحيحاً :</w:t>
      </w:r>
    </w:p>
    <w:p w14:paraId="17760FB7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أخبرنا أبو غالب وأبو عبد اللّه‏ ابنا الحسن ، قالا : أنبأنا أبو الحسين محمّد بن أحمد بن الآبنوسي ، أنبأنا أحمد بن عبيد بن بيرى إجازة ، قالا : وأخبرنا أبو تمام الواسطي إجازة ، أنبأنا أحمد بن عبيد قراءةً ، أنبأنا محمّد بن الحسين ، أنبأنا ابن أبي خيثمة ، [ أنبأنا ـ هذه ساقطة من كلا الطبعتين ] خالد بن خداش ، أنبأنا حمّاد بن زيد ، عن سعيد بن جُمهان : أنّ جبرئيل ... .</w:t>
      </w:r>
    </w:p>
    <w:p w14:paraId="27459AFA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وهذا الحديث وإن كان مُرسَلاً ؛ لأنّ سعيد بن جمهان الأسلمي البصري المتوفّى سنة 136هـ لم يدرك الواقعة ، لكنّه تابعيّ ، ولا يضرّ الإرسال بعد تواتر الروايات واستفاضتها وصحّتها في الإخبار النبويّ بشهادة الحسين (عليه ‏السّلام) .</w:t>
      </w:r>
    </w:p>
    <w:p w14:paraId="345724D7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مضافاً إلى أنَّ مثل هذه الإخبارات الغيبيّة يستحيل في مثلها الاجتهاد ، فلا بدّ أن يكون سمعها من صحابيّ أو أكثر عن النبيّ (صلّى ‏الله‏ عليه‏ و‏آله) ، ولا أُبعِدُ أن يكونَ سعيد بن =</w:t>
      </w:r>
    </w:p>
    <w:p w14:paraId="0E2D128B" w14:textId="77777777" w:rsidR="0011471A" w:rsidRDefault="0011471A" w:rsidP="0011471A">
      <w:pPr>
        <w:pStyle w:val="libNormal"/>
        <w:rPr>
          <w:lang w:bidi="fa-IR"/>
        </w:rPr>
      </w:pPr>
    </w:p>
    <w:p w14:paraId="722D0814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49BE033" w14:textId="77777777" w:rsidR="0011471A" w:rsidRDefault="0011471A" w:rsidP="007649B1">
      <w:pPr>
        <w:pStyle w:val="libCenterBold1"/>
        <w:rPr>
          <w:lang w:bidi="fa-IR"/>
        </w:rPr>
      </w:pPr>
      <w:r>
        <w:rPr>
          <w:rtl/>
          <w:lang w:bidi="fa-IR"/>
        </w:rPr>
        <w:t xml:space="preserve"> 14</w:t>
      </w:r>
    </w:p>
    <w:p w14:paraId="2AF4E4F6" w14:textId="77777777" w:rsidR="0011471A" w:rsidRDefault="0011471A" w:rsidP="007649B1">
      <w:pPr>
        <w:pStyle w:val="libCenterBold1"/>
        <w:rPr>
          <w:lang w:bidi="fa-IR"/>
        </w:rPr>
      </w:pPr>
      <w:r>
        <w:rPr>
          <w:rtl/>
          <w:lang w:bidi="fa-IR"/>
        </w:rPr>
        <w:t>سحيم ، عن أنس بن الحارث :</w:t>
      </w:r>
    </w:p>
    <w:p w14:paraId="1000827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أشعث بن سحيم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عن أبيه ، قال : سمعت أنس بن الحارث يقول : سمعت رسول اللّه‏ (صلّى ‏الله‏ عليه‏ و‏آله) يقول :</w:t>
      </w:r>
    </w:p>
    <w:p w14:paraId="7E98F10E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4C649547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= جمهان يروي ذلك عن سفينة مولى رسول اللّه‏ (صلّى ‏الله‏ عليه‏ و‏آله) .</w:t>
      </w:r>
    </w:p>
    <w:p w14:paraId="49BFB3E9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وقد روى سعيد بن جمهان قال : قلت لسفينة أنّ بني اُميّة يزعمون أنّ الخلافة فيهم ، قال : كذب بنو الزرقاء ، بل هم ملوك من شرّ الملوك ، وأوّل الملوك معاوية . المصنّف ـ لابن أبي شيبة 8 / 355 ح273 .</w:t>
      </w:r>
    </w:p>
    <w:p w14:paraId="5A65D9CB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والجلّ الأعظم من روايات سعيد بن جمهان إنّما هي عن سفينة . وسعيد بن جمهان من رجال الإمام السجّاد (عليه ‏السّلام) ، انظر معجم رجال الحديث 9 / 119 الترجمة 5128 .</w:t>
      </w:r>
    </w:p>
    <w:p w14:paraId="10612D05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كذا وقع في بعض الروايات والمصادر ، والصواب أنّه أشعث بن سليم ، وهو الأشعث بن أبي الشعثاء ـ واسم أبي الشعثاء سليم ـ ابن أسود بن حنظلة المحاربي الكوفي .</w:t>
      </w:r>
    </w:p>
    <w:p w14:paraId="7B08DE59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ففي الثقات ـ لابن حبّان 4 / 49 أنس بن الحارث قُتل مع الحسين بن عليّ ، روى الأشعث بن سليم عن أبيه عنه .</w:t>
      </w:r>
    </w:p>
    <w:p w14:paraId="1E46EBC1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وفي الاستيعاب 1 / 112 أنس بن الحارث ، روى عنه سليم والد أشعث بن سليم عن النبيّ في قتل الحسين ، وقُتل مع الحسين . وهو بنصّه في الوافي بالوفيات 9 / 239 .</w:t>
      </w:r>
    </w:p>
    <w:p w14:paraId="21CF027D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وفي المخزون في علم الحديث ـ لأبي الفتح محمّد بن الحسين الأزدي / 48 أنس بن الحارث لا نحفظ أنّ أحداً حدّث عنه إلاّ سليم والد أشعث . حدّثنا الأزدي ، حدّثنا إسماعيل بن إبراهيم أبو إسحاق الدقّاق بالرقّة ، حدّثنا إبراهيم بن محمّد الرقّي ، حدّثنا سعيد بن عبد الملك بن واقد ، حدّثنا عطاء بن مسلم ، عن أشعث بن سليم ، عن أبيه ، عن أنس بن الحارث ، قال : قال رسول اللّه‏ (صلّى ‏الله‏ عليه‏ و‏آله) ... وساق الحديث .</w:t>
      </w:r>
    </w:p>
    <w:p w14:paraId="1D9F31CE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F466EB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(( إنّ ابني هذا ـ يعني الحسين (عليه ‏السّلام) ـ يُقتل بأرض يُقال لها : كربلاء ، فمَنْ شهد منكم فلينصره )) .</w:t>
      </w:r>
    </w:p>
    <w:p w14:paraId="4C13771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فخرج أنس بن الحارث إلى كربلاء ، فقُتل مع الحسين (عليه ‏السّلام)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1CCA8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1 ـ سند البخاري : حَسَنٌ .</w:t>
      </w:r>
    </w:p>
    <w:p w14:paraId="435C21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البخاري : قال محمّد ، حدّثنا سعيد بن عبد الملك بن واقد الحرّاني ، حدّثنا عطاء بن مسلم الخفّاف ، عن الأشعث بن سحيم ، عن أبيه ، عن أنس .</w:t>
      </w:r>
    </w:p>
    <w:p w14:paraId="408E9D0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قبل البدء ببيان رجال السند ، لا بدّ من الإشارة إلى أنّ البخاري لم يرو هذا الحديث وإنّما أشار إليه فقال : أنس بن الحارث قُتل مع الحسين بن عليّ ، سمع النبيّ (صلّى ‏الله‏ عليه‏ و‏آله) ، قاله محمّد ، حدّثنا سعيد بن عبد الملك بن واقد الحرّاني، حدّثنا عطاء بن مسلم الخفّاف ، عن الأشعث بن سحيم ، عن أبيه ، عن أنس . قال : وسعيد</w:t>
      </w:r>
    </w:p>
    <w:p w14:paraId="3A2AC8C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1665F6E1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البداية والنهاية 8 / 217 عن البغوي بسنده إلى أنس بن الحارث ، تاريخ دمشق 14 / 223 بسنده إلى البغوي ، وأشار إليه البخاري في التاريخ الكبير 2 / 30 الترجمة 1583 ، ورواه أبو نعيم في دلائل النبوّة 2 / 554 ح493 بسنده إلى البخاري تامّاً ، ورواه الخوارزمي في مقتل الحسين 1 / 233 ح4 بسنده عن محمّد بن يحيى الذهلي ـ الذي ذكره البخاري بعبارة ( قاله محمّد ) ، وأبو نعيم عن البخاري بعبارة ( محمّد صاحب لنا خراساني ) حيث كان البخاري يدلّسه ـ بسنده إلى أنس بن الحارث .</w:t>
      </w:r>
    </w:p>
    <w:p w14:paraId="60BCD520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وانظر ذخائر العقبى / 146 ، وأُسد الغابة 1 / 123 و132 و349 ، والإصابة 1 / 270 و281 و693 ، وتهذيب الكمال 6 / 409 حيث قال : ( وفي الباب عن عائشة ، وزينب بنت جحش ، واُمّ الفضل بنت الحارث ، وأبي أمامة الباهلي ، وأنس بن الحارث وغيرهم ) ، وكنز العمّال 12 / 126 ح31314 عن البغوي وابن السكن ، والباوردي وابن منده وابن عساكر .</w:t>
      </w:r>
    </w:p>
    <w:p w14:paraId="47492017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B60E8A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ابن عبد الملك يتكلّمون فيه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FCAF1E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لكن روى الرواية كاملة المتن عن البخاريّ بهذا السندِ أبو نعيم في دلائل النبوّة .</w:t>
      </w:r>
    </w:p>
    <w:p w14:paraId="17AF79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يحيى بن عبد اللّه‏ بن خالد بن فارس بن ذؤيب الذهلي النيسابوري ، أبو عبد اللّه‏ ، ثقة حافظ جليل .</w:t>
      </w:r>
    </w:p>
    <w:p w14:paraId="41CC2F0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أبي حاتم : هو ثقة صدوق ، إمام من أئمّة المسلمين ، وثّقه أبي ، وسمعته يقول : هو إمام أهل زمانه .</w:t>
      </w:r>
    </w:p>
    <w:p w14:paraId="5135B72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مأمون . وقال : ثقة ثبت ، أحد الأئمّة في الحديث .</w:t>
      </w:r>
    </w:p>
    <w:p w14:paraId="14C10EB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أبي داود : كان أمير المؤمنين في الحديث .</w:t>
      </w:r>
    </w:p>
    <w:p w14:paraId="4D5D71D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خزيمة : إمام عصره .</w:t>
      </w:r>
    </w:p>
    <w:p w14:paraId="14E63C2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أحمد الفرّاء : إمام ثقة مبرّز .</w:t>
      </w:r>
    </w:p>
    <w:p w14:paraId="5F9D4F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ووثّقه أحمد وابن معين وأحمد بن سيّار المروزي ومسلمة .</w:t>
      </w:r>
    </w:p>
    <w:p w14:paraId="30FACE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جزرة وقد سُئل عنه : ما في الدنيا أحمق ممّن يسأل عن محمّد بن يحيى الذهلي .</w:t>
      </w:r>
    </w:p>
    <w:p w14:paraId="20DA4A0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258هـ وله 86 سنة . روى عنه البخاري والأربعة .</w:t>
      </w:r>
    </w:p>
    <w:p w14:paraId="7157DEA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وقع الاختلاف بين الذهلي والبخاري في مسألة تلفّظ القارئ بالقرآن مخلوق ، فلمّا وقع الاختلاف نادى الذهلي على البخاري ومنع الناس عنه ، فسافر البخاري مختفياً من نيسابور ، وكان البخاري يروي عنه ويدلّسه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كثيراً ، فيقول مرّة : حدّثنا محمّد ، ومرّة : حدّثنا محمّد بن عبد اللّه‏ نسبة إلى جدّه ، وقال مرّة : حدّثنا محمّد بن خالد ولم يصرّح به .</w:t>
      </w:r>
    </w:p>
    <w:p w14:paraId="530608F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299279BE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التاريخ الكبير 2 / 30 الترجمة 1583 .</w:t>
      </w:r>
    </w:p>
    <w:p w14:paraId="73554696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2 ـ التدليس هنا بمعنى أنّه يصفه بأوصاف لا تُعرف عند كثير من الناس .</w:t>
      </w:r>
    </w:p>
    <w:p w14:paraId="2981DD28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60E1A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ولمّا نادى الذهلي على البخاري ومنع الناس عنه ، انقطع أكثر الناس عنه غير مسلم بن الحجّاج النيسابوري ، فقال الذهلي يوماً : ألا مَنْ قال باللفظ فلا يحلّ له أن يحضر مجلسنا ، فأخذ مسلم رداءً فوق عمامته وقام على رؤوس الناس ، وبعث إلى الذهلي ما كتب عنه على ظهر الجمال ، وكان مسلم يُظهر القول باللفظ ولا يكتمه ؛ فلذلك لم يرو عنه .</w:t>
      </w:r>
    </w:p>
    <w:p w14:paraId="1614D75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زرعة في مسلم : هذا ليس له عقل ، لو دارى محمّد بن يحيى لصار رجلاً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89601B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وبسبب تدليس البخاري له ، قال هنا : قال محمّد .</w:t>
      </w:r>
    </w:p>
    <w:p w14:paraId="6DCDA76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رواية أبي نعيم في دلائل النبوّة : حدّثني محمّد صاحب لنا خراساني .</w:t>
      </w:r>
    </w:p>
    <w:p w14:paraId="059BB19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وروى الخوارزي هذه الرواية عن صالح بن محمّد الحافظ ـ وهو في طبقة البخاري ـ عن محمّد بن يحيى الذهلي ، فصرّح باسمه واسم أبيه ولقبه .</w:t>
      </w:r>
    </w:p>
    <w:p w14:paraId="40F80C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سعيد بن عبد الملك بن واقد الحرّاني ، صدوق .</w:t>
      </w:r>
    </w:p>
    <w:p w14:paraId="0710CB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، وأخرج له الحاكم النيسابوري في المستدرك .</w:t>
      </w:r>
    </w:p>
    <w:p w14:paraId="2A6A265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البخاري : يتكلّمون فيه .</w:t>
      </w:r>
    </w:p>
    <w:p w14:paraId="454CD86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يتكلّمون فيه ، يُقال : إنّه أخذ كتباً لمحمّد بن سلمة فحدّث بها ، ورأيت فيما حدّث أحاديث كذب .</w:t>
      </w:r>
    </w:p>
    <w:p w14:paraId="3015CA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وعبارة : رأيت فيما حدّث أحاديث كذب . ليست في كثير من نسخ الجرح والتعديل .</w:t>
      </w:r>
    </w:p>
    <w:p w14:paraId="4F0FBC2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ضعيف لا يحتجّ به .</w:t>
      </w:r>
    </w:p>
    <w:p w14:paraId="29B1276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C41D6CB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12 / 272 ـ 285 الترجمة 104 ، تهذيب الكمال 26 / 617 ـ 631 الترجمة 5686 ، تهذيب التهذيب 9 / 452 ـ 460 الترجمة 843 ، تقريب التهذيب 2 / 145 .</w:t>
      </w:r>
    </w:p>
    <w:p w14:paraId="54D9CF95" w14:textId="77777777" w:rsidR="0011471A" w:rsidRDefault="0011471A" w:rsidP="007649B1">
      <w:pPr>
        <w:pStyle w:val="libFootnote0"/>
        <w:rPr>
          <w:rtl/>
          <w:lang w:bidi="fa-IR"/>
        </w:rPr>
      </w:pPr>
      <w:r>
        <w:rPr>
          <w:rtl/>
          <w:lang w:bidi="fa-IR"/>
        </w:rPr>
        <w:t>وانظر تفاصيل نزاع الذهلي والبخاري في ترجمة البخاري من سير أعلام النبلاء 12 / 453 ـ 460 .</w:t>
      </w:r>
    </w:p>
    <w:p w14:paraId="42FD7CEB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1AE0B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والتكلّم فيه من جهة اتّهامه بأخذه كتب محمّد بن سلمة والتحديث بها ، وهذا ليس بجرح فيمَنْ يرى الإجازة سماعاً . فيبقى توثيق ابن حبّان وتضعيف الدار قطني ، والتوثيق مقدّم على الجرح غير المفسَّر ، فهو صدوق إن لم نَقُل : إنّه ثقة .</w:t>
      </w:r>
    </w:p>
    <w:p w14:paraId="5CFD10C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الميزان : سعيد بن عبد الملك بن واقد الحرّاني ، عن أبي المليح الرقّي قال أبو حاتم : يتكلّمون فيه ، روى أحاديث كذب .</w:t>
      </w:r>
    </w:p>
    <w:p w14:paraId="737ABC1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أخبرنا علاّن كتابةً ، أخبرنا أبو اليمن الكندي ، أخبرنا أبو منصور القزّاز ، أخبرنا الخطيب ، أخبرنا أبو العلاء الواسطي ، أخبرنا الدار قطني وعمر بن شاهين ، قالا : حدّثنا محمّد بن مخلد ، حدّثنا الحسن بن موسى بن ناصح الرسعني ، حدّثنا سعيد بن عبد الملك الحرّاني ، حدّثنا الوليد بن مسلم ، عن أبي إسحاق الفزاري ، عن ابن جريج ، عن عطاء ، عن ابن عمر ، قال : خرج رسول اللّه‏ (صلّى ‏الله‏ عليه‏ و‏آله) وبلال فقال : ناد في الناس أنّ الخليفة أبو بكر ، وأنّ الخليفة بعده عمر ، ثمّ عثمان ، ثمّ قال : يا بلال ، امضِ ؛ أبى اللّه‏ إلاّ ذاك .</w:t>
      </w:r>
    </w:p>
    <w:p w14:paraId="468E0DC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فهذا موضوع , والرسعني محلّه إن شاء اللّه‏ الصدق .</w:t>
      </w:r>
    </w:p>
    <w:p w14:paraId="52B456B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وتعقّبه ابن حجر بعد أن نقل عبارته فقال : وسعيد بن عبد الملك قال فيه الدار قطني : ضعيف لا يحتجّ به .</w:t>
      </w:r>
    </w:p>
    <w:p w14:paraId="6B6EFA1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... ، فلعلّ الوليد سمعه من إنسان ضعيف ودلّسه على الفزاري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B7C9E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فابن حجر يُبرّئ سعيد الحرّاني من عهدة الوضع ، ويلقي بالتبعة على الوليد بن مسلم ؛ فإنّه كان مدلّساً ويدلّس عن الكذّابين .</w:t>
      </w:r>
    </w:p>
    <w:p w14:paraId="16C8D3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نفسه : إذا قال الوليد</w:t>
      </w:r>
    </w:p>
    <w:p w14:paraId="3155BAF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40F291BD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التاريخ الكبير 2 / 30 الترجمة 1583 ، الجرح والتعديل 4 / 45 الترجمة 190 ، الثقات ـ لابن حبّان 8 / 267 ، المستدرك ـ للحاكم 2 / 176 ، علل الدار قطني 2 / 237 ، ميزان الاعتدال 2 / 150 الترجمة 3233 ، لسان الميزان 3 / 37 الترجمة 132 .</w:t>
      </w:r>
    </w:p>
    <w:p w14:paraId="34CDCABD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5E78E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ابن جريج أو عن الأوزاعي فليس بمعتمد ؛ لأنّه يدلّس عن كذّابين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F5855E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 الخطيب هذه الرواية في ترجمة الحسن الرسعني مشيراً إلى أنّه هو راويها فيكون هو واضعها .</w:t>
      </w:r>
    </w:p>
    <w:p w14:paraId="6AE4C32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وعطاء بن مسلم الخفّاف ، أبو مخلّد الكوفي ، نزيل حلب ، المتوفّى سنة 190هـ ، صدوق يخطئ . فهو في نفسه ثقة ، لكنّه دفن كتبه فحدّث من حفظه فوهم .</w:t>
      </w:r>
    </w:p>
    <w:p w14:paraId="651FA48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وثّقه الفضل بن موسى ووكيع وابن حبّان في ثقاته .</w:t>
      </w:r>
    </w:p>
    <w:p w14:paraId="09F6D41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وعن عثمان الدارمي عن ابن معين : ثقة .</w:t>
      </w:r>
    </w:p>
    <w:p w14:paraId="5D33270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وعن معاوية بن صالح عن ابن معين : ليس به بأس ، وأحاديثه منكرات .</w:t>
      </w:r>
    </w:p>
    <w:p w14:paraId="0E6E46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إسحاق بن موسى : حدّثنا أبو داود قال : قدم عليهم عطاء بن مسلم الخفّاف بغداد ففرط أصحابنا فيه ، وكان ثقة .</w:t>
      </w:r>
    </w:p>
    <w:p w14:paraId="37A0582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عبيد الآجري عن أبي داود : ضعيف .</w:t>
      </w:r>
    </w:p>
    <w:p w14:paraId="1D62DD4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كان رجلاً صالحاً ، دفن كتبه ثمّ روى من حفظه فيَهِمُ فيه .</w:t>
      </w:r>
    </w:p>
    <w:p w14:paraId="74CF07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كان شيخاً صالحاً ، وكان دفن كتبه فلا يثبت حديثه ، وليس بقوي .</w:t>
      </w:r>
    </w:p>
    <w:p w14:paraId="45706FA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مضطرب الحديث .</w:t>
      </w:r>
    </w:p>
    <w:p w14:paraId="0578686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بن أبي داود : في حديثه لين .</w:t>
      </w:r>
    </w:p>
    <w:p w14:paraId="774A389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الطبراني : تفرّد بأحاديث .</w:t>
      </w:r>
    </w:p>
    <w:p w14:paraId="7569FEC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في حديثه بعض ما ينكر عليه .</w:t>
      </w:r>
    </w:p>
    <w:p w14:paraId="7E5EFC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المجروحين : كان شيخاً صالحاً ، دفن كتبه ثمّ جعل يحدّث ،</w:t>
      </w:r>
    </w:p>
    <w:p w14:paraId="1D047C4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5020EA24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انظر ميزان الاعتدال 4 / 347 ـ 348 الترجمة 9405 وفيها تدليس بأقبح أنواع التدليس , وهو روايته عن الكذّابين ونسبة ذلك إلى الثقات .</w:t>
      </w:r>
    </w:p>
    <w:p w14:paraId="19C336F4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11FFA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فكان يأتي بالشيء على التوهّم فيخطئ ، فكثر المناكير في أخباره ، وبطل الاحتجاج به إلاّ فيما وافق الثقات .</w:t>
      </w:r>
    </w:p>
    <w:p w14:paraId="72D000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 يخطئ كثيراً .</w:t>
      </w:r>
    </w:p>
    <w:p w14:paraId="30C06D3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الترمذي في الشمائل والنسائي وابن ماجة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12AF7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أشعث بن أبي الشعثاء ـ سليم ـ ابن أسود المحاربي الكوفي ، المتوفّى سنة 125هـ ، ثقة .</w:t>
      </w:r>
    </w:p>
    <w:p w14:paraId="4867BF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معين وأبو حاتم ، والنسائي وأبو داود ، والبزّار وابن حبّان وابن شاهين : ثقة .</w:t>
      </w:r>
    </w:p>
    <w:p w14:paraId="4F38E48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من ثقات شيوخ الكوفيّين ، وليس بكثير الحديث إلاّ أنّه شيخ عالٍ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4A47F1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45AD54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ثقة .</w:t>
      </w:r>
    </w:p>
    <w:p w14:paraId="258E97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ووثّقه أحمد ، وفي رواية الميموني : صالح الحديث .</w:t>
      </w:r>
    </w:p>
    <w:p w14:paraId="6A477E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مشاهير علماء الأمصار : كان يهم في الشيء .</w:t>
      </w:r>
    </w:p>
    <w:p w14:paraId="53CF240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الستّة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4CA689A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2BFB5C01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20 / 104 ـ 106 الترجمة 3940 ، تهذيب التهذيب 7 / 189 الترجمة 393 ، تقريب التهذيب 1 / 675 ، تاريخ بغداد 12 / 290 ـ 291 الترجمة 6740 .</w:t>
      </w:r>
    </w:p>
    <w:p w14:paraId="65055CC4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2 ـ تَصَحَّفَتْ في بعض المصادر : ( غال ) ، وقد تكرّرت عبارة ( شيخ عال ) بالعين عند العجلي في عدّة موارد .</w:t>
      </w:r>
    </w:p>
    <w:p w14:paraId="19C4B335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3 ـ تهذيب الكمال 3 / 271 ـ 272 الترجمة 526 ، تهذيب التهذيب 1 / 310 الترجمة 647 ، تقريب التهذيب 1 / 105 ، مشاهير علماء الأمصار / 259 الترجمة 1294 ، بحر الدم / 25 الترجمة 91 ، الكاشف 1 / 253 الترجمة 442 .</w:t>
      </w:r>
    </w:p>
    <w:p w14:paraId="2A1BB03A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3446ED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الشعثاء سليم بن أسود بن حنظلة المحاربي الكوفي ، صاحبُ عليّ (عليه ‏السّلام) ، تابعيّ ثقة . متّفق على توثيقه ، روى عن أمير المؤمنين عليّ (عليه ‏السّلام) وشهد معه مشاهده .</w:t>
      </w:r>
    </w:p>
    <w:p w14:paraId="735D432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وثّقه ابن معين والعجلي والنسائي وابن خراش .</w:t>
      </w:r>
    </w:p>
    <w:p w14:paraId="5BE57A6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بخ ثقة .</w:t>
      </w:r>
    </w:p>
    <w:p w14:paraId="0D9650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وسُئل عنه أبو حاتم الرازي فقال : لا يُسأل عن مثله .</w:t>
      </w:r>
    </w:p>
    <w:p w14:paraId="5A9E4B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وعن أحمد أيضاً : لا يُسأل عن مثله .</w:t>
      </w:r>
    </w:p>
    <w:p w14:paraId="05CA2D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3830FE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عبد البر : أجمعوا على أنّه ثقة .</w:t>
      </w:r>
    </w:p>
    <w:p w14:paraId="4AA386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الستّة . قيل : إنّه قُتل يوم الزاوية مع ابن الأشعث سنة 82هـ . والصحيح أنّه توفّي سنة 85هـ بعد وقعة دير الجماجم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E6DA2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وأمّا أنس بن الحارث ، فقد ذُكر في كتب العامّة باسم أنس بن الحارث بن نبيه ، ولم ينسبوه إلى عشيرة أو قبيلة ، واحتملوا اتّحاده مع أنس بن هزلة الذي نصّوا على أنّه أيضاً صحابيّ استشهد مع الحسين (عليه ‏السّلام) .</w:t>
      </w:r>
    </w:p>
    <w:p w14:paraId="4F0747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وقالوا : إنّ الحارث بن نبيه أيضاً كان صحابيّاً وسمع النبيّ (صلّى ‏الله‏ عليه‏ و‏آله) يخبر باستشهاد الحسين (عليه ‏السّلام) .</w:t>
      </w:r>
    </w:p>
    <w:p w14:paraId="654DF1C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ففي أُسد الغابة 1 / 123 : أنس بن الحارث ، عداده في أهل الكوفة ، روى حديثه أشعث بن سحيم [ والصواب : سليم ، كما مرّ ] عن أبيه عنه أنّه سمع النبيّ (صلّى ‏الله‏ عليه‏ و‏آله) يقول : (( إنّ ابني هذا يُقتل بأرض في أرض العراق ، فمَنْ أدركه فلينصره )) .</w:t>
      </w:r>
    </w:p>
    <w:p w14:paraId="7A42478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فقتل مع الحسين (عليه ‏السّلام) ، أخرجه الثلاثة ، إلاّ أنّ أبا نعيم قال : ذكره بعض المتأخّرين ـ يعني ابن</w:t>
      </w:r>
    </w:p>
    <w:p w14:paraId="5BBFAC4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6341520C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11 / 340 ـ 342 الترجمة 2484 ، تهذيب التهذيب 4 / 145 الترجمة 287 ، تقريب التهذيب 1 / 380 ، سير أعلام النبلاء 4 / 179 ـ 180 الترجمة 68 .</w:t>
      </w:r>
    </w:p>
    <w:p w14:paraId="5BF574EB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2933E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مندة ـ في الصحابة وهو من التابعين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وقد وافق ابنَ مندة أبو عمر وأبو أحمد العسكري فقال : له صحبة ، وقال أبو أحمد : يُقال : هو أنس بن هزلة , واللّه‏ العالم .</w:t>
      </w:r>
    </w:p>
    <w:p w14:paraId="15C05B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1 / 132 : أنس بن هزلة ، وفد إلى النبيّ (صلّى ‏الله‏ عليه‏ و‏آله) ، روى عنه عمرو بن أنس ، أخرجه أبو عمر مختصراً ، وقال أبو أحمد العسكري : أنس بن هزلة ، ويُقال : أنس بن الحارث ، له صحبة ، قُتل مع الحسين بن عليّ (عليهما السّلام) . وهذا أنس بن الحارث قد تقدّم ذكره ، فلا أعلم أهما واحد أم اثنان . وأبو أحمد عالم فاضل لو لم يعلم أنّهما واحد لما قاله ، وما أقرب أن يكونا واحداً ؛ لأنّه قد ذكر في أنس بن الحارث أنّه قُتل مع الحسين ، واللّه‏ أعلم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F71016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1 / 349 : الحارث بن نبيه ؛ ذكره أبو عبد الرحمن السلمي في أهل الصفة ، روى أنس بن الحارث بن نبيه ، عن أبيه الحارث بن نبيه ـ وكان من أصحاب النبيّ (صلّى ‏الله‏ عليه‏ و‏آله) من أهل الصفة ـ قال : سمعت رسول اللّه‏ (صلّى ‏الله‏ عليه‏ و‏آله) والحسين (عليه ‏السّلام) في حجره يقول : (( إنّ ابني هذا يُقتل في أرض يُقال لها : العراق ، فمَنْ أدركه فلينصره )) ، فقُتل أنس بن الحارث مع الحسين (عليه ‏السّلام) .</w:t>
      </w:r>
    </w:p>
    <w:p w14:paraId="7D4E6D9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روي عن أنس بن الحارث قال : سمعت رسول اللّه‏ (صلّى ‏الله‏ عليه‏ و‏آله) ، ولم يقل : عن أبيه ، أخرجه أبو موسى .</w:t>
      </w:r>
    </w:p>
    <w:p w14:paraId="44CEBF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الإصابة 1 / 693 في ترجمة الحارث بن نبيه : له ولابنه صحبة .</w:t>
      </w:r>
    </w:p>
    <w:p w14:paraId="4A8EB7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وإذا صحّ الاتّحاد فلعلّ أنساً نُسب تارة إلى أبيه ( الحارث بن نبيه ) ، وتارة إلى أُمّه ( هزلة ) .</w:t>
      </w:r>
    </w:p>
    <w:p w14:paraId="60108C9D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75EF53A6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1 ـ سيأتي بطلان هذه المزعمة .</w:t>
      </w:r>
    </w:p>
    <w:p w14:paraId="796907BB" w14:textId="77777777" w:rsidR="0011471A" w:rsidRDefault="0011471A" w:rsidP="007649B1">
      <w:pPr>
        <w:pStyle w:val="libFootnote0"/>
        <w:rPr>
          <w:lang w:bidi="fa-IR"/>
        </w:rPr>
      </w:pPr>
      <w:r>
        <w:rPr>
          <w:rtl/>
          <w:lang w:bidi="fa-IR"/>
        </w:rPr>
        <w:t>2 ـ وانظر الإصابة 1 / 281 ففيه قول ابن حجر : أنس بن هزلة ... ، وفي كلام العسكري ما يدلّ على أنّ أنس بن هزلة هو أنس بن الحارث فليحرّر .</w:t>
      </w:r>
    </w:p>
    <w:p w14:paraId="4D5A77A9" w14:textId="77777777" w:rsidR="007649B1" w:rsidRDefault="007649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2AD696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* ومن عجائب التجنّي ما زعمه الذهبي من أنّ أنس بن الحارث ليس بصحابي ، وردّه ابن حجر فكفانا مؤونة الردّ .</w:t>
      </w:r>
    </w:p>
    <w:p w14:paraId="71B295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في الإصابة 1 / 270 بعد أن ترجم ترجمة وافية لأنس بن الحارث : ووقع في التجريد للذهبي : لا صحبة له وحديثه مرسل ، وقال المزّي : له صحبة فَوَهِمَ ، انتهى .</w:t>
      </w:r>
    </w:p>
    <w:p w14:paraId="6B1A4E3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ولا يخفى [ والكلام لابن حجر ] وجه الردّ عليه ممّا أسلفناه ، وكيف يكون حديثه مرسَلاً وقد قال : ( سمعتُ ) ، وقد ذكره في الصحابةِ البغويُّ ، وابن السكن ، وابن شاهين ، والدغولي وابن زبر ، والباوردي وابن مندة ، وأبو نعيم وغيرهم . انتهى كلام ابن حجر .</w:t>
      </w:r>
    </w:p>
    <w:p w14:paraId="6B38281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* وقد وردّ نسب هذا الصحابي في كتب الإماميّة بأنّه كاهليّ أَسَديّ ، فقد ذكره الشيخ الطوسي في رجاله في عداد صحابة رسول اللّه‏ (صلّى ‏الله‏ عليه‏ و‏آله) ، ونصّ على أنّه قُتل مع الحسين (عليه ‏السّلام)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وذكره في أصحاب الحسين (عليه ‏السّلام) قائلاً : أنس بن الحارث الكاهلي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466E188" w14:textId="77777777" w:rsidR="0011471A" w:rsidRDefault="0011471A" w:rsidP="0011471A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نما : خرج أنس بن الحارث الكاهلي وهو يقول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4"/>
        <w:gridCol w:w="293"/>
        <w:gridCol w:w="4082"/>
      </w:tblGrid>
      <w:tr w:rsidR="00C00DA4" w14:paraId="6609B966" w14:textId="77777777" w:rsidTr="00C00DA4">
        <w:trPr>
          <w:trHeight w:val="350"/>
        </w:trPr>
        <w:tc>
          <w:tcPr>
            <w:tcW w:w="3920" w:type="dxa"/>
            <w:shd w:val="clear" w:color="auto" w:fill="auto"/>
          </w:tcPr>
          <w:p w14:paraId="59E6FCE4" w14:textId="77777777" w:rsidR="00C00DA4" w:rsidRDefault="00C00DA4" w:rsidP="00C00DA4">
            <w:pPr>
              <w:pStyle w:val="libPoem"/>
            </w:pPr>
            <w:r>
              <w:rPr>
                <w:rtl/>
                <w:lang w:bidi="fa-IR"/>
              </w:rPr>
              <w:t>قد علمت كاهلنا وذودانْ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D80928B" w14:textId="77777777" w:rsidR="00C00DA4" w:rsidRDefault="00C00DA4" w:rsidP="00C00D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8829E90" w14:textId="77777777" w:rsidR="00C00DA4" w:rsidRDefault="00C00DA4" w:rsidP="00C00DA4">
            <w:pPr>
              <w:pStyle w:val="libPoem"/>
            </w:pPr>
            <w:r>
              <w:rPr>
                <w:rtl/>
                <w:lang w:bidi="fa-IR"/>
              </w:rPr>
              <w:t>والخندفيّون وقيسُ عيلانْ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0DA4" w14:paraId="64C9DCE1" w14:textId="77777777" w:rsidTr="00C00DA4">
        <w:trPr>
          <w:trHeight w:val="350"/>
        </w:trPr>
        <w:tc>
          <w:tcPr>
            <w:tcW w:w="3920" w:type="dxa"/>
          </w:tcPr>
          <w:p w14:paraId="1E1A7C03" w14:textId="77777777" w:rsidR="00C00DA4" w:rsidRDefault="00C00DA4" w:rsidP="00C00DA4">
            <w:pPr>
              <w:pStyle w:val="libPoem"/>
            </w:pPr>
            <w:r>
              <w:rPr>
                <w:rtl/>
                <w:lang w:bidi="fa-IR"/>
              </w:rPr>
              <w:t>بأنّ قومي آفةٌ للأقرانْ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143F86" w14:textId="77777777" w:rsidR="00C00DA4" w:rsidRDefault="00C00DA4" w:rsidP="00C00D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D5FFFA" w14:textId="77777777" w:rsidR="00C00DA4" w:rsidRDefault="00C00DA4" w:rsidP="00C00DA4">
            <w:pPr>
              <w:pStyle w:val="libPoem"/>
            </w:pPr>
            <w:r>
              <w:rPr>
                <w:rtl/>
                <w:lang w:bidi="fa-IR"/>
              </w:rPr>
              <w:t>يا قوم كونوا كأُسُودِ خفّانْ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0DA4" w14:paraId="6CDD7A7E" w14:textId="77777777" w:rsidTr="00C00DA4">
        <w:trPr>
          <w:trHeight w:val="350"/>
        </w:trPr>
        <w:tc>
          <w:tcPr>
            <w:tcW w:w="3920" w:type="dxa"/>
          </w:tcPr>
          <w:p w14:paraId="2F2B9362" w14:textId="77777777" w:rsidR="00C00DA4" w:rsidRDefault="00C00DA4" w:rsidP="00C00DA4">
            <w:pPr>
              <w:pStyle w:val="libPoem"/>
            </w:pPr>
            <w:r>
              <w:rPr>
                <w:rtl/>
                <w:lang w:bidi="fa-IR"/>
              </w:rPr>
              <w:t>واستقبلوا القوم بضربٍ أَلآنْ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C1E2CE" w14:textId="77777777" w:rsidR="00C00DA4" w:rsidRDefault="00C00DA4" w:rsidP="00C00D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26C842" w14:textId="77777777" w:rsidR="00C00DA4" w:rsidRDefault="00C00DA4" w:rsidP="00C00DA4">
            <w:pPr>
              <w:pStyle w:val="libPoem"/>
            </w:pPr>
            <w:r>
              <w:rPr>
                <w:rtl/>
                <w:lang w:bidi="fa-IR"/>
              </w:rPr>
              <w:t>آلُ عليٍّ شيعةٌ للرحمانْ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B130E8" w14:textId="77777777" w:rsidR="007649B1" w:rsidRDefault="007649B1" w:rsidP="0011471A">
      <w:pPr>
        <w:pStyle w:val="libNormal"/>
        <w:rPr>
          <w:lang w:bidi="fa-IR"/>
        </w:rPr>
      </w:pPr>
    </w:p>
    <w:p w14:paraId="33ADF4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وآلُ حربٍ شيعةٌ للشيطانْ</w:t>
      </w:r>
      <w:r w:rsidR="00C41599" w:rsidRPr="00C41599">
        <w:rPr>
          <w:rStyle w:val="libFootnotenumChar"/>
          <w:rtl/>
        </w:rPr>
        <w:t>(3)</w:t>
      </w:r>
    </w:p>
    <w:p w14:paraId="339AB8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والظاهر أنّه هو الوارد في الزيارة الرجبيّة : (( السّلام على أنس بن كاهل</w:t>
      </w:r>
    </w:p>
    <w:p w14:paraId="51A08AF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16FF7614" w14:textId="77777777" w:rsidR="0011471A" w:rsidRDefault="0011471A" w:rsidP="00C00DA4">
      <w:pPr>
        <w:pStyle w:val="libFootnote0"/>
        <w:rPr>
          <w:lang w:bidi="fa-IR"/>
        </w:rPr>
      </w:pPr>
      <w:r>
        <w:rPr>
          <w:rtl/>
          <w:lang w:bidi="fa-IR"/>
        </w:rPr>
        <w:t>1 ـ رجال الطوسي / 21 الترجمة 9 .</w:t>
      </w:r>
    </w:p>
    <w:p w14:paraId="6161A306" w14:textId="77777777" w:rsidR="0011471A" w:rsidRDefault="0011471A" w:rsidP="00C00DA4">
      <w:pPr>
        <w:pStyle w:val="libFootnote0"/>
        <w:rPr>
          <w:lang w:bidi="fa-IR"/>
        </w:rPr>
      </w:pPr>
      <w:r>
        <w:rPr>
          <w:rtl/>
          <w:lang w:bidi="fa-IR"/>
        </w:rPr>
        <w:t>2 ـ المصدر نفسه / 99 الترجمة 959 .</w:t>
      </w:r>
    </w:p>
    <w:p w14:paraId="79B7FB23" w14:textId="77777777" w:rsidR="0011471A" w:rsidRDefault="0011471A" w:rsidP="00C00DA4">
      <w:pPr>
        <w:pStyle w:val="libFootnote0"/>
        <w:rPr>
          <w:lang w:bidi="fa-IR"/>
        </w:rPr>
      </w:pPr>
      <w:r>
        <w:rPr>
          <w:rtl/>
          <w:lang w:bidi="fa-IR"/>
        </w:rPr>
        <w:t>3 ـ مثير الأحزان / 46 .</w:t>
      </w:r>
    </w:p>
    <w:p w14:paraId="222A6561" w14:textId="77777777" w:rsidR="00C00DA4" w:rsidRDefault="00C00DA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F7FF0DC" w14:textId="77777777" w:rsidR="0011471A" w:rsidRDefault="0011471A" w:rsidP="00C00DA4">
      <w:pPr>
        <w:pStyle w:val="libNormal0"/>
        <w:rPr>
          <w:lang w:bidi="fa-IR"/>
        </w:rPr>
      </w:pPr>
      <w:r>
        <w:rPr>
          <w:rtl/>
          <w:lang w:bidi="fa-IR"/>
        </w:rPr>
        <w:t>الأسدي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فيكون منسوباً إلى كاهل ثمّ إلى بني أسد .</w:t>
      </w:r>
    </w:p>
    <w:p w14:paraId="7A4811B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 السماويّ نسبه كاملاً ، فقال : أنس بن الحارث بن نبيه بن كاهل بن عمرو بن صعب بن أسد بن خزيمة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9DCAB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كاهليّاً من العامّة أيضاً البلاذري في أنساب الأشراف ، فقال : وكان أنس بن الحارث الكاهليّ سمع مقالة الحسين لابن الحر [ أي عبيد اللّه‏ بن الحر الجعفي ] ، وكان قدم من الكوفة بمثل ما قدم له ابن الحر ، فلمّا خرج من عند ابن الحُرِّ سلّم على الحسين (عليه ‏السّلام) وقال له : واللّه‏ ما أخرجني من الكوفة إلاّ ما أخرج هذا من كراهة قتالك ، أو القتال معك ، ولكنّ اللّه‏ قذف في قلبي نصرتك ، وشجّعني على المسير معك .</w:t>
      </w:r>
    </w:p>
    <w:p w14:paraId="61BE00C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له الحسين (عليه ‏السّلام) : (( فاخرج معنا راشداً محفوظاً ))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130377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فهو كاهليٌّ أسديٌّ بلا شكّ ، وليس ببعيد أن يكون متّحداً مع الآتي بعده ، وهو الأسدي المقتول . وبالاتّحاد يرتفع قول البغوي في أنس بن الحارث وروايتهِ إخبارَ النبيّ (صلّى ‏الله‏ عليه‏ و‏آله) باستشهاد الحسين (عليه ‏السّلام) : لا أعلمُ رَوَى غيرَهُ ، وقول ابن السكن : ليس يروي إلاّ من هذا الوجه ، ولا نعرف لأنس غيره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41CCCF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وروى هذه الرواية أبو نعيم في دلائل النبوّة بسنده عن البخاري كاملة ، قال : حدّثنا منصور بن محمّد بن منصور الوكيل الأصبهاني ، حدّثنا إسحاق بن أحمد الفارسي ، قال : حدّثنا البخاري ، قال : حدّثني محمّد صاحب لنا</w:t>
      </w:r>
    </w:p>
    <w:p w14:paraId="693CC5CE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5B7D5C8E" w14:textId="77777777" w:rsidR="0011471A" w:rsidRDefault="0011471A" w:rsidP="00E37E5E">
      <w:pPr>
        <w:pStyle w:val="libFootnote0"/>
        <w:rPr>
          <w:lang w:bidi="fa-IR"/>
        </w:rPr>
      </w:pPr>
      <w:r>
        <w:rPr>
          <w:rtl/>
          <w:lang w:bidi="fa-IR"/>
        </w:rPr>
        <w:t>1 ـ المزار الكبير ـ لابن المشهدي / 484 ـ 495 ، مصباح الزائر / 148 ، إقبال الأعمال 2 / 73 .</w:t>
      </w:r>
    </w:p>
    <w:p w14:paraId="7354A2ED" w14:textId="77777777" w:rsidR="0011471A" w:rsidRDefault="0011471A" w:rsidP="00E37E5E">
      <w:pPr>
        <w:pStyle w:val="libFootnote0"/>
        <w:rPr>
          <w:lang w:bidi="fa-IR"/>
        </w:rPr>
      </w:pPr>
      <w:r>
        <w:rPr>
          <w:rtl/>
          <w:lang w:bidi="fa-IR"/>
        </w:rPr>
        <w:t>2 ـ إبصار العين / 74 .</w:t>
      </w:r>
    </w:p>
    <w:p w14:paraId="10FB5B28" w14:textId="77777777" w:rsidR="0011471A" w:rsidRDefault="0011471A" w:rsidP="00E37E5E">
      <w:pPr>
        <w:pStyle w:val="libFootnote0"/>
        <w:rPr>
          <w:lang w:bidi="fa-IR"/>
        </w:rPr>
      </w:pPr>
      <w:r>
        <w:rPr>
          <w:rtl/>
          <w:lang w:bidi="fa-IR"/>
        </w:rPr>
        <w:t>3 ـ أنساب الأشراف 1 / 1652 .</w:t>
      </w:r>
    </w:p>
    <w:p w14:paraId="15E4C727" w14:textId="77777777" w:rsidR="0011471A" w:rsidRDefault="0011471A" w:rsidP="00E37E5E">
      <w:pPr>
        <w:pStyle w:val="libFootnote0"/>
        <w:rPr>
          <w:lang w:bidi="fa-IR"/>
        </w:rPr>
      </w:pPr>
      <w:r>
        <w:rPr>
          <w:rtl/>
          <w:lang w:bidi="fa-IR"/>
        </w:rPr>
        <w:t>4 ـ انظر هذين القولين منقولَين في كنز العمّال 12 / 126 ذيل الحديث 34314 .</w:t>
      </w:r>
    </w:p>
    <w:p w14:paraId="04B8F0CC" w14:textId="77777777" w:rsidR="00E37E5E" w:rsidRDefault="00E37E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5FA7C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خراساني ، قال : حدّثنا سعيد بن عبد الملك بن واقد الجزري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حدّثنا عطاء بن مسلم الخفّاف ، عن الأشعث بن سحيم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عن أبيه ، عن أنس بن الحارث ، قال : سمعت رسول اللّه‏ (صلّى ‏الله‏ عليه‏ و‏آله) يقول : (( إنّ ابني هذا يُقتل بأرض العراق ، فمَنْ أدركه منكم فلينصره )) .</w:t>
      </w:r>
    </w:p>
    <w:p w14:paraId="358641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فقُتل أنس مع الحسين (عليه ‏السّلام)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7A82AB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منصور بن محمّد بن منصور بن نصر بن بحر ، أبو نصر الأصبهاني ، مولى هارون الرشيد ، من أهل أصبهان ، سكن بغداد .</w:t>
      </w:r>
    </w:p>
    <w:p w14:paraId="01FD8A3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 عن حمّاد بن مدرك الفسنجاني ، وإسحاق بن أحمد بن زيرك ، وأبي الحسن القطان . وحدّث عنه أبو الحسن الدار قطني ، ومحمّد بن أبي الفوارس ، وعلي بن أحمد الرزاز ، ومحمّد بن جعفر بن علان ، وأحمد بن محمّد بن عبد اللّه‏ الكاتب ، وعمر بن إبراهيم بن محمّد بن الفاخر السرنجاني .</w:t>
      </w:r>
    </w:p>
    <w:p w14:paraId="76AB0E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وكان معلّم ووكيل الأمير محمّد بن بدر الحَمَاميّ ، فهو من مشاهير الرواة ولم يطعنه أحد .</w:t>
      </w:r>
    </w:p>
    <w:p w14:paraId="1B49044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358هـ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5B35892E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2FDC99CE" w14:textId="77777777" w:rsidR="0011471A" w:rsidRDefault="0011471A" w:rsidP="00E37E5E">
      <w:pPr>
        <w:pStyle w:val="libFootnote0"/>
        <w:rPr>
          <w:lang w:bidi="fa-IR"/>
        </w:rPr>
      </w:pPr>
      <w:r>
        <w:rPr>
          <w:rtl/>
          <w:lang w:bidi="fa-IR"/>
        </w:rPr>
        <w:t>1 ـ كذا ، والصواب أنّه ( الحرّاني ) .</w:t>
      </w:r>
    </w:p>
    <w:p w14:paraId="3D05437C" w14:textId="77777777" w:rsidR="0011471A" w:rsidRDefault="0011471A" w:rsidP="00E37E5E">
      <w:pPr>
        <w:pStyle w:val="libFootnote0"/>
        <w:rPr>
          <w:lang w:bidi="fa-IR"/>
        </w:rPr>
      </w:pPr>
      <w:r>
        <w:rPr>
          <w:rtl/>
          <w:lang w:bidi="fa-IR"/>
        </w:rPr>
        <w:t>2 ـ تقدّم أنّ الصواب ( الأشعث بن سليم ) .</w:t>
      </w:r>
    </w:p>
    <w:p w14:paraId="0DFAC91C" w14:textId="77777777" w:rsidR="0011471A" w:rsidRDefault="0011471A" w:rsidP="00E37E5E">
      <w:pPr>
        <w:pStyle w:val="libFootnote0"/>
        <w:rPr>
          <w:lang w:bidi="fa-IR"/>
        </w:rPr>
      </w:pPr>
      <w:r>
        <w:rPr>
          <w:rtl/>
          <w:lang w:bidi="fa-IR"/>
        </w:rPr>
        <w:t>3 ـ دلائل النبوّة 2 / 554 ح493 .</w:t>
      </w:r>
    </w:p>
    <w:p w14:paraId="69020193" w14:textId="77777777" w:rsidR="0011471A" w:rsidRDefault="0011471A" w:rsidP="00E37E5E">
      <w:pPr>
        <w:pStyle w:val="libFootnote0"/>
        <w:rPr>
          <w:lang w:bidi="fa-IR"/>
        </w:rPr>
      </w:pPr>
      <w:r>
        <w:rPr>
          <w:rtl/>
          <w:lang w:bidi="fa-IR"/>
        </w:rPr>
        <w:t>4 ـ تاريخ بغداد 13 / 83 ـ 84 الترجمة 7061 ، التدوين في أخبار قزوين 4 / 124 ، تاريخ الإسلام ـ للذهبي 26 / 185 ، تهذيب الكمال 5 / 144 ، الأنساب ـ للسمعاني 3 / 251 ( السرنجاني ) .</w:t>
      </w:r>
    </w:p>
    <w:p w14:paraId="0D034C68" w14:textId="77777777" w:rsidR="00E37E5E" w:rsidRDefault="00E37E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296E9C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يعقوب إسحاق بن أحمد بن زيرك الفارسي اليزدي ، لم نقف له على ترجمة . روى عن محمّد بن إسماعيل البخاري ، وأبي كريب إسماعيل بن موسى بن المبارك ، وسهل بن زياد ، ويحيى بن عبد الرحمان ، ومحمّد بن حميد ، ومحمّد بن مهران الجمّال ، ومحمّد بن عبد اللّه‏ بن أبي الثلج ، والحسن بن علي المناطقي ، وحفص بن عمر المهرقاني ، وهارون بن بشير القطان ، وغيرهم . وأكثر الرواية عنه الحافظ أبو الشيخ الإصبهاني .</w:t>
      </w:r>
    </w:p>
    <w:p w14:paraId="02925E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في رجب سنة 309هـ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44F192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فالبخاري لم يذكر الرواية في تاريخه الكبير ، ودلّس محمّد بن يحيى الذهلي بقوله : ( قاله محمّد ) ، وهنا ذكرت الرواية كاملة ، ودُلّس الذهلي أيضاً بـ ( محمّد صاحب لنا خراساني ) ، وسيأتي بسند الخوارزمي عن صالح جزرة أنّه ( محمّد بن يحيى الذهلي ) .</w:t>
      </w:r>
    </w:p>
    <w:p w14:paraId="2984120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2 ـ سند الخوارزمي : حَسَنٌ .</w:t>
      </w:r>
    </w:p>
    <w:p w14:paraId="4AB598B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أخبرنا الشيخ الإمام الزاهد الحافظ أبو الحسن عليّ بن أحمد العاصمي ، أخبرنا شيخ القضاة أبو عليّ إسماعيل بن أحمد البيهقي ، أخبرنا والدي شيخ السنّة أبو بكر أحمد بن الحسين البيهقي ، حدّثنا أبو عبد اللّه‏ الحافظ ، أخبرني خلف بن محمّد البخاري ، حدّثني صالح بن محمّد الحافظ ، حدّثني محمّد بن يحيى الذهلي ، حدّثني سعيد بن عبد الملك ، حدّثني عطاء بن مسلم ، عن أشعث ـ يعني ابن سحيم ـ عن أبيه ، عن ‏أنس ـ يعني ابن الحارث ـ قال :</w:t>
      </w:r>
    </w:p>
    <w:p w14:paraId="33B0D1C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216D1165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التدوين في أخبار قزوين 2 / 326 ، تاريخ الإسلام ـ للذهبي 23 / 249 . أخلاق النبي وآدابه ، والأمثال في الحديث النبوي ، كلاهما لأبي الشيخ الإصبهاني .</w:t>
      </w:r>
    </w:p>
    <w:p w14:paraId="70410F74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AFAC51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سمعت رسول اللّه‏ (صلّى ‏الله‏ عليه‏ و‏آله) يقول : (( إنّ ابني هذا ـ يعني الحسين ـ يُقتل بأرض العراق ، فمَنْ أدركه منكم فلينصره )) .</w:t>
      </w:r>
    </w:p>
    <w:p w14:paraId="51679ED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فقُتل أنس بن الحارث مع الحسين بن عليّ (عليهما 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F46047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أحمد العاصمي ، تقدّم في رواية أسماء بنت عميس أنّه ثقة .</w:t>
      </w:r>
    </w:p>
    <w:p w14:paraId="0C24FE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عليّ إسماعيل بن أحمد البيهقي ، تقدّم في رواية أسماء بنت عميس أنّه ثقة .</w:t>
      </w:r>
    </w:p>
    <w:p w14:paraId="0234F4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أبوه أبو بكر أحمد بن الحسين البيهقي ، مصنّف شعب الإيمان ، تقدّم في رواية أسماء بنت عميس أنّه ثقة إمام .</w:t>
      </w:r>
    </w:p>
    <w:p w14:paraId="44A30F8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عبد اللّه‏ الحافظ ، محمّد بن عبد اللّه‏ بن حمدويه ، الضبي النيسابوري الشافعي ، المعروف بابن البيّع ، وبالحاكم النيسابوري صاحب كتاب المستدرك على الصحيحين ، ثقة إمام ، ولد سنة 321هـ بنيسابور ، وتوفّي سنة 405هـ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E97022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صالح خلف بن محمّد بن إسماعيل بن إبراهيم البخاري الخيام ، صدوق ، فهو الشيخ المحدّث الكبير ، مشهورٌ ، أكثر عنه ابن مندة ، لكنّه سقط عندهم لروايته عن النبيّ (صلّى ‏الله‏ عليه‏ و‏آله) أنّه نهى عن المواقعة قبل الملاعبة .</w:t>
      </w:r>
    </w:p>
    <w:p w14:paraId="4239D8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الحاكم : سقط حديثه بروايته حديث ( نهى رسول اللّه‏ (صلّى ‏الله‏ عليه‏ و‏آله) عن المواقعة قبل الملاعبة ) .</w:t>
      </w:r>
    </w:p>
    <w:p w14:paraId="403838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يعلى الخليلي : كان له حفظ ومعرفة ، وهو ضعيف جدّاً ، روى متوناً لا تُعرف ، سمعت الحاكم وابن أبي زرعة يقولان : كتبنا عنه الكثير ونبرأ من عهدته ، وإنّما كتبنا عنه للاعتبار .</w:t>
      </w:r>
    </w:p>
    <w:p w14:paraId="47E7358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BFCA8CD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مقتل الحسين (عليه ‏السّلام) 1 / 233 ح4 .</w:t>
      </w:r>
    </w:p>
    <w:p w14:paraId="76E47B83" w14:textId="77777777" w:rsidR="0011471A" w:rsidRDefault="0011471A" w:rsidP="00B57E0A">
      <w:pPr>
        <w:pStyle w:val="libFootnote0"/>
        <w:rPr>
          <w:rtl/>
          <w:lang w:bidi="fa-IR"/>
        </w:rPr>
      </w:pPr>
      <w:r>
        <w:rPr>
          <w:rtl/>
          <w:lang w:bidi="fa-IR"/>
        </w:rPr>
        <w:t>3 ـ طبقات الشافعيّة ـ للسبكي 4 / 156 ـ 157 ، سير أعلام النبلاء 17 / 162 ـ 177 الترجمة 100 .</w:t>
      </w:r>
    </w:p>
    <w:p w14:paraId="366355E3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BE2C4B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كان بنداراً لحديث البخاريّين ، وقيل : إنّه لم يكن بموثوق به ، تكلّم فيه أبو سعد الإدريسي الحافظ .</w:t>
      </w:r>
    </w:p>
    <w:p w14:paraId="65A0DBB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كان بندار الحديث بما وراء النهر .</w:t>
      </w:r>
    </w:p>
    <w:p w14:paraId="67191F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361هـ ، وقد عاش 86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9D076B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عليّ صالح بن محمّد بن عمرو بن حبيب ، الأسدي البغدادي ، الملقّب بـ ( جزرة ) ، ثقة حافظ ، كبير حجّة ، أحد أركان الحفظ ، سيّد المسلمين ، ولد سنة 205هـ ببغداد ، وتوفّي في ذي الحجّة لثمان بقين منه سنة 293هـ ، وله 89 سنة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D6771F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يحيى بن عبد اللّه‏ بن خالد بن فارس بن ذؤيب الذهلي النيسابوري ، أبو عبد اللّه‏ ، تقدّم أنّه ثقة حافظ جليل .</w:t>
      </w:r>
    </w:p>
    <w:p w14:paraId="648B29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سعيد بن عبد الملك بن واقد الحرّاني ، تقدّم أنّه صدوق .</w:t>
      </w:r>
    </w:p>
    <w:p w14:paraId="49C321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عطاء بن مسلم الخفّاف ، أبو مخلّد الكوفي ، تقدّم أنّه صدوق يخطئ .</w:t>
      </w:r>
    </w:p>
    <w:p w14:paraId="5DFB93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أشعث بن أبي الشعثاء ـ سليم ـ ابن أسود المحاربي الكوفي ، تقدّم أنّه ثقة .</w:t>
      </w:r>
    </w:p>
    <w:p w14:paraId="174D85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الشعثاء سليم بن أسود بن حنظلة المحاربي الكوفي ، تقدّم أنّه تابعيّ ثقة .</w:t>
      </w:r>
    </w:p>
    <w:p w14:paraId="14178FF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3 ـ سند البغوي : حَسَنٌ .</w:t>
      </w:r>
    </w:p>
    <w:p w14:paraId="66FBD44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محمّد بن هارون أبو بكر ، حدّثنا إبراهيم بن محمّد الرقّي وعليّ بن الحسن الرازي ، قالا : حدّثنا سعيد بن عبد الملك أبو واقد الحرّاني ، حدّثنا عطاء بن مسلم ، حدّثنا أشعث بن سحيم ، عن أبيه ،</w:t>
      </w:r>
    </w:p>
    <w:p w14:paraId="660B427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5901C28B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16 / 70 الترجمة 51 ، 16 / 204 ، الأنساب ـ للسمعاني 2 / 427 ، لسان الميزان 2 / 404 ، ميزان الاعتدال 1 / 662 الترجمة 2548 .</w:t>
      </w:r>
    </w:p>
    <w:p w14:paraId="33913D3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تاريخ بغداد 9 / 322 ـ 327 الترجمة 4862 ، سير أعلام النبلاء 14 / 23 ـ 33 الترجمة 12 .</w:t>
      </w:r>
    </w:p>
    <w:p w14:paraId="65E738D5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27C1DE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سمعت أنس بن الحارث يقول : سمعت رسول الله (صلّى الله عليه وآله) يقول : (( إنّ ابني ـ يعني الحسين ـ يُقتل بأرض يقال لها : كربلاء ، فمَنْ شهد منكم ذلك فلينصره )) .</w:t>
      </w:r>
    </w:p>
    <w:p w14:paraId="1E939DD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فخرج أنس بن الحارث إلى كربلاء فقُتل مع الحسين (عليه ‏السّلام)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01B8E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أكثر البغوي الرواية عن ( محمّد بن هارون أبي بكر ) ، والمسمّى المكنّى بذلك في هذه الطبقة عدّة أشخاص ، لكن الظاهر أنّه الرويانيّ صاحب المسند ؛ لأنّه مشترك مع البغوي في بعض المشايخ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C473F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وهو محمّد بن هارون ، أبو بكر الروياني ، الإمام الحافظ الثقة ، وثّقه أبو يعلى الخليلي ، وذكر أنّ له تصانيف في الفقه ، وهو صاحب المسند المشهور ، توفّي سنة 307هـ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457ADA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إبراهيم بن محمّد الرقي ، لم نقف له على ترجمة ، لكن روى عنه البزار</w:t>
      </w:r>
    </w:p>
    <w:p w14:paraId="22ACCC3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5A22FB79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نقله عن البغوي بسنده إلى أنسِ بن الحارثِ ابنُ كثير في البداية والنهاية 8 / 217 ، ورواه ابن عساكر في تاريخ دمشق 14 / 223 بسنده عن البغوي فقال : أخبرنا أبو الحسن عليّ بن أحمد بن الحسن ، أنبأنا محمّد بن أحمد بن محمّد بن الآبنوسي ، أنبأنا عيسى بن علي ، أنبأنا عبد اللّه‏ بن محمّد [ البغوي ] ، حدّثني محمّد بن هارون أبو بكر ، أنبأنا إبراهيم بن محمّد الرقّي وعليّ بن الحسين الرازي ، قالا : أنبأنا سعيد بن عبد الملك بن واقد الحرّاني ، أنبأنا عطاء بن مسلم ، أنبأنا أشعث بن سحيم ، عن أبيه ، قال : سمعت أنس بن الحارث ... .</w:t>
      </w:r>
    </w:p>
    <w:p w14:paraId="0B163238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كما في ترجمة محمّد بن حميد بن حيّان التميمي ، تهذيب الكمال 25 / 97 الترجمة 5167 ، ويعقوب بن إبراهيم بن كثير بن زيد بن أفلح بن منصور بن مزاحم العبدي ، أبي يوسف الدورقي ، تهذيب الكمال 32 / 311 .</w:t>
      </w:r>
    </w:p>
    <w:p w14:paraId="6D9138FA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3 ـ سير أعلام النبلاء 14 / 507 ـ 510 الترجمة 284 ، تذكرة الحفّاظ 2 / 752 ـ 754 ، تاريخ الإسلام 23 / 221 ، الوافي بالوفيات 5 / 99 .</w:t>
      </w:r>
    </w:p>
    <w:p w14:paraId="7743B638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BB275A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ـ المتوفّى سنة 292هـ ـ في مسنده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وروى أبو عوانة في مسنده عن إبراهيم بن محمّد الصفّار الرقي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وقال ابن منده في فتح الباب : أبو إسحاق إبراهيم بن محمّد بن عبد اللّه‏ الصفّار الرقّي حدّث عن عفان بن مسلم [ المتوفّى سنة 220هـ ، روى عنه خيثمة وكنّاه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08589CD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وعلي بن الحسن الرازي السنجاني ، أخو عبد اللّه‏ بن الحسن ، ثقة .</w:t>
      </w:r>
    </w:p>
    <w:p w14:paraId="4A86238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محمّد بن أبي حاتم : كتبنا عنه ، وهو ثقة صدوق .</w:t>
      </w:r>
    </w:p>
    <w:p w14:paraId="170E8F3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275هـ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24993D9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سعيد بن عبد الملك بن واقد الحراني ، تقدّم أنّه صدوق .</w:t>
      </w:r>
    </w:p>
    <w:p w14:paraId="25DDD4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عطاء بن مسلم الخفاف ، أبو مخلد الكوفي ، تقدّم أنّه صدوق يخطئ .</w:t>
      </w:r>
    </w:p>
    <w:p w14:paraId="4A2587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أشعث بن أبي الشعثاء ـ سليم ـ ابن أسود المحاربي الكوفي ، تقدّم أنّه ثقة .</w:t>
      </w:r>
    </w:p>
    <w:p w14:paraId="1CD0EB2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الشعثاء سليم بن أسود بن حنظلة المحاربي الكوفي ، تقدّم أنّه تابعي ثقة .</w:t>
      </w:r>
    </w:p>
    <w:p w14:paraId="15DB06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4 و5 ـ سندا ابن السكن</w:t>
      </w:r>
    </w:p>
    <w:p w14:paraId="0E8E63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القرطبي : ذكر أبو علي سعيد بن عثمان بن السكن الحافظ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، قال :</w:t>
      </w:r>
    </w:p>
    <w:p w14:paraId="079E9F7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6B58D87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مسند البزار 2 / 20 ح358 : حدّثنا إبراهيم بن عبد اللّه‏ الرقي ، أخبرنا سعيد بن عبد الملك بن واقد ، قال : أخبرنا محمّد بن سلمة ، عن أبي عبد الرحيم ، عن زيد ، عن ابن عقيل ، عن أبان ، عن عثمان أنّ النبي أتى زمزم فقال : (( انزعوا ، ولولا أن تغلبوا عليها لنزعت )) .</w:t>
      </w:r>
    </w:p>
    <w:p w14:paraId="4A765D6C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مسند أبي عوانة 1 / 95 ح298 ، 4 / 370 ح6982 .</w:t>
      </w:r>
    </w:p>
    <w:p w14:paraId="39EAD79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3 ـ فتح الباب في الكنى والألقاب 1 / 41 الترجمة 145 ، وانظر 1 / 48 الترجمة 226 .</w:t>
      </w:r>
    </w:p>
    <w:p w14:paraId="015EAB02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4 ـ تاريخ دمشق 41 / 343 ـ 345 الترجمة 4861 ، الجرح والتعديل 6 / 181 الترجمة 992 ، وفيه ( الهسنجاني ) وهي الأصح ؛ فإنّ هسنجان من قرى الري ، وسنجان قرية على باب مرو .</w:t>
      </w:r>
    </w:p>
    <w:p w14:paraId="27D320B4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5 ـ هو الحافظ الكبير الإمام المجوّد الحجّة ، أبو علي سعيد بن عثمان بن سعيد بن السكن =</w:t>
      </w:r>
    </w:p>
    <w:p w14:paraId="699A5CFA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1EDC20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أبو عبد اللّه‏ الحسين بن إسماعيل ، قال : حدّثنا محمّد بن إبراهيم الحلواني .</w:t>
      </w:r>
    </w:p>
    <w:p w14:paraId="7938F7D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السكن : وأخبرني أبو بكر محمّد بن محمّد بن إسماعيل ، حدّثنا أحمد بن عبد اللّه‏ بن زياد الحداد .</w:t>
      </w:r>
    </w:p>
    <w:p w14:paraId="198975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قالا : حدّثنا سعيد بن عبد الملك بن واقد ، قال : حدّثنا عطاء بن مسلم ، عن أشعث بن سحيم ، عن أبيه ، عن أنس بن الحارث ، قال : قال رسول اللّه‏ (صلّى ‏الله‏ عليه‏ و‏آله) : (( إنّ ابني هذا يُقتل بأرض من أرض العراق ، فمَنْ أدركه منكم فلينصره )) . فقُتل أنس ، يعني مع الحسين بن علي (عليهما 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9748E6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السند الأوّل : حَسَنٌ .</w:t>
      </w:r>
    </w:p>
    <w:p w14:paraId="1788828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عبد اللّه‏ ، الحسين بن إسماعيل بن محمّد بن إسماعيل بن سعيد بن أبان ، الضبي ، القاضي المحاملي ، حافظ ثقة .</w:t>
      </w:r>
    </w:p>
    <w:p w14:paraId="6B043ED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1CEBE174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= المصري ، وأصله بغدادي ، نزل مصر بعد أن أكثر الترحال ما بين النهرين ؛ نهر جيحون ونهر النيل ، سمع بالعراق والشام ، والجزيرة وخراسان ، وما وراء النهر ، عني بهذا الشأن ، وجمع وصنّف وبَعُدَ صيته ، وكان ثقة حجة . ولد سنة 294هـ ، وتوفّي سنة 353هـ .</w:t>
      </w:r>
    </w:p>
    <w:p w14:paraId="2034D1B8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تذكرة الحفّاظ 3 / 937 ـ 938 ، سير أعلام النبلاء 16 / 117 ـ 119 الترجمة 85 ، شذرات الذهب 3 / 12 .</w:t>
      </w:r>
    </w:p>
    <w:p w14:paraId="255E4AA0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التذكرة بأحوال الموتى وأمور الآخرة ـ لأبي عبد اللّه‏ محمّد بن أحمد بن أبي بكر بن فرج الأنصاري القرطبي / باب ما جاء في بيان مقتل الحسين (عليه ‏السّلام) .</w:t>
      </w:r>
    </w:p>
    <w:p w14:paraId="2D619A3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وذكر سنده إلى ابن السكن فقال : أنبأناه إجارة الشيخ الفقيه القاضي أبو عامر ، عن أبي القاسم بن بشكوال ، عن أبي محمّد بن عبد الرحمان بن محمّد بن عتاب وأبي عمران موسى بن عبد الرحمان بن أبي تليد ، عن أبي عمر بن عبد البر ، قال : حدّثنا الحافظ أبو القاسم خلف بن القاسم ، قال : حدّثنا الإمام الحافظ أبو علي بن السكن ، فذكره .</w:t>
      </w:r>
    </w:p>
    <w:p w14:paraId="14670642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F67BB4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كان فاضلاً ديّناً صادقاً ، شهد عند القضاة وله عشرون سنة ، وولي قضاء الكوفة ستّين سنة .</w:t>
      </w:r>
    </w:p>
    <w:p w14:paraId="5987D6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جميع الغساني : كان عند المحاملي سبعون نفساً من أصحاب سفيان بن عيينة .</w:t>
      </w:r>
    </w:p>
    <w:p w14:paraId="4B38F7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الداودي : كان يحضر مجلس المحاملي عشرة آلاف رجل .</w:t>
      </w:r>
    </w:p>
    <w:p w14:paraId="63881B4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حمزة بن محمّد بن طاهر : سمعت أبا حفص بن شاهين يقول : حضر معنا ابن المظفّر مجلس المحاملي ، فقال لي : يا أبا حفص ، ما عدمنا من محمّد بن صاعد إلاّ عينه ، يريد أنّ المحاملي نظير ابن صاعد في العلوّ والثقة .</w:t>
      </w:r>
    </w:p>
    <w:p w14:paraId="778BC43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وأثنى عليه أبو نصر الحسين بن محمّد الشاهد بأحسن الثناء ، وقال : تجر فحمد ، وائتمن فحمد ، وشهد فحمد ، وولي القضاء فحمد ، وأفتى فحمد ، وحدّث فحمد .</w:t>
      </w:r>
    </w:p>
    <w:p w14:paraId="47F3661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القاضي الإمام العلاّمة ، المحدّث الثقة ، مسند الوقت . وقال : القاضي الإمام العلاّمة الحافظ شيخ بغداد ومحدّثها .</w:t>
      </w:r>
    </w:p>
    <w:p w14:paraId="5FA17B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235هـ أو 236هـ ، وتوفّي سنة 330هـ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1140E1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إبراهيم بن عبد الحميد ، أبو بكر الحلواني ، ثقة .</w:t>
      </w:r>
    </w:p>
    <w:p w14:paraId="096E91A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كان قاضي بلخ ، سكن بغداد وحدّث بها ، وكان ثقة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1D69E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سعيد بن عبد الملك بن واقد الحرّاني ، تقدّم أنّه صدوق .</w:t>
      </w:r>
    </w:p>
    <w:p w14:paraId="517AC951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6E8A0BDA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8 / 19 ـ 22 الترجمة 4065 ، سير أعلام النبلاء 15 / 258 ـ 263 الترجمة 110 ، تذكرة الحفّاظ 3 / 824 ـ 826 ، الأنساب ـ للسمعاني 5 / 208 ، البداية والنهاية 11 / 230 ـ 231 .</w:t>
      </w:r>
    </w:p>
    <w:p w14:paraId="40F5ABD2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تاريخ بغداد 1 / 415 الترجمة 369 ، تاريخ دمشق 51 / 215 ـ 217 الترجمة 6044 .</w:t>
      </w:r>
    </w:p>
    <w:p w14:paraId="2BCD7A6C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4DE40A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عطاء بن مسلم الخفاف ، أبو مخلد الكوفي ، تقدّم أنّه صدوق يخطئ .</w:t>
      </w:r>
    </w:p>
    <w:p w14:paraId="5D6207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أشعث بن أبي الشعثاء ـ سليم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ـ ابن أسود المحاربي الكوفي ، تقدّم أنّه ثقة .</w:t>
      </w:r>
    </w:p>
    <w:p w14:paraId="14BC12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الشعثاء سليم بن أسود بن حنظلة المحاربي الكوفي ، تقدّم أنّه تابعي ثقة .</w:t>
      </w:r>
    </w:p>
    <w:p w14:paraId="0E1A43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السند الثاني</w:t>
      </w:r>
    </w:p>
    <w:p w14:paraId="209854F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بكر محمّد بن محمّد بن إسماعيل القاضي ، لم نقف له على ترجمة .</w:t>
      </w:r>
    </w:p>
    <w:p w14:paraId="0EFFF7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عنه أبو محمّد عبد اللّه‏ بن يوسف الأصبهاني ، وأبو الفضل العبّاس بن محمّد بن نصر الرافقي ، وعبد اللّه‏ بن محمّد بن الحسين المهرجاني ، وابن السكن .</w:t>
      </w:r>
    </w:p>
    <w:p w14:paraId="0CCB66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وروى عن جعفر بن محمّد بن سوار ، وأبي بكر بن أبي شيبة ، وإبراهيم بن علي الذهلي ، وأبي عبد الرحمان محمّد بن علي بن الحسن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22B111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وغير بعيد أن يكون هو القاضي الجذوعي محمّد بن محمّد بن إسماعيل بن شداد ، أبو عبد اللّه‏ الأنصاري ، الثقة ، المتوفّى سنة 291هـ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 ويكون له كُنيتان ؛ لأنّ المسمّى من القضاة في هذه الطبقة بـ ( محمّد بن محمّد بن إسماعيل ) منحصر بالجذوعي .</w:t>
      </w:r>
    </w:p>
    <w:p w14:paraId="793C34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أحمد بن عبد اللّه‏ بن زياد ، أبو جعفر الحداد ، ثقة .</w:t>
      </w:r>
    </w:p>
    <w:p w14:paraId="15C0214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روى عنه محمّد بن مخلد ، وأبو العبّاس بن عقدة ، وإسماعيل بن محمّد الصفّار ، وكان ثقة فَهِماً .</w:t>
      </w:r>
    </w:p>
    <w:p w14:paraId="06C9B34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2EF88C2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تقدّم التنبيه على أنّ ( سحيم ) خطأ .</w:t>
      </w:r>
    </w:p>
    <w:p w14:paraId="3A5E2569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انظر شعب الإيمان 1 / 343 ، 4 / 300 ، 2 / 120 ، وتاريخ دمشق 33 / 173 ، والتذكرة ـ للقرطبي 1 / 643 .</w:t>
      </w:r>
    </w:p>
    <w:p w14:paraId="48CE0A0F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3 ـ تاريخ بغداد 3 / 423 ـ 425 الترجمة 1567 ، الوافي بالوفيات 1 / 104 ـ 105 الترجمة 8 ، الأنساب ـ للسمعاني 2 / 34 ـ 35 .</w:t>
      </w:r>
    </w:p>
    <w:p w14:paraId="2364B4EC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97D828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عقدة : أحمد بن عبد اللّه‏ بن زياد البغدادي ، كان حافظاً صاحب حديث .</w:t>
      </w:r>
    </w:p>
    <w:p w14:paraId="0F0613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265هـ في طريق مكّة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71E12C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سعيد بن عبد الملك بن واقد الحراني ، تقدّم أنّه صدوق .</w:t>
      </w:r>
    </w:p>
    <w:p w14:paraId="57C479B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عطاء بن مسلم الخفاف ، أبو مخلّد الكوفي ، تقدّم أنّه صدوق .</w:t>
      </w:r>
    </w:p>
    <w:p w14:paraId="277F79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أشعث بن أبي الشعثاء ـ سليم ـ ابن أسود المحاربي الكوفي ، تقدّم أنّه ثقة .</w:t>
      </w:r>
    </w:p>
    <w:p w14:paraId="606965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الشعثاء سليم بن أسود بن حنظلة المحاربي الكوفي ، تقدّم أنّه تابعي ثقة .</w:t>
      </w:r>
    </w:p>
    <w:p w14:paraId="4657C9C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والخلاصة : إنّ هذه الطرق حسنة معتبرة ، وعلى فرض خَدْشها سنداً بسعيد بن عبد الملك بن واقد الحرّاني ، لكنّها من ناحية المتن صحيحة ؛ فإنّ نصّها يحتوي على فقرتين :</w:t>
      </w:r>
    </w:p>
    <w:p w14:paraId="30E5518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الأُولى : هي إخبار النبيّ (صلّى ‏الله‏ عليه‏ و‏آله) باستشهاد الحسين (عليه ‏السّلام) بكربلاء ، وهذه متواترة بالنظر لمجموع الطرق .</w:t>
      </w:r>
    </w:p>
    <w:p w14:paraId="6876822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والثانية : هي أمرُ النبيّ (صلّى ‏الله‏ عليه‏ و‏آله) بنصرة الحسين (عليه ‏السّلام) لِمَنْ شهد ذلك ، وهي ثابتة صحيحة من طرق أُخرى ستأتي .</w:t>
      </w:r>
    </w:p>
    <w:p w14:paraId="256B527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وإذا أخذنا بنظر الاعتبار الطريق الآتي ـ وهو طريق رجل من بني أسد قُتل مع الحسين (عليه ‏السّلام) ـ وصحّ كونه هو أنس بن الحارث الكاهلي الأسدي ، ارتفع الضعف المفترض عن طريق سعيد بن عبد الملك بن واقد الحراني ، وارتقى إلى درجة الاعتبار أو الحُسْن .</w:t>
      </w:r>
    </w:p>
    <w:p w14:paraId="21480364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62B6CA79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 / 415 الترجمة 369 .</w:t>
      </w:r>
    </w:p>
    <w:p w14:paraId="1982782C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D48FF42" w14:textId="77777777" w:rsidR="0011471A" w:rsidRDefault="0011471A" w:rsidP="00B57E0A">
      <w:pPr>
        <w:pStyle w:val="libCenterBold1"/>
        <w:rPr>
          <w:lang w:bidi="fa-IR"/>
        </w:rPr>
      </w:pPr>
      <w:r>
        <w:rPr>
          <w:rtl/>
          <w:lang w:bidi="fa-IR"/>
        </w:rPr>
        <w:t xml:space="preserve"> 15</w:t>
      </w:r>
    </w:p>
    <w:p w14:paraId="3475678F" w14:textId="77777777" w:rsidR="0011471A" w:rsidRDefault="0011471A" w:rsidP="00B57E0A">
      <w:pPr>
        <w:pStyle w:val="libCenterBold1"/>
        <w:rPr>
          <w:lang w:bidi="fa-IR"/>
        </w:rPr>
      </w:pPr>
      <w:r>
        <w:rPr>
          <w:rtl/>
          <w:lang w:bidi="fa-IR"/>
        </w:rPr>
        <w:t>رجل من بني أسد</w:t>
      </w:r>
    </w:p>
    <w:p w14:paraId="1712B7F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العريان بن هيثم بن الأسود النخعي الكوفي الأعور ، قال : كان أبي يتبدّى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فينزل قريباً من الموضع الذي كان فيه معركة الحسين (عليه ‏السّلام) ، فكنّا لا نبدو إلاّ وجدنا رجلاً من بني أسد هناك ، فقال له أبي : إنّي أراك ملازماً هذا المكان ؟</w:t>
      </w:r>
    </w:p>
    <w:p w14:paraId="4428182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بلغني أنّ حسيناً يُقتل هاهنا ، فأنا أخرج لعلّي أُصادفه فأقتل معه .</w:t>
      </w:r>
    </w:p>
    <w:p w14:paraId="513299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فلمّا قُتل الحسين (عليه ‏السّلام) قال أبي : انطلقوا ننظرُ هل الأسديُّ في مَنْ قُتل ؟</w:t>
      </w:r>
    </w:p>
    <w:p w14:paraId="1D48278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فأتينا المعركة فطوَّفنا فإذا الأسديُّ مقتولٌ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42198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السند : قويٌّ .</w:t>
      </w:r>
    </w:p>
    <w:p w14:paraId="47D3DA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أخبرنا عليّ بن محمّد ، عن عامر بن أبي محمّد ، عن الهيثم بن موسى ، قال : قال العريان بن الهيثم :</w:t>
      </w:r>
    </w:p>
    <w:p w14:paraId="257468B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7DE1A98A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يتبدّى : أي ينزل البادية .</w:t>
      </w:r>
    </w:p>
    <w:p w14:paraId="5531FF67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ترجمة الإمام الحسين من طبقات ابن سعد / 50 ح281 ، تاريخ دمشق 14 / 216 بسنده إلى ابن سعد .</w:t>
      </w:r>
    </w:p>
    <w:p w14:paraId="7A1FFE63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86F125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محمّد بن عبد اللّه‏ بن أبي سيف المدائني القرشي السمري ، مولى عبد الرحمان بن سمرة القرشي ، صاحب التصانيف ، مشهور ، ثقة .</w:t>
      </w:r>
    </w:p>
    <w:p w14:paraId="181FE03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: ثقة ثقة ثقة .</w:t>
      </w:r>
    </w:p>
    <w:p w14:paraId="19EA39F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أبي خيثمة : قال لي يحيى بن معين : اكتب عن المدائني كتباً .</w:t>
      </w:r>
    </w:p>
    <w:p w14:paraId="49BE55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لم أره في ثقات ابن حبّان وهو على شرطه .</w:t>
      </w:r>
    </w:p>
    <w:p w14:paraId="25F1657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قُلابة : حدّثتُ أبا عاصم النبيل بحديث ، فقال : عمّن هذا ؟</w:t>
      </w:r>
    </w:p>
    <w:p w14:paraId="38CE60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قلت : ليس له إسناد ، ولكن حدّثنيه أبو الحسن المدائني .</w:t>
      </w:r>
    </w:p>
    <w:p w14:paraId="6048643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لي : سبحان اللّه‏ ! أبو الحسن إسناد .</w:t>
      </w:r>
    </w:p>
    <w:p w14:paraId="5439450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الحارث بن أبي أُسامة : سرد المدائني الصوم قبل موته بثلاثين سنة .</w:t>
      </w:r>
    </w:p>
    <w:p w14:paraId="34192B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في الكامل : ليس بالقوي في الحديث ، وهو صاحب الأخبار ، قلّ ما له من الروايات المسندة .</w:t>
      </w:r>
    </w:p>
    <w:p w14:paraId="44B7FB6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جعفر الطبري : كان عالماً بأيّام الناس ، صدوقاً في ذلك .</w:t>
      </w:r>
    </w:p>
    <w:p w14:paraId="61341DA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132هـ ، وتوفّي سنة 225هـ عن 93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7630A0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عامر بن أبي محمّد ، وهو أبو اليقظان ، نسّابة كبير معروف ، ذكر بأسماء كثيرة ، منها : سُحيم بن حفص ، عامر بن حفص ، عامر بن بشر ، عبد اللّه‏ بن قائد ، عبد اللّه‏ بن الأسود ، ويكنّى أيضاً بـ ( أبي إسحاق المالكي ) ، يروي عنه المدائني كثيراً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D839CE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ــــــــ</w:t>
      </w:r>
    </w:p>
    <w:p w14:paraId="5D265FB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الكامل ـ لابن عدي 5 / 212 ، سير أعلام النبلاء 10 / 400 ـ 402 الترجمة 113 ، ميزان الاعتدال 3 / 153 الترجمة 5921 ، لسان الميزان 4 / 253 ـ 254 الترجمة 689 ، تاريخ بغداد 12 / 54 ـ 55 الترجمة 6438 .</w:t>
      </w:r>
    </w:p>
    <w:p w14:paraId="2433ED78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تلقيح فهوم أهل الأثر 1 / 381 ، وانظر أنساب الأشراف / 529 ح323 بتحقيق المحمودي ، وتاريخ دمشق 44 / 407 بسنده عن ابن سعد ، وكنز العمّال 13 / 566 ح37457 عن ابن سعد .</w:t>
      </w:r>
    </w:p>
    <w:p w14:paraId="7729C837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8F2EB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الهيثم بن موسى المروزي ، ففيه من فقهاء الأحناف ، قال ابن أبي الوفاء القرشي : تفقّه على أبي يوسف القاضي ، وتفقّه عليه إسحاق بن بهلول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A52C0C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وإسحاق بن البهلول بن حسان بن سنان أبو يعقوب التنوخي ولد سنة 164هـ وتوفّي سنة 252هـ .</w:t>
      </w:r>
    </w:p>
    <w:p w14:paraId="13BAD45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في ترجمة إسحاق هذا : ذكر أهله أنّه كان فقيهاً حمل الفقه عن الحسن ابن زياد اللؤلؤي ، وعن الهيثم بن موسى صاحب أبي يوسف القاضي .</w:t>
      </w:r>
    </w:p>
    <w:p w14:paraId="0171922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وروى عنه إسحاق بن البهلول في مسند الشهاب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CFFEB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وأبو يوسف توفّي سنة 182هـ عن 69 سنة .</w:t>
      </w:r>
    </w:p>
    <w:p w14:paraId="00F9B2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والعريان بن الهيثم بن الأسود بن أقيش بن معاوية ، النخعي ، الكوفي الأعور، صدوق . استعمله مسلمة بن عبد الملك على شرطة الكوفة ، ثمّ ولاّه خالد بن عبد اللّه‏ القسري الكوفة بعد ذلك .</w:t>
      </w:r>
    </w:p>
    <w:p w14:paraId="063A8A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سعد : كان من رجال مذحج وأشرافهم .</w:t>
      </w:r>
    </w:p>
    <w:p w14:paraId="0EDA1F4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خراش : جليل من التابعين .</w:t>
      </w:r>
    </w:p>
    <w:p w14:paraId="60EF76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5DB3BF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مجهول .</w:t>
      </w:r>
    </w:p>
    <w:p w14:paraId="53D2C2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مقبول .</w:t>
      </w:r>
    </w:p>
    <w:p w14:paraId="57784DC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المفرد والنسائي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D4C576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الهيثم بن الأسود بن أقيش بن معاوية ، أبو العريان النخعي الكوفي ، المتوفّى</w:t>
      </w:r>
    </w:p>
    <w:p w14:paraId="34C3012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380F5DF4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طبقات الحنفيّة ـ لعبد القادر بن أبي الوفاء القرشي 2 / 208 .</w:t>
      </w:r>
    </w:p>
    <w:p w14:paraId="409422FF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انظر تاريخ بغداد 6 / 364 في ترجمة إسحاق بن البهلول ، ومسند الشهاب 1 / 233 ح365 .</w:t>
      </w:r>
    </w:p>
    <w:p w14:paraId="0E0F63CF" w14:textId="77777777" w:rsidR="0011471A" w:rsidRDefault="0011471A" w:rsidP="00B57E0A">
      <w:pPr>
        <w:pStyle w:val="libFootnote0"/>
        <w:rPr>
          <w:rtl/>
          <w:lang w:bidi="fa-IR"/>
        </w:rPr>
      </w:pPr>
      <w:r>
        <w:rPr>
          <w:rtl/>
          <w:lang w:bidi="fa-IR"/>
        </w:rPr>
        <w:t>3 ـ تهذيب الكمال 20 / 42 ـ 46 الترجمة 3916 ، تهذيب التهذيب 7 / 171 الترجمة 363 ، تقريب التهذيب 1 / 672 .</w:t>
      </w:r>
    </w:p>
    <w:p w14:paraId="7F74C780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E16686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ما بين 80 ـ 90هـ ، صدوق طبق مباني العامّة ـ وإن كان في الواقع ضعيفاً ـ فقد قال العجلي : كوفيّ تابعيّ ثقة من خيار التابعين ، وذكره ابن حبّان في الثقات .</w:t>
      </w:r>
    </w:p>
    <w:p w14:paraId="7CAFBD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حجر : صدوق رُمِي بالنصب .</w:t>
      </w:r>
    </w:p>
    <w:p w14:paraId="7D16727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أدرك عليّ بن أبي طالب (عليه ‏السّلام) ، قدم دمشق وسمع من عبد اللّه‏ بن عمرو بن العاص ومعاوية بن أبي سفيان ، ووفد على يزيد ابن معاوية .</w:t>
      </w:r>
    </w:p>
    <w:p w14:paraId="6131DD6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المرزباني : هو أحد الشعراء ، وكان عثمانيّاً منحرفاً ، وهو أحد من شهد على حجر بن عدي .</w:t>
      </w:r>
    </w:p>
    <w:p w14:paraId="5108803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المفرد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E2C24E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الظاهر أنّ هذا الأسدي المقتول مع الحسين (عليه ‏السّلام) هو أنس بن الحارث الكاهلي الأسدي ؛ إذ ليس في بني أسد من الشهداء مع الحسين (عليه ‏السّلام) إلاّ من تُرجِمَ ، وذُكرت كيفيّة استشهاده إلاّ هذا الأسدي ، فما أحراه أن يكون هو أنس بن الحارث الذي ذكره الكميت بن زيد الأسدي بقوله :</w:t>
      </w:r>
    </w:p>
    <w:p w14:paraId="0E90D17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سوى عصبةٍ فيهم حبيبٌ معفَّرٌ     قضى نحبه والكاهليُّ المزمَّلُ</w:t>
      </w:r>
      <w:r w:rsidR="00C41599" w:rsidRPr="00C41599">
        <w:rPr>
          <w:rStyle w:val="libFootnotenumChar"/>
          <w:rtl/>
        </w:rPr>
        <w:t>(2)</w:t>
      </w:r>
    </w:p>
    <w:p w14:paraId="64BFAAE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280B3083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30 / 362 ـ 364 الترجمة 6639 ، تهذيب التهذيب 11 / 79 الترجمة 149 ، تقريب التهذيب 2 / 269 ، طبقات ابن سعد 6 / 214 .</w:t>
      </w:r>
    </w:p>
    <w:p w14:paraId="5050E2F6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ديوان الكميت 2 / 212 , وهي من جملة هاشميّاته .</w:t>
      </w:r>
    </w:p>
    <w:p w14:paraId="4A1FDB3F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32ADE99" w14:textId="77777777" w:rsidR="0011471A" w:rsidRDefault="0011471A" w:rsidP="00B57E0A">
      <w:pPr>
        <w:pStyle w:val="libCenterBold1"/>
        <w:rPr>
          <w:lang w:bidi="fa-IR"/>
        </w:rPr>
      </w:pPr>
      <w:r>
        <w:rPr>
          <w:rtl/>
          <w:lang w:bidi="fa-IR"/>
        </w:rPr>
        <w:t xml:space="preserve"> 16</w:t>
      </w:r>
    </w:p>
    <w:p w14:paraId="5EAA5DD6" w14:textId="77777777" w:rsidR="0011471A" w:rsidRDefault="0011471A" w:rsidP="00B57E0A">
      <w:pPr>
        <w:pStyle w:val="libCenterBold1"/>
        <w:rPr>
          <w:lang w:bidi="fa-IR"/>
        </w:rPr>
      </w:pPr>
      <w:r>
        <w:rPr>
          <w:rtl/>
          <w:lang w:bidi="fa-IR"/>
        </w:rPr>
        <w:t>زهير بن القين ، عن سلمان :</w:t>
      </w:r>
    </w:p>
    <w:p w14:paraId="48DEB4C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مخنف : حدّثتني دلهم بنت عمرو امرأة زهير بن القين ، قالت : ... فأتاه زهير بن القين ، فما لبث أن جاء مستبشراً قد أسفر وجهه ... ثمّ قال لأصحابه : مَنْ أحبّ منكم أن يتبعني وإلاّ فإنّه آخر العهد . إنّي سأُحدّثكم حديثاً : غزونا بَلَنْجَر ففتح اللّه‏ علينا وأصبنا غنائم ، فقال لنا سلمان الباهلي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: أفرحتم بما فتح اللّه‏ عليكم وأصبتم من الغنائم ؟</w:t>
      </w:r>
    </w:p>
    <w:p w14:paraId="22CB29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فقلنا :</w:t>
      </w:r>
    </w:p>
    <w:p w14:paraId="6700948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1C4F1B1F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الصواب أنّه سلمان الفارسي ؛ لأنّ سلمان الباهلي قُتل في بلنجر فلم يشهد فتحها وغنائمها ، وقد نصّ البكري الأندلسي في معجم ما استعجم على أنّه سلمان الفارسي ، وقد وقع مثل هذا الخلط فيما رواه عبد الرزّاق في مصنَّفه 3 / 415 ح6142 : كان سلمان أصاب مسكاً من بلنجر فأعطاه امرأته ترفعه ، فلمّا حضر قال لها : أين الذي كنتُ استودعتك ؟</w:t>
      </w:r>
    </w:p>
    <w:p w14:paraId="21D03574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قالت : هو هذا . فأتته به .</w:t>
      </w:r>
    </w:p>
    <w:p w14:paraId="4B9F57AA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قال : رُشِّيه حولي ؛ فإنّه يأتيني خلق من خلق اللّه‏ لا يأكلون الطعام ولا يشربون الشراب يجدون الريح .</w:t>
      </w:r>
    </w:p>
    <w:p w14:paraId="3AF2FB43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وفي هامشه أنّ عبد التوّاب الملتاني أخطأ في زعمه أنّه سلمان بن ربيعة الباهلي ؛ لأنّه استشهد في تلك الغزوة ، والصحيح أنّه سلمان الفارسي ؛ ولذلك ذكر الذهبي هذه القصّة في ترجمة سلمان الفارسي من سير أعلام النبلاء . وانظر الإكمال ـ لابن ماكولا 7 / 362 في ترجمة بقيرة زوجة سلمان الفارسي .</w:t>
      </w:r>
    </w:p>
    <w:p w14:paraId="169DFF67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65BBF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نعم .</w:t>
      </w:r>
    </w:p>
    <w:p w14:paraId="48CF5ED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لنا : إذا أدركتم شباب آل محمّد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فكونوا أشدّ فرحاً بقتالكم معهم منكم بما أصبتم من الغنائم ، فأمّا أنا فإنّي أستودعكم اللّه‏ .</w:t>
      </w:r>
    </w:p>
    <w:p w14:paraId="5676D5F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ثمّ واللّه‏ ما زال في أوّل القوم حتّى قُتل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7FB5F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مخنف لوط بن يحيى بن سعيد بن مخنف بن سليم (أو سالم ، أو سلمان) الأزدي الغامدي ، المتوفّى سنة 157هـ .</w:t>
      </w:r>
    </w:p>
    <w:p w14:paraId="71987F4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طعنه رجاليّوا العامّة ؛ لروايته حقائق ما جرى في التاريخ من أحداث ، خصوصاً أحداث الكوفة التي نقل كثيراً منها بواسطة أو واسطتين ، ورأى كثيراً ممّن عاصرها من أبناء عشيرته والعشائر القاطنة في الكوفة . وقد كان أبوه من أصحاب أمير المؤمنين (عليه ‏السّلام) ، وكان جدّه مخنف من أصحاب رسول اللّه‏ (صلّى ‏الله ‏عليه ‏و‏آله) .</w:t>
      </w:r>
    </w:p>
    <w:p w14:paraId="02581E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ومن الطبيعي أن تحمل تلك الحقائق ما يبيّن الصورة الحقيقيّة لكثير من رجال تلك الفترة ، ممّن كانت تحرص السلطة وأتباعها على تبييض صورهم ؛ لذلك لم يطعنوه إلاّ بذلك ، مع أنّ المحايدين لم يصفوه إلاّ بالجميل .</w:t>
      </w:r>
    </w:p>
    <w:p w14:paraId="09A89E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الجوهري في الصحاح : أبو مِخنف ـ بالكسر ـ كُنية لوط بن يحيى ، رجلٌ من نَقَلَة السير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4D7899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7BC6A582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في الكامل ـ لابن الأثير : ( أدركتم سيّد شباب أهل محمّد ) .</w:t>
      </w:r>
    </w:p>
    <w:p w14:paraId="0EC8759C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تاريخ الطبري 3 / 302 ، الكامل في التاريخ 3 / 403 ، معجم ما استعجم 1 / 276 .</w:t>
      </w:r>
    </w:p>
    <w:p w14:paraId="3B54A9D4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وفي رجال الكشّيّ 1 / 74 ح46 بسنده عن المسيّب بن نجبة الفزاري ، قال : لمّا أتانا سلمان الفارسي قادماً تلقّيته فيمَنْ تلقّاه ، فسار حتّى انتهى إلى كربلاء ، فقال : ما تسمّون هذه ؟</w:t>
      </w:r>
    </w:p>
    <w:p w14:paraId="3A0400C9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قالوا : كربلاء .</w:t>
      </w:r>
    </w:p>
    <w:p w14:paraId="469EDF88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فقال : هذه مصارع إخواني ، هذا موضع رحالهم ، وهذا مناخ ركابهم ، وهذا مُهراق دمائهم ، قُتل بها خير الأوّلين ، ويُقتل بها خير الآخرين .</w:t>
      </w:r>
    </w:p>
    <w:p w14:paraId="57F24D4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3 ـ الصحاح 4 / 1358 .</w:t>
      </w:r>
    </w:p>
    <w:p w14:paraId="058C8E91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C46135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ياقوت في معجم الأُدباء : كان راوية أخباريّاً ، صاحب تصانيف في الفتوح وحروب الإسلام .</w:t>
      </w:r>
    </w:p>
    <w:p w14:paraId="2761A39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زاد يحيى بن معين : هو كوفيٌّ ، وليس حديثه بشيء .</w:t>
      </w:r>
    </w:p>
    <w:p w14:paraId="67CD92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قال : وجدتُ بخطّ أحمد بن الحارث الخزّاز ، قال : العلماءُ ؛ أبو مخنفٍ بأمر العراق وفتوحها وأخبارها يزيدُ على غيره ...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475416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ثقاته : لوط بن أبي يحيى ، يروي عن عائشة إن كان سمع منها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15A955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الأثير في أُسد الغابة : أبو مخنف لوط بن يحيى صاحب الأخبار والسير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7B1FCF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النجاشي : شيخ أصحاب الأخبار بالكوفة ووجههم ، وكان يسكن إلى ما يرويه ، روى عن جعفر بن محمّد ، وقيل : إنّه روى عن أبي جعفر الباقر (عليه ‏السّلام) ، ولم يصحّ ، وصنّف كتباً كثيرة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0E6156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السيّد الخوئي : هو ثقة ، مسكون إلى روايته على ما عرفت من النجاشي ، وطريق الشيخ الطوسي إليه صحيح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.</w:t>
      </w:r>
    </w:p>
    <w:p w14:paraId="474AEFF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اعتمد على أخباره جميع المؤرّخين ـ عامّة وخاصّة ـ لموسوعيّتها وموضوعيّتها ، كما اعتمد عليه المترجمون ، ومؤلّفوا كتب الصحابة ، لكن وقع الطعن في رواياته لتشيّعه .</w:t>
      </w:r>
    </w:p>
    <w:p w14:paraId="20E521F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ــــــــ</w:t>
      </w:r>
    </w:p>
    <w:p w14:paraId="1153BF0B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معجم الأدباء 17 / 41 الترجمة 16 من باب اللام .</w:t>
      </w:r>
    </w:p>
    <w:p w14:paraId="54D4CE14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الثقات 5 / 345 .</w:t>
      </w:r>
    </w:p>
    <w:p w14:paraId="02F2C13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3 ـ أُسد الغابة 4 / 339 .</w:t>
      </w:r>
    </w:p>
    <w:p w14:paraId="35EC112F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4 ـ رجال النجاشي / 320 الترجمة 875 .</w:t>
      </w:r>
    </w:p>
    <w:p w14:paraId="3C5C119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5 ـ معجم رجال الحديث 15 / 142 آخر الترجمة 9792 .</w:t>
      </w:r>
    </w:p>
    <w:p w14:paraId="331CA733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D47305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عدي : قال يحيى بن معين : ليس بشيء ، وهذا الذي قاله ابن معين يوافقه عليه الأئمّة ؛ فإنّ لوط بن يحيى معروف بكُنيته وباسمه ، حدَّث بأخبار مَنْ تقدّم من السلف الصالحين ، ولا يبعد منه أن يتناولهم ، وهو شيعيّ محترق ، صاحب أخبارهم ، وإنّما وصفته لأَستغني عن ذكر حديثه ؛ فإنّي لا أعلم له من الأحاديث المسندة ما أذكره ، وإنّما له من الأخبار المكروهُ الذي لا أستحبّ ذكره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F1620C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أخباريّ تالف ، لا يوثق به ، تركه أبو حاتم وغيره ، وقال الدار قطني : ضعيف . وقال ابن معين : ليس بثقة ، وقال مرّة : ليس بشيء ، وقال ابن عدي : شيعيّ محترق ، صاحب أخبارهم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EF4E5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ونقل ابن حجر كلام الذهبي وزاد عليه : قال أبو عبيد الآجري : سألت أبا حاتم عنه فنفض يده وقال : أحدٌ يسأل عن هذا ؟! وذكره العقيلي في الضعفاء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44187D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والخلاصة : إنّ أبا مخنف ثقة عند الإماميّة والزيديّة والعامّة في الأخبار ، وقد اعتمد عليه مؤرّخوا كلّ الطوائف ، وقد اعتمد عليه الطبري بشكل كبير ، وقد اتّفق المتقدّمون على أنّه أخباريّ صاحب تصانيف ، ولولاه لضاع الكثير الكثير من حوادث التاريخ ـ خصوصاً ما يتعلّق بالعراق والكوفة ـ ، وإنّما وقع الكلام من العامّة في رواياته الحديثيّة ، وقد علمت أنّه ليس عنده روايات مسندة عندهم ، وقد طعن مَنْ طعن فيه منهم ؛ لروايته الأخبار التي تتناول السلف .</w:t>
      </w:r>
    </w:p>
    <w:p w14:paraId="7A868DC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هذا ، وله من المصنّفات : كتاب المغازي ، كتاب السقيفة ، كتاب الردّة ، كتاب</w:t>
      </w:r>
    </w:p>
    <w:p w14:paraId="16FAA74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28EFEC17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الكامل في الضعفاء 6 / 92 .</w:t>
      </w:r>
    </w:p>
    <w:p w14:paraId="17410906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ميزان الاعتدال 3 / 419 الترجمة 6992 .</w:t>
      </w:r>
    </w:p>
    <w:p w14:paraId="3503D66A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3 ـ لسان الميزان 4 / 492 الترجمة 1568 .</w:t>
      </w:r>
    </w:p>
    <w:p w14:paraId="6F4572ED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656E6C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فتوح الإسلام ، كتاب فتوح العراق ، كتاب فتوح خراسان ، كتاب الشورى ، كتاب قتل عثمان ، كتاب الجمل ، كتاب صفّين ، كتاب النهر ، كتاب الحكمين ، كتاب الغارات ، كتاب مقتل أمير المؤمنين ، كتاب قتل الحسن ، كتاب قتل الحسين ، كتاب مقتل حجر بن عدي ، كتاب أخبار زياد ، كتاب أخبار المختار ، كتاب أخبار الحجّاج ، كتاب أخبار محمّد بن أبي بكر ، كتاب مقتل محمّد ، كتاب أخبار ابن الحنفيّة ، كتاب أخبار يوسف بن عمر ، كتاب أخبار شبيب الخارجي ، كتاب أخبار مطرف بن المغيرة بن شعبة ، كتاب أخبار آل مخنف بن سليم ، كتاب أخبار الخرّيت بن راشد الناجي وخروجه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EE15EA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دلهم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بنت عمرو ، زوجة زهير بن القين البجلي ، لم أقف لها على ترجمة ولا رواية غير هذه الرواية ، لكن يظهر حسن حالها من حث زوجها على الاستجابة للحسين (عليه ‏السّلام) ، وقولها عند تردّده : سبحان اللّه‏ ! أيبعث إليك ابن رسول اللّه‏ (صلّى ‏الله ‏عليه ‏و‏آله) ثمّ لا تأتيه ؟! ومن قولها له عند لحاقه بالحسين (عليه ‏السّلام) : أسألك أن تذكرني في القيامة عند جدّ الحسين (عليه ‏السّلام)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06F9032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زهير بن القين بن قيس الأنماري البجلي ، تابعي من الأشراف ، شجاع له ذكر في الحروب ومواقف مشهودة مشكورة في كربلاء وقبلها ، كان عثمانيّاً ، ثمّ صار علويّاً ، وكان على ميمنة جيش الحسين (عليه ‏السّلام) يوم الطفّ ، واستشهد في العاشر من</w:t>
      </w:r>
    </w:p>
    <w:p w14:paraId="19FA20B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2BC605D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رجال النجاشي / 320 ، وانظر الفهرست ـ للنديم / 105 ، ومعجم الأدباء 17 / 42 ـ 43 .</w:t>
      </w:r>
    </w:p>
    <w:p w14:paraId="66DBD303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وقعت عند السيّد ابن طاووس في اللهوف / 44 ، وعند ابن نما الحلّي في مثير الأحزان / 33 باسم ( ديلم بنت عمرو ) .</w:t>
      </w:r>
    </w:p>
    <w:p w14:paraId="1A3B113A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3 ـ انظر ذلك في تاريخ الطبري واللهوف ومثير الأحزان في الصفحات الآنفة الذكر .</w:t>
      </w:r>
    </w:p>
    <w:p w14:paraId="6710B090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65283F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محرّم سنة 61هـ .</w:t>
      </w:r>
    </w:p>
    <w:p w14:paraId="269E6E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وورد ذكره والسّلام عليه في الزيارة الرجبيّة ، والزيارة الأُخرى التي فيها أسماء المستشهدين مع الحسين (عليه ‏السّلام)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70327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* قال أبو جعفر الطبري الشيعي : حدّثنا أبو محمّد عبد اللّه‏ بن محمّد بن البلوي ، قال : حدّثنا عمارة بن زيد ، قال : حدّثنا إبراهيم بن سعد ، قال : أخبرني أنّه كان مع زهير بن القين حين صحب الحسين (عليه ‏السّلام) ، قال : قال الحسين (عليه ‏السّلام) له : (( يا زهير ، اعلم أنّ هاهنا مشهدي ، ويحمل هذا ـ يعني رأسه ـ من جسدي زحر بن قيس ، فيدخل به على يزيد يرجو نواله فلا يعطيه شيئاً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F06C0C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011DB6E2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انظر إبصار العين / 125 ـ 131 ، وأنصار الحسين (عليه ‏السّلام) ـ لمحمّد مهدي شمس الدين / 88 .</w:t>
      </w:r>
    </w:p>
    <w:p w14:paraId="6BFDBEDC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دلائل الإمامة / 182 ح 97 .</w:t>
      </w:r>
    </w:p>
    <w:p w14:paraId="008FF80F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E2C1950" w14:textId="77777777" w:rsidR="0011471A" w:rsidRDefault="0011471A" w:rsidP="00B57E0A">
      <w:pPr>
        <w:pStyle w:val="libCenterBold1"/>
        <w:rPr>
          <w:lang w:bidi="fa-IR"/>
        </w:rPr>
      </w:pPr>
      <w:r>
        <w:rPr>
          <w:rtl/>
          <w:lang w:bidi="fa-IR"/>
        </w:rPr>
        <w:t xml:space="preserve"> 17</w:t>
      </w:r>
    </w:p>
    <w:p w14:paraId="6CD3DEF0" w14:textId="77777777" w:rsidR="0011471A" w:rsidRDefault="0011471A" w:rsidP="00B57E0A">
      <w:pPr>
        <w:pStyle w:val="libCenterBold1"/>
        <w:rPr>
          <w:lang w:bidi="fa-IR"/>
        </w:rPr>
      </w:pPr>
      <w:r>
        <w:rPr>
          <w:rtl/>
          <w:lang w:bidi="fa-IR"/>
        </w:rPr>
        <w:t>اُمّ سلمة :</w:t>
      </w:r>
    </w:p>
    <w:p w14:paraId="171C9078" w14:textId="77777777" w:rsidR="0011471A" w:rsidRDefault="0011471A" w:rsidP="00B57E0A">
      <w:pPr>
        <w:pStyle w:val="libCenterBold1"/>
        <w:rPr>
          <w:lang w:bidi="fa-IR"/>
        </w:rPr>
      </w:pPr>
      <w:r>
        <w:rPr>
          <w:rtl/>
          <w:lang w:bidi="fa-IR"/>
        </w:rPr>
        <w:t>أ ـ عبد اللّه‏ بن وهب بن زمعة ، عن اُمّ سلمة :</w:t>
      </w:r>
    </w:p>
    <w:p w14:paraId="3DDEFD6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وهب بن زمعة ، قال : أخبرتني اُمّ سلمة (رضي اللّه‏ عنها) أنّ رسول اللّه‏ (صلّى ‏الله ‏عليه ‏و‏آله) اضطجع ذات ليلة للنوم ، فاستيقظ وهو حائر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ثمّ اضطجع فرقد ، ثمّ استيقظ وهو حائر دون ما رأيت به المرّةَ الأُولى ، ثمّ اضطجع فاستيقظ وفي يده تربة حمراء يقبّلها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فقلت : ما هذه التربة يا رسول اللّه‏ ؟</w:t>
      </w:r>
    </w:p>
    <w:p w14:paraId="2EACEA0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أخبرني جبرئيل (عليه ‏السّلام) أنّ هذا يُقتَل بأرض العراق ـ للحسين (عليه ‏السّلام) ـ , فقلت لجبرئيل : أرني تربة الأرض التي يُقتل بها ، فهذه تربتها )) .</w:t>
      </w:r>
    </w:p>
    <w:p w14:paraId="3A9C02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الحاكم : صحيح على شرط الشيخين ولم يُخْرِجاه .</w:t>
      </w:r>
    </w:p>
    <w:p w14:paraId="0E15627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65704846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في بعض الروايات : ( خاثر ) ، وفي بعضها : ( خائر ) .</w:t>
      </w:r>
    </w:p>
    <w:p w14:paraId="1F9190BB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في بعض طرق الحديث الأُخرى : ( يقلّبها ) .</w:t>
      </w:r>
    </w:p>
    <w:p w14:paraId="2E6A0D9B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598CB9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على شرط البخاري ومسلم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1C69F3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الروايات كلّها من طريقي موسى بن يعقوب الزمعي ، وعباد بن إسحاق ، عن هاشم بن هاشم بن عتبة بن أبي وقّاص ، عن عبد اللّه‏ بن وهب بن زمعة ، عن أُمّ سلمة .</w:t>
      </w:r>
    </w:p>
    <w:p w14:paraId="7BD5FE0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وسنتعرّض لأسانيد هذين الطريقين بالتفصيل :</w:t>
      </w:r>
    </w:p>
    <w:p w14:paraId="5B7E59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موسى الزمعي , هاشم بن هاشم , عبد اللّه‏ بن وهب , اُمّ سلمة</w:t>
      </w:r>
    </w:p>
    <w:p w14:paraId="192C6A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1 ـ السند الأوّل : صحيح على شرط الشيخين</w:t>
      </w:r>
    </w:p>
    <w:p w14:paraId="57ED2C0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الحاكم النيسابوري : أخبرنا أبو الحسين عليّ بن عبد الرحمن الشيباني بالكوفة ، حدّثنا أحمد بن حازم الغفاري ، حدّثنا خالد بن مخلّد القطواني ، قال : حدّثني موسى بن يعقوب الزمعي ، أخبرني هاشم بن هاشم بن عتبة بن أبي وقّاص ، عن عبد اللّه‏ بن وهب بن زمعة ، قال : أخبرتني اُمّ سلمة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0BE97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الحسين عليّ بن عبد الرحمان بن عيسى بن زيد بن مَاتِي ، الكاتب ، مولى زيد بن علي بن الحسين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ثقة .</w:t>
      </w:r>
    </w:p>
    <w:p w14:paraId="6ACADC5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373D6F1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المستدرك على الصحيحين 4 / 398 وتلخيص الذهبي بهامشه ، المعجم الكبير 3 / 110 و 23 / 308 ، ترجمة الإمام الحسين (عليه ‏السّلام) من طبقات ابن سعد / 43 ـ 44 ح268 ، تاريخ دمشق بعدّة أسانيد 14 / 192 ، سير أعلام النبلاء 3 / 289 ، كنز العمّال 13 / 657 ح37667 عن الطبراني ، دلائل النبوّة 6 / 468 ، البداية والنهاية 6 / 257 عن البيهقي .</w:t>
      </w:r>
    </w:p>
    <w:p w14:paraId="0E098D3B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المستدرك على الصحيحين 4 / 398 .</w:t>
      </w:r>
    </w:p>
    <w:p w14:paraId="1F7BD452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3 ـ وصفه الذهبي في تاريخ الإسلام 25 / 384 بـ ( الزيدي ) نسبة إلى ولائه لزيد بن علي ، وتصحف في تذكرة الحفّاظ 3 / 399 إلى ( الزبيدي ) ، ووصف في العِبَر في خبر مَنْ غبر 2 / 283 بـ ( الكوكبي الكاتب ) ، وفي كتاب الأسماء والصفات ـ للبيهقي ، ومعرفة علوم الحديث ـ للحاكم 1 / 50 و189 بـ ( الدهقان ) ، ووصف في كتاب الجداول الصغرى مختصر الطبقات الكبرى 1 / 440 بـ ( البغدادي ) ، وعدّهُ من رجال الشيعة الزيديّة .</w:t>
      </w:r>
    </w:p>
    <w:p w14:paraId="6C8D16F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ووصف في أكثر موارد الرواية عنه في مستدرك الحاكم بـ ( السبيعي ) ، فلعلّ ( الشيباني ) مصحّفة عن ( السبيعي ) ، أو أنّه شيباني الأصل وولاءه لآل زيد بن علي ولاء تحالُف .</w:t>
      </w:r>
    </w:p>
    <w:p w14:paraId="7BB7F9D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وقد صحّح الحاكم أحاديث ( أبو الحسين ـ أو أبو الحسن ـ علي بن عبد الرحمان بن عيسى السبيعي ، عن أحمد بن حازم الغفاري ) ، وأقرّه على ذلك الذهبي ففي 2 / 239 ح2871 و 2 / 302 ح3089 و 4 / 157 ح7218 قال الذهبي في كلّ هذه الموارد : على شرط البخاري ومسلم ، وفي 2 / 310 ح3115 و 2 / 457 ح3578 ، قال الذهبي في كلّ من هذين الموردين : صحيح .</w:t>
      </w:r>
    </w:p>
    <w:p w14:paraId="5BF9B38E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56A3CC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من أهل الكوفة ، قدم بغداد وحدّث بها عن أحمد بن حازم بن أبي غرزة الغفاري ... روى عنه الدار قطني ... وأبو علي بن شاذان ، وكان ثقة .</w:t>
      </w:r>
    </w:p>
    <w:p w14:paraId="27AB8C1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 أعلام النبلاء : الشيخ الثقة المعمِّر .</w:t>
      </w:r>
    </w:p>
    <w:p w14:paraId="7B2A45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توضيح المشتبه : شيخ أبي علي بن شاذان ، مشهورٌ ، عنده نسخة وكيع بن الجرّاح عن الأعمش وغيره ، حدث بها عن إبراهيم بن عبد اللّه‏ بن عمر القصار العبيسي عن وكيع ، سمعها منه أبو علي بن شاذان في ربض حميد من الكوفة سنة 344هـ .</w:t>
      </w:r>
    </w:p>
    <w:p w14:paraId="1FC164E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ووصفه الذهبي في تذكرة حفّاظه بـ ( مُسْنِد الكوفة ) .</w:t>
      </w:r>
    </w:p>
    <w:p w14:paraId="5947FF0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249هـ ، وتوفّي سنة 347هـ ، وله 98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A10847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أحمد بن حازم بن محمّد بن يونس بن قيس بن أبي غرزة الغفاري ، أبو عمرو الكوفيّ ، صاحب المسند ، ثقة .</w:t>
      </w:r>
    </w:p>
    <w:p w14:paraId="26B6B4E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4A46DC6E" w14:textId="77777777" w:rsidR="0011471A" w:rsidRDefault="0011471A" w:rsidP="00B57E0A">
      <w:pPr>
        <w:pStyle w:val="libFootnote0"/>
        <w:rPr>
          <w:rtl/>
          <w:lang w:bidi="fa-IR"/>
        </w:rPr>
      </w:pPr>
      <w:r>
        <w:rPr>
          <w:rtl/>
          <w:lang w:bidi="fa-IR"/>
        </w:rPr>
        <w:t>1 ـ تاريخ بغداد 12 / 32 الترجمة 6400 ، سير أعلام النبلاء 15 / 566 الترجمة 339 ، توضيح المشتبه 8 / 5 حرف الميم ( ماتي ) ، تذكرة الحفّاظ 3 / 399 .</w:t>
      </w:r>
    </w:p>
    <w:p w14:paraId="1B8351FD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7ED0B3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ثقاته وقال : كان متقناً .</w:t>
      </w:r>
    </w:p>
    <w:p w14:paraId="7BD3E83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الذهبي في سيره فقال : الإمام الحافظ الصدوق ، وقال في تذكرة الحفّاظ : الحافظ المجوّد .</w:t>
      </w:r>
    </w:p>
    <w:p w14:paraId="0B8058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بضع وثمانين ومئة ، وتوفّي سنة 276هـ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5CC39C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خالد بن مخلّد القطواني ، أبو الهيثم البجلي مولاهم ، ثقة يتشيّع .</w:t>
      </w:r>
    </w:p>
    <w:p w14:paraId="16D0DF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العجلي : ثقة ، فيه قليلُ تشيّع ، وكان كثير الحديث .</w:t>
      </w:r>
    </w:p>
    <w:p w14:paraId="661E26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جزرة : ثقة في الحديث ، إلاّ أنّه كان متّهماً بالغلوّ .</w:t>
      </w:r>
    </w:p>
    <w:p w14:paraId="2DBCBD9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عثمان بن أبي شيبة : هو ثقة صدوق .</w:t>
      </w:r>
    </w:p>
    <w:p w14:paraId="3CC302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وابن شاهين في ثقاتهما .</w:t>
      </w:r>
    </w:p>
    <w:p w14:paraId="204AB47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ليس به بأس .</w:t>
      </w:r>
    </w:p>
    <w:p w14:paraId="6CF9F8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: صدوق ولكنّه يتشيّع .</w:t>
      </w:r>
    </w:p>
    <w:p w14:paraId="4CB5598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هو من المكثرين من محدّثي الكوفة ، وهو عندي إن شاء اللّه‏ لا بأس به .</w:t>
      </w:r>
    </w:p>
    <w:p w14:paraId="6437BB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يكتب حديثه .</w:t>
      </w:r>
    </w:p>
    <w:p w14:paraId="4913825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له أحاديث مناكير .</w:t>
      </w:r>
    </w:p>
    <w:p w14:paraId="0C7CF0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بعد أن ساق له أحاديث : لم أجد في حديثه أنكر ممّا ذكرته ، ولعلّها توهّم منه أو حملاً على حفظه .</w:t>
      </w:r>
    </w:p>
    <w:p w14:paraId="301B44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الأزدي : في حديثه بعض المناكير ، وهو عندنا في عداد أهل الصدق .</w:t>
      </w:r>
    </w:p>
    <w:p w14:paraId="2112CDB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696A7969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ثقات ابن حبّان 8 / 44 ، سير أعلام النبلاء 13 / 239 ـ 240 الترجمة 120 ، تذكرة الحفّاظ 2 / 594 ـ 595 الترجمة 6179 .</w:t>
      </w:r>
    </w:p>
    <w:p w14:paraId="34C0971F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B7262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كان شتّاماً معلناً بسوء مذهبه .</w:t>
      </w:r>
    </w:p>
    <w:p w14:paraId="4E30BB0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الأعين : قلت له : عندك أحاديث في مناقب الصحابة ؟</w:t>
      </w:r>
    </w:p>
    <w:p w14:paraId="3E8393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قل في المثالب أو المثاقِب .</w:t>
      </w:r>
    </w:p>
    <w:p w14:paraId="58B974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عنده أحاديث عن رجال أهل المدينة ، وكان متشيّعاً ، وكان منكر الحديث ، في التشيّع مفرطاً ، وكتبوا عنه ضرورةً .</w:t>
      </w:r>
    </w:p>
    <w:p w14:paraId="5DAC072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الساجي والعقيلي في جملة الضعفاء .</w:t>
      </w:r>
    </w:p>
    <w:p w14:paraId="2B9AF3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213 هـ . روى له أبو داود في مسند مالك والباقون ، وهو من شيوخ البخاري ، احتجّ به البخاري ومسلم في صحيحيهما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28AC5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فالرجل ثقة ، ولم يؤخذ عليه إلاّ تشيّعه ، وتحديثه بمثالب الصحابة ؛ ولذلك أنزله ابن حجر في التقريب إلى منزلة : صدوق يتشيّع .</w:t>
      </w:r>
    </w:p>
    <w:p w14:paraId="50CC382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موسى بن يعقوب بن عبد اللّه‏ بن وهب بن زمعة بن الأسود بن المطّلب بن أسد بن عبد العزّى بن قصي ، الأسدي الزمعي ، أبو محمّد المدني ، ثقة .</w:t>
      </w:r>
    </w:p>
    <w:p w14:paraId="459336D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معين : ثقة .</w:t>
      </w:r>
    </w:p>
    <w:p w14:paraId="3BAAB3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.</w:t>
      </w:r>
    </w:p>
    <w:p w14:paraId="1EA43D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الساجي : اختلف أحمد ويحيى القطّان فيه ، فقال أحمد : لا يعجبني حديثه ، وقال ابن القطّان : ثقة .</w:t>
      </w:r>
    </w:p>
    <w:p w14:paraId="1DC756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شاهين في ثقاته وقال : ثقة .</w:t>
      </w:r>
    </w:p>
    <w:p w14:paraId="035D5EF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: صالح ، قد روى عنه ابن مهدي ، وله مشايخ مجهولون .</w:t>
      </w:r>
    </w:p>
    <w:p w14:paraId="3011FAE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3CD37ECF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8 / 163 ـ 166 الترجمة 1652 ، تهذيب التهذيب 3 / 101 ـ 102 الترجمة 221 ، الطبقات الكبرى 6 / 406 ، الجرح والتعديل 3 / 354 الترجمة 1599 ، تقريب التهذيب 1 / 263 .</w:t>
      </w:r>
    </w:p>
    <w:p w14:paraId="18B48D97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1A88A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بعد أن ذكر له بعض الأحاديث : وله غير ما ذكرت أحاديث حسان ، وهو عندي لا بأس به وبرواياته .</w:t>
      </w:r>
    </w:p>
    <w:p w14:paraId="19E10BF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عليّ ابن المديني : ضعيف الحديث منكر الحديث .</w:t>
      </w:r>
    </w:p>
    <w:p w14:paraId="6994355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بالقوي .</w:t>
      </w:r>
    </w:p>
    <w:p w14:paraId="75CEBF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لا يحتجّ به .</w:t>
      </w:r>
    </w:p>
    <w:p w14:paraId="179049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المفرد والأربعة ، مات في آخر خلافة المنصور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56255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هاشم بن هاشم بن عتبة بن أبي وقّاص القرشي الزهري المدني ، ويُقال : هاشم بن هاشم بن هاشم بن عتبة ، ثقة .</w:t>
      </w:r>
    </w:p>
    <w:p w14:paraId="788840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معين والنسائي : ثقة .</w:t>
      </w:r>
    </w:p>
    <w:p w14:paraId="1E1272E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مدنيّ ثقة .</w:t>
      </w:r>
    </w:p>
    <w:p w14:paraId="44CE2A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، وقال في مشاهير علماء الأمصار : من سادات المدنيّين وقدماء مشايخهم .</w:t>
      </w:r>
    </w:p>
    <w:p w14:paraId="342F5E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183FCC4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والبزّار : ليس به بأس .</w:t>
      </w:r>
    </w:p>
    <w:p w14:paraId="628D03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الجماعة . مات سنة 144هـ أو 147هـ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6C0D74D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3F109704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29 / 171 ـ 173 الترجمة 6315 ، تهذيب التهذيب 10 / 337 الترجمة 672 ، الجرح والتعديل 8 / 167 الترجمة 745 ، وفي تقريب التهذيب 2 / 230 صدوق سيّئ الحفظ ، وهو تزمّت منه ، الكاشف 2 / 309 الترجمة 5744 ، مشاهير علماء الأمصار ـ لابن حبّان / 224 الترجمة 1114 ، ثقات ابن شاهين / 221 الترجمة 1349 .</w:t>
      </w:r>
    </w:p>
    <w:p w14:paraId="7A7E3975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30 / 137 ـ 138 الترجمة 6542 ، تهذيب التهذيب 11 / 19 ـ 20 الترجمة 41 ، تقريب التهذيب 2 / 261 ، مشاهير علماء الأمصار / 221 الترجمة 1094 .</w:t>
      </w:r>
    </w:p>
    <w:p w14:paraId="576F48DF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34B672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وهب بن زمعة بن الأسود بن المطّلب بن أسد بن عبد العزّى بن قصي ، الأسدي الزمعي ، ثقة من التابعين .</w:t>
      </w:r>
    </w:p>
    <w:p w14:paraId="5EC142B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. وقال ابن حجر في التقريب : هو ثقة من الثالثة . وهو عبد اللّه‏ الأصغر ، وكان عريف بني أسد ، وأخوه عبد اللّه‏ بن وهب الأكبر قتل مع عثمان يوم الدار ، وفد على معاوية لمّا آلت إليه الحكومة طالباً بدم أخيه عبد اللّه‏ بن وهب الأكبر ، فقال له معاوية : أمّا قاتل أخيك فلا يُعرف ؛ فإنّه قُتل في فتنة واختلاط من الناس ، ولكن هذه الدية فهي لك ، وأعطاه الدية وأحسن جائزته .</w:t>
      </w:r>
    </w:p>
    <w:p w14:paraId="372886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الترمذي والنسائي في خصائص أمير المؤمنين عليّ (عليه ‏السّلام) وابن ماجة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8B6DC7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2 ـ السند الثاني : صحيح .</w:t>
      </w:r>
    </w:p>
    <w:p w14:paraId="0A33F2A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خالد بن مخلّد ومحمّد بن عمر ، قالا : حدّثنا موسى بن يعقوب الزمعي ، قال : أخبرني هاشم بن هاشم بن عتبة بن أبي وقّاص ، عن عبد اللّه‏ بن وهب بن زمعة ، قال : أخبرتني اُمّ سلمة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5EFF5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تقدّمت ترجمة كلّ رجال هذا السند ، سوى محمّد بن عمر بن واقد الواقدي الأسلمي ، مولاهم أبي عبد اللّه‏ المدني القاضي ، أحد الأعلام ، جرحه بعض ووثّقه بعض ، واستقرّ رأي أغلبهم على تركه .</w:t>
      </w:r>
    </w:p>
    <w:p w14:paraId="61BABDC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130هـ ، وتوفّي سنة 207هـ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4100B2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لكن لا يضرّ ضعفه هنا ؛ لاقترانه بخالد</w:t>
      </w:r>
    </w:p>
    <w:p w14:paraId="0687F0E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283136FE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16 / 273 ـ 276 الترجمة 3644 ، تهذيب التهذيب 6 / 64 ـ 65 الترجمة 140 ، تقريب الهذيب 1 / 545 ، تاريخ دمشق 33 / 272 ، ثقات ابن حبّان 5 / 48 .</w:t>
      </w:r>
    </w:p>
    <w:p w14:paraId="031771CA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ترجمة الإمام الحسين (عليه ‏السّلام) من طبقات ابن سعد / 43 ـ 44 ح268 .</w:t>
      </w:r>
    </w:p>
    <w:p w14:paraId="3574F8BF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3 ـ تهذيب الكمال 26 / 180 ـ 195 الترجمة 5501 ، تهذيب التهذيب 9 / 323 ـ 327 الترجمة 606 ، تقريب التهذيب 2 / 117 قال : متروك مع سعة علمه .</w:t>
      </w:r>
    </w:p>
    <w:p w14:paraId="6377913A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D0B46B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ابن مخلد القطواني الثقة ، ولرواية ابن أبي فديك هذا الحديث عن موسى بن يعقوب الزمعي .</w:t>
      </w:r>
    </w:p>
    <w:p w14:paraId="34A5DDB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3 ـ السند الثالث : صحيح .</w:t>
      </w:r>
    </w:p>
    <w:p w14:paraId="5A375E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عساكر : أخبرنا أبو يعقوب يوسف بن أيّوب بن الحسين بمرو ، أنبأنا محمّد بن عليّ بن محمّد ابن المهتدي باللّه‏ . وأخبرنا أبو غالب بن أبي علي ، أنبأنا عبد الصمد بن علي ، قالا : أنبأنا عبيد اللّه‏ بن محمّد ، أنبأنا عبد اللّه‏ بن محمّد البغوي ، قال : حدّثني عليّ بن مسلم بن سعيد ، أنبأنا خالد بن مخلد ، أنبأنا أبو محمّد موسى بن يعقوب بن عبد اللّه‏ بن وهب الزمعي ، أخبرني هاشم بن هاشم بن عتبة بن أبي وقّاص ، عن عبد اللّه‏ بن وهب بن زمعة ، قال : حدّثتني اُمّ سلمة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924634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يعقوب يوسف بن أيّوب بن الحسين بن وهرة الهمذاني البوزنجردي ، ثقة .</w:t>
      </w:r>
    </w:p>
    <w:p w14:paraId="240245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السمعاني : كان إماماً ورعاً ، عاملاً بعلمه ، حجّة على المسلمين ، صاحب الأحوال والمقامات الجليّة .</w:t>
      </w:r>
    </w:p>
    <w:p w14:paraId="0643933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‏الذهبي : الإمام ‏العالم الفقيه ، القدوة العارف التقيّ ، شيخ الإسلام ، أبو يعقوب الهمذاني الصوفي ، شيخ مرو . قدم بغداد شابّاً أمرد .</w:t>
      </w:r>
    </w:p>
    <w:p w14:paraId="69726C9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440 أو 441هـ ببوزنجرد ، وتوفّي ببامئين سنة 535هـ ، وحُمِل إلى مرو ودُفن بها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5BC694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082041EF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تاريخ دمشق 14 / 192 .</w:t>
      </w:r>
    </w:p>
    <w:p w14:paraId="588E1F93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20 / 66 ـ 69 الترجمة 41 ، الأنساب ـ للسمعاني 1 / 412 .</w:t>
      </w:r>
    </w:p>
    <w:p w14:paraId="5F5E3B9E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D2207D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الحسين محمّد بن عليّ بن محمّد بن عبيد اللّه‏ بن عبد الصمد بن محمّد بن المهتدي باللّه‏ ، البغدادي ، المعروف بـ ( ابن الغريق ) ، ثقة .</w:t>
      </w:r>
    </w:p>
    <w:p w14:paraId="5D93D57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نبيلاً ، ولي القضاء بمدينة المنصور ، وهو مِمَّن شاع أمره بالعبادة والصلاح ، حتّى كان يُقال له : راهب بني هاشم .</w:t>
      </w:r>
    </w:p>
    <w:p w14:paraId="0B70201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حاز أبو الحسين قصب السبق في كلّ فضيلة ؛ عقلاً وعلماً ، وديناً وحزماً ، وورعاً ورأياً ، وكان ثقة حجّة ، نبيلاً مكثراً .</w:t>
      </w:r>
    </w:p>
    <w:p w14:paraId="678B527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النرسي : كان ثقة .</w:t>
      </w:r>
    </w:p>
    <w:p w14:paraId="66E6953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الفضل ابن خيرون : كان صائم الدهر زاهداً ، وهو ضابط متحرّ .</w:t>
      </w:r>
    </w:p>
    <w:p w14:paraId="36F7227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كثير : كان ثقة ديّناً ، كثير الصلاة والصيام .</w:t>
      </w:r>
    </w:p>
    <w:p w14:paraId="41F3088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370هـ ، وتوفّي سنة 465هـ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399F05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غالب أحمد بن أبي عليّ الحسن بن أحمد بن عبد اللّه‏ ابن البنّاء ، البغداديّ الحنبليّ ، تقدّم في سند ابن عساكر عن عمّار الدهني أنّه ثقة .</w:t>
      </w:r>
    </w:p>
    <w:p w14:paraId="63A60B4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الصمد بن عليّ بن محمّد بن الحسن بن الفضل بن المأمون ، أبو الغنائم الهاشمي العبّاسي البغدادي ، تقدّم في سند ابن عساكر عن عمّار الدهني أنّه ثقة .</w:t>
      </w:r>
    </w:p>
    <w:p w14:paraId="740B7C2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القاسم البزّاز ، عبيد اللّه‏ بن محمّد بن إسحاق بن سليمان ، البغدادي المتّوثي البغوي ، المعروف بابن حبابة ، تقدّم في سند ابن عساكر عن عمّار الدهني أنّه مسند بغداد ، وشيخ الحنابلة في زمانه بها ، وأنّه ثقة مأمون .</w:t>
      </w:r>
    </w:p>
    <w:p w14:paraId="77A7E5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القاسم البغوي ، عبد اللّه‏ بن محمّد بن عبد العزيز بن المرزبان بن سابور بن شاهنشاه ، تقدّم في سند ابن عساكر عن عمّار الدهني أنّه ثقة على الإطلاق .</w:t>
      </w:r>
    </w:p>
    <w:p w14:paraId="7F1486B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181599F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18 / 241 ـ 244 الترجمة 117 ، البداية والنهاية 12 / 132 ـ 133 .</w:t>
      </w:r>
    </w:p>
    <w:p w14:paraId="6A5810AF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F85074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عليّ بن مسلم بن سعيد الطوسي ، أبو الحسن ، نزيل بغداد ، ثقة .</w:t>
      </w:r>
    </w:p>
    <w:p w14:paraId="3D760D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ثقاته .</w:t>
      </w:r>
    </w:p>
    <w:p w14:paraId="74E67EB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.</w:t>
      </w:r>
    </w:p>
    <w:p w14:paraId="49988D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7C84980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. وروى له ، كما روى له البخاري وأبو داود .</w:t>
      </w:r>
    </w:p>
    <w:p w14:paraId="05CA663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160هـ ، وتوفّي سنة 253هـ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0BF519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خالد بن مخلد القطواني ، تقدّم أنّه ثقة يتشيّع .</w:t>
      </w:r>
    </w:p>
    <w:p w14:paraId="06AB293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موسى بن يعقوب الزمعي ، تقدّم أنّه ثقة .</w:t>
      </w:r>
    </w:p>
    <w:p w14:paraId="6F58DE6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هاشم بن هاشم بن عتبة ، تقدّم أنّه ثقة .</w:t>
      </w:r>
    </w:p>
    <w:p w14:paraId="3F58CA7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وهب بن زمعة ، تقدّم أنّه تابعيّ ثقة .</w:t>
      </w:r>
    </w:p>
    <w:p w14:paraId="4C5C28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4 ـ السند الرابع : صحيح .</w:t>
      </w:r>
    </w:p>
    <w:p w14:paraId="067D09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البيهقي : أخبرنا أبو عبد اللّه‏ الحافظ ، وأبو بكر أحمد بن الحسن القاضي ، وأبو محمّد بن أبي حامد المقري ، قالوا : أخبرنا أبو العبّاس محمّد بن يعقوب ، حدّثنا العبّاس بن محمّد الدوري ، حدّثنا خالد بن مخلد ، حدّثنا موسى بن يعقوب ، عن هاشم بن هاشم بن عتبة بن أبي وقّاص ، عن عبد اللّه‏ بن وهب بن زمعة ، قال : أخبرتني اُمّ سلمة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5DDA456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22F61F68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21 / 132 ـ 134 الترجمة 4136 ، تهذيب التهذيب 7 / 334 ـ 335 الترجمة 624 ، تقريب التهذيب 1 / 703 .</w:t>
      </w:r>
    </w:p>
    <w:p w14:paraId="571F9A0B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دلائل النبوّة 6 / 468 ، ورواه ابن عساكر في تاريخ دمشق 14 / 192 فقال : أخبرنا أبو عبد اللّه‏ محمّد بن الفضل ، أخبرنا أحمد بن الحسين الحافظ [ البيهقي ] ... إلى آخر السند .=</w:t>
      </w:r>
    </w:p>
    <w:p w14:paraId="726579DA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A00829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عبد اللّه‏ الحافظ ، محمّد بن عبد اللّه‏ بن حمدويه ، الضبّي النيسابوري الشافعي ، المعروف بابن البيِّع ، وبالحاكم النيسابوري ، تقدّم في سند الخوارزمي عن أنس بن الحارث أنّه ثقة إمام .</w:t>
      </w:r>
    </w:p>
    <w:p w14:paraId="409E2E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وأبو بكر القاضي ، أحمد بن الحسن بن أحمد بن محمّد بن أحمد بن حفص بن مسلم بن يزيد ، الحرشي الحيري النيسابوري الشافعي ، ثقة .</w:t>
      </w:r>
    </w:p>
    <w:p w14:paraId="0F620A5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السمعاني في رسم ( الحيري ) : قاضي نيسابور فاضل غزير العلم ، رحل إلى العراق والحجاز .</w:t>
      </w:r>
    </w:p>
    <w:p w14:paraId="3F33C6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رسم ( الحرشي ) : قُلّد قضاء نيسابور وحمدت سيرته فيه ، وكانت إليه التزكية قبل ذلك بسنين ، ذكره الحاكم في التاريخ فقال : خرجت له فوائد سنة 372 هـ ، وعقدت له مجلس الإملاء سنة 382هـ .</w:t>
      </w:r>
    </w:p>
    <w:p w14:paraId="405DC7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العالم المحدّث ، مسند خراسان ، قاضي القضاة ، ورّخه أبو بكر محمّد بن منصور السمعاني وقال : هو ثقة في الحديث ، وكان بصيراً بالمذهب .</w:t>
      </w:r>
    </w:p>
    <w:p w14:paraId="68B42E0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الغافر الفارسي في تاريخه : كان من أصحّ أقرانه سماعاً ، وأوفرهم إتقاناً ، وأتمّهم ديانة واعتقاداً . أثنى عليه الحاكم وفخّم أمره .</w:t>
      </w:r>
    </w:p>
    <w:p w14:paraId="635717A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1F32B889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= ونقل ابن كثير في البداية والنهاية 6 / 257 سند البيهقي ومتنه فاختصر بعض السند ووقع له غلط في موضع منه ، فقال : وقد قال البيهقي : أخبرنا الحاكم في آخرين [ وهم : أبو عبد اللّه‏ الحافظ الحاكم ، وأبو بكر أحمد بن الحسن القاضي ، وأبو محمّد بن أبي حامد المقري ] ، قالوا : أخبرنا الأصم ، أخبرنا عبّاس الدوري ، حدّثنا محمّد بن خالد بن مخلد [ وهذا خطأ ، والصواب : عبّاس بن محمّد الدوري ، حدّثنا خالد بن مخلد ] ، حدّثنا موسى بن يعقوب ، عن هاشم بن هاشم بن عتبة بن أبي وقّاص ، عن عبد اللّه‏ بن وهب بن زمعة ، أخبرتني اُمّ سلمة .</w:t>
      </w:r>
    </w:p>
    <w:p w14:paraId="77DE1DF5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F30371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حدود سنة 325هـ ، وتوفّي سنة 421هـ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7BD52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محمّد عبد الرحمان بن أبي حامد أحمد بن إبراهيم بن محمّد بن عبد اللّه‏ بن الحسن الفارسي المقرئ ، لم أقف له على ترجمة . لكن أكثر عنه الحافظ البيهقي في كتبه مقروناً بالحاكم النيسابوري . ووالده أبو حامد المقرئ أحمد بن إبراهيم كان من القرّاء بنيسابور ، وقد أطراه الحاكم وقال : إنّه مات سنة 346هـ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 ولا يضرّ هنا عدم العثور على توثيقه ؛ لاقتران روايته هنا بثقتين آخرين .</w:t>
      </w:r>
    </w:p>
    <w:p w14:paraId="551D80B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يعقوب بن يوسف بن معقل بن سنان ، السناني المعقلي النيسابوري الشافعي ، المعروف بالأصمّ ، أبو العبّاس ، تقدّم في رواية الحاكم النيسابوري المختصرة عن أمّ الفضل بنت الحارث أنّه ثقة إمام .</w:t>
      </w:r>
    </w:p>
    <w:p w14:paraId="67DF15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العبّاس بن محمّد بن حاتم بن واقد ، أبو الفضل الدوري ، مولى بني هاشم ، خوارزمي الأصل ، ثقة .</w:t>
      </w:r>
    </w:p>
    <w:p w14:paraId="7453BA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النسائي والدار قطني ومسلم بن قاسم : ثقة .</w:t>
      </w:r>
    </w:p>
    <w:p w14:paraId="4B1946D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.</w:t>
      </w:r>
    </w:p>
    <w:p w14:paraId="23C00D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الخليلي : متّفق عليه . قال ابن حجر : يعني على عدالته .</w:t>
      </w:r>
    </w:p>
    <w:p w14:paraId="19D5042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العبّاس الأصم : لم أر في مشايخي أحسن حديثاً من عبّاس الدوري .</w:t>
      </w:r>
    </w:p>
    <w:p w14:paraId="1C0D713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أبي حاتم الرازي : سمعت منه مع أبي وهو صدوق ، سُئل أبي عنه فقال : صدوق .</w:t>
      </w:r>
    </w:p>
    <w:p w14:paraId="4ABDEA8E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72DC28AB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سيرأعلام النبلاء 17 / 356 ـ 358 الترجمة 221 ، الأنساب ـ للسمعاني 2 / 202 ـ 203 ( الحرشي ) و 2 / 298 ( الحيري ) ، العبر 3 / 141 ، الوافي بالوفيات 6 / 206 .</w:t>
      </w:r>
    </w:p>
    <w:p w14:paraId="03111539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الوافي بالوفيات 6 / 211 ـ 212 الترجمة 2673 ، معجم الأدباء 2 / 224 ـ 225 الترجمة 24 .</w:t>
      </w:r>
    </w:p>
    <w:p w14:paraId="4167CACD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5DC02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الحافظ ، الثقة الناقد ، أحد الأثبات المصنّفين ، لازم يحيى بن معين وتخرّج به .</w:t>
      </w:r>
    </w:p>
    <w:p w14:paraId="2469108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كان يحيى بن معين إذا ذكره قال : عبّاس الدوري صديقنا وصاحبنا .</w:t>
      </w:r>
    </w:p>
    <w:p w14:paraId="6DAB90A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كان يشرب النبيذ متأوّلاً ثمّ تركه .</w:t>
      </w:r>
    </w:p>
    <w:p w14:paraId="69D9952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حجر : ثقة حافظ . حدّث عنه أرباب السنن الأربعة .</w:t>
      </w:r>
    </w:p>
    <w:p w14:paraId="5B3B2F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185هـ ، وتوفّي سنة 271هـ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894DFD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خالد بن مخلّد القطواني ، تقدّم أنّه ثقة يتشيّع .</w:t>
      </w:r>
    </w:p>
    <w:p w14:paraId="525C52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موسى بن يعقوب الزمعي ، تقدّم أنّه ثقة .</w:t>
      </w:r>
    </w:p>
    <w:p w14:paraId="3ACBAF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هاشم بن هاشم بن عتبة ، تقدّم أنّه ثقة .</w:t>
      </w:r>
    </w:p>
    <w:p w14:paraId="3324037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وهب بن زمعة ، تقدّم أنّه تابعيّ ثقة .</w:t>
      </w:r>
    </w:p>
    <w:p w14:paraId="07A4FA3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5 ـ السند الخامس : حَسَنٌ بنفسه ، صحيحٌ بغيره .</w:t>
      </w:r>
    </w:p>
    <w:p w14:paraId="5F1EF21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بكر بن سهل الدمياطي ، حدّثنا جعفر بن مسافر التنيسي ، حدّثنا ابن أبي فديك ، حدّثنا موسى بن يعقوب الزمعي ، عن هاشم بن هاشم بن عتبة بن أبي وقّاص ، عن عتبة بن عبد اللّه‏ بن زمعة ، عن اُمّ سلمة أنّ رسول اللّه‏ اضطجع ...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13ADA8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بكر بن سهل بن إسماعيل بن نافع ، أبو محمّد الدمياطي ، مولى بني هاشم ،</w:t>
      </w:r>
    </w:p>
    <w:p w14:paraId="09DDB23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190B1E5C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14 / 245 ـ 249 الترجمة 3141 ، تهذيب التهذيب 5 / 113 ـ 114 الترجمة 226 ، تقريب التهذيب 1 / 475 ، سير أعلام النبلاء 12 / 522 ـ 524 الترجمة 199 ، الثقات ـ لابن حبّان 8 / 513 ، تاريخ بغداد 12 / 143 ـ 144 الترجمة 6599 .</w:t>
      </w:r>
    </w:p>
    <w:p w14:paraId="5A98673E" w14:textId="77777777" w:rsidR="0011471A" w:rsidRDefault="0011471A" w:rsidP="00B57E0A">
      <w:pPr>
        <w:pStyle w:val="libFootnote0"/>
        <w:rPr>
          <w:rtl/>
          <w:lang w:bidi="fa-IR"/>
        </w:rPr>
      </w:pPr>
      <w:r>
        <w:rPr>
          <w:rtl/>
          <w:lang w:bidi="fa-IR"/>
        </w:rPr>
        <w:t>2 ـ المعجم الكبير 3 / 109 ـ 110 ح2821 .</w:t>
      </w:r>
    </w:p>
    <w:p w14:paraId="23BD9BBA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C0BFF1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صدوق . صحّح حديثه الحاكم النيسابوري في المستدرك ، وذكره ابن يونس في تاريخ مصر ولم يذكر فيه جرحاً .</w:t>
      </w:r>
    </w:p>
    <w:p w14:paraId="334705D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حمل الناس عنه ، وهو مقارب الحال .</w:t>
      </w:r>
    </w:p>
    <w:p w14:paraId="46B861D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السمعاني : صاحب التفسير وهو من مشاهير المحدّثين بدمياط .</w:t>
      </w:r>
    </w:p>
    <w:p w14:paraId="2A8F948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ضعيف .</w:t>
      </w:r>
    </w:p>
    <w:p w14:paraId="614119A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مسلمة بن قاسم : تكلّم الناس فيه ، ووضعوه من أجل ‏الحديث الذي حدّث به عن سعيد بن كثير ، عن يحيى بن أيّوب ، عن مجمع بن كعب ، عن مسلمة بن مخلد رفعه : اعروا النساء يلزمن الحجال ، ودافع عنه ابن حجر في لسان الميزان .</w:t>
      </w:r>
    </w:p>
    <w:p w14:paraId="198271D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196 وتوفّي سنة 289هـ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C5517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جعفر بن مسافر بن إبراهيم بن راشد التنيسي ، أبو صالح الهذلي ، مولاهم ، صدوق .</w:t>
      </w:r>
    </w:p>
    <w:p w14:paraId="276D828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وقال : كتب عنه ابن عيينة ، ربما أخطأ .</w:t>
      </w:r>
    </w:p>
    <w:p w14:paraId="2F3657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وصحّح حديثه الحاكم في المستدرك .</w:t>
      </w:r>
    </w:p>
    <w:p w14:paraId="52C8BCF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صالح ، وروى له .</w:t>
      </w:r>
    </w:p>
    <w:p w14:paraId="7A074C2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شيخ .</w:t>
      </w:r>
    </w:p>
    <w:p w14:paraId="0500E23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صدوق .</w:t>
      </w:r>
    </w:p>
    <w:p w14:paraId="0DF20E8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 ربما أخطأ . روى له أبو داود والنسائي وابن ماجة .</w:t>
      </w:r>
    </w:p>
    <w:p w14:paraId="1A230DC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4DD47DDC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13 / 425 ـ 426 الترجمة 210 ، الأنساب ـ للسمعاني 2 / 494 ، تاريخ دمشق 10 / 379 ـ 381 الترجمة 949 ، لسان الميزان 2 / 51 ـ 52 الترجمة 195 ، ميزان الاعتدال 1 / 345 ـ 346 الترجمة 1284 .</w:t>
      </w:r>
    </w:p>
    <w:p w14:paraId="6BED3058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5648E7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254هـ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DBB284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إسماعيل بن مسلم بن أبي فديك ـ واسمه دينار ـ الديلي ، مولاهم ، أبو إسماعيل المدني ، ثقة .</w:t>
      </w:r>
    </w:p>
    <w:p w14:paraId="10040D1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معين : ثقة .</w:t>
      </w:r>
    </w:p>
    <w:p w14:paraId="067736A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26784B7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، وروى له .</w:t>
      </w:r>
    </w:p>
    <w:p w14:paraId="6FF48A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سعد : كان كثير الحديث ، وليس بحجّة .</w:t>
      </w:r>
    </w:p>
    <w:p w14:paraId="13842B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ضعيف .</w:t>
      </w:r>
    </w:p>
    <w:p w14:paraId="5081EA0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 .</w:t>
      </w:r>
    </w:p>
    <w:p w14:paraId="22FCFA8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صدوق مشهور يحتجّ به . روى له الجماعة .</w:t>
      </w:r>
    </w:p>
    <w:p w14:paraId="5E2490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200هـ ، وقيل : 199هـ ، وقيل : 201هـ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BB7D9C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موسى بن يعقوب الزمعي ، تقدّم أنّه ثقة .</w:t>
      </w:r>
    </w:p>
    <w:p w14:paraId="1729AB7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هاشم بن هاشم بن عتبة ، تقدّم أنّه ثقة .</w:t>
      </w:r>
    </w:p>
    <w:p w14:paraId="34A2B7D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عتبة بن عبد اللّه‏ بن زمعة ، غلط من نسخة المعجم الكبير ، والصواب أنّه عبد اللّه‏ بن وهب بن زمعة ، وقد تقدّم أنّه تابعيّ ثقة .</w:t>
      </w:r>
    </w:p>
    <w:p w14:paraId="61745A6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47BCCEF9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5 / 108 ـ 110 الترجمة 955 ، تهذيب التهذيب 2 / 91 ـ 92 الترجمة 162 ، تقريب التهذيب 1 / 164 ، الكاشف 1 / 296 الترجمة 802 .</w:t>
      </w:r>
    </w:p>
    <w:p w14:paraId="315D1115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24 / 485 ـ 486 الترجمة 5068 ، تهذيب التهذيب 9 / 52 ـ 53 الترجمة 62 ، تقريب التهذيب 2 / 56 ، تذكرة الحفّاظ 1 / 345 الترجمة 330 ، ميزان الاعتدال 3 / 483 الترجمة 7236 .</w:t>
      </w:r>
    </w:p>
    <w:p w14:paraId="5A651850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3628C0D" w14:textId="77777777" w:rsidR="0011471A" w:rsidRDefault="0011471A" w:rsidP="00B57E0A">
      <w:pPr>
        <w:pStyle w:val="libCenterBold1"/>
        <w:rPr>
          <w:lang w:bidi="fa-IR"/>
        </w:rPr>
      </w:pPr>
      <w:r>
        <w:rPr>
          <w:rtl/>
          <w:lang w:bidi="fa-IR"/>
        </w:rPr>
        <w:t>6 ـ السند السادس : صحيحٌ .</w:t>
      </w:r>
    </w:p>
    <w:p w14:paraId="26A3CA8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إبراهيم بن دحيم ، [ حدّثنا أبي ، حدّثنا ابن أبي فديك ] ، حدّثنا موسى بن يعقوب ، حدّثني هاشم بن هاشم ، عن وهب بن عبد اللّه‏ بن زمعة ، قال : أخبرتني اُمّ سلمة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49C93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وقع سقط في هذا السند ، فتلافينا السقط ووضعناه بين معقوفتين ، وذلك من خلال تتبّع روايات الطبراني عن إبراهيم بن دحيم إلى موسى بن يعقوب ، فإنّها جميعاً عن أبيه عن ابن أبي فديك .</w:t>
      </w:r>
    </w:p>
    <w:p w14:paraId="35CF96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إبراهيم بن عبد الرحمان ـ الملقّب بـ ( دحيم ) ـ بن إبراهيم بن عمرو بن ميمون ، أبو إسحاق الدمشقي ، ثقة من مشايخ الطبراني ، توفّي سنة 303هـ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7C9F2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أبوه عبد الرحمان ـ دحيم ـ ابن إبراهيم بن عمرو بن ميمون ، أبو سعيد الدمشقي ، المعروف بدحيم ابن اليتيم ، مولى آل عثمان بن عفّان ، قاضي الأُردن وفلسطين ، ثقة حافظ متقن .</w:t>
      </w:r>
    </w:p>
    <w:p w14:paraId="1965B62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العجلي وأبو حاتم والنسائي والدار قطني : ثقة . وزاد النسائي : مأمون لا بأس به .</w:t>
      </w:r>
    </w:p>
    <w:p w14:paraId="6E09FAD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سعيد ابن يونس : هو ثقة ثبت .</w:t>
      </w:r>
    </w:p>
    <w:p w14:paraId="0FE9E46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وأثنى عليه أحمد وقال : هو عاقل ركين .</w:t>
      </w:r>
    </w:p>
    <w:p w14:paraId="1AECF20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: حجّة لم يكن بدمشق في زمنه مثله ، وهو ثقة .</w:t>
      </w:r>
    </w:p>
    <w:p w14:paraId="0F0ECF5E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4635F92D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23 / 308 .</w:t>
      </w:r>
    </w:p>
    <w:p w14:paraId="1FA51DC0" w14:textId="77777777" w:rsidR="0011471A" w:rsidRDefault="0011471A" w:rsidP="00B57E0A">
      <w:pPr>
        <w:pStyle w:val="libFootnote0"/>
        <w:rPr>
          <w:lang w:bidi="fa-IR"/>
        </w:rPr>
      </w:pPr>
      <w:r>
        <w:rPr>
          <w:rtl/>
          <w:lang w:bidi="fa-IR"/>
        </w:rPr>
        <w:t>2 ـ تاريخ دمشق 7 / 19 ـ 21 الترجمة 437 .</w:t>
      </w:r>
    </w:p>
    <w:p w14:paraId="1C72FF88" w14:textId="77777777" w:rsidR="00B57E0A" w:rsidRDefault="00B57E0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2C1C1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من المتقنين الذين يحفظون علماء أهل بلده بشيوخهم وأنسابهم .</w:t>
      </w:r>
    </w:p>
    <w:p w14:paraId="5E253A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الخليلي : كان أحد حفّاظ الأئمّة ، متّفق عليه ، ويعتمد عليه في تعديل شيوخ الشام وجرحهم .</w:t>
      </w:r>
    </w:p>
    <w:p w14:paraId="553C4F6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حافظ متقن . روى له البخاري ومسلم وأبو داود والنسائي وابن ماجة .</w:t>
      </w:r>
    </w:p>
    <w:p w14:paraId="05C043C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170هـ ، وتوفّي سنة 245هـ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BF4AC5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محمّد بن إسماعيل بن مسلم بن أبي فديك ، تقدّم أنّه ثقة .</w:t>
      </w:r>
    </w:p>
    <w:p w14:paraId="348556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موسى بن يعقوب الزمعي ، تقدّم أنّه ثقة .</w:t>
      </w:r>
    </w:p>
    <w:p w14:paraId="7A5F1F2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هاشم بن هاشم بن عتبة ، تقدّم أنّه ثقة .</w:t>
      </w:r>
    </w:p>
    <w:p w14:paraId="2E3C10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وهب بن عبد اللّه‏ بن زمعة ، وقع فيه تقديم وتأخير ، والصواب أنّه ( عبد اللّه‏ بن وهب بن زمعة ) ، وتقدّم أنّه تابعيّ ثقة . وأمّا وهب بن عبد اللّه‏ بن زمعة بن الأسود بن المطّلب بن أسد بن عبد العزّى ، فهو شخص آخر من بني أسد بن عبد العزّى ، قُتل في وقعة الحرّة سنة 63هـ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150564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120BED91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16 / 495 ـ 501 الترجمة 3747 ، تهذيب التهذيب 6 / 119 ـ 121 الترجمة 176 ، تقريب التهذيب 1 / 559 ، سير أعلام النبلاء 11 / 515 ـ 518 الترجمة 140 .</w:t>
      </w:r>
    </w:p>
    <w:p w14:paraId="6EA5977C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2 ـ انظر تاريخ خليفة / 184 ، وثقات ابن حبّان 5 / 489 ، ومشاهير علماء الأمصار ـ لابن حبّان / 117 الترجمة 495 .</w:t>
      </w:r>
    </w:p>
    <w:p w14:paraId="61B158A5" w14:textId="77777777" w:rsidR="00CB7A47" w:rsidRDefault="00CB7A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BA2A1A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عباد بن إسحاق , هاشم بن هاشم , عبداللّه‏ بن وهب , اُمّ سلمة</w:t>
      </w:r>
    </w:p>
    <w:p w14:paraId="5920A3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 xml:space="preserve"> 7 ـ السند السابع : حَسَنٌ كالصحيح .</w:t>
      </w:r>
    </w:p>
    <w:p w14:paraId="542FBD2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عبد اللّه‏ بن الجارود النيسابوري ، حدّثنا أحمد بن حفص ، حدّثني أبي ، حدّثنا إبراهيم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عن عباد بن إسحاق ، عن هاشم بن هاشم ، عن عبد اللّه‏ بن وهب بن زمعة ، عن اُمّ سلمة ، عن النبيّ ، مثله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677717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محمّد عبد اللّه‏ بن عليّ بن الجارود النيسابوري الحافظ ، صاحب كتاب المنتقى في الأحكام ، وهو حافظ إمام ناقد ، كان من العلماء المتقنين المجوّدين ، كان من أئمّة الأثر ، أثنى عليه الحاكم وآخرون . ولد في حدود 230هـ ، وتوفّي سنة 307 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6F48608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عليّ أحمد بن حفص بن عبد اللّه‏ بن راشد السلمي النيسابوري ، قاضيها ، ثقة .</w:t>
      </w:r>
    </w:p>
    <w:p w14:paraId="46AB2E3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النسائي في أسماء شيوخه : ثقة . وكذا قال مسلمة .</w:t>
      </w:r>
    </w:p>
    <w:p w14:paraId="301A0A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أيضاً : صدوق لا بأس به ، قليل الحديث .</w:t>
      </w:r>
    </w:p>
    <w:p w14:paraId="7216202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5DD0A7B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1 ـ في المعجم الكبير : ( حدّثنا إبراهيم بن عباد بن إسحاق ) ، وهو من غلط النسخ ، والصواب ما أثبتناه . ووقع مثل ذلك في التاريخ الكبير ـ للبخاري 5 / 206 الترجمة 650 ( عبد اللّه‏ بن موسى بن أبي اُميّة ، عن عبد الرحمان بن سعيد بن يربوع ، رأى عثمان ، قاله إبراهيم بن عباد بن إسحاق ) ، وكتب في الهامش : كذا في الأصل والصواب ( إبراهيم عن عباد بن إسحاق ) ، وهو إبراهيم بن طهمان ، يروي عن عبد الرحمان بن إسحاق المعروف بعباد بن إسحاق ، انتهى .</w:t>
      </w:r>
    </w:p>
    <w:p w14:paraId="1BE7EA13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أقول : وورد السند بشكله الصحيح في رواية ابن عساكر الآتية .</w:t>
      </w:r>
    </w:p>
    <w:p w14:paraId="2B0BA921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2 ـ المعجم الكبير 23 / 308 ـ 309 . ويعني بـ ( مثله ) متن الحديث السابق في السند السادس .</w:t>
      </w:r>
    </w:p>
    <w:p w14:paraId="796422BD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3 ـ تذكرة الحفّاظ 3 / 794 ـ 795 الترجمة 78615 ، سير أعلام النبلاء 14 / 239 ـ 241 الترجمة 143 .</w:t>
      </w:r>
    </w:p>
    <w:p w14:paraId="11959F01" w14:textId="77777777" w:rsidR="00CB7A47" w:rsidRDefault="00CB7A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401A4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تاريخ الإسلام : ثقة مشهور ، كبير القدر . وأمر مسلم بالكتابة عنه .</w:t>
      </w:r>
    </w:p>
    <w:p w14:paraId="3DFEA9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مسدّد بن قطن : ما رأيت أحداً أتمّ صلاة منه .</w:t>
      </w:r>
    </w:p>
    <w:p w14:paraId="6DB4222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 أعلام النبلاء : الإمام الثقة . ولم يصب ابن حجر في قوله : صدوق . روى له البخاري وأبو داود والنسائي ، وروى له مسلم في غير صحيحه .</w:t>
      </w:r>
    </w:p>
    <w:p w14:paraId="329057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258هـ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6709E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حفص بن عبد اللّه‏ بن راشد ، أبو عمرو السلمي ، قاضي نيسابور ، ثقة ثبت في ابن طهمان ، صدوق في غيره .</w:t>
      </w:r>
    </w:p>
    <w:p w14:paraId="098323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، ووثّقه الحاكم .</w:t>
      </w:r>
    </w:p>
    <w:p w14:paraId="06E5181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هو ثبت في ابن طهمان ، روى عنه ولازمه مدّة ، وروى عنه نسخة كبيرة ، وأكثر الرواية عنه .</w:t>
      </w:r>
    </w:p>
    <w:p w14:paraId="1DD93CA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.</w:t>
      </w:r>
    </w:p>
    <w:p w14:paraId="31F8FC3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هو أحسن حالاً من حفص بن عبد الرحمان .</w:t>
      </w:r>
    </w:p>
    <w:p w14:paraId="37F13F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وابن حجر : صدوق . روى له البخاري وأبو داود والنسائي وابن ماجة .</w:t>
      </w:r>
    </w:p>
    <w:p w14:paraId="3D16149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بعد سنة 130هـ ، وتوفّي سنة 209هـ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32181E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7809372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 / 294 ـ 296 الترجمة 27 ، تهذيب التهذيب 1 / 21 ـ 22 الترجمة 33 ، تقريب التهذيب 1 / 33 الترجمة 27 ، سير أعلام النبلاء 12 / 383 ـ 384 الترجمة 167 .</w:t>
      </w:r>
    </w:p>
    <w:p w14:paraId="6AA535CF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2 ـ تذكرة الحفّاظ 1 / 368 الترجمة 36250 ، سير أعلام النبلاء 9 / 485 ـ 486 الترجمة 179 ، تهذيب الكمال 7 / 18 ـ 19 الترجمة 1393 ، تهذيب التهذيب 2 / 347 الترجمة 703 ، تقريب التهذيب 1 / 226 .</w:t>
      </w:r>
    </w:p>
    <w:p w14:paraId="5F0E2548" w14:textId="77777777" w:rsidR="00CB7A47" w:rsidRDefault="00CB7A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CB9284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إبراهيم بن طهمان بن شعبة الخراساني ، أبو سعيد الهروي ، ثقة . ولد بهراة ، وسكن نيسابور ، وقدم بغداد وحدّث بها ، ثمّ سكن مكّة حتّى مات بها .</w:t>
      </w:r>
    </w:p>
    <w:p w14:paraId="264A0B1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عثمان بن سعيد الدارمي : كان ثقة في الحديث ، لم يزل الأئمّة يوثّقونه .</w:t>
      </w:r>
    </w:p>
    <w:p w14:paraId="019799F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وأحمد وأبو داود : ثقة .</w:t>
      </w:r>
    </w:p>
    <w:p w14:paraId="2FFB60B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ووثّقه جمهور العلماء منهم أحمد بن حنبل ، وابن حبّان البستي ، والدار قطني والذهبي وابن حجر وغيرهم ، وخرّج أبو عوانة حديثه في الصحيح ، وأبو عبد اللّه‏ الحاكم في المستدرك .</w:t>
      </w:r>
    </w:p>
    <w:p w14:paraId="59B941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المبارك : صحيح الحديث .</w:t>
      </w:r>
    </w:p>
    <w:p w14:paraId="331ADF8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بن محمّد الحافظ : ثقة حسن الحديث ، يميل شيئاً إلى الإرجاء في الإيمان ، حبّب اللّه‏ حديثه إلى النّاس ، جيّد الرواية .</w:t>
      </w:r>
    </w:p>
    <w:p w14:paraId="28FE69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إسحاق بن راهويه : كان صحيح الحديث ، حسن الرواية ، وهو ثقة .</w:t>
      </w:r>
    </w:p>
    <w:p w14:paraId="43101E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أكثم القاضي : كان من أنبل مَنْ حدّث بخراسان والعراق والحجاز ، وأوثقهم وأوسعهم علماً .</w:t>
      </w:r>
    </w:p>
    <w:p w14:paraId="5C771EE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معين والعجلي : لا بأس به ، وكذلك قال العجلي .</w:t>
      </w:r>
    </w:p>
    <w:p w14:paraId="60E98E9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اتّهم بالإرجاء .</w:t>
      </w:r>
    </w:p>
    <w:p w14:paraId="7B10D8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بشّار عوّاد : ونحن وإن سلّمنا جدلاً بإرجائه ، فإنّ هذا لا يضعّفه ، ويكفيه جلالةً رواية الأئمّة له ، وهي أعظم دلالة على توثيقه وتوثيق أمثاله من المبدعين إن كان منهم .</w:t>
      </w:r>
    </w:p>
    <w:p w14:paraId="505B14E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الجماعة . توفّي سنة 168هـ على الصحيح ، وقيل : 158هـ ، وقيل : 163هـ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13DE4A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4E7A4C89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 / 108 ـ 115 الترجمة 186 ، تهذيب التهذيب 1 / 112 ـ 114 الترجمة 231 ، تقريب التهذيب 1 / 58 .</w:t>
      </w:r>
    </w:p>
    <w:p w14:paraId="44D70A7F" w14:textId="77777777" w:rsidR="00CB7A47" w:rsidRDefault="00CB7A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8BA851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الرحمان بن إسحاق بن عبد اللّه‏ بن الحارث بن كنانة القرشي العامري ، مولاهم المدني ، ويقال له : عباد بن إسحاق ، ثقة .</w:t>
      </w:r>
    </w:p>
    <w:p w14:paraId="7690FD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إبراهيم بن عبد اللّه‏ بن الجنيد عن يحيى بن معين : ثقة .</w:t>
      </w:r>
    </w:p>
    <w:p w14:paraId="335BF2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عثمان بن سعيد الدارمي عنه : ثقة ، وفي موضع آخر : صويلح .</w:t>
      </w:r>
    </w:p>
    <w:p w14:paraId="6973D2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عبّاس الدوري عنه : ثقة ، وفي موضع آخر : صالح الحديث .</w:t>
      </w:r>
    </w:p>
    <w:p w14:paraId="1B60425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اللّه‏ بن شعيب الصابوني عنه : ثقة ليس به بأس .</w:t>
      </w:r>
    </w:p>
    <w:p w14:paraId="56DDA70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وابن شاهين في الثقات .</w:t>
      </w:r>
    </w:p>
    <w:p w14:paraId="105E4D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وعن يحيى بن معين : كان إسماعيل بن عليّة يرضاه .</w:t>
      </w:r>
    </w:p>
    <w:p w14:paraId="0CE248C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: قدريّ إلاّ أنّه ثقة .</w:t>
      </w:r>
    </w:p>
    <w:p w14:paraId="600E2B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وحكى الترمذي في العلل عن البخاري أنّه وثّقه .</w:t>
      </w:r>
    </w:p>
    <w:p w14:paraId="1AAC30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يزيد بن زريع : ما جاء من المدينة أحفظ منه .</w:t>
      </w:r>
    </w:p>
    <w:p w14:paraId="5ADBF17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صالح الحديث . وقال : رجلٌ صالح أو مقبول .</w:t>
      </w:r>
    </w:p>
    <w:p w14:paraId="42CB58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صالح .</w:t>
      </w:r>
    </w:p>
    <w:p w14:paraId="0E051F9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ليس به بأس .</w:t>
      </w:r>
    </w:p>
    <w:p w14:paraId="759987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يكتب حديثه ، وليس بالقوي .</w:t>
      </w:r>
    </w:p>
    <w:p w14:paraId="1DFF443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يكتب حديثه ، ولا يحتجّ به ، وهو حسن الحديث ، وليس بثبت ولا قوي .</w:t>
      </w:r>
    </w:p>
    <w:p w14:paraId="64E7EA2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البخاري : ليس ممّن يعتمد على حفظه إذا خالف مَنْ ليس بدونه ، وإن كان ممّن يحتمل في بعض ، قال : وقال إسماعيل بن إبراهيم : سألت أهل المدينة عنه فلم يُحمد .</w:t>
      </w:r>
    </w:p>
    <w:p w14:paraId="300E0E7E" w14:textId="77777777" w:rsidR="00CB7A47" w:rsidRDefault="00CB7A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64EC0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عليّ بن المديني : سمعت سفيان وسُئل عنه فقال : كان قدريّاً فنفاه أهل المدينة فجاءنا هاهنا فلم نجالسه .</w:t>
      </w:r>
    </w:p>
    <w:p w14:paraId="362BA3F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سعيد القطّان : سألت عنه أهل المدينة فلم أرهم يحمدونه ، وكذلك قال عليّ بن المديني .</w:t>
      </w:r>
    </w:p>
    <w:p w14:paraId="433E3FB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، ولم يكن ليحيى القطّان فيه رأي .</w:t>
      </w:r>
    </w:p>
    <w:p w14:paraId="461FAC3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بن خزيمة : ليس به بأس .</w:t>
      </w:r>
    </w:p>
    <w:p w14:paraId="481EBE8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في حديثه بعض ما ينكر ، ولا يتابع عليه ، والأكثر منه صحاح ، وهو صالح الحديث كما قال أحمد .</w:t>
      </w:r>
    </w:p>
    <w:p w14:paraId="5E8027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السعدي : كان غير محمود في الحديث .</w:t>
      </w:r>
    </w:p>
    <w:p w14:paraId="756E6C6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المروزي عن أحمد : أمّا ما كتبنا من حديثه فصحيح .</w:t>
      </w:r>
    </w:p>
    <w:p w14:paraId="2842C2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الحاكم : لا يحتجّان به ولا واحد منهما ، وإنّما خرّجا له في الشواهد .</w:t>
      </w:r>
    </w:p>
    <w:p w14:paraId="2424039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الساجي وابن حجر : صدوق ، رمي بالقدر . استشهد به البخاري في الصحيح ، وروى له في الأدب المفرد ، وروى له الباقون .</w:t>
      </w:r>
    </w:p>
    <w:p w14:paraId="14ABBED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الرجل ثقة ، وإنّما جرحوه لاتّهامه بالقدر ؛ قال أبو عبيد الآجري : سمعت أبا داود يقول : مات بالبصرة لمّا طُلبت القدريّة أيّام مروان , فهرب إلى البصرة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BC4C39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هاشم بن هاشم بن عتبة ، تقدّم أنّه ثقة .</w:t>
      </w:r>
    </w:p>
    <w:p w14:paraId="668FC23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وهب بن زمعة ، تقدّم أنّه تابعيّ ثقة .</w:t>
      </w:r>
    </w:p>
    <w:p w14:paraId="341A42FF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6E88FF02" w14:textId="77777777" w:rsidR="0011471A" w:rsidRDefault="0011471A" w:rsidP="00CB7A4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16 / 519 ـ 524 الترجمة 3755 ، تهذيب التهذيب 6 / 125 ـ 126 الترجمة 285 ، تقريب التهذيب 1 / 561 .</w:t>
      </w:r>
    </w:p>
    <w:p w14:paraId="18ABEFC8" w14:textId="77777777" w:rsidR="00CB7A47" w:rsidRDefault="00CB7A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71A8F78" w14:textId="77777777" w:rsidR="0011471A" w:rsidRDefault="0011471A" w:rsidP="00CB7A47">
      <w:pPr>
        <w:pStyle w:val="libCenterBold1"/>
        <w:rPr>
          <w:lang w:bidi="fa-IR"/>
        </w:rPr>
      </w:pPr>
      <w:r>
        <w:rPr>
          <w:rtl/>
          <w:lang w:bidi="fa-IR"/>
        </w:rPr>
        <w:t>8 ـ السند الثامن : حَسَنٌ بنفسه ، صحيحٌ بغيره .</w:t>
      </w:r>
    </w:p>
    <w:p w14:paraId="70FEB0D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عساكر : أخبرنا أبو القاسم زاهر بن طاهر ، أنبأنا أبو نصر عبد الرحمان بن علي بن محمّد بن موسى المعدّل ح .</w:t>
      </w:r>
    </w:p>
    <w:p w14:paraId="75D2A4B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وأخبرنا أبو عبد اللّه‏ الحسين بن عبد الملك ، أنبأنا أبو عثمان سعيد بن أحمد ، قالا : أنبأنا أبو العبّاس محمّد بن أحمد بن محمّد بن إبراهيم السليطي ، أنبأنا أبو حامد أحمد بن محمّد الشرقي ، أنبأنا أحمد بن حفص ، حدّثني أبي ، حدّثني إبراهيم بن طهمان ، عن عباد بن إسحاق ، عن هاشم بن هاشم ، عن عبد اللّه‏ بن وهب ، عن اُمّ سلمة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D06938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القاسم زاهر بن طاهر بن محمّد النيسابوري الشحامي الشروطي المستملي ، صدوق .</w:t>
      </w:r>
    </w:p>
    <w:p w14:paraId="70570D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الجوزي : رحل في طلب الحديث وعمّر ، وكان مكثراً متيقّظاً ، صحيح السماع ، وقال : ثقة صحيح السماع ، كان مسند نيسابور .</w:t>
      </w:r>
    </w:p>
    <w:p w14:paraId="56BAE2D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وفي المستفاد من ذيل تاريخ بغداد : شيخ وقته في علوّ الأسناد ، قدم بغداد سنة 525هـ وحدّث بها .</w:t>
      </w:r>
    </w:p>
    <w:p w14:paraId="5A9D6E7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الميزان : مسند نيسابور صحيح السماع ، لكنّه يخلّ بالصلاة ، فترك الرواية عنه غير واحد من الحفّاظ تورّعاً ، وكابر وتجاسر آخرون .</w:t>
      </w:r>
    </w:p>
    <w:p w14:paraId="64A441BE" w14:textId="77777777" w:rsidR="0011471A" w:rsidRDefault="0011471A" w:rsidP="0011471A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السمعاني : كان مكثراً متيقّظاً ، ولكنّه كان يخلّ بالصلوات إخلالاً ظاهراً ، وكان خبيراً بالشروط ، وعليه العمدة في مجلس الحكم .</w:t>
      </w:r>
    </w:p>
    <w:p w14:paraId="0C7B06CB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6C05B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القاسم الدمشقي : أتيته قبل طلوع الشمس فنبّهوه , فنزل لنقرأَ عليه , وما صلّى ، وقيل له في ذلك ، فقال : لي عذر , وأنا أجمع الصلوات كلّها . ولعلّه تاب واللّه‏ يغفر له .</w:t>
      </w:r>
    </w:p>
    <w:p w14:paraId="7C7E9C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الجوزي : من الجائز أن يكون به مرض ، والمريض يجوز له الجمع بين الصلوات ، فمن قلّة فقه هذا القادح رأى هذا الأمر المحتمل قدحاً .</w:t>
      </w:r>
    </w:p>
    <w:p w14:paraId="205770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يحتمل أنّه كان به سلس البول .</w:t>
      </w:r>
    </w:p>
    <w:p w14:paraId="55957C2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446هـ ، وتوفّي سنة 533هـ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2CA09B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نصر عبد الرحمان بن عليّ بن محمّد بن الحسين بن موسى ، العدل التاجر ، مشهور من بيت العدالة والتزكية ، كان من المكثرين في الحديث ، وروى الكثير ، وطعن في السنّ ، ومات سنة 468هـ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BE387D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وأبو عبد اللّه‏ الحسين بن عبد الملك بن الحسين بن محمّد بن علي ، الخلال الأديب ، صدوق .</w:t>
      </w:r>
    </w:p>
    <w:p w14:paraId="62E060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السمعاني : رأيته بعد أن كبر وأضرّ ، وكان حسن المعاشرة والمحاورة ، بسّاماً ، كثير المحفوظ ، وكان عزيز النفس قانعاً ، لا يقبل من أحد شيئاً مع فقره .</w:t>
      </w:r>
    </w:p>
    <w:p w14:paraId="54DF734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النجّار : كان من الأُدباء الفضلاء ، سمع الكثير .</w:t>
      </w:r>
    </w:p>
    <w:p w14:paraId="1B569A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الإمام الصدوق ، مسند إصبهان ، شيخ العربيّة ، بقيّة السلف .</w:t>
      </w:r>
    </w:p>
    <w:p w14:paraId="648057A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2AB02239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المنتظم 10 / 79 ـ 80 ، طبقات القرّاء 1 / 288 ، ميزان الاعتدال 2 / 64 الترجمة 2821 ، لسان الميزان 2 / 469 الترجمة 1892 ، المستفاد من ذيل تاريخ بغداد 1 / 87 ـ 88 الترجمة 78 ، سير أعلام النبلاء 20 / 9 ـ 10 الترجمة 5 .</w:t>
      </w:r>
    </w:p>
    <w:p w14:paraId="421DBC26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2 ـ المنتخب من السياق 1 / 485 .</w:t>
      </w:r>
    </w:p>
    <w:p w14:paraId="09C7D6AC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28348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443هـ ، وتوفّي سنة 532هـ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1794DD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عثمان سعيد بن أبي سعيد أحمد بن محمّد بن نعيم بن أشكاب النيسابوري الصوفي ، المعروف بالعيّار ، صدوق .</w:t>
      </w:r>
    </w:p>
    <w:p w14:paraId="75AC472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: الشيخ العالم ، الزاهد المعمّر ، انتقى عليه أبو بكر البيهقي ، وقال : صدوق إن شاء اللّه‏ ، مشهور ، تكلّم في بعض سماعاته أبو صالح المؤذّن ، وطعن فيما روى عن بشر بن أحمد الإسفراييني خاصّة . قال الذهبي : ويحتمل أنّه لقيه ؛ فإنّ سعيداً ممّن جاوز المئة .</w:t>
      </w:r>
    </w:p>
    <w:p w14:paraId="6D33CF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طاهر : تكلّم فيه لروايته كتاب اللمع عن أبي نصر السرّاج .</w:t>
      </w:r>
    </w:p>
    <w:p w14:paraId="77B05F1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عبد الواحد الدقّاق : روى عن بشر بن أحمد وبئس ما فعل ، أفسد سماعاته الصحيحة بروايته عنه .</w:t>
      </w:r>
    </w:p>
    <w:p w14:paraId="443E252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بن أبي صالح المؤذّن : كان أبي سيّئ الرأي في سعيد العيّار ، ويطعن فيما روى عن بشر بن أحمد الإسفراييني خاصّة .</w:t>
      </w:r>
    </w:p>
    <w:p w14:paraId="1F24B4A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: ولهذا ما خرّج له البيهقي عن بشر شيئاً .</w:t>
      </w:r>
    </w:p>
    <w:p w14:paraId="5E33D9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فضل اللّه‏ بن محمّد الطبسي : كان شيخاً بهيّاً ظريفاً ، من أبناء 112 سنة .</w:t>
      </w:r>
    </w:p>
    <w:p w14:paraId="063E9EE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345هـ ، وتوفّي سنة 457هـ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B6284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العبّاس محمّد بن أحمد بن محمّد بن إبراهيم بن عبدة بن قطن بن سليط التميمي السليطي ، من أهل نيسابور ، كان شيخاً صالحاً سديداً ، حسن السيرة ، روى عنه الحاكم أبو عبد اللّه‏ الحافظ وذكره في تاريخه وقال : من أعيان مشايخ نيسابور</w:t>
      </w:r>
    </w:p>
    <w:p w14:paraId="7D8E26A8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516DE7FA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19 / 620 ـ 621 الترجمة 364 .</w:t>
      </w:r>
    </w:p>
    <w:p w14:paraId="00693FDC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18 / 85 ـ 88 الترجمة 39 ، ميزان الاعتدال 2 / 140 الترجمة 3191 .</w:t>
      </w:r>
    </w:p>
    <w:p w14:paraId="60C38CD3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8FE537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وابن مشايخها ، وممّن لزم العبادة والاجتهاد في حال مشيبه . توفّي بعد سنة 381هـ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FD407A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 حامد أحمد بن محمّد بن الحسن ، النيسابوري ، المعروف بابن الشرقي ، ثقة .</w:t>
      </w:r>
    </w:p>
    <w:p w14:paraId="6436068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ثبتاً ، متقناً حافظاً .</w:t>
      </w:r>
    </w:p>
    <w:p w14:paraId="07A45A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إسحاق بن خزيمة : حياة أبي حامد تحجز بين الناس والكذب على رسول اللّه‏ . يعني أنّه يعرف الصحيح وغيره من الموضوع .</w:t>
      </w:r>
    </w:p>
    <w:p w14:paraId="47265B5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الحاكم أبو عبد اللّه‏ فقال : هو واحد عصره ، حفظاً وإتقاناً ومعرفة .</w:t>
      </w:r>
    </w:p>
    <w:p w14:paraId="258A93D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أحمد بن عدي : لم أر أحفظ ولا أحسن سرداً منه .</w:t>
      </w:r>
    </w:p>
    <w:p w14:paraId="5055546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الخليلي : هو إمام وقته بلا مدافعة .</w:t>
      </w:r>
    </w:p>
    <w:p w14:paraId="7494A67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السلمي : سألت الدار قطني عنه فقال : ثقة مأمون إمام ، فقلت : فلِمَ تكلّم فيه ابن عقدة ؟</w:t>
      </w:r>
    </w:p>
    <w:p w14:paraId="05C357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سبحان اللّه‏ ! ترى يؤثّر فيه مثل كلامه ، ولو كان بدل ابن عقدة ابن معين .</w:t>
      </w:r>
    </w:p>
    <w:p w14:paraId="320990C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قلت : وأبو عليّ الحافظ كان يقول مثل ذلك ؟</w:t>
      </w:r>
    </w:p>
    <w:p w14:paraId="3404E9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وما كان محلّ أبي عليّ أن يُسمَعَ كلامه في أبي حامد .</w:t>
      </w:r>
    </w:p>
    <w:p w14:paraId="3B81BC3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: إمام شهير حجّة . وقال : الإمام العلاّمة الثقة ، حافظ خراسان ، صاحب الصحيح ، وتلميذ مسلم .</w:t>
      </w:r>
    </w:p>
    <w:p w14:paraId="7B1D6D1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325هـ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2EE8AD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0450DCE2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الأنساب ـ للسمعاني 3 / 284 .</w:t>
      </w:r>
    </w:p>
    <w:p w14:paraId="2D3672DD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2 ـ تاريخ بغداد 5 / 192 الترجمة 2639 ، سير أعلام النبلاء 15 / 37 ـ 39 الترجمة 21 ، ميزان الاعتدال 1 / 156 الترجمة 617 .</w:t>
      </w:r>
    </w:p>
    <w:p w14:paraId="1CE15AEF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C6A43B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أحمد بن حفص بن عبد اللّه‏ بن راشد السلمي النيسابوري ، تقدّم أنّه ثقة .</w:t>
      </w:r>
    </w:p>
    <w:p w14:paraId="63B4827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أبوه حفص بن عبد اللّه‏ بن راشد ، تقدّم أنّه ثقة ثبت في ابن طهمان .</w:t>
      </w:r>
    </w:p>
    <w:p w14:paraId="1EFF12C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إبراهيم بن طهمان ، تقدّم أنّه ثقة .</w:t>
      </w:r>
    </w:p>
    <w:p w14:paraId="3A7F87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الرحمان بن إسحاق ، وهو عباد بن إسحاق ، تقدّم أنّه ثقة .</w:t>
      </w:r>
    </w:p>
    <w:p w14:paraId="497A359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هاشم بن هاشم بن عتبة ، تقدّم أنّه ثقة .</w:t>
      </w:r>
    </w:p>
    <w:p w14:paraId="70678E8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وهب بن زمعة ، تقدّم أنّه تابعيّ ثقة .</w:t>
      </w:r>
    </w:p>
    <w:p w14:paraId="4FD4416A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CDE4DF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ب ـ صالح بن أربد النخعي ، عن اُمّ سلمة :</w:t>
      </w:r>
    </w:p>
    <w:p w14:paraId="176190A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صالح بن أربد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عن اُمّ سلمة (رضي اللّه‏ عنها) ، قالت : قال رسول اللّه‏ (صلّى ‏الله ‏عليه ‏و‏آله) : (( اجلسي بالباب ولا يَلِجَنَّ عَلَيّ أحد )) .</w:t>
      </w:r>
    </w:p>
    <w:p w14:paraId="14F7896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فقمت بالباب إذ جاء الحسين (عليه ‏السّلام) ، فذهبت أتناوله فسبقني الغلام فدخل على جدّه ، فقلت : يا نبيّ اللّه‏ , جعلني اللّه‏ فداك ! أمرتني أن لا يلج عليك أحد ، وإنّ ابنك جاء فذهبت أتناوله فسبقني ، فلمّا طال ذلك تطلّعت من الباب فوجدتك تقلِّب بكفّيك شيئاً ودموعك تسيل ، والصبيّ على بطنك !</w:t>
      </w:r>
    </w:p>
    <w:p w14:paraId="775DE38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نعم ، أتاني جبرئيل (عليه ‏السّلام) فأخبرني أنّ اُمّتي يقتلونه ، وأتاني بالتربة التي يُقتل عليها فهي التي أُقَلِّبُ بكفِّي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7EE2F45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37984EB2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تصحّف في موضع عند البخاري : ( صالح بن لبيد ) ، وتصحّف عند ابن حبّان : ( صالح بن أبي زيد ) ، وتصحّف في البداية والنهاية نقلاً عن البيهقي ( صالح بن يزيد ) ، وهو في دلائل النبوّة ( صالح بن زيد ) .</w:t>
      </w:r>
    </w:p>
    <w:p w14:paraId="690FDA54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2 ـ المعجم الكبير 3 / 109 ح2820 و23 / 328 ، مسند ابن راهويه 4 / 130 ح1897 ، المصنّف ـ لابن أبي شيبة 8 / 632 ح258 ، ترجمة الإمام الحسين من طبقات ابن سعد / 44 ـ 45 ح269 ، كنز العمّال 13 / 657 ح37667 عن الطبراني ، والحديث 37668 عن ابن أبي شيبة .</w:t>
      </w:r>
    </w:p>
    <w:p w14:paraId="2037B64A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458EC5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1 ـ السند الأوّل : صحيحٌ .</w:t>
      </w:r>
    </w:p>
    <w:p w14:paraId="326F3C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أبي شيبة : حدّثنا يعلى بن عبيد ، عن موسى الجهني ، عن صالح بن أربد النخعي ، قال : قالت اُمّ سلمة ...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066D5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يعلى بن عبيد بن أبي اُميّة ـ واسمه عبد الرحمان ، ويقال : إسماعيل ـ الإيادي مولاهم ، أبو يوسف الطنافسي الكوفي ، ثقة .</w:t>
      </w:r>
    </w:p>
    <w:p w14:paraId="3412402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إسحاق بن منصور عن يحيى بن معين : ثقة .</w:t>
      </w:r>
    </w:p>
    <w:p w14:paraId="3B339C7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عثمان بن سعيد الدارمي عن يحيى بن معين : ضعيف في سفيان الثوري ، ثقة في غيره .</w:t>
      </w:r>
    </w:p>
    <w:p w14:paraId="46055C1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ووثّقه الدار قطني والعجلي وابن شاهين وابن عمّار الموصلي .</w:t>
      </w:r>
    </w:p>
    <w:p w14:paraId="56AAAB4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6C7ABE1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ثقة كثير الحديث .</w:t>
      </w:r>
    </w:p>
    <w:p w14:paraId="3BDAF0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صالح بن أحمد عن أحمد : كان صحيح الحديث ، وكان صالحاً في نفسه .</w:t>
      </w:r>
    </w:p>
    <w:p w14:paraId="595A01C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عليّ بن الحسن الهسنجاني عن أحمد : يعلى أصحّ حديثاً من محمّد بن عبيد وأحفظ .</w:t>
      </w:r>
    </w:p>
    <w:p w14:paraId="6D02F9E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هو أثبت أولاد أبيه في الحديث .</w:t>
      </w:r>
    </w:p>
    <w:p w14:paraId="263AA94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محرز : كان يتشيّع .</w:t>
      </w:r>
    </w:p>
    <w:p w14:paraId="337CDAD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ــــــــ</w:t>
      </w:r>
    </w:p>
    <w:p w14:paraId="57E43FF9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المصنّف ـ لابن أبي شيبة 8 / 632 ح258 ، وبنفس السند رواه ابن راهويه في مسنده 4 / 130 ح1897 ، ورواه الطبراني في المعجم الكبير 3 / 109 ح2820 و 23 / 328 عن عبيد بن غنام عن أبي بكر ابن أبي شيبة بهذا الإسناد . لكن وقع في 3 / 109 ( موسى بن صالح الجهني ) وهو من غلط النسخ ، والصواب : ( موسى بن عبد اللّه‏ الجهني ) .</w:t>
      </w:r>
    </w:p>
    <w:p w14:paraId="6A771370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531A3A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إلاّ في حديثه عن الثوري ففيه لين . روى له الجماعة .</w:t>
      </w:r>
    </w:p>
    <w:p w14:paraId="0C6104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117هـ ، وتوفّي سنة 209 ، وقيل : 207هـ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0F98EC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موسى بن عبد اللّه‏ ـ ويقال : ابن عبد الرحمان ـ الجهني ، أبو سلمة ، ويُقال : أبو عبد اللّه‏ الكوفي ، ثقة .</w:t>
      </w:r>
    </w:p>
    <w:p w14:paraId="00E799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يحيى بن سعيد ويحيى بن معين وأحمد والنسائي : ثقة .</w:t>
      </w:r>
    </w:p>
    <w:p w14:paraId="5006EC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في عداد الشيوخ .</w:t>
      </w:r>
    </w:p>
    <w:p w14:paraId="34AEFD0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لا بأس به ، ثقة صالح .</w:t>
      </w:r>
    </w:p>
    <w:p w14:paraId="382E18E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5B7D95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ثقة قليل الحديث .</w:t>
      </w:r>
    </w:p>
    <w:p w14:paraId="7BD9818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كوفيّ ثقة .</w:t>
      </w:r>
    </w:p>
    <w:p w14:paraId="624C2F6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صالح .</w:t>
      </w:r>
    </w:p>
    <w:p w14:paraId="1FC458C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عابد . روى له مسلم والترمذي والنسائي وابن ماجة .</w:t>
      </w:r>
    </w:p>
    <w:p w14:paraId="4A8E2DD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144هـ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B80AA3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صالح بن أربد النخعي ، تابعيّ ثقة ، ذكره ابن حبّان في الثقات باسم صالح بن أبي زيد النخعي ، وقال : يروي عن أُمّ سمة ، روى عنه موسى الجهني إن كان سمع منه .</w:t>
      </w:r>
    </w:p>
    <w:p w14:paraId="220F643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43845019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32 / 389 ـ 392 الترجمة 7115 ، تهذيب التهذيب 11 / 353 ـ 354 الترجمة 680 ، تقريب التهذيب 2 / 341 .</w:t>
      </w:r>
    </w:p>
    <w:p w14:paraId="460198D0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29 / 95 ـ 97 الترجمة 6276 ، تهذيب التهذيب 10 / 316 ـ 317 الترجمة 632 ، تقريب التهذيب 2 / 225 .</w:t>
      </w:r>
    </w:p>
    <w:p w14:paraId="46503336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DC97B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البخاري في تاريخه الكبير : صالح بن النخعي ، روى عنه موسى الجهني ، منقطع .</w:t>
      </w:r>
    </w:p>
    <w:p w14:paraId="059A8C9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موضع آخر : صالح بن لبيد النخعي ، مرسل . روى عنه موسى الجهني ، إنّما هو ابن أربد ، رأيت بخطّه قد غيّره محا لبيداً وكتب أربد .</w:t>
      </w:r>
    </w:p>
    <w:p w14:paraId="15114B0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صالح بن أربد ، روى عن اُمّ سلمة ، روى عنه موسى الجهني .</w:t>
      </w:r>
    </w:p>
    <w:p w14:paraId="5378769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فهو تابعيّ ثقة ، وبما أنّ موسى الجهني ثقة أيضاً ولم يعرف بالتدليس ، فلا مجال لتشكيك ابن حبّان في سماعه ، كما لا وجه لدعوى البخاري الإرسال ؛ وهذا أبو حاتم لم يشر إلى شيء من ذلك أبداً ، وأرسل البيهقي روايته إرسال المسلّمات حيث قال بعد روايته رواية عبد اللّه‏ بن وهب بن زمعة عن اُمّ سلمة : تابعه أبو موسى الجهني ، عن صالح بن زيد النخعي ، عن اُمّ سلمة . ونقل هذه العبارة ابن كثير دون أيّ إشارة إلى احتمال الإرسال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F6AE6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2 ـ السند الثاني : صحيحٌ .</w:t>
      </w:r>
    </w:p>
    <w:p w14:paraId="5309A24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يعلى ومحمّد ابنا عبيد ، قالا : حدّثنا موسى الجهني ، عن صالح بن أربد النخعي ، قال : قالت اُمّ سلمة .</w:t>
      </w:r>
    </w:p>
    <w:p w14:paraId="33A422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يعلى بن عبيد بن أبي اُميّة ، تقدّم أنّه ثقة .</w:t>
      </w:r>
    </w:p>
    <w:p w14:paraId="3AC535B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ومحمّد بن عبيد بن أبي اُميّة الطنافسي ، أبو عبد اللّه‏ الكوفي الأحدب ، الإيادي مولاهم ، ثقة .</w:t>
      </w:r>
    </w:p>
    <w:p w14:paraId="3AA9D7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وثّقه أحمد ويحيى بن معين والنسائي والدار قطني .</w:t>
      </w:r>
    </w:p>
    <w:p w14:paraId="20B5F64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7FB4B516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دلائل النبوّة ـ للبيهقي 6 / 468 ، وعنه في البداية والنهاية 6 / 257 .</w:t>
      </w:r>
    </w:p>
    <w:p w14:paraId="529403E7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6698F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الحسين بن إدريس الأنصاري : سألت محمّد بن عبد اللّه‏ بن عمّار عن ولد عبيد أيّهم أثبت ؟</w:t>
      </w:r>
    </w:p>
    <w:p w14:paraId="620668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كلّهم ثبت ، أحفظهم يعلى بن عبيد ، وأبصرهم بالحديث محمّد بن عبيد الأحدب ، وعمر بن عبيد شيخهم .</w:t>
      </w:r>
    </w:p>
    <w:p w14:paraId="2AE61E5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ثقة ، وكان عثمانيّاً .</w:t>
      </w:r>
    </w:p>
    <w:p w14:paraId="592630F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الحديث ، وكان صاحب سنّة وجماعة .</w:t>
      </w:r>
    </w:p>
    <w:p w14:paraId="293153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، ليس به بأس .</w:t>
      </w:r>
    </w:p>
    <w:p w14:paraId="645421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عليّ بن المديني : كان كيّساً .</w:t>
      </w:r>
    </w:p>
    <w:p w14:paraId="0AA4AE3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انتقل من الكوفة فنزل بغداد ، فمكث بها دهراً ، ثمّ رجع إلى الكوفة فمات بها قبل أخيه يعلى في سنة 204هـ في خلافة المأمون ، وكان من الكوفيّين ممّن يقدّم عثمان على عليّ ، وقَلَّ مَنْ يذهب إلى هذا من الكوفيّين ، عامّتهم يقدّم عليّاً على عثمان ، أو يقف عند عثمان وعليّ .</w:t>
      </w:r>
    </w:p>
    <w:p w14:paraId="6ABB9E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الدوري : سمعته يقول : خير هذه الأُمّة بعد نبيّها أبو بكر ، ثمّ عمر ، ثمّ عثمان ، ويقول : اتّقوا لا يخدعكم هؤلاء الكوفيّون .</w:t>
      </w:r>
    </w:p>
    <w:p w14:paraId="3ACA50F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7E8FDA0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حجر : ثقة يحفظ .</w:t>
      </w:r>
    </w:p>
    <w:p w14:paraId="6FAD473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124هـ ، وتوفّي سنة 203 ، أو 204 ، أو 205هـ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592EE9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موسى بن عبد اللّه‏ الجهني ، تقدّم أنّه ثقة .</w:t>
      </w:r>
    </w:p>
    <w:p w14:paraId="50D8D5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صالح بن أربد النخعي ، تقدّم أنّه تابعيّ ثقة .</w:t>
      </w:r>
    </w:p>
    <w:p w14:paraId="298FE2D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FFED848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26 / 54 ـ 60 الترجمة 5440 ، تهذيب التهذيب 9 / 291 ـ 292 الترجمة 541 ، تقريب التهذيب 2 / 110 .</w:t>
      </w:r>
    </w:p>
    <w:p w14:paraId="3EBC0B23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F041468" w14:textId="77777777" w:rsidR="0011471A" w:rsidRDefault="0011471A" w:rsidP="00C01B17">
      <w:pPr>
        <w:pStyle w:val="libCenterBold1"/>
        <w:rPr>
          <w:lang w:bidi="fa-IR"/>
        </w:rPr>
      </w:pPr>
      <w:r>
        <w:rPr>
          <w:rtl/>
          <w:lang w:bidi="fa-IR"/>
        </w:rPr>
        <w:t>3 ـ السند الثالث : صحيحٌ .</w:t>
      </w:r>
    </w:p>
    <w:p w14:paraId="6A8FB9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الحسين بن إسحاق التستري ، حدّثنا عليّ بن بحر ، حدّثنا عيسى بن يونس ، حدّثنا موسى الجهني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عن صالح بن أربد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عن اُمّ سلمة .</w:t>
      </w:r>
    </w:p>
    <w:p w14:paraId="26D381F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الحسين بن إسحاق بن إبراهيم التستري الدقيقي ، ثقة .</w:t>
      </w:r>
    </w:p>
    <w:p w14:paraId="1B2D78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: محدّث رحّال ثقة . وقال : كان من الحفّاظ الرحّالة . وصحّح له الحاكم في المستدرك . وهو من مشايخ الطبراني وقد أكثر عنه .</w:t>
      </w:r>
    </w:p>
    <w:p w14:paraId="3A82562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289هـ ، أو 290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52F116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عليّ بن بحر بن بَرِّي القطّان ، أبو الحسن البغدادي ، فارسيّ الأصل من الأهواز ، ثقة .</w:t>
      </w:r>
    </w:p>
    <w:p w14:paraId="69BB2E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والعجلي والدار قطني : ثقة .</w:t>
      </w:r>
    </w:p>
    <w:p w14:paraId="4CF88F4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الحاكم أبو عبد اللّه‏ : ثقة مأمون .</w:t>
      </w:r>
    </w:p>
    <w:p w14:paraId="769DB13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عندي .</w:t>
      </w:r>
    </w:p>
    <w:p w14:paraId="1AA4990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379023D2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ورد الحديث في موضعين من المعجم الكبير 3 / 109 و 23 / 328 ، وفي 3 / 109 ( موسى بن صالح الجهني ) وهو من غلط النسخ ، وورد في 23 / 328 صحيحاً ( موسى الجهني ) . وهو موسى بن عبد اللّه‏ الجهني .</w:t>
      </w:r>
    </w:p>
    <w:p w14:paraId="2FBB0D8D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2 ـ في المعجم الكبير 23 / 328 ( صالح بن زيد ) ، وهو من غلط النسخ ، والصواب ما في 3 / 109 ( صالح بن أربد ) .</w:t>
      </w:r>
    </w:p>
    <w:p w14:paraId="3603A108" w14:textId="77777777" w:rsidR="0011471A" w:rsidRDefault="0011471A" w:rsidP="00C01B17">
      <w:pPr>
        <w:pStyle w:val="libFootnote0"/>
        <w:rPr>
          <w:rtl/>
          <w:lang w:bidi="fa-IR"/>
        </w:rPr>
      </w:pPr>
      <w:r>
        <w:rPr>
          <w:rtl/>
          <w:lang w:bidi="fa-IR"/>
        </w:rPr>
        <w:t>3 ـ تاريخ الإسلام ـ للذهبي 23 / 157 وفيات سنة 289 ، سير أعلام النبلاء 14 / 57 الترجمة 28 ، تاريخ دمشق 14 / 39 ـ 41 الترجمة 1515 .</w:t>
      </w:r>
    </w:p>
    <w:p w14:paraId="44457C55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8BFAD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كان من أقران أحمد بن حنبل في الفضل والصلاح .</w:t>
      </w:r>
    </w:p>
    <w:p w14:paraId="2C64AC6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لا بأس به ثقة .</w:t>
      </w:r>
    </w:p>
    <w:p w14:paraId="2D37100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قانع : ثقة .</w:t>
      </w:r>
    </w:p>
    <w:p w14:paraId="346F05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فاضل .</w:t>
      </w:r>
    </w:p>
    <w:p w14:paraId="2235F69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التعاليق وأبو داود والترمذي .</w:t>
      </w:r>
    </w:p>
    <w:p w14:paraId="0B41504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234هـ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3B081D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عيسى بن يونس بن أبي إسحاق السبيعي ، أبو عمرو ـ ويقال : أبو محمّد ـ الكوفي ، ثقة مأمون .</w:t>
      </w:r>
    </w:p>
    <w:p w14:paraId="0571DFB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أحمد وأبو حاتم ويعقوب بن شيبة والنسائي وابن خراش وابن معين : ثقة .</w:t>
      </w:r>
    </w:p>
    <w:p w14:paraId="7CA105D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عليّ بن المديني : بخ بخ ثقة مأمون .</w:t>
      </w:r>
    </w:p>
    <w:p w14:paraId="4869DB1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عبد اللّه‏ بن عمّار الموصلي : هو ثبت .</w:t>
      </w:r>
    </w:p>
    <w:p w14:paraId="20065D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: عيسى حجّة .</w:t>
      </w:r>
    </w:p>
    <w:p w14:paraId="2F36B81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ثقة ، وكان ثبتاً في الحديث .</w:t>
      </w:r>
    </w:p>
    <w:p w14:paraId="6141A8D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همّام الوليد بن شجاع : حدّثنا عيسى بن يونس الثقة الرضي .</w:t>
      </w:r>
    </w:p>
    <w:p w14:paraId="2EF63EE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كان حافظاً .</w:t>
      </w:r>
    </w:p>
    <w:p w14:paraId="37D9049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وكيع : هو رجل قد قهر العلم .</w:t>
      </w:r>
    </w:p>
    <w:p w14:paraId="1B92877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ثبتاً .</w:t>
      </w:r>
    </w:p>
    <w:p w14:paraId="5F640CA4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</w:t>
      </w:r>
    </w:p>
    <w:p w14:paraId="1C45C7B2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20 / 325 ـ 328 الترجمة 4027 ، تهذيب التهذيب 7 / 251 ـ 252 الترجمة 495 ، تقريب التهذيب 1 / 688 .</w:t>
      </w:r>
    </w:p>
    <w:p w14:paraId="3C0AC285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3D52D6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كان متقناً .</w:t>
      </w:r>
    </w:p>
    <w:p w14:paraId="243B8E0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عليّ بن بحر بن بَرّي : كنت عند عيسى بن يونس سنة 186هـ .</w:t>
      </w:r>
    </w:p>
    <w:p w14:paraId="1BC4729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هو همدانيّ ، وإنّما نسبوا إلى السبيع ؛ لنزولهم فيه ، وهو ثقة ، ولم يزل ساكناً بالكوفة ، ثمّ تحوّل إلى الثغر في الشام مرابطاً في منطقة الحَدَث .</w:t>
      </w:r>
    </w:p>
    <w:p w14:paraId="5A6BFE3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مأمون .</w:t>
      </w:r>
    </w:p>
    <w:p w14:paraId="7C04602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187 ، أو 181 ، أو 188 ، أو 191هـ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EE92E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موسى بن عبداللّه‏ الجهني ، تقدّم أنّه ثقة .</w:t>
      </w:r>
    </w:p>
    <w:p w14:paraId="62BB137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صالح بن أربد النخعي ، تقدّم أنّه تابعيّ ثقة .</w:t>
      </w:r>
    </w:p>
    <w:p w14:paraId="3DE5B6DC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30A4E379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23 / 62 ـ 76 الترجمة 4673 ، تهذيب التهذيب 8 / 212 ـ 215 الترجمة 440 ، تقريب التهذيب 1 / 776 .</w:t>
      </w:r>
    </w:p>
    <w:p w14:paraId="40B772B9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ورواها الخوارزمي في مقتل الحسين (عليه ‏السّلام) 1 / 231 ـ 232 أخبرنا جار اللّه‏ العلاّمة أبو القاسم محمود بن عمر الزمخشري ، حدّثنا الإمام الفقيه أبو عليّ الحسن بن عليّ بن أبي طالب الفرزادي بالرّي ، أخبرنا الفقيه أبو بكر طاهر بن الحسين بن عليّ السمّان ، حدّثنا عمّي الشيخ الزاهد الحافظ أبو سعد إسماعيل بن عليّ بن الحسين السمّان الرازي ، أخبرنا أبو عبد اللّه‏ الجعفي بالكوفة ـ بقراءتي عليه ـ ، حدّثنا محمّد بن جعفر بن محمّد ، حدّثنا عبّاد بن يعقوب ، أخبرنا عليّ بن هاشم ، عن موسى الجهني ، عن صالح بن أربد النخعي ، قال : قال رسول اللّه‏ لاُمّ سلمة : (( اجلسي على الباب ... )) الحديث .</w:t>
      </w:r>
    </w:p>
    <w:p w14:paraId="58B8EDE9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98BE12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جـ ـ المطلّب بن عبداللّه‏ بن حنطب ، عن اُمّ سلمة :</w:t>
      </w:r>
    </w:p>
    <w:p w14:paraId="164989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المطلّب بن عبداللّه‏ بن حنطب ، عن اُمّ سلمة ، قالت : كان رسول اللّه‏ (صلّى ‏الله‏ عليه‏ و‏آله) جالساً ذاتَ يوم في بيتي ، فقال : (( لا يدخل عَلَيَّ أحدٌ )) .</w:t>
      </w:r>
    </w:p>
    <w:p w14:paraId="1E2843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فانتظرتُ ، فدخل الحسين (عليه‏ السّلام) ، فسمعتُ نشيج رسول اللّه‏ (صلّى ‏الله‏ عليه‏ و‏آله) يبكي ، فاطَّلعتُ فإذا حُسينٌ في حجره والنبيّ يمسح جبينه وهو يبكي ، فقلتُ : واللّه‏ِ ما علمتُ حين دخل .</w:t>
      </w:r>
    </w:p>
    <w:p w14:paraId="09C0C8F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(صلّى ‏الله‏ عليه‏ و‏آله) : (( إنّ جبرئيل (عليه ‏السّلام) كان معنا في البيت ، فقال : تحبّه ؟ قلت : أمّا من الدنيا فنعم . قال : إنّ اُمّتك ستقتل هذا بأرض يُقال لها : كربلاء )) .</w:t>
      </w:r>
    </w:p>
    <w:p w14:paraId="43EA3E0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فتناول جبريل (عليه ‏السّلام) من تربتها فأراها النبيّ (صلّى ‏الله‏ عليه‏ و‏آله) ، فلمّا أُحيط بحسين (عليه ‏السّلام) حين قُتل ، قال : (( ما اسم هذه الأرض ؟ )) .</w:t>
      </w:r>
    </w:p>
    <w:p w14:paraId="0C59DF3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قالوا : كربلاء .</w:t>
      </w:r>
    </w:p>
    <w:p w14:paraId="6ED530E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صدق اللّه‏ ورسوله ، أرض كرب وبلاء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3C2B5D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5FC5AB93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3 / 108 ـ 109 ح2819 و 23 / 289 ، وروى آخره عن المطلب بن عبد اللّه‏ بن حنطب قال : لمّا أُحيط بالحسين ... في المعجم الكبير 3 / 106 ح2812 و133 ح2902 ، مجمع الزوائد 9 / 188 قال : رواه الطبراني بأسانيدَ ، ورجال أحدها ثقات ، كنز العمّال 13 / 656 ح37666 عن الطبراني وأبي نعيم ، وروى آخره أيضاً ابن أبي عاصم في الآحاد والمثاني / 306 ح424 .</w:t>
      </w:r>
    </w:p>
    <w:p w14:paraId="3D541D64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EF849E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76376B0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الحسين بن إسحاق التستري ، حدّثنا يحيى بن عبد الحميد الحماني ، حدّثنا سليمان بن بلال ، عن كثير بن زيد ، عن المطلب بن عبد اللّه‏ بن حنطب ، عن اُمّ سلمة قالت .</w:t>
      </w:r>
    </w:p>
    <w:p w14:paraId="47118B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الحسين بن إسحاق بن إبراهيم التستري الدقيقي ، تقدّم أنّه ثقة .</w:t>
      </w:r>
    </w:p>
    <w:p w14:paraId="0728B5E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يحيى بن عبد الحميد بن عبد الرحمان بن ميمون بن عبد الرحمان الحمّاني ، أبو زكريّا الكوفي ، لَقَبُ جدّه ( بشمين ) ، إن لم يكن ثقة فهو صدوق .</w:t>
      </w:r>
    </w:p>
    <w:p w14:paraId="3FD840E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وثّقه يحيى بن معين وابن نمير ، وجرحه أحمد بن حنبل وعليّ بن المديني . على أنّ أحمد جرحه لسرقته الحديث ، قال : قد طلب وسمع ، ولو اقتصر على ما سمع لكان فيه كفاية .</w:t>
      </w:r>
    </w:p>
    <w:p w14:paraId="663DD4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كان أوّل مَنْ صنّف المسند في الكوفة ، فعزا هو وجماعة تجريحه إلى الحسد ، فقال يحيى الحماني لقوم غرباء عنده : لا تسمعوا كلام أهل الكوفة فيّ ؛ فإنّهم يحسدونني لأنّي أوّل مَنْ جمع المسند ، وقد تقدّمتهم في غير شيء .</w:t>
      </w:r>
    </w:p>
    <w:p w14:paraId="6D0567C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ثقة يحسدونه هو واللّه‏ الذي لا إله إلاّ هو ثقة .</w:t>
      </w:r>
    </w:p>
    <w:p w14:paraId="036B422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الرمادي : هو عندي أوثق من أبي بكر بن أبي شيبة ، وما يتكلّمون فيه إلاّ من الحسد .</w:t>
      </w:r>
    </w:p>
    <w:p w14:paraId="44D53AD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محمّد بن إبراهيم البوشنجي : ثقة .</w:t>
      </w:r>
    </w:p>
    <w:p w14:paraId="43401D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عدي : لم أرَ في مسنده وأحاديثه منكراً ، وأرجو أنّه لا بأس به .</w:t>
      </w:r>
    </w:p>
    <w:p w14:paraId="0DBF7D8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: لا ريب أنّه كان مبرّزاً في الحفظ ، ربما كان يتلقّط أحاديث ويدّعي روايتها ، فيرويها على وجه التدليس ، ويوهم أنّه سمعها .</w:t>
      </w:r>
    </w:p>
    <w:p w14:paraId="06401577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384332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حافظ إلاّ أنّهم اتّهموه بسرقة الحديث .</w:t>
      </w:r>
    </w:p>
    <w:p w14:paraId="61AB062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وهناك سبب آخر لتجريح هذا الراوي : قال محمّد بن عبد الرحيم البزّاز : كنّا إذا قعدنا إلى الحماني تبيّن لنا منه بلايا . عن زياد بن أيّوب الطوسي دلويه قال : سمعت يحيى بن عبد الحميد يقول : كان معاوية ـ أو مات معاوية ـ على غير ملّة الإسلام . قال دلويه : كذب عدوّ اللّه‏ .</w:t>
      </w:r>
    </w:p>
    <w:p w14:paraId="79170B3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الآجري : قلت لأبي داود : أكان يتشيّع ؟</w:t>
      </w:r>
    </w:p>
    <w:p w14:paraId="0415ED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سألته عن حديث لعثمان ، فقال : أَوَ تحبُّ عثمان ؟!</w:t>
      </w:r>
    </w:p>
    <w:p w14:paraId="584C2F1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ولذلك قال الذهبي : تواتر توثيقه عن يحيى بن معين ، كما تواتر تجريحه عن أحمد ، مع ما صحّ من تكفير صاحبٍ ، ولا رواية له في الكتب الستّة ، تجنّبوا حديثه عمداً ، ولكن له ذكر في صحيح مسلم .</w:t>
      </w:r>
    </w:p>
    <w:p w14:paraId="7DB82B8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228هـ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D6A922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سليمان بن بلال التيمي ، مولاهم أبو محمّد ـ ويُقال : أبو أيّوب ـ المدني ، مولى عبد اللّه‏ بن أبي عتيق محمّد بن عبد الرحمان بن أبي بكر الصدّيق ، ويُقال : مولى القاسم بن محمّد بن أبي بكر الصدّيق ، ثقة .</w:t>
      </w:r>
    </w:p>
    <w:p w14:paraId="1C76310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عبد اللّه‏ بن شعيب الصابوني عن يحيى بن معين : ثقة ، وكذلك قال يعقوب بن شيبة والنسائي .</w:t>
      </w:r>
    </w:p>
    <w:p w14:paraId="7D44606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الدوري عن ابن معين : ثقة صالح .</w:t>
      </w:r>
    </w:p>
    <w:p w14:paraId="4332BDA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CA2D470" w14:textId="77777777" w:rsidR="0011471A" w:rsidRDefault="0011471A" w:rsidP="00C01B1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31 / 419 ـ 434 الترجمة 6868 ، تهذيب التهذيب 11 / 213 ـ 218 الترجمة 399 ، تقريب التهذيب 2 / 308 ، تذكرة الحفّاظ 2 / 423 الترجمة 4288 ، سير أعلام النبلاء 10 / 526 ـ 540 الترجمة 170 .</w:t>
      </w:r>
    </w:p>
    <w:p w14:paraId="5DBC9092" w14:textId="77777777" w:rsidR="00C01B17" w:rsidRDefault="00C01B1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603209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عثمان الدارمي عن ابن معين : ثقة .</w:t>
      </w:r>
    </w:p>
    <w:p w14:paraId="6106C5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لا بأس به ثقة .</w:t>
      </w:r>
    </w:p>
    <w:p w14:paraId="5BE328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بربريّاً جميلاً ، عاقلاً حسن الهيئة ، وكان يُفتي بالبلد ، وكان ثقة كثير الحديث .</w:t>
      </w:r>
    </w:p>
    <w:p w14:paraId="34A214C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الخليلي : ثقة وليس بمكثر . وأثنى عليه مالك .</w:t>
      </w:r>
    </w:p>
    <w:p w14:paraId="4904B0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ثقة .</w:t>
      </w:r>
    </w:p>
    <w:p w14:paraId="53F00E2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.</w:t>
      </w:r>
    </w:p>
    <w:p w14:paraId="3B5C950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حجر : ثقة .</w:t>
      </w:r>
    </w:p>
    <w:p w14:paraId="69CD64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، وثّقه ابن عدي وأبو يعلى الخليلي ، وابن حجر والذهبي وغيرهم .</w:t>
      </w:r>
    </w:p>
    <w:p w14:paraId="0797C54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متقارب .</w:t>
      </w:r>
    </w:p>
    <w:p w14:paraId="6478DE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عثمان بن أبي شيبة : لا بأس به ، لكن ليس ممّن يعتمد على حديثه .</w:t>
      </w:r>
    </w:p>
    <w:p w14:paraId="0BF927E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707CA6E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177هـ ، وقيل : 172هـ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91AD7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كثير بن زيد الأسلمي ثمّ السهمي ، مولاهم ، أبو محمّد المدني ، يُقال له : ابن صافنة ـ أو صافية ـ وهي أُمّه ، صدوق .</w:t>
      </w:r>
    </w:p>
    <w:p w14:paraId="15B8514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عمّار الموصلي : ثقة .</w:t>
      </w:r>
    </w:p>
    <w:p w14:paraId="5B12147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5FA8CC23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ــــــــ</w:t>
      </w:r>
    </w:p>
    <w:p w14:paraId="69AC348D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11 / 372 ـ 376 الترجمة 2496 ، تهذيب التهذيب 4 / 154 ـ 155 الترجمة 304 ، تقريب التهذيب 1 / 383 ، الثقات ـ لابن شاهين / 100 ، سنن الدار قطني 2 / 24 .</w:t>
      </w:r>
    </w:p>
    <w:p w14:paraId="0E68FD43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CC8A6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واختلف فيه عن ابن معين ، فقال ابن أبي مريم : سمعت يحيى بن معين قال : كثير بن زيد ثقة . وقال ابن محرز عنه : ضعيف . وقال عبد اللّه‏ بن الدورقي عنه : ليس به بأس . وقال معاوية بن صالح وغيره عنه : صالح . وقال ابن أبي خيثمة عنه : ليس بذاك ، وكان أوّلاً قال : ليس بشيء .</w:t>
      </w:r>
    </w:p>
    <w:p w14:paraId="68A332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: ما أرى به بأساً .</w:t>
      </w:r>
    </w:p>
    <w:p w14:paraId="57D058A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صدوق فيه لين .</w:t>
      </w:r>
    </w:p>
    <w:p w14:paraId="6EE4E47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صالح ليس بالقوي يكتب حديثه .</w:t>
      </w:r>
    </w:p>
    <w:p w14:paraId="5E1D8A1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ليس بذاك الساقط وإلى الضعف ما هو .</w:t>
      </w:r>
    </w:p>
    <w:p w14:paraId="2E484F2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تروى عنه نسخ ، ولم أرَ به بأساً ، وأرجو أنّه لا بأس به .</w:t>
      </w:r>
    </w:p>
    <w:p w14:paraId="2710819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ضعيف .</w:t>
      </w:r>
    </w:p>
    <w:p w14:paraId="3F48B7E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 يخطئ .</w:t>
      </w:r>
    </w:p>
    <w:p w14:paraId="63C3F34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القراءة خلف الإمام وفي الأدب المفرد ، وروى له أبو داود والترمذي وابن ماجة .</w:t>
      </w:r>
    </w:p>
    <w:p w14:paraId="6F58ED3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158هـ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192466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المطّلب بن عبد اللّه‏ بن حنطب بن الحارث بن عبيد بن عمر بن مخزوم القرشي المخزومي المدني ، تابعيّ ثقة يرسل . وثّقه أبو زرعة ويعقوب بن سفيان والدار قطني , وذكره ابن حبّان في الثقات .</w:t>
      </w:r>
    </w:p>
    <w:p w14:paraId="23A4BAD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</w:t>
      </w:r>
    </w:p>
    <w:p w14:paraId="019F70AB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24 / 113 ـ 117 الترجمة 4941 ، تهذيب التهذيب 8 / 370 ـ 371 الترجمة 745 ، تقريب التهذيب 2 / 38 ، الكامل ـ لابن عدي 6 / 67 ـ 69 .</w:t>
      </w:r>
    </w:p>
    <w:p w14:paraId="5CB1FEF3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38E9E4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اختُلف في روايته عن بعض الصحابة أهي مرسلة أو مسندة ، ويظهر أنّه سمع من الصحابة المتأخّرين ، وأرسل عن الصحابة المتقدّمين .</w:t>
      </w:r>
    </w:p>
    <w:p w14:paraId="015ABB4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الذهبي : أحد الثقات ، أرسل عن عمر بن الخطّاب وغيره ، وحدّث عن عبد اللّه‏ بن عمرو ، وابن عبّاس , وجابر , وأبي هريرة وعدّة .</w:t>
      </w:r>
    </w:p>
    <w:p w14:paraId="10CE35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سعد : ليس يحتجّ بحديثه ؛ لأنّه يرسل كثيراً .</w:t>
      </w:r>
    </w:p>
    <w:p w14:paraId="51DCEE0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حاتم : لم يدرك عائشة ، وعامّة حديثه مراسيل .</w:t>
      </w:r>
    </w:p>
    <w:p w14:paraId="23A36BF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أرجو أن يكون سمع منها . وقال : عامّة حديثه مراسيل ، لم يدرك أحداً من أصحاب النبيّ إلاّ سهل بن سعد وأنساً ، وسلمة بن الأكوع ومن كان قريباً منهم ، ولم يسمع من جابر ، ولا من زيد بن ثابت ، ولا من عمران بن الحصين .</w:t>
      </w:r>
    </w:p>
    <w:p w14:paraId="4F721C4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عن أبي بكر الصدّيق مرسل ، وعن سعد مرسل .</w:t>
      </w:r>
    </w:p>
    <w:p w14:paraId="67B2B98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روى عن ابن عبّاس وابن عمر لا ندري سمع منهما أم لا . وقال في روايته عن عائشة : مرسل ، وفي روايته عن جابر : يشبه أن يكون أدركه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E859BE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والظاهر من خلافهم في ذلك هو تحديد إدراكه ، وعدم إدراكه لبعض الصحابة ، والمطَّلب وفد على هشام بن عبد الملك الذي حكم سنة 105هـ إلى 125هـ ، واُمّ سلمة توفّيت بعد سنة 61هـ ، وهي مدنيّة وهو مدنيّ ، فيصحّ إدراكه لها وسماعه منها . نعم ، لم يدرك عمر بن الخطّاب وسعد بن أبي وقّاص وأمثالهما .</w:t>
      </w:r>
    </w:p>
    <w:p w14:paraId="76BA0D6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أقول : قول الهيثمي في مجمع الزوائد 9 / 188 ( رواه الطبراني بأسانيد ورجال أحدها ثقات ) ، لم نعثر للطبراني على غير هذا الإسناد ، فلعلّه في القسم غير المطبوع من المعجم الكبير .</w:t>
      </w:r>
    </w:p>
    <w:p w14:paraId="5AA0521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537A7FB1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28 / 81 ـ 85 الترجمة 6006 ، تهذيب التهذيب 10 / 161 ـ 162 الترجمة 334 ، سير أعلام النبلاء 5 / 317 الترجمة 154 .</w:t>
      </w:r>
    </w:p>
    <w:p w14:paraId="1D8197BF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FA74A3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وقد روى الطبراني القسم الأخير من الحديث ( لمّا أُحيط بالحسين ) بسندين عن المطلب بن عبد اللّه‏ بن حنطب دون أن يرويه عن اُمّ سلمة .</w:t>
      </w:r>
    </w:p>
    <w:p w14:paraId="1FD5D81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محمّد بن عليّ الصّائغ ، حدّثنا يعقوب بن حميد بن كاسب ، حدّثنا سفيان بن حمزة ، عن كثير بن زيد ، عن المطلب بن عبد اللّه‏ بن حنطب ، قال : لمّا أُحيط بالحسين بن عليّ قال : (( ما اسم هذه الأرض ؟ )) .</w:t>
      </w:r>
    </w:p>
    <w:p w14:paraId="69CF13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قيل : كربلاء .</w:t>
      </w:r>
    </w:p>
    <w:p w14:paraId="481B35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: (( صدق النبيّ ؛ إنّها أرض كرب وبلاء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6E2AC9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: حدّثنا عليّ بن سعيد الرازي ، حدّثنا يعقوب بن حميد ، [ حدّثنا سفيان بن حمزة ]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عن كثير بن زيد ، عن المطلب بن عبد اللّه‏ ، قال : لمّا أُحيط بالحسين بن عليّ ، قال : (( ما اسم هذا الموضع ؟ )) .</w:t>
      </w:r>
    </w:p>
    <w:p w14:paraId="5104813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قالوا : كربلاء .</w:t>
      </w:r>
    </w:p>
    <w:p w14:paraId="34DECD3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(( صدق رسول اللّه‏ ؛ هي كربٌ وبلاء ))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6273787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2E163FF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3 / 106 ح2812 ، وفي مجمع الزوائد 9 / 192 رواه الطبراني وفيه يعقوب بن حميد بن كاسب وهو ضعيف وقد وثق .</w:t>
      </w:r>
    </w:p>
    <w:p w14:paraId="1BC5DD4B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2 ـ الظاهر أنّه سقط من النسخ ، ويعقوب بن حميد بن كاسب توفّي سنة 241هـ ، وكثير بن زيد توفّي سنة 158هـ .</w:t>
      </w:r>
    </w:p>
    <w:p w14:paraId="10C74DCF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3 ـ المعجم الكبير 3 / 133 ح2902 .</w:t>
      </w:r>
    </w:p>
    <w:p w14:paraId="4900B439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B0EC71F" w14:textId="77777777" w:rsidR="0011471A" w:rsidRDefault="0011471A" w:rsidP="00602268">
      <w:pPr>
        <w:pStyle w:val="libBold1"/>
        <w:rPr>
          <w:lang w:bidi="fa-IR"/>
        </w:rPr>
      </w:pPr>
      <w:r>
        <w:rPr>
          <w:rtl/>
          <w:lang w:bidi="fa-IR"/>
        </w:rPr>
        <w:t>د ـ أبو وائل شقيق بن سلمة ، عن اُمّ سلمة :</w:t>
      </w:r>
    </w:p>
    <w:p w14:paraId="40F9D6F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شقيق بن سلمة ، عن اُمّ سلمة ، قالت : كان الحسن والحسين (عليهما السّلام) يلعبان بين يدي النبي (صلّى ‏الله‏ عليه‏ و‏آله) في بيتي ، فنزل جبرئيل (عليه ‏السّلام) فقال : يا محمّد ، إنّ اُمّتك تقتل ابنك هذا من بعدك ـ وأومأ بيده إلى الحسين (عليه ‏السّلام) ـ فبكى رسول اللّه‏ (صلّى ‏الله‏ عليه‏ و‏آله) وضمّه إلى صدره .</w:t>
      </w:r>
    </w:p>
    <w:p w14:paraId="4BB982D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ثمّ قال رسول اللّه‏ (صلّى ‏الله‏ عليه‏ و‏آله) : (( وديعة عندكِ هذه التربة )) .</w:t>
      </w:r>
    </w:p>
    <w:p w14:paraId="26DE927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فشمّها رسول اللّه‏ (صلّى ‏الله‏ عليه‏ و‏آله) وقال : (( ويحَ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كرب وبلاء )) .</w:t>
      </w:r>
    </w:p>
    <w:p w14:paraId="43A660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قالت : وقال رسول اللّه‏ (صلّى ‏الله‏ عليه‏ و‏آله) : (( يا اُمّ سلمة ، إذا تحوّلت هذه التربة دماً فاعلمي أنّ ابني قد قُتل )) .</w:t>
      </w:r>
    </w:p>
    <w:p w14:paraId="60E3776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فجعلتها اُمّ سلمة في قارورة ، ثمّ جعلت تنظر إليها كلّ يوم وتقول : إنّ يوماً تحوَّلين دماً ليوم عظيم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1681AF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الهيثمي : رواه الطبراني ، وفيه عمرو بن ثابت البكري وهو متروك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61DFFF59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ــــــــ</w:t>
      </w:r>
    </w:p>
    <w:p w14:paraId="6953F64F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في تاريخ دمشق ، وبغية الطلب ، وتهذيب الكمال ، وتهذيب التهذيب : (( ريح كرب وبلاء )) .</w:t>
      </w:r>
    </w:p>
    <w:p w14:paraId="551D3400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2 ـ المعجم الكبير 3 / 108 ح2817 ، وبسنده عنه في تاريخ دمشق 14 / 192 . وانظره في بغية الطلب 6 / 2599 ، وتهذيب الكمال 6 / 409 ، وتهذيب التهذيب 2 / 300 .</w:t>
      </w:r>
    </w:p>
    <w:p w14:paraId="5C60D524" w14:textId="77777777" w:rsidR="0011471A" w:rsidRDefault="0011471A" w:rsidP="00602268">
      <w:pPr>
        <w:pStyle w:val="libFootnote0"/>
        <w:rPr>
          <w:rtl/>
          <w:lang w:bidi="fa-IR"/>
        </w:rPr>
      </w:pPr>
      <w:r>
        <w:rPr>
          <w:rtl/>
          <w:lang w:bidi="fa-IR"/>
        </w:rPr>
        <w:t>3 ـ مجمع الزوائد 9 / 189 .</w:t>
      </w:r>
    </w:p>
    <w:p w14:paraId="09DDAA90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7E4F9A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464B57D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حدّثنا عبد اللّه‏ بن أحمد بن حنبل ، حدّثني عباد بن زياد الأسدي ، حدّثنا عمرو بن ثابت ، عن الأعمش ، عن أبي وائل شقيق بن سلمة ، عن اُمّ سلمة .</w:t>
      </w:r>
    </w:p>
    <w:p w14:paraId="53766F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عبد اللّه‏ بن أحمد بن محمّد بن حنبل الشيباني المروزي الأصل ، أبو عبد الرحمان البغدادي ، ثقة .</w:t>
      </w:r>
    </w:p>
    <w:p w14:paraId="01B2E0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ثبتاً فهماً .</w:t>
      </w:r>
    </w:p>
    <w:p w14:paraId="466CB24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أبوه أحمد : إنّ أبا عبد الرحمان قد وعى علماً كثيراً .</w:t>
      </w:r>
    </w:p>
    <w:p w14:paraId="53002C2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.</w:t>
      </w:r>
    </w:p>
    <w:p w14:paraId="48A9D2C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نبيل .</w:t>
      </w:r>
    </w:p>
    <w:p w14:paraId="36078EC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بدر بن أبي بدر البغدادي : جهبذ ابن جهبذ .</w:t>
      </w:r>
    </w:p>
    <w:p w14:paraId="5AFE5A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الخلال : كان رجلاً صالحاً ، صادق اللهجة ، كثير الحياء .</w:t>
      </w:r>
    </w:p>
    <w:p w14:paraId="6ADD805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أحمد بن عدي : نبل بأبيه ، وله في نفسه محلّ في العلم .</w:t>
      </w:r>
    </w:p>
    <w:p w14:paraId="4E9192A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أحمد بن المنادي في تاريخه : لم يكن أحد أروى في الدنيا عن أبيه من عبد اللّه‏ بن أحمد ، وما زلنا نرى أكابر شيوخنا يشهدون له بمعرفة الرجال ، ومعرفة علل الحديث والأسماء ، والمواظبة على الطلب ، حتّى أفرط بعضهم وقدّمه على أبيه في الكثرة والمعرفة .</w:t>
      </w:r>
    </w:p>
    <w:p w14:paraId="41B3CCB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الحافظ الحجّة ، محدّث العراق .</w:t>
      </w:r>
    </w:p>
    <w:p w14:paraId="29C0425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.</w:t>
      </w:r>
    </w:p>
    <w:p w14:paraId="4FBF067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النسائي .</w:t>
      </w:r>
    </w:p>
    <w:p w14:paraId="6E67AF70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AC23BF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سنة 213هـ ، وتوفّي سنة 290هـ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88382A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عباد ـ ويقال : عبادة ـ ابن زياد بن موسى الأسدي الساجي ، صدوق .</w:t>
      </w:r>
    </w:p>
    <w:p w14:paraId="5838B15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الآجرّي عن أبي داود : صدوق ، أراه كان يتّهم بالقدر .</w:t>
      </w:r>
    </w:p>
    <w:p w14:paraId="11F81A9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وسمّاه عبادة : كوفيّ من رؤساء الشيعة ، أدركته ولم أكتب عنه ، ومحلّه الصدق .</w:t>
      </w:r>
    </w:p>
    <w:p w14:paraId="761FFCD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موسى بن هارون الحمّال : تركت حديثه .</w:t>
      </w:r>
    </w:p>
    <w:p w14:paraId="4433F84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: سألت موسى بن إسحاق ، قلت : هو صدوق ؟</w:t>
      </w:r>
    </w:p>
    <w:p w14:paraId="18C9C2B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قد روى عنه الناس مطيّن وغيره .</w:t>
      </w:r>
    </w:p>
    <w:p w14:paraId="0F3EF1E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هو من أهل الكوفة من الغالين في الشيعة ، وله أحاديث مناكير في الفضائل . وذكر حديثين من مناكيره بزعمه ، وهما قول رسول اللّه‏ (صلّى‏ الله ‏عليه ‏و‏آله) : (( مَنْ أطاع عليّاً فقد أطاعني ، ومَنْ عصى عليّاً فقد عصاني ، ومَنْ عصاني فقد عصى اللّه‏ . ومَنْ أحبّ عليّاً فقد أحبّني ، ومَنْ أحبّني فقد أحبّ اللّه‏ ... لا يحبّك إلاّ مؤمن ولا يبغضك إلاّ كافر أو منافق )) .</w:t>
      </w:r>
    </w:p>
    <w:p w14:paraId="7CD29FC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وقول رسول اللّه‏ (صلّى ‏الله ‏عليه ‏و‏آله) : (( أبشر يا عليّ ، حياتك وموتك معي . وما عشتَ أراك الدهرُ عجباً )) .</w:t>
      </w:r>
    </w:p>
    <w:p w14:paraId="3747867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 ، رمي بالقدر وبالتشيّع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DFEEEBB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ــــــــ</w:t>
      </w:r>
    </w:p>
    <w:p w14:paraId="481951CD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14 / 285 ـ 290 الترجمة 3157 ، تهذيب التهذيب 5 / 124 ـ 125 الترجمة 246 ، تقريب التهذيب 1 / 477 ، تذكرة الحفّاظ 2 / 665 ـ 666 .</w:t>
      </w:r>
    </w:p>
    <w:p w14:paraId="0E640576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14 / 122 ـ 123 الترجمة 3079 ، تهذيب التهذيب 5 / 82 الترجمة 156 ، تقريب التهذيب 1 / 466 ، الكامل ـ لابن عدي 4 / 348 ـ 350 ، الجرح والتعديل 9 / 97 الترجمة 503 .</w:t>
      </w:r>
    </w:p>
    <w:p w14:paraId="2E322722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513FDB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عمرو بن ثابت بن هرمز البكري ، أبو محمّد ـ ويُقال : أبو ثابت ـ الكوفي ، وهو عمرو بن أبي المقدام الحدّاد ، مولى بكر بن وائل . صدوقٌ ، ولكنّهم حملوا عليه ؛ بسبب تشيّعه ، وتقديمه عليّاً على عثمان وعلى الشيخين ، ولأنّه كان ينال من عثمان ، ولأنّه روى ارتداد الناس بعد النبيّ إلاّ خمسة أو أربعة ، ومع ذلك نصّ بعضهم على أنّه صدوق لا يكذب في حديثه ، وأنّ أحاديثه مستقيمة ، وليس في حديثه نكارة ، وروى عن أهل العلم ورووا عنه ، وأنّه رغم تشيّعه لم يترك .</w:t>
      </w:r>
    </w:p>
    <w:p w14:paraId="7AF968C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فقد روى عن أبيه ، وأبي إسحاق السبيعي والأعمش ، وعبد اللّه‏ بن محمّد بن عقيل ، والمنهال بن عمرو ، وسماك بن حرب ، والحكم بن عتيبة وغيرهم . وروى عنه أبو داود الطيالسي ، وعمرو بن محمّد العنقزي ، وسهل بن حمّاد أبو عتاب الدلال ، وعيسى بن موسى غنجار ، وموسى بن داود الضبي ، ويحيى بن بكير ، ويحيى بن آدم ، وعبد اللّه‏ بن صالح العجلي ، وسعيد بن منصور ، والحسن بن الربيع ، والبوراني وعباد بن يعقوب الرواجني وغيرهم .</w:t>
      </w:r>
    </w:p>
    <w:p w14:paraId="4D35EB4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وكان ابن المبارك يحدّث عنه ثمّ تركه ؛ لأنّه كان يشتم عثمان بن عفّان ، قال عبد الملك : سألت ابن المبارك : لِمَ تركت حديثه ؟</w:t>
      </w:r>
    </w:p>
    <w:p w14:paraId="288F807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كان يشتم السلف ؛ فلذلك تركت حديثه .</w:t>
      </w:r>
    </w:p>
    <w:p w14:paraId="2440639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والسلف هو عثمان ؛ قال أحمد بن حنبل : كان يشتم عثمان ؛ فترك ابن المبارك حديثه .</w:t>
      </w:r>
    </w:p>
    <w:p w14:paraId="55399C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الساجي : مذموم ، وكان ينال من عثمان ويقدّم عليّاً على الشيخين .</w:t>
      </w:r>
    </w:p>
    <w:p w14:paraId="1E37C15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شديد التشيّع ، غالٍ فيه ، واهي الحديث .</w:t>
      </w:r>
    </w:p>
    <w:p w14:paraId="5C01D51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عليّ بن الحسن بن شقيق : سمعت ابن المبارك يقول : لا تحدّثوا عن عمرو بن ثابت ؛ فإنّه كان يسبّ السلف .</w:t>
      </w:r>
    </w:p>
    <w:p w14:paraId="4D58B80F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F99F6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حاتم : ضعيف الحديث ، يُكتب حديثه ، كان رديء الرأي ، شديد التشيّع .</w:t>
      </w:r>
    </w:p>
    <w:p w14:paraId="30826D4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متشيّعاً مفرطاً ، ليس هو بشيء في الحديث ، ومنهم مَنْ لا يكتب حديثه ؛ لضعفه ورأيه .</w:t>
      </w:r>
    </w:p>
    <w:p w14:paraId="16A71AF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متروك الحديث . وقال في موضع آخر : ليس بثقة ولا مأمون .</w:t>
      </w:r>
    </w:p>
    <w:p w14:paraId="23C2CF0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مسلم : ضعيف الحديث .</w:t>
      </w:r>
    </w:p>
    <w:p w14:paraId="038CE9B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عدي : والضعف على رواياته بَيِّنٌ .</w:t>
      </w:r>
    </w:p>
    <w:p w14:paraId="4FEF688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ضعيف الحديث .</w:t>
      </w:r>
    </w:p>
    <w:p w14:paraId="2E89C25C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ليس بشيء ، وقال : ليس بثقة ولا مأمون ، ولا يُكتب حديثه . وقال : هو غير ثقة . وقال : ضعيف . وله رأي آخر سيأتي ذكره .</w:t>
      </w:r>
    </w:p>
    <w:p w14:paraId="75F2098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هناد بن السري : لم أُصَلِّ عليه ؛ قال : لمّا مات النبيّ (صلّى ‏الله ‏عليه ‏و‏آله) كفر الناس إلاّ خمسة ، وجعل أبو داود يذمّه . وقال هناد : رأى ابن المبارك جنازته فدخل المسجد ، وأغلق عليه بابه حتّى جاوزت .</w:t>
      </w:r>
    </w:p>
    <w:p w14:paraId="6165670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وسبب كلّ هذه التجريحات هو ما أشرنا إليه آنفاً ، وإلاّ فهو صدوق ، وكان ابن المبارك يحدّث عنه ثمّ تركه ؛ لسبّه عثمان بن عفّان ، وتقديمه عليّاً على الشيخين ، وروايته ارتداد الناس بعد النبيّ (صلّى ‏الله ‏عليه ‏و‏آله) .</w:t>
      </w:r>
    </w:p>
    <w:p w14:paraId="0A2E345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أبو عبد اللّه‏ الحاكم في المستدرك : عمرو بن ثابت هذا هو ابن أبي المقدام الكوفي ، وليس من شرط الشيخين ، وإنّما ذكرته شاهداً ، ورواية عبد اللّه‏ بن المبارك منه حثّني على إخراجه .</w:t>
      </w:r>
    </w:p>
    <w:p w14:paraId="2999A07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غسّان : كان جرير يخرّج حديث عمرو بن ثابت فيقولون : لا نريده ، فيقول : أدركته صالحاً ، فيقولون : تغيّر بعد ذلك .</w:t>
      </w:r>
    </w:p>
    <w:p w14:paraId="05AD4F3F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4C5D3D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هناد بن السري : كتبت عنه كثيراً ، فبلغني أنّه كان عند حبّان بن عليّ فأخبرني مَنْ سمعه يقول : كفر الناس بعد رسول اللّه‏ (صلّى ‏الله‏ عليه ‏و‏آله) إلاّ أربعة ، قال : فقيل لحبّان : قال هذا ولم تنكر عليه ؟ فقال حبّان : هو جليسنا .</w:t>
      </w:r>
    </w:p>
    <w:p w14:paraId="145CC28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معاوية بن صالح عن يحيى بن معين : عمرو بن ثابت لا يكذب في حديثه .</w:t>
      </w:r>
    </w:p>
    <w:p w14:paraId="459FDD0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في السنن إثر حديث في الاستحاضة : ورواه عمرو بن ثابت عن ابن عقيل ، وهو رافضيّ خبيث ، وكان رجل سوء ، ولكنّه كان صدوقاً في الحديث .</w:t>
      </w:r>
    </w:p>
    <w:p w14:paraId="20EF5EE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: ليس يشبه حديثه أحاديث الشيعة ، وجعل يقول : إنّ أحاديثه مستقيمة .</w:t>
      </w:r>
    </w:p>
    <w:p w14:paraId="1A18024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داود أيضاً : ليس في حديثه نكارةٌ .</w:t>
      </w:r>
    </w:p>
    <w:p w14:paraId="261C598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البزّار : كان يتشيّع ، ولم يُترك .</w:t>
      </w:r>
    </w:p>
    <w:p w14:paraId="28A2591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ولم يزد البخاري على قوله : ليس بالقويّ عندهم .</w:t>
      </w:r>
    </w:p>
    <w:p w14:paraId="773FCBA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أبو داود وابن ماجة في التفسير .</w:t>
      </w:r>
    </w:p>
    <w:p w14:paraId="65747D6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توفّي سنة 172هـ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0FC2AB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ومن جمع أقوالهم نعلم أنّ عمرو بن ثابت صدوق ، لكنّهم جرحوه لإفراطه في التشيّع ، ومع ذلك لم يتركوه ، فقول الهيثمي أنّه متروك مجازفة ، ولا أدري لماذا يكون شتمه لعثمان مستلزماً لتضعيفه وتركه عند بعضهم ، وعدم الصلاة على</w:t>
      </w:r>
    </w:p>
    <w:p w14:paraId="25008FB2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</w:t>
      </w:r>
    </w:p>
    <w:p w14:paraId="21955CE2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21 / 553 ـ 559 الترجمة 4333 ، تهذيب التهذيب 8 / 8 ـ 10 الترجمة 11 ، تقريب التهذيب 1 / 730 ( ضعيف رمي بالرفض ) ، ضعفاء العقيلي 3 / 261 ـ 263 الترجمة 1268 ، المستدرك ـ للحاكم 1 / 90 . وصحّح له في 2 / 217 .</w:t>
      </w:r>
    </w:p>
    <w:p w14:paraId="7A190CEF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E122DE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جنازته ، ولا يكون شتم أمير المؤمنين عليّ بن أبي طالب (عليه ‏السّلام) وبغضه ، ومدح قاتله مسقطاً ومضعّفاً لعمران بن حطّان مادح ابن ملجم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وحريز بن عثمان الذي كان يشتم عليّاً على المنابر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وأمثالهما من النواصب ، بل نرى اعتدادهم بعمر بن</w:t>
      </w:r>
    </w:p>
    <w:p w14:paraId="0A78B5BE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53E0E8ED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مدح عمران بن حطّان السدوسي ابنَ ملجم قاتل أمير المؤمنين بقوله :</w:t>
      </w:r>
    </w:p>
    <w:p w14:paraId="7654C10F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يا ضربةً من تقيّ ما أراد بها = إلاّ ليبلغ من ذي العرش رضوانا</w:t>
      </w:r>
    </w:p>
    <w:p w14:paraId="2C7F4B0B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إنّي لأذكره يوماً فأحسبه = أوفى البريّة عند اللّه‏ ميزانا</w:t>
      </w:r>
    </w:p>
    <w:p w14:paraId="2A6EC2BC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وكان من الخوارج ، ومع ذلك روى له البخاري والترمذي والنسائي ، وقال العجلي : بصريّ تابعيّ ثقة ، وذكره ابن حبّان في الثقات ، وقال أبو داود : ليس في أهل الأهواء أصحّ حديثاً من الخوارج ثمّ ذكر عمر بن حطّان . وقال قتادة : كان عمران بن حطّان لا يتّهم في الحديث . وقال ابن حجر : صدوق إلاّ أنّه كان على مذهب الخوارج ، ويُقال : رجع عن ذلك !</w:t>
      </w:r>
    </w:p>
    <w:p w14:paraId="763162B0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انظر تهذيب الكمال 22 / 321 ـ 325 الترجمة 4487 ، وتهذيب التهذيب 8 / 113 ـ 114 الترجمة 223 ، وتقريب التهذيب 1 / 751 ، وسير أعلام النبلاء 4 / 213 ـ 216 الترجمة 86 .</w:t>
      </w:r>
    </w:p>
    <w:p w14:paraId="5FA3E336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2 ـ حريز بن عثمان ، أبو عثمان الشامي ، روى له البخاري والأربعة .</w:t>
      </w:r>
    </w:p>
    <w:p w14:paraId="2D507066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قال أحمد بن حنبل : ثقة ثقة ثقة ، وهو صحيح الحديث إلاّ أنّه يحملُ على عليّ (عليه السّلام) .</w:t>
      </w:r>
    </w:p>
    <w:p w14:paraId="01F4D479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وقال يحيى بن معين : ثقة .</w:t>
      </w:r>
    </w:p>
    <w:p w14:paraId="2887CA26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وقال عليّ ابن المديني : لم يزل مَنْ أدركناه من أصحابنا يوثّقونه .</w:t>
      </w:r>
    </w:p>
    <w:p w14:paraId="7C62E361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وقال العجلي : شاميّ ثقة ، وكان يحمل على عليّ (عليه السّلام) .</w:t>
      </w:r>
    </w:p>
    <w:p w14:paraId="78B9ED55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وقال عمرو بن عليّ الفلاّس : كان ينتقص عليّاً وينال منه . وقال : ثبتّ شديد التحامل على عليّ (عليه السّلام) .</w:t>
      </w:r>
    </w:p>
    <w:p w14:paraId="0FD2C1B4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وكان حريز يقول : لا أُحبّ عليّاً ؛ قتل آبائي .</w:t>
      </w:r>
    </w:p>
    <w:p w14:paraId="235DD88E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وقال إسماعيل بن عيّاش : عادلت حريز بن عثمان من مصر إلى مكّة فجعل يسبّ عليّاً ويلعنه .</w:t>
      </w:r>
    </w:p>
    <w:p w14:paraId="624981F8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وقال جرير بن عبد الحميد الضبّي : إنّ حريزاً كان يشتم عليّاً على المنابر . وكان يلعن عليّ بن أبي طالب بالغداة سبعين مرّة وبالعشيّ سبعين مرّة .</w:t>
      </w:r>
    </w:p>
    <w:p w14:paraId="390C04C0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وقال غنجار : قيل ليحيى بن صالح : لِمَ لم تكتب عن حريز ؟ فقال : كيف أكتب عن رجل صلّيت معه الفجر سبع سنين فكان لا يخرج من المسجد حتّى يلعن عليّاً سبعين مرّة .</w:t>
      </w:r>
    </w:p>
    <w:p w14:paraId="1D1F04AE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ومع كلّ هذا البغض والسبّ يقول أبو أحمد بن عدي : حريز من الأثبات ، يحدّث عنه الثقات ، وإنّما وضع منه ببغضه لعليّ (عليه السّلام) وتكلّموا فيه .</w:t>
      </w:r>
    </w:p>
    <w:p w14:paraId="4A035343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ويقول الذهبي : ثقة وهو ناصبيّ . ويقول : ثبت لكنّه ناصبيّ . ويقول : ثقة لكنّه ناصبيّ مبغض .</w:t>
      </w:r>
    </w:p>
    <w:p w14:paraId="7C9E1930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ويقول ابن حجر : ثقة ثبت رُمي بالنصب .</w:t>
      </w:r>
    </w:p>
    <w:p w14:paraId="58393D33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وقد أنصف بشّار عوّاد حيث قال هنا : والله لا أدري كيف يكون ثبتاً مَنْ كان شديد التحامل على أمير المؤمنين عليّ بن أبي طالب ! =</w:t>
      </w:r>
    </w:p>
    <w:p w14:paraId="26EDA39F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5AAD94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سعد بن أبي وقّاص قاتل الإمام الحسين (عليه 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بعد ذلك للمنصف أن يحكم رجاليّاً على عمرو بن ثابت البكري ، هل هو أدنى من صدوق ؟</w:t>
      </w:r>
    </w:p>
    <w:p w14:paraId="065EAD2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سليمان بن مهران الأسدي الكاهلي ، مولاهم ، أبو محمّد الكوفي الأعمش ، ثقة إمام .</w:t>
      </w:r>
    </w:p>
    <w:p w14:paraId="7925464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القطّان : كان من النسّاك ، وهو علاّمة الإسلام .</w:t>
      </w:r>
    </w:p>
    <w:p w14:paraId="2606B3F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عليّ ابن المديني : حفظ العلم على أُمّة محمّد (صلّى الله عليه وآله) ستّة ، وعدّ لأهل الكوفة أبا إسحاق السبيعي والأعمش .</w:t>
      </w:r>
    </w:p>
    <w:p w14:paraId="6A33DDC7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عمرو بن عليّ : كان الأعمش يسمّى المصحف من صدقه .</w:t>
      </w:r>
    </w:p>
    <w:p w14:paraId="62D0189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بكر بن عيّاش : كنّا نسمّي الأعمش سيّد المحدّثين .</w:t>
      </w:r>
    </w:p>
    <w:p w14:paraId="644B8DD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أبو زرعة : الأعمش إمام ، وقال في موضع آخر : حافظ .</w:t>
      </w:r>
    </w:p>
    <w:p w14:paraId="418DC4DA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عيسى بن يونس : لم نرَ نحن ولا القرن الذين كانوا قبلنا مثل الأعمش .</w:t>
      </w:r>
    </w:p>
    <w:p w14:paraId="76C5C52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شعبة : ما شفاني أحد في الحديث ما شفاني الأعمش .</w:t>
      </w:r>
    </w:p>
    <w:p w14:paraId="1C2A0AF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ابن معين : ثقة .</w:t>
      </w:r>
    </w:p>
    <w:p w14:paraId="13F47C3B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ثبت .</w:t>
      </w:r>
    </w:p>
    <w:p w14:paraId="254EA1A0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</w:t>
      </w:r>
    </w:p>
    <w:p w14:paraId="549B47D2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= انظر تهذيب الكمال 5 / 567 ـ 581 الترجمة 1175 ، وتهذيب التهذيب 2 / 207 ـ 210 الترجمة 436 ، وتقريب التهذيب 1 / 196 .</w:t>
      </w:r>
    </w:p>
    <w:p w14:paraId="641F352E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قال العجلي : هو الذي قتل الحسين ، وهو تابعيّ ثقة ! وقال الذهبي في ميزانه : هو في نفسه غير متّهم ، لكنّه باشر قتال الحسين وفعل الأفاعيل . وحدّث يحيى بن سعيد القطّان بحديث عنه ، فقال له رجل : أما تخاف الله تروي عن عمر بن سعد ؟!</w:t>
      </w:r>
    </w:p>
    <w:p w14:paraId="1C480326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فبكى وقال : لا أعود . ومع ذلك يقول ابن حجر بلا حياء : صدوق ، ولكن مقته الناس ؛ لكونه كان أميراً على الجيش الذين قتلوا الحسين بن علي !</w:t>
      </w:r>
    </w:p>
    <w:p w14:paraId="11AD8FB1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انظر ميزان الاعتدال 3 / 198 الترجمة 6116 ، وتهذيب الكمال 21 / 356 ـ 360 الترجمة 4240 ، وتهذيب التهذيب 7 / 396 ـ 397 الترجمة 747 ، وتقريب التهذيب 1 / 717 .</w:t>
      </w:r>
    </w:p>
    <w:p w14:paraId="4A6E2655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EC16B1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.</w:t>
      </w:r>
    </w:p>
    <w:p w14:paraId="5D360D8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كان ثقة ثبتاً في الحديث ، وكان محدّث أهل الكوفة في زمانه ، ولم يكن في زمانه من طبقته أكثر حديثاً منه ، وكان فيه تشيّع .</w:t>
      </w:r>
    </w:p>
    <w:p w14:paraId="7DB1A21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الميزان : أحد الأئمّة الثقات , ما نقموا عليه إلاّ التدليس .</w:t>
      </w:r>
    </w:p>
    <w:p w14:paraId="22A5744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حافظ ، عارف بالقراءة ورع ، لكنّه يدلّس .</w:t>
      </w:r>
    </w:p>
    <w:p w14:paraId="406B7D5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76B39A5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ولد يوم قُتل الحسين (عليه السّلام) يوم عاشوراء سنة 61 هـ ، وقيل : قبل مقتل الحسين بسنتين ، وتوفّي سنة 148 ، وقيل : 147 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334D67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وعنعنة الأعمش عن أبي وائل هنا غير مضرّة بالاتّصال ، قال الذهبي في الميزان : متى قال الأعمش (عن) تطرّق إلى احتمال التدليس إلاّ في شيوخ له أكثر عنهم ؛ كإبراهيم وأبي وائل وأبي صالح السمّان ، فإنّ روايته عن هذا الصنف محمولة على الاتّصال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D15865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شقيق بن سلمة ، أبو وائل الأسدي الكوفي ، أسد خزيمة ، أدرك النبيّ ولم يره ، قال عاصم بن بهدلة عن أبي وائل : أدركتُ سبع سنين من سني الجاهليّة ، وهو ثقة .</w:t>
      </w:r>
    </w:p>
    <w:p w14:paraId="3DCFF7B9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الأعمش : قال لي إبراهيم : عليك بشقيق ؛ فإنّي أدركت الناس وهم متوافرون ، وإنّهم ليعدّونه من خيارهم .</w:t>
      </w:r>
    </w:p>
    <w:p w14:paraId="6E5F438E" w14:textId="77777777" w:rsidR="0011471A" w:rsidRDefault="0011471A" w:rsidP="0011471A">
      <w:pPr>
        <w:pStyle w:val="libNormal"/>
        <w:rPr>
          <w:lang w:bidi="fa-IR"/>
        </w:rPr>
      </w:pPr>
    </w:p>
    <w:p w14:paraId="57AF862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إبراهيم وذكر عنده أبو وائل : إنّي لأحسبه ممّن يُدفع عنّا به .</w:t>
      </w:r>
    </w:p>
    <w:p w14:paraId="03B9C7C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ـــــــــــ</w:t>
      </w:r>
    </w:p>
    <w:p w14:paraId="09310531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12 / 76 ـ 91 الترجمة 2570 ، تهذيب التهذيب 4 / 194 ـ 197 الترجمة 386 ، تقريب التهذيب 1 / 392 ، ميزان الاعتدال 2 / 224 الترجمة 3517 .</w:t>
      </w:r>
    </w:p>
    <w:p w14:paraId="38A0E69E" w14:textId="77777777" w:rsidR="0011471A" w:rsidRDefault="0011471A" w:rsidP="00602268">
      <w:pPr>
        <w:pStyle w:val="libFootnote0"/>
        <w:rPr>
          <w:lang w:bidi="fa-IR"/>
        </w:rPr>
      </w:pPr>
      <w:r>
        <w:rPr>
          <w:rtl/>
          <w:lang w:bidi="fa-IR"/>
        </w:rPr>
        <w:t>2 ـ ميزان الاعتدال 2 / 224 الترجمة 3517 .</w:t>
      </w:r>
    </w:p>
    <w:p w14:paraId="0FBC0F9F" w14:textId="77777777" w:rsidR="00602268" w:rsidRDefault="0060226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CB000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في موضع آخر : إنّه خير منّي .</w:t>
      </w:r>
    </w:p>
    <w:p w14:paraId="47113CF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وكيع : ثقة .</w:t>
      </w:r>
    </w:p>
    <w:p w14:paraId="7B5CCE9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معين : ثقة لا يُسأل عن مثله .</w:t>
      </w:r>
    </w:p>
    <w:p w14:paraId="326E17D3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سعد : ثقة كثير الحديث .</w:t>
      </w:r>
    </w:p>
    <w:p w14:paraId="4494D07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العجلي : رجل صالح جاهليّ من أصحاب عبد الله .</w:t>
      </w:r>
    </w:p>
    <w:p w14:paraId="1C0F5F9F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، وقال : أدرك النبيّ (صلّى الله عليه وآله) وليست له صحبة ، سكن الكوفة وكان من عبّادها .</w:t>
      </w:r>
    </w:p>
    <w:p w14:paraId="14D4152E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مخضرم .</w:t>
      </w:r>
    </w:p>
    <w:p w14:paraId="273D44F4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وقال ابن عبد البر : أجمعوا على أنّه ثقة .</w:t>
      </w:r>
    </w:p>
    <w:p w14:paraId="748B03CD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وكان علويّاً ثمّ صار عثمانيّاً ، قال عاصم ابن بهدلة : قيل لأبي وائل : أيّهما أحبّ إليك عليّ أو عثمان ؟</w:t>
      </w:r>
    </w:p>
    <w:p w14:paraId="141DD46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: كان عليّ أحبّ إليّ من عثمان ، ثمّ صار عثمان أحبَّ إليّ من عليّ .</w:t>
      </w:r>
    </w:p>
    <w:p w14:paraId="576A0985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19FC23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مات في خلافة عمر بن عبد العزيز وله 100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8ED028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فهذا الحديث حَسَنٌ على المشهور ، أو حسن كالصحيح على قول الترمذي ، وعنعنة الأعمش محمولة هنا على الاتّصال ، وعلى التَّنَزُّل فهو قويٌّ .</w:t>
      </w:r>
    </w:p>
    <w:p w14:paraId="37871697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ــــــــ</w:t>
      </w:r>
    </w:p>
    <w:p w14:paraId="547A6A02" w14:textId="77777777" w:rsidR="0011471A" w:rsidRDefault="0011471A" w:rsidP="00DE2E4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12 / 548 ـ 554 الترجمة 2767 ، تهذيب التهذيب 4 / 317 ـ 318 الترجمة 619 ، تقريب التهذيب 1 / 421 .</w:t>
      </w:r>
    </w:p>
    <w:p w14:paraId="7741AFAE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DFDA81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هـ ـ سعيد بن أبي هند الفزاري ، عن اُمّ سلمة :</w:t>
      </w:r>
    </w:p>
    <w:p w14:paraId="77253F68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عن سعيد بن أبي هند ، قال : قالت اُمّ سلمة (رضي اللّه‏ عنها) : كان النبيّ (صلّى‏ الله ‏عليه ‏و‏آله) نائماً في بيتي ، فجاء حسين (عليه ‏السّلام) يدرج ، فقعدت على الباب فأمسكته مخافةَ أن يدخل فيوقظه ، ثمّ غفلتُ في شيء فدَبَّ فدخل فقعد على بطنه ، قالت : سمعتُ نحيب رسول اللّه‏ (صلّى ‏الله ‏عليه ‏و‏آله) ، فجئت فقلت : يا رسول اللّه‏ ، واللّه‏ِ ما علمتُ به .</w:t>
      </w:r>
    </w:p>
    <w:p w14:paraId="6AFE7190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فقال (صلّى ‏الله‏ عليه ‏و‏آله) : (( إنّما جاءَني جبرئيل (عليه ‏السّلام) وهو قاعد على بطني , فقال لي : أتحبّه ؟ فقلت : نعم . قال : إنّ اُمّتك ستقتله ، ألا اُريك التربة التي يقتل بها ؟ قال : فقلت : بلى . قال : فضرب بجناحه فأتاني بهذه التربة )) .</w:t>
      </w:r>
    </w:p>
    <w:p w14:paraId="3E579A06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قالت : وإذا في يديه تربة حمراء وهو يبكي ويقول : (( يا ليت شعري مَنْ يقتلك بعدي ؟!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1BCA3A2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السند : صحيحٌ .</w:t>
      </w:r>
    </w:p>
    <w:p w14:paraId="7CDE5451" w14:textId="77777777" w:rsidR="0011471A" w:rsidRDefault="0011471A" w:rsidP="0011471A">
      <w:pPr>
        <w:pStyle w:val="libNormal"/>
        <w:rPr>
          <w:lang w:bidi="fa-IR"/>
        </w:rPr>
      </w:pPr>
      <w:r>
        <w:rPr>
          <w:rtl/>
          <w:lang w:bidi="fa-IR"/>
        </w:rPr>
        <w:t>قال عبد بن حميد : أخبرنا عبد الرزّاق ، أخبرنا عبد اللّه‏ بن سعيد بن أبي هند ، عن أبيه ، قال : قالت اُمّ سلمة .</w:t>
      </w:r>
    </w:p>
    <w:p w14:paraId="785598CA" w14:textId="77777777" w:rsidR="0011471A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11471A">
        <w:rPr>
          <w:rtl/>
          <w:lang w:bidi="fa-IR"/>
        </w:rPr>
        <w:t>ـــــ</w:t>
      </w:r>
    </w:p>
    <w:p w14:paraId="06D376D8" w14:textId="77777777" w:rsidR="0011471A" w:rsidRDefault="0011471A" w:rsidP="00DE2E47">
      <w:pPr>
        <w:pStyle w:val="libFootnote0"/>
        <w:rPr>
          <w:rtl/>
          <w:lang w:bidi="fa-IR"/>
        </w:rPr>
      </w:pPr>
      <w:r>
        <w:rPr>
          <w:rtl/>
          <w:lang w:bidi="fa-IR"/>
        </w:rPr>
        <w:t>1 ـ المنتخب من مسند عبد بن حميد / 442 ح1533 . تاريخ دمشق 14 / 194 بسنده عن عبد بن حميد بسنده .</w:t>
      </w:r>
    </w:p>
    <w:p w14:paraId="798300E0" w14:textId="77777777" w:rsidR="0011471A" w:rsidRDefault="0011471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1C58B5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عبد الرزّاق بن همام بن نافع الحميري ، مولاهم اليماني ، أبو بكر الصنعاني ، ثقة حافظ ، وهو صاحب المصنّف المشهور .</w:t>
      </w:r>
    </w:p>
    <w:p w14:paraId="0280172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: ثقة .</w:t>
      </w:r>
    </w:p>
    <w:p w14:paraId="0705C92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أحمد : ما رأيت أحداً أحسن حديثاً منه .</w:t>
      </w:r>
    </w:p>
    <w:p w14:paraId="0402B2A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زرعة : أحد مَنْ ثبت حديثه .</w:t>
      </w:r>
    </w:p>
    <w:p w14:paraId="768CF7E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ثقة ثبت .</w:t>
      </w:r>
    </w:p>
    <w:p w14:paraId="190ED61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والبزّار : ثقة يتشيّع .</w:t>
      </w:r>
    </w:p>
    <w:p w14:paraId="6938622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داود : ثقة ، وكان يعرّض بمعاوية .</w:t>
      </w:r>
    </w:p>
    <w:p w14:paraId="331A9A0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ذكره ابن شاهين وابن حبّان في الثقات ، وقال ابن حبّان : كان ممّن جمع وصنّف ، وحفظ وذاكر ، وكان ممّن يخطئ إذا حدّث من حفظه ، على تشيّع فيه .</w:t>
      </w:r>
    </w:p>
    <w:p w14:paraId="1E9313C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أحمد : أخبرنا عبد الرزّاق قبل المئتين وهو صحيح البصر ، ومَنْ سمع منه بعد ما ذهب بصره فهو ضعيف السماع .</w:t>
      </w:r>
    </w:p>
    <w:p w14:paraId="0B6A4CA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البخاري : ما حدّث من كتابه فهو أصحّ . وقال : يهم في بعض ما يحدّث به .</w:t>
      </w:r>
    </w:p>
    <w:p w14:paraId="080A6AB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فيه نظر لِمَنْ كتب عنه بأخرة .</w:t>
      </w:r>
    </w:p>
    <w:p w14:paraId="12ACF17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يكتب حديثه ويحتجّ به .</w:t>
      </w:r>
    </w:p>
    <w:p w14:paraId="0FB7DC7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قيل ليحيى بن معين : إنّ أحمد بن حنبل قال : إنّ عبيد اللّه‏ بن موسى يردّ حديثه للتشيّع ، فقال : كان واللّه‏ الذي لا إله إلاّ هو عبد الرزّاق أغلى في ذلك منه مئة ضعف ، ولقد سمعت من عبد الرزّاق أضعاف ما سمعت من عبيد اللّه‏ .</w:t>
      </w:r>
    </w:p>
    <w:p w14:paraId="1B91753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لو ارتدّ عبد الرزّاق ما تركنا حديثه .</w:t>
      </w:r>
    </w:p>
    <w:p w14:paraId="364B3485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E2AB53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حجر : ثقة حافظ ، مصنّف شهير ، عمي في آخر عمره فتغيّر ، وكان يتشيّع .</w:t>
      </w:r>
    </w:p>
    <w:p w14:paraId="47771C8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بشار عوّاد : لم أجد له رواية عند الشيعة ، ولو كان شيعيّاً لرووا عنه .</w:t>
      </w:r>
    </w:p>
    <w:p w14:paraId="3F8F4D2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: صاحب تصانيف ، وثّقه غير واحد ، وحديثه مخرج في الصحاح ، وله ما ينفرد به ، ونقموا عليه التشيّع ، وما كان يغلو فيه ، بل كان يحبّ عليّاً ويبغض مَنْ قاتله .</w:t>
      </w:r>
    </w:p>
    <w:p w14:paraId="778EA0C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35BB28E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سنة 126هـ ، وتوفّي سنة 211هـ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81CA5F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أقول : هو ثقة حافظ ، ولم يتغيّر في آخر عمره ، بل كان يحدّث قبل عماه من كتابه ، فهو أصحّ من تحديثه بعد عماه من حفظه .</w:t>
      </w:r>
    </w:p>
    <w:p w14:paraId="2E18E21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عبد اللّه‏ بن سعيد بن أبي هند الفزاري ، مولاهم ، أبو بكر المدني ، ثقة .</w:t>
      </w:r>
    </w:p>
    <w:p w14:paraId="0BA60D2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أبو طالب عن أحمد : ثقة ثقة .</w:t>
      </w:r>
    </w:p>
    <w:p w14:paraId="7C54777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عبد اللّه‏ بن أحمد عن أبيه أحمد : شيخ مدينيّ ثقة .</w:t>
      </w:r>
    </w:p>
    <w:p w14:paraId="4F784E0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غيرهما عن أحمد : ثقة مأمون .</w:t>
      </w:r>
    </w:p>
    <w:p w14:paraId="555619C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الدوري والدارمي عن ابن معين : ثقة .</w:t>
      </w:r>
    </w:p>
    <w:p w14:paraId="6327490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عليّ بن المديني : كان عند أصحابنا ثقة .</w:t>
      </w:r>
    </w:p>
    <w:p w14:paraId="7529365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ويعقوب بن سفيان : مدينيّ ثقة .</w:t>
      </w:r>
    </w:p>
    <w:p w14:paraId="49163BD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الحديث .</w:t>
      </w:r>
    </w:p>
    <w:p w14:paraId="75025C60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ـــــــ</w:t>
      </w:r>
    </w:p>
    <w:p w14:paraId="769ED4B2" w14:textId="77777777" w:rsidR="00E7719F" w:rsidRDefault="00E7719F" w:rsidP="00DE2E4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18 / 52 ـ 63 الترجمة 3415 ، تهذيب التهذيب 6 / 278 ـ 281 الترجمة 611 ، تقريب التهذيب 1 / 599 ، تذكرة الحفّاظ 1 / 364 الترجمة 357 .</w:t>
      </w:r>
    </w:p>
    <w:p w14:paraId="46529A63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9F9AD3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داود : ثقة ، روى عنه يحيى ولم يرفعه كما رفع غيره ، وروى عنه مالك كلاماً .</w:t>
      </w:r>
    </w:p>
    <w:p w14:paraId="2A7619D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وابن شاهين في ثقاتهما .</w:t>
      </w:r>
    </w:p>
    <w:p w14:paraId="0FCA8D0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خلفون في كتاب الثقات وقال : وثّقه عليّ بن المديني وابن البرقي وابن عبد الرحيم .</w:t>
      </w:r>
    </w:p>
    <w:p w14:paraId="688FF37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.</w:t>
      </w:r>
    </w:p>
    <w:p w14:paraId="757B29F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يحيى بن سعيد : كان صالحاً يعرف وينكر .</w:t>
      </w:r>
    </w:p>
    <w:p w14:paraId="1105C27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وهّنه أبو زرعة .</w:t>
      </w:r>
    </w:p>
    <w:p w14:paraId="25034CF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ضعيف الحديث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AAD715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والذهبي في الكاشف : صدوق ، زاد ابن حجر : ربما وهم .</w:t>
      </w:r>
    </w:p>
    <w:p w14:paraId="3AE29C0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في فتح الباري والذهبي في الديوان والمغني : ثقة .</w:t>
      </w:r>
    </w:p>
    <w:p w14:paraId="2288AEE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70ABB9F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147هـ ، ويُقال : 148هـ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70B6E2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وسعيد بن أبي هند الفزاري ، مولاهم ، تابعيّ ثقة .</w:t>
      </w:r>
    </w:p>
    <w:p w14:paraId="5C8E04E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العجلي : ثقة .</w:t>
      </w:r>
    </w:p>
    <w:p w14:paraId="4F5F860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1EA5D8DE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5B7D8F11" w14:textId="77777777" w:rsidR="00E7719F" w:rsidRDefault="00E7719F" w:rsidP="00DE2E47">
      <w:pPr>
        <w:pStyle w:val="libFootnote0"/>
        <w:rPr>
          <w:lang w:bidi="fa-IR"/>
        </w:rPr>
      </w:pPr>
      <w:r>
        <w:rPr>
          <w:rtl/>
          <w:lang w:bidi="fa-IR"/>
        </w:rPr>
        <w:t>1 ـ قال ابن حجر في مقدّمة فتح الباري / 463 عبد اللّه‏ بن سعيد بن أبي هند تكلّم فيه أبو حاتم بعَنَت .</w:t>
      </w:r>
    </w:p>
    <w:p w14:paraId="7AE677E2" w14:textId="77777777" w:rsidR="00E7719F" w:rsidRDefault="00E7719F" w:rsidP="00DE2E47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15 / 37 ـ 41 الترجمة 3307 ، تهذيب التهذيب 5 / 210 ـ 211 الترجمة 415 ، تقريب التهذيب 1 / 498 ، فتح الباري 7 / 393 ، الكاشف 1 / 558 الترجمة 2754 .</w:t>
      </w:r>
    </w:p>
    <w:p w14:paraId="76920AD7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BB6D01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له أحاديث صالحة .</w:t>
      </w:r>
    </w:p>
    <w:p w14:paraId="0F5AEC0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.</w:t>
      </w:r>
    </w:p>
    <w:p w14:paraId="2E1DE6A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السير : حجازيّ جليل ، اتفقوا على الاحتجاج به . وقال في الكاشف : ثقة مشهور .</w:t>
      </w:r>
    </w:p>
    <w:p w14:paraId="4C26057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69AC383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116هـ ، وقيل : بعدها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EF5603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أقول : السند صحيح ، وانظر ما سيأتي من رواية أحمد عن وكيع ، عن عبد اللّه‏ بن سعيد بن أبي هند ، عن أبيه ، عن عائشة ، أو اُمّ سلمة ، حيث صرّح الذهبي هناك بصحّته ، وقال الهيثمي : رجاله رجال الصحيح .</w:t>
      </w:r>
    </w:p>
    <w:p w14:paraId="7679B7DC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ــــــ</w:t>
      </w:r>
    </w:p>
    <w:p w14:paraId="368F5980" w14:textId="77777777" w:rsidR="00E7719F" w:rsidRDefault="00E7719F" w:rsidP="00DE2E4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11 / 93 الترجمة 2371 ، تهذيب التهذيب 4 / 82 ـ 83 الترجمة 158 ، تقريب التهذيب 1 / 366 ، سير أعلام النبلاء 5 / 9 ـ 10 الترجمة 6 ، الكاشف 1 / 445 الترجمة 1969 .</w:t>
      </w:r>
    </w:p>
    <w:p w14:paraId="3469509A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745FA4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 ـ شهر بن حوشب ، عن اُمّ سلمة :</w:t>
      </w:r>
    </w:p>
    <w:p w14:paraId="629EBFC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شهر بن حوشب ، عن اُمّ سلمة ، قالت : كان جبرئيل (عليه ‏السّلام) عند النبيّ (صلّى ‏الله ‏عليه ‏و‏آله) والحسين معي ، فبكى فتركته ، فدنا من النبيّ (صلّى ‏الله ‏عليه ‏و‏آله) ، فقال جبرئيل (عليه ‏السّلام) : أتحبّه يا محمّد ؟</w:t>
      </w:r>
    </w:p>
    <w:p w14:paraId="7F2FC3D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فقال : (( نعم )) .</w:t>
      </w:r>
    </w:p>
    <w:p w14:paraId="66787EF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إنّ اُمّتك ستقتله ، وإن شئت أريتك من تربة الأرض التي يُقتل بها ، فأراه إيّاه ، فإذا الأرض يُقال لها : كربلاء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7ACD48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1 ـ سند ابن سعد : ضعيفٌ بنفسه ، صحيحٌ بغيره .</w:t>
      </w:r>
    </w:p>
    <w:p w14:paraId="7C621B5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أخبرنا عليّ بن محمّد ، عن حمّاد بن سلمة ، عن أبان ، عن شهر بن حوشب ، عن اُمّ سلمة .</w:t>
      </w:r>
    </w:p>
    <w:p w14:paraId="5AC0438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محمّد بن عبد اللّه‏ بن أبي سيف المدائني ، تقدّم في رواية ابن سعد عن العريان بن هيثم في استشهاد رجل من بني أسد مع الحسين (عليه ‏السّلام) أنّه ثقة .</w:t>
      </w:r>
    </w:p>
    <w:p w14:paraId="1CEA96C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، مولى بني تميم ، ويُقال : مولى قريش ، ثقة عابد .</w:t>
      </w:r>
    </w:p>
    <w:p w14:paraId="6EA77E93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2AAFBA46" w14:textId="77777777" w:rsidR="00E7719F" w:rsidRDefault="00E7719F" w:rsidP="00DE2E47">
      <w:pPr>
        <w:pStyle w:val="libFootnote0"/>
        <w:rPr>
          <w:lang w:bidi="fa-IR"/>
        </w:rPr>
      </w:pPr>
      <w:r>
        <w:rPr>
          <w:rtl/>
          <w:lang w:bidi="fa-IR"/>
        </w:rPr>
        <w:t>1 ـ ترجمة الإمام الحسين (عليه ‏السّلام) من طبقات ابن سعد / 47 ح273 ، إلى قوله : ( إنّ اُمّتك ستقتله ) . وهو بتمامه في فضائل الصحابة لأحمد 2 / 782 ح1391 ، وتاريخ دمشق 14 / 193 .</w:t>
      </w:r>
    </w:p>
    <w:p w14:paraId="3289E66C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F5992A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وثّقه أحمد وابن معين والنسائي .</w:t>
      </w:r>
    </w:p>
    <w:p w14:paraId="5A5BED3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الحديث ، وربما حدّث بالحديث المنكر .</w:t>
      </w:r>
    </w:p>
    <w:p w14:paraId="13A7CA5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رجل صالح ، حسن الحديث .</w:t>
      </w:r>
    </w:p>
    <w:p w14:paraId="27096AE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الساجي : حافظ ثقة مأمون .</w:t>
      </w:r>
    </w:p>
    <w:p w14:paraId="2F56115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معين : إذا رأيت إنساناً يقع في عكرمة وفي حمّاد بن سلمة فاتّهمه على الإسلام .</w:t>
      </w:r>
    </w:p>
    <w:p w14:paraId="13E3AA5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أحمد بن حنبل : إذا رأيت الرجل يغمز حمّاد بن سلمة فاتّهمه على الإسلام ؛ فإنّه كان شديداً على المبتدعة .</w:t>
      </w:r>
    </w:p>
    <w:p w14:paraId="2009C75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مَنْ تكلّم في حمّاد بن سلمة فاتّهموه في الدين .</w:t>
      </w:r>
    </w:p>
    <w:p w14:paraId="3231D76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عدي : من أجلّة المسلمين ، وهو مفتي البصرة .</w:t>
      </w:r>
    </w:p>
    <w:p w14:paraId="3D21997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حجّاج بن المنهال : حدّثنا حمّاد بن سلمة وكان من أئمّة الدين .</w:t>
      </w:r>
    </w:p>
    <w:p w14:paraId="4D08EDD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مهدي : صحيح السماع ، حسن اللقى ، أدرك الناس لم يهتم بلون من الألوان ولم يلتبس بشيء ، أحسن ملكة نفسه ولسانه ، ولم يطلقه على أحد ، ولا ذكر خلقاً بسوء ، فسلم حتّى مات .</w:t>
      </w:r>
    </w:p>
    <w:p w14:paraId="6A98AD1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شهاب بن المعمر البلخي : يعدّ من الأبدال .</w:t>
      </w:r>
    </w:p>
    <w:p w14:paraId="7E3430D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مهدي : لو قيل لحمّاد بن سلمة : إنّك تموت غداً , ما قدر أن يزيد في العمل شيئاً .</w:t>
      </w:r>
    </w:p>
    <w:p w14:paraId="3343069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كان من العباد المجابين الدعوة في الأوقات ، ولم ينصف مَنْ جانب حديثه . يعرّض بالبخاري .</w:t>
      </w:r>
    </w:p>
    <w:p w14:paraId="2D5FCDC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واعتذر البيهقي للبخاري عن ذلك بقوله : هو أحد أئمّة المسلمين إلاّ أنّه لمّا كبر ساء حفظه ؛ فلذا تركه البخاري .</w:t>
      </w:r>
    </w:p>
    <w:p w14:paraId="4F65403A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A5DC61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وتبعه ابن حجر فقال في حمّاد بن سلمة : ثقة عابد ، أثبت الناس في ثابت ، وتغيّر حفظه بأخرة . وهذا تمحّل ، فقد قال ابن معين : حديثه في أوّل أمره وآخره واحد .</w:t>
      </w:r>
    </w:p>
    <w:p w14:paraId="7A86269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البخاري تعليقاً ومسلم والأربعة .</w:t>
      </w:r>
    </w:p>
    <w:p w14:paraId="078369F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167هـ ، وقد قارب الثمانين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784ECF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أبان بن أبي عيّاش ـ فيروز ، ويُقال : دينار ـ العبدي ، مولى عبد القيس ، أبو إسماعيل البصري ، هو صالح لكنّه متروك الحديث .</w:t>
      </w:r>
    </w:p>
    <w:p w14:paraId="218491F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عمرو بن علي : متروك الحديث ، وهو رجل صالح .</w:t>
      </w:r>
    </w:p>
    <w:p w14:paraId="75E03AF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متروك الحديث ، وكان رجلاً صالحاً ، ولكنّه بُلي بسوء الحفظ .</w:t>
      </w:r>
    </w:p>
    <w:p w14:paraId="36441E0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وسُئل أبو زرعة عنه فقال : ترك حديثه ، ولم يقرأ علينا حديثه ، فقيل له : كان يتعمّد الكذب ؟</w:t>
      </w:r>
    </w:p>
    <w:p w14:paraId="6E41DB9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لا ، كان يسمع الحديث من أنس وشهر ومن الحسن فلا يميّز بينهم .</w:t>
      </w:r>
    </w:p>
    <w:p w14:paraId="6F93491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الساجي : كان رجلاً صالحاً سخيّاً ، فيه غفلة ، يَهِمُ في الحديث ويخطئ فيه .</w:t>
      </w:r>
    </w:p>
    <w:p w14:paraId="0068BC2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أيّوب السختياني : ما زال نعرفه بالخير منذ كان .</w:t>
      </w:r>
    </w:p>
    <w:p w14:paraId="4D07A75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سلم العلوي : إنّه رأى أبان يكتب عند أنس بن مالك .</w:t>
      </w:r>
    </w:p>
    <w:p w14:paraId="39ABC02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كان من العبّاد ، سمع من أنس أحاديث ، وجالس الحسن ، فكان يسمع من كلامه ، فإذا حدّث به جعل كلام الحسن عن أنس مرفوعاً وهو لا يعلم .</w:t>
      </w:r>
    </w:p>
    <w:p w14:paraId="0CF655BC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</w:t>
      </w:r>
    </w:p>
    <w:p w14:paraId="6143B30F" w14:textId="77777777" w:rsidR="00E7719F" w:rsidRDefault="00E7719F" w:rsidP="00DE2E4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7 / 252 ـ 268 الترجمة 1482 ، تهذيب التهذيب 3 / 11 ـ 14 الترجمة 14 ، تقريب التهذيب 1 / 238 ، تذكرة الحفّاظ 1 / 202 ـ 203 الترجمة 197 ـ 44 .</w:t>
      </w:r>
    </w:p>
    <w:p w14:paraId="7D393544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BD645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مالك بن دينار : هو طاووس القرّاء .</w:t>
      </w:r>
    </w:p>
    <w:p w14:paraId="7ABF5A8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البخاري : إنّ شعبة سيّئ الرأي فيه . وكلّم عبادُ بن عباد المهلبي وحمادُ بن زيد شعبةَ في أن يمسك عنه ، فأمسك عنه مدّة ثمّ لقيهم بعد ذلك فقال : ما أراني يسعني السكوت عنه .</w:t>
      </w:r>
    </w:p>
    <w:p w14:paraId="1A00259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شعبة : لئن أشرب من بول حماري أحبّ إليّ من أن أقول : حدّثني أبان . وقال : لئن يزني الرجل خير من أن يروي عن أبان . وهو تحاملٌ أيّما تحامل منه .</w:t>
      </w:r>
    </w:p>
    <w:p w14:paraId="12ADD45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الحاكم أبو أحمد : منكر الحديث ، تركه شعبة وأبو عوانة ، ويحيى وعبد الرحمان .</w:t>
      </w:r>
    </w:p>
    <w:p w14:paraId="31B8BF7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داود : لا يكتب حديثه .</w:t>
      </w:r>
    </w:p>
    <w:p w14:paraId="1795FD3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بصريّ متروك الحديث .</w:t>
      </w:r>
    </w:p>
    <w:p w14:paraId="7020F22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أحمد : متروك الحديث ، ترك الناس حديثه منذ دهر .</w:t>
      </w:r>
    </w:p>
    <w:p w14:paraId="3AF7096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ليس حديثه بشيء . وقال : متروك الحديث .</w:t>
      </w:r>
    </w:p>
    <w:p w14:paraId="32308DA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متروك الحديث . وقال : ليس بثقة ، ولا يُكتب حديثه .</w:t>
      </w:r>
    </w:p>
    <w:p w14:paraId="0BB74CB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عدي : عامّة ما يرويه لا يُتابع عليه ، وهو بيّن الأمر في الضعف ، وقد حدّث عنه الثوري ومعمر ، وابن جريج وإسرائيل وحمّاد بن سلمة وغيرهم ، وأرجو أنّه ممّن لا يتعمّد الكذب إلاّ أنّه يشتبه عليه ويغلط ، وعامّة ما أتى أبان من جهة الرواة لا من جهته ؛ لأنّه روى عنه قوم مجهولون ، وهو إلى الضعف أقرب منه إلى الصدق .</w:t>
      </w:r>
    </w:p>
    <w:p w14:paraId="1205A99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ضعيف .</w:t>
      </w:r>
    </w:p>
    <w:p w14:paraId="7E47114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متروك .</w:t>
      </w:r>
    </w:p>
    <w:p w14:paraId="076E45A2" w14:textId="77777777" w:rsidR="00E7719F" w:rsidRDefault="00E7719F" w:rsidP="00E7719F">
      <w:pPr>
        <w:pStyle w:val="libNormal"/>
        <w:rPr>
          <w:lang w:bidi="fa-IR"/>
        </w:rPr>
      </w:pPr>
    </w:p>
    <w:p w14:paraId="2C7208EE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DCD6B5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أبو داود .</w:t>
      </w:r>
    </w:p>
    <w:p w14:paraId="3C9B395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138هـ ، وقال الذهبي : بقي بعد 140هـ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9F30DC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شهر بن حوشب الأشعري ، أبو سعيد الشامي الحمصي ، مولى أسماء بنت يزيد ابن السكن الأنصاريّة . تابعيّ صدوق ، تكلّم فيه شعبة وتابعه ابن عون .</w:t>
      </w:r>
    </w:p>
    <w:p w14:paraId="6C636E7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العجلي : تابعيّ ثقة .</w:t>
      </w:r>
    </w:p>
    <w:p w14:paraId="3D91C4C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أبو بكر بن أبي خيثمة ومعاوية بن صالح عن ابن معين : ثقة .</w:t>
      </w:r>
    </w:p>
    <w:p w14:paraId="1C365EA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عبّاس الدوري والمفضّل بن غسّان الغلابي عن ابن معين : ثبتٌ .</w:t>
      </w:r>
    </w:p>
    <w:p w14:paraId="6CDA297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حرب بن إسماعيل الكرماني ، عن أحمد : ما أحسن حديثه ، ووثّقه .</w:t>
      </w:r>
    </w:p>
    <w:p w14:paraId="0876DE8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وعن حنبل بن إسحاق عن أحمد : ليس به بأس .</w:t>
      </w:r>
    </w:p>
    <w:p w14:paraId="5342CDF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وعن عثمان بن سعيد الدارمي : بلغني أنّ أحمد كان يثني عليه .</w:t>
      </w:r>
    </w:p>
    <w:p w14:paraId="44E41AB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الترمذي عن البخاري : شهر حسن الحديث ، وقوّى أمره ، وقال : إنّما تكلّم فيه ابن عون ، ثمّ روى عن هلال بن أبي زينب عنه .</w:t>
      </w:r>
    </w:p>
    <w:p w14:paraId="7DE1380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ثقة على أنّ بعضهم قد طعن فيه .</w:t>
      </w:r>
    </w:p>
    <w:p w14:paraId="442FD0D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شهرٌ ـ وإن قال ابن عون : نَزَكُوه ـ فهو ثقة .</w:t>
      </w:r>
    </w:p>
    <w:p w14:paraId="796CAA9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عمّار : روى عنه الناس ، وما أعلم أحداً قال فيه غير شعبة ، قيل : يكون حديثه حجّة ؟ قال : لا .</w:t>
      </w:r>
    </w:p>
    <w:p w14:paraId="58D949C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المديني : حدّث ابن عون ، عن هلال بن أبي زينب ، عن شهر ، فسارّه شعبة فلم يذكره ابنُ عون .</w:t>
      </w:r>
    </w:p>
    <w:p w14:paraId="22F153DB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</w:t>
      </w:r>
    </w:p>
    <w:p w14:paraId="1F2AC13E" w14:textId="77777777" w:rsidR="00E7719F" w:rsidRDefault="00E7719F" w:rsidP="00DE2E4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 / 18 ـ 24 الترجمة 142 ، تهذيب التهذيب 1 / 85 ـ 87 الترجمة 174 ، تقريب التهذيب 1 / 51 .</w:t>
      </w:r>
    </w:p>
    <w:p w14:paraId="46442258" w14:textId="77777777" w:rsidR="00DE2E47" w:rsidRDefault="00DE2E4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EE6540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البزّار : شهر تكلّم فيه جماعة من أهل العلم ، ولا نعلم أحداً ترك حديثه . وقال : تكلّم فيه شعبة ، ولا نعلم أحداً ترك الرواية عنه ، وقد حدّث شعبة عن رجل عنه .</w:t>
      </w:r>
    </w:p>
    <w:p w14:paraId="2531492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معاذ بن معاذ : سألت ابن عون ، عن حديث هلال بن أبي زينب ، عن شهر ، عن أبي هريرة : لا يجفّ دم الشهيد حتّى تبتدره زوجتاه من الحور العين ، فقال : ما تصنع بشهر ؟! إنّ شعبة تركه !</w:t>
      </w:r>
    </w:p>
    <w:p w14:paraId="6ED0767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عون : إنّ شَهراً نَزَكُوه ، أي طعنوه .</w:t>
      </w:r>
    </w:p>
    <w:p w14:paraId="4E5DCBD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وقيل لعليّ بن ا لمديني : ترضى حديث شهر ؟</w:t>
      </w:r>
    </w:p>
    <w:p w14:paraId="7F6290E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فقال : أنا أُحدّث عنه ، وكان عبد الرحمان بن مهدي يحدّث عنه ، وأنا لا أدع حديث الرجل إلاّ أن يجتمع على تركه يحيى بن سعيد وابن مهدي ، وكان يحيى بن سعيد لا يحدّث عنه .</w:t>
      </w:r>
    </w:p>
    <w:p w14:paraId="035E1A4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زرعة : لا بأس به .</w:t>
      </w:r>
    </w:p>
    <w:p w14:paraId="4C2200C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بالقوي .</w:t>
      </w:r>
    </w:p>
    <w:p w14:paraId="4F8407D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صالح بن محمّد البغدادي : روى عنه الناس ، ولم يوقف منه على كذب ، وكان رجلاً يتنسّك إلاّ أنّه روى أحاديث يتفرّد بها لم يشركه فيها أحد .</w:t>
      </w:r>
    </w:p>
    <w:p w14:paraId="172CA1A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جعفر الطبري : كان فقيهاً قارئاً عالماً .</w:t>
      </w:r>
    </w:p>
    <w:p w14:paraId="2641B35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الحسن بن القطّان الفاسي : لم أسمع لمضعِّفه حجّة .</w:t>
      </w:r>
    </w:p>
    <w:p w14:paraId="418A1B9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المفرد ومسلم مقروناً بغيره والباقون .</w:t>
      </w:r>
    </w:p>
    <w:p w14:paraId="6A51943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98 ، أو 99 ، أو 100 ، أو 101 ، أو 111 ، أو 112هـ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6B122A8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648B64D7" w14:textId="77777777" w:rsidR="00E7719F" w:rsidRDefault="00E7719F" w:rsidP="00DE2E47">
      <w:pPr>
        <w:pStyle w:val="libFootnote0"/>
        <w:rPr>
          <w:rtl/>
          <w:lang w:bidi="fa-IR"/>
        </w:rPr>
      </w:pPr>
      <w:r>
        <w:rPr>
          <w:rtl/>
          <w:lang w:bidi="fa-IR"/>
        </w:rPr>
        <w:t>1 ـ تهذيب الكمال 12 / 578 ـ 589 الترجمة 2781 ، تهذيب التهذيب 4 / 324 ـ 326 الترجمة 635 ، تقريب التهذيب 1 / 423 .</w:t>
      </w:r>
    </w:p>
    <w:p w14:paraId="52A875D4" w14:textId="77777777" w:rsidR="00E7719F" w:rsidRDefault="00E7719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3BD2B2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فهذا السند ضعيف بأبان ، لكنّه صحيح بباقي الطرق عن اُمّ سلمة .</w:t>
      </w:r>
    </w:p>
    <w:p w14:paraId="2B2DF2B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2 ـ سند أبي بكر القطيعي : ضعيفٌ بنفسه ، صحيحٌ بغيره .</w:t>
      </w:r>
    </w:p>
    <w:p w14:paraId="1CC4B45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في فضائل أحمد : حدّثنا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إبراهيم بن عبد اللّه‏ ، أخبرنا حجّاج ، أخبرنا حمّاد ، عن أبان ، عن شهر بن حوشب ، عن اُمّ سلمة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146417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محقّق كتاب الفضائل وصيّ اللّه‏ بن محمّد عبّاس : إسناده حسن .</w:t>
      </w:r>
    </w:p>
    <w:p w14:paraId="3F4B763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إبراهيم بن عبد اللّه‏ بن مسلم بن ماعز بن مهاجر البصري ، أبو مسلم الكجي ، ثقة .</w:t>
      </w:r>
    </w:p>
    <w:p w14:paraId="4D02BD9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صدوق ثقة .</w:t>
      </w:r>
    </w:p>
    <w:p w14:paraId="7D316BF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موسى بن هارون : ثقة .</w:t>
      </w:r>
    </w:p>
    <w:p w14:paraId="6C075EC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عبد الغني بن سعيد الحافظ : ثقة نبيل .</w:t>
      </w:r>
    </w:p>
    <w:p w14:paraId="71CB20B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الحافظ المعمّر ، شيخ العصر ، كان سريّاً نبيلاً متموّلاً ، عالماً بالحديث وطرقه عالي الإسناد ، قدم بغداد وازدحموا عليه ، وكان في مجلسه سبعة</w:t>
      </w:r>
    </w:p>
    <w:p w14:paraId="18B26658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ــــــ</w:t>
      </w:r>
    </w:p>
    <w:p w14:paraId="0F0D066D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1 ـ القائل ( حدّثنا ) هو أحمد بن جعفر بن حمدان بن مالك ، أبو بكر القطيعي ، المولود سنة 274هـ ، والمتوفّى سنة 368هـ ، وهو ثقة . قال الدار قطني : ثقة زاهد قديم ، سمعت أنّه مجاب الدعوة . وقال الحاكم أبو عبد اللّه‏ : ثقة مأمون . وقال البرقاني : ليّنته عند أبي عبد اللّه‏ الحاكم فأنكر عَلَيَّ ، وقال : شيخي ، وحسّن حاله . وقال الخطيب : لم نَرَ أحداً امتنع من الرواية عنه ولا ترك الاحتجاج به .</w:t>
      </w:r>
    </w:p>
    <w:p w14:paraId="01BC4FE1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انظر تاريخ بغداد 4 / 293 ـ 294 الترجمة 2013 ، وسير أعلام النبلاء 16 / 210 ـ 213 الترجمة 143 .</w:t>
      </w:r>
    </w:p>
    <w:p w14:paraId="30511AC5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2 ـ فضائل الصحابة 2 / 782 ح1391 . وهذا لكتاب مرويّاته ثلاثة أقسام :</w:t>
      </w:r>
    </w:p>
    <w:p w14:paraId="327CBB9B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أ ـ ما رواه عبد اللّه‏ بن أحمد عن أبيه . ب ـ ما رواه عبد اللّه‏ عن مشايخه غير أبيه . جـ ـ ما رواه القطيعي عن مشايخه غير عبد اللّه‏ .</w:t>
      </w:r>
    </w:p>
    <w:p w14:paraId="7635F116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وهذا الحديث رواه ابن عساكر في تاريخ دمشق 14 / 193 بسنده عن القطيعي أبي بكر ابن مالك بسنده إلى اُمّ سلمة .</w:t>
      </w:r>
    </w:p>
    <w:p w14:paraId="0E6ED9A6" w14:textId="77777777" w:rsidR="00F434CE" w:rsidRDefault="00F434C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DA0642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مستملين ، وكتب الناس عنه قياماً ، ثمّ حسب مَنْ حضره بمحبرة فبلغ ذلك نيّفاً وأربعين ألف محبرة سوى النظّارة . وقد مدحه البحتري .</w:t>
      </w:r>
    </w:p>
    <w:p w14:paraId="1D2E5A5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السمعاني : من ثقات المحدّثين وكبارهم .</w:t>
      </w:r>
    </w:p>
    <w:p w14:paraId="164CD4B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مات سنة 292هـ في بغداد ، ونُقل إلى البصرة ودُفن بها ، وقد قارب المئة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C881AF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حجّاج بن المنهال الأنماطي ، أبو محمّد السلمي مولاهم البصري ، ثقة فاضل .</w:t>
      </w:r>
    </w:p>
    <w:p w14:paraId="2C7E291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أحمد : ثقة ما أرى به بأساً .</w:t>
      </w:r>
    </w:p>
    <w:p w14:paraId="7EFBA1F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فاضل .</w:t>
      </w:r>
    </w:p>
    <w:p w14:paraId="16813A3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رجل صالح .</w:t>
      </w:r>
    </w:p>
    <w:p w14:paraId="76A29CA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.</w:t>
      </w:r>
    </w:p>
    <w:p w14:paraId="5760A29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ثقة كثير الحديث .</w:t>
      </w:r>
    </w:p>
    <w:p w14:paraId="314B22E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قانع : ثقة مأمون .</w:t>
      </w:r>
    </w:p>
    <w:p w14:paraId="2A869E6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الفلاس : ما رأيت مثله فضلاً وديناً .</w:t>
      </w:r>
    </w:p>
    <w:p w14:paraId="0978C9B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ووثّقه ابن حبّان وابن شاهين .</w:t>
      </w:r>
    </w:p>
    <w:p w14:paraId="79E0211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فاضل .</w:t>
      </w:r>
    </w:p>
    <w:p w14:paraId="2662497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23AA546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217هـ ، وقيل : 216هـ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8747690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ــــــ</w:t>
      </w:r>
    </w:p>
    <w:p w14:paraId="06F56448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6 / 119 ـ 122 الترجمة 3151 ، سير أعلام النبلاء 13 / 423 ـ 425 الترجمة 209 ، تذكرة الحفّاظ 2 / 620 ـ 621 الترجمة 479 ، الأنساب ـ للسمعاني 5 / 36 .</w:t>
      </w:r>
    </w:p>
    <w:p w14:paraId="0F14DC33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5 / 457 ـ 459 الترجمة 1128 ، تهذيب التهذيب 2 / 182 الترجمة 383 ، تقريب التهذيب 1 / 190 .</w:t>
      </w:r>
    </w:p>
    <w:p w14:paraId="2E50534A" w14:textId="77777777" w:rsidR="00F434CE" w:rsidRDefault="00F434C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A9811A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، أبو سلمة البصري ، تقدّم أنّه ثقة عابد .</w:t>
      </w:r>
    </w:p>
    <w:p w14:paraId="16EA105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أبان بن أبي عيّاش العبدي ، تقدّم أنّه صالح ، لكنّه متروك الحديث .</w:t>
      </w:r>
    </w:p>
    <w:p w14:paraId="2C8240F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شهر بن حوشب الأشعري ، تقدّم أنّه تابعيّ صدوق .</w:t>
      </w:r>
    </w:p>
    <w:p w14:paraId="1C03D9C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فقول المحقّق : إنّ السند حسن ، يظهر أنّه بناء على اعتبار أبان بن أبي عيّاش عنده .</w:t>
      </w:r>
    </w:p>
    <w:p w14:paraId="5AC6F6D8" w14:textId="77777777" w:rsidR="00F434CE" w:rsidRDefault="00F434C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DF89BDB" w14:textId="77777777" w:rsidR="00E7719F" w:rsidRDefault="00E7719F" w:rsidP="00F434CE">
      <w:pPr>
        <w:pStyle w:val="libCenterBold1"/>
        <w:rPr>
          <w:lang w:bidi="fa-IR"/>
        </w:rPr>
      </w:pPr>
      <w:r>
        <w:rPr>
          <w:rtl/>
          <w:lang w:bidi="fa-IR"/>
        </w:rPr>
        <w:t>ز ـ داود ، عن اُمّ سلمة :</w:t>
      </w:r>
    </w:p>
    <w:p w14:paraId="657FDCC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عن داود قال : قالت اُمّ سلمة (رضي اللّه‏ عنها) : دخل الحسين (عليه‏ السّلام) على رسول اللّه‏ (صلّى‏ الله ‏عليه ‏و‏آله) ففزع ، فقالت اُمّ سلمة : مالك يا رسول اللّه‏ ؟</w:t>
      </w:r>
    </w:p>
    <w:p w14:paraId="75467FC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(( إنّ جبرئيل (عليه ‏السّلام) أخبرني أنّ ابني هذا يُقتل ، وأنّه اشتدّ غضب اللّه‏ على مَنْ يقتله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CA2122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السند : حَسَنٌ ، بل صحيحٌ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09F0FA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أخبرنا أبو بكر محمّد بن الحسين ، أنبأنا أبو الحسين بن المهتدي ، أنبأنا أبو الحسن عليّ بن عمر الحربي ، أنبأنا أحمد بن الحسن بن عبد الجبّار ، أنبانا عبد الرحمان ـ يعني ابن صالح الأزدي ـ أنبأنا أبو بكر بن عيّاش ، عن موسى بن عقبة ، عن داود ، قال : قالت اُمّ سلمة .</w:t>
      </w:r>
    </w:p>
    <w:p w14:paraId="512836F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بكر محمّد بن الحسين بن عليّ بن إبراهيم ، البغدادي المزرفي ـ ومزرفة دون عكبرا ـ ثقة .</w:t>
      </w:r>
    </w:p>
    <w:p w14:paraId="0ED1452D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0D577F9B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1 ـ تاريخ دمشق 14 / 193 ، تهذيب الكمال 6 / 409 ، كنز العمّال 12 / 127 ح34317 عن ابن عساكر .</w:t>
      </w:r>
    </w:p>
    <w:p w14:paraId="70C70FE2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2 ـ هذا الحديث حَسَنٌ على المشهور ، صحيحٌ على بعض المباني .</w:t>
      </w:r>
    </w:p>
    <w:p w14:paraId="1FB9423F" w14:textId="77777777" w:rsidR="00F434CE" w:rsidRDefault="00F434C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12F292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الجوزي : سمعت منه الحديث ، وكان ثقة ثبتاً عالماً ، حسن العقيدة .</w:t>
      </w:r>
    </w:p>
    <w:p w14:paraId="294A94D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السمعاني : شيخ ثقة صالح عالم .</w:t>
      </w:r>
    </w:p>
    <w:p w14:paraId="2D3C9D2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شيخ القرّاء ، كان ثقة متقناً .</w:t>
      </w:r>
    </w:p>
    <w:p w14:paraId="0965989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سنة 439هـ ، وتوفّي سنة 527هـ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99CA8C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الحسن محمّد بن عليّ بن محمّد بن عبيد اللّه‏ بن المهتدي باللّه‏ ، المعروف بابن الغريق ، المتوفّى سنة 465هـ ، تقدّم في السند الثالث من أسانيد عبد اللّه‏ بن وهب بن زمعة عن أمّ سلمة أنّه ثقة .</w:t>
      </w:r>
    </w:p>
    <w:p w14:paraId="2A02FFA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عمر بن محمّد بن الحسن بن شاذان ، الحميري البغدادي الحربي السكري ، ويُعرف أيضاً بالصيرفي وبالكيّال ، ثقة .</w:t>
      </w:r>
    </w:p>
    <w:p w14:paraId="5015A59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الخطيب : سألت الأزهري عنه فقال : صدوق ، وكان سماعه في كتب أخيه ، لكنّ بعض المحدّثين قرأ عليه شيئاً منها لم يكن فيه سماعه ، وألحق فيه السماع ، فجاء آخرون فحكوا الإلحاق وأنكروه ، وأمّا الشيخ فكان في نفسه ثقة .</w:t>
      </w:r>
    </w:p>
    <w:p w14:paraId="697DA2F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عبد العزيز الأزجي : كان صحيح السماع .</w:t>
      </w:r>
    </w:p>
    <w:p w14:paraId="13E197C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العتيقي : كان ثقة مأموناً ، ذهب بصره في آخر عمره .</w:t>
      </w:r>
    </w:p>
    <w:p w14:paraId="5089648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البرقاني : لا يساوي شيئاً .</w:t>
      </w:r>
    </w:p>
    <w:p w14:paraId="41E316D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سنة 296هـ ، وكان أوّل سماعه سنة 303هـ من أحمد بن الحسن بن عبد الجبّار الصوفي ، وتوفّي سنة 386هـ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FF10B7B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1D523671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19 / 631 الترجمة 372 ، الأنساب ـ للسمعاني 5 / 274 ، المنتظم 10 / 34 ، مشيخة ابن الجوزي / 59 ـ 61 .</w:t>
      </w:r>
    </w:p>
    <w:p w14:paraId="75FF4ED6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16 / 538 ـ 539 الترجمة 394 ، تاريخ بغداد 12 / 39 ـ 40 الترجمة 6405 ، الأنساب ـ للسمعاني 5 / 266 ـ 267 ( السكري ) .</w:t>
      </w:r>
    </w:p>
    <w:p w14:paraId="5E805403" w14:textId="77777777" w:rsidR="00F434CE" w:rsidRDefault="00F434C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C23E30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عبد اللّه‏ أحمد بن الحسن بن عبد الجبّار بن راشد البغدادي ، الصوفيّ الكبير ، ثقة .</w:t>
      </w:r>
    </w:p>
    <w:p w14:paraId="07CAACD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ثقة .</w:t>
      </w:r>
    </w:p>
    <w:p w14:paraId="0555674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ثقة .</w:t>
      </w:r>
    </w:p>
    <w:p w14:paraId="3868115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المحدّث الثقة المعمّر ، كان صاحب حديث وإتقان .</w:t>
      </w:r>
    </w:p>
    <w:p w14:paraId="0B6D3A4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المنادي : كتبت عنه بإغماضٍ .</w:t>
      </w:r>
    </w:p>
    <w:p w14:paraId="786268B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السمعاني : من أهل بغداد ، وكان من الثقات المكثرين ، له رحلة في طلب الحديث .</w:t>
      </w:r>
    </w:p>
    <w:p w14:paraId="725774D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حدود سنة 210هـ ، وسمع في حدود 227هـ ، وتوفّي سنة 306هـ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02B3A6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عبد الرحمان بن صالح الأزدي العتكي ، المتوفّى سنة 235هـ تقدّم في سند أبي يعلى عن زينب بنت جحش أنّه ثقة ، ولم ينقموا عليه إلاّ تشيُّعه .</w:t>
      </w:r>
    </w:p>
    <w:p w14:paraId="356C152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بكر بن عيّاش بن سالم الأسدي الكوفي المقرئ الحنّاط ، ثقة عابد .</w:t>
      </w:r>
    </w:p>
    <w:p w14:paraId="0E733DB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أثنى عليه ابن المبارك .</w:t>
      </w:r>
    </w:p>
    <w:p w14:paraId="7612C40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عن عبد اللّه‏ بن أحمد عن أحمد : ثقة وربما غلط .</w:t>
      </w:r>
    </w:p>
    <w:p w14:paraId="48F7561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وعن صالح بن أحمد عن أحمد : صدوق صالح ، صاحب قرآن وخبر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3AEEC3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وعن يحيى بن معين : ثقة ، ما أقربه من أبي الأحوص .</w:t>
      </w:r>
    </w:p>
    <w:p w14:paraId="78A848A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ما أقربه من أبي الأحوص . وقال : هو أصحّ كتاباً من شريك .</w:t>
      </w:r>
    </w:p>
    <w:p w14:paraId="6AF9011E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</w:t>
      </w:r>
    </w:p>
    <w:p w14:paraId="6DACC7DE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14 / 152 ـ 153 الترجمة 88 ، تاريخ بغداد 4 / 303 ـ 307 الترجمة 2035 ، الأنساب ـ للسمعاني 3 / 566 ( الصوفي ) ، لسان الميزان 1 / 151 ـ 152 الترجمة 486 .</w:t>
      </w:r>
    </w:p>
    <w:p w14:paraId="187C861D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2 ـ وفي بعض المصادر : وخير .</w:t>
      </w:r>
    </w:p>
    <w:p w14:paraId="7C31C0C0" w14:textId="77777777" w:rsidR="00F434CE" w:rsidRDefault="00F434C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BBC8B2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: هو أحفظ وأوثق من عبد اللّه‏ بن بشر الرقّي .</w:t>
      </w:r>
    </w:p>
    <w:p w14:paraId="2B320A6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صدوقاً ، عارفاً بالحديث والعلم إلاّ أنّه كثير الغلط .</w:t>
      </w:r>
    </w:p>
    <w:p w14:paraId="39C567E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: كان ثقة ، قديماً صاحب سنّة وعبادة ، وكان يخطئ بعض الخطأ ، تعبّد سبعين سنة .</w:t>
      </w:r>
    </w:p>
    <w:p w14:paraId="6530175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قائلاً : كان من العبّاد الحفّاظ المتقنين ، وكان يحيى القطّان وابن المديني يُسيئان الرأي فيه ؛ وذلك إنّه لمّا كبر ساء حفظه ، فكان يهم إذا روى ، والخطأ والوهم شيئان لا ينفكّ عنهما البشر ، فمَنْ لا يكثر ذلك منه فلا يستحقّ ترك حديثه بعد تقدّم عدالته . والصواب في أمره مجانبة ما علم أنّه أخطأ فيه ، والاحتجاج بما يرويه سواء وافق الثقات أو خالفهم .</w:t>
      </w:r>
    </w:p>
    <w:p w14:paraId="00FCE35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عدي : كوفيّ مشهور يروي عن أجلّة الناس ، وقد روى عنه من الكبار جماعة ، وهو من مشهوري مشايخ الكوفة ، وهو في رواياته عن كلّ مَنْ روى عنه لا بأس به ؛ وذلك إنّي لم أجد له حديثاً منكراً إذا روى عنه ثقة ، إلاّ أن يروي عنه ضعيف .</w:t>
      </w:r>
    </w:p>
    <w:p w14:paraId="00AB307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عثمان بن سعيد الدارمي : أبو بكر والحسن ابنا عيّاش ليسا بذاك في الحديث ، وهما من أهل الصدق والأمانة ، قال : وسمعت محمّد بن عبد اللّه‏ بن نمير يضعّفه .</w:t>
      </w:r>
    </w:p>
    <w:p w14:paraId="426E27B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عابد إلاّ أنّه لمّا كبر ساء حفظه ، وكتابه صحيح .</w:t>
      </w:r>
    </w:p>
    <w:p w14:paraId="16F71D9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مسلم في المقدّمة والباقون .</w:t>
      </w:r>
    </w:p>
    <w:p w14:paraId="2137F81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194هـ ، وقيل : 193 ، وقيل : 192 ، وقد قارب المئة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B362F79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68C824F9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33 / 129 ـ 135 الترجمة 7252 ، تهذيب التهذيب 12 / 31 ـ 33 الترجمة 8313 ، تقريب التهذيب 2 / 366 .</w:t>
      </w:r>
    </w:p>
    <w:p w14:paraId="613F5393" w14:textId="77777777" w:rsidR="00F434CE" w:rsidRDefault="00F434C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576168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موسى بن عقبة بن أبي عيّاش القرشي الأسدي المطرفي ، أبو محمّد المدني ، مولى آل الزبير ابن العوام ، ثقة .</w:t>
      </w:r>
    </w:p>
    <w:p w14:paraId="2E4C0B7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أحمد والعجلي والنسائي : ثقة .</w:t>
      </w:r>
    </w:p>
    <w:p w14:paraId="3661CCA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صالح .</w:t>
      </w:r>
    </w:p>
    <w:p w14:paraId="60F5AB8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ثقة ، قليل الحديث ، وقال في موضع آخر : ثقة ثبت ، كثير الحديث .</w:t>
      </w:r>
    </w:p>
    <w:p w14:paraId="4BC2AAC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061F098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إبراهيم بن المنذر الحزامي : كان مالك بن أنس يقول : عليكم بمغازي موسى بن عقبة ؛ فإنّه ثقة . وفي رواية : عليكم بمغازي الرجل الصالح موسى بن عقبة ؛ فإنّها أصحّ المغازي .</w:t>
      </w:r>
    </w:p>
    <w:p w14:paraId="6FBD93C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وفي رواية : عليكم بمغازي موسى بن عقبة ؛ فإنّه رجل ثقة طلبها على كبر السنّ ليقيّد مَنْ شهد مع رسول اللّه‏ ، ولم يُكْثِر كما أكثر غيره .</w:t>
      </w:r>
    </w:p>
    <w:p w14:paraId="56DC00C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المفضّل الغلابي عن ابن معين : ثقة ، كانوا يقولون في روايته عن نافع شيء ، قال : وسمعت ابن معين يضعّفه بعض الشيء .</w:t>
      </w:r>
    </w:p>
    <w:p w14:paraId="5117B6E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إبراهيم بن الجنيد عن ابن معين : ليس هو في نافع مثل مالك وعبيد اللّه‏ بن عمر .</w:t>
      </w:r>
    </w:p>
    <w:p w14:paraId="15CF99A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إبراهيم بن طهمان : حدّثنا موسى بن عقبة وكان من الثقات .</w:t>
      </w:r>
    </w:p>
    <w:p w14:paraId="5845585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فقيه إمام في المغازي ، لم يصحّ أنّ ابن معين ليّنه .</w:t>
      </w:r>
    </w:p>
    <w:p w14:paraId="775A7A1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650B7E1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141هـ ، وقيل : 142هـ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4F0B37D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21227D4E" w14:textId="77777777" w:rsidR="00E7719F" w:rsidRDefault="00E7719F" w:rsidP="00F434CE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29 / 115 ـ 122 الترجمة 6282 ، تهذيب التهذيب 10 / 321 ـ 323 الترجمة 638 ، تقريب التهذيب 2 / 226 .</w:t>
      </w:r>
    </w:p>
    <w:p w14:paraId="432DEA55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383A64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داود : هو أبو صالح مولى طلحة ، ويُقال : مولى اُمّ سلمة ، اسمه داود ، ذكره ابن حبّان في الثقات ، وأخرج حديثه في صحيحه ، ويُقال : اسمه ذكوان ، ويُقال : اسمه زاذان . روى له الترمذي . قال ابن حجر : مقبول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C8EE51B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10F82B8E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33 / 420 الترجمة 7439 ، تهذيب التهذيب 12 / 118 الترجمة 8508 ، تقريب التهذيب 2 / 418 ، الثقات ـ لابن حبّان 5 / 577 ، ميزان الاعتدال 4 / 538 .</w:t>
      </w:r>
    </w:p>
    <w:p w14:paraId="1BABAC0C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3F40A73" w14:textId="77777777" w:rsidR="00E7719F" w:rsidRDefault="00E7719F" w:rsidP="003E3BA9">
      <w:pPr>
        <w:pStyle w:val="libBold1"/>
        <w:rPr>
          <w:lang w:bidi="fa-IR"/>
        </w:rPr>
      </w:pPr>
      <w:r>
        <w:rPr>
          <w:rtl/>
          <w:lang w:bidi="fa-IR"/>
        </w:rPr>
        <w:t>حـ ـ الإمام الباقر (عليه ‏السّلام) ، عن اُمّ سلمة :</w:t>
      </w:r>
    </w:p>
    <w:p w14:paraId="6441993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عن سعد بن طريف ، عن أبي جعفر محمّد بن عليّ (عليهما السّلام) ، عن اُمّ سلمة (رضي اللّه‏ عنها) ، قالت : قال رسول اللّه‏ (صلّى ‏الله ‏عليه ‏و‏آله) : (( يُقتل الحسين بن عليّ (عليهما السّلام) على رأس ستّين من مُهاجَري ))</w:t>
      </w:r>
      <w:r w:rsidR="00C41599" w:rsidRPr="00C41599">
        <w:rPr>
          <w:rStyle w:val="libFootnotenumChar"/>
          <w:rtl/>
        </w:rPr>
        <w:t>(1)(2)</w:t>
      </w:r>
      <w:r>
        <w:rPr>
          <w:rtl/>
          <w:lang w:bidi="fa-IR"/>
        </w:rPr>
        <w:t xml:space="preserve"> .</w:t>
      </w:r>
    </w:p>
    <w:p w14:paraId="439EEE9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الذهبي : فيه سعد واه .</w:t>
      </w:r>
    </w:p>
    <w:p w14:paraId="43336E5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الهيثمي : رواه الطبراني ، وفيه سعد بن طريف ، وهو متروك .</w:t>
      </w:r>
    </w:p>
    <w:p w14:paraId="271C0F5D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7A8638E0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1 ـ هذا الحديث ـ وأحاديث وأخبار أُخرى ـ يدلّ على أنّ شهر ربيع الأوّل هو رأس السنة الهجريّة ، فيكون شهر محرّم آخر شهور السنة الهجريّة ، وعلى ذلك فتكون شهادة الإمام الحسين (عليه‏ السّلام) في آخر شهور سنة 60 للهجرة .</w:t>
      </w:r>
    </w:p>
    <w:p w14:paraId="0A40DE44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قال الجهشياري في كتابه الوزراء والكتّاب / 20 روي في خبر شاذّ أنّ رسول اللّه‏ (صلّى ‏الله ‏عليه ‏و‏آله) لمّا ورد المدينة مهاجراً من مكّة يوم الاثنين لاثنتي عشرة ليلة خلت من شهر ربيع الأوّل سنة أربع عشرة حين نُبِّئ .</w:t>
      </w:r>
    </w:p>
    <w:p w14:paraId="759B97F6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وقال الصاحب بن عباد : ودخل [ رسول اللّه‏ (صلّى ‏الله ‏عليه ‏و‏آله) ] المدينة يوم الإثنين لاثني عشرة خلت من ربيع الأوّل ، وكان التاريخ من ذلك ، ثمّ ردّ إلى المحرّم .</w:t>
      </w:r>
    </w:p>
    <w:p w14:paraId="6D21C096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عنوان المعارف ذكر الخلائف / 11 ، وقال ابن عساكر : وهذا أصوب . الشماريخ في علم التاريخ ـ للسيوطي 10 / 50 ، انظر الصحيح من السيرة 4 / 182 ـ 186 .</w:t>
      </w:r>
    </w:p>
    <w:p w14:paraId="42E61D06" w14:textId="77777777" w:rsidR="00E7719F" w:rsidRDefault="00E7719F" w:rsidP="003E3BA9">
      <w:pPr>
        <w:pStyle w:val="libFootnote0"/>
        <w:rPr>
          <w:rtl/>
          <w:lang w:bidi="fa-IR"/>
        </w:rPr>
      </w:pPr>
      <w:r>
        <w:rPr>
          <w:rtl/>
          <w:lang w:bidi="fa-IR"/>
        </w:rPr>
        <w:t>2 ـ المعجم الكبير 3 / 104 ح2807 . تاريخ دمشق 14 / 197 ، تاريخ بغداد 1 / 152 ، ميزان الاعتدال 1 / 212 ، مجمع الزوائد 9 / 190 ، كنز العمّال 12 / 128 ح34325 ، الموضوعات ـ لابن الجوزي 1 / 408 .</w:t>
      </w:r>
    </w:p>
    <w:p w14:paraId="10F443A1" w14:textId="77777777" w:rsidR="00E7719F" w:rsidRDefault="00E7719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5D31FC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المتّقي الهندي : رواه الطبراني والخطيب وابن عساكر عن اُمّ سلمة ، وفيه سعد بن طريف متروك ، وقال ابن حبّان : يضع الحديث ، وأورده ابن الجوزي في الموضوعات .</w:t>
      </w:r>
    </w:p>
    <w:p w14:paraId="0F77CAA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أقول : طرق الحديث كلّها تنتهي إلى سعد بن طريف .</w:t>
      </w:r>
    </w:p>
    <w:p w14:paraId="01A7021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السند :</w:t>
      </w:r>
    </w:p>
    <w:p w14:paraId="7F085C3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محمّد بن عبد اللّه‏ الحضرمي ، حدّثنا أحمد بن يحيى الصوفي ، حدّثنا إسماعيل بن أبان ، حدّثنا حبان بن علي ، عن سعد بن طريف ، عن أبي جعفر محمّد بن عليّ ، عن اُمّ سلمة .</w:t>
      </w:r>
    </w:p>
    <w:p w14:paraId="7EC6695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الخطيب : أخبرنا محمّد بن الحسين الأزرق ، قال : أنبأنا جعفر بن محمّد الخلدي ، قال : أنبأنا محمّد بن عبد اللّه‏ بن سليمان ... إلى آخر السند المتقدّم .</w:t>
      </w:r>
    </w:p>
    <w:p w14:paraId="1CC53A2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عساكر : أخبرنا أبو الحسن بن قبيس وأبو منصور بن زريق ، أنبأنا أبو بكر الخطيب ، أخبرنا محمّد بن الحسين الأزرق ، أخبرنا جعفر بن محمّد الخلدي . ح .</w:t>
      </w:r>
    </w:p>
    <w:p w14:paraId="5554BF8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وأخبرنا أبو القاسم بن السمرقندي ، أنبأنا أبو عليّ بن المسلمة وأبو القاسم العلاّف ، قالا : أخبرنا أبو الحسن الحمامي ، أنبأنا أبو القاسم الحسن بن محمّد ، قالا : أخبر محمّد بن عبد اللّه‏ بن سليمان الحضرمي ... إلى آخر السند المتقدّم .</w:t>
      </w:r>
    </w:p>
    <w:p w14:paraId="2F43DA2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أقول : أبو جعفر محمّد بن عبد اللّه‏ بن سليمان الحضرمي ، الكوفي ، الملقّب بمطيّن ،</w:t>
      </w:r>
    </w:p>
    <w:p w14:paraId="59151B01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9B9D37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المتوفّى سنة 297هـ أو 298هـ ، تقدّم في سند الطبراني عن ثابت البناني عن أنس أنّه ثقة .</w:t>
      </w:r>
    </w:p>
    <w:p w14:paraId="08F2A83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أحمد بن يحيى بن زكريّا الأودي ، أبو جعفر الكوفي الصوفي العابد ، ثقة .</w:t>
      </w:r>
    </w:p>
    <w:p w14:paraId="602B347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أبو حاتم : ثقة .</w:t>
      </w:r>
    </w:p>
    <w:p w14:paraId="7488C32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3DB4582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لا بأس به .</w:t>
      </w:r>
    </w:p>
    <w:p w14:paraId="4AA7DDD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.</w:t>
      </w:r>
    </w:p>
    <w:p w14:paraId="24F54D2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النسائي .</w:t>
      </w:r>
    </w:p>
    <w:p w14:paraId="719CB94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264هـ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47D1E9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إسماعيل بن أبان الورّاق الأزدي ، أبو إسحاق ـ ويقال : أبو إبراهيم ـ الكوفي ، ثقة ، أخذ عليه بعضهم تشيّعه .</w:t>
      </w:r>
    </w:p>
    <w:p w14:paraId="6F0BE82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أحمد وابن معين ، والرمادي وأبو داود ومطيّن : ثقة .</w:t>
      </w:r>
    </w:p>
    <w:p w14:paraId="36D6748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عثمان بن أبي شيبة : ثقة ، صحيح الحديث ، ورع مسلم .</w:t>
      </w:r>
    </w:p>
    <w:p w14:paraId="5C40BD1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ووثّقه ابن شاهين .</w:t>
      </w:r>
    </w:p>
    <w:p w14:paraId="3AA35D6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2843BCF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ووثّقه ابن عساكر والذهبي .</w:t>
      </w:r>
    </w:p>
    <w:p w14:paraId="49B4590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أحمد الحاكم : ثقة .</w:t>
      </w:r>
    </w:p>
    <w:p w14:paraId="26C8DFA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البخاري : صدوق .</w:t>
      </w:r>
    </w:p>
    <w:p w14:paraId="0337D4CC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0FEB3728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 / 517 ـ 518 الترجمة 124 ، تهذيب التهذيب 1 / 77 الترجمة 155 ، تقريب التهذيب 1 / 48 .</w:t>
      </w:r>
    </w:p>
    <w:p w14:paraId="4DAFB0FB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825678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.</w:t>
      </w:r>
    </w:p>
    <w:p w14:paraId="7E0241F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لا بأس به .</w:t>
      </w:r>
    </w:p>
    <w:p w14:paraId="37A8C3D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في الحديث ، صالح الحديث ، لا بأس به ، كثير الحديث .</w:t>
      </w:r>
    </w:p>
    <w:p w14:paraId="606D202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كان مائلاً عن الحقّ ولم يكن يكذب في الحديث .</w:t>
      </w:r>
    </w:p>
    <w:p w14:paraId="5576B82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عدي : يعني ما عليه الكوفيّون من التشيّع ، وأمّا الصدق فهو صدوق الرواية .</w:t>
      </w:r>
    </w:p>
    <w:p w14:paraId="468491E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البزّار : إنّما كان عيبه شدّة تشيّعه ، لا على أنّه عيب عليه في السماع .</w:t>
      </w:r>
    </w:p>
    <w:p w14:paraId="66DE38E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مأمون .</w:t>
      </w:r>
    </w:p>
    <w:p w14:paraId="763A355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ولكن قال أبو عبد اللّه‏ الحاكم في سؤالاته للدارقطني ، عن الدار قطني : قد أثنى عليه أحمد ، وليس هو عندي بالقوي .</w:t>
      </w:r>
    </w:p>
    <w:p w14:paraId="321DE7C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قلت : من جهة المذهب ؟</w:t>
      </w:r>
    </w:p>
    <w:p w14:paraId="4051CA1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المذهب وغيره .</w:t>
      </w:r>
    </w:p>
    <w:p w14:paraId="1CC26D1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البخاري وأبو داود في فضائل الأنصار والترمذي .</w:t>
      </w:r>
    </w:p>
    <w:p w14:paraId="69DF963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216هـ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192C92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حبان بن علي العنزي ، أبو علي الكوفي ـ أخو مندل بن علي ـ صدوق .</w:t>
      </w:r>
    </w:p>
    <w:p w14:paraId="373B726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حجر بن عبد الجبّار بن وائل بن حجر : ما رأيت فقيهاً بالكوفة أفضل منه .</w:t>
      </w:r>
    </w:p>
    <w:p w14:paraId="7E9F8FD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أحمد : حبّان أصحّ حديثاً من مندل .</w:t>
      </w:r>
    </w:p>
    <w:p w14:paraId="4A5ED39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كلاهما سواء . وقال : حبّان أمثلهما . وقال : صدوق .</w:t>
      </w:r>
    </w:p>
    <w:p w14:paraId="32E864FB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</w:t>
      </w:r>
    </w:p>
    <w:p w14:paraId="1876C734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 / 5 ـ 10 الترجمة 411 ، تهذيب التهذيب 1 / 236 ـ 237 الترجمة 506 ، تقريب التهذيب 1 / 89 .</w:t>
      </w:r>
    </w:p>
    <w:p w14:paraId="1FC4DD73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E704A2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: فيه ضعف . وقال : ليس به بأس . وقال : حديثه ليس بشيء .</w:t>
      </w:r>
    </w:p>
    <w:p w14:paraId="14D9E86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صالحاً ديّناً .</w:t>
      </w:r>
    </w:p>
    <w:p w14:paraId="06B490C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كان يتشيّع . وذكره في المجروحين وقال : فاحش الخطأ فيما يروي ، يجب التوقّف في أمره .</w:t>
      </w:r>
    </w:p>
    <w:p w14:paraId="5822FD5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صدوق . وقال في موضع آخر : كان وجهاً من وجوه أهل الكوفة ، وكان فقيهاً .</w:t>
      </w:r>
    </w:p>
    <w:p w14:paraId="515D73F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البزّار في السنن : صالح .</w:t>
      </w:r>
    </w:p>
    <w:p w14:paraId="09363BD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زرعة : ليّن .</w:t>
      </w:r>
    </w:p>
    <w:p w14:paraId="00A1BB8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نمير : في حديثه بعض الغلط .</w:t>
      </w:r>
    </w:p>
    <w:p w14:paraId="57A34A5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عدي : له أحاديث صالحة ، وعامّة حديثه إفرادات وغرائب ، وهو ممّن يُحتمل حديثه ويُكتب .</w:t>
      </w:r>
    </w:p>
    <w:p w14:paraId="2E6886F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يُكتب حديثه ولا يحتجّ به .</w:t>
      </w:r>
    </w:p>
    <w:p w14:paraId="7B0F557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البخاري والحاكم أبو أحمد : ليس بالقوي عندهم .</w:t>
      </w:r>
    </w:p>
    <w:p w14:paraId="164FF52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وضعّفه ابن المديني وقال : لا أكتب حديثه .</w:t>
      </w:r>
    </w:p>
    <w:p w14:paraId="147DABE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والنسائي : ضعيف .</w:t>
      </w:r>
    </w:p>
    <w:p w14:paraId="343937C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واهي الحديث .</w:t>
      </w:r>
    </w:p>
    <w:p w14:paraId="121DAC3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متروك ، وقال مرّة أُخرى : ضعيف ويخرج حديثه .</w:t>
      </w:r>
    </w:p>
    <w:p w14:paraId="17650C3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فقيه صالح ، ليّن الحديث .</w:t>
      </w:r>
    </w:p>
    <w:p w14:paraId="1A93012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وأسرف ابن حجر فقال : ضعيف ، وكان له فقه وفضل .</w:t>
      </w:r>
    </w:p>
    <w:p w14:paraId="149F5D0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ابن ماجة .</w:t>
      </w:r>
    </w:p>
    <w:p w14:paraId="40C1A48C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FD26D1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سنة 111هـ ، وتوفّي 171هـ ، وقيل : 172هـ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6B1051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وأمّا سعد بن طريف الإسكاف الحذّاء الحنظلي الكوفي ، فهو ضعيف ، وقد ضعّفوه ؛ لتشيّعه ولكونه رافضيّاً ، وقد ظلم وأسرف من اتّهمه بالوضع بلا حجّة .</w:t>
      </w:r>
    </w:p>
    <w:p w14:paraId="701C4FF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البخاري : ليس بالقوي عندهم .</w:t>
      </w:r>
    </w:p>
    <w:p w14:paraId="09349B1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في ترجمة عمير بن المأمون : يتكلّمون في سعد .</w:t>
      </w:r>
    </w:p>
    <w:p w14:paraId="422D70A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البزّار : لم يكن بالقوي في الحديث ، وحدّث عنه أهل العلم .</w:t>
      </w:r>
    </w:p>
    <w:p w14:paraId="6448A21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الحكم بن بشير بن سلمان : كان فيه غلوّ في التشيّع .</w:t>
      </w:r>
    </w:p>
    <w:p w14:paraId="517E64B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زرعة : ليّن الحديث .</w:t>
      </w:r>
    </w:p>
    <w:p w14:paraId="78EB2BC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عمرو بن علي : ضعيف الحديث ، وهو يفرط [ أو يُغْرِقُ ] في التشيّع .</w:t>
      </w:r>
    </w:p>
    <w:p w14:paraId="70FA727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متروك ، ورماه ابن حبّان بالوضع ، وكان رافضيّاً .</w:t>
      </w:r>
    </w:p>
    <w:p w14:paraId="53051F1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مذموم .</w:t>
      </w:r>
    </w:p>
    <w:p w14:paraId="068748B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يُعرف حديثه وينكر . وقال : حديثه وروايته ليس بشيء .</w:t>
      </w:r>
    </w:p>
    <w:p w14:paraId="0EFD82A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أحمد : ضعيف الحديث .</w:t>
      </w:r>
    </w:p>
    <w:p w14:paraId="2E890E6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ليس بشيء . وقال : لا يحلّ لأحد أن يروي عنه .</w:t>
      </w:r>
    </w:p>
    <w:p w14:paraId="5AFACDA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ضعيف الحديث ، منكر الحديث .</w:t>
      </w:r>
    </w:p>
    <w:p w14:paraId="62AF5A2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داود : ضعيف الحديث .</w:t>
      </w:r>
    </w:p>
    <w:p w14:paraId="7C225AA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الترمذي : يضعّف .</w:t>
      </w:r>
    </w:p>
    <w:p w14:paraId="4CFC2290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</w:t>
      </w:r>
    </w:p>
    <w:p w14:paraId="7FC6D82F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5 / 339 ـ 344 الترجمة 1071 ، تهذيب التهذيب 2 / 151 ـ 152 الترجمة 314 ،تقريب التهذيب 1 / 182 .</w:t>
      </w:r>
    </w:p>
    <w:p w14:paraId="0A60762B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1A2031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متروك الحديث .</w:t>
      </w:r>
    </w:p>
    <w:p w14:paraId="2F5DA7C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ضعيف .</w:t>
      </w:r>
    </w:p>
    <w:p w14:paraId="36F9708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وقد ذكروا نماذج من أحاديثه التي زعموا أنّها ضعيفة ، وكلّها مرويّة بطرق أُخرى في مدرسة أهل البيت (عليهم‏ السّلام) ، لكنّ القوم تعجّبوا منها ؛ لأنّهم لم يقفوا على تلك الطرق .</w:t>
      </w:r>
    </w:p>
    <w:p w14:paraId="1A5DD31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وممّا مثّلوا به لذلك رواية سعد بن طريف ، عن عمير بن مأمون ، عن الحسن (عليه ‏السّلام) ، عن النبيّ (صلّى ‏الله ‏عليه ‏و‏آله) قال : (( مَنْ أدمن الاختلاف إلى المسجد أصاب أخاً مستفاداً في اللّه‏ ، ورحمة منتظرة ، وعلماً مستطرفاً ، وكلمة تدلّ على هدى ، وأُخرى تصرفه عن الردى ، واعتزل الذنوب حياء أو خشية )) .</w:t>
      </w:r>
    </w:p>
    <w:p w14:paraId="1C77E51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ومَنْ لاحظ الأمثلة التي ساقوها للتدليل على ضعفه ـ كما في الكامل لابن عدي  ـ وقف على سُقم ما ذهبوا إليه .</w:t>
      </w:r>
    </w:p>
    <w:p w14:paraId="3E9D2F2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ومن المهازل أنّهم ضعّفوه ، ورماه ابن حبّان بالوضع ؛ بسبب قضيّة وضعها عليه سيف بن عمر التميمي الوضّاع المتّهم بالزندقة .</w:t>
      </w:r>
    </w:p>
    <w:p w14:paraId="2F26A5B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حبّان : كان يضع الحديث على الفور ، وذكر الحديث الذي سيأتي ذكره للاستدلال على وضعه . وقال ابن عدي : ولو لم يَرْوِ سعد غير هذا الحديث لحكم عليه بالضعف .</w:t>
      </w:r>
    </w:p>
    <w:p w14:paraId="78AF257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والحديث هو ما حدّث به عبيد اللّه‏ بن إسحاق العطّار ، عن سيف بن عمر التميمي ، قال : كنت جالساً عند سعد بن طريف الإسكاف إذ جاء ابن له يبكي ، فقال : يا بني ، ما لك ؟</w:t>
      </w:r>
    </w:p>
    <w:p w14:paraId="723CCF2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ضربني المعلّم .</w:t>
      </w:r>
    </w:p>
    <w:p w14:paraId="21E3AFF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فقال : واللّه‏ لأخزينّهم اليوم ، حدّثني عكرمة ، عن ابن عبّاس ، قال : قال رسول اللّه‏ (صلّى ‏الله ‏عليه ‏و‏آله) : شراركم معلّموكم ، أقلّهم رحمة على اليتيم ، وأغلظهم على المسكين .</w:t>
      </w:r>
    </w:p>
    <w:p w14:paraId="36E22B09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D99DAB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 ابن الجوزي هذا الحديث في موضوعاته ، قائلاً : هذا حديث موضوع بلا شك ، وفيه جماعة مجروحون ، وأشدّهم في ذلك سيف وسعد ؛ فكلاهما متّهم بوضع الحديث ، وسعد هو في هذا الحديث أقوى تهمة ؛ قال ابن حبّان : كان يضع الحديث على الفور . فبرّأ ساحة سيف الوضّاع المسلّم الوضع ، وألقى العهدة على سعد بن طريف !</w:t>
      </w:r>
    </w:p>
    <w:p w14:paraId="3268DEF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فلاحظ اللفّ والدوران من ابن حبّان وابن الجوزي وابن عدي ، مع أنّ ابن عدي اعترف ضمنيّاً بوضع سيف حيث قال : على أنّ هذا الحديث لم يروه عن سعد إلاّ سيف ، وعن سيف إلاّ عبيد بن إسحاق ، وجميعاً ضعيفان ، فلا أدري البلاء منهما أو من سعد !</w:t>
      </w:r>
    </w:p>
    <w:p w14:paraId="7C3EC24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والبلاء كلّ البلاء من سيف الوضّاع المتّهم بالزندقة ، وسعد من ذلك براء ، لكنّهم برّؤوا سيفاً ؛ لأنّه من أبناء مذهبهم ، واتّهموا سعداً ؛ لأنّه شيعيّ ، أو كما قال ابن حجر : رافضيّ ، أو كمال قال الذهبي في كاشفه : شيعيّ واهٍ ضعّفوه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EB03D7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وعلى كلّ حالٍ ، فإنّ سعد بن طريف صدوق ، وقد روى له الترمذي وابن ماجة ، فعلى مبنى كون وجود راوٍ في أحد الكتب الستة كافياً في حسن الراوي ومدحه ، يكون سعد كذلك ، وعلى أسوء الفروض فهو ضعيف ، فيبقى اتّهامه بالوضع كذبة شنعاء من ابن حبّان وابن الجوزي ، خصوصاً أنَّ الأخير يكيل الوضع جزافاً وبلا ميزان .</w:t>
      </w:r>
    </w:p>
    <w:p w14:paraId="1A32DB12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2C0AF70A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10 / 271 ـ 275 الترجمة 2212 ، تهذيب التهذيب 3 / 410 ـ 411 الترجمة 881 ، تقريب التهذيب 1 / 344 ، التاريخ الكبير 4 / 59 الترجمة 1956 و 6 / 539 ( ترجمة عمير ابن المأمون ) ، الكامل ـ لابن عدي 3 / 349 ـ 350 ، الموضوعات ـ لابن الجوزي 1 / 222 ، المجروحين ـ لابن حبّان 1 / 357 ، الكاشف 1 / 429 الترجمة 1831 .</w:t>
      </w:r>
    </w:p>
    <w:p w14:paraId="3BB408A2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4BC0C1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والإمام محمّد بن عليّ الحسين بن عليّ بن أبي طالب ، أبو جعفر الباقر (عليه ‏السّلام) ، خامس الأئمّة الاثني عشر عند الإماميّة الاثني عشريّة ، وعند أبناء العامّة ثقة ، فنقول جرياً على مبانيهم :</w:t>
      </w:r>
    </w:p>
    <w:p w14:paraId="3D279A2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سعد : ثقة كثير الحديث .</w:t>
      </w:r>
    </w:p>
    <w:p w14:paraId="3351A9E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: مدنيّ تابعيّ ثقة .</w:t>
      </w:r>
    </w:p>
    <w:p w14:paraId="5EF0C82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البرقي : كان فقيهاً فاضلاً .</w:t>
      </w:r>
    </w:p>
    <w:p w14:paraId="563C79C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النسائي في فقهاء التابعين من أهل المدينة .</w:t>
      </w:r>
    </w:p>
    <w:p w14:paraId="6919BFA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1BDA787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جعفر بن محمّد الصادق : حدّثني أبي محمّد بن عليّ ، وكان خير محمّديّ على وجه الأرض .</w:t>
      </w:r>
    </w:p>
    <w:p w14:paraId="274CE87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الزبير بن بكار : يُقال لمحمّد : باقر العلم .</w:t>
      </w:r>
    </w:p>
    <w:p w14:paraId="4C7EF8A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محمّد بن المنكدر : ما رأيت أحداً يفضّل على عليّ بن الحسين حتّى رأيت ابنه محمّداً .</w:t>
      </w:r>
    </w:p>
    <w:p w14:paraId="3E159C7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فاضل .</w:t>
      </w:r>
    </w:p>
    <w:p w14:paraId="5E2183B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46C6B33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118هـ ، وقيل : 114 ، 115 ، 116 ، 117هـ .</w:t>
      </w:r>
    </w:p>
    <w:p w14:paraId="4FD5ED2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وقد أطال ابن حجر بلا طائل في أنّ روايته عن الصحابة المتوفّين قبل السبعين مرسلة ، وقال : وقد قيل : إنّ رواية محمّد عن جميع مَنْ سُمّي هنا من الصحابة ـ  ما عدا ابن عبّاس وجابر بن عبد اللّه‏ وعبد اللّه‏ بن جعفر ـ مرسلة .</w:t>
      </w:r>
    </w:p>
    <w:p w14:paraId="5CF765B4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A058C4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ونقل ابن أبي حاتم عن أحمد أنّه قال : لا يصحّ أنّه سمع من عائشة ، ولا من اُمّ سلمة .</w:t>
      </w:r>
    </w:p>
    <w:p w14:paraId="61E22F4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لم يلق اُمّ سلمة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 هذا مع أنّ الإمام الباقر ولد سنة 56هـ ـ  وعلى رواية ابن سعد سنة 45هـ ـ ، واُمّ سلمة توفّيت سنة 62هـ ، فيكون عمره ستّ سنوات عند وفاتها ، وهو عمر قابل لتحمّل الرواية ، وكلاهما مدنيّان ، وهي جدّته ، أعني زوجة جدّه (صلّى ‏الله ‏عليه ‏و‏آله) .</w:t>
      </w:r>
    </w:p>
    <w:p w14:paraId="3D3C308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* في شرح الأخبار : سعد بن طريف ، عن أبي جعفر محمّد بن عليّ (عليهما السّلام) ، أنّه قال : (( دخل الحسين (عليه ‏السّلام) على رسول اللّه‏ (صلّى‏ الله ‏عليه ‏و‏آله) وهو غلام صغير ، فوضعه على بطنه ، فأتاه جبرائيل (عليه ‏السّلام) فقال : يا محمّد ، إنّ ابنك هذا تقتله اُمّتك على رأس ستّين سنة من هجرتك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91D6E7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وفي تذكرة الخواص : ثمّ قال الحسين (عليه ‏السّلام) : (( ما يُقال لهذه الأرض ؟ )) .</w:t>
      </w:r>
    </w:p>
    <w:p w14:paraId="0923045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فقالوا : كربلاء ، ويُقال لها : أرض نينوى قرية بها .</w:t>
      </w:r>
    </w:p>
    <w:p w14:paraId="1F6AAA9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فبكى وقال : (( كرب وبلاء ، أخبرتني اُمّ سلمة ، قالت : كان جبرئيل (عليه ‏السّلام) عند رسول اللّه‏ (صلّى ‏الله ‏عليه ‏و‏آله) وأنت معي ، فبكيت ،</w:t>
      </w:r>
    </w:p>
    <w:p w14:paraId="5A203288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203F8205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26 / 136 ـ 142 الترجمة 5478 ، تهذيب التهذيب 9 / 312 ـ 313 الترجمة 582 ، تقريب التهذيب 2 / 114 .</w:t>
      </w:r>
    </w:p>
    <w:p w14:paraId="3F6BC1E6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ومن نكد الدنيا أن يبحث عن الإمام الباقر (عليه ‏السّلام) ورواياته عن جدّه عند ابن حجر وأضرابه ولكن : ما حيلة المضطرّ إلاّ ركوبها .</w:t>
      </w:r>
    </w:p>
    <w:p w14:paraId="23FA645B" w14:textId="77777777" w:rsidR="00E7719F" w:rsidRDefault="00E7719F" w:rsidP="003E3BA9">
      <w:pPr>
        <w:pStyle w:val="libFootnote0"/>
        <w:rPr>
          <w:lang w:bidi="fa-IR"/>
        </w:rPr>
      </w:pPr>
      <w:r>
        <w:rPr>
          <w:rtl/>
          <w:lang w:bidi="fa-IR"/>
        </w:rPr>
        <w:t>2 ـ شرح الأخبار 3 / 135 ح1076 .</w:t>
      </w:r>
    </w:p>
    <w:p w14:paraId="57E8BBB1" w14:textId="77777777" w:rsidR="003E3BA9" w:rsidRDefault="003E3B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755DD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فقال رسول اللّه‏ (صلّى ‏الله ‏عليه ‏و‏آله) : دعي ابني ، فتركتك ، فأخذك ووضعك في  حجره ، فقال جبرئيل (عليه ‏السّلام) : أتحبّه ؟ قال : نعم . قال : فإنّ اُمّتك ستقتله ، وإن شئت أن أُريك تربة أرضه التي يُقتل فيها ، قال : نعم . قالت : فبسط جبرئيل (عليه ‏السّلام) جناحه على أرض كربلاء فأراه إيّاها )) .</w:t>
      </w:r>
    </w:p>
    <w:p w14:paraId="2F9D506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فلمّا قيل للحسين (عليه‏ السّلام) : هذه أرض كربلاء ، شمّها وقال : (( هذه واللّه‏ هي الأرض التي أخبر بها جبرئيل (عليه ‏السّلام) رسول اللّه‏ (صلّى ‏الله ‏عليه ‏و‏آله) ، وأنّني أُقتل فيها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12256B6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5D654F0B" w14:textId="77777777" w:rsidR="00E7719F" w:rsidRDefault="00E7719F" w:rsidP="003E3BA9">
      <w:pPr>
        <w:pStyle w:val="libFootnote0"/>
        <w:rPr>
          <w:rtl/>
          <w:lang w:bidi="fa-IR"/>
        </w:rPr>
      </w:pPr>
      <w:r>
        <w:rPr>
          <w:rtl/>
          <w:lang w:bidi="fa-IR"/>
        </w:rPr>
        <w:t>1 ـ تذكرة الخواصّ / 250 .</w:t>
      </w:r>
    </w:p>
    <w:p w14:paraId="12964B6A" w14:textId="77777777" w:rsidR="00E7719F" w:rsidRDefault="00E7719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AD7E2FF" w14:textId="77777777" w:rsidR="00E7719F" w:rsidRDefault="00E7719F" w:rsidP="00FB460C">
      <w:pPr>
        <w:pStyle w:val="libBold1"/>
        <w:rPr>
          <w:lang w:bidi="fa-IR"/>
        </w:rPr>
      </w:pPr>
      <w:r>
        <w:rPr>
          <w:rtl/>
          <w:lang w:bidi="fa-IR"/>
        </w:rPr>
        <w:t>ط ـ الإمام الباقر (عليه ‏السّلام) ، عن اُمّ سلمة :</w:t>
      </w:r>
    </w:p>
    <w:p w14:paraId="372C210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عن سعد بن طريف ، عن أبي جعفر محمّد بن عليّ (عليهما السّلام) ، عن اُمّ سلمة (رضي اللّه‏ عنها) قالت : قال رسول اللّه‏ (صلّى ‏الله ‏عليه ‏و‏آله) : (( يُقتل الحسين (عليه‏ السّلام) حين يعلوه القتير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2FC2C4A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0F3BDA71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قال الطبراني : القتيرُ : الشيبُ .</w:t>
      </w:r>
    </w:p>
    <w:p w14:paraId="0637E670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2 ـ المعجم الكبير 3 / 105 ح2808 ، كنز العمّال 12 / 129 ح34326 قال : الباوردي ، والطبراني عن اُمّ سلمة ، وفيه سعد بن طريف ، مجمع الزوائد 9 / 190 .</w:t>
      </w:r>
    </w:p>
    <w:p w14:paraId="299011CF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أقول : هذا الحديث والذي قبله ضعيف بسعد بن طريف طبق مباني العامّة . والصحيح أنّه ثقة ؛ وذلك لأنّه عند الإماميّة ثقة ، وهو من أصحاب السجّاد والباقر والصادق (عليهم ‏السّلام) ، وقد ضعّفه القوم لتشيّعه . قال عمرو بن علي : وهو ضعيف الحديث يغرق في التشيّع . وقال عبد الرحمان بن الحكم : وكان فيه غلوٌّ في التشيّع ، على أنّ البخاري لم يزد على قوله : يتكلّمون في سعد ، ليس بالقويّ عندهم .</w:t>
      </w:r>
    </w:p>
    <w:p w14:paraId="1707F1BE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وسند هذا الحديث نفس سند الحديث السابق ، قال الطبراني : حدّثنا محمّد بن عبد اللّه‏ الحضرمي ، حدّثنا أحمد بن يحيى الصوفي ، حدّثنا إسماعيل بن أبان ، حدّثني حبان بن علي ، عن سعد بن طريف ، عن أبي جعفر (عليه ‏السّلام) ، عن اُمّ سلمة .</w:t>
      </w:r>
    </w:p>
    <w:p w14:paraId="26D1BAB3" w14:textId="77777777" w:rsidR="00FB460C" w:rsidRDefault="00FB460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6F4331A" w14:textId="77777777" w:rsidR="00E7719F" w:rsidRDefault="00E7719F" w:rsidP="00FB460C">
      <w:pPr>
        <w:pStyle w:val="libCenterBold1"/>
        <w:rPr>
          <w:lang w:bidi="fa-IR"/>
        </w:rPr>
      </w:pPr>
      <w:r>
        <w:rPr>
          <w:rtl/>
          <w:lang w:bidi="fa-IR"/>
        </w:rPr>
        <w:t xml:space="preserve"> 18</w:t>
      </w:r>
    </w:p>
    <w:p w14:paraId="7159509F" w14:textId="77777777" w:rsidR="00E7719F" w:rsidRDefault="00E7719F" w:rsidP="00FB460C">
      <w:pPr>
        <w:pStyle w:val="libCenterBold1"/>
        <w:rPr>
          <w:lang w:bidi="fa-IR"/>
        </w:rPr>
      </w:pPr>
      <w:r>
        <w:rPr>
          <w:rtl/>
          <w:lang w:bidi="fa-IR"/>
        </w:rPr>
        <w:t>عائشة :</w:t>
      </w:r>
    </w:p>
    <w:p w14:paraId="0A76DE59" w14:textId="77777777" w:rsidR="00E7719F" w:rsidRDefault="00E7719F" w:rsidP="00FB460C">
      <w:pPr>
        <w:pStyle w:val="libBold1"/>
        <w:rPr>
          <w:lang w:bidi="fa-IR"/>
        </w:rPr>
      </w:pPr>
      <w:r>
        <w:rPr>
          <w:rtl/>
          <w:lang w:bidi="fa-IR"/>
        </w:rPr>
        <w:t xml:space="preserve"> أ ـ أبو سلمة بن عبد الرحمن بن عوف ، عن عائشة :</w:t>
      </w:r>
    </w:p>
    <w:p w14:paraId="0D3CB61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سلمة بن عبد الرحمن ، عن عائشة ، قالت : إنّ رسول اللّه‏ (صلّى ‏الله ‏عليه‏ و‏آله) أجلس حسيناً على فخذه ، فجاء جبرئيل (عليه‏ السّلام) إليه ، فقال : هذا ابنك ؟</w:t>
      </w:r>
    </w:p>
    <w:p w14:paraId="6D22DF0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(( نعم )) .</w:t>
      </w:r>
    </w:p>
    <w:p w14:paraId="6DD2283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أما إنّ اُمّتك ستقتله بعدك ، فدمعت عينا رسول اللّه‏ (صلّى‏ الله ‏عليه ‏و‏آله) ، فقال جبرئيل (عليه ‏السّلام) : إن شئت أريتك الأرض التي يُقتل فيها .</w:t>
      </w:r>
    </w:p>
    <w:p w14:paraId="325DB3C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(( نعم )) .</w:t>
      </w:r>
    </w:p>
    <w:p w14:paraId="4FC5AAA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فأراه جبرئيل (عليه ‏السّلام) تراباً من تراب الطفّ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D2FF98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وفي رواية ابن سعد عن عائشة ، قالت : كانت لنا مشربة ، فكان النبيّ (صلّى ‏الله ‏عليه ‏و‏آله) إذا أراد لقاء جبرئيل (عليه ‏السّلام)</w:t>
      </w:r>
    </w:p>
    <w:p w14:paraId="64852A87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</w:t>
      </w:r>
    </w:p>
    <w:p w14:paraId="63BD5F92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مقتل الإمام الحسين ـ للخوارزمي 1 / 233 ، المعجم الأوسط 6 / 249 وفيه : ( فأتاه جبرئيل بتراب من تراب الطفّ ) ، دلائل النبوّة ـ للبيهقي 6 / 469 ، علل الدار قطني 5 / الورقة 83 أ كما في هامش ترجمة الإمام الحسين من طبقات ابن سعد / 46 .</w:t>
      </w:r>
    </w:p>
    <w:p w14:paraId="73085EC5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كلّهم رووه بالإسناد عن عمارة بن غزية الأنصاري [ وصُحّف في مقتل الخوارزمي : عمارة بن يزيد ] ، عن محمّد بن إبراهيم التيمي ، عن أبي سلمة بن عبد الرحمن ، عن عائشة .</w:t>
      </w:r>
    </w:p>
    <w:p w14:paraId="232899A3" w14:textId="77777777" w:rsidR="00FB460C" w:rsidRDefault="00FB460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79AD59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لقيه فيها ، فلقيه رسول اللّه‏ (صلّى ‏الله ‏عليه ‏و‏آله) مرّة من ذلك فيها وأمر عائشة أن لا يصعد إليه أحد ، فدخل حسين بن عليّ (عليهما السّلام) ولم تعلم حتّى غشيها ، فقال جبرئيل (عليه ‏السّلام) : مَنْ هذا ؟</w:t>
      </w:r>
    </w:p>
    <w:p w14:paraId="3A01A1E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فقال رسول اللّه‏ (صلّى ‏الله ‏عليه ‏و‏آله) : (( ابني )) .</w:t>
      </w:r>
    </w:p>
    <w:p w14:paraId="6BAC174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فأخذه النبيّ (صلّى ‏الله‏ عليه ‏و‏آله) فجعله على فخذه ، فقال [ جبرئيل (عليه ‏السّلام) ] : أما إنّه سيُقتل .</w:t>
      </w:r>
    </w:p>
    <w:p w14:paraId="4405867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فقال رسول اللّه‏ (صلّى ‏الله ‏عليه ‏و‏آله) : (( ومَنْ يقتله ؟! )) .</w:t>
      </w:r>
    </w:p>
    <w:p w14:paraId="23033E8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اُمّتك .</w:t>
      </w:r>
    </w:p>
    <w:p w14:paraId="4E833BC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فقال رسول اللّه‏ (صلّى ‏الله‏ عليه‏ و‏آله) : (( اُمّتي تقتله ؟! )) .</w:t>
      </w:r>
    </w:p>
    <w:p w14:paraId="1B982C1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نعم ، وإن شئت أخبرتك بالأرض التي يُقتل بها ، فأشار له جبرئيل (عليه ‏السّلام) إلى الطفّ بالعراق ، وأخذ تربة حمراء فأراه إيّاها ، فقال : هذه من تربة مصرعه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7E1159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عمارة بن غزية , محمّد بن إبراهيم , أبو سلمة , عائشة</w:t>
      </w:r>
    </w:p>
    <w:p w14:paraId="5105755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1 ـ سند الطبراني : حَسَنٌ ، بل صحيح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973EC7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حدّثنا الصائغ ، حدّثنا أحمد بن عمر العلاّف ، حدّثنا أبو سعيد مولى</w:t>
      </w:r>
    </w:p>
    <w:p w14:paraId="4F42705C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</w:t>
      </w:r>
    </w:p>
    <w:p w14:paraId="42DD53EF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ترجمة الإمام الحسين (عليه ‏السّلام) من طبقات ابن سعد / 45 ح270 ، وتاريخ دمشق 14 / 194 ـ 195 ، بالإسناد عن موسى بن محمّد بن إبراهيم ، عن محمّد بن إبراهيم التيمي ، عن أبي سلمة بن عبد الرحمن ، عن عائشة .</w:t>
      </w:r>
    </w:p>
    <w:p w14:paraId="3FE9E1D9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والحديث في كفاية الأثر / 187 بتفصيل وزيادة بسنده عن ابن سعد المتقدّم الذكر ، وبأسانيد أُخرى / 190 ـ 192 عن أبي سلمة بن عبد الرحمن عن عائشة . وهو في أمالي الطوسي / 316 ـ 317 ح 642 بسنده عن عمارة بن غزية عن محمّد بن إبراهيم عن أبي سلمة بن عبد الرحمن عن عائشة .</w:t>
      </w:r>
    </w:p>
    <w:p w14:paraId="0A8A1C80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2 ـ هذا الحديث حَسَنٌ على المشهور ، صحيح على بعض المباني .</w:t>
      </w:r>
    </w:p>
    <w:p w14:paraId="6F7405BB" w14:textId="77777777" w:rsidR="00FB460C" w:rsidRDefault="00FB460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10CCFB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بني هاشم ، حدّثنا حمّاد بن سلمة ، عن أيّوب ، عن عمارة بن غزية ، عن محمّد بن إبراهيم ، عن أبي سلمة ، عن عائشة .</w:t>
      </w:r>
    </w:p>
    <w:p w14:paraId="7389983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الطبراني : لم يرو هذا الحديث عن أيّوب إلاّ حمّاد الديناري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0A05B2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عبد اللّه‏ محمّد بن عليّ بن زيد المكّي الصائغ ، ثقة .</w:t>
      </w:r>
    </w:p>
    <w:p w14:paraId="22D6C35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ثقة .</w:t>
      </w:r>
    </w:p>
    <w:p w14:paraId="24117D7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4E07D3F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: المحدّث الإمام الثقة ، سمع مع الصدق والفهم وسعة الرواية .</w:t>
      </w:r>
    </w:p>
    <w:p w14:paraId="1D5B07E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291هـ ، وقيل : 287هـ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84BEDC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أحمد بن عمر العلاّف الرازي ، ذكره ابن حبّان في الثقات قائلاً : شيخ يروي عن عبد الرحمان بن مغراء ، روى عنه يعقوب بن سفيان الفارسي وقال : كتبت عنه بمكّة .</w:t>
      </w:r>
    </w:p>
    <w:p w14:paraId="23EEE87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الهيثمي في رواية للطبراني : لم أعرفه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1F58843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سعيد مولى بني هاشم ، عبد الرحمان بن عبد اللّه‏ بن عبيد البصري ,نزيل مكّة ، يلقّب جردقة , ثقة .</w:t>
      </w:r>
    </w:p>
    <w:p w14:paraId="21D4A578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75DCB99E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المعجم الأوسط 6 / 249 .</w:t>
      </w:r>
    </w:p>
    <w:p w14:paraId="2FC9D81D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13 / 428 ـ 429 الترجمة 212 ، سؤالات حمزة ـ للدارقطني / 73 الترجمة 5 ، الثقات ـ لابن حبّان 9 / 152 .</w:t>
      </w:r>
    </w:p>
    <w:p w14:paraId="6D7491CC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3 ـ الثقات ـ لابن حبّان 8 / 22 ، مجمع الزوائد 7 / 242 ، وفي أخبار مكّة ـ للفاكهي 1 / 171 ح248 حدّثني إبراهيم بن يعقوب [ الجوزجاني ] ، قال : حدّثنا أحمد بن عمران أبو جعفر العلاّف ، قال : سمعت سفيان بن عيينة يقول : طفت مع جعفر بن محمّد ، فلمّا كان في آخر سبعة استعاذ في دبر الكعبة .</w:t>
      </w:r>
    </w:p>
    <w:p w14:paraId="2C0A20F8" w14:textId="77777777" w:rsidR="00FB460C" w:rsidRDefault="00FB460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B9F864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أحمد وابن معين : ثقة .</w:t>
      </w:r>
    </w:p>
    <w:p w14:paraId="51EE8CB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كان أحمد يرضاه ، وما كان به بأس .</w:t>
      </w:r>
    </w:p>
    <w:p w14:paraId="4798E9D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الطبراني : ثقة ، روى عنه أحمد وأثنى عليه . ووثّقه البغوي والدار قطني ، وذكره ابن شاهين في الثقات .</w:t>
      </w:r>
    </w:p>
    <w:p w14:paraId="504F16F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ربما خالف .</w:t>
      </w:r>
    </w:p>
    <w:p w14:paraId="053127B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سمعت عليّاً يقول : كنت إذا فزعت إليه في الشيء وجدت عنه علماً وبياناً .</w:t>
      </w:r>
    </w:p>
    <w:p w14:paraId="49CCBE5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وصحّح له الحاكم في المستدرك .</w:t>
      </w:r>
    </w:p>
    <w:p w14:paraId="4EADFD6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الساجي : يهم في الحديث .</w:t>
      </w:r>
    </w:p>
    <w:p w14:paraId="03DFE37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وحكى العقيلي عن أحمد أنّه قال : كان كثير الخطأ .</w:t>
      </w:r>
    </w:p>
    <w:p w14:paraId="3F260DC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ونقل القباني أنّه جاء عن أحمد أنّه كان لا يرضاه .</w:t>
      </w:r>
    </w:p>
    <w:p w14:paraId="31EBFC1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حجر في مقدّمة فتح الباري : تكلّم فيه الساجي بلا مستند ، ولم يصحّ عن أحمد تضعيفه . لكنّه قال في التقريب : صدوق ربما أخطأ .</w:t>
      </w:r>
    </w:p>
    <w:p w14:paraId="4533B66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.</w:t>
      </w:r>
    </w:p>
    <w:p w14:paraId="6BEA884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البخاري وأبو داود في فضائل الأنصار ، والنسائي وابن ماجة .</w:t>
      </w:r>
    </w:p>
    <w:p w14:paraId="1F7A0DD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197هـ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871BE0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، تقدّم في رواية شهر بن حوشب عن أمّ سلمة أنّه ثقة عابد ، توفّي سنة 167 هـ .</w:t>
      </w:r>
    </w:p>
    <w:p w14:paraId="2E950DD5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274069B0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17 / 217 ـ 219 الترجمة 3871 ، تهذيب التهذيب 6 / 190 الترجمة 429 ، تقريب التهذيب 1 / 577 ، الكاشف 1 / 633 الترجمة 3238 ، مقدّمة فتح الباري / 463 ، الجرح والتعديل 5 / 254 الترجمة 1205 ، المستدرك على الصحيحين 1 / 456 و 3 / 158 .</w:t>
      </w:r>
    </w:p>
    <w:p w14:paraId="6D235F73" w14:textId="77777777" w:rsidR="00FB460C" w:rsidRDefault="00FB460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111A8C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أيّوب بن أبي تميمة ـ واسمه كيسان ـ السختياني ، أبو بكر البصري ، ثقة ثبت .</w:t>
      </w:r>
    </w:p>
    <w:p w14:paraId="1D859B3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سعد : كان ثقة ثبتاً في الحديث جامعاً ، كثير العلم ، حجّة عدلاً .</w:t>
      </w:r>
    </w:p>
    <w:p w14:paraId="29A03F2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لا يُسأل عن مثله .</w:t>
      </w:r>
    </w:p>
    <w:p w14:paraId="03A4C7E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ثبت .</w:t>
      </w:r>
    </w:p>
    <w:p w14:paraId="6394BDB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هو من الحفّاظ الأثبات ، قدّمه أحمد على مالك .</w:t>
      </w:r>
    </w:p>
    <w:p w14:paraId="5C4010A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مهدي : أيّوب حجّة أهل البصرة .</w:t>
      </w:r>
    </w:p>
    <w:p w14:paraId="20CBCB1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هشام بن عروة : ما رأيت بالبصرة مثله .</w:t>
      </w:r>
    </w:p>
    <w:p w14:paraId="453BAEF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مالك : كان من العالمين العاملين الخاشعين . وقال : كان من عبّاد الناس وخيارهم .</w:t>
      </w:r>
    </w:p>
    <w:p w14:paraId="1DB4F42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معين : ثقة .</w:t>
      </w:r>
    </w:p>
    <w:p w14:paraId="4206761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0CEE5ED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الحسن : هذا سيّد الفتيان . وقال : هو سيّد شباب أهل البصرة .</w:t>
      </w:r>
    </w:p>
    <w:p w14:paraId="2FB89D2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شعبة : كان سيّد الفقهاء . وقال : ما رأيت مثله .</w:t>
      </w:r>
    </w:p>
    <w:p w14:paraId="58715BC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حمّاد بن زيد : كان أيّوب عندي أفضل مَنْ جالسته وأشدّه اتّباعاً للسنّة .</w:t>
      </w:r>
    </w:p>
    <w:p w14:paraId="0FDA91C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ولقي ابن عيينة ستّة وثمانين من التابعين وكان يقول : ما لقيت مثل أيّوب . وكان يقول : أوثق مَنْ رأيت في زمانه .</w:t>
      </w:r>
    </w:p>
    <w:p w14:paraId="4F17206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ثبت حجّة ، من كبار الفقهاء العبّاد .</w:t>
      </w:r>
    </w:p>
    <w:p w14:paraId="454340E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401E835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سنة 66 أو 68 ، وتوفّي سنة 131هـ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DA15FC4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62E3E720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 / 457 ـ 462 الترجمة 607 ، تهذيب التهذيب 1 / 348 ـ 349 الترجمة 733 ، تقريب التهذيب 1 / 116 ، سير أعلام النبلاء 6 / 15 ـ 26 ، تذكرة الحفّاظ 1 / 130 ـ 132 ، حلية الأولياء 3 / 2 ـ 14 .</w:t>
      </w:r>
    </w:p>
    <w:p w14:paraId="5C269974" w14:textId="77777777" w:rsidR="00FB460C" w:rsidRDefault="00FB460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FD9E76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عمارة بن غزية بن الحارث بن عمرو بن غزيّة ، النجّاري الأنصاري ، المازني المدني ، ثقة .</w:t>
      </w:r>
    </w:p>
    <w:p w14:paraId="758E782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أحمد وأبو زرعة والدار قطني : ثقة .</w:t>
      </w:r>
    </w:p>
    <w:p w14:paraId="75A59E4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: أنصاريّ ثقة .</w:t>
      </w:r>
    </w:p>
    <w:p w14:paraId="6DB5152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ثقة كثير الحديث .</w:t>
      </w:r>
    </w:p>
    <w:p w14:paraId="56F8740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في أتباع التابعين ، وأخرج له في صحيحه .</w:t>
      </w:r>
    </w:p>
    <w:p w14:paraId="1487C65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شاهين في ثقاته .</w:t>
      </w:r>
    </w:p>
    <w:p w14:paraId="37D118B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صالح . وقال : ليس به بأس .</w:t>
      </w:r>
    </w:p>
    <w:p w14:paraId="6BAD791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ما بحديثه بأس ، كان صدوقاً .</w:t>
      </w:r>
    </w:p>
    <w:p w14:paraId="790B876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. وروى له .</w:t>
      </w:r>
    </w:p>
    <w:p w14:paraId="4A5653A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ولم يُصب ابن حجر في قوله : لا بأس به .</w:t>
      </w:r>
    </w:p>
    <w:p w14:paraId="6CD43AC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التعاليق وفي الأدب المفرد ، وروى له الباقون .</w:t>
      </w:r>
    </w:p>
    <w:p w14:paraId="24DEFF7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140هـ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9FA594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محمّد بن إبراهيم بن الحارث بن خالد بن صخر بن عامر بن كعب بن سعد بن تيم بن مرّة ، التيمي القرشي ، أبو عبد اللّه‏ المدني ، ثقة صحيح الحديث .</w:t>
      </w:r>
    </w:p>
    <w:p w14:paraId="3440FB9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أبو حسان الزيادي : كان عريف قومه .</w:t>
      </w:r>
    </w:p>
    <w:p w14:paraId="3C00020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وأبو حاتم والنسائي وابن خراش : ثقة .</w:t>
      </w:r>
    </w:p>
    <w:p w14:paraId="6759C4C4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79DE7C53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21 / 258 ـ 261 الترجمة 4195 ، تهذيب التهذيب 7 / 370 ـ 371 الترجمة 689 ، تقريب التهذيب 1 / 711 .</w:t>
      </w:r>
    </w:p>
    <w:p w14:paraId="67547649" w14:textId="77777777" w:rsidR="00FB460C" w:rsidRDefault="00FB460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E4AAB5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ثقة كثير الحديث .</w:t>
      </w:r>
    </w:p>
    <w:p w14:paraId="019C9DE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مدينيّ ثقة ، يقوم حديثه مقام الحجّة .</w:t>
      </w:r>
    </w:p>
    <w:p w14:paraId="706334B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البخاري : صحيح الحديث .</w:t>
      </w:r>
    </w:p>
    <w:p w14:paraId="28EAED8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حسن الحديث ، مستقيم الرواية ، ثقة إذا روى عنه ثقة ، رأيت على حديثه النور .</w:t>
      </w:r>
    </w:p>
    <w:p w14:paraId="57A6781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أحمد : في حديثه شيء ، يروي أحاديث مناكير .</w:t>
      </w:r>
    </w:p>
    <w:p w14:paraId="285A828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وثّقوه ، وقال أحمد : روى المناكير .</w:t>
      </w:r>
    </w:p>
    <w:p w14:paraId="334DF29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عدي : لا بأس به ، ولا أعلم له شيئاً منكراً إذا حدّث عنه ثقة .</w:t>
      </w:r>
    </w:p>
    <w:p w14:paraId="505FA51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له أفراد .</w:t>
      </w:r>
    </w:p>
    <w:p w14:paraId="004DBD0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التذكرة : كان فقيهاً ثقة ، جليل القدر .</w:t>
      </w:r>
    </w:p>
    <w:p w14:paraId="41595C3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1C332C9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120هـ , وقيل : 119 ، وقيل : 121هـ , وهو ابن 74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24305E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سلمة بن عبد الرحمان بن عوف القرشي الزهري المدني , قيل : اسمه عبد اللّه‏ ، وقيل : إسماعيل ، والصحيح أنّ اسمه وكُنيته واحد . تابعيّ ثقة .</w:t>
      </w:r>
    </w:p>
    <w:p w14:paraId="1045853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سعد : كان ثقة فقيهاً ، كثير الحديث .</w:t>
      </w:r>
    </w:p>
    <w:p w14:paraId="56139DC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زرعة : ثقة إمام .</w:t>
      </w:r>
    </w:p>
    <w:p w14:paraId="4998306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.</w:t>
      </w:r>
    </w:p>
    <w:p w14:paraId="6E86F00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العجلي في الثقات .</w:t>
      </w:r>
    </w:p>
    <w:p w14:paraId="49B45234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25C27E51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24 / 301 ـ 306 الترجمة 5023 ، تهذيب التهذيب 9 / 6 ـ 7 الترجمة 8 ، تقريب التهذيب 2 / 49 ، تذكرة الحفّاظ 1 / 124 ، الكاشف 2 / 153 الترجمة 4695 .</w:t>
      </w:r>
    </w:p>
    <w:p w14:paraId="3174B2B5" w14:textId="77777777" w:rsidR="00FB460C" w:rsidRDefault="00FB460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4F895F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كان من سادات قريش .</w:t>
      </w:r>
    </w:p>
    <w:p w14:paraId="2F9DA76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مالك بن أنس : كان عندنا رجال من أهل العلم اسم أحدهم كُنيته ، منهم أبو سلمة بن عبد الرحمان .</w:t>
      </w:r>
    </w:p>
    <w:p w14:paraId="4E2CEF1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الزهري : وجدته بحراً لا تكدّره الدلاء . وقال : أربعة من قريش وجدتهم بحوراً ، وعدّ منهم أبا سلمة بن عبد الرحمان . قال : وكان كثيراً ما يخالف ابن عبّاس ؛ فحرم لذلك من ابن عبّاس علماً كثيراً .</w:t>
      </w:r>
    </w:p>
    <w:p w14:paraId="2CDE28A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أبو سلمة : أنا أفقه من بال ، فقال ابن عبّاس : في المبارك .</w:t>
      </w:r>
    </w:p>
    <w:p w14:paraId="61CAE8A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سلمة : لو رفقت بابن عبّاس لاستخرجت منه علماً كثيراً .</w:t>
      </w:r>
    </w:p>
    <w:p w14:paraId="404B77C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لمّا ولي سعيد بن العاص لمعاوية في المرّة الأُولى سنة 48هـ استقضى أبا سلمة على المدينة ، فلم يزل قاضياً حتّى عُزل سعيد سنة 54هـ .</w:t>
      </w:r>
    </w:p>
    <w:p w14:paraId="2A3DE5F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الذهبي في تذكرة الحفّاظ : كان من كبار أئمّة التابعين ، غزير العلم ، ثقة عالماً .</w:t>
      </w:r>
    </w:p>
    <w:p w14:paraId="23AC90D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مكثر .</w:t>
      </w:r>
    </w:p>
    <w:p w14:paraId="2E3E87D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2FED175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94هـ ، وقال الواقدي : سنة 104هـ ، وهو ابن 72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5A6651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2 ـ سند الخوارزمي : حَسَنٌ .</w:t>
      </w:r>
    </w:p>
    <w:p w14:paraId="4B7FF09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الخوارزمي : أخبرنا عليّ بن أحمد العاصمي ، أخبرنا إسماعيل بن أحمد</w:t>
      </w:r>
    </w:p>
    <w:p w14:paraId="063D2879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7346611A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33 / 370 ـ 376 الترجمة 7409 ، تهذيب التهذيب 12 / 103 ـ 105 الترجمة 8476 ، تقريب التهذيب 2 / 409 ، تذكرة الحفّاظ 1 / 63 الترجمة 52 ، سير أعلام النبلاء 4 / 287 ـ 292 الترجمة 108 .</w:t>
      </w:r>
    </w:p>
    <w:p w14:paraId="6E0816A8" w14:textId="77777777" w:rsidR="00FB460C" w:rsidRDefault="00FB460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75A20B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البيهقي ، أخبرنا والدي أحمد بن الحسين ، حدّثنا أبو عبد اللّه‏ الحافظ ، أخبرنا أحمد بن عليّ المقرئ ، حدّثنا محمّد بن عبد الوهّاب ، حدّثني أبي عبد الوهّاب بن حبيب ، حدّثني إبراهيم بن أبي يحيى المدني ، عن عمارة بن غزية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عن محمّد بن إبراهيم التيمي ، عن أبي سلمة ، عن عائشة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7A700A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الحسن ، عليّ بن أحمد العاصمي الخوارزمي ، تقدّم في سند الخوارزمي عن الإمام السجّاد (عليه ‏السّلام) عن أسماء بنت عميس أنّه ثقة .</w:t>
      </w:r>
    </w:p>
    <w:p w14:paraId="0CD0C22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عليّ ، إسماعيل بن أحمد بن الحسين بن عليّ بن موسى البيهقي الخسروجردي الشافعي ، تقدّم في سند الخوارزمي عن الإمام السجّاد (عليه ‏السّلام) عن أسماء بنت عميس أنّه إمام ابن إمام ، وكان فقيهاً عارفاً بالمذهب جليل القدر .</w:t>
      </w:r>
    </w:p>
    <w:p w14:paraId="3FB5814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بكر أحمد بن الحسين بن عليّ بن موسى البيهقي الخسروجردي الشافعي ، صاحب كتاب شعب الإيمان ، تقدّم في سند الخوارزمي عن الإمام السجّاد (عليه ‏السّلام) عن أسماء بنت عميس أنّه إمام جليل ، حافظ علاّمة ثبت .</w:t>
      </w:r>
    </w:p>
    <w:p w14:paraId="312D473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عبد اللّه‏ الحافظ ، محمّد بن عبد اللّه‏ بن حمدويه الضبي النيسابوري الشافعي ، المعروف بابن البيّع ، تقدّم في سند الخوارزمي عن أنس بن الحارث أنّه ثقة إمام .</w:t>
      </w:r>
    </w:p>
    <w:p w14:paraId="31124C0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أحمد بن عليّ بن الحسن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بن شاذان ، أبو حامد المقرئ التاجر المعروف بالحسنوي النيسابوري ، عابدٌ صحيح السماع عن مشايخه ، لكن أُخذ عليه تحديثه عن قوم تقدّم موتهم .</w:t>
      </w:r>
    </w:p>
    <w:p w14:paraId="25FB2E64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302F6C40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1 ـ في مقتل الحسين المطبوع : ( عن عمارة بن يزيد ) ، وهو تصحيف ، والصواب ما أثبتناه .</w:t>
      </w:r>
    </w:p>
    <w:p w14:paraId="26589663" w14:textId="77777777" w:rsidR="00E7719F" w:rsidRDefault="00E7719F" w:rsidP="00FB460C">
      <w:pPr>
        <w:pStyle w:val="libFootnote0"/>
        <w:rPr>
          <w:lang w:bidi="fa-IR"/>
        </w:rPr>
      </w:pPr>
      <w:r>
        <w:rPr>
          <w:rtl/>
          <w:lang w:bidi="fa-IR"/>
        </w:rPr>
        <w:t>2 ـ مقتل الحسين ـ للخوارزمي 1 / 233 ح 3 ف 8 .</w:t>
      </w:r>
    </w:p>
    <w:p w14:paraId="2F8E2437" w14:textId="77777777" w:rsidR="00E7719F" w:rsidRDefault="00E7719F" w:rsidP="00FB460C">
      <w:pPr>
        <w:pStyle w:val="libFootnote0"/>
        <w:rPr>
          <w:rtl/>
          <w:lang w:bidi="fa-IR"/>
        </w:rPr>
      </w:pPr>
      <w:r>
        <w:rPr>
          <w:rtl/>
          <w:lang w:bidi="fa-IR"/>
        </w:rPr>
        <w:t>3 ـ ويعرف أيضاً بـ ( أحمد بن عليّ بن حسنويه ) .</w:t>
      </w:r>
    </w:p>
    <w:p w14:paraId="7B101A0F" w14:textId="77777777" w:rsidR="00E7719F" w:rsidRDefault="00E7719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3C4A79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الخطيب : لم يكن ثقة .</w:t>
      </w:r>
    </w:p>
    <w:p w14:paraId="1A5EF6B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زرعة : محمّد بن يوسف الجرجاني المعروف بالكشّي : هو كذّاب .</w:t>
      </w:r>
    </w:p>
    <w:p w14:paraId="482CC68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وسُئل عنه ابن مندة ، فقال : كان شيخاً أتى عليه مئة وعشر سنين ، ولم يزد عليه .</w:t>
      </w:r>
    </w:p>
    <w:p w14:paraId="78C89A9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وسبب تكذيبهم إيّاه روايته عن قوم تقدّم موتهم .</w:t>
      </w:r>
    </w:p>
    <w:p w14:paraId="42DF1DC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تلميذه الحاكم النيسابوري : كان أحد المجتهدين في العبادة بالليل والنهار ، ومن البكّائين من الخشية ، الملازمين مسجد محمّد بن عقيل الخزاعي ، سمع بنيسابور أبا أحمد محمّد بن عبد الوهّاب العبدي ، والسري بن خزيمة وأقرانهما ، وبالري أبا حاتم وأقرانه ، وببغداد الحارث بن أبي أُسامة وأقرانه ، ورحل إلى أبي عيسى محمّد بن عيسى الترمذي ، غير أنّه لم يقتصر عليها , وحدّث عن جماعة من أئمّة المسلمين أشهد باللّه‏ إنّه لم يسمع منهم .</w:t>
      </w:r>
    </w:p>
    <w:p w14:paraId="0486E2A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: إنّما المنكر من حاله روايته عن قوم تقدّم موتهم ، وهو في الجملة غير محتجّ بحديثه ، على أنّ النفس تأبى عن ترك مثله .</w:t>
      </w:r>
    </w:p>
    <w:p w14:paraId="45B27F8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: قد ذكرت بعض ما انتهى إليّ من أحوال أبي حامد الحسنوي ؛ ليستدلّ بذلك على أنّه رجل من أهل الصنعة ، طلب الحديث ورحل فيه ، وصنّف الشيوخ ، فقد كتبنا عنه جملة من مجموعاته بخطّ يده ، ثمّ لا أعلم له حديثاً وضعه أو أدخل إسناداً في إسناد ، وإنّما المنكر من حاله روايته عن قوم تقدّم موتهم .</w:t>
      </w:r>
    </w:p>
    <w:p w14:paraId="6BD2595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السمعاني : كان شيخاً صالحاً ، مكثراً من الحديث ، رحّالاً في طلبه إلى العراق والشام ومصر ، ولكن ادّعى أنّه سمع الحديث من المتقدّمين ؛ قيل : إنّه لم يلحقهم .</w:t>
      </w:r>
    </w:p>
    <w:p w14:paraId="7FBA6AD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: قال الخطيب : لم يكن ثقة . ثمّ قال : قلت : قيل : حدّث عمّن</w:t>
      </w:r>
    </w:p>
    <w:p w14:paraId="2DA2C80D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8E168D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لم يدركه كمسلم والقدماء ، قال الحاكم : لو اقتصر على سماعاته الصحيحة كان أولى به ؛ حدّث عن جماعة أشهد باللّه‏ أنّه لم يسمع منهم ، ولا أعلم له حديثاً وضعه ولا إسناداً ركّبه . قال الخطيب : يغلب على ظنّي أنّه عاش إلى ما بعد سنة 340هـ .</w:t>
      </w:r>
    </w:p>
    <w:p w14:paraId="5A811E2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في كلام ابن مندة ما يدلّ على أنّه بقي إلى بعد الخمسين 350 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66EDAF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فالمتحصّل أنّه محدّث صالح صحيح السماع فيما سمعه ، رحّال لكنّه ادّعى السماع من جماعة تقدّم موتهم ، وفي هذه الرواية سمع أبو حامد من أبا أحمد محمّد بن عبد الوهّاب العبدي ، وهو صحيح السماع منه .</w:t>
      </w:r>
    </w:p>
    <w:p w14:paraId="05D422C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محمّد بن عبد الوهّاب بن حبيب بن مهران العبدي ، أبو أحمد الفرّاء النيسابوري ـ الذي يُقال له : ( حَمَك ) ـ ثقة .</w:t>
      </w:r>
    </w:p>
    <w:p w14:paraId="36472AB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النسائي : ثقة .</w:t>
      </w:r>
    </w:p>
    <w:p w14:paraId="633DD8E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مسلم بن الحجّاج : ثقة صدوق .</w:t>
      </w:r>
    </w:p>
    <w:p w14:paraId="56B7523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عليّ بن الحسن الداربجردي : أبو أحمد حمك عندي ثقة مأمون .</w:t>
      </w:r>
    </w:p>
    <w:p w14:paraId="51D9CD3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2BA28A8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الحاكم النيسابوري : كان من أعقل مشايخنا ، وكان يفتي في الفقه والحديث والعربيّة ، ويُرجع إليه فيها .</w:t>
      </w:r>
    </w:p>
    <w:p w14:paraId="15A924D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التذكرة : كان مكثراً حجّة .</w:t>
      </w:r>
    </w:p>
    <w:p w14:paraId="14F68CF2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5189CEAB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تاريخ دمشق 5 / 45 ـ 48 الترجمة 19 ، ميزان الاعتدال 1 / 121 الترجمة 476 ، لسان الميزان 1 / 223 ـ 224 الترجمة 697 ، الأنساب ـ للسمعاني 2 / 222 ـ 223 ، تاريخ بغداد 12 / 20 .</w:t>
      </w:r>
    </w:p>
    <w:p w14:paraId="2ECA5D26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4644B4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عارف .</w:t>
      </w:r>
    </w:p>
    <w:p w14:paraId="36A8BFC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مسلم في غير الصحيح ، وروى له النسائي في سننه .</w:t>
      </w:r>
    </w:p>
    <w:p w14:paraId="02D21F1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272هـ ، وله 95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1FFA17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عبد الوهّاب بن حبيب بن مهران العبدي ، أبو عصمة النيسابوري الفراء الزاهد ، ثقة .</w:t>
      </w:r>
    </w:p>
    <w:p w14:paraId="56E2A34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الذهبي : قال الحاكم في تاريخه : إمامٌ في الدين والفقه ، والأدب والورع ، غزّاءٌ حجّاجٌ صوامٌ ، يُقاس بعبد اللّه‏ بن المبارك في عصره ، كنيته أبو عصمة المطوعي .</w:t>
      </w:r>
    </w:p>
    <w:p w14:paraId="4F9EE97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أبو يعلى الخليلي : عبد الوهّاب بن حبيب ثقة ، روى عن نافع عن أبي نعيم ومالك بن أنس ، ومات في حدّ الكهولة ، ثقة روى عنه الأجلاّء ، وابنه محمّد بن عبد الوهّاب ثقة متّفق عليه .</w:t>
      </w:r>
    </w:p>
    <w:p w14:paraId="1E6F015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مسلم أنّ كنيته أبو عصمة ، فقال : أبو عصمة عبد الوهّاب بن حبيب الفرّاء ، سمع مالك بن أنس ، روى عنه ابنه محمّد .</w:t>
      </w:r>
    </w:p>
    <w:p w14:paraId="239396F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في شوال سنة 206هـ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01431B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إبراهيم بن محمّد بن أبي يحيى ـ سمعان ـ الأسلمي مولاهم ، أبو إسحاق المدني ، حكموا عليه بأنّه متروك أو ضعيف ، والصواب أنّه صدوق ، وإنّما جرحوه بالعقائد .</w:t>
      </w:r>
    </w:p>
    <w:p w14:paraId="51C41019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69AA6805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26 / 29 ـ 33 الترجمة 5430 ، تهذيب التهذيب 9 / 284 ـ 285 الترجمة 530 ، تقريب التهذيب 2 / 108 ، تذكرة الحفّاظ 2 / 599 ـ 600 ، سير أعلام النبلاء 12 / 606 ـ 608 الترجمة 231 ، ثقات ابن حبّان 9 / 128 .</w:t>
      </w:r>
    </w:p>
    <w:p w14:paraId="496578F5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2 ـ تاريخ الإسلام ـ للذهبي 14 / 249 ، الإرشاد ـ للخليلي 2 / 804 الترجمة 702 ، الكُنى والأسماء 1 / 643 الترجمة 2614 ، الوافي بالوفيات 19 / 197 الترجمة 3 ( الفراء الزاهد النيسابوري ) .</w:t>
      </w:r>
    </w:p>
    <w:p w14:paraId="54DE337B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B69E5C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أحمد : كان قدريّاً معتزليّاً جهميّاً ، كلّ البلاء فيه . وقال : لا يُكتب حديثه ترك الناس حديثه ، كان يروي أحاديث منكرة لا أصل لها ، وكان يأخذ أحاديث الناس يضعها في كتبه .</w:t>
      </w:r>
    </w:p>
    <w:p w14:paraId="58A0D2F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بشر بن عمر الزهراني : نهاني مالك عنه ، قلت : من أجل القدر تنهاني عنه ؟ قال : ليس في دينه بذاك .</w:t>
      </w:r>
    </w:p>
    <w:p w14:paraId="2CC944B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يحيى بن سعيد القطّان : سألت مالكاً عنه أكان ثقة ؟ قال : لا ، ولا ثقة في دينه .</w:t>
      </w:r>
    </w:p>
    <w:p w14:paraId="405CE54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البخاري : جهمي تركه ابن المبارك والناس ، كان يرى القدر .</w:t>
      </w:r>
    </w:p>
    <w:p w14:paraId="46D5EB9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معين : كان فيه ثلاث خصال : كان كذّاباً ، وكان قدريّاً ، وكان رافضيّاً .</w:t>
      </w:r>
    </w:p>
    <w:p w14:paraId="17BB6B7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نعيم بن حمّاد : أنفقت على كتبه خمسين ديناراً ، ثمّ أخرج إلينا يوماً كتاباً فيه القدر ، وكتاباً آخر فيه رأي جهم ، فدفع إليّ كتاب جهم ، فقرأته فعرفته ، فقلت له : هذا رأيك ؟ قال : نعم ، فخرقت بعض كتبه وطرحتها .</w:t>
      </w:r>
    </w:p>
    <w:p w14:paraId="0C16F19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فيه ضروب من البدع ؛ فلا يشتغل بحديثه ، وإنّه غير مقنع ولا حجّة .</w:t>
      </w:r>
    </w:p>
    <w:p w14:paraId="673E6E7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الدار قطني بسنده : سمعت إبراهيم بن أبي يحيى يقول : حكم اللّه‏ بيني وبين مالك , هو سمّاني قدريّاً .</w:t>
      </w:r>
    </w:p>
    <w:p w14:paraId="6120B1C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همّام السكوني : سمعت إبراهيم بن أبي يحيى يشتم بعض السلف .</w:t>
      </w:r>
    </w:p>
    <w:p w14:paraId="3E521F3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إسماعيل بن عيسى العبّاسي : قال لي إبراهيم بن أبي يحيى : غلامك خير من أبي بكر وعمر .</w:t>
      </w:r>
    </w:p>
    <w:p w14:paraId="6F84C36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وفي سؤالات الآجري لأبي داود : كان رافضيّاً شتّاماً مأبوناً ، وشرحت في الهامش بأنّه المتّهم بالشرّ .</w:t>
      </w:r>
    </w:p>
    <w:p w14:paraId="5349C76C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074554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: كان قدريّاً معتزليّاً رافضيّاً ، وكان من أحفظ الناس ، وكان قد سمع علماً كثيراً ، وقرابته كلّهم ثقات ، وهو غير ثقة .</w:t>
      </w:r>
    </w:p>
    <w:p w14:paraId="19F82C8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محمّد بن عبد اللّه‏ البرقي : كان يرى ـ أو قال : يُرمى ـ بالقدر والتشيّع والكذب .</w:t>
      </w:r>
    </w:p>
    <w:p w14:paraId="60D0350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عبد الرزّاق : ناظرته فإذا هو معتزليّ فلم أكتب عنه .</w:t>
      </w:r>
    </w:p>
    <w:p w14:paraId="2E8FBB3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المجروحين : كان يرى القدر ، ويذهب إلى كلام جهم ، ويكذب مع ذلك في الحديث .</w:t>
      </w:r>
    </w:p>
    <w:p w14:paraId="5B0E0D1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يحيى بن سعيد : كذّاب ، وقال : كنّا نتّهمه بالكذب .</w:t>
      </w:r>
    </w:p>
    <w:p w14:paraId="4519ED1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ليس بثقة . وقال : كذّاب في كلّ ما روى .</w:t>
      </w:r>
    </w:p>
    <w:p w14:paraId="0EA9B09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متروك الحديث . وقال في موضع آخر : ليس بثقة ، ولا يُكتب حديثه .</w:t>
      </w:r>
    </w:p>
    <w:p w14:paraId="1EE7BEB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كذّاب وكان يقول بالقدر .</w:t>
      </w:r>
    </w:p>
    <w:p w14:paraId="3B8D092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وقد وثّقه الإمام الشافعي وابن الإصبهاني ، وقال ابن عقدة وابن عدي : إنّهما لم يجدا في أحاديثه حديثاً منكراً ، وقد روى عنه كبار المحدّثين .</w:t>
      </w:r>
    </w:p>
    <w:p w14:paraId="2CA4719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الربيع بن سليمان : سمعت الشافعي يقول : كان إبراهيم بن أبي يحيى قدريّاً ، قيل للربيع : فما حمل الشافعي على أن روى عنه ؟ قال : كان يقول : لئن يخرّ إبراهيم من بعد أحبُّ إليه من أن يكذب ، وكان ثقة في الحديث .</w:t>
      </w:r>
    </w:p>
    <w:p w14:paraId="3BA55FB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وكان الشافعيّ يقول : أخبرني مَنْ لا أتّهم ، يعني إبراهيم بن أبي يحيى .</w:t>
      </w:r>
    </w:p>
    <w:p w14:paraId="5256482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أحمد بن عدي : سألت ابن عقدة : أتعلم أحداً أحسن القول في إبراهيم بن أبي يحيى غير الشافعي ؟ فقال : نعم ، حدّثنا أحمد بن يحيى الأودي ،</w:t>
      </w:r>
    </w:p>
    <w:p w14:paraId="531BA583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6A9712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قال: سمعت حمدان ابن الإصبهاني ـ يعني محمّد بن سعيد ـ قلت : أتدين بحديث إبراهيم بن أبي يحيى ؟ فقال : نعم .</w:t>
      </w:r>
    </w:p>
    <w:p w14:paraId="0D66A17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ثمّ قال ابن عقدة : نظرت في حديثه كثيراً وليس بمنكر الحديث .</w:t>
      </w:r>
    </w:p>
    <w:p w14:paraId="354DF45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عدي : وهذا الذي قاله كما قال ، وقد نظرت أنا أيضاً في حديثه الكثير فلم أجد فيه منكراً إلاّ عن شيوخ يحتملون ، وقد حدّث عنه ابن جريج والثوري ، وعباد بن منصور ويحيى بن أيّوب المصري وغيرهم من الكبار ، وله أحاديث كثيرة ، وهو في جملة مَنْ يُكتب حديثه ، وقد وثّقه الشافعي وابن الإصبهاني وغيرهما .</w:t>
      </w:r>
    </w:p>
    <w:p w14:paraId="0AA4068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بشار بن عواد : يلاحظ على كلّ الذي قيل فيه جملة أُمور , منها :</w:t>
      </w:r>
    </w:p>
    <w:p w14:paraId="519B16C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1 ـ إنّ غالب ما وجّه إليه من نقد كان بسبب العقائد ؛ فقد أكّدوا أنّه كان معتزليّاً قدريّاً ، جهميّاً رافضيّاً ، ولم يثبت أنّه كان غالياً في عقيدته داعية لها ؛ وعليه فإنّ تضعيفه من جهة العقائد فيه نظر .</w:t>
      </w:r>
    </w:p>
    <w:p w14:paraId="45C495F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2 ـ إنّه كان عالماً فاضلاً ، شهد بعلمه مَنْ تكلّم فيه .</w:t>
      </w:r>
    </w:p>
    <w:p w14:paraId="21B948B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3 ـ إنّ علاقته بالإمام مالك كانت سيّئة وأنّه كان ينافسه ، وقد حدّث رجلاً غريباً بثلاثين حديثاً فجاء بها من أحسن شيء عجب ، ثمّ قال له : قد حدّثتك ثلاثين حديثاً ، ولو ذهبت إلى ذاك الحمار فحدّثك بثلاثة أحاديث لفرحت بها ، يعني مالكاً .</w:t>
      </w:r>
    </w:p>
    <w:p w14:paraId="5C27929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4 ـ إنّ الإمام الشافعي لم ينفرد بتوثيقه ، فقد نظر ابن عقدة في حديثه فلم يجد فيه نكارة ، وكذلك ابن عدي ، وقد نقل المزّي قول حمدان الإصبهاني فيه وفي تعديله .</w:t>
      </w:r>
    </w:p>
    <w:p w14:paraId="752F52DD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38AE85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5 ـ الثابت عن الإمام الشافعي توثيقه مطلقاً ، بل قال في كتاب اختلاف الحديث : هو أحفظ من الدراوردي . فلينظر في تضعيف إبراهيم هذا مطلقاً ، وهو ليس بمتروك بكلّ حال .</w:t>
      </w:r>
    </w:p>
    <w:p w14:paraId="7300156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أقول : إنّ الرجل صدوق ، وكلام بشار صحيح ، مضافاً إلى رواية الأجلّة عنه ، وعمدة جرحهم إيّاه هو المذهب ليس إلاّ ، فقول ابن حجر في التقريب : متروك ، في غير محلّه .</w:t>
      </w:r>
    </w:p>
    <w:p w14:paraId="65426C1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ابن ماجة .</w:t>
      </w:r>
    </w:p>
    <w:p w14:paraId="403A378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وتوفّي سنة 184هـ ، وقيل : 191هـ ، وكان قد ولد حدود سنة 100هـ ، أو قبل ذلك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471093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عمارة بن غزية الأنصاري ، تقدّم أنّه ثقة .</w:t>
      </w:r>
    </w:p>
    <w:p w14:paraId="4F7B4E4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محمّد بن إبراهيم التيمي ، تقدّم أنّه ثقة صحيح الحديث .</w:t>
      </w:r>
    </w:p>
    <w:p w14:paraId="48770F0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سلمة بن عبد الرحمان بن عوف القرشي الزهري ، تقدّم أنّه تابعيّ ثقة .</w:t>
      </w:r>
    </w:p>
    <w:p w14:paraId="1A8938F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3 ـ سند البيهقي : الطريق الأوّل حَسَنٌ ، والطريق الثاني صحيحٌ .</w:t>
      </w:r>
    </w:p>
    <w:p w14:paraId="1D5B545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البيهقي : أنبأني أبو عبد اللّه‏ الحافظ إجازةً ، أنّ أبا الحسين أحمد بن عثمان بن يحيى أخبره ، حدّثنا أبو إسماعيل محمّد بن إسماعيل السلمي ، حدّثنا سعيد بن أبي مريم .</w:t>
      </w:r>
    </w:p>
    <w:p w14:paraId="53C05E8F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15F86792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 / 184 ـ 191 الترجمة 236 ، تهذيب التهذيب 1 / 137 ـ 139 الترجمة 284 ، تقريب التهذيب 1 / 65 ، ميزان الاعتدال 1 / 57 ـ 61 الترجمة 189 ، تذكرة الحفّاظ 1 / 246 ـ 247 الترجمة 233 ، سير أعلام النبلاء 8 / 450 ـ 454 الترجمة 119 ، الكامل ـ لابن عدي 1 / 217 ـ 225 .</w:t>
      </w:r>
    </w:p>
    <w:p w14:paraId="75AA1AC9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9D28D8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وأنبأني أبو عبد الرحمان السلمي ، أنّ أبا محمّد ابن زياد السِّمِّذِيَّ أخبرهم : حدّثنا محمّد بن إسحاق بن خزيمة ، حدّثنا أحمد بن عبد اللّه‏ بن عبد الرحيم البرقي ، حدّثنا سعيد ـ هو ابن الحكم بن أبي مريم ـ قال : حدّثني يحيى بن أيّوب ، قال : حدّثني ابن غزية ـ وهو عمارة ـ عن محمّد بن إبراهيم ، عن أبي سلمة بن عبد الرحمان ، قال : كان لعائشة مَشربة .</w:t>
      </w:r>
    </w:p>
    <w:p w14:paraId="3D8D2FD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ثمّ قال : هكذا رواه يحيى بن أيّوب ، عن عمارة بن غزية مرسلاً . ورواه إبراهيم بن أبي يحيى عن عمارة موصولاً ، فقال : عن محمّد بن إبراهيم ، عن أبي سلمة ، عن عائشة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C7222B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عبد اللّه‏ الحافظ الحاكم النيسابوري ، المعروف بابن البيّع ، تقدّم في سند الخوارزمي عن أنس بن الحارث أنّه ثقة .</w:t>
      </w:r>
    </w:p>
    <w:p w14:paraId="71AB138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الحسين أحمد بن عثمان بن يحيى بن عمرو بن بيان بن فروخ البزّار العَطَشي ـ نسبة إلى سوق العطش موضع ببغداد ـ المعروف بالآدمي ، ثقة .</w:t>
      </w:r>
    </w:p>
    <w:p w14:paraId="4B1A34A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حسن الحديث .</w:t>
      </w:r>
    </w:p>
    <w:p w14:paraId="4762030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وكان البرقاني يوثّقه .</w:t>
      </w:r>
    </w:p>
    <w:p w14:paraId="161B8ED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السمعاني : كان ثقة صدوقاً حسن الحديث .</w:t>
      </w:r>
    </w:p>
    <w:p w14:paraId="3A42CF4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وصحّح له الحاكم في المستدرك .</w:t>
      </w:r>
    </w:p>
    <w:p w14:paraId="3015B69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الثقة المسند .</w:t>
      </w:r>
    </w:p>
    <w:p w14:paraId="4C0AD81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سنة 255هـ ، وتوفّي سنة 349هـ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71088ED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3061CA22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دلائل النبوّة 6 / 469 ـ 470 .</w:t>
      </w:r>
    </w:p>
    <w:p w14:paraId="3294529E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2 ـ تاريخ بغداد 5 / 56 ـ 57 الترجمة 2389 ، سير أعلام النبلاء 15 / 567 الترجمة 341 ، الأنساب ـ للسمعاني 4 / 209 ـ 210 .</w:t>
      </w:r>
    </w:p>
    <w:p w14:paraId="7F32502F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83B24A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إسماعيل محمّد بن إسماعيل بن يوسف السلمي الترمذي ، نزيل بغداد ، ثقة حافظ .</w:t>
      </w:r>
    </w:p>
    <w:p w14:paraId="1FF9944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النسائي : ثقة .</w:t>
      </w:r>
    </w:p>
    <w:p w14:paraId="44BB16F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بكر الخلال : رجل معروف ثقة ، كثير العلم متفقّه .</w:t>
      </w:r>
    </w:p>
    <w:p w14:paraId="586C655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فهماً متقناً ، مشهوراً بمذهب السنّة .</w:t>
      </w:r>
    </w:p>
    <w:p w14:paraId="51784DC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مسلمة : قاض ثقة .</w:t>
      </w:r>
    </w:p>
    <w:p w14:paraId="0F4D050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الفضل بن إسحاق بن محمود : ثقة .</w:t>
      </w:r>
    </w:p>
    <w:p w14:paraId="18C7357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2D5BC29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عمر بن إبراهيم : صدوق مشهور بالطلب .</w:t>
      </w:r>
    </w:p>
    <w:p w14:paraId="344608C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عبد الرحمان بن أبي حاتم : تكلّموا فيه .</w:t>
      </w:r>
    </w:p>
    <w:p w14:paraId="7DCCA5C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الحاكم : ثقة مأمون .</w:t>
      </w:r>
    </w:p>
    <w:p w14:paraId="2F0055B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الحاكم عن الدار قطني : ثقة صدوق ، وتكلّم فيه أبو حاتم .</w:t>
      </w:r>
    </w:p>
    <w:p w14:paraId="3AE58E6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ثقة حافظ ، لم يتّضح كلام أبي حاتم فيه .</w:t>
      </w:r>
    </w:p>
    <w:p w14:paraId="1395948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عنه الترمذي والنسائي .</w:t>
      </w:r>
    </w:p>
    <w:p w14:paraId="6C6F1FC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280هـ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E24273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سعيد بن الحكم بن محمّد بن سالم ، المعروف بابن أبي مريم الجمحي ، أبو محمّد المصري ، مولى الصبيغ مولى بني جمح ، ثقة ثبت .</w:t>
      </w:r>
    </w:p>
    <w:p w14:paraId="4C01026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أبو حاتم : ثقة .</w:t>
      </w:r>
    </w:p>
    <w:p w14:paraId="5DC53341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714C33A8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24 / 488 ـ 491 الترجمة 5070 ، تهذيب التهذيب 9 / 53 ـ 54 الترجمة 64 ، تقريب التهذيب 2 / 56 .</w:t>
      </w:r>
    </w:p>
    <w:p w14:paraId="13669537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177291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داود : هو عندي حجّة .</w:t>
      </w:r>
    </w:p>
    <w:p w14:paraId="336FFD1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ووثّقه ابن معين .</w:t>
      </w:r>
    </w:p>
    <w:p w14:paraId="6A4E56B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.</w:t>
      </w:r>
    </w:p>
    <w:p w14:paraId="5A619D1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الحسين بن الحسن الرازي : سألت أحمد عن من أكتب بمصر ؟ فقال : عن ابن أبي مريم .</w:t>
      </w:r>
    </w:p>
    <w:p w14:paraId="6DD584A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يونس : كان فقيهاً .</w:t>
      </w:r>
    </w:p>
    <w:p w14:paraId="334EE51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. كان له دهليز طويل ، وكان يأتيه الرجل فيقف فيسلّم عليه فيردّ عليه : ( لا سلّم اللّه‏ عليك ، ولا حفظك وفَعَلَ بك ) ، فأقول : ما لهذا ؟ فيقول : قدريّ خبيث . ويأتي آخر فيقول له مثل ذلك ، فأقول : ما لهذا ؟ فيقول : جهميّ خبيث . ويأتي آخر فيقول مثل ذلك ، فأقول : ما لهذا ؟ فيقول : رافضيّ خبيث . ولا يُظنّ إلاّ ردّ عليه سلامه ، وكان عاقلاً لم أرَ بمصر أعقل منه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ومن عبد اللّه‏ بن عبد الحكيم .</w:t>
      </w:r>
    </w:p>
    <w:p w14:paraId="74B6945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الحاكم عن الدار قطني : قال النسائي : لا بأس به .</w:t>
      </w:r>
    </w:p>
    <w:p w14:paraId="1B64CAC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الذهبي : كان من أئمّة الحديث .</w:t>
      </w:r>
    </w:p>
    <w:p w14:paraId="04C42F1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ثبت فقيه .</w:t>
      </w:r>
    </w:p>
    <w:p w14:paraId="754FC71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1096BF7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سنة 144هـ ، وتوفّي سنة 224هـ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23BEB8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وأبو عبد الرحمان السلمي ، محمّد بن الحسين بن محمّد بن موسى النيسابوري</w:t>
      </w:r>
    </w:p>
    <w:p w14:paraId="4FC890AF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</w:t>
      </w:r>
    </w:p>
    <w:p w14:paraId="5C636B35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وعلّق بشّار عواد قائلاً : أيّ عقل هذا ؟ فليس ذا من أدب الإسلام ، واللّه‏ سبحانه قد أمر بردّ التحيّة بمثلها ، أو بأحسن منها ، وهذا بلاء المخالفة في العقائد ، وهو بلاء كبير نسأل اللّه‏ العافية .</w:t>
      </w:r>
    </w:p>
    <w:p w14:paraId="6D14B4BB" w14:textId="77777777" w:rsidR="00E7719F" w:rsidRDefault="00E7719F" w:rsidP="00232852">
      <w:pPr>
        <w:pStyle w:val="libFootnote0"/>
        <w:rPr>
          <w:rtl/>
          <w:lang w:bidi="fa-IR"/>
        </w:rPr>
      </w:pPr>
      <w:r>
        <w:rPr>
          <w:rtl/>
          <w:lang w:bidi="fa-IR"/>
        </w:rPr>
        <w:t>2 ـ تهذيب الكمال 10 / 391 ـ 395 الترجمة 2235 ، تهذيب التهذيب 4 / 16 ـ 17 الترجمة 23 ، تقريب التهذيب 1 / 350 ، سير أعلام النبلاء 10 / 327 ـ 330 الترجمة 80 .</w:t>
      </w:r>
    </w:p>
    <w:p w14:paraId="4E665A07" w14:textId="77777777" w:rsidR="00E7719F" w:rsidRDefault="00E7719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7988E3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الصوفي ، الأزدي الأب ، السلمي الأُمّ ، نسب إلى جدّه القدوة أبي عمرو إسماعيل بن نجيد بن أحمد بن يوسف السلمي . كان عالماً جليل القدر ، لكنّه ضُعّف في الرواية .</w:t>
      </w:r>
    </w:p>
    <w:p w14:paraId="4293CAD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الخطيب : قدم بغداد مرّات وحدّث بها عن شيوخ خراسان ، وكان ذا عناية بأخبار الصوفيّة ، وصنّف لهم سنناً وتفسيراً وتاريخاً . وقال : قدره عند أهل بلده جليل ، ومحلّه في طائفته كبير ، وقد كان مع ذلك صاحب حديث مجوّداً ، جمع شيوخاً وتراجم وَأبواباً ، وبنيسابور له دويرة معروفة به يسكنها الصوفيّة .</w:t>
      </w:r>
    </w:p>
    <w:p w14:paraId="3ADA4AB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الذهبي : سأَلَ أبا الحسن الدار قطني عن خلق من الرجال سؤال عارف بهذا الشأن .</w:t>
      </w:r>
    </w:p>
    <w:p w14:paraId="637029F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عبد الغفّار في تاريخ نيسابور : بلغ فهرست تصانيفه المئة أو أكثر ، وكتب الحديث بمرو ونيسابور والعراق والحجاز .</w:t>
      </w:r>
    </w:p>
    <w:p w14:paraId="6105BA8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الخطيب : قال لي محمّد بن يوسف القطّان النيسابوري : كان غير ثقة ، ولم يكن سمع من الأصمّ إلاّ شيئاً يسيراً ، فلمّا مات الحاكم أبو عبد اللّه‏ ابن البيّع حدّث عن الأصمّ بتاريخ يحيى بن معين وبأشياء كثيرة سواه . قال : وكان يضع للصوفيّة الأحاديث .</w:t>
      </w:r>
    </w:p>
    <w:p w14:paraId="33D1747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الذهبي : سمع خلقاً كثيراً ، وكتب العالي والنازل ، وصنّف وجمع ، وسارت بتصانيفه الركبان ، حمل عنه القشيري والبيهقي ، وأبو صالح المؤذّن وخلق سواهم ، إلاّ أنّه ضعيف .</w:t>
      </w:r>
    </w:p>
    <w:p w14:paraId="056D74D0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3270DE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سنة 330هـ ، وتوفّي سنة 412هـ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C4D358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محمّد عبد اللّه‏ بن محمّد بن عليّ بن زياد العدل السِّمِّذي النيسابوري ، ثقة .</w:t>
      </w:r>
    </w:p>
    <w:p w14:paraId="590C4BD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السمعاني : أبو محمّد من أجلّ العدول ، كان من العبّاد المجتهدين المحسنين المستورين ، الراغبين في صحبة الزهّاد والصالحين ، روى عنه أبو عبد اللّه‏ الحاكم ، وصحّح له الحاكم في المستدرك في عدّة مواضع .</w:t>
      </w:r>
    </w:p>
    <w:p w14:paraId="47C7883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366هـ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CC0CC5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بكر محمّد بن إسحاق بن خزيمة بن المغيرة السلمي النيسابوري ، ثقة ثبت إمام .</w:t>
      </w:r>
    </w:p>
    <w:p w14:paraId="1B6D02B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الدار قطني : كان إماماً ثبتاً ، معدوم النظير .</w:t>
      </w:r>
    </w:p>
    <w:p w14:paraId="400D4A9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علي النيسابوري : لم أرَ مثل ابن خزيمة .</w:t>
      </w:r>
    </w:p>
    <w:p w14:paraId="58F4751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الذهبي : يقول أبو علي مثل هذا وقد رأى النسائي .</w:t>
      </w:r>
    </w:p>
    <w:p w14:paraId="353C466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وسُئل عبد الرحمان بن أبي حاتم عنه فقال : ويحكم ! هو يُسألُ عنّا ، ولا نُسأل عنه ، هو إمامٌ يُقتدى به .</w:t>
      </w:r>
    </w:p>
    <w:p w14:paraId="6465917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أحمد حسينك : سمعتُ إمام الأئمّة أبا بكر يقول : ما كتبت سوداء في بياض إلاّ وأنا أعرفه .</w:t>
      </w:r>
    </w:p>
    <w:p w14:paraId="278B71D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ابن حبّان : ما رأيت على وجه الأرض مَنْ يحسن صناعة السنن ، ويحفظ ألفاظها الصحاح وزياداتها حتّى كأَنَّ السنن كلّها بين عينيه إلاّ محمّد بن إسحاق بن خزيمة فقط .</w:t>
      </w:r>
    </w:p>
    <w:p w14:paraId="2B9AB0CD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687D79B1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تذكرة الحفّاظ 3 / 1046 ـ 1047 ، تاريخ بغداد 2 / 244 ـ 246 الترجمة 717 ، الأنساب ـ للسمعاني 3 / 279 ـ 280 ، البداية والنهاية 12 / 15 ـ 16 .</w:t>
      </w:r>
    </w:p>
    <w:p w14:paraId="30B2779C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2 ـ الأنساب ـ للسمعاني 3 / 295 ـ 296 ، المستدرك ـ للحاكم 1 / 552 و 2 / 609 و 3 / 207 و 4 / 597 .</w:t>
      </w:r>
    </w:p>
    <w:p w14:paraId="49A35C43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B173FD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عليّ الحافظ : كان يحفظ الفقهيّات من حديثه ، كما يحفظ القارئ السورة .</w:t>
      </w:r>
    </w:p>
    <w:p w14:paraId="65F9229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الإمام أبو العبّاس بن سريج وذكر له ابن خزيمة : يستخرج النكت من حديث رسول اللّه‏ بالمنقاش .</w:t>
      </w:r>
    </w:p>
    <w:p w14:paraId="21B04AD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عثمان الزاهد : إنّ اللّه‏ ليدفع البلاء عن أهل نيسابور بابن خزيمة .</w:t>
      </w:r>
    </w:p>
    <w:p w14:paraId="0333704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الحاكم في كتاب علوم الحديث : فضائله مجموعة عندي في أوراق كثيرة ، ومصنّفاته تزيد على مئة وأربعين كتاباً سوى المسائل ، والمسائل المصنّفة أكثر من مئة جزء .</w:t>
      </w:r>
    </w:p>
    <w:p w14:paraId="6767DFC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الذهبي : الحافظ الحجّة الفقيه ، إمام الأئمّة ، شيخ الإسلام ، انتهت إليه الإمامة والحفظ في عصره بخراسان ، حدّث عنه الشيخان خارج الصحيحين .</w:t>
      </w:r>
    </w:p>
    <w:p w14:paraId="1701FDF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ولد سنة 223هـ ، وتوفّي سنة 311هـ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279B21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بكر أحمد بن عبد اللّه‏ بن عبد الرحيم بن سعيد بن أبي زرعة الزهري البرقي ، ـ نسبة إلى بَرْقة بلد بعد الإسكندريّة إذا توجّه الإنسان إلى المغرب ـ ثقة ثبت .</w:t>
      </w:r>
    </w:p>
    <w:p w14:paraId="51B12A3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السمعاني : مولى بني زهرة ، وكان ثقة ثبتاً .</w:t>
      </w:r>
    </w:p>
    <w:p w14:paraId="14AE4DD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ماكولا : كان ثقة ثبتاً .</w:t>
      </w:r>
    </w:p>
    <w:p w14:paraId="7DEDD9B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الجوزي : حدّث وكان ثقة ثبتاً .</w:t>
      </w:r>
    </w:p>
    <w:p w14:paraId="28C752A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السيوطي في طبقات الحفّاظ : كان من الحفّاظ المتقنين ، صنّف في معرفة الصحابة .</w:t>
      </w:r>
    </w:p>
    <w:p w14:paraId="01BA714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وفي التذنيب : ثقة ثبت ، حافظ متقن .</w:t>
      </w:r>
    </w:p>
    <w:p w14:paraId="6897F1B4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ـــــ</w:t>
      </w:r>
    </w:p>
    <w:p w14:paraId="2820627B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14 / 365 ـ 382 الترجمة 214 ، تذكرة الحفاظ 2 / 720 ـ 731 الترجمة 8 .</w:t>
      </w:r>
    </w:p>
    <w:p w14:paraId="7D6EDC3A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1038B3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الذهبي في تذكرة الحفّاظ : كان من الحفّاظ المتقنين . وقال في السير : له كتاب في معرفة الصحابة وأنسابهم ، وكان من أئمّة الأثر .</w:t>
      </w:r>
    </w:p>
    <w:p w14:paraId="2000976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أخرج له ابن خزيمة وابن حبّان في صحيحيهما .</w:t>
      </w:r>
    </w:p>
    <w:p w14:paraId="51BDC6E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كان يمشي في سوق الدوابّ فرفسته دابّة فمات من يومه ، وذلك في شهر رمضان سنة 270هـ ، وكان من أبناء الثمانين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88550E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سعيد بن الحكم ، المعروف بابن أبي مريم الجمحي ، تقدّم قبل قليل أنّه ثقة ثبت .</w:t>
      </w:r>
    </w:p>
    <w:p w14:paraId="2D7CBF5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يحيى بن أيّوب الغافقي ، أبو العبّاس المصري ، ينسب في عداد موالي مروان بن الحكم ، ثقة ربما أخطأ .</w:t>
      </w:r>
    </w:p>
    <w:p w14:paraId="25C4A91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معين : ثقة . وقال إسحاق بن منصور عن يحيى بن معين : صالح .</w:t>
      </w:r>
    </w:p>
    <w:p w14:paraId="0497E4A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إبراهيم الحربي : ثقة .</w:t>
      </w:r>
    </w:p>
    <w:p w14:paraId="522C63F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كان ثقة حافظاً .</w:t>
      </w:r>
    </w:p>
    <w:p w14:paraId="0C04C20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ووثّقه الدار قطني ، وقال في موضع آخر : في بعض أحاديثه اضطراب .</w:t>
      </w:r>
    </w:p>
    <w:p w14:paraId="2D93FCE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، وقال في مشاهير علماء الأمصار : من ثقات أهل مصر يُغرب .</w:t>
      </w:r>
    </w:p>
    <w:p w14:paraId="21590D0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الترمذي عن البخاري : ثقة .</w:t>
      </w:r>
    </w:p>
    <w:p w14:paraId="7055450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أحمد : سيّئ الحفظ .</w:t>
      </w:r>
    </w:p>
    <w:p w14:paraId="1245A03E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142132AF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تذكرة الحفّاظ 2 / 570 ، سير أعلام النبلاء 13 / 47 ـ 48 الترجمة 33 ، الأنساب ـ للسمعاني 1 / 325 ، معجم البلدان 1 / 389 نقلاً عن ابن ماكولا ، وانظر إكمال الكمال 1 / 480 ، المنتظم 5 / 71 الترجمة 157 ، طبقات الحفّاظ ـ للسيوطي 1 / 256 الترجمة 569 .</w:t>
      </w:r>
    </w:p>
    <w:p w14:paraId="58A213FA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CE544B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محلّه الصدق ، يُكتب حديثه ولا يُحتجّ به .</w:t>
      </w:r>
    </w:p>
    <w:p w14:paraId="6289499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عبيد الآجرّي : قلت لأبي داود : هو ثقة ؟ فقال : هو صالح .</w:t>
      </w:r>
    </w:p>
    <w:p w14:paraId="47D7FE8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بالقوي ، وقال في موضع آخر : ليس به بأس .</w:t>
      </w:r>
    </w:p>
    <w:p w14:paraId="444CDD2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وروى ابن شاهين عن أحمد بن صالح أنّه قال : ليس به بأس .</w:t>
      </w:r>
    </w:p>
    <w:p w14:paraId="53CE20E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الساجي : صدوق يهم ؛ كان أحمد يقول : يخطئ خطأ كثيراً .</w:t>
      </w:r>
    </w:p>
    <w:p w14:paraId="25D0122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زرعة : واهي الحديث .</w:t>
      </w:r>
    </w:p>
    <w:p w14:paraId="3A5662A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منكر الحديث .</w:t>
      </w:r>
    </w:p>
    <w:p w14:paraId="1F126DE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الإسماعيلي : لا يحتجّ به .</w:t>
      </w:r>
    </w:p>
    <w:p w14:paraId="210E8E8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سعيد بن يونس : كان أحد الطلاّبين للعلم ، حدّث عن أهل مكّة والمدينة ، والشام وأهل مصر والعراق ، وحدّث عنه الغرباء بأحاديث ليست عند أهل مصر عنه .</w:t>
      </w:r>
    </w:p>
    <w:p w14:paraId="467ED4E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الحاكم أبو أحمد : إذا حدّث من حفظه يخطئ ، وما حدّث من كتاب فليس به بأس .</w:t>
      </w:r>
    </w:p>
    <w:p w14:paraId="0ABB093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وذكره ابن عدي في الكامل وساق له بعض ما ينكر ، ثمّ قال : له أحاديث صالحة ، وهو من فقهاء مصر ومن علمائهم ، ولا أرى في حديثه ـ إذا روى عنه ثقة أو يروي هو عن ثقة ـ حديثاً منكراً فأذكره ، وهو عندي صدوق لا بأس به .</w:t>
      </w:r>
    </w:p>
    <w:p w14:paraId="445D9EFB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الذهبي : فقيه أهل مصر ومفتيهم ، حديثه في الكتب الستّة ، وحديثه فيه مناكير . وقال : له غرائب ومناكير يتجنّبها أرباب الصحاح وينقون حديثه ، وهو حسن الحديث . وقال : احتجّ به الأئمّة الستّة في كتبهم .</w:t>
      </w:r>
    </w:p>
    <w:p w14:paraId="56A8E3C4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ربما أخطأ .</w:t>
      </w:r>
    </w:p>
    <w:p w14:paraId="2836B537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5D2BEB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168هـ ، وقيل : 163هـ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0EC6EF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عمارة بن غزية الأنصاري ، تقدّم أنّه ثقة .</w:t>
      </w:r>
    </w:p>
    <w:p w14:paraId="5969E1C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محمّد بن إبراهيم التيمي ، تقدّم أنّه ثقة صحيح الحديث .</w:t>
      </w:r>
    </w:p>
    <w:p w14:paraId="4E08812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سلمة بن عبد الرحمان بن عوف الزهري ، تقدّم أنّه تابعيّ ثقة .</w:t>
      </w:r>
    </w:p>
    <w:p w14:paraId="374F0BB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والإرسال هنا غير مضرٍّ ؛ لأنّه روي من طريق آخر موصولاً ، بل سيأتي عن طريق موسى بن محمّد بن إبراهيم ، عن محمّد بن إبراهيم ، عن أبي سلمة ، عن عائشة موصولاً أيضاً .</w:t>
      </w:r>
    </w:p>
    <w:p w14:paraId="6E81F3F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موسى بن محمّد , محمّد بن إبراهيم , أبو سلمة , عائشة</w:t>
      </w:r>
    </w:p>
    <w:p w14:paraId="0A799F02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4 ـ سند ابن سعد : ضعيفٌ بنفسه ، صحيحٌ بغيره .</w:t>
      </w:r>
    </w:p>
    <w:p w14:paraId="76D5B37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محمّد بن عمر ، قال : أخبرنا موسى بن محمّد بن إبراهيم ، عن أبيه ، عن أبي سلمة ، عن عائشة ، قالت : كانت لنا مشربة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F52CEB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محمّد بن عمر بن واقد الواقدي ، المتوفّى سنة 207هـ ، تقدّم في السند الثاني من أسانيد عبد اللّه‏ بن وهب بن زمعة عن أمّ سلمة أنّه أحد الأعلام ، جرحه بعض ووثّقه بعض ، واستقرّ رأي أغلبهم على تركه .</w:t>
      </w:r>
    </w:p>
    <w:p w14:paraId="26D157AA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481CE11C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31 / 233 ـ 238 الترجمة 6792 ، تهذيب التهذيب 11 / 163 ـ 165 الترجمة 315 ، تقريب التهذيب 2 / 297 ، الكامل ـ لابن عدي 7 / 214 ـ 217 ، سير أعلام النبلاء 8 / 5 ـ 10 الترجمة 1 ، مشاهير علماء الأمصار / 301 ، تذكرة الحفّاظ 1 / 227 ـ 228 الترجمة 212 .</w:t>
      </w:r>
    </w:p>
    <w:p w14:paraId="16F4CC89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2 ـ ترجمة الإمام الحسين (عليه ‏السّلام) من طبقات ابن سعد / 45 ح270 .</w:t>
      </w:r>
    </w:p>
    <w:p w14:paraId="485763AF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B98081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موسى بن محمّد بن إبراهيم بن الحارث القرشي التيمي ، أبو محمّد المدني . منكر الحديث .</w:t>
      </w:r>
    </w:p>
    <w:p w14:paraId="727B3A3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ابن معين : ضعيف الحديث . وقال : ليس بشيء .</w:t>
      </w:r>
    </w:p>
    <w:p w14:paraId="7C74297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البخاري : حديثه مناكير .</w:t>
      </w:r>
    </w:p>
    <w:p w14:paraId="0F68898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ينكر الأئمّة حديثه .</w:t>
      </w:r>
    </w:p>
    <w:p w14:paraId="3871209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زرعة وأبو حاتم والنسائي : منكر الحديث .</w:t>
      </w:r>
    </w:p>
    <w:p w14:paraId="66FD0AB0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وزاد أبو حاتم : ضعيف الحديث .</w:t>
      </w:r>
    </w:p>
    <w:p w14:paraId="148FF21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أحمد الحاكم : منكر الحديث .</w:t>
      </w:r>
    </w:p>
    <w:p w14:paraId="7147CC6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كثير الحديث ، وله أحاديث منكرة .</w:t>
      </w:r>
    </w:p>
    <w:p w14:paraId="6A7A4A8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أبو داود : بلغني عن أحمد أنّه كان يضعفه . وقال في موضع آخر : لا يُكتب حديثه .</w:t>
      </w:r>
    </w:p>
    <w:p w14:paraId="708A5AF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العقيلي : لا يُتابع على حديثه ، ولا يُعرف إلاّ به .</w:t>
      </w:r>
    </w:p>
    <w:p w14:paraId="06D160F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يروي عن أبيه ما ليس من حديثه ، فلست أدري أكان المتعمّد لذلك ، أو كان فيه غفلة فيأتي بالمناكير عن أبيه والمشاهير على التوهّم ، وأيّما كان فهو ساقط الاحتجاج به .</w:t>
      </w:r>
    </w:p>
    <w:p w14:paraId="2982DC6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ولكن قال الواقدي ويعقوب بن شيبة : كان فقيهاً محدّثاً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C4DECA7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الشافعي الكنجي في كفاية الطالب : هو ثقة وابن ثقة ؛ أسند عنه العلماء والأثبات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47C93F6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6A4547A4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29 / 139 ـ 141 الترجمة 6296 ، تهذيب التهذيب 10 / 328 الترجمة 653 ، تقريب التهذيب 2 / 228 وقال : منكر الحديث .</w:t>
      </w:r>
    </w:p>
    <w:p w14:paraId="7EDA4168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2 ـ كفاية الطالب / 230 ب 62 .</w:t>
      </w:r>
    </w:p>
    <w:p w14:paraId="160C2307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AA87AEA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وقال الحاكم النيسابوري في معرفة علوم الحديث : في معرفة جماعة من الرواة التابعين فمن بعدهم لم يحتج بحديثهم في الصحيح ولم يسقطوا ، ومثال ذلك في الصحابة أبو عبيدة عامر بن عبد اللّه‏ الجرّاح أمين الأُمّة لم يصحّ إليه الطريق من جهة الناقلين فلم يخرج له في الصحيحين ، ومثال ذلك في التابعين محمّد بن طلحة بن عبيد اللّه‏ ، ومثال ذلك في أتباع التابعين موسى بن محمّد بن إبراهيم بن الحارث التيمي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C8045C3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وصحّح له الحاكم في موارد كثيرة من مستدركه على الصحيحين .</w:t>
      </w:r>
    </w:p>
    <w:p w14:paraId="4001331D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توفّي سنة 151هـ وهو ابن سبعين سنة .</w:t>
      </w:r>
    </w:p>
    <w:p w14:paraId="0912C13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أبوه محمّد بن إبراهيم بن الحارث القرشي التيمي ، تقدّم أنّه ثقة صحيح الحديث .</w:t>
      </w:r>
    </w:p>
    <w:p w14:paraId="2F8C3BF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أبو سلمة بن عبد الرحمان بن عوف القرشي الزهري ، تقدّم أنّه تابعيّ ثقة .</w:t>
      </w:r>
    </w:p>
    <w:p w14:paraId="31E567C5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48CABFC4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معرفة علوم الحديث / 254 .</w:t>
      </w:r>
    </w:p>
    <w:p w14:paraId="252B9BD2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505840F" w14:textId="77777777" w:rsidR="00E7719F" w:rsidRDefault="00E7719F" w:rsidP="00232852">
      <w:pPr>
        <w:pStyle w:val="libBold1"/>
        <w:rPr>
          <w:lang w:bidi="fa-IR"/>
        </w:rPr>
      </w:pPr>
      <w:r>
        <w:rPr>
          <w:rtl/>
          <w:lang w:bidi="fa-IR"/>
        </w:rPr>
        <w:t>ب ـ عروة بن الزبير ، عن عائشة :</w:t>
      </w:r>
    </w:p>
    <w:p w14:paraId="0FA7F2D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عروة بن الزبير ، عن عائشة ، قالت : دخل الحسين بن عليّ (عليهما السّلام) على رسول اللّه‏ (صلّى ‏الله ‏عليه ‏و‏آله) وهو يوحى إليه ، فنزا على رسول اللّه‏ (صلّى ‏الله ‏عليه ‏و‏آله) وهو مُنكَبٌّ ، ولعب على ظهره ، فقال جبرئيل (عليه ‏السّلام) لرسول اللّه‏ (صلّى ‏الله ‏عليه‏ و‏آله) : أتحبّه يا محمّد ؟</w:t>
      </w:r>
    </w:p>
    <w:p w14:paraId="391BEF3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(صلّى ‏الله ‏عليه ‏و‏آله) : (( يا جبرئيل ، وما لي لا أُحبّ ابني ؟! )) .</w:t>
      </w:r>
    </w:p>
    <w:p w14:paraId="7FB49A91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: فإنّ اُمّتك ستقتله من بعدك . فمدَّ جبرئيل (عليه‏ السّلام) يده فأتاه بتربة بيضاء ، فقال : في هذه الأرض يُقتل ابنُك هذا يا محمّد ، واسمها الطفّ .</w:t>
      </w:r>
    </w:p>
    <w:p w14:paraId="4E9AB678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فلمّا ذهب جبرئيل (عليه ‏السّلام) من عند رسول اللّه‏ (صلّى ‏الله‏ عليه ‏و‏آله) خرج رسول اللّه‏ (صلّى ‏الله ‏عليه ‏و‏آله) والتربة في يده يبكي ، فقال : (( يا عائشة ، إنّ جبرئيل (عليه ‏السّلام) أخبرني أنّ الحسين ابني مقتول في أرض الطفّ ، وأنّ اُمّتي ستفتتن بعدي )) .</w:t>
      </w:r>
    </w:p>
    <w:p w14:paraId="2056F4EF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ثمّ خرج إلى أصحابه ـ فيهم عليّ (عليه ‏السّلام) ، وأبو بكر وعمر وحذيفة ، وعمّار وأبو ذر ـ وهو يبكي ، فقالوا : ما يبكيك يا رسول اللّه‏ ؟</w:t>
      </w:r>
    </w:p>
    <w:p w14:paraId="42FF3869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فقال : (( أخبرني جبرئيل أنّ ابني الحسين يُقتل بعدي بأرض الطفّ ، وجاءني بهذه التربة وأخبرني أنّ فيها مضجعه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423E7D7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</w:t>
      </w:r>
    </w:p>
    <w:p w14:paraId="0081F8D4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3 / 107 ح2814 ، مجمع الزوائد 9 / 187 ـ 188 ، وفي فيض القدير 1 / 266 نقل =</w:t>
      </w:r>
    </w:p>
    <w:p w14:paraId="153388B4" w14:textId="77777777" w:rsidR="00232852" w:rsidRDefault="0023285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51010E5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سند الطبراني : حَسَنٌ .</w:t>
      </w:r>
    </w:p>
    <w:p w14:paraId="04650CAE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أحمد بن رشدين المصري ، حدّثنا عمرو بن خالد الحرّاني ، حدّثنا ابن لهيعة ، عن أبي الأسود ، عن عروة بن الزبير ، عن عائشة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3A4253C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أحمد بن محمّد بن الحجّاج بن رشدين بن سعد بن مفلح بن هلال المهري ، أبو جعفر المصري ، صدوق .</w:t>
      </w:r>
    </w:p>
    <w:p w14:paraId="3B354736" w14:textId="77777777" w:rsidR="00E7719F" w:rsidRDefault="00E7719F" w:rsidP="00E7719F">
      <w:pPr>
        <w:pStyle w:val="libNormal"/>
        <w:rPr>
          <w:lang w:bidi="fa-IR"/>
        </w:rPr>
      </w:pPr>
      <w:r>
        <w:rPr>
          <w:rtl/>
          <w:lang w:bidi="fa-IR"/>
        </w:rPr>
        <w:t>قال مسلمة في الصلة : حدّثنا عنه غير واحد وكان ثقة عالماً بالحديث .</w:t>
      </w:r>
    </w:p>
    <w:p w14:paraId="05F9C959" w14:textId="77777777" w:rsidR="00E7719F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E7719F">
        <w:rPr>
          <w:rtl/>
          <w:lang w:bidi="fa-IR"/>
        </w:rPr>
        <w:t>ــــ</w:t>
      </w:r>
    </w:p>
    <w:p w14:paraId="5AAE0FEE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= آخرها فقال : في معجم الطبراني عن عائشة مرفوعاً : (( أخبرني جبرئيل أنّ ابني الحسين يُقتل بعدي بأرض الطفّ ، وجاءني بهذه التربة ، وأخبرني أنّ فيها مضجعه )) .</w:t>
      </w:r>
    </w:p>
    <w:p w14:paraId="62A60AEE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قال الهيثمي في مجمع الزوائد 9 / 187 ـ 188 بعد أن نقل رواية الطبراني هذه : رواه الطبراني في الكبير والأوسط باختصار كثير . وأوّله : إنّ رسول اللّه‏ (صلّى ‏الله ‏عليه ‏و‏آله) أجلس حسيناً على فخذه فجاء جبرئيل (عليه ‏السّلام) ، وفي إسناد الكبير ابن لهيعة ، وفي إسناد الأوسط مَنْ لم أعرفه .</w:t>
      </w:r>
    </w:p>
    <w:p w14:paraId="16FE34C4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أقول : كأنّ في عبارته تساهُلاً ، إذ حقّها أن تكون ( رواه الطبراني في الكبير ، ورواه في الأوسط باختصارٍ كثيرٍ ) ؛ لأنّ الرواية المختصرة في الأوسط فقط دون الكبير ، فرواية الكبير هي عن عروة عن عائشة وفي سندها ابن لهيعة ، ورواية الأوسط المختصرة هي الآنفة عن أبي سلمة بن عبد الرحمن عن عائشة ، وقد تقدّم أنّ فيها أحمد بن عمر العلاّف الذي صرّح الهيثمي هناك أنّه لم يعرفه .</w:t>
      </w:r>
    </w:p>
    <w:p w14:paraId="313AF0B0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وهناك ملاحظة أُخرى : وهي ما في كنز العمّال 12 / 123 ح34299 ، وسبل الهدى والرشاد 11 / 73 من أنّ الطبراني وابن سعد رويا عن عائشة أنّ رسول اللّه‏ (صلّى ‏الله ‏عليه ‏و‏آله) قال : (( أخبرني جبرئيل (عليه ‏السّلام) أنّ ابني الحسين يُقتل بعدي بأرض الطفّ ، وجاءني بهذه التربة وأخبرني أنّ فيها مضجعه )) .</w:t>
      </w:r>
    </w:p>
    <w:p w14:paraId="3D304D3B" w14:textId="77777777" w:rsidR="00E7719F" w:rsidRDefault="00E7719F" w:rsidP="00232852">
      <w:pPr>
        <w:pStyle w:val="libFootnote0"/>
        <w:rPr>
          <w:lang w:bidi="fa-IR"/>
        </w:rPr>
      </w:pPr>
      <w:r>
        <w:rPr>
          <w:rtl/>
          <w:lang w:bidi="fa-IR"/>
        </w:rPr>
        <w:t>وهذه الرواية لا توجد إلاّ في المعجم الكبير كما علمت ، ولا توجد عند ابن سعد عن عائشة التي ليس فيها هذا النصّ ، ووقع التساهل عندهم في ذلك .</w:t>
      </w:r>
    </w:p>
    <w:p w14:paraId="010F9A3E" w14:textId="77777777" w:rsidR="008F66E2" w:rsidRDefault="00E7719F" w:rsidP="00232852">
      <w:pPr>
        <w:pStyle w:val="libFootnote0"/>
        <w:rPr>
          <w:rtl/>
          <w:lang w:bidi="fa-IR"/>
        </w:rPr>
      </w:pPr>
      <w:r>
        <w:rPr>
          <w:rtl/>
          <w:lang w:bidi="fa-IR"/>
        </w:rPr>
        <w:t>1 ـ المعجم الكبير 3 / 107 ح2814 .</w:t>
      </w:r>
    </w:p>
    <w:p w14:paraId="4E9CECC7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534673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يونس : كان من حفّاظ الحديث وأهل الصنعة .</w:t>
      </w:r>
    </w:p>
    <w:p w14:paraId="76693F0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سمعت منه بمصر ، ولم أُحدّث عنه ؛ لما تكلّموا فيه .</w:t>
      </w:r>
    </w:p>
    <w:p w14:paraId="3EA43F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بن شعيب النسائي : كان عندي أخو ميمون ـ واسمه أبو بكر أحمد بن محمّد بن زكريّا بن أبي عتاب ، أحد الحفّاظ بمصر ـ وعدّة ، فدخل ابن رشدين فصفقوا به وقالوا له : يا كذّاب ، فقال لي ابن رشدين : ألا ترى ما يقول هؤلاء ؟!</w:t>
      </w:r>
    </w:p>
    <w:p w14:paraId="3E183B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له أخو ميمون : أليس أحمد بن صالح إمامك ؟</w:t>
      </w:r>
    </w:p>
    <w:p w14:paraId="429E20D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بلى .</w:t>
      </w:r>
    </w:p>
    <w:p w14:paraId="475DA3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سمعت عليّ بن سهل يقول : سمعت أحمد بن صالح يقول : إنّك كذّاب .</w:t>
      </w:r>
    </w:p>
    <w:p w14:paraId="6E48F5F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: صاحب حديث كثير ، يحدّث عن الحفّاظ بحديث مصر ، أنكرت عليه أشياء ممّا رواه ، وهو ممّن يُكتب حديثه مع ضعفه .</w:t>
      </w:r>
    </w:p>
    <w:p w14:paraId="00110D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فمن أباطيله رواية الطبراني وغيره عنه : حدّثنا حميد بن عليّ العجلي ـ أو البجلي ـ الكوفي ، حدّثنا ابن لهيعة ، عن أبي عُشّانة ، عن عقبة بن عامر مرفوعاً : قالت الجنّة : يا ربّ ، أليس وعدتني أن تزيّنني بركنين ؟</w:t>
      </w:r>
    </w:p>
    <w:p w14:paraId="292D88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ألم أُزيّنك بالحسن والحسين ؟ فماست الجنّة كما تميس العروس .</w:t>
      </w:r>
    </w:p>
    <w:p w14:paraId="52DE6B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ليلة عاشوراء سنة 292هـ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9D259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فهو أحد الحفّاظ وأهل الصنعة ، ووثّقة مسلمة ، لكنّ تضعيفهم إيّاه كان لرواياته في فضائل أهل البيت التي لا تعجبهم ، وقد صحّح له الحاكم في المستدرك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5C7D3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عمرو بن خالد بن فروخ بن سعيد بن عبد الرحمان بن واقد بن ليث بن واقد بن</w:t>
      </w:r>
    </w:p>
    <w:p w14:paraId="6E0363A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13120C14" w14:textId="77777777" w:rsidR="008F66E2" w:rsidRDefault="008F66E2" w:rsidP="005C6211">
      <w:pPr>
        <w:pStyle w:val="libFootnote0"/>
        <w:rPr>
          <w:lang w:bidi="fa-IR"/>
        </w:rPr>
      </w:pPr>
      <w:r>
        <w:rPr>
          <w:rtl/>
          <w:lang w:bidi="fa-IR"/>
        </w:rPr>
        <w:t>1 ـ لسان الميزان 1 / 257 ـ 258 الترجمة 804 ، الكامل ـ لابن عدي 1 / 198 ، ميزان الاعتدال 1 / 133 ـ 134 الترجمة 538 .</w:t>
      </w:r>
    </w:p>
    <w:p w14:paraId="36662705" w14:textId="77777777" w:rsidR="008F66E2" w:rsidRDefault="008F66E2" w:rsidP="005C6211">
      <w:pPr>
        <w:pStyle w:val="libFootnote0"/>
        <w:rPr>
          <w:lang w:bidi="fa-IR"/>
        </w:rPr>
      </w:pPr>
      <w:r>
        <w:rPr>
          <w:rtl/>
          <w:lang w:bidi="fa-IR"/>
        </w:rPr>
        <w:t>2 ـ المستدرك على الصحيحين 4 / 481 .</w:t>
      </w:r>
    </w:p>
    <w:p w14:paraId="07F3B6CC" w14:textId="77777777" w:rsidR="005C6211" w:rsidRDefault="005C621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BB86AA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التميمي الحنظلي ، أبو الحسن الجزري الحراني ، نزيل مصر ، ثقة ثبت .</w:t>
      </w:r>
    </w:p>
    <w:p w14:paraId="5CDF77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مصريّ ثقة ثبت .</w:t>
      </w:r>
    </w:p>
    <w:p w14:paraId="03E55D6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ثقة صدوق .</w:t>
      </w:r>
    </w:p>
    <w:p w14:paraId="113BD09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مسلمة في الصلة : ثقة .</w:t>
      </w:r>
    </w:p>
    <w:p w14:paraId="3EBE0A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الحاكم عن الدار قطني : ثقة حجّة .</w:t>
      </w:r>
    </w:p>
    <w:p w14:paraId="1BB2E01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</w:t>
      </w:r>
    </w:p>
    <w:p w14:paraId="384B30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378D217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الحافظ الحجّة .</w:t>
      </w:r>
    </w:p>
    <w:p w14:paraId="3C4A56C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.</w:t>
      </w:r>
    </w:p>
    <w:p w14:paraId="0AEF199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عنه البخاري ، وروى ابن ماجة عن الذهلي عنه .</w:t>
      </w:r>
    </w:p>
    <w:p w14:paraId="11B633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بمصر سنة 229هـ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5F355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لهيعة بن عقبة الحضرمي الأعدولي ، المتوفّى سنة 174هـ ، تقدّم في رواية عبد اللّه‏ بن عمرو بن العاص عن معاذ بن جبل أنّه صدوق .</w:t>
      </w:r>
    </w:p>
    <w:p w14:paraId="333179F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الأسود المدني ، محمّد بن عبد الرحمان بن نوفل بن الأسود بن نوفل بن خويلد بن أسد بن عبد العزّى ، القرشي الأسدي ، يتيم عروة ـ أوصى به أبوه إلى عروة بن الزبير فقيل له : يتيم عروة لذلك ـ ثقة .</w:t>
      </w:r>
    </w:p>
    <w:p w14:paraId="0C20D68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حاتم والنسائي : ثقة .</w:t>
      </w:r>
    </w:p>
    <w:p w14:paraId="62D355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كثير الحديث ثقة .</w:t>
      </w:r>
    </w:p>
    <w:p w14:paraId="609197B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ــــــ</w:t>
      </w:r>
    </w:p>
    <w:p w14:paraId="4C760333" w14:textId="77777777" w:rsidR="008F66E2" w:rsidRDefault="008F66E2" w:rsidP="005C621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21 / 601 ـ 603 الترجمة 4356 ، تهذيب التهذيب 8 / 23 ـ 24 الترجمة 40 ، تقريب التهذيب 1 / 733 ، سير أعلام النبلاء 10 / 427 ـ 428 الترجمة 130 .</w:t>
      </w:r>
    </w:p>
    <w:p w14:paraId="66658C73" w14:textId="77777777" w:rsidR="005C6211" w:rsidRDefault="005C621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0C9F8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.</w:t>
      </w:r>
    </w:p>
    <w:p w14:paraId="3F4400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شاهين في الثقات : قال أحمد بن صالح : هو ثبت له شأن وذكر .</w:t>
      </w:r>
    </w:p>
    <w:p w14:paraId="2EDB4E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هو من العلماء الثقات .</w:t>
      </w:r>
    </w:p>
    <w:p w14:paraId="2E57F58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.</w:t>
      </w:r>
    </w:p>
    <w:p w14:paraId="7F732B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سِنّه يقتضي أن يكون من التابعين ، لكن لم تثبت له رواية عن أحد من الصحابة .</w:t>
      </w:r>
    </w:p>
    <w:p w14:paraId="004BAC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72140E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137هـ ، وكان قد قدم مصر سنة 136 كما روى ذلك ابن لهيعة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679F2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عروة بن الزبير بن العوام بن خويلد بن أسد بن عبد العزّى ، القرشي الأسدي ، أبو عبد اللّه‏ المدني ، تابعيّ ثقة ، فقيه مشهور .</w:t>
      </w:r>
    </w:p>
    <w:p w14:paraId="0F52E92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كان ثقة كثير الحديث ، فقيهاً عالماً ، مأموناً ثبتاً .</w:t>
      </w:r>
    </w:p>
    <w:p w14:paraId="7AC7F03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مدنيّ تابعيّ ثقة ، وكان رجلاً صالحاً لم يدخل في شيء من الفتن .</w:t>
      </w:r>
    </w:p>
    <w:p w14:paraId="635810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الزهري : عروة بحر لا ينزف .</w:t>
      </w:r>
    </w:p>
    <w:p w14:paraId="448E39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كان من أفاضل أهل المدينة وعلمائهم .</w:t>
      </w:r>
    </w:p>
    <w:p w14:paraId="1F510D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عدّه أبو الزناد من فقهاء المدينة السبعة .</w:t>
      </w:r>
    </w:p>
    <w:p w14:paraId="0372FC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سفيان بن عيينة : كان أعلم الناس بحديث عائشة القاسم بن محمّد ، وعروة بن الزبير ، وعمرة بنت عبد الرحمان .</w:t>
      </w:r>
    </w:p>
    <w:p w14:paraId="6D59C1BA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2769FAAD" w14:textId="77777777" w:rsidR="008F66E2" w:rsidRDefault="008F66E2" w:rsidP="005C621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25 / 645 ـ 647 الترجمة 5411 ، تهذيب التهذيب 9 / 273 ـ 274 الترجمة 508 ، تقريب التهذيب 2 / 105 ، سير أعلام النبلاء 6 / 150 الترجمة 62 .</w:t>
      </w:r>
    </w:p>
    <w:p w14:paraId="27C28D4D" w14:textId="77777777" w:rsidR="005C6211" w:rsidRDefault="005C621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DB37D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عروة : لقد رأيتني قبل موت عائشة بأربع أو خمس حجج وأنا أقول : لو ماتت اليوم ما ندمت على حديث عندها إلاّ وقد وعيته .</w:t>
      </w:r>
    </w:p>
    <w:p w14:paraId="19D97F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خرج يوم الجمعة لمقاتلة أمير المؤمنين (عليه ‏السّلام) فردّ من الطريق لصغره !</w:t>
      </w:r>
    </w:p>
    <w:p w14:paraId="480418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معين : كان يوم الجمل ابن ثلاث عشرة سنة , فاستُصغِرَ فردّوه .</w:t>
      </w:r>
    </w:p>
    <w:p w14:paraId="6024C6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عروة عن نفسه : رُددت أنا وأبو بكر بن عبد الرحمان من الطريق يوم الجمل ؛ استُصغِرنا .</w:t>
      </w:r>
    </w:p>
    <w:p w14:paraId="7DD340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2C4D2A2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23هـ ، وتوفّي سنة 94هـ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وقيل في وفاته غير ذلك .</w:t>
      </w:r>
    </w:p>
    <w:p w14:paraId="27572F0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6B4DC7D" w14:textId="77777777" w:rsidR="008F66E2" w:rsidRDefault="008F66E2" w:rsidP="005C621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20 / 11 ـ 25 الترجمة 3905 ، تهذيب التهذيب 7 / 163 ـ 166 الترجمة 352 ، تقريب التهذيب 1 / 671 .</w:t>
      </w:r>
    </w:p>
    <w:p w14:paraId="737B8E49" w14:textId="77777777" w:rsidR="005C6211" w:rsidRDefault="005C621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60E6F6B" w14:textId="77777777" w:rsidR="008F66E2" w:rsidRDefault="008F66E2" w:rsidP="005C6211">
      <w:pPr>
        <w:pStyle w:val="libCenterBold1"/>
        <w:rPr>
          <w:lang w:bidi="fa-IR"/>
        </w:rPr>
      </w:pPr>
      <w:r>
        <w:rPr>
          <w:rtl/>
          <w:lang w:bidi="fa-IR"/>
        </w:rPr>
        <w:t>جـ ـ سعيد المقبري ، عن عائشة :</w:t>
      </w:r>
    </w:p>
    <w:p w14:paraId="52D541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المقبري ، عن عائشة ، قالت : بينا رسول اللّه‏ (صلّى ‏الله ‏عليه ‏و‏آله) راقدٌ إذ جاء الحسين (عليه ‏السّلام) يحبو إليه ، فنحّيته عنه ، ثمّ قُمتُ لبعض أمري ، فدنا منه ، فاستيقظ يبكي ، فقلت : ما يبكيك ؟</w:t>
      </w:r>
    </w:p>
    <w:p w14:paraId="5A2F45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إنّ جبرئيل (عليه ‏السّلام) أراني التربة التي يُقتل عليها الحسين ، فاشتدّ غضب اللّه‏ على مَنْ يسفك دمه )) .</w:t>
      </w:r>
    </w:p>
    <w:p w14:paraId="627BF6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وبسط يده فإذا فيها قبضة من بطحاء ، فقال : (( يا عائشة ، والذي نفسي بيده إنّه ليحزنني ، فمَنْ هذا من اُمّتي يقتل حسيناً بعدي ؟!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89F16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1A41426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عليّ بن محمّد ، عن عثمان بن مقسم ، عن المقبري ، عن عائشة .</w:t>
      </w:r>
    </w:p>
    <w:p w14:paraId="549C104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02293E80" w14:textId="77777777" w:rsidR="008F66E2" w:rsidRDefault="008F66E2" w:rsidP="005C6211">
      <w:pPr>
        <w:pStyle w:val="libFootnote0"/>
        <w:rPr>
          <w:lang w:bidi="fa-IR"/>
        </w:rPr>
      </w:pPr>
      <w:r>
        <w:rPr>
          <w:rtl/>
          <w:lang w:bidi="fa-IR"/>
        </w:rPr>
        <w:t>1 ـ ترجمة الإمام الحسين (عليه‏ السّلام) من طبقات ابن سعد / 46 ح271 ، تاريخ دمشق 14 / 195 ، سبل الهدى والرشاد 10 / 154 كلاهما بالإسناد عن ابن سعد بسنده إلى عائشة ، كنز العمّال 12 / 127 ح34318 .</w:t>
      </w:r>
    </w:p>
    <w:p w14:paraId="034F6BA7" w14:textId="77777777" w:rsidR="005C6211" w:rsidRDefault="005C621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8E18D2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عليّ بن محمّد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بن عبد اللّه‏ بن أبي سيف المدائني ، المتوفّى سنة 225هـ ، تقدّم في رواية ابن سعد عن العريان بن هيثم في استشهاد رجل من بني أسد مع الحسين (عليه ‏السّلام) أنّه ثقة .</w:t>
      </w:r>
    </w:p>
    <w:p w14:paraId="1FF11D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عثمان بن مقسم البُرِّي ، أبو سلمة الكندي ، صدوق له أوهام .</w:t>
      </w:r>
    </w:p>
    <w:p w14:paraId="001137B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عبد الرحمان بن مهدي : ثقة ثقة ، وجاد له فيه نعيم بن حمّاد فأبى .</w:t>
      </w:r>
    </w:p>
    <w:p w14:paraId="2F93C4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معتمر يرفعه ويزيد بن زريع يضعه .</w:t>
      </w:r>
    </w:p>
    <w:p w14:paraId="52ECB5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عاصم : ما بتّ على باب أحد قطّ إلاّ على باب عثمان البُرّي .</w:t>
      </w:r>
    </w:p>
    <w:p w14:paraId="5E0588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عمرو بن علي الفلاّس : صدوق ، ولكن أكثر الغلط والوهم ، وكان صاحب بدعة .</w:t>
      </w:r>
    </w:p>
    <w:p w14:paraId="1547EE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الساجي : تركه أهل الحديث ؛ لرأيه وغلوّه في الاعتزال ، وأمّا صدقه في الرواية فقد اختلفوا فيه .</w:t>
      </w:r>
    </w:p>
    <w:p w14:paraId="0386AE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الميزان : أحد الأئمّة الأعلام على ضعفٍ في حديثه ، روى عن منصور وقتادة والمقبري والكبار ، وصنّف وجمع . وقال في سيره : العلاّمة المفتي فقيه البصرة ، كان قليل الحديث ، يُزَنُّ ببدعة .</w:t>
      </w:r>
    </w:p>
    <w:p w14:paraId="60E4D1D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والظاهر أنّ مبعث كلّ الجروح فيه هو العقائد ، فقد كان يقول : إنّ الميزان يوم القيامة هو العدل لا أنّه ميزان ماديّ ، ولتكذيبه أبا هريرة ، ولطعنه بقضايا شريح ، ولسؤاله عن القرآن ممّا لا يعجب القوم .</w:t>
      </w:r>
    </w:p>
    <w:p w14:paraId="4551F52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: رأيه رأي سوء ، وقال : منكر الحديث .</w:t>
      </w:r>
    </w:p>
    <w:p w14:paraId="7437864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112838B4" w14:textId="77777777" w:rsidR="008F66E2" w:rsidRDefault="008F66E2" w:rsidP="00F52A0E">
      <w:pPr>
        <w:pStyle w:val="libFootnote0"/>
        <w:rPr>
          <w:lang w:bidi="fa-IR"/>
        </w:rPr>
      </w:pPr>
      <w:r>
        <w:rPr>
          <w:rtl/>
          <w:lang w:bidi="fa-IR"/>
        </w:rPr>
        <w:t>1 ـ ذهب العلاّمة الأميني (قدّس ‏سرّه) في كتاب سيرتنا وسنّتنا / 117 إلى أنّه مصحّف عن عليّ بن الجعد بن عبيد الجوهري ، أبي الحسن البغدادي ، المتوفّى سنة 230هـ عن 96 سنة ، وهو ثقة .</w:t>
      </w:r>
    </w:p>
    <w:p w14:paraId="4F140743" w14:textId="77777777" w:rsidR="00F52A0E" w:rsidRDefault="00F52A0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E6786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عفّان : كان يرى القدر .</w:t>
      </w:r>
    </w:p>
    <w:p w14:paraId="749381A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المبارك : كان قدريّاً ، وأكثر ما جاء به لا يُعرف .</w:t>
      </w:r>
    </w:p>
    <w:p w14:paraId="59E2CA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وتركه يحيى القطّان وابن المبارك .</w:t>
      </w:r>
    </w:p>
    <w:p w14:paraId="6C7C85B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وأبو حاتم : متروك الحديث .</w:t>
      </w:r>
    </w:p>
    <w:p w14:paraId="0023DB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البخاري : تركه يحيى القطّان .</w:t>
      </w:r>
    </w:p>
    <w:p w14:paraId="7AA9E70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الطيالسي : في صدري عشرة آلاف حديث ـ يعني عن عثمان البرّي ـ ما حدّثت منها بشيء .</w:t>
      </w:r>
    </w:p>
    <w:p w14:paraId="631072E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معاذ بن معاذ : لم يكن فيه خير .</w:t>
      </w:r>
    </w:p>
    <w:p w14:paraId="0914BF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ليس بشيء ، وقال : ضعيف .</w:t>
      </w:r>
    </w:p>
    <w:p w14:paraId="7C0C9B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كان ينكر الميزان يوم القيامة ويقول : إنّما هو العدل . قال عبد اللّه‏ بن مخلّد : كنت عند البُرّي فذكرنا الميزان ، فقال : ميزان عَلَف أَو تبن ؟! قال : وكنت قد سمعتُ منه قبل ذاك سماعاً كثيراً ، قال : فجعلت أعطي الناس الكتاب وآخذ مكانه صحفاً بيضاً . وفي رواية قال : فرميتُ ما كتبتُ عنه .</w:t>
      </w:r>
    </w:p>
    <w:p w14:paraId="0AC43DD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كثير : سمعته يقول : ليس بميزان إنّما هو العدل ، قال ابن كثير: فوضعه اللّه‏ يوم القيامة ، يعني عثمان بن مقسم .</w:t>
      </w:r>
    </w:p>
    <w:p w14:paraId="2584F86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يزيد بن هارون : دخلت البصرة ومحدّثوها عثمان البرّي ونصر بن ظريف ، وكنّا نأتي هشام الدستوائي في السرّ ، فأسقط اللّه‏ هذين وعلا .</w:t>
      </w:r>
    </w:p>
    <w:p w14:paraId="793A9A6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مؤمّل بن إسماعيل : سمعت عثمان البرّي يقول : كذب أبو هريرة . قال الذهبي في ميزان الاعتدال : فما ضَرّ أبا هريرة تكذيب البرّي ، بل يضرّ البرّي تكذيب الحفّاظ له .</w:t>
      </w:r>
    </w:p>
    <w:p w14:paraId="58432FF9" w14:textId="77777777" w:rsidR="00F52A0E" w:rsidRDefault="00F52A0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4943E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عفّان : سمعت عثمان البرّي يقول : قضايا شريح كلّها باطلة .</w:t>
      </w:r>
    </w:p>
    <w:p w14:paraId="66289C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سعيد : قال عبيد اللّه‏ بن عمر : نزل عليَّ البرّي فكان يدخل على نافع ، فسأله عن شيء ـ قال يحيى : أراه من القرآن ـ فاتّهمه فأخرجه ، قال : فكلّمت له نافعاً فتركه ، قال : ثمّ قدمت البصرة فجعل يلطفني ، فقال لي أيّوب : إنّه قد بدّل بعدك .</w:t>
      </w:r>
    </w:p>
    <w:p w14:paraId="3F07940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فمن جماع ترجمته ، نعلم أنّه صدوق ، ولكنّهم جرحوه وضعّفوه وتركوه ؛ لما قلناه من معتزليّته حسب اصطلاحهم .</w:t>
      </w:r>
    </w:p>
    <w:p w14:paraId="20C630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الترمذي حديثاً من طريق زيد بن الحباب ، عن أبي سلمة الكندي ، عن فرقد السبخي .</w:t>
      </w:r>
    </w:p>
    <w:p w14:paraId="6E4FB4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بعد الثوري المتوفّى سنة 161هـ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2DC2D0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سعيد بن أبي سعيد ـ كيسان ـ المقبري ، أبو سعد المدني ـ والمقبرة نسبة إلى مقبرة بالمدينة كان مجاوراً لها ـ ثقة .</w:t>
      </w:r>
    </w:p>
    <w:p w14:paraId="53B946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عليّ بن المديني ومحمّد بن سعد ، والعجلي وأبو زرعة والنسائي : ثقة .</w:t>
      </w:r>
    </w:p>
    <w:p w14:paraId="05DF1D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خراش : ثقة جليل ، أثبت الناس في الليث بن سعد .</w:t>
      </w:r>
    </w:p>
    <w:p w14:paraId="5B7E196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ووثّقه ابن معين .</w:t>
      </w:r>
    </w:p>
    <w:p w14:paraId="0FA109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ليس به بأس .</w:t>
      </w:r>
    </w:p>
    <w:p w14:paraId="2FFF6D8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</w:t>
      </w:r>
    </w:p>
    <w:p w14:paraId="7519B40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61C3E2A" w14:textId="77777777" w:rsidR="008F66E2" w:rsidRDefault="008F66E2" w:rsidP="00F52A0E">
      <w:pPr>
        <w:pStyle w:val="libFootnote0"/>
        <w:rPr>
          <w:lang w:bidi="fa-IR"/>
        </w:rPr>
      </w:pPr>
      <w:r>
        <w:rPr>
          <w:rtl/>
          <w:lang w:bidi="fa-IR"/>
        </w:rPr>
        <w:t>1 ـ ميزان الاعتدال 3 / 56 ـ 58 الترجمة 5568 ، لسان الميزان 4 / 155 ـ 158 الترجمة 364 ، سير أعلام النبلاء 7 / 325 ـ 326 الترجمة 112 ، الجرح والتعديل 6 / 167 ـ 169 الترجمة 918 ، الكامل ـ لابن عدي 5 / 155 ـ 158 .</w:t>
      </w:r>
    </w:p>
    <w:p w14:paraId="3489D85B" w14:textId="77777777" w:rsidR="00F52A0E" w:rsidRDefault="00F52A0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73DE1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أحمد بن عدي : قبله الناس ، وروى عنه الأئمّة والثقات من الناس ، وما تكلّم فيه أحد إلاّ بخير .</w:t>
      </w:r>
    </w:p>
    <w:p w14:paraId="0C090E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قد كان تغيّر وكبر واختلط قبل موته ، يُقال : بأربع سنين حتّى استثنى بعض المحدّثين ما كتب عنه في كبره ممّا كتب قبله ؛ فكان شعبة يقول : حدّثنا سعيد المقبري بعد ما كبر .</w:t>
      </w:r>
    </w:p>
    <w:p w14:paraId="5277BF7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كان قد اختلط قبل موته بأربع سنين .</w:t>
      </w:r>
    </w:p>
    <w:p w14:paraId="56F8802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تغيّر قبل موته بأربع سنين .</w:t>
      </w:r>
    </w:p>
    <w:p w14:paraId="165A6A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لكنّ الذهبي وثّقه في تذكرة الحفّاظ مطلقاً فقال : الإمام المحدّث الثقة . وقال : ما أحسب أنّ أحداً أخذ عنه في الاختلاط . وقال في ميزان الاعتدال : ثقة حُجّةٌ ، شاخ ووقع في الهرم ولم يختلط .</w:t>
      </w:r>
    </w:p>
    <w:p w14:paraId="25A1ADE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4698AB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120هـ ، أو قبلها ، أو بعدها بقليل .</w:t>
      </w:r>
    </w:p>
    <w:p w14:paraId="69EB51F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وادّعى أبو حاتم أنّه لم يسمع من عائشة ، وتبعه ابن حجر على ذلك فقال : روايته عن عائشة واُمّ سلمة مرسلة . وقال عبد الحقّ الأشبيلي : إنّه لم يسمع من اُمّ سلمة .</w:t>
      </w:r>
    </w:p>
    <w:p w14:paraId="03B40C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وكون المقبري توفّي بعد ما شاخ وهرم سنة 120هـ ، يقتضي أنّه أدرك عائشة ويمكنه الرواية عنها ، وقد وردت له روايات عنها .</w:t>
      </w:r>
    </w:p>
    <w:p w14:paraId="2D5CFF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وعلى فرض صحّة هذا الإرسال فإنّنا بالتتبّع وجدنا أنّ المقبري يروي عن عائشة بواسطة أبي سلمة بن عبد الرحمان بن عوف ، وعروة بن الزبير ، والقعقاع بن حكيم عن أبيه ، فإذا صحّ الإرسال فالظاهر سقوط أحد الأوَّلَين ، وقد علمت أنّهما رويا ـ موصولاً ـ عن عائشة عن النبيّ (صلّى ‏الله ‏عليه ‏و‏آله) الإخبار باستشهاد الإمام الحسين (عليه ‏السّلام) .</w:t>
      </w:r>
    </w:p>
    <w:p w14:paraId="63BA0D99" w14:textId="77777777" w:rsidR="00F52A0E" w:rsidRDefault="00F52A0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3A8995F" w14:textId="77777777" w:rsidR="008F66E2" w:rsidRDefault="008F66E2" w:rsidP="00F52A0E">
      <w:pPr>
        <w:pStyle w:val="libBold1"/>
        <w:rPr>
          <w:lang w:bidi="fa-IR"/>
        </w:rPr>
      </w:pPr>
      <w:r>
        <w:rPr>
          <w:rtl/>
          <w:lang w:bidi="fa-IR"/>
        </w:rPr>
        <w:t>د ـ سعيد بن أبي هند الفزاري ، عن عائشة :</w:t>
      </w:r>
    </w:p>
    <w:p w14:paraId="2610B5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سعيد ، عن أبيه ، عن عائشة أنّ الحسين بن عليّ (عليهما السّلام) دخل على رسول اللّه‏ (صلّى ‏الله‏ عليه ‏و‏آله) فقال النبيّ (صلّى‏ الله ‏عليه ‏و‏آله) : (( يا عائشة ، ألا أعجبك ؟! لقد دخل عَلَيَّ مَلَكٌ آنفاً ما دَخَلَ عَلَيَّ قطّ ، فقال : إنّ ابني هذا مقتول ، وقال : إن شئت أريتك تربةً يُقتل فيها . فتناول المَلَكُ بيده فأراني تربة حمراء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A1CDB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صحيحٌ .</w:t>
      </w:r>
    </w:p>
    <w:p w14:paraId="701751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محمّد بن عبد اللّه‏ الحضرمي ، حدّثنا الحسين بن حريث ، حدّثنا الفضل بن موسى ، عن عبد اللّه‏ بن سعيد ، عن أبيه ، عن عائشة .</w:t>
      </w:r>
    </w:p>
    <w:p w14:paraId="498F2A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عبد اللّه‏ بن سليمان الحضرمي الكوفي ، الملقّب بمطيَّن ، المتوفّى سنة 297هـ ، أو 298هـ ، تقدّم في السند الثالث من روايات ثابت البناني عن أنس بن مالك أنّه ثقة .</w:t>
      </w:r>
    </w:p>
    <w:p w14:paraId="146381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الحسين بن حريث بن الحسن بن ثابت بن قطبة الخزاعي مولاهم ، أبو عمّار المروزي ، ثقة .</w:t>
      </w:r>
    </w:p>
    <w:p w14:paraId="485CFD7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274A675" w14:textId="77777777" w:rsidR="008F66E2" w:rsidRDefault="008F66E2" w:rsidP="00F52A0E">
      <w:pPr>
        <w:pStyle w:val="libFootnote0"/>
        <w:rPr>
          <w:rtl/>
          <w:lang w:bidi="fa-IR"/>
        </w:rPr>
      </w:pPr>
      <w:r>
        <w:rPr>
          <w:rtl/>
          <w:lang w:bidi="fa-IR"/>
        </w:rPr>
        <w:t>1 ـ المعجم الكبير 3 / 107 ح2815 ، كنز العمّال 12 / 128 ح34323 عن الطبراني بسنده إلى عائشة .</w:t>
      </w:r>
    </w:p>
    <w:p w14:paraId="4022A361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BE2A80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النسائي : ثقة .</w:t>
      </w:r>
    </w:p>
    <w:p w14:paraId="11546AE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6E953A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.</w:t>
      </w:r>
    </w:p>
    <w:p w14:paraId="6DE823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السمعاني : إنّه من مشاهير المحدّثين ، وإنّه ولد في قرية سيقنذجح من قرى مرو .</w:t>
      </w:r>
    </w:p>
    <w:p w14:paraId="7DAE9F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سوى ابن ماجة .</w:t>
      </w:r>
    </w:p>
    <w:p w14:paraId="2F35A5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مات بقرمسين منصرفاً من الحجّ سنة 244هـ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82BA4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الفضل بن موسى السيناني ، أبو عبد اللّه‏ المروزي , مولى بني قطيعة من بني زبيد بن مذحج ، وسينان قرية من قرى مرو , ثقة ثبت .</w:t>
      </w:r>
    </w:p>
    <w:p w14:paraId="7D588A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وابن سعد : ثقة .</w:t>
      </w:r>
    </w:p>
    <w:p w14:paraId="48D5EA3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وكيع : ثقة صاحب سنّة .</w:t>
      </w:r>
    </w:p>
    <w:p w14:paraId="5187AE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نعيم الفضل بن دكين : هو أثبت من ابن المبارك . وقال : كان واللّه‏ عاقلاً لبيلاً ، وكذا وكذا يذكره .</w:t>
      </w:r>
    </w:p>
    <w:p w14:paraId="5D379E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عبد اللّه‏ المبارك يقول : حدّثني الثقة ، يعني السيناني .</w:t>
      </w:r>
    </w:p>
    <w:p w14:paraId="39CDB0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وابن شاهين في الثقات .</w:t>
      </w:r>
    </w:p>
    <w:p w14:paraId="22E7BE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البخاري : فضل بن موسى أبو عبد اللّه‏ مروزي ثقة .</w:t>
      </w:r>
    </w:p>
    <w:p w14:paraId="2F874E7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وكيع : هو ثبت ، سمع الحديث معنا ، لا تبالي سمعت الحديث منه ، أو من ابن المبارك .</w:t>
      </w:r>
    </w:p>
    <w:p w14:paraId="74DB14F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13C0DFE4" w14:textId="77777777" w:rsidR="008F66E2" w:rsidRDefault="008F66E2" w:rsidP="0007771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6 / 358 ـ 361 الترجمة 1303 ، تهذيب التهذيب 2 / 289 الترجمة 592 ، تقريب التهذيب 1 / 214 ، الأنساب ـ للسمعاني 3 / 362 .</w:t>
      </w:r>
    </w:p>
    <w:p w14:paraId="6959E74C" w14:textId="77777777" w:rsidR="00B17CF1" w:rsidRDefault="00B17CF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90B34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الحاكم : هو كبير السنّ ، عالي الإسناد ، إمام من أئمّة عصره في الحديث .</w:t>
      </w:r>
    </w:p>
    <w:p w14:paraId="7DF020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ثبت ، وربما أغرب .</w:t>
      </w:r>
    </w:p>
    <w:p w14:paraId="0016A2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الميزان : أحد العلماء الثقات ، ما علمت فيه ليناً إلاّ ما روى عبد اللّه‏ بن عليّ بن المديني ، قال : سمعت أبي وسُئل عن أبي تُمَيْلة والسيناني ، فقدّم أبا تميلة وقال : روى الفضل أحاديث مناكير .</w:t>
      </w:r>
    </w:p>
    <w:p w14:paraId="7F5EEE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سيره : الإمام الحافظ الثبت .</w:t>
      </w:r>
    </w:p>
    <w:p w14:paraId="77FFBA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إسحاق بن راهويه : كتبت العلم فلم أكتب عن أحد أوثق في نفسي من هذين الرجلين : الفضل بن موسى ، ويحيى بن يحيى التميمي .</w:t>
      </w:r>
    </w:p>
    <w:p w14:paraId="28AB83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مشاهير علماء الأمصار : من جلّة أهل مرو ، ومتقني المحدّثين بها .</w:t>
      </w:r>
    </w:p>
    <w:p w14:paraId="56CDAC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ثبت .</w:t>
      </w:r>
    </w:p>
    <w:p w14:paraId="2B70120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05719D0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115هـ ، وتوفّي سنة 192هـ ، وقيل : 191هـ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2A0AA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سعيد بن أبي هند الفزاري ، المتوفّى سنة 147 ، أو 148هـ ، تقدّم ـ في روايته عن أمّ سلمة ـ أنّه ثقة .</w:t>
      </w:r>
    </w:p>
    <w:p w14:paraId="18B6A5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أبوه سعيد بن أبي هند الفزاري ، المتوفّى سنة 116هـ ، وقيل : بعدها . تقدّم في روايته عن أمّ سلمة أنّه تابعيّ ثقة .</w:t>
      </w:r>
    </w:p>
    <w:p w14:paraId="31EAEB1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1C4998FD" w14:textId="77777777" w:rsidR="008F66E2" w:rsidRDefault="008F66E2" w:rsidP="00B17CF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23 / 254 ـ 257 الترجمة 4750 ، تهذيب التهذيب 8 / 257 ـ 258 الترجمة 527 ، تقريب التهذيب 2 / 13 ، مشاهير علماء الأمصار / 312 الترجمة 1586 ، الكاشف 2 / 123 الترجمة 4477 ، سير أعلام النبلاء 9 / 103 ـ 105 الترجمة 35 ، ميزان الاعتدال 3 / 360 الترجمة 6754 .</w:t>
      </w:r>
    </w:p>
    <w:p w14:paraId="4E7EEE43" w14:textId="77777777" w:rsidR="00B17CF1" w:rsidRDefault="00B17CF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6875DB3" w14:textId="77777777" w:rsidR="008F66E2" w:rsidRDefault="008F66E2" w:rsidP="00B17CF1">
      <w:pPr>
        <w:pStyle w:val="libBold1"/>
        <w:rPr>
          <w:lang w:bidi="fa-IR"/>
        </w:rPr>
      </w:pPr>
      <w:r>
        <w:rPr>
          <w:rtl/>
          <w:lang w:bidi="fa-IR"/>
        </w:rPr>
        <w:t>هـ ـ عمرة بنت عبد الرحمان ، عن عائشة :</w:t>
      </w:r>
    </w:p>
    <w:p w14:paraId="4222824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وكتبت إليه [ أي إلى الحسين (عليه ‏السّلام) ] عمرة بنت عبد الرحمان تعظِّم عليه ما يريد أن يصنع ، وتأمره بالطاعة ولزوم الجماعة ! وتخبره أنّه إنّما يُساق إلى مصرعه ، وتقول : أشهدُ لحدّثتني عائشة أنّها سمعت رسول اللّه‏ (صلّى ‏الله ‏عليه ‏و‏آله) يقول : (( يُقتل حُسَينٌ بأرض بابل )) .</w:t>
      </w:r>
    </w:p>
    <w:p w14:paraId="40EDC1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فلمّا قرأ (عليه ‏السّلام) كتابها قال : (( فلا بدّ لي إذاً من مصرعي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C3587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</w:t>
      </w:r>
    </w:p>
    <w:p w14:paraId="2CAB64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محمّد بن عمر ، قال : حدّثنا ابن أبي ذئب ، قال : حدّثني عبد اللّه‏ بن عمير مولى اُمّ الفضل ، وأخبرنا عبد اللّه‏ بن محمّد بن عمر بن علي ، عن أبيه ، وأخبرنا يحيى بن سعيد بن دينار السعدي ، عن أبيه ، وحدّثنا عبد الرحمان بن أبي الزناد ، عن أبي وجزة السعدي ، عن عليّ بن الحسين . وغير هؤلاء حدّثني .</w:t>
      </w:r>
    </w:p>
    <w:p w14:paraId="463AD27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وأخبرنا عليّ بن محمّد ، عن يحيى بن إسماعيل بن أبي المهاجر ، عن أبيه ، وعن لوط بن يحيى الغامدي ، عن محمّد بن بشير الهمداني وغيره . وعن</w:t>
      </w:r>
    </w:p>
    <w:p w14:paraId="59A9353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4B6C315D" w14:textId="77777777" w:rsidR="008F66E2" w:rsidRDefault="008F66E2" w:rsidP="00B17CF1">
      <w:pPr>
        <w:pStyle w:val="libFootnote0"/>
        <w:rPr>
          <w:lang w:bidi="fa-IR"/>
        </w:rPr>
      </w:pPr>
      <w:r>
        <w:rPr>
          <w:rtl/>
          <w:lang w:bidi="fa-IR"/>
        </w:rPr>
        <w:t>1 ـ تاريخ دمشق 14 / 209 ، البداية والنهاية 8 / 175 ـ 176 ، سير أعلام النبلاء 3 / 296 ، تهذيب الكمال 6 / 418 ، ترجمة الإمام الحسين من طبقات ابن سعد / 53 .</w:t>
      </w:r>
    </w:p>
    <w:p w14:paraId="10AE8C36" w14:textId="77777777" w:rsidR="00B17CF1" w:rsidRDefault="00B17CF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45BB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الحجّاج ، عن عبد الملك بن عمير . وعن هارون بن عيسى ، عن يونس ابن أبي إسحاق ، عن أبيه ، وعن يحيى بن زكريّا بن أبي زائدة ، عن مجالد ، عن الشعبي .</w:t>
      </w:r>
    </w:p>
    <w:p w14:paraId="754171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وغير هؤلاء أيضاً قد حدّثني في هذا الحديث بطائفة ، فكتبت جوامع حديثهم في مقتل الحسين (رحمة اللّه‏ عليه ورضوانه وصلواته وبركاته) .</w:t>
      </w:r>
    </w:p>
    <w:p w14:paraId="6AB3A0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كثير في البداية والنهاية : وقد ساق محمّد بن سعد كاتب الواقدي هذا سياقاً حسناً مبسوطاً فقال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: ... .</w:t>
      </w:r>
    </w:p>
    <w:p w14:paraId="0822B7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وهذا النوع من الإسناد الجمعي ممّا لم يرتضه المحدّثون ؛ فلذلك انتقدوا الواقدي على هذا النوع من المداخلة والتركيب في الأسانيد ، لكنّ هذا النوع يعدّ في الدراسات الحديثة مرحلة متقدّمة من مراحل كتابة السيرة والتاريخ ، وعلى كلّ حال فرواية عمرة بنت عبد الرحمان بهذا السند ليست بحجّة طبق مباني المحدّثين ، ولكنّها معتضدة بما مرّ ، وسيأتي من الأسانيد الصحاح والحسان عن عائشة .</w:t>
      </w:r>
    </w:p>
    <w:p w14:paraId="36D773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وعمرة بنت عبد الرحمان بن سعد بن زرارة الأنصاريّة المدنيّة ، تابعيّة ثقة .</w:t>
      </w:r>
    </w:p>
    <w:p w14:paraId="0263D24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معين : هي ثقة حجّة .</w:t>
      </w:r>
    </w:p>
    <w:p w14:paraId="4A8754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تابعة ثقة .</w:t>
      </w:r>
    </w:p>
    <w:p w14:paraId="44BE90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عليّ بن المديني : عمرة أحد الثقات العلماء بعائشة الأثبات فيها .</w:t>
      </w:r>
    </w:p>
    <w:p w14:paraId="5DBB34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وذكرها ابن حبّان في الثقات .</w:t>
      </w:r>
    </w:p>
    <w:p w14:paraId="71DED70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CED3ABC" w14:textId="77777777" w:rsidR="008F66E2" w:rsidRDefault="008F66E2" w:rsidP="00B17CF1">
      <w:pPr>
        <w:pStyle w:val="libFootnote0"/>
        <w:rPr>
          <w:lang w:bidi="fa-IR"/>
        </w:rPr>
      </w:pPr>
      <w:r>
        <w:rPr>
          <w:rtl/>
          <w:lang w:bidi="fa-IR"/>
        </w:rPr>
        <w:t>1 ـ بدأ السند عند ابن كثير من قوله : أخبرنا عليّ بن محمّد ، عن يحيى بن إسماعيل بن أبي المهاجر ، عن أبيه ، إلى آخر السند ، وسقط منه ما تقدّم من السند .</w:t>
      </w:r>
    </w:p>
    <w:p w14:paraId="03F30183" w14:textId="77777777" w:rsidR="0060521D" w:rsidRDefault="0060521D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C8DAF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وكتب عمر بن عبد العزيز إلى ابن حزم أن يكتب له أحاديث عمرة الأنصاريّة ، وقال عمر بن عبد العزيز : ما بقي أحدٌ أعلم بحديث عائشة من عمرة .</w:t>
      </w:r>
    </w:p>
    <w:p w14:paraId="02906C6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لها الجماعة .</w:t>
      </w:r>
    </w:p>
    <w:p w14:paraId="799A6F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توفّيت سنة 106هـ وهي بنت 77 سنة .</w:t>
      </w:r>
    </w:p>
    <w:p w14:paraId="34A306D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أكثرت عن عائشة ، ثقة ، ماتت قبل المئة ، ويقال : بعدها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D4A2AAA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1539D50" w14:textId="77777777" w:rsidR="008F66E2" w:rsidRDefault="008F66E2" w:rsidP="00D1198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35 / 241 ـ 243 الترجمة 7895 ، تهذيب التهذيب 12 / 389 الترجمة 8999 ، تقريب التهذيب 2 / 652 .</w:t>
      </w:r>
    </w:p>
    <w:p w14:paraId="0FC6F316" w14:textId="77777777" w:rsidR="00D11983" w:rsidRDefault="00D1198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E68517B" w14:textId="77777777" w:rsidR="008F66E2" w:rsidRDefault="008F66E2" w:rsidP="00D11983">
      <w:pPr>
        <w:pStyle w:val="libCenterBold1"/>
        <w:rPr>
          <w:lang w:bidi="fa-IR"/>
        </w:rPr>
      </w:pPr>
      <w:r>
        <w:rPr>
          <w:rtl/>
          <w:lang w:bidi="fa-IR"/>
        </w:rPr>
        <w:t xml:space="preserve"> 19</w:t>
      </w:r>
    </w:p>
    <w:p w14:paraId="630AC841" w14:textId="77777777" w:rsidR="008F66E2" w:rsidRDefault="008F66E2" w:rsidP="00D11983">
      <w:pPr>
        <w:pStyle w:val="libCenterBold1"/>
        <w:rPr>
          <w:lang w:bidi="fa-IR"/>
        </w:rPr>
      </w:pPr>
      <w:r>
        <w:rPr>
          <w:rtl/>
          <w:lang w:bidi="fa-IR"/>
        </w:rPr>
        <w:t>سعيد بن أبي هند الفزاري ، عن عائشة أو اُمّ سلمة :</w:t>
      </w:r>
    </w:p>
    <w:p w14:paraId="2FB147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سعيد ، عن أبيه ، عن عائشة أو اُمّ سلمة أنّ النبيّ (صلّى ‏الله‏ عليه‏ و‏آله) قال لإحداهما : (( لقد دخل عَلَيَّ البيتَ ملك لم يدخل عَلَيَّ قبلها ، فقال لي : إنّ ابنك هذا حسيناً مقتول ، وإن شئت أريتك من تربة الأرض التي يُقتل بها ، قال : فأخرج تربة حمراء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EFE69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تاريخ الإسلام : إسناده صحيح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12BC9E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الهيثمي : رواه أحمد ورجاله رجال الصحيح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47EDBD5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صحيحٌ .</w:t>
      </w:r>
    </w:p>
    <w:p w14:paraId="0685C0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: حدّثنا وكيع ، قال : حدّثني عبد اللّه‏ بن سعيد ، عن أبيه ، عن عائشة أو اُمّ سلمة ـ قال وكيع : شكّ هو ، يعني عبد اللّه‏ بن سعيد ـ أنّ النبيّ (صلّى ‏الله‏ عليه‏ و‏آله) قال لإحداهما : ... .</w:t>
      </w:r>
    </w:p>
    <w:p w14:paraId="543D48F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4E244A2C" w14:textId="77777777" w:rsidR="008F66E2" w:rsidRDefault="008F66E2" w:rsidP="00D11983">
      <w:pPr>
        <w:pStyle w:val="libFootnote0"/>
        <w:rPr>
          <w:lang w:bidi="fa-IR"/>
        </w:rPr>
      </w:pPr>
      <w:r>
        <w:rPr>
          <w:rtl/>
          <w:lang w:bidi="fa-IR"/>
        </w:rPr>
        <w:t>1 ـ مسند أحمد 6 / 294 ، تاريخ دمشق 14 / 193 ـ 194 ، سير أعلام النبلاء 3 / 290 ، البداية والنهاية 8 / 217 ، كلّهم عن أحمد بسنده إلى عائشة أو اُمّ سلمة .</w:t>
      </w:r>
    </w:p>
    <w:p w14:paraId="613E6727" w14:textId="77777777" w:rsidR="008F66E2" w:rsidRDefault="008F66E2" w:rsidP="00D11983">
      <w:pPr>
        <w:pStyle w:val="libFootnote0"/>
        <w:rPr>
          <w:lang w:bidi="fa-IR"/>
        </w:rPr>
      </w:pPr>
      <w:r>
        <w:rPr>
          <w:rtl/>
          <w:lang w:bidi="fa-IR"/>
        </w:rPr>
        <w:t>2 ـ تاريخ الإسلام ـ للذهبي 3 / 11 .</w:t>
      </w:r>
    </w:p>
    <w:p w14:paraId="320835F6" w14:textId="77777777" w:rsidR="008F66E2" w:rsidRDefault="008F66E2" w:rsidP="00D11983">
      <w:pPr>
        <w:pStyle w:val="libFootnote0"/>
        <w:rPr>
          <w:lang w:bidi="fa-IR"/>
        </w:rPr>
      </w:pPr>
      <w:r>
        <w:rPr>
          <w:rtl/>
          <w:lang w:bidi="fa-IR"/>
        </w:rPr>
        <w:t>3 ـ مجمع الزوائد 9 / 187 .</w:t>
      </w:r>
    </w:p>
    <w:p w14:paraId="000ADC56" w14:textId="77777777" w:rsidR="00D11983" w:rsidRDefault="00D1198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BB38B0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وكيع بن الجرّاح بن مليح الرؤاسي ، أبو سفيان الكوفي ، من قيس عيلان ، إمام ثقة ثبت .</w:t>
      </w:r>
    </w:p>
    <w:p w14:paraId="71E9B02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كان ثقة مأموناً ، عالياً رفيعاً ، كثير الحديث حجّة .</w:t>
      </w:r>
    </w:p>
    <w:p w14:paraId="2D17FE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ثقة ، عابد صالح ، أديب من حفّاظ الحديث ، وكان يفتي .</w:t>
      </w:r>
    </w:p>
    <w:p w14:paraId="0C9878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كان خيراً فاضلاً حافظاً .</w:t>
      </w:r>
    </w:p>
    <w:p w14:paraId="504C78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الثقات : كان حافظاً متقناً .</w:t>
      </w:r>
    </w:p>
    <w:p w14:paraId="20BFF4A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حافظ عابد .</w:t>
      </w:r>
    </w:p>
    <w:p w14:paraId="7F195A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بن حنبل : ما رأيت أوعى للعلم من وكيع ، ولا أحفظ من وكيع ، وقال : ما رأيت رجلاً قطّ مثل وكيع في العلم والحفظ ، والإسناد والأبواب مع خشوع وورع ، وقال : إمام المسلمين في وقته ، وقال : الثبت عندنا بالعراق وكيع ويحيى بن سعيد ، وعبد الرحمان بن مهدي .</w:t>
      </w:r>
    </w:p>
    <w:p w14:paraId="0AC1E8A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 ذلك ليحيى بن معين فقال : الثبت بالعراق وكيع ، وقال : ما رأيت أفضل من وكيع ، وقال : وكيع في زمانه كالأوزاعي في زمانه .</w:t>
      </w:r>
    </w:p>
    <w:p w14:paraId="4C07FFB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رأيت عند مروان بن معاوية لوحاً فيه أسماء شيوخ : فلان رافضي ، وفلان كذا ، وفلان كذا ، ووكيع رافضي .</w:t>
      </w:r>
    </w:p>
    <w:p w14:paraId="69E9617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عمّار : ما كان بالكوفة في زمان وكيع أفقه ولا أعلم بالحديث منه ، وكان جهبذاً .</w:t>
      </w:r>
    </w:p>
    <w:p w14:paraId="394D4A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وقيل لأبي بكر بن عيّاش وقد كبر : حدّثنا ، قال : قد كبرنا ونسينا الحديث ، اذهبوا إلى وكيع .</w:t>
      </w:r>
    </w:p>
    <w:p w14:paraId="65405C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الشاذكوني عن أبي نعيم ، قال : ما دام هذا الثبت ـ يعني وكيعاً ـ حيّاً</w:t>
      </w:r>
    </w:p>
    <w:p w14:paraId="7128DA95" w14:textId="77777777" w:rsidR="00D11983" w:rsidRDefault="00D1198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75688A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ما يفلح أحد معه ، قال : وكانت الرحلة يومئذٍ إلى وكيع ، وهو ابن ستّ وخمسين سنة .</w:t>
      </w:r>
    </w:p>
    <w:p w14:paraId="5DC558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عبدالرزاق : ما رأت عيناي قطّ مثل وكيع .</w:t>
      </w:r>
    </w:p>
    <w:p w14:paraId="76E858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بشار عواد : كان إماماً حافظاً ، ثقة ثبتاً ، من بحور العلم وأئمّة الحفظ ، وثّقه الجمهور ، ومثله لا يحتاج إلى مزيد بيان .</w:t>
      </w:r>
    </w:p>
    <w:p w14:paraId="4AA9CD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6F36E2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127هـ ، أو 128هـ ، أو 129هـ ، وتوفّي سنة 196 ، أو 197هـ في يوم عاشوراء ، بفيد ، منصرفاً من الحج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78966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سعيد بن أبي هند الفزاري ، المتوفّى سنة 147 ، أو 148هـ ، تقدّم في روايته عن أمّ سلمة أنّه ثقة .</w:t>
      </w:r>
    </w:p>
    <w:p w14:paraId="5D2A6B0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أبوه سعيد بن أبي هند الفزاري ، المتوفّى سنة 116هـ ، وقيل : بعدها . تقدّم في روايته عن أمّ سلمة ـ أنّه تابعيّ ثقة .</w:t>
      </w:r>
    </w:p>
    <w:p w14:paraId="3F592E8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كثير في البداية والنهاية 8 / 217 : وقال الإمام أحمد : حدّثنا وكيع ، حدّثني عبد اللّه‏ بن سعيد ، عن أبيه ، عن عائشة أو اُمّ سلمة ... وقد روي هذا الحديث من غير وجه عن اُمّ سلمة . ورواه الطبراني عن أبي أمامة وفيه قصّة اُمّ سلمة . ورواه محمّد بن سعد عن عائشة بنحو رواية اُمّ سلمة ... وروي ذلك من حديث زينب بنت جحش ، ولبابة اُمّ الفضل امرأة العبّاس ، وأرسله غير واحد من التابعين .</w:t>
      </w:r>
    </w:p>
    <w:p w14:paraId="5B59FCD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645356C" w14:textId="77777777" w:rsidR="008F66E2" w:rsidRDefault="008F66E2" w:rsidP="00D1198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30 / 462 ـ 484 الترجمة 6695 ، تهذيب التهذيب 11 / 109 ـ 114 الترجمة 211 ، تقريب التهذيب 2 / 283 .</w:t>
      </w:r>
    </w:p>
    <w:p w14:paraId="481F32FF" w14:textId="77777777" w:rsidR="00D11983" w:rsidRDefault="00D1198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FF43467" w14:textId="77777777" w:rsidR="008F66E2" w:rsidRDefault="008F66E2" w:rsidP="00D11983">
      <w:pPr>
        <w:pStyle w:val="libBold1"/>
        <w:rPr>
          <w:lang w:bidi="fa-IR"/>
        </w:rPr>
      </w:pPr>
      <w:r>
        <w:rPr>
          <w:rtl/>
          <w:lang w:bidi="fa-IR"/>
        </w:rPr>
        <w:t xml:space="preserve"> 20</w:t>
      </w:r>
    </w:p>
    <w:p w14:paraId="068B5679" w14:textId="77777777" w:rsidR="008F66E2" w:rsidRDefault="008F66E2" w:rsidP="00D11983">
      <w:pPr>
        <w:pStyle w:val="libBold1"/>
        <w:rPr>
          <w:lang w:bidi="fa-IR"/>
        </w:rPr>
      </w:pPr>
      <w:r>
        <w:rPr>
          <w:rtl/>
          <w:lang w:bidi="fa-IR"/>
        </w:rPr>
        <w:t>عبد اللّه‏ بن عبّاس :</w:t>
      </w:r>
    </w:p>
    <w:p w14:paraId="2A810799" w14:textId="77777777" w:rsidR="008F66E2" w:rsidRDefault="008F66E2" w:rsidP="00D11983">
      <w:pPr>
        <w:pStyle w:val="libBold1"/>
        <w:rPr>
          <w:lang w:bidi="fa-IR"/>
        </w:rPr>
      </w:pPr>
      <w:r>
        <w:rPr>
          <w:rtl/>
          <w:lang w:bidi="fa-IR"/>
        </w:rPr>
        <w:t>أ ـ أبو الضُّحى ، عن ابن عبّاس :</w:t>
      </w:r>
    </w:p>
    <w:p w14:paraId="330D2F6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أبي الضُّحى ، عن ابن عبّاس ، قال : ما كنّا نشكُّ ـ وأهل البيت متوافرون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ـ أنّ الحسين بن عليّ (عليهما السّلام) يُقتلُ بالطّفِّ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BE1674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3144D4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الحاكم : حدّثني أبو بكر محمّد بن أحمد بن بالويه ، حدّثنا أبو مسلم إبراهيم بن عبد اللّه‏ ، حدّثنا حجّاج بن نصير ، حدّثنا قرّة بن خالد ، حدّثنا عامر بن عبد الواحد ، عن أبي الضُّحى ، عن ابن عبّاس .</w:t>
      </w:r>
    </w:p>
    <w:p w14:paraId="38A1E9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تلخيص المستدرك : حجّاج تُرك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6752B8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481485AE" w14:textId="77777777" w:rsidR="008F66E2" w:rsidRDefault="008F66E2" w:rsidP="00D11983">
      <w:pPr>
        <w:pStyle w:val="libFootnote0"/>
        <w:rPr>
          <w:lang w:bidi="fa-IR"/>
        </w:rPr>
      </w:pPr>
      <w:r>
        <w:rPr>
          <w:rtl/>
          <w:lang w:bidi="fa-IR"/>
        </w:rPr>
        <w:t>1 ـ في مقتل الحسين (عليه ‏السّلام) ـ للخوارزمي : ما كنّا نشكّ أهل البيت وهم متوافرون .</w:t>
      </w:r>
    </w:p>
    <w:p w14:paraId="56594CA9" w14:textId="77777777" w:rsidR="008F66E2" w:rsidRDefault="008F66E2" w:rsidP="00D11983">
      <w:pPr>
        <w:pStyle w:val="libFootnote0"/>
        <w:rPr>
          <w:lang w:bidi="fa-IR"/>
        </w:rPr>
      </w:pPr>
      <w:r>
        <w:rPr>
          <w:rtl/>
          <w:lang w:bidi="fa-IR"/>
        </w:rPr>
        <w:t>2 ـ المستدرك على الصحيحين 3 / 179 ، مقتل الحسين ـ للخوارزمي 1 / 233 ح5 بسنده عن الحاكم النيسابوري بسنده إلى أبي الضُّحى عن ابن عبّاس .</w:t>
      </w:r>
    </w:p>
    <w:p w14:paraId="3ADED12D" w14:textId="77777777" w:rsidR="008F66E2" w:rsidRDefault="008F66E2" w:rsidP="00D11983">
      <w:pPr>
        <w:pStyle w:val="libFootnote0"/>
        <w:rPr>
          <w:lang w:bidi="fa-IR"/>
        </w:rPr>
      </w:pPr>
      <w:r>
        <w:rPr>
          <w:rtl/>
          <w:lang w:bidi="fa-IR"/>
        </w:rPr>
        <w:t>3 ـ تلخيص المستدرك المطبوع بهامشه 3 / 179 .</w:t>
      </w:r>
    </w:p>
    <w:p w14:paraId="110B86C3" w14:textId="77777777" w:rsidR="00D11983" w:rsidRDefault="00D1198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23DB16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أحمد بن بالويه ، أبو بكر ، أو أبو عليّ النيسابوري المعدّل ، ثقة .</w:t>
      </w:r>
    </w:p>
    <w:p w14:paraId="13CB3F4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حدّثنا عنه أبو بكر البرقاني ، وسألته عنه فقال : ثقة .</w:t>
      </w:r>
    </w:p>
    <w:p w14:paraId="7746E9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الجوزي : كان ثقة .</w:t>
      </w:r>
    </w:p>
    <w:p w14:paraId="76841CA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الحاكم في معرفة علوم الحديث في حديث في سنده محمّد بن أحمد بن بالويه : هذا حديث رواته أئمّة ثقات . وقد أكثر الرواية عنه الحاكم في المستدرك وصحّح أحاديثه ، وكذا الذهبي في تلخيص المستدرك .</w:t>
      </w:r>
    </w:p>
    <w:p w14:paraId="454B77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374هـ عن 94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B41A98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إبراهيم بن عبد اللّه‏ بن مسلم بن ماعز بن مهاجر البصري ، أبو مسلم الكجي ، المتوفّى سنة 292هـ وقد قارب المئة سنة ، تقدّم في السند الثاني من أسانيد شهر بن حوشب عن أمّ سلمة أنّه ثقة .</w:t>
      </w:r>
    </w:p>
    <w:p w14:paraId="211291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حجّاج بن نصير الفساطيطي القيسي ، أبو محمّد البصري ، صدوق .</w:t>
      </w:r>
    </w:p>
    <w:p w14:paraId="606DE1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: كان شيخاً صدوقاً ، لا بأس به .</w:t>
      </w:r>
    </w:p>
    <w:p w14:paraId="727FC6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وقال : يخطئ ويهم ، وأخرج له في صحيحه .</w:t>
      </w:r>
    </w:p>
    <w:p w14:paraId="2AF626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شاهين في ثقاته .</w:t>
      </w:r>
    </w:p>
    <w:p w14:paraId="402191E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وصحّح له الحاكم في عدّة موارد .</w:t>
      </w:r>
    </w:p>
    <w:p w14:paraId="62E6796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بعد أن ذكر له ثلاثة موارد ممّا أخطأ في أسانيده : ولحجّاج بن نصير أحاديث وروايات عن شيوخه ، ولا أعلم له شيئاً منكراً غير ما ذكرت ، وهو في غير ما ذكرته صالحٌ .</w:t>
      </w:r>
    </w:p>
    <w:p w14:paraId="3ECBFFE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3325A740" w14:textId="77777777" w:rsidR="008F66E2" w:rsidRDefault="008F66E2" w:rsidP="00D11983">
      <w:pPr>
        <w:pStyle w:val="libFootnote0"/>
        <w:rPr>
          <w:rtl/>
          <w:lang w:bidi="fa-IR"/>
        </w:rPr>
      </w:pPr>
      <w:r>
        <w:rPr>
          <w:rtl/>
          <w:lang w:bidi="fa-IR"/>
        </w:rPr>
        <w:t>1 ـ تاريخ بغداد 1 / 297 ـ 297 الترجمة 125 ، المنتظم 7 / 124 وفيات سنة 374هـ ، معرفة علوم الحديث / 120 .</w:t>
      </w:r>
    </w:p>
    <w:p w14:paraId="468E03AA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12F5A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الميزان ـ بعد نقله قول ابن حبّان : يُخطئ ويهم ـ قلت : لم يأتِ بمتن منكر .</w:t>
      </w:r>
    </w:p>
    <w:p w14:paraId="20A3BD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كان معروفاً بالحديث ، ولكنّه أفسده أهل الحديث بالتلقين ، كان يُلقن وأُدخل في حديثه ما ليس منه فتُرك .</w:t>
      </w:r>
    </w:p>
    <w:p w14:paraId="44AC9D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كان أبو موسى يحدّث عنه وقد ترك الناس حديثه .</w:t>
      </w:r>
    </w:p>
    <w:p w14:paraId="2D343C2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البخاري : يتكلّم فيه بعضهم .</w:t>
      </w:r>
    </w:p>
    <w:p w14:paraId="47F5A6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ذهب حديثه .</w:t>
      </w:r>
    </w:p>
    <w:p w14:paraId="360CC42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منكر الحديث ، ضعيف الحديث ، تُرك حديثه ، كان الناس لا يحدّثون عنه .</w:t>
      </w:r>
    </w:p>
    <w:p w14:paraId="22CD5F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ضعيف . وقال في موضع آخر : ليس بثقة ، ولا يُكتب حديثه .</w:t>
      </w:r>
    </w:p>
    <w:p w14:paraId="3BD034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ضعيفاً .</w:t>
      </w:r>
    </w:p>
    <w:p w14:paraId="3D8650E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أحمد الحاكم : ليس بالقوي عندهم .</w:t>
      </w:r>
    </w:p>
    <w:p w14:paraId="64DB4D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وهذا الراوي صدوق في نفسه ، ولكن أخذوا عليه أخطاءه في حديث شعبة ـ قال يعقوب بن شيبة : سألت يحيى بن معين عنه فقال : كان شيخاً صدوقاً ، ولكنّهم أخذوا عليه أشياء في حديث شعبة ، كان لا بأس به . قال يعقوب : يعني أنّه أخطأ في أحاديث من أحاديث شعبة ـ كما أخذوا عليه أنّه كان يُلقّن .</w:t>
      </w:r>
    </w:p>
    <w:p w14:paraId="4C301A3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ضعيف ، كان يقبل التلقين .</w:t>
      </w:r>
    </w:p>
    <w:p w14:paraId="6C6BB5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الترمذي .</w:t>
      </w:r>
    </w:p>
    <w:p w14:paraId="7B3148E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213 ، أو 214هـ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CC5D2C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C33090F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5 / 461 ـ 465 الترجمة 1130 ، تهذيب التهذيب 2 / 183 ـ 184 الترجمة 385 ، تقريب التهذيب 1 / 190 ، ميزان الاعتدال 1 / 465 الترجمة 1748 ، سؤالات الآجري ـ لأبي داود 2 / 65 الترجمة 1143 .</w:t>
      </w:r>
    </w:p>
    <w:p w14:paraId="0CEF6137" w14:textId="77777777" w:rsidR="00946176" w:rsidRDefault="009461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67129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قرّة بن خالد السدوسي ، أبو خالد ـ ويُقال : أبو محمّد ـ البصري ، ثقة ثبت .</w:t>
      </w:r>
    </w:p>
    <w:p w14:paraId="4E5258B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سعيد : كان عندنا من أثبت شيوخنا .</w:t>
      </w:r>
    </w:p>
    <w:p w14:paraId="48221A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وابن معين والنسائي وابن سعد : ثقة .</w:t>
      </w:r>
    </w:p>
    <w:p w14:paraId="5F70DE8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كان متقناً .</w:t>
      </w:r>
    </w:p>
    <w:p w14:paraId="0814C8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الطحاوي : ثبت متقن ضابط .</w:t>
      </w:r>
    </w:p>
    <w:p w14:paraId="206AA38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ورفع أبو داود شأنه وقال : هو فوق الصعق بن حزن .</w:t>
      </w:r>
    </w:p>
    <w:p w14:paraId="360F177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قرّة ثبت عندي .</w:t>
      </w:r>
    </w:p>
    <w:p w14:paraId="7C0483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السير : حافظ حجّة .</w:t>
      </w:r>
    </w:p>
    <w:p w14:paraId="542575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حافظ .</w:t>
      </w:r>
    </w:p>
    <w:p w14:paraId="3C13C48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5D6655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154هـ ، وقيل : 155هـ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9E2DC3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عامر بن عبد الواحد الأحول البصري ، صدوق .</w:t>
      </w:r>
    </w:p>
    <w:p w14:paraId="4F26E5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حاتم : ثقة لا بأس به .</w:t>
      </w:r>
    </w:p>
    <w:p w14:paraId="2249B4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، وقال في مشاهير علماء الأمصار : من ثقات أهل البصرة ومتقنيهم .</w:t>
      </w:r>
    </w:p>
    <w:p w14:paraId="00AAB8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شاهين في الثقات وقال : بصريّ وليس به بأس .</w:t>
      </w:r>
    </w:p>
    <w:p w14:paraId="3078BD6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ليس به بأس .</w:t>
      </w:r>
    </w:p>
    <w:p w14:paraId="2306902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4DD5F470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23 / 577 ـ 581 الترجمة 4870 ، تهذيب التهذيب 8 / 332 ـ 333 الترجمة 662 ، تقريب التهذيب 2 / 29 ، سير أعلام النبلاء 7 / 95 ـ 97 الترجمة 41 .</w:t>
      </w:r>
    </w:p>
    <w:p w14:paraId="240F45F7" w14:textId="77777777" w:rsidR="00946176" w:rsidRDefault="009461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8FBEBA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ليس بقوي .</w:t>
      </w:r>
    </w:p>
    <w:p w14:paraId="738C0D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سمعت أحمد يضعّفه .</w:t>
      </w:r>
    </w:p>
    <w:p w14:paraId="5EF885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بالقوي ، وروى له .</w:t>
      </w:r>
    </w:p>
    <w:p w14:paraId="7F339C7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أحمد بن عدي : لا أرى برواياته بأساً .</w:t>
      </w:r>
    </w:p>
    <w:p w14:paraId="7A074C4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الساجي : يحتمل لصدقه ، وهو صدوق .</w:t>
      </w:r>
    </w:p>
    <w:p w14:paraId="050593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ووهنه حميد الأسود .</w:t>
      </w:r>
    </w:p>
    <w:p w14:paraId="41E795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وصحّح له الحاكم في عدّة موارد .</w:t>
      </w:r>
    </w:p>
    <w:p w14:paraId="6C6D434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يخطئ .</w:t>
      </w:r>
    </w:p>
    <w:p w14:paraId="36BC09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القراءة خلف الإمام والباقون .</w:t>
      </w:r>
    </w:p>
    <w:p w14:paraId="66C4C7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130هـ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626FB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الضُّحى مسلم بن صُبيح الهمداني الكوفي العطّار ، تابعيّ ثقة فاضل . وهو معروف بكُنيته .</w:t>
      </w:r>
    </w:p>
    <w:p w14:paraId="4081C07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، وأبو زرعة والنسائي : ثقة .</w:t>
      </w:r>
    </w:p>
    <w:p w14:paraId="4CC12C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تابعيّ ثقة .</w:t>
      </w:r>
    </w:p>
    <w:p w14:paraId="29C7EAB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، كثير الحديث .</w:t>
      </w:r>
    </w:p>
    <w:p w14:paraId="7583ABA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575CB1E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أبو نعيم يرى أنّه دون الشعبي علماً وسنّاً .</w:t>
      </w:r>
    </w:p>
    <w:p w14:paraId="1A20F5F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7D887D16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14 / 64 ـ 67 الترجمة 3054 ، تهذيب التهذيب 5 / 67 الترجمة 124 ، تقريب التهذيب 1 / 463 ، ميزان الاعتدال 2 / 361 الترجمة 4089 ، مشاهير علماء الأمصار / 244 الترجمة 1224 ، الكاشف 1 / 525 الترجمة 2542 قال : ليّنه أحمد ووثّقه أبو حاتم ، الأنساب ـ للسمعاني 1 / 92 .</w:t>
      </w:r>
    </w:p>
    <w:p w14:paraId="7833A0F6" w14:textId="77777777" w:rsidR="00946176" w:rsidRDefault="009461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FB2F3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كان من أئمّة الفقه والتفسير ، ثقة حجّة ، وكان عطّاراً .</w:t>
      </w:r>
    </w:p>
    <w:p w14:paraId="3F40EC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فاضل .</w:t>
      </w:r>
    </w:p>
    <w:p w14:paraId="38C188A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73A4CED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100هـ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4A06D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* ذكر الخوارزمي في مقتل الحسين (عليه ‏السّلام) روايةً لابن عبّاس ، عن النبيّ (صلّى ‏الله‏ عليه‏ و‏آله) في خطبة له (صلّى ‏الله‏ عليه‏ و‏آله) خطبها قبل موته بأيّام يسيرة ، قال النبيّ (صلّى ‏الله‏ عليه‏ و‏آله) في آخرها : (( ألا وإنّ جبرئيل (عليه ‏السّلام) قد أخبرني بأنّ اُمّتي تقتل ولدي الحسين بأرض كرب وبلاء ، ألا فلعنة اللّه‏ على قاتله وخاذله آخرَ الدهر )) .</w:t>
      </w:r>
    </w:p>
    <w:p w14:paraId="69831A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عبّاس : ثمّ نزل (صلّى ‏الله‏ عليه‏ و‏آله) عن المنبر ، ولم يبقَ أحد من المهاجرين والأنصار إلاّ وتيقّن بأنّ الحسين (عليه ‏السّلام) مقتول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5AED19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EAAA554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27 / 520 ـ 522 الترجمة 5931 ، تهذيب التهذيب 10 / 119 الترجمة 237 ، تقريب التهذيب 2 / 179 ، سير أعلام النبلاء 5 / 71 الترجمة 27 .</w:t>
      </w:r>
    </w:p>
    <w:p w14:paraId="739578CE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2 ـ مقتل الحسين ـ للخوارزمي 1 / 241 .</w:t>
      </w:r>
    </w:p>
    <w:p w14:paraId="48486940" w14:textId="77777777" w:rsidR="00946176" w:rsidRDefault="009461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CFAA42E" w14:textId="77777777" w:rsidR="008F66E2" w:rsidRDefault="008F66E2" w:rsidP="00946176">
      <w:pPr>
        <w:pStyle w:val="libBold1"/>
        <w:rPr>
          <w:lang w:bidi="fa-IR"/>
        </w:rPr>
      </w:pPr>
      <w:r>
        <w:rPr>
          <w:rtl/>
          <w:lang w:bidi="fa-IR"/>
        </w:rPr>
        <w:t>ب ـ سعيد بن جبير ، عن ابن عبّاس :</w:t>
      </w:r>
    </w:p>
    <w:p w14:paraId="567929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سعيد بن جبير ، عن ابن عبّاس ، قال : أوحى اللّه‏ تعالى إلى محمّد (صلّى ‏الله‏ عليه‏ و‏آله) : (( إنّي قتلت بيحيى بن زكريّا سبعين ألفاً ، وإنّي قاتل بابن ابنتك سبعين ألفاً وسبعين ألفاً )) .</w:t>
      </w:r>
    </w:p>
    <w:p w14:paraId="0142236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هذا لفظ [ أبي بكر محمّد بن عبد اللّه‏ ] الشافعي ، وفي حديث القاضي أبي بكر ابن كامل : (( إنّي قتلت على دم يحيى بن زكريّا [ سبعين ألفاً ] ، وإنّي قاتل على دم ابن ابنتك [ سبعين ألفاً وسبعين ألفاً ] )) .</w:t>
      </w:r>
    </w:p>
    <w:p w14:paraId="615408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هذا حديث صحيح الإسناد ولم يُخرِجاه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FCA41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التلخيص : على شرط مسلم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D4CFA2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4D2649D1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1 ـ المستدرك على الصحيحين 3 / 178 ، وانظر المستدرك أيضاً 2 / 290 ـ 291 ، و592 ، وسير أعلام النبلاء 4 / 342 ، وتاريخ دمشق 14 / 225 و 64 / 216 ، والبداية والنهاية 8 / 219 ، وميزان الاعتدال 3 / 368 الترجمة 6791 ، ولسان الميزان 4 / 457 الترجمة 1411 ، وتاريخ بغداد 1 / 152 ، ورواه ابن حبّان في المجروحين 2 / 215 .</w:t>
      </w:r>
    </w:p>
    <w:p w14:paraId="50EABCFA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2 ـ تلخيص المستدرك ـ للذهبي المطبوع بهامش المستدرك 3 / 178 .</w:t>
      </w:r>
    </w:p>
    <w:p w14:paraId="5860ABCB" w14:textId="77777777" w:rsidR="00946176" w:rsidRDefault="009461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FAB76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وقد أخرجه الحاكم في المستدرك من طريق ستّة أنفس عن أبي نعيم [ الفضل بن دكين ] ، وقال : صحيح ، ووافقه المصنّف [ يعني الذهبي ] في تلخيصه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FFEE0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المناوي في فيض القدير : قال الحاكم : صحيح الإسناد ، وقال الذهبي : وعلى شرط مسلم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FF69B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العجلوني في كشف الخفاء : رواه الحاكم في مستدركه عن ابن عبّاس مرفوعاً بأسانيد متعدّدة تدلّ على أنّ له أصلاً كما قال الحافظ ابن حجر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2C6243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روى هذا الحديث الشريف أبو نعيم الفضل بن دكين ، عن عبد اللّه‏ بن حبيب بن أبي ثابت ، عن أبيه حبيب بن أبي ثابت ، عن سعيد بن جبير ، عن عبد اللّه‏ بن العبّاس ، عن رسول اللّه‏ (صلّى ‏الله‏ عليه‏ و‏آله) ، وهؤلاء الرواة عن النبيّ (صلّى ‏الله‏ عليه‏ و‏آله) كلّهم ثقات .</w:t>
      </w:r>
    </w:p>
    <w:p w14:paraId="2667E4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والذين رووه عن الفضل بن دكين هم ثمانية رواة ، سبعة عند الحاكم النيسابوري ، وواحد عند ابن حبّان ، وإليك التفصيل :</w:t>
      </w:r>
    </w:p>
    <w:p w14:paraId="7AB843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الحاكم :</w:t>
      </w:r>
    </w:p>
    <w:p w14:paraId="0A13A0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 ـ حدّثنا أبو بكر محمّد بن عبد اللّه‏ الشافعي من أصل كتابه ، حدّثنا محمّد بن شداد المسمعي ، حدّثنا أبو نعيم .</w:t>
      </w:r>
    </w:p>
    <w:p w14:paraId="2E0A360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وحدّثني أبو محمّد الحسن بن محمّد السبيعي الحافظ ، حدّثنا عبد اللّه‏ بن محمّد بن ناجية ، حدّثنا حميد ابن الربيع ، حدّثنا أبو نعيم .</w:t>
      </w:r>
    </w:p>
    <w:p w14:paraId="58C742F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 ـ وأخبرنا أبو محمّد الحسن بن محمّد بن يحيى ـ ابن أخي طاهر ـ العقيقي</w:t>
      </w:r>
    </w:p>
    <w:p w14:paraId="6F61062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7836BD44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1 ـ لسان الميزان 4 / 457 .</w:t>
      </w:r>
    </w:p>
    <w:p w14:paraId="6707E07F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2 ـ فيض القدير 1 / 265 .</w:t>
      </w:r>
    </w:p>
    <w:p w14:paraId="343C5FA6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3 ـ كشف الخفاء 2 / 98 .</w:t>
      </w:r>
    </w:p>
    <w:p w14:paraId="0B2E3248" w14:textId="77777777" w:rsidR="00946176" w:rsidRDefault="009461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64BB8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في كتاب النسب ، حدّثنا جدّي ، حدّثنا محمّد بن يزيد الآدمي ، حدّثنا أبو نعيم .</w:t>
      </w:r>
    </w:p>
    <w:p w14:paraId="21FFE5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 ، 5 ـ وأخبرني أبو سعيد أحمد بن محمّد بن عمرو الأحمسي ـ من كتاب التاريخ ـ حدّثنا الحسين بن حميد بن الربيع ، حدّثنا الحسين بن عمرو العنقزي والقاسم بن دينار ، قالا : حدّثنا أبو نعيم .</w:t>
      </w:r>
    </w:p>
    <w:p w14:paraId="711EE7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 ـ وأخبرنا أحمد بن كامل القاضي ، حدّثني يوسف بن سهل التمّار ، حدّثنا القاسم بن إسماعيل العرزمي ، حدّثنا أبو نعيم .</w:t>
      </w:r>
    </w:p>
    <w:p w14:paraId="49B4206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 ـ وأخبرنا أحمد بن كامل القاضي ، حدّثنا عبد اللّه‏ بن إبراهيم البزّار ، حدّثنا كثير ابن محمّد أبو أنس الكوفي ، حدّثنا أبو نعيم ، حدّثنا عبد اللّه‏ بن حبيب بن أبي ثابت ، عن أبيه ، عن سعيد بن جبير ، عن ابن عبّاس ، قال : أوحى اللّه‏ ...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E4BD6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كتاب المجروحين : أخبرنا وصيف بن عبد اللّه‏ بأنطاكيّة ، قال : حدّثنا القاسم بن إبراهيم بن عليّ بن عمّار الهاشمي الكوفي ، عن الفضل بن دكين ، عن عبد اللّه‏ بن حبيب بن أبي ثابت ، عن أبيه ، عن سعيد بن جبير ، عن ابن عبّاس ، قال : نزل جبريل على رسول اللّه‏ (صلّى ‏الله‏ عليه‏ و‏آله) فقال : إنّ اللّه‏ (عزّ وجلّ) قتل بيحيى بن زكريّا سبعين ألفاً ، وإنّه قاتل بابن ابنتك الحسين بن عليّ سبعين ألفاً وسبعين ألفاً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E82FA3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1C57E5F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1 ـ جميع هذه الأسانيد في المستدرك 3 / 178 ، والسندان الأوّل والثاني في المستدرك أيضاً 2 / 290 ـ 291 ، وفيه أيضاً 2 / 592 .</w:t>
      </w:r>
    </w:p>
    <w:p w14:paraId="708DE869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2 ـ المجروحين ـ لابن حبّان 2 / 215 ، وقال : وهذا لا أصل له . وهذا منه عجيب ، وأعجب منه عدّ ابن الجوزي له في الموضوعات 1 / 408 , حيث رواه بسنده عن محمّد بن شدّاد المسمعي ، وقال : =</w:t>
      </w:r>
    </w:p>
    <w:p w14:paraId="0F1A058D" w14:textId="77777777" w:rsidR="00946176" w:rsidRDefault="009461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4539A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وإليك الأسانيد بالتفصيل ، رغم أنّ كثرتها تغني عن تفصيلها .</w:t>
      </w:r>
    </w:p>
    <w:p w14:paraId="464829E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الأوّل : حَسَنٌ ، بل صحيحٌ .</w:t>
      </w:r>
    </w:p>
    <w:p w14:paraId="597B46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بكر ، محمّد بن عبد اللّه‏ بن إبراهيم بن عبدويه [ أو عبد ربّه ] بن موسى بن بيان الجَبُّلي البغدادي الشافعي البزّاز ، ثقة .</w:t>
      </w:r>
    </w:p>
    <w:p w14:paraId="695130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ثبتاً ، حسن التصانيف ، جمع أبواباً وشيوخاً .</w:t>
      </w:r>
    </w:p>
    <w:p w14:paraId="6AB331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مأمون جبل ، ما كان في ذلك الوقت أوثق منه . وقال أيضاً : هو الثقة المأمون الذي لم يغمز بحال .</w:t>
      </w:r>
    </w:p>
    <w:p w14:paraId="776DAA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ولمّا منعت الديلم ببغداد الناس أن يذكروا فضائل الصحابة ، وكتبت سبّ السلف على المساجد كان الشافعي يتعمّد في ذلك الوقت إملاء الفضائل في جامع المدينة وفي مسجده بباب الشام ، ويفعل ذلك حسبة ويعدّه قربة .</w:t>
      </w:r>
    </w:p>
    <w:p w14:paraId="453B3D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كان مولده سنة 260هـ بجَبُّل ـ بلدة على دجلة بين بغداد وواسط ـ وكان أوّل سماعاته سنة 276هـ ، وتوفّي سنة 354هـ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CAE27FA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104059B8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= هذا حديث لا يصحّ ، قال الدار قطني : محمّد بن شدّاد لا يُكتب حديثه ، وقال البرقاني : ضعيف جدّاً . وقد رواه القاسم بن إبراهيم الكوفي عن أبي نعيم وهو منكر الحديث ؛ قال أبو حاتم ابن حبّان : هذا حديث لا أصل له . انتهى . فتابع ابن حبّان في غلطه ، وتابعهما الذهبي في الميزان وردّه ابن حجر في اللسان ، بل ردّ هو نفسَهُ في التلخيص وسير أعلام النبلاء كما ستقف على ذلك . وقال السمهودي في جواهر العقدين 2 / 405 رواه الحاكم في المستدرك بأسانيد متعدّدة تدلّ على أنّ له أصلاً ... فلا يُلتفت إلى ذكر ابن الجوزي له في الموضوعات ... ؛ لاقتصاره على بعض طرقه الواهية ، وقد ذكره في تاريخه المنتظم وسكت عليه .</w:t>
      </w:r>
    </w:p>
    <w:p w14:paraId="0FBEAEA7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3 / 75 ـ 77 الترجمة 1067 ، تذكرة الحفّاظ 3 / 880 ـ 881 الترجمة 849 ، الأنساب ـ للسمعاني 2 / 21 ( الجَبُّلي ) ، 3 / 381 ( الشافعي ) .</w:t>
      </w:r>
    </w:p>
    <w:p w14:paraId="213F0919" w14:textId="77777777" w:rsidR="00946176" w:rsidRDefault="009461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A4CC2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شدّاد بن عيسى ، أبو يعلى المسمعي ، يعرف بزرقان . ضعّفوه . كان أحد المتكلّمين على مذاهب المعتزلة . وهو من كبار شيوخ أبي بكر الشافعي .</w:t>
      </w:r>
    </w:p>
    <w:p w14:paraId="3DBD28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ضعيف . وقال مرّة : لا يُكتب حديثه .</w:t>
      </w:r>
    </w:p>
    <w:p w14:paraId="1CC827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بكر البرقاني : ضعيف جدّاً ، وقال مرّة : لا يُحتجّ به .</w:t>
      </w:r>
    </w:p>
    <w:p w14:paraId="45AD65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سير أعلام النبلاء : فمن بلاياه ، قال : حدّثنا أبو الهذيل العلاّف ، قال : أخذت ما أنا عليه من العدل والتوحيد عن عثمان الطويل ، وأخبرني أنّه أخذه عن واصل بن عطاء ، وأخذه عن عبد اللّه‏ بن محمّد بن الحنفيّة ، وأخذه من أبيه ، وأخبره أنّه أخذه عن أبيه عليّ (عليه ‏السّلام) ، وأنّه أخذه عن رسول اللّه‏ (صلّى ‏الله‏ عليه‏ و‏آله) ، وأخبره أنّ جبريل نزل به عن اللّه‏ . رواه جماعة عن زرقان فهو متّهم به .</w:t>
      </w:r>
    </w:p>
    <w:p w14:paraId="28267B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278هـ ، وقيل : 279هـ ببغداد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74D7F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تضعيفهم له كان بسبب عقيدة الاعتزال ، وما مثّل به الذهبي لبلاياه يؤكّد ذلك ؛ وذلك لأنّ المسمعي لم يُرد بذلك الرواية عن رسول اللّه‏ (صلّى ‏الله‏ عليه‏ و‏آله) ، وإنّما أراد أنّه أخذ عقائده موصولة إلى النبيّ (صلّى ‏الله‏ عليه‏ و‏آله) ، وذلك ما يدّعيه كلّ أرباب المذاهب ، إذ كلٌّ يدّعي أنّه يصل بعقيدته إلى النبيّ (صلّى ‏الله‏ عليه‏ و‏آله) ، ولكنّ عداء المحدّثين للمعتزلة جعلهم يختلقون عليهم السقطات ، وعضّد ما قلناه اعتماد أبي بكر الشافعي على المسمعي ، وتصحيح الحاكم لحديثه .</w:t>
      </w:r>
    </w:p>
    <w:p w14:paraId="23193AD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نعيم ، الفضل بن دكين الملائي الكوفي الأحول ، المولود سنة 130هـ ، والمتوفّى سنة 218 ، تقدّم في سند الطبراني عن حدمر ، عن أبي القاسم ، عن زينب بنت جحش أنّه ثقة .</w:t>
      </w:r>
    </w:p>
    <w:p w14:paraId="19F2EE6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17AF890F" w14:textId="77777777" w:rsidR="008F66E2" w:rsidRDefault="008F66E2" w:rsidP="00946176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2 / 427 ـ 428 الترجمة 944 ، سير أعلام النبلاء 13 / 148 ـ 149 الترجمة 79 ، ميزان الاعتدال 3 / 579 الترجمة 7665 ، سؤالات الحاكم ـ للدارقطني / 150 الترجمة 212 .</w:t>
      </w:r>
    </w:p>
    <w:p w14:paraId="4429B00F" w14:textId="77777777" w:rsidR="00946176" w:rsidRDefault="009461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E53FE5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حبيب بن أبي ثابت ـ واسمه قيس بن دينار ، ويُقال : قيس بن هند ، ويُقال : هند ـ الأسدي الكوفي ، ثقة .</w:t>
      </w:r>
    </w:p>
    <w:p w14:paraId="4751807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والدار قطني والعجلي : ثقة .</w:t>
      </w:r>
    </w:p>
    <w:p w14:paraId="1CB915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خلفون : وثّقه ابن نمير .</w:t>
      </w:r>
    </w:p>
    <w:p w14:paraId="038B7C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وابن شاهين في ثقاتهما .</w:t>
      </w:r>
    </w:p>
    <w:p w14:paraId="1931D6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. وروى له .</w:t>
      </w:r>
    </w:p>
    <w:p w14:paraId="27F4BE2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وابن حجر في التقريب : ثقة . لكنّ الذهبي في ميزانه زعم أنّ أبا حاتم قال : لا يُحتجّ به ، قال ابن حجر : ولم نجد لذلك أصلاً في كلام أبي حاتم .</w:t>
      </w:r>
    </w:p>
    <w:p w14:paraId="733079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مسلم ، والنسائي في خصائص أمير المؤمنين (عليه ‏السّلام) .</w:t>
      </w:r>
    </w:p>
    <w:p w14:paraId="25C227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بقي حيّاً إلى ما بعد سنة 150هـ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479FDA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حبيب بن أبي ثابت الأسدي ، أبو يحيى الكوفي ، تابعيّ ثقة فقيه .</w:t>
      </w:r>
    </w:p>
    <w:p w14:paraId="7703F02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بكر بن عيّاش : كان بالكوفة ثلاثة ليس لهم رابع : حبيب بن أبي ثابت ، والحكم ، وحمّاد ، وكان هؤلاء الثلاثة أصحاب الفُتيا ، ولم يكن بالكوفة أحد إلاّ يذلّ لحبيب .</w:t>
      </w:r>
    </w:p>
    <w:p w14:paraId="6D20691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تابعيّ ثقة ثبت ، وكان مفتي الكوفة قبل حمّاد بن أبي سلمة .</w:t>
      </w:r>
    </w:p>
    <w:p w14:paraId="0F6BC93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512BEDC" w14:textId="77777777" w:rsidR="008F66E2" w:rsidRDefault="008F66E2" w:rsidP="00946176">
      <w:pPr>
        <w:pStyle w:val="libFootnote0"/>
        <w:rPr>
          <w:rtl/>
          <w:lang w:bidi="fa-IR"/>
        </w:rPr>
      </w:pPr>
      <w:r>
        <w:rPr>
          <w:rtl/>
          <w:lang w:bidi="fa-IR"/>
        </w:rPr>
        <w:t>1 ـ تهذيب الكمال 14 / 406 ـ 407 الترجمة 3221 ، تهذيب التهذيب 5 / 160 الترجمة 316 ، تقريب التهذيب 1 / 485 ، الكاشف 1 / 544 الترجمة 2680 ، ميزان الاعتدال 2 / 406 الترجمة 4263 ، لسان الميزان 7 / 260 الترجمة 3494 .</w:t>
      </w:r>
    </w:p>
    <w:p w14:paraId="2B30D823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BE084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سفيان : حدّثنا حبيب بن أبي ثابت وكان دعامة .</w:t>
      </w:r>
    </w:p>
    <w:p w14:paraId="3F55FD6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ثقة حجّة .</w:t>
      </w:r>
    </w:p>
    <w:p w14:paraId="60E85B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.</w:t>
      </w:r>
    </w:p>
    <w:p w14:paraId="4D081E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ثقة .</w:t>
      </w:r>
    </w:p>
    <w:p w14:paraId="4B90371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الأزدي : ثقة صدوق .</w:t>
      </w:r>
    </w:p>
    <w:p w14:paraId="769D4B0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: هو ثقة حجّة كما قال ابن معين ، ولعلّ ليس في الكوفيّين كبير أحد مثله ؛ لشهرته وصحّة حديثه .</w:t>
      </w:r>
    </w:p>
    <w:p w14:paraId="0B556E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الكاشف : كان ثقة مجتهداً فقيهاً .</w:t>
      </w:r>
    </w:p>
    <w:p w14:paraId="676A7B1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قالوا : إنّه أرسل عن عروة واُمّ سلمة ، وادّعى ابن أبي حاتم في المراسيل أنّ أهل الحديث اتفقوا على عدم سماعه من عروة واتفاقهم على شيء يكون حجّة . وردّ ابن عبد البرّ هذه الدعوى وقال : لا شكّ أنّه لقي عروة ، وروى عمّن هو أكبر من عروة وأقدم موتاً .</w:t>
      </w:r>
    </w:p>
    <w:p w14:paraId="7B02552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خزيمة في صحيحه : كان مدلّساً .</w:t>
      </w:r>
    </w:p>
    <w:p w14:paraId="238909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كان مدلّساً ، وروى عن أبي بكر بن عيّاش عن الأعمش أنّه قال : قال لي حبيب بن أبي ثابت : لو أنّ رجلاً حدّثني عنك ما باليت أن أرويه عنك .</w:t>
      </w:r>
    </w:p>
    <w:p w14:paraId="5B47726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الميزان : من ثقات التابعين ، واحتجّ به كلّ مَنْ أفراد الصحاح بلا تردّد .</w:t>
      </w:r>
    </w:p>
    <w:p w14:paraId="5EFC8B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198521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119هـ , وقيل : سنة 122هـ ، وكان من أبناء الثمانين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352358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3DC90A1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5 / 358 ـ 362 الترجمة 1079 ، تهذيب التهذيب 2 / 156 ـ 157 الترجمة 323 ،</w:t>
      </w:r>
    </w:p>
    <w:p w14:paraId="5FA52B61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=</w:t>
      </w:r>
    </w:p>
    <w:p w14:paraId="5E7E1F99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78F17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سعيد بن جبير بن هشام الأسدي الوالبي ، مولاهم أبو محمّد ـ ويُقال : أبو عبد اللّه‏ ـ الكوفي ، ثقة ثبت ، فقيه مفسّر . كان ابن عبّاس إذا أتاه أهل الكوفة يستفتونه يقول : أليس فيكم ابن أُمّ الدهماء ؟! يعني سعيد بن جبير .</w:t>
      </w:r>
    </w:p>
    <w:p w14:paraId="3797EB8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عليّ بن المديني : ليس في أصحاب ابن عبّاس مثل سعيد بن جبير ، قيل : ولا طاووس ؟ قال : ولا طاووس ولا أحد .</w:t>
      </w:r>
    </w:p>
    <w:p w14:paraId="5A3255E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عمرو بن ميمون عن أبيه : لقد مات سعيد وما على ظهر الأرض أحد إلاّ وهو محتاج إلى علمه .</w:t>
      </w:r>
    </w:p>
    <w:p w14:paraId="5815846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حبّان في الثقات : كان فقيهاً عابداً ، فاضلاً ورعاً .</w:t>
      </w:r>
    </w:p>
    <w:p w14:paraId="4C858A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أشعث بن إسحاق : كان يُقال له : جهبذ العلماء .</w:t>
      </w:r>
    </w:p>
    <w:p w14:paraId="3A25390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القاسم هبة اللّه‏ بن الحسن الطبري : هو ثقة إمام ، حجّة على المسلمين .</w:t>
      </w:r>
    </w:p>
    <w:p w14:paraId="410AA8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أرسل عن جماعة ، فلم يسمع من عبد اللّه‏ بن معقل ، ولم يسمع من عدي بن حاتم ، ولم يسمع من عائشة . وأنكر البخاري رؤيته لعقبة بن عامر ، وأنكر ابن معين سماعه من أبي هريرة . وأنكر أبو بكر البزّار سماعه من أبي موسى .</w:t>
      </w:r>
    </w:p>
    <w:p w14:paraId="50F89F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سعيد : مرسلات سعيد بن جبير أحبّ إليّ من مرسلات عطاء ومجاهد .</w:t>
      </w:r>
    </w:p>
    <w:p w14:paraId="6D05EB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الإمام الحافظ المقرئ ، المفسّر الشهيد ، أحد الأعلام ، روى عن ابن عبّاس فأكثر وجوّد .</w:t>
      </w:r>
    </w:p>
    <w:p w14:paraId="17321D7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ثبت فقيه ، روايته عن عائشة وأبي موسى ونحوهما مرسلة .</w:t>
      </w:r>
    </w:p>
    <w:p w14:paraId="78A1035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54093741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=</w:t>
      </w:r>
    </w:p>
    <w:p w14:paraId="0099AA22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تقريب التهذيب 1 / 183 قال : ثقة فقيه جليل ، وكان كثير الإرسال والتدليس ، الكاشف 1 / 307 الترجمة 902 ، تذكرة الحفّاظ 1 / 116 الترجمة 100 ، ميزان الاعتدال 1 / 451 الترجمة 1690 .</w:t>
      </w:r>
    </w:p>
    <w:p w14:paraId="222094F3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6FEE3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0B66C3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خرج على الحجّاج الثقفي مع ابن الأشعث ، وظلّ مختفياً حتّى قبضوا عليه فقتله الحجّاج ، وكان قد دعا قبل قتله فقال : اللهمّ لا تسلّطه على أحد يقتله بعدي ، وعاش الحجّاج بعده خمس عشرة ليلة ، وكان ينادي بقيّة حياته : ما لي ولسعيد بن جبير كلّما أردت النوم أخذ برجلي .</w:t>
      </w:r>
    </w:p>
    <w:p w14:paraId="0064A0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قتل سنة 95هـ ، وهو ابن 49 , وقيل : 57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F5F5F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الذهبي هذه الرواية بهذا السند في سيره ثمّ قال : هذا حديث نظيف الإسناد منكر اللفظ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 ولا أدري ما هو المنكر في لفظه ، وقد تخبّط الذهبي أيّما تخبّط في هذا الحديث ، فقد مرّ أنّه صحّحه في التلخيص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وقال هنا أنّه منكر اللفظ بعد أن أقرّ بنظافة سنده ، وقال ثالثة في ميزانه ـ بعد أن رواه بسند ابن حبّان في كتاب المجروحين ونقل قول ابن حبّان : ( وهذا لا أصل له ) ـ : رواه الحاكم في المستدرك من وجهين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عن أبي نعيم ... فالثلاثة الراوون له عن أبي نعيم مقدوح فيهم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! وهذه شنشنة نعرفها من أخزم ؛ فالذهبي لا يدع شيئاً في أهل البيت إلاّ ويحرّكه نصبه لإنكاره أو الطعن فيه ، وإن لم يستطع ذلك تخبّط كما هنا .</w:t>
      </w:r>
    </w:p>
    <w:p w14:paraId="78D0A88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7DF7A0B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10 / 358 ـ 376 الترجمة 2245 ، تهذيب التهذيب 4 / 11 ـ 13 الترجمة 14 ، تقريب التهذيب 1 / 349 ، سير أعلام النبلاء 4 / 321 ـ 343 الترجمة 116 .</w:t>
      </w:r>
    </w:p>
    <w:p w14:paraId="535A0130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4 / 342 .</w:t>
      </w:r>
    </w:p>
    <w:p w14:paraId="3EEC7EC1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3 ـ عند رواية الحاكم له من طريق ستّة أنفس .</w:t>
      </w:r>
    </w:p>
    <w:p w14:paraId="11C796AC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4 ـ وهما عن محمّد بن شدّاد المسمعي وحميد بن الربيع . وقال في تلخيص المستدرك 2 / 290 ـ 291 عبد اللّه‏ ثقة ، ولكنّ المتن منكر جدّاً ، فأمّا محمّد بن شدّاد فقال الدار قطني : لا يُكتب حديثه ، وأمّا حميد بن الربيع فقال ابن عدي : كان يسرق الحديث .</w:t>
      </w:r>
    </w:p>
    <w:p w14:paraId="30EBEED2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5 ـ ميزان الاعتدال 3 / 368 الترجمة 6791 .</w:t>
      </w:r>
    </w:p>
    <w:p w14:paraId="6635B9D1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62664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علمت وستعلم أنّ هذا الحديث رواه ثمانية عن أبي نعيم لا ثلاثة ، فهو إمّا جهل أو تجاهل منه .</w:t>
      </w:r>
    </w:p>
    <w:p w14:paraId="79E50A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والخلاصة : إنّ هذا السند حسن إن لم نقل : إنّه صحيح .</w:t>
      </w:r>
    </w:p>
    <w:p w14:paraId="62D715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 xml:space="preserve"> السند الثاني : صحيحٌ .</w:t>
      </w:r>
    </w:p>
    <w:p w14:paraId="706149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محمّد الحسن بن أحمد ـ أو محمّد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ـ ابن صالح الهمداني السبيعي الحلبي ـ وإليه ينسب درب السبيعي الذي بحلب ـ ثقة .</w:t>
      </w:r>
    </w:p>
    <w:p w14:paraId="5F436C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حافظاً مكثراً .</w:t>
      </w:r>
    </w:p>
    <w:p w14:paraId="389E6F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أبي الفوارس : كان ثقة ، وكان يحفظ حفظاً حسناً ويذاكر ، وكان عسراً في الحديث ، وله أخلاق غير مرضيّة .</w:t>
      </w:r>
    </w:p>
    <w:p w14:paraId="3136130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القاضي أبو العلاء محمّد بن عليّ الواسطي : رأيتُ أبا الحسن الدار قطني جالساً بين يديه كجلوس الصبي بين يدي المعلّم هيبةً .</w:t>
      </w:r>
    </w:p>
    <w:p w14:paraId="0283DD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الحافظ العلاّمة ، وكان عسراً في الرواية ، زعر الأخلاق ، من أئمّة هذا الشأن على تشيّع فيه ، وثّقه أبو الفتح بن أبي الفوارس .</w:t>
      </w:r>
    </w:p>
    <w:p w14:paraId="17C858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أُسامة الحلبي : لو لم يكن للحلبيّين من الفضيلة إلاّ الحسن بن أحمد السبيعي لكفاهم ؛ كان وجيهاً عند الملك سيف الدولة ، وكان يزور السبيعي في داره ، وصنّف له كتاب التبصرة في فضل العترة المطهّرة .</w:t>
      </w:r>
    </w:p>
    <w:p w14:paraId="7C070B5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ولمّا كان بأخرة عزم على التحديث والإملاء في مجلس عام ، فتهيّأ لذلك ولم يبقَ إلاّ تعيين يوم المجلس فمات .</w:t>
      </w:r>
    </w:p>
    <w:p w14:paraId="354B7B7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371هـ ، وهو من أبناء التسعين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BCBB91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418806FD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وقع عند الحاكم وعنه عند ابن عساكر : ( محمّد ) ، وفي باقي الموارد وعند الباقين ( أحمد ) .</w:t>
      </w:r>
    </w:p>
    <w:p w14:paraId="1A80DFC5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تاريخ بغداد 7 / 283 ـ 284 الترجمة 3760 ، تاريخ دمشق 13 / 10 ـ 16 الترجمة 1281 ، تذكرة الحفّاظ 3 / 952 ـ 954 الترجمة 898 ، سير أعلام النبلاء 16 / 296 ـ 299 الترجمة 209 .</w:t>
      </w:r>
    </w:p>
    <w:p w14:paraId="5D154375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C9D6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محمّد بن ناجية بن نجبة ، أبو محمّد البربري ، ثمّ البغدادي مولى بني هاشم ، ثقة ثبت .</w:t>
      </w:r>
    </w:p>
    <w:p w14:paraId="4144C3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ثقة ثبت .</w:t>
      </w:r>
    </w:p>
    <w:p w14:paraId="061403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بكر الإسماعيلي : أخبرني عبد اللّه‏ بن محمّد بن ناجية بن نجبة ، مولى بني هاشم ، أبو محمّد الشيخ الثبت الفاضل .</w:t>
      </w:r>
    </w:p>
    <w:p w14:paraId="48E60A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البرقاني : هو أجلّ شيخ لأبي القاسم ، ولأبي الحسين ابني المظفّر .</w:t>
      </w:r>
    </w:p>
    <w:p w14:paraId="3C227E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العبّاس : قُرئ على ابن المنادي وأنا أسمع ، قال : كان أبو محمّد عبد اللّه‏ بن محمّد بن ناجية البربري أحد الثقات المشهورين بالطلب ، والمكثرين في تصنيف المسند .</w:t>
      </w:r>
    </w:p>
    <w:p w14:paraId="126C24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بن كامل : كان من أصحاب الحديث الأكياس المكثرين إلاّ أنّه كان مشهوراً بصحبة الكرابيسي .</w:t>
      </w:r>
    </w:p>
    <w:p w14:paraId="59C55E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سيرة : الإمام الحافظ الصادق ، كان إماماً حجّة ، بصيراً بهذا الشأن ، له مسند كبير .</w:t>
      </w:r>
    </w:p>
    <w:p w14:paraId="03CEAD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210هـ ، وتوفّي سنة 301هـ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ADC41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حميد بن الربيع بن حميد بن مالك بن سحيم ، أبو الحسن اللخمي الخزّاز الكوفي ، ثقة يدلّس ، تحامل عليه ابن معين ، وأنكر عليه ذلك أحمد والدار قطني .</w:t>
      </w:r>
    </w:p>
    <w:p w14:paraId="5EBAC7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بكر المروذي : سألت أحمد عنه فقلت له : إنّ يحيى يتكلّم فيه ، قال : ما علمته إلاّ ثقة ؛ قد كنّا نقدم عليه الكوفة فننزل عنده فيفيدنا عن المحدّثين ، ثمّ</w:t>
      </w:r>
    </w:p>
    <w:p w14:paraId="3E95D45A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5004C13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10 / 103 ـ 104 الترجمة 5222 ، تذكرة الحفّاظ 2 / 696 ـ 697 الترجمة 717 ، سير أعلام النبلاء 14 / 164 ـ 166 الترجمة 95 ، الأنساب ـ للسمعاني 1 / 307 ، سؤالات حمزة ـ للدارقطني / 106 الترجمة 64 ، صلة تاريخ الطبري ـ للطبري / 33 .</w:t>
      </w:r>
    </w:p>
    <w:p w14:paraId="47734467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C13F28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قدم بغداد ؛ ليسمع التفسير من حسين المروزي فنزل عندي .</w:t>
      </w:r>
    </w:p>
    <w:p w14:paraId="144C91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أبي حاتم وأبو زرعة : ما كان أحمد يقول فيه إلاّ خيراً .</w:t>
      </w:r>
    </w:p>
    <w:p w14:paraId="5868F9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ما علمته إلاّ ثقة وكان أبو أُسامة يكرمه .</w:t>
      </w:r>
    </w:p>
    <w:p w14:paraId="4E31F0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وسُئل عنه الدار قطني فقال : تكلّم فيه يحيى بن معين ، وقد حمل الحديث عنه الأئمّة ورووا عنه ، ومَنْ تكلّم فيه [ يعني ابن معين ] لم يتكلّم فيه بحجّة .</w:t>
      </w:r>
    </w:p>
    <w:p w14:paraId="6CF351D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حدّثنا عنه ابن خزيمة وغيره من شيوخنا ، ربما أخطأ .</w:t>
      </w:r>
    </w:p>
    <w:p w14:paraId="4D96837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عثمان بن أبي شيبة : أنا أعلم الناس به ، هو ثقة ، ولكنّه شره يدلّس .</w:t>
      </w:r>
    </w:p>
    <w:p w14:paraId="223F0DA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الخليلي : طعنوا عليه في أحاديث تعرف بالقدماء من أصحاب هشيم رواها عن هشيم .</w:t>
      </w:r>
    </w:p>
    <w:p w14:paraId="67FC99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: وهذا هو التدليس ؛ ولذلك قال ابن عدي : يسرق الحديث ويرفع الموقوف .</w:t>
      </w:r>
    </w:p>
    <w:p w14:paraId="60A0C7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ومن تحاملات ابن معين أنّه كان يسمّيه ( أبو العروق الجلاّد ) ، وكان يقول فيه : كذّاب لا يلد إلاّ كذّاباً . وكان يقول : أَوَ يكتب عن ذاك أحد ؟! ذاك كذّاب خبيث ، غير ثقة ولا مأمون ، يشرب الخمر ويأخذ دراهم الناس ، ويكابرهم عليها حتّى يصالحوه . وكان يقول : كذّابوا زماننا أربعة ، ويعدّ حميداً منهم . وتابعه جماعة ، فقال النسائي : ليس بشيء .</w:t>
      </w:r>
    </w:p>
    <w:p w14:paraId="131B46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سمعت منه ببغداد ، وتكلّم فيه الناس ؛ فتركت التحديث عنه.</w:t>
      </w:r>
    </w:p>
    <w:p w14:paraId="185DF06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الحاكم في معرفة علوم الحديث : قد تُكُلِّم في حميد . وصحّح له في المستدرك .</w:t>
      </w:r>
    </w:p>
    <w:p w14:paraId="66DC4A6D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C201B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بالكوفة سنة 258هـ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6CAF6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والفضل بن دكين أبو نعيم ، وعبد اللّه‏ بن حبيب ، وأبوه حبيب ، وسعيد بن جبير ، تقدّم أنّهم كلّهم ثقات . فهذا السند صحيح .</w:t>
      </w:r>
    </w:p>
    <w:p w14:paraId="134D5B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الثالث : صحيحٌ .</w:t>
      </w:r>
    </w:p>
    <w:p w14:paraId="19AF0D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الحسن بن محمّد بن يحيى بن الحسن بن جعفر الحجّة بن عبيد اللّه‏ الأعرج بن الحسين الأصغر بن عليّ بن الحسين بن عليّ بن أبي طالب ، أبو محمّد ، المعروف بابن أخي طاهر العلوي ، صحّح له الحاكم في عدّة موارد ، ورضيه الخطيب ، وضعّفه الذهبي ؛ لروايته فضائل أهل البيت .</w:t>
      </w:r>
    </w:p>
    <w:p w14:paraId="6BB756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مدني الأصل ، سكن بغداد وحدّث بها ، قال : أخبرنا الحسن بن أبي طالب ، حدّثنا محمّد بن إسحاق القطيعي ، حدّثني أبو محمّد العلوي الحسن بن محمّد بن يحيى صاحب كتاب النسب ، حدّثنا إسحاق بن ابراهيم الصنعاني ، حدّثنا عبد الرزّاق بن همام ، أخبرنا سفيان الثوري ، عن محمّد بن المنكدر ، عن جابر ، قال : قال رسول اللّه‏ (صلّى ‏الله ‏عليه ‏و‏آله) : (( عليٌّ خير البشر ، فمَنْ امترى فقد كفر )) . قال الخطيب : هذا حديث منكر لا أعلم رواه سوى العلويّ بهذا الإسناد وليس بثابت .</w:t>
      </w:r>
    </w:p>
    <w:p w14:paraId="73815F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ميزانه : روى بقلّة حياء عن الدبري عن عبد الرزّاق بإسنادٍ كالشمس : (( عليّ خير البشر )) . وعن الدبري ، عن عبد الرزّاق ، عن معمر ، عن محمّد ، عن عبد اللّه‏ ابن الصامت ، عن أبي ذر مرفوعاً ، قال : ( عليّ وذرّيّته يختمون الأوصياء</w:t>
      </w:r>
    </w:p>
    <w:p w14:paraId="452C50E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027AF5D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8 / 159 ـ 161 الترجمة 4269 ، الثقات ـ لابن حبّان 8 / 197 ، ميزان الاعتدال 1 / 611 ـ 612 الترجمة 2327 ، لسان الميزان 2 / 363 ـ 365 الترجمة 1488 ، معرفة علوم الحديث / 145 ، الكامل ـ لابن عدي 2 / 280 ـ 282 .</w:t>
      </w:r>
    </w:p>
    <w:p w14:paraId="1D7F64A5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B44C9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إلى يوم الدين ) ، وهذان دالاّن على كذبه وعلى رفضه ، وما العجب من افتراء هذا العلوي ، بل العجب من الخطيب ؛ فإنّه قال في ترجمته ... وساق كلام الخطيب ثمّ قال : قلت : إنّما يقول الحافظ : ليس بثابت ، في مثل خبر القلتين ، وخبر الخال وارث ، لا في مثل هذا الباطل الجلي ، نعوذ باللّه‏ من الخذلان . قال : ولولا أنّه متّهم لازدحم عليه المحدّثون ؛ فإنّه معمّر ، انتهى كلام الذهبي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904A8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بل لولا أنّه علويّ شيعيّ رافضي ـ بتعبيرهم ـ لازدحم عليه المحدّثون ، وكم مثله من المحدّثين الثقات تُركوا ؛ لأنّهم من الشيعة ليس إلاّ . توفّي هذا العلوي سنة 358هـ .</w:t>
      </w:r>
    </w:p>
    <w:p w14:paraId="22CC90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جدّه أبو الحسين يحيى بن الحسن بن جعفر الحجّة بن عبيد اللّه‏ الأعرج بن الحسين الأصغر بن عليّ بن الحسين بن عليّ بن أبي طالب . نسّابة ثقة .</w:t>
      </w:r>
    </w:p>
    <w:p w14:paraId="1CCD51C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وهو أوّل مَنْ جمع أنساب الطالبيين ، صحّح له ولحفيده الحاكم النيسابوري على شرط مسلم ، وأقرّه الذهبي قائلاً : على شرط مسلم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BC82C1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توضيح المشتبه : العقيقي ـ بقافين ـ أبو محمّد الحسن بن محمّد بن يحيى العلوي العقيقي صاحب كتاب النسب عن جدّه يحيى بن الحسن ، قلت : ذكره أبو القاسم بن مندة فقال : وأظنّ أنّ يحيى كان مؤلّفاً للكتاب ، انتهى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1951646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2856D4D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7 / 433 الترجمة 3984 ، ميزان الاعتدال 1 / 521 الترجمة 1943 .</w:t>
      </w:r>
    </w:p>
    <w:p w14:paraId="33BF116B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في المستدرك على الصحيحين 3 / 231 ح4936 أخبرنا أبو محمّد الحسن بن محمّد بن يحيى العلوي بن أخي طاهر ، حدّثنا جدّي ، حدّثنا إبراهيم بن يحيى بن عباد السجزي ... عن عائشة زوج النبي (صلّى ‏الله ‏عليه‏ و‏آله) الحزن. هذا حديث صحيح على شرط مسلم ولم يُخرِجاه . وقال الذهبي في التلخيص : على شرط مسلم .</w:t>
      </w:r>
    </w:p>
    <w:p w14:paraId="440C05AB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3 ـ توضيح المشتبه 6 / 297 .</w:t>
      </w:r>
    </w:p>
    <w:p w14:paraId="1C425C1F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8D4D36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الجداول الصغرى : يحيى بن الحسن بن جعفر الحجة بن عبيد اللّه‏ بن الحسين بن علي بن الحسين بن علي بن أبي طالب ، أبو الحسين النسابة ، روى عن الزبير بن بكار ، وإبراهيم بن علي ، والحسن بن يحيى وعدّة ، وعنه حفيده الحسن بن محمّد بن يحيى ، قال القاضي : كان جليل القدر ، عظيم الشأن ، يقرئ فأكثر ، وروى عنه أهله والمحدّثون من غيرهم ، ومن تلامذة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ابن عقدة ، قلت : هو يحيى بن الحسن العقيقي صاحب القاسم بن إبراهيم ، وله إليه المسائل ، وصنف كتاب أنساب الطالبيين ، وعليه المعتمد في النقل ـ ويُقال : إنّه أوّل مَنْ جمع في أنسابهم ـ وله تاريخ المدينة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7BFBE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المَجْدي : الشريف الناسب صاحب كتاب النسب ، المدني ، أبو الحسين يحيى بن الحسن بن جعفر الحجّة ، وليحيى [ هذا ] فضائل وأولاد سادة لهم ذيل عظيم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720EA0D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ووصفه الصالحي الشامي بـ ( الإمام الحجّة يحيى بن الحسن بن جعفر العلوي )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363D230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الطقطقي الحسني : النسابة أمير المدينة أبو الحسين يحيى ، وهو السيّد الفاضل الدّين الخيّر النسابة المصنّف ، أظن أنّه أوّل من جمع الأنساب بين</w:t>
      </w:r>
    </w:p>
    <w:p w14:paraId="6275DC5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5E921DA3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كذا هنا ، والظاهر أنّ الصواب ( ومن تلامذته ) ، فقد روى الشيخ الطوسي كتاب ( المناسك ) له ، عن أحمد بن محمّد بن موسى ، عن ابن عقدة ، عنه . انظر الفهرست ـ للطوسي / 263 الترجمة 802 .</w:t>
      </w:r>
    </w:p>
    <w:p w14:paraId="2687ECFA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الجداول الصغرى مختصر الطبقات الكبرى 2 / 188 .</w:t>
      </w:r>
    </w:p>
    <w:p w14:paraId="479B08D6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3 ـ المَجْدي في أنساب الطالبيين / 203 .</w:t>
      </w:r>
    </w:p>
    <w:p w14:paraId="21AEE7AA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4 ـ سبل الهدى والرشاد 10 / 330 .</w:t>
      </w:r>
    </w:p>
    <w:p w14:paraId="4DFA2A24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12F889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دفتين ، وهو أحد رجال الإمامية ، وكان إلى بنيه إمارة المدينة ... ، وكان من أجواد بني هاشم وساداتهم وعظماتهم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796BB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شيخ الشرف العبيدلي : كان إليه رعاية أهل المدينة ونقابتهم ، وله محل جليل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CB175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الفخر الرازي : السيّد العالم النسّابة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EEB4C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روى عنه الشيعة الإماميّة ، ووصفه الحرّ العاملي بـ ( العالم الفاضل الصدوق )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03F0EB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214هـ بالمدينة ، وتوفّي سنة 277هـ بمكّة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.</w:t>
      </w:r>
    </w:p>
    <w:p w14:paraId="4C7B8B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يزيد الآدمي الخرّاز ، أبو جعفر البغدادي المقابري ، ويعرف بالأحمر ، ثقة عابد .</w:t>
      </w:r>
    </w:p>
    <w:p w14:paraId="3A911E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النسائي في مشيخته ومسلمة والدار قطني : ثقة .</w:t>
      </w:r>
    </w:p>
    <w:p w14:paraId="6C5D2BD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عابداً .</w:t>
      </w:r>
    </w:p>
    <w:p w14:paraId="4D67AF9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إسحاق الثقفي السرّاج : كان زاهداً من خيار المسلمين .</w:t>
      </w:r>
    </w:p>
    <w:p w14:paraId="1DC847F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277E92B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أبي حاتم : كتب عنه أبي ببغداد .</w:t>
      </w:r>
    </w:p>
    <w:p w14:paraId="3DCF86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الكاشف : ثقة .</w:t>
      </w:r>
    </w:p>
    <w:p w14:paraId="5D6A4DD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238A019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الأصيلي في أنساب الطالبيين / 307 .</w:t>
      </w:r>
    </w:p>
    <w:p w14:paraId="6162B001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تهذيب الأنساب / 231 .</w:t>
      </w:r>
    </w:p>
    <w:p w14:paraId="2206F6CC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3 ـ الشجرة المباركة / 148 .</w:t>
      </w:r>
    </w:p>
    <w:p w14:paraId="0036C130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4 ـ وسائل الشيعة 3 / 508 .</w:t>
      </w:r>
    </w:p>
    <w:p w14:paraId="4F9DF014" w14:textId="77777777" w:rsidR="008F66E2" w:rsidRDefault="008F66E2" w:rsidP="00AC5CC8">
      <w:pPr>
        <w:pStyle w:val="libFootnote0"/>
        <w:rPr>
          <w:rtl/>
          <w:lang w:bidi="fa-IR"/>
        </w:rPr>
      </w:pPr>
      <w:r>
        <w:rPr>
          <w:rtl/>
          <w:lang w:bidi="fa-IR"/>
        </w:rPr>
        <w:t>5 ـ الأصيلي في أنساب الطالبيين / 307 ، لباب الأنساب ـ لابن فندق 2 ، 615 .</w:t>
      </w:r>
    </w:p>
    <w:p w14:paraId="79101E75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A6D6C0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عابد .</w:t>
      </w:r>
    </w:p>
    <w:p w14:paraId="52D56C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النسائي .</w:t>
      </w:r>
    </w:p>
    <w:p w14:paraId="60A315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245هـ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B8ACF9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السندان الرابع والخامس : الرابع معتبرٌ ، والخامس حَسَنٌ .</w:t>
      </w:r>
    </w:p>
    <w:p w14:paraId="474AF4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سعيد أحمد بن محمّد بن عمرو الأحمسي ـ أو الأخمسي ـ ، لم نقف له على ترجمة ، لكن يمكن الوقوف على وثاقته من خلال كونه من مشايخ الحاكم النيسابوري ، وقد انفرد في أسانيد كثيرة رواها الحاكم عنه جازماً بأنّها على شرط مسلم ، وتابعه الذهبي في التلخيص على ذلك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18A1D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وملاحظة مجموع الموارد يدلّ دلالة قاطعة على وثاقته ، بل هو على شرط مسلم حسبما جزم به الحاكم والذهبي فيما ينفرد به الأحمسي .</w:t>
      </w:r>
    </w:p>
    <w:p w14:paraId="4A9DDC8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الحسين بن حميد بن الربيع بن حميد بن مالك بن سحيم ، أبو عبيد اللّه‏ اللخمي الخزّاز الكوفي ، صدوق .</w:t>
      </w:r>
    </w:p>
    <w:p w14:paraId="252138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قدم بغداد وحدّث بها ، وكان فهماً عارفاً ، وله كتاب مصنّف في التاريخ .</w:t>
      </w:r>
    </w:p>
    <w:p w14:paraId="069388D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4F48407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27 / 38 ـ 40 الترجمة 5709 ، تهذيب التهذيب 9 / 467 الترجمة 871 ، تقريب التهذيب 2 / 148 .</w:t>
      </w:r>
    </w:p>
    <w:p w14:paraId="1379F309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ففي المستدرك 2 / 597 ح4011 قال الحاكم : صحيح الاسناد ولم يُخرِجاه . وقال الذهبي : صحيح . وفي 2 / 664 ح4202 قال الحاكم : هذا حديث صحيح على شرط مسلم ولم يُخرِجاه . وقال الذهبي : على شرط مسلم . وفي 2 / 660 ح4186 ( الأخمسي ) قال الحاكم : صحيح على شرط مسلم ، وكذلك قال الذهبي . وكذلك في 2 / 662 ح4194 قال الحاكم : هذا صحيح الإسناد ولم يُخرِجاه بهذه الألفاظ . وقال الذهبي : صحيح . وفي 3 / 10 ح4274 قال الحاكم : هذا حديث صحيح الإسناد ولم يُخرِجاه . وقال الذهبي : صحيح .</w:t>
      </w:r>
    </w:p>
    <w:p w14:paraId="486D68BA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85773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وصحّح له الحاكم في المستدرك في موارد كثيرة .</w:t>
      </w:r>
    </w:p>
    <w:p w14:paraId="3E04223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وزعم ابن عقدة أنّ مطيّناً مرّ عليه محمّد بن الحسين بن حميد ، فقال : هذا كذّاب ابن كذّاب ابن كذّاب .</w:t>
      </w:r>
    </w:p>
    <w:p w14:paraId="3FA1CF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في ترجمة محمّد بن الحسين بن حميد بعد أن نقل هذا الجرح المسلسل : في ما يحكيه أبو العبّاس بن سعيد ـ ابن عقدة ـ نظر ، قال حمزة السهمي : سألت أبا بكر بن عبدان عن ابن عقدة إذا حكى حكاية عن غيره من الشيوخ في الجرح هل يُقبل قوله ؟ قال : لا يُقبل . فمن التعدّي قول الذهبي في الميزان : كذّبه مطيّن .</w:t>
      </w:r>
    </w:p>
    <w:p w14:paraId="3D9315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وحدّث ابن عدي عن عبدان أنّه سمع الحسين يقول إنّه سمع أبا بكر بن أبي شيبة يتكلّم في يحيى بن معين ، ثمّ قال ابن عدي : هذه الحكاية لم يحكها عن أبي بكر بن أبي شيبة غير حسين هذا ، وهو متّهم فيها ، ويحيى أجلّ من أن يُقال فيه مثل هذا ، والحسين متّهم عندي كما قال مطيّن . فتابع مطيّناً من أجل نقل الحسين عن ابن أبي شيبة تكلّمه في ابن معين .</w:t>
      </w:r>
    </w:p>
    <w:p w14:paraId="4EBDEEA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282هـ ، وقيل : 283هـ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77891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الحسين بن عمرو بن محمّد العنقزي ـ نسبة إلى العنقز ، وهو الريحان ، وكان عمرو بن محمّد يبيع العنقز ـ ليّن .</w:t>
      </w:r>
    </w:p>
    <w:p w14:paraId="17651F8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صحّح له الحاكم في المستدرك .</w:t>
      </w:r>
    </w:p>
    <w:p w14:paraId="1D77EE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سمع منه أبي بالكوفة ، وسُئل عنه فقال : ليّن يتكلّمون فيه .</w:t>
      </w:r>
    </w:p>
    <w:p w14:paraId="1D16460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A8A4AE5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8 / 37 ـ 38 الترجمة 4091 ، ميزان الاعتدال 1 / 533 الترجمة 1993 ، لسان الميزان 2 / 280 ـ 281 الترجمة 1166 .</w:t>
      </w:r>
    </w:p>
    <w:p w14:paraId="26681BCB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2FF04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: كان لا يصدق .</w:t>
      </w:r>
    </w:p>
    <w:p w14:paraId="0C4D2C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كتبت عنه ولا أُحدّث عنه ، وأخوه القاسم بن عمرو أثبت منه ومن أبيه عمرو بن محمّد .</w:t>
      </w:r>
    </w:p>
    <w:p w14:paraId="07B574B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كان حيّاً سنة 249هـ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74AFC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والقاسم بن زكريّا بن دينار القرشي ، أبو محمّد الطحّان الكوفي ، وربما نسب إلى جدّه ، ثقة .</w:t>
      </w:r>
    </w:p>
    <w:p w14:paraId="72D57E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النسائي : ثقة .</w:t>
      </w:r>
    </w:p>
    <w:p w14:paraId="035ADB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4FA9C91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3F95853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 صاحب الزهرة أنّ مسلماً روى عنه تسعة وعشرين حديثاً .</w:t>
      </w:r>
    </w:p>
    <w:p w14:paraId="6624C92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مسلم والترمذي والنسائي وابن ماجة .</w:t>
      </w:r>
    </w:p>
    <w:p w14:paraId="2C46ABA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حدود سنة 250هـ ، وله 95 سنة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E33D3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الحسين العنقزي ، والقاسم بن زكريّا بن دينار ، كلاهما رويا عن الثقات : الفضل ابن دكين أبو نعيم ، وعبد اللّه‏ بن حبيب ، وأبوه حبيب ، وسعيد بن جبير .</w:t>
      </w:r>
    </w:p>
    <w:p w14:paraId="15383C76" w14:textId="77777777" w:rsidR="008F66E2" w:rsidRDefault="008F66E2" w:rsidP="00AC5CC8">
      <w:pPr>
        <w:pStyle w:val="libBold1"/>
        <w:rPr>
          <w:lang w:bidi="fa-IR"/>
        </w:rPr>
      </w:pPr>
      <w:r>
        <w:rPr>
          <w:rtl/>
          <w:lang w:bidi="fa-IR"/>
        </w:rPr>
        <w:t>السند السادس :</w:t>
      </w:r>
    </w:p>
    <w:p w14:paraId="297444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أحمد بن كامل بن خلف بن شجرة ، أبو بكر القاضي البغدادي . ثقة فقيه لا يقلّد أحداً .</w:t>
      </w:r>
    </w:p>
    <w:p w14:paraId="6C7B511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1E32B62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الجرح والتعديل 3 / 61 ـ 62 الترجمة 278 ، ميزان الاعتدال 1 / 545 الترجمة 2037 ، لسان الميزان 2 / 307 الترجمة 1261 .</w:t>
      </w:r>
    </w:p>
    <w:p w14:paraId="13043FD2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23 / 351 ـ 352 الترجمة 4789 ، تهذيب التهذيب 8 / 282 الترجمة 571 ، تقريب التهذيب 20 / 19 .</w:t>
      </w:r>
    </w:p>
    <w:p w14:paraId="25112060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D13C87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الحسن بن رزقويه : لم تَرَ عيناي مثله .</w:t>
      </w:r>
    </w:p>
    <w:p w14:paraId="1AFF0D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من العلماء بالأحكام وعلوم القرآن ، والنحو والشعر ، وأيّام الناس وتواريخ أصحاب الحديث ، وله في ذلك مصنّفات ، ولي قضاء الكوفة .</w:t>
      </w:r>
    </w:p>
    <w:p w14:paraId="45A5451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وليّنه الدار قطني فقال : كان متساهلاً ربما حدّث من حفظه بما ليس في كتابه ، وأهلكه العجب ؛ كان يختار لنفسه ولا يقلّد أحداً . وقال : كان لا يعدّ لأحد من الفقهاء وزناً ، أملى كتاباً في السنن ، وتكلّم على الأخبار ، فقال له أبو سعد الإسماعيلي : كان جريري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المذهب ، فقال الدار قطني : بل خالفه واختار لنفسه .</w:t>
      </w:r>
    </w:p>
    <w:p w14:paraId="7057EC6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النديم : أحد المشهورين في علوم القرآن .</w:t>
      </w:r>
    </w:p>
    <w:p w14:paraId="7815FB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كان مولده بسرّ من رأى سنة 260هـ ، وتوفّي سنة 350هـ ، وقيل : 355هـ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E5D1D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فالرجل ثقة ، لكنّ الدار قطني ليّنه وتابعه الذهبي ؛ لأنّه لم يقلّد أحداً واختار لنفسه ، مع أنّ القوم سدُّوا باب الاجتهاد .</w:t>
      </w:r>
    </w:p>
    <w:p w14:paraId="554B7C5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يوسف بن سهل التمّار ، لم أقف له على ترجمة .</w:t>
      </w:r>
    </w:p>
    <w:p w14:paraId="4BEEAA0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القاسم بن إسماعيل العرزمي ، لم أقف له على ترجمة .</w:t>
      </w:r>
    </w:p>
    <w:p w14:paraId="1DFD38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الفضل بن دكين أبو نعيم ، وعبد اللّه‏ بن حبيب ، وأبوه حبيب ، وسعيد بن جبير ، تقدّم أنّهم ثقات .</w:t>
      </w:r>
    </w:p>
    <w:p w14:paraId="165CAB2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C1E11B6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أي من أصحاب محمّد بن جرير الطبري .</w:t>
      </w:r>
    </w:p>
    <w:p w14:paraId="289A7592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تاريخ بغداد 5 / 119 ـ 121 الترجمة 2524 ، سير أعلام النبلاء 15 / 544 ـ 546 الترجمة 323 ، ميزان الاعتدال 1 / 129 الترجمة 521 ، الفهرست ـ للنديم / 35 ، أنساب السمعاني 3 / 405 ( الشجري ) .</w:t>
      </w:r>
    </w:p>
    <w:p w14:paraId="489D1EA8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EADEA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السابع : حَسَنٌ ، بل صحيحٌ .</w:t>
      </w:r>
    </w:p>
    <w:p w14:paraId="01175C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أحمد بن كامل بن خلف بن شجرة ، أبو بكر القاضي البغدادي ، تقدّم أنّه ثقة فقيه .</w:t>
      </w:r>
    </w:p>
    <w:p w14:paraId="7837FF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إبراهيم بن أيّوب بن ماسي المتّوثي ، أبو محمّد البزّاز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ثقة ثبت.</w:t>
      </w:r>
    </w:p>
    <w:p w14:paraId="17619E7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ثبتاً .</w:t>
      </w:r>
    </w:p>
    <w:p w14:paraId="1709BE6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أبي الفوارس : كان جميل الأمر ثقة .</w:t>
      </w:r>
    </w:p>
    <w:p w14:paraId="6BDA80E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سألتُ البرقاني أيّما أحبّ إليك ؛ ابن مالك القطيعي ، أو ابن ماسي ؟ فقال : ليس هذا ممّا يُسألُ عنه ، ابن ماسي ثقة ثبت لم يُتكلّم فيه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89132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ماكولا : ثقة .</w:t>
      </w:r>
    </w:p>
    <w:p w14:paraId="355ABF4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اللباب في تهذيب الأنساب والأنساب للسمعاني : من ثقات البغداديين .</w:t>
      </w:r>
    </w:p>
    <w:p w14:paraId="7568EE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274هـ ، وتوفّي سنة 369هـ ، وله 95 سنة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586C1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كثير بن محمّد بن عبد اللّه‏ بن عبادة بن قيس بن صبيح ، أبو أنس التميمي ، وقيل : الحزامي .</w:t>
      </w:r>
    </w:p>
    <w:p w14:paraId="2DAB645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أحسبه من أهل الكوفة ، قدم بغداد وحدّث بها عن سعيد بن عمرو الأشعثي ، وإبراهيم بن إسحاق الضبي ، وعبد الرحمان بن المفضل الغنوي . روى عنه محمّد بن مخلد ، وأبو القاسم عبد اللّه‏ بن محمّد بن إسحاق المروزي</w:t>
      </w:r>
    </w:p>
    <w:p w14:paraId="2335C35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609390A2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وقع في بعض المصادر بالزاي ، وفي بعضها بالراء : ( البزّار ) .</w:t>
      </w:r>
    </w:p>
    <w:p w14:paraId="18208141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قال الخطيب : أومأ البرقاني إلى أنّ ابن مالك قد تكلّم فيه بسبب ما روي عن غير أصوله بعد غرق كتبه .</w:t>
      </w:r>
    </w:p>
    <w:p w14:paraId="320B4B65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3 ـ تاريخ بغداد 9 / 415 الترجمة 5016 ، الإكمال ـ لابن ماكولا 7 / 153 ، اللباب في تهذيب الأنساب 3 / 149 ( ماسي ) ، الأنساب ـ للسمعاني 5 / 173 ( ماسي ) ، تاريخ الإسلام ـ للذهبي 26 / 418 .</w:t>
      </w:r>
    </w:p>
    <w:p w14:paraId="76581EAE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D9DF3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المعروف بحامض رأسه ، وأبو العبّاس بن عقدة وغيرهم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FA172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الفضل بن دكين أبو نعيم ، وعبد اللّه‏ بن حبيب ، وأبوه حبيب ، وسعيد بن جبير ، تقدّم أنّهم ثقات .</w:t>
      </w:r>
    </w:p>
    <w:p w14:paraId="0FBEE7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الثامن : (سند ابن حبّان) : معتبرٌ .</w:t>
      </w:r>
    </w:p>
    <w:p w14:paraId="29B3258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وصيف بن عبد اللّه‏ ، أبو عليّ الرومي الحافظ الأشروسني الأنطاكي ، ثقة .</w:t>
      </w:r>
    </w:p>
    <w:p w14:paraId="58B4A32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قدم دمشق وحدّث بها في سنة 313هـ . روى عنه ابن حبّان في صحيحه واصفاً إيّاه بالحافظ .</w:t>
      </w:r>
    </w:p>
    <w:p w14:paraId="24E3346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الحافظ الإمام الثقة ، رحّال جوّال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B5F3B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القاسم بن إبراهيم بن عليّ بن عمّار الهاشمي الكوفي ، ضعّفه الذهبي بلا حجّة ، فقال : قاسم بن إبراهيم الهاشمي الكوفي عن أبي نعيم يُعدّ في الضعفاء ، قال ابن حبّان : منكر الحديث . حدّثنا وصيف بن عبد اللّه‏ بأنطاكيّة ، حدّثنا القاسم ، حدّثنا أبو نعيم ، عن عبد اللّه‏ بن حبيب بن أبي ثابت ، عن أبيه ، عن سعيد بن جبير ، عن ابن عبّاس ، قال : إنّ اللّه‏ قتل بيحيى بن زكريّا سبعين ألفاً وسبعين ألفاً . ، قال ابن حبّان : وهذا لا أصل له . قلت [ والقول ما زال للذهبي ] : رواه الحاكم في المستدرك من وجهين عن أبي نعيم فقال : سبعين ألفاً , وأنا قاتل بابن بنتك سبعين ألفاً وسبعين ألفاً ، فالثلاثة الراوون له عن أبي نعيم مقدوح فيهم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انتهى ما في الميزان .</w:t>
      </w:r>
    </w:p>
    <w:p w14:paraId="4F6A1CF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4E54FF9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12 / 482 الترجمة 6956 .</w:t>
      </w:r>
    </w:p>
    <w:p w14:paraId="5C39D80D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14 / 496 ـ 497 الترجمة 280 ، تاريخ دمشق 63 / 38 ـ 40 الترجمة 7981 .</w:t>
      </w:r>
    </w:p>
    <w:p w14:paraId="32224756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3 ـ ميزان الاعتدال 3 / 368 الترجمة 6791 .</w:t>
      </w:r>
    </w:p>
    <w:p w14:paraId="68177532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6F7FF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ونقل ابن حجر في لسان الميزان عين هذه العبارة وتعقّبه قائلاً : قد أخرجه الحاكم في المستدرك من طريق ستّة أنفس عن أبي نعيم وقال : صحيح ، ووافقه المصنّف [ يعني الذهبي ] في تلخيصه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320A9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هاهنا عدّة نكات لابدّ من التنبيه عليها :</w:t>
      </w:r>
    </w:p>
    <w:p w14:paraId="272358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 ـ تضعيف الذهبي للقاسم مستدلاًّ بقول ابن حبّان : منكر الحديث ، فيه تجنّ ؛ لأنّ رميه بالنكارة جاء لروايته هذه التي لم يقف ابن حبّان على باقي طرقها ، ولا وقف الذهبي إلاّ على ثلاثة طرق لها ، مع أنّك عرفت أنّ ثمانية أنفس رووها عن أبي نعيم الفضل بن دكين ، فالنكارة المدّعاة غير سليمة المأخذ .</w:t>
      </w:r>
    </w:p>
    <w:p w14:paraId="1216D9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نقل الذهبي أصل عبارة الحديث برواية ابن حبّان محرَّفة ، حيث نقلها ( إنّ اللّه‏ قتل بيحيى بن زكريّا سبعين ألفاً وسبعين ألفاً ) ، مع أنّه في كتاب المجروحين : ( إنّ اللّه‏ قتل بيحيى بن زكريّا سبعين ألفاً ، وإنّه قاتل بابن ابنتك الحسين بن عليّ سبعين ألفاً وسبعين ألفاً ) . ولم ينبّه ابن حجر على هذا التحريف ، ولعلّه حَمَلَهُ على أنّ نسخة الذهبي من المجروحين كانت عنده محرّفة وليس التحريف منه .</w:t>
      </w:r>
    </w:p>
    <w:p w14:paraId="11B080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 ـ قال الذهبي أنّ الحاكم روى هذا الحديث من وجهين ، فيكون مع رواية ابن حبّان مرويّاً بثلاثة طرق ، مع أنّ الحديث مرويّ عن سبعة أنفس عند الحاكم ، وقد نبّه على ذلك ابن حجر ، لكنّه قال : إنّ الحاكم أخرجه من طريق ستّة أنفس . وهذا يدلّ على جهل الذهبي بطرقه أو تجاهله لها .</w:t>
      </w:r>
    </w:p>
    <w:p w14:paraId="3B2C3B6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 ـ زعم الذهبي في ميزانه هنا أنّ الثلاثة الراوين للحديث مقدوح فيهم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AEE998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1E83DC95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لسان الميزان 4 / 457 الترجمة 1411 .</w:t>
      </w:r>
    </w:p>
    <w:p w14:paraId="43B1F720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وقد علمت أنّه قدح محمّد بن شداد المسمعي وحميد بن ربيع في تلخيص المستدرك عند رواية الحاكم هذا الحديث من طريقيهما عن أبي نعيم الفضل بن دكين .</w:t>
      </w:r>
    </w:p>
    <w:p w14:paraId="1D626CE8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3F8B16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في سيره بعد روايته الحديث من طريق محمّد بن شداد المسمعي : هذا حديث نظيف الإسناد ، منكر اللفظ . وقال في تلخيص المستدرك عند رواية الحاكم له عن ستّة أنفس : صحيح على شرط مسلم . فانظر إلى تخبُّطه في هذا الحديث . مع أنّه لا أقلّ من أن يقول المنصف : إنّ مجموع طرقه عن الفضل بن دكين تدلّ على أنّ له أصلاً ، لكنّ الذهبي لم يفعل هذا ؛ لأنّ الحديث فيه منزلة لأهل البيت وهلاك لأعدائهم ، في حين نراه يحمل على الخطيب البغدادي كما تقدّم قبل قليل ؛ لأنّه لم يقل في حديث (( عليّ خير البشر فمَنْ امترى فقد كفر )) أنّه باطلٌ جليّ !</w:t>
      </w:r>
    </w:p>
    <w:p w14:paraId="56BBCF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الفضل بن دكين أبو نعيم ، وعبد اللّه‏ بن حبيب ، وأبوه حبيب ، وسعيد بن جبير ، كلّهم ثقات .</w:t>
      </w:r>
    </w:p>
    <w:p w14:paraId="7E07179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* في نظم درر السمطين للزرندي الشافعي : وقال عليّ بن الحسين : (( ما نزل الحسين (عليه ‏السّلام) منزلاً حين خرج من مكّة إلى الكوفة إلاّ وهو يحدّثنا عن مقتل يحيى بن زكريّا ، وقد كان اللّه‏ (عزّ وجلّ) أعلم النبيّ (صلّى ‏الله ‏عليه‏ و‏آله) بما يصيب الحسين بعده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120981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ذوب النضار : وقال المختار الثقفي : ( واللّه‏ لأقتلنّ سبعين ألفاً كما قُتل بيحيى بن زكريّا 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A7809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مناقب ابن شهر آشوب : عن عليّ بن الحسين (عليهما السّلام) ذكر قضيّة قتل بختنصّر</w:t>
      </w:r>
    </w:p>
    <w:p w14:paraId="3A199D7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3BA3B2B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نظم درر السمطين / 215 .</w:t>
      </w:r>
    </w:p>
    <w:p w14:paraId="1A7C93CD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2 ـ ذوب النضار / 129 .</w:t>
      </w:r>
    </w:p>
    <w:p w14:paraId="383ED546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D88A1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سبعين ألفاً على دم يحيى بن زكريّا حتّى سكن ، وقال لي أبي الحسين (عليه ‏السّلام) : (( يا ولدي يا علي ، واللّه‏ لا يسكن دمي حتّى يبعث اللّه‏ المهدي فيقتل على دمي من المنافقين الكفرة الفسقة سبعين ألفاً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DB9674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CBBE8A2" w14:textId="77777777" w:rsidR="008F66E2" w:rsidRDefault="008F66E2" w:rsidP="00AC5CC8">
      <w:pPr>
        <w:pStyle w:val="libFootnote0"/>
        <w:rPr>
          <w:lang w:bidi="fa-IR"/>
        </w:rPr>
      </w:pPr>
      <w:r>
        <w:rPr>
          <w:rtl/>
          <w:lang w:bidi="fa-IR"/>
        </w:rPr>
        <w:t>1 ـ مناقب ابن شهر آشوب 3 / 237 باب إمامة الحسين (عليه ‏السّلام) .</w:t>
      </w:r>
    </w:p>
    <w:p w14:paraId="3FD86086" w14:textId="77777777" w:rsidR="00AC5CC8" w:rsidRDefault="00AC5CC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AFBCE11" w14:textId="77777777" w:rsidR="008F66E2" w:rsidRDefault="008F66E2" w:rsidP="00AC5CC8">
      <w:pPr>
        <w:pStyle w:val="libBold1"/>
        <w:rPr>
          <w:lang w:bidi="fa-IR"/>
        </w:rPr>
      </w:pPr>
      <w:r>
        <w:rPr>
          <w:rtl/>
          <w:lang w:bidi="fa-IR"/>
        </w:rPr>
        <w:t>جـ ـ عكرمة ، عن ابن عبّاس :</w:t>
      </w:r>
    </w:p>
    <w:p w14:paraId="591D56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عكرمة ، عن ابن عبّاس ، قال : كان الحسين (عليه‏ السّلام) في حجر النبيّ (صلّى ‏الله ‏عليه ‏و‏آله) ، فقال جبرئيل (عليه‏ السّلام) : أتحبّه ؟</w:t>
      </w:r>
    </w:p>
    <w:p w14:paraId="559668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(( وكيف لا أُحبُّهُ وهو ثمرة فؤادي ؟! )) .</w:t>
      </w:r>
    </w:p>
    <w:p w14:paraId="06454A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أما إنّ اُمّتك ستقتله ، ألا أُريك موضع قبره ؟ فقبض قبضة فإذا تربة حمراء .</w:t>
      </w:r>
    </w:p>
    <w:p w14:paraId="2B5A60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قويٌّ .</w:t>
      </w:r>
    </w:p>
    <w:p w14:paraId="452440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كثير : قال الحافظ أبو بكر البزّار في مسنده : حدّثنا إبراهيم بن يوسف الصيرفي ، حدّثنا الحسين بن عيسى ، حدّثنا الحكم بن أبان ، عن عكرمة ، عن ابن عبّاس ، قال : كان الحسين ... ثمّ قال البزّار : لا نعلمه يروى إلاّ بهذا الإسناد ، والحسين بن عيسى قد حدّث عن الحكم بن أبان بأحاديث لا نعلمها عند غيره .</w:t>
      </w:r>
    </w:p>
    <w:p w14:paraId="1AD2C24F" w14:textId="77777777" w:rsidR="008F66E2" w:rsidRDefault="008F66E2" w:rsidP="008F66E2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كثير : هو الحسين بن عيسى بن مسلم الحنفي ، أبو عبد الرحمان الكوفي ، أخو سليم القاري ، قال البخاري : مجهول ـ يعني مجهول الحال , وإلاّ فقد روى عنه سبعة نفر ـ وقال أبو زرعة : منكر الحديث ، وقال أبو حاتم : ليس بالقوي ؛ روى عن الحكم بن أبان أحاديث منكرة ، وذكره ابن حبّان في الثقات ، وقال ابن عدي :</w:t>
      </w:r>
    </w:p>
    <w:p w14:paraId="22751BC8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1B77B4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قليل الحديث ، وعامّة حديثه غرائب ، وفي بعض أحاديثه المنكرات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70158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الهيثمي في مجمع الزوائد : رجاله ثقات ، وفي بعضهم خلاف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9B7285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السند هذا قويٌّ بنفسه , صحيح بغيره .</w:t>
      </w:r>
    </w:p>
    <w:p w14:paraId="5293EA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إبراهيم بن يوسف الحضرمي الكندي الكوفي الصيرفي ، ثقة على الصحيح .</w:t>
      </w:r>
    </w:p>
    <w:p w14:paraId="0F9EAA7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موسى بن إسحاق : ثقة .</w:t>
      </w:r>
    </w:p>
    <w:p w14:paraId="54FF6D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وقال : إنّ كُنيته أبو إسحاق .</w:t>
      </w:r>
    </w:p>
    <w:p w14:paraId="66215D1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بالقوي ، وروى عنه .</w:t>
      </w:r>
    </w:p>
    <w:p w14:paraId="28FE655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عبد اللّه‏ الحضرمي مطيّن : صدوق .</w:t>
      </w:r>
    </w:p>
    <w:p w14:paraId="4281ECA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فيه لين .</w:t>
      </w:r>
    </w:p>
    <w:p w14:paraId="0D61ACA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النسائي في اليوم والليلة .</w:t>
      </w:r>
    </w:p>
    <w:p w14:paraId="7729232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249هـ ، أو 250هـ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0037BBD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الحسين بن عيسى بن مسلم الحنفي ، أبو عبد الرحمان . ضُعِّف لكن ضعفه محتمل ؛ فقد وثّقه ابن حبّان , وقالوا : إنّ البخاري قال : مجهول ، لكن لم أجد كلامه هذا لا في تاريخه الكبير ولا في ضعفائه الصغير . وعمدة ما أخذوا عليه النكارة والغرائب في أحاديثه ، ومثّلوا لذلك بروايته قول النبيّ (صلّى ‏الله‏ عليه‏ و‏آله) : (( ليؤذّن لكم خياركم ، وليؤمّكم قرّاؤكم )) ، وقول (صلّى ‏الله‏ عليه‏ و‏آله) : (( لا يعجبنّكم إنسان وإن صلّى وصام حتّى تنظروا على ماذا يهجم من الدنيا )) .</w:t>
      </w:r>
    </w:p>
    <w:p w14:paraId="752DBAA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65ECEE4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البداية والنهاية 6 / 257 .</w:t>
      </w:r>
    </w:p>
    <w:p w14:paraId="2E3405D4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مجمع الزوائد 9 / 191 ـ 192 .</w:t>
      </w:r>
    </w:p>
    <w:p w14:paraId="1CD05961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3 ـ تهذيب الكمال 2 / 255 ـ 256 الترجمة 272 ، تهذيب التهذيب 1 / 161 الترجمة 336 ، تقريب التهذيب 1 / 70 ، الثقات ـ لابن حبّان 8 / 75 ، ميزان الاعتدال 1 / 76 الترجمة 260 .</w:t>
      </w:r>
    </w:p>
    <w:p w14:paraId="00019D08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8F1F7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الكاشف : ضُعِّف .</w:t>
      </w:r>
    </w:p>
    <w:p w14:paraId="55B586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ضعيف .</w:t>
      </w:r>
    </w:p>
    <w:p w14:paraId="2FE468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أخرج له ابن خزيمة وابن حبّان في صحيحيهما ، وروى له أبو داود وابن ماجة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88FB6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الحكم بن أبان العدني ، أبو عيسى ، ثقة .</w:t>
      </w:r>
    </w:p>
    <w:p w14:paraId="6C683C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يحيى بن معين والنسائي والعجلي وابن حبّان .</w:t>
      </w:r>
    </w:p>
    <w:p w14:paraId="75D53F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وحكى ابن خلفون توثيقه عن ابن نمير ، وابن المديني وأحمد بن حنبل .</w:t>
      </w:r>
    </w:p>
    <w:p w14:paraId="11033D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يوسف بن يعقوب : ذاك سيّد أهل اليمن .</w:t>
      </w:r>
    </w:p>
    <w:p w14:paraId="444D95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الحاكم في حديث فيه الحكم بن أبان : فإنّ الحكم بن أبان قد احتجّ به جماعة من أئمّة الإسلام ولم يخرجه الشيخان .</w:t>
      </w:r>
    </w:p>
    <w:p w14:paraId="6F71E5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صاحب سنّة ، إذا هدأت العيون وقف في البحر إلى ركبتيه يذكر اللّه‏ ، وكان سيّد أهل اليمن .</w:t>
      </w:r>
    </w:p>
    <w:p w14:paraId="7F70F4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الهيثمي في حديث : رجاله رجال الصحيح غير الحكم بن أبان وهو ثقة .</w:t>
      </w:r>
    </w:p>
    <w:p w14:paraId="2B67F6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عيينة : أتيت عدن فلم أَرَ مثله .</w:t>
      </w:r>
    </w:p>
    <w:p w14:paraId="4E79C1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عابد له أوهام .</w:t>
      </w:r>
    </w:p>
    <w:p w14:paraId="300474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خزيمة : تكلّم أهل المعرفة بالحديث في الاحتجاج بخبره .</w:t>
      </w:r>
    </w:p>
    <w:p w14:paraId="35ECB68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: صالح .</w:t>
      </w:r>
    </w:p>
    <w:p w14:paraId="55226B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ولم يضعّفه إلاّ ابن المبارك حيث قال : ارمِ به !</w:t>
      </w:r>
    </w:p>
    <w:p w14:paraId="247D122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D2ED77B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6 / 463 ـ 464 الترجمة 1329 ، تهذيب التهذيب 2 / 313 الترجمة 622 ، تقريب التهذيب 1 / 217 ، الكاشف 1 / 335 الترجمة 1103 .</w:t>
      </w:r>
    </w:p>
    <w:p w14:paraId="390D7E0C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5A96FA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القراءة خلف الإمام وفي الأدب المفرد ، والباقون سوى مسلم .</w:t>
      </w:r>
    </w:p>
    <w:p w14:paraId="602CEC4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154هـ ، أو 155هـ وهو ابن 84 سنة ، وقدم عكرمة اليمن سنة 100هـ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6702EE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عكرمة القرشي الهاشمي ، أبو عبد اللّه‏ ، مولى عبد اللّه‏ بن عبّاس ، أصله بربري ، تابعي ثقة ثبت . أجمع أهل العلم على الاحتجاج بحديثه ، روى له الجماعة واحتجّوا به إلاّ مسلماً ؛ فإنّه كان سيّئ الرأي فيه ، ومع ذلك روى له مقروناً بغيره .</w:t>
      </w:r>
    </w:p>
    <w:p w14:paraId="08C399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معين : اذا رأيت إنساناً يقع في عكرمة فاتّهمه على الإسلام .</w:t>
      </w:r>
    </w:p>
    <w:p w14:paraId="52F4DC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البخاري : ليس أحد من أصحابنا إلاّ وهو يحتجّ بعكرمة .</w:t>
      </w:r>
    </w:p>
    <w:p w14:paraId="16B499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مكّيّ تابعيّ ثقة .</w:t>
      </w:r>
    </w:p>
    <w:p w14:paraId="298190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ثقة ثبت ، عالم بالتفسير ، لم يثبت تكذيبه عن ابن عمر ، ولم تثبت عنه بدعة .</w:t>
      </w:r>
    </w:p>
    <w:p w14:paraId="6A8ADD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مات سنة 107هـ على الصحيح , وقيل : قبل ذلك ، وقيل : بعده , وله 80 سنة ، طلبه بعض ولاة المدينة فتغيّب عند داود بن الحصين حتّى مات عنده .</w:t>
      </w:r>
    </w:p>
    <w:p w14:paraId="6C4F23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3062F7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0F57130A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7 / 86 ـ 88 الترجمة 1422 ، تهذيب التهذيب 2 / 363 ـ 364 الترجمة 736 ، تقريب التهذيب 1 / 230 ، الكاشف 1 / 343 الترجمة 1172 ، المستدرك ـ للحاكم 2 / 350 ، مجمع الزوائد 8 / 255 ، الجرح والتعديل 3 / 113 ـ 114 الترجمة 526 ، الثقات ـ للعجلي 1 / 311 الترجمة 333 .</w:t>
      </w:r>
    </w:p>
    <w:p w14:paraId="1A822C52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20 / 263 ـ 292 الترجمة 4009 ، تهذيب التهذيب 7 / 234 ـ 242 الترجمة 476 ، تقريب التهذيب 1 / 686 ، الطبقات الكبرى 5 / 287 ـ 293 .</w:t>
      </w:r>
    </w:p>
    <w:p w14:paraId="0EEAF66C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6FC3C4A" w14:textId="77777777" w:rsidR="008F66E2" w:rsidRDefault="008F66E2" w:rsidP="00C15537">
      <w:pPr>
        <w:pStyle w:val="libBold1"/>
        <w:rPr>
          <w:lang w:bidi="fa-IR"/>
        </w:rPr>
      </w:pPr>
      <w:r>
        <w:rPr>
          <w:rtl/>
          <w:lang w:bidi="fa-IR"/>
        </w:rPr>
        <w:t xml:space="preserve"> 21</w:t>
      </w:r>
    </w:p>
    <w:p w14:paraId="75A1BF6B" w14:textId="77777777" w:rsidR="008F66E2" w:rsidRDefault="008F66E2" w:rsidP="00C15537">
      <w:pPr>
        <w:pStyle w:val="libBold1"/>
        <w:rPr>
          <w:lang w:bidi="fa-IR"/>
        </w:rPr>
      </w:pPr>
      <w:r>
        <w:rPr>
          <w:rtl/>
          <w:lang w:bidi="fa-IR"/>
        </w:rPr>
        <w:t>أمير المؤمنين عليّ بن أبي طالب (عليه ‏السّلام) :</w:t>
      </w:r>
    </w:p>
    <w:p w14:paraId="59395239" w14:textId="77777777" w:rsidR="008F66E2" w:rsidRDefault="008F66E2" w:rsidP="00C15537">
      <w:pPr>
        <w:pStyle w:val="libBold1"/>
        <w:rPr>
          <w:lang w:bidi="fa-IR"/>
        </w:rPr>
      </w:pPr>
      <w:r>
        <w:rPr>
          <w:rtl/>
          <w:lang w:bidi="fa-IR"/>
        </w:rPr>
        <w:t>أ ـ أبو حبرة ، عن عليّ (عليه ‏السّلام) :</w:t>
      </w:r>
    </w:p>
    <w:p w14:paraId="0714335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أبي حبرة ، قال : صحبتُ عليّاً (عليه ‏السّلام) حتّى أتى الكوفة ، فصعد المنبر ، فحمد اللّه‏ وأثنى عليه ، ثمّ قال : (( كيف أنتم إذا نزل بذرّيّة نبيّكم بين ظهرانيكم ؟ )) .</w:t>
      </w:r>
    </w:p>
    <w:p w14:paraId="2D027A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قالوا : إذن نبلي اللّه‏ فيهم بلاءً حسناً .</w:t>
      </w:r>
    </w:p>
    <w:p w14:paraId="5318ED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(( والذي نفسي بيده ، لينزلنّ بين ظهرانيكم ، ولتخرُجُنَّ إليهم فلتقتلنّهم )) .</w:t>
      </w:r>
    </w:p>
    <w:p w14:paraId="7E6791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أقبل يقول :</w:t>
      </w:r>
    </w:p>
    <w:p w14:paraId="663E7A9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هُمُ أوردوهم بالغرور وعرّدوا     أَحَبُّوا نجاةً لا نجاةَ ولا عُذرا</w:t>
      </w:r>
      <w:r w:rsidR="00C41599" w:rsidRPr="00C41599">
        <w:rPr>
          <w:rStyle w:val="libFootnotenumChar"/>
          <w:rtl/>
        </w:rPr>
        <w:t>(1)</w:t>
      </w:r>
    </w:p>
    <w:p w14:paraId="05F296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الهيثمي : رواه الطبراني ، وفيه سعد بن وهب متأخّر ولم أعرفه ، وبقيّة رجاله ثقات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68C3DA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0D26D7DD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3 / 110 ح2823 .</w:t>
      </w:r>
    </w:p>
    <w:p w14:paraId="2633EDBD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مجمع الزوائد 9 / 191 .</w:t>
      </w:r>
    </w:p>
    <w:p w14:paraId="313424D5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875C98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19C246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حدّثنا محمّد بن عبد اللّه‏ الحضرمي ، حدّثنا سعد بن وهب الواسطي ، حدّثنا جعفر بن سليمان ، عن شبيل بن عزرة ، عن أبي حبرة .</w:t>
      </w:r>
    </w:p>
    <w:p w14:paraId="4D05FE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جعفر محمّد بن عبد اللّه‏ بن سليمان الحضرمي الكوفي ، الملقّب بمطيّن ، المتوفّى سنة 297 أو 298هـ ، تقدّم في سند الطبراني الثالث عن ثابت البناني ، عن أنس بن مالك أنّه ثقة .</w:t>
      </w:r>
    </w:p>
    <w:p w14:paraId="7A08BF5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الحسين سعد بن وهب بن سنان السلمي الواسطي ، توفّي سنة 234هـ . ترجمه أسلم بن سهل الرزّاز الواسطي في تاريخ واسط ولم يتعرّض له بقدح ، بل روى عنه . وروى عنه محمّد بن عثمان بن أبي شيبة ، وروى هو عن جعفر بن سليمان الضبعي وعن عبد اللّه‏ بن جعفر المرّي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CA0594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ماكولا : سعيد بن وهب بن سيار ، أبو الحسين السلمي ، روى عن يونس بن أرقم ، روى عنه أسلم بن سهل وأحمد بن منصور بن سيّار الرمادي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E8E8E8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تهذيب الكمال ، قال في ترجمة عبد اللّه‏ بن جعفر بن نجيح السعدي , المتوفّى سنة 178هـ ، والد علي بن المديني : روى عنه سعيد بن وهب السلمي الواسطي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6DFF9E2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والرواية التي رواها عنه أسلم بن سهل الرزّاز الواسطي , المتوفّى سنة 292هـ هي : حدّثنا سعد بن وهب ، حدّثنا حمّاد بن زيد ، عن يحيى بن سعيد ، عن عبيد بن</w:t>
      </w:r>
    </w:p>
    <w:p w14:paraId="0263EE0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4EAE651E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انظر تاريخ دمشق 8 / 70 و 12 / 168 .</w:t>
      </w:r>
    </w:p>
    <w:p w14:paraId="136A180E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إكمال الكمال 4 / 434 .</w:t>
      </w:r>
    </w:p>
    <w:p w14:paraId="682987A2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3 ـ تهذيب الكمال 14 / 379 الترجمة 3206 .</w:t>
      </w:r>
    </w:p>
    <w:p w14:paraId="1C4534AF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602E77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حنين ، قال : حدّثني الحسين بن عليّ (عليه ‏السّلام) ، قال : (( أتيت عمر بن الخطّاب وهو على المنبر ، فقلت : انزل عن منبر أبي إلى منبر أبيك . فقال عمر : إنّ أبي لم يكن له منبر . ثمّ أخذني فأجلسني معه ، فلمّا نزل نزل بي معه إلى منزله , فقال : يا بُني , اجعل تغشانا , اجعل تأتينا . فجئت يوماً وهو خالٍ بمعاوية ، فجاء عبد اللّه‏ بن عمر فلم يؤذَن له ، فرجع فرجعت ، فلقيني [ عمر ] فقال : ما لي لم أَرَك ؟ فقلت : قد جئت وكنتَ خالياً بمعاوية وابن عمر على الباب , فرجع ورجعت . فقال : أنت أحقّ بالإذن من ابن عمر ، إنّما أنبت ما ترى في رأسي من الشعر اللّه‏ ثمّ أنتم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8762A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وهذه الرواية من حمّاد بن زيد إلى الحسين (عليه ‏السّلام) إسنادها صحيح كما نصّ على ذلك الذهبي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 وأسلم بن سهل الرزّاز الواسطي ثقة .</w:t>
      </w:r>
    </w:p>
    <w:p w14:paraId="4851F66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علل الدار قطني عند ما سُئل عن هذا الحديث حديث الحسين (عليه ‏السّلام) وعمر ، قال : رواه حمّاد بن زيد ، عن يحيى ، عن عبيد بن حنين ، عن الحسين ، عن عمر . ورواه عيينة عن يحيى بن سعيد فلم يضبط إسناده وأرسله عن عمر ، أنّه قال للحسين : وهل أنبت الشعر على الرأس غيركم ؟! والحديث لحمّاد بن زيد ؛ لأنّه ضبط إسناده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0B66257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فالظاهر أنّ سعد بن وهب محدّث ضابط ، وكيف كان فلا محلّ لقول الهيثمي : لم أعرفه .</w:t>
      </w:r>
    </w:p>
    <w:p w14:paraId="68B8C0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جعفر بن سليمان الضبعي ، أبو سليمان البصري ، مولى بني الحريش ، كان ينزل في بني ضبيعة فنسب إليهم ، ثقة شيعي .</w:t>
      </w:r>
    </w:p>
    <w:p w14:paraId="12C32F1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64F170B2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تاريخ واسط / 203 .</w:t>
      </w:r>
    </w:p>
    <w:p w14:paraId="1D7D4E7C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3 / 285 .</w:t>
      </w:r>
    </w:p>
    <w:p w14:paraId="6B389B26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3 ـ علل الدار قطني 2 / 125 ـ 126 .</w:t>
      </w:r>
    </w:p>
    <w:p w14:paraId="75A4F22B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3EB551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: لا بأس به ، قيل له : إنّ سليمان بن حرب يقول : لا يكتب حديثه ، فقال : حمّاد لم يكن ينهى عنه ، إنّما كان يتشيّع ، وكان يحدّث بأحاديث في فضل عليّ ، وأهل البصرة يغلون في علي .</w:t>
      </w:r>
    </w:p>
    <w:p w14:paraId="062BCB0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قدم صنعاء فحدّثهم حديثاً كثيراً ، وكان عبد الصمد بن معقل يجيء فيجلس إليه .</w:t>
      </w:r>
    </w:p>
    <w:p w14:paraId="5919124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ثقة .</w:t>
      </w:r>
    </w:p>
    <w:p w14:paraId="31DE16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، وبه ضعف ، وكان يتشيّع .</w:t>
      </w:r>
    </w:p>
    <w:p w14:paraId="300CC3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وكان يتشيّع .</w:t>
      </w:r>
    </w:p>
    <w:p w14:paraId="74C63D2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هو ثقة عندنا ، وقال أيضاً : أكثر عن ثابت ، وكتب مراسيل ، وفيها أحاديث مناكير عن ثابت عن النبيّ (صلّى ‏الله‏ عليه‏ و‏آله) .</w:t>
      </w:r>
    </w:p>
    <w:p w14:paraId="742424D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روى أحاديث منكرة ، وهو ثقة متماسك ، وكان لا يكتب .</w:t>
      </w:r>
    </w:p>
    <w:p w14:paraId="29A6C7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البخاري : يُقال : كان اُمّيّاً .</w:t>
      </w:r>
    </w:p>
    <w:p w14:paraId="7E4B6F5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كان من الثقات المتقنين في الروايات , غير أنّه كان ينتحل الميل إلى أهل البيت ، ولم يكن بداعية إلى مذهبه .</w:t>
      </w:r>
    </w:p>
    <w:p w14:paraId="2EFA55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شاهين : إنّما يتكلّم فيه لعلّة المذهب ، وما رأيت مَنْ طعن حديثه إلاّ ابن عمّار بقوله : ضعيف .</w:t>
      </w:r>
    </w:p>
    <w:p w14:paraId="54B2295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البزّار : لم نسمع أحداً يطعن عليه في الحديث ولا في خطأ فيه ، إنّما ذُكرت عنه شيعيّته ، وأمّا حديثه فمستقيم .</w:t>
      </w:r>
    </w:p>
    <w:p w14:paraId="51E8E4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يزيد بن هارون : كان جعفر من الخائفين , وكان يتشيّع .</w:t>
      </w:r>
    </w:p>
    <w:p w14:paraId="6E88FF1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الأشعث أحمد بن المقدام : كنّا في مجلس يزيد بن زريع , فقال : مَنْ</w:t>
      </w:r>
    </w:p>
    <w:p w14:paraId="18AF8DD2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1E0710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أتى جعفر بن سليمان وعبد الوارث فلا يقربني ، وكان عبد الوارث ينسب إلى الاعتزال ، وجعفر ينسب إلى الرفض .</w:t>
      </w:r>
    </w:p>
    <w:p w14:paraId="3A5DEFA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أحمد بن عدي : ولجعفر حديث صالح وروايات كثيرة ، وهو حسن الحديث ، وهو معروف بالتشيّع ، وهو عندي ممّن يجب أن يُقبل حديثه .</w:t>
      </w:r>
    </w:p>
    <w:p w14:paraId="40C034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تذكرة الحفّاظ : من ثقات الشيعة وزهّادهم . وقال في الكاشف : ثقة فيه شيء مع كثرة علومه ، قيل : كان اُمّيّاً ، وهو من زهّاد الشيعة .</w:t>
      </w:r>
    </w:p>
    <w:p w14:paraId="28B7B4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والعجب من ابن حجر في التقريب حيث قال : صدوق زاهد ، لكنّه يتشيّع . وقد أنصف بشار عواد حيث قال : هذا الرجل قد وثّقه ابن معين وابن سعد وابن المديني والجوزجاني ـ مع بعض المآخذ ـ والعجلي وابن حبّان ، واعتذر عنه ابن عدي اعتذاراً قويّاً ، وما رأينا مَنْ تكلّم فيه كلاماً قبيحاً إلاّ بسبب المذهب ، فهو كما قال ابن عدي : يجب أن يُقبل حديثه .</w:t>
      </w:r>
    </w:p>
    <w:p w14:paraId="2A9B673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سمعت من عبد الرزّاق كلاماً يوماً فاستدللت به على ما ذكر عنه من المذهب [ يعني التشيّع ] ، فقال : قدم علينا جعفر بن سليمان الضبعي فرأيته فاضلاً ، حسن الهدي ؛ فأخذت هذا عنه .</w:t>
      </w:r>
    </w:p>
    <w:p w14:paraId="26D40B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أيّوب بن الضريس الرازي : سألت محمّد بن أبي بكر المقدمي عن حديث لجعفر بن سليمان ، فقلت : روى عنه عبد الرزّاق ، فقال : فَقَدْتُ عبد الرزّاق ، ما أفسد جعفراً غيرُهُ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يعني في التشيّع .</w:t>
      </w:r>
    </w:p>
    <w:p w14:paraId="2FBB38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الخضر بن محمّد بن شجاع الجزري : قيل لجعفر بن سليمان : بلغنا أنّك</w:t>
      </w:r>
    </w:p>
    <w:p w14:paraId="3C7BB4E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70D6BA88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في بعض المصادر : ما أفسَدَ جعفرٌ غيرَهُ .</w:t>
      </w:r>
    </w:p>
    <w:p w14:paraId="78BEE658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E97B06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تشتم أبا بكر وعمر . فقال : أمّا الشتم فلا ، ولكن بُغضاً يا لك . وقال وهب بن بقيّة نحو ذلك .</w:t>
      </w:r>
    </w:p>
    <w:p w14:paraId="2C56878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الثقات : حدّثنا الحسن بن سفيان ، حدّثنا إسحاق بن أبي كامل ، حدّثنا جرير بن يزيد بن هارون بين يدي أبيه ، قال : بعثني أبي إلى جعفر ، فقلت : بلغنا أنّك تسبّ أبا بكر وعمر . قال : أمّا السبّ فلا ، ولكن البغض ما شئت ، فإذا هو رافضيٌّ مثل الحمار !</w:t>
      </w:r>
    </w:p>
    <w:p w14:paraId="0E9A1D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وحين أعيت الذهبي قضيّة بغض جعفر للشيخين قال في سيره : فهذا غير صحيح .</w:t>
      </w:r>
    </w:p>
    <w:p w14:paraId="496717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ونقل أبو أحمد بن عدي عن زكريّا بن يحيى الساجي توجيهاً آخر يضحك الثكلى ؛ فادّعى أنّ جعفراً كان له جاران يؤذيانه يُكنى أحدهما أبا بكر ويسمّى الآخر عمر ! وأعجب هذا الاعتذارُ الذهبيّ فقال : ما هذا ببعيد ! وعلّق بشّار على ذلك قائلاً : هذا الذي ذكره زكريّا الساجي تخريج ساذج ... فالمسألة ليست بهذه السهولة التي تشبه الدعابة ؛ فالرجل معروف بالتشيّع بحيث وثّقه الشيعة ، وما عدّوه من رواة العامّة .</w:t>
      </w:r>
    </w:p>
    <w:p w14:paraId="12EBC8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ما قاله بشّار سليم ، خصوصاً أنّ جعفر بن سليمان كان ينشد شعر السيّد الحميري كما في ترجمة السيّد الحميري من لسان الميزان .</w:t>
      </w:r>
    </w:p>
    <w:p w14:paraId="7A8814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الأزدي : كان فيه تحامل على بعض السلف ، وكان لا يكذب في الحديث .</w:t>
      </w:r>
    </w:p>
    <w:p w14:paraId="518081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الدوري : كان جعفر إذا ذُكِرَ معاوية شَتَمَهُ ، وإذا ذُكر عليّاً قعد يبكي ؛ ولعلّه لذلك قال ابن حبّان في مشاهير علماء الأمصار : كان يتقشّف ويجالس الصالحين ، وكان يتشيّع ويغلو فيه .</w:t>
      </w:r>
    </w:p>
    <w:p w14:paraId="49E2D178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D8ABF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والباقون .</w:t>
      </w:r>
    </w:p>
    <w:p w14:paraId="6EF3124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178هـ .</w:t>
      </w:r>
    </w:p>
    <w:p w14:paraId="7E1082A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أطلنا في ترجمته ؛ لبيان تحاملهم عليه بسبب تشيّعه فقط وفقط ، مع أنّه ثقة لا يكذب عند الشيعة والعامّة ، فوصفوه : ( فإذا هو رافضيّ مثل الحمار ) ، وكذّبوا تحامله على الشيخين ، ولمّا أعياهم ذلك اعتذروا بأُضحوكة جارَيْه أبي بكر وعمر ، ولمّا أعيت مذاهب بعضهم ، وسُدّت عليه الأبواب ترك حديثه وضعّفه ، فكان يحيى بن سعيد لا يكتب عنه ، وفي موضع آخر : كان لا يروي عنه ، وكان يستضعفه ! وقال أحمد بن سنان القطّان : رأيت عبد الرحمان بن مهدي لا ينبسط لحديثه ، قال أحمد بن سنان ، وأنا أستثقل حديثه ! ولا أدري بأيّ المعايير الرجاليّة والدرائيّة نضع الاستثقال وعدم الانبساط ؟!</w:t>
      </w:r>
    </w:p>
    <w:p w14:paraId="5A7069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ولمّا ثبتت عند الذهبي وثاقته كما تقدّم ذكره في ميزانه ، وذكر بعض أحاديث قال : إنّها عُدّت ممّا يُنكر ، وذكر منها بعث رسول اللّه‏ (صلّى ‏الله‏ عليه‏ و‏آله) سريّة استعمل عليهم عليّاً ، وفيه : (( ما تريدون من عليّ ؟! عليّ منّي وأنا منه ، وهو وليّ كلِّ مؤمن بعدي )) ، ومنها روايته قول عمّار بن ياسر : أُمرتُ بقتال القاسطين والمارقين ، ومنها حديث الطير المشوي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57BF1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شبيل بن عزرة بن عمير الضبعي ، أبو عمرو البصري ، ثقة .</w:t>
      </w:r>
    </w:p>
    <w:p w14:paraId="1EE1B9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: ثقة .</w:t>
      </w:r>
    </w:p>
    <w:p w14:paraId="549ED9E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D196740" w14:textId="77777777" w:rsidR="008F66E2" w:rsidRDefault="008F66E2" w:rsidP="00C15537">
      <w:pPr>
        <w:pStyle w:val="libFootnote0"/>
        <w:rPr>
          <w:rtl/>
          <w:lang w:bidi="fa-IR"/>
        </w:rPr>
      </w:pPr>
      <w:r>
        <w:rPr>
          <w:rtl/>
          <w:lang w:bidi="fa-IR"/>
        </w:rPr>
        <w:t>1 ـ تهذيب الكمال 5 / 43 ـ 50 الترجمة 943 ، تهذيب التهذيب 2 / 81 ـ 83 الترجمة 145 ، تقريب التهذيب 1 / 162 ، ميزان الاعتدال 1 / 408 ـ 411 الترجمة 1505 ، لسان الميزان 1 / 437 ترجمة السيّد الحميري ، مشاهير علماء الأمصار / 252 الترجمة 1263 ، الكاشف 1 / 294 الترجمة 792 ، تذكرة الحفّاظ 1 / 241 الترجمة 227 ، طبقات ابن سعد 7 / 288 .</w:t>
      </w:r>
    </w:p>
    <w:p w14:paraId="029AEC47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C67142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ربما غلط .</w:t>
      </w:r>
    </w:p>
    <w:p w14:paraId="697D8E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شاهين في الثقات .</w:t>
      </w:r>
    </w:p>
    <w:p w14:paraId="10C4ACB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خلفون في الثقات ، وقال : تُكُلّم في مذهبه ، ونُسب إلى الرفض وغيره .</w:t>
      </w:r>
    </w:p>
    <w:p w14:paraId="642362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كتاب روضة العقلاء : كان من أفاضل أهل البصرة وقرّائهم.</w:t>
      </w:r>
    </w:p>
    <w:p w14:paraId="3C8D00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الجاحظ في البيان والتبيين : كان سبعين سنة رافضيّاً ، ثمّ تحوّل خارجيّاً . ومثل ذلك قال النديم في الفهرست .</w:t>
      </w:r>
    </w:p>
    <w:p w14:paraId="0860D74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المرزباني : له قصيدة أظهر فيها قوله بمدح الخوارج .</w:t>
      </w:r>
    </w:p>
    <w:p w14:paraId="062F89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تهذيب التهذيب : كان يرى رأي الخوارج ثمّ رجع عنه ، وأنشد له في كلا الأمرين شعراً .</w:t>
      </w:r>
    </w:p>
    <w:p w14:paraId="68AC4B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البلاذري : لم يكن خارجيّاً ، وإنّما كان يقول أشعاراً في ذلك على سبيل التقيّة .</w:t>
      </w:r>
    </w:p>
    <w:p w14:paraId="34D15E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الكاشف : وثّقه ابن معين .</w:t>
      </w:r>
    </w:p>
    <w:p w14:paraId="5F2AECC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وصحّح له الحاكم في المستدرك ، والضياء المقدسي في الأحاديث المختارة .</w:t>
      </w:r>
    </w:p>
    <w:p w14:paraId="0CCAF3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وشطّ ابن حجر فقال : صدوق يهم .</w:t>
      </w:r>
    </w:p>
    <w:p w14:paraId="60EF21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أبو داود .</w:t>
      </w:r>
    </w:p>
    <w:p w14:paraId="50DF30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بالبصرة حدود سنة 140هـ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D44DD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حِبَرَة ، شِيحَةُ بن عبد اللّه‏ بن قيس بن ضبيعة ، الضبعي ، تابعيّ ثقة .</w:t>
      </w:r>
    </w:p>
    <w:p w14:paraId="75F6A22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1B7B55F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12 / 373 ـ 375 الترجمة 2696 ، تهذيب التهذيب 4 / 272 ـ 273 الترجمة 540 ، تقريب التهذيب 1 / 412 ، الكاشف 1 / 480 الترجمة 2241 ، الفهرست ـ للنديم / 50 .</w:t>
      </w:r>
    </w:p>
    <w:p w14:paraId="4FB5B316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8A427F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ابن حبّان في ثقاته وقال : من أصحاب عليّ بن أبي طالب وابن عبّاس ، من أهل البصرة ، ممّن عمّر ، وكان من العبّاد ، مات هرماً في عبادته ، روى عنه أهل البصرة ، شبيل بن عزرة وغيره .</w:t>
      </w:r>
    </w:p>
    <w:p w14:paraId="1C9DE17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في مشاهير علماء الأمصار : من عبّاد أهل البصرة ، ممّن كان يكثر الذكر للّه ليلاً ونهاراً ، وتجرّد للعبادة في السرّاء والضرّاء .</w:t>
      </w:r>
    </w:p>
    <w:p w14:paraId="6FDF1E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وروى أحمد بن عبد اللّه‏ بن عمر الصفّار أبو حفص ، قال : حدّثتني أُخت أبي حبرة أنّ أبا حبرة وظّف على نفسه أن يذكر اللّه‏ في كلّ يوم أربعين ألفاً .</w:t>
      </w:r>
    </w:p>
    <w:p w14:paraId="5D9726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كان قليل الحديث .</w:t>
      </w:r>
    </w:p>
    <w:p w14:paraId="0AAFEC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قتيبة في المعارف : كان من أصحاب عليّ بن أبي طالب ، ومات بالبصرة هرماً ولا عقب له .</w:t>
      </w:r>
    </w:p>
    <w:p w14:paraId="1A17C5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خليفة : مات بعد المئة (100)هـ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CF318E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350EFE15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الثقات ـ لابن حبّان 4 / 372 و 8 / 16 ( ترجمة أحمد بن عبد اللّه‏ بن عمر الصفّار ) ، طبقات ابن سعد 7 / 219 ، مشاهير علماء الأمصار / 152 الترجمة 692 ، المعارف / 467 ، طبقات خليفة / 359 .</w:t>
      </w:r>
    </w:p>
    <w:p w14:paraId="1B362CE5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86508B0" w14:textId="77777777" w:rsidR="008F66E2" w:rsidRDefault="008F66E2" w:rsidP="00C15537">
      <w:pPr>
        <w:pStyle w:val="libBold1"/>
        <w:rPr>
          <w:lang w:bidi="fa-IR"/>
        </w:rPr>
      </w:pPr>
      <w:r>
        <w:rPr>
          <w:rtl/>
          <w:lang w:bidi="fa-IR"/>
        </w:rPr>
        <w:t>ب ـ مجاهد ، عن عليّ (عليه ‏السّلام) :</w:t>
      </w:r>
    </w:p>
    <w:p w14:paraId="270B03F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مجاهد ، قال : قال (عليه ‏السّلام) بالكوفة : (( كيف أنتم إذا أتاكم أهل بيت نبيّكم ؟ )) .</w:t>
      </w:r>
    </w:p>
    <w:p w14:paraId="6CA3946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قالوا : نفعل ونفعل .</w:t>
      </w:r>
    </w:p>
    <w:p w14:paraId="5A825CA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فحرّك (عليه ‏السّلام) رأسه ثمّ قال : (( بل توردون ، ثمّ تُعَرِّدون فلا تصدرون ، ثمّ تطلبون البراءة ولا براءةَ لكم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628AB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7155FE2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حدّثنا يوسف بن موسى ، عن حكّام الرازي ، عن عمر بن معروف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عن ليث ، عن مجاهد ، قال : قال (عليه ‏السّلام) .</w:t>
      </w:r>
    </w:p>
    <w:p w14:paraId="0B04C3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يوسف بن موسى بن راشد بن بلال القطّان ، أبو يعقوب الكوفي ، المعروف بالرازي ، سكن الريّ فقيل له : الرازي . ثمّ انتقل إلى بغداد ومات بها ، ثقة .</w:t>
      </w:r>
    </w:p>
    <w:p w14:paraId="50C797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وصفه غير واحد من الأئمّة بالثقة ، واحتجّ به البخاري في صحيحه .</w:t>
      </w:r>
    </w:p>
    <w:p w14:paraId="140B3B9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0DF953D7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أنساب الأشراف / 188 ح232 .</w:t>
      </w:r>
    </w:p>
    <w:p w14:paraId="311225FD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في المطبوع : ( عمرو عن معروف ) ، وفي جامع البيان ـ للطبري 21 / 110 ح21476 و 29 / 87 ح7027 ، وتفسير ابن كثير 4 / 447 ( عمرو بن معروف ) ، والصواب ما أثبتناه كما سيأتي في ترجمته .</w:t>
      </w:r>
    </w:p>
    <w:p w14:paraId="20482E4F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C25468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0D10250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مسلمة بن قاسم الأندلسي : كان ثقة .</w:t>
      </w:r>
    </w:p>
    <w:p w14:paraId="3F6951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المحدّث الثقة .</w:t>
      </w:r>
    </w:p>
    <w:p w14:paraId="467845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وروى له أبو خزيمة في صحيحه .</w:t>
      </w:r>
    </w:p>
    <w:p w14:paraId="0F1750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سعيد اليشكري : كتب عنه يحيى بن معين ، وكتبت معه عنه .</w:t>
      </w:r>
    </w:p>
    <w:p w14:paraId="0C83A1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وسُئل يحيى بن معين عنه فقال : صدوق .</w:t>
      </w:r>
    </w:p>
    <w:p w14:paraId="30DFA9C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</w:t>
      </w:r>
    </w:p>
    <w:p w14:paraId="0F80BE9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لا بأس به .</w:t>
      </w:r>
    </w:p>
    <w:p w14:paraId="591B65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.</w:t>
      </w:r>
    </w:p>
    <w:p w14:paraId="0B13471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عنه البخاري وأبو داود والترمذي والنسائي في مسند عليّ وابن ماجة .</w:t>
      </w:r>
    </w:p>
    <w:p w14:paraId="7D99E1D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نيّف وستّين ومئة ، وتوفّي سنة 253هـ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378E0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حكّام بن سلم الكناني ، أبو عبد الرحمان الرازي ، ثقة .</w:t>
      </w:r>
    </w:p>
    <w:p w14:paraId="1F55C6A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والعجلي ، ويعقوب بن شيبة ويعقوب بن سفيان وأبو حاتم : ثقة .</w:t>
      </w:r>
    </w:p>
    <w:p w14:paraId="38B30A3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ثقة إن شاء اللّه‏ .</w:t>
      </w:r>
    </w:p>
    <w:p w14:paraId="479C1B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ووثّقه ابن حبّان وابن خلفون والحاكم .</w:t>
      </w:r>
    </w:p>
    <w:p w14:paraId="4AE455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إسحاق بن راهويه : حدّثنا حكّام بن سلم وكان ثقة .</w:t>
      </w:r>
    </w:p>
    <w:p w14:paraId="34BC85B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F63B5EC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32 / 465 ـ 467 الترجمة 7159 ، تهذيب التهذيب 11 / 374 الترجمة 731 ، تقريب التهذيب 2 / 346 ، تاريخ بغداد 14 / 306 ـ 307 الترجمة 7615 ، سير أعلام النبلاء 12 / 221 ـ 223 الترجمة 76 .</w:t>
      </w:r>
    </w:p>
    <w:p w14:paraId="6F46E7C9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E370E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كان حسن الهيئة ، قدم علينا ، وكان يحدّث عن عنبسة أحاديث غرائب .</w:t>
      </w:r>
    </w:p>
    <w:p w14:paraId="712297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لا بأس به .</w:t>
      </w:r>
    </w:p>
    <w:p w14:paraId="572B80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.</w:t>
      </w:r>
    </w:p>
    <w:p w14:paraId="3AF8C4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له غرائب .</w:t>
      </w:r>
    </w:p>
    <w:p w14:paraId="74A9DE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التعاليق ومسلم والأربعة .</w:t>
      </w:r>
    </w:p>
    <w:p w14:paraId="33BE1E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190هـ بمكّة ، وكان قد قدم للحج ، توفّي قبل يوم عرفة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FA5C5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عمر بن معروف الكوفي ، ثقة .</w:t>
      </w:r>
    </w:p>
    <w:p w14:paraId="35A91D1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.</w:t>
      </w:r>
    </w:p>
    <w:p w14:paraId="33CD5B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كوفيّ سكن الري ، روى عن عكرمة وطلحة بن مصرف ، وزبيد اليامي وليث بن أبي سليم ، روى عنه جرير وحكّام بن سلم ، وإسحاق بن سليمان والحكم بن بشير بن سلمان .</w:t>
      </w:r>
    </w:p>
    <w:p w14:paraId="683C82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البخاري في تاريخه الكبير : عمر بن معروف عن عكرمة ، روى عنه جرير بن عبد الحميد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4751C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ولا أبعد أن يكون هو بعينه عمر بن معروف العبسي الكوفي الذي أسند عن الإمام الصادق (عليه ‏السّلام) ، وذكره الشيخ الطوسي في رجاله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4BDAAC4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1F103B46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7 / 83 ـ 85 الترجمة 1421 ، تهذيب التهذيب 2 / 363 الترجمة 735 ، تقريب التهذيب 1 / 230 ، الكاشف 1 / 343 الترجمة 1171 ، سير أعلام النبلاء 9 / 88 الترجمة 26 .</w:t>
      </w:r>
    </w:p>
    <w:p w14:paraId="4CBE9C3C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الثقات ـ لابن حبّان 7 / 186 ، الجرح والتعديل 6 / 136 الترجمة 744 ، التاريخ الكبير 6 / 196 الترجمة 2155 .</w:t>
      </w:r>
    </w:p>
    <w:p w14:paraId="477C7F4A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3 ـ رجال الطوسي / 253 الترجمة 466 .</w:t>
      </w:r>
    </w:p>
    <w:p w14:paraId="0E2C1D64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D7041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ليث بن أبي سليم بن زنيم القرشي ، أبو بكر الكوفي ، تقدّم أنّه صدوق .</w:t>
      </w:r>
    </w:p>
    <w:p w14:paraId="6681FA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مجاهد بن جبر ـ ويُقال : جبير ـ المكّي ، أبو الحجّاج القرشي المخزومي ، مولاهم ، ثقة , إمام في التفسير والعلم .</w:t>
      </w:r>
    </w:p>
    <w:p w14:paraId="2361905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ثقة فقيه عالم ، كثير الحديث .</w:t>
      </w:r>
    </w:p>
    <w:p w14:paraId="70EC5E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وأبو زرعة : ثقة .</w:t>
      </w:r>
    </w:p>
    <w:p w14:paraId="36EBCA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مكّي تابعيّ ثقة .</w:t>
      </w:r>
    </w:p>
    <w:p w14:paraId="0EB919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كان فقيها عابداً ، ورعاً متقناً .</w:t>
      </w:r>
    </w:p>
    <w:p w14:paraId="6E0CE58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البناني : ثقة بلا مدافعة .</w:t>
      </w:r>
    </w:p>
    <w:p w14:paraId="7FCE79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عبد السلام بن حرب عن خصيف : كان أعلمهم بالتفسير مجاهد .</w:t>
      </w:r>
    </w:p>
    <w:p w14:paraId="2F1B27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مجاهد : عرضت القرآن على ابن عبّاس ثلاثين مرّة .</w:t>
      </w:r>
    </w:p>
    <w:p w14:paraId="3FCB8D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: قرأت القرآن على ابن عبّاس ثلاث عرضات , أقف عند كلّ آية أسأله فيمَ نزلت وكيف كانت .</w:t>
      </w:r>
    </w:p>
    <w:p w14:paraId="7F0C9EA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كان كثير الأسفار والتنقّل ، وسكن الكوفة بأخرة . كان لا يسمع بأُعجوبة إلاّ ذهب فنظر إليها ، ذهب إلى بئر برهوت بحضرموت وذهب إلى بابل .</w:t>
      </w:r>
    </w:p>
    <w:p w14:paraId="223080E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أجمعت الأُمّة على إمامة مجاهد والاحتجاج به .</w:t>
      </w:r>
    </w:p>
    <w:p w14:paraId="39CE1C5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يبقى الكلام في إرساله عن بعض الصحابة ، فقد قيل : إنّه عن عليّ (عليه‏ السّلام) وعائشة ، وأبي ذرّ وابن مسعود ، وأُمّ هانئ وسعد ، ومعاوية ويعلى بن اُميّة ، مرسل .</w:t>
      </w:r>
    </w:p>
    <w:p w14:paraId="332160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رُدّ إرساله عن عائشة ؛ بأنّ سماعه عن عائشة مصرّح به في رواية عند البخاري ومسلم .</w:t>
      </w:r>
    </w:p>
    <w:p w14:paraId="226E28D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الكاشف : حديثه عن عائشة في البخاري ومسلم ، وابن معين يقول : لم يسمعها !</w:t>
      </w:r>
    </w:p>
    <w:p w14:paraId="77218556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C052E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شعبة ينكر أن يكون مجاهد سمع من عائشة .</w:t>
      </w:r>
    </w:p>
    <w:p w14:paraId="4DC8560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وسُئل يحيى بن معين عن مجاهد سمع من عائشة ، فقال : كان يحيى بن سعيد القطّان ينكره .</w:t>
      </w:r>
    </w:p>
    <w:p w14:paraId="1999057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سمع من عائشة ، وقال القطّان : لم يسمع منها ، قال الذهبي في سيره : بلى ، قد سمع منها شيئاً يسيراً .</w:t>
      </w:r>
    </w:p>
    <w:p w14:paraId="1E726A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عبّاس الدوري : قيل ليحيى بن معين وأنا أسمع : يُروى عن مجاهد أنّه قال : خرج علينا عليّ بن أبي طالب ، فقال : ليس هذا بشيء .</w:t>
      </w:r>
    </w:p>
    <w:p w14:paraId="2673A2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مجاهد أدرك عليّاً ، ولا يذكر رؤية ولا سماع .</w:t>
      </w:r>
    </w:p>
    <w:p w14:paraId="3D401D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عليّ بن المديني : لا أنكر أن يكون مجاهد لقي جماعة من الصحابة ، وقد سمع من عائشة .</w:t>
      </w:r>
    </w:p>
    <w:p w14:paraId="5FC2FD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وسمع من عليّ (عليه ‏السّلام) قليلاً ، فالرواية الصحيحة فيها قول مجاهد : خرج علينا عليٌّ معتجراً ببُردٍ مشتملاً في خميصة ، فقال : (( لمّا نزلت (فَتَوَلَّ عَنْهُمْ فَمَا أَنتَ بِمَلُومٍ)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لم يبقَ أحدٌ منّا إلاّ أيقن بالهلكة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... الحديث .</w:t>
      </w:r>
    </w:p>
    <w:p w14:paraId="567CAB5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وهذا صريح في رؤيته عليّاً (عليه‏ السّلام) , وهو ثقة . وإدراكه عليّاً (عليه ‏السّلام) ممّا لا كلام فيه ، ولم ينكر تصريحه بالسماع هنا إلاّ ابن معين .</w:t>
      </w:r>
    </w:p>
    <w:p w14:paraId="07C736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وعلى فرض الإرسال ، فإنّ مرسلات مجاهد معتبرة .</w:t>
      </w:r>
    </w:p>
    <w:p w14:paraId="00706E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القطّان : مرسلات مجاهد أحبّ إليّ من مرسلات عطاءٍ بكثير .</w:t>
      </w:r>
    </w:p>
    <w:p w14:paraId="74409B8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مراسيل مجاهد أحبّ إليّ من مرسلات عطاء ، عطاء كان يحمل عن كلّ ضرب .</w:t>
      </w:r>
    </w:p>
    <w:p w14:paraId="6D9C682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455B11C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سورة الذاريات / 54 .</w:t>
      </w:r>
    </w:p>
    <w:p w14:paraId="06785784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السنن الكبرى ـ للبيهقي 6 / 119 ، تفسير الطبري 27 / 15 .</w:t>
      </w:r>
    </w:p>
    <w:p w14:paraId="51C21C59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EC6616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البخاري : مرسلات مجاهد أحبّ إليّ من مرسلات عطاء بكثير .</w:t>
      </w:r>
    </w:p>
    <w:p w14:paraId="3B940C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أمّا مجاهد عن عليّ فليس به بأس ، قد أُسند عن ابن أبي ليلى عن عليّ ، وأمّا عطاء عن عليّ فأخاف أن يكون من كتاب .</w:t>
      </w:r>
    </w:p>
    <w:p w14:paraId="39B45BC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573156A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21هـ في خلافة عمر بن الخطّـاب ، وتوفّي سنة 101 ، أو 102 ، أو 103 ، أو 104هـ وله 83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AD6267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48DE531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27 / 228 ـ 236 الترجمة 5783 ، تهذيب التهذيب 10 / 38 ـ 40 الترجمة 68 ، تقريب التهذيب 2 / 159 ، سير أعلام النبلاء 4 / 449 ـ 457 الترجمة 175 ، الكاشف 2 / 240 الترجمة 5289 ، ميزان الاعتدال 3 / 439 ـ 440 الترجمة 7072 .</w:t>
      </w:r>
    </w:p>
    <w:p w14:paraId="729E535A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EF099A2" w14:textId="77777777" w:rsidR="008F66E2" w:rsidRDefault="008F66E2" w:rsidP="00C15537">
      <w:pPr>
        <w:pStyle w:val="libBold1"/>
        <w:rPr>
          <w:lang w:bidi="fa-IR"/>
        </w:rPr>
      </w:pPr>
      <w:r>
        <w:rPr>
          <w:rtl/>
          <w:lang w:bidi="fa-IR"/>
        </w:rPr>
        <w:t>جـ ـ هانئ بن هانئ ، عن عليّ (عليه ‏السّلام) :</w:t>
      </w:r>
    </w:p>
    <w:p w14:paraId="2F42B2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هانئ بن هانئ ، عن عليّ (عليه ‏السّلام) ، قال : (( ليُقْتَلنَّ الحسين بن عليّ قتلاً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وإنّي لأَعْرِف تربة الأرض التي يُقتل بها ؛ يُقتل بغربة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قريباً من النهرين ))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CB71F2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الهيثمي : رواه الطبراني ورجاله ثقات .</w:t>
      </w:r>
    </w:p>
    <w:p w14:paraId="083407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الحديث صحيح ، وجميع طرقه تنتهي إلى عبيد اللّه‏ بن موسى ، عن إسرائيل ، عن أبي إسحاق السبيعي ، عن هانئ بن هانئ ، عن أمير المؤمنين عليّ (عليه ‏السّلام) ، وجميع رواته ثقات .</w:t>
      </w:r>
    </w:p>
    <w:p w14:paraId="4F01065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55C797D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في مصنّف ابن أبي شيبة 7 / 276 ح157 (( ليُقتلنّ الحسين ظُلماً )) .</w:t>
      </w:r>
    </w:p>
    <w:p w14:paraId="77AD9A5B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في تاريخ دمشق ، بسنده عن ابن سعد : (( يُقتل بقرية )) .</w:t>
      </w:r>
    </w:p>
    <w:p w14:paraId="5A078F44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3 ـ ترجمة الإمام الحسين من طبقات ابن سعد / 48 ح275 ، تاريخ دمشق 14 / 198 بسنده عن ابن سعد بسنده إلى هانئ بن هانئ عن أمير المؤمنين (عليه ‏السّلام) ، المصنّف ـ لابن أبي شيبة 7 / 276 ح157 و 8 / 632 ح257 ، جزء من حديث أبي عمرو بن السماك عثمان بن أحمد / الورقة 88 ب من المجموع رقم 297 كما نقله السيّد عبد العزيز الطباطبائي بهامش ترجمة الإمام الحسين (عليه‏ السّلام) من طبقات ابن سعد ، المعجم الكبير 3 / 111 ح2824 ، سير أعلام النبلاء 3 / 290 ، كنز العمّال 13 / 673 ح37720 عن ابن أبي شيبة .</w:t>
      </w:r>
    </w:p>
    <w:p w14:paraId="6F10076E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4F9FE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 ـ سند ابن أبي شيبة : صحيحٌ .</w:t>
      </w:r>
    </w:p>
    <w:p w14:paraId="1595D7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أبي شيبة : حدّثنا عبيد اللّه‏ ، قال : أخبرنا إسرائيل ، عن أبي إسحاق ، عن هانئ بن هانئ ، عن عليّ (عليه ‏السّلام)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081E1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عبيد اللّه‏ بن موسى بن أبي المختار ـ باذام ـ العبسي مولاهم ، أبو محمّد الكوفي ، ثقة يتشيّع .</w:t>
      </w:r>
    </w:p>
    <w:p w14:paraId="01C11A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ثقة كان يتشيّع ، وكان أثبت الناس في إسرائيل ، أثبت من أبي نعيم ، واستصغر في سفيان الثوري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828E2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معين : ثقة .</w:t>
      </w:r>
    </w:p>
    <w:p w14:paraId="038F7D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معاوية بن صالح : سألت ابن معين عنه فقال : أكتب عنه . وقال : سمعته يقول : ما كان أحدٌ يشكّ في أنّ عليّاً أفضل من أبي بكر وعمر .</w:t>
      </w:r>
    </w:p>
    <w:p w14:paraId="32DFA57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وقيل ليحيى بن معين : يُردّ حديثه للتشيّع ؟ فقال : كان ـ واللّه‏ الذي لا إله إلاّ هو ـ عبد الرزّاق أغلى في ذلك منه مئة ضعف .</w:t>
      </w:r>
    </w:p>
    <w:p w14:paraId="48DBF6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وكان عالماً بالقرآن رأساً فيه . وقال : صدوق ، وكان يتشيّع ، وكان صاحب قرآن .</w:t>
      </w:r>
    </w:p>
    <w:p w14:paraId="39966E9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: ثقة .</w:t>
      </w:r>
    </w:p>
    <w:p w14:paraId="5B1D188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0641E68E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ونفسه عند ابن سعد ، حيث قال : أخبرنا عبيد اللّه‏ بن موسى ، قال : أخبرنا إسرائيل ، عن أبي إسحاق ، عن هانئ ، عن عليّ (عليه ‏السّلام) .</w:t>
      </w:r>
    </w:p>
    <w:p w14:paraId="29369953" w14:textId="77777777" w:rsidR="008F66E2" w:rsidRDefault="008F66E2" w:rsidP="00C15537">
      <w:pPr>
        <w:pStyle w:val="libFootnote0"/>
        <w:rPr>
          <w:rtl/>
          <w:lang w:bidi="fa-IR"/>
        </w:rPr>
      </w:pPr>
      <w:r>
        <w:rPr>
          <w:rtl/>
          <w:lang w:bidi="fa-IR"/>
        </w:rPr>
        <w:t>2 ـ صرّح كثير من الرجاليّين بأنّه مضطرب في سفيان الثوري ، قال عثمان بن أبي شيبة : كان يضطرب في حديث سفيان اضطراباً قبيحاً ، وقال البخاري : عنده جامع سفيان يستصغر فيه . وهذا لا يعنينا هنا ؛ لأنّ روايته هنا عن إسرائيل وهو أثبت الناس فيه .</w:t>
      </w:r>
    </w:p>
    <w:p w14:paraId="2EA4C06C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176BC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, وقال : كان يتشيّع .</w:t>
      </w:r>
    </w:p>
    <w:p w14:paraId="433264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ثقة ، حسن الحديث ، وأبو نعيم أتقن منه ، وعبيد اللّه‏ أثبتهم في إسرائيل .</w:t>
      </w:r>
    </w:p>
    <w:p w14:paraId="7F5633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عثمان بن أبي شيبة : صدوق ثقة .</w:t>
      </w:r>
    </w:p>
    <w:p w14:paraId="290F5A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قانع : كوفيّ صالح يتشيّع .</w:t>
      </w:r>
    </w:p>
    <w:p w14:paraId="4D2218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الساجي : صدوق كان يفرط في التشيّع .</w:t>
      </w:r>
    </w:p>
    <w:p w14:paraId="3014394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مندة : كان معروفاً بالرفض ، لم يدع أحداً اسمه معاوية يدخل داره ، فقيل : دخل عليه معاوية بن صالح الأشعري ، فقال : ما اسمك ؟ قال : معاوية . قال : واللّه‏ , لا حدّثتك ولا حدّثتُ قوماً أنت فيهم .</w:t>
      </w:r>
    </w:p>
    <w:p w14:paraId="12E730A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تشيّعه سبباً لتكلّم أحمد بن حنبل ومَنْ تابعه فيه .</w:t>
      </w:r>
    </w:p>
    <w:p w14:paraId="4A41CC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كان ثقة صدوقاً إن شاء اللّه‏ ، كثير الحديث ، حسن الهيئة ، وكان يتشيّع ويروي أحاديث في التشيّع منكرة ؛ فضعف بذلك عند كثير من الناس ، وكان صاحب قرآن .</w:t>
      </w:r>
    </w:p>
    <w:p w14:paraId="594021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مسلم البغدادي الحافظ : هو من المتروكين ، تركه أحمد لتشيّعه ، وقد عوتب على روايته عن عبد الرزّاق فذكر أنّ عبد الرزّاق رجع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C4ED8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مندة : كان أحمد يدلّ الناس على عبيد اللّه‏ .</w:t>
      </w:r>
    </w:p>
    <w:p w14:paraId="47C6C7D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إسماعيل : سمعت أبي يقول : أردت الخروج إلى الكوفة فأتيت أحمد أُودّعه ، فقال : لي إليك حاجة ، لا تأتي عبيد اللّه‏ بن موسى ؛ فإنّه بلغني عنه غلوٌّ . قال أبي : فلم آته .</w:t>
      </w:r>
    </w:p>
    <w:p w14:paraId="2FEDC9D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06425AD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بل عبد الرزّاق معروف عندهم بتشيّعه ، فدعوى الرجوع مكابرة رام منها ردّ إشكال ابن معين المتقدّم .</w:t>
      </w:r>
    </w:p>
    <w:p w14:paraId="2D063404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20652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روى مناكير ، وقد رأيته بمكّة فأعرضت عنه ، وقد سمعت منه قديماً سنة 185 ، وبعد ذلك عتبوا عليه ترك الجمعة مع إدمانه على الحجّ ، أمرٌ لا يشبه بعضه بعضاً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7A8F1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كان متحرقاً شيعيّاً ، جاز حديثه .</w:t>
      </w:r>
    </w:p>
    <w:p w14:paraId="174278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شيعي ، وإن قال قائل : رافضي ، لم أنكر عليه ، وهو منكر الحديث .</w:t>
      </w:r>
    </w:p>
    <w:p w14:paraId="6C065C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هو أغلى وأسوأ مذهباً ، وأروى للعجائب التي تُضِل أحلام مَنْ تبحّر في العلم .</w:t>
      </w:r>
    </w:p>
    <w:p w14:paraId="4B0FF48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واحتار الذهبي وبشّار في تشيّعه ، بل رَفْضِهِ وكونه شيخاً للبخاري ، فراحا يتخبّطان ويبحثان عن المخرج .</w:t>
      </w:r>
    </w:p>
    <w:p w14:paraId="3E24B0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تذكرة الحفّاظ : الحافظ الثبت ، المقرئ العابد ، من كبار علماء الشيعة . وذكره في ميزانه قائلاً : شيخ البخاري ثقة في نفسه ، لكنّه شيعيّ محترق ، وكان ذا زهد وعبادة وإتقان . وقال في كاشفه : أحد الأعلام على تشيّعه وبدعته . وقاءَ حقده في سير أعلامه فقال : كان صاحب عبادةٍ وليلٍ ، صحب حمزة وتخلّق بآدابه إلاّ في التشيّع المشؤوم ، فإنّه أخذه عن بلده المؤسَّس على البدعة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 وقال : حدّث عنه أحمد بن حنبل قليلاً ، كان يكرهه ؛ لبدعته .</w:t>
      </w:r>
    </w:p>
    <w:p w14:paraId="20A4D57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راح الذهبي يخفّف الوطأة عن نفسه ، فروى رواية في سندها عبيد اللّه‏</w:t>
      </w:r>
    </w:p>
    <w:p w14:paraId="6E9EB7E8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A023285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بل الجهل من قائله ؛ فإنّ عبيد اللّه‏ كان لا يرى الصلاة خلف أئمّة الجور وأتباعهم ، وأمّا الحجّ وإدمانه فهو من أعظم القربات للّه ، ولا ربط له بالظالمين .</w:t>
      </w:r>
    </w:p>
    <w:p w14:paraId="2159003F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لا أدري كيف تكون الكوفة العلويّة مؤسّسة على البدعة ، ولا تكون الشام الاُمويّة مؤسّسة على شِرْك الشيطان .</w:t>
      </w:r>
    </w:p>
    <w:p w14:paraId="6E6B21E3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EFFF9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مرفوعة إلى عليّ (عليه ‏السّلام) أنّه قال : خيرنا بعد نبيّنا أبو بكر وعمر ، قال : مثل هذا دالّ على تقديمه للشيخين ، ولكنّه كان ينال من خصوم عليّ .</w:t>
      </w:r>
    </w:p>
    <w:p w14:paraId="5D1C1C9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لكنّ بشّار عوّاد قال : قد أخرج له الشيعة في كتبهم المعتمدة ، وعدّوه من أصحاب الصادق (عليه ‏السّلام) ، فله رواية في التهذيب والاستبصار ، وكامل الزيارات وتفسير القمّي وغيرها ، وكلّ ذلك يدلّ على تشيّعه ، فينظر في أمر توثيقه مطلقاً !</w:t>
      </w:r>
    </w:p>
    <w:p w14:paraId="1A8122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وعلى كلّ حالٍ فهو ثقة مطلقاً ، وأثبت الناس في إسرائيل .</w:t>
      </w:r>
    </w:p>
    <w:p w14:paraId="671910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7949B6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128هـ ، وتوفّي سنة 213هـ ، وقيل : 214هـ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B1A379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إسرائيل بن يونس بن أبي إسحاق الهمداني السبيعي ، أبو يوسف الكوفي ، ثقة أثبت الناس في أبي إسحاق ، تُكُلّم فيه بلا حجّة .</w:t>
      </w:r>
    </w:p>
    <w:p w14:paraId="27D3D4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عيسى بن يونس : قال لي إسرائيل : كنت أحفظ حديث أبي إسحاق كما أحفظ السورة من القرآن .</w:t>
      </w:r>
    </w:p>
    <w:p w14:paraId="048B3B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متقن ، من أتقن أصحاب أبي إسحاق .</w:t>
      </w:r>
    </w:p>
    <w:p w14:paraId="6C7F9F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عيسى بن يونس : كان أصحابنا إذا اختلفوا في حديث أبي إسحاق يجيئون إلى أبي فيقول : اذهبوا إلى ابني إسرائيل فهو أروى عنه منّي ، وأتقن لها منّي ، هو كان قائد جدّه .</w:t>
      </w:r>
    </w:p>
    <w:p w14:paraId="770FE89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85A3CE0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قال في الزهرة : روى عنه البخاري 27 حديثاً ، وروى في موضع غير واحد عنه .</w:t>
      </w:r>
    </w:p>
    <w:p w14:paraId="78DE1F62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19 / 164 ـ 170 الترجمة 3689 ، تهذيب التهذيب 7 / 46 ـ 48 الترجمة 97 ، تقريب التهذيب 1 / 640 ، تذكرة الحفّاظ 1 / 353 ـ 354 الترجمة 343 ، ميزان الاعتدال 3 / 16 الترجمة 5400 ، سير أعلام النبلاء 9 / 553 ـ 557 الترجمة 215 ، الكاشف 1 / 687 الترجمة 3593 ، الكواكب النيّرات / 59 .</w:t>
      </w:r>
    </w:p>
    <w:p w14:paraId="7C66F3C6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4A2F8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حرب بن إسماعيل عن أحمد : كان شيخنا ثقة ، وجعل يتعجّب من حفظه .</w:t>
      </w:r>
    </w:p>
    <w:p w14:paraId="4B30A74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طالب : سُئل أحمد : أيّما أثبت شريك أو إسرائيل ؟</w:t>
      </w:r>
    </w:p>
    <w:p w14:paraId="248DDC2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إسرائيل كان يؤدّي ما سمع ، كان أثبت من شريك .</w:t>
      </w:r>
    </w:p>
    <w:p w14:paraId="7142C49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: من أحبّ إليك يونس أو إسرائيل في أبي إسحاق ؟</w:t>
      </w:r>
    </w:p>
    <w:p w14:paraId="297BBB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إسرائيل ؛ لأنّه كان صاحب كتاب .</w:t>
      </w:r>
    </w:p>
    <w:p w14:paraId="0ADCB7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قلت لأحمد : إسرائيل إذا انفرد بحديث يحتجّ به ؟</w:t>
      </w:r>
    </w:p>
    <w:p w14:paraId="5081B53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إسرائيل ثبت الحديث .</w:t>
      </w:r>
    </w:p>
    <w:p w14:paraId="1B11B38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: إسرائيل أحبّ إليك أو شريك ؟</w:t>
      </w:r>
    </w:p>
    <w:p w14:paraId="112042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إسرائيل إذا حدّث من كتابه لا يغادر ، وكان يحفظ من كتابه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D9ED6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ثقة ، وقال : هو أثبت حديثاً من شريك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وقال : هو أثبت في أبي إسحاق من شيبان .</w:t>
      </w:r>
    </w:p>
    <w:p w14:paraId="718C82B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ثقة .</w:t>
      </w:r>
    </w:p>
    <w:p w14:paraId="367FDA6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هو أصحّ حديثاً من شريك .</w:t>
      </w:r>
    </w:p>
    <w:p w14:paraId="61E9C01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نعيم : هو أثبت من أبي عوانة .</w:t>
      </w:r>
    </w:p>
    <w:p w14:paraId="5F7AE7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نمير : ثقة .</w:t>
      </w:r>
    </w:p>
    <w:p w14:paraId="0917CAD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0CC9960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وهذه الرواية مقدّمة على رواية صالح بن أحمد عن أبيه : إسرائيل عن أبي إسحاق فيه لين ، سمع منه بأخرة . وقول محمّد بن موسى بن مشيش : سُئل أحمد : أيّما أحبّ إليك شريك أو إسرائيل ؟ فقال : إسرائيل هو أصحّ حديثاً من شريك , إلاّ في أبي إسحاق فإنّ شريكاً أضبط . وما روى يحيى بن سعيد عن إسرائيل شيئاً ، فقيل : لِمَ ؟ قال : إنّهم يقولون من قبل أبي إسحاق لأنّه خلط ؛ وذلك لأنّ تخليط أبي إسحاق غير صحيح ، وإسرائيل روى عن أبي إسحاق قبل الاختلاط المزعوم ، ولأنّ يحيى بن سعيد كان سيّئ الرأي فيه ، وكذلك تلميذه عليّ ابن المديني ، وتابعهما ابن حزم على ذلك ، فلا يلتفت إليهم ، وكان أحمد يوثّقه على الإطلاق ويعجب من حفظه .</w:t>
      </w:r>
    </w:p>
    <w:p w14:paraId="7424F5D4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وهي مقدّمة على ما نُقل من أنّ يحيى بن معين قال : شريك أحبّ إليّ وهو أقدم وإسرائيل صدوق ، فقد قال في موضع آخر : كلّ ثقة . والثابت عن ابن معين توثيقه وترجيحه .</w:t>
      </w:r>
    </w:p>
    <w:p w14:paraId="48F7ACE4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0B08F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مهدي : هو في أبي إسحاق أثبت من شعبة والثوري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08997A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وقيل لشعبة : حدّثنا حديث أبي إسحاق ، فقال : سلوا عنها إسرائيل ؛ فإنّه أثبت فيها منّي .</w:t>
      </w:r>
    </w:p>
    <w:p w14:paraId="698C60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شبابة بن سوار : قلت ليونس بن أبي إسحاق : املِ عليَّ حديث أبيك ، فقال : اكتب عن ابني إسرائيل ؛ فإنّ أبي أملاه عليه .</w:t>
      </w:r>
    </w:p>
    <w:p w14:paraId="494D9FF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.</w:t>
      </w:r>
    </w:p>
    <w:p w14:paraId="41FEF7B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، وحدّث عنه الناس حديثاً كثيراً ، ومنهم مَنْ يستضعفه .</w:t>
      </w:r>
    </w:p>
    <w:p w14:paraId="6D71DC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داود : كان يحيى القطّان يحمل عليه في حال أبي يحيى القتات ، روى عنه مناكير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41D78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ما حدّث عنه يحيى القطّان بشيء .</w:t>
      </w:r>
    </w:p>
    <w:p w14:paraId="399ECA4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كان القطّان لا يحدّث عن إسرائيل ولا شريك .</w:t>
      </w:r>
    </w:p>
    <w:p w14:paraId="1BC28E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ضعيف .</w:t>
      </w:r>
    </w:p>
    <w:p w14:paraId="11CFC8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حزم : ضعيف .</w:t>
      </w:r>
    </w:p>
    <w:p w14:paraId="6B464A2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عدي : هو ممّن يحتجّ به .</w:t>
      </w:r>
    </w:p>
    <w:p w14:paraId="0296FCF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7572E73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541C38BD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وعن ابن معين قوله : زكريّا وزهير وإسرائيل حديثهم في أبي إسحاق قريب من السواء ، إنّما أصحاب أبي إسحاق سفيان وشعبة . قال الذهبي في سيره : لعلّه يقاربهما في حديث جدّه ؛ فإنّه لازمه صباحاً ومساءً عشره أعوام .</w:t>
      </w:r>
    </w:p>
    <w:p w14:paraId="59B997D4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قال ابن أبي خيثمة : قيل ليحيى بن معين : روى عن إبراهيم بن المهاجر ثلاثمئة ، وعن يحيى القتات ثلاثمئة ، فقال : لم يؤتَ منه ؛ أُتي منهما جميعاً . قال ابن حجر : فهذا ردّ لتضعيف القطّان له بذلك .</w:t>
      </w:r>
    </w:p>
    <w:p w14:paraId="400292CE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DC6CD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وأطلق ابن حزم ضعف إسرائيل وردّ به أحاديث من حديثه فما صنَعَ شيئاً .</w:t>
      </w:r>
    </w:p>
    <w:p w14:paraId="0EB9A66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ميزان الاعتدال : اعتمده البخاري ومسلم في الاُصول ، وهو في الثبت كالأُسطوانة ، فلا يلتفت إلى تضعيف مَنْ ضعفه . نعم ، شعبة أثبت منه إلاّ في أبي إسحاق ، وكان إسرائيل مع حفظه وعلمه صالحاً خاشعاً للّه كبير القدر .</w:t>
      </w:r>
    </w:p>
    <w:p w14:paraId="033208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في سيره تعليقاً على مضعّفيه : مشى عليّ ابن المديني خلف أُستاذه يحيى بن سعيد ، وقفى أثرهما أبو محمّد بن حزم فقال : ضعيف ، فلا يُلتفت إلى ذلك ، بل هو ثقة . نعم ، ليس هو في التثبّت كسفيان وشعبة ، ولعلّه يقاربهما في حديث جدّه ؛ فإنّه لازمه صباحاً ومساءً عشرةَ أعوام ، وكان عبد الرحمان بن مهدي يروي عنه ويقوّيه ، ولم يصنع يحيى بن سعيد شيئاً في تركه الرواية عنه وروايته عن مجالد ! قال : وكان عبد الرحمان بن مهدي يقول : إسرائيل في أبي إسحاق أثبت من شعبة والثوري ، وهذا أنا إليه أميل ممّا تقدّم [ من أنّهما أثبت منه ] ؛ فإنّ إسرائيل كان عكاز جدّه ، وكان مع علمه وحفظه ذا صلاح وخشوع .</w:t>
      </w:r>
    </w:p>
    <w:p w14:paraId="31790D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ثقة تكلّم فيه بلا حجّة .</w:t>
      </w:r>
    </w:p>
    <w:p w14:paraId="0C02A09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5BD7E9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100هـ ، وتوفّي سنة 160 ، أو 161 ، أو 162هـ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51529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إسحاق السبيعي الكوفي ، عمرو بن عبد اللّه‏ بن عبيد ـ ويقال : علي ، ويقال : ابن أبي شعيرة ـ الهَمْداني ، تابعيّ شيعيّ ثقة عابد .</w:t>
      </w:r>
    </w:p>
    <w:p w14:paraId="17D5164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4C4052B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 / 515 ـ 524 الترجمة 402 ، تهذيب التهذيب 1 / 229 ـ 231 الترجمة 496 ، تقريب التهذيب 1 / 88 ، ميزان الاعتدال 1 / 208 ـ 210 الترجمة 820 ، سير أعلام النبلاء 7 / 355 ـ 361 الترجمة 133 .</w:t>
      </w:r>
    </w:p>
    <w:p w14:paraId="4F0733FD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26243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كوفيّ تابعيّ ثقة ، سمع ثمانية وثلاثين من أصحاب النبيّ (صلّى ‏الله ‏عليه ‏و‏آله) .</w:t>
      </w:r>
    </w:p>
    <w:p w14:paraId="6ED4E5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جرير بن عبد الحميد : كان يُقال : مَنْ جالَسَ أبا إسحاق فقد جالس عليّاً (عليه ‏السّلام) ؛ رأى عليّاً (عليه ‏السّلام) وهو يخطب ، وصلّى خلفه الجمعة ، فصلاّها بالهاجرة بعد ما زالت الشمس .</w:t>
      </w:r>
    </w:p>
    <w:p w14:paraId="786959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الطيالسي : أبو إسحاق أعلمهم بحديث عليّ وابن مسعود .</w:t>
      </w:r>
    </w:p>
    <w:p w14:paraId="7C9E2F0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، يشبه الزهري في كثرة الرواية واتساعه في الرجال . كان الأعمش يعجب من حفظه لرجاله الذين يروي عنهم .</w:t>
      </w:r>
    </w:p>
    <w:p w14:paraId="5B7FC6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عليّ ابن المديني : أحصينا مشيخته نحواً من ثلاثمئة شيخ ـ وفي موضع آخر : أربعمئة شيخ ـ وقد روى عن سبعين أو ثمانين لم يروِ عنهم غيره .</w:t>
      </w:r>
    </w:p>
    <w:p w14:paraId="4FF613F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حدّث عن مئة شيخ لا يحدّث عنهم غيره .</w:t>
      </w:r>
    </w:p>
    <w:p w14:paraId="2E69F1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لم يروِ عن هبيرة بن يريم وهانئ بن هانئ إلاّ أبو إسحاق .</w:t>
      </w:r>
    </w:p>
    <w:p w14:paraId="31537F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وأحمد بن حنبل : ثقة . وقال أحمد : ثقة ، لكنّ هؤلاء الذين حملوا عنه بأخرة .</w:t>
      </w:r>
    </w:p>
    <w:p w14:paraId="6B61C4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رجل لشعبة : هل سمع أبو إسحاق من مجاهد ؟</w:t>
      </w:r>
    </w:p>
    <w:p w14:paraId="20CDBF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ما كان يصنع بمجاهد ، هو كان أحسن حديثاً من مجاهد ومن الحسن البصري وابن سيرين .</w:t>
      </w:r>
    </w:p>
    <w:p w14:paraId="1041ED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فضيل بن غزوان : كان يختم القرآن في كلّ ثلاث . وكان صوّاماً قوّاماً متبتّلاً ، من أوعية العلم .</w:t>
      </w:r>
    </w:p>
    <w:p w14:paraId="4C2E51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العلاء بن سالم العبدي : ضعف قبل موته بسنتين ، فما كان يقدر أن يقوم حتّى يُقام ، فإذا استتمّ قائماً قرأ وهو قائم ألف آية .</w:t>
      </w:r>
    </w:p>
    <w:p w14:paraId="2803EFE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ثقاته وقال : كان مدلّساً .</w:t>
      </w:r>
    </w:p>
    <w:p w14:paraId="3A180627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6B0E2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وعن شعبة : ما سمع من الحارث الأعور إلاّ أربعة أحاديث ، يعني كان يدلّس.</w:t>
      </w:r>
    </w:p>
    <w:p w14:paraId="0AF5F9B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شعبة أيضاً : كان إذا أخبرني عن رجل قلت له : هذا أكبر منك ؟ فإن قال نعم علمت أنّه لقيه ، وإن قال : أنا أكبر منه ، تركته .</w:t>
      </w:r>
    </w:p>
    <w:p w14:paraId="197ACC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عيينة : دخلت عليه فقلت : أسمعت من الحارث ؟</w:t>
      </w:r>
    </w:p>
    <w:p w14:paraId="170472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لي ابنه يوسف : هو قد رأى عليّاً فكيف لم يسمع من الحارث ؟</w:t>
      </w:r>
    </w:p>
    <w:p w14:paraId="20BA47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فقلت : يا أبا إسحاق رأيت عليّاً ؟ قال : نعم .</w:t>
      </w:r>
    </w:p>
    <w:p w14:paraId="255A37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إسحاق الجوزجاني : كان قوم من أهل الكوفة لا تُحمد مذاهبهم ـ يعني التشيّع ـ ، هم رؤوس محدّثي الكوفة مثل أبي إسحاق والأعمش ، ومنصور وزبيد وغيرهم من أقرانه .</w:t>
      </w:r>
    </w:p>
    <w:p w14:paraId="110F8E0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وهب بن زمعة : سمعت عبد اللّه‏ يقول : إنّما أفسد حديث أهل الكوفة الأعمش وأبو إسحاق .</w:t>
      </w:r>
    </w:p>
    <w:p w14:paraId="1CC77C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مغيرة غير مرّة : أهلك أهل الكوفة أبو إسحاق وأعيمشكم هذا .</w:t>
      </w:r>
    </w:p>
    <w:p w14:paraId="2C0BA6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لا يُسمع قول الأقران بعضهم في بعض ، وحديث أبي إسحاق محتجّ به في دواوين الإسلام .</w:t>
      </w:r>
    </w:p>
    <w:p w14:paraId="55FBA6C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إنّ التضعيف من أجل المذهب وخصوصاً التشيّع ليس ببدعٍ في القوم ، فليس المسألة مسألة طعن الأقران ، إذ طاعنوه بهذا أكثر من واحد ، بل كم طعنوا غيره للتشيّع ، بل الذهبي نفسه طعن جملة وافرة من ثقات الرواة بالتشيّع ، وقد مرّ قبل قليل ما قاله في عبيد اللّه‏ بن موسى .</w:t>
      </w:r>
    </w:p>
    <w:p w14:paraId="323995E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عبيد اللّه‏ بن عمرو : جئت بمحمّد بن سوقة معي شفيعاً عند أبي إسحاق ، فقلت لإسرائيل : استأذن لنا الشيخ ، فقال : صلّى بنا الشيخ البارحة فاختلط ، قال : فدخلنا عليه فسلّمنا وخرجنا .</w:t>
      </w:r>
    </w:p>
    <w:p w14:paraId="6637A90F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05D99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تقدّم قول أحمد : أبو إسحاق ثقة ، ولكنّ هؤلاء الذين حملوا عنه بأخرة .</w:t>
      </w:r>
    </w:p>
    <w:p w14:paraId="21E47EF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اختلط بأخرة .</w:t>
      </w:r>
    </w:p>
    <w:p w14:paraId="55E78E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واتّفقوا على عدم الاعتداد بسماع ابن عيينة منه ؛ لأنّه ـ حسب تعبير ابن معين ـ سمع منه بعد ما تغيّر .</w:t>
      </w:r>
    </w:p>
    <w:p w14:paraId="2F5BDC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هو من أئمّة التابعين بالكوفة وأثباتهم , إلاّ أنّه شاخ ونسي ولم يختلط ، وقد سمع منه سفيان بن عيينة وقد تغيّر قليلاً .</w:t>
      </w:r>
    </w:p>
    <w:p w14:paraId="7215AE1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يؤيّد ما قاله الذهبي إنّه قبل سنتين من موته كان صحيح الفكر , يقرأ في صلاته ألف آية ، وأنّ الفضيل أتاه بعد ما كفّ بصره ، فالظاهر هو أنّه شاخ ونسي ولم يتغيّر ، على أنّ حفيده إسرائيل سمع منه في حال السلامة وقبل الشيخوخة والهرم ، فلا يضرّ السند اختلاطه أو شيخوخته ونسيانه بعض الشيء .</w:t>
      </w:r>
    </w:p>
    <w:p w14:paraId="44C3D01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وعلى كلّ حالٍ ، فقد أخذ عليه تشيّعه ، وقد علمت أنّه لا يضرّ بالوثاقة وإن تعصّب البعض وخالف هذا المبنى عمليّاً . كما أخذوا عليه أنّه اختلط ، وأنّ إسرائيل سمع منه بأخرة ، وقد علمت إنكار الذهبي لاختلاطه ، وأنّ إسرائيل كان قائده ، وأنّه لازمه عشرة أعوام ، أي قبل الاختلاط المزعوم . كما أخذوا عليه روايته عن أُناس لا يروي عنهم غيره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وهذا لا يضرّ ؛ لأنّه من سعة اطّلاعه وكثرة مشايخه واتّساعه في الرجال ، فهو كالزهري كما قال أبو حاتم . كما أخذوا عليه الإرسال ، وهو كثير عند التابعين ، وادّعوا عليه التدليس ، مع أنّه غير سليم في بعض منهم كما تقدّم في تحديدهم رواياته عن الحارث الهمداني بأربعة أحاديث ، وادّعوا أنّ البواقي فيها</w:t>
      </w:r>
    </w:p>
    <w:p w14:paraId="2712DD6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9C439C5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ولذلك قال الجوزجاني : روى عن قوم لا يعرفون ، ولم ينشر عنهم عند أهل العلم إلاّ ما حكى أبو إسحاق عنهم ، فإذا روى تلك الأشياء عنهم كان التوقّف في ذلك عندي الصواب .</w:t>
      </w:r>
    </w:p>
    <w:p w14:paraId="17E8F863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F8D9B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تدليس ، مع أنّه رأى عليّاً , فروايته عن الحارث من باب الأَولى ، وعنعنته غير مضرّة ؛ فقد صرّح بالسماع من هانئ بن هانئ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69FA7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روى له الجماعة .</w:t>
      </w:r>
    </w:p>
    <w:p w14:paraId="45E6B5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32هـ أو ما يُقاربها ، وتوفّي سنة 129هـ أو ما يُقاربها ، فقد قيل : إنّه توفّي سنة 126 ، وقيل : 127 ، وقيل : 128هـ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ED92B9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هانئ بن هانئ الهمداني السبيعي الكوفي ، تابعيّ ثقة .</w:t>
      </w:r>
    </w:p>
    <w:p w14:paraId="2C6A7A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كوفيّ تابعيّ ثقة .</w:t>
      </w:r>
    </w:p>
    <w:p w14:paraId="0BE1CC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707450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، وروى له .</w:t>
      </w:r>
    </w:p>
    <w:p w14:paraId="3948A17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يتشيّع ، وكان منكر الحديث !</w:t>
      </w:r>
    </w:p>
    <w:p w14:paraId="326651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مجهول .</w:t>
      </w:r>
    </w:p>
    <w:p w14:paraId="1A5A391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حرملة عن الشافعي : لا يُعرف ، وأهل العلم بالحديث لا ينسبون حديثه لجهالة حاله .</w:t>
      </w:r>
    </w:p>
    <w:p w14:paraId="124C1B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قال النسائي ليس به بأس ، مكتفياً بذلك .</w:t>
      </w:r>
    </w:p>
    <w:p w14:paraId="0CCC39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مستور .</w:t>
      </w:r>
    </w:p>
    <w:p w14:paraId="11B706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والنسائي في خصائص أمير المؤمنين عليّ (عليه ‏السّلام) وفي</w:t>
      </w:r>
    </w:p>
    <w:p w14:paraId="3573644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6DBB3EB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في مسند أبي داود الطيالسي / 18 حدّثنا شعبة ، عن أبي إسحاق ، قال : سمعتُ هانئ بن هانئ ، وانظر / 19 منه أيضاً .</w:t>
      </w:r>
    </w:p>
    <w:p w14:paraId="5591FEF5" w14:textId="77777777" w:rsidR="008F66E2" w:rsidRDefault="008F66E2" w:rsidP="00C15537">
      <w:pPr>
        <w:pStyle w:val="libFootnote0"/>
        <w:rPr>
          <w:rtl/>
          <w:lang w:bidi="fa-IR"/>
        </w:rPr>
      </w:pPr>
      <w:r>
        <w:rPr>
          <w:rtl/>
          <w:lang w:bidi="fa-IR"/>
        </w:rPr>
        <w:t>2 ـ تهذيب الكمال 22 / 102 ـ 113 الترجمة 4400 ، تهذيب التهذيب 8 / 56 ـ 59 الترجمة 100 ، تقريب التهذيب 1 / 739 ، تذكرة الحفّاظ 1 / 114 ـ 116 الترجمة 99 ، سير أعلام النبلاء 5 / 392 ـ 401 الترجمة 180 .</w:t>
      </w:r>
    </w:p>
    <w:p w14:paraId="5CEEECDF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50208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مسنده ، وروى له الباقون سوى مسلم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وصحّح له الحاكم في المستدرك .</w:t>
      </w:r>
    </w:p>
    <w:p w14:paraId="49FE50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هذا التابعي ثقة جليل ، ومن العجب قول ابن سعد : منكر الحديث ، مع أنّ حديثه في عمّار بن ياسر وغيره في غاية النظافة ، ولعلّ تشيّعه جعلهم ينكرون حديثه .</w:t>
      </w:r>
    </w:p>
    <w:p w14:paraId="3C5C496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وأعجب منه قول ابن المديني : مجهول . وأعجب منهما قول الشافعي : لا ينسبون حديثه لجهالة حاله ، وقد علمت أنّ الأئمّة وأرباب الصحاح ـ إلاّ مسلماً ـ أخرجوا حديثه .</w:t>
      </w:r>
    </w:p>
    <w:p w14:paraId="3B79F38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أضف إلى ذلك كُلِّه أنّه كان رسول أهل الكوفة إلى الإمام الحسين (عليه ‏السّلام) ، ورسوله إليهم فى إرجاع الجواب ، قال الدينوري : فلمّا أصبح [ الحسين (عليه ‏السّلام) يوم الحادي عشر من شهر رمضان ، بعد موت معاوية ] وافاه هانئ بن هانئ السبيعي وسعيد بن عبد اللّه‏ الخثعمي ، ومعهما أيضاً نحو من خمسين كتاباً [ من كتب أهل الكوفة ] ... ، فكتب الحسين (عليه ‏السّلام) إليهم جميعاً كتاباً واحداً ، ودفعه إلى هاني بن هاني وسعيد بن عبد اللّه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>‏ ... .</w:t>
      </w:r>
    </w:p>
    <w:p w14:paraId="5080517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أمّا سعيد بن عبد اللّه‏ الحنفي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فقد استشهد مع الحسين (عليه ‏السّلام) بكربلاء ، وهو الذي وقف أمام الحسين (عليه ‏السّلام) عند الصلاة يدرأ عنه النبال حتّى سقط شهيداً ، وأمّا هانئ بن هانئ السبيعي الكوفي فلم أقف له على خبر في كربلاء أو بعدها ، ولا أبعد أن يكون قد استشهد في تلك الأحداث .</w:t>
      </w:r>
    </w:p>
    <w:p w14:paraId="65C230B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5D50C84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30 / 145 الترجمة 6548 ، تهذيب التهذيب 11 / 22 الترجمة 48 ، تقريب التهذيب 2 / 262 ، الكاشف 2 / 333 الترجمة 5938 .</w:t>
      </w:r>
    </w:p>
    <w:p w14:paraId="394E0AD5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2 ـ الأخبار الطوال / 229 ـ 230 ، وانظره في تاريخ الطبري 4 / 262 عن أبي مخنف ، عن الحجّاج بن علي ، عن محمّد بن بشر الهمداني ، والإرشاد ـ للمفيد 2 / 38 ، ومقتل الحسين ـ للخوارزمي 1 / 283 ـ 284 .</w:t>
      </w:r>
    </w:p>
    <w:p w14:paraId="02024FEB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3 ـ هذا هو الصواب الوارد في كلّ المصادر عدا الأخبار الطوال فقد تصحف بـ ( الخثعمي ) .</w:t>
      </w:r>
    </w:p>
    <w:p w14:paraId="2DC0A93D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3294B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* قال ابن قولويه : حدّثني محمّد بن جعفر الرزّاز ، عن خاله محمّد بن الحسين ، عن نصر بن مزاحم ، عن عمرو بن سعيد ، عن يزيد بن إسحاق ، عن هانئ بن هانئ ، عن عليّ (عليه ‏السّلام) ، قال : (( ليقتلنّ الحسين قتلاً ، وإنّي لأعرف تربة الأرض التي يُقتل عليها قريباً من النهرين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24FA7A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سند أبي عمرو بن السماك : صحيحٌ .</w:t>
      </w:r>
    </w:p>
    <w:p w14:paraId="74DEEF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عمرو بن السماك عثمان بن أحمد ، قال : حدّثنا الحسن بن سلام ، عن عبيد اللّه‏ بن موسى ، أخبرنا إسرائيل ، عن أبي إسحاق ، عن هانئ بن هانئ ، عن عليّ (عليه ‏السّلام) ... .</w:t>
      </w:r>
    </w:p>
    <w:p w14:paraId="27A8587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عمرو عثمان بن أحمد بن عبد اللّه‏ بن يزيد البغدادي الدقّاق ، المعروف بابن السماك ، ثقة .</w:t>
      </w:r>
    </w:p>
    <w:p w14:paraId="00563AE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شيخنا أبو عمرو كان من الثقات .</w:t>
      </w:r>
    </w:p>
    <w:p w14:paraId="071D69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ثقة ثبتاً . وقال : سمعت ابن رزقويه روى عنه فتبجّح به وقال : حدّثنا الباز الأبيض أبو عمرو بن السماك .</w:t>
      </w:r>
    </w:p>
    <w:p w14:paraId="0E76B9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شاهين : حدّثنا عثمان بن أحمد الدقّاق الثقة المأمون .</w:t>
      </w:r>
    </w:p>
    <w:p w14:paraId="7BC6388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الحاكم في المستدرك : حدّثنا أبو عمرو عثمان بن أحمد بن عبد اللّه‏ بن السماك الثقة المأمون . وقال : حدّثنا أبو عمرو بن السماك الزاهد حقّاً .</w:t>
      </w:r>
    </w:p>
    <w:p w14:paraId="7E73ACC1" w14:textId="77777777" w:rsidR="008F66E2" w:rsidRDefault="008F66E2" w:rsidP="008F66E2">
      <w:pPr>
        <w:pStyle w:val="libNormal"/>
        <w:rPr>
          <w:lang w:bidi="fa-IR"/>
        </w:rPr>
      </w:pPr>
    </w:p>
    <w:p w14:paraId="36B76D9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الحسين بن الفضل القطّان : كان ثقة صالحاً صدوقاً .</w:t>
      </w:r>
    </w:p>
    <w:p w14:paraId="35F2F41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448C15B0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كامل الزيارات / 150 .</w:t>
      </w:r>
    </w:p>
    <w:p w14:paraId="4D28E544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4F043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344هـ ، وشارك في تشييعه نحو خمسين ألفاً ، ودُفن بمقبرة باب الدير .</w:t>
      </w:r>
    </w:p>
    <w:p w14:paraId="006826D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وشذّ الذهبي فغمزه وأنزله إلى مرتبة صدوق ؛ وذلك لروايته روايةً كاذبةً العلّةُ فيها غيرُهُ ، فقال في ميزان الاعتدال : صدوق في نفسه ، لكنّ روايته لتلك البلايا عن الطيور كوصيّة أبي هريرة ، فالآفة من فوق ، أمّا هو فوثّقه الدار قطني ، قال ابن السماك : وجدت في كتاب أحمد بن محمّد الصوفي : حدّثنا إبراهيم بن حسين ، عن أبيه ، عن جدّه ، عن عليّ مرفوعاً من أسمج الكذب : من أدرك منكم زماناً يطلب فيه الحاكة العلم فالهرب الهرب ... الحديث بتمامه ، وهذا الإسناد ظلمات ، وينبغي أن يغمزه ابن السماك لروايته هذه الفضائح .</w:t>
      </w:r>
    </w:p>
    <w:p w14:paraId="36A5D5E0" w14:textId="77777777" w:rsidR="008F66E2" w:rsidRDefault="008F66E2" w:rsidP="008F66E2">
      <w:pPr>
        <w:pStyle w:val="libNormal"/>
        <w:rPr>
          <w:lang w:bidi="fa-IR"/>
        </w:rPr>
      </w:pPr>
    </w:p>
    <w:p w14:paraId="130AC3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لسان الميزان : لو فتح المؤلّف [ يعني الذهبي ] على نفسه ذكر مَنْ روى خبراً كذباً آفته من غيره ما سلم معه سوى القليل من المتقدّمين فضلاً عن المتأخّرين ، وإنّي لكثير التألّم من ذكره لهذا الرجل الثقة في هذا الكتاب بغير مستند ولا سلف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F0748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الحسن بن سلام بن حمّاد بن أبان بن عبد اللّه‏ ، أبو علي السوّاق ، ثقة .</w:t>
      </w:r>
    </w:p>
    <w:p w14:paraId="757612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ثقة صدوق .</w:t>
      </w:r>
    </w:p>
    <w:p w14:paraId="4DAF84F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618D16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الثقة .</w:t>
      </w:r>
    </w:p>
    <w:p w14:paraId="7C99A93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DFEC65B" w14:textId="77777777" w:rsidR="008F66E2" w:rsidRDefault="008F66E2" w:rsidP="00C15537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11 / 300 ـ 302 الترجمة 6092 ، سير أعلام النبلاء 15 / 444 ـ 445 الترجمة 255 ، ميزان الاعتدال 3 / 31 الترجمة 5486 ، لسان الميزان 4 / 131 ـ 132 الترجمة 299 ، الأنساب ـ للسمعاني 3 / 290 ، المستدرك ـ للحاكم 1 / 188 و 3 / 333 .</w:t>
      </w:r>
    </w:p>
    <w:p w14:paraId="220C5D43" w14:textId="77777777" w:rsidR="00C15537" w:rsidRDefault="00C1553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F62A2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وصحّح له الحاكم في المستدرك .</w:t>
      </w:r>
    </w:p>
    <w:p w14:paraId="160B01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277هـ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F3FFD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عبيد اللّه‏ بن موسى بن أبي المختار العبسي ، تقدّم أنّه ثقة يتشيّع .</w:t>
      </w:r>
    </w:p>
    <w:p w14:paraId="14E101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إسرائيل بن يونس بن أبي إسحاق السبيعي ، تقدّم أنّه ثقة ، أثبت الناس في أبي إسحاق السبيعي .</w:t>
      </w:r>
    </w:p>
    <w:p w14:paraId="16FC42F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إسحاق السبيعي ، تقدّم أنّه تابعيّ شيعيّ ، ثقة عابد .</w:t>
      </w:r>
    </w:p>
    <w:p w14:paraId="66A1BC9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هانئ بن هانئ السبيعي ، تقدّم أنّه تابعيّ ثقة .</w:t>
      </w:r>
    </w:p>
    <w:p w14:paraId="65CCFC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 ـ سند الطبراني : صحيحٌ .</w:t>
      </w:r>
    </w:p>
    <w:p w14:paraId="03F6AF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محمّد بن عبد اللّه‏ الحضرمي ، حدّثنا عبد اللّه‏ بن الحكم بن أبي زياد وأحمد بن يحيى الصوفي ، قالا : حدّثنا عبيد اللّه‏ بن موسى ، عن إسرائيل ، عن أبي إسحاق ، عن هانئ بن هانئ ، عن عليّ (عليه ‏السّلام) ... .</w:t>
      </w:r>
    </w:p>
    <w:p w14:paraId="29C5B87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جعفر محمّد بن عبد اللّه‏ بن سليمان الحضرمي الكوفي ، الملقّب بمطيّن ، المتوفّى سنة 297 ، أو 298هـ ، تقدّم في سند الطبراني الثالث ، عن ثابت البناني ، عن أنس بن مالك أنّه ثقة .</w:t>
      </w:r>
    </w:p>
    <w:p w14:paraId="21422E0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الحكم بن أبي زياد ـ سليمان ـ القطواني ، أبو عبد الرحمان الكوفي الدهّان ، ثقة .</w:t>
      </w:r>
    </w:p>
    <w:p w14:paraId="02EDA8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عبد الرحمان بن أبي حاتم : كان ثقة .</w:t>
      </w:r>
    </w:p>
    <w:p w14:paraId="72737DE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3B1BE11" w14:textId="77777777" w:rsidR="008F66E2" w:rsidRDefault="008F66E2" w:rsidP="00915C11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7 / 336 ـ 337 الترجمة 3839 ، سير أعلام النبلاء 13 / 192 ـ 193 الترجمة 108 ، الثقات ـ لابن حبّان 8 / 179 ، سؤالات الحاكم ـ للدارقطني / 109 الترجمة 77 .</w:t>
      </w:r>
    </w:p>
    <w:p w14:paraId="64D5771A" w14:textId="77777777" w:rsidR="00915C11" w:rsidRDefault="00915C1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C4713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7DD687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 وتابعه الذهبي وابن حجر ، فقال الأوّل : صدوق مشهور ، وقال الثاني : صدوق .</w:t>
      </w:r>
    </w:p>
    <w:p w14:paraId="2A25D5C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أخرج له ابن خزيمة في صحيحه ، وروى له أبو داود والترمذي ابن ماجة .</w:t>
      </w:r>
    </w:p>
    <w:p w14:paraId="08867C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255هـ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A63DC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أحمد بن يحيى بن زكريّا الأودي ، أبو جعفر الكوفي الصوفي العابد ، ثقة .</w:t>
      </w:r>
    </w:p>
    <w:p w14:paraId="5413A5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حاتم : ثقة .</w:t>
      </w:r>
    </w:p>
    <w:p w14:paraId="10C465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598707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لا بأس به ، وروى له في سننه .</w:t>
      </w:r>
    </w:p>
    <w:p w14:paraId="2C2FAC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وابن حجر : ثقة .</w:t>
      </w:r>
    </w:p>
    <w:p w14:paraId="3BE8467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264هـ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8E411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عبيد اللّه‏ بن موسى بن أبي المختار العبسي ، تقدّم أنّه ثقة يتشيّع .</w:t>
      </w:r>
    </w:p>
    <w:p w14:paraId="4084410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إسرائيل بن يونس بن أبي إسحاق السبيعي ، تقدّم أنّه ثقة ، أثبت الناس في أبي إسحاق السبيعي .</w:t>
      </w:r>
    </w:p>
    <w:p w14:paraId="2CBE60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إسحاق السبيعي ، تقدّم أنّه تابعيّ شيعيّ ، ثقة عابد .</w:t>
      </w:r>
    </w:p>
    <w:p w14:paraId="1E91ED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هانئ بن هانئ السبيعي ، تقدّم أنّه تابعيّ ثقة .</w:t>
      </w:r>
    </w:p>
    <w:p w14:paraId="5F6190E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3D0219FC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14 / 427 ـ 429 الترجمة 3231 ، تهذيب التهذيب 5 / 166 الترجمة 327 ، تقريب التهذيب 1 / 487 ، الجرح والتعديل 5 / 38 الترجمة 169 ، الكاشف 1 / 546 الترجمة 2690 .</w:t>
      </w:r>
    </w:p>
    <w:p w14:paraId="14ABA760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1 / 517 ـ 518 الترجمة 124 ، تهذيب التهذيب 1 / 77 الترجمة 155 ، تقريب التهذيب 1 / 48 ، الكاشف 1 / 204 الترجمة 97 .</w:t>
      </w:r>
    </w:p>
    <w:p w14:paraId="1840C4A6" w14:textId="77777777" w:rsidR="00ED7434" w:rsidRDefault="00ED743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7C4E5AE" w14:textId="77777777" w:rsidR="008F66E2" w:rsidRDefault="008F66E2" w:rsidP="00ED7434">
      <w:pPr>
        <w:pStyle w:val="libBold1"/>
        <w:rPr>
          <w:lang w:bidi="fa-IR"/>
        </w:rPr>
      </w:pPr>
      <w:r>
        <w:rPr>
          <w:rtl/>
          <w:lang w:bidi="fa-IR"/>
        </w:rPr>
        <w:t>د ـ عبداللّه‏ بن عبّاس ، عن عليّ (عليه ‏السّلام) :</w:t>
      </w:r>
    </w:p>
    <w:p w14:paraId="27AC01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 شيخ الإسلام الحاكم الجُشَمي أنّ أمير المؤمنين عليّاً (عليه ‏السّلام) لمّا سار إلى صفّين نزل بكربلاء ، وقال لابن عبّاس : (( أتدري ما هذه البقعة ؟ )) .</w:t>
      </w:r>
    </w:p>
    <w:p w14:paraId="0CCB1B4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لا .</w:t>
      </w:r>
    </w:p>
    <w:p w14:paraId="66E263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لو عرفتها لبكيتَ بكائي )) .</w:t>
      </w:r>
    </w:p>
    <w:p w14:paraId="160C8D3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بكى بكاءً شديداً ، ثمّ قال : (( ما لي ولآل أبي سفيان ؟! )) .</w:t>
      </w:r>
    </w:p>
    <w:p w14:paraId="7A9210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التفت إلى الحسين (عليه ‏السّلام) وقال : (( صبراً يا بُنيّ ، فقد لقي أبوك منهم مثل الذي تلقى بعده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09C8868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029CD22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1 ـ مقتل الحسين ـ للخوارزمي 1 / 236 ح10 .</w:t>
      </w:r>
    </w:p>
    <w:p w14:paraId="7EAF5289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أقول : هذا الحديث مرويّ هنا باختصار شديد ، وقد رواه مفصّلاً الشيخ الصدوق في أماليه / 694 ـ 696 ح951 ، بسنده عن محمّد بن أحمد السناني ، عن أحمد بن يحيى بن زكريّا القطّان ، عن بكر بن عبد اللّه‏ بن حبيب ، عن تميم بن بهلول ، عن عليّ بن عاصم ، عن الحصين بن عبد الرحمن ، عن مجاهد ، عن ابن عبّاس ، قال : كنت مع أمير المؤمنين (عليه ‏السّلام) في خروجه إلى صفّين ... الحديث .</w:t>
      </w:r>
    </w:p>
    <w:p w14:paraId="26FE5306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ورواه الصدوق أيضاً في كمال الدين / 532 ـ 535 عن أحمد بن الحسن القطّان ـ وكان شيخاً لأصحاب الحديث ببلد الرّي يُعرف بأبي عليّ بن عبد ربّه ـ قال : حدّثنا أحمد بن يحيى بن زكريّا القطّان ... إلى آخر السند المتقدّم . وسند الصدوق معتبر .</w:t>
      </w:r>
    </w:p>
    <w:p w14:paraId="05C3CD66" w14:textId="77777777" w:rsidR="00ED7434" w:rsidRDefault="00ED743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3AB68B8" w14:textId="77777777" w:rsidR="008F66E2" w:rsidRDefault="008F66E2" w:rsidP="006A3EBC">
      <w:pPr>
        <w:pStyle w:val="libBold1"/>
        <w:rPr>
          <w:lang w:bidi="fa-IR"/>
        </w:rPr>
      </w:pPr>
      <w:r>
        <w:rPr>
          <w:rtl/>
          <w:lang w:bidi="fa-IR"/>
        </w:rPr>
        <w:t>ه ـ كثير الأحمسي البجلي ، عن عليّ (عليه ‏السّلام) :</w:t>
      </w:r>
    </w:p>
    <w:p w14:paraId="21DD2A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الحسن بن كثير ، عن أبيه أنّ عليّاً (عليه ‏السّلام) أتى كربلاء فوقف بها ، فقيل له : يا أمير المؤمنين ، هذه كربلاء .</w:t>
      </w:r>
    </w:p>
    <w:p w14:paraId="3CA8815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ذات كرب وبلاء )) .</w:t>
      </w:r>
    </w:p>
    <w:p w14:paraId="277734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أومأ بيدهِ إلى مكانٍ فقال : (( هاهنا موضع رحالهم ، ومناخ ركابهم ... )) .</w:t>
      </w:r>
    </w:p>
    <w:p w14:paraId="23291EA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أومأ إلى موضع آخر فقال : (( هاهنا مهراق دمائهم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B88F2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قويٌّ .</w:t>
      </w:r>
    </w:p>
    <w:p w14:paraId="4FDBA8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نصر في صفّين : حدّثنا سعيد بن حكيم العبسي ، عن الحسن بن كثير ، عن أبيه ..</w:t>
      </w:r>
    </w:p>
    <w:p w14:paraId="38CD47D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سعيد بن حكيم العبسي الكوفي ، أبو زيد الطحّان ، ذكره ابن حبّان في ثقاته .</w:t>
      </w:r>
    </w:p>
    <w:p w14:paraId="364AAF4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هو شيخ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A32B69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692C3F9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1 ـ صفّين / 142 ، وعنه في شرح النهج ـ لابن أبي الحديد 3 / 171 .</w:t>
      </w:r>
    </w:p>
    <w:p w14:paraId="3775057E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2 ـ الثقات ـ لابن حبّان 6 / 361 ، الجرح والتعديل 4 / 15 الترجمة 55 ، وقد وقع عند ابن حبّان : ( سعيد بن حكيم القيسي أبو زيد ... روى عنه إبراهيم بن محمّد بن ميمون الكندي ) ، لكنّه في =</w:t>
      </w:r>
    </w:p>
    <w:p w14:paraId="1F608B0B" w14:textId="77777777" w:rsidR="00ED7434" w:rsidRDefault="00ED743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5C2D7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الشيعة في أصحاب جعفر بن محمّد الصادق (عليه‏ السّلام)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ECF2D7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الحسن ـ أو الحسين ـ ابن كثير الأحمسي البجلي [ والعجلي تصحيف ] الكوفي ، ذكره ابن حبّان في ثقاته ، وذكره البخاري في تاريخه ، وابن أبي حاتم في الجرح والتعديل من دون جرح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D0F0E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كثير الأحمسي البجلي ، أبو الحسن ، تابعيّ ثقة .</w:t>
      </w:r>
    </w:p>
    <w:p w14:paraId="25A89B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ثقاته ، وذكره البخاري في تاريخه ، وابن أبي حاتم في الجرح والتعديل ، والخطيب في تاريخ بغداد دون جرح . وقد صرّح الخطيب بسماعه من عليّ بن أبي طالب (عليه ‏السّلام) ، فقال : يعدّ في الكوفيّين ، سمع عليّ بن أبي طالب (عليه السّلام)  وزيد بن أرقم ، وحضر مع عليّ (عليه السّلام) الحرب بالنهروان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5053F1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* في تذكرة الخواص : وقد روى الحسن بن كثير وعبد خير قالا : لمّا وصل عليّ (عليه ‏السّلام) إلى كربلاء وقف وبكى ، وقال : (( بأبِيَهْ أُغيلمة يُقتلون هاهنا ! هذا مناخ ركابهم ، هذا موضع رحالهم ، هذا مصرع الرجل )) ، ثمّ ازداد بكاؤه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3F5D905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0376F9E7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= ترجمة إبراهيم بن محمّد 8 / 74 ذكره كالمثبت ، فقال : ( إبراهيم بن محمّد بن ميمون الكندي الكوفي ، يروي عن سعيد بن حكيم العبسي ) .</w:t>
      </w:r>
    </w:p>
    <w:p w14:paraId="065DD169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1 ـ رجال الطوسي / 214 الترجمة 43 .</w:t>
      </w:r>
    </w:p>
    <w:p w14:paraId="58376F5A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2 ـ الثقات ـ لابن حبّان 6 / 167 ، التاريخ الكبير 2 / 304 الترجمة 2557 ، الجرح والتعديل 3 / 34 الترجمة 143 .</w:t>
      </w:r>
    </w:p>
    <w:p w14:paraId="61B7B11A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3 ـ الثقات ـ لابن حبّان 5 / 331 ، التاريخ الكبير 7 / 211 الترجمة 916 ، الجرح والتعديل 7 / 159 الترجمة 891 ، تاريخ بغداد 12 / 478 الترجمة 6952 .</w:t>
      </w:r>
    </w:p>
    <w:p w14:paraId="5F121161" w14:textId="77777777" w:rsidR="008F66E2" w:rsidRDefault="008F66E2" w:rsidP="00ED7434">
      <w:pPr>
        <w:pStyle w:val="libFootnote0"/>
        <w:rPr>
          <w:lang w:bidi="fa-IR"/>
        </w:rPr>
      </w:pPr>
      <w:r>
        <w:rPr>
          <w:rtl/>
          <w:lang w:bidi="fa-IR"/>
        </w:rPr>
        <w:t>4 ـ تذكرة الخواص / 250 .</w:t>
      </w:r>
    </w:p>
    <w:p w14:paraId="53319565" w14:textId="77777777" w:rsidR="00ED7434" w:rsidRDefault="00ED743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03D37C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الأخبار الطوال وبغية الطلب : فوقف الحرّ وأصحابه أمام الحسين (عليه ‏السّلام) ومنعوهم من المسير ، وقال : انزل بهذا المكان فالفرات منك قريب .</w:t>
      </w:r>
    </w:p>
    <w:p w14:paraId="3790CED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الحسين (عليه ‏السّلام) : (( وما اسم هذا المكان ؟ )) .</w:t>
      </w:r>
    </w:p>
    <w:p w14:paraId="495AEA6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قالوا له : كربلاء .</w:t>
      </w:r>
    </w:p>
    <w:p w14:paraId="3FDEB63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ذات كرب وبلاء ، ولقد مرّ أبي بهذا المكان عند مسيره إلى صفّين وأنا معه ، فوقف فسأل عنه ، فأُخبر باسمه ، فقال : هاهنا محطّ ركابهم ، وهاهنا مهراق دمائهم ، فسُئل عن ذلك فقال : ثقل لآل محمّد ينزلون هاهنا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E0195E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DDFA529" w14:textId="77777777" w:rsidR="008F66E2" w:rsidRDefault="008F66E2" w:rsidP="006A3EBC">
      <w:pPr>
        <w:pStyle w:val="libFootnote0"/>
        <w:rPr>
          <w:lang w:bidi="fa-IR"/>
        </w:rPr>
      </w:pPr>
      <w:r>
        <w:rPr>
          <w:rtl/>
          <w:lang w:bidi="fa-IR"/>
        </w:rPr>
        <w:t>1 ـ الأخبار الطوال / 252 ـ 253 ، بغية الطلب 6 / 2625 .</w:t>
      </w:r>
    </w:p>
    <w:p w14:paraId="07D02097" w14:textId="77777777" w:rsidR="006A3EBC" w:rsidRDefault="006A3EB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67EFCB9" w14:textId="77777777" w:rsidR="008F66E2" w:rsidRDefault="008F66E2" w:rsidP="006A3EBC">
      <w:pPr>
        <w:pStyle w:val="libBold1"/>
        <w:rPr>
          <w:lang w:bidi="fa-IR"/>
        </w:rPr>
      </w:pPr>
      <w:r>
        <w:rPr>
          <w:rtl/>
          <w:lang w:bidi="fa-IR"/>
        </w:rPr>
        <w:t>و ـ الأصبغ بن نباتة ، عن عليّ (عليه ‏السّلام) :</w:t>
      </w:r>
    </w:p>
    <w:p w14:paraId="60B224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الأصبغ بن نباتة ، قال : أتينا مع عليّ (عليه ‏السّلام) فمررنا بموضع قبر الحسين (عليه ‏السّلام) ، فقال عليّ (عليه ‏السّلام) : (( هاهنا مناخ ركابهم ، وهاهنا موضع رحالهم ، وهاهنا مهراق دمائهم ، فتية من آل محمّد يُقتَلُون بهذه العرصة تبكي عليهم السماء والأرض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D1E78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سند أبي نعيم : ضعيفٌ بنفسه ، صحيحٌ بغيره .</w:t>
      </w:r>
    </w:p>
    <w:p w14:paraId="04FC7FF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نعيم : حدّثنا محمّد بن عمر بن سالم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حدّثنا عليّ بن العبّاس ، حدّثنا جعفر بن محمّد بن حسين ، حدّثنا حسين العربي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عن ابن سلام ، عن سعد بن طريف ، عن أصبغ بن نباتة ، عن عليّ (عليه ‏السّلام) ، قال : أتينا معه موضع قبر الحسين ... .</w:t>
      </w:r>
    </w:p>
    <w:p w14:paraId="65C6346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FD5D937" w14:textId="77777777" w:rsidR="008F66E2" w:rsidRDefault="008F66E2" w:rsidP="006A3EBC">
      <w:pPr>
        <w:pStyle w:val="libFootnote0"/>
        <w:rPr>
          <w:lang w:bidi="fa-IR"/>
        </w:rPr>
      </w:pPr>
      <w:r>
        <w:rPr>
          <w:rtl/>
          <w:lang w:bidi="fa-IR"/>
        </w:rPr>
        <w:t>1 ـ دلائل النبوّة ـ لأبي نعيم الإصفهاني 2 / 581 ـ 582 ، ذخائر العقبى / 97 والنصّ المثبت عنه ، ينابيع المودّة 2 / 186 ح541 وقال : أخرجه الملاّء في سيرته ، وانظر الفتوح ـ لابن أعثم 2 / 462 بزيادات كثيرة .</w:t>
      </w:r>
    </w:p>
    <w:p w14:paraId="49FB05D8" w14:textId="77777777" w:rsidR="008F66E2" w:rsidRDefault="008F66E2" w:rsidP="006A3EBC">
      <w:pPr>
        <w:pStyle w:val="libFootnote0"/>
        <w:rPr>
          <w:lang w:bidi="fa-IR"/>
        </w:rPr>
      </w:pPr>
      <w:r>
        <w:rPr>
          <w:rtl/>
          <w:lang w:bidi="fa-IR"/>
        </w:rPr>
        <w:t>2 ـ في المطبوع : ( سلم ) ، وهو من الكتابة القديمة ، وعند ابن عساكر : ( سلام ) .</w:t>
      </w:r>
    </w:p>
    <w:p w14:paraId="3E1C1AD7" w14:textId="77777777" w:rsidR="008F66E2" w:rsidRDefault="008F66E2" w:rsidP="006A3EBC">
      <w:pPr>
        <w:pStyle w:val="libFootnote0"/>
        <w:rPr>
          <w:rtl/>
          <w:lang w:bidi="fa-IR"/>
        </w:rPr>
      </w:pPr>
      <w:r>
        <w:rPr>
          <w:rtl/>
          <w:lang w:bidi="fa-IR"/>
        </w:rPr>
        <w:t>3 ـ فيه تصحيف ، والصواب ( العرني ) .</w:t>
      </w:r>
    </w:p>
    <w:p w14:paraId="573E8F1C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04F9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عمر بن محمّد بن سلام بن البراء بن سبرة بن سيار ، أبو بكر التميمي ، قاضي الموصل ، يُعرف بابن الجعابي ، ثقة شيعيّ ، اتّهموه بأشياء لا تثبت .</w:t>
      </w:r>
    </w:p>
    <w:p w14:paraId="57DD71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أحد الحفّاظ المجوّدين ، صحب ابن عقدة وعنه أخذ الحفظ ، وله تصانيف كثيرة في الأبواب والشيوخ ، ومعرفة الأُخوة والأخوات ، وتواريخ الأمصار ، وكان كثير الغرائب ، ومذهبه في التشيّع معروف .</w:t>
      </w:r>
    </w:p>
    <w:p w14:paraId="655B8D8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عساكر : حدّث ببغداد ودمشق ، وحلب وإصبهان ، وكان كثير الرواية ، واسع الحفظ .</w:t>
      </w:r>
    </w:p>
    <w:p w14:paraId="0451BF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علي الحافظ : ما رأينا في أصحابنا أحرص على العلم منه . وقال : ما رأيت في أصحابنا البغداديّين أحفظ منه . وقال : قال لي أبو إسحاق بن حمزة يوماً : يا أبا علي لا تغلط في أبي بكر ابن الجعابي ؛ فإنّه يحفظ حديثاً كثيراً [ ثمّ امتحنه أبو علي ، ثمّ قال ] : فحيّرني حفظه .</w:t>
      </w:r>
    </w:p>
    <w:p w14:paraId="4F22C51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حسبُ ابن الجعابي شهادة أبي علي أنّه لم يَرَ في البغداديّين أحفظ منه ، وأمّا أبو إسحاق إبراهيم بن حمزة فمحلّه عند الإصبهانيّين يفوق على كلّ من عاصره .</w:t>
      </w:r>
    </w:p>
    <w:p w14:paraId="03F061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علي المعدل التنوخي : ما شاهدنا أحفظ منه ، كان يفضل الحفاظ ؛ فإنّه كان يسوق المتون بألفاظها وأكثر الحفّاظ يتساهلون في ذلك ، وكان يزيد عليهم بحفظه المقطوع والمرسل والحكايات والأخبار ، وكان إماماً في المعرفة بعلل الحديث ، وثقات الرجال من معتلّيهم وضعفائهم ، وأسمائهم وأنسابهم ، وكُناهم ومواليدهم ، وأوقات وفاتهم ومذاهبهم ، وما يُطعن به على كلّ واحد وما يوصف به من السداد ، وكان في آخر عمره قد انتهى هذا العلم إليه حتّى لم يبقَ في زمانه مَنْ يتقدّمه فيه في الدنيا .</w:t>
      </w:r>
    </w:p>
    <w:p w14:paraId="37E853CD" w14:textId="77777777" w:rsidR="006A3EBC" w:rsidRDefault="006A3EB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6E3AF7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سألت أبا بكر البرقاني عنه فقال : حدّثنا عنه الدار قطني وكان صاحب غرائب ، ومذهبه معروف في التشيّع ، قلت : هل طعن عليه في حديثه وسماعه ؟ فقال : ما سمعت فيه إلاّ خيراً .</w:t>
      </w:r>
    </w:p>
    <w:p w14:paraId="47D074A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الحسن بن رزقويه : كان يملي مجلسه فتمتلئ السكّة التي يملي فيها والطريق ويحضره ابن المظفّر والدار قطني .</w:t>
      </w:r>
    </w:p>
    <w:p w14:paraId="2318ED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السمعاني : مذهبه في التشيّع معروف ، وهو غالٍ في ذلك ، وله رحلة كثيرة .</w:t>
      </w:r>
    </w:p>
    <w:p w14:paraId="0E494F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ابن الجعابي يقول : أحفظ أربعمئة ألف حديث ، واُذاكر بستّمئة ألف حديث .</w:t>
      </w:r>
    </w:p>
    <w:p w14:paraId="2D7F93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لكنّ هذا الحافظ الإمام لم يسلم من بعض الطعون التي ترجع كلّها إلى المذهب . قال محمّد بن عبيد اللّه‏ المسبحي : كان قد صحب قوماً من المتكلّمين فسقط عند كثير من أصحاب الحديث ، وصل إلى مصر ودخل إلى الأخشيد ، ثمّ مضى إلى دمشق فوقفوا على مذهبه فشرّدوه فخرج هارباً .</w:t>
      </w:r>
    </w:p>
    <w:p w14:paraId="125107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الأزهري : لمّا مات حُمل إلى مقابر قريش [ أي عند قبر الإمامين الكاظم والجواد (عليهما السّلام) ] ، وكانت سكينة نائحة الرافضة تنوحُ على جنازته .</w:t>
      </w:r>
    </w:p>
    <w:p w14:paraId="4992CC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والذي أُخذ عليه أشياء كلّها مردودة :</w:t>
      </w:r>
    </w:p>
    <w:p w14:paraId="1FC8940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 ـ ذكر أبو عبد الرحمان السلمي أنّه سأل الدار قطني عنه ، هل تُكُلِّم فيه إلاّ بسبب المذهب ؟ فقال : خلّط . وهكذا ذكر الحاكم النيسابوري عن الدار قطني .</w:t>
      </w:r>
    </w:p>
    <w:p w14:paraId="6CE438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وإليك نصّ سؤالات الحاكم للدارقطني : قلت : هو ذا يبلغني أنّه تغيّر على عهدنا ؟</w:t>
      </w:r>
    </w:p>
    <w:p w14:paraId="0A4DAE7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وأيّ تغيّر ؟</w:t>
      </w:r>
    </w:p>
    <w:p w14:paraId="612AB0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: سألتك باللّه‏ هل اتّهمته في الحديث ؟</w:t>
      </w:r>
    </w:p>
    <w:p w14:paraId="3DD20F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إي واللّه‏ .</w:t>
      </w:r>
    </w:p>
    <w:p w14:paraId="3E9ECE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: مثل ماذا ؟</w:t>
      </w:r>
    </w:p>
    <w:p w14:paraId="6D55B7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كان قد استربت شيخاً من شيوخه يُقال له : أبو القاسم</w:t>
      </w:r>
    </w:p>
    <w:p w14:paraId="0C7A0793" w14:textId="77777777" w:rsidR="006A3EBC" w:rsidRDefault="006A3EB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08157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الصفّار .</w:t>
      </w:r>
    </w:p>
    <w:p w14:paraId="3D147B5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له : عليّ بن إسماعيل بن يونس ؟</w:t>
      </w:r>
    </w:p>
    <w:p w14:paraId="55CDCD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نعم ، حدّثنا عن محمّد بن نصر بن حمّاد ، عن أبيه ، عن شعبة ، عن الحكم ، عن نافع ، عن ابن عمر ، عن النبيّ في ( نِسَاؤُكُمْ حَرْثٌ لَكُمْ 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وعن شعبة ، عن أيّوب ، عن نافع حديث منكر . وحدّث عن الخليل بن أحمد صاحب العربيّة والعروض بعشرين حديثاً مسانيد ليس لشيء منها أصل ... .</w:t>
      </w:r>
    </w:p>
    <w:p w14:paraId="534991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لأبي الحسن : وضح لكَ أنّ أبا بكر خَلَطَ في الحديث ؟</w:t>
      </w:r>
    </w:p>
    <w:p w14:paraId="4865CA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إي واللّه‏ .</w:t>
      </w:r>
    </w:p>
    <w:p w14:paraId="04279B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: قد خفت أنّه ترك المذهب ؟</w:t>
      </w:r>
    </w:p>
    <w:p w14:paraId="7E92D04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ترك الدين والصلاة ، انتهى .</w:t>
      </w:r>
    </w:p>
    <w:p w14:paraId="614D75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وأبو القاسم الصفّار ثقة ، والحديث الذي قال الدار قطني أنّه منكر هو المعروف الصحيح من مذهب عبد اللّه‏ بن عمر في جواز نكاح المرأة في دبرها ، والرواية هي : روى نافع ، قال : قال لي ابن عمر : أمسك على هذا المصحف ، فقرأ عبد اللّه‏ بن عمر حتّى بلغ ( نِسَاؤُكُمْ حَرْثٌ لَكُمْ فَأْتُوا حَرْثَكُمْ أَنَّى شِئْتُمْ ) فقال : يا نافع ، أتدري فيمن نزلت هذه الآية ؟</w:t>
      </w:r>
    </w:p>
    <w:p w14:paraId="739DFE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قلت : لا .</w:t>
      </w:r>
    </w:p>
    <w:p w14:paraId="0F35BDA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في رجل من الأنصار أصاب امرأته في دبرها ، فوجد في نفسه من ذلك ، فسأل النبيّ (صلّى ‏الله ‏عليه ‏و‏آله) فأنزل اللّه‏ الآية .</w:t>
      </w:r>
    </w:p>
    <w:p w14:paraId="1BB8F8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له : من دبرها في قبلها ؟</w:t>
      </w:r>
    </w:p>
    <w:p w14:paraId="222B8BC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لا إلاّ في دبرها .</w:t>
      </w:r>
    </w:p>
    <w:p w14:paraId="7B9D59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روى ذلك بأسانيد صحيحة عن ابن عمر ، وروى مثله عن أبي سعيد الخدري في سبب نزولها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لكنّهم أنكروا ذلك على ابن الجعابي ؛ لأنّه شيعيّ ، وهذه الرواية توافق ما يذهب إليه الشيعة .</w:t>
      </w:r>
    </w:p>
    <w:p w14:paraId="5E73336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وأمّا روايته عن الخليل بن أحمد الفراهيدي ، فليست ببدع ، فالخليل محدّث راوٍ ، روى عن أيّوب السختياني وعاصم الأحول وغيرهما ، وقال ابن حبّان : كان من خيار عباد اللّه‏ .</w:t>
      </w:r>
    </w:p>
    <w:p w14:paraId="048782E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5DB6CB1C" w14:textId="77777777" w:rsidR="008F66E2" w:rsidRDefault="008F66E2" w:rsidP="006A3EBC">
      <w:pPr>
        <w:pStyle w:val="libFootnote0"/>
        <w:rPr>
          <w:lang w:bidi="fa-IR"/>
        </w:rPr>
      </w:pPr>
      <w:r>
        <w:rPr>
          <w:rtl/>
          <w:lang w:bidi="fa-IR"/>
        </w:rPr>
        <w:t>1 ـ سورة البقرة / 223 .</w:t>
      </w:r>
    </w:p>
    <w:p w14:paraId="489AEB88" w14:textId="77777777" w:rsidR="008F66E2" w:rsidRDefault="008F66E2" w:rsidP="006A3EBC">
      <w:pPr>
        <w:pStyle w:val="libFootnote0"/>
        <w:rPr>
          <w:lang w:bidi="fa-IR"/>
        </w:rPr>
      </w:pPr>
      <w:r>
        <w:rPr>
          <w:rtl/>
          <w:lang w:bidi="fa-IR"/>
        </w:rPr>
        <w:t>2 ـ انظر فتح الباري 8 / 141 ـ 142 ، والدرّ المنثور 1 / 266 ، ونيل الأوطار 6 / 355 .</w:t>
      </w:r>
    </w:p>
    <w:p w14:paraId="7A4A8BA2" w14:textId="77777777" w:rsidR="006A3EBC" w:rsidRDefault="006A3EBC">
      <w:pPr>
        <w:jc w:val="lowKashida"/>
        <w:rPr>
          <w:rFonts w:eastAsia="Times New Roman" w:cs="Traditional Arabic"/>
          <w:color w:val="000000"/>
          <w:szCs w:val="32"/>
          <w:lang w:bidi="fa-IR"/>
        </w:rPr>
      </w:pPr>
      <w:r>
        <w:rPr>
          <w:lang w:bidi="fa-IR"/>
        </w:rPr>
        <w:br w:type="page"/>
      </w:r>
    </w:p>
    <w:p w14:paraId="18DBAD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عالم عابد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ولو أنّ كلّ راوٍ روى أحاديث ضعافاً جُرح وترك حديثه لم يسلم لنا من الرواة إلاّ أقلّ من القليل .</w:t>
      </w:r>
    </w:p>
    <w:p w14:paraId="3EA682B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ونقل الحاكم عن الدار قطني ، قال : قال لي الثقة من أصحابنا ممّن كان يُعاشره أنّه كان نائماً فكتبت على رجله كتابة ، قال : فكنت أراه إلى ثلاثة [ وفي رواية الخطيب : ثمانية ] أيّام لم يمسّه الماء . وهذا النقل أشبه شيء بالمزاح ، والثقة المزعوم لم نعرفه ولم يوقفونا عليه ، وإذا صحّ النقل فإنّ ذلك لأنّ ابن الجعابي كان يمسح على ظهر قدميه في الوضوء ـ ولا يغسلهما ـ وهو مذهب أهل البيت ، ولم يتفطّنوا لهذه النكتة ـ أو تفطّنوا لها فكانت سبب طعنهم له ـ فقال الدار قطني أنّه ترك مذهبهم ؛ لأنّه يذهب للمسح ، بل ترك الدين ؛ لأنّه لا يتوضّأ ولا يصلّي حسب ما تخيّلوا .</w:t>
      </w:r>
    </w:p>
    <w:p w14:paraId="14F23F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 ـ وقال أبو القاسم إبراهيم بن إسماعيل المصري : كنّا بأرجان مع الأُستاذ الرئيس أبي الفضل ابن العميد في مجلس شرابه ومعنا ابن الجعابي الحافظ البغدادي يشرب ، فأُتي بكأس بعد ما ثمل قليلاً ... ، ولا أدري كيف صدّقوا نقل ناقل أقرّ أنّه كان معهم في مجلس اللهو والشرب ؟!</w:t>
      </w:r>
    </w:p>
    <w:p w14:paraId="2C6DF21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ولو كان ابن الجعابي كذلك لانتشر هذا الخبر انتشار النار في الهشيم ، خصوصاً أنّه من الشيعة ، وأعداؤه متربّصون به ، فهذا النقل نقل مكذوب ، ولا أدري بأيّ شرع قال الذهبي وسكت عليه ابن حجر : من أئمّة هذا الشأن إلاّ أنّه فاسق رقيق الدين ، وقيل : كان يشرب في مجلس ابن العميد !</w:t>
      </w:r>
    </w:p>
    <w:p w14:paraId="10EC5E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 ـ زعموا أنّ قوماً من الشيعة أعطوه أموالاً ؛ ليذكر اسم أمير المؤمنين عليّ بن</w:t>
      </w:r>
    </w:p>
    <w:p w14:paraId="56FCC1A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399DD07A" w14:textId="77777777" w:rsidR="008F66E2" w:rsidRDefault="008F66E2" w:rsidP="006A3EBC">
      <w:pPr>
        <w:pStyle w:val="libFootnote0"/>
        <w:rPr>
          <w:lang w:bidi="fa-IR"/>
        </w:rPr>
      </w:pPr>
      <w:r>
        <w:rPr>
          <w:rtl/>
          <w:lang w:bidi="fa-IR"/>
        </w:rPr>
        <w:t>1 ـ تقريب التهذيب 1 / 274 ، وانظر تهذيب الكمال 8 / 326 ـ 333 الترجمة 1725 .</w:t>
      </w:r>
    </w:p>
    <w:p w14:paraId="7653A39F" w14:textId="77777777" w:rsidR="006A3EBC" w:rsidRDefault="006A3EB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1B8F9A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أبي طالب (عليه ‏السّلام) في كتابه الذي جمع فيه أسماء محدّثي بغداد ، وقالوا له : إنّ عليّاً مرّ ببغداد ، ففعل ذلك ، ولمّا قال له ابن رزقويه : أيّها القاضي ، هذا الذي ألحقته في الكتاب من ذكره ؟</w:t>
      </w:r>
    </w:p>
    <w:p w14:paraId="304E75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هؤلاء الذين رأيتهم .</w:t>
      </w:r>
    </w:p>
    <w:p w14:paraId="4CF5F7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وهذا الزعم عجيب منهم ؛ فإنّ الروايات والتواريخ متواترة في مرور أمير المؤمنين (عليه‏ السّلام) ببغداد ، وما زالت المواطن التي وطئتها قدماه الشريفتان ماثلة إلى اليوم في بغداد ، ولكنّ الحقد أعمى .</w:t>
      </w:r>
    </w:p>
    <w:p w14:paraId="13142297" w14:textId="77777777" w:rsidR="008F66E2" w:rsidRDefault="008F66E2" w:rsidP="008F66E2">
      <w:pPr>
        <w:pStyle w:val="libNormal"/>
        <w:rPr>
          <w:rtl/>
          <w:lang w:bidi="fa-IR"/>
        </w:rPr>
      </w:pPr>
      <w:r>
        <w:rPr>
          <w:rtl/>
          <w:lang w:bidi="fa-IR"/>
        </w:rPr>
        <w:t>ولا أدلّ على أنّ حقدهم عليه كان لتشيّعه من هجاء ابن سكرة الهاشمي ، المعروف بالنصب ، والذي كان يهجو فاطمة الزهراء (عليه االسّلام) ، حيث هجا ابن الجعابي وقال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4"/>
        <w:gridCol w:w="293"/>
        <w:gridCol w:w="4082"/>
      </w:tblGrid>
      <w:tr w:rsidR="00536321" w14:paraId="5ABD89C9" w14:textId="77777777" w:rsidTr="00624D76">
        <w:trPr>
          <w:trHeight w:val="350"/>
        </w:trPr>
        <w:tc>
          <w:tcPr>
            <w:tcW w:w="3920" w:type="dxa"/>
            <w:shd w:val="clear" w:color="auto" w:fill="auto"/>
          </w:tcPr>
          <w:p w14:paraId="067FC56A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رأى الريا والنفاق حظّا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EC51CB7" w14:textId="77777777" w:rsidR="00536321" w:rsidRDefault="00536321" w:rsidP="00624D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AEB94F0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في ذي العصابة وذي العصابه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321" w14:paraId="66329910" w14:textId="77777777" w:rsidTr="00624D76">
        <w:trPr>
          <w:trHeight w:val="350"/>
        </w:trPr>
        <w:tc>
          <w:tcPr>
            <w:tcW w:w="3920" w:type="dxa"/>
          </w:tcPr>
          <w:p w14:paraId="345BD29D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يُعطي الإماميَّ ما اشتهاه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ABAEC5" w14:textId="77777777" w:rsidR="00536321" w:rsidRDefault="00536321" w:rsidP="00624D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5C9E52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ويثبتُ الأمرَ في القرابه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321" w14:paraId="5A50106E" w14:textId="77777777" w:rsidTr="00624D76">
        <w:trPr>
          <w:trHeight w:val="350"/>
        </w:trPr>
        <w:tc>
          <w:tcPr>
            <w:tcW w:w="3920" w:type="dxa"/>
          </w:tcPr>
          <w:p w14:paraId="3E26DC98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حتّى إذا غابَ عنهُ أنحى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E98EA1" w14:textId="77777777" w:rsidR="00536321" w:rsidRDefault="00536321" w:rsidP="00624D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11A767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يثبتُ الأمرَ في الصحابه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321" w14:paraId="1C5D9953" w14:textId="77777777" w:rsidTr="00624D76">
        <w:trPr>
          <w:trHeight w:val="350"/>
        </w:trPr>
        <w:tc>
          <w:tcPr>
            <w:tcW w:w="3920" w:type="dxa"/>
          </w:tcPr>
          <w:p w14:paraId="4C932905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وإن خلا الشيخُ بالنصارى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999595" w14:textId="77777777" w:rsidR="00536321" w:rsidRDefault="00536321" w:rsidP="00624D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0C5D21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رأيتَ سمعان أو مرابه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321" w14:paraId="61CE95EA" w14:textId="77777777" w:rsidTr="00624D76">
        <w:trPr>
          <w:trHeight w:val="350"/>
        </w:trPr>
        <w:tc>
          <w:tcPr>
            <w:tcW w:w="3920" w:type="dxa"/>
          </w:tcPr>
          <w:p w14:paraId="4DCFD2ED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قد فطنَ الشيخُ للمعاني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DBBCC4" w14:textId="77777777" w:rsidR="00536321" w:rsidRDefault="00536321" w:rsidP="00624D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E58FE8" w14:textId="77777777" w:rsidR="00536321" w:rsidRDefault="00536321" w:rsidP="00624D76">
            <w:pPr>
              <w:pStyle w:val="libPoem"/>
            </w:pPr>
            <w:r>
              <w:rPr>
                <w:rtl/>
                <w:lang w:bidi="fa-IR"/>
              </w:rPr>
              <w:t>فالغرّ مَنْ لامهُ وعابه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D5A1B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وكأنّ الحاكم النيسابوري تنبّه لوثاقته فصحّح له في مستدركه ، هذا وروى عنه الشيخ الصدوق والشيخ المفيد .</w:t>
      </w:r>
    </w:p>
    <w:p w14:paraId="14E3DA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ولم يتغيّر . قال ابن شاهين : دخلت أنا وابن المظفّر والدار قطني على ابن الجعابي وهو مريض ، فقلت له : مَنْ أنا ؟</w:t>
      </w:r>
    </w:p>
    <w:p w14:paraId="043756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سبحان اللّه‏ ! ألستم فلاناً وفلاناً ؟! وسمّانا ، فدعونا وخرجنا ، ومشينا خطوات فسمعنا الصائح بموته .</w:t>
      </w:r>
    </w:p>
    <w:p w14:paraId="59F219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284هـ ، وتوفّي سنة 355هـ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7CDCCB8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6D336E28" w14:textId="77777777" w:rsidR="008F66E2" w:rsidRDefault="008F66E2" w:rsidP="00536321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3 / 236 ـ 241 الترجمة 1269 ، الأنساب ـ للسمعاني 2 / 65 ، سؤالات الحاكم ـ =</w:t>
      </w:r>
    </w:p>
    <w:p w14:paraId="6915E106" w14:textId="77777777" w:rsidR="00536321" w:rsidRDefault="0053632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766A3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عليّ بن العبّاس بن الوليد البجلي المقانعي ، أبو الحسن الكوفي ، ثقة .</w:t>
      </w:r>
    </w:p>
    <w:p w14:paraId="07ADB7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حمزة السهمي عن الدار قطني : ثقة نبيل .</w:t>
      </w:r>
    </w:p>
    <w:p w14:paraId="2E5B7D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الحاكم عن الدار قطني : ثقة صدوق .</w:t>
      </w:r>
    </w:p>
    <w:p w14:paraId="06FB7E2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المحدّث الصدوق .</w:t>
      </w:r>
    </w:p>
    <w:p w14:paraId="7922DA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310هـ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92B45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جعفر بن محمّد بن الحسين ـ أو الحسن ـ ابن زياد بن صالح بن مدرك ، أبو يحيى الزعفراني ـ مولى لبني قيس ـ الرازي ، ثقة مفسّر .</w:t>
      </w:r>
    </w:p>
    <w:p w14:paraId="1C289E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في الجداول الصغرى : روى عن إسماعيل بن موسى ، ووكيع ، وحسين بن علوان ، وحسن بن حسين العُرَني ، وعنه محمّد بن يزداد ، وعلي بن العبّاس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D49F9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من أهل الري ، قدم بغداد وحدّث بها ... ذكره الدار قطني فقال : صدوق .</w:t>
      </w:r>
    </w:p>
    <w:p w14:paraId="79F837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أبي حاتم : سمعت منه وهو صدوق ثقة .</w:t>
      </w:r>
    </w:p>
    <w:p w14:paraId="426B4F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: سألت أبا زرعة فقلت له : الفضل الصائغ أحفظ أو أبو يحيى الزعفراني؟</w:t>
      </w:r>
    </w:p>
    <w:p w14:paraId="29DECA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الفضل أحفظ للمسند ، وأبو يحيى أحفظ للتفسير .</w:t>
      </w:r>
    </w:p>
    <w:p w14:paraId="6317A6D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D695E8E" w14:textId="77777777" w:rsidR="008F66E2" w:rsidRDefault="008F66E2" w:rsidP="00536321">
      <w:pPr>
        <w:pStyle w:val="libFootnote0"/>
        <w:rPr>
          <w:lang w:bidi="fa-IR"/>
        </w:rPr>
      </w:pPr>
      <w:r>
        <w:rPr>
          <w:rtl/>
          <w:lang w:bidi="fa-IR"/>
        </w:rPr>
        <w:t>= للدار قطني / 153 ـ 154 الترجمة 225 ، سير أعلام النبلاء 16 / 88 ـ 92 الترجمة 69 قال : برع في الحفظ وبلغ فيه المنتهى ، تذكرة الحفّاظ 3 / 925 ـ 929 الترجمة 881 ، تاريخ دمشق 54 / 419 ـ 429 الترجمة 6848 ، ميزان الاعتدال 3 / 670 ـ 671 الترجمة 8006 ، لسان الميزان 5 / 321 ـ 324 الترجمة 1063 .</w:t>
      </w:r>
    </w:p>
    <w:p w14:paraId="6E5D2122" w14:textId="77777777" w:rsidR="008F66E2" w:rsidRDefault="008F66E2" w:rsidP="00536321">
      <w:pPr>
        <w:pStyle w:val="libFootnote0"/>
        <w:rPr>
          <w:lang w:bidi="fa-IR"/>
        </w:rPr>
      </w:pPr>
      <w:r>
        <w:rPr>
          <w:rtl/>
          <w:lang w:bidi="fa-IR"/>
        </w:rPr>
        <w:t>1 ـ سؤالات حمزة ـ للدارقطني / 227 الترجمة 315 ، سؤالات الحاكم ـ للدارقطني / 126 الترجمة 136 ، سير أعلام النبلاء 14 / 430 ـ 431 الترجمة 236 . وفي الأنساب ـ للسمعاني 5 / 361 كان يبيع الخُمُر بالكوفة ، مات بعد شوّال سنة 366هـ .</w:t>
      </w:r>
    </w:p>
    <w:p w14:paraId="05CD145C" w14:textId="77777777" w:rsidR="008F66E2" w:rsidRDefault="008F66E2" w:rsidP="00536321">
      <w:pPr>
        <w:pStyle w:val="libFootnote0"/>
        <w:rPr>
          <w:lang w:bidi="fa-IR"/>
        </w:rPr>
      </w:pPr>
      <w:r>
        <w:rPr>
          <w:rtl/>
          <w:lang w:bidi="fa-IR"/>
        </w:rPr>
        <w:t>2 ـ الجداول الصغرى مختصر الطبقات الكبرى 1 / 147 .</w:t>
      </w:r>
    </w:p>
    <w:p w14:paraId="2792BC67" w14:textId="77777777" w:rsidR="00536321" w:rsidRDefault="0053632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35290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 أعلام النبلاء : ثقة مفسّر ، لكنّه قال في ميزان اعتداله : روى عنه إسماعيل الصفّار خبراً موضوعاً ، وقيل : كان صدوقاً . وتعقبه ابن حجر في لسان الميزان قائلاً : هذا الرجل من الحفاظ الكبار الثقات ، فلعلّ الآفة ممّن فوقه .</w:t>
      </w:r>
    </w:p>
    <w:p w14:paraId="5190FE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الأعرابي : قدم علينا بغداد سنة 278هـ .</w:t>
      </w:r>
    </w:p>
    <w:p w14:paraId="426DE3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279هـ بالريّ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CCDDA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حسين العربي ، هو الحسن بن الحسين العُرَني الكوفي ، مقبولٌ وإن ضعّفوه لتشيّعه وروايته ما ينكرونه .</w:t>
      </w:r>
    </w:p>
    <w:p w14:paraId="503DC38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حاتم : لم يكن بصدوق عندهم ، كان من رؤساء الشيعة .</w:t>
      </w:r>
    </w:p>
    <w:p w14:paraId="6C83B57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: روى أحاديث مناكير ، وساق بعض ما زعمه مناكير ، ثمّ قال : ولا يشبه حديثه حديث الثقات .</w:t>
      </w:r>
    </w:p>
    <w:p w14:paraId="13D472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يأتي عن الأثبات بالملزقات ، ويروي المقلوبات .</w:t>
      </w:r>
    </w:p>
    <w:p w14:paraId="584849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ونقل ابن حجر في اللسان عن ابن عدي قوله : منكر الحديث عن الثقات ويقلب الأسانيد .</w:t>
      </w:r>
    </w:p>
    <w:p w14:paraId="682D287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وعدّ ابن عدي من منكراته روايته عن ابن عبّاس عن النبيّ (صلّى ‏الله ‏عليه ‏و‏آله) : (( يجزئ من الوضوء مرّة مرّة )) ، وروايته عن ابن عبّاس عن النبي (صلّى ‏الله ‏عليه ‏و‏آله) : (( إنّ اللّه‏ يقول : لولا أن يجزع المؤمن ويبطر الكافر لجعلت للكافر عصابة من حديد , فلا يصدع رأسه</w:t>
      </w:r>
    </w:p>
    <w:p w14:paraId="2775DEC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6FF1578E" w14:textId="77777777" w:rsidR="008F66E2" w:rsidRDefault="008F66E2" w:rsidP="00536321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7 / 184 الترجمة 3636 ، معجم ابن الأعرابي / الحديث 1264 ، الجرح والتعديل 2 / 488 الترجمة 1996 ، سير أعلام النبلاء 14 / 108 ، ميزان الاعتدال 2 / 147 ، لسان الميزان 2 / 126 الترجمة 539 ، سؤالات الحاكم ـ للدارقطني 1 / 107 الترجمة 69 .</w:t>
      </w:r>
    </w:p>
    <w:p w14:paraId="18B8D0CF" w14:textId="77777777" w:rsidR="00536321" w:rsidRDefault="0053632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52F502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ولا يشتكي أبداً )) ، ثمّ قرأ رسول اللّه‏ : ( وَلَوْلاَ أَن يَكُونَ النَّاسُ أُمَّةً وَاحِدَةً 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... الآية ، قال : وهذان الحديثان ليسا بمحفوظين يرويهما الحسن بن الحسين العرني .</w:t>
      </w:r>
    </w:p>
    <w:p w14:paraId="032359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وعدّ الذهبيّ في ميزان الاعتدال من منكراته روايته عن معاذ بن مسلم ، عن عطاء بن السائب ، عن سعيد ، عن ابن عبّاس ( إِنَّمَا أَنتَ مُنذِرٌ وَلِكُلِّ قَوْمٍ هَادٍ 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قال النبي : (( أنا المنذر وعليٌّ الهادي ، بك يا علي يهتدي المهتدون )) .</w:t>
      </w:r>
    </w:p>
    <w:p w14:paraId="7E30B2C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قال : ومعاذ نكرة فلعلّ الآفة منه . كما عدّ من منكراته روايته عن عيسى بن عبد اللّه‏ ، عن أبيه ، عن جدّه ، قال : قال رجل لابن عبّاس : سبحان اللّه‏ ! إنّي لأحسب مناقب عليّ ثلاثة آلاف ، فقال : أَوَلا تقول إنّها إلى ثلاثين ألفاً أقرب .</w:t>
      </w:r>
    </w:p>
    <w:p w14:paraId="2D47234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وأخذوا عليه روايته عن الحسين بن يزيد ، عن الصادق ، عن الباقر ، عن السجّاد، عن الحسين ، عن أمير المؤمنين (عليهم ‏السّلام) ، عن النبيّ (صلّى ‏الله ‏عليه ‏و‏آله) ، قوله : (( يصلّي المريض قائماً ، فإن لم يستطع صلّى قاعداً ، فإن لم يستطع أن يسجد أومأ وجعل سجوده أخفض من ركوعه ، فإن لم يستطع أن يصلّي قاعداً صلّى على جنبه الأيمن مستقبل القبلة ، فإن لم يستطع صلّى مستلقياً رجليه ممّا يلي القبلة )) .</w:t>
      </w:r>
    </w:p>
    <w:p w14:paraId="1D2076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وهذه الأحاديث التي عدّوها منكرات كلّها مروية بطرق اُخرى ، ولها شواهد ومتابعات كثيرة ، ولكنّ القوم لا تروقهم فضائل آل محمّد ، ولا يأخذون بفقههم ؛ فلذا ضُعف هذا الرجل ، لأنّه من رؤساء الشيعة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وقد صحّح له الحاكم في المستدرك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017EC3F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73126E8" w14:textId="77777777" w:rsidR="008F66E2" w:rsidRDefault="008F66E2" w:rsidP="00536321">
      <w:pPr>
        <w:pStyle w:val="libFootnote0"/>
        <w:rPr>
          <w:lang w:bidi="fa-IR"/>
        </w:rPr>
      </w:pPr>
      <w:r>
        <w:rPr>
          <w:rtl/>
          <w:lang w:bidi="fa-IR"/>
        </w:rPr>
        <w:t>1 ـ سورة الزخرف / 33 .</w:t>
      </w:r>
    </w:p>
    <w:p w14:paraId="33AE915D" w14:textId="77777777" w:rsidR="008F66E2" w:rsidRDefault="008F66E2" w:rsidP="00536321">
      <w:pPr>
        <w:pStyle w:val="libFootnote0"/>
        <w:rPr>
          <w:lang w:bidi="fa-IR"/>
        </w:rPr>
      </w:pPr>
      <w:r>
        <w:rPr>
          <w:rtl/>
          <w:lang w:bidi="fa-IR"/>
        </w:rPr>
        <w:t>2 ـ سورة الرعد / 7 .</w:t>
      </w:r>
    </w:p>
    <w:p w14:paraId="4B0B5E32" w14:textId="77777777" w:rsidR="008F66E2" w:rsidRDefault="008F66E2" w:rsidP="00536321">
      <w:pPr>
        <w:pStyle w:val="libFootnote0"/>
        <w:rPr>
          <w:lang w:bidi="fa-IR"/>
        </w:rPr>
      </w:pPr>
      <w:r>
        <w:rPr>
          <w:rtl/>
          <w:lang w:bidi="fa-IR"/>
        </w:rPr>
        <w:t>3 ـ الجرح والتعديل 3 / 6 الترجمة 20 ، الكامل ـ لابن عدي 2 / 332 ، ميزان الاعتدال 1 / 483 ـ 485 الترجمة 1829 ، لسان الميزان 2 / 199 ـ 200 الترجمة 904 .</w:t>
      </w:r>
    </w:p>
    <w:p w14:paraId="0E2993F6" w14:textId="77777777" w:rsidR="008F66E2" w:rsidRDefault="008F66E2" w:rsidP="00536321">
      <w:pPr>
        <w:pStyle w:val="libFootnote0"/>
        <w:rPr>
          <w:lang w:bidi="fa-IR"/>
        </w:rPr>
      </w:pPr>
      <w:r>
        <w:rPr>
          <w:rtl/>
          <w:lang w:bidi="fa-IR"/>
        </w:rPr>
        <w:t>4 ـ انظر المستدرك 3 / 151 .</w:t>
      </w:r>
    </w:p>
    <w:p w14:paraId="6C1DF824" w14:textId="77777777" w:rsidR="00536321" w:rsidRDefault="0053632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4C56A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ابن سلام ، هو مصعب بن سلام التميمي الكوفي ، نزيل بغداد ، شيعيّ صدوق ، لا يحتجّ بما رواه عن شعبة .</w:t>
      </w:r>
    </w:p>
    <w:p w14:paraId="349845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ثقة .</w:t>
      </w:r>
    </w:p>
    <w:p w14:paraId="50A2D35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شيخ محلّه الصدق .</w:t>
      </w:r>
    </w:p>
    <w:p w14:paraId="1193BF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هارون بن حاتم البزّاز : كان شيخ صدق .</w:t>
      </w:r>
    </w:p>
    <w:p w14:paraId="6C1EB40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لا بأس به . وقال : صدوق ، كان هاهنا ـ يعني ببغداد ـ فأعطوه كتاباً للحسن بن عمارة فحدّث به عن شعبة ، ثمّ رجع عنه ، فقال عبّاس الدوري ليحيى بن معين : كتبتَ عنه شيئاً ؟ قال : نعم ، ليس به بأس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0EC6B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 أحمد وابن محرز ، وابن حبّان وأبو بكر بن أبي شيبة انقلاب أحاديث الحسن بن عمارة عليه ، وأردف ابن حبّان : فبطل الاحتجاج بكلّ ما روى عن شعبة .</w:t>
      </w:r>
    </w:p>
    <w:p w14:paraId="38EC63B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انقلبت عليه أحاديث يوسف بن صهيب جعلها عن الزبرقان السرّاج .</w:t>
      </w:r>
    </w:p>
    <w:p w14:paraId="5FB9DAB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وليّنه أبو داود ، وقال : ضعّفوه بأحاديث انقلبت عليه ، أحاديث ابن شبرمة .</w:t>
      </w:r>
    </w:p>
    <w:p w14:paraId="78086EA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البزّار : ليس بالقوي ، روى عنه غير واحد .</w:t>
      </w:r>
    </w:p>
    <w:p w14:paraId="7689E42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: ضعيف الحديث .</w:t>
      </w:r>
    </w:p>
    <w:p w14:paraId="2302337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الساجي : ضعيف منكر الحديث .</w:t>
      </w:r>
    </w:p>
    <w:p w14:paraId="267C1AF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بعد أن ذكر بعض أحاديث له : وله أحاديث غير ما ذكرت غرائب ، وأرجو أنّه لا بأس به ، وما انقلبت عليه فإنّه غلط منه لا تعمّد .</w:t>
      </w:r>
    </w:p>
    <w:p w14:paraId="02244AC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45569415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1 ـ روى تحسينه عن ابن معين جماعةٌ ، وانفرد جعفر بن أبي عثمان الطيالسي فنقل عن ابن معين أنّه قال : ضعيف .</w:t>
      </w:r>
    </w:p>
    <w:p w14:paraId="257BBBE8" w14:textId="77777777" w:rsidR="00624D76" w:rsidRDefault="00624D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E468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عليّ بن المديني : يروي عن جعفر بن محمّد [ الصادق (عليه‏ السّلام) ] حديثاً كنت أشتهي أن أسمعه منه ـ عن جعفر بن محمّد ، عن أبيه ( مَا قَطَعْتُمْ مِنْ لِينَةٍ 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قال : النواة ـ قال : وكان من الشيعة وضعّفه !</w:t>
      </w:r>
    </w:p>
    <w:p w14:paraId="53834F6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 له أوهام .</w:t>
      </w:r>
    </w:p>
    <w:p w14:paraId="6F8B24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الترمذي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81361A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سعد بن طريف الإسكاف الحنظلي الكوفي ، تقدّم في رواية الإمام الباقر (عليه ‏السّلام) عن أمّ سلمة أنّه صدوق ، ضعّفوه ؛ لتشيّعه وعَدِّهِ رافضيّاً .</w:t>
      </w:r>
    </w:p>
    <w:p w14:paraId="2A95EB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الأصبغ بن نُباتة التميمي ثمّ الحنظلي ، ثمّ الدارمي ثمّ المجاشعي ، أبو القاسم الكوفي ، تابعيّ ثقة ، لكنّهم تركوه ؛ لأنّهم رموه بالرفض .</w:t>
      </w:r>
    </w:p>
    <w:p w14:paraId="5487EB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كوفيّ تابعيّ ثقة . روى عن عليّ والحسن (عليهما السّلام) ، وعمّار بن ياسر وأبي أيّوب الأنصاري ، وعمر بن الخطّاب .</w:t>
      </w:r>
    </w:p>
    <w:p w14:paraId="7D62DE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فتن بحبّ عليّ بن أبي طالب فأتى بالطامّات في الروايات ؛ فاستحقّ من أجلها التَّرك !</w:t>
      </w:r>
    </w:p>
    <w:p w14:paraId="54F7F8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العقيلي : كان يقول بالرجعة .</w:t>
      </w:r>
    </w:p>
    <w:p w14:paraId="4814C5B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شيعيّاً ، وكان يضعف في روايته ، وكان على شرطة عليّ (عليه ‏السّلام) .</w:t>
      </w:r>
    </w:p>
    <w:p w14:paraId="5FF17A0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بكر ابن عيّاش : الأصبغ وميثم [ التمّار ] وهؤلاء الكذّابون .</w:t>
      </w:r>
    </w:p>
    <w:p w14:paraId="4DE3777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2A6B2C62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1 ـ سورة الحشر / 5 .</w:t>
      </w:r>
    </w:p>
    <w:p w14:paraId="6C9273C1" w14:textId="77777777" w:rsidR="008F66E2" w:rsidRDefault="008F66E2" w:rsidP="00624D76">
      <w:pPr>
        <w:pStyle w:val="libFootnote0"/>
        <w:rPr>
          <w:rtl/>
          <w:lang w:bidi="fa-IR"/>
        </w:rPr>
      </w:pPr>
      <w:r>
        <w:rPr>
          <w:rtl/>
          <w:lang w:bidi="fa-IR"/>
        </w:rPr>
        <w:t>2 ـ تهذيب الكمال 28 / 28 ـ 30 الترجمة 5984 ، تهذيب التهذيب 10 / 146 ـ 147 الترجمة 308 ، تقريب التهذيب 2 / 186 .</w:t>
      </w:r>
    </w:p>
    <w:p w14:paraId="496FB03E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CC9218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عبّاس الدوري عن ابن معين : رأى الشعبي رشيداً الهجري وحبّة العرني والأصبغ ، ليس يساوي هؤلاء كلّهم شيئاً .</w:t>
      </w:r>
    </w:p>
    <w:p w14:paraId="2B18EE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وأورده يعقوب بن سفيان وأضاف : وكذلك أبو سعيد عقيصا ، هؤلاء كادوا أن يكونوا روافض !</w:t>
      </w:r>
    </w:p>
    <w:p w14:paraId="7689FFA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زائغ .</w:t>
      </w:r>
    </w:p>
    <w:p w14:paraId="27216D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البزّار : أكثر أحاديثه عن عليّ (عليه ‏السّلام) لا يرويها غيره .</w:t>
      </w:r>
    </w:p>
    <w:p w14:paraId="48636A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وتوالت عليه التضعيفات بسبب اختصاصه بعليّ (عليه ‏السّلام) وروايته عنه ما لا تحتمله نفوسهم ، فقال ابن معين : ليس بثقة ، وقال : ليس بشيء ، وقال : ليس حديثه بشيء .</w:t>
      </w:r>
    </w:p>
    <w:p w14:paraId="28FC1A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وقيل لأبي داود : هو ليس بثقة ؟ فقال : بلغني هذا .</w:t>
      </w:r>
    </w:p>
    <w:p w14:paraId="6A96B0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متروك الحديث ، وقال : ليس بثقة .</w:t>
      </w:r>
    </w:p>
    <w:p w14:paraId="31FE6E8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ليّن الحديث .</w:t>
      </w:r>
    </w:p>
    <w:p w14:paraId="08E207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منكر الحديث .</w:t>
      </w:r>
    </w:p>
    <w:p w14:paraId="624011C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الساجي : منكر الحديث .</w:t>
      </w:r>
    </w:p>
    <w:p w14:paraId="4EF61D1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عمّار : ضعيف .</w:t>
      </w:r>
    </w:p>
    <w:p w14:paraId="52C5C3A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أحمد الحاكم : ليس بالقوي عندهم .</w:t>
      </w:r>
    </w:p>
    <w:p w14:paraId="07EEE9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متروك رُمي بالرفض .</w:t>
      </w:r>
    </w:p>
    <w:p w14:paraId="736DAC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ابن ماجة .</w:t>
      </w:r>
    </w:p>
    <w:p w14:paraId="5178A1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وأنصف ابن عدي بعض الإنصاف فقال : له عن عليّ أخبار وروايات ، وإذا حدّث عنه ثقة فهو عندي لا بأس بروايته ، وإنّما أتى الإنكار من جهة من روى عنه ؛ لأنّ الراوي عنه لعلّه يكون ضعيفاً .</w:t>
      </w:r>
    </w:p>
    <w:p w14:paraId="1BCFF264" w14:textId="77777777" w:rsidR="00624D76" w:rsidRDefault="00624D76">
      <w:pPr>
        <w:jc w:val="lowKashida"/>
        <w:rPr>
          <w:rFonts w:eastAsia="Times New Roman" w:cs="Traditional Arabic"/>
          <w:color w:val="000000"/>
          <w:sz w:val="28"/>
          <w:szCs w:val="36"/>
          <w:rtl/>
          <w:lang w:bidi="fa-IR"/>
        </w:rPr>
      </w:pPr>
      <w:r>
        <w:rPr>
          <w:sz w:val="28"/>
          <w:szCs w:val="36"/>
          <w:rtl/>
          <w:lang w:bidi="fa-IR"/>
        </w:rPr>
        <w:br w:type="page"/>
      </w:r>
    </w:p>
    <w:p w14:paraId="1392B8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ومثّل الذهبي في ميزانه لطامّاته بروايته عن عليّ بن الحزور ، عن أبي أيّوب ، عن النبيّ (صلّى ‏الله‏ عليه‏ و‏آله) إنّه أَمَرَنا بقتال الناكثين والقاسطين والمارقين ، قلت : يا رسول اللّه‏ مع مَنْ ؟</w:t>
      </w:r>
    </w:p>
    <w:p w14:paraId="7EC670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مع عليّ بن أبي طالب .</w:t>
      </w:r>
    </w:p>
    <w:p w14:paraId="1DC73A7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قال الذهبي : ابن الحزوّر هالك .</w:t>
      </w:r>
    </w:p>
    <w:p w14:paraId="7F1A90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ومثَّل أيضاً برواية الأصبغ عن عليّ (عليه ‏السّلام) : (( إنّ خليلي حدّثني أنّي أُضرب بسبع عشرة يمضين من رمضان ، وهي الليلة التي مات فيها موسى ، وأموت لاثنتين وعشرين يمضين من رمضان ، وهي الليلة التي رفع فيها عيسى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926F50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وبما أنّ القوم ليس لهم اطّلاع كافٍ عليه ، ولم ينكروه إلاّ من خلال رواياته فقط التي لم يسيغوها ، فمن المستحسن ذكر بعض ما يتعلّق به من طريق الشيعة الإماميّة ، فهو من المتقدّمين من سلفنا الصالحين ، كان من خاصّة أمير المؤمنين (عليه ‏السّلام) ومن أصحاب الإمام الحسن (عليه ‏السّلام) ، وكان من شرطة الخميس ، وأحد العشرة من ثقات أمير المؤمنين (عليه ‏السّلام) ، وعمّر بعد أمير المؤمنين (عليه ‏السّلام) .</w:t>
      </w:r>
    </w:p>
    <w:p w14:paraId="269265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عن عليّ (عليه ‏السّلام) عهده لمالك الأشتر ، ووصيّته إلى محمّد بن الحنفيّة ، وله مقتل الحسين (عليه ‏السّلام) ، ولو لم يروِ إلاّ عهد الإمام عليّ (عليه ‏السّلام) لمالك الأشتر لكان كافياً في وثاقته وضبطه وإتقانه ؛ فإنّ هذا العهد لا يصدر إلاّ عن المعصوم ، فكيف وهو صحيح السند ؟!</w:t>
      </w:r>
      <w:r w:rsidR="00C41599" w:rsidRPr="00C41599">
        <w:rPr>
          <w:rStyle w:val="libFootnotenumChar"/>
          <w:rtl/>
        </w:rPr>
        <w:t>(2)</w:t>
      </w:r>
    </w:p>
    <w:p w14:paraId="5939CD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والذي يظهر لي أنّ الأصبغ أودع روايته هذه في مقتل الحسين (عليه ‏السّلام) .</w:t>
      </w:r>
    </w:p>
    <w:p w14:paraId="1985D91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EE52FB3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 / 307 ـ 310 الترجمة 537 ، تهذيب التهذيب 1 / 316 ـ 317 الترجمة 658 ، تقريب التهذيب 1 / 107 ، ميزان الاعتدال 1 / 271 الترجمة 1014 .</w:t>
      </w:r>
    </w:p>
    <w:p w14:paraId="7963CDA6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2 ـ انظر معجم رجال الحديث 4 / 132 ـ 136 [ الترجمة ] 1517 .</w:t>
      </w:r>
    </w:p>
    <w:p w14:paraId="04D56187" w14:textId="77777777" w:rsidR="00624D76" w:rsidRDefault="00624D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90B34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ز ـ غرفة الأزدي ، عن عليّ (عليه ‏السّلام) :</w:t>
      </w:r>
    </w:p>
    <w:p w14:paraId="0DDECFF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غرفة الأزدي ، قال : دخلني شكّ من شأن عليّ (عليه ‏السّلام) ، فخرجت معه على شاطئ الفرات ، فعدل عن الطريق ووقف ووقفنا حوله ، فقال بيده : (( هذا موضع رواحلهم ، ومناخ ركابهم ، ومهراق دمائهم . بأبي مَنْ لا ناصر له في الأرض ولا في السماء إلاّ اللّه )) .</w:t>
      </w:r>
    </w:p>
    <w:p w14:paraId="37DDE4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فلمّا قُتل الحسين (عليه‏ السّلام) خرجت حتّى أتيت المكان الذي قتلوه فيه ، فإذا هو كما قال ، ما أخطأ شيئاً . قال : فاستغفرت اللّه‏ ممّا كان منّي من الشك ، وعلمتُ أنّ عليّاً (عليه‏ السّلام) لم يقدم إلاّ بما عهد إليه فيه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69854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: غرفة الأزدي ، ذكره ابن السكن في الصحابة ... ، وهو معدود في الكوفيّين ، ثمّ روى من طريق الحارث بن حصيرة ، عن أبي صادق ، عن غرفة الأزدي ... ، فذكر أثراً موقوفاً يتعلّق بمقتل الحسين (عليه ‏السّلام) ، قلتُ [ والقائل ابن حجر ] : وإسناده كوفيّون غالبهم شيعة . انتهى .</w:t>
      </w:r>
    </w:p>
    <w:p w14:paraId="2CF6F01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كلامُ ابن حجر يرجع إلى دعويين :</w:t>
      </w:r>
    </w:p>
    <w:p w14:paraId="18653C4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الأُولى : كون هذا الحديث موقوفاً ،</w:t>
      </w:r>
    </w:p>
    <w:p w14:paraId="7EC66A2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1CE32566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1 ـ أُسد الغابة 4 / 169 ، وأشار إليه ابن حجر في الإصابة 5 / 245 .</w:t>
      </w:r>
    </w:p>
    <w:p w14:paraId="511E7B9E" w14:textId="77777777" w:rsidR="00624D76" w:rsidRDefault="00624D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97933C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أي أنّه لم يُرْوَ عن النبيّ (صلّى ‏الله‏ عليه‏ و‏آله) ، وإنّما روي عن عليّ (عليه ‏السّلام) وهو صحابيّ ، ولم يقل فيه : إنّه رواه عن النبيّ (صلّى ‏الله‏ عليه‏ و‏آله) .</w:t>
      </w:r>
    </w:p>
    <w:p w14:paraId="59C3B8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والثانية : إنّ رواته كوفيّون وغالبهم شيعة .</w:t>
      </w:r>
    </w:p>
    <w:p w14:paraId="447A856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فأمّا الدعوى الأُولى ، فمردودة بأنّ هذا الموقوف في حكم المرفوع ؛ لأنّه من الغيب الذي لا يُعرف بالرأي ، وإنّما يُعرف عن النبيّ (صلّى ‏الله‏ عليه‏ و‏آله)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ولأنّ أمير المؤمنين (عليه ‏السّلام) رفعه إلى النبيّ (صلّى ‏الله‏ عليه‏ و‏آله) من طرق أُخرى .</w:t>
      </w:r>
    </w:p>
    <w:p w14:paraId="2B5B9C1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وأمّا الدعوى الثانية ، فمردودة أيضاً بأنّ كون رواته شيعة كوفيّين لا يضرّ بعد ثبوت وثاقتهم وصدقهم ، ولو كان فيهم الضعيف ، أو كان في السند عيب آخر لذكره ابن حجر ، لكنّه اقتصر على كون غالبهم شيعة .</w:t>
      </w:r>
    </w:p>
    <w:p w14:paraId="74805E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تقرّر عند أرباب الفنّ الاحتجاج بمَنْ يخالف مذهبهم إذا لم يكن داعية لمذهبه وبدعته حسب تعبيرهم ، وكم في الصحاح من رجال شيعة احتجّ بهم الشيخان وغيرهما ، بل كون الرواة شيعة كوفيّين هو الأنسب ؛ لوقوع الحادثة والإخبار بقرب الكوفة ، ولأنّ الإخبار روي عند خروجه (عليه ‏السّلام) إلى صفّين أو رجوعه منها أو كليهما ، وغالب الجيش الذين معه كوفيّون .</w:t>
      </w:r>
    </w:p>
    <w:p w14:paraId="7BAF579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أضف إلى أنّ الرواة الكوفيّين كانوا أشدّ اهتماماً بتتبّع روايات أهل ‏البيت عموماً وعليّ خصوصاً ، واستقصاء أخبارهم والاعتناء بآثارهم .</w:t>
      </w:r>
    </w:p>
    <w:p w14:paraId="10BF1F2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والمذكورون بهذا الإسناد هم :</w:t>
      </w:r>
    </w:p>
    <w:p w14:paraId="0F1C08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الحارث بن حصيرة الأزدي ، أبو النعمان الكوفي ، ثقة .</w:t>
      </w:r>
    </w:p>
    <w:p w14:paraId="418E03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ابن حبّان والعجلي والنسائي ، وابن نمير وابن معين .</w:t>
      </w:r>
    </w:p>
    <w:p w14:paraId="001E66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شيعيّ صدوق .</w:t>
      </w:r>
    </w:p>
    <w:p w14:paraId="295D1F3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صدوق ، لكنّه رافضي .</w:t>
      </w:r>
    </w:p>
    <w:p w14:paraId="7483BFF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D689BC1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1 ـ انظر ما قاله الألباني في الحديث 987 من كتاب السنّة ـ لعمرو بن أبي عاصم / 463 .</w:t>
      </w:r>
    </w:p>
    <w:p w14:paraId="312C3553" w14:textId="77777777" w:rsidR="00624D76" w:rsidRDefault="00624D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8066E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ومع كثرة التتبّع لم أجد فيه قدحاً سوى تشيّعه ، وذكره لِما شَجَرَ بين الصحابة .</w:t>
      </w:r>
    </w:p>
    <w:p w14:paraId="79CAB51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صدوق يخطئ ، ورُمي بالرفض .</w:t>
      </w:r>
    </w:p>
    <w:p w14:paraId="709205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جرير الرازي : رأيته شيخاً كبيراً طويل السكوت ، يصرّ على أمر عظيم من التشيّع .</w:t>
      </w:r>
    </w:p>
    <w:p w14:paraId="2CF755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العقيلي : وله غير حديث منكر في الفضائل ممّا شجر بينهم ، وكان يغلو في هذا الأمر .</w:t>
      </w:r>
    </w:p>
    <w:p w14:paraId="279B29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: هو أحد مَنْ يُعَدُّ من المحترقين بالكوفة في التشيّع .</w:t>
      </w:r>
    </w:p>
    <w:p w14:paraId="069F237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الرازي : هو من الشيعة العُتّق .</w:t>
      </w:r>
    </w:p>
    <w:p w14:paraId="22207A7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شيخ للشيعة ، يغلو في التشيّع .</w:t>
      </w:r>
    </w:p>
    <w:p w14:paraId="53066F0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الأزدي : زائغ ، سألت أبا العبّاس بن سعيد عنه فقال : كان مذموم المذهب أفسدوه .</w:t>
      </w:r>
    </w:p>
    <w:p w14:paraId="38DE7D4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وأخذوا عليه أنّه يؤمن بالرجعة .</w:t>
      </w:r>
    </w:p>
    <w:p w14:paraId="4A7881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خشبيٌّ ثقة ، ينسبونه إلى خشبة زيد بن عليّ التي صلب عليها .</w:t>
      </w:r>
    </w:p>
    <w:p w14:paraId="0BFDB5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، والنسائي في خصائص أمير المؤمنين عليّ (عليه ‏السّلام) ، وفي مسنده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F32C2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صادق الأزدي الكوفي ، قيل : اسمه مسلم بن يزيد ، وقيل : عبد اللّه‏ بن ناجد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</w:t>
      </w:r>
    </w:p>
    <w:p w14:paraId="7951CA0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51BFD5F7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5 / 224 ـ 226 الترجمة 1015 ، تهذيب التهذيب 2 / 121 الترجمة 236 ، تقريب التهذيب 1 / 173 ، الثقات ـ لابن حبّان 6 / 173 ، معرفة الثقات ـ للعجلي 1 / 277 ، سؤالات الآجري ـ لأبي داود 1 / 171 ، تاريخ ابن معين ـ للدوري 1 / 342 ، الجرح والتعديل 3 / 73 ، ضعفاء العقيلي 1 / 217 و 3 / 211 ، الكامل ـ لابن عدي 2 / 187 ـ 188 ، ميزان الاعتدال 1 / 433 .</w:t>
      </w:r>
    </w:p>
    <w:p w14:paraId="47804EC1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2 ـ أو ناجذ .</w:t>
      </w:r>
    </w:p>
    <w:p w14:paraId="205A1CC7" w14:textId="77777777" w:rsidR="00624D76" w:rsidRDefault="00624D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C0ECF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ويقال : إنّه أخو ربيعة بن ناجد ، ثقة ورع .</w:t>
      </w:r>
    </w:p>
    <w:p w14:paraId="1F4A304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ابن حبّان ويعقوب بن شيبة .</w:t>
      </w:r>
    </w:p>
    <w:p w14:paraId="7C29D99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مستقيم الحديث .</w:t>
      </w:r>
    </w:p>
    <w:p w14:paraId="6C8D8DF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ورعاً مسلّماً ، قليل الحديث ، يتكلّمون فيه .</w:t>
      </w:r>
    </w:p>
    <w:p w14:paraId="0D8BE6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شعيب بن الحبحاب : كان به من الورع شيء عجيب .</w:t>
      </w:r>
    </w:p>
    <w:p w14:paraId="4B0404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.</w:t>
      </w:r>
    </w:p>
    <w:p w14:paraId="7430E63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لم يسمع من علي ، وهو صدوق . ولم يتابعه أحد على عدم سماعه من عليّ (عليه ‏السّلام) ؛ لذلك ذكره الذهبي والمزّي بقولهما : قيل : لم يسمع من علي ، يُقال : مرسل .</w:t>
      </w:r>
    </w:p>
    <w:p w14:paraId="12FD22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النسائي في خصائص أمير المؤمنين ، وابن ماجة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432A3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فهو ثقة ورع لم يقدح بشيء سوى أنّه يتكلّمون فيه ، وهذا جرح غير مفسّر لا يقاوم التوثيق الصريح ، وعلى فرض صدق إرساله عن عليّ (عليه ‏السّلام) فهو هنا روى عنه بواسطة غرفة الأزدي .</w:t>
      </w:r>
    </w:p>
    <w:p w14:paraId="75A66E0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غرفة الأزدي ، صحابي ثقة .</w:t>
      </w:r>
    </w:p>
    <w:p w14:paraId="0CD825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الإصابة : ذكره ابن السكن في الصحابة ، وقال : يُقال : له صحبة ، وكان من أصحاب الصفّة ، وهو الذي دعا له رسول اللّه‏ (صلّى ‏الله‏ عليه‏ و‏آله) فقال : (( اللّهمّ بارك له في صفقته )) . وذكر قريباً من ذلك ابن الأثير في أُسد الغابة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B186FA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537FDD6A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33 / 412 الترجمة 7433 ، تهذيب التهذيب 12 / 116 الترجمة 8502 ، تقريب التهذيب 2 / 417 ، طبقات ابن سعد 6 / 295 ، الجرح والتعديل 8 / 199 ، التاريخ الكبير 7 / 264 و278 ، الثقات ـ لابن حبّان 5 / 41 ، 7 / 445 ، تاريخ بغداد 14 / 367 ، ميزان الاعتدال 4 / 538 .</w:t>
      </w:r>
    </w:p>
    <w:p w14:paraId="6B5E087E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2 ـ الإصابة 5 / 244 ـ 245 ، أُسد الغابة 4 / 169 .</w:t>
      </w:r>
    </w:p>
    <w:p w14:paraId="1178B393" w14:textId="77777777" w:rsidR="00624D76" w:rsidRDefault="00624D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E8DD429" w14:textId="77777777" w:rsidR="008F66E2" w:rsidRDefault="008F66E2" w:rsidP="00624D76">
      <w:pPr>
        <w:pStyle w:val="libBold1"/>
        <w:rPr>
          <w:lang w:bidi="fa-IR"/>
        </w:rPr>
      </w:pPr>
      <w:r>
        <w:rPr>
          <w:rtl/>
          <w:lang w:bidi="fa-IR"/>
        </w:rPr>
        <w:t>حـ ـ أبو جُحيفة [ عن سعيد بن وهب ، عن عليّ (عليه ‏السّلام) ] :</w:t>
      </w:r>
    </w:p>
    <w:p w14:paraId="021106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أبي جُحيفة ، قال : جاء عروة البارقي إلى سعيد بن وهب ، فسأله وأنا أسمع ، فقال : حديث حدّثتنيه عن عليّ بن أبي طالب (عليه ‏السّلام) ، قال : نعم ، بعثني مخنف بن سليم إلى عليّ (عليه ‏السّلام) فأتيته بكربلاء ، فوجدته يشير بيده ويقول : (( هاهنا هاهنا )) .</w:t>
      </w:r>
    </w:p>
    <w:p w14:paraId="6240D0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له رجل : وما ذلك يا أمير المؤمنين ؟</w:t>
      </w:r>
    </w:p>
    <w:p w14:paraId="6B993E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ثقل لآل محمّد ينزل هاهنا ، فويل لهم منكم ، وويل لكم منهم ! )) .</w:t>
      </w:r>
    </w:p>
    <w:p w14:paraId="70FE7B6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له الرجل : ما معنى هذا الكلام يا أمير المؤمنين ؟</w:t>
      </w:r>
    </w:p>
    <w:p w14:paraId="6DD1EBE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(عليه‏ السّلام) : (( ويل لهم منكم تقتلونهم ، وويل لكم منهم يدخلكم اللّه‏ بقتلهم النار )) .</w:t>
      </w:r>
    </w:p>
    <w:p w14:paraId="2954A9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روي هذا الكلام على وجه آخر : أنّه (عليه ‏السّلام) قال : (( فويل لكم منهم وويل لكم عليهم ! )) .</w:t>
      </w:r>
    </w:p>
    <w:p w14:paraId="2FEA371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الرجل : أمّا ويل لنا منهم فقد عرفتُ ، وويل لنا عليهم ما هو ؟</w:t>
      </w:r>
    </w:p>
    <w:p w14:paraId="474FC20C" w14:textId="77777777" w:rsidR="008F66E2" w:rsidRDefault="008F66E2" w:rsidP="008F66E2">
      <w:pPr>
        <w:pStyle w:val="libNormal"/>
        <w:rPr>
          <w:lang w:bidi="fa-IR"/>
        </w:rPr>
      </w:pPr>
    </w:p>
    <w:p w14:paraId="59D420A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(عليه‏ السّلام) : (( ترونهم يُقتلون ولا تستطيعون نصرهم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9F5556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3DAF744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1 ـ صفين / 141 ـ 142 ، وعنه في شرح النهج 3 / 170 .</w:t>
      </w:r>
    </w:p>
    <w:p w14:paraId="524C95D0" w14:textId="77777777" w:rsidR="00624D76" w:rsidRDefault="00624D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F1C298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5672C9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نصر بن مزاحم : حدّثنا مصعب بن سلام ، قال : حدّثنا الأجلح بن عبد اللّه‏ الكندي ، عن أبي جحيفة .</w:t>
      </w:r>
    </w:p>
    <w:p w14:paraId="0CAF1E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مصعب بن سلام التميمي الكوفي ، تقدّم في رواية الأصبغ عن عليّ (عليه ‏السّلام) أنّه شيعيّ صدوق لا يحتجّ بما رواه عن شعبة .</w:t>
      </w:r>
    </w:p>
    <w:p w14:paraId="35249C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الأجلح بن عبد اللّه‏ بن حُجية الكندي ، أبو حُجية الكوفي ، شيعيّ ثقة .</w:t>
      </w:r>
    </w:p>
    <w:p w14:paraId="58866F4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العجلي وابن معين .</w:t>
      </w:r>
    </w:p>
    <w:p w14:paraId="3868206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عمرو بن علي : مستقيم الحديث صدوق .</w:t>
      </w:r>
    </w:p>
    <w:p w14:paraId="0DB0FE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ثقة حديثه ليّن .</w:t>
      </w:r>
    </w:p>
    <w:p w14:paraId="5A2B7B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الحاكم النيسابوري : قد أعرض الشيخان عنه وليس في رواياته بالمتروك ؛ فإنّ الذي يُنقم عليه به مذهبه .</w:t>
      </w:r>
    </w:p>
    <w:p w14:paraId="513286B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ضعيف ليس بذاك ، وكان له رأي سوء .</w:t>
      </w:r>
    </w:p>
    <w:p w14:paraId="1A66C8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: شيعيّ صدوق .</w:t>
      </w:r>
    </w:p>
    <w:p w14:paraId="74376A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ضعيف جدّاً .</w:t>
      </w:r>
    </w:p>
    <w:p w14:paraId="0CF76C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: لم أجد له شيئاً منكراً مجاوز الحدّ لا إسناداً ولا متناً ، وأرجو أنّه لا بأس به ، إلاّ أنّه يعدّ من شيعة الكوفة ، وهو عندي مستقيم الحديث صدوق .</w:t>
      </w:r>
    </w:p>
    <w:p w14:paraId="0B0CAB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شيعي .</w:t>
      </w:r>
    </w:p>
    <w:p w14:paraId="002D68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وغيره ، والباقونَ سوى مسلم .</w:t>
      </w:r>
    </w:p>
    <w:p w14:paraId="6917DDDE" w14:textId="77777777" w:rsidR="00624D76" w:rsidRDefault="00624D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3A78B3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145هـ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D9528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جُحيفة ـ وهب بن عبد اللّه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>‏ ـ السوائي الكوفي ، يُقال له : وهب الخير ، من صغار الصحابة ، لمّا توفّي النبيّ (صلّى ‏الله‏ عليه‏ و‏آله) كان مراهقاً ، وكان صاحب شرطة عليّ (عليه ‏السّلام) ، واستعمله على خمس المتاع ، ويُقال : إنّ عليّاً هو سمّاه وهب الخير . كان مع عليّ (عليه ‏السّلام) يوم الجمل على أهل المدينة ، وشهد معه مشاهده كلّها ، وكان إذا خطب عليّ (عليه‏ السّلام) يقوم أبو جحيفة تحت منبره .</w:t>
      </w:r>
    </w:p>
    <w:p w14:paraId="3E4A4C0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4353C4C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74هـ على الأصح ، ويُقال : عاش إلى ما بعد الثمانين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7FB088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ورواية الأجلح عن أبي جُحيفة وإن كانت ممكنة لكنّها تقتضي أن يكون الأجلح من المعمّرين ، وذلك ما لم ينصّ عليه أحد ، والظاهر أنّ الراوي هو ابن أبي جحيفة ، وهو عون بن أبي جحيفة ، ويؤيّد ذلك رواية الطبراني وابن عساكر الآتية ؛ فإنّها عن عون بن أبي جحيفة المتوفّى سنة 116هـ ، وعون ثقة بلا كلام ، فالترديد غير مضر .</w:t>
      </w:r>
    </w:p>
    <w:p w14:paraId="3278C0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سعيد ـ أو سعد ـ ابن وهب الهمداني الخيواني الكوفي ، أدرك زمان النبيّ (صلّى ‏الله‏ عليه‏ و‏آله) ، وهو من كبراء شيعة عليّ (عليه ‏السّلام) ، وكان يعرف بالقراد للزومه عليّ بن أبي طالب ، ثقة .</w:t>
      </w:r>
    </w:p>
    <w:p w14:paraId="5D8EEB3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4EE36F82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 / 275 ـ 280 الترجمة 282 ، تهذيب التهذيب 1 / 165 الترجمة 353 ، تقريب التهذيب 1 / 72 ، طبقات ابن سعد 6 / 350 ، الكامل ـ لابن عدي 1 / 426 ، الجرح والتعديل 2 / 346 ، معرفة الثقات ـ للعجلي 1 / 212 ، المستدرك على الصحيحين 4 / 96 ، ميزان الاعتدال 1 / 78 .</w:t>
      </w:r>
    </w:p>
    <w:p w14:paraId="06399ABB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2 ـ وقيل : وهب بن وهب .</w:t>
      </w:r>
    </w:p>
    <w:p w14:paraId="6AF1BCDE" w14:textId="77777777" w:rsidR="008F66E2" w:rsidRDefault="008F66E2" w:rsidP="00624D76">
      <w:pPr>
        <w:pStyle w:val="libFootnote0"/>
        <w:rPr>
          <w:lang w:bidi="fa-IR"/>
        </w:rPr>
      </w:pPr>
      <w:r>
        <w:rPr>
          <w:rtl/>
          <w:lang w:bidi="fa-IR"/>
        </w:rPr>
        <w:t>3 ـ تهذيب الكمال 31 / 131 ـ 133 الترجمة 6760 ، تهذيب التهذيب 11 / 145 الترجمة 281 ، تقريب التهذيب 2 / 292 ، تاريخ بغداد 1 / 231 الترجمة 38 ، سير أعلام النبلاء 3 / 202 ـ 203 الترجمة 44 ، العلل ـ لأحمد بن حنبل 1 / 430 ، التاريخ الكبير 8 / 162 الترجمة 2558 .</w:t>
      </w:r>
    </w:p>
    <w:p w14:paraId="56E76EAF" w14:textId="77777777" w:rsidR="00624D76" w:rsidRDefault="00624D7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78E07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ابن معين وابن سعد ، والعجلي وابن نمير .</w:t>
      </w:r>
    </w:p>
    <w:p w14:paraId="6ED27B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وقال : وهو الذي يُقال له : سعيد بن أبي خيرة .</w:t>
      </w:r>
    </w:p>
    <w:p w14:paraId="1BE2ED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كوفيّ ثقة مخضرم .</w:t>
      </w:r>
    </w:p>
    <w:p w14:paraId="6BB5F6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مناشدة أمير المؤمنين (عليه ‏السّلام) في الرحبة .</w:t>
      </w:r>
    </w:p>
    <w:p w14:paraId="3EC5B0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المفرد ومسلم والنسائي .</w:t>
      </w:r>
    </w:p>
    <w:p w14:paraId="4119B3E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75 أو 76هـ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21760B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5E5FE03" w14:textId="77777777" w:rsidR="008F66E2" w:rsidRDefault="008F66E2" w:rsidP="00624D76">
      <w:pPr>
        <w:pStyle w:val="libFootnote0"/>
        <w:rPr>
          <w:rtl/>
          <w:lang w:bidi="fa-IR"/>
        </w:rPr>
      </w:pPr>
      <w:r>
        <w:rPr>
          <w:rtl/>
          <w:lang w:bidi="fa-IR"/>
        </w:rPr>
        <w:t>1 ـ تهذيب الكمال 11 / 97 ـ 100 الترجمة 2373 ، تهذيب التهذيب 4 / 84 ـ 85 الترجمة 160 ، تقريب التهذيب 1 / 366 ، طبقات ابن سعد 6 / 170 وقال بأنّ وفاته سنة 86هـ في خلافة عبد الملك بن مروان ، سير أعلام النبلاء 4 / 180 الترجمة 70 ، الثقات ـ لابن حبّان 4 / 291 وقال : مات سنة 97هـ .</w:t>
      </w:r>
    </w:p>
    <w:p w14:paraId="034E6F0B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306A414" w14:textId="77777777" w:rsidR="008F66E2" w:rsidRDefault="008F66E2" w:rsidP="00620473">
      <w:pPr>
        <w:pStyle w:val="libBold1"/>
        <w:rPr>
          <w:lang w:bidi="fa-IR"/>
        </w:rPr>
      </w:pPr>
      <w:r>
        <w:rPr>
          <w:rtl/>
          <w:lang w:bidi="fa-IR"/>
        </w:rPr>
        <w:t>ط ـ عون بن أبي جحيفة [ عن مالك بن صحار ، عن عليّ (عليه‏ السّلام) ] :</w:t>
      </w:r>
    </w:p>
    <w:p w14:paraId="60D17E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عون بن أبي جحيفة ، قال : إنّا لجلوس عند دار أبي عبد اللّه‏ الجدلي ، فأتانا مالك بن صحار الهمداني ، فقال : دلّوني على منزل فلان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 قال : قلنا ألا ترسل إليه فيجيء . [ قال : وكنّا في الكلام ] إذ جاء ، فقال [ له ابن صُحار ] : أتذكر إذ بعثنا مخنف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إلى أمير المؤمنين (عليه‏ السّلام) وهو بشاطئ الفرات ، فقال : (( ليحِلَّنَّ هاهنا ركبٌ من آل رسول اللّه‏ (صلّى ‏الله‏ عليه‏ و‏آله) يمرّ بهذا المكان فيقتلونهم ، فويل لكم منهم ، وويل لهم منكم ))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؟</w:t>
      </w:r>
    </w:p>
    <w:p w14:paraId="5FE0103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حَسَنٌ ، بل صحيحٌ .</w:t>
      </w:r>
    </w:p>
    <w:p w14:paraId="31DA63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عساكر : أخبرنا أبو غالب أحمد بن الحسن ، أنبأنا أبو الغنائم عبد الصمد بن علي ، أنبأنا أبو القاسم عبيد اللّه‏ بن محمّد بن إسحاق ، أخبرنا عبد اللّه‏ بن محمّد البغوي ، حدّثني محمّد بن ميمون الخيّاط ، أخبرنا سفيان ، عن عبد الجبّار بن العبّاس ، أنّه سمع عون بن أبي جحيفة قال : إنّا لجلوس .</w:t>
      </w:r>
    </w:p>
    <w:p w14:paraId="2224F97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F83B5F4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1 ـ الظاهر أنّه سعيد بن وهب الهمداني الخيواني الكوفي ، المارّ ذكره في الرواية السابقة .</w:t>
      </w:r>
    </w:p>
    <w:p w14:paraId="7AE83C69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2 ـ في مطبوعة تاريخ دمشق : ( أبو مخنف ) ، والصواب ما أثبتناه كما مرّ في رواية نصر وسيأتي في رواية الطبراني .</w:t>
      </w:r>
    </w:p>
    <w:p w14:paraId="3A628234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3 ـ تاريخ دمشق 14 / 198 ، وترجمة الإمام الحسين (عليه ‏السّلام) من تاريخ دمشق / 272 ـ 273 ح237 بتحقيق محمّد باقر المحمودي ، وما بين المعقوفين عن الثاني .</w:t>
      </w:r>
    </w:p>
    <w:p w14:paraId="7029DAAE" w14:textId="77777777" w:rsidR="00620473" w:rsidRDefault="006204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0B7449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غالب ، أحمد بن الحسن بن أحمد بن عبد اللّه‏ بن البنّاء البغدادي الحنبلي ، تقدّم أنّه ثقة من بقايا الثقات .</w:t>
      </w:r>
    </w:p>
    <w:p w14:paraId="61CF269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الغنائم ، عبد الصمد بن عليّ بن محمّد بن الحسن بن الفضل بن المأمون العبّاسي الهاشمي البغدادي ، تقدّم أنّه شيخ المحدّثين ببغداد في وقته ، وأنّه كان ثقة صدوقاً نبيلاً .</w:t>
      </w:r>
    </w:p>
    <w:p w14:paraId="6308C2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القاسم البزاز ، عبيد اللّه‏ بن محمّد بن إسحاق بن سليمان ، البغدادي المتّوثي البغوي ، المعروف بابن حبابة ، تقدّم أنّه مُسند بغداد ، وشيخ الحنابلة في زمانه ، وأنّه ثقة مأمون .</w:t>
      </w:r>
    </w:p>
    <w:p w14:paraId="6212F47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القاسم البغوي ، عبد اللّه‏ بن محمّد بن عبد العزيز بن المرزبان بن سابور بن شاهنشاه ، الحافظ الكبير ، تقدّم أنّه ثقة على الإطلاق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C385F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عبد اللّه‏ المكّي ، محمّد بن ميمون الخياط البزار ، أصله من بغداد ، صدوق .</w:t>
      </w:r>
    </w:p>
    <w:p w14:paraId="69A830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ابن حبّان .</w:t>
      </w:r>
    </w:p>
    <w:p w14:paraId="744CAD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بالقوي ، وقال في مشيخته : أرجو أن لا يكون به بأس .</w:t>
      </w:r>
    </w:p>
    <w:p w14:paraId="3CB826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مسلمة في الصلة : لا بأس به .</w:t>
      </w:r>
    </w:p>
    <w:p w14:paraId="7FBAFC6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كان اُمّيّاً مغفّلاً .</w:t>
      </w:r>
    </w:p>
    <w:p w14:paraId="437140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الترمذي والنسائي وابن ماجة .</w:t>
      </w:r>
    </w:p>
    <w:p w14:paraId="6AB3F82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252هـ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5432B6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4CE4322E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1 ـ تقدّم هؤلاء الأربعة بهذا الترتيب في السند الثالث من أسانيد عبد اللّه‏ بن وهب بن زمعة عن اُمّ سلمة .</w:t>
      </w:r>
    </w:p>
    <w:p w14:paraId="6965F7E8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26 / 539 ـ 540 الترجمة 5649 ، تهذيب التهذيب 9 / 428 الترجمة 792 ، تقريب التهذيب 2 / 139 .</w:t>
      </w:r>
    </w:p>
    <w:p w14:paraId="07E48063" w14:textId="77777777" w:rsidR="00620473" w:rsidRDefault="006204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41E08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سفيان بن عيينة بن أبي عمران ـ ميمون ـ الهلالي ، أبو محمّد الكوفي ، ثقة حافظ فقيه ، إمام حجّة .</w:t>
      </w:r>
    </w:p>
    <w:p w14:paraId="6F2C27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ابن معين والعجلي ، وابن المديني ويحيى بن سعيد القطّان ، وغيرهم .</w:t>
      </w:r>
    </w:p>
    <w:p w14:paraId="0C045B7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حكى الحميدي عنه أنّه قال : أدركت سبعاً وثمانين تابعيّاً .</w:t>
      </w:r>
    </w:p>
    <w:p w14:paraId="1E355F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كوفيّ ثقة ، ثبت في الحديث ، وكان حسن الحديث ، يعدّ من حكماء أصحاب الحديث .</w:t>
      </w:r>
    </w:p>
    <w:p w14:paraId="00982D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الشافعي : لولا مالك وسفيان لذهب علم الحجاز .</w:t>
      </w:r>
    </w:p>
    <w:p w14:paraId="691D3D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ما رأيت أحداً من الفقهاء أعلم بالقرآن والسنن منه .</w:t>
      </w:r>
    </w:p>
    <w:p w14:paraId="21C201A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ثبتاً ، كثير الحديث حجّة .</w:t>
      </w:r>
    </w:p>
    <w:p w14:paraId="2AC6627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الرازي: الحجّة ‏على ‏المسلمين مالك وشعبة ، والثوري وابن عيينة .</w:t>
      </w:r>
    </w:p>
    <w:p w14:paraId="17BB96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خراش : ثقة مأمون ثبت .</w:t>
      </w:r>
    </w:p>
    <w:p w14:paraId="127BBE0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‏حبّان في كتاب الثقات : كان من الحفّاظ المتقنين وأهل الورع والدين .</w:t>
      </w:r>
    </w:p>
    <w:p w14:paraId="303673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اللاّلكائي : هو مستغنٍ عن التزكية ؛ لتثبّته وإتقانه .</w:t>
      </w:r>
    </w:p>
    <w:p w14:paraId="33EA94B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ونسبه ابن عدي إلى شيء من التشيُّع .</w:t>
      </w:r>
    </w:p>
    <w:p w14:paraId="4959373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هو حجّة مطلقاً ، وحديثه في جميع دواوين الإسلام .</w:t>
      </w:r>
    </w:p>
    <w:p w14:paraId="7EA8B61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295E5A2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107هـ ، وانتقل من الكوفة إلى مكّة سنة 163هـ ، إلى أن مات بها سنة 198هـ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3B5AD9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0BD13367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11 / 177 ـ 196 الترجمة 2413 ، تهذيب التهذيب 4 / 104 ـ 107 الترجمة 205 ، تقريب التهذيب 1 / 371 ، سير أعلام النبلاء 8 / 454 ـ 475 الترجمة 120 .</w:t>
      </w:r>
    </w:p>
    <w:p w14:paraId="73ADBD13" w14:textId="77777777" w:rsidR="00620473" w:rsidRDefault="006204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B3B66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يبقى أنّ سفيان بن عيينة من المدلّسين ، وقد عنعن هنا ولم يصرّح بالسماع ، لكن عنعنته هنا في حكم السماع . قال ابن حبّان في صحيحه : وأمّا المدلّسون الذين هم ثقات عدول فإنّا لا نحتجّ بأخبارهم فيما رووا ، مثل الثوري والأعمش وأبي إسحاق وأضرابهم من الأئمّة المتقين وأهل الورع والدين ؛ لأنّا متى قبلنا خبر المدلّس يُعلم أنّه ما دلّس قطّ إلاّ عن ثقة ، فإذا كان كذلك قُبلت روايته وإن لم يبيّن السماع ، وهذا ليس في الدنيا إلاّ سفيان بن عيينة وحده ؛ فإنّه كان يدلّس ولا يدلسّ إلاّ عن ثقة متقن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0E1E6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سبط ابن العجمي في أسماء المدلّسين وقال : لكنّه لم يدلّس إلاّ عن ثقة كثقته ، وحكى ابن عبد البر عن أئمّة الحديث أنّهم قالوا : يُقبل تدليس ابن عيينة ؛ لأنّه إذا وقف أحال على ابن جريج ومعمر ونظائرهما ، وهذا ما رجّحه ابن حبّان ... ، وقد سبقَ ابنَ عبد البرّ أبو بكر البزّار وأبو الفتح الأزدي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56168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السير : وقد كان سفيان بن عيينة مشهوراً بالتدليس إلاّ أنّه لا يدلّس إلاّ عن ثقة عنده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14FE37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الجبّار بن العبّاس الشبامي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الهمداني الكوفي ، ثقة يتشيّع .</w:t>
      </w:r>
    </w:p>
    <w:p w14:paraId="77AE5C5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أبو حاتم .</w:t>
      </w:r>
    </w:p>
    <w:p w14:paraId="7719D61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عمر بن شاهين في ثقاته .</w:t>
      </w:r>
    </w:p>
    <w:p w14:paraId="353711B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CAE64FB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1 ـ صحيح ابن حبّان 1 / 161 ببعض الاختصار .</w:t>
      </w:r>
    </w:p>
    <w:p w14:paraId="6964B511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2 ـ أسماء المدلسين / 28 ـ 29 الترجمة 26 .</w:t>
      </w:r>
    </w:p>
    <w:p w14:paraId="57833CBE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3 ـ سير أعلام النبلاء 8 / 465 .</w:t>
      </w:r>
    </w:p>
    <w:p w14:paraId="60BE309E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4 ـ وقع في بعض المصادر مصحّفاً : ( الشامي ) ( الشيباني ) .</w:t>
      </w:r>
    </w:p>
    <w:p w14:paraId="7B5C174E" w14:textId="77777777" w:rsidR="00620473" w:rsidRDefault="006204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F6F97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أحمد محمّد بن عبد اللّه‏ الزبيري : كان رجلاً من أهل الكوفة يميل إلى الشيعة ، وهو صحيح الحديث مستقيمه .</w:t>
      </w:r>
    </w:p>
    <w:p w14:paraId="1BCDBE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وأبو داود : ليس به بأس .</w:t>
      </w:r>
    </w:p>
    <w:p w14:paraId="3F038E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أرجو أن لا يكون به بأس ، ولكن كان يتشيّع .</w:t>
      </w:r>
    </w:p>
    <w:p w14:paraId="067798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البزّار : أحاديثه مستقيمة إن شاء اللّه‏ .</w:t>
      </w:r>
    </w:p>
    <w:p w14:paraId="351720D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صويلح لا بأس به .</w:t>
      </w:r>
    </w:p>
    <w:p w14:paraId="5353AE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الجوزجاني : كان غالياً في سوء مذهبه .</w:t>
      </w:r>
    </w:p>
    <w:p w14:paraId="4C48E9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العقيلي : لا يتابع على حديثه ، مفرط في التشيّع .</w:t>
      </w:r>
    </w:p>
    <w:p w14:paraId="242B6B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وأبو داود في القدر والترمذي .</w:t>
      </w:r>
    </w:p>
    <w:p w14:paraId="30CA7AC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فهو ثقة على الصحيح ، لم يطعنوه إلاّ بالتشيّع ، وقد سأل ابن أبي حاتم أباه عنه ، فقال : ثقة ، فقال ابنه : لا بأس به ؟ قال : ثقة . وقال أبو داود ـ كما تقدّم ـ ليس به بأس . وقال مرّة أُخرى : أراه من الشيعة !</w:t>
      </w:r>
    </w:p>
    <w:p w14:paraId="62D5341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يتشيّع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83BD2E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عون بن أبي جحيفة ـ وهب ـ ابن عبد اللّه‏ السوائي الكوفي ، تابعيّ ثقة بلا كلام .</w:t>
      </w:r>
    </w:p>
    <w:p w14:paraId="1A1700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يحيى بن معين وأبو حاتم ، والنسائي وابن حبّان .</w:t>
      </w:r>
    </w:p>
    <w:p w14:paraId="7F8854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2C15302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43E45F32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16 / 384 ـ 386 الترجمة 3694 ، تهذيب التهذيب 6 / 93 الترجمة 209 ، تقريب التهذيب 1 / 552 ، أسماء الثقات ـ لابن شاهين / 168 ، الجرح والتعديل 6 / 31 الترجمة 162 ، إرواء الغليل 6 / 280 ، ضعفاء العقيلي 3 / 88 ، الكامل ـ لابن عدي 5 / 326 ، ميزان الاعتدال 2 / 533 .</w:t>
      </w:r>
    </w:p>
    <w:p w14:paraId="2B24C8A6" w14:textId="77777777" w:rsidR="00620473" w:rsidRDefault="006204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D3246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116هـ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CCFE6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مالك بن صُحار الهمداني ، تابعيّ ثقة .</w:t>
      </w:r>
    </w:p>
    <w:p w14:paraId="5EC888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ابن حبّان ، وذكره البخاري وأبو حاتم دون قدح . شارك في غزو بلنجر في زمان عثمان بن عفّان . روى عنه عامر الشعبي ـ المولود في خلافة عمر والمتوفّى سنة 104هـ ـ وعون بن أبي جحيفة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E3A641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11F68DB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22 / 447 ـ 448 الترجمة 4549 ، تهذيب التهذيب 8 / 151 الترجمة 307 ، تقريب التهذيب 1 / 760 .</w:t>
      </w:r>
    </w:p>
    <w:p w14:paraId="1D065581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2 ـ الثقات ـ لابن حبّان 5 / 384 ، التاريخ الكبير 7 / 306 الترجمة 1301 ، الجرح والتعديل 8 / 211 الترجمة 931 ، وعنونه في الإصابة 6 / 214 الرقم 8369 دون ترجمة .</w:t>
      </w:r>
    </w:p>
    <w:p w14:paraId="170AF555" w14:textId="77777777" w:rsidR="00620473" w:rsidRDefault="006204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A726B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 ـ عون بن أبي جُحيفة [ عن مالك بن صحار ومخنف بن سليم ، عن عليّ (عليه‏ السّلام) ] :</w:t>
      </w:r>
    </w:p>
    <w:p w14:paraId="32962B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عون بن أبي جحيفة ، عن مالك بن صحار ومخنف بن سليم ، عن عليّ (عليه ‏السّلام) ، قال : (( يَحِلُّ بكم ثقل من ثقل النبيّ (صلّى ‏الله‏ عليه‏ و‏آله) ، فويل لكم منهم ، وويل لكم عليهم !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616E2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صحيحٌ .</w:t>
      </w:r>
    </w:p>
    <w:p w14:paraId="77056A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أحمد ، حدّثنا محمّد بن بشار بندار ، قال : حدّثنا إبراهيم بن عمر بن أبي الوزير ، قال : حدّثنا سفيان بن عيينة ، عن عمر بن سعيد بن مسروق ، عن أبيه ، عن عون بن أبي جحيفة ، عن مالك بن صحار ومخنف بن سليم ، عن عليّ (عليه ‏السّلام) .</w:t>
      </w:r>
    </w:p>
    <w:p w14:paraId="25DDAF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 : لم يروِ هذا الحديث عن سعيد إلاّ ابنه عمر ، ولا عن عمر إلاّ سفيان ، تفرّد به ابن أبي الوزير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4A59A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أحمد بن محمّد بن عبد اللّه‏ بن صدقة ، أبو بكر الحافظ ، ثقة .</w:t>
      </w:r>
    </w:p>
    <w:p w14:paraId="2028FDF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FA45F92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1 ـ المعجم الأوسط ـ للطبراني 2 / 85 .</w:t>
      </w:r>
    </w:p>
    <w:p w14:paraId="3FF358A1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2 ـ لا يخفى أنّ تفرّد الثقة مقبول ، والمراد هنا التفرّد السندي ، وأمّا من ناحية المتن فقد روي بطريق آخر فلا تَفَرُّدَ .</w:t>
      </w:r>
    </w:p>
    <w:p w14:paraId="759BE43D" w14:textId="77777777" w:rsidR="00620473" w:rsidRDefault="006204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88FEA7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الدار قطني فقال : ثقة ثقة .</w:t>
      </w:r>
    </w:p>
    <w:p w14:paraId="4424118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ونقل ابن عساكر عن الخطيب أنّه قال : ثقة .</w:t>
      </w:r>
    </w:p>
    <w:p w14:paraId="36C170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المنادي في كتاب ( أفواج القرّاء ) فقال : كان من الحذق والضبط على نهايةٍ تُرضى بين أهل الحديث .</w:t>
      </w:r>
    </w:p>
    <w:p w14:paraId="36167B8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ترجمه الخطيب تارة بعنوان ( أحمد بن عبد اللّه‏ بن صدقة البغدادي ) ، وأُخرى بعنوان ( أحمد بن محمّد بن عبد اللّه‏ بن صدقة ، أبو بكر الحافظ ) وعدّهما شخصين . قال ابن عساكر : فرّق الخطيب بينهما ، وعندي أنّهما واحد ، نسبه ابن سعيد ـ وهو ابن عقدة ـ إلى جدّه .</w:t>
      </w:r>
    </w:p>
    <w:p w14:paraId="178EE4A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293هـ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FE6D45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بشار بن عثمان بن داود بن كيسان العبدي ، أبو بكر البصري ، المعروف ببندار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ثقة .</w:t>
      </w:r>
    </w:p>
    <w:p w14:paraId="356D59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بصريّ ثقة ، كثير الحديث ، وكان حائكاً .</w:t>
      </w:r>
    </w:p>
    <w:p w14:paraId="3F200C7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كان يحفظ حديثه ، ويقرأه من حفظه .</w:t>
      </w:r>
    </w:p>
    <w:p w14:paraId="4B8B78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خزيمة في التوحيد : حدّثنا إمام أهل زمانه محمّد بن بشار .</w:t>
      </w:r>
    </w:p>
    <w:p w14:paraId="409386A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مسلم بن قاسم : كان ثقة مشهوراً .</w:t>
      </w:r>
    </w:p>
    <w:p w14:paraId="76A19C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من الحفّاظ الأثبات .</w:t>
      </w:r>
    </w:p>
    <w:p w14:paraId="31014A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انعقد الإجماع بعد على الاحتجج به . وقال : ثقة صدوق ، احتجّ به أصحاب الصحاح كلّهم ، وهو حجّة بلا ريب ، كان من أوعية العلم ، ولم يرحل</w:t>
      </w:r>
    </w:p>
    <w:p w14:paraId="19972E8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7E13A00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4 / 443 الترجمة 2235 و5 / 244 ـ 245 الترجمة 2710 ، تاريخ دمشق 5 / 382 ـ 384 الترجمة 161 .</w:t>
      </w:r>
    </w:p>
    <w:p w14:paraId="767AF1FB" w14:textId="77777777" w:rsidR="008F66E2" w:rsidRDefault="008F66E2" w:rsidP="00620473">
      <w:pPr>
        <w:pStyle w:val="libFootnote0"/>
        <w:rPr>
          <w:lang w:bidi="fa-IR"/>
        </w:rPr>
      </w:pPr>
      <w:r>
        <w:rPr>
          <w:rtl/>
          <w:lang w:bidi="fa-IR"/>
        </w:rPr>
        <w:t>2 ـ قيل له بندار ؛ لأنّه كان بنداراً في الحديث . والبندار : الحافظ .</w:t>
      </w:r>
    </w:p>
    <w:p w14:paraId="65A21E2C" w14:textId="77777777" w:rsidR="00620473" w:rsidRDefault="006204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76C5E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ففاته كبارٌ ، واقتنع بعلماء البصرة ، ورحل بأخرة .</w:t>
      </w:r>
    </w:p>
    <w:p w14:paraId="337A7F6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7D7756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</w:t>
      </w:r>
    </w:p>
    <w:p w14:paraId="663D9D6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صالح لا بأس به .</w:t>
      </w:r>
    </w:p>
    <w:p w14:paraId="64CB4C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عقبة بن مكرم العمي ثقة ثقة ، وهو فوق بندار في الثقة . وقال : كتبت عنه نحواً من خمسين ألف حديث ، ولولا سلامة فيه ترك حديثه . قال ابن حجر : يعني أنّه إذا سها أو غلط يحمل ذلك على سلامة نيّته وعدم تعمّده .</w:t>
      </w:r>
    </w:p>
    <w:p w14:paraId="665242B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عبد اللّه‏ بن محمّد بن يسار : سمعتُ عمرو بن علي الفلاس يحلف أنّ بنداراً كان يكذب فيما يروي عن يحيى .</w:t>
      </w:r>
    </w:p>
    <w:p w14:paraId="7CD71A0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علي ابن المديني في حديث ( تسحّروا فإنّ في السحور بركة ) : هذا كذب حدّثني أبو داود رواه موقوفاً وأنكره أشدّ الإنكار . هذا مع أنّ متن الحديث صحيح مرفوع من حديث أنس .</w:t>
      </w:r>
    </w:p>
    <w:p w14:paraId="630FA3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الميزان : ما أصغى أحد إلى تكذيبهم ؛ لتيقّنهم أنّ بنداراً صادق أمين .</w:t>
      </w:r>
    </w:p>
    <w:p w14:paraId="6A059D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مقدّمة الفتح : ضعّفه عمرو بن علي الفلاس ، ولم يذكر سبب ذلك ؛ فما عرَّجوا على تجريحه .</w:t>
      </w:r>
    </w:p>
    <w:p w14:paraId="7478FA7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عبد اللّه‏ بن الدورقي : كنّا عند ابن معين وجرى ذكر بندار ، فرأيت يحيى لا يعبأ به ويستضعفه .</w:t>
      </w:r>
    </w:p>
    <w:p w14:paraId="602C95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الدورقي : رأيت القواريري لا يرضاه ، وقال : كان صاحب حمام .</w:t>
      </w:r>
    </w:p>
    <w:p w14:paraId="298137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الفتح الأزدي : بندار قد كتب الناس عنه وقبلوه ، وليس قول يحيى والقواريري ممّا يجرحه ، وما رأيت أحداً ذكره إلاّ بخير وصدق .</w:t>
      </w:r>
    </w:p>
    <w:p w14:paraId="5D2C10FA" w14:textId="77777777" w:rsidR="00620473" w:rsidRDefault="0062047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E941E8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لا عبرة بقول مَنْ ضعّفه .</w:t>
      </w:r>
    </w:p>
    <w:p w14:paraId="136548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عبد اللّه‏ بن محمّد بن سيّار : أبو موسى وبندار ثقتان ، وأبو موسى أحجّ ؛ لأنّه كان لا يقرأ إلاّ من كتابه ، وبندار يقرأ من كلّ كتاب .</w:t>
      </w:r>
    </w:p>
    <w:p w14:paraId="2FA261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وإن كان يقرأ من كلّ كتاب ؛ فإنّه يحفظ حديثه ، ثمّ روى قول بندار : ما جلست مجلسي هذا حتّى حفظت جميع ما خرّجته .</w:t>
      </w:r>
    </w:p>
    <w:p w14:paraId="038DE0F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 وفي الزهرة : روى عنه البخاري 205 أحاديث ، ومسلم 64 حديثاً .</w:t>
      </w:r>
    </w:p>
    <w:p w14:paraId="74FC3D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167هـ ، وتوفّي سنة 252هـ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BC19C7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إبراهيم بن عمر بن مطرف الهاشمي ، مولاهم ، أبو عمرو ـ ويُقال : أبو إسحاق ـ ابن أبي الوزير المكّي ، نزيل البصرة ، ثقة .</w:t>
      </w:r>
    </w:p>
    <w:p w14:paraId="1D9D33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البخاري : كانت له ضيعة بالطائف ، وكان يكون بمكّة ، نزل البصرة .</w:t>
      </w:r>
    </w:p>
    <w:p w14:paraId="32C09E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عيسى الترمذي : ثقة .</w:t>
      </w:r>
    </w:p>
    <w:p w14:paraId="228344A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ثقة ليس في حديثه ما يخالف الثقات .</w:t>
      </w:r>
    </w:p>
    <w:p w14:paraId="20EE9B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وقال : هو خال عبد الرحمان بن مهدي .</w:t>
      </w:r>
    </w:p>
    <w:p w14:paraId="7CD92A9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ووثّقه الحاكم والذهبي .</w:t>
      </w:r>
    </w:p>
    <w:p w14:paraId="32433A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لا بأس به .</w:t>
      </w:r>
    </w:p>
    <w:p w14:paraId="58354A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صدوق .</w:t>
      </w:r>
    </w:p>
    <w:p w14:paraId="0F7C09D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492DF77" w14:textId="77777777" w:rsidR="008F66E2" w:rsidRDefault="008F66E2" w:rsidP="009B0FD1">
      <w:pPr>
        <w:pStyle w:val="libFootnote0"/>
        <w:rPr>
          <w:rtl/>
          <w:lang w:bidi="fa-IR"/>
        </w:rPr>
      </w:pPr>
      <w:r>
        <w:rPr>
          <w:rtl/>
          <w:lang w:bidi="fa-IR"/>
        </w:rPr>
        <w:t>1 ـ تهذيب الكمال 24 / 511 ـ 518 الترجمة 5086 ، تهذيب التهذيب 9 / 61 ـ 63 الترجمة 87 ، تقريب التهذيب 2 / 58 ، سير أعلام النبلاء 12 / 144 ـ 149 الترجمة 52 ، تذكرة الحفّاظ 2 / 511 ـ 512 الترجمة 526 ، الكاشف 2 / 159 الترجمة 4740 ، مقدّمة فتح الباري / 437 ، لسان الميزان 7 / 353 الترجمة 4548 .</w:t>
      </w:r>
    </w:p>
    <w:p w14:paraId="3193A7F5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89F1F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والأربعة .</w:t>
      </w:r>
    </w:p>
    <w:p w14:paraId="5B8ECFC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212هـ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0C57A9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سفيان بن عيينة الهلالي الكوفي ، تقدّم ـ قبل قليل في رواية عون بن أبي جحيفة ، عن مالك بن صحار ، عن علي (عليه ‏السّلام) ـ أنّه ثقة حافظ ، فقيه إمام حجّة ، وتقدّم أنّه عنعنته بحكم السماع ؛ لأنّه لا يدلّس إلاّ عن ثقة .</w:t>
      </w:r>
    </w:p>
    <w:p w14:paraId="02FC5A9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عمر بن سعيد بن مسروق الثوري الكوفي ـ أخو سفيان بن سعيد الثوري ، ومبارك بن سعيد الثوري ـ ثقة .</w:t>
      </w:r>
    </w:p>
    <w:p w14:paraId="262BBF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ثقة ، وكان رجلاً صالحاً يفضّل على سفيان .</w:t>
      </w:r>
    </w:p>
    <w:p w14:paraId="7756B7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.</w:t>
      </w:r>
    </w:p>
    <w:p w14:paraId="54BD3D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7AE43B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ووثّقه الدار قطني .</w:t>
      </w:r>
    </w:p>
    <w:p w14:paraId="20C51F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لا بأس به .</w:t>
      </w:r>
    </w:p>
    <w:p w14:paraId="455EA8C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5B7E2A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مسلم وأبو داود والنسائي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223A25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سعيد بن مسروق الثوري الكوفي ـ والد سفيان وعمر ومبارك ـ ثقة .</w:t>
      </w:r>
    </w:p>
    <w:p w14:paraId="7C178F5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وأبو حاتم ، والعجلي والنسائي : ثقة .</w:t>
      </w:r>
    </w:p>
    <w:p w14:paraId="2EE3BF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ونقل ابن خلفون توثيقه عن عليّ بن المديني .</w:t>
      </w:r>
    </w:p>
    <w:p w14:paraId="723B12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وابن شاهين في ثقاتهما .</w:t>
      </w:r>
    </w:p>
    <w:p w14:paraId="5F4931F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60FDCE1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 / 157 ـ 159 الترجمة 218 ، تهذيب التهذيب 1 / 128 الترجمة 264 ، تقريب التهذيب 1 / 62 ، سؤالات الحاكم ـ للدارقطني / 179 الترجمة 270 .</w:t>
      </w:r>
    </w:p>
    <w:p w14:paraId="79996406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21 / 366 ـ 367 الترجمة 4243 ، تهذيب التهذيب 7 / 399 الترجمة 753 ، تقريب التهذيب 1 / 718 .</w:t>
      </w:r>
    </w:p>
    <w:p w14:paraId="0C9F348B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2AF5D6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وابن حجر في التقريب : ثقة .</w:t>
      </w:r>
    </w:p>
    <w:p w14:paraId="2CA05A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1EB1E9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126 ، أو 127 ، أو 128هـ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A5B18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عون بن أبي جحيفة ـ وهب ـ ابن عبد اللّه‏ السوائي الكوفي ، تقدّم ـ قبل قليل في روايته عن مالك بن صحار ، عن عليّ (عليه ‏السّلام) ـ أنّه تابعيّ ثقة بلا كلام ، توفّي سنة 116هـ .</w:t>
      </w:r>
    </w:p>
    <w:p w14:paraId="03B96E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مالك بن صحار الهمداني ، تقدّم ـ قبل قليل في روايته عن علي (عليه ‏السّلام) ـ أنّه تابعيّ ثقة .</w:t>
      </w:r>
    </w:p>
    <w:p w14:paraId="7BCD12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مخنف بن سليم بن الحارث بن عوف بن ثعلبة ، الأزدي الغامدي ، صحابي روى عن النبيّ (صلّى ‏الله‏ عليه‏ و‏آله) وعليّ (عليه ‏السّلام) وأبي أيّوب .</w:t>
      </w:r>
    </w:p>
    <w:p w14:paraId="0552459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أسلم وصحب النبيّ (صلّى ‏الله‏ عليه‏ و‏آله) ونزل الكوفة بعد ذلك .</w:t>
      </w:r>
    </w:p>
    <w:p w14:paraId="4044D4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نعيم : استعمله عليّ بن أبي طالب (عليه ‏السّلام) ، وولاّه إصبهان ، وسكن الكوفة ، وله بها دارٌ . كانت معه راية الأزد يوم صفّين . وكان ممّن خرج مع سليمان بن صُرَد في وقعة عين الوردة ـ وهي ثورة التوّابين ـ واستُشهِدَ بها سنة 64هـ .</w:t>
      </w:r>
    </w:p>
    <w:p w14:paraId="2BA57F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الأربعة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70A5AE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34ECBFA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11 / 60 ـ 61 الترجمة 2355 ، تهذيب التهذيب 4 / 73 الترجمة 142 ، تقريب التهذيب 1 / 364 ، الكاشف 1 / 444 الترجمة 1957 ، الثقات ـ لابن حبّان 6 / 371 ، تاريخ أسماء الثقات ـ لابن شاهين / 99 الترجمة 450 .</w:t>
      </w:r>
    </w:p>
    <w:p w14:paraId="70F41128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27 / 347 ـ 348 الترجمة 5845 ، تهذيب التهذيب 10 / 70 ـ 71 الترجمة 137 ، تقريب التهذيب 2 / 167 ، ذكر أخبار إصبهان ـ لأبي نعيم 1 / 72 ، الثقات ـ لابن حبّان 3 / 405 ـ 406 وقال : عداده في أهل البصرة ، وهو غلط ، الطبقات الكبرى 6 / 35 ، وانظر الإصابة 6 / 45 ـ 46 الترجمة 7865 ، وأُسد الغابة 4 / 339 .</w:t>
      </w:r>
    </w:p>
    <w:p w14:paraId="5E43157A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E9BE387" w14:textId="77777777" w:rsidR="008F66E2" w:rsidRDefault="008F66E2" w:rsidP="009B0FD1">
      <w:pPr>
        <w:pStyle w:val="libBold1"/>
        <w:rPr>
          <w:lang w:bidi="fa-IR"/>
        </w:rPr>
      </w:pPr>
      <w:r>
        <w:rPr>
          <w:rtl/>
          <w:lang w:bidi="fa-IR"/>
        </w:rPr>
        <w:t>ك ـ نُجَيّ ، عن عليّ (عليه‏ السّلام) :</w:t>
      </w:r>
    </w:p>
    <w:p w14:paraId="4D7495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نُجيّ ، عن أبيه أنّه سار مع عليّ (عليه ‏السّلام) ـ وكان صاحب مطهرته ـ فلمّا حاذى نينوى وهو منطلق إلى صفّين ، فنادى عليّ (عليه‏ السّلام) : (( اصبر أبا عبد اللّه‏ ، اصبر أبا عبد اللّه‏ بشطّ الفرات )) .</w:t>
      </w:r>
    </w:p>
    <w:p w14:paraId="0C9FBDD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قلتُ : وماذا ؟</w:t>
      </w:r>
    </w:p>
    <w:p w14:paraId="67426AF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دخلتُ على النبيّ (صلّى ‏الله‏ عليه‏ و‏آله) ذات يوم وعيناه تفيضان ، قلت : يا نبيَّ اللّه‏ , أغضبك أحدٌ ؟ ما شأن عينيك تفيضان ؟ قال : بل قام من عندي جبرئيل قَبْلُ ، فحدّثني أنّ الحسين يُقتل بشطّ الفرات . قال : فقال : هل لك أن أشمّك من تربته ؟ قال : قلت : نعم . فمدّ يده فقبض قبضةً من ترابٍ فأعطانيها ، فلم أملك عينيَّ أن فاضتا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A0F919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الضياء المقدسي الحنبلي في الأحاديث المختارة : إسناده حسن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250A58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AEBAA20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مسند أحمد 1 / 85 ، المصنّف ـ لابن أبي شيبة 8 / 632 ح259 ، مسند أبي يعلى 1 / 298 ح363 ، المعجم الكبير 3 / 105 ح2811 عن مطيّن عن ابن أبي شيبة ، تاريخ دمشق 14 / 187 بأسانيده عن البغوي وأبي يعلى وأحمد ، وانظر البداية والنهاية 8 / 217 ، وتهذيب الكمال 6 / 407 ، وسير أعلام النبلاء 3 / 288 .</w:t>
      </w:r>
    </w:p>
    <w:p w14:paraId="2DEA654B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2 ـ الأحاديث المختارة 2 / 375 ح758 .</w:t>
      </w:r>
    </w:p>
    <w:p w14:paraId="143CB5A8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811A57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الهيثمي في مجمع الزوائد : رواه أحمد وأبو يعلى والبزّار والطبراني ، ورجاله ثقات ، ولم ينفرد نُجيّ بهذا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806230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تحسين الضياء المقدسي لهذا الإسناد مبنيّ على أنّ عبد اللّه‏ بن نجي وأباه نُجيّاً نازلان عن الوثاقة إلى ( صدوق ) أو ( مقبول ) ، والحقّ أنّهما ثقتان ، فالسند صحيح .</w:t>
      </w:r>
    </w:p>
    <w:p w14:paraId="7E7B42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 ـ سندا أحمد وابن أبي شيبة : صحيحان .</w:t>
      </w:r>
    </w:p>
    <w:p w14:paraId="59A86D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كلٌّ منهما : حدّثنا محمّد بن عبيد ، حدّثنا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شرحبيل بن مدرك ، عن عبد اللّه‏ بن نجي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عن أبيه ، أنّه سار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مع علي .</w:t>
      </w:r>
    </w:p>
    <w:p w14:paraId="2D87786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عبيد بن أبي اُميّة الطنافسي ، أبو عبد اللّه‏ الكوفي الأحدب ، المتوفّى سنة 204هـ ، تقدّم في السند الثاني من روايات صالح بن أربد النخعي عن أمّ سلمة أنّه ثقة .</w:t>
      </w:r>
    </w:p>
    <w:p w14:paraId="4123DC5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شرحبيل بن مدرك الجعفي الكوفي ، ثقة .</w:t>
      </w:r>
    </w:p>
    <w:p w14:paraId="17C8E14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: ثقة .</w:t>
      </w:r>
    </w:p>
    <w:p w14:paraId="10773B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وابن خلفون في الثقات .</w:t>
      </w:r>
    </w:p>
    <w:p w14:paraId="492B095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شاهين وابن حجر في التقريب : ثقة .</w:t>
      </w:r>
    </w:p>
    <w:p w14:paraId="1312E91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784C297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مجمع الزوائد 9 / 187 . وقوله : ( لم ينفرد نجيّ بهذا ) ؛ لأنّه روي أيضاً عن عامر الشعبي عن عليّ (عليه ‏السّلام) كما سيأتي .</w:t>
      </w:r>
    </w:p>
    <w:p w14:paraId="1B29ED47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2 ـ في مصنّف بن أبي شيبة ، وعنه في المعجم الكبير : ( حدّثني ) .</w:t>
      </w:r>
    </w:p>
    <w:p w14:paraId="32808F24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3 ـ في مصنّف بن أبي شيبة : ( يحيى ) وهو من غلط الطباعة .</w:t>
      </w:r>
    </w:p>
    <w:p w14:paraId="09002376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4 ـ في مصنّف بن أبي شيبة ، وعنه في المعجم الكبير : ( سافر ) .</w:t>
      </w:r>
    </w:p>
    <w:p w14:paraId="655D0F00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E1568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وانفرد الذهبي في الكاشف فقال : صدوق .</w:t>
      </w:r>
    </w:p>
    <w:p w14:paraId="5656560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النسائي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9303E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نُجَيّ بن سلمة بن حِشْم بن أسد بن خليبة الحضرمي الكوفي ، كنّاه النسائي أبا لقمان ، تابعيّ ثقة .</w:t>
      </w:r>
    </w:p>
    <w:p w14:paraId="5AD44E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النسائي : ثقة .</w:t>
      </w:r>
    </w:p>
    <w:p w14:paraId="1DD8FA6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280A6C8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عبد اللّه‏ بن نجيّ شاميّ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ثقة تابعيّ من خيار التابعين .</w:t>
      </w:r>
    </w:p>
    <w:p w14:paraId="32F232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البخاري وأبو أحمد بن عدي : فيه نظر .</w:t>
      </w:r>
    </w:p>
    <w:p w14:paraId="107E14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في العلل : ليس بقويّ في الحديث .</w:t>
      </w:r>
    </w:p>
    <w:p w14:paraId="4FEBBB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الشافعي في مناظرته مع محمّد بن الحسن ـ صاحب أبي حنيفة ـ في الشاهد واليمين : عبد اللّه‏ بن نجي مجهول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1733D1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5CFB2F49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12 / 428 ـ 429 الترجمة 2720 ، تهذيب التهذيب 4 / 286 الترجمة 569 ، تقريب التهذيب 1 / 415 ، الكاشف 1 / 483 الترجمة 2262 .</w:t>
      </w:r>
    </w:p>
    <w:p w14:paraId="2B51E980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2 ـ قوله ( شامي ) الظاهر أنّه اختلط عليه فهو كوفيّ بلا خلاف ، وكأنّه اختلط عليه بعبد اللّه‏ بن لحي ، أبو عامر الهوزني الذي ترجمه تحت الرقم 957 ، وترجمه مرّة أُخرى برقم 992 فقال : عبد اللّه‏ بن يحيى ، أبو عامر الهوزني . وانظر ترجمة عبد اللّه‏ بن نُجي في معرفة الثقات ـ للعجلي 2 / 64 الترجمة 984 .</w:t>
      </w:r>
    </w:p>
    <w:p w14:paraId="00778F26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3 ـ رواية الخطيب البغدادي الشافعي لهذه الرواية إنّما هو للانتصار لإمامِهِ الشافعي على أبي حنيفة ، ويشهد لذلك أنّه ملأ ترجمة أبي حنيفة بما يثلبه . وإذا أحسنّا الظنّ وصدقت الرواية فذلك محمول على أنّه قال ذلك على سبيل إسكات الخصم ؛ فإنّ المنازعة كانت بمحضر هارون الرشيد ، وقد اعتذر الشافعي لمحمّد بن الحسن عند هارون الرشيد في منازعة أُخرى حول القُسامة حيث أراد هارون قتل محمّد بن الحسن لقوله أنّ القسامة استفهام من اللّه‏ ، قال الشافعي : =</w:t>
      </w:r>
    </w:p>
    <w:p w14:paraId="05BB4866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CD52F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.</w:t>
      </w:r>
    </w:p>
    <w:p w14:paraId="1982601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أبو داود والنسائي وابن ماجة .</w:t>
      </w:r>
    </w:p>
    <w:p w14:paraId="39ACD8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ونفى ابن معين سماعه من عليّ (عليه ‏السّلام) ، فقال : لم يسمع من عليّ (عليه ‏السّلام) ، بينه وبينه أبوه . وتابعه الدار قطني متردّداً فقال : يُقال : إنّه لم يسمع حديث ( لا تدخل الملائكة بيتاً فيه كلب ) لم يسمعه من عليّ (عليه ‏السّلام) . لكن قال ابن حبّان : يروي عن علي ، ويروي عن أبيه عن عليّ .</w:t>
      </w:r>
    </w:p>
    <w:p w14:paraId="36F1DC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البزّار : سمع هو وأبوه من عليّ .</w:t>
      </w:r>
    </w:p>
    <w:p w14:paraId="77ABE4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سمع هو وأبوه من علي .</w:t>
      </w:r>
    </w:p>
    <w:p w14:paraId="186D45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وصرّح بسماعه من عليّ (عليه ‏السّلام) ابن ماكولا والسمعاني وغيرهما .</w:t>
      </w:r>
    </w:p>
    <w:p w14:paraId="330F44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كان له تسعة إخوة ، استشهد سبعة منهم مع أمير المؤمنين عليّ بن أبي طالب (عليه ‏السّلام) في صفّين ، وهم : مسلم والحسين وعمران والأسفع ـ وهو عقبة ـ ونعيم وعليّ وحمزة ، وكثير وإبراهيم ابنا نُجي دَرَجا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BB9E01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فالقول بجهالته شخصاً أوحالاً تجنٍّ من الشافعي ، بل إنزاله إلى مرتبة ( صدوق )</w:t>
      </w:r>
    </w:p>
    <w:p w14:paraId="54D64C2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C33B1B5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= يا أمير المؤمنين ، واللّه‏ ما هذا عقده في القسامة وإنّه ليقول فيها بخلاف هذا ، ولكن المتناظِرَين إذا تناظرا أحبّ أحدُهما أن يدخل على الآخرَ حجّة يكبته بها [ انظر تاريخ بغداد 2 / 175 ] ، وإلاّ فجهالة عبد اللّه‏ بن نجي لا يقول بها إلاّ جاهل ، كيف وهو تابعيّ ، وقد روى عن عليّ (عليه ‏السّلام) وعمّار وحذيفة والحسين (عليه ‏السّلام) وغيرهم ، وروى عنه أبو زرعة بن عمرو بن جرير والحارث العكلي وشرحبيل بن مدرك وجابر الجعفي ، وقد روى حديثه وخرّجه الأعلام ، ووثّقه مَنْ عرفت .</w:t>
      </w:r>
    </w:p>
    <w:p w14:paraId="2635422D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16 / 219 ـ 220 الترجمة 3614 ، تهذيب التهذيب 6 / 50 الترجمة 104 ، تقريب التهذيب 1 / 541 ، إكمال الكمال 3 / 134 ( حُريم ) ، الأنساب ـ للسمعاني 1 / 235 ( الإيدعاني ) و 2 / 212 ( الحُريمي ) .</w:t>
      </w:r>
    </w:p>
    <w:p w14:paraId="64386E85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3F4CAA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وتليينه مجازفة وأيّ مجازفة ، بل قول البخاري وابن عدي ( فيه نظر ) خلاف دقّة النظر .</w:t>
      </w:r>
    </w:p>
    <w:p w14:paraId="410FE0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استشهد عبد اللّه‏ بن نجي أيضاً كإخوته على يد زياد بن أبيه بأمر معاوية ، وذلك في حدود سنة 51هـ ، إذ كان مقتل حجر بن عدي سنة 51هـ .</w:t>
      </w:r>
    </w:p>
    <w:p w14:paraId="1928760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حبيب : وصَلَبَ زيادُ بن أبيه مسلمَ بن زيمر وعبد اللّه‏ بن نجي الحضرميّين على أبوابهما أيّاماً بالكوفة ، وكانا شيعيّين ، وذلك بأمر معاوية ، وقد عدّهما الحسين (عليه ‏السّلام) على معاوية في كتابه إليه : (( ألستَ صاحب حجر والحضرميَّين اللَّذَين كتب إليك ابن سميّة أنّهما على دين عليٍّ ورأيه ، فكتبتَ إليه : مَنْ كان على دين عليٍّ ورأيه فاقتله ومَثّل به . فقتلهما ومثّل بهما بأمرك ؟!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04484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نجي بن سلمة بن حِشْم بن أسد بن خليبة الحضرمي الكوفي ، والد عبد اللّه‏ بن نجي ، تابعيّ ثقة . كان على مطهرة عليّ (عليه ‏السّلام) ، كان له عشرة أولاد , قتل سبعة منهم مع عليّ (عليه ‏السّلام) بصفّين .</w:t>
      </w:r>
    </w:p>
    <w:p w14:paraId="1F9223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كوفيّ تابعيّ ثقة .</w:t>
      </w:r>
    </w:p>
    <w:p w14:paraId="447B056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، وقال : لا يعجبني الاحتجاج بخبره إذا انفرد .</w:t>
      </w:r>
    </w:p>
    <w:p w14:paraId="3E8B73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مقبول .</w:t>
      </w:r>
    </w:p>
    <w:p w14:paraId="06EBEC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الميزان : لا يُدرى من هو ! لكنّه عاد في الكاشف فَدَرى مَنْ هو فقال : ليّن .</w:t>
      </w:r>
    </w:p>
    <w:p w14:paraId="23EA03D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3A15199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المحبّر / 479 .</w:t>
      </w:r>
    </w:p>
    <w:p w14:paraId="3EC45145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C6E931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أبو داود والنسائي وابن ماجة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90EB1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سند الطبراني : صحيحٌ .</w:t>
      </w:r>
    </w:p>
    <w:p w14:paraId="13BF3F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محمّد بن عبد اللّه‏ الحضرمي ، حدّثنا أبو بكر بن أبي شيبة ، حدّثنا محمّد بن عبيد ، حدّثني شرحبيل بن مدرك الجعفي ، عن عبد اللّه‏ بن نجي ، عن أبيه .</w:t>
      </w:r>
    </w:p>
    <w:p w14:paraId="2AFE73E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جعفر محمّد بن عبد اللّه‏ بن سليمان الحضرمي الكوفي ، الملقّب بمطيّن ، المتوفّى سنة 297 أو 298هـ ، تقدّم في رواية الطبراني عن ثابت البناني عن أنس بن مالك أنّه ثقة .</w:t>
      </w:r>
    </w:p>
    <w:p w14:paraId="7EB26BF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بكر عبد اللّه‏ بن محمّد بن أبي شيبة إبراهيم بن عثمان بن خواستي الكوفي العبسي ، المعروف بابن أبي شيبة ، صاحب المصنّف المعروف ، المتوفّى سنة 325 هـ ، تقدّم في سند الطبراني الثالث عن ليث بن أبي سليم ، عن حدمر ، عن أبي القاسم مولى زينب بنت جحش أنّه ثقة حافظ صاحب تصانيف .</w:t>
      </w:r>
    </w:p>
    <w:p w14:paraId="1DE4E24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عبيد بن أبي اُميّة الطنافسي ـ شرحبيل بن مدرك الجعفي الكوفي ـ عبد اللّه‏ بن نجي بن سلمة الحضرمي الكوفي ـ نجي بن سلمة الحضرمي الكوفي ، تقدّموا قبل قليل وأنّهم ثقات .</w:t>
      </w:r>
    </w:p>
    <w:p w14:paraId="70C8DDC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4F23440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29 / 332 الترجمة 6388 ، تهذيب التهذيب 10 / 377 الترجمة 761 ، تقريب التهذيب 2 / 241 ، ميزان الاعتدال 4 / 248 الترجمة 9019 ، الكاشف 2 / 317 الترجمة 5803 .</w:t>
      </w:r>
    </w:p>
    <w:p w14:paraId="3ACB6460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7D68AA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 ـ سند أبي يعلى : صحيحٌ .</w:t>
      </w:r>
    </w:p>
    <w:p w14:paraId="6C91B8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يعلى : حدّثنا أبو خيثمة ، حدّثنا محمّد بن عبيد ، أخبرنا شرحبيل بن مدرك ، عن عبد اللّه‏ بن نجيّ ، عن أبيه ، أنّه سار مع علي .</w:t>
      </w:r>
    </w:p>
    <w:p w14:paraId="2D64C6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زهير بن حرب بن شدّاد الحرشي ، أبو خيثمة النسائي ، نزيل بغداد ، ثقة ثبت .</w:t>
      </w:r>
    </w:p>
    <w:p w14:paraId="0E1CA6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يحيى بن معين : ثقة ، وقال : يكفي قبيلة .</w:t>
      </w:r>
    </w:p>
    <w:p w14:paraId="7C35F0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صدوق .</w:t>
      </w:r>
    </w:p>
    <w:p w14:paraId="3C4D270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مأمون .</w:t>
      </w:r>
    </w:p>
    <w:p w14:paraId="76DE0DA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الحسين بن فهم : ثقة ثبت .</w:t>
      </w:r>
    </w:p>
    <w:p w14:paraId="3FBFAE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ثقة ثبتاً حافظاً متقناً .</w:t>
      </w:r>
    </w:p>
    <w:p w14:paraId="3796E3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حجّة في الرجال ، ما كان أحسن علمه .</w:t>
      </w:r>
    </w:p>
    <w:p w14:paraId="32AD43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قانع : كان ثقة ثبتاً .</w:t>
      </w:r>
    </w:p>
    <w:p w14:paraId="3C0C08C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وضّاح : ثقة من الثقات .</w:t>
      </w:r>
    </w:p>
    <w:p w14:paraId="34B92B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في الثقات : كان متقناً ضابطاً ، من أقران أحمد ويحيى بن معين.</w:t>
      </w:r>
    </w:p>
    <w:p w14:paraId="3EB3C3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ووثّقه تلميذه أبو القاسم البغوي وابن خلفون والذهبي .</w:t>
      </w:r>
    </w:p>
    <w:p w14:paraId="115EA0F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ثبت .</w:t>
      </w:r>
    </w:p>
    <w:p w14:paraId="765223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هو أثبت من أبي بكر بن أبي شيبة .</w:t>
      </w:r>
    </w:p>
    <w:p w14:paraId="483399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وفضّله ابن نمير على أبي بكر بن أبي شيبة ، وجعل يطري أبا خيثمة .</w:t>
      </w:r>
    </w:p>
    <w:p w14:paraId="7E9E62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عنه البخاري ومسلم ، وأبو داود وابن ماجة ، والنسائي بواسطة . وأكثر مسلم من الرواية عنه ، فروى عنه أكثر من ألف حديث ، ولعلّ ثلث كتابه تقريباً إنّما هو عنه .</w:t>
      </w:r>
    </w:p>
    <w:p w14:paraId="1D3F06DD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5F71F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160هـ ، وتوفّي سنة 234هـ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475F7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عبيد بن أبي اُميّة الطنافسي ـ شرحبيل بن مدرك الجعفي الكوفي ـ عبد اللّه‏ بن نجي بن سلمة الحضرمي الكوفي ـ نجي بن سلمة الحضرمي الكوفي ، تقدّموا قبل قليل وأنّهم ثقات .</w:t>
      </w:r>
    </w:p>
    <w:p w14:paraId="7C990E0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 ـ سند ابن عساكر : صحيحٌ .</w:t>
      </w:r>
    </w:p>
    <w:p w14:paraId="16BD279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عساكر : أخبرنا أبو غالب بن البناء ، أخبرنا أبو الغنائم بن مأمون ، أخبرنا أبو القاسم بن حبابة ، أخبرنا أبو القاسم البغوي ، حدّثني يوسف بن موسى القطّان ، أخبرنا محمّد بن عبيد ، أخبرنا شرحبيل بن مدرك الجعفي ، عن عبد اللّه‏ بن نجيّ ، عن أبيه ، أنّه سافر .</w:t>
      </w:r>
    </w:p>
    <w:p w14:paraId="71A3E8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غالب أحمد بن أبي عليّ الحسن بن أحمد بن عبد اللّه‏ بن البناء البغدادي الحنبلي ، تقدّم أنّه ثقة من بقايا الثقات .</w:t>
      </w:r>
    </w:p>
    <w:p w14:paraId="3829B5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الصمد بن عليّ بن محمّد بن الحسن بن الفضل بن المأمون ، أبو الغنائم الهاشمي العبّاسي البغدادي ، تقدّم أنّه شيخ المحدّثين ببغداد في وقته ، وأنّه كان ثقة صدوقاً نبيلاً .</w:t>
      </w:r>
    </w:p>
    <w:p w14:paraId="331AB35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القاسم البزّاز ، عبيد اللّه‏ بن محمّد بن إسحاق بن سليمان ، البغدادي المتّوثي البغوي ، المعروف بابن حبابة ، تقدّم أنّه مسند بغداد وشيخ الحنابلة في زمانه وأنّه ثقة مأمون .</w:t>
      </w:r>
    </w:p>
    <w:p w14:paraId="225DC8D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2EEFCEF" w14:textId="77777777" w:rsidR="008F66E2" w:rsidRDefault="008F66E2" w:rsidP="009B0FD1">
      <w:pPr>
        <w:pStyle w:val="libFootnote0"/>
        <w:rPr>
          <w:rtl/>
          <w:lang w:bidi="fa-IR"/>
        </w:rPr>
      </w:pPr>
      <w:r>
        <w:rPr>
          <w:rtl/>
          <w:lang w:bidi="fa-IR"/>
        </w:rPr>
        <w:t>1 ـ تهذيب الكمال 9 / 401 ـ 406 الترجمة 2010 ، تهذيب التهذيب 3 / 296 ـ 297 الترجمة 637 ، تقريب التهذيب 1 / 315 .</w:t>
      </w:r>
    </w:p>
    <w:p w14:paraId="256A16F8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200002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القاسم البغوي ، عبد اللّه‏ بن محمّد بن عبد العزيز بن المرزبان بن سابور بن شاهنشاه ، تقدّم أنّه ثقة على الإطلاق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51219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يوسف بن موسى بن راشد بن بلال القطّان ، أبو يعقوب الكوفي ، المعروف بالرازي ، تقدّم في رواية مجاهد عن علي (عليه ‏السّلام) أنّه ثقة .</w:t>
      </w:r>
    </w:p>
    <w:p w14:paraId="226D0F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عبيد بن أبي اُميّة الطنافسي ـ شرحبيل بن مدرك الجعفي الكوفي ـ عبد اللّه‏ بن نجي بن سلمة الحضرمي الكوفي ـ نجيّ بن سلمة الحضرمي الكوفي ، تقدّموا قبل قليل وأنّهم ثقات .</w:t>
      </w:r>
    </w:p>
    <w:p w14:paraId="4CF954B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1433731B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تقدّم هؤلاء الأربعة بهذا الترتيب في السند الثالث من أسانيد عبد اللّه‏ بن وهب بن زمعة عن أمّ سلمة .</w:t>
      </w:r>
    </w:p>
    <w:p w14:paraId="14D39400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E17887" w14:textId="77777777" w:rsidR="008F66E2" w:rsidRDefault="008F66E2" w:rsidP="009B0FD1">
      <w:pPr>
        <w:pStyle w:val="libBold1"/>
        <w:rPr>
          <w:lang w:bidi="fa-IR"/>
        </w:rPr>
      </w:pPr>
      <w:r>
        <w:rPr>
          <w:rtl/>
          <w:lang w:bidi="fa-IR"/>
        </w:rPr>
        <w:t>ل ـ عامر الشعبي ، عن عليّ (عليه ‏السّلام) :</w:t>
      </w:r>
    </w:p>
    <w:p w14:paraId="4BD993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عامر الشعبي ، قال : قال عليّ (عليه ‏السّلام) وهو على شاطئ الفرات : (( صبراً أبا عبد اللّه‏ )) .</w:t>
      </w:r>
    </w:p>
    <w:p w14:paraId="74F038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قال : (( دخلتُ على رسول اللّه‏ (صلّى ‏الله‏ عليه‏ و‏آله) وعيناه تفيضان ، فقلتُ : أَحَدَثَ حَدَثٌ ؟ فقال : أخبرني جبرئيل أنَّ حسيناً يُقتل بشاطئ الفرات ، ثمّ قال : أتحبُّ أن أُريك من تربته ؟ قلت : نعم . فقبض قبضةً من تُربتها فوضعها في كفّي ، فما ملكتُ عينيَّ أن فاضتا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EA643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منقطعٌ .</w:t>
      </w:r>
    </w:p>
    <w:p w14:paraId="0B84B6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عليّ بن محمّد ، عن يحيى بن زكريّا ، عن رجل ، عن الشعبي .</w:t>
      </w:r>
    </w:p>
    <w:p w14:paraId="7D5E916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محمّد بن عبد اللّه‏ بن أبي سيف المدائني القرشي السمري ،</w:t>
      </w:r>
    </w:p>
    <w:p w14:paraId="2FFC291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7C1B5D1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ترجمة الإمام الحسين (عليه ‏السّلام) من طبقات ابن سعد / 47 ـ 48 ح274 ، تاريخ دمشق 14 / 189 بسنده إلى ابن سعد بسنده عن الشعبي . وأشار إليه ابن كثير في البداية والنهاية 8 / 217 حيث قال بعد نقله رواية نجي بسند أحمد : وروى محمّد بن سعد عن عليّ بن محمّد ، عن يحيى بن زكريّا ، عن رجل ، عن عامر الشعبي مثله . وأشار إليه الذهبي في سير أعلام النبلاء 3 / 288 حيث قال بعد نقله رواية أحمد عن نجي : وله شويهد ، يحيى بن أبي زائدة ، عن رجل ، عن الشعبي أنّ عليّاً قال وهو بشطّ الفرات : (( صبراً أبا عبد اللّه‏ ... )) .</w:t>
      </w:r>
    </w:p>
    <w:p w14:paraId="5D68F7ED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EFC399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تقدّم ـ تقدّم في رواية رجل من بني أسد استشهد مع الحسين (عليه ‏السّلام) ـ أنّه ثقة .</w:t>
      </w:r>
    </w:p>
    <w:p w14:paraId="4D3AC87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يحيى بن زكريّا بن أبي زائدة الهمداني الوادعي ، أبو سعيد الكوفي ، ثقة ثبت .</w:t>
      </w:r>
    </w:p>
    <w:p w14:paraId="6329A9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معين : ثقة . ورجّحه على إسماعيل بن زكريّا .</w:t>
      </w:r>
    </w:p>
    <w:p w14:paraId="505DD0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هو من الثقات ، وقال : لم يكن أحد بالكوفة بعد الثوري أثبت منه . وقال : انتهى العلم إلى ابن عبّاس في زمانه ، ثمّ إلى الشعبي في زمانه ، ثمّ إلى الثوري في زمانه ، ثمّ إلى يحيى بن أبي زائدة في زمانه .</w:t>
      </w:r>
    </w:p>
    <w:p w14:paraId="3A1C078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مستقيم الحديث صدوق ثقة .</w:t>
      </w:r>
    </w:p>
    <w:p w14:paraId="60593E6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الحسن بن ثابت : هو أفقه أهل الكوفة .</w:t>
      </w:r>
    </w:p>
    <w:p w14:paraId="5ABBBB0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ثبت .</w:t>
      </w:r>
    </w:p>
    <w:p w14:paraId="6F02CB9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، وهو ممّن جُمع له الثقة والحديث ، ويعدّ من حفّاظ الكوفيّين للحديث ، متقناً ثبتاً صاحب سنّة .</w:t>
      </w:r>
    </w:p>
    <w:p w14:paraId="594853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عيسى بن يونس : ثقة .</w:t>
      </w:r>
    </w:p>
    <w:p w14:paraId="46AD41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كان ثقة ، حسن الحديث .</w:t>
      </w:r>
    </w:p>
    <w:p w14:paraId="7FABCB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أبي حاتم : هو أوّل مَنْ صنّف الكتب بالكوفة .</w:t>
      </w:r>
    </w:p>
    <w:p w14:paraId="7CB726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وروى عمر بن شبة ، قال : حدّثنا أبو نعيم ، قال : حدّثنا يحيى بن زكريّا بن أبي زائدة وما هو بأهل أن يُحدّث عنه . وهذا لا يقف أمام توثيق الجمهور .</w:t>
      </w:r>
    </w:p>
    <w:p w14:paraId="19438C4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4F68E1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ولي قضاء المدائن أربعة أشهر ، ثمّ مات سنة 183هـ ، وقيل : 184هـ ، وله 63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5AEFC3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50D89CB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31 / 305 ـ 312 الترجمة 6826 ، تهذيب التهذيب 11 / 183 ـ 184 الترجمة 350 ، تقريب التهذيب 2 / 302 .</w:t>
      </w:r>
    </w:p>
    <w:p w14:paraId="136BE7BF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DA64A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عامر بن شراحيل بن عبد الشعبي ـ نسبة إلى شعب همدان ـ أبو عمرو الكوفي ، ثقة فقيه .</w:t>
      </w:r>
    </w:p>
    <w:p w14:paraId="5F7D43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سفيان بن عيينة : كان الناس بعد أصحاب النبي ابن عبّاس في زمانه ، والشعبي في زمانه ، والثوري في زمانه .</w:t>
      </w:r>
    </w:p>
    <w:p w14:paraId="6392F2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مجلز : ما رأيت أفقه من الشعبي .</w:t>
      </w:r>
    </w:p>
    <w:p w14:paraId="17641A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مكحول : ما لقيت مثل الشعبي .</w:t>
      </w:r>
    </w:p>
    <w:p w14:paraId="765C626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حصين : ما رأيت أعلم من الشعبي .</w:t>
      </w:r>
    </w:p>
    <w:p w14:paraId="5136E91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ونعى الحسنُ البصريّ الأعمشَ فقال : كان واللّه‏ كبير العلم ، عظيم الحلم ، قديم السلم ، من الإسلام بمكان .</w:t>
      </w:r>
    </w:p>
    <w:p w14:paraId="42983C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بكر الهذلي : قال لي ابن سيرين : الزم الشعبي ؛ فلقد رأيته يُستفتى وأصحابُ رسول اللّه‏ بالكوفة .</w:t>
      </w:r>
    </w:p>
    <w:p w14:paraId="655494C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معين وأبو زرعة وغير واحد : ثقة .</w:t>
      </w:r>
    </w:p>
    <w:p w14:paraId="78DC26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 التابعين وقال : كان فقيهاً شاعراً على دعابة فيه .</w:t>
      </w:r>
    </w:p>
    <w:p w14:paraId="30CB588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إسحاق الحبّال : كان واحد زمانه في فنون العلم .</w:t>
      </w:r>
    </w:p>
    <w:p w14:paraId="040F288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سمع من ثمانية وأربعين من الصحابة .</w:t>
      </w:r>
    </w:p>
    <w:p w14:paraId="549195F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مشهور ، فقيه فاضل .</w:t>
      </w:r>
    </w:p>
    <w:p w14:paraId="7032C19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واتّهم بالتشيّع ، قال الآجري : قلت لأبي : إنّ قوماً زعموا أنّ الشعبي كان يتشيّع ، قال : معاذ اللّه‏ ، هو القائل : لو كانت الشيعة من الطير كانوا رخماً ، ولو كانوا من الدوابّ كانوا حميراً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 وكان يقول : أَحِبَّ صالح المؤمنين وصالح بني هاشم ولا تكن شيعيّاً .</w:t>
      </w:r>
    </w:p>
    <w:p w14:paraId="663921F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8D98482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قائله أولى به .</w:t>
      </w:r>
    </w:p>
    <w:p w14:paraId="0BBD3F67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636138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13981C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لستّ سنين من خلافة عمر ، ومات بعد المئة (100) ، وله حدود (80) سنة .</w:t>
      </w:r>
    </w:p>
    <w:p w14:paraId="4D8386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بقي أنّ الشعبي عنعن هنا عن علي ، وقد قال ابن معين : لم يسمع من علي . وقال ابن المديني : إنّما سمع حرفاً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9D645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ورُدَّ هذا الكلام بأنّه ثبت سماع الشعبي من عليّ (عليه ‏السّلام) ، وكان في زمان علي في حدود العشرين ، وهو أكبر من أبي إسحاق السبيعي بسنتين ، وأبو إسحاق رأى عليّاً ووصفه ، وعلى فرض عدم سماعه إلاّ حرفاً فإنّ مرسلات كبار التابعين يُحتجّ بها عند مالك وأبي حنيفة ، وخصوصاً الشعبي الذي قال العجلي : لا يكاد يرسل إلاّ صحيحاً ، وقال أبو داود : مرسل الشعبي أحبّ إليّ من مرسل إبراهيم النخعي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C475ED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تيميّة ـ في كتاب الصارم المسلول على شاتم الرسول ـ بعد ذكر حديث رواه الشعبي عن عليّ في سنن أبي داود : هذا الحديث جيّد ، فإنّ الشعبي رأى عليّاً وروى عنه حديث شراحة الهمدانيّة ، وكان على عهد عليٍّ وقد ناهز العشرين سنة ، وهو كوفيّ ، وثبت لقاؤه ، فيكون الحديث متّصلاً ، ثمّ إن كان فيه إرسال ـ لأنّ الشعبي يبعد سماعه من عليّ ـ فهو حجّة وفاقاً ؛ لأنّه عندهم صحيح المراسيل لا يعرفون له مرسلاً غير صحيح ، ثمّ هو أعلم الناس بحديث عليّ وأعلم الناس بثقات أصحابه ، وله شاهد من حديث ابن عبّاس ، ومثل هذه المراسيل لا يتردّد الفقهاء في الاحتجاج بها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انتهى .</w:t>
      </w:r>
    </w:p>
    <w:p w14:paraId="190D26F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89D47B9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الظاهر أنّ مقصوده حديث رجم شراحة الهمدانيّة ، الذي رواه البخاري في صحيحه 8 / 21 باب رجم المحصن .</w:t>
      </w:r>
    </w:p>
    <w:p w14:paraId="34D54432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14 / 28 ـ 41 الترجمة 3042 ، تهذيب التهذيب 5 / 57 ـ 60 الترجمة 110 ، تقريب التهذيب 1 / 461 ، طبقات ابن سعد 6 / 246 ـ 256 .</w:t>
      </w:r>
    </w:p>
    <w:p w14:paraId="74A610A5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3 ـ الصارم المسلول / 60 .</w:t>
      </w:r>
    </w:p>
    <w:p w14:paraId="21D98C05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1DD5BE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نعم ، هذا السند منقطع ؛ لأنّ الراوي عن الشعبي مجهول ، لكنّ هذا الانقطاع لا يضرّ بعد تظافر الأخبار ، بل تواترها في الإخبار بمقتل الحسين (عليه ‏السّلام) عن عليّ (عليه‏ السّلام) وعن غيره من الصحابة والتابعين ؛ ولذلك رمز له السيوطي في الجامع الصغير برمز الحسن .</w:t>
      </w:r>
    </w:p>
    <w:p w14:paraId="141AAC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وعلّق المنّاوي في فيض القدير على ذلك قائلاً : (ابن سعد) في طبقاته من حديث المدائني ، عن يحيى بن زكريّا ، عن رجل ، عن الشعبي (عن عليّ عليه ‏السّلام) بن أبي طالب أمير المؤمنين ، قال : دخلت على النبيّ (صلّى ‏الله‏ عليه‏ و‏آله) ذات يوم وعيناه تفيضان ، قال : فذكره ... ويحيى بن زكريّا أورده في الضعفاء ، وقال : ضعّفه الدار قطني وغيره ، انتهى .</w:t>
      </w:r>
    </w:p>
    <w:p w14:paraId="5E4CAB6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لكن المؤلّف (رحمه ‏الله) رمَزَ لحسنه ، ولعلّه لاعتضاده ؛ ففي معجم الطبراني عن عائشة مرفوعاً : (( أخبرني جبرئيل أنّ ابني الحسين يُقتل بعدي بأرض الطفّ ، وجاءني بهذه التربة وأخبرني أنّ فيها مضجعه )) . وفيه عن اُمّ سلمة وزينب بنت جحش ، وأبي أمامة ومعاذ وأبي الطفيل وغيرهم ممّن يطول ذكرهم نحوه ، فرمز المؤلّف لحسنه لذلك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E5802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كلامه صحيح إلاّ قوله : إنّ يحيى بن زكريّا ضعيف وقد ضعّفه الدار قطني وغيره ؛ لأنّ المضعّف عند الدار قطني وغيره هو يحيى بن زكريّا بن أبي الحواجب ـ الذي قيل : إنّه هو نفسه يحيى أبو زكريّا ـ الراوي عن الأعمش ، لا يحيى بن زكريّا ابن أبي زائدة الثقة راوي هذا الحديث ، وقد نصّ الذهبي في سير أعلام النبلاء ـ كما تقدّم ـ على أنّ راوي هذا الحديث هو يحيى بن أبي زائدة ، فكأنّه وقع لهم الخلط ولم يتنبّه المنّاوي لذلك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1568DE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008F59B9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1 ـ فيض القدير شرح الجامع الصغير 1 / 266 .</w:t>
      </w:r>
    </w:p>
    <w:p w14:paraId="1671D085" w14:textId="77777777" w:rsidR="008F66E2" w:rsidRDefault="008F66E2" w:rsidP="009B0FD1">
      <w:pPr>
        <w:pStyle w:val="libFootnote0"/>
        <w:rPr>
          <w:lang w:bidi="fa-IR"/>
        </w:rPr>
      </w:pPr>
      <w:r>
        <w:rPr>
          <w:rtl/>
          <w:lang w:bidi="fa-IR"/>
        </w:rPr>
        <w:t>2 ـ انظر سنن الدار قطني 2 / 20 ، ولسان الميزان 6 / 253 ـ 254 الترجمة 898 ، و6 / 255 الترجمة 899 .</w:t>
      </w:r>
    </w:p>
    <w:p w14:paraId="27594EA4" w14:textId="77777777" w:rsidR="009B0FD1" w:rsidRDefault="009B0FD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82AC4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 ـ كُدَيْر الضبّيّ ، عن عليّ (عليه ‏السّلام) :</w:t>
      </w:r>
    </w:p>
    <w:p w14:paraId="0BB300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كدير الضبيّ ، قال : بينا أنا مع عليّ (عليه ‏السّلام) بكربلاء بين أشجار الحرمل إذ أخذ بعرة ففركها ثمّ شمَّها ، ثمّ قال (عليه ‏السّلام) : (( ليبعثنّ اللّه‏ من هذا الموضع قوماً يدخلون الجنّة بغير حساب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D1FE8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</w:t>
      </w:r>
    </w:p>
    <w:p w14:paraId="7C349E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سعيد بن الأعرابي ، أنبأنا [ أبو عليّ ] الحسن [ ابن عليّ ] ابن محمّد [ ابن هاشم الأسدي النحّاس ] ، أنبأنا منصور بن واقد الطنافسي ، أنبأنا عبد الحميد الحمّاني ، عن الأعمش ، عن أبي إسحاق ، عن كدير الضبّيّ .</w:t>
      </w:r>
    </w:p>
    <w:p w14:paraId="09B5E41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علي الحسن بن علي بن محمّد بن هاشم الأسدي النحّاس ، ثقة من مشايخ الطبراني .</w:t>
      </w:r>
    </w:p>
    <w:p w14:paraId="21FC5E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حدّث عن منصور بن واقد الطنافسي ، ومسروق بن المرزبان ، وعباد بن يعقوب الأسدي ، والقاسم بن خليفة ، وأحمد بن أبي الحسين العامري . روى عنه</w:t>
      </w:r>
    </w:p>
    <w:p w14:paraId="69C943FA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941B6F1" w14:textId="77777777" w:rsidR="008F66E2" w:rsidRDefault="008F66E2" w:rsidP="004961EC">
      <w:pPr>
        <w:pStyle w:val="libFootnote0"/>
        <w:rPr>
          <w:lang w:bidi="fa-IR"/>
        </w:rPr>
      </w:pPr>
      <w:r>
        <w:rPr>
          <w:rtl/>
          <w:lang w:bidi="fa-IR"/>
        </w:rPr>
        <w:t>1 ـ معجم ابن الأعرابي / ح1456 ، تاريخ دمشق 14 / 199 بسنده عن ابن الأعرابي بسنده إلى كدير الضبي . وما بين المعقوفتين التي في السند عن تاريخ دمشق .</w:t>
      </w:r>
    </w:p>
    <w:p w14:paraId="191435B0" w14:textId="77777777" w:rsidR="004961EC" w:rsidRDefault="004961E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75C574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سعيد بن الأعرابي ، والطبراني ، وأحمد بن محمّد الطبري المعروف بالخليلي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C8C734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روى الطبراني عنه ، عن عباد بن يعقوب الأسدي ، عن أبي أيّوب الأنماطي ، عن سلمة بن كهيل ، عن جارية بن يزيد الأنصاري الأنماطي ، عن أبيه ، قال : كنت عند النبي (صلّى ‏الله‏ عليه‏ و‏آله) ، وكان إذا لم يحفظ اسم الرجل قال : ( يا عبد اللّه ) . قال الهيثمي في مجمع الزوائد : رواه الطبراني في الصغير والأوسط ، وفيه أيّوب الأنماطي أو أبو أيّوب الأنصاري ، ولم أعرفه ، وبقيّة رجاله ثقات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32ECD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هذا ، وَهُو من مشايخ الطبراني ، فهو ثقة .</w:t>
      </w:r>
    </w:p>
    <w:p w14:paraId="159F997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منصور بن واقد الطنافسي ، لم أقف له على ترجمة .</w:t>
      </w:r>
    </w:p>
    <w:p w14:paraId="26CEB72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الحميد بن عبد الرحمان ، أبو يحيى الحمّاني الكوفي ، لقبه ( بشمين ) ، توفّي سنة 202هـ ، وقال خليفة بن خيّاط توفّي سنة 189هـ . وثّقه يحيى بن معين ، والنسائي ـ وقال في موضع آخر : ليس بالقوي ـ وابن حبّان وابن شاهين وابن قانع ، وقال أبو داود : كان داعية الإرجاء ، وقال العجلي : كوفيّ ضعيف الحديث مرجئ ، وضعّفه أحمد . وقال ابن حجر : صدوق يخطئ ، ورُمي بالإرجاء . روى له مسلم في مقدّمة كتابه والباقون سوى النسائي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 فهو إن لم يكن ثقة فصدوق .</w:t>
      </w:r>
    </w:p>
    <w:p w14:paraId="63544B7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33E03CAC" w14:textId="77777777" w:rsidR="008F66E2" w:rsidRDefault="008F66E2" w:rsidP="004961EC">
      <w:pPr>
        <w:pStyle w:val="libFootnote0"/>
        <w:rPr>
          <w:lang w:bidi="fa-IR"/>
        </w:rPr>
      </w:pPr>
      <w:r>
        <w:rPr>
          <w:rtl/>
          <w:lang w:bidi="fa-IR"/>
        </w:rPr>
        <w:t>1 ـ معجم ابن الأعرابي / الحديثان 1456 و1457 ، المعجم الصغير 1 / 224 ح360 ، المعجم الأوسط 3 / 373 ح3436 ، نوابغ الرواة في رابعة المئات 1 / 96 .</w:t>
      </w:r>
    </w:p>
    <w:p w14:paraId="3C84528C" w14:textId="77777777" w:rsidR="008F66E2" w:rsidRDefault="008F66E2" w:rsidP="004961EC">
      <w:pPr>
        <w:pStyle w:val="libFootnote0"/>
        <w:rPr>
          <w:lang w:bidi="fa-IR"/>
        </w:rPr>
      </w:pPr>
      <w:r>
        <w:rPr>
          <w:rtl/>
          <w:lang w:bidi="fa-IR"/>
        </w:rPr>
        <w:t>2 ـ مجمع الزوائد 8 / 56 .</w:t>
      </w:r>
    </w:p>
    <w:p w14:paraId="3B5FAA50" w14:textId="77777777" w:rsidR="008F66E2" w:rsidRDefault="008F66E2" w:rsidP="004961EC">
      <w:pPr>
        <w:pStyle w:val="libFootnote0"/>
        <w:rPr>
          <w:lang w:bidi="fa-IR"/>
        </w:rPr>
      </w:pPr>
      <w:r>
        <w:rPr>
          <w:rtl/>
          <w:lang w:bidi="fa-IR"/>
        </w:rPr>
        <w:t>3 ـ انظر ترجمته في تهذيب الكمال 16 / 451 ـ 455 الترجمة 3725 ، وتهذيب التهذيب 6 / 109الترجمة 243 ، وتقريب التهذيب 1 / 556 .</w:t>
      </w:r>
    </w:p>
    <w:p w14:paraId="601596A7" w14:textId="77777777" w:rsidR="004961EC" w:rsidRDefault="004961EC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7416B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سليمان بن مهران الأسدي الكاهلي ، مولاهم ، أبو محمّد الكوفي الأعمش ، تقدّم في رواية أبي وائل شقيق بن سلمة ، عن أم سلمة أنّه ثقة إمام .</w:t>
      </w:r>
    </w:p>
    <w:p w14:paraId="63C4BC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إسحاق السبيعي الكوفي ، عمرو بن عبد اللّه‏ ، بن عبيد اللّه‏ الهمداني ، تقدّم في رواية هانئ بن هانئ عن عليّ (عليه ‏السّلام) أنّه تابعي شيعيّ ثقة عابد .</w:t>
      </w:r>
    </w:p>
    <w:p w14:paraId="0D814A0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وعنعنة الأعمش عن أبي إسحاق محمولة على السماع ؛ لثبوت اللقاء والتحديث عنه ، وقد احتجّ مسلم والنسائي ، وأبو داود والترمذي وابن ماجة بعنعنة الأعمش عن أبي إسحاق .</w:t>
      </w:r>
    </w:p>
    <w:p w14:paraId="3401D7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كُدَيْر بن قتادة الضبي ، من أصحاب رسول اللّه‏ (صلّى ‏الله‏ عليه‏ و‏آله) ، وقد كان هذا الصحابي من أصحاب أمير المؤمنين (عليه ‏السّلام) ، وكان يذهب إلى الصلاة والتسليم عليه مع النبي (صلّى ‏الله‏ عليه‏ و‏آله) في الصلاة ، وهذا ما جرَّ البلاء عليه ، فحاولوا إنكار صحابيّته ، وبالتالي يتسنّى لهم الطعن عليه وجرحه ، وأوّل من فتح هذا الباب البخاري وأحمد بن حنبل .</w:t>
      </w:r>
    </w:p>
    <w:p w14:paraId="45AA4FAB" w14:textId="77777777" w:rsidR="008F66E2" w:rsidRDefault="008F66E2" w:rsidP="00BF26F6">
      <w:pPr>
        <w:pStyle w:val="libBold1"/>
        <w:rPr>
          <w:lang w:bidi="fa-IR"/>
        </w:rPr>
      </w:pPr>
      <w:r>
        <w:rPr>
          <w:rtl/>
          <w:lang w:bidi="fa-IR"/>
        </w:rPr>
        <w:t>صلاته وتسليمه على النبي والوصي :</w:t>
      </w:r>
    </w:p>
    <w:p w14:paraId="31BF222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جرير ، عن مغيرة ، عن سماك بن سلمة [ الضبي ] ، قال : دخلت على كدير الضبّيّ أَعُودُهُ بعد الغداة ، فقالت لي امرأته : ادنُ منه فإنّه يصلّي حتّى يتوكّأ عليك ، فذهبتُ ليعتمد عَلَيَّ ، فسمعته وهو يقول في الصلاة : سلامٌ على النبي والوصيّ ، فقلت : لا واللّه‏ يا فلان لا يراني اللّه‏ عائداً إليك بعد يومي هذا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C8EBD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نصّ آخر : فوجدته يصلّي وهو يقول : اللهمّ صلِّ على النبي والوصيّ ، فقلت : واللّه‏ لا أعود أبداً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B0EE7C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65DE2F34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ضعفاء العقيلي 4 / 13 ـ 15 الترجمة 1568 ، ميزان الاعتدال 3 / 410 ـ 411 الترجمة 6955 .</w:t>
      </w:r>
    </w:p>
    <w:p w14:paraId="17C5D867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الإصابة 5 / 430 الترجمة 7401 .</w:t>
      </w:r>
    </w:p>
    <w:p w14:paraId="1C0B9A39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428360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وبما أنّ هذا الرجل صحابيٌّ ، وهو يصلّي ويسلّم على النبي والوصيّ ، وهو يؤكّد أحقيّة ما تذهب إليه الشيعة ، حاول مبغضوا عليّ (عليه ‏السّلام) التلاعب بهذه الرواية كما حاولوا إنكار صحابيّته .</w:t>
      </w:r>
    </w:p>
    <w:p w14:paraId="15AD82A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فقد رواها البخاري مبتورةً ، فقال : قال جرير : عن مغيرة ، عن سماك بن سلمة ، قال : دخلتُ على كدير الضبيّ فقال : صلّى اللّه‏ على النبيّ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!</w:t>
      </w:r>
    </w:p>
    <w:p w14:paraId="3C7A584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فحذف منها الصلاة على الوصيّ ، ثمّ راح يُدرجُ كديراً في ضعفائه ، قائلاً : كدير الضبّيّ ، عن النبي ، روى عنه أبو إسحاق السبيعي ، ليس بالقويّ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!</w:t>
      </w:r>
    </w:p>
    <w:p w14:paraId="3C9854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: وضعّفه [ البخاري ] لِما رواه مغيرة بن مقسم عن سماك بن سلمة ، قال : دخلت على كدير الضبّيّ أعوده فوجدته يصلّي وهو يقول : اللّهمّ صلّ على النبيّ والوصيّ ، فقلت : لا أعودُ أبداً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AE82CD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لكنّ أبا حاتم الرازي لم يرضَ صنيع البخاري هذا ؛ إذ قال عن كدير : محلّه الصدق ، فقيل له : إنّ محمّد بن إسماعيل البخاري أدخله في كتاب الضعفاء ، فقال : يُحوَّلُ من هناك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780D77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روايته الملاحم عن عليّ (عليه ‏السّلام) :</w:t>
      </w:r>
    </w:p>
    <w:p w14:paraId="37A378E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أخذوا على كدير فيما أخذوا روايةً في الملاحم رواها عن</w:t>
      </w:r>
    </w:p>
    <w:p w14:paraId="1561525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51A09E15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التاريخ الكبير ـ للبخاري 4 / 173 الترجمة 2383 ( سماك بن سلمة الضبي ) .</w:t>
      </w:r>
    </w:p>
    <w:p w14:paraId="19DD7A9A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الضعفاء الصغير ـ للبخاري / 101 الترجمة 308 .</w:t>
      </w:r>
    </w:p>
    <w:p w14:paraId="60B519CB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3 ـ الإصابة 5 / 430 الترجمة 7401 ، وقريب من ذلك ما قاله في لسان الميزان 4 / 486 الترجمة 1539 .</w:t>
      </w:r>
    </w:p>
    <w:p w14:paraId="1EAB7543" w14:textId="77777777" w:rsidR="008F66E2" w:rsidRDefault="008F66E2" w:rsidP="00BF26F6">
      <w:pPr>
        <w:pStyle w:val="libFootnote0"/>
        <w:rPr>
          <w:rtl/>
          <w:lang w:bidi="fa-IR"/>
        </w:rPr>
      </w:pPr>
      <w:r>
        <w:rPr>
          <w:rtl/>
          <w:lang w:bidi="fa-IR"/>
        </w:rPr>
        <w:t>4 ـ الجرح والتعديل 7 / 174 الترجمة 992 . ومن العجب أنّ ابن أبي حاتم حكى عن أبيه في المراسيل أنّه قال : لا نعلم له صحبة ! المراسيل 1 / 178 .</w:t>
      </w:r>
    </w:p>
    <w:p w14:paraId="32BE5020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A14ABB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أمير المؤمنين (عليه ‏السّلام) ، وهي : ومن حديثه ما حدّثنا محمّد بن إسماعيل ، حدّثنا يعلى بن عبيد ، حدّثنا أبو حيّان التيمي ، عن يزيد بن حيّان ، عن كدير الضبّيّ ، عن عليّ (عليه ‏السّلام) قال : (( إنّ مِن ورائكم أُموراً متماحِلة رُدُحاً , وبلاءً مكلحاً مبلحاً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60CB8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شرح ابن قتيبة هذا الحديث فقال : المتماحِلَة : الطِّوال , يعني فتناً يطول أمرها ويعظم ... ، والرُّدُح : جمع رادح وهي العظيمة ... ، ومنه حديث أبي موسى , وقيل له زمن عليّ ومعاوية : أهيَ هيَ ؟ فقال : إنّما هذه الفتنة حَيْصَةٌ من حيصات الفتن ، وبقيت الرداح المظلمة التي مَنْ أشرف لها أشرفت له ... ، وقوله : مكلحاً ، أي يكلح الناس بشدّته ... ، والمبلح : من قولك بلح الرجل إذا انقطع من الإعياء فلم يقدر على أن يتحرّك ... ، يريد أنّ ذلك البلاء يقطعهم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1171C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فكأنّ القوم ساءَهم أن يكون حكم بني اُميّة وما بعده حكم بلاء وفِتَن ، فأنكروا هذا الحديث على كُدير ، ولم يُنكروا ذلك على أبي موسى الأشعري ؛ لأنّه مالأ عمرو بن العاص وكان يخذّل الناس عن عليّ (عليه‏ السّلام) ، وكان يعتبر قتال عليّ (عليه‏ السّلام) للناكثين والقاسطين والمارقين من الفتن !</w:t>
      </w:r>
    </w:p>
    <w:p w14:paraId="6EAE0490" w14:textId="77777777" w:rsidR="008F66E2" w:rsidRDefault="008F66E2" w:rsidP="00BF26F6">
      <w:pPr>
        <w:pStyle w:val="libBold1"/>
        <w:rPr>
          <w:lang w:bidi="fa-IR"/>
        </w:rPr>
      </w:pPr>
      <w:r>
        <w:rPr>
          <w:rtl/>
          <w:lang w:bidi="fa-IR"/>
        </w:rPr>
        <w:t>روايته عن النبيّ (صلّى ‏الله‏ عليه‏ و‏آله) :</w:t>
      </w:r>
    </w:p>
    <w:p w14:paraId="24F1F7E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لقد وردت رواية ـ صحيحة السند ـ لكدير عن النبيّ (صلّى ‏الله‏ عليه‏ و‏آله) رواها أبو إسحاق السبيعي عن كدير ، قال : إنّ أعرابيّاً أتى النبي (صلّى ‏الله‏ عليه‏ و‏آله) فقال : أَخْبِرْني بعمل يقرّبني من الجنّة ويباعدني من النار .</w:t>
      </w:r>
    </w:p>
    <w:p w14:paraId="71BF69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النبيّ (صلّى ‏الله‏ عليه‏ و‏آله) : (( أَوَهما أعملتاك ؟ )) .</w:t>
      </w:r>
    </w:p>
    <w:p w14:paraId="575068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نعم .</w:t>
      </w:r>
    </w:p>
    <w:p w14:paraId="42CF16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تقول العدل وتعطي الفضل )) .</w:t>
      </w:r>
    </w:p>
    <w:p w14:paraId="1D99E9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واللّه‏ ما أستطيع أن أقول العدل كلّ ساعة ، وما أستطيع</w:t>
      </w:r>
    </w:p>
    <w:p w14:paraId="34A7FBF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B799DC1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ضعفاء العقيلي 4 / 13 ـ 15 الترجمة 1568 ، ميزان الاعتدال 3 / 410 ـ 411 الترجمة 6955 .</w:t>
      </w:r>
    </w:p>
    <w:p w14:paraId="73A5ADFB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غريب الحديث ـ لابن قتيبة 1 / 349 ، وانظر النهاية الأثيريّة 1 / 150 و 4 / 196 .</w:t>
      </w:r>
    </w:p>
    <w:p w14:paraId="36107137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FD42EB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أن أعطي فضل مالي .</w:t>
      </w:r>
    </w:p>
    <w:p w14:paraId="7A10CCE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فتطعم الطعام وتفشي السّلام )) .</w:t>
      </w:r>
    </w:p>
    <w:p w14:paraId="719119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هذه أيضاً شديدة .</w:t>
      </w:r>
    </w:p>
    <w:p w14:paraId="66855E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فهل لك إبل ؟ )) .</w:t>
      </w:r>
    </w:p>
    <w:p w14:paraId="2588C8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نعم .</w:t>
      </w:r>
    </w:p>
    <w:p w14:paraId="0B8C0C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فانظر بعيراً من إبلك وسقاءً ثمّ اعمد إلى أهل أبيات لا يشربون الماء إلاّ غبّاً فاسقهم ، فلعلّك أن لا يهلك بعيرك ولا ينخرق سقاؤك حتّى تجب لك الجنّة )) .</w:t>
      </w:r>
    </w:p>
    <w:p w14:paraId="16D50F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فانطلق الأعرابيّ يكبِّر ، قال : فما انخرق سقاؤه ولا هلك بعيره حتّى قُتل شهيداً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6B6520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وهذا الحديث ظاهرُهُ حضور كدير الضبّيّ عند النبيّ (صلّى ‏الله‏ عليه‏ و‏آله) عند ما جاءه الأعرابي ، وهذا يقتضي أنّ كديراً صحابيٌّ ، ولكنّ هذه الرواية ليست نصّاً في لقياه النبيّ (صلّى ‏الله‏ عليه‏ و‏آله) ، وهذا ما فتح المجال لأحمد بن حنبل وغيره أن يسلبوا عنه شرف الصحبة ، وأن يتّهموه بأنّه مُرْسِلٌ عن النبيّ (صلّى ‏الله‏ عليه‏ و‏آله) ؛ فلذلك لمّا سُئل أحمد عن كدير أَلَهُ صحبة ؟ قال : لا .</w:t>
      </w:r>
    </w:p>
    <w:p w14:paraId="1B76B41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ولكنّ ذلك لم يفدهم ولم يصمد أمام التحقيق ؛ لأنّ الرواية آنفة الذكر رواها زهير بن معاوية عن أبي إسحاق عن كدير ، وفيها التصريح بأنّ كديراً أتى النبيّ (صلّى ‏الله‏ عليه‏ و‏آله) فأتاه الأعرابي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وهذا يدلّ على صحابيّته بلا أدنى شك ، لكنّ أحمد بن حنبل لمّا وُوجِهَ بذلك زَعَمَ أنّ زهير بن معاوية سمع أبا إسحاق السبيعي بأخَرَة ، أي بعد اختلاط أبي إسحاق بزعمه .</w:t>
      </w:r>
    </w:p>
    <w:p w14:paraId="33E77108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50E80CDB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19 / 187 ـ 188 ، مجمع الزوائد 3 / 132 رجاله رجال الصحيح ، صحيح ابن خزيمة 4 / 125 ـ 126 ، الآحاد والمثاني 5 / 198 ـ 199 ح2728 و2729 ، المصنّف ـ لعبد الرزّاق 10 / 456 ح19691 ، مسند أبي داود الطيالسي / 194 ـ 195 . وقد رووا هذا الحديث من طريق الأعمش وشعبة ، ومعمر وسفيان الثوري ، وفطر بن خليفة ويزيد بن عطاء وزيد بن أبي أنيسة وغيرهم عن أبي إسحاق السبيعي عن كدير .</w:t>
      </w:r>
    </w:p>
    <w:p w14:paraId="71421C4D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في الآحاد والمثاني 5 / 200 ح2730 حدّثنا إسماعيل بن عبد اللّه‏ ، أخبرنا النفيلي ، أخبرنا زهير ، عن أبي إسحاق ، عن كدير الضبّيّ (رضى ‏الله ‏عنه) أنّه أتى النبيَّ (صلّى ‏الله‏ عليه‏ و‏آله) فأتاه أعرابيّ ... الحديث .</w:t>
      </w:r>
    </w:p>
    <w:p w14:paraId="1044A1A6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3FA118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: روى حديثه زهير بن معاوية ، عن أبي إسحاق ، عن كدير الضبّيّ أنّه أتى النبيَّ (صلّى ‏الله‏ عليه‏ و‏آله) فأتاه أعرابيّ فقال : يا رسول اللّه‏ ، ألا تحدّثني عمّا يقرّبني من الجنّة ويباعدني من النار ؟</w:t>
      </w:r>
    </w:p>
    <w:p w14:paraId="1B7F59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تقول العدل وتعطي الفضل )) الحديث ، أخرجه أحمد بن منيع في مسنده والبغوي في معجمه وابن قانع عنه ، ورجاله رجال الصحيح إلى أبي إسحاق ، لكن قال أبو داود في سؤالاته لأحمد : قلت لأحمد : كدير له صحبة ؟</w:t>
      </w:r>
    </w:p>
    <w:p w14:paraId="7F8784C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لا .</w:t>
      </w:r>
    </w:p>
    <w:p w14:paraId="0CFEF1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: زهير يقول ( إنّه أتى النبيّ ) .</w:t>
      </w:r>
    </w:p>
    <w:p w14:paraId="2B84E3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أحمد : إنّما سمع زهير من أبي إسحاق بأخرة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424BAF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فهو يُحاول جاهداً سلب صحبته ؛ لأنّه من خُلَّص أصحاب أمير المؤمنين (عليه ‏السّلام) ، مع أنّك وقفتَ وستقف على أنّ أبا إسحاق السبيعي لم يختلط ، وإنّما كبر وشاخ وأصابه شيء من النسيان ، وإذا سُلِّم اختلاطه فإنّما هو في آخر سنتين من عمره ، بل أقلّ من ذلك ، وزهير كان راويةً عن أبي إسحاق ، وهو يقتضي أنّه كان يروي عنه قبل الاختلاط .</w:t>
      </w:r>
    </w:p>
    <w:p w14:paraId="302581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بن حنبل : أبو إسحاق ثقة ، ولكنّ هؤلاء الذين حملوا عنه بأَخَرَة .</w:t>
      </w:r>
    </w:p>
    <w:p w14:paraId="29D6A77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العلاء بن سالم العبدي: ضعف أبو إسحاق قبل موته بسنتين فما كان يقدر أن يقوم حتّى يُقام ، فإذا استتمّ قائماً قرأ وهو قائم ألف آية . فهو إلى هذا الحين كان سالماً في حفظه .</w:t>
      </w:r>
    </w:p>
    <w:p w14:paraId="2AE2BAE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عبيد اللّه‏ بن عمرو : جئت محمّد بن سوقة معي شفيعاً عند أبي إسحاق ، فقلت لإسرائيل : استأذن لنا الشيخ ، فقال : صلّى بنا الشيخ البارحة فاختلط ، قال : فدخلنا عليه فسلّمنا وخرجنا .</w:t>
      </w:r>
    </w:p>
    <w:p w14:paraId="5729C8E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90CFF3C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الإصابة 5 / 430 الترجمة 7401 ، وانظر لسان الميزان 4 / 486 الترجمة 1539 .</w:t>
      </w:r>
    </w:p>
    <w:p w14:paraId="02A89F48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9F331A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الميزان : أبو إسحاق من أئمّة التابعين بالكوفة وأثباتهم إلاّ أنّه شاخ ونسي ولم يختلط .</w:t>
      </w:r>
    </w:p>
    <w:p w14:paraId="21C4726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في سير أعلام النبلاء : وهو ثقة حجّة بلا نزاع ، وقد كبر وتغيّر حفظه تغيُّر السّنّ ولم يختلط .</w:t>
      </w:r>
    </w:p>
    <w:p w14:paraId="086542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ويؤكّد هذا الكلام أنّ أبا إسحاق عاش قرابة مئة سنة ، حيث كان مولده سنة 32هـ أو ما يُقاربها ، ووفاته سنة 129هـ أو ما يُقاربها .</w:t>
      </w:r>
    </w:p>
    <w:p w14:paraId="2FC5DE8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نعم ، اتفقوا على أنّ ابن عيينة سمع منه عند تغيّر حفظه أو اختلاطه ، قال الفسوي : قال بعض أهل العلم : كان قد اختلط ، وإنّما تركوه مع ابن عيينة لاختلاطه .</w:t>
      </w:r>
    </w:p>
    <w:p w14:paraId="54F5FB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عيينة نفسُهُ : حدّثني أبو إسحاق في المسجد ليس معنا ثالث .</w:t>
      </w:r>
    </w:p>
    <w:p w14:paraId="7BC1AB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سمع منه ابن عيينة بعد ما تغيّر .</w:t>
      </w:r>
    </w:p>
    <w:p w14:paraId="4FEE1F7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سمع منه سفيان بن عيينة وقد تغيّر قليلاً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D399C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وأمّا زهير بن معاوية الجعفي ، فقد قال أحمد بن حنبل : في حديثه عن أبي إسحاق لين ؛ سمع منه بأخرة .</w:t>
      </w:r>
    </w:p>
    <w:p w14:paraId="2630022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: سمع من أبي إسحاق بعد الاختلاط .</w:t>
      </w:r>
    </w:p>
    <w:p w14:paraId="1ACFB4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تأخّر سماعه من أبي إسحاق .</w:t>
      </w:r>
    </w:p>
    <w:p w14:paraId="2D425D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لكنّ هناك من رجّح زهيراً على شعبة ، فعن شعيب بن حرب أنّه حدّثهم يوماً بحديث عن زهير وشعبة ، فقيل له : تقدّم زهيراً على شعبة ؟ فقال : كان زهير أحفظ من عشرين مثل شعبة .</w:t>
      </w:r>
    </w:p>
    <w:p w14:paraId="6612930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19FEB1A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22 / 103 ـ 113 الترجمة 4400 ، تذكرة الحفّاظ 1 / 115 ، ميزان الاعتدال 3 / 270 ، سير أعلام النبلاء 5 / 392 ـ 401 الترجمة 180 ، تهذيب التهذيب 8 / 56 ـ 59 الترجمة 100 .</w:t>
      </w:r>
    </w:p>
    <w:p w14:paraId="1F0B4A0B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F245C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معاذ بن معاذ : واللّه‏ ما كان سفيان الثوري أثبت من زهير ، فإذا سمعت الحديث من زهير ما أُبالي أن لا أسمعه من سفيان .</w:t>
      </w:r>
    </w:p>
    <w:p w14:paraId="0106A93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بكر بن منجويه : كان أهل العراق يقدّمونه في الإتقان على أقرانه .</w:t>
      </w:r>
    </w:p>
    <w:p w14:paraId="77963B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أخرج الشيخان في الصحيحين عن زهير بن معاوية ، عن أبي إسحاق السبيعي ، ولم يخرجوا لسفيان بن عيينة عن أبي إسحاق ، وهذا يؤكّد أنّ زهير بن معاوية كان ثبتاً فيما سمع من أبي إسحاق ، ولم يسمع منه بعد اختلاطه إن صحّ هذا الاختلاط ، وقد عرفت أنّ الذهبي وغيره أنكروه .</w:t>
      </w:r>
    </w:p>
    <w:p w14:paraId="596F06F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نَعَتَهُ العجلي بأنّه راوية أبي إسحاق ، وضعّف القول بسماعه منه متأخّراً ، فقال : كوفيّ ثقة ، ثبت مأمون ، صاحب سنّة وأتباع ... ، وكان راويةً عن أبي إسحاق السبيعي ، ويُقال : إنّه إنّما سمع منه بأَخَرَة .</w:t>
      </w:r>
    </w:p>
    <w:p w14:paraId="136C1E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هذا وكان مولد زهير سنة 100هـ ، ووفاته سنة 172 ، أو 173 ، أو 174هـ ، فيكون عمره قرابة الثلاثين عاماً عند وفاة أبي إسحاق ، وهي مدّة تمكّنه من سماع أبي إسحاق قبل شيخوخته وهرمه ، علماً بأنّ زهيراً لم يغادر الكوفة إلاّ في سنة 164هـ حيث نزل الجزيرة واستوطنها ، ولم يزل بها إلى أن توفّي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5E896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وكيفما كان ، فإنّ أوّل مَنْ وجّه سهام الطعن لكدير الضبّيّ هو أحمد بن حنبل المتوفّى سنة 241هـ ، والبخاري المتوفّى سنة 256هـ ، ومن ثمَّ توالى التشكيك بصحبته ، وإنزاله إلى مرتبة التابعي ثمّ الطعن به ، فحين أخرج حديثه ابن خزيمة</w:t>
      </w:r>
    </w:p>
    <w:p w14:paraId="36E51EC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EDB8E6B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الطبقات الكبرى 6 / 377 ، تهذيب الكمال 9 / 420 ـ 425 الترجمة 2019 ، الجرح والتعديل 3 / 587 ـ 589 الترجمة 2674 ، الكواكب النيّرات / 79 ، معرفة الثقات ـ للعجلي 1 / 372 الترجمة 504 .</w:t>
      </w:r>
    </w:p>
    <w:p w14:paraId="17F36096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ECD196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المتوفّى سنة 311هـ في صحيحه ـ وهو الحديث الذي يقتضي كونه صحابيّاً ـ قال المنذري المتوفّى سنة 656هـ : وقد توهّم ابن خزيمة أنّ لكدير صحبة فأخرج حديثه في صحيحه ، وإنّما هو تابعيّ شيعيّ ، تكلّم فيه البخاري والنسائي [ المتوفّى سنة 303 ] ، وقوّاه أبو حاتم [ المتوفّى سنة 327هـ ] وغيره ، وقد عدّه جماعةٌ من الصحابة وهماً منهم ، ولا يصحّ ، واللّه‏ العالم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D5580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ذكر حديثه معمر بن راشد المتوفّى سنة 151هـ في جامعه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دون تشكيك في صحبته ، وذكره أبو داود الطيالسي المتوفّى سنة 204 في مسنده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بقوله : ( رضي اللّه‏ عنه ) مشعراً بأنّه من الصحابة ، وكذلك فعل أحمد بن عمرو بن الضحّاك المتوفّى سنة 287هـ في الآحاد والمثاني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حيث ترضّى عليه ، وروى عنه عبد الرزّاق المتوفّى سنة 211هـ في مصنّفه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دون أيّ تشكيك .</w:t>
      </w:r>
    </w:p>
    <w:p w14:paraId="6441E5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وحين ذكره النسائي المتوفّى سنة 301هـ في ضعفائه</w:t>
      </w:r>
      <w:r w:rsidR="00C41599" w:rsidRPr="00C41599">
        <w:rPr>
          <w:rStyle w:val="libFootnotenumChar"/>
          <w:rtl/>
        </w:rPr>
        <w:t>(6)</w:t>
      </w:r>
      <w:r>
        <w:rPr>
          <w:rtl/>
          <w:lang w:bidi="fa-IR"/>
        </w:rPr>
        <w:t xml:space="preserve"> ، ذكره أحمد بن هارون البرديجي المتوفّى سنة 301هـ في الأسماء المفردة على أنّه من الصحابة ، ثمّ قال : وقد قيل ليس له صحبة</w:t>
      </w:r>
      <w:r w:rsidR="00C41599" w:rsidRPr="00C41599">
        <w:rPr>
          <w:rStyle w:val="libFootnotenumChar"/>
          <w:rtl/>
        </w:rPr>
        <w:t>(7)</w:t>
      </w:r>
      <w:r>
        <w:rPr>
          <w:rtl/>
          <w:lang w:bidi="fa-IR"/>
        </w:rPr>
        <w:t xml:space="preserve"> . فضعّف هذا الرأي .</w:t>
      </w:r>
    </w:p>
    <w:p w14:paraId="4F1F10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توالت التشكيكات في صحابيّته ، ممّن أتوا بعد ابن حنبل والبخاري ، فراحوا يعبّرون بعبارة : ( اختلف في صحبته ) ( مختلف في صحبته ) ( يروي</w:t>
      </w:r>
    </w:p>
    <w:p w14:paraId="75C29F8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466E507D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الترغيب والترهيب 2 / 40 .</w:t>
      </w:r>
    </w:p>
    <w:p w14:paraId="11129478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الجامع ـ لمعمر بن راشد 10 / 456 ح19691 .</w:t>
      </w:r>
    </w:p>
    <w:p w14:paraId="10D676E5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3 ـ مسند أبي داود الطيالسي 1 / 194 الترجمة 1361 .</w:t>
      </w:r>
    </w:p>
    <w:p w14:paraId="0E9BE49E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4 ـ الآحاد والمثاني 5 / 199 الترجمة 2728 .</w:t>
      </w:r>
    </w:p>
    <w:p w14:paraId="0D9E486F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5 ـ المصنّف ـ لعبد الرزّاق 10 / 456 ح19691 .</w:t>
      </w:r>
    </w:p>
    <w:p w14:paraId="0C4D854C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6 ـ الضعفاء والمتروكين 1 / 89 الترجمة 502 ( كدير الضبّيّ ضعيف ) .</w:t>
      </w:r>
    </w:p>
    <w:p w14:paraId="14FF6637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7 ـ الأسماء المفردة 1 / 74 الترجمة 93 .</w:t>
      </w:r>
    </w:p>
    <w:p w14:paraId="250108E6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3BF2CE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المراسيل ) وما شاكلها ، كما عند الطبراني المتوفّى سنة 310هـ في معجمه الكبير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( وقد اختلف في صحبته ) .</w:t>
      </w:r>
    </w:p>
    <w:p w14:paraId="48299E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وكما عند أبي حاتم المتوفّى سنة 327هـ حيث قال : إنّ محلّه الصدق ، واعترض على البخاري في عدّه في الضعفاء ، لكنّه قال : روى عن النبيّ مرسلاً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FC41A6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قانع المتوفّى سنة 351هـ في معجم الصحابة ، وذكر عن زهير ، عن أبي إسحاق ، عن كدير أنّه أتى النبيّ وأتاه أعرابي ، ذكر ذلك عن ابن منيع ، ثمّ قال : كذا قال ابن منيع عن كدير أنّه أتى ، ولم يَرَ كدير النبي وإنّما هو عن رجل ، عن النبي (صلّى ‏الله‏ عليه‏ و‏آله)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136F0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المتوفّى سنة 354هـ في المجروحين قائلاً : شيخ يروي المراسيل ... ، منكر الرواية ... ، فلا يعجبني الاحتجاج بما انفرد به كدير من غير المراسيل إن وجد ذلك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53BD4E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حين اكتفى العقيلي المتوفّى سنة 322هـ بذكره في ضعفائه وقوله : كدير الضبي كان من الشيعة ، ثمّ روى صلاته على النبي والوصي (عليهما السّلام) ، وإخباره عن عليّ (عليه السّلام) بالملاحم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، قال ابن عدي المتوفّى 365 بعد أن أورده في الكامل في الضعفاء : سمعت ابن حمّاد يقول : قال السعدي : كدير زائغ ... ، ويُقال : إنّ لكدير صحبة ،</w:t>
      </w:r>
    </w:p>
    <w:p w14:paraId="207D7E0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0957C335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19 / 187 .</w:t>
      </w:r>
    </w:p>
    <w:p w14:paraId="06E88FBD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الجرح والتعديل 7 / 174 الترجمة 992 ، وذكره في كتاب المراسيل 1 / 178 .</w:t>
      </w:r>
    </w:p>
    <w:p w14:paraId="22DF0414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3 ـ معجم الصحابة 2 / 384 الترجمة 934 .</w:t>
      </w:r>
    </w:p>
    <w:p w14:paraId="60AC3281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4 ـ المجروحين 2 / 221 .</w:t>
      </w:r>
    </w:p>
    <w:p w14:paraId="491A6464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5 ـ انظر ضعفاء العقيلي 4 / 13 ـ 14 الترجمة 1568 .</w:t>
      </w:r>
    </w:p>
    <w:p w14:paraId="148A2EE4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4359D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وهو من الصحابة الذي لم يروِ عنه غير أبي إسحاق السبيعي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7DA76B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أبو نعيم المتوفّى سنة 430هـ في معرفة الصحابة ، لكنّه لم يفته أن يقول : مختلف في صحبته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مع أنّه أشار إلى رواية زهير بن معاوية ووقف عليها .</w:t>
      </w:r>
    </w:p>
    <w:p w14:paraId="430A63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عبد البر المتوفّى سنة 463 : يختلف في صحبته ، وحديثه عند أكثرهم مرسل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008D090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الجوزي المتوفّى سنة 579هـ في صفة الصفوة : أدرك أبو إسحاق خلقاً كثيراً من الصحابة ، وأسند عن ثلاثة وعشرين منهم ... ، وانفرد بالرواية عن ثلاثة من الصحابة لم يروِ عنهم غيره : أحدهم عبدة بن حزن ... ، والثاني كدير الضبّي ، والثالث مطر بن عكامس ، فهؤلاء الثلاثة عدّهم جماعة من أهل العلم في الصحابة، وأبى قوم أن تكون لهم صحبة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 ووقع هو في هذا الفخّ في الضعفاء والمتروكين فأورد كديراً وقال : يُقال : إنّ له صحبة ، ضعّفه البخاري والنسائي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. فتبع البخاري والنسائي ولم يتبع الحقّ في رواية زهير وغيره ما يثبت صحبته نصّاً وظهوراً .</w:t>
      </w:r>
    </w:p>
    <w:p w14:paraId="3DA109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الأثير المتوفّى سنة 630هـ : مختلف في صحبته</w:t>
      </w:r>
      <w:r w:rsidR="00C41599" w:rsidRPr="00C41599">
        <w:rPr>
          <w:rStyle w:val="libFootnotenumChar"/>
          <w:rtl/>
        </w:rPr>
        <w:t>(6)</w:t>
      </w:r>
      <w:r>
        <w:rPr>
          <w:rtl/>
          <w:lang w:bidi="fa-IR"/>
        </w:rPr>
        <w:t xml:space="preserve"> .</w:t>
      </w:r>
    </w:p>
    <w:p w14:paraId="6606602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المتوفّى سنة 748هـ في الميزان : كدير الضبّي شيخ لأبي إسحاق ،</w:t>
      </w:r>
    </w:p>
    <w:p w14:paraId="1DA4818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4B0AEAF1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الكامل في الضعفاء 6 / 79 ـ 81 ، وقد روى عن كديرٍ أبو إسحاق السبيعي ، وسماك بن سلمة الضبّيّ ، ويزيد بن حيّان . نعم ، لم يروِ عنه عن النبي (صلّى ‏الله‏ عليه‏ و‏آله) غير أبي إسحاق السبيعي .</w:t>
      </w:r>
    </w:p>
    <w:p w14:paraId="7CE40EE4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معرفة الصحابة 4 / 173 الترجمة 2553 .</w:t>
      </w:r>
    </w:p>
    <w:p w14:paraId="541C3DE2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3 ـ الاستيعاب 3 / 1332 الترجمة 2226 .</w:t>
      </w:r>
    </w:p>
    <w:p w14:paraId="5A7EE715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4 ـ صفة الصفوة 3 / 105 .</w:t>
      </w:r>
    </w:p>
    <w:p w14:paraId="5174049E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5 ـ الضعفاء والمتروكين ـ لابن الجوزي 3 / 24 الترجمة 2795 .</w:t>
      </w:r>
    </w:p>
    <w:p w14:paraId="6AE20221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6 ـ أُسد الغابة 4 / 233 .</w:t>
      </w:r>
    </w:p>
    <w:p w14:paraId="7B7898EE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C8FE6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وهم من عدّه صحابيّاً ... ، وكان من غلاة الشيعة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 ثمّ ذكر روايته في الملاحم عن عليّ (عليه ‏السّلام) ، وذكر تسليمه على النبي والوصي في الصلاة .</w:t>
      </w:r>
    </w:p>
    <w:p w14:paraId="17985E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وهكذا كلّما تقدّم الزمان ازداد الطعن ، وازداد النيل من صحبته ؛ وما ذلك إلاّ لكونه من الموالين لأمير المؤمنين (عليه‏ السّلام) ومن شيعته ، ومن المصلّين والمسلّمين عليه مع النبيّ في الصلاة ، ولأنّه روى عنه رواية في الملاحم لا تعجبهم ، وبالتالي لأنّ أبا إسحاق السبيعي كوفيّ فما يرويه أو ينفرد بروايته عن الصحابة الكوفيّين لا يعجبهم .</w:t>
      </w:r>
    </w:p>
    <w:p w14:paraId="4B6510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ومن طريف المفارقات أن يعدّوا حبيب بن ربيعة السلمي من الصحابة ، مع أنّ أحداً لم يثبت ذلك سوى رواية أبي إسحاق السبيعي ، عن أبي عبد الرحمان السلمي ، قال : كان أبي شهد مع رسول اللّه‏ مشاهده كلّها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 مع أنّ البخاري ذكره في تاريخه الكبير ولم ينصّ على صحابيّته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لكنّه ذكر في تاريخه الصغير أنّ له صحبة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7F276E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حبان في ثقاته وقال : له صحبة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. فتلقّوا صحابيّته بلا أدنى تشكيك ؛ لأنّه ليس له رواية لا تعجبهم من فضائل أمير المؤمنين ، أو رواية تدلّ على تشيّعه .</w:t>
      </w:r>
    </w:p>
    <w:p w14:paraId="26BA2E5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وأعجب من ذلك عدّهم حصين بن أُمّ الحصين الأحمسيّة من الصحابة بمجرّد</w:t>
      </w:r>
    </w:p>
    <w:p w14:paraId="4F911E84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0D4C9668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ميزان الاعتدال 3 / 410 ـ 411 الترجمة 6955 .</w:t>
      </w:r>
    </w:p>
    <w:p w14:paraId="4E32CF33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أُسد الغابة 1 / 371 ، الإصابة 2 / 23 الترجمة 1585 .</w:t>
      </w:r>
    </w:p>
    <w:p w14:paraId="0E43B2F1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3 ـ التاريخ الكبير 2 / 311 الترجمة 2586 .</w:t>
      </w:r>
    </w:p>
    <w:p w14:paraId="5634921A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4 ـ التاريخ الصغير 1 / 186 في ترجمة ابنه أبي عبد الرحمن عبد اللّه‏ بن حبيب السلمي ، قال : ولأبيه صحبة ، كوفي .</w:t>
      </w:r>
    </w:p>
    <w:p w14:paraId="39D5E562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5 ـ الثقات 3 / 82 .</w:t>
      </w:r>
    </w:p>
    <w:p w14:paraId="5DCDB6B1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7E699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رواية زهير بن معاوية ، عن أبي إسحاق ، عن يحيى بن الحصين ، عن جدّته أُمّ الحصين ، قالت : رأيت رسول اللّه‏ (صلّى ‏الله‏ عليه‏ و‏آله) في حجّة الوداع وهو على راحلته وحصينٌ في حجري .</w:t>
      </w:r>
    </w:p>
    <w:p w14:paraId="248FAE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نعيم : رواه جماعة عن أبي إسحاق فلم يقولوا : وحصين في حجري ، تفرّد بتسميته زهير بن معاوية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7157DA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ولمّا ذهب ابن الأثير ـ تبعاً لابن عبد البر ـ إلى اتّحاده مع حصين بن ربيعة بن عامر الأحمسي ؛ باعتبار أنّ زيادة ( وحصين في حجري ) انفرد بها زهير فلا اعتبار بها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خطّأه ابن حجر ، وذهب إلى أنّهما شخصان اثنان ، فقال : وقد رجّح ابن الأثير قول ابن عبد البر مستنداً إلى تفرّد زهير بن معاوية بالزيادة ، والصواب التفرقة بينهما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4E82EB8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فاعجب وما عشت أراك الدهر عجباً ، لماذا يكون كديرٌ ليس صحابيّاً وتثار حوله كلّ تلك الضجّة ، ويُعدّ حصين هذا صحابيّاً وهو في حجر أُمّه بمجرّد رواية زهير عن أبي إسحاق ؟! اللهمّ ليس لذلك سبب سوى بغضهم لأمير المؤمنين (عليه ‏السّلام) وأصحابه وشيعته .</w:t>
      </w:r>
    </w:p>
    <w:p w14:paraId="0F917A4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5B0D858E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أُسد الغابة 2 / 24 ، الإصابة 2 / 131 الترجمة 1913 .</w:t>
      </w:r>
    </w:p>
    <w:p w14:paraId="30C99185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أُسد الغابة 2 / 24 ـ 25 .</w:t>
      </w:r>
    </w:p>
    <w:p w14:paraId="3FE07B99" w14:textId="77777777" w:rsidR="008F66E2" w:rsidRDefault="008F66E2" w:rsidP="00BF26F6">
      <w:pPr>
        <w:pStyle w:val="libFootnote0"/>
        <w:rPr>
          <w:rtl/>
          <w:lang w:bidi="fa-IR"/>
        </w:rPr>
      </w:pPr>
      <w:r>
        <w:rPr>
          <w:rtl/>
          <w:lang w:bidi="fa-IR"/>
        </w:rPr>
        <w:t>3 ـ الإصابة 2 / 131 .</w:t>
      </w:r>
    </w:p>
    <w:p w14:paraId="21F28615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00EA3E0" w14:textId="77777777" w:rsidR="008F66E2" w:rsidRDefault="008F66E2" w:rsidP="00BF26F6">
      <w:pPr>
        <w:pStyle w:val="libBold1"/>
        <w:rPr>
          <w:lang w:bidi="fa-IR"/>
        </w:rPr>
      </w:pPr>
      <w:r>
        <w:rPr>
          <w:rtl/>
          <w:lang w:bidi="fa-IR"/>
        </w:rPr>
        <w:t>ن ـ شيبان بن مخرم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عن عليّ (عليه ‏السّلام) :</w:t>
      </w:r>
    </w:p>
    <w:p w14:paraId="7CB1B6D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شيبان بن مخرم ـ وكان عثمانيّاً ـ قال : إنّي لَمَعَ عليّ (عليه ‏السّلام) إذ أتى كربلاء ، فقال : (( يُقتل في هذا الموضع شُهداء ليس مثلهم شهداء إلاّ شهداء بدر )) .</w:t>
      </w:r>
    </w:p>
    <w:p w14:paraId="48BF66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فقلتُ : بعضُ كذباته ، وثَمَّ رِجْلُ حمارٍ ميّت ، فقلت لغلامي : خذ رجل هذا الحمار فأوتِدها في مقعده وغيِّبها ، فضرب الدهر ضربَهُ ، فلمّا قُتل الحسين بن عليّ (عليهما السّلام) انطلقت ومعي أصحاب لي ، فإذا جُثّة الحسين بن عليّ (عليهما السّلام) على رِجلِ ذاك الحمار ، وإذا أصحابُهُ ربَضَةٌ حولَهُ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1C204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الهيثمي : رواه الطبراني وفيه عطاء بن السائب ، وهو ثقة ولكنّه اختلط ، وبقيّة رجاله ثقات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B3F3A1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03A44386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في ثقات ابن حبّان 4 / 367 ( شيبان بن قحذم ، وقيل : شيبان بن محزم ) ، وضبط في بعض المصادر ( مُحَزِّم ) و ( مُخَزَّم ) . انظر مصادر ترجمته .</w:t>
      </w:r>
    </w:p>
    <w:p w14:paraId="4FBF23E0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المعجم الكبير 3 / 111 ح2826 ، وبسنده عنه في تاريخ دمشق 14 / 222 ، وستأتي رواية ابن سعد في ترجمة الإمام الحسين (عليه ‏السّلام) من طبقاته / 48 ـ 49 ح276 ، وبسنده عنه في تاريخ دمشق 14 / 221 ، وأشار إليه البخاري في التاريخ الكبير 4 / 253 الترجمة 2704 .</w:t>
      </w:r>
    </w:p>
    <w:p w14:paraId="72D02B0E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3 ـ مجمع الزوائد 9 / 191 .</w:t>
      </w:r>
    </w:p>
    <w:p w14:paraId="37109A65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2FFD429" w14:textId="77777777" w:rsidR="008F66E2" w:rsidRDefault="008F66E2" w:rsidP="00BF26F6">
      <w:pPr>
        <w:pStyle w:val="libBold1"/>
        <w:rPr>
          <w:lang w:bidi="fa-IR"/>
        </w:rPr>
      </w:pPr>
      <w:r>
        <w:rPr>
          <w:rtl/>
          <w:lang w:bidi="fa-IR"/>
        </w:rPr>
        <w:t>1 ـ سند الطبراني : صحيحٌ .</w:t>
      </w:r>
    </w:p>
    <w:p w14:paraId="7B7AD6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محمّد بن عبد اللّه‏ الحضرمي ، حدّثنا محمّد بن يحيى ابن أبي سمينة ، حدّثنا يحيى بن حمّاد ، حدّثنا أبو عوانة ، عن عطاء بن السائب ، عن ميمون بن مهران ، عن شيبان بن مخرم .</w:t>
      </w:r>
    </w:p>
    <w:p w14:paraId="3287A4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جعفر محمّد بن عبد اللّه‏ بن سليمان الحضرمي الكوفي ، الملقّب بمطيّن ، المتوفّى سنة 297 أو 298هـ ، تقدّم في رواية الطبراني عن ثابت البناني ، عن أنس ابن مالك أنّه ثقة .</w:t>
      </w:r>
    </w:p>
    <w:p w14:paraId="18B0DC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يحيى بن أبي سمينة ـ واسمه مهران ـ البغدادي ، أبو جعفر التمّار ، ثقة ، أخذوا عليه شرب النبيذ .</w:t>
      </w:r>
    </w:p>
    <w:p w14:paraId="541981B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.</w:t>
      </w:r>
    </w:p>
    <w:p w14:paraId="719213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بن الحسين بن إسحاق الصوفي : حدّثنا محمّد بن يحيى بن أبي سمينة وكان ثقة .</w:t>
      </w:r>
    </w:p>
    <w:p w14:paraId="0C0BED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صالح بن محمّد الأسدي : محمّد بن إسماعيل بن أبي سمينة أوثق منه .</w:t>
      </w:r>
    </w:p>
    <w:p w14:paraId="409DC9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هو أحبّ إليّ من محفوظ بن توبة ، قد كتب الحديث وكتب ، لولا أنّ فيه تلك الخلّة ، يعني شرب النبيذ .</w:t>
      </w:r>
    </w:p>
    <w:p w14:paraId="003A91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</w:t>
      </w:r>
    </w:p>
    <w:p w14:paraId="61F6F9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.</w:t>
      </w:r>
    </w:p>
    <w:p w14:paraId="5AD523C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.</w:t>
      </w:r>
    </w:p>
    <w:p w14:paraId="3DCAB84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صحّح له الحاكم . روى عنه أبو داود ، والبخاري في غير الصحيح .</w:t>
      </w:r>
    </w:p>
    <w:p w14:paraId="250B4E1C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DC060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239هـ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83DA19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يحيى بن حمّاد بن أبي زياد الشيباني ، مولاهم ، أبو بكر ـ ويُقال : أبو محمّد ـ البصري ، ختن أبي عوانة ، ثقة عابد .</w:t>
      </w:r>
    </w:p>
    <w:p w14:paraId="0F6D9E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حاتم : ثقة .</w:t>
      </w:r>
    </w:p>
    <w:p w14:paraId="7B6B99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الحديث .</w:t>
      </w:r>
    </w:p>
    <w:p w14:paraId="69E106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بصريّ ثقة ، وكان من أروى الناس عن أبي عوانة .</w:t>
      </w:r>
    </w:p>
    <w:p w14:paraId="78B125E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3F0867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ووثقّه مسلمة بن قاسم الأندلسي .</w:t>
      </w:r>
    </w:p>
    <w:p w14:paraId="4064B2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النعمان بن عبد السلام : لم أرَ أعبد منه .</w:t>
      </w:r>
    </w:p>
    <w:p w14:paraId="721680F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متألّه .</w:t>
      </w:r>
    </w:p>
    <w:p w14:paraId="645E3D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عابد .</w:t>
      </w:r>
    </w:p>
    <w:p w14:paraId="0E58F3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أبو داود في الناسخ والمنسوخ وفي القدر ، والبخاري ومسلم ، والترمذي والنسائي وابن ماجة .</w:t>
      </w:r>
    </w:p>
    <w:p w14:paraId="059229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215هـ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35B915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الوضّاح بن عبد اللّه‏ اليشكري ـ مولى زيد بن عطاء بن يزيد اليشكري ـ أبو عوانة</w:t>
      </w:r>
    </w:p>
    <w:p w14:paraId="7AE3A2F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9EF3725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26 / 614 ـ 615 الترجمة 5685 ، تهذيب التهذيب 9 / 451 الترجمة 842 ، تقريب التهذيب 2 / 145 ، تاريخ بغداد 4 / 183 ـ 184 الترجمة 1862 ، الكاشف 2 / 229 الترجمة 5210 .</w:t>
      </w:r>
    </w:p>
    <w:p w14:paraId="39234B73" w14:textId="77777777" w:rsidR="008F66E2" w:rsidRDefault="008F66E2" w:rsidP="00BF26F6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31 / 276 ـ 278 الترجمة 6815 ، تهذيب التهذيب 11 / 175 ـ 176 الترجمة 338 ، تقريب التهذيب 2 / 300 ، سير أعلام النبلاء 10 / 139 ـ 141 الترجمة 20 ، الكاشف 2 / 364 الترجمة 6158 .</w:t>
      </w:r>
    </w:p>
    <w:p w14:paraId="1A125FC9" w14:textId="77777777" w:rsidR="00BF26F6" w:rsidRDefault="00BF26F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DF14F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الواسطي البزّاز ، المتوفّى سنة 176هـ ، أو 175هـ ، تقدّم في حديث رأس الجالوت أنّه ثقة ثبت حجّة .</w:t>
      </w:r>
    </w:p>
    <w:p w14:paraId="3D8F44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عطاء بن السائب بن مالك الثقفي ، أبو السائب ـ ويُقال : أبو محمّد ـ الكوفي ، ثقة ، اتفقوا على الاحتجاج بحديثه القديم ، وقالوا : إنّه اختلط بأخرة فلا يحتجّ بمَنْ سمع منه بأخرة ، ثمّ اختلفوا في من سمع منه قديماً ، واتّفقوا على أنّ شعبة وسفيان الثوري سمعا منه قبل الاختلاط فصحّحوا حديثه عنهما ، وأضاف بعضهم حمّاد بن سلمة ، وأضاف آخرون حمّاد بن زيد ، وأضاف آخرونَ آخرين .</w:t>
      </w:r>
    </w:p>
    <w:p w14:paraId="3C4900E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التهذيب : فيحصل لنا من مجموع كلامهم أنّ سفيان الثوري وشعبة ، وزهيراً وزائدة ، وحمّاد بن زيد وأيّوب عنه صحيح ، ومَنْ عداهم يتوقّف فيه إلاّ حمّاد بن سلمة فاختلف قولهم ، والظاهر أنّه سمع منه مرّتين . وقال : رواية وهيب وحمّاد وأبي عوانة في جملة ما يدخل في الاختلاط . لكنّ الدار قطني قال في العلل : اختلط ولم يحتجّوا به في الصحيح ، ولا يحتجّ من حديثه إلاّ بما رواه الأكابر شعبة والثوري ووهيب ونظراؤهم ، وأمّا ابن عليّة والمتأخّرون ففي حديثهم عنه نظر .</w:t>
      </w:r>
    </w:p>
    <w:p w14:paraId="57B44FA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عبّاس الدوري عن ابن معين : سمع أبو عوانة من عطاء في الصحّة والاختلاط جميعاً ولا يحتجّ بحديثه .</w:t>
      </w:r>
    </w:p>
    <w:p w14:paraId="3B61445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قلت لابن معين : كان أبو عوانة حمل عنه قبل أن يختلط ، فقال : كان لا يفصل هذا من هذا .</w:t>
      </w:r>
    </w:p>
    <w:p w14:paraId="1D8782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أيضاً : قلت لأبي عوانة ، فقال : كتبت عن عطاء قبل وبعد ، فاختلط عَلَيَّ .</w:t>
      </w:r>
    </w:p>
    <w:p w14:paraId="72AD85E8" w14:textId="77777777" w:rsidR="00441C98" w:rsidRDefault="00441C9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5F70B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وأنكر ابن حبّان دعوى الاختلاط بالشكل الذي قالوه والتقسيم الذي قسّموه ، فقال في ثقاته : كان قد اختلط بأخرة ولم يفحش حتّى يستحقّ أن يعدل به عن مسلك العدول بعد تقدّم صحّة بيانه في الروايات .</w:t>
      </w:r>
    </w:p>
    <w:p w14:paraId="718778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وضعّف الترمذي ذلك فقال : يُقال : إنّه كان في آخر أمره قد ساء حفظه .</w:t>
      </w:r>
    </w:p>
    <w:p w14:paraId="752CC78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إسماعيل بن عليّة : قال لي شعبة : ما حدّثك عطاء بن السائب عن رجاله ، عن زاذان وميسرة وأبي البختري فلا تكتبه ، وما حدّثك عن رجل بعينه فاكتبه .</w:t>
      </w:r>
    </w:p>
    <w:p w14:paraId="51F07C9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شعبة : إذا حدّثك عن رجل واحد فهو ثقة ، وإذا جمع بين اثنين فاتّقه . وهذا يعني أنّه يرضاه إذا عيّن اسم الراوي دونما إذا ذكر عدّة فإنّه يدلّ على شكّه ونسيانه ؛ لأنّه كان يحدّث فيُسأل عن مَنْ روى هذا ؟ فيقول : عن أشياخنا ميسرة وزاذان وفلان وفلان ، أو كان يسكت ساعة ثمّ يقول : أبو البختري وزاذان وميسرة .</w:t>
      </w:r>
    </w:p>
    <w:p w14:paraId="11E947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إسماعيلُ بن عليّة ناقلُ هذا الكلام : فكنت أخاف أن يجيء بهذا على التوهّم فلم أحمل منها شيئاً . وهذا كلّه يقتضي أنّه إذا شخّص الراوي فهو ثقة يؤخذ عنه ، وقد صحّح الحاكم حديثه في قرابة سبعين مورداً رواها رواة مختلفون عنه ، وقال تعليقاً على حديث من رواية عطاء بن السائب : هذا حديث صحيح الإسناد ... ولم يُخرِجاه ؛ لإعراضهما عن عطاء بن السائب . وقال مرّة أُخرى : وهذا حديث صحيح على ما بيّنته من حال عطاء بن السائب ولم يُخرِجاه .</w:t>
      </w:r>
    </w:p>
    <w:p w14:paraId="3D655FB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واختلف القائلون بتغيّره في وجه التغيّر ، فعن أحمد أنّه كان يرفع عن سعيد بن جبير أشياء لم يكن يرفعها .</w:t>
      </w:r>
    </w:p>
    <w:p w14:paraId="751597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وهيب : كتب عن عبيدة ثلاثين حديثاً ولم يسمع من عبيدة شيئاً ، وهذا اختلاط شديد .</w:t>
      </w:r>
    </w:p>
    <w:p w14:paraId="585EB697" w14:textId="77777777" w:rsidR="00441C98" w:rsidRDefault="00441C9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48FAD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إنّة بأخرة كان يتلقّن إذا لقّنوه في الحديث ؛ لأنّه كان غير صالح الكتاب .</w:t>
      </w:r>
    </w:p>
    <w:p w14:paraId="56EF93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تغيّر حفظه في حديثه تخاليط كثيرة .</w:t>
      </w:r>
    </w:p>
    <w:p w14:paraId="3FED5C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عدي : مَنْ سمع منه بعد الاختلاط فأحاديثه فيها بعض النكرة .</w:t>
      </w:r>
    </w:p>
    <w:p w14:paraId="10117E3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 العجلي أنّ مثل أحاديث هشيم وخالد الواسطي عنه مضطربة .</w:t>
      </w:r>
    </w:p>
    <w:p w14:paraId="0A246A6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ما روى عنه محمّد بن فضيل ففيه غلط واضطراب ؛ رفع أشياء كان يرويها عن التابعين فرفعها إلى الصحابة .</w:t>
      </w:r>
    </w:p>
    <w:p w14:paraId="321220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وبالتتبّع السريع وجدنا أنّ الأسماء المذكورة ـ أبا البختري ، زاذان ، ميسرة ، محمّد بن فضيل ، هشيماً ، خالد الواسطي ، أبا عوانة ـ إنّما عمدة رواياتهم عن أمير المؤمنين عليّ (عليه ‏السّلام) وعن آخرين من الصحابة ، ومفادّها لا يلائم مدرسة أبناء العامّة ؛ فلذلك تركوا رواياتهم عن عطاء بن السائب ، وهذا الاتّهام بالاختلاط كلّه ـ كما نرى ـ راجع إلى هذه النكتة ، وإلاّ فالرجل ثقة صحيح الحديث لم يختلط ، أو هو على أبعد الفروض كما قال ابن حبّان : لم يختلط اختلاطاً فاحشاً .</w:t>
      </w:r>
    </w:p>
    <w:p w14:paraId="7C6FBB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السيّد الخوئي (قدّس ‏سرّه) : روى عطاء بن السائب ، عن الإمام السجّاد (عليه ‏السّلام) : (( إذا كنتم في أئمّة جور فاقضوا في أحكامهم ولا تشهّروا أنفسكم فتقتلوا ، وإن تعاملتم بأحكامنا كان خيراً لكم )) . ثمّ قال : هذه الرواية تدلّ على أنّ عطاء بن السائب كان شيعيّاً ، ويظهر ممّا ذكره غير واحد من علماء العامّة من أنّه ثقة في حديثه القديم ولكنّه اختلط وتغيَّر ، أنّه كان من العامّة سابقاً ثمّ استبصر .</w:t>
      </w:r>
    </w:p>
    <w:p w14:paraId="657E5D1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بشار عواد : ويُتّقى جدّاً من غير حديثه القديم ؛ فإنّ الشيعة قد رووا له كما يظهر من كتبهم ، بل ساق له الخوئي حديثاً في التقيّة ، ثمّ قال : هذه الرواية ... إلى آخر كلام السيّد الخوئي المتقدّم .</w:t>
      </w:r>
    </w:p>
    <w:p w14:paraId="3BC62561" w14:textId="77777777" w:rsidR="00441C98" w:rsidRDefault="00441C9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B94D4E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متابعة والباقون سوى مسلم .</w:t>
      </w:r>
    </w:p>
    <w:p w14:paraId="57B873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136هـ ، وقيل : 137 ، وقيل : 134 ، وقيل : 133هـ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A34615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وكيفما كان فإنّ رواية عطاء بن السائب هنا صحيحة ، ولها أكثر من شاهد صحيح وحسن عن عليّ (عليه ‏السّلام) وغيره من الصحابة والتابعين ، وهذه الشواهد تؤكّد كونها ممّا سمعه أبو عوانة قبل اختلاط عطاء بن السائب ، غير أنّا بيّنّا حال عطاء بن السائب وما تجشّموه لردّ رواياته ، بيّنّا ذلك للوقوف على حقيقة الحال ، ولمعرفة مقدار تأثير الاختلافات العقائديّة في تجريحاتهم وتعديلاتهم عمليّاً وإن كانوا ينكرون ذلك مبنائيّاً .</w:t>
      </w:r>
    </w:p>
    <w:p w14:paraId="268872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وممّا يستأنس به إلى أنّ أبا عوانة سمع هذا الحديث من عطاء قبل الاختلاط ، هو أنّ عطاءً رواه عن ميمون بن مهران ـ المولود سنة 40هـ والمتوفّى سنة 116 ، أو 117 ، أو 118هـ ـ الذي كان علويّاً ثمّ صار عثمانيّاً ، وصار يحمل على عليٍّ (عليه ‏السّلام) ، وكان تبدّله من علويّته إلى عثمانيّته وبغضِهِ على يد عمر بن عبد العزيز المتوفّى سنة 101هـ كما سيأتي ، وكان ميمون قد نشأ بالكوفة ثمّ انتقل سنة 80 لمّا كانت وقعة دير الجماجم إلى‏ الرقّة ، وكان على ‏خراج الجزيرة وقضائها لعمر بن عبد العزيز، ومات بالجزيرة ، فيكون عطاء بن السائب الكوفي قد سمع منه قبل سنة 80هـ , وذلك حين سلامته وعدم اختلاطه ؛ لأنّ عطاء لم يذهب إلى الرقّة ، فيكونُ قد سمع من ميمون قبل سنة 101هـ التي كان فيها قاضياً على الرقّة وجابياً لخراجها</w:t>
      </w:r>
    </w:p>
    <w:p w14:paraId="5B92C01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7DFDB7E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20 / 86 ـ 94 الترجمة 3934 ، تهذيب التهذيب 7 / 183 ـ 186 الترجمة 386 ، تقريب التهذيب 1 / 675 وفيه : ( صدوق خلط ) ، ضعفاء العقيلي 3 / 398 ـ 400 ، المستدرك على الصحيحين 1 / 224 و489 ، معجم رجال الحديث 12 / 159 الترجمة 7701 .</w:t>
      </w:r>
    </w:p>
    <w:p w14:paraId="51F43FE6" w14:textId="77777777" w:rsidR="00236857" w:rsidRDefault="0023685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2442D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وخراج كلّ الجزيرة . ولأنّ ميموناً بعد تعثمنه وبغضه من المستحيل عادةً أن يحدّث بمثل هذا الحديث ، ممّا يرجّح تحديثه به أيّام علويّته ، فيترجّح قويّاً سماع أبي عوانة هذا الحديث من عطاء بن السائب عند قدمته الأُولى للبصرة قبل اختلاطه ، لا قدمته الثانية إليها بعد اختلاطه .</w:t>
      </w:r>
    </w:p>
    <w:p w14:paraId="2C86E4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ميمون بن مهران الجزري ، أبو أيّوب الرقّي ، ثقة فقيه يرسل .</w:t>
      </w:r>
    </w:p>
    <w:p w14:paraId="4E038B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نشأ بالكوفة ، وكان مملوكاً لامراة من أهل الكوفة من بني نصر بن معاوية ، فأعتقته وبها نشأ ، ثمّ نزل الرقّة ، قال ميمون : لم أزل بالكوفة حتّى كان هيج الجماجم فتحوّلت إلى الجزيرة . وكان أوّل أمر الجماجم سنة 80هـ ، وكانت وقعة دجيل في آخر سنة 81هـ ، وكان آخر الجماجم في أوّل سنة 82هـ .</w:t>
      </w:r>
    </w:p>
    <w:p w14:paraId="791216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ميمون أيضاً : كنت أُفضّل عليّاً على عثمان ، فقال لي عمر بن عبد العزيز : أيّهما أحبّ إليك رجل أسرع في الدماء ، أو رجل أسرع في المال ؟! قال : فرجعت وقلت : لا أعود .</w:t>
      </w:r>
    </w:p>
    <w:p w14:paraId="45E6F4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عمر بن عبد العزيز إذا نظر إلى ميمون يقول : إذا ذهب هذا وأضرابه صار الناس بعده رجراجة .</w:t>
      </w:r>
    </w:p>
    <w:p w14:paraId="48478B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جزري تابعي ثقة ، وكان يحمل على عليّ (عليه ‏السّلام) !</w:t>
      </w:r>
    </w:p>
    <w:p w14:paraId="7BC207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ولمّا رأى الذهبي أنّ هذا لا يوافق مبانيهم ؛ إذ كيف يكون ثقة مَنْ يحمل على ابن عمّ الرسول ، وأبي السبطين ، وزوج ابنته وأخيه وصاحبه , فلذلك قال الذهبي : لم يثبت عنه حَمْلٌ ، إنّما كان يفضّل عثمان عليه ، وهذا حقّ !</w:t>
      </w:r>
    </w:p>
    <w:p w14:paraId="5D9935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وعلى كلّ حالٍ ، فهو ثقة فقيه عندهم ، قال أحمد : ثقة أوثق من عكرمة ، وذكره بخير .</w:t>
      </w:r>
    </w:p>
    <w:p w14:paraId="59B813A1" w14:textId="77777777" w:rsidR="00236857" w:rsidRDefault="0023685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5D5EB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والنسائي : ثقة .</w:t>
      </w:r>
    </w:p>
    <w:p w14:paraId="7ABBF37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[ وفي بعض النقول : قليل ] الحديث .</w:t>
      </w:r>
    </w:p>
    <w:p w14:paraId="177826D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عبد الرحمان بن خراش : جليل .</w:t>
      </w:r>
    </w:p>
    <w:p w14:paraId="77772E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سليمان بن موسى : إن جاءنا العلم من ناحية الجزيرة عن ميمون بن مهران قبلناه .</w:t>
      </w:r>
    </w:p>
    <w:p w14:paraId="323311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6C35E1E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كان على خراج الجزيرة وقضائها .</w:t>
      </w:r>
    </w:p>
    <w:p w14:paraId="6A277E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: لم يلقَ حكيم بن حزام .</w:t>
      </w:r>
    </w:p>
    <w:p w14:paraId="0836A26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: ميمون عن سعد مرسل .</w:t>
      </w:r>
    </w:p>
    <w:p w14:paraId="33023A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التهذيب : روى عن عمر والزبير مرسلاً ؛ ولذلك قال ابن حجر في التقريب : ثقة فقيه ، وكان يرسل .</w:t>
      </w:r>
    </w:p>
    <w:p w14:paraId="778BAAA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السير : الإمام الحجّة ، عالم الجزيرة ومفتيها .</w:t>
      </w:r>
    </w:p>
    <w:p w14:paraId="441E94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وتعجّب الذهبي من البخاري في عدم إخراج حديثه ، فقال : وقد خرّج أرباب الكتب لميمون بن مهران ، سوى البخاري ، فما أدري لِمَ تركه .</w:t>
      </w:r>
    </w:p>
    <w:p w14:paraId="64281F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والباقون .</w:t>
      </w:r>
    </w:p>
    <w:p w14:paraId="72511D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استشهاد أمير المؤمنين (عليه ‏السّلام) سنة 40هـ ، وتوفّي في الجزيرة سنة 117هـ ، وقيل : 116 ، وقيل : 118هـ . قالوا : صلّى ميمون بن مهران في سبعة عشر يوماً سبعة عشر ألف ركعة ، فلمّا كان في اليوم الثامن عشر انقطع في جوفه شيء فمات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CF2216A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5FF8996D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29 / 210 ـ 227 الترجمة 6338 ، تهذيب التهذيب 10 / 349 ـ 350 الترجمة 703 ، =</w:t>
      </w:r>
    </w:p>
    <w:p w14:paraId="5F22D418" w14:textId="77777777" w:rsidR="00236857" w:rsidRDefault="0023685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62F93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شيبان بن مخرم ، تابعيّ ثقة .</w:t>
      </w:r>
    </w:p>
    <w:p w14:paraId="7A33EBF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.</w:t>
      </w:r>
    </w:p>
    <w:p w14:paraId="34F00C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مقبول .</w:t>
      </w:r>
    </w:p>
    <w:p w14:paraId="780F92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البخاري وابن أبي حاتم .</w:t>
      </w:r>
    </w:p>
    <w:p w14:paraId="086D90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ووقع في المؤتلف للخطيب البغدادي وتابعه ابن ماكولا أنّ عطاء بن السائب روى عنه ، قال في المؤتلف : قال لي ذلك عليّ بن عمر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 فليحقّق فهو أقرب للوهم .</w:t>
      </w:r>
    </w:p>
    <w:p w14:paraId="6E3A815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النسائي في مسند عليّ (عليه ‏السّلام)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58157B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وقع في هذه الرواية أنّه كان عثمانيّاً ، وفي رواية ابن سعد أنّه كان عثمانيّاً يبغض عليّاً . وهذا الوصف ليس وصفاً رجاليّاً ، وإنّما هو لبيان حاله ، وأنّه كان من قبل عثمانيّاً يبغض عليّاً , ويشكّ في صحّة إخباره ؛ ولذلك راح يضع علامة ليتبيَّن صدق الإخبار من عدمه ، ثمّ وجده قد تحقّق كما أخبر أمير المؤمنين (عليه السّلام) بالضبط وفي نفس المكان . وقد وقع مثل ذلك لغرفة الأزدي كما تقدّم ، ولهرثمة بن سليمان الضبّيّ كما سيأتي ، وقد حدّثوا جميعاً بما ثبت لهم بعد استشهاد الإمام</w:t>
      </w:r>
    </w:p>
    <w:p w14:paraId="5E0F422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A68B160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= تقريب التهذيب 2 / 234 ، سير أعلام النبلاء 5 / 71 ـ 78 الترجمة 28 ، وفي مشاهير علماء الأمصار / 190 الترجمة 908 مولى بني أسد ، كان فقيهاً فاضلاً ديّناً .</w:t>
      </w:r>
    </w:p>
    <w:p w14:paraId="6D696AFE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1 ـ عليّ بن عمر هو الدار قطني ، المتوفّى سنة 385هـ ، ألّف كتاباً في المؤتلف والمختلف ، أخذ منه ومن كتاب مختلف النسبة ، الخطيب البغدادي المتوفّى سنة 463هـ ، وألّف كتاباً سمّاه ( المؤتلف تكملة المختلف ) ، ثمّ جاء ابن ماكولا المتوفّى سنة 487هـ فكتب إكمال الكمال .</w:t>
      </w:r>
    </w:p>
    <w:p w14:paraId="003A782E" w14:textId="77777777" w:rsidR="008F66E2" w:rsidRDefault="008F66E2" w:rsidP="00236857">
      <w:pPr>
        <w:pStyle w:val="libFootnote0"/>
        <w:rPr>
          <w:rtl/>
          <w:lang w:bidi="fa-IR"/>
        </w:rPr>
      </w:pPr>
      <w:r>
        <w:rPr>
          <w:rtl/>
          <w:lang w:bidi="fa-IR"/>
        </w:rPr>
        <w:t>2 ـ تهذيب الكمال 12 / 601 ـ 602 الترجمة 2786 ، تهذيب التهذيب 4 / 328 الترجمة 640 ، تقريب التهذيب 1 / 424 ، التاريخ الكبير 4 / 253 الترجمة 2704 ، الجرح والتعديل 4 / 354 الترجمة 1554 ، إكمال الكمال 7 / 220 .</w:t>
      </w:r>
    </w:p>
    <w:p w14:paraId="5E213162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A70710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الحسين (عليه ‏السّلام) سنة 61هـ . ويبدو أنّهم ـ كما صرّح غرفة الأزدي باستغفاره من شكّه ـ رجعوا عن غيّهم , وصاروا من أهل الحقّ , وراحوا يحدّثون بما سمعوا ورؤوا ، ولو كانوا قد بقوا على ضلالتهم فمن البعيد جدّاً أن يحدّثوا بذلك ؛ لأنّه يستلزم إقرارهم بضلالتهم ووقوفهم على الحقّ وعدم اتّباعه بعد تبيّنه لهم .</w:t>
      </w:r>
    </w:p>
    <w:p w14:paraId="06AD7F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سند ابن سعد : صحيحٌ .</w:t>
      </w:r>
    </w:p>
    <w:p w14:paraId="48F596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يحيى بن حمّاد ، قال : حدّثنا أبو عوانة ، عن عطاء بن السائب ، عن ميمون ، عن شيبان بن مخرم ـ قال : وكان عثمانيّاً يبغض عليّاً ـ قال : رجعنا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مع عليٍّ (عليه ‏السّلام) من صفّين ، قال : فانتهينا إلى موضع ، قال : فقال : (( ما يُسمّى هذا الموضع ؟ )) .</w:t>
      </w:r>
    </w:p>
    <w:p w14:paraId="10ACD6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قلنا : كربلاء .</w:t>
      </w:r>
    </w:p>
    <w:p w14:paraId="51B926E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كربٌ وبلاء )) .</w:t>
      </w:r>
    </w:p>
    <w:p w14:paraId="4715464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ثمّ قعد على رابية وقال : (( يُقتل هاهنا قوم أفضل شهداء على وجه الأرض ، لا يكون شهداء رسول اللّه‏ (صلّى ‏الله ‏عليه ‏و‏آله )) .</w:t>
      </w:r>
    </w:p>
    <w:p w14:paraId="1634EE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قلت : بعضُ كذباته وربِّ الكعبة .</w:t>
      </w:r>
    </w:p>
    <w:p w14:paraId="07A10D0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فقلت لغُلامي ـ وثمّة حمار ميّت ـ جئني برجل هذا الحمار ، فأوتدته في المقعد الذي كان فيه قاعداً ، فلمّا قُتل الحسين قلت لأصحابي : انطلقوا ننظر . فانتهينا إلى المكان وإذا جسدُ الحسين (عليه ‏السّلام) على رجل الحمار ، وإذا أصحابه ربضة حوله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87DD4F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E5F87CF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1 ـ في المصدرين : ( رجع ) ، والظاهر أنّها مصحفة عمّا أثبتناه .</w:t>
      </w:r>
    </w:p>
    <w:p w14:paraId="51E9CAA4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2 ـ ترجمة الإمام الحسين (عليه ‏السّلام) من طبقات ابن سعد / 48 ـ 49 ح276 ، ورواه ابن عساكر في تاريخ دمشق 14 / 221 بسنده إلى ابن سعد بسنده عن شيبان بن مخرم عن عليّ (عليه ‏السّلام) .</w:t>
      </w:r>
    </w:p>
    <w:p w14:paraId="110FE97F" w14:textId="77777777" w:rsidR="00236857" w:rsidRDefault="0023685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A7D60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رجال السند كلّهم ثقات كما تقدّم آنفاً ، وقد ذكرنا هذا المتن لِما فيه من إيضاحات ، وسنده أعلى من سند الطبراني .</w:t>
      </w:r>
    </w:p>
    <w:p w14:paraId="26ED58D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تنبيه : قال ابن كثير في البداية والنهاية : روى محمّد بن سعد وغيره من غير وجه عن عليّ بن أبي طالب أنّه مرّ بكربلاء عند أشجار الحنظل وهو ذاهب إلى صفّين ، فسأل عن اسمها فقيل : كربلاء ، فقال : (( كرب وبلاء )) ، فنزل وصلّى عند شجرة هناك ، ثمّ قال : (( يقتل هاهنا شهداء هم خير الشهداء غير الصحابة ، يدخلون الجنّة بغير حساب )) ، وأشار إلى مكان هناك ، فعلّموه بشيء فقُتل فيه الحسين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A75E74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إنّ عليّاً مرّ بكربلاء عند ذهابه إلى صفّين وعند رجوعه منها ، ومرّ عند أشجار الحرمل لا الحنظل ، والزيادة التي ذكرها مكذوبة وهي ( خير الشهداء غير الصحابة ) ؛ إذ لا توجد في شيء من الروايات ، وإنّما هي من عنديّاته ، وإنّما الموجود هو ( ليس مثلهم شهداء إلاّ شهداء بدر ) ، و ( أفضل شهداء على وجه الأرض لا يكون شهداء رسول اللّه‏ (صلّى ‏الله ‏عليه ‏و‏آله) ) ، فاستثناء الصحابة من مخترعاته وتحريفاته .</w:t>
      </w:r>
    </w:p>
    <w:p w14:paraId="18357677" w14:textId="77777777" w:rsidR="008F66E2" w:rsidRDefault="008F66E2" w:rsidP="00236857">
      <w:pPr>
        <w:pStyle w:val="libBold1"/>
        <w:rPr>
          <w:lang w:bidi="fa-IR"/>
        </w:rPr>
      </w:pPr>
      <w:r>
        <w:rPr>
          <w:rtl/>
          <w:lang w:bidi="fa-IR"/>
        </w:rPr>
        <w:t>3 ـ سند البخاري : منقطعٌ .</w:t>
      </w:r>
    </w:p>
    <w:p w14:paraId="560E82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البخاري في تاريخه الكبير : شيبان بن مخزم ، سمع عليّاً في كربلاء ، قاله أبو حمزة ، عن عطاء ، عن ميمون بن مهران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5B44F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حمزة السكري ، محمّد بن ميمون المروزي ، ثقة فاضل . قال أبو زرعة السبخي : قيل له : السكري ؛ لأنّه كان يتّخذ السكّر . وقال الدوري : لم يكن يبيع السكّر ، وإنّما سمّي السكّري لحلاوة كلامه .</w:t>
      </w:r>
    </w:p>
    <w:p w14:paraId="7153B15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2C63091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1 ـ البداية والنهاية 8 / 217 .</w:t>
      </w:r>
    </w:p>
    <w:p w14:paraId="7841F0BB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2 ـ التاريخ الكبير 4 / 253 الترجمة 2704 .</w:t>
      </w:r>
    </w:p>
    <w:p w14:paraId="14BD2FC5" w14:textId="77777777" w:rsidR="00236857" w:rsidRDefault="0023685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8DE598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الدوري : كان من ثقات الناس .</w:t>
      </w:r>
    </w:p>
    <w:p w14:paraId="451D7C6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. وقال : لا بأس به إلاّ أنّه كان قد ذهب بصره في آخر عمره ، فمَنْ كتب عنه قبل ذلك فحديثه جيّد .</w:t>
      </w:r>
    </w:p>
    <w:p w14:paraId="1739D4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ثقة .</w:t>
      </w:r>
    </w:p>
    <w:p w14:paraId="20A6B4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الترمذي : ثقة .</w:t>
      </w:r>
    </w:p>
    <w:p w14:paraId="36603F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25617A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ما بحديثه عندي بأس ، وهو أحبّ إليّ من حسين بن واقد .</w:t>
      </w:r>
    </w:p>
    <w:p w14:paraId="279F81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المبارك : حسين بن واقد ليس بحافظ ولا يترك حديثه ، وأبو حمزة صاحب حديث . وقال : السكري وابن طهمان صحيحا الكتاب . وسُئل ابن المبارك عن الأئمّة الذين يقتدى بهم ، فذكر أبا بكر وعمر حتّى انتهى إلى أبي حمزة وأبو حمزة حيّ .</w:t>
      </w:r>
    </w:p>
    <w:p w14:paraId="2D2965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العبّاس بن مصعب بن بشر المروزي : كان مستجاب الدعوة .</w:t>
      </w:r>
    </w:p>
    <w:p w14:paraId="282672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تذكرة الحفّاظ : كان ثقة بنيلاً ثبتاً .</w:t>
      </w:r>
    </w:p>
    <w:p w14:paraId="6614C3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من أهل الفضل والفهم ، واحتجّ بحديثه البخاري ومسلم في صحيحيهما ، ودخل بغداد قديماً في حداثته .</w:t>
      </w:r>
    </w:p>
    <w:p w14:paraId="45A1817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السيّد : الحافظ الإمام الحجّة .</w:t>
      </w:r>
    </w:p>
    <w:p w14:paraId="5FF01F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فاضل .</w:t>
      </w:r>
    </w:p>
    <w:p w14:paraId="19E3FC6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وشذ ابن عبد البرّ فقال : ليس بقوي . وذكره ابن القطان الفاسي فيمَنْ اختلط . قال ابن حجر في مقدّمة فتح الباري : عمي في آخر عمره ، فتكلّم فيه بعضهم تعنّتاً.</w:t>
      </w:r>
    </w:p>
    <w:p w14:paraId="5A55FA1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2F6830EE" w14:textId="77777777" w:rsidR="00236857" w:rsidRDefault="0023685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B29D58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167هـ ، أو 168هـ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EF094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عطاء بن السائب ـ ميمون بن مهران ـ شيبان بن مخرم ، تقدّم أنّهم ثقات .</w:t>
      </w:r>
    </w:p>
    <w:p w14:paraId="0E89354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يبقى أنّ أَبا حمزة من طبقة شيوخ شيوخ البخاري ، ولا يمكن للبخاري ـ المولود سنة 194هـ ـ أن يروي عنه ، فإمّا أن يكون روى عنه بواسطة شيخه عبدان ولم يذكره ؛ فإنّ البخاري أخرج لأبي حمزة السكري في صحيحه من رواية عبدان عنه ، وعبدان ثقة حافظ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, وقد وقع مثل ذلك في صحيح البخاري في باب من قام لجنازة يهودي ، حيث قال : وقال أبو حمزة عن الأعمش ، عن عمرو ، عن ابن أبي ليلى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40CD65C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ابن حجر في فتح الباري : هو السكّري ... ، وقد وصله أبو نعيم في المستخرج من طريق عبدان عن أبي حمزة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22C5F7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وإمّا أن يكون البخاري روى عنه بالإجازة كما أشار الذهبي لذلك في تذكرة الحفّاظ حيث قال في ترجمة السكري هذا : حديثه يقع عالياً في صحيح البخاري وبالإجازة</w:t>
      </w:r>
      <w:r w:rsidR="00C41599" w:rsidRPr="00C41599">
        <w:rPr>
          <w:rStyle w:val="libFootnotenumChar"/>
          <w:rtl/>
        </w:rPr>
        <w:t>(5)</w:t>
      </w:r>
      <w:r>
        <w:rPr>
          <w:rtl/>
          <w:lang w:bidi="fa-IR"/>
        </w:rPr>
        <w:t xml:space="preserve"> .</w:t>
      </w:r>
    </w:p>
    <w:p w14:paraId="1FC441B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القاضي النعمان في شرح الأخبار : القاسم بن محمّد المروزي ، بإسناده</w:t>
      </w:r>
    </w:p>
    <w:p w14:paraId="471AF448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701A5B53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26 ـ 544 ـ 549 الترجمة 5652 ، تهذيب التهذيب 9 / 429 ـ 430 الترجمة 795 ، تقريب التهذيب 2 / 139 ، تاريخ بغداد 4 / 31 ـ 34 الترجمة 1675 ، سير أعلام النبلاء 7 / 385 ـ 387 الترجمة 141 ، تذكرة الحفّاظ 1 / 230 الترجمة 214 ، مقدّمة فتح الباري / 442 .</w:t>
      </w:r>
    </w:p>
    <w:p w14:paraId="3E2E71F1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2 ـ انظر تهذيب الكمال 15 / 276 ـ 277 الترجمة 3416 ، وتهذيب التهذيب 5 / 274 ـ 275 الترجمة 535 ، وتقريب التهذيب 1 / 513 . وعبدان اسمه عبد اللّه‏ بن عثمان بن جبلة الأزدي العتكي ، أبو عبد الرحمان المروزي ، عُرف بـ ( عبدان ) ؛ لأنّ اسمه عبد اللّه‏ وكُنيته أبو عبد الرحمان ، فاجتمع في اسمه وكنيته العبدان فقيل له : عبدان .</w:t>
      </w:r>
    </w:p>
    <w:p w14:paraId="16D60EE2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3 ـ صحيح البخاري 2 / 87 .</w:t>
      </w:r>
    </w:p>
    <w:p w14:paraId="2D05AFE5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4 ـ فتح الباري 3 / 145 .</w:t>
      </w:r>
    </w:p>
    <w:p w14:paraId="4E39BC15" w14:textId="77777777" w:rsidR="008F66E2" w:rsidRDefault="008F66E2" w:rsidP="00236857">
      <w:pPr>
        <w:pStyle w:val="libFootnote0"/>
        <w:rPr>
          <w:lang w:bidi="fa-IR"/>
        </w:rPr>
      </w:pPr>
      <w:r>
        <w:rPr>
          <w:rtl/>
          <w:lang w:bidi="fa-IR"/>
        </w:rPr>
        <w:t>5 ـ تذكرة الحفّاظ 1 / 230 الترجمة 214 .</w:t>
      </w:r>
    </w:p>
    <w:p w14:paraId="17F14DF1" w14:textId="77777777" w:rsidR="00236857" w:rsidRDefault="0023685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F47E80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شيب بن محزوم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أنّه قال : بينا نحن نسير مع أمير المؤمنين عليّ بن أبي طالب (عليه ‏السّلام) إذ بلغ كربلاء ، فقال : (( ما اسم هذا المكان ؟ )) .</w:t>
      </w:r>
    </w:p>
    <w:p w14:paraId="249C0C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قالوا : كربلاء .</w:t>
      </w:r>
    </w:p>
    <w:p w14:paraId="1197CB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كربٌ وبلاء )) .</w:t>
      </w:r>
    </w:p>
    <w:p w14:paraId="076BF6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نزل فقعد على رابية ، ثمّ قال : (( يُقتل في هذا الموضع خير شهداء على ظهر الأرض بعد شهداء رسول اللّه‏ (صلّى ‏الله ‏عليه ‏و‏آله )) . ثمّ قام (عليه ‏السّلام) .</w:t>
      </w:r>
    </w:p>
    <w:p w14:paraId="53E993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فنظرت فإذا عظام حمار ، فقلت لغلامي : خذ عظماً ، فأخذه وجاءني به ، فقلت له : احفر له هاهنا حيث جلس أمير المؤمنين عليّ (عليه ‏السّلام) ، فحفر هنالك حفيراً ، فدفنت فيه العظم وأبقيت منه شيئاً يسيراً على وجه الأرض ليُرى موضعه . فلمّا قُتل الحسين (عليه ‏السّلام) قلت لأصحابي : انطلقوا بنا إلى المكان الذي قُتل فيه الحسين (عليه ‏السّلام) ، فإذا جسد الحسين (عليه‏ السّلام) على العظم الذي دَفَنْتُ ، وأصحابُهُ حولَهُ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2B9AC1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680AB0B6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1 ـ هو تصحيف ( شيبان بن مخرم ) .</w:t>
      </w:r>
    </w:p>
    <w:p w14:paraId="7D2A1A38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2 ـ شرح الأخبار 3 / 138 ح1080 .</w:t>
      </w:r>
    </w:p>
    <w:p w14:paraId="533CC9F5" w14:textId="77777777" w:rsidR="00BB7FEF" w:rsidRDefault="00BB7FE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E1CA0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 ـ أبو هرثمة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هرثمة بن سلمان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الضبّيّ ، عن عليّ (عليه ‏السّلام) :</w:t>
      </w:r>
    </w:p>
    <w:p w14:paraId="0B3FBF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رويت عنه عدّة روايات عن أمير المؤمنين (عليه‏ السّلام) ، نذكرها جميعاً ، وهي :</w:t>
      </w:r>
    </w:p>
    <w:p w14:paraId="279094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س/1 ـ الأعمش ، عن سلام أبي شرحبيل ، عن أبي هرثمة :</w:t>
      </w:r>
    </w:p>
    <w:p w14:paraId="7090C5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 ـ قال عبد اللّه‏ بن محمّد بن أبي شيبة : حدّثنا أبو معاوية ، قال : حدّثنا الأعمش ، عن سلام أبي شرحبيل ، عن أبي هرثمة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قال :</w:t>
      </w:r>
    </w:p>
    <w:p w14:paraId="7CEA53B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4499E4F3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1 ـ ورد بأشكال مختلفة مصحّفة عن اسم واحد لشخص واحد بلا شك ، فقد ورد ( هرثم ) ( هرثمة ) ( هزيمة ) ( هريمة ) ( أبو هرثم ) ( أبو هرثمة ) ( أبو هريم ) ( أبو هريمة ) ( ابن هرثم ) ( أبو مريم ) ( أبو يريم ) . والظاهر أنّها كلّها مصحّفة عن ( هرثمة ) أو ( أبي هرثمة ) ، بل نرجّح أنّ اسمه هرثمة وكُنيته أبو هرثمة .</w:t>
      </w:r>
    </w:p>
    <w:p w14:paraId="5EF11FE8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2 ـ في صفّين : ( هرثمة بن سليم ) ، وفي تاريخ دمشق وإكمال الكمال : ( هرثمة بن سلمى ) ، وفي رواية أمالي الصدوق : ( هرثمة بن أبي مسلم ) ، وفي رواية القاضي النعمان المغربي في شرح الأخبار : ( هزيمة بن سلمة ) .</w:t>
      </w:r>
    </w:p>
    <w:p w14:paraId="6361FB1E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والراجح هو ما في ثقات العجلي : ( هرثمة بن سلمان ) ، خصوصاً مع ضبط ( هرثمة بن سلمى ) ؛ إذ لعلّها مصحّفة عن الكتابة القديمة ( هرثمة بن سلمن ) .</w:t>
      </w:r>
    </w:p>
    <w:p w14:paraId="40EBA70F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3 ـ أشار المزّي إليه في تهذيب الكمال 12 / 292 الترجمة 2659 فقال : سلام بن شرحبيل أبو شرحبيل ، روى عن حبّة وسواء ابني خالد ، وعن عبيد أبي هرثم ـ ويُقال : الكوفي ـ عن عليّ في ذكر كربلاء ، روى عنه سليمان الأعمش .</w:t>
      </w:r>
    </w:p>
    <w:p w14:paraId="2B74B946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وقد وقع هنا في خطا تبعاً للبخاري والرازي وابن حبّان ـ كما سيأتي بيانه في س3/ ـ حيث إنّ الرواية ( عن الأعمش ، عن أبي عبيد ، عن أبي هرثم الضبّيّ ) وقعت عندهم خطأً ( عن الأعمش ، عن عبيد أبي هريم ) ، فظنّ المزّي هنا ـ تبعاً لِما وقع هناك ـ أنّه ( عبيد أبو هرثم ) ، وتبعَ المِزِّيَّ في =</w:t>
      </w:r>
    </w:p>
    <w:p w14:paraId="37F48F91" w14:textId="77777777" w:rsidR="00BB7FEF" w:rsidRDefault="00BB7FE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C347F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بَعَرت شاة له ، فقال لجارية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له : يا جرداء ، لقد أذكرني هذا البَعَرُ حديثاً سمعته من أمير المؤمنين (عليه ‏السّلام) وكنت معه في كربلاء ، فمرّ بشجرة تحتها بَعَرُ غزلان ، فأخذ منه قبضة فشَمَّها ، ثمّ قال : (( يُحشر من هذا الظهر سبعون ألفاً يدخلون الجنّة بغير حساب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4FAD3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صحيحٌ .</w:t>
      </w:r>
    </w:p>
    <w:p w14:paraId="6586A9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خازم التميمي السعدي ، مولاهم ، أبو معاوية الضرير الكوفي ، عَمِيَ وهو ابن ثمان أو أربع سنين ، ثقة ، أثبت الناس في الأعمش ، وقد يهم في غيره ، رُمي بالإرجاء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7A2F9A4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ويحيى بن معين : هو أحبّ إليّ في الأعمش من جرير .</w:t>
      </w:r>
    </w:p>
    <w:p w14:paraId="0F3DFCC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كان واللّه‏ حافظاً للقرآن .</w:t>
      </w:r>
    </w:p>
    <w:p w14:paraId="5816D1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: هو في غير حديث الأعمش مضطرب لا يحفظها حفظاً جيّداً .</w:t>
      </w:r>
    </w:p>
    <w:p w14:paraId="7E8072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هو أثبت أصحاب الأعمش بعد سفيان الثوري وشعبة .</w:t>
      </w:r>
    </w:p>
    <w:p w14:paraId="20B286B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BE68FC3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= هذا الغلط ابنُ حجر في تهذيب التهذيب 4 / 250 الترجمة 501 ( سلام بن شرحبيل أبو شرحبيل ) حذو القذّة بالقذّة ، لكن فيه ( وعن عبيد أبي هريم ) .</w:t>
      </w:r>
    </w:p>
    <w:p w14:paraId="57262D04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1 ـ جرداء هي زوجة هرثمة ، والعرب قد تعبّر عن الزوجة بالجارية . انظر حاشية السندي على النسائي 2 / 219 في صحّة استعمال لفظ الجارية في الزوجة .</w:t>
      </w:r>
    </w:p>
    <w:p w14:paraId="6E99D1FC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2 ـ المصنّف ـ لابن أبي شيبة 8 / 633 ح260 .</w:t>
      </w:r>
    </w:p>
    <w:p w14:paraId="1E19A117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3 ـ الإرجاء في لسان المحدّثين هو القول بعدم زيادة ونقصان الإيمان ، وأنّ العمل غير داخل في حقيقة الإيمان ، وهذا هو اعتقاد الشيعة الإماميّة ، فالمقصود هو أنّه شيعيّ كما سيأتي تصريح الذهبي بذلك .</w:t>
      </w:r>
    </w:p>
    <w:p w14:paraId="5845C29A" w14:textId="77777777" w:rsidR="00BB7FEF" w:rsidRDefault="00BB7FE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74760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: هو أعلم من وكيع بحديث الأعمش . وقال : هو ثقة في غير الأعمش ، ولكنّه يخطئ .</w:t>
      </w:r>
    </w:p>
    <w:p w14:paraId="584308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الوكيعي : ما أدركنا أحداً كان أعلم بأحاديث الأعمش من أبي معاوية .</w:t>
      </w:r>
    </w:p>
    <w:p w14:paraId="1EB3A7B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أثبت الناس في الأعمش الثوري ، ثمّ أبو معاوية الضرير .</w:t>
      </w:r>
    </w:p>
    <w:p w14:paraId="6D36A60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إذا جاز حديث الأعمش كثر خطؤه .</w:t>
      </w:r>
    </w:p>
    <w:p w14:paraId="648CF0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نمير : كان لا يضبط شيئاً من حديثه ضبطَهُ لحديث الأعمش ، كان يضطرب في غيره اضطراباً شديداً .</w:t>
      </w:r>
    </w:p>
    <w:p w14:paraId="0DF440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أبو معاوية يقول : البُصَراء كانوا عَلَيَّ عيالاً عند الأعمش . ويقول : قد صار حديث الأعمش في فِيَّ علقماً ، أو هو أمرّ من العلقم ؛ لكثرة ما يُرَدَّدُ عليه حديث الأعمش . ويقول : ما كتبت عن الأعمش حرفاً واحداً ، كُلُّها حفظتها من فيه .</w:t>
      </w:r>
    </w:p>
    <w:p w14:paraId="6E626B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نعيم : لزم أبو معاوية الأعمشَ عشرين سنة .</w:t>
      </w:r>
    </w:p>
    <w:p w14:paraId="50B0527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كوفيّ ثقة ، وكان يرى الإرجاء ، وكان ليّن القول يعني فيه .</w:t>
      </w:r>
    </w:p>
    <w:p w14:paraId="175798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كان من الثقات وربما دلّس ، وكان يرى الإرجاء ؛ فيُقال : إنّ وكيعاً لم يحضر جنازته لذلك .</w:t>
      </w:r>
    </w:p>
    <w:p w14:paraId="168B3C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كان مرجئاً ، وقال في موضع آخر : رئيس المرجئة بالكوفة .</w:t>
      </w:r>
    </w:p>
    <w:p w14:paraId="7699795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وقال : كان حافظاً متقناً ، ولكنّه كان مرجئاً خبيثاً .</w:t>
      </w:r>
    </w:p>
    <w:p w14:paraId="78D1A9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عليّ بن خشرم : قال لي وكيع : اختلِفْ إليه ؛ فإنّك إن تركته ذهب علم الأعمش ، على أنّه مرجئ ، فقلت : دعاني إلى الإرجاء فأبيت عليه .</w:t>
      </w:r>
    </w:p>
    <w:p w14:paraId="1E6E95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الباذش : مرجئ كبير .</w:t>
      </w:r>
    </w:p>
    <w:p w14:paraId="137484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الحديث ، يدلّس ، وكان مرجئاً .</w:t>
      </w:r>
    </w:p>
    <w:p w14:paraId="780FE035" w14:textId="77777777" w:rsidR="00BB7FEF" w:rsidRDefault="00BB7FE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419506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: كان يرى الإرجاء ويدعو إليه .</w:t>
      </w:r>
    </w:p>
    <w:p w14:paraId="2A2E891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كان يميل إلى الإرجاء .</w:t>
      </w:r>
    </w:p>
    <w:p w14:paraId="564CF82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أبو معاوية مرجئ .</w:t>
      </w:r>
    </w:p>
    <w:p w14:paraId="61D841E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، أحفظ الناس لحديث الأعمش ، وقد يهم في غيره ، وقد رُمي بالإرجاء .</w:t>
      </w:r>
    </w:p>
    <w:p w14:paraId="40666B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ثبتٌ في الأعمش ، وكان مرجئاً .</w:t>
      </w:r>
    </w:p>
    <w:p w14:paraId="342D790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في ميزان الاعتدال : ثقة ثبت ، ما علمت فيه مقالاً يوجب وهنه مطلقاً ، وسيأتي في الكُنى . ثمّ ذكره في الكُنى فقال : وقد اشتهر عنه الغلو ، أي غلوّ التشيّع .</w:t>
      </w:r>
    </w:p>
    <w:p w14:paraId="4F87CD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معاوية الضرير : دخلت على هارون الرشيد فقال لي : يا أبا معاوية ، هممت أنّه مَنْ أثبت خلافة عليّ فعلتُ به وفعلت .</w:t>
      </w:r>
    </w:p>
    <w:p w14:paraId="27E042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فسكَتُّ .</w:t>
      </w:r>
    </w:p>
    <w:p w14:paraId="6159D2C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لي : تكلّم تكلّم .</w:t>
      </w:r>
    </w:p>
    <w:p w14:paraId="4DF749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قلت : إن أذنت لي تكلّمت .</w:t>
      </w:r>
    </w:p>
    <w:p w14:paraId="22DCB1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تكلّم .</w:t>
      </w:r>
    </w:p>
    <w:p w14:paraId="07875E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فقلت : يا أمير المؤمنين ، قالت تيم : منّا خليفة رسول اللّه‏ ، وقالت عديّ : منّا خليفة خليفة رسول اللّه‏ ، وقالت بنو اُميّة : منّا خليفة الخلفاء ، فأين حظّكم يا بني هاشم من الخلافة ؟! واللّه‏ ما حظّكم فيها إلاّ عليّ بن أبي طالب .</w:t>
      </w:r>
    </w:p>
    <w:p w14:paraId="6F4DA84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واللّه‏ِ يا أبا معاوية ، لا يبلغني أنّ أحداً لم يثبت خلافة عليٍّ إلاّ فعلتُ به كذا وكذا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13EA88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2BD3338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06DAE7E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1 ـ روى الخطيب البغدادي بسند ضعيف أنّ أبا معاوية دخل على هارون الرشيد فحدّثه أنّ النبيّ (صلّى ‏الله ‏عليه ‏و‏آله) قال : يكون في آخر الزمان قوم لهم نبز يُقال لهم : الرافضة , مَنْ لقيهم فليقتلهم ؛ فإنّهم مشركون .</w:t>
      </w:r>
    </w:p>
    <w:p w14:paraId="6ACC04CB" w14:textId="77777777" w:rsidR="00BB7FEF" w:rsidRDefault="00BB7FE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FE0C49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113هـ ، وتوفّي سنة 194هـ ، أو 195هـ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CE30E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سليمان بن مهران الأسدي الكاهلي ، مولاهم ، أبو محمّد الكوفي الأعمش ، تقدّم في رواية أبي وائل شقيق بن سلمة عن أمّ سلمة أنّه ثقة إمام .</w:t>
      </w:r>
    </w:p>
    <w:p w14:paraId="0DA88F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شرحبيل سلام بن شرحبيل ، ثقة .</w:t>
      </w:r>
    </w:p>
    <w:p w14:paraId="168EED1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.</w:t>
      </w:r>
    </w:p>
    <w:p w14:paraId="042B77D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البخاري في التاريخ الكبير وابن أبي حاتم في الجرح والتعديل ، دون جرح أو تعديل .</w:t>
      </w:r>
    </w:p>
    <w:p w14:paraId="12A006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مقبول .</w:t>
      </w:r>
    </w:p>
    <w:p w14:paraId="2033E4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المفرد وابن ماجة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1CE7C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هرثمة بن سلمان الضبّيّ ، تابعيّ ثقة .</w:t>
      </w:r>
    </w:p>
    <w:p w14:paraId="699359E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هرثمة بن سلمان كوفيّ تابعيّ ثقة . وكتب في حاشية النسخة : ( ابن سلمى ) .</w:t>
      </w:r>
    </w:p>
    <w:p w14:paraId="54EC386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قائلاً : عبيد أبو هريم .</w:t>
      </w:r>
    </w:p>
    <w:p w14:paraId="053C97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وأمّا كونه ضبّيّاً فذلك ما قاله مسلم في المنفردات والوحدان كما سيأتي ،</w:t>
      </w:r>
    </w:p>
    <w:p w14:paraId="008203F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16DF7659" w14:textId="77777777" w:rsidR="008F66E2" w:rsidRDefault="008F66E2" w:rsidP="00BB7FEF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25 / 123 ـ 133 الترجمة 5173 ، تهذيب التهذيب 9 / 120 ـ 122 الترجمة 192 ، تقريب التهذيب 2 / 70 ، تاريخ بغداد 2 / 299 ـ 307 الترجمة 794 ، سير أعلام النبلاء 9 / 73 ـ 78 الترجمة 20 ، الكاشف 2 / 167 الترجمة 4816 ، ميزان الاعتدال 3 / 533 الترجمة 7466 و 4 / 575 الترجمة 10618 في الكُنى .</w:t>
      </w:r>
    </w:p>
    <w:p w14:paraId="15CBF6B9" w14:textId="77777777" w:rsidR="008F66E2" w:rsidRDefault="008F66E2" w:rsidP="00BB7FEF">
      <w:pPr>
        <w:pStyle w:val="libFootnote0"/>
        <w:rPr>
          <w:rtl/>
          <w:lang w:bidi="fa-IR"/>
        </w:rPr>
      </w:pPr>
      <w:r>
        <w:rPr>
          <w:rtl/>
          <w:lang w:bidi="fa-IR"/>
        </w:rPr>
        <w:t>2 ـ تهذيب الكمال 12 / 292 الترجمة 2659 ، تهذيب التهذيب 4 / 250 الترجمة 501 ، تقريب التهذيب 1 / 406 ، التاريخ الكبير 4 / 132 الترجمة 2214 ، الجرح والتعديل 4 / 257 الترجمة 1113 .</w:t>
      </w:r>
    </w:p>
    <w:p w14:paraId="4CC4D3A3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5F7ED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وكذلك جاء في رواية ابن سعد الآتية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36A512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 ـ قال الطبراني : حدّثنا محمّد بن عبد اللّه‏ الحضرمي ، حدّثنا عثمان بن أبي شيبة ، حدّثنا أبو معاوية ، حدّثنا الأعمش ، عن سلام أبي شرحبيل ، عن أبي هرثمة، قال : كنت مع عليّ (عليه ‏السّلام) بِنَهْرَي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كربلاء ، فمرّ بشجرة تحتها بعر غزلان ، فأخذ منه قبضة فشَمَّها ، ثمّ قال : (( يُحشَرُ من هذا الظهر سبعون ألفاً يدخلون الجنّة بغير حساب ))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0B8E9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الهيثمي : وعن أبي هريمة [ لاحظ وقوع التصحيف ] قال : كنت مع عليّ (عليه ‏السّلام) ... رواه الطبراني ، ورجالُهُ ثقات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14:paraId="70DB84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صحيحٌ .</w:t>
      </w:r>
    </w:p>
    <w:p w14:paraId="306C30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جعفر محمّد بن عبد اللّه‏ بن سليمان الحضرمي الكوفي ، الملقّب بمطيّن ، المتوفّى سنة 297هـ أو 298هـ ، تقدّم في رواية الطبراني عن ثابت البناني ، عن أنس ابن مالك أنّه ثقة .</w:t>
      </w:r>
    </w:p>
    <w:p w14:paraId="41834A2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64C1C57D" w14:textId="77777777" w:rsidR="008F66E2" w:rsidRDefault="008F66E2" w:rsidP="00767D61">
      <w:pPr>
        <w:pStyle w:val="libFootnote0"/>
        <w:rPr>
          <w:lang w:bidi="fa-IR"/>
        </w:rPr>
      </w:pPr>
      <w:r>
        <w:rPr>
          <w:rtl/>
          <w:lang w:bidi="fa-IR"/>
        </w:rPr>
        <w:t>1 ـ معرفة الثقات ـ للعجلي 2 / 325 الترجمة 1887 ، الثقات ـ لابن حبّان 5 / 139 ، المنفردات والوحدان / 151 الترجمة 507 .</w:t>
      </w:r>
    </w:p>
    <w:p w14:paraId="78C23322" w14:textId="77777777" w:rsidR="008F66E2" w:rsidRDefault="008F66E2" w:rsidP="00767D61">
      <w:pPr>
        <w:pStyle w:val="libFootnote0"/>
        <w:rPr>
          <w:lang w:bidi="fa-IR"/>
        </w:rPr>
      </w:pPr>
      <w:r>
        <w:rPr>
          <w:rtl/>
          <w:lang w:bidi="fa-IR"/>
        </w:rPr>
        <w:t>2 ـ قال المسعودي في التنبيه والإشراف / 47 ثمّ ينقسم الفرات إلى جهتين : قسم منهما يتوجّه يسيراً نحو المغرب يسمّى العلقمي يمرّ بالكوفة وغيرها ، والآخر يسمّى سورا يمرّ بمدينة سورا إلى [ منطقة ] النيل والطفوف .</w:t>
      </w:r>
    </w:p>
    <w:p w14:paraId="4D30A0AD" w14:textId="77777777" w:rsidR="008F66E2" w:rsidRDefault="008F66E2" w:rsidP="00767D61">
      <w:pPr>
        <w:pStyle w:val="libFootnote0"/>
        <w:rPr>
          <w:lang w:bidi="fa-IR"/>
        </w:rPr>
      </w:pPr>
      <w:r>
        <w:rPr>
          <w:rtl/>
          <w:lang w:bidi="fa-IR"/>
        </w:rPr>
        <w:t>3 ـ المعجم الكبير 3 / 111 ح2825 .</w:t>
      </w:r>
    </w:p>
    <w:p w14:paraId="5D90FA77" w14:textId="77777777" w:rsidR="008F66E2" w:rsidRDefault="008F66E2" w:rsidP="00767D61">
      <w:pPr>
        <w:pStyle w:val="libFootnote0"/>
        <w:rPr>
          <w:lang w:bidi="fa-IR"/>
        </w:rPr>
      </w:pPr>
      <w:r>
        <w:rPr>
          <w:rtl/>
          <w:lang w:bidi="fa-IR"/>
        </w:rPr>
        <w:t>4 ـ مجمع الزوائد 9 / 191 .</w:t>
      </w:r>
    </w:p>
    <w:p w14:paraId="1DE59D78" w14:textId="77777777" w:rsidR="00767D61" w:rsidRDefault="00767D6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CD6D03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عثمان بن محمّد بن إبراهيم بن عثمان بن خواستي العبسي ، مولاهم ، أبو الحسن ابن أبي شيبة الكوفي ـ أخو أبي بكر بن أبي شيبة ـ ثقة حافظ شهير ، له أوهام .</w:t>
      </w:r>
    </w:p>
    <w:p w14:paraId="27FDF2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: ما علمت إلاّ خيراً . وأثنى عليه . وقال : هو رجل سليم .</w:t>
      </w:r>
    </w:p>
    <w:p w14:paraId="544F8D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ثقة أمين مأمون . وقال : عثمان وعبد اللّه‏ ابنا أبي شيبة ثقتان صدوقان ، ليس فيهما شك .</w:t>
      </w:r>
    </w:p>
    <w:p w14:paraId="0AFFC53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وسُئل عنه محمّد بن عبد اللّه‏ بن نمير ، فقال : سبحان اللّه‏ ! ومثله يُسأل عنه ؟! إنّما يُسأل هو عنّا .</w:t>
      </w:r>
    </w:p>
    <w:p w14:paraId="113EB8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حاتم صدوق .</w:t>
      </w:r>
    </w:p>
    <w:p w14:paraId="2E2DBD8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كوفيّ ثقة .</w:t>
      </w:r>
    </w:p>
    <w:p w14:paraId="2BCD53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7F1256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لا ريب أنّه كان حافظاً متقناً ، وقد تفرّد مع سعة علمه بخبرين منكرين عن جرير الضبّيّ .</w:t>
      </w:r>
    </w:p>
    <w:p w14:paraId="7D7EC2A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ثقة حافظ شهير ، له أوهام .</w:t>
      </w:r>
    </w:p>
    <w:p w14:paraId="02FE16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وأخذوا عليه أنّه لم يكن يحفظ القرآن ، وكان لا يجيد قراءته ، فكان يقرأ ( أَلَمْ تَرَ كَيْفَ فَعَلَ رَبُّكَ بِأَصْحَابِ الْفِيلِ ) ( الف لام ميم ) .</w:t>
      </w:r>
    </w:p>
    <w:p w14:paraId="68B6B42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تذكرة الحفّاظ : كان مزّاحاً حتّى فيما يتصحّف من القرآن . وقال في سيره : هو إمّا سبق لسان ، أو انبساط محرّم .</w:t>
      </w:r>
    </w:p>
    <w:p w14:paraId="4429B5E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ومسلم ، وأبو داود والنسائي في اليوم والليلة وابن ماجة . أكثر عنه البخاري . وفي الزهرة : روى عنه البخاري 53 ، ومسلم 135 حديثاً .</w:t>
      </w:r>
    </w:p>
    <w:p w14:paraId="0F333954" w14:textId="77777777" w:rsidR="00767D61" w:rsidRDefault="00767D6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B2B15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156هـ ـ وقال الذهبي : ولد بعد الستّين ومئة ـ وتوفّي سنة 239هـ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ED241E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معاوية محمّد بن خازم الضرير ـ سليمان بن مهران الأعمش ـ أبو شرحبيل سلام بن شرحبيل ـ أبو هرثمة ، تقدّم أنّهم ثقات .</w:t>
      </w:r>
    </w:p>
    <w:p w14:paraId="6337E4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وأمّا عنعنة المدلّس ـ الأعمش ـ فهي قادحة ولا كلام في ذلك ، لكن ذلك لا على إطلاقه وعمومه ، فهذه القاعدة مقيّدة باحتمال أو بقوّة احتمال عدم السماع حتّى لو كانا متعاصرين ؛ إذ لا يلزم من المعاصرة السماع ، وفيما نحن فيه لا تجري هذه القاعدة ؛ فعلاوة على معاصرة الأعمش لـ ( سلام ) هناك ما يدلّ على سماعه منه ، وحسبنا في هذا المحتضر القول بأنّ أئمة العلم احتجّوا بلا نكير بما رواه الأعمش عن سلام معنعناً ، فابن الأثير في أسد الغابة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مثلاً أثبت صحبة سواء بن خالد بمعنعنة الأعمش عن سلام لا غير .</w:t>
      </w:r>
    </w:p>
    <w:p w14:paraId="7238C23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بل إنّ ابن كثير مع تعنّته في قبول الأخبار وتشدّده في الاعتماد عليها ، قال جازماً وهو في معرض إحصاء خدم رسول اللّه‏ (صلّى ‏الله ‏عليه ‏و‏آله) : ومنهم حبّة وسواء ابنا خالد (رضي اللّه‏ عنهما) .</w:t>
      </w:r>
    </w:p>
    <w:p w14:paraId="0680E46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: حدّثنا أبو معاوية ، قال : حدّثنا وكيع ، حدّثنا الأعمش ، عن سلام بن شرحبيل ، عن حبّة سواء ابني خالد ، قالا : دخلنا على النبي (صلّى ‏الله ‏عليه ‏و‏آله)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19C7CE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وهذان المثالان ظاهران بعدم جريان قاعدة ( عنعنة المدلّس ) فيما نحن فيه ، وظاهران في الاحتجاج بعنعنة الأعمش عن سلام بن شرحبيل .</w:t>
      </w:r>
    </w:p>
    <w:p w14:paraId="21510C68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D55BCC9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19 / 478 ـ 487 الترجمة 3857 ، تهذيب التهذيب 7 / 135 ـ 137 الترجمة 299 ، تقريب التهذيب 1 / 664 ، تذكرة الحفّاظ 2 / 444 الترجمة 4508 ، سير أعلام النبلاء 11 / 151 ـ 154 الترجمة 58 .</w:t>
      </w:r>
    </w:p>
    <w:p w14:paraId="1D383E0B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2 ـ أسد الغابة 2 / 373 .</w:t>
      </w:r>
    </w:p>
    <w:p w14:paraId="11B0E95E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3 ـ السيرة النبويّة ـ لابن كثير 4 / 658 .</w:t>
      </w:r>
    </w:p>
    <w:p w14:paraId="4AF5658F" w14:textId="77777777" w:rsidR="00014477" w:rsidRDefault="0001447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345F1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س/2 ـ الأعمش ، عن نشيط أبي فاطمة ، عن أبي هرثمة :</w:t>
      </w:r>
    </w:p>
    <w:p w14:paraId="6D4C7B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الخوارزمي : أخبرنا الشيخ الإمام الحافظ أبو الحسن عليّ بن أحمد العاصمي ، عن شيخ القضاة إسماعيل بن أحمد البيهقي ، عن أبيه ، حدّثنا أبو عبد اللّه‏ الحافظ ، أخبرنا خلف بن محمّد البخاري ، حدّثنا صالح بن محمّد الحافظ ، حدّثنا أحمد بن جناب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المصيصي ، حدّثنا عيسى بن يونس السبيعي ، عن الأعمش ، عن نشيط أبي فاطمة ، قال : جاء مولاي أبو هرثمة من صفّين ، فأتيناه فسلّمنا عليه ، فمرّت شاة وبعرت ، فقال : لقد ذكّرتني هذه الشاة حديثاً : أقبلنا مع عليّ (عليه ‏السّلام) ونحن راجعون من صفّين , فنزلنا كربلاء ، فصلّى بنا الفجر بين شجراتٍ ، ثمّ أخذ بَعَراتٍ من بعر الغزال ففتّها في يده ، ثمّ شمّها ، فالتفت إلينا وقال : (( يُقتل في هذا المكان قوم يدخلون الجنّة بغير حساب ))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A337C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حَسَنٌ بنفسه ، صحيحٌ بغيره .</w:t>
      </w:r>
    </w:p>
    <w:p w14:paraId="143033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أحمد العاصمي الخوارزمي ، المتوفّى سنة 568 ، تقدّم أنّه ثقة .</w:t>
      </w:r>
    </w:p>
    <w:p w14:paraId="183E1F5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عليّ إسماعيل بن أحمد بن الحسين بن علي بن موسى البيهقي الخسروجردي الشافعي ، تقدّم أنّه إمام ابن إمام ، ثقة .</w:t>
      </w:r>
    </w:p>
    <w:p w14:paraId="22446D1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619350A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1 ـ في المقتل المطبوع : ( أحمد بن حيّان المصيصي ) ، وهو تصحيف ، والصواب ما أثبتناه .</w:t>
      </w:r>
    </w:p>
    <w:p w14:paraId="001490E3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2 ـ مقتل الحسين ـ للخوارزمي 1 / 241 .</w:t>
      </w:r>
    </w:p>
    <w:p w14:paraId="3006F62F" w14:textId="77777777" w:rsidR="00014477" w:rsidRDefault="0001447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1F38E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أبوه أبو بكر أحمد بن الحسين بن عليّ بن موسى البيهقي الخسروجردي الشافعي ، تقدّم أنّه إمام حافظ ثقة ثبت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6D5BBA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عبد اللّه‏ الحافظ ، محمّد بن عبد اللّه‏ بن حمدويه الضبّيّ النيسابوريّ الشافعيّ ، المعروف بابن البيّع ، وبالحاكم النيسابوريّ ، تقدّم أنّه ثقة إمام .</w:t>
      </w:r>
    </w:p>
    <w:p w14:paraId="108C93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صالح ، خلف بن محمّد بن إسماعيل بن إبراهيم البخاري الخيّام ، تقدّم أنّه صدوق .</w:t>
      </w:r>
    </w:p>
    <w:p w14:paraId="7C0BA7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عليّ ، صالح بن محمّد بن عمرو بن حبيب الأسدي البغدادي ، الملقّب بـ ( جزرة ) ، تقدّم أنّه ثقة حافظ كبير حجّة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6165F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الوليد أحمد بن جناب بن المغيرة المصيصي ، الحدثي ـ من أهل حديثة ، ويُقال : إنّه بغداديّ الأصل ـ صدوقٌ .</w:t>
      </w:r>
    </w:p>
    <w:p w14:paraId="034ED76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الحاكم وابن حبّان .</w:t>
      </w:r>
    </w:p>
    <w:p w14:paraId="02AA8D3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وصالح جزرة : صدوق .</w:t>
      </w:r>
    </w:p>
    <w:p w14:paraId="63F962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.</w:t>
      </w:r>
    </w:p>
    <w:p w14:paraId="715457E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مسلم وأبو داود والنسائي .</w:t>
      </w:r>
    </w:p>
    <w:p w14:paraId="4BBC6A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230هـ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163EF1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عمرو ـ أو أبو محمّد ـ عيسى بن يونس بن أبي إسحاق السبيعي الكوفي ، تقدّم في السند الثالث من أسانيد صالح بن أربد عن أم سلمة أنّه ثقة مأمون .</w:t>
      </w:r>
    </w:p>
    <w:p w14:paraId="07BA695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566F0F7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1 ـ تقدّم هؤلاء الثلاثة بهذا الترتيب في رواية الإمام السجّاد (عليه ‏السّلام) عن أسماء بنت عميس .</w:t>
      </w:r>
    </w:p>
    <w:p w14:paraId="2936F179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2 ـ تقدّم هؤلاء الثلاثة بهذا الترتيب في سند الخوارزمي عن أنس بن الحارث .</w:t>
      </w:r>
    </w:p>
    <w:p w14:paraId="3BDA7C35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3 ـ تهذيب الكمال 1 / 283 ـ 285 الترجمة 20 ، تهذيب التهذيب 1 / 19 الترجمة 25 ، تقريب التهذيب 1 / 31 ، تاريخ بغداد 4 / 297 ـ 298 الترجمة 2021 .</w:t>
      </w:r>
    </w:p>
    <w:p w14:paraId="47DBE182" w14:textId="77777777" w:rsidR="00014477" w:rsidRDefault="0001447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96713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سليمان بن مهران الأسدي الكاهلي مولاهم ، أبو محمّد الكوفي الأعمش ، تقدّم ـ في رواية أبي وائل شقيق بن سلمة عن أمّ سلمة ـ أنّه ثقة إمام .</w:t>
      </w:r>
    </w:p>
    <w:p w14:paraId="6260A58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نشيط أبو فاطمة ، من التابعين ، ذكره ابن حبّان في الثقات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ووقع في رواية الصدوق باسم ( نشيط بن عبيد 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ووقع عند الكوفي في مناقب أمير المؤمنين باسم ( قسيط )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30BABB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هرثمة ، هو هرثمة بن سلمان ، تقدّم أنّه تابعيّ ثقة .</w:t>
      </w:r>
    </w:p>
    <w:p w14:paraId="06AE81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* قال الشيخ الصدوق : حدّثنا أحمد بن الحسن القطّان ، قال : حدّثنا الحسن بن عليّ السكّري ، قال : حدّثنا محمّد بن زكريّا ، قال : حدّثنا قيس بن حفص الدارمي ، قال : حدّثني حسين الأشقر ، قال : حدّثنا منصور بن أبي الأسود ، عن أبي حسان [ الصواب : عن أبي حيّان ] التيمي ، عن نشيط بن عبيد ، عن رجل منهم ، عن جرداء بنت سمين [ الصواب : سمير ] ، عن زوجها هرثمة بن أبي مسلم ، قال : غزونا مع عليّ بن أبي طالب (عليه ‏السّلام) صفّينَ ، فلمّا انصرفنا نزل كربلاء فصلّى بها الغداة ، ثمّ رفع إليه من تربتها فشمّها ، ثمّ قال : (( واهاً لكِ أيّتها التربة ! ليحشرنّ منك أقوام يدخلون الجنّة بغير حساب )) .</w:t>
      </w:r>
    </w:p>
    <w:p w14:paraId="6FAE0A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فرجع هرثمة إلى زوجته ـ وكانت شيعة لعليّ (عليه ‏السّلام) ـ فقال : ألا أُحدّثك عن وليّك أبي الحسن ؟! نزل بكربلاء فصلّى ،</w:t>
      </w:r>
    </w:p>
    <w:p w14:paraId="02CADF1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BDC1EB0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1 ـ الثقات ـ لابن حبّان 5 / 486 .</w:t>
      </w:r>
    </w:p>
    <w:p w14:paraId="0692106C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2 ـ أمالي الصدوق / 199 ح213 .</w:t>
      </w:r>
    </w:p>
    <w:p w14:paraId="2C8CB87B" w14:textId="77777777" w:rsidR="008F66E2" w:rsidRDefault="008F66E2" w:rsidP="00014477">
      <w:pPr>
        <w:pStyle w:val="libFootnote0"/>
        <w:rPr>
          <w:lang w:bidi="fa-IR"/>
        </w:rPr>
      </w:pPr>
      <w:r>
        <w:rPr>
          <w:rtl/>
          <w:lang w:bidi="fa-IR"/>
        </w:rPr>
        <w:t>3 ـ مناقب أمير المؤمنين ـ للكوفي 2 / 250 ح717 .</w:t>
      </w:r>
    </w:p>
    <w:p w14:paraId="2D8E17D5" w14:textId="77777777" w:rsidR="00014477" w:rsidRDefault="00014477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F35155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رفع إليه من تربتها وقال : (( واهاً لك أيّتها التربة ! ليُحشرنّ منك أقوام يدخلون الجنّة بغير حساب )) .</w:t>
      </w:r>
    </w:p>
    <w:p w14:paraId="728108C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قالت : أيّها الرجل ، إنّ أمير المؤمنين لم يقل إلاّ حقّاً .</w:t>
      </w:r>
    </w:p>
    <w:p w14:paraId="5B3A36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فلمّا قدم الحسين (عليه ‏السّلام) ، قال هرثمة : كنت في البعث الذين بعثهم عبيد اللّه‏ بن زياد ، فلمّا رأيت المنزل والشجر ذكرت الحديث، فجلست على بعيري ثمّ صرت إلى الحسين (عليه ‏السّلام) ، فسلّمت عليه وأخبرته بما سمعت من أبيه في ذلك المنزل الذي نزل به الحسين (عليه ‏السّلام) .</w:t>
      </w:r>
    </w:p>
    <w:p w14:paraId="63512F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(( معنا أنت أم علينا ؟ )) .</w:t>
      </w:r>
    </w:p>
    <w:p w14:paraId="3C9027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فقلت : لا معك ولا عليك ؛ خلّفت صبية أخاف عليهم عبيد اللّه‏ بن زياد .</w:t>
      </w:r>
    </w:p>
    <w:p w14:paraId="0158036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فامضِ حيث لا ترى لنا مقتلاً ، ولا تسمع لنا صوتاً ؛ فوالذي نفس الحسين بيده لا يسمع اليوم واعيتنا أحدٌ فلا يُعيننا إلاّ كبّه اللّه‏ لوجهه في نار جهنّم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887D7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* ورواها الكوفي في مناقب أمير المؤمنين (عليه ‏السّلام) بهذا السند : أبو أحمد ، قال : حدّثنا إبراهيم بن الحجّاج ، قال : حدّثنا زياد بن يحيى الحساني ، قال : حدّثنا مالك بن سعير ، عن الأعمش ، عن قسيط [ وهو نشيط ] ، عن أبي مريم [ كأنّه تصحيف أبي هريم ، والصواب : أبي هرثمة ] ... وسرد مثل رواية الشيخ الصدوق ، وفي آخرها زيادة ( قال : فولّيت هارباً فلم أسمع لهم صوتاً ، ولم أشهد لهم مقتلاً )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E5C28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* ورواها القاضي النعمان المغربي بدون سند ، فقال : هزيمة بن سلمة ، قال :</w:t>
      </w:r>
    </w:p>
    <w:p w14:paraId="307D2A7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4CD2BB45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1 ـ أمالي الصدوق / 199 ـ 200 ح213 .</w:t>
      </w:r>
    </w:p>
    <w:p w14:paraId="4B672E11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2 ـ مناقب أمير المؤمنين (عليه ‏السّلام) 2 / 250 ح717 .</w:t>
      </w:r>
    </w:p>
    <w:p w14:paraId="505F2083" w14:textId="77777777" w:rsidR="002A59D5" w:rsidRDefault="002A59D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C6F0F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غزوتُ مع عليّ (عليه ‏السّلام) صفّين ... وساق الحديث إلى قوله : فأدبرت هارباً حتّى لا أسمع لهم صوتاً ، ولا أرى لهم مقتلاً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BAD517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وسيأتي هذا المتن من رواية ابن عساكر بسنده عن يحيى بن سعيد أبي حيّان ، عن قدامة الضبّيّ ، عن جرداء ابنة سمير ، عن زوجها هرثمة .</w:t>
      </w:r>
    </w:p>
    <w:p w14:paraId="431AB3E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275240C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1 ـ شرح الأخبار 3 / 140 ح1083 .</w:t>
      </w:r>
    </w:p>
    <w:p w14:paraId="12F4CCDC" w14:textId="77777777" w:rsidR="002A59D5" w:rsidRDefault="002A59D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463C7F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س/3 ـ الأعمش ، عن أبي عبيد الضبّيّ ، عن أبي هرثم الضبّيّ :</w:t>
      </w:r>
    </w:p>
    <w:p w14:paraId="12FC64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يحيى بن حمّاد ، قال : حدّثنا أبو عوانة ، عن سليمان [ الأعمش ] ، قال : حدّثنا أبو عبيد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الضبّيّ ، قال : دخلنا على أبي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هرثم الضبّيّ حين أقبل من صفّين وهو مع عليّ (عليه ‏السّلام) ، وهو جالس على دكّان , وله امرأة يُقال لها : حرداء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, هي أشدّ حبّاً لعليٍّ (عليه ‏السّلام) ، وأشدّ لقوله تصديقاً , فجاءت شاة فبعرت ، فقال : لقد ذكّرني بَعرُ هذه الشاة حديثاً لعليّ . قالوا : وما عِلمُ عليٍّ بهذا</w:t>
      </w:r>
      <w:r w:rsidR="00C41599" w:rsidRPr="00C41599">
        <w:rPr>
          <w:rStyle w:val="libFootnotenumChar"/>
          <w:rtl/>
        </w:rPr>
        <w:t>(4)</w:t>
      </w:r>
      <w:r>
        <w:rPr>
          <w:rtl/>
          <w:lang w:bidi="fa-IR"/>
        </w:rPr>
        <w:t xml:space="preserve"> ؟</w:t>
      </w:r>
    </w:p>
    <w:p w14:paraId="77AFB91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B5C5237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1 ـ في تاريخ دمشق ، وتهذيب الكمال ، وتهذيب التهذيب ، عن ابن سعد : ( أبو عبد اللّه‏ الضبّيّ ) ، وهو وَهَمٌ منهم ـ والصحيح ما عن ابن سعد في طبقاته ، وما نصّ عليه مسلم صاحب الصحيح في كتابه المنفردات والوحدان ـ حيث ظنّوا أنّه أبو عبد اللّه‏ الضبّيّ الكوفي الملائي الأعور ؛ مسلم بن كيسان الّذي ضعّفوه ؛ لأنّه روى حديث الطائر المشوي ، وروى أنّ النبيّ (صلّى ‏الله ‏عليه ‏و‏آله) كان يصلّي عند الفجر الصادق ، وروى أنّه (صلّى ‏الله‏ عليه ‏و‏آله) صام وأفطر في السفر ، وعلى كلّ حال فليس هذا هو الراوي هنا . وانظر التنبيه الآتي .</w:t>
      </w:r>
    </w:p>
    <w:p w14:paraId="0FCADDED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2 ـ في تاريخ‏ دمشق ، وتهذيب الكمال ، وتهذيب التهذيب ، عن ابن سعد : ( ابن هرثم ) ، وهو تصحيف .</w:t>
      </w:r>
    </w:p>
    <w:p w14:paraId="74B08DAF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3 ـ في تاريخ دمشق عن ابن سعد ( جرداء ) ، وفي تهذيب الكمال عن ابن سعد : ( خرداء ) ، ولم تذكر في تهذيب التهذيب ؛ لأنّه ذكر الحديث مختصراً . والذي في إكمال الكمال 4 / 372 ( حرداء ) ، وهي في أكثر المصادر بالجيم .</w:t>
      </w:r>
    </w:p>
    <w:p w14:paraId="34386271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4 ـ قوله : ( قالوا : وما علم عليّ بهذا ؟ ) يدلّ على أنّ بعض الجالسين هو المشكّك ، وقد ورد مثل ذلك في رواية القاضي النعمان المغربي في شرح الأخبار 3 / 136 ح1077 ؛ إذ فيها : ( فقيل له : هاتِ بعض هناتكم معاشر الشيعة ) ، لكنّ هذا لا يتلائم مع آخر الرواية هنا : ( قالت حرداء : وما تنكر من هذا ؟! هو أعلم بما قال منك ) . فكأنّ الصواب أن يكون التشكيك منه ، ويكون التشكيك وجواب حرداء في آخر الرواية ، أي تكون هكذا : ( قوم يدخلون الجنّة بغير حساب ، قال : وما علمُ عليٍّ بهذا ؟ قال قالت حرداء : وما تنكر من هذا ؟! هو أعلم بما قال منك ) ، ويؤيّد ذلك ما في رواية نصر ابن مزاحم الآتية وفيها : ( فقال لها : ألا أعجبك من صديقكِ أبي حسن ، قال : لمّا نزلنا بكربلاء ... وما =</w:t>
      </w:r>
    </w:p>
    <w:p w14:paraId="72256A3B" w14:textId="77777777" w:rsidR="002A59D5" w:rsidRDefault="002A59D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06949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أقبلنا مرجعَنا من صفّين فنزلنا كربلاء ، فصلّى بنا عليٌّ صلاةَ الفجر بين شجرات ودوحات حرمل ، ثمّ أخذ كفّاً من بعر الغزلان فشمّه ، ثمّ قال : (( أوه ! أوه ! يُقتل بهذا الغائط قوم يدخلون الجنّة بغير حساب )) .</w:t>
      </w:r>
    </w:p>
    <w:p w14:paraId="02420F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قالت حرداء : وما تنكر من هذا ؟! هو أعلم بما قال منك ، نادت بذلك وهي في جوف البيت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B4CFD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صحيحٌ .</w:t>
      </w:r>
    </w:p>
    <w:p w14:paraId="13B6390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يحيى بن حمّاد بن أبي زياد الشيباني ، مولاهم ، أبو بكر ـ ويُقال : أبو محمّد ـ البصري ختن أبي عوانة ، المتوفّى سنة 215هـ ، تقدّم في رواية شيبان بن مخرم عن عليّ (عليه ‏السّلام) أنّه ثقة عابد .</w:t>
      </w:r>
    </w:p>
    <w:p w14:paraId="50B5A5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عوانة ، الوضّاح بن عبد اللّه‏ اليشكري الواسطي البزّاز ، المتوفّى سنة 176 أو 175هـ ، تقدّم في رواية شيبان بن مخرم عن عليّ (عليه ‏السّلام) أنّه ثقة ثبت حجّة .</w:t>
      </w:r>
    </w:p>
    <w:p w14:paraId="63AAF7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سليمان بن مهران الأسدي الكاهلي مولاهم ، أبو محمّد الكوفي الأعمش ، المتوفّى سنة 148 أو 147هـ ، تقدّم في رواية أبي وائل شقيق بن سلمة عن أمّ سلمة أنّه ثقة إمام .</w:t>
      </w:r>
    </w:p>
    <w:p w14:paraId="30F6D50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8567C41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= علمه بالغيب ؟! فقالت المرأة له : دعنا منك أيّها الرجل ؛ فإنّ أمير المؤمنين لم يقل إلاّ حقّاً ) ، وما في رواية الكوفي في مناقب أمير المؤمنين 2 / 26 ح514 ( ثمّ قال : ما عِلمُ صديقكِ يا جرداءُ بهذا ؟! ) .</w:t>
      </w:r>
    </w:p>
    <w:p w14:paraId="78E98ADF" w14:textId="77777777" w:rsidR="008F66E2" w:rsidRDefault="008F66E2" w:rsidP="002A59D5">
      <w:pPr>
        <w:pStyle w:val="libFootnote0"/>
        <w:rPr>
          <w:rtl/>
          <w:lang w:bidi="fa-IR"/>
        </w:rPr>
      </w:pPr>
      <w:r>
        <w:rPr>
          <w:rtl/>
          <w:lang w:bidi="fa-IR"/>
        </w:rPr>
        <w:t>1 ـ ترجمة الإمام الحسين (عليه ‏السّلام) من طبقات ابن سعد / 49 ح277 ، تاريخ دمشق 14 / 198 ، تهذيب الكمال 6 / 410 ، تهذيب التهذيب 2 / 301 مختصراً .</w:t>
      </w:r>
    </w:p>
    <w:p w14:paraId="3281953C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046DAF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عبيد الضبّيّ ، ذكره مسلم في المنفردات والوحدان .</w:t>
      </w:r>
    </w:p>
    <w:p w14:paraId="294B0A1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باسم ( عبيد أبو هريم ) ، وكذلك البخاري في تاريخه الكبير وابن أبي حاتم في الجرح والتعديل .</w:t>
      </w:r>
    </w:p>
    <w:p w14:paraId="3ECF4F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والظاهر ـ بقرينة الطبقة والراوي والمروي ـ أنّ أبا عبيد الضبّيّ هذا هو بعينه ( قدامة بن حماطة الضبّيّ ) الآتي في س/5 ؛ فإنّ أبا حيّان التيمي روى هذه الرواية تارة عن أبي عبيد عن هرثمة وفيها قصّة زوجته جرداء بنت سمير ، وتارة عن قدامة بن حماطة الضبّيّ عن جرداء بنت سمير عن زوجها هرثمة . فيكون اسمه الكامل وكُنيته هو ( أبو عبيد قدامة بن حماطة الضبّيّ ) ، وقدامةُ تابعيّ ثقة .</w:t>
      </w:r>
    </w:p>
    <w:p w14:paraId="321C5E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هرثم ، هو هرثمة بن سلمان ، تقدّم أنّه تابعيّ ثقة .</w:t>
      </w:r>
    </w:p>
    <w:p w14:paraId="0561BAA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* في شرح الأخبار للقاضي النعمان المغربي : الأعمش ، عن أبي عبيد ، أنّه قال : كُنّا جُلوساً فدخلت شاة فبعرت ، فقال بعض أصحاب عليّ (عليه ‏السّلام) [ وهو هرثمة بن سلمان كما قدّمنا ] : لقد ذكّرني هذا البعر حديثاً سمعته من أمير المؤمنين (عليه ‏السّلام) .</w:t>
      </w:r>
    </w:p>
    <w:p w14:paraId="114258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فقيل له : هاتِ بعض هناتكم معاشر الشيعة !</w:t>
      </w:r>
    </w:p>
    <w:p w14:paraId="395B830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أقبلنا مع أمير المؤمنين (عليه ‏السّلام) من صفّين حتّى نزل كربلاء ، فصلّى بنا الفجر بين شجرات الحرمل ، فلمّا قضى الصلاة انفتل فإذا هو ببعر غزال ، فأخذه ففتّه وجعل يشمّه ، ثمّ قال : (( يُحشر من هذا المكان يوم القيامة قوم يدخلون الجنّة بغير حساب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6BD623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A6E32FF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1 ـ شرح الأخبار 3 / 136 ح1077 .</w:t>
      </w:r>
    </w:p>
    <w:p w14:paraId="60A73800" w14:textId="77777777" w:rsidR="002A59D5" w:rsidRDefault="002A59D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A1C504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* في مناقب أمير المؤمنين (عليه ‏السّلام) للكوفي : حدّثنا أحمد ، قال : حدّثنا حسن ، قال : أخبرنا علي ، قال : أخبرنا محمّد بن فضيل ، عن الأعمش ، عن عبيد أبي هرثم ـ قال : وكانت له امرأة يُقال لها : جرداء ، وكانت أشدّ حبّاً لعليّ منه ، وكان يُقاتل مع عليّ ويُحبّ حديثه ، قال ـ وكنّا جلوساً معه على دكّان ، فبعرت شاة له ، فقال : لقد ذكّرتني هذه الشاة حديثاً من حديث صديقِكِ يا جرداء ، فقال : صلّينا مع عليّ (عليه ‏السّلام) الفجر في كربلاء بين شجرات حرمل مرجعَنا من صفّين ، فلمّا قضى الصلاة أخذ بيده بعر غزال فقال : (( ليُقتلنّ في هذا المكان قوم يدخلون الجنّة بغير حساب )) .</w:t>
      </w:r>
    </w:p>
    <w:p w14:paraId="7B3FE24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ثمّ قال : ما عِلمُ صديقكِ يا جرداءُ بهذا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؟</w:t>
      </w:r>
    </w:p>
    <w:p w14:paraId="5CD859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تنبيه : وقع في رواية الكوفي هذه «عن عبيد أبي هرثم» بدل ما في سند ابن سعد «عن أبي عبيد الضبّيّ عن أبي هرثم» ، وسبب هذا الغلط هو محمّد بن فضيل ابن غزوان بن جرير الضبّيّ الكوفي ، المتوفّى سنة 194 أو 195ه ، لأنّ أبا معاوية الضرير كما في رواية ابن أبي شيبة والطبراني ، ولأنّ عيسى بن يونس السبيعي كما في رواية الخوارزمي ، ولأنّ أبا عوانة كما في رواية ابن سعد ، كلّهم رووا عن الأعمش عن واسطةٍ عن أبي هرثمة ، ولم يرو أحدٌ ـ غيرَ محمّد بن فضيل ـ عن الأعمش عن أبي هرثمة بلا واسطة ، فالروايات هي :</w:t>
      </w:r>
    </w:p>
    <w:p w14:paraId="72E65F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 ـ الأعمش ، عن سلام أبي شرحبيل ، عن أبي هرثمة .</w:t>
      </w:r>
    </w:p>
    <w:p w14:paraId="0ADEEFE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5A6831B" w14:textId="77777777" w:rsidR="008F66E2" w:rsidRDefault="008F66E2" w:rsidP="002A59D5">
      <w:pPr>
        <w:pStyle w:val="libFootnote0"/>
        <w:rPr>
          <w:lang w:bidi="fa-IR"/>
        </w:rPr>
      </w:pPr>
      <w:r>
        <w:rPr>
          <w:rtl/>
          <w:lang w:bidi="fa-IR"/>
        </w:rPr>
        <w:t>1 ـ مناقب أمير المؤمنين (عليه ‏السّلام) 2 / 26 ح514 .</w:t>
      </w:r>
    </w:p>
    <w:p w14:paraId="000064E6" w14:textId="77777777" w:rsidR="002A59D5" w:rsidRDefault="002A59D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A2B86F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الأعمش ، عن نشيط أبي فاطمة ، عن أبي هرثمة .</w:t>
      </w:r>
    </w:p>
    <w:p w14:paraId="62E5D9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 ـ الأعمش ، عن أبي عبيد الضبّيّ ، عن أبي هرثم .</w:t>
      </w:r>
    </w:p>
    <w:p w14:paraId="26E4185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ولأنّ نفس هذه الرواية ـ أعني رواية ابن سعد ـ رواها نصر في صفّين ـ كما سيأتي ـ عن أبي حيّان التيمي ، عن أبي عبيدة عن هرثمة .</w:t>
      </w:r>
    </w:p>
    <w:p w14:paraId="1787147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مسلم صاحب الصحيح في كتابه المنفردات والوحدان / 151 الترجمة 507 ( الأعمش ، عن أبي عبيد : دخلنا على أبي يريم [ الذي هو أبو هرثم ] الضبّيّ حين أقبل مع عليّ من صفّين ) .</w:t>
      </w:r>
    </w:p>
    <w:p w14:paraId="3428853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ورواية محمّد بن فضيل أوقعت البخاري وبتبعه أبا حاتم الرازي وابن حبّان في نفس الغلط الذي وقع للكوفي ، وكأنّ مسلماً كان يقصد التنبيه على غلط البخاري .</w:t>
      </w:r>
    </w:p>
    <w:p w14:paraId="118BC8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ففي التاريخ الكبير 6 / 6 الترجمة 1504 عبيد أبو هريم ، سمع عليّاً قولَهُ بكربلاء ، قاله ابن فضيل عن الأعمش في الكوفيّين .</w:t>
      </w:r>
    </w:p>
    <w:p w14:paraId="3AA34C4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الجرح والتعديل 6 / 6 الترجمة 27 عبيد أبو هريم ، كوفيّ سمع عليّاً قوله بكربلاء ، قاله ابن فضيل عن الأعمش . فعبارته اجترار لعبارة البخاري .</w:t>
      </w:r>
    </w:p>
    <w:p w14:paraId="25B2C1B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الثقات لابن حبّان 5 / 139 عبيد أبو هريم ، روى عن عليّ ، روى عنه الأعمش .</w:t>
      </w:r>
    </w:p>
    <w:p w14:paraId="55BDAB72" w14:textId="77777777" w:rsidR="002A59D5" w:rsidRDefault="002A59D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8670FD3" w14:textId="77777777" w:rsidR="008F66E2" w:rsidRDefault="008F66E2" w:rsidP="00516E69">
      <w:pPr>
        <w:pStyle w:val="libBold1"/>
        <w:rPr>
          <w:lang w:bidi="fa-IR"/>
        </w:rPr>
      </w:pPr>
      <w:r>
        <w:rPr>
          <w:rtl/>
          <w:lang w:bidi="fa-IR"/>
        </w:rPr>
        <w:t>س/4 ـ أبو حيّان التيمي ، عن أبي عبيدة ، عن هرثمة بن سليم :</w:t>
      </w:r>
    </w:p>
    <w:p w14:paraId="54D702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نصر : حدّثنا مصعب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بن سلام ، قال : حدّثنا أبو حيّان التيمي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عن أبي عبيدة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عن هرثمة بن سليم ، قال : غزونا مع عليّ (عليه ‏السّلام) صفّينَ ، فلمّا نزل بكربلاء صلّى بنا ، فلمّا سلّم رفع إليه من تربتها فشمّها ، ثمّ قال : (( واهاً لكِ يا تربة ! ليُحشَرنّ منكِ قوم يدخلون الجنّة بغير حساب )) .</w:t>
      </w:r>
    </w:p>
    <w:p w14:paraId="578A6A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فلمّا رجع هرثمة من غزوته إلى امرأته ـ وهي جرداء بنت سمير ، وكانت شيعة لعليّ (عليه ‏السّلام) ـ قال لها زوجها هرثمة : ألا أُعجبك من صديقكِ أبي الحسن ؟! لمّا نزلنا كربلاء رفع إليه من تربتها فشمّها وقال : (( واهاً لكِ يا تربة ! ليُحشرنّ منكِ قوم يدخلون الجنّة بغير حساب )) ، وما علمه بالغيب ؟!</w:t>
      </w:r>
    </w:p>
    <w:p w14:paraId="7428DF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فقالت : دعنا منك أيّها الرجل ؛ فإنّ أمير المؤمنين لم يقل إلاّ حقّاً .</w:t>
      </w:r>
    </w:p>
    <w:p w14:paraId="5F04C3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فلمّا بعث عبيد اللّه‏ بن زياد البعثَ الذي بعثه إلى الحسين بن عليّ وأصحابه كنت فيهم في الخيل التي بَعَثَ إليهم ، فلمّا انتهيت إلى القوم وحسين وأصحابه عرفت المنزل الذي نزل بِنا عليٌّ (عليه ‏السّلام) فيه، والبقعة التي رفع إليه من ترابها ، والقول الذي قاله ، فكرهت مسيري ، فأقبلت على</w:t>
      </w:r>
    </w:p>
    <w:p w14:paraId="54CD603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65F0FFD6" w14:textId="77777777" w:rsidR="008F66E2" w:rsidRDefault="008F66E2" w:rsidP="00516E69">
      <w:pPr>
        <w:pStyle w:val="libFootnote0"/>
        <w:rPr>
          <w:lang w:bidi="fa-IR"/>
        </w:rPr>
      </w:pPr>
      <w:r>
        <w:rPr>
          <w:rtl/>
          <w:lang w:bidi="fa-IR"/>
        </w:rPr>
        <w:t>1 ـ في شرح النهج : ( منصور بن سلام ) ، وهو تصحيف .</w:t>
      </w:r>
    </w:p>
    <w:p w14:paraId="6993971F" w14:textId="77777777" w:rsidR="008F66E2" w:rsidRDefault="008F66E2" w:rsidP="00516E69">
      <w:pPr>
        <w:pStyle w:val="libFootnote0"/>
        <w:rPr>
          <w:lang w:bidi="fa-IR"/>
        </w:rPr>
      </w:pPr>
      <w:r>
        <w:rPr>
          <w:rtl/>
          <w:lang w:bidi="fa-IR"/>
        </w:rPr>
        <w:t>2 ـ في صفّين : ( أبو حيّان التميمي ) ، وفي شرح النهج : ( حيّان التيمي ) ، والصواب ما أثبتناه .</w:t>
      </w:r>
    </w:p>
    <w:p w14:paraId="5E196D0E" w14:textId="77777777" w:rsidR="008F66E2" w:rsidRDefault="008F66E2" w:rsidP="00516E69">
      <w:pPr>
        <w:pStyle w:val="libFootnote0"/>
        <w:rPr>
          <w:lang w:bidi="fa-IR"/>
        </w:rPr>
      </w:pPr>
      <w:r>
        <w:rPr>
          <w:rtl/>
          <w:lang w:bidi="fa-IR"/>
        </w:rPr>
        <w:t>3 ـ تقدّم عن ابن سعد أنّه ( أبو عبيد ) .</w:t>
      </w:r>
    </w:p>
    <w:p w14:paraId="1079A867" w14:textId="77777777" w:rsidR="00516E69" w:rsidRDefault="00516E6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63E23A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فرسي حتّى وقفت على الحسين (عليه ‏السّلام) فسلّمتُ عليه ، وحدّثته بالذي سمعت من أبيه في هذا المنزل .</w:t>
      </w:r>
    </w:p>
    <w:p w14:paraId="38E9916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الحسين (عليه ‏السّلام) : (( معنا أنت أو علينا ؟ )) .</w:t>
      </w:r>
    </w:p>
    <w:p w14:paraId="737C2C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فقلت : يابن رسول اللّه‏ ، لا معك ولا عليك ، تركت أهلي وولدي وعيالي أخاف عليهم من ابن زياد .</w:t>
      </w:r>
    </w:p>
    <w:p w14:paraId="7DBB96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الحسين (عليه ‏السّلام) : (( فوَلِّ هرباً حتّى لا ترى لنا مقتلاً ؛ فوالذي نفس محمّد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بيده لا يرى مقتلنا اليوم رجل ولا يغيثنا إلاّ أدخله اللّه‏ النار )) .</w:t>
      </w:r>
    </w:p>
    <w:p w14:paraId="2085DB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فأقبلت في الأرض هارباً حتّى خفي عَلَيَّ مقتله</w:t>
      </w:r>
      <w:r w:rsidR="00C41599" w:rsidRPr="00C41599">
        <w:rPr>
          <w:rStyle w:val="libFootnotenumChar"/>
          <w:rtl/>
        </w:rPr>
        <w:t>(2)(3)</w:t>
      </w:r>
      <w:r>
        <w:rPr>
          <w:rtl/>
          <w:lang w:bidi="fa-IR"/>
        </w:rPr>
        <w:t xml:space="preserve"> .</w:t>
      </w:r>
    </w:p>
    <w:p w14:paraId="4A535D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7B24C36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مصعب بن سلام التميمي الكوفي ، نزيل بغداد ، تقدّم في رواية الأصبغ عن عليّ (عليه ‏السّلام) أنّه شيعيّ صدوق ، لا يحتجّ بما رواه عن شعبة .</w:t>
      </w:r>
    </w:p>
    <w:p w14:paraId="4C6891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يحيى بن سعيد بن حيّان ، أبو حيّان التيمي ـ من تيم الرباب ـ الكوفي العابد ، من أقران الأعمش ، ثقة عابد .</w:t>
      </w:r>
    </w:p>
    <w:p w14:paraId="62AC0BB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سفيان ويحيى بن معين والعجلي ، وابن حبّان وابن سعد والترمذي ، ويعقوب بن سفيان والنسائي والفلاّس .</w:t>
      </w:r>
    </w:p>
    <w:p w14:paraId="7D49BE8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فضيل : كان صدوقاً .</w:t>
      </w:r>
    </w:p>
    <w:p w14:paraId="111EF51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ـــــ</w:t>
      </w:r>
    </w:p>
    <w:p w14:paraId="6BAE6307" w14:textId="77777777" w:rsidR="008F66E2" w:rsidRDefault="008F66E2" w:rsidP="00516E69">
      <w:pPr>
        <w:pStyle w:val="libFootnote0"/>
        <w:rPr>
          <w:lang w:bidi="fa-IR"/>
        </w:rPr>
      </w:pPr>
      <w:r>
        <w:rPr>
          <w:rtl/>
          <w:lang w:bidi="fa-IR"/>
        </w:rPr>
        <w:t>1 ـ في شرح النهج عن صفّين : نفس حُسين .</w:t>
      </w:r>
    </w:p>
    <w:p w14:paraId="1C19E94C" w14:textId="77777777" w:rsidR="008F66E2" w:rsidRDefault="008F66E2" w:rsidP="00516E69">
      <w:pPr>
        <w:pStyle w:val="libFootnote0"/>
        <w:rPr>
          <w:lang w:bidi="fa-IR"/>
        </w:rPr>
      </w:pPr>
      <w:r>
        <w:rPr>
          <w:rtl/>
          <w:lang w:bidi="fa-IR"/>
        </w:rPr>
        <w:t>2 ـ في شرح النهج عن صفّين : مقتلهم .</w:t>
      </w:r>
    </w:p>
    <w:p w14:paraId="2917D5DD" w14:textId="77777777" w:rsidR="008F66E2" w:rsidRDefault="008F66E2" w:rsidP="00516E69">
      <w:pPr>
        <w:pStyle w:val="libFootnote0"/>
        <w:rPr>
          <w:lang w:bidi="fa-IR"/>
        </w:rPr>
      </w:pPr>
      <w:r>
        <w:rPr>
          <w:rtl/>
          <w:lang w:bidi="fa-IR"/>
        </w:rPr>
        <w:t>3 ـ صفّين / 140 ، وعنه في شرح النهج 3 / 169 .</w:t>
      </w:r>
    </w:p>
    <w:p w14:paraId="12743D2E" w14:textId="77777777" w:rsidR="00516E69" w:rsidRDefault="00516E6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05BC2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صالح .</w:t>
      </w:r>
    </w:p>
    <w:p w14:paraId="2B42DD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من خيار عباد اللّه‏ .</w:t>
      </w:r>
    </w:p>
    <w:p w14:paraId="3F431D9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مسلم : كوفيّ من خيار الناس .</w:t>
      </w:r>
    </w:p>
    <w:p w14:paraId="0CD325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1B467B8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145هـ ، ويُقال : 143هـ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9FDC2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عبيدة ، هو أبو عبيد الضبّيّ ، الذي استظهرنا أنّه هو قدامة بن حماطة الضبّيّ ، التابعيّ الثقة الآتي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72568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هرثمة بن سليم ، هو هرثمة بن سلمان التابعي الثقة .</w:t>
      </w:r>
    </w:p>
    <w:p w14:paraId="112EFF0A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2FACBD8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31 / 323 ـ 325 الترجمة 6832 ، تهذيب التهذيب 11 / 188 ـ 189 الترجمة 357 ، تقريب التهذيب 2 / 303 .</w:t>
      </w:r>
    </w:p>
    <w:p w14:paraId="7A6AF38F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2 ـ سيأتي في س/5 .</w:t>
      </w:r>
    </w:p>
    <w:p w14:paraId="740EA9D6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1965E5E" w14:textId="77777777" w:rsidR="008F66E2" w:rsidRDefault="008F66E2" w:rsidP="005955A9">
      <w:pPr>
        <w:pStyle w:val="libBold1"/>
        <w:rPr>
          <w:lang w:bidi="fa-IR"/>
        </w:rPr>
      </w:pPr>
      <w:r>
        <w:rPr>
          <w:rtl/>
          <w:lang w:bidi="fa-IR"/>
        </w:rPr>
        <w:t>س/5 ـ أبو حيّان التيمي ، عن قدامة الضبّيّ ، عن جرداء ، عن هرثمة بن سلمى :</w:t>
      </w:r>
    </w:p>
    <w:p w14:paraId="30AF1E1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عساكر : أخبرنا أبو القاسم هبة اللّه‏ بن عبد اللّه‏ الواسطي ، أنبأنا أبو بكر الخطيب ، أنبأنا عبد الكريم بن محمّد بن أحمد الضبّيّ ، أنبأنا عليّ بن عمر الحافظ ، أنبأنا محمّد بن نوح الجنديسابوري ، أنبأنا عليّ بن حرب الجنديسابوري ، أنبأنا إسحاق بن سليمان ، عن عمرو بن أبي قيس ، عن يحيى بن سعيد أبي حيّان ، عن قدامة الضبّيّ ، عن جرداء ابنة سمير ، عن زوجها هرثمة بن سلمى ، قال : خرجنا مع عليّ (عليه ‏السّلام) في بعض غَزْوِهِ فسار حتّى انتهى إلى كربلاء ، فنزل إلى شجرة فصلّى إليها ، فأخذ تربة من الأرض فشمّها ، ثمّ قال : (( واهاً لك تربةً ! ليُقتلنّ بك قوم يدخلون الجنّة بغير حساب )) .</w:t>
      </w:r>
    </w:p>
    <w:p w14:paraId="4921CE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فقفلنا من غزاتنا وقُتل عليّ (عليه ‏السّلام) ونسيتُ الحديث .</w:t>
      </w:r>
    </w:p>
    <w:p w14:paraId="3103259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قال: وكنت في الجيش الّذين ساروا إلى الحسين (عليه ‏السّلام) ، فلمّا انتهيت إليه نظرت إلى الشجرة فذكرت الحديث ، فتقدّمت على فرس لي ، فقلت : أُبشّرك ابنَ بنتِ رسول اللّه‏ (صلّى ‏الله ‏عليه ‏و‏آله) ، وحدّثته الحديثَ .</w:t>
      </w:r>
    </w:p>
    <w:p w14:paraId="60C591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فقال: (( معنا أو علينا ؟ )) .</w:t>
      </w:r>
    </w:p>
    <w:p w14:paraId="1665394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قلتُ : لا معك ولا عليكَ ، تركتُ عيالاً وتركتُ .</w:t>
      </w:r>
    </w:p>
    <w:p w14:paraId="44542D7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أما لا ، فوَلِّ في الأرض ؛ فوالذي نفس حسين بيده</w:t>
      </w:r>
    </w:p>
    <w:p w14:paraId="6C62118A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947C2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لا يشهد قتلنا اليوم رجل إلاّ دخل جهنَّم )) .</w:t>
      </w:r>
    </w:p>
    <w:p w14:paraId="20EAAF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فانطلقت هارباً مولّياً في الأرض حتّى خفي عَلَيَّ مقتله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66352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: حَسَنٌ .</w:t>
      </w:r>
    </w:p>
    <w:p w14:paraId="0B5639A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القاسم هبة اللّه‏ بن عبد اللّه‏ بن أحمد الشروطي الواسطي ، ثقة.</w:t>
      </w:r>
    </w:p>
    <w:p w14:paraId="05EDEF6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الإمام الثقة المحدّث .</w:t>
      </w:r>
    </w:p>
    <w:p w14:paraId="1405AC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السمعاني : شيخ ثقة صالح ، نسخ وحصّل الاُصول ، وحدّثنا عنه جماعة ، وسمعتهم يثنون عليه ، ويصفونه بالعلم والاشتغال بما يعنيه .</w:t>
      </w:r>
    </w:p>
    <w:p w14:paraId="38BBE25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528هـ ، وله 86 سنة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AE7259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بكر الخطيب ، أحمد بن علي بن ثابت ، الخطيب البغدادي صاحب تاريخ بغداد ، ثقة إمام .</w:t>
      </w:r>
    </w:p>
    <w:p w14:paraId="309A8AC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من معاصريه عبد العزيز الكتّاني وابن الأكفاني وابن ماكولا ، وأطراه السمعاني وابن النجّار والسبكي وابن عساكر وغيرهم ، ووصفوه بأنّه أحد الأئمّة الأعلام ، وأنّه لم يكن للبغداديّين بعد الدار قطني مثله ، وأنّه كان إمام الدنيا في عصره ، وأنّه الحافظ الكبير الإمام ، محدّث الشام والعراق .</w:t>
      </w:r>
    </w:p>
    <w:p w14:paraId="33CA6A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392هـ ، وتوفّي سنة 463هـ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776F2B8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EE5048C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تاريخ دمشق 14 / 223 ، ونقله المزّيّ في تهذيب الكمال 6 / 411 عن الدار قطني بسنده إلى خرداء [ كذا وقع عنده ] عن هرثمة ، ونقله ابن حجر في تهذيب التهذيب 2 / 301 عن إسحاق بن سليمان الرازي بسنده إلى جرداء عن هرثمة .</w:t>
      </w:r>
    </w:p>
    <w:p w14:paraId="32EC6579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20 / 5 الترجمة 1 .</w:t>
      </w:r>
    </w:p>
    <w:p w14:paraId="31FD9B1D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3 ـ تذكرة الحفّاظ 3 / 1135 ـ 1146 الترجمة 1015 ، تاريخ دمشق 5 / 31 ـ 41 الترجمة 16 ، =</w:t>
      </w:r>
    </w:p>
    <w:p w14:paraId="69347E4D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DDE36D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الفتح عبد الكريم بن محمّد بن أحمد بن القاسم الضبّي المحاملي ، ثقة من مشايخ الخطيب .</w:t>
      </w:r>
    </w:p>
    <w:p w14:paraId="70EB0B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الخطيب والسمعاني ، قال الخطيب : كان ثقة . وقال السمعاني : شيخ ثقة مكثر صالح .</w:t>
      </w:r>
    </w:p>
    <w:p w14:paraId="042DEA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448هـ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07D100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عمر بن أحمد بن مهدي الدار قطني البغدادي ، ثقة إمام .</w:t>
      </w:r>
    </w:p>
    <w:p w14:paraId="08DC63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كان فريد عصره ، وإمام وقته مع الصدق والثقة .</w:t>
      </w:r>
    </w:p>
    <w:p w14:paraId="09E54E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شيخ الإسلام ، حافظ الزمان .</w:t>
      </w:r>
    </w:p>
    <w:p w14:paraId="3CFAC86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الحاكم : صار الدار قطني أوحد عصره في الحفظ والفهم والورع ، فأشهد أنّه لم يخلف على أديم الأرض مثله .</w:t>
      </w:r>
    </w:p>
    <w:p w14:paraId="7BE5FF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وكان عبد الغني إذا ذكر الدار قطني قال : أُستاذي ، وقال : أحسن الناس كلاماً على حديث رسول اللّه‏ (صلّى ‏الله ‏عليه ‏و‏آله) في وقته .</w:t>
      </w:r>
    </w:p>
    <w:p w14:paraId="417DA45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305هـ ، وتوفّي سنة 385هـ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C17A8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الحسن محمّد بن نوح الجنديسابوري الفارسي ، نزيل بغداد ، ثقة .</w:t>
      </w:r>
    </w:p>
    <w:p w14:paraId="02B592F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سعيد بن يونس : ثقة حافظ .</w:t>
      </w:r>
    </w:p>
    <w:p w14:paraId="0AD379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كان ثقة مأموناً .</w:t>
      </w:r>
    </w:p>
    <w:p w14:paraId="6DF19B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هو أحد الأثبات .</w:t>
      </w:r>
    </w:p>
    <w:p w14:paraId="68DFDBC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EFFA4A1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= طبقات الشافعيّة ـ للسبكي 3 / 12 ـ 16 ، إكمال الكمال 1 / 34 ، الكامل في التاريخ 1 / 26 .</w:t>
      </w:r>
    </w:p>
    <w:p w14:paraId="605BA2EE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11 / 81 الترجمة 5760 ، الأنساب ـ للسمعاني 5 / 210 .</w:t>
      </w:r>
    </w:p>
    <w:p w14:paraId="36867AC6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2 ـ تاريخ بغداد 12 / 34 ـ 39 الترجمة 6404 ، تذكرة الحفّاظ 3 / 991 ـ 995 الترجمة 92577 ، سير أعلام النبلاء 16 / 449 ـ 461 الترجمة 332 .</w:t>
      </w:r>
    </w:p>
    <w:p w14:paraId="6020D080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5EB9E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321هـ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B3748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حرب بن عبد الرحمان الجنديسابوري السكري ، ثقة .</w:t>
      </w:r>
    </w:p>
    <w:p w14:paraId="32D7F6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ثقاته .</w:t>
      </w:r>
    </w:p>
    <w:p w14:paraId="22231E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ثقة نبيلاً .</w:t>
      </w:r>
    </w:p>
    <w:p w14:paraId="385F087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30D45B8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258هـ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5DC7260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إسحاق بن سليمان الرازي ، أبو يحيى العبدي ، مولى عبد القيس ، كوفيّ نزيل الري ، ثقة فاضل .</w:t>
      </w:r>
    </w:p>
    <w:p w14:paraId="3C0A9C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محمّد بن سعيد بن الإصبهاني والعجلي والنسائي ، وابن سعد وابن قانع وابن نمير ، والحاكم وابن وضّاح الأندلسي وأبو يعلى الخليلي ، وابن حبّان والخطيب البغدادي وابن عساكر ، والذهبي وابن حجر وغيرهم ، وأثنى عليه أحمد . قال مسعود الرازي ، عن أبي أُسامة : كنّا نستسقي به .</w:t>
      </w:r>
    </w:p>
    <w:p w14:paraId="7E332D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0C6F10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199هـ ، أو 200هـ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1BC742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عمرو بن أبي قيس الرازي الأزرق ، كوفيّ نزل الري ، ثقة له أوهام .</w:t>
      </w:r>
    </w:p>
    <w:p w14:paraId="463DAE3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47511E04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15 / 34 الترجمة 18 ، تذكرة الحفّاظ 3 / 810 و 3 / 826 ـ 827 الترجمة 80938 .</w:t>
      </w:r>
    </w:p>
    <w:p w14:paraId="0DF95579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20 / 365 الترجمة 4038 ، تهذيب التهذيب 7 / 261 الترجمة 507 ، تقريب التهذيب 1 / 690 ، ذكروه تمييزاً ، الثقات ـ لابن حبّان 8 / 476 .</w:t>
      </w:r>
    </w:p>
    <w:p w14:paraId="3150CA84" w14:textId="77777777" w:rsidR="008F66E2" w:rsidRDefault="008F66E2" w:rsidP="005955A9">
      <w:pPr>
        <w:pStyle w:val="libFootnote0"/>
        <w:rPr>
          <w:rtl/>
          <w:lang w:bidi="fa-IR"/>
        </w:rPr>
      </w:pPr>
      <w:r>
        <w:rPr>
          <w:rtl/>
          <w:lang w:bidi="fa-IR"/>
        </w:rPr>
        <w:t>3 ـ تهذيب الكمال 2 / 429 ـ 432 الترجمة 356 ، تهذيب التهذيب 1 / 205 الترجمة 436 ، تقريب التهذيب 1 / 81 .</w:t>
      </w:r>
    </w:p>
    <w:p w14:paraId="0375EF57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E6B97B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دخل الرازيّون على الثوري فسألوه ، فقال : أليس عندكم الأزرق ؟!</w:t>
      </w:r>
    </w:p>
    <w:p w14:paraId="60A87A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وثّقه يحيى بن معين وابن حبّان ، والحاكم حيث حكم على أحاديث وقع فيها بالصحّة ، وصحّح البيهقي حديثاً وقع فيه عمرو بن أبي قيس ، قال الحافظ في التلخيص : وصحّح البيهقي سنده ؛ لأنّ رواته ثقات .</w:t>
      </w:r>
    </w:p>
    <w:p w14:paraId="3A615F3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من جلّة أهل الري ومتقنيهم .</w:t>
      </w:r>
    </w:p>
    <w:p w14:paraId="448E68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وثّق وله أوهام ، وقال في ميزان الاعتدال : صدوق له أوهام .</w:t>
      </w:r>
    </w:p>
    <w:p w14:paraId="265332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بكر البزّار في السنن : مستقيم الحديث .</w:t>
      </w:r>
    </w:p>
    <w:p w14:paraId="60C46CE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في حديثه خطأ .</w:t>
      </w:r>
    </w:p>
    <w:p w14:paraId="6A92BA0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في موضع آخر : لا بأس به .</w:t>
      </w:r>
    </w:p>
    <w:p w14:paraId="19F860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شاهين في ثقاته : لا بأس به ، كان يهم في الحديث قليلاً .</w:t>
      </w:r>
    </w:p>
    <w:p w14:paraId="6892A9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تعليقاً والأربعة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D6A9F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يحيى بن سعيد بن حيّان ، أبو حيّان التيمي الكوفي ، المتوفّى سنة 145هـ ، تقدّم ـ في السند السابق ـ أنّه ثقة عابد .</w:t>
      </w:r>
    </w:p>
    <w:p w14:paraId="5E72C9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قدامة بن حماطة الضبّيّ الكوفي ، ثقة من صغار التابعين . وثّقه ابن حبّان . وذكره البخاري وابن أبي حاتم .</w:t>
      </w:r>
    </w:p>
    <w:p w14:paraId="7498CBB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حدّث عن أبي بردة بن أبي موسى الأشعري ، وعمر بن عبد العزيز ووفد عليه ،</w:t>
      </w:r>
    </w:p>
    <w:p w14:paraId="24CD432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19687EF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22 / 203 ـ 205 الترجمة 4437 ، تهذيب التهذيب 8 / 82 الترجمة 147 ، تقريب التهذيب 1 / 744 ، الكاشف 2 / 86 الترجمة 4219 ، الثقات ـ لابن شاهين / 152 الترجمة 846 ، مشاهير علماء الأمصار / 314 الترجمة 1600 .</w:t>
      </w:r>
    </w:p>
    <w:p w14:paraId="36E9C852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1B6CC3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وخالد بن منجاب . وروى عنه سفيان الثوري ، وجرير بن عبد الحميد ، وعقبة بن مكرم الضبّيّ ، وسوار الشقري .</w:t>
      </w:r>
    </w:p>
    <w:p w14:paraId="1CC5B0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إكمال الكمال : سوار الشقري يروي عن قدامة بن حماطة ، عن أبي هريرة .</w:t>
      </w:r>
    </w:p>
    <w:p w14:paraId="67029A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ومثل ذلك في ثقات ابن حبّان في ترجمة سوار الشقري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9EA7F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جرداء بنت سمير ، زوجة هرثمة بن سلمان .</w:t>
      </w:r>
    </w:p>
    <w:p w14:paraId="64250F1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ماكولا : حرداء [ بالحاء ] بنت سمير ، روت عن زوجها هرثمة بن سلمى عن عليّ ، روى عنها قدامة الضبّيّ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7CC0CC4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لم ينصّوا على وثاقتها ، لكن يظهر حُسن حالها من خلال التنصيص على أنّها أشدّ حبّاً لعليّ (عليه ‏السّلام) ، وأشدّ تصديقاً لقوله . ومن خلال قولها لزوجها : إنّ أمير المؤمنين لم يقل إلاّ حقّاً ، ولشهرتها بالإيمان , والتصديق لأمير المؤمنين (عليه السّلام) وصفها زوجها بأنّها صديقة أبي الحسن ، وكُلّ ذلك مرويّ بأسانيد معتبرة ، وهي في طبقة التابعين .</w:t>
      </w:r>
    </w:p>
    <w:p w14:paraId="0B6ABC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هرثمة بن سلمى ـ أو سلمان ـ الضبّي ، تقدّم أنّه تابعيّ ثقة .</w:t>
      </w:r>
    </w:p>
    <w:p w14:paraId="18C2F81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0AB3BAEF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الثقات ـ لابن حبّان 7 / 341 ، تاريخ دمشق 49 / 301 ـ 302 الترجمة 5708 ، التاريخ الكبير 7 / 178 الترجمة 799 ، الجرح والتعديل 7 / 127 ـ 128 الترجمة 728 ، وانظر ثقات ابن حبّان 6 / 423 ، وإكمال الكمال 4 / 566 ، والأنساب ـ للسمعاني 3 / 444 ( سوار الشقري ) .</w:t>
      </w:r>
    </w:p>
    <w:p w14:paraId="2C1727FC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2 ـ إكمال الكمال 4 / 372 .</w:t>
      </w:r>
    </w:p>
    <w:p w14:paraId="0F65BB20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CC88687" w14:textId="77777777" w:rsidR="008F66E2" w:rsidRDefault="008F66E2" w:rsidP="005955A9">
      <w:pPr>
        <w:pStyle w:val="Heading1Center"/>
        <w:rPr>
          <w:lang w:bidi="fa-IR"/>
        </w:rPr>
      </w:pPr>
      <w:bookmarkStart w:id="17" w:name="_Toc14694982"/>
      <w:bookmarkStart w:id="18" w:name="_Toc14697183"/>
      <w:bookmarkStart w:id="19" w:name="_Toc14698403"/>
      <w:r>
        <w:rPr>
          <w:rtl/>
          <w:lang w:bidi="fa-IR"/>
        </w:rPr>
        <w:t>الفصل الثالث</w:t>
      </w:r>
      <w:bookmarkEnd w:id="17"/>
      <w:bookmarkEnd w:id="18"/>
      <w:bookmarkEnd w:id="19"/>
    </w:p>
    <w:p w14:paraId="43DDC2F5" w14:textId="77777777" w:rsidR="008F66E2" w:rsidRDefault="008F66E2" w:rsidP="005955A9">
      <w:pPr>
        <w:pStyle w:val="Heading1Center"/>
        <w:rPr>
          <w:lang w:bidi="fa-IR"/>
        </w:rPr>
      </w:pPr>
      <w:bookmarkStart w:id="20" w:name="_Toc14694983"/>
      <w:bookmarkStart w:id="21" w:name="_Toc14697184"/>
      <w:bookmarkStart w:id="22" w:name="_Toc14698404"/>
      <w:r>
        <w:rPr>
          <w:rtl/>
          <w:lang w:bidi="fa-IR"/>
        </w:rPr>
        <w:t>الإخبارات النبويّة عند شهادته (عليه ‏السّلام)</w:t>
      </w:r>
      <w:bookmarkEnd w:id="20"/>
      <w:bookmarkEnd w:id="21"/>
      <w:bookmarkEnd w:id="22"/>
    </w:p>
    <w:p w14:paraId="2D8D09A5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B7D436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554EA38" w14:textId="77777777" w:rsidR="008F66E2" w:rsidRDefault="008F66E2" w:rsidP="005955A9">
      <w:pPr>
        <w:pStyle w:val="Heading1"/>
        <w:rPr>
          <w:lang w:bidi="fa-IR"/>
        </w:rPr>
      </w:pPr>
      <w:r>
        <w:rPr>
          <w:rtl/>
          <w:lang w:bidi="fa-IR"/>
        </w:rPr>
        <w:t xml:space="preserve"> </w:t>
      </w:r>
      <w:bookmarkStart w:id="23" w:name="_Toc14694984"/>
      <w:bookmarkStart w:id="24" w:name="_Toc14697185"/>
      <w:bookmarkStart w:id="25" w:name="_Toc14698405"/>
      <w:r>
        <w:rPr>
          <w:rtl/>
          <w:lang w:bidi="fa-IR"/>
        </w:rPr>
        <w:t>22</w:t>
      </w:r>
      <w:bookmarkEnd w:id="23"/>
      <w:bookmarkEnd w:id="24"/>
      <w:bookmarkEnd w:id="25"/>
    </w:p>
    <w:p w14:paraId="45AA2E93" w14:textId="77777777" w:rsidR="008F66E2" w:rsidRDefault="008F66E2" w:rsidP="005955A9">
      <w:pPr>
        <w:pStyle w:val="Heading1"/>
        <w:rPr>
          <w:lang w:bidi="fa-IR"/>
        </w:rPr>
      </w:pPr>
      <w:bookmarkStart w:id="26" w:name="_Toc14694985"/>
      <w:bookmarkStart w:id="27" w:name="_Toc14697186"/>
      <w:bookmarkStart w:id="28" w:name="_Toc14698406"/>
      <w:r>
        <w:rPr>
          <w:rtl/>
          <w:lang w:bidi="fa-IR"/>
        </w:rPr>
        <w:t>رؤيا عبداللّه‏ بن عبّاس :</w:t>
      </w:r>
      <w:bookmarkEnd w:id="26"/>
      <w:bookmarkEnd w:id="27"/>
      <w:bookmarkEnd w:id="28"/>
    </w:p>
    <w:p w14:paraId="2CC99B24" w14:textId="77777777" w:rsidR="008F66E2" w:rsidRDefault="008F66E2" w:rsidP="005955A9">
      <w:pPr>
        <w:pStyle w:val="Heading1"/>
        <w:rPr>
          <w:lang w:bidi="fa-IR"/>
        </w:rPr>
      </w:pPr>
      <w:bookmarkStart w:id="29" w:name="_Toc14694986"/>
      <w:bookmarkStart w:id="30" w:name="_Toc14697187"/>
      <w:bookmarkStart w:id="31" w:name="_Toc14698407"/>
      <w:r>
        <w:rPr>
          <w:rtl/>
          <w:lang w:bidi="fa-IR"/>
        </w:rPr>
        <w:t>أ ـ عمّار بن أبي عمّار ، عن ابن عبّاس :</w:t>
      </w:r>
      <w:bookmarkEnd w:id="29"/>
      <w:bookmarkEnd w:id="30"/>
      <w:bookmarkEnd w:id="31"/>
    </w:p>
    <w:p w14:paraId="4D5170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عمّار بن أبي عمّار ، عن ابن عبّاس ، قال : رأيت النبيّ (صلّى ‏الله ‏عليه‏ و‏آله) فيما يرى النائم بنصف النهار وهو قائم أشعث أغبر ، بيده قارورة فيها دم . فقلت : بأبي أنت واُمّي يا رسول اللّه‏ ! ما هذا ؟</w:t>
      </w:r>
    </w:p>
    <w:p w14:paraId="485494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هذا دم الحسين وأصحابه لم أزل ألتقطه منذ اليوم )) .</w:t>
      </w:r>
    </w:p>
    <w:p w14:paraId="6FDFEA5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فأحصينا ذلك اليوم فوجدوه قُتل في ذلك اليوم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C2E798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DF8189E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ترجمة الإمام الحسين (عليه ‏السّلام) من طبقات ابن سعد / 46 ـ 47 ح272 ، مسند أحمد 1 / 283 والنصّ منه ، فضائل الصحابة 2 / 779 ح1381 ، الاستيعاب 1 / 395 ـ 396 ، مسند أحمد 1 / 242 ، فضائل الصحابة 2 / 778 ح1380 . المستدرك على الصحيحين 4 / 397 ، دلائل النبوّة ـ للبيهقي 7 / 48 ، مسند عبد بن حميد / 235 ح180 ، فضائل الصحابة 2 / 784 ح1396 برواية أبي بكر القطيعي بسنده عن عمّار عن ابن عبّاس ، تاريخ دمشق 14 / 237 بسنده عن القطيعي =</w:t>
      </w:r>
    </w:p>
    <w:p w14:paraId="51D51547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69E2140" w14:textId="77777777" w:rsidR="008F66E2" w:rsidRPr="005955A9" w:rsidRDefault="008F66E2" w:rsidP="008F66E2">
      <w:pPr>
        <w:pStyle w:val="libNormal"/>
        <w:rPr>
          <w:rStyle w:val="libFootnote0Char"/>
        </w:rPr>
      </w:pPr>
      <w:r>
        <w:rPr>
          <w:rtl/>
          <w:lang w:bidi="fa-IR"/>
        </w:rPr>
        <w:t>1</w:t>
      </w:r>
      <w:r w:rsidRPr="005955A9">
        <w:rPr>
          <w:rStyle w:val="libFootnote0Char"/>
          <w:rtl/>
        </w:rPr>
        <w:t xml:space="preserve"> ـ سند ابن سعد : صحيحٌ .</w:t>
      </w:r>
    </w:p>
    <w:p w14:paraId="2B6E9A0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أخبرنا عفّان بن مسلم ، ويحيى بن عباد ، وكثير بن هشام ، وموسى بن إسماعيل ، قالوا : حدّثنا حمّاد بن سلمة ، قال : حدّثنا عمّار بن أبي عمّار ، عن ابن عبّاس ، قال : رأيت النبي ...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D16AE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عفّان بن مسلم بن عبد اللّه‏ الصفّار ، أبو عثمان البصري ، مولى عزرة بن ثابت الأنصاري ، سكن بغداد ، ثقة ثبت .</w:t>
      </w:r>
    </w:p>
    <w:p w14:paraId="7A2A3B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ثقة ثبت صاحب سنّة .</w:t>
      </w:r>
    </w:p>
    <w:p w14:paraId="41425A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ثبتاً ، كثير الحديث حجّة . وقال : كان ثقة ، كثير الحديث ، صحيح الكتاب .</w:t>
      </w:r>
    </w:p>
    <w:p w14:paraId="29A0BE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.</w:t>
      </w:r>
    </w:p>
    <w:p w14:paraId="16CBA2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خراش : ثقة من خيار المسلمين .</w:t>
      </w:r>
    </w:p>
    <w:p w14:paraId="1D2DFF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قانع : ثقة مأمون .</w:t>
      </w:r>
    </w:p>
    <w:p w14:paraId="08BB339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إمام ثقة ، متقن متين .</w:t>
      </w:r>
    </w:p>
    <w:p w14:paraId="10B6F2B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كان ثقة ثبتاً متقناً ، صحيح الكتاب ، قليل الخطأ والسقط .</w:t>
      </w:r>
    </w:p>
    <w:p w14:paraId="5589F53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بكر بن أبي شيبة : ما رأيت أحداً قطّ في مثل حاله أُقدّمه عليه .</w:t>
      </w:r>
    </w:p>
    <w:p w14:paraId="2890918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4D2AAB86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= بسنده إلى عمّار عن ابن عبّاس ، المعجم الكبير 3 / 110 ، دلائل النبوّة ـ للبيهقي 6 / 471 ، المعجم الكبير 12 / 143 ـ 144 ، المعجم الكبير 3 / 110 و 12 / 143 ـ 144 ، فضائل الصحابة 2 / 781 ح1389 برواية أبي بكر القطيعي بسنده عن عمّار عن ابن عبّاس ، تاريخ دمشق 14 / 237 بسنده عن القطيعي بسنده عن عمّار عن ابن عبّاس ، تاريخ بغداد 1 / 152 ، تاريخ دمشق 14 / 237 بسنده عن عليّ بن زيد بن جدعان عن ابن عبّاس ، البداية والنهاية 8 / 218 عن أبي بكر بن أبي الدنيا بسنده إلى عليّ بن زيد عن ابن عبّاس . وقد رتّبنا مصادر التخريج طبقاً لرسم خارطة الأسانيد لتسهيل معرفة رواتها وكيفيّة اتّصالها .</w:t>
      </w:r>
    </w:p>
    <w:p w14:paraId="79030D37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ترجمة الإمام الحسين (عليه ‏السّلام) من طبقات ابن سعد / 46 ـ 47 ح272 .</w:t>
      </w:r>
    </w:p>
    <w:p w14:paraId="051EF982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056B3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لزمنا عفّان عشر سنين . وقال : ما رأيت أحداً أحسن حديثاً عن شعبة من عفّان .</w:t>
      </w:r>
    </w:p>
    <w:p w14:paraId="693FE6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وسُئل ابن معين : إذا اختلف أبو الوليد وعفّان في حديث عن حمّاد بن سلمة فالقول قول مَنْ هو ؟</w:t>
      </w:r>
    </w:p>
    <w:p w14:paraId="536C51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القول قول عفّان ، هو أثبت منه وأكيس .</w:t>
      </w:r>
    </w:p>
    <w:p w14:paraId="7D82B9E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الحسن بن محمّد الزعفراني : قلت لأحمد : مَنْ تابع عفّان على حديث كذا وكذا ؟</w:t>
      </w:r>
    </w:p>
    <w:p w14:paraId="1B23185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: وعفّان يحتاج إلى أن يتابعه أحد ؟!</w:t>
      </w:r>
    </w:p>
    <w:p w14:paraId="2C6A26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عفّان وحبّان وبهز هؤلاء المتثبّتون .</w:t>
      </w:r>
    </w:p>
    <w:p w14:paraId="7F54460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هو أثبت من عبد الرحمان بن مهدي .</w:t>
      </w:r>
    </w:p>
    <w:p w14:paraId="5F10787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المعيطي : هو أثبت من يحيى بن سعيد القطّان .</w:t>
      </w:r>
    </w:p>
    <w:p w14:paraId="15E9CD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عفّان واللّه‏ أثبت من أبي نعيم في حمّاد بن سلمة .</w:t>
      </w:r>
    </w:p>
    <w:p w14:paraId="4573617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كان المأمون يجري عليه خمسمئة ، أو ألف درهم كلّ شهر ، وأمر بقطعها عنه إن لم يُجب إلى القول بخلق القرآن ، فلم يُجب .</w:t>
      </w:r>
    </w:p>
    <w:p w14:paraId="767011C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سليمان بن حرب : ترى عفّان كان يضبط عن شعبة ؟! واللّه‏ لو جهد جهده أن يضبط في شعبة حديثاً واحداً ما قدر ، كان بطيئاً ، رديء الحفظ ، بطيء الفهم .</w:t>
      </w:r>
    </w:p>
    <w:p w14:paraId="446745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عدي : عفّان أشهر وأصدق وأوثق من أن يُقال فيه شيء .</w:t>
      </w:r>
    </w:p>
    <w:p w14:paraId="48D8A48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ميزان الاعتدال : عفّان أجلّ وأحفظ من سليمان أو هو نظيره ، وكلام النظير والأقران ينبغي أن يُتأمّل ويُتأنّى فيه . وقال : آذى ابن عدي نفسه بذكره له في كامله .</w:t>
      </w:r>
    </w:p>
    <w:p w14:paraId="3A2DC2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عمر الحوضي : رأيت شعبة أقام عفّان من مجلسه مراراً من كثرة ما يكرّر عليه . قال الذهبي : هذا يدلّ على أنّ عفّان كان متثبّتاً مع بطاءة سير ، وهو من مشايخ الإسلام ، والأئمّة الأعلام .</w:t>
      </w:r>
    </w:p>
    <w:p w14:paraId="088CF1A4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21EDB5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قد أخذت عليه خطأه في غير حديث . وقال مرّة اُخرى : ما أخطأ عفّان قطّ إلاّ مرّة في حديث أنا لقّنته إيّاه فأستغفر اللّه‏ . وقال ابن عدي : لا أعلم لعفّان إلاّ أحاديث مراسيل عن حمّاد بن سلمة وحمّاد بن زيد وغيرهما وَصَلَها ، وأحاديث موقوفة رفعها ، وهذا ممّا لا ينقصه ؛ لأنّ الثقة وإن كان ثقة فإنّه قد يهم في الشيء بعد الشيء .</w:t>
      </w:r>
    </w:p>
    <w:p w14:paraId="14D0C23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ثقة ثبت ، وربما وهم .</w:t>
      </w:r>
    </w:p>
    <w:p w14:paraId="27B7814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خيثمة ويحيى بن معين : أنكرنا عفّان في سنة 220هـ ومات بعد أيّام .</w:t>
      </w:r>
    </w:p>
    <w:p w14:paraId="45E6B38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كلّ تغيّر يوجب في مرض الموت فليس بقادح في الثقة ؛ فإنّ غالب الناس يعتريهم في المرض الحادّ نحو ذلك ، ويتمّ لهم وقت السياق وقبله أشدّ من ذلك ، وإنّما المحذور أن يقع الاختلاط بالثقة فيحدث في حال اختلاطه بما يضطرب في إسناده أو متنه فيخالف فيه .</w:t>
      </w:r>
    </w:p>
    <w:p w14:paraId="3E82AAE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35E3E7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134هـ ، وتوفّي سنة 220هـ ، وقيل : 219هـ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343EC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فقول سليمان بن حرب : إنّه لا يضبط عن شعبة مردود . وقول أبي عمر الحوضي : إنّ شعبة طرده ؛ لكثرة ما يردّد عليه يدلّ على تثبُّته . وخطأه أحياناً ووهمه لا يسلم منه راوٍ . وأمّا اختلاطه فغير مضرّ ؛ لأنّه قبل موته مباشرة .</w:t>
      </w:r>
    </w:p>
    <w:p w14:paraId="5FD86A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ويحيى بن عباد الضبعي ، أبو عباد البصري ، نزيل بغداد ، ثقة .</w:t>
      </w:r>
    </w:p>
    <w:p w14:paraId="0C6B03A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0076C0A2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20 / 160 ـ 176 الترجمة 3964 ، تهذيب التهذيب 7 / 205 ـ 209 الترجمة 424 ، تقريب التهذيب 1 / 679 ، تذكرة الحفّاظ 1 / 379 ـ 381 الترجمة 378 وفيه : الحافظ الثبت ، ميزان الاعتدال 3 / 81 ـ 82 الترجمة 5678 .</w:t>
      </w:r>
    </w:p>
    <w:p w14:paraId="66C8C078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E8CAF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بغداديّ يحتجّ به .</w:t>
      </w:r>
    </w:p>
    <w:p w14:paraId="3638D3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3D0FFC1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أوّل ما رأيته في مجلس أسباط ، كيّس يذاكر الحديث وكتبت عنه ، ما أعلم عليه حجّة .</w:t>
      </w:r>
    </w:p>
    <w:p w14:paraId="29467EC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ليس به بأس .</w:t>
      </w:r>
    </w:p>
    <w:p w14:paraId="107B82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لم يكن بذاك ، قد سمع وكان صدوقاً ، وقد أتيناه فأخرج كتاباً فإذا هو لا يحسن يقرؤه فانصرفنا عنه .</w:t>
      </w:r>
    </w:p>
    <w:p w14:paraId="6D3BBE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ليس ممّن أُحدّث عنه .</w:t>
      </w:r>
    </w:p>
    <w:p w14:paraId="280AC2A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زكريّا بن يحيى الساجي : بصريّ نزيل بغداد ضعيف ، حدّث عنه أهل بغداد ، ولم يحدّث عنه أحد من أصحابنا بالبصرة ، لا بندار ولا ابن المثنّى .</w:t>
      </w:r>
    </w:p>
    <w:p w14:paraId="3FDB466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تركُ أهل البصرة الرواية عنه لا يوجب ردّ حديثه ، وحسبُك برواية أحمد وأبي ثور عنه ، ومع هذا فقد احتجّ بحديثه البخاري ومسلم ، وأحاديثه مستقيمة لا نعلمه روى منكراً .</w:t>
      </w:r>
    </w:p>
    <w:p w14:paraId="5A27E7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الذهبي في كتابه ( مَنْ تكلّم فيه وهو موثّق ) وقال : ثقة .</w:t>
      </w:r>
    </w:p>
    <w:p w14:paraId="47F3B6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ومسلم ، والترمذي والنسائي .</w:t>
      </w:r>
    </w:p>
    <w:p w14:paraId="6BB6CE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198هـ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F1ADE6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وكثير بن هشام الكلابي ، أبو سهل الرقّي ، نزل بغداد ، ونسبه بعضهم إلى دمشق ؛</w:t>
      </w:r>
    </w:p>
    <w:p w14:paraId="24D3F4E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267450A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31 / 395 ـ 398 الترجمة 6854 ، تهذيب التهذيب 11 / 206 ـ 207 الترجمة 383 ، تقريب التهذيب 2 / 306 قال : صدوق ، تاريخ بغداد 14 / 150 ـ 151 الترجمة 7463 ، ميزان الاعتدال 4 / 387 الترجمة 9550 وقال : ثقة صدوق .</w:t>
      </w:r>
    </w:p>
    <w:p w14:paraId="7ED08BE3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1937C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لأنّه كان يجهّز إليها ، وهو صاحب جعفر بن برقان ، كان من أروى الناس عنه ، ولمّا مات كثير بن هشام قيل : اليوم مات جعفر بن برقان . ثقة .</w:t>
      </w:r>
    </w:p>
    <w:p w14:paraId="3209D60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العجلي : ثقة صدوق .</w:t>
      </w:r>
    </w:p>
    <w:p w14:paraId="3E65DC2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ثقة ، نحن أوّل مَنْ كتب عنه ، كتبت عنه مرّتين ؛ مرّة قبل أن يصنّف ، ومرّة بعد ما صنّف .</w:t>
      </w:r>
    </w:p>
    <w:p w14:paraId="64BBDB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عبد اللّه‏ بن عمّار الموصلي : ثقة ، سمعت منه ببغداد وهشيم حيٌّ .</w:t>
      </w:r>
    </w:p>
    <w:p w14:paraId="15D31A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عبّاس الدوري : كان من خيار المسلمين .</w:t>
      </w:r>
    </w:p>
    <w:p w14:paraId="5EBA9D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: ثقة .</w:t>
      </w:r>
    </w:p>
    <w:p w14:paraId="382E87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6C01996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صدوقاً .</w:t>
      </w:r>
    </w:p>
    <w:p w14:paraId="1467F8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يُكتب حديثه .</w:t>
      </w:r>
    </w:p>
    <w:p w14:paraId="73B594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لا بأس به .</w:t>
      </w:r>
    </w:p>
    <w:p w14:paraId="1813B2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قانع : كان صالحاً .</w:t>
      </w:r>
    </w:p>
    <w:p w14:paraId="46B622A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545BCFB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البخاري في الأدب المفرد والباقون .</w:t>
      </w:r>
    </w:p>
    <w:p w14:paraId="613D37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207هـ ، وقيل : 208هـ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47B08C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F0B7F32" w14:textId="77777777" w:rsidR="008F66E2" w:rsidRDefault="008F66E2" w:rsidP="005955A9">
      <w:pPr>
        <w:pStyle w:val="libFootnote0"/>
        <w:rPr>
          <w:rtl/>
          <w:lang w:bidi="fa-IR"/>
        </w:rPr>
      </w:pPr>
      <w:r>
        <w:rPr>
          <w:rtl/>
          <w:lang w:bidi="fa-IR"/>
        </w:rPr>
        <w:t>1 ـ تهذيب الكمال 24 / 163 ـ 166 الترجمة 4965 ، تهذيب التهذيب 8 / 384 ـ 385 الترجمة 771 ، تقريب التهذيب 2 / 41 ، تاريخ بغداد 12 / 480 ـ 482 الترجمة 6955 ، تاريخ ابن عساكر 50 / 65 ـ 71 الترجمة 5801 .</w:t>
      </w:r>
    </w:p>
    <w:p w14:paraId="771B8C02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6D729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وموسى بن إسماعيل المنقري مولاهم ، أبو سلمة التبوذكي البصري ـ اشترى بتبوذك داراً فنُسب إليها ـ ثقة ثبت .</w:t>
      </w:r>
    </w:p>
    <w:p w14:paraId="376C82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معين : ثقة مأمون . وأثنى عليه وقال : كان كيّساً .</w:t>
      </w:r>
    </w:p>
    <w:p w14:paraId="58DD3C6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داود الطيالسي : ثقة صدوق .</w:t>
      </w:r>
    </w:p>
    <w:p w14:paraId="3A6204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الحديث .</w:t>
      </w:r>
    </w:p>
    <w:p w14:paraId="5D514D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، ولا أعلم أحداً بالبصرة ممّن أدركناه أحسن حديثاً منه .</w:t>
      </w:r>
    </w:p>
    <w:p w14:paraId="1317EB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وقال : كان من المتقنين .</w:t>
      </w:r>
    </w:p>
    <w:p w14:paraId="17BD83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بصريّ ثقة .</w:t>
      </w:r>
    </w:p>
    <w:p w14:paraId="5C6F19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حزم : ثقة إمام مشهور .</w:t>
      </w:r>
    </w:p>
    <w:p w14:paraId="2D2184C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ثبت .</w:t>
      </w:r>
    </w:p>
    <w:p w14:paraId="79EEC9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خراش : صدوق وتكلّم الناس فيه .</w:t>
      </w:r>
    </w:p>
    <w:p w14:paraId="58ADDC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مقدّمة فتح الباري : أحد الأثبات الثقات ، اعتمده البخاري فروى عنه علماً كثيراً ، ووثّقه الجمهور ، وشذّ ابن خراش فقال : تكلّم الناس فيه وهو صدوق ، كذا قال ، ولم يفسّر ذلك الكلام . وقال في التقريب : ثقة ثبت ، لا التفات إلى قول ابن خراش : تكلّم الناس فيه .</w:t>
      </w:r>
    </w:p>
    <w:p w14:paraId="20FC7D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115896C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223هـ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E9E2B7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64F52FEB" w14:textId="77777777" w:rsidR="008F66E2" w:rsidRDefault="008F66E2" w:rsidP="005955A9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29 / 21 ـ 27 الترجمة 6235 ، تهذيب التهذيب 10 / 296 ـ 298 الترجمة 585 ، تقريب التهذيب 2 / 220 ، الكاشف 2 / 301 الترجمة 5677 ، سير أعلام النبلاء 10 / 360 ـ 365 الترجمة 93 ، مقدّمة فتح الباري / 446 .</w:t>
      </w:r>
    </w:p>
    <w:p w14:paraId="2D3C281C" w14:textId="77777777" w:rsidR="005955A9" w:rsidRDefault="005955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7DB769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مولى بني تميم ، ويُقال : مولى قريش ، المتوفّى سنة 167هـ ، تقدّم في رواية شهر بن حوشب عن أمّ سلمة أنّه ثقة عابد .</w:t>
      </w:r>
    </w:p>
    <w:p w14:paraId="39605B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في خصوص روايته عن عمّار بن أبي عمّار : هو أعلم الناس بثابت البناني ، وعمّار بن أبي عمّار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0A66B4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وقد تقدّم في ترجمته أنّ البخاري لم يروِ عنه وروى عمّن هم دونه بكثير . وانظر ما سيأتي في ترجمة عمّار بن أبي عمّار .</w:t>
      </w:r>
    </w:p>
    <w:p w14:paraId="4B6E37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، مولى بني هاشم ـ ويُقال : مولى بني الحارث بن نوفل ـ المكّيّ ، أبو عمرو ـ ويُقال : أبو عمر ، ويُقال : أبو عبد اللّه‏ ـ تابعيّ ثقة .</w:t>
      </w:r>
    </w:p>
    <w:p w14:paraId="5E6124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وأبو داود : ثقة .</w:t>
      </w:r>
    </w:p>
    <w:p w14:paraId="4FAFC9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وأبو حاتم : ثقة لا بأس به .</w:t>
      </w:r>
    </w:p>
    <w:p w14:paraId="25DBC7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وقال : كان يخطئ .</w:t>
      </w:r>
    </w:p>
    <w:p w14:paraId="7B760A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شاهين في ثقاته ، وقال : أثنى عليه حمّاد ، وقال أحمد : هو ثقة ، ووثّقه يحيى أيضاً .</w:t>
      </w:r>
    </w:p>
    <w:p w14:paraId="7A885B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، وروى له .</w:t>
      </w:r>
    </w:p>
    <w:p w14:paraId="5C3B28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البخاري في الأوسط بعد أن ساق حديثه عن ابن عبّاس في سنن النبي : لا  يُتابع عليه . وقال : كان شعبة يتكلّم فيه .</w:t>
      </w:r>
    </w:p>
    <w:p w14:paraId="6485FB6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لكنّ أبا داود قال : قلت لأحمد : روى شعبة عنه حديث الحيض ؟</w:t>
      </w:r>
    </w:p>
    <w:p w14:paraId="030A415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لم  يسمع غيره .</w:t>
      </w:r>
    </w:p>
    <w:p w14:paraId="3B794C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قلت : تركه عمداً ؟</w:t>
      </w:r>
    </w:p>
    <w:p w14:paraId="377680D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لا ، لم يسمع .</w:t>
      </w:r>
    </w:p>
    <w:p w14:paraId="5839974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46CD968" w14:textId="77777777" w:rsidR="008F66E2" w:rsidRDefault="008F66E2" w:rsidP="005F5996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7 / 446 .</w:t>
      </w:r>
    </w:p>
    <w:p w14:paraId="4EDD2C1E" w14:textId="77777777" w:rsidR="005B7080" w:rsidRDefault="005B708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5F263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تذكرة الحفّاظ في ترجمة حمّاد بن سلمة : قال شعبة : كان حمّاد بن سلمة يفيدني عن عمّار بن أبي عمّار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 فما زعمه البخاري من تكلّم شعبة فيه غير سديد .</w:t>
      </w:r>
    </w:p>
    <w:p w14:paraId="0EE88E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وتابع ابنُ حجرٍ البخاريَّ فأنزله عن الوثاقة وقال : صدوق ربما أخطأ .</w:t>
      </w:r>
    </w:p>
    <w:p w14:paraId="0AAE58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الكاشف : وثّقوه .</w:t>
      </w:r>
    </w:p>
    <w:p w14:paraId="5D8233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سوى البخاري !</w:t>
      </w:r>
    </w:p>
    <w:p w14:paraId="670BC9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مات في ولاية خالد بن عبد اللّه‏ القسري على العراق . وفي التقريب مات بعد 120هـ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A4979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سند أحمد بن حنبل الأوّل : صحيحٌ .</w:t>
      </w:r>
    </w:p>
    <w:p w14:paraId="7FBDFD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: حدّثنا عفّان ، حدّثنا حمّاد هو ابن سلمة ، أنبأنا عمّار ، عن ابن عبّاس ، قال : رأيت النبيّ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... .</w:t>
      </w:r>
    </w:p>
    <w:p w14:paraId="36B68C8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محقّق فضائل الصحابة وصيُّ اللّه‏ بن محمّد عبّاس : إسناده صحيح .</w:t>
      </w:r>
    </w:p>
    <w:p w14:paraId="143A0E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تقدّم أنّ رجاله كلّهم ثقات , وهم : عفّان بن مسلم ، وحمّاد بن سلمة ، وعمّار بن أبي عمّار , وأنّ سنده صحيح .</w:t>
      </w:r>
    </w:p>
    <w:p w14:paraId="1258AC0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6ECCFC95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تذكرة الحفّاظ 1 / 202 الترجمة 197 ـ 44 ( حمّاد بن سلمة ) .</w:t>
      </w:r>
    </w:p>
    <w:p w14:paraId="4902D11F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21 / 198 ـ 200 الترجمة 4167 ، تهذيب التهذيب 7 / 353 ـ 354 الترجمة 657 ، تقريب التهذيب 1 / 707 ، الكاشف 2 / 51 الترجمة 3994 ، تاريخ أسماء الثقات ـ لابن شاهين / 156 الترجمة 877 .</w:t>
      </w:r>
    </w:p>
    <w:p w14:paraId="0C1D68CF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3 ـ مسند أحمد 1 / 283 ، فضائل الصحابة 2 / 779 ح1381 .</w:t>
      </w:r>
    </w:p>
    <w:p w14:paraId="5F4A78CE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7096C19" w14:textId="77777777" w:rsidR="008F66E2" w:rsidRDefault="008F66E2" w:rsidP="001E015E">
      <w:pPr>
        <w:pStyle w:val="libBold1"/>
        <w:rPr>
          <w:lang w:bidi="fa-IR"/>
        </w:rPr>
      </w:pPr>
      <w:r>
        <w:rPr>
          <w:rtl/>
          <w:lang w:bidi="fa-IR"/>
        </w:rPr>
        <w:t>3 ـ سند ابن عبدالبرّ : صحيحٌ .</w:t>
      </w:r>
    </w:p>
    <w:p w14:paraId="4F84DF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عبد البر : أخبرنا سعيد بن نصر ، قال : حدّثنا قاسم بن أصبغ ، حدّثنا ابن وضّاح ، قال : حدّثنا أبو بكر بن أبي شيبة ، قال : حدّثنا عفّان ، قال : حدّثنا حمّاد بن سلمة ، قال : حدّثنا عمّار ، عن ابن عبّاس ، قال : رأيت النبي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... .</w:t>
      </w:r>
    </w:p>
    <w:p w14:paraId="377301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سعيد بن نصر بن عمر بن خلف ـ أو خلفون ـ الاستجي ، أبو عثمان الأندلسي ، ثقة .</w:t>
      </w:r>
    </w:p>
    <w:p w14:paraId="5214A1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الإمام المحدّث ، المتقن الورع ، مولى الناصر لدين اللّه‏ الاُموي صاحب الأندلس ، حدّث عن قاسم بن أصبغ ... ، وعني بالرواية والضبط ، وروى الكثير ... ، روى عنه أبو عمر بن عبد البر ... ، وكان موصوفاً بالعلم والعمل .</w:t>
      </w:r>
    </w:p>
    <w:p w14:paraId="7C78AFF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المقري في نفح الطيب في باب مَنْ رحل من الأندلسيين للمشرق فقال : ومنهم أبو عثمان سعيد بن نصر بن عمر بن خلفون الاستجي ، سمع بقرطبة من قاسم بن أصبغ ، وابن أبي دليم وغيرهما ، ورحل فسمع بمكّة من ابن الأعرابي ، وببغداد من أبي عليّ الصفّار وجماعة ، وبها مات .</w:t>
      </w:r>
    </w:p>
    <w:p w14:paraId="3D0458E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عساكر فقال : سعيد بن نصر بن عمر بن خلف ، أبو عثمان الأندلسي الحافظ ، وذكر عن أبي عبد اللّه‏ الحافظ قوله : كان يفهم ويحفظ ، ومن الصالحين المستورين الأثبات ، كتب بالأندلس ثمّ خرج إلى مصر ، وسمع بالحجاز أبا سعيد ابن الأعرابي وأقرانه .</w:t>
      </w:r>
    </w:p>
    <w:p w14:paraId="6AD431A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69826873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الاستيعاب 1 / 395 ـ 396 .</w:t>
      </w:r>
    </w:p>
    <w:p w14:paraId="4AEE0361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80486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مات سنة 395هـ عن نيّف وثمانين سنة . لكنّ ابن عساكر ذكر أنّه مات سنة 350هـ ، والظاهر أنّه وهم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0B7AC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قاسم بن أصبغ بن محمّد بن يوسف بن ناصح ، أبو محمّد الاُموي مولاهم القرطبي ، المعروف بالبياني ، ثقة .</w:t>
      </w:r>
    </w:p>
    <w:p w14:paraId="316DE5E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تذكرة الحفّاظ : الإمام الحافظ ، محدّث الأندلس ، ذكروا أنّه كان بصيراً بالحديث ورجاله ، رأساً في العربيّة ، فقيهاً مشهوراً ، انتهى إليه بتلك الديار علوّ الإسناد ، والحفظ والجلالة ، أثنى عليه غير واحد .</w:t>
      </w:r>
    </w:p>
    <w:p w14:paraId="6018D0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في سير أعلام النبلاء : أثنى عليه غير واحد ، وتواليف ابن حزم ، وابن عبد البر ، وأبي الوليد الباجي طافحة بروايات قاسم بن أصبغ .</w:t>
      </w:r>
    </w:p>
    <w:p w14:paraId="3309E1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اللسان : كان قد سمع بقرطبة ، ورحل فسمع بمكّة وببغداد وبمصر ، ورجع إلى الأندلس بعلم كثير ، ونزل قرطبة وعظم قدره ، وتصدّى للإسماع وطال عمره فألحق الأصاغر بالأكابر ، وكانت الرحلة إليه بالمغرب ، وكان بصيراً بالحديث والرجال ، نبيلاً في العربيّة . ذكره الشيخ أبو إسحاق في الطبقات وقال : إنّه من أئمّة المالكيّين .</w:t>
      </w:r>
    </w:p>
    <w:p w14:paraId="1D0E5A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بن عبد البر : كان شيخاً صدوقاً ، صحيح الكتاب .</w:t>
      </w:r>
    </w:p>
    <w:p w14:paraId="4AB38E9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ماكولا : إمام من أئمّة الحديث ، مكثر حافظ مصنّف .</w:t>
      </w:r>
    </w:p>
    <w:p w14:paraId="6572DE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القاضي عياض في الإلماع : كان يحدّث وقد أسنّ ونيّف التسعين ، وتنكّر شيء من حاله ، وذلك قبل موته بثلاث سنين .</w:t>
      </w:r>
    </w:p>
    <w:p w14:paraId="02DDEA6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167765BD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17 / 80 الترجمة 45 ، نفح الطيب 3 / 388 الترجمة 257 ، تاريخ دمشق 21 / 312 ـ 313 الترجمة 2563 .</w:t>
      </w:r>
    </w:p>
    <w:p w14:paraId="7D86CD17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776DC8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تذكرة الحفّاظ : وفي آخر عمره كبر وكثر نسيانه وما اختلط ، فأحسّ بذلك فقطع الرواية صوناً لعلمه .</w:t>
      </w:r>
    </w:p>
    <w:p w14:paraId="65F5D8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كان مولده سنة 247هـ ، ومات في سنة 340 ، وله 93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389AE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وضّاح بن بزيع ، أبو عبد اللّه‏ القرطبي ، مولى عبد الرحمان بن معاوية الاُموي الداخل ، ثقة له أغلاط .</w:t>
      </w:r>
    </w:p>
    <w:p w14:paraId="7406686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عبد البر : كان ثقة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4E0AE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أبي نصر الحميدي : من الرواة المكثرين والأئمّة المشهورين ، وحدّث بالأندلس مدّة طويلة ، وانتشر عنه بها علم جمّ ، وروى عنه من أهلها جماعة رفعاء مشهورون .</w:t>
      </w:r>
    </w:p>
    <w:p w14:paraId="2A9A32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القاضي أبو الوليد عبد اللّه‏ بن محمّد بن يوسف بن الفرضي في تاريخ الأندلس ، فقال : بمحمّد بن وضّاح وبقي بن مخلد صارت الأندلس دار حديث ، وكان محمّد عالماً بالحديث ، بصيراً بطرقه ، متكلّماً على علله ، ورعاً زاهداً ، فقيراً متعفّفاً صابراً على الإسماع ، محتسباً في نشر علمه ، سمع منه الناس كثيراً ، ونفع اللّه‏ به أهل الأندلس .</w:t>
      </w:r>
    </w:p>
    <w:p w14:paraId="78A0DFF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بن محمّد بن عبد البر : كان أحمد بن خالد بن الحباب لا يقدّم على ابن وضّاح أحداً ممّن أدرك بالأندلس ، وكان يعظّمه جدّاً ، ويصف فضله وعقله وورعه .</w:t>
      </w:r>
    </w:p>
    <w:p w14:paraId="4EBD5BE7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17B7DEA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تذكرة الحفّاظ 3 / 854 ـ 855 الترجمة 83160 ، سير أعلام النبلاء 15 / 472 ـ 474 الترجمة 266 ، لسان الميزان 4 / 457 ـ 458 الترجمة 1415 ، إكمال الكمال 1 / 441 ( البياني ) ، معجم البلدان 1 / 518 .</w:t>
      </w:r>
    </w:p>
    <w:p w14:paraId="099A616A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لسان الميزان 6 / 108 في ترجمة ( مهنّا بن يحيى السامي ) ، قال في حديث رواه مهنّا بن يحيى : ثمّ ذكر ابن عبد البرّ أنّ محمّد بن وضّاح ـ وكان ثقة ـ حدّث به .</w:t>
      </w:r>
    </w:p>
    <w:p w14:paraId="0297C61A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97757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أُخِذَ عليه كثرة ردّه لكثير من الأحاديث الثابتة ، وله خطأ كثير محفوظ عنه ، ويغلط ويصحّف ولا علم له بالعربيّة ولا الفقه ؛ ولذلك ذكره الذهبي في ميزان الاعتدال ، وقال : قال ابن الفرضي : له خطأ كثير ، وأشياء يصحّفها ، وكان لا علم له بالفقه ولا بالعربيّة . ثمّ قال الذهبي : هو صدوقٌ في نفسه ، رأس في الحديث .</w:t>
      </w:r>
    </w:p>
    <w:p w14:paraId="34821B8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كان مالكيّ المذهب .</w:t>
      </w:r>
    </w:p>
    <w:p w14:paraId="7E676EA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199هـ ، أو 200هـ ، وتوفّي سنة 286هـ ، وقيل : 287هـ ، وقيل : 289هـ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10CB74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بكر عبد اللّه‏ بن محمّد بن أبي شيبة إبراهيم بن عثمان بن خواستي ، الكوفي العبسي ، المتوفّى سنة 235هـ ، تقدّم في السند الثالث من رواية زينب بنت جحش أنّه من الأئمّة الثقات .</w:t>
      </w:r>
    </w:p>
    <w:p w14:paraId="3FDF60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عفّان بن مسلم بن عبد اللّه‏ الصفّار ، أبو عثمان البصري ، المتوفّى سنة 220هـ ، تقدّم ـ قبل قليل ـ أنّه ثقة ثبت .</w:t>
      </w:r>
    </w:p>
    <w:p w14:paraId="779836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مولى بني تميم ، المتوفّى سنة 167هـ ، تقدّم في رواية شهر بن حوشب عن أمّ سلمة أنّه ثقة عابد .</w:t>
      </w:r>
    </w:p>
    <w:p w14:paraId="25672B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، مولى بني هاشم ، أبو عمرو المكّي ، تقدّم أنّه تابعيّ ثقة .</w:t>
      </w:r>
    </w:p>
    <w:p w14:paraId="01F78C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 ـ سند أحمد بن حنبل الثاني : صحيحٌ .</w:t>
      </w:r>
    </w:p>
    <w:p w14:paraId="10D395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: حدّثنا عبد الرحمان ، حدّثنا حمّاد بن سلمة ، عن عمّار بن أبي عمّار ، عن ابن عبّاس ، قال : رأيت النبي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... .</w:t>
      </w:r>
    </w:p>
    <w:p w14:paraId="202D8A3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E1D1EA7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تاريخ دمشق 56 / 179 ـ 183 الترجمة 7084 ، تذكرة الحفّاظ 2 / 646 ـ 648 الترجمة 67010 ، سير أعلام النبلاء 13 / 445 ـ 446 الترجمة 219 ، ميزان الاعتدال 4 / 59 الترجمة 8290 ، وانظر لسان الميزان 5 / 416 ـ 417 الترجمة 1372 .</w:t>
      </w:r>
    </w:p>
    <w:p w14:paraId="0E2DB401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مسند أحمد 1 / 242 ، فضائل الصحابة 2 / 778 ح1380 .</w:t>
      </w:r>
    </w:p>
    <w:p w14:paraId="0A5F3AD8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26137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الهيثمي : رواه أحمد والطبراني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ورجال أحمد رجال الصحيح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66AC4A0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محقّق فضائل الصحابة وصيّ اللّه‏ بن محمّد عبّاس : إسناده صحيح .</w:t>
      </w:r>
    </w:p>
    <w:p w14:paraId="7AA1E0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كثير : وقال الإمام أحمد : حدّثنا عبد الرحمان وعفّان ، حدّثنا حمّاد بن سلمة ، عن عمّار بن أبي عمّار ، عن ابن عبّاس ... ، تفرّد به أحمد ، وإسناده قويّ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2F35BC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دعوى تفرُّد أحمد عارية عن الصحّة ؛ إذ لم ينفرد لا إسناداً ولا متناً ، بل رواه ابن سعد وابن أبي شيبة ـ كما مرّ ـ عن عفّان بن مسلم ، والإسناد صحيح لا قوي .</w:t>
      </w:r>
    </w:p>
    <w:p w14:paraId="3B8C1D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الرحمان بن مهدي بن حسّان العنبري ـ وقيل : الأزدي ـ مولاهم ، أبو سعيد البصري اللؤلؤي ، إمام ثقة ثبت .</w:t>
      </w:r>
    </w:p>
    <w:p w14:paraId="094A78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حاتم : هو أثبت أصحاب حمّاد بن زيد ، وهو إمام ثقة ، أثبت من يحيى بن سعيد ، وأتقن من وكيع .</w:t>
      </w:r>
    </w:p>
    <w:p w14:paraId="08F396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كان ثقة خياراً من معادن الصدق ، صالحاً مسلماً . وقال : إذا حدّث عبد الرحمان عن رجل فهو حجّة .</w:t>
      </w:r>
    </w:p>
    <w:p w14:paraId="03D40F6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ثقاته وقال : كان من الحفّاظ المتقنين ، وأهل الورع في الدين ، ممّن حفظ وجمع ، وتفقّه وصنّف ، وحدّث وأبى الرواية إلاّ عن الثقات .</w:t>
      </w:r>
    </w:p>
    <w:p w14:paraId="796026A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الحديث .</w:t>
      </w:r>
    </w:p>
    <w:p w14:paraId="78B7CA0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ما رأيت رجلاً أثبت في الحديث منه .</w:t>
      </w:r>
    </w:p>
    <w:p w14:paraId="3DCD739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DD818A3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ستأتي رواية الطبراني .</w:t>
      </w:r>
    </w:p>
    <w:p w14:paraId="3635E235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مجمع الزوائد 9 / 194 .</w:t>
      </w:r>
    </w:p>
    <w:p w14:paraId="4C33DF8C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3 ـ البداية والنهاية 8 / 218 .</w:t>
      </w:r>
    </w:p>
    <w:p w14:paraId="7D13E4F5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F4388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شاهين في الثقات .</w:t>
      </w:r>
    </w:p>
    <w:p w14:paraId="5CE4462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من الربّانيّين في العلم ، وأَحَدَ المذكورين بالحفظ ، وممّن برع في معرفة الأثر وطرق الروايات وأحوال الشيوخ .</w:t>
      </w:r>
    </w:p>
    <w:p w14:paraId="3C639DE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الخليلي : هو إمام بلا مدافعة .</w:t>
      </w:r>
    </w:p>
    <w:p w14:paraId="54AE9E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أعرف له نظيراً في الدنيا .</w:t>
      </w:r>
    </w:p>
    <w:p w14:paraId="4A13164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المديني : لو حلفت بين الركن والمقام لحلفت باللّه‏ أنّي لم أَرَ أحداً قطّ أعلم بالحديث من عبد الرحمان بن مهدي .</w:t>
      </w:r>
    </w:p>
    <w:p w14:paraId="59498B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وذُكر لأحمد عن إنسان أنّه يحكي عن عبد الرحمان بن المهدي القدر ، فقال : ويحلّ له أن يقول هذا ؟! هو سمع هذا منه ؟! ثمّ قال : يجيء إلى إمام من أئمّة المسلمين يتكلّم فيه ؟!</w:t>
      </w:r>
    </w:p>
    <w:p w14:paraId="757EC5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ثبت حافظ ، عارف بالرجال والحديث .</w:t>
      </w:r>
    </w:p>
    <w:p w14:paraId="1B7559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7FEEBC7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135هـ ، وتوفّي سنة 198هـ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4C088C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، تقدّم في رواية شهر بن حوشب عن أمّ سلمة أنّه ثقة عابد .</w:t>
      </w:r>
    </w:p>
    <w:p w14:paraId="694D189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مولى بني هاشم ، تقدّم قبل قليل أنّه تابعيّ ثقة .</w:t>
      </w:r>
    </w:p>
    <w:p w14:paraId="4DB4EC7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0E14184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17 / 430 ـ 433 الترجمة 3969 ، تهذيب التهذيب 6 / 250 ـ 252 الترجمة 552 ، تقريب التهذيب 1 / 592 ، تذكرة الحفّاظ 1 / 329 ـ 332 الترجمة 313 ـ 1 ، الكاشف 1 / 645 الترجمة 3323 .</w:t>
      </w:r>
    </w:p>
    <w:p w14:paraId="4C9B3114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8B6BB1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 ـ سند الحاكم : صحيحٌ على شرط مسلم</w:t>
      </w:r>
    </w:p>
    <w:p w14:paraId="1534074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الحاكم : حدّثنا أبو بكر محمّد بن أحمد بن بالويه ، حدّثنا بشر بن موسى الأسدي ، حدّثنا الحسن بن موسى الأشيب ، حدّثنا حمّاد بن سلمة ، عن عمّار بن أبي عمّار ، عن ابن عبّاس ، قال : رأيت النبي ... .</w:t>
      </w:r>
    </w:p>
    <w:p w14:paraId="0807B8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هذا حديث صحيح على شرط مسلم ولم يُخرِجاه .</w:t>
      </w:r>
    </w:p>
    <w:p w14:paraId="2B420AA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التلخيص : على شرط مسلم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F9F2A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أحمد بن بالويه ، أبو بكر ـ أو أبو علي ـ النيسابوري المعدّل ، المتوفّى سنة 374هـ ، تقدّم في رواية أبي الضحى عن ابن عبّاس أنّه ثقة .</w:t>
      </w:r>
    </w:p>
    <w:p w14:paraId="383B5E3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بشر بن موسى بن صالح بن شيخ بن عميرة الأسدي ، أبو علي ، المتوفّى سنة 288هـ ، تقدّم في السند الخامس ، سند الطبراني عن ثابت البناني عن أنس بن مالك أنّه ثقة .</w:t>
      </w:r>
    </w:p>
    <w:p w14:paraId="589A0A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الحسن بن موسى الأشيب ، أبو علي البغدادي ، قاضي طبرستان ، وولي القضاء بالموصل وحمص أيضاً ، ثقة .</w:t>
      </w:r>
    </w:p>
    <w:p w14:paraId="289FCAE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أحمد : هو من متثبّتي بغداد .</w:t>
      </w:r>
    </w:p>
    <w:p w14:paraId="1537DB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ثقة ، وفي رواية المفضّل بن غسّان الغلابي عنه : لم يكن به بأس .</w:t>
      </w:r>
    </w:p>
    <w:p w14:paraId="1ADD76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وعن أبي حاتم عن عليّ بن المديني قال : ثقة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D24323A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0A7B00A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المستدرك على الصحيحين 4 / 397 .</w:t>
      </w:r>
    </w:p>
    <w:p w14:paraId="2C1948B9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وروى عبد اللّه‏ بن عليّ بن المديني ، عن أبيه قال : كان ببغداد كأنّه ضعّفه . قال ابن حجر في</w:t>
      </w:r>
    </w:p>
    <w:p w14:paraId="6107B9EC" w14:textId="77777777" w:rsidR="008F66E2" w:rsidRDefault="008F66E2" w:rsidP="008F66E2">
      <w:pPr>
        <w:pStyle w:val="libNormal"/>
        <w:rPr>
          <w:rtl/>
          <w:lang w:bidi="fa-IR"/>
        </w:rPr>
      </w:pPr>
      <w:r>
        <w:rPr>
          <w:rtl/>
          <w:lang w:bidi="fa-IR"/>
        </w:rPr>
        <w:t>=</w:t>
      </w:r>
    </w:p>
    <w:p w14:paraId="00746EFA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DD210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إسحاق الفقيه عن صالح جزرة ، قال : صدوق ، أراه قال : ثقة .</w:t>
      </w:r>
    </w:p>
    <w:p w14:paraId="4EE08F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وابن خراش : صدوق .</w:t>
      </w:r>
    </w:p>
    <w:p w14:paraId="17F9447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صدوقاً في الحديث .</w:t>
      </w:r>
    </w:p>
    <w:p w14:paraId="50C43FA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مسلم في رجال شعبة الثقات .</w:t>
      </w:r>
    </w:p>
    <w:p w14:paraId="13C9D86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417EF9B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. وقال في سير أعلام النبلاء : الإمام الفقيه ، الحافظ الثقة .</w:t>
      </w:r>
    </w:p>
    <w:p w14:paraId="3F3F0B0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709780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</w:t>
      </w:r>
    </w:p>
    <w:p w14:paraId="7F3745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نيّف وثلاثين ومئة ، ومات بالري سنة 209هـ ، وقيل : 208 ، وقيل : 210 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6824C0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مولى بني تميم ، المتوفّى سنة 167هـ ، تقدّم في رواية شهر بن حوشب عن أمّ سلمة أنّه ثقة عابد .</w:t>
      </w:r>
    </w:p>
    <w:p w14:paraId="4FAB3B3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مولى بني هاشم ، تقدّم أنّه تابعيّ ثقة .</w:t>
      </w:r>
    </w:p>
    <w:p w14:paraId="770AF62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7A9151B0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=</w:t>
      </w:r>
    </w:p>
    <w:p w14:paraId="33F7B6F6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مقدّمة فتح الباري : هذا ظنّ لا تقوم به حجّة ، وقد كان أبو حاتم الرازي يقول : سمعت عليّ بن المديني يقول : الحسن بن موسى الأشيب ثقة ، فهذا التصريح الموافق لأقوال الجماعة أولى أن يعمل به من ذلك الظن . وقال الخطيب : لا أعلم علّة تضعيفه إيّاه ووثّقه يحيى بن معين وغيره .</w:t>
      </w:r>
    </w:p>
    <w:p w14:paraId="4132D61B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6 / 328 ـ 333 الترجمة 1277 ، تهذيب التهذيب 2 / 279 الترجمة 560 ، تقريب التهذيب 1 / 210 الترجمة 1292 ، تاريخ بغداد 7 / 438 ـ 441 الترجمة 4000 ، سير أعلام النبلاء 9 / 559 ـ 560 الترجمة 217 ، الكاشف 1 / 330 الترجمة 1069 .</w:t>
      </w:r>
    </w:p>
    <w:p w14:paraId="564CA25F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4FE0B2D" w14:textId="77777777" w:rsidR="008F66E2" w:rsidRDefault="008F66E2" w:rsidP="001E015E">
      <w:pPr>
        <w:pStyle w:val="libBold1"/>
        <w:rPr>
          <w:lang w:bidi="fa-IR"/>
        </w:rPr>
      </w:pPr>
      <w:r>
        <w:rPr>
          <w:rtl/>
          <w:lang w:bidi="fa-IR"/>
        </w:rPr>
        <w:t>6 ـ سند البيهقي : صحيحٌ .</w:t>
      </w:r>
    </w:p>
    <w:p w14:paraId="30FF901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البيهقي : أخبرنا أبو الحسن عليّ بن أحمد بن عبدان ، أخبرنا أحمد بن عبيد الصفّار ، قال : حدّثنا بشر بن موسى الأسدي ، أخبرنا الحسن بن موسى الأشيب ، أخبرنا حمّاد ، عن عمّار بن أبي عمّار ، عن عبد اللّه‏ بن عبّاس ، قال : رأيت رسول  اللّه‏ ...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746CA6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عليّ بن أحمد بن عبدان بن محمّد بن الفرج بن سعيد ، أبو الحسن الأهوازي ـ  أصله شيرازي ، انتقل إلى نيسابور فسكنها ، وقدم بغداد حاجّاً في سنة 396هـ وحدّث بها ـ ثقة .</w:t>
      </w:r>
    </w:p>
    <w:p w14:paraId="51CF65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.</w:t>
      </w:r>
    </w:p>
    <w:p w14:paraId="1C86EC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ثقة مشهور ، عالي الإسناد .</w:t>
      </w:r>
    </w:p>
    <w:p w14:paraId="7F2320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منتخب السياق : الأهوازي الجليل ، الحافظ ، المحدّث ابن المحدّث ، وهو راوية مسند أحمد بن عبيد الصفّار ، وهو على الجملة من كبار المحدّثين المكثرين سماعاً ورواية .</w:t>
      </w:r>
    </w:p>
    <w:p w14:paraId="01AF58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بخراسان سنة 415هـ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EDC7D5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أحمد بن عبيد بن إسماعيل ، أبو الحسن البصري الصفّار ، ثقة .</w:t>
      </w:r>
    </w:p>
    <w:p w14:paraId="2BC118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ثبتاً ، صنّف المسند وجوّده .</w:t>
      </w:r>
    </w:p>
    <w:p w14:paraId="29D693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تذكرة الحفّاظ : الحافظ الثقة ، مصنّف السنن الذي يكثر</w:t>
      </w:r>
    </w:p>
    <w:p w14:paraId="27ED8E7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5F7EA9BE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دلائل النبوّة 7 / 48 .</w:t>
      </w:r>
    </w:p>
    <w:p w14:paraId="1942C14E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تاريخ بغداد 11 / 327 ـ 328 الترجمة 6155 ، سير أعلام النبلاء 17 / 397 ـ 398 الترجمة 259 ، منتخب السياق 1 / 568 .</w:t>
      </w:r>
    </w:p>
    <w:p w14:paraId="30FE9AAA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28030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بكر البيهقي من التخريج منه في سننه . وقال في سير أعلام النبلاء : الإمام الحافظ المجوّد ، سمع منه عليّ بن أحمد بن عبدان في سنة 341هـ ، وتوفّي بعدها بقليل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AD5F47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بشر بن موسى بن صالح بن شيخ بن عميرة الأسدي ، أبو علي ، المتوفّى سنة 288هـ ، تقدّم في السند الخامس ، سند الطبراني عن ثابت البناني عن أنس أنّه ثقة .</w:t>
      </w:r>
    </w:p>
    <w:p w14:paraId="7D1055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الحسن بن موسى الأشيب ، أبو علي البغدادي ، المتوفّى سنة 209هـ بالرّي ، تقدّم قبل قليل أنّه ثقة .</w:t>
      </w:r>
    </w:p>
    <w:p w14:paraId="76B166E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مولى بني تميم ، المتوفّى سنة 167هـ ، تقدّم في سند شهر بن حوشب عن أم سلمة أنّه ثقة عابد .</w:t>
      </w:r>
    </w:p>
    <w:p w14:paraId="0EC500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مولى بني هاشم ، تقدّم أنّه تابعيّ ثقة .</w:t>
      </w:r>
    </w:p>
    <w:p w14:paraId="36A6DB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 ـ سند عبد بن حميد : صحيحٌ .</w:t>
      </w:r>
    </w:p>
    <w:p w14:paraId="3A4692E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عبد بن حميد : حدّثنا الحسن بن موسى ، حدّثنا حمّاد بن سلمة ، عن عمّار بن أبي عمّار ، عن ابن عبّاس ، قال : رأيت النبي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... .</w:t>
      </w:r>
    </w:p>
    <w:p w14:paraId="407E88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رجاله كلّهم ثقات تقدّموا ، وهم : الحسن بن موسى الأشيب ، وحمّاد بن مسلمة بن دينار البصري ، وعمّار بن أبي عمّار مولى بني هاشم .</w:t>
      </w:r>
    </w:p>
    <w:p w14:paraId="5158B4B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531A5DB2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5 / 15 ـ 16 الترجمة 2318 ، تذكرة الحفّاظ 3 / 876 الترجمة 84574 ، سير أعلام النبلاء 15 / 438 ـ 440 الترجمة 249 .</w:t>
      </w:r>
    </w:p>
    <w:p w14:paraId="358967DB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مسند عبد بن حميد / 235 ح710 .</w:t>
      </w:r>
    </w:p>
    <w:p w14:paraId="73620F80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F9A4A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 ـ سند أبي بكر بن مالك القطيعي ، والطبراني : صحيحان .</w:t>
      </w:r>
    </w:p>
    <w:p w14:paraId="6B2D63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بكر بن مالك القطيعي : حدّثنا إبراهيم ، أخبرنا سليمان بن حرب ، عن حمّاد ، عن عمّار بن أبي عمّار ، أنّ ابن عبّاس رأى النبيّ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... .</w:t>
      </w:r>
    </w:p>
    <w:p w14:paraId="474248A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محقّق فضائل الصحابة وصيّ اللّه‏ بن محمّد عبّاس : إسناده صحيح .</w:t>
      </w:r>
    </w:p>
    <w:p w14:paraId="54EB0F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أبو مسلم الكشي ، حدّثنا سليمان بن حرب ، قال : حدّثنا حمّاد بن سلمة ، عن عمّار بن أبي عمّار ، عن ابن عبّاس ، قال : رأيت رسول اللّه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>‏ ... .</w:t>
      </w:r>
    </w:p>
    <w:p w14:paraId="58CFEE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إبراهيم بن عبد اللّه‏ بن مسلم بن ماعز بن مهاجر البصري ، أبو مسلم الكجي الكشي ، المتوفّى سنة 292هـ وقد قارب المئة سنة ، تقدّم في السند الثاني من أسانيد شهر بن حوشب عن اُمّ سلمة أنّه ثقة .</w:t>
      </w:r>
    </w:p>
    <w:p w14:paraId="3BF18C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سليمان بن حرب بن بجيل ، الأزدي الواشحي ، أبو أيوب البصري ، ثقة ، إمام حافظ .</w:t>
      </w:r>
    </w:p>
    <w:p w14:paraId="3CA87F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حاتم : إمام من الأئمّة ، كان لا يدلّس ، ويتكلّم في الرجال وفي الفقه ، وليس بدون عفّان بن مسلم ، ولعلّه أكبر منه ، وهو أحبّ إليّ من أبي سلمة التبوذكي في حمّاد بن سلمة وفي كلّ شيء . وقال : كان سليمان قلَّ مَنْ يرضى مِن المشايخ فإذا رأيته قد روى عن شيخ فاعلم أنّه ثقة .</w:t>
      </w:r>
    </w:p>
    <w:p w14:paraId="271F843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7F203866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فضائل الصحابة 2 / 784 ح1396 ، ورواه ابن عساكر في تاريخ دمشق 14 / 237 بسنده عن القطيعي بسنده إلى ابن عبّاس .</w:t>
      </w:r>
    </w:p>
    <w:p w14:paraId="12209C04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المعجم الكبير 3 / 110 .</w:t>
      </w:r>
    </w:p>
    <w:p w14:paraId="080DFBC8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B80CF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أكثم حين وصَفَهُ للمأمون العبّاسي : هو ثقة حافظ للحديث عاقل ، في نهاية الستر والصيانة .</w:t>
      </w:r>
    </w:p>
    <w:p w14:paraId="379A6D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السدوسي : كان ثقة ثبتاً ، صاحب حفظ .</w:t>
      </w:r>
    </w:p>
    <w:p w14:paraId="3A6AEF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مأمون .</w:t>
      </w:r>
    </w:p>
    <w:p w14:paraId="338443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خراش : كان ثقة .</w:t>
      </w:r>
    </w:p>
    <w:p w14:paraId="740C1F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كثير الحديث .</w:t>
      </w:r>
    </w:p>
    <w:p w14:paraId="102C3D5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كتبنا عنه وابنُ عيينة حيّ .</w:t>
      </w:r>
    </w:p>
    <w:p w14:paraId="0C3AB61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43681E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قانع : ثقة مأمون .</w:t>
      </w:r>
    </w:p>
    <w:p w14:paraId="0C5EF4D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سمعت سليمان بن حرب يقول : طلبت الحديث سنة 158هـ ، واختلفت إلى شعبة ، فلمّا مات شعبة جالست حمّاد بن زيد ولزمته حتّى مات ، جالسته 19 سنة ، جالسته سنة 160هـ ، ومات سنة 179هـ .</w:t>
      </w:r>
    </w:p>
    <w:p w14:paraId="31E3D4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حرزوا من حضر مجلسه أربعين ألف رجل .</w:t>
      </w:r>
    </w:p>
    <w:p w14:paraId="0C6B01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ولي قضاء مكّة سنة 214هـ ، إلى أن عُزل سنة 219هـ ، فرجع إلى البصرة فلم يزل بها حتّى مات سنة 224هـ .</w:t>
      </w:r>
    </w:p>
    <w:p w14:paraId="0018E6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ثقة إمام حافظ .</w:t>
      </w:r>
    </w:p>
    <w:p w14:paraId="56583D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 قال صاحب الزهرة : روى عنه البخاري 127 حديثاً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22BAAA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مولى بني تميم ، المتوفّى سنة 167 ، تقدّم ـ رواية شهر بن حوشب عن اُمّ سلمة ـ أنّه ثقة عابد .</w:t>
      </w:r>
    </w:p>
    <w:p w14:paraId="303F1C0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00239523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11 / 384 ـ 393 الترجمة 2502 ، تهذيب التهذيب 4 / 157 ـ 158 الترجمة 311 ، تقريب التهذيب 1 / 383 ـ 384 .</w:t>
      </w:r>
    </w:p>
    <w:p w14:paraId="701D0999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506210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مولى بني هاشم ، تقدّم أنّه تابعي ثقة .</w:t>
      </w:r>
    </w:p>
    <w:p w14:paraId="772DE7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 ـ سند البيهقي : صحيحٌ .</w:t>
      </w:r>
    </w:p>
    <w:p w14:paraId="371FB0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البيهقي : أخبرنا أبو الحسن عليّ بن محمّد المقرئ ، أخبرنا الحسن بن محمّد بن إسحاق ، حدّثنا يوسف بن يعقوب ، حدّثنا سليمان بن حرب ، حدّثنا حمّاد بن سلمة ، حدّثنا عمّار بن أبي عمّار ، أنّ ابن عبّاس قال : رأيت النبي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... .</w:t>
      </w:r>
    </w:p>
    <w:p w14:paraId="55CD6C7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محمّد بن علي المقرئ المهرجاني الأسفراييني ، لم أقف له على ترجمة . وهو من مشايخ البيهقي الذي أكثر عنه في جميع كتبه ، ممّا يدلّ على اعتماده عليه ، وقد قَرَن به كثيراً أبا الحسن علي بن محمّد بن علي بن حسين بن شاذان بن السقا الأسفراييني ، وقد صحّح حبيب اللّه‏ الأعظمي أسانيد وقع فيها المقرئ المهرجاني ، ممّا يدلّ على أنّه ثقة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4C7684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0F82B1C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دلائل النبوّة 6 / 471 .</w:t>
      </w:r>
    </w:p>
    <w:p w14:paraId="3B9A974E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في السنن الصغرى ـ للبيهقي 3 / 499 ـ 500 ح1477 أخبرنا أبو الحسن علي بن أحمد بن عبدان ، أنبأنا أبو بكر محمّد بن أحمد بن محمويه العسكري ، أخبرنا جعفر بن محمّد القلانسي . وأخبرنا أبو الحسن علي بن محمّد المقرئ ، أنبأنا الحسن بن محمّد بن إسحاق ، حدّثنا يوسف بن يعقوب ، قالا : ... قال الأعظمي : صحيح أخرجه المؤلّف في الكبرى 4 / 325 ح8395 بالإسناد الثاني .</w:t>
      </w:r>
    </w:p>
    <w:p w14:paraId="34AB65C7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وفي السنن الصغرى 7 / 509 ح3588 أخبرنا أبو الحسن علي بن محمّد المقرئ ، أخبرنا الحسن بن محمّد بن إسحاق ، أخبرنا يوسف بن يعقوب ، أخبرنا مسدد ، أخبرنا حماد بن زيد ، عن بديل بن ميسرة وخالد والزبير بن الخريت ، عن عبد اللّه‏ بن شقيق فذكره ، وإنّما أراد للّه‏ خمسها ولمن ذكر معه في الآية . قال الأعظمي : صحيح أخرجه المؤلف في الكبرى 6 / 324 ح12641 بهذا الإسناد واللفظ .</w:t>
      </w:r>
    </w:p>
    <w:p w14:paraId="2E6C3FFC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=</w:t>
      </w:r>
    </w:p>
    <w:p w14:paraId="09DF8556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F0ADF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محمّد الحسن بن محمّد بن إسحاق بن أزهر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الأزهري الأسفراييني ، ثقة . رحل به خاله أبو عوانة الأسفراييني .</w:t>
      </w:r>
    </w:p>
    <w:p w14:paraId="3F1DBE6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عنه الحاكم وقال : كان محدّث عصره ، ومن أجود الناس اُصولاً .</w:t>
      </w:r>
    </w:p>
    <w:p w14:paraId="731DC2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الإمام الحافظ المجوّد ، وقال : المحدّث الثقة الرحّال . وقال : حديثه كثير في تواليف البيهقي من جهة عليّ بن محمّد بن عليّ المقرئ عنه .</w:t>
      </w:r>
    </w:p>
    <w:p w14:paraId="57CB7AE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السمعاني : كان محدّث عصره ، وكان من أحسن الناس سماعاً واُصولاً بفائدة خاله ؛ فإنّه رحل به سنة 287هـ بعد أن سمَّعه بإسفرايين ، وسَمِعَ بالرّي وببغداد ، وبالبصرة وبالأهواز . سمع منه الحاكم النيسابوري وذكره في التاريخ وقال : كتبنا عنه من سنة 335 إلى نيّف وأربعين ، كان يقدم البلد يعني نيسابور ويحمل إلينا من اُصوله ما نستفيده .</w:t>
      </w:r>
    </w:p>
    <w:p w14:paraId="3435C48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DC26BFB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=</w:t>
      </w:r>
    </w:p>
    <w:p w14:paraId="76B54157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وفي تعليقة الحافظ أبي عبد اللّه‏ محمّد بن أحمد بن عبد الهادي المقدسي على العلل 1 / 89 قال : وأمّا الحديث الذي أخبرنا أبو الحسن علي بن محمّد المقرئ ، أنبأنا أبو محمّد الحسن بن محمّد بن إسحاق ، أنبأنا يوسف بن يعقوب القاضي ، حدّثنا محمّد بن أبي بكر ، حدّثنا ملازم بن عمرو الحنفي ، حدّثنا عبد اللّه‏ بن بدر ، عن قيس بن طلق ، عن أبيه طلق بن علي ، قال : خرجنا إلى نبي اللّه‏ (صلّى ‏الله‏ عليه‏ و‏آله) وفداً ... ، فهذا حديث رواه ملازم بن عمرو هكذا ، قال أبو بكر أحمد بن إسحاق الضبيعي : ملازم فيه نظر . كذا قال ، وهذا النظر لا وجه له ؛ فإنّ ملازماً ثقة عند الأئمّة ... فلم يتعرّض المقدسي للمقرئ المهرجاني ، وهو يدلّ على وثاقته .</w:t>
      </w:r>
    </w:p>
    <w:p w14:paraId="2298998C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كرّر الذهبي في سير أعلام النبلاء ترجمته مرّتين ، فذكره في 15 / 535 الترجمة 313 باسم ( أبو محمّد الحسن بن محمّد بن إسحاق بن إبراهيم الأزهري الأسفراييني ) ، وعاد فذكره في 16 / 50 الترجمة 36 فذكر ( أزهر ) بدل ( إبراهيم ) وهو الصواب ، كما في ترجمة ولده عبد الملك بن الحسن بن محمّد بن إسحاق بن الأزهر بن عبد اللّه‏ ، أبو نعيم بن أبي محمّد الأزهري ، انظر ذيل تاريخ بغداد ـ لابن النجّار 1 / 16 الترجمة 12 ، وسير أعلام النبلاء 17 / 71 الترجمة 38 .</w:t>
      </w:r>
    </w:p>
    <w:p w14:paraId="53475BE9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39DE17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في شعبان سنة 346هـ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AE0958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يوسف بن يعقوب بن إسماعيل بن حمّاد بن زيد بن درهم الأزدي ، أبو محمّد البصري ، مولى آل جرير بن حازم الأزدي ، ثقة .</w:t>
      </w:r>
    </w:p>
    <w:p w14:paraId="64D57E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ثقة .</w:t>
      </w:r>
    </w:p>
    <w:p w14:paraId="6D70B2C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طلحة بن محمّد بن جعفر : كان رجلاً صالحاً ، عفيفاً خيّراً ، حسن العلم بصناعة القضاء ، وكانت له هيبة ورئاسة ، وحمل الناس عنه حديثاً كثيراً ، وكان ثقة أميناً .</w:t>
      </w:r>
    </w:p>
    <w:p w14:paraId="178896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بن كامل القاضي : كان ضعيف الفقه ، غير مطعون عليه في الحديث .</w:t>
      </w:r>
    </w:p>
    <w:p w14:paraId="6E0EFE9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الإمام الحافظ ، الفقيه الكبير ، الثقة القاضي .</w:t>
      </w:r>
    </w:p>
    <w:p w14:paraId="5049837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كثير : كان من أكابر العلماء وأعيانهم .</w:t>
      </w:r>
    </w:p>
    <w:p w14:paraId="2F45C8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208هـ . وولي القضاء بالبصرة وواسط في سنة 276هـ ، وضُمّ إليه قضاء الجانب الشرقي من بغداد ، توفّي مصروفاً عن القضاء في سنة 297هـ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231C11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سليمان بن حرب بن بجيل الأزدي الواشحي ، أبو أيّوب البصري ، المتوفّى سنة 224هـ ، تقدّم أنّه ثقة إمام حافظ .</w:t>
      </w:r>
    </w:p>
    <w:p w14:paraId="06DFED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مولى بني تميم ، المتوفّى سنة 167هـ ، تقدّم في رواية شهر بن حوشب عن أم سلمة أنّه ثقة عابد .</w:t>
      </w:r>
    </w:p>
    <w:p w14:paraId="579B89F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مولى بني هاشم ، تقدّم أنّه تابعيّ ثقة .</w:t>
      </w:r>
    </w:p>
    <w:p w14:paraId="050839F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7A4C140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15 / 535 ـ 536 الترجمة 313 ، وأعاد ترجمته في 16 / 50 الترجمة 36 ، الأنساب ـ للسمعاني 1 / 124 ـ 125 .</w:t>
      </w:r>
    </w:p>
    <w:p w14:paraId="76968C23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تاريخ بغداد 14 / 312 ـ 314 الترجمة 7630 ، تذكرة الحفّاظ 2 / 660 الترجمة 68010 ، سير أعلام النبلاء 14 / 85 ـ 87 الترجمة 45 ، البداية والنهاية 11 / 126 .</w:t>
      </w:r>
    </w:p>
    <w:p w14:paraId="088B1D65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BF356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 ـ سند الطبراني : صحيحٌ .</w:t>
      </w:r>
    </w:p>
    <w:p w14:paraId="2154D4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الطبراني: حدّثنا يوسف القاضي ، حدّثنا سليمان بن حرب ، قال : حدّثنا حمّاد بن سلمة ، عن عمّار بن أبي عمّار ، عن ابن عبّاس ، قال : رأيت النبي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... .</w:t>
      </w:r>
    </w:p>
    <w:p w14:paraId="4E73B0E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السند صحيح ورجاله كلّهم ثقات ، وهم : يوسف بن يعقوب بن إسماعيل بن حمّاد بن زيد بن درهم الأزدي ، ثقة . وسليمان بن حرب بن بجيل الأزدي الواشحي ، ثقة إمام حافظ . وحمّاد بن سلمة بن دينار البصري ، ثقة عابد . وعمّار بن أبي عمّار ، تابعيّ ثقة .</w:t>
      </w:r>
    </w:p>
    <w:p w14:paraId="475598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 ـ سند الطبراني : صحيحٌ .</w:t>
      </w:r>
    </w:p>
    <w:p w14:paraId="39D1147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عليّ بن عبد العزيز وأبو مسلم الكشّي ، قالا : حدّثنا حجّاج ابن المنهال ، قال : حدّثنا حمّاد بن سلمة ، عن عمّار بن أبي عمّار ، عن ابن عبّاس ، قال : رأيت النبي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... .</w:t>
      </w:r>
    </w:p>
    <w:p w14:paraId="250B5E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عليّ بن عبد العزيز بن المرزبان بن سابور ، أبو الحسن البغوي ـ عمّ أبي القاسم البغوي ـ المتوفّى سنة 286 أو 287 ، تقدّم في سند الطبراني عن زينب بنت جحش أنّه ثقة .</w:t>
      </w:r>
    </w:p>
    <w:p w14:paraId="402D32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مسلم الكجي (الكشّي) ، إبراهيم بن عبد اللّه‏ بن مسلم بن ماعز بن مهاجر البصري ، المتوفّى سنة 292 وقد قارب المائة ، تقدّم في السند الثاني من أسانيد شهر بن حوشب عن أمّ سلمة أنّه ثقة .</w:t>
      </w:r>
    </w:p>
    <w:p w14:paraId="20E9998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3CB45D1C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المعجم الكبير 12 / 143 ـ 144 .</w:t>
      </w:r>
    </w:p>
    <w:p w14:paraId="6E64DF6C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المعجم الكبير 3 / 110 و 12 / 143 ـ 144 .</w:t>
      </w:r>
    </w:p>
    <w:p w14:paraId="2EDC33C9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0BB82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حجّاج بن المنهال الأنماطي ، أبو محمّد السلمي مولاهم البصري ، المتوفّى سنة 217هـ ، تقدّم في السند الثاني من أسانيد شهر بن حوشب عن أمّ سلمة أنّه ثقة فاضل .</w:t>
      </w:r>
    </w:p>
    <w:p w14:paraId="447B28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مولى بني تميم ، المتوفّى سنة 167هـ ، تقدّم في رواية شهر بن حوشب عن أمّ سلمة أنّه ثقة عابد .</w:t>
      </w:r>
    </w:p>
    <w:p w14:paraId="43D5C5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، مولى بني هاشم ، تقدّم أنّه تابعيّ ثقة .</w:t>
      </w:r>
    </w:p>
    <w:p w14:paraId="7B0000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 ـ سند أبي بكر بن مالك القطيعي : صحيحٌ .</w:t>
      </w:r>
    </w:p>
    <w:p w14:paraId="4A32726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بكر بن مالك القطيعي : حدّثنا إبراهيم بن عبد اللّه‏ البصري ، أخبرنا حجّاج ، أخبرنا حمّاد ، قال : حدّثنا عمّار بن أبي عمّار ، عن ابن عبّاس ، قال : رأيت رسول اللّه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>‏ ... .</w:t>
      </w:r>
    </w:p>
    <w:p w14:paraId="0C5ABA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محقّق فضائل الصحابة وصيّ اللّه‏ بن محمّد عبّاس : إسناده صحيح .</w:t>
      </w:r>
    </w:p>
    <w:p w14:paraId="0FC2A9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السند صحيح ، ورجاله كلّهم ثقات ، وهم :</w:t>
      </w:r>
    </w:p>
    <w:p w14:paraId="39E33C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مسلم الكجي إبراهيم بن عبد اللّه‏ بن مسلم بن ماعز بن مهاجر البصري ، المتوفّى سنة 292هـ وقد قارب المئة ، تقدّم في السند الثاني من أسانيد شهر بن حوشب عن أمّ سلمة أنّه ثقة .</w:t>
      </w:r>
    </w:p>
    <w:p w14:paraId="5D830BE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حجّاج بن المنهال الأنماطي ، أبو محمّد السلمي مولاهم البصري ، المتوفّى سنة 217هـ ، تقدّم في السند الثاني من أسانيد شهر بن حوشب عن أمّ سلمة أنّه ثقة فاضل .</w:t>
      </w:r>
    </w:p>
    <w:p w14:paraId="076D30B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02F3412A" w14:textId="77777777" w:rsidR="008F66E2" w:rsidRDefault="008F66E2" w:rsidP="001E015E">
      <w:pPr>
        <w:pStyle w:val="libFootnote0"/>
        <w:rPr>
          <w:rtl/>
          <w:lang w:bidi="fa-IR"/>
        </w:rPr>
      </w:pPr>
      <w:r>
        <w:rPr>
          <w:rtl/>
          <w:lang w:bidi="fa-IR"/>
        </w:rPr>
        <w:t>1 ـ فضائل الصحابة 2 / 781 ح1389 ، ورواه ابن عساكر في تاريخ دمشق 14 / 237 بسنده عن القطيعي بسنده إلى ابن عبّاس .</w:t>
      </w:r>
    </w:p>
    <w:p w14:paraId="4917A9D2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BDAB4A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مولى بني تميم ، المتوفّى سنة 167 ، تقدّم في رواية شهر بن حوشب عن أمّ سلمة أنّه ثقة عابد .</w:t>
      </w:r>
    </w:p>
    <w:p w14:paraId="005179E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، مولى بني هاشم ، تقدّم أنّه تابعيّ ثقة .</w:t>
      </w:r>
    </w:p>
    <w:p w14:paraId="50BF84B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 ـ سند الخطيب البغدادي : صحيحٌ .</w:t>
      </w:r>
    </w:p>
    <w:p w14:paraId="5E523CF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أخبرنا ابن رزق ، قال : أخبرنا أبو بكر محمّد بن عمر الحافظ ، أخبرنا الفضل بن الحباب بالبصرة ، أخبرنا محمّد بن عبد اللّه‏ الخزاعي ، قال : أخبرنا حمّاد بن سلمة ، عن عمّار بن أبي عمّار ، عن ابن عبّاس ، قال : رأيت رسول اللّه‏ ...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3FA911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أحمد بن محمّد بن أحمد بن رزق بن عبد اللّه‏ بن يزيد بن خالد ، أبو الحسن البزّاز ، المعروف بابن رزقويه ، ثقة .</w:t>
      </w:r>
    </w:p>
    <w:p w14:paraId="0E9D48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البغدادي : كان ثقة صدوقاً ، كثير السماع والكتابة ، حسن الاعتقاد جميل المذهب ، مديماً لتلاوة القرآن ، شديداً على أهل البدع . درس الفقه وعلّق على مذهب الشافعي .</w:t>
      </w:r>
    </w:p>
    <w:p w14:paraId="42E39C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بكر البرقاني : ثقة .</w:t>
      </w:r>
    </w:p>
    <w:p w14:paraId="30FDAE0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هبة اللّه‏ بن الحسن الطبري فوصفه بالإكثار في الحديث .</w:t>
      </w:r>
    </w:p>
    <w:p w14:paraId="0F090F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325هـ ، وهو أوّل شيخ كتب عنه الخطيب ، وأوّل ما سمع منه سنة 403هـ ، ثمّ تركه وعاد إليه ، وقد كفّ بصره سنة 406هـ ، ولازمه إلى آخر عمره ،</w:t>
      </w:r>
    </w:p>
    <w:p w14:paraId="6994BE1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0A4C94C8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 / 152 .</w:t>
      </w:r>
    </w:p>
    <w:p w14:paraId="36F460C6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831548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حيث توفّي سنة 412هـ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784E5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عمر بن محمّد بن سلام بن البراء بن سبرة بن سيّار ، أبو بكر التميمي ، قاضي الموصل ، المعروف بابن الجعابي ، المتوفّى سنة 355هـ ، تقدّم في رواية الأصبغ عن عليّ (عليه ‏السّلام) أنّه شيعيّ ثقة ، اتّهموه بأشياء لا تثبت .</w:t>
      </w:r>
    </w:p>
    <w:p w14:paraId="4077C2B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الفضل ابن الحباب ـ وهو لقب واسمه عمرو ـ ابن محمّد بن شعيب بن صخر ، أبو خليفة الجمحي البصري الأعمى ، ثقة له أغلاط .</w:t>
      </w:r>
    </w:p>
    <w:p w14:paraId="4D7511E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ذكره ابن حبّان في الثقات .</w:t>
      </w:r>
    </w:p>
    <w:p w14:paraId="1F3C088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سلمة بن قاسم : كان ثقة مشهوراً ، كثير الحديث .</w:t>
      </w:r>
    </w:p>
    <w:p w14:paraId="5D2025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علي الخليلي : احترقت كتبه ، منهم مَنْ وثّقه ، ومنهم مَنْ تكلّم فيه ، وهو إلى التوثيق أقرب ، والمتأخّرون أخرجوه في الصحيح .</w:t>
      </w:r>
    </w:p>
    <w:p w14:paraId="3556B5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ووثّقه الذهبي في تذكرة الحفّاظ فقال : الإمام الثقة محدّث البصرة ، كان محدّثاً صادقاً مكثراً عن طبقة الوقت . وقال في سير أعلام النبلاء : كان ثقة صادقاً مأموناً .</w:t>
      </w:r>
    </w:p>
    <w:p w14:paraId="5A70CC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في ميزان الاعتدال وقال : كان ثقة عالماً ، ما علمت فيه ليناً إلاّ ما قال السليماني : إنّه من الرافضة ، فهذا لم يصحّ عن أبي خليفة .</w:t>
      </w:r>
    </w:p>
    <w:p w14:paraId="3466CA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وتعقّبه ابن حجر في اللسان بذكره عن القاضي التنوخي في نشوار المحاضرة ، عن صديق له أنّه قرأ عَلَيَّ أبو خليفة أشياء من جملتها ديوان عمران بن حطّان الخارجي ، وأنّه أملى عنه مواضع منها قول عمران في رثاء ابن ملجم ، فبلغ ذلك المفجع البصري فقال :</w:t>
      </w:r>
    </w:p>
    <w:p w14:paraId="667C08A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أبـو خليفـة مطويّ على دَخَنٍ     للهـاشميّين فـي سـرّ وإعـلانِ</w:t>
      </w:r>
    </w:p>
    <w:p w14:paraId="3F65BD2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D162EA6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 / 368 ـ 369 الترجمة 278 ، سير أعلام النبلاء 17 / 258 ـ 259 الترجمة 155 .</w:t>
      </w:r>
    </w:p>
    <w:p w14:paraId="170879F6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B3B9C2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ما زلتُ أعرفُ ما يُخفي وأُنكره     حتّى اصطفى شعر عمران بن حطّانِ</w:t>
      </w:r>
    </w:p>
    <w:p w14:paraId="78E31A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بعد نقله ذلك : فهذا ضدّ ما حكاه السليماني ، ولعلّه أراد أن يقول ناصبيّ فقال رافضي ، والنّصب معروف في كُثُر من أهل البصرة .</w:t>
      </w:r>
    </w:p>
    <w:p w14:paraId="3B805EE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يؤيّد ذلك قول سلمة بن قاسم : كان ثقة مشهوراً كثير الحديث ، وكان يقول بالوقف ، وهو الذي نُقِمَ عليه . يعني الوقف في أنّ القرآن هل هو مخلوق أم لا ، ومذهب الجهميّة هو الوقف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6C4F5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وروى ابن عبد البر في الاستذكار من طريقه حديثاً منكراً جدّاً ، عن جابر قال : سمعت رسول اللّه‏ (صلّى ‏الله ‏عليه ‏و‏آله) يقول : مَنْ وسّع على نفسه وأهله يوم عاشوراء وسّع اللّه‏ عليه سائر سنته . قال جابر : جرّبناه فوجدناه كذلك . قال ابن حجر : والظاهر أنّ الغلط فيه من أبي خليفة ، فلعلّ ابن الأحمر [ الراوي عنه ] سمعه منه بعد احتراق كتبه .</w:t>
      </w:r>
    </w:p>
    <w:p w14:paraId="0D040FE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 الدار قطني في الغرائب حديثاً أخطأ في سنده فقال : تفرّد به أبو خليفة .</w:t>
      </w:r>
    </w:p>
    <w:p w14:paraId="6FE1C9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206 أو 207هـ ، وتوفّي سنة 305هـ وقد قارب المئة سنة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40E98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عبد اللّه‏ بن عثمان الخزاعي ، أبو عبد اللّه‏ البصري ، ثقة.</w:t>
      </w:r>
    </w:p>
    <w:p w14:paraId="7EFFF29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البخاري عن عليّ بن المديني : ثقة .</w:t>
      </w:r>
    </w:p>
    <w:p w14:paraId="3C09F3E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64DFB51F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قال عبد اللّه‏ بن سليمان الأشعث في قصيدته في العقيدة :</w:t>
      </w:r>
    </w:p>
    <w:p w14:paraId="753440EC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وقل غيرَ مخلوقٍ كلامُ مليكنا     بذلكَ دانَ الأتقياءُ وأفصحوا</w:t>
      </w:r>
    </w:p>
    <w:p w14:paraId="70AB95B1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ولا تكُ في القرآن بالوقفِ قائلا     كما قال أتباعٌ لجهمٍ وأسجحوا</w:t>
      </w:r>
    </w:p>
    <w:p w14:paraId="019AA02A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2 ـ تذكرة الحفّاظ 2 / 670 ـ 671 الترجمة 69010 ، سير أعلام النبلاء 14 / 7 ـ 11 الترجمة 2 ، ميزان الاعتدال 3 / 350 الترجمة 6717 ، لسان الميزان 4 / 438 ـ 440 الترجمة 1340 ، الإرشاد ـ للخليلي 2 / 526 ، الثقات ـ لابن حبّان 9 / 8 .</w:t>
      </w:r>
    </w:p>
    <w:p w14:paraId="23FF1E49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D39A4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ثقة .</w:t>
      </w:r>
    </w:p>
    <w:p w14:paraId="77720A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6D0F10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قانع : صالح .</w:t>
      </w:r>
    </w:p>
    <w:p w14:paraId="75ED7C3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وثّقه علي .</w:t>
      </w:r>
    </w:p>
    <w:p w14:paraId="32C36E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0E7C7F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أبو داود وابن ماجة .</w:t>
      </w:r>
    </w:p>
    <w:p w14:paraId="593C39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223هـ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66EB35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سلمة بن دينار البصري ، أبو سلمة مولى بني تميم ، المتوفّى سنة 167هـ ، تقدّم في رواية شهر بن حوشب عن أمّ سلمة أنّه ثقة عابد .</w:t>
      </w:r>
    </w:p>
    <w:p w14:paraId="0FE3A45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عمّار بن أبي عمّار ، مولى بني هاشم ، تقدّم أنّه تابعيّ ثقة .</w:t>
      </w:r>
    </w:p>
    <w:p w14:paraId="2B24883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38B051E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25 / 507 ـ 509 الترجمة 5361 ، تهذيب التهذيب 9 / 236 الترجمة 443 ، تقريب التهذيب 2 / 98 الترجمة 489 ، الكاشف 2 / 188 الترجمة 4963 .</w:t>
      </w:r>
    </w:p>
    <w:p w14:paraId="775026E3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8F0CE3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 ـ عليّ بن زيد بن جدعان ، عن ابن عبّاس :</w:t>
      </w:r>
    </w:p>
    <w:p w14:paraId="2925236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 ـ سند ابن عساكر : حَسَنٌ بنفسه ، صحيحٌ بغيره .</w:t>
      </w:r>
    </w:p>
    <w:p w14:paraId="10CCCC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عساكر : أخبرنا أبو محمّد بن طاووس ، أخبرنا أبو الغنائم بن أبي عثمان ، أخبرنا أبو الحسين بن بشران ، أخبرنا الحسين بن صفوان ، أخبرنا أبو بكر بن أبي الدنيا ، أخبرنا عبد اللّه‏ بن محمّد بن هانئ أبو عبد الرحمان النحوي ، أخبرنا معدي بن سليمان ، أخبرنا عليّ بن زيد بن جدعان ، قال : استيقظ ابن عبّاس من نومه فاسترجع وقال : قُتل الحسين واللّه‏ِ .</w:t>
      </w:r>
    </w:p>
    <w:p w14:paraId="1BD174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فقال له أصحابه : كلاّ يابن عبّاس كلاّ .</w:t>
      </w:r>
    </w:p>
    <w:p w14:paraId="4D81768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رأيت رسول اللّه‏ (صلّى ‏الله ‏عليه ‏و‏آله) ومعه زجاجة من دم ، فقال : (( ألا تعلم ما صنعت أُمّتي من بعدي ؟! قتلوا ابني الحسين ، وهذا دمه ودم أصحابه أرفعها إلى اللّه ))‏ .</w:t>
      </w:r>
    </w:p>
    <w:p w14:paraId="7AAD25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فكُتب ذلك اليوم الذي قال فيه وتلك الساعة .</w:t>
      </w:r>
    </w:p>
    <w:p w14:paraId="5F9141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فما لبثوا إلاّ أربعة وعشرين يوماً حتّى جاءهم الخبر بالمدينة أنّه قُتل ذلك ‏اليوم وتلك الساعة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629760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محمّد هبة اللّه‏ بن أحمد بن عبد اللّه‏ بن عليّ بن طاووس المقرئ الجيروني ، إمام جامع دمشق ، ثقة .</w:t>
      </w:r>
    </w:p>
    <w:p w14:paraId="644F53A3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52486DE7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تاريخ دمشق 14 / 237 .</w:t>
      </w:r>
    </w:p>
    <w:p w14:paraId="3FAD2104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FD8781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السمعاني : كان مقرئاً فاضلاً ، ثقة صدوقاً ، مكثراً من الحديث ، سمعتُ منه أجزاءً وقرأت عليه في داره بباب جيرون .</w:t>
      </w:r>
    </w:p>
    <w:p w14:paraId="5E83B17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وروى عنه السلفي ووثّقه .</w:t>
      </w:r>
    </w:p>
    <w:p w14:paraId="7D3C1B8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كان ثقة متصوّناً .</w:t>
      </w:r>
    </w:p>
    <w:p w14:paraId="05F959E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تغري بردي في النجوم الزاهرة : كان رجلاً فقيهاً ، صالحاً ورعاً ، حسن القراءة .</w:t>
      </w:r>
    </w:p>
    <w:p w14:paraId="49FA7B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العماد الحنبلي في شذرات الذهب : ثقة مقرئ محقّق ، ختم عليه خلق ، وله اعتناء بالحديث .</w:t>
      </w:r>
    </w:p>
    <w:p w14:paraId="29568C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الجوزي في المنتظم : انتقل والده إلى دمشق فسكنها ، فولد هو بها في سنة 462هـ ، ونشأ وكان مقرئاً فاضلاً ، حسن التلاوة ، وختم القرآن عليه خلق من الناس ، وأملى الحديث ، وكان ثقة صدوقاً .</w:t>
      </w:r>
    </w:p>
    <w:p w14:paraId="786682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في دمشق سنة 536هـ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F9BEE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الغنائم محمّد بن عليّ بن الحسن بن محمّد بن أبي عثمان عمرو بن محمّد بن منتاب البغدادي ، الدقّاق ، ثقة .</w:t>
      </w:r>
    </w:p>
    <w:p w14:paraId="6C24359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الجوزي في المنتظم : حدّثنا عنه أشياخنا ، وكان ثقة ديّناً .</w:t>
      </w:r>
    </w:p>
    <w:p w14:paraId="4429A26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الاستدراك لابن نقطة : هو ثقة صالح .</w:t>
      </w:r>
    </w:p>
    <w:p w14:paraId="0C47FF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 أعلام النبلاء : الشيخ الجليل ، الصالح المسند ، كان خيّراً ديّناً ، كثير السماع .</w:t>
      </w:r>
    </w:p>
    <w:p w14:paraId="4119AABA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10B76A2E" w14:textId="77777777" w:rsidR="008F66E2" w:rsidRDefault="008F66E2" w:rsidP="001E015E">
      <w:pPr>
        <w:pStyle w:val="libFootnote0"/>
        <w:rPr>
          <w:lang w:bidi="fa-IR"/>
        </w:rPr>
      </w:pPr>
      <w:r>
        <w:rPr>
          <w:rtl/>
          <w:lang w:bidi="fa-IR"/>
        </w:rPr>
        <w:t>1 ـ الأنساب ـ للسمعاني 2 / 142 ، سير أعلام النبلاء 20 / 98 ـ 99 الترجمة 58 ، النجوم الزاهرة 5 / 270 ، العبر في خبر مَنْ غبر 4 / 101 ، شذرات الذهب 4 / 114 ، المنتظم 10 / 336 .</w:t>
      </w:r>
    </w:p>
    <w:p w14:paraId="67711A8F" w14:textId="77777777" w:rsidR="001E015E" w:rsidRDefault="001E015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914D47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العماد الحنبلي : متميّز صدوق .</w:t>
      </w:r>
    </w:p>
    <w:p w14:paraId="2F279E0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سكرة : كان الحميدي يحضّني على قراءة ما عنده من مسند يعقوب بن شيبة .</w:t>
      </w:r>
    </w:p>
    <w:p w14:paraId="1DE5CF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483هـ ، وما في سير أعلام النبلاء من أنّه توفّي سنة 488هـ وهم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45DF47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الحسين عليّ بن محمّد بن عبد اللّه‏ بن بشران بن محمّد بن بشر بن مهران بن عبد اللّه‏ ، الاُموي البغدادي ، المعروف بابن بشران المعدّل ، المتوفّى سنة 415هـ ، تقدّم في رواية عبد اللّه‏ بن عمرو بن العاص أنّه ثقة .</w:t>
      </w:r>
    </w:p>
    <w:p w14:paraId="737895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الحسين بن صفوان بن إسحاق بن إبراهيم ، أبو عليّ البرذعي ، ثقة .</w:t>
      </w:r>
    </w:p>
    <w:p w14:paraId="7415F8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الشيخ المحدّث الثقة ، صاحب أبي بكر بن أبي الدنيا وراوي كتبه .</w:t>
      </w:r>
    </w:p>
    <w:p w14:paraId="09DC32B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البغدادي : حدّثنا عنه أبو الحسين بن بشران ، وكان صدوقاً .</w:t>
      </w:r>
    </w:p>
    <w:p w14:paraId="5F91BF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السمعاني : من أهل بغداد كان صدوقاً .</w:t>
      </w:r>
    </w:p>
    <w:p w14:paraId="756BFCA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340هـ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4AC919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بكر عبد اللّه‏ بن محمّد بن عبيد بن سفيان بن قيس ، بن أبي الدنيا القرشي الاُموي مولاهم البغدادي ، صدوق .</w:t>
      </w:r>
    </w:p>
    <w:p w14:paraId="1FDC1E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أبي حاتم : كتبت عنه مع أبي ، وسُئل أبي عنه فقال : صدوق .</w:t>
      </w:r>
    </w:p>
    <w:p w14:paraId="5A9470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صالح بن محمّد : صدوق .</w:t>
      </w:r>
    </w:p>
    <w:p w14:paraId="0BB3C79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AFD83F1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18 / 589 ـ 590 الترجمة 311 ، المنتظم 9 / 633 ، الاستدراك المطبوع بهامش إكمال الكمال 4 / 573 ـ 574 ، الوافي بالوفيات 4 / 141 .</w:t>
      </w:r>
    </w:p>
    <w:p w14:paraId="3ABB66FA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15 / 442 الترجمة 252 ، تاريخ بغداد 8 / 54 الترجمة 4119 ، الأنساب ـ للسمعاني 7 / 316 .</w:t>
      </w:r>
    </w:p>
    <w:p w14:paraId="426A6807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7259A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إسماعيل بن إسحاق القاضي لمّا بلغه موت ابن أبي الدنيا : رحم اللّه‏ أبا بكر مات معه علم كثير .</w:t>
      </w:r>
    </w:p>
    <w:p w14:paraId="48B458E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الجوزي : كان ذا مروءة ، ثقة صدوقاً ، صنّف أكثر من مئة مصنّف في الزهد .</w:t>
      </w:r>
    </w:p>
    <w:p w14:paraId="49C3463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الصفدي : هو أحد الثقات المصنّفين للأخبار والسير ، وله كتب كثيرة تزيد على مئة كتاب .</w:t>
      </w:r>
    </w:p>
    <w:p w14:paraId="636ABE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السمعاني : كان ثقة صدوقاً ، مكثراً من التصانيف في الزهد والرقائق .</w:t>
      </w:r>
    </w:p>
    <w:p w14:paraId="11265EC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صالح بن محمّد : كان يختلف معنا إلاّ أنّه كان يسمع من إنسان يُقال له : محمّد بن إسحاق بلخي ، وكان يضع للكلام إسناداً ، وكان كذّاباً يروي أحاديث من ذات نفسه مناكير .</w:t>
      </w:r>
    </w:p>
    <w:p w14:paraId="080E6A0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إبراهيم الحربي : كنّا نمضي إلى عفّان بن مسلم نسمع منه ، فنرى ابن أبي الدنيا جالساً مع محمّد بن الحسين البرجلاني يكتب عنه ويدع عفّان .</w:t>
      </w:r>
    </w:p>
    <w:p w14:paraId="2C0787A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الجوزي : كان ابن أبي الدنيا يقصد أحاديث الزهد والرقائق ، وكان لأجلها يكتب عن البرجلاني ويترك عفّان بن مسلم .</w:t>
      </w:r>
    </w:p>
    <w:p w14:paraId="37EC197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حجر في التقريب : صدوق حافظ ، صاحب تصانيف .</w:t>
      </w:r>
    </w:p>
    <w:p w14:paraId="7798BC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ابن ماجة في التفسير .</w:t>
      </w:r>
    </w:p>
    <w:p w14:paraId="3988FEE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208هـ ، وتوفّي سنة 281هـ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7A8719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41A56C3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16 / 72 ـ 78 الترجمة 3542 ، تهذيب التهذيب 6 / 11 ـ 12 الترجمة 18 ، تقريب التهذيب 1 / 530 ، تذكرة الحفّاظ 2 / 677 ـ 679 الترجمة 69910 ، المنتظم 7 / 274 ، الوافي بالوفيات 17 / 519 ـ 520 الترجمة 440 ، الأنساب ـ للسمعاني 4 / 471 ، تاريخ بغداد 10 / 89 ـ 91 الترجمة 5209 .</w:t>
      </w:r>
    </w:p>
    <w:p w14:paraId="317F7DC9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30967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محمّد بن هانئ ، أبو عبد الرحمان النيسابوري ، ثقة .</w:t>
      </w:r>
    </w:p>
    <w:p w14:paraId="1AC53D8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البغدادي : كان عارفاً بعلم الأدب ، بصيراً بالنحو ، أخذ عن الأخفش ، وقدم بغداد وحدّث بها ، فروى عنه من أهلها أبو بكر بن أبي الدنيا ، وعبد اللّه‏ بن محمّد بن ناجية ، وكان ثقة ، مات سنة 236هـ .</w:t>
      </w:r>
    </w:p>
    <w:p w14:paraId="1BD6C2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عبد اللّه‏ بن محمّد بن هانئ ، أبو عبد الرحمان النيسابوري النحوي ، تلميذ الأخفش الأوسط ... ، قال الخطيب : ثقة .</w:t>
      </w:r>
    </w:p>
    <w:p w14:paraId="19020A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بغية الوعاة : عبد اللّه‏ بن محمّد بن هانئ ، أبو عبد الرحمان النيسابوري صاحب الأخفش ، قال الخطيب : كان عارفاً ... ، وكان ثقة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E4A136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معدي بن سليمان ، أبو سليمان ، صاحب الطعام ، صدوق .</w:t>
      </w:r>
    </w:p>
    <w:p w14:paraId="7AD8658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سليمان بن داود الشاذكوني : كان من أفضل الناس ، وكان يعدّ من الأبدال .</w:t>
      </w:r>
    </w:p>
    <w:p w14:paraId="5ABD0FD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: صحّح الترمذي حديثه .</w:t>
      </w:r>
    </w:p>
    <w:p w14:paraId="221687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شيخ .</w:t>
      </w:r>
    </w:p>
    <w:p w14:paraId="55514BA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زرعة : واهي الحديث ؛ يحدّث عن ابن عجلان بمناكير .</w:t>
      </w:r>
    </w:p>
    <w:p w14:paraId="2AD0CF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ضعيف .</w:t>
      </w:r>
    </w:p>
    <w:p w14:paraId="27C41F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حبّان في المجروحين : شيخ من أهل البصرة ، يروي عن ابن عجلان ، روى عنه بندار وأهل البصرة ، كان ممّن يروي المقلوبات عن الثقات ، والملزقات عن الأثبات ، لا يجوز الاحتجاج به إذا انفرد .</w:t>
      </w:r>
    </w:p>
    <w:p w14:paraId="29F7F691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28BAE674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10 / 73 الترجمة 5187 ، تاريخ الإسلام 17 / 230 ، بغية الوعاة في طبقات اللغويين والنحاة / الترجمة 1438 ، الوافي بالوفيات 17 / 284 ، الكُنى والأسماء 1 / 530 ، الجرح والتعديل 5 / 195 .</w:t>
      </w:r>
    </w:p>
    <w:p w14:paraId="2527B873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FDBD2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ضعيف وكان عابداً .</w:t>
      </w:r>
    </w:p>
    <w:p w14:paraId="2F18A78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الترمذي وابن ماجة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FDFF6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عليّ بن زيد بن عبد اللّه‏ بن أبي مليكة زهير بن عبد اللّه‏ بن جدعان التيمي ، ـ ويُنسب إلى جدّه فيُقال : عليّ بن زيد بن جدعان ـ أبو الحسن البصري ، أصله من مكّة ، حافظ فقيه ، شيعيّ صدوق ، من أوعية العلم .</w:t>
      </w:r>
    </w:p>
    <w:p w14:paraId="2DF235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اختُلف فيه كثيراً .</w:t>
      </w:r>
    </w:p>
    <w:p w14:paraId="3FED882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أحد علماء التابعين ، اختلفوا فيه ، قال سعيد الجريري : أصبح فقهاء البصرة عمياناً ؛ قتادة وعليّ بن زيد وأشعث الحداني .</w:t>
      </w:r>
    </w:p>
    <w:p w14:paraId="168D5D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منصور بن زاذان : قلنا لعليّ بن زيد لمّا مات الحسن : اجلِس موضعه .</w:t>
      </w:r>
    </w:p>
    <w:p w14:paraId="4854FB5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موسى بن إسماعيل : قلت لحمّاد بن سلمة : زعم وهيب أنّ عليّ بن زيد لا يحفظ الحديث ، فقال : من أين كان وهيب يقدر على مجالسة عليّ ؟ إنّما كان يجالس عليّاً وجوه الناس . وفي رواية : كان وهيب يضعّف عليّ بن زيد ويقول : مَنْ يكتب عن عليّ بن زيد ؟ فذكر ذلك لحمّاد بن سلمة فقال : عليّ بن زيد كان لا يجالسه إلاّ الأشراف ، وكان يُقال : إنّ أبا وهيب كان حائكاً .</w:t>
      </w:r>
    </w:p>
    <w:p w14:paraId="7F3BC97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شيبة : ثقة صالح الحديث وإلى اللين ما هو .</w:t>
      </w:r>
    </w:p>
    <w:p w14:paraId="33ADD5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الساجي : كان من أهل الصدق ، ويحتمل لرواية الجلّة عنه ، وليس يجري مجرى مَنْ أجمع على ثَبته .</w:t>
      </w:r>
    </w:p>
    <w:p w14:paraId="2ED6B5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هذا الرجل تابعيّ من الأجلاّء ، ومن الحفّاظ ، ومن أهل الصدق ، ومن أوعية</w:t>
      </w:r>
    </w:p>
    <w:p w14:paraId="7DF7E70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A67E81E" w14:textId="77777777" w:rsidR="008F66E2" w:rsidRDefault="008F66E2" w:rsidP="0039655F">
      <w:pPr>
        <w:pStyle w:val="libFootnote0"/>
        <w:rPr>
          <w:rtl/>
          <w:lang w:bidi="fa-IR"/>
        </w:rPr>
      </w:pPr>
      <w:r>
        <w:rPr>
          <w:rtl/>
          <w:lang w:bidi="fa-IR"/>
        </w:rPr>
        <w:t>1 ـ تهذيب الكمال 28 / 258 الترجمة 6083 ، تهذيب التهذيب 10 / 206 الترجمة 420 ، تقريب التهذيب 2 / 200 ، المجروحين 3 / 40 .</w:t>
      </w:r>
    </w:p>
    <w:p w14:paraId="6F408D41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A77E5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العلم ، وما أُخذ عليه كلّه مردود ؛ والسبب الحقيقي في تليينه هو تشيّعه .</w:t>
      </w:r>
    </w:p>
    <w:p w14:paraId="04BDBED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سعد : ولد وهو أعمى ، وكان كثير الحديث ، وفيه ضعف ، ولا يحتجّ به .</w:t>
      </w:r>
    </w:p>
    <w:p w14:paraId="7E4F52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ليس بالقوي ، وقد روى عنه الناس ، وقال : ليس بشيء ، وقال : ضعيف الحديث .</w:t>
      </w:r>
    </w:p>
    <w:p w14:paraId="4415ABD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يحيى بن معين : ضعيف ، وقال : ليس بذاك ، وقال : ليس بحجّة ، وقال : ليس بشيء .</w:t>
      </w:r>
    </w:p>
    <w:p w14:paraId="0E6E3CC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: ليس بقوي .</w:t>
      </w:r>
    </w:p>
    <w:p w14:paraId="361EB1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ضعيف .</w:t>
      </w:r>
    </w:p>
    <w:p w14:paraId="527EFF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الحاكم أبو أحمد : ليس بالمتين عندهم .</w:t>
      </w:r>
    </w:p>
    <w:p w14:paraId="6D20C0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أنا أقف فيه ؛ لا يزال عندي فيه لين .</w:t>
      </w:r>
    </w:p>
    <w:p w14:paraId="1C808E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عمرو بن علي : كان يحيى بن سعيد يتّقي الحديث عن عليّ بن زيد ، حدّثنا عنه مرّة ثمّ تركه وقال : دعه .</w:t>
      </w:r>
    </w:p>
    <w:p w14:paraId="0AEA485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معمر القطيعي عن ابن عيينة : كتبت عن عليّ بن زيد كتاباً كثيراً فتركته زهداً فيه .</w:t>
      </w:r>
    </w:p>
    <w:p w14:paraId="58E5E8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هذه الطعون كلّها غير مفسّرة ، والطعون المفسّرة خمسة ، أربعة مردودة ، والخامس لا يوجب التضعيف .</w:t>
      </w:r>
    </w:p>
    <w:p w14:paraId="0708030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الطعن الأوّل : عدم حفظه ، وقد مرّ زعم وهيب أنّه لا يحفظ ، وقال ابن خزيمة : لا أحتجّ به لسوء حفظه . وقد مرّ جواب حمّاد بن سلمة بنفي ذلك ، ولعلّهم قصدوا بعدم الحفظ الطعن الثاني ، وهو عدم حفاظه على الألفاظ .</w:t>
      </w:r>
    </w:p>
    <w:p w14:paraId="5967E0E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الطعن الثاني : تحديثه بالمعنى وعدم ضبطه للألفاظ . قال سليمان بن حرب عن</w:t>
      </w:r>
    </w:p>
    <w:p w14:paraId="012AF554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81245F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حمّاد بن زيد : حدّثنا عليّ بن زيد وكان يقلب الأحاديث . وفي رواية : كان يحدّثنا اليوم بالحديث ، ثمّ يحدّثنا غداً فكأنّه ليس ذلك . وهذا الطعن مردود ؛ إذ الرواية بالمعنى جائزة اتفاقاً ، ولعلّ روايته رؤيا ابن عبّاس إذا ما قورنت برواية عمّار بن أبي عمّار تبيّن أنّ روايته بالمعنى غير مضرّة ، ولا تخلّ بالوثاقة والضبط وإن كانت مرجوحة بالنسبة لغيرها .</w:t>
      </w:r>
    </w:p>
    <w:p w14:paraId="20132C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الطعن الثالث : رفعه أحاديث لا يرفعها غيره . قال الترمذي : صدوق إلاّ أنّه ربما رفع الشيء الذي يوقفه غيره . وقال شعبة : حدّثنا عليّ بن زيد وكان رفّاعاً . وهذا أدلّ على توسّعه في الرواية ، وكثرة شيوخه وطرقه ، لا على ضعفه .</w:t>
      </w:r>
    </w:p>
    <w:p w14:paraId="1AA349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الطعن الرابع : تخليطه . قال ابن قانع : خلّط في آخر عمره وتُرك حديثه . وقال شعبة : حدّثنا عليّ بن زيد قبل أن يختلط . وقد أجاب عن هذا ابن معين ؛ قال ابن الجنيد : قلت لابن معين : عليّ بن زيد اختلط ؟</w:t>
      </w:r>
    </w:p>
    <w:p w14:paraId="0537F1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ما اختلط قط . ولا أبعد أن يكون مرادهم من الاختلاط وقوفه على المذهب الحقّ بعد أن كان حائداً عنه ، فيكون هذا الطعن من جملة الطعن الآتي .</w:t>
      </w:r>
    </w:p>
    <w:p w14:paraId="4E2CA5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الطعن الخامس : تشيّعه . قال العجلي : كان يتشيّع ، لا بأس به . وقال الجوزجاني : ضعيف ، وفيه ميل عن القصد ، لا يُحتجّ بحديثه . وقال يزيد بن زريع : رأيته ولم أحمل عنه ؛ لأنّه كان رافضيّاً . وقال أبو حاتم : ليس بقويّ ، يُكتب حديثه ولا يُحتجّ به ، وكان ضريراً وكان يتشيّع . وقال ابن عدي : لم أرَ أحداً من البصريّين وغيرهم امتنع من الرواية عنه ، وكان يغلو في التشيّع ، ومع ضعفه يُكتب حديثه . وقال الذهبي في تذكرة الحفّاظ : هو من أوعية العلم ، وفيه تشيّع .</w:t>
      </w:r>
    </w:p>
    <w:p w14:paraId="21DA56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حبّان : يهم ويخطئ ، فكثر ذلك منه فاستحقّ الترك . وقال غيره : أنكر</w:t>
      </w:r>
    </w:p>
    <w:p w14:paraId="50332828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598711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ما رَوى ما حدّث بن حمّاد بن سلمة عنه عن أبي نضرة ، عن أبي سعيد رفعه : (( إذا رأيتم معاوية على هذه الأعواد فاقتلوه )) . وأخرجه الحسن بن سفيان في مسنده عن إسحاق ، عن عبد الرزّاق ، عن ابن عيينة ، عن عليّ بن زيد . والمحفوظ عن عبد الرزّاق ، عن جعفر بن سليمان ، عن عليّ ، ولكن لفظ ابن عيينة ( فارجموه ) .</w:t>
      </w:r>
    </w:p>
    <w:p w14:paraId="5436F15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فبان بأنّ تشيّعه وروايته ما يمسّ سلفهم هو السبب في تليينهم وتضعيفهم إيّاه ، وهو السبب في كتابة ابن عيينة عنه ثمّ تركه له . ولِصدقه وحفظه روى له البخاري في الأدب ومسلم والباقون . وقال بشّار عوّاد : أساء مسلم إلى كتابه حينما أدخل مثل هذا الضعيف فيه .</w:t>
      </w:r>
    </w:p>
    <w:p w14:paraId="5AD5981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 : بل وقف على حقيقة أنّ الرجل صدوق ، بل ثقة ، وأنّ الطعون كلّها لا تقوم حجّة لتركه .</w:t>
      </w:r>
    </w:p>
    <w:p w14:paraId="4F3832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129هـ ، أو 131هـ في طاعون البصرة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39FCD08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32D93917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20 / 434 ـ 444 الترجمة 4070 ، تهذيب التهذيب 7 / 283 ـ 285 الترجمة 545 ، تقريب التهذيب 1 / 694 قال : ( ضعيف ) ، تذكرة الحفّاظ 1 / 140 الترجمة 133 ـ 38 ، ميزان الاعتدال 3 / 127 ـ 129 الترجمة 5844 ، الكاشف 2 / 40 الترجمة 3916 قال : أحد الحفّاظ ، وليس بالثبت .</w:t>
      </w:r>
    </w:p>
    <w:p w14:paraId="527003F7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E55080D" w14:textId="77777777" w:rsidR="008F66E2" w:rsidRDefault="008F66E2" w:rsidP="0039655F">
      <w:pPr>
        <w:pStyle w:val="libBold1"/>
        <w:rPr>
          <w:lang w:bidi="fa-IR"/>
        </w:rPr>
      </w:pPr>
      <w:r>
        <w:rPr>
          <w:rtl/>
          <w:lang w:bidi="fa-IR"/>
        </w:rPr>
        <w:t xml:space="preserve"> 23</w:t>
      </w:r>
    </w:p>
    <w:p w14:paraId="0F22B517" w14:textId="77777777" w:rsidR="008F66E2" w:rsidRDefault="008F66E2" w:rsidP="0039655F">
      <w:pPr>
        <w:pStyle w:val="libBold1"/>
        <w:rPr>
          <w:lang w:bidi="fa-IR"/>
        </w:rPr>
      </w:pPr>
      <w:r>
        <w:rPr>
          <w:rtl/>
          <w:lang w:bidi="fa-IR"/>
        </w:rPr>
        <w:t>رؤيا اُمّ سلمة :</w:t>
      </w:r>
    </w:p>
    <w:p w14:paraId="4189E91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سلمى قالت : دخلت على اُمّ سلمة وهي تبكي ، فقلت : ما يبكيكِ ؟</w:t>
      </w:r>
    </w:p>
    <w:p w14:paraId="62BF87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قالت : رأيت رسول اللّه‏ (صلّى ‏الله ‏عليه ‏و‏آله) ـ تعني في المنام ـ وعلى رأسه ولحيته التراب ، فقلتُ : ما لك يا رسول اللّه‏ ؟</w:t>
      </w:r>
    </w:p>
    <w:p w14:paraId="68B173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: (( شهدتُ قتل الحسين آنفاً )) .</w:t>
      </w:r>
    </w:p>
    <w:p w14:paraId="7AB58BD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هذا حديث غريب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21C2B2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 ـ سند الترمذي : حَسَنٌ .</w:t>
      </w:r>
    </w:p>
    <w:p w14:paraId="454CEB7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الترمذي : حدّثنا أبو سعيد الأشج ، أخبرنا أبو خالد الأحمر ، أخبرنا رزين ، قال : حدّثتني سلمى ، قالت : دخلت على اُمّ سلمة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>... .</w:t>
      </w:r>
    </w:p>
    <w:p w14:paraId="32F2078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A188577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سنن الترمذي 5 / 323 ح3860 ، دلائل النبوّة ـ للبيهقي 7 / 48 بسنده عن الترمذي بسنده إلى اُمّ سلمة ، تاريخ دمشق 14 / 238 بسنده عن البيهقي بسنده عن الترمذي بسنده إلى اُمّ سلمة ، التاريخ الكبير 3 / 324 الترجمة 1098 ، المعجم الكبير 23 / 373 ، تهذيب الكمال 9 / 187 ترجمة ( رزين ) ، تاريخ دمشق 14 / 238 ، المستدرك على الصحيحين 4 / 19 .</w:t>
      </w:r>
    </w:p>
    <w:p w14:paraId="69C4E684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2 ـ سنن الترمذي 5 / 323 ح3860 ، دلائل النبوّة ـ للبيهقي 7 / 48 قال : أخبرنا أبو عبد اللّه‏ الحافظ ، =</w:t>
      </w:r>
    </w:p>
    <w:p w14:paraId="41CC5050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631D8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البخاري في ترجمة رزين بيّاع الأنماط من تاريخ الكبير : قال الأشج ، حدّثنا أبو خالد ، قال : حدّثنا رزين ، قال : حدّثتني سلمى : دخلت على اُمّ سلمة وهي تبكي ، قالت : رأيت النبيّ (صلّى ‏الله ‏عليه ‏و‏آله) وعلى رأسه ولحيته التراب ، قال : (( شهدتُ قتل الحسين آنفاً ))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14376C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عبد اللّه‏ بن سعيد بن حصين الكندي ، أبو سعيد الأشجّ الكوفي ، ثقة .</w:t>
      </w:r>
    </w:p>
    <w:p w14:paraId="2431BA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حاتم : ثقة صدوق ، وقال مرّة : الأشج إمام زمانه .</w:t>
      </w:r>
    </w:p>
    <w:p w14:paraId="22CF1E9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زرعة : ثقة صدوق .</w:t>
      </w:r>
    </w:p>
    <w:p w14:paraId="7ED4B5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مسلمة بن قاسم : ثقة .</w:t>
      </w:r>
    </w:p>
    <w:p w14:paraId="413D66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الخليلي : ثقة ، لكن في أشياخه ثقات وضعفاء ، يحتاج في حديثه إلى معرفة وتمييز .</w:t>
      </w:r>
    </w:p>
    <w:p w14:paraId="6B82E6C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17DB8F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أحمد بن بلال الشطوي : ما رأيت أحفظ منه .</w:t>
      </w:r>
    </w:p>
    <w:p w14:paraId="5D1243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معين : ليس به بأس ، ولكنّه يروي عن قوم ضعفاء .</w:t>
      </w:r>
    </w:p>
    <w:p w14:paraId="20A78AB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سير أعلام النبلاء : الحافظ الإمام الثبت ، شيخ الوقت ، الكوفي المفسّر ، صاحب التصانيف .</w:t>
      </w:r>
    </w:p>
    <w:p w14:paraId="5681238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.</w:t>
      </w:r>
    </w:p>
    <w:p w14:paraId="333D1A2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4A2247A1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= أخبرنا أحمد بن عليّ المقرئ ، أخبرنا أبو عيسى الترمذي ... ، تاريخ دمشق 14 / 238 قال : أخبرنا أبو عبد اللّه‏ الفراوي ، أخبرنا أبو بكر البيهقي ... .</w:t>
      </w:r>
    </w:p>
    <w:p w14:paraId="2022BB10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التاريخ الكبير 3 / 324 الترجمة 1098 .</w:t>
      </w:r>
    </w:p>
    <w:p w14:paraId="6F6F2AE7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6CDD4C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الستّة . قال في الزهرة : روى عنه‏ البخاري 8 أحاديث ، ومسلم 70 حديثاً .</w:t>
      </w:r>
    </w:p>
    <w:p w14:paraId="7169CA7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مات سنة 256 أو 257هـ وقد زاد على التسعين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288F2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سليمان بن حيّان الأزدي ، أبو خالد الأحمر الكوفي الجعفري ـ مولى لبني جعفر بن كلاب ـ نزل فيهم ، وولد بجرجان ، ثقة .</w:t>
      </w:r>
    </w:p>
    <w:p w14:paraId="5AD485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عليّ بن المديني : ثقة .</w:t>
      </w:r>
    </w:p>
    <w:p w14:paraId="261B780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محمّد بن محمّد بن رجاء بن السندي : سمعت وكيعاً يقول : أبو خالد الأحمر ثقة .</w:t>
      </w:r>
    </w:p>
    <w:p w14:paraId="06D8A9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إسحاق بن راهويه : سألت وكيعاً عنه فقال : وأبو خالد ممّن يُسأل عنه ؟!</w:t>
      </w:r>
    </w:p>
    <w:p w14:paraId="40EFDCA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هشام الرفاعي : حدّثنا أبو خالد الأحمر الثقة الأمين .</w:t>
      </w:r>
    </w:p>
    <w:p w14:paraId="4CF0CC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العجلي : ثقة ثبت ، صاحب سُنّة .</w:t>
      </w:r>
    </w:p>
    <w:p w14:paraId="4CEB08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سعد : كان ثقة ، كثير الحديث .</w:t>
      </w:r>
    </w:p>
    <w:p w14:paraId="6FB256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 وقال في مشاهير علماء الأمصار : من متقني أهل الكوفة ، وكان ثبتاً .</w:t>
      </w:r>
    </w:p>
    <w:p w14:paraId="27B1BA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ليس به بأس .</w:t>
      </w:r>
    </w:p>
    <w:p w14:paraId="685619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</w:t>
      </w:r>
    </w:p>
    <w:p w14:paraId="4A0A69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واختلف النقل عن ابن معين فيه ، قال ابن أبي مريم عن يحيى : ثقة . وقال عثمان الدارمي عن يحيى : ثقة . وقال في موضع آخر : ليس به بأس . وقال ابن</w:t>
      </w:r>
    </w:p>
    <w:p w14:paraId="0C8F4B4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7048690A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15 / 27 ـ 30 الترجمة 3303 ، تهذيب التهذيب 5 / 208 الترجمة 411 ، تقريب التهذيب 1 / 497 ، سير أعلام النبلاء 12 / 182 ـ 184 الترجمة 64 وقال : كان أوّل طلبه للعلم بعد 180هـ ، تذكرة الحفّاظ 2 / 501 ـ 502 الترجمة 5178 ، الثقات ـ لابن حبّان 8 / 365 .</w:t>
      </w:r>
    </w:p>
    <w:p w14:paraId="24F29AF2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A2F089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محرز عن يحيى : ليس به بأس ثقة . وقال معاوية بن صالح : سمعت يحيى يقول : أبو خالد الأحمر ثقة وليس بثبت . وقال ابن طهمان عن يحيى : ليس به بأس ، لم يكن بذاك المتقن . وقال عبّاس الدوري عن يحيى : صدوق وليس بحجّة .</w:t>
      </w:r>
    </w:p>
    <w:p w14:paraId="49683D3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أحمد بن عدي : له أحاديث صالحة ، وإنّما أُتي من سوء حفظه فيغلط ويخطئ ، وهو في الأصل كما قال ابن معين : صدوق وليس بحجّة .</w:t>
      </w:r>
    </w:p>
    <w:p w14:paraId="3F00B2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مجيباً : الرجل من رجال الكتب الستّة وهو مكثرٌ يَهِمُّ كغيره .</w:t>
      </w:r>
    </w:p>
    <w:p w14:paraId="18DC3E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بكر البزّار : اتفق أهل العلم بالنقل أنّه لم يكن حافظاً ، وأنّه روى عن الأعمش وغيره أحاديث لم يتابع عليها .</w:t>
      </w:r>
    </w:p>
    <w:p w14:paraId="54660ED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أقول: دعوى اتفاق أهل العلم على عدم حفظه تَحَكُّمٌ ، وروايته بعض ما لا يتابع عليه لا يوجب القدح ، فكم ادّعوا ذلك في أشخاص ثمّ عثروا على متابع ، وحتّى لو لم يعثروا على متابع فإنّ ذلك لا يوجب التضعيف بعد التنصيص على وثاقته .</w:t>
      </w:r>
    </w:p>
    <w:p w14:paraId="6A542FA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الخطيب : كان سفيان يعيب أبا خالد بخروجه مع إبراهيم بن عبد اللّه‏ بن الحسن ، فأمّا أمر الحديث فلم يكن يطعن عليه فيه . وقال الخطيب أيضاً : خرج أبو خالد الأحمر مع إبراهيم بن عبد اللّه‏ بن الحسن فلم يكلّمه سفيان حتّى مات ... ، وذكر سفيان صفّين فقال : ما أدري أخطأوا أم أصابوا ، وكان سفيان في ذا أشدّ من شعبة !</w:t>
      </w:r>
    </w:p>
    <w:p w14:paraId="3AB553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الذهبيُّ : كان موصوفاً بالخير والدين ، وله هفوة وهي خروجه مع إبراهيم بن عبد اللّه‏ بن الحسن !</w:t>
      </w:r>
    </w:p>
    <w:p w14:paraId="59482E9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بشّار عوّاد : لم يحسن الذهبي بتسميتها هفوة ؛ إذ متى كان الخروج على حاكم يعتقد إنسان أنّه ظالم هفوة ؟! ... وقد خرج مع إبراهيم وأخيه محمّد النفس</w:t>
      </w:r>
    </w:p>
    <w:p w14:paraId="41315836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D11F0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الزكيّة ، أعلام معروفون بالدين والورع والتقوى ، فكان ماذا ؟! فاقرأ واعجب .</w:t>
      </w:r>
    </w:p>
    <w:p w14:paraId="543B93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في الكاشف : صدوق إمام ، قال ابن معين : ليس بحجّة . وقال في تذكرة حفّاظه : هو من مشاهير المحدّثين وغيره أثبت منه .</w:t>
      </w:r>
    </w:p>
    <w:p w14:paraId="0C92DEC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صدوق يخطئ .</w:t>
      </w:r>
    </w:p>
    <w:p w14:paraId="7979B5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، وحديثه محتجّ به في سائر الاُصول .</w:t>
      </w:r>
    </w:p>
    <w:p w14:paraId="4D2E88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114هـ ، وتوفّي سنة 189هـ ، أو 190هـ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D42CA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رزين بن حبيب الجهني ـ ويُقال : البكري ـ الكوفي الرمّاني ، ويُقال : التمّار ، ويُقال : بيّاع الأنماط ، ثقة .</w:t>
      </w:r>
    </w:p>
    <w:p w14:paraId="5670F27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معين : رزين بيّاع الرمّان ثقة .</w:t>
      </w:r>
    </w:p>
    <w:p w14:paraId="4612BAC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وسُئل أحمد عن رزين بيّاع الرمّان ، فقال : ثقة .</w:t>
      </w:r>
    </w:p>
    <w:p w14:paraId="57949F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صالح الحديث ، ليس به بأس .</w:t>
      </w:r>
    </w:p>
    <w:p w14:paraId="7BA528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يعقوب بن سفيان : كوفيّ لا بأس به .</w:t>
      </w:r>
    </w:p>
    <w:p w14:paraId="0A1B443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531418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الكاشف : ثقة .</w:t>
      </w:r>
    </w:p>
    <w:p w14:paraId="45003E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الترمذي .</w:t>
      </w:r>
    </w:p>
    <w:p w14:paraId="356334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وفرّق البخاري وابن أبي حاتم وابن حبّان بين رزين بيّاع الأنماط ، وبين رزين بن حبيب الجهني بيّاع الرمّان ، والتوثيقات المتقدّمة كلّها في بيّاع الرمّان الجهني .</w:t>
      </w:r>
    </w:p>
    <w:p w14:paraId="39D9E1A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6B3D881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11 / 394 ـ 398 الترجمة 2504 ، تهذيب التهذيب 4 / 159 ـ 160 الترجمة 313 ، تقريب التهذيب 1 / 384 ، طبقات ابن سعد 6 / 391 ، سير أعلام النبلاء 9 / 19 ـ 21 الترجمة 5 ، تاريخ بغداد 9 / 22 ـ 25 الترجمة 4615 ، تذكرة الحفّاظ 1 / 272 الترجمة 27258 ، الكاشف 1 / 458 .</w:t>
      </w:r>
    </w:p>
    <w:p w14:paraId="6C85B636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0AC1E7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والصحيح أنّهما واحد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ولم يتنبّه البخاري لوحدتهما ؛ فروى هذه الرواية في ترجمة بيّاع الأنماط وفَصَلَهُ عن الجهني .</w:t>
      </w:r>
    </w:p>
    <w:p w14:paraId="4618B36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سلمى البكريّة ، من بكر بن وائل ، مولاة لهم ، تابعيّة روت عن عائشة واُمّ سلمة ، روى عنها رزين الجهني ، ويُقال : البكري . ووقعت باسم سلمى بنت سعد في رواية في التاريخ الكبير . روى لها الترمذي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3CA6AAB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سند الطبراني : حَسَنٌ .</w:t>
      </w:r>
    </w:p>
    <w:p w14:paraId="60F103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الطبراني : حدّثنا عليّ بن العبّاس البجلي ، حدّثنا أبو سعيد الأشج ، حدّثنا أبو خالد الأحمر ، حدّثني رزين ، حدّثتني سلمى ، قالت : دخلت على اُمّ سلمة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... .</w:t>
      </w:r>
    </w:p>
    <w:p w14:paraId="1919923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عليّ بن العبّاس بن الوليد البجلي المقانعي ، أبو الحسن الكوفي ، المتوفّى سنة 310هـ ، تقدّم في رواية الأصبغ عن عليّ (عليه ‏السّلام) أنّه ثقة .</w:t>
      </w:r>
    </w:p>
    <w:p w14:paraId="050B4C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سعيد الأشج الكوفي ، المتوفّى سنة 256 ، أو 257هـ تقدّم أنّه ثقة .</w:t>
      </w:r>
    </w:p>
    <w:p w14:paraId="1D94FC79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7A665C7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9 / 186 ـ 187 الترجمة 1908 ، تهذيب التهذيب 3 / 238 الترجمة 521 ، تقريب التهذيب 1 / 301 الترجمة 1944 ، الكاشف 1 / 396 الترجمة 1573 ، وانظر التاريخ الكبير 3 / 324 ـ 325 الترجمتين 1098 ( رزين بيّاع الأنماط ) ، و1099 ( رزين بن حبيب الجهني التمّار ) ، والجرح والتعديل 3 / 508 الترجمتين 2304 ( رزين بن حبيب الجهني بيّاع الرمّان ، ويُقال : القزّاز ، ويُقال : التمّار ) ، و2306 ( رزين بيّاع الأنماط ) ، والثقات ـ لابن حبّان 6 / 308 ( رزين بيّاع الأنماط ) و( رزين بن حبيب الجهني التمّار ) .</w:t>
      </w:r>
    </w:p>
    <w:p w14:paraId="459B697F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2 ـ تهذيب الكمال 35 / 196 الترجمة 7859 ، تهذيب التهذيب 12 / 376 الترجمة 8963 ، تقريب التهذيب 2 / 644 قال : لا تعرف ، التاريخ الكبير 3 / 324 في ترجمة ( رزين بيّاع الأنماط ) .</w:t>
      </w:r>
    </w:p>
    <w:p w14:paraId="762AFDAF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3 ـ المعجم الكبير 23 / 373 .</w:t>
      </w:r>
    </w:p>
    <w:p w14:paraId="6A530687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E2E4EE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خالد الأحمر الكوفي الجعفري ، المتوفّى سنة 189 أو 190هـ ، تقدّم أنّه ثقة .</w:t>
      </w:r>
    </w:p>
    <w:p w14:paraId="2194951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رزين بن حبيب الجهني أو البكري ، تقدّم أنّه ثقة .</w:t>
      </w:r>
    </w:p>
    <w:p w14:paraId="5C2818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سلمى البكريّة ، تابعيّة يحتجّ بحديثها في المقام ، وقد تقدّم حالها .</w:t>
      </w:r>
    </w:p>
    <w:p w14:paraId="094D3A7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 ـ سند ابن عساكر : حَسَنٌ .</w:t>
      </w:r>
    </w:p>
    <w:p w14:paraId="72C872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عساكر : أخبرنا أبو الفتح محمّد بن عليّ بن عبد اللّه‏ المضري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وأبو بكر ناصر بن أبي العبّاس بن علي الصيدلاني بهراة ، قالا : أنبأنا أبو عبد اللّه‏ محمّد بن عبد العزيز بن محمّد الفارسي ، أنبأنا أبو محمّد بن أبي شريح ، أنبأنا يحيى بن محمّد بن صاعد ، أنبأنا أبو سعيد الأشج ، أنبأنا أبو خالد الأحمر ، حدّثني زريق قال : حدّثتني سلمى ، قالت : دخلت على اُمّ سلمة ... ، رواه الترمذي عن الأشجّ إلاّ أنّه قال : رزين ، وهو الصواب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ED3A9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الفتح محمّد بن أبي الحسن عليّ بن عبد اللّه‏ ، المضري الواعظ الهروي ، من مشايخ ابن عساكر ، قرأ عليه بجويبان ، قرية من قرى هراة ، ذكره في معجم شيوخه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6911492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وأبو بكر ناصر بن أبي العبّاس بن علي ، الصيدلاني الهروي ، من مشايخ ابن عساكر ، وقال السمعاني : كتب إليّ بالإجارة في سنة 530هـ ، ولم ألحقه في سنة</w:t>
      </w:r>
    </w:p>
    <w:p w14:paraId="57313B62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16BFF7FE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في تاريخ ابن عساكر المطبوع ( الضمري ) ، وهو تحريف .</w:t>
      </w:r>
    </w:p>
    <w:p w14:paraId="5D99997F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2 ـ تاريخ دمشق 14 / 238 ـ 239 . وسيأتي مثل هذا الالتباس في رواية الحاكم النيسابوري .</w:t>
      </w:r>
    </w:p>
    <w:p w14:paraId="68A28F40" w14:textId="77777777" w:rsidR="008F66E2" w:rsidRDefault="008F66E2" w:rsidP="0039655F">
      <w:pPr>
        <w:pStyle w:val="libFootnote0"/>
        <w:rPr>
          <w:rtl/>
          <w:lang w:bidi="fa-IR"/>
        </w:rPr>
      </w:pPr>
      <w:r>
        <w:rPr>
          <w:rtl/>
          <w:lang w:bidi="fa-IR"/>
        </w:rPr>
        <w:t>3 ـ معجم شيوخ ابن عساكر / 301 الترجمة 1260 ، ووصفه في تاريخ دمشق 3 / 171 بالمضري الواعظ الصوفي .</w:t>
      </w:r>
    </w:p>
    <w:p w14:paraId="3F5E7C97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6DE8DB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540هـ ، فتكون وفاته في هذه العشر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2F060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عبد اللّه‏ محمّد بن أبي مسعود عبد العزيز بن محمّد الفارسي ثمّ الهروي ، قال الذهبي : الشيخ المسند الصدوق ، راوي الأجزاء الستّة من حديث ابن صاعد عن عبد الرحمان بن أبي شريح الزاهد .</w:t>
      </w:r>
    </w:p>
    <w:p w14:paraId="1AA69A5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طاهر : لازمته وأكثرت عنه ؛ وذلك بعد أن امتحنه , ورأى فقهه وعلوّ إسناده .</w:t>
      </w:r>
    </w:p>
    <w:p w14:paraId="047C602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تغري بردي في النجوم الزاهرة : كان إماماً فقيهاً ، نحويّاً محدّثاً .</w:t>
      </w:r>
    </w:p>
    <w:p w14:paraId="3280F8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472هـ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18D1F10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محمّد عبد الرحمان بن أبي شريح أحمد بن محمّد بن أحمد بن يحيى بن مخلد بن عبد الرحمان بن المغيرة بن ثابت الأنصاري الهروي الخزاعي ، المعروف بالشريحي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، ثقة .</w:t>
      </w:r>
    </w:p>
    <w:p w14:paraId="49175E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السمعاني : ثقة ، مكثر من الحديث .</w:t>
      </w:r>
    </w:p>
    <w:p w14:paraId="2083A6C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نقطة في الاستدراك : كان سماعه صحيحاً .</w:t>
      </w:r>
    </w:p>
    <w:p w14:paraId="75A20B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كان صدوقاً ، صحيح السماع ، صاحب حديث ، وعلم وجلالة .</w:t>
      </w:r>
    </w:p>
    <w:p w14:paraId="649ADE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العماد : محدّث هراة ، روى عن البغوي والكبار ، ورحلت إليه الطلبة .</w:t>
      </w:r>
    </w:p>
    <w:p w14:paraId="244E2E6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6657BCE6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معجم شيوخ ابن عساكر / 396 الترجمة 1542 ، التحبير في المعجم الكبير ـ للسمعاني / 341 الترجمة 1052 .</w:t>
      </w:r>
    </w:p>
    <w:p w14:paraId="4EF6B153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2 ـ سير أعلام النبلاء 18 / 376 ـ 377 الترجمة 183 ، النجوم الزاهرة 5 / 110 ، شذرات الذهب 2 / 342 ، العبر في خبر مَنْ غبر 3 / 280 .</w:t>
      </w:r>
    </w:p>
    <w:p w14:paraId="68FD9AF6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3 ـ في أنساب السمعاني : ( من أهل هراة ، نسب إلى جدّه الأعلى أبي شريح الخزاعي من الصحابة ) . وفي الاستدراك ( أبو محمّد عبد الرحمان بن أبي شريح أحمد ) .</w:t>
      </w:r>
    </w:p>
    <w:p w14:paraId="642EB917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F7F8C8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392هـ , وقيل : سنة 391 , وله 85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B3E395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يحيى بن محمّد بن صاعد بن كاتب ، أبو محمّد الهاشمي البغدادي ، مولى أبي جعفر المنصور ، ثقة حافظ .</w:t>
      </w:r>
    </w:p>
    <w:p w14:paraId="6D295C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الدار قطني : ثقة ثبت حافظ .</w:t>
      </w:r>
    </w:p>
    <w:p w14:paraId="66D6001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البغوي : ثقة من أصحابنا ، وحدّث عنه وهو أكبر منه .</w:t>
      </w:r>
    </w:p>
    <w:p w14:paraId="3ACD59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الخليلي : ثقة إمام ، يفوق في الحفظ أهل زمانه .</w:t>
      </w:r>
    </w:p>
    <w:p w14:paraId="72E10F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بنو صاعد ثلاثة ـ يوسف وأحمد ويحيى ـ بنو محمّد بن صاعد ، ويحيى أصغرهم وأعلمهم .</w:t>
      </w:r>
    </w:p>
    <w:p w14:paraId="3F1774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إبراهيم الحربي : بنو صاعد ثلاثة أوثقهم يحيى .</w:t>
      </w:r>
    </w:p>
    <w:p w14:paraId="01E976E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بن عبدان الشيرازي : لا يتقدّمه أحد في الدراية .</w:t>
      </w:r>
    </w:p>
    <w:p w14:paraId="748260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علي النيسابوري : لم يكن بالعراق في أقران ابن صاعد أحدٌ في فهمه ، والفهم عندنا أجلّ من الحفظ .</w:t>
      </w:r>
    </w:p>
    <w:p w14:paraId="48B7CC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وسُئل ابن الجعابي : هل كان ابن صاعد يحفظ ؟ فتبسّم وقال : لا يُقال لأبي محمّد : يحفظ ، كان يدري .</w:t>
      </w:r>
    </w:p>
    <w:p w14:paraId="4E348B4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الخطيب : كان أحد حفّاظ الحديث ، وممّن عُني به ورُحل في طلبه ، وقال : كان ذا محلّ من العلم عظيم ، وله تصانيف في السنن وترتيبها على الأحكام .</w:t>
      </w:r>
    </w:p>
    <w:p w14:paraId="50CFE8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الحافظ الإمام الثقة . وقال : الإمام الحافظ المجوّد ، محدّث العراق ، رحّال جوّال ، عالم بالعلل والرجال ، سمع وجمع ، وصنّف وأملى .</w:t>
      </w:r>
    </w:p>
    <w:p w14:paraId="531C270D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7A131142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16 / 526 ـ 528 الترجمة 388 ، الأنساب ـ للسمعاني 3 / 425 ، الاستدراك المطبوع بهامش إكمال الكمال 4 / 285 ، شذرات الذهب 3 / 140 .</w:t>
      </w:r>
    </w:p>
    <w:p w14:paraId="488A14A0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4461D8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228هـ ، وتوفّي سنة 318هـ ، وله 90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40E6E6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سعيد الأشج الكوفي ، المتوفّى سنة 256 أو 257هـ ، تقدّم أنّه ثقة .</w:t>
      </w:r>
    </w:p>
    <w:p w14:paraId="753254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خالد الأحمر الكوفي الجعفري ، المتوفّى سنة 189هـ أو 190هـ ، تقدّم أنّه ثقة .</w:t>
      </w:r>
    </w:p>
    <w:p w14:paraId="26E8DA6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رزين بن حبيب الجهني أو البكري ، تقدّم أنّه ثقة .</w:t>
      </w:r>
    </w:p>
    <w:p w14:paraId="4E1081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سلمى البكريّة ، تقدّم أنّها تابعيّة ، يحتجّ بحديثها في المقام .</w:t>
      </w:r>
    </w:p>
    <w:p w14:paraId="6A509F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 ـ سند المِزِّي : حَسَنٌ .</w:t>
      </w:r>
    </w:p>
    <w:p w14:paraId="32036E9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المزّي : أخبرنا أبو الحسن بن البخاري ، وإبراهيم بن عليّ الواسطي ، وأحمد بن إبراهيم بن عمر الفاروثي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، قالوا : أخبرنا عمر بن كرم الدينوي ببغداد ، قال : أخبرنا عبد الأوّل بن عيسى بن شعيب السجزي ، قال : أخبرنا محمّد بن أبي مسعود الفارسي ، قال : أخبرنا عبد الرحمان بن أبي شريح الأنصاري ، قال : أخبرنا يحيى بن محمّد بن صاعد ، قال : حدّثنا أبو سعيد الأشج ، قال : حدّثنا أبو خالد الأحمر ، قال : حدّثني رزين ، قال : حدّثتني سلمى ، قالت : دخلت على اُمّ سلمة ...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48B5FA6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الحسن عليّ بن أحمد بن عبد الواحد بن أحمد بن عبد الرحمان السعدي المقدسي الصالحي الحنبلي ، المعروف بابن البخاري ؛ لأنّ أباه أقام مدّة ببخارى</w:t>
      </w:r>
    </w:p>
    <w:p w14:paraId="08535A8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00C55147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تاريخ بغداد 14 / 234 ـ 237 الترجمة 7537 ، سير أعلام النبلاء 14 / 501 ـ 507 الترجمة 283 ، تذكرة الحفّاظ 2 / 775 ـ 778 الترجمة 77110 .</w:t>
      </w:r>
    </w:p>
    <w:p w14:paraId="2CCBCEE9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2 ـ في المطبوعة ( الفاروقي ) وهو غلط .</w:t>
      </w:r>
    </w:p>
    <w:p w14:paraId="21CD8A61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3 ـ تهذيب الكمال 9 / 187 في ترجمة ( رزين بن حبيب ) .</w:t>
      </w:r>
    </w:p>
    <w:p w14:paraId="65426006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E6AB1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يتفقّه بها ؛ فقيل له : البخاري . إمام حافظ ، فقيه مسند .</w:t>
      </w:r>
    </w:p>
    <w:p w14:paraId="1E37429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رجب في ذيل طبقات الحنابلة : تفرّد في الدنيا بالرواية العالية ، وصار محدّث الإسلام وراويته ، روى الحديث فوق ستّين سنة .</w:t>
      </w:r>
    </w:p>
    <w:p w14:paraId="490318C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الفرضي في معجمه : كان شيخاً عالماً ، فقيهاً زاهداً ، عابداً مسنداً ، مكثراً وقوراً ، صبوراً على قراءة الحديث ، مكرماً للطلبة .</w:t>
      </w:r>
    </w:p>
    <w:p w14:paraId="16DAC71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كان فقيهاً عارفاً بالمذهب ، فصيحاً صادق اللهجة ، يرد على الطلبة مع الورع والتقوى ، والسكينة والجلالة ، زاهداً صالحاً ، خيّراً عدلاً مأموناً ، وقال : سألت المزّي عنه فقال : أحد المشايخ الأكابر ، والأعيان الأماثل ، ولا نعلم أحداً حصل له من الحظوة في الرواية في هذه الأزمان مثل ما حصل له .</w:t>
      </w:r>
    </w:p>
    <w:p w14:paraId="6215732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تيميّة : ينشرح صدري إذا أدخلت ابن البخاري بيني وبين رسول اللّه‏ في حديث .</w:t>
      </w:r>
    </w:p>
    <w:p w14:paraId="6BF0AF2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برهان الدين إبراهيم بن محمّد بن مفلح المقدسي الدمشقي في المقصد الأرشد فقال : الفقيه المحدّث المعمّر سيّد الوقت .</w:t>
      </w:r>
    </w:p>
    <w:p w14:paraId="0B7B9C1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الشيخ تاج الدين الفزاري : انتهت إليه الرئاسة في المذهب والرواية ، وقصده المحدّثون من الأقطار ، وأثنى عليه البرزالي والذهبي والمزّي .</w:t>
      </w:r>
    </w:p>
    <w:p w14:paraId="202112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عمر بن الحاجب في معجم شيوخه فقال : فاضل كريم النفس ، كيّس الأخلاق ، حسن الوجه ، قاضٍ للحاجة ، كثير التعصّب ـ أي للحقّ ـ ، محمود السيرة ، سألت عمّه ضياء الدين عنه فأثنى عليه ووصفه بالعقل الجميل ، والمروءة التامّة .</w:t>
      </w:r>
    </w:p>
    <w:p w14:paraId="2FE1BF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595هـ ، وتوفّي سنة 690هـ ، ودفن بسفح قاسيون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2866580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78F081D0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شذرات الذهب 5 / 414 ـ 417 ، معجم المحدّثين ـ للذهبي 1 / 159 ـ 160 ، طبقات المحدّثين ـ للذهبي 1 / 220 الترجمة 2280 ، المقصد الأرشد في ذكر أصحاب الإمام أحمد 2 / 210 ـ 213 الترجمة 697 ، البداية والنهاية 13 / 382 ـ 383 ، ذيل طبقات الحنابلة ـ لابن رجب الحنبلي 2 / 325 ـ 329 .</w:t>
      </w:r>
    </w:p>
    <w:p w14:paraId="3DB1101C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CC3E33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وتقي الدين أبو إسحاق إبراهيم بن عليّ بن أحمد بن فضل الواسطي الأصل الدمشقي الحنبلي ، ويُعرف بابن الواسطي ، محدّث فقيه عابد .</w:t>
      </w:r>
    </w:p>
    <w:p w14:paraId="11F024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في المقصد الأرشد : الإمام القدوة الزاهد ، أحد الأئمّة الأعلام ، انتهت الرحلة في علوّ الإسناد إليه وحدّث بكثير ، روى عنه البرزالي وابن سيّد الناس وابن تيميّة وغيرهم ، وكان عارفاً بالمذهب ، وكان صالحاً عابداً قانتاً ، أمّاراً بالمعروف ، نهّاء عن المنكر .</w:t>
      </w:r>
    </w:p>
    <w:p w14:paraId="44AF37B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العبر : العلاّمة الزاهد القدوة ، مسند الوقت ، تفقّه وأتقن المذهب ، وكان فقيهاً زاهداً عابداً ، مخلصاً قانتاً ، صاحب جدّ وصدق ، وقول بالحقّ ، وله هيبة في النفوس .</w:t>
      </w:r>
    </w:p>
    <w:p w14:paraId="10F9F3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العماد في شذرات الذهب : الفقيه الحنبلي الزاهد ، شيخ الإسلام ، بركة الشام ، قطب الوقت ، تفقّه في المذهب ، وأفتى ودرّس بالمدرسة الصالحيّة بقاسيون نحواً من عشرين سنة ، وولي في آخر عمره ـ بعد سفر الفاروثي ـ مشيخة دارالحديث الظاهريّة ، وكان خير خلق اللّه‏ علماً وعملاً .</w:t>
      </w:r>
    </w:p>
    <w:p w14:paraId="5FF0E5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الذهبي : قرأت بخطّ العلاّمة كمال الدين بن الزملكاني في حقّه : كان كبير القدر ، له وقع في القلوب وجلالة ، ملازماً للتعبّد ليلاً ونهاراً ، قائماً بما يعجز عنه غيره ، مبالغاً في إنكار المنكر ، وعنده علم جيّد وفقه حسن ، وكان داعية إلى عقيدة أهل السنّة والسلف الصالح ، مثابراً على السعي في هداية مَنْ يرى فيه زيغاً عنها .</w:t>
      </w:r>
    </w:p>
    <w:p w14:paraId="37A3EECD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70D03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البرزالي : تفرّد بعلوّ الإسناد ، وكثرة الروايات والعبادة ، ولم يخلف مثله .</w:t>
      </w:r>
    </w:p>
    <w:p w14:paraId="3946FF4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ووصفه ابن سيّد الناس بالإمام الزاهد .</w:t>
      </w:r>
    </w:p>
    <w:p w14:paraId="73BBD6E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602هـ ، وتوفّي سنة 692هـ ، ودُفن بسفح قاسيون ، وكان مولده به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83037C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وعزّ الدين أبو العبّاس أحمد بن الشيخ محيي الدين إبراهيم بن عمر بن الفرج بن أحمد بن سابور بن عليّ بن غَنيمة الفاروثي الواسطي الشافعي المقرئ الصوفي ، إمام محدّث مقرئ .</w:t>
      </w:r>
    </w:p>
    <w:p w14:paraId="3CD8C1C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المحاسن الحسيني في ذيل تذكرة الحفّاظ : الإمام العلاّمة ، شيخ العراق ، كان إماماً عالماً ، متقناً متضلّعاً في العلوم والآداب ، حسن التربية للمريدين ، ذكره ابن سيّد الناس في مَنْ لقيه من الحفّاظ ، فقال : دخلت دمشق في حدود سنة 690 فألفيت بها الشيخ الإمام ، شيخ المشايخ ، ومَنْ له في كلّ فضل اليد الطولى والقدم الراسخ ... ، وكان في التذكير مقدّماً ، وبالمواعظ الحسنة معلماً ... ، وكان كبير الإيثار ، لا يبقى معه درهم ولا دينار .</w:t>
      </w:r>
    </w:p>
    <w:p w14:paraId="628FE6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القدوة ، وقال : كان فقيهاً سلفيّاً ، مفتياً مدرّساً ، عارفاً بالقراءات ووجوهها وبعض عللها ، خطيباً واعظاً ، زاهداً عابداً صوفيّاً ، وكان كبير القدر ، وافر الحرمة ، له القبول التامّ من الخواص والعوام . وقال : سلّمت عليه ، وسألته عن شيء ، وصلّيت خلفه كثيراً ، وسمعته يخطب على منبر دمشق غير مرّة ، وكان إماماً متقناً ، متعبّداً متواضعاً ، حسن البشر ، كبير القدر .</w:t>
      </w:r>
    </w:p>
    <w:p w14:paraId="459D21A5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38209773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شذرات الذهب 3 / 419 ـ 420 ، المقصد الأرشد في ذكر أصحاب الإمام أحمد 1 / 331 ـ 332 الترجمة 222 ، العبر 5 / 375 ، البداية والنهاية 13 / 393 ، ذيل التقييد 1 / 433 ـ 434 ، معجم المحدّثين ـ للذهبي 1 / 59 ، سيرة ابن سيّد الناس 1 / 312 .</w:t>
      </w:r>
    </w:p>
    <w:p w14:paraId="555EEED1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5FCB22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ووصفه ابن سيّد الناس بـ ( شيخنا الإمام ) .</w:t>
      </w:r>
    </w:p>
    <w:p w14:paraId="3A4C318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كثير : الإمام العابد الزاهد الخطيب ، سمع الحديث وكانت له فيه يد جيّدة ، وفي التفسير والفقه والوعظ والبلاغة ، وكان ديّناً ورعاً زاهداً ، وكان فيه إيثار ، وله أحوال صالحة ، ومكاشفات كثيرة ، وكان قد لبس خرقة التصوّف من السهروردي ، وحدّث بالكثير ، وسمع منه البرزالي كثيراً .</w:t>
      </w:r>
    </w:p>
    <w:p w14:paraId="1815D9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614هـ بفاروث ، قرية على دجلة بين واسط والمذار ، ولي خطابة الجامع ، ثمّ عُزل فتألّم لذلك ، وعاد إلى العراق ، ومات بواسط سنة 694هـ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95220D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حفص عمر بن كرم بن أبي الحسين عليّ بن عمر الدينوري ثمّ البغدادي ، أبو حفص بن أبي المجد الحمامي .</w:t>
      </w:r>
    </w:p>
    <w:p w14:paraId="7EC2798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ابن النجّار البغدادي في ذيل تاريخ بغداد : كتبت عنه ، وكان شيخاً صالحاً ، ورعاً متديّناً ، متعبّداً متعفّفاً .</w:t>
      </w:r>
    </w:p>
    <w:p w14:paraId="05BCE3F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قرأ ابن الدبيثي عليه ، وكان يثني عليه خيراً .</w:t>
      </w:r>
    </w:p>
    <w:p w14:paraId="3A82764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معجم الأبرقوهي قال مخرجه : كان من أهل العبادة والعفاف ، منقطعاً عن الناس ، خاشعاً عند قراءة الحديث .</w:t>
      </w:r>
    </w:p>
    <w:p w14:paraId="3A00BC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محمّد بن عبد الغني البغدادي في التقييد : سمعت منه وسماعه صحيح ، وهو شيخ صالح .</w:t>
      </w:r>
    </w:p>
    <w:p w14:paraId="494CE04E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545EDB3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ذيل تذكرة الحفّاظ ـ للحسيني 1 / 85 ـ 89 ، البداية والنهاية 13 / 403 ـ 404 ، معجم المحدّثين ـ للذهبي 1 / 10 ـ 11 ، طبقات المحدّثين له أيضاً 1 / 221 الترجمة 2293 ، معرفة القرّاء الكبار له أيضاً 2 / 691 الترجمة 662 ، شذرات الذهب 5 / 425 ، عيون الأثر 2 / 439 و441 . وكان يكتب في ألقابه ( المصطفوي ) ، قال الذهبي : سألت الشيخ علي الواسطي عن ذلك , فقال : كان أبوه الشيخ محيي الدين يذكر أنّه رأى النبي في النوم فآخاه ؛ فلهذا كان يكتب ( المصطفوي ) .</w:t>
      </w:r>
    </w:p>
    <w:p w14:paraId="06BCABF2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F1D141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عبيد بن محمّد الأسعردي في فضائل الكتاب الجامع : كان شيخاً صالحاً ، وسماعه صحيح .</w:t>
      </w:r>
    </w:p>
    <w:p w14:paraId="6997B0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المسند الأمين ، روى الكثير وتفرّد ، وكان شيخاً مباركاً ، صحيح السماع والإجازات ، وتفرّد بأجزاء عن أبي الوقت .</w:t>
      </w:r>
    </w:p>
    <w:p w14:paraId="7B4822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دينوريّ الأصل ، بغداديّ المولد ، ولد سنة 539هـ ، وتوفّي سنة 629هـ ، ودُفن بمقبرة باب الجعفريّة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196B154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الوقت عبد الأوّل بن أبي عبد اللّه‏ عيسى بن شعيب بن إبراهيم بن إسحاق ، السجزي الأصل ، الهروي المولد والمنشأ ، الصوفي ، ثقة عابد .</w:t>
      </w:r>
    </w:p>
    <w:p w14:paraId="3C1BBD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محمّد بن عبد الرحمان المقرئ في الأربعين في الجهاد : الشيخ الثقة .</w:t>
      </w:r>
    </w:p>
    <w:p w14:paraId="0F53E55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الدمياطي في ذيل تاريخ بغداد : كان شيخاً صدوقاً أميناً ، من مشايخ المتصوّفين ومحاسنهم ، ذا ورع وعبادة ، مع علوّ سنّه ، وله اُصول حسنة ، وسماعات صحيحة .</w:t>
      </w:r>
    </w:p>
    <w:p w14:paraId="20929D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السمعاني : شيخ صاحب ، حسن السمت والأخلاق ، متودّد متواضع ، سليم الجانب ، وكان صبوراً على القراءة ، محبّاً للرواية .</w:t>
      </w:r>
    </w:p>
    <w:p w14:paraId="33A23F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الجوزي : كان صبوراً على القراءة ، وكان صالحاً ، كثير الذكر والتهجّد والبكاء ، على سمت السلف .</w:t>
      </w:r>
    </w:p>
    <w:p w14:paraId="725F3C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يوسف بن أحمد الشيرازي في أربعين البلدان : رحلت إلى شيخنا ، رحلة الدنيا ، ومسند العصر ، أبي الوقت .</w:t>
      </w:r>
    </w:p>
    <w:p w14:paraId="4AB223AC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2F0F5ED1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ذيل تاريخ بغداد ـ لابن النجّار 5 / 95 الترجمة 11241 ، سير أعلام النبلاء 22 / 325 ـ 326 الترجمة 197 ، مختصر تاريخ ابن الدبيثي ـ للذهبي / 285 الترجمة 1053 ، التقييد / 399 الترجمة 526 ، فضائل الكتاب الجامع / 52 .</w:t>
      </w:r>
    </w:p>
    <w:p w14:paraId="7BB54FE3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5C6C1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: الشيخ الإمام الزاهد الخيّر الصوفي ، شيخ الإسلام مسند الآفاق .</w:t>
      </w:r>
    </w:p>
    <w:p w14:paraId="64EB1C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كثير : كان من خيار المشايخ ، وأحسنهم سمتاً ، وأصبرهم على قراءة الحديث .</w:t>
      </w:r>
    </w:p>
    <w:p w14:paraId="2AB3FF4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ولد سنة 458 ، وتوفّي سنة 553هـ ، عن 95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56562D4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عبد اللّه‏ محمّد بن أبي مسعود عبد العزيز بن محمّد الفارسي الهروي ، المتوفّى سنة 472هـ ، تقدّم أنّه كان إماماً فقيهاً ، نحويّاً محدّثاً .</w:t>
      </w:r>
    </w:p>
    <w:p w14:paraId="4312C8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محمّد عبد الرحمان بن أبي شريح أحمد بن محمّد بن أحمد بن يحيى الأنصاري الهروي الخزاعي ، المعروف بالشريحي ، المتوفّى سنة 392هـ ، تقدّم أنّه ثقة .</w:t>
      </w:r>
    </w:p>
    <w:p w14:paraId="42B1A8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يحيى بن محمّد بن صاعد بن كاتب ، أبو محمّد الهاشمي البغدادي ، المتوفّى سنة 318 ، تقدّم أنّه ثقة حافظ .</w:t>
      </w:r>
    </w:p>
    <w:p w14:paraId="348A95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سعيد الأشج الكوفي ، المتوفّى سنة 256 أو 257هـ ، تقدّم أنّه ثقة .</w:t>
      </w:r>
    </w:p>
    <w:p w14:paraId="439D22C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خالد الأحمر الكوفي الجعفري ، المتوفّى سنة 189 أو 190هـ ، تقدّم أنّه ثقة .</w:t>
      </w:r>
    </w:p>
    <w:p w14:paraId="7E4D16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رزين بن حبيب الجهني أو البكري ، تقدّم أنّه ثقة .</w:t>
      </w:r>
    </w:p>
    <w:p w14:paraId="6E67C1C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سلمى البكريّة ، تقدّم أنّها تابعيّة ، يحتجّ بحديثها في المقام .</w:t>
      </w:r>
    </w:p>
    <w:p w14:paraId="1D82722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 ـ سند الحاكم النيسابوري : حَسَنٌ .</w:t>
      </w:r>
    </w:p>
    <w:p w14:paraId="3062CB5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الحاكم أخبرني أبو القاسم الحسن بن محمّد السكوني بالكوفة ، حدّثنا</w:t>
      </w:r>
    </w:p>
    <w:p w14:paraId="591F9BC6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ــــ</w:t>
      </w:r>
    </w:p>
    <w:p w14:paraId="2CA7EC99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سير أعلام النبلاء 20 / 303 ـ 311 الترجمة 206 ، المستفاد من ذيل تاريخ بغداد 1 / 113 ـ 114 الترجمة 105 ، البداية والنهاية 12 / 297 ، الأنساب ـ للسمعاني 3 / 226 ، الأربعين في الجهاد والمجاهدين / 57 الحديث 21 .</w:t>
      </w:r>
    </w:p>
    <w:p w14:paraId="412C721D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12295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محمّد بن عبد اللّه‏ الحضرمي ، حدّثنا أبو كريب ، حدّثنا أبو خالد الأحمر ، حدّثني زريق ، حدّثني سلمان ، قال : دخلت على اُمّ سلمة ...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06D8EB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القاسم الحسن بن محمّد بن الحسن بن عقبة بن خالد السكوني ، ثقة .</w:t>
      </w:r>
    </w:p>
    <w:p w14:paraId="4ADFCD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هو من مشايخ الحاكم النيسابوري ، وقد أكثر الرواية عنه ، وصحّح له على شرط الشيخين ، وصرّح بوثاقته ، فقال : أخبرنا أبو القاسم الحسن بن محمّد السكوني ، ثقة</w:t>
      </w:r>
      <w:r w:rsidR="00C41599" w:rsidRPr="00C4159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14:paraId="06E9B7A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ولمّا صحّح له على شرط الشيخين أقرّه الذهبي قائلاً : على شرط البخاري ومسلم</w:t>
      </w:r>
      <w:r w:rsidR="00C41599" w:rsidRPr="00C41599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14:paraId="4F36909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جعفر محمّد بن عبد اللّه‏ بن سليمان الحضرمي الكوفي ، الملقّب بمطيّن ، المتوفّى سنة 297هـ ، أو 298هـ ، تقدّم في رواية الطبراني عن ثابت البناني ، عن أنس ابن مالك أنّه ثقة .</w:t>
      </w:r>
    </w:p>
    <w:p w14:paraId="7B563A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كريب ، محمّد بن العلاء بن كريب الهمداني الكوفي ، ثقة حافظ .</w:t>
      </w:r>
    </w:p>
    <w:p w14:paraId="3600400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قال أبو عليّ الحسين بن عليّ النيسابوري الحافظ : سمعت ابن عقدة يقدّم أبا كريب في الحفظ والكثرة على جميع مشايخهم .</w:t>
      </w:r>
    </w:p>
    <w:p w14:paraId="42A5301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نمير : ما بالعراق أحد أكثر حديثاً من أبي كريب ، ولا أعرف بحديث بلدنا منه .</w:t>
      </w:r>
    </w:p>
    <w:p w14:paraId="5633FE7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الدار قطني : هو أحفظ من حفص بن غياث وأثبت .</w:t>
      </w:r>
    </w:p>
    <w:p w14:paraId="23B5CF9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</w:t>
      </w:r>
    </w:p>
    <w:p w14:paraId="10EA45E1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المستدرك على الصحيحين 4 / 19 .</w:t>
      </w:r>
    </w:p>
    <w:p w14:paraId="068770AE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2 ـ تاريخ الإسلام ـ للذهبي 25 / 432 .</w:t>
      </w:r>
    </w:p>
    <w:p w14:paraId="14FA6F92" w14:textId="77777777" w:rsidR="008F66E2" w:rsidRDefault="008F66E2" w:rsidP="0039655F">
      <w:pPr>
        <w:pStyle w:val="libFootnote0"/>
        <w:rPr>
          <w:rtl/>
          <w:lang w:bidi="fa-IR"/>
        </w:rPr>
      </w:pPr>
      <w:r>
        <w:rPr>
          <w:rtl/>
          <w:lang w:bidi="fa-IR"/>
        </w:rPr>
        <w:t>3 ـ المستدرك على الصحيحين 3 / 305 ح5190 .</w:t>
      </w:r>
    </w:p>
    <w:p w14:paraId="6696FBE5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94A617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مسلمة بن قاسم الكوفي : ثقة .</w:t>
      </w:r>
    </w:p>
    <w:p w14:paraId="458949C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عمرو الخفّاف : ما رأيت من المشايخ بعد إسحاق بن إبراهيم أحفظ منه .</w:t>
      </w:r>
    </w:p>
    <w:p w14:paraId="3EE018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إبراهيم بن أبي طالب : لم أرَ بعد أحمد بن حنبل بالعراق أحفظ من أبي كريب .</w:t>
      </w:r>
    </w:p>
    <w:p w14:paraId="361241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أحمد : لو حدّثت عن أحد ممّن أجاب في المحنة لحدّثت عن أبي معمر وأبي كريب .</w:t>
      </w:r>
    </w:p>
    <w:p w14:paraId="757450C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أبو حاتم : صدوق .</w:t>
      </w:r>
    </w:p>
    <w:p w14:paraId="0A4B0E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النسائي : ثقة ، وقال في موضع آخر : لا بأس به .</w:t>
      </w:r>
    </w:p>
    <w:p w14:paraId="7C6AA26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وذكره ابن حبّان في الثقات .</w:t>
      </w:r>
    </w:p>
    <w:p w14:paraId="21E4C75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الذهبي في تذكرة الحفّاظ : الحافظ الثقة .</w:t>
      </w:r>
    </w:p>
    <w:p w14:paraId="60BF6B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وقال ابن حجر في التقريب : ثقة حافظ .</w:t>
      </w:r>
    </w:p>
    <w:p w14:paraId="2A856DD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روى له الجماعة . وفي الزهرة : روى عنه البخاري 75 حديثاً ، ومسلم 556 حديثاً .</w:t>
      </w:r>
    </w:p>
    <w:p w14:paraId="5BD413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توفّي سنة 248هـ , وقيل : 247هـ , وله 87 سنة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14:paraId="71ED63D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أبو خالد الأحمر الكوفي الجعفري ، المتوفّى سنة 189هـ ، أو 190هـ ، تقدّم أنّه ثقة.</w:t>
      </w:r>
    </w:p>
    <w:p w14:paraId="3B1B62E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زريق ، تصحيف ، فهو رزين بن حبيب الجهني أو البكري ، تقدّم أنّه ثقة .</w:t>
      </w:r>
    </w:p>
    <w:p w14:paraId="24AE1C4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سلمان ، تصحيف ( سلمى ) ، وهي البكريّة التابعيّة .</w:t>
      </w:r>
    </w:p>
    <w:p w14:paraId="467E7F0B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7DDCA0E2" w14:textId="77777777" w:rsidR="008F66E2" w:rsidRDefault="008F66E2" w:rsidP="0039655F">
      <w:pPr>
        <w:pStyle w:val="libFootnote0"/>
        <w:rPr>
          <w:lang w:bidi="fa-IR"/>
        </w:rPr>
      </w:pPr>
      <w:r>
        <w:rPr>
          <w:rtl/>
          <w:lang w:bidi="fa-IR"/>
        </w:rPr>
        <w:t>1 ـ تهذيب الكمال 26 / 243 ـ 248 الترجمة 5529 ، تهذيب التهذيب 9 / 342 ـ 343 الترجمة 636 ، تقريب التهذيب 2 / 121 ، تذكرة الحفّاظ 2 / 497 ـ 498 الترجمة 5128 .</w:t>
      </w:r>
    </w:p>
    <w:p w14:paraId="141500C8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4CBA3BE" w14:textId="77777777" w:rsidR="0039655F" w:rsidRDefault="0039655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557483" w14:textId="77777777" w:rsidR="008F66E2" w:rsidRDefault="008F66E2" w:rsidP="0039655F">
      <w:pPr>
        <w:pStyle w:val="Heading1"/>
        <w:rPr>
          <w:lang w:bidi="fa-IR"/>
        </w:rPr>
      </w:pPr>
      <w:bookmarkStart w:id="32" w:name="_Toc14694987"/>
      <w:bookmarkStart w:id="33" w:name="_Toc14697188"/>
      <w:bookmarkStart w:id="34" w:name="_Toc14698408"/>
      <w:r>
        <w:rPr>
          <w:rtl/>
          <w:lang w:bidi="fa-IR"/>
        </w:rPr>
        <w:t>الخاتمة</w:t>
      </w:r>
      <w:bookmarkEnd w:id="32"/>
      <w:bookmarkEnd w:id="33"/>
      <w:bookmarkEnd w:id="34"/>
    </w:p>
    <w:p w14:paraId="506379D0" w14:textId="77777777" w:rsidR="008F66E2" w:rsidRDefault="008F66E2" w:rsidP="0039655F">
      <w:pPr>
        <w:pStyle w:val="Heading1"/>
        <w:rPr>
          <w:lang w:bidi="fa-IR"/>
        </w:rPr>
      </w:pPr>
      <w:bookmarkStart w:id="35" w:name="_Toc14694988"/>
      <w:bookmarkStart w:id="36" w:name="_Toc14697189"/>
      <w:bookmarkStart w:id="37" w:name="_Toc14698409"/>
      <w:r>
        <w:rPr>
          <w:rtl/>
          <w:lang w:bidi="fa-IR"/>
        </w:rPr>
        <w:t>أهم نتائج البحث وفوائده</w:t>
      </w:r>
      <w:bookmarkEnd w:id="35"/>
      <w:bookmarkEnd w:id="36"/>
      <w:bookmarkEnd w:id="37"/>
    </w:p>
    <w:p w14:paraId="1345118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بعد هذا البحث الطويل ، ودراسة الطرق والأسانيد بتفصيل ظهرت نتائج كثيرة ، ربما كانت خافية على الكثيرين ؛ لأنّ هذا البحث لم يتناوله أحدٌ بهذا الشكل من قبل ، وإليك أهم ما توصّلنا إليه من نتائج البحث :</w:t>
      </w:r>
    </w:p>
    <w:p w14:paraId="5BBF4B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 ـ إنّ الجلّ الأكبر من تلك الأحاديث والروايات ـ طرقاً وأسانيدَ ـ إنّما هي صحاحٌ وحسان ، ومقبولاتٍ ومعتبرات ، والأقل القليل منها من الضعاف منجبرُ الضعفِ ، والمراسيل منها لا يضرّ إرسالها بعد اعتضادها بالمسندات المتواتِرة</w:t>
      </w:r>
      <w:r w:rsidR="00C41599" w:rsidRPr="00C41599">
        <w:rPr>
          <w:rStyle w:val="libFootnotenumChar"/>
          <w:rtl/>
        </w:rPr>
        <w:t>(1)</w:t>
      </w:r>
      <w:r>
        <w:rPr>
          <w:rtl/>
          <w:lang w:bidi="fa-IR"/>
        </w:rPr>
        <w:t xml:space="preserve"> ؛ حيث كان التواتر متحقّقاً منذ الصدر الأوّل ، خصوصاً أنّ تلك الإخبارات بعد وقوعها وتحقّقها القطعي ـ أي بعد وقوع الاستشهاد بكلّ تفاصيله المخبر عنها ـ لم تكن لتحتاج إلى ضرورة الإسناد ؛ لذلك كان التابعون ومَن بعدهم ربما أرسلوها إرسال المسلّمات ، دون أن يكون الإرسال مُضرّاً بالإخبار .</w:t>
      </w:r>
    </w:p>
    <w:p w14:paraId="54B202F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وهنا تبيَّنَتْ بجلاءٍ تحاملاتُ وهفواتُ الذّهبيّ ، وتحريفات البخاري وابن كثير ، وتخريقات ابن الجوزي في عدّه بعض الروايات من الموضوعات مع أنّها ليست كذلك قطعاً ، وما ذلك إلاّ لأنّها تمسّ يزيد وقَتَلَة الحسين (عليه ‏السّلام) ، وتذكر عذاب قاتليه وخاذليه .</w:t>
      </w:r>
    </w:p>
    <w:p w14:paraId="4C28664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كما تبيّن أنّ خبري رأس الجالوت وكعب الأحبار ليسا حجّة بنفسهما ، وإنّما هما معضِّدانِ ، بل مُعتضِدان بالروايات الصحيحة في الإخبار بالمقتل خصوصاً بعد وقوعه ، والروايات الصحيحة التي فيها توعّد اللّه‏ سبحانه قتلة الحسين بأن</w:t>
      </w:r>
    </w:p>
    <w:p w14:paraId="44E822CF" w14:textId="77777777" w:rsidR="008F66E2" w:rsidRDefault="00160068" w:rsidP="00160068">
      <w:pPr>
        <w:pStyle w:val="libLine"/>
        <w:rPr>
          <w:lang w:bidi="fa-IR"/>
        </w:rPr>
      </w:pPr>
      <w:r>
        <w:rPr>
          <w:rtl/>
          <w:lang w:bidi="fa-IR"/>
        </w:rPr>
        <w:t>ــــــــــــ</w:t>
      </w:r>
      <w:r w:rsidR="008F66E2">
        <w:rPr>
          <w:rtl/>
          <w:lang w:bidi="fa-IR"/>
        </w:rPr>
        <w:t>ـــ</w:t>
      </w:r>
    </w:p>
    <w:p w14:paraId="188C2C74" w14:textId="77777777" w:rsidR="008F66E2" w:rsidRDefault="008F66E2" w:rsidP="00DE5878">
      <w:pPr>
        <w:pStyle w:val="libFootnote0"/>
        <w:rPr>
          <w:lang w:bidi="fa-IR"/>
        </w:rPr>
      </w:pPr>
      <w:r>
        <w:rPr>
          <w:rtl/>
          <w:lang w:bidi="fa-IR"/>
        </w:rPr>
        <w:t>1 ـ أو المستفيضة على فرض التنزّل .</w:t>
      </w:r>
    </w:p>
    <w:p w14:paraId="54921C08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44A3A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يقتُلَ منهم ضِعْفَ ما قتل بيحيى بن زكريّا ، وغيرها من الروايات الصحيحة ، الدالّة على معرفة الأُمم السابقة وأنبياؤهم بوقوع مقتل ابن بنت خاتم الأنبياء .</w:t>
      </w:r>
    </w:p>
    <w:p w14:paraId="2EA386B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ظهر من خلال تتبّع الروايات والأحاديث النبويّة المخبرة عن مقتل الحسين أنّها من الكثرة بمكانٍ ، بحيث لا تفوقها أو توازيها إلاّ الأحاديث والروايات الناصّة على إمامة وولاية أمير المؤمنين عليّ بن أبي طالب (عليه ‏السّلام) ، والأحاديث والروايات المنبئة عن ظهور إمام آخر الزمان الإمام الحجّة ، وما يسبقه ويرافقه ويتلوه من الحوادث والوقائع .</w:t>
      </w:r>
    </w:p>
    <w:p w14:paraId="52748FD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وبهذه المنعطفات الأساسية الثلاثة تكتمل المفاصل الرئيسية في سلسلة أحاديث الإمامة أخذاً عن رسول اللّه‏ (صلّى‏ الله ‏عليه ‏و‏آله) .</w:t>
      </w:r>
    </w:p>
    <w:p w14:paraId="5CC032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 ـ وقد رأينا أنّ الإخبارات النبويّة بقتل الحسين (عليه ‏السّلام) روتها جميع الانتماءات والاتّجاهات في الصحابة والتابعين ، ومَنْ بعدهم من شيعة وعامّة وخوارج وعثمانيّين وغيرهم ، ممّا يؤكّد صحّتها وانتشارها بين جميع طوائف المسلمين ، وأنّ روايتها لم تكن حِكراً أو منحصرة في طائفة دون طائفة أو جماعة دون جماعة .</w:t>
      </w:r>
    </w:p>
    <w:p w14:paraId="5470A04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 ـ عكست هذه الروايات والأحاديث ـ بطرقها وأسانيدها ـ ما فعلته الحكومة الاُمويّة من طمس لمعالم الدين ؛ حيث وقفنا على رواة كوفيّين وبصريّين ، وواسطيّين وبغداديّين ، ومدنيّين ومصريّين وغيرهم ، دون أن يكون للرواة الشاميّين الاُمويِّين نصيب ملحوظ ، وهو يحكي مدى التعصّب والحقد الاُموي البغيض الذي كان يكمن كالسل في صدور الاُمويِّين وأتباعهم .</w:t>
      </w:r>
    </w:p>
    <w:p w14:paraId="7FC1762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 ـ إنّ أقوى الروايات أسانيد ومتوناً وأكثرها طرقاً هي ما روي عن أمير المؤمنين عليّ بن أبي طالب (عليه ‏السّلام) واُمّ المؤمنين اُمّ سلمة ؛ حيث روى الإخبار</w:t>
      </w:r>
    </w:p>
    <w:p w14:paraId="3BDE45AE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923EEC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عن أمير المؤمنين عن النبي (صلّى ‏الله ‏عليه ‏و‏آله) خمسة عشر نفساً فيهم ثلاثة من الصحابة ، وعن اُمّ سلمة عن النبي تسعة تابعيين .</w:t>
      </w:r>
    </w:p>
    <w:p w14:paraId="528BA4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 ـ إنّ الإخبارات بشهادة الإمام الحسين (عليه ‏السّلام) من طرق العامة كانت قبل ولادة الإمام الحسين (عليه ‏السّلام) وعند ولادته ، وفي السنة الأُولى من عمره ، ثمّ الثانية ، ثمّ في طفولته ، ثمّ في صباه ، وقبل أيّام من وفاة النبي (صلّى ‏الله ‏عليه ‏و‏آله) ، ثمّ في يفعه وشبابه بواسطة والده أمير المؤمنين ، ثمّ عند اكتماله واكتهاله وقبل خروجه إلى كربلاء بواسطة اُمّ المؤمنين عائشة وغيرها ، ثمّ في نفس يوم شهادته في ظهر عاشوراء .</w:t>
      </w:r>
    </w:p>
    <w:p w14:paraId="523D3C6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 ـ إنّ المتن المَقَاتلي المرويّ عن رسول اللّه‏ (صلّى ‏الله‏ عليه‏ و‏آله) يكاد يكون نصّاً متكاملاً ؛ لأنّ فيه الإخبار بمقتل الحسين ، ومكانه ، وزمانه ، وكيفيّة قتله ، وعمره (عليه ‏السّلام) حين قتله ، ومَنْ هو قاتله ، ومَنْ هو ناصره ، ومَنْ هو خاذله ، وما هي عقوبة القاتلين والخاذلين ، وما هو ثواب الناصرين ، وما سيترتّب على ذلك من إيمان ونفاق و و و ، بحيث لو رُتِّبَ كلامُ الرسول (صلّى ‏الله ‏عليه ‏و‏آله) بشكل نصّ واحد لجاء مقتلاً متكاملاً أو شبه متكامل ، وهذا ما قُمنا به وأتممناه ، وسيطبع إن شاء اللّه‏ في كتاب آخر .</w:t>
      </w:r>
    </w:p>
    <w:p w14:paraId="1242707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 ـ إنّ أحد الصحابة الذين رووا عن أمير المؤمنين (عليه ‏السّلام) عن النبي (صلّى ‏الله ‏عليه‏ و‏آله) ـ كما في الحديث 21 / م ـ الإخبارَ بمقتل الحسين (عليه ‏السّلام) ، هو كدير الضبيّ ، وقد كان هذا الصحابي يقول في صلاته : ( اللهمّ صلِّ على النبيّ والوصيّ ) ، وهو يدلّ على مشروعية هذه الصلاة في الصلاة وجوباً أو استحباباً ، كما يدلّ على أنّ وصاية علي (عليه ‏السّلام) كانت عند الصحابة مأخوذة عن النبي (صلّى ‏الله ‏عليه‏ و‏آله) .</w:t>
      </w:r>
    </w:p>
    <w:p w14:paraId="19E253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 ـ تبيّن من خلال البحوث أنّ تقديس الأشخاص لعب دوراً كبيراً في إخفاء الحقائق ، حيث نجد الرقم الصارخ في تدليس البخاري لمحمّد بن يحيى الذهلي ؛</w:t>
      </w:r>
    </w:p>
    <w:p w14:paraId="1A986221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2F9480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بسبب عداء شخصي ، واختلافهما في مسألة خلق لفظ القرآن ، فقد دلّسه البخاري في الحديث 14 ـ الذي هو حديث أنس بن الحارث ـ فقال في تاريخه الكبير : ( قاله محمّد ) ، ورواه أبو نعيم في دلائل النبوّة بسنده عن البخاري ، وفيه قول البخاري : ( حدّثني محمّد صاحب لنا خراساني ) ، ولو لم يروِ الخوارزمي هذا الحديث بسنده عن صالح جزرة لضاعت الحقيقة ؛ حيث صرّح صالح جزرة بقوله ( حدّثني محمّد بن يحيى الذهلي ) ، فتبيّن أنّ البخاريّ دلّسه تارة بقوله : ( قاله محمّد ) ، وأُخرى بقوله : ( حدّثني محمّد صاحب لنا خراساني ) ؛ لما وقع بينهما من المنازعة والاختلاف .</w:t>
      </w:r>
    </w:p>
    <w:p w14:paraId="104C3B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ومثل هذا النزاعِ النزاعُ الذي وقع بين يحيى بن معين ومحمّد بن مصعب القرقساني ـ كما تجده في ترجمة القرقساني في الحديث 4 ـ ، والذي بسببه راح ابن معين يتحامل عليه ويسيء الرأي فيه ؛ وذلك لأنّ ابن معين قال للقرقساني : أخرج إلينا كتاباً من كتبك ، فقال القرقساني : عليك بأفلح الصيدلاني ، فقام ابن معين وهو غضبان وقال له : لا ارتفعت لك راية معي أبداً ، فقال القرقساني : إن لم ترتفع إلاّ بك فلا رفعها اللّه‏ .</w:t>
      </w:r>
    </w:p>
    <w:p w14:paraId="578663D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 ـ ظهرت تخريقات ابن الجوزي ، وكَيله الوضع جُزافاً لروايات صحاحٍ أو حسانٍ أو ضعافٍ بضعف محتمل ، وذلك كما في الحديث 20 / ب وهو رواية سعيد بن جبير عن ابن عبّاس أنّ اللّه‏ سبحانه وتعالى أوحى إلى رسول اللّه‏ (صلّى ‏الله ‏عليه ‏و‏آله) : (( إنّي قتلت بيحيى بن زكريّا سبعين ألفاً ، وإنّي قاتل بابن بنتك سبعين ألفاً وسبعين ألفاً )) ؛ فحكم ابن الجوزي عليه بالوضع ! مع أنّه صحيحٌ بنصّ الحاكم والذهبي ، وابن حجر والعجلوني والمناوي ، ومع أنَّ ابن الجوزي نفسه ذكره في كتابه المنتظم ساكتاً عليه !</w:t>
      </w:r>
    </w:p>
    <w:p w14:paraId="59B1280A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C59E7E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ومثل ذلك ما صنعه عند الحديث 12 برواية عبد اللّه‏ بن عمرو بن العاص عن معاذ بن جبل ، عن النبي (صلّى ‏الله ‏عليه ‏و‏آله) ، والذي فيه قول النبي (صلّى ‏الله ‏عليه‏ و‏آله) : (( يزيد ! لا بارك اللّه‏ في يزيد )) ، وفيه عذاب قتلة الحسين (عليه ‏السّلام) ونفاق مَنْ لم ينصره ، حيث قال : هذا الحديث موضوع بلا شك .</w:t>
      </w:r>
    </w:p>
    <w:p w14:paraId="2022E58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وتعقّبه السيوطي بأنّ له طريقاً آخر عن أبي الشيخ في الفتن ، ووجدناه نحن أيضاً بإسناد الطبراني ، وهذا ما يرفع عنه الوضع قطعاً . ولكنّ ابن الجوزي رمى هذين الحديثين بالوضع ؛ لقصر باعه ، ولأنّ فيهما ما يستلزم التبرّي من يزيد وأتباعه .</w:t>
      </w:r>
    </w:p>
    <w:p w14:paraId="75CB7C7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 ـ ومثل تخريقات ابن الجوزي وجدنا تَخَبُّط الذهبي في حديث (( إنّي قتلت بيحيى بن زكريّا سبعين ألفاً )) المتقدّم ، حيث صرّح في تلخيص المستدرك بأنّه صحيح على شرط مسلم ، وذكره في سير أعلام النبلاء من طريق محمّد بن شداد المسمعي وقال : هذا حديث نظيف الإسناد منكر اللفظ ، وذكره في ميزان الاعتدال ـ من طريق محمّد بن شداد المسمعي ، وحميد بن الربيع ، والقاسم بن إبراهيم ، عن أبي نعيم الفضل بن دكين ـ وقال : فالثلاثة الراوون لهُ عن أبي نعيم مقدوح فيهم !</w:t>
      </w:r>
    </w:p>
    <w:p w14:paraId="1A731C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بل أسفّ الذهبي في الحديث 14 حيث أنكر أن يكون أنس بن الحارث المستشهد مع الحسين (عليه ‏السّلام) بكربلاء صحابيّاً ، ووَهَّم المِزّي في عدّه صحابيّاً ، مع أنّه هو المتحامل أو الواهم ؛ لأنّ أنساً صرّح بقوله : ( سمعت رسول اللّه‏ يقول ) ، وهذا صريح في كونه صحابيّاً ، وقد عدّه عمدة أعلام العامة الجامعين والمترجمين للصحابة ، عدّوه صحابيّاً بلا أدنى ترديد .</w:t>
      </w:r>
    </w:p>
    <w:p w14:paraId="4D156B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فقد عدّه صحابيّاً البغوي وابن السكن ، وابن شاهين والدغولي ، وابن زبر والباوردي ، وابن منده وأبو نعيم وغيرهم .</w:t>
      </w:r>
    </w:p>
    <w:p w14:paraId="49C4C7B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 ـ ومثل تخريقات ابن الجوزي وتخبّط الذهبي وجدنا تحريف البخاري وابن كثير .</w:t>
      </w:r>
    </w:p>
    <w:p w14:paraId="1D2EBE21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540BB2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فقد أجمع المترجمون لكدير الضبيّ على أنّ سماك بن سلمة سمعه وهو يقول في صلاته : ( اللهمّ صلّ على النبيّ والوصيّ ) ، لكنّ البخاري في ترجمة سماك بن سلمة بتر الرواية وحرّفها فقال : ( عن سماك بن سلمة قال : دخلتُ على كدير الضبيّ فقال : صلّى اللّه‏ على النبي ) !</w:t>
      </w:r>
    </w:p>
    <w:p w14:paraId="3F578AE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وحرّف الذهبي رواية شيبان بن مخرم عن علي ـ 21 / ن ـ التي قال فيها أمير المؤمنين (عليه ‏السّلام) في كربلاء ـ طبق نصّ الطبراني ـ : (( يُقتل في هذا الموضع شهداء ليس مثلهم إلاّ شهداء بدر )) ، وفي نصّ ابن سعد : (( يُقتل هاهنا قوم أفضل شهداء على وجه الأرض لا يكون شهداء رسول اللّه‏ (صلّى ‏الله ‏عليه ‏و‏آله) )) .</w:t>
      </w:r>
    </w:p>
    <w:p w14:paraId="1C777B7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ودمجها مع رواية أبي هرثم الضبيّ عن علي ـ 21 / س3 ـ والتي فيها : فنزلنا كربلاء فصلّى بنا عليّ صلاة الفجر بين شجرات ودوحات حرمل ، ثمّ أخذ كفّاً من بعر الغزلان فشمّه ثمّ قال : (( أوه ! أوه ! يُقتل بهذا الغائط قوم يدخلون الجنّة بغير حساب )) .</w:t>
      </w:r>
    </w:p>
    <w:p w14:paraId="2EC8074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فدمج ابن كثير الروايتين وحرّف في مواضع ، فقال : روى محمّد بن سعد وغيره من غير وجه عن عليّ بن أبي طالب أنّه مرّ بكربلاء عند أشجار الحنظل وهو ذاهب إلى صفّين ، فسأل عن اسمها فقيل : كربلاء ، فقال : كرب وبلاء ، فنزل وصلّى عند شجرة هناك ، ثمّ قال : يُقتل هاهنا شهداء هم خير الشهداء غير الصحابة يدخلون الجنّة بغير حساب .</w:t>
      </w:r>
    </w:p>
    <w:p w14:paraId="4ACCFFF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فأبدل الحرمل بالحنظل ، والحادثة كانت عند ذهابه إلى صفّين وعند رجوعه منها وليس عند ذهابه إليها فقط ، وفيها أنّ شهداء كربلاء أفضل من جميع الشهداء سوى شهداء بدر أو الشهداء من الصحابة ، وليس كما حرّف ابن كثير من أنّهم خير الشهداء غير الصحابة .</w:t>
      </w:r>
    </w:p>
    <w:p w14:paraId="3584B59F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F38572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 ـ الوقوف على أحاديث ساقطة أو مُسقَطَة ، كالحديث التاسع الذي رواه أبو الطفيل عامر بن واثلة الكناني عن رسول اللّه‏ (صلّى ‏الله ‏عليه ‏و‏آله) ، حيث نقله الهيثمي في مجمع الزوائد عن الطبراني وحكم على إسناده بالحُسْنِ ، وأشار إليه المناوي في فيض القدير حيث قال في معرض تكثّر طرق الإخبارات النبوية بمقتل الحسين (عليه ‏السّلام) : ( ولعلّه لاعتضاده ، ففي معجم الطبراني عن عائشة مرفوعاً ... ، وفيه عن اُمّ سلمة وزينب بنت جحش ، وأبي أمامة ومعاذ ، وأبي الطفيل وغيرهم ممّن يطول ذكرهم ) ، ومع ذلك فإنّنا لم نجد لهذا الحديث أثراً في معاجم الطبراني الثلاثة ؛ فإمّا أن يكون في قسمه غير المطبوع منه ، أو أنّه أُسقط عمداً .</w:t>
      </w:r>
    </w:p>
    <w:p w14:paraId="6F7424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 ـ من خلال تتبّع الروايات وأسانيدها وطرقها ورسم الخرائط أمكن الوقوف على التصحيفات الواقعة في بعض الأسماء ، ثمّ الاهتداء لتراجم أصحابها ، وذلك كما في ـ الحديث 7 ـ رواية أبي القاسم مولى زينب ، عن زينب بنت جحش ، عن رسول اللّه‏ (صلّى ‏الله ‏عليه‏ و‏آله) ، حيث ورد اسم الراوي الذي روى عنه ليث بن أبي سليم الكوفي الليثي مصحّفاً بأشكال متباعدة ، حيث إنّ اسمه ( حِدْمِرٌ ) مولى بني عبس ، الذي تصحّف تارة بـ ( حدوب ) ، وتارة بـ ( جرير بن الحسن العبسي ) ـ حتّى صرّح العلاّمة الأميني بأنّه لم يترجمه أحد بهذا الاسم , وأنّ فيه تصحيفاً ـ ، وخلط البخاري بينه وبين أبي القاسم مولى زينب , فقال : ( حدمر أبو القاسم ) .</w:t>
      </w:r>
    </w:p>
    <w:p w14:paraId="55999E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وبالتحقيق وتتبّع الطرق علمنا أنّه حدمر مولى بني عبس الّذي يمكن أن يكون اسمه الكامل ( حِدمر بن الحسن العبسي ) . وبمعرفة هذا الراوي تتصل الأسانيد وتتبيّن قيمتها .</w:t>
      </w:r>
    </w:p>
    <w:p w14:paraId="014FA5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ومثل ذلك ولكن بمشقّة زائدة ، استطعنا توحيد الراوي الذي روى الحديث</w:t>
      </w:r>
    </w:p>
    <w:p w14:paraId="677F3DED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777A3D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21/ س1 ـ س5 عن أمير المؤمنين عليّ بن أبيطالب (عليه ‏السّلام) ، حيث ورد باختلاف في اسمه واسم أبيه ، وورد تارة بكُنيته مع اختلافات كثيرة فيها ، وورد أيضاً بـ ( ابن فلان ) مع اختلافات ، وورد منسوباً لقبيلته وغير منسوب ، وباجتماع الأسانيد وملاحظة الطبقات ترجّح أنّ اسمه الكامل ( أبو هرثمة هرثمة بن سلمان الضبيّ ) .</w:t>
      </w:r>
    </w:p>
    <w:p w14:paraId="63D610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 ـ ومن خلال التتبّع وقفنا على تراجم بعض مَنْ لم يقف عليهم بعض المتقدّمين ، شخصاً أو حالاً ، وذلك في مثل قول الهيثمي في الحديث 7 ، وهو حديث حدمر عن أبي القاسم مولى زينب عن زينب : ( رواه الطبراني بإسنادين وفيهما مَنْ لم أعرفه ) ، وهذا منه عجيب ؛ لأنّ كلّ أفراد السندين معروفون ، ولعلّه قال ذلك لأنّه لم يقف على حِدْمر .</w:t>
      </w:r>
    </w:p>
    <w:p w14:paraId="2640255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ومثل ذلك في الحديث 21 / أ رواية أبي حبرة عن علي (عليه ‏السّلام) ، حيث قال الهيثمي : ( رواه الطبراني ، وفيه سعد بن وهب متأخّر ولم أعرفه ، وبقيّة رجاله ثقات ) . مع أنّنا عثرنا على ترجمته في تاريخ واسط .</w:t>
      </w:r>
    </w:p>
    <w:p w14:paraId="05E495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 ـ وبتتبّع الأسانيد والطبقات ، صحّحنا الأغلاط المربكة للطبقات ، كما في تبدّل ( عن ) بـ ( من ) وبالعكس .</w:t>
      </w:r>
    </w:p>
    <w:p w14:paraId="2D54B4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 xml:space="preserve">وذلك مثل ما حصل في السند السابع من أسانيد رواية اُمّ سلمة عن رسول اللّه‏ (صلّى ‏الله ‏عليه ‏و‏آله) ، حيث وقع غلط أو تصحيف مخلّ بطبقات رجال السند ، حيث ورد في المعجم الكبير للطبراني 23 / 308 ـ 309 ( حدّثنا عبد اللّه‏ بن الجارود النيسابوري ، حدّثنا أحمد بن حفص ، حدّثني أبي ، حدّثنا إبراهيم بن عباد بن إسحاق ، عن هاشم بن هاشم ، عن عبد اللّه‏ بن وهب بن زمعة ، عن اُمّ سلمة ) . ومثل هذا الغلط وقع في التاريخ الكبير للبخاري 5 / 206 الترجمة 650 حيث قال : </w:t>
      </w:r>
      <w:r>
        <w:rPr>
          <w:rtl/>
          <w:lang w:bidi="fa-IR"/>
        </w:rPr>
        <w:tab/>
        <w:t xml:space="preserve"> </w:t>
      </w:r>
    </w:p>
    <w:p w14:paraId="258DBA8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 xml:space="preserve">[الصفحة السابقة] [الفهرس] [الصفحة اللاحقة] </w:t>
      </w:r>
      <w:r>
        <w:rPr>
          <w:rtl/>
          <w:lang w:bidi="fa-IR"/>
        </w:rPr>
        <w:tab/>
      </w:r>
    </w:p>
    <w:p w14:paraId="4939EDFD" w14:textId="77777777" w:rsidR="008F66E2" w:rsidRDefault="008F66E2" w:rsidP="008F66E2">
      <w:pPr>
        <w:pStyle w:val="libNormal"/>
        <w:rPr>
          <w:lang w:bidi="fa-IR"/>
        </w:rPr>
      </w:pPr>
    </w:p>
    <w:p w14:paraId="4E6BE30B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BF1F890" w14:textId="77777777" w:rsidR="008F66E2" w:rsidRDefault="00DE5878" w:rsidP="008F66E2">
      <w:pPr>
        <w:pStyle w:val="libNormal"/>
        <w:rPr>
          <w:lang w:bidi="fa-IR"/>
        </w:rPr>
      </w:pPr>
      <w:r>
        <w:rPr>
          <w:rtl/>
          <w:lang w:bidi="fa-IR"/>
        </w:rPr>
        <w:t xml:space="preserve"> </w:t>
      </w:r>
      <w:r w:rsidR="008F66E2">
        <w:rPr>
          <w:rtl/>
          <w:lang w:bidi="fa-IR"/>
        </w:rPr>
        <w:t>( عبد اللّه‏ بن موسى بن أبي اُمية ، عن عبد الرحمان بن سعيد بن يربوع ، رأى عثمان ، قاله إبراهيم بن عباد بن إسحاق ) .</w:t>
      </w:r>
    </w:p>
    <w:p w14:paraId="2CD95E7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مع أنّ الصواب في كلا الموردين هو ( إبراهيم ، عن عباد بن إسحاق ) ، وهو إبراهيم بن طهمان الذي يروي عن عبد الرحمان بن إسحاق المعروف بعبّاد بن إسحاق .</w:t>
      </w:r>
    </w:p>
    <w:p w14:paraId="2A08DC6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وعكس ذلك ما وقع في الحديث 21 / ب رواية مجاهد عن علي (عليه ‏السّلام) ؛ إذ السند في المطبوع من أنساب الأشراف ( حدّثنا يوسف بن موسى ، عن حكام الرازي ، عن عمرو ، عن معروف ، عن ليث ، عن مجاهد ، قال : قال عليّ (عليه ‏السّلام) ) ، ولا يوجد في شيء من كتب الرجال ، ولا في شيء من الطبقات ( عمرو عن معروف ) ، إذ الصواب هو ( عُمَر بن معروف ) ، وهو عمر بن معروف الكوفي الذي يروي عن ليث بن أبي سليم الكوفي .</w:t>
      </w:r>
    </w:p>
    <w:p w14:paraId="30FB72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 ـ ومن نتائج البحث وفوائده تلافي ما وقع من السقوط في بعض الأسانيد ، كما في السند السادس من أسانيد رواية اُمّ سلمة عن رسول اللّه‏ (صلّى ‏الله‏ عليه ‏و‏آله) ، حيث ورد في المعجم الكبير للطبراني 23 / 308 بسقوط طبقتين منه ، إذ هو في المطبوع : ( حدّثنا إبراهيم بن دحيم ، حدّثنا موسى بن يعقوب ، حدّثني هاشم بن هاشم ، عن وهب بن عبد اللّه‏ بن زمعة ، قال : أخبرتني اُمّ سلمة ) ، وبين إبراهيم بن دحيم وموسى بن يعقوب واسطتان ساقطتان من المطبوع ، وبتتبّع روايات إبراهيم هذا عن موسى هذا علمنا أنّ الساقط هو أبو إبراهيم وابن أبي فديك ؛ إذ الصواب هو ( حدّثنا إبراهيم بن دحيم ، حدّثني أبي ، حدّثنا ابن أبي فديك ، حدّثنا موسى بن يعقوب ) ... إلخ .</w:t>
      </w:r>
    </w:p>
    <w:p w14:paraId="396246E5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A46A3F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 ـ ومن فوائد هذا البحث تصحيح التصحيفات وتعيين الاسم الصحيح للراوي ، ومثل ذلك وقع في كثير من الأسانيد .</w:t>
      </w:r>
    </w:p>
    <w:p w14:paraId="530D46B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ففي الحديث 14 روى الحديث ( عن أشعث بن سُحيم ، عن أبيه ، عن أنس بن الحارث ) كلّ من البخاري في تاريخه الكبير ، وابن كثير في البداية والنهاية عن البغوي بسنده إلى أنس بن الحارث ، وأبو نعيم في دلائل النبوّة بسنده عن البخاري ، والخوارزمي في مقتل الحسين (عليه ‏السّلام) . مع أنّ الصواب هو ( أشعث بن سليم عن أبيه ) ، وهو أشعث بن سليم بن أسود بن حنظلة المحاربي الكوفي .</w:t>
      </w:r>
    </w:p>
    <w:p w14:paraId="3F5E00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الحديث 18 رواية أبي سلمة بن عبد الرحمان بن عوف عن عائشة ، كلّ الأسانيد تنتهي إلى عمارة بن غزية الأنصاري ، عن محمّد بن إبراهيم التيمي ، عن أبي سلمة ، عن عائشة ، ومع ذلك تصحّف عمارة بن غزية في مقتل الحسين للخوارزمي بـ ( عمارة بن يزيد ) .</w:t>
      </w:r>
    </w:p>
    <w:p w14:paraId="143A36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الحديث 21 / س2 وقع في مقتل الحسين للخوارزمي ( حدّثنا صالح بن محمّد الحافظ ، حدّثنا أحمد بن حيان المصيصي ، حدّثنا عيسى بن يونس السبيعي ) ... إلخ ، مع أنّ الصواب ( أحمد بن جناب المصيصي ) والموجود في مقتل الحسين للخوارزمي المطبوع إنّما هو تصحيف .</w:t>
      </w:r>
    </w:p>
    <w:p w14:paraId="18444A1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الحديث 21 / س4 ( قال نصر : حدّثنا مصعب بن سلام ، قال : حدّثنا أبو حيّان التميمي ) ، ووقع في شرح النهج الحديدي عن نصر : ( حدّثنا منصور بن سلام ، قال : حدّثنا حيّان التيمي ) ، وإذا صرفنا النظر عن تصحّف ( مصعب ) بـ ( منصور ) عند ابن أبي الحديد ، يبقى ( أبو حيان التميمي ) ، أو ( حيان التيمي ) ، وكلاهما مصحّف ، والصواب ( أبو حيّان التيمي ) .</w:t>
      </w:r>
    </w:p>
    <w:p w14:paraId="0EDBA9C1" w14:textId="77777777" w:rsidR="008F66E2" w:rsidRDefault="008F66E2" w:rsidP="008F66E2">
      <w:pPr>
        <w:pStyle w:val="libNormal"/>
        <w:rPr>
          <w:lang w:bidi="fa-IR"/>
        </w:rPr>
      </w:pPr>
    </w:p>
    <w:p w14:paraId="1C0C1094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5E4D1D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وفي الحديث 17 / ب رواية صالح بن أربد النخعي ، عن اُمّ المؤمنين اُمّ سلمة ، وقع التصحيف كثيراً في اسم والد صالح ، فقد وقع في موضع من التاريخ الكبير ( صالح بن لبيد ) ، وعند ابن حبان في ثقاته ( صالح بن أبي زيد ) ، وعند ابن كثير في البداية والنهاية نقلاً عن البيهقي ( صالح بن يزيد ) ، وفي دلائل النبوّة للبيهقي وموضعٍ من المعجم الكبير للطبراني ( صالح بن زيد ) ، وكلّها مصحّفة عن ( صالح بن أربد ) .</w:t>
      </w:r>
    </w:p>
    <w:p w14:paraId="0652D0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إلى غير ذلك من التصحيفات الكثيرة التي تدعو إلى مزيد من الدقّة والتحقيق .</w:t>
      </w:r>
    </w:p>
    <w:p w14:paraId="32266AF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 ـ ومن فوائد هذا البحث هو الكشف عن أسماء الرواة المعروفين بكُناهم ؛ وذلك تعميماً للفائدة ؛ إذ ليس كلّ القرّاء من أهل الاختصاص بالرجال .</w:t>
      </w:r>
    </w:p>
    <w:p w14:paraId="06E36A0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وذلك في مثل الحديث 20 / أ ( أبو الضّحى عن ابن عبّاس ) ، فأبو الضحى هو مسلم بن صبيح الهمداني الكوفي العطار .</w:t>
      </w:r>
    </w:p>
    <w:p w14:paraId="5D66E9D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ومثل الحديث 21 / أ ( أبو حِبَرَة عن عليّ (عليه ‏السّلام) ) ، وأبو حِبَرَة هو شيحة بن عبد اللّه‏ بن قيس بن ضبيعة الضبعي .</w:t>
      </w:r>
    </w:p>
    <w:p w14:paraId="502543B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ومثل الحديث 21 / ح ( أبو جُحيفة عن سعد بن وهب ، عن علي (عليه ‏السّلام) ) ، وأبو جحيفة هو وهب بن عبد اللّه‏ السوائي الكوفي الذي يُقال له : وهب الخير .</w:t>
      </w:r>
    </w:p>
    <w:p w14:paraId="40A33A7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وكذلك غيرهم ممّن عُرفوا بكُناهم ، أو حتّى الذين لم تُضبط أسماؤهم وفي ضبطها رُفع اللبس وزيادة التعريف بالشخص ، كما في الحديث 21 / ك ( نُجَيّ عن عليّ (عليه ‏السّلام) ) ، وهو نُجَيّ بن سلمة بن حِشْم بن أسد بن خليفة الحضرمي الكوفي .</w:t>
      </w:r>
    </w:p>
    <w:p w14:paraId="5107AF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 ـ من خلال عرض الحقائق ، يعلم المنصف أنّ كثيراً من حسان هذه الروايات هي صحاح ، وكثيراً من ضعاف الأسانيد هي حسان في الواقع ، لكنّ</w:t>
      </w:r>
    </w:p>
    <w:p w14:paraId="2ED30679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0AC22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التعصّب والقسوة وبغض الآل ، جعل بعضهم ينزلها عن مراتبها ودرجات اعتبارها الواقعيّة .</w:t>
      </w:r>
    </w:p>
    <w:p w14:paraId="16BE14F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 ـ امتازت أحاديث الإخبارات المقاتلية بكثير من اللطائف الإسنادية ، مثل رواية الصحابي عن الصحابي ، ورواية مَنْ لزم مَنْ فوقَه ومَنْ اختصّ بالرواية عنه ، ومَنْ رجح بروايته عن شخص باقي الأشخاص الذين رووا عنه .</w:t>
      </w:r>
    </w:p>
    <w:p w14:paraId="153618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وختاماً : لقد بذلت وسعي فيما اعتقدتُ أنّ بحثه ضروري ، وآمنتُ بأنّه قُدّم الشيء الجديد الذي لم يكن من قبل ، فإن كان الصواب حليفي فهو مبتغاي ، وإلاّ فحسبي أنّني انخرطت في سلك مَنْ كتب في مقتل الحسين (عليه ‏السّلام) .</w:t>
      </w:r>
    </w:p>
    <w:p w14:paraId="574FF986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2246D8F" w14:textId="77777777" w:rsidR="008F66E2" w:rsidRDefault="008F66E2" w:rsidP="00DE5878">
      <w:pPr>
        <w:pStyle w:val="libBold1"/>
        <w:rPr>
          <w:lang w:bidi="fa-IR"/>
        </w:rPr>
      </w:pPr>
      <w:r>
        <w:rPr>
          <w:rtl/>
          <w:lang w:bidi="fa-IR"/>
        </w:rPr>
        <w:t>ثبت المصادر والمراجع</w:t>
      </w:r>
    </w:p>
    <w:p w14:paraId="3A8BE5A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 ـ الآحاد والمثاني ، أحمد بن عمرو بن الضحاك ، أبي بكر الشيباني ، المعروف بابن أبي عاصم ، المتوفّى سنة (287هـ) ، طبع ونشر دار الدراية في الرياض ـ السعودية ، ط 1 سنة 1411هـ ـ 1991م ، بتحقيق باسم فيصل أحمد الجوابرة .</w:t>
      </w:r>
    </w:p>
    <w:p w14:paraId="23F64EA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 ـ إبصار العين في أنصار الحسين (عليه وعليهم السّلام) ، الشيخ محمّد بن الشيخ طاهر السماوي ، نشر المكتبة الحيدرية في ايران ، ط 1 سنة 1423هـ .</w:t>
      </w:r>
    </w:p>
    <w:p w14:paraId="3B34105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 ـ الأحاديث المختارة ، أبي عبد اللّه‏ محمّد بن عبد الواحد بن أحمد الحنبلي المقدسي ، المتوفّى سنة (643هـ) ، دار النشر مكتبة النهضة الحديثة في مكّة المكرّمة ، ط 1 سنة 1410هـ ، بتحقيق عبد الملك بن عبد اللّه‏ بن دهيش .</w:t>
      </w:r>
    </w:p>
    <w:p w14:paraId="5764CCB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 ـ الأخبار الطوال ، أبي حنيفة أحمد بن داود الدينوري ، المتوفّى سنة (282هـ) ، نشر دار إحياء الكتب العربية ، ط 1 سنة 1960م ، بتحقيق عبد المنعم عامر .</w:t>
      </w:r>
    </w:p>
    <w:p w14:paraId="510EC899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F3264E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 ـ أخلاق النبي وآدابه ، عبد اللّه‏ بن محمّد بن جعفر بن حيّان ، أبي الشيخ الأصفهاني ، المتوفّى سنة (369هـ) ، نشر دار المسلم للنشر والتوزيع ، ط 1 سنة 1998م ، بتحقيق صالح بن محمّد الونيان .</w:t>
      </w:r>
    </w:p>
    <w:p w14:paraId="0B56E60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 ـ الأربعين في الجهاد والمجاهدين ، أبي الفرج محمّد بن عبد الرحمن المقرئ ، المتوفّى سنة (618هـ) ، طبع دار ابن حزم في بيروت ، ط 1 سنة 1413هـ ، بتحقيق بدر بن عبد اللّه‏ البدر .</w:t>
      </w:r>
    </w:p>
    <w:p w14:paraId="1FC2DB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 ـ الإرشاد في معرفة حجج اللّه‏ على العباد ، أبي عبد اللّه‏ محمّد بن محمّد بن النعمان العكبري البغدادي ، المعروف بالشيخ المفيد ، المتوفّى سنة (413هـ) ، طبع ونشر دار المفيد ، ط 2 سنة 1416هـ ، بتحقيق مؤسسة آل البيت (عليهم ‏السّلام) لإحياء التراث .</w:t>
      </w:r>
    </w:p>
    <w:p w14:paraId="117DEC5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 ـ الإرشاد ، الخليل بن عبد اللّه‏ بن أحمد الخليلي القزويني ، أبو يعلى ، المتوفّى سنة (446هـ) ، دار نشر في الرياض ، ط 1 سنة 1409هـ .</w:t>
      </w:r>
    </w:p>
    <w:p w14:paraId="26DFF23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 ـ إرشاد القلوب المنجي مَن عَمِلَ به من أليم العِقاب ، الحسن بن أبي الحسن محمّد الديلمي ، من أعلام القرن الثامن ، نشر دار الأُسوة في إيران ، ط 1 سنة 1417هـ ، بتحقيق السيّد هاشم الميلاني .</w:t>
      </w:r>
    </w:p>
    <w:p w14:paraId="785BD51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 ـ إرواء الغليل في تخريج أحاديث منار السبيل ، محمّد ناصر الدين الألباني (معاصر) ، طبع ونشر المكتب الإسلامي في بيروت ـ لبنان ، ط 2 سنة 1405هـ ـ 1985م ، تحت إشراف زهير الشاويش .</w:t>
      </w:r>
    </w:p>
    <w:p w14:paraId="760A942A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EE314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 ـ الاستدراك ـ أو إكمال الإكمال ، أبي بكر محمّد بن عبد الغني البغدادي الحنبلي ، المعروف بابن نقطة ، المتوفّى سنة (629هـ) ، المطبوع بهامش إكمال الكمال .</w:t>
      </w:r>
    </w:p>
    <w:p w14:paraId="38872B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 ـ الاستيعاب في معرفة الأصحاب ، يسوف بن عبد اللّه‏ بن محمّد بن عبد البر ، المتوفّى سنة (463هـ) ، دار الجليل في بيروت ـ لبنان ، ط 1 سنة 1412هـ ، بتحقيق علي محمّد البجاوي .</w:t>
      </w:r>
    </w:p>
    <w:p w14:paraId="34A053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 ـ أُسد الغابة في معرفة الصحابة ، عزّ الدين أبي الحسن عليّ بن أبي الكرم محمّد بن محمّد بن عبد الكريم بن عبد الواحد الشيباني ، المعروف بابن الأثير ، المتوفّى سنة (630هـ) ، نشر إسماعيليان في طهران .</w:t>
      </w:r>
    </w:p>
    <w:p w14:paraId="05B48F5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 ـ أسماء الثقات ـ تاريخ أسماء الثقات ، الحافظ أبي حفص عمر بن أحمد ، المعروف بابن شاهين ، المتوفّى سنة (385هـ) ، نشر دار السلفية في الكويت ، ط 1 سنة 1404هـ ، بتحقيق صبحي السامرائي .</w:t>
      </w:r>
    </w:p>
    <w:p w14:paraId="7AECE1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 ـ أسماء المدلّسين ـ كتاب التببين لأسماء المدلّسين ، سبط ابن العجمي الشافعي ، المتوفّى سنة (841هـ) ، نشر دار الكتب العلمية في بيروت ـ لبنان ، ط 1 سنة 1406هـ ، بتحقيق يحيى شفيق .</w:t>
      </w:r>
    </w:p>
    <w:p w14:paraId="6C84F8D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 ـ الأسماء المفردة ، أبي بكر أحمد بن هارون البرديجي ، المتوفّى سنة (301هـ) ، نشر دار المأمون للتراث في دمشق ، ط 1 سنة 1410هـ ، بتحقيق عبده علي كوشك .</w:t>
      </w:r>
    </w:p>
    <w:p w14:paraId="444A375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 ـ الأسماء والصفات ، أبي بكر أحمد بن الحسين بن علي البيهقي ، المتوفّى سنة (458هـ) ، طبع مطبعة السعادة بالقاهرة ، سنة 1358هـ .</w:t>
      </w:r>
    </w:p>
    <w:p w14:paraId="6E395D6A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9C1ABC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 ـ الإصابة في تمييز الصحابة ، الحافظ أحمد بن علي بن حجر العسقلاني ، المتوفّى سنة (852هـ) ، نشر دار الكتب العلمية في بيروت ـ لبنان ، ط 1 سنة 1415هـ ـ 1995م ، بتحقيق الشيخ عادل أحمد عبد الموجود .</w:t>
      </w:r>
    </w:p>
    <w:p w14:paraId="05E816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 ـ إقبال الأعمال ، السيّد رضي الدين علي بن موسى بن جعفر بن طاووس ، المتوفّى سنة (664هـ) ، طبع ونشر مكتب الإعلام الإسلامي في قم ـ ايران ، ط 1 سنة 1414هـ ، بتحقيق جواد القيومي الأصفهاني .</w:t>
      </w:r>
    </w:p>
    <w:p w14:paraId="33BA26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 ـ إكمال الكمال في رفع الارتياب عن المؤتلف والمختلف في الأسماء والكُنى والأنساب ، الأمير الحافظ علي بن هبة اللّه‏ أبي نصر بن ماكولا ، المتوفّى سنة (475هـ) ، نشر دار الكتاب الإسلامي في القاهرة ـ مصر .</w:t>
      </w:r>
    </w:p>
    <w:p w14:paraId="076A165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 ـ أمالي الصدوق ، الشيخ الصدوق أبي جعفر محمّد بن علي بن الحسين بن موسى بن بابويه القمي ، المتوفّى سنة (381هـ) ، طبع ونشر مؤسسة البعثة في قم ـ إيران ، ط 1 سنة 1417هـ ، بتحقيق قسم الدراسات الإسلاميّة ـ مؤسسة البعثة .</w:t>
      </w:r>
    </w:p>
    <w:p w14:paraId="0BE88FA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 ـ أمالي الطوسي ، شيخ الطائفة أبي جعفر محمّد بن الحسن الطوسي ، المتوفّى سنة (460هـ) ، طبع ونشر مؤسسة البعثة في قم ـ إيران ، ط 1 سنة 1414هـ ، بتحقيق قسم الدراسات الإسلاميّة ـ مؤسسة البعثة .</w:t>
      </w:r>
    </w:p>
    <w:p w14:paraId="73DBD7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 ـ الأمثال في الحديث النبوي ، عبد اللّه‏ بن محمّد بن جعفر بن حيّان ، أبي الشيخ الأصفهاني ، المتوفّى سنة (369هـ) ، نشر</w:t>
      </w:r>
    </w:p>
    <w:p w14:paraId="53E36D2C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6E01A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الدار السلفية في بومباي الهند ، ط 2 سنة 1408هـ ـ 1987م ، بتحقيق الدكتور عبد العلي عبد الحميد حامد .</w:t>
      </w:r>
    </w:p>
    <w:p w14:paraId="6E61F7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24 ـ الأنساب ، أبي سعد عبد الكريم بن محمّد بن منصور التميمي السمعاني ، المتوفّى سنة (562هـ) ، طبع ونشر دار الجنان في بيروت ـ لبنان ، ط 1 سنة 1408هـ ، تقديم وتعليق عبد اللّه‏ عمر البارودي .</w:t>
      </w:r>
    </w:p>
    <w:p w14:paraId="3F5DDC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25 ـ أنساب الأشراف ، أحمد بن يحيى بن جابر البلاذري ، من أعلام القرن الثالث الهجري ، طبع ونشر مؤسسة الأعلمي للمطبوعات في بيروت ـ لبنان ، ط 1 سنة 1394هـ ـ 1974م ، بتحقيق محمّد باقر المحمودي .</w:t>
      </w:r>
    </w:p>
    <w:p w14:paraId="0EEC73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26 ـ أنساب الطالبيين ، صفي الدين محمّد بن تاج الدين بن علي ، المعروف بابن الطقطقي الحسني ، المتوفّى سنة (709هـ) ، نشر مكتبة آية اللّه‏ العظمى المرعشي النجفي في قم ، ط 1 سنة 1418هـ ، بتحقيق السيّد مهدي الرجائي .</w:t>
      </w:r>
    </w:p>
    <w:p w14:paraId="2029E69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27 ـ بحر الدم فيمَنْ تكلّم فيه الإمام أحمد بمدح أو ذم ، أبي المحاسن يوسف بن الحسن بن عبد الهادي الحنبلي ، المعروف بابن المبرد ، المتوفّى سنة (909هـ) ، نشر دار الكتب العلمية في بيروت ـ لبنان ، ط 1 سنة 1413هـ ـ 1922م ، بتحقيق الدكتورة روحية عبد الرحمن السويفي .</w:t>
      </w:r>
    </w:p>
    <w:p w14:paraId="027FB4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28 ـ البداية والنهاية ، أبي الفداء إسماعيل بن كثير الدمشقي ، المتوفّى سنة (774هـ) ، نشر دار إحياء التراث العربي ، ط 1 سنة 1408هـ ـ 1988م ، بتحقيق علي شيري .</w:t>
      </w:r>
    </w:p>
    <w:p w14:paraId="7846F72E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585851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29 ـ بشارة المصطفى (صلّى ‏الله ‏عليه ‏و‏آله) لشيعة المرتضى (عليه ‏السّلام) ، عماد الدين أبي جعفر محمّد بن أبي القاسم الطبري ، من أعلام القرن السادس ، نشر مؤسسة النشر الإسلامي في قم ـ إيران ، ط 1 سنة 1420ه ، بتحقيق جواد القيومي الأصفهاني .</w:t>
      </w:r>
    </w:p>
    <w:p w14:paraId="7E4FAA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30 ـ بغية الطلب في تاريخ حلب ، كمال الدين عمر بن أحمد بن أبي جرادة ، المتوفّى سنة (660هـ) ، نشر دار الفكر في بيروت ، تحقيق الدكتور سهيل زكار .</w:t>
      </w:r>
    </w:p>
    <w:p w14:paraId="515F410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31 ـ بغية الوعاة في طبقات اللغويين والنحاة ، جلال الدين عبد الرحمن بن أبي بكر السيوطي ، المتوفّى سنة (911هـ) ، طبع مطبعة السعادة في القاهرة ، ط 1 سنة 1326هـ .</w:t>
      </w:r>
    </w:p>
    <w:p w14:paraId="4E4EFF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32 ـ بيان خطأ البخاري ، أبي محمّد بن عبد الرحمن بن أبي حاتم الرازي ، المتوفّى سنة (723هـ) ، طبع مكتبة أحمد الثالث في استانبول ـ تركيا .</w:t>
      </w:r>
    </w:p>
    <w:p w14:paraId="479FC2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33 ـ تاج العروس من شرح القاموس المسمّى من جواهر القاموس ، محبّ الدين أبي الفيض السيّد محمّد مرتضى الحسيني الواسطي الزبيدي الحنفي ، المتوفّى سنة (1205هـ) ، نشر مكتبة الحياة في بيروت ـ لبنان .</w:t>
      </w:r>
    </w:p>
    <w:p w14:paraId="56FA623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34 ـ تاريخ ابن معين الدوري ، يحيى بن معين بن عون المري الغطفاني ، المتوفّى سنة (233هـ) ، نشر دار العلم في بيروت ـ لبنان ، بتحقيق عبد اللّه‏ أحمد حسن .</w:t>
      </w:r>
    </w:p>
    <w:p w14:paraId="5E95EB7C" w14:textId="77777777" w:rsidR="008F66E2" w:rsidRDefault="008F66E2" w:rsidP="008F66E2">
      <w:pPr>
        <w:pStyle w:val="libNormal"/>
        <w:rPr>
          <w:rtl/>
          <w:lang w:bidi="fa-IR"/>
        </w:rPr>
      </w:pPr>
      <w:r>
        <w:rPr>
          <w:rtl/>
          <w:lang w:bidi="fa-IR"/>
        </w:rPr>
        <w:t>35 ـ تاريخ الإسلام ، شمس الدين محمّد بن أحمد بن عثمان الذهبي ، المتوفّى سنة (748هـ) ، طبع دار الكتاب العربي في بيروت ، ط 1 سنة 1407هـ ـ 1987م ، بتحقيق عمر عبد السلام تدمري .</w:t>
      </w:r>
    </w:p>
    <w:p w14:paraId="3877CD4A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70B50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36 ـ تاريخ أسماء الثقات ـ أسماء الثقات ، عمر بن أحمد ، المعروف بابن شاهين ، المتوفّى سنة (385هـ) ، نشر الدار السلفية في الكويت ، ط 1 سنة 1404هـ ، بتحقيق صبحي السامرائي .</w:t>
      </w:r>
    </w:p>
    <w:p w14:paraId="380F7B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37 ـ تاريخ بغداد ـ أو مدينة السّلام ، أبي بكر أحمد بن علي الخطيب البغدادي ، المتوفّى سنة (463هـ) ، نشر دار الكتب العلمية في بيروت ـ لبنان ، ط 1 سنة 1417هـ ، بتحقيق مصطفى عبد القادر عطا .</w:t>
      </w:r>
    </w:p>
    <w:p w14:paraId="4514176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38 ـ تاريخ جرجان ، حمزة بن يوسف السهمي ، المتوفّى سنة (427هـ) ، نشر عالم الكتب في بيروت ـ لبنان ، ط 4 سنة 1407هـ .</w:t>
      </w:r>
    </w:p>
    <w:p w14:paraId="2ED2FF1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39 ـ تاريخ خليفة بن خيّاط ، خليفة بن خياط العصقري ، المتوفّى سنة (240هـ) ، نشر دار الفكر في بيروت ـ لبنان ، ط سنة 1414هـ ، بتحقيق سهيل زكار .</w:t>
      </w:r>
    </w:p>
    <w:p w14:paraId="6F902CE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40 ـ تاريخ دمشق ـ تاريخ مدينة دمشق ، أبي القاسم علي بن الحسن بن هبة اللّه‏ بن عبد اللّه‏ الشافعي ، المعروف بابن عساكر ، المتوفّى سنة (571هـ) ، نشر دار الفكر في بيروت ـ لبنان ، ط سنة 1415هـ ، بتحقيق علي شيري .</w:t>
      </w:r>
    </w:p>
    <w:p w14:paraId="0917922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41 ـ تاريخ الطبري ـ تاريخ الأُمم والملوك ، أبي جعفر محمّد بن جرير الطبري ، المتوفّى سنة (310هـ) ، نشر مؤسسة الأعلمي في بيروت ـ لبنان .</w:t>
      </w:r>
    </w:p>
    <w:p w14:paraId="684FB6B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42 ـ التاريخ الكبير ، أبي عبد اللّه‏ محمّد بن إسماعيل بن إبراهيم الجعفي البخاري ، المتوفّى سنة (256هـ) ، نشر المكتبة الإسلاميّة في ديار بكر ـ تركيا .</w:t>
      </w:r>
    </w:p>
    <w:p w14:paraId="552179AC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045AA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43 ـ تاريخ واسط ، أبي الحسن أسلم بن سهل بن أسلم الرزاز الواسطي ، المعروف بـ ( بحشل ) ، المتوفّى سنة (292هـ) ، طبع عالم الكتب في بيروت ، ط 1 سنة 1406هـ ، بتحقيق كوركيس عواد .</w:t>
      </w:r>
    </w:p>
    <w:p w14:paraId="0BAEBE1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44 ـ تتمّة المختصر في أخبار البشر (تاريخ ابن الوردي) ، عمر بن مظفر بن عمر بن أبي الفوارس الوردي الشافعي ، المعروف بابن الوردي ، المتوفّى سنة (749هـ) ، طبع دار الكتب العلمية في بيروت ، ط 1 سنة 1417هـ ـ 1996م .</w:t>
      </w:r>
    </w:p>
    <w:p w14:paraId="49BF8AF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45 ـ التحبير في المعجم الكبير ، أبي سعد عبد الكريم بن محمّد السمعاني التميمي ، المتوفّى سنة (562هـ) ، نشر رئاسة ديوان الأوقاف في بغداد ، ط 1 سنة 1395هـ ـ 1975م ، بتحقيق منيرة ناجي سالم .</w:t>
      </w:r>
    </w:p>
    <w:p w14:paraId="5444062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46 ـ ترجمة الإمام الحسين (عليه ‏السّلام) من طبقات ابن سعد ، أبي عبد اللّه‏ محمّد بن سعد بن منيع البصري الزهري ، المتوفّى سنة (230هـ) ، طبع ونشر مؤسسة آل البيت (عليهم ‏السّلام) لإحياء التراث في بيروت ـ لبنان ، ط 1 سنة 1416هـ ـ 1995م ، بتحقيق السيّد عبد العزيز الطباطبائي .</w:t>
      </w:r>
    </w:p>
    <w:p w14:paraId="50AE146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47 ـ الترغيب والترهيب ، عبد العظيم بن عبد القوي المنذري ، المتوفّى سنة (656هـ) ، نشر دار الكتب العلمية في بيروت ـ لبنان ، ط 1 سنة 1417هـ ، بتحقيق إبراهيم شمس الدين .</w:t>
      </w:r>
    </w:p>
    <w:p w14:paraId="4151EA1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48 ـ التدوين في أخبار قزوين ، أبي القاسم عبد الكريم بن محمّد بن عبد الكريم الرافعي القزويني ، المتوفّى سنة (623هـ) ، نشر دار الكتب العلمية في بيروت ـ لبنان ، ط سنة 1987م ، بتحقيق عزيز اللّه‏ العطاردي .</w:t>
      </w:r>
    </w:p>
    <w:p w14:paraId="7E8E6E69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92EAE3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49 ـ التذكرة بأحوال الموتى وأُمور الآخرة ، أبي عبد اللّه‏ شمس الدين محمّد بن أحمد بن أبي بكر بن فرج الأنصاري الأندلسي القرطبي ، المتوفّى سنة (671هـ) ، طبع دار الكتب العلمية .</w:t>
      </w:r>
    </w:p>
    <w:p w14:paraId="4EDEB9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50 ـ تذكرة الخواص ـ تذكرة خواص الأُمّة ، الحافظ يوسف بن قزاغلي بن عبد اللّه‏ ، المعروف بسبط ابن الجوزي ، المتوفّى سنة (654هـ) ، طبع مكتبة نينوى في طهران ، بتقديم السيّد محمّد صادق بحر العلوم .</w:t>
      </w:r>
    </w:p>
    <w:p w14:paraId="517089C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51 ـ تذكرة الحفّاظ ، أبي عبد اللّه‏ شمس الدين الذهبي ، المتوفّى سنة (748هـ) ، نشر مكتبة الحرم المكّي ـ تحت إعانة وزارة معارف الحكومة العالية الهندية .</w:t>
      </w:r>
    </w:p>
    <w:p w14:paraId="6562042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52 ـ تذكرة الموضوعات ، محمّد طاهر بن علي الهندي الفتني ، المتوفّى سنة (986هـ) ، ط قديم سنة 1342هـ .</w:t>
      </w:r>
    </w:p>
    <w:p w14:paraId="7C47730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53 ـ التشريف بالمنن في التعريف بالفتن ـ الملاحم والفتن ، السيّد رضي الدين علي بن موسى بن جعفر بن طاووس الحسني ، المتوفّى سنة (664هـ) ، طبع مؤسسة صاحب الأمر (عجّل اللّه‏ فرجه) في قم ، ط 1 سنة 1416هـ ، بتحقيق مؤسسة صاحب الأمر (عجّل اللّه‏ فرجه) .</w:t>
      </w:r>
    </w:p>
    <w:p w14:paraId="5C160D8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54 ـ تفسير ابن كثير ـ تفسير القرآن العظيم ، أبي الفداء إسماعيل بن كثير القرشي الدمشقي ، المتوفّى سنة (774هـ) ، نشر دار المعرفة في بيروت ـ لبنان ، ط سنة 1412هـ .</w:t>
      </w:r>
    </w:p>
    <w:p w14:paraId="55127A8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55 ـ تقريب التهذيب ، أحمد بن أحمد بن علي بن حجر العسقلاني ، المتوفّى سنة (852هـ) ، نشر دار المكتبة العلمية في بيروت ـ لبنان ، ط 2 سنة 1415هـ ، بتحقيق مصطفى عبد القادر عطا .</w:t>
      </w:r>
    </w:p>
    <w:p w14:paraId="40F2FECF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526116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 xml:space="preserve"> 56 ـ التقييد لمعرفة رواة الأسانيد ، محمّد بن عبد الغني البغدادي ابن نقطة الحنبلي ، المتوفّى سنة (629هـ) ، نشر دار الكتب العلمية في بيروت ـ لبنان ، ط 1 سنة 1408هـ ، بتحقيق كمال يوسف الحوت .</w:t>
      </w:r>
    </w:p>
    <w:p w14:paraId="6076A4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57 ـ تلخيص الحبير في تخريج الرافعي الكبير ، أبي الفضل أحمد بن علي بن حجر العسقلاني ، المتوفّى سنة (852هـ) ، نشر دار الفكر في بيروت ، بالأُفسيت عن طبعة سنة 1349هـ .</w:t>
      </w:r>
    </w:p>
    <w:p w14:paraId="4285A45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58 ـ تلخيص المستدرك على الصحيحين ، أبي عبد اللّه‏ شمس الدين الذهبي ، المتوفّى سنة (748هـ) ، المطبوع بهامش المستدرك على الصحيحين للحاكم النيسابوري ، نشر دار المعرفة في بيروت ـ لبنان ، ط سنة 1406هـ .</w:t>
      </w:r>
    </w:p>
    <w:p w14:paraId="1BFFAFA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59 ـ تلقيح فهوم أهل الأثر في عيون التاريخ والسير ، عبد الرحمان بن علي بن محمّد ، أبي الفرج ابن الجوزي ، المتوفّى سنة (597هـ) ، طبع شركة دار الأرقم بن أبي الأرقم في بيروت ، ط 1 سنة 1997م .</w:t>
      </w:r>
    </w:p>
    <w:p w14:paraId="3B0327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60 ـ التنبيه والإشراف ، أبي الحسن عليّ بن الحسين بن علي المسعودي ، المتوفّى سنة (345هـ) ، طبع ونشر دار الصاوي في القاهرة ـ مصر ، تصحيح ومراجعة عبد اللّه‏ إسماعيل الصاوي .</w:t>
      </w:r>
    </w:p>
    <w:p w14:paraId="03031D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61 ـ تنزيه الشريعة المرفوعة عن الأخبار الشنيعة الموضوعة ، علي بن محمّد بن علي بن عراق الكناني الدمشقي ، المعروف بابن عراق ، المتوفّى سنة (963هـ) ، نشر دار الكتب العلمية في بيروت ، ط 1 سنة 1399هـ ، بتحقيق عبد الوهاب عبد اللطيف .</w:t>
      </w:r>
    </w:p>
    <w:p w14:paraId="299A1DC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62 ـ التهذيب ـ تهذيب الأحكام ، شيخ الطائفة أبي جعفر محمّد بن الحسن الطوسي ، المتوفّى سنة (460هـ) ، نشر دار الكتب الإسلاميّة في إيران ، ط 4 سنة 1365 ش ، بتحقيق السيّد حسن الخرسان .</w:t>
      </w:r>
    </w:p>
    <w:p w14:paraId="18745361" w14:textId="77777777" w:rsidR="00DE5878" w:rsidRDefault="00DE587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1AF67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63 ـ تهذيب الأنساب ونهاية الأعصاب ، أبي الحسن محمّد بن أبي جعفر شيخ الشرف العبيدلي النسّابة ، المتوفّى سنة (435هـ) ، نشر مكتبة آية اللّه‏ العظمى المرعشي النجفي في قم ، ط 1 سنة 1413هـ ، بتحقيق الشيخ محمّد كاظم المحمودي .</w:t>
      </w:r>
    </w:p>
    <w:p w14:paraId="01298E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64 ـ تهذيب التهذيب ، أحمد بن علي بن حجر العسقلاني ، المتوفّى سنة (852هـ) ، نشر دار الفكر في بيروت ـ لبنان ، ط 1 سنة 1404هـ .</w:t>
      </w:r>
    </w:p>
    <w:p w14:paraId="3244DEC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65 ـ تهذيب الكمال في أسماء الرجال ، أبي الحجّاج يوسف بن عبد الرحمان بن يوسف المزّي ، المتوفّى سنة (742هـ) ، نشر مؤسسة الرسالة في بيروت ـ لبنان ، ط 4 سنة 1406هـ ، بتحقيق الدكتور بشّار عواد معروف .</w:t>
      </w:r>
    </w:p>
    <w:p w14:paraId="1722C0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66 ـ تهذيب المقال ، السيّد محمّد علي الموحّد الأبطحي (معاصر) ، طبع مطبعة سيّد الشهداء (عليه ‏السّلام) في قم ، ط 1 سنة 1412هـ .</w:t>
      </w:r>
    </w:p>
    <w:p w14:paraId="2B4FFA2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67 ـ توضيح المشتبه في ضبط أسماء الرواة وأنسابهم وألقابهم وكناهم ، شمس الدين محمّد بن عبد اللّه‏ بن محمّد القيسي الدمشقي الشافعي ، الشهير بابن ناصر الدين ، المتوفّى سنة (842هـ) ، طبع مؤسسة الرسالة في بيروت ، ط 1 سنة 1993م ، بتحقيق محمّد نعيم العرقسوسي .</w:t>
      </w:r>
    </w:p>
    <w:p w14:paraId="363CBF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68 ـ الثقات ، محمّد بن حبّان بن أحمد أبي حاتم التميمي البستي ، المتوفّى سنة (354هـ) ، طبع مجلس دائرة المعارف العثمانية في حيدر آباد ـ الهند ، ط 1 سنة 1393هـ ـ 1973م .</w:t>
      </w:r>
    </w:p>
    <w:p w14:paraId="538FBB85" w14:textId="77777777" w:rsidR="00322A74" w:rsidRDefault="00322A7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C19B86E" w14:textId="77777777" w:rsidR="008F66E2" w:rsidRDefault="008F66E2" w:rsidP="00322A74">
      <w:pPr>
        <w:pStyle w:val="libBold1"/>
        <w:rPr>
          <w:lang w:bidi="fa-IR"/>
        </w:rPr>
      </w:pPr>
      <w:r>
        <w:rPr>
          <w:rtl/>
          <w:lang w:bidi="fa-IR"/>
        </w:rPr>
        <w:t>الثقات ـ تاريخ أسماء الثقات ـ أسماء الثقات</w:t>
      </w:r>
    </w:p>
    <w:p w14:paraId="11C529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69 ـ الجامع ، معمر بن راشد الأزدي ، المتوفّى سنة (151هـ) ، نشر الكتب الإسلامي في بيروت ـ لبنان ، ط 2 سنة 1403هـ ، بتحقيق حبيب الأعظمي .</w:t>
      </w:r>
    </w:p>
    <w:p w14:paraId="53C2EB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70 ـ تفسير جامع البيان عن تأويل آي القرآن ـ تفسير الطبري ، أبي جعفر محمّد بن جرير الطبري ، المتوفّى سنة (310هـ) ، نشر دار الفكر في بيروت ـ لبنان ، ط سنة 1415هـ .</w:t>
      </w:r>
    </w:p>
    <w:p w14:paraId="77CE62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71 ـ الجداول الصغرى مختصر الطبقات الكبرى ، الحافظ العلاّمة إبراهيم بن القاسم بن المؤيّد محمّد بن القاسم ، المتوفّى سنة (1143هـ) ـ والجداول الصغرى للعلاّمة عبد اللّه‏ بن الإمام الهادي الحسن بن يحيى القاسمي ، المتوفّى سنة (1375هـ) .</w:t>
      </w:r>
    </w:p>
    <w:p w14:paraId="43B23BA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72 ـ الجرح والتعديل ، أبي محمّد عبد الرحمن بن أبي حاتم محمّد بن إدريس بن المنذر التميمي الحنظلي الرازي ، المتوفّى سنة (327هـ) ، نشر دار إحياء التراث العربي في بيروت ـ لبنان ، ط 1 سنة 1371هـ .</w:t>
      </w:r>
    </w:p>
    <w:p w14:paraId="27A6567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73 ـ جزء من حديث أبي عمرو بن السماك ، عثمان بن أحمد بن عبد اللّه‏ بن يزيد ، أبي عمرو الدقّاق ، المعروف بابن السماك ، المتوفّى سنة (344هـ) ، جزء من حديثه ضمن المجموع 297 ، نقلاً عن كتاب ترجمة الإمام الحسين (عليه ‏السّلام) ومقتله من كتاب الطبقات الكبير لابن سعد .</w:t>
      </w:r>
    </w:p>
    <w:p w14:paraId="334F2D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74 ـ جمع الجوامع ـ الجامع الكبير ، جلال الدين عبد الرحمان بن أبي بكر السيوطي ، المتوفّى سنة (911هـ) ، استفدنا من الطبعة الأنترنيتيّة .</w:t>
      </w:r>
    </w:p>
    <w:p w14:paraId="7F9C0760" w14:textId="77777777" w:rsidR="00322A74" w:rsidRDefault="00322A7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FD3F7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75 ـ حلية الأولياء ، أبي نعيم أحمد بن عبد اللّه‏ الأصبهاني ، المتوفّى سنة (430هـ) ، نشر دار الكتاب العربي في بيروت ـ لبنان ، ط 4 سنة 1405هـ .</w:t>
      </w:r>
    </w:p>
    <w:p w14:paraId="21BD17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76 ـ خاتمة المستدرك ، المحدّث الجليل الميرزا الشيخ حسين النوري الطبرسي ، المتوفّى سنة (1320هـ) ، نشر مؤسسة آل البيت (عليهم ‏السّلام) لإحياء التراث في قم ، ط 1 سنة 1415هـ ، بتحقيق مؤسسة آل البيت (عليهم ‏السّلام) لإحياء التراث .</w:t>
      </w:r>
    </w:p>
    <w:p w14:paraId="6E334B5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77 ـ خلاصة عبقات الأنوار في إمامة الأئمّة الأطهار ـ نفحات الأزهار في خلاصة عبقات الأنوار ، الأصل : للسيّد حامد الحسيني النقوي ، تلخيص : السيّد علي الحسيني الميلاني ، نشر المؤلّف ، ط 1 سنة 1414هـ ، مطبعة مهر .</w:t>
      </w:r>
    </w:p>
    <w:p w14:paraId="40DE6A8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78 ـ الدرّ المنثور ، الحافظ جلال الدين عبد الرحمن بن أبي بكر السيوطي ، المتوفّى سنة (911هـ) نشر دار المعرفة في بيروت ـ لبنان ، ط 1 سنة 1365هـ .</w:t>
      </w:r>
    </w:p>
    <w:p w14:paraId="2FA984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79 ـ الدعاء ، سليمان بن أحمد الطبراني ، المتوفّى سنة (360هـ) ، نشر دار الكتب العلمية في بيروت ـ لبنان ، ط 1 سنة 1413هـ ، بتحقيق مصطفى عبد القادر عطا .</w:t>
      </w:r>
    </w:p>
    <w:p w14:paraId="15568D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80 ـ دلائل الإمامة ، المحدّث الشيخ أبي جعفر محمّد بن جرير بن رستم الطبري الصغير ، من أعلام القرن الخامس الهجري ، نشر مؤسسة البعثة في قم ـ إيران ، ط 1 سنة 1413هـ ، بتحقيق قسم الدراسات الإسلاميّة التابع لمؤسسة البعثة في قم .</w:t>
      </w:r>
    </w:p>
    <w:p w14:paraId="346EC4C8" w14:textId="77777777" w:rsidR="00322A74" w:rsidRDefault="00322A7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87FEC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81 ـ دلائل النبوّة ، أبي بكر أحمد بن الحسين بن علي البيهقي ، المتوفّى سنة (458هـ) ، نشر دار الكتب العلمية في بيروت ـ لبنان ، ط 1 سنة 1405هـ ـ 1985م ، بتحقيق الدكتور عبد المعطي قلعجي .</w:t>
      </w:r>
    </w:p>
    <w:p w14:paraId="7EB1D3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82 ـ دلائل النبوّة ، أبي نعيم أحمد بن عبد اللّه‏ الإصبهاني ، المتوفّى سنة (430هـ) ، نشر دار النفائس في بيروت ـ لبنان ، ط 4 سنة 1419هـ ـ 1999م ، بتحقيق الدكتور محمّد رواس قلعجي وعبد البر عبّاس .</w:t>
      </w:r>
    </w:p>
    <w:p w14:paraId="071B5CE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83 ـ ديوان أبي الطفيل ، أبي الطفيل الكناني ، المتوفّى سنة (110هـ) ، انتشارات دليل ما في قم ـ إيران ، ط 1 سنة 1423هـ ، جمع وتحقيق وشرح شيخ قيس العطّار .</w:t>
      </w:r>
    </w:p>
    <w:p w14:paraId="3FC6BE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84 ـ ديوان الضعفاء والمتروكين ، شمس الدين محمّد بن أحمد بن عثمان الذهبي ، المتوفّى سنة (748هـ) ، طبع دار القلم في بيروت ، ط 1 سنة 1408ه .</w:t>
      </w:r>
    </w:p>
    <w:p w14:paraId="4697D48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85 ـ ديوان الكميت ، الكميت بن زيد الأسدي ، المتوفّى سنة (126هـ) ، نشر عالم الكتب للطباعة والتوزيع في بيروت ـ لبنان ، ط 2 سنة 1417ه ، بجمع وتقديم الدكتور داود سلوم .</w:t>
      </w:r>
    </w:p>
    <w:p w14:paraId="49C21D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86 ـ ذخائر العقبى في مناقب ذوي القربى ، الحافظ محب الدين أحمد بن عبد اللّه‏ الطبري ، المتوفّى سنة (694هـ) ، نشر مكتبة القدسي ـ لحسام الدين القدسي في القاهرة ـ مصر ، ط سنة 1356هـ .</w:t>
      </w:r>
    </w:p>
    <w:p w14:paraId="36F1E5F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87 ـ ذكر أخبار إصبهان ، أبي نعيم أحمد بن عبد اللّه‏ الإصبهاني ، المتوفّى سنة (430هـ) ، طبع في مدينة ليدن المحروسة ، بمطبعة بريل ، ط سنة 1934م .</w:t>
      </w:r>
    </w:p>
    <w:p w14:paraId="7910900B" w14:textId="77777777" w:rsidR="00322A74" w:rsidRDefault="00322A7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B72E93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88 ـ ذوب النضار في شرح الثار ، الشيخ جعفر بن محمّد بن جعفر بن هبة اللّه‏ ، المعروف بابن نما الحلّي ، من أعلام القرن السابع ، نشر مؤسسة النشر الإسلامي التابعة لجماعة المدرسين في قم ـ إيران ، ط 1 سنة 1416هـ ، بتحقيق فارس حسون كريم .</w:t>
      </w:r>
    </w:p>
    <w:p w14:paraId="526A8AB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89 ـ ذيل تاريخ بغداد ، الحافظ محب الدين أبي عبد اللّه‏ محمّد بن محمود بن الحسن بن هبة اللّه‏ بن محاسن ، المعروف بابن النجار البغدادي ، المتوفّى سنة (643هـ) ، نشر دار الكتب العلمية في بيروت ـ لبنان ، ط 1 سنة 1997م ، بتحقيق مصطفى عبد القادر عطا .</w:t>
      </w:r>
    </w:p>
    <w:p w14:paraId="5C58B29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90 ـ ذيل تذكرة الحفّاظ ، أبي المحاسن محمّد بن عليّ بن الحسن الحسيني الدمشقي ، المتوفّى سنة (748هـ) ، نشر دار إحياء التراث العربي في بيروت ـ لبنان .</w:t>
      </w:r>
    </w:p>
    <w:p w14:paraId="51C7834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91 ـ ذيل طبقات الحنابلة لابن أبي يعلى ، أبي الفرج عبد الرحمان بن أحمد بن رجب الحنبلي السلامي الدمشقي ، المتوفّى سنة (795هـ) ، طبع مطبعة السنة المحمّدية ، سنة 1372هـ .</w:t>
      </w:r>
    </w:p>
    <w:p w14:paraId="6E04E8E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92 ـ رجال الطوسي ، شيخ الطائفة أبي جعفر محمّد بن الحسن الطوسي ، المتوفّى سنة (460هـ) ، نشر مؤسسة النشر الإسلامي التابعة لجماعة المدرسين في قم ـ إيران ، ط سنة 1415هـ ، بتحقيق جواد القيومي الأصفهاني .</w:t>
      </w:r>
    </w:p>
    <w:p w14:paraId="4D67CE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93 ـ رجال الكشي ـ اختيار معرفة الرجال ، أبي عمرو الكشي ، من أعلام القرن الرابع الهجري ، اختصره شيخ الطائفة أبو جعفر</w:t>
      </w:r>
    </w:p>
    <w:p w14:paraId="225C2E65" w14:textId="77777777" w:rsidR="00322A74" w:rsidRDefault="00322A74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56CA11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الطوسي ، المتوفّى سنة (460هـ) ، نشر مؤسسة آل البيت (عليهم ‏السّلام) في قم ـ إيران ، ط سنة 1404هـ ، بتحقيق ميرداماد ومحمّد باقر الحسيني ، والسيّد مهدي الرجائي .</w:t>
      </w:r>
    </w:p>
    <w:p w14:paraId="736C1B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94 ـ رجال النجاشي ، الشيخ الجليل أبي العبّاس أحمد بن علي بن أحمد بن العبّاس النجاشي الأسدي الكوفي ، المتوفّى سنة (450هـ) ، نشر مؤسسة النشر الإسلامي التابعة لجماعة المدرسين في قم ـ إيران ، ط 5 سنة 1416هـ ، بتحقيق السيّد موسى الشبيري الزنجاني .</w:t>
      </w:r>
    </w:p>
    <w:p w14:paraId="155CC12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95 ـ الروض النضير شرح مجموع الفقه الكبير ، الحسين بن أحمد بن الحسين السياغي الحيمي الصنعاني ، المتوفّى سنة (1221هـ) ، طبع مكتبة المؤيّد ، الطائف ، الطبعة الثانية .</w:t>
      </w:r>
    </w:p>
    <w:p w14:paraId="2269F90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96 ـ الزهرة ، أبي بكر محمّد بن داود بن علي بن خلف الظاهري الإصبهاني ، المتوفّى سنة (297هـ) ، نقلنا عنه بواسطة تهذيب التهذيب وهامش تهذيب الكمال .</w:t>
      </w:r>
    </w:p>
    <w:p w14:paraId="5682C2C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97 ـ سبل الهدى والرشاد في سيرة خير العباد ، محمّد بن يوسف الصالحي الشامي ، المتوفّى سنة (942هـ) ، نشر دار الكتب العلمية في بيروت ـ لبنان ، ط 1 سنة 1414هـ ـ 1993م ، بتحقيق الشيخ عادل أحمد عبد الموجود والشيخ علي محمّد معوض .</w:t>
      </w:r>
    </w:p>
    <w:p w14:paraId="717637B5" w14:textId="77777777" w:rsidR="008F66E2" w:rsidRDefault="008F66E2" w:rsidP="008F66E2">
      <w:pPr>
        <w:pStyle w:val="libNormal"/>
        <w:rPr>
          <w:rtl/>
          <w:lang w:bidi="fa-IR"/>
        </w:rPr>
      </w:pPr>
      <w:r>
        <w:rPr>
          <w:rtl/>
          <w:lang w:bidi="fa-IR"/>
        </w:rPr>
        <w:t>98 ـ السُّنّة ، أبي بكر عمرو بن أبي عاصم الضحّاك بن مخلد الشيباني ، المتوفّى سنة (278هـ) ، نشر المكتب الإسلامي في بيروت ـ لبنان ، ط 3 سنة 1413هـ ـ 1993م ، بتحقيق محمّد ناصر الدين الألباني .</w:t>
      </w:r>
    </w:p>
    <w:p w14:paraId="5F441389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1AE677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99 ـ سنن الترمذي ، الحافظ أبي عيسى محمّد بن عيسى بن سورة الترمذي ، المتوفّى سنة (279هـ) ، نشر دار الفكر في بيروت ـ لبنان ، ط سنة 1403هـ ، بتحقيق عبد الوهاب عبد اللطيف .</w:t>
      </w:r>
    </w:p>
    <w:p w14:paraId="2AC4A51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100 ـ سنن الدار قطني ، الحافظ علي بن عمر الدار قطني ، المتوفّى سنة (385هـ) ، نشر دار الكتب العلمية في بيروت ـ لبنان ، ط 1 سنة 1417هـ ـ 1996م ، بتحقيق مجدي بن منصور بن سيّد الشورى .</w:t>
      </w:r>
    </w:p>
    <w:p w14:paraId="54FD264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101 ـ السنن الصغرى ، أحمد بن الحسين بن علي البيهقي ، أبو بكر ، المتوفّى سنة (458هـ) ، نشر مكتبة الدار في المدينة المنوّرة ، ط 1 سنة 1410هـ ـ 1989م ، بتحقيق د . محمّد ضياء الرحمن الأعظمي .</w:t>
      </w:r>
    </w:p>
    <w:p w14:paraId="0EB39A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102 ـ السنن الكبرى ، أبي بكر أحمد بن الحسين بن علي البيهقي ، المتوفّى سنة (458هـ) ، نشر دار الفكر في بيروت ـ لبنان .</w:t>
      </w:r>
    </w:p>
    <w:p w14:paraId="1B2EF61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103 ـ سؤالات الآجري لأبي داود ، وهو كتاب سؤالات أبي عبيد محمّد بن علي بن عثمان الآجري في الجرح والتعديل ، لسليمان بن الأشعث السجستاني ، المتوفّى سنة (275هـ) ، نشر مكتبة دار الاستقامة ، مؤسسة الريان في مكة المكرمة ـ السعودية ، ط 1 سنة 1418هـ ـ 1997م ، بتحقيق عبد العليم عبد العظيم البستوي .</w:t>
      </w:r>
    </w:p>
    <w:p w14:paraId="73A36AE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104 ـ سؤالات الحاكم للدارقطني ، وهو كتاب سؤالات الحاكم النيشابوري ـ المتوفّى سنة (405هـ) ـ في الجرح والتعديل ، أبي الحسن علي بن عمر الدار قطني ، المتوفّى سنة (385هـ) ، نشر مكتبة المعارف في السعودية ، ط 1 سنة 1404هـ ، بدراسة وتحقيق موفق بن عبد اللّه‏ بن عبد القادر .</w:t>
      </w:r>
    </w:p>
    <w:p w14:paraId="5F481F1D" w14:textId="77777777" w:rsidR="000D2406" w:rsidRDefault="000D240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CDE929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105 ـ سؤالات حمزة للدارقطني ، وهو كتاب سؤالات أبي القاسم حمزة بن يوسف السهمي ـ المتوفّى سنة (427هـ) ـ ، أبي الحسن علي بن عمر الدار قطني ، المتوفّى سنة (385هـ) ، نشر مكتبة المعارف في الرياض ، ط 1 سنة 1404هـ ـ 1984م ، بتحقيق موفق بن عبد اللّه‏ بن عبد القادر .</w:t>
      </w:r>
    </w:p>
    <w:p w14:paraId="31AAC31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106 ـ سيرة ابن سيّد الناس ـ عيون الأثر في فنون المغازي والشمائل والسير ، محمّد بن عبد اللّه‏ بن يحيى ابن سيّد الناس ، المتوفّى سنة (734هـ) ، نشر مؤسسة عز الدين في بيروت ـ لبنان ، ط سنة 1406هـ ـ 1986م .</w:t>
      </w:r>
    </w:p>
    <w:p w14:paraId="7F0BE6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107 ـ سير أعلام النبلاء ، شمس الدين محمّد بن أحمد بن عثمان الذهبي ، المتوفّى سنة (748هـ) ، نشر مؤسسة الرسالة في بيروت ـ لبنان ، ط 9 سنة 1413هـ ، بتحقيق شعيب الارنؤوط وحسين الأسد .</w:t>
      </w:r>
    </w:p>
    <w:p w14:paraId="069AB58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108 ـ السيرة النبوية ، أبي الفداء إسماعيل بن كثير ، المتوفّى سنة (747هـ) ، نشر دار المعرفة في بيروت ـ لبنان ، ط 1 سنة 1396هـ ، بتحقيق مصطفى عبد الواحد .</w:t>
      </w:r>
    </w:p>
    <w:p w14:paraId="7833DC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109 ـ سيرتنا وسنّتنا ، العلاّمة الشيخ عبد الحسين الأميني ، المتوفّى سنة (1390هـ) ، نشر دار الغدير للمطبوعات ودار الكتاب الإسلامي في بيروت ـ لبنان ، ط 2 سنة 1412هـ .</w:t>
      </w:r>
    </w:p>
    <w:p w14:paraId="7890CC2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110 ـ الشجرة المباركة في أنساب الطالبية ، أبي عبد اللّه‏ محمّد بن عمر ، المعروف بفخر الدين الرازي ، المتوفّى سنة (606هـ) ، نشر مكتبة آية اللّه‏ العظمى المرعشي النجفي العامة في قم ـ إيران ، ط 1 سنة 1409هـ ، بتحقيق السيّد مهدي الرجائي .</w:t>
      </w:r>
    </w:p>
    <w:p w14:paraId="65F40ECA" w14:textId="77777777" w:rsidR="000D2406" w:rsidRDefault="000D240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EE83E8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111 ـ شذرات الذهب في أخبار من ذهب ، أبي الفلاح عبد الحي بن العماد الحنبلي ، المتوفّى سنة (1089هـ) ، نشر دار الكتب العلمية في بيروت ـ لبنان .</w:t>
      </w:r>
    </w:p>
    <w:p w14:paraId="0EB30D5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112 ـ شرح الأخبار في فضائل الأئمّة الأطهار ، القاضي أبي حنيفة النعمان بن محمّد التميمي المغربي ، المتوفّى سنة (363هـ) ، نشر مؤسسة النشر الإسلامي التابعة لجماعة المدرسين في قم ـ إيران ، بتحقيق السيّد محمّد الحسيني الجلالي .</w:t>
      </w:r>
    </w:p>
    <w:p w14:paraId="0613B6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113 ـ شرح نهج البلاغة ، عبد الحميد بن أبي الحديد المعتزلي ، المتوفّى سنة (656هـ) ، نشر دار إحياء الكتب العلمية في بيروت ـ لبنان ، ط 1 سنة 1378هـ ، بتحقيق محمّد أبو الفضل إبراهيم .</w:t>
      </w:r>
    </w:p>
    <w:p w14:paraId="3D3CA6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114 ـ الشماريخ في علم التاريخ ، جلال الدين عبد الرحمن بن أبي بكر السيوطي ، المتوفّى سنة (911هـ) ، نشر وطبع مطبعة أسد في بغداد ـ العراق ، ط سنة 1971م .</w:t>
      </w:r>
    </w:p>
    <w:p w14:paraId="5ADA02F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115 ـ شواهد التنزيل لقواعد التفضيل في الآيات النازلة في أهل البيت (صلوات اللّه‏ وسلامه عليهم) ، الحافظ عبيد اللّه‏ بن أحمد ، المعروف بالحاكم الحسكاني ، من أعلام القرن الخامس الهجري ، نشر مجمع إحياء الثقافة الإسلاميّة في طهران ـ إيران ، ط 1 سنة 1411هـ ، بتحقيق الشيخ محمّد باقر المحمودي .</w:t>
      </w:r>
    </w:p>
    <w:p w14:paraId="78B17F2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116 ـ الصارم المسلول على شاتم الرسول ، أبي العبّاس ، أحمد بن عبد الحليم بن تيميّة الحراني ، المتوفّى سنة (728هـ) ، نشر دار ابن حزم في بيروت ، ط 1 سنة 1417هـ ، بتحقيق محمّد عبد اللّه‏ عمر الحلواني ، ومحمّد كبير أحمد شودري .</w:t>
      </w:r>
    </w:p>
    <w:p w14:paraId="4C689DF7" w14:textId="77777777" w:rsidR="000D2406" w:rsidRDefault="000D240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480E49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117 ـ الصحاح ـ تاج اللغة وصحاح العربية ، إسماعيل بن حماد الجوهري ، المتوفّى سنة (393هـ) ، نشر دار الملايين في بيروت ـ لبنان ، ط 4 سنة 1407هـ ، بتحقيق أحمد بن عبد الغفور عطار .</w:t>
      </w:r>
    </w:p>
    <w:p w14:paraId="3FCF841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118 ـ صحيح ابن حبان ، محمّد بن حبان بن أحمد ، المتوفّى (354هـ) ، ورتّبه ابن بلبان ـ علاء الدين علي بن بلبان الفارسي ، المتوفّى (739هـ) ، نشر مؤسسة الرسالة في بيروت ـ لبنان ، ط 2 سنة 1414هـ ، بتحقيق شعيب الأرنؤوط .</w:t>
      </w:r>
    </w:p>
    <w:p w14:paraId="170A9E5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119 ـ صحيح ابن خزيمة ، أبي بكر محمّد بن إسحاق بن خزيمة السلمي النيسابوري ، المتوفّى سنة (311هـ) ، طبع المكتب الإسلامي ، ط 2 سنة 1412هـ ، بتحقيق الدكتور محمّد مصطفى الأعظمي .</w:t>
      </w:r>
    </w:p>
    <w:p w14:paraId="0D69A72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120 ـ صحيح البخاري ، أبي عبد اللّه‏ محمّد بن إسماعيل بن إبراهيم بن المغيرة بن بردزبة البخاري الجعفي ، المتوفّى سنة (256هـ) ، نشر دار الفكر في بيروت ـ لبنان ، طبعة بالأُوفسيت عن طبعة دار الطباعة العامرة باستانبول 1401هـ .</w:t>
      </w:r>
    </w:p>
    <w:p w14:paraId="293F6A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121 ـ الصحيح من السيرة ، السيّد جعفر مرتضى العاملي (معاصر) ، نشر دار الهادي في بيروت ـ لبنان ، ط 4 سنة 1415هـ .</w:t>
      </w:r>
    </w:p>
    <w:p w14:paraId="00DDD69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122 ـ صفة الصفوة ، عبد الرحمان بن علي بن محمّد ، أبي الفرج ابن الجوزي ، المتوفّى سنة (597هـ) ، طبع دار المعرفة في بيروت ، ط 2 سنة 1399هـ ـ 1979م ، تحقيق محمّد فاخوري والدكتور محمّد رواس قلعجي .</w:t>
      </w:r>
    </w:p>
    <w:p w14:paraId="597EA87C" w14:textId="77777777" w:rsidR="000D2406" w:rsidRDefault="000D240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B12956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123 ـ صفين ، نصر بن مزاحم المنقري ، المتوفّى سنة (212هـ) ، نشر المؤسسة العربية الحديثة للطبع والنشر والتوزيع ، ط 2 سنة 1382هـ ، تحقيق عبد السلام محمّد هارون .</w:t>
      </w:r>
    </w:p>
    <w:p w14:paraId="42F9AAF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124 ـ صلة تاريخ الطبري ، عريب بن سعد القرطبي ، المتوفّى سنة (320هـ) ، نشر مؤسسة الأعلمي في بيروت ـ لبنان .</w:t>
      </w:r>
    </w:p>
    <w:p w14:paraId="7F20A1F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125 ـ الضعفاء الصغير ، أبي عبد اللّه‏ محمّد بن إسماعيل بن إبراهيم بن المغيرة بن بردزبة البخاري ، المتوفّى سنة (256هـ) نشر دار المعرفة في بيروت ـ لبنان ، ط 1 سنة 1406هـ ، بتحقيق محمود إبراهيم زايد .</w:t>
      </w:r>
    </w:p>
    <w:p w14:paraId="21F2719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126 ـ ضعفاء العقيلي ، محمّد بن عمرو بن موسى بن حمّاد العقيلي المكي ، المتوفّى سنة (322هـ) ، نشر دار الكتب العلمية في بيروت ـ لبنان ، ط 2 سنة 1418هـ ، بتحقيق الدكتور عبد المعطي أمين قلعجي .</w:t>
      </w:r>
    </w:p>
    <w:p w14:paraId="6CFBDD2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127 ـ الضعفاء والمتروكين ، عبد الرحمن بن علي بن محمّد بن الجوزي ، أبو الفرج ، المتوفّى سنة (597هـ) ، نشر دار الكتب العلمية في بيروت ـ لبنان ، ط 1 سنة 1406هـ ، بتحقيق عبد اللّه‏ القاضي .</w:t>
      </w:r>
    </w:p>
    <w:p w14:paraId="15602FA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128 ـ الضعفاء والمتروكين ، أحمد بن علي بن شعيب النسائي ، المتوفّى سنة (303هـ) ، نشر دار المعرفة في بيروت ـ لبنان ، ط 1 سنة 1406هـ ، بتحقيق محمود إبراهيم زايد .</w:t>
      </w:r>
    </w:p>
    <w:p w14:paraId="261212A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129 ـ طبقات الحفّاظ ، عبد الرحمن بن أبي بكر السيوطي ، المتوفّى سنة (911هـ) ، نشر دار الكتب العلمية في بيروت ـ لبنان ، ط 1 سنة 1403هـ .</w:t>
      </w:r>
    </w:p>
    <w:p w14:paraId="1E61A453" w14:textId="77777777" w:rsidR="000D2406" w:rsidRDefault="000D240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2E9C4F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130 ـ طبقات الحنابلة ، القاضي أبي الحسين محمّد بن أبي يعلى الفرّاء البغدادي الحنبلي ، المتوفّى سنة (526هـ) ، نشر مكة المكرمة ـ جامعة أُمّ القرى ، ط سنة 1419هـ ، بتحقيق الدكتور عبد الرحمن بن سليمان العُثيمين .</w:t>
      </w:r>
    </w:p>
    <w:p w14:paraId="7D36162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131 ـ طبقات الحنفيّة ـ الجواهر المضية في طبقات الحنفية ، أبي محمّد عبد القادر بن أبي الوفاء محمّد بن أبي الوفاء القرشي ، المتوفّى سنة (775هـ) ، طبع ونشر مير محمّد كتب خانة في كراتشي .</w:t>
      </w:r>
    </w:p>
    <w:p w14:paraId="1EFC37D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132 ـ طبقات الشافعيّة الكبرى ، تاج الدين بن علي بن عبد الكافي السبكي ، المتوفّى سنة (756هـ) ، نشر دار هجر للطباعة والنشر والتوزيع ، ط 2 سنة 1413هـ ، بتحقيق الدكتور محمود محمّد الطناجي ، والدكتور عبد الفتّاح محمّد الحلو .</w:t>
      </w:r>
    </w:p>
    <w:p w14:paraId="4CF65DE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133 ـ طبقات الشافعية ، جمال الدين أبي محمّد عبد الرحيم بن الحسن بن علي الأسنوي ، المتوفّى سنة (772هـ) ، طبع بغداد سنة 1390هـ .</w:t>
      </w:r>
    </w:p>
    <w:p w14:paraId="227D9F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134 ـ طبقات القرّاء ـ غاية النهاية في طبقات القرّاء .</w:t>
      </w:r>
    </w:p>
    <w:p w14:paraId="4864204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135 ـ الطبقات الكبرى ، أبي عبد اللّه‏ محمّد بن سعد بن منيع البصري الزهري ، المتوفّى سنة (230هـ) ، نشر دار صادر في بيروت .</w:t>
      </w:r>
    </w:p>
    <w:p w14:paraId="4437B2A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136 ـ طبقات المحدّثين ، محمّد بن أحمد بن عثمان بن قايماز الذهبي ، المتوفّى سنة (748هـ) ، نشر دار الفرقان في عمّان ـ الأُردن ، ط 1 سنة 1404هـ ، بتحقيق د . همام عبد الرحيم سعيد .</w:t>
      </w:r>
    </w:p>
    <w:p w14:paraId="27CE004C" w14:textId="77777777" w:rsidR="000D2406" w:rsidRDefault="000D240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4EE239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137 ـ طبقات المفسّرين ، جلال الدين عبد الرحمن بن أبي بكر السيوطي ، المتوفّى (911هـ) ، نشر دار الكتب العلمية في بيروت ـ لبنان .</w:t>
      </w:r>
    </w:p>
    <w:p w14:paraId="5ED8831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138 ـ العِبَر في خبر مَنْ غبر ، شمس الدين محمّد بن أحمد بن عثمان الذهبي ، المتوفّى سنة (748هـ) ، نشر مطبعة حكومة الكويت في الكويت ، ط 2 سنة 1984م ، بتحقيق الدكتور صلاح الدين المنجد .</w:t>
      </w:r>
    </w:p>
    <w:p w14:paraId="3328FE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139 ـ العلل ومعرفة الرجال ، أحمد بن محمّد بن حنبل ، المتوفّى سنة (241هـ) ، نشر دار الخاني في الرياض ، ط 1 سنة 1408هـ ، بتحقيق الدكتور وصي اللّه‏ بن محمود عباس .</w:t>
      </w:r>
    </w:p>
    <w:p w14:paraId="46C730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140 ـ علل الدار قطني ـ العلل الواردة في الأحاديث النبوية ، أبي الحسن علي بن عمر بن أحمد بن مهدي الدار قطني ، المتوفّى سنة (385هـ) ، نشر دار طيبة في الرياض ، ط 1 سنة 1405هـ ، بتحقيق محفوظ الرحمن زين اللّه‏ السلفي .</w:t>
      </w:r>
    </w:p>
    <w:p w14:paraId="62AB804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141 ـ العلل المتناهية ، عبد الرحمن بن علي بن الجوزي ، المتوفّى سنة (597هـ) ، نشر دار الكتب العلمية في بيروت ـ لبنان ، ط 1 سنة 1403هـ ، بتحقيق خليل العيد .</w:t>
      </w:r>
    </w:p>
    <w:p w14:paraId="686521B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142 ـ عون المعبود في شرح سنن أبي داود ، أبي الطيب محمّد شمس الحق العظيم آبادي ، نشر دار الكتب العلمية في بيروت ـ لبنان ، ط 2 سنة 1415هـ .</w:t>
      </w:r>
    </w:p>
    <w:p w14:paraId="0ACC833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143 ـ عيون الأثر ـ سيرة ابن سيد الناس ، فتح الدين أبو الفتح محمّد بن سيد الناس الشافعي ، المعروف بابن سيّد الناس ، المتوفّى سنة (734هـ) ، نشر مؤسسة عز الدين في بيروت ـ لبنان ، ط 1406هـ .</w:t>
      </w:r>
    </w:p>
    <w:p w14:paraId="62D1AA5E" w14:textId="77777777" w:rsidR="000D2406" w:rsidRDefault="000D240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2081C18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144 ـ غاية النهاية في طبقات القراء ، شمس الدين محمّد بن محمّد بن محمّد الجزري الشافعي ، المتوفّى سنة (833هـ) ، طبع مكتبة الخانجي في مصر ، ط 1 سنة 1351هـ ـ 1932م ، بعناية ج . برجستراسر .</w:t>
      </w:r>
    </w:p>
    <w:p w14:paraId="2CE90DD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145 ـ غريب الحديث ، أبي محمّد عبد اللّه‏ بن مسلم بن قتيبة الدينوري ، المتوفّى سنة (276هـ) ، نشر دار الكتب العلمية في بيروت ـ لبنان ، ط 1 سنة 1408هـ ، بتحقيق د . عبد اللّه‏ الجبوري .</w:t>
      </w:r>
    </w:p>
    <w:p w14:paraId="03C3B4E4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146 ـ غريب الحديث ، أبي سليمان ، أحمد بن محمّد بن إبراهيم الخطّابي البستي ، المتوفّى سنة (388هـ) ، نشر جامعة أُمّ القرى في مكّه المكرّمة ، ط 1 سنة 1402هـ ، بتحقيق عبد الكريم إبراهيم الغرباوي .</w:t>
      </w:r>
    </w:p>
    <w:p w14:paraId="05FF378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147 ـ الفائق في غريب الحديث ، جار اللّه‏ محمود بن عمر الزمخشري ، المتوفّى سنة (583هـ) ، نشر دار الكتب العلمية في بيروت ـ لبنان ، ط 1 سنة 1417هـ .</w:t>
      </w:r>
    </w:p>
    <w:p w14:paraId="2B018EA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148 ـ فتح الباب في الكُنى والألقاب ، أبي عبد اللّه‏ محمّد بن إسحاق بن منده الإصبهاني ، المتوفّى سنة (395هـ) ، نشر مكتبة الكوثر في السعودية ـ الرياض ، ط 1 سنة 1417هـ ـ 1996م ، بتحقيق أبو قتيبة نظر محمّد الفاريابي .</w:t>
      </w:r>
    </w:p>
    <w:p w14:paraId="75C9A1D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149 ـ فتح الباري في شرح صحيح البخاري ، شهاب الدين بن حجر العسقلاني ، المتوفّى سنة (852هـ) ، نشر دار المعرفة في بيروت ـ لبنان ، ط 2 .</w:t>
      </w:r>
    </w:p>
    <w:p w14:paraId="535359ED" w14:textId="77777777" w:rsidR="000D2406" w:rsidRDefault="000D2406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FADAD3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150 ـ فتح الملك العلي بصحّة حديث مدينة العلم علي ، الإمام المحدّث أحمد بن محمّد بن الصدّيق الحسني المغربي ، المتوفّى سنة (1380هـ) ، طبع ونشر مكتبة أمير المؤمنين في أصفهان ، ط 1 سنة 1388هـ ، بتحقيق محمّد هادي الأميني .</w:t>
      </w:r>
    </w:p>
    <w:p w14:paraId="04DBFCB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151 ـ الفتوح ، أبي محمّد أحمد بن أعثم الكوفي ، المتوفّى سنة (314هـ) ، نشر دار الكتب العلمية في بيروت ـ لبنان ، ط 1 سنة 1406هـ .</w:t>
      </w:r>
    </w:p>
    <w:p w14:paraId="0679CB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152 ـ الفردوس للديلمي ـ فردوس الأخبار بمأثور الخطاب المخرج على كتاب الشهاب ، الحافظ شيرويه بن شهردار بن شيرويه الديلمي ، المتوفّى سنة (509هـ) ، نشر دار الفكر في بيروت ـ لبنان ، ط 1 سنة 1418هـ .</w:t>
      </w:r>
    </w:p>
    <w:p w14:paraId="09856AE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153 ـ فضائل الصحابة ، أبي عبد اللّه‏ أحمد بن محمّد بن حنبل ، المتوفّى سنة (241هـ) ، نشر مؤسسة الرسالة في بيروت ـ لبنان ، ط 1 سنة 1403هـ ، بتحقيق وصي اللّه‏ بن محمّد عبّاس .</w:t>
      </w:r>
    </w:p>
    <w:p w14:paraId="5E62049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154 ـ فضائل الكتاب الجامع ، عبيد بن محمّد بن عبّاس الأسعردي ، المتوفّى بالقاهرة سنة (692هـ) ، نشر عالم الكتب ، مكتبة النهضة العربيّة في بيروت ـ لبنان ، ط 1 سنة 1409هـ ، بتحقيق صبحي السامرائي .</w:t>
      </w:r>
    </w:p>
    <w:p w14:paraId="715700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155 ـ الفهرست ، محمّد بن إسحاق ، أبي الفرج النديم ، المتوفّى سنة (385هـ) ، نشر دار المعرفة في بيروت ـ لبنان ، ط سنة 1398هـ .</w:t>
      </w:r>
    </w:p>
    <w:p w14:paraId="31B375F2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CC095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156 ـ فيض القدير شرح الجامع الصغير ، زين الدين محمّد بن تاج العارفين ، المدعوّ بعبد الرؤوف المناوي ، المتوفّى سنة (1331هـ) ، نشر دار الكتب العلمية في بيروت ـ لبنان ، ط 1 سنة 1415هـ ، بتحقيق أحمد عبد السلام .</w:t>
      </w:r>
    </w:p>
    <w:p w14:paraId="1321749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157 ـ قاعدة في الجرح والتعديل ، تاج الدين عبد الوهّاب بن علي بن عبد الكافي السبكي ، المتوفّى سنة (771هـ) ، طبع حلب ، ط 1 سنة 1987م .</w:t>
      </w:r>
    </w:p>
    <w:p w14:paraId="0582E9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158 ـ الكاشف في أسماء الرجال ، محمّد بن أحمد بن عثمان ، أبي عبد اللّه‏ الذهبي الدمشقي ، المتوفّى سنة (748هـ) ، نشر دار القبلة للثقافة الإسلاميّة ، مؤسسة علو في جدّة ـ السعودية ، ط 1 سنة 1413هـ ، بتحقيق محمّد عوامه .</w:t>
      </w:r>
    </w:p>
    <w:p w14:paraId="0A4963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159 ـ كامل الزيارات ، الشيخ أبي القاسم جعفر بن محمّد بن قولويه القمي ، المتوفّى سنة (368هـ) ، نشر مؤسسة نشر الفقاهة في قم ، ط 1 سنة 1417هـ ، بتحقيق الشيخ جواد القيومي .</w:t>
      </w:r>
    </w:p>
    <w:p w14:paraId="3C68334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160 ـ الكامل في التاريخ ، عز الدين أبي الحسن علي بن أبي الكرم محمّد بن محمّد بن عبد الكريم بن عبد الواحد الشيباني ، المعروف بابن الأثير ، المتوفّى سنة (630هـ) ، نشر دار صادر ودار بيروت في بيروت ـ لبنان ، ط سنة 1385هـ .</w:t>
      </w:r>
    </w:p>
    <w:p w14:paraId="0484AFD9" w14:textId="77777777" w:rsidR="008F66E2" w:rsidRDefault="008F66E2" w:rsidP="008F66E2">
      <w:pPr>
        <w:pStyle w:val="libNormal"/>
        <w:rPr>
          <w:rtl/>
          <w:lang w:bidi="fa-IR"/>
        </w:rPr>
      </w:pPr>
      <w:r>
        <w:rPr>
          <w:rtl/>
          <w:lang w:bidi="fa-IR"/>
        </w:rPr>
        <w:t>161 ـ الكامل في ضعفاء الرجال ، أبي أحمد عبد اللّه‏ بن عدي الجرجاني ، المتوفّى سنة (365هـ) ، نشر دار الفكر في بيروت ـ لبنان ، ط 3 سنة 1409هـ ، بتحقيق د . سهيل زكار .</w:t>
      </w:r>
    </w:p>
    <w:p w14:paraId="715AC503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244F2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162 ـ كشف الخفاء ومزيل الألباس ، إسماعيل بن محمّد العجلوني الجراحي ، المتوفّى سنة (1162هـ) ، نشر دار الكتب العلمية في بيروت ـ لبنان ، ط 2 سنة 1408هـ .</w:t>
      </w:r>
    </w:p>
    <w:p w14:paraId="6A0DC2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163 ـ كفاية الأثر في النصّ على الأئمّة الإثني عشر ، أبي القاسم عليّ بن محمّد بن عليّ الخزّاز القمي الرازي ، من علماء القرن الرابع ، نشر انتشارات بيدار في قم ـ إيران ، ط سنة 1401هـ ، بتحقيق السيّد عبد اللطيف الحسيني الكوه‏كمري الخوئي .</w:t>
      </w:r>
    </w:p>
    <w:p w14:paraId="2CE15AD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164 ـ كفاية الطالب في مناقب علي بن أبي طالب (عليه ‏السّلام) ، الحافظ محمّد بن يوسف الكنجي الشافعي ، المقتول سنة (658هـ) ، نشر دار إحياء تراث أهل البيت (عليهم ‏السّلام) في طهران ـ إيران ، ط 3 سنة 1404هـ ، بتحقيق محمّد هادي الأميني .</w:t>
      </w:r>
    </w:p>
    <w:p w14:paraId="5C673BF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165 ـ كمال الدين وتمام النعمة ، الشيخ الصدوق ، أبي جعفر محمّد بن عليّ بن الحسين بن بابويه القمي ، المتوفّى سنة (381هـ) ، نشر مؤسسة النشر الإسلامي في قم ـ إيران ، ط سنة 1405هـ ، بتحقيق علي أكبر الغفاري .</w:t>
      </w:r>
    </w:p>
    <w:p w14:paraId="7F74DD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166 ـ الكُنى والأسماء ، أبي بشر محمّد بن أحمد بن حمّاد الدولابي ، المتوفّى سنة (310هـ) ، نشر دار ابن حزم في بيروت ، ط 1 سنة 1421هـ ـ 2000م ، بتحقيق أبو قتيبة نظر محمّد الفاريابي .</w:t>
      </w:r>
    </w:p>
    <w:p w14:paraId="415EB4B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167 ـ الكُنى والأسماء ، مسلم بن الحجّاج بن مسلم القشيري ، أبو الحسين ، المتوفّى سنة (261هـ) ، نشر المدينة المنوّرة في السعودية ، ط 1 سنة 1404هـ ، بتحقيق عبد الرحيم محمّد أحمد القشقري .</w:t>
      </w:r>
    </w:p>
    <w:p w14:paraId="6948043B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0AD7424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168 ـ كنز العمال ، علاء الدين علي المتقي بن حسام الدين الهندي البرهان فوري ، المتوفّى سنة (975هـ) ، نشر مؤسسة الرسالة في بيروت ـ لبنان ، بتحقيق الشيخ بكري حياني والشيخ صفوة السقا .</w:t>
      </w:r>
    </w:p>
    <w:p w14:paraId="7F162E0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169 ـ الكواكب النيّرات في معرفة مَنْ اختلط من الرواة الثقات ، أبي البركات ، محمّد بن أحمد بن محمّد بن يوسف الذهبي ، الشهير بابن الكيّال الشافعي ، المتوفّى سنة (929هـ) ، نشر مكتبة النهضة العربية في بيروت ـ لبنان ، ط 2 سنة 1407هـ ، بتحقيق حمدي عبد المجيد السلفي .</w:t>
      </w:r>
    </w:p>
    <w:p w14:paraId="10F1928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170 ـ لسان العرب ، أبي الفضل جمال الدين محمّد بن مكرم بن منظور الأفريقي المصري ، المتوفّى سنة (711هـ) ، نشر أدب الحوزة في قم ـ إيران ، ط 1 سنة 1405هـ .</w:t>
      </w:r>
    </w:p>
    <w:p w14:paraId="1E8EE47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171 ـ لسان الميزان ، شهاب الدين أبي الفضل أحمد بن علي بن حجر العسقلاني ، المتوفّى سنة (852هـ) ، نشر مؤسسة الأعلمي في بيروت ـ لبنان ، ط 2 سنة 1390هـ .</w:t>
      </w:r>
    </w:p>
    <w:p w14:paraId="6ADE7AA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172 ـ اللئالي المصنوعة في الأحاديث الموضوعة ، جلال الدين عبد الرحمان بن أبي بكر السيوطي ، المتوفّى سنة (911هـ) ، نشر دار الكتب العلمية في بيروت ، ط 1 سنة 1417هـ ـ 1996م ، بتحقيق أبي عبد الرحمان صلاح بن محمّد بن عويضة .</w:t>
      </w:r>
    </w:p>
    <w:p w14:paraId="7414039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173 ـ اللباب في تهذيب الأنساب ، ابن الأثير الجزري ، علي بن أبي الكرم محمّد بن محمّد الشيباني ، المتوفّى سنة (630هـ) ، طبع دار صادر في بيروت ، سنة 1400هـ ـ 1980م .</w:t>
      </w:r>
    </w:p>
    <w:p w14:paraId="3EDB07EF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3CC1F5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174 ـ اللهوف على قتلى الطفوف ، علي بن موسى بن طاووس الحسيني ، المتوفّى سنة (664هـ) ، نشر إرم في قم ـ إيران ، ط 1 سنة 1417هـ .</w:t>
      </w:r>
    </w:p>
    <w:p w14:paraId="78DAF2F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175 ـ مثير الأحزان ، نجم الدين محمّد بن جعفر بن أبي البقاء هبة اللّه‏ بن نما الحلّي ، المتوفّى سنة (645هـ) ، نشر المطبعة الحيدرية في النجف ـ العراق ، ط سنة 1369هـ .</w:t>
      </w:r>
    </w:p>
    <w:p w14:paraId="02A7EDF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176 ـ المُجْدي في أنساب الطالبيين ، نجم الدين أبي الحسن علي بن محمّد بن علي بن محمّد العلوي العمري النسّابة ، من أعلام القرن الخامس ، نشر مكتبة آية اللّه‏ العظمى المرعشي النجفي في قم ـ إيران ، ط 1 سنة 1409هـ ، بتحقيق الدكتور أحمد المهدوي الدامغاني .</w:t>
      </w:r>
    </w:p>
    <w:p w14:paraId="7F5FBB9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177 ـ المجروحين ، محمّد بن حبّان بن أحمد أبي حاتم التميمي البستي ، المتوفّى سنة (354هـ) ، بتحقيق محمود إبراهيم زايد .</w:t>
      </w:r>
    </w:p>
    <w:p w14:paraId="16ABB0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178 ـ مجمع الزوائد ، نور الدين علي بن أبي بكر الهيثمي ، المتوفّى سنة (807هـ) ، نشر دار الكتب العلمية في بيروت ـ لبنان ، ط سنة 1408هـ .</w:t>
      </w:r>
    </w:p>
    <w:p w14:paraId="539B1A3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179 ـ المحبّر ، محمّد بن حبيب البغدادي ، المتوفّى سنة (245هـ) ، طبع في مطبعة الدائرة في شهر ذي القعدة سنة 1361هـ في زمن مير عثمان علي خان سلطان العلوم .</w:t>
      </w:r>
    </w:p>
    <w:p w14:paraId="004A6032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058FCF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180 ـ مختصر تاريخ ابن الدبيثي ـ المختصر المحتاج إليه من تاريخ ابن الدبيثي ، الأصل : لمحمّد بن سعيد بن يحيى بن علي بن الدبيثي ، المتوفّى سنة (637هـ) ، اختصره : شمس الدين محمّد بن أحمد بن عثمان بن قايماز الذهبي ، المتوفّى سنة (748هـ) ، نشر دار الكتب العلميّة في بيروت ، ط 1 سنة 1417هـ ، بتحقيق مصطفى عبد القادر عطا .</w:t>
      </w:r>
    </w:p>
    <w:p w14:paraId="30ED35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181 ـ المخزون في علم الحديث ، أبي الفتح محمّد بن الحسين الأزدي ، المتوفّى سنة (394هـ) ، نشر الدار العلمية في دلهي ـ الهند ، ط 1 سنة 1988م ـ 1408هـ ، بتحقيق محمّد إقبال محمّد إسحاق السلفي .</w:t>
      </w:r>
    </w:p>
    <w:p w14:paraId="173B5F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182 ـ مقدمة مسند الإمام الرضا ، المسند لداوود بن سليمان بن يوسف الغازي ، المتوفّى سنة (203هـ) ، طبع مكتب الإعلام الإسلامي في قم ، ط 1 سنة 1418هـ ، بتحقيق وتقديم السيّد محمّد جواد الحسيني الجلالي .</w:t>
      </w:r>
    </w:p>
    <w:p w14:paraId="5BC0230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183 ـ المراسيل لابن أبي حاتم ، عبد الرحمن بن أبي حاتم محمّد بن إدريس الرازي ، المتوفّى سنة (327هـ) ، نشر مؤسسة الرسالة في بيروت ـ لبنان ، ط 1 سنة 1397هـ ، بتحقيق شكر اللّه‏ نعمة اللّه‏ قوجاني .</w:t>
      </w:r>
    </w:p>
    <w:p w14:paraId="750BEAC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184 ـ المزار الكبير ، الشيخ محمّد بن المشهدي ، المتوفّى سنة (610هـ) ، نشر القيّوم في طهران ـ إيران ، ط 1 سنة 1419هـ ، بتحقيق جواد القيومي .</w:t>
      </w:r>
    </w:p>
    <w:p w14:paraId="6539BE9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185 ـ المستدرك على الصحيحين ـ مستدرك الحاكم ، الحاكم النيسابوري ، أبي عبد اللّه‏ محمّد بن عبد اللّه‏ بن عمر الضبّي الشافعي ، المتوفّى سنة (405هـ) ، نشر دار المعرفة في بيروت ـ لبنان ، ط سنة 1406هـ ، بتحقيق الدكتور يوسف المرعشلي .</w:t>
      </w:r>
    </w:p>
    <w:p w14:paraId="73515DA0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381BAD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186 ـ المستفاد من ذيل تاريخ بغداد ، أبي الحسن أحمد بن أيبك بن عبد اللّه‏ الحسامي ، المعروف بابن الدمياطي ، المتوفّى سنة (749هـ) ، نشر محمّد علي بيضون (دار الكتب العلمية) في بيروت ـ لبنان ، ط 1 سنة 1417هـ ، بتحقيق مصطفى عبد القادر عطا .</w:t>
      </w:r>
    </w:p>
    <w:p w14:paraId="72EA6D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187 ـ مسند ابن راهويه ، إسحاق بن إبراهيم بن مخلد الحنطلي المروزي ، المتوفّى سنة (238هـ) ، نشر مكتبة الإيمان في المدينة المنوّرة ، ط 1 سنة 1412هـ ، بتحقيق الدكتور عبد الغفور عبد الحق حسين برد البلوسي .</w:t>
      </w:r>
    </w:p>
    <w:p w14:paraId="2688EF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188 ـ مسند أبي داود الطيالسي ، سليمان بن داود بن الجارود الفارسي البصري ، الشهير بأبي داود الطيالسي ، المتوفّى سنة (204هـ) ، نشر دار الحديث في بيروت ـ لبنان .</w:t>
      </w:r>
    </w:p>
    <w:p w14:paraId="6E69194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189 ـ مسند أبي عوانة ، يعقوب بن إسحاق الأسفرائني ، أبي عوانة ، المتوفّى سنة (316هـ) ، نشر دار المعرفة في بيروت ـ لبنان .</w:t>
      </w:r>
    </w:p>
    <w:p w14:paraId="50FAE1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190 ـ مسند أبي يعلى ، أحمد بن علي بن المثنّى التميمي ، المتوفّى سنة (307هـ) ، نشر دار المأمون للتراث في دمشق ـ سوريا ، وبيروت ـ لبنان ، بتحقيق حسين سليم أسد .</w:t>
      </w:r>
    </w:p>
    <w:p w14:paraId="43B2740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191 ـ مسند أحمد ، أبي عبد اللّه‏ ، أحمد بن محمّد بن حنبل الشيباني ، المتوفّى سنة (241هـ) ، نشر دار صادر في بيروت ـ لبنان .</w:t>
      </w:r>
    </w:p>
    <w:p w14:paraId="30196FF5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AE8CDD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192 ـ مسند البزّار ، أبي بكر أحمد بن عمرو بن عبد الخالق البزار ، المتوفّى سنة (292هـ) ، نشر مؤسسة علوم القرآن ، مكتبة العلوم والحكم في بيروت ـ المدينة ، ط 1 سنة 1409هـ ، بتحقيق د . محفوظ الرحمن زين اللّه‏ .</w:t>
      </w:r>
    </w:p>
    <w:p w14:paraId="302C8D2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193 ـ مسند الشهاب ، محمّد بن سلامة القضاعي ، المتوفّى سنة (454هـ) ، نشر مؤسسة الرسالة في بيروت ـ لبنان ، ط 1 سنة 1405هـ ، بتحقيق حمدي عبد المجيد السلفي .</w:t>
      </w:r>
    </w:p>
    <w:p w14:paraId="38304D9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194 ـ مشاهير علماء الأمصار ، أبي حاتم محمّد بن حبان بن أحمد التميمي البستي ، المتوفّى سنة (354هـ) ، نشر دار الوفاء ـ المنصورة في مصر ، ط 1 سنة 1411هـ ، بتحقيق مرزوق علي إبراهيم .</w:t>
      </w:r>
    </w:p>
    <w:p w14:paraId="301E533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195 ـ مشيخة ابن الجوزي ، نقلنا عنه بواسطة هامش سير أعلام النبلاء بتحقيق شعيب الأرنؤوط .</w:t>
      </w:r>
    </w:p>
    <w:p w14:paraId="166AE38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196 ـ مصباح الزائر ، جمال العارفين رضي الدين السيّد علي بن موسى بن طاووس ، المتوفّى سنة (664هـ) ، تحقيق ونشر مؤسسة آل البيت (عليهم ‏السّلام) لإحياء التراث في قم ـ إيران ، ط 1 سنة 1417هـ .</w:t>
      </w:r>
    </w:p>
    <w:p w14:paraId="1DA8AD7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197 ـ المصنّف ، ابن أبي شيبة ، أبي بكر عبد اللّه‏ بن محمّد بن إبراهيم بن عثمان العبسي الكوفي ، المتوفّى سنة (235هـ) ، نشر دار الفكر في بيروت ـ لبنان ، ط 1 سنة 1409هـ ، بتحقيق سعيد محمّد اللحام .</w:t>
      </w:r>
    </w:p>
    <w:p w14:paraId="6B141AE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198 ـ المصنّف ، أبي بكر عبد الرزاق بن همام الصنعاني ، المتوفّى سنة (211هـ) ، نشر المجلس العلمي ، ط 1 سنة 1392هـ ، بتحقيق حبيب الرحمن الأعظمي .</w:t>
      </w:r>
    </w:p>
    <w:p w14:paraId="7D59EEBB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E2866D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199 ـ المطالب العالية ، أحمد بن علي الشافعي ، المعروف بابن حجر العسقلاني ، المتوفّى سنة (853هـ) ، نشر دار العاصمة ودار الغيث في السعودية ، ط 1 سنة 1419هـ ، بتحقيق الدكتور سعد بن ناصر بن عبد العزيز الشتري .</w:t>
      </w:r>
    </w:p>
    <w:p w14:paraId="6EFEC13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200 ـ المعارف ، أبي محمّد عبد اللّه‏ بن مسلم بن قتيبة ، المتوفّى سنة (270هـ) ، نشر الشريف الرضي في قم ـ إيران ، ط 1 سنة 1415هـ ، بتحقيق ثروة عكاشة .</w:t>
      </w:r>
    </w:p>
    <w:p w14:paraId="3E46425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201 ـ معجم ابن الأعرابي ، الإمام الحافظ أبي سعيد أحمد بن محمّد بن زياد بن بشر بن درهم ، البصري الصوفي ، المتوفّى سنة (304هـ) ، وقد استفدنا من الطبعة الأنترنيتية .</w:t>
      </w:r>
    </w:p>
    <w:p w14:paraId="286C508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202 ـ معجم الأُدباء ، ياقوت بن عبد اللّه‏ الحموي الرومي البغدادي ، المتوفّى سنة (626هـ) ، نشر دار إحياء التراث العربي في بيروت ـ لبنان .</w:t>
      </w:r>
    </w:p>
    <w:p w14:paraId="5E5A697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203 ـ المعجم الأوسط ، سليمان بن أحمد بن أيوب اللخمي الطبراني ، المتوفّى سنة (360هـ) ، نشر دار الحرمين في السعودية ، ط سنة 1415هـ .</w:t>
      </w:r>
    </w:p>
    <w:p w14:paraId="4D8BED7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204 ـ معجم البلدان ، ياقوت بن عبد اللّه‏ الحموي الرومي البغدادي ، المتوفّى سنة (626هـ) ، نشر دار إحياء التراث العربي في بيروت ـ لبنان ، ط سنة 1399هـ .</w:t>
      </w:r>
    </w:p>
    <w:p w14:paraId="0C20D648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62C92D8B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205 ـ معجم رجال الحديث ، السيّد أبو القاسم الموسوي الخوئي ، المتوفّى سنة (1413هـ) ، نشر مركز الثقافة الإسلاميّة في قم ـ إيران ، ط 5 سنة 1413هـ .</w:t>
      </w:r>
    </w:p>
    <w:p w14:paraId="5AE51FD6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206 ـ معجم شيوخ ابن عساكر ، أبي القاسم عليّ بن الحسن بن هبة اللّه‏ الشافعي ، المعروف بابن عساكر ، المتوفّى سنة (571هـ) ، طبع دار البشائر في دمشق ، بتحقيق الدكتورة وفاء تقي الدين ، تقدمة الدكتور شاكر الفحّام .</w:t>
      </w:r>
    </w:p>
    <w:p w14:paraId="230335A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207 ـ معجم الصحابة ، عبد الباقي بن قانع ، أبو الحسين ، المتوفّى سنة (351هـ) ، نشر مكتبة الغرباء الأثرية في المدينة المنوّرة ـ السعودية ، ط 1 سنة 1418هـ ، بتحقيق صلاح بن سالم المصراتي .</w:t>
      </w:r>
    </w:p>
    <w:p w14:paraId="4D2D0FA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208 ـ المعجم الصغير ، سليمان بن أحمد بن أيوب اللخمي الطبراني ، المتوفّى سنة (360هـ) ، نشر دار الكتب العلمية في بيروت ـ لبنان .</w:t>
      </w:r>
    </w:p>
    <w:p w14:paraId="54BE029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209 ـ المعجم الكبير ، سليمان بن أحمد بن أيوب اللخمي الطبراني ، المتوفّى سنة (360هـ) ، نشر مكتبة ابن تيمية في القاهرة ـ مصر ، ط 2 ، بتحقيق حمدي عبد المجيد السلفي .</w:t>
      </w:r>
    </w:p>
    <w:p w14:paraId="1875FF9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210 ـ معجم ما استعجم ، أبي عبيد اللّه‏ بن عبد العزيز البكري الأندلسي ، المتوفّى سنة (487هـ) ، نشر عالم الكتب في بيروت ـ لبنان ، ط 3 سنة 1403هـ ، بتحقيق مصطفى السقا .</w:t>
      </w:r>
    </w:p>
    <w:p w14:paraId="01DA5E08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156122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211 ـ معجم المحدّثين ، محمّد بن أحمد بن عثمان بن قايماز الذهبي ، أبو عبد اللّه‏ ، المتوفّى سنة (748هـ) ، نشر مكتبة الصديق في الطائف ـ السعودية ، ط 1 سنة 1408هـ ، بتحقيق د . محمّد الحبيب الهيلة .</w:t>
      </w:r>
    </w:p>
    <w:p w14:paraId="4E033351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212 ـ معرفة الثقات ، الحافظ أحمد بن عبد اللّه‏ العجلي ، المتوفّى سنة (261هـ) ، نشر مكتبة الدار في المدينة المنوّرة ـ السعودية ، ط 1 سنة 1405هـ .</w:t>
      </w:r>
    </w:p>
    <w:p w14:paraId="6BD4906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213 ـ معرفة الصحابة ، أبي نعيم الإصبهاني ، أحمد بن عبد اللّه‏ بن أحمد بن إسحاق بن مهران ، المتوفّى سنة (430هـ) ، نشر دار الكتب العلمية في بيروت ـ لبنان ، ط 1 سنة 1422هـ ، بتحقيق محمّد حسن محمّد حسن إسماعيل ومسعد عبد الحميد السعدني .</w:t>
      </w:r>
    </w:p>
    <w:p w14:paraId="54B4A16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214 ـ معرفة علوم الحديث ، الحاكم أبي عبد اللّه‏ محمّد بن عبد اللّه‏ الحافظ النيسابوري ، المتوفّى سنة (405هـ) ، نشر دار الآفاق الجديدة في بيروت ـ لبنان ، ط 4 سنة 1400هـ .</w:t>
      </w:r>
    </w:p>
    <w:p w14:paraId="30A19C8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215 ـ معرفة القراء الكبار على الطبقات والأعصار ، شمس الدين محمّد بن أحمد بن عثمان الذهبي ، المتوفّى سنة (748هـ) ، نشر مؤسسة الرسالة في بيروت ، ط 1 سنة 1404هـ ، بتحقيق بشار عواد وشعيب الأرنؤوط وصالح مهدي عباس .</w:t>
      </w:r>
    </w:p>
    <w:p w14:paraId="42FFB1C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216 ـ مقاتل الطالبيين ، أبي الفرج الأصفهاني ، المتوفّى سنة (356هـ) ، نشر مؤسسة دار الكتاب في قم ـ إيران ، ط 2 في الكتبة الحيدرية في النجف ، بتحقيق كاظم المظفر .</w:t>
      </w:r>
    </w:p>
    <w:p w14:paraId="6653EFFD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3D2AAEC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217 ـ مقتل أمير المؤمنين ، أبي بكر عبد اللّه‏ بن محمّد بن عبيد ، المعروف بابن أبي الدنيا ، المتوفّى سنة (281هـ) ، نشر وطبع مؤسسة الثقافة والإرشاد الإسلامي في طهران ـ إيران ، ط 1 سنة 1411هـ ، بتحقيق الشيخ محمّد باقر المحمودي .</w:t>
      </w:r>
    </w:p>
    <w:p w14:paraId="2980CBE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218 ـ مقتل الحسين للخوارزمي ، أبي المؤيّد الموفق بن أحمد المكي أخطب خوارزم ، المتوفّى سنة (568هـ) ، نشر أنوار الهدى في قم ـ إيران ، ط 1 سنة 1418هـ ، بتحقيق الشيخ محمّد السماوي .</w:t>
      </w:r>
    </w:p>
    <w:p w14:paraId="4D1B7087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219 ـ مقدمة فتح الباري شرح صحيح البخاري ، الحافظ أحمد بن علي بن محمّد بن محمّد بن علي الكناني الشافعي ، المعروف بابن حجر العسقلاني ، المتوفّى سنة (852هـ) ، نشر دار المعرفة للطباعة والنشر في بيروت ـ لبنان ، ط 2 .</w:t>
      </w:r>
    </w:p>
    <w:p w14:paraId="30B8BE7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220 ـ المقصد الأرشد في ذكر أصحاب الإمام أحمد ، برهان الدين إبراهيم بن محمّد بن عبد اللّه‏ بن محمّد بن مفلح ، المتوفّى سنة (884هـ) ، نشر مكتبة الرشد للنشر والتوزيع في الرياض ـ السعودية ، ط 1 سنة 1990م ، بتحقيق عبد الرحمن بن سليمان العثيمين .</w:t>
      </w:r>
    </w:p>
    <w:p w14:paraId="3A6EAEE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221 ـ الملاحم ، الحافظ أحمد بن جعفر بن محمّد ، المعروف بابن المنادي ، المتوفّى سنة (336هـ) ، نشر دار السيرة في قم ـ إيران ، ط سنة 1418هـ ، بتحقيق الشيخ عبد الكريم العقيلي .</w:t>
      </w:r>
    </w:p>
    <w:p w14:paraId="433869B9" w14:textId="77777777" w:rsidR="008F66E2" w:rsidRDefault="008F66E2" w:rsidP="008F66E2">
      <w:pPr>
        <w:pStyle w:val="libNormal"/>
        <w:rPr>
          <w:rtl/>
          <w:lang w:bidi="fa-IR"/>
        </w:rPr>
      </w:pPr>
      <w:r>
        <w:rPr>
          <w:rtl/>
          <w:lang w:bidi="fa-IR"/>
        </w:rPr>
        <w:t>222 ـ مناقب ابن شهر آشوب ـ مناقب آل أبي طالب ، مشير الدين أبي عبد اللّه‏ محمّد بن علي بن شهر آشوب بن أبي نصر بن أبي حبيشي السروي المازندراني ، المتوفّى سنة (588هـ) ، نشر المطبعة الحيدرية في النجف الأشرف ـ العراق ، ط 1376هـ ، بتحقيق لجنة من أساتذة النجف الأشرف .</w:t>
      </w:r>
    </w:p>
    <w:p w14:paraId="663CB293" w14:textId="77777777" w:rsidR="008F66E2" w:rsidRDefault="008F66E2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419B9F7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223 ـ مناقب أمير المؤمنين ، محمّد بن سليمان الكوفي القاضي ، من أعلام أوائل القرن الرابع ، نشر مجمع إحياء الثقافة الإسلاميّة في قم ـ إيران ، ط 1 سنة 1412هـ ، بتحقيق الشيخ محمّد باقر المحمودي .</w:t>
      </w:r>
    </w:p>
    <w:p w14:paraId="0A41B84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224 ـ المنتخب ، الشيخ فخر الدين الطريحي النجفي الأسدي ، المتوفّى سنة (1085هـ) ، انتشارات كتابخانه أروميه في قم ـ إيران .</w:t>
      </w:r>
    </w:p>
    <w:p w14:paraId="16475509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225 ـ المنتخب من السياق لتاريخ نيسابور ، تاريخ نيسابور : للحافظ أبي الحسن عبد الغافر بن إسماعيل الفارسي ، المتوفّى سنة (529هـ) ، انتخاب : تقي الدين أبي إسحاق إبراهيم بن محمّد الصريفيني ، المتوفى سنة (641هـ) نشر دار الفكر للطباعة والنشر والتوزيع في بيروت ، سنة 1414هـ ، بتحقيق خالد حيدر.</w:t>
      </w:r>
    </w:p>
    <w:p w14:paraId="4995FA8F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226 ـ المنتخب من مسند عبد بن حميد ، أبي محمّد عبد بن حميد ، المتوفّى سنة (249هـ) ، نشر مكتبة النهضة العربية في بيروت ـ لبنان ، ط 1 سنة 1408هـ ـ 1988م ، بتحقيق السيّد صبحي البدري السامرائي ومحمود محمّد خليل الصعيدي .</w:t>
      </w:r>
    </w:p>
    <w:p w14:paraId="19BA13F2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227 ـ المنتظم في تواريخ الملوك والأُمم ، جمال الدين أبي الفرج عبد الرحمن بن علي الجوزي ، المتوفّى سنة (597هـ) ، نشر دار الفكر في بيروت ـ لبنان ، ط سنة 1415هـ .</w:t>
      </w:r>
    </w:p>
    <w:p w14:paraId="129BF62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228 ـ المنفردات والوحدان ، مسلم بن الحجاج بن مسلم أبو الحسين النيسابوري ، المتوفّى سنة (261هـ) ، نشر دار الكتب العلمية في بيروت ـ لبنان ، ط 1 سنة 1408هـ ، بتحقيق د . عبد الغفار سليمان البنداري .</w:t>
      </w:r>
    </w:p>
    <w:p w14:paraId="043EAB02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73331CBA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229 ـ موارد الظمآن إلى زوائد صحيح ابن حبان ، علي بن أبي بكر الهيثمي ، المتوفّى سنة (807هـ) ، نشر دار الكتب العلمية في بيروت ـ لبنان ، بتحقيق محمّد عبدالرزاق حمزة .</w:t>
      </w:r>
    </w:p>
    <w:p w14:paraId="0AE203D5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230 ـ الموضوعات ، أبي الفرج عبد الرحمن بن علي بن الجوزي القرشي ، المتوفّى سنة (597هـ) ، نشر محمّد عبد المحسن صاحب المكتبة السلفية في المدينة المنوّرة ـ السعودية ، ط 1 سنة 1386هـ ، بتحقيق عبد الرحمن محمّد عثمان .</w:t>
      </w:r>
    </w:p>
    <w:p w14:paraId="1BB9CA6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231 ـ ميزان الاعتدال في نقد الرجال ، أبي عبد اللّه‏ محمّد بن أحمد بن عثمان الذهبي ، المتوفّى سنة (748هـ) ، نشر دار المعرفة في بيروت ـ لبنان ، ط 1 سنة 1382هـ ، بتحقيق علي محمّد البجاوي .</w:t>
      </w:r>
    </w:p>
    <w:p w14:paraId="419600CC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232 ـ النجوم الزاهرة في ملوك مصر والقاهرة ، ابن تغري بردي ، جمال الدين أبي المحاسن يوسف الأتابكي ، المتوفّى سنة (874هـ) ، طبع وزارة الثقافة والإرشاد القومي في مصر .</w:t>
      </w:r>
    </w:p>
    <w:p w14:paraId="32A95AD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233 ـ نظم درر السمطين في فضائل المصطفى والمرتضى والبتول والسبطين ، جمال الدين محمّد بن يوسف بن الحسن بن محمّد الزرندي الحنفي المدني ، المتوفّى سنة (750هـ) ، مطبعة مخطوطات مكتبة الإمام أمير المؤمنين (عليه ‏السّلام) العامّة ، ط 1 سنة 1377هـ .</w:t>
      </w:r>
    </w:p>
    <w:p w14:paraId="260FB870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234 ـ النهاية في غريب الحديث والأثر ، مجد الدين المبارك بن محمّد الجزري ، الشهير بابن الأثير ، المتوفّى سنة (606هـ) ، طبع مؤسسة إسماعيليان في قم ـ إيران ، ط سنة 1364هـ بالأُوفسيت عن طبعة مصر ، بتحقيق طاهر أحمد الزاوي ومحمود محمّد الطناجي .</w:t>
      </w:r>
    </w:p>
    <w:p w14:paraId="44236698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1D23C11E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235 ـ نيل الأوطار من أحاديث سيّد الأخيار ، محمّد بن عليّ بن محمّد الشوكاني ، المتوفّى سنة (1255هـ) ، نشر دار الجيل في بيروت ـ لبنان ، ط سنة 1973م .</w:t>
      </w:r>
    </w:p>
    <w:p w14:paraId="7FB464F3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236 ـ الوافي بالوفيات ، صلاح الدين خليل بن أيبك الصفدي ، المتوفّى سنة (767هـ) ، طبع دار النشر فرانز شتانيز بفيسبادن ، أجزاؤه مطبوعة ما بين 1962م ـ 1982م ، بتحقيق عدّة من الأساتذة .</w:t>
      </w:r>
    </w:p>
    <w:p w14:paraId="4691C24D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237 ـ الوزراء والكتّاب ، أبي عبد اللّه‏ محمّد بن عبدوس الجهشياري ، المتوفّى سنة (331هـ) ، طبع مصطفى البابي الحلبي في القاهرة ـ مصر ، ط سنة 1357هـ .</w:t>
      </w:r>
    </w:p>
    <w:p w14:paraId="60D7DFE8" w14:textId="77777777" w:rsidR="008F66E2" w:rsidRDefault="008F66E2" w:rsidP="008F66E2">
      <w:pPr>
        <w:pStyle w:val="libNormal"/>
        <w:rPr>
          <w:lang w:bidi="fa-IR"/>
        </w:rPr>
      </w:pPr>
      <w:r>
        <w:rPr>
          <w:rtl/>
          <w:lang w:bidi="fa-IR"/>
        </w:rPr>
        <w:t>238 ـ ينابيع المودّة لذوي القربى ، الشيخ سليمان بن إبراهيم القندوزي الحنفي ، المتوفّى سنة (1294هـ) ، نشر دار الأُسوة في قم ـ إيران ، ط 1 سنة 1416هـ ، بتحقيق سيّد علي جمال أشرف الحسيني .</w:t>
      </w:r>
    </w:p>
    <w:p w14:paraId="54B5C29D" w14:textId="77777777" w:rsidR="005B35BF" w:rsidRDefault="005B35B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14:paraId="5BF7DA20" w14:textId="7E3FCAF3" w:rsidR="005B35BF" w:rsidRDefault="005B35BF" w:rsidP="00736164">
      <w:pPr>
        <w:pStyle w:val="libNormal"/>
        <w:rPr>
          <w:rtl/>
        </w:rPr>
      </w:pPr>
      <w:r>
        <w:rPr>
          <w:rtl/>
          <w:lang w:bidi="fa-IR"/>
        </w:rPr>
        <w:br w:type="page"/>
      </w:r>
      <w:r w:rsidR="00736164" w:rsidRPr="00736164">
        <w:rPr>
          <w:rFonts w:hint="cs"/>
          <w:rtl/>
        </w:rPr>
        <w:t>المحتويات</w:t>
      </w:r>
    </w:p>
    <w:sdt>
      <w:sdtPr>
        <w:rPr>
          <w:rFonts w:ascii="Times New Roman" w:eastAsia="Times New Roman" w:hAnsi="Times New Roman" w:cs="Traditional Arabic"/>
          <w:b w:val="0"/>
          <w:color w:val="1F497D"/>
          <w:sz w:val="36"/>
          <w:szCs w:val="36"/>
        </w:rPr>
        <w:id w:val="-10258632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D153E50" w14:textId="1455461B" w:rsidR="00A47A04" w:rsidRDefault="00A47A04" w:rsidP="00A47A04">
          <w:pPr>
            <w:pStyle w:val="TOCHeading"/>
          </w:pPr>
        </w:p>
        <w:p w14:paraId="2906E656" w14:textId="76AD0A78" w:rsidR="006B6AD6" w:rsidRDefault="00A47A0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98397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المقدّمة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Toc14698397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7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08BF39DA" w14:textId="7A211DD8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398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إخبارات أهل الكتاب بشهادته (عليه ‏السّلام)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Toc14698398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25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2B1B140C" w14:textId="31D02E48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399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الفصل الثّاني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Toc14698399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51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48DCDE82" w14:textId="140F4CB4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0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الإخبارات النبويّة منذ ولادته حتّى شهادته (عليه ‏السّلام)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Toc14698400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51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5C510C5F" w14:textId="19EDED74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1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شدّاد بن عبداللّه‏ ، عن اُمّ الفضل بنت الحارث :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Toc14698401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67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2C548EFA" w14:textId="462B7036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2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ثابت البناني ، عن أنس بن مالك :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Toc14698402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112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42FDC6F7" w14:textId="496FDE79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3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الفصل الثالث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Toc14698403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513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1CC6C9C6" w14:textId="731EA19C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4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الإخبارات النبويّة عند شهادته (عليه ‏السّلام)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Toc14698404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513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113774D1" w14:textId="7D214599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5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22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Toc14698405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515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17893F22" w14:textId="15BE3F0C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6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رؤيا عبداللّه‏ بن عبّاس :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Toc14698406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515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0747C097" w14:textId="1E6FA5F2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7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أ ـ عمّار بن أبي عمّار ، عن ابن عبّاس :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Toc14698407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515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66B40E09" w14:textId="2D767C99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8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الخاتمة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Toc14698408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573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248B5D6B" w14:textId="7328EB36" w:rsidR="006B6AD6" w:rsidRDefault="005040D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4698409" w:history="1">
            <w:r w:rsidR="006B6AD6" w:rsidRPr="004C20B5">
              <w:rPr>
                <w:rStyle w:val="Hyperlink"/>
                <w:noProof/>
                <w:rtl/>
                <w:lang w:bidi="fa-IR"/>
              </w:rPr>
              <w:t>أهم نتائج البحث وفوائده</w:t>
            </w:r>
            <w:r w:rsidR="006B6AD6">
              <w:rPr>
                <w:noProof/>
                <w:webHidden/>
                <w:rtl/>
              </w:rPr>
              <w:tab/>
            </w:r>
            <w:r w:rsidR="006B6AD6">
              <w:rPr>
                <w:noProof/>
                <w:webHidden/>
                <w:rtl/>
              </w:rPr>
              <w:fldChar w:fldCharType="begin"/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</w:rPr>
              <w:instrText>PAGEREF</w:instrText>
            </w:r>
            <w:r w:rsidR="006B6AD6">
              <w:rPr>
                <w:noProof/>
                <w:webHidden/>
                <w:rtl/>
              </w:rPr>
              <w:instrText xml:space="preserve"> _</w:instrText>
            </w:r>
            <w:r w:rsidR="006B6AD6">
              <w:rPr>
                <w:noProof/>
                <w:webHidden/>
              </w:rPr>
              <w:instrText>Toc14698409 \h</w:instrText>
            </w:r>
            <w:r w:rsidR="006B6AD6">
              <w:rPr>
                <w:noProof/>
                <w:webHidden/>
                <w:rtl/>
              </w:rPr>
              <w:instrText xml:space="preserve"> </w:instrText>
            </w:r>
            <w:r w:rsidR="006B6AD6">
              <w:rPr>
                <w:noProof/>
                <w:webHidden/>
                <w:rtl/>
              </w:rPr>
            </w:r>
            <w:r w:rsidR="006B6AD6">
              <w:rPr>
                <w:noProof/>
                <w:webHidden/>
                <w:rtl/>
              </w:rPr>
              <w:fldChar w:fldCharType="separate"/>
            </w:r>
            <w:r w:rsidR="001829E0">
              <w:rPr>
                <w:noProof/>
                <w:webHidden/>
                <w:rtl/>
              </w:rPr>
              <w:t>573</w:t>
            </w:r>
            <w:r w:rsidR="006B6AD6">
              <w:rPr>
                <w:noProof/>
                <w:webHidden/>
                <w:rtl/>
              </w:rPr>
              <w:fldChar w:fldCharType="end"/>
            </w:r>
          </w:hyperlink>
        </w:p>
        <w:p w14:paraId="7304690A" w14:textId="46E3B797" w:rsidR="00A47A04" w:rsidRDefault="00A47A04" w:rsidP="00A47A04">
          <w:pPr>
            <w:pStyle w:val="Heading1Center"/>
            <w:bidi w:val="0"/>
          </w:pPr>
          <w:r>
            <w:rPr>
              <w:b/>
              <w:noProof/>
            </w:rPr>
            <w:fldChar w:fldCharType="end"/>
          </w:r>
        </w:p>
      </w:sdtContent>
    </w:sdt>
    <w:p w14:paraId="7059B8D9" w14:textId="77777777" w:rsidR="00A47A04" w:rsidRDefault="00A47A04" w:rsidP="00736164">
      <w:pPr>
        <w:pStyle w:val="libNormal"/>
      </w:pPr>
    </w:p>
    <w:sectPr w:rsidR="00A47A04" w:rsidSect="006B6AD6">
      <w:footerReference w:type="even" r:id="rId8"/>
      <w:footerReference w:type="default" r:id="rId9"/>
      <w:footerReference w:type="first" r:id="rId10"/>
      <w:type w:val="continuous"/>
      <w:pgSz w:w="11907" w:h="16840" w:code="9"/>
      <w:pgMar w:top="1152" w:right="1296" w:bottom="1152" w:left="1296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BDB4" w14:textId="77777777" w:rsidR="005040D5" w:rsidRDefault="005040D5">
      <w:r>
        <w:separator/>
      </w:r>
    </w:p>
  </w:endnote>
  <w:endnote w:type="continuationSeparator" w:id="0">
    <w:p w14:paraId="08CEC1BB" w14:textId="77777777" w:rsidR="005040D5" w:rsidRDefault="0050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 Taha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EDEEF" w14:textId="77777777" w:rsidR="005955A9" w:rsidRPr="00460435" w:rsidRDefault="005955A9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36164">
      <w:rPr>
        <w:rFonts w:ascii="Traditional Arabic" w:hAnsi="Traditional Arabic"/>
        <w:noProof/>
        <w:sz w:val="28"/>
        <w:szCs w:val="28"/>
        <w:rtl/>
      </w:rPr>
      <w:t>624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CE72" w14:textId="77777777" w:rsidR="005955A9" w:rsidRPr="00460435" w:rsidRDefault="005955A9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36164">
      <w:rPr>
        <w:rFonts w:ascii="Traditional Arabic" w:hAnsi="Traditional Arabic"/>
        <w:noProof/>
        <w:sz w:val="28"/>
        <w:szCs w:val="28"/>
        <w:rtl/>
      </w:rPr>
      <w:t>625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A81E" w14:textId="77777777" w:rsidR="005955A9" w:rsidRPr="00460435" w:rsidRDefault="005955A9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3CC89" w14:textId="77777777" w:rsidR="005040D5" w:rsidRDefault="005040D5">
      <w:r>
        <w:separator/>
      </w:r>
    </w:p>
  </w:footnote>
  <w:footnote w:type="continuationSeparator" w:id="0">
    <w:p w14:paraId="708D9B87" w14:textId="77777777" w:rsidR="005040D5" w:rsidRDefault="0050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4"/>
    <w:rsid w:val="00005A19"/>
    <w:rsid w:val="00014477"/>
    <w:rsid w:val="00024DBC"/>
    <w:rsid w:val="000267FE"/>
    <w:rsid w:val="00033D7F"/>
    <w:rsid w:val="00034DB7"/>
    <w:rsid w:val="00040798"/>
    <w:rsid w:val="00042F45"/>
    <w:rsid w:val="00043023"/>
    <w:rsid w:val="000470A6"/>
    <w:rsid w:val="00054406"/>
    <w:rsid w:val="0006216A"/>
    <w:rsid w:val="000636A4"/>
    <w:rsid w:val="00064A49"/>
    <w:rsid w:val="00066C43"/>
    <w:rsid w:val="00067F84"/>
    <w:rsid w:val="00071C97"/>
    <w:rsid w:val="0007336A"/>
    <w:rsid w:val="0007613C"/>
    <w:rsid w:val="000761F7"/>
    <w:rsid w:val="00076A3A"/>
    <w:rsid w:val="00077163"/>
    <w:rsid w:val="0007771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2406"/>
    <w:rsid w:val="000D4AED"/>
    <w:rsid w:val="000D71B7"/>
    <w:rsid w:val="000D78BB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67E2"/>
    <w:rsid w:val="00107A6B"/>
    <w:rsid w:val="001106A5"/>
    <w:rsid w:val="00111AE3"/>
    <w:rsid w:val="0011352E"/>
    <w:rsid w:val="00113B0B"/>
    <w:rsid w:val="00113CCC"/>
    <w:rsid w:val="0011471A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B35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068"/>
    <w:rsid w:val="00160F76"/>
    <w:rsid w:val="00163A74"/>
    <w:rsid w:val="00163D83"/>
    <w:rsid w:val="00164767"/>
    <w:rsid w:val="00164810"/>
    <w:rsid w:val="0016604F"/>
    <w:rsid w:val="001712E1"/>
    <w:rsid w:val="001767EE"/>
    <w:rsid w:val="00182258"/>
    <w:rsid w:val="001829E0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5E"/>
    <w:rsid w:val="001E016E"/>
    <w:rsid w:val="001E25DC"/>
    <w:rsid w:val="001F0713"/>
    <w:rsid w:val="001F3DB4"/>
    <w:rsid w:val="00200E9A"/>
    <w:rsid w:val="00202C7B"/>
    <w:rsid w:val="002045CF"/>
    <w:rsid w:val="00205009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2852"/>
    <w:rsid w:val="00236857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9F2"/>
    <w:rsid w:val="00263F56"/>
    <w:rsid w:val="00272450"/>
    <w:rsid w:val="0027369F"/>
    <w:rsid w:val="00276F64"/>
    <w:rsid w:val="00280E4D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59D5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3E4B"/>
    <w:rsid w:val="00305B6E"/>
    <w:rsid w:val="00307C3A"/>
    <w:rsid w:val="00310762"/>
    <w:rsid w:val="00310A38"/>
    <w:rsid w:val="00310D1D"/>
    <w:rsid w:val="003113F8"/>
    <w:rsid w:val="003129CD"/>
    <w:rsid w:val="00317E22"/>
    <w:rsid w:val="00320644"/>
    <w:rsid w:val="00322466"/>
    <w:rsid w:val="00322A74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300D"/>
    <w:rsid w:val="00383ED1"/>
    <w:rsid w:val="0038683D"/>
    <w:rsid w:val="00387F48"/>
    <w:rsid w:val="003963F3"/>
    <w:rsid w:val="0039655F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E3BA9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274B5"/>
    <w:rsid w:val="00430581"/>
    <w:rsid w:val="00434A97"/>
    <w:rsid w:val="00437035"/>
    <w:rsid w:val="00440C62"/>
    <w:rsid w:val="00441A2E"/>
    <w:rsid w:val="00441C98"/>
    <w:rsid w:val="00444ABD"/>
    <w:rsid w:val="00446BBA"/>
    <w:rsid w:val="004537CB"/>
    <w:rsid w:val="004538D5"/>
    <w:rsid w:val="00453C50"/>
    <w:rsid w:val="00455A59"/>
    <w:rsid w:val="00460435"/>
    <w:rsid w:val="004619E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61EC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6C33"/>
    <w:rsid w:val="004D7678"/>
    <w:rsid w:val="004D7CD7"/>
    <w:rsid w:val="004E5A92"/>
    <w:rsid w:val="004E6E95"/>
    <w:rsid w:val="004E7BA2"/>
    <w:rsid w:val="004F58BA"/>
    <w:rsid w:val="004F6137"/>
    <w:rsid w:val="005022E5"/>
    <w:rsid w:val="005040D5"/>
    <w:rsid w:val="00505A04"/>
    <w:rsid w:val="00511773"/>
    <w:rsid w:val="00511B0E"/>
    <w:rsid w:val="00514000"/>
    <w:rsid w:val="00516E69"/>
    <w:rsid w:val="005254BC"/>
    <w:rsid w:val="00526724"/>
    <w:rsid w:val="00532A25"/>
    <w:rsid w:val="00536321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2457"/>
    <w:rsid w:val="00593266"/>
    <w:rsid w:val="005955A9"/>
    <w:rsid w:val="005960AA"/>
    <w:rsid w:val="00597B34"/>
    <w:rsid w:val="005A00BB"/>
    <w:rsid w:val="005A1C39"/>
    <w:rsid w:val="005A43ED"/>
    <w:rsid w:val="005A4A76"/>
    <w:rsid w:val="005A6C74"/>
    <w:rsid w:val="005B2DE4"/>
    <w:rsid w:val="005B35BF"/>
    <w:rsid w:val="005B56BE"/>
    <w:rsid w:val="005B68D5"/>
    <w:rsid w:val="005B7080"/>
    <w:rsid w:val="005C07D9"/>
    <w:rsid w:val="005C0E2F"/>
    <w:rsid w:val="005C6211"/>
    <w:rsid w:val="005C7719"/>
    <w:rsid w:val="005D2C72"/>
    <w:rsid w:val="005E1CD6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5F5996"/>
    <w:rsid w:val="00600E66"/>
    <w:rsid w:val="006013DF"/>
    <w:rsid w:val="00602268"/>
    <w:rsid w:val="0060295E"/>
    <w:rsid w:val="00602ED0"/>
    <w:rsid w:val="00603583"/>
    <w:rsid w:val="00603605"/>
    <w:rsid w:val="006041A3"/>
    <w:rsid w:val="0060521D"/>
    <w:rsid w:val="00614301"/>
    <w:rsid w:val="00620473"/>
    <w:rsid w:val="00620867"/>
    <w:rsid w:val="00620B12"/>
    <w:rsid w:val="006210F4"/>
    <w:rsid w:val="00621DEA"/>
    <w:rsid w:val="00624B9F"/>
    <w:rsid w:val="00624D76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3EBC"/>
    <w:rsid w:val="006A5457"/>
    <w:rsid w:val="006A79E7"/>
    <w:rsid w:val="006A7D4D"/>
    <w:rsid w:val="006B0E41"/>
    <w:rsid w:val="006B3031"/>
    <w:rsid w:val="006B5C71"/>
    <w:rsid w:val="006B6AD6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1A1"/>
    <w:rsid w:val="006F7CE8"/>
    <w:rsid w:val="006F7D34"/>
    <w:rsid w:val="0070028F"/>
    <w:rsid w:val="00701353"/>
    <w:rsid w:val="007031BE"/>
    <w:rsid w:val="0070524C"/>
    <w:rsid w:val="00710619"/>
    <w:rsid w:val="007148AF"/>
    <w:rsid w:val="0071536E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36164"/>
    <w:rsid w:val="00740CF1"/>
    <w:rsid w:val="00740E80"/>
    <w:rsid w:val="00741375"/>
    <w:rsid w:val="00742BD0"/>
    <w:rsid w:val="0074517B"/>
    <w:rsid w:val="00745E33"/>
    <w:rsid w:val="00745F06"/>
    <w:rsid w:val="007565A3"/>
    <w:rsid w:val="007571E2"/>
    <w:rsid w:val="00757A95"/>
    <w:rsid w:val="00760354"/>
    <w:rsid w:val="00760E91"/>
    <w:rsid w:val="007649B1"/>
    <w:rsid w:val="00765BEF"/>
    <w:rsid w:val="00767D61"/>
    <w:rsid w:val="007702FA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3C50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66E2"/>
    <w:rsid w:val="008F6D18"/>
    <w:rsid w:val="008F72BE"/>
    <w:rsid w:val="009006DA"/>
    <w:rsid w:val="00900D4D"/>
    <w:rsid w:val="00901417"/>
    <w:rsid w:val="009046DF"/>
    <w:rsid w:val="009076D1"/>
    <w:rsid w:val="00911C81"/>
    <w:rsid w:val="00914562"/>
    <w:rsid w:val="00915C1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4129"/>
    <w:rsid w:val="0094536C"/>
    <w:rsid w:val="00945D11"/>
    <w:rsid w:val="00946176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659"/>
    <w:rsid w:val="00982BF2"/>
    <w:rsid w:val="00986F27"/>
    <w:rsid w:val="009870E6"/>
    <w:rsid w:val="00987873"/>
    <w:rsid w:val="00992E31"/>
    <w:rsid w:val="009A53CC"/>
    <w:rsid w:val="009A7001"/>
    <w:rsid w:val="009A7DA5"/>
    <w:rsid w:val="009B01D4"/>
    <w:rsid w:val="009B0C22"/>
    <w:rsid w:val="009B0FD1"/>
    <w:rsid w:val="009B2B08"/>
    <w:rsid w:val="009B36E8"/>
    <w:rsid w:val="009B7253"/>
    <w:rsid w:val="009C2E28"/>
    <w:rsid w:val="009C4422"/>
    <w:rsid w:val="009C61D1"/>
    <w:rsid w:val="009D3969"/>
    <w:rsid w:val="009D4F53"/>
    <w:rsid w:val="009D6CB0"/>
    <w:rsid w:val="009E03BE"/>
    <w:rsid w:val="009E07BB"/>
    <w:rsid w:val="009E45D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28BC"/>
    <w:rsid w:val="00A22C48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639"/>
    <w:rsid w:val="00A43A6C"/>
    <w:rsid w:val="00A44704"/>
    <w:rsid w:val="00A478DC"/>
    <w:rsid w:val="00A47A04"/>
    <w:rsid w:val="00A50FBD"/>
    <w:rsid w:val="00A51FCA"/>
    <w:rsid w:val="00A54C00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5CC8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0320"/>
    <w:rsid w:val="00B11AF5"/>
    <w:rsid w:val="00B12ED2"/>
    <w:rsid w:val="00B13DD3"/>
    <w:rsid w:val="00B17010"/>
    <w:rsid w:val="00B171D4"/>
    <w:rsid w:val="00B17CF1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6B3A"/>
    <w:rsid w:val="00B47827"/>
    <w:rsid w:val="00B47FE1"/>
    <w:rsid w:val="00B506FA"/>
    <w:rsid w:val="00B537AD"/>
    <w:rsid w:val="00B54A4C"/>
    <w:rsid w:val="00B56365"/>
    <w:rsid w:val="00B57E0A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3C1C"/>
    <w:rsid w:val="00BA657A"/>
    <w:rsid w:val="00BA6C34"/>
    <w:rsid w:val="00BA6C54"/>
    <w:rsid w:val="00BB099C"/>
    <w:rsid w:val="00BB09F9"/>
    <w:rsid w:val="00BB0DF4"/>
    <w:rsid w:val="00BB2EAD"/>
    <w:rsid w:val="00BB3CFF"/>
    <w:rsid w:val="00BB4CCD"/>
    <w:rsid w:val="00BB5225"/>
    <w:rsid w:val="00BB5951"/>
    <w:rsid w:val="00BB5C83"/>
    <w:rsid w:val="00BB643C"/>
    <w:rsid w:val="00BB7FEF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0447"/>
    <w:rsid w:val="00BF26F6"/>
    <w:rsid w:val="00BF36F6"/>
    <w:rsid w:val="00C00DA4"/>
    <w:rsid w:val="00C01B17"/>
    <w:rsid w:val="00C02B19"/>
    <w:rsid w:val="00C0500A"/>
    <w:rsid w:val="00C13127"/>
    <w:rsid w:val="00C1553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1599"/>
    <w:rsid w:val="00C436DC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595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B7A47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0FF9"/>
    <w:rsid w:val="00D032B6"/>
    <w:rsid w:val="00D10971"/>
    <w:rsid w:val="00D11363"/>
    <w:rsid w:val="00D11686"/>
    <w:rsid w:val="00D11983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352"/>
    <w:rsid w:val="00DD1BB4"/>
    <w:rsid w:val="00DD6547"/>
    <w:rsid w:val="00DD78A5"/>
    <w:rsid w:val="00DE2E47"/>
    <w:rsid w:val="00DE4448"/>
    <w:rsid w:val="00DE49C9"/>
    <w:rsid w:val="00DE5878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37724"/>
    <w:rsid w:val="00E37E5E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3D2A"/>
    <w:rsid w:val="00E6442D"/>
    <w:rsid w:val="00E6671A"/>
    <w:rsid w:val="00E70BDA"/>
    <w:rsid w:val="00E71139"/>
    <w:rsid w:val="00E74F63"/>
    <w:rsid w:val="00E7602E"/>
    <w:rsid w:val="00E7712C"/>
    <w:rsid w:val="00E7719F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D7434"/>
    <w:rsid w:val="00EE260F"/>
    <w:rsid w:val="00EE56E1"/>
    <w:rsid w:val="00EE604B"/>
    <w:rsid w:val="00EE6B33"/>
    <w:rsid w:val="00EE6DBB"/>
    <w:rsid w:val="00EF0462"/>
    <w:rsid w:val="00EF3F9B"/>
    <w:rsid w:val="00EF4CB1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350DD"/>
    <w:rsid w:val="00F412CE"/>
    <w:rsid w:val="00F41E90"/>
    <w:rsid w:val="00F434CE"/>
    <w:rsid w:val="00F436BF"/>
    <w:rsid w:val="00F52A0E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352D"/>
    <w:rsid w:val="00F74884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460C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43BF0"/>
  <w15:docId w15:val="{6A300F2E-2B4D-44B7-B61F-9D5B0D53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3A74"/>
    <w:pPr>
      <w:jc w:val="left"/>
    </w:pPr>
    <w:rPr>
      <w:rFonts w:eastAsiaTheme="minorEastAsia"/>
      <w:sz w:val="24"/>
      <w:szCs w:val="24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er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0FC4-781F-4748-8E52-0384FF5C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9</TotalTime>
  <Pages>1</Pages>
  <Words>106175</Words>
  <Characters>605200</Characters>
  <Application>Microsoft Office Word</Application>
  <DocSecurity>0</DocSecurity>
  <Lines>5043</Lines>
  <Paragraphs>1419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709956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9</cp:revision>
  <cp:lastPrinted>2019-07-22T10:04:00Z</cp:lastPrinted>
  <dcterms:created xsi:type="dcterms:W3CDTF">2019-07-22T09:46:00Z</dcterms:created>
  <dcterms:modified xsi:type="dcterms:W3CDTF">2019-07-22T10:04:00Z</dcterms:modified>
</cp:coreProperties>
</file>