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29" w:rsidRDefault="001E6529" w:rsidP="00744222">
      <w:pPr>
        <w:pStyle w:val="libTitr1"/>
        <w:rPr>
          <w:lang w:bidi="fa-IR"/>
        </w:rPr>
      </w:pPr>
      <w:r>
        <w:rPr>
          <w:rtl/>
          <w:lang w:bidi="fa-IR"/>
        </w:rPr>
        <w:t>ال</w:t>
      </w:r>
      <w:r w:rsidR="00C54F79">
        <w:rPr>
          <w:rFonts w:hint="cs"/>
          <w:rtl/>
          <w:lang w:bidi="fa-IR"/>
        </w:rPr>
        <w:t>ـ</w:t>
      </w:r>
      <w:r>
        <w:rPr>
          <w:rtl/>
          <w:lang w:bidi="fa-IR"/>
        </w:rPr>
        <w:t>مُنتخب</w:t>
      </w:r>
    </w:p>
    <w:p w:rsidR="001E6529" w:rsidRDefault="001E6529" w:rsidP="00744222">
      <w:pPr>
        <w:pStyle w:val="libTitr1"/>
        <w:rPr>
          <w:lang w:bidi="fa-IR"/>
        </w:rPr>
      </w:pPr>
      <w:r>
        <w:rPr>
          <w:rtl/>
          <w:lang w:bidi="fa-IR"/>
        </w:rPr>
        <w:t>في جمع المراثي والخطب</w:t>
      </w:r>
    </w:p>
    <w:p w:rsidR="001E6529" w:rsidRDefault="001E6529" w:rsidP="00744222">
      <w:pPr>
        <w:pStyle w:val="libTitr1"/>
        <w:rPr>
          <w:lang w:bidi="fa-IR"/>
        </w:rPr>
      </w:pPr>
      <w:r>
        <w:rPr>
          <w:rtl/>
          <w:lang w:bidi="fa-IR"/>
        </w:rPr>
        <w:t>المشتهر ب</w:t>
      </w:r>
      <w:r w:rsidR="00C54F79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(الفخري)</w:t>
      </w:r>
    </w:p>
    <w:p w:rsidR="001E6529" w:rsidRDefault="001E6529" w:rsidP="00744222">
      <w:pPr>
        <w:pStyle w:val="libTitr2"/>
        <w:rPr>
          <w:lang w:bidi="fa-IR"/>
        </w:rPr>
      </w:pPr>
      <w:r>
        <w:rPr>
          <w:rtl/>
          <w:lang w:bidi="fa-IR"/>
        </w:rPr>
        <w:t>الجزء الثّاني</w:t>
      </w:r>
    </w:p>
    <w:p w:rsidR="001E6529" w:rsidRDefault="001E6529" w:rsidP="00744222">
      <w:pPr>
        <w:pStyle w:val="libTitr2"/>
        <w:rPr>
          <w:lang w:bidi="fa-IR"/>
        </w:rPr>
      </w:pPr>
      <w:r>
        <w:rPr>
          <w:rtl/>
          <w:lang w:bidi="fa-IR"/>
        </w:rPr>
        <w:t>تأليف</w:t>
      </w:r>
    </w:p>
    <w:p w:rsidR="001E6529" w:rsidRDefault="001E6529" w:rsidP="00744222">
      <w:pPr>
        <w:pStyle w:val="libTitr2"/>
        <w:rPr>
          <w:lang w:bidi="fa-IR"/>
        </w:rPr>
      </w:pPr>
      <w:r>
        <w:rPr>
          <w:rtl/>
          <w:lang w:bidi="fa-IR"/>
        </w:rPr>
        <w:t>الإمام الكبير وال</w:t>
      </w:r>
      <w:r w:rsidR="00C54F79">
        <w:rPr>
          <w:rFonts w:hint="cs"/>
          <w:rtl/>
          <w:lang w:bidi="fa-IR"/>
        </w:rPr>
        <w:t>ـ</w:t>
      </w:r>
      <w:r>
        <w:rPr>
          <w:rtl/>
          <w:lang w:bidi="fa-IR"/>
        </w:rPr>
        <w:t>مُصنّف الشّهير الشّيخ</w:t>
      </w:r>
    </w:p>
    <w:p w:rsidR="001E6529" w:rsidRDefault="001E6529" w:rsidP="00744222">
      <w:pPr>
        <w:pStyle w:val="libTitr2"/>
        <w:rPr>
          <w:lang w:bidi="fa-IR"/>
        </w:rPr>
      </w:pPr>
      <w:r>
        <w:rPr>
          <w:rtl/>
          <w:lang w:bidi="fa-IR"/>
        </w:rPr>
        <w:t>فخر الدّين الطّريحي النّجفي المتوفى سنة / 1085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lastRenderedPageBreak/>
        <w:br w:type="page"/>
      </w:r>
    </w:p>
    <w:p w:rsidR="001E6529" w:rsidRDefault="001E6529" w:rsidP="00744222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بِسْمِ اللَّهِ الرَّحْمَنِ الرَّحِيمِ</w:t>
      </w:r>
    </w:p>
    <w:p w:rsidR="001E6529" w:rsidRDefault="001E6529" w:rsidP="00744222">
      <w:pPr>
        <w:pStyle w:val="Heading2Center"/>
        <w:rPr>
          <w:lang w:bidi="fa-IR"/>
        </w:rPr>
      </w:pPr>
      <w:bookmarkStart w:id="0" w:name="_Toc15996814"/>
      <w:r>
        <w:rPr>
          <w:rtl/>
          <w:lang w:bidi="fa-IR"/>
        </w:rPr>
        <w:t>المجلس الأوّل</w:t>
      </w:r>
      <w:bookmarkEnd w:id="0"/>
    </w:p>
    <w:p w:rsidR="001E6529" w:rsidRDefault="001E6529" w:rsidP="00744222">
      <w:pPr>
        <w:pStyle w:val="Heading2Center"/>
        <w:rPr>
          <w:lang w:bidi="fa-IR"/>
        </w:rPr>
      </w:pPr>
      <w:bookmarkStart w:id="1" w:name="_Toc15996815"/>
      <w:r>
        <w:rPr>
          <w:rtl/>
          <w:lang w:bidi="fa-IR"/>
        </w:rPr>
        <w:t>في الليلة السّادسة من عشر ال</w:t>
      </w:r>
      <w:r w:rsidR="00744222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</w:t>
      </w:r>
      <w:bookmarkEnd w:id="1"/>
    </w:p>
    <w:p w:rsidR="001E6529" w:rsidRDefault="001E6529" w:rsidP="00744222">
      <w:pPr>
        <w:pStyle w:val="Heading2Center"/>
        <w:rPr>
          <w:lang w:bidi="fa-IR"/>
        </w:rPr>
      </w:pPr>
      <w:bookmarkStart w:id="2" w:name="_Toc15996816"/>
      <w:r>
        <w:rPr>
          <w:rtl/>
          <w:lang w:bidi="fa-IR"/>
        </w:rPr>
        <w:t>وفيه أبواب ثلاثة</w:t>
      </w:r>
      <w:bookmarkEnd w:id="2"/>
    </w:p>
    <w:p w:rsidR="001E6529" w:rsidRDefault="001E6529" w:rsidP="00744222">
      <w:pPr>
        <w:pStyle w:val="Heading3Center"/>
        <w:rPr>
          <w:lang w:bidi="fa-IR"/>
        </w:rPr>
      </w:pPr>
      <w:bookmarkStart w:id="3" w:name="_Toc15996817"/>
      <w:r>
        <w:rPr>
          <w:rtl/>
          <w:lang w:bidi="fa-IR"/>
        </w:rPr>
        <w:t>الباب الأوّل</w:t>
      </w:r>
      <w:bookmarkEnd w:id="3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اعلموا أيّها الإخوان ، إنّه لا خير والله في دمع يُصان عن سادات الزّمان وأولياء الملك الدّيان , فوا حرّ قلباه على تلك الأجساد المطرّحات بغير وطاء ولا وساد ! وا أسفاه على تلك الجسوم المرمّلات بغير فراش ولا مهاد ! جسوم والله طال ما أتعبوها في عبادة الرّحمن وقراءة القرآن ، فوا عجباه ! كيف شمخت عليهم اُنوف الظّالمين حتّى فعلوا ما أغضبوا ربّ العالمين ، وأبكوا به عين الرّسول ، وأحرقوا به فؤاد البتول ؟! فليت فاطمة الزّهراء تنظر إلى الفاطميات وهن بين الأعداء مروّعات ، وما بين نادبة تأنّ وثاكلة تحنّ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فيا خيبة من عرف حال الآل وسارع إليهم بالمحاربة والقتال ، ولكنّها لا تعمى الأبصار ولكن تعمى القلوب التي في الصّدور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33376" w:rsidTr="00D3217C">
        <w:trPr>
          <w:trHeight w:val="350"/>
        </w:trPr>
        <w:tc>
          <w:tcPr>
            <w:tcW w:w="3920" w:type="dxa"/>
            <w:shd w:val="clear" w:color="auto" w:fill="auto"/>
          </w:tcPr>
          <w:p w:rsidR="00333376" w:rsidRDefault="00333376" w:rsidP="00D3217C">
            <w:pPr>
              <w:pStyle w:val="libPoem"/>
            </w:pPr>
            <w:r>
              <w:rPr>
                <w:rtl/>
                <w:lang w:bidi="fa-IR"/>
              </w:rPr>
              <w:t>لقد أورثتنا قتلة الطف قرحة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3376" w:rsidRDefault="00333376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3376" w:rsidRDefault="00333376" w:rsidP="00D3217C">
            <w:pPr>
              <w:pStyle w:val="libPoem"/>
            </w:pPr>
            <w:r>
              <w:rPr>
                <w:rtl/>
                <w:lang w:bidi="fa-IR"/>
              </w:rPr>
              <w:t>وحزناً على طول الزمان مطول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3376" w:rsidTr="00D3217C">
        <w:trPr>
          <w:trHeight w:val="350"/>
        </w:trPr>
        <w:tc>
          <w:tcPr>
            <w:tcW w:w="3920" w:type="dxa"/>
          </w:tcPr>
          <w:p w:rsidR="00333376" w:rsidRDefault="00333376" w:rsidP="00D3217C">
            <w:pPr>
              <w:pStyle w:val="libPoem"/>
            </w:pPr>
            <w:r>
              <w:rPr>
                <w:rtl/>
                <w:lang w:bidi="fa-IR"/>
              </w:rPr>
              <w:t>فلا حزنه يسلي ولا الوجد نازح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3376" w:rsidRDefault="00333376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3376" w:rsidRDefault="00333376" w:rsidP="00D3217C">
            <w:pPr>
              <w:pStyle w:val="libPoem"/>
            </w:pPr>
            <w:r>
              <w:rPr>
                <w:rtl/>
                <w:lang w:bidi="fa-IR"/>
              </w:rPr>
              <w:t>ولا مدمعي يرقي ونوحي يكمل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 هند اُمّ معاوية جاءت إلى دار الرّسول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عند وقت الصّبح , فدخلت وجلست إلى جنب عائشة وقالت لها : يا بنت أبي بكر , رأيت رؤيا عجيبة وأريد أن أقصّها عليك لتقصّيها على رسول الله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وذلك قبل إسلام ولدها معاوية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,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2243F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فقالت لها عائشة : خبّريني بها حتّى أخبر بها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إنّي رأيت في نومي شمساً مشرقة على الدُنيا كلّها , فولد من تلك الشّمس قمر , فأشرق نوره على الدُنيا كلّها , ثمّ ولد ذلك القمر نجمان زاهران قد أزهر من نورهما المشرق والمغرب , فبينما أنا كذلك , إذ بدت سحابة سوداء مُظلمة كأنّها الليل ال</w:t>
      </w:r>
      <w:r w:rsidR="002243F1">
        <w:rPr>
          <w:rFonts w:hint="cs"/>
          <w:rtl/>
          <w:lang w:bidi="fa-IR"/>
        </w:rPr>
        <w:t>ـ</w:t>
      </w:r>
      <w:r>
        <w:rPr>
          <w:rtl/>
          <w:lang w:bidi="fa-IR"/>
        </w:rPr>
        <w:t>مُظلم , فولد من تلك السّحابة السّوداء حيّة رقطاء , فدّبت الحيّة إلى النّجمين فابتلعتهما , فجعلوا النّاس يبكون ويتأسّفون على ذينك النّجمين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فجاءت عائشة إلى النّبي(ص) وقصّت الرّؤيا عليه ، فلمّا سمع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كلامها , تغيّر لونه واستعبر وبكى , فقال : (( يا عائشة , أمّا الشّمس ال</w:t>
      </w:r>
      <w:r w:rsidR="002243F1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مُشرقة فأنا , وأمّا القمر فهي فاطمة ابنتي , وأمّا النّجمان فهما الحسن والحُسين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, وأمّا السّحابة السّوداء فهي معاوية , وأمّا الحيّة الرّقطاء فهي يزيد بن معاوية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وكان الأمر كما قال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فإنّه ل</w:t>
      </w:r>
      <w:r w:rsidR="002243F1">
        <w:rPr>
          <w:rFonts w:hint="cs"/>
          <w:rtl/>
          <w:lang w:bidi="fa-IR"/>
        </w:rPr>
        <w:t>ـ</w:t>
      </w:r>
      <w:r>
        <w:rPr>
          <w:rtl/>
          <w:lang w:bidi="fa-IR"/>
        </w:rPr>
        <w:t>مّا توفّي الرّسول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نهض معاوية إلى حرب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ولازم حربه ثمانين شهراً حتّى هلك من الفريقين خلق كثير ، ثمّ إنّ معاوية استمر مع قومه على سبّ عليّ ثمانين شهراً ، ثمّ لم يكفه حتّى توصّل إلى سمّ الحسن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2243F1">
        <w:rPr>
          <w:rFonts w:hint="cs"/>
          <w:rtl/>
          <w:lang w:bidi="fa-IR"/>
        </w:rPr>
        <w:t>ـ</w:t>
      </w:r>
      <w:r>
        <w:rPr>
          <w:rtl/>
          <w:lang w:bidi="fa-IR"/>
        </w:rPr>
        <w:t>مّا هلك معاوية , تولّى الأمر ولده يزيد لعنه الله تعالى , فنهض إلى حرب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وبالغ في قتاله وقتال رجاله , وذبح أطفاله وسبى عياله ونهب أمواله ، ألا لعنة الله على القوم الظّالمين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243F1" w:rsidTr="00D3217C">
        <w:trPr>
          <w:trHeight w:val="350"/>
        </w:trPr>
        <w:tc>
          <w:tcPr>
            <w:tcW w:w="3920" w:type="dxa"/>
            <w:shd w:val="clear" w:color="auto" w:fill="auto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أأدهن رأسي أم تطيب مجالسي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43F1" w:rsidRDefault="002243F1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وخدك معفور وأنت سليب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43F1" w:rsidTr="00D3217C">
        <w:trPr>
          <w:trHeight w:val="350"/>
        </w:trPr>
        <w:tc>
          <w:tcPr>
            <w:tcW w:w="3920" w:type="dxa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أأشرب ماء المزن أم غير مائه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43F1" w:rsidRDefault="002243F1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ويدخل في الأحشاء منك لهيب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43F1" w:rsidTr="00D3217C">
        <w:trPr>
          <w:trHeight w:val="350"/>
        </w:trPr>
        <w:tc>
          <w:tcPr>
            <w:tcW w:w="3920" w:type="dxa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بكائي طويل والدموع غزيرة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43F1" w:rsidRDefault="002243F1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وأنت بعيد والمزار قريب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43F1" w:rsidTr="00D3217C">
        <w:trPr>
          <w:trHeight w:val="350"/>
        </w:trPr>
        <w:tc>
          <w:tcPr>
            <w:tcW w:w="3920" w:type="dxa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أروح بغم ، ثمّ أغدو بمثله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43F1" w:rsidRDefault="002243F1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كئيباً ودمع المقلتين سكوب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43F1" w:rsidTr="00D3217C">
        <w:trPr>
          <w:trHeight w:val="350"/>
        </w:trPr>
        <w:tc>
          <w:tcPr>
            <w:tcW w:w="3920" w:type="dxa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فللعين منّي عبرة بعد عبرة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43F1" w:rsidRDefault="002243F1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43F1" w:rsidRDefault="002243F1" w:rsidP="00D3217C">
            <w:pPr>
              <w:pStyle w:val="libPoem"/>
            </w:pPr>
            <w:r>
              <w:rPr>
                <w:rtl/>
                <w:lang w:bidi="fa-IR"/>
              </w:rPr>
              <w:t>وللقلب منّي عبرة ونحيب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 الإمام زين العابدين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مع كثرة علمه وحلمه , كان كثير البكاء لتلك البلوى وعظيم البثّ والشّكوى , وإنّه بكى على مصاب أبيه أربعين سنة , وهو مع ذلك صائم نهاره قائم ليله , وكان إذا حضر الطّعام لإفطاره , يبكي بكاءاً شديداً , فيُقال له : كُل يا مولاي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فيقول : (( كيف آكل وقد قُتل ابن رسول الله جائعاً عطشاناً مظلوماً ؟!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ولم يزل يكرّر هذا القول , وهو مع ذلك يبكي حتّى يبلّ طعامه بدموعه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9B7D4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ويمزج بشرابه , ولم يزل كذلك مدّة حياته حتّى لحق بربّه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وحدّث مولى له , أنّه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برز يوماً إلى الصّحراء , قال : فتبعته فوجدته قد سجد على حجارة خشنة , فوقفت من ورائه وأنا أسمع شهيقه وبكاءه زماناً طويلاً , فأحصيت عليه حت</w:t>
      </w:r>
      <w:r w:rsidR="009B7D45">
        <w:rPr>
          <w:rtl/>
          <w:lang w:bidi="fa-IR"/>
        </w:rPr>
        <w:t>ّى قال ألف مرّة : (( لا إله إل</w:t>
      </w:r>
      <w:r w:rsidR="009B7D45">
        <w:rPr>
          <w:rFonts w:hint="cs"/>
          <w:rtl/>
          <w:lang w:bidi="fa-IR"/>
        </w:rPr>
        <w:t>ّ</w:t>
      </w:r>
      <w:r w:rsidR="009B7D45">
        <w:rPr>
          <w:rtl/>
          <w:lang w:bidi="fa-IR"/>
        </w:rPr>
        <w:t>ا</w:t>
      </w:r>
      <w:r>
        <w:rPr>
          <w:rtl/>
          <w:lang w:bidi="fa-IR"/>
        </w:rPr>
        <w:t xml:space="preserve"> ا</w:t>
      </w:r>
      <w:r w:rsidR="009B7D45">
        <w:rPr>
          <w:rtl/>
          <w:lang w:bidi="fa-IR"/>
        </w:rPr>
        <w:t>لله تعبّداً ورقّاً , لا إله إل</w:t>
      </w:r>
      <w:r w:rsidR="009B7D45">
        <w:rPr>
          <w:rFonts w:hint="cs"/>
          <w:rtl/>
          <w:lang w:bidi="fa-IR"/>
        </w:rPr>
        <w:t>ّ</w:t>
      </w:r>
      <w:r w:rsidR="009B7D45">
        <w:rPr>
          <w:rtl/>
          <w:lang w:bidi="fa-IR"/>
        </w:rPr>
        <w:t>ا</w:t>
      </w:r>
      <w:r>
        <w:rPr>
          <w:rtl/>
          <w:lang w:bidi="fa-IR"/>
        </w:rPr>
        <w:t xml:space="preserve"> الله إيماناً وصدقاً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رفع رأسه من سجوده , وإذا لحيته ووجهه قد غمرا بالدّموع والتّراب , فقلت له : يا سيّدي , ما آن لحزنك أن ينقضي ولبكائك أن يقلّ ؟ فقال لي : (( يا هذا , ألا تعلم أنّ يعقوب بن إسحاق كان نبيّاً ابن نبيّ , وكان له اثني عشر ابناً , فغيّب الله عنه ولداً واحداً منهم , فشاب رأسه من الحزن وذهب بصره من البكاء , هذا وابنه حيّ في دار الدُنيا , وأنا قد رأيت إخوتي وأبي وسبعة عشر صالحاً من أهل بيتي , مقتولين مطرّحين حولي صرعى في الفلا مجدّلين , قد غيّرت الشّموس محاسنهم وأتلفت الأرض جسومهم والرّمال تسفى عليهم ؟!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فاعلموا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يا إخواني صوائب الفكر , وأطيلوا النّظر في حال هذا الإمام وما فعل به القوم اللئام , فإنّه مصاب تحير فيه الأفكار ، وتذهل في معانيه القلوب والأبصار , ولكن المر</w:t>
      </w:r>
      <w:r w:rsidR="009B7D45">
        <w:rPr>
          <w:rtl/>
          <w:lang w:bidi="fa-IR"/>
        </w:rPr>
        <w:t>جع إلى الله ولا حول ولا قوة إل</w:t>
      </w:r>
      <w:r w:rsidR="009B7D45">
        <w:rPr>
          <w:rFonts w:hint="cs"/>
          <w:rtl/>
          <w:lang w:bidi="fa-IR"/>
        </w:rPr>
        <w:t>ّ</w:t>
      </w:r>
      <w:r w:rsidR="009B7D45">
        <w:rPr>
          <w:rtl/>
          <w:lang w:bidi="fa-IR"/>
        </w:rPr>
        <w:t>ا</w:t>
      </w:r>
      <w:r>
        <w:rPr>
          <w:rtl/>
          <w:lang w:bidi="fa-IR"/>
        </w:rPr>
        <w:t xml:space="preserve"> بالله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B7D45" w:rsidTr="00D3217C">
        <w:trPr>
          <w:trHeight w:val="350"/>
        </w:trPr>
        <w:tc>
          <w:tcPr>
            <w:tcW w:w="3920" w:type="dxa"/>
            <w:shd w:val="clear" w:color="auto" w:fill="auto"/>
          </w:tcPr>
          <w:p w:rsidR="009B7D45" w:rsidRDefault="009B7D45" w:rsidP="00D3217C">
            <w:pPr>
              <w:pStyle w:val="libPoem"/>
            </w:pPr>
            <w:r>
              <w:rPr>
                <w:rtl/>
                <w:lang w:bidi="fa-IR"/>
              </w:rPr>
              <w:t>بنفسي مجروح الجوارح آيساً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7D45" w:rsidRDefault="009B7D45" w:rsidP="00D3217C">
            <w:pPr>
              <w:pStyle w:val="libPoem"/>
            </w:pPr>
            <w:r>
              <w:rPr>
                <w:rtl/>
                <w:lang w:bidi="fa-IR"/>
              </w:rPr>
              <w:t>من النصر خلوا ظهره من ظهيرها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rPr>
          <w:trHeight w:val="350"/>
        </w:trPr>
        <w:tc>
          <w:tcPr>
            <w:tcW w:w="3920" w:type="dxa"/>
          </w:tcPr>
          <w:p w:rsidR="009B7D45" w:rsidRDefault="009B7D45" w:rsidP="00D3217C">
            <w:pPr>
              <w:pStyle w:val="libPoem"/>
            </w:pPr>
            <w:r>
              <w:rPr>
                <w:rtl/>
                <w:lang w:bidi="fa-IR"/>
              </w:rPr>
              <w:t>بنفسي محزوز الوريد معفراً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9B7D45" w:rsidP="00D3217C">
            <w:pPr>
              <w:pStyle w:val="libPoem"/>
            </w:pPr>
            <w:r>
              <w:rPr>
                <w:rtl/>
                <w:lang w:bidi="fa-IR"/>
              </w:rPr>
              <w:t>على ظمأ من فوق حر صخورها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rPr>
          <w:trHeight w:val="350"/>
        </w:trPr>
        <w:tc>
          <w:tcPr>
            <w:tcW w:w="3920" w:type="dxa"/>
          </w:tcPr>
          <w:p w:rsidR="009B7D45" w:rsidRDefault="00FC6EA3" w:rsidP="00D3217C">
            <w:pPr>
              <w:pStyle w:val="libPoem"/>
            </w:pPr>
            <w:r>
              <w:rPr>
                <w:rtl/>
                <w:lang w:bidi="fa-IR"/>
              </w:rPr>
              <w:t>يتوق إلى ماء الفرات ودونه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FC6EA3" w:rsidP="00D3217C">
            <w:pPr>
              <w:pStyle w:val="libPoem"/>
            </w:pPr>
            <w:r>
              <w:rPr>
                <w:rtl/>
                <w:lang w:bidi="fa-IR"/>
              </w:rPr>
              <w:t>حدود شفار أحدقت بشفيرها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rPr>
          <w:trHeight w:val="350"/>
        </w:trPr>
        <w:tc>
          <w:tcPr>
            <w:tcW w:w="3920" w:type="dxa"/>
          </w:tcPr>
          <w:p w:rsidR="009B7D45" w:rsidRDefault="00FC6EA3" w:rsidP="00D3217C">
            <w:pPr>
              <w:pStyle w:val="libPoem"/>
            </w:pPr>
            <w:r>
              <w:rPr>
                <w:rtl/>
                <w:lang w:bidi="fa-IR"/>
              </w:rPr>
              <w:t>قضى ظامياً والماء يلمع ظامياً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FC6EA3" w:rsidP="00D3217C">
            <w:pPr>
              <w:pStyle w:val="libPoem"/>
            </w:pPr>
            <w:r>
              <w:rPr>
                <w:rtl/>
                <w:lang w:bidi="fa-IR"/>
              </w:rPr>
              <w:t>وغودر مقتولا روين غديرها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rPr>
          <w:trHeight w:val="350"/>
        </w:trPr>
        <w:tc>
          <w:tcPr>
            <w:tcW w:w="3920" w:type="dxa"/>
          </w:tcPr>
          <w:p w:rsidR="009B7D45" w:rsidRDefault="00FC6EA3" w:rsidP="00D3217C">
            <w:pPr>
              <w:pStyle w:val="libPoem"/>
            </w:pPr>
            <w:r>
              <w:rPr>
                <w:rtl/>
                <w:lang w:bidi="fa-IR"/>
              </w:rPr>
              <w:t>هلال دجى أمسى بحد غروبها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FC6EA3" w:rsidP="00D3217C">
            <w:pPr>
              <w:pStyle w:val="libPoem"/>
            </w:pPr>
            <w:r>
              <w:rPr>
                <w:rtl/>
                <w:lang w:bidi="fa-IR"/>
              </w:rPr>
              <w:t>غروباً على قيعانها ووعورها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blPrEx>
          <w:tblLook w:val="04A0"/>
        </w:tblPrEx>
        <w:trPr>
          <w:trHeight w:val="350"/>
        </w:trPr>
        <w:tc>
          <w:tcPr>
            <w:tcW w:w="3920" w:type="dxa"/>
          </w:tcPr>
          <w:p w:rsidR="009B7D45" w:rsidRDefault="00FC6EA3" w:rsidP="00D3217C">
            <w:pPr>
              <w:pStyle w:val="libPoem"/>
            </w:pPr>
            <w:r>
              <w:rPr>
                <w:rtl/>
                <w:lang w:bidi="fa-IR"/>
              </w:rPr>
              <w:t>فيا لك مقتولاً علت مهجة العلا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D3217C" w:rsidP="00D3217C">
            <w:pPr>
              <w:pStyle w:val="libPoem"/>
            </w:pPr>
            <w:r>
              <w:rPr>
                <w:rtl/>
                <w:lang w:bidi="fa-IR"/>
              </w:rPr>
              <w:t>به ظلمة من بعد ضوء سفورها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blPrEx>
          <w:tblLook w:val="04A0"/>
        </w:tblPrEx>
        <w:trPr>
          <w:trHeight w:val="350"/>
        </w:trPr>
        <w:tc>
          <w:tcPr>
            <w:tcW w:w="3920" w:type="dxa"/>
          </w:tcPr>
          <w:p w:rsidR="009B7D45" w:rsidRDefault="00D3217C" w:rsidP="00D3217C">
            <w:pPr>
              <w:pStyle w:val="libPoem"/>
            </w:pPr>
            <w:r>
              <w:rPr>
                <w:rtl/>
                <w:lang w:bidi="fa-IR"/>
              </w:rPr>
              <w:t>فيا لك عيناً لا تجف عيونها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D3217C" w:rsidP="00D3217C">
            <w:pPr>
              <w:pStyle w:val="libPoem"/>
            </w:pPr>
            <w:r>
              <w:rPr>
                <w:rtl/>
                <w:lang w:bidi="fa-IR"/>
              </w:rPr>
              <w:t>وناراً يذيب القلب حر زفيرها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blPrEx>
          <w:tblLook w:val="04A0"/>
        </w:tblPrEx>
        <w:trPr>
          <w:trHeight w:val="350"/>
        </w:trPr>
        <w:tc>
          <w:tcPr>
            <w:tcW w:w="3920" w:type="dxa"/>
          </w:tcPr>
          <w:p w:rsidR="009B7D45" w:rsidRDefault="00D3217C" w:rsidP="00D3217C">
            <w:pPr>
              <w:pStyle w:val="libPoem"/>
            </w:pPr>
            <w:r>
              <w:rPr>
                <w:rtl/>
                <w:lang w:bidi="fa-IR"/>
              </w:rPr>
              <w:t>على مثل هذا الحزن يستحسن البكا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F15875" w:rsidP="00D3217C">
            <w:pPr>
              <w:pStyle w:val="libPoem"/>
            </w:pPr>
            <w:r>
              <w:rPr>
                <w:rtl/>
                <w:lang w:bidi="fa-IR"/>
              </w:rPr>
              <w:t>وتقلع منا أنفس من سرورها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blPrEx>
          <w:tblLook w:val="04A0"/>
        </w:tblPrEx>
        <w:trPr>
          <w:trHeight w:val="350"/>
        </w:trPr>
        <w:tc>
          <w:tcPr>
            <w:tcW w:w="3920" w:type="dxa"/>
          </w:tcPr>
          <w:p w:rsidR="009B7D45" w:rsidRDefault="00F15875" w:rsidP="00D3217C">
            <w:pPr>
              <w:pStyle w:val="libPoem"/>
            </w:pPr>
            <w:r>
              <w:rPr>
                <w:rtl/>
                <w:lang w:bidi="fa-IR"/>
              </w:rPr>
              <w:t>أيقتل خير الخلق أماً ووالداً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F15875" w:rsidP="00D3217C">
            <w:pPr>
              <w:pStyle w:val="libPoem"/>
            </w:pPr>
            <w:r>
              <w:rPr>
                <w:rtl/>
                <w:lang w:bidi="fa-IR"/>
              </w:rPr>
              <w:t>وأكرم خلق الله وابن نذيرها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blPrEx>
          <w:tblLook w:val="04A0"/>
        </w:tblPrEx>
        <w:trPr>
          <w:trHeight w:val="350"/>
        </w:trPr>
        <w:tc>
          <w:tcPr>
            <w:tcW w:w="3920" w:type="dxa"/>
          </w:tcPr>
          <w:p w:rsidR="009B7D45" w:rsidRDefault="00F15875" w:rsidP="00D3217C">
            <w:pPr>
              <w:pStyle w:val="libPoem"/>
            </w:pPr>
            <w:r>
              <w:rPr>
                <w:rtl/>
                <w:lang w:bidi="fa-IR"/>
              </w:rPr>
              <w:t>ويمنع من ماء الفرات وتغتذي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F15875" w:rsidP="00D3217C">
            <w:pPr>
              <w:pStyle w:val="libPoem"/>
            </w:pPr>
            <w:r>
              <w:rPr>
                <w:rtl/>
                <w:lang w:bidi="fa-IR"/>
              </w:rPr>
              <w:t>وحوش الفلا ريانة من نميرها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blPrEx>
          <w:tblLook w:val="04A0"/>
        </w:tblPrEx>
        <w:trPr>
          <w:trHeight w:val="350"/>
        </w:trPr>
        <w:tc>
          <w:tcPr>
            <w:tcW w:w="3920" w:type="dxa"/>
          </w:tcPr>
          <w:p w:rsidR="009B7D45" w:rsidRDefault="00F15875" w:rsidP="00D3217C">
            <w:pPr>
              <w:pStyle w:val="libPoem"/>
            </w:pPr>
            <w:r>
              <w:rPr>
                <w:rtl/>
                <w:lang w:bidi="fa-IR"/>
              </w:rPr>
              <w:t>يدير على رأس السنان برأسه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F15875" w:rsidP="00D3217C">
            <w:pPr>
              <w:pStyle w:val="libPoem"/>
            </w:pPr>
            <w:r>
              <w:rPr>
                <w:rtl/>
                <w:lang w:bidi="fa-IR"/>
              </w:rPr>
              <w:t>سنان ألا شلت يمين مديرها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blPrEx>
          <w:tblLook w:val="04A0"/>
        </w:tblPrEx>
        <w:trPr>
          <w:trHeight w:val="350"/>
        </w:trPr>
        <w:tc>
          <w:tcPr>
            <w:tcW w:w="3920" w:type="dxa"/>
          </w:tcPr>
          <w:p w:rsidR="009B7D45" w:rsidRDefault="00D40C40" w:rsidP="00D3217C">
            <w:pPr>
              <w:pStyle w:val="libPoem"/>
            </w:pPr>
            <w:r>
              <w:rPr>
                <w:rtl/>
                <w:lang w:bidi="fa-IR"/>
              </w:rPr>
              <w:t>ويؤتى بزين العابدين مكبلاً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D40C40" w:rsidP="00D3217C">
            <w:pPr>
              <w:pStyle w:val="libPoem"/>
            </w:pPr>
            <w:r>
              <w:rPr>
                <w:rtl/>
                <w:lang w:bidi="fa-IR"/>
              </w:rPr>
              <w:t>أسيراً ألا روحي الفدا لاسيرها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D45" w:rsidTr="00D3217C">
        <w:tblPrEx>
          <w:tblLook w:val="04A0"/>
        </w:tblPrEx>
        <w:trPr>
          <w:trHeight w:val="350"/>
        </w:trPr>
        <w:tc>
          <w:tcPr>
            <w:tcW w:w="3920" w:type="dxa"/>
          </w:tcPr>
          <w:p w:rsidR="009B7D45" w:rsidRDefault="00D40C40" w:rsidP="00D3217C">
            <w:pPr>
              <w:pStyle w:val="libPoem"/>
            </w:pPr>
            <w:r>
              <w:rPr>
                <w:rtl/>
                <w:lang w:bidi="fa-IR"/>
              </w:rPr>
              <w:t>يقاد ذليلاً في القيود ممثلا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7D45" w:rsidRDefault="009B7D45" w:rsidP="00D32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7D45" w:rsidRDefault="00D40C40" w:rsidP="00D3217C">
            <w:pPr>
              <w:pStyle w:val="libPoem"/>
            </w:pPr>
            <w:r>
              <w:rPr>
                <w:rtl/>
                <w:lang w:bidi="fa-IR"/>
              </w:rPr>
              <w:t>لأكفر خلق الله وابن كفورها</w:t>
            </w:r>
            <w:r w:rsidR="009B7D4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9B7D45">
      <w:pPr>
        <w:pStyle w:val="libFootnote0"/>
        <w:rPr>
          <w:lang w:bidi="fa-IR"/>
        </w:rPr>
      </w:pPr>
      <w:r w:rsidRPr="009B7D45">
        <w:rPr>
          <w:rtl/>
        </w:rPr>
        <w:t>(1)</w:t>
      </w:r>
      <w:r>
        <w:rPr>
          <w:rtl/>
          <w:lang w:bidi="fa-IR"/>
        </w:rPr>
        <w:t xml:space="preserve"> هكذا ورد , ولكن الظّاهر أنّ الصّحيح هو : فاعملوا</w:t>
      </w:r>
      <w:r w:rsidR="00ED092B">
        <w:rPr>
          <w:rtl/>
          <w:lang w:bidi="fa-IR"/>
        </w:rPr>
        <w:t>.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40C40" w:rsidTr="007209A0">
        <w:trPr>
          <w:trHeight w:val="350"/>
        </w:trPr>
        <w:tc>
          <w:tcPr>
            <w:tcW w:w="3920" w:type="dxa"/>
            <w:shd w:val="clear" w:color="auto" w:fill="auto"/>
          </w:tcPr>
          <w:p w:rsidR="00D40C40" w:rsidRDefault="00D40C40" w:rsidP="007209A0">
            <w:pPr>
              <w:pStyle w:val="libPoem"/>
            </w:pPr>
            <w:r>
              <w:rPr>
                <w:rtl/>
                <w:lang w:bidi="fa-IR"/>
              </w:rPr>
              <w:lastRenderedPageBreak/>
              <w:t>ويمشي يزيد رافلاً في حريره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40C40" w:rsidRDefault="00D40C40" w:rsidP="007209A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40C40" w:rsidRDefault="00D40C40" w:rsidP="007209A0">
            <w:pPr>
              <w:pStyle w:val="libPoem"/>
            </w:pPr>
            <w:r>
              <w:rPr>
                <w:rtl/>
                <w:lang w:bidi="fa-IR"/>
              </w:rPr>
              <w:t>ويمسي حسيناً عارياً في حرورها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0C40" w:rsidTr="007209A0">
        <w:trPr>
          <w:trHeight w:val="350"/>
        </w:trPr>
        <w:tc>
          <w:tcPr>
            <w:tcW w:w="3920" w:type="dxa"/>
          </w:tcPr>
          <w:p w:rsidR="00D40C40" w:rsidRDefault="00D40C40" w:rsidP="007209A0">
            <w:pPr>
              <w:pStyle w:val="libPoem"/>
            </w:pPr>
            <w:r>
              <w:rPr>
                <w:rtl/>
                <w:lang w:bidi="fa-IR"/>
              </w:rPr>
              <w:t>ودار بني صخر ابن حرب أنيسة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0C40" w:rsidRDefault="00D40C40" w:rsidP="007209A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0C40" w:rsidRDefault="00D40C40" w:rsidP="007209A0">
            <w:pPr>
              <w:pStyle w:val="libPoem"/>
            </w:pPr>
            <w:r>
              <w:rPr>
                <w:rtl/>
                <w:lang w:bidi="fa-IR"/>
              </w:rPr>
              <w:t>بنشد أغانيها وسكب خمورها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0C40" w:rsidTr="007209A0">
        <w:trPr>
          <w:trHeight w:val="350"/>
        </w:trPr>
        <w:tc>
          <w:tcPr>
            <w:tcW w:w="3920" w:type="dxa"/>
          </w:tcPr>
          <w:p w:rsidR="00D40C40" w:rsidRDefault="00D40C40" w:rsidP="007209A0">
            <w:pPr>
              <w:pStyle w:val="libPoem"/>
            </w:pPr>
            <w:r>
              <w:rPr>
                <w:rtl/>
                <w:lang w:bidi="fa-IR"/>
              </w:rPr>
              <w:t>ودار عليّ والبتول وأحمد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0C40" w:rsidRDefault="00D40C40" w:rsidP="007209A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0C40" w:rsidRDefault="00D40C40" w:rsidP="007209A0">
            <w:pPr>
              <w:pStyle w:val="libPoem"/>
            </w:pPr>
            <w:r>
              <w:rPr>
                <w:rtl/>
                <w:lang w:bidi="fa-IR"/>
              </w:rPr>
              <w:t>وشبرها مولى الورى وشبيرها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0C40" w:rsidTr="007209A0">
        <w:trPr>
          <w:trHeight w:val="350"/>
        </w:trPr>
        <w:tc>
          <w:tcPr>
            <w:tcW w:w="3920" w:type="dxa"/>
          </w:tcPr>
          <w:p w:rsidR="00D40C40" w:rsidRDefault="00176D21" w:rsidP="007209A0">
            <w:pPr>
              <w:pStyle w:val="libPoem"/>
            </w:pPr>
            <w:r>
              <w:rPr>
                <w:rtl/>
                <w:lang w:bidi="fa-IR"/>
              </w:rPr>
              <w:t>معالمها تبكي على علمائها</w:t>
            </w:r>
            <w:r w:rsidR="00D40C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0C40" w:rsidRDefault="00D40C40" w:rsidP="007209A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0C40" w:rsidRDefault="00176D21" w:rsidP="007209A0">
            <w:pPr>
              <w:pStyle w:val="libPoem"/>
            </w:pPr>
            <w:r>
              <w:rPr>
                <w:rtl/>
                <w:lang w:bidi="fa-IR"/>
              </w:rPr>
              <w:t>وزائرها يبكي لفقد مزورها</w:t>
            </w:r>
            <w:r w:rsidR="00D40C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0C40" w:rsidTr="007209A0">
        <w:trPr>
          <w:trHeight w:val="350"/>
        </w:trPr>
        <w:tc>
          <w:tcPr>
            <w:tcW w:w="3920" w:type="dxa"/>
          </w:tcPr>
          <w:p w:rsidR="00D40C40" w:rsidRDefault="000C7546" w:rsidP="007209A0">
            <w:pPr>
              <w:pStyle w:val="libPoem"/>
            </w:pPr>
            <w:r>
              <w:rPr>
                <w:rtl/>
                <w:lang w:bidi="fa-IR"/>
              </w:rPr>
              <w:t>متى يظهر المهدي من آل هاشم</w:t>
            </w:r>
            <w:r w:rsidR="00D40C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0C40" w:rsidRDefault="00D40C40" w:rsidP="007209A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0C40" w:rsidRDefault="000C7546" w:rsidP="007209A0">
            <w:pPr>
              <w:pStyle w:val="libPoem"/>
            </w:pPr>
            <w:r>
              <w:rPr>
                <w:rtl/>
                <w:lang w:bidi="fa-IR"/>
              </w:rPr>
              <w:t>على س</w:t>
            </w:r>
            <w:r w:rsidR="000D4CBD">
              <w:rPr>
                <w:rtl/>
                <w:lang w:bidi="fa-IR"/>
              </w:rPr>
              <w:t>يرة لم يبق إل</w:t>
            </w:r>
            <w:r w:rsidR="000D4CBD">
              <w:rPr>
                <w:rFonts w:hint="cs"/>
                <w:rtl/>
              </w:rPr>
              <w:t>ّ</w:t>
            </w:r>
            <w:r w:rsidR="000D4CBD">
              <w:rPr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يسيرها</w:t>
            </w:r>
            <w:r w:rsidR="00D40C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0C40" w:rsidTr="007209A0">
        <w:tblPrEx>
          <w:tblLook w:val="04A0"/>
        </w:tblPrEx>
        <w:trPr>
          <w:trHeight w:val="350"/>
        </w:trPr>
        <w:tc>
          <w:tcPr>
            <w:tcW w:w="3920" w:type="dxa"/>
          </w:tcPr>
          <w:p w:rsidR="00D40C40" w:rsidRDefault="000D4CBD" w:rsidP="007209A0">
            <w:pPr>
              <w:pStyle w:val="libPoem"/>
            </w:pPr>
            <w:r>
              <w:rPr>
                <w:rtl/>
                <w:lang w:bidi="fa-IR"/>
              </w:rPr>
              <w:t>هنالك تعلو همة طال همها</w:t>
            </w:r>
            <w:r w:rsidR="00D40C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0C40" w:rsidRDefault="00D40C40" w:rsidP="007209A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0C40" w:rsidRDefault="000D4CBD" w:rsidP="007209A0">
            <w:pPr>
              <w:pStyle w:val="libPoem"/>
            </w:pPr>
            <w:r>
              <w:rPr>
                <w:rtl/>
                <w:lang w:bidi="fa-IR"/>
              </w:rPr>
              <w:t>لإدراك ثأر سالف من مثيرها</w:t>
            </w:r>
            <w:r w:rsidR="00D40C4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روي عن ابن محبوب </w:t>
      </w:r>
      <w:r w:rsidR="005526AB" w:rsidRPr="005526AB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, قال : خرجت من الكوفة قاصداً زيارة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في زمان ولاية آل مروان لعنهم الله تعالى ، وكانوا قد أقاموا اُناساً من بني اُميّة على جميع الطّرق ؛ يقتلون من يظفروا به من زوّار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فأخفيت نفسي إلى الليل , ثمّ دخلت الحائر الشّريف في الليل , فلمّا أردت الدّخول للزيارة , إذ خرج إليّ رجل وقال لي : يا هذا , ارجع من حيث جئت فقد قبل الله زيارتك عافاك الله ؛ فإنّك لا تقدر على الزّيارة في هذه السّاعة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فرجعت إلى مكاني , فسرت حتّى مضى أكثر من نصف الليل ثمّ أقبلت للزيارة , فخرج إليّ ذلك الرّجل وقال لي : يا هذا , ألم أقُل لك إنّك لا تقدر على زيارة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في هذه الليلة ؟ فقلت له : ولِمَ تمنعني من ذلك وأنا قد أقبلت من الكوفة على خوف ووجل من بني اُميّة أن يقتلوني ؟ فقال : يابن محبوب , اعلم أنّ إبراهيم خليل الرّحمن وموسى كليم الله , وعيسى روح الله ومُحمّد حبيب الله , قد استأذنوا الله عزّ وجلّ في هذه الليلة أن يزوروا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فأذن لهم بزيارته , فهم عنده من أوّل الليل إلى آخره في جمع من الملائكة المقرّبين والأنبيا</w:t>
      </w:r>
      <w:r w:rsidR="00285276">
        <w:rPr>
          <w:rtl/>
          <w:lang w:bidi="fa-IR"/>
        </w:rPr>
        <w:t>ء والمرسلين , لا يحصي عددهم إل</w:t>
      </w:r>
      <w:r w:rsidR="00285276">
        <w:rPr>
          <w:rFonts w:hint="cs"/>
          <w:rtl/>
          <w:lang w:bidi="fa-IR"/>
        </w:rPr>
        <w:t>ّ</w:t>
      </w:r>
      <w:r w:rsidR="00285276">
        <w:rPr>
          <w:rtl/>
          <w:lang w:bidi="fa-IR"/>
        </w:rPr>
        <w:t>ا</w:t>
      </w:r>
      <w:r>
        <w:rPr>
          <w:rtl/>
          <w:lang w:bidi="fa-IR"/>
        </w:rPr>
        <w:t xml:space="preserve"> الله تعالى , فهم يسبّحون الله ويقدّسونه لا يفترون إلى الصّباح , فإذا أصبحت فأقبل إلى زيارته إن شاء الله تعالى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له : وأنت مَن تكون عافاك الله ؟ فقال : أنا من الملائكة الموكلين بقبر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فطار قلبي ورجعت إلى مكاني أحمد ربّي وأشكره حيث لم يردني لقبح عملي , وصبرت إلى أن أصبحت فأتيت لزيارة مولاي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ولم يردني أحد , وبقيت نهاري كلّه في زيارته إلى أن هجم الليل , وانصرفت على خوف من بني اُميّة فنجّاني الله منهم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فانظروا يا ذوي الأسماع والأبصار , وتفكّروا في هؤلاء الكفرة الفجّار , ما كفاهم قتل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28527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العترة الأطهار , وذرّيّة النّبي ال</w:t>
      </w:r>
      <w:r w:rsidR="009E334B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مُختار حتّى دعتهم أنفسهم اللعينة إلى أن يمنعوا الزّوار : </w:t>
      </w:r>
      <w:r w:rsidRPr="00285276">
        <w:rPr>
          <w:rStyle w:val="libAlaemChar"/>
          <w:rtl/>
        </w:rPr>
        <w:t>(</w:t>
      </w:r>
      <w:r w:rsidRPr="00285276">
        <w:rPr>
          <w:rStyle w:val="libAieChar"/>
          <w:rtl/>
        </w:rPr>
        <w:t xml:space="preserve"> يُرِيدُونَ لِيُطْفِئُوا نُورَ اللَّهِ بِأَفْوَاهِهِمْ وَاللَّهُ مُتِمُّ نُورِهِ وَلَوْ كَرِهَ الْكَافِرُونَ </w:t>
      </w:r>
      <w:r w:rsidRPr="00285276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E334B" w:rsidTr="007209A0">
        <w:trPr>
          <w:trHeight w:val="350"/>
        </w:trPr>
        <w:tc>
          <w:tcPr>
            <w:tcW w:w="3920" w:type="dxa"/>
            <w:shd w:val="clear" w:color="auto" w:fill="auto"/>
          </w:tcPr>
          <w:p w:rsidR="009E334B" w:rsidRDefault="009E334B" w:rsidP="007209A0">
            <w:pPr>
              <w:pStyle w:val="libPoem"/>
            </w:pPr>
            <w:r>
              <w:rPr>
                <w:rtl/>
                <w:lang w:bidi="fa-IR"/>
              </w:rPr>
              <w:t>فيا ذلة الإسلام من بعد عزه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34B" w:rsidRDefault="009E334B" w:rsidP="007209A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34B" w:rsidRDefault="009E334B" w:rsidP="007209A0">
            <w:pPr>
              <w:pStyle w:val="libPoem"/>
            </w:pPr>
            <w:r>
              <w:rPr>
                <w:rtl/>
                <w:lang w:bidi="fa-IR"/>
              </w:rPr>
              <w:t>ويا لك رزء في الأنام خطير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34B" w:rsidTr="007209A0">
        <w:trPr>
          <w:trHeight w:val="350"/>
        </w:trPr>
        <w:tc>
          <w:tcPr>
            <w:tcW w:w="3920" w:type="dxa"/>
          </w:tcPr>
          <w:p w:rsidR="009E334B" w:rsidRDefault="009E334B" w:rsidP="007209A0">
            <w:pPr>
              <w:pStyle w:val="libPoem"/>
            </w:pPr>
            <w:r>
              <w:rPr>
                <w:rtl/>
                <w:lang w:bidi="fa-IR"/>
              </w:rPr>
              <w:t>فيا عبرتي سحي ويا حرقتي ازددي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334B" w:rsidRDefault="009E334B" w:rsidP="007209A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334B" w:rsidRDefault="009E334B" w:rsidP="007209A0">
            <w:pPr>
              <w:pStyle w:val="libPoem"/>
            </w:pPr>
            <w:r>
              <w:rPr>
                <w:rtl/>
                <w:lang w:bidi="fa-IR"/>
              </w:rPr>
              <w:t>ويا نفس ذوبي فالمصاب كبير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روى مُحمّد بن إسماعيل , عن موسى بن القاسم الحضرمي , قال : ورد أبو عبد الله الصّادق من المدينة إلى الكوفة في أوّل ولاية أبي جعفر العباسي , فقال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يا موسى , اذهب إلى الطّريق الأعظم فقف هُنيئة , فإنّه سيأتيك رجل من ناحية القادسية , فإذا دنا منك , فقُل له : هُنا رجل من ولد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يدعوك , فإنّه يسرّ بذلك وسيجيء معك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موسى : فمضيت ووقفت على الطّريق وكان الحَرّ شديداً , فمددت بصري في الفلاة , فنظرت شيئاً مُقبلاً من بعيد , فتأمّلته وإذا هو رجل على بعير , فلمّا دنا منّي , قلت له : يا هذا , إنّ هُنا رجل من ولد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يدعوك وقد وصف لي بجميع صفاتك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فزاد إعجابه وسرّ بذلك وقال : اذهب بنا إليه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فجاء الرّجل حتّى أناخ بعيره على باب خيمة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ودخل إليه وسلّم عليه وقبّل يديه ورجليه , فقال الصّادق : (( من أين أقبلت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من أقصى بلاد ا</w:t>
      </w:r>
      <w:r w:rsidR="00280879">
        <w:rPr>
          <w:rtl/>
          <w:lang w:bidi="fa-IR"/>
        </w:rPr>
        <w:t>ليمن</w:t>
      </w:r>
      <w:r w:rsidR="00ED092B">
        <w:rPr>
          <w:rtl/>
          <w:lang w:bidi="fa-IR"/>
        </w:rPr>
        <w:t>.</w:t>
      </w:r>
      <w:r w:rsidR="00280879">
        <w:rPr>
          <w:rtl/>
          <w:lang w:bidi="fa-IR"/>
        </w:rPr>
        <w:t xml:space="preserve"> فقال له : (( أنت من وضع </w:t>
      </w:r>
      <w:r>
        <w:rPr>
          <w:rtl/>
          <w:lang w:bidi="fa-IR"/>
        </w:rPr>
        <w:t>كذا وكذا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فيما جئت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جئت لزيارة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جئت من غير حجّة ليس إلاّ</w:t>
      </w:r>
      <w:r w:rsidR="00280879">
        <w:rPr>
          <w:rtl/>
          <w:lang w:bidi="fa-IR"/>
        </w:rPr>
        <w:t xml:space="preserve"> للزيارة ؟ ))</w:t>
      </w:r>
      <w:r w:rsidR="00ED092B">
        <w:rPr>
          <w:rtl/>
          <w:lang w:bidi="fa-IR"/>
        </w:rPr>
        <w:t>.</w:t>
      </w:r>
      <w:r w:rsidR="00280879">
        <w:rPr>
          <w:rtl/>
          <w:lang w:bidi="fa-IR"/>
        </w:rPr>
        <w:t xml:space="preserve"> قال : نعم , إل</w:t>
      </w:r>
      <w:r w:rsidR="00280879">
        <w:rPr>
          <w:rFonts w:hint="cs"/>
          <w:rtl/>
          <w:lang w:bidi="fa-IR"/>
        </w:rPr>
        <w:t>ّ</w:t>
      </w:r>
      <w:r w:rsidR="00280879">
        <w:rPr>
          <w:rtl/>
          <w:lang w:bidi="fa-IR"/>
        </w:rPr>
        <w:t>ا</w:t>
      </w:r>
      <w:r>
        <w:rPr>
          <w:rtl/>
          <w:lang w:bidi="fa-IR"/>
        </w:rPr>
        <w:t xml:space="preserve"> أن أصلّي عند قبره ركعتين وأزوره وأسلّم عليه وأرجع إلى أهلي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وما ترون من زيارته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إنّا نرى من زيارته ؛ البركة والشّفاء والعافية في أنفسنا وأهالينا وأولادنا , ومعائشنا وأموالنا وقضاء حوائجنا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أفلا تحبّ أن أزيدك من فضل زيارته يا أخا اليمن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أي والله , زدني يابن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اعلم أنّ زيارة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تعدل حجّة مبرورة مقبولة زاكية مع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فتعجّب الرّجل من ذلك , فقال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لا تعجب يا أخا اليمن , بل تعدل حجّتين متقبّلتين زاكيتين مع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فتعجّب الرّجل من ذلك ، قال : فلم يزل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يزيده من فضل زيارته حتّى قال له : (( تعدل ثلاثين حجّة مبرورة مقبولة زاكية مع رسول الله</w:t>
      </w:r>
    </w:p>
    <w:p w:rsidR="00280879" w:rsidRDefault="00280879" w:rsidP="002808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280879">
      <w:pPr>
        <w:pStyle w:val="libFootnote0"/>
        <w:rPr>
          <w:lang w:bidi="fa-IR"/>
        </w:rPr>
      </w:pPr>
      <w:r w:rsidRPr="00280879">
        <w:rPr>
          <w:rtl/>
        </w:rPr>
        <w:t>(1)</w:t>
      </w:r>
      <w:r>
        <w:rPr>
          <w:rtl/>
          <w:lang w:bidi="fa-IR"/>
        </w:rPr>
        <w:t xml:space="preserve"> سورة الصّف / 8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28087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فقال الرّجل : إذا كان هذا فضل زيارة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فو الله , لا اُفارقه حتّى أموت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ولم يزل الرّجل لائذاً بقبر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حتّى أتاه الموت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فتفكّروا يا إخواني في هذا الشّخص الرّباني , كيف تجرّأ عليه أهل الضّلال وبارزوه بالحرب والقتال , وسارعوا إليه بالسّيوف والرّماح وصادموه في ميدان الكفاح , فقالوا لا براح ولا سعة ولا فساح , كأنّهم قد نسوا المعاد إلى ربّ العباد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فعلى الأطائب من أهل بيت الرّسول فليبك الباكون , وإيّاهم فليندب النّادبون , ولمثلهم تذرف الدّموع من العيون , أو لا تكونون كبعض مادحيهم حيث عرته الأحزان والأشجان , فنظم فيهم وقال :</w:t>
      </w:r>
    </w:p>
    <w:p w:rsidR="00C54F79" w:rsidRDefault="001E6529" w:rsidP="00280879">
      <w:pPr>
        <w:pStyle w:val="libCenter"/>
        <w:rPr>
          <w:lang w:bidi="fa-IR"/>
        </w:rPr>
      </w:pPr>
      <w:r>
        <w:rPr>
          <w:rtl/>
          <w:lang w:bidi="fa-IR"/>
        </w:rPr>
        <w:t>القصيدة للشيخ الكامل الدّرمكي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80879" w:rsidTr="008E1C60">
        <w:trPr>
          <w:trHeight w:val="350"/>
        </w:trPr>
        <w:tc>
          <w:tcPr>
            <w:tcW w:w="4219" w:type="dxa"/>
            <w:shd w:val="clear" w:color="auto" w:fill="auto"/>
          </w:tcPr>
          <w:p w:rsidR="00280879" w:rsidRDefault="00280879" w:rsidP="007209A0">
            <w:pPr>
              <w:pStyle w:val="libPoem"/>
            </w:pPr>
            <w:r>
              <w:rPr>
                <w:rtl/>
                <w:lang w:bidi="fa-IR"/>
              </w:rPr>
              <w:t>خل الحزين بهمه وبلائه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280879" w:rsidRDefault="00280879" w:rsidP="007209A0">
            <w:pPr>
              <w:pStyle w:val="libPoem"/>
            </w:pPr>
            <w:r>
              <w:rPr>
                <w:rtl/>
                <w:lang w:bidi="fa-IR"/>
              </w:rPr>
              <w:t>وبوجده وحنينه وبكائه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rPr>
          <w:trHeight w:val="350"/>
        </w:trPr>
        <w:tc>
          <w:tcPr>
            <w:tcW w:w="4219" w:type="dxa"/>
          </w:tcPr>
          <w:p w:rsidR="00280879" w:rsidRDefault="00280879" w:rsidP="007209A0">
            <w:pPr>
              <w:pStyle w:val="libPoem"/>
            </w:pPr>
            <w:r>
              <w:rPr>
                <w:rtl/>
                <w:lang w:bidi="fa-IR"/>
              </w:rPr>
              <w:t>لا تعذل المحزون تجرح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3B4383" w:rsidP="007209A0">
            <w:pPr>
              <w:pStyle w:val="libPoem"/>
            </w:pPr>
            <w:r>
              <w:rPr>
                <w:rtl/>
                <w:lang w:bidi="fa-IR"/>
              </w:rPr>
              <w:t>فالبين أورى النّار في أحشائه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rPr>
          <w:trHeight w:val="350"/>
        </w:trPr>
        <w:tc>
          <w:tcPr>
            <w:tcW w:w="4219" w:type="dxa"/>
          </w:tcPr>
          <w:p w:rsidR="00280879" w:rsidRDefault="003B4383" w:rsidP="007209A0">
            <w:pPr>
              <w:pStyle w:val="libPoem"/>
            </w:pPr>
            <w:r>
              <w:rPr>
                <w:rtl/>
                <w:lang w:bidi="fa-IR"/>
              </w:rPr>
              <w:t>إن الشقاء على الحزين مسلط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3B4383" w:rsidP="007209A0">
            <w:pPr>
              <w:pStyle w:val="libPoem"/>
            </w:pPr>
            <w:r>
              <w:rPr>
                <w:rtl/>
                <w:lang w:bidi="fa-IR"/>
              </w:rPr>
              <w:t>لا يستطيع الصبر في اخفائه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rPr>
          <w:trHeight w:val="350"/>
        </w:trPr>
        <w:tc>
          <w:tcPr>
            <w:tcW w:w="4219" w:type="dxa"/>
          </w:tcPr>
          <w:p w:rsidR="00280879" w:rsidRDefault="003B4383" w:rsidP="007209A0">
            <w:pPr>
              <w:pStyle w:val="libPoem"/>
            </w:pPr>
            <w:r>
              <w:rPr>
                <w:rtl/>
                <w:lang w:bidi="fa-IR"/>
              </w:rPr>
              <w:t>يكفيك عن عذل الحزين سقامه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3B4383" w:rsidP="007209A0">
            <w:pPr>
              <w:pStyle w:val="libPoem"/>
            </w:pPr>
            <w:r>
              <w:rPr>
                <w:rtl/>
                <w:lang w:bidi="fa-IR"/>
              </w:rPr>
              <w:t>قد ملّت العواد من إيتائه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rPr>
          <w:trHeight w:val="350"/>
        </w:trPr>
        <w:tc>
          <w:tcPr>
            <w:tcW w:w="4219" w:type="dxa"/>
          </w:tcPr>
          <w:p w:rsidR="00280879" w:rsidRDefault="003B4383" w:rsidP="007209A0">
            <w:pPr>
              <w:pStyle w:val="libPoem"/>
            </w:pPr>
            <w:r>
              <w:rPr>
                <w:rtl/>
                <w:lang w:bidi="fa-IR"/>
              </w:rPr>
              <w:t>وتجمعت كل الأطبا حوله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3B4383" w:rsidP="007209A0">
            <w:pPr>
              <w:pStyle w:val="libPoem"/>
            </w:pPr>
            <w:r>
              <w:rPr>
                <w:rtl/>
                <w:lang w:bidi="fa-IR"/>
              </w:rPr>
              <w:t>وتفرقوا لم يظفروا بشفائه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932B8F" w:rsidP="007209A0">
            <w:pPr>
              <w:pStyle w:val="libPoem"/>
            </w:pPr>
            <w:r>
              <w:rPr>
                <w:rtl/>
                <w:lang w:bidi="fa-IR"/>
              </w:rPr>
              <w:t>وتعاهدوا كتباً لهم مخزونة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932B8F" w:rsidP="007209A0">
            <w:pPr>
              <w:pStyle w:val="libPoem"/>
            </w:pPr>
            <w:r>
              <w:rPr>
                <w:rtl/>
                <w:lang w:bidi="fa-IR"/>
              </w:rPr>
              <w:t>عجزوا وما قدروا على استشفائه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932B8F" w:rsidP="007209A0">
            <w:pPr>
              <w:pStyle w:val="libPoem"/>
            </w:pPr>
            <w:r>
              <w:rPr>
                <w:rtl/>
                <w:lang w:bidi="fa-IR"/>
              </w:rPr>
              <w:t>فهو المحن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تضمن صدره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932B8F" w:rsidP="007209A0">
            <w:pPr>
              <w:pStyle w:val="libPoem"/>
            </w:pPr>
            <w:r>
              <w:rPr>
                <w:rtl/>
                <w:lang w:bidi="fa-IR"/>
              </w:rPr>
              <w:t>يخفى لعل العذل في اخفائه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0A251A" w:rsidP="007209A0">
            <w:pPr>
              <w:pStyle w:val="libPoem"/>
            </w:pPr>
            <w:r>
              <w:rPr>
                <w:rtl/>
                <w:lang w:bidi="fa-IR"/>
              </w:rPr>
              <w:t>يخفي من الأعداء ما في نفسه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0A251A" w:rsidP="007209A0">
            <w:pPr>
              <w:pStyle w:val="libPoem"/>
            </w:pPr>
            <w:r>
              <w:rPr>
                <w:rtl/>
                <w:lang w:bidi="fa-IR"/>
              </w:rPr>
              <w:t>ويذيعه سراً إلى أمنائه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0A251A" w:rsidP="007209A0">
            <w:pPr>
              <w:pStyle w:val="libPoem"/>
            </w:pPr>
            <w:r>
              <w:rPr>
                <w:rtl/>
                <w:lang w:bidi="fa-IR"/>
              </w:rPr>
              <w:t>فاستخبروه ذوا البصائر والتقى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0A251A" w:rsidP="007209A0">
            <w:pPr>
              <w:pStyle w:val="libPoem"/>
            </w:pPr>
            <w:r>
              <w:rPr>
                <w:rtl/>
                <w:lang w:bidi="fa-IR"/>
              </w:rPr>
              <w:t>عما يحن ليعلموا بأذائه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قالوا له يا صاح بالله أنبئنا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وبجملة النعماء من آلائه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ما الذي تشكوه من ألم وما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تخفي لعل البر في إبدائه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قالوا اسمعوا الله أكرم عادل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لا ينكر المقدور من إمضائه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لو نال رضوي بعض ما قد نلته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هد البلاء لصخره وصفائه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والله ما أجرى الدما من مقلتي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الحُسين مغسلاً بدمائه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0879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أبكي له أم لليتامى حوله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80879" w:rsidRDefault="00280879" w:rsidP="007209A0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80879" w:rsidRDefault="008E1C60" w:rsidP="007209A0">
            <w:pPr>
              <w:pStyle w:val="libPoem"/>
            </w:pPr>
            <w:r>
              <w:rPr>
                <w:rtl/>
                <w:lang w:bidi="fa-IR"/>
              </w:rPr>
              <w:t>أم للجواد أنوح أم لنسائه</w:t>
            </w:r>
            <w:r w:rsidR="002808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1C60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8E1C60" w:rsidRDefault="008E1C60" w:rsidP="00947C28">
            <w:pPr>
              <w:pStyle w:val="libPoem"/>
            </w:pPr>
            <w:r>
              <w:rPr>
                <w:rtl/>
                <w:lang w:bidi="fa-IR"/>
              </w:rPr>
              <w:t>أم أسكب الدمع المصون لفتية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E1C60" w:rsidRDefault="008E1C60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E1C60" w:rsidRDefault="008E1C60" w:rsidP="00947C28">
            <w:pPr>
              <w:pStyle w:val="libPoem"/>
            </w:pPr>
            <w:r>
              <w:rPr>
                <w:rtl/>
                <w:lang w:bidi="fa-IR"/>
              </w:rPr>
              <w:t>عافوا الحياة وطيبها لفدائه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1C60" w:rsidTr="008E1C60">
        <w:tblPrEx>
          <w:tblLook w:val="04A0"/>
        </w:tblPrEx>
        <w:trPr>
          <w:trHeight w:val="350"/>
        </w:trPr>
        <w:tc>
          <w:tcPr>
            <w:tcW w:w="4219" w:type="dxa"/>
          </w:tcPr>
          <w:p w:rsidR="008E1C60" w:rsidRDefault="008E1C60" w:rsidP="00947C28">
            <w:pPr>
              <w:pStyle w:val="libPoem"/>
            </w:pPr>
            <w:r>
              <w:rPr>
                <w:rtl/>
                <w:lang w:bidi="fa-IR"/>
              </w:rPr>
              <w:t>فكأنه طود هوى وكأنهم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E1C60" w:rsidRDefault="008E1C60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E1C60" w:rsidRDefault="008E1C60" w:rsidP="00947C28">
            <w:pPr>
              <w:pStyle w:val="libPoem"/>
            </w:pPr>
            <w:r>
              <w:rPr>
                <w:rtl/>
                <w:lang w:bidi="fa-IR"/>
              </w:rPr>
              <w:t>أعجاز نخل جثم بفنائه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155D6" w:rsidTr="000D5E11">
        <w:trPr>
          <w:trHeight w:val="350"/>
        </w:trPr>
        <w:tc>
          <w:tcPr>
            <w:tcW w:w="4219" w:type="dxa"/>
            <w:shd w:val="clear" w:color="auto" w:fill="auto"/>
          </w:tcPr>
          <w:p w:rsidR="004155D6" w:rsidRDefault="004155D6" w:rsidP="00947C28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عين سحي للغريب واسكبي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155D6" w:rsidRDefault="004155D6" w:rsidP="00947C28">
            <w:pPr>
              <w:pStyle w:val="libPoem"/>
            </w:pPr>
            <w:r>
              <w:rPr>
                <w:rtl/>
                <w:lang w:bidi="fa-IR"/>
              </w:rPr>
              <w:t>وتعودي سهر الدجى لنعائه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rPr>
          <w:trHeight w:val="350"/>
        </w:trPr>
        <w:tc>
          <w:tcPr>
            <w:tcW w:w="4219" w:type="dxa"/>
          </w:tcPr>
          <w:p w:rsidR="004155D6" w:rsidRDefault="004155D6" w:rsidP="00947C28">
            <w:pPr>
              <w:pStyle w:val="libPoem"/>
            </w:pPr>
            <w:r>
              <w:rPr>
                <w:rtl/>
                <w:lang w:bidi="fa-IR"/>
              </w:rPr>
              <w:t>وابكي لزينب إذ رأته مجدلاً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4155D6" w:rsidP="00947C28">
            <w:pPr>
              <w:pStyle w:val="libPoem"/>
            </w:pPr>
            <w:r>
              <w:rPr>
                <w:rtl/>
                <w:lang w:bidi="fa-IR"/>
              </w:rPr>
              <w:t>فوق الصعيد معفراً بدمائه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rPr>
          <w:trHeight w:val="350"/>
        </w:trPr>
        <w:tc>
          <w:tcPr>
            <w:tcW w:w="4219" w:type="dxa"/>
          </w:tcPr>
          <w:p w:rsidR="004155D6" w:rsidRDefault="004155D6" w:rsidP="00947C28">
            <w:pPr>
              <w:pStyle w:val="libPoem"/>
            </w:pPr>
            <w:r>
              <w:rPr>
                <w:rtl/>
                <w:lang w:bidi="fa-IR"/>
              </w:rPr>
              <w:t>عريان مبتول الجبين مجرحاً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CE5198" w:rsidP="00947C28">
            <w:pPr>
              <w:pStyle w:val="libPoem"/>
            </w:pPr>
            <w:r>
              <w:rPr>
                <w:rtl/>
                <w:lang w:bidi="fa-IR"/>
              </w:rPr>
              <w:t>وا حسرتاه لذله وعرائه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rPr>
          <w:trHeight w:val="350"/>
        </w:trPr>
        <w:tc>
          <w:tcPr>
            <w:tcW w:w="4219" w:type="dxa"/>
          </w:tcPr>
          <w:p w:rsidR="004155D6" w:rsidRDefault="00CE5198" w:rsidP="00947C28">
            <w:pPr>
              <w:pStyle w:val="libPoem"/>
            </w:pPr>
            <w:r>
              <w:rPr>
                <w:rtl/>
                <w:lang w:bidi="fa-IR"/>
              </w:rPr>
              <w:t>لهفي له والشمر يقطع رأسه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58774F" w:rsidP="00947C28">
            <w:pPr>
              <w:pStyle w:val="libPoem"/>
            </w:pPr>
            <w:r>
              <w:rPr>
                <w:rtl/>
                <w:lang w:bidi="fa-IR"/>
              </w:rPr>
              <w:t>وخيولهم تجري على أعضائه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rPr>
          <w:trHeight w:val="350"/>
        </w:trPr>
        <w:tc>
          <w:tcPr>
            <w:tcW w:w="4219" w:type="dxa"/>
          </w:tcPr>
          <w:p w:rsidR="004155D6" w:rsidRDefault="0058774F" w:rsidP="00947C28">
            <w:pPr>
              <w:pStyle w:val="libPoem"/>
            </w:pPr>
            <w:r>
              <w:rPr>
                <w:rtl/>
                <w:lang w:bidi="fa-IR"/>
              </w:rPr>
              <w:t>والمهر يندبه ويلثم نحره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58774F" w:rsidP="00947C28">
            <w:pPr>
              <w:pStyle w:val="libPoem"/>
            </w:pPr>
            <w:r>
              <w:rPr>
                <w:rtl/>
                <w:lang w:bidi="fa-IR"/>
              </w:rPr>
              <w:t>ويقول عاري السرج في بيدائه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E358DA" w:rsidP="00947C28">
            <w:pPr>
              <w:pStyle w:val="libPoem"/>
            </w:pPr>
            <w:r>
              <w:rPr>
                <w:rtl/>
                <w:lang w:bidi="fa-IR"/>
              </w:rPr>
              <w:t>قتل الحُسين وهتكت نسوانه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E358DA" w:rsidP="00947C28">
            <w:pPr>
              <w:pStyle w:val="libPoem"/>
            </w:pPr>
            <w:r>
              <w:rPr>
                <w:rtl/>
                <w:lang w:bidi="fa-IR"/>
              </w:rPr>
              <w:t>وغدا يباح المحتمي بحمائه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E358DA" w:rsidP="00947C28">
            <w:pPr>
              <w:pStyle w:val="libPoem"/>
            </w:pPr>
            <w:r>
              <w:rPr>
                <w:rtl/>
                <w:lang w:bidi="fa-IR"/>
              </w:rPr>
              <w:t>فلأبكينك يابن بنت مُحمّد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E358DA" w:rsidP="00947C28">
            <w:pPr>
              <w:pStyle w:val="libPoem"/>
            </w:pPr>
            <w:r>
              <w:rPr>
                <w:rtl/>
                <w:lang w:bidi="fa-IR"/>
              </w:rPr>
              <w:t>حتّى يذوب القلب عن أفضائه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5C196A" w:rsidP="00947C28">
            <w:pPr>
              <w:pStyle w:val="libPoem"/>
            </w:pPr>
            <w:r>
              <w:rPr>
                <w:rtl/>
                <w:lang w:bidi="fa-IR"/>
              </w:rPr>
              <w:t>ويزيدني حزناً ويسهر مقلتي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5C196A" w:rsidP="00947C28">
            <w:pPr>
              <w:pStyle w:val="libPoem"/>
            </w:pPr>
            <w:r>
              <w:rPr>
                <w:rtl/>
                <w:lang w:bidi="fa-IR"/>
              </w:rPr>
              <w:t>خبر روى الصدوق من روّائه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5C196A" w:rsidP="00947C28">
            <w:pPr>
              <w:pStyle w:val="libPoem"/>
            </w:pPr>
            <w:r>
              <w:rPr>
                <w:rtl/>
                <w:lang w:bidi="fa-IR"/>
              </w:rPr>
              <w:t>اسفاده عن ابن عباس التقي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5C196A" w:rsidP="00947C28">
            <w:pPr>
              <w:pStyle w:val="libPoem"/>
            </w:pPr>
            <w:r>
              <w:rPr>
                <w:rtl/>
                <w:lang w:bidi="fa-IR"/>
              </w:rPr>
              <w:t>أكرم به وبزهده وتقائه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085CCD" w:rsidP="00947C28">
            <w:pPr>
              <w:pStyle w:val="libPoem"/>
            </w:pPr>
            <w:r>
              <w:rPr>
                <w:rtl/>
                <w:lang w:bidi="fa-IR"/>
              </w:rPr>
              <w:t>قال : اجتمعنا والنبي جليسنا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085CCD" w:rsidP="00947C28">
            <w:pPr>
              <w:pStyle w:val="libPoem"/>
            </w:pPr>
            <w:r>
              <w:rPr>
                <w:rtl/>
                <w:lang w:bidi="fa-IR"/>
              </w:rPr>
              <w:t>وشعاعه يعلو على جلسائه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085CCD" w:rsidP="00947C28">
            <w:pPr>
              <w:pStyle w:val="libPoem"/>
            </w:pPr>
            <w:r>
              <w:rPr>
                <w:rtl/>
                <w:lang w:bidi="fa-IR"/>
              </w:rPr>
              <w:t>قد طيبت كل البقاع بطيبه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085CCD" w:rsidP="00947C28">
            <w:pPr>
              <w:pStyle w:val="libPoem"/>
            </w:pPr>
            <w:r>
              <w:rPr>
                <w:rtl/>
                <w:lang w:bidi="fa-IR"/>
              </w:rPr>
              <w:t>وتلامعت حيطانها بضيائه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085CCD" w:rsidP="00947C28">
            <w:pPr>
              <w:pStyle w:val="libPoem"/>
            </w:pPr>
            <w:r>
              <w:rPr>
                <w:rtl/>
                <w:lang w:bidi="fa-IR"/>
              </w:rPr>
              <w:t>في غبطة بالقرب منه فبينما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085CCD" w:rsidP="00947C28">
            <w:pPr>
              <w:pStyle w:val="libPoem"/>
            </w:pPr>
            <w:r>
              <w:rPr>
                <w:rtl/>
                <w:lang w:bidi="fa-IR"/>
              </w:rPr>
              <w:t>بعض يهني بعضنا بولائه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085CCD" w:rsidP="00947C28">
            <w:pPr>
              <w:pStyle w:val="libPoem"/>
            </w:pPr>
            <w:r>
              <w:rPr>
                <w:rtl/>
                <w:lang w:bidi="fa-IR"/>
              </w:rPr>
              <w:t>فإذا بسبطيه الكرام وكف ذا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085CCD" w:rsidP="00947C28">
            <w:pPr>
              <w:pStyle w:val="libPoem"/>
            </w:pPr>
            <w:r>
              <w:rPr>
                <w:rtl/>
                <w:lang w:bidi="fa-IR"/>
              </w:rPr>
              <w:t>في كف ذا يسراه في يمنائه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F1537B" w:rsidP="00947C28">
            <w:pPr>
              <w:pStyle w:val="libPoem"/>
            </w:pPr>
            <w:r>
              <w:rPr>
                <w:rtl/>
                <w:lang w:bidi="fa-IR"/>
              </w:rPr>
              <w:t>وهما يجران الذيول غوافلا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F1537B" w:rsidP="00947C28">
            <w:pPr>
              <w:pStyle w:val="libPoem"/>
            </w:pPr>
            <w:r>
              <w:rPr>
                <w:rtl/>
                <w:lang w:bidi="fa-IR"/>
              </w:rPr>
              <w:t>كل يصول بجده وآبائه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5D6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4155D6" w:rsidRDefault="00510D04" w:rsidP="00947C28">
            <w:pPr>
              <w:pStyle w:val="libPoem"/>
            </w:pPr>
            <w:r>
              <w:rPr>
                <w:rtl/>
                <w:lang w:bidi="fa-IR"/>
              </w:rPr>
              <w:t>فرآهما الهادي النّبي بنعمة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55D6" w:rsidRDefault="004155D6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55D6" w:rsidRDefault="00510D04" w:rsidP="00947C28">
            <w:pPr>
              <w:pStyle w:val="libPoem"/>
            </w:pPr>
            <w:r>
              <w:rPr>
                <w:rtl/>
                <w:lang w:bidi="fa-IR"/>
              </w:rPr>
              <w:t>فتنفس السعداء من صعدائه</w:t>
            </w:r>
            <w:r w:rsidR="004155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0D5E11" w:rsidP="00947C28">
            <w:pPr>
              <w:pStyle w:val="libPoem"/>
            </w:pPr>
            <w:r>
              <w:rPr>
                <w:rtl/>
                <w:lang w:bidi="fa-IR"/>
              </w:rPr>
              <w:t>فتظاهرت زفراته وتحادرت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0D5E11" w:rsidP="00947C28">
            <w:pPr>
              <w:pStyle w:val="libPoem"/>
            </w:pPr>
            <w:r>
              <w:rPr>
                <w:rtl/>
                <w:lang w:bidi="fa-IR"/>
              </w:rPr>
              <w:t>عبراته سحاً لعظم بلائه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0D5E11" w:rsidP="00947C28">
            <w:pPr>
              <w:pStyle w:val="libPoem"/>
            </w:pPr>
            <w:r>
              <w:rPr>
                <w:rtl/>
                <w:lang w:bidi="fa-IR"/>
              </w:rPr>
              <w:t>حزناً وقال بحرقة وكآبة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0D5E11" w:rsidP="00947C28">
            <w:pPr>
              <w:pStyle w:val="libPoem"/>
            </w:pPr>
            <w:r>
              <w:rPr>
                <w:rtl/>
                <w:lang w:bidi="fa-IR"/>
              </w:rPr>
              <w:t>ودموعه كالسيل في إجرائه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0D5E11" w:rsidP="00947C28">
            <w:pPr>
              <w:pStyle w:val="libPoem"/>
            </w:pPr>
            <w:r>
              <w:rPr>
                <w:rtl/>
                <w:lang w:bidi="fa-IR"/>
              </w:rPr>
              <w:t>يعزز عليّ ومن توالى ملتي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0D5E11" w:rsidP="00947C28">
            <w:pPr>
              <w:pStyle w:val="libPoem"/>
            </w:pPr>
            <w:r>
              <w:rPr>
                <w:rtl/>
                <w:lang w:bidi="fa-IR"/>
              </w:rPr>
              <w:t>من كل بر ماحض بولائه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0D5E11" w:rsidP="00947C28">
            <w:pPr>
              <w:pStyle w:val="libPoem"/>
            </w:pPr>
            <w:r>
              <w:rPr>
                <w:rtl/>
                <w:lang w:bidi="fa-IR"/>
              </w:rPr>
              <w:t>ما يلقيان من الإهانة والأذى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0D5E11" w:rsidP="00947C28">
            <w:pPr>
              <w:pStyle w:val="libPoem"/>
            </w:pPr>
            <w:r>
              <w:rPr>
                <w:rtl/>
                <w:lang w:bidi="fa-IR"/>
              </w:rPr>
              <w:t>بعدي وقلبي واله بشجائه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9F4AF2" w:rsidP="00947C28">
            <w:pPr>
              <w:pStyle w:val="libPoem"/>
            </w:pPr>
            <w:r>
              <w:rPr>
                <w:rtl/>
                <w:lang w:bidi="fa-IR"/>
              </w:rPr>
              <w:t>فدعاهما فتساقطا في حجره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9F4AF2" w:rsidP="00947C28">
            <w:pPr>
              <w:pStyle w:val="libPoem"/>
            </w:pPr>
            <w:r>
              <w:rPr>
                <w:rtl/>
                <w:lang w:bidi="fa-IR"/>
              </w:rPr>
              <w:t>فرحاً به ولذاذة بلقائه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947C28" w:rsidP="00947C28">
            <w:pPr>
              <w:pStyle w:val="libPoem"/>
            </w:pPr>
            <w:r>
              <w:rPr>
                <w:rtl/>
                <w:lang w:bidi="fa-IR"/>
              </w:rPr>
              <w:t>فترشف الحسن الزكي وضمه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947C28" w:rsidP="00947C28">
            <w:pPr>
              <w:pStyle w:val="libPoem"/>
            </w:pPr>
            <w:r>
              <w:rPr>
                <w:rtl/>
                <w:lang w:bidi="fa-IR"/>
              </w:rPr>
              <w:t>مترشف الشفتين لثم لمائه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947C28" w:rsidP="00947C28">
            <w:pPr>
              <w:pStyle w:val="libPoem"/>
            </w:pPr>
            <w:r>
              <w:rPr>
                <w:rtl/>
                <w:lang w:bidi="fa-IR"/>
              </w:rPr>
              <w:t>وأتى إلى نحر الحُسين وشمه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947C28" w:rsidP="00947C28">
            <w:pPr>
              <w:pStyle w:val="libPoem"/>
            </w:pPr>
            <w:r>
              <w:rPr>
                <w:rtl/>
                <w:lang w:bidi="fa-IR"/>
              </w:rPr>
              <w:t>والدمع يسقيه بساكب مائه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7B7F50" w:rsidP="00947C28">
            <w:pPr>
              <w:pStyle w:val="libPoem"/>
            </w:pPr>
            <w:r>
              <w:rPr>
                <w:rtl/>
                <w:lang w:bidi="fa-IR"/>
              </w:rPr>
              <w:t>فبكى الحُسين وسرها في نفسه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7B7F50" w:rsidP="00947C28">
            <w:pPr>
              <w:pStyle w:val="libPoem"/>
            </w:pPr>
            <w:r>
              <w:rPr>
                <w:rtl/>
                <w:lang w:bidi="fa-IR"/>
              </w:rPr>
              <w:t>وغدا يهرول مسرعاً بخطائه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7B7F50" w:rsidP="00947C28">
            <w:pPr>
              <w:pStyle w:val="libPoem"/>
            </w:pPr>
            <w:r>
              <w:rPr>
                <w:rtl/>
                <w:lang w:bidi="fa-IR"/>
              </w:rPr>
              <w:t>نحو البتول فساء ما قد ساءه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7B7F50" w:rsidP="00947C28">
            <w:pPr>
              <w:pStyle w:val="libPoem"/>
            </w:pPr>
            <w:r>
              <w:rPr>
                <w:rtl/>
                <w:lang w:bidi="fa-IR"/>
              </w:rPr>
              <w:t>فاستعبرت وتحسرت لبكائه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7B7F50" w:rsidP="00947C28">
            <w:pPr>
              <w:pStyle w:val="libPoem"/>
            </w:pPr>
            <w:r>
              <w:rPr>
                <w:rtl/>
                <w:lang w:bidi="fa-IR"/>
              </w:rPr>
              <w:t>فأتت تقبله وتمسح دمعه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7B7F50" w:rsidP="00947C28">
            <w:pPr>
              <w:pStyle w:val="libPoem"/>
            </w:pPr>
            <w:r>
              <w:rPr>
                <w:rtl/>
                <w:lang w:bidi="fa-IR"/>
              </w:rPr>
              <w:t>ودموعها كالغيث في إهمائه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E11" w:rsidTr="000D5E11">
        <w:tblPrEx>
          <w:tblLook w:val="04A0"/>
        </w:tblPrEx>
        <w:trPr>
          <w:trHeight w:val="350"/>
        </w:trPr>
        <w:tc>
          <w:tcPr>
            <w:tcW w:w="4219" w:type="dxa"/>
          </w:tcPr>
          <w:p w:rsidR="000D5E11" w:rsidRDefault="007B7F50" w:rsidP="00947C28">
            <w:pPr>
              <w:pStyle w:val="libPoem"/>
            </w:pPr>
            <w:r>
              <w:rPr>
                <w:rtl/>
                <w:lang w:bidi="fa-IR"/>
              </w:rPr>
              <w:t>وتقول والعبرات تسبق نطقها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E11" w:rsidRDefault="000D5E11" w:rsidP="00947C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E11" w:rsidRDefault="007B7F50" w:rsidP="00947C28">
            <w:pPr>
              <w:pStyle w:val="libPoem"/>
            </w:pPr>
            <w:r>
              <w:rPr>
                <w:rtl/>
                <w:lang w:bidi="fa-IR"/>
              </w:rPr>
              <w:t>يا من حياتي اردفت ببقائه</w:t>
            </w:r>
            <w:r w:rsidR="000D5E1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90969" w:rsidTr="000D5794">
        <w:trPr>
          <w:trHeight w:val="350"/>
        </w:trPr>
        <w:tc>
          <w:tcPr>
            <w:tcW w:w="4219" w:type="dxa"/>
            <w:shd w:val="clear" w:color="auto" w:fill="auto"/>
          </w:tcPr>
          <w:p w:rsidR="00990969" w:rsidRDefault="00990969" w:rsidP="00B76253">
            <w:pPr>
              <w:pStyle w:val="libPoem"/>
            </w:pPr>
            <w:r>
              <w:rPr>
                <w:rtl/>
                <w:lang w:bidi="fa-IR"/>
              </w:rPr>
              <w:lastRenderedPageBreak/>
              <w:t>ماذا الذي يبكيك يا من 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90969" w:rsidRDefault="00990969" w:rsidP="00B76253">
            <w:pPr>
              <w:pStyle w:val="libPoem"/>
            </w:pPr>
            <w:r>
              <w:rPr>
                <w:rtl/>
                <w:lang w:bidi="fa-IR"/>
              </w:rPr>
              <w:t>في القلب مشتمل على إفصائه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rPr>
          <w:trHeight w:val="350"/>
        </w:trPr>
        <w:tc>
          <w:tcPr>
            <w:tcW w:w="4219" w:type="dxa"/>
          </w:tcPr>
          <w:p w:rsidR="00990969" w:rsidRDefault="00990969" w:rsidP="00B76253">
            <w:pPr>
              <w:pStyle w:val="libPoem"/>
            </w:pPr>
            <w:r>
              <w:rPr>
                <w:rtl/>
                <w:lang w:bidi="fa-IR"/>
              </w:rPr>
              <w:t>قال الحُسين كان جدّي ملني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990969" w:rsidP="00B76253">
            <w:pPr>
              <w:pStyle w:val="libPoem"/>
            </w:pPr>
            <w:r>
              <w:rPr>
                <w:rtl/>
                <w:lang w:bidi="fa-IR"/>
              </w:rPr>
              <w:t>ما كنت قبل معوداً لجفائه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rPr>
          <w:trHeight w:val="350"/>
        </w:trPr>
        <w:tc>
          <w:tcPr>
            <w:tcW w:w="4219" w:type="dxa"/>
          </w:tcPr>
          <w:p w:rsidR="00990969" w:rsidRDefault="00990969" w:rsidP="00B76253">
            <w:pPr>
              <w:pStyle w:val="libPoem"/>
            </w:pPr>
            <w:r>
              <w:rPr>
                <w:rtl/>
                <w:lang w:bidi="fa-IR"/>
              </w:rPr>
              <w:t>جئنا أنا وأخي إليه نزوره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990969" w:rsidP="00B76253">
            <w:pPr>
              <w:pStyle w:val="libPoem"/>
            </w:pPr>
            <w:r>
              <w:rPr>
                <w:rtl/>
                <w:lang w:bidi="fa-IR"/>
              </w:rPr>
              <w:t>فدعا الزكي وشمه في فائه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rPr>
          <w:trHeight w:val="350"/>
        </w:trPr>
        <w:tc>
          <w:tcPr>
            <w:tcW w:w="4219" w:type="dxa"/>
          </w:tcPr>
          <w:p w:rsidR="00990969" w:rsidRDefault="0079234C" w:rsidP="00B76253">
            <w:pPr>
              <w:pStyle w:val="libPoem"/>
            </w:pPr>
            <w:r>
              <w:rPr>
                <w:rtl/>
                <w:lang w:bidi="fa-IR"/>
              </w:rPr>
              <w:t>وأتى إلى نحري وأعرض عن فمي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79234C" w:rsidP="00B76253">
            <w:pPr>
              <w:pStyle w:val="libPoem"/>
            </w:pPr>
            <w:r>
              <w:rPr>
                <w:rtl/>
                <w:lang w:bidi="fa-IR"/>
              </w:rPr>
              <w:t>إعراض من أبدى عظيم جفائه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rPr>
          <w:trHeight w:val="350"/>
        </w:trPr>
        <w:tc>
          <w:tcPr>
            <w:tcW w:w="4219" w:type="dxa"/>
          </w:tcPr>
          <w:p w:rsidR="00990969" w:rsidRDefault="0079234C" w:rsidP="00B76253">
            <w:pPr>
              <w:pStyle w:val="libPoem"/>
            </w:pPr>
            <w:r>
              <w:rPr>
                <w:rtl/>
                <w:lang w:bidi="fa-IR"/>
              </w:rPr>
              <w:t>وأنا أظن بأن ما فيّ من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79234C" w:rsidP="00B76253">
            <w:pPr>
              <w:pStyle w:val="libPoem"/>
            </w:pPr>
            <w:r>
              <w:rPr>
                <w:rtl/>
                <w:lang w:bidi="fa-IR"/>
              </w:rPr>
              <w:t>شيء يخاف الجد من لقيائه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79234C" w:rsidP="00B76253">
            <w:pPr>
              <w:pStyle w:val="libPoem"/>
            </w:pPr>
            <w:r>
              <w:rPr>
                <w:rtl/>
                <w:lang w:bidi="fa-IR"/>
              </w:rPr>
              <w:t>فتخمرت ست النساء ويممت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3F4DC9" w:rsidP="00B76253">
            <w:pPr>
              <w:pStyle w:val="libPoem"/>
            </w:pPr>
            <w:r>
              <w:rPr>
                <w:rtl/>
                <w:lang w:bidi="fa-IR"/>
              </w:rPr>
              <w:t>نحو النّبي شجية لشجائه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3F4DC9" w:rsidP="00B76253">
            <w:pPr>
              <w:pStyle w:val="libPoem"/>
            </w:pPr>
            <w:r>
              <w:rPr>
                <w:rtl/>
                <w:lang w:bidi="fa-IR"/>
              </w:rPr>
              <w:t>في الذيل عاثرة ومعها إبنها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3F4DC9" w:rsidP="00B76253">
            <w:pPr>
              <w:pStyle w:val="libPoem"/>
            </w:pPr>
            <w:r>
              <w:rPr>
                <w:rtl/>
                <w:lang w:bidi="fa-IR"/>
              </w:rPr>
              <w:t>فرآهما المختار من خلصائه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3F4DC9" w:rsidP="00B76253">
            <w:pPr>
              <w:pStyle w:val="libPoem"/>
            </w:pPr>
            <w:r>
              <w:rPr>
                <w:rtl/>
                <w:lang w:bidi="fa-IR"/>
              </w:rPr>
              <w:t>يبكون قال لهم فما هذا البكا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3F4DC9" w:rsidP="00B76253">
            <w:pPr>
              <w:pStyle w:val="libPoem"/>
            </w:pPr>
            <w:r>
              <w:rPr>
                <w:rtl/>
                <w:lang w:bidi="fa-IR"/>
              </w:rPr>
              <w:t>يا صفوة الرحمن من خلصائه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قالت حبيبي كيف تكسر خاطري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لم لا تقبل شبّراً كأخائه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قال النّبي لها بقلب موجع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سر أخاف عليك من ابدائه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قالت بحقك يا أبتاه أبنه لي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وبحق من أنشئت في نعمائه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فبكى وأطرق ساعة مسترجعاً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والدمع يسقيه بساكب مائه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فتعاهدته فقال ربي عالم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والكل في تدبيره وقضائه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أما ترشف شبّر في فيه قد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ظلماً يذوق السم من أعدائه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0969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990969" w:rsidRDefault="00864F52" w:rsidP="00B76253">
            <w:pPr>
              <w:pStyle w:val="libPoem"/>
            </w:pPr>
            <w:r>
              <w:rPr>
                <w:rtl/>
                <w:lang w:bidi="fa-IR"/>
              </w:rPr>
              <w:t>وترشفي نحر الحُسين فإنه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90969" w:rsidRDefault="00990969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90969" w:rsidRDefault="00B723F2" w:rsidP="00B76253">
            <w:pPr>
              <w:pStyle w:val="libPoem"/>
            </w:pPr>
            <w:r>
              <w:rPr>
                <w:rtl/>
                <w:lang w:bidi="fa-IR"/>
              </w:rPr>
              <w:t>بالسيف ينحرنا زخا بظمائه</w:t>
            </w:r>
            <w:r w:rsidR="00990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0D5794" w:rsidP="00B76253">
            <w:pPr>
              <w:pStyle w:val="libPoem"/>
            </w:pPr>
            <w:r>
              <w:rPr>
                <w:rtl/>
                <w:lang w:bidi="fa-IR"/>
              </w:rPr>
              <w:t>فجعلت ألثم ذا بموضع 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0D5794" w:rsidP="00B76253">
            <w:pPr>
              <w:pStyle w:val="libPoem"/>
            </w:pPr>
            <w:r>
              <w:rPr>
                <w:rtl/>
                <w:lang w:bidi="fa-IR"/>
              </w:rPr>
              <w:t>وأشم ذا في نحره لأذائه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0D5794" w:rsidP="00B76253">
            <w:pPr>
              <w:pStyle w:val="libPoem"/>
            </w:pPr>
            <w:r>
              <w:rPr>
                <w:rtl/>
                <w:lang w:bidi="fa-IR"/>
              </w:rPr>
              <w:t>فتجسرت ست النساء بحرقة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0D5794" w:rsidP="00B76253">
            <w:pPr>
              <w:pStyle w:val="libPoem"/>
            </w:pPr>
            <w:r>
              <w:rPr>
                <w:rtl/>
                <w:lang w:bidi="fa-IR"/>
              </w:rPr>
              <w:t>أسفاً عليه ولوعة لعزائه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FE3243" w:rsidP="00B76253">
            <w:pPr>
              <w:pStyle w:val="libPoem"/>
            </w:pPr>
            <w:r>
              <w:rPr>
                <w:rtl/>
                <w:lang w:bidi="fa-IR"/>
              </w:rPr>
              <w:t>فأتت تقبله وتلثم نحره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FE3243" w:rsidP="00B76253">
            <w:pPr>
              <w:pStyle w:val="libPoem"/>
            </w:pPr>
            <w:r>
              <w:rPr>
                <w:rtl/>
                <w:lang w:bidi="fa-IR"/>
              </w:rPr>
              <w:t>والجيب قد مزقته عن أقصائه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835B14" w:rsidP="00B76253">
            <w:pPr>
              <w:pStyle w:val="libPoem"/>
            </w:pPr>
            <w:r>
              <w:rPr>
                <w:rtl/>
                <w:lang w:bidi="fa-IR"/>
              </w:rPr>
              <w:t>حزناً وتلطم خدها وتقول ذا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835B14" w:rsidP="00B76253">
            <w:pPr>
              <w:pStyle w:val="libPoem"/>
            </w:pPr>
            <w:r>
              <w:rPr>
                <w:rtl/>
                <w:lang w:bidi="fa-IR"/>
              </w:rPr>
              <w:t>لهفي عليه وخيبتي لربائه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8B5FF9" w:rsidP="00B76253">
            <w:pPr>
              <w:pStyle w:val="libPoem"/>
            </w:pPr>
            <w:r>
              <w:rPr>
                <w:rtl/>
                <w:lang w:bidi="fa-IR"/>
              </w:rPr>
              <w:t>يا قرة العينين يا ثمرة الحشا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8B5FF9" w:rsidP="00B76253">
            <w:pPr>
              <w:pStyle w:val="libPoem"/>
            </w:pPr>
            <w:r>
              <w:rPr>
                <w:rtl/>
                <w:lang w:bidi="fa-IR"/>
              </w:rPr>
              <w:t>هل في زماني أم زمان آبائه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AF1957" w:rsidP="00B76253">
            <w:pPr>
              <w:pStyle w:val="libPoem"/>
            </w:pPr>
            <w:r>
              <w:rPr>
                <w:rtl/>
                <w:lang w:bidi="fa-IR"/>
              </w:rPr>
              <w:t>إن كان في زمني أقمت عزائه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AF1957" w:rsidP="00B76253">
            <w:pPr>
              <w:pStyle w:val="libPoem"/>
            </w:pPr>
            <w:r>
              <w:rPr>
                <w:rtl/>
                <w:lang w:bidi="fa-IR"/>
              </w:rPr>
              <w:t>وصبغت ثوبي من نجيع دمائه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AF1957" w:rsidP="00B76253">
            <w:pPr>
              <w:pStyle w:val="libPoem"/>
            </w:pPr>
            <w:r>
              <w:rPr>
                <w:rtl/>
                <w:lang w:bidi="fa-IR"/>
              </w:rPr>
              <w:t>ونشرت شعري فوق كتفي شاملاً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AF1957" w:rsidP="00B76253">
            <w:pPr>
              <w:pStyle w:val="libPoem"/>
            </w:pPr>
            <w:r>
              <w:rPr>
                <w:rtl/>
                <w:lang w:bidi="fa-IR"/>
              </w:rPr>
              <w:t>وندبته يا أب في يتمائه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4E1E02" w:rsidP="00B76253">
            <w:pPr>
              <w:pStyle w:val="libPoem"/>
            </w:pPr>
            <w:r>
              <w:rPr>
                <w:rtl/>
                <w:lang w:bidi="fa-IR"/>
              </w:rPr>
              <w:t>قال النّبي إذا مضينا كلنا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4E1E02" w:rsidP="00B76253">
            <w:pPr>
              <w:pStyle w:val="libPoem"/>
            </w:pPr>
            <w:r>
              <w:rPr>
                <w:rtl/>
                <w:lang w:bidi="fa-IR"/>
              </w:rPr>
              <w:t>دار المنون عليه قطب رحائه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6E57E9" w:rsidP="00B76253">
            <w:pPr>
              <w:pStyle w:val="libPoem"/>
            </w:pPr>
            <w:r>
              <w:rPr>
                <w:rtl/>
                <w:lang w:bidi="fa-IR"/>
              </w:rPr>
              <w:t>بئس الزمان ومن تولى أمره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6E57E9" w:rsidP="00B76253">
            <w:pPr>
              <w:pStyle w:val="libPoem"/>
            </w:pPr>
            <w:r>
              <w:rPr>
                <w:rtl/>
                <w:lang w:bidi="fa-IR"/>
              </w:rPr>
              <w:t>فالغوث كل الغوث من ولائه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6E57E9" w:rsidP="00B76253">
            <w:pPr>
              <w:pStyle w:val="libPoem"/>
            </w:pPr>
            <w:r>
              <w:rPr>
                <w:rtl/>
                <w:lang w:bidi="fa-IR"/>
              </w:rPr>
              <w:t>قالت بأي الأرض يقطع رأسه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6E57E9" w:rsidP="00B76253">
            <w:pPr>
              <w:pStyle w:val="libPoem"/>
            </w:pPr>
            <w:r>
              <w:rPr>
                <w:rtl/>
                <w:lang w:bidi="fa-IR"/>
              </w:rPr>
              <w:t>وبأي شهر كان كون فنائه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794" w:rsidTr="000D5794">
        <w:tblPrEx>
          <w:tblLook w:val="04A0"/>
        </w:tblPrEx>
        <w:trPr>
          <w:trHeight w:val="350"/>
        </w:trPr>
        <w:tc>
          <w:tcPr>
            <w:tcW w:w="4219" w:type="dxa"/>
          </w:tcPr>
          <w:p w:rsidR="000D5794" w:rsidRDefault="006E57E9" w:rsidP="00B76253">
            <w:pPr>
              <w:pStyle w:val="libPoem"/>
            </w:pPr>
            <w:r>
              <w:rPr>
                <w:rtl/>
                <w:lang w:bidi="fa-IR"/>
              </w:rPr>
              <w:t>قال النّبي يكون ذا بمحرم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D5794" w:rsidRDefault="000D5794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D5794" w:rsidRDefault="006E57E9" w:rsidP="00B76253">
            <w:pPr>
              <w:pStyle w:val="libPoem"/>
            </w:pPr>
            <w:r>
              <w:rPr>
                <w:rtl/>
                <w:lang w:bidi="fa-IR"/>
              </w:rPr>
              <w:t>في يوم عاشورا شنيع نعائه</w:t>
            </w:r>
            <w:r w:rsidR="000D579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10D45" w:rsidTr="00B82AEB">
        <w:trPr>
          <w:trHeight w:val="350"/>
        </w:trPr>
        <w:tc>
          <w:tcPr>
            <w:tcW w:w="4219" w:type="dxa"/>
            <w:shd w:val="clear" w:color="auto" w:fill="auto"/>
          </w:tcPr>
          <w:p w:rsidR="00510D45" w:rsidRDefault="00510D45" w:rsidP="00B76253">
            <w:pPr>
              <w:pStyle w:val="libPoem"/>
            </w:pPr>
            <w:r>
              <w:rPr>
                <w:rtl/>
                <w:lang w:bidi="fa-IR"/>
              </w:rPr>
              <w:lastRenderedPageBreak/>
              <w:t>ويكون مصرعه المهول بكربلا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510D45" w:rsidRDefault="00510D45" w:rsidP="00B76253">
            <w:pPr>
              <w:pStyle w:val="libPoem"/>
            </w:pPr>
            <w:r>
              <w:rPr>
                <w:rtl/>
                <w:lang w:bidi="fa-IR"/>
              </w:rPr>
              <w:t>ومصارع الأنصار في صحرائه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rPr>
          <w:trHeight w:val="350"/>
        </w:trPr>
        <w:tc>
          <w:tcPr>
            <w:tcW w:w="4219" w:type="dxa"/>
          </w:tcPr>
          <w:p w:rsidR="00510D45" w:rsidRDefault="00510D45" w:rsidP="00B76253">
            <w:pPr>
              <w:pStyle w:val="libPoem"/>
            </w:pPr>
            <w:r>
              <w:rPr>
                <w:rtl/>
                <w:lang w:bidi="fa-IR"/>
              </w:rPr>
              <w:t>قالت غريباً قال أعظم غربة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510D45" w:rsidP="00B76253">
            <w:pPr>
              <w:pStyle w:val="libPoem"/>
            </w:pPr>
            <w:r>
              <w:rPr>
                <w:rtl/>
                <w:lang w:bidi="fa-IR"/>
              </w:rPr>
              <w:t>قالت وحيداً قال من نصرائه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rPr>
          <w:trHeight w:val="350"/>
        </w:trPr>
        <w:tc>
          <w:tcPr>
            <w:tcW w:w="4219" w:type="dxa"/>
          </w:tcPr>
          <w:p w:rsidR="00510D45" w:rsidRDefault="000D6C70" w:rsidP="00B76253">
            <w:pPr>
              <w:pStyle w:val="libPoem"/>
            </w:pPr>
            <w:r>
              <w:rPr>
                <w:rtl/>
                <w:lang w:bidi="fa-IR"/>
              </w:rPr>
              <w:t>فبكت وقالت وا شماتة حاسدي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FD399B" w:rsidP="00B76253">
            <w:pPr>
              <w:pStyle w:val="libPoem"/>
            </w:pPr>
            <w:r>
              <w:rPr>
                <w:rtl/>
                <w:lang w:bidi="fa-IR"/>
              </w:rPr>
              <w:t>وا صفوة الجبار من خلصائه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rPr>
          <w:trHeight w:val="350"/>
        </w:trPr>
        <w:tc>
          <w:tcPr>
            <w:tcW w:w="4219" w:type="dxa"/>
          </w:tcPr>
          <w:p w:rsidR="00510D45" w:rsidRDefault="00FD399B" w:rsidP="00B76253">
            <w:pPr>
              <w:pStyle w:val="libPoem"/>
            </w:pPr>
            <w:r>
              <w:rPr>
                <w:rtl/>
                <w:lang w:bidi="fa-IR"/>
              </w:rPr>
              <w:t>من ذا يغسله ويحمل نعشه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FD399B" w:rsidP="00B76253">
            <w:pPr>
              <w:pStyle w:val="libPoem"/>
            </w:pPr>
            <w:r>
              <w:rPr>
                <w:rtl/>
                <w:lang w:bidi="fa-IR"/>
              </w:rPr>
              <w:t>من ذا يواري جسمه بثرائه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rPr>
          <w:trHeight w:val="350"/>
        </w:trPr>
        <w:tc>
          <w:tcPr>
            <w:tcW w:w="4219" w:type="dxa"/>
          </w:tcPr>
          <w:p w:rsidR="00510D45" w:rsidRDefault="00FD399B" w:rsidP="00B76253">
            <w:pPr>
              <w:pStyle w:val="libPoem"/>
            </w:pPr>
            <w:r>
              <w:rPr>
                <w:rtl/>
                <w:lang w:bidi="fa-IR"/>
              </w:rPr>
              <w:t>من يكفل الأيتام بعد وفاته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FD399B" w:rsidP="00B76253">
            <w:pPr>
              <w:pStyle w:val="libPoem"/>
            </w:pPr>
            <w:r>
              <w:rPr>
                <w:rtl/>
                <w:lang w:bidi="fa-IR"/>
              </w:rPr>
              <w:t>من ذا يقيم مأتماً لعزائه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FD399B" w:rsidP="00B76253">
            <w:pPr>
              <w:pStyle w:val="libPoem"/>
            </w:pPr>
            <w:r>
              <w:rPr>
                <w:rtl/>
                <w:lang w:bidi="fa-IR"/>
              </w:rPr>
              <w:t>فبكى الحُسين وقال رزئي فادح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FD399B" w:rsidP="00B76253">
            <w:pPr>
              <w:pStyle w:val="libPoem"/>
            </w:pPr>
            <w:r>
              <w:rPr>
                <w:rtl/>
                <w:lang w:bidi="fa-IR"/>
              </w:rPr>
              <w:t>فتصارخوا أهل العبا لبكائه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232BB6" w:rsidP="00B76253">
            <w:pPr>
              <w:pStyle w:val="libPoem"/>
            </w:pPr>
            <w:r>
              <w:rPr>
                <w:rtl/>
                <w:lang w:bidi="fa-IR"/>
              </w:rPr>
              <w:t>فاتى الأمين إلى الأمين يقول قد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232BB6" w:rsidP="00B76253">
            <w:pPr>
              <w:pStyle w:val="libPoem"/>
            </w:pPr>
            <w:r>
              <w:rPr>
                <w:rtl/>
                <w:lang w:bidi="fa-IR"/>
              </w:rPr>
              <w:t>أوحى إله العرش في أنحائه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F47297" w:rsidP="00B76253">
            <w:pPr>
              <w:pStyle w:val="libPoem"/>
            </w:pPr>
            <w:r>
              <w:rPr>
                <w:rtl/>
                <w:lang w:bidi="fa-IR"/>
              </w:rPr>
              <w:t>أن قل لسيدة النساء بأنني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DF57C5" w:rsidP="00B76253">
            <w:pPr>
              <w:pStyle w:val="libPoem"/>
            </w:pPr>
            <w:r>
              <w:rPr>
                <w:rtl/>
                <w:lang w:bidi="fa-IR"/>
              </w:rPr>
              <w:t>أنشي كراماً شيعة لعزائه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DF57C5" w:rsidP="00B76253">
            <w:pPr>
              <w:pStyle w:val="libPoem"/>
            </w:pPr>
            <w:r>
              <w:rPr>
                <w:rtl/>
                <w:lang w:bidi="fa-IR"/>
              </w:rPr>
              <w:t>الناهظين إلى منازل كربلا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DF57C5" w:rsidP="00B76253">
            <w:pPr>
              <w:pStyle w:val="libPoem"/>
            </w:pPr>
            <w:r>
              <w:rPr>
                <w:rtl/>
                <w:lang w:bidi="fa-IR"/>
              </w:rPr>
              <w:t>الخايظين غبارها لهوائه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59211B" w:rsidP="00B76253">
            <w:pPr>
              <w:pStyle w:val="libPoem"/>
            </w:pPr>
            <w:r>
              <w:rPr>
                <w:rtl/>
                <w:lang w:bidi="fa-IR"/>
              </w:rPr>
              <w:t>الساكبين دموعهم لمصابه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59211B" w:rsidP="00B76253">
            <w:pPr>
              <w:pStyle w:val="libPoem"/>
            </w:pPr>
            <w:r>
              <w:rPr>
                <w:rtl/>
                <w:lang w:bidi="fa-IR"/>
              </w:rPr>
              <w:t>المظهرين الحزن عن أقصائه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59211B" w:rsidP="00B76253">
            <w:pPr>
              <w:pStyle w:val="libPoem"/>
            </w:pPr>
            <w:r>
              <w:rPr>
                <w:rtl/>
                <w:lang w:bidi="fa-IR"/>
              </w:rPr>
              <w:t>يتوالدون فينسلون أطائباً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59211B" w:rsidP="00B76253">
            <w:pPr>
              <w:pStyle w:val="libPoem"/>
            </w:pPr>
            <w:r>
              <w:rPr>
                <w:rtl/>
                <w:lang w:bidi="fa-IR"/>
              </w:rPr>
              <w:t>حتّى يصير الحق في ولائه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306A04" w:rsidP="00B76253">
            <w:pPr>
              <w:pStyle w:val="libPoem"/>
            </w:pPr>
            <w:r>
              <w:rPr>
                <w:rtl/>
                <w:lang w:bidi="fa-IR"/>
              </w:rPr>
              <w:t>ويقوم قائم آل مُحمّد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306A04" w:rsidP="00B76253">
            <w:pPr>
              <w:pStyle w:val="libPoem"/>
            </w:pPr>
            <w:r>
              <w:rPr>
                <w:rtl/>
                <w:lang w:bidi="fa-IR"/>
              </w:rPr>
              <w:t>ويطير طير النصر فوق لوائه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306A04" w:rsidP="00B76253">
            <w:pPr>
              <w:pStyle w:val="libPoem"/>
            </w:pPr>
            <w:r>
              <w:rPr>
                <w:rtl/>
                <w:lang w:bidi="fa-IR"/>
              </w:rPr>
              <w:t>قال الحُسين فما يكون جزاءهم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306A04" w:rsidP="00B76253">
            <w:pPr>
              <w:pStyle w:val="libPoem"/>
            </w:pPr>
            <w:r>
              <w:rPr>
                <w:rtl/>
                <w:lang w:bidi="fa-IR"/>
              </w:rPr>
              <w:t>عند الإله غداة يوم جزاءه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306A04" w:rsidP="00B76253">
            <w:pPr>
              <w:pStyle w:val="libPoem"/>
            </w:pPr>
            <w:r>
              <w:rPr>
                <w:rtl/>
                <w:lang w:bidi="fa-IR"/>
              </w:rPr>
              <w:t>قال النّبي أنا أكون شفيعهم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306A04" w:rsidP="00B76253">
            <w:pPr>
              <w:pStyle w:val="libPoem"/>
            </w:pPr>
            <w:r>
              <w:rPr>
                <w:rtl/>
                <w:lang w:bidi="fa-IR"/>
              </w:rPr>
              <w:t>وأجيب كلا منهم بندائه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D45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510D45" w:rsidRDefault="007619D1" w:rsidP="00B76253">
            <w:pPr>
              <w:pStyle w:val="libPoem"/>
            </w:pPr>
            <w:r>
              <w:rPr>
                <w:rtl/>
                <w:lang w:bidi="fa-IR"/>
              </w:rPr>
              <w:t>قال الوصي أنا الذي أسقيهم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10D45" w:rsidRDefault="00510D45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10D45" w:rsidRDefault="007619D1" w:rsidP="00B76253">
            <w:pPr>
              <w:pStyle w:val="libPoem"/>
            </w:pPr>
            <w:r>
              <w:rPr>
                <w:rtl/>
                <w:lang w:bidi="fa-IR"/>
              </w:rPr>
              <w:t>يوماً يفر المرء من ابنائه</w:t>
            </w:r>
            <w:r w:rsidR="00510D4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B82AEB" w:rsidP="00B76253">
            <w:pPr>
              <w:pStyle w:val="libPoem"/>
            </w:pPr>
            <w:r>
              <w:rPr>
                <w:rtl/>
                <w:lang w:bidi="fa-IR"/>
              </w:rPr>
              <w:t>قالت حبيبة أحمد فوحق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B82AEB" w:rsidP="00B76253">
            <w:pPr>
              <w:pStyle w:val="libPoem"/>
            </w:pPr>
            <w:r>
              <w:rPr>
                <w:rtl/>
                <w:lang w:bidi="fa-IR"/>
              </w:rPr>
              <w:t>ربيت مذ أنشئت في نعمائه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C33954" w:rsidP="00B76253">
            <w:pPr>
              <w:pStyle w:val="libPoem"/>
            </w:pPr>
            <w:r>
              <w:rPr>
                <w:rtl/>
                <w:lang w:bidi="fa-IR"/>
              </w:rPr>
              <w:t>فلأوقفن وشعر رأسي ناشر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C33954" w:rsidP="00B76253">
            <w:pPr>
              <w:pStyle w:val="libPoem"/>
            </w:pPr>
            <w:r>
              <w:rPr>
                <w:rtl/>
                <w:lang w:bidi="fa-IR"/>
              </w:rPr>
              <w:t>والجيب ممزوق إلى أقصائه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373C43" w:rsidP="00B76253">
            <w:pPr>
              <w:pStyle w:val="libPoem"/>
            </w:pPr>
            <w:r>
              <w:rPr>
                <w:rtl/>
                <w:lang w:bidi="fa-IR"/>
              </w:rPr>
              <w:t>حتى يشفعني إلهي فيهم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373C43" w:rsidP="00B76253">
            <w:pPr>
              <w:pStyle w:val="libPoem"/>
            </w:pPr>
            <w:r>
              <w:rPr>
                <w:rtl/>
                <w:lang w:bidi="fa-IR"/>
              </w:rPr>
              <w:t>ويمد كلا منهم برضائه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6E32D7" w:rsidP="00B76253">
            <w:pPr>
              <w:pStyle w:val="libPoem"/>
            </w:pPr>
            <w:r>
              <w:rPr>
                <w:rtl/>
                <w:lang w:bidi="fa-IR"/>
              </w:rPr>
              <w:t>قال الحُسين وحق من خلق الورى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6E32D7" w:rsidP="00B76253">
            <w:pPr>
              <w:pStyle w:val="libPoem"/>
            </w:pPr>
            <w:r>
              <w:rPr>
                <w:rtl/>
                <w:lang w:bidi="fa-IR"/>
              </w:rPr>
              <w:t>طراً وسقف أرضه بسمائه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6E32D7" w:rsidP="00B76253">
            <w:pPr>
              <w:pStyle w:val="libPoem"/>
            </w:pPr>
            <w:r>
              <w:rPr>
                <w:rtl/>
                <w:lang w:bidi="fa-IR"/>
              </w:rPr>
              <w:t>لا أدخل الجنات حتّى يدخلوا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6E32D7" w:rsidP="00B76253">
            <w:pPr>
              <w:pStyle w:val="libPoem"/>
            </w:pPr>
            <w:r>
              <w:rPr>
                <w:rtl/>
                <w:lang w:bidi="fa-IR"/>
              </w:rPr>
              <w:t>والله يهدي من يشأ بهدائه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A63005" w:rsidP="00B76253">
            <w:pPr>
              <w:pStyle w:val="libPoem"/>
            </w:pPr>
            <w:r>
              <w:rPr>
                <w:rtl/>
                <w:lang w:bidi="fa-IR"/>
              </w:rPr>
              <w:t>يا أيّها الزوار مشهد كربلا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A63005" w:rsidP="00B76253">
            <w:pPr>
              <w:pStyle w:val="libPoem"/>
            </w:pPr>
            <w:r>
              <w:rPr>
                <w:rtl/>
                <w:lang w:bidi="fa-IR"/>
              </w:rPr>
              <w:t>كل يقصر منكم لخطائه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A63005" w:rsidP="00B76253">
            <w:pPr>
              <w:pStyle w:val="libPoem"/>
            </w:pPr>
            <w:r>
              <w:rPr>
                <w:rtl/>
                <w:lang w:bidi="fa-IR"/>
              </w:rPr>
              <w:t>فلكل عبد حجّة مبرورة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A63005" w:rsidP="00B76253">
            <w:pPr>
              <w:pStyle w:val="libPoem"/>
            </w:pPr>
            <w:r>
              <w:rPr>
                <w:rtl/>
                <w:lang w:bidi="fa-IR"/>
              </w:rPr>
              <w:t>في كل ما يخطوه من مسعائه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221564" w:rsidP="00B76253">
            <w:pPr>
              <w:pStyle w:val="libPoem"/>
            </w:pPr>
            <w:r>
              <w:rPr>
                <w:rtl/>
                <w:lang w:bidi="fa-IR"/>
              </w:rPr>
              <w:t>ولكم بما أنفقتم من درهم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221564" w:rsidP="00B76253">
            <w:pPr>
              <w:pStyle w:val="libPoem"/>
            </w:pPr>
            <w:r>
              <w:rPr>
                <w:rtl/>
                <w:lang w:bidi="fa-IR"/>
              </w:rPr>
              <w:t>في جنة حرصاً على إيتائه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BF2B32" w:rsidP="00B76253">
            <w:pPr>
              <w:pStyle w:val="libPoem"/>
            </w:pPr>
            <w:r>
              <w:rPr>
                <w:rtl/>
                <w:lang w:bidi="fa-IR"/>
              </w:rPr>
              <w:t>في جنة الفردوس ألف مدينة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BF2B32" w:rsidP="00B76253">
            <w:pPr>
              <w:pStyle w:val="libPoem"/>
            </w:pPr>
            <w:r>
              <w:rPr>
                <w:rtl/>
                <w:lang w:bidi="fa-IR"/>
              </w:rPr>
              <w:t>في قصرها الإعلاء من إعلائه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E86B20" w:rsidP="00B76253">
            <w:pPr>
              <w:pStyle w:val="libPoem"/>
            </w:pPr>
            <w:r>
              <w:rPr>
                <w:rtl/>
                <w:lang w:bidi="fa-IR"/>
              </w:rPr>
              <w:t>ولمن بكاه تفجعاً لمصابه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E86B20" w:rsidP="00B76253">
            <w:pPr>
              <w:pStyle w:val="libPoem"/>
            </w:pPr>
            <w:r>
              <w:rPr>
                <w:rtl/>
                <w:lang w:bidi="fa-IR"/>
              </w:rPr>
              <w:t>وتأسفاً بالحزن عن اقصائه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AEB" w:rsidTr="00B82AEB">
        <w:tblPrEx>
          <w:tblLook w:val="04A0"/>
        </w:tblPrEx>
        <w:trPr>
          <w:trHeight w:val="350"/>
        </w:trPr>
        <w:tc>
          <w:tcPr>
            <w:tcW w:w="4219" w:type="dxa"/>
          </w:tcPr>
          <w:p w:rsidR="00B82AEB" w:rsidRDefault="00242341" w:rsidP="00B76253">
            <w:pPr>
              <w:pStyle w:val="libPoem"/>
            </w:pPr>
            <w:r>
              <w:rPr>
                <w:rtl/>
                <w:lang w:bidi="fa-IR"/>
              </w:rPr>
              <w:t>في الحشر قصر لا يقاس علوه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82AEB" w:rsidRDefault="00B82AEB" w:rsidP="00B76253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82AEB" w:rsidRDefault="00242341" w:rsidP="00B76253">
            <w:pPr>
              <w:pStyle w:val="libPoem"/>
            </w:pPr>
            <w:r>
              <w:rPr>
                <w:rtl/>
                <w:lang w:bidi="fa-IR"/>
              </w:rPr>
              <w:t>در ومرجان بحسن جزائه</w:t>
            </w:r>
            <w:r w:rsidR="00B82AE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D3B99" w:rsidTr="00B76253">
        <w:trPr>
          <w:trHeight w:val="350"/>
        </w:trPr>
        <w:tc>
          <w:tcPr>
            <w:tcW w:w="3920" w:type="dxa"/>
            <w:shd w:val="clear" w:color="auto" w:fill="auto"/>
          </w:tcPr>
          <w:p w:rsidR="00AD3B99" w:rsidRDefault="00AD3B99" w:rsidP="00B76253">
            <w:pPr>
              <w:pStyle w:val="libPoem"/>
            </w:pPr>
            <w:r>
              <w:rPr>
                <w:rtl/>
                <w:lang w:bidi="fa-IR"/>
              </w:rPr>
              <w:lastRenderedPageBreak/>
              <w:t>وجميع أملاك السما يستغفروا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3B99" w:rsidRDefault="00AD3B99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3B99" w:rsidRDefault="00AD3B99" w:rsidP="00B76253">
            <w:pPr>
              <w:pStyle w:val="libPoem"/>
            </w:pPr>
            <w:r>
              <w:rPr>
                <w:rtl/>
                <w:lang w:bidi="fa-IR"/>
              </w:rPr>
              <w:t>لكم ومن ظل لكم بسمائه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3B99" w:rsidTr="00B76253">
        <w:trPr>
          <w:trHeight w:val="350"/>
        </w:trPr>
        <w:tc>
          <w:tcPr>
            <w:tcW w:w="3920" w:type="dxa"/>
          </w:tcPr>
          <w:p w:rsidR="00AD3B99" w:rsidRDefault="00AD3B99" w:rsidP="00B76253">
            <w:pPr>
              <w:pStyle w:val="libPoem"/>
            </w:pPr>
            <w:r>
              <w:rPr>
                <w:rtl/>
                <w:lang w:bidi="fa-IR"/>
              </w:rPr>
              <w:t>يا رب مد الدرمكي بسؤله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3B99" w:rsidRDefault="00AD3B99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3B99" w:rsidRDefault="00AD3B99" w:rsidP="00B76253">
            <w:pPr>
              <w:pStyle w:val="libPoem"/>
            </w:pPr>
            <w:r>
              <w:rPr>
                <w:rtl/>
                <w:lang w:bidi="fa-IR"/>
              </w:rPr>
              <w:t>عجلاً وبلغه جميل رجائه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3B99" w:rsidTr="00B76253">
        <w:trPr>
          <w:trHeight w:val="350"/>
        </w:trPr>
        <w:tc>
          <w:tcPr>
            <w:tcW w:w="3920" w:type="dxa"/>
          </w:tcPr>
          <w:p w:rsidR="00AD3B99" w:rsidRDefault="002162C6" w:rsidP="00B76253">
            <w:pPr>
              <w:pStyle w:val="libPoem"/>
            </w:pPr>
            <w:r>
              <w:rPr>
                <w:rtl/>
                <w:lang w:bidi="fa-IR"/>
              </w:rPr>
              <w:t>صلّى الإله على النّبي مُحمّد</w:t>
            </w:r>
            <w:r w:rsidR="00AD3B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3B99" w:rsidRDefault="00AD3B99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3B99" w:rsidRDefault="002162C6" w:rsidP="00B76253">
            <w:pPr>
              <w:pStyle w:val="libPoem"/>
            </w:pPr>
            <w:r>
              <w:rPr>
                <w:rtl/>
                <w:lang w:bidi="fa-IR"/>
              </w:rPr>
              <w:t>وعلى الكرام الغر من أبنائه</w:t>
            </w:r>
            <w:r w:rsidR="00AD3B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3B99" w:rsidTr="00B76253">
        <w:trPr>
          <w:trHeight w:val="350"/>
        </w:trPr>
        <w:tc>
          <w:tcPr>
            <w:tcW w:w="3920" w:type="dxa"/>
          </w:tcPr>
          <w:p w:rsidR="00AD3B99" w:rsidRDefault="002162C6" w:rsidP="00B76253">
            <w:pPr>
              <w:pStyle w:val="libPoem"/>
            </w:pPr>
            <w:r>
              <w:rPr>
                <w:rtl/>
                <w:lang w:bidi="fa-IR"/>
              </w:rPr>
              <w:t>الطيبين الطاهرين من الخنا</w:t>
            </w:r>
            <w:r w:rsidR="00AD3B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3B99" w:rsidRDefault="00AD3B99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3B99" w:rsidRDefault="002162C6" w:rsidP="00B76253">
            <w:pPr>
              <w:pStyle w:val="libPoem"/>
            </w:pPr>
            <w:r>
              <w:rPr>
                <w:rtl/>
                <w:lang w:bidi="fa-IR"/>
              </w:rPr>
              <w:t>سفن النجاة لمن حضى بولائه</w:t>
            </w:r>
            <w:r w:rsidR="00AD3B9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F53E4D">
      <w:pPr>
        <w:pStyle w:val="Heading3Center"/>
        <w:rPr>
          <w:lang w:bidi="fa-IR"/>
        </w:rPr>
      </w:pPr>
      <w:bookmarkStart w:id="4" w:name="_Toc15996818"/>
      <w:r>
        <w:rPr>
          <w:rtl/>
          <w:lang w:bidi="fa-IR"/>
        </w:rPr>
        <w:t>الباب الثّاني</w:t>
      </w:r>
      <w:bookmarkEnd w:id="4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الأخيار والأتقياء الكرام الأبرار , تفكّروا فيمن تعدّى على العترة الأطهار وذرّيّة النّبي ال</w:t>
      </w:r>
      <w:r w:rsidR="00F53E4D">
        <w:rPr>
          <w:rFonts w:hint="cs"/>
          <w:rtl/>
          <w:lang w:bidi="fa-IR"/>
        </w:rPr>
        <w:t>ـ</w:t>
      </w:r>
      <w:r>
        <w:rPr>
          <w:rtl/>
          <w:lang w:bidi="fa-IR"/>
        </w:rPr>
        <w:t>مُختار , كيف أذاقوهم الحتوف بأرض الطّفوف , فكم من جسد مرمّل بالدّماء , وكم من كبد محترق من الظّماء والماء من حوله قد طمي , وكم من رأس شريف على السّنان , وكم من كريم يسام الخسف والهوان , وكم من معولة حاسرة , وكم نابذة بشعرها ناشرة , وكم من ربّة خدر بارزة كالهلال مبذولة الوجه أسيرة على أقتاب الجمال , وكم من قلب يحنّ , وكم من جسم يأنّ , وكم من طفل مذبوح , وكم من دم لرسول الله مسفوح ! فيا حرّ قلبي لما جرى للآل من الكفرة الفجرة الأنذال , حسدوهم على معاليهم حيث عجزوا عن الوصول إلى ما أودعه الله فيهم , فحملتهم تلك الأحقاد على المعصية والعناد والزّيغ عن طريق الرّشاد والسّداد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D3B99" w:rsidTr="00B76253">
        <w:trPr>
          <w:trHeight w:val="350"/>
        </w:trPr>
        <w:tc>
          <w:tcPr>
            <w:tcW w:w="3920" w:type="dxa"/>
            <w:shd w:val="clear" w:color="auto" w:fill="auto"/>
          </w:tcPr>
          <w:p w:rsidR="00AD3B99" w:rsidRDefault="00F53E4D" w:rsidP="00B76253">
            <w:pPr>
              <w:pStyle w:val="libPoem"/>
            </w:pPr>
            <w:r>
              <w:rPr>
                <w:rtl/>
                <w:lang w:bidi="fa-IR"/>
              </w:rPr>
              <w:t>يغيضهم كغيضي بنقصهم</w:t>
            </w:r>
            <w:r w:rsidR="00AD3B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3B99" w:rsidRDefault="00AD3B99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3B99" w:rsidRDefault="00F53E4D" w:rsidP="00B76253">
            <w:pPr>
              <w:pStyle w:val="libPoem"/>
            </w:pPr>
            <w:r>
              <w:rPr>
                <w:rtl/>
                <w:lang w:bidi="fa-IR"/>
              </w:rPr>
              <w:t>وليس لأهل الفضل ضد سوى الجهل</w:t>
            </w:r>
            <w:r w:rsidR="00AD3B9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فما لي لا أندب تلك الأوطان وأسكب دموعي على سادات الزّمان , الممدوحين في محكم القرآن على لسان النّبي الكريم الصّادق العليم ؟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خرج في سفر له , فلمّا كان في بعض الطّريق , إذ وقف جواده , فقال : (( إنّا لله وإنّا إليه راجعون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دمعت عيناه وبكى بكاء شديداً , فسُئل عن ذلك , فقال : (( هذا جبرائيل يخبرني عن هذه الأرض يُقال لها كربلاء , يُقتل فيها ولدي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وأنّي أنظر إليه وإلى مصرعه ومدفنه , وكأنّي أنظر إلى السّبايا على أقتاب المطايا , وقد اُهدي رأس ولدي الحُسين إلى يزيد لعنه الله , فو الله , ما ينظر أحد إلى رأس الحُسين (</w:t>
      </w:r>
      <w:r w:rsidR="002243F1" w:rsidRPr="002243F1">
        <w:rPr>
          <w:rStyle w:val="libAlaemChar"/>
          <w:rtl/>
        </w:rPr>
        <w:t>عليه‌السلام</w:t>
      </w:r>
      <w:r w:rsidR="0061097A">
        <w:rPr>
          <w:rtl/>
          <w:lang w:bidi="fa-IR"/>
        </w:rPr>
        <w:t>) ويفرح إل</w:t>
      </w:r>
      <w:r w:rsidR="0061097A">
        <w:rPr>
          <w:rFonts w:hint="cs"/>
          <w:rtl/>
          <w:lang w:bidi="fa-IR"/>
        </w:rPr>
        <w:t>ّ</w:t>
      </w:r>
      <w:r w:rsidR="0061097A">
        <w:rPr>
          <w:rtl/>
          <w:lang w:bidi="fa-IR"/>
        </w:rPr>
        <w:t>ا</w:t>
      </w:r>
      <w:r>
        <w:rPr>
          <w:rtl/>
          <w:lang w:bidi="fa-IR"/>
        </w:rPr>
        <w:t xml:space="preserve"> خالف الله بين قلبه ولسانه وعذّبه عذاباً أليماً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رجع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سفره ؛ مغموماً مهموماً كئيباً حزيناً , فصعد المنبر وأصعد معه الحسن والحُسين وخطب ووعظ النّاس , فلمّا فرغ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9C3DE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خطبته , وضع يده اليمنى على رأس الحسن ويده اليسرى على رأس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وقال : (( اللّهمّ , إنّ مُحمّداً عبدك ورسولك , وهذان أطائب عترتي وأرومتي وأفضل ذرّيّتي ومن أخلفهما في اُمّتي , وقد أخبرني جبرائيل أنّ ولدي هذا مقتول بالسّم والآخر شهيد مضرّج بالدّم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اللّهمّ , فبارك له في قتله واجعله من سادات الشّهداء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اللّهمّ , ولا تبارك في قاتله وخاذله واصله حرّ نارك , واحشره في أسفل درك الجحيم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فضجّ النّاس بالبكاء والعويل ، فقال لهم النّبي (ص) : (( أيّها النّاس , أتبكونه ولا تنصرونه ؟! اللّهمّ , فكُن أنت له وليّاً وناصراً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(( يا قوم , إنّي مُخلّف فيكم الثّقلين , كتاب الله , وعترتي وأرومتي ومزاج مائي وثمرة فؤادي ومهجتي , لن يفترقا حتّى يردا عليّ الحوض , أ</w:t>
      </w:r>
      <w:r w:rsidR="009C3DE6">
        <w:rPr>
          <w:rtl/>
          <w:lang w:bidi="fa-IR"/>
        </w:rPr>
        <w:t>لا وإنّي لا أسألكم في ذلك , إل</w:t>
      </w:r>
      <w:r w:rsidR="009C3DE6">
        <w:rPr>
          <w:rFonts w:hint="cs"/>
          <w:rtl/>
          <w:lang w:bidi="fa-IR"/>
        </w:rPr>
        <w:t>ّ</w:t>
      </w:r>
      <w:r w:rsidR="009C3DE6">
        <w:rPr>
          <w:rtl/>
          <w:lang w:bidi="fa-IR"/>
        </w:rPr>
        <w:t>ا</w:t>
      </w:r>
      <w:r>
        <w:rPr>
          <w:rtl/>
          <w:lang w:bidi="fa-IR"/>
        </w:rPr>
        <w:t xml:space="preserve"> ما أمرني ربّي أن أسألكم عن المودة في القُربى , واحذروا أن تلقوني غداً على الحوض وقد آذيتم عترتي وقتلتم أهل بيتي وظلمتموهم , ألا إنّه سترد عليّ يوم القيامة ثلاث رايات من هذه الاُمّة , الأولى : راية سوداء مُظلمة قد فزعت منها الملائكة , فتقف علي , فأقول لهم : مَن أنتم ؟ فينسون ذكري ويقولون نحن أهل التّوحيد من العرب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فأقول لهم : أنا أحمد نبيّ العرب والعجم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فيقولون : نحن من اُمّتك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فأقول : كيف خالفتموني من بعدي في أهل بيتي وعترتي وكتاب ربّي ؟ فيقولون : أمّا الكتاب فضيّعناه , وأمّا عترتك فحرصنا أن نبيدهم عن جديد الأرض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أسمع ذلك منهم , أعرض عنهم وجهي , فيصدرون عُطاشاً مسودّة وجوههم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ترد عليّ راية اُخرى أشدّ سواداً من الأولى , فأقول لهم : كيف أخلفتموني من بعدي الثّقلين ؛ كتاب الله وعترتي ؟ فيقولون : أمّا الأكبر فخالفناه , وأمّا الأصغر فخذلناه ومزّقناه كُلّ ممزّق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فأقول : إليكم عنّي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فيصدرون عُطاشاً مسودّة وجوههم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ترد عليّ راية يلمع وجوههم نوراً , فأقول لهم : مَن أنتم ؟ فيقولون : نحن أهل كلمة التّوحيد والتّقوى من اُمّة مُحمّد ال</w:t>
      </w:r>
      <w:r w:rsidR="00173F12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, ونحن بقية أهل الحقّ , حملنا كتاب الله ربّنا وحللنا حلاله وحرّمنا حرامه , وأجبنا ذرّيّة نبيّنا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ونصرناهم من كلّ ما نصرنا به أنفسنا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فأقول لهم : أبشروا فأنا نبيّكم مُحمّد , ولقد كنتم في الدُنيا كما قُلتم , ثمّ أسقيهم من حوضي , فيصدرون مرويين مستبشرين ، ثمّ يدخلون الجنّة خالدين فيها أبد الآبدين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كان يقول وهو في أسر بني اُميّة : (( أيّها النّاس , إنّ كلّ صمت ليس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F4681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فيه فكر فهو غيّ , وكلّ كلام ليس فيه ذكر فهو هباء , ألا وإنّ الله تعالى أكرم أقواماً بآبائهم , فحفظ الأبناء بالآباء لقوله تعالى :</w:t>
      </w:r>
      <w:r w:rsidR="00F46818" w:rsidRPr="00F46818">
        <w:rPr>
          <w:rStyle w:val="libAlaemChar"/>
          <w:rFonts w:hint="cs"/>
          <w:rtl/>
        </w:rPr>
        <w:t>(</w:t>
      </w:r>
      <w:r w:rsidRPr="00F46818">
        <w:rPr>
          <w:rStyle w:val="libAieChar"/>
          <w:rtl/>
        </w:rPr>
        <w:t xml:space="preserve"> وَكَانَ أَبُوهُمَا صَالِحاً</w:t>
      </w:r>
      <w:r w:rsidR="00F46818" w:rsidRPr="00F46818">
        <w:rPr>
          <w:rStyle w:val="libAieChar"/>
          <w:rFonts w:hint="cs"/>
          <w:rtl/>
        </w:rPr>
        <w:t xml:space="preserve"> </w:t>
      </w:r>
      <w:r w:rsidR="00F46818" w:rsidRPr="00F46818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فأكرمهما , ونحن والله عترة الرّسول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فأكرمونا لأجل رسول الله ؛ لأنّ جدّي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كان يقول فوق منبره : احفظوني في عترتي وأهل بيتي , فمَن حفظني حفظه الله , ومَن آذاني فعليه لعنة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ونحن والله أهل بيت أذهب الله عنّا الرّجس والفواحش ما ظهر منها وما بطن , ونحن والله أهل بيت اختار الله لنا الآخرة , وزوي عنّا الدُنيا ولذّاتها ولم يمتّعنا بلذّاتها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من أهل العقول , كيف ترضون بالدُنيا داراً بعد آل الرّسول ؟ أم كيف تتّخذون فيها لأنفسكم قراراً بعد أولاد البتول ؟ مع ما فيها من الهموم والغموم والابتلاء والالتواء , وقد ورد ذمّها في الخبر عن سيّد البشر ، روى سلمان الفارسي قال : كنت يوماً عند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فبدأ يذّم الدُنيا , فقال : (( يا سلمان , قال الله تعالى ما خلقت خلقاً أبغض عليّ من الدُنيا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(( لو كانت الدُنيا وما فيها تزن عند الله جناح بعوضة , ما سقى كافراً منها شربة ماء أبداً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لي : (( يا سلمان ألا أريك الدُنيا وما فيها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قلت : بلى يا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فأخذ بيدي وأتى إلى مزبلة من مزابل المدينة , وإذا فيها ؛ خرق كثيرة وخزف وعظام وعذرات وقذرات كثيرة , فقال لي : (( يا سلمان , هذه الدُنيا وما فيها وعلى هذا يحرص النّاس , وهذه العذرات ألوان أطعمتهم التي اكتسبوها من الحلال والحرام ، ثمّ قذفوها من بطونهم , وهذه الخرق البالية كانت زينتهم ولباسهم فأصبحت الرّياح تصفقها يميناً وشمالاً , وهذه العظام عظام دوابهم وأنعامهم وأغنامهم التي كانوا يتشاجرون عليها , وهذه الخزف كانت أوانيهم التي كانوا يأكلون ويشربون فيها , فهذه الدُنيا وهذا مُنتهاها , فمَن ركن إليها ندم , ومَن تجنّب عنها غنم وسلم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12A05" w:rsidTr="00B76253">
        <w:trPr>
          <w:trHeight w:val="350"/>
        </w:trPr>
        <w:tc>
          <w:tcPr>
            <w:tcW w:w="3920" w:type="dxa"/>
            <w:shd w:val="clear" w:color="auto" w:fill="auto"/>
          </w:tcPr>
          <w:p w:rsidR="00C12A05" w:rsidRDefault="00C12A05" w:rsidP="00B76253">
            <w:pPr>
              <w:pStyle w:val="libPoem"/>
            </w:pPr>
            <w:r>
              <w:rPr>
                <w:rtl/>
                <w:lang w:bidi="fa-IR"/>
              </w:rPr>
              <w:t>هون الدُنيا وما فيها عليك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12A05" w:rsidRDefault="00C12A05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12A05" w:rsidRDefault="00C12A05" w:rsidP="00B76253">
            <w:pPr>
              <w:pStyle w:val="libPoem"/>
            </w:pPr>
            <w:r>
              <w:rPr>
                <w:rtl/>
                <w:lang w:bidi="fa-IR"/>
              </w:rPr>
              <w:t>واجعل الهم لما بين يديك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2A05" w:rsidTr="00B76253">
        <w:trPr>
          <w:trHeight w:val="350"/>
        </w:trPr>
        <w:tc>
          <w:tcPr>
            <w:tcW w:w="3920" w:type="dxa"/>
          </w:tcPr>
          <w:p w:rsidR="00C12A05" w:rsidRDefault="00C12A05" w:rsidP="00B76253">
            <w:pPr>
              <w:pStyle w:val="libPoem"/>
            </w:pPr>
            <w:r>
              <w:rPr>
                <w:rtl/>
                <w:lang w:bidi="fa-IR"/>
              </w:rPr>
              <w:t>إن هذا الدهر يدنيك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12A05" w:rsidRDefault="00C12A05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12A05" w:rsidRDefault="00C12A05" w:rsidP="00B76253">
            <w:pPr>
              <w:pStyle w:val="libPoem"/>
            </w:pPr>
            <w:r>
              <w:rPr>
                <w:rtl/>
                <w:lang w:bidi="fa-IR"/>
              </w:rPr>
              <w:t>ملك الموت ويدنيه إليك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2A05" w:rsidTr="00B76253">
        <w:trPr>
          <w:trHeight w:val="350"/>
        </w:trPr>
        <w:tc>
          <w:tcPr>
            <w:tcW w:w="3920" w:type="dxa"/>
          </w:tcPr>
          <w:p w:rsidR="00C12A05" w:rsidRDefault="00C12A05" w:rsidP="00B76253">
            <w:pPr>
              <w:pStyle w:val="libPoem"/>
            </w:pPr>
            <w:r>
              <w:rPr>
                <w:rtl/>
                <w:lang w:bidi="fa-IR"/>
              </w:rPr>
              <w:t>فاجعل العدة ما عشت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12A05" w:rsidRDefault="00C12A05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12A05" w:rsidRDefault="00C12A05" w:rsidP="00B76253">
            <w:pPr>
              <w:pStyle w:val="libPoem"/>
            </w:pPr>
            <w:r>
              <w:rPr>
                <w:rtl/>
                <w:lang w:bidi="fa-IR"/>
              </w:rPr>
              <w:t>إنه يأتيك إحدى ليلتيك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لا يفتنكم إقبال الدُنيا على أعداء الرّسول بعدما علمتم حالها إلى هذا يؤول ,</w:t>
      </w:r>
      <w:r w:rsidR="00065C06">
        <w:rPr>
          <w:rtl/>
          <w:lang w:bidi="fa-IR"/>
        </w:rPr>
        <w:t xml:space="preserve"> وعليكم بتقوى الله ولا قوّة إل</w:t>
      </w:r>
      <w:r w:rsidR="00065C06">
        <w:rPr>
          <w:rFonts w:hint="cs"/>
          <w:rtl/>
          <w:lang w:bidi="fa-IR"/>
        </w:rPr>
        <w:t>ّ</w:t>
      </w:r>
      <w:r w:rsidR="00065C06">
        <w:rPr>
          <w:rtl/>
          <w:lang w:bidi="fa-IR"/>
        </w:rPr>
        <w:t>ا</w:t>
      </w:r>
      <w:r>
        <w:rPr>
          <w:rtl/>
          <w:lang w:bidi="fa-IR"/>
        </w:rPr>
        <w:t xml:space="preserve"> بالله , وتفكّروا فيما ابتلى الله به هذا القبيل , ليس على سبيل الهوان بل على سبيل التّفضيل , فلو بكيتم عليهم بدل</w:t>
      </w:r>
    </w:p>
    <w:p w:rsidR="00065C06" w:rsidRDefault="00065C06" w:rsidP="00065C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065C06">
      <w:pPr>
        <w:pStyle w:val="libFootnote0"/>
        <w:rPr>
          <w:lang w:bidi="fa-IR"/>
        </w:rPr>
      </w:pPr>
      <w:r w:rsidRPr="00065C06">
        <w:rPr>
          <w:rtl/>
        </w:rPr>
        <w:t>(1)</w:t>
      </w:r>
      <w:r>
        <w:rPr>
          <w:rtl/>
          <w:lang w:bidi="fa-IR"/>
        </w:rPr>
        <w:t xml:space="preserve"> سورة الكهف / 82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65C0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الدّموع دماً , وجعلتم العمر كلّه مأتماً , لكان أقلّ القليل لهذا الخطب الجليل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65C06" w:rsidTr="00B76253">
        <w:trPr>
          <w:trHeight w:val="350"/>
        </w:trPr>
        <w:tc>
          <w:tcPr>
            <w:tcW w:w="3920" w:type="dxa"/>
            <w:shd w:val="clear" w:color="auto" w:fill="auto"/>
          </w:tcPr>
          <w:p w:rsidR="00065C06" w:rsidRDefault="00065C06" w:rsidP="00B76253">
            <w:pPr>
              <w:pStyle w:val="libPoem"/>
            </w:pPr>
            <w:r>
              <w:rPr>
                <w:rtl/>
                <w:lang w:bidi="fa-IR"/>
              </w:rPr>
              <w:t>ومن العجائب بعد قتل المجتبى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5C06" w:rsidRDefault="00065C06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5C06" w:rsidRDefault="00065C06" w:rsidP="00B76253">
            <w:pPr>
              <w:pStyle w:val="libPoem"/>
            </w:pPr>
            <w:r>
              <w:rPr>
                <w:rtl/>
                <w:lang w:bidi="fa-IR"/>
              </w:rPr>
              <w:t>تسبى كما تسبى بنات الأصفر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5C06" w:rsidTr="00B76253">
        <w:trPr>
          <w:trHeight w:val="350"/>
        </w:trPr>
        <w:tc>
          <w:tcPr>
            <w:tcW w:w="3920" w:type="dxa"/>
          </w:tcPr>
          <w:p w:rsidR="00065C06" w:rsidRDefault="00065C06" w:rsidP="00B76253">
            <w:pPr>
              <w:pStyle w:val="libPoem"/>
            </w:pPr>
            <w:r>
              <w:rPr>
                <w:rtl/>
                <w:lang w:bidi="fa-IR"/>
              </w:rPr>
              <w:t>نسل النبي المصطفى وحريمه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5C06" w:rsidRDefault="00065C06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5C06" w:rsidRDefault="00065C06" w:rsidP="00B76253">
            <w:pPr>
              <w:pStyle w:val="libPoem"/>
            </w:pPr>
            <w:r>
              <w:rPr>
                <w:rtl/>
                <w:lang w:bidi="fa-IR"/>
              </w:rPr>
              <w:t>تسبى كما تسبى بنات الأصفر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5C06" w:rsidTr="00B76253">
        <w:trPr>
          <w:trHeight w:val="350"/>
        </w:trPr>
        <w:tc>
          <w:tcPr>
            <w:tcW w:w="3920" w:type="dxa"/>
          </w:tcPr>
          <w:p w:rsidR="00065C06" w:rsidRDefault="00065C06" w:rsidP="00B76253">
            <w:pPr>
              <w:pStyle w:val="libPoem"/>
            </w:pPr>
            <w:r>
              <w:rPr>
                <w:rtl/>
                <w:lang w:bidi="fa-IR"/>
              </w:rPr>
              <w:t>ويشهرون ويلبسون مدارعاً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5C06" w:rsidRDefault="00065C06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5C06" w:rsidRDefault="00065C06" w:rsidP="00B76253">
            <w:pPr>
              <w:pStyle w:val="libPoem"/>
            </w:pPr>
            <w:r>
              <w:rPr>
                <w:rtl/>
                <w:lang w:bidi="fa-IR"/>
              </w:rPr>
              <w:t>ومقانعاً من بعد سلب المعجر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5C06" w:rsidTr="00B76253">
        <w:trPr>
          <w:trHeight w:val="350"/>
        </w:trPr>
        <w:tc>
          <w:tcPr>
            <w:tcW w:w="3920" w:type="dxa"/>
          </w:tcPr>
          <w:p w:rsidR="00065C06" w:rsidRDefault="00E702D1" w:rsidP="00B76253">
            <w:pPr>
              <w:pStyle w:val="libPoem"/>
            </w:pPr>
            <w:r>
              <w:rPr>
                <w:rtl/>
                <w:lang w:bidi="fa-IR"/>
              </w:rPr>
              <w:t>ويسيرون على المطايا كالأما</w:t>
            </w:r>
            <w:r w:rsidR="00065C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5C06" w:rsidRDefault="00065C06" w:rsidP="00B762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5C06" w:rsidRDefault="00E702D1" w:rsidP="00B76253">
            <w:pPr>
              <w:pStyle w:val="libPoem"/>
            </w:pPr>
            <w:r>
              <w:rPr>
                <w:rtl/>
                <w:lang w:bidi="fa-IR"/>
              </w:rPr>
              <w:t>بين الملأ وبكل واد مقفر</w:t>
            </w:r>
            <w:r w:rsidR="00065C0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B76253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رأى اشتداد الأمر عليه وكثرة العساكر عاكفة عليه كلّ منهم يُريد قتله , أرسل إلى عمر بن سعد يستعطفه ويقول : (( أريد أن ألقاك فأخلو معك ساعة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فخرج عمر بن سعد من الخيمة وجلس مع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ناحية عن النّاس فتناجيا طويلاً , فقال 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ويحك يابن سعد ! أما تتقي الله الذي إليه معادك , أراك تُقاتلني وتُريد قتلي وأنا ابن مَن قد علمت , ذر هؤلاء القوم واتركهم وكُن معي ؛ فإنّه أقرب لك إلى الله تعالى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يا حُسين , إنّي أخاف أن تُهدم داري بالكوفة وتُنهب أموالي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أنا أبني لك خيراً من دارك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أخشى أن تؤخذ ضياعي بالسّواد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أنا أعطيك من مالي البغية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وهي : عين عظيمة بالحجاز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 معاوية أعطاه في ثمنها ألف ألف دينار من الذّهب فلم يبعه إيّاها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فلم يقبل عمر بن سعد شيئاً من ذلك , فانصرف عنه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وهو غضبان عليه وهو يقول : (( ذبحك الله يا بن سعد على فراشك عاجلاً , ولا غفر الله لك يوم حشرك ونشرك , فو الله , إنّي لأر</w:t>
      </w:r>
      <w:r w:rsidR="00D51388">
        <w:rPr>
          <w:rtl/>
          <w:lang w:bidi="fa-IR"/>
        </w:rPr>
        <w:t>جو أن لا تأكل من برّ العراق إل</w:t>
      </w:r>
      <w:r w:rsidR="00D51388">
        <w:rPr>
          <w:rFonts w:hint="cs"/>
          <w:rtl/>
          <w:lang w:bidi="fa-IR"/>
        </w:rPr>
        <w:t>ّ</w:t>
      </w:r>
      <w:r w:rsidR="00D51388">
        <w:rPr>
          <w:rtl/>
          <w:lang w:bidi="fa-IR"/>
        </w:rPr>
        <w:t>ا</w:t>
      </w:r>
      <w:r>
        <w:rPr>
          <w:rtl/>
          <w:lang w:bidi="fa-IR"/>
        </w:rPr>
        <w:t xml:space="preserve"> قليلاً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عمر بن سعد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مستهزئاً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: يا حُسين , إنّ في الشّعير عوضاً عن البرّ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رجع إلى عسكره , فجاء برير بن خضير الهمداني الزّاهد العابد , وقال : يابن رسول الله , أتأذن لي أن أدخل إلى خيمة هذا الفاسق عمر بن سعد فأعظه ؛ فلعلّه يرجع عن غيّه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افعل ما أحببت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فاقبل برير حتّى دخل على عمر بن سعد , فجلس معه ولم يُسلّم عليه , فغضب ابن سعد وقال له : يا أخا همذان , ما الذي منعك من السّلام عليّ , ألست مُسلماً أعرف الله ورسوله ؟! فقال له برير : لو كنت مُسلماً تعرف الله ورسوله , ما خرجت إلى عترة نبيّك مُحمّد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تريد قتلهم وسبيهم , وبعد , فهذا ماء الفُرات يلوح بصفائه يتلألأ تشربه الكلاب والخنازير , وهذا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ابن فاطمة الزّهراء ونسائه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65C0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وعياله وأطفاله يموتون عطشاً , قد حلت بينهم وبين ماء الفُرات أن يشربوا منه , وتزعم أنّك تعرف الله ورسوله ؟! قال : فأطرق ابن سعد رأسه إلى الأرض ساعة ، ثمّ قال : والله يا برير , إنّي لأعلم علماً يقيناً أنّ كلّ من قاتلهم وغصب حقّهم مُخلّد في النّار لا محالة , ولكن يا برير , أتشير عليّ أن أترك ولاية الرّي فتصير لغيري , والله ما أجد نفسي تجيبني إلى ذلك أبداً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فرجع برير إلى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وقال له : إنّ عمر بن سعد قد رضي بقتلك بولاية الرّي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(</w:t>
      </w:r>
      <w:r w:rsidR="002243F1" w:rsidRPr="002243F1">
        <w:rPr>
          <w:rStyle w:val="libAlaemChar"/>
          <w:rtl/>
        </w:rPr>
        <w:t>عليه‌السلام</w:t>
      </w:r>
      <w:r w:rsidR="00D51388">
        <w:rPr>
          <w:rtl/>
          <w:lang w:bidi="fa-IR"/>
        </w:rPr>
        <w:t>) : (( لا يأكل من برّها إل</w:t>
      </w:r>
      <w:r w:rsidR="00D51388">
        <w:rPr>
          <w:rFonts w:hint="cs"/>
          <w:rtl/>
          <w:lang w:bidi="fa-IR"/>
        </w:rPr>
        <w:t>ّ</w:t>
      </w:r>
      <w:r w:rsidR="00D51388">
        <w:rPr>
          <w:rtl/>
          <w:lang w:bidi="fa-IR"/>
        </w:rPr>
        <w:t>ا</w:t>
      </w:r>
      <w:r>
        <w:rPr>
          <w:rtl/>
          <w:lang w:bidi="fa-IR"/>
        </w:rPr>
        <w:t xml:space="preserve"> قليلاً ويذبح على فراشه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وكان الأمر كما 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وسيعلم الذين ظلموا أيّ مُنقلب ينقلبون , وعلى الأطائب من أهل البيت فليبك الباكون , وإيّاهم فليندب النّادبون , ولمثلهم تذرف الدّموع من العيون , أو لا تكونون كبعض مادحيهم حيث عرته الأحزان والأشجان , فنظم وقال فيهم :</w:t>
      </w:r>
    </w:p>
    <w:p w:rsidR="00C54F79" w:rsidRDefault="001E6529" w:rsidP="00D51388">
      <w:pPr>
        <w:pStyle w:val="libCenter"/>
        <w:rPr>
          <w:lang w:bidi="fa-IR"/>
        </w:rPr>
      </w:pPr>
      <w:r>
        <w:rPr>
          <w:rtl/>
          <w:lang w:bidi="fa-IR"/>
        </w:rPr>
        <w:t>القصيدة للشيخ الدّرمكي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51388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D51388" w:rsidRDefault="00D51388" w:rsidP="00197A0A">
            <w:pPr>
              <w:pStyle w:val="libPoem"/>
            </w:pPr>
            <w:r>
              <w:rPr>
                <w:rtl/>
                <w:lang w:bidi="fa-IR"/>
              </w:rPr>
              <w:t>جواهر الفكر تزري لؤلؤ الصدف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1388" w:rsidRDefault="00D51388" w:rsidP="00197A0A">
            <w:pPr>
              <w:pStyle w:val="libPoem"/>
            </w:pPr>
            <w:r>
              <w:rPr>
                <w:rtl/>
                <w:lang w:bidi="fa-IR"/>
              </w:rPr>
              <w:t>وكل ذي دنف يرزي به دنف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rPr>
          <w:trHeight w:val="350"/>
        </w:trPr>
        <w:tc>
          <w:tcPr>
            <w:tcW w:w="3920" w:type="dxa"/>
          </w:tcPr>
          <w:p w:rsidR="00D51388" w:rsidRDefault="0088695E" w:rsidP="00197A0A">
            <w:pPr>
              <w:pStyle w:val="libPoem"/>
            </w:pPr>
            <w:r>
              <w:rPr>
                <w:rtl/>
                <w:lang w:bidi="fa-IR"/>
              </w:rPr>
              <w:t>هلا حييت يواسيني ويسعدني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161DC1" w:rsidP="00197A0A">
            <w:pPr>
              <w:pStyle w:val="libPoem"/>
            </w:pPr>
            <w:r>
              <w:rPr>
                <w:rtl/>
                <w:lang w:bidi="fa-IR"/>
              </w:rPr>
              <w:t>على مصابي لأهل المجد والشرف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rPr>
          <w:trHeight w:val="350"/>
        </w:trPr>
        <w:tc>
          <w:tcPr>
            <w:tcW w:w="3920" w:type="dxa"/>
          </w:tcPr>
          <w:p w:rsidR="00D51388" w:rsidRDefault="00161DC1" w:rsidP="00197A0A">
            <w:pPr>
              <w:pStyle w:val="libPoem"/>
            </w:pPr>
            <w:r>
              <w:rPr>
                <w:rtl/>
                <w:lang w:bidi="fa-IR"/>
              </w:rPr>
              <w:t>لأن حزني لهم لا ينقضي أبداً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161DC1" w:rsidP="00197A0A">
            <w:pPr>
              <w:pStyle w:val="libPoem"/>
            </w:pPr>
            <w:r>
              <w:rPr>
                <w:rtl/>
                <w:lang w:bidi="fa-IR"/>
              </w:rPr>
              <w:t>لو مات جسمي به أودعته خلف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rPr>
          <w:trHeight w:val="350"/>
        </w:trPr>
        <w:tc>
          <w:tcPr>
            <w:tcW w:w="3920" w:type="dxa"/>
          </w:tcPr>
          <w:p w:rsidR="00D51388" w:rsidRDefault="00161DC1" w:rsidP="00197A0A">
            <w:pPr>
              <w:pStyle w:val="libPoem"/>
            </w:pPr>
            <w:r>
              <w:rPr>
                <w:rtl/>
                <w:lang w:bidi="fa-IR"/>
              </w:rPr>
              <w:t>يا لائمي في مصابي كف لومك قد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161DC1" w:rsidP="00197A0A">
            <w:pPr>
              <w:pStyle w:val="libPoem"/>
            </w:pPr>
            <w:r>
              <w:rPr>
                <w:rtl/>
                <w:lang w:bidi="fa-IR"/>
              </w:rPr>
              <w:t>أتعبت نفسك يا مغرور في عنف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rPr>
          <w:trHeight w:val="350"/>
        </w:trPr>
        <w:tc>
          <w:tcPr>
            <w:tcW w:w="3920" w:type="dxa"/>
          </w:tcPr>
          <w:p w:rsidR="00D51388" w:rsidRDefault="00161DC1" w:rsidP="00197A0A">
            <w:pPr>
              <w:pStyle w:val="libPoem"/>
            </w:pPr>
            <w:r>
              <w:rPr>
                <w:rtl/>
                <w:lang w:bidi="fa-IR"/>
              </w:rPr>
              <w:t>فالغيث والسبعة الأبحار قد خلقوا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161DC1" w:rsidP="00197A0A">
            <w:pPr>
              <w:pStyle w:val="libPoem"/>
            </w:pPr>
            <w:r>
              <w:rPr>
                <w:rtl/>
                <w:lang w:bidi="fa-IR"/>
              </w:rPr>
              <w:t>من دمع عيني سجع الطير من شغف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796C14" w:rsidP="00197A0A">
            <w:pPr>
              <w:pStyle w:val="libPoem"/>
            </w:pPr>
            <w:r>
              <w:rPr>
                <w:rtl/>
                <w:lang w:bidi="fa-IR"/>
              </w:rPr>
              <w:t>والوحش من وحشتي والموت من سقمي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796C14" w:rsidP="00197A0A">
            <w:pPr>
              <w:pStyle w:val="libPoem"/>
            </w:pPr>
            <w:r>
              <w:rPr>
                <w:rtl/>
                <w:lang w:bidi="fa-IR"/>
              </w:rPr>
              <w:t>والريح من زفرتي والموت من أسف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D835CB" w:rsidP="00197A0A">
            <w:pPr>
              <w:pStyle w:val="libPoem"/>
            </w:pPr>
            <w:r>
              <w:rPr>
                <w:rtl/>
                <w:lang w:bidi="fa-IR"/>
              </w:rPr>
              <w:t>يحق لي سكب دمع العين إذ نظرت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D835CB" w:rsidP="00197A0A">
            <w:pPr>
              <w:pStyle w:val="libPoem"/>
            </w:pPr>
            <w:r>
              <w:rPr>
                <w:rtl/>
                <w:lang w:bidi="fa-IR"/>
              </w:rPr>
              <w:t>هلال عاشور موفيا وغير وفي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D835CB" w:rsidP="00197A0A">
            <w:pPr>
              <w:pStyle w:val="libPoem"/>
            </w:pPr>
            <w:r>
              <w:rPr>
                <w:rtl/>
                <w:lang w:bidi="fa-IR"/>
              </w:rPr>
              <w:t>أمثل السبط في أرض الطفوف وقد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D835CB" w:rsidP="00197A0A">
            <w:pPr>
              <w:pStyle w:val="libPoem"/>
            </w:pPr>
            <w:r>
              <w:rPr>
                <w:rtl/>
                <w:lang w:bidi="fa-IR"/>
              </w:rPr>
              <w:t>دارت عليه رحى الأعداء بالتلف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5313DA" w:rsidP="00197A0A">
            <w:pPr>
              <w:pStyle w:val="libPoem"/>
            </w:pPr>
            <w:r>
              <w:rPr>
                <w:rtl/>
                <w:lang w:bidi="fa-IR"/>
              </w:rPr>
              <w:t>من بعدما قتلت أصحابه ومضوا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5313DA" w:rsidP="00197A0A">
            <w:pPr>
              <w:pStyle w:val="libPoem"/>
            </w:pPr>
            <w:r>
              <w:rPr>
                <w:rtl/>
                <w:lang w:bidi="fa-IR"/>
              </w:rPr>
              <w:t>معطشين وحر الصيف لم يصف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DA2E07" w:rsidP="00197A0A">
            <w:pPr>
              <w:pStyle w:val="libPoem"/>
            </w:pPr>
            <w:r>
              <w:rPr>
                <w:rtl/>
                <w:lang w:bidi="fa-IR"/>
              </w:rPr>
              <w:t>يا ليتني ذقت طعم الموت دونهم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DA2E07" w:rsidP="00197A0A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أخصهم الرحمن من زلف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1D215B" w:rsidP="00197A0A">
            <w:pPr>
              <w:pStyle w:val="libPoem"/>
            </w:pPr>
            <w:r>
              <w:rPr>
                <w:rtl/>
                <w:lang w:bidi="fa-IR"/>
              </w:rPr>
              <w:t>لهفي لسبط رسول الله بعدهم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1D215B" w:rsidP="00197A0A">
            <w:pPr>
              <w:pStyle w:val="libPoem"/>
            </w:pPr>
            <w:r>
              <w:rPr>
                <w:rtl/>
                <w:lang w:bidi="fa-IR"/>
              </w:rPr>
              <w:t>يجود بالنفس بين البيض والحجف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22684C" w:rsidP="00197A0A">
            <w:pPr>
              <w:pStyle w:val="libPoem"/>
            </w:pPr>
            <w:r>
              <w:rPr>
                <w:rtl/>
                <w:lang w:bidi="fa-IR"/>
              </w:rPr>
              <w:t>يخوض بحر المنايا وهو مختطف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22684C" w:rsidP="00197A0A">
            <w:pPr>
              <w:pStyle w:val="libPoem"/>
            </w:pPr>
            <w:r>
              <w:rPr>
                <w:rtl/>
                <w:lang w:bidi="fa-IR"/>
              </w:rPr>
              <w:t>الأبطال بالسيف يردي كل مختطف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CD08EF" w:rsidP="00197A0A">
            <w:pPr>
              <w:pStyle w:val="libPoem"/>
            </w:pPr>
            <w:r>
              <w:rPr>
                <w:rtl/>
                <w:lang w:bidi="fa-IR"/>
              </w:rPr>
              <w:t>فعندها أحرقوا من حوله زمراً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CD08EF" w:rsidP="00197A0A">
            <w:pPr>
              <w:pStyle w:val="libPoem"/>
            </w:pPr>
            <w:r>
              <w:rPr>
                <w:rtl/>
                <w:lang w:bidi="fa-IR"/>
              </w:rPr>
              <w:t>وصار كالصارم المصقول في الغلف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206FEC" w:rsidP="00197A0A">
            <w:pPr>
              <w:pStyle w:val="libPoem"/>
            </w:pPr>
            <w:r>
              <w:rPr>
                <w:rtl/>
                <w:lang w:bidi="fa-IR"/>
              </w:rPr>
              <w:t>كل يهز القنا ويطعنه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206FEC" w:rsidP="00197A0A">
            <w:pPr>
              <w:pStyle w:val="libPoem"/>
            </w:pPr>
            <w:r>
              <w:rPr>
                <w:rtl/>
                <w:lang w:bidi="fa-IR"/>
              </w:rPr>
              <w:t>ما بين متفق فيه ومختلف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38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51388" w:rsidRDefault="007F2B0F" w:rsidP="00197A0A">
            <w:pPr>
              <w:pStyle w:val="libPoem"/>
            </w:pPr>
            <w:r>
              <w:rPr>
                <w:rtl/>
                <w:lang w:bidi="fa-IR"/>
              </w:rPr>
              <w:t>حتى رموه بسهم في مقاتله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1388" w:rsidRDefault="00D5138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1388" w:rsidRDefault="007F2B0F" w:rsidP="00197A0A">
            <w:pPr>
              <w:pStyle w:val="libPoem"/>
            </w:pPr>
            <w:r>
              <w:rPr>
                <w:rtl/>
                <w:lang w:bidi="fa-IR"/>
              </w:rPr>
              <w:t>فخر من سرجه هاو على الأنف</w:t>
            </w:r>
            <w:r w:rsidR="00D5138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34BA8" w:rsidTr="00834726">
        <w:trPr>
          <w:trHeight w:val="350"/>
        </w:trPr>
        <w:tc>
          <w:tcPr>
            <w:tcW w:w="4219" w:type="dxa"/>
            <w:shd w:val="clear" w:color="auto" w:fill="auto"/>
          </w:tcPr>
          <w:p w:rsidR="00834BA8" w:rsidRDefault="00834BA8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فجعة فجعت آل الرسول ومن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34BA8" w:rsidRDefault="00834BA8" w:rsidP="00197A0A">
            <w:pPr>
              <w:pStyle w:val="libPoem"/>
            </w:pPr>
            <w:r>
              <w:rPr>
                <w:rtl/>
                <w:lang w:bidi="fa-IR"/>
              </w:rPr>
              <w:t>والاهم صار منها في شفا جرف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rPr>
          <w:trHeight w:val="350"/>
        </w:trPr>
        <w:tc>
          <w:tcPr>
            <w:tcW w:w="4219" w:type="dxa"/>
          </w:tcPr>
          <w:p w:rsidR="00834BA8" w:rsidRDefault="00834BA8" w:rsidP="00197A0A">
            <w:pPr>
              <w:pStyle w:val="libPoem"/>
            </w:pPr>
            <w:r>
              <w:rPr>
                <w:rtl/>
                <w:lang w:bidi="fa-IR"/>
              </w:rPr>
              <w:t>كأنهم كسبوا إثماً فحاق 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834BA8" w:rsidP="00197A0A">
            <w:pPr>
              <w:pStyle w:val="libPoem"/>
            </w:pPr>
            <w:r>
              <w:rPr>
                <w:rtl/>
                <w:lang w:bidi="fa-IR"/>
              </w:rPr>
              <w:t>أو خالفوا ما أوحاه الله في الصحف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rPr>
          <w:trHeight w:val="350"/>
        </w:trPr>
        <w:tc>
          <w:tcPr>
            <w:tcW w:w="4219" w:type="dxa"/>
          </w:tcPr>
          <w:p w:rsidR="00834BA8" w:rsidRDefault="00624093" w:rsidP="00197A0A">
            <w:pPr>
              <w:pStyle w:val="libPoem"/>
            </w:pPr>
            <w:r>
              <w:rPr>
                <w:rtl/>
                <w:lang w:bidi="fa-IR"/>
              </w:rPr>
              <w:t>وزادني ما روت أهل البصائر عن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624093" w:rsidP="00197A0A">
            <w:pPr>
              <w:pStyle w:val="libPoem"/>
            </w:pPr>
            <w:r>
              <w:rPr>
                <w:rtl/>
                <w:lang w:bidi="fa-IR"/>
              </w:rPr>
              <w:t>زيد بن أرقم في قول بلا خلف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rPr>
          <w:trHeight w:val="350"/>
        </w:trPr>
        <w:tc>
          <w:tcPr>
            <w:tcW w:w="4219" w:type="dxa"/>
          </w:tcPr>
          <w:p w:rsidR="00834BA8" w:rsidRDefault="00383B33" w:rsidP="00197A0A">
            <w:pPr>
              <w:pStyle w:val="libPoem"/>
            </w:pPr>
            <w:r>
              <w:rPr>
                <w:rtl/>
                <w:lang w:bidi="fa-IR"/>
              </w:rPr>
              <w:t>إذا قال كنت مقيماً بالشآم إذا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383B33" w:rsidP="00197A0A">
            <w:pPr>
              <w:pStyle w:val="libPoem"/>
            </w:pPr>
            <w:r>
              <w:rPr>
                <w:rtl/>
                <w:lang w:bidi="fa-IR"/>
              </w:rPr>
              <w:t>بالناس في رجف يعلو على رجف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rPr>
          <w:trHeight w:val="350"/>
        </w:trPr>
        <w:tc>
          <w:tcPr>
            <w:tcW w:w="4219" w:type="dxa"/>
          </w:tcPr>
          <w:p w:rsidR="00834BA8" w:rsidRDefault="00383B33" w:rsidP="00197A0A">
            <w:pPr>
              <w:pStyle w:val="libPoem"/>
            </w:pPr>
            <w:r>
              <w:rPr>
                <w:rtl/>
                <w:lang w:bidi="fa-IR"/>
              </w:rPr>
              <w:t>والجو مستحكك الآفاق منطبق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383B33" w:rsidP="00197A0A">
            <w:pPr>
              <w:pStyle w:val="libPoem"/>
            </w:pPr>
            <w:r>
              <w:rPr>
                <w:rtl/>
                <w:lang w:bidi="fa-IR"/>
              </w:rPr>
              <w:t>والبدر محترق والشمس في كسف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1F2703" w:rsidP="00197A0A">
            <w:pPr>
              <w:pStyle w:val="libPoem"/>
            </w:pPr>
            <w:r>
              <w:rPr>
                <w:rtl/>
                <w:lang w:bidi="fa-IR"/>
              </w:rPr>
              <w:t>فقال ما هذه الأعلام قيل أما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1F2703" w:rsidP="00197A0A">
            <w:pPr>
              <w:pStyle w:val="libPoem"/>
            </w:pPr>
            <w:r>
              <w:rPr>
                <w:rtl/>
                <w:lang w:bidi="fa-IR"/>
              </w:rPr>
              <w:t>ترى الرؤوس على الخطية الألف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1F2703" w:rsidP="00197A0A">
            <w:pPr>
              <w:pStyle w:val="libPoem"/>
            </w:pPr>
            <w:r>
              <w:rPr>
                <w:rtl/>
                <w:lang w:bidi="fa-IR"/>
              </w:rPr>
              <w:t>فحين عاينت رأس السبط يتبعه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1F2703" w:rsidP="00197A0A">
            <w:pPr>
              <w:pStyle w:val="libPoem"/>
            </w:pPr>
            <w:r>
              <w:rPr>
                <w:rtl/>
                <w:lang w:bidi="fa-IR"/>
              </w:rPr>
              <w:t>رؤوس أنصاره والسبي في طرف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1F2703" w:rsidP="00197A0A">
            <w:pPr>
              <w:pStyle w:val="libPoem"/>
            </w:pPr>
            <w:r>
              <w:rPr>
                <w:rtl/>
                <w:lang w:bidi="fa-IR"/>
              </w:rPr>
              <w:t>لطمت وجهي وبان الصبر من جلدي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867221" w:rsidP="00197A0A">
            <w:pPr>
              <w:pStyle w:val="libPoem"/>
            </w:pPr>
            <w:r>
              <w:rPr>
                <w:rtl/>
                <w:lang w:bidi="fa-IR"/>
              </w:rPr>
              <w:t>وقلت يابن رسول الله وا أسف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867221" w:rsidP="00197A0A">
            <w:pPr>
              <w:pStyle w:val="libPoem"/>
            </w:pPr>
            <w:r>
              <w:rPr>
                <w:rtl/>
                <w:lang w:bidi="fa-IR"/>
              </w:rPr>
              <w:t>يعزز على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المختار حالكم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867221" w:rsidP="00197A0A">
            <w:pPr>
              <w:pStyle w:val="libPoem"/>
            </w:pPr>
            <w:r>
              <w:rPr>
                <w:rtl/>
                <w:lang w:bidi="fa-IR"/>
              </w:rPr>
              <w:t>يا سادتي وعلى المدفون بالنجف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C11A98" w:rsidP="00197A0A">
            <w:pPr>
              <w:pStyle w:val="libPoem"/>
            </w:pPr>
            <w:r>
              <w:rPr>
                <w:rtl/>
                <w:lang w:bidi="fa-IR"/>
              </w:rPr>
              <w:t>وأقبلوا بالسبايا والرؤوس إلى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C11A98" w:rsidP="00197A0A">
            <w:pPr>
              <w:pStyle w:val="libPoem"/>
            </w:pPr>
            <w:r>
              <w:rPr>
                <w:rtl/>
                <w:lang w:bidi="fa-IR"/>
              </w:rPr>
              <w:t>نحوة اللعين يزيد الكافر الجنف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0F41AA" w:rsidP="00197A0A">
            <w:pPr>
              <w:pStyle w:val="libPoem"/>
            </w:pPr>
            <w:r>
              <w:rPr>
                <w:rtl/>
                <w:lang w:bidi="fa-IR"/>
              </w:rPr>
              <w:t>ومد طرفاً إلى سبي الكرام رأى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0F41AA" w:rsidP="00197A0A">
            <w:pPr>
              <w:pStyle w:val="libPoem"/>
            </w:pPr>
            <w:r>
              <w:rPr>
                <w:rtl/>
                <w:lang w:bidi="fa-IR"/>
              </w:rPr>
              <w:t>بنت الحُسين تغطي الوجه بالكتف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0F41AA" w:rsidP="00197A0A">
            <w:pPr>
              <w:pStyle w:val="libPoem"/>
            </w:pPr>
            <w:r>
              <w:rPr>
                <w:rtl/>
                <w:lang w:bidi="fa-IR"/>
              </w:rPr>
              <w:t>فقال من هذه الحسنى التي ملكت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0F41AA" w:rsidP="00197A0A">
            <w:pPr>
              <w:pStyle w:val="libPoem"/>
            </w:pPr>
            <w:r>
              <w:rPr>
                <w:rtl/>
                <w:lang w:bidi="fa-IR"/>
              </w:rPr>
              <w:t>وجهاً كبدر على كما الألف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642B8D" w:rsidP="00197A0A">
            <w:pPr>
              <w:pStyle w:val="libPoem"/>
            </w:pPr>
            <w:r>
              <w:rPr>
                <w:rtl/>
                <w:lang w:bidi="fa-IR"/>
              </w:rPr>
              <w:t>قالوا سكينة بنت الخارجي من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642B8D" w:rsidP="00197A0A">
            <w:pPr>
              <w:pStyle w:val="libPoem"/>
            </w:pPr>
            <w:r>
              <w:rPr>
                <w:rtl/>
                <w:lang w:bidi="fa-IR"/>
              </w:rPr>
              <w:t>جميع ملكك منه يا أمير عفى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642B8D" w:rsidP="00197A0A">
            <w:pPr>
              <w:pStyle w:val="libPoem"/>
            </w:pPr>
            <w:r>
              <w:rPr>
                <w:rtl/>
                <w:lang w:bidi="fa-IR"/>
              </w:rPr>
              <w:t>فقال كيف رأيت السبي قالت صه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642B8D" w:rsidP="00197A0A">
            <w:pPr>
              <w:pStyle w:val="libPoem"/>
            </w:pPr>
            <w:r>
              <w:rPr>
                <w:rtl/>
                <w:lang w:bidi="fa-IR"/>
              </w:rPr>
              <w:t>أليس قلبك منا يا لعين شفي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BA8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BA8" w:rsidRDefault="00642B8D" w:rsidP="00197A0A">
            <w:pPr>
              <w:pStyle w:val="libPoem"/>
            </w:pPr>
            <w:r>
              <w:rPr>
                <w:rtl/>
                <w:lang w:bidi="fa-IR"/>
              </w:rPr>
              <w:t>اسمع منّي ما رأت عيناي إذ نظرت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BA8" w:rsidRDefault="00834BA8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BA8" w:rsidRDefault="00642B8D" w:rsidP="00197A0A">
            <w:pPr>
              <w:pStyle w:val="libPoem"/>
            </w:pPr>
            <w:r>
              <w:rPr>
                <w:rtl/>
                <w:lang w:bidi="fa-IR"/>
              </w:rPr>
              <w:t>في ليلتي هذه قال اللعين صفي</w:t>
            </w:r>
            <w:r w:rsidR="00834B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834726" w:rsidP="00197A0A">
            <w:pPr>
              <w:pStyle w:val="libPoem"/>
            </w:pPr>
            <w:r>
              <w:rPr>
                <w:rtl/>
                <w:lang w:bidi="fa-IR"/>
              </w:rPr>
              <w:t>فالنطق أعوزها والدمع عاجلها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834726" w:rsidP="00197A0A">
            <w:pPr>
              <w:pStyle w:val="libPoem"/>
            </w:pPr>
            <w:r>
              <w:rPr>
                <w:rtl/>
                <w:lang w:bidi="fa-IR"/>
              </w:rPr>
              <w:t>فقال قصي لنا الرؤيا ولا تخفي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236D56" w:rsidP="00197A0A">
            <w:pPr>
              <w:pStyle w:val="libPoem"/>
            </w:pPr>
            <w:r>
              <w:rPr>
                <w:rtl/>
                <w:lang w:bidi="fa-IR"/>
              </w:rPr>
              <w:t>قالت نعم بينما صليت إذ هجعت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5431B4" w:rsidP="00197A0A">
            <w:pPr>
              <w:pStyle w:val="libPoem"/>
            </w:pPr>
            <w:r>
              <w:rPr>
                <w:rtl/>
                <w:lang w:bidi="fa-IR"/>
              </w:rPr>
              <w:t>عيني إذ بأبي قد جء مرتشف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EE55ED" w:rsidP="00197A0A">
            <w:pPr>
              <w:pStyle w:val="libPoem"/>
            </w:pPr>
            <w:r>
              <w:rPr>
                <w:rtl/>
                <w:lang w:bidi="fa-IR"/>
              </w:rPr>
              <w:t>وأسبل الدمع من عينيه غرقني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EE55ED" w:rsidP="00197A0A">
            <w:pPr>
              <w:pStyle w:val="libPoem"/>
            </w:pPr>
            <w:r>
              <w:rPr>
                <w:rtl/>
                <w:lang w:bidi="fa-IR"/>
              </w:rPr>
              <w:t>وقال ها حالكم من بعد منصرف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EE55ED" w:rsidP="00197A0A">
            <w:pPr>
              <w:pStyle w:val="libPoem"/>
            </w:pPr>
            <w:r>
              <w:rPr>
                <w:rtl/>
                <w:lang w:bidi="fa-IR"/>
              </w:rPr>
              <w:t>فالرأس والقلب والأحشاء عندكم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EE55ED" w:rsidP="00197A0A">
            <w:pPr>
              <w:pStyle w:val="libPoem"/>
            </w:pPr>
            <w:r>
              <w:rPr>
                <w:rtl/>
                <w:lang w:bidi="fa-IR"/>
              </w:rPr>
              <w:t>والجسم سلو بأكناف الطفوف نفي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D210E5" w:rsidP="00197A0A">
            <w:pPr>
              <w:pStyle w:val="libPoem"/>
            </w:pPr>
            <w:r>
              <w:rPr>
                <w:rtl/>
                <w:lang w:bidi="fa-IR"/>
              </w:rPr>
              <w:t>ما حال ابني من عظيم السقام لعلي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D210E5" w:rsidP="00197A0A">
            <w:pPr>
              <w:pStyle w:val="libPoem"/>
            </w:pPr>
            <w:r>
              <w:rPr>
                <w:rtl/>
                <w:lang w:bidi="fa-IR"/>
              </w:rPr>
              <w:t>الجسم عنه من السقم الشديد شفي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D210E5" w:rsidP="00197A0A">
            <w:pPr>
              <w:pStyle w:val="libPoem"/>
            </w:pPr>
            <w:r>
              <w:rPr>
                <w:rtl/>
                <w:lang w:bidi="fa-IR"/>
              </w:rPr>
              <w:t>وكل حزن حواه الخلق مقترف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وحزن قلبي عليكم غير مقترف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فمن تباكى وأبكى أو بكي لكم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أولى ضمنت له في الخلد بالزلف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فقلت يا أبتا حال يشيب له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رأس الرضيع ويرمي الطفل بالجرف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وراح عني وخلى النّار في كبدي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وعاينت مقلتي أيضاً كأني في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قصر شرائفه الياقوت ملتمع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بالنور يرصف يزري كل مرتصف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726" w:rsidTr="00834726">
        <w:tblPrEx>
          <w:tblLook w:val="04A0"/>
        </w:tblPrEx>
        <w:trPr>
          <w:trHeight w:val="350"/>
        </w:trPr>
        <w:tc>
          <w:tcPr>
            <w:tcW w:w="4219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وفي ذراه وصيف قلت اخبرني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34726" w:rsidRDefault="0083472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34726" w:rsidRDefault="00393C0E" w:rsidP="00197A0A">
            <w:pPr>
              <w:pStyle w:val="libPoem"/>
            </w:pPr>
            <w:r>
              <w:rPr>
                <w:rtl/>
                <w:lang w:bidi="fa-IR"/>
              </w:rPr>
              <w:t>يا ذا الوصيف لمن ذا القصر ذو الشرف</w:t>
            </w:r>
            <w:r w:rsidR="0083472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23142" w:rsidTr="00553BFE">
        <w:trPr>
          <w:trHeight w:val="350"/>
        </w:trPr>
        <w:tc>
          <w:tcPr>
            <w:tcW w:w="4219" w:type="dxa"/>
            <w:shd w:val="clear" w:color="auto" w:fill="auto"/>
          </w:tcPr>
          <w:p w:rsidR="00623142" w:rsidRDefault="00623142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فقال هذا لمولاك الحُسين 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623142" w:rsidRDefault="00623142" w:rsidP="00197A0A">
            <w:pPr>
              <w:pStyle w:val="libPoem"/>
            </w:pPr>
            <w:r>
              <w:rPr>
                <w:rtl/>
                <w:lang w:bidi="fa-IR"/>
              </w:rPr>
              <w:t>سيرى اخبرك ما في القصر من طرف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rPr>
          <w:trHeight w:val="350"/>
        </w:trPr>
        <w:tc>
          <w:tcPr>
            <w:tcW w:w="4219" w:type="dxa"/>
          </w:tcPr>
          <w:p w:rsidR="00623142" w:rsidRDefault="00623142" w:rsidP="00197A0A">
            <w:pPr>
              <w:pStyle w:val="libPoem"/>
            </w:pPr>
            <w:r>
              <w:rPr>
                <w:rtl/>
                <w:lang w:bidi="fa-IR"/>
              </w:rPr>
              <w:t>فسرت أسعى وأصغي ما يقول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623142" w:rsidP="00197A0A">
            <w:pPr>
              <w:pStyle w:val="libPoem"/>
            </w:pPr>
            <w:r>
              <w:rPr>
                <w:rtl/>
                <w:lang w:bidi="fa-IR"/>
              </w:rPr>
              <w:t>إذ نخبة أشياخ بلا لحف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rPr>
          <w:trHeight w:val="350"/>
        </w:trPr>
        <w:tc>
          <w:tcPr>
            <w:tcW w:w="4219" w:type="dxa"/>
          </w:tcPr>
          <w:p w:rsidR="00623142" w:rsidRDefault="00623142" w:rsidP="00197A0A">
            <w:pPr>
              <w:pStyle w:val="libPoem"/>
            </w:pPr>
            <w:r>
              <w:rPr>
                <w:rtl/>
                <w:lang w:bidi="fa-IR"/>
              </w:rPr>
              <w:t>وجوههم تتلألأ كالبدور وفي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623142" w:rsidP="00197A0A">
            <w:pPr>
              <w:pStyle w:val="libPoem"/>
            </w:pPr>
            <w:r>
              <w:rPr>
                <w:rtl/>
                <w:lang w:bidi="fa-IR"/>
              </w:rPr>
              <w:t>أوساطهم ثاكل ذو مدمع ذرف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rPr>
          <w:trHeight w:val="350"/>
        </w:trPr>
        <w:tc>
          <w:tcPr>
            <w:tcW w:w="4219" w:type="dxa"/>
          </w:tcPr>
          <w:p w:rsidR="00623142" w:rsidRDefault="00623142" w:rsidP="00197A0A">
            <w:pPr>
              <w:pStyle w:val="libPoem"/>
            </w:pPr>
            <w:r>
              <w:rPr>
                <w:rtl/>
                <w:lang w:bidi="fa-IR"/>
              </w:rPr>
              <w:t>يبكي وكفاه طوراً فوق لمته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E03ADF" w:rsidP="00197A0A">
            <w:pPr>
              <w:pStyle w:val="libPoem"/>
            </w:pPr>
            <w:r>
              <w:rPr>
                <w:rtl/>
                <w:lang w:bidi="fa-IR"/>
              </w:rPr>
              <w:t>وتارة يمسك الاحشا من الضعف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rPr>
          <w:trHeight w:val="350"/>
        </w:trPr>
        <w:tc>
          <w:tcPr>
            <w:tcW w:w="4219" w:type="dxa"/>
          </w:tcPr>
          <w:p w:rsidR="00623142" w:rsidRDefault="007D627E" w:rsidP="00197A0A">
            <w:pPr>
              <w:pStyle w:val="libPoem"/>
            </w:pPr>
            <w:r>
              <w:rPr>
                <w:rtl/>
                <w:lang w:bidi="fa-IR"/>
              </w:rPr>
              <w:t>إذا بكى بكت الأشياخ وانتحبوا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7D627E" w:rsidP="00197A0A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به من أذى الأحزان والنحف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623142" w:rsidRDefault="00F16A07" w:rsidP="00197A0A">
            <w:pPr>
              <w:pStyle w:val="libPoem"/>
            </w:pPr>
            <w:r>
              <w:rPr>
                <w:rtl/>
                <w:lang w:bidi="fa-IR"/>
              </w:rPr>
              <w:t>فقلت بالله يا هذا الوصيف فمن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F16A07" w:rsidP="00197A0A">
            <w:pPr>
              <w:pStyle w:val="libPoem"/>
            </w:pPr>
            <w:r>
              <w:rPr>
                <w:rtl/>
                <w:lang w:bidi="fa-IR"/>
              </w:rPr>
              <w:t>هذي المشايخ مع ذا الشيخ ذو الدنف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623142" w:rsidRDefault="00476774" w:rsidP="00197A0A">
            <w:pPr>
              <w:pStyle w:val="libPoem"/>
            </w:pPr>
            <w:r>
              <w:rPr>
                <w:rtl/>
                <w:lang w:bidi="fa-IR"/>
              </w:rPr>
              <w:t>فقال ذا آدم أب العباد وذا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476774" w:rsidP="00197A0A">
            <w:pPr>
              <w:pStyle w:val="libPoem"/>
            </w:pPr>
            <w:r>
              <w:rPr>
                <w:rtl/>
                <w:lang w:bidi="fa-IR"/>
              </w:rPr>
              <w:t>نوح وذاك خليل الله خير وفي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623142" w:rsidRDefault="00476774" w:rsidP="00197A0A">
            <w:pPr>
              <w:pStyle w:val="libPoem"/>
            </w:pPr>
            <w:r>
              <w:rPr>
                <w:rtl/>
                <w:lang w:bidi="fa-IR"/>
              </w:rPr>
              <w:t>ذلك موسى بن عمران الكليم وذا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476774" w:rsidP="00197A0A">
            <w:pPr>
              <w:pStyle w:val="libPoem"/>
            </w:pPr>
            <w:r>
              <w:rPr>
                <w:rtl/>
                <w:lang w:bidi="fa-IR"/>
              </w:rPr>
              <w:t>عيسى المسيح بلا شك ولا خلف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623142" w:rsidRDefault="00476774" w:rsidP="00197A0A">
            <w:pPr>
              <w:pStyle w:val="libPoem"/>
            </w:pPr>
            <w:r>
              <w:rPr>
                <w:rtl/>
                <w:lang w:bidi="fa-IR"/>
              </w:rPr>
              <w:t>وذا الذي بلظى الأحزان محترق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476774" w:rsidP="00197A0A">
            <w:pPr>
              <w:pStyle w:val="libPoem"/>
            </w:pPr>
            <w:r>
              <w:rPr>
                <w:rtl/>
                <w:lang w:bidi="fa-IR"/>
              </w:rPr>
              <w:t>مُحمّد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عيسية بصفي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623142" w:rsidRDefault="00B07D25" w:rsidP="00197A0A">
            <w:pPr>
              <w:pStyle w:val="libPoem"/>
            </w:pPr>
            <w:r>
              <w:rPr>
                <w:rtl/>
                <w:lang w:bidi="fa-IR"/>
              </w:rPr>
              <w:t>يبكي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نالكم حزناً فقلت ألا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B07D25" w:rsidP="00197A0A">
            <w:pPr>
              <w:pStyle w:val="libPoem"/>
            </w:pPr>
            <w:r>
              <w:rPr>
                <w:rtl/>
                <w:lang w:bidi="fa-IR"/>
              </w:rPr>
              <w:t>يا جد أخبرك نور للإله طفي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3142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623142" w:rsidRDefault="001B5742" w:rsidP="00197A0A">
            <w:pPr>
              <w:pStyle w:val="libPoem"/>
            </w:pPr>
            <w:r>
              <w:rPr>
                <w:rtl/>
                <w:lang w:bidi="fa-IR"/>
              </w:rPr>
              <w:t>يا جد لو عاينت عيناك ما صنعت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23142" w:rsidRDefault="00623142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23142" w:rsidRDefault="001B5742" w:rsidP="00197A0A">
            <w:pPr>
              <w:pStyle w:val="libPoem"/>
            </w:pPr>
            <w:r>
              <w:rPr>
                <w:rtl/>
                <w:lang w:bidi="fa-IR"/>
              </w:rPr>
              <w:t>بنا اُميّة بعد العز والشرف</w:t>
            </w:r>
            <w:r w:rsidR="006231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553BFE" w:rsidP="00197A0A">
            <w:pPr>
              <w:pStyle w:val="libPoem"/>
            </w:pPr>
            <w:r>
              <w:rPr>
                <w:rtl/>
                <w:lang w:bidi="fa-IR"/>
              </w:rPr>
              <w:t>ولو رأيت أبي في الترب منجدلاً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553BFE" w:rsidP="00197A0A">
            <w:pPr>
              <w:pStyle w:val="libPoem"/>
            </w:pPr>
            <w:r>
              <w:rPr>
                <w:rtl/>
                <w:lang w:bidi="fa-IR"/>
              </w:rPr>
              <w:t>والشمر يذبحه قهراً بلا رئف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553BFE" w:rsidP="00197A0A">
            <w:pPr>
              <w:pStyle w:val="libPoem"/>
            </w:pPr>
            <w:r>
              <w:rPr>
                <w:rtl/>
                <w:lang w:bidi="fa-IR"/>
              </w:rPr>
              <w:t>ولو ترانا نخوفه الإله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553BFE" w:rsidP="00197A0A">
            <w:pPr>
              <w:pStyle w:val="libPoem"/>
            </w:pPr>
            <w:r>
              <w:rPr>
                <w:rtl/>
                <w:lang w:bidi="fa-IR"/>
              </w:rPr>
              <w:t>قتل الحُسين فلا يخشى ولم يخف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5612ED" w:rsidP="00197A0A">
            <w:pPr>
              <w:pStyle w:val="libPoem"/>
            </w:pPr>
            <w:r>
              <w:rPr>
                <w:rtl/>
                <w:lang w:bidi="fa-IR"/>
              </w:rPr>
              <w:t>ولو ترانا على الأجمال في عنف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5612ED" w:rsidP="00197A0A">
            <w:pPr>
              <w:pStyle w:val="libPoem"/>
            </w:pPr>
            <w:r>
              <w:rPr>
                <w:rtl/>
                <w:lang w:bidi="fa-IR"/>
              </w:rPr>
              <w:t>بلا وطاء ولا ستر ولا عطف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5612ED" w:rsidP="00197A0A">
            <w:pPr>
              <w:pStyle w:val="libPoem"/>
            </w:pPr>
            <w:r>
              <w:rPr>
                <w:rtl/>
                <w:lang w:bidi="fa-IR"/>
              </w:rPr>
              <w:t>مكشفات النواصي لا نصير لنا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5612ED" w:rsidP="00197A0A">
            <w:pPr>
              <w:pStyle w:val="libPoem"/>
            </w:pPr>
            <w:r>
              <w:rPr>
                <w:rtl/>
                <w:lang w:bidi="fa-IR"/>
              </w:rPr>
              <w:t>كأننا سلف من أسقط السلف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5612ED" w:rsidP="00197A0A">
            <w:pPr>
              <w:pStyle w:val="libPoem"/>
            </w:pPr>
            <w:r>
              <w:rPr>
                <w:rtl/>
                <w:lang w:bidi="fa-IR"/>
              </w:rPr>
              <w:t>ولو ترى ضربنا بالسوط إن عثرت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5612ED" w:rsidP="00197A0A">
            <w:pPr>
              <w:pStyle w:val="libPoem"/>
            </w:pPr>
            <w:r>
              <w:rPr>
                <w:rtl/>
                <w:lang w:bidi="fa-IR"/>
              </w:rPr>
              <w:t>بنا المطي وما نلقى من العنف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463CB4" w:rsidP="00197A0A">
            <w:pPr>
              <w:pStyle w:val="libPoem"/>
            </w:pPr>
            <w:r>
              <w:rPr>
                <w:rtl/>
                <w:lang w:bidi="fa-IR"/>
              </w:rPr>
              <w:t>فعندها صار جدّي ذاهلاً صعقاً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463CB4" w:rsidP="00197A0A">
            <w:pPr>
              <w:pStyle w:val="libPoem"/>
            </w:pPr>
            <w:r>
              <w:rPr>
                <w:rtl/>
                <w:lang w:bidi="fa-IR"/>
              </w:rPr>
              <w:t>وقال وا حر قلبي واشقا خلف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463CB4" w:rsidP="00197A0A">
            <w:pPr>
              <w:pStyle w:val="libPoem"/>
            </w:pPr>
            <w:r>
              <w:rPr>
                <w:rtl/>
                <w:lang w:bidi="fa-IR"/>
              </w:rPr>
              <w:t>هذا يكون جزائي إذ نصحت لهم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463CB4" w:rsidP="00197A0A">
            <w:pPr>
              <w:pStyle w:val="libPoem"/>
            </w:pPr>
            <w:r>
              <w:rPr>
                <w:rtl/>
                <w:lang w:bidi="fa-IR"/>
              </w:rPr>
              <w:t>لا قدس الله أهل الظلم والسرف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463CB4" w:rsidP="00197A0A">
            <w:pPr>
              <w:pStyle w:val="libPoem"/>
            </w:pPr>
            <w:r>
              <w:rPr>
                <w:rtl/>
                <w:lang w:bidi="fa-IR"/>
              </w:rPr>
              <w:t>فبينما هو يدنيني ويلثمني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463CB4" w:rsidP="00197A0A">
            <w:pPr>
              <w:pStyle w:val="libPoem"/>
            </w:pPr>
            <w:r>
              <w:rPr>
                <w:rtl/>
                <w:lang w:bidi="fa-IR"/>
              </w:rPr>
              <w:t>إذا بخمس نساء داخل الغرف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A86087" w:rsidP="00197A0A">
            <w:pPr>
              <w:pStyle w:val="libPoem"/>
            </w:pPr>
            <w:r>
              <w:rPr>
                <w:rtl/>
                <w:lang w:bidi="fa-IR"/>
              </w:rPr>
              <w:t>عليهم حلل الأحزان قد برزوا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A86087" w:rsidP="00197A0A">
            <w:pPr>
              <w:pStyle w:val="libPoem"/>
            </w:pPr>
            <w:r>
              <w:rPr>
                <w:rtl/>
                <w:lang w:bidi="fa-IR"/>
              </w:rPr>
              <w:t>وبين تلك النسا ذو مدمع ذرف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5E294B" w:rsidP="00197A0A">
            <w:pPr>
              <w:pStyle w:val="libPoem"/>
            </w:pPr>
            <w:r>
              <w:rPr>
                <w:rtl/>
                <w:lang w:bidi="fa-IR"/>
              </w:rPr>
              <w:t>أثوابها بسواد الحزن قد صبغت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5E294B" w:rsidP="00197A0A">
            <w:pPr>
              <w:pStyle w:val="libPoem"/>
            </w:pPr>
            <w:r>
              <w:rPr>
                <w:rtl/>
                <w:lang w:bidi="fa-IR"/>
              </w:rPr>
              <w:t>تنوح والشعر منشور على الكتف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5E294B" w:rsidP="00197A0A">
            <w:pPr>
              <w:pStyle w:val="libPoem"/>
            </w:pPr>
            <w:r>
              <w:rPr>
                <w:rtl/>
                <w:lang w:bidi="fa-IR"/>
              </w:rPr>
              <w:t>قد عطرت بتراب الأرض مفرقها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5E294B" w:rsidP="00197A0A">
            <w:pPr>
              <w:pStyle w:val="libPoem"/>
            </w:pPr>
            <w:r>
              <w:rPr>
                <w:rtl/>
                <w:lang w:bidi="fa-IR"/>
              </w:rPr>
              <w:t>والجيب ممتزق والقلب فيّ وجف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24290B" w:rsidP="00197A0A">
            <w:pPr>
              <w:pStyle w:val="libPoem"/>
            </w:pPr>
            <w:r>
              <w:rPr>
                <w:rtl/>
                <w:lang w:bidi="fa-IR"/>
              </w:rPr>
              <w:t>فقلت بالله يا هذا الوصيف فمن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24290B" w:rsidP="00197A0A">
            <w:pPr>
              <w:pStyle w:val="libPoem"/>
            </w:pPr>
            <w:r>
              <w:rPr>
                <w:rtl/>
                <w:lang w:bidi="fa-IR"/>
              </w:rPr>
              <w:t>هذي النساء ابن لي والضمير نفي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24290B" w:rsidP="00197A0A">
            <w:pPr>
              <w:pStyle w:val="libPoem"/>
            </w:pPr>
            <w:r>
              <w:rPr>
                <w:rtl/>
                <w:lang w:bidi="fa-IR"/>
              </w:rPr>
              <w:t>فقال هاتيك حوا يا سكينة والأخرى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24290B" w:rsidP="00197A0A">
            <w:pPr>
              <w:pStyle w:val="libPoem"/>
            </w:pPr>
            <w:r>
              <w:rPr>
                <w:rtl/>
                <w:lang w:bidi="fa-IR"/>
              </w:rPr>
              <w:t>خديجة في التقوى فلا تصف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C27B34" w:rsidP="00197A0A">
            <w:pPr>
              <w:pStyle w:val="libPoem"/>
            </w:pPr>
            <w:r>
              <w:rPr>
                <w:rtl/>
                <w:lang w:bidi="fa-IR"/>
              </w:rPr>
              <w:t>ومريم بنت عمران وسارة الأخرى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C27B34" w:rsidP="00197A0A">
            <w:pPr>
              <w:pStyle w:val="libPoem"/>
            </w:pPr>
            <w:r>
              <w:rPr>
                <w:rtl/>
                <w:lang w:bidi="fa-IR"/>
              </w:rPr>
              <w:t>آسية ذو الفضل والعفف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3BFE" w:rsidTr="00553BFE">
        <w:tblPrEx>
          <w:tblLook w:val="04A0"/>
        </w:tblPrEx>
        <w:trPr>
          <w:trHeight w:val="350"/>
        </w:trPr>
        <w:tc>
          <w:tcPr>
            <w:tcW w:w="4219" w:type="dxa"/>
          </w:tcPr>
          <w:p w:rsidR="00553BFE" w:rsidRDefault="00C27B34" w:rsidP="00197A0A">
            <w:pPr>
              <w:pStyle w:val="libPoem"/>
            </w:pPr>
            <w:r>
              <w:rPr>
                <w:rtl/>
                <w:lang w:bidi="fa-IR"/>
              </w:rPr>
              <w:t>وهذا الكبد الحري التي جمعت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3BFE" w:rsidRDefault="00553BF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3BFE" w:rsidRDefault="00C27B34" w:rsidP="00197A0A">
            <w:pPr>
              <w:pStyle w:val="libPoem"/>
            </w:pPr>
            <w:r>
              <w:rPr>
                <w:rtl/>
                <w:lang w:bidi="fa-IR"/>
              </w:rPr>
              <w:t>كل المصائب لا تهدئ ولم تقف</w:t>
            </w:r>
            <w:r w:rsidR="00553BF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3067B" w:rsidTr="00A64AAA">
        <w:trPr>
          <w:trHeight w:val="350"/>
        </w:trPr>
        <w:tc>
          <w:tcPr>
            <w:tcW w:w="4219" w:type="dxa"/>
            <w:shd w:val="clear" w:color="auto" w:fill="auto"/>
          </w:tcPr>
          <w:p w:rsidR="0023067B" w:rsidRDefault="0023067B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تنوح طوراً وتبكي تارة وإذا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23067B" w:rsidRDefault="0023067B" w:rsidP="00197A0A">
            <w:pPr>
              <w:pStyle w:val="libPoem"/>
            </w:pPr>
            <w:r>
              <w:rPr>
                <w:rtl/>
                <w:lang w:bidi="fa-IR"/>
              </w:rPr>
              <w:t>هاج المصاب تعض الكف بالأسف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rPr>
          <w:trHeight w:val="350"/>
        </w:trPr>
        <w:tc>
          <w:tcPr>
            <w:tcW w:w="4219" w:type="dxa"/>
          </w:tcPr>
          <w:p w:rsidR="0023067B" w:rsidRDefault="008964D6" w:rsidP="00197A0A">
            <w:pPr>
              <w:pStyle w:val="libPoem"/>
            </w:pPr>
            <w:r>
              <w:rPr>
                <w:rtl/>
                <w:lang w:bidi="fa-IR"/>
              </w:rPr>
              <w:t>بنت الرسول أمين الله فاطمة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8964D6" w:rsidP="00197A0A">
            <w:pPr>
              <w:pStyle w:val="libPoem"/>
            </w:pPr>
            <w:r>
              <w:rPr>
                <w:rtl/>
                <w:lang w:bidi="fa-IR"/>
              </w:rPr>
              <w:t>تبكي أباك قتيل الكافر الجلف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rPr>
          <w:trHeight w:val="350"/>
        </w:trPr>
        <w:tc>
          <w:tcPr>
            <w:tcW w:w="4219" w:type="dxa"/>
          </w:tcPr>
          <w:p w:rsidR="0023067B" w:rsidRDefault="008964D6" w:rsidP="00197A0A">
            <w:pPr>
              <w:pStyle w:val="libPoem"/>
            </w:pPr>
            <w:r>
              <w:rPr>
                <w:rtl/>
                <w:lang w:bidi="fa-IR"/>
              </w:rPr>
              <w:t>فمذ تحققتها قلت السلام على من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8964D6" w:rsidP="00197A0A">
            <w:pPr>
              <w:pStyle w:val="libPoem"/>
            </w:pPr>
            <w:r>
              <w:rPr>
                <w:rtl/>
                <w:lang w:bidi="fa-IR"/>
              </w:rPr>
              <w:t>نور مقلتها تحت الظلام خفي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rPr>
          <w:trHeight w:val="350"/>
        </w:trPr>
        <w:tc>
          <w:tcPr>
            <w:tcW w:w="4219" w:type="dxa"/>
          </w:tcPr>
          <w:p w:rsidR="0023067B" w:rsidRDefault="00467E9C" w:rsidP="00197A0A">
            <w:pPr>
              <w:pStyle w:val="libPoem"/>
            </w:pPr>
            <w:r>
              <w:rPr>
                <w:rtl/>
                <w:lang w:bidi="fa-IR"/>
              </w:rPr>
              <w:t>قالت سكينة قلت الحزن سكنني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467E9C" w:rsidP="00197A0A">
            <w:pPr>
              <w:pStyle w:val="libPoem"/>
            </w:pPr>
            <w:r>
              <w:rPr>
                <w:rtl/>
                <w:lang w:bidi="fa-IR"/>
              </w:rPr>
              <w:t>في حرقة ما وراها قط من حرف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rPr>
          <w:trHeight w:val="350"/>
        </w:trPr>
        <w:tc>
          <w:tcPr>
            <w:tcW w:w="4219" w:type="dxa"/>
          </w:tcPr>
          <w:p w:rsidR="0023067B" w:rsidRDefault="00AC4708" w:rsidP="00197A0A">
            <w:pPr>
              <w:pStyle w:val="libPoem"/>
            </w:pPr>
            <w:r>
              <w:rPr>
                <w:rtl/>
                <w:lang w:bidi="fa-IR"/>
              </w:rPr>
              <w:t>قالت وما حالكم بعد القتيل ومن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AC4708" w:rsidP="00197A0A">
            <w:pPr>
              <w:pStyle w:val="libPoem"/>
            </w:pPr>
            <w:r>
              <w:rPr>
                <w:rtl/>
                <w:lang w:bidi="fa-IR"/>
              </w:rPr>
              <w:t>أحنى عليكم بكف الجود واللطف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AC4708" w:rsidP="00197A0A">
            <w:pPr>
              <w:pStyle w:val="libPoem"/>
            </w:pPr>
            <w:r>
              <w:rPr>
                <w:rtl/>
                <w:lang w:bidi="fa-IR"/>
              </w:rPr>
              <w:t>فقلت لا تسألني عن حالنا وسلي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AC4708" w:rsidP="00197A0A">
            <w:pPr>
              <w:pStyle w:val="libPoem"/>
            </w:pPr>
            <w:r>
              <w:rPr>
                <w:rtl/>
                <w:lang w:bidi="fa-IR"/>
              </w:rPr>
              <w:t>عن الذبيح الذي بأرض الطفوف نفي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AC4708" w:rsidP="00197A0A">
            <w:pPr>
              <w:pStyle w:val="libPoem"/>
            </w:pPr>
            <w:r>
              <w:rPr>
                <w:rtl/>
                <w:lang w:bidi="fa-IR"/>
              </w:rPr>
              <w:t>زواره الوحش والأملاك تندبه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AC4708" w:rsidP="00197A0A">
            <w:pPr>
              <w:pStyle w:val="libPoem"/>
            </w:pPr>
            <w:r>
              <w:rPr>
                <w:rtl/>
                <w:lang w:bidi="fa-IR"/>
              </w:rPr>
              <w:t>وجسمه بسوافي السافيات سفي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4C0C5B" w:rsidP="00197A0A">
            <w:pPr>
              <w:pStyle w:val="libPoem"/>
            </w:pPr>
            <w:r>
              <w:rPr>
                <w:rtl/>
                <w:lang w:bidi="fa-IR"/>
              </w:rPr>
              <w:t>قالت أحرقتي قلبي يا سكينة من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4C0C5B" w:rsidP="00197A0A">
            <w:pPr>
              <w:pStyle w:val="libPoem"/>
            </w:pPr>
            <w:r>
              <w:rPr>
                <w:rtl/>
                <w:lang w:bidi="fa-IR"/>
              </w:rPr>
              <w:t>حز الوريدين لن يخشى ولم يخف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4C0C5B" w:rsidP="00197A0A">
            <w:pPr>
              <w:pStyle w:val="libPoem"/>
            </w:pPr>
            <w:r>
              <w:rPr>
                <w:rtl/>
                <w:lang w:bidi="fa-IR"/>
              </w:rPr>
              <w:t>فقلت شمر فقالت آه وا والدي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4C0C5B" w:rsidP="00197A0A">
            <w:pPr>
              <w:pStyle w:val="libPoem"/>
            </w:pPr>
            <w:r>
              <w:rPr>
                <w:rtl/>
                <w:lang w:bidi="fa-IR"/>
              </w:rPr>
              <w:t>راح العزيز وخلى الحزن مؤتلف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9443CF" w:rsidP="00197A0A">
            <w:pPr>
              <w:pStyle w:val="libPoem"/>
            </w:pPr>
            <w:r>
              <w:rPr>
                <w:rtl/>
                <w:lang w:bidi="fa-IR"/>
              </w:rPr>
              <w:t>لم لا فديتنه طراً بأنفسكم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9443CF" w:rsidP="00197A0A">
            <w:pPr>
              <w:pStyle w:val="libPoem"/>
            </w:pPr>
            <w:r>
              <w:rPr>
                <w:rtl/>
                <w:lang w:bidi="fa-IR"/>
              </w:rPr>
              <w:t>أنتم أحق وأولى منه بالتلف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9443CF" w:rsidP="00197A0A">
            <w:pPr>
              <w:pStyle w:val="libPoem"/>
            </w:pPr>
            <w:r>
              <w:rPr>
                <w:rtl/>
                <w:lang w:bidi="fa-IR"/>
              </w:rPr>
              <w:t>فقلت لو قبل الأعداء له بدلاً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9443CF" w:rsidP="00197A0A">
            <w:pPr>
              <w:pStyle w:val="libPoem"/>
            </w:pPr>
            <w:r>
              <w:rPr>
                <w:rtl/>
                <w:lang w:bidi="fa-IR"/>
              </w:rPr>
              <w:t>كنا فداء له كلا على خلف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68318C" w:rsidP="00197A0A">
            <w:pPr>
              <w:pStyle w:val="libPoem"/>
            </w:pPr>
            <w:r>
              <w:rPr>
                <w:rtl/>
                <w:lang w:bidi="fa-IR"/>
              </w:rPr>
              <w:t>قالت ألا وا حبيبي أضني جسدي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68318C" w:rsidP="00197A0A">
            <w:pPr>
              <w:pStyle w:val="libPoem"/>
            </w:pPr>
            <w:r>
              <w:rPr>
                <w:rtl/>
                <w:lang w:bidi="fa-IR"/>
              </w:rPr>
              <w:t>لا قدس الله أهل البغي والسرف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68318C" w:rsidP="00197A0A">
            <w:pPr>
              <w:pStyle w:val="libPoem"/>
            </w:pPr>
            <w:r>
              <w:rPr>
                <w:rtl/>
                <w:lang w:bidi="fa-IR"/>
              </w:rPr>
              <w:t>ربيته وهجرت الغمض فيه ولا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68318C" w:rsidP="00197A0A">
            <w:pPr>
              <w:pStyle w:val="libPoem"/>
            </w:pPr>
            <w:r>
              <w:rPr>
                <w:rtl/>
                <w:lang w:bidi="fa-IR"/>
              </w:rPr>
              <w:t>أدري بأن زماني فيه ليس يفي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68318C" w:rsidP="00197A0A">
            <w:pPr>
              <w:pStyle w:val="libPoem"/>
            </w:pPr>
            <w:r>
              <w:rPr>
                <w:rtl/>
                <w:lang w:bidi="fa-IR"/>
              </w:rPr>
              <w:t>من كان غامضه من كان غاسله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68318C" w:rsidP="00197A0A">
            <w:pPr>
              <w:pStyle w:val="libPoem"/>
            </w:pPr>
            <w:r>
              <w:rPr>
                <w:rtl/>
                <w:lang w:bidi="fa-IR"/>
              </w:rPr>
              <w:t>من كان دارجه في القطن واللفف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067B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23067B" w:rsidRDefault="0068318C" w:rsidP="00197A0A">
            <w:pPr>
              <w:pStyle w:val="libPoem"/>
            </w:pPr>
            <w:r>
              <w:rPr>
                <w:rtl/>
                <w:lang w:bidi="fa-IR"/>
              </w:rPr>
              <w:t>ومن تقدم في وقت الصلاة ومن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3067B" w:rsidRDefault="0023067B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3067B" w:rsidRDefault="0068318C" w:rsidP="00197A0A">
            <w:pPr>
              <w:pStyle w:val="libPoem"/>
            </w:pPr>
            <w:r>
              <w:rPr>
                <w:rtl/>
                <w:lang w:bidi="fa-IR"/>
              </w:rPr>
              <w:t>سعى إلى قبره النائي عن النجف</w:t>
            </w:r>
            <w:r w:rsidR="002306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A64AAA" w:rsidP="00197A0A">
            <w:pPr>
              <w:pStyle w:val="libPoem"/>
            </w:pPr>
            <w:r>
              <w:rPr>
                <w:rtl/>
                <w:lang w:bidi="fa-IR"/>
              </w:rPr>
              <w:t>لأبكينك طول العمر يا ولدي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A64AAA" w:rsidP="00197A0A">
            <w:pPr>
              <w:pStyle w:val="libPoem"/>
            </w:pPr>
            <w:r>
              <w:rPr>
                <w:rtl/>
                <w:lang w:bidi="fa-IR"/>
              </w:rPr>
              <w:t>وأقطع الدهر بالتذكار والأسف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A962DD" w:rsidP="00197A0A">
            <w:pPr>
              <w:pStyle w:val="libPoem"/>
            </w:pPr>
            <w:r>
              <w:rPr>
                <w:rtl/>
                <w:lang w:bidi="fa-IR"/>
              </w:rPr>
              <w:t>من كان دافنك تحت التراب هل رفقت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A962DD" w:rsidP="00197A0A">
            <w:pPr>
              <w:pStyle w:val="libPoem"/>
            </w:pPr>
            <w:r>
              <w:rPr>
                <w:rtl/>
                <w:lang w:bidi="fa-IR"/>
              </w:rPr>
              <w:t>كفاه بالجسد المحطوم بالجفف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787403" w:rsidP="00197A0A">
            <w:pPr>
              <w:pStyle w:val="libPoem"/>
            </w:pPr>
            <w:r>
              <w:rPr>
                <w:rtl/>
                <w:lang w:bidi="fa-IR"/>
              </w:rPr>
              <w:t>دفنت جسماً بلا رأس ولا كفن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787403" w:rsidP="00197A0A">
            <w:pPr>
              <w:pStyle w:val="libPoem"/>
            </w:pPr>
            <w:r>
              <w:rPr>
                <w:rtl/>
                <w:lang w:bidi="fa-IR"/>
              </w:rPr>
              <w:t>ولا حنوط ولا غسل بمعترف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787403" w:rsidP="00197A0A">
            <w:pPr>
              <w:pStyle w:val="libPoem"/>
            </w:pPr>
            <w:r>
              <w:rPr>
                <w:rtl/>
                <w:lang w:bidi="fa-IR"/>
              </w:rPr>
              <w:t>ومن ترى كفل أيتام النّبي ومن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787403" w:rsidP="00197A0A">
            <w:pPr>
              <w:pStyle w:val="libPoem"/>
            </w:pPr>
            <w:r>
              <w:rPr>
                <w:rtl/>
                <w:lang w:bidi="fa-IR"/>
              </w:rPr>
              <w:t>بأمره قام مثل الوالد العطف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F8295B" w:rsidP="00197A0A">
            <w:pPr>
              <w:pStyle w:val="libPoem"/>
            </w:pPr>
            <w:r>
              <w:rPr>
                <w:rtl/>
                <w:lang w:bidi="fa-IR"/>
              </w:rPr>
              <w:t>يا آل طه ويا سفن النجاة ويا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F8295B" w:rsidP="00197A0A">
            <w:pPr>
              <w:pStyle w:val="libPoem"/>
            </w:pPr>
            <w:r>
              <w:rPr>
                <w:rtl/>
                <w:lang w:bidi="fa-IR"/>
              </w:rPr>
              <w:t>خير البرية من باد ومعتكف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F8295B" w:rsidP="00197A0A">
            <w:pPr>
              <w:pStyle w:val="libPoem"/>
            </w:pPr>
            <w:r>
              <w:rPr>
                <w:rtl/>
                <w:lang w:bidi="fa-IR"/>
              </w:rPr>
              <w:t>هواكم في قلوب المؤمنين له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F8295B" w:rsidP="00197A0A">
            <w:pPr>
              <w:pStyle w:val="libPoem"/>
            </w:pPr>
            <w:r>
              <w:rPr>
                <w:rtl/>
                <w:lang w:bidi="fa-IR"/>
              </w:rPr>
              <w:t>وقع لأمكم من أطهر النطف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F8295B" w:rsidP="00197A0A">
            <w:pPr>
              <w:pStyle w:val="libPoem"/>
            </w:pPr>
            <w:r>
              <w:rPr>
                <w:rtl/>
                <w:lang w:bidi="fa-IR"/>
              </w:rPr>
              <w:t>أنا العبد الضعيف الدرمكي ومن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3203A9" w:rsidP="00197A0A">
            <w:pPr>
              <w:pStyle w:val="libPoem"/>
            </w:pPr>
            <w:r>
              <w:rPr>
                <w:rtl/>
                <w:lang w:bidi="fa-IR"/>
              </w:rPr>
              <w:t>بمدحكم يا بني خير الورى كلف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3203A9" w:rsidP="00197A0A">
            <w:pPr>
              <w:pStyle w:val="libPoem"/>
            </w:pPr>
            <w:r>
              <w:rPr>
                <w:rtl/>
                <w:lang w:bidi="fa-IR"/>
              </w:rPr>
              <w:t>لا تسلموني إذا ما قمت من جدثي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3203A9" w:rsidP="00197A0A">
            <w:pPr>
              <w:pStyle w:val="libPoem"/>
            </w:pPr>
            <w:r>
              <w:rPr>
                <w:rtl/>
                <w:lang w:bidi="fa-IR"/>
              </w:rPr>
              <w:t>والعين ذو مدمع والقلب في وجف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3203A9" w:rsidP="00197A0A">
            <w:pPr>
              <w:pStyle w:val="libPoem"/>
            </w:pPr>
            <w:r>
              <w:rPr>
                <w:rtl/>
                <w:lang w:bidi="fa-IR"/>
              </w:rPr>
              <w:t>وأنقذوني من النيران يا عددي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3203A9" w:rsidP="00197A0A">
            <w:pPr>
              <w:pStyle w:val="libPoem"/>
            </w:pPr>
            <w:r>
              <w:rPr>
                <w:rtl/>
                <w:lang w:bidi="fa-IR"/>
              </w:rPr>
              <w:t>يوم التغابن والزلزال والمخف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3203A9" w:rsidP="00197A0A">
            <w:pPr>
              <w:pStyle w:val="libPoem"/>
            </w:pPr>
            <w:r>
              <w:rPr>
                <w:rtl/>
                <w:lang w:bidi="fa-IR"/>
              </w:rPr>
              <w:t>يوم يقول إلهي للجحيم هل إمتلأت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3203A9" w:rsidP="00197A0A">
            <w:pPr>
              <w:pStyle w:val="libPoem"/>
            </w:pPr>
            <w:r>
              <w:rPr>
                <w:rtl/>
                <w:lang w:bidi="fa-IR"/>
              </w:rPr>
              <w:t>يا نار من أعدائنا انتصف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4AAA" w:rsidTr="00A64AAA">
        <w:tblPrEx>
          <w:tblLook w:val="04A0"/>
        </w:tblPrEx>
        <w:trPr>
          <w:trHeight w:val="350"/>
        </w:trPr>
        <w:tc>
          <w:tcPr>
            <w:tcW w:w="4219" w:type="dxa"/>
          </w:tcPr>
          <w:p w:rsidR="00A64AAA" w:rsidRDefault="003203A9" w:rsidP="00197A0A">
            <w:pPr>
              <w:pStyle w:val="libPoem"/>
            </w:pPr>
            <w:r>
              <w:rPr>
                <w:rtl/>
                <w:lang w:bidi="fa-IR"/>
              </w:rPr>
              <w:t>تقول هل من مزيد يا إله ولو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4AAA" w:rsidRDefault="00A64AA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4AAA" w:rsidRDefault="003203A9" w:rsidP="00197A0A">
            <w:pPr>
              <w:pStyle w:val="libPoem"/>
            </w:pPr>
            <w:r>
              <w:rPr>
                <w:rtl/>
                <w:lang w:bidi="fa-IR"/>
              </w:rPr>
              <w:t>لاحب حيدر كان الكل في كنف</w:t>
            </w:r>
            <w:r w:rsidR="00A64AA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B3896" w:rsidTr="008271A3">
        <w:trPr>
          <w:trHeight w:val="350"/>
        </w:trPr>
        <w:tc>
          <w:tcPr>
            <w:tcW w:w="4219" w:type="dxa"/>
            <w:shd w:val="clear" w:color="auto" w:fill="auto"/>
          </w:tcPr>
          <w:p w:rsidR="001B3896" w:rsidRDefault="001B3896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لكن أمري إلى زوج البتول فمن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B3896" w:rsidRDefault="001B389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B3896" w:rsidRDefault="001B3896" w:rsidP="00197A0A">
            <w:pPr>
              <w:pStyle w:val="libPoem"/>
            </w:pPr>
            <w:r>
              <w:rPr>
                <w:rtl/>
                <w:lang w:bidi="fa-IR"/>
              </w:rPr>
              <w:t>يشاء قال خذي أو شاء قال عفي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3896" w:rsidTr="008271A3">
        <w:trPr>
          <w:trHeight w:val="350"/>
        </w:trPr>
        <w:tc>
          <w:tcPr>
            <w:tcW w:w="4219" w:type="dxa"/>
          </w:tcPr>
          <w:p w:rsidR="001B3896" w:rsidRDefault="001B3896" w:rsidP="00197A0A">
            <w:pPr>
              <w:pStyle w:val="libPoem"/>
            </w:pPr>
            <w:r>
              <w:rPr>
                <w:rtl/>
                <w:lang w:bidi="fa-IR"/>
              </w:rPr>
              <w:t>هو القسم وقسام النعم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B3896" w:rsidRDefault="001B389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B3896" w:rsidRDefault="001B3896" w:rsidP="00197A0A">
            <w:pPr>
              <w:pStyle w:val="libPoem"/>
            </w:pPr>
            <w:r>
              <w:rPr>
                <w:rtl/>
                <w:lang w:bidi="fa-IR"/>
              </w:rPr>
              <w:t>يجوز في حكمه كلا ولم يحف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3896" w:rsidTr="008271A3">
        <w:trPr>
          <w:trHeight w:val="350"/>
        </w:trPr>
        <w:tc>
          <w:tcPr>
            <w:tcW w:w="4219" w:type="dxa"/>
          </w:tcPr>
          <w:p w:rsidR="001B3896" w:rsidRDefault="001B3896" w:rsidP="00197A0A">
            <w:pPr>
              <w:pStyle w:val="libPoem"/>
            </w:pPr>
            <w:r>
              <w:rPr>
                <w:rtl/>
                <w:lang w:bidi="fa-IR"/>
              </w:rPr>
              <w:t>صلّى الإله على الهادي وعترته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B3896" w:rsidRDefault="001B3896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B3896" w:rsidRDefault="001B3896" w:rsidP="00197A0A">
            <w:pPr>
              <w:pStyle w:val="libPoem"/>
            </w:pPr>
            <w:r>
              <w:rPr>
                <w:rtl/>
                <w:lang w:bidi="fa-IR"/>
              </w:rPr>
              <w:t>أهل الحمية والإحسان والأنف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1A3" w:rsidTr="008271A3">
        <w:tblPrEx>
          <w:tblLook w:val="04A0"/>
        </w:tblPrEx>
        <w:trPr>
          <w:trHeight w:val="350"/>
        </w:trPr>
        <w:tc>
          <w:tcPr>
            <w:tcW w:w="4219" w:type="dxa"/>
          </w:tcPr>
          <w:p w:rsidR="008271A3" w:rsidRDefault="008271A3" w:rsidP="00197A0A">
            <w:pPr>
              <w:pStyle w:val="libPoem"/>
            </w:pPr>
            <w:r>
              <w:rPr>
                <w:rtl/>
                <w:lang w:bidi="fa-IR"/>
              </w:rPr>
              <w:t>ما لاح نجم وما سارت بمهجته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271A3" w:rsidRDefault="008271A3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271A3" w:rsidRDefault="008271A3" w:rsidP="00197A0A">
            <w:pPr>
              <w:pStyle w:val="libPoem"/>
            </w:pPr>
            <w:r>
              <w:rPr>
                <w:rtl/>
                <w:lang w:bidi="fa-IR"/>
              </w:rPr>
              <w:t>أو صاح طير على الأغصان والعطف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B0073A">
      <w:pPr>
        <w:pStyle w:val="Heading3Center"/>
        <w:rPr>
          <w:lang w:bidi="fa-IR"/>
        </w:rPr>
      </w:pPr>
      <w:bookmarkStart w:id="5" w:name="_Toc15996819"/>
      <w:r>
        <w:rPr>
          <w:rtl/>
          <w:lang w:bidi="fa-IR"/>
        </w:rPr>
        <w:t>الباب الثّالث</w:t>
      </w:r>
      <w:bookmarkEnd w:id="5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المتّقون ، اسكبوا ماء العيون من مقرحات الجفون ، وتساعدوا على النّدب والعويل ، ونوحوا لفقد مَن اهتزّ له عرش الجليل , واسكبوا العبرات على الغريب القتيل ، فليتني كنت أذود عنهم خطوب الحمام , وأدفع عنهم تلك الكروب العظام ومواقع تلك الآلام ؛ حتّى أقضي حقّ جدّهم ال</w:t>
      </w:r>
      <w:r w:rsidR="00B0073A">
        <w:rPr>
          <w:rFonts w:hint="cs"/>
          <w:rtl/>
          <w:lang w:bidi="fa-IR"/>
        </w:rPr>
        <w:t>ـ</w:t>
      </w:r>
      <w:r>
        <w:rPr>
          <w:rtl/>
          <w:lang w:bidi="fa-IR"/>
        </w:rPr>
        <w:t>مُرسل وأحول بينهم وبين القدر ال</w:t>
      </w:r>
      <w:r w:rsidR="00B0073A">
        <w:rPr>
          <w:rFonts w:hint="cs"/>
          <w:rtl/>
          <w:lang w:bidi="fa-IR"/>
        </w:rPr>
        <w:t>ـ</w:t>
      </w:r>
      <w:r>
        <w:rPr>
          <w:rtl/>
          <w:lang w:bidi="fa-IR"/>
        </w:rPr>
        <w:t>مُنزل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فنح أيّها ال</w:t>
      </w:r>
      <w:r w:rsidR="00B0073A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مُحب لآل الرّسول على مصاب أبناء الرّسول , وابك عليهم بالدّموع السّجام ؛ لأنّهم الرّؤساء الأعلام , لعلّك تواسيهم في المصاب , بإظهار الجزع والإكتئاب والحنين والإنتحاب ، فوا عجباه كيف يرافق بهم رسول الخلائق ويقع بهم </w:t>
      </w:r>
      <w:r w:rsidR="00B0073A">
        <w:rPr>
          <w:rtl/>
          <w:lang w:bidi="fa-IR"/>
        </w:rPr>
        <w:t>أهل الكفر والنّفاق ؟! ما هو إل</w:t>
      </w:r>
      <w:r w:rsidR="00B0073A">
        <w:rPr>
          <w:rFonts w:hint="cs"/>
          <w:rtl/>
          <w:lang w:bidi="fa-IR"/>
        </w:rPr>
        <w:t>ّ</w:t>
      </w:r>
      <w:r w:rsidR="00B0073A">
        <w:rPr>
          <w:rtl/>
          <w:lang w:bidi="fa-IR"/>
        </w:rPr>
        <w:t>ا</w:t>
      </w:r>
      <w:r>
        <w:rPr>
          <w:rtl/>
          <w:lang w:bidi="fa-IR"/>
        </w:rPr>
        <w:t xml:space="preserve"> شيء تكاد السّماوات أن تتفطّرن منه , وتنشقّ الأرض وتخرّ الجبال هدّاً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0073A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B0073A" w:rsidRDefault="00B0073A" w:rsidP="00197A0A">
            <w:pPr>
              <w:pStyle w:val="libPoem"/>
            </w:pPr>
            <w:r>
              <w:rPr>
                <w:rtl/>
                <w:lang w:bidi="fa-IR"/>
              </w:rPr>
              <w:t>كيف صبر المحب وهو يرى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0073A" w:rsidRDefault="00B0073A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0073A" w:rsidRDefault="00B0073A" w:rsidP="00197A0A">
            <w:pPr>
              <w:pStyle w:val="libPoem"/>
            </w:pPr>
            <w:r>
              <w:rPr>
                <w:rtl/>
                <w:lang w:bidi="fa-IR"/>
              </w:rPr>
              <w:t>الأحباب بعد عزة وجلال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73A" w:rsidTr="00197A0A">
        <w:trPr>
          <w:trHeight w:val="350"/>
        </w:trPr>
        <w:tc>
          <w:tcPr>
            <w:tcW w:w="3920" w:type="dxa"/>
          </w:tcPr>
          <w:p w:rsidR="00B0073A" w:rsidRDefault="00B0073A" w:rsidP="00197A0A">
            <w:pPr>
              <w:pStyle w:val="libPoem"/>
            </w:pPr>
            <w:r>
              <w:rPr>
                <w:rtl/>
                <w:lang w:bidi="fa-IR"/>
              </w:rPr>
              <w:t>وحبيب الحبيب بين 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073A" w:rsidRDefault="00B0073A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073A" w:rsidRDefault="00B0073A" w:rsidP="00197A0A">
            <w:pPr>
              <w:pStyle w:val="libPoem"/>
            </w:pPr>
            <w:r>
              <w:rPr>
                <w:rtl/>
                <w:lang w:bidi="fa-IR"/>
              </w:rPr>
              <w:t>وجريح وموثق بالحبال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73A" w:rsidTr="00197A0A">
        <w:trPr>
          <w:trHeight w:val="350"/>
        </w:trPr>
        <w:tc>
          <w:tcPr>
            <w:tcW w:w="3920" w:type="dxa"/>
          </w:tcPr>
          <w:p w:rsidR="00B0073A" w:rsidRDefault="00D76D85" w:rsidP="00197A0A">
            <w:pPr>
              <w:pStyle w:val="libPoem"/>
            </w:pPr>
            <w:r>
              <w:rPr>
                <w:rtl/>
                <w:lang w:bidi="fa-IR"/>
              </w:rPr>
              <w:t>ووجوهاً لا تنظر الشمس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B007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073A" w:rsidRDefault="00B0073A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073A" w:rsidRDefault="00D76D85" w:rsidP="00197A0A">
            <w:pPr>
              <w:pStyle w:val="libPoem"/>
            </w:pPr>
            <w:r>
              <w:rPr>
                <w:rtl/>
                <w:lang w:bidi="fa-IR"/>
              </w:rPr>
              <w:t>حذراً أن يفوت وقت الزوال</w:t>
            </w:r>
            <w:r w:rsidR="00B007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73A" w:rsidTr="00197A0A">
        <w:trPr>
          <w:trHeight w:val="350"/>
        </w:trPr>
        <w:tc>
          <w:tcPr>
            <w:tcW w:w="3920" w:type="dxa"/>
          </w:tcPr>
          <w:p w:rsidR="00B0073A" w:rsidRDefault="007D304B" w:rsidP="00197A0A">
            <w:pPr>
              <w:pStyle w:val="libPoem"/>
            </w:pPr>
            <w:r>
              <w:rPr>
                <w:rtl/>
                <w:lang w:bidi="fa-IR"/>
              </w:rPr>
              <w:t>مسفرات من بعد ستر حجاب</w:t>
            </w:r>
            <w:r w:rsidR="00B007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073A" w:rsidRDefault="00B0073A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073A" w:rsidRDefault="007D304B" w:rsidP="00197A0A">
            <w:pPr>
              <w:pStyle w:val="libPoem"/>
            </w:pPr>
            <w:r>
              <w:rPr>
                <w:rtl/>
                <w:lang w:bidi="fa-IR"/>
              </w:rPr>
              <w:t>مبديات من سجف بعد حجال</w:t>
            </w:r>
            <w:r w:rsidR="00B0073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عن سلمان الفارسي قال : خطب فينا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 الجُمُعة خطبة بليغة , فحمد الله وأثنى عليه ثمّ قال : (( أيّها النّاس , إنّي راحل عن قريب ومنطلق للمغيب , وإنّي أوصيكم في عترتي خيراً , فلا تخالفوهم ولا تخاصموهم ولا تنابذوهم ، وإيّاكم والبدع , فإنّ كلّ بدعة ضلالة والضّلالة وأهلها بالنّار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معاشر النّاس , مَن افتقد منكم الشّمس فليتمسّك بالقمر , ومَن افتقد القمر فليتمسّك بالفرقدين , وإن افتقدتم الفرقدين فتمسّكوا بالنّجوم الزّاهرة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أقول قولي هذا واستغفر الله لي ولكم والحمد لله ربّ العالمين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نزل عن منبره وسار إلى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740D1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منزله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سلمان : فتبعته حتّى دخل حجرته وأنا معه , فقلت : يا رسول الله , سمعتك تقول : (( إذا فقدتم الشّمس فتمسّكوا بالقمر , وإذا فقدتم القمر فتمسّكوا بالفرقدين , وإذا فقدتم الفرقدين فتمسّكوا بالنّجوم الزّاهرة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فما الشّمس وما القمر وما الفرقدان , وما النّجوم الزّاهرة ؟ فقال النّبي : (( أنا الشّمس وعليّ القمر , فإذا فقدتموني فتمسّكوا به , وأمّا الفرقدان فهما الحسن والحُسين , فإذا افتقدتم القمر فتمسّكوا بهما , وأمّا النّجوم الزّواهر , فهم الأئمة التّسعة من نسل الحُسين تاسعهم قائمهم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إنّهم هُم الأولياء والأوصياء والخُلفاء من بعدي , أئمة أبرار وأوصياء أطهار , وهُم بعدد أسباط يعقوب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وعدد حواري عيسى وعدد نُقباء بني إسرائيل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سمهم لي يا رسول الله , فقال : (( أوّلهم وسيّدهم عليّ بن أبي طالب وسبطاه بعده , وبعدهُما عليّ بن الحُسين زين العابدين , وبعده مُحمّد الباقر للعلم , وبعده الصّادق جعفر , وبعده الكاظم موسى سمي النّبي بن عمران , والذي يُقتل مسموماً بأرض الغُربة على دينه وإيمانه وإنّه عليّ بن موسى الرّضا , وابنه مُحمّد الجواد , والصّادقان عليّ والحسن , ثمّ الحجة القائم بالأمر ال</w:t>
      </w:r>
      <w:r w:rsidR="00740D14">
        <w:rPr>
          <w:rFonts w:hint="cs"/>
          <w:rtl/>
          <w:lang w:bidi="fa-IR"/>
        </w:rPr>
        <w:t>ـ</w:t>
      </w:r>
      <w:r>
        <w:rPr>
          <w:rtl/>
          <w:lang w:bidi="fa-IR"/>
        </w:rPr>
        <w:t>مُنتظر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فإنّهم ؛ عترتي ولحمي ودمي ومخّي وعظمي وعروقي , علمهم علمي وحكمهم حكمي , فمَن آذاني فيهم فلا أناله الله شفاعتي يوم القيامة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40D14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740D14" w:rsidRDefault="00740D14" w:rsidP="00197A0A">
            <w:pPr>
              <w:pStyle w:val="libPoem"/>
            </w:pPr>
            <w:r>
              <w:rPr>
                <w:rtl/>
                <w:lang w:bidi="fa-IR"/>
              </w:rPr>
              <w:t>فلله أمر فادح شمل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40D14" w:rsidRDefault="00740D14" w:rsidP="00197A0A">
            <w:pPr>
              <w:pStyle w:val="libPoem"/>
            </w:pPr>
            <w:r>
              <w:rPr>
                <w:rtl/>
                <w:lang w:bidi="fa-IR"/>
              </w:rPr>
              <w:t>ورزء على الإسلام منه خمول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rPr>
          <w:trHeight w:val="350"/>
        </w:trPr>
        <w:tc>
          <w:tcPr>
            <w:tcW w:w="3920" w:type="dxa"/>
          </w:tcPr>
          <w:p w:rsidR="00740D14" w:rsidRDefault="00740D14" w:rsidP="00197A0A">
            <w:pPr>
              <w:pStyle w:val="libPoem"/>
            </w:pPr>
            <w:r>
              <w:rPr>
                <w:rtl/>
                <w:lang w:bidi="fa-IR"/>
              </w:rPr>
              <w:t>وخطب جليل جل في الأرض وقعه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F21CD5" w:rsidP="00197A0A">
            <w:pPr>
              <w:pStyle w:val="libPoem"/>
            </w:pPr>
            <w:r>
              <w:rPr>
                <w:rtl/>
                <w:lang w:bidi="fa-IR"/>
              </w:rPr>
              <w:t>عظيم على أهل السّماء ثقيل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rPr>
          <w:trHeight w:val="350"/>
        </w:trPr>
        <w:tc>
          <w:tcPr>
            <w:tcW w:w="3920" w:type="dxa"/>
          </w:tcPr>
          <w:p w:rsidR="00740D14" w:rsidRDefault="000D7760" w:rsidP="00197A0A">
            <w:pPr>
              <w:pStyle w:val="libPoem"/>
            </w:pPr>
            <w:r>
              <w:rPr>
                <w:rtl/>
                <w:lang w:bidi="fa-IR"/>
              </w:rPr>
              <w:t>بنو الوحي في أرض الطفوف حواسر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0D7760" w:rsidP="00197A0A">
            <w:pPr>
              <w:pStyle w:val="libPoem"/>
            </w:pPr>
            <w:r>
              <w:rPr>
                <w:rtl/>
                <w:lang w:bidi="fa-IR"/>
              </w:rPr>
              <w:t>وأبناء حرب في الديار نزول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rPr>
          <w:trHeight w:val="350"/>
        </w:trPr>
        <w:tc>
          <w:tcPr>
            <w:tcW w:w="3920" w:type="dxa"/>
          </w:tcPr>
          <w:p w:rsidR="00740D14" w:rsidRDefault="00371A9B" w:rsidP="00197A0A">
            <w:pPr>
              <w:pStyle w:val="libPoem"/>
            </w:pPr>
            <w:r>
              <w:rPr>
                <w:rtl/>
                <w:lang w:bidi="fa-IR"/>
              </w:rPr>
              <w:t>ويسري بزين العابدين مقيداً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371A9B" w:rsidP="00197A0A">
            <w:pPr>
              <w:pStyle w:val="libPoem"/>
            </w:pPr>
            <w:r>
              <w:rPr>
                <w:rtl/>
                <w:lang w:bidi="fa-IR"/>
              </w:rPr>
              <w:t>على النزل مأسور اللثام عليل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rPr>
          <w:trHeight w:val="350"/>
        </w:trPr>
        <w:tc>
          <w:tcPr>
            <w:tcW w:w="3920" w:type="dxa"/>
          </w:tcPr>
          <w:p w:rsidR="00740D14" w:rsidRDefault="002F2511" w:rsidP="00197A0A">
            <w:pPr>
              <w:pStyle w:val="libPoem"/>
            </w:pPr>
            <w:r>
              <w:rPr>
                <w:rtl/>
                <w:lang w:bidi="fa-IR"/>
              </w:rPr>
              <w:t>ويصبح في تخت الخلافة جالساً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2F2511" w:rsidP="00197A0A">
            <w:pPr>
              <w:pStyle w:val="libPoem"/>
            </w:pPr>
            <w:r>
              <w:rPr>
                <w:rtl/>
                <w:lang w:bidi="fa-IR"/>
              </w:rPr>
              <w:t>يزيد وفي الطف الحُسين قتيل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40D14" w:rsidRDefault="002F2511" w:rsidP="00197A0A">
            <w:pPr>
              <w:pStyle w:val="libPoem"/>
            </w:pPr>
            <w:r>
              <w:rPr>
                <w:rtl/>
                <w:lang w:bidi="fa-IR"/>
              </w:rPr>
              <w:t>ويقتل ظلماً ظامياً سبط أحمد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07455A" w:rsidP="00197A0A">
            <w:pPr>
              <w:pStyle w:val="libPoem"/>
            </w:pPr>
            <w:r>
              <w:rPr>
                <w:rtl/>
                <w:lang w:bidi="fa-IR"/>
              </w:rPr>
              <w:t>إمام لخير الأنبياء سليل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40D14" w:rsidRDefault="00205B51" w:rsidP="00197A0A">
            <w:pPr>
              <w:pStyle w:val="libPoem"/>
            </w:pPr>
            <w:r>
              <w:rPr>
                <w:rtl/>
                <w:lang w:bidi="fa-IR"/>
              </w:rPr>
              <w:t>حبيب النّبي المجتبى خامس العبا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205B51" w:rsidP="00197A0A">
            <w:pPr>
              <w:pStyle w:val="libPoem"/>
            </w:pPr>
            <w:r>
              <w:rPr>
                <w:rtl/>
                <w:lang w:bidi="fa-IR"/>
              </w:rPr>
              <w:t>وقرة عين للنبي رسول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40D14" w:rsidRDefault="00205B51" w:rsidP="00197A0A">
            <w:pPr>
              <w:pStyle w:val="libPoem"/>
            </w:pPr>
            <w:r>
              <w:rPr>
                <w:rtl/>
                <w:lang w:bidi="fa-IR"/>
              </w:rPr>
              <w:t>أمولاي آمالي تؤمل نصركم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205B51" w:rsidP="00197A0A">
            <w:pPr>
              <w:pStyle w:val="libPoem"/>
            </w:pPr>
            <w:r>
              <w:rPr>
                <w:rtl/>
                <w:lang w:bidi="fa-IR"/>
              </w:rPr>
              <w:t>وقلبي إليكم بالولاء يميل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40D14" w:rsidRDefault="000C036B" w:rsidP="00197A0A">
            <w:pPr>
              <w:pStyle w:val="libPoem"/>
            </w:pPr>
            <w:r>
              <w:rPr>
                <w:rtl/>
                <w:lang w:bidi="fa-IR"/>
              </w:rPr>
              <w:t>وقد طال عمر الصبر في أخذ ثاركم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0C036B" w:rsidP="00197A0A">
            <w:pPr>
              <w:pStyle w:val="libPoem"/>
            </w:pPr>
            <w:r>
              <w:rPr>
                <w:rtl/>
                <w:lang w:bidi="fa-IR"/>
              </w:rPr>
              <w:t>أما آن للظلم المقيم رحيل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40D14" w:rsidRDefault="000C036B" w:rsidP="00197A0A">
            <w:pPr>
              <w:pStyle w:val="libPoem"/>
            </w:pPr>
            <w:r>
              <w:rPr>
                <w:rtl/>
                <w:lang w:bidi="fa-IR"/>
              </w:rPr>
              <w:t>متى ينطوي حر الغليل ويشتفي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0C036B" w:rsidP="00197A0A">
            <w:pPr>
              <w:pStyle w:val="libPoem"/>
            </w:pPr>
            <w:r>
              <w:rPr>
                <w:rtl/>
                <w:lang w:bidi="fa-IR"/>
              </w:rPr>
              <w:t>فؤادي بآلام المصاب عليل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40D14" w:rsidRDefault="002F5F0D" w:rsidP="00197A0A">
            <w:pPr>
              <w:pStyle w:val="libPoem"/>
            </w:pPr>
            <w:r>
              <w:rPr>
                <w:rtl/>
                <w:lang w:bidi="fa-IR"/>
              </w:rPr>
              <w:t>ويجبر هذا الكسر في ظل دولة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2F5F0D" w:rsidP="00197A0A">
            <w:pPr>
              <w:pStyle w:val="libPoem"/>
            </w:pPr>
            <w:r>
              <w:rPr>
                <w:rtl/>
                <w:lang w:bidi="fa-IR"/>
              </w:rPr>
              <w:t>لها النصر جند والأمان دليل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D14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40D14" w:rsidRDefault="00D4519E" w:rsidP="00197A0A">
            <w:pPr>
              <w:pStyle w:val="libPoem"/>
            </w:pPr>
            <w:r>
              <w:rPr>
                <w:rtl/>
                <w:lang w:bidi="fa-IR"/>
              </w:rPr>
              <w:t>وينشر للمهدي عدل وينطوي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0D14" w:rsidRDefault="00740D14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0D14" w:rsidRDefault="00D4519E" w:rsidP="00197A0A">
            <w:pPr>
              <w:pStyle w:val="libPoem"/>
            </w:pPr>
            <w:r>
              <w:rPr>
                <w:rtl/>
                <w:lang w:bidi="fa-IR"/>
              </w:rPr>
              <w:t>به الظلم حتماً والعناد يزول</w:t>
            </w:r>
            <w:r w:rsidR="00740D1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07396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007396" w:rsidRDefault="00007396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هناك يضحى دين آل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7396" w:rsidRDefault="0000739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7396" w:rsidRDefault="00007396" w:rsidP="00197A0A">
            <w:pPr>
              <w:pStyle w:val="libPoem"/>
            </w:pPr>
            <w:r>
              <w:rPr>
                <w:rtl/>
                <w:lang w:bidi="fa-IR"/>
              </w:rPr>
              <w:t>عزيزاً ويمسي الكفر وهو ذليل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396" w:rsidTr="00197A0A">
        <w:trPr>
          <w:trHeight w:val="350"/>
        </w:trPr>
        <w:tc>
          <w:tcPr>
            <w:tcW w:w="3920" w:type="dxa"/>
          </w:tcPr>
          <w:p w:rsidR="00007396" w:rsidRDefault="00007396" w:rsidP="00197A0A">
            <w:pPr>
              <w:pStyle w:val="libPoem"/>
            </w:pPr>
            <w:r>
              <w:rPr>
                <w:rtl/>
                <w:lang w:bidi="fa-IR"/>
              </w:rPr>
              <w:t>فيا آل طه الطاهرين رجوتكم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396" w:rsidRDefault="0000739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396" w:rsidRDefault="00007396" w:rsidP="00197A0A">
            <w:pPr>
              <w:pStyle w:val="libPoem"/>
            </w:pPr>
            <w:r>
              <w:rPr>
                <w:rtl/>
                <w:lang w:bidi="fa-IR"/>
              </w:rPr>
              <w:t>ليوم به فصل الخطاب طويل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396" w:rsidTr="00197A0A">
        <w:trPr>
          <w:trHeight w:val="350"/>
        </w:trPr>
        <w:tc>
          <w:tcPr>
            <w:tcW w:w="3920" w:type="dxa"/>
          </w:tcPr>
          <w:p w:rsidR="00007396" w:rsidRDefault="00007396" w:rsidP="00197A0A">
            <w:pPr>
              <w:pStyle w:val="libPoem"/>
            </w:pPr>
            <w:r>
              <w:rPr>
                <w:rtl/>
                <w:lang w:bidi="fa-IR"/>
              </w:rPr>
              <w:t>عليكم سلام كل ما ذكر اسمكم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396" w:rsidRDefault="0000739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396" w:rsidRDefault="00007396" w:rsidP="00197A0A">
            <w:pPr>
              <w:pStyle w:val="libPoem"/>
            </w:pPr>
            <w:r>
              <w:rPr>
                <w:rtl/>
                <w:lang w:bidi="fa-IR"/>
              </w:rPr>
              <w:t>وذاك مدى الأيام ليس يزول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اُمّ أيمن (</w:t>
      </w:r>
      <w:r w:rsidR="005526AB" w:rsidRPr="005526AB">
        <w:rPr>
          <w:rStyle w:val="libAlaemChar"/>
          <w:rtl/>
        </w:rPr>
        <w:t>رضي‌الله‌عنه</w:t>
      </w:r>
      <w:r>
        <w:rPr>
          <w:rtl/>
          <w:lang w:bidi="fa-IR"/>
        </w:rPr>
        <w:t>ا) , قالت : مضيت ذات يوم إلى منزل ستّي ومولاتي فاطمة الزّهراء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 ؛ لأزورها في منزلها , وكان يوماً حارّاً من أيّام الصّيف , فأتيت إلى باب دارها , وإذا أنا بالباب مُغلق , فنظرت من سقوف الباب , وإذا بفاطمة الزّهراء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 نائمة عند الرّحى , ورأيت الرّحى تطحن البرّ وهي تدور من غير يد تديرها , والمهد أيضاً إلى جانبها والحُسين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نائم فيه , والمهد يهتزّ ولم أر من يهزّه , ورأيت كفّاً يُسبّح لله تعالى قريباً من كفّ فاطمة الزّهراء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اُمّ أيمن : فتعجّبت من ذلك , فتركتها ومضيت إلى سيّدي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وسلّمت عليه وقلت له : يا رسول الله , إنّي رأيت عجباً ما رأيت مثله أبداً , فقال لي : (( ما رأيت يا اُمّ أيمن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إنّي قصدت منزل ستّي فاطمة الزّهراء , فلقيت الباب مُغلقاً وإذا بالرّحى تطحن البرّ وهي تدور من غير يد تديرها , ورأيت مهد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يهتزّ من غير يد تهزّه , ورأيت كفّاً يُسبّح لله تعالى قريباً من كفّ فاطمة ولم أر شخصه , فتعجّبت من ذلك يا سيّدي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يا اُمّ أيمن , اعلمي أنّ فاطمة الزّهراء صائمة وهي متعبة جائعة والزّمان قيّض , فألقى الله عليها النّعاس فنامت , فسبحان مَن لا ينام , فوكّل الله ملكاً يطحن عنها قوت عيالها , وأرسل الله ملكاً آخر يهزّ مهد ولدها الحُسين ؛ لئلا يزعجها من نومها , ووكّل الله ملكاً آخر يُسبّح لله عزّ وجلّ قريباً من كفّ فاطمة , يكون ثواب تسبيحه لها ؛ لأنّ فاطمة لم تفتر عن ذكر الله عزّ وجلّ , فإذا نامت جعل الله ثواب تسبيح ذلك الملك لفاطمة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يا رسول الله , أخبرني مَن يكون الطّحان ومَن الذي يهزّ مهد الحُسين ويناغيه ومَن يُسبّح ؟ فتبسّم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ضاحكاً وقال : (( أمّا الطّحان فجبرائيل ، وأمّا الذي يهزّ مهد الحُسين فهو ميكائيل ، وأمّا الملك ال</w:t>
      </w:r>
      <w:r w:rsidR="00B03DB5">
        <w:rPr>
          <w:rFonts w:hint="cs"/>
          <w:rtl/>
          <w:lang w:bidi="fa-IR"/>
        </w:rPr>
        <w:t>ـ</w:t>
      </w:r>
      <w:r>
        <w:rPr>
          <w:rtl/>
          <w:lang w:bidi="fa-IR"/>
        </w:rPr>
        <w:t>مُسبّح فهو إسرافيل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07396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007396" w:rsidRDefault="00B03DB5" w:rsidP="00197A0A">
            <w:pPr>
              <w:pStyle w:val="libPoem"/>
            </w:pPr>
            <w:r>
              <w:rPr>
                <w:rtl/>
                <w:lang w:bidi="fa-IR"/>
              </w:rPr>
              <w:t>أتسبل دمع العين بالعبرات</w:t>
            </w:r>
            <w:r w:rsidR="000073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7396" w:rsidRDefault="0000739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7396" w:rsidRDefault="00B03DB5" w:rsidP="00197A0A">
            <w:pPr>
              <w:pStyle w:val="libPoem"/>
            </w:pPr>
            <w:r>
              <w:rPr>
                <w:rtl/>
                <w:lang w:bidi="fa-IR"/>
              </w:rPr>
              <w:t>وبت تقاسي شدة الزفرات</w:t>
            </w:r>
            <w:r w:rsidR="000073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396" w:rsidTr="00197A0A">
        <w:trPr>
          <w:trHeight w:val="350"/>
        </w:trPr>
        <w:tc>
          <w:tcPr>
            <w:tcW w:w="3920" w:type="dxa"/>
          </w:tcPr>
          <w:p w:rsidR="00007396" w:rsidRDefault="00E60D75" w:rsidP="00197A0A">
            <w:pPr>
              <w:pStyle w:val="libPoem"/>
            </w:pPr>
            <w:r>
              <w:rPr>
                <w:rtl/>
                <w:lang w:bidi="fa-IR"/>
              </w:rPr>
              <w:t>وتبكي لآثار لآل مُحمّد</w:t>
            </w:r>
            <w:r w:rsidR="000073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396" w:rsidRDefault="0000739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396" w:rsidRDefault="00E60D75" w:rsidP="00197A0A">
            <w:pPr>
              <w:pStyle w:val="libPoem"/>
            </w:pPr>
            <w:r>
              <w:rPr>
                <w:rtl/>
                <w:lang w:bidi="fa-IR"/>
              </w:rPr>
              <w:t>فقد ضاق منك الصدر بالحسرات</w:t>
            </w:r>
            <w:r w:rsidR="000073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396" w:rsidTr="00197A0A">
        <w:trPr>
          <w:trHeight w:val="350"/>
        </w:trPr>
        <w:tc>
          <w:tcPr>
            <w:tcW w:w="3920" w:type="dxa"/>
          </w:tcPr>
          <w:p w:rsidR="00007396" w:rsidRDefault="00DC1772" w:rsidP="00197A0A">
            <w:pPr>
              <w:pStyle w:val="libPoem"/>
            </w:pPr>
            <w:r>
              <w:rPr>
                <w:rtl/>
                <w:lang w:bidi="fa-IR"/>
              </w:rPr>
              <w:t>ألا فابكهم حقاً وبل عليهم</w:t>
            </w:r>
            <w:r w:rsidR="000073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396" w:rsidRDefault="0000739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396" w:rsidRDefault="00DC1772" w:rsidP="00197A0A">
            <w:pPr>
              <w:pStyle w:val="libPoem"/>
            </w:pPr>
            <w:r>
              <w:rPr>
                <w:rtl/>
                <w:lang w:bidi="fa-IR"/>
              </w:rPr>
              <w:t>عيوناً لريب الدهر منسكبات</w:t>
            </w:r>
            <w:r w:rsidR="0000739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45E35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D45E35" w:rsidRDefault="00D45E35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ولا تنس في يوم الطفوف مصابهم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45E35" w:rsidRDefault="00D45E3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45E35" w:rsidRDefault="00D45E35" w:rsidP="00197A0A">
            <w:pPr>
              <w:pStyle w:val="libPoem"/>
            </w:pPr>
            <w:r>
              <w:rPr>
                <w:rtl/>
                <w:lang w:bidi="fa-IR"/>
              </w:rPr>
              <w:t>وداهية من أعظم النكبات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E35" w:rsidTr="00197A0A">
        <w:trPr>
          <w:trHeight w:val="350"/>
        </w:trPr>
        <w:tc>
          <w:tcPr>
            <w:tcW w:w="3920" w:type="dxa"/>
          </w:tcPr>
          <w:p w:rsidR="00D45E35" w:rsidRDefault="00D45E35" w:rsidP="00197A0A">
            <w:pPr>
              <w:pStyle w:val="libPoem"/>
            </w:pPr>
            <w:r>
              <w:rPr>
                <w:rtl/>
                <w:lang w:bidi="fa-IR"/>
              </w:rPr>
              <w:t>سقى الله أجداثاً على أرض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5E35" w:rsidRDefault="00D45E3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5E35" w:rsidRDefault="00D45E35" w:rsidP="00197A0A">
            <w:pPr>
              <w:pStyle w:val="libPoem"/>
            </w:pPr>
            <w:r>
              <w:rPr>
                <w:rtl/>
                <w:lang w:bidi="fa-IR"/>
              </w:rPr>
              <w:t>مرابيع أمطار من المزنات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E35" w:rsidTr="00197A0A">
        <w:trPr>
          <w:trHeight w:val="350"/>
        </w:trPr>
        <w:tc>
          <w:tcPr>
            <w:tcW w:w="3920" w:type="dxa"/>
          </w:tcPr>
          <w:p w:rsidR="00D45E35" w:rsidRDefault="00D45E35" w:rsidP="00197A0A">
            <w:pPr>
              <w:pStyle w:val="libPoem"/>
            </w:pPr>
            <w:r>
              <w:rPr>
                <w:rtl/>
                <w:lang w:bidi="fa-IR"/>
              </w:rPr>
              <w:t>وصلّى على روح الحُسين 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5E35" w:rsidRDefault="00D45E3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5E35" w:rsidRDefault="00D45E35" w:rsidP="00197A0A">
            <w:pPr>
              <w:pStyle w:val="libPoem"/>
            </w:pPr>
            <w:r>
              <w:rPr>
                <w:rtl/>
                <w:lang w:bidi="fa-IR"/>
              </w:rPr>
              <w:t>قتيلاً لدى النهرين بالفلوات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E35" w:rsidTr="00197A0A">
        <w:trPr>
          <w:trHeight w:val="350"/>
        </w:trPr>
        <w:tc>
          <w:tcPr>
            <w:tcW w:w="3920" w:type="dxa"/>
          </w:tcPr>
          <w:p w:rsidR="00D45E35" w:rsidRDefault="00D45E35" w:rsidP="00197A0A">
            <w:pPr>
              <w:pStyle w:val="libPoem"/>
            </w:pPr>
            <w:r>
              <w:rPr>
                <w:rtl/>
                <w:lang w:bidi="fa-IR"/>
              </w:rPr>
              <w:t>قتيلاً بلا جرم فجعنا بفقده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5E35" w:rsidRDefault="00D45E3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5E35" w:rsidRDefault="00D45E35" w:rsidP="00197A0A">
            <w:pPr>
              <w:pStyle w:val="libPoem"/>
            </w:pPr>
            <w:r>
              <w:rPr>
                <w:rtl/>
                <w:lang w:bidi="fa-IR"/>
              </w:rPr>
              <w:t>فريداً ينادي أين أين حماتي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E35" w:rsidTr="00197A0A">
        <w:trPr>
          <w:trHeight w:val="350"/>
        </w:trPr>
        <w:tc>
          <w:tcPr>
            <w:tcW w:w="3920" w:type="dxa"/>
          </w:tcPr>
          <w:p w:rsidR="00D45E35" w:rsidRDefault="00744646" w:rsidP="00197A0A">
            <w:pPr>
              <w:pStyle w:val="libPoem"/>
            </w:pPr>
            <w:r>
              <w:rPr>
                <w:rtl/>
                <w:lang w:bidi="fa-IR"/>
              </w:rPr>
              <w:t>أنا الظامي العطشان في أرض غربة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5E35" w:rsidRDefault="00D45E3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5E35" w:rsidRDefault="00744646" w:rsidP="00197A0A">
            <w:pPr>
              <w:pStyle w:val="libPoem"/>
            </w:pPr>
            <w:r>
              <w:rPr>
                <w:rtl/>
                <w:lang w:bidi="fa-IR"/>
              </w:rPr>
              <w:t>قتيل ومظلوم بغير ترات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E35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45E35" w:rsidRDefault="00744646" w:rsidP="00197A0A">
            <w:pPr>
              <w:pStyle w:val="libPoem"/>
            </w:pPr>
            <w:r>
              <w:rPr>
                <w:rtl/>
                <w:lang w:bidi="fa-IR"/>
              </w:rPr>
              <w:t>وقد رفعوا رأس الحُسين على القنا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5E35" w:rsidRDefault="00D45E3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5E35" w:rsidRDefault="00744646" w:rsidP="00197A0A">
            <w:pPr>
              <w:pStyle w:val="libPoem"/>
            </w:pPr>
            <w:r>
              <w:rPr>
                <w:rtl/>
                <w:lang w:bidi="fa-IR"/>
              </w:rPr>
              <w:t>وساقوا نساء ولهى حسرات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E35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45E35" w:rsidRDefault="00744646" w:rsidP="00197A0A">
            <w:pPr>
              <w:pStyle w:val="libPoem"/>
            </w:pPr>
            <w:r>
              <w:rPr>
                <w:rtl/>
                <w:lang w:bidi="fa-IR"/>
              </w:rPr>
              <w:t>فقل لإبن سعد عذب الله روحه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5E35" w:rsidRDefault="00D45E3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5E35" w:rsidRDefault="00744646" w:rsidP="00197A0A">
            <w:pPr>
              <w:pStyle w:val="libPoem"/>
            </w:pPr>
            <w:r>
              <w:rPr>
                <w:rtl/>
                <w:lang w:bidi="fa-IR"/>
              </w:rPr>
              <w:t>ستلقى عذاب النّار باللعنات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E35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45E35" w:rsidRDefault="00183677" w:rsidP="00197A0A">
            <w:pPr>
              <w:pStyle w:val="libPoem"/>
            </w:pPr>
            <w:r>
              <w:rPr>
                <w:rtl/>
                <w:lang w:bidi="fa-IR"/>
              </w:rPr>
              <w:t>سأقنت طول الدهر ما هبت الصبا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5E35" w:rsidRDefault="00D45E3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5E35" w:rsidRDefault="00183677" w:rsidP="00197A0A">
            <w:pPr>
              <w:pStyle w:val="libPoem"/>
            </w:pPr>
            <w:r>
              <w:rPr>
                <w:rtl/>
                <w:lang w:bidi="fa-IR"/>
              </w:rPr>
              <w:t>وأقنت بالإيصال والغدوات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E35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D45E35" w:rsidRDefault="00183677" w:rsidP="00197A0A">
            <w:pPr>
              <w:pStyle w:val="libPoem"/>
            </w:pPr>
            <w:r>
              <w:rPr>
                <w:rtl/>
                <w:lang w:bidi="fa-IR"/>
              </w:rPr>
              <w:t>على معشر ضلوا جميعاً وضيعوا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5E35" w:rsidRDefault="00D45E3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5E35" w:rsidRDefault="00183677" w:rsidP="00197A0A">
            <w:pPr>
              <w:pStyle w:val="libPoem"/>
            </w:pPr>
            <w:r>
              <w:rPr>
                <w:rtl/>
                <w:lang w:bidi="fa-IR"/>
              </w:rPr>
              <w:t>مقال رسول الله بالشبهات</w:t>
            </w:r>
            <w:r w:rsidR="00D45E3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 المتوكل من خُلفاء بني العبّاس كان تحت ملكه (بسرّ من رأى) , فاستدعى الإمام عليّ الهادي إلى مجلسه , وأعرض عليه جميع عساكره وحجّابه ونوابّه وأرباب دولته ؛ ليرهبه بهم , وأمر كلّ فارس من جنده أن يملأ مخلاة فرسه تراباً ويطرحه في مكان واحد , فصار كالجبل العظيم وسمّاه ( تلّ المخالي ) , وهو حتّى الآن موجود بسرّ من رأى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ثمّ إنّ المتوكل أخذ بيد الإمام عليّ الهادي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وصعد معه إلى الجبل , وقال </w:t>
      </w:r>
      <w:r w:rsidR="00A10C16">
        <w:rPr>
          <w:rtl/>
          <w:lang w:bidi="fa-IR"/>
        </w:rPr>
        <w:t>له : ما أصعدتك معي إلى هُنا إل</w:t>
      </w:r>
      <w:r w:rsidR="00A10C16">
        <w:rPr>
          <w:rFonts w:hint="cs"/>
          <w:rtl/>
          <w:lang w:bidi="fa-IR"/>
        </w:rPr>
        <w:t>ّ</w:t>
      </w:r>
      <w:r w:rsidR="00A10C16">
        <w:rPr>
          <w:rtl/>
          <w:lang w:bidi="fa-IR"/>
        </w:rPr>
        <w:t>ا</w:t>
      </w:r>
      <w:r>
        <w:rPr>
          <w:rtl/>
          <w:lang w:bidi="fa-IR"/>
        </w:rPr>
        <w:t xml:space="preserve"> لترى خيولي وعسكري وقومي وجندي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 قد ألبس عسكره الدّروع المجلية واعتلوا بالرّماح الخطّية وتقلّدوا بالسّيوف الهندية ، وأمرهم أن يعرضوا على الإمام الهادي بأحسن زينة وأتمّ عدّة وأعظم هيبة , وهو مع ذلك جالس مع الإمام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فقال له الإمام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يا خليفة الزّمان , أتحبّ أن أعرض عليك عسكري كما عرضت عليّ عسكرك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المتوكل : ومن أين لك عسكر مثل عسكري ؟ فإن كان لك عسكر فأرينه ؟ فقال له : (( انظر يميناً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فنظر , فرأى الملائكة بعدد الرّمل والنّمل وهم محيطون بالدُنيا بصور مختلفة , وبأيديه</w:t>
      </w:r>
      <w:r w:rsidR="00A10C16">
        <w:rPr>
          <w:rtl/>
          <w:lang w:bidi="fa-IR"/>
        </w:rPr>
        <w:t>م حراب من نار لا يحصي عددهم إل</w:t>
      </w:r>
      <w:r w:rsidR="00A10C16">
        <w:rPr>
          <w:rFonts w:hint="cs"/>
          <w:rtl/>
          <w:lang w:bidi="fa-IR"/>
        </w:rPr>
        <w:t>ّ</w:t>
      </w:r>
      <w:r w:rsidR="00A10C16">
        <w:rPr>
          <w:rtl/>
          <w:lang w:bidi="fa-IR"/>
        </w:rPr>
        <w:t>ا</w:t>
      </w:r>
      <w:r>
        <w:rPr>
          <w:rtl/>
          <w:lang w:bidi="fa-IR"/>
        </w:rPr>
        <w:t xml:space="preserve"> الله تعالى ، فغشي الخليفة ؛ من شدّة رعب دخله منهم ، فلمّا أفاق من غشيته , قال له الإمام : (( يا خليفة الزّمان , إنّا نحن لا نشاجركم على زينة الدُنيا وزخارفها , وإنّا نحن مشغولون عنكم باُمور الآخرة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وكذلك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A10C1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أحاط به الكفرة اللئام بنو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A10C1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اُميّة , أتته أفواج كثيرة من الملائكة وفي أيديهم أعمدة من نار وحراب من نار , وهم راكبون على نجب من نجب الجنّة , وقالوا له : يا حُسين , أنت حجّة الله على الخلق بعد جدّك وأبيك , وإنّ الله عزّ وجلّ قد أمدّ جدّك وأباك بنا في سائر الحروب , وإنّ الله تعالى قد أمدّك بنا ؛ لننصرك على عدوّك , فمرنا بأمرك نقتل عدوّك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أما قرأتم قوله تعالى :</w:t>
      </w:r>
      <w:r w:rsidR="00A10C16" w:rsidRPr="00A10C16">
        <w:rPr>
          <w:rStyle w:val="libAlaemChar"/>
          <w:rFonts w:hint="cs"/>
          <w:rtl/>
        </w:rPr>
        <w:t>(</w:t>
      </w:r>
      <w:r w:rsidRPr="00A10C16">
        <w:rPr>
          <w:rStyle w:val="libAieChar"/>
          <w:rtl/>
        </w:rPr>
        <w:t xml:space="preserve"> لَبَرَزَ الّذِينَ كُتِبَ عَلَيْهِمُ الْقَتْلُ إِلَى‏ مَضَاجِعِهِمْ</w:t>
      </w:r>
      <w:r w:rsidR="00A10C16" w:rsidRPr="00A10C16">
        <w:rPr>
          <w:rStyle w:val="libAieChar"/>
          <w:rFonts w:hint="cs"/>
          <w:rtl/>
        </w:rPr>
        <w:t xml:space="preserve"> </w:t>
      </w:r>
      <w:r w:rsidR="00A10C16" w:rsidRPr="00A10C16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(1)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؟ وإنّ الله تعالى كتب عليّ القتل , فإذا قتلتم أعدائي فبما يبتلي الله هذا الخلق المتعوس ؟ ومَن ذا يكون ساكناً بحفرتي في أرض كربلاء وقد اختارها الله يوم دحو الأرض , وقد جعلها معقلاً لشيعتي وزوّاري , وتكون لهم أماناً في الدُنيا والآخرة ؟ ولكن تحضرون عندي يوم العاشر من شهر عاشوراء , ففي آخره اُقتل ولا يبقى بعدي مطلوب من أهل بيتي , ويُسار بر</w:t>
      </w:r>
      <w:r w:rsidR="00A52983">
        <w:rPr>
          <w:rtl/>
          <w:lang w:bidi="fa-IR"/>
        </w:rPr>
        <w:t>أسي إلى يزيد لعنه الله تعالى ))</w:t>
      </w:r>
      <w:r>
        <w:rPr>
          <w:rtl/>
          <w:lang w:bidi="fa-IR"/>
        </w:rPr>
        <w:t>. فقالت له الملائكة : يابن رسول الله , لو لا أنّ أمرك طاعة وإنّه لا يجوز لنا مخالفتك , لقتلنا جميع أعدائك قبل أن يصلوا إليك بسوء أبداً , حتّى لا يبقى على وجه الأرض منهم أحداً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لهم : (( جزيتم خيراً , ولكن نحن والله أقدر منكم عليهم , والله على كلّ شيء قدير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فعلى الأطائب من أهل البيت فليبك الباكون , وإيّاهم فليندب النّادبون , ولمثلهم تذرف الدّموع من العيون ، أو لا تكونون كبعض مادحيهم حيث عرته الأحزان , فنظم وقال فيهم :</w:t>
      </w:r>
    </w:p>
    <w:p w:rsidR="00C54F79" w:rsidRDefault="001E6529" w:rsidP="00A52983">
      <w:pPr>
        <w:pStyle w:val="libCenter"/>
        <w:rPr>
          <w:lang w:bidi="fa-IR"/>
        </w:rPr>
      </w:pPr>
      <w:r>
        <w:rPr>
          <w:rtl/>
          <w:lang w:bidi="fa-IR"/>
        </w:rPr>
        <w:t>القصيدة للشيخ ابن حماد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D3D15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CD3D15" w:rsidRDefault="00CD3D15" w:rsidP="00197A0A">
            <w:pPr>
              <w:pStyle w:val="libPoem"/>
            </w:pPr>
            <w:r>
              <w:rPr>
                <w:rtl/>
                <w:lang w:bidi="fa-IR"/>
              </w:rPr>
              <w:t>أآمر بالصبر أسرفت في أمري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3D15" w:rsidRDefault="00CD3D1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3D15" w:rsidRDefault="00CD3D15" w:rsidP="00197A0A">
            <w:pPr>
              <w:pStyle w:val="libPoem"/>
            </w:pPr>
            <w:r>
              <w:rPr>
                <w:rtl/>
                <w:lang w:bidi="fa-IR"/>
              </w:rPr>
              <w:t>أيؤمر مثلي لا أبا لك بالصبر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D15" w:rsidTr="00197A0A">
        <w:trPr>
          <w:trHeight w:val="350"/>
        </w:trPr>
        <w:tc>
          <w:tcPr>
            <w:tcW w:w="3920" w:type="dxa"/>
          </w:tcPr>
          <w:p w:rsidR="00CD3D15" w:rsidRDefault="00CD3D15" w:rsidP="00197A0A">
            <w:pPr>
              <w:pStyle w:val="libPoem"/>
            </w:pPr>
            <w:r>
              <w:rPr>
                <w:rtl/>
                <w:lang w:bidi="fa-IR"/>
              </w:rPr>
              <w:t>أفي يوم عاشورا ألام على البكا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3D15" w:rsidRDefault="00CD3D1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3D15" w:rsidRDefault="00CD3D15" w:rsidP="00197A0A">
            <w:pPr>
              <w:pStyle w:val="libPoem"/>
            </w:pPr>
            <w:r>
              <w:rPr>
                <w:rtl/>
                <w:lang w:bidi="fa-IR"/>
              </w:rPr>
              <w:t>ولو أن عيني دمعها من دمي يجر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D15" w:rsidTr="00197A0A">
        <w:trPr>
          <w:trHeight w:val="350"/>
        </w:trPr>
        <w:tc>
          <w:tcPr>
            <w:tcW w:w="3920" w:type="dxa"/>
          </w:tcPr>
          <w:p w:rsidR="00CD3D15" w:rsidRDefault="006B50EB" w:rsidP="00197A0A">
            <w:pPr>
              <w:pStyle w:val="libPoem"/>
            </w:pPr>
            <w:r>
              <w:rPr>
                <w:rtl/>
                <w:lang w:bidi="fa-IR"/>
              </w:rPr>
              <w:t>إذا لم أقم في يوم عاشوراء مأتماً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3D15" w:rsidRDefault="00CD3D1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3D15" w:rsidRDefault="006B50EB" w:rsidP="00197A0A">
            <w:pPr>
              <w:pStyle w:val="libPoem"/>
            </w:pPr>
            <w:r>
              <w:rPr>
                <w:rtl/>
                <w:lang w:bidi="fa-IR"/>
              </w:rPr>
              <w:t>ولم أندب الأطهار فيه فما عذر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D15" w:rsidTr="00197A0A">
        <w:trPr>
          <w:trHeight w:val="350"/>
        </w:trPr>
        <w:tc>
          <w:tcPr>
            <w:tcW w:w="3920" w:type="dxa"/>
          </w:tcPr>
          <w:p w:rsidR="00CD3D15" w:rsidRDefault="006B50EB" w:rsidP="00197A0A">
            <w:pPr>
              <w:pStyle w:val="libPoem"/>
            </w:pPr>
            <w:r>
              <w:rPr>
                <w:rtl/>
                <w:lang w:bidi="fa-IR"/>
              </w:rPr>
              <w:t>أأنسى حسيناً حين أصبح مفرداً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3D15" w:rsidRDefault="00CD3D1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3D15" w:rsidRDefault="006B50EB" w:rsidP="00197A0A">
            <w:pPr>
              <w:pStyle w:val="libPoem"/>
            </w:pPr>
            <w:r>
              <w:rPr>
                <w:rtl/>
                <w:lang w:bidi="fa-IR"/>
              </w:rPr>
              <w:t>غريباً بأرض الطف في مهمه قفر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D15" w:rsidTr="00197A0A">
        <w:trPr>
          <w:trHeight w:val="350"/>
        </w:trPr>
        <w:tc>
          <w:tcPr>
            <w:tcW w:w="3920" w:type="dxa"/>
          </w:tcPr>
          <w:p w:rsidR="00CD3D15" w:rsidRDefault="007206F3" w:rsidP="00197A0A">
            <w:pPr>
              <w:pStyle w:val="libPoem"/>
            </w:pPr>
            <w:r>
              <w:rPr>
                <w:rtl/>
                <w:lang w:bidi="fa-IR"/>
              </w:rPr>
              <w:t>وشمر عليه لعنة الله راكب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3D15" w:rsidRDefault="00CD3D1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3D15" w:rsidRDefault="007206F3" w:rsidP="00197A0A">
            <w:pPr>
              <w:pStyle w:val="libPoem"/>
            </w:pPr>
            <w:r>
              <w:rPr>
                <w:rtl/>
                <w:lang w:bidi="fa-IR"/>
              </w:rPr>
              <w:t>على صدره أكرم بذلك من صدر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D15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CD3D15" w:rsidRDefault="006617BF" w:rsidP="00197A0A">
            <w:pPr>
              <w:pStyle w:val="libPoem"/>
            </w:pPr>
            <w:r>
              <w:rPr>
                <w:rtl/>
                <w:lang w:bidi="fa-IR"/>
              </w:rPr>
              <w:t>يقطع أوداج الحُسين بسيفه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3D15" w:rsidRDefault="00CD3D1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3D15" w:rsidRDefault="006617BF" w:rsidP="00197A0A">
            <w:pPr>
              <w:pStyle w:val="libPoem"/>
            </w:pPr>
            <w:r>
              <w:rPr>
                <w:rtl/>
                <w:lang w:bidi="fa-IR"/>
              </w:rPr>
              <w:t>على حنق منه يهبر بالنحر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D15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CD3D15" w:rsidRDefault="006617BF" w:rsidP="00197A0A">
            <w:pPr>
              <w:pStyle w:val="libPoem"/>
            </w:pPr>
            <w:r>
              <w:rPr>
                <w:rtl/>
                <w:lang w:bidi="fa-IR"/>
              </w:rPr>
              <w:t>برزن نساء السبط يمشين حسراً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3D15" w:rsidRDefault="00CD3D1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3D15" w:rsidRDefault="006617BF" w:rsidP="00197A0A">
            <w:pPr>
              <w:pStyle w:val="libPoem"/>
            </w:pPr>
            <w:r>
              <w:rPr>
                <w:rtl/>
                <w:lang w:bidi="fa-IR"/>
              </w:rPr>
              <w:t>على عجل حتّى تعلقن بالشمر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D15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CD3D15" w:rsidRDefault="006617BF" w:rsidP="00197A0A">
            <w:pPr>
              <w:pStyle w:val="libPoem"/>
            </w:pPr>
            <w:r>
              <w:rPr>
                <w:rtl/>
                <w:lang w:bidi="fa-IR"/>
              </w:rPr>
              <w:t>وقلن له يا شمر فرقت بيننا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3D15" w:rsidRDefault="00CD3D1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3D15" w:rsidRDefault="006617BF" w:rsidP="00197A0A">
            <w:pPr>
              <w:pStyle w:val="libPoem"/>
            </w:pPr>
            <w:r>
              <w:rPr>
                <w:rtl/>
                <w:lang w:bidi="fa-IR"/>
              </w:rPr>
              <w:t>والبستنا ثوب الأسى أبد الدهر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D15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CD3D15" w:rsidRDefault="00920723" w:rsidP="00197A0A">
            <w:pPr>
              <w:pStyle w:val="libPoem"/>
            </w:pPr>
            <w:r>
              <w:rPr>
                <w:rtl/>
                <w:lang w:bidi="fa-IR"/>
              </w:rPr>
              <w:t>أتقتل أولاد النّبي مُحمّد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3D15" w:rsidRDefault="00CD3D1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3D15" w:rsidRDefault="00920723" w:rsidP="00197A0A">
            <w:pPr>
              <w:pStyle w:val="libPoem"/>
            </w:pPr>
            <w:r>
              <w:rPr>
                <w:rtl/>
                <w:lang w:bidi="fa-IR"/>
              </w:rPr>
              <w:t>وترجو بأن تحضى الشفاعة في الحشر</w:t>
            </w:r>
            <w:r w:rsidR="00CD3D1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52983" w:rsidRDefault="00A52983" w:rsidP="00A52983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A52983">
      <w:pPr>
        <w:pStyle w:val="libFootnote0"/>
        <w:rPr>
          <w:lang w:bidi="fa-IR"/>
        </w:rPr>
      </w:pPr>
      <w:r w:rsidRPr="00A52983">
        <w:rPr>
          <w:rtl/>
        </w:rPr>
        <w:t>(1)</w:t>
      </w:r>
      <w:r>
        <w:rPr>
          <w:rtl/>
          <w:lang w:bidi="fa-IR"/>
        </w:rPr>
        <w:t xml:space="preserve"> سورة آل عمران / 154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81D9E" w:rsidTr="00FD2ECD">
        <w:trPr>
          <w:trHeight w:val="350"/>
        </w:trPr>
        <w:tc>
          <w:tcPr>
            <w:tcW w:w="4219" w:type="dxa"/>
            <w:shd w:val="clear" w:color="auto" w:fill="auto"/>
          </w:tcPr>
          <w:p w:rsidR="00081D9E" w:rsidRDefault="00081D9E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وقد فرّ ينعاه إلى الأهل مهره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081D9E" w:rsidRDefault="00081D9E" w:rsidP="00197A0A">
            <w:pPr>
              <w:pStyle w:val="libPoem"/>
            </w:pPr>
            <w:r>
              <w:rPr>
                <w:rtl/>
                <w:lang w:bidi="fa-IR"/>
              </w:rPr>
              <w:t>سليباً فلمّا أن نظرن إلى المهر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rPr>
          <w:trHeight w:val="350"/>
        </w:trPr>
        <w:tc>
          <w:tcPr>
            <w:tcW w:w="4219" w:type="dxa"/>
          </w:tcPr>
          <w:p w:rsidR="00081D9E" w:rsidRDefault="00081D9E" w:rsidP="00197A0A">
            <w:pPr>
              <w:pStyle w:val="libPoem"/>
            </w:pPr>
            <w:r>
              <w:rPr>
                <w:rtl/>
                <w:lang w:bidi="fa-IR"/>
              </w:rPr>
              <w:t>هتكن حجاب الخدر عنهن جهرة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081D9E" w:rsidP="00197A0A">
            <w:pPr>
              <w:pStyle w:val="libPoem"/>
            </w:pPr>
            <w:r>
              <w:rPr>
                <w:rtl/>
                <w:lang w:bidi="fa-IR"/>
              </w:rPr>
              <w:t>يعز عليهن الخروج من الخدر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rPr>
          <w:trHeight w:val="350"/>
        </w:trPr>
        <w:tc>
          <w:tcPr>
            <w:tcW w:w="4219" w:type="dxa"/>
          </w:tcPr>
          <w:p w:rsidR="00081D9E" w:rsidRDefault="00081D9E" w:rsidP="00197A0A">
            <w:pPr>
              <w:pStyle w:val="libPoem"/>
            </w:pPr>
            <w:r>
              <w:rPr>
                <w:rtl/>
                <w:lang w:bidi="fa-IR"/>
              </w:rPr>
              <w:t>وبادرن حتّى إذ رأين 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A36377" w:rsidP="00197A0A">
            <w:pPr>
              <w:pStyle w:val="libPoem"/>
            </w:pPr>
            <w:r>
              <w:rPr>
                <w:rtl/>
                <w:lang w:bidi="fa-IR"/>
              </w:rPr>
              <w:t>وشيبته مخضوبة من النحر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rPr>
          <w:trHeight w:val="350"/>
        </w:trPr>
        <w:tc>
          <w:tcPr>
            <w:tcW w:w="4219" w:type="dxa"/>
          </w:tcPr>
          <w:p w:rsidR="00081D9E" w:rsidRDefault="00A36377" w:rsidP="00197A0A">
            <w:pPr>
              <w:pStyle w:val="libPoem"/>
            </w:pPr>
            <w:r>
              <w:rPr>
                <w:rtl/>
                <w:lang w:bidi="fa-IR"/>
              </w:rPr>
              <w:t>فلما رأين الرأس في رأس ذابل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A36377" w:rsidP="00197A0A">
            <w:pPr>
              <w:pStyle w:val="libPoem"/>
            </w:pPr>
            <w:r>
              <w:rPr>
                <w:rtl/>
                <w:lang w:bidi="fa-IR"/>
              </w:rPr>
              <w:t>كبدر الدجى إذ لاح في رابع العشر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rPr>
          <w:trHeight w:val="350"/>
        </w:trPr>
        <w:tc>
          <w:tcPr>
            <w:tcW w:w="4219" w:type="dxa"/>
          </w:tcPr>
          <w:p w:rsidR="00081D9E" w:rsidRDefault="00A36377" w:rsidP="00197A0A">
            <w:pPr>
              <w:pStyle w:val="libPoem"/>
            </w:pPr>
            <w:r>
              <w:rPr>
                <w:rtl/>
                <w:lang w:bidi="fa-IR"/>
              </w:rPr>
              <w:t>سقطن على حر الوجوه بدهشة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A36377" w:rsidP="00197A0A">
            <w:pPr>
              <w:pStyle w:val="libPoem"/>
            </w:pPr>
            <w:r>
              <w:rPr>
                <w:rtl/>
                <w:lang w:bidi="fa-IR"/>
              </w:rPr>
              <w:t>وأيقن بالتهتيك والسبي والكسر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A36377" w:rsidP="00197A0A">
            <w:pPr>
              <w:pStyle w:val="libPoem"/>
            </w:pPr>
            <w:r>
              <w:rPr>
                <w:rtl/>
                <w:lang w:bidi="fa-IR"/>
              </w:rPr>
              <w:t>وقد قبضت أحشائها بيمينها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A36377" w:rsidP="00197A0A">
            <w:pPr>
              <w:pStyle w:val="libPoem"/>
            </w:pPr>
            <w:r>
              <w:rPr>
                <w:rtl/>
                <w:lang w:bidi="fa-IR"/>
              </w:rPr>
              <w:t>وقد قبضت إحدى يديها على العشر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9C6AB8" w:rsidP="00197A0A">
            <w:pPr>
              <w:pStyle w:val="libPoem"/>
            </w:pPr>
            <w:r>
              <w:rPr>
                <w:rtl/>
                <w:lang w:bidi="fa-IR"/>
              </w:rPr>
              <w:t>تضم علياً تارة نحو صدرها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9C6AB8" w:rsidP="00197A0A">
            <w:pPr>
              <w:pStyle w:val="libPoem"/>
            </w:pPr>
            <w:r>
              <w:rPr>
                <w:rtl/>
                <w:lang w:bidi="fa-IR"/>
              </w:rPr>
              <w:t>وفاطمة الصغرى مدامعها تجر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B75FBC" w:rsidP="00197A0A">
            <w:pPr>
              <w:pStyle w:val="libPoem"/>
            </w:pPr>
            <w:r>
              <w:rPr>
                <w:rtl/>
                <w:lang w:bidi="fa-IR"/>
              </w:rPr>
              <w:t>وتدعو حسيناً يا ابن أم تركتني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B75FBC" w:rsidP="00197A0A">
            <w:pPr>
              <w:pStyle w:val="libPoem"/>
            </w:pPr>
            <w:r>
              <w:rPr>
                <w:rtl/>
                <w:lang w:bidi="fa-IR"/>
              </w:rPr>
              <w:t>وفي كبدي ثكل أحر من الجمر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5B4948" w:rsidP="00197A0A">
            <w:pPr>
              <w:pStyle w:val="libPoem"/>
            </w:pPr>
            <w:r>
              <w:rPr>
                <w:rtl/>
                <w:lang w:bidi="fa-IR"/>
              </w:rPr>
              <w:t>أخي لو ترانا في السبايا ولو تر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5B4948" w:rsidP="00197A0A">
            <w:pPr>
              <w:pStyle w:val="libPoem"/>
            </w:pPr>
            <w:r>
              <w:rPr>
                <w:rtl/>
                <w:lang w:bidi="fa-IR"/>
              </w:rPr>
              <w:t>بناتك حولي بالمذلة والأسر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994F4F" w:rsidP="00197A0A">
            <w:pPr>
              <w:pStyle w:val="libPoem"/>
            </w:pPr>
            <w:r>
              <w:rPr>
                <w:rtl/>
                <w:lang w:bidi="fa-IR"/>
              </w:rPr>
              <w:t>سأبكيك دهراً يابن بنت مُحمّد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994F4F" w:rsidP="00197A0A">
            <w:pPr>
              <w:pStyle w:val="libPoem"/>
            </w:pPr>
            <w:r>
              <w:rPr>
                <w:rtl/>
                <w:lang w:bidi="fa-IR"/>
              </w:rPr>
              <w:t>وأسعد من يبكيك ما مد في عمر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F00AB7" w:rsidP="00197A0A">
            <w:pPr>
              <w:pStyle w:val="libPoem"/>
            </w:pPr>
            <w:r>
              <w:rPr>
                <w:rtl/>
                <w:lang w:bidi="fa-IR"/>
              </w:rPr>
              <w:t>متى ينجز الوعد الذي قد وعدته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F00AB7" w:rsidP="00197A0A">
            <w:pPr>
              <w:pStyle w:val="libPoem"/>
            </w:pPr>
            <w:r>
              <w:rPr>
                <w:rtl/>
                <w:lang w:bidi="fa-IR"/>
              </w:rPr>
              <w:t>وتأتي به الأجناد في غابر الدهر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B33821" w:rsidP="00197A0A">
            <w:pPr>
              <w:pStyle w:val="libPoem"/>
            </w:pPr>
            <w:r>
              <w:rPr>
                <w:rtl/>
                <w:lang w:bidi="fa-IR"/>
              </w:rPr>
              <w:t>حقيق على الرحمن إنجاز وعده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B33821" w:rsidP="00197A0A">
            <w:pPr>
              <w:pStyle w:val="libPoem"/>
            </w:pPr>
            <w:r>
              <w:rPr>
                <w:rtl/>
                <w:lang w:bidi="fa-IR"/>
              </w:rPr>
              <w:t>وتبلغه حتّى نرى راية النصر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C61E9D" w:rsidP="00197A0A">
            <w:pPr>
              <w:pStyle w:val="libPoem"/>
            </w:pPr>
            <w:r>
              <w:rPr>
                <w:rtl/>
                <w:lang w:bidi="fa-IR"/>
              </w:rPr>
              <w:t>قيام إمام لا محالة قائم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C61E9D" w:rsidP="00197A0A">
            <w:pPr>
              <w:pStyle w:val="libPoem"/>
            </w:pPr>
            <w:r>
              <w:rPr>
                <w:rtl/>
                <w:lang w:bidi="fa-IR"/>
              </w:rPr>
              <w:t>يقيم عماد الدين بالبيض والسمر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C61E9D" w:rsidP="00197A0A">
            <w:pPr>
              <w:pStyle w:val="libPoem"/>
            </w:pPr>
            <w:r>
              <w:rPr>
                <w:rtl/>
                <w:lang w:bidi="fa-IR"/>
              </w:rPr>
              <w:t>لعل ابن حماد يجرد سيفه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C61E9D" w:rsidP="00197A0A">
            <w:pPr>
              <w:pStyle w:val="libPoem"/>
            </w:pPr>
            <w:r>
              <w:rPr>
                <w:rtl/>
                <w:lang w:bidi="fa-IR"/>
              </w:rPr>
              <w:t>ويقتص من أعدائه باقي الدهر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1D9E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081D9E" w:rsidRDefault="00E10AD9" w:rsidP="00197A0A">
            <w:pPr>
              <w:pStyle w:val="libPoem"/>
            </w:pPr>
            <w:r>
              <w:rPr>
                <w:rtl/>
                <w:lang w:bidi="fa-IR"/>
              </w:rPr>
              <w:t>فإن قصرت كفاي عن قتلهم غداً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81D9E" w:rsidRDefault="00081D9E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81D9E" w:rsidRDefault="00E10AD9" w:rsidP="00197A0A">
            <w:pPr>
              <w:pStyle w:val="libPoem"/>
            </w:pPr>
            <w:r>
              <w:rPr>
                <w:rtl/>
                <w:lang w:bidi="fa-IR"/>
              </w:rPr>
              <w:t>سأقتلهم باللعن في محكم الشعر</w:t>
            </w:r>
            <w:r w:rsidR="00081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2ECD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FD2ECD" w:rsidRDefault="00FD2ECD" w:rsidP="00197A0A">
            <w:pPr>
              <w:pStyle w:val="libPoem"/>
            </w:pPr>
            <w:r>
              <w:rPr>
                <w:rtl/>
                <w:lang w:bidi="fa-IR"/>
              </w:rPr>
              <w:t>أيا شيعة الأطهار صبراً على الأذى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D2ECD" w:rsidRDefault="00FD2ECD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D2ECD" w:rsidRDefault="00FD2ECD" w:rsidP="00197A0A">
            <w:pPr>
              <w:pStyle w:val="libPoem"/>
            </w:pPr>
            <w:r>
              <w:rPr>
                <w:rtl/>
                <w:lang w:bidi="fa-IR"/>
              </w:rPr>
              <w:t>فإن منال النجح عاقبة الصبر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2ECD" w:rsidTr="00FD2ECD">
        <w:tblPrEx>
          <w:tblLook w:val="04A0"/>
        </w:tblPrEx>
        <w:trPr>
          <w:trHeight w:val="350"/>
        </w:trPr>
        <w:tc>
          <w:tcPr>
            <w:tcW w:w="4219" w:type="dxa"/>
          </w:tcPr>
          <w:p w:rsidR="00FD2ECD" w:rsidRDefault="00B20A59" w:rsidP="00197A0A">
            <w:pPr>
              <w:pStyle w:val="libPoem"/>
            </w:pPr>
            <w:r>
              <w:rPr>
                <w:rtl/>
                <w:lang w:bidi="fa-IR"/>
              </w:rPr>
              <w:t>عليكم سلام الله يا آل أحمد</w:t>
            </w:r>
            <w:r w:rsidR="00FD2EC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D2ECD" w:rsidRDefault="00FD2ECD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D2ECD" w:rsidRDefault="00B20A59" w:rsidP="00197A0A">
            <w:pPr>
              <w:pStyle w:val="libPoem"/>
            </w:pPr>
            <w:r>
              <w:rPr>
                <w:rtl/>
                <w:lang w:bidi="fa-IR"/>
              </w:rPr>
              <w:t>سلام محب دائم مدة العمر</w:t>
            </w:r>
            <w:r w:rsidR="00FD2EC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884732">
      <w:pPr>
        <w:pStyle w:val="Heading2Center"/>
        <w:rPr>
          <w:lang w:bidi="fa-IR"/>
        </w:rPr>
      </w:pPr>
      <w:bookmarkStart w:id="6" w:name="_Toc15996820"/>
      <w:r>
        <w:rPr>
          <w:rtl/>
          <w:lang w:bidi="fa-IR"/>
        </w:rPr>
        <w:lastRenderedPageBreak/>
        <w:t>المجلس الثّاني</w:t>
      </w:r>
      <w:bookmarkEnd w:id="6"/>
    </w:p>
    <w:p w:rsidR="001E6529" w:rsidRDefault="001E6529" w:rsidP="00884732">
      <w:pPr>
        <w:pStyle w:val="Heading2Center"/>
        <w:rPr>
          <w:lang w:bidi="fa-IR"/>
        </w:rPr>
      </w:pPr>
      <w:bookmarkStart w:id="7" w:name="_Toc15996821"/>
      <w:r>
        <w:rPr>
          <w:rtl/>
          <w:lang w:bidi="fa-IR"/>
        </w:rPr>
        <w:t>في اليوم السّادس من عشر ال</w:t>
      </w:r>
      <w:r w:rsidR="00884732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</w:t>
      </w:r>
      <w:bookmarkEnd w:id="7"/>
    </w:p>
    <w:p w:rsidR="001E6529" w:rsidRDefault="001E6529" w:rsidP="00884732">
      <w:pPr>
        <w:pStyle w:val="Heading2Center"/>
        <w:rPr>
          <w:lang w:bidi="fa-IR"/>
        </w:rPr>
      </w:pPr>
      <w:bookmarkStart w:id="8" w:name="_Toc15996822"/>
      <w:r>
        <w:rPr>
          <w:rtl/>
          <w:lang w:bidi="fa-IR"/>
        </w:rPr>
        <w:t>وفيه أبواب ثلاثة</w:t>
      </w:r>
      <w:bookmarkEnd w:id="8"/>
    </w:p>
    <w:p w:rsidR="001E6529" w:rsidRDefault="001E6529" w:rsidP="00884732">
      <w:pPr>
        <w:pStyle w:val="Heading3"/>
        <w:rPr>
          <w:lang w:bidi="fa-IR"/>
        </w:rPr>
      </w:pPr>
      <w:bookmarkStart w:id="9" w:name="_Toc15996823"/>
      <w:r>
        <w:rPr>
          <w:rtl/>
          <w:lang w:bidi="fa-IR"/>
        </w:rPr>
        <w:t>الباب الأوّل</w:t>
      </w:r>
      <w:bookmarkEnd w:id="9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لو صفّت أفكار المتفكّرين لأشرقت عليها أنوار اليقين , ولو طُلب طريق الحقّ بالتّحقيق لأدرك الطّالب سؤاله وخرج عن المضيق ، ولكن كثرة الشّوائب يصدر عنها الرّأي العازب , كيف وقد شهد بفضلهم التّوراة والإنجيل وبمدحهم العظيم الجليل في مُحكم التّنزيل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يا إخواني , أيّ شرف أعظم من شرف من يخدم بالملائكة المقرّبين إلى ربّ العالمين ، أخلاقهم طاهرة ومعجزاتهم ظاهرة ودولتهم مستمرّة دائمة إلى الرّشاد , إمام الصّادقين البررة قاتل الجاحدين الكفرة , نور الله في العالمين مدمّر النّاكثين والقاسطين والمارقين , أصل الفخار غرّة شمس النّهار , شجرة أصلها النّبي المختار وفرعها بنوه المعصومون الأطهار , في مدحه نزل القُرآن وفي التّمسك به يكمل الإيمان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84732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884732" w:rsidRDefault="00884732" w:rsidP="00197A0A">
            <w:pPr>
              <w:pStyle w:val="libPoem"/>
            </w:pPr>
            <w:r>
              <w:rPr>
                <w:rtl/>
                <w:lang w:bidi="fa-IR"/>
              </w:rPr>
              <w:t>كم بين من شك في عقيدته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4732" w:rsidRDefault="00884732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4732" w:rsidRDefault="00134CDE" w:rsidP="00197A0A">
            <w:pPr>
              <w:pStyle w:val="libPoem"/>
            </w:pPr>
            <w:r>
              <w:rPr>
                <w:rtl/>
                <w:lang w:bidi="fa-IR"/>
              </w:rPr>
              <w:t>وبين من قيل أنه الله</w:t>
            </w:r>
            <w:r w:rsidR="0088473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كعب بن مُحمّد القرطي , قال : افتخر طلحة بن عبد الدّار والعبّاس بن عبد ال</w:t>
      </w:r>
      <w:r w:rsidR="00FB016E">
        <w:rPr>
          <w:rFonts w:hint="cs"/>
          <w:rtl/>
          <w:lang w:bidi="fa-IR"/>
        </w:rPr>
        <w:t>ـ</w:t>
      </w:r>
      <w:r>
        <w:rPr>
          <w:rtl/>
          <w:lang w:bidi="fa-IR"/>
        </w:rPr>
        <w:t>مُطّلب وعليّ بن أبي طالب (ع) , فقال طلحة : معي مفتاح الكعبة ولو شئت أبت بها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وقال العبّاس : أنا صاحب السّقاية القائم عليها ولو شئت أبت في المسجد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ما أدري ما تقولان ؟! لقد صلّيت إلى القبلة ستة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357A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أشهر قبل النّاس , وأنا صاحب الجهاد الأكبر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فأنزل الله تعالى فيه : </w:t>
      </w:r>
      <w:r w:rsidRPr="001357A9">
        <w:rPr>
          <w:rStyle w:val="libAlaemChar"/>
          <w:rtl/>
        </w:rPr>
        <w:t>(</w:t>
      </w:r>
      <w:r w:rsidRPr="001357A9">
        <w:rPr>
          <w:rStyle w:val="libAieChar"/>
          <w:rtl/>
        </w:rPr>
        <w:t xml:space="preserve"> أَجَعَلْتُمْ سِقَايَةَ الْحَاجّ وَعِمَارَةَ الْمَسْجِدِ الْحَرَامِ كَمَنْ آمَنَ بِاللّهِ وَالْيَوْمِ الآخِرِ وَجَاهَدَ فِي سَبِيلِ اللّهِ لاَيَسْتَوُونَ عِندَ اللّهِ وَاللّهُ لاَيَهْدِي الْقَوْمَ الظّالِمِينَ </w:t>
      </w:r>
      <w:r w:rsidRPr="001357A9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605B8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6605B8" w:rsidRDefault="006605B8" w:rsidP="00197A0A">
            <w:pPr>
              <w:pStyle w:val="libPoem"/>
            </w:pPr>
            <w:r>
              <w:rPr>
                <w:rtl/>
                <w:lang w:bidi="fa-IR"/>
              </w:rPr>
              <w:t>يقولون لي قل في عليّ مدائحاً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05B8" w:rsidRDefault="006605B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05B8" w:rsidRDefault="006605B8" w:rsidP="00197A0A">
            <w:pPr>
              <w:pStyle w:val="libPoem"/>
            </w:pPr>
            <w:r>
              <w:rPr>
                <w:rtl/>
                <w:lang w:bidi="fa-IR"/>
              </w:rPr>
              <w:t>فإن أنا لم أفعل يقولوا معاند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5B8" w:rsidTr="00197A0A">
        <w:trPr>
          <w:trHeight w:val="350"/>
        </w:trPr>
        <w:tc>
          <w:tcPr>
            <w:tcW w:w="3920" w:type="dxa"/>
          </w:tcPr>
          <w:p w:rsidR="006605B8" w:rsidRDefault="00BD3D68" w:rsidP="00197A0A">
            <w:pPr>
              <w:pStyle w:val="libPoem"/>
            </w:pPr>
            <w:r>
              <w:rPr>
                <w:rtl/>
                <w:lang w:bidi="fa-IR"/>
              </w:rPr>
              <w:t>وما صنعت عنه الشعر عن ضعف هاجر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5B8" w:rsidRDefault="006605B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5B8" w:rsidRDefault="00BD3D68" w:rsidP="00197A0A">
            <w:pPr>
              <w:pStyle w:val="libPoem"/>
            </w:pPr>
            <w:r>
              <w:rPr>
                <w:rtl/>
                <w:lang w:bidi="fa-IR"/>
              </w:rPr>
              <w:t>ولا إنني عن مذهب الحق حائد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5B8" w:rsidTr="00197A0A">
        <w:trPr>
          <w:trHeight w:val="350"/>
        </w:trPr>
        <w:tc>
          <w:tcPr>
            <w:tcW w:w="3920" w:type="dxa"/>
          </w:tcPr>
          <w:p w:rsidR="006605B8" w:rsidRDefault="00F808DD" w:rsidP="00197A0A">
            <w:pPr>
              <w:pStyle w:val="libPoem"/>
            </w:pPr>
            <w:r>
              <w:rPr>
                <w:rtl/>
                <w:lang w:bidi="fa-IR"/>
              </w:rPr>
              <w:t>ولكن عن الأشعار والله صنت من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5B8" w:rsidRDefault="006605B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5B8" w:rsidRDefault="00F808DD" w:rsidP="00197A0A">
            <w:pPr>
              <w:pStyle w:val="libPoem"/>
            </w:pPr>
            <w:r>
              <w:rPr>
                <w:rtl/>
                <w:lang w:bidi="fa-IR"/>
              </w:rPr>
              <w:t>عليه بني قرآننا والمساجد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5B8" w:rsidTr="00197A0A">
        <w:trPr>
          <w:trHeight w:val="350"/>
        </w:trPr>
        <w:tc>
          <w:tcPr>
            <w:tcW w:w="3920" w:type="dxa"/>
          </w:tcPr>
          <w:p w:rsidR="006605B8" w:rsidRDefault="00F808DD" w:rsidP="00197A0A">
            <w:pPr>
              <w:pStyle w:val="libPoem"/>
            </w:pPr>
            <w:r>
              <w:rPr>
                <w:rtl/>
                <w:lang w:bidi="fa-IR"/>
              </w:rPr>
              <w:t>فلو أن ماء الأبحر السبعة التي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5B8" w:rsidRDefault="006605B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5B8" w:rsidRDefault="00F808DD" w:rsidP="00197A0A">
            <w:pPr>
              <w:pStyle w:val="libPoem"/>
            </w:pPr>
            <w:r>
              <w:rPr>
                <w:rtl/>
                <w:lang w:bidi="fa-IR"/>
              </w:rPr>
              <w:t>خلقن مداداً والسماوات كاغد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5B8" w:rsidTr="00197A0A">
        <w:trPr>
          <w:trHeight w:val="350"/>
        </w:trPr>
        <w:tc>
          <w:tcPr>
            <w:tcW w:w="3920" w:type="dxa"/>
          </w:tcPr>
          <w:p w:rsidR="006605B8" w:rsidRDefault="00AA646E" w:rsidP="00197A0A">
            <w:pPr>
              <w:pStyle w:val="libPoem"/>
            </w:pPr>
            <w:r>
              <w:rPr>
                <w:rtl/>
                <w:lang w:bidi="fa-IR"/>
              </w:rPr>
              <w:t>وأشجار خلق الله أقلام كاتب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5B8" w:rsidRDefault="006605B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5B8" w:rsidRDefault="00AA646E" w:rsidP="00197A0A">
            <w:pPr>
              <w:pStyle w:val="libPoem"/>
            </w:pPr>
            <w:r>
              <w:rPr>
                <w:rtl/>
                <w:lang w:bidi="fa-IR"/>
              </w:rPr>
              <w:t>إذا الخط أفناهن عادت عوائد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5B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6605B8" w:rsidRDefault="003B4666" w:rsidP="00197A0A">
            <w:pPr>
              <w:pStyle w:val="libPoem"/>
            </w:pPr>
            <w:r>
              <w:rPr>
                <w:rtl/>
                <w:lang w:bidi="fa-IR"/>
              </w:rPr>
              <w:t>وكان جميع الجن والإنس كتبا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5B8" w:rsidRDefault="006605B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5B8" w:rsidRDefault="003B4666" w:rsidP="00197A0A">
            <w:pPr>
              <w:pStyle w:val="libPoem"/>
            </w:pPr>
            <w:r>
              <w:rPr>
                <w:rtl/>
                <w:lang w:bidi="fa-IR"/>
              </w:rPr>
              <w:t>إذا كل منهم واحد قام واحد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5B8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6605B8" w:rsidRDefault="00244AB4" w:rsidP="00197A0A">
            <w:pPr>
              <w:pStyle w:val="libPoem"/>
            </w:pPr>
            <w:r>
              <w:rPr>
                <w:rtl/>
                <w:lang w:bidi="fa-IR"/>
              </w:rPr>
              <w:t>وخطوا جميعاً منقب بعد منقب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5B8" w:rsidRDefault="006605B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5B8" w:rsidRDefault="00244AB4" w:rsidP="00197A0A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خط من تلك المناقب واحد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فوا عجباً ممّن أنكر الوصية بالأمر إليه وخالف في النّص بالخلافة عليه , مع اعترافهم بعصبة الرّسول التي دلّ عليهم المعقول والمنقول ! ووا عجباً كيف ينكرون نصّه عليه يوم غدير خم في حجّة الوداع وقد ملأ بذلك الأسماع ! أما قال له عمر : بخ بخ لك أصبحت مولى كلّ مؤمن ! كأنّهم زعموا أنّ ذلك كان في النّوم فغفلوا عن ذلك اليوم , كلا ولكنّهم رجعوا على الأعقاب كما وعدهم به في الكتاب الله العزيز الوهاب ,</w:t>
      </w:r>
      <w:r w:rsidR="000D74D4">
        <w:rPr>
          <w:rtl/>
          <w:lang w:bidi="fa-IR"/>
        </w:rPr>
        <w:t xml:space="preserve"> يقول : </w:t>
      </w:r>
      <w:r w:rsidR="000D74D4" w:rsidRPr="000D74D4">
        <w:rPr>
          <w:rStyle w:val="libAlaemChar"/>
          <w:rtl/>
        </w:rPr>
        <w:t>(</w:t>
      </w:r>
      <w:r w:rsidR="000D74D4" w:rsidRPr="000D74D4">
        <w:rPr>
          <w:rStyle w:val="libAieChar"/>
          <w:rtl/>
        </w:rPr>
        <w:t xml:space="preserve"> وَمَا مُحَمَّدٌ إِل</w:t>
      </w:r>
      <w:r w:rsidR="000D74D4" w:rsidRPr="000D74D4">
        <w:rPr>
          <w:rStyle w:val="libAieChar"/>
          <w:rFonts w:hint="cs"/>
          <w:rtl/>
        </w:rPr>
        <w:t>َّ</w:t>
      </w:r>
      <w:r w:rsidR="000D74D4" w:rsidRPr="000D74D4">
        <w:rPr>
          <w:rStyle w:val="libAieChar"/>
          <w:rtl/>
        </w:rPr>
        <w:t>ا</w:t>
      </w:r>
      <w:r w:rsidRPr="000D74D4">
        <w:rPr>
          <w:rStyle w:val="libAieChar"/>
          <w:rtl/>
        </w:rPr>
        <w:t xml:space="preserve"> رَسُولٌ قَدْ خَلَتْ مِنْ قَبْلِهِ الرُّسُلُ أَفَإِيْن مَاتَ أَوْ قُتِلَ انْقَلَبْتُمْ عَلَى أَعْقَابِكُمْ وَمَنْ يَنْقَلِبْ عَلَى عَقِبَيْهِ فَلَنْ يَضُرَّ اللَّهَ شَيْئًا وَسَيَجْزِي اللَّهُ الشَّاكِرِينَ </w:t>
      </w:r>
      <w:r w:rsidRPr="000D74D4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تركوا أخا الرّسول وعكفوا على الأوّل كقوم موسى حيث تركوا أخاه وعكفوا على العجل , تصديقاً لكلام الرّسول حيث يقول : (( تحذو اُمّتي حذو بني إسرائيل النّعل بالنّعل والقذّة بالقذّة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ومن طريقهم ما رواه أحمد بن حنبل عن أنس بن مالك , قال : قُلت لسلمان : سلّ النّبي (ص) عن وصيّه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وقال سلمان : مَن وصيّك ؟ فقال (ص) : (( يا سلمان , مَن كان وصي موسى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يوشع بن نون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, فقال (ص) : (( وصيي ووارثي يقضي ديني وينجز وعدي عليّ بن أبي طالب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فقد هبلت الهبول شانىء آل الرّسول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605B8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6605B8" w:rsidRDefault="001E5BE5" w:rsidP="00197A0A">
            <w:pPr>
              <w:pStyle w:val="libPoem"/>
            </w:pPr>
            <w:r>
              <w:rPr>
                <w:rtl/>
                <w:lang w:bidi="fa-IR"/>
              </w:rPr>
              <w:t>إذا كان كل الناس سبعين فرقة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05B8" w:rsidRDefault="006605B8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05B8" w:rsidRDefault="001E5BE5" w:rsidP="00197A0A">
            <w:pPr>
              <w:pStyle w:val="libPoem"/>
            </w:pPr>
            <w:r>
              <w:rPr>
                <w:rtl/>
                <w:lang w:bidi="fa-IR"/>
              </w:rPr>
              <w:t>ونيفاً كما قد جاء في واضح النقل</w:t>
            </w:r>
            <w:r w:rsidR="006605B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E6E45" w:rsidRDefault="003E6E45" w:rsidP="003E6E4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3E6E45">
      <w:pPr>
        <w:pStyle w:val="libFootnote0"/>
        <w:rPr>
          <w:lang w:bidi="fa-IR"/>
        </w:rPr>
      </w:pPr>
      <w:r w:rsidRPr="003E6E45">
        <w:rPr>
          <w:rtl/>
        </w:rPr>
        <w:t>(1)</w:t>
      </w:r>
      <w:r>
        <w:rPr>
          <w:rtl/>
          <w:lang w:bidi="fa-IR"/>
        </w:rPr>
        <w:t xml:space="preserve"> سورة التّوبة / 19</w:t>
      </w:r>
      <w:r w:rsidR="00ED092B">
        <w:rPr>
          <w:rtl/>
          <w:lang w:bidi="fa-IR"/>
        </w:rPr>
        <w:t>.</w:t>
      </w:r>
    </w:p>
    <w:p w:rsidR="001E6529" w:rsidRDefault="001E6529" w:rsidP="003E6E45">
      <w:pPr>
        <w:pStyle w:val="libFootnote0"/>
        <w:rPr>
          <w:lang w:bidi="fa-IR"/>
        </w:rPr>
      </w:pPr>
      <w:r w:rsidRPr="003E6E45">
        <w:rPr>
          <w:rtl/>
        </w:rPr>
        <w:t>(2)</w:t>
      </w:r>
      <w:r>
        <w:rPr>
          <w:rtl/>
          <w:lang w:bidi="fa-IR"/>
        </w:rPr>
        <w:t xml:space="preserve"> سورة آل عمران / 144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D5340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9D5340" w:rsidRDefault="009D5340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ولم يك منهم ناجياً غير فرقة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5340" w:rsidRDefault="009D5340" w:rsidP="00197A0A">
            <w:pPr>
              <w:pStyle w:val="libPoem"/>
            </w:pPr>
            <w:r>
              <w:rPr>
                <w:rtl/>
                <w:lang w:bidi="fa-IR"/>
              </w:rPr>
              <w:t>فماذا ترى يا ذا البصيرة والعقل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40" w:rsidTr="00197A0A">
        <w:trPr>
          <w:trHeight w:val="350"/>
        </w:trPr>
        <w:tc>
          <w:tcPr>
            <w:tcW w:w="3920" w:type="dxa"/>
          </w:tcPr>
          <w:p w:rsidR="009D5340" w:rsidRDefault="009D5340" w:rsidP="00197A0A">
            <w:pPr>
              <w:pStyle w:val="libPoem"/>
            </w:pPr>
            <w:r>
              <w:rPr>
                <w:rtl/>
                <w:lang w:bidi="fa-IR"/>
              </w:rPr>
              <w:t>أفي الفرقة الناجين آل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40" w:rsidRDefault="009D5340" w:rsidP="00197A0A">
            <w:pPr>
              <w:pStyle w:val="libPoem"/>
            </w:pPr>
            <w:r>
              <w:rPr>
                <w:rtl/>
                <w:lang w:bidi="fa-IR"/>
              </w:rPr>
              <w:t>أم الفرقة الهلاك أيهما قل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40" w:rsidTr="00197A0A">
        <w:trPr>
          <w:trHeight w:val="350"/>
        </w:trPr>
        <w:tc>
          <w:tcPr>
            <w:tcW w:w="3920" w:type="dxa"/>
          </w:tcPr>
          <w:p w:rsidR="009D5340" w:rsidRDefault="00CB2283" w:rsidP="00197A0A">
            <w:pPr>
              <w:pStyle w:val="libPoem"/>
            </w:pPr>
            <w:r>
              <w:rPr>
                <w:rtl/>
                <w:lang w:bidi="fa-IR"/>
              </w:rPr>
              <w:t>رضيت علياً لي إماماً وسيداً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40" w:rsidRDefault="00CB2283" w:rsidP="00197A0A">
            <w:pPr>
              <w:pStyle w:val="libPoem"/>
            </w:pPr>
            <w:r>
              <w:rPr>
                <w:rtl/>
                <w:lang w:bidi="fa-IR"/>
              </w:rPr>
              <w:t>وأنت من الباقين في سائر الحل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فابشروا أيّها الإخوان بموالات مولاكم الذي هو سبب هديكم وبه تحصلون الفوز في آخرتكم , واعلموا أنّه لا بدّ لكم من معاينته في سياق الموت وكربته كما أشار إليه في قوله سلام الله عليه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D5340" w:rsidTr="009D5340">
        <w:trPr>
          <w:trHeight w:val="350"/>
        </w:trPr>
        <w:tc>
          <w:tcPr>
            <w:tcW w:w="4219" w:type="dxa"/>
            <w:shd w:val="clear" w:color="auto" w:fill="auto"/>
          </w:tcPr>
          <w:p w:rsidR="009D5340" w:rsidRDefault="00CF677B" w:rsidP="00197A0A">
            <w:pPr>
              <w:pStyle w:val="libPoem"/>
            </w:pPr>
            <w:r>
              <w:rPr>
                <w:rtl/>
                <w:lang w:bidi="fa-IR"/>
              </w:rPr>
              <w:t>يا حار همدان من يمت يرني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D5340" w:rsidRDefault="00CF677B" w:rsidP="00197A0A">
            <w:pPr>
              <w:pStyle w:val="libPoem"/>
            </w:pPr>
            <w:r>
              <w:rPr>
                <w:rtl/>
                <w:lang w:bidi="fa-IR"/>
              </w:rPr>
              <w:t>من مؤمن أو منافق قبلا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40" w:rsidTr="009D5340">
        <w:trPr>
          <w:trHeight w:val="350"/>
        </w:trPr>
        <w:tc>
          <w:tcPr>
            <w:tcW w:w="4219" w:type="dxa"/>
          </w:tcPr>
          <w:p w:rsidR="009D5340" w:rsidRDefault="00CF677B" w:rsidP="00197A0A">
            <w:pPr>
              <w:pStyle w:val="libPoem"/>
            </w:pPr>
            <w:r>
              <w:rPr>
                <w:rtl/>
                <w:lang w:bidi="fa-IR"/>
              </w:rPr>
              <w:t>يعرفني شخصه وأعرفه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D5340" w:rsidRDefault="00CF677B" w:rsidP="00197A0A">
            <w:pPr>
              <w:pStyle w:val="libPoem"/>
            </w:pPr>
            <w:r>
              <w:rPr>
                <w:rtl/>
                <w:lang w:bidi="fa-IR"/>
              </w:rPr>
              <w:t>بعينه واسمه وما فعلا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40" w:rsidTr="009D5340">
        <w:trPr>
          <w:trHeight w:val="350"/>
        </w:trPr>
        <w:tc>
          <w:tcPr>
            <w:tcW w:w="4219" w:type="dxa"/>
          </w:tcPr>
          <w:p w:rsidR="009D5340" w:rsidRDefault="00C27973" w:rsidP="00197A0A">
            <w:pPr>
              <w:pStyle w:val="libPoem"/>
            </w:pPr>
            <w:r>
              <w:rPr>
                <w:rtl/>
                <w:lang w:bidi="fa-IR"/>
              </w:rPr>
              <w:t>وأنت يا حار إن نمت ترني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D5340" w:rsidRDefault="00C27973" w:rsidP="00197A0A">
            <w:pPr>
              <w:pStyle w:val="libPoem"/>
            </w:pPr>
            <w:r>
              <w:rPr>
                <w:rtl/>
                <w:lang w:bidi="fa-IR"/>
              </w:rPr>
              <w:t>فلا تخف عثرة ولا زللا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40" w:rsidTr="009D5340">
        <w:tblPrEx>
          <w:tblLook w:val="04A0"/>
        </w:tblPrEx>
        <w:trPr>
          <w:trHeight w:val="350"/>
        </w:trPr>
        <w:tc>
          <w:tcPr>
            <w:tcW w:w="4219" w:type="dxa"/>
          </w:tcPr>
          <w:p w:rsidR="009D5340" w:rsidRDefault="00405735" w:rsidP="00197A0A">
            <w:pPr>
              <w:pStyle w:val="libPoem"/>
            </w:pPr>
            <w:r>
              <w:rPr>
                <w:rtl/>
                <w:lang w:bidi="fa-IR"/>
              </w:rPr>
              <w:t>أسقيك من بارد على ظمأ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D5340" w:rsidRDefault="00405735" w:rsidP="00197A0A">
            <w:pPr>
              <w:pStyle w:val="libPoem"/>
            </w:pPr>
            <w:r>
              <w:rPr>
                <w:rtl/>
                <w:lang w:bidi="fa-IR"/>
              </w:rPr>
              <w:t>تخاله في الحلاوة العسلا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40" w:rsidTr="009D5340">
        <w:tblPrEx>
          <w:tblLook w:val="04A0"/>
        </w:tblPrEx>
        <w:trPr>
          <w:trHeight w:val="350"/>
        </w:trPr>
        <w:tc>
          <w:tcPr>
            <w:tcW w:w="4219" w:type="dxa"/>
          </w:tcPr>
          <w:p w:rsidR="009D5340" w:rsidRDefault="00405735" w:rsidP="00197A0A">
            <w:pPr>
              <w:pStyle w:val="libPoem"/>
            </w:pPr>
            <w:r>
              <w:rPr>
                <w:rtl/>
                <w:lang w:bidi="fa-IR"/>
              </w:rPr>
              <w:t>أقول للنار حين تعرض للحشر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D5340" w:rsidRDefault="00405735" w:rsidP="00197A0A">
            <w:pPr>
              <w:pStyle w:val="libPoem"/>
            </w:pPr>
            <w:r>
              <w:rPr>
                <w:rtl/>
                <w:lang w:bidi="fa-IR"/>
              </w:rPr>
              <w:t>ذريه لا تقربي الرجلا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40" w:rsidTr="009D5340">
        <w:tblPrEx>
          <w:tblLook w:val="04A0"/>
        </w:tblPrEx>
        <w:trPr>
          <w:trHeight w:val="350"/>
        </w:trPr>
        <w:tc>
          <w:tcPr>
            <w:tcW w:w="4219" w:type="dxa"/>
          </w:tcPr>
          <w:p w:rsidR="009D5340" w:rsidRDefault="00405735" w:rsidP="00197A0A">
            <w:pPr>
              <w:pStyle w:val="libPoem"/>
            </w:pPr>
            <w:r>
              <w:rPr>
                <w:rtl/>
                <w:lang w:bidi="fa-IR"/>
              </w:rPr>
              <w:t>ذرية لا تقربيه إن له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D5340" w:rsidRDefault="00405735" w:rsidP="00197A0A">
            <w:pPr>
              <w:pStyle w:val="libPoem"/>
            </w:pPr>
            <w:r>
              <w:rPr>
                <w:rtl/>
                <w:lang w:bidi="fa-IR"/>
              </w:rPr>
              <w:t>حبلاً بحبل الوصي متصلا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CF0258">
      <w:pPr>
        <w:pStyle w:val="libNormal"/>
        <w:rPr>
          <w:lang w:bidi="fa-IR"/>
        </w:rPr>
      </w:pPr>
      <w:r>
        <w:rPr>
          <w:rtl/>
          <w:lang w:bidi="fa-IR"/>
        </w:rPr>
        <w:t>روي من طريقهم عن أبي مريم عن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قال : (( انطلقت أنا والنّبي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حتّى انتهينا إلى الكعبة , فقال لي رسول الله (</w:t>
      </w:r>
      <w:r w:rsidR="00392F07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اجلس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فصعد على منكبي وذهبت أنهض به فرأى منّي ضعفاً , فجلس لي نبي الله (</w:t>
      </w:r>
      <w:r w:rsidR="00CF0258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وقال : اصعد على منكبي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فصعدت على منكبيه , قال (ع) : فنهض فيّ , فخُيّل لي أنّي لو شئت لنلت اُفق السّماء , حتّى سقطت على البيت وعليه تمثال صفراً ونحاس , فجعلت أزاوله عن يمينه وعن شماله ومن بين يديه ومن خلفه حتّى استمسكت منه , فقال لي رسول الله : نستيق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أقذف 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فقذفت به فتكسّر كالقوارير , ثمّ نزلت وانطلقت أنا ورسول الله نستيق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, حتّى توارينا بالبيوت ؛ خشية أن يلقانا أحد من النّاس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وروي من طرقهم أيضاً عن ابن عبّاس , قال : قال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لو أنّ الرّياض أقلام والبحر مداد والجن حساب والإنس كتاب , ما أحصوا فضائل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D5340" w:rsidTr="00A106A3">
        <w:trPr>
          <w:trHeight w:val="350"/>
        </w:trPr>
        <w:tc>
          <w:tcPr>
            <w:tcW w:w="4219" w:type="dxa"/>
            <w:shd w:val="clear" w:color="auto" w:fill="auto"/>
          </w:tcPr>
          <w:p w:rsidR="009D5340" w:rsidRDefault="00A106A3" w:rsidP="00197A0A">
            <w:pPr>
              <w:pStyle w:val="libPoem"/>
            </w:pPr>
            <w:r>
              <w:rPr>
                <w:rtl/>
                <w:lang w:bidi="fa-IR"/>
              </w:rPr>
              <w:t>وإذا الدر زان حسن نحور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D5340" w:rsidRDefault="00A106A3" w:rsidP="00197A0A">
            <w:pPr>
              <w:pStyle w:val="libPoem"/>
            </w:pPr>
            <w:r>
              <w:rPr>
                <w:rtl/>
                <w:lang w:bidi="fa-IR"/>
              </w:rPr>
              <w:t>كان للدر حسن بحرك زينا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40" w:rsidTr="00A106A3">
        <w:trPr>
          <w:trHeight w:val="350"/>
        </w:trPr>
        <w:tc>
          <w:tcPr>
            <w:tcW w:w="4219" w:type="dxa"/>
          </w:tcPr>
          <w:p w:rsidR="009D5340" w:rsidRDefault="00A106A3" w:rsidP="00197A0A">
            <w:pPr>
              <w:pStyle w:val="libPoem"/>
            </w:pPr>
            <w:r>
              <w:rPr>
                <w:rtl/>
                <w:lang w:bidi="fa-IR"/>
              </w:rPr>
              <w:t>وتزين طيب الطيب طيباً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D5340" w:rsidRDefault="009D5340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D5340" w:rsidRDefault="00A106A3" w:rsidP="00197A0A">
            <w:pPr>
              <w:pStyle w:val="libPoem"/>
            </w:pPr>
            <w:r>
              <w:rPr>
                <w:rtl/>
                <w:lang w:bidi="fa-IR"/>
              </w:rPr>
              <w:t>عند ذكراك أين مثلك أينا</w:t>
            </w:r>
            <w:r w:rsidR="009D534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فضائله لا تُحصى ومناق</w:t>
      </w:r>
      <w:r w:rsidR="00F53D12">
        <w:rPr>
          <w:rtl/>
          <w:lang w:bidi="fa-IR"/>
        </w:rPr>
        <w:t>به لا تُستقصى , ولو لم يكُن إل</w:t>
      </w:r>
      <w:r w:rsidR="00F53D12">
        <w:rPr>
          <w:rFonts w:hint="cs"/>
          <w:rtl/>
          <w:lang w:bidi="fa-IR"/>
        </w:rPr>
        <w:t>ّ</w:t>
      </w:r>
      <w:r w:rsidR="00F53D12">
        <w:rPr>
          <w:rtl/>
          <w:lang w:bidi="fa-IR"/>
        </w:rPr>
        <w:t>ا</w:t>
      </w:r>
      <w:r>
        <w:rPr>
          <w:rtl/>
          <w:lang w:bidi="fa-IR"/>
        </w:rPr>
        <w:t xml:space="preserve"> مبارزته لعمرو بن ودّ</w:t>
      </w:r>
    </w:p>
    <w:p w:rsidR="00F53D12" w:rsidRDefault="00F53D12" w:rsidP="00F53D1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53D12">
      <w:pPr>
        <w:pStyle w:val="libFootnote0"/>
        <w:rPr>
          <w:lang w:bidi="fa-IR"/>
        </w:rPr>
      </w:pPr>
      <w:r w:rsidRPr="00F53D12">
        <w:rPr>
          <w:rtl/>
        </w:rPr>
        <w:t>(1)</w:t>
      </w:r>
      <w:r>
        <w:rPr>
          <w:rtl/>
          <w:lang w:bidi="fa-IR"/>
        </w:rPr>
        <w:t xml:space="preserve"> لم أجد هذه الكلمة في المصادر الاُخرى , ولعلّها من اشتباهات النّساخ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المقوم</w:t>
      </w:r>
      <w:r w:rsidR="00ED092B">
        <w:rPr>
          <w:rtl/>
          <w:lang w:bidi="fa-IR"/>
        </w:rPr>
        <w:t>.</w:t>
      </w:r>
    </w:p>
    <w:p w:rsidR="001E6529" w:rsidRDefault="001E6529" w:rsidP="00F53D12">
      <w:pPr>
        <w:pStyle w:val="libFootnote0"/>
        <w:rPr>
          <w:lang w:bidi="fa-IR"/>
        </w:rPr>
      </w:pPr>
      <w:r w:rsidRPr="00F53D12">
        <w:rPr>
          <w:rtl/>
        </w:rPr>
        <w:t>(2)</w:t>
      </w:r>
      <w:r>
        <w:rPr>
          <w:rtl/>
          <w:lang w:bidi="fa-IR"/>
        </w:rPr>
        <w:t xml:space="preserve"> هذا ما ورد في الكتاب , ولكن الوارد في مسند احمد : 1/84 , ينابيع المودة لذوي القربى 3/233 , وغيرهم : نستبق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>..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5C1C2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الذي قال فيها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برز الإسلام كلّه إلى الشّرك كلّه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قتله قال : (( ضربة عليّ لعمرو , توازي عمل اُمّتي إلى يوم القيامة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ولقد اُحصيت برزاته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بين يدي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فكانت ألفاً وسبعين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فإذا كان جزء واحد من نيف وسبعين من قوّته العمليّة , بمقدار عمل جميع أهل الإسلام إلى يوم القيامة , فما ظنّك بباقي أعماله صلوات الله عليه في سائر أحواله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فتبّاً لقوم غرّتهم الدُنيا فاختاروها على الأخرى وهو الآفة الكبرى , كان منتهاهم إلى الذّل والهوان وفي الآخرة عذاب النّيران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 عمرو بن العاص قال لمعاوية بن أبي سفيان : يا معاوية , ما أشدّ حُبّك للمال ؟ فقال : ولِمَ لا أحبّه وأنا استعبد به مثلك وأبتاع به دينك ومروّتك ؟ فلعمري , ما ربحوا بل خسروا وما جبروا بل كسروا وسيندمون ويعلمون أيّ منقلب ينقلبون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 معاوية بن أبي سفيان ل</w:t>
      </w:r>
      <w:r w:rsidR="005C1C2D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مرض الموت , رقي المنبر وخطب النّاس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وكانت آخر خطبة خطبها للنّاس في جامع بني اُميّة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وأنّه قال : أيّها النّاس , إنّ من زرع قد استحصد , وإنّي ول</w:t>
      </w:r>
      <w:r w:rsidR="005C1C2D">
        <w:rPr>
          <w:rtl/>
          <w:lang w:bidi="fa-IR"/>
        </w:rPr>
        <w:t>يتكم ولم يتولكم أحد من بعدي إل</w:t>
      </w:r>
      <w:r w:rsidR="005C1C2D">
        <w:rPr>
          <w:rFonts w:hint="cs"/>
          <w:rtl/>
          <w:lang w:bidi="fa-IR"/>
        </w:rPr>
        <w:t>ّ</w:t>
      </w:r>
      <w:r w:rsidR="005C1C2D">
        <w:rPr>
          <w:rtl/>
          <w:lang w:bidi="fa-IR"/>
        </w:rPr>
        <w:t>ا</w:t>
      </w:r>
      <w:r>
        <w:rPr>
          <w:rtl/>
          <w:lang w:bidi="fa-IR"/>
        </w:rPr>
        <w:t xml:space="preserve"> مَن هو شرّ منّي كما كان من قبلي هو خير منّي , يا ليتني رجُلاً من قُريش ولم أتوّل من أمور النّاس شيئاً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</w:t>
      </w:r>
      <w:r w:rsidRPr="005C1C2D">
        <w:rPr>
          <w:rStyle w:val="libAlaemChar"/>
          <w:rtl/>
        </w:rPr>
        <w:t>(</w:t>
      </w:r>
      <w:r w:rsidRPr="005C1C2D">
        <w:rPr>
          <w:rStyle w:val="libAieChar"/>
          <w:rtl/>
        </w:rPr>
        <w:t xml:space="preserve"> يَا لَيْتَهَا كَانَتْ الْقَاضِيَةَ * مَا أَغْنَى عَنِّي مَالِيهْ </w:t>
      </w:r>
      <w:r w:rsidRPr="005C1C2D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فوالله , لو علمت هكذا عمري قصيراً ما فعلت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بكى وقال : وا بُعد سفراه ! وا قلّة زاداه ! ثمّ نزل عن المنبر ودخل داره وثقل حاله وازدادت علّته , فعادوه إخوانه وجلسوا حوله وقالوا له : يا معاوية , أوصي إلينا بما تريد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يا إخواني , أحذّركم مصرعي هذا , فإنّه لا بدّ لكم منه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اجلسوني وسندوني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فأجلسوه وسندوه , فقال : إلهي , أنا الذي أمرتن</w:t>
      </w:r>
      <w:r w:rsidR="006D4D0B">
        <w:rPr>
          <w:rtl/>
          <w:lang w:bidi="fa-IR"/>
        </w:rPr>
        <w:t>ي فقصرت ونهيتني فعصيت</w:t>
      </w:r>
      <w:r w:rsidR="00ED092B">
        <w:rPr>
          <w:rtl/>
          <w:lang w:bidi="fa-IR"/>
        </w:rPr>
        <w:t>.</w:t>
      </w:r>
      <w:r w:rsidR="006D4D0B">
        <w:rPr>
          <w:rtl/>
          <w:lang w:bidi="fa-IR"/>
        </w:rPr>
        <w:t xml:space="preserve"> ثمّ قال</w:t>
      </w:r>
      <w:r>
        <w:rPr>
          <w:rtl/>
          <w:lang w:bidi="fa-IR"/>
        </w:rPr>
        <w:t>: الآن تذكر ربّك يا معاوية بعد الهرم والانحطاط , فلِمَ لا كان هذا وغصن الشّباب نظر ريّان ؟! فقيل له : يا معاوية , كأنّك تحبّ الحياة ؟ فقال : لا , ولكن القدوم على الله شديد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ودخل عليه قوم آخرون , فقالوا له : كيف أصبحت يا معاوية ؟ فقال : أصبحت من الدُنيا راحلاً وللإخوان مفارقاً ولسوء ع</w:t>
      </w:r>
      <w:r w:rsidR="006D4D0B">
        <w:rPr>
          <w:rtl/>
          <w:lang w:bidi="fa-IR"/>
        </w:rPr>
        <w:t>ملي ملاق</w:t>
      </w:r>
      <w:r w:rsidR="00ED092B">
        <w:rPr>
          <w:rtl/>
          <w:lang w:bidi="fa-IR"/>
        </w:rPr>
        <w:t>.</w:t>
      </w:r>
      <w:r w:rsidR="006D4D0B">
        <w:rPr>
          <w:rtl/>
          <w:lang w:bidi="fa-IR"/>
        </w:rPr>
        <w:t xml:space="preserve"> ثمّ انصرف النّاس عنه</w:t>
      </w:r>
      <w:r>
        <w:rPr>
          <w:rtl/>
          <w:lang w:bidi="fa-IR"/>
        </w:rPr>
        <w:t xml:space="preserve">, قالت زوجته : فسمعته يقول عند موته : </w:t>
      </w:r>
      <w:r w:rsidRPr="006D4D0B">
        <w:rPr>
          <w:rStyle w:val="libAlaemChar"/>
          <w:rtl/>
        </w:rPr>
        <w:t>(</w:t>
      </w:r>
      <w:r w:rsidRPr="006D4D0B">
        <w:rPr>
          <w:rStyle w:val="libAieChar"/>
          <w:rtl/>
        </w:rPr>
        <w:t xml:space="preserve"> تِلْكَ الدَّارُ الآخِرَةُ نَجْعَلُهَا لِلَّذِينَ لاَ يُرِيدُونَ عُلُوًّا فِي الأَرْضِ وَلاَ فَسَادًا وَالْعَاقِبَةُ لِلْمُتَّقِينَ</w:t>
      </w:r>
      <w:r>
        <w:rPr>
          <w:rtl/>
          <w:lang w:bidi="fa-IR"/>
        </w:rPr>
        <w:t xml:space="preserve"> </w:t>
      </w:r>
      <w:r w:rsidRPr="006D4D0B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سكت فجعلت لا أسمع له كلاماً أبداً , فقلت لوصيف كان عنده : انظر أنائم هو أم يقظان ؟ فنظر إليه فوجده قد مات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مروان بن الحكم</w:t>
      </w:r>
    </w:p>
    <w:p w:rsidR="00E90FE3" w:rsidRDefault="00E90FE3" w:rsidP="00E90FE3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E90FE3">
      <w:pPr>
        <w:pStyle w:val="libFootnote0"/>
        <w:rPr>
          <w:lang w:bidi="fa-IR"/>
        </w:rPr>
      </w:pPr>
      <w:r w:rsidRPr="00E90FE3">
        <w:rPr>
          <w:rtl/>
        </w:rPr>
        <w:t>(1)</w:t>
      </w:r>
      <w:r>
        <w:rPr>
          <w:rtl/>
          <w:lang w:bidi="fa-IR"/>
        </w:rPr>
        <w:t xml:space="preserve"> سورة الحاقة /27- 28</w:t>
      </w:r>
      <w:r w:rsidR="00ED092B">
        <w:rPr>
          <w:rtl/>
          <w:lang w:bidi="fa-IR"/>
        </w:rPr>
        <w:t>.</w:t>
      </w:r>
    </w:p>
    <w:p w:rsidR="001E6529" w:rsidRDefault="001E6529" w:rsidP="00E90FE3">
      <w:pPr>
        <w:pStyle w:val="libFootnote0"/>
        <w:rPr>
          <w:lang w:bidi="fa-IR"/>
        </w:rPr>
      </w:pPr>
      <w:r w:rsidRPr="00E90FE3">
        <w:rPr>
          <w:rtl/>
        </w:rPr>
        <w:t>(2)</w:t>
      </w:r>
      <w:r>
        <w:rPr>
          <w:rtl/>
          <w:lang w:bidi="fa-IR"/>
        </w:rPr>
        <w:t xml:space="preserve"> سورة القصص / 83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E90FE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</w:t>
      </w:r>
      <w:r w:rsidR="00E90FE3">
        <w:rPr>
          <w:rFonts w:hint="cs"/>
          <w:rtl/>
          <w:lang w:bidi="fa-IR"/>
        </w:rPr>
        <w:t>ـ</w:t>
      </w:r>
      <w:r>
        <w:rPr>
          <w:rtl/>
          <w:lang w:bidi="fa-IR"/>
        </w:rPr>
        <w:t>مّا مرض مرضه الذي مات فيه , مرّ على غسّال يغسل ثياباً بجانب نهر في دمشق , فنظر إليه وهو يلوي ثوباً بيده ثمّ يضرب به في المسلّة , فقال مروان : ليتني كنت غسّالاً آكل من كسب يدي يوماً بيوم ولم أكن والياً على ال</w:t>
      </w:r>
      <w:r w:rsidR="00E90FE3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! قال : فبلغ كلامه إلى أبي حازم الغسّال , فقال : الحمد لله الذي جعل الملوك إذا حضرهم الموت يتمنون ما نحن فيه من الغسل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فدخلوا عليه إخوانه يعودونه في مرضه , فقالوا له : كيف نجدك يا أمير ؟ قال : تجدوني كما قال الله تعالى : </w:t>
      </w:r>
      <w:r w:rsidRPr="00E90FE3">
        <w:rPr>
          <w:rStyle w:val="libAlaemChar"/>
          <w:rtl/>
        </w:rPr>
        <w:t>(</w:t>
      </w:r>
      <w:r w:rsidRPr="00E90FE3">
        <w:rPr>
          <w:rStyle w:val="libAieChar"/>
          <w:rtl/>
        </w:rPr>
        <w:t xml:space="preserve"> وَلَقَدْ جِئْتُمُونَا فُرَادَى‏ كَمَا خَلَقْنَاكُمْ أَوّلَ مَرّةٍ وَتَرَكْتُم مَا خَوّلْنَاكُمْ وَرَاءَ ظُهُورِكُمْ </w:t>
      </w:r>
      <w:r w:rsidRPr="00E90FE3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بكى فقيل له : وما يبكيك يا أمير ؟ فقال : ما أبكي جزعاً على الدُنيا , ولكن عهد إلينا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قال : (( يكون بلغة أحدكم من الدُنيا كزاد راكب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وا بُعد سفراه ! وا قلّة زاداه ! ثمّ اُغمي عليه فمات </w:t>
      </w:r>
      <w:r w:rsidRPr="00A93748">
        <w:rPr>
          <w:rStyle w:val="libNormalChar"/>
          <w:rtl/>
        </w:rPr>
        <w:t xml:space="preserve">لا </w:t>
      </w:r>
      <w:r w:rsidR="00A52983" w:rsidRPr="00A93748">
        <w:rPr>
          <w:rStyle w:val="libNormalChar"/>
          <w:rtl/>
        </w:rPr>
        <w:t>رحمه‌</w:t>
      </w:r>
      <w:r w:rsidR="00A93748">
        <w:rPr>
          <w:rStyle w:val="libNormalChar"/>
          <w:rFonts w:hint="cs"/>
          <w:rtl/>
        </w:rPr>
        <w:t xml:space="preserve"> </w:t>
      </w:r>
      <w:r w:rsidR="00A52983" w:rsidRPr="00A93748">
        <w:rPr>
          <w:rStyle w:val="libNormalChar"/>
          <w:rtl/>
        </w:rPr>
        <w:t>الله</w:t>
      </w:r>
      <w:r w:rsidR="00ED092B">
        <w:rPr>
          <w:rStyle w:val="libNormalChar"/>
          <w:rtl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عمرو بن العاص , فإنّه ل</w:t>
      </w:r>
      <w:r w:rsidR="009C73B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دنت منه الوفاة وقد نظر إلى خزائنه وصناديق ماله , قال : مَن يأخذها بما فيها ؟ وليتني كنت أعيش أبداً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فبكت امرأته , فقال لها : إن كنت باكية فابكي على نفسك ؟ ثمّ اُغمي عليه فمات لا </w:t>
      </w:r>
      <w:r w:rsidR="00A52983" w:rsidRPr="009C73B0">
        <w:rPr>
          <w:rtl/>
        </w:rPr>
        <w:t>رحمه</w:t>
      </w:r>
      <w:r w:rsidR="009C73B0">
        <w:rPr>
          <w:rFonts w:hint="cs"/>
          <w:rtl/>
        </w:rPr>
        <w:t xml:space="preserve"> </w:t>
      </w:r>
      <w:r w:rsidR="00A52983" w:rsidRPr="009C73B0">
        <w:rPr>
          <w:rtl/>
        </w:rPr>
        <w:t>‌الله</w:t>
      </w:r>
      <w:r w:rsidRPr="009C73B0">
        <w:rPr>
          <w:rtl/>
        </w:rPr>
        <w:t xml:space="preserve"> تع</w:t>
      </w:r>
      <w:r>
        <w:rPr>
          <w:rtl/>
          <w:lang w:bidi="fa-IR"/>
        </w:rPr>
        <w:t>الى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المأمون ل</w:t>
      </w:r>
      <w:r w:rsidR="009C73B0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ذنت منه الوفاة وأيس من الحياة , فرش رماداً واضطجع عليه </w:t>
      </w:r>
      <w:r w:rsidR="009C73B0">
        <w:rPr>
          <w:rtl/>
          <w:lang w:bidi="fa-IR"/>
        </w:rPr>
        <w:t>وجعل يقول : يا مَن لا يزول ملكه</w:t>
      </w:r>
      <w:r>
        <w:rPr>
          <w:rtl/>
          <w:lang w:bidi="fa-IR"/>
        </w:rPr>
        <w:t>, ارحم مَن قد زال ملكه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فقيل له : لا بأ</w:t>
      </w:r>
      <w:r w:rsidR="009C73B0">
        <w:rPr>
          <w:rtl/>
          <w:lang w:bidi="fa-IR"/>
        </w:rPr>
        <w:t>س عليك</w:t>
      </w:r>
      <w:r w:rsidR="00ED092B">
        <w:rPr>
          <w:rtl/>
          <w:lang w:bidi="fa-IR"/>
        </w:rPr>
        <w:t>.</w:t>
      </w:r>
      <w:r w:rsidR="009C73B0">
        <w:rPr>
          <w:rtl/>
          <w:lang w:bidi="fa-IR"/>
        </w:rPr>
        <w:t xml:space="preserve"> فقال : ليس إل</w:t>
      </w:r>
      <w:r w:rsidR="009C73B0">
        <w:rPr>
          <w:rFonts w:hint="cs"/>
          <w:rtl/>
          <w:lang w:bidi="fa-IR"/>
        </w:rPr>
        <w:t>ّ</w:t>
      </w:r>
      <w:r w:rsidR="009C73B0">
        <w:rPr>
          <w:rtl/>
          <w:lang w:bidi="fa-IR"/>
        </w:rPr>
        <w:t>ا</w:t>
      </w:r>
      <w:r>
        <w:rPr>
          <w:rtl/>
          <w:lang w:bidi="fa-IR"/>
        </w:rPr>
        <w:t xml:space="preserve"> هذا , لقد ذهبت منّي الدُنيا والآخرة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اُغمي عليه فمات </w:t>
      </w:r>
      <w:r w:rsidRPr="009C73B0">
        <w:rPr>
          <w:rtl/>
        </w:rPr>
        <w:t xml:space="preserve">لا </w:t>
      </w:r>
      <w:r w:rsidR="00A52983" w:rsidRPr="009C73B0">
        <w:rPr>
          <w:rtl/>
        </w:rPr>
        <w:t>رحمه</w:t>
      </w:r>
      <w:r w:rsidR="009C73B0">
        <w:rPr>
          <w:rFonts w:hint="cs"/>
          <w:rtl/>
        </w:rPr>
        <w:t xml:space="preserve"> </w:t>
      </w:r>
      <w:r w:rsidR="00A52983" w:rsidRPr="009C73B0">
        <w:rPr>
          <w:rtl/>
        </w:rPr>
        <w:t>‌الله</w:t>
      </w:r>
      <w:r w:rsidRPr="009C73B0">
        <w:rPr>
          <w:rtl/>
        </w:rPr>
        <w:t xml:space="preserve"> تعالى</w:t>
      </w:r>
      <w:r w:rsidR="00ED092B">
        <w:rPr>
          <w:rtl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الحجاج بن عُبيدة الثّقفي , فإنّه كان يقول عند موته : اللّهمّ اغفر لي , فإنّ الخلق مجتمعون على أنّك لا تغفر لي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اُغمي عليه فما</w:t>
      </w:r>
      <w:r w:rsidRPr="009C73B0">
        <w:rPr>
          <w:rtl/>
        </w:rPr>
        <w:t xml:space="preserve">ت لا </w:t>
      </w:r>
      <w:r w:rsidR="00A52983" w:rsidRPr="009C73B0">
        <w:rPr>
          <w:rtl/>
        </w:rPr>
        <w:t>رحمه</w:t>
      </w:r>
      <w:r w:rsidR="009C73B0">
        <w:rPr>
          <w:rFonts w:hint="cs"/>
          <w:rtl/>
        </w:rPr>
        <w:t xml:space="preserve"> </w:t>
      </w:r>
      <w:r w:rsidR="00A52983" w:rsidRPr="009C73B0">
        <w:rPr>
          <w:rtl/>
        </w:rPr>
        <w:t>‌الله</w:t>
      </w:r>
      <w:r w:rsidRPr="009C73B0">
        <w:rPr>
          <w:rtl/>
        </w:rPr>
        <w:t xml:space="preserve"> تع</w:t>
      </w:r>
      <w:r>
        <w:rPr>
          <w:rtl/>
          <w:lang w:bidi="fa-IR"/>
        </w:rPr>
        <w:t>الى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الشّمر اللعين , فإنّه كان عاقبته أن قتله ال</w:t>
      </w:r>
      <w:r w:rsidR="009C73B0">
        <w:rPr>
          <w:rFonts w:hint="cs"/>
          <w:rtl/>
          <w:lang w:bidi="fa-IR"/>
        </w:rPr>
        <w:t>ـ</w:t>
      </w:r>
      <w:r>
        <w:rPr>
          <w:rtl/>
          <w:lang w:bidi="fa-IR"/>
        </w:rPr>
        <w:t>مُختار أشرّ قتلة , وأحرق داره بمن فيها من أهله وعشيرته , ألا لعنة الله على الكافرين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8253F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08253F" w:rsidRDefault="0008253F" w:rsidP="00197A0A">
            <w:pPr>
              <w:pStyle w:val="libPoem"/>
            </w:pPr>
            <w:r>
              <w:rPr>
                <w:rtl/>
                <w:lang w:bidi="fa-IR"/>
              </w:rPr>
              <w:t>ستعلم أمة قتلت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8253F" w:rsidRDefault="0008253F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8253F" w:rsidRDefault="0008253F" w:rsidP="00197A0A">
            <w:pPr>
              <w:pStyle w:val="libPoem"/>
            </w:pPr>
            <w:r>
              <w:rPr>
                <w:rtl/>
                <w:lang w:bidi="fa-IR"/>
              </w:rPr>
              <w:t>بأن عذاب قاتله وبيل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53F" w:rsidTr="00197A0A">
        <w:trPr>
          <w:trHeight w:val="350"/>
        </w:trPr>
        <w:tc>
          <w:tcPr>
            <w:tcW w:w="3920" w:type="dxa"/>
          </w:tcPr>
          <w:p w:rsidR="0008253F" w:rsidRDefault="0008253F" w:rsidP="00197A0A">
            <w:pPr>
              <w:pStyle w:val="libPoem"/>
            </w:pPr>
            <w:r>
              <w:rPr>
                <w:rtl/>
                <w:lang w:bidi="fa-IR"/>
              </w:rPr>
              <w:t>إذا عرضوا على الرحمن صفاً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53F" w:rsidRDefault="0008253F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53F" w:rsidRDefault="0008253F" w:rsidP="00197A0A">
            <w:pPr>
              <w:pStyle w:val="libPoem"/>
            </w:pPr>
            <w:r>
              <w:rPr>
                <w:rtl/>
                <w:lang w:bidi="fa-IR"/>
              </w:rPr>
              <w:t>وجاءت ثمّ فاطمة البتول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53F" w:rsidTr="00197A0A">
        <w:trPr>
          <w:trHeight w:val="350"/>
        </w:trPr>
        <w:tc>
          <w:tcPr>
            <w:tcW w:w="3920" w:type="dxa"/>
          </w:tcPr>
          <w:p w:rsidR="0008253F" w:rsidRDefault="000A1E0A" w:rsidP="00197A0A">
            <w:pPr>
              <w:pStyle w:val="libPoem"/>
            </w:pPr>
            <w:r>
              <w:rPr>
                <w:rtl/>
                <w:lang w:bidi="fa-IR"/>
              </w:rPr>
              <w:t>وفي يدها قميص السبط تشكو</w:t>
            </w:r>
            <w:r w:rsidR="000825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53F" w:rsidRDefault="0008253F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53F" w:rsidRDefault="000A1E0A" w:rsidP="00197A0A">
            <w:pPr>
              <w:pStyle w:val="libPoem"/>
            </w:pPr>
            <w:r>
              <w:rPr>
                <w:rtl/>
                <w:lang w:bidi="fa-IR"/>
              </w:rPr>
              <w:t>ظلامتها فينصفها الجليل</w:t>
            </w:r>
            <w:r w:rsidR="000825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53F" w:rsidTr="00197A0A">
        <w:trPr>
          <w:trHeight w:val="350"/>
        </w:trPr>
        <w:tc>
          <w:tcPr>
            <w:tcW w:w="3920" w:type="dxa"/>
          </w:tcPr>
          <w:p w:rsidR="0008253F" w:rsidRDefault="00410600" w:rsidP="00197A0A">
            <w:pPr>
              <w:pStyle w:val="libPoem"/>
            </w:pPr>
            <w:r>
              <w:rPr>
                <w:rtl/>
                <w:lang w:bidi="fa-IR"/>
              </w:rPr>
              <w:t>ويهوي الظّالمين بها جميعاً</w:t>
            </w:r>
            <w:r w:rsidR="000825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253F" w:rsidRDefault="0008253F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253F" w:rsidRDefault="00410600" w:rsidP="00197A0A">
            <w:pPr>
              <w:pStyle w:val="libPoem"/>
            </w:pPr>
            <w:r>
              <w:rPr>
                <w:rtl/>
                <w:lang w:bidi="fa-IR"/>
              </w:rPr>
              <w:t>إلى قعر الجحيم لهم عويل</w:t>
            </w:r>
            <w:r w:rsidR="000825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فعلى الأطائب من أهل بيت الرّسول فليبك الباكون , وإيّاهم فليندب النّادبون , ولمثلهم تذرف الدّموع من العيون , أو لا تكونون كبعض مادحيهم حيث عرته</w:t>
      </w:r>
    </w:p>
    <w:p w:rsidR="0008253F" w:rsidRDefault="0008253F" w:rsidP="0008253F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08253F">
      <w:pPr>
        <w:pStyle w:val="libFootnote0"/>
        <w:rPr>
          <w:lang w:bidi="fa-IR"/>
        </w:rPr>
      </w:pPr>
      <w:r w:rsidRPr="0008253F">
        <w:rPr>
          <w:rtl/>
        </w:rPr>
        <w:t>(1)</w:t>
      </w:r>
      <w:r>
        <w:rPr>
          <w:rtl/>
          <w:lang w:bidi="fa-IR"/>
        </w:rPr>
        <w:t xml:space="preserve"> سورة الأنعام / 94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6217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الأحزان والأشجان , فنظم وقال فيهم :</w:t>
      </w:r>
    </w:p>
    <w:p w:rsidR="00C54F79" w:rsidRDefault="001E6529" w:rsidP="00162179">
      <w:pPr>
        <w:pStyle w:val="libCenter"/>
        <w:rPr>
          <w:lang w:bidi="fa-IR"/>
        </w:rPr>
      </w:pPr>
      <w:r>
        <w:rPr>
          <w:rtl/>
          <w:lang w:bidi="fa-IR"/>
        </w:rPr>
        <w:t>القصيدة للشيخ صالح بن عبد الوهاب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62179" w:rsidTr="00325DF1">
        <w:trPr>
          <w:trHeight w:val="350"/>
        </w:trPr>
        <w:tc>
          <w:tcPr>
            <w:tcW w:w="4219" w:type="dxa"/>
            <w:shd w:val="clear" w:color="auto" w:fill="auto"/>
          </w:tcPr>
          <w:p w:rsidR="00162179" w:rsidRDefault="00162179" w:rsidP="00197A0A">
            <w:pPr>
              <w:pStyle w:val="libPoem"/>
            </w:pPr>
            <w:r>
              <w:rPr>
                <w:rtl/>
                <w:lang w:bidi="fa-IR"/>
              </w:rPr>
              <w:t>نوحوا يا شيعة المولى أبا الحسن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62179" w:rsidRDefault="00162179" w:rsidP="00197A0A">
            <w:pPr>
              <w:pStyle w:val="libPoem"/>
            </w:pPr>
            <w:r>
              <w:rPr>
                <w:rtl/>
                <w:lang w:bidi="fa-IR"/>
              </w:rPr>
              <w:t>على الحُسين غريب الدار والوطن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rPr>
          <w:trHeight w:val="350"/>
        </w:trPr>
        <w:tc>
          <w:tcPr>
            <w:tcW w:w="4219" w:type="dxa"/>
          </w:tcPr>
          <w:p w:rsidR="00162179" w:rsidRDefault="00162179" w:rsidP="00197A0A">
            <w:pPr>
              <w:pStyle w:val="libPoem"/>
            </w:pPr>
            <w:r>
              <w:rPr>
                <w:rtl/>
                <w:lang w:bidi="fa-IR"/>
              </w:rPr>
              <w:t>وابكوا عليه طريحاً بالطفوف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162179" w:rsidP="00197A0A">
            <w:pPr>
              <w:pStyle w:val="libPoem"/>
            </w:pPr>
            <w:r>
              <w:rPr>
                <w:rtl/>
                <w:lang w:bidi="fa-IR"/>
              </w:rPr>
              <w:t>الرمضاء مختضب الأوداج والذقن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rPr>
          <w:trHeight w:val="350"/>
        </w:trPr>
        <w:tc>
          <w:tcPr>
            <w:tcW w:w="4219" w:type="dxa"/>
          </w:tcPr>
          <w:p w:rsidR="00162179" w:rsidRDefault="00162179" w:rsidP="00197A0A">
            <w:pPr>
              <w:pStyle w:val="libPoem"/>
            </w:pPr>
            <w:r>
              <w:rPr>
                <w:rtl/>
                <w:lang w:bidi="fa-IR"/>
              </w:rPr>
              <w:t>وابكوا على صدره بالطف ترضضه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86312E" w:rsidP="00197A0A">
            <w:pPr>
              <w:pStyle w:val="libPoem"/>
            </w:pPr>
            <w:r>
              <w:rPr>
                <w:rtl/>
                <w:lang w:bidi="fa-IR"/>
              </w:rPr>
              <w:t>خيول أهل الخنا والحقد والإحن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rPr>
          <w:trHeight w:val="350"/>
        </w:trPr>
        <w:tc>
          <w:tcPr>
            <w:tcW w:w="4219" w:type="dxa"/>
          </w:tcPr>
          <w:p w:rsidR="00162179" w:rsidRDefault="002033BA" w:rsidP="00197A0A">
            <w:pPr>
              <w:pStyle w:val="libPoem"/>
            </w:pPr>
            <w:r>
              <w:rPr>
                <w:rtl/>
                <w:lang w:bidi="fa-IR"/>
              </w:rPr>
              <w:t>وابكوا على رأسه بالرمح مشتهراً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0B15FC" w:rsidP="00197A0A">
            <w:pPr>
              <w:pStyle w:val="libPoem"/>
            </w:pPr>
            <w:r>
              <w:rPr>
                <w:rtl/>
                <w:lang w:bidi="fa-IR"/>
              </w:rPr>
              <w:t>إلى يزيد اللعين الفاجر الكني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rPr>
          <w:trHeight w:val="350"/>
        </w:trPr>
        <w:tc>
          <w:tcPr>
            <w:tcW w:w="4219" w:type="dxa"/>
          </w:tcPr>
          <w:p w:rsidR="00162179" w:rsidRDefault="000B15FC" w:rsidP="00197A0A">
            <w:pPr>
              <w:pStyle w:val="libPoem"/>
            </w:pPr>
            <w:r>
              <w:rPr>
                <w:rtl/>
                <w:lang w:bidi="fa-IR"/>
              </w:rPr>
              <w:t>وابكوا بنات رسول الله بين بني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0B15FC" w:rsidP="00197A0A">
            <w:pPr>
              <w:pStyle w:val="libPoem"/>
            </w:pPr>
            <w:r>
              <w:rPr>
                <w:rtl/>
                <w:lang w:bidi="fa-IR"/>
              </w:rPr>
              <w:t>اللئام يشهرن في الأمصار والمدن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FB5C5D" w:rsidP="00197A0A">
            <w:pPr>
              <w:pStyle w:val="libPoem"/>
            </w:pPr>
            <w:r>
              <w:rPr>
                <w:rtl/>
                <w:lang w:bidi="fa-IR"/>
              </w:rPr>
              <w:t>وابكوا على السيد السجاد معتقلاً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FB5C5D" w:rsidP="00197A0A">
            <w:pPr>
              <w:pStyle w:val="libPoem"/>
            </w:pPr>
            <w:r>
              <w:rPr>
                <w:rtl/>
                <w:lang w:bidi="fa-IR"/>
              </w:rPr>
              <w:t>في أسره مستذلاً ناحل البدن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9115E7" w:rsidP="00197A0A">
            <w:pPr>
              <w:pStyle w:val="libPoem"/>
            </w:pPr>
            <w:r>
              <w:rPr>
                <w:rtl/>
                <w:lang w:bidi="fa-IR"/>
              </w:rPr>
              <w:t>وا حر قلباه وا حزني لا بنته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9115E7" w:rsidP="00197A0A">
            <w:pPr>
              <w:pStyle w:val="libPoem"/>
            </w:pPr>
            <w:r>
              <w:rPr>
                <w:rtl/>
                <w:lang w:bidi="fa-IR"/>
              </w:rPr>
              <w:t>سكينة حاسراً والدمع كالمزن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3A04D0" w:rsidP="00197A0A">
            <w:pPr>
              <w:pStyle w:val="libPoem"/>
            </w:pPr>
            <w:r>
              <w:rPr>
                <w:rtl/>
                <w:lang w:bidi="fa-IR"/>
              </w:rPr>
              <w:t>تقول واضيتي بعد الحُسين أبي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3A04D0" w:rsidP="00197A0A">
            <w:pPr>
              <w:pStyle w:val="libPoem"/>
            </w:pPr>
            <w:r>
              <w:rPr>
                <w:rtl/>
                <w:lang w:bidi="fa-IR"/>
              </w:rPr>
              <w:t>وا ذلتي وا عنا قلبي ووا حزني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3A04D0" w:rsidP="00197A0A">
            <w:pPr>
              <w:pStyle w:val="libPoem"/>
            </w:pPr>
            <w:r>
              <w:rPr>
                <w:rtl/>
                <w:lang w:bidi="fa-IR"/>
              </w:rPr>
              <w:t>أبعد صوني وخدري والحجاب أرى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3A04D0" w:rsidP="00197A0A">
            <w:pPr>
              <w:pStyle w:val="libPoem"/>
            </w:pPr>
            <w:r>
              <w:rPr>
                <w:rtl/>
                <w:lang w:bidi="fa-IR"/>
              </w:rPr>
              <w:t>جهراً وينظرني الطاغي ويرمقني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294AEC" w:rsidP="00197A0A">
            <w:pPr>
              <w:pStyle w:val="libPoem"/>
            </w:pPr>
            <w:r>
              <w:rPr>
                <w:rtl/>
                <w:lang w:bidi="fa-IR"/>
              </w:rPr>
              <w:t>والطهر فاطمة الصغرى تنوح على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294AEC" w:rsidP="00197A0A">
            <w:pPr>
              <w:pStyle w:val="libPoem"/>
            </w:pPr>
            <w:r>
              <w:rPr>
                <w:rtl/>
                <w:lang w:bidi="fa-IR"/>
              </w:rPr>
              <w:t>الحُسين نوح كئيب القلب ذي شجن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294AEC" w:rsidP="00197A0A">
            <w:pPr>
              <w:pStyle w:val="libPoem"/>
            </w:pPr>
            <w:r>
              <w:rPr>
                <w:rtl/>
                <w:lang w:bidi="fa-IR"/>
              </w:rPr>
              <w:t>وتستغيث أباها يا أباه ترى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294AEC" w:rsidP="00197A0A">
            <w:pPr>
              <w:pStyle w:val="libPoem"/>
            </w:pPr>
            <w:r>
              <w:rPr>
                <w:rtl/>
                <w:lang w:bidi="fa-IR"/>
              </w:rPr>
              <w:t>من ذا يجود على يتمي فيرحمني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7A5148" w:rsidP="00197A0A">
            <w:pPr>
              <w:pStyle w:val="libPoem"/>
            </w:pPr>
            <w:r>
              <w:rPr>
                <w:rtl/>
                <w:lang w:bidi="fa-IR"/>
              </w:rPr>
              <w:t>وزينب أخته للخد لاطمة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7A5148" w:rsidP="00197A0A">
            <w:pPr>
              <w:pStyle w:val="libPoem"/>
            </w:pPr>
            <w:r>
              <w:rPr>
                <w:rtl/>
                <w:lang w:bidi="fa-IR"/>
              </w:rPr>
              <w:t>تشكو إليه بقلب موجع حزن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7A5148" w:rsidP="00197A0A">
            <w:pPr>
              <w:pStyle w:val="libPoem"/>
            </w:pPr>
            <w:r>
              <w:rPr>
                <w:rtl/>
                <w:lang w:bidi="fa-IR"/>
              </w:rPr>
              <w:t>أيا أخي يا ضيا عيني ويا أملي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7A5148" w:rsidP="00197A0A">
            <w:pPr>
              <w:pStyle w:val="libPoem"/>
            </w:pPr>
            <w:r>
              <w:rPr>
                <w:rtl/>
                <w:lang w:bidi="fa-IR"/>
              </w:rPr>
              <w:t>فقدانكم يا كفيل اليوم ضيعني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ED3748" w:rsidP="00197A0A">
            <w:pPr>
              <w:pStyle w:val="libPoem"/>
            </w:pPr>
            <w:r>
              <w:rPr>
                <w:rtl/>
                <w:lang w:bidi="fa-IR"/>
              </w:rPr>
              <w:t>يا واحدي يابن أمي يا حسين أما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ED3748" w:rsidP="00197A0A">
            <w:pPr>
              <w:pStyle w:val="libPoem"/>
            </w:pPr>
            <w:r>
              <w:rPr>
                <w:rtl/>
                <w:lang w:bidi="fa-IR"/>
              </w:rPr>
              <w:t>ترى مقامي أيا حصني ومرتكن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179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162179" w:rsidRDefault="004253C0" w:rsidP="00197A0A">
            <w:pPr>
              <w:pStyle w:val="libPoem"/>
            </w:pPr>
            <w:r>
              <w:rPr>
                <w:rtl/>
                <w:lang w:bidi="fa-IR"/>
              </w:rPr>
              <w:t>أمسيت بين الأعادي لا كفيل ولا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62179" w:rsidRDefault="00162179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62179" w:rsidRDefault="004253C0" w:rsidP="00197A0A">
            <w:pPr>
              <w:pStyle w:val="libPoem"/>
            </w:pPr>
            <w:r>
              <w:rPr>
                <w:rtl/>
                <w:lang w:bidi="fa-IR"/>
              </w:rPr>
              <w:t>مساعد في ملماتي يساعدني</w:t>
            </w:r>
            <w:r w:rsidR="001621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DF1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325DF1" w:rsidRDefault="00325DF1" w:rsidP="00197A0A">
            <w:pPr>
              <w:pStyle w:val="libPoem"/>
            </w:pPr>
            <w:r>
              <w:rPr>
                <w:rtl/>
                <w:lang w:bidi="fa-IR"/>
              </w:rPr>
              <w:t>يا كافلي يا أخي ما كان في خلدي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5DF1" w:rsidRDefault="00325DF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5DF1" w:rsidRDefault="00325DF1" w:rsidP="00197A0A">
            <w:pPr>
              <w:pStyle w:val="libPoem"/>
            </w:pPr>
            <w:r>
              <w:rPr>
                <w:rtl/>
                <w:lang w:bidi="fa-IR"/>
              </w:rPr>
              <w:t>إنّي أراك ومنك الرأس في لدن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DF1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325DF1" w:rsidRDefault="00325DF1" w:rsidP="00197A0A">
            <w:pPr>
              <w:pStyle w:val="libPoem"/>
            </w:pPr>
            <w:r>
              <w:rPr>
                <w:rtl/>
                <w:lang w:bidi="fa-IR"/>
              </w:rPr>
              <w:t>كلا ولا خلت يا حصني وملتجئي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5DF1" w:rsidRDefault="00325DF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5DF1" w:rsidRDefault="00325DF1" w:rsidP="00197A0A">
            <w:pPr>
              <w:pStyle w:val="libPoem"/>
            </w:pPr>
            <w:r>
              <w:rPr>
                <w:rtl/>
                <w:lang w:bidi="fa-IR"/>
              </w:rPr>
              <w:t>هتكي وسبي ولا بعدي عن الوطن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DF1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325DF1" w:rsidRDefault="00325DF1" w:rsidP="00197A0A">
            <w:pPr>
              <w:pStyle w:val="libPoem"/>
            </w:pPr>
            <w:r>
              <w:rPr>
                <w:rtl/>
                <w:lang w:bidi="fa-IR"/>
              </w:rPr>
              <w:t>يا ليت عيني قبل الآن قد عميت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5DF1" w:rsidRDefault="00325DF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5DF1" w:rsidRDefault="00325DF1" w:rsidP="00197A0A">
            <w:pPr>
              <w:pStyle w:val="libPoem"/>
            </w:pPr>
            <w:r>
              <w:rPr>
                <w:rtl/>
                <w:lang w:bidi="fa-IR"/>
              </w:rPr>
              <w:t>وليتني قبل هذا اليوم لم أكن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DF1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325DF1" w:rsidRDefault="00AD0B4C" w:rsidP="00197A0A">
            <w:pPr>
              <w:pStyle w:val="libPoem"/>
            </w:pPr>
            <w:r>
              <w:rPr>
                <w:rtl/>
                <w:lang w:bidi="fa-IR"/>
              </w:rPr>
              <w:t>أيا بن امي قد أورثتني كمداً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5DF1" w:rsidRDefault="00325DF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5DF1" w:rsidRDefault="00AD0B4C" w:rsidP="00197A0A">
            <w:pPr>
              <w:pStyle w:val="libPoem"/>
            </w:pPr>
            <w:r>
              <w:rPr>
                <w:rtl/>
                <w:lang w:bidi="fa-IR"/>
              </w:rPr>
              <w:t>أو هي فؤادي وابلاني وانحلني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DF1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325DF1" w:rsidRDefault="00AD0B4C" w:rsidP="00197A0A">
            <w:pPr>
              <w:pStyle w:val="libPoem"/>
            </w:pPr>
            <w:r>
              <w:rPr>
                <w:rtl/>
                <w:lang w:bidi="fa-IR"/>
              </w:rPr>
              <w:t>أيا كفيلي لقد عز الكفيل فمن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5DF1" w:rsidRDefault="00325DF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5DF1" w:rsidRDefault="00AD0B4C" w:rsidP="00197A0A">
            <w:pPr>
              <w:pStyle w:val="libPoem"/>
            </w:pPr>
            <w:r>
              <w:rPr>
                <w:rtl/>
                <w:lang w:bidi="fa-IR"/>
              </w:rPr>
              <w:t>أرى نصيراً على الأعداء ينصرني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DF1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325DF1" w:rsidRDefault="007A5351" w:rsidP="00197A0A">
            <w:pPr>
              <w:pStyle w:val="libPoem"/>
            </w:pPr>
            <w:r>
              <w:rPr>
                <w:rtl/>
                <w:lang w:bidi="fa-IR"/>
              </w:rPr>
              <w:t>أيا نصيري لقد عز النصير فلا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5DF1" w:rsidRDefault="00325DF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5DF1" w:rsidRDefault="007A5351" w:rsidP="00197A0A">
            <w:pPr>
              <w:pStyle w:val="libPoem"/>
            </w:pPr>
            <w:r>
              <w:rPr>
                <w:rtl/>
                <w:lang w:bidi="fa-IR"/>
              </w:rPr>
              <w:t>أرى نصيرا على الأعداء ينصرني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DF1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325DF1" w:rsidRDefault="00CA3791" w:rsidP="00197A0A">
            <w:pPr>
              <w:pStyle w:val="libPoem"/>
            </w:pPr>
            <w:r>
              <w:rPr>
                <w:rtl/>
                <w:lang w:bidi="fa-IR"/>
              </w:rPr>
              <w:t>وا ذلتي يا أخي من بعد عزك لي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5DF1" w:rsidRDefault="00325DF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5DF1" w:rsidRDefault="00CA3791" w:rsidP="00197A0A">
            <w:pPr>
              <w:pStyle w:val="libPoem"/>
            </w:pPr>
            <w:r>
              <w:rPr>
                <w:rtl/>
                <w:lang w:bidi="fa-IR"/>
              </w:rPr>
              <w:t>هتكت بين أهل الظغن والأحن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DF1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325DF1" w:rsidRDefault="00CA3791" w:rsidP="00197A0A">
            <w:pPr>
              <w:pStyle w:val="libPoem"/>
            </w:pPr>
            <w:r>
              <w:rPr>
                <w:rtl/>
                <w:lang w:bidi="fa-IR"/>
              </w:rPr>
              <w:t>يا ليتني قبل هذا ايوم في جدث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5DF1" w:rsidRDefault="00325DF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5DF1" w:rsidRDefault="00CA3791" w:rsidP="00197A0A">
            <w:pPr>
              <w:pStyle w:val="libPoem"/>
            </w:pPr>
            <w:r>
              <w:rPr>
                <w:rtl/>
                <w:lang w:bidi="fa-IR"/>
              </w:rPr>
              <w:t>ولا أراك خضيب الشيب والذقن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DF1" w:rsidTr="00325DF1">
        <w:tblPrEx>
          <w:tblLook w:val="04A0"/>
        </w:tblPrEx>
        <w:trPr>
          <w:trHeight w:val="350"/>
        </w:trPr>
        <w:tc>
          <w:tcPr>
            <w:tcW w:w="4219" w:type="dxa"/>
          </w:tcPr>
          <w:p w:rsidR="00325DF1" w:rsidRDefault="00CA3791" w:rsidP="00197A0A">
            <w:pPr>
              <w:pStyle w:val="libPoem"/>
            </w:pPr>
            <w:r>
              <w:rPr>
                <w:rtl/>
                <w:lang w:bidi="fa-IR"/>
              </w:rPr>
              <w:t>وأم كلثوم تدعو وهي باكية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25DF1" w:rsidRDefault="00325DF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25DF1" w:rsidRDefault="00CA3791" w:rsidP="00197A0A">
            <w:pPr>
              <w:pStyle w:val="libPoem"/>
            </w:pPr>
            <w:r>
              <w:rPr>
                <w:rtl/>
                <w:lang w:bidi="fa-IR"/>
              </w:rPr>
              <w:t>بمدمع هامل كالعارض الهتن</w:t>
            </w:r>
            <w:r w:rsidR="00325DF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F75B1" w:rsidTr="00C5718A">
        <w:trPr>
          <w:trHeight w:val="350"/>
        </w:trPr>
        <w:tc>
          <w:tcPr>
            <w:tcW w:w="4219" w:type="dxa"/>
            <w:shd w:val="clear" w:color="auto" w:fill="auto"/>
          </w:tcPr>
          <w:p w:rsidR="00FF75B1" w:rsidRDefault="00FF75B1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أخي أخي يابن أمي يا حسين لقد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FF75B1" w:rsidRDefault="00FF75B1" w:rsidP="00197A0A">
            <w:pPr>
              <w:pStyle w:val="libPoem"/>
            </w:pPr>
            <w:r>
              <w:rPr>
                <w:rtl/>
                <w:lang w:bidi="fa-IR"/>
              </w:rPr>
              <w:t>تجددت لي أحزان على حزن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rPr>
          <w:trHeight w:val="350"/>
        </w:trPr>
        <w:tc>
          <w:tcPr>
            <w:tcW w:w="4219" w:type="dxa"/>
          </w:tcPr>
          <w:p w:rsidR="00FF75B1" w:rsidRDefault="00FF75B1" w:rsidP="00197A0A">
            <w:pPr>
              <w:pStyle w:val="libPoem"/>
            </w:pPr>
            <w:r>
              <w:rPr>
                <w:rtl/>
                <w:lang w:bidi="fa-IR"/>
              </w:rPr>
              <w:t>أخي أخي بعد جدّي والوصي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FF75B1" w:rsidP="00197A0A">
            <w:pPr>
              <w:pStyle w:val="libPoem"/>
            </w:pPr>
            <w:r>
              <w:rPr>
                <w:rtl/>
                <w:lang w:bidi="fa-IR"/>
              </w:rPr>
              <w:t>وفقدكم لثياب الحزن ألبسني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rPr>
          <w:trHeight w:val="350"/>
        </w:trPr>
        <w:tc>
          <w:tcPr>
            <w:tcW w:w="4219" w:type="dxa"/>
          </w:tcPr>
          <w:p w:rsidR="00FF75B1" w:rsidRDefault="00FF75B1" w:rsidP="00197A0A">
            <w:pPr>
              <w:pStyle w:val="libPoem"/>
            </w:pPr>
            <w:r>
              <w:rPr>
                <w:rtl/>
                <w:lang w:bidi="fa-IR"/>
              </w:rPr>
              <w:t>أخي أخي بعدكم من ذا ألوذ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FF75B1" w:rsidP="00197A0A">
            <w:pPr>
              <w:pStyle w:val="libPoem"/>
            </w:pPr>
            <w:r>
              <w:rPr>
                <w:rtl/>
                <w:lang w:bidi="fa-IR"/>
              </w:rPr>
              <w:t>ومن يساعدني في حادث الزمن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rPr>
          <w:trHeight w:val="350"/>
        </w:trPr>
        <w:tc>
          <w:tcPr>
            <w:tcW w:w="4219" w:type="dxa"/>
          </w:tcPr>
          <w:p w:rsidR="00FF75B1" w:rsidRDefault="007F1340" w:rsidP="00197A0A">
            <w:pPr>
              <w:pStyle w:val="libPoem"/>
            </w:pPr>
            <w:r>
              <w:rPr>
                <w:rtl/>
                <w:lang w:bidi="fa-IR"/>
              </w:rPr>
              <w:t>أخي أخي بعد صوني يا حسين لقد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7F1340" w:rsidP="00197A0A">
            <w:pPr>
              <w:pStyle w:val="libPoem"/>
            </w:pPr>
            <w:r>
              <w:rPr>
                <w:rtl/>
                <w:lang w:bidi="fa-IR"/>
              </w:rPr>
              <w:t>أصبحت أسبى كسبي الروم في المدن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rPr>
          <w:trHeight w:val="350"/>
        </w:trPr>
        <w:tc>
          <w:tcPr>
            <w:tcW w:w="4219" w:type="dxa"/>
          </w:tcPr>
          <w:p w:rsidR="00FF75B1" w:rsidRDefault="000F67E5" w:rsidP="00197A0A">
            <w:pPr>
              <w:pStyle w:val="libPoem"/>
            </w:pPr>
            <w:r>
              <w:rPr>
                <w:rtl/>
                <w:lang w:bidi="fa-IR"/>
              </w:rPr>
              <w:t>فآه يا ضيعتي من بعد فقدك يا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0F67E5" w:rsidP="00197A0A">
            <w:pPr>
              <w:pStyle w:val="libPoem"/>
            </w:pPr>
            <w:r>
              <w:rPr>
                <w:rtl/>
                <w:lang w:bidi="fa-IR"/>
              </w:rPr>
              <w:t>حصني الحصين ويا سؤلي ويا سكني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8362D3" w:rsidP="00197A0A">
            <w:pPr>
              <w:pStyle w:val="libPoem"/>
            </w:pPr>
            <w:r>
              <w:rPr>
                <w:rtl/>
                <w:lang w:bidi="fa-IR"/>
              </w:rPr>
              <w:t>يا ليت عين رسول الله ناظرة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8362D3" w:rsidP="00197A0A">
            <w:pPr>
              <w:pStyle w:val="libPoem"/>
            </w:pPr>
            <w:r>
              <w:rPr>
                <w:rtl/>
                <w:lang w:bidi="fa-IR"/>
              </w:rPr>
              <w:t>إلي والفاجر الملعون يسلبني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8362D3" w:rsidP="00197A0A">
            <w:pPr>
              <w:pStyle w:val="libPoem"/>
            </w:pPr>
            <w:r>
              <w:rPr>
                <w:rtl/>
                <w:lang w:bidi="fa-IR"/>
              </w:rPr>
              <w:t>يا ليت عين أمير المؤمنين أتى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8362D3" w:rsidP="00197A0A">
            <w:pPr>
              <w:pStyle w:val="libPoem"/>
            </w:pPr>
            <w:r>
              <w:rPr>
                <w:rtl/>
                <w:lang w:bidi="fa-IR"/>
              </w:rPr>
              <w:t>بين الأعادي بهذا اليوم تنظرني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4B7D59" w:rsidP="00197A0A">
            <w:pPr>
              <w:pStyle w:val="libPoem"/>
            </w:pPr>
            <w:r>
              <w:rPr>
                <w:rtl/>
                <w:lang w:bidi="fa-IR"/>
              </w:rPr>
              <w:t>حسري مجردة وا ويلتاه فلا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4B7D59" w:rsidP="00197A0A">
            <w:pPr>
              <w:pStyle w:val="libPoem"/>
            </w:pPr>
            <w:r>
              <w:rPr>
                <w:rtl/>
                <w:lang w:bidi="fa-IR"/>
              </w:rPr>
              <w:t>أرى كفيلاً بهذا اليوم يكفلني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FB68A3" w:rsidP="00197A0A">
            <w:pPr>
              <w:pStyle w:val="libPoem"/>
            </w:pPr>
            <w:r>
              <w:rPr>
                <w:rtl/>
                <w:lang w:bidi="fa-IR"/>
              </w:rPr>
              <w:t>وتستغيث إلى الزّهراء فاطمة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FB68A3" w:rsidP="00197A0A">
            <w:pPr>
              <w:pStyle w:val="libPoem"/>
            </w:pPr>
            <w:r>
              <w:rPr>
                <w:rtl/>
                <w:lang w:bidi="fa-IR"/>
              </w:rPr>
              <w:t>بنت النّبي ودمع العين كالمزني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420D1D" w:rsidP="00197A0A">
            <w:pPr>
              <w:pStyle w:val="libPoem"/>
            </w:pPr>
            <w:r>
              <w:rPr>
                <w:rtl/>
                <w:lang w:bidi="fa-IR"/>
              </w:rPr>
              <w:t>يا أم قومي من الأجداث نادبة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420D1D" w:rsidP="00197A0A">
            <w:pPr>
              <w:pStyle w:val="libPoem"/>
            </w:pPr>
            <w:r>
              <w:rPr>
                <w:rtl/>
                <w:lang w:bidi="fa-IR"/>
              </w:rPr>
              <w:t>على الحُسين مقيم الفرض والسنن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CA0706" w:rsidP="00197A0A">
            <w:pPr>
              <w:pStyle w:val="libPoem"/>
            </w:pPr>
            <w:r>
              <w:rPr>
                <w:rtl/>
                <w:lang w:bidi="fa-IR"/>
              </w:rPr>
              <w:t>يا أم قومي وانظري رأس الحُسين أخي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CA0706" w:rsidP="00197A0A">
            <w:pPr>
              <w:pStyle w:val="libPoem"/>
            </w:pPr>
            <w:r>
              <w:rPr>
                <w:rtl/>
                <w:lang w:bidi="fa-IR"/>
              </w:rPr>
              <w:t>كالبدر يشرق فوق الذبل اللدن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843E17" w:rsidP="00197A0A">
            <w:pPr>
              <w:pStyle w:val="libPoem"/>
            </w:pPr>
            <w:r>
              <w:rPr>
                <w:rtl/>
                <w:lang w:bidi="fa-IR"/>
              </w:rPr>
              <w:t>يا أم قومي انظري السجاد معتقلاً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843E17" w:rsidP="00197A0A">
            <w:pPr>
              <w:pStyle w:val="libPoem"/>
            </w:pPr>
            <w:r>
              <w:rPr>
                <w:rtl/>
                <w:lang w:bidi="fa-IR"/>
              </w:rPr>
              <w:t>يساق نحو يزيد الفاجر الكني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843E17" w:rsidP="00197A0A">
            <w:pPr>
              <w:pStyle w:val="libPoem"/>
            </w:pPr>
            <w:r>
              <w:rPr>
                <w:rtl/>
                <w:lang w:bidi="fa-IR"/>
              </w:rPr>
              <w:t>فيا لها حسرة لا تنقضي أبداً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843E17" w:rsidP="00197A0A">
            <w:pPr>
              <w:pStyle w:val="libPoem"/>
            </w:pPr>
            <w:r>
              <w:rPr>
                <w:rtl/>
                <w:lang w:bidi="fa-IR"/>
              </w:rPr>
              <w:t>حتّى ترى حجّة الرحمن ذا المنن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2957AC" w:rsidP="00197A0A">
            <w:pPr>
              <w:pStyle w:val="libPoem"/>
            </w:pPr>
            <w:r>
              <w:rPr>
                <w:rtl/>
                <w:lang w:bidi="fa-IR"/>
              </w:rPr>
              <w:t>سمي خير الورى المختار من مضر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2957AC" w:rsidP="00197A0A">
            <w:pPr>
              <w:pStyle w:val="libPoem"/>
            </w:pPr>
            <w:r>
              <w:rPr>
                <w:rtl/>
                <w:lang w:bidi="fa-IR"/>
              </w:rPr>
              <w:t>خليفة الله فينا صاحب الزمن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5B1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FF75B1" w:rsidRDefault="002957AC" w:rsidP="00197A0A">
            <w:pPr>
              <w:pStyle w:val="libPoem"/>
            </w:pPr>
            <w:r>
              <w:rPr>
                <w:rtl/>
                <w:lang w:bidi="fa-IR"/>
              </w:rPr>
              <w:t>الآخذ الثأئر من أهل العناد ومفني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FF75B1" w:rsidRDefault="00FF75B1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FF75B1" w:rsidRDefault="002957AC" w:rsidP="00197A0A">
            <w:pPr>
              <w:pStyle w:val="libPoem"/>
            </w:pPr>
            <w:r>
              <w:rPr>
                <w:rtl/>
                <w:lang w:bidi="fa-IR"/>
              </w:rPr>
              <w:t>كل رجس خؤون غير مؤتمن</w:t>
            </w:r>
            <w:r w:rsidR="00FF7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C5718A" w:rsidP="00197A0A">
            <w:pPr>
              <w:pStyle w:val="libPoem"/>
            </w:pPr>
            <w:r>
              <w:rPr>
                <w:rtl/>
                <w:lang w:bidi="fa-IR"/>
              </w:rPr>
              <w:t>الناصر للدين والمحيي معالمه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C5718A" w:rsidP="00197A0A">
            <w:pPr>
              <w:pStyle w:val="libPoem"/>
            </w:pPr>
            <w:r>
              <w:rPr>
                <w:rtl/>
                <w:lang w:bidi="fa-IR"/>
              </w:rPr>
              <w:t>الناشر العدل في الأطراف والمدن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C5718A" w:rsidP="00197A0A">
            <w:pPr>
              <w:pStyle w:val="libPoem"/>
            </w:pPr>
            <w:r>
              <w:rPr>
                <w:rtl/>
                <w:lang w:bidi="fa-IR"/>
              </w:rPr>
              <w:t>يزيل ما أسس الأرجاس من بدع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59356C" w:rsidP="00197A0A">
            <w:pPr>
              <w:pStyle w:val="libPoem"/>
            </w:pPr>
            <w:r>
              <w:rPr>
                <w:rtl/>
                <w:lang w:bidi="fa-IR"/>
              </w:rPr>
              <w:t>بالإفك منهم وبالأحقاد والظغن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A6204D" w:rsidP="00197A0A">
            <w:pPr>
              <w:pStyle w:val="libPoem"/>
            </w:pPr>
            <w:r>
              <w:rPr>
                <w:rtl/>
                <w:lang w:bidi="fa-IR"/>
              </w:rPr>
              <w:t>يا حجّة الله يابن العسكري إلى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A6204D" w:rsidP="00197A0A">
            <w:pPr>
              <w:pStyle w:val="libPoem"/>
            </w:pPr>
            <w:r>
              <w:rPr>
                <w:rtl/>
                <w:lang w:bidi="fa-IR"/>
              </w:rPr>
              <w:t>متى تكابد أهل البغي والفتن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E124CA" w:rsidP="00197A0A">
            <w:pPr>
              <w:pStyle w:val="libPoem"/>
            </w:pPr>
            <w:r>
              <w:rPr>
                <w:rtl/>
                <w:lang w:bidi="fa-IR"/>
              </w:rPr>
              <w:t>عجل وخلص محبيك الضعاف فقد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E124CA" w:rsidP="00197A0A">
            <w:pPr>
              <w:pStyle w:val="libPoem"/>
            </w:pPr>
            <w:r>
              <w:rPr>
                <w:rtl/>
                <w:lang w:bidi="fa-IR"/>
              </w:rPr>
              <w:t>تشرد الناس عن أهل وعن وطن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5223A8" w:rsidP="00197A0A">
            <w:pPr>
              <w:pStyle w:val="libPoem"/>
            </w:pPr>
            <w:r>
              <w:rPr>
                <w:rtl/>
                <w:lang w:bidi="fa-IR"/>
              </w:rPr>
              <w:t>وما لهم ناصر مولاي غيرك يا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5223A8" w:rsidP="00197A0A">
            <w:pPr>
              <w:pStyle w:val="libPoem"/>
            </w:pPr>
            <w:r>
              <w:rPr>
                <w:rtl/>
                <w:lang w:bidi="fa-IR"/>
              </w:rPr>
              <w:t>محيي فرائض دين الله والسنن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7E3942" w:rsidP="00197A0A">
            <w:pPr>
              <w:pStyle w:val="libPoem"/>
            </w:pPr>
            <w:r>
              <w:rPr>
                <w:rtl/>
                <w:lang w:bidi="fa-IR"/>
              </w:rPr>
              <w:t>فخذ بنصرهم واشفي الغليل وخذ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7E3942" w:rsidP="00197A0A">
            <w:pPr>
              <w:pStyle w:val="libPoem"/>
            </w:pPr>
            <w:r>
              <w:rPr>
                <w:rtl/>
                <w:lang w:bidi="fa-IR"/>
              </w:rPr>
              <w:t>بثأر جدك يا سؤلي ومرتكني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D17E0A" w:rsidP="00197A0A">
            <w:pPr>
              <w:pStyle w:val="libPoem"/>
            </w:pPr>
            <w:r>
              <w:rPr>
                <w:rtl/>
                <w:lang w:bidi="fa-IR"/>
              </w:rPr>
              <w:t>أيا بني الوحي والتنزيل يا أملي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D17E0A" w:rsidP="00197A0A">
            <w:pPr>
              <w:pStyle w:val="libPoem"/>
            </w:pPr>
            <w:r>
              <w:rPr>
                <w:rtl/>
                <w:lang w:bidi="fa-IR"/>
              </w:rPr>
              <w:t>يا من ولاهم غداً في القبر يؤنسني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2A62D3" w:rsidP="00197A0A">
            <w:pPr>
              <w:pStyle w:val="libPoem"/>
            </w:pPr>
            <w:r>
              <w:rPr>
                <w:rtl/>
                <w:lang w:bidi="fa-IR"/>
              </w:rPr>
              <w:t>حزني عليكم جديداً دائماً أبداً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2A62D3" w:rsidP="00197A0A">
            <w:pPr>
              <w:pStyle w:val="libPoem"/>
            </w:pPr>
            <w:r>
              <w:rPr>
                <w:rtl/>
                <w:lang w:bidi="fa-IR"/>
              </w:rPr>
              <w:t>ما دمت حياً إلى أن ينقضي زمني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66177E" w:rsidP="00197A0A">
            <w:pPr>
              <w:pStyle w:val="libPoem"/>
            </w:pPr>
            <w:r>
              <w:rPr>
                <w:rtl/>
                <w:lang w:bidi="fa-IR"/>
              </w:rPr>
              <w:t>وما تذكرت يوم الطف رزءكم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66177E" w:rsidP="00197A0A">
            <w:pPr>
              <w:pStyle w:val="libPoem"/>
            </w:pPr>
            <w:r>
              <w:rPr>
                <w:rtl/>
                <w:lang w:bidi="fa-IR"/>
              </w:rPr>
              <w:t>إلا تجدد لي حزن على حزن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C87EBB" w:rsidP="00197A0A">
            <w:pPr>
              <w:pStyle w:val="libPoem"/>
            </w:pPr>
            <w:r>
              <w:rPr>
                <w:rtl/>
                <w:lang w:bidi="fa-IR"/>
              </w:rPr>
              <w:t>وأصبح القلب منّي وهو مكتئب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C87EBB" w:rsidP="00197A0A">
            <w:pPr>
              <w:pStyle w:val="libPoem"/>
            </w:pPr>
            <w:r>
              <w:rPr>
                <w:rtl/>
                <w:lang w:bidi="fa-IR"/>
              </w:rPr>
              <w:t>والدمع منسكب كالعارض الهتن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718A" w:rsidTr="00C5718A">
        <w:tblPrEx>
          <w:tblLook w:val="04A0"/>
        </w:tblPrEx>
        <w:trPr>
          <w:trHeight w:val="350"/>
        </w:trPr>
        <w:tc>
          <w:tcPr>
            <w:tcW w:w="4219" w:type="dxa"/>
          </w:tcPr>
          <w:p w:rsidR="00C5718A" w:rsidRDefault="006F3ED2" w:rsidP="00197A0A">
            <w:pPr>
              <w:pStyle w:val="libPoem"/>
            </w:pPr>
            <w:r>
              <w:rPr>
                <w:rtl/>
                <w:lang w:bidi="fa-IR"/>
              </w:rPr>
              <w:t>لكم لكم يا بني المختار ذا أسفي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5718A" w:rsidRDefault="00C5718A" w:rsidP="00197A0A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5718A" w:rsidRDefault="006F3ED2" w:rsidP="00197A0A">
            <w:pPr>
              <w:pStyle w:val="libPoem"/>
            </w:pPr>
            <w:r>
              <w:rPr>
                <w:rtl/>
                <w:lang w:bidi="fa-IR"/>
              </w:rPr>
              <w:t>لا للتنائي عن الأهلين والوطن</w:t>
            </w:r>
            <w:r w:rsidR="00C5718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55266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755266" w:rsidRDefault="00755266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فهماكموها ولاة الأمر مرثية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5266" w:rsidRDefault="0075526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5266" w:rsidRDefault="00755266" w:rsidP="00197A0A">
            <w:pPr>
              <w:pStyle w:val="libPoem"/>
            </w:pPr>
            <w:r>
              <w:rPr>
                <w:rtl/>
                <w:lang w:bidi="fa-IR"/>
              </w:rPr>
              <w:t>من الكئيب العبير القلب ذو الشجن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5266" w:rsidTr="00197A0A">
        <w:trPr>
          <w:trHeight w:val="350"/>
        </w:trPr>
        <w:tc>
          <w:tcPr>
            <w:tcW w:w="3920" w:type="dxa"/>
          </w:tcPr>
          <w:p w:rsidR="00755266" w:rsidRDefault="00755266" w:rsidP="00197A0A">
            <w:pPr>
              <w:pStyle w:val="libPoem"/>
            </w:pPr>
            <w:r>
              <w:rPr>
                <w:rtl/>
                <w:lang w:bidi="fa-IR"/>
              </w:rPr>
              <w:t>يا عدتي واعتمادي والرجا ومن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5266" w:rsidRDefault="0075526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5266" w:rsidRDefault="00755266" w:rsidP="00197A0A">
            <w:pPr>
              <w:pStyle w:val="libPoem"/>
            </w:pPr>
            <w:r>
              <w:rPr>
                <w:rtl/>
                <w:lang w:bidi="fa-IR"/>
              </w:rPr>
              <w:t>هم أنيسي إذا أدرجت في كفني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5266" w:rsidTr="00197A0A">
        <w:trPr>
          <w:trHeight w:val="350"/>
        </w:trPr>
        <w:tc>
          <w:tcPr>
            <w:tcW w:w="3920" w:type="dxa"/>
          </w:tcPr>
          <w:p w:rsidR="00755266" w:rsidRDefault="00755266" w:rsidP="00197A0A">
            <w:pPr>
              <w:pStyle w:val="libPoem"/>
            </w:pPr>
            <w:r>
              <w:rPr>
                <w:rtl/>
                <w:lang w:bidi="fa-IR"/>
              </w:rPr>
              <w:t>إني بحبكم أرجو النجاة غداً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5266" w:rsidRDefault="0075526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5266" w:rsidRDefault="00E2532C" w:rsidP="00197A0A">
            <w:pPr>
              <w:pStyle w:val="libPoem"/>
            </w:pPr>
            <w:r>
              <w:rPr>
                <w:rtl/>
                <w:lang w:bidi="fa-IR"/>
              </w:rPr>
              <w:t>إذا أتيت وذنبي قد تكابدني</w:t>
            </w:r>
            <w:r w:rsidR="007552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5266" w:rsidTr="00197A0A">
        <w:trPr>
          <w:trHeight w:val="350"/>
        </w:trPr>
        <w:tc>
          <w:tcPr>
            <w:tcW w:w="3920" w:type="dxa"/>
          </w:tcPr>
          <w:p w:rsidR="00755266" w:rsidRDefault="00E2532C" w:rsidP="00197A0A">
            <w:pPr>
              <w:pStyle w:val="libPoem"/>
            </w:pPr>
            <w:r>
              <w:rPr>
                <w:rtl/>
                <w:lang w:bidi="fa-IR"/>
              </w:rPr>
              <w:t>وعاينت مقلتي ما قدمته يدي</w:t>
            </w:r>
            <w:r w:rsidR="007552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5266" w:rsidRDefault="0075526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5266" w:rsidRDefault="00E2532C" w:rsidP="00197A0A">
            <w:pPr>
              <w:pStyle w:val="libPoem"/>
            </w:pPr>
            <w:r>
              <w:rPr>
                <w:rtl/>
                <w:lang w:bidi="fa-IR"/>
              </w:rPr>
              <w:t>من الخطيات في سر وفي علن</w:t>
            </w:r>
            <w:r w:rsidR="007552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5266" w:rsidTr="00197A0A">
        <w:trPr>
          <w:trHeight w:val="350"/>
        </w:trPr>
        <w:tc>
          <w:tcPr>
            <w:tcW w:w="3920" w:type="dxa"/>
          </w:tcPr>
          <w:p w:rsidR="00755266" w:rsidRDefault="00E2532C" w:rsidP="00197A0A">
            <w:pPr>
              <w:pStyle w:val="libPoem"/>
            </w:pPr>
            <w:r>
              <w:rPr>
                <w:rtl/>
                <w:lang w:bidi="fa-IR"/>
              </w:rPr>
              <w:t>لأن حبكم زاد لآخرتي</w:t>
            </w:r>
            <w:r w:rsidR="007552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5266" w:rsidRDefault="0075526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5266" w:rsidRDefault="00E2532C" w:rsidP="00197A0A">
            <w:pPr>
              <w:pStyle w:val="libPoem"/>
            </w:pPr>
            <w:r>
              <w:rPr>
                <w:rtl/>
                <w:lang w:bidi="fa-IR"/>
              </w:rPr>
              <w:t>به إلهي من النيران ينقذني</w:t>
            </w:r>
            <w:r w:rsidR="007552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5266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55266" w:rsidRDefault="00E2532C" w:rsidP="00197A0A">
            <w:pPr>
              <w:pStyle w:val="libPoem"/>
            </w:pPr>
            <w:r>
              <w:rPr>
                <w:rtl/>
                <w:lang w:bidi="fa-IR"/>
              </w:rPr>
              <w:t>صلّى عليكم إله العرش ما سجعت</w:t>
            </w:r>
            <w:r w:rsidR="007552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5266" w:rsidRDefault="00755266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5266" w:rsidRDefault="00E2532C" w:rsidP="00197A0A">
            <w:pPr>
              <w:pStyle w:val="libPoem"/>
            </w:pPr>
            <w:r>
              <w:rPr>
                <w:rtl/>
                <w:lang w:bidi="fa-IR"/>
              </w:rPr>
              <w:t>حمامسة أو شدى ورق على غضن</w:t>
            </w:r>
            <w:r w:rsidR="007552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757B8B">
      <w:pPr>
        <w:pStyle w:val="Heading3Center"/>
        <w:rPr>
          <w:lang w:bidi="fa-IR"/>
        </w:rPr>
      </w:pPr>
      <w:bookmarkStart w:id="10" w:name="_Toc15996824"/>
      <w:r>
        <w:rPr>
          <w:rtl/>
          <w:lang w:bidi="fa-IR"/>
        </w:rPr>
        <w:t>الباب الثّاني</w:t>
      </w:r>
      <w:bookmarkEnd w:id="10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يا إخواني في الدّين , لو أحاط النّاس بفضل أولاد أمير المؤمنين , لذهلت عقولهم وغدوا والهين , كيف وقد جُمعت فيهم فضائل الأنبياء ال</w:t>
      </w:r>
      <w:r w:rsidR="00757B8B">
        <w:rPr>
          <w:rFonts w:hint="cs"/>
          <w:rtl/>
          <w:lang w:bidi="fa-IR"/>
        </w:rPr>
        <w:t>ـ</w:t>
      </w:r>
      <w:r>
        <w:rPr>
          <w:rtl/>
          <w:lang w:bidi="fa-IR"/>
        </w:rPr>
        <w:t>مُتقدّمين خصوصاً على أبيهم عليّ أمير المؤمنين(ع) , وقد قال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: (( يا عليّ , لو لا خوفي أن تقول النّاس فيك كما قالت النّصارى في عيسى بن مريم , </w:t>
      </w:r>
      <w:r w:rsidR="00757B8B">
        <w:rPr>
          <w:rtl/>
          <w:lang w:bidi="fa-IR"/>
        </w:rPr>
        <w:t>لقلت فيك مقالاً لا تمر بأحد إل</w:t>
      </w:r>
      <w:r w:rsidR="00757B8B">
        <w:rPr>
          <w:rFonts w:hint="cs"/>
          <w:rtl/>
          <w:lang w:bidi="fa-IR"/>
        </w:rPr>
        <w:t>ّ</w:t>
      </w:r>
      <w:r w:rsidR="00757B8B">
        <w:rPr>
          <w:rtl/>
          <w:lang w:bidi="fa-IR"/>
        </w:rPr>
        <w:t>ا</w:t>
      </w:r>
      <w:r>
        <w:rPr>
          <w:rtl/>
          <w:lang w:bidi="fa-IR"/>
        </w:rPr>
        <w:t xml:space="preserve"> وأخذ التّراب من تحت قدميك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ولهذا اُطلق عليهم لفظ الأشباح ؛ لأنّ الشّبح هو الذي ترى صورته ولا تعلم حقيقته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أو لا ترون يا أهل البصائر إلى رجل أخفى أعداءه فضائله ؛ بغضاً له , وستر أولياءه مناقبه ؛ خوفاً على أنفسهم , ثمّ ظهر بين هذين الاخفائين مناقب ملأت الخافقين ، ولقد أجاد ابن سرايا حيث ذكر له جمع بعض المزايا , حيث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57B8B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جمعت في صفاتك الأضداد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7B8B" w:rsidRDefault="00757B8B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فلهذا عزت لك الأنداد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B8B" w:rsidTr="00197A0A">
        <w:trPr>
          <w:trHeight w:val="350"/>
        </w:trPr>
        <w:tc>
          <w:tcPr>
            <w:tcW w:w="3920" w:type="dxa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زاهد حاكم حليم شجاع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7B8B" w:rsidRDefault="00757B8B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ناسك فاتك فقير جواد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B8B" w:rsidTr="00197A0A">
        <w:trPr>
          <w:trHeight w:val="350"/>
        </w:trPr>
        <w:tc>
          <w:tcPr>
            <w:tcW w:w="3920" w:type="dxa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خلق يشبه النسيم من اللطف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7B8B" w:rsidRDefault="00757B8B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وبأس يذوب منه الجماد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B8B" w:rsidTr="00197A0A">
        <w:trPr>
          <w:trHeight w:val="350"/>
        </w:trPr>
        <w:tc>
          <w:tcPr>
            <w:tcW w:w="3920" w:type="dxa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شيم ما جمعن في بشر قط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7B8B" w:rsidRDefault="00757B8B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ولا حاز مثلهم العباد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B8B" w:rsidTr="00197A0A">
        <w:trPr>
          <w:trHeight w:val="350"/>
        </w:trPr>
        <w:tc>
          <w:tcPr>
            <w:tcW w:w="3920" w:type="dxa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فلهذا تعمقت فيك أقوام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7B8B" w:rsidRDefault="00757B8B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7B8B" w:rsidRDefault="00757B8B" w:rsidP="00197A0A">
            <w:pPr>
              <w:pStyle w:val="libPoem"/>
            </w:pPr>
            <w:r>
              <w:rPr>
                <w:rtl/>
                <w:lang w:bidi="fa-IR"/>
              </w:rPr>
              <w:t>بأقوالهم فرانوا وزادوا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B8B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57B8B" w:rsidRDefault="0046188F" w:rsidP="00197A0A">
            <w:pPr>
              <w:pStyle w:val="libPoem"/>
            </w:pPr>
            <w:r>
              <w:rPr>
                <w:rtl/>
                <w:lang w:bidi="fa-IR"/>
              </w:rPr>
              <w:t>وغلت في صفات فضلك (يس</w:t>
            </w:r>
            <w:r w:rsidR="00757B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7B8B" w:rsidRDefault="00757B8B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7B8B" w:rsidRDefault="0046188F" w:rsidP="00197A0A">
            <w:pPr>
              <w:pStyle w:val="libPoem"/>
            </w:pPr>
            <w:r>
              <w:rPr>
                <w:rtl/>
                <w:lang w:bidi="fa-IR"/>
              </w:rPr>
              <w:t>وطه) وآل ياسين وصاد</w:t>
            </w:r>
            <w:r w:rsidR="00757B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B8B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57B8B" w:rsidRDefault="0046188F" w:rsidP="00197A0A">
            <w:pPr>
              <w:pStyle w:val="libPoem"/>
            </w:pPr>
            <w:r>
              <w:rPr>
                <w:rtl/>
                <w:lang w:bidi="fa-IR"/>
              </w:rPr>
              <w:t>ظهرت منك للورى معجزات</w:t>
            </w:r>
            <w:r w:rsidR="00757B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7B8B" w:rsidRDefault="00757B8B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7B8B" w:rsidRDefault="0046188F" w:rsidP="00197A0A">
            <w:pPr>
              <w:pStyle w:val="libPoem"/>
            </w:pPr>
            <w:r>
              <w:rPr>
                <w:rtl/>
                <w:lang w:bidi="fa-IR"/>
              </w:rPr>
              <w:t>فأقرت بفضلك الحساد</w:t>
            </w:r>
            <w:r w:rsidR="00757B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B8B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57B8B" w:rsidRDefault="0046188F" w:rsidP="00197A0A">
            <w:pPr>
              <w:pStyle w:val="libPoem"/>
            </w:pPr>
            <w:r>
              <w:rPr>
                <w:rtl/>
                <w:lang w:bidi="fa-IR"/>
              </w:rPr>
              <w:t>إن يكذب بها عداك فقد</w:t>
            </w:r>
            <w:r w:rsidR="00757B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7B8B" w:rsidRDefault="00757B8B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7B8B" w:rsidRDefault="0046188F" w:rsidP="00197A0A">
            <w:pPr>
              <w:pStyle w:val="libPoem"/>
            </w:pPr>
            <w:r>
              <w:rPr>
                <w:rtl/>
                <w:lang w:bidi="fa-IR"/>
              </w:rPr>
              <w:t>كذب من قبل قوم لوط وعاد</w:t>
            </w:r>
            <w:r w:rsidR="00757B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B8B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57B8B" w:rsidRDefault="0046188F" w:rsidP="00197A0A">
            <w:pPr>
              <w:pStyle w:val="libPoem"/>
            </w:pPr>
            <w:r>
              <w:rPr>
                <w:rtl/>
                <w:lang w:bidi="fa-IR"/>
              </w:rPr>
              <w:t>أنت سر النّبي والصنو وبن</w:t>
            </w:r>
            <w:r w:rsidR="00757B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7B8B" w:rsidRDefault="00757B8B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7B8B" w:rsidRDefault="0046188F" w:rsidP="00197A0A">
            <w:pPr>
              <w:pStyle w:val="libPoem"/>
            </w:pPr>
            <w:r>
              <w:rPr>
                <w:rtl/>
                <w:lang w:bidi="fa-IR"/>
              </w:rPr>
              <w:t>العم والصهر والأخ المستجاد</w:t>
            </w:r>
            <w:r w:rsidR="00757B8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54075" w:rsidTr="00197A0A">
        <w:trPr>
          <w:trHeight w:val="350"/>
        </w:trPr>
        <w:tc>
          <w:tcPr>
            <w:tcW w:w="3920" w:type="dxa"/>
            <w:shd w:val="clear" w:color="auto" w:fill="auto"/>
          </w:tcPr>
          <w:p w:rsidR="00754075" w:rsidRDefault="00754075" w:rsidP="00197A0A">
            <w:pPr>
              <w:pStyle w:val="libPoem"/>
            </w:pPr>
            <w:r>
              <w:rPr>
                <w:rtl/>
                <w:lang w:bidi="fa-IR"/>
              </w:rPr>
              <w:lastRenderedPageBreak/>
              <w:t>لو رأى مثلك النّبي لآخاه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4075" w:rsidRDefault="0075407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4075" w:rsidRDefault="00754075" w:rsidP="00197A0A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فائط الإنتقاد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4075" w:rsidTr="00197A0A">
        <w:trPr>
          <w:trHeight w:val="350"/>
        </w:trPr>
        <w:tc>
          <w:tcPr>
            <w:tcW w:w="3920" w:type="dxa"/>
          </w:tcPr>
          <w:p w:rsidR="00754075" w:rsidRDefault="00754075" w:rsidP="00197A0A">
            <w:pPr>
              <w:pStyle w:val="libPoem"/>
            </w:pPr>
            <w:r>
              <w:rPr>
                <w:rtl/>
                <w:lang w:bidi="fa-IR"/>
              </w:rPr>
              <w:t>فيكم بأهل النّبي ولم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4075" w:rsidRDefault="0075407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4075" w:rsidRDefault="00754075" w:rsidP="00197A0A">
            <w:pPr>
              <w:pStyle w:val="libPoem"/>
            </w:pPr>
            <w:r>
              <w:rPr>
                <w:rtl/>
                <w:lang w:bidi="fa-IR"/>
              </w:rPr>
              <w:t>يلق لكم خامساً سواه يزاد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4075" w:rsidTr="00197A0A">
        <w:trPr>
          <w:trHeight w:val="350"/>
        </w:trPr>
        <w:tc>
          <w:tcPr>
            <w:tcW w:w="3920" w:type="dxa"/>
          </w:tcPr>
          <w:p w:rsidR="00754075" w:rsidRDefault="00754075" w:rsidP="00197A0A">
            <w:pPr>
              <w:pStyle w:val="libPoem"/>
            </w:pPr>
            <w:r>
              <w:rPr>
                <w:rtl/>
                <w:lang w:bidi="fa-IR"/>
              </w:rPr>
              <w:t>كنت نفساً له وعرسك وإبناك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4075" w:rsidRDefault="0075407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4075" w:rsidRDefault="00754075" w:rsidP="00197A0A">
            <w:pPr>
              <w:pStyle w:val="libPoem"/>
            </w:pPr>
            <w:r>
              <w:rPr>
                <w:rtl/>
                <w:lang w:bidi="fa-IR"/>
              </w:rPr>
              <w:t>لديه النساء والأولاد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4075" w:rsidTr="00197A0A">
        <w:trPr>
          <w:trHeight w:val="350"/>
        </w:trPr>
        <w:tc>
          <w:tcPr>
            <w:tcW w:w="3920" w:type="dxa"/>
          </w:tcPr>
          <w:p w:rsidR="00754075" w:rsidRDefault="001613B0" w:rsidP="00197A0A">
            <w:pPr>
              <w:pStyle w:val="libPoem"/>
            </w:pPr>
            <w:r>
              <w:rPr>
                <w:rtl/>
                <w:lang w:bidi="fa-IR"/>
              </w:rPr>
              <w:t>جل معناك أن يحمل به البشر</w:t>
            </w:r>
            <w:r w:rsidR="007540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4075" w:rsidRDefault="0075407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4075" w:rsidRDefault="001613B0" w:rsidP="00197A0A">
            <w:pPr>
              <w:pStyle w:val="libPoem"/>
            </w:pPr>
            <w:r>
              <w:rPr>
                <w:rtl/>
                <w:lang w:bidi="fa-IR"/>
              </w:rPr>
              <w:t>ويحصي صفاته النقاد</w:t>
            </w:r>
            <w:r w:rsidR="007540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4075" w:rsidTr="00197A0A">
        <w:trPr>
          <w:trHeight w:val="350"/>
        </w:trPr>
        <w:tc>
          <w:tcPr>
            <w:tcW w:w="3920" w:type="dxa"/>
          </w:tcPr>
          <w:p w:rsidR="00754075" w:rsidRDefault="001613B0" w:rsidP="00197A0A">
            <w:pPr>
              <w:pStyle w:val="libPoem"/>
            </w:pPr>
            <w:r>
              <w:rPr>
                <w:rtl/>
                <w:lang w:bidi="fa-IR"/>
              </w:rPr>
              <w:t>إنما الله عنكم أذهب الرجس</w:t>
            </w:r>
            <w:r w:rsidR="007540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4075" w:rsidRDefault="0075407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4075" w:rsidRDefault="001613B0" w:rsidP="00197A0A">
            <w:pPr>
              <w:pStyle w:val="libPoem"/>
            </w:pPr>
            <w:r>
              <w:rPr>
                <w:rtl/>
                <w:lang w:bidi="fa-IR"/>
              </w:rPr>
              <w:t>فردت بغيضها الأضداد</w:t>
            </w:r>
            <w:r w:rsidR="007540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4075" w:rsidTr="00197A0A">
        <w:tblPrEx>
          <w:tblLook w:val="04A0"/>
        </w:tblPrEx>
        <w:trPr>
          <w:trHeight w:val="350"/>
        </w:trPr>
        <w:tc>
          <w:tcPr>
            <w:tcW w:w="3920" w:type="dxa"/>
          </w:tcPr>
          <w:p w:rsidR="00754075" w:rsidRDefault="001613B0" w:rsidP="00197A0A">
            <w:pPr>
              <w:pStyle w:val="libPoem"/>
            </w:pPr>
            <w:r>
              <w:rPr>
                <w:rtl/>
                <w:lang w:bidi="fa-IR"/>
              </w:rPr>
              <w:t>ذاك مدح الإله فيكم فإن</w:t>
            </w:r>
            <w:r w:rsidR="007540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4075" w:rsidRDefault="00754075" w:rsidP="00197A0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4075" w:rsidRDefault="001613B0" w:rsidP="00197A0A">
            <w:pPr>
              <w:pStyle w:val="libPoem"/>
            </w:pPr>
            <w:r>
              <w:rPr>
                <w:rtl/>
                <w:lang w:bidi="fa-IR"/>
              </w:rPr>
              <w:t>فهت بمدح فذاك قول يعاد</w:t>
            </w:r>
            <w:r w:rsidR="007540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من طرقهم عن أحمد بن سعيد الثّقفي , قال : كُنّا يوماً وقوفاً على باب أبي نعيم الفضل بن دكين , ونحن جماعة فينا أحمد بن حنبل وغيره من نقلة الحديث ؛ نتوقع خروجه لنسمع منه ، فاطلع علينا من خوخة على باب داره , فقال : إنّ لي وعكة وعلّة صداع , فاعذروا وانصرفوا مأجورين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 إليه رجل فقال : مسألة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هاتها وأوجز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ما تقو</w:t>
      </w:r>
      <w:r w:rsidR="00566368">
        <w:rPr>
          <w:rtl/>
          <w:lang w:bidi="fa-IR"/>
        </w:rPr>
        <w:t>ل في رجُل شهد أن لا إله إل</w:t>
      </w:r>
      <w:r w:rsidR="00566368">
        <w:rPr>
          <w:rFonts w:hint="cs"/>
          <w:rtl/>
          <w:lang w:bidi="fa-IR"/>
        </w:rPr>
        <w:t>ّ</w:t>
      </w:r>
      <w:r w:rsidR="00566368">
        <w:rPr>
          <w:rtl/>
          <w:lang w:bidi="fa-IR"/>
        </w:rPr>
        <w:t>ا</w:t>
      </w:r>
      <w:r>
        <w:rPr>
          <w:rtl/>
          <w:lang w:bidi="fa-IR"/>
        </w:rPr>
        <w:t xml:space="preserve"> الله , وأقرّ أنّ مُحمّداً رسول الله , وأقام الصّلاة وأتى الزّكاة , وصام شهر رمضان وحجّ البيت مع الأركان , وجاهد عند دعاء الحاجة إلى الجهاد , وأمر بالمعروف ونهى عن ال</w:t>
      </w:r>
      <w:r w:rsidR="00566368">
        <w:rPr>
          <w:rFonts w:hint="cs"/>
          <w:rtl/>
          <w:lang w:bidi="fa-IR"/>
        </w:rPr>
        <w:t>ـ</w:t>
      </w:r>
      <w:r>
        <w:rPr>
          <w:rtl/>
          <w:lang w:bidi="fa-IR"/>
        </w:rPr>
        <w:t>مُنكر , واجتهد بعد ذلك في أفعال الخير , ثمّ مات وهو لا يعرف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>.. أبي قحافة , هل مات مؤمناً ولا بأس فيما جهل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فإن فعل مثل ذلك وهو لا يعرف الثّاني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فأجاب مثل الجواب الأول , قال : فإن فعل مثل ما تقدم ومات ولم يعرف عليّ بن أبي طالب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لا يسعه ذلك , لأنّ الصّلاة لا تفتقر إلى ذكر غير عليّ كما تفتقر إلى ذكره , وقد كان من مُحمّد بمكان لا كغيره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ومن طريقهم أيضاً عن سعد بن أبي وقاص , قال : أمر معاوية سعداً بالسّب , فأبى , فقال ما يمنعك أن تسبّ أبا تراب ؟ فقال : ثلاث قالهن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فلن أسبّه , ولئن تكُن لي واحدة منهنّ أحبّ إليّ من حمر النّعم , سمعته يقول لعلي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وقد خلّفه في بعض مغازيه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فقال له عليّ (ع) : (( خلّفتني مع النّساء والصّبيان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رسول الله (ص) : (( أما ترضى أن تكون </w:t>
      </w:r>
      <w:r w:rsidR="00566368">
        <w:rPr>
          <w:rtl/>
          <w:lang w:bidi="fa-IR"/>
        </w:rPr>
        <w:t>منّي بمنزلة هارون من موسى , إل</w:t>
      </w:r>
      <w:r w:rsidR="00566368">
        <w:rPr>
          <w:rFonts w:hint="cs"/>
          <w:rtl/>
          <w:lang w:bidi="fa-IR"/>
        </w:rPr>
        <w:t>ّ</w:t>
      </w:r>
      <w:r w:rsidR="00566368">
        <w:rPr>
          <w:rtl/>
          <w:lang w:bidi="fa-IR"/>
        </w:rPr>
        <w:t>ا</w:t>
      </w:r>
      <w:r>
        <w:rPr>
          <w:rtl/>
          <w:lang w:bidi="fa-IR"/>
        </w:rPr>
        <w:t xml:space="preserve"> أنّه لا نبي بعدي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وسمعته يقول (ص) يوم خيبر : (( لأعطينّ الرّاية غداً رجُلا يحبّه الله ورسوله ويحبّ الله ورسوله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فتطاولنا إليها , فقال : (( ادعوا إليّ عليّ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فأتاه وبه رمد , فبصق في عينيه ودفع الرّاية إليه , ففتح الله عليه , ول</w:t>
      </w:r>
      <w:r w:rsidR="00566368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نزلت </w:t>
      </w:r>
      <w:r w:rsidRPr="00566368">
        <w:rPr>
          <w:rStyle w:val="libAlaemChar"/>
          <w:rtl/>
        </w:rPr>
        <w:t>(</w:t>
      </w:r>
      <w:r w:rsidRPr="00566368">
        <w:rPr>
          <w:rStyle w:val="libAieChar"/>
          <w:rtl/>
        </w:rPr>
        <w:t xml:space="preserve"> قُلْ تَعَالَوْا نَدْعُ أَبْنَاءَنَا وَأَبْنَاءَكُمْ</w:t>
      </w:r>
      <w:r w:rsidR="00ED092B">
        <w:rPr>
          <w:rStyle w:val="libAieChar"/>
          <w:rtl/>
        </w:rPr>
        <w:t>.</w:t>
      </w:r>
      <w:r w:rsidRPr="00566368">
        <w:rPr>
          <w:rStyle w:val="libAieChar"/>
          <w:rtl/>
        </w:rPr>
        <w:t xml:space="preserve">.. </w:t>
      </w:r>
      <w:r w:rsidRPr="00566368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، دعا رسول الله (ص) فاطمة وعليّاً والحسن والحُسين , فقال (ص) : (( اللّهمّ هؤلاء أهلي ))</w:t>
      </w:r>
      <w:r w:rsidR="00ED092B">
        <w:rPr>
          <w:rtl/>
          <w:lang w:bidi="fa-IR"/>
        </w:rPr>
        <w:t>.</w:t>
      </w:r>
    </w:p>
    <w:p w:rsidR="00522DE7" w:rsidRDefault="00522DE7" w:rsidP="00522DE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C54F79" w:rsidRDefault="001E6529" w:rsidP="00522DE7">
      <w:pPr>
        <w:pStyle w:val="libFootnote0"/>
        <w:rPr>
          <w:rtl/>
          <w:lang w:bidi="fa-IR"/>
        </w:rPr>
      </w:pPr>
      <w:r w:rsidRPr="00522DE7">
        <w:rPr>
          <w:rtl/>
        </w:rPr>
        <w:t>(1)</w:t>
      </w:r>
      <w:r>
        <w:rPr>
          <w:rtl/>
          <w:lang w:bidi="fa-IR"/>
        </w:rPr>
        <w:t xml:space="preserve"> سورة آل عمران / 61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522DE7">
      <w:pPr>
        <w:pStyle w:val="Heading3"/>
        <w:rPr>
          <w:lang w:bidi="fa-IR"/>
        </w:rPr>
      </w:pPr>
      <w:bookmarkStart w:id="11" w:name="_Toc15996825"/>
      <w:r>
        <w:rPr>
          <w:rtl/>
          <w:lang w:bidi="fa-IR"/>
        </w:rPr>
        <w:lastRenderedPageBreak/>
        <w:t>حديث الكساء</w:t>
      </w:r>
      <w:bookmarkEnd w:id="11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فاطمة الزّهراء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 بنت رسول الله (</w:t>
      </w:r>
      <w:r w:rsidR="00522DE7" w:rsidRPr="00522DE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، قال : سَمِعتُ فَاطِمَةَ الزَّهراءِ 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بِنتِ رَسُول اللهِ (</w:t>
      </w:r>
      <w:r w:rsidR="00522DE7" w:rsidRPr="00522DE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أَنِّها قالَت : (( دَخَلَ عَلَيَّ أبي رَسُولُ اللهِ (</w:t>
      </w:r>
      <w:r w:rsidR="00522DE7" w:rsidRPr="00522DE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فِي بَعضِ الأيَّامِ , فَقَالَ : أَلسَّلام</w:t>
      </w:r>
      <w:r w:rsidR="00522DE7">
        <w:rPr>
          <w:rtl/>
          <w:lang w:bidi="fa-IR"/>
        </w:rPr>
        <w:t>ُ عَلَيكِ يا فاطِمَةُ</w:t>
      </w:r>
      <w:r w:rsidR="00ED092B">
        <w:rPr>
          <w:rtl/>
          <w:lang w:bidi="fa-IR"/>
        </w:rPr>
        <w:t>.</w:t>
      </w:r>
      <w:r w:rsidR="00522DE7">
        <w:rPr>
          <w:rtl/>
          <w:lang w:bidi="fa-IR"/>
        </w:rPr>
        <w:t xml:space="preserve"> فَقُلتُ</w:t>
      </w:r>
      <w:r>
        <w:rPr>
          <w:rtl/>
          <w:lang w:bidi="fa-IR"/>
        </w:rPr>
        <w:t>: وَعَلَيكَ السَّلامُ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قالَ : إنّي أَجِدُ في بَدَني ضَعفاً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فَقُلتُ لَهُ : أُعِيذُكَ ب</w:t>
      </w:r>
      <w:r w:rsidR="009B5E68">
        <w:rPr>
          <w:rtl/>
          <w:lang w:bidi="fa-IR"/>
        </w:rPr>
        <w:t>اللهِ يا أَبَتاهُ مِنَ الضَّعف</w:t>
      </w:r>
      <w:r w:rsidR="009B5E68">
        <w:rPr>
          <w:rFonts w:hint="cs"/>
          <w:rtl/>
          <w:lang w:bidi="fa-IR"/>
        </w:rPr>
        <w:t>ٍ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فَقَالَ : يا فاطِمَةُ إِيتيني بِالكِساءِ اليَمانِيِّ فَغَطّينِي بهِ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فَأَتَيتُهُ بِالكِساءِ اليَمانِيِّ فَغَطّيتُهُ بِهِ وَصِرتُ أَنظُرُ إِلَيهِ , وَإِذا وَجهُهُ يَتَلَأ لَأ كَأَنَّهُ البَدرُ فِي لَيلَةِ تمامِهِ وَكَمالِهِ</w:t>
      </w:r>
      <w:r w:rsidR="00ED092B">
        <w:rPr>
          <w:rtl/>
          <w:lang w:bidi="fa-IR"/>
        </w:rPr>
        <w:t>.</w:t>
      </w:r>
    </w:p>
    <w:p w:rsidR="001E6529" w:rsidRDefault="009B5E68" w:rsidP="001E6529">
      <w:pPr>
        <w:pStyle w:val="libNormal"/>
        <w:rPr>
          <w:lang w:bidi="fa-IR"/>
        </w:rPr>
      </w:pPr>
      <w:r>
        <w:rPr>
          <w:rtl/>
          <w:lang w:bidi="fa-IR"/>
        </w:rPr>
        <w:t>فَما كَانَت إِل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E6529">
        <w:rPr>
          <w:rtl/>
          <w:lang w:bidi="fa-IR"/>
        </w:rPr>
        <w:t xml:space="preserve"> ساعَةً وإذا بوَلَدِيَ الحَسَنِ قَد أَقبَلَ وَقالَ : أَلسَّلامُ عَلَيكِ يا أُمّاهُ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فَقُلتُ : وَعَلَيكَ السَّلامُ يا قُرَّةَ عَيِني وَثَمَرَةَ فُؤادِي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فَقالَ : يا أُمّاهُ , إِنّي أَشَمُّ عِندَكِ رائِحَةً طَيِّبَةً كَأَنَّها رائِحَةُ جَدِّي رَسُولِ اللهِ (</w:t>
      </w:r>
      <w:r w:rsidR="00522DE7" w:rsidRPr="00522DE7">
        <w:rPr>
          <w:rStyle w:val="libAlaemChar"/>
          <w:rtl/>
        </w:rPr>
        <w:t>صلى‌الله‌عليه‌وآله</w:t>
      </w:r>
      <w:r w:rsidR="001E6529">
        <w:rPr>
          <w:rtl/>
          <w:lang w:bidi="fa-IR"/>
        </w:rPr>
        <w:t>) ؟ فَقُلتُ : نَعَم , إِنَّ جَدَّكَ تَحتَ الكِساء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فَأَقبَلَ الحَسَنُ نَحوَ الكِساء وَقالَ : أَلسَّلامُ عَلَيكَ يا جَدّاهُ يا رَسُولَ اللهِ , أَتَأذَنُ لي أَن أَدخُلَ مَعَكَ تَحتَ الكِساءِ ؟ فَقالَ : وَعَلَيكَ السَّلامُ يا وَلَدِي وَيا صاحِبَ حَوضِي قَد أَذِنتُ لَكَ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فَدَخَلَ مَعَهُ تَحتَ الكِساءِ</w:t>
      </w:r>
      <w:r w:rsidR="00ED092B">
        <w:rPr>
          <w:rtl/>
          <w:lang w:bidi="fa-IR"/>
        </w:rPr>
        <w:t>.</w:t>
      </w:r>
    </w:p>
    <w:p w:rsidR="00C54F79" w:rsidRDefault="005A63E7" w:rsidP="001E6529">
      <w:pPr>
        <w:pStyle w:val="libNormal"/>
        <w:rPr>
          <w:lang w:bidi="fa-IR"/>
        </w:rPr>
      </w:pPr>
      <w:r>
        <w:rPr>
          <w:rtl/>
          <w:lang w:bidi="fa-IR"/>
        </w:rPr>
        <w:t>فَما كانَت إِل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E6529">
        <w:rPr>
          <w:rtl/>
          <w:lang w:bidi="fa-IR"/>
        </w:rPr>
        <w:t xml:space="preserve"> سَاعَةً وَإِذا بِوَلَدِيَ الحُسَينِ (</w:t>
      </w:r>
      <w:r w:rsidR="002243F1" w:rsidRPr="002243F1">
        <w:rPr>
          <w:rStyle w:val="libAlaemChar"/>
          <w:rtl/>
        </w:rPr>
        <w:t>عليه‌السلام</w:t>
      </w:r>
      <w:r w:rsidR="001E6529">
        <w:rPr>
          <w:rtl/>
          <w:lang w:bidi="fa-IR"/>
        </w:rPr>
        <w:t>) أَقبَلَ وَقال : أَلسَّلامُ عَلَيكِ يا أُمّاهُ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فَقُلتُ : وَعَلَيكَ السَّلامُ يا قُرَّةَ عَيِني وَثَمَرَةَ فُؤادِي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فَقالَ : يا أُمّاهُ , إِنّي أَشَمُّ عِندَكِ رائِحَةً طَيِّبَةً كَأَنَّها رائِحَةُ جَدّي رَسُولِ اللهِ (</w:t>
      </w:r>
      <w:r w:rsidR="00522DE7" w:rsidRPr="00522DE7">
        <w:rPr>
          <w:rStyle w:val="libAlaemChar"/>
          <w:rtl/>
        </w:rPr>
        <w:t>صلى‌الله‌عليه‌وآله</w:t>
      </w:r>
      <w:r w:rsidR="001E6529">
        <w:rPr>
          <w:rtl/>
          <w:lang w:bidi="fa-IR"/>
        </w:rPr>
        <w:t>) ؟ فَقُلتُ : نَعَم , إِنَّ جَدَّكَ وَأَخاكَ تَحتَ الكِساءِ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فَدَنَا الحُسَينُ (</w:t>
      </w:r>
      <w:r w:rsidR="002243F1" w:rsidRPr="002243F1">
        <w:rPr>
          <w:rStyle w:val="libAlaemChar"/>
          <w:rtl/>
        </w:rPr>
        <w:t>عليه‌السلام</w:t>
      </w:r>
      <w:r w:rsidR="001E6529">
        <w:rPr>
          <w:rtl/>
          <w:lang w:bidi="fa-IR"/>
        </w:rPr>
        <w:t xml:space="preserve">) نحوَ الكِساءِ وَقالَ : أَلسَّلامُ عَلَيكَ يا جَدَّاهُ يا مَنِ أختارَهُ اللهُ ، أَتَأذَنُ لي أَن أَكونَ مَعَكُما تَحتَ الكِساءِ ؟ فَقالَ : وَعَلَيكَ السَّلامُ يا وَلَدِي وَيا </w:t>
      </w:r>
      <w:r>
        <w:rPr>
          <w:rtl/>
          <w:lang w:bidi="fa-IR"/>
        </w:rPr>
        <w:t>شافِع أُمَّتِي قَد أَذِنتُ لَكَ</w:t>
      </w:r>
      <w:r w:rsidR="001E6529">
        <w:rPr>
          <w:rtl/>
          <w:lang w:bidi="fa-IR"/>
        </w:rPr>
        <w:t>. فَدَخَلَ مَعَهُما تَحتَ الكِساء ، فَأَقبَلَ عِندَ ذلِكَ أَبو الحَسَنِ عَلِيُّ بنُ أَبي طالِبٍ وَقال : أَلسَّلامُ عَلَيكِ يا بِنتَ رَسُولِ اللهِ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فَقُلتُ : وَعَلَيكَ السَّلامُ يا أَبَا الحَسَن وَيا أَمِيرَ ال</w:t>
      </w:r>
      <w:r>
        <w:rPr>
          <w:rFonts w:hint="cs"/>
          <w:rtl/>
          <w:lang w:bidi="fa-IR"/>
        </w:rPr>
        <w:t>ـ</w:t>
      </w:r>
      <w:r w:rsidR="001E6529">
        <w:rPr>
          <w:rtl/>
          <w:lang w:bidi="fa-IR"/>
        </w:rPr>
        <w:t>مُؤمِنينَ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فَقالَ : يا فاطِمَةُ , إِنّي أَشَمُّ عِندَكِ رائِحَةً طَيِّبَةً كَأَنَّها رائِحَةُ أَخي وَابِنِ عَمّي رَسُولِ اللهِ ؟ فَقُلتُ : نَعَم ها هُوَ مَعَ وَلَدَيكَ تَحتَ الكِساءِ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فَأقبَلَ عَلِيٌّ نَحوَ الكِساءِ وَقالَ : أَلسَّلامُ عَلَيكَ يا رَسُولَ اللهِ , أَتَأذَنُ لي أَن أَكُونَ مَعَكُم تَحتَ الكِساءِ ؟ قالَ لَهُ : وَعَلَيكَ السَّلامُ يا أَخِي وَيا وَصِيّيِ وَخَلِيفَتِي وَصاحِبَ لِوائِي , قَد أَذِنتُ لَكَ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5A63E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فَدَخَلَ عَلِيٌّ تَحتَ الكِساءِ</w:t>
      </w:r>
      <w:r w:rsidR="00ED092B">
        <w:rPr>
          <w:rtl/>
          <w:lang w:bidi="fa-IR"/>
        </w:rPr>
        <w:t>.</w:t>
      </w:r>
    </w:p>
    <w:p w:rsidR="001E652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ثُمَّ أَتَيتُ نَحوَ الكِساءِ وَقُلتُ : أَلسَّلامُ عَلَيكَ يا أبَتاهُ يا رَسُولَ الله , أَتأذَنُ لي أَن أَكونَ مَعَكُم تَحتَ الكِساءِ ؟ ق</w:t>
      </w:r>
      <w:r w:rsidR="005A63E7">
        <w:rPr>
          <w:rtl/>
          <w:lang w:bidi="fa-IR"/>
        </w:rPr>
        <w:t>الَ</w:t>
      </w:r>
      <w:r>
        <w:rPr>
          <w:rtl/>
          <w:lang w:bidi="fa-IR"/>
        </w:rPr>
        <w:t>: وَعَليكَ السَّلامُ يا بِنتِي وَيا بَضعَتِي , قَد أَذِنتُ لَكِ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فَدَخَلتُ تَحتَ الكِساءِ ، فَلَمَّا اكتَمَلنا جَمِيعاً تَحتَ الكِساءِ , أَخَذَ أَبي رَسُولُ اللهِ بِطَرَفَيِ الكِساءِ وَأَومَأَ بِيَدِهِ اليُمنى إِلىَ السَّماءِ , وقالَ : أَللّهُمَّ , إِنَّ هؤُلاءِ أَهلُ بَيتِي وخَاصَّتِي وَحَامَّتي ، لَحمُهُم لَحمِي وَدَمُهُم دَمِي ، يُؤلِمُني ما يُؤلِمُهُم وَيُحزِنُني ما يُحزِنُهُم ، أَنَا حَربٌ لِمَن حارَبَهُم وَسِلمٌ لِمَن سالَمَهُم , وَعَدوٌّ لِمَن عاداهُم وَمُحِبٌّ لِمَن أَحَبَّهُم ، إنًّهُم مِنّي وَأَنا مِنهُم , فَاجعَل صَلَواتِكَ وَبَرَكاتِكَ وَرَحمَتكَ وغُفرانَكَ وَرِضوانَكَ عَلَيَّ وَعَلَيهِم , وَاَذهِب عَنهُمُ الرَّجسَ وَطَهِّرهُم تَطهِيراً</w:t>
      </w:r>
      <w:r w:rsidR="00ED092B">
        <w:rPr>
          <w:rtl/>
          <w:lang w:bidi="fa-IR"/>
        </w:rPr>
        <w:t>.</w:t>
      </w:r>
    </w:p>
    <w:p w:rsidR="001E652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فَقالَ اللهُ عَزَّ وَجَلَّ : يا مَلائِكَتي وَيا سُكَّانَ سَماواتي , إِنّي ما خَلَقتُ سَماءً مَبنَّيةً وَلا أرضاً مَدحيَّةً , وَلا قَمَراً مُنيراً وَلا شَمساً مُضيِئةً , وَلا فَلَكاً يَدُورُ وَلا بَحراً</w:t>
      </w:r>
      <w:r w:rsidR="00F90B43">
        <w:rPr>
          <w:rtl/>
          <w:lang w:bidi="fa-IR"/>
        </w:rPr>
        <w:t xml:space="preserve"> يَجري وَلا فُلكاً يَسري , إِل</w:t>
      </w:r>
      <w:r w:rsidR="00F90B43">
        <w:rPr>
          <w:rFonts w:hint="cs"/>
          <w:rtl/>
          <w:lang w:bidi="fa-IR"/>
        </w:rPr>
        <w:t>ّ</w:t>
      </w:r>
      <w:r w:rsidR="00F90B43">
        <w:rPr>
          <w:rtl/>
          <w:lang w:bidi="fa-IR"/>
        </w:rPr>
        <w:t>ا</w:t>
      </w:r>
      <w:r>
        <w:rPr>
          <w:rtl/>
          <w:lang w:bidi="fa-IR"/>
        </w:rPr>
        <w:t xml:space="preserve"> في مَحَبَّةِ هؤُلاءِ الخَمسَ</w:t>
      </w:r>
      <w:r w:rsidR="00F90B43">
        <w:rPr>
          <w:rtl/>
          <w:lang w:bidi="fa-IR"/>
        </w:rPr>
        <w:t>ةِ الَّذينَ هُم تَحتَ الكِساء</w:t>
      </w:r>
      <w:r>
        <w:rPr>
          <w:rtl/>
          <w:lang w:bidi="fa-IR"/>
        </w:rPr>
        <w:t>. فَقالَ الأَمِينُ جِبرائِيلُ : يا رَبِّ , وَمَنْ تَحتَ الكِساءِ ؟ فَقالَ عَزَّ وَجَلَّ : هُم أَهلُ بَيتِ النُّبُوَّةِ وَمَعدِنُ الرِّسالَةِ , هُم فاطِمَةُ وَأَبُوها وَبَعلُها وَبَنوها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فَقالَ جِبرائِيلُ : يا رَبِّ , أَتَأذَنُ لي أَن أَهبِطَ إلىَ الأَرضِ لأِكُونَ مَعَهُم سادِساً ؟ فَقالَ اللهُ : نَعَم قَد أَذِنتُ لَكَ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rtl/>
          <w:lang w:bidi="fa-IR"/>
        </w:rPr>
      </w:pPr>
      <w:r>
        <w:rPr>
          <w:rtl/>
          <w:lang w:bidi="fa-IR"/>
        </w:rPr>
        <w:t>فَهَبَطَ الأَمِينُ جِبرائِيلُ وَقالَ : أَلسَّلامُ عَلَيكَ يا رَسُولَ اللهِ ، العَلِيُّ الأَعلَى يُقرِئُكَ السَّلامَ ، وَيَخُصُّكَ بِالتًّحِيَّةِ وَالإِكرَامِ وَيَقُولُ لَكَ : وَعِزَّتي وَجَلالي , إِنّي ما خَلَقتُ سَماءً مَبنيَّةً ولا أَرضاً مَدحِيَّةً , وَلا قَمَراً مُنِيراً وَلا شَمساً مُضِيئَةً , ولا فَلَكاً يَدُورُ ولا بَحراً</w:t>
      </w:r>
      <w:r w:rsidR="00E06028">
        <w:rPr>
          <w:rtl/>
          <w:lang w:bidi="fa-IR"/>
        </w:rPr>
        <w:t xml:space="preserve"> يَجري وَلا فُلكاً تَسري , إِل</w:t>
      </w:r>
      <w:r w:rsidR="00E06028">
        <w:rPr>
          <w:rFonts w:hint="cs"/>
          <w:rtl/>
          <w:lang w:bidi="fa-IR"/>
        </w:rPr>
        <w:t>ّ</w:t>
      </w:r>
      <w:r w:rsidR="00E06028">
        <w:rPr>
          <w:rtl/>
          <w:lang w:bidi="fa-IR"/>
        </w:rPr>
        <w:t>ا</w:t>
      </w:r>
      <w:r>
        <w:rPr>
          <w:rtl/>
          <w:lang w:bidi="fa-IR"/>
        </w:rPr>
        <w:t xml:space="preserve"> لِأجلِكُم وَمَحَبَّتِكُم ، وَقَد أَذِنَ لي أَن أَدخُلَ مَعَكُم ، فَهَل تَأذَنُ لي يا رَسُول الله ِ؟ فَقالَ رَسُولُ الله : وَعَلَيكَ السَّلامُ يا أَمِينَ وَحيِ اللهِ ، إِنَّهُ نَعَم قَد أَذِنتُ لَكَ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فَدَخَلَ جِبرائِيلُ مَعَنا تَحتَ الكِساءِ ، فَقالَ لأِبي : إِنَّ اللهَ قَد أَوحى إِلَيكُم يَقولُ :</w:t>
      </w:r>
      <w:r w:rsidR="00E06028" w:rsidRPr="00E06028">
        <w:rPr>
          <w:rStyle w:val="libAlaemChar"/>
          <w:rFonts w:hint="cs"/>
          <w:rtl/>
        </w:rPr>
        <w:t>(</w:t>
      </w:r>
      <w:r w:rsidRPr="00E06028">
        <w:rPr>
          <w:rStyle w:val="libAieChar"/>
          <w:rtl/>
        </w:rPr>
        <w:t xml:space="preserve"> إِنَّمَا يُرِيدُ اللَّهُ لِيُذْهِبَ عَنْكُمْ الرِّجْسَ أَهْلَ الْبَيْتِ وَيُطَهِّرَكُمْ تَطْهِيرًا</w:t>
      </w:r>
      <w:r w:rsidR="00E06028" w:rsidRPr="00E06028">
        <w:rPr>
          <w:rStyle w:val="libAieChar"/>
          <w:rFonts w:hint="cs"/>
          <w:rtl/>
        </w:rPr>
        <w:t xml:space="preserve"> </w:t>
      </w:r>
      <w:r w:rsidR="00E06028" w:rsidRPr="00E06028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فَقالَ : عَلِيٌّ لِأَبِي : يا رَسُولَ اللهِ , أَخبِرنِي ما لِجُلُوسِنا هَذا تَحتَ الكِساءِ مِنَ الفَضلِ عِندَ اللهِ ؟ فَقالَ النَّبيُّ (</w:t>
      </w:r>
      <w:r w:rsidR="00522DE7" w:rsidRPr="00522DE7">
        <w:rPr>
          <w:rStyle w:val="libAlaemChar"/>
          <w:rtl/>
        </w:rPr>
        <w:t>صلى‌الله‌عليه‌وآله</w:t>
      </w:r>
      <w:r w:rsidR="00B16B80">
        <w:rPr>
          <w:rtl/>
          <w:lang w:bidi="fa-IR"/>
        </w:rPr>
        <w:t>)</w:t>
      </w:r>
      <w:r>
        <w:rPr>
          <w:rtl/>
          <w:lang w:bidi="fa-IR"/>
        </w:rPr>
        <w:t>: وَالَّذي بَعَثَنِي بِالحَقِّ نَبِيّاً وَاصطَفانِي بِالرِّسالَةِ نَجِيّاً ، ما ذُكِرَ خَبَرُنا هذا فِي مَحفِلٍ مِن مَحافِل أَهلِ الأَرَضِ ,</w:t>
      </w:r>
    </w:p>
    <w:p w:rsidR="00B16B80" w:rsidRDefault="00B16B80" w:rsidP="00B16B8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B16B80">
      <w:pPr>
        <w:pStyle w:val="libFootnote0"/>
        <w:rPr>
          <w:lang w:bidi="fa-IR"/>
        </w:rPr>
      </w:pPr>
      <w:r w:rsidRPr="00B16B80">
        <w:rPr>
          <w:rtl/>
        </w:rPr>
        <w:t>(1)</w:t>
      </w:r>
      <w:r>
        <w:rPr>
          <w:rtl/>
          <w:lang w:bidi="fa-IR"/>
        </w:rPr>
        <w:t xml:space="preserve"> سورة الأحزاب / 33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B16B8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وَفِيهِ جَمعٌ مِن </w:t>
      </w:r>
      <w:r w:rsidR="00476CCA">
        <w:rPr>
          <w:rtl/>
          <w:lang w:bidi="fa-IR"/>
        </w:rPr>
        <w:t>شِيعَتِنا وَ مُحِبِيِّنا , إِل</w:t>
      </w:r>
      <w:r w:rsidR="00476CCA">
        <w:rPr>
          <w:rFonts w:hint="cs"/>
          <w:rtl/>
          <w:lang w:bidi="fa-IR"/>
        </w:rPr>
        <w:t>ّ</w:t>
      </w:r>
      <w:r w:rsidR="00476CCA">
        <w:rPr>
          <w:rtl/>
          <w:lang w:bidi="fa-IR"/>
        </w:rPr>
        <w:t>ا</w:t>
      </w:r>
      <w:r>
        <w:rPr>
          <w:rtl/>
          <w:lang w:bidi="fa-IR"/>
        </w:rPr>
        <w:t xml:space="preserve"> وَنَزَلَت عَلَيهِمُ الرَّحمَةُ ، وَحَفَّت بِهِمُ ال</w:t>
      </w:r>
      <w:r w:rsidR="00476CCA">
        <w:rPr>
          <w:rFonts w:hint="cs"/>
          <w:rtl/>
          <w:lang w:bidi="fa-IR"/>
        </w:rPr>
        <w:t>ـ</w:t>
      </w:r>
      <w:r>
        <w:rPr>
          <w:rtl/>
          <w:lang w:bidi="fa-IR"/>
        </w:rPr>
        <w:t>مَلائِكَةُ وَاستَغفَرَت لَهُم إِلى أَن يَتَفَرَّقُوا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فَقالَ عَلِيٌّ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إذَاً وَاللهِ فُزنا وَفازَ شِيعَتنُا وَرَبِّ الكَعبَةِ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فَقالَ أَبي رَسُولُ اللهِ (</w:t>
      </w:r>
      <w:r w:rsidR="00522DE7" w:rsidRPr="00522DE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يا عَلِيُ , وَالَّذي بَعَثَني بِالحَقِّ نَبِيّاً وَاصطَفاني بِالرِّسالَةِ نَجِيّا ، ما ذُكِرَ خَبَرُنا هذا في مَحفِلٍ مِن مَحافِلِ أَهلِ الأَرضِ , وَفِيهِ جَمعٌ مِن شِيعَتِنا وَمُحِ</w:t>
      </w:r>
      <w:r w:rsidR="00476CCA">
        <w:rPr>
          <w:rtl/>
          <w:lang w:bidi="fa-IR"/>
        </w:rPr>
        <w:t>بّيِنا وَفِيهِم مَهمُومٌ , إِل</w:t>
      </w:r>
      <w:r w:rsidR="00476CCA">
        <w:rPr>
          <w:rFonts w:hint="cs"/>
          <w:rtl/>
          <w:lang w:bidi="fa-IR"/>
        </w:rPr>
        <w:t>ّ</w:t>
      </w:r>
      <w:r w:rsidR="00476CCA">
        <w:rPr>
          <w:rtl/>
          <w:lang w:bidi="fa-IR"/>
        </w:rPr>
        <w:t>ا</w:t>
      </w:r>
      <w:r w:rsidR="00476CC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وَ فَرَّجَ ا</w:t>
      </w:r>
      <w:r w:rsidR="00476CCA">
        <w:rPr>
          <w:rtl/>
          <w:lang w:bidi="fa-IR"/>
        </w:rPr>
        <w:t>للهُ هَمَّهُ وَلا مَغمُومٌ إِل</w:t>
      </w:r>
      <w:r w:rsidR="00476CCA">
        <w:rPr>
          <w:rFonts w:hint="cs"/>
          <w:rtl/>
          <w:lang w:bidi="fa-IR"/>
        </w:rPr>
        <w:t>ّ</w:t>
      </w:r>
      <w:r w:rsidR="00476CCA">
        <w:rPr>
          <w:rtl/>
          <w:lang w:bidi="fa-IR"/>
        </w:rPr>
        <w:t>ا</w:t>
      </w:r>
      <w:r>
        <w:rPr>
          <w:rtl/>
          <w:lang w:bidi="fa-IR"/>
        </w:rPr>
        <w:t xml:space="preserve"> وَكَشَفَ اللهُ </w:t>
      </w:r>
      <w:r w:rsidR="00476CCA">
        <w:rPr>
          <w:rtl/>
          <w:lang w:bidi="fa-IR"/>
        </w:rPr>
        <w:t>غَمَّهُ وَلا طالِبُ حاجَةٍ إِل</w:t>
      </w:r>
      <w:r w:rsidR="00476CCA">
        <w:rPr>
          <w:rFonts w:hint="cs"/>
          <w:rtl/>
          <w:lang w:bidi="fa-IR"/>
        </w:rPr>
        <w:t>ّ</w:t>
      </w:r>
      <w:r w:rsidR="00476CCA">
        <w:rPr>
          <w:rtl/>
          <w:lang w:bidi="fa-IR"/>
        </w:rPr>
        <w:t>ا</w:t>
      </w:r>
      <w:r>
        <w:rPr>
          <w:rtl/>
          <w:lang w:bidi="fa-IR"/>
        </w:rPr>
        <w:t xml:space="preserve"> وَقَضى اللهُ حاجَتَهُ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فَقالَ عَلِيٌّ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إذَاً والله فُزنا وَسُعِدنا ، وَكَذلِكَ شِيعَتُنا فَازوا وَسُعِدوا في الدُّنيا وَالآخِرَةِ وَ رَبِّ الكَعبَةِ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ولله درّ بعض من قال من الرّجال في مدح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حين طاف حول قبره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C0B53" w:rsidTr="0056459B">
        <w:trPr>
          <w:trHeight w:val="350"/>
        </w:trPr>
        <w:tc>
          <w:tcPr>
            <w:tcW w:w="3920" w:type="dxa"/>
            <w:shd w:val="clear" w:color="auto" w:fill="auto"/>
          </w:tcPr>
          <w:p w:rsidR="006C0B53" w:rsidRDefault="006C0B53" w:rsidP="0056459B">
            <w:pPr>
              <w:pStyle w:val="libPoem"/>
            </w:pPr>
            <w:r>
              <w:rPr>
                <w:rtl/>
                <w:lang w:bidi="fa-IR"/>
              </w:rPr>
              <w:t>هو الشمس ام نور الضريح 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C0B53" w:rsidRDefault="006C0B5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C0B53" w:rsidRDefault="006C0B53" w:rsidP="0056459B">
            <w:pPr>
              <w:pStyle w:val="libPoem"/>
            </w:pPr>
            <w:r>
              <w:rPr>
                <w:rtl/>
                <w:lang w:bidi="fa-IR"/>
              </w:rPr>
              <w:t>هو المسك أم طيب الوصي يفوح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0B53" w:rsidTr="0056459B">
        <w:trPr>
          <w:trHeight w:val="350"/>
        </w:trPr>
        <w:tc>
          <w:tcPr>
            <w:tcW w:w="3920" w:type="dxa"/>
          </w:tcPr>
          <w:p w:rsidR="006C0B53" w:rsidRDefault="006C0B53" w:rsidP="0056459B">
            <w:pPr>
              <w:pStyle w:val="libPoem"/>
            </w:pPr>
            <w:r>
              <w:rPr>
                <w:rtl/>
                <w:lang w:bidi="fa-IR"/>
              </w:rPr>
              <w:t>وبحر ندى أم روضة حوت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0B53" w:rsidRDefault="006C0B5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0B53" w:rsidRDefault="00C71706" w:rsidP="0056459B">
            <w:pPr>
              <w:pStyle w:val="libPoem"/>
            </w:pPr>
            <w:r>
              <w:rPr>
                <w:rtl/>
                <w:lang w:bidi="fa-IR"/>
              </w:rPr>
              <w:t>وآدم أم سر المهيمن نوح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0B53" w:rsidTr="0056459B">
        <w:trPr>
          <w:trHeight w:val="350"/>
        </w:trPr>
        <w:tc>
          <w:tcPr>
            <w:tcW w:w="3920" w:type="dxa"/>
          </w:tcPr>
          <w:p w:rsidR="006C0B53" w:rsidRDefault="00C71706" w:rsidP="0056459B">
            <w:pPr>
              <w:pStyle w:val="libPoem"/>
            </w:pPr>
            <w:r>
              <w:rPr>
                <w:rtl/>
                <w:lang w:bidi="fa-IR"/>
              </w:rPr>
              <w:t>وداود هذا أم سليمان بعده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0B53" w:rsidRDefault="006C0B5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0B53" w:rsidRDefault="00C71706" w:rsidP="0056459B">
            <w:pPr>
              <w:pStyle w:val="libPoem"/>
            </w:pPr>
            <w:r>
              <w:rPr>
                <w:rtl/>
                <w:lang w:bidi="fa-IR"/>
              </w:rPr>
              <w:t>وهارون ام موسى العصى ومسيح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0B53" w:rsidTr="0056459B">
        <w:trPr>
          <w:trHeight w:val="350"/>
        </w:trPr>
        <w:tc>
          <w:tcPr>
            <w:tcW w:w="3920" w:type="dxa"/>
          </w:tcPr>
          <w:p w:rsidR="006C0B53" w:rsidRDefault="00BE7140" w:rsidP="0056459B">
            <w:pPr>
              <w:pStyle w:val="libPoem"/>
            </w:pPr>
            <w:r>
              <w:rPr>
                <w:rtl/>
                <w:lang w:bidi="fa-IR"/>
              </w:rPr>
              <w:t>وأحمد هذا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أم وصيه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0B53" w:rsidRDefault="006C0B5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0B53" w:rsidRDefault="00BE7140" w:rsidP="0056459B">
            <w:pPr>
              <w:pStyle w:val="libPoem"/>
            </w:pPr>
            <w:r>
              <w:rPr>
                <w:rtl/>
                <w:lang w:bidi="fa-IR"/>
              </w:rPr>
              <w:t>على نماه هاشم وذبيح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0B53" w:rsidTr="0056459B">
        <w:trPr>
          <w:trHeight w:val="350"/>
        </w:trPr>
        <w:tc>
          <w:tcPr>
            <w:tcW w:w="3920" w:type="dxa"/>
          </w:tcPr>
          <w:p w:rsidR="006C0B53" w:rsidRDefault="00BE7140" w:rsidP="0056459B">
            <w:pPr>
              <w:pStyle w:val="libPoem"/>
            </w:pPr>
            <w:r>
              <w:rPr>
                <w:rtl/>
                <w:lang w:bidi="fa-IR"/>
              </w:rPr>
              <w:t>حبيب حبيب الله بل سر سره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0B53" w:rsidRDefault="006C0B5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0B53" w:rsidRDefault="00BE7140" w:rsidP="0056459B">
            <w:pPr>
              <w:pStyle w:val="libPoem"/>
            </w:pPr>
            <w:r>
              <w:rPr>
                <w:rtl/>
                <w:lang w:bidi="fa-IR"/>
              </w:rPr>
              <w:t>وعين الورى بل للخلائق روح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0B53" w:rsidTr="0056459B">
        <w:tblPrEx>
          <w:tblLook w:val="04A0"/>
        </w:tblPrEx>
        <w:trPr>
          <w:trHeight w:val="350"/>
        </w:trPr>
        <w:tc>
          <w:tcPr>
            <w:tcW w:w="3920" w:type="dxa"/>
          </w:tcPr>
          <w:p w:rsidR="006C0B53" w:rsidRDefault="00601744" w:rsidP="0056459B">
            <w:pPr>
              <w:pStyle w:val="libPoem"/>
            </w:pPr>
            <w:r>
              <w:rPr>
                <w:rtl/>
                <w:lang w:bidi="fa-IR"/>
              </w:rPr>
              <w:t>له النص من يوم الغدير ومدحه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0B53" w:rsidRDefault="006C0B5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0B53" w:rsidRDefault="00601744" w:rsidP="0056459B">
            <w:pPr>
              <w:pStyle w:val="libPoem"/>
            </w:pPr>
            <w:r>
              <w:rPr>
                <w:rtl/>
                <w:lang w:bidi="fa-IR"/>
              </w:rPr>
              <w:t>من الله في الذكر المبين صريح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0B53" w:rsidTr="0056459B">
        <w:tblPrEx>
          <w:tblLook w:val="04A0"/>
        </w:tblPrEx>
        <w:trPr>
          <w:trHeight w:val="350"/>
        </w:trPr>
        <w:tc>
          <w:tcPr>
            <w:tcW w:w="3920" w:type="dxa"/>
          </w:tcPr>
          <w:p w:rsidR="006C0B53" w:rsidRDefault="0000750C" w:rsidP="0056459B">
            <w:pPr>
              <w:pStyle w:val="libPoem"/>
            </w:pPr>
            <w:r>
              <w:rPr>
                <w:rtl/>
                <w:lang w:bidi="fa-IR"/>
              </w:rPr>
              <w:t>إمام إذا ما المرء جاد يحبه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0B53" w:rsidRDefault="006C0B5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0B53" w:rsidRDefault="0000750C" w:rsidP="0056459B">
            <w:pPr>
              <w:pStyle w:val="libPoem"/>
            </w:pPr>
            <w:r>
              <w:rPr>
                <w:rtl/>
                <w:lang w:bidi="fa-IR"/>
              </w:rPr>
              <w:t>فميزانه يوم المعاد رجيح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0B53" w:rsidTr="0056459B">
        <w:tblPrEx>
          <w:tblLook w:val="04A0"/>
        </w:tblPrEx>
        <w:trPr>
          <w:trHeight w:val="350"/>
        </w:trPr>
        <w:tc>
          <w:tcPr>
            <w:tcW w:w="3920" w:type="dxa"/>
          </w:tcPr>
          <w:p w:rsidR="006C0B53" w:rsidRDefault="00E22BB3" w:rsidP="0056459B">
            <w:pPr>
              <w:pStyle w:val="libPoem"/>
            </w:pPr>
            <w:r>
              <w:rPr>
                <w:rtl/>
                <w:lang w:bidi="fa-IR"/>
              </w:rPr>
              <w:t>له شيعة مثل النجوم زواهر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0B53" w:rsidRDefault="006C0B5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0B53" w:rsidRDefault="00E22BB3" w:rsidP="0056459B">
            <w:pPr>
              <w:pStyle w:val="libPoem"/>
            </w:pPr>
            <w:r>
              <w:rPr>
                <w:rtl/>
                <w:lang w:bidi="fa-IR"/>
              </w:rPr>
              <w:t>إذا جادلت تلقى العدو طريح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0B53" w:rsidTr="0056459B">
        <w:tblPrEx>
          <w:tblLook w:val="04A0"/>
        </w:tblPrEx>
        <w:trPr>
          <w:trHeight w:val="350"/>
        </w:trPr>
        <w:tc>
          <w:tcPr>
            <w:tcW w:w="3920" w:type="dxa"/>
          </w:tcPr>
          <w:p w:rsidR="006C0B53" w:rsidRDefault="00514FDD" w:rsidP="0056459B">
            <w:pPr>
              <w:pStyle w:val="libPoem"/>
            </w:pPr>
            <w:r>
              <w:rPr>
                <w:rtl/>
                <w:lang w:bidi="fa-IR"/>
              </w:rPr>
              <w:t>عليك سلام الله يا راية الهدى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0B53" w:rsidRDefault="006C0B5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0B53" w:rsidRDefault="00514FDD" w:rsidP="0056459B">
            <w:pPr>
              <w:pStyle w:val="libPoem"/>
            </w:pPr>
            <w:r>
              <w:rPr>
                <w:rtl/>
                <w:lang w:bidi="fa-IR"/>
              </w:rPr>
              <w:t>سلام سليم يغتدي ويروح</w:t>
            </w:r>
            <w:r w:rsidR="006C0B5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سلمان الفارسي , قال : اُهدي إلى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قطف من العنب في غير أوانه , فقال لي : (( يا سلمان , آتيني بولدي الحسن والحُسين ؛ ليأكلا معي من هذا العنب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سلمان الفارسي : فذهبت أطرق عليهما منزل اُمّهما فلم أرهما , فأتيت منزل أختهما اُمّ كلثوم فلم أرهما , فجئت فخبرت النّبي بذلك , فاضطرب ووثب قائماً وهو يقول : (( وا ولداه ! وا قرّة عيناه ! مَن يرشدني عليهما فله على الله الجنّة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فنزل جبرائيل من السّماء وقال : يا مُحمّد , علام هذا الانزعاج ؟ فقال : (( على ولدي الحسن والحُسين ؛ فإنّي خائف عليهما من كيد اليهود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جبرائيل : يا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B200A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مُحمّد , بل خف عليهما من كيد ال</w:t>
      </w:r>
      <w:r w:rsidR="00B42972">
        <w:rPr>
          <w:rFonts w:hint="cs"/>
          <w:rtl/>
          <w:lang w:bidi="fa-IR"/>
        </w:rPr>
        <w:t>ـ</w:t>
      </w:r>
      <w:r>
        <w:rPr>
          <w:rtl/>
          <w:lang w:bidi="fa-IR"/>
        </w:rPr>
        <w:t>مُنافقين ؛ فإنّ كيدهم أشدّ من كيد اليهود ، واعلم يا مُحمّد , إنّ ابنيك الحسن والحُسين نائمان في حديقة أبي الدّحداح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فسار من وقته وساعته إلى الحديقة وأنا معه حتّى دخلنا الحديقة , وإذا هُما نائمان وقد اعتنق أحدهما الآخر , وثعبان في فيه طاقة ريحان يروح بها وجهيهما ، فلمّا رأى الثّعبان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ألق ما كان في فيه , وقال : السّلام عليك يا رسول الله , لست أنا ثعباناً ولكنّي ملك من ملائكة الله المكروبين , غفلت عن ذكر ربّي طرفة عين , فغضب عليّ ربّي ومسخني ثعبان كما ترى , وطردني من السّماء إلى الأرض , ولي منذ سنين كثيرة أقصد كريماً على الله فأسأله أن يشفع لي عند ربّي ؛ عسى أن يرحمني ويعيدني ملكاً كما كنت أوّلاً إنّه على كلّ شيءٍ قدير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فجثي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يقبّلهما حتّى استيقظا , فجلسا على ركبتي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فقال لهما النّبي (ص) : (( انظرا يا ولدي , هذا ملك من ملائكة الله المكروبين , قد غفل عن ذكر ربّه طرفة عين , فجعله الله هكذا , وأنا مستشفع إلى الله تعالى بكما فاشفعا 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فوثب الحسن والحُسين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فاصبغا الوضوء وصلّيا ركعتين , وقالا : (( اللّهمّ , بحقّ جدّنا الجليل الحبيب مُحمّد ال</w:t>
      </w:r>
      <w:r w:rsidR="00B42972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, وبأبينا عليّ ال</w:t>
      </w:r>
      <w:r w:rsidR="00B42972">
        <w:rPr>
          <w:rFonts w:hint="cs"/>
          <w:rtl/>
          <w:lang w:bidi="fa-IR"/>
        </w:rPr>
        <w:t>ـ</w:t>
      </w:r>
      <w:r w:rsidR="00B42972">
        <w:rPr>
          <w:rtl/>
          <w:lang w:bidi="fa-IR"/>
        </w:rPr>
        <w:t>مُرتضى, وباُمّنا فاطمة الزّهراء , إل</w:t>
      </w:r>
      <w:r w:rsidR="00B42972">
        <w:rPr>
          <w:rFonts w:hint="cs"/>
          <w:rtl/>
          <w:lang w:bidi="fa-IR"/>
        </w:rPr>
        <w:t>ّ</w:t>
      </w:r>
      <w:r w:rsidR="00B42972">
        <w:rPr>
          <w:rtl/>
          <w:lang w:bidi="fa-IR"/>
        </w:rPr>
        <w:t>ا</w:t>
      </w:r>
      <w:r>
        <w:rPr>
          <w:rtl/>
          <w:lang w:bidi="fa-IR"/>
        </w:rPr>
        <w:t xml:space="preserve"> ما رددته إلى حالته الأولى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فما استتم دعاؤهما , وإذا بجبرائيل قد نزل من السّماء في رهط من الملائكة , وبشرّ ذلك برضى الله عليه وبردّه إلى سيرته الأولى ، ثمّ ارتفعوا به إلى السّماء وهم يُسبّحون الله تعالى ، ثمّ رجع جبرائيل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إلى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وهو مُبتسم وقال : يا رسول الله , إنّ ذلك الملك يفتخر على ملائكة السّبع السّماوات , ويقول لهم : مَن مثلي وأنا في شفاعة السّيدين السّبطين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فعلى الأطائب من أهل بيت الرّسول فليبك الباكون , وإيّاهم فليندب النّادبون , ولمثلهم فلتذرف الدّموع من العيون , أو لا تكونون كبعض مادحيهم حيث عرته الأحزان والأشجان , فنظم وقال فيهم :</w:t>
      </w:r>
    </w:p>
    <w:p w:rsidR="00C54F79" w:rsidRDefault="001E6529" w:rsidP="00660A83">
      <w:pPr>
        <w:pStyle w:val="libCenter"/>
        <w:rPr>
          <w:lang w:bidi="fa-IR"/>
        </w:rPr>
      </w:pPr>
      <w:r>
        <w:rPr>
          <w:rtl/>
          <w:lang w:bidi="fa-IR"/>
        </w:rPr>
        <w:t>القصيدة للشيخ عبد الله بن داوُد الدّرمكي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60A83" w:rsidTr="0056459B">
        <w:trPr>
          <w:trHeight w:val="350"/>
        </w:trPr>
        <w:tc>
          <w:tcPr>
            <w:tcW w:w="3920" w:type="dxa"/>
            <w:shd w:val="clear" w:color="auto" w:fill="auto"/>
          </w:tcPr>
          <w:p w:rsidR="00660A83" w:rsidRDefault="00660A83" w:rsidP="0056459B">
            <w:pPr>
              <w:pStyle w:val="libPoem"/>
            </w:pPr>
            <w:r>
              <w:rPr>
                <w:rtl/>
                <w:lang w:bidi="fa-IR"/>
              </w:rPr>
              <w:t>أسهر طرفي وانحل البدنا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0A83" w:rsidRDefault="00660A8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0A83" w:rsidRDefault="00660A83" w:rsidP="0056459B">
            <w:pPr>
              <w:pStyle w:val="libPoem"/>
            </w:pPr>
            <w:r>
              <w:rPr>
                <w:rtl/>
                <w:lang w:bidi="fa-IR"/>
              </w:rPr>
              <w:t>واجتاح صبري وزادني حزنا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A83" w:rsidTr="0056459B">
        <w:trPr>
          <w:trHeight w:val="350"/>
        </w:trPr>
        <w:tc>
          <w:tcPr>
            <w:tcW w:w="3920" w:type="dxa"/>
          </w:tcPr>
          <w:p w:rsidR="00660A83" w:rsidRDefault="007243A6" w:rsidP="0056459B">
            <w:pPr>
              <w:pStyle w:val="libPoem"/>
            </w:pPr>
            <w:r>
              <w:rPr>
                <w:rtl/>
                <w:lang w:bidi="fa-IR"/>
              </w:rPr>
              <w:t>وحول القلب من مساكنه</w:t>
            </w:r>
            <w:r w:rsidR="00660A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A83" w:rsidRDefault="00660A8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A83" w:rsidRDefault="007243A6" w:rsidP="0056459B">
            <w:pPr>
              <w:pStyle w:val="libPoem"/>
            </w:pPr>
            <w:r>
              <w:rPr>
                <w:rtl/>
                <w:lang w:bidi="fa-IR"/>
              </w:rPr>
              <w:t>وصير النايبات لي سكنا</w:t>
            </w:r>
            <w:r w:rsidR="00660A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A83" w:rsidTr="0056459B">
        <w:trPr>
          <w:trHeight w:val="350"/>
        </w:trPr>
        <w:tc>
          <w:tcPr>
            <w:tcW w:w="3920" w:type="dxa"/>
          </w:tcPr>
          <w:p w:rsidR="00660A83" w:rsidRDefault="007243A6" w:rsidP="0056459B">
            <w:pPr>
              <w:pStyle w:val="libPoem"/>
            </w:pPr>
            <w:r>
              <w:rPr>
                <w:rtl/>
                <w:lang w:bidi="fa-IR"/>
              </w:rPr>
              <w:t>ذكر غريب الطفوف يوم سرى</w:t>
            </w:r>
            <w:r w:rsidR="00660A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A83" w:rsidRDefault="00660A8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A83" w:rsidRDefault="007243A6" w:rsidP="0056459B">
            <w:pPr>
              <w:pStyle w:val="libPoem"/>
            </w:pPr>
            <w:r>
              <w:rPr>
                <w:rtl/>
                <w:lang w:bidi="fa-IR"/>
              </w:rPr>
              <w:t>بالأهل والمال يعنف البدنا</w:t>
            </w:r>
            <w:r w:rsidR="00660A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A83" w:rsidTr="0056459B">
        <w:trPr>
          <w:trHeight w:val="350"/>
        </w:trPr>
        <w:tc>
          <w:tcPr>
            <w:tcW w:w="3920" w:type="dxa"/>
          </w:tcPr>
          <w:p w:rsidR="00660A83" w:rsidRDefault="007243A6" w:rsidP="0056459B">
            <w:pPr>
              <w:pStyle w:val="libPoem"/>
            </w:pPr>
            <w:r>
              <w:rPr>
                <w:rtl/>
                <w:lang w:bidi="fa-IR"/>
              </w:rPr>
              <w:t>إلى الذي كاتبوه واجتهدوا</w:t>
            </w:r>
            <w:r w:rsidR="00660A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A83" w:rsidRDefault="00660A8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A83" w:rsidRDefault="007243A6" w:rsidP="0056459B">
            <w:pPr>
              <w:pStyle w:val="libPoem"/>
            </w:pPr>
            <w:r>
              <w:rPr>
                <w:rtl/>
                <w:lang w:bidi="fa-IR"/>
              </w:rPr>
              <w:t>أن يقتلوه ويخربوا الوطنا</w:t>
            </w:r>
            <w:r w:rsidR="00660A8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81460" w:rsidTr="00A77540">
        <w:trPr>
          <w:trHeight w:val="350"/>
        </w:trPr>
        <w:tc>
          <w:tcPr>
            <w:tcW w:w="4219" w:type="dxa"/>
            <w:shd w:val="clear" w:color="auto" w:fill="auto"/>
          </w:tcPr>
          <w:p w:rsidR="00581460" w:rsidRDefault="00581460" w:rsidP="0056459B">
            <w:pPr>
              <w:pStyle w:val="libPoem"/>
            </w:pPr>
            <w:r>
              <w:rPr>
                <w:rtl/>
                <w:lang w:bidi="fa-IR"/>
              </w:rPr>
              <w:lastRenderedPageBreak/>
              <w:t>فحين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أتى مخبرهم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581460" w:rsidRDefault="00581460" w:rsidP="0056459B">
            <w:pPr>
              <w:pStyle w:val="libPoem"/>
            </w:pPr>
            <w:r>
              <w:rPr>
                <w:rtl/>
                <w:lang w:bidi="fa-IR"/>
              </w:rPr>
              <w:t>بأنه قد أجابهم ودنا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rPr>
          <w:trHeight w:val="350"/>
        </w:trPr>
        <w:tc>
          <w:tcPr>
            <w:tcW w:w="4219" w:type="dxa"/>
          </w:tcPr>
          <w:p w:rsidR="00581460" w:rsidRDefault="00690318" w:rsidP="0056459B">
            <w:pPr>
              <w:pStyle w:val="libPoem"/>
            </w:pPr>
            <w:r>
              <w:rPr>
                <w:rtl/>
                <w:lang w:bidi="fa-IR"/>
              </w:rPr>
              <w:t>تألبوا للقتال واجتهدوا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690318" w:rsidP="0056459B">
            <w:pPr>
              <w:pStyle w:val="libPoem"/>
            </w:pPr>
            <w:r>
              <w:rPr>
                <w:rtl/>
                <w:lang w:bidi="fa-IR"/>
              </w:rPr>
              <w:t>واتخذوا دون ربهم وثنا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rPr>
          <w:trHeight w:val="350"/>
        </w:trPr>
        <w:tc>
          <w:tcPr>
            <w:tcW w:w="4219" w:type="dxa"/>
          </w:tcPr>
          <w:p w:rsidR="00581460" w:rsidRDefault="003B555F" w:rsidP="0056459B">
            <w:pPr>
              <w:pStyle w:val="libPoem"/>
            </w:pPr>
            <w:r>
              <w:rPr>
                <w:rtl/>
                <w:lang w:bidi="fa-IR"/>
              </w:rPr>
              <w:t>فقال مولاي لا أبا لكم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3B555F" w:rsidP="0056459B">
            <w:pPr>
              <w:pStyle w:val="libPoem"/>
            </w:pPr>
            <w:r>
              <w:rPr>
                <w:rtl/>
                <w:lang w:bidi="fa-IR"/>
              </w:rPr>
              <w:t>لم خنتم عهدنا وموثقنا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rPr>
          <w:trHeight w:val="350"/>
        </w:trPr>
        <w:tc>
          <w:tcPr>
            <w:tcW w:w="4219" w:type="dxa"/>
          </w:tcPr>
          <w:p w:rsidR="00581460" w:rsidRDefault="00F56872" w:rsidP="0056459B">
            <w:pPr>
              <w:pStyle w:val="libPoem"/>
            </w:pPr>
            <w:r>
              <w:rPr>
                <w:rtl/>
                <w:lang w:bidi="fa-IR"/>
              </w:rPr>
              <w:t>أما كتبتم إلى أنكم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F56872" w:rsidP="0056459B">
            <w:pPr>
              <w:pStyle w:val="libPoem"/>
            </w:pPr>
            <w:r>
              <w:rPr>
                <w:rtl/>
                <w:lang w:bidi="fa-IR"/>
              </w:rPr>
              <w:t>من بعض أنصارنا وشيعتنا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rPr>
          <w:trHeight w:val="350"/>
        </w:trPr>
        <w:tc>
          <w:tcPr>
            <w:tcW w:w="4219" w:type="dxa"/>
          </w:tcPr>
          <w:p w:rsidR="00581460" w:rsidRDefault="00F56872" w:rsidP="0056459B">
            <w:pPr>
              <w:pStyle w:val="libPoem"/>
            </w:pPr>
            <w:r>
              <w:rPr>
                <w:rtl/>
                <w:lang w:bidi="fa-IR"/>
              </w:rPr>
              <w:t>قالوا له كف ما لنا كتب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F56872" w:rsidP="0056459B">
            <w:pPr>
              <w:pStyle w:val="libPoem"/>
            </w:pPr>
            <w:r>
              <w:rPr>
                <w:rtl/>
                <w:lang w:bidi="fa-IR"/>
              </w:rPr>
              <w:t>ولا بعثنا بأن تقاربنا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F56872" w:rsidP="0056459B">
            <w:pPr>
              <w:pStyle w:val="libPoem"/>
            </w:pPr>
            <w:r>
              <w:rPr>
                <w:rtl/>
                <w:lang w:bidi="fa-IR"/>
              </w:rPr>
              <w:t>لكن زورت ما أتيت به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F56872" w:rsidP="0056459B">
            <w:pPr>
              <w:pStyle w:val="libPoem"/>
            </w:pPr>
            <w:r>
              <w:rPr>
                <w:rtl/>
                <w:lang w:bidi="fa-IR"/>
              </w:rPr>
              <w:t>تريد يا بن البتول تخدعنا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F56872" w:rsidP="0056459B">
            <w:pPr>
              <w:pStyle w:val="libPoem"/>
            </w:pPr>
            <w:r>
              <w:rPr>
                <w:rtl/>
                <w:lang w:bidi="fa-IR"/>
              </w:rPr>
              <w:t>نسيت في يوم بدر ما صنعت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F56872" w:rsidP="0056459B">
            <w:pPr>
              <w:pStyle w:val="libPoem"/>
            </w:pPr>
            <w:r>
              <w:rPr>
                <w:rtl/>
                <w:lang w:bidi="fa-IR"/>
              </w:rPr>
              <w:t>كف عليّ وفي حنين بنا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E018DA" w:rsidP="0056459B">
            <w:pPr>
              <w:pStyle w:val="libPoem"/>
            </w:pPr>
            <w:r>
              <w:rPr>
                <w:rtl/>
                <w:lang w:bidi="fa-IR"/>
              </w:rPr>
              <w:t>أباد أبطالنا بصارمه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E018DA" w:rsidP="0056459B">
            <w:pPr>
              <w:pStyle w:val="libPoem"/>
            </w:pPr>
            <w:r>
              <w:rPr>
                <w:rtl/>
                <w:lang w:bidi="fa-IR"/>
              </w:rPr>
              <w:t>وقدّ بالمشرفي ساداتنا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FB31A5" w:rsidP="0056459B">
            <w:pPr>
              <w:pStyle w:val="libPoem"/>
            </w:pPr>
            <w:r>
              <w:rPr>
                <w:rtl/>
                <w:lang w:bidi="fa-IR"/>
              </w:rPr>
              <w:t>فاصبر لأخذ الحقوق منك فقد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FB31A5" w:rsidP="0056459B">
            <w:pPr>
              <w:pStyle w:val="libPoem"/>
            </w:pPr>
            <w:r>
              <w:rPr>
                <w:rtl/>
                <w:lang w:bidi="fa-IR"/>
              </w:rPr>
              <w:t>أوقعك الدهر في مخالبنا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FB31A5" w:rsidP="0056459B">
            <w:pPr>
              <w:pStyle w:val="libPoem"/>
            </w:pPr>
            <w:r>
              <w:rPr>
                <w:rtl/>
                <w:lang w:bidi="fa-IR"/>
              </w:rPr>
              <w:t>فقال لي صبراً على جلادكم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FB31A5" w:rsidP="0056459B">
            <w:pPr>
              <w:pStyle w:val="libPoem"/>
            </w:pPr>
            <w:r>
              <w:rPr>
                <w:rtl/>
                <w:lang w:bidi="fa-IR"/>
              </w:rPr>
              <w:t>فالله حرب لمن يحاربنا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إن قيل من أشرف الورى نسباً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وأصبر العالمين قلت أنا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أنظر إلى ماء الفرات كيف به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الخنزير والكلب يمرغ البدنا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ولم أذق منه شربة وإذا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سطوت في الحرب ما ونيت أنا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إن كان أغررتم بكثرتكم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فلا نولي إذا لقلتنا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46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وصطفت القوم للقتال معاً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460" w:rsidRDefault="0058146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460" w:rsidRDefault="005D153D" w:rsidP="0056459B">
            <w:pPr>
              <w:pStyle w:val="libPoem"/>
            </w:pPr>
            <w:r>
              <w:rPr>
                <w:rtl/>
                <w:lang w:bidi="fa-IR"/>
              </w:rPr>
              <w:t>وكل ضد لضدّه كمنا</w:t>
            </w:r>
            <w:r w:rsidR="005814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A77540" w:rsidP="0056459B">
            <w:pPr>
              <w:pStyle w:val="libPoem"/>
            </w:pPr>
            <w:r>
              <w:rPr>
                <w:rtl/>
                <w:lang w:bidi="fa-IR"/>
              </w:rPr>
              <w:t>وامتد جنح القيام بينهما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A77540" w:rsidP="0056459B">
            <w:pPr>
              <w:pStyle w:val="libPoem"/>
            </w:pPr>
            <w:r>
              <w:rPr>
                <w:rtl/>
                <w:lang w:bidi="fa-IR"/>
              </w:rPr>
              <w:t>فما ترى العين للنهار 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583105" w:rsidP="0056459B">
            <w:pPr>
              <w:pStyle w:val="libPoem"/>
            </w:pPr>
            <w:r>
              <w:rPr>
                <w:rtl/>
                <w:lang w:bidi="fa-IR"/>
              </w:rPr>
              <w:t>ما كان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هنيئة فإذا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583105" w:rsidP="0056459B">
            <w:pPr>
              <w:pStyle w:val="libPoem"/>
            </w:pPr>
            <w:r>
              <w:rPr>
                <w:rtl/>
                <w:lang w:bidi="fa-IR"/>
              </w:rPr>
              <w:t>السبط وحيد وما له قرنا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583105" w:rsidP="0056459B">
            <w:pPr>
              <w:pStyle w:val="libPoem"/>
            </w:pPr>
            <w:r>
              <w:rPr>
                <w:rtl/>
                <w:lang w:bidi="fa-IR"/>
              </w:rPr>
              <w:t>ينظر أصحابه على ظما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583105" w:rsidP="0056459B">
            <w:pPr>
              <w:pStyle w:val="libPoem"/>
            </w:pPr>
            <w:r>
              <w:rPr>
                <w:rtl/>
                <w:lang w:bidi="fa-IR"/>
              </w:rPr>
              <w:t>بين ذبيح وطائح طعنا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CC0ED0" w:rsidP="0056459B">
            <w:pPr>
              <w:pStyle w:val="libPoem"/>
            </w:pPr>
            <w:r>
              <w:rPr>
                <w:rtl/>
                <w:lang w:bidi="fa-IR"/>
              </w:rPr>
              <w:t>قد صبغ الترب من دمائهم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CC0ED0" w:rsidP="0056459B">
            <w:pPr>
              <w:pStyle w:val="libPoem"/>
            </w:pPr>
            <w:r>
              <w:rPr>
                <w:rtl/>
                <w:lang w:bidi="fa-IR"/>
              </w:rPr>
              <w:t>وما غنوا عن الحُسين غنا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CC0ED0" w:rsidP="0056459B">
            <w:pPr>
              <w:pStyle w:val="libPoem"/>
            </w:pPr>
            <w:r>
              <w:rPr>
                <w:rtl/>
                <w:lang w:bidi="fa-IR"/>
              </w:rPr>
              <w:t>فقال وا حسرتاه لفقدكم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CC0ED0" w:rsidP="0056459B">
            <w:pPr>
              <w:pStyle w:val="libPoem"/>
            </w:pPr>
            <w:r>
              <w:rPr>
                <w:rtl/>
                <w:lang w:bidi="fa-IR"/>
              </w:rPr>
              <w:t>فرقنا الدهر بعد الفتنا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CC0ED0" w:rsidP="0056459B">
            <w:pPr>
              <w:pStyle w:val="libPoem"/>
            </w:pPr>
            <w:r>
              <w:rPr>
                <w:rtl/>
                <w:lang w:bidi="fa-IR"/>
              </w:rPr>
              <w:t>وأم نحو الخيام مبتدراً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CC0ED0" w:rsidP="0056459B">
            <w:pPr>
              <w:pStyle w:val="libPoem"/>
            </w:pPr>
            <w:r>
              <w:rPr>
                <w:rtl/>
                <w:lang w:bidi="fa-IR"/>
              </w:rPr>
              <w:t>ودمع عينيه يحرق الردنا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441851" w:rsidP="0056459B">
            <w:pPr>
              <w:pStyle w:val="libPoem"/>
            </w:pPr>
            <w:r>
              <w:rPr>
                <w:rtl/>
                <w:lang w:bidi="fa-IR"/>
              </w:rPr>
              <w:t>يقول ودعتكم إلاهكم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441851" w:rsidP="0056459B">
            <w:pPr>
              <w:pStyle w:val="libPoem"/>
            </w:pPr>
            <w:r>
              <w:rPr>
                <w:rtl/>
                <w:lang w:bidi="fa-IR"/>
              </w:rPr>
              <w:t>يا أهل بيتي أرى الفراق دنا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441851" w:rsidP="0056459B">
            <w:pPr>
              <w:pStyle w:val="libPoem"/>
            </w:pPr>
            <w:r>
              <w:rPr>
                <w:rtl/>
                <w:lang w:bidi="fa-IR"/>
              </w:rPr>
              <w:t>فلتاح للطاهرين منطقة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441851" w:rsidP="0056459B">
            <w:pPr>
              <w:pStyle w:val="libPoem"/>
            </w:pPr>
            <w:r>
              <w:rPr>
                <w:rtl/>
                <w:lang w:bidi="fa-IR"/>
              </w:rPr>
              <w:t>منكسر القلب باكياً حزنا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3F4170" w:rsidP="0056459B">
            <w:pPr>
              <w:pStyle w:val="libPoem"/>
            </w:pPr>
            <w:r>
              <w:rPr>
                <w:rtl/>
                <w:lang w:bidi="fa-IR"/>
              </w:rPr>
              <w:t>فأقبلت زينب تقول له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3F4170" w:rsidP="0056459B">
            <w:pPr>
              <w:pStyle w:val="libPoem"/>
            </w:pPr>
            <w:r>
              <w:rPr>
                <w:rtl/>
                <w:lang w:bidi="fa-IR"/>
              </w:rPr>
              <w:t>في يد من يا حسين تتركنا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3F4170" w:rsidP="0056459B">
            <w:pPr>
              <w:pStyle w:val="libPoem"/>
            </w:pPr>
            <w:r>
              <w:rPr>
                <w:rtl/>
                <w:lang w:bidi="fa-IR"/>
              </w:rPr>
              <w:t>أراك يا بن البتول منكسر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3F4170" w:rsidP="0056459B">
            <w:pPr>
              <w:pStyle w:val="libPoem"/>
            </w:pPr>
            <w:r>
              <w:rPr>
                <w:rtl/>
                <w:lang w:bidi="fa-IR"/>
              </w:rPr>
              <w:t>بمثل هذا الكلام تزعجنا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7540" w:rsidTr="00A77540">
        <w:tblPrEx>
          <w:tblLook w:val="04A0"/>
        </w:tblPrEx>
        <w:trPr>
          <w:trHeight w:val="350"/>
        </w:trPr>
        <w:tc>
          <w:tcPr>
            <w:tcW w:w="4219" w:type="dxa"/>
          </w:tcPr>
          <w:p w:rsidR="00A77540" w:rsidRDefault="00711652" w:rsidP="0056459B">
            <w:pPr>
              <w:pStyle w:val="libPoem"/>
            </w:pPr>
            <w:r>
              <w:rPr>
                <w:rtl/>
                <w:lang w:bidi="fa-IR"/>
              </w:rPr>
              <w:t>فقال أنصارنا غدو زمراً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77540" w:rsidRDefault="00A77540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77540" w:rsidRDefault="00711652" w:rsidP="0056459B">
            <w:pPr>
              <w:pStyle w:val="libPoem"/>
            </w:pPr>
            <w:r>
              <w:rPr>
                <w:rtl/>
                <w:lang w:bidi="fa-IR"/>
              </w:rPr>
              <w:t>وانتهكت بالطفوف حرمتنا</w:t>
            </w:r>
            <w:r w:rsidR="00A7754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D2C52" w:rsidTr="00200883">
        <w:trPr>
          <w:trHeight w:val="350"/>
        </w:trPr>
        <w:tc>
          <w:tcPr>
            <w:tcW w:w="4219" w:type="dxa"/>
            <w:shd w:val="clear" w:color="auto" w:fill="auto"/>
          </w:tcPr>
          <w:p w:rsidR="001D2C52" w:rsidRDefault="001D2C52" w:rsidP="0056459B">
            <w:pPr>
              <w:pStyle w:val="libPoem"/>
            </w:pPr>
            <w:r>
              <w:rPr>
                <w:rtl/>
                <w:lang w:bidi="fa-IR"/>
              </w:rPr>
              <w:lastRenderedPageBreak/>
              <w:t>أوصيك خيراً إذا قتلت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D2C52" w:rsidRDefault="001D2C52" w:rsidP="0056459B">
            <w:pPr>
              <w:pStyle w:val="libPoem"/>
            </w:pPr>
            <w:r>
              <w:rPr>
                <w:rtl/>
                <w:lang w:bidi="fa-IR"/>
              </w:rPr>
              <w:t>تقاربوا كل من يدنسنا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rPr>
          <w:trHeight w:val="350"/>
        </w:trPr>
        <w:tc>
          <w:tcPr>
            <w:tcW w:w="4219" w:type="dxa"/>
          </w:tcPr>
          <w:p w:rsidR="001D2C52" w:rsidRDefault="001D2C52" w:rsidP="0056459B">
            <w:pPr>
              <w:pStyle w:val="libPoem"/>
            </w:pPr>
            <w:r>
              <w:rPr>
                <w:rtl/>
                <w:lang w:bidi="fa-IR"/>
              </w:rPr>
              <w:t>فنشركم للشعور نكرهه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1D2C52" w:rsidP="0056459B">
            <w:pPr>
              <w:pStyle w:val="libPoem"/>
            </w:pPr>
            <w:r>
              <w:rPr>
                <w:rtl/>
                <w:lang w:bidi="fa-IR"/>
              </w:rPr>
              <w:t>وشقكم للجيوب يوكسنا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rPr>
          <w:trHeight w:val="350"/>
        </w:trPr>
        <w:tc>
          <w:tcPr>
            <w:tcW w:w="4219" w:type="dxa"/>
          </w:tcPr>
          <w:p w:rsidR="001D2C52" w:rsidRDefault="00D841E8" w:rsidP="0056459B">
            <w:pPr>
              <w:pStyle w:val="libPoem"/>
            </w:pPr>
            <w:r>
              <w:rPr>
                <w:rtl/>
                <w:lang w:bidi="fa-IR"/>
              </w:rPr>
              <w:t>نحن بنو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وعترته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D841E8" w:rsidP="0056459B">
            <w:pPr>
              <w:pStyle w:val="libPoem"/>
            </w:pPr>
            <w:r>
              <w:rPr>
                <w:rtl/>
                <w:lang w:bidi="fa-IR"/>
              </w:rPr>
              <w:t>والله قد عزنا وشرفنا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rPr>
          <w:trHeight w:val="350"/>
        </w:trPr>
        <w:tc>
          <w:tcPr>
            <w:tcW w:w="4219" w:type="dxa"/>
          </w:tcPr>
          <w:p w:rsidR="001D2C52" w:rsidRDefault="00D841E8" w:rsidP="0056459B">
            <w:pPr>
              <w:pStyle w:val="libPoem"/>
            </w:pPr>
            <w:r>
              <w:rPr>
                <w:rtl/>
                <w:lang w:bidi="fa-IR"/>
              </w:rPr>
              <w:t>فاستعلى الصبر دائماً أبداً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D841E8" w:rsidP="0056459B">
            <w:pPr>
              <w:pStyle w:val="libPoem"/>
            </w:pPr>
            <w:r>
              <w:rPr>
                <w:rtl/>
                <w:lang w:bidi="fa-IR"/>
              </w:rPr>
              <w:t>فالصبر في النائبات شيمتنا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rPr>
          <w:trHeight w:val="350"/>
        </w:trPr>
        <w:tc>
          <w:tcPr>
            <w:tcW w:w="4219" w:type="dxa"/>
          </w:tcPr>
          <w:p w:rsidR="001D2C52" w:rsidRDefault="00D841E8" w:rsidP="0056459B">
            <w:pPr>
              <w:pStyle w:val="libPoem"/>
            </w:pPr>
            <w:r>
              <w:rPr>
                <w:rtl/>
                <w:lang w:bidi="fa-IR"/>
              </w:rPr>
              <w:t>قالت عزيز عليّ يا أملي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D841E8" w:rsidP="0056459B">
            <w:pPr>
              <w:pStyle w:val="libPoem"/>
            </w:pPr>
            <w:r>
              <w:rPr>
                <w:rtl/>
                <w:lang w:bidi="fa-IR"/>
              </w:rPr>
              <w:t>صبري على حزننا وغربتنا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1D2C52" w:rsidRDefault="00EE0EE3" w:rsidP="0056459B">
            <w:pPr>
              <w:pStyle w:val="libPoem"/>
            </w:pPr>
            <w:r>
              <w:rPr>
                <w:rtl/>
                <w:lang w:bidi="fa-IR"/>
              </w:rPr>
              <w:t>من ذا يفك الأسير بعدك أو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EE0EE3" w:rsidP="0056459B">
            <w:pPr>
              <w:pStyle w:val="libPoem"/>
            </w:pPr>
            <w:r>
              <w:rPr>
                <w:rtl/>
                <w:lang w:bidi="fa-IR"/>
              </w:rPr>
              <w:t>يكفل أيتامنا ويؤنسنا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1D2C52" w:rsidRDefault="00EE0EE3" w:rsidP="0056459B">
            <w:pPr>
              <w:pStyle w:val="libPoem"/>
            </w:pPr>
            <w:r>
              <w:rPr>
                <w:rtl/>
                <w:lang w:bidi="fa-IR"/>
              </w:rPr>
              <w:t>ويشترينا ببذل مهجته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EE0EE3" w:rsidP="0056459B">
            <w:pPr>
              <w:pStyle w:val="libPoem"/>
            </w:pPr>
            <w:r>
              <w:rPr>
                <w:rtl/>
                <w:lang w:bidi="fa-IR"/>
              </w:rPr>
              <w:t>أو يتقي الله عن هضيمتنا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1D2C52" w:rsidRDefault="00EE0EE3" w:rsidP="0056459B">
            <w:pPr>
              <w:pStyle w:val="libPoem"/>
            </w:pPr>
            <w:r>
              <w:rPr>
                <w:rtl/>
                <w:lang w:bidi="fa-IR"/>
              </w:rPr>
              <w:t>فضمها رحمة وقبلها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EE0EE3" w:rsidP="0056459B">
            <w:pPr>
              <w:pStyle w:val="libPoem"/>
            </w:pPr>
            <w:r>
              <w:rPr>
                <w:rtl/>
                <w:lang w:bidi="fa-IR"/>
              </w:rPr>
              <w:t>وقال سيري إلى مضاربنا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1D2C52" w:rsidRDefault="00EE0EE3" w:rsidP="0056459B">
            <w:pPr>
              <w:pStyle w:val="libPoem"/>
            </w:pPr>
            <w:r>
              <w:rPr>
                <w:rtl/>
                <w:lang w:bidi="fa-IR"/>
              </w:rPr>
              <w:t>فمذ رأته النساء يلثمها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842544" w:rsidP="0056459B">
            <w:pPr>
              <w:pStyle w:val="libPoem"/>
            </w:pPr>
            <w:r>
              <w:rPr>
                <w:rtl/>
                <w:lang w:bidi="fa-IR"/>
              </w:rPr>
              <w:t>وهي تناديه وا شقاوتنا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1D2C52" w:rsidRDefault="00842544" w:rsidP="0056459B">
            <w:pPr>
              <w:pStyle w:val="libPoem"/>
            </w:pPr>
            <w:r>
              <w:rPr>
                <w:rtl/>
                <w:lang w:bidi="fa-IR"/>
              </w:rPr>
              <w:t>مالوا إلى جزهم شعورهم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842544" w:rsidP="0056459B">
            <w:pPr>
              <w:pStyle w:val="libPoem"/>
            </w:pPr>
            <w:r>
              <w:rPr>
                <w:rtl/>
                <w:lang w:bidi="fa-IR"/>
              </w:rPr>
              <w:t>وأكثروا من مقال وا حزنا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C52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1D2C52" w:rsidRDefault="00B138DA" w:rsidP="0056459B">
            <w:pPr>
              <w:pStyle w:val="libPoem"/>
            </w:pPr>
            <w:r>
              <w:rPr>
                <w:rtl/>
                <w:lang w:bidi="fa-IR"/>
              </w:rPr>
              <w:t>فانتحب السبط رحمة لهم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D2C52" w:rsidRDefault="001D2C52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D2C52" w:rsidRDefault="00B138DA" w:rsidP="0056459B">
            <w:pPr>
              <w:pStyle w:val="libPoem"/>
            </w:pPr>
            <w:r>
              <w:rPr>
                <w:rtl/>
                <w:lang w:bidi="fa-IR"/>
              </w:rPr>
              <w:t>وقال للنائبات مقدمنا</w:t>
            </w:r>
            <w:r w:rsidR="001D2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200883" w:rsidP="0056459B">
            <w:pPr>
              <w:pStyle w:val="libPoem"/>
            </w:pPr>
            <w:r>
              <w:rPr>
                <w:rtl/>
                <w:lang w:bidi="fa-IR"/>
              </w:rPr>
              <w:t>لا تحرقوني بدمعكم فلقد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200883" w:rsidP="0056459B">
            <w:pPr>
              <w:pStyle w:val="libPoem"/>
            </w:pPr>
            <w:r>
              <w:rPr>
                <w:rtl/>
                <w:lang w:bidi="fa-IR"/>
              </w:rPr>
              <w:t>أبيح للمعضلات جانبنا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200883" w:rsidP="0056459B">
            <w:pPr>
              <w:pStyle w:val="libPoem"/>
            </w:pPr>
            <w:r>
              <w:rPr>
                <w:rtl/>
                <w:lang w:bidi="fa-IR"/>
              </w:rPr>
              <w:t>والله ضرب السيوف في جسدي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200883" w:rsidP="0056459B">
            <w:pPr>
              <w:pStyle w:val="libPoem"/>
            </w:pPr>
            <w:r>
              <w:rPr>
                <w:rtl/>
                <w:lang w:bidi="fa-IR"/>
              </w:rPr>
              <w:t>أهون من ذلنا وشهرتنا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200883" w:rsidP="0056459B">
            <w:pPr>
              <w:pStyle w:val="libPoem"/>
            </w:pPr>
            <w:r>
              <w:rPr>
                <w:rtl/>
                <w:lang w:bidi="fa-IR"/>
              </w:rPr>
              <w:t>أخاف بعد الخدور تنهتكوا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200883" w:rsidP="0056459B">
            <w:pPr>
              <w:pStyle w:val="libPoem"/>
            </w:pPr>
            <w:r>
              <w:rPr>
                <w:rtl/>
                <w:lang w:bidi="fa-IR"/>
              </w:rPr>
              <w:t>في يد من خاننا وخادعنا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520077" w:rsidP="0056459B">
            <w:pPr>
              <w:pStyle w:val="libPoem"/>
            </w:pPr>
            <w:r>
              <w:rPr>
                <w:rtl/>
                <w:lang w:bidi="fa-IR"/>
              </w:rPr>
              <w:t>قالوا له يا حسين راجعهم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520077" w:rsidP="0056459B">
            <w:pPr>
              <w:pStyle w:val="libPoem"/>
            </w:pPr>
            <w:r>
              <w:rPr>
                <w:rtl/>
                <w:lang w:bidi="fa-IR"/>
              </w:rPr>
              <w:t>لعلهم يعرفون موضعنا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520077" w:rsidP="0056459B">
            <w:pPr>
              <w:pStyle w:val="libPoem"/>
            </w:pPr>
            <w:r>
              <w:rPr>
                <w:rtl/>
                <w:lang w:bidi="fa-IR"/>
              </w:rPr>
              <w:t>ويوصلونا بشربة فلقد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B421CA" w:rsidP="0056459B">
            <w:pPr>
              <w:pStyle w:val="libPoem"/>
            </w:pPr>
            <w:r>
              <w:rPr>
                <w:rtl/>
                <w:lang w:bidi="fa-IR"/>
              </w:rPr>
              <w:t>أحرق حرّ الأوام مهجتنا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B421CA" w:rsidP="0056459B">
            <w:pPr>
              <w:pStyle w:val="libPoem"/>
            </w:pPr>
            <w:r>
              <w:rPr>
                <w:rtl/>
                <w:lang w:bidi="fa-IR"/>
              </w:rPr>
              <w:t>قال عسى الله وانثنى عجلاً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B421CA" w:rsidP="0056459B">
            <w:pPr>
              <w:pStyle w:val="libPoem"/>
            </w:pPr>
            <w:r>
              <w:rPr>
                <w:rtl/>
                <w:lang w:bidi="fa-IR"/>
              </w:rPr>
              <w:t>يقول هل ناصر فينصرنا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2A40F6" w:rsidP="0056459B">
            <w:pPr>
              <w:pStyle w:val="libPoem"/>
            </w:pPr>
            <w:r>
              <w:rPr>
                <w:rtl/>
                <w:lang w:bidi="fa-IR"/>
              </w:rPr>
              <w:t>هل فيكم محسن نلوذ به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2A40F6" w:rsidP="0056459B">
            <w:pPr>
              <w:pStyle w:val="libPoem"/>
            </w:pPr>
            <w:r>
              <w:rPr>
                <w:rtl/>
                <w:lang w:bidi="fa-IR"/>
              </w:rPr>
              <w:t>هل فيكم راحم فيرحمنا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772583" w:rsidP="0056459B">
            <w:pPr>
              <w:pStyle w:val="libPoem"/>
            </w:pPr>
            <w:r>
              <w:rPr>
                <w:rtl/>
                <w:lang w:bidi="fa-IR"/>
              </w:rPr>
              <w:t>نموت يا قوم بينكم عطشاً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772583" w:rsidP="0056459B">
            <w:pPr>
              <w:pStyle w:val="libPoem"/>
            </w:pPr>
            <w:r>
              <w:rPr>
                <w:rtl/>
                <w:lang w:bidi="fa-IR"/>
              </w:rPr>
              <w:t>ما تحذروا الله في تعطشنا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382F74" w:rsidP="0056459B">
            <w:pPr>
              <w:pStyle w:val="libPoem"/>
            </w:pPr>
            <w:r>
              <w:rPr>
                <w:rtl/>
                <w:lang w:bidi="fa-IR"/>
              </w:rPr>
              <w:t>قالوا له يا حسين مت ظمأ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382F74" w:rsidP="0056459B">
            <w:pPr>
              <w:pStyle w:val="libPoem"/>
            </w:pPr>
            <w:r>
              <w:rPr>
                <w:rtl/>
                <w:lang w:bidi="fa-IR"/>
              </w:rPr>
              <w:t>لا تعترينا ولا تماطلنا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852A65" w:rsidP="0056459B">
            <w:pPr>
              <w:pStyle w:val="libPoem"/>
            </w:pPr>
            <w:r>
              <w:rPr>
                <w:rtl/>
                <w:lang w:bidi="fa-IR"/>
              </w:rPr>
              <w:t>نسقيك طعن الرماح في عجل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852A65" w:rsidP="0056459B">
            <w:pPr>
              <w:pStyle w:val="libPoem"/>
            </w:pPr>
            <w:r>
              <w:rPr>
                <w:rtl/>
                <w:lang w:bidi="fa-IR"/>
              </w:rPr>
              <w:t>وأوجع الضرب من صوارمنا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852A65" w:rsidP="0056459B">
            <w:pPr>
              <w:pStyle w:val="libPoem"/>
            </w:pPr>
            <w:r>
              <w:rPr>
                <w:rtl/>
                <w:lang w:bidi="fa-IR"/>
              </w:rPr>
              <w:t>ودارت القوم حوله حلقاً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852A65" w:rsidP="0056459B">
            <w:pPr>
              <w:pStyle w:val="libPoem"/>
            </w:pPr>
            <w:r>
              <w:rPr>
                <w:rtl/>
                <w:lang w:bidi="fa-IR"/>
              </w:rPr>
              <w:t>كل يناديه صرت في يدنا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B54F33" w:rsidP="0056459B">
            <w:pPr>
              <w:pStyle w:val="libPoem"/>
            </w:pPr>
            <w:r>
              <w:rPr>
                <w:rtl/>
                <w:lang w:bidi="fa-IR"/>
              </w:rPr>
              <w:t>وانتهبوا بالنبال جثته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B54F33" w:rsidP="0056459B">
            <w:pPr>
              <w:pStyle w:val="libPoem"/>
            </w:pPr>
            <w:r>
              <w:rPr>
                <w:rtl/>
                <w:lang w:bidi="fa-IR"/>
              </w:rPr>
              <w:t>وخبطوا من دمائه الذقنا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604B6E" w:rsidP="0056459B">
            <w:pPr>
              <w:pStyle w:val="libPoem"/>
            </w:pPr>
            <w:r>
              <w:rPr>
                <w:rtl/>
                <w:lang w:bidi="fa-IR"/>
              </w:rPr>
              <w:t>وجاءه الشمر مسرعاً عجلاً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604B6E" w:rsidP="0056459B">
            <w:pPr>
              <w:pStyle w:val="libPoem"/>
            </w:pPr>
            <w:r>
              <w:rPr>
                <w:rtl/>
                <w:lang w:bidi="fa-IR"/>
              </w:rPr>
              <w:t>ورجله فوق منكبيه ثنى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604B6E" w:rsidP="0056459B">
            <w:pPr>
              <w:pStyle w:val="libPoem"/>
            </w:pPr>
            <w:r>
              <w:rPr>
                <w:rtl/>
                <w:lang w:bidi="fa-IR"/>
              </w:rPr>
              <w:t>فاقبلت زينب تقول له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604B6E" w:rsidP="0056459B">
            <w:pPr>
              <w:pStyle w:val="libPoem"/>
            </w:pPr>
            <w:r>
              <w:rPr>
                <w:rtl/>
                <w:lang w:bidi="fa-IR"/>
              </w:rPr>
              <w:t>يا شمر يا شمر خل سيدنا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883" w:rsidTr="00200883">
        <w:tblPrEx>
          <w:tblLook w:val="04A0"/>
        </w:tblPrEx>
        <w:trPr>
          <w:trHeight w:val="350"/>
        </w:trPr>
        <w:tc>
          <w:tcPr>
            <w:tcW w:w="4219" w:type="dxa"/>
          </w:tcPr>
          <w:p w:rsidR="00200883" w:rsidRDefault="001108DF" w:rsidP="0056459B">
            <w:pPr>
              <w:pStyle w:val="libPoem"/>
            </w:pPr>
            <w:r>
              <w:rPr>
                <w:rtl/>
                <w:lang w:bidi="fa-IR"/>
              </w:rPr>
              <w:t>يا شمر نفديه النفوس فإن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00883" w:rsidRDefault="00200883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00883" w:rsidRDefault="001108DF" w:rsidP="0056459B">
            <w:pPr>
              <w:pStyle w:val="libPoem"/>
            </w:pPr>
            <w:r>
              <w:rPr>
                <w:rtl/>
                <w:lang w:bidi="fa-IR"/>
              </w:rPr>
              <w:t>قتلته فالمصاب يقتلنا</w:t>
            </w:r>
            <w:r w:rsidR="0020088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B3E39" w:rsidTr="00D80FB5">
        <w:trPr>
          <w:trHeight w:val="350"/>
        </w:trPr>
        <w:tc>
          <w:tcPr>
            <w:tcW w:w="4219" w:type="dxa"/>
            <w:shd w:val="clear" w:color="auto" w:fill="auto"/>
          </w:tcPr>
          <w:p w:rsidR="00EB3E39" w:rsidRDefault="00EB3E39" w:rsidP="0056459B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شمر درّ الحسام عن دمه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EB3E39" w:rsidRDefault="00D4265F" w:rsidP="0056459B">
            <w:pPr>
              <w:pStyle w:val="libPoem"/>
            </w:pPr>
            <w:r>
              <w:rPr>
                <w:rtl/>
                <w:lang w:bidi="fa-IR"/>
              </w:rPr>
              <w:t>وفي جنان عداً تجاورنا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rPr>
          <w:trHeight w:val="350"/>
        </w:trPr>
        <w:tc>
          <w:tcPr>
            <w:tcW w:w="4219" w:type="dxa"/>
          </w:tcPr>
          <w:p w:rsidR="00EB3E39" w:rsidRDefault="00D4265F" w:rsidP="0056459B">
            <w:pPr>
              <w:pStyle w:val="libPoem"/>
            </w:pPr>
            <w:r>
              <w:rPr>
                <w:rtl/>
                <w:lang w:bidi="fa-IR"/>
              </w:rPr>
              <w:t>فقال خلوا لكم جنانكم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D4265F" w:rsidP="0056459B">
            <w:pPr>
              <w:pStyle w:val="libPoem"/>
            </w:pPr>
            <w:r>
              <w:rPr>
                <w:rtl/>
                <w:lang w:bidi="fa-IR"/>
              </w:rPr>
              <w:t>لا أبتغي دون قتله ثمنا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rPr>
          <w:trHeight w:val="350"/>
        </w:trPr>
        <w:tc>
          <w:tcPr>
            <w:tcW w:w="4219" w:type="dxa"/>
          </w:tcPr>
          <w:p w:rsidR="00EB3E39" w:rsidRDefault="00CC4FFC" w:rsidP="0056459B">
            <w:pPr>
              <w:pStyle w:val="libPoem"/>
            </w:pPr>
            <w:r>
              <w:rPr>
                <w:rtl/>
                <w:lang w:bidi="fa-IR"/>
              </w:rPr>
              <w:t>وميز الرأس ثمّ شال به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CC4FFC" w:rsidP="0056459B">
            <w:pPr>
              <w:pStyle w:val="libPoem"/>
            </w:pPr>
            <w:r>
              <w:rPr>
                <w:rtl/>
                <w:lang w:bidi="fa-IR"/>
              </w:rPr>
              <w:t>قابض منه بكفه الأذنا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rPr>
          <w:trHeight w:val="350"/>
        </w:trPr>
        <w:tc>
          <w:tcPr>
            <w:tcW w:w="4219" w:type="dxa"/>
          </w:tcPr>
          <w:p w:rsidR="00EB3E39" w:rsidRDefault="002B0B46" w:rsidP="0056459B">
            <w:pPr>
              <w:pStyle w:val="libPoem"/>
            </w:pPr>
            <w:r>
              <w:rPr>
                <w:rtl/>
                <w:lang w:bidi="fa-IR"/>
              </w:rPr>
              <w:t>وخلف الجسم عارياً شحباً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2B0B46" w:rsidP="0056459B">
            <w:pPr>
              <w:pStyle w:val="libPoem"/>
            </w:pPr>
            <w:r>
              <w:rPr>
                <w:rtl/>
                <w:lang w:bidi="fa-IR"/>
              </w:rPr>
              <w:t>من حركات الحياة قد سكنا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rPr>
          <w:trHeight w:val="350"/>
        </w:trPr>
        <w:tc>
          <w:tcPr>
            <w:tcW w:w="4219" w:type="dxa"/>
          </w:tcPr>
          <w:p w:rsidR="00EB3E39" w:rsidRDefault="00691B72" w:rsidP="0056459B">
            <w:pPr>
              <w:pStyle w:val="libPoem"/>
            </w:pPr>
            <w:r>
              <w:rPr>
                <w:rtl/>
                <w:lang w:bidi="fa-IR"/>
              </w:rPr>
              <w:t>فلو ترى فاطماً تقبله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691B72" w:rsidP="0056459B">
            <w:pPr>
              <w:pStyle w:val="libPoem"/>
            </w:pPr>
            <w:r>
              <w:rPr>
                <w:rtl/>
                <w:lang w:bidi="fa-IR"/>
              </w:rPr>
              <w:t>أصابعه من دمائه الردنا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691B72" w:rsidP="0056459B">
            <w:pPr>
              <w:pStyle w:val="libPoem"/>
            </w:pPr>
            <w:r>
              <w:rPr>
                <w:rtl/>
                <w:lang w:bidi="fa-IR"/>
              </w:rPr>
              <w:t>قائلة يا أخي مصابك قد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691B72" w:rsidP="0056459B">
            <w:pPr>
              <w:pStyle w:val="libPoem"/>
            </w:pPr>
            <w:r>
              <w:rPr>
                <w:rtl/>
                <w:lang w:bidi="fa-IR"/>
              </w:rPr>
              <w:t>أسهر أجفاننا وأنحلنا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D756B9" w:rsidP="0056459B">
            <w:pPr>
              <w:pStyle w:val="libPoem"/>
            </w:pPr>
            <w:r>
              <w:rPr>
                <w:rtl/>
                <w:lang w:bidi="fa-IR"/>
              </w:rPr>
              <w:t>عزّ عليّ جدنا ووالدنا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D756B9" w:rsidP="0056459B">
            <w:pPr>
              <w:pStyle w:val="libPoem"/>
            </w:pPr>
            <w:r>
              <w:rPr>
                <w:rtl/>
                <w:lang w:bidi="fa-IR"/>
              </w:rPr>
              <w:t>وأمنا أن ترى وعمتنا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E07197" w:rsidP="0056459B">
            <w:pPr>
              <w:pStyle w:val="libPoem"/>
            </w:pPr>
            <w:r>
              <w:rPr>
                <w:rtl/>
                <w:lang w:bidi="fa-IR"/>
              </w:rPr>
              <w:t>إذ كل شخص تراه يسلبنا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E07197" w:rsidP="0056459B">
            <w:pPr>
              <w:pStyle w:val="libPoem"/>
            </w:pPr>
            <w:r>
              <w:rPr>
                <w:rtl/>
                <w:lang w:bidi="fa-IR"/>
              </w:rPr>
              <w:t>وبعد سلب الثياب يضربنا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E07197" w:rsidP="0056459B">
            <w:pPr>
              <w:pStyle w:val="libPoem"/>
            </w:pPr>
            <w:r>
              <w:rPr>
                <w:rtl/>
                <w:lang w:bidi="fa-IR"/>
              </w:rPr>
              <w:t>وإن يروك الغداة منجدلا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E07197" w:rsidP="0056459B">
            <w:pPr>
              <w:pStyle w:val="libPoem"/>
            </w:pPr>
            <w:r>
              <w:rPr>
                <w:rtl/>
                <w:lang w:bidi="fa-IR"/>
              </w:rPr>
              <w:t>معفراً في التراب مرتهنا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E07197" w:rsidP="0056459B">
            <w:pPr>
              <w:pStyle w:val="libPoem"/>
            </w:pPr>
            <w:r>
              <w:rPr>
                <w:rtl/>
                <w:lang w:bidi="fa-IR"/>
              </w:rPr>
              <w:t>يا عمتاه قربوا جهازهم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B938DC" w:rsidP="0056459B">
            <w:pPr>
              <w:pStyle w:val="libPoem"/>
            </w:pPr>
            <w:r>
              <w:rPr>
                <w:rtl/>
                <w:lang w:bidi="fa-IR"/>
              </w:rPr>
              <w:t>ما تنظري في جوار سيدنا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B938DC" w:rsidP="0056459B">
            <w:pPr>
              <w:pStyle w:val="libPoem"/>
            </w:pPr>
            <w:r>
              <w:rPr>
                <w:rtl/>
                <w:lang w:bidi="fa-IR"/>
              </w:rPr>
              <w:t>قالت فما حيلتي وخيلهم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B938DC" w:rsidP="0056459B">
            <w:pPr>
              <w:pStyle w:val="libPoem"/>
            </w:pPr>
            <w:r>
              <w:rPr>
                <w:rtl/>
                <w:lang w:bidi="fa-IR"/>
              </w:rPr>
              <w:t>تجري على صدره وتدفعنا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B938DC" w:rsidP="0056459B">
            <w:pPr>
              <w:pStyle w:val="libPoem"/>
            </w:pPr>
            <w:r>
              <w:rPr>
                <w:rtl/>
                <w:lang w:bidi="fa-IR"/>
              </w:rPr>
              <w:t>لكن تنادي عليه وابتدرت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B938DC" w:rsidP="0056459B">
            <w:pPr>
              <w:pStyle w:val="libPoem"/>
            </w:pPr>
            <w:r>
              <w:rPr>
                <w:rtl/>
                <w:lang w:bidi="fa-IR"/>
              </w:rPr>
              <w:t>تقول يا قوم من يكرمنا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DB53C7" w:rsidP="0056459B">
            <w:pPr>
              <w:pStyle w:val="libPoem"/>
            </w:pPr>
            <w:r>
              <w:rPr>
                <w:rtl/>
                <w:lang w:bidi="fa-IR"/>
              </w:rPr>
              <w:t>غريب مقتول ما له أحد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DB53C7" w:rsidP="0056459B">
            <w:pPr>
              <w:pStyle w:val="libPoem"/>
            </w:pPr>
            <w:r>
              <w:rPr>
                <w:rtl/>
                <w:lang w:bidi="fa-IR"/>
              </w:rPr>
              <w:t>من ذا على دفنه يساعدنا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784EB0" w:rsidP="0056459B">
            <w:pPr>
              <w:pStyle w:val="libPoem"/>
            </w:pPr>
            <w:r>
              <w:rPr>
                <w:rtl/>
                <w:lang w:bidi="fa-IR"/>
              </w:rPr>
              <w:t>من يكسب الأجر من يلحده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784EB0" w:rsidP="0056459B">
            <w:pPr>
              <w:pStyle w:val="libPoem"/>
            </w:pPr>
            <w:r>
              <w:rPr>
                <w:rtl/>
                <w:lang w:bidi="fa-IR"/>
              </w:rPr>
              <w:t>ومن يعبي الحنوط والكفنا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E39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EB3E39" w:rsidRDefault="00822A4E" w:rsidP="0056459B">
            <w:pPr>
              <w:pStyle w:val="libPoem"/>
            </w:pPr>
            <w:r>
              <w:rPr>
                <w:rtl/>
                <w:lang w:bidi="fa-IR"/>
              </w:rPr>
              <w:t>فلم يجبها من الورى أحد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3E39" w:rsidRDefault="00EB3E39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3E39" w:rsidRDefault="00822A4E" w:rsidP="0056459B">
            <w:pPr>
              <w:pStyle w:val="libPoem"/>
            </w:pPr>
            <w:r>
              <w:rPr>
                <w:rtl/>
                <w:lang w:bidi="fa-IR"/>
              </w:rPr>
              <w:t>فقالت الغوث من مصيبتنا</w:t>
            </w:r>
            <w:r w:rsidR="00EB3E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D80FB5" w:rsidP="0056459B">
            <w:pPr>
              <w:pStyle w:val="libPoem"/>
            </w:pPr>
            <w:r>
              <w:rPr>
                <w:rtl/>
                <w:lang w:bidi="fa-IR"/>
              </w:rPr>
              <w:t>أودعتك الله يا حسين متى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D80FB5" w:rsidP="0056459B">
            <w:pPr>
              <w:pStyle w:val="libPoem"/>
            </w:pPr>
            <w:r>
              <w:rPr>
                <w:rtl/>
                <w:lang w:bidi="fa-IR"/>
              </w:rPr>
              <w:t>يا سيّدي باللقا تواعدنا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2D3CFB" w:rsidP="0056459B">
            <w:pPr>
              <w:pStyle w:val="libPoem"/>
            </w:pPr>
            <w:r>
              <w:rPr>
                <w:rtl/>
                <w:lang w:bidi="fa-IR"/>
              </w:rPr>
              <w:t>وزينب في النساء قائلة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2D3CFB" w:rsidP="0056459B">
            <w:pPr>
              <w:pStyle w:val="libPoem"/>
            </w:pPr>
            <w:r>
              <w:rPr>
                <w:rtl/>
                <w:lang w:bidi="fa-IR"/>
              </w:rPr>
              <w:t>أين مراد المنافقين بنا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C33339" w:rsidP="0056459B">
            <w:pPr>
              <w:pStyle w:val="libPoem"/>
            </w:pPr>
            <w:r>
              <w:rPr>
                <w:rtl/>
                <w:lang w:bidi="fa-IR"/>
              </w:rPr>
              <w:t>لم يكفهم ذلنا وغربتنا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C33339" w:rsidP="0056459B">
            <w:pPr>
              <w:pStyle w:val="libPoem"/>
            </w:pPr>
            <w:r>
              <w:rPr>
                <w:rtl/>
                <w:lang w:bidi="fa-IR"/>
              </w:rPr>
              <w:t>فالشتم والضرب فوق عاتقنا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C33339" w:rsidP="0056459B">
            <w:pPr>
              <w:pStyle w:val="libPoem"/>
            </w:pPr>
            <w:r>
              <w:rPr>
                <w:rtl/>
                <w:lang w:bidi="fa-IR"/>
              </w:rPr>
              <w:t>يسيرونا على المطي بلا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C33339" w:rsidP="0056459B">
            <w:pPr>
              <w:pStyle w:val="libPoem"/>
            </w:pPr>
            <w:r>
              <w:rPr>
                <w:rtl/>
                <w:lang w:bidi="fa-IR"/>
              </w:rPr>
              <w:t>ستر وفي كسبهم براقعنا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يا ويلهم ما أشد كفرهم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ما يرحمونا لوجه خالقنا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يا حادي العيس لا رحمت فكم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في السير يا بن الزنيم تعنفنا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كم نطلب الرفق ما نحصله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والرأس فوق القناة يقدّمنا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وا ذلنا بعدهم وغربتهم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وا طول تشتيتنا ومحنتنا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يا آل بيت النّبي رزءكم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أنحل أبداننا وأزعجنا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قد حول الكل من مسرتنا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وقبل أن المشيب شيبتنا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0FB5" w:rsidTr="00D80FB5">
        <w:tblPrEx>
          <w:tblLook w:val="04A0"/>
        </w:tblPrEx>
        <w:trPr>
          <w:trHeight w:val="350"/>
        </w:trPr>
        <w:tc>
          <w:tcPr>
            <w:tcW w:w="4219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لا رحم الله من معى لكم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80FB5" w:rsidRDefault="00D80FB5" w:rsidP="0056459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80FB5" w:rsidRDefault="00AB265D" w:rsidP="0056459B">
            <w:pPr>
              <w:pStyle w:val="libPoem"/>
            </w:pPr>
            <w:r>
              <w:rPr>
                <w:rtl/>
                <w:lang w:bidi="fa-IR"/>
              </w:rPr>
              <w:t>في الظلم قدماً ومن عليه بنا</w:t>
            </w:r>
            <w:r w:rsidR="00D80F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E7D23" w:rsidTr="0056459B">
        <w:trPr>
          <w:trHeight w:val="350"/>
        </w:trPr>
        <w:tc>
          <w:tcPr>
            <w:tcW w:w="3920" w:type="dxa"/>
            <w:shd w:val="clear" w:color="auto" w:fill="auto"/>
          </w:tcPr>
          <w:p w:rsidR="000E7D23" w:rsidRDefault="000E7D23" w:rsidP="0056459B">
            <w:pPr>
              <w:pStyle w:val="libPoem"/>
            </w:pPr>
            <w:r>
              <w:rPr>
                <w:rtl/>
                <w:lang w:bidi="fa-IR"/>
              </w:rPr>
              <w:lastRenderedPageBreak/>
              <w:t>ويل ابن سلما وويل صاحبه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7D23" w:rsidRDefault="000E7D2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7D23" w:rsidRDefault="000E7D23" w:rsidP="0056459B">
            <w:pPr>
              <w:pStyle w:val="libPoem"/>
            </w:pPr>
            <w:r>
              <w:rPr>
                <w:rtl/>
                <w:lang w:bidi="fa-IR"/>
              </w:rPr>
              <w:t>قد فتنا العالمين وافتتنا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D23" w:rsidTr="0056459B">
        <w:trPr>
          <w:trHeight w:val="350"/>
        </w:trPr>
        <w:tc>
          <w:tcPr>
            <w:tcW w:w="3920" w:type="dxa"/>
          </w:tcPr>
          <w:p w:rsidR="000E7D23" w:rsidRDefault="000E7D23" w:rsidP="0056459B">
            <w:pPr>
              <w:pStyle w:val="libPoem"/>
            </w:pPr>
            <w:r>
              <w:rPr>
                <w:rtl/>
                <w:lang w:bidi="fa-IR"/>
              </w:rPr>
              <w:t>فلعنة الله لا تزال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D23" w:rsidRDefault="000E7D2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7D23" w:rsidRDefault="000E7D23" w:rsidP="0056459B">
            <w:pPr>
              <w:pStyle w:val="libPoem"/>
            </w:pPr>
            <w:r>
              <w:rPr>
                <w:rtl/>
                <w:lang w:bidi="fa-IR"/>
              </w:rPr>
              <w:t>روحيهما عد من قصي ودنا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D23" w:rsidTr="0056459B">
        <w:trPr>
          <w:trHeight w:val="350"/>
        </w:trPr>
        <w:tc>
          <w:tcPr>
            <w:tcW w:w="3920" w:type="dxa"/>
          </w:tcPr>
          <w:p w:rsidR="000E7D23" w:rsidRDefault="000E7D23" w:rsidP="0056459B">
            <w:pPr>
              <w:pStyle w:val="libPoem"/>
            </w:pPr>
            <w:r>
              <w:rPr>
                <w:rtl/>
                <w:lang w:bidi="fa-IR"/>
              </w:rPr>
              <w:t>ومن توالاهما ومال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D23" w:rsidRDefault="000E7D2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7D23" w:rsidRDefault="000E7D23" w:rsidP="0056459B">
            <w:pPr>
              <w:pStyle w:val="libPoem"/>
            </w:pPr>
            <w:r>
              <w:rPr>
                <w:rtl/>
                <w:lang w:bidi="fa-IR"/>
              </w:rPr>
              <w:t>قوليهما وإليهما ركنا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D23" w:rsidTr="0056459B">
        <w:trPr>
          <w:trHeight w:val="350"/>
        </w:trPr>
        <w:tc>
          <w:tcPr>
            <w:tcW w:w="3920" w:type="dxa"/>
          </w:tcPr>
          <w:p w:rsidR="000E7D23" w:rsidRDefault="000E7D23" w:rsidP="0056459B">
            <w:pPr>
              <w:pStyle w:val="libPoem"/>
            </w:pPr>
            <w:r>
              <w:rPr>
                <w:rtl/>
                <w:lang w:bidi="fa-IR"/>
              </w:rPr>
              <w:t>يا صفوة الله لا نظير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D23" w:rsidRDefault="000E7D2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7D23" w:rsidRDefault="009625EA" w:rsidP="0056459B">
            <w:pPr>
              <w:pStyle w:val="libPoem"/>
            </w:pPr>
            <w:r>
              <w:rPr>
                <w:rtl/>
                <w:lang w:bidi="fa-IR"/>
              </w:rPr>
              <w:t>يا من بهم سميت مناً بمنى</w:t>
            </w:r>
            <w:r w:rsidR="000E7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D23" w:rsidTr="0056459B">
        <w:trPr>
          <w:trHeight w:val="350"/>
        </w:trPr>
        <w:tc>
          <w:tcPr>
            <w:tcW w:w="3920" w:type="dxa"/>
          </w:tcPr>
          <w:p w:rsidR="000E7D23" w:rsidRDefault="009625EA" w:rsidP="0056459B">
            <w:pPr>
              <w:pStyle w:val="libPoem"/>
            </w:pPr>
            <w:r>
              <w:rPr>
                <w:rtl/>
                <w:lang w:bidi="fa-IR"/>
              </w:rPr>
              <w:t>عبدكم الدرمكي باعكم</w:t>
            </w:r>
            <w:r w:rsidR="000E7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D23" w:rsidRDefault="000E7D2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7D23" w:rsidRDefault="009625EA" w:rsidP="0056459B">
            <w:pPr>
              <w:pStyle w:val="libPoem"/>
            </w:pPr>
            <w:r>
              <w:rPr>
                <w:rtl/>
                <w:lang w:bidi="fa-IR"/>
              </w:rPr>
              <w:t>مهجته إذ نقدتم الثمنا</w:t>
            </w:r>
            <w:r w:rsidR="000E7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D23" w:rsidTr="0056459B">
        <w:tblPrEx>
          <w:tblLook w:val="04A0"/>
        </w:tblPrEx>
        <w:trPr>
          <w:trHeight w:val="350"/>
        </w:trPr>
        <w:tc>
          <w:tcPr>
            <w:tcW w:w="3920" w:type="dxa"/>
          </w:tcPr>
          <w:p w:rsidR="000E7D23" w:rsidRDefault="00B65C79" w:rsidP="0056459B">
            <w:pPr>
              <w:pStyle w:val="libPoem"/>
            </w:pPr>
            <w:r>
              <w:rPr>
                <w:rtl/>
                <w:lang w:bidi="fa-IR"/>
              </w:rPr>
              <w:t>في قولهم لا يخاف من مسكت</w:t>
            </w:r>
            <w:r w:rsidR="000E7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D23" w:rsidRDefault="000E7D2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7D23" w:rsidRDefault="00B65C79" w:rsidP="0056459B">
            <w:pPr>
              <w:pStyle w:val="libPoem"/>
            </w:pPr>
            <w:r>
              <w:rPr>
                <w:rtl/>
                <w:lang w:bidi="fa-IR"/>
              </w:rPr>
              <w:t>كفاه في حشره ولايتنا</w:t>
            </w:r>
            <w:r w:rsidR="000E7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D23" w:rsidTr="0056459B">
        <w:tblPrEx>
          <w:tblLook w:val="04A0"/>
        </w:tblPrEx>
        <w:trPr>
          <w:trHeight w:val="350"/>
        </w:trPr>
        <w:tc>
          <w:tcPr>
            <w:tcW w:w="3920" w:type="dxa"/>
          </w:tcPr>
          <w:p w:rsidR="000E7D23" w:rsidRDefault="00B65C79" w:rsidP="0056459B">
            <w:pPr>
              <w:pStyle w:val="libPoem"/>
            </w:pPr>
            <w:r>
              <w:rPr>
                <w:rtl/>
                <w:lang w:bidi="fa-IR"/>
              </w:rPr>
              <w:t>يا آل طه وهل (أتى) (وسب)</w:t>
            </w:r>
            <w:r w:rsidR="000E7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D23" w:rsidRDefault="000E7D2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7D23" w:rsidRDefault="00B65C79" w:rsidP="0056459B">
            <w:pPr>
              <w:pStyle w:val="libPoem"/>
            </w:pPr>
            <w:r>
              <w:rPr>
                <w:rtl/>
                <w:lang w:bidi="fa-IR"/>
              </w:rPr>
              <w:t>ومن إلى قصدهم توجهنا</w:t>
            </w:r>
            <w:r w:rsidR="000E7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D23" w:rsidTr="0056459B">
        <w:tblPrEx>
          <w:tblLook w:val="04A0"/>
        </w:tblPrEx>
        <w:trPr>
          <w:trHeight w:val="350"/>
        </w:trPr>
        <w:tc>
          <w:tcPr>
            <w:tcW w:w="3920" w:type="dxa"/>
          </w:tcPr>
          <w:p w:rsidR="000E7D23" w:rsidRDefault="00B65C79" w:rsidP="0056459B">
            <w:pPr>
              <w:pStyle w:val="libPoem"/>
            </w:pPr>
            <w:r>
              <w:rPr>
                <w:rtl/>
                <w:lang w:bidi="fa-IR"/>
              </w:rPr>
              <w:t>صلّى عليكم إلهكم أبدا</w:t>
            </w:r>
            <w:r w:rsidR="000E7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D23" w:rsidRDefault="000E7D23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7D23" w:rsidRDefault="00B65C79" w:rsidP="0056459B">
            <w:pPr>
              <w:pStyle w:val="libPoem"/>
            </w:pPr>
            <w:r>
              <w:rPr>
                <w:rtl/>
                <w:lang w:bidi="fa-IR"/>
              </w:rPr>
              <w:t>ما صاح طير وما علا غصنا</w:t>
            </w:r>
            <w:r w:rsidR="000E7D2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0B3098">
      <w:pPr>
        <w:pStyle w:val="Heading3"/>
        <w:rPr>
          <w:lang w:bidi="fa-IR"/>
        </w:rPr>
      </w:pPr>
      <w:bookmarkStart w:id="12" w:name="_Toc15996826"/>
      <w:r>
        <w:rPr>
          <w:rtl/>
          <w:lang w:bidi="fa-IR"/>
        </w:rPr>
        <w:t>الباب الثّالث</w:t>
      </w:r>
      <w:bookmarkEnd w:id="12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أو لا ينتبه من الضّلال من رغب عن الآل وتحمّل الذّنوب الثّقال , أم على القلوب الأقفال ؟ ولكن اعلموا رحمكم الله وهداكم الطّريق القويم والصّراط ال</w:t>
      </w:r>
      <w:r w:rsidR="000B3098">
        <w:rPr>
          <w:rFonts w:hint="cs"/>
          <w:rtl/>
          <w:lang w:bidi="fa-IR"/>
        </w:rPr>
        <w:t>ـ</w:t>
      </w:r>
      <w:r>
        <w:rPr>
          <w:rtl/>
          <w:lang w:bidi="fa-IR"/>
        </w:rPr>
        <w:t>مُستقيم , إنّ أهل البيت ومَن تابعهم من الأنام , لم يزالوا مُضطهدين في الدُنيا إلى يوم القيامة والرّزايا تعمّهم ؛ ليعظم لهم الثّواب ويوفون بأجورهم يوم الحساب , وليس سبي الذرّيّة وقتل العترة النّبويّة بأوّل منكر نهض أهل الشّنآن إليه وحملهم الشّيطان عليه , بل تقدّمته أحوال كانت له كالأساس وترتّب عليها هذا الرّزء , فكان أعظم منها على النّاس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أنّه ل</w:t>
      </w:r>
      <w:r w:rsidR="000B309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جاءت فاطمة إلى أبي بكر وكلّمته في أمر فدك والعوالي , قال لها : يا بنت رسول الله , ما أورثكي أبوك لا درهماً ولا ديناراً , وأنّه قال : الأنبياء لا يورّثون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له : (( يا أبا بكر , إنّ فدكاً والعوالي قد وهبهما لي أبي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لها : مَن يشهد لك بذلك ؟ فجاء عليّ فشهد لها بذلك , ثمّ جاءت اُمّ أيمن فقالت : يا أبا بكر , إنّ السّماء تشهد إنّي من</w:t>
      </w:r>
      <w:r w:rsidR="000B3098">
        <w:rPr>
          <w:rtl/>
          <w:lang w:bidi="fa-IR"/>
        </w:rPr>
        <w:t xml:space="preserve"> أهل الجنّة , وإنّي ما أقول إل</w:t>
      </w:r>
      <w:r w:rsidR="000B3098">
        <w:rPr>
          <w:rFonts w:hint="cs"/>
          <w:rtl/>
          <w:lang w:bidi="fa-IR"/>
        </w:rPr>
        <w:t>ّ</w:t>
      </w:r>
      <w:r w:rsidR="000B3098">
        <w:rPr>
          <w:rtl/>
          <w:lang w:bidi="fa-IR"/>
        </w:rPr>
        <w:t>ا</w:t>
      </w:r>
      <w:r>
        <w:rPr>
          <w:rtl/>
          <w:lang w:bidi="fa-IR"/>
        </w:rPr>
        <w:t xml:space="preserve"> حقّاً , وإنّي أشهد أنّ رسول الله أعطى فدكاً والعوالي لابنته فاطمة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أبو بكر : يا بنت رسول الله , صدق عليّ وصدقت , ولكن رسول الله يدفع إليكم من فدك والعوالي قوتكم , ويُقسّم الباقي على المؤمنين من أصحابه , وينفق الباقي في سبيل الله , وأنت فما تصنعين بها ؟ فقالت : (( وأنا أصنع بها ما كان يصنع بها أبي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فارتجّ الأمر بينهم وغضب أبو بكر من قولها وخرجت فاطمة ,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B309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[ولم]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تزل فدك والعوالي في أيديهم إلى أن ولي الأمر معاوية بن أبي سفيان , فاقتطع مروان بن الحكم ثلثها واقتطع يزيد بن معاوية ثلثها , ولم يزالوا يتداولونها إلى أن انحصرت كلّها في يد مروان بن الحكم في أيّام خلافته , فوهبها مروان لولده عبد العزيز ولابنه عمر ، فلمّا تولّى الأمر عمر بن عبد العزيز , كانت فدك أوّل ظلامة ردّها على أهل بيت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ورفع السّب عن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ثمّ إنّ عمر بن عبد العزيز دعا بعلي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فدفع فدك إليه وصارت فدك بيد أولاد فاطمة الزّهراء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 مدّة خلافة عمر بن عبد العزيز , فلمّا توفي وصار الأمر إلى بني اُميّة , جعلوا يتداولونها إلى أن نُقلت الخلافة عنهم , فلمّا آل الأمر إلى السّفاح , ردّها إلى أهل البيت , ثمّ غصبها منهم موسى بن المهدي وأخوه هارون الرّشيد ، ولم تزل في أيدي بني العبّاس إلى أن آل الأمر إلى المأمون , فردّها إلى نسل فاطمة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صاحب الحديث : فلمّا جلس المأمون [على]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تخت ال</w:t>
      </w:r>
      <w:r w:rsidR="000B3098">
        <w:rPr>
          <w:rFonts w:hint="cs"/>
          <w:rtl/>
          <w:lang w:bidi="fa-IR"/>
        </w:rPr>
        <w:t>ـ</w:t>
      </w:r>
      <w:r>
        <w:rPr>
          <w:rtl/>
          <w:lang w:bidi="fa-IR"/>
        </w:rPr>
        <w:t>مُلك , ناول رقعة وقعت في يد المأمون قصّة فدك , فنظر إليها طويلاً وبكى وقال لبعض غلمانه : ادع لي أولاد فاطمة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فقدّم إليه شيخ كبير علوي من نسل فاطمة 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, فجعل العلوي يُناظر المأمون ويُباحثه فيها , والمأمون يحتجّ عليه والعلوي يحتجّ المأمون إلى أن حصحص الحقّ , فأمر المأمون له بها وأمر القاضي أن يسجّلها , فلمّا كتب السّجل وقرأ عليه الواقعة استحسنه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ولم تزل فدك في أيدي أولاد فاطمة 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إلى أيّام سلطنة ال</w:t>
      </w:r>
      <w:r w:rsidR="000B3098">
        <w:rPr>
          <w:rFonts w:hint="cs"/>
          <w:rtl/>
          <w:lang w:bidi="fa-IR"/>
        </w:rPr>
        <w:t>ـ</w:t>
      </w:r>
      <w:r>
        <w:rPr>
          <w:rtl/>
          <w:lang w:bidi="fa-IR"/>
        </w:rPr>
        <w:t>مُتوكل من بني العبّاس , وقد تبقّى من نخل فدك أحد عشر نخلة من غرس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وكان بنو فاطمة يأخذون ثمرها ويحفظونه عندهم في مدينة الرّسول , فإذا قدم الحاج إلى المدينة , أهدوا إليهم ثمراً من غرس رسول الله , فيتبرّكون به ويأخذونه إلى بلادهم وأهاليهم , ثمّ يوصلون أولاد فاطمة نفقة من الدّراهم والدّنانير , فيصير إليهم من ذلك مال جزيل فيتعيشون به طول سنتهم ؛ وذلك كلّه من بركات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ولم تزل بركات رسول الله إلى آخر الدّهر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فانظروا يا أهل العقول والإفهام إلى فعل هؤلاء الكفرة اللئام , كيف تطاولت أيديهم على غصب ميراث ابنة رسول الملك العلام وابنة خيرة الله في الأنام , واستمرّ ظلمهم لفاطمة إلى الذرّيّة والعترة النّبوية , فشرّدهم في أطراف البلاد , وقتلوا منهم الآباء والأجداد والأبناء والأولاد , وسبوا حريمهم على الأقتاب بالمذلّة والاكتئاب ,</w:t>
      </w:r>
    </w:p>
    <w:p w:rsidR="000B3098" w:rsidRDefault="000B3098" w:rsidP="000B309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0B3098">
      <w:pPr>
        <w:pStyle w:val="libFootnote0"/>
        <w:rPr>
          <w:lang w:bidi="fa-IR"/>
        </w:rPr>
      </w:pPr>
      <w:r w:rsidRPr="000B3098">
        <w:rPr>
          <w:rtl/>
        </w:rPr>
        <w:t>(1)</w:t>
      </w:r>
      <w:r>
        <w:rPr>
          <w:rtl/>
          <w:lang w:bidi="fa-IR"/>
        </w:rPr>
        <w:t xml:space="preserve"> من إضافات المقوّم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0B3098">
      <w:pPr>
        <w:pStyle w:val="libFootnote0"/>
        <w:rPr>
          <w:lang w:bidi="fa-IR"/>
        </w:rPr>
      </w:pPr>
      <w:r w:rsidRPr="000B3098">
        <w:rPr>
          <w:rtl/>
        </w:rPr>
        <w:t>(2)</w:t>
      </w:r>
      <w:r>
        <w:rPr>
          <w:rtl/>
          <w:lang w:bidi="fa-IR"/>
        </w:rPr>
        <w:t xml:space="preserve"> من إضافات المقوّم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B309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ولم يخشوا من أهوال يوم الحساب , فلعنة الله تغشاهم أجمعين إلى يوم الجزاء والدّين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عبد الله بن عامر , قال : ل</w:t>
      </w:r>
      <w:r w:rsidR="000B309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أتى نعي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إلى المدينة , خرجت اُمّ أسماء بنت عقيل بن أبي طالب في جماعة من نسائها , حتّى انتهت إلى قبر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فلاذت به وشهقت عنده ، ثمّ التفتت إلى المهاجرين والأنصار وهي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B3098" w:rsidTr="0056459B">
        <w:trPr>
          <w:trHeight w:val="350"/>
        </w:trPr>
        <w:tc>
          <w:tcPr>
            <w:tcW w:w="3920" w:type="dxa"/>
            <w:shd w:val="clear" w:color="auto" w:fill="auto"/>
          </w:tcPr>
          <w:p w:rsidR="000B3098" w:rsidRDefault="000B3098" w:rsidP="0056459B">
            <w:pPr>
              <w:pStyle w:val="libPoem"/>
            </w:pPr>
            <w:r>
              <w:rPr>
                <w:rtl/>
                <w:lang w:bidi="fa-IR"/>
              </w:rPr>
              <w:t>ماذا تقولون إذ قال النّبي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B3098" w:rsidRDefault="000B3098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B3098" w:rsidRDefault="000B3098" w:rsidP="0056459B">
            <w:pPr>
              <w:pStyle w:val="libPoem"/>
            </w:pPr>
            <w:r>
              <w:rPr>
                <w:rtl/>
                <w:lang w:bidi="fa-IR"/>
              </w:rPr>
              <w:t>يوم الحساب وصدق القول مسموع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3098" w:rsidTr="0056459B">
        <w:trPr>
          <w:trHeight w:val="350"/>
        </w:trPr>
        <w:tc>
          <w:tcPr>
            <w:tcW w:w="3920" w:type="dxa"/>
          </w:tcPr>
          <w:p w:rsidR="000B3098" w:rsidRDefault="000B3098" w:rsidP="0056459B">
            <w:pPr>
              <w:pStyle w:val="libPoem"/>
            </w:pPr>
            <w:r>
              <w:rPr>
                <w:rtl/>
                <w:lang w:bidi="fa-IR"/>
              </w:rPr>
              <w:t>خذلتم عترتي أو كنتم غيباً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3098" w:rsidRDefault="000B3098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3098" w:rsidRDefault="000B3098" w:rsidP="0056459B">
            <w:pPr>
              <w:pStyle w:val="libPoem"/>
            </w:pPr>
            <w:r>
              <w:rPr>
                <w:rtl/>
                <w:lang w:bidi="fa-IR"/>
              </w:rPr>
              <w:t>والحق عند ولي الأمر مجموع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3098" w:rsidTr="0056459B">
        <w:trPr>
          <w:trHeight w:val="350"/>
        </w:trPr>
        <w:tc>
          <w:tcPr>
            <w:tcW w:w="3920" w:type="dxa"/>
          </w:tcPr>
          <w:p w:rsidR="000B3098" w:rsidRDefault="000B3098" w:rsidP="0056459B">
            <w:pPr>
              <w:pStyle w:val="libPoem"/>
            </w:pPr>
            <w:r>
              <w:rPr>
                <w:rtl/>
                <w:lang w:bidi="fa-IR"/>
              </w:rPr>
              <w:t>أسلمتموهم بأيدي الظّالمين 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3098" w:rsidRDefault="000B3098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3098" w:rsidRDefault="000B3098" w:rsidP="0056459B">
            <w:pPr>
              <w:pStyle w:val="libPoem"/>
            </w:pPr>
            <w:r>
              <w:rPr>
                <w:rtl/>
                <w:lang w:bidi="fa-IR"/>
              </w:rPr>
              <w:t>منكم له اليوم عند الله مشفوع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3098" w:rsidTr="0056459B">
        <w:trPr>
          <w:trHeight w:val="350"/>
        </w:trPr>
        <w:tc>
          <w:tcPr>
            <w:tcW w:w="3920" w:type="dxa"/>
          </w:tcPr>
          <w:p w:rsidR="000B3098" w:rsidRDefault="000B3098" w:rsidP="0056459B">
            <w:pPr>
              <w:pStyle w:val="libPoem"/>
            </w:pPr>
            <w:r>
              <w:rPr>
                <w:rtl/>
                <w:lang w:bidi="fa-IR"/>
              </w:rPr>
              <w:t>ما كان عبد غداة الطف إذ حضروا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3098" w:rsidRDefault="000B3098" w:rsidP="005645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3098" w:rsidRDefault="000B3098" w:rsidP="0056459B">
            <w:pPr>
              <w:pStyle w:val="libPoem"/>
            </w:pPr>
            <w:r>
              <w:rPr>
                <w:rtl/>
                <w:lang w:bidi="fa-IR"/>
              </w:rPr>
              <w:t>تلك المنايا ولا عنهن مدفوع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فما رأينا باكياً ولا باكية أكثر ما رأينا ذلك اليوم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وفي الخبر عن أبي سعيد الخدري , قال : ل</w:t>
      </w:r>
      <w:r w:rsidR="0056459B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اُحد , شُجّ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وجهه وكُسرت رُباعيته , فقام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رافعاً يديه يقول : (( إنّ الله تعالى اشتدّ غضباً على اليهود إذ قالوا العزيز ابن الله , واشتد غضبه على النّصارى إذ قالوا المسيح ابن الله , وإنّ الله قد اشتد عضبه على مَن أراق دمي وآذاني في عترتي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ألا لعنة الله على القوم الظّالمين ، ألا وإنّ الجنّة مُحرّمة عليهم أجمعين كما جاء بذلك الخبر عن سيّد البشر , حيث قال : (( حرمت الجنّة على مَن ظلم أهل بيتي وقاتلهم والمعترض عليهم والسّاب لهم , أولئك لا خلاق لهم في الآخرة , ولا يكلّمهم الله يوم القيامة , ولا ينظر إليهم ولهم عذاب أليم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إلاّ وعلى محبّي أهل البيت رحمة الله وبركاته , ولهم في الحياة الدُنيا والآخرة , كما وردت به الأخبار عن المكرمين الأبرار ، فعن رسول الله (ص) : (( حُبّنا أهل البيت يُكفّر الذّنوب ويُضاعف الحسنات , وإنّ الله تعالى ليتحمّل عن محبّينا أهل البيت</w:t>
      </w:r>
      <w:r w:rsidR="000A5188">
        <w:rPr>
          <w:rtl/>
          <w:lang w:bidi="fa-IR"/>
        </w:rPr>
        <w:t xml:space="preserve"> ما عليهم من مظالم العباد , إل</w:t>
      </w:r>
      <w:r w:rsidR="000A5188">
        <w:rPr>
          <w:rFonts w:hint="cs"/>
          <w:rtl/>
          <w:lang w:bidi="fa-IR"/>
        </w:rPr>
        <w:t>ّ</w:t>
      </w:r>
      <w:r w:rsidR="000A5188">
        <w:rPr>
          <w:rtl/>
          <w:lang w:bidi="fa-IR"/>
        </w:rPr>
        <w:t>ا</w:t>
      </w:r>
      <w:r>
        <w:rPr>
          <w:rtl/>
          <w:lang w:bidi="fa-IR"/>
        </w:rPr>
        <w:t xml:space="preserve"> ما كان منهم فيهم على إصرار وظلم للمؤمنين , فيقول للسيئات كوني حسنات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جعفر بن مُحمّد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قال : (( نفس المهموم لظلمنا تسبيح , وهمّه لنا عبادة , وكتمان سرّه جهاد في سبيل الله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أبو عبد الله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يجب أن يُكتب هذا الحديث بماء الذّهب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وعنه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رحم الله شيعتنا , أنّهم أوذوا فينا ولم نود [نؤذ]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فيهم , شيعتنا منّا قد خُلقوا من فاضل طينتنا وعجنوا بنور ولايتنا , رضوا بنا أئمة ورضينا بهم شيعة ,</w:t>
      </w:r>
    </w:p>
    <w:p w:rsidR="000A5188" w:rsidRDefault="000A5188" w:rsidP="000A518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0A5188">
      <w:pPr>
        <w:pStyle w:val="libFootnote0"/>
        <w:rPr>
          <w:lang w:bidi="fa-IR"/>
        </w:rPr>
      </w:pPr>
      <w:r w:rsidRPr="000A5188">
        <w:rPr>
          <w:rtl/>
        </w:rPr>
        <w:t>(1)</w:t>
      </w:r>
      <w:r>
        <w:rPr>
          <w:rtl/>
          <w:lang w:bidi="fa-IR"/>
        </w:rPr>
        <w:t xml:space="preserve"> من إضافات المقوّم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A518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يصيبهم مصابنا ويبكيهم ما أصابنا , ويحزنهم حزننا ويسرّهم سرورنا , ونحن أيضاً نتألّم لتألّمهم ونطّلع على أحوالهم , فهم معنا لا يفارقونا ولا نفارقهم ؛ لأنّ مرجع العبد إلى سيّده ومعوّله على مولاه , فهم يهجرون مَن عادانا , ويجهرون بمدح مَن والانا , ويباعدون مَن آذانا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اللّهمّ , أحيي شيعتنا في دولتنا وابقهم في مُلكنا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اللّهمّ ملكتنا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اللّهمّ , إنّ شيعتنا منّا ومضافين إلينا , فمَن ذكر مصابنا وبكى لأجلنا أو تباكى , استحى الله أن يُعذّبه بالنّار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D022A" w:rsidTr="009216FC">
        <w:trPr>
          <w:trHeight w:val="350"/>
        </w:trPr>
        <w:tc>
          <w:tcPr>
            <w:tcW w:w="3920" w:type="dxa"/>
            <w:shd w:val="clear" w:color="auto" w:fill="auto"/>
          </w:tcPr>
          <w:p w:rsidR="00DD022A" w:rsidRDefault="00DD022A" w:rsidP="009216FC">
            <w:pPr>
              <w:pStyle w:val="libPoem"/>
            </w:pPr>
            <w:r>
              <w:rPr>
                <w:rtl/>
                <w:lang w:bidi="fa-IR"/>
              </w:rPr>
              <w:t>فيا لك مقتولا أصيب بقتله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022A" w:rsidRDefault="00DD022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022A" w:rsidRDefault="00DD022A" w:rsidP="009216FC">
            <w:pPr>
              <w:pStyle w:val="libPoem"/>
            </w:pPr>
            <w:r>
              <w:rPr>
                <w:rtl/>
                <w:lang w:bidi="fa-IR"/>
              </w:rPr>
              <w:t>ملائكة الرحمن والجن معهم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022A" w:rsidTr="009216FC">
        <w:trPr>
          <w:trHeight w:val="350"/>
        </w:trPr>
        <w:tc>
          <w:tcPr>
            <w:tcW w:w="3920" w:type="dxa"/>
          </w:tcPr>
          <w:p w:rsidR="00DD022A" w:rsidRDefault="00DD022A" w:rsidP="009216FC">
            <w:pPr>
              <w:pStyle w:val="libPoem"/>
            </w:pPr>
            <w:r>
              <w:rPr>
                <w:rtl/>
                <w:lang w:bidi="fa-IR"/>
              </w:rPr>
              <w:t>ويا لك من رزء عظيم إذا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022A" w:rsidRDefault="00DD022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022A" w:rsidRDefault="00DD022A" w:rsidP="009216FC">
            <w:pPr>
              <w:pStyle w:val="libPoem"/>
            </w:pPr>
            <w:r>
              <w:rPr>
                <w:rtl/>
                <w:lang w:bidi="fa-IR"/>
              </w:rPr>
              <w:t>تقاس الرزايا كلها فهو أعظم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022A" w:rsidTr="009216FC">
        <w:trPr>
          <w:trHeight w:val="350"/>
        </w:trPr>
        <w:tc>
          <w:tcPr>
            <w:tcW w:w="3920" w:type="dxa"/>
          </w:tcPr>
          <w:p w:rsidR="00DD022A" w:rsidRDefault="00DD022A" w:rsidP="009216FC">
            <w:pPr>
              <w:pStyle w:val="libPoem"/>
            </w:pPr>
            <w:r>
              <w:rPr>
                <w:rtl/>
                <w:lang w:bidi="fa-IR"/>
              </w:rPr>
              <w:t>ويا لك من يوم مهول تزلزلت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022A" w:rsidRDefault="00DD022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022A" w:rsidRDefault="00DD022A" w:rsidP="009216FC">
            <w:pPr>
              <w:pStyle w:val="libPoem"/>
            </w:pPr>
            <w:r>
              <w:rPr>
                <w:rtl/>
                <w:lang w:bidi="fa-IR"/>
              </w:rPr>
              <w:t>له الأرض والأطيار بالجو 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022A" w:rsidTr="009216FC">
        <w:trPr>
          <w:trHeight w:val="350"/>
        </w:trPr>
        <w:tc>
          <w:tcPr>
            <w:tcW w:w="3920" w:type="dxa"/>
          </w:tcPr>
          <w:p w:rsidR="00DD022A" w:rsidRDefault="00DD022A" w:rsidP="009216FC">
            <w:pPr>
              <w:pStyle w:val="libPoem"/>
            </w:pPr>
            <w:r>
              <w:rPr>
                <w:rtl/>
                <w:lang w:bidi="fa-IR"/>
              </w:rPr>
              <w:t>ويا لك من حزن كان مذاقه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022A" w:rsidRDefault="00DD022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022A" w:rsidRDefault="00DD022A" w:rsidP="009216FC">
            <w:pPr>
              <w:pStyle w:val="libPoem"/>
            </w:pPr>
            <w:r>
              <w:rPr>
                <w:rtl/>
                <w:lang w:bidi="fa-IR"/>
              </w:rPr>
              <w:t>على شيعة المختار صأب وعلقم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عبد الله بن العبّاس , قال : كُنّا مع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وإذا بفاطمة الزّهراء قد أقبلت تبكي , فقال لها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ما يبكيك يا فاطمة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(( يا أبه , إنّ الحسن والحُسين قد غابا عنّي هذا اليوم , وقد طلبتهما في بيوتك فلم أجدهما ولا أدري أين هُما , وإنّ عليّاً راح إلى الدّالية مُنذ </w:t>
      </w:r>
      <w:r w:rsidR="00593C59">
        <w:rPr>
          <w:rtl/>
          <w:lang w:bidi="fa-IR"/>
        </w:rPr>
        <w:t>خمسة أيّام ؛ يسقي بستاناً له ))</w:t>
      </w:r>
      <w:r>
        <w:rPr>
          <w:rtl/>
          <w:lang w:bidi="fa-IR"/>
        </w:rPr>
        <w:t>. إذ أبو بكر قائم بين يدي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فقال (ص) له : (( يا أبا بكر , اطلب لي قرّة عيني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(( يا عمر ويا سلمان ويا أباذر ويا فلان ويا فلان , قوموا فاطلبوا قرّة عيني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فأحصينا على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وجد سبعين رجُلاً في طلبهما , فغابوا ساعة ورجعوا ولم يصيبوهما , فاغتمّ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غمّاً شديداً , فوقف عند باب المسجد وقال : (( اللّهمّ , بحقّ إبراهيم خليلك , وبحقّ آدم صفيّك , إن كان قرّتا عيني وثمرتا فؤادي أخذا برّاً أو بحراً , فاحفظهما وسلّمهما من كلّ سوء يا أرحم الرّاحمين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فإذا بجبرائيل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قد هبط من السّماء , وقال : يا رسول الله , لا تحزن ولا تغتم فإنّ الحسن والحُسين فاضلان في الدُنيا والآخرة , وقد وكّل الله بهما ملكاً يحفظهما إن ناما أو قعدا أو قاما , وهما في حضيرة بني النّجار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ففرح النّبي بذلك وسار وجبرائيل عن يمينه وميكائيل عن شماله وال</w:t>
      </w:r>
      <w:r w:rsidR="00593C59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مُسلمون من حوله , حتّى دخلوا حضيرة بني النّجّار , وذلك الموكّل بهما قد جعل أحد جناحيه تحتهما والآخر فوقهما , وعلى كلّ واحد منهما دراعة من صوف , والمداد على شفتيهما , وإذا الحسن مُعانق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593C5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الحُسين وهما نائمان , فجثي النّبي على ركبتيه ولم يزل يقبّلهما حتّى استيقظا , فحمل النّبي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وحمل جبرائيل الحسن , وخرج النّبي من الحضيرة وهو يقول : (( معاشر النّاس , اعلموا أنّ مَن أبغضهما فهو في النّار , ومَن أحبّهما فهو في الجنّة , ومن كرمهما على الله تعالى سمّاهما في التّوراة شبّراً وشبيراً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هذا والله الشّرف الرّفيع والفضل المنيع , والمجد الفاخر والنّور الزّاهر , والعنصر الطّيب الطّاهر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فعلى الأطائب من أهل بيت الرّسول فليبك الباكون , وإيّاهم فليندب النّادبون , ولمثلهم تذرف الدّموع من العيون , أو لا تكونون كبعض مادحيهم حيث عرته الأحزان , فنظم وقال فيهم :</w:t>
      </w:r>
    </w:p>
    <w:p w:rsidR="00C54F79" w:rsidRDefault="001E6529" w:rsidP="00593C59">
      <w:pPr>
        <w:pStyle w:val="libCenter"/>
        <w:rPr>
          <w:lang w:bidi="fa-IR"/>
        </w:rPr>
      </w:pPr>
      <w:r>
        <w:rPr>
          <w:rtl/>
          <w:lang w:bidi="fa-IR"/>
        </w:rPr>
        <w:t xml:space="preserve">القصيد للشيخ </w:t>
      </w:r>
      <w:r w:rsidRPr="00593C59">
        <w:rPr>
          <w:rtl/>
        </w:rPr>
        <w:t>ابن حماد (</w:t>
      </w:r>
      <w:r w:rsidR="00A52983" w:rsidRPr="00593C59">
        <w:rPr>
          <w:rtl/>
        </w:rPr>
        <w:t>رحمه‌</w:t>
      </w:r>
      <w:r w:rsidR="00593C59">
        <w:rPr>
          <w:rFonts w:hint="cs"/>
          <w:rtl/>
        </w:rPr>
        <w:t xml:space="preserve"> </w:t>
      </w:r>
      <w:r w:rsidR="00A52983" w:rsidRPr="00593C59">
        <w:rPr>
          <w:rtl/>
        </w:rPr>
        <w:t>الله</w:t>
      </w:r>
      <w:r w:rsidRPr="00593C59">
        <w:rPr>
          <w:rtl/>
        </w:rPr>
        <w:t xml:space="preserve"> تعالى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93C59" w:rsidTr="001E1C2C">
        <w:trPr>
          <w:trHeight w:val="350"/>
        </w:trPr>
        <w:tc>
          <w:tcPr>
            <w:tcW w:w="4219" w:type="dxa"/>
            <w:shd w:val="clear" w:color="auto" w:fill="auto"/>
          </w:tcPr>
          <w:p w:rsidR="00593C59" w:rsidRDefault="00593C59" w:rsidP="009216FC">
            <w:pPr>
              <w:pStyle w:val="libPoem"/>
            </w:pPr>
            <w:r>
              <w:rPr>
                <w:rtl/>
                <w:lang w:bidi="fa-IR"/>
              </w:rPr>
              <w:t>إبك ما عشت بالدموع الغزاري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593C59" w:rsidRDefault="00593C59" w:rsidP="009216FC">
            <w:pPr>
              <w:pStyle w:val="libPoem"/>
            </w:pPr>
            <w:r>
              <w:rPr>
                <w:rtl/>
                <w:lang w:bidi="fa-IR"/>
              </w:rPr>
              <w:t>لذراري مُحمّد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rPr>
          <w:trHeight w:val="350"/>
        </w:trPr>
        <w:tc>
          <w:tcPr>
            <w:tcW w:w="4219" w:type="dxa"/>
          </w:tcPr>
          <w:p w:rsidR="00593C59" w:rsidRDefault="00593C59" w:rsidP="009216FC">
            <w:pPr>
              <w:pStyle w:val="libPoem"/>
            </w:pPr>
            <w:r>
              <w:rPr>
                <w:rtl/>
                <w:lang w:bidi="fa-IR"/>
              </w:rPr>
              <w:t>شردوا في البلاد شرقاً وغرباً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593C59" w:rsidP="009216FC">
            <w:pPr>
              <w:pStyle w:val="libPoem"/>
            </w:pPr>
            <w:r>
              <w:rPr>
                <w:rtl/>
                <w:lang w:bidi="fa-IR"/>
              </w:rPr>
              <w:t>وخلت منهم عراص الديار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rPr>
          <w:trHeight w:val="350"/>
        </w:trPr>
        <w:tc>
          <w:tcPr>
            <w:tcW w:w="4219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وغزتهم بالجند أرجاس حقد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بغليل من الصدور الحرار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rPr>
          <w:trHeight w:val="350"/>
        </w:trPr>
        <w:tc>
          <w:tcPr>
            <w:tcW w:w="4219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وكأني بهم عطاشا يسقون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كؤوس الردا بحد الشفار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rPr>
          <w:trHeight w:val="350"/>
        </w:trPr>
        <w:tc>
          <w:tcPr>
            <w:tcW w:w="4219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وكأني أرى الحُسين وقد نكس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عن سرجه تريب العذار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وهوى شمر اللعين عليه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ففرى رأسه بماضي الجمار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ثم علاه في السنان سنان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37740E" w:rsidP="009216FC">
            <w:pPr>
              <w:pStyle w:val="libPoem"/>
            </w:pPr>
            <w:r>
              <w:rPr>
                <w:rtl/>
                <w:lang w:bidi="fa-IR"/>
              </w:rPr>
              <w:t>يتلألأ كضوء شمس النهار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171343" w:rsidP="009216FC">
            <w:pPr>
              <w:pStyle w:val="libPoem"/>
            </w:pPr>
            <w:r>
              <w:rPr>
                <w:rtl/>
                <w:lang w:bidi="fa-IR"/>
              </w:rPr>
              <w:t>وكأني بالطاهرات وقد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171343" w:rsidP="009216FC">
            <w:pPr>
              <w:pStyle w:val="libPoem"/>
            </w:pPr>
            <w:r>
              <w:rPr>
                <w:rtl/>
                <w:lang w:bidi="fa-IR"/>
              </w:rPr>
              <w:t>أبرزن للسبي من سجوف الديار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171343" w:rsidP="009216FC">
            <w:pPr>
              <w:pStyle w:val="libPoem"/>
            </w:pPr>
            <w:r>
              <w:rPr>
                <w:rtl/>
                <w:lang w:bidi="fa-IR"/>
              </w:rPr>
              <w:t>وأني بزينب إذ رأته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171343" w:rsidP="009216FC">
            <w:pPr>
              <w:pStyle w:val="libPoem"/>
            </w:pPr>
            <w:r>
              <w:rPr>
                <w:rtl/>
                <w:lang w:bidi="fa-IR"/>
              </w:rPr>
              <w:t>وهو ملقى على الجنادل عار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سقطت دهشة ونادت بصوت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يترك الصخر ذكره ذا انفطار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يا أخي لا حييت بعدك بل لا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نعمت مقلتي بطيب القرار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أبرزت للسباء منا وجوه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طال ما صينتها عن الأبصار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يا أخي لو ترى سكينة قد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ألبسها اليتم حلة الإنكسار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لو تراها تخمر الرأس بالكم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حياءاً من بعد سلب الخمار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C59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تستر الوجه باليمين وقد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93C59" w:rsidRDefault="00593C59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93C59" w:rsidRDefault="007D6C56" w:rsidP="009216FC">
            <w:pPr>
              <w:pStyle w:val="libPoem"/>
            </w:pPr>
            <w:r>
              <w:rPr>
                <w:rtl/>
                <w:lang w:bidi="fa-IR"/>
              </w:rPr>
              <w:t>تمسك حزناً أحشاءها باليسار</w:t>
            </w:r>
            <w:r w:rsidR="00593C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C2C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1E1C2C" w:rsidRDefault="001E1C2C" w:rsidP="009216FC">
            <w:pPr>
              <w:pStyle w:val="libPoem"/>
            </w:pPr>
            <w:r>
              <w:rPr>
                <w:rtl/>
                <w:lang w:bidi="fa-IR"/>
              </w:rPr>
              <w:t>كلما حث حادي العيس بالسير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1C2C" w:rsidRDefault="001E1C2C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1C2C" w:rsidRDefault="001E1C2C" w:rsidP="009216FC">
            <w:pPr>
              <w:pStyle w:val="libPoem"/>
            </w:pPr>
            <w:r>
              <w:rPr>
                <w:rtl/>
                <w:lang w:bidi="fa-IR"/>
              </w:rPr>
              <w:t>وحدت في حداتها باشتهار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C2C" w:rsidTr="001E1C2C">
        <w:tblPrEx>
          <w:tblLook w:val="04A0"/>
        </w:tblPrEx>
        <w:trPr>
          <w:trHeight w:val="350"/>
        </w:trPr>
        <w:tc>
          <w:tcPr>
            <w:tcW w:w="4219" w:type="dxa"/>
          </w:tcPr>
          <w:p w:rsidR="001E1C2C" w:rsidRDefault="001E1C2C" w:rsidP="009216FC">
            <w:pPr>
              <w:pStyle w:val="libPoem"/>
            </w:pPr>
            <w:r>
              <w:rPr>
                <w:rtl/>
                <w:lang w:bidi="fa-IR"/>
              </w:rPr>
              <w:t>هتفت عمتاه ما لي أرى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E1C2C" w:rsidRDefault="001E1C2C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E1C2C" w:rsidRDefault="001E1C2C" w:rsidP="009216FC">
            <w:pPr>
              <w:pStyle w:val="libPoem"/>
            </w:pPr>
            <w:r>
              <w:rPr>
                <w:rtl/>
                <w:lang w:bidi="fa-IR"/>
              </w:rPr>
              <w:t>السائق مستعجلاً بحث القطار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33D9E" w:rsidTr="00C638B2">
        <w:trPr>
          <w:trHeight w:val="350"/>
        </w:trPr>
        <w:tc>
          <w:tcPr>
            <w:tcW w:w="4219" w:type="dxa"/>
            <w:shd w:val="clear" w:color="auto" w:fill="auto"/>
          </w:tcPr>
          <w:p w:rsidR="00C33D9E" w:rsidRDefault="00C33D9E" w:rsidP="009216FC">
            <w:pPr>
              <w:pStyle w:val="libPoem"/>
            </w:pPr>
            <w:r>
              <w:rPr>
                <w:rtl/>
                <w:lang w:bidi="fa-IR"/>
              </w:rPr>
              <w:lastRenderedPageBreak/>
              <w:t>عمتاه ليته يرفق بالسير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C33D9E" w:rsidRDefault="00C33D9E" w:rsidP="009216FC">
            <w:pPr>
              <w:pStyle w:val="libPoem"/>
            </w:pPr>
            <w:r>
              <w:rPr>
                <w:rtl/>
                <w:lang w:bidi="fa-IR"/>
              </w:rPr>
              <w:t>فأعطيه دملجي وسواري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rPr>
          <w:trHeight w:val="350"/>
        </w:trPr>
        <w:tc>
          <w:tcPr>
            <w:tcW w:w="4219" w:type="dxa"/>
          </w:tcPr>
          <w:p w:rsidR="00C33D9E" w:rsidRDefault="00C33D9E" w:rsidP="009216FC">
            <w:pPr>
              <w:pStyle w:val="libPoem"/>
            </w:pPr>
            <w:r>
              <w:rPr>
                <w:rtl/>
                <w:lang w:bidi="fa-IR"/>
              </w:rPr>
              <w:t>وعزيز عليّ أبي لو أبي يراني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C33D9E" w:rsidP="009216FC">
            <w:pPr>
              <w:pStyle w:val="libPoem"/>
            </w:pPr>
            <w:r>
              <w:rPr>
                <w:rtl/>
                <w:lang w:bidi="fa-IR"/>
              </w:rPr>
              <w:t>أتلافاه خيفة وأداري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rPr>
          <w:trHeight w:val="350"/>
        </w:trPr>
        <w:tc>
          <w:tcPr>
            <w:tcW w:w="4219" w:type="dxa"/>
          </w:tcPr>
          <w:p w:rsidR="00C33D9E" w:rsidRDefault="00C33D9E" w:rsidP="009216FC">
            <w:pPr>
              <w:pStyle w:val="libPoem"/>
            </w:pPr>
            <w:r>
              <w:rPr>
                <w:rtl/>
                <w:lang w:bidi="fa-IR"/>
              </w:rPr>
              <w:t>لعن الله ظالميكم من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4B25E2" w:rsidP="009216FC">
            <w:pPr>
              <w:pStyle w:val="libPoem"/>
            </w:pPr>
            <w:r>
              <w:rPr>
                <w:rtl/>
                <w:lang w:bidi="fa-IR"/>
              </w:rPr>
              <w:t>معا بالعشي والإبكار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rPr>
          <w:trHeight w:val="350"/>
        </w:trPr>
        <w:tc>
          <w:tcPr>
            <w:tcW w:w="4219" w:type="dxa"/>
          </w:tcPr>
          <w:p w:rsidR="00C33D9E" w:rsidRDefault="004B25E2" w:rsidP="009216FC">
            <w:pPr>
              <w:pStyle w:val="libPoem"/>
            </w:pPr>
            <w:r>
              <w:rPr>
                <w:rtl/>
                <w:lang w:bidi="fa-IR"/>
              </w:rPr>
              <w:t>لو درى زائر الحُسين بما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4B25E2" w:rsidP="009216FC">
            <w:pPr>
              <w:pStyle w:val="libPoem"/>
            </w:pPr>
            <w:r>
              <w:rPr>
                <w:rtl/>
                <w:lang w:bidi="fa-IR"/>
              </w:rPr>
              <w:t>أوجبه ذو الجلال للزوار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rPr>
          <w:trHeight w:val="350"/>
        </w:trPr>
        <w:tc>
          <w:tcPr>
            <w:tcW w:w="4219" w:type="dxa"/>
          </w:tcPr>
          <w:p w:rsidR="00C33D9E" w:rsidRDefault="008D1111" w:rsidP="009216FC">
            <w:pPr>
              <w:pStyle w:val="libPoem"/>
            </w:pPr>
            <w:r>
              <w:rPr>
                <w:rtl/>
                <w:lang w:bidi="fa-IR"/>
              </w:rPr>
              <w:t>فلهم عفوه ورضوانه عنهم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8D1111" w:rsidP="009216FC">
            <w:pPr>
              <w:pStyle w:val="libPoem"/>
            </w:pPr>
            <w:r>
              <w:rPr>
                <w:rtl/>
                <w:lang w:bidi="fa-IR"/>
              </w:rPr>
              <w:t>وحط الذنوب والأوزار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8D1111" w:rsidP="009216FC">
            <w:pPr>
              <w:pStyle w:val="libPoem"/>
            </w:pPr>
            <w:r>
              <w:rPr>
                <w:rtl/>
                <w:lang w:bidi="fa-IR"/>
              </w:rPr>
              <w:t>وتناديهم الملائكة قد أعطيتهم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8D1111" w:rsidP="009216FC">
            <w:pPr>
              <w:pStyle w:val="libPoem"/>
            </w:pPr>
            <w:r>
              <w:rPr>
                <w:rtl/>
                <w:lang w:bidi="fa-IR"/>
              </w:rPr>
              <w:t>الأمن من عذاب النار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بشروهم بأنهم أوليائي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في منّي وذمتي وجواري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وخطاهم محسوبة حسنات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هبة من إلهنا الجبار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وعليهم أخلاف ما انفقوه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ضعف من درهم ومن دينار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فإذا زرته فزده بأخبار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ونسك وخشية ووقار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وادع من يسمع الدعاء من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الزائر في جهرة وفي الاسرار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B62C5F" w:rsidP="009216FC">
            <w:pPr>
              <w:pStyle w:val="libPoem"/>
            </w:pPr>
            <w:r>
              <w:rPr>
                <w:rtl/>
                <w:lang w:bidi="fa-IR"/>
              </w:rPr>
              <w:t>ويرد الجواب إذ هو حي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187B84" w:rsidP="009216FC">
            <w:pPr>
              <w:pStyle w:val="libPoem"/>
            </w:pPr>
            <w:r>
              <w:rPr>
                <w:rtl/>
                <w:lang w:bidi="fa-IR"/>
              </w:rPr>
              <w:t>لم يمت عند ربه الغفار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1F0B1C" w:rsidP="009216FC">
            <w:pPr>
              <w:pStyle w:val="libPoem"/>
            </w:pPr>
            <w:r>
              <w:rPr>
                <w:rtl/>
                <w:lang w:bidi="fa-IR"/>
              </w:rPr>
              <w:t>ثم طف حول قبره والتثم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1F0B1C" w:rsidP="009216FC">
            <w:pPr>
              <w:pStyle w:val="libPoem"/>
            </w:pPr>
            <w:r>
              <w:rPr>
                <w:rtl/>
                <w:lang w:bidi="fa-IR"/>
              </w:rPr>
              <w:t>تربة قبر معظم المقدار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1F0B1C" w:rsidP="009216FC">
            <w:pPr>
              <w:pStyle w:val="libPoem"/>
            </w:pPr>
            <w:r>
              <w:rPr>
                <w:rtl/>
                <w:lang w:bidi="fa-IR"/>
              </w:rPr>
              <w:t>فيه تفاحة النّبي وعلي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1F0B1C" w:rsidP="009216FC">
            <w:pPr>
              <w:pStyle w:val="libPoem"/>
            </w:pPr>
            <w:r>
              <w:rPr>
                <w:rtl/>
                <w:lang w:bidi="fa-IR"/>
              </w:rPr>
              <w:t>وابن بر وخامس الأبرار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D9E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33D9E" w:rsidRDefault="00765769" w:rsidP="009216FC">
            <w:pPr>
              <w:pStyle w:val="libPoem"/>
            </w:pPr>
            <w:r>
              <w:rPr>
                <w:rtl/>
                <w:lang w:bidi="fa-IR"/>
              </w:rPr>
              <w:t>وهو خير الورى أباً ثمّ أماً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33D9E" w:rsidRDefault="00C33D9E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33D9E" w:rsidRDefault="00765769" w:rsidP="009216FC">
            <w:pPr>
              <w:pStyle w:val="libPoem"/>
            </w:pPr>
            <w:r>
              <w:rPr>
                <w:rtl/>
                <w:lang w:bidi="fa-IR"/>
              </w:rPr>
              <w:t>وأبو السادة الهداة الخيار</w:t>
            </w:r>
            <w:r w:rsidR="00C33D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38B2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638B2" w:rsidRDefault="00C638B2" w:rsidP="009216FC">
            <w:pPr>
              <w:pStyle w:val="libPoem"/>
            </w:pPr>
            <w:r>
              <w:rPr>
                <w:rtl/>
                <w:lang w:bidi="fa-IR"/>
              </w:rPr>
              <w:t>جده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وولده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38B2" w:rsidRDefault="00C638B2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38B2" w:rsidRDefault="00C638B2" w:rsidP="009216FC">
            <w:pPr>
              <w:pStyle w:val="libPoem"/>
            </w:pPr>
            <w:r>
              <w:rPr>
                <w:rtl/>
                <w:lang w:bidi="fa-IR"/>
              </w:rPr>
              <w:t>عليّ من مثله في الفخار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38B2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638B2" w:rsidRDefault="00C638B2" w:rsidP="009216FC">
            <w:pPr>
              <w:pStyle w:val="libPoem"/>
            </w:pPr>
            <w:r>
              <w:rPr>
                <w:rtl/>
                <w:lang w:bidi="fa-IR"/>
              </w:rPr>
              <w:t>سبط الحمى بلحمهم ودمي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38B2" w:rsidRDefault="00C638B2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38B2" w:rsidRDefault="00C638B2" w:rsidP="009216FC">
            <w:pPr>
              <w:pStyle w:val="libPoem"/>
            </w:pPr>
            <w:r>
              <w:rPr>
                <w:rtl/>
                <w:lang w:bidi="fa-IR"/>
              </w:rPr>
              <w:t>فهو محل الشعار ثمّ الدثار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38B2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638B2" w:rsidRDefault="007D51B9" w:rsidP="009216FC">
            <w:pPr>
              <w:pStyle w:val="libPoem"/>
            </w:pPr>
            <w:r>
              <w:rPr>
                <w:rtl/>
                <w:lang w:bidi="fa-IR"/>
              </w:rPr>
              <w:t>فعليهم صلّى المهيمن ما غرد</w:t>
            </w:r>
            <w:r w:rsidR="00C638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38B2" w:rsidRDefault="00C638B2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38B2" w:rsidRDefault="007D51B9" w:rsidP="009216FC">
            <w:pPr>
              <w:pStyle w:val="libPoem"/>
            </w:pPr>
            <w:r>
              <w:rPr>
                <w:rtl/>
                <w:lang w:bidi="fa-IR"/>
              </w:rPr>
              <w:t>طير على ذري الأحجار</w:t>
            </w:r>
            <w:r w:rsidR="00C638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38B2" w:rsidTr="00C638B2">
        <w:tblPrEx>
          <w:tblLook w:val="04A0"/>
        </w:tblPrEx>
        <w:trPr>
          <w:trHeight w:val="350"/>
        </w:trPr>
        <w:tc>
          <w:tcPr>
            <w:tcW w:w="4219" w:type="dxa"/>
          </w:tcPr>
          <w:p w:rsidR="00C638B2" w:rsidRDefault="007D51B9" w:rsidP="009216FC">
            <w:pPr>
              <w:pStyle w:val="libPoem"/>
            </w:pPr>
            <w:r>
              <w:rPr>
                <w:rtl/>
                <w:lang w:bidi="fa-IR"/>
              </w:rPr>
              <w:t>وأنا الشاعر ابن حماد الناظم</w:t>
            </w:r>
            <w:r w:rsidR="00C638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C638B2" w:rsidRDefault="00C638B2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C638B2" w:rsidRDefault="007D51B9" w:rsidP="009216FC">
            <w:pPr>
              <w:pStyle w:val="libPoem"/>
            </w:pPr>
            <w:r>
              <w:rPr>
                <w:rtl/>
                <w:lang w:bidi="fa-IR"/>
              </w:rPr>
              <w:t>فيهم قلائد الأشعار</w:t>
            </w:r>
            <w:r w:rsidR="00C638B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9941E2">
      <w:pPr>
        <w:pStyle w:val="Heading2Center"/>
        <w:rPr>
          <w:lang w:bidi="fa-IR"/>
        </w:rPr>
      </w:pPr>
      <w:bookmarkStart w:id="13" w:name="_Toc15996827"/>
      <w:r>
        <w:rPr>
          <w:rtl/>
          <w:lang w:bidi="fa-IR"/>
        </w:rPr>
        <w:lastRenderedPageBreak/>
        <w:t>المجلس الثّالث</w:t>
      </w:r>
      <w:bookmarkEnd w:id="13"/>
    </w:p>
    <w:p w:rsidR="001E6529" w:rsidRDefault="001E6529" w:rsidP="009941E2">
      <w:pPr>
        <w:pStyle w:val="Heading2Center"/>
        <w:rPr>
          <w:lang w:bidi="fa-IR"/>
        </w:rPr>
      </w:pPr>
      <w:bookmarkStart w:id="14" w:name="_Toc15996828"/>
      <w:r>
        <w:rPr>
          <w:rtl/>
          <w:lang w:bidi="fa-IR"/>
        </w:rPr>
        <w:t>من الجزء الثّاني في الليلة السّابعة من عشر ال</w:t>
      </w:r>
      <w:r w:rsidR="009941E2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</w:t>
      </w:r>
      <w:bookmarkEnd w:id="14"/>
    </w:p>
    <w:p w:rsidR="001E6529" w:rsidRDefault="001E6529" w:rsidP="009941E2">
      <w:pPr>
        <w:pStyle w:val="Heading2Center"/>
        <w:rPr>
          <w:lang w:bidi="fa-IR"/>
        </w:rPr>
      </w:pPr>
      <w:bookmarkStart w:id="15" w:name="_Toc15996829"/>
      <w:r>
        <w:rPr>
          <w:rtl/>
          <w:lang w:bidi="fa-IR"/>
        </w:rPr>
        <w:t>وفيه أبواب ثلاثة</w:t>
      </w:r>
      <w:bookmarkEnd w:id="15"/>
    </w:p>
    <w:p w:rsidR="001E6529" w:rsidRDefault="001E6529" w:rsidP="009941E2">
      <w:pPr>
        <w:pStyle w:val="Heading3"/>
        <w:rPr>
          <w:lang w:bidi="fa-IR"/>
        </w:rPr>
      </w:pPr>
      <w:bookmarkStart w:id="16" w:name="_Toc15996830"/>
      <w:r>
        <w:rPr>
          <w:rtl/>
          <w:lang w:bidi="fa-IR"/>
        </w:rPr>
        <w:t>الباب الأوّل</w:t>
      </w:r>
      <w:bookmarkEnd w:id="16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الإخوان , كيف تخفي زفرات الأحزان , أم كيف تطفي لهفات الأشجان وقد جرى ما جرى لسادات الزّمان ؟! تُقطّع منهم الأوصال , ويجدّلون على الرّمال , ويجرعون كؤوس الحتوف بأرض الطّفوف , وتُجرّ نساءهم سبايا على أقتاب المطايا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فوا عجباه من تلك القلوب القاسية والنّفوس الملعونة العاصية , أما اختبروهم أنّهم ودائع الرّحمن ؟! أما سمعوا مدحهم في مُحكم القُرآن ؟!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ويل مَن تجرّأ على اُمرائه وساداته الذين هُم أصل دينه وهُداته ! فبالله عليكم أيّها الإخوان , أطيلوا البكاء عليهم , وعجّوا بالابتهال في قبول الطّاعات عند ذي الجلال إليهم , وأسيلوا الدّموع الهتان واكثروا النّوح والأحزان , وكيف لا تشبّ نار أشجاني من ضلوعي كُلّما قرحت أجفاني سواكب دموعي ؟!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349ED" w:rsidTr="009216FC">
        <w:trPr>
          <w:trHeight w:val="350"/>
        </w:trPr>
        <w:tc>
          <w:tcPr>
            <w:tcW w:w="3920" w:type="dxa"/>
            <w:shd w:val="clear" w:color="auto" w:fill="auto"/>
          </w:tcPr>
          <w:p w:rsidR="007349ED" w:rsidRDefault="007349ED" w:rsidP="009216FC">
            <w:pPr>
              <w:pStyle w:val="libPoem"/>
            </w:pPr>
            <w:r>
              <w:rPr>
                <w:rtl/>
                <w:lang w:bidi="fa-IR"/>
              </w:rPr>
              <w:t>وحقك لا ترى بي من ملال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349ED" w:rsidRDefault="007349ED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349ED" w:rsidRDefault="007349ED" w:rsidP="009216FC">
            <w:pPr>
              <w:pStyle w:val="libPoem"/>
            </w:pPr>
            <w:r>
              <w:rPr>
                <w:rtl/>
                <w:lang w:bidi="fa-IR"/>
              </w:rPr>
              <w:t>ولا يثني عناني عنك ثاني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49ED" w:rsidTr="009216FC">
        <w:trPr>
          <w:trHeight w:val="350"/>
        </w:trPr>
        <w:tc>
          <w:tcPr>
            <w:tcW w:w="3920" w:type="dxa"/>
          </w:tcPr>
          <w:p w:rsidR="007349ED" w:rsidRDefault="007349ED" w:rsidP="009216FC">
            <w:pPr>
              <w:pStyle w:val="libPoem"/>
            </w:pPr>
            <w:r>
              <w:rPr>
                <w:rtl/>
                <w:lang w:bidi="fa-IR"/>
              </w:rPr>
              <w:t>كفاني أن دمعي فيك 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49ED" w:rsidRDefault="007349ED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49ED" w:rsidRDefault="007349ED" w:rsidP="009216FC">
            <w:pPr>
              <w:pStyle w:val="libPoem"/>
            </w:pPr>
            <w:r>
              <w:rPr>
                <w:rtl/>
                <w:lang w:bidi="fa-IR"/>
              </w:rPr>
              <w:t>وحسبي أنني بهواك 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الصّادق أنّه قال : (( ل</w:t>
      </w:r>
      <w:r w:rsidR="007349ED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خرج أمير المؤمنين إلى حرب صفّين , فلم يزل سائراً حتّى إذا كان قريباً من كربلاء على مسيرة ميل أو ميلين , تقدّم يسير أمام النّاس حتّى إذا صار بمصارع الشُهداء رضوان الله عليهم , قال : أيّها النّاس , اعلموا أنّه قُبض في هذه الأرض مئتا نبيّ ومئتا سبط من أولاد الأنبياء كلّهم شُهداء ,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C470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وأتباعهم معهم استشهدوا معهم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طاف على بغلته في تلك البقعة , ومع ذلك خارج رجليه من الرّكاب وهو يقول : هُنا والله مناخ ركاب ومصارع شهداء , لا يسبقهم بالفضل مَن كان قبلهم ولا يلحقهم مَن كان بعدهم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نزل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وجعل يبكي وهو يقول : آه , وا حزناه ! ما لي وما لآل بني سُفيان ، ومالي وما لآل حرب حزب الشّيطان ، صبراً صبراً يا أبا عبد الله , لقد لقي أبوك منهم مثل ما تلقى منهم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توضئ وصلّى ثمّ ذكر كلامه الأوّل , ثمّ نعس فخفق خفقة وانتبه وهو يقول : إنّا لله وإنّا إليه راجعون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ابن عبّاس : رأيت رؤيا خير إن شاء الله تعالى ؟ فقال (ع) له : يابن عبّاس , رأيت كأنّي برجال قد نزلوا من السّماء وهم مقلدين بسيوفهم ومعهم غلام أبيض , وقد خطّوا حول هذه الأرض خطّة ، ثمّ رأيت كأنّ هذا النّخل قد ضربت بأغصانها الأرض , وصارت تضطرب بدم عبيط , وكأنّي بالحُسين ولدي ونجلي وقومي ومضغتي , يستغيث فلا يُغاث ويستجير فلا يُجار , والرّجال الذين نزلوا من السّماء يقولون له : صبراً صبراً يابن رسول الله يا أبا عبد الله , فإنّكم تُقتلون على يدي أشرّ النّاس , وهذه الجنّة مشتاقة إليكم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إنّهم أقبلوا يعزونني بولدي الحُسين , ويقولون لي : صبراً صبراً يا أبا الحسن ! أحسن أحسن الله لك العزاء بولدك الحُسين , فقد أقرّ الله به عينيك يوم القيامة , ي</w:t>
      </w:r>
      <w:r w:rsidR="008C4709">
        <w:rPr>
          <w:rtl/>
          <w:lang w:bidi="fa-IR"/>
        </w:rPr>
        <w:t>وم يقوم النّاس لربّ العالمين ))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C4709" w:rsidTr="009216FC">
        <w:trPr>
          <w:trHeight w:val="350"/>
        </w:trPr>
        <w:tc>
          <w:tcPr>
            <w:tcW w:w="3920" w:type="dxa"/>
            <w:shd w:val="clear" w:color="auto" w:fill="auto"/>
          </w:tcPr>
          <w:p w:rsidR="008C4709" w:rsidRDefault="008C4709" w:rsidP="009216FC">
            <w:pPr>
              <w:pStyle w:val="libPoem"/>
            </w:pPr>
            <w:r>
              <w:rPr>
                <w:rtl/>
                <w:lang w:bidi="fa-IR"/>
              </w:rPr>
              <w:t>فيا لك من أمر فظيع على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C4709" w:rsidRDefault="008C4709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C4709" w:rsidRDefault="008C4709" w:rsidP="009216FC">
            <w:pPr>
              <w:pStyle w:val="libPoem"/>
            </w:pPr>
            <w:r>
              <w:rPr>
                <w:rtl/>
                <w:lang w:bidi="fa-IR"/>
              </w:rPr>
              <w:t>ومن عثرة ما أن يقال ولا تعفا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709" w:rsidTr="009216FC">
        <w:trPr>
          <w:trHeight w:val="350"/>
        </w:trPr>
        <w:tc>
          <w:tcPr>
            <w:tcW w:w="3920" w:type="dxa"/>
          </w:tcPr>
          <w:p w:rsidR="008C4709" w:rsidRDefault="008C4709" w:rsidP="009216FC">
            <w:pPr>
              <w:pStyle w:val="libPoem"/>
            </w:pPr>
            <w:r>
              <w:rPr>
                <w:rtl/>
                <w:lang w:bidi="fa-IR"/>
              </w:rPr>
              <w:t>فلله ما أعمى رجال عن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4709" w:rsidRDefault="008C4709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4709" w:rsidRDefault="008C4709" w:rsidP="009216FC">
            <w:pPr>
              <w:pStyle w:val="libPoem"/>
            </w:pPr>
            <w:r>
              <w:rPr>
                <w:rtl/>
                <w:lang w:bidi="fa-IR"/>
              </w:rPr>
              <w:t>ولله ما أقسى قلوباً وما أجفى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709" w:rsidTr="009216FC">
        <w:trPr>
          <w:trHeight w:val="350"/>
        </w:trPr>
        <w:tc>
          <w:tcPr>
            <w:tcW w:w="3920" w:type="dxa"/>
          </w:tcPr>
          <w:p w:rsidR="008C4709" w:rsidRDefault="009E607E" w:rsidP="009216FC">
            <w:pPr>
              <w:pStyle w:val="libPoem"/>
            </w:pPr>
            <w:r>
              <w:rPr>
                <w:rtl/>
                <w:lang w:bidi="fa-IR"/>
              </w:rPr>
              <w:t>ولا عجباً أن يفسدوا دين أحمد</w:t>
            </w:r>
            <w:r w:rsidR="008C47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4709" w:rsidRDefault="008C4709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4709" w:rsidRDefault="009E607E" w:rsidP="009216FC">
            <w:pPr>
              <w:pStyle w:val="libPoem"/>
            </w:pPr>
            <w:r>
              <w:rPr>
                <w:rtl/>
                <w:lang w:bidi="fa-IR"/>
              </w:rPr>
              <w:t>وإن يلحدوا فيه وقد أسلموا عنفا</w:t>
            </w:r>
            <w:r w:rsidR="008C470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مسمع بن عبد الملك كردين البصري , قال : قال لي أبو عبد الله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يا مسمع , أنت من أهل العراق , أما تأتي قبر الحُسين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لا , إنّما أنا رجل مشهور عند أهل البصرة , وعندنا مَن يتبع هذا الخليفة , وأعداؤنا كثير من أهل القبائل من النّصّاب وغيرهم , ولست آمنهم أن يدفعوا عليّ عند ولد سُليمان فيمثلوني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(ع) : (( أفما تذكر ما صُنع به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بلى والله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فتجزع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أي والله , واستعبر حتّى يرى أهلي أثر ذلك عليّ , فامتنع من الطّعام والشّراب حتّى يستبين ذلك في وجهي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رحم الله دمعتك , أما أنّك من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32B0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الذين يُعدّون من أهل الجزع لنا , والذين يفرحون لفرحنا ويحزنون لحزننا , ويخافون لخوفنا ويأمنون إذا آمنّا , أما أنّك سترى عند موتك حضور آبائي لك ووصيّتهم ملك الموت بك , وما يلقونك به من البشارة أفضل , ولملك الموت أرقّ عليك وأشدّ رحمة لك من الاُمّ الشّفيقة على ولدها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ثمّ استعبر واستعبرت معه ، فقال : (( الحمد لله الذي فضلّنا على خلقه بالوصية , وخصّنا أهل البيت بالرّحمة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يا مسمع , إنّ الأرض والسّماء ليبكيان مُنذ قُتل أمير المؤمنين رحمة لنا , وما بكي لنا من الملائكة أكثر , وما رقت دموع الملائكة منذ قُتلنا , وما ب</w:t>
      </w:r>
      <w:r w:rsidR="00032B0A">
        <w:rPr>
          <w:rtl/>
          <w:lang w:bidi="fa-IR"/>
        </w:rPr>
        <w:t>كى أحد رحمة لنا ولِمَ لقينا إل</w:t>
      </w:r>
      <w:r w:rsidR="00032B0A">
        <w:rPr>
          <w:rFonts w:hint="cs"/>
          <w:rtl/>
          <w:lang w:bidi="fa-IR"/>
        </w:rPr>
        <w:t>ّ</w:t>
      </w:r>
      <w:r w:rsidR="00032B0A">
        <w:rPr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A52983" w:rsidRPr="00032B0A">
        <w:rPr>
          <w:rStyle w:val="libNormalChar"/>
          <w:rtl/>
        </w:rPr>
        <w:t>رحمه‌</w:t>
      </w:r>
      <w:r w:rsidR="00032B0A">
        <w:rPr>
          <w:rStyle w:val="libNormalChar"/>
          <w:rFonts w:hint="cs"/>
          <w:rtl/>
        </w:rPr>
        <w:t xml:space="preserve"> </w:t>
      </w:r>
      <w:r w:rsidR="00A52983" w:rsidRPr="00032B0A">
        <w:rPr>
          <w:rStyle w:val="libNormalChar"/>
          <w:rtl/>
        </w:rPr>
        <w:t>الله</w:t>
      </w:r>
      <w:r w:rsidRPr="00032B0A">
        <w:rPr>
          <w:rStyle w:val="libNormalChar"/>
          <w:rtl/>
        </w:rPr>
        <w:t xml:space="preserve"> قبل أن</w:t>
      </w:r>
      <w:r>
        <w:rPr>
          <w:rtl/>
          <w:lang w:bidi="fa-IR"/>
        </w:rPr>
        <w:t xml:space="preserve"> تخرج الدّمعة من عينيه , فإذا سالت دموعه على خدّه , فلو أنّ قطرة من دموعه سقطت في جهنّم لأطفأت حرّها حتّى لا يوجد لها حرّ , وإنّ الموجع قلبه [لنا]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ليفرح [يوم]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يرانا عند موته فرحة , ولا تزال تلك الفرحة في قلبه حتّى يرد علينا الحوض , وإنّ الكوثر ليفرح بمحبّنا إذا ورد عليه حتّى ليذيقه من ضروب الطّعام ما لا يشتهي أن يصدر عنه , يا مسمع , مَن شرب منه شربة لم يظمأ بعدها ولم يسق بعدها أبداً , وهو في برد الكافور وريح المسك وطعم الزّنجبيل , أحلى من العسل وألين من الزّبد , وأصفى من الدّمع وأزكى من العنبر , يخرج من تسنيم ويمرّ بأنهار الجنان , يجري على رياض الدّر والياقوت , وفيه القدحان أكثر من عدد نجوم السّماء , يوجد ريحه من مسيرة ألف عام , قدحاته من الذّهب والفضّة وألوان الجواهر , يفوح في وجه الشّارب منه كلّ فائحة , حتّى يقول الشّارب منه ليتني تركت ههنا لا أبغي بهذا بدلاً ولا عنه تحوّلاً , أما أنّك يا كردين , ممّن تر</w:t>
      </w:r>
      <w:r w:rsidR="00231DEA">
        <w:rPr>
          <w:rtl/>
          <w:lang w:bidi="fa-IR"/>
        </w:rPr>
        <w:t>وي منه , وما من عين بكت لنا إل</w:t>
      </w:r>
      <w:r w:rsidR="00231DEA">
        <w:rPr>
          <w:rFonts w:hint="cs"/>
          <w:rtl/>
          <w:lang w:bidi="fa-IR"/>
        </w:rPr>
        <w:t>ّ</w:t>
      </w:r>
      <w:r w:rsidR="00231DEA">
        <w:rPr>
          <w:rtl/>
          <w:lang w:bidi="fa-IR"/>
        </w:rPr>
        <w:t>ا</w:t>
      </w:r>
      <w:r>
        <w:rPr>
          <w:rtl/>
          <w:lang w:bidi="fa-IR"/>
        </w:rPr>
        <w:t xml:space="preserve"> أنعمت بالنّظر إلى الكوثر وسُقيت منه , وإنّ الشّارب منه ليُعطى من اللذّة والطّعم والشّهوة له أكثر ممّا يُعطاه من دونه في حبّنا , وإنّ على الكوثر أمير المؤمنين وفي يده عصا عوسج ؛ يحطّم بها أعداءنا , فيقول الرّجل منهم : إنّي أشهد الشّهادتين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فيقول له : انطلق إلى إمامك فلان فاسأله أن يشفع 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فيقول : تبرّأ منّي إمامي الذي تذكره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فيقول له : ارجع إلى وراءك فقُل للذي كُنت تتولاه وتقدّمه على الخلق أن يشفع لك , فإنّ خير الخلق حقيق أن لا ير إذا شفع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فيقول : إنّي أهلك عطشاً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فيقول له : زادك الله ظمأً وزادك الله عطشاً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جُعلت فداك ! وكيف يقدر على الدّنو من الحوض ولم يقدر عليه غيره ؟</w:t>
      </w:r>
      <w:r w:rsidR="00ED092B">
        <w:rPr>
          <w:rtl/>
          <w:lang w:bidi="fa-IR"/>
        </w:rPr>
        <w:t>.</w:t>
      </w:r>
    </w:p>
    <w:p w:rsidR="00231DEA" w:rsidRDefault="00231DEA" w:rsidP="00231DE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231DEA">
      <w:pPr>
        <w:pStyle w:val="libFootnote0"/>
        <w:rPr>
          <w:lang w:bidi="fa-IR"/>
        </w:rPr>
      </w:pPr>
      <w:r w:rsidRPr="00231DEA">
        <w:rPr>
          <w:rtl/>
        </w:rPr>
        <w:t>(1)</w:t>
      </w:r>
      <w:r>
        <w:rPr>
          <w:rtl/>
          <w:lang w:bidi="fa-IR"/>
        </w:rPr>
        <w:t xml:space="preserve"> و</w:t>
      </w:r>
      <w:r w:rsidRPr="00231DEA">
        <w:rPr>
          <w:rtl/>
        </w:rPr>
        <w:t>(2)</w:t>
      </w:r>
      <w:r>
        <w:rPr>
          <w:rtl/>
          <w:lang w:bidi="fa-IR"/>
        </w:rPr>
        <w:t xml:space="preserve"> من إضافات المقوّم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: (( ودع عن أشياء قبيحة , وكف عن شتمنا إذا ذكرنا , وترك أشياء اجترأ عليها غيره , وليس ذلك لحبّنا ولهوى منه لنا , ولكن ذلك لشدّة اجتهاده في عبادته وتدينه , ولما قد شغل به نفسه عن ذكر النّاس , وأمّا في قلبه فمنافق ودينه النّصب واتباعه أهل النّصب , قد تولّى الماضين وقدمهما على كلّ أحد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31DEA" w:rsidTr="009216FC">
        <w:trPr>
          <w:trHeight w:val="350"/>
        </w:trPr>
        <w:tc>
          <w:tcPr>
            <w:tcW w:w="3920" w:type="dxa"/>
            <w:shd w:val="clear" w:color="auto" w:fill="auto"/>
          </w:tcPr>
          <w:p w:rsidR="00231DEA" w:rsidRDefault="00231DEA" w:rsidP="009216FC">
            <w:pPr>
              <w:pStyle w:val="libPoem"/>
            </w:pPr>
            <w:r>
              <w:rPr>
                <w:rtl/>
                <w:lang w:bidi="fa-IR"/>
              </w:rPr>
              <w:t>وإني ليشجيني إدكاري عصابة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31DEA" w:rsidRDefault="00231DE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31DEA" w:rsidRDefault="00231DEA" w:rsidP="009216FC">
            <w:pPr>
              <w:pStyle w:val="libPoem"/>
            </w:pPr>
            <w:r>
              <w:rPr>
                <w:rtl/>
                <w:lang w:bidi="fa-IR"/>
              </w:rPr>
              <w:t>بأكناف أرض الغاضريات 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DEA" w:rsidTr="009216FC">
        <w:trPr>
          <w:trHeight w:val="350"/>
        </w:trPr>
        <w:tc>
          <w:tcPr>
            <w:tcW w:w="3920" w:type="dxa"/>
          </w:tcPr>
          <w:p w:rsidR="00231DEA" w:rsidRDefault="00231DEA" w:rsidP="009216FC">
            <w:pPr>
              <w:pStyle w:val="libPoem"/>
            </w:pPr>
            <w:r>
              <w:rPr>
                <w:rtl/>
                <w:lang w:bidi="fa-IR"/>
              </w:rPr>
              <w:t>ومن بينهم سبط النّبي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1DEA" w:rsidRDefault="00231DE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1DEA" w:rsidRDefault="00231DEA" w:rsidP="009216FC">
            <w:pPr>
              <w:pStyle w:val="libPoem"/>
            </w:pPr>
            <w:r>
              <w:rPr>
                <w:rtl/>
                <w:lang w:bidi="fa-IR"/>
              </w:rPr>
              <w:t>ومهجته فوق الصعيد مجدل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DEA" w:rsidTr="009216FC">
        <w:trPr>
          <w:trHeight w:val="350"/>
        </w:trPr>
        <w:tc>
          <w:tcPr>
            <w:tcW w:w="3920" w:type="dxa"/>
          </w:tcPr>
          <w:p w:rsidR="00231DEA" w:rsidRDefault="00231DEA" w:rsidP="009216FC">
            <w:pPr>
              <w:pStyle w:val="libPoem"/>
            </w:pPr>
            <w:r>
              <w:rPr>
                <w:rtl/>
                <w:lang w:bidi="fa-IR"/>
              </w:rPr>
              <w:t>وقد طحنت منه جناجن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1DEA" w:rsidRDefault="00231DE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1DEA" w:rsidRDefault="00231DEA" w:rsidP="009216FC">
            <w:pPr>
              <w:pStyle w:val="libPoem"/>
            </w:pPr>
            <w:r>
              <w:rPr>
                <w:rtl/>
                <w:lang w:bidi="fa-IR"/>
              </w:rPr>
              <w:t>تقاسمه قوم أضاعوا وبدل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DEA" w:rsidTr="009216FC">
        <w:trPr>
          <w:trHeight w:val="350"/>
        </w:trPr>
        <w:tc>
          <w:tcPr>
            <w:tcW w:w="3920" w:type="dxa"/>
          </w:tcPr>
          <w:p w:rsidR="00231DEA" w:rsidRDefault="00231DEA" w:rsidP="009216FC">
            <w:pPr>
              <w:pStyle w:val="libPoem"/>
            </w:pPr>
            <w:r>
              <w:rPr>
                <w:rtl/>
                <w:lang w:bidi="fa-IR"/>
              </w:rPr>
              <w:t>ورحل بني الهادي النبي الموزع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1DEA" w:rsidRDefault="00231DE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1DEA" w:rsidRDefault="00231DEA" w:rsidP="009216FC">
            <w:pPr>
              <w:pStyle w:val="libPoem"/>
            </w:pPr>
            <w:r>
              <w:rPr>
                <w:rtl/>
                <w:lang w:bidi="fa-IR"/>
              </w:rPr>
              <w:t>تقاسمه قوم أضاعوا وبدل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DEA" w:rsidTr="009216FC">
        <w:trPr>
          <w:trHeight w:val="350"/>
        </w:trPr>
        <w:tc>
          <w:tcPr>
            <w:tcW w:w="3920" w:type="dxa"/>
          </w:tcPr>
          <w:p w:rsidR="00231DEA" w:rsidRDefault="00792002" w:rsidP="009216FC">
            <w:pPr>
              <w:pStyle w:val="libPoem"/>
            </w:pPr>
            <w:r>
              <w:rPr>
                <w:rtl/>
                <w:lang w:bidi="fa-IR"/>
              </w:rPr>
              <w:t>رجالهم صرعى بكل تنوفة</w:t>
            </w:r>
            <w:r w:rsidR="00231DE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1DEA" w:rsidRDefault="00231DE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1DEA" w:rsidRDefault="00792002" w:rsidP="009216FC">
            <w:pPr>
              <w:pStyle w:val="libPoem"/>
            </w:pPr>
            <w:r>
              <w:rPr>
                <w:rtl/>
                <w:lang w:bidi="fa-IR"/>
              </w:rPr>
              <w:t>ونسوتهم في السبي حسرى وثكل</w:t>
            </w:r>
            <w:r w:rsidR="00231DE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DEA" w:rsidTr="009216FC">
        <w:tblPrEx>
          <w:tblLook w:val="04A0"/>
        </w:tblPrEx>
        <w:trPr>
          <w:trHeight w:val="350"/>
        </w:trPr>
        <w:tc>
          <w:tcPr>
            <w:tcW w:w="3920" w:type="dxa"/>
          </w:tcPr>
          <w:p w:rsidR="00231DEA" w:rsidRDefault="00792002" w:rsidP="009216FC">
            <w:pPr>
              <w:pStyle w:val="libPoem"/>
            </w:pPr>
            <w:r>
              <w:rPr>
                <w:rtl/>
                <w:lang w:bidi="fa-IR"/>
              </w:rPr>
              <w:t>وأطفالهم غرثى يمضهم الطوى</w:t>
            </w:r>
            <w:r w:rsidR="00231DE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31DEA" w:rsidRDefault="00231DE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31DEA" w:rsidRDefault="00792002" w:rsidP="009216FC">
            <w:pPr>
              <w:pStyle w:val="libPoem"/>
            </w:pPr>
            <w:r>
              <w:rPr>
                <w:rtl/>
                <w:lang w:bidi="fa-IR"/>
              </w:rPr>
              <w:t>وليس لهم بر هنالك يكفل</w:t>
            </w:r>
            <w:r w:rsidR="00231DE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فيا إخواني , حسدوهم على الكمال وجلّ وعلا مجدهم أن ينال ، أمّا أمير المؤمنين , فإنّهم أغروا به المرادى اللعين وأبرزوا له قطام فهواها </w:t>
      </w:r>
      <w:r w:rsidR="005C21D7">
        <w:rPr>
          <w:rtl/>
          <w:lang w:bidi="fa-IR"/>
        </w:rPr>
        <w:t>, فأبت أن تبلغ نفسه أمانيها إل</w:t>
      </w:r>
      <w:r w:rsidR="005C21D7">
        <w:rPr>
          <w:rFonts w:hint="cs"/>
          <w:rtl/>
          <w:lang w:bidi="fa-IR"/>
        </w:rPr>
        <w:t>ّ</w:t>
      </w:r>
      <w:r w:rsidR="005C21D7">
        <w:rPr>
          <w:rtl/>
          <w:lang w:bidi="fa-IR"/>
        </w:rPr>
        <w:t>ا</w:t>
      </w:r>
      <w:r>
        <w:rPr>
          <w:rtl/>
          <w:lang w:bidi="fa-IR"/>
        </w:rPr>
        <w:t xml:space="preserve"> بشيء من الحطام وقتل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فتعهّد بمهرها وطاوعها على أمرها , وفيه تقول من تعجّب من إقدامه وعلو مرامه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C21D7" w:rsidTr="009216FC">
        <w:trPr>
          <w:trHeight w:val="350"/>
        </w:trPr>
        <w:tc>
          <w:tcPr>
            <w:tcW w:w="3920" w:type="dxa"/>
            <w:shd w:val="clear" w:color="auto" w:fill="auto"/>
          </w:tcPr>
          <w:p w:rsidR="005C21D7" w:rsidRDefault="005C21D7" w:rsidP="009216FC">
            <w:pPr>
              <w:pStyle w:val="libPoem"/>
            </w:pPr>
            <w:r>
              <w:rPr>
                <w:rtl/>
                <w:lang w:bidi="fa-IR"/>
              </w:rPr>
              <w:t>ثلاثة آلاف وضرب وقينة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21D7" w:rsidRDefault="005C21D7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21D7" w:rsidRDefault="005C21D7" w:rsidP="009216FC">
            <w:pPr>
              <w:pStyle w:val="libPoem"/>
            </w:pPr>
            <w:r>
              <w:rPr>
                <w:rtl/>
                <w:lang w:bidi="fa-IR"/>
              </w:rPr>
              <w:t>وضرب عليّ بالحسام المصمم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21D7" w:rsidTr="009216FC">
        <w:trPr>
          <w:trHeight w:val="350"/>
        </w:trPr>
        <w:tc>
          <w:tcPr>
            <w:tcW w:w="3920" w:type="dxa"/>
          </w:tcPr>
          <w:p w:rsidR="005C21D7" w:rsidRDefault="005C21D7" w:rsidP="009216FC">
            <w:pPr>
              <w:pStyle w:val="libPoem"/>
            </w:pPr>
            <w:r>
              <w:rPr>
                <w:rtl/>
                <w:lang w:bidi="fa-IR"/>
              </w:rPr>
              <w:t>فلا مهر أغلى من عليّ وإن غلا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21D7" w:rsidRDefault="005C21D7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21D7" w:rsidRDefault="005C21D7" w:rsidP="009216FC">
            <w:pPr>
              <w:pStyle w:val="libPoem"/>
            </w:pPr>
            <w:r>
              <w:rPr>
                <w:rtl/>
                <w:lang w:bidi="fa-IR"/>
              </w:rPr>
              <w:t>ولا فتك إلاّ دون فتك ابن ملجم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فلمّا كان وقت الغداة , ضربه بالسّيف وهو يوقظ للصلاة , فدعاه إلى جنّته فمات من ضربته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الإمام الحسن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فدسّوا إليه السّم فمات كما فعلوا بجدّه مُحمّد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عن الإمام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أنّ الحسن قال لأهل بيته : إنّي أموت بالسّم كما مات به جدّي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قالوا : ومَن يفعل ذلك ؟ قال : امرأتي جعدة بنت الأشعث بن قيس , فإنّ معاوية يدسّ إليها ويأمرها بذلك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فقالوا : اخرجها من منزلك وباعدها من نفسك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كيف أخرجها ولم تفعل بعد شيئاً ؟ ولو أخرجتها , ما قتلني غيرها وكان لها عذري عند النّاس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فما ذهبت الأيّام والليالي حتّى بعث إليها معاوية مالاً جسيماً , وجعل يُمنّيها بأن يعطيها مئة ألف درهم وأيضاً يزوّجها من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FB2CF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يزيد , وحمل إليها شربة من السّم لتسقيها الحسن , فانصرف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إلى منزله وهو صائم وكان يوم شديد الحرّ , فأخرجت له وقت الإفطار شربة من لبن قد ألقت فيها ذلك السّم , فشربها فقال : يا عدوة الله ! قتلتيني قتلك الله , والله لا تصيبين منّي خلقاً ولقد غرّك وسخر منك , والله يخزيه ويخزيك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فمكث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يوماً ومضى إلى رضوان الله , فغدر معاوية بها ولم يف لها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فقد غرّوه بالمكاتيب وزخرفوا له الأكاذيب , وقالوا : اقدم على السّعة والتّرحيب والمنزل الخصيب , ونحن لك أجناد وأرقّاء وعباد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أناخ بساحتهم , سارعوا إليه بالسّيوف والرّماح وصادموه في ميدان الكفاح , وقالوا : لا براح ولا سعة ولا فساح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فجاهدهم بمَن معه من أوليائه وبني أبيه وأحبّائه , فأتوا على آخرهم وأذاقوهم الحتوف ؛ رشقاً بالنّبال وطعناً بالرّماح وضرباً بالسّيوف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فيا ويحهم ما أجرأهم على سفك دم رسول الله ! ويا ويلهم ما أسرعهم إلى تقريح كبد البتول ! وكأنّهم قد نسوا المعاد إلى ربّ العباد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فعلى الأطائب من أهل بيت الرّسول فليبك الباكون , وإيّاهم فليندب النّادبون , ولمثلهم تذرف الدّموع من العيون , أو لا تكونون كبعض مادحيهم حيث عرته الأحزان , فنظم وقال فيهم :</w:t>
      </w:r>
    </w:p>
    <w:p w:rsidR="00C54F79" w:rsidRDefault="001E6529" w:rsidP="00FB2CFA">
      <w:pPr>
        <w:pStyle w:val="libCenter"/>
        <w:rPr>
          <w:lang w:bidi="fa-IR"/>
        </w:rPr>
      </w:pPr>
      <w:r>
        <w:rPr>
          <w:rtl/>
          <w:lang w:bidi="fa-IR"/>
        </w:rPr>
        <w:t>القصيدة لابن السّمين (عليه الرّحمة)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B2CFA" w:rsidTr="009216FC">
        <w:trPr>
          <w:trHeight w:val="350"/>
        </w:trPr>
        <w:tc>
          <w:tcPr>
            <w:tcW w:w="3920" w:type="dxa"/>
            <w:shd w:val="clear" w:color="auto" w:fill="auto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من لقلب عن الهوى في اشتعال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وللب من الجوى في اشتغال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rPr>
          <w:trHeight w:val="350"/>
        </w:trPr>
        <w:tc>
          <w:tcPr>
            <w:tcW w:w="3920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ولجسم من الضنا في سقام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ولبال من العنا في وبال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rPr>
          <w:trHeight w:val="350"/>
        </w:trPr>
        <w:tc>
          <w:tcPr>
            <w:tcW w:w="3920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ولطرف من الأسى في سهاد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ولدمع من البكا في انهمال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rPr>
          <w:trHeight w:val="350"/>
        </w:trPr>
        <w:tc>
          <w:tcPr>
            <w:tcW w:w="3920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ولوجد من البلا في مقام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ولصبر من البلا في ارتحال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rPr>
          <w:trHeight w:val="350"/>
        </w:trPr>
        <w:tc>
          <w:tcPr>
            <w:tcW w:w="3920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أي عذر لمن يبيت خليا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من جوى نار قلبه غير صال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blPrEx>
          <w:tblLook w:val="04A0"/>
        </w:tblPrEx>
        <w:trPr>
          <w:trHeight w:val="350"/>
        </w:trPr>
        <w:tc>
          <w:tcPr>
            <w:tcW w:w="3920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خل يا خل ذا الملام فقلبي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FB2CFA" w:rsidP="009216FC">
            <w:pPr>
              <w:pStyle w:val="libPoem"/>
            </w:pPr>
            <w:r>
              <w:rPr>
                <w:rtl/>
                <w:lang w:bidi="fa-IR"/>
              </w:rPr>
              <w:t>قد تخلى عن القلوب الخوالي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blPrEx>
          <w:tblLook w:val="04A0"/>
        </w:tblPrEx>
        <w:trPr>
          <w:trHeight w:val="350"/>
        </w:trPr>
        <w:tc>
          <w:tcPr>
            <w:tcW w:w="3920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لا يبالي بقول حُبّ محب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في ملائم ولائم قال قالي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blPrEx>
          <w:tblLook w:val="04A0"/>
        </w:tblPrEx>
        <w:trPr>
          <w:trHeight w:val="350"/>
        </w:trPr>
        <w:tc>
          <w:tcPr>
            <w:tcW w:w="3920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ما شجاه هجر الحبيب ولا فقد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قرين ولا تغير حال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blPrEx>
          <w:tblLook w:val="04A0"/>
        </w:tblPrEx>
        <w:trPr>
          <w:trHeight w:val="350"/>
        </w:trPr>
        <w:tc>
          <w:tcPr>
            <w:tcW w:w="3920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بل شجاه مصاب آل رسول الله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خير الورى وأشرف آل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blPrEx>
          <w:tblLook w:val="04A0"/>
        </w:tblPrEx>
        <w:trPr>
          <w:trHeight w:val="350"/>
        </w:trPr>
        <w:tc>
          <w:tcPr>
            <w:tcW w:w="3920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ما أهل الشهر المحرم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هلّ طرفي بمدمع هطال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CFA" w:rsidTr="009216FC">
        <w:tblPrEx>
          <w:tblLook w:val="04A0"/>
        </w:tblPrEx>
        <w:trPr>
          <w:trHeight w:val="350"/>
        </w:trPr>
        <w:tc>
          <w:tcPr>
            <w:tcW w:w="3920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وتمثلت ما جرى لموال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2CFA" w:rsidRDefault="00FB2CFA" w:rsidP="009216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2CFA" w:rsidRDefault="008A2949" w:rsidP="009216FC">
            <w:pPr>
              <w:pStyle w:val="libPoem"/>
            </w:pPr>
            <w:r>
              <w:rPr>
                <w:rtl/>
                <w:lang w:bidi="fa-IR"/>
              </w:rPr>
              <w:t>يتعالى مصابهم عن مقال</w:t>
            </w:r>
            <w:r w:rsidR="00FB2CF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36AF5" w:rsidTr="00370117">
        <w:trPr>
          <w:trHeight w:val="350"/>
        </w:trPr>
        <w:tc>
          <w:tcPr>
            <w:tcW w:w="4219" w:type="dxa"/>
            <w:shd w:val="clear" w:color="auto" w:fill="auto"/>
          </w:tcPr>
          <w:p w:rsidR="00736AF5" w:rsidRDefault="00736AF5" w:rsidP="009216FC">
            <w:pPr>
              <w:pStyle w:val="libPoem"/>
            </w:pPr>
            <w:r>
              <w:rPr>
                <w:rtl/>
                <w:lang w:bidi="fa-IR"/>
              </w:rPr>
              <w:lastRenderedPageBreak/>
              <w:t>كيف صبر المحب وهو يرى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736AF5" w:rsidRDefault="00736AF5" w:rsidP="009216FC">
            <w:pPr>
              <w:pStyle w:val="libPoem"/>
            </w:pPr>
            <w:r>
              <w:rPr>
                <w:rtl/>
                <w:lang w:bidi="fa-IR"/>
              </w:rPr>
              <w:t>الأحباب من بعد عزة وجلال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rPr>
          <w:trHeight w:val="350"/>
        </w:trPr>
        <w:tc>
          <w:tcPr>
            <w:tcW w:w="4219" w:type="dxa"/>
          </w:tcPr>
          <w:p w:rsidR="00736AF5" w:rsidRDefault="00736AF5" w:rsidP="009216FC">
            <w:pPr>
              <w:pStyle w:val="libPoem"/>
            </w:pPr>
            <w:r>
              <w:rPr>
                <w:rtl/>
                <w:lang w:bidi="fa-IR"/>
              </w:rPr>
              <w:t>وحبيب الحبيب بين 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736AF5" w:rsidP="009216FC">
            <w:pPr>
              <w:pStyle w:val="libPoem"/>
            </w:pPr>
            <w:r>
              <w:rPr>
                <w:rtl/>
                <w:lang w:bidi="fa-IR"/>
              </w:rPr>
              <w:t>وجريح وموثق بالحبال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rPr>
          <w:trHeight w:val="350"/>
        </w:trPr>
        <w:tc>
          <w:tcPr>
            <w:tcW w:w="4219" w:type="dxa"/>
          </w:tcPr>
          <w:p w:rsidR="00736AF5" w:rsidRDefault="005370A6" w:rsidP="009216FC">
            <w:pPr>
              <w:pStyle w:val="libPoem"/>
            </w:pPr>
            <w:r>
              <w:rPr>
                <w:rtl/>
                <w:lang w:bidi="fa-IR"/>
              </w:rPr>
              <w:t>ووجوهاً لا تنظر الشمس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5370A6" w:rsidP="009216FC">
            <w:pPr>
              <w:pStyle w:val="libPoem"/>
            </w:pPr>
            <w:r>
              <w:rPr>
                <w:rtl/>
                <w:lang w:bidi="fa-IR"/>
              </w:rPr>
              <w:t>حذراً أن يفوت وقت الزوال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rPr>
          <w:trHeight w:val="350"/>
        </w:trPr>
        <w:tc>
          <w:tcPr>
            <w:tcW w:w="4219" w:type="dxa"/>
          </w:tcPr>
          <w:p w:rsidR="00736AF5" w:rsidRDefault="004D3046" w:rsidP="009216FC">
            <w:pPr>
              <w:pStyle w:val="libPoem"/>
            </w:pPr>
            <w:r>
              <w:rPr>
                <w:rtl/>
                <w:lang w:bidi="fa-IR"/>
              </w:rPr>
              <w:t>مسفرات من بعد ستر حجاب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4D3046" w:rsidP="009216FC">
            <w:pPr>
              <w:pStyle w:val="libPoem"/>
            </w:pPr>
            <w:r>
              <w:rPr>
                <w:rtl/>
                <w:lang w:bidi="fa-IR"/>
              </w:rPr>
              <w:t>مبديات من بعد سجف حجال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rPr>
          <w:trHeight w:val="350"/>
        </w:trPr>
        <w:tc>
          <w:tcPr>
            <w:tcW w:w="4219" w:type="dxa"/>
          </w:tcPr>
          <w:p w:rsidR="00736AF5" w:rsidRDefault="004D3046" w:rsidP="009216FC">
            <w:pPr>
              <w:pStyle w:val="libPoem"/>
            </w:pPr>
            <w:r>
              <w:rPr>
                <w:rtl/>
                <w:lang w:bidi="fa-IR"/>
              </w:rPr>
              <w:t>لست أنسى الحُسين روحي فداه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4D3046" w:rsidP="009216FC">
            <w:pPr>
              <w:pStyle w:val="libPoem"/>
            </w:pPr>
            <w:r>
              <w:rPr>
                <w:rtl/>
                <w:lang w:bidi="fa-IR"/>
              </w:rPr>
              <w:t>وقليل يفدى بنفسي ومالي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4D3046" w:rsidP="009216FC">
            <w:pPr>
              <w:pStyle w:val="libPoem"/>
            </w:pPr>
            <w:r>
              <w:rPr>
                <w:rtl/>
                <w:lang w:bidi="fa-IR"/>
              </w:rPr>
              <w:t>قائلاً للعدو ألين قول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4D3046" w:rsidP="009216FC">
            <w:pPr>
              <w:pStyle w:val="libPoem"/>
            </w:pPr>
            <w:r>
              <w:rPr>
                <w:rtl/>
                <w:lang w:bidi="fa-IR"/>
              </w:rPr>
              <w:t>لبيان وحجة في المقال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4D3046" w:rsidP="009216FC">
            <w:pPr>
              <w:pStyle w:val="libPoem"/>
            </w:pPr>
            <w:r>
              <w:rPr>
                <w:rtl/>
                <w:lang w:bidi="fa-IR"/>
              </w:rPr>
              <w:t>قد عرفتم أبي وجدي وأمي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4D3046" w:rsidP="009216FC">
            <w:pPr>
              <w:pStyle w:val="libPoem"/>
            </w:pPr>
            <w:r>
              <w:rPr>
                <w:rtl/>
                <w:lang w:bidi="fa-IR"/>
              </w:rPr>
              <w:t>وعرفتم أخي وعمي وخالي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900AA4" w:rsidP="009216FC">
            <w:pPr>
              <w:pStyle w:val="libPoem"/>
            </w:pPr>
            <w:r>
              <w:rPr>
                <w:rtl/>
                <w:lang w:bidi="fa-IR"/>
              </w:rPr>
              <w:t>لم جعلتم عزاء أحمد فينا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6611EC" w:rsidP="009216FC">
            <w:pPr>
              <w:pStyle w:val="libPoem"/>
            </w:pPr>
            <w:r>
              <w:rPr>
                <w:rtl/>
                <w:lang w:bidi="fa-IR"/>
              </w:rPr>
              <w:t>بعد حسن الفعال قبح الفعال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15420E" w:rsidP="009216FC">
            <w:pPr>
              <w:pStyle w:val="libPoem"/>
            </w:pPr>
            <w:r>
              <w:rPr>
                <w:rtl/>
                <w:lang w:bidi="fa-IR"/>
              </w:rPr>
              <w:t>ولماذا نهجتم منهج القتل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15420E" w:rsidP="009216FC">
            <w:pPr>
              <w:pStyle w:val="libPoem"/>
            </w:pPr>
            <w:r>
              <w:rPr>
                <w:rtl/>
                <w:lang w:bidi="fa-IR"/>
              </w:rPr>
              <w:t>ولم آت موجباً للقتال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A068C1" w:rsidP="009216FC">
            <w:pPr>
              <w:pStyle w:val="libPoem"/>
            </w:pPr>
            <w:r>
              <w:rPr>
                <w:rtl/>
                <w:lang w:bidi="fa-IR"/>
              </w:rPr>
              <w:t>أتروني حرمت غير حرام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A068C1" w:rsidP="009216FC">
            <w:pPr>
              <w:pStyle w:val="libPoem"/>
            </w:pPr>
            <w:r>
              <w:rPr>
                <w:rtl/>
                <w:lang w:bidi="fa-IR"/>
              </w:rPr>
              <w:t>أم تروني حللت غير حلال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A068C1" w:rsidP="009216FC">
            <w:pPr>
              <w:pStyle w:val="libPoem"/>
            </w:pPr>
            <w:r>
              <w:rPr>
                <w:rtl/>
                <w:lang w:bidi="fa-IR"/>
              </w:rPr>
              <w:t>فاهتدوا منهج الرشاد وحيدوا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F36A23" w:rsidP="009216FC">
            <w:pPr>
              <w:pStyle w:val="libPoem"/>
            </w:pPr>
            <w:r>
              <w:rPr>
                <w:rtl/>
                <w:lang w:bidi="fa-IR"/>
              </w:rPr>
              <w:t>عن طريق الردى وسبل الضلال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F36A23" w:rsidP="009216FC">
            <w:pPr>
              <w:pStyle w:val="libPoem"/>
            </w:pPr>
            <w:r>
              <w:rPr>
                <w:rtl/>
                <w:lang w:bidi="fa-IR"/>
              </w:rPr>
              <w:t>واعلموا إنني الولي فيا حزن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B23131" w:rsidP="009216FC">
            <w:pPr>
              <w:pStyle w:val="libPoem"/>
            </w:pPr>
            <w:r>
              <w:rPr>
                <w:rtl/>
                <w:lang w:bidi="fa-IR"/>
              </w:rPr>
              <w:t>المعادي وقرحة المتوالي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B23131" w:rsidP="009216FC">
            <w:pPr>
              <w:pStyle w:val="libPoem"/>
            </w:pPr>
            <w:r>
              <w:rPr>
                <w:rtl/>
                <w:lang w:bidi="fa-IR"/>
              </w:rPr>
              <w:t>وإلينا حكم المعاد جميعاً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B23131" w:rsidP="009216FC">
            <w:pPr>
              <w:pStyle w:val="libPoem"/>
            </w:pPr>
            <w:r>
              <w:rPr>
                <w:rtl/>
                <w:lang w:bidi="fa-IR"/>
              </w:rPr>
              <w:t>ومآل الحساب يوم المآل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EE3CAB" w:rsidP="009216FC">
            <w:pPr>
              <w:pStyle w:val="libPoem"/>
            </w:pPr>
            <w:r>
              <w:rPr>
                <w:rtl/>
                <w:lang w:bidi="fa-IR"/>
              </w:rPr>
              <w:t>فبماذا تجادلون يوم لا ينفع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EE3CAB" w:rsidP="009216FC">
            <w:pPr>
              <w:pStyle w:val="libPoem"/>
            </w:pPr>
            <w:r>
              <w:rPr>
                <w:rtl/>
                <w:lang w:bidi="fa-IR"/>
              </w:rPr>
              <w:t>عند الجدال واهي الجدال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AF5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736AF5" w:rsidRDefault="00EE3CAB" w:rsidP="009216FC">
            <w:pPr>
              <w:pStyle w:val="libPoem"/>
            </w:pPr>
            <w:r>
              <w:rPr>
                <w:rtl/>
                <w:lang w:bidi="fa-IR"/>
              </w:rPr>
              <w:t>مذ تناهى قوم الإمام تناهوا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AF5" w:rsidRDefault="00736AF5" w:rsidP="009216FC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AF5" w:rsidRDefault="00EE3CAB" w:rsidP="009216FC">
            <w:pPr>
              <w:pStyle w:val="libPoem"/>
            </w:pPr>
            <w:r>
              <w:rPr>
                <w:rtl/>
                <w:lang w:bidi="fa-IR"/>
              </w:rPr>
              <w:t>في إذاء وضيقوا في المجال</w:t>
            </w:r>
            <w:r w:rsidR="00736AF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370117" w:rsidP="00B74E5F">
            <w:pPr>
              <w:pStyle w:val="libPoem"/>
            </w:pPr>
            <w:r>
              <w:rPr>
                <w:rtl/>
                <w:lang w:bidi="fa-IR"/>
              </w:rPr>
              <w:t>وأبادوا الأبرار من حزبه الأخيار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370117" w:rsidP="00B74E5F">
            <w:pPr>
              <w:pStyle w:val="libPoem"/>
            </w:pPr>
            <w:r>
              <w:rPr>
                <w:rtl/>
                <w:lang w:bidi="fa-IR"/>
              </w:rPr>
              <w:t>فتكاً بالمرهفات الصقال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370117" w:rsidP="00B74E5F">
            <w:pPr>
              <w:pStyle w:val="libPoem"/>
            </w:pPr>
            <w:r>
              <w:rPr>
                <w:rtl/>
                <w:lang w:bidi="fa-IR"/>
              </w:rPr>
              <w:t>بددوا جمعهم ببيض قصار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370117" w:rsidP="00B74E5F">
            <w:pPr>
              <w:pStyle w:val="libPoem"/>
            </w:pPr>
            <w:r>
              <w:rPr>
                <w:rtl/>
                <w:lang w:bidi="fa-IR"/>
              </w:rPr>
              <w:t>ونصال زرق وسمر طوال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370117" w:rsidP="00B74E5F">
            <w:pPr>
              <w:pStyle w:val="libPoem"/>
            </w:pPr>
            <w:r>
              <w:rPr>
                <w:rtl/>
                <w:lang w:bidi="fa-IR"/>
              </w:rPr>
              <w:t>لست أنساه بعد قتل أحباه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370117" w:rsidP="00B74E5F">
            <w:pPr>
              <w:pStyle w:val="libPoem"/>
            </w:pPr>
            <w:r>
              <w:rPr>
                <w:rtl/>
                <w:lang w:bidi="fa-IR"/>
              </w:rPr>
              <w:t>وقتل الفرسان والأبطال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CB10AE" w:rsidP="00B74E5F">
            <w:pPr>
              <w:pStyle w:val="libPoem"/>
            </w:pPr>
            <w:r>
              <w:rPr>
                <w:rtl/>
                <w:lang w:bidi="fa-IR"/>
              </w:rPr>
              <w:t>قاصداً منهج الخيام إلى الفسطاط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CB10AE" w:rsidP="00B74E5F">
            <w:pPr>
              <w:pStyle w:val="libPoem"/>
            </w:pPr>
            <w:r>
              <w:rPr>
                <w:rtl/>
                <w:lang w:bidi="fa-IR"/>
              </w:rPr>
              <w:t>هوناً موصياً للعيال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B74D65" w:rsidP="00B74E5F">
            <w:pPr>
              <w:pStyle w:val="libPoem"/>
            </w:pPr>
            <w:r>
              <w:rPr>
                <w:rtl/>
                <w:lang w:bidi="fa-IR"/>
              </w:rPr>
              <w:t>أجملوا الصبر آل بيت رسول الله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B74D65" w:rsidP="00B74E5F">
            <w:pPr>
              <w:pStyle w:val="libPoem"/>
            </w:pPr>
            <w:r>
              <w:rPr>
                <w:rtl/>
                <w:lang w:bidi="fa-IR"/>
              </w:rPr>
              <w:t>فالأجر فيه للإجمال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B74D65" w:rsidP="00B74E5F">
            <w:pPr>
              <w:pStyle w:val="libPoem"/>
            </w:pPr>
            <w:r>
              <w:rPr>
                <w:rtl/>
                <w:lang w:bidi="fa-IR"/>
              </w:rPr>
              <w:t>أخت طفلي الصغير أوصيك فيه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B74D65" w:rsidP="00B74E5F">
            <w:pPr>
              <w:pStyle w:val="libPoem"/>
            </w:pPr>
            <w:r>
              <w:rPr>
                <w:rtl/>
                <w:lang w:bidi="fa-IR"/>
              </w:rPr>
              <w:t>دون كل العيال والأطفال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B74D65" w:rsidP="00B74E5F">
            <w:pPr>
              <w:pStyle w:val="libPoem"/>
            </w:pPr>
            <w:r>
              <w:rPr>
                <w:rtl/>
                <w:lang w:bidi="fa-IR"/>
              </w:rPr>
              <w:t>ناولينيه كي أزود منه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B74D65" w:rsidP="00B74E5F">
            <w:pPr>
              <w:pStyle w:val="libPoem"/>
            </w:pPr>
            <w:r>
              <w:rPr>
                <w:rtl/>
                <w:lang w:bidi="fa-IR"/>
              </w:rPr>
              <w:t>ناظري بالوداع قبل ارتحال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29290E" w:rsidP="00B74E5F">
            <w:pPr>
              <w:pStyle w:val="libPoem"/>
            </w:pPr>
            <w:r>
              <w:rPr>
                <w:rtl/>
                <w:lang w:bidi="fa-IR"/>
              </w:rPr>
              <w:t>فاتته به وكان محياه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29290E" w:rsidP="00B74E5F">
            <w:pPr>
              <w:pStyle w:val="libPoem"/>
            </w:pPr>
            <w:r>
              <w:rPr>
                <w:rtl/>
                <w:lang w:bidi="fa-IR"/>
              </w:rPr>
              <w:t>منيراً يفوق نور الهلال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63482D" w:rsidP="00B74E5F">
            <w:pPr>
              <w:pStyle w:val="libPoem"/>
            </w:pPr>
            <w:r>
              <w:rPr>
                <w:rtl/>
                <w:lang w:bidi="fa-IR"/>
              </w:rPr>
              <w:t>فرآه والجسم يذوي ذبولاً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63482D" w:rsidP="00B74E5F">
            <w:pPr>
              <w:pStyle w:val="libPoem"/>
            </w:pPr>
            <w:r>
              <w:rPr>
                <w:rtl/>
                <w:lang w:bidi="fa-IR"/>
              </w:rPr>
              <w:t>وهو ظامي وحاله غير حالي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63482D" w:rsidP="00B74E5F">
            <w:pPr>
              <w:pStyle w:val="libPoem"/>
            </w:pPr>
            <w:r>
              <w:rPr>
                <w:rtl/>
                <w:lang w:bidi="fa-IR"/>
              </w:rPr>
              <w:t>عندها قال والجوى في اتقاد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63482D" w:rsidP="00B74E5F">
            <w:pPr>
              <w:pStyle w:val="libPoem"/>
            </w:pPr>
            <w:r>
              <w:rPr>
                <w:rtl/>
                <w:lang w:bidi="fa-IR"/>
              </w:rPr>
              <w:t>ليس يطفي ودمعه في انهمال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117" w:rsidTr="00370117">
        <w:tblPrEx>
          <w:tblLook w:val="04A0"/>
        </w:tblPrEx>
        <w:trPr>
          <w:trHeight w:val="350"/>
        </w:trPr>
        <w:tc>
          <w:tcPr>
            <w:tcW w:w="4219" w:type="dxa"/>
          </w:tcPr>
          <w:p w:rsidR="00370117" w:rsidRDefault="00EF101E" w:rsidP="00B74E5F">
            <w:pPr>
              <w:pStyle w:val="libPoem"/>
            </w:pPr>
            <w:r>
              <w:rPr>
                <w:rtl/>
                <w:lang w:bidi="fa-IR"/>
              </w:rPr>
              <w:t>أين من يرحم الصغير ويطفي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70117" w:rsidRDefault="0037011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70117" w:rsidRDefault="00EF101E" w:rsidP="00B74E5F">
            <w:pPr>
              <w:pStyle w:val="libPoem"/>
            </w:pPr>
            <w:r>
              <w:rPr>
                <w:rtl/>
                <w:lang w:bidi="fa-IR"/>
              </w:rPr>
              <w:t>حر صدر ببرد ماء زلال</w:t>
            </w:r>
            <w:r w:rsidR="0037011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C0734" w:rsidTr="008B3622">
        <w:trPr>
          <w:trHeight w:val="350"/>
        </w:trPr>
        <w:tc>
          <w:tcPr>
            <w:tcW w:w="4219" w:type="dxa"/>
            <w:shd w:val="clear" w:color="auto" w:fill="auto"/>
          </w:tcPr>
          <w:p w:rsidR="003C0734" w:rsidRDefault="003C0734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طلب الماء منهم فسقوه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C0734" w:rsidRDefault="003C0734" w:rsidP="00B74E5F">
            <w:pPr>
              <w:pStyle w:val="libPoem"/>
            </w:pPr>
            <w:r>
              <w:rPr>
                <w:rtl/>
                <w:lang w:bidi="fa-IR"/>
              </w:rPr>
              <w:t>من كؤوس المنون ماء وبال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rPr>
          <w:trHeight w:val="350"/>
        </w:trPr>
        <w:tc>
          <w:tcPr>
            <w:tcW w:w="4219" w:type="dxa"/>
          </w:tcPr>
          <w:p w:rsidR="003C0734" w:rsidRDefault="003C0734" w:rsidP="00B74E5F">
            <w:pPr>
              <w:pStyle w:val="libPoem"/>
            </w:pPr>
            <w:r>
              <w:rPr>
                <w:rtl/>
                <w:lang w:bidi="fa-IR"/>
              </w:rPr>
              <w:t>ورماه رام بسهم مشؤوم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3C0734" w:rsidP="00B74E5F">
            <w:pPr>
              <w:pStyle w:val="libPoem"/>
            </w:pPr>
            <w:r>
              <w:rPr>
                <w:rtl/>
                <w:lang w:bidi="fa-IR"/>
              </w:rPr>
              <w:t>جاء في نحره العزيز المثال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rPr>
          <w:trHeight w:val="350"/>
        </w:trPr>
        <w:tc>
          <w:tcPr>
            <w:tcW w:w="4219" w:type="dxa"/>
          </w:tcPr>
          <w:p w:rsidR="003C0734" w:rsidRDefault="003C0734" w:rsidP="00B74E5F">
            <w:pPr>
              <w:pStyle w:val="libPoem"/>
            </w:pPr>
            <w:r>
              <w:rPr>
                <w:rtl/>
                <w:lang w:bidi="fa-IR"/>
              </w:rPr>
              <w:t>فملأ من دمائه راحتيه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89332F" w:rsidP="00B74E5F">
            <w:pPr>
              <w:pStyle w:val="libPoem"/>
            </w:pPr>
            <w:r>
              <w:rPr>
                <w:rtl/>
                <w:lang w:bidi="fa-IR"/>
              </w:rPr>
              <w:t>قائلاً في سبيل رب الجلال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rPr>
          <w:trHeight w:val="350"/>
        </w:trPr>
        <w:tc>
          <w:tcPr>
            <w:tcW w:w="4219" w:type="dxa"/>
          </w:tcPr>
          <w:p w:rsidR="003C0734" w:rsidRDefault="0089332F" w:rsidP="00B74E5F">
            <w:pPr>
              <w:pStyle w:val="libPoem"/>
            </w:pPr>
            <w:r>
              <w:rPr>
                <w:rtl/>
                <w:lang w:bidi="fa-IR"/>
              </w:rPr>
              <w:t>وأتته النبال من كل وجه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89332F" w:rsidP="00B74E5F">
            <w:pPr>
              <w:pStyle w:val="libPoem"/>
            </w:pPr>
            <w:r>
              <w:rPr>
                <w:rtl/>
                <w:lang w:bidi="fa-IR"/>
              </w:rPr>
              <w:t>وهو لا يختشي لوقع النبال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rPr>
          <w:trHeight w:val="350"/>
        </w:trPr>
        <w:tc>
          <w:tcPr>
            <w:tcW w:w="4219" w:type="dxa"/>
          </w:tcPr>
          <w:p w:rsidR="003C0734" w:rsidRDefault="002604CD" w:rsidP="00B74E5F">
            <w:pPr>
              <w:pStyle w:val="libPoem"/>
            </w:pPr>
            <w:r>
              <w:rPr>
                <w:rtl/>
                <w:lang w:bidi="fa-IR"/>
              </w:rPr>
              <w:t>عندما حان حينه وأتاه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2604CD" w:rsidP="00B74E5F">
            <w:pPr>
              <w:pStyle w:val="libPoem"/>
            </w:pPr>
            <w:r>
              <w:rPr>
                <w:rtl/>
                <w:lang w:bidi="fa-IR"/>
              </w:rPr>
              <w:t>الأجل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مُرتضى من الآجال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3C0734" w:rsidRDefault="005665D0" w:rsidP="00B74E5F">
            <w:pPr>
              <w:pStyle w:val="libPoem"/>
            </w:pPr>
            <w:r>
              <w:rPr>
                <w:rtl/>
                <w:lang w:bidi="fa-IR"/>
              </w:rPr>
              <w:t>خر ملقى عن مهره في هبوط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5665D0" w:rsidP="00B74E5F">
            <w:pPr>
              <w:pStyle w:val="libPoem"/>
            </w:pPr>
            <w:r>
              <w:rPr>
                <w:rtl/>
                <w:lang w:bidi="fa-IR"/>
              </w:rPr>
              <w:t>من ثراه وقده في نفال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3C0734" w:rsidRDefault="005665D0" w:rsidP="00B74E5F">
            <w:pPr>
              <w:pStyle w:val="libPoem"/>
            </w:pPr>
            <w:r>
              <w:rPr>
                <w:rtl/>
                <w:lang w:bidi="fa-IR"/>
              </w:rPr>
              <w:t>وغدا مهره إلى الأهل ينعاه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5665D0" w:rsidP="00B74E5F">
            <w:pPr>
              <w:pStyle w:val="libPoem"/>
            </w:pPr>
            <w:r>
              <w:rPr>
                <w:rtl/>
                <w:lang w:bidi="fa-IR"/>
              </w:rPr>
              <w:t>بشجو وسرجه منه خالى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3C0734" w:rsidRDefault="007F4171" w:rsidP="00B74E5F">
            <w:pPr>
              <w:pStyle w:val="libPoem"/>
            </w:pPr>
            <w:r>
              <w:rPr>
                <w:rtl/>
                <w:lang w:bidi="fa-IR"/>
              </w:rPr>
              <w:t>فابتدرن النساء يندبن ندباً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7F4171" w:rsidP="00B74E5F">
            <w:pPr>
              <w:pStyle w:val="libPoem"/>
            </w:pPr>
            <w:r>
              <w:rPr>
                <w:rtl/>
                <w:lang w:bidi="fa-IR"/>
              </w:rPr>
              <w:t>بضروب التعويل والإعوال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3C0734" w:rsidRDefault="00367F11" w:rsidP="00B74E5F">
            <w:pPr>
              <w:pStyle w:val="libPoem"/>
            </w:pPr>
            <w:r>
              <w:rPr>
                <w:rtl/>
                <w:lang w:bidi="fa-IR"/>
              </w:rPr>
              <w:t>لهف قلبي وقد مررن بمثواه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367F11" w:rsidP="00B74E5F">
            <w:pPr>
              <w:pStyle w:val="libPoem"/>
            </w:pPr>
            <w:r>
              <w:rPr>
                <w:rtl/>
                <w:lang w:bidi="fa-IR"/>
              </w:rPr>
              <w:t>قتيلاً ملقى بتلل التلال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3C0734" w:rsidRDefault="00367F11" w:rsidP="00B74E5F">
            <w:pPr>
              <w:pStyle w:val="libPoem"/>
            </w:pPr>
            <w:r>
              <w:rPr>
                <w:rtl/>
                <w:lang w:bidi="fa-IR"/>
              </w:rPr>
              <w:t>رض منه صدر وخر كريم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367F11" w:rsidP="00B74E5F">
            <w:pPr>
              <w:pStyle w:val="libPoem"/>
            </w:pPr>
            <w:r>
              <w:rPr>
                <w:rtl/>
                <w:lang w:bidi="fa-IR"/>
              </w:rPr>
              <w:t>وهو عاري السربال والسروال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0734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3C0734" w:rsidRDefault="00367F11" w:rsidP="00B74E5F">
            <w:pPr>
              <w:pStyle w:val="libPoem"/>
            </w:pPr>
            <w:r>
              <w:rPr>
                <w:rtl/>
                <w:lang w:bidi="fa-IR"/>
              </w:rPr>
              <w:t>فتصارخن صرخة رجّت الأعداء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C0734" w:rsidRDefault="003C073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C0734" w:rsidRDefault="00367F11" w:rsidP="00B74E5F">
            <w:pPr>
              <w:pStyle w:val="libPoem"/>
            </w:pPr>
            <w:r>
              <w:rPr>
                <w:rtl/>
                <w:lang w:bidi="fa-IR"/>
              </w:rPr>
              <w:t>منها وأيقنوا في الوبال</w:t>
            </w:r>
            <w:r w:rsidR="003C07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8B3622" w:rsidP="00B74E5F">
            <w:pPr>
              <w:pStyle w:val="libPoem"/>
            </w:pPr>
            <w:r>
              <w:rPr>
                <w:rtl/>
                <w:lang w:bidi="fa-IR"/>
              </w:rPr>
              <w:t>وبكت أعين السّماء دماء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8B3622" w:rsidP="00B74E5F">
            <w:pPr>
              <w:pStyle w:val="libPoem"/>
            </w:pPr>
            <w:r>
              <w:rPr>
                <w:rtl/>
                <w:lang w:bidi="fa-IR"/>
              </w:rPr>
              <w:t>وسفت بالرماد ريح الشمال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8B3622" w:rsidP="00B74E5F">
            <w:pPr>
              <w:pStyle w:val="libPoem"/>
            </w:pPr>
            <w:r>
              <w:rPr>
                <w:rtl/>
                <w:lang w:bidi="fa-IR"/>
              </w:rPr>
              <w:t>لهف قلبي لأم كلثوم تنعاه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8B3622" w:rsidP="00B74E5F">
            <w:pPr>
              <w:pStyle w:val="libPoem"/>
            </w:pPr>
            <w:r>
              <w:rPr>
                <w:rtl/>
                <w:lang w:bidi="fa-IR"/>
              </w:rPr>
              <w:t>بقلب بجمر البين صالي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8B3622" w:rsidP="00B74E5F">
            <w:pPr>
              <w:pStyle w:val="libPoem"/>
            </w:pPr>
            <w:r>
              <w:rPr>
                <w:rtl/>
                <w:lang w:bidi="fa-IR"/>
              </w:rPr>
              <w:t>وتناديه يا أخي يا مألي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8B3622" w:rsidP="00B74E5F">
            <w:pPr>
              <w:pStyle w:val="libPoem"/>
            </w:pPr>
            <w:r>
              <w:rPr>
                <w:rtl/>
                <w:lang w:bidi="fa-IR"/>
              </w:rPr>
              <w:t>ومأل الرجال والآمال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DD7A87" w:rsidP="00B74E5F">
            <w:pPr>
              <w:pStyle w:val="libPoem"/>
            </w:pPr>
            <w:r>
              <w:rPr>
                <w:rtl/>
                <w:lang w:bidi="fa-IR"/>
              </w:rPr>
              <w:t>يا أخي يا مؤملي يا منيلي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B2310A" w:rsidP="00B74E5F">
            <w:pPr>
              <w:pStyle w:val="libPoem"/>
            </w:pPr>
            <w:r>
              <w:rPr>
                <w:rtl/>
                <w:lang w:bidi="fa-IR"/>
              </w:rPr>
              <w:t>ومنيل السؤال قبل السؤال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B2310A" w:rsidP="00B74E5F">
            <w:pPr>
              <w:pStyle w:val="libPoem"/>
            </w:pPr>
            <w:r>
              <w:rPr>
                <w:rtl/>
                <w:lang w:bidi="fa-IR"/>
              </w:rPr>
              <w:t>بأبي جسمك السليب لباساً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B2310A" w:rsidP="00B74E5F">
            <w:pPr>
              <w:pStyle w:val="libPoem"/>
            </w:pPr>
            <w:r>
              <w:rPr>
                <w:rtl/>
                <w:lang w:bidi="fa-IR"/>
              </w:rPr>
              <w:t>وعليه ملابس من رمال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07280A" w:rsidP="00B74E5F">
            <w:pPr>
              <w:pStyle w:val="libPoem"/>
            </w:pPr>
            <w:r>
              <w:rPr>
                <w:rtl/>
                <w:lang w:bidi="fa-IR"/>
              </w:rPr>
              <w:t>بأبي رأسك المعلي يفوق البذر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07280A" w:rsidP="00B74E5F">
            <w:pPr>
              <w:pStyle w:val="libPoem"/>
            </w:pPr>
            <w:r>
              <w:rPr>
                <w:rtl/>
                <w:lang w:bidi="fa-IR"/>
              </w:rPr>
              <w:t>في تمه أوان الكمال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9A0CE4" w:rsidP="00B74E5F">
            <w:pPr>
              <w:pStyle w:val="libPoem"/>
            </w:pPr>
            <w:r>
              <w:rPr>
                <w:rtl/>
                <w:lang w:bidi="fa-IR"/>
              </w:rPr>
              <w:t>يا أخي لو رأيت إبنك في الأسر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9A0CE4" w:rsidP="00B74E5F">
            <w:pPr>
              <w:pStyle w:val="libPoem"/>
            </w:pPr>
            <w:r>
              <w:rPr>
                <w:rtl/>
                <w:lang w:bidi="fa-IR"/>
              </w:rPr>
              <w:t>وثقل القيود والأغلال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D5051A" w:rsidP="00B74E5F">
            <w:pPr>
              <w:pStyle w:val="libPoem"/>
            </w:pPr>
            <w:r>
              <w:rPr>
                <w:rtl/>
                <w:lang w:bidi="fa-IR"/>
              </w:rPr>
              <w:t>يا أخي لو رأيتنا كيف نسري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D5051A" w:rsidP="00B74E5F">
            <w:pPr>
              <w:pStyle w:val="libPoem"/>
            </w:pPr>
            <w:r>
              <w:rPr>
                <w:rtl/>
                <w:lang w:bidi="fa-IR"/>
              </w:rPr>
              <w:t>في الفيافي على ظهور الجمال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D5051A" w:rsidP="00B74E5F">
            <w:pPr>
              <w:pStyle w:val="libPoem"/>
            </w:pPr>
            <w:r>
              <w:rPr>
                <w:rtl/>
                <w:lang w:bidi="fa-IR"/>
              </w:rPr>
              <w:t>سلبوا لباسنا حيث لا نستر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D5051A" w:rsidP="00B74E5F">
            <w:pPr>
              <w:pStyle w:val="libPoem"/>
            </w:pPr>
            <w:r>
              <w:rPr>
                <w:rtl/>
                <w:lang w:bidi="fa-IR"/>
              </w:rPr>
              <w:t>عن أعين النساء والرجال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D5051A" w:rsidP="00B74E5F">
            <w:pPr>
              <w:pStyle w:val="libPoem"/>
            </w:pPr>
            <w:r>
              <w:rPr>
                <w:rtl/>
                <w:lang w:bidi="fa-IR"/>
              </w:rPr>
              <w:t>بعدما أضرموا الضرام وشنوا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D5051A" w:rsidP="00B74E5F">
            <w:pPr>
              <w:pStyle w:val="libPoem"/>
            </w:pPr>
            <w:r>
              <w:rPr>
                <w:rtl/>
                <w:lang w:bidi="fa-IR"/>
              </w:rPr>
              <w:t>غارة في خيامنا والرجال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D5051A" w:rsidP="00B74E5F">
            <w:pPr>
              <w:pStyle w:val="libPoem"/>
            </w:pPr>
            <w:r>
              <w:rPr>
                <w:rtl/>
                <w:lang w:bidi="fa-IR"/>
              </w:rPr>
              <w:t>ورمونا عن قوس حقد قديم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D5051A" w:rsidP="00B74E5F">
            <w:pPr>
              <w:pStyle w:val="libPoem"/>
            </w:pPr>
            <w:r>
              <w:rPr>
                <w:rtl/>
                <w:lang w:bidi="fa-IR"/>
              </w:rPr>
              <w:t>وحديث بأسهم في نكال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182DAA" w:rsidP="00B74E5F">
            <w:pPr>
              <w:pStyle w:val="libPoem"/>
            </w:pPr>
            <w:r>
              <w:rPr>
                <w:rtl/>
                <w:lang w:bidi="fa-IR"/>
              </w:rPr>
              <w:t>حيث وصيتنا بصبر جميل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182DAA" w:rsidP="00B74E5F">
            <w:pPr>
              <w:pStyle w:val="libPoem"/>
            </w:pPr>
            <w:r>
              <w:rPr>
                <w:rtl/>
                <w:lang w:bidi="fa-IR"/>
              </w:rPr>
              <w:t>في جميع الأمور والأحوال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182DAA" w:rsidP="00B74E5F">
            <w:pPr>
              <w:pStyle w:val="libPoem"/>
            </w:pPr>
            <w:r>
              <w:rPr>
                <w:rtl/>
                <w:lang w:bidi="fa-IR"/>
              </w:rPr>
              <w:t>فعلى الصبر قد جعلت اعتمادي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182DAA" w:rsidP="00B74E5F">
            <w:pPr>
              <w:pStyle w:val="libPoem"/>
            </w:pPr>
            <w:r>
              <w:rPr>
                <w:rtl/>
                <w:lang w:bidi="fa-IR"/>
              </w:rPr>
              <w:t>وعلى الأجر قد جعلت اتكالي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F77EC2" w:rsidP="00B74E5F">
            <w:pPr>
              <w:pStyle w:val="libPoem"/>
            </w:pPr>
            <w:r>
              <w:rPr>
                <w:rtl/>
                <w:lang w:bidi="fa-IR"/>
              </w:rPr>
              <w:t>يا ذوي الحجر والطواسين والرعد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F77EC2" w:rsidP="00B74E5F">
            <w:pPr>
              <w:pStyle w:val="libPoem"/>
            </w:pPr>
            <w:r>
              <w:rPr>
                <w:rtl/>
                <w:lang w:bidi="fa-IR"/>
              </w:rPr>
              <w:t>وأهل الإنعام والإفضال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3622" w:rsidTr="008B3622">
        <w:tblPrEx>
          <w:tblLook w:val="04A0"/>
        </w:tblPrEx>
        <w:trPr>
          <w:trHeight w:val="350"/>
        </w:trPr>
        <w:tc>
          <w:tcPr>
            <w:tcW w:w="4219" w:type="dxa"/>
          </w:tcPr>
          <w:p w:rsidR="008B3622" w:rsidRDefault="00F77EC2" w:rsidP="00B74E5F">
            <w:pPr>
              <w:pStyle w:val="libPoem"/>
            </w:pPr>
            <w:r>
              <w:rPr>
                <w:rtl/>
                <w:lang w:bidi="fa-IR"/>
              </w:rPr>
              <w:t>لكم يا بني عليّ علاء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B3622" w:rsidRDefault="008B3622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B3622" w:rsidRDefault="00F77EC2" w:rsidP="00B74E5F">
            <w:pPr>
              <w:pStyle w:val="libPoem"/>
            </w:pPr>
            <w:r>
              <w:rPr>
                <w:rtl/>
                <w:lang w:bidi="fa-IR"/>
              </w:rPr>
              <w:t>في وداد وسؤدد في كمال</w:t>
            </w:r>
            <w:r w:rsidR="008B36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66B71" w:rsidTr="005A4BE6">
        <w:trPr>
          <w:trHeight w:val="350"/>
        </w:trPr>
        <w:tc>
          <w:tcPr>
            <w:tcW w:w="4219" w:type="dxa"/>
            <w:shd w:val="clear" w:color="auto" w:fill="auto"/>
          </w:tcPr>
          <w:p w:rsidR="00D66B71" w:rsidRDefault="000E1763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ومحل في رفعة ومعال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66B71" w:rsidRDefault="00D66B7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66B71" w:rsidRDefault="000E1763" w:rsidP="00B74E5F">
            <w:pPr>
              <w:pStyle w:val="libPoem"/>
            </w:pPr>
            <w:r>
              <w:rPr>
                <w:rtl/>
                <w:lang w:bidi="fa-IR"/>
              </w:rPr>
              <w:t>في فعال وعزة في جلال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6B71" w:rsidTr="005A4BE6">
        <w:trPr>
          <w:trHeight w:val="350"/>
        </w:trPr>
        <w:tc>
          <w:tcPr>
            <w:tcW w:w="4219" w:type="dxa"/>
          </w:tcPr>
          <w:p w:rsidR="00D66B71" w:rsidRDefault="00AD2A63" w:rsidP="00B74E5F">
            <w:pPr>
              <w:pStyle w:val="libPoem"/>
            </w:pPr>
            <w:r>
              <w:rPr>
                <w:rtl/>
                <w:lang w:bidi="fa-IR"/>
              </w:rPr>
              <w:t>وبهاء في بهجة وضياء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66B71" w:rsidRDefault="00D66B7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66B71" w:rsidRDefault="00AD2A63" w:rsidP="00B74E5F">
            <w:pPr>
              <w:pStyle w:val="libPoem"/>
            </w:pPr>
            <w:r>
              <w:rPr>
                <w:rtl/>
                <w:lang w:bidi="fa-IR"/>
              </w:rPr>
              <w:t>في تلال ورونق في جمال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6B71" w:rsidTr="005A4BE6">
        <w:trPr>
          <w:trHeight w:val="350"/>
        </w:trPr>
        <w:tc>
          <w:tcPr>
            <w:tcW w:w="4219" w:type="dxa"/>
          </w:tcPr>
          <w:p w:rsidR="00D66B71" w:rsidRDefault="00AD2A63" w:rsidP="00B74E5F">
            <w:pPr>
              <w:pStyle w:val="libPoem"/>
            </w:pPr>
            <w:r>
              <w:rPr>
                <w:rtl/>
                <w:lang w:bidi="fa-IR"/>
              </w:rPr>
              <w:t>ومغان رضعن در المعاني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66B71" w:rsidRDefault="00D66B7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66B71" w:rsidRDefault="00A51BB7" w:rsidP="00B74E5F">
            <w:pPr>
              <w:pStyle w:val="libPoem"/>
            </w:pPr>
            <w:r>
              <w:rPr>
                <w:rtl/>
                <w:lang w:bidi="fa-IR"/>
              </w:rPr>
              <w:t>ومعان رضغن در المعالي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6B71" w:rsidTr="005A4BE6">
        <w:trPr>
          <w:trHeight w:val="350"/>
        </w:trPr>
        <w:tc>
          <w:tcPr>
            <w:tcW w:w="4219" w:type="dxa"/>
          </w:tcPr>
          <w:p w:rsidR="00D66B71" w:rsidRDefault="00A51BB7" w:rsidP="00B74E5F">
            <w:pPr>
              <w:pStyle w:val="libPoem"/>
            </w:pPr>
            <w:r>
              <w:rPr>
                <w:rtl/>
                <w:lang w:bidi="fa-IR"/>
              </w:rPr>
              <w:t>فلهذا إن قيل فيكم نظام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66B71" w:rsidRDefault="00D66B7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66B71" w:rsidRDefault="00A51BB7" w:rsidP="00B74E5F">
            <w:pPr>
              <w:pStyle w:val="libPoem"/>
            </w:pPr>
            <w:r>
              <w:rPr>
                <w:rtl/>
                <w:lang w:bidi="fa-IR"/>
              </w:rPr>
              <w:t>قيل هذا جواهر أم لئالي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6B71" w:rsidTr="005A4BE6">
        <w:trPr>
          <w:trHeight w:val="350"/>
        </w:trPr>
        <w:tc>
          <w:tcPr>
            <w:tcW w:w="4219" w:type="dxa"/>
          </w:tcPr>
          <w:p w:rsidR="00D66B71" w:rsidRDefault="00A51BB7" w:rsidP="00B74E5F">
            <w:pPr>
              <w:pStyle w:val="libPoem"/>
            </w:pPr>
            <w:r>
              <w:rPr>
                <w:rtl/>
                <w:lang w:bidi="fa-IR"/>
              </w:rPr>
              <w:t>ولهذا قد زان نظماً بمدح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66B71" w:rsidRDefault="00D66B7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66B71" w:rsidRDefault="00A51BB7" w:rsidP="00B74E5F">
            <w:pPr>
              <w:pStyle w:val="libPoem"/>
            </w:pPr>
            <w:r>
              <w:rPr>
                <w:rtl/>
                <w:lang w:bidi="fa-IR"/>
              </w:rPr>
              <w:t>في علاكم فتى السمين الموالي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6B71" w:rsidTr="005A4BE6">
        <w:tblPrEx>
          <w:tblLook w:val="04A0"/>
        </w:tblPrEx>
        <w:trPr>
          <w:trHeight w:val="350"/>
        </w:trPr>
        <w:tc>
          <w:tcPr>
            <w:tcW w:w="4219" w:type="dxa"/>
          </w:tcPr>
          <w:p w:rsidR="00D66B71" w:rsidRDefault="00EA0B7F" w:rsidP="00B74E5F">
            <w:pPr>
              <w:pStyle w:val="libPoem"/>
            </w:pPr>
            <w:r>
              <w:rPr>
                <w:rtl/>
                <w:lang w:bidi="fa-IR"/>
              </w:rPr>
              <w:t>أنتم الحرز والذريعة والذخر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66B71" w:rsidRDefault="00D66B7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66B71" w:rsidRDefault="00EA0B7F" w:rsidP="00B74E5F">
            <w:pPr>
              <w:pStyle w:val="libPoem"/>
            </w:pPr>
            <w:r>
              <w:rPr>
                <w:rtl/>
                <w:lang w:bidi="fa-IR"/>
              </w:rPr>
              <w:t>غداً يوم حشره والمآل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6B71" w:rsidTr="005A4BE6">
        <w:tblPrEx>
          <w:tblLook w:val="04A0"/>
        </w:tblPrEx>
        <w:trPr>
          <w:trHeight w:val="350"/>
        </w:trPr>
        <w:tc>
          <w:tcPr>
            <w:tcW w:w="4219" w:type="dxa"/>
          </w:tcPr>
          <w:p w:rsidR="00D66B71" w:rsidRDefault="002262CF" w:rsidP="00B74E5F">
            <w:pPr>
              <w:pStyle w:val="libPoem"/>
            </w:pPr>
            <w:r>
              <w:rPr>
                <w:rtl/>
                <w:lang w:bidi="fa-IR"/>
              </w:rPr>
              <w:t>يوم لا ظل في القيامة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ظلكم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66B71" w:rsidRDefault="00D66B7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66B71" w:rsidRDefault="002262CF" w:rsidP="00B74E5F">
            <w:pPr>
              <w:pStyle w:val="libPoem"/>
            </w:pPr>
            <w:r>
              <w:rPr>
                <w:rtl/>
                <w:lang w:bidi="fa-IR"/>
              </w:rPr>
              <w:t>فاسكنوه تحت الظلال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6B71" w:rsidTr="005A4BE6">
        <w:tblPrEx>
          <w:tblLook w:val="04A0"/>
        </w:tblPrEx>
        <w:trPr>
          <w:trHeight w:val="350"/>
        </w:trPr>
        <w:tc>
          <w:tcPr>
            <w:tcW w:w="4219" w:type="dxa"/>
          </w:tcPr>
          <w:p w:rsidR="00D66B71" w:rsidRDefault="002262CF" w:rsidP="00B74E5F">
            <w:pPr>
              <w:pStyle w:val="libPoem"/>
            </w:pPr>
            <w:r>
              <w:rPr>
                <w:rtl/>
                <w:lang w:bidi="fa-IR"/>
              </w:rPr>
              <w:t>فعليكم من الإله صلاة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66B71" w:rsidRDefault="00D66B7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66B71" w:rsidRDefault="002262CF" w:rsidP="00B74E5F">
            <w:pPr>
              <w:pStyle w:val="libPoem"/>
            </w:pPr>
            <w:r>
              <w:rPr>
                <w:rtl/>
                <w:lang w:bidi="fa-IR"/>
              </w:rPr>
              <w:t>جمة بالغدو والآصال</w:t>
            </w:r>
            <w:r w:rsidR="00D66B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5A4BE6">
      <w:pPr>
        <w:pStyle w:val="Heading3"/>
        <w:rPr>
          <w:lang w:bidi="fa-IR"/>
        </w:rPr>
      </w:pPr>
      <w:bookmarkStart w:id="17" w:name="_Toc15996831"/>
      <w:r>
        <w:rPr>
          <w:rtl/>
          <w:lang w:bidi="fa-IR"/>
        </w:rPr>
        <w:t>الباب الثّاني</w:t>
      </w:r>
      <w:bookmarkEnd w:id="17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نوحوا أيّها المحبّون لآل الرّسول على مصاب أبناء الزّهراء البتول , وابكوا عليهم بالدّموع السّجام ؛ لأنّهم الهُداة الأعلام وأئمة أهل الإسلام , فلا خير والله في البكاء على الأطلال الخالية , ولا خير والله في الحزن على الرّمم البالية , ولا فضيلة والله في البكاء على الآباء والأجداد والأبناء والأولاد , ما لم يكن على مصاب العترة النّبوية والذرّيّة العلوية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كما ورد في الخبر عن سيّد البشر , أنّه قال : (( مَن ذُكرنا عنده فبكى لمصابنا وحزن لما نابنا من نوب الدّهر , غفر الله ذنوبه ولو كانت مثل زبد البحر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وفي الخبر أيضاً عن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أنّه قال : (( ما من عبد قطرت عيناه فينا قطرة </w:t>
      </w:r>
      <w:r w:rsidR="007C5D78">
        <w:rPr>
          <w:rtl/>
          <w:lang w:bidi="fa-IR"/>
        </w:rPr>
        <w:t>, أو دمعت عيناه فينا دمعة , إل</w:t>
      </w:r>
      <w:r w:rsidR="007C5D78">
        <w:rPr>
          <w:rFonts w:hint="cs"/>
          <w:rtl/>
          <w:lang w:bidi="fa-IR"/>
        </w:rPr>
        <w:t>ّ</w:t>
      </w:r>
      <w:r w:rsidR="007C5D78">
        <w:rPr>
          <w:rtl/>
          <w:lang w:bidi="fa-IR"/>
        </w:rPr>
        <w:t>ا</w:t>
      </w:r>
      <w:r>
        <w:rPr>
          <w:rtl/>
          <w:lang w:bidi="fa-IR"/>
        </w:rPr>
        <w:t xml:space="preserve"> بوّأه الله في الجنّة حقباً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وعنهم (</w:t>
      </w:r>
      <w:r w:rsidR="007C5D78" w:rsidRPr="007C5D78">
        <w:rPr>
          <w:rStyle w:val="libAlaemChar"/>
          <w:rtl/>
        </w:rPr>
        <w:t>عليهم‌السلام</w:t>
      </w:r>
      <w:r>
        <w:rPr>
          <w:rtl/>
          <w:lang w:bidi="fa-IR"/>
        </w:rPr>
        <w:t>) , أنّهم قالوا : (( مَن بكى وأبكى ولو واحداً , ضمنّا له على الله الجنّة , ومَن لم يتأتّ له البكاء فتباكى , فله الجنّة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فهذه يا إخواني النّعمة العظمى والفضيلة الكبرى , وفّقنا الله وإيّاكم للأجر العظيم والثّواب الجسيم , والخلود في جنان النّعيم مع مُحمّد وأخيه وعترته وذراريه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C5D78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7C5D78" w:rsidRDefault="007C5D78" w:rsidP="00B74E5F">
            <w:pPr>
              <w:pStyle w:val="libPoem"/>
            </w:pPr>
            <w:r>
              <w:rPr>
                <w:rtl/>
                <w:lang w:bidi="fa-IR"/>
              </w:rPr>
              <w:t>حتى متى وإلى متى تتصبر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C5D78" w:rsidRDefault="007C5D7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C5D78" w:rsidRDefault="007C5D78" w:rsidP="00B74E5F">
            <w:pPr>
              <w:pStyle w:val="libPoem"/>
            </w:pPr>
            <w:r>
              <w:rPr>
                <w:rtl/>
                <w:lang w:bidi="fa-IR"/>
              </w:rPr>
              <w:t>فلمثل هذا اليوم دمعك يذخر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D78" w:rsidTr="00B74E5F">
        <w:trPr>
          <w:trHeight w:val="350"/>
        </w:trPr>
        <w:tc>
          <w:tcPr>
            <w:tcW w:w="3920" w:type="dxa"/>
          </w:tcPr>
          <w:p w:rsidR="007C5D78" w:rsidRDefault="00026E26" w:rsidP="00B74E5F">
            <w:pPr>
              <w:pStyle w:val="libPoem"/>
            </w:pPr>
            <w:r>
              <w:rPr>
                <w:rtl/>
                <w:lang w:bidi="fa-IR"/>
              </w:rPr>
              <w:t>اليوم فلتذهب النفوس كآبة</w:t>
            </w:r>
            <w:r w:rsidR="007C5D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D78" w:rsidRDefault="007C5D7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D78" w:rsidRDefault="00026E26" w:rsidP="00B74E5F">
            <w:pPr>
              <w:pStyle w:val="libPoem"/>
            </w:pPr>
            <w:r>
              <w:rPr>
                <w:rtl/>
                <w:lang w:bidi="fa-IR"/>
              </w:rPr>
              <w:t>وعلى الخدود من المحاجر تقطر</w:t>
            </w:r>
            <w:r w:rsidR="007C5D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D78" w:rsidTr="00B74E5F">
        <w:trPr>
          <w:trHeight w:val="350"/>
        </w:trPr>
        <w:tc>
          <w:tcPr>
            <w:tcW w:w="3920" w:type="dxa"/>
          </w:tcPr>
          <w:p w:rsidR="007C5D78" w:rsidRDefault="00026E26" w:rsidP="00B74E5F">
            <w:pPr>
              <w:pStyle w:val="libPoem"/>
            </w:pPr>
            <w:r>
              <w:rPr>
                <w:rtl/>
                <w:lang w:bidi="fa-IR"/>
              </w:rPr>
              <w:t>وجدي يزيد وحسرتي ما تنقضي</w:t>
            </w:r>
            <w:r w:rsidR="007C5D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C5D78" w:rsidRDefault="007C5D7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C5D78" w:rsidRDefault="00026E26" w:rsidP="00B74E5F">
            <w:pPr>
              <w:pStyle w:val="libPoem"/>
            </w:pPr>
            <w:r>
              <w:rPr>
                <w:rtl/>
                <w:lang w:bidi="fa-IR"/>
              </w:rPr>
              <w:t>وجواً يحل ومدمع يتحدر</w:t>
            </w:r>
            <w:r w:rsidR="007C5D7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A1953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3A1953" w:rsidRDefault="003A1953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ظفرت علوج أمية بإمامنا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A1953" w:rsidRDefault="003A195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A1953" w:rsidRDefault="003A1953" w:rsidP="00B74E5F">
            <w:pPr>
              <w:pStyle w:val="libPoem"/>
            </w:pPr>
            <w:r>
              <w:rPr>
                <w:rtl/>
                <w:lang w:bidi="fa-IR"/>
              </w:rPr>
              <w:t>ظفراً تكاد له الصخور تفجر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953" w:rsidTr="00B74E5F">
        <w:trPr>
          <w:trHeight w:val="350"/>
        </w:trPr>
        <w:tc>
          <w:tcPr>
            <w:tcW w:w="3920" w:type="dxa"/>
          </w:tcPr>
          <w:p w:rsidR="003A1953" w:rsidRDefault="003A1953" w:rsidP="00B74E5F">
            <w:pPr>
              <w:pStyle w:val="libPoem"/>
            </w:pPr>
            <w:r>
              <w:rPr>
                <w:rtl/>
                <w:lang w:bidi="fa-IR"/>
              </w:rPr>
              <w:t>قتل الحُسين فيا سماء تفطري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1953" w:rsidRDefault="003A195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1953" w:rsidRDefault="003A1953" w:rsidP="00B74E5F">
            <w:pPr>
              <w:pStyle w:val="libPoem"/>
            </w:pPr>
            <w:r>
              <w:rPr>
                <w:rtl/>
                <w:lang w:bidi="fa-IR"/>
              </w:rPr>
              <w:t>فلمثل مصرعه المرائر تفطر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953" w:rsidTr="00B74E5F">
        <w:trPr>
          <w:trHeight w:val="350"/>
        </w:trPr>
        <w:tc>
          <w:tcPr>
            <w:tcW w:w="3920" w:type="dxa"/>
          </w:tcPr>
          <w:p w:rsidR="003A1953" w:rsidRDefault="00F87A93" w:rsidP="00B74E5F">
            <w:pPr>
              <w:pStyle w:val="libPoem"/>
            </w:pPr>
            <w:r>
              <w:rPr>
                <w:rtl/>
                <w:lang w:bidi="fa-IR"/>
              </w:rPr>
              <w:t>ومن العجائب أن مولانا اشتكى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1953" w:rsidRDefault="003A195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1953" w:rsidRDefault="00F87A93" w:rsidP="00B74E5F">
            <w:pPr>
              <w:pStyle w:val="libPoem"/>
            </w:pPr>
            <w:r>
              <w:rPr>
                <w:rtl/>
                <w:lang w:bidi="fa-IR"/>
              </w:rPr>
              <w:t>ظمأ وفي كلتا يديه أبحر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953" w:rsidTr="00B74E5F">
        <w:trPr>
          <w:trHeight w:val="350"/>
        </w:trPr>
        <w:tc>
          <w:tcPr>
            <w:tcW w:w="3920" w:type="dxa"/>
          </w:tcPr>
          <w:p w:rsidR="003A1953" w:rsidRDefault="00C66AA6" w:rsidP="00B74E5F">
            <w:pPr>
              <w:pStyle w:val="libPoem"/>
            </w:pPr>
            <w:r>
              <w:rPr>
                <w:rtl/>
                <w:lang w:bidi="fa-IR"/>
              </w:rPr>
              <w:t>أخذ الحُسين بكفه طفلاً له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1953" w:rsidRDefault="003A195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1953" w:rsidRDefault="00C66AA6" w:rsidP="00B74E5F">
            <w:pPr>
              <w:pStyle w:val="libPoem"/>
            </w:pPr>
            <w:r>
              <w:rPr>
                <w:rtl/>
                <w:lang w:bidi="fa-IR"/>
              </w:rPr>
              <w:t>عطشان من فرط الظمأ يتضور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953" w:rsidTr="00B74E5F">
        <w:trPr>
          <w:trHeight w:val="350"/>
        </w:trPr>
        <w:tc>
          <w:tcPr>
            <w:tcW w:w="3920" w:type="dxa"/>
          </w:tcPr>
          <w:p w:rsidR="003A1953" w:rsidRDefault="00C66AA6" w:rsidP="00B74E5F">
            <w:pPr>
              <w:pStyle w:val="libPoem"/>
            </w:pPr>
            <w:r>
              <w:rPr>
                <w:rtl/>
                <w:lang w:bidi="fa-IR"/>
              </w:rPr>
              <w:t>خرجت سكينة والحُسين مرمل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1953" w:rsidRDefault="003A195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1953" w:rsidRDefault="003C0216" w:rsidP="00B74E5F">
            <w:pPr>
              <w:pStyle w:val="libPoem"/>
            </w:pPr>
            <w:r>
              <w:rPr>
                <w:rtl/>
                <w:lang w:bidi="fa-IR"/>
              </w:rPr>
              <w:t>دامي الترائب والجبين معفر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953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A1953" w:rsidRDefault="00A867E5" w:rsidP="00B74E5F">
            <w:pPr>
              <w:pStyle w:val="libPoem"/>
            </w:pPr>
            <w:r>
              <w:rPr>
                <w:rtl/>
                <w:lang w:bidi="fa-IR"/>
              </w:rPr>
              <w:t>فغدت تعفر وجهها بدمائه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1953" w:rsidRDefault="003A195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1953" w:rsidRDefault="00A867E5" w:rsidP="00B74E5F">
            <w:pPr>
              <w:pStyle w:val="libPoem"/>
            </w:pPr>
            <w:r>
              <w:rPr>
                <w:rtl/>
                <w:lang w:bidi="fa-IR"/>
              </w:rPr>
              <w:t>وتقول وا كرباه مثلك ينحر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953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A1953" w:rsidRDefault="00F05A9A" w:rsidP="00B74E5F">
            <w:pPr>
              <w:pStyle w:val="libPoem"/>
            </w:pPr>
            <w:r>
              <w:rPr>
                <w:rtl/>
                <w:lang w:bidi="fa-IR"/>
              </w:rPr>
              <w:t>وغدت تناجي جدها وتقول قد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1953" w:rsidRDefault="003A195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1953" w:rsidRDefault="00F05A9A" w:rsidP="00B74E5F">
            <w:pPr>
              <w:pStyle w:val="libPoem"/>
            </w:pPr>
            <w:r>
              <w:rPr>
                <w:rtl/>
                <w:lang w:bidi="fa-IR"/>
              </w:rPr>
              <w:t>حكمت بنا قوم عتوا وتجبروا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953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A1953" w:rsidRDefault="00F05A9A" w:rsidP="00B74E5F">
            <w:pPr>
              <w:pStyle w:val="libPoem"/>
            </w:pPr>
            <w:r>
              <w:rPr>
                <w:rtl/>
                <w:lang w:bidi="fa-IR"/>
              </w:rPr>
              <w:t>يا آل أحمد ما رأينا نكبة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1953" w:rsidRDefault="003A195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1953" w:rsidRDefault="00F05A9A" w:rsidP="00B74E5F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ونكبتكم أجل وأكبر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953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A1953" w:rsidRDefault="00D64698" w:rsidP="00B74E5F">
            <w:pPr>
              <w:pStyle w:val="libPoem"/>
            </w:pPr>
            <w:r>
              <w:rPr>
                <w:rtl/>
                <w:lang w:bidi="fa-IR"/>
              </w:rPr>
              <w:t>صلّى الإله عليكم ما غردت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A1953" w:rsidRDefault="003A195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A1953" w:rsidRDefault="00D64698" w:rsidP="00B74E5F">
            <w:pPr>
              <w:pStyle w:val="libPoem"/>
            </w:pPr>
            <w:r>
              <w:rPr>
                <w:rtl/>
                <w:lang w:bidi="fa-IR"/>
              </w:rPr>
              <w:t>ورق الحمام ولان غصن مثمر</w:t>
            </w:r>
            <w:r w:rsidR="003A195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ويلهم باعوا الآخرة بالأولى واستبدلوا بالأرذل الأدنى !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قيل : ل</w:t>
      </w:r>
      <w:r w:rsidR="009D047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جمع ابن زياد لعنه الله تعالى قومه لحرب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كانوا سبعين ألف فارس , فقال ابن زياد : أيّها النّاس , مَن منكم يتولّى قتل الحُسين وله ولاية أي بلد شاء ؟ فلم يجبه أحد منهم , فاستدعى بعمر بن سعد لعنه الله , وقال له : أريد أن تتولّى حرب الحُسين بنفسك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أعفني من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 قد أعفيتك يا عمر , فاردد علينا عهدنا الذي كتبناه إليك بولاية الرّي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عمر : أمهلني الليلة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قد أمهلتك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فانصرف عمر بن سعد إلى منزله , وجعل يستشير قومه وإخوانه ومَن يثق به من إخوانه , فلم يشر عليه أحد بذلك , وكان عند عمر بن سعد رجل من أهل الخير يُقال له كامل , وكان صديقاً لأبيه من قبله , فقال له : يا عمر , ما لي أراك بهيئة وحركة فما الذي أنت عازم عليه ؟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كامل كاسمه ذا رأي وعقل ودين كامل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فقال له ابن سعد لعنه الله : إنّي قد ولّيت أمر هذا الجيش في حرب الحُسين , وإنّما قتله عندي وأهل بيته كآكلة آكل أو كشربة ماء , وإذا قتلته خرجت إلى ملك الرّي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كامل : أفّ لك يا عمر بن سعد ! تريد تقتل الحُسين ابن بنت رسول الله ؟! أفّ لك ولدينك يا عمر ! أسفهت الحقّ وضللت الهُدى ؟ أما تعلم إلى حرب مَن تخرج ولِمَن تُقاتل ؟! إنّا لله وإنّا إليه راجعون , والله , لو اُعطيت الدُنيا وما فيها على قتل رجل واحد من اُمّة مُحمّد لما فعلت , فكيف تُريد قتل الحُسين ابن بنت رسول الله ؟! وما الذي تقول غداً لرسول الله إذا وردت عليه وقد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9D047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قتلت ولده وقرّة عينه وثمرة فؤاده , ابن سيّدة نساء العالمين وابن سيّد الوصيين , وهو سيّد شباب أهل الجنّة من الخلق أجمعين , وإنّه في زماننا بمنزلة جدّه في زمانه , وطاعته فرض علينا كطاعته , وإنّه باب الجنّة والنّار , فاختر لنفسك ما أنت مختار , وإنّي أشهد بالله , إن حاربته أو قتلته أو أعنت عليه أو على قتل</w:t>
      </w:r>
      <w:r w:rsidR="009D0479">
        <w:rPr>
          <w:rtl/>
          <w:lang w:bidi="fa-IR"/>
        </w:rPr>
        <w:t>ه , لا تلبث في الدُنيا بعده إل</w:t>
      </w:r>
      <w:r w:rsidR="009D0479">
        <w:rPr>
          <w:rFonts w:hint="cs"/>
          <w:rtl/>
          <w:lang w:bidi="fa-IR"/>
        </w:rPr>
        <w:t>ّ</w:t>
      </w:r>
      <w:r w:rsidR="009D0479">
        <w:rPr>
          <w:rtl/>
          <w:lang w:bidi="fa-IR"/>
        </w:rPr>
        <w:t>ا</w:t>
      </w:r>
      <w:r>
        <w:rPr>
          <w:rtl/>
          <w:lang w:bidi="fa-IR"/>
        </w:rPr>
        <w:t xml:space="preserve"> قليلاً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عمر بن سعد : فبالموت تخوّفني ؟! وإنّي إذا فرغت من قتله أكون أميراً على سبعين ألف فارس وأتولّى مُلك الرّي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له كامل : إنّي أحدّثك بحديث صحيح أرجو لك فيه النّجاة إن وفّقت لقبوله , اعلم إنّي سافرت مع أبيك سعد إلى الشّام , فانقطعت بي مطيتي عن أصحابي وتهت وعطشت , فلاح لي دير راهب , فملت إليه ونزلت عن فرسي وأتيت إلى باب الدّير ؛ لأشرب ماء , فأشرف عليّ راهب من ذلك الدّير , وقال : ما تُريد ؟ فقلت له : إنّي عطشان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لي : أنت من اُمّة هذا النّبي الذي يقتل بعضهم بعضاً على حُبّ الدُنيا مكالبة , ويتنافسون فيها على حطامها ؟ فقلت له : أنا من الاُمّة المرحومة اُمّة مُحمّد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إنّكم أشرّ اُمّة , فالويل لكم يوم القيامة وقد عدوتم إلى عترة نبيّكم تسبّون نساءه وتنهبون أمواله ! فقلت له : يا </w:t>
      </w:r>
      <w:r w:rsidR="009D0479">
        <w:rPr>
          <w:rtl/>
          <w:lang w:bidi="fa-IR"/>
        </w:rPr>
        <w:t>راهب , نحن نفعل ذلك ؟ قال : نعم</w:t>
      </w:r>
      <w:r>
        <w:rPr>
          <w:rtl/>
          <w:lang w:bidi="fa-IR"/>
        </w:rPr>
        <w:t>، وإنّكم إذا فعلتم ذلك , عجّت ؛ السّماوات والأرضون , والبحار والجبال , والبراري والقفار , والوحوش والأطيار , باللعنة على قاتله , ث</w:t>
      </w:r>
      <w:r w:rsidR="009D0479">
        <w:rPr>
          <w:rtl/>
          <w:lang w:bidi="fa-IR"/>
        </w:rPr>
        <w:t>مّ لا يلبث قاتله في الدُنيا إل</w:t>
      </w:r>
      <w:r w:rsidR="009D0479">
        <w:rPr>
          <w:rFonts w:hint="cs"/>
          <w:rtl/>
          <w:lang w:bidi="fa-IR"/>
        </w:rPr>
        <w:t>ّ</w:t>
      </w:r>
      <w:r w:rsidR="009D0479">
        <w:rPr>
          <w:rtl/>
          <w:lang w:bidi="fa-IR"/>
        </w:rPr>
        <w:t>ا</w:t>
      </w:r>
      <w:r>
        <w:rPr>
          <w:rtl/>
          <w:lang w:bidi="fa-IR"/>
        </w:rPr>
        <w:t xml:space="preserve"> قليلاً , ثمّ يظهر رجل يطلب بثأره فلا يدع أح</w:t>
      </w:r>
      <w:r w:rsidR="009D0479">
        <w:rPr>
          <w:rtl/>
          <w:lang w:bidi="fa-IR"/>
        </w:rPr>
        <w:t>داً أشرك في دمه إل</w:t>
      </w:r>
      <w:r w:rsidR="009D0479">
        <w:rPr>
          <w:rFonts w:hint="cs"/>
          <w:rtl/>
          <w:lang w:bidi="fa-IR"/>
        </w:rPr>
        <w:t>ّ</w:t>
      </w:r>
      <w:r w:rsidR="009D0479">
        <w:rPr>
          <w:rtl/>
          <w:lang w:bidi="fa-IR"/>
        </w:rPr>
        <w:t>ا</w:t>
      </w:r>
      <w:r>
        <w:rPr>
          <w:rtl/>
          <w:lang w:bidi="fa-IR"/>
        </w:rPr>
        <w:t xml:space="preserve"> قتله وعجّل الله بروحه إلى النّار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قال الرّاهب : إنّي لا أرى لك قرابة من قاتل هذا ابن الطّيب , والله , إنّي لو أدركت أيّامه لوقيته في نفسي من حرّ السّيوف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يا راهب , إنّي أعيذ نفسي أن أكون ممّن يُقاتل ابن بنت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إن لم تكُن أنت فرجل قريب منك , وإنّ قاتله عليه نصف عذاب أهل النّار , وإنّ عذابه أشدّ عذاباً من عذاب فرعون وهامان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ردّ الباب في وجهي ودخل يعبد الله تعالى وأبى أن يسقيني الماء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كامل : فركبت فرسي ولحقت أصحابي ، فقال لي أبوك سعد : ما أبطأك عنّا يا كامل ؟ فحدّثته بما سمعته من الرّاهب , فقال لي : صدقت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 سعداً أخبرني أنّه نزل بدير هذا الرّاهب مرّة من قبل , فأخبره أنّه هو الرّجل ابن بنت رسول الله , فخاف أبوك سعد من ذلك وخشي أن تكون أنت قاتله , فأبعدك عنه وأقصاك , فاحذر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F43E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يا عمر أن تخرج عليه يكون عليك نصف عذاب أهل النّار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فبلغ الخبر إلى ابن زياد , فاستدعى بكامل وقطع لسانه , فعاش يوم أو بعض يوم ومات</w:t>
      </w:r>
      <w:r w:rsidRPr="008F43EA">
        <w:rPr>
          <w:rStyle w:val="libNormalChar"/>
          <w:rtl/>
        </w:rPr>
        <w:t xml:space="preserve"> </w:t>
      </w:r>
      <w:r w:rsidR="00A52983" w:rsidRPr="008F43EA">
        <w:rPr>
          <w:rStyle w:val="libNormalChar"/>
          <w:rtl/>
        </w:rPr>
        <w:t>رحمه</w:t>
      </w:r>
      <w:r w:rsidR="008F43EA">
        <w:rPr>
          <w:rStyle w:val="libNormalChar"/>
          <w:rFonts w:hint="cs"/>
          <w:rtl/>
        </w:rPr>
        <w:t xml:space="preserve"> </w:t>
      </w:r>
      <w:r w:rsidR="00A52983" w:rsidRPr="008F43EA">
        <w:rPr>
          <w:rStyle w:val="libNormalChar"/>
          <w:rtl/>
        </w:rPr>
        <w:t>‌الله</w:t>
      </w:r>
      <w:r w:rsidRPr="008F43EA">
        <w:rPr>
          <w:rStyle w:val="libNormalChar"/>
          <w:rtl/>
        </w:rPr>
        <w:t xml:space="preserve"> تعا</w:t>
      </w:r>
      <w:r>
        <w:rPr>
          <w:rtl/>
          <w:lang w:bidi="fa-IR"/>
        </w:rPr>
        <w:t>لى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وروي : أنّ عليّ بن أبي طالب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لقي عمر بن سعد يوماً , فقال له : (( كيف تكون إذا قمت مقاماً تتخيّر فيه بين الجنّة والنّار فتختار لنفسك النّار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معاذ الله , أيكون ذلك ؟ فقال له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سيكون ذلك بلا شك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الرّاوي : ثمّ إنّ عمر بن سعد نزل على شاطئ الفُرات , فحالوا بين الحُسين وبين الماء حتّى كظهم العطش , فأخذ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فأساً وجاء إلى وراء الخيمة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خيمة النّساء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فحفر قليلاً فنبع الماء , فشرب وأسقى حرمه وأطفاله وجميع أصحابه , وملأ القرب وأسقى الخيل , ثمّ غار الماء فعلم الحُسين أنّه آخر ماء يشربه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F43EA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8F43EA" w:rsidRDefault="008F43EA" w:rsidP="00B74E5F">
            <w:pPr>
              <w:pStyle w:val="libPoem"/>
            </w:pPr>
            <w:r>
              <w:rPr>
                <w:rtl/>
                <w:lang w:bidi="fa-IR"/>
              </w:rPr>
              <w:t>باعوا بدار الفناء دار البقاء وشروا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F43EA" w:rsidRDefault="008F43E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F43EA" w:rsidRDefault="008F43EA" w:rsidP="00B74E5F">
            <w:pPr>
              <w:pStyle w:val="libPoem"/>
            </w:pPr>
            <w:r>
              <w:rPr>
                <w:rtl/>
                <w:lang w:bidi="fa-IR"/>
              </w:rPr>
              <w:t>نار اللظى بنعيم غير منتقل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3EA" w:rsidTr="00B74E5F">
        <w:trPr>
          <w:trHeight w:val="350"/>
        </w:trPr>
        <w:tc>
          <w:tcPr>
            <w:tcW w:w="3920" w:type="dxa"/>
          </w:tcPr>
          <w:p w:rsidR="008F43EA" w:rsidRDefault="002D07C7" w:rsidP="00B74E5F">
            <w:pPr>
              <w:pStyle w:val="libPoem"/>
            </w:pPr>
            <w:r>
              <w:rPr>
                <w:rtl/>
                <w:lang w:bidi="fa-IR"/>
              </w:rPr>
              <w:t>يا حسرة في فؤادي لا انقضاء لها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3EA" w:rsidRDefault="008F43E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3EA" w:rsidRDefault="002D07C7" w:rsidP="00B74E5F">
            <w:pPr>
              <w:pStyle w:val="libPoem"/>
            </w:pPr>
            <w:r>
              <w:rPr>
                <w:rtl/>
                <w:lang w:bidi="fa-IR"/>
              </w:rPr>
              <w:t>يزول أحدو رضوي وهي لم تزل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3EA" w:rsidTr="00B74E5F">
        <w:trPr>
          <w:trHeight w:val="350"/>
        </w:trPr>
        <w:tc>
          <w:tcPr>
            <w:tcW w:w="3920" w:type="dxa"/>
          </w:tcPr>
          <w:p w:rsidR="008F43EA" w:rsidRDefault="002D07C7" w:rsidP="00B74E5F">
            <w:pPr>
              <w:pStyle w:val="libPoem"/>
            </w:pPr>
            <w:r>
              <w:rPr>
                <w:rtl/>
                <w:lang w:bidi="fa-IR"/>
              </w:rPr>
              <w:t>بنات أحمد في الأسفار سافرة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3EA" w:rsidRDefault="008F43E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3EA" w:rsidRDefault="002D07C7" w:rsidP="00B74E5F">
            <w:pPr>
              <w:pStyle w:val="libPoem"/>
            </w:pPr>
            <w:r>
              <w:rPr>
                <w:rtl/>
                <w:lang w:bidi="fa-IR"/>
              </w:rPr>
              <w:t>وجوهها وبنو سفيان في الكلل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3EA" w:rsidTr="00B74E5F">
        <w:trPr>
          <w:trHeight w:val="350"/>
        </w:trPr>
        <w:tc>
          <w:tcPr>
            <w:tcW w:w="3920" w:type="dxa"/>
          </w:tcPr>
          <w:p w:rsidR="008F43EA" w:rsidRDefault="002D07C7" w:rsidP="00B74E5F">
            <w:pPr>
              <w:pStyle w:val="libPoem"/>
            </w:pPr>
            <w:r>
              <w:rPr>
                <w:rtl/>
                <w:lang w:bidi="fa-IR"/>
              </w:rPr>
              <w:t>يحملن من بعد ذاك العز وا حزني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3EA" w:rsidRDefault="008F43E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3EA" w:rsidRDefault="002D07C7" w:rsidP="00B74E5F">
            <w:pPr>
              <w:pStyle w:val="libPoem"/>
            </w:pPr>
            <w:r>
              <w:rPr>
                <w:rtl/>
                <w:lang w:bidi="fa-IR"/>
              </w:rPr>
              <w:t>أسرى حواسر فوق الأنيق الذلل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3EA" w:rsidTr="00B74E5F">
        <w:trPr>
          <w:trHeight w:val="350"/>
        </w:trPr>
        <w:tc>
          <w:tcPr>
            <w:tcW w:w="3920" w:type="dxa"/>
          </w:tcPr>
          <w:p w:rsidR="008F43EA" w:rsidRDefault="00BF0C97" w:rsidP="00B74E5F">
            <w:pPr>
              <w:pStyle w:val="libPoem"/>
            </w:pPr>
            <w:r>
              <w:rPr>
                <w:rtl/>
                <w:lang w:bidi="fa-IR"/>
              </w:rPr>
              <w:t>والرأس يحمله الباغي سنان على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3EA" w:rsidRDefault="008F43E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3EA" w:rsidRDefault="00BF0C97" w:rsidP="00B74E5F">
            <w:pPr>
              <w:pStyle w:val="libPoem"/>
            </w:pPr>
            <w:r>
              <w:rPr>
                <w:rtl/>
                <w:lang w:bidi="fa-IR"/>
              </w:rPr>
              <w:t>سنان لدن أصم الكف معتدل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3EA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8F43EA" w:rsidRDefault="00BF0C97" w:rsidP="00B74E5F">
            <w:pPr>
              <w:pStyle w:val="libPoem"/>
            </w:pPr>
            <w:r>
              <w:rPr>
                <w:rtl/>
                <w:lang w:bidi="fa-IR"/>
              </w:rPr>
              <w:t>مصيبة بكت السبع الشداد لها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F43EA" w:rsidRDefault="008F43E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F43EA" w:rsidRDefault="00BF0C97" w:rsidP="00B74E5F">
            <w:pPr>
              <w:pStyle w:val="libPoem"/>
            </w:pPr>
            <w:r>
              <w:rPr>
                <w:rtl/>
                <w:lang w:bidi="fa-IR"/>
              </w:rPr>
              <w:t>دماً ورزء عظيم غير محتمل</w:t>
            </w:r>
            <w:r w:rsidR="008F43E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أنّ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كان عمره يوم قُتل أبوه عشر سنين أو أحد عشر سنة , فدخل جامع بني اُميّة في يوم الجُمُعة , واستأذن الخطيب أن يأذن له بالصّعود على المنبر ؛ ليتكلّم بكلام يرضي الله ورسوله , فأذن له , فصعد المنبر وقال : (( أيّها النّاس , مَن عرفني فقد عرفني ومَن لم يعرفني فأنا أعرّفه بنفسي , أنا عليّ بن الحُسين بن عليّ بن أبي طالب (</w:t>
      </w:r>
      <w:r w:rsidR="007C5D78" w:rsidRPr="007C5D78">
        <w:rPr>
          <w:rStyle w:val="libAlaemChar"/>
          <w:rtl/>
        </w:rPr>
        <w:t>عليهم‌السلام</w:t>
      </w:r>
      <w:r>
        <w:rPr>
          <w:rtl/>
          <w:lang w:bidi="fa-IR"/>
        </w:rPr>
        <w:t>) , وأنا ابن المذبوح بشاطئ الفُرات عطشاناً , أنا ابن المقتول ظُلماً بلا ذحل ولا تراث , أنا ابن مَن ؛ انتهك حريمه وقطع كريمه , وذبح فطيمه وسُلب قميصه , ونهب من ماله وسبي عياله , أنا ابن مَن قُتل في الله صبراً وكفاني بهذا فخراً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القوم ! هل تعلمون أنّكم كتبتم إلى أبي ودعوتموه , وأرسلتم إليه وخدعتموه , وأعطيتموه من أنفسكم العهد والميثاق وخنتموه , وقلتم له نحن أنصارك فقاتلتموه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فتبّاً لما قدّمتم لأنفسكم ! وسوءاً لكم فيما فعلتم ! بأيّ عين تنظرون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3C0BF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رسول الله , وبأيّ لسان تخاطبون به حبيب الله , إذ يقول لكم قتلتم عترتي وأهل بيتي , وانتهكتم حرمتي فلستم من اُمّتي ؟!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فارتفعت أصوات النّاس بالبكاء والنّحيب من كلّ ناحية , وقال بعضهم لبعض : أهلكتم والله أنفسكم وما تعلمون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لهم زين العابدين : (( يا قوم , رحم الله أمرءاً قبل نصيحتي وحفظ وصيتي في الله ورسوله وأهل بيت رسوله , فإنّ لنا في رسول الله أسوة حسنة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قالوا بأجمعهم : قُل يابن رسول الله , فإنّا لقولك سامعون ولأمرك طائعون ولذممك حافظون , غير زاهدين فيك ولا راغبين عنك , فأمرنا بأمرك يرحمك الله ونحن حرب لِمَن حاربك وسلم لِمَن سالمك , ونبرأ ممّن ظلمكم وغصب حقّكم , ألا لعنة الله على القوم الظّالمين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(( هيهات هيهات أيّها الغدرة المكرة , حيل بينكم وبين ما تشتهون , أتريدون أن تأتوا إليّ ما أتيتم إلى أبي وأخي وبني عمّي , ووجدهم بلهاتي ومرارة مصابهم بين حناجري وغصصهم في فراش صدري , وقولي هذا لكم ؛ لئلا تكونوا لنا </w:t>
      </w:r>
      <w:r w:rsidR="0032315A">
        <w:rPr>
          <w:rtl/>
          <w:lang w:bidi="fa-IR"/>
        </w:rPr>
        <w:t>ولا علينا , ولا حول ولا قوة إل</w:t>
      </w:r>
      <w:r w:rsidR="0032315A">
        <w:rPr>
          <w:rFonts w:hint="cs"/>
          <w:rtl/>
          <w:lang w:bidi="fa-IR"/>
        </w:rPr>
        <w:t>ّ</w:t>
      </w:r>
      <w:r w:rsidR="0032315A">
        <w:rPr>
          <w:rtl/>
          <w:lang w:bidi="fa-IR"/>
        </w:rPr>
        <w:t>ا</w:t>
      </w:r>
      <w:r>
        <w:rPr>
          <w:rtl/>
          <w:lang w:bidi="fa-IR"/>
        </w:rPr>
        <w:t xml:space="preserve"> بالله العلي العظيم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2315A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32315A" w:rsidRDefault="0032315A" w:rsidP="00B74E5F">
            <w:pPr>
              <w:pStyle w:val="libPoem"/>
            </w:pPr>
            <w:r>
              <w:rPr>
                <w:rtl/>
                <w:lang w:bidi="fa-IR"/>
              </w:rPr>
              <w:t>رموا باسهم بغي عن قسي رداً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315A" w:rsidRDefault="0032315A" w:rsidP="00B74E5F">
            <w:pPr>
              <w:pStyle w:val="libPoem"/>
            </w:pPr>
            <w:r>
              <w:rPr>
                <w:rtl/>
                <w:lang w:bidi="fa-IR"/>
              </w:rPr>
              <w:t>من كف كفر رماها الله بالشلل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rPr>
          <w:trHeight w:val="350"/>
        </w:trPr>
        <w:tc>
          <w:tcPr>
            <w:tcW w:w="3920" w:type="dxa"/>
          </w:tcPr>
          <w:p w:rsidR="0032315A" w:rsidRDefault="0032315A" w:rsidP="00B74E5F">
            <w:pPr>
              <w:pStyle w:val="libPoem"/>
            </w:pPr>
            <w:r>
              <w:rPr>
                <w:rtl/>
                <w:lang w:bidi="fa-IR"/>
              </w:rPr>
              <w:t>فغودروا في عراص الطف قاطبة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32315A" w:rsidP="00B74E5F">
            <w:pPr>
              <w:pStyle w:val="libPoem"/>
            </w:pPr>
            <w:r>
              <w:rPr>
                <w:rtl/>
                <w:lang w:bidi="fa-IR"/>
              </w:rPr>
              <w:t>صرعى بحد حسام الغدر والدجل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rPr>
          <w:trHeight w:val="350"/>
        </w:trPr>
        <w:tc>
          <w:tcPr>
            <w:tcW w:w="3920" w:type="dxa"/>
          </w:tcPr>
          <w:p w:rsidR="0032315A" w:rsidRDefault="0032315A" w:rsidP="00B74E5F">
            <w:pPr>
              <w:pStyle w:val="libPoem"/>
            </w:pPr>
            <w:r>
              <w:rPr>
                <w:rtl/>
                <w:lang w:bidi="fa-IR"/>
              </w:rPr>
              <w:t>سقوا بكأس القنا خمر الفنا فغدى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32315A" w:rsidP="00B74E5F">
            <w:pPr>
              <w:pStyle w:val="libPoem"/>
            </w:pPr>
            <w:r>
              <w:rPr>
                <w:rtl/>
                <w:lang w:bidi="fa-IR"/>
              </w:rPr>
              <w:t>الحمام تشدوا ببيت صار كالمثل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rPr>
          <w:trHeight w:val="350"/>
        </w:trPr>
        <w:tc>
          <w:tcPr>
            <w:tcW w:w="3920" w:type="dxa"/>
          </w:tcPr>
          <w:p w:rsidR="0032315A" w:rsidRDefault="00572773" w:rsidP="00B74E5F">
            <w:pPr>
              <w:pStyle w:val="libPoem"/>
            </w:pPr>
            <w:r>
              <w:rPr>
                <w:rtl/>
                <w:lang w:bidi="fa-IR"/>
              </w:rPr>
              <w:t>لله كم قمر حاقي المحاق به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572773" w:rsidP="00B74E5F">
            <w:pPr>
              <w:pStyle w:val="libPoem"/>
            </w:pPr>
            <w:r>
              <w:rPr>
                <w:rtl/>
                <w:lang w:bidi="fa-IR"/>
              </w:rPr>
              <w:t>وخادر دون باب الخدر منجدل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rPr>
          <w:trHeight w:val="350"/>
        </w:trPr>
        <w:tc>
          <w:tcPr>
            <w:tcW w:w="3920" w:type="dxa"/>
          </w:tcPr>
          <w:p w:rsidR="0032315A" w:rsidRDefault="00572773" w:rsidP="00B74E5F">
            <w:pPr>
              <w:pStyle w:val="libPoem"/>
            </w:pPr>
            <w:r>
              <w:rPr>
                <w:rtl/>
                <w:lang w:bidi="fa-IR"/>
              </w:rPr>
              <w:t>نجوم سعد بأرض الطف آفلة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572773" w:rsidP="00B74E5F">
            <w:pPr>
              <w:pStyle w:val="libPoem"/>
            </w:pPr>
            <w:r>
              <w:rPr>
                <w:rtl/>
                <w:lang w:bidi="fa-IR"/>
              </w:rPr>
              <w:t>وأسد غيل دهاها حادث الغيل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15A" w:rsidRDefault="00572773" w:rsidP="00B74E5F">
            <w:pPr>
              <w:pStyle w:val="libPoem"/>
            </w:pPr>
            <w:r>
              <w:rPr>
                <w:rtl/>
                <w:lang w:bidi="fa-IR"/>
              </w:rPr>
              <w:t>وأصبح السبط فرداً لا نصير له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572773" w:rsidP="00B74E5F">
            <w:pPr>
              <w:pStyle w:val="libPoem"/>
            </w:pPr>
            <w:r>
              <w:rPr>
                <w:rtl/>
                <w:lang w:bidi="fa-IR"/>
              </w:rPr>
              <w:t>يلقى الحمام بقلب غير منذهل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15A" w:rsidRDefault="0011665A" w:rsidP="00B74E5F">
            <w:pPr>
              <w:pStyle w:val="libPoem"/>
            </w:pPr>
            <w:r>
              <w:rPr>
                <w:rtl/>
                <w:lang w:bidi="fa-IR"/>
              </w:rPr>
              <w:t>يشكو الظمأ ونمير الماء مبتذل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11665A" w:rsidP="00B74E5F">
            <w:pPr>
              <w:pStyle w:val="libPoem"/>
            </w:pPr>
            <w:r>
              <w:rPr>
                <w:rtl/>
                <w:lang w:bidi="fa-IR"/>
              </w:rPr>
              <w:t>يعل منه وحوش السهل والجبل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15A" w:rsidRDefault="008A12D6" w:rsidP="00B74E5F">
            <w:pPr>
              <w:pStyle w:val="libPoem"/>
            </w:pPr>
            <w:r>
              <w:rPr>
                <w:rtl/>
                <w:lang w:bidi="fa-IR"/>
              </w:rPr>
              <w:t>صاد يصد عن الورد المباح ومن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8A12D6" w:rsidP="00B74E5F">
            <w:pPr>
              <w:pStyle w:val="libPoem"/>
            </w:pPr>
            <w:r>
              <w:rPr>
                <w:rtl/>
                <w:lang w:bidi="fa-IR"/>
              </w:rPr>
              <w:t>وريده مورد الخطية الذبل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15A" w:rsidRDefault="00560266" w:rsidP="00B74E5F">
            <w:pPr>
              <w:pStyle w:val="libPoem"/>
            </w:pPr>
            <w:r>
              <w:rPr>
                <w:rtl/>
                <w:lang w:bidi="fa-IR"/>
              </w:rPr>
              <w:t>لهفي له عافر ملقى لا كفن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560266" w:rsidP="00B74E5F">
            <w:pPr>
              <w:pStyle w:val="libPoem"/>
            </w:pPr>
            <w:r>
              <w:rPr>
                <w:rtl/>
                <w:lang w:bidi="fa-IR"/>
              </w:rPr>
              <w:t>سوى السوافي بلا لحد ولا غسل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15A" w:rsidRDefault="00560266" w:rsidP="00B74E5F">
            <w:pPr>
              <w:pStyle w:val="libPoem"/>
            </w:pPr>
            <w:r>
              <w:rPr>
                <w:rtl/>
                <w:lang w:bidi="fa-IR"/>
              </w:rPr>
              <w:t>مترب الخد دامي النحر منعفر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560266" w:rsidP="00B74E5F">
            <w:pPr>
              <w:pStyle w:val="libPoem"/>
            </w:pPr>
            <w:r>
              <w:rPr>
                <w:rtl/>
                <w:lang w:bidi="fa-IR"/>
              </w:rPr>
              <w:t>الجبين بحر قضا ظام إلى الوشل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315A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32315A" w:rsidRDefault="00560266" w:rsidP="00B74E5F">
            <w:pPr>
              <w:pStyle w:val="libPoem"/>
            </w:pPr>
            <w:r>
              <w:rPr>
                <w:rtl/>
                <w:lang w:bidi="fa-IR"/>
              </w:rPr>
              <w:t>ذا فادح هد أركان الهدى ودها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315A" w:rsidRDefault="0032315A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315A" w:rsidRDefault="00560266" w:rsidP="00B74E5F">
            <w:pPr>
              <w:pStyle w:val="libPoem"/>
            </w:pPr>
            <w:r>
              <w:rPr>
                <w:rtl/>
                <w:lang w:bidi="fa-IR"/>
              </w:rPr>
              <w:t>غرار صارم دين الله بالقلل</w:t>
            </w:r>
            <w:r w:rsidR="0032315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فانظروا يا إخواني إلى هؤلاء الظّلمة الكفرة الطّغاة الحسدة , كيف انتهكوا حُرمة الرّسول وفتكوا في ذرّيّة البتول بغير ذنب أذنبوه ولا جرم اجترموه ، اللّهمّ , فاحصهم عدداً واقتلهم بدداً ولا تذر على وجه الأرض منهم أحداً , ولا تغفر لهم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D5234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أبداً , وعذّبهم العذاب الأليم في أسفل درك من الجحيم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وعلى الأطائب من أهل بيت الرّسول فليبك الباكون , وإيّاهم فليندب النّادبون , ولمثلهم تذرف الدّموع من العيون , أو لا تكونون كبعض مادحيهم حيث عرته الأحزان وتتابعت عليه الأشجان , فنظم وقال فيهم :</w:t>
      </w:r>
    </w:p>
    <w:p w:rsidR="00C54F79" w:rsidRDefault="001E6529" w:rsidP="00D5234C">
      <w:pPr>
        <w:pStyle w:val="libCenter"/>
        <w:rPr>
          <w:lang w:bidi="fa-IR"/>
        </w:rPr>
      </w:pPr>
      <w:r>
        <w:rPr>
          <w:rtl/>
          <w:lang w:bidi="fa-IR"/>
        </w:rPr>
        <w:t>القصيدة للشيخ مغامس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5234C" w:rsidTr="006C1CA1">
        <w:trPr>
          <w:trHeight w:val="350"/>
        </w:trPr>
        <w:tc>
          <w:tcPr>
            <w:tcW w:w="4219" w:type="dxa"/>
            <w:shd w:val="clear" w:color="auto" w:fill="auto"/>
          </w:tcPr>
          <w:p w:rsidR="00D5234C" w:rsidRDefault="005A23C9" w:rsidP="00B74E5F">
            <w:pPr>
              <w:pStyle w:val="libPoem"/>
            </w:pPr>
            <w:r>
              <w:rPr>
                <w:rtl/>
                <w:lang w:bidi="fa-IR"/>
              </w:rPr>
              <w:t>فصلت صروف الحادثان مفاصلي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5234C" w:rsidRDefault="005A23C9" w:rsidP="00B74E5F">
            <w:pPr>
              <w:pStyle w:val="libPoem"/>
            </w:pPr>
            <w:r>
              <w:rPr>
                <w:rtl/>
                <w:lang w:bidi="fa-IR"/>
              </w:rPr>
              <w:t>وأصاب سهم النائبات مقاتلي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rPr>
          <w:trHeight w:val="350"/>
        </w:trPr>
        <w:tc>
          <w:tcPr>
            <w:tcW w:w="4219" w:type="dxa"/>
          </w:tcPr>
          <w:p w:rsidR="00D5234C" w:rsidRDefault="005A23C9" w:rsidP="00B74E5F">
            <w:pPr>
              <w:pStyle w:val="libPoem"/>
            </w:pPr>
            <w:r>
              <w:rPr>
                <w:rtl/>
                <w:lang w:bidi="fa-IR"/>
              </w:rPr>
              <w:t>قطع الزمان عري قواي وكلما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5A23C9" w:rsidP="00B74E5F">
            <w:pPr>
              <w:pStyle w:val="libPoem"/>
            </w:pPr>
            <w:r>
              <w:rPr>
                <w:rtl/>
                <w:lang w:bidi="fa-IR"/>
              </w:rPr>
              <w:t>قطع الزمان فما له من واصل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rPr>
          <w:trHeight w:val="350"/>
        </w:trPr>
        <w:tc>
          <w:tcPr>
            <w:tcW w:w="4219" w:type="dxa"/>
          </w:tcPr>
          <w:p w:rsidR="00D5234C" w:rsidRDefault="005A23C9" w:rsidP="00B74E5F">
            <w:pPr>
              <w:pStyle w:val="libPoem"/>
            </w:pPr>
            <w:r>
              <w:rPr>
                <w:rtl/>
                <w:lang w:bidi="fa-IR"/>
              </w:rPr>
              <w:t>لا غرو من جد الزمان هزله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5A23C9" w:rsidP="00B74E5F">
            <w:pPr>
              <w:pStyle w:val="libPoem"/>
            </w:pPr>
            <w:r>
              <w:rPr>
                <w:rtl/>
                <w:lang w:bidi="fa-IR"/>
              </w:rPr>
              <w:t>عز النصير على الزمان الهازل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rPr>
          <w:trHeight w:val="350"/>
        </w:trPr>
        <w:tc>
          <w:tcPr>
            <w:tcW w:w="4219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خلط الزمان بغيمه بغمومه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عذراً وشاب زلاله بزلاله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rPr>
          <w:trHeight w:val="350"/>
        </w:trPr>
        <w:tc>
          <w:tcPr>
            <w:tcW w:w="4219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بعداً لوصلك يا زمان فإنما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حلواك من صأب وسم قاتل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أين الذي كانوا ونحن بقربهم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في طيبات مشارب ومآكل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دارت رحاك عليهم فتمزقوا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فالقومتحت صفائح وجنادل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أفنيتهم وتركتنا من بعدهم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A929FE" w:rsidP="00B74E5F">
            <w:pPr>
              <w:pStyle w:val="libPoem"/>
            </w:pPr>
            <w:r>
              <w:rPr>
                <w:rtl/>
                <w:lang w:bidi="fa-IR"/>
              </w:rPr>
              <w:t>بين الصديق أو العدو الخاذل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4D4F73" w:rsidP="00B74E5F">
            <w:pPr>
              <w:pStyle w:val="libPoem"/>
            </w:pPr>
            <w:r>
              <w:rPr>
                <w:rtl/>
                <w:lang w:bidi="fa-IR"/>
              </w:rPr>
              <w:t>صرفت إرادتهم إليك فكلهم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4D4F73" w:rsidP="00B74E5F">
            <w:pPr>
              <w:pStyle w:val="libPoem"/>
            </w:pPr>
            <w:r>
              <w:rPr>
                <w:rtl/>
                <w:lang w:bidi="fa-IR"/>
              </w:rPr>
              <w:t>يتكالبون على النعيم الزائل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4D4F73" w:rsidP="00B74E5F">
            <w:pPr>
              <w:pStyle w:val="libPoem"/>
            </w:pPr>
            <w:r>
              <w:rPr>
                <w:rtl/>
                <w:lang w:bidi="fa-IR"/>
              </w:rPr>
              <w:t>طلبوا حلاوات المعاش بجهلهم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4D4F73" w:rsidP="00B74E5F">
            <w:pPr>
              <w:pStyle w:val="libPoem"/>
            </w:pPr>
            <w:r>
              <w:rPr>
                <w:rtl/>
                <w:lang w:bidi="fa-IR"/>
              </w:rPr>
              <w:t>ونسوا مرارات الحمام النازل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700B54" w:rsidP="00B74E5F">
            <w:pPr>
              <w:pStyle w:val="libPoem"/>
            </w:pPr>
            <w:r>
              <w:rPr>
                <w:rtl/>
                <w:lang w:bidi="fa-IR"/>
              </w:rPr>
              <w:t>فاحذر زمانك يا أخي فإنها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700B54" w:rsidP="00B74E5F">
            <w:pPr>
              <w:pStyle w:val="libPoem"/>
            </w:pPr>
            <w:r>
              <w:rPr>
                <w:rtl/>
                <w:lang w:bidi="fa-IR"/>
              </w:rPr>
              <w:t>فعل الحزامة من صنيع العاقل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7E0D57" w:rsidP="00B74E5F">
            <w:pPr>
              <w:pStyle w:val="libPoem"/>
            </w:pPr>
            <w:r>
              <w:rPr>
                <w:rtl/>
                <w:lang w:bidi="fa-IR"/>
              </w:rPr>
              <w:t>لا يخدعنك ما ترى من صفوة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7E0D57" w:rsidP="00B74E5F">
            <w:pPr>
              <w:pStyle w:val="libPoem"/>
            </w:pPr>
            <w:r>
              <w:rPr>
                <w:rtl/>
                <w:lang w:bidi="fa-IR"/>
              </w:rPr>
              <w:t>إن الخديعة مصرع للجاهل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7E0D57" w:rsidP="00B74E5F">
            <w:pPr>
              <w:pStyle w:val="libPoem"/>
            </w:pPr>
            <w:r>
              <w:rPr>
                <w:rtl/>
                <w:lang w:bidi="fa-IR"/>
              </w:rPr>
              <w:t>أم كيف تعشق دهر سوء همه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7E0D57" w:rsidP="00B74E5F">
            <w:pPr>
              <w:pStyle w:val="libPoem"/>
            </w:pPr>
            <w:r>
              <w:rPr>
                <w:rtl/>
                <w:lang w:bidi="fa-IR"/>
              </w:rPr>
              <w:t>بغض المحب له وضرم الواصل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F97BFA" w:rsidP="00B74E5F">
            <w:pPr>
              <w:pStyle w:val="libPoem"/>
            </w:pPr>
            <w:r>
              <w:rPr>
                <w:rtl/>
                <w:lang w:bidi="fa-IR"/>
              </w:rPr>
              <w:t>مغري بحفظ البارعين من الورى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F97BFA" w:rsidP="00B74E5F">
            <w:pPr>
              <w:pStyle w:val="libPoem"/>
            </w:pPr>
            <w:r>
              <w:rPr>
                <w:rtl/>
                <w:lang w:bidi="fa-IR"/>
              </w:rPr>
              <w:t>بالنائبات ورفع ركن الحامل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4C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D5234C" w:rsidRDefault="00F97BFA" w:rsidP="00B74E5F">
            <w:pPr>
              <w:pStyle w:val="libPoem"/>
            </w:pPr>
            <w:r>
              <w:rPr>
                <w:rtl/>
                <w:lang w:bidi="fa-IR"/>
              </w:rPr>
              <w:t>أخنى على آل النّبي مُحمّد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5234C" w:rsidRDefault="00D5234C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5234C" w:rsidRDefault="00F97BFA" w:rsidP="00B74E5F">
            <w:pPr>
              <w:pStyle w:val="libPoem"/>
            </w:pPr>
            <w:r>
              <w:rPr>
                <w:rtl/>
                <w:lang w:bidi="fa-IR"/>
              </w:rPr>
              <w:t>فأصيب شملهم ببين شامل</w:t>
            </w:r>
            <w:r w:rsidR="00D523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1CA1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6C1CA1" w:rsidRDefault="006C1CA1" w:rsidP="00B74E5F">
            <w:pPr>
              <w:pStyle w:val="libPoem"/>
            </w:pPr>
            <w:r>
              <w:rPr>
                <w:rtl/>
                <w:lang w:bidi="fa-IR"/>
              </w:rPr>
              <w:t>كانوا غياثاً للورى وسعادة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C1CA1" w:rsidRDefault="006C1CA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C1CA1" w:rsidRDefault="006C1CA1" w:rsidP="00B74E5F">
            <w:pPr>
              <w:pStyle w:val="libPoem"/>
            </w:pPr>
            <w:r>
              <w:rPr>
                <w:rtl/>
                <w:lang w:bidi="fa-IR"/>
              </w:rPr>
              <w:t>وغيوث خصب في الزمان الماحل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1CA1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6C1CA1" w:rsidRDefault="006C1CA1" w:rsidP="00B74E5F">
            <w:pPr>
              <w:pStyle w:val="libPoem"/>
            </w:pPr>
            <w:r>
              <w:rPr>
                <w:rtl/>
                <w:lang w:bidi="fa-IR"/>
              </w:rPr>
              <w:t>كانوا سحائب رحمة فتقشعت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C1CA1" w:rsidRDefault="006C1CA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C1CA1" w:rsidRDefault="006C1CA1" w:rsidP="00B74E5F">
            <w:pPr>
              <w:pStyle w:val="libPoem"/>
            </w:pPr>
            <w:r>
              <w:rPr>
                <w:rtl/>
                <w:lang w:bidi="fa-IR"/>
              </w:rPr>
              <w:t>بفجائع في كربلاء وشلاشل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1CA1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6C1CA1" w:rsidRDefault="006C1CA1" w:rsidP="00B74E5F">
            <w:pPr>
              <w:pStyle w:val="libPoem"/>
            </w:pPr>
            <w:r>
              <w:rPr>
                <w:rtl/>
                <w:lang w:bidi="fa-IR"/>
              </w:rPr>
              <w:t>كانوا بدوراً يستضاء بنورها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C1CA1" w:rsidRDefault="006C1CA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C1CA1" w:rsidRDefault="006C1CA1" w:rsidP="00B74E5F">
            <w:pPr>
              <w:pStyle w:val="libPoem"/>
            </w:pPr>
            <w:r>
              <w:rPr>
                <w:rtl/>
                <w:lang w:bidi="fa-IR"/>
              </w:rPr>
              <w:t>وكواكباً للحق غير أوافل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1CA1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6C1CA1" w:rsidRDefault="00202180" w:rsidP="00B74E5F">
            <w:pPr>
              <w:pStyle w:val="libPoem"/>
            </w:pPr>
            <w:r>
              <w:rPr>
                <w:rtl/>
                <w:lang w:bidi="fa-IR"/>
              </w:rPr>
              <w:t>فالمجد مهضوم الجنان لحزنهم</w:t>
            </w:r>
            <w:r w:rsidR="006C1C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C1CA1" w:rsidRDefault="006C1CA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C1CA1" w:rsidRDefault="00202180" w:rsidP="00B74E5F">
            <w:pPr>
              <w:pStyle w:val="libPoem"/>
            </w:pPr>
            <w:r>
              <w:rPr>
                <w:rtl/>
                <w:lang w:bidi="fa-IR"/>
              </w:rPr>
              <w:t>والدين في كرب وشغل شاغل</w:t>
            </w:r>
            <w:r w:rsidR="006C1C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1CA1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6C1CA1" w:rsidRDefault="00202180" w:rsidP="00B74E5F">
            <w:pPr>
              <w:pStyle w:val="libPoem"/>
            </w:pPr>
            <w:r>
              <w:rPr>
                <w:rtl/>
                <w:lang w:bidi="fa-IR"/>
              </w:rPr>
              <w:t>لهفي لمولاي الحُسين وقد غدا</w:t>
            </w:r>
            <w:r w:rsidR="006C1C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C1CA1" w:rsidRDefault="006C1CA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C1CA1" w:rsidRDefault="00202180" w:rsidP="00B74E5F">
            <w:pPr>
              <w:pStyle w:val="libPoem"/>
            </w:pPr>
            <w:r>
              <w:rPr>
                <w:rtl/>
                <w:lang w:bidi="fa-IR"/>
              </w:rPr>
              <w:t>بالطف بين مجالد ومجادل</w:t>
            </w:r>
            <w:r w:rsidR="006C1C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1CA1" w:rsidTr="006C1CA1">
        <w:tblPrEx>
          <w:tblLook w:val="04A0"/>
        </w:tblPrEx>
        <w:trPr>
          <w:trHeight w:val="350"/>
        </w:trPr>
        <w:tc>
          <w:tcPr>
            <w:tcW w:w="4219" w:type="dxa"/>
          </w:tcPr>
          <w:p w:rsidR="006C1CA1" w:rsidRDefault="00202180" w:rsidP="00B74E5F">
            <w:pPr>
              <w:pStyle w:val="libPoem"/>
            </w:pPr>
            <w:r>
              <w:rPr>
                <w:rtl/>
                <w:lang w:bidi="fa-IR"/>
              </w:rPr>
              <w:t>لهفي له فرد أحاط برحله</w:t>
            </w:r>
            <w:r w:rsidR="006C1C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C1CA1" w:rsidRDefault="006C1CA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C1CA1" w:rsidRDefault="00202180" w:rsidP="00B74E5F">
            <w:pPr>
              <w:pStyle w:val="libPoem"/>
            </w:pPr>
            <w:r>
              <w:rPr>
                <w:rtl/>
                <w:lang w:bidi="fa-IR"/>
              </w:rPr>
              <w:t>من رامح للظالمين ونابل</w:t>
            </w:r>
            <w:r w:rsidR="006C1CA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D2F6A" w:rsidTr="00923E95">
        <w:trPr>
          <w:trHeight w:val="350"/>
        </w:trPr>
        <w:tc>
          <w:tcPr>
            <w:tcW w:w="4219" w:type="dxa"/>
            <w:shd w:val="clear" w:color="auto" w:fill="auto"/>
          </w:tcPr>
          <w:p w:rsidR="004D2F6A" w:rsidRDefault="004D2F6A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لهفي له عند الشريعة يشتكي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D2F6A" w:rsidRDefault="004D2F6A" w:rsidP="00B74E5F">
            <w:pPr>
              <w:pStyle w:val="libPoem"/>
            </w:pPr>
            <w:r>
              <w:rPr>
                <w:rtl/>
                <w:lang w:bidi="fa-IR"/>
              </w:rPr>
              <w:t>عطشاً وليس إلى الورود بواصل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rPr>
          <w:trHeight w:val="350"/>
        </w:trPr>
        <w:tc>
          <w:tcPr>
            <w:tcW w:w="4219" w:type="dxa"/>
          </w:tcPr>
          <w:p w:rsidR="004D2F6A" w:rsidRDefault="004D2F6A" w:rsidP="00B74E5F">
            <w:pPr>
              <w:pStyle w:val="libPoem"/>
            </w:pPr>
            <w:r>
              <w:rPr>
                <w:rtl/>
                <w:lang w:bidi="fa-IR"/>
              </w:rPr>
              <w:t>لهفي لأنصار له قد غودروا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2F7C86" w:rsidP="00B74E5F">
            <w:pPr>
              <w:pStyle w:val="libPoem"/>
            </w:pPr>
            <w:r>
              <w:rPr>
                <w:rtl/>
                <w:lang w:bidi="fa-IR"/>
              </w:rPr>
              <w:t>في كربلاء بذوابل ومناضل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rPr>
          <w:trHeight w:val="350"/>
        </w:trPr>
        <w:tc>
          <w:tcPr>
            <w:tcW w:w="4219" w:type="dxa"/>
          </w:tcPr>
          <w:p w:rsidR="004D2F6A" w:rsidRDefault="002F7C86" w:rsidP="00B74E5F">
            <w:pPr>
              <w:pStyle w:val="libPoem"/>
            </w:pPr>
            <w:r>
              <w:rPr>
                <w:rtl/>
                <w:lang w:bidi="fa-IR"/>
              </w:rPr>
              <w:t>لهفي له يرنو مصارع أهله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2F7C86" w:rsidP="00B74E5F">
            <w:pPr>
              <w:pStyle w:val="libPoem"/>
            </w:pPr>
            <w:r>
              <w:rPr>
                <w:rtl/>
                <w:lang w:bidi="fa-IR"/>
              </w:rPr>
              <w:t>كملا وإن صاروا لديه أفاضل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rPr>
          <w:trHeight w:val="350"/>
        </w:trPr>
        <w:tc>
          <w:tcPr>
            <w:tcW w:w="4219" w:type="dxa"/>
          </w:tcPr>
          <w:p w:rsidR="004D2F6A" w:rsidRDefault="00706A89" w:rsidP="00B74E5F">
            <w:pPr>
              <w:pStyle w:val="libPoem"/>
            </w:pPr>
            <w:r>
              <w:rPr>
                <w:rtl/>
                <w:lang w:bidi="fa-IR"/>
              </w:rPr>
              <w:t>لهفي له يأتي الحريم مودعاً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706A89" w:rsidP="00B74E5F">
            <w:pPr>
              <w:pStyle w:val="libPoem"/>
            </w:pPr>
            <w:r>
              <w:rPr>
                <w:rtl/>
                <w:lang w:bidi="fa-IR"/>
              </w:rPr>
              <w:t>توديع من لا للحياة بآمل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rPr>
          <w:trHeight w:val="350"/>
        </w:trPr>
        <w:tc>
          <w:tcPr>
            <w:tcW w:w="4219" w:type="dxa"/>
          </w:tcPr>
          <w:p w:rsidR="004D2F6A" w:rsidRDefault="009576F8" w:rsidP="00B74E5F">
            <w:pPr>
              <w:pStyle w:val="libPoem"/>
            </w:pPr>
            <w:r>
              <w:rPr>
                <w:rtl/>
                <w:lang w:bidi="fa-IR"/>
              </w:rPr>
              <w:t>لهفي له يحمي الحريم بسيفه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D04068" w:rsidP="00B74E5F">
            <w:pPr>
              <w:pStyle w:val="libPoem"/>
            </w:pPr>
            <w:r>
              <w:rPr>
                <w:rtl/>
                <w:lang w:bidi="fa-IR"/>
              </w:rPr>
              <w:t>من فارس يسطو هناك وراجل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D04068" w:rsidP="00B74E5F">
            <w:pPr>
              <w:pStyle w:val="libPoem"/>
            </w:pPr>
            <w:r>
              <w:rPr>
                <w:rtl/>
                <w:lang w:bidi="fa-IR"/>
              </w:rPr>
              <w:t>لهفي له والقوم تنهب جسمه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FF740D" w:rsidP="00B74E5F">
            <w:pPr>
              <w:pStyle w:val="libPoem"/>
            </w:pPr>
            <w:r>
              <w:rPr>
                <w:rtl/>
                <w:lang w:bidi="fa-IR"/>
              </w:rPr>
              <w:t>عن ناقط بالذابلات وشاكل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FF740D" w:rsidP="00B74E5F">
            <w:pPr>
              <w:pStyle w:val="libPoem"/>
            </w:pPr>
            <w:r>
              <w:rPr>
                <w:rtl/>
                <w:lang w:bidi="fa-IR"/>
              </w:rPr>
              <w:t>لهفي له فوق الصعيد مجدلا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FF740D" w:rsidP="00B74E5F">
            <w:pPr>
              <w:pStyle w:val="libPoem"/>
            </w:pPr>
            <w:r>
              <w:rPr>
                <w:rtl/>
                <w:lang w:bidi="fa-IR"/>
              </w:rPr>
              <w:t>قد خر يهوي عن سراة الفاضل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FF740D" w:rsidP="00B74E5F">
            <w:pPr>
              <w:pStyle w:val="libPoem"/>
            </w:pPr>
            <w:r>
              <w:rPr>
                <w:rtl/>
                <w:lang w:bidi="fa-IR"/>
              </w:rPr>
              <w:t>لهفي وقد ذبح الحُسين بسيفه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FF740D" w:rsidP="00B74E5F">
            <w:pPr>
              <w:pStyle w:val="libPoem"/>
            </w:pPr>
            <w:r>
              <w:rPr>
                <w:rtl/>
                <w:lang w:bidi="fa-IR"/>
              </w:rPr>
              <w:t>والشيب مخضوب بقان سائل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F13D09" w:rsidP="00B74E5F">
            <w:pPr>
              <w:pStyle w:val="libPoem"/>
            </w:pPr>
            <w:r>
              <w:rPr>
                <w:rtl/>
                <w:lang w:bidi="fa-IR"/>
              </w:rPr>
              <w:t>لهفي وقد قطع الزنيم كريمه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F13D09" w:rsidP="00B74E5F">
            <w:pPr>
              <w:pStyle w:val="libPoem"/>
            </w:pPr>
            <w:r>
              <w:rPr>
                <w:rtl/>
                <w:lang w:bidi="fa-IR"/>
              </w:rPr>
              <w:t>كفراً وقد علاه فوق الذابل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F13D09" w:rsidP="00B74E5F">
            <w:pPr>
              <w:pStyle w:val="libPoem"/>
            </w:pPr>
            <w:r>
              <w:rPr>
                <w:rtl/>
                <w:lang w:bidi="fa-IR"/>
              </w:rPr>
              <w:t>لهفي وخيلهم ترض نعالها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F13D09" w:rsidP="00B74E5F">
            <w:pPr>
              <w:pStyle w:val="libPoem"/>
            </w:pPr>
            <w:r>
              <w:rPr>
                <w:rtl/>
                <w:lang w:bidi="fa-IR"/>
              </w:rPr>
              <w:t>لأبر حاف في الأنام وناعل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7D6B78" w:rsidP="00B74E5F">
            <w:pPr>
              <w:pStyle w:val="libPoem"/>
            </w:pPr>
            <w:r>
              <w:rPr>
                <w:rtl/>
                <w:lang w:bidi="fa-IR"/>
              </w:rPr>
              <w:t>لهفي لفسطاط الحُسين وقد غدا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7D6B78" w:rsidP="00B74E5F">
            <w:pPr>
              <w:pStyle w:val="libPoem"/>
            </w:pPr>
            <w:r>
              <w:rPr>
                <w:rtl/>
                <w:lang w:bidi="fa-IR"/>
              </w:rPr>
              <w:t>نهباً وفيه بنو النّبي الفاضل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AD5D6E" w:rsidP="00B74E5F">
            <w:pPr>
              <w:pStyle w:val="libPoem"/>
            </w:pPr>
            <w:r>
              <w:rPr>
                <w:rtl/>
                <w:lang w:bidi="fa-IR"/>
              </w:rPr>
              <w:t>لهفي لرأس ابن النّبي هدية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AD5D6E" w:rsidP="00B74E5F">
            <w:pPr>
              <w:pStyle w:val="libPoem"/>
            </w:pPr>
            <w:r>
              <w:rPr>
                <w:rtl/>
                <w:lang w:bidi="fa-IR"/>
              </w:rPr>
              <w:t>لابن الدعي على سنان الغامل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1E2943" w:rsidP="00B74E5F">
            <w:pPr>
              <w:pStyle w:val="libPoem"/>
            </w:pPr>
            <w:r>
              <w:rPr>
                <w:rtl/>
                <w:lang w:bidi="fa-IR"/>
              </w:rPr>
              <w:t>لهفي لزين العابدين مكتفاً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1E2943" w:rsidP="00B74E5F">
            <w:pPr>
              <w:pStyle w:val="libPoem"/>
            </w:pPr>
            <w:r>
              <w:rPr>
                <w:rtl/>
                <w:lang w:bidi="fa-IR"/>
              </w:rPr>
              <w:t>يكبو له يقتاد بين عقائل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016466" w:rsidP="00B74E5F">
            <w:pPr>
              <w:pStyle w:val="libPoem"/>
            </w:pPr>
            <w:r>
              <w:rPr>
                <w:rtl/>
                <w:lang w:bidi="fa-IR"/>
              </w:rPr>
              <w:t>لهفي على حرم الحُسين يسقن في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016466" w:rsidP="00B74E5F">
            <w:pPr>
              <w:pStyle w:val="libPoem"/>
            </w:pPr>
            <w:r>
              <w:rPr>
                <w:rtl/>
                <w:lang w:bidi="fa-IR"/>
              </w:rPr>
              <w:t>ذل السبا وما لها من كافل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F6A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4D2F6A" w:rsidRDefault="00016466" w:rsidP="00B74E5F">
            <w:pPr>
              <w:pStyle w:val="libPoem"/>
            </w:pPr>
            <w:r>
              <w:rPr>
                <w:rtl/>
                <w:lang w:bidi="fa-IR"/>
              </w:rPr>
              <w:t>لهفي لهن وقد برزن حواسراً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D2F6A" w:rsidRDefault="004D2F6A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D2F6A" w:rsidRDefault="00016466" w:rsidP="00B74E5F">
            <w:pPr>
              <w:pStyle w:val="libPoem"/>
            </w:pPr>
            <w:r>
              <w:rPr>
                <w:rtl/>
                <w:lang w:bidi="fa-IR"/>
              </w:rPr>
              <w:t>من بعد قصم أساور وخلاخل</w:t>
            </w:r>
            <w:r w:rsidR="004D2F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923E95" w:rsidP="00B74E5F">
            <w:pPr>
              <w:pStyle w:val="libPoem"/>
            </w:pPr>
            <w:r>
              <w:rPr>
                <w:rtl/>
                <w:lang w:bidi="fa-IR"/>
              </w:rPr>
              <w:t>لهفي لهن وقد سلبن معاجراً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923E95" w:rsidP="00B74E5F">
            <w:pPr>
              <w:pStyle w:val="libPoem"/>
            </w:pPr>
            <w:r>
              <w:rPr>
                <w:rtl/>
                <w:lang w:bidi="fa-IR"/>
              </w:rPr>
              <w:t>شعثاً وقد ركبن فوق رواحل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923E95" w:rsidP="00B74E5F">
            <w:pPr>
              <w:pStyle w:val="libPoem"/>
            </w:pPr>
            <w:r>
              <w:rPr>
                <w:rtl/>
                <w:lang w:bidi="fa-IR"/>
              </w:rPr>
              <w:t>فدعت بعمتها الزكية فاطم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923E95" w:rsidP="00B74E5F">
            <w:pPr>
              <w:pStyle w:val="libPoem"/>
            </w:pPr>
            <w:r>
              <w:rPr>
                <w:rtl/>
                <w:lang w:bidi="fa-IR"/>
              </w:rPr>
              <w:t>بنت النّبي دعا حزين ثاكل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923E95" w:rsidP="00B74E5F">
            <w:pPr>
              <w:pStyle w:val="libPoem"/>
            </w:pPr>
            <w:r>
              <w:rPr>
                <w:rtl/>
                <w:lang w:bidi="fa-IR"/>
              </w:rPr>
              <w:t>يا عمتاه ابن الحُسين وما 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923E95" w:rsidP="00B74E5F">
            <w:pPr>
              <w:pStyle w:val="libPoem"/>
            </w:pPr>
            <w:r>
              <w:rPr>
                <w:rtl/>
                <w:lang w:bidi="fa-IR"/>
              </w:rPr>
              <w:t>بين العداة كأننا من كابل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865E3B" w:rsidP="00B74E5F">
            <w:pPr>
              <w:pStyle w:val="libPoem"/>
            </w:pPr>
            <w:r>
              <w:rPr>
                <w:rtl/>
                <w:lang w:bidi="fa-IR"/>
              </w:rPr>
              <w:t>قالت بصرت له على عفر الثرى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865E3B" w:rsidP="00B74E5F">
            <w:pPr>
              <w:pStyle w:val="libPoem"/>
            </w:pPr>
            <w:r>
              <w:rPr>
                <w:rtl/>
                <w:lang w:bidi="fa-IR"/>
              </w:rPr>
              <w:t>ومترب ما منه رجاء الآمل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865E3B" w:rsidP="00B74E5F">
            <w:pPr>
              <w:pStyle w:val="libPoem"/>
            </w:pPr>
            <w:r>
              <w:rPr>
                <w:rtl/>
                <w:lang w:bidi="fa-IR"/>
              </w:rPr>
              <w:t>متخضباً بدمائه متعفراً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865E3B" w:rsidP="00B74E5F">
            <w:pPr>
              <w:pStyle w:val="libPoem"/>
            </w:pPr>
            <w:r>
              <w:rPr>
                <w:rtl/>
                <w:lang w:bidi="fa-IR"/>
              </w:rPr>
              <w:t>في القاع بين جوامع وعواسل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865E3B" w:rsidP="00B74E5F">
            <w:pPr>
              <w:pStyle w:val="libPoem"/>
            </w:pPr>
            <w:r>
              <w:rPr>
                <w:rtl/>
                <w:lang w:bidi="fa-IR"/>
              </w:rPr>
              <w:t>قالت ألا يا عمتاه وا حسرتا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865E3B" w:rsidP="00B74E5F">
            <w:pPr>
              <w:pStyle w:val="libPoem"/>
            </w:pPr>
            <w:r>
              <w:rPr>
                <w:rtl/>
                <w:lang w:bidi="fa-IR"/>
              </w:rPr>
              <w:t>لشقاء أيتام له وأرامل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865E3B" w:rsidP="00B74E5F">
            <w:pPr>
              <w:pStyle w:val="libPoem"/>
            </w:pPr>
            <w:r>
              <w:rPr>
                <w:rtl/>
                <w:lang w:bidi="fa-IR"/>
              </w:rPr>
              <w:t>يا عمتا كان الحُسين يحوطنا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865E3B" w:rsidP="00B74E5F">
            <w:pPr>
              <w:pStyle w:val="libPoem"/>
            </w:pPr>
            <w:r>
              <w:rPr>
                <w:rtl/>
                <w:lang w:bidi="fa-IR"/>
              </w:rPr>
              <w:t>وبه نصول على الزمان الصائل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CC2004" w:rsidP="00B74E5F">
            <w:pPr>
              <w:pStyle w:val="libPoem"/>
            </w:pPr>
            <w:r>
              <w:rPr>
                <w:rtl/>
                <w:lang w:bidi="fa-IR"/>
              </w:rPr>
              <w:t>يا عمتا كان الحُسين وسيلة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CC2004" w:rsidP="00B74E5F">
            <w:pPr>
              <w:pStyle w:val="libPoem"/>
            </w:pPr>
            <w:r>
              <w:rPr>
                <w:rtl/>
                <w:lang w:bidi="fa-IR"/>
              </w:rPr>
              <w:t>ترجى وقد قطع الزمان وسائلي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D04B60" w:rsidP="00B74E5F">
            <w:pPr>
              <w:pStyle w:val="libPoem"/>
            </w:pPr>
            <w:r>
              <w:rPr>
                <w:rtl/>
                <w:lang w:bidi="fa-IR"/>
              </w:rPr>
              <w:t>يا عمتا ماذا نؤمل ومن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3867CF" w:rsidP="00B74E5F">
            <w:pPr>
              <w:pStyle w:val="libPoem"/>
            </w:pPr>
            <w:r>
              <w:rPr>
                <w:rtl/>
                <w:lang w:bidi="fa-IR"/>
              </w:rPr>
              <w:t>يعتادنا بعوارف وفواضل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3867CF" w:rsidP="00B74E5F">
            <w:pPr>
              <w:pStyle w:val="libPoem"/>
            </w:pPr>
            <w:r>
              <w:rPr>
                <w:rtl/>
                <w:lang w:bidi="fa-IR"/>
              </w:rPr>
              <w:t>يا عمتا ليس الصديق بزائر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3867CF" w:rsidP="00B74E5F">
            <w:pPr>
              <w:pStyle w:val="libPoem"/>
            </w:pPr>
            <w:r>
              <w:rPr>
                <w:rtl/>
                <w:lang w:bidi="fa-IR"/>
              </w:rPr>
              <w:t>أبداً وليس عدونا بمجامل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E95" w:rsidTr="00923E95">
        <w:tblPrEx>
          <w:tblLook w:val="04A0"/>
        </w:tblPrEx>
        <w:trPr>
          <w:trHeight w:val="350"/>
        </w:trPr>
        <w:tc>
          <w:tcPr>
            <w:tcW w:w="4219" w:type="dxa"/>
          </w:tcPr>
          <w:p w:rsidR="00923E95" w:rsidRDefault="007A4878" w:rsidP="00B74E5F">
            <w:pPr>
              <w:pStyle w:val="libPoem"/>
            </w:pPr>
            <w:r>
              <w:rPr>
                <w:rtl/>
                <w:lang w:bidi="fa-IR"/>
              </w:rPr>
              <w:t>يا عمتا وا شقوتا من بعده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23E95" w:rsidRDefault="00923E95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23E95" w:rsidRDefault="007A4878" w:rsidP="00B74E5F">
            <w:pPr>
              <w:pStyle w:val="libPoem"/>
            </w:pPr>
            <w:r>
              <w:rPr>
                <w:rtl/>
                <w:lang w:bidi="fa-IR"/>
              </w:rPr>
              <w:t>ضغناً فليس لكلنا من حامل</w:t>
            </w:r>
            <w:r w:rsidR="00923E9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92207" w:rsidTr="00BF2EE8">
        <w:trPr>
          <w:trHeight w:val="350"/>
        </w:trPr>
        <w:tc>
          <w:tcPr>
            <w:tcW w:w="4219" w:type="dxa"/>
            <w:shd w:val="clear" w:color="auto" w:fill="auto"/>
          </w:tcPr>
          <w:p w:rsidR="00392207" w:rsidRDefault="00392207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فبكت وقالت زينب لا تصدعي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392207" w:rsidRDefault="00392207" w:rsidP="00B74E5F">
            <w:pPr>
              <w:pStyle w:val="libPoem"/>
            </w:pPr>
            <w:r>
              <w:rPr>
                <w:rtl/>
                <w:lang w:bidi="fa-IR"/>
              </w:rPr>
              <w:t>قلبي فحزن أبيك غير مزائل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rPr>
          <w:trHeight w:val="350"/>
        </w:trPr>
        <w:tc>
          <w:tcPr>
            <w:tcW w:w="4219" w:type="dxa"/>
          </w:tcPr>
          <w:p w:rsidR="00392207" w:rsidRDefault="00392207" w:rsidP="00B74E5F">
            <w:pPr>
              <w:pStyle w:val="libPoem"/>
            </w:pPr>
            <w:r>
              <w:rPr>
                <w:rtl/>
                <w:lang w:bidi="fa-IR"/>
              </w:rPr>
              <w:t>يا بنت مولاي الحُسين ترفقي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392207" w:rsidP="00B74E5F">
            <w:pPr>
              <w:pStyle w:val="libPoem"/>
            </w:pPr>
            <w:r>
              <w:rPr>
                <w:rtl/>
                <w:lang w:bidi="fa-IR"/>
              </w:rPr>
              <w:t>بحشاشة مسجورة ببلابل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rPr>
          <w:trHeight w:val="350"/>
        </w:trPr>
        <w:tc>
          <w:tcPr>
            <w:tcW w:w="4219" w:type="dxa"/>
          </w:tcPr>
          <w:p w:rsidR="00392207" w:rsidRDefault="00FB52E5" w:rsidP="00B74E5F">
            <w:pPr>
              <w:pStyle w:val="libPoem"/>
            </w:pPr>
            <w:r>
              <w:rPr>
                <w:rtl/>
                <w:lang w:bidi="fa-IR"/>
              </w:rPr>
              <w:t>فابوك فارقني ففارقه العزا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FB52E5" w:rsidP="00B74E5F">
            <w:pPr>
              <w:pStyle w:val="libPoem"/>
            </w:pPr>
            <w:r>
              <w:rPr>
                <w:rtl/>
                <w:lang w:bidi="fa-IR"/>
              </w:rPr>
              <w:t>لكن حزني في أبيك مواصلي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rPr>
          <w:trHeight w:val="350"/>
        </w:trPr>
        <w:tc>
          <w:tcPr>
            <w:tcW w:w="4219" w:type="dxa"/>
          </w:tcPr>
          <w:p w:rsidR="00392207" w:rsidRDefault="00B81727" w:rsidP="00B74E5F">
            <w:pPr>
              <w:pStyle w:val="libPoem"/>
            </w:pPr>
            <w:r>
              <w:rPr>
                <w:rtl/>
                <w:lang w:bidi="fa-IR"/>
              </w:rPr>
              <w:t>حجب الحمام حمامه عن ناظري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B81727" w:rsidP="00B74E5F">
            <w:pPr>
              <w:pStyle w:val="libPoem"/>
            </w:pPr>
            <w:r>
              <w:rPr>
                <w:rtl/>
                <w:lang w:bidi="fa-IR"/>
              </w:rPr>
              <w:t>وخياله طول الزمان مقابل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rPr>
          <w:trHeight w:val="350"/>
        </w:trPr>
        <w:tc>
          <w:tcPr>
            <w:tcW w:w="4219" w:type="dxa"/>
          </w:tcPr>
          <w:p w:rsidR="00392207" w:rsidRDefault="00933906" w:rsidP="00B74E5F">
            <w:pPr>
              <w:pStyle w:val="libPoem"/>
            </w:pPr>
            <w:r>
              <w:rPr>
                <w:rtl/>
                <w:lang w:bidi="fa-IR"/>
              </w:rPr>
              <w:t>أسفاً على نور الإله وقد هوى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933906" w:rsidP="00B74E5F">
            <w:pPr>
              <w:pStyle w:val="libPoem"/>
            </w:pPr>
            <w:r>
              <w:rPr>
                <w:rtl/>
                <w:lang w:bidi="fa-IR"/>
              </w:rPr>
              <w:t>أسفاً على الليث الهمام الباسل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933906" w:rsidP="00B74E5F">
            <w:pPr>
              <w:pStyle w:val="libPoem"/>
            </w:pPr>
            <w:r>
              <w:rPr>
                <w:rtl/>
                <w:lang w:bidi="fa-IR"/>
              </w:rPr>
              <w:t>أأخي إن ذهل الحزين مصابه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933906" w:rsidP="00B74E5F">
            <w:pPr>
              <w:pStyle w:val="libPoem"/>
            </w:pPr>
            <w:r>
              <w:rPr>
                <w:rtl/>
                <w:lang w:bidi="fa-IR"/>
              </w:rPr>
              <w:t>يوماً فليس القلب عنك بذاهل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933906" w:rsidP="00B74E5F">
            <w:pPr>
              <w:pStyle w:val="libPoem"/>
            </w:pPr>
            <w:r>
              <w:rPr>
                <w:rtl/>
                <w:lang w:bidi="fa-IR"/>
              </w:rPr>
              <w:t>أأخي ما مدمعي عليك بجامد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EC0005" w:rsidP="00B74E5F">
            <w:pPr>
              <w:pStyle w:val="libPoem"/>
            </w:pPr>
            <w:r>
              <w:rPr>
                <w:rtl/>
                <w:lang w:bidi="fa-IR"/>
              </w:rPr>
              <w:t>كلا ولا حزني عليك بزائلي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EC0005" w:rsidP="00B74E5F">
            <w:pPr>
              <w:pStyle w:val="libPoem"/>
            </w:pPr>
            <w:r>
              <w:rPr>
                <w:rtl/>
                <w:lang w:bidi="fa-IR"/>
              </w:rPr>
              <w:t>فبكت ملائكة السّماء لبكائها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EC0005" w:rsidP="00B74E5F">
            <w:pPr>
              <w:pStyle w:val="libPoem"/>
            </w:pPr>
            <w:r>
              <w:rPr>
                <w:rtl/>
                <w:lang w:bidi="fa-IR"/>
              </w:rPr>
              <w:t>وبكى النّبي لها بدمع هائل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EC0005" w:rsidP="00B74E5F">
            <w:pPr>
              <w:pStyle w:val="libPoem"/>
            </w:pPr>
            <w:r>
              <w:rPr>
                <w:rtl/>
                <w:lang w:bidi="fa-IR"/>
              </w:rPr>
              <w:t>هذي الرزية للنبي وآله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EC0005" w:rsidP="00B74E5F">
            <w:pPr>
              <w:pStyle w:val="libPoem"/>
            </w:pPr>
            <w:r>
              <w:rPr>
                <w:rtl/>
                <w:lang w:bidi="fa-IR"/>
              </w:rPr>
              <w:t>جلت فما رزء لها بممائل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EC0005" w:rsidP="00B74E5F">
            <w:pPr>
              <w:pStyle w:val="libPoem"/>
            </w:pPr>
            <w:r>
              <w:rPr>
                <w:rtl/>
                <w:lang w:bidi="fa-IR"/>
              </w:rPr>
              <w:t>لم تفعل الأمم الأوائل مثلها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EC0005" w:rsidP="00B74E5F">
            <w:pPr>
              <w:pStyle w:val="libPoem"/>
            </w:pPr>
            <w:r>
              <w:rPr>
                <w:rtl/>
                <w:lang w:bidi="fa-IR"/>
              </w:rPr>
              <w:t>هيهات ما أحد لذاك بفاعل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EC0005" w:rsidP="00B74E5F">
            <w:pPr>
              <w:pStyle w:val="libPoem"/>
            </w:pPr>
            <w:r>
              <w:rPr>
                <w:rtl/>
                <w:lang w:bidi="fa-IR"/>
              </w:rPr>
              <w:t>فعلام يا شيعتي تذخر مدمعاً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EC0005" w:rsidP="00B74E5F">
            <w:pPr>
              <w:pStyle w:val="libPoem"/>
            </w:pPr>
            <w:r>
              <w:rPr>
                <w:rtl/>
                <w:lang w:bidi="fa-IR"/>
              </w:rPr>
              <w:t>تبكي به لمعالم ومنازل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8773DC" w:rsidP="00B74E5F">
            <w:pPr>
              <w:pStyle w:val="libPoem"/>
            </w:pPr>
            <w:r>
              <w:rPr>
                <w:rtl/>
                <w:lang w:bidi="fa-IR"/>
              </w:rPr>
              <w:t>فاحبس دموعك عن تذكر دمنة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8773DC" w:rsidP="00B74E5F">
            <w:pPr>
              <w:pStyle w:val="libPoem"/>
            </w:pPr>
            <w:r>
              <w:rPr>
                <w:rtl/>
                <w:lang w:bidi="fa-IR"/>
              </w:rPr>
              <w:t>درست معالمها بشعبي نائل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8773DC" w:rsidP="00B74E5F">
            <w:pPr>
              <w:pStyle w:val="libPoem"/>
            </w:pPr>
            <w:r>
              <w:rPr>
                <w:rtl/>
                <w:lang w:bidi="fa-IR"/>
              </w:rPr>
              <w:t>واسمع بها في رزء آل مُحمّد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8773DC" w:rsidP="00B74E5F">
            <w:pPr>
              <w:pStyle w:val="libPoem"/>
            </w:pPr>
            <w:r>
              <w:rPr>
                <w:rtl/>
                <w:lang w:bidi="fa-IR"/>
              </w:rPr>
              <w:t>فعساك تحضى بالنعيم الآجل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CB2E22" w:rsidP="00B74E5F">
            <w:pPr>
              <w:pStyle w:val="libPoem"/>
            </w:pPr>
            <w:r>
              <w:rPr>
                <w:rtl/>
                <w:lang w:bidi="fa-IR"/>
              </w:rPr>
              <w:t>إني إذا هل المحرم هاج لي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CB2E22" w:rsidP="00B74E5F">
            <w:pPr>
              <w:pStyle w:val="libPoem"/>
            </w:pPr>
            <w:r>
              <w:rPr>
                <w:rtl/>
                <w:lang w:bidi="fa-IR"/>
              </w:rPr>
              <w:t>حزن يذيب حشاشتي من داخل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2207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392207" w:rsidRDefault="00CB2E22" w:rsidP="00B74E5F">
            <w:pPr>
              <w:pStyle w:val="libPoem"/>
            </w:pPr>
            <w:r>
              <w:rPr>
                <w:rtl/>
                <w:lang w:bidi="fa-IR"/>
              </w:rPr>
              <w:t>يفنى الزمان ولا أرى لمصابهم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92207" w:rsidRDefault="00392207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92207" w:rsidRDefault="00CB2E22" w:rsidP="00B74E5F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أخاً حرق وجسم ناحل</w:t>
            </w:r>
            <w:r w:rsidR="0039220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فلعل تعذيبي بهم ألقى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غفران ذنب هدّ منه كاهل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يا أهل بيت مُحمّد يا سادة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حازوا الورى بمكارم وفواضل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أنتم أئمتنا الهداة وأنتم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في الدين أهل فضائل وفواضل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أنتم رعات المسلمين فمن يزغ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عنكم فليس له الإله بقابل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أنتم بنو المختار غير مدافع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لكم ولا أحد لكم بمشاكل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BF2EE8" w:rsidP="00B74E5F">
            <w:pPr>
              <w:pStyle w:val="libPoem"/>
            </w:pPr>
            <w:r>
              <w:rPr>
                <w:rtl/>
                <w:lang w:bidi="fa-IR"/>
              </w:rPr>
              <w:t>وإليكم منّي قصيدة شاعر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F44854" w:rsidP="00B74E5F">
            <w:pPr>
              <w:pStyle w:val="libPoem"/>
            </w:pPr>
            <w:r>
              <w:rPr>
                <w:rtl/>
                <w:lang w:bidi="fa-IR"/>
              </w:rPr>
              <w:t>لهج بمدحكم إليكم مائل</w:t>
            </w:r>
            <w:r w:rsidR="00BF2EE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010A8D" w:rsidP="00B74E5F">
            <w:pPr>
              <w:pStyle w:val="libPoem"/>
            </w:pPr>
            <w:r>
              <w:rPr>
                <w:rtl/>
                <w:lang w:bidi="fa-IR"/>
              </w:rPr>
              <w:t>منظومة جاءت تزف إليكم</w:t>
            </w:r>
            <w:r w:rsidR="00BF2EE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010A8D" w:rsidP="00B74E5F">
            <w:pPr>
              <w:pStyle w:val="libPoem"/>
            </w:pPr>
            <w:r>
              <w:rPr>
                <w:rtl/>
                <w:lang w:bidi="fa-IR"/>
              </w:rPr>
              <w:t>بكمالها من لج بحر الكامل</w:t>
            </w:r>
            <w:r w:rsidR="00BF2EE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F45C8E" w:rsidP="00B74E5F">
            <w:pPr>
              <w:pStyle w:val="libPoem"/>
            </w:pPr>
            <w:r>
              <w:rPr>
                <w:rtl/>
                <w:lang w:bidi="fa-IR"/>
              </w:rPr>
              <w:t>قول ابن داغر والمحب مغامس</w:t>
            </w:r>
            <w:r w:rsidR="00BF2EE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F45C8E" w:rsidP="00B74E5F">
            <w:pPr>
              <w:pStyle w:val="libPoem"/>
            </w:pPr>
            <w:r>
              <w:rPr>
                <w:rtl/>
                <w:lang w:bidi="fa-IR"/>
              </w:rPr>
              <w:t>والقول برهان لعقل القائل</w:t>
            </w:r>
            <w:r w:rsidR="00BF2EE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F45C8E" w:rsidP="00B74E5F">
            <w:pPr>
              <w:pStyle w:val="libPoem"/>
            </w:pPr>
            <w:r>
              <w:rPr>
                <w:rtl/>
                <w:lang w:bidi="fa-IR"/>
              </w:rPr>
              <w:t>فتقبلوها وعجلوا بكرامتي</w:t>
            </w:r>
            <w:r w:rsidR="00BF2EE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F45C8E" w:rsidP="00B74E5F">
            <w:pPr>
              <w:pStyle w:val="libPoem"/>
            </w:pPr>
            <w:r>
              <w:rPr>
                <w:rtl/>
                <w:lang w:bidi="fa-IR"/>
              </w:rPr>
              <w:t>فالنفس مولعة بحب العاجل</w:t>
            </w:r>
            <w:r w:rsidR="00BF2EE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EE8" w:rsidTr="00BF2EE8">
        <w:tblPrEx>
          <w:tblLook w:val="04A0"/>
        </w:tblPrEx>
        <w:trPr>
          <w:trHeight w:val="350"/>
        </w:trPr>
        <w:tc>
          <w:tcPr>
            <w:tcW w:w="4219" w:type="dxa"/>
          </w:tcPr>
          <w:p w:rsidR="00BF2EE8" w:rsidRDefault="006B3792" w:rsidP="00B74E5F">
            <w:pPr>
              <w:pStyle w:val="libPoem"/>
            </w:pPr>
            <w:r>
              <w:rPr>
                <w:rtl/>
                <w:lang w:bidi="fa-IR"/>
              </w:rPr>
              <w:t>صلّى الإله عليكم وسقاكم</w:t>
            </w:r>
            <w:r w:rsidR="00BF2EE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F2EE8" w:rsidRDefault="00BF2EE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F2EE8" w:rsidRDefault="006B3792" w:rsidP="00B74E5F">
            <w:pPr>
              <w:pStyle w:val="libPoem"/>
            </w:pPr>
            <w:r>
              <w:rPr>
                <w:rtl/>
                <w:lang w:bidi="fa-IR"/>
              </w:rPr>
              <w:t>صوب الغمام بمستهل الوابل</w:t>
            </w:r>
            <w:r w:rsidR="00BF2EE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361B3D">
      <w:pPr>
        <w:pStyle w:val="Heading3"/>
        <w:rPr>
          <w:lang w:bidi="fa-IR"/>
        </w:rPr>
      </w:pPr>
      <w:bookmarkStart w:id="18" w:name="_Toc15996832"/>
      <w:r>
        <w:rPr>
          <w:rtl/>
          <w:lang w:bidi="fa-IR"/>
        </w:rPr>
        <w:lastRenderedPageBreak/>
        <w:t>الباب الثّالث</w:t>
      </w:r>
      <w:bookmarkEnd w:id="18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, أتدرون أيّ مزيّة تحصلون وفي أيّ مرتبة تحلّون ؟ أنتم والله المحبورون الفائزون المجاهدون الآمنون الذين لا خوف عليهم ولا هم يحزنون , أليس في الكتاب ال</w:t>
      </w:r>
      <w:r w:rsidR="00361B3D">
        <w:rPr>
          <w:rFonts w:hint="cs"/>
          <w:rtl/>
          <w:lang w:bidi="fa-IR"/>
        </w:rPr>
        <w:t>ـ</w:t>
      </w:r>
      <w:r>
        <w:rPr>
          <w:rtl/>
          <w:lang w:bidi="fa-IR"/>
        </w:rPr>
        <w:t>مُبين بعد إثبات الولاية لأمير ال</w:t>
      </w:r>
      <w:r w:rsidR="00361B3D">
        <w:rPr>
          <w:rtl/>
          <w:lang w:bidi="fa-IR"/>
        </w:rPr>
        <w:t>مؤمنين وأولاده الغرّ الميامين :</w:t>
      </w:r>
      <w:r w:rsidRPr="00361B3D">
        <w:rPr>
          <w:rStyle w:val="libAlaemChar"/>
          <w:rtl/>
        </w:rPr>
        <w:t>(</w:t>
      </w:r>
      <w:r w:rsidRPr="00361B3D">
        <w:rPr>
          <w:rStyle w:val="libAieChar"/>
          <w:rtl/>
        </w:rPr>
        <w:t xml:space="preserve"> وَمَنْ يَتَوَلَّ اللَّهَ وَرَسُولَهُ وَالَّذِينَ آمَنُوا فَإِنَّ حِزْبَ اللَّهِ هُمْ الْغَالِبُونَ </w:t>
      </w:r>
      <w:r w:rsidRPr="00361B3D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؟ وه</w:t>
      </w:r>
      <w:r w:rsidR="00F7698B">
        <w:rPr>
          <w:rtl/>
          <w:lang w:bidi="fa-IR"/>
        </w:rPr>
        <w:t>ذا الخطاب نصّ صريح في هذا الباب</w:t>
      </w:r>
      <w:r>
        <w:rPr>
          <w:rtl/>
          <w:lang w:bidi="fa-IR"/>
        </w:rPr>
        <w:t>, واعلموا أنّ هذه الآي</w:t>
      </w:r>
      <w:r w:rsidR="00F7698B">
        <w:rPr>
          <w:rtl/>
          <w:lang w:bidi="fa-IR"/>
        </w:rPr>
        <w:t>ة سرّاً عجيباً لا يتفطّن له إل</w:t>
      </w:r>
      <w:r w:rsidR="00F7698B">
        <w:rPr>
          <w:rFonts w:hint="cs"/>
          <w:rtl/>
          <w:lang w:bidi="fa-IR"/>
        </w:rPr>
        <w:t>ّ</w:t>
      </w:r>
      <w:r w:rsidR="00F7698B">
        <w:rPr>
          <w:rtl/>
          <w:lang w:bidi="fa-IR"/>
        </w:rPr>
        <w:t>ا</w:t>
      </w:r>
      <w:r>
        <w:rPr>
          <w:rtl/>
          <w:lang w:bidi="fa-IR"/>
        </w:rPr>
        <w:t xml:space="preserve"> الأريب , فلو تصوّر ال</w:t>
      </w:r>
      <w:r w:rsidR="00F7698B">
        <w:rPr>
          <w:rFonts w:hint="cs"/>
          <w:rtl/>
          <w:lang w:bidi="fa-IR"/>
        </w:rPr>
        <w:t>ـ</w:t>
      </w:r>
      <w:r>
        <w:rPr>
          <w:rtl/>
          <w:lang w:bidi="fa-IR"/>
        </w:rPr>
        <w:t>مُحبّ لآل الرّسول ما لاقوه من الخطب المهول وأخلص في ولائه , لاختار لمواساتهم في الموت على بقائه , أيُجندل الحُسين وبنو أبيه على الرّمال ويعلى كريمه الشّريف على القنا كالهلال , وتُسبى ذراريه محمولين حسراً على الجمال , يُطاف بهم في البلاد مقرنين في الأصفاد , هذا والدّموع جامدة والعيون راقدة ؟! لا والله , لا يحسن هذا من أهل الإيمان ولا ممّن يدّعي أنّه من حزب الرّحمان ، بل والله , قُل لهذا المصاب خروج الأرواح من شدّة الاكتئاب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61B3D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361B3D" w:rsidRDefault="00F7698B" w:rsidP="00B74E5F">
            <w:pPr>
              <w:pStyle w:val="libPoem"/>
            </w:pPr>
            <w:r>
              <w:rPr>
                <w:rtl/>
                <w:lang w:bidi="fa-IR"/>
              </w:rPr>
              <w:t>جار العدو عليهم حتّى غدوا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1B3D" w:rsidRDefault="00361B3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1B3D" w:rsidRDefault="00F7698B" w:rsidP="00B74E5F">
            <w:pPr>
              <w:pStyle w:val="libPoem"/>
            </w:pPr>
            <w:r>
              <w:rPr>
                <w:rtl/>
                <w:lang w:bidi="fa-IR"/>
              </w:rPr>
              <w:t>أيدي سبا في سوء حال منكر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3D" w:rsidTr="00B74E5F">
        <w:trPr>
          <w:trHeight w:val="350"/>
        </w:trPr>
        <w:tc>
          <w:tcPr>
            <w:tcW w:w="3920" w:type="dxa"/>
          </w:tcPr>
          <w:p w:rsidR="00361B3D" w:rsidRDefault="00F7698B" w:rsidP="00B74E5F">
            <w:pPr>
              <w:pStyle w:val="libPoem"/>
            </w:pPr>
            <w:r>
              <w:rPr>
                <w:rtl/>
                <w:lang w:bidi="fa-IR"/>
              </w:rPr>
              <w:t>ما بين مضروب بأبيض صارم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3D" w:rsidRDefault="00361B3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3D" w:rsidRDefault="00F7698B" w:rsidP="00B74E5F">
            <w:pPr>
              <w:pStyle w:val="libPoem"/>
            </w:pPr>
            <w:r>
              <w:rPr>
                <w:rtl/>
                <w:lang w:bidi="fa-IR"/>
              </w:rPr>
              <w:t>أو بين مطعون بلدن أسمر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3D" w:rsidTr="00B74E5F">
        <w:trPr>
          <w:trHeight w:val="350"/>
        </w:trPr>
        <w:tc>
          <w:tcPr>
            <w:tcW w:w="3920" w:type="dxa"/>
          </w:tcPr>
          <w:p w:rsidR="00361B3D" w:rsidRDefault="00F7698B" w:rsidP="00B74E5F">
            <w:pPr>
              <w:pStyle w:val="libPoem"/>
            </w:pPr>
            <w:r>
              <w:rPr>
                <w:rtl/>
                <w:lang w:bidi="fa-IR"/>
              </w:rPr>
              <w:t>أو بين مسحوب ليذبح بالعرى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3D" w:rsidRDefault="00361B3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3D" w:rsidRDefault="00F7698B" w:rsidP="00B74E5F">
            <w:pPr>
              <w:pStyle w:val="libPoem"/>
            </w:pPr>
            <w:r>
              <w:rPr>
                <w:rtl/>
                <w:lang w:bidi="fa-IR"/>
              </w:rPr>
              <w:t>أو بين مشهور وآخر موسر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3D" w:rsidTr="00B74E5F">
        <w:trPr>
          <w:trHeight w:val="350"/>
        </w:trPr>
        <w:tc>
          <w:tcPr>
            <w:tcW w:w="3920" w:type="dxa"/>
          </w:tcPr>
          <w:p w:rsidR="00361B3D" w:rsidRDefault="00F7698B" w:rsidP="00B74E5F">
            <w:pPr>
              <w:pStyle w:val="libPoem"/>
            </w:pPr>
            <w:r>
              <w:rPr>
                <w:rtl/>
                <w:lang w:bidi="fa-IR"/>
              </w:rPr>
              <w:t>أو بين من يكبو لثقل قيوده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3D" w:rsidRDefault="00361B3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3D" w:rsidRDefault="00F7698B" w:rsidP="00B74E5F">
            <w:pPr>
              <w:pStyle w:val="libPoem"/>
            </w:pPr>
            <w:r>
              <w:rPr>
                <w:rtl/>
                <w:lang w:bidi="fa-IR"/>
              </w:rPr>
              <w:t>أو بين مغلول اليدين معفر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3D" w:rsidTr="00B74E5F">
        <w:trPr>
          <w:trHeight w:val="350"/>
        </w:trPr>
        <w:tc>
          <w:tcPr>
            <w:tcW w:w="3920" w:type="dxa"/>
          </w:tcPr>
          <w:p w:rsidR="00361B3D" w:rsidRDefault="00C91126" w:rsidP="00B74E5F">
            <w:pPr>
              <w:pStyle w:val="libPoem"/>
            </w:pPr>
            <w:r>
              <w:rPr>
                <w:rtl/>
                <w:lang w:bidi="fa-IR"/>
              </w:rPr>
              <w:t>كم من أذى متهضم قد مسهم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B3D" w:rsidRDefault="00361B3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B3D" w:rsidRDefault="00C91126" w:rsidP="00B74E5F">
            <w:pPr>
              <w:pStyle w:val="libPoem"/>
            </w:pPr>
            <w:r>
              <w:rPr>
                <w:rtl/>
                <w:lang w:bidi="fa-IR"/>
              </w:rPr>
              <w:t>من ظالم باغ عليهم ومفتر</w:t>
            </w:r>
            <w:r w:rsidR="00361B3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أنّه قال لعليّ بن أبي طالب : (( يا عليّ , إنّ الله زوّجك ابنتي فاطمة الزّهراء وجعل صداقها الأرض , فمَن مشى عليها وكان مُبغضاً لها , كان مشيه على الأرض حراماً ولها في يوم القيامة شأن عظيم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إذا كان يوم القيامة , جاءت فاطمة في ل</w:t>
      </w:r>
      <w:r w:rsidR="00754EDF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مّة </w:t>
      </w:r>
      <w:r w:rsidR="00754EDF">
        <w:rPr>
          <w:rtl/>
          <w:lang w:bidi="fa-IR"/>
        </w:rPr>
        <w:t>من نساء أهل الجنّة , فيُقال لها</w:t>
      </w:r>
      <w:r>
        <w:rPr>
          <w:rtl/>
          <w:lang w:bidi="fa-IR"/>
        </w:rPr>
        <w:t>: يا فاطمة ادخلي الجنّة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فتقول : والله لا أدخل حتّى أنظر ما صُنع بولدي الحُسين من بعدي في دار الدُنيا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فيُقال لها : انظري في قلب القيامة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فتنظر يميناً وشمالاً فترى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وهو واقف ليس عليه رأس , فتصرخ صرخة عالية من حرقة قلبها , فتصرخ الملائكة لصرختها , وتقول : وا ولداه ! وا مهجة قلباه ! وا حسيناه !</w:t>
      </w:r>
    </w:p>
    <w:p w:rsidR="00754EDF" w:rsidRDefault="00754EDF" w:rsidP="00754EDF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754EDF">
      <w:pPr>
        <w:pStyle w:val="libFootnote0"/>
        <w:rPr>
          <w:lang w:bidi="fa-IR"/>
        </w:rPr>
      </w:pPr>
      <w:r w:rsidRPr="00754EDF">
        <w:rPr>
          <w:rtl/>
        </w:rPr>
        <w:t>(1)</w:t>
      </w:r>
      <w:r>
        <w:rPr>
          <w:rtl/>
          <w:lang w:bidi="fa-IR"/>
        </w:rPr>
        <w:t xml:space="preserve"> سورة المائدة / 56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قال : فلم يبق في ذلك </w:t>
      </w:r>
      <w:r w:rsidR="00754EDF">
        <w:rPr>
          <w:rtl/>
          <w:lang w:bidi="fa-IR"/>
        </w:rPr>
        <w:t>الموقف ملك ولا نبيّ ولا وصي إل</w:t>
      </w:r>
      <w:r w:rsidR="00754EDF">
        <w:rPr>
          <w:rFonts w:hint="cs"/>
          <w:rtl/>
          <w:lang w:bidi="fa-IR"/>
        </w:rPr>
        <w:t>ّ</w:t>
      </w:r>
      <w:r w:rsidR="00754EDF">
        <w:rPr>
          <w:rtl/>
          <w:lang w:bidi="fa-IR"/>
        </w:rPr>
        <w:t>ا</w:t>
      </w:r>
      <w:r>
        <w:rPr>
          <w:rtl/>
          <w:lang w:bidi="fa-IR"/>
        </w:rPr>
        <w:t xml:space="preserve"> وبكى لأجلها وحزن لحزنها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فعند ذلك يشتدّ غضب الله على أعداء الرّسول , فيأمر الله تعالى ناراً اسمها هبهب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قد أوقدوا عليها ألف عام حتّى اسودّت واظلمّت لا يدخلها روح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فيُقال لها : يا هبهب , التقطي قتلة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ومَن أعان على قتله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فتلتقطهم جميعاً واحداً بعد واحد , فإذا صاروا في حوصلتها , صهلت بهم وصهلوا بها وشهقت بهم وشهقوا بها واشتدّ عليهم العذاب الأليم , فيقولون : ربّنا لِمَ اوجبت علينا حرق النّار قبل عبدة الأصنام ؟ فيأتيهم الجواب : يا أشقياء , إنّ مَن علم ليس كمن لا يعلم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فذوقوا عذاب الهون بما كنتم تعملون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54EDF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754EDF" w:rsidRDefault="00754EDF" w:rsidP="00B74E5F">
            <w:pPr>
              <w:pStyle w:val="libPoem"/>
            </w:pPr>
            <w:r>
              <w:rPr>
                <w:rtl/>
                <w:lang w:bidi="fa-IR"/>
              </w:rPr>
              <w:t>لمصابهم تتزلزل الأطواد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4EDF" w:rsidRDefault="00754EDF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4EDF" w:rsidRDefault="00754EDF" w:rsidP="00B74E5F">
            <w:pPr>
              <w:pStyle w:val="libPoem"/>
            </w:pPr>
            <w:r>
              <w:rPr>
                <w:rtl/>
                <w:lang w:bidi="fa-IR"/>
              </w:rPr>
              <w:t>ولقتلهم تتفتت الأكباد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4EDF" w:rsidTr="00B74E5F">
        <w:trPr>
          <w:trHeight w:val="350"/>
        </w:trPr>
        <w:tc>
          <w:tcPr>
            <w:tcW w:w="3920" w:type="dxa"/>
          </w:tcPr>
          <w:p w:rsidR="00754EDF" w:rsidRDefault="007E7F50" w:rsidP="00B74E5F">
            <w:pPr>
              <w:pStyle w:val="libPoem"/>
            </w:pPr>
            <w:r>
              <w:rPr>
                <w:rtl/>
                <w:lang w:bidi="fa-IR"/>
              </w:rPr>
              <w:t>كل الرزايا بعد وقت حلولها</w:t>
            </w:r>
            <w:r w:rsidR="00754E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4EDF" w:rsidRDefault="00754EDF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4EDF" w:rsidRDefault="007E7F50" w:rsidP="00B74E5F">
            <w:pPr>
              <w:pStyle w:val="libPoem"/>
            </w:pPr>
            <w:r>
              <w:rPr>
                <w:rtl/>
                <w:lang w:bidi="fa-IR"/>
              </w:rPr>
              <w:t>تنسى ورزءهم الجليل يعاد</w:t>
            </w:r>
            <w:r w:rsidR="00754ED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سهل بن سعيد الشّهرزوري , قال : خرجت من شهرزوري أريد بيت المقدس , فصار خروجي أيّام قتل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فدخلت الشّام فرأيت ؛ الأبواب مفتحة والدّكاكين مُغلقة , والخيل مُسرجة , والأعلام منشورة والرّايات مشهورة , والنّاس أفواجاً امتلأت منهم السّكك والأسواق , وهُم في أحسن زينة يفرحون ويضحكون , فقلت لبعضهم : أظنّ حدث لكم عيد لا نعرفه ؟ قالوا : لا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فما بال النّاس كافّة فرحين مسرورين ؟ فقالوا : أغريب أنت أم لا عهد لك بالبلد ؟ قُلت : نعم ، فماذا ؟ قالوا : فُتح لأمير المُفسدين فتح عظيم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وما هذا الفتح ؟ قالوا : خرج عليه في أرض العراق خارجي فقتله والمنّة لله وله الحمد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ومَن هذا الخارجي ؟ قالوا : الحُسين بن عليّ بن أبي طالب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الحُسين ابن فاطمة بنت رسول الله ؟ قالوا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إنّا لله وإنّا إليه راجعون , وإنّ هذا الفرح والزّينة لقتل ابن بنت نبيّكم , وما كفاكم قتله حتّى سمّيتموه خارجياً ؟! فقالوا : يا هذا , أمسك عن هذا الكلام واحفظ نفسك ؛ فإنّه </w:t>
      </w:r>
      <w:r w:rsidR="00B3059C">
        <w:rPr>
          <w:rtl/>
          <w:lang w:bidi="fa-IR"/>
        </w:rPr>
        <w:t>ما من أحد يذكر الحُسين بخير إل</w:t>
      </w:r>
      <w:r w:rsidR="00B3059C">
        <w:rPr>
          <w:rFonts w:hint="cs"/>
          <w:rtl/>
          <w:lang w:bidi="fa-IR"/>
        </w:rPr>
        <w:t>ّ</w:t>
      </w:r>
      <w:r w:rsidR="00B3059C">
        <w:rPr>
          <w:rtl/>
          <w:lang w:bidi="fa-IR"/>
        </w:rPr>
        <w:t>ا</w:t>
      </w:r>
      <w:r>
        <w:rPr>
          <w:rtl/>
          <w:lang w:bidi="fa-IR"/>
        </w:rPr>
        <w:t xml:space="preserve"> ضُربت عنقه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فسكتّ عنهم باكياً حزيناً ، فرأيت باباً عظيماً قد دخلت فيه الأعلام والطّبول , فقالوا : الرّأس يدخل من هذا الباب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فوقفت هُناك , وكلّما تقدّموا بالرّأس , كان أشدّ لفرحهم وارتفعت أصواتهم , وإذا برأس الحُسين والنّور يسطع من فيه كنور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فلطمت على وجهي وقطعت أطماري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B3059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وعلا بكائي ونحيبي , وقُلت : وا حزناه للأبدان السّليبة النّازحة عن الأوطان المدفونة بلا أكفان ! وا حزناه على الخدّ التّريب والشّيب الخضيب ! يا رسول الله ! ليت عينيك ترى رأس الحُسين في دمشق يُطاف به في الأسواق , وبناتك مشهورات على النّياق مشقّقات الذّيول والأرياق , ينظر إليهم شرار الفسّاق , أين عليّ بن أبي طالب يراكم على هذا الحال ! ثمّ بكيت وبكى لبكائي كلّ مَن سمع منهم صوتي , وأكثرهم لا يلتفتون بي ؛ لكثرتهم وشدّة فرحهم واشتغالهم بسرورهم وارتفاع أصواتهم , وإذا بنسوة على الأقتاب بغير وطاء ولا ستر , وقائلة منهنّ تقول : وا مُحمّداه ! وا عليّاه ! وا حسناه ! لو رأيتم ما حلّ بنا من الأعداء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يا رسول الله ! بناتك اُسارى كأنّهن بعض أسارى اليهود والنّصارى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وهي تنوح بصوت شجيّ يقرح القلوب على الرّضيع الصّغير , وعلى الشّيخ الكبير المذبوح من القفا ومهتوك الخبا العريان بلا رداء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وا حزناه لما نالنا أهل البيت ! فعند الله نحتسب مصيبتنا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فتعلّقت بقائمة المحمل وناديت بأعلى الصّوت : السّلام عليكم يا آل بيت مُحمّد ورحمة الله وبركاته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وقد عرفت أنّها اُمّ كلثوم بنت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فقالت : مَن أنت أيّها الرّجل الذي لم يسلّم علينا أحد غيرك مُنذ قُتل أخي وسيّدي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؟ فقلت : يا سيّدتي ! أنا رجل من شهرزور اسمي سهل , رأيت جدّك مُحمّد ال</w:t>
      </w:r>
      <w:r w:rsidR="00B3059C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: يا سهل ! ألا ترى ما قد صُنع بنا ؟ أما والله لو عشنا في زمان لم يُر مُحمّد , ما صنع بنا أهله بعض هذا , قُتل والله أخي وسيّدي الحُسين , وسُبينا كما تُسبى العبيد والإماء , وحُملنا على الأقتاب بغير وطاء ولا ستر كما ترى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يا سيّدتي , يعزّ والله على جدّك وأبيك واُمّك وأخيك سبط نبي الهُدى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يا سهل ! اشفع لنا عند صاحب المحمل أن يتقدّم بالرّؤوس ؛ ليشتغل النّظّارة عنّا بها فقد خزينا من كثرة النّظر إلينا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حُبّاً وكرامة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ثمّ تقدّمت إليه وسألته بالله وبالغت معه , فانتهرني ولم يفعل ، قال سهل : وكان معي رفيق نصراني يُريد بيت المقدس وهو مُتقلد سيفاً تحت ثيابه , فكشف الله عن بصره , فسمع رأس الحُسين وهو يقرأ القُرآن ويقول : </w:t>
      </w:r>
      <w:r w:rsidRPr="00B3059C">
        <w:rPr>
          <w:rStyle w:val="libAlaemChar"/>
          <w:rtl/>
        </w:rPr>
        <w:t>(</w:t>
      </w:r>
      <w:r w:rsidRPr="00B3059C">
        <w:rPr>
          <w:rStyle w:val="libAieChar"/>
          <w:rtl/>
        </w:rPr>
        <w:t xml:space="preserve"> وَلاَ تَحْسَبَنَّ اللَّهَ غَافِلاً عَمَّا يَعْمَلُ الظَّالِمُونَ</w:t>
      </w:r>
      <w:r w:rsidR="00ED092B">
        <w:rPr>
          <w:rStyle w:val="libAieChar"/>
          <w:rtl/>
        </w:rPr>
        <w:t>.</w:t>
      </w:r>
      <w:r w:rsidRPr="00B3059C">
        <w:rPr>
          <w:rStyle w:val="libAieChar"/>
          <w:rtl/>
        </w:rPr>
        <w:t xml:space="preserve">.. </w:t>
      </w:r>
      <w:r w:rsidRPr="00B3059C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فقد أدركته السّع</w:t>
      </w:r>
      <w:r w:rsidR="00B244AE">
        <w:rPr>
          <w:rtl/>
          <w:lang w:bidi="fa-IR"/>
        </w:rPr>
        <w:t>ادة , فقال : أشهد أن لا إله إل</w:t>
      </w:r>
      <w:r w:rsidR="00B244AE">
        <w:rPr>
          <w:rFonts w:hint="cs"/>
          <w:rtl/>
          <w:lang w:bidi="fa-IR"/>
        </w:rPr>
        <w:t>ّ</w:t>
      </w:r>
      <w:r w:rsidR="00B244AE">
        <w:rPr>
          <w:rtl/>
          <w:lang w:bidi="fa-IR"/>
        </w:rPr>
        <w:t>ا</w:t>
      </w:r>
      <w:r>
        <w:rPr>
          <w:rtl/>
          <w:lang w:bidi="fa-IR"/>
        </w:rPr>
        <w:t xml:space="preserve"> الله وحده لا شريك له , وأنّ مُحمّداً عبده ورسوله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انقضى سيفه وشدّ به على القوم وهو يبكي , وجعل يضرب فيهم فقتل منهم جماعة كثيرة , ثمّ تكاثروا </w:t>
      </w:r>
      <w:r w:rsidRPr="00B244AE">
        <w:rPr>
          <w:rtl/>
        </w:rPr>
        <w:t xml:space="preserve">عليه فقتلوه </w:t>
      </w:r>
      <w:r w:rsidR="00A52983" w:rsidRPr="00B244AE">
        <w:rPr>
          <w:rtl/>
        </w:rPr>
        <w:t>رحمه‌</w:t>
      </w:r>
      <w:r w:rsidR="00B244AE">
        <w:rPr>
          <w:rFonts w:hint="cs"/>
          <w:rtl/>
        </w:rPr>
        <w:t xml:space="preserve"> </w:t>
      </w:r>
      <w:r w:rsidR="00A52983" w:rsidRPr="00B244AE">
        <w:rPr>
          <w:rtl/>
        </w:rPr>
        <w:t>الله</w:t>
      </w:r>
      <w:r w:rsidRPr="00B244AE">
        <w:rPr>
          <w:rtl/>
        </w:rPr>
        <w:t xml:space="preserve"> ، فقالت</w:t>
      </w:r>
      <w:r>
        <w:rPr>
          <w:rtl/>
          <w:lang w:bidi="fa-IR"/>
        </w:rPr>
        <w:t xml:space="preserve"> اُمّ كلثوم : ما هذه</w:t>
      </w:r>
    </w:p>
    <w:p w:rsidR="00B244AE" w:rsidRDefault="00B244AE" w:rsidP="00B244AE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B244AE">
      <w:pPr>
        <w:pStyle w:val="libFootnote0"/>
        <w:rPr>
          <w:lang w:bidi="fa-IR"/>
        </w:rPr>
      </w:pPr>
      <w:r w:rsidRPr="00B244AE">
        <w:rPr>
          <w:rtl/>
        </w:rPr>
        <w:t>(1)</w:t>
      </w:r>
      <w:r>
        <w:rPr>
          <w:rtl/>
          <w:lang w:bidi="fa-IR"/>
        </w:rPr>
        <w:t xml:space="preserve"> سورة إبراهيم / 42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B244A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الصّيحة ؟ فحكيت لها الحكاية , فقالت : وا عجباه ! النّصارى يحتشمون لدين الإسلام , واُمّة مُحمّد الذين يزعمون أنّهم على دين مُحمّد , يقتلون أولاده ويسبون حريمه , ولكن العاقبة للمتقين : </w:t>
      </w:r>
      <w:r w:rsidRPr="00BB716D">
        <w:rPr>
          <w:rStyle w:val="libAlaemChar"/>
          <w:rtl/>
        </w:rPr>
        <w:t>(</w:t>
      </w:r>
      <w:r w:rsidRPr="00BB716D">
        <w:rPr>
          <w:rStyle w:val="libAieChar"/>
          <w:rtl/>
        </w:rPr>
        <w:t xml:space="preserve"> وَمَا ظَلَمُونَا وَلَكِنْ كَانُوا أَنفُسَهُمْ يَظْلِمُونَ </w:t>
      </w:r>
      <w:r w:rsidRPr="00BB716D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ولقد عجبت لتلك الأطواد كيف لا تتزلزل , وكذلك النّادي كيف لا ينخسف ويتحوّل , ولكن أرتفع موجود اللطف من بين أظهرهم وهم لا يعلمون : </w:t>
      </w:r>
      <w:r w:rsidRPr="00BB716D">
        <w:rPr>
          <w:rStyle w:val="libAlaemChar"/>
          <w:rtl/>
        </w:rPr>
        <w:t>(</w:t>
      </w:r>
      <w:r w:rsidRPr="00BB716D">
        <w:rPr>
          <w:rStyle w:val="libAieChar"/>
          <w:rtl/>
        </w:rPr>
        <w:t xml:space="preserve"> وَسَيَعْلَمُ الَّذِينَ ظَلَمُوا أَيَّ مُنقَلَبٍ يَنقَلِبُونَ </w:t>
      </w:r>
      <w:r w:rsidRPr="00BB716D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B716D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BB716D" w:rsidRDefault="00BB716D" w:rsidP="00B74E5F">
            <w:pPr>
              <w:pStyle w:val="libPoem"/>
            </w:pPr>
            <w:r>
              <w:rPr>
                <w:rtl/>
                <w:lang w:bidi="fa-IR"/>
              </w:rPr>
              <w:t>يا أمة السوء لم تجازوا رسول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B716D" w:rsidRDefault="00BB716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B716D" w:rsidRDefault="00BB716D" w:rsidP="00B74E5F">
            <w:pPr>
              <w:pStyle w:val="libPoem"/>
            </w:pPr>
            <w:r>
              <w:rPr>
                <w:rtl/>
                <w:lang w:bidi="fa-IR"/>
              </w:rPr>
              <w:t>فيكم إذ لم يزل متعوبا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16D" w:rsidTr="00B74E5F">
        <w:trPr>
          <w:trHeight w:val="350"/>
        </w:trPr>
        <w:tc>
          <w:tcPr>
            <w:tcW w:w="3920" w:type="dxa"/>
          </w:tcPr>
          <w:p w:rsidR="00BB716D" w:rsidRDefault="00BB716D" w:rsidP="00B74E5F">
            <w:pPr>
              <w:pStyle w:val="libPoem"/>
            </w:pPr>
            <w:r>
              <w:rPr>
                <w:rtl/>
                <w:lang w:bidi="fa-IR"/>
              </w:rPr>
              <w:t>كل يوم تهتكون حريماً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716D" w:rsidRDefault="00BB716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716D" w:rsidRDefault="00BB716D" w:rsidP="00B74E5F">
            <w:pPr>
              <w:pStyle w:val="libPoem"/>
            </w:pPr>
            <w:r>
              <w:rPr>
                <w:rtl/>
                <w:lang w:bidi="fa-IR"/>
              </w:rPr>
              <w:t>من بنيه وتقتلون حبيبا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16D" w:rsidTr="00B74E5F">
        <w:trPr>
          <w:trHeight w:val="350"/>
        </w:trPr>
        <w:tc>
          <w:tcPr>
            <w:tcW w:w="3920" w:type="dxa"/>
          </w:tcPr>
          <w:p w:rsidR="00BB716D" w:rsidRDefault="00BB716D" w:rsidP="00B74E5F">
            <w:pPr>
              <w:pStyle w:val="libPoem"/>
            </w:pPr>
            <w:r>
              <w:rPr>
                <w:rtl/>
                <w:lang w:bidi="fa-IR"/>
              </w:rPr>
              <w:t>كيف تلقونه شفيعاً وترجون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716D" w:rsidRDefault="00BB716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716D" w:rsidRDefault="00BB716D" w:rsidP="00B74E5F">
            <w:pPr>
              <w:pStyle w:val="libPoem"/>
            </w:pPr>
            <w:r>
              <w:rPr>
                <w:rtl/>
                <w:lang w:bidi="fa-IR"/>
              </w:rPr>
              <w:t>غدا أن يزيل عنكم كروبا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16D" w:rsidTr="00B74E5F">
        <w:trPr>
          <w:trHeight w:val="350"/>
        </w:trPr>
        <w:tc>
          <w:tcPr>
            <w:tcW w:w="3920" w:type="dxa"/>
          </w:tcPr>
          <w:p w:rsidR="00BB716D" w:rsidRDefault="00BB716D" w:rsidP="00B74E5F">
            <w:pPr>
              <w:pStyle w:val="libPoem"/>
            </w:pPr>
            <w:r>
              <w:rPr>
                <w:rtl/>
                <w:lang w:bidi="fa-IR"/>
              </w:rPr>
              <w:t>لا وربي ينال وذاك سوى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716D" w:rsidRDefault="00BB716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716D" w:rsidRDefault="00BB716D" w:rsidP="00B74E5F">
            <w:pPr>
              <w:pStyle w:val="libPoem"/>
            </w:pPr>
            <w:r>
              <w:rPr>
                <w:rtl/>
                <w:lang w:bidi="fa-IR"/>
              </w:rPr>
              <w:t>من كان مولاهم موال منيبا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أنّ موسى بن عمران رآه إسرائيلي مستعجلاً , وقد كسته الصّفرة واعترى بدنه الضّعف وحكم بفرائصه الرّجف , وقد اقشعرّ جسمه وغارت عيناه ونحف ؛ لأنّه كان إذا دعاه ربّه للمُناجاة يصير عليه ذلك من خيفة الله تعالى , فعرفه إسرائيلي وهو ممّن آمن به , فقال له : يا نبي الله , أذنبت ذنباً عظيماً , فاسأل ربّك أن يعفو عنّي فأنعم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وسار , فلمّا ناجى ربّه , قال له : يا ربّ العالمين , أسألك وأنت العالم قبل نطقي 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تعالى : (( يا موسى , ما تسألني أعطيك وما تريد أبلغك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ربّي , إنّ فلاناً عبدك إسرائيلي أذنب ذنباً ويسألك العفو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يا موسى , اعفو عمّن استغفرني إلاّ قاتل الحُسين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موسى : يا ربّ , مَن الحُسين ؟ قال له : (( الذي مرّ ذكره عليك بجانب الطّور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ربّ , ومَن يقتله ؟ قال : (( يقتله اُمّة جدّه الباغية الطّاغية في أرض كربلاء , وتنفر فرسه وتحمحم وتصهل وتقول في صهيلها : الظّليمة الظّليمة من اُمّة قتلت ابن بنت نبيّها , فيبقى مُلقى على الرّمال من غير غسل ولا كفن , ويُنهب رحله وتُسبى نساءه في البلدان , ويُقتل ناصروه وتُشهر رؤوسهم مع رأسه على أطراف الرّماح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يا موسى , صغيرهم يميته العطش وكبيرهم جلده منكمش , يستغيثون ولا ناصر , ويستجيرون ولا خافر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فبكى موسى وقال : يا ربّ , ما لقاتليه من العذاب ؟ قال : (( يا موسى , عذاب يستغيث منه أهل النّار بالنّار , لا تنالهم رحمتي ولا شفاعة جدّه , ولو لم تكن كرامة له لخسفت</w:t>
      </w:r>
    </w:p>
    <w:p w:rsidR="00A15267" w:rsidRDefault="00A15267" w:rsidP="00A1526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A15267">
      <w:pPr>
        <w:pStyle w:val="libFootnote0"/>
        <w:rPr>
          <w:lang w:bidi="fa-IR"/>
        </w:rPr>
      </w:pPr>
      <w:r w:rsidRPr="00A15267">
        <w:rPr>
          <w:rtl/>
        </w:rPr>
        <w:t>(1)</w:t>
      </w:r>
      <w:r>
        <w:rPr>
          <w:rtl/>
          <w:lang w:bidi="fa-IR"/>
        </w:rPr>
        <w:t xml:space="preserve"> سورة البقرة / 57</w:t>
      </w:r>
      <w:r w:rsidR="00ED092B">
        <w:rPr>
          <w:rtl/>
          <w:lang w:bidi="fa-IR"/>
        </w:rPr>
        <w:t>.</w:t>
      </w:r>
    </w:p>
    <w:p w:rsidR="001E6529" w:rsidRDefault="001E6529" w:rsidP="00A15267">
      <w:pPr>
        <w:pStyle w:val="libFootnote0"/>
        <w:rPr>
          <w:lang w:bidi="fa-IR"/>
        </w:rPr>
      </w:pPr>
      <w:r w:rsidRPr="00A15267">
        <w:rPr>
          <w:rtl/>
        </w:rPr>
        <w:t>(2)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BB0B6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بهم الأرض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موسى : برئت إليك اللّهمّ منهم وممّن رضي بفعالهم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سبحانه : (( يا موسى , كتبت رحمة لتابعيه من عبادي , واعلم أنّه من بكى عليه وأبكى أو تباكى , حرمت جسده على النّار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B0B6D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BB0B6D" w:rsidRDefault="00BB0B6D" w:rsidP="00B74E5F">
            <w:pPr>
              <w:pStyle w:val="libPoem"/>
            </w:pPr>
            <w:r>
              <w:rPr>
                <w:rtl/>
                <w:lang w:bidi="fa-IR"/>
              </w:rPr>
              <w:t>بني أمية مات الدين عندكم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B0B6D" w:rsidRDefault="00BB0B6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B0B6D" w:rsidRDefault="00BB0B6D" w:rsidP="00B74E5F">
            <w:pPr>
              <w:pStyle w:val="libPoem"/>
            </w:pPr>
            <w:r>
              <w:rPr>
                <w:rtl/>
                <w:lang w:bidi="fa-IR"/>
              </w:rPr>
              <w:t>وأصبح الحق قد وارته أكفان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B6D" w:rsidTr="00B74E5F">
        <w:trPr>
          <w:trHeight w:val="350"/>
        </w:trPr>
        <w:tc>
          <w:tcPr>
            <w:tcW w:w="3920" w:type="dxa"/>
          </w:tcPr>
          <w:p w:rsidR="00BB0B6D" w:rsidRDefault="00BB0B6D" w:rsidP="00B74E5F">
            <w:pPr>
              <w:pStyle w:val="libPoem"/>
            </w:pPr>
            <w:r>
              <w:rPr>
                <w:rtl/>
                <w:lang w:bidi="fa-IR"/>
              </w:rPr>
              <w:t>أضحت منازل آل السبط مقفرة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0B6D" w:rsidRDefault="00BB0B6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0B6D" w:rsidRDefault="00BB0B6D" w:rsidP="00B74E5F">
            <w:pPr>
              <w:pStyle w:val="libPoem"/>
            </w:pPr>
            <w:r>
              <w:rPr>
                <w:rtl/>
                <w:lang w:bidi="fa-IR"/>
              </w:rPr>
              <w:t>من الأنيس وما فيهن سكان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B6D" w:rsidTr="00B74E5F">
        <w:trPr>
          <w:trHeight w:val="350"/>
        </w:trPr>
        <w:tc>
          <w:tcPr>
            <w:tcW w:w="3920" w:type="dxa"/>
          </w:tcPr>
          <w:p w:rsidR="00BB0B6D" w:rsidRDefault="00D67871" w:rsidP="00B74E5F">
            <w:pPr>
              <w:pStyle w:val="libPoem"/>
            </w:pPr>
            <w:r>
              <w:rPr>
                <w:rtl/>
                <w:lang w:bidi="fa-IR"/>
              </w:rPr>
              <w:t>باهوا بمقتله ظلماً وقد هدمت</w:t>
            </w:r>
            <w:r w:rsidR="00BB0B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0B6D" w:rsidRDefault="00BB0B6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0B6D" w:rsidRDefault="00D67871" w:rsidP="00B74E5F">
            <w:pPr>
              <w:pStyle w:val="libPoem"/>
            </w:pPr>
            <w:r>
              <w:rPr>
                <w:rtl/>
                <w:lang w:bidi="fa-IR"/>
              </w:rPr>
              <w:t>لفقده من ذوي الإسلام أركان</w:t>
            </w:r>
            <w:r w:rsidR="00BB0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B6D" w:rsidTr="00B74E5F">
        <w:trPr>
          <w:trHeight w:val="350"/>
        </w:trPr>
        <w:tc>
          <w:tcPr>
            <w:tcW w:w="3920" w:type="dxa"/>
          </w:tcPr>
          <w:p w:rsidR="00BB0B6D" w:rsidRDefault="00D67871" w:rsidP="00B74E5F">
            <w:pPr>
              <w:pStyle w:val="libPoem"/>
            </w:pPr>
            <w:r>
              <w:rPr>
                <w:rtl/>
                <w:lang w:bidi="fa-IR"/>
              </w:rPr>
              <w:t>رزية عمت الدُنيا وساكنها</w:t>
            </w:r>
            <w:r w:rsidR="00BB0B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B0B6D" w:rsidRDefault="00BB0B6D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B0B6D" w:rsidRDefault="00D67871" w:rsidP="00B74E5F">
            <w:pPr>
              <w:pStyle w:val="libPoem"/>
            </w:pPr>
            <w:r>
              <w:rPr>
                <w:rtl/>
                <w:lang w:bidi="fa-IR"/>
              </w:rPr>
              <w:t>فالدمع في أعين الباكين هتان</w:t>
            </w:r>
            <w:r w:rsidR="00BB0B6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قيل : افتخر إسرافيل على جبرائيل , فقال : إنّي من حملة العرش وصاحب الصّور والنّفخة , وأنا أقرب الملائكة إلى حضرة الجلال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جبرائيل : أنا خير منك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لماذا ؟ قال : أنا أمين الله على وحيه , وصاحب الكسوف والخسوف والزّلازل والرّسائل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فاختصما إلى الله تعالى , فأوحى إليهما : (( أن اسكتا , فوعزّتي وجلالي , لقد خلقت مَن هو خير منكما , انظرا إلى ساق العرش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فنظروا </w:t>
      </w:r>
      <w:r w:rsidR="00404CA5">
        <w:rPr>
          <w:rtl/>
          <w:lang w:bidi="fa-IR"/>
        </w:rPr>
        <w:t>وإذا على ساق العرش : لا إله إل</w:t>
      </w:r>
      <w:r w:rsidR="00404CA5">
        <w:rPr>
          <w:rFonts w:hint="cs"/>
          <w:rtl/>
          <w:lang w:bidi="fa-IR"/>
        </w:rPr>
        <w:t>ّ</w:t>
      </w:r>
      <w:r w:rsidR="00404CA5">
        <w:rPr>
          <w:rtl/>
          <w:lang w:bidi="fa-IR"/>
        </w:rPr>
        <w:t>ا</w:t>
      </w:r>
      <w:r>
        <w:rPr>
          <w:rtl/>
          <w:lang w:bidi="fa-IR"/>
        </w:rPr>
        <w:t xml:space="preserve"> الله مُحمّد رسول الله , عليّ وفاطمة والحسن والحُسين خير خلق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</w:t>
      </w:r>
      <w:r w:rsidR="00404CA5">
        <w:rPr>
          <w:rtl/>
          <w:lang w:bidi="fa-IR"/>
        </w:rPr>
        <w:t>قال جبرائيل : بحقّهم عليك , إل</w:t>
      </w:r>
      <w:r w:rsidR="00404CA5">
        <w:rPr>
          <w:rFonts w:hint="cs"/>
          <w:rtl/>
          <w:lang w:bidi="fa-IR"/>
        </w:rPr>
        <w:t>ّ</w:t>
      </w:r>
      <w:r w:rsidR="00404CA5">
        <w:rPr>
          <w:rtl/>
          <w:lang w:bidi="fa-IR"/>
        </w:rPr>
        <w:t>ا ما جعلتني خادماً لهم</w:t>
      </w:r>
      <w:r>
        <w:rPr>
          <w:rtl/>
          <w:lang w:bidi="fa-IR"/>
        </w:rPr>
        <w:t>. فقال : (( لك ذلك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فافتخر جبرائيل على الملائكة أجمع لمّا صار خادماً لهم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مَن مثلي وأنا خادم آل مُحمّد ؟ فانكسرت الملائكة أن يفاخروه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فتفكّروا أيّها الأعلام وتأمّلوا في هذا الإمام , وانظروا إلى ما فعل به القوم اللئام , وإلى صبره على التّجرّع والغصص والآلام , وتجرّع كؤوس الحمام , ولقد فاق على جدّه إبراهيم في هذا المقام العظيم ؛ لأنّ إبراهيم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ابتلي في نفسه لا غير حين اُلقي في النّار , والحُسين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صُرع حوله بنوه وبنو أبيه الأطهار ، واغتصبوا نفسه أيضاً , فقابل الجميع بالإستغفار والرّضا والإصطبار , فهذا مرام لم ي</w:t>
      </w:r>
      <w:r w:rsidR="00404CA5">
        <w:rPr>
          <w:rtl/>
          <w:lang w:bidi="fa-IR"/>
        </w:rPr>
        <w:t>صل قبله ولا بعده أحداً إليه إل</w:t>
      </w:r>
      <w:r w:rsidR="00404CA5">
        <w:rPr>
          <w:rFonts w:hint="cs"/>
          <w:rtl/>
          <w:lang w:bidi="fa-IR"/>
        </w:rPr>
        <w:t>ّ</w:t>
      </w:r>
      <w:r w:rsidR="00404CA5">
        <w:rPr>
          <w:rtl/>
          <w:lang w:bidi="fa-IR"/>
        </w:rPr>
        <w:t>ا</w:t>
      </w:r>
      <w:r>
        <w:rPr>
          <w:rtl/>
          <w:lang w:bidi="fa-IR"/>
        </w:rPr>
        <w:t xml:space="preserve"> هو صلوات الله وسلامه عليه ، نعم قد زاد على هذا المقام أبوه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وذلك أنّ النّبي (ص) ل</w:t>
      </w:r>
      <w:r w:rsidR="00404CA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أدركته الوفاة وكان رأسه الشّريف في حجر عليّ (ع) , بكى , فقال له : (( ما يبكيك يا أخي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فقال(ع) : (( يا سيّدي , كنت وقد وعدتني بالشّهادة وأنت مُعافى , وقد كنت أرجو أن اُقتل بين يديك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فقال(ص) : (( ابشر فإنّها من ورائك , فكيف صبرك إذاً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يا رسول الله , ليس ذاك موطن الصّبر , وإنّما هو موطن الشّكر ))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فقد جعل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موطن الشّهادة موطن الصّبر , وعليّ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جعلها موطن البُشر</w:t>
      </w:r>
      <w:r w:rsidR="008A1D44">
        <w:rPr>
          <w:rtl/>
          <w:lang w:bidi="fa-IR"/>
        </w:rPr>
        <w:t>ى والشّكر , والصّبر لا يكون إل</w:t>
      </w:r>
      <w:r w:rsidR="008A1D44">
        <w:rPr>
          <w:rFonts w:hint="cs"/>
          <w:rtl/>
          <w:lang w:bidi="fa-IR"/>
        </w:rPr>
        <w:t>ّ</w:t>
      </w:r>
      <w:r w:rsidR="008A1D44">
        <w:rPr>
          <w:rtl/>
          <w:lang w:bidi="fa-IR"/>
        </w:rPr>
        <w:t>ا</w:t>
      </w:r>
      <w:r>
        <w:rPr>
          <w:rtl/>
          <w:lang w:bidi="fa-IR"/>
        </w:rPr>
        <w:t xml:space="preserve"> عن </w:t>
      </w:r>
      <w:r w:rsidR="008A1D44">
        <w:rPr>
          <w:rtl/>
          <w:lang w:bidi="fa-IR"/>
        </w:rPr>
        <w:t>أمر مكروه , والشّكر لا يكون إل</w:t>
      </w:r>
      <w:r w:rsidR="008A1D44">
        <w:rPr>
          <w:rFonts w:hint="cs"/>
          <w:rtl/>
          <w:lang w:bidi="fa-IR"/>
        </w:rPr>
        <w:t>ّ</w:t>
      </w:r>
      <w:r w:rsidR="008A1D44">
        <w:rPr>
          <w:rtl/>
          <w:lang w:bidi="fa-IR"/>
        </w:rPr>
        <w:t>ا</w:t>
      </w:r>
      <w:r>
        <w:rPr>
          <w:rtl/>
          <w:lang w:bidi="fa-IR"/>
        </w:rPr>
        <w:t xml:space="preserve"> عن أمر محبوب , والفرق بين هذين الموطنين العظيمين , كالفرق بين هذين الإمامين الكريمين ، فعلى الأطائب من أهل بيت الرّسول فليبك الباكون , وإيّاهم فليندب النّادبون , ولمثلهم تذرف الدّموع من العيون , أو لا تكونون كبعض مادحيهم حيث عرته الأحزان وتتابعت عليه الأشجان , فنظم وقال فيهم :</w:t>
      </w:r>
    </w:p>
    <w:p w:rsidR="00C54F79" w:rsidRDefault="001E6529" w:rsidP="008A1D44">
      <w:pPr>
        <w:pStyle w:val="libCenter"/>
        <w:rPr>
          <w:lang w:bidi="fa-IR"/>
        </w:rPr>
      </w:pPr>
      <w:r>
        <w:rPr>
          <w:rtl/>
          <w:lang w:bidi="fa-IR"/>
        </w:rPr>
        <w:t xml:space="preserve">القصيدة للشيخ مغامس </w:t>
      </w:r>
      <w:r w:rsidRPr="008A1D44">
        <w:rPr>
          <w:rtl/>
        </w:rPr>
        <w:t>(</w:t>
      </w:r>
      <w:r w:rsidR="00A52983" w:rsidRPr="008A1D44">
        <w:rPr>
          <w:rtl/>
        </w:rPr>
        <w:t>رحمه</w:t>
      </w:r>
      <w:r w:rsidR="008A1D44">
        <w:rPr>
          <w:rFonts w:hint="cs"/>
          <w:rtl/>
        </w:rPr>
        <w:t xml:space="preserve"> </w:t>
      </w:r>
      <w:r w:rsidR="00A52983" w:rsidRPr="008A1D44">
        <w:rPr>
          <w:rtl/>
        </w:rPr>
        <w:t>‌الله</w:t>
      </w:r>
      <w:r w:rsidRPr="008A1D44">
        <w:rPr>
          <w:rtl/>
        </w:rPr>
        <w:t xml:space="preserve"> تعالى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A1D44" w:rsidTr="006E0D73">
        <w:trPr>
          <w:trHeight w:val="350"/>
        </w:trPr>
        <w:tc>
          <w:tcPr>
            <w:tcW w:w="4219" w:type="dxa"/>
            <w:shd w:val="clear" w:color="auto" w:fill="auto"/>
          </w:tcPr>
          <w:p w:rsidR="008A1D44" w:rsidRDefault="008A1D44" w:rsidP="00B74E5F">
            <w:pPr>
              <w:pStyle w:val="libPoem"/>
            </w:pPr>
            <w:r>
              <w:rPr>
                <w:rtl/>
                <w:lang w:bidi="fa-IR"/>
              </w:rPr>
              <w:t>كيف السلو والخطوب تنوب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A1D44" w:rsidRDefault="008A1D44" w:rsidP="00B74E5F">
            <w:pPr>
              <w:pStyle w:val="libPoem"/>
            </w:pPr>
            <w:r>
              <w:rPr>
                <w:rtl/>
                <w:lang w:bidi="fa-IR"/>
              </w:rPr>
              <w:t>ومصائب الدُنيا عليك تصوب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rPr>
          <w:trHeight w:val="350"/>
        </w:trPr>
        <w:tc>
          <w:tcPr>
            <w:tcW w:w="4219" w:type="dxa"/>
          </w:tcPr>
          <w:p w:rsidR="008A1D44" w:rsidRDefault="008A1D44" w:rsidP="00B74E5F">
            <w:pPr>
              <w:pStyle w:val="libPoem"/>
            </w:pPr>
            <w:r>
              <w:rPr>
                <w:rtl/>
                <w:lang w:bidi="fa-IR"/>
              </w:rPr>
              <w:t>إن البقاء على اختلاف طبائع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8A1D44" w:rsidP="00B74E5F">
            <w:pPr>
              <w:pStyle w:val="libPoem"/>
            </w:pPr>
            <w:r>
              <w:rPr>
                <w:rtl/>
                <w:lang w:bidi="fa-IR"/>
              </w:rPr>
              <w:t>ورجاي أن ينجو الفتى لعجيب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rPr>
          <w:trHeight w:val="350"/>
        </w:trPr>
        <w:tc>
          <w:tcPr>
            <w:tcW w:w="4219" w:type="dxa"/>
          </w:tcPr>
          <w:p w:rsidR="008A1D44" w:rsidRDefault="00AA308D" w:rsidP="00B74E5F">
            <w:pPr>
              <w:pStyle w:val="libPoem"/>
            </w:pPr>
            <w:r>
              <w:rPr>
                <w:rtl/>
                <w:lang w:bidi="fa-IR"/>
              </w:rPr>
              <w:t>والدهر أطوار وليس لأهله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AA308D" w:rsidP="00B74E5F">
            <w:pPr>
              <w:pStyle w:val="libPoem"/>
            </w:pPr>
            <w:r>
              <w:rPr>
                <w:rtl/>
                <w:lang w:bidi="fa-IR"/>
              </w:rPr>
              <w:t>إن فكروا في حالتيه نصيب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rPr>
          <w:trHeight w:val="350"/>
        </w:trPr>
        <w:tc>
          <w:tcPr>
            <w:tcW w:w="4219" w:type="dxa"/>
          </w:tcPr>
          <w:p w:rsidR="008A1D44" w:rsidRDefault="00DE7F9F" w:rsidP="00B74E5F">
            <w:pPr>
              <w:pStyle w:val="libPoem"/>
            </w:pPr>
            <w:r>
              <w:rPr>
                <w:rtl/>
                <w:lang w:bidi="fa-IR"/>
              </w:rPr>
              <w:t>ليس اللبيب من استقر بعيشه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DE7F9F" w:rsidP="00B74E5F">
            <w:pPr>
              <w:pStyle w:val="libPoem"/>
            </w:pPr>
            <w:r>
              <w:rPr>
                <w:rtl/>
                <w:lang w:bidi="fa-IR"/>
              </w:rPr>
              <w:t>إن المفكر في الأمور لبيب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rPr>
          <w:trHeight w:val="350"/>
        </w:trPr>
        <w:tc>
          <w:tcPr>
            <w:tcW w:w="4219" w:type="dxa"/>
          </w:tcPr>
          <w:p w:rsidR="008A1D44" w:rsidRDefault="00EF7B3A" w:rsidP="00B74E5F">
            <w:pPr>
              <w:pStyle w:val="libPoem"/>
            </w:pPr>
            <w:r>
              <w:rPr>
                <w:rtl/>
                <w:lang w:bidi="fa-IR"/>
              </w:rPr>
              <w:t>يا غافلاً والموت ليس بغافل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EF7B3A" w:rsidP="00B74E5F">
            <w:pPr>
              <w:pStyle w:val="libPoem"/>
            </w:pPr>
            <w:r>
              <w:rPr>
                <w:rtl/>
                <w:lang w:bidi="fa-IR"/>
              </w:rPr>
              <w:t>عش ما تشاء فإنك المطلوب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AD41AE" w:rsidP="00B74E5F">
            <w:pPr>
              <w:pStyle w:val="libPoem"/>
            </w:pPr>
            <w:r>
              <w:rPr>
                <w:rtl/>
                <w:lang w:bidi="fa-IR"/>
              </w:rPr>
              <w:t>أبرزت لهوك إذ زمانك مقبل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AD41AE" w:rsidP="00B74E5F">
            <w:pPr>
              <w:pStyle w:val="libPoem"/>
            </w:pPr>
            <w:r>
              <w:rPr>
                <w:rtl/>
                <w:lang w:bidi="fa-IR"/>
              </w:rPr>
              <w:t>زاه وإذ غصن الشباب رطيب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5A67C7" w:rsidP="00B74E5F">
            <w:pPr>
              <w:pStyle w:val="libPoem"/>
            </w:pPr>
            <w:r>
              <w:rPr>
                <w:rtl/>
                <w:lang w:bidi="fa-IR"/>
              </w:rPr>
              <w:t>فمن النصير من الخطوب إذ أتت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5A67C7" w:rsidP="00B74E5F">
            <w:pPr>
              <w:pStyle w:val="libPoem"/>
            </w:pPr>
            <w:r>
              <w:rPr>
                <w:rtl/>
                <w:lang w:bidi="fa-IR"/>
              </w:rPr>
              <w:t>وعلا على شرخ الشباب مشيب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ED2D85" w:rsidP="00B74E5F">
            <w:pPr>
              <w:pStyle w:val="libPoem"/>
            </w:pPr>
            <w:r>
              <w:rPr>
                <w:rtl/>
                <w:lang w:bidi="fa-IR"/>
              </w:rPr>
              <w:t>عمل الفتى من علمه مكتوبة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ED2D85" w:rsidP="00B74E5F">
            <w:pPr>
              <w:pStyle w:val="libPoem"/>
            </w:pPr>
            <w:r>
              <w:rPr>
                <w:rtl/>
                <w:lang w:bidi="fa-IR"/>
              </w:rPr>
              <w:t>حتّى الممات وعمره مكتوب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ED2D85" w:rsidP="00B74E5F">
            <w:pPr>
              <w:pStyle w:val="libPoem"/>
            </w:pPr>
            <w:r>
              <w:rPr>
                <w:rtl/>
                <w:lang w:bidi="fa-IR"/>
              </w:rPr>
              <w:t>فتراه يكدح في المعاش ورزقه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ED2D85" w:rsidP="00B74E5F">
            <w:pPr>
              <w:pStyle w:val="libPoem"/>
            </w:pPr>
            <w:r>
              <w:rPr>
                <w:rtl/>
                <w:lang w:bidi="fa-IR"/>
              </w:rPr>
              <w:t>في الكائنات مقدر محسوب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ED2D85" w:rsidP="00B74E5F">
            <w:pPr>
              <w:pStyle w:val="libPoem"/>
            </w:pPr>
            <w:r>
              <w:rPr>
                <w:rtl/>
                <w:lang w:bidi="fa-IR"/>
              </w:rPr>
              <w:t>إن الليالي لا تزال مجدة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ED2D85" w:rsidP="00B74E5F">
            <w:pPr>
              <w:pStyle w:val="libPoem"/>
            </w:pPr>
            <w:r>
              <w:rPr>
                <w:rtl/>
                <w:lang w:bidi="fa-IR"/>
              </w:rPr>
              <w:t>في الخلق أحداث لها وخطوب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731EF1" w:rsidP="00B74E5F">
            <w:pPr>
              <w:pStyle w:val="libPoem"/>
            </w:pPr>
            <w:r>
              <w:rPr>
                <w:rtl/>
                <w:lang w:bidi="fa-IR"/>
              </w:rPr>
              <w:t>من سر فيها ساءه من صرفها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731EF1" w:rsidP="00B74E5F">
            <w:pPr>
              <w:pStyle w:val="libPoem"/>
            </w:pPr>
            <w:r>
              <w:rPr>
                <w:rtl/>
                <w:lang w:bidi="fa-IR"/>
              </w:rPr>
              <w:t>ريب له طول الزمان قريب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731EF1" w:rsidP="00B74E5F">
            <w:pPr>
              <w:pStyle w:val="libPoem"/>
            </w:pPr>
            <w:r>
              <w:rPr>
                <w:rtl/>
                <w:lang w:bidi="fa-IR"/>
              </w:rPr>
              <w:t>عصفت بخير الخلق آل مُحمّد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731EF1" w:rsidP="00B74E5F">
            <w:pPr>
              <w:pStyle w:val="libPoem"/>
            </w:pPr>
            <w:r>
              <w:rPr>
                <w:rtl/>
                <w:lang w:bidi="fa-IR"/>
              </w:rPr>
              <w:t>صر شأمية لها وصبوب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731EF1" w:rsidP="00B74E5F">
            <w:pPr>
              <w:pStyle w:val="libPoem"/>
            </w:pPr>
            <w:r>
              <w:rPr>
                <w:rtl/>
                <w:lang w:bidi="fa-IR"/>
              </w:rPr>
              <w:t>أما النّبي فخانه من قومه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731EF1" w:rsidP="00B74E5F">
            <w:pPr>
              <w:pStyle w:val="libPoem"/>
            </w:pPr>
            <w:r>
              <w:rPr>
                <w:rtl/>
                <w:lang w:bidi="fa-IR"/>
              </w:rPr>
              <w:t>في أقربيه محاكم وصحيب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F6074E" w:rsidP="00B74E5F">
            <w:pPr>
              <w:pStyle w:val="libPoem"/>
            </w:pPr>
            <w:r>
              <w:rPr>
                <w:rtl/>
                <w:lang w:bidi="fa-IR"/>
              </w:rPr>
              <w:t>من بعدما ردوا عليه وصاله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F6074E" w:rsidP="00B74E5F">
            <w:pPr>
              <w:pStyle w:val="libPoem"/>
            </w:pPr>
            <w:r>
              <w:rPr>
                <w:rtl/>
                <w:lang w:bidi="fa-IR"/>
              </w:rPr>
              <w:t>حتّى كأن مقاله مكذوب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D44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8A1D44" w:rsidRDefault="00537EE1" w:rsidP="00B74E5F">
            <w:pPr>
              <w:pStyle w:val="libPoem"/>
            </w:pPr>
            <w:r>
              <w:rPr>
                <w:rtl/>
                <w:lang w:bidi="fa-IR"/>
              </w:rPr>
              <w:t>ونسوا رعاية أحمد في حيدر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1D44" w:rsidRDefault="008A1D44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1D44" w:rsidRDefault="00537EE1" w:rsidP="00B74E5F">
            <w:pPr>
              <w:pStyle w:val="libPoem"/>
            </w:pPr>
            <w:r>
              <w:rPr>
                <w:rtl/>
                <w:lang w:bidi="fa-IR"/>
              </w:rPr>
              <w:t>في (خم) وهو وزيره المصحوب</w:t>
            </w:r>
            <w:r w:rsidR="008A1D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D73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6E0D73" w:rsidRDefault="006E0D73" w:rsidP="00B74E5F">
            <w:pPr>
              <w:pStyle w:val="libPoem"/>
            </w:pPr>
            <w:r>
              <w:rPr>
                <w:rtl/>
                <w:lang w:bidi="fa-IR"/>
              </w:rPr>
              <w:t>فأقام فيهم برهة حتّى 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E0D73" w:rsidRDefault="006E0D73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E0D73" w:rsidRDefault="006E0D73" w:rsidP="00B74E5F">
            <w:pPr>
              <w:pStyle w:val="libPoem"/>
            </w:pPr>
            <w:r>
              <w:rPr>
                <w:rtl/>
                <w:lang w:bidi="fa-IR"/>
              </w:rPr>
              <w:t>في الفرض وهو بغضبهم مغضوب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D73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6E0D73" w:rsidRDefault="006E0D73" w:rsidP="00B74E5F">
            <w:pPr>
              <w:pStyle w:val="libPoem"/>
            </w:pPr>
            <w:r>
              <w:rPr>
                <w:rtl/>
                <w:lang w:bidi="fa-IR"/>
              </w:rPr>
              <w:t>والطهر فاطمة زوى ميراثها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E0D73" w:rsidRDefault="006E0D73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E0D73" w:rsidRDefault="006E0D73" w:rsidP="00B74E5F">
            <w:pPr>
              <w:pStyle w:val="libPoem"/>
            </w:pPr>
            <w:r>
              <w:rPr>
                <w:rtl/>
                <w:lang w:bidi="fa-IR"/>
              </w:rPr>
              <w:t>شر الأنام ودمعها مسكوب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D73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6E0D73" w:rsidRDefault="00DC1060" w:rsidP="00B74E5F">
            <w:pPr>
              <w:pStyle w:val="libPoem"/>
            </w:pPr>
            <w:r>
              <w:rPr>
                <w:rtl/>
                <w:lang w:bidi="fa-IR"/>
              </w:rPr>
              <w:t>من بعدما رمت الجنين بضربة</w:t>
            </w:r>
            <w:r w:rsidR="006E0D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E0D73" w:rsidRDefault="006E0D73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E0D73" w:rsidRDefault="00DC1060" w:rsidP="00B74E5F">
            <w:pPr>
              <w:pStyle w:val="libPoem"/>
            </w:pPr>
            <w:r>
              <w:rPr>
                <w:rtl/>
                <w:lang w:bidi="fa-IR"/>
              </w:rPr>
              <w:t>فقضت وحقها مغصوب</w:t>
            </w:r>
            <w:r w:rsidR="006E0D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D73" w:rsidTr="006E0D73">
        <w:tblPrEx>
          <w:tblLook w:val="04A0"/>
        </w:tblPrEx>
        <w:trPr>
          <w:trHeight w:val="350"/>
        </w:trPr>
        <w:tc>
          <w:tcPr>
            <w:tcW w:w="4219" w:type="dxa"/>
          </w:tcPr>
          <w:p w:rsidR="006E0D73" w:rsidRDefault="006B1A25" w:rsidP="00B74E5F">
            <w:pPr>
              <w:pStyle w:val="libPoem"/>
            </w:pPr>
            <w:r>
              <w:rPr>
                <w:rtl/>
                <w:lang w:bidi="fa-IR"/>
              </w:rPr>
              <w:t>وسليلها الهادي سقته جعيدة</w:t>
            </w:r>
            <w:r w:rsidR="006E0D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E0D73" w:rsidRDefault="006E0D73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E0D73" w:rsidRDefault="006B1A25" w:rsidP="00B74E5F">
            <w:pPr>
              <w:pStyle w:val="libPoem"/>
            </w:pPr>
            <w:r>
              <w:rPr>
                <w:rtl/>
                <w:lang w:bidi="fa-IR"/>
              </w:rPr>
              <w:t>سما له سبط الفؤاد لهيب</w:t>
            </w:r>
            <w:r w:rsidR="006E0D7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00F01" w:rsidTr="00BB70B1">
        <w:trPr>
          <w:trHeight w:val="350"/>
        </w:trPr>
        <w:tc>
          <w:tcPr>
            <w:tcW w:w="4219" w:type="dxa"/>
            <w:shd w:val="clear" w:color="auto" w:fill="auto"/>
          </w:tcPr>
          <w:p w:rsidR="00400F01" w:rsidRDefault="00400F01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وجرى من الجفن الغريق بمائه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00F01" w:rsidRDefault="00400F01" w:rsidP="00B74E5F">
            <w:pPr>
              <w:pStyle w:val="libPoem"/>
            </w:pPr>
            <w:r>
              <w:rPr>
                <w:rtl/>
                <w:lang w:bidi="fa-IR"/>
              </w:rPr>
              <w:t>دمع على قتل الحُسين صبيب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rPr>
          <w:trHeight w:val="350"/>
        </w:trPr>
        <w:tc>
          <w:tcPr>
            <w:tcW w:w="4219" w:type="dxa"/>
          </w:tcPr>
          <w:p w:rsidR="00400F01" w:rsidRDefault="00400F01" w:rsidP="00B74E5F">
            <w:pPr>
              <w:pStyle w:val="libPoem"/>
            </w:pPr>
            <w:r>
              <w:rPr>
                <w:rtl/>
                <w:lang w:bidi="fa-IR"/>
              </w:rPr>
              <w:t>يا يومه ما كان أقبح منظراً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C96CA3" w:rsidP="00B74E5F">
            <w:pPr>
              <w:pStyle w:val="libPoem"/>
            </w:pPr>
            <w:r>
              <w:rPr>
                <w:rtl/>
                <w:lang w:bidi="fa-IR"/>
              </w:rPr>
              <w:t>وأمر طعماً أنه لعصيب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rPr>
          <w:trHeight w:val="350"/>
        </w:trPr>
        <w:tc>
          <w:tcPr>
            <w:tcW w:w="4219" w:type="dxa"/>
          </w:tcPr>
          <w:p w:rsidR="00400F01" w:rsidRDefault="00C96CA3" w:rsidP="00B74E5F">
            <w:pPr>
              <w:pStyle w:val="libPoem"/>
            </w:pPr>
            <w:r>
              <w:rPr>
                <w:rtl/>
                <w:lang w:bidi="fa-IR"/>
              </w:rPr>
              <w:t>بأبي الإمام المستظام بكربلا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E62345" w:rsidP="00B74E5F">
            <w:pPr>
              <w:pStyle w:val="libPoem"/>
            </w:pPr>
            <w:r>
              <w:rPr>
                <w:rtl/>
                <w:lang w:bidi="fa-IR"/>
              </w:rPr>
              <w:t>يدعو وليس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يقول مجيب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rPr>
          <w:trHeight w:val="350"/>
        </w:trPr>
        <w:tc>
          <w:tcPr>
            <w:tcW w:w="4219" w:type="dxa"/>
          </w:tcPr>
          <w:p w:rsidR="00400F01" w:rsidRDefault="00421A3E" w:rsidP="00B74E5F">
            <w:pPr>
              <w:pStyle w:val="libPoem"/>
            </w:pPr>
            <w:r>
              <w:rPr>
                <w:rtl/>
                <w:lang w:bidi="fa-IR"/>
              </w:rPr>
              <w:t>بأبي الوحيد وما له من راحم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421A3E" w:rsidP="00B74E5F">
            <w:pPr>
              <w:pStyle w:val="libPoem"/>
            </w:pPr>
            <w:r>
              <w:rPr>
                <w:rtl/>
                <w:lang w:bidi="fa-IR"/>
              </w:rPr>
              <w:t>يشكو الظمأ والماء منه قريب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rPr>
          <w:trHeight w:val="350"/>
        </w:trPr>
        <w:tc>
          <w:tcPr>
            <w:tcW w:w="4219" w:type="dxa"/>
          </w:tcPr>
          <w:p w:rsidR="00400F01" w:rsidRDefault="00421A3E" w:rsidP="00B74E5F">
            <w:pPr>
              <w:pStyle w:val="libPoem"/>
            </w:pPr>
            <w:r>
              <w:rPr>
                <w:rtl/>
                <w:lang w:bidi="fa-IR"/>
              </w:rPr>
              <w:t>بأبي الحبيب إلى النّبي مُحمّد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421A3E" w:rsidP="00B74E5F">
            <w:pPr>
              <w:pStyle w:val="libPoem"/>
            </w:pPr>
            <w:r>
              <w:rPr>
                <w:rtl/>
                <w:lang w:bidi="fa-IR"/>
              </w:rPr>
              <w:t>ومحمد عند الإله حبيب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421A3E" w:rsidP="00B74E5F">
            <w:pPr>
              <w:pStyle w:val="libPoem"/>
            </w:pPr>
            <w:r>
              <w:rPr>
                <w:rtl/>
                <w:lang w:bidi="fa-IR"/>
              </w:rPr>
              <w:t>يا كربلاء أفيك يقتل جهرة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421A3E" w:rsidP="00B74E5F">
            <w:pPr>
              <w:pStyle w:val="libPoem"/>
            </w:pPr>
            <w:r>
              <w:rPr>
                <w:rtl/>
                <w:lang w:bidi="fa-IR"/>
              </w:rPr>
              <w:t>سبط المطهر إن ذا لعجيب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E43A27" w:rsidP="00B74E5F">
            <w:pPr>
              <w:pStyle w:val="libPoem"/>
            </w:pPr>
            <w:r>
              <w:rPr>
                <w:rtl/>
                <w:lang w:bidi="fa-IR"/>
              </w:rPr>
              <w:t>ما أنت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كربة وبلية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E43A27" w:rsidP="00B74E5F">
            <w:pPr>
              <w:pStyle w:val="libPoem"/>
            </w:pPr>
            <w:r>
              <w:rPr>
                <w:rtl/>
                <w:lang w:bidi="fa-IR"/>
              </w:rPr>
              <w:t>كل الأنام بهولها مكروب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A54DBE" w:rsidP="00B74E5F">
            <w:pPr>
              <w:pStyle w:val="libPoem"/>
            </w:pPr>
            <w:r>
              <w:rPr>
                <w:rtl/>
                <w:lang w:bidi="fa-IR"/>
              </w:rPr>
              <w:t>هل لا انتصرت له من القوم الأولى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A54DBE" w:rsidP="00B74E5F">
            <w:pPr>
              <w:pStyle w:val="libPoem"/>
            </w:pPr>
            <w:r>
              <w:rPr>
                <w:rtl/>
                <w:lang w:bidi="fa-IR"/>
              </w:rPr>
              <w:t>قتلوه ظلماً وهو فيك غريب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AC1C75" w:rsidP="00B74E5F">
            <w:pPr>
              <w:pStyle w:val="libPoem"/>
            </w:pPr>
            <w:r>
              <w:rPr>
                <w:rtl/>
                <w:lang w:bidi="fa-IR"/>
              </w:rPr>
              <w:t>فتدكدكت فيهم رباك وغورت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AC1C75" w:rsidP="00B74E5F">
            <w:pPr>
              <w:pStyle w:val="libPoem"/>
            </w:pPr>
            <w:r>
              <w:rPr>
                <w:rtl/>
                <w:lang w:bidi="fa-IR"/>
              </w:rPr>
              <w:t>منك المياه وضاق منك رحيب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966067" w:rsidP="00B74E5F">
            <w:pPr>
              <w:pStyle w:val="libPoem"/>
            </w:pPr>
            <w:r>
              <w:rPr>
                <w:rtl/>
                <w:lang w:bidi="fa-IR"/>
              </w:rPr>
              <w:t>لهفي وقد زحفت إليه جموعهم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966067" w:rsidP="00B74E5F">
            <w:pPr>
              <w:pStyle w:val="libPoem"/>
            </w:pPr>
            <w:r>
              <w:rPr>
                <w:rtl/>
                <w:lang w:bidi="fa-IR"/>
              </w:rPr>
              <w:t>فلهم رفيف نحوه ووثوب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لهفي له فرداً وحيداً بينهم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قضت أنصاره وأصيب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لهفي وقد وافى إليه منهم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سهم لمقلته الشريف مصيب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لهفي عليه وقد هوى متعفراً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وبه أوام فادح ولغوب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لهفي عليه بالطفوف مجدلاً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تسفى عليه شمائل وجنوب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F0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لهفي عليه والخيول ترضه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00F01" w:rsidRDefault="00400F0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00F01" w:rsidRDefault="00460448" w:rsidP="00B74E5F">
            <w:pPr>
              <w:pStyle w:val="libPoem"/>
            </w:pPr>
            <w:r>
              <w:rPr>
                <w:rtl/>
                <w:lang w:bidi="fa-IR"/>
              </w:rPr>
              <w:t>فلهم ركض حوله وخبيب</w:t>
            </w:r>
            <w:r w:rsidR="00400F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B70B1" w:rsidP="00B74E5F">
            <w:pPr>
              <w:pStyle w:val="libPoem"/>
            </w:pPr>
            <w:r>
              <w:rPr>
                <w:rtl/>
                <w:lang w:bidi="fa-IR"/>
              </w:rPr>
              <w:t>لهفي له والرأس منه مميز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B70B1" w:rsidP="00B74E5F">
            <w:pPr>
              <w:pStyle w:val="libPoem"/>
            </w:pPr>
            <w:r>
              <w:rPr>
                <w:rtl/>
                <w:lang w:bidi="fa-IR"/>
              </w:rPr>
              <w:t>والشيب من دمه الشريف خضيب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B70B1" w:rsidP="00B74E5F">
            <w:pPr>
              <w:pStyle w:val="libPoem"/>
            </w:pPr>
            <w:r>
              <w:rPr>
                <w:rtl/>
                <w:lang w:bidi="fa-IR"/>
              </w:rPr>
              <w:t>لهفي عليه ودرعه مسلوبة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B70B1" w:rsidP="00B74E5F">
            <w:pPr>
              <w:pStyle w:val="libPoem"/>
            </w:pPr>
            <w:r>
              <w:rPr>
                <w:rtl/>
                <w:lang w:bidi="fa-IR"/>
              </w:rPr>
              <w:t>لهفي عليه ورحله منهوب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لهفي على حرم الحُسين حواسراً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شعثاً وقد رعبت لهن قلوب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أبصرت شمراً فوقه فزجرته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عنه وقلن وللقلوب وجيب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يا شمر ويحك خله لبناته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ولك المهيمن إن فعلت يثبت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يا شمر ويحك من أبوه وأمه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فكر لعلك تهتدي وتثيب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حتى إذا قطع الكريم بسيفه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لم يثنه خوف ولا ترغيب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جددن ثمّ على الحُسين مأتماً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فحريمه تبكي له وحريب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لله كم لطمت خدود عنده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جزعاً وكم شقت عليه جيوب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ما أنس لا أنس الزكية زينباً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BC2094" w:rsidP="00B74E5F">
            <w:pPr>
              <w:pStyle w:val="libPoem"/>
            </w:pPr>
            <w:r>
              <w:rPr>
                <w:rtl/>
                <w:lang w:bidi="fa-IR"/>
              </w:rPr>
              <w:t>تبكي له وقناعها مسلوب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70B1" w:rsidTr="00BB70B1">
        <w:tblPrEx>
          <w:tblLook w:val="04A0"/>
        </w:tblPrEx>
        <w:trPr>
          <w:trHeight w:val="350"/>
        </w:trPr>
        <w:tc>
          <w:tcPr>
            <w:tcW w:w="4219" w:type="dxa"/>
          </w:tcPr>
          <w:p w:rsidR="00BB70B1" w:rsidRDefault="00E93E17" w:rsidP="00B74E5F">
            <w:pPr>
              <w:pStyle w:val="libPoem"/>
            </w:pPr>
            <w:r>
              <w:rPr>
                <w:rtl/>
                <w:lang w:bidi="fa-IR"/>
              </w:rPr>
              <w:t>تدعو وتندب والمصاب يكضها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70B1" w:rsidRDefault="00BB70B1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70B1" w:rsidRDefault="00E93E17" w:rsidP="00B74E5F">
            <w:pPr>
              <w:pStyle w:val="libPoem"/>
            </w:pPr>
            <w:r>
              <w:rPr>
                <w:rtl/>
                <w:lang w:bidi="fa-IR"/>
              </w:rPr>
              <w:t>بين الطفوف ودمعها مسلوب</w:t>
            </w:r>
            <w:r w:rsidR="00BB70B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61A48" w:rsidTr="009A71AE">
        <w:trPr>
          <w:trHeight w:val="350"/>
        </w:trPr>
        <w:tc>
          <w:tcPr>
            <w:tcW w:w="4219" w:type="dxa"/>
            <w:shd w:val="clear" w:color="auto" w:fill="auto"/>
          </w:tcPr>
          <w:p w:rsidR="00A61A48" w:rsidRDefault="00A61A48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وتقول أي شقوة أولى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A61A48" w:rsidRDefault="00A61A48" w:rsidP="00B74E5F">
            <w:pPr>
              <w:pStyle w:val="libPoem"/>
            </w:pPr>
            <w:r>
              <w:rPr>
                <w:rtl/>
                <w:lang w:bidi="fa-IR"/>
              </w:rPr>
              <w:t>صرف الزمن وحظنا المتعوب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rPr>
          <w:trHeight w:val="350"/>
        </w:trPr>
        <w:tc>
          <w:tcPr>
            <w:tcW w:w="4219" w:type="dxa"/>
          </w:tcPr>
          <w:p w:rsidR="00A61A48" w:rsidRDefault="00A61A48" w:rsidP="00B74E5F">
            <w:pPr>
              <w:pStyle w:val="libPoem"/>
            </w:pPr>
            <w:r>
              <w:rPr>
                <w:rtl/>
                <w:lang w:bidi="fa-IR"/>
              </w:rPr>
              <w:t>أأخي بعدك ما صفى متكدر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A61A48" w:rsidP="00B74E5F">
            <w:pPr>
              <w:pStyle w:val="libPoem"/>
            </w:pPr>
            <w:r>
              <w:rPr>
                <w:rtl/>
                <w:lang w:bidi="fa-IR"/>
              </w:rPr>
              <w:t>ولخاطري عما يطيب نكوب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rPr>
          <w:trHeight w:val="350"/>
        </w:trPr>
        <w:tc>
          <w:tcPr>
            <w:tcW w:w="4219" w:type="dxa"/>
          </w:tcPr>
          <w:p w:rsidR="00A61A48" w:rsidRDefault="00D81EEA" w:rsidP="00B74E5F">
            <w:pPr>
              <w:pStyle w:val="libPoem"/>
            </w:pPr>
            <w:r>
              <w:rPr>
                <w:rtl/>
                <w:lang w:bidi="fa-IR"/>
              </w:rPr>
              <w:t>أأخي بعدك قد شقيت ورابني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D81EEA" w:rsidP="00B74E5F">
            <w:pPr>
              <w:pStyle w:val="libPoem"/>
            </w:pPr>
            <w:r>
              <w:rPr>
                <w:rtl/>
                <w:lang w:bidi="fa-IR"/>
              </w:rPr>
              <w:t>دهر لأخبار الرجال مريب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rPr>
          <w:trHeight w:val="350"/>
        </w:trPr>
        <w:tc>
          <w:tcPr>
            <w:tcW w:w="4219" w:type="dxa"/>
          </w:tcPr>
          <w:p w:rsidR="00A61A48" w:rsidRDefault="00932540" w:rsidP="00B74E5F">
            <w:pPr>
              <w:pStyle w:val="libPoem"/>
            </w:pPr>
            <w:r>
              <w:rPr>
                <w:rtl/>
                <w:lang w:bidi="fa-IR"/>
              </w:rPr>
              <w:t>أأخي بعدك لا حييت بغبطة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932540" w:rsidP="00B74E5F">
            <w:pPr>
              <w:pStyle w:val="libPoem"/>
            </w:pPr>
            <w:r>
              <w:rPr>
                <w:rtl/>
                <w:lang w:bidi="fa-IR"/>
              </w:rPr>
              <w:t>واغتالني خسف إلى قريب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rPr>
          <w:trHeight w:val="350"/>
        </w:trPr>
        <w:tc>
          <w:tcPr>
            <w:tcW w:w="4219" w:type="dxa"/>
          </w:tcPr>
          <w:p w:rsidR="00A61A48" w:rsidRDefault="00D23170" w:rsidP="00B74E5F">
            <w:pPr>
              <w:pStyle w:val="libPoem"/>
            </w:pPr>
            <w:r>
              <w:rPr>
                <w:rtl/>
                <w:lang w:bidi="fa-IR"/>
              </w:rPr>
              <w:t>أأخي بعدك من أطول به ومن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D23170" w:rsidP="00B74E5F">
            <w:pPr>
              <w:pStyle w:val="libPoem"/>
            </w:pPr>
            <w:r>
              <w:rPr>
                <w:rtl/>
                <w:lang w:bidi="fa-IR"/>
              </w:rPr>
              <w:t>أسطو به والنائبات تنوب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417204" w:rsidP="00B74E5F">
            <w:pPr>
              <w:pStyle w:val="libPoem"/>
            </w:pPr>
            <w:r>
              <w:rPr>
                <w:rtl/>
                <w:lang w:bidi="fa-IR"/>
              </w:rPr>
              <w:t>أأخي بعدك من يدافع جاهلاً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417204" w:rsidP="00B74E5F">
            <w:pPr>
              <w:pStyle w:val="libPoem"/>
            </w:pPr>
            <w:r>
              <w:rPr>
                <w:rtl/>
                <w:lang w:bidi="fa-IR"/>
              </w:rPr>
              <w:t>عني ويسمع دعوتي ويجيب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CA7C41" w:rsidP="00B74E5F">
            <w:pPr>
              <w:pStyle w:val="libPoem"/>
            </w:pPr>
            <w:r>
              <w:rPr>
                <w:rtl/>
                <w:lang w:bidi="fa-IR"/>
              </w:rPr>
              <w:t>لم يلق خلق ما لقيت ولا ابتلى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CA7C41" w:rsidP="00B74E5F">
            <w:pPr>
              <w:pStyle w:val="libPoem"/>
            </w:pPr>
            <w:r>
              <w:rPr>
                <w:rtl/>
                <w:lang w:bidi="fa-IR"/>
              </w:rPr>
              <w:t>يوماً بمثل بليتي أيوب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585070" w:rsidP="00B74E5F">
            <w:pPr>
              <w:pStyle w:val="libPoem"/>
            </w:pPr>
            <w:r>
              <w:rPr>
                <w:rtl/>
                <w:lang w:bidi="fa-IR"/>
              </w:rPr>
              <w:t>حزني تذرف به الجبال وعنده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585070" w:rsidP="00B74E5F">
            <w:pPr>
              <w:pStyle w:val="libPoem"/>
            </w:pPr>
            <w:r>
              <w:rPr>
                <w:rtl/>
                <w:lang w:bidi="fa-IR"/>
              </w:rPr>
              <w:t>يسلو وينسى يوسفاً يعقوب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فأتت إليه أم كلثوم لها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ذبل على وجه الثرى مسحوب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قالت مصابك يا حسين أصابني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حزناً ونوري فاحم وغريب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ما كنت أحسب يابن أمي أنني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أشقي وإن الظن فيك يخيب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قد كنت دخراً لي ولكن الفتى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أبداً إليه حمامه مجلوب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فالآن بعدك ظل مجدي قالص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9929F6" w:rsidP="00B74E5F">
            <w:pPr>
              <w:pStyle w:val="libPoem"/>
            </w:pPr>
            <w:r>
              <w:rPr>
                <w:rtl/>
                <w:lang w:bidi="fa-IR"/>
              </w:rPr>
              <w:t>ولماء وجهي جفة وتصوب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F17ADB" w:rsidP="00B74E5F">
            <w:pPr>
              <w:pStyle w:val="libPoem"/>
            </w:pPr>
            <w:r>
              <w:rPr>
                <w:rtl/>
                <w:lang w:bidi="fa-IR"/>
              </w:rPr>
              <w:t>ودعت سكينة بالصغيرة فاطم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F17ADB" w:rsidP="00B74E5F">
            <w:pPr>
              <w:pStyle w:val="libPoem"/>
            </w:pPr>
            <w:r>
              <w:rPr>
                <w:rtl/>
                <w:lang w:bidi="fa-IR"/>
              </w:rPr>
              <w:t>قومي أخية فالمصاب يصوب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1A48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A61A48" w:rsidRDefault="008F7468" w:rsidP="00B74E5F">
            <w:pPr>
              <w:pStyle w:val="libPoem"/>
            </w:pPr>
            <w:r>
              <w:rPr>
                <w:rtl/>
                <w:lang w:bidi="fa-IR"/>
              </w:rPr>
              <w:t>هذا أبوك معفراً ثاو له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61A48" w:rsidRDefault="00A61A48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61A48" w:rsidRDefault="008F7468" w:rsidP="00B74E5F">
            <w:pPr>
              <w:pStyle w:val="libPoem"/>
            </w:pPr>
            <w:r>
              <w:rPr>
                <w:rtl/>
                <w:lang w:bidi="fa-IR"/>
              </w:rPr>
              <w:t>خد على عفر الثراء تريب</w:t>
            </w:r>
            <w:r w:rsidR="00A61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9A71AE" w:rsidP="00B74E5F">
            <w:pPr>
              <w:pStyle w:val="libPoem"/>
            </w:pPr>
            <w:r>
              <w:rPr>
                <w:rtl/>
                <w:lang w:bidi="fa-IR"/>
              </w:rPr>
              <w:t>فابكي أخية دائماً لمصابه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9A71AE" w:rsidP="00B74E5F">
            <w:pPr>
              <w:pStyle w:val="libPoem"/>
            </w:pPr>
            <w:r>
              <w:rPr>
                <w:rtl/>
                <w:lang w:bidi="fa-IR"/>
              </w:rPr>
              <w:t>فمصابه منه الجبال تذوب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832968" w:rsidP="00B74E5F">
            <w:pPr>
              <w:pStyle w:val="libPoem"/>
            </w:pPr>
            <w:r>
              <w:rPr>
                <w:rtl/>
                <w:lang w:bidi="fa-IR"/>
              </w:rPr>
              <w:t>قتلت أحبائي وأهل مودتي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E86829" w:rsidP="00B74E5F">
            <w:pPr>
              <w:pStyle w:val="libPoem"/>
            </w:pPr>
            <w:r>
              <w:rPr>
                <w:rtl/>
                <w:lang w:bidi="fa-IR"/>
              </w:rPr>
              <w:t>كملاً فليس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شكوت طبيب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3B2952" w:rsidP="00B74E5F">
            <w:pPr>
              <w:pStyle w:val="libPoem"/>
            </w:pPr>
            <w:r>
              <w:rPr>
                <w:rtl/>
                <w:lang w:bidi="fa-IR"/>
              </w:rPr>
              <w:t>ودعا ابن سعد برزوا نسوانه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3B2952" w:rsidP="00B74E5F">
            <w:pPr>
              <w:pStyle w:val="libPoem"/>
            </w:pPr>
            <w:r>
              <w:rPr>
                <w:rtl/>
                <w:lang w:bidi="fa-IR"/>
              </w:rPr>
              <w:t>فسليبة مكشوفة وسليب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671B37" w:rsidP="00B74E5F">
            <w:pPr>
              <w:pStyle w:val="libPoem"/>
            </w:pPr>
            <w:r>
              <w:rPr>
                <w:rtl/>
                <w:lang w:bidi="fa-IR"/>
              </w:rPr>
              <w:t>قال أوقدوا النيران في أبياته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671B37" w:rsidP="00B74E5F">
            <w:pPr>
              <w:pStyle w:val="libPoem"/>
            </w:pPr>
            <w:r>
              <w:rPr>
                <w:rtl/>
                <w:lang w:bidi="fa-IR"/>
              </w:rPr>
              <w:t>فسما لها بين البيوت لهيب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671B37" w:rsidP="00B74E5F">
            <w:pPr>
              <w:pStyle w:val="libPoem"/>
            </w:pPr>
            <w:r>
              <w:rPr>
                <w:rtl/>
                <w:lang w:bidi="fa-IR"/>
              </w:rPr>
              <w:t>قال اقصدوا بأرض الشآم فقربت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671B37" w:rsidP="00B74E5F">
            <w:pPr>
              <w:pStyle w:val="libPoem"/>
            </w:pPr>
            <w:r>
              <w:rPr>
                <w:rtl/>
                <w:lang w:bidi="fa-IR"/>
              </w:rPr>
              <w:t>أنقاض بزل للحريم ونيب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EC3B41" w:rsidP="00B74E5F">
            <w:pPr>
              <w:pStyle w:val="libPoem"/>
            </w:pPr>
            <w:r>
              <w:rPr>
                <w:rtl/>
                <w:lang w:bidi="fa-IR"/>
              </w:rPr>
              <w:t>فركبن يندبن النّبي محمداً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EC3B41" w:rsidP="00B74E5F">
            <w:pPr>
              <w:pStyle w:val="libPoem"/>
            </w:pPr>
            <w:r>
              <w:rPr>
                <w:rtl/>
                <w:lang w:bidi="fa-IR"/>
              </w:rPr>
              <w:t>وهم على حر الركاب ركوب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EC3B41" w:rsidP="00B74E5F">
            <w:pPr>
              <w:pStyle w:val="libPoem"/>
            </w:pPr>
            <w:r>
              <w:rPr>
                <w:rtl/>
                <w:lang w:bidi="fa-IR"/>
              </w:rPr>
              <w:t>يا جدنا ساقوا علينا موثقاً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EC3B41" w:rsidP="00B74E5F">
            <w:pPr>
              <w:pStyle w:val="libPoem"/>
            </w:pPr>
            <w:r>
              <w:rPr>
                <w:rtl/>
                <w:lang w:bidi="fa-IR"/>
              </w:rPr>
              <w:t>بالقيد وهو خائف المرعوب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1921F8" w:rsidP="00B74E5F">
            <w:pPr>
              <w:pStyle w:val="libPoem"/>
            </w:pPr>
            <w:r>
              <w:rPr>
                <w:rtl/>
                <w:lang w:bidi="fa-IR"/>
              </w:rPr>
              <w:t>يا جدنا ساقوا بناتك حسراً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1921F8" w:rsidP="00B74E5F">
            <w:pPr>
              <w:pStyle w:val="libPoem"/>
            </w:pPr>
            <w:r>
              <w:rPr>
                <w:rtl/>
                <w:lang w:bidi="fa-IR"/>
              </w:rPr>
              <w:t>حتّى تهتك سترها المحجوب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671E15" w:rsidP="00B74E5F">
            <w:pPr>
              <w:pStyle w:val="libPoem"/>
            </w:pPr>
            <w:r>
              <w:rPr>
                <w:rtl/>
                <w:lang w:bidi="fa-IR"/>
              </w:rPr>
              <w:t>يا للرجال الأكرمين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جرى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671E15" w:rsidP="00B74E5F">
            <w:pPr>
              <w:pStyle w:val="libPoem"/>
            </w:pPr>
            <w:r>
              <w:rPr>
                <w:rtl/>
                <w:lang w:bidi="fa-IR"/>
              </w:rPr>
              <w:t>والدهر فيه مصائب وخطوب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671E15" w:rsidP="00B74E5F">
            <w:pPr>
              <w:pStyle w:val="libPoem"/>
            </w:pPr>
            <w:r>
              <w:rPr>
                <w:rtl/>
                <w:lang w:bidi="fa-IR"/>
              </w:rPr>
              <w:t>آل النّبي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الهادي لهم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671E15" w:rsidP="00B74E5F">
            <w:pPr>
              <w:pStyle w:val="libPoem"/>
            </w:pPr>
            <w:r>
              <w:rPr>
                <w:rtl/>
                <w:lang w:bidi="fa-IR"/>
              </w:rPr>
              <w:t>بالأرض في آفاقها تغريب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AE" w:rsidTr="009A71AE">
        <w:tblPrEx>
          <w:tblLook w:val="04A0"/>
        </w:tblPrEx>
        <w:trPr>
          <w:trHeight w:val="350"/>
        </w:trPr>
        <w:tc>
          <w:tcPr>
            <w:tcW w:w="4219" w:type="dxa"/>
          </w:tcPr>
          <w:p w:rsidR="009A71AE" w:rsidRDefault="0075727E" w:rsidP="00B74E5F">
            <w:pPr>
              <w:pStyle w:val="libPoem"/>
            </w:pPr>
            <w:r>
              <w:rPr>
                <w:rtl/>
                <w:lang w:bidi="fa-IR"/>
              </w:rPr>
              <w:t>يحدوا بهم زجر ليرضى منهم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A71AE" w:rsidRDefault="009A71A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A71AE" w:rsidRDefault="0075727E" w:rsidP="00B74E5F">
            <w:pPr>
              <w:pStyle w:val="libPoem"/>
            </w:pPr>
            <w:r>
              <w:rPr>
                <w:rtl/>
                <w:lang w:bidi="fa-IR"/>
              </w:rPr>
              <w:t>رجس لكأس مدامه شريب</w:t>
            </w:r>
            <w:r w:rsidR="009A71A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A2508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7A2508" w:rsidRDefault="007A2508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فالرأس بين يديه ينكت ثغره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A2508" w:rsidRDefault="007A2508" w:rsidP="00B74E5F">
            <w:pPr>
              <w:pStyle w:val="libPoem"/>
            </w:pPr>
            <w:r>
              <w:rPr>
                <w:rtl/>
                <w:lang w:bidi="fa-IR"/>
              </w:rPr>
              <w:t>ويرجع الألحان وهو طريب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rPr>
          <w:trHeight w:val="350"/>
        </w:trPr>
        <w:tc>
          <w:tcPr>
            <w:tcW w:w="3920" w:type="dxa"/>
          </w:tcPr>
          <w:p w:rsidR="007A2508" w:rsidRDefault="007A2508" w:rsidP="00B74E5F">
            <w:pPr>
              <w:pStyle w:val="libPoem"/>
            </w:pPr>
            <w:r>
              <w:rPr>
                <w:rtl/>
                <w:lang w:bidi="fa-IR"/>
              </w:rPr>
              <w:t>يدعو بأشياخ له لا قدسوا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7A2508" w:rsidP="00B74E5F">
            <w:pPr>
              <w:pStyle w:val="libPoem"/>
            </w:pPr>
            <w:r>
              <w:rPr>
                <w:rtl/>
                <w:lang w:bidi="fa-IR"/>
              </w:rPr>
              <w:t>فهم الذين عليهم مغضوب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rPr>
          <w:trHeight w:val="350"/>
        </w:trPr>
        <w:tc>
          <w:tcPr>
            <w:tcW w:w="3920" w:type="dxa"/>
          </w:tcPr>
          <w:p w:rsidR="007A2508" w:rsidRDefault="007A2508" w:rsidP="00B74E5F">
            <w:pPr>
              <w:pStyle w:val="libPoem"/>
            </w:pPr>
            <w:r>
              <w:rPr>
                <w:rtl/>
                <w:lang w:bidi="fa-IR"/>
              </w:rPr>
              <w:t>فعلى الذي ساس المضالم أولا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7A2508" w:rsidP="00B74E5F">
            <w:pPr>
              <w:pStyle w:val="libPoem"/>
            </w:pPr>
            <w:r>
              <w:rPr>
                <w:rtl/>
                <w:lang w:bidi="fa-IR"/>
              </w:rPr>
              <w:t>لعن مدى الأيام ليس يغيب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rPr>
          <w:trHeight w:val="350"/>
        </w:trPr>
        <w:tc>
          <w:tcPr>
            <w:tcW w:w="3920" w:type="dxa"/>
          </w:tcPr>
          <w:p w:rsidR="007A2508" w:rsidRDefault="007A2508" w:rsidP="00B74E5F">
            <w:pPr>
              <w:pStyle w:val="libPoem"/>
            </w:pPr>
            <w:r>
              <w:rPr>
                <w:rtl/>
                <w:lang w:bidi="fa-IR"/>
              </w:rPr>
              <w:t>وعلى أمية أجمعين ومن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7A2508" w:rsidP="00B74E5F">
            <w:pPr>
              <w:pStyle w:val="libPoem"/>
            </w:pPr>
            <w:r>
              <w:rPr>
                <w:rtl/>
                <w:lang w:bidi="fa-IR"/>
              </w:rPr>
              <w:t>يهوى من اللعن الشديد ضروب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rPr>
          <w:trHeight w:val="350"/>
        </w:trPr>
        <w:tc>
          <w:tcPr>
            <w:tcW w:w="3920" w:type="dxa"/>
          </w:tcPr>
          <w:p w:rsidR="007A2508" w:rsidRDefault="00830C37" w:rsidP="00B74E5F">
            <w:pPr>
              <w:pStyle w:val="libPoem"/>
            </w:pPr>
            <w:r>
              <w:rPr>
                <w:rtl/>
                <w:lang w:bidi="fa-IR"/>
              </w:rPr>
              <w:t>يا أهل بيت مُحمّد دمعي لكم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830C37" w:rsidP="00B74E5F">
            <w:pPr>
              <w:pStyle w:val="libPoem"/>
            </w:pPr>
            <w:r>
              <w:rPr>
                <w:rtl/>
                <w:lang w:bidi="fa-IR"/>
              </w:rPr>
              <w:t>جار وقلبي ما حييت كئيب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7A2508" w:rsidRDefault="00E734E3" w:rsidP="00B74E5F">
            <w:pPr>
              <w:pStyle w:val="libPoem"/>
            </w:pPr>
            <w:r>
              <w:rPr>
                <w:rtl/>
                <w:lang w:bidi="fa-IR"/>
              </w:rPr>
              <w:t>أنتم ولاة المسلمين وحبكم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E734E3" w:rsidP="00B74E5F">
            <w:pPr>
              <w:pStyle w:val="libPoem"/>
            </w:pPr>
            <w:r>
              <w:rPr>
                <w:rtl/>
                <w:lang w:bidi="fa-IR"/>
              </w:rPr>
              <w:t>فرض ونهج هديكم ملحوب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7A2508" w:rsidRDefault="00E734E3" w:rsidP="00B74E5F">
            <w:pPr>
              <w:pStyle w:val="libPoem"/>
            </w:pPr>
            <w:r>
              <w:rPr>
                <w:rtl/>
                <w:lang w:bidi="fa-IR"/>
              </w:rPr>
              <w:t>طبتم فحبكم النجاة وبغضكم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E734E3" w:rsidP="00B74E5F">
            <w:pPr>
              <w:pStyle w:val="libPoem"/>
            </w:pPr>
            <w:r>
              <w:rPr>
                <w:rtl/>
                <w:lang w:bidi="fa-IR"/>
              </w:rPr>
              <w:t>كفر برب العالمين وجوب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أولاكم الفضل الجسيم لأنه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أبداً يعاقب فيكم ويثيب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وإليكم منّي قصيدة شاعر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ذي مقول من طبعه التهذيب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أهداكم مدحاً لكي تمحي بها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عنه جرائم جمة وذنوب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فانظم مغامس ما تشاء منقحاً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بالرغم ممن يزدري ويعيب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2508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ثم الصلاة على النّبي وآله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2508" w:rsidRDefault="007A2508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2508" w:rsidRDefault="000D62D5" w:rsidP="00B74E5F">
            <w:pPr>
              <w:pStyle w:val="libPoem"/>
            </w:pPr>
            <w:r>
              <w:rPr>
                <w:rtl/>
                <w:lang w:bidi="fa-IR"/>
              </w:rPr>
              <w:t>ما ماس من مر النسيم قضيب</w:t>
            </w:r>
            <w:r w:rsidR="007A250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1E154B">
      <w:pPr>
        <w:pStyle w:val="Heading2Center"/>
        <w:rPr>
          <w:lang w:bidi="fa-IR"/>
        </w:rPr>
      </w:pPr>
      <w:bookmarkStart w:id="19" w:name="_Toc15996833"/>
      <w:r>
        <w:rPr>
          <w:rtl/>
          <w:lang w:bidi="fa-IR"/>
        </w:rPr>
        <w:lastRenderedPageBreak/>
        <w:t>المجلس الرّابع</w:t>
      </w:r>
      <w:bookmarkEnd w:id="19"/>
    </w:p>
    <w:p w:rsidR="001E6529" w:rsidRDefault="001E6529" w:rsidP="001E154B">
      <w:pPr>
        <w:pStyle w:val="Heading2Center"/>
        <w:rPr>
          <w:lang w:bidi="fa-IR"/>
        </w:rPr>
      </w:pPr>
      <w:bookmarkStart w:id="20" w:name="_Toc15996834"/>
      <w:r>
        <w:rPr>
          <w:rtl/>
          <w:lang w:bidi="fa-IR"/>
        </w:rPr>
        <w:t>من الجزء الثّاني في السّابع من عشر ال</w:t>
      </w:r>
      <w:r w:rsidR="001E154B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</w:t>
      </w:r>
      <w:bookmarkEnd w:id="20"/>
    </w:p>
    <w:p w:rsidR="001E6529" w:rsidRDefault="001E6529" w:rsidP="001E154B">
      <w:pPr>
        <w:pStyle w:val="Heading2Center"/>
        <w:rPr>
          <w:lang w:bidi="fa-IR"/>
        </w:rPr>
      </w:pPr>
      <w:bookmarkStart w:id="21" w:name="_Toc15996835"/>
      <w:r>
        <w:rPr>
          <w:rtl/>
          <w:lang w:bidi="fa-IR"/>
        </w:rPr>
        <w:t>وفيه أبواب ثلاثة</w:t>
      </w:r>
      <w:bookmarkEnd w:id="21"/>
    </w:p>
    <w:p w:rsidR="001E6529" w:rsidRDefault="001E6529" w:rsidP="001E154B">
      <w:pPr>
        <w:pStyle w:val="Heading3"/>
        <w:rPr>
          <w:lang w:bidi="fa-IR"/>
        </w:rPr>
      </w:pPr>
      <w:bookmarkStart w:id="22" w:name="_Toc15996836"/>
      <w:r>
        <w:rPr>
          <w:rtl/>
          <w:lang w:bidi="fa-IR"/>
        </w:rPr>
        <w:t>الباب الأوّل</w:t>
      </w:r>
      <w:bookmarkEnd w:id="22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, أيّ قُربة يتقرّب بها المتقرّبون , وأيّ سعادة يحضى بها الفائزون , أعظم من هذه القُربات التي يرضى بها ربّ السّماوات والأئمة الهُداة , حسدوهم الظّلمة الطُغاة على ما حصل لهم من الكمالات وعلو الدّرجات عند خالق الأرضين والسّماوات , واعتضد ذلك بحبّ الدُنيا الدّنيّة , فحملهم ذلك على ارتكاب هذه الرّزيّة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فقد نُقل عن عمر بن سعد لعنه الله عندما وبّخه الرّجل الهمداني على خروجه على الحُسين ومنعه الماء وأهل بيته , أنّه قال في جوابه : يا أخا همدان , والله إنّي أَعرف النّاس بحقّ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وحرمته عند الله تعالى وعند رسوله , ولكنّي حائر في أمري ما أدري كيف أصنع في هذا الوقت , كنت أتفكّر في أمري وخطر ببالي أبيات من الشّعر , فقال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E154B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1E154B" w:rsidRDefault="001E154B" w:rsidP="00B74E5F">
            <w:pPr>
              <w:pStyle w:val="libPoem"/>
            </w:pPr>
            <w:r>
              <w:rPr>
                <w:rtl/>
                <w:lang w:bidi="fa-IR"/>
              </w:rPr>
              <w:t>دعاني عبيد الله من دون 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154B" w:rsidRDefault="001E154B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154B" w:rsidRDefault="001E154B" w:rsidP="00B74E5F">
            <w:pPr>
              <w:pStyle w:val="libPoem"/>
            </w:pPr>
            <w:r>
              <w:rPr>
                <w:rtl/>
                <w:lang w:bidi="fa-IR"/>
              </w:rPr>
              <w:t>إلى بدعة فيها خرجت لحيني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54B" w:rsidTr="00B74E5F">
        <w:trPr>
          <w:trHeight w:val="350"/>
        </w:trPr>
        <w:tc>
          <w:tcPr>
            <w:tcW w:w="3920" w:type="dxa"/>
          </w:tcPr>
          <w:p w:rsidR="001E154B" w:rsidRDefault="009F79B5" w:rsidP="00B74E5F">
            <w:pPr>
              <w:pStyle w:val="libPoem"/>
            </w:pPr>
            <w:r>
              <w:rPr>
                <w:rtl/>
                <w:lang w:bidi="fa-IR"/>
              </w:rPr>
              <w:t>فوالله ما أدري وإني لصادق</w:t>
            </w:r>
            <w:r w:rsidR="001E15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154B" w:rsidRDefault="001E154B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154B" w:rsidRDefault="009F79B5" w:rsidP="00B74E5F">
            <w:pPr>
              <w:pStyle w:val="libPoem"/>
            </w:pPr>
            <w:r>
              <w:rPr>
                <w:rtl/>
                <w:lang w:bidi="fa-IR"/>
              </w:rPr>
              <w:t>أفكر في أمري على خطرين</w:t>
            </w:r>
            <w:r w:rsidR="001E15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54B" w:rsidTr="00B74E5F">
        <w:trPr>
          <w:trHeight w:val="350"/>
        </w:trPr>
        <w:tc>
          <w:tcPr>
            <w:tcW w:w="3920" w:type="dxa"/>
          </w:tcPr>
          <w:p w:rsidR="001E154B" w:rsidRDefault="009F79B5" w:rsidP="00B74E5F">
            <w:pPr>
              <w:pStyle w:val="libPoem"/>
            </w:pPr>
            <w:r>
              <w:rPr>
                <w:rtl/>
                <w:lang w:bidi="fa-IR"/>
              </w:rPr>
              <w:t>أأترك ملك الري والري منيتي</w:t>
            </w:r>
            <w:r w:rsidR="001E15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154B" w:rsidRDefault="001E154B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154B" w:rsidRDefault="0004490B" w:rsidP="00B74E5F">
            <w:pPr>
              <w:pStyle w:val="libPoem"/>
            </w:pPr>
            <w:r>
              <w:rPr>
                <w:rtl/>
                <w:lang w:bidi="fa-IR"/>
              </w:rPr>
              <w:t>أم أرجع مأثوماً بقتل حسين</w:t>
            </w:r>
            <w:r w:rsidR="001E15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54B" w:rsidTr="00B74E5F">
        <w:trPr>
          <w:trHeight w:val="350"/>
        </w:trPr>
        <w:tc>
          <w:tcPr>
            <w:tcW w:w="3920" w:type="dxa"/>
          </w:tcPr>
          <w:p w:rsidR="001E154B" w:rsidRDefault="0004490B" w:rsidP="00B74E5F">
            <w:pPr>
              <w:pStyle w:val="libPoem"/>
            </w:pPr>
            <w:r>
              <w:rPr>
                <w:rtl/>
                <w:lang w:bidi="fa-IR"/>
              </w:rPr>
              <w:t>وفي قتله النّار ليس دونها</w:t>
            </w:r>
            <w:r w:rsidR="001E15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154B" w:rsidRDefault="001E154B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154B" w:rsidRDefault="0004490B" w:rsidP="00B74E5F">
            <w:pPr>
              <w:pStyle w:val="libPoem"/>
            </w:pPr>
            <w:r>
              <w:rPr>
                <w:rtl/>
                <w:lang w:bidi="fa-IR"/>
              </w:rPr>
              <w:t>حجاب وملك الري قرة عيني</w:t>
            </w:r>
            <w:r w:rsidR="001E154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قال : يا أخا همدان , إنّ نفسي لأمّارة بالسّوء ما تحسن لي ترك مُلك الرّي , وإنّي إذا قتلت حُسيناً أكون أميراً على سبعين ألف فارس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اعلموا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B0C1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أنّ التّوفيق عزيز المثال , ومَن حقّت عليه كلمة العذاب لم يفد فيه عذل العذال , ومَن غلبته نفسه تورّط في أعظم الأمور ودخل في الضّلال ، وكما أنّ للجنّة رجالاً وفي النّار لها رجال , ومَن زُحزح عن النّار واُدخل الجنّة ف</w:t>
      </w:r>
      <w:r w:rsidR="005B69B1">
        <w:rPr>
          <w:rtl/>
          <w:lang w:bidi="fa-IR"/>
        </w:rPr>
        <w:t>قد فاز , وما الحياة الدُنيا إل</w:t>
      </w:r>
      <w:r w:rsidR="005B69B1">
        <w:rPr>
          <w:rFonts w:hint="cs"/>
          <w:rtl/>
          <w:lang w:bidi="fa-IR"/>
        </w:rPr>
        <w:t>ّ</w:t>
      </w:r>
      <w:r w:rsidR="005B69B1">
        <w:rPr>
          <w:rtl/>
          <w:lang w:bidi="fa-IR"/>
        </w:rPr>
        <w:t>ا</w:t>
      </w:r>
      <w:r>
        <w:rPr>
          <w:rtl/>
          <w:lang w:bidi="fa-IR"/>
        </w:rPr>
        <w:t xml:space="preserve"> لهو , فتعساً لِمَن ظلم تلك العصابة الكرام ! وسحقاً لِمَن نكّس أعلام أولئك الأعلام ! فويل لهم ماذا يقولون حين يُعرضون وبماذا يُجيبون حين يُسألون ! هُنالك تبلو كلّ نفس ما أسلفت وردّوا إلى الله مولاهم الحقّ وضلّ عنهم ما كانوا يفترون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: أنّ الأشعث بن قيس وجويرة الجبلي قالا يوماً لعليّ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يا أمير المؤمنين , حدّثنا عن بعض خلواتك مع فاطمة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نعم , بينما أنا وفاطمة في كساء واحد نائمان , إذ أقبل رسول الله إلينا نصف الليل , وكان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يأتيها بالتّمر واللبن ؛ ليعينها على تربية الحسن والحُسين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, فدخل علينا ونحن نيام , فوضع رجلاً بحيالي ورجلاً بحيالها , فلمّا رأت فاطمة أباها واقفاً , همّت أن تجلس فلم تستطع , فبكت , فقال لها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وما يبكيك يا بنت مُحمّد ال</w:t>
      </w:r>
      <w:r w:rsidR="005B69B1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؟ فقالت : أما ترى حالنا ونحن في كساء واحد نصفه تحتنا ونصفه فوقنا ؟ فقال لها : يا بنيّة , أما تعلمين أنّ الله اطلع إطلاعة من سمائه إلى أرضه , فاختار منها بعلك عليّ بن أبي طالب , وأمرني أن أزوّجك به , وأنّ الله عزّ وجلّ اتخذه لي وصيّاً وخليفة من بعدي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يا فاطمة , أما أنّ العرش سأل ربّه أن يزيّنه بزينة لم يزيّن بها شيئاً من خلقه , فزيّنه بالحسن والحُسين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, وجعلهما في ركنين من أركان العرش , فالعرش يفتخر بزينته على كلّ شيء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وفي رواية اُخرى , أنّ فاطمة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 ل</w:t>
      </w:r>
      <w:r w:rsidR="005B69B1">
        <w:rPr>
          <w:rFonts w:hint="cs"/>
          <w:rtl/>
          <w:lang w:bidi="fa-IR"/>
        </w:rPr>
        <w:t>ـ</w:t>
      </w:r>
      <w:r>
        <w:rPr>
          <w:rtl/>
          <w:lang w:bidi="fa-IR"/>
        </w:rPr>
        <w:t>مّا شكت عند أبيها ضعف الحال وفقر بعلها عليّاً ، قال لها : (( يا بنيّة , أتعلمين ما منزلة عليّ عندي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: (( الله ورسوله أعلم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كفاني أمري وهو ابن اثني عشر سنة , وقاتل الأبطال ولاقى الأهوال وهو ابن ثمانية عشر سنة , وفرّج همّي وجلى غمّي وأزال كربي وهو ابن عشرين سنة , وقلع باب خيبر وهو ابن اثنين وعشرين سنة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فاستبشرت فاطمة بذلك سروراً عظيماً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وقد ورد فيه من الفضل ما لا يُعد ولا ينتهي إلى حد ، فمن ذلك ما روي عن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أنّه قال : (( مررت ليلة المعراج بقوم تشرشر أشداقهم , فقلت : يا جبرائيل , مَن هؤلاء ؟ قال : هؤلاء الذين يقطعون على النّاس بالغيبة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ثمّ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5B69B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عدلنا عن ذلك الطّريق ، فلمّا انتهينا إلى السّماء الرّابعة , رأيت عليّاً يُصلّي ، فقلت : يا جبرائيل , هذا عليّ قد سبقنا ؟ فقال : ليس هذا عليّاً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فمَن هو ؟ قال : إنّ الملائكة المكروبين ل</w:t>
      </w:r>
      <w:r w:rsidR="00713BB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سمعت بفضائل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وسمعت قولك فيه : أن</w:t>
      </w:r>
      <w:r w:rsidR="00713BBF">
        <w:rPr>
          <w:rtl/>
          <w:lang w:bidi="fa-IR"/>
        </w:rPr>
        <w:t>ت منّي بمنزلة هارون من موسى إل</w:t>
      </w:r>
      <w:r w:rsidR="00713BBF">
        <w:rPr>
          <w:rFonts w:hint="cs"/>
          <w:rtl/>
          <w:lang w:bidi="fa-IR"/>
        </w:rPr>
        <w:t>ّ</w:t>
      </w:r>
      <w:r w:rsidR="00713BBF">
        <w:rPr>
          <w:rtl/>
          <w:lang w:bidi="fa-IR"/>
        </w:rPr>
        <w:t>ا</w:t>
      </w:r>
      <w:r>
        <w:rPr>
          <w:rtl/>
          <w:lang w:bidi="fa-IR"/>
        </w:rPr>
        <w:t xml:space="preserve"> أنّه لا نبي من بعدي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اشتاقت إلى عليّ , فخلق الله ملكاً على صورة عليّ ، فكلّما اشتاقت إلى عليّ , جاءت إلى ذلك الملك فكأنّها قد رأت عليّاً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ابن عبّاس , قال : رأيت أباذر وهو متعلّق بأستار الكعبة , وهو يقول : مَن عرفني فقد عرفني ومَن لم يعرفني فأنا أبوذر , لو صمتم حتّى تكونوا كالأوتاد ولو صلّيتم حتّى تكونوا كالحنايا , ما ينفعكم ذلك حتّى تحبّوا عليّاً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أبي شعيب الخراساني , قال : دخلت على الإمام أبي عبد الله , فقلت : فداك أبي واُمّي ! إنّي اشتقت إلى الغري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وما يشوّقك إليه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جُعلت فداك ! أحبّ أن أزور أمير المؤمنين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هلى تعرف فضل زيارته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يابن رسول الله عرّفني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إذا أردت زيارة أمير المؤمنين ، فاعلم أنّك زائر عظام آدم وبدن نوح وجسم أمير المؤمنين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جعلت فداك ! إنّ آدم بسرنديب بمطلع الشّمس , وزعموا أنّ عظامه في البيت الحرام , فكيف صارت عظامه بالكوفة ؟ فقال : (( إنّ الله أوحى إلى نوح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وهو في السّفينة أن يطوف بالبيت أسبوعاً , فطاف أسبوعاً , ثمّ نزل في الماء إلى ركبتيه فاستخرج تابوتاً فيه عظام آدم , فلم يزل معه التّابوت في جوف السّفينة حتّى طاف ما شاء الله أن يطوف , ثمّ ورد إلى الكوفة في مسجدها وفيه يقول الله للأرض : اقلعي ماءك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فقلعت ماءها وتفرّق الجمع الذي كانوا مع نوح في السّفينة ودفعها , فرجعت إلى بيت الله الحرام ، وأخذ نوح التّابوت فدفنه في الغري , وهو قطعة من الجبل الذي كلّم الله فيه موسى تكليماً , وقدّس الله عليه عيسى تقديساً , واتّخذ الله إبراهيم خليلاً ومُحمّداً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حبيبا , وجعله للمتنسّكين منسكاً , والله , ما سكن فيه بعد آبائه الطّاهرين آدم ونوح أكرم من أمير المؤمنين , وأنّك تزور الآباء الأوّلين ومُحّمداً خاتم النّبيين وعليّاً سيّد الوصيين ، وأنّ زائره يفتح له أبواب السّماء عند دعوته , فلا تكن عن الخير نوّاماً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وكان أمير المؤمنين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يأتي هذه البُقعة الشّريفة ويصلّي فيها , فبينما هو ذات يوم يصلّي بالغري , إذ أقبل رجلان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713BB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معهما تابوت على ناقة , فحطّا التّابوت وأقبلا إليه فسلّما عليه ، فقال(ع) : (( من أين أقبلتما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قالا : من اليمن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وما هذه الجنازة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فقالا : كان لنا أب شيخ كبير , فلمّا أدركته الوفاة , أوصى إلينا أن نحمله وندفنه في الغري ، فقلنا : يا أبانا , إنّه موضع شاسع بعيد عن بلدنا , وما الذي تريد بذلك ؟ فقال : إنّه سيُدفن هُناك رجل يدخل في شفاعته مثل ربيعة ومضر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أمير المؤمنين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الله أكبر الله أكبر , أنا والله ذلك الرّجل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قام فصلّى عليه ودفناه ومضيا حيث أقبلا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فسبحان من جعلهم رحمة للعالمين وسبباً مودياً إلى الفوز باليقين ، وجودهم لطف في حقّ الأنام , وحط أجسادهم عصم لمن ثوي فيها وأقام , وبحبّهم تُمحى الآثام ، وبصحّة الإعتقاد فيهم تمحّص الذّنوب العظام , وباتباعهم يحصل الخلاص من أهوال يوم القيامة ودخول الجنّة بسلام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13BBF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713BBF" w:rsidRDefault="00713BBF" w:rsidP="00B74E5F">
            <w:pPr>
              <w:pStyle w:val="libPoem"/>
            </w:pPr>
            <w:r>
              <w:rPr>
                <w:rtl/>
                <w:lang w:bidi="fa-IR"/>
              </w:rPr>
              <w:t>طوبى لمن أضحى هواكم قصده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13BBF" w:rsidRDefault="00713BBF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13BBF" w:rsidRDefault="00713BBF" w:rsidP="00B74E5F">
            <w:pPr>
              <w:pStyle w:val="libPoem"/>
            </w:pPr>
            <w:r>
              <w:rPr>
                <w:rtl/>
                <w:lang w:bidi="fa-IR"/>
              </w:rPr>
              <w:t>وإلى محبتكم إشارة رمزه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BBF" w:rsidTr="00B74E5F">
        <w:trPr>
          <w:trHeight w:val="350"/>
        </w:trPr>
        <w:tc>
          <w:tcPr>
            <w:tcW w:w="3920" w:type="dxa"/>
          </w:tcPr>
          <w:p w:rsidR="00713BBF" w:rsidRDefault="00713BBF" w:rsidP="00B74E5F">
            <w:pPr>
              <w:pStyle w:val="libPoem"/>
            </w:pPr>
            <w:r>
              <w:rPr>
                <w:rtl/>
                <w:lang w:bidi="fa-IR"/>
              </w:rPr>
              <w:t>في قربكم نيل المسرة والمنى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3BBF" w:rsidRDefault="00713BBF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3BBF" w:rsidRDefault="00713BBF" w:rsidP="00B74E5F">
            <w:pPr>
              <w:pStyle w:val="libPoem"/>
            </w:pPr>
            <w:r>
              <w:rPr>
                <w:rtl/>
                <w:lang w:bidi="fa-IR"/>
              </w:rPr>
              <w:t>وجنانكم مستنزه المتنزه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BBF" w:rsidTr="00B74E5F">
        <w:trPr>
          <w:trHeight w:val="350"/>
        </w:trPr>
        <w:tc>
          <w:tcPr>
            <w:tcW w:w="3920" w:type="dxa"/>
          </w:tcPr>
          <w:p w:rsidR="00713BBF" w:rsidRDefault="00C85114" w:rsidP="00B74E5F">
            <w:pPr>
              <w:pStyle w:val="libPoem"/>
            </w:pPr>
            <w:r>
              <w:rPr>
                <w:rtl/>
                <w:lang w:bidi="fa-IR"/>
              </w:rPr>
              <w:t>قلب يهيم بحبكم تفريطه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3BBF" w:rsidRDefault="00713BBF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3BBF" w:rsidRDefault="00C85114" w:rsidP="00B74E5F">
            <w:pPr>
              <w:pStyle w:val="libPoem"/>
            </w:pPr>
            <w:r>
              <w:rPr>
                <w:rtl/>
                <w:lang w:bidi="fa-IR"/>
              </w:rPr>
              <w:t>في مثلكم والله غاية عجزه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BBF" w:rsidTr="00B74E5F">
        <w:trPr>
          <w:trHeight w:val="350"/>
        </w:trPr>
        <w:tc>
          <w:tcPr>
            <w:tcW w:w="3920" w:type="dxa"/>
          </w:tcPr>
          <w:p w:rsidR="00713BBF" w:rsidRDefault="006A2B41" w:rsidP="00B74E5F">
            <w:pPr>
              <w:pStyle w:val="libPoem"/>
            </w:pPr>
            <w:r>
              <w:rPr>
                <w:rtl/>
                <w:lang w:bidi="fa-IR"/>
              </w:rPr>
              <w:t>يضحى كدود القز يتعب نفسه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3BBF" w:rsidRDefault="00713BBF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3BBF" w:rsidRDefault="006A2B41" w:rsidP="00B74E5F">
            <w:pPr>
              <w:pStyle w:val="libPoem"/>
            </w:pPr>
            <w:r>
              <w:rPr>
                <w:rtl/>
                <w:lang w:bidi="fa-IR"/>
              </w:rPr>
              <w:t>في نسجه وهلاكه في قزه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BBF" w:rsidTr="00B74E5F">
        <w:trPr>
          <w:trHeight w:val="350"/>
        </w:trPr>
        <w:tc>
          <w:tcPr>
            <w:tcW w:w="3920" w:type="dxa"/>
          </w:tcPr>
          <w:p w:rsidR="00713BBF" w:rsidRDefault="006A2B41" w:rsidP="00B74E5F">
            <w:pPr>
              <w:pStyle w:val="libPoem"/>
            </w:pPr>
            <w:r>
              <w:rPr>
                <w:rtl/>
                <w:lang w:bidi="fa-IR"/>
              </w:rPr>
              <w:t>طرف رآكم ثمّ شاهد غيركم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3BBF" w:rsidRDefault="00713BBF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3BBF" w:rsidRDefault="006A2B41" w:rsidP="00B74E5F">
            <w:pPr>
              <w:pStyle w:val="libPoem"/>
            </w:pPr>
            <w:r>
              <w:rPr>
                <w:rtl/>
                <w:lang w:bidi="fa-IR"/>
              </w:rPr>
              <w:t>تطهيره بسوى الدما لم يجزه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BBF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713BBF" w:rsidRDefault="006A2B41" w:rsidP="00B74E5F">
            <w:pPr>
              <w:pStyle w:val="libPoem"/>
            </w:pPr>
            <w:r>
              <w:rPr>
                <w:rtl/>
                <w:lang w:bidi="fa-IR"/>
              </w:rPr>
              <w:t>نزه فؤادك عن سواهم والقهم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3BBF" w:rsidRDefault="00713BBF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3BBF" w:rsidRDefault="006A2B41" w:rsidP="00B74E5F">
            <w:pPr>
              <w:pStyle w:val="libPoem"/>
            </w:pPr>
            <w:r>
              <w:rPr>
                <w:rtl/>
                <w:lang w:bidi="fa-IR"/>
              </w:rPr>
              <w:t>فوصالهم حل لكل منزه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3BBF" w:rsidTr="00B74E5F">
        <w:tblPrEx>
          <w:tblLook w:val="04A0"/>
        </w:tblPrEx>
        <w:trPr>
          <w:trHeight w:val="350"/>
        </w:trPr>
        <w:tc>
          <w:tcPr>
            <w:tcW w:w="3920" w:type="dxa"/>
          </w:tcPr>
          <w:p w:rsidR="00713BBF" w:rsidRDefault="00975F46" w:rsidP="00B74E5F">
            <w:pPr>
              <w:pStyle w:val="libPoem"/>
            </w:pPr>
            <w:r>
              <w:rPr>
                <w:rtl/>
                <w:lang w:bidi="fa-IR"/>
              </w:rPr>
              <w:t>الصبر طلسم لكنز وصالهم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3BBF" w:rsidRDefault="00713BBF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3BBF" w:rsidRDefault="00975F46" w:rsidP="00B74E5F">
            <w:pPr>
              <w:pStyle w:val="libPoem"/>
            </w:pPr>
            <w:r>
              <w:rPr>
                <w:rtl/>
                <w:lang w:bidi="fa-IR"/>
              </w:rPr>
              <w:t>من حل ذا الطلسم فاز بكنزه</w:t>
            </w:r>
            <w:r w:rsidR="00713BB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فوا عجباً من قوم استطاعوا على ساداتهم فقتلوهم , وخرجوا على أهل هدايتهم فقهروهم ! أتراهم ما علموا أو علموا وما رعوا فاعتدوا وظلموا ؟ فلا غرو إن بكت عليهم محاجري أو قرح السّهاد ناظري , أو تزايدت أوصابي أو أضرمت نار وجدي واكتئابي , فعلى الأطائب من أهل بيت الرّسول فليبك الباكون , وإيّاهم فليندب النّادبون , ولمثلهم تذرف الدّموع من العيون , أو لا تكونون كبعض مادحيهم حيث عرته الأحزان وتتابعت عليه الأشجان , فنظم وقال فيهم :</w:t>
      </w:r>
    </w:p>
    <w:p w:rsidR="00C54F79" w:rsidRDefault="001E6529" w:rsidP="00766263">
      <w:pPr>
        <w:pStyle w:val="libCenter"/>
        <w:rPr>
          <w:lang w:bidi="fa-IR"/>
        </w:rPr>
      </w:pPr>
      <w:r>
        <w:rPr>
          <w:rtl/>
          <w:lang w:bidi="fa-IR"/>
        </w:rPr>
        <w:t>القصيدة للشيخ الجليل ابن مغام</w:t>
      </w:r>
      <w:r w:rsidRPr="00766263">
        <w:rPr>
          <w:rtl/>
        </w:rPr>
        <w:t>س (</w:t>
      </w:r>
      <w:r w:rsidR="00A52983" w:rsidRPr="00766263">
        <w:rPr>
          <w:rtl/>
        </w:rPr>
        <w:t>رحمه</w:t>
      </w:r>
      <w:r w:rsidR="00766263">
        <w:rPr>
          <w:rFonts w:hint="cs"/>
          <w:rtl/>
        </w:rPr>
        <w:t xml:space="preserve"> </w:t>
      </w:r>
      <w:r w:rsidR="00A52983" w:rsidRPr="00766263">
        <w:rPr>
          <w:rtl/>
        </w:rPr>
        <w:t>‌الله</w:t>
      </w:r>
      <w:r w:rsidRPr="00766263">
        <w:rPr>
          <w:rtl/>
        </w:rPr>
        <w:t xml:space="preserve"> ت</w:t>
      </w:r>
      <w:r>
        <w:rPr>
          <w:rtl/>
          <w:lang w:bidi="fa-IR"/>
        </w:rPr>
        <w:t>عالى)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66263" w:rsidTr="00B74E5F">
        <w:trPr>
          <w:trHeight w:val="350"/>
        </w:trPr>
        <w:tc>
          <w:tcPr>
            <w:tcW w:w="3920" w:type="dxa"/>
            <w:shd w:val="clear" w:color="auto" w:fill="auto"/>
          </w:tcPr>
          <w:p w:rsidR="00766263" w:rsidRDefault="00766263" w:rsidP="00B74E5F">
            <w:pPr>
              <w:pStyle w:val="libPoem"/>
            </w:pPr>
            <w:r>
              <w:rPr>
                <w:rtl/>
                <w:lang w:bidi="fa-IR"/>
              </w:rPr>
              <w:t>أتطلب دنيا بعد شيب قذال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66263" w:rsidRDefault="00766263" w:rsidP="00B74E5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66263" w:rsidRDefault="00766263" w:rsidP="00B74E5F">
            <w:pPr>
              <w:pStyle w:val="libPoem"/>
            </w:pPr>
            <w:r>
              <w:rPr>
                <w:rtl/>
                <w:lang w:bidi="fa-IR"/>
              </w:rPr>
              <w:t>وتذكر أياماً مضت وليال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6370B" w:rsidTr="0017144D">
        <w:trPr>
          <w:trHeight w:val="350"/>
        </w:trPr>
        <w:tc>
          <w:tcPr>
            <w:tcW w:w="4219" w:type="dxa"/>
            <w:shd w:val="clear" w:color="auto" w:fill="auto"/>
          </w:tcPr>
          <w:p w:rsidR="0086370B" w:rsidRDefault="0086370B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وتظهر عن بان الغوير تجلداً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86370B" w:rsidRDefault="0086370B" w:rsidP="00B74E5F">
            <w:pPr>
              <w:pStyle w:val="libPoem"/>
            </w:pPr>
            <w:r>
              <w:rPr>
                <w:rtl/>
                <w:lang w:bidi="fa-IR"/>
              </w:rPr>
              <w:t>وتصبو إلى نور له وضلال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rPr>
          <w:trHeight w:val="350"/>
        </w:trPr>
        <w:tc>
          <w:tcPr>
            <w:tcW w:w="4219" w:type="dxa"/>
          </w:tcPr>
          <w:p w:rsidR="0086370B" w:rsidRDefault="0086370B" w:rsidP="00B74E5F">
            <w:pPr>
              <w:pStyle w:val="libPoem"/>
            </w:pPr>
            <w:r>
              <w:rPr>
                <w:rtl/>
                <w:lang w:bidi="fa-IR"/>
              </w:rPr>
              <w:t>إذا كنت تستحي من العار خالياً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86370B" w:rsidP="00B74E5F">
            <w:pPr>
              <w:pStyle w:val="libPoem"/>
            </w:pPr>
            <w:r>
              <w:rPr>
                <w:rtl/>
                <w:lang w:bidi="fa-IR"/>
              </w:rPr>
              <w:t>فما لك تهوي قد كل غزال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rPr>
          <w:trHeight w:val="350"/>
        </w:trPr>
        <w:tc>
          <w:tcPr>
            <w:tcW w:w="4219" w:type="dxa"/>
          </w:tcPr>
          <w:p w:rsidR="0086370B" w:rsidRDefault="0086370B" w:rsidP="00B74E5F">
            <w:pPr>
              <w:pStyle w:val="libPoem"/>
            </w:pPr>
            <w:r>
              <w:rPr>
                <w:rtl/>
                <w:lang w:bidi="fa-IR"/>
              </w:rPr>
              <w:t>فكم تركب الأخطار في تبع الهوى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86370B" w:rsidP="00B74E5F">
            <w:pPr>
              <w:pStyle w:val="libPoem"/>
            </w:pPr>
            <w:r>
              <w:rPr>
                <w:rtl/>
                <w:lang w:bidi="fa-IR"/>
              </w:rPr>
              <w:t>ولا يخطر الذكر الجميل ببال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rPr>
          <w:trHeight w:val="350"/>
        </w:trPr>
        <w:tc>
          <w:tcPr>
            <w:tcW w:w="4219" w:type="dxa"/>
          </w:tcPr>
          <w:p w:rsidR="0086370B" w:rsidRDefault="00F20E0F" w:rsidP="00B74E5F">
            <w:pPr>
              <w:pStyle w:val="libPoem"/>
            </w:pPr>
            <w:r>
              <w:rPr>
                <w:rtl/>
                <w:lang w:bidi="fa-IR"/>
              </w:rPr>
              <w:t>أما كان في شيب القذال هداية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F20E0F" w:rsidP="00B74E5F">
            <w:pPr>
              <w:pStyle w:val="libPoem"/>
            </w:pPr>
            <w:r>
              <w:rPr>
                <w:rtl/>
                <w:lang w:bidi="fa-IR"/>
              </w:rPr>
              <w:t>فيهديك نور الشيب بعد ضلال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rPr>
          <w:trHeight w:val="350"/>
        </w:trPr>
        <w:tc>
          <w:tcPr>
            <w:tcW w:w="4219" w:type="dxa"/>
          </w:tcPr>
          <w:p w:rsidR="0086370B" w:rsidRDefault="00F20E0F" w:rsidP="00B74E5F">
            <w:pPr>
              <w:pStyle w:val="libPoem"/>
            </w:pPr>
            <w:r>
              <w:rPr>
                <w:rtl/>
                <w:lang w:bidi="fa-IR"/>
              </w:rPr>
              <w:t>أتأمل في دار الغرور إقامة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F20E0F" w:rsidP="00B74E5F">
            <w:pPr>
              <w:pStyle w:val="libPoem"/>
            </w:pPr>
            <w:r>
              <w:rPr>
                <w:rtl/>
                <w:lang w:bidi="fa-IR"/>
              </w:rPr>
              <w:t>لأنت حريص في طلاب محال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662920" w:rsidP="00B74E5F">
            <w:pPr>
              <w:pStyle w:val="libPoem"/>
            </w:pPr>
            <w:r>
              <w:rPr>
                <w:rtl/>
                <w:lang w:bidi="fa-IR"/>
              </w:rPr>
              <w:t>تيقض فأني قد رأيتك مقبلاً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662920" w:rsidP="00B74E5F">
            <w:pPr>
              <w:pStyle w:val="libPoem"/>
            </w:pPr>
            <w:r>
              <w:rPr>
                <w:rtl/>
                <w:lang w:bidi="fa-IR"/>
              </w:rPr>
              <w:t>عليها وللأخرى رأيتك قالي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662920" w:rsidP="00B74E5F">
            <w:pPr>
              <w:pStyle w:val="libPoem"/>
            </w:pPr>
            <w:r>
              <w:rPr>
                <w:rtl/>
                <w:lang w:bidi="fa-IR"/>
              </w:rPr>
              <w:t>تمسكت فيها بالغرور كمثل ما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662920" w:rsidP="00B74E5F">
            <w:pPr>
              <w:pStyle w:val="libPoem"/>
            </w:pPr>
            <w:r>
              <w:rPr>
                <w:rtl/>
                <w:lang w:bidi="fa-IR"/>
              </w:rPr>
              <w:t>تمسكت من نوم بطيف خيالي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A53156" w:rsidP="00B74E5F">
            <w:pPr>
              <w:pStyle w:val="libPoem"/>
            </w:pPr>
            <w:r>
              <w:rPr>
                <w:rtl/>
                <w:lang w:bidi="fa-IR"/>
              </w:rPr>
              <w:t>فيا زلة أسرفت فيها تنغصت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A53156" w:rsidP="00B74E5F">
            <w:pPr>
              <w:pStyle w:val="libPoem"/>
            </w:pPr>
            <w:r>
              <w:rPr>
                <w:rtl/>
                <w:lang w:bidi="fa-IR"/>
              </w:rPr>
              <w:t>لخيفتها نفسي بكل زلال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6E32F5" w:rsidP="00B74E5F">
            <w:pPr>
              <w:pStyle w:val="libPoem"/>
            </w:pPr>
            <w:r>
              <w:rPr>
                <w:rtl/>
                <w:lang w:bidi="fa-IR"/>
              </w:rPr>
              <w:t>فيا سوأتاه إن حان بيني وهذه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6E32F5" w:rsidP="00B74E5F">
            <w:pPr>
              <w:pStyle w:val="libPoem"/>
            </w:pPr>
            <w:r>
              <w:rPr>
                <w:rtl/>
                <w:lang w:bidi="fa-IR"/>
              </w:rPr>
              <w:t>سبيلي ولم أحذر قبيح فعالي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6E32F5" w:rsidP="00B74E5F">
            <w:pPr>
              <w:pStyle w:val="libPoem"/>
            </w:pPr>
            <w:r>
              <w:rPr>
                <w:rtl/>
                <w:lang w:bidi="fa-IR"/>
              </w:rPr>
              <w:t>وكان جديراً أن يموت صبابة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E7055E" w:rsidP="00B74E5F">
            <w:pPr>
              <w:pStyle w:val="libPoem"/>
            </w:pPr>
            <w:r>
              <w:rPr>
                <w:rtl/>
                <w:lang w:bidi="fa-IR"/>
              </w:rPr>
              <w:t>فتى حاله في المذنبين كحالي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E7055E" w:rsidP="00B74E5F">
            <w:pPr>
              <w:pStyle w:val="libPoem"/>
            </w:pPr>
            <w:r>
              <w:rPr>
                <w:rtl/>
                <w:lang w:bidi="fa-IR"/>
              </w:rPr>
              <w:t>فيا قلب هل لا تستقيل من الخطا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E7055E" w:rsidP="00B74E5F">
            <w:pPr>
              <w:pStyle w:val="libPoem"/>
            </w:pPr>
            <w:r>
              <w:rPr>
                <w:rtl/>
                <w:lang w:bidi="fa-IR"/>
              </w:rPr>
              <w:t>وليس مصر في غد بمقال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E7055E" w:rsidP="00B74E5F">
            <w:pPr>
              <w:pStyle w:val="libPoem"/>
            </w:pPr>
            <w:r>
              <w:rPr>
                <w:rtl/>
                <w:lang w:bidi="fa-IR"/>
              </w:rPr>
              <w:t>تزود من الأيام خيراً فإنها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4350D0" w:rsidP="00B74E5F">
            <w:pPr>
              <w:pStyle w:val="libPoem"/>
            </w:pPr>
            <w:r>
              <w:rPr>
                <w:rtl/>
                <w:lang w:bidi="fa-IR"/>
              </w:rPr>
              <w:t>بلاغ لمشغوف بحسن مآل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4350D0" w:rsidP="00B74E5F">
            <w:pPr>
              <w:pStyle w:val="libPoem"/>
            </w:pPr>
            <w:r>
              <w:rPr>
                <w:rtl/>
                <w:lang w:bidi="fa-IR"/>
              </w:rPr>
              <w:t>اتخدعني الدُنيا وقد شاب مفرقي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44682B" w:rsidP="00B74E5F">
            <w:pPr>
              <w:pStyle w:val="libPoem"/>
            </w:pPr>
            <w:r>
              <w:rPr>
                <w:rtl/>
                <w:lang w:bidi="fa-IR"/>
              </w:rPr>
              <w:t>وأصبحت معقولاً لها بعقالي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B12A6F" w:rsidP="00B74E5F">
            <w:pPr>
              <w:pStyle w:val="libPoem"/>
            </w:pPr>
            <w:r>
              <w:rPr>
                <w:rtl/>
                <w:lang w:bidi="fa-IR"/>
              </w:rPr>
              <w:t>وانسي مساربها وما طال عهدها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B12A6F" w:rsidP="00B74E5F">
            <w:pPr>
              <w:pStyle w:val="libPoem"/>
            </w:pPr>
            <w:r>
              <w:rPr>
                <w:rtl/>
                <w:lang w:bidi="fa-IR"/>
              </w:rPr>
              <w:t>وأسعى لها بالجهل سعي خيال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370B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86370B" w:rsidRDefault="00B12A6F" w:rsidP="00B74E5F">
            <w:pPr>
              <w:pStyle w:val="libPoem"/>
            </w:pPr>
            <w:r>
              <w:rPr>
                <w:rtl/>
                <w:lang w:bidi="fa-IR"/>
              </w:rPr>
              <w:t>ولي أسرة فيها بآل مُحمّد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6370B" w:rsidRDefault="0086370B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6370B" w:rsidRDefault="00B12A6F" w:rsidP="00B74E5F">
            <w:pPr>
              <w:pStyle w:val="libPoem"/>
            </w:pPr>
            <w:r>
              <w:rPr>
                <w:rtl/>
                <w:lang w:bidi="fa-IR"/>
              </w:rPr>
              <w:t>بني خير مبعوث وأكرم آل</w:t>
            </w:r>
            <w:r w:rsidR="008637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17144D" w:rsidP="00B74E5F">
            <w:pPr>
              <w:pStyle w:val="libPoem"/>
            </w:pPr>
            <w:r>
              <w:rPr>
                <w:rtl/>
                <w:lang w:bidi="fa-IR"/>
              </w:rPr>
              <w:t>تقسمهم ريب المنون فاصبحوا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17144D" w:rsidP="00B74E5F">
            <w:pPr>
              <w:pStyle w:val="libPoem"/>
            </w:pPr>
            <w:r>
              <w:rPr>
                <w:rtl/>
                <w:lang w:bidi="fa-IR"/>
              </w:rPr>
              <w:t>عباديد أشتاتاً بكل 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C57866" w:rsidP="00B74E5F">
            <w:pPr>
              <w:pStyle w:val="libPoem"/>
            </w:pPr>
            <w:r>
              <w:rPr>
                <w:rtl/>
                <w:lang w:bidi="fa-IR"/>
              </w:rPr>
              <w:t>فبين شريد ترتمي غربة النوى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210FD9" w:rsidP="00B74E5F">
            <w:pPr>
              <w:pStyle w:val="libPoem"/>
            </w:pPr>
            <w:r>
              <w:rPr>
                <w:rtl/>
                <w:lang w:bidi="fa-IR"/>
              </w:rPr>
              <w:t>به بين غيطان وبين جبال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210FD9" w:rsidP="00B74E5F">
            <w:pPr>
              <w:pStyle w:val="libPoem"/>
            </w:pPr>
            <w:r>
              <w:rPr>
                <w:rtl/>
                <w:lang w:bidi="fa-IR"/>
              </w:rPr>
              <w:t>وبين صليب ماثل فوق جذعه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210FD9" w:rsidP="00B74E5F">
            <w:pPr>
              <w:pStyle w:val="libPoem"/>
            </w:pPr>
            <w:r>
              <w:rPr>
                <w:rtl/>
                <w:lang w:bidi="fa-IR"/>
              </w:rPr>
              <w:t>تهب عليه من صبي وشمال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210FD9" w:rsidP="00B74E5F">
            <w:pPr>
              <w:pStyle w:val="libPoem"/>
            </w:pPr>
            <w:r>
              <w:rPr>
                <w:rtl/>
                <w:lang w:bidi="fa-IR"/>
              </w:rPr>
              <w:t>وبين دفين وهو حي ومختف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210FD9" w:rsidP="00B74E5F">
            <w:pPr>
              <w:pStyle w:val="libPoem"/>
            </w:pPr>
            <w:r>
              <w:rPr>
                <w:rtl/>
                <w:lang w:bidi="fa-IR"/>
              </w:rPr>
              <w:t>يراقب خوفاً من وقوع نكال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210FD9" w:rsidP="00B74E5F">
            <w:pPr>
              <w:pStyle w:val="libPoem"/>
            </w:pPr>
            <w:r>
              <w:rPr>
                <w:rtl/>
                <w:lang w:bidi="fa-IR"/>
              </w:rPr>
              <w:t>وبين سميم قد سرى في عظامه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210FD9" w:rsidP="00B74E5F">
            <w:pPr>
              <w:pStyle w:val="libPoem"/>
            </w:pPr>
            <w:r>
              <w:rPr>
                <w:rtl/>
                <w:lang w:bidi="fa-IR"/>
              </w:rPr>
              <w:t>من السم قتال بغير قتال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255FC3" w:rsidP="00B74E5F">
            <w:pPr>
              <w:pStyle w:val="libPoem"/>
            </w:pPr>
            <w:r>
              <w:rPr>
                <w:rtl/>
                <w:lang w:bidi="fa-IR"/>
              </w:rPr>
              <w:t>فيا ليت شعري من أنوح ومن له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255FC3" w:rsidP="00B74E5F">
            <w:pPr>
              <w:pStyle w:val="libPoem"/>
            </w:pPr>
            <w:r>
              <w:rPr>
                <w:rtl/>
                <w:lang w:bidi="fa-IR"/>
              </w:rPr>
              <w:t>أروح وما قلبي عليه بسال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255FC3" w:rsidP="00B74E5F">
            <w:pPr>
              <w:pStyle w:val="libPoem"/>
            </w:pPr>
            <w:r>
              <w:rPr>
                <w:rtl/>
                <w:lang w:bidi="fa-IR"/>
              </w:rPr>
              <w:t>أأشجو علياً حين عمم رأسه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255FC3" w:rsidP="00B74E5F">
            <w:pPr>
              <w:pStyle w:val="libPoem"/>
            </w:pPr>
            <w:r>
              <w:rPr>
                <w:rtl/>
                <w:lang w:bidi="fa-IR"/>
              </w:rPr>
              <w:t>بمنصلت ذي رونق وصقال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583070" w:rsidP="00B74E5F">
            <w:pPr>
              <w:pStyle w:val="libPoem"/>
            </w:pPr>
            <w:r>
              <w:rPr>
                <w:rtl/>
                <w:lang w:bidi="fa-IR"/>
              </w:rPr>
              <w:t>له أم لبنت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بعدما مضى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583070" w:rsidP="00B74E5F">
            <w:pPr>
              <w:pStyle w:val="libPoem"/>
            </w:pPr>
            <w:r>
              <w:rPr>
                <w:rtl/>
                <w:lang w:bidi="fa-IR"/>
              </w:rPr>
              <w:t>قضت لم تفز من إرثها بخلال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583070" w:rsidP="00B74E5F">
            <w:pPr>
              <w:pStyle w:val="libPoem"/>
            </w:pPr>
            <w:r>
              <w:rPr>
                <w:rtl/>
                <w:lang w:bidi="fa-IR"/>
              </w:rPr>
              <w:t>أم الحسن الزاكي سقته جعيدة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583070" w:rsidP="00B74E5F">
            <w:pPr>
              <w:pStyle w:val="libPoem"/>
            </w:pPr>
            <w:r>
              <w:rPr>
                <w:rtl/>
                <w:lang w:bidi="fa-IR"/>
              </w:rPr>
              <w:t>قضى بين أنصار له وموال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583070" w:rsidP="00B74E5F">
            <w:pPr>
              <w:pStyle w:val="libPoem"/>
            </w:pPr>
            <w:r>
              <w:rPr>
                <w:rtl/>
                <w:lang w:bidi="fa-IR"/>
              </w:rPr>
              <w:t>وإن حنيني للشهيد بكربلا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583070" w:rsidP="00B74E5F">
            <w:pPr>
              <w:pStyle w:val="libPoem"/>
            </w:pPr>
            <w:r>
              <w:rPr>
                <w:rtl/>
                <w:lang w:bidi="fa-IR"/>
              </w:rPr>
              <w:t>لباق فلا يقضى له بزوال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44D" w:rsidTr="0017144D">
        <w:tblPrEx>
          <w:tblLook w:val="04A0"/>
        </w:tblPrEx>
        <w:trPr>
          <w:trHeight w:val="350"/>
        </w:trPr>
        <w:tc>
          <w:tcPr>
            <w:tcW w:w="4219" w:type="dxa"/>
          </w:tcPr>
          <w:p w:rsidR="0017144D" w:rsidRDefault="00056804" w:rsidP="00B74E5F">
            <w:pPr>
              <w:pStyle w:val="libPoem"/>
            </w:pPr>
            <w:r>
              <w:rPr>
                <w:rtl/>
                <w:lang w:bidi="fa-IR"/>
              </w:rPr>
              <w:t>فديت إماماً بالطواف كإنما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7144D" w:rsidRDefault="0017144D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7144D" w:rsidRDefault="00056804" w:rsidP="00B74E5F">
            <w:pPr>
              <w:pStyle w:val="libPoem"/>
            </w:pPr>
            <w:r>
              <w:rPr>
                <w:rtl/>
                <w:lang w:bidi="fa-IR"/>
              </w:rPr>
              <w:t>ركائبه قد قيدت بحبال</w:t>
            </w:r>
            <w:r w:rsidR="0017144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C66DE" w:rsidTr="00707989">
        <w:trPr>
          <w:trHeight w:val="350"/>
        </w:trPr>
        <w:tc>
          <w:tcPr>
            <w:tcW w:w="4219" w:type="dxa"/>
            <w:shd w:val="clear" w:color="auto" w:fill="auto"/>
          </w:tcPr>
          <w:p w:rsidR="004C66DE" w:rsidRDefault="004C66DE" w:rsidP="00B74E5F">
            <w:pPr>
              <w:pStyle w:val="libPoem"/>
            </w:pPr>
            <w:r>
              <w:rPr>
                <w:rtl/>
                <w:lang w:bidi="fa-IR"/>
              </w:rPr>
              <w:lastRenderedPageBreak/>
              <w:t>فأول لأنصار لديه وكلهم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C66DE" w:rsidRDefault="004C66DE" w:rsidP="00B74E5F">
            <w:pPr>
              <w:pStyle w:val="libPoem"/>
            </w:pPr>
            <w:r>
              <w:rPr>
                <w:rtl/>
                <w:lang w:bidi="fa-IR"/>
              </w:rPr>
              <w:t>ركوب على خيل لهم وجمال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rPr>
          <w:trHeight w:val="350"/>
        </w:trPr>
        <w:tc>
          <w:tcPr>
            <w:tcW w:w="4219" w:type="dxa"/>
          </w:tcPr>
          <w:p w:rsidR="004C66DE" w:rsidRDefault="004C66DE" w:rsidP="00B74E5F">
            <w:pPr>
              <w:pStyle w:val="libPoem"/>
            </w:pPr>
            <w:r>
              <w:rPr>
                <w:rtl/>
                <w:lang w:bidi="fa-IR"/>
              </w:rPr>
              <w:t>أفيكم خبير باسمها قيل بكربلا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264485" w:rsidP="00B74E5F">
            <w:pPr>
              <w:pStyle w:val="libPoem"/>
            </w:pPr>
            <w:r>
              <w:rPr>
                <w:rtl/>
                <w:lang w:bidi="fa-IR"/>
              </w:rPr>
              <w:t>فقال انزلوا فيها ليوم نزال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rPr>
          <w:trHeight w:val="350"/>
        </w:trPr>
        <w:tc>
          <w:tcPr>
            <w:tcW w:w="4219" w:type="dxa"/>
          </w:tcPr>
          <w:p w:rsidR="004C66DE" w:rsidRDefault="00264485" w:rsidP="00B74E5F">
            <w:pPr>
              <w:pStyle w:val="libPoem"/>
            </w:pPr>
            <w:r>
              <w:rPr>
                <w:rtl/>
                <w:lang w:bidi="fa-IR"/>
              </w:rPr>
              <w:t>ففي هذه حقاً محط رحالنا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264485" w:rsidP="00B74E5F">
            <w:pPr>
              <w:pStyle w:val="libPoem"/>
            </w:pPr>
            <w:r>
              <w:rPr>
                <w:rtl/>
                <w:lang w:bidi="fa-IR"/>
              </w:rPr>
              <w:t>وفلق رؤوس بيننا وقلال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rPr>
          <w:trHeight w:val="350"/>
        </w:trPr>
        <w:tc>
          <w:tcPr>
            <w:tcW w:w="4219" w:type="dxa"/>
          </w:tcPr>
          <w:p w:rsidR="004C66DE" w:rsidRDefault="00264485" w:rsidP="00B74E5F">
            <w:pPr>
              <w:pStyle w:val="libPoem"/>
            </w:pPr>
            <w:r>
              <w:rPr>
                <w:rtl/>
                <w:lang w:bidi="fa-IR"/>
              </w:rPr>
              <w:t>وفي هذه حقاً ستسبي بذلة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264485" w:rsidP="00B74E5F">
            <w:pPr>
              <w:pStyle w:val="libPoem"/>
            </w:pPr>
            <w:r>
              <w:rPr>
                <w:rtl/>
                <w:lang w:bidi="fa-IR"/>
              </w:rPr>
              <w:t>لنا خير نسوان وخير رجال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rPr>
          <w:trHeight w:val="350"/>
        </w:trPr>
        <w:tc>
          <w:tcPr>
            <w:tcW w:w="4219" w:type="dxa"/>
          </w:tcPr>
          <w:p w:rsidR="004C66DE" w:rsidRDefault="009321AE" w:rsidP="00B74E5F">
            <w:pPr>
              <w:pStyle w:val="libPoem"/>
            </w:pPr>
            <w:r>
              <w:rPr>
                <w:rtl/>
                <w:lang w:bidi="fa-IR"/>
              </w:rPr>
              <w:t>وفي هذه حقاً ستغدوا رؤوسنا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9321AE" w:rsidP="00B74E5F">
            <w:pPr>
              <w:pStyle w:val="libPoem"/>
            </w:pPr>
            <w:r>
              <w:rPr>
                <w:rtl/>
                <w:lang w:bidi="fa-IR"/>
              </w:rPr>
              <w:t>تعلى على سمر لها وعوال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4C66DE" w:rsidRDefault="005B3E43" w:rsidP="00B74E5F">
            <w:pPr>
              <w:pStyle w:val="libPoem"/>
            </w:pPr>
            <w:r>
              <w:rPr>
                <w:rtl/>
                <w:lang w:bidi="fa-IR"/>
              </w:rPr>
              <w:t>فديتك من ناع إلى الناس نفسه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5B3E43" w:rsidP="00B74E5F">
            <w:pPr>
              <w:pStyle w:val="libPoem"/>
            </w:pPr>
            <w:r>
              <w:rPr>
                <w:rtl/>
                <w:lang w:bidi="fa-IR"/>
              </w:rPr>
              <w:t>ومؤذن أهليه بوشك وبال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4C66DE" w:rsidRDefault="00BC1220" w:rsidP="00B74E5F">
            <w:pPr>
              <w:pStyle w:val="libPoem"/>
            </w:pPr>
            <w:r>
              <w:rPr>
                <w:rtl/>
                <w:lang w:bidi="fa-IR"/>
              </w:rPr>
              <w:t>كأن حياة النفس غير أحينة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BC1220" w:rsidP="00B74E5F">
            <w:pPr>
              <w:pStyle w:val="libPoem"/>
            </w:pPr>
            <w:r>
              <w:rPr>
                <w:rtl/>
                <w:lang w:bidi="fa-IR"/>
              </w:rPr>
              <w:t>فما لك لا ترو لها بوصال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4C66DE" w:rsidRDefault="009A2F71" w:rsidP="00B74E5F">
            <w:pPr>
              <w:pStyle w:val="libPoem"/>
            </w:pPr>
            <w:r>
              <w:rPr>
                <w:rtl/>
                <w:lang w:bidi="fa-IR"/>
              </w:rPr>
              <w:t>لعمرك إن الموت مر مذاقه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9A2F71" w:rsidP="00B74E5F">
            <w:pPr>
              <w:pStyle w:val="libPoem"/>
            </w:pPr>
            <w:r>
              <w:rPr>
                <w:rtl/>
                <w:lang w:bidi="fa-IR"/>
              </w:rPr>
              <w:t>فما بال طعم الموت عندك خالي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4C66DE" w:rsidRDefault="00593EF4" w:rsidP="00B74E5F">
            <w:pPr>
              <w:pStyle w:val="libPoem"/>
            </w:pPr>
            <w:r>
              <w:rPr>
                <w:rtl/>
                <w:lang w:bidi="fa-IR"/>
              </w:rPr>
              <w:t>فديت وحيداً قد أحاط برحله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593EF4" w:rsidP="00B74E5F">
            <w:pPr>
              <w:pStyle w:val="libPoem"/>
            </w:pPr>
            <w:r>
              <w:rPr>
                <w:rtl/>
                <w:lang w:bidi="fa-IR"/>
              </w:rPr>
              <w:t>لآل أبي سفيان جيش ضلال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4C66DE" w:rsidRDefault="00034E38" w:rsidP="00B74E5F">
            <w:pPr>
              <w:pStyle w:val="libPoem"/>
            </w:pPr>
            <w:r>
              <w:rPr>
                <w:rtl/>
                <w:lang w:bidi="fa-IR"/>
              </w:rPr>
              <w:t>يقول لأنصار له قد ابحتكم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034E38" w:rsidP="00B74E5F">
            <w:pPr>
              <w:pStyle w:val="libPoem"/>
            </w:pPr>
            <w:r>
              <w:rPr>
                <w:rtl/>
                <w:lang w:bidi="fa-IR"/>
              </w:rPr>
              <w:t>ذمامي وعهدي فاسمعوا لمقال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DE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4C66DE" w:rsidRDefault="0092656E" w:rsidP="00B74E5F">
            <w:pPr>
              <w:pStyle w:val="libPoem"/>
            </w:pPr>
            <w:r>
              <w:rPr>
                <w:rtl/>
                <w:lang w:bidi="fa-IR"/>
              </w:rPr>
              <w:t>ألا فارحلوا فالليل مرخ سدوله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C66DE" w:rsidRDefault="004C66DE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C66DE" w:rsidRDefault="0092656E" w:rsidP="00B74E5F">
            <w:pPr>
              <w:pStyle w:val="libPoem"/>
            </w:pPr>
            <w:r>
              <w:rPr>
                <w:rtl/>
                <w:lang w:bidi="fa-IR"/>
              </w:rPr>
              <w:t>عليكم ومنهاج البسيطة خال</w:t>
            </w:r>
            <w:r w:rsidR="004C66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707989" w:rsidP="00B74E5F">
            <w:pPr>
              <w:pStyle w:val="libPoem"/>
            </w:pPr>
            <w:r>
              <w:rPr>
                <w:rtl/>
                <w:lang w:bidi="fa-IR"/>
              </w:rPr>
              <w:t>فما لهم من مطلب قد تألبوا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707989" w:rsidP="00B74E5F">
            <w:pPr>
              <w:pStyle w:val="libPoem"/>
            </w:pPr>
            <w:r>
              <w:rPr>
                <w:rtl/>
                <w:lang w:bidi="fa-IR"/>
              </w:rPr>
              <w:t>عليه سوى قتلي ونهب رحالي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707989" w:rsidP="00B74E5F">
            <w:pPr>
              <w:pStyle w:val="libPoem"/>
            </w:pPr>
            <w:r>
              <w:rPr>
                <w:rtl/>
                <w:lang w:bidi="fa-IR"/>
              </w:rPr>
              <w:t>فقالوا جميعاً ما يقال لنا 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707989" w:rsidP="00B74E5F">
            <w:pPr>
              <w:pStyle w:val="libPoem"/>
            </w:pPr>
            <w:r>
              <w:rPr>
                <w:rtl/>
                <w:lang w:bidi="fa-IR"/>
              </w:rPr>
              <w:t>نقول جواباً عند رد سؤال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340F58" w:rsidP="00B74E5F">
            <w:pPr>
              <w:pStyle w:val="libPoem"/>
            </w:pPr>
            <w:r>
              <w:rPr>
                <w:rtl/>
                <w:lang w:bidi="fa-IR"/>
              </w:rPr>
              <w:t>تقيك من الموت الشديد نفوسنا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340F58" w:rsidP="00B74E5F">
            <w:pPr>
              <w:pStyle w:val="libPoem"/>
            </w:pPr>
            <w:r>
              <w:rPr>
                <w:rtl/>
                <w:lang w:bidi="fa-IR"/>
              </w:rPr>
              <w:t>ويرخص عند النفس ما هو غال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340F58" w:rsidP="00B74E5F">
            <w:pPr>
              <w:pStyle w:val="libPoem"/>
            </w:pPr>
            <w:r>
              <w:rPr>
                <w:rtl/>
                <w:lang w:bidi="fa-IR"/>
              </w:rPr>
              <w:t>أمن فرق نبغي الفريق وكلنا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340F58" w:rsidP="00B74E5F">
            <w:pPr>
              <w:pStyle w:val="libPoem"/>
            </w:pPr>
            <w:r>
              <w:rPr>
                <w:rtl/>
                <w:lang w:bidi="fa-IR"/>
              </w:rPr>
              <w:t>لأولاده والعيش بعدك قال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340F58" w:rsidP="00B74E5F">
            <w:pPr>
              <w:pStyle w:val="libPoem"/>
            </w:pPr>
            <w:r>
              <w:rPr>
                <w:rtl/>
                <w:lang w:bidi="fa-IR"/>
              </w:rPr>
              <w:t>فطوبى لهم قد فاز والله سعيهم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340F58" w:rsidP="00B74E5F">
            <w:pPr>
              <w:pStyle w:val="libPoem"/>
            </w:pPr>
            <w:r>
              <w:rPr>
                <w:rtl/>
                <w:lang w:bidi="fa-IR"/>
              </w:rPr>
              <w:t>فكلهم في روضة وظلال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340F58" w:rsidP="00B74E5F">
            <w:pPr>
              <w:pStyle w:val="libPoem"/>
            </w:pPr>
            <w:r>
              <w:rPr>
                <w:rtl/>
                <w:lang w:bidi="fa-IR"/>
              </w:rPr>
              <w:t>فديت إماماً بعد قتل حماته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340F58" w:rsidP="00B74E5F">
            <w:pPr>
              <w:pStyle w:val="libPoem"/>
            </w:pPr>
            <w:r>
              <w:rPr>
                <w:rtl/>
                <w:lang w:bidi="fa-IR"/>
              </w:rPr>
              <w:t>ينادي بصوت في البرية عال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B97374" w:rsidP="00B74E5F">
            <w:pPr>
              <w:pStyle w:val="libPoem"/>
            </w:pPr>
            <w:r>
              <w:rPr>
                <w:rtl/>
                <w:lang w:bidi="fa-IR"/>
              </w:rPr>
              <w:t>يقول لهم إن تتقوا الله ربكم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B97374" w:rsidP="00B74E5F">
            <w:pPr>
              <w:pStyle w:val="libPoem"/>
            </w:pPr>
            <w:r>
              <w:rPr>
                <w:rtl/>
                <w:lang w:bidi="fa-IR"/>
              </w:rPr>
              <w:t>فقتلي لكم والله غير حلال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B97374" w:rsidP="00B74E5F">
            <w:pPr>
              <w:pStyle w:val="libPoem"/>
            </w:pPr>
            <w:r>
              <w:rPr>
                <w:rtl/>
                <w:lang w:bidi="fa-IR"/>
              </w:rPr>
              <w:t>فديت الذي يرنو الفرات بغلة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B97374" w:rsidP="00B74E5F">
            <w:pPr>
              <w:pStyle w:val="libPoem"/>
            </w:pPr>
            <w:r>
              <w:rPr>
                <w:rtl/>
                <w:lang w:bidi="fa-IR"/>
              </w:rPr>
              <w:t>وما بلها من بردها ببلال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24616A" w:rsidP="00B74E5F">
            <w:pPr>
              <w:pStyle w:val="libPoem"/>
            </w:pPr>
            <w:r>
              <w:rPr>
                <w:rtl/>
                <w:lang w:bidi="fa-IR"/>
              </w:rPr>
              <w:t>فديت فتى قد خر من سرج مهره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24616A" w:rsidP="00B74E5F">
            <w:pPr>
              <w:pStyle w:val="libPoem"/>
            </w:pPr>
            <w:r>
              <w:rPr>
                <w:rtl/>
                <w:lang w:bidi="fa-IR"/>
              </w:rPr>
              <w:t>كما خر طود من منيف جبال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24616A" w:rsidP="00B74E5F">
            <w:pPr>
              <w:pStyle w:val="libPoem"/>
            </w:pPr>
            <w:r>
              <w:rPr>
                <w:rtl/>
                <w:lang w:bidi="fa-IR"/>
              </w:rPr>
              <w:t>فديت صريعاً قد علا الشمر صدره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CE5BB4" w:rsidP="00B74E5F">
            <w:pPr>
              <w:pStyle w:val="libPoem"/>
            </w:pPr>
            <w:r>
              <w:rPr>
                <w:rtl/>
                <w:lang w:bidi="fa-IR"/>
              </w:rPr>
              <w:t>لقطع وريد أو لحز قذال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265BFD" w:rsidP="00B74E5F">
            <w:pPr>
              <w:pStyle w:val="libPoem"/>
            </w:pPr>
            <w:r>
              <w:rPr>
                <w:rtl/>
                <w:lang w:bidi="fa-IR"/>
              </w:rPr>
              <w:t>فديت طريحاً تركض الخيل فوقه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265BFD" w:rsidP="00B74E5F">
            <w:pPr>
              <w:pStyle w:val="libPoem"/>
            </w:pPr>
            <w:r>
              <w:rPr>
                <w:rtl/>
                <w:lang w:bidi="fa-IR"/>
              </w:rPr>
              <w:t>ترض جناجي صدره بنعال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265BFD" w:rsidP="00B74E5F">
            <w:pPr>
              <w:pStyle w:val="libPoem"/>
            </w:pPr>
            <w:r>
              <w:rPr>
                <w:rtl/>
                <w:lang w:bidi="fa-IR"/>
              </w:rPr>
              <w:t>فديت طريحاً أجمعوا بعد قتله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265BFD" w:rsidP="00B74E5F">
            <w:pPr>
              <w:pStyle w:val="libPoem"/>
            </w:pPr>
            <w:r>
              <w:rPr>
                <w:rtl/>
                <w:lang w:bidi="fa-IR"/>
              </w:rPr>
              <w:t>على نهب نسوان له وعيال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265BFD" w:rsidP="00B74E5F">
            <w:pPr>
              <w:pStyle w:val="libPoem"/>
            </w:pPr>
            <w:r>
              <w:rPr>
                <w:rtl/>
                <w:lang w:bidi="fa-IR"/>
              </w:rPr>
              <w:t>فديت قتيلاً رأسه فوق ذابل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265BFD" w:rsidP="00B74E5F">
            <w:pPr>
              <w:pStyle w:val="libPoem"/>
            </w:pPr>
            <w:r>
              <w:rPr>
                <w:rtl/>
                <w:lang w:bidi="fa-IR"/>
              </w:rPr>
              <w:t>كالبدر يزهو في أتم كمال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630558" w:rsidP="00B74E5F">
            <w:pPr>
              <w:pStyle w:val="libPoem"/>
            </w:pPr>
            <w:r>
              <w:rPr>
                <w:rtl/>
                <w:lang w:bidi="fa-IR"/>
              </w:rPr>
              <w:t>فديت علياً في آثاره يغتدي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630558" w:rsidP="00B74E5F">
            <w:pPr>
              <w:pStyle w:val="libPoem"/>
            </w:pPr>
            <w:r>
              <w:rPr>
                <w:rtl/>
                <w:lang w:bidi="fa-IR"/>
              </w:rPr>
              <w:t>به في قيود للعدو ثقال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7989" w:rsidTr="00707989">
        <w:tblPrEx>
          <w:tblLook w:val="04A0"/>
        </w:tblPrEx>
        <w:trPr>
          <w:trHeight w:val="350"/>
        </w:trPr>
        <w:tc>
          <w:tcPr>
            <w:tcW w:w="4219" w:type="dxa"/>
          </w:tcPr>
          <w:p w:rsidR="00707989" w:rsidRDefault="00EB62C6" w:rsidP="00B74E5F">
            <w:pPr>
              <w:pStyle w:val="libPoem"/>
            </w:pPr>
            <w:r>
              <w:rPr>
                <w:rtl/>
                <w:lang w:bidi="fa-IR"/>
              </w:rPr>
              <w:t>فديت لنسوان الحُسين وأهله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07989" w:rsidRDefault="00707989" w:rsidP="00B74E5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07989" w:rsidRDefault="00EB62C6" w:rsidP="00B74E5F">
            <w:pPr>
              <w:pStyle w:val="libPoem"/>
            </w:pPr>
            <w:r>
              <w:rPr>
                <w:rtl/>
                <w:lang w:bidi="fa-IR"/>
              </w:rPr>
              <w:t>أسارى حيارى في سبي ووبال</w:t>
            </w:r>
            <w:r w:rsidR="0070798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16F5D" w:rsidTr="00B56F5C">
        <w:trPr>
          <w:trHeight w:val="350"/>
        </w:trPr>
        <w:tc>
          <w:tcPr>
            <w:tcW w:w="4219" w:type="dxa"/>
            <w:shd w:val="clear" w:color="auto" w:fill="auto"/>
          </w:tcPr>
          <w:p w:rsidR="00416F5D" w:rsidRDefault="00416F5D" w:rsidP="00E74209">
            <w:pPr>
              <w:pStyle w:val="libPoem"/>
            </w:pPr>
            <w:r>
              <w:rPr>
                <w:rtl/>
                <w:lang w:bidi="fa-IR"/>
              </w:rPr>
              <w:lastRenderedPageBreak/>
              <w:t>فديت وقد قامت تناديه زينب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16F5D" w:rsidRDefault="00416F5D" w:rsidP="00E74209">
            <w:pPr>
              <w:pStyle w:val="libPoem"/>
            </w:pPr>
            <w:r>
              <w:rPr>
                <w:rtl/>
                <w:lang w:bidi="fa-IR"/>
              </w:rPr>
              <w:t>بصوت مبين عن فجيعة 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rPr>
          <w:trHeight w:val="350"/>
        </w:trPr>
        <w:tc>
          <w:tcPr>
            <w:tcW w:w="4219" w:type="dxa"/>
          </w:tcPr>
          <w:p w:rsidR="00416F5D" w:rsidRDefault="00416F5D" w:rsidP="00E74209">
            <w:pPr>
              <w:pStyle w:val="libPoem"/>
            </w:pPr>
            <w:r>
              <w:rPr>
                <w:rtl/>
                <w:lang w:bidi="fa-IR"/>
              </w:rPr>
              <w:t>أخي ليس دمعي ما حييت بجامد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416F5D" w:rsidP="00E74209">
            <w:pPr>
              <w:pStyle w:val="libPoem"/>
            </w:pPr>
            <w:r>
              <w:rPr>
                <w:rtl/>
                <w:lang w:bidi="fa-IR"/>
              </w:rPr>
              <w:t>عليك ولا قلبي عليك بسال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rPr>
          <w:trHeight w:val="350"/>
        </w:trPr>
        <w:tc>
          <w:tcPr>
            <w:tcW w:w="4219" w:type="dxa"/>
          </w:tcPr>
          <w:p w:rsidR="00416F5D" w:rsidRDefault="0012270F" w:rsidP="00E74209">
            <w:pPr>
              <w:pStyle w:val="libPoem"/>
            </w:pPr>
            <w:r>
              <w:rPr>
                <w:rtl/>
                <w:lang w:bidi="fa-IR"/>
              </w:rPr>
              <w:t>أخي أن تكن فارقت لا عن ملالة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12270F" w:rsidP="00E74209">
            <w:pPr>
              <w:pStyle w:val="libPoem"/>
            </w:pPr>
            <w:r>
              <w:rPr>
                <w:rtl/>
                <w:lang w:bidi="fa-IR"/>
              </w:rPr>
              <w:t>فقد كنت قداماً زينتي وجمال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rPr>
          <w:trHeight w:val="350"/>
        </w:trPr>
        <w:tc>
          <w:tcPr>
            <w:tcW w:w="4219" w:type="dxa"/>
          </w:tcPr>
          <w:p w:rsidR="00416F5D" w:rsidRDefault="0012270F" w:rsidP="00E74209">
            <w:pPr>
              <w:pStyle w:val="libPoem"/>
            </w:pPr>
            <w:r>
              <w:rPr>
                <w:rtl/>
                <w:lang w:bidi="fa-IR"/>
              </w:rPr>
              <w:t>أخي كيف أرجو في زماني مسيرة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4C514C" w:rsidP="00E74209">
            <w:pPr>
              <w:pStyle w:val="libPoem"/>
            </w:pPr>
            <w:r>
              <w:rPr>
                <w:rtl/>
                <w:lang w:bidi="fa-IR"/>
              </w:rPr>
              <w:t>وقد فارقت كف اليمين شمال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rPr>
          <w:trHeight w:val="350"/>
        </w:trPr>
        <w:tc>
          <w:tcPr>
            <w:tcW w:w="4219" w:type="dxa"/>
          </w:tcPr>
          <w:p w:rsidR="00416F5D" w:rsidRDefault="004C514C" w:rsidP="00E74209">
            <w:pPr>
              <w:pStyle w:val="libPoem"/>
            </w:pPr>
            <w:r>
              <w:rPr>
                <w:rtl/>
                <w:lang w:bidi="fa-IR"/>
              </w:rPr>
              <w:t>أخي كيف أدعو لا تجيب كأنما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4C514C" w:rsidP="00E74209">
            <w:pPr>
              <w:pStyle w:val="libPoem"/>
            </w:pPr>
            <w:r>
              <w:rPr>
                <w:rtl/>
                <w:lang w:bidi="fa-IR"/>
              </w:rPr>
              <w:t>تركت وصالي أو صرمت حبالي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4C514C" w:rsidP="00E74209">
            <w:pPr>
              <w:pStyle w:val="libPoem"/>
            </w:pPr>
            <w:r>
              <w:rPr>
                <w:rtl/>
                <w:lang w:bidi="fa-IR"/>
              </w:rPr>
              <w:t>أخي كيف بعد القرب منك طردتني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4C514C" w:rsidP="00E74209">
            <w:pPr>
              <w:pStyle w:val="libPoem"/>
            </w:pPr>
            <w:r>
              <w:rPr>
                <w:rtl/>
                <w:lang w:bidi="fa-IR"/>
              </w:rPr>
              <w:t>وبعد دنوي يا أخي وجلالي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4C514C" w:rsidP="00E74209">
            <w:pPr>
              <w:pStyle w:val="libPoem"/>
            </w:pPr>
            <w:r>
              <w:rPr>
                <w:rtl/>
                <w:lang w:bidi="fa-IR"/>
              </w:rPr>
              <w:t>أخي لو رأت عيناك ما قد أصابني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F84236" w:rsidP="00E74209">
            <w:pPr>
              <w:pStyle w:val="libPoem"/>
            </w:pPr>
            <w:r>
              <w:rPr>
                <w:rtl/>
                <w:lang w:bidi="fa-IR"/>
              </w:rPr>
              <w:t>أساءك فيما نالني وجرا لي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F84236" w:rsidP="00E74209">
            <w:pPr>
              <w:pStyle w:val="libPoem"/>
            </w:pPr>
            <w:r>
              <w:rPr>
                <w:rtl/>
                <w:lang w:bidi="fa-IR"/>
              </w:rPr>
              <w:t>أخي إن وجهي قد تبدل حسنه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242D0C" w:rsidP="00E74209">
            <w:pPr>
              <w:pStyle w:val="libPoem"/>
            </w:pPr>
            <w:r>
              <w:rPr>
                <w:rtl/>
                <w:lang w:bidi="fa-IR"/>
              </w:rPr>
              <w:t>ومما جرى لي قد تغير حالي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1F57F7" w:rsidP="00E74209">
            <w:pPr>
              <w:pStyle w:val="libPoem"/>
            </w:pPr>
            <w:r>
              <w:rPr>
                <w:rtl/>
                <w:lang w:bidi="fa-IR"/>
              </w:rPr>
              <w:t>أخي إن فدت نفس لنفس من الردى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1F57F7" w:rsidP="00E74209">
            <w:pPr>
              <w:pStyle w:val="libPoem"/>
            </w:pPr>
            <w:r>
              <w:rPr>
                <w:rtl/>
                <w:lang w:bidi="fa-IR"/>
              </w:rPr>
              <w:t>فنفسي إذاً تفديك منه ومالي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2D2B56" w:rsidP="00E74209">
            <w:pPr>
              <w:pStyle w:val="libPoem"/>
            </w:pPr>
            <w:r>
              <w:rPr>
                <w:rtl/>
                <w:lang w:bidi="fa-IR"/>
              </w:rPr>
              <w:t>أخي قد دهتني الحادثات وقد برت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2D2B56" w:rsidP="00E74209">
            <w:pPr>
              <w:pStyle w:val="libPoem"/>
            </w:pPr>
            <w:r>
              <w:rPr>
                <w:rtl/>
                <w:lang w:bidi="fa-IR"/>
              </w:rPr>
              <w:t>نوائبها جسمي كبرى خلال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110676" w:rsidP="00E74209">
            <w:pPr>
              <w:pStyle w:val="libPoem"/>
            </w:pPr>
            <w:r>
              <w:rPr>
                <w:rtl/>
                <w:lang w:bidi="fa-IR"/>
              </w:rPr>
              <w:t>أخي كيف يفني الدهر عني خطوبه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110676" w:rsidP="00E74209">
            <w:pPr>
              <w:pStyle w:val="libPoem"/>
            </w:pPr>
            <w:r>
              <w:rPr>
                <w:rtl/>
                <w:lang w:bidi="fa-IR"/>
              </w:rPr>
              <w:t>وقد كنت فيه عدتي وثمالي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110676" w:rsidP="00E74209">
            <w:pPr>
              <w:pStyle w:val="libPoem"/>
            </w:pPr>
            <w:r>
              <w:rPr>
                <w:rtl/>
                <w:lang w:bidi="fa-IR"/>
              </w:rPr>
              <w:t>وسار ابن سعد بالسبايا حواسراً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110676" w:rsidP="00E74209">
            <w:pPr>
              <w:pStyle w:val="libPoem"/>
            </w:pPr>
            <w:r>
              <w:rPr>
                <w:rtl/>
                <w:lang w:bidi="fa-IR"/>
              </w:rPr>
              <w:t>على خلس انقاض لهم ورحال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A5529D" w:rsidP="00E74209">
            <w:pPr>
              <w:pStyle w:val="libPoem"/>
            </w:pPr>
            <w:r>
              <w:rPr>
                <w:rtl/>
                <w:lang w:bidi="fa-IR"/>
              </w:rPr>
              <w:t>ينادين بالمختار يا خير مرسل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A5529D" w:rsidP="00E74209">
            <w:pPr>
              <w:pStyle w:val="libPoem"/>
            </w:pPr>
            <w:r>
              <w:rPr>
                <w:rtl/>
                <w:lang w:bidi="fa-IR"/>
              </w:rPr>
              <w:t>وأكرم ماض في الزمان وتال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A5529D" w:rsidP="00E74209">
            <w:pPr>
              <w:pStyle w:val="libPoem"/>
            </w:pPr>
            <w:r>
              <w:rPr>
                <w:rtl/>
                <w:lang w:bidi="fa-IR"/>
              </w:rPr>
              <w:t>أيا جدنا ما عبد شمس فدورهم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A5529D" w:rsidP="00E74209">
            <w:pPr>
              <w:pStyle w:val="libPoem"/>
            </w:pPr>
            <w:r>
              <w:rPr>
                <w:rtl/>
                <w:lang w:bidi="fa-IR"/>
              </w:rPr>
              <w:t>جوار وأما دورنا فخوال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6F5D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416F5D" w:rsidRDefault="00922BC7" w:rsidP="00E74209">
            <w:pPr>
              <w:pStyle w:val="libPoem"/>
            </w:pPr>
            <w:r>
              <w:rPr>
                <w:rtl/>
                <w:lang w:bidi="fa-IR"/>
              </w:rPr>
              <w:t>أيا جدنا عض الزمان بنانه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16F5D" w:rsidRDefault="00416F5D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16F5D" w:rsidRDefault="00922BC7" w:rsidP="00E74209">
            <w:pPr>
              <w:pStyle w:val="libPoem"/>
            </w:pPr>
            <w:r>
              <w:rPr>
                <w:rtl/>
                <w:lang w:bidi="fa-IR"/>
              </w:rPr>
              <w:t>وصالت بنا الأيام أي مصال</w:t>
            </w:r>
            <w:r w:rsidR="00416F5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B56F5C" w:rsidP="00E74209">
            <w:pPr>
              <w:pStyle w:val="libPoem"/>
            </w:pPr>
            <w:r>
              <w:rPr>
                <w:rtl/>
                <w:lang w:bidi="fa-IR"/>
              </w:rPr>
              <w:t>أيا جدنا أما الرزايا فإننا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B56F5C" w:rsidP="00E74209">
            <w:pPr>
              <w:pStyle w:val="libPoem"/>
            </w:pPr>
            <w:r>
              <w:rPr>
                <w:rtl/>
                <w:lang w:bidi="fa-IR"/>
              </w:rPr>
              <w:t>نقاسي لظى نيرانها بنصال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CB0582" w:rsidP="00E74209">
            <w:pPr>
              <w:pStyle w:val="libPoem"/>
            </w:pPr>
            <w:r>
              <w:rPr>
                <w:rtl/>
                <w:lang w:bidi="fa-IR"/>
              </w:rPr>
              <w:t>أيا جد ما أبقوا علينا بقية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CB0582" w:rsidP="00E74209">
            <w:pPr>
              <w:pStyle w:val="libPoem"/>
            </w:pPr>
            <w:r>
              <w:rPr>
                <w:rtl/>
                <w:lang w:bidi="fa-IR"/>
              </w:rPr>
              <w:t>ولا فتروا في أخذنا بنكال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B67B2A" w:rsidP="00E74209">
            <w:pPr>
              <w:pStyle w:val="libPoem"/>
            </w:pPr>
            <w:r>
              <w:rPr>
                <w:rtl/>
                <w:lang w:bidi="fa-IR"/>
              </w:rPr>
              <w:t>أيا جد لم يربع بنا لاستراحة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B67B2A" w:rsidP="00E74209">
            <w:pPr>
              <w:pStyle w:val="libPoem"/>
            </w:pPr>
            <w:r>
              <w:rPr>
                <w:rtl/>
                <w:lang w:bidi="fa-IR"/>
              </w:rPr>
              <w:t>على ما نلاقي من جوى وكلال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B67B2A" w:rsidP="00E74209">
            <w:pPr>
              <w:pStyle w:val="libPoem"/>
            </w:pPr>
            <w:r>
              <w:rPr>
                <w:rtl/>
                <w:lang w:bidi="fa-IR"/>
              </w:rPr>
              <w:t>أيا جد لأردن تغطى رؤوسنا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B67B2A" w:rsidP="00E74209">
            <w:pPr>
              <w:pStyle w:val="libPoem"/>
            </w:pPr>
            <w:r>
              <w:rPr>
                <w:rtl/>
                <w:lang w:bidi="fa-IR"/>
              </w:rPr>
              <w:t>ولا انتعلت أقدامنا بنعال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360E76" w:rsidP="00E74209">
            <w:pPr>
              <w:pStyle w:val="libPoem"/>
            </w:pPr>
            <w:r>
              <w:rPr>
                <w:rtl/>
                <w:lang w:bidi="fa-IR"/>
              </w:rPr>
              <w:t>أيا جد جد الدهر من بعد هزله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360E76" w:rsidP="00E74209">
            <w:pPr>
              <w:pStyle w:val="libPoem"/>
            </w:pPr>
            <w:r>
              <w:rPr>
                <w:rtl/>
                <w:lang w:bidi="fa-IR"/>
              </w:rPr>
              <w:t>على لاغبات في المصاب هزال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360E76" w:rsidP="00E74209">
            <w:pPr>
              <w:pStyle w:val="libPoem"/>
            </w:pPr>
            <w:r>
              <w:rPr>
                <w:rtl/>
                <w:lang w:bidi="fa-IR"/>
              </w:rPr>
              <w:t>أيا جد هذا السبط في كنف كربلا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360E76" w:rsidP="00E74209">
            <w:pPr>
              <w:pStyle w:val="libPoem"/>
            </w:pPr>
            <w:r>
              <w:rPr>
                <w:rtl/>
                <w:lang w:bidi="fa-IR"/>
              </w:rPr>
              <w:t>لقي بين دكداك وبين تلالي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443FAA" w:rsidP="00E74209">
            <w:pPr>
              <w:pStyle w:val="libPoem"/>
            </w:pPr>
            <w:r>
              <w:rPr>
                <w:rtl/>
                <w:lang w:bidi="fa-IR"/>
              </w:rPr>
              <w:t>دعوهم إليهم طالبين قدومه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443FAA" w:rsidP="00E74209">
            <w:pPr>
              <w:pStyle w:val="libPoem"/>
            </w:pPr>
            <w:r>
              <w:rPr>
                <w:rtl/>
                <w:lang w:bidi="fa-IR"/>
              </w:rPr>
              <w:t>لإرشاد غاو أو لبذل نوال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5F3117" w:rsidP="00E74209">
            <w:pPr>
              <w:pStyle w:val="libPoem"/>
            </w:pPr>
            <w:r>
              <w:rPr>
                <w:rtl/>
                <w:lang w:bidi="fa-IR"/>
              </w:rPr>
              <w:t>فلما أتاهم صار فرداً لديهم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5F3117" w:rsidP="00E74209">
            <w:pPr>
              <w:pStyle w:val="libPoem"/>
            </w:pPr>
            <w:r>
              <w:rPr>
                <w:rtl/>
                <w:lang w:bidi="fa-IR"/>
              </w:rPr>
              <w:t>قرين جلاد بينهم وجدال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5F3117" w:rsidP="00E74209">
            <w:pPr>
              <w:pStyle w:val="libPoem"/>
            </w:pPr>
            <w:r>
              <w:rPr>
                <w:rtl/>
                <w:lang w:bidi="fa-IR"/>
              </w:rPr>
              <w:t>شكا عطشاً والماء طام ودونه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5F3117" w:rsidP="00E74209">
            <w:pPr>
              <w:pStyle w:val="libPoem"/>
            </w:pPr>
            <w:r>
              <w:rPr>
                <w:rtl/>
                <w:lang w:bidi="fa-IR"/>
              </w:rPr>
              <w:t>رغال لهم قد اردفت برغال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5F3117" w:rsidP="00E74209">
            <w:pPr>
              <w:pStyle w:val="libPoem"/>
            </w:pPr>
            <w:r>
              <w:rPr>
                <w:rtl/>
                <w:lang w:bidi="fa-IR"/>
              </w:rPr>
              <w:t>يحاول منهم شربة فترده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5F3117" w:rsidP="00E74209">
            <w:pPr>
              <w:pStyle w:val="libPoem"/>
            </w:pPr>
            <w:r>
              <w:rPr>
                <w:rtl/>
                <w:lang w:bidi="fa-IR"/>
              </w:rPr>
              <w:t>بسمر لها قد أشرعت ونصال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6F5C" w:rsidTr="00B56F5C">
        <w:tblPrEx>
          <w:tblLook w:val="04A0"/>
        </w:tblPrEx>
        <w:trPr>
          <w:trHeight w:val="350"/>
        </w:trPr>
        <w:tc>
          <w:tcPr>
            <w:tcW w:w="4219" w:type="dxa"/>
          </w:tcPr>
          <w:p w:rsidR="00B56F5C" w:rsidRDefault="00075B57" w:rsidP="00E74209">
            <w:pPr>
              <w:pStyle w:val="libPoem"/>
            </w:pPr>
            <w:r>
              <w:rPr>
                <w:rtl/>
                <w:lang w:bidi="fa-IR"/>
              </w:rPr>
              <w:t>فذاق الردى صبراً وما ذاق شربه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56F5C" w:rsidRDefault="00B56F5C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56F5C" w:rsidRDefault="00075B57" w:rsidP="00E74209">
            <w:pPr>
              <w:pStyle w:val="libPoem"/>
            </w:pPr>
            <w:r>
              <w:rPr>
                <w:rtl/>
                <w:lang w:bidi="fa-IR"/>
              </w:rPr>
              <w:t>نزيل أواما مؤذناً بزوال</w:t>
            </w:r>
            <w:r w:rsidR="00B56F5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675C1" w:rsidTr="00E74209">
        <w:trPr>
          <w:trHeight w:val="350"/>
        </w:trPr>
        <w:tc>
          <w:tcPr>
            <w:tcW w:w="3920" w:type="dxa"/>
            <w:shd w:val="clear" w:color="auto" w:fill="auto"/>
          </w:tcPr>
          <w:p w:rsidR="00A675C1" w:rsidRDefault="00A675C1" w:rsidP="00E74209">
            <w:pPr>
              <w:pStyle w:val="libPoem"/>
            </w:pPr>
            <w:r>
              <w:rPr>
                <w:rtl/>
                <w:lang w:bidi="fa-IR"/>
              </w:rPr>
              <w:lastRenderedPageBreak/>
              <w:t>بنوك أبيدوا والبنات بذلة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75C1" w:rsidRDefault="00A675C1" w:rsidP="00E74209">
            <w:pPr>
              <w:pStyle w:val="libPoem"/>
            </w:pPr>
            <w:r>
              <w:rPr>
                <w:rtl/>
                <w:lang w:bidi="fa-IR"/>
              </w:rPr>
              <w:t>يسقن هدايا فوق نيب 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rPr>
          <w:trHeight w:val="350"/>
        </w:trPr>
        <w:tc>
          <w:tcPr>
            <w:tcW w:w="3920" w:type="dxa"/>
          </w:tcPr>
          <w:p w:rsidR="00A675C1" w:rsidRDefault="00A675C1" w:rsidP="00E74209">
            <w:pPr>
              <w:pStyle w:val="libPoem"/>
            </w:pPr>
            <w:r>
              <w:rPr>
                <w:rtl/>
                <w:lang w:bidi="fa-IR"/>
              </w:rPr>
              <w:t>أيا جد لو شاهدت ما قد جرى 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B3656B" w:rsidP="00E74209">
            <w:pPr>
              <w:pStyle w:val="libPoem"/>
            </w:pPr>
            <w:r>
              <w:rPr>
                <w:rtl/>
                <w:lang w:bidi="fa-IR"/>
              </w:rPr>
              <w:t>لابصرتنا شعثاً بأسوء حال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rPr>
          <w:trHeight w:val="350"/>
        </w:trPr>
        <w:tc>
          <w:tcPr>
            <w:tcW w:w="3920" w:type="dxa"/>
          </w:tcPr>
          <w:p w:rsidR="00A675C1" w:rsidRDefault="00B3656B" w:rsidP="00E74209">
            <w:pPr>
              <w:pStyle w:val="libPoem"/>
            </w:pPr>
            <w:r>
              <w:rPr>
                <w:rtl/>
                <w:lang w:bidi="fa-IR"/>
              </w:rPr>
              <w:t>وحسن وجوه قد تولى سعودها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EE3A98" w:rsidP="00E74209">
            <w:pPr>
              <w:pStyle w:val="libPoem"/>
            </w:pPr>
            <w:r>
              <w:rPr>
                <w:rtl/>
                <w:lang w:bidi="fa-IR"/>
              </w:rPr>
              <w:t>توالي عليها الحزن أي نوال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rPr>
          <w:trHeight w:val="350"/>
        </w:trPr>
        <w:tc>
          <w:tcPr>
            <w:tcW w:w="3920" w:type="dxa"/>
          </w:tcPr>
          <w:p w:rsidR="00A675C1" w:rsidRDefault="00EE3A98" w:rsidP="00E74209">
            <w:pPr>
              <w:pStyle w:val="libPoem"/>
            </w:pPr>
            <w:r>
              <w:rPr>
                <w:rtl/>
                <w:lang w:bidi="fa-IR"/>
              </w:rPr>
              <w:t>بني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يا صفوة الله إن لي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EE3A98" w:rsidP="00E74209">
            <w:pPr>
              <w:pStyle w:val="libPoem"/>
            </w:pPr>
            <w:r>
              <w:rPr>
                <w:rtl/>
                <w:lang w:bidi="fa-IR"/>
              </w:rPr>
              <w:t>فؤاداً من الترنيح ليس بخال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rPr>
          <w:trHeight w:val="350"/>
        </w:trPr>
        <w:tc>
          <w:tcPr>
            <w:tcW w:w="3920" w:type="dxa"/>
          </w:tcPr>
          <w:p w:rsidR="00A675C1" w:rsidRDefault="00002979" w:rsidP="00E74209">
            <w:pPr>
              <w:pStyle w:val="libPoem"/>
            </w:pPr>
            <w:r>
              <w:rPr>
                <w:rtl/>
                <w:lang w:bidi="fa-IR"/>
              </w:rPr>
              <w:t>حنيني إليكم لا يقاس بمثله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002979" w:rsidP="00E74209">
            <w:pPr>
              <w:pStyle w:val="libPoem"/>
            </w:pPr>
            <w:r>
              <w:rPr>
                <w:rtl/>
                <w:lang w:bidi="fa-IR"/>
              </w:rPr>
              <w:t>حنين حمام أم حنين فصال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A675C1" w:rsidRDefault="00002979" w:rsidP="00E74209">
            <w:pPr>
              <w:pStyle w:val="libPoem"/>
            </w:pPr>
            <w:r>
              <w:rPr>
                <w:rtl/>
                <w:lang w:bidi="fa-IR"/>
              </w:rPr>
              <w:t>ولو مر في تالي الزمان متيم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002979" w:rsidP="00E74209">
            <w:pPr>
              <w:pStyle w:val="libPoem"/>
            </w:pPr>
            <w:r>
              <w:rPr>
                <w:rtl/>
                <w:lang w:bidi="fa-IR"/>
              </w:rPr>
              <w:t>بشجو رثى فيكم لرثى لي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A675C1" w:rsidRDefault="00D254F6" w:rsidP="00E74209">
            <w:pPr>
              <w:pStyle w:val="libPoem"/>
            </w:pPr>
            <w:r>
              <w:rPr>
                <w:rtl/>
                <w:lang w:bidi="fa-IR"/>
              </w:rPr>
              <w:t>وهل أملك السلوان عن حُبّ سادة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D254F6" w:rsidP="00E74209">
            <w:pPr>
              <w:pStyle w:val="libPoem"/>
            </w:pPr>
            <w:r>
              <w:rPr>
                <w:rtl/>
                <w:lang w:bidi="fa-IR"/>
              </w:rPr>
              <w:t>إليهم إذا حل الحساب مآلي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A675C1" w:rsidRDefault="00D254F6" w:rsidP="00E74209">
            <w:pPr>
              <w:pStyle w:val="libPoem"/>
            </w:pPr>
            <w:r>
              <w:rPr>
                <w:rtl/>
                <w:lang w:bidi="fa-IR"/>
              </w:rPr>
              <w:t>فإن فاتني في عرصة الطف نصركم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D254F6" w:rsidP="00E74209">
            <w:pPr>
              <w:pStyle w:val="libPoem"/>
            </w:pPr>
            <w:r>
              <w:rPr>
                <w:rtl/>
                <w:lang w:bidi="fa-IR"/>
              </w:rPr>
              <w:t>وأجر به أن لا يفوت مقالي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A675C1" w:rsidRDefault="00D254F6" w:rsidP="00E74209">
            <w:pPr>
              <w:pStyle w:val="libPoem"/>
            </w:pPr>
            <w:r>
              <w:rPr>
                <w:rtl/>
                <w:lang w:bidi="fa-IR"/>
              </w:rPr>
              <w:t>ودونكم منّي عروساً زففتها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D254F6" w:rsidP="00E74209">
            <w:pPr>
              <w:pStyle w:val="libPoem"/>
            </w:pPr>
            <w:r>
              <w:rPr>
                <w:rtl/>
                <w:lang w:bidi="fa-IR"/>
              </w:rPr>
              <w:t>إليكم كما زفت عروس حجال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A675C1" w:rsidRDefault="008A0DC7" w:rsidP="00E74209">
            <w:pPr>
              <w:pStyle w:val="libPoem"/>
            </w:pPr>
            <w:r>
              <w:rPr>
                <w:rtl/>
                <w:lang w:bidi="fa-IR"/>
              </w:rPr>
              <w:t>منظمة الألفاظ بكر كأنما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8A0DC7" w:rsidP="00E74209">
            <w:pPr>
              <w:pStyle w:val="libPoem"/>
            </w:pPr>
            <w:r>
              <w:rPr>
                <w:rtl/>
                <w:lang w:bidi="fa-IR"/>
              </w:rPr>
              <w:t>على جيدها يزهو عقود لآل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A675C1" w:rsidRDefault="008A0DC7" w:rsidP="00E74209">
            <w:pPr>
              <w:pStyle w:val="libPoem"/>
            </w:pPr>
            <w:r>
              <w:rPr>
                <w:rtl/>
                <w:lang w:bidi="fa-IR"/>
              </w:rPr>
              <w:t>وما كلمت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لأن كلامهما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8A0DC7" w:rsidP="00E74209">
            <w:pPr>
              <w:pStyle w:val="libPoem"/>
            </w:pPr>
            <w:r>
              <w:rPr>
                <w:rtl/>
                <w:lang w:bidi="fa-IR"/>
              </w:rPr>
              <w:t>جرى من معانيكم صفات كمال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A675C1" w:rsidRDefault="007F171E" w:rsidP="00E74209">
            <w:pPr>
              <w:pStyle w:val="libPoem"/>
            </w:pPr>
            <w:r>
              <w:rPr>
                <w:rtl/>
                <w:lang w:bidi="fa-IR"/>
              </w:rPr>
              <w:t>فإن صح قبلان لها من مغامس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7F171E" w:rsidP="00E74209">
            <w:pPr>
              <w:pStyle w:val="libPoem"/>
            </w:pPr>
            <w:r>
              <w:rPr>
                <w:rtl/>
                <w:lang w:bidi="fa-IR"/>
              </w:rPr>
              <w:t>فلست بعقبى ما جنوت أبالي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75C1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A675C1" w:rsidRDefault="007F171E" w:rsidP="00E74209">
            <w:pPr>
              <w:pStyle w:val="libPoem"/>
            </w:pPr>
            <w:r>
              <w:rPr>
                <w:rtl/>
                <w:lang w:bidi="fa-IR"/>
              </w:rPr>
              <w:t>عليكم سلام الله ما لاح بارق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75C1" w:rsidRDefault="00A675C1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75C1" w:rsidRDefault="007F171E" w:rsidP="00E74209">
            <w:pPr>
              <w:pStyle w:val="libPoem"/>
            </w:pPr>
            <w:r>
              <w:rPr>
                <w:rtl/>
                <w:lang w:bidi="fa-IR"/>
              </w:rPr>
              <w:t>وما لاح وسمى بصوت سجالي</w:t>
            </w:r>
            <w:r w:rsidR="00A675C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35479A">
      <w:pPr>
        <w:pStyle w:val="Heading3"/>
        <w:rPr>
          <w:lang w:bidi="fa-IR"/>
        </w:rPr>
      </w:pPr>
      <w:bookmarkStart w:id="23" w:name="_Toc15996837"/>
      <w:r>
        <w:rPr>
          <w:rtl/>
          <w:lang w:bidi="fa-IR"/>
        </w:rPr>
        <w:t>الباب الثّاني</w:t>
      </w:r>
      <w:bookmarkEnd w:id="23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إنّ فضل أئمة ال</w:t>
      </w:r>
      <w:r w:rsidR="0035479A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لا يُحصى كثرة ولو اجتمع له كافّة العالمين , ولعمري , إنّ في فضيلة من فضائلهم عبرة ل</w:t>
      </w:r>
      <w:r w:rsidR="0035479A">
        <w:rPr>
          <w:rtl/>
          <w:lang w:bidi="fa-IR"/>
        </w:rPr>
        <w:t>لمعتبرين وذكرى للمتبصّرين , إل</w:t>
      </w:r>
      <w:r w:rsidR="0035479A">
        <w:rPr>
          <w:rFonts w:hint="cs"/>
          <w:rtl/>
          <w:lang w:bidi="fa-IR"/>
        </w:rPr>
        <w:t>ّ</w:t>
      </w:r>
      <w:r w:rsidR="0035479A">
        <w:rPr>
          <w:rtl/>
          <w:lang w:bidi="fa-IR"/>
        </w:rPr>
        <w:t>ا</w:t>
      </w:r>
      <w:r>
        <w:rPr>
          <w:rtl/>
          <w:lang w:bidi="fa-IR"/>
        </w:rPr>
        <w:t xml:space="preserve"> مَن أغواه الشّيطان فأصمّ سمعه وعميت منه العينان , فتصير عاصية عليه وإن كان ينظر بعينيه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الإمام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قال : (( كان من بني مخزوم لهم خولة من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فأتاه شابّ منهم فقال : يا خال , مات قريب لي فحزنت عليه حزناً شديداً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أفتحبّ أن تراه ؟ قال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فانطلق بنا إلى قبره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وافى إليه , وقف عليه ودعى الله تعالى , وقال : يا فلان , قُم بإذن الله تعالى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فإذا الميت جالس على شفير القبر وهو يقول : زينة شالا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معناه : لبيك لبيك سيّدنا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فقال أمير المؤمنين : ما هذا اللسان , ألم تمت وأنت رجل من العرب ؟ قال : بلى ، ولكنّي متّ وأنا على ولاية غيرك , فاُدخلت النّار وانقلب لسانى إلى لسان أهل النّار )) 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35479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صالح بن عقبة عن جعفر بن مُحمّد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قال : (( ل</w:t>
      </w:r>
      <w:r w:rsidR="0035479A">
        <w:rPr>
          <w:rFonts w:hint="cs"/>
          <w:rtl/>
          <w:lang w:bidi="fa-IR"/>
        </w:rPr>
        <w:t>ـ</w:t>
      </w:r>
      <w:r>
        <w:rPr>
          <w:rtl/>
          <w:lang w:bidi="fa-IR"/>
        </w:rPr>
        <w:t>مّا هلك أبو بكر [و]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استخلف عمر , رجع [عمر] إلى المسجد فدخل عليه رجل , فقال : يا أمير المؤمنين , إنّي رجل من اليهود وأنا من ملّتهم , وقد أردت أن أسألك عن مسائل إن أجبتني فيها أسلمت ، قال : وما هي ؟ قال : ثلاث وثلاث وواحدة ، فإن سألتك وإن كان في قومك أحد أعلم منك فارشدني إليه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عليك بذاك الشّاب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يعني : عليّ بن أبي طالب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C54F79">
        <w:rPr>
          <w:rtl/>
          <w:lang w:bidi="fa-IR"/>
        </w:rPr>
        <w:t>-</w:t>
      </w:r>
      <w:r w:rsidR="0035479A">
        <w:rPr>
          <w:rtl/>
          <w:lang w:bidi="fa-IR"/>
        </w:rPr>
        <w:t xml:space="preserve"> فأتى عليّاً فسأله</w:t>
      </w:r>
      <w:r>
        <w:rPr>
          <w:rtl/>
          <w:lang w:bidi="fa-IR"/>
        </w:rPr>
        <w:t>، فقال له : [لِمَ] قُلت : ثلاثاً [و] ثلاثاً وواحدة ألا قُلت سبعاً ؟ قال : أنا إذاّ جاهل , إن لم تجبني في الثّلاث اكتفيت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فإن أجبتك تسلم ؟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[ قال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سل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] قال : أسألك عن أوّل حجر وضع على وجه الأرض , وأوّل عين نبعت , وأوّل شجرة نبتت ؟ قال : يا يهودي , أنتم تقولون أوّل حجر وضع على وجه الأرض الحجر الذي في بيت المقدس , كذبتم هو الحجر الذي نزل به آدم من الجنّة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صدقت والله , إنّه لبخطّ هارون وإملاء موسى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وأنتم تقولون أوّل عين نبعت على وجه الأرض العين التي ببيت المقدس , كذبتم هي عين الحياة التي غسل فيها يوشع بن نون السّمكة , وهي العين التي شرب منها الخضر (</w:t>
      </w:r>
      <w:r w:rsidR="002243F1" w:rsidRPr="002243F1">
        <w:rPr>
          <w:rStyle w:val="libAlaemChar"/>
          <w:rtl/>
        </w:rPr>
        <w:t>عليه‌السلام</w:t>
      </w:r>
      <w:r w:rsidR="0035479A">
        <w:rPr>
          <w:rtl/>
          <w:lang w:bidi="fa-IR"/>
        </w:rPr>
        <w:t>) , وليس يشرب منها أحد إل</w:t>
      </w:r>
      <w:r w:rsidR="0035479A">
        <w:rPr>
          <w:rFonts w:hint="cs"/>
          <w:rtl/>
          <w:lang w:bidi="fa-IR"/>
        </w:rPr>
        <w:t>ّ</w:t>
      </w:r>
      <w:r w:rsidR="0035479A">
        <w:rPr>
          <w:rtl/>
          <w:lang w:bidi="fa-IR"/>
        </w:rPr>
        <w:t>ا</w:t>
      </w:r>
      <w:r>
        <w:rPr>
          <w:rtl/>
          <w:lang w:bidi="fa-IR"/>
        </w:rPr>
        <w:t xml:space="preserve"> حي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صدقت والله , إنّه لبخطّ هارون وإملاء موسى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وأنتم تقولون إنّ أوّل شجرة نبتت على وجه الأرض الزّيتون , وكذبتم بل هي العجوة [التي] نزل بها [آدم](</w:t>
      </w:r>
      <w:r w:rsidR="002243F1" w:rsidRPr="002243F1">
        <w:rPr>
          <w:rStyle w:val="libAlaemChar"/>
          <w:rtl/>
        </w:rPr>
        <w:t>عليه‌السلام</w:t>
      </w:r>
      <w:r w:rsidR="0035479A">
        <w:rPr>
          <w:rtl/>
          <w:lang w:bidi="fa-IR"/>
        </w:rPr>
        <w:t>) من الجنّة معه</w:t>
      </w:r>
      <w:r w:rsidR="00ED092B">
        <w:rPr>
          <w:rtl/>
          <w:lang w:bidi="fa-IR"/>
        </w:rPr>
        <w:t>.</w:t>
      </w:r>
      <w:r w:rsidR="0035479A">
        <w:rPr>
          <w:rtl/>
          <w:lang w:bidi="fa-IR"/>
        </w:rPr>
        <w:t xml:space="preserve"> قال</w:t>
      </w:r>
      <w:r>
        <w:rPr>
          <w:rtl/>
          <w:lang w:bidi="fa-IR"/>
        </w:rPr>
        <w:t>: صدقت والله , إنّه لبخطّ هارون وإملاء موسى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والثّلاث الاُخرى , كم لهذه الاُمّة من إمام هُدى لا يضرّهم مَن خذلهم ؟ قال : اثنا عشر إماماً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صدقت والله , وإنّ</w:t>
      </w:r>
      <w:r w:rsidR="0035479A">
        <w:rPr>
          <w:rtl/>
          <w:lang w:bidi="fa-IR"/>
        </w:rPr>
        <w:t>ه لبخطّ هارون وإملاء موسى</w:t>
      </w:r>
      <w:r w:rsidR="00ED092B">
        <w:rPr>
          <w:rtl/>
          <w:lang w:bidi="fa-IR"/>
        </w:rPr>
        <w:t>.</w:t>
      </w:r>
      <w:r w:rsidR="0035479A">
        <w:rPr>
          <w:rtl/>
          <w:lang w:bidi="fa-IR"/>
        </w:rPr>
        <w:t xml:space="preserve"> قال</w:t>
      </w:r>
      <w:r>
        <w:rPr>
          <w:rtl/>
          <w:lang w:bidi="fa-IR"/>
        </w:rPr>
        <w:t>: فأين يسكن نبيّكم من الجنّة ؟ قال : في أعلاها ذروة وأشرفها مكاناً في جنّات عدن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صدقت والله , إنّه لبخطّ هارون وإملاء موسى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فمَن ينزل معه في منزله ؟ قال : اثنا عشر إماماً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صدقت [والله] , إنّه لبخطّ هارون وإملاء موسى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السّابعة وأسلم , كم يعيش وصيّه بعده ؟ قال : ثلاثين سنة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ثمّ يموت أو يُقتل ؟ قال : يُقتل , يُضرب على قرنه فيخضب لحيته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صدقت والله , وإنّه لبخطّ هارون وإملاء موسى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فانظروا يا إخواني , هل يوجد مثل هذا الشّخص الرّباني ؟</w:t>
      </w:r>
    </w:p>
    <w:p w:rsidR="0035479A" w:rsidRDefault="0035479A" w:rsidP="0035479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35479A">
      <w:pPr>
        <w:pStyle w:val="libNormal"/>
        <w:rPr>
          <w:lang w:bidi="fa-IR"/>
        </w:rPr>
      </w:pPr>
      <w:r w:rsidRPr="0035479A">
        <w:rPr>
          <w:rStyle w:val="libFootnote0Char"/>
          <w:rtl/>
        </w:rPr>
        <w:t>(1) كلّ ما هو موجود بين المعقوفتين في هذه الرّواية , هو منقول من كتاب الخصال للشيخ الصّدوق / 476 - 477</w:t>
      </w:r>
      <w:r w:rsidR="00ED092B">
        <w:rPr>
          <w:rStyle w:val="libFootnote0Char"/>
          <w:rtl/>
        </w:rPr>
        <w:t>.</w:t>
      </w:r>
      <w:r w:rsidRPr="0035479A">
        <w:rPr>
          <w:rStyle w:val="libFootnote0Char"/>
          <w:rtl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026F3" w:rsidTr="00E74209">
        <w:trPr>
          <w:trHeight w:val="350"/>
        </w:trPr>
        <w:tc>
          <w:tcPr>
            <w:tcW w:w="3920" w:type="dxa"/>
            <w:shd w:val="clear" w:color="auto" w:fill="auto"/>
          </w:tcPr>
          <w:p w:rsidR="004026F3" w:rsidRDefault="004026F3" w:rsidP="00E74209">
            <w:pPr>
              <w:pStyle w:val="libPoem"/>
            </w:pPr>
            <w:r>
              <w:rPr>
                <w:rtl/>
                <w:lang w:bidi="fa-IR"/>
              </w:rPr>
              <w:lastRenderedPageBreak/>
              <w:t>الله ألبسه في يوم مغرسه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026F3" w:rsidRDefault="004026F3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026F3" w:rsidRDefault="004026F3" w:rsidP="00E74209">
            <w:pPr>
              <w:pStyle w:val="libPoem"/>
            </w:pPr>
            <w:r>
              <w:rPr>
                <w:rtl/>
                <w:lang w:bidi="fa-IR"/>
              </w:rPr>
              <w:t>ثياب حمد نقيات من العار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6F3" w:rsidTr="00E74209">
        <w:trPr>
          <w:trHeight w:val="350"/>
        </w:trPr>
        <w:tc>
          <w:tcPr>
            <w:tcW w:w="3920" w:type="dxa"/>
          </w:tcPr>
          <w:p w:rsidR="004026F3" w:rsidRDefault="004026F3" w:rsidP="00E74209">
            <w:pPr>
              <w:pStyle w:val="libPoem"/>
            </w:pPr>
            <w:r>
              <w:rPr>
                <w:rtl/>
                <w:lang w:bidi="fa-IR"/>
              </w:rPr>
              <w:t>رفاع معضلة حمال مثقلة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026F3" w:rsidRDefault="004026F3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026F3" w:rsidRDefault="004026F3" w:rsidP="00E74209">
            <w:pPr>
              <w:pStyle w:val="libPoem"/>
            </w:pPr>
            <w:r>
              <w:rPr>
                <w:rtl/>
                <w:lang w:bidi="fa-IR"/>
              </w:rPr>
              <w:t>دراك وتر ودفاع لا وتار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بنوه المعصومون سادات الدُنيا وشفعاء الخلق في الاُخرى ، الجنّة دار مَن والاهم والنّار سجن مَن عاداهم , أخذ الله لهم على الخلق المواثيق , وأكّد لهم على عباده العهد الوثيق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أنّه افتخرت النّار على الجنّة , وقالت : أنا مسكن الملوك والجبابر</w:t>
      </w:r>
      <w:r w:rsidR="00C844E7">
        <w:rPr>
          <w:rtl/>
          <w:lang w:bidi="fa-IR"/>
        </w:rPr>
        <w:t>ة والقساورة , وأنت لا يسكنك إل</w:t>
      </w:r>
      <w:r w:rsidR="00C844E7">
        <w:rPr>
          <w:rFonts w:hint="cs"/>
          <w:rtl/>
          <w:lang w:bidi="fa-IR"/>
        </w:rPr>
        <w:t>ّ</w:t>
      </w:r>
      <w:r w:rsidR="00C844E7">
        <w:rPr>
          <w:rtl/>
          <w:lang w:bidi="fa-IR"/>
        </w:rPr>
        <w:t>ا</w:t>
      </w:r>
      <w:r>
        <w:rPr>
          <w:rtl/>
          <w:lang w:bidi="fa-IR"/>
        </w:rPr>
        <w:t xml:space="preserve"> الفقراء والمساكين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فشكت الجنّة إلى ربّها , فأتاها النّداء : (( اسكتي وعزّتي وجلالي , لأزينك يوم القيامة بمُحمّد خيرتي من بريّتي , وعليّ ولي أمري وخليفتي , وفاطمة الزّهراء التي مَن أحبّها اُفطم من النّار بإرادتي , والحسن والحُسين سيّدي شباب أهل الجنّة رحمتي , والأئمة المعصومين زبدة خليقتي , وشيعتهم يتنافسون في قصورك بعطيتي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لقد اُصيب الإسلام بمصيبة ما أعظمها وأدهى بداهية دهماء ما أدهمها , مصيبة نكّست رؤوس أهل الإيمان وعلت مناكب الطّغيان , فليت شعري , مَن أوصى بقتلهم ومَن أمر بتبديد شملهم ؟ ويلهم كأنّهم نسوا المعاد إلى ربّ العباد ! وسيعلمون إلى أيّ مُنقلب ينقلبون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844E7" w:rsidTr="00E74209">
        <w:trPr>
          <w:trHeight w:val="350"/>
        </w:trPr>
        <w:tc>
          <w:tcPr>
            <w:tcW w:w="3920" w:type="dxa"/>
            <w:shd w:val="clear" w:color="auto" w:fill="auto"/>
          </w:tcPr>
          <w:p w:rsidR="00C844E7" w:rsidRDefault="00C844E7" w:rsidP="00E74209">
            <w:pPr>
              <w:pStyle w:val="libPoem"/>
            </w:pPr>
            <w:r>
              <w:rPr>
                <w:rtl/>
                <w:lang w:bidi="fa-IR"/>
              </w:rPr>
              <w:t>تريدون منّي يا عواذل سلوة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844E7" w:rsidRDefault="00C844E7" w:rsidP="00E74209">
            <w:pPr>
              <w:pStyle w:val="libPoem"/>
            </w:pPr>
            <w:r>
              <w:rPr>
                <w:rtl/>
                <w:lang w:bidi="fa-IR"/>
              </w:rPr>
              <w:t>عن الحزن هذا مطلب ليس يعقل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rPr>
          <w:trHeight w:val="350"/>
        </w:trPr>
        <w:tc>
          <w:tcPr>
            <w:tcW w:w="3920" w:type="dxa"/>
          </w:tcPr>
          <w:p w:rsidR="00C844E7" w:rsidRDefault="00C844E7" w:rsidP="00E74209">
            <w:pPr>
              <w:pStyle w:val="libPoem"/>
            </w:pPr>
            <w:r>
              <w:rPr>
                <w:rtl/>
                <w:lang w:bidi="fa-IR"/>
              </w:rPr>
              <w:t>فو الله لا أنسى مصابي بسادتي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C844E7" w:rsidP="00E74209">
            <w:pPr>
              <w:pStyle w:val="libPoem"/>
            </w:pPr>
            <w:r>
              <w:rPr>
                <w:rtl/>
                <w:lang w:bidi="fa-IR"/>
              </w:rPr>
              <w:t>إلى أن يواريني لحود وجندل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rPr>
          <w:trHeight w:val="350"/>
        </w:trPr>
        <w:tc>
          <w:tcPr>
            <w:tcW w:w="3920" w:type="dxa"/>
          </w:tcPr>
          <w:p w:rsidR="00C844E7" w:rsidRDefault="00511002" w:rsidP="00E74209">
            <w:pPr>
              <w:pStyle w:val="libPoem"/>
            </w:pPr>
            <w:r>
              <w:rPr>
                <w:rtl/>
                <w:lang w:bidi="fa-IR"/>
              </w:rPr>
              <w:t>إذا ذكرت نفسي مصاب أحبتي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511002" w:rsidP="00E74209">
            <w:pPr>
              <w:pStyle w:val="libPoem"/>
            </w:pPr>
            <w:r>
              <w:rPr>
                <w:rtl/>
                <w:lang w:bidi="fa-IR"/>
              </w:rPr>
              <w:t>يظل فؤادي والحشا يتقلقل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rPr>
          <w:trHeight w:val="350"/>
        </w:trPr>
        <w:tc>
          <w:tcPr>
            <w:tcW w:w="3920" w:type="dxa"/>
          </w:tcPr>
          <w:p w:rsidR="00C844E7" w:rsidRDefault="00511002" w:rsidP="00E74209">
            <w:pPr>
              <w:pStyle w:val="libPoem"/>
            </w:pPr>
            <w:r>
              <w:rPr>
                <w:rtl/>
                <w:lang w:bidi="fa-IR"/>
              </w:rPr>
              <w:t>فاوطان قلبي بالهموم ملاءته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511002" w:rsidP="00E74209">
            <w:pPr>
              <w:pStyle w:val="libPoem"/>
            </w:pPr>
            <w:r>
              <w:rPr>
                <w:rtl/>
                <w:lang w:bidi="fa-IR"/>
              </w:rPr>
              <w:t>وباب سرور القلب بالهم مقفل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rPr>
          <w:trHeight w:val="350"/>
        </w:trPr>
        <w:tc>
          <w:tcPr>
            <w:tcW w:w="3920" w:type="dxa"/>
          </w:tcPr>
          <w:p w:rsidR="00C844E7" w:rsidRDefault="0054269D" w:rsidP="00E74209">
            <w:pPr>
              <w:pStyle w:val="libPoem"/>
            </w:pPr>
            <w:r>
              <w:rPr>
                <w:rtl/>
                <w:lang w:bidi="fa-IR"/>
              </w:rPr>
              <w:t>وأي نعيم خلف السبط بعده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54269D" w:rsidP="00E74209">
            <w:pPr>
              <w:pStyle w:val="libPoem"/>
            </w:pPr>
            <w:r>
              <w:rPr>
                <w:rtl/>
                <w:lang w:bidi="fa-IR"/>
              </w:rPr>
              <w:t>ففي القلب حزن ثابت لا يحول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C844E7" w:rsidRDefault="00C00AF3" w:rsidP="00E74209">
            <w:pPr>
              <w:pStyle w:val="libPoem"/>
            </w:pPr>
            <w:r>
              <w:rPr>
                <w:rtl/>
                <w:lang w:bidi="fa-IR"/>
              </w:rPr>
              <w:t>كأني به والطير يحجل حوله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C00AF3" w:rsidP="00E74209">
            <w:pPr>
              <w:pStyle w:val="libPoem"/>
            </w:pPr>
            <w:r>
              <w:rPr>
                <w:rtl/>
                <w:lang w:bidi="fa-IR"/>
              </w:rPr>
              <w:t>سليباً رداه في التراب مرمل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C844E7" w:rsidRDefault="00AC1B83" w:rsidP="00E74209">
            <w:pPr>
              <w:pStyle w:val="libPoem"/>
            </w:pPr>
            <w:r>
              <w:rPr>
                <w:rtl/>
                <w:lang w:bidi="fa-IR"/>
              </w:rPr>
              <w:t>كأني به والشمر ينحر نحره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AC1B83" w:rsidP="00E74209">
            <w:pPr>
              <w:pStyle w:val="libPoem"/>
            </w:pPr>
            <w:r>
              <w:rPr>
                <w:rtl/>
                <w:lang w:bidi="fa-IR"/>
              </w:rPr>
              <w:t>ومولاي من حر الظما يتململ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C844E7" w:rsidRDefault="005A5E9D" w:rsidP="00E74209">
            <w:pPr>
              <w:pStyle w:val="libPoem"/>
            </w:pPr>
            <w:r>
              <w:rPr>
                <w:rtl/>
                <w:lang w:bidi="fa-IR"/>
              </w:rPr>
              <w:t>ولم أنسها بنت الحُسين سكينة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5A5E9D" w:rsidP="00E74209">
            <w:pPr>
              <w:pStyle w:val="libPoem"/>
            </w:pPr>
            <w:r>
              <w:rPr>
                <w:rtl/>
                <w:lang w:bidi="fa-IR"/>
              </w:rPr>
              <w:t>تشير إلى عماتها وهي تسأل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C844E7" w:rsidRDefault="005A5E9D" w:rsidP="00E74209">
            <w:pPr>
              <w:pStyle w:val="libPoem"/>
            </w:pPr>
            <w:r>
              <w:rPr>
                <w:rtl/>
                <w:lang w:bidi="fa-IR"/>
              </w:rPr>
              <w:t>أيا عمتا ما للأصاغر ذبحوا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643B6C" w:rsidP="00E74209">
            <w:pPr>
              <w:pStyle w:val="libPoem"/>
            </w:pPr>
            <w:r>
              <w:rPr>
                <w:rtl/>
                <w:lang w:bidi="fa-IR"/>
              </w:rPr>
              <w:t>وما بال قومي بالصوارم قتلوا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C844E7" w:rsidRDefault="00E8728D" w:rsidP="00E74209">
            <w:pPr>
              <w:pStyle w:val="libPoem"/>
            </w:pPr>
            <w:r>
              <w:rPr>
                <w:rtl/>
                <w:lang w:bidi="fa-IR"/>
              </w:rPr>
              <w:t>أيا عمتا ما للحرائر سلبوا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E8728D" w:rsidP="00E74209">
            <w:pPr>
              <w:pStyle w:val="libPoem"/>
            </w:pPr>
            <w:r>
              <w:rPr>
                <w:rtl/>
                <w:lang w:bidi="fa-IR"/>
              </w:rPr>
              <w:t>وما ذنبنا حتّى نهان ونرذل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C844E7" w:rsidRDefault="00E8728D" w:rsidP="00E74209">
            <w:pPr>
              <w:pStyle w:val="libPoem"/>
            </w:pPr>
            <w:r>
              <w:rPr>
                <w:rtl/>
                <w:lang w:bidi="fa-IR"/>
              </w:rPr>
              <w:t>ايا عمتا هذا الحُسين على الثرى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E8728D" w:rsidP="00E74209">
            <w:pPr>
              <w:pStyle w:val="libPoem"/>
            </w:pPr>
            <w:r>
              <w:rPr>
                <w:rtl/>
                <w:lang w:bidi="fa-IR"/>
              </w:rPr>
              <w:t>سليب الردا من حوله الطير يخجل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4E7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C844E7" w:rsidRDefault="00E8728D" w:rsidP="00E74209">
            <w:pPr>
              <w:pStyle w:val="libPoem"/>
            </w:pPr>
            <w:r>
              <w:rPr>
                <w:rtl/>
                <w:lang w:bidi="fa-IR"/>
              </w:rPr>
              <w:t>أيا عمتا لو تنظرين لنحره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44E7" w:rsidRDefault="00C844E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44E7" w:rsidRDefault="00E8728D" w:rsidP="00E74209">
            <w:pPr>
              <w:pStyle w:val="libPoem"/>
            </w:pPr>
            <w:r>
              <w:rPr>
                <w:rtl/>
                <w:lang w:bidi="fa-IR"/>
              </w:rPr>
              <w:t>تفيض دماء مثل ما فاض جدول</w:t>
            </w:r>
            <w:r w:rsidR="00C844E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22A09" w:rsidTr="00E74209">
        <w:trPr>
          <w:trHeight w:val="350"/>
        </w:trPr>
        <w:tc>
          <w:tcPr>
            <w:tcW w:w="3920" w:type="dxa"/>
            <w:shd w:val="clear" w:color="auto" w:fill="auto"/>
          </w:tcPr>
          <w:p w:rsidR="00222A09" w:rsidRDefault="00222A09" w:rsidP="00E74209">
            <w:pPr>
              <w:pStyle w:val="libPoem"/>
            </w:pPr>
            <w:r>
              <w:rPr>
                <w:rtl/>
                <w:lang w:bidi="fa-IR"/>
              </w:rPr>
              <w:lastRenderedPageBreak/>
              <w:t>ولو عاينت عيناك ما نال جسمه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2A09" w:rsidRDefault="00222A09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2A09" w:rsidRDefault="00222A09" w:rsidP="00E74209">
            <w:pPr>
              <w:pStyle w:val="libPoem"/>
            </w:pPr>
            <w:r>
              <w:rPr>
                <w:rtl/>
                <w:lang w:bidi="fa-IR"/>
              </w:rPr>
              <w:t>وما فعلت فيه سيوف وذبل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2A09" w:rsidTr="00E74209">
        <w:trPr>
          <w:trHeight w:val="350"/>
        </w:trPr>
        <w:tc>
          <w:tcPr>
            <w:tcW w:w="3920" w:type="dxa"/>
          </w:tcPr>
          <w:p w:rsidR="00222A09" w:rsidRDefault="00222A09" w:rsidP="00E74209">
            <w:pPr>
              <w:pStyle w:val="libPoem"/>
            </w:pPr>
            <w:r>
              <w:rPr>
                <w:rtl/>
                <w:lang w:bidi="fa-IR"/>
              </w:rPr>
              <w:t>لقد نصعوه بالصوارم والقنا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2A09" w:rsidRDefault="00222A09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2A09" w:rsidRDefault="00222A09" w:rsidP="00E74209">
            <w:pPr>
              <w:pStyle w:val="libPoem"/>
            </w:pPr>
            <w:r>
              <w:rPr>
                <w:rtl/>
                <w:lang w:bidi="fa-IR"/>
              </w:rPr>
              <w:t>فللسمر نقط والصوارم تشكل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2A09" w:rsidTr="00E74209">
        <w:trPr>
          <w:trHeight w:val="350"/>
        </w:trPr>
        <w:tc>
          <w:tcPr>
            <w:tcW w:w="3920" w:type="dxa"/>
          </w:tcPr>
          <w:p w:rsidR="00222A09" w:rsidRDefault="00593F4D" w:rsidP="00E74209">
            <w:pPr>
              <w:pStyle w:val="libPoem"/>
            </w:pPr>
            <w:r>
              <w:rPr>
                <w:rtl/>
                <w:lang w:bidi="fa-IR"/>
              </w:rPr>
              <w:t>ألا لعن الرحمن آل أمية</w:t>
            </w:r>
            <w:r w:rsidR="00222A0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2A09" w:rsidRDefault="00222A09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2A09" w:rsidRDefault="00593F4D" w:rsidP="00E74209">
            <w:pPr>
              <w:pStyle w:val="libPoem"/>
            </w:pPr>
            <w:r>
              <w:rPr>
                <w:rtl/>
                <w:lang w:bidi="fa-IR"/>
              </w:rPr>
              <w:t>وآل زياد كلما حن بزل</w:t>
            </w:r>
            <w:r w:rsidR="00222A0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عن لوط بن يحيى في تاريخه , قال : قال عبد الله بن قيس بن ورقة : كنت ممّن غزا مع أمير المؤمنين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في صفّين , وقد أخذ أبو أيوب الأعور السّلمي الماء وحرزه عن النّاس , فشكى ال</w:t>
      </w:r>
      <w:r w:rsidR="000B042E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مُسلمون العطش , فأرسل فوارس على كشفه , فانصرفوا خائبين فضاق صدره , فقال له ولده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أمضي إليه يا أبتاه ))</w:t>
      </w:r>
      <w:r w:rsidR="00ED092B">
        <w:rPr>
          <w:rtl/>
          <w:lang w:bidi="fa-IR"/>
        </w:rPr>
        <w:t>.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فقال : (( امض يا ولدي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فمضى مع فوارس , فهزم أبا أيوب عن الماء وبنى خيمته وحطّ فوارسه , وأتى إلى إبيه وأخبره , فبكى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، فقيل له : ما يبكيك يا أمير المؤمنين وهذا أوّل فتح بوجه الحُسين ؟ قال : (( صحيح يا قوم , ولكن سيُقتل عطشاناً بطفّ كربلاء حتّى تنفر فرسه وتحمحم وتقول : الظّليمة الظّليمة من اُمّة قتلت ابن بنت نبيّها ))</w:t>
      </w:r>
      <w:r w:rsidR="00ED092B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B042E" w:rsidTr="00E74209">
        <w:trPr>
          <w:trHeight w:val="350"/>
        </w:trPr>
        <w:tc>
          <w:tcPr>
            <w:tcW w:w="3920" w:type="dxa"/>
            <w:shd w:val="clear" w:color="auto" w:fill="auto"/>
          </w:tcPr>
          <w:p w:rsidR="000B042E" w:rsidRDefault="000B042E" w:rsidP="00E74209">
            <w:pPr>
              <w:pStyle w:val="libPoem"/>
            </w:pPr>
            <w:r>
              <w:rPr>
                <w:rtl/>
                <w:lang w:bidi="fa-IR"/>
              </w:rPr>
              <w:t>تخيرتهم رشداً لأمري أنهم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B042E" w:rsidRDefault="000B042E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B042E" w:rsidRDefault="000B042E" w:rsidP="00E74209">
            <w:pPr>
              <w:pStyle w:val="libPoem"/>
            </w:pPr>
            <w:r>
              <w:rPr>
                <w:rtl/>
                <w:lang w:bidi="fa-IR"/>
              </w:rPr>
              <w:t>على الحق بل هم خيرة الخيرات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042E" w:rsidTr="00E74209">
        <w:trPr>
          <w:trHeight w:val="350"/>
        </w:trPr>
        <w:tc>
          <w:tcPr>
            <w:tcW w:w="3920" w:type="dxa"/>
          </w:tcPr>
          <w:p w:rsidR="000B042E" w:rsidRDefault="000B042E" w:rsidP="00E74209">
            <w:pPr>
              <w:pStyle w:val="libPoem"/>
            </w:pPr>
            <w:r>
              <w:rPr>
                <w:rtl/>
                <w:lang w:bidi="fa-IR"/>
              </w:rPr>
              <w:t>فيا رب زدني في يقيني بصيرة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042E" w:rsidRDefault="000B042E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042E" w:rsidRDefault="000B042E" w:rsidP="00E74209">
            <w:pPr>
              <w:pStyle w:val="libPoem"/>
            </w:pPr>
            <w:r>
              <w:rPr>
                <w:rtl/>
                <w:lang w:bidi="fa-IR"/>
              </w:rPr>
              <w:t>وزد حبهم يا رب في حسناتي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روى سلمان الفارسي , قال : دخلت إلى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فإذا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على فخذه وهو يقبّل عينيه ويلثم فاه وهو يقول : (( أنت سيّد ابن السّيّد , أنت الإمام ابن الإمام , أنت حجّة ابن الحجّة أبو الحجج تسعة من صلبك تاسعهم قائمهم ))</w:t>
      </w:r>
      <w:r w:rsidR="00ED092B">
        <w:rPr>
          <w:rtl/>
          <w:lang w:bidi="fa-IR"/>
        </w:rPr>
        <w:t>.</w:t>
      </w:r>
    </w:p>
    <w:p w:rsidR="00C54F79" w:rsidRDefault="001E6529" w:rsidP="00CF0258">
      <w:pPr>
        <w:pStyle w:val="libNormal"/>
        <w:rPr>
          <w:lang w:bidi="fa-IR"/>
        </w:rPr>
      </w:pPr>
      <w:r>
        <w:rPr>
          <w:rtl/>
          <w:lang w:bidi="fa-IR"/>
        </w:rPr>
        <w:t>وعن ابن عباس , قال : قال رسول الله (</w:t>
      </w:r>
      <w:r w:rsidR="00CF0258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فاطمة مهجة قلبي , وابنا</w:t>
      </w:r>
      <w:r w:rsidR="00A45EB9">
        <w:rPr>
          <w:rtl/>
          <w:lang w:bidi="fa-IR"/>
        </w:rPr>
        <w:t>ها ثمرة فؤادي , وبعلها نور بصري</w:t>
      </w:r>
      <w:r>
        <w:rPr>
          <w:rtl/>
          <w:lang w:bidi="fa-IR"/>
        </w:rPr>
        <w:t>, والأئمّة من ولده اُمناء ربّي وحبله الممدود بينه وبين خلقه , مَن اعتصم بهم نجى ومَن تخلّف عنهم هلك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أبي جعفر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قال : (( سأل ابن الكوا أمير المؤمنين , فقال : ما معنى قوله تعالى :</w:t>
      </w:r>
      <w:r w:rsidR="00A45EB9" w:rsidRPr="00A45EB9">
        <w:rPr>
          <w:rStyle w:val="libAlaemChar"/>
          <w:rFonts w:hint="cs"/>
          <w:rtl/>
        </w:rPr>
        <w:t>(</w:t>
      </w:r>
      <w:r w:rsidRPr="00A45EB9">
        <w:rPr>
          <w:rStyle w:val="libAieChar"/>
          <w:rtl/>
        </w:rPr>
        <w:t xml:space="preserve"> وَعَلَى الأَعْرَافِ رِجَالٌ يَعْرِفُونَ كُلاًّ بِسِيمَاهُمْ</w:t>
      </w:r>
      <w:r w:rsidR="00A45EB9" w:rsidRPr="00A45EB9">
        <w:rPr>
          <w:rStyle w:val="libAieChar"/>
          <w:rFonts w:hint="cs"/>
          <w:rtl/>
        </w:rPr>
        <w:t xml:space="preserve"> </w:t>
      </w:r>
      <w:r w:rsidR="00A45EB9" w:rsidRPr="00A45EB9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؟ فقال : نحن أصحاب الأعراف , نعرف أصحابنا بسيماهم , نقف بين الجنّ</w:t>
      </w:r>
      <w:r w:rsidR="004C7390">
        <w:rPr>
          <w:rtl/>
          <w:lang w:bidi="fa-IR"/>
        </w:rPr>
        <w:t>ة والنّار , فلا يدخل الجنّة إل</w:t>
      </w:r>
      <w:r w:rsidR="004C7390">
        <w:rPr>
          <w:rFonts w:hint="cs"/>
          <w:rtl/>
          <w:lang w:bidi="fa-IR"/>
        </w:rPr>
        <w:t>ّ</w:t>
      </w:r>
      <w:r w:rsidR="004C7390">
        <w:rPr>
          <w:rtl/>
          <w:lang w:bidi="fa-IR"/>
        </w:rPr>
        <w:t>ا</w:t>
      </w:r>
      <w:r>
        <w:rPr>
          <w:rtl/>
          <w:lang w:bidi="fa-IR"/>
        </w:rPr>
        <w:t xml:space="preserve"> مَن عرفن</w:t>
      </w:r>
      <w:r w:rsidR="004C7390">
        <w:rPr>
          <w:rtl/>
          <w:lang w:bidi="fa-IR"/>
        </w:rPr>
        <w:t>ا وعرفناه , ولا يدخل النّار إل</w:t>
      </w:r>
      <w:r w:rsidR="004C7390">
        <w:rPr>
          <w:rFonts w:hint="cs"/>
          <w:rtl/>
          <w:lang w:bidi="fa-IR"/>
        </w:rPr>
        <w:t>ّ</w:t>
      </w:r>
      <w:r w:rsidR="004C7390">
        <w:rPr>
          <w:rtl/>
          <w:lang w:bidi="fa-IR"/>
        </w:rPr>
        <w:t>ا</w:t>
      </w:r>
      <w:r>
        <w:rPr>
          <w:rtl/>
          <w:lang w:bidi="fa-IR"/>
        </w:rPr>
        <w:t xml:space="preserve"> مَن أنكرنا وأنكرناه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20F4C" w:rsidTr="00E74209">
        <w:trPr>
          <w:trHeight w:val="350"/>
        </w:trPr>
        <w:tc>
          <w:tcPr>
            <w:tcW w:w="3920" w:type="dxa"/>
            <w:shd w:val="clear" w:color="auto" w:fill="auto"/>
          </w:tcPr>
          <w:p w:rsidR="00A20F4C" w:rsidRDefault="00A20F4C" w:rsidP="00E74209">
            <w:pPr>
              <w:pStyle w:val="libPoem"/>
            </w:pPr>
            <w:r>
              <w:rPr>
                <w:rtl/>
                <w:lang w:bidi="fa-IR"/>
              </w:rPr>
              <w:t>فمن مثل مولانا عليّ الذي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0F4C" w:rsidRDefault="00A20F4C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0F4C" w:rsidRDefault="00A20F4C" w:rsidP="00E74209">
            <w:pPr>
              <w:pStyle w:val="libPoem"/>
            </w:pPr>
            <w:r>
              <w:rPr>
                <w:rtl/>
                <w:lang w:bidi="fa-IR"/>
              </w:rPr>
              <w:t>مُحمّد خير المرسلين خليل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C7390" w:rsidRDefault="004C7390" w:rsidP="004C739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C54F79" w:rsidRDefault="001E6529" w:rsidP="004C7390">
      <w:pPr>
        <w:pStyle w:val="libFootnote0"/>
        <w:rPr>
          <w:lang w:bidi="fa-IR"/>
        </w:rPr>
      </w:pPr>
      <w:r w:rsidRPr="004C7390">
        <w:rPr>
          <w:rtl/>
        </w:rPr>
        <w:t>(1)</w:t>
      </w:r>
      <w:r>
        <w:rPr>
          <w:rtl/>
          <w:lang w:bidi="fa-IR"/>
        </w:rPr>
        <w:t xml:space="preserve"> سورة الأعراف / 46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A203F" w:rsidTr="004655CA">
        <w:trPr>
          <w:trHeight w:val="350"/>
        </w:trPr>
        <w:tc>
          <w:tcPr>
            <w:tcW w:w="4219" w:type="dxa"/>
            <w:shd w:val="clear" w:color="auto" w:fill="auto"/>
          </w:tcPr>
          <w:p w:rsidR="00EA203F" w:rsidRDefault="00EA203F" w:rsidP="00E74209">
            <w:pPr>
              <w:pStyle w:val="libPoem"/>
            </w:pPr>
            <w:r>
              <w:rPr>
                <w:rtl/>
                <w:lang w:bidi="fa-IR"/>
              </w:rPr>
              <w:lastRenderedPageBreak/>
              <w:t>فيا دافع الإسلام من بعد خفضه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EA203F" w:rsidRDefault="00EA203F" w:rsidP="00E74209">
            <w:pPr>
              <w:pStyle w:val="libPoem"/>
            </w:pPr>
            <w:r>
              <w:rPr>
                <w:rtl/>
                <w:lang w:bidi="fa-IR"/>
              </w:rPr>
              <w:t>وناصب دين الله حيث يميل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rPr>
          <w:trHeight w:val="350"/>
        </w:trPr>
        <w:tc>
          <w:tcPr>
            <w:tcW w:w="4219" w:type="dxa"/>
          </w:tcPr>
          <w:p w:rsidR="00EA203F" w:rsidRDefault="00EA203F" w:rsidP="00E74209">
            <w:pPr>
              <w:pStyle w:val="libPoem"/>
            </w:pPr>
            <w:r>
              <w:rPr>
                <w:rtl/>
                <w:lang w:bidi="fa-IR"/>
              </w:rPr>
              <w:t>ويا أسد الله الذي مر بأسه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EA203F" w:rsidP="00E74209">
            <w:pPr>
              <w:pStyle w:val="libPoem"/>
            </w:pPr>
            <w:r>
              <w:rPr>
                <w:rtl/>
                <w:lang w:bidi="fa-IR"/>
              </w:rPr>
              <w:t>لأعدائه مرّ المذاق وبيل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rPr>
          <w:trHeight w:val="350"/>
        </w:trPr>
        <w:tc>
          <w:tcPr>
            <w:tcW w:w="4219" w:type="dxa"/>
          </w:tcPr>
          <w:p w:rsidR="00EA203F" w:rsidRDefault="00957832" w:rsidP="00E74209">
            <w:pPr>
              <w:pStyle w:val="libPoem"/>
            </w:pPr>
            <w:r>
              <w:rPr>
                <w:rtl/>
                <w:lang w:bidi="fa-IR"/>
              </w:rPr>
              <w:t>ويا من له قلب الحوادث خافق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957832" w:rsidP="00E74209">
            <w:pPr>
              <w:pStyle w:val="libPoem"/>
            </w:pPr>
            <w:r>
              <w:rPr>
                <w:rtl/>
                <w:lang w:bidi="fa-IR"/>
              </w:rPr>
              <w:t>ويا من له صعب الأمور ذلول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rPr>
          <w:trHeight w:val="350"/>
        </w:trPr>
        <w:tc>
          <w:tcPr>
            <w:tcW w:w="4219" w:type="dxa"/>
          </w:tcPr>
          <w:p w:rsidR="00EA203F" w:rsidRDefault="00957832" w:rsidP="00E74209">
            <w:pPr>
              <w:pStyle w:val="libPoem"/>
            </w:pPr>
            <w:r>
              <w:rPr>
                <w:rtl/>
                <w:lang w:bidi="fa-IR"/>
              </w:rPr>
              <w:t>أيا سيّدي يا حيدر الطهر إنني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957832" w:rsidP="00E74209">
            <w:pPr>
              <w:pStyle w:val="libPoem"/>
            </w:pPr>
            <w:r>
              <w:rPr>
                <w:rtl/>
                <w:lang w:bidi="fa-IR"/>
              </w:rPr>
              <w:t>أتيتك محزوناً وفهت أقول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rPr>
          <w:trHeight w:val="350"/>
        </w:trPr>
        <w:tc>
          <w:tcPr>
            <w:tcW w:w="4219" w:type="dxa"/>
          </w:tcPr>
          <w:p w:rsidR="00EA203F" w:rsidRDefault="00034676" w:rsidP="00E74209">
            <w:pPr>
              <w:pStyle w:val="libPoem"/>
            </w:pPr>
            <w:r>
              <w:rPr>
                <w:rtl/>
                <w:lang w:bidi="fa-IR"/>
              </w:rPr>
              <w:t>أعزيك بالسبط الشهيد فرزءه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034676" w:rsidP="00E74209">
            <w:pPr>
              <w:pStyle w:val="libPoem"/>
            </w:pPr>
            <w:r>
              <w:rPr>
                <w:rtl/>
                <w:lang w:bidi="fa-IR"/>
              </w:rPr>
              <w:t>ثقيل على أهل السّماء جليل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897222" w:rsidP="00E74209">
            <w:pPr>
              <w:pStyle w:val="libPoem"/>
            </w:pPr>
            <w:r>
              <w:rPr>
                <w:rtl/>
                <w:lang w:bidi="fa-IR"/>
              </w:rPr>
              <w:t>دعته إلى كوفان شر عصابة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897222" w:rsidP="00E74209">
            <w:pPr>
              <w:pStyle w:val="libPoem"/>
            </w:pPr>
            <w:r>
              <w:rPr>
                <w:rtl/>
                <w:lang w:bidi="fa-IR"/>
              </w:rPr>
              <w:t>عصاة وعن طرق الصواب عدول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897222" w:rsidP="00E74209">
            <w:pPr>
              <w:pStyle w:val="libPoem"/>
            </w:pPr>
            <w:r>
              <w:rPr>
                <w:rtl/>
                <w:lang w:bidi="fa-IR"/>
              </w:rPr>
              <w:t>فلما أتاهم واثقاً بعهودهم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5F7E05" w:rsidP="00E74209">
            <w:pPr>
              <w:pStyle w:val="libPoem"/>
            </w:pPr>
            <w:r>
              <w:rPr>
                <w:rtl/>
                <w:lang w:bidi="fa-IR"/>
              </w:rPr>
              <w:t>فمالوا وطبع الغادرين يميل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أحاطوا وحطوا بالفرات ولم يكن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لآل رسول الله منه نهول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فلما تناهى الأمر واقترب الردى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وذل عزيز واستعز ذليل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فمال عليه الجيش حملة واحد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ببيض وسمر ذبل ونصول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فوافاه في النحر المقدس عبطل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به أصبح الدين الحنيف عليل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فخر صريعاً ظامياً عن جواده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BA3A0F" w:rsidP="00E74209">
            <w:pPr>
              <w:pStyle w:val="libPoem"/>
            </w:pPr>
            <w:r>
              <w:rPr>
                <w:rtl/>
                <w:lang w:bidi="fa-IR"/>
              </w:rPr>
              <w:t>فاضحت ربوع السعد وهي محول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05234A" w:rsidP="00E74209">
            <w:pPr>
              <w:pStyle w:val="libPoem"/>
            </w:pPr>
            <w:r>
              <w:rPr>
                <w:rtl/>
                <w:lang w:bidi="fa-IR"/>
              </w:rPr>
              <w:t>وراح إلى نحو الخيام جواده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05234A" w:rsidP="00E74209">
            <w:pPr>
              <w:pStyle w:val="libPoem"/>
            </w:pPr>
            <w:r>
              <w:rPr>
                <w:rtl/>
                <w:lang w:bidi="fa-IR"/>
              </w:rPr>
              <w:t>خلياً من الندب الجواد يجول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05234A" w:rsidP="00E74209">
            <w:pPr>
              <w:pStyle w:val="libPoem"/>
            </w:pPr>
            <w:r>
              <w:rPr>
                <w:rtl/>
                <w:lang w:bidi="fa-IR"/>
              </w:rPr>
              <w:t>برزن إليه الطاهرات حواسراً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05234A" w:rsidP="00E74209">
            <w:pPr>
              <w:pStyle w:val="libPoem"/>
            </w:pPr>
            <w:r>
              <w:rPr>
                <w:rtl/>
                <w:lang w:bidi="fa-IR"/>
              </w:rPr>
              <w:t>لهن على المولى الحُسين عويل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203F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EA203F" w:rsidRDefault="0005234A" w:rsidP="00E74209">
            <w:pPr>
              <w:pStyle w:val="libPoem"/>
            </w:pPr>
            <w:r>
              <w:rPr>
                <w:rtl/>
                <w:lang w:bidi="fa-IR"/>
              </w:rPr>
              <w:t>فلله أمر فادح شمل الورى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A203F" w:rsidRDefault="00EA203F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A203F" w:rsidRDefault="0005234A" w:rsidP="00E74209">
            <w:pPr>
              <w:pStyle w:val="libPoem"/>
            </w:pPr>
            <w:r>
              <w:rPr>
                <w:rtl/>
                <w:lang w:bidi="fa-IR"/>
              </w:rPr>
              <w:t>ورزء على الإسلام منه خمول</w:t>
            </w:r>
            <w:r w:rsidR="00EA20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4655CA" w:rsidP="00E74209">
            <w:pPr>
              <w:pStyle w:val="libPoem"/>
            </w:pPr>
            <w:r>
              <w:rPr>
                <w:rtl/>
                <w:lang w:bidi="fa-IR"/>
              </w:rPr>
              <w:t>بنو الوحي في أرض الطفوف حواسراً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4655CA" w:rsidP="00E74209">
            <w:pPr>
              <w:pStyle w:val="libPoem"/>
            </w:pPr>
            <w:r>
              <w:rPr>
                <w:rtl/>
                <w:lang w:bidi="fa-IR"/>
              </w:rPr>
              <w:t>وأبناء حرب في الديار نزول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4655CA" w:rsidP="00E74209">
            <w:pPr>
              <w:pStyle w:val="libPoem"/>
            </w:pPr>
            <w:r>
              <w:rPr>
                <w:rtl/>
                <w:lang w:bidi="fa-IR"/>
              </w:rPr>
              <w:t>ويسرى بزين العابدين مقيداً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4655CA" w:rsidP="00E74209">
            <w:pPr>
              <w:pStyle w:val="libPoem"/>
            </w:pPr>
            <w:r>
              <w:rPr>
                <w:rtl/>
                <w:lang w:bidi="fa-IR"/>
              </w:rPr>
              <w:t>على البزل مأسور اللئام 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C87C03" w:rsidP="00E74209">
            <w:pPr>
              <w:pStyle w:val="libPoem"/>
            </w:pPr>
            <w:r>
              <w:rPr>
                <w:rtl/>
                <w:lang w:bidi="fa-IR"/>
              </w:rPr>
              <w:t>ويصبح في تحت الخلافة جالساً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C87C03" w:rsidP="00E74209">
            <w:pPr>
              <w:pStyle w:val="libPoem"/>
            </w:pPr>
            <w:r>
              <w:rPr>
                <w:rtl/>
                <w:lang w:bidi="fa-IR"/>
              </w:rPr>
              <w:t>يزيد وفي الطف الحُسين قتيل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C87C03" w:rsidP="00E74209">
            <w:pPr>
              <w:pStyle w:val="libPoem"/>
            </w:pPr>
            <w:r>
              <w:rPr>
                <w:rtl/>
                <w:lang w:bidi="fa-IR"/>
              </w:rPr>
              <w:t>سليل النّبي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وابن فاطم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C87C03" w:rsidP="00E74209">
            <w:pPr>
              <w:pStyle w:val="libPoem"/>
            </w:pPr>
            <w:r>
              <w:rPr>
                <w:rtl/>
                <w:lang w:bidi="fa-IR"/>
              </w:rPr>
              <w:t>وأين لذين الوالدين مثيل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C87C03" w:rsidP="00E74209">
            <w:pPr>
              <w:pStyle w:val="libPoem"/>
            </w:pPr>
            <w:r>
              <w:rPr>
                <w:rtl/>
                <w:lang w:bidi="fa-IR"/>
              </w:rPr>
              <w:t>لقد صدق الشيخ السعيد أخو العلى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C87C03" w:rsidP="00E74209">
            <w:pPr>
              <w:pStyle w:val="libPoem"/>
            </w:pPr>
            <w:r>
              <w:rPr>
                <w:rtl/>
                <w:lang w:bidi="fa-IR"/>
              </w:rPr>
              <w:t>عليّ وجاز الفضل حيث يقول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C87C03" w:rsidP="00E74209">
            <w:pPr>
              <w:pStyle w:val="libPoem"/>
            </w:pPr>
            <w:r>
              <w:rPr>
                <w:rtl/>
                <w:lang w:bidi="fa-IR"/>
              </w:rPr>
              <w:t>فما كلّ جد في الرجال محمداً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380942" w:rsidP="00E74209">
            <w:pPr>
              <w:pStyle w:val="libPoem"/>
            </w:pPr>
            <w:r>
              <w:rPr>
                <w:rtl/>
                <w:lang w:bidi="fa-IR"/>
              </w:rPr>
              <w:t>ولا كلّ أم في النساء بتول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C11BA8" w:rsidP="00E74209">
            <w:pPr>
              <w:pStyle w:val="libPoem"/>
            </w:pPr>
            <w:r>
              <w:rPr>
                <w:rtl/>
                <w:lang w:bidi="fa-IR"/>
              </w:rPr>
              <w:t>أمولاي آمالي تأمل نصركم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C11BA8" w:rsidP="00E74209">
            <w:pPr>
              <w:pStyle w:val="libPoem"/>
            </w:pPr>
            <w:r>
              <w:rPr>
                <w:rtl/>
                <w:lang w:bidi="fa-IR"/>
              </w:rPr>
              <w:t>وقلبي إليكم بالولاء يميل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C11BA8" w:rsidP="00E74209">
            <w:pPr>
              <w:pStyle w:val="libPoem"/>
            </w:pPr>
            <w:r>
              <w:rPr>
                <w:rtl/>
                <w:lang w:bidi="fa-IR"/>
              </w:rPr>
              <w:t>وقد طال عمر الصبر في أخذ ثاركم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C11BA8" w:rsidP="00E74209">
            <w:pPr>
              <w:pStyle w:val="libPoem"/>
            </w:pPr>
            <w:r>
              <w:rPr>
                <w:rtl/>
                <w:lang w:bidi="fa-IR"/>
              </w:rPr>
              <w:t>أما أن للظلم المقيم رحيل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C11BA8" w:rsidP="00E74209">
            <w:pPr>
              <w:pStyle w:val="libPoem"/>
            </w:pPr>
            <w:r>
              <w:rPr>
                <w:rtl/>
                <w:lang w:bidi="fa-IR"/>
              </w:rPr>
              <w:t>فدونكم من عبدكم ووليكم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C11BA8" w:rsidP="00E74209">
            <w:pPr>
              <w:pStyle w:val="libPoem"/>
            </w:pPr>
            <w:r>
              <w:rPr>
                <w:rtl/>
                <w:lang w:bidi="fa-IR"/>
              </w:rPr>
              <w:t>عروساً ولكن في الزفاف ثكول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55CA" w:rsidTr="004655CA">
        <w:tblPrEx>
          <w:tblLook w:val="04A0"/>
        </w:tblPrEx>
        <w:trPr>
          <w:trHeight w:val="350"/>
        </w:trPr>
        <w:tc>
          <w:tcPr>
            <w:tcW w:w="4219" w:type="dxa"/>
          </w:tcPr>
          <w:p w:rsidR="004655CA" w:rsidRDefault="00C11BA8" w:rsidP="00E74209">
            <w:pPr>
              <w:pStyle w:val="libPoem"/>
            </w:pPr>
            <w:r>
              <w:rPr>
                <w:rtl/>
                <w:lang w:bidi="fa-IR"/>
              </w:rPr>
              <w:t>عليكم سلام الله ما ذكر اسمكم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655CA" w:rsidRDefault="004655CA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655CA" w:rsidRDefault="00C11BA8" w:rsidP="00E74209">
            <w:pPr>
              <w:pStyle w:val="libPoem"/>
            </w:pPr>
            <w:r>
              <w:rPr>
                <w:rtl/>
                <w:lang w:bidi="fa-IR"/>
              </w:rPr>
              <w:t>وذاكي مدى الأيام ليس يزول</w:t>
            </w:r>
            <w:r w:rsidR="004655C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روى السّعيد عبد الحميد عن مشايخه يرفعه إلى أنس بن مالك , قال : قال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7117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: جاء أبو بكر إلى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فجلس بين يديه , وقال : يا رسول الله , قد علمت مناصحتي وقدمي في الإسلام وإنّي وإنّي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قال(ص) : (( وماذا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تزوّجني فاطمة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فأعرض عنه , فرجع أبو بكر إلى عمر ، فقال : هلكت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وما ذاك ؟ قال : خطبت فاطمة إلى النّبي فاعرض عنّي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مكانك حتّى آتيه فاطلب منه مثل الذي طلبت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فأتى عمر إلى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فجلس بين يديه , وقال : يا رسول الله , قد علمت قدمي في الإسلام ومناصحتي وإنّي وإنّي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قال(ص) : (( وماذا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تزوّجني فاطمة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فأعر</w:t>
      </w:r>
      <w:r w:rsidR="00671175">
        <w:rPr>
          <w:rtl/>
          <w:lang w:bidi="fa-IR"/>
        </w:rPr>
        <w:t>ض عنه , فرجع إلى أبي بكر ، فقال</w:t>
      </w:r>
      <w:r>
        <w:rPr>
          <w:rtl/>
          <w:lang w:bidi="fa-IR"/>
        </w:rPr>
        <w:t>: إنّه لينظر أمراً فيها , قُم بنا إلى عليّ نأمره أن يطلب ما طلبنا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فاتياني وأنا أعالج فسيلاً لي , فقالا : إنّا جئنا من عند ابن عمّك لخطبة فاطمة , فأعرض عنّا فقم فاخطبها ))</w:t>
      </w:r>
      <w:r w:rsidR="00ED092B">
        <w:rPr>
          <w:rtl/>
          <w:lang w:bidi="fa-IR"/>
        </w:rPr>
        <w:t>.</w:t>
      </w:r>
      <w:r w:rsidR="003B4383">
        <w:rPr>
          <w:rtl/>
          <w:lang w:bidi="fa-IR"/>
        </w:rPr>
        <w:t xml:space="preserve"> </w:t>
      </w:r>
    </w:p>
    <w:p w:rsidR="00C54F79" w:rsidRDefault="001E6529" w:rsidP="00CF0258">
      <w:pPr>
        <w:pStyle w:val="libNormal"/>
        <w:rPr>
          <w:lang w:bidi="fa-IR"/>
        </w:rPr>
      </w:pPr>
      <w:r>
        <w:rPr>
          <w:rtl/>
          <w:lang w:bidi="fa-IR"/>
        </w:rPr>
        <w:t>قال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فقمت وأنا أجرّ ردائي إلى طرف عاتقي وطرف على الأرض , حتّى أتيت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فجلست بين يديه وقلت : يا رسول الله , قد علمت قدمي في الإسلام وإ</w:t>
      </w:r>
      <w:r w:rsidR="00671175">
        <w:rPr>
          <w:rtl/>
          <w:lang w:bidi="fa-IR"/>
        </w:rPr>
        <w:t>نّي وإنّي</w:t>
      </w:r>
      <w:r w:rsidR="00ED092B">
        <w:rPr>
          <w:rtl/>
          <w:lang w:bidi="fa-IR"/>
        </w:rPr>
        <w:t>.</w:t>
      </w:r>
      <w:r w:rsidR="00671175">
        <w:rPr>
          <w:rtl/>
          <w:lang w:bidi="fa-IR"/>
        </w:rPr>
        <w:t xml:space="preserve"> قال(ص) : وماذا ؟ ))</w:t>
      </w:r>
      <w:r>
        <w:rPr>
          <w:rtl/>
          <w:lang w:bidi="fa-IR"/>
        </w:rPr>
        <w:t>. قال(ع) : (( زوّجني فاطمة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قال(ص) : وما عندك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قال(ع) : (( قُلت : فرسي وبدني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قال(ص) : أمّا فرسك فلا بدّ لك منها ، وأمّا بدنك فبعها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قال(ع) : (( فبعتها بأربعمئة درهم وجئت بها حتّى وضعتها في حجره , فقبض منها قبضة , فقال : أين بلال ؟ اشتري بها طيباً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وأمرهم أن يجهّزوها , فجعل لها سريراً مشروطاً بالشّرط , ووسادة من آدم حشوها ليف , وملأ البيت كثيباً , وقال : يا عليّ , إذ</w:t>
      </w:r>
      <w:r w:rsidR="00671175">
        <w:rPr>
          <w:rtl/>
          <w:lang w:bidi="fa-IR"/>
        </w:rPr>
        <w:t>ا أتتك فلا تحدث شيئاً حتّى آتيك</w:t>
      </w:r>
      <w:r>
        <w:rPr>
          <w:rtl/>
          <w:lang w:bidi="fa-IR"/>
        </w:rPr>
        <w:t>. فجاءت مع اُمّ أيمن , فقعدت في جانب البيت وأنا في جانب , وجاء النّبي (</w:t>
      </w:r>
      <w:r w:rsidR="00CF0258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فقال : ههنا أخي ؟ فقالت اُمّ أيمن : أخوك أخوك وقد زوجته ابنتك ؟! قال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ودخل رسول الله البيت , فقال : يا فاطمة , آتيني بماء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فقامت إلى قعب في البيت فأتته بماء فمج فيه , وقال لها : قومي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فصبّ بين يديها وعلى رأسها وقال : اللّهمّ , إنّي أعيذها بك وذرّيّتها من الشّيطان الرّجيم ، ثمّ قال : آتوني بماء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فقمت فملأت العقب ماء وأتيت به فمج فيه ، ثمّ قال لي : تقدّم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فصبّ على رأسي وبين يدي وقال : اللّهمّ , إنّي أعيذه بك وذرّيّته من الشّيطان الرّجيم ، ثمّ قال : أدبر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فأدبرت فصبّ بين كتفي وقال : اللّهمّ , إنّي أعيذه بك وذرّيّته من الشّيطان الرّجيم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ادخل بأهلك باسم الله والبركة ))</w:t>
      </w:r>
      <w:r w:rsidR="00ED092B">
        <w:rPr>
          <w:rtl/>
          <w:lang w:bidi="fa-IR"/>
        </w:rPr>
        <w:t>.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فيا إخواني , ألا تتفكّرون في هؤلاء الأقوام , هلا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7117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نظروا في كلام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حين عوّذ الذّرية من الشّيطان , فيقفوا عمّا قدموا عليه من الطّغيان ؟ ولكنّها لا تعمى الأبصار ولكن تعمى القلوب التي في الصّدور , فتبّاً لهم ما أجرأهم على انتهاك حُرمة خاتم النّبيين , وما أقسى قلوبهم على ذرّيّته الطّاهرين ال</w:t>
      </w:r>
      <w:r w:rsidR="00671175">
        <w:rPr>
          <w:rFonts w:hint="cs"/>
          <w:rtl/>
          <w:lang w:bidi="fa-IR"/>
        </w:rPr>
        <w:t>ـ</w:t>
      </w:r>
      <w:r>
        <w:rPr>
          <w:rtl/>
          <w:lang w:bidi="fa-IR"/>
        </w:rPr>
        <w:t>مُطهّرين , ويحهم أين يُتاه بهم عن قصد السّبيل , وحتّى متى لا يرعون عن هذا التّضليل , كلّ هذه الدُنيا ونعيمها الزّائل المشوب بالغصص والوهم الباطل ! ولعمري , سيفارقوها عن قليل ويُقال لهم انطلقوا إلى ظلّ لا ظليل</w:t>
      </w:r>
      <w:r w:rsidR="00ED092B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71175" w:rsidTr="00E74209">
        <w:trPr>
          <w:trHeight w:val="350"/>
        </w:trPr>
        <w:tc>
          <w:tcPr>
            <w:tcW w:w="3920" w:type="dxa"/>
            <w:shd w:val="clear" w:color="auto" w:fill="auto"/>
          </w:tcPr>
          <w:p w:rsidR="00671175" w:rsidRDefault="00671175" w:rsidP="00E74209">
            <w:pPr>
              <w:pStyle w:val="libPoem"/>
            </w:pPr>
            <w:r>
              <w:rPr>
                <w:rtl/>
                <w:lang w:bidi="fa-IR"/>
              </w:rPr>
              <w:t>يا موثر الدُنيا على 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71175" w:rsidRDefault="00671175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71175" w:rsidRDefault="00671175" w:rsidP="00E74209">
            <w:pPr>
              <w:pStyle w:val="libPoem"/>
            </w:pPr>
            <w:r>
              <w:rPr>
                <w:rtl/>
                <w:lang w:bidi="fa-IR"/>
              </w:rPr>
              <w:t>والحائر التائه عن قصده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1175" w:rsidTr="00E74209">
        <w:trPr>
          <w:trHeight w:val="350"/>
        </w:trPr>
        <w:tc>
          <w:tcPr>
            <w:tcW w:w="3920" w:type="dxa"/>
          </w:tcPr>
          <w:p w:rsidR="00671175" w:rsidRDefault="00671175" w:rsidP="00E74209">
            <w:pPr>
              <w:pStyle w:val="libPoem"/>
            </w:pPr>
            <w:r>
              <w:rPr>
                <w:rtl/>
                <w:lang w:bidi="fa-IR"/>
              </w:rPr>
              <w:t>أصبحت ترجو الخلد فيها 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1175" w:rsidRDefault="00671175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1175" w:rsidRDefault="00671175" w:rsidP="00E74209">
            <w:pPr>
              <w:pStyle w:val="libPoem"/>
            </w:pPr>
            <w:r>
              <w:rPr>
                <w:rtl/>
                <w:lang w:bidi="fa-IR"/>
              </w:rPr>
              <w:t>أبرز ناب الموت عن 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1175" w:rsidTr="00E74209">
        <w:trPr>
          <w:trHeight w:val="350"/>
        </w:trPr>
        <w:tc>
          <w:tcPr>
            <w:tcW w:w="3920" w:type="dxa"/>
          </w:tcPr>
          <w:p w:rsidR="00671175" w:rsidRDefault="00671175" w:rsidP="00E74209">
            <w:pPr>
              <w:pStyle w:val="libPoem"/>
            </w:pPr>
            <w:r>
              <w:rPr>
                <w:rtl/>
                <w:lang w:bidi="fa-IR"/>
              </w:rPr>
              <w:t>هيهات أن الموت ذو أسهم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1175" w:rsidRDefault="00671175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1175" w:rsidRDefault="00671175" w:rsidP="00E74209">
            <w:pPr>
              <w:pStyle w:val="libPoem"/>
            </w:pPr>
            <w:r>
              <w:rPr>
                <w:rtl/>
                <w:lang w:bidi="fa-IR"/>
              </w:rPr>
              <w:t>من يرمه يوماً بها يرده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1175" w:rsidTr="00E74209">
        <w:trPr>
          <w:trHeight w:val="350"/>
        </w:trPr>
        <w:tc>
          <w:tcPr>
            <w:tcW w:w="3920" w:type="dxa"/>
          </w:tcPr>
          <w:p w:rsidR="00671175" w:rsidRDefault="00671175" w:rsidP="00E74209">
            <w:pPr>
              <w:pStyle w:val="libPoem"/>
            </w:pPr>
            <w:r>
              <w:rPr>
                <w:rtl/>
                <w:lang w:bidi="fa-IR"/>
              </w:rPr>
              <w:t>لا يفرج الواعظ قلب أمرء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1175" w:rsidRDefault="00671175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1175" w:rsidRDefault="004C2CCF" w:rsidP="00E74209">
            <w:pPr>
              <w:pStyle w:val="libPoem"/>
            </w:pPr>
            <w:r>
              <w:rPr>
                <w:rtl/>
                <w:lang w:bidi="fa-IR"/>
              </w:rPr>
              <w:t>لا يعزم الله على رشده</w:t>
            </w:r>
            <w:r w:rsidR="006711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وعلى الأطائب من أهل البيت فليبك الباكون , وإيّاهم فليندب النّادبون , ولمثلهم تذرف الدّموع من العيون , أو لا تكونون كبعض مادحيهم حيث عرته الأحزان والأشجان , فنظم وقال فيهم :</w:t>
      </w:r>
    </w:p>
    <w:p w:rsidR="00C54F79" w:rsidRDefault="001E6529" w:rsidP="004C2CCF">
      <w:pPr>
        <w:pStyle w:val="libCenter"/>
        <w:rPr>
          <w:lang w:bidi="fa-IR"/>
        </w:rPr>
      </w:pPr>
      <w:r>
        <w:rPr>
          <w:rtl/>
          <w:lang w:bidi="fa-IR"/>
        </w:rPr>
        <w:t xml:space="preserve">القصيدة للسيد عبد الحميد </w:t>
      </w:r>
      <w:r w:rsidRPr="004C2CCF">
        <w:rPr>
          <w:rtl/>
        </w:rPr>
        <w:t>(</w:t>
      </w:r>
      <w:r w:rsidR="00A52983" w:rsidRPr="004C2CCF">
        <w:rPr>
          <w:rtl/>
        </w:rPr>
        <w:t>رحمه‌</w:t>
      </w:r>
      <w:r w:rsidR="004C2CCF">
        <w:rPr>
          <w:rFonts w:hint="cs"/>
          <w:rtl/>
        </w:rPr>
        <w:t xml:space="preserve"> </w:t>
      </w:r>
      <w:r w:rsidR="00A52983" w:rsidRPr="004C2CCF">
        <w:rPr>
          <w:rtl/>
        </w:rPr>
        <w:t>الله</w:t>
      </w:r>
      <w:r w:rsidRPr="004C2CCF">
        <w:rPr>
          <w:rtl/>
        </w:rPr>
        <w:t xml:space="preserve"> تعالى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C2CCF" w:rsidTr="00E74209">
        <w:trPr>
          <w:trHeight w:val="350"/>
        </w:trPr>
        <w:tc>
          <w:tcPr>
            <w:tcW w:w="3920" w:type="dxa"/>
            <w:shd w:val="clear" w:color="auto" w:fill="auto"/>
          </w:tcPr>
          <w:p w:rsidR="004C2CCF" w:rsidRDefault="004C2CCF" w:rsidP="00E74209">
            <w:pPr>
              <w:pStyle w:val="libPoem"/>
            </w:pPr>
            <w:r>
              <w:rPr>
                <w:rtl/>
                <w:lang w:bidi="fa-IR"/>
              </w:rPr>
              <w:t>عز صبري وعز يوم التلاق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2CCF" w:rsidRDefault="004C2CCF" w:rsidP="00E74209">
            <w:pPr>
              <w:pStyle w:val="libPoem"/>
            </w:pPr>
            <w:r>
              <w:rPr>
                <w:rtl/>
                <w:lang w:bidi="fa-IR"/>
              </w:rPr>
              <w:t>آه وا حسرتاه مما الاقي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rPr>
          <w:trHeight w:val="350"/>
        </w:trPr>
        <w:tc>
          <w:tcPr>
            <w:tcW w:w="3920" w:type="dxa"/>
          </w:tcPr>
          <w:p w:rsidR="004C2CCF" w:rsidRDefault="004C2CCF" w:rsidP="00E74209">
            <w:pPr>
              <w:pStyle w:val="libPoem"/>
            </w:pPr>
            <w:r>
              <w:rPr>
                <w:rtl/>
                <w:lang w:bidi="fa-IR"/>
              </w:rPr>
              <w:t>أرقتني مذ فارقتني أحبابي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4C2CCF" w:rsidP="00E74209">
            <w:pPr>
              <w:pStyle w:val="libPoem"/>
            </w:pPr>
            <w:r>
              <w:rPr>
                <w:rtl/>
                <w:lang w:bidi="fa-IR"/>
              </w:rPr>
              <w:t>برغمي غداة يوم الفراق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rPr>
          <w:trHeight w:val="350"/>
        </w:trPr>
        <w:tc>
          <w:tcPr>
            <w:tcW w:w="3920" w:type="dxa"/>
          </w:tcPr>
          <w:p w:rsidR="004C2CCF" w:rsidRDefault="004C2CCF" w:rsidP="00E74209">
            <w:pPr>
              <w:pStyle w:val="libPoem"/>
            </w:pPr>
            <w:r>
              <w:rPr>
                <w:rtl/>
                <w:lang w:bidi="fa-IR"/>
              </w:rPr>
              <w:t>وفؤادي أضحى غريم غرام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4C2CCF" w:rsidP="00E74209">
            <w:pPr>
              <w:pStyle w:val="libPoem"/>
            </w:pPr>
            <w:r>
              <w:rPr>
                <w:rtl/>
                <w:lang w:bidi="fa-IR"/>
              </w:rPr>
              <w:t>واصطباري نأى ووجدي باق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rPr>
          <w:trHeight w:val="350"/>
        </w:trPr>
        <w:tc>
          <w:tcPr>
            <w:tcW w:w="3920" w:type="dxa"/>
          </w:tcPr>
          <w:p w:rsidR="004C2CCF" w:rsidRDefault="00531E8B" w:rsidP="00E74209">
            <w:pPr>
              <w:pStyle w:val="libPoem"/>
            </w:pPr>
            <w:r>
              <w:rPr>
                <w:rtl/>
                <w:lang w:bidi="fa-IR"/>
              </w:rPr>
              <w:t>أحدقوا بي عواذلي يعذلوني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531E8B" w:rsidP="00E74209">
            <w:pPr>
              <w:pStyle w:val="libPoem"/>
            </w:pPr>
            <w:r>
              <w:rPr>
                <w:rtl/>
                <w:lang w:bidi="fa-IR"/>
              </w:rPr>
              <w:t>حين فاز الدّموع من أحداق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rPr>
          <w:trHeight w:val="350"/>
        </w:trPr>
        <w:tc>
          <w:tcPr>
            <w:tcW w:w="3920" w:type="dxa"/>
          </w:tcPr>
          <w:p w:rsidR="004C2CCF" w:rsidRDefault="006668F3" w:rsidP="00E74209">
            <w:pPr>
              <w:pStyle w:val="libPoem"/>
            </w:pPr>
            <w:r>
              <w:rPr>
                <w:rtl/>
                <w:lang w:bidi="fa-IR"/>
              </w:rPr>
              <w:t>يا عذولي إنّي لسيع فراق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6668F3" w:rsidP="00E74209">
            <w:pPr>
              <w:pStyle w:val="libPoem"/>
            </w:pPr>
            <w:r>
              <w:rPr>
                <w:rtl/>
                <w:lang w:bidi="fa-IR"/>
              </w:rPr>
              <w:t>ما له بعد لسعة من راقي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4C2CCF" w:rsidRDefault="006668F3" w:rsidP="00E74209">
            <w:pPr>
              <w:pStyle w:val="libPoem"/>
            </w:pPr>
            <w:r>
              <w:rPr>
                <w:rtl/>
                <w:lang w:bidi="fa-IR"/>
              </w:rPr>
              <w:t>أعجبوا من متيم حكم الوجد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6668F3" w:rsidP="00E74209">
            <w:pPr>
              <w:pStyle w:val="libPoem"/>
            </w:pPr>
            <w:r>
              <w:rPr>
                <w:rtl/>
                <w:lang w:bidi="fa-IR"/>
              </w:rPr>
              <w:t>عليه بالماء والإحتراق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4C2CCF" w:rsidRDefault="006668F3" w:rsidP="00E74209">
            <w:pPr>
              <w:pStyle w:val="libPoem"/>
            </w:pPr>
            <w:r>
              <w:rPr>
                <w:rtl/>
                <w:lang w:bidi="fa-IR"/>
              </w:rPr>
              <w:t>نار حزني تشب بين ضلوعي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6668F3" w:rsidP="00E74209">
            <w:pPr>
              <w:pStyle w:val="libPoem"/>
            </w:pPr>
            <w:r>
              <w:rPr>
                <w:rtl/>
                <w:lang w:bidi="fa-IR"/>
              </w:rPr>
              <w:t>ودموعي تفيض من آماقي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4C2CCF" w:rsidRDefault="004E41A4" w:rsidP="00E74209">
            <w:pPr>
              <w:pStyle w:val="libPoem"/>
            </w:pPr>
            <w:r>
              <w:rPr>
                <w:rtl/>
                <w:lang w:bidi="fa-IR"/>
              </w:rPr>
              <w:t>حق لي بالبكاء ما لا دموعاً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4E41A4" w:rsidP="00E74209">
            <w:pPr>
              <w:pStyle w:val="libPoem"/>
            </w:pPr>
            <w:r>
              <w:rPr>
                <w:rtl/>
                <w:lang w:bidi="fa-IR"/>
              </w:rPr>
              <w:t>وأشق الفؤاد لا أخلاق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4C2CCF" w:rsidRDefault="004E41A4" w:rsidP="00E74209">
            <w:pPr>
              <w:pStyle w:val="libPoem"/>
            </w:pPr>
            <w:r>
              <w:rPr>
                <w:rtl/>
                <w:lang w:bidi="fa-IR"/>
              </w:rPr>
              <w:t>وأزيد الحزن الشديد لرزء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4E41A4" w:rsidP="00E74209">
            <w:pPr>
              <w:pStyle w:val="libPoem"/>
            </w:pPr>
            <w:r>
              <w:rPr>
                <w:rtl/>
                <w:lang w:bidi="fa-IR"/>
              </w:rPr>
              <w:t>السبط سبط الراقي لظهر البراق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4C2CCF" w:rsidRDefault="004E41A4" w:rsidP="00E74209">
            <w:pPr>
              <w:pStyle w:val="libPoem"/>
            </w:pPr>
            <w:r>
              <w:rPr>
                <w:rtl/>
                <w:lang w:bidi="fa-IR"/>
              </w:rPr>
              <w:t>قتلوه ظلماً ولم يرقبوا فيه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4E41A4" w:rsidP="00E74209">
            <w:pPr>
              <w:pStyle w:val="libPoem"/>
            </w:pPr>
            <w:r>
              <w:rPr>
                <w:rtl/>
                <w:lang w:bidi="fa-IR"/>
              </w:rPr>
              <w:t>لعمري وصية الخلاق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4C2CCF" w:rsidRDefault="004E41A4" w:rsidP="00E74209">
            <w:pPr>
              <w:pStyle w:val="libPoem"/>
            </w:pPr>
            <w:r>
              <w:rPr>
                <w:rtl/>
                <w:lang w:bidi="fa-IR"/>
              </w:rPr>
              <w:t>لست أنساه يوم ظل ينادي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4E41A4" w:rsidP="00E74209">
            <w:pPr>
              <w:pStyle w:val="libPoem"/>
            </w:pPr>
            <w:r>
              <w:rPr>
                <w:rtl/>
                <w:lang w:bidi="fa-IR"/>
              </w:rPr>
              <w:t>القوم يا عصبة الخنا والشقاق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CCF" w:rsidTr="00E74209">
        <w:tblPrEx>
          <w:tblLook w:val="04A0"/>
        </w:tblPrEx>
        <w:trPr>
          <w:trHeight w:val="350"/>
        </w:trPr>
        <w:tc>
          <w:tcPr>
            <w:tcW w:w="3920" w:type="dxa"/>
          </w:tcPr>
          <w:p w:rsidR="004C2CCF" w:rsidRDefault="00431E3A" w:rsidP="00E74209">
            <w:pPr>
              <w:pStyle w:val="libPoem"/>
            </w:pPr>
            <w:r>
              <w:rPr>
                <w:rtl/>
                <w:lang w:bidi="fa-IR"/>
              </w:rPr>
              <w:t>أتراكم بم استبحتم قتالي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CCF" w:rsidRDefault="004C2CCF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CCF" w:rsidRDefault="00431E3A" w:rsidP="00E74209">
            <w:pPr>
              <w:pStyle w:val="libPoem"/>
            </w:pPr>
            <w:r>
              <w:rPr>
                <w:rtl/>
                <w:lang w:bidi="fa-IR"/>
              </w:rPr>
              <w:t>ورأيتم حلا عليكم شقاقي</w:t>
            </w:r>
            <w:r w:rsidR="004C2CC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36ED0" w:rsidTr="00EB7BF7">
        <w:trPr>
          <w:trHeight w:val="350"/>
        </w:trPr>
        <w:tc>
          <w:tcPr>
            <w:tcW w:w="4219" w:type="dxa"/>
            <w:shd w:val="clear" w:color="auto" w:fill="auto"/>
          </w:tcPr>
          <w:p w:rsidR="00936ED0" w:rsidRDefault="00936ED0" w:rsidP="00E74209">
            <w:pPr>
              <w:pStyle w:val="libPoem"/>
            </w:pPr>
            <w:r>
              <w:rPr>
                <w:rtl/>
                <w:lang w:bidi="fa-IR"/>
              </w:rPr>
              <w:lastRenderedPageBreak/>
              <w:t>ونكثتم عهدي وكذبتموني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36ED0" w:rsidRDefault="00936ED0" w:rsidP="00E74209">
            <w:pPr>
              <w:pStyle w:val="libPoem"/>
            </w:pPr>
            <w:r>
              <w:rPr>
                <w:rtl/>
                <w:lang w:bidi="fa-IR"/>
              </w:rPr>
              <w:t>وشرعتم قتلي وقتل رفاقي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rPr>
          <w:trHeight w:val="350"/>
        </w:trPr>
        <w:tc>
          <w:tcPr>
            <w:tcW w:w="4219" w:type="dxa"/>
          </w:tcPr>
          <w:p w:rsidR="00936ED0" w:rsidRDefault="00936ED0" w:rsidP="00E74209">
            <w:pPr>
              <w:pStyle w:val="libPoem"/>
            </w:pPr>
            <w:r>
              <w:rPr>
                <w:rtl/>
                <w:lang w:bidi="fa-IR"/>
              </w:rPr>
              <w:t>هل علمتم بأن جدّي رسول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936ED0" w:rsidP="00E74209">
            <w:pPr>
              <w:pStyle w:val="libPoem"/>
            </w:pPr>
            <w:r>
              <w:rPr>
                <w:rtl/>
                <w:lang w:bidi="fa-IR"/>
              </w:rPr>
              <w:t>خير الأنام بالإطلاق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rPr>
          <w:trHeight w:val="350"/>
        </w:trPr>
        <w:tc>
          <w:tcPr>
            <w:tcW w:w="4219" w:type="dxa"/>
          </w:tcPr>
          <w:p w:rsidR="00936ED0" w:rsidRDefault="00936ED0" w:rsidP="00E74209">
            <w:pPr>
              <w:pStyle w:val="libPoem"/>
            </w:pPr>
            <w:r>
              <w:rPr>
                <w:rtl/>
                <w:lang w:bidi="fa-IR"/>
              </w:rPr>
              <w:t>وعلي أبي الذي كسر الأصنام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936ED0" w:rsidP="00E74209">
            <w:pPr>
              <w:pStyle w:val="libPoem"/>
            </w:pPr>
            <w:r>
              <w:rPr>
                <w:rtl/>
                <w:lang w:bidi="fa-IR"/>
              </w:rPr>
              <w:t>قسراً وفي القيامة ساقي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rPr>
          <w:trHeight w:val="350"/>
        </w:trPr>
        <w:tc>
          <w:tcPr>
            <w:tcW w:w="4219" w:type="dxa"/>
          </w:tcPr>
          <w:p w:rsidR="00936ED0" w:rsidRDefault="00936ED0" w:rsidP="00E74209">
            <w:pPr>
              <w:pStyle w:val="libPoem"/>
            </w:pPr>
            <w:r>
              <w:rPr>
                <w:rtl/>
                <w:lang w:bidi="fa-IR"/>
              </w:rPr>
              <w:t>والبتول الزّهراء فاطم أمي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936ED0" w:rsidP="00E74209">
            <w:pPr>
              <w:pStyle w:val="libPoem"/>
            </w:pPr>
            <w:r>
              <w:rPr>
                <w:rtl/>
                <w:lang w:bidi="fa-IR"/>
              </w:rPr>
              <w:t>ثمّ عمي الطيار في الخلد راقي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rPr>
          <w:trHeight w:val="350"/>
        </w:trPr>
        <w:tc>
          <w:tcPr>
            <w:tcW w:w="4219" w:type="dxa"/>
          </w:tcPr>
          <w:p w:rsidR="00936ED0" w:rsidRDefault="00392F07" w:rsidP="00E74209">
            <w:pPr>
              <w:pStyle w:val="libPoem"/>
            </w:pPr>
            <w:r>
              <w:rPr>
                <w:rtl/>
                <w:lang w:bidi="fa-IR"/>
              </w:rPr>
              <w:t>هل مغيث يغيثنا وعلينا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392F07" w:rsidP="00E74209">
            <w:pPr>
              <w:pStyle w:val="libPoem"/>
            </w:pPr>
            <w:r>
              <w:rPr>
                <w:rtl/>
                <w:lang w:bidi="fa-IR"/>
              </w:rPr>
              <w:t>الأجر يوم المحيا ويوم التلاق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1C42A4" w:rsidP="00E74209">
            <w:pPr>
              <w:pStyle w:val="libPoem"/>
            </w:pPr>
            <w:r>
              <w:rPr>
                <w:rtl/>
                <w:lang w:bidi="fa-IR"/>
              </w:rPr>
              <w:t>فأجابوه قد علمنا الذي قلت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1C42A4" w:rsidP="00E74209">
            <w:pPr>
              <w:pStyle w:val="libPoem"/>
            </w:pPr>
            <w:r>
              <w:rPr>
                <w:rtl/>
                <w:lang w:bidi="fa-IR"/>
              </w:rPr>
              <w:t>وما أنت بعد ذا اليوم باق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1C42A4" w:rsidP="00E74209">
            <w:pPr>
              <w:pStyle w:val="libPoem"/>
            </w:pPr>
            <w:r>
              <w:rPr>
                <w:rtl/>
                <w:lang w:bidi="fa-IR"/>
              </w:rPr>
              <w:t>ثم حفوا به ببيض صقال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1C42A4" w:rsidP="00E74209">
            <w:pPr>
              <w:pStyle w:val="libPoem"/>
            </w:pPr>
            <w:r>
              <w:rPr>
                <w:rtl/>
                <w:lang w:bidi="fa-IR"/>
              </w:rPr>
              <w:t>ودروع زغف وسمر رشاقي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803F43" w:rsidP="00E74209">
            <w:pPr>
              <w:pStyle w:val="libPoem"/>
            </w:pPr>
            <w:r>
              <w:rPr>
                <w:rtl/>
                <w:lang w:bidi="fa-IR"/>
              </w:rPr>
              <w:t>ورجال إلى الحروب سراع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803F43" w:rsidP="00E74209">
            <w:pPr>
              <w:pStyle w:val="libPoem"/>
            </w:pPr>
            <w:r>
              <w:rPr>
                <w:rtl/>
                <w:lang w:bidi="fa-IR"/>
              </w:rPr>
              <w:t>فوق خيل مضمرات عتاق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257BDD" w:rsidP="00E74209">
            <w:pPr>
              <w:pStyle w:val="libPoem"/>
            </w:pPr>
            <w:r>
              <w:rPr>
                <w:rtl/>
                <w:lang w:bidi="fa-IR"/>
              </w:rPr>
              <w:t>فغدا للقتال لا يختشي الموت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257BDD" w:rsidP="00E74209">
            <w:pPr>
              <w:pStyle w:val="libPoem"/>
            </w:pPr>
            <w:r>
              <w:rPr>
                <w:rtl/>
                <w:lang w:bidi="fa-IR"/>
              </w:rPr>
              <w:t>لعمري والموت مر المذاق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C41B17" w:rsidP="00E74209">
            <w:pPr>
              <w:pStyle w:val="libPoem"/>
            </w:pPr>
            <w:r>
              <w:rPr>
                <w:rtl/>
                <w:lang w:bidi="fa-IR"/>
              </w:rPr>
              <w:t>يورد السمر والضبا في الأعادي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C41B17" w:rsidP="00E74209">
            <w:pPr>
              <w:pStyle w:val="libPoem"/>
            </w:pPr>
            <w:r>
              <w:rPr>
                <w:rtl/>
                <w:lang w:bidi="fa-IR"/>
              </w:rPr>
              <w:t>فيرويهما دم الأعناق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C41B17" w:rsidP="00E74209">
            <w:pPr>
              <w:pStyle w:val="libPoem"/>
            </w:pPr>
            <w:r>
              <w:rPr>
                <w:rtl/>
                <w:lang w:bidi="fa-IR"/>
              </w:rPr>
              <w:t>فأحاطوا به فاردوه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C41B17" w:rsidP="00E74209">
            <w:pPr>
              <w:pStyle w:val="libPoem"/>
            </w:pPr>
            <w:r>
              <w:rPr>
                <w:rtl/>
                <w:lang w:bidi="fa-IR"/>
              </w:rPr>
              <w:t>عز نصاره وقتل الباقي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7E56B2" w:rsidP="00E74209">
            <w:pPr>
              <w:pStyle w:val="libPoem"/>
            </w:pPr>
            <w:r>
              <w:rPr>
                <w:rtl/>
                <w:lang w:bidi="fa-IR"/>
              </w:rPr>
              <w:t>ثم علوا كريمه فوق رمح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7E56B2" w:rsidP="00E74209">
            <w:pPr>
              <w:pStyle w:val="libPoem"/>
            </w:pPr>
            <w:r>
              <w:rPr>
                <w:rtl/>
                <w:lang w:bidi="fa-IR"/>
              </w:rPr>
              <w:t>وهو يبدو كالبدر في الإشراق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E97C8D" w:rsidP="00E74209">
            <w:pPr>
              <w:pStyle w:val="libPoem"/>
            </w:pPr>
            <w:r>
              <w:rPr>
                <w:rtl/>
                <w:lang w:bidi="fa-IR"/>
              </w:rPr>
              <w:t>وبنات النّبي يندبن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E97C8D" w:rsidP="00E74209">
            <w:pPr>
              <w:pStyle w:val="libPoem"/>
            </w:pPr>
            <w:r>
              <w:rPr>
                <w:rtl/>
                <w:lang w:bidi="fa-IR"/>
              </w:rPr>
              <w:t>عاينوه قد خر منه التراقي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E97C8D" w:rsidP="00E74209">
            <w:pPr>
              <w:pStyle w:val="libPoem"/>
            </w:pPr>
            <w:r>
              <w:rPr>
                <w:rtl/>
                <w:lang w:bidi="fa-IR"/>
              </w:rPr>
              <w:t>وغدت زينب تنادي بشجو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E97C8D" w:rsidP="00E74209">
            <w:pPr>
              <w:pStyle w:val="libPoem"/>
            </w:pPr>
            <w:r>
              <w:rPr>
                <w:rtl/>
                <w:lang w:bidi="fa-IR"/>
              </w:rPr>
              <w:t>يا أخي يا قتيل أهل النفاق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6ED0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936ED0" w:rsidRDefault="00E97C8D" w:rsidP="00E74209">
            <w:pPr>
              <w:pStyle w:val="libPoem"/>
            </w:pPr>
            <w:r>
              <w:rPr>
                <w:rtl/>
                <w:lang w:bidi="fa-IR"/>
              </w:rPr>
              <w:t>يا نبي الهدى بناتك أسرى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6ED0" w:rsidRDefault="00936ED0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6ED0" w:rsidRDefault="00E97C8D" w:rsidP="00E74209">
            <w:pPr>
              <w:pStyle w:val="libPoem"/>
            </w:pPr>
            <w:r>
              <w:rPr>
                <w:rtl/>
                <w:lang w:bidi="fa-IR"/>
              </w:rPr>
              <w:t>بتناجين من ألم الفراق</w:t>
            </w:r>
            <w:r w:rsidR="00936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EB7BF7" w:rsidP="00E74209">
            <w:pPr>
              <w:pStyle w:val="libPoem"/>
            </w:pPr>
            <w:r>
              <w:rPr>
                <w:rtl/>
                <w:lang w:bidi="fa-IR"/>
              </w:rPr>
              <w:t>عاريات يحملن فوق 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EB7BF7" w:rsidP="00E74209">
            <w:pPr>
              <w:pStyle w:val="libPoem"/>
            </w:pPr>
            <w:r>
              <w:rPr>
                <w:rtl/>
                <w:lang w:bidi="fa-IR"/>
              </w:rPr>
              <w:t>حاسرات يسحبن في الأسواق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EB7BF7" w:rsidP="00E74209">
            <w:pPr>
              <w:pStyle w:val="libPoem"/>
            </w:pPr>
            <w:r>
              <w:rPr>
                <w:rtl/>
                <w:lang w:bidi="fa-IR"/>
              </w:rPr>
              <w:t>وعلي السجاد يرفل في القيد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EB7BF7" w:rsidP="00E74209">
            <w:pPr>
              <w:pStyle w:val="libPoem"/>
            </w:pPr>
            <w:r>
              <w:rPr>
                <w:rtl/>
                <w:lang w:bidi="fa-IR"/>
              </w:rPr>
              <w:t>عليلاً مضني شديد الوثاق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EB7BF7" w:rsidP="00E74209">
            <w:pPr>
              <w:pStyle w:val="libPoem"/>
            </w:pPr>
            <w:r>
              <w:rPr>
                <w:rtl/>
                <w:lang w:bidi="fa-IR"/>
              </w:rPr>
              <w:t>يا لها من رزية تهدم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EB7BF7" w:rsidP="00E74209">
            <w:pPr>
              <w:pStyle w:val="libPoem"/>
            </w:pPr>
            <w:r>
              <w:rPr>
                <w:rtl/>
                <w:lang w:bidi="fa-IR"/>
              </w:rPr>
              <w:t>لعمري لو أن دينك باق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A50254" w:rsidP="00E74209">
            <w:pPr>
              <w:pStyle w:val="libPoem"/>
            </w:pPr>
            <w:r>
              <w:rPr>
                <w:rtl/>
                <w:lang w:bidi="fa-IR"/>
              </w:rPr>
              <w:t>يابن بنت الرسول يا غاية المأمول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A50254" w:rsidP="00E74209">
            <w:pPr>
              <w:pStyle w:val="libPoem"/>
            </w:pPr>
            <w:r>
              <w:rPr>
                <w:rtl/>
                <w:lang w:bidi="fa-IR"/>
              </w:rPr>
              <w:t>يا عدتي غدا للتلاقي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A50254" w:rsidP="00E74209">
            <w:pPr>
              <w:pStyle w:val="libPoem"/>
            </w:pPr>
            <w:r>
              <w:rPr>
                <w:rtl/>
                <w:lang w:bidi="fa-IR"/>
              </w:rPr>
              <w:t>ابن عبد الحميد عبدك ما زال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A50254" w:rsidP="00E74209">
            <w:pPr>
              <w:pStyle w:val="libPoem"/>
            </w:pPr>
            <w:r>
              <w:rPr>
                <w:rtl/>
                <w:lang w:bidi="fa-IR"/>
              </w:rPr>
              <w:t>محباً لكم بغير النفاق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7D0851" w:rsidP="00E74209">
            <w:pPr>
              <w:pStyle w:val="libPoem"/>
            </w:pPr>
            <w:r>
              <w:rPr>
                <w:rtl/>
                <w:lang w:bidi="fa-IR"/>
              </w:rPr>
              <w:t>إن تفت نصرتي لكم واقتحامي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7D0851" w:rsidP="00E74209">
            <w:pPr>
              <w:pStyle w:val="libPoem"/>
            </w:pPr>
            <w:r>
              <w:rPr>
                <w:rtl/>
                <w:lang w:bidi="fa-IR"/>
              </w:rPr>
              <w:t>دونك الهول عند ضيق الخناق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600F8A" w:rsidP="00E74209">
            <w:pPr>
              <w:pStyle w:val="libPoem"/>
            </w:pPr>
            <w:r>
              <w:rPr>
                <w:rtl/>
                <w:lang w:bidi="fa-IR"/>
              </w:rPr>
              <w:t>لم تفت لوعتي وطول حنيني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600F8A" w:rsidP="00E74209">
            <w:pPr>
              <w:pStyle w:val="libPoem"/>
            </w:pPr>
            <w:r>
              <w:rPr>
                <w:rtl/>
                <w:lang w:bidi="fa-IR"/>
              </w:rPr>
              <w:t>واكتثابي وحرقتي واشتياقي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283707" w:rsidP="00E74209">
            <w:pPr>
              <w:pStyle w:val="libPoem"/>
            </w:pPr>
            <w:r>
              <w:rPr>
                <w:rtl/>
                <w:lang w:bidi="fa-IR"/>
              </w:rPr>
              <w:t>ومقامي على الكآبة والأحزان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283707" w:rsidP="00E74209">
            <w:pPr>
              <w:pStyle w:val="libPoem"/>
            </w:pPr>
            <w:r>
              <w:rPr>
                <w:rtl/>
                <w:lang w:bidi="fa-IR"/>
              </w:rPr>
              <w:t>باك بدمعة مهراق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BF0DE2" w:rsidP="00E74209">
            <w:pPr>
              <w:pStyle w:val="libPoem"/>
            </w:pPr>
            <w:r>
              <w:rPr>
                <w:rtl/>
                <w:lang w:bidi="fa-IR"/>
              </w:rPr>
              <w:t>قسماً بالحجيج والبيت والركن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BF0DE2" w:rsidP="00E74209">
            <w:pPr>
              <w:pStyle w:val="libPoem"/>
            </w:pPr>
            <w:r>
              <w:rPr>
                <w:rtl/>
                <w:lang w:bidi="fa-IR"/>
              </w:rPr>
              <w:t>وطاها وحرمة الخلاق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FA6723" w:rsidP="00E74209">
            <w:pPr>
              <w:pStyle w:val="libPoem"/>
            </w:pPr>
            <w:r>
              <w:rPr>
                <w:rtl/>
                <w:lang w:bidi="fa-IR"/>
              </w:rPr>
              <w:t>ما تجري يوم الطفوف على السبط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FA6723" w:rsidP="00E74209">
            <w:pPr>
              <w:pStyle w:val="libPoem"/>
            </w:pPr>
            <w:r>
              <w:rPr>
                <w:rtl/>
                <w:lang w:bidi="fa-IR"/>
              </w:rPr>
              <w:t>جهاراً معاشر الفساق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BF7" w:rsidTr="00EB7BF7">
        <w:tblPrEx>
          <w:tblLook w:val="04A0"/>
        </w:tblPrEx>
        <w:trPr>
          <w:trHeight w:val="350"/>
        </w:trPr>
        <w:tc>
          <w:tcPr>
            <w:tcW w:w="4219" w:type="dxa"/>
          </w:tcPr>
          <w:p w:rsidR="00EB7BF7" w:rsidRDefault="00774D1C" w:rsidP="00E74209">
            <w:pPr>
              <w:pStyle w:val="libPoem"/>
            </w:pPr>
            <w:r>
              <w:rPr>
                <w:rtl/>
                <w:lang w:bidi="fa-IR"/>
              </w:rPr>
              <w:t>وسقوه كأس المنية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B7BF7" w:rsidRDefault="00EB7BF7" w:rsidP="00E74209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B7BF7" w:rsidRDefault="00774D1C" w:rsidP="00E74209">
            <w:pPr>
              <w:pStyle w:val="libPoem"/>
            </w:pPr>
            <w:r>
              <w:rPr>
                <w:rtl/>
                <w:lang w:bidi="fa-IR"/>
              </w:rPr>
              <w:t>بعتيق ونعثل ذي النفاق</w:t>
            </w:r>
            <w:r w:rsidR="00EB7BF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A2387" w:rsidTr="00E74209">
        <w:trPr>
          <w:trHeight w:val="350"/>
        </w:trPr>
        <w:tc>
          <w:tcPr>
            <w:tcW w:w="3920" w:type="dxa"/>
            <w:shd w:val="clear" w:color="auto" w:fill="auto"/>
          </w:tcPr>
          <w:p w:rsidR="000A2387" w:rsidRDefault="000A2387" w:rsidP="00E74209">
            <w:pPr>
              <w:pStyle w:val="libPoem"/>
            </w:pPr>
            <w:r>
              <w:rPr>
                <w:rtl/>
                <w:lang w:bidi="fa-IR"/>
              </w:rPr>
              <w:lastRenderedPageBreak/>
              <w:t>فهت بالحق والذي يقصد الحق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A2387" w:rsidRDefault="000A238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A2387" w:rsidRDefault="000A2387" w:rsidP="00E74209">
            <w:pPr>
              <w:pStyle w:val="libPoem"/>
            </w:pPr>
            <w:r>
              <w:rPr>
                <w:rtl/>
                <w:lang w:bidi="fa-IR"/>
              </w:rPr>
              <w:t>يأمن فإنه لا يتاقي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2387" w:rsidTr="00E74209">
        <w:trPr>
          <w:trHeight w:val="350"/>
        </w:trPr>
        <w:tc>
          <w:tcPr>
            <w:tcW w:w="3920" w:type="dxa"/>
          </w:tcPr>
          <w:p w:rsidR="000A2387" w:rsidRDefault="000A2387" w:rsidP="00E74209">
            <w:pPr>
              <w:pStyle w:val="libPoem"/>
            </w:pPr>
            <w:r>
              <w:rPr>
                <w:rtl/>
                <w:lang w:bidi="fa-IR"/>
              </w:rPr>
              <w:t>حبكم عدتي وأنتم ملاذي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2387" w:rsidRDefault="000A238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2387" w:rsidRDefault="000A2387" w:rsidP="00E74209">
            <w:pPr>
              <w:pStyle w:val="libPoem"/>
            </w:pPr>
            <w:r>
              <w:rPr>
                <w:rtl/>
                <w:lang w:bidi="fa-IR"/>
              </w:rPr>
              <w:t>يوم حشري ومنكم أعراقي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2387" w:rsidTr="00E74209">
        <w:trPr>
          <w:trHeight w:val="350"/>
        </w:trPr>
        <w:tc>
          <w:tcPr>
            <w:tcW w:w="3920" w:type="dxa"/>
          </w:tcPr>
          <w:p w:rsidR="000A2387" w:rsidRDefault="000A2387" w:rsidP="00E74209">
            <w:pPr>
              <w:pStyle w:val="libPoem"/>
            </w:pPr>
            <w:r>
              <w:rPr>
                <w:rtl/>
                <w:lang w:bidi="fa-IR"/>
              </w:rPr>
              <w:t>فصلاة الرب الرّحيم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2387" w:rsidRDefault="000A2387" w:rsidP="00E742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2387" w:rsidRDefault="000A2387" w:rsidP="00E74209">
            <w:pPr>
              <w:pStyle w:val="libPoem"/>
            </w:pPr>
            <w:r>
              <w:rPr>
                <w:rtl/>
                <w:lang w:bidi="fa-IR"/>
              </w:rPr>
              <w:t>ما تغني الحداة خلف النياق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E74209">
      <w:pPr>
        <w:pStyle w:val="Heading3"/>
        <w:rPr>
          <w:lang w:bidi="fa-IR"/>
        </w:rPr>
      </w:pPr>
      <w:bookmarkStart w:id="24" w:name="_Toc15996838"/>
      <w:r>
        <w:rPr>
          <w:rtl/>
          <w:lang w:bidi="fa-IR"/>
        </w:rPr>
        <w:t>الباب الثّالث</w:t>
      </w:r>
      <w:bookmarkEnd w:id="24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, قاطعوا رقاد العيون واصلوا سهاد الجفون , وامسكوا عن اللذّات وابذلوا الدّموع الجاريات , فإنّ إظهار الدّموع البادية دليل على إظهار الأحزان الخافية ، وإنّي كلّما تزايدت عليّ الأفكار , يتوقّد في قلبي لهيب النّار , فلا أجد مَن ألتجىء إليه ولا أعول في بثّ حزني عليه , وكيف لا تحزن على سادات العباد وأنوار الله في البلاد , وحجج الله على الخلاق ولسانه النّاطق , والشّهود على الاُمم بين يدي بارىء النّسم ؟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10605" w:rsidTr="00227328">
        <w:trPr>
          <w:trHeight w:val="350"/>
        </w:trPr>
        <w:tc>
          <w:tcPr>
            <w:tcW w:w="3920" w:type="dxa"/>
            <w:shd w:val="clear" w:color="auto" w:fill="auto"/>
          </w:tcPr>
          <w:p w:rsidR="00210605" w:rsidRDefault="00210605" w:rsidP="00227328">
            <w:pPr>
              <w:pStyle w:val="libPoem"/>
            </w:pPr>
            <w:r>
              <w:rPr>
                <w:rtl/>
                <w:lang w:bidi="fa-IR"/>
              </w:rPr>
              <w:t>وأعظم ما بي شجو زينب إذ رأت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10605" w:rsidRDefault="00210605" w:rsidP="00227328">
            <w:pPr>
              <w:pStyle w:val="libPoem"/>
            </w:pPr>
            <w:r>
              <w:rPr>
                <w:rtl/>
                <w:lang w:bidi="fa-IR"/>
              </w:rPr>
              <w:t>أخاها طريحاً للمنايا يمارس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rPr>
          <w:trHeight w:val="350"/>
        </w:trPr>
        <w:tc>
          <w:tcPr>
            <w:tcW w:w="3920" w:type="dxa"/>
          </w:tcPr>
          <w:p w:rsidR="00210605" w:rsidRDefault="00210605" w:rsidP="00227328">
            <w:pPr>
              <w:pStyle w:val="libPoem"/>
            </w:pPr>
            <w:r>
              <w:rPr>
                <w:rtl/>
                <w:lang w:bidi="fa-IR"/>
              </w:rPr>
              <w:t>تقول أخي يا واحدي شمت العدا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210605" w:rsidP="00227328">
            <w:pPr>
              <w:pStyle w:val="libPoem"/>
            </w:pPr>
            <w:r>
              <w:rPr>
                <w:rtl/>
                <w:lang w:bidi="fa-IR"/>
              </w:rPr>
              <w:t>بنا واشتفى فينا الحسود المنافس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rPr>
          <w:trHeight w:val="350"/>
        </w:trPr>
        <w:tc>
          <w:tcPr>
            <w:tcW w:w="3920" w:type="dxa"/>
          </w:tcPr>
          <w:p w:rsidR="00210605" w:rsidRDefault="00580B41" w:rsidP="00227328">
            <w:pPr>
              <w:pStyle w:val="libPoem"/>
            </w:pPr>
            <w:r>
              <w:rPr>
                <w:rtl/>
                <w:lang w:bidi="fa-IR"/>
              </w:rPr>
              <w:t>أخي يا أخي يا خير ذخر فقدته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580B41" w:rsidP="00227328">
            <w:pPr>
              <w:pStyle w:val="libPoem"/>
            </w:pPr>
            <w:r>
              <w:rPr>
                <w:rtl/>
                <w:lang w:bidi="fa-IR"/>
              </w:rPr>
              <w:t>وأنفس شيء صابني فيه نافس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rPr>
          <w:trHeight w:val="350"/>
        </w:trPr>
        <w:tc>
          <w:tcPr>
            <w:tcW w:w="3920" w:type="dxa"/>
          </w:tcPr>
          <w:p w:rsidR="00210605" w:rsidRDefault="00580B41" w:rsidP="00227328">
            <w:pPr>
              <w:pStyle w:val="libPoem"/>
            </w:pPr>
            <w:r>
              <w:rPr>
                <w:rtl/>
                <w:lang w:bidi="fa-IR"/>
              </w:rPr>
              <w:t>أخي يا أخي قد كان غاية منيتي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580B41" w:rsidP="00227328">
            <w:pPr>
              <w:pStyle w:val="libPoem"/>
            </w:pPr>
            <w:r>
              <w:rPr>
                <w:rtl/>
                <w:lang w:bidi="fa-IR"/>
              </w:rPr>
              <w:t>بأن يحتويني قبل فقدك غامس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rPr>
          <w:trHeight w:val="350"/>
        </w:trPr>
        <w:tc>
          <w:tcPr>
            <w:tcW w:w="3920" w:type="dxa"/>
          </w:tcPr>
          <w:p w:rsidR="00210605" w:rsidRDefault="001968FF" w:rsidP="00227328">
            <w:pPr>
              <w:pStyle w:val="libPoem"/>
            </w:pPr>
            <w:r>
              <w:rPr>
                <w:rtl/>
                <w:lang w:bidi="fa-IR"/>
              </w:rPr>
              <w:t>أخي اليوم مات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ووصيه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1968FF" w:rsidP="00227328">
            <w:pPr>
              <w:pStyle w:val="libPoem"/>
            </w:pPr>
            <w:r>
              <w:rPr>
                <w:rtl/>
                <w:lang w:bidi="fa-IR"/>
              </w:rPr>
              <w:t>ولم يبق للإسلام بعدك حارس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blPrEx>
          <w:tblLook w:val="04A0"/>
        </w:tblPrEx>
        <w:trPr>
          <w:trHeight w:val="350"/>
        </w:trPr>
        <w:tc>
          <w:tcPr>
            <w:tcW w:w="3920" w:type="dxa"/>
          </w:tcPr>
          <w:p w:rsidR="00210605" w:rsidRDefault="006E2A4D" w:rsidP="00227328">
            <w:pPr>
              <w:pStyle w:val="libPoem"/>
            </w:pPr>
            <w:r>
              <w:rPr>
                <w:rtl/>
                <w:lang w:bidi="fa-IR"/>
              </w:rPr>
              <w:t>أخي من لأطفال النبوة يا أخي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6E2A4D" w:rsidP="00227328">
            <w:pPr>
              <w:pStyle w:val="libPoem"/>
            </w:pPr>
            <w:r>
              <w:rPr>
                <w:rtl/>
                <w:lang w:bidi="fa-IR"/>
              </w:rPr>
              <w:t>ومن لليتامى إن قضيت يوانس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blPrEx>
          <w:tblLook w:val="04A0"/>
        </w:tblPrEx>
        <w:trPr>
          <w:trHeight w:val="350"/>
        </w:trPr>
        <w:tc>
          <w:tcPr>
            <w:tcW w:w="3920" w:type="dxa"/>
          </w:tcPr>
          <w:p w:rsidR="00210605" w:rsidRDefault="006E2A4D" w:rsidP="00227328">
            <w:pPr>
              <w:pStyle w:val="libPoem"/>
            </w:pPr>
            <w:r>
              <w:rPr>
                <w:rtl/>
                <w:lang w:bidi="fa-IR"/>
              </w:rPr>
              <w:t>أخي من يحامي عن حريم مُحمّد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6E2A4D" w:rsidP="00227328">
            <w:pPr>
              <w:pStyle w:val="libPoem"/>
            </w:pPr>
            <w:r>
              <w:rPr>
                <w:rtl/>
                <w:lang w:bidi="fa-IR"/>
              </w:rPr>
              <w:t>ويصلح أحوالاً لها الدهر مائس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blPrEx>
          <w:tblLook w:val="04A0"/>
        </w:tblPrEx>
        <w:trPr>
          <w:trHeight w:val="350"/>
        </w:trPr>
        <w:tc>
          <w:tcPr>
            <w:tcW w:w="3920" w:type="dxa"/>
          </w:tcPr>
          <w:p w:rsidR="00210605" w:rsidRDefault="006E2A4D" w:rsidP="00227328">
            <w:pPr>
              <w:pStyle w:val="libPoem"/>
            </w:pPr>
            <w:r>
              <w:rPr>
                <w:rtl/>
                <w:lang w:bidi="fa-IR"/>
              </w:rPr>
              <w:t>وفاطمة الصغرى تخاطب جدها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6E2A4D" w:rsidP="00227328">
            <w:pPr>
              <w:pStyle w:val="libPoem"/>
            </w:pPr>
            <w:r>
              <w:rPr>
                <w:rtl/>
                <w:lang w:bidi="fa-IR"/>
              </w:rPr>
              <w:t>ونحو أبيها طرفها متشاوس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blPrEx>
          <w:tblLook w:val="04A0"/>
        </w:tblPrEx>
        <w:trPr>
          <w:trHeight w:val="350"/>
        </w:trPr>
        <w:tc>
          <w:tcPr>
            <w:tcW w:w="3920" w:type="dxa"/>
          </w:tcPr>
          <w:p w:rsidR="00210605" w:rsidRDefault="006E2A4D" w:rsidP="00227328">
            <w:pPr>
              <w:pStyle w:val="libPoem"/>
            </w:pPr>
            <w:r>
              <w:rPr>
                <w:rtl/>
                <w:lang w:bidi="fa-IR"/>
              </w:rPr>
              <w:t>تقول له يا جد ليتك شاهد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6E2A4D" w:rsidP="00227328">
            <w:pPr>
              <w:pStyle w:val="libPoem"/>
            </w:pPr>
            <w:r>
              <w:rPr>
                <w:rtl/>
                <w:lang w:bidi="fa-IR"/>
              </w:rPr>
              <w:t>وقد حكمت فينا الكلاب النواهس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blPrEx>
          <w:tblLook w:val="04A0"/>
        </w:tblPrEx>
        <w:trPr>
          <w:trHeight w:val="350"/>
        </w:trPr>
        <w:tc>
          <w:tcPr>
            <w:tcW w:w="3920" w:type="dxa"/>
          </w:tcPr>
          <w:p w:rsidR="00210605" w:rsidRDefault="00545260" w:rsidP="00227328">
            <w:pPr>
              <w:pStyle w:val="libPoem"/>
            </w:pPr>
            <w:r>
              <w:rPr>
                <w:rtl/>
                <w:lang w:bidi="fa-IR"/>
              </w:rPr>
              <w:t>لتنظر يا جدّه سبطك ظامياً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187E2E" w:rsidP="00227328">
            <w:pPr>
              <w:pStyle w:val="libPoem"/>
            </w:pPr>
            <w:r>
              <w:rPr>
                <w:rtl/>
                <w:lang w:bidi="fa-IR"/>
              </w:rPr>
              <w:t>وسابحه في لجة الموت طامس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0605" w:rsidTr="00227328">
        <w:tblPrEx>
          <w:tblLook w:val="04A0"/>
        </w:tblPrEx>
        <w:trPr>
          <w:trHeight w:val="350"/>
        </w:trPr>
        <w:tc>
          <w:tcPr>
            <w:tcW w:w="3920" w:type="dxa"/>
          </w:tcPr>
          <w:p w:rsidR="00210605" w:rsidRDefault="00187E2E" w:rsidP="00227328">
            <w:pPr>
              <w:pStyle w:val="libPoem"/>
            </w:pPr>
            <w:r>
              <w:rPr>
                <w:rtl/>
                <w:lang w:bidi="fa-IR"/>
              </w:rPr>
              <w:t>فللّه ذا من فادح ما أجله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0605" w:rsidRDefault="00210605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0605" w:rsidRDefault="00187E2E" w:rsidP="00227328">
            <w:pPr>
              <w:pStyle w:val="libPoem"/>
            </w:pPr>
            <w:r>
              <w:rPr>
                <w:rtl/>
                <w:lang w:bidi="fa-IR"/>
              </w:rPr>
              <w:t>ورزء له عرش المهيمن رائس</w:t>
            </w:r>
            <w:r w:rsidR="0021060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 العبّاس بن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كان حامل لواء أخيه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فلمّا رأى جميع عسكر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قُتلوا وإخوانه وبنو عمّه , بكى وأنَّى إلى لقاء ربّه اشتاق وحنّ , فحمل الرّاية وجاء نحو أخيه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وقال : يا أخي , هل رخصة ؟ فبكى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بكاءاً شديداً حتّى ابتلت لحيته المباركة بالدّموع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، ثمّ قال : (( يا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D609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أخي ! كنت العلامة من عسكري ومجمع عددنا , فإذا أنت غدوت , يؤول جمعنا إلى الشّتات وعمارتنا تنبعث إلى الخراب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العبّاس : فداك روح أخيك يا سيّدي ! قد ضاق صدري من حياة الدُنيا وأريد أخذ الثّأر من هؤلاء المنافقين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إذا غدوت إلى الجهاد , فاطلب لهؤلاء الأطفال قليلاً من الماء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أجاز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أخاه العبّاس للبراز , برز كالجبل العظيم وقلبه كالطّود الجسيم ؛ لأنّه كان فارساً هماماً وبطلاً ضرغاماً , وكان جسوراً على الطّعن والضّرب في ميدان الكفاح والحرب , فلمّا توسّط الميدان , وقف وقال : يا عمر بن سعد , هذا الحُسين بن بنت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 إنّكم قتلتم أصحابه وإخوته وبني عمّه , وبقي فريداً مع أولاده وهم عُطاشا قد أحرق الظّمأ قلوبهم , فاسقوه شربة من الماء ؛ لأنّ أطفاله وعياله وصلوا إلى الهلاك , وهو مع ذلك يقول لكم : دعوني أخرج إلى أطراف الرّوم والهند , وأخلّي لكم الحجاز والعراق , والشّرط لكم , إنّ غداً في القيامة لا أخاصمكم عند الله حتّى يفعل الله بكم ما يريد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فلمّا أوصل العبّاس إليهم الكلام عن أخيه , فمنهم من سكت ولم يرد جواباً , ومنهم من جلس يبكي , فخرج الشّمر وشبث بن ربعي لعنهما الله , فجاء نحو العبّاس وقال : يابن أبي تراب , قُل لأخيك , لو كان كلّ وجه الأرض ماءاً وهو تحت أيدينا , ما أسقيناكم منه قطرة إلاّ أن تدخلوا في بيعة يزيد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فتبسّم العبّاس ومضى إلى أخيه الحُسين وعرض عليه ما قالوا ، فطأطأ رأسه إلى الأرض وبكى حتّى بلّ أزياقه , فسمع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الأطفال ينادون العطش , فلمّا سمع العبّاس ذلك , رمق بطرفه إلى السّماء وقال : إلهي وسيّدي , أريد اعتدّ بعدّتي وأملىء لهؤلاء الأطفال قربة من الماء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فركب فرسه وأخذ رمحه والقربة في كتفه , وكان قد جعل عمر بن سعد لعنه الله تعالى أربعة آلاف خارجي موكلين على الماء , لا يدعون أحداً من أصحاب الحُسين يشربون منه , فلمّا رأوا العبّاس قاصداً إلى الفُرات , أحاطوا به من كلّ جانب ومكان , فقال لهم : يا قوم , أنتم كفرة أم مُسلمون ؟ هل يجوز في مذهبكم أو في دينكم أن تمنعوا الحُسين وعياله شرب الماء , والكلاب والخنازير يشربون منه والحُسين مع أطفاله وأهل بيته يموتون من العطش ؟ أما تذكرون عطش القيامة ؟! فلمّا سمعوا كلام العبّاس , وقف خمسمئة رجل ورموه بالنّبل والسّهام , فحمل عليهم , فتفرّقوا عنه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9048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هاربين كما تتفرّق الغنم عن الذّئب , وغاص في أوساطهم وقتل منهم على ما نُقل تقريباً من ثمانين فارساً , فهمز فرسه إلى الماء وأراد أن يشرب , فذكر عطش الحُسين وعياله وأطفاله , فرمى الماء من يده وقال : والله , لا أشربه وأخي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وعياله وأطفاله عُطاشا , لا كان ذلك أبداً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ملأ القربة وحملها على كتفه الأيمن وهمز فرسه وأراد أن يوصل الماء إلى الخيمة , فاجتمع عليه القوم فحمل عليهم , فتفرقوا عنه وصار نحو الخيمة , فقطعوا عليه الطّريق , فحاربهم محاربة عظيمة , فصادفه نوفل الأزرق وضربه على يده اليمنى فبراها , فحمل العبّاس القربة على كتفه الأيسر , فضربه نوفل أيضاً فبرا كتفه الأيسر من الزّند , فحمل القربة باسنانه , فجاء سهم فأصاب القربة فانفرت واُريق ماءها , ثمّ جاء سهم آخر في صدره , فانقلب عن فرسه إلى الأرض</w:t>
      </w:r>
      <w:r w:rsidR="00C9048A">
        <w:rPr>
          <w:rtl/>
          <w:lang w:bidi="fa-IR"/>
        </w:rPr>
        <w:t xml:space="preserve"> وصاح إلى أخيه الحُسين : أدركني</w:t>
      </w:r>
      <w:r>
        <w:rPr>
          <w:rtl/>
          <w:lang w:bidi="fa-IR"/>
        </w:rPr>
        <w:t>! فساق الرّيح الكلام إلى الخيمة , فلمّا سمع كلامه , أتاه فرماه طريحاً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فصاح : (( وا أخاه ! وا عبّاساه ! وا قرّة عيناه ! وا قلّة ناصراه 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بكا بكاءاً شديداً وحمل العبّاس إلى الخيمة , فجدّدوا الأحزان وأقاموا العزاء </w:t>
      </w:r>
      <w:r w:rsidRPr="00C9048A">
        <w:rPr>
          <w:rStyle w:val="libAlaemChar"/>
          <w:rtl/>
        </w:rPr>
        <w:t>(</w:t>
      </w:r>
      <w:r w:rsidRPr="00C9048A">
        <w:rPr>
          <w:rStyle w:val="libAieChar"/>
          <w:rtl/>
        </w:rPr>
        <w:t xml:space="preserve"> وَسَيَعْلَمُ الّذِينَ ظَلَمُوا أَيّ مُنقَلَبٍ يَنقَلِبُونَ </w:t>
      </w:r>
      <w:r w:rsidRPr="00C9048A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32710" w:rsidTr="00697979">
        <w:trPr>
          <w:trHeight w:val="350"/>
        </w:trPr>
        <w:tc>
          <w:tcPr>
            <w:tcW w:w="4219" w:type="dxa"/>
            <w:shd w:val="clear" w:color="auto" w:fill="auto"/>
          </w:tcPr>
          <w:p w:rsidR="00632710" w:rsidRDefault="00632710" w:rsidP="00227328">
            <w:pPr>
              <w:pStyle w:val="libPoem"/>
            </w:pPr>
            <w:r>
              <w:rPr>
                <w:rtl/>
                <w:lang w:bidi="fa-IR"/>
              </w:rPr>
              <w:t>لهفي على العبّاس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أن دنى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632710" w:rsidRDefault="00632710" w:rsidP="00227328">
            <w:pPr>
              <w:pStyle w:val="libPoem"/>
            </w:pPr>
            <w:r>
              <w:rPr>
                <w:rtl/>
                <w:lang w:bidi="fa-IR"/>
              </w:rPr>
              <w:t>نحو الفرات بقلبه الحران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rPr>
          <w:trHeight w:val="350"/>
        </w:trPr>
        <w:tc>
          <w:tcPr>
            <w:tcW w:w="4219" w:type="dxa"/>
          </w:tcPr>
          <w:p w:rsidR="00632710" w:rsidRDefault="00632710" w:rsidP="00227328">
            <w:pPr>
              <w:pStyle w:val="libPoem"/>
            </w:pPr>
            <w:r>
              <w:rPr>
                <w:rtl/>
                <w:lang w:bidi="fa-IR"/>
              </w:rPr>
              <w:t>فأراد شرب الماء وقال بنفسه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632710" w:rsidP="00227328">
            <w:pPr>
              <w:pStyle w:val="libPoem"/>
            </w:pPr>
            <w:r>
              <w:rPr>
                <w:rtl/>
                <w:lang w:bidi="fa-IR"/>
              </w:rPr>
              <w:t>وا لهفتاه للسيد الظمآن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rPr>
          <w:trHeight w:val="350"/>
        </w:trPr>
        <w:tc>
          <w:tcPr>
            <w:tcW w:w="4219" w:type="dxa"/>
          </w:tcPr>
          <w:p w:rsidR="00632710" w:rsidRDefault="001D759C" w:rsidP="00227328">
            <w:pPr>
              <w:pStyle w:val="libPoem"/>
            </w:pPr>
            <w:r>
              <w:rPr>
                <w:rtl/>
                <w:lang w:bidi="fa-IR"/>
              </w:rPr>
              <w:t>عاف الشراب ولم يبل أو أمه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1D759C" w:rsidP="00227328">
            <w:pPr>
              <w:pStyle w:val="libPoem"/>
            </w:pPr>
            <w:r>
              <w:rPr>
                <w:rtl/>
                <w:lang w:bidi="fa-IR"/>
              </w:rPr>
              <w:t>وجد الوجد أخيه والإخوان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rPr>
          <w:trHeight w:val="350"/>
        </w:trPr>
        <w:tc>
          <w:tcPr>
            <w:tcW w:w="4219" w:type="dxa"/>
          </w:tcPr>
          <w:p w:rsidR="00632710" w:rsidRDefault="00B85681" w:rsidP="00227328">
            <w:pPr>
              <w:pStyle w:val="libPoem"/>
            </w:pPr>
            <w:r>
              <w:rPr>
                <w:rtl/>
                <w:lang w:bidi="fa-IR"/>
              </w:rPr>
              <w:t>لهفي على العبّاس إذ حاطوا به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B85681" w:rsidP="00227328">
            <w:pPr>
              <w:pStyle w:val="libPoem"/>
            </w:pPr>
            <w:r>
              <w:rPr>
                <w:rtl/>
                <w:lang w:bidi="fa-IR"/>
              </w:rPr>
              <w:t>من كلّ فج اقبلوا ومكان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rPr>
          <w:trHeight w:val="350"/>
        </w:trPr>
        <w:tc>
          <w:tcPr>
            <w:tcW w:w="4219" w:type="dxa"/>
          </w:tcPr>
          <w:p w:rsidR="00632710" w:rsidRDefault="00B85681" w:rsidP="00227328">
            <w:pPr>
              <w:pStyle w:val="libPoem"/>
            </w:pPr>
            <w:r>
              <w:rPr>
                <w:rtl/>
                <w:lang w:bidi="fa-IR"/>
              </w:rPr>
              <w:t>حاطوا به واستفردوه وخرقوا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B85681" w:rsidP="00227328">
            <w:pPr>
              <w:pStyle w:val="libPoem"/>
            </w:pPr>
            <w:r>
              <w:rPr>
                <w:rtl/>
                <w:lang w:bidi="fa-IR"/>
              </w:rPr>
              <w:t>قرباً ملأها قاصد النسوان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blPrEx>
          <w:tblLook w:val="04A0"/>
        </w:tblPrEx>
        <w:trPr>
          <w:trHeight w:val="350"/>
        </w:trPr>
        <w:tc>
          <w:tcPr>
            <w:tcW w:w="4219" w:type="dxa"/>
          </w:tcPr>
          <w:p w:rsidR="00632710" w:rsidRDefault="00B85681" w:rsidP="00227328">
            <w:pPr>
              <w:pStyle w:val="libPoem"/>
            </w:pPr>
            <w:r>
              <w:rPr>
                <w:rtl/>
                <w:lang w:bidi="fa-IR"/>
              </w:rPr>
              <w:t>ثاروا عليه بطعنهم وبضربهم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B85681" w:rsidP="00227328">
            <w:pPr>
              <w:pStyle w:val="libPoem"/>
            </w:pPr>
            <w:r>
              <w:rPr>
                <w:rtl/>
                <w:lang w:bidi="fa-IR"/>
              </w:rPr>
              <w:t>وبطعنهم أردوه في الميدان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blPrEx>
          <w:tblLook w:val="04A0"/>
        </w:tblPrEx>
        <w:trPr>
          <w:trHeight w:val="350"/>
        </w:trPr>
        <w:tc>
          <w:tcPr>
            <w:tcW w:w="4219" w:type="dxa"/>
          </w:tcPr>
          <w:p w:rsidR="00632710" w:rsidRDefault="00B85681" w:rsidP="00227328">
            <w:pPr>
              <w:pStyle w:val="libPoem"/>
            </w:pPr>
            <w:r>
              <w:rPr>
                <w:rtl/>
                <w:lang w:bidi="fa-IR"/>
              </w:rPr>
              <w:t>فعلاه رجس فاجر بحسامه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B85681" w:rsidP="00227328">
            <w:pPr>
              <w:pStyle w:val="libPoem"/>
            </w:pPr>
            <w:r>
              <w:rPr>
                <w:rtl/>
                <w:lang w:bidi="fa-IR"/>
              </w:rPr>
              <w:t>قطع اليمين بمشرفي ويماني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blPrEx>
          <w:tblLook w:val="04A0"/>
        </w:tblPrEx>
        <w:trPr>
          <w:trHeight w:val="350"/>
        </w:trPr>
        <w:tc>
          <w:tcPr>
            <w:tcW w:w="4219" w:type="dxa"/>
          </w:tcPr>
          <w:p w:rsidR="00632710" w:rsidRDefault="003C1B96" w:rsidP="00227328">
            <w:pPr>
              <w:pStyle w:val="libPoem"/>
            </w:pPr>
            <w:r>
              <w:rPr>
                <w:rtl/>
                <w:lang w:bidi="fa-IR"/>
              </w:rPr>
              <w:t>وهواه آخر ضربة في رأسه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3C1B96" w:rsidP="00227328">
            <w:pPr>
              <w:pStyle w:val="libPoem"/>
            </w:pPr>
            <w:r>
              <w:rPr>
                <w:rtl/>
                <w:lang w:bidi="fa-IR"/>
              </w:rPr>
              <w:t>حتّى رماه بحوبة الجولاني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blPrEx>
          <w:tblLook w:val="04A0"/>
        </w:tblPrEx>
        <w:trPr>
          <w:trHeight w:val="350"/>
        </w:trPr>
        <w:tc>
          <w:tcPr>
            <w:tcW w:w="4219" w:type="dxa"/>
          </w:tcPr>
          <w:p w:rsidR="00632710" w:rsidRDefault="006E3F9F" w:rsidP="00227328">
            <w:pPr>
              <w:pStyle w:val="libPoem"/>
            </w:pPr>
            <w:r>
              <w:rPr>
                <w:rtl/>
                <w:lang w:bidi="fa-IR"/>
              </w:rPr>
              <w:t>فأتى الحُسين إليه وهو مسارع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6E3F9F" w:rsidP="00227328">
            <w:pPr>
              <w:pStyle w:val="libPoem"/>
            </w:pPr>
            <w:r>
              <w:rPr>
                <w:rtl/>
                <w:lang w:bidi="fa-IR"/>
              </w:rPr>
              <w:t>فرآى أخاه مكابد الحدثان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blPrEx>
          <w:tblLook w:val="04A0"/>
        </w:tblPrEx>
        <w:trPr>
          <w:trHeight w:val="350"/>
        </w:trPr>
        <w:tc>
          <w:tcPr>
            <w:tcW w:w="4219" w:type="dxa"/>
          </w:tcPr>
          <w:p w:rsidR="00632710" w:rsidRDefault="006E3F9F" w:rsidP="00227328">
            <w:pPr>
              <w:pStyle w:val="libPoem"/>
            </w:pPr>
            <w:r>
              <w:rPr>
                <w:rtl/>
                <w:lang w:bidi="fa-IR"/>
              </w:rPr>
              <w:t>فبكى وقال جزيت خيراً من أخ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6E3F9F" w:rsidP="00227328">
            <w:pPr>
              <w:pStyle w:val="libPoem"/>
            </w:pPr>
            <w:r>
              <w:rPr>
                <w:rtl/>
                <w:lang w:bidi="fa-IR"/>
              </w:rPr>
              <w:t>واسى أخاه بشدة وهوان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blPrEx>
          <w:tblLook w:val="04A0"/>
        </w:tblPrEx>
        <w:trPr>
          <w:trHeight w:val="350"/>
        </w:trPr>
        <w:tc>
          <w:tcPr>
            <w:tcW w:w="4219" w:type="dxa"/>
          </w:tcPr>
          <w:p w:rsidR="00632710" w:rsidRDefault="006E3F9F" w:rsidP="00227328">
            <w:pPr>
              <w:pStyle w:val="libPoem"/>
            </w:pPr>
            <w:r>
              <w:rPr>
                <w:rtl/>
                <w:lang w:bidi="fa-IR"/>
              </w:rPr>
              <w:t>أديت حقاً للأخوة يا أخي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6E3F9F" w:rsidP="00227328">
            <w:pPr>
              <w:pStyle w:val="libPoem"/>
            </w:pPr>
            <w:r>
              <w:rPr>
                <w:rtl/>
                <w:lang w:bidi="fa-IR"/>
              </w:rPr>
              <w:t>وحضيت وصل الحور والولدان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710" w:rsidTr="00697979">
        <w:tblPrEx>
          <w:tblLook w:val="04A0"/>
        </w:tblPrEx>
        <w:trPr>
          <w:trHeight w:val="350"/>
        </w:trPr>
        <w:tc>
          <w:tcPr>
            <w:tcW w:w="4219" w:type="dxa"/>
          </w:tcPr>
          <w:p w:rsidR="00632710" w:rsidRDefault="006E3F9F" w:rsidP="00227328">
            <w:pPr>
              <w:pStyle w:val="libPoem"/>
            </w:pPr>
            <w:r>
              <w:rPr>
                <w:rtl/>
                <w:lang w:bidi="fa-IR"/>
              </w:rPr>
              <w:t>يا أول الشّهداء يابن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مُرتضى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32710" w:rsidRDefault="00632710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32710" w:rsidRDefault="006E3F9F" w:rsidP="00227328">
            <w:pPr>
              <w:pStyle w:val="libPoem"/>
            </w:pPr>
            <w:r>
              <w:rPr>
                <w:rtl/>
                <w:lang w:bidi="fa-IR"/>
              </w:rPr>
              <w:t>صلّى عليك الله كلّ أوان</w:t>
            </w:r>
            <w:r w:rsidR="00632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7979" w:rsidTr="00697979">
        <w:tblPrEx>
          <w:tblLook w:val="04A0"/>
        </w:tblPrEx>
        <w:trPr>
          <w:trHeight w:val="350"/>
        </w:trPr>
        <w:tc>
          <w:tcPr>
            <w:tcW w:w="4219" w:type="dxa"/>
          </w:tcPr>
          <w:p w:rsidR="00697979" w:rsidRDefault="00697979" w:rsidP="00227328">
            <w:pPr>
              <w:pStyle w:val="libPoem"/>
            </w:pPr>
            <w:r>
              <w:rPr>
                <w:rtl/>
                <w:lang w:bidi="fa-IR"/>
              </w:rPr>
              <w:t>والله تلك مصيبة لم أنساها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97979" w:rsidRDefault="00697979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97979" w:rsidRDefault="00697979" w:rsidP="00227328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إذا أدرجت في الأكفان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2710" w:rsidRDefault="00632710" w:rsidP="0063271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632710">
      <w:pPr>
        <w:pStyle w:val="libFootnote0"/>
        <w:rPr>
          <w:lang w:bidi="fa-IR"/>
        </w:rPr>
      </w:pPr>
      <w:r w:rsidRPr="00632710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حُكي عن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أنّه منذ وفاة أبيه الحُسين ما أكل لحم الرؤوس ؛ حزناً على رأس أبيه ، وكان عمره يومئذ أحد عشر سنة ولم يزل يبكي على مصاب أبيه أربعين سنة , وهو مع ذلك صائم نهاره قائم ليله , فإذا اُحضر الطّعام لإفطاره , قال : (( وا كرباه لكربك يا أباه ! وا أسفاه لقتلك يا أباه </w:t>
      </w:r>
      <w:r w:rsidR="009319CE">
        <w:rPr>
          <w:rtl/>
          <w:lang w:bidi="fa-IR"/>
        </w:rPr>
        <w:t>! ))</w:t>
      </w:r>
      <w:r w:rsidR="00ED092B">
        <w:rPr>
          <w:rtl/>
          <w:lang w:bidi="fa-IR"/>
        </w:rPr>
        <w:t>.</w:t>
      </w:r>
      <w:r w:rsidR="009319CE">
        <w:rPr>
          <w:rtl/>
          <w:lang w:bidi="fa-IR"/>
        </w:rPr>
        <w:t xml:space="preserve"> ثمّ يبكي طويلاً وهو يقول</w:t>
      </w:r>
      <w:r>
        <w:rPr>
          <w:rtl/>
          <w:lang w:bidi="fa-IR"/>
        </w:rPr>
        <w:t>: (( قُتل ابن بنت رسول الله جائعاً , قُتل ابن بنت رسول الله عطشاناً وأنا آكل الزّاد وأشرب الماء , لا هناني الأكل والشّرب , يعزّ عليك يا أبي , ليتني لم أر مصرعك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ولم يزل يبكي حتّى تبلّ الدّموع وجهه ولحيته ويغشى عليه , فإذا أفاق أكل قليلاً وحمد الله كثيراً وقام إلى عبادة ربّه وأصبح صائماً , ولم يزل هكذا حتّى مات رحمة الله عليه ورضوانه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319CE" w:rsidTr="00227328">
        <w:trPr>
          <w:trHeight w:val="350"/>
        </w:trPr>
        <w:tc>
          <w:tcPr>
            <w:tcW w:w="3920" w:type="dxa"/>
            <w:shd w:val="clear" w:color="auto" w:fill="auto"/>
          </w:tcPr>
          <w:p w:rsidR="009319CE" w:rsidRDefault="009319CE" w:rsidP="00227328">
            <w:pPr>
              <w:pStyle w:val="libPoem"/>
            </w:pPr>
            <w:r>
              <w:rPr>
                <w:rtl/>
                <w:lang w:bidi="fa-IR"/>
              </w:rPr>
              <w:t>وأبلج وضاح الجبين تجمعت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19CE" w:rsidRDefault="009319CE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19CE" w:rsidRDefault="009319CE" w:rsidP="00227328">
            <w:pPr>
              <w:pStyle w:val="libPoem"/>
            </w:pPr>
            <w:r>
              <w:rPr>
                <w:rtl/>
                <w:lang w:bidi="fa-IR"/>
              </w:rPr>
              <w:t>به من معاني المكرمات فنون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19CE" w:rsidTr="00227328">
        <w:trPr>
          <w:trHeight w:val="350"/>
        </w:trPr>
        <w:tc>
          <w:tcPr>
            <w:tcW w:w="3920" w:type="dxa"/>
          </w:tcPr>
          <w:p w:rsidR="009319CE" w:rsidRDefault="009319CE" w:rsidP="00227328">
            <w:pPr>
              <w:pStyle w:val="libPoem"/>
            </w:pPr>
            <w:r>
              <w:rPr>
                <w:rtl/>
                <w:lang w:bidi="fa-IR"/>
              </w:rPr>
              <w:t>إذا أسهرت عيناه من خوف 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19CE" w:rsidRDefault="009319CE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19CE" w:rsidRDefault="009319CE" w:rsidP="00227328">
            <w:pPr>
              <w:pStyle w:val="libPoem"/>
            </w:pPr>
            <w:r>
              <w:rPr>
                <w:rtl/>
                <w:lang w:bidi="fa-IR"/>
              </w:rPr>
              <w:t>أقرت به للأولياء 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حكى فضيل بن عبد ربّه , أنّه قال : دخلت على الإمام موسى بن جعفر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فقلت له : يا سيّدي , إنّي أنشدك قصيدة للسيد إسماعيل الحميري ؟ قال : (( أجل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أمر بستور فسدلت وأبواب ففتحت , وأجلس حريمه من وراء السّتر ، ثمّ قال : (( أنشد يا فضيل بارك الله فيك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فانشدته قصيدة للسيد التي أوّلها : لأم عمر باللوى مربع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بلغت إلى : ووجهه كالشّمس إذ تطلع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سمعت نحيباً من وراء السّتر وذلك بكاء أهل بيته وعياله ، وبكى هو أيضاً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؛ لأنّه كان رقيق القلب سريع العبرة , فقال لي : (( يا فضيل , لِمَن هذه القصيدة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هذه للسيد الحميري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EA0E12">
        <w:rPr>
          <w:rtl/>
        </w:rPr>
        <w:t>فقال : (( ي</w:t>
      </w:r>
      <w:r w:rsidR="00A52983" w:rsidRPr="00EA0E12">
        <w:rPr>
          <w:rtl/>
        </w:rPr>
        <w:t>رحمه</w:t>
      </w:r>
      <w:r w:rsidR="00EA0E12">
        <w:rPr>
          <w:rFonts w:hint="cs"/>
          <w:rtl/>
        </w:rPr>
        <w:t xml:space="preserve"> </w:t>
      </w:r>
      <w:r w:rsidR="00A52983" w:rsidRPr="00EA0E12">
        <w:rPr>
          <w:rtl/>
        </w:rPr>
        <w:t>‌الله</w:t>
      </w:r>
      <w:r w:rsidRPr="00EA0E12">
        <w:rPr>
          <w:rtl/>
        </w:rPr>
        <w:t xml:space="preserve"> !</w:t>
      </w:r>
      <w:r>
        <w:rPr>
          <w:rtl/>
          <w:lang w:bidi="fa-IR"/>
        </w:rPr>
        <w:t xml:space="preserve">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يا مولاي , إنّي رأيته يرتكب المعاصي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</w:t>
      </w:r>
      <w:r w:rsidRPr="00EA0E12">
        <w:rPr>
          <w:rtl/>
        </w:rPr>
        <w:t>(( ي</w:t>
      </w:r>
      <w:r w:rsidR="00A52983" w:rsidRPr="00EA0E12">
        <w:rPr>
          <w:rtl/>
        </w:rPr>
        <w:t>رحمه‌</w:t>
      </w:r>
      <w:r w:rsidR="00EA0E12">
        <w:rPr>
          <w:rFonts w:hint="cs"/>
          <w:rtl/>
        </w:rPr>
        <w:t xml:space="preserve"> </w:t>
      </w:r>
      <w:r w:rsidR="00A52983" w:rsidRPr="00EA0E12">
        <w:rPr>
          <w:rtl/>
        </w:rPr>
        <w:t>الله</w:t>
      </w:r>
      <w:r w:rsidRPr="00EA0E12">
        <w:rPr>
          <w:rtl/>
        </w:rPr>
        <w:t xml:space="preserve"> !</w:t>
      </w:r>
      <w:r>
        <w:rPr>
          <w:rtl/>
          <w:lang w:bidi="fa-IR"/>
        </w:rPr>
        <w:t xml:space="preserve">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إنّي رأيته يشرب النّبيذ , نبيذ الرّستاق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تعني الخمر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قُلت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EA0E12">
        <w:rPr>
          <w:rtl/>
        </w:rPr>
        <w:t>قال : (( ي</w:t>
      </w:r>
      <w:r w:rsidR="00A52983" w:rsidRPr="00EA0E12">
        <w:rPr>
          <w:rtl/>
        </w:rPr>
        <w:t>رحمه‌</w:t>
      </w:r>
      <w:r w:rsidR="00EA0E12">
        <w:rPr>
          <w:rFonts w:hint="cs"/>
          <w:rtl/>
        </w:rPr>
        <w:t xml:space="preserve"> </w:t>
      </w:r>
      <w:r w:rsidR="00A52983" w:rsidRPr="00EA0E12">
        <w:rPr>
          <w:rtl/>
        </w:rPr>
        <w:t>الله</w:t>
      </w:r>
      <w:r w:rsidRPr="00EA0E12">
        <w:rPr>
          <w:rtl/>
        </w:rPr>
        <w:t xml:space="preserve"> !</w:t>
      </w:r>
      <w:r>
        <w:rPr>
          <w:rtl/>
          <w:lang w:bidi="fa-IR"/>
        </w:rPr>
        <w:t xml:space="preserve"> وما ذاك على الله بعسير أن يغفر لمحبّ جدّي عليّ بن أبي طالب شارب الخمر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الحمد لله على ولايته ومحبّته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إنّي أكملت القصيدة إلى آخرها وهو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مع ذلك يبكي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وحكى سهيل بن ذبيان بن فضل هذه القصيدة أيضاً , حيث قال : دخلت على الإمام عليّ بن موسى الرّضا في بعض الأيّام قبل أن يدخل عليه أحد من النّاس , فقال لي : (( مرحباً بك يابن ذبيان , السّاعة أراد رسولنا يأتيك لتحضر عندنا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لماذا يابن رسول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EA0E1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الله ؟ فقال(ع) : (( لمنام رأيته البارحة وقد أزعجني وأرقني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خيراً يكون إن شاء الله تعالى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يابن ذبيان , رأيت كأنّي قد نُصب لي سلّم فيه مئة مرقاة , فصعدت إلى أعلاه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يا مولاي , أهنئك بطول العمر وربّما تعيش مئة سنة لكلّ مرقاة سنة ؟ فقال لي : (( ما شاء الله كان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(( يابن ذبيان , فلمّا صعدت إلى أعلى السّلّم , رأيت كأنّي دخلت في قبّة خضراء يرى ظاهرها من باطنها , ورأيت جدّي رسول الله جالساً فيها وإلى يمينه وشماله غلامان حسنان يشرق النّور من وجوههما , ورأيت امرأة بهيّة الخلقة , ورأيت بين يديه شخصاً بهيّ الخلقة جالساً عنده , ورأيت رجلاً واقفاً بين يديه وهو يقرأ هذه القصيدة : لأم عمر باللوي مربع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رآني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قال لي : مرحباً بك يا ولدي يا عليّ بن موسى الرّضا , سلّم على أبيك عليّ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فسلّمت عليه ، ثمّ قال لي : سلّم على اُمّك فاطمة الزّهراء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فسلّمت عليها ، فقال لي : سلّم على أبويك الحسن والحُسين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فسلّمت عليهما ، ثمّ قال لي : وسلّم على شاعرنا ومادحنا في دار الدُنيا السّيد إسماعيل الحميري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فسلّمت عليه وجلست , فالتفت النّبي إلى السّيد إسماعيل وقال له : عد إلى ما كنّا فيه من إنشاد القصيدة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فأنشد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A0E12" w:rsidTr="00227328">
        <w:trPr>
          <w:trHeight w:val="350"/>
        </w:trPr>
        <w:tc>
          <w:tcPr>
            <w:tcW w:w="3920" w:type="dxa"/>
            <w:shd w:val="clear" w:color="auto" w:fill="auto"/>
          </w:tcPr>
          <w:p w:rsidR="00EA0E12" w:rsidRDefault="00EA0E12" w:rsidP="00227328">
            <w:pPr>
              <w:pStyle w:val="libPoem"/>
            </w:pPr>
            <w:r>
              <w:rPr>
                <w:rtl/>
                <w:lang w:bidi="fa-IR"/>
              </w:rPr>
              <w:t>لأم عمرو باللوى مربع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A0E12" w:rsidRDefault="00EA0E1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A0E12" w:rsidRDefault="00EA0E12" w:rsidP="00227328">
            <w:pPr>
              <w:pStyle w:val="libPoem"/>
            </w:pPr>
            <w:r>
              <w:rPr>
                <w:rtl/>
                <w:lang w:bidi="fa-IR"/>
              </w:rPr>
              <w:t>طامسة أعلامه بلقع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فبكى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فلمّا بلغ إلى قوله : ووجهه كالشّمس إذ تطلع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بكى النّبي وفاطمة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معه ومَن معه , ول</w:t>
      </w:r>
      <w:r w:rsidR="00E8277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بلغ إلى قوله : قالوا لو شئت أعلمتنا إلى من الغاية والمفزع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رفع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يديه , وقال : إلهي أنت الشّاهد عليّ وعليهم , إنّي أعلمتهم أنّ الغاية والمفزع عليّ بن أبي طالب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وأشار بيده إليه وهو جالس بين يديه صلوات الله عليه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عليّ بن موسى الرّضا : (( فلمّا فرغ السّيد إسماعيل الحميري من إنشاد القصيدة , التفت النّبي إليّ وقال لي : يا عليّ بن موسى الرّضا , احفظ هذه القصيدة وأمر شيعتنا بحفظها , واعلمهم إنّ مَن حفظها وأدمن قراءتها , ضمنت له الجنّة على الله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الرّضا : (( ولم يزل يكرّرها عليّ حتّى حفظتها منه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ونحن نتبرّك بإيراد هذه القصيدة ونجعلها خاتمة الباب وإلى الله المرجع وإليه المآب , والقصيدة هذه :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E8277E">
      <w:pPr>
        <w:pStyle w:val="libCenter"/>
        <w:rPr>
          <w:lang w:bidi="fa-IR"/>
        </w:rPr>
      </w:pPr>
      <w:r>
        <w:rPr>
          <w:rtl/>
          <w:lang w:bidi="fa-IR"/>
        </w:rPr>
        <w:lastRenderedPageBreak/>
        <w:t>القصيدة للسيد إسماعيل الحميري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8277E" w:rsidTr="005E3DBA">
        <w:trPr>
          <w:trHeight w:val="350"/>
        </w:trPr>
        <w:tc>
          <w:tcPr>
            <w:tcW w:w="4219" w:type="dxa"/>
            <w:shd w:val="clear" w:color="auto" w:fill="auto"/>
          </w:tcPr>
          <w:p w:rsidR="00E8277E" w:rsidRDefault="00E8277E" w:rsidP="00227328">
            <w:pPr>
              <w:pStyle w:val="libPoem"/>
            </w:pPr>
            <w:r>
              <w:rPr>
                <w:rtl/>
                <w:lang w:bidi="fa-IR"/>
              </w:rPr>
              <w:t>لأم عمرو باللوى مربع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E8277E" w:rsidRDefault="00E8277E" w:rsidP="00227328">
            <w:pPr>
              <w:pStyle w:val="libPoem"/>
            </w:pPr>
            <w:r>
              <w:rPr>
                <w:rtl/>
                <w:lang w:bidi="fa-IR"/>
              </w:rPr>
              <w:t>طامسة أعلامه بلقع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rPr>
          <w:trHeight w:val="350"/>
        </w:trPr>
        <w:tc>
          <w:tcPr>
            <w:tcW w:w="4219" w:type="dxa"/>
          </w:tcPr>
          <w:p w:rsidR="00E8277E" w:rsidRDefault="00E8277E" w:rsidP="00227328">
            <w:pPr>
              <w:pStyle w:val="libPoem"/>
            </w:pPr>
            <w:r>
              <w:rPr>
                <w:rtl/>
                <w:lang w:bidi="fa-IR"/>
              </w:rPr>
              <w:t>تروح عنه الطير وحشية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E8277E" w:rsidP="00227328">
            <w:pPr>
              <w:pStyle w:val="libPoem"/>
            </w:pPr>
            <w:r>
              <w:rPr>
                <w:rtl/>
                <w:lang w:bidi="fa-IR"/>
              </w:rPr>
              <w:t>والأسد من خيفته تفزع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rPr>
          <w:trHeight w:val="350"/>
        </w:trPr>
        <w:tc>
          <w:tcPr>
            <w:tcW w:w="4219" w:type="dxa"/>
          </w:tcPr>
          <w:p w:rsidR="00E8277E" w:rsidRDefault="00180DE7" w:rsidP="00227328">
            <w:pPr>
              <w:pStyle w:val="libPoem"/>
            </w:pPr>
            <w:r>
              <w:rPr>
                <w:rtl/>
                <w:lang w:bidi="fa-IR"/>
              </w:rPr>
              <w:t>برسم دار ما بها مؤنس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180DE7" w:rsidP="00227328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ظلال في الثرى وقع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rPr>
          <w:trHeight w:val="350"/>
        </w:trPr>
        <w:tc>
          <w:tcPr>
            <w:tcW w:w="4219" w:type="dxa"/>
          </w:tcPr>
          <w:p w:rsidR="00E8277E" w:rsidRDefault="00180DE7" w:rsidP="00227328">
            <w:pPr>
              <w:pStyle w:val="libPoem"/>
            </w:pPr>
            <w:r>
              <w:rPr>
                <w:rtl/>
                <w:lang w:bidi="fa-IR"/>
              </w:rPr>
              <w:t>رقش يخات الموت من نفثها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180DE7" w:rsidP="00227328">
            <w:pPr>
              <w:pStyle w:val="libPoem"/>
            </w:pPr>
            <w:r>
              <w:rPr>
                <w:rtl/>
                <w:lang w:bidi="fa-IR"/>
              </w:rPr>
              <w:t>والسم في أنيابها منقع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rPr>
          <w:trHeight w:val="350"/>
        </w:trPr>
        <w:tc>
          <w:tcPr>
            <w:tcW w:w="4219" w:type="dxa"/>
          </w:tcPr>
          <w:p w:rsidR="00E8277E" w:rsidRDefault="00180DE7" w:rsidP="00227328">
            <w:pPr>
              <w:pStyle w:val="libPoem"/>
            </w:pPr>
            <w:r>
              <w:rPr>
                <w:rtl/>
                <w:lang w:bidi="fa-IR"/>
              </w:rPr>
              <w:t>لما وقفن العيس من رسمها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180DE7" w:rsidP="00227328">
            <w:pPr>
              <w:pStyle w:val="libPoem"/>
            </w:pPr>
            <w:r>
              <w:rPr>
                <w:rtl/>
                <w:lang w:bidi="fa-IR"/>
              </w:rPr>
              <w:t>والعين من عرفانه تدمع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AF7C61" w:rsidP="00227328">
            <w:pPr>
              <w:pStyle w:val="libPoem"/>
            </w:pPr>
            <w:r>
              <w:rPr>
                <w:rtl/>
                <w:lang w:bidi="fa-IR"/>
              </w:rPr>
              <w:t>ذكرت من قد كنت ألهو به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AF7C61" w:rsidP="00227328">
            <w:pPr>
              <w:pStyle w:val="libPoem"/>
            </w:pPr>
            <w:r>
              <w:rPr>
                <w:rtl/>
                <w:lang w:bidi="fa-IR"/>
              </w:rPr>
              <w:t>فبت والقلب شج موجع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AF7C61" w:rsidP="00227328">
            <w:pPr>
              <w:pStyle w:val="libPoem"/>
            </w:pPr>
            <w:r>
              <w:rPr>
                <w:rtl/>
                <w:lang w:bidi="fa-IR"/>
              </w:rPr>
              <w:t>كأن بالنّار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شفني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AF7C61" w:rsidP="00227328">
            <w:pPr>
              <w:pStyle w:val="libPoem"/>
            </w:pPr>
            <w:r>
              <w:rPr>
                <w:rtl/>
                <w:lang w:bidi="fa-IR"/>
              </w:rPr>
              <w:t>من حُبّ أروى كبد تلذع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2C5547" w:rsidP="00227328">
            <w:pPr>
              <w:pStyle w:val="libPoem"/>
            </w:pPr>
            <w:r>
              <w:rPr>
                <w:rtl/>
                <w:lang w:bidi="fa-IR"/>
              </w:rPr>
              <w:t>عجبت من قوم أتوا أحمداً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2C5547" w:rsidP="00227328">
            <w:pPr>
              <w:pStyle w:val="libPoem"/>
            </w:pPr>
            <w:r>
              <w:rPr>
                <w:rtl/>
                <w:lang w:bidi="fa-IR"/>
              </w:rPr>
              <w:t>بخطبة ليس لها موضع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AD0767" w:rsidP="00227328">
            <w:pPr>
              <w:pStyle w:val="libPoem"/>
            </w:pPr>
            <w:r>
              <w:rPr>
                <w:rtl/>
                <w:lang w:bidi="fa-IR"/>
              </w:rPr>
              <w:t>قالوا له لو شئت أعلمتنا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AD0767" w:rsidP="00227328">
            <w:pPr>
              <w:pStyle w:val="libPoem"/>
            </w:pPr>
            <w:r>
              <w:rPr>
                <w:rtl/>
                <w:lang w:bidi="fa-IR"/>
              </w:rPr>
              <w:t>إلى من الغاية والمفزع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AD0767" w:rsidP="00227328">
            <w:pPr>
              <w:pStyle w:val="libPoem"/>
            </w:pPr>
            <w:r>
              <w:rPr>
                <w:rtl/>
                <w:lang w:bidi="fa-IR"/>
              </w:rPr>
              <w:t>إذا توفيت وفارقتنا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AD0767" w:rsidP="00227328">
            <w:pPr>
              <w:pStyle w:val="libPoem"/>
            </w:pPr>
            <w:r>
              <w:rPr>
                <w:rtl/>
                <w:lang w:bidi="fa-IR"/>
              </w:rPr>
              <w:t>وفيهم في الملك من يطمع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AD0767" w:rsidP="00227328">
            <w:pPr>
              <w:pStyle w:val="libPoem"/>
            </w:pPr>
            <w:r>
              <w:rPr>
                <w:rtl/>
                <w:lang w:bidi="fa-IR"/>
              </w:rPr>
              <w:t>فقال لو أعلمتكم مفزعاً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AD0767" w:rsidP="00227328">
            <w:pPr>
              <w:pStyle w:val="libPoem"/>
            </w:pPr>
            <w:r>
              <w:rPr>
                <w:rtl/>
                <w:lang w:bidi="fa-IR"/>
              </w:rPr>
              <w:t>كنتم عسيتم فيه إن تصنعوا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AD0767" w:rsidP="00227328">
            <w:pPr>
              <w:pStyle w:val="libPoem"/>
            </w:pPr>
            <w:r>
              <w:rPr>
                <w:rtl/>
                <w:lang w:bidi="fa-IR"/>
              </w:rPr>
              <w:t>صنيع أهل العجل إذ فارقوا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AD0767" w:rsidP="00227328">
            <w:pPr>
              <w:pStyle w:val="libPoem"/>
            </w:pPr>
            <w:r>
              <w:rPr>
                <w:rtl/>
                <w:lang w:bidi="fa-IR"/>
              </w:rPr>
              <w:t>هارون فالترك له أودع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E43110" w:rsidP="00227328">
            <w:pPr>
              <w:pStyle w:val="libPoem"/>
            </w:pPr>
            <w:r>
              <w:rPr>
                <w:rtl/>
                <w:lang w:bidi="fa-IR"/>
              </w:rPr>
              <w:t>وفي الذي قال بيان لمن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E43110" w:rsidP="00227328">
            <w:pPr>
              <w:pStyle w:val="libPoem"/>
            </w:pPr>
            <w:r>
              <w:rPr>
                <w:rtl/>
                <w:lang w:bidi="fa-IR"/>
              </w:rPr>
              <w:t>كان إذا يعقل أو يسمع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E43110" w:rsidP="00227328">
            <w:pPr>
              <w:pStyle w:val="libPoem"/>
            </w:pPr>
            <w:r>
              <w:rPr>
                <w:rtl/>
                <w:lang w:bidi="fa-IR"/>
              </w:rPr>
              <w:t>ثم أتته بعد ذا عزمة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E43110" w:rsidP="00227328">
            <w:pPr>
              <w:pStyle w:val="libPoem"/>
            </w:pPr>
            <w:r>
              <w:rPr>
                <w:rtl/>
                <w:lang w:bidi="fa-IR"/>
              </w:rPr>
              <w:t>من ربه ليس لها مدفع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277E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E8277E" w:rsidRDefault="00C64B55" w:rsidP="00227328">
            <w:pPr>
              <w:pStyle w:val="libPoem"/>
            </w:pPr>
            <w:r>
              <w:rPr>
                <w:rtl/>
                <w:lang w:bidi="fa-IR"/>
              </w:rPr>
              <w:t>أبلغ 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لم تكن مبلغاً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8277E" w:rsidRDefault="00E8277E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8277E" w:rsidRDefault="00C64B55" w:rsidP="00227328">
            <w:pPr>
              <w:pStyle w:val="libPoem"/>
            </w:pPr>
            <w:r>
              <w:rPr>
                <w:rtl/>
                <w:lang w:bidi="fa-IR"/>
              </w:rPr>
              <w:t>والله منهم عاصم يمنع</w:t>
            </w:r>
            <w:r w:rsidR="00E827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5E3DBA" w:rsidP="00227328">
            <w:pPr>
              <w:pStyle w:val="libPoem"/>
            </w:pPr>
            <w:r>
              <w:rPr>
                <w:rtl/>
                <w:lang w:bidi="fa-IR"/>
              </w:rPr>
              <w:t>فعندها قام النّبي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5E3DBA" w:rsidP="00227328">
            <w:pPr>
              <w:pStyle w:val="libPoem"/>
            </w:pPr>
            <w:r>
              <w:rPr>
                <w:rtl/>
                <w:lang w:bidi="fa-IR"/>
              </w:rPr>
              <w:t>كان بما يأمره يصدع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5E3DBA" w:rsidP="00227328">
            <w:pPr>
              <w:pStyle w:val="libPoem"/>
            </w:pPr>
            <w:r>
              <w:rPr>
                <w:rtl/>
                <w:lang w:bidi="fa-IR"/>
              </w:rPr>
              <w:t>يخطب مأمور وفي كفه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5E3DBA" w:rsidP="00227328">
            <w:pPr>
              <w:pStyle w:val="libPoem"/>
            </w:pPr>
            <w:r>
              <w:rPr>
                <w:rtl/>
                <w:lang w:bidi="fa-IR"/>
              </w:rPr>
              <w:t>كف عليّ ظاهراً يلمع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F90F48" w:rsidP="00227328">
            <w:pPr>
              <w:pStyle w:val="libPoem"/>
            </w:pPr>
            <w:r>
              <w:rPr>
                <w:rtl/>
                <w:lang w:bidi="fa-IR"/>
              </w:rPr>
              <w:t>رافعها أكرم بكف الذي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F90F48" w:rsidP="00227328">
            <w:pPr>
              <w:pStyle w:val="libPoem"/>
            </w:pPr>
            <w:r>
              <w:rPr>
                <w:rtl/>
                <w:lang w:bidi="fa-IR"/>
              </w:rPr>
              <w:t>يرفع والكف الذي ترفع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F90F48" w:rsidP="00227328">
            <w:pPr>
              <w:pStyle w:val="libPoem"/>
            </w:pPr>
            <w:r>
              <w:rPr>
                <w:rtl/>
                <w:lang w:bidi="fa-IR"/>
              </w:rPr>
              <w:t>يقول والأملاك من حوله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F90F48" w:rsidP="00227328">
            <w:pPr>
              <w:pStyle w:val="libPoem"/>
            </w:pPr>
            <w:r>
              <w:rPr>
                <w:rtl/>
                <w:lang w:bidi="fa-IR"/>
              </w:rPr>
              <w:t>والله فيهم شاهد يسمع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F90F48" w:rsidP="00227328">
            <w:pPr>
              <w:pStyle w:val="libPoem"/>
            </w:pPr>
            <w:r>
              <w:rPr>
                <w:rtl/>
                <w:lang w:bidi="fa-IR"/>
              </w:rPr>
              <w:t>من كنت مولاه فهذا له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F90F48" w:rsidP="00227328">
            <w:pPr>
              <w:pStyle w:val="libPoem"/>
            </w:pPr>
            <w:r>
              <w:rPr>
                <w:rtl/>
                <w:lang w:bidi="fa-IR"/>
              </w:rPr>
              <w:t>مولى فلم يرضوا ولم يقنع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F90F48" w:rsidP="00227328">
            <w:pPr>
              <w:pStyle w:val="libPoem"/>
            </w:pPr>
            <w:r>
              <w:rPr>
                <w:rtl/>
                <w:lang w:bidi="fa-IR"/>
              </w:rPr>
              <w:t>فاتهموه وجنت منهم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F90F48" w:rsidP="00227328">
            <w:pPr>
              <w:pStyle w:val="libPoem"/>
            </w:pPr>
            <w:r>
              <w:rPr>
                <w:rtl/>
                <w:lang w:bidi="fa-IR"/>
              </w:rPr>
              <w:t>على خلاف الصّادق الأضلع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F37728" w:rsidP="00227328">
            <w:pPr>
              <w:pStyle w:val="libPoem"/>
            </w:pPr>
            <w:r>
              <w:rPr>
                <w:rtl/>
                <w:lang w:bidi="fa-IR"/>
              </w:rPr>
              <w:t>وظل قوم غاضهم فعله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F37728" w:rsidP="00227328">
            <w:pPr>
              <w:pStyle w:val="libPoem"/>
            </w:pPr>
            <w:r>
              <w:rPr>
                <w:rtl/>
                <w:lang w:bidi="fa-IR"/>
              </w:rPr>
              <w:t>كأنما آنافهم تجدع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1F0682" w:rsidP="00227328">
            <w:pPr>
              <w:pStyle w:val="libPoem"/>
            </w:pPr>
            <w:r>
              <w:rPr>
                <w:rtl/>
                <w:lang w:bidi="fa-IR"/>
              </w:rPr>
              <w:t>حتى إذا واروه في قبره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1F0682" w:rsidP="00227328">
            <w:pPr>
              <w:pStyle w:val="libPoem"/>
            </w:pPr>
            <w:r>
              <w:rPr>
                <w:rtl/>
                <w:lang w:bidi="fa-IR"/>
              </w:rPr>
              <w:t>وانصرفوا عن دفنه ضيع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1F0682" w:rsidP="00227328">
            <w:pPr>
              <w:pStyle w:val="libPoem"/>
            </w:pPr>
            <w:r>
              <w:rPr>
                <w:rtl/>
                <w:lang w:bidi="fa-IR"/>
              </w:rPr>
              <w:t>ما قال بالأمس وأوصى به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1F0682" w:rsidP="00227328">
            <w:pPr>
              <w:pStyle w:val="libPoem"/>
            </w:pPr>
            <w:r>
              <w:rPr>
                <w:rtl/>
                <w:lang w:bidi="fa-IR"/>
              </w:rPr>
              <w:t>واشتروا الضر بما ينفع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3DBA" w:rsidTr="005E3DBA">
        <w:tblPrEx>
          <w:tblLook w:val="04A0"/>
        </w:tblPrEx>
        <w:trPr>
          <w:trHeight w:val="350"/>
        </w:trPr>
        <w:tc>
          <w:tcPr>
            <w:tcW w:w="4219" w:type="dxa"/>
          </w:tcPr>
          <w:p w:rsidR="005E3DBA" w:rsidRDefault="001F0682" w:rsidP="00227328">
            <w:pPr>
              <w:pStyle w:val="libPoem"/>
            </w:pPr>
            <w:r>
              <w:rPr>
                <w:rtl/>
                <w:lang w:bidi="fa-IR"/>
              </w:rPr>
              <w:t>وقطعوا أرحامه بعده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E3DBA" w:rsidRDefault="005E3DBA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E3DBA" w:rsidRDefault="001F0682" w:rsidP="00227328">
            <w:pPr>
              <w:pStyle w:val="libPoem"/>
            </w:pPr>
            <w:r>
              <w:rPr>
                <w:rtl/>
                <w:lang w:bidi="fa-IR"/>
              </w:rPr>
              <w:t>فسوف يجزون بما قطع</w:t>
            </w:r>
            <w:r w:rsidR="005E3DB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81D23" w:rsidTr="00122902">
        <w:trPr>
          <w:trHeight w:val="350"/>
        </w:trPr>
        <w:tc>
          <w:tcPr>
            <w:tcW w:w="4219" w:type="dxa"/>
            <w:shd w:val="clear" w:color="auto" w:fill="auto"/>
          </w:tcPr>
          <w:p w:rsidR="00581D23" w:rsidRDefault="00581D23" w:rsidP="00227328">
            <w:pPr>
              <w:pStyle w:val="libPoem"/>
            </w:pPr>
            <w:r>
              <w:rPr>
                <w:rtl/>
                <w:lang w:bidi="fa-IR"/>
              </w:rPr>
              <w:lastRenderedPageBreak/>
              <w:t>وازمعوا غدراً بمولاهم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581D23" w:rsidRDefault="00581D23" w:rsidP="00227328">
            <w:pPr>
              <w:pStyle w:val="libPoem"/>
            </w:pPr>
            <w:r>
              <w:rPr>
                <w:rtl/>
                <w:lang w:bidi="fa-IR"/>
              </w:rPr>
              <w:t>تباً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كان به أزمع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rPr>
          <w:trHeight w:val="350"/>
        </w:trPr>
        <w:tc>
          <w:tcPr>
            <w:tcW w:w="4219" w:type="dxa"/>
          </w:tcPr>
          <w:p w:rsidR="00581D23" w:rsidRDefault="0097534E" w:rsidP="00227328">
            <w:pPr>
              <w:pStyle w:val="libPoem"/>
            </w:pPr>
            <w:r>
              <w:rPr>
                <w:rtl/>
                <w:lang w:bidi="fa-IR"/>
              </w:rPr>
              <w:t>لا هم عليه يردوا حوضه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97534E" w:rsidP="00227328">
            <w:pPr>
              <w:pStyle w:val="libPoem"/>
            </w:pPr>
            <w:r>
              <w:rPr>
                <w:rtl/>
                <w:lang w:bidi="fa-IR"/>
              </w:rPr>
              <w:t>غداً ولا هو فيهم يشفع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rPr>
          <w:trHeight w:val="350"/>
        </w:trPr>
        <w:tc>
          <w:tcPr>
            <w:tcW w:w="4219" w:type="dxa"/>
          </w:tcPr>
          <w:p w:rsidR="00581D23" w:rsidRDefault="00A234BD" w:rsidP="00227328">
            <w:pPr>
              <w:pStyle w:val="libPoem"/>
            </w:pPr>
            <w:r>
              <w:rPr>
                <w:rtl/>
                <w:lang w:bidi="fa-IR"/>
              </w:rPr>
              <w:t>حوض له ما بين صنعا إلى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A234BD" w:rsidP="00227328">
            <w:pPr>
              <w:pStyle w:val="libPoem"/>
            </w:pPr>
            <w:r>
              <w:rPr>
                <w:rtl/>
                <w:lang w:bidi="fa-IR"/>
              </w:rPr>
              <w:t>أيلة والعرض به أوسع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rPr>
          <w:trHeight w:val="350"/>
        </w:trPr>
        <w:tc>
          <w:tcPr>
            <w:tcW w:w="4219" w:type="dxa"/>
          </w:tcPr>
          <w:p w:rsidR="00581D23" w:rsidRDefault="00A234BD" w:rsidP="00227328">
            <w:pPr>
              <w:pStyle w:val="libPoem"/>
            </w:pPr>
            <w:r>
              <w:rPr>
                <w:rtl/>
                <w:lang w:bidi="fa-IR"/>
              </w:rPr>
              <w:t>ينصب فيه علم للهدى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A234BD" w:rsidP="00227328">
            <w:pPr>
              <w:pStyle w:val="libPoem"/>
            </w:pPr>
            <w:r>
              <w:rPr>
                <w:rtl/>
                <w:lang w:bidi="fa-IR"/>
              </w:rPr>
              <w:t>والحوض من ماء له مترع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rPr>
          <w:trHeight w:val="350"/>
        </w:trPr>
        <w:tc>
          <w:tcPr>
            <w:tcW w:w="4219" w:type="dxa"/>
          </w:tcPr>
          <w:p w:rsidR="00581D23" w:rsidRDefault="00A234BD" w:rsidP="00227328">
            <w:pPr>
              <w:pStyle w:val="libPoem"/>
            </w:pPr>
            <w:r>
              <w:rPr>
                <w:rtl/>
                <w:lang w:bidi="fa-IR"/>
              </w:rPr>
              <w:t>يفيض من رحمته كوثر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A234BD" w:rsidP="00227328">
            <w:pPr>
              <w:pStyle w:val="libPoem"/>
            </w:pPr>
            <w:r>
              <w:rPr>
                <w:rtl/>
                <w:lang w:bidi="fa-IR"/>
              </w:rPr>
              <w:t>أبيض كالفضة أو انصع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0227DC" w:rsidP="00227328">
            <w:pPr>
              <w:pStyle w:val="libPoem"/>
            </w:pPr>
            <w:r>
              <w:rPr>
                <w:rtl/>
                <w:lang w:bidi="fa-IR"/>
              </w:rPr>
              <w:t>حصاه ياقوت ومرجانة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0227DC" w:rsidP="00227328">
            <w:pPr>
              <w:pStyle w:val="libPoem"/>
            </w:pPr>
            <w:r>
              <w:rPr>
                <w:rtl/>
                <w:lang w:bidi="fa-IR"/>
              </w:rPr>
              <w:t>ولؤلؤ لم تجنه أصبع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0227DC" w:rsidP="00227328">
            <w:pPr>
              <w:pStyle w:val="libPoem"/>
            </w:pPr>
            <w:r>
              <w:rPr>
                <w:rtl/>
                <w:lang w:bidi="fa-IR"/>
              </w:rPr>
              <w:t>بطحاءه مسك وحافاته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0227DC" w:rsidP="00227328">
            <w:pPr>
              <w:pStyle w:val="libPoem"/>
            </w:pPr>
            <w:r>
              <w:rPr>
                <w:rtl/>
                <w:lang w:bidi="fa-IR"/>
              </w:rPr>
              <w:t>يهتز منها مونق مربع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6B6C09" w:rsidP="00227328">
            <w:pPr>
              <w:pStyle w:val="libPoem"/>
            </w:pPr>
            <w:r>
              <w:rPr>
                <w:rtl/>
                <w:lang w:bidi="fa-IR"/>
              </w:rPr>
              <w:t>أخضر ما دون الورى ناضر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6B6C09" w:rsidP="00227328">
            <w:pPr>
              <w:pStyle w:val="libPoem"/>
            </w:pPr>
            <w:r>
              <w:rPr>
                <w:rtl/>
                <w:lang w:bidi="fa-IR"/>
              </w:rPr>
              <w:t>وفاقع أصفر أو انصع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6B6C09" w:rsidP="00227328">
            <w:pPr>
              <w:pStyle w:val="libPoem"/>
            </w:pPr>
            <w:r>
              <w:rPr>
                <w:rtl/>
                <w:lang w:bidi="fa-IR"/>
              </w:rPr>
              <w:t>فيه أباريق وقد حانه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6B6C09" w:rsidP="00227328">
            <w:pPr>
              <w:pStyle w:val="libPoem"/>
            </w:pPr>
            <w:r>
              <w:rPr>
                <w:rtl/>
                <w:lang w:bidi="fa-IR"/>
              </w:rPr>
              <w:t>يذب عنها الرجل الأصلع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F964A1" w:rsidP="00227328">
            <w:pPr>
              <w:pStyle w:val="libPoem"/>
            </w:pPr>
            <w:r>
              <w:rPr>
                <w:rtl/>
                <w:lang w:bidi="fa-IR"/>
              </w:rPr>
              <w:t>يذب عنها ابن أبي طالب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F964A1" w:rsidP="00227328">
            <w:pPr>
              <w:pStyle w:val="libPoem"/>
            </w:pPr>
            <w:r>
              <w:rPr>
                <w:rtl/>
                <w:lang w:bidi="fa-IR"/>
              </w:rPr>
              <w:t>ذباً كجرباء إبل شرع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والعطر والريحان أنواعه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ذاك وقد هبت به زعزع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ريح من الجنّة مأمورة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ذاهبة ليس لها مرجع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إذا دنوا منه لكي يشربوا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قال لهم تباً لكم فارجع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دونكم فالتمسوا منهلا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يرويكم أو مطمع يشبع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D23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هذا لمن والى بني أحمد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1D23" w:rsidRDefault="00581D2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1D23" w:rsidRDefault="003064E7" w:rsidP="00227328">
            <w:pPr>
              <w:pStyle w:val="libPoem"/>
            </w:pPr>
            <w:r>
              <w:rPr>
                <w:rtl/>
                <w:lang w:bidi="fa-IR"/>
              </w:rPr>
              <w:t>ولم يكن غيرهم يتبع</w:t>
            </w:r>
            <w:r w:rsidR="00581D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122902" w:rsidP="00227328">
            <w:pPr>
              <w:pStyle w:val="libPoem"/>
            </w:pPr>
            <w:r>
              <w:rPr>
                <w:rtl/>
                <w:lang w:bidi="fa-IR"/>
              </w:rPr>
              <w:t>فالفوز للشارب من حوضه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122902" w:rsidP="00227328">
            <w:pPr>
              <w:pStyle w:val="libPoem"/>
            </w:pPr>
            <w:r>
              <w:rPr>
                <w:rtl/>
                <w:lang w:bidi="fa-IR"/>
              </w:rPr>
              <w:t>والويل والذل لمن يمنع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122902" w:rsidP="00227328">
            <w:pPr>
              <w:pStyle w:val="libPoem"/>
            </w:pPr>
            <w:r>
              <w:rPr>
                <w:rtl/>
                <w:lang w:bidi="fa-IR"/>
              </w:rPr>
              <w:t>والناس يوم الحشر راياتهم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122902" w:rsidP="00227328">
            <w:pPr>
              <w:pStyle w:val="libPoem"/>
            </w:pPr>
            <w:r>
              <w:rPr>
                <w:rtl/>
                <w:lang w:bidi="fa-IR"/>
              </w:rPr>
              <w:t>خمس فمنها هالك أربع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D82A0A" w:rsidP="00227328">
            <w:pPr>
              <w:pStyle w:val="libPoem"/>
            </w:pPr>
            <w:r>
              <w:rPr>
                <w:rtl/>
                <w:lang w:bidi="fa-IR"/>
              </w:rPr>
              <w:t>فراية العجل وفرعونها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D82A0A" w:rsidP="00227328">
            <w:pPr>
              <w:pStyle w:val="libPoem"/>
            </w:pPr>
            <w:r>
              <w:rPr>
                <w:rtl/>
                <w:lang w:bidi="fa-IR"/>
              </w:rPr>
              <w:t>وسامري الأمة المشنع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D82A0A" w:rsidP="00227328">
            <w:pPr>
              <w:pStyle w:val="libPoem"/>
            </w:pPr>
            <w:r>
              <w:rPr>
                <w:rtl/>
                <w:lang w:bidi="fa-IR"/>
              </w:rPr>
              <w:t>وراية يقدمها أذلم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D82A0A" w:rsidP="00227328">
            <w:pPr>
              <w:pStyle w:val="libPoem"/>
            </w:pPr>
            <w:r>
              <w:rPr>
                <w:rtl/>
                <w:lang w:bidi="fa-IR"/>
              </w:rPr>
              <w:t>عبد لئيم لكع أكوع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D82A0A" w:rsidP="00227328">
            <w:pPr>
              <w:pStyle w:val="libPoem"/>
            </w:pPr>
            <w:r>
              <w:rPr>
                <w:rtl/>
                <w:lang w:bidi="fa-IR"/>
              </w:rPr>
              <w:t>وراية يقدمها حبتر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D82A0A" w:rsidP="00227328">
            <w:pPr>
              <w:pStyle w:val="libPoem"/>
            </w:pPr>
            <w:r>
              <w:rPr>
                <w:rtl/>
                <w:lang w:bidi="fa-IR"/>
              </w:rPr>
              <w:t>للزور والبهتان قد أبدع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D82A0A" w:rsidP="00227328">
            <w:pPr>
              <w:pStyle w:val="libPoem"/>
            </w:pPr>
            <w:r>
              <w:rPr>
                <w:rtl/>
                <w:lang w:bidi="fa-IR"/>
              </w:rPr>
              <w:t>وراية يقدمها نعثل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D82A0A" w:rsidP="00227328">
            <w:pPr>
              <w:pStyle w:val="libPoem"/>
            </w:pPr>
            <w:r>
              <w:rPr>
                <w:rtl/>
                <w:lang w:bidi="fa-IR"/>
              </w:rPr>
              <w:t>لا برد الله له مضجع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E05B24" w:rsidP="00227328">
            <w:pPr>
              <w:pStyle w:val="libPoem"/>
            </w:pPr>
            <w:r>
              <w:rPr>
                <w:rtl/>
                <w:lang w:bidi="fa-IR"/>
              </w:rPr>
              <w:t>أربعة في سقر أودعوا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E05B24" w:rsidP="00227328">
            <w:pPr>
              <w:pStyle w:val="libPoem"/>
            </w:pPr>
            <w:r>
              <w:rPr>
                <w:rtl/>
                <w:lang w:bidi="fa-IR"/>
              </w:rPr>
              <w:t>ليس لهم من قعرها مطلع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0139AF" w:rsidP="00227328">
            <w:pPr>
              <w:pStyle w:val="libPoem"/>
            </w:pPr>
            <w:r>
              <w:rPr>
                <w:rtl/>
                <w:lang w:bidi="fa-IR"/>
              </w:rPr>
              <w:t>وراية يقدمها حيدر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BE4128" w:rsidP="00227328">
            <w:pPr>
              <w:pStyle w:val="libPoem"/>
            </w:pPr>
            <w:r>
              <w:rPr>
                <w:rtl/>
                <w:lang w:bidi="fa-IR"/>
              </w:rPr>
              <w:t>وراية الحمد له ترفع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4C11E9" w:rsidP="00227328">
            <w:pPr>
              <w:pStyle w:val="libPoem"/>
            </w:pPr>
            <w:r>
              <w:rPr>
                <w:rtl/>
                <w:lang w:bidi="fa-IR"/>
              </w:rPr>
              <w:t>غدا يلاقي المصطفى حيدر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4C11E9" w:rsidP="00227328">
            <w:pPr>
              <w:pStyle w:val="libPoem"/>
            </w:pPr>
            <w:r>
              <w:rPr>
                <w:rtl/>
                <w:lang w:bidi="fa-IR"/>
              </w:rPr>
              <w:t>وراية الحمد له ترفع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4C11E9" w:rsidP="00227328">
            <w:pPr>
              <w:pStyle w:val="libPoem"/>
            </w:pPr>
            <w:r>
              <w:rPr>
                <w:rtl/>
                <w:lang w:bidi="fa-IR"/>
              </w:rPr>
              <w:t>مولا له الجنّة مأمورة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4C11E9" w:rsidP="00227328">
            <w:pPr>
              <w:pStyle w:val="libPoem"/>
            </w:pPr>
            <w:r>
              <w:rPr>
                <w:rtl/>
                <w:lang w:bidi="fa-IR"/>
              </w:rPr>
              <w:t>والنار من إجلاله تفزع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2902" w:rsidTr="00122902">
        <w:tblPrEx>
          <w:tblLook w:val="04A0"/>
        </w:tblPrEx>
        <w:trPr>
          <w:trHeight w:val="350"/>
        </w:trPr>
        <w:tc>
          <w:tcPr>
            <w:tcW w:w="4219" w:type="dxa"/>
          </w:tcPr>
          <w:p w:rsidR="00122902" w:rsidRDefault="007532E1" w:rsidP="00227328">
            <w:pPr>
              <w:pStyle w:val="libPoem"/>
            </w:pPr>
            <w:r>
              <w:rPr>
                <w:rtl/>
                <w:lang w:bidi="fa-IR"/>
              </w:rPr>
              <w:t>إمام صدق وله شيعة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22902" w:rsidRDefault="0012290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22902" w:rsidRDefault="007532E1" w:rsidP="00227328">
            <w:pPr>
              <w:pStyle w:val="libPoem"/>
            </w:pPr>
            <w:r>
              <w:rPr>
                <w:rtl/>
                <w:lang w:bidi="fa-IR"/>
              </w:rPr>
              <w:t>يرووا من الحوض ولم يمنع</w:t>
            </w:r>
            <w:r w:rsidR="0012290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C56D3" w:rsidTr="00227328">
        <w:trPr>
          <w:trHeight w:val="350"/>
        </w:trPr>
        <w:tc>
          <w:tcPr>
            <w:tcW w:w="3920" w:type="dxa"/>
            <w:shd w:val="clear" w:color="auto" w:fill="auto"/>
          </w:tcPr>
          <w:p w:rsidR="00FC56D3" w:rsidRDefault="00FC56D3" w:rsidP="00227328">
            <w:pPr>
              <w:pStyle w:val="libPoem"/>
            </w:pPr>
            <w:r>
              <w:rPr>
                <w:rtl/>
                <w:lang w:bidi="fa-IR"/>
              </w:rPr>
              <w:lastRenderedPageBreak/>
              <w:t>بذاك جاء الوحي من ربنا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C56D3" w:rsidRDefault="00FC56D3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C56D3" w:rsidRDefault="00FC56D3" w:rsidP="00227328">
            <w:pPr>
              <w:pStyle w:val="libPoem"/>
            </w:pPr>
            <w:r>
              <w:rPr>
                <w:rtl/>
                <w:lang w:bidi="fa-IR"/>
              </w:rPr>
              <w:t>يا شيعة الحق فلا تجزع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56D3" w:rsidTr="00227328">
        <w:trPr>
          <w:trHeight w:val="350"/>
        </w:trPr>
        <w:tc>
          <w:tcPr>
            <w:tcW w:w="3920" w:type="dxa"/>
          </w:tcPr>
          <w:p w:rsidR="00FC56D3" w:rsidRDefault="00855CFB" w:rsidP="00227328">
            <w:pPr>
              <w:pStyle w:val="libPoem"/>
            </w:pPr>
            <w:r>
              <w:rPr>
                <w:rtl/>
                <w:lang w:bidi="fa-IR"/>
              </w:rPr>
              <w:t>الحميري مادحكم لم يزل</w:t>
            </w:r>
            <w:r w:rsidR="00FC56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C56D3" w:rsidRDefault="00FC56D3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C56D3" w:rsidRDefault="00855CFB" w:rsidP="00227328">
            <w:pPr>
              <w:pStyle w:val="libPoem"/>
            </w:pPr>
            <w:r>
              <w:rPr>
                <w:rtl/>
                <w:lang w:bidi="fa-IR"/>
              </w:rPr>
              <w:t>ولو يقطع أصبع أصبع</w:t>
            </w:r>
            <w:r w:rsidR="00FC56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56D3" w:rsidTr="00227328">
        <w:trPr>
          <w:trHeight w:val="350"/>
        </w:trPr>
        <w:tc>
          <w:tcPr>
            <w:tcW w:w="3920" w:type="dxa"/>
          </w:tcPr>
          <w:p w:rsidR="00FC56D3" w:rsidRDefault="00855CFB" w:rsidP="00227328">
            <w:pPr>
              <w:pStyle w:val="libPoem"/>
            </w:pPr>
            <w:r>
              <w:rPr>
                <w:rtl/>
                <w:lang w:bidi="fa-IR"/>
              </w:rPr>
              <w:t>وبعدها صلوا على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</w:t>
            </w:r>
            <w:r w:rsidR="00FC56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C56D3" w:rsidRDefault="00FC56D3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C56D3" w:rsidRDefault="00855CFB" w:rsidP="00227328">
            <w:pPr>
              <w:pStyle w:val="libPoem"/>
            </w:pPr>
            <w:r>
              <w:rPr>
                <w:rtl/>
                <w:lang w:bidi="fa-IR"/>
              </w:rPr>
              <w:t>وصنوه حيدرة الأصلع</w:t>
            </w:r>
            <w:r w:rsidR="00FC56D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3E747A">
      <w:pPr>
        <w:pStyle w:val="Heading2Center"/>
        <w:rPr>
          <w:lang w:bidi="fa-IR"/>
        </w:rPr>
      </w:pPr>
      <w:bookmarkStart w:id="25" w:name="_Toc15996839"/>
      <w:r>
        <w:rPr>
          <w:rtl/>
          <w:lang w:bidi="fa-IR"/>
        </w:rPr>
        <w:t>المجلس الخامس</w:t>
      </w:r>
      <w:bookmarkEnd w:id="25"/>
    </w:p>
    <w:p w:rsidR="001E6529" w:rsidRDefault="001E6529" w:rsidP="003E747A">
      <w:pPr>
        <w:pStyle w:val="Heading2Center"/>
        <w:rPr>
          <w:lang w:bidi="fa-IR"/>
        </w:rPr>
      </w:pPr>
      <w:bookmarkStart w:id="26" w:name="_Toc15996840"/>
      <w:r>
        <w:rPr>
          <w:rtl/>
          <w:lang w:bidi="fa-IR"/>
        </w:rPr>
        <w:t>من الجزء الثّاني في الليلة الثّامنة من عشر ال</w:t>
      </w:r>
      <w:r w:rsidR="003E747A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</w:t>
      </w:r>
      <w:bookmarkEnd w:id="26"/>
    </w:p>
    <w:p w:rsidR="001E6529" w:rsidRDefault="001E6529" w:rsidP="003E747A">
      <w:pPr>
        <w:pStyle w:val="Heading2Center"/>
        <w:rPr>
          <w:lang w:bidi="fa-IR"/>
        </w:rPr>
      </w:pPr>
      <w:bookmarkStart w:id="27" w:name="_Toc15996841"/>
      <w:r>
        <w:rPr>
          <w:rtl/>
          <w:lang w:bidi="fa-IR"/>
        </w:rPr>
        <w:t>وفيه أبواب ثلاثة</w:t>
      </w:r>
      <w:bookmarkEnd w:id="27"/>
    </w:p>
    <w:p w:rsidR="001E6529" w:rsidRDefault="001E6529" w:rsidP="003E747A">
      <w:pPr>
        <w:pStyle w:val="Heading3"/>
        <w:rPr>
          <w:lang w:bidi="fa-IR"/>
        </w:rPr>
      </w:pPr>
      <w:bookmarkStart w:id="28" w:name="_Toc15996842"/>
      <w:r>
        <w:rPr>
          <w:rtl/>
          <w:lang w:bidi="fa-IR"/>
        </w:rPr>
        <w:t>الباب الأوّل</w:t>
      </w:r>
      <w:bookmarkEnd w:id="28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الإخوان والأصحاب ، كيف لا يعظم عليكم المصاب والحزن والاكتئاب , وقد أصبح لهم آل الرّسول ثاوياً على التّراب ، وتلك الأبدان المعظّمة عارية من الثّياب , ودماءهم مسفوكة بسيوف أهل الضّلال , ووجوه بناته مبذولة لأعين الأنذال ؟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فياليت فاطمة تنظر إلى الفاطميات بين العدى حاسرات , وهن ما بين نادبة : وا أخاه ! وقائلة : وا أباه ! وصارخة : يا جدّاه ! وباكية : وا كرباه ! مشققات الجيوب , مفجوعات بفقد المحبوب , ناشرات للشعور , بارزات من الخدور , لا طمات للخدود , عادمات للجدود , متعبات بالنّياحة والعويل , فاقدات للمحامي والكفيل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فيا عظم ما اُصيب به الرّسول وابتلي فيه أولاد البتول ! ف</w:t>
      </w:r>
      <w:r w:rsidR="00A522EF">
        <w:rPr>
          <w:rtl/>
          <w:lang w:bidi="fa-IR"/>
        </w:rPr>
        <w:t>الحكم لله ولا حول ولا قوّة إل</w:t>
      </w:r>
      <w:r w:rsidR="00A522EF">
        <w:rPr>
          <w:rFonts w:hint="cs"/>
          <w:rtl/>
          <w:lang w:bidi="fa-IR"/>
        </w:rPr>
        <w:t>ّ</w:t>
      </w:r>
      <w:r w:rsidR="00A522EF">
        <w:rPr>
          <w:rtl/>
          <w:lang w:bidi="fa-IR"/>
        </w:rPr>
        <w:t>ا</w:t>
      </w:r>
      <w:r>
        <w:rPr>
          <w:rtl/>
          <w:lang w:bidi="fa-IR"/>
        </w:rPr>
        <w:t xml:space="preserve"> بالله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522EF" w:rsidTr="00227328">
        <w:trPr>
          <w:trHeight w:val="350"/>
        </w:trPr>
        <w:tc>
          <w:tcPr>
            <w:tcW w:w="3920" w:type="dxa"/>
            <w:shd w:val="clear" w:color="auto" w:fill="auto"/>
          </w:tcPr>
          <w:p w:rsidR="00A522EF" w:rsidRDefault="00A522EF" w:rsidP="00227328">
            <w:pPr>
              <w:pStyle w:val="libPoem"/>
            </w:pPr>
            <w:r>
              <w:rPr>
                <w:rtl/>
                <w:lang w:bidi="fa-IR"/>
              </w:rPr>
              <w:t>ألا يا رسول الله لو كنت فيهم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22EF" w:rsidRDefault="00A522EF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22EF" w:rsidRDefault="00A522EF" w:rsidP="00227328">
            <w:pPr>
              <w:pStyle w:val="libPoem"/>
            </w:pPr>
            <w:r>
              <w:rPr>
                <w:rtl/>
                <w:lang w:bidi="fa-IR"/>
              </w:rPr>
              <w:t>لشاهدتهم في حالة تذهل الفكرا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2EF" w:rsidTr="00227328">
        <w:trPr>
          <w:trHeight w:val="350"/>
        </w:trPr>
        <w:tc>
          <w:tcPr>
            <w:tcW w:w="3920" w:type="dxa"/>
          </w:tcPr>
          <w:p w:rsidR="00A522EF" w:rsidRDefault="00A522EF" w:rsidP="00227328">
            <w:pPr>
              <w:pStyle w:val="libPoem"/>
            </w:pPr>
            <w:r>
              <w:rPr>
                <w:rtl/>
                <w:lang w:bidi="fa-IR"/>
              </w:rPr>
              <w:t>فهم بين أطفال يتامى ونسوة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22EF" w:rsidRDefault="00A522EF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22EF" w:rsidRDefault="00A522EF" w:rsidP="00227328">
            <w:pPr>
              <w:pStyle w:val="libPoem"/>
            </w:pPr>
            <w:r>
              <w:rPr>
                <w:rtl/>
                <w:lang w:bidi="fa-IR"/>
              </w:rPr>
              <w:t>أيامى وصرعى كالندامى سقوا خمرا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2EF" w:rsidTr="00227328">
        <w:trPr>
          <w:trHeight w:val="350"/>
        </w:trPr>
        <w:tc>
          <w:tcPr>
            <w:tcW w:w="3920" w:type="dxa"/>
          </w:tcPr>
          <w:p w:rsidR="00A522EF" w:rsidRDefault="00A522EF" w:rsidP="00227328">
            <w:pPr>
              <w:pStyle w:val="libPoem"/>
            </w:pPr>
            <w:r>
              <w:rPr>
                <w:rtl/>
                <w:lang w:bidi="fa-IR"/>
              </w:rPr>
              <w:t>رؤوسهم فوق القنا وعيالهم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22EF" w:rsidRDefault="00A522EF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22EF" w:rsidRDefault="00A522EF" w:rsidP="00227328">
            <w:pPr>
              <w:pStyle w:val="libPoem"/>
            </w:pPr>
            <w:r>
              <w:rPr>
                <w:rtl/>
                <w:lang w:bidi="fa-IR"/>
              </w:rPr>
              <w:t>بأيدي أعاديهم تسوقهم قهرا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2EF" w:rsidTr="00227328">
        <w:trPr>
          <w:trHeight w:val="350"/>
        </w:trPr>
        <w:tc>
          <w:tcPr>
            <w:tcW w:w="3920" w:type="dxa"/>
          </w:tcPr>
          <w:p w:rsidR="00A522EF" w:rsidRDefault="0005640E" w:rsidP="00227328">
            <w:pPr>
              <w:pStyle w:val="libPoem"/>
            </w:pPr>
            <w:r>
              <w:rPr>
                <w:rtl/>
                <w:lang w:bidi="fa-IR"/>
              </w:rPr>
              <w:t>ومن أفظع الأشياء يا خير مرسل</w:t>
            </w:r>
            <w:r w:rsidR="00A522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22EF" w:rsidRDefault="00A522EF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22EF" w:rsidRDefault="0005640E" w:rsidP="00227328">
            <w:pPr>
              <w:pStyle w:val="libPoem"/>
            </w:pPr>
            <w:r>
              <w:rPr>
                <w:rtl/>
                <w:lang w:bidi="fa-IR"/>
              </w:rPr>
              <w:t>مساومة استرقاق فاطمة الصغرى</w:t>
            </w:r>
            <w:r w:rsidR="00A522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2EF" w:rsidTr="00227328">
        <w:trPr>
          <w:trHeight w:val="350"/>
        </w:trPr>
        <w:tc>
          <w:tcPr>
            <w:tcW w:w="3920" w:type="dxa"/>
          </w:tcPr>
          <w:p w:rsidR="00A522EF" w:rsidRDefault="0005640E" w:rsidP="00227328">
            <w:pPr>
              <w:pStyle w:val="libPoem"/>
            </w:pPr>
            <w:r>
              <w:rPr>
                <w:rtl/>
                <w:lang w:bidi="fa-IR"/>
              </w:rPr>
              <w:t>مصاب بكت منه السّماء وأهلها</w:t>
            </w:r>
            <w:r w:rsidR="00A522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22EF" w:rsidRDefault="00A522EF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22EF" w:rsidRDefault="0005640E" w:rsidP="00227328">
            <w:pPr>
              <w:pStyle w:val="libPoem"/>
            </w:pPr>
            <w:r>
              <w:rPr>
                <w:rtl/>
                <w:lang w:bidi="fa-IR"/>
              </w:rPr>
              <w:t>واشفت به الشم الرعان على المسرا</w:t>
            </w:r>
            <w:r w:rsidR="00A522E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ويلهم كأنّهم لم يسمعوا ما قال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 الله عزّ وجلّ قد حرّم الجنّة على مَن ظلم أهل بيتي وقاتلهم وسالبهم والمعرض عنهم , أولئك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7204F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لاخلاق لهم في الآخرة , ولا يكلّمهم الله ولا ينظر إليهم يوم القيامة ولا يزكيهم ولهم عذاب أليم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آياتهم باهرة ومعجزاتهم واضحة ظاهرة وهم أعلام ال</w:t>
      </w:r>
      <w:r w:rsidR="007204FC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في الدُنيا والآخرة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يحيى اُمّ الطّويل , أنّه قال : كنت عند مولاي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إذ دخل عليه شاب وهو يبكي , فقال 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ما الذي يبكيك يا شاب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يابن رسول الله , إنّ اُمّي ماتت في هذه السّاعة وقد تركت مالاً عظيماً , ولم توصي إليّ شيء ولم أعلم أين دفنته , وقد حرمته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ما الذي قالت لك عند موتها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قالت لي : إذا أردت أن تفعل أمراً من الاُمور لا تعلمه إلاّ بما يشير به إليك الحُسين ابن بنت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فما تأمرني به يا مولاي ؟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أتحبّ أن يحيي الله اُمّك وتخبرك بما تريد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الشّاب : يا حبّذا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مع الشّاب والنّاس معهما حتّى أتى منزل اُمّه , فوقف عليها ودعا إلى الله تعالى بدعوات لم نفهمها , ثمّ قال لها : (( قومي يا أمة الله بإذن الله تعالى , وأوصي إلى ابنك بما تريدين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فقامت وهي تشهد وتقول : السّلام عليك يابن رسول الله , اعلم أنّ عندي مالاً جزيلاً موضوعاً في مكان كذا وكذا , فاستخرجه وخذ ثلثيه لك أنفقه بما شئت , وثلثه الآخر ادفعه لابني هذا إن كنت تعلم أنّه محبّ لكم وموال لكم , وإن كان مخالفاً فامنعه عنه ؛ لأنّ مالي مُحرّم على مَن يبغضكم أهل البيت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إنّها ماتت رحمها الله تعالى , فأمر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بتغسيلها وتكفينها وصلّى عليها ودفنها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انظروا يا إخواني إلى هذا الأمر العظيم والخطب الجسيم , وهو ليس بكثير منهم ولا بمستبعد عنهم , وقد ظهر لهم من الفضل ما لا يحصى ومن المعجزات ما لا يستقصى , فالويل لِمَن خذلهم وهوى غيرهم ورد لهم</w:t>
      </w:r>
      <w:r w:rsidR="00ED092B">
        <w:rPr>
          <w:rtl/>
          <w:lang w:bidi="fa-IR"/>
        </w:rPr>
        <w:t>.</w:t>
      </w:r>
    </w:p>
    <w:p w:rsidR="00C54F79" w:rsidRDefault="001E6529" w:rsidP="007204FC">
      <w:pPr>
        <w:pStyle w:val="libNormal"/>
        <w:rPr>
          <w:lang w:bidi="fa-IR"/>
        </w:rPr>
      </w:pPr>
      <w:r>
        <w:rPr>
          <w:rtl/>
          <w:lang w:bidi="fa-IR"/>
        </w:rPr>
        <w:t>وروي عن أبي الحصين (</w:t>
      </w:r>
      <w:r w:rsidR="007204FC" w:rsidRPr="007204FC">
        <w:rPr>
          <w:rStyle w:val="libAlaemChar"/>
          <w:rtl/>
        </w:rPr>
        <w:t>رضي‌الله‌عنه</w:t>
      </w:r>
      <w:r>
        <w:rPr>
          <w:rtl/>
          <w:lang w:bidi="fa-IR"/>
        </w:rPr>
        <w:t>) , قال : رأيت شيخاً مكفوف البصر فسألته عن السّبب , فقال : إنّي من أهل الكوفة وقد رأيت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المنام , وبين يديه طشت فيه دم عظيم من دم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وأهل الكوفة كلّهم يُعرضون عليه فيلطخهم بالدّم دم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حتّى انتهيت إليه وعُرضت عليه , فقلت : يا رسول الله , ما ضربت بسيف ولا رميت بسهم ولا كثرت السّواد عليه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لي : (( صدقت , ألست من أهل الكوفة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بلى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فلِمَ لا نصرت ولدي ولِمَ لا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7204F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أجبت دعوته ؟ ولكنّك هويت قتلة الحُسين وكنت من حزب ابن زياد ))</w:t>
      </w:r>
      <w:r w:rsidR="00ED092B">
        <w:rPr>
          <w:rtl/>
          <w:lang w:bidi="fa-IR"/>
        </w:rPr>
        <w:t>.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ثمّ إنّ النّبي أومى إليّ بإصبعه فأصبحت أعمى , فوالله , ما يسرّني أن يكون لي حمر النّعيم , ووددت أن أكون شهيداً بين يدي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وروي في بعض الأخبار : أنّ رسول الله كان نائماً في بيت عائشة وقت القائلة , فاستيقظ من نومه وهو يبكي , فقالت له عائشة : ما يبكيك يا رسول الله فداك أبي واُمّي ونفسي ؟! قال لها : (( إنّ جبرائيل أتاني في نومي وقال : ابسط يدك يا مُحمّد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فناولني قبضة من تراب أحمر , وقال لي : هذه تربة من أرض كربلاء يُقتل فيها ابنك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تقتله اُمّتك يا محمد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قالت عائشة : فجعل النّبي يحدّثني وهو يبكي ويقول : (( مَن ذا يقتل ابني حُسيناً ؟ مَن ذا يقتل قرّة عيني حُسيناً ؟ لا أناله الله شفاعتي يوم القيامة ))</w:t>
      </w:r>
      <w:r w:rsidR="003B4383">
        <w:rPr>
          <w:rtl/>
          <w:lang w:bidi="fa-IR"/>
        </w:rPr>
        <w:t xml:space="preserve"> 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قالت عائشة : والله , لقد قال لي رسول الله : (( ادع لي ابنتي فاطمة الزّهراء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فأسرعت إليها , فجاءت وهي تقود ابنيها الحسن والحُسين كلّ واحد منهما بيد , وجاء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يمشي خلفهما حتّى دخلوا حجرة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فأجلس عليّاً عن يمينه وأجلس فاطمة عن شماله وأجلس الحسنين بين يديه , ثمّ تناول كساء جرباً فلفّهم فيه جميعاً , وأخذ بيده اليمنى طرفاً من الكساء وبيده اليسرى الطّرف الآخر , ورفع رأسه إلى نحو السّماء وقال : (( اللّهمّ هؤلاء أهل بيتي ، اللّهمّ اذهب عنهم الرّجس وطهّرهم تطهيراً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حتّى قالها ثلاث مرّات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عائشة : ثمّ جاءت جارية فاطمة ومعها إناء فيه عصيدة وخبز في طبق , فوضعته بين أيديهم , فجعلوا يأكلون جميعاً والنّبي يقول لهم : (( كلوا هنيئاً مريئاً قد أذهب الله عنكم الرّجس وطهّركم تطهيراً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90F32" w:rsidTr="00227328">
        <w:trPr>
          <w:trHeight w:val="350"/>
        </w:trPr>
        <w:tc>
          <w:tcPr>
            <w:tcW w:w="3920" w:type="dxa"/>
            <w:shd w:val="clear" w:color="auto" w:fill="auto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أعيني جودا في دموع غزيرة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90F32" w:rsidRDefault="00B90F3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فقد حق إشفاقي وما كنت أحذر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F32" w:rsidTr="00227328">
        <w:trPr>
          <w:trHeight w:val="350"/>
        </w:trPr>
        <w:tc>
          <w:tcPr>
            <w:tcW w:w="3920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أعيني هذا شافعوا الناس واصلوا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F32" w:rsidRDefault="00B90F3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المنايا فمنهم دارعون وحسر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F32" w:rsidTr="00227328">
        <w:trPr>
          <w:trHeight w:val="350"/>
        </w:trPr>
        <w:tc>
          <w:tcPr>
            <w:tcW w:w="3920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من الأكرمين الغر من آل هاشم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F32" w:rsidRDefault="00B90F3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لهم سلف من واضح المجد يذكر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F32" w:rsidTr="00227328">
        <w:trPr>
          <w:trHeight w:val="350"/>
        </w:trPr>
        <w:tc>
          <w:tcPr>
            <w:tcW w:w="3920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مصابيح أمثال الأهلة إذ هم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F32" w:rsidRDefault="00B90F3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لدى الجود أو دفع الكريهة أبصر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F32" w:rsidTr="00227328">
        <w:trPr>
          <w:trHeight w:val="350"/>
        </w:trPr>
        <w:tc>
          <w:tcPr>
            <w:tcW w:w="3920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بهم فجعتنا والفوادح كأسمها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F32" w:rsidRDefault="00B90F3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تميم أو بكر والسكون وحمير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F32" w:rsidTr="00227328">
        <w:tblPrEx>
          <w:tblLook w:val="04A0"/>
        </w:tblPrEx>
        <w:trPr>
          <w:trHeight w:val="350"/>
        </w:trPr>
        <w:tc>
          <w:tcPr>
            <w:tcW w:w="3920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وهمدان قد جاشت علينا وأجلست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F32" w:rsidRDefault="00B90F3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هوازن في أفناء قيس واعصر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F32" w:rsidTr="00227328">
        <w:tblPrEx>
          <w:tblLook w:val="04A0"/>
        </w:tblPrEx>
        <w:trPr>
          <w:trHeight w:val="350"/>
        </w:trPr>
        <w:tc>
          <w:tcPr>
            <w:tcW w:w="3920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وفي كلّ حي نضحة من دمائنا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F32" w:rsidRDefault="00B90F3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F32" w:rsidRDefault="003E2845" w:rsidP="00227328">
            <w:pPr>
              <w:pStyle w:val="libPoem"/>
            </w:pPr>
            <w:r>
              <w:rPr>
                <w:rtl/>
                <w:lang w:bidi="fa-IR"/>
              </w:rPr>
              <w:t>بني هاشم يعلو سناها ويشهر</w:t>
            </w:r>
            <w:r w:rsidR="00B90F3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F70C2" w:rsidTr="00227328">
        <w:trPr>
          <w:trHeight w:val="350"/>
        </w:trPr>
        <w:tc>
          <w:tcPr>
            <w:tcW w:w="3920" w:type="dxa"/>
            <w:shd w:val="clear" w:color="auto" w:fill="auto"/>
          </w:tcPr>
          <w:p w:rsidR="004F70C2" w:rsidRDefault="004F70C2" w:rsidP="00227328">
            <w:pPr>
              <w:pStyle w:val="libPoem"/>
            </w:pPr>
            <w:r>
              <w:rPr>
                <w:rtl/>
                <w:lang w:bidi="fa-IR"/>
              </w:rPr>
              <w:lastRenderedPageBreak/>
              <w:t>فللّه محيانا وكان مماتنا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70C2" w:rsidRDefault="004F70C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70C2" w:rsidRDefault="004F70C2" w:rsidP="00227328">
            <w:pPr>
              <w:pStyle w:val="libPoem"/>
            </w:pPr>
            <w:r>
              <w:rPr>
                <w:rtl/>
                <w:lang w:bidi="fa-IR"/>
              </w:rPr>
              <w:t>وللّه قتلانا تدان وتنشر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0C2" w:rsidTr="00227328">
        <w:trPr>
          <w:trHeight w:val="350"/>
        </w:trPr>
        <w:tc>
          <w:tcPr>
            <w:tcW w:w="3920" w:type="dxa"/>
          </w:tcPr>
          <w:p w:rsidR="004F70C2" w:rsidRDefault="004F70C2" w:rsidP="00227328">
            <w:pPr>
              <w:pStyle w:val="libPoem"/>
            </w:pPr>
            <w:r>
              <w:rPr>
                <w:rtl/>
                <w:lang w:bidi="fa-IR"/>
              </w:rPr>
              <w:t>لكل دم مولى ومولى دمائنا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0C2" w:rsidRDefault="004F70C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0C2" w:rsidRDefault="004F70C2" w:rsidP="00227328">
            <w:pPr>
              <w:pStyle w:val="libPoem"/>
            </w:pPr>
            <w:r>
              <w:rPr>
                <w:rtl/>
                <w:lang w:bidi="fa-IR"/>
              </w:rPr>
              <w:t>لمرتقب يعلو عليكم ويظهر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0C2" w:rsidTr="00227328">
        <w:trPr>
          <w:trHeight w:val="350"/>
        </w:trPr>
        <w:tc>
          <w:tcPr>
            <w:tcW w:w="3920" w:type="dxa"/>
          </w:tcPr>
          <w:p w:rsidR="004F70C2" w:rsidRDefault="004F70C2" w:rsidP="00227328">
            <w:pPr>
              <w:pStyle w:val="libPoem"/>
            </w:pPr>
            <w:r>
              <w:rPr>
                <w:rtl/>
                <w:lang w:bidi="fa-IR"/>
              </w:rPr>
              <w:t>فسوف يرى أعداءنا حين نلتقي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70C2" w:rsidRDefault="004F70C2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70C2" w:rsidRDefault="004F70C2" w:rsidP="00227328">
            <w:pPr>
              <w:pStyle w:val="libPoem"/>
            </w:pPr>
            <w:r>
              <w:rPr>
                <w:rtl/>
                <w:lang w:bidi="fa-IR"/>
              </w:rPr>
              <w:t>لأي الفريقين النّبي المطهر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روى ابن وهب (</w:t>
      </w:r>
      <w:r w:rsidR="005526AB" w:rsidRPr="005526AB">
        <w:rPr>
          <w:rStyle w:val="libAlaemChar"/>
          <w:rtl/>
        </w:rPr>
        <w:t>رضي‌الله‌عنه</w:t>
      </w:r>
      <w:r>
        <w:rPr>
          <w:rtl/>
          <w:lang w:bidi="fa-IR"/>
        </w:rPr>
        <w:t>) , قال : دخلت يوم عاشوراء إلى دار إمامي جعفر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فرأيته ساجداً في محرابه , فجلست من ورائه حتّى فرغ , فأطال في سجوده وبكائه , فسمعته يناجي ربّه وهو ساجد يقول : (( اللّهمّ , يا مَن خصّنا بالكرامة ووعدنا الشّفاعة , وحملنا الرّسالة وجعلنا ورثة الأنبياء , وختم بنا الاُمم السّالفة وخصّنا بالوصية , وأعطانا علم ما مضى وما بقي , وجعل الأفئدة من النّاس تهوي إلينا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اغفر اللّهمّ لإخواني ولزوّار أبي عبد الله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الذين انفقوا أموالهم في حبّه وشخصوا أبدانهم , رغبة في برّنا ورجاء لما عندك في صلتنا , وسروراً أدخلوه على نبيّك مُحمّد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وإجابة منهم لأمرنا وغيظاً أدخلوه على عدوّنا ؛ وأرادوا بذلك رضوانك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اللّهمّ , فكافهم عنّا بالرّضوان , واكلأهم بالليل والنّهار , واخلفهم في أهاليهم وأولادهم الذين خلفوا أحسن الخلف , واكفهم شرّ كلّ جبّار عنيد , وكلّ ضعيف من خلقك وشديد , وشرّ شياطين الإنس والجن , وأعطهم أفضل ما أملوه منك في غربتهم عن أوطانهم , وما آثرونا به على أبنائهم وأهاليهم وأقربائهم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اللّهمّ , إنّ أعداءنا عابوا عليهم خروجهم , فلم ينههم ذلك عن النّهوض والشّخوص إلينا ؛ خلافاً منهم على مَن خالفنا , فارحم تلك الوجوه التي غيّرتها الشّمس , وارحم تلك الخدود التي تقلّبت على قبر أبي عبد الله الحُسين , وارحم تلك الأعين التي جرت دموعها رحمة لنا , وارحم تلك القلوب التي حزنت لأجلنا واحترقت بالحزن , وارحم تلك الصّرخة التي كانت لأجلنا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اللّهمّ , إنّي استودعك تلك الأنفس وتلك الأبدان حتّى ترويهم من الحوض يوم العطش الأكبر , وتدخلهم الجنّة وتسهّل عليهم في يوم الحساب , إنّك أنت الكريم الوهّاب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فما زال الإمام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يدعو لأهل الإيمان ولزوّار قبر الحُسين وهو ساجد في محرابه , فلمّا رفع رأسه , أتيت إليه وسلّمت عليه وتأمّلت وجهه , وإذا هو كاشف اللون متغيّر الحال ظاهر الحزن , ودموعه تنحدر على خدّيه كاللؤلؤ الرّطب , فقلت : يا سيّدي , ممّ بكاؤك لا أبكى الله لك عيناً ؟ وما الذي حلّ بك ؟ فقال لي : (( أوفي غفلة عن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5526A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هذا اليوم ؟ أما علمت أنّ جدّي الحُسين قد قُتل في مثل هذا اليوم ؟!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</w:t>
      </w:r>
      <w:r w:rsidR="005526AB">
        <w:rPr>
          <w:rtl/>
          <w:lang w:bidi="fa-IR"/>
        </w:rPr>
        <w:t>يت لبكائه وحزنت لحزنه , فقلت له</w:t>
      </w:r>
      <w:r>
        <w:rPr>
          <w:rtl/>
          <w:lang w:bidi="fa-IR"/>
        </w:rPr>
        <w:t>: يا سيّدي , فما الذي أفعل في مثل هذا اليوم ؟ فقال لي : (( يابن وهب , زر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من بعيد أقصى ومن قريب أدنى , وجدّد الحزن عليه وأكثر البكاء والشّجون 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يا سيّدي , لو أنّ الدّعاء الذي سمعته منك وأنت ساجد كان كمن لا يعرف الله تعالى , لظننت أنّ النّار لا تطعم منه شيئاً , والله , لقد تمنّيت إنّي كنت زرته قبل أن أحج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لي : (( فما الذي يمنعك من زيارته يابن وهب ؟ ولِمَ تدع ذلك ؟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فقلت : جعلت فداك ! لم أدر أنّ الأجر يبلغ كلّه حتّى سمعت دعاءك لزوّاره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لي : (( يابن وهب , إنّ الذي يدعو لزوّاره في السّماء أكثر ممّن يدعو لهم في الأرض , فإيّاك أن تدع زيارته لخوف من أحد , فمَن تركها لخوف , رأى الحسرة والنّدم حتّى أنّه يتمنّى أنّ قبره نبذه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يابن وهب , أما تحبّ أن يرى الله شخصك ؟ أما تحبّ أن تكون غداً ممّن رأى وليس عليه ذنب يتبع به ؟ أما تحبّ أن تكون غداً ممّن يصافحه رسول الله يوم القيامة ؟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قُلت : يا سيّدي , فما قولك في غير تبييت ؟ فقال لي : (( لا تجعله صوم يوم كامل , وليكن إفطارك العصر بساعة على شربة من ماء ؛ فإنّه في ذلك الوقت انجلت الهيجاء عن آل الرّسول وانكشفت الغمّة عنهم , ومنهم في الأرض ثلاثون قتيلاً من مواليهم من أهل البيت , يعزّ على رسول الله مصرعهم ولو ك</w:t>
      </w:r>
      <w:r w:rsidR="005526AB">
        <w:rPr>
          <w:rtl/>
          <w:lang w:bidi="fa-IR"/>
        </w:rPr>
        <w:t>ان حيّاً لكان هو المعزّى بهم ))</w:t>
      </w:r>
      <w:r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وبكى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حتّى اخضلت لحيته بدموعه , ولم يزل حزيناً كئيباً طول يومه ذلك وأنا معه أبكي لبكائه وأحزن لحزنه ، وها نحن كيف لا نبكي لِمَن بكى لفقده الرّسول ! وكيف لا نحزن لِمَن حزنت لأجله البتول ! وكيف لا نبكي لبكاء سادتنا ! وكيف لا نحزن لفقد هُداتنا ! أو لا تكونون كبعض مادحيهم حيث عرته الأحزان وتتابعت عليه الأشجان , فنظم وقال فيهم :</w:t>
      </w:r>
    </w:p>
    <w:p w:rsidR="00C54F79" w:rsidRDefault="001E6529" w:rsidP="005526AB">
      <w:pPr>
        <w:pStyle w:val="libCenter"/>
        <w:rPr>
          <w:lang w:bidi="fa-IR"/>
        </w:rPr>
      </w:pPr>
      <w:r>
        <w:rPr>
          <w:rtl/>
          <w:lang w:bidi="fa-IR"/>
        </w:rPr>
        <w:t>القصيدة للشيخ مغامس</w:t>
      </w:r>
      <w:r w:rsidRPr="005526AB">
        <w:rPr>
          <w:rtl/>
        </w:rPr>
        <w:t xml:space="preserve"> (</w:t>
      </w:r>
      <w:r w:rsidR="00A52983" w:rsidRPr="005526AB">
        <w:rPr>
          <w:rtl/>
        </w:rPr>
        <w:t>رحمه</w:t>
      </w:r>
      <w:r w:rsidR="005526AB">
        <w:rPr>
          <w:rFonts w:hint="cs"/>
          <w:rtl/>
        </w:rPr>
        <w:t xml:space="preserve"> </w:t>
      </w:r>
      <w:r w:rsidR="00A52983" w:rsidRPr="005526AB">
        <w:rPr>
          <w:rtl/>
        </w:rPr>
        <w:t>‌الله</w:t>
      </w:r>
      <w:r w:rsidRPr="005526AB">
        <w:rPr>
          <w:rtl/>
        </w:rPr>
        <w:t xml:space="preserve"> تعا</w:t>
      </w:r>
      <w:r>
        <w:rPr>
          <w:rtl/>
          <w:lang w:bidi="fa-IR"/>
        </w:rPr>
        <w:t>لى)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526AB" w:rsidTr="00227328">
        <w:trPr>
          <w:trHeight w:val="350"/>
        </w:trPr>
        <w:tc>
          <w:tcPr>
            <w:tcW w:w="3920" w:type="dxa"/>
            <w:shd w:val="clear" w:color="auto" w:fill="auto"/>
          </w:tcPr>
          <w:p w:rsidR="005526AB" w:rsidRDefault="005526AB" w:rsidP="00227328">
            <w:pPr>
              <w:pStyle w:val="libPoem"/>
            </w:pPr>
            <w:r>
              <w:rPr>
                <w:rtl/>
                <w:lang w:bidi="fa-IR"/>
              </w:rPr>
              <w:t>لغيرك يا دنيا نعيت عناني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526AB" w:rsidRDefault="005526AB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526AB" w:rsidRDefault="005526AB" w:rsidP="00227328">
            <w:pPr>
              <w:pStyle w:val="libPoem"/>
            </w:pPr>
            <w:r>
              <w:rPr>
                <w:rtl/>
                <w:lang w:bidi="fa-IR"/>
              </w:rPr>
              <w:t>وذاك لأمر عن غناك غناني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26AB" w:rsidTr="00227328">
        <w:trPr>
          <w:trHeight w:val="350"/>
        </w:trPr>
        <w:tc>
          <w:tcPr>
            <w:tcW w:w="3920" w:type="dxa"/>
          </w:tcPr>
          <w:p w:rsidR="005526AB" w:rsidRDefault="005526AB" w:rsidP="00227328">
            <w:pPr>
              <w:pStyle w:val="libPoem"/>
            </w:pPr>
            <w:r>
              <w:rPr>
                <w:rtl/>
                <w:lang w:bidi="fa-IR"/>
              </w:rPr>
              <w:t>ومن كان في الدُنيا مثلي عارفاً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26AB" w:rsidRDefault="005526AB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26AB" w:rsidRDefault="005526AB" w:rsidP="00227328">
            <w:pPr>
              <w:pStyle w:val="libPoem"/>
            </w:pPr>
            <w:r>
              <w:rPr>
                <w:rtl/>
                <w:lang w:bidi="fa-IR"/>
              </w:rPr>
              <w:t>لواه الذي عن حبهن لواني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26AB" w:rsidTr="00227328">
        <w:trPr>
          <w:trHeight w:val="350"/>
        </w:trPr>
        <w:tc>
          <w:tcPr>
            <w:tcW w:w="3920" w:type="dxa"/>
          </w:tcPr>
          <w:p w:rsidR="005526AB" w:rsidRDefault="005526AB" w:rsidP="00227328">
            <w:pPr>
              <w:pStyle w:val="libPoem"/>
            </w:pPr>
            <w:r>
              <w:rPr>
                <w:rtl/>
                <w:lang w:bidi="fa-IR"/>
              </w:rPr>
              <w:t>نعيت إلى نفسي زمان شبيبتي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26AB" w:rsidRDefault="005526AB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26AB" w:rsidRDefault="005526AB" w:rsidP="00227328">
            <w:pPr>
              <w:pStyle w:val="libPoem"/>
            </w:pPr>
            <w:r>
              <w:rPr>
                <w:rtl/>
                <w:lang w:bidi="fa-IR"/>
              </w:rPr>
              <w:t>وشيبي إلى هذا الزمان نعاني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26AB" w:rsidTr="00227328">
        <w:trPr>
          <w:trHeight w:val="350"/>
        </w:trPr>
        <w:tc>
          <w:tcPr>
            <w:tcW w:w="3920" w:type="dxa"/>
          </w:tcPr>
          <w:p w:rsidR="005526AB" w:rsidRDefault="005526AB" w:rsidP="00227328">
            <w:pPr>
              <w:pStyle w:val="libPoem"/>
            </w:pPr>
            <w:r>
              <w:rPr>
                <w:rtl/>
                <w:lang w:bidi="fa-IR"/>
              </w:rPr>
              <w:t>وانفذت في اللذات أيام صحتي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526AB" w:rsidRDefault="005526AB" w:rsidP="00227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526AB" w:rsidRDefault="005526AB" w:rsidP="00227328">
            <w:pPr>
              <w:pStyle w:val="libPoem"/>
            </w:pPr>
            <w:r>
              <w:rPr>
                <w:rtl/>
                <w:lang w:bidi="fa-IR"/>
              </w:rPr>
              <w:t>فلمّا لحى عظمي السقام لحاني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A00D3" w:rsidTr="002F7992">
        <w:trPr>
          <w:trHeight w:val="350"/>
        </w:trPr>
        <w:tc>
          <w:tcPr>
            <w:tcW w:w="4219" w:type="dxa"/>
            <w:shd w:val="clear" w:color="auto" w:fill="auto"/>
          </w:tcPr>
          <w:p w:rsidR="007A00D3" w:rsidRDefault="007A00D3" w:rsidP="00227328">
            <w:pPr>
              <w:pStyle w:val="libPoem"/>
            </w:pPr>
            <w:r>
              <w:rPr>
                <w:rtl/>
                <w:lang w:bidi="fa-IR"/>
              </w:rPr>
              <w:lastRenderedPageBreak/>
              <w:t>لقد ستر الستار حتّى كأنه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7A00D3" w:rsidRDefault="007A00D3" w:rsidP="00227328">
            <w:pPr>
              <w:pStyle w:val="libPoem"/>
            </w:pPr>
            <w:r>
              <w:rPr>
                <w:rtl/>
                <w:lang w:bidi="fa-IR"/>
              </w:rPr>
              <w:t>بعفو عن اسم المذنبين محاني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rPr>
          <w:trHeight w:val="350"/>
        </w:trPr>
        <w:tc>
          <w:tcPr>
            <w:tcW w:w="4219" w:type="dxa"/>
          </w:tcPr>
          <w:p w:rsidR="007A00D3" w:rsidRDefault="007A00D3" w:rsidP="00227328">
            <w:pPr>
              <w:pStyle w:val="libPoem"/>
            </w:pPr>
            <w:r>
              <w:rPr>
                <w:rtl/>
                <w:lang w:bidi="fa-IR"/>
              </w:rPr>
              <w:t>ولو أنني أديت في ذاك شكره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7A00D3" w:rsidP="00227328">
            <w:pPr>
              <w:pStyle w:val="libPoem"/>
            </w:pPr>
            <w:r>
              <w:rPr>
                <w:rtl/>
                <w:lang w:bidi="fa-IR"/>
              </w:rPr>
              <w:t>لكنت رعيت الحق حين رعاني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rPr>
          <w:trHeight w:val="350"/>
        </w:trPr>
        <w:tc>
          <w:tcPr>
            <w:tcW w:w="4219" w:type="dxa"/>
          </w:tcPr>
          <w:p w:rsidR="007A00D3" w:rsidRDefault="007A00D3" w:rsidP="00227328">
            <w:pPr>
              <w:pStyle w:val="libPoem"/>
            </w:pPr>
            <w:r>
              <w:rPr>
                <w:rtl/>
                <w:lang w:bidi="fa-IR"/>
              </w:rPr>
              <w:t>ولكنني بارزته بجرائم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4B2ACB" w:rsidP="00227328">
            <w:pPr>
              <w:pStyle w:val="libPoem"/>
            </w:pPr>
            <w:r>
              <w:rPr>
                <w:rtl/>
                <w:lang w:bidi="fa-IR"/>
              </w:rPr>
              <w:t>كأن لم يكن عن مثلهن نهاني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rPr>
          <w:trHeight w:val="350"/>
        </w:trPr>
        <w:tc>
          <w:tcPr>
            <w:tcW w:w="4219" w:type="dxa"/>
          </w:tcPr>
          <w:p w:rsidR="007A00D3" w:rsidRDefault="004B2ACB" w:rsidP="00227328">
            <w:pPr>
              <w:pStyle w:val="libPoem"/>
            </w:pPr>
            <w:r>
              <w:rPr>
                <w:rtl/>
                <w:lang w:bidi="fa-IR"/>
              </w:rPr>
              <w:t>أقول لنفسي إن أردت سلامة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4B2ACB" w:rsidP="00227328">
            <w:pPr>
              <w:pStyle w:val="libPoem"/>
            </w:pPr>
            <w:r>
              <w:rPr>
                <w:rtl/>
                <w:lang w:bidi="fa-IR"/>
              </w:rPr>
              <w:t>فديني فما لي في الغداة بداني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rPr>
          <w:trHeight w:val="350"/>
        </w:trPr>
        <w:tc>
          <w:tcPr>
            <w:tcW w:w="4219" w:type="dxa"/>
          </w:tcPr>
          <w:p w:rsidR="007A00D3" w:rsidRDefault="004B2ACB" w:rsidP="00227328">
            <w:pPr>
              <w:pStyle w:val="libPoem"/>
            </w:pPr>
            <w:r>
              <w:rPr>
                <w:rtl/>
                <w:lang w:bidi="fa-IR"/>
              </w:rPr>
              <w:t>ذري حذري يذري دموعي لعله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4B2ACB" w:rsidP="00227328">
            <w:pPr>
              <w:pStyle w:val="libPoem"/>
            </w:pPr>
            <w:r>
              <w:rPr>
                <w:rtl/>
                <w:lang w:bidi="fa-IR"/>
              </w:rPr>
              <w:t>إذا ما سقاني بالدموع شفاني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4B2ACB" w:rsidP="00227328">
            <w:pPr>
              <w:pStyle w:val="libPoem"/>
            </w:pPr>
            <w:r>
              <w:rPr>
                <w:rtl/>
                <w:lang w:bidi="fa-IR"/>
              </w:rPr>
              <w:t>فإني لأخشى أن يقول امرته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4B2ACB" w:rsidP="00227328">
            <w:pPr>
              <w:pStyle w:val="libPoem"/>
            </w:pPr>
            <w:r>
              <w:rPr>
                <w:rtl/>
                <w:lang w:bidi="fa-IR"/>
              </w:rPr>
              <w:t>بأمر وقد امهلته فعصاني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4472AD" w:rsidP="00227328">
            <w:pPr>
              <w:pStyle w:val="libPoem"/>
            </w:pPr>
            <w:r>
              <w:rPr>
                <w:rtl/>
                <w:lang w:bidi="fa-IR"/>
              </w:rPr>
              <w:t>ولي عنده يوم النشور وسيلة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4472AD" w:rsidP="00227328">
            <w:pPr>
              <w:pStyle w:val="libPoem"/>
            </w:pPr>
            <w:r>
              <w:rPr>
                <w:rtl/>
                <w:lang w:bidi="fa-IR"/>
              </w:rPr>
              <w:t>بها أنا راج صفح ما أنا جاني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A70615" w:rsidP="00227328">
            <w:pPr>
              <w:pStyle w:val="libPoem"/>
            </w:pPr>
            <w:r>
              <w:rPr>
                <w:rtl/>
                <w:lang w:bidi="fa-IR"/>
              </w:rPr>
              <w:t>بنو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الغر الذين اصطفاهم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A70615" w:rsidP="00227328">
            <w:pPr>
              <w:pStyle w:val="libPoem"/>
            </w:pPr>
            <w:r>
              <w:rPr>
                <w:rtl/>
                <w:lang w:bidi="fa-IR"/>
              </w:rPr>
              <w:t>وميزهم من خلقه بمعاني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387CC6" w:rsidP="00227328">
            <w:pPr>
              <w:pStyle w:val="libPoem"/>
            </w:pPr>
            <w:r>
              <w:rPr>
                <w:rtl/>
                <w:lang w:bidi="fa-IR"/>
              </w:rPr>
              <w:t>أناف بهم في الفخر عبد منافهم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387CC6" w:rsidP="00227328">
            <w:pPr>
              <w:pStyle w:val="libPoem"/>
            </w:pPr>
            <w:r>
              <w:rPr>
                <w:rtl/>
                <w:lang w:bidi="fa-IR"/>
              </w:rPr>
              <w:t>فما لهم عند المدان مداني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6B6511" w:rsidP="00227328">
            <w:pPr>
              <w:pStyle w:val="libPoem"/>
            </w:pPr>
            <w:r>
              <w:rPr>
                <w:rtl/>
                <w:lang w:bidi="fa-IR"/>
              </w:rPr>
              <w:t>أبروا حمى من يرجي ويتقي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6B6511" w:rsidP="00227328">
            <w:pPr>
              <w:pStyle w:val="libPoem"/>
            </w:pPr>
            <w:r>
              <w:rPr>
                <w:rtl/>
                <w:lang w:bidi="fa-IR"/>
              </w:rPr>
              <w:t>ليوم طعام أو ليوم طعان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6B6511" w:rsidP="00227328">
            <w:pPr>
              <w:pStyle w:val="libPoem"/>
            </w:pPr>
            <w:r>
              <w:rPr>
                <w:rtl/>
                <w:lang w:bidi="fa-IR"/>
              </w:rPr>
              <w:t>وإن لهم في سالف الدهر وقعة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6B6511" w:rsidP="00227328">
            <w:pPr>
              <w:pStyle w:val="libPoem"/>
            </w:pPr>
            <w:r>
              <w:rPr>
                <w:rtl/>
                <w:lang w:bidi="fa-IR"/>
              </w:rPr>
              <w:t>لدى الطف تجري الدمع بالهملان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B9424C" w:rsidP="00227328">
            <w:pPr>
              <w:pStyle w:val="libPoem"/>
            </w:pPr>
            <w:r>
              <w:rPr>
                <w:rtl/>
                <w:lang w:bidi="fa-IR"/>
              </w:rPr>
              <w:t>غداة ابن سعد يستعد لحربهم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B9424C" w:rsidP="00227328">
            <w:pPr>
              <w:pStyle w:val="libPoem"/>
            </w:pPr>
            <w:r>
              <w:rPr>
                <w:rtl/>
                <w:lang w:bidi="fa-IR"/>
              </w:rPr>
              <w:t>بكل معدي وكل يماني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14066C" w:rsidP="00227328">
            <w:pPr>
              <w:pStyle w:val="libPoem"/>
            </w:pPr>
            <w:r>
              <w:rPr>
                <w:rtl/>
                <w:lang w:bidi="fa-IR"/>
              </w:rPr>
              <w:t>غداة تسمى مسلماً وهو خادم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14066C" w:rsidP="00227328">
            <w:pPr>
              <w:pStyle w:val="libPoem"/>
            </w:pPr>
            <w:r>
              <w:rPr>
                <w:rtl/>
                <w:lang w:bidi="fa-IR"/>
              </w:rPr>
              <w:t>لنجل عقيل مسلم ولهاني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14066C" w:rsidP="00227328">
            <w:pPr>
              <w:pStyle w:val="libPoem"/>
            </w:pPr>
            <w:r>
              <w:rPr>
                <w:rtl/>
                <w:lang w:bidi="fa-IR"/>
              </w:rPr>
              <w:t>غداة دعوا النصاب سبط مُحمّد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BD4B4F" w:rsidP="00227328">
            <w:pPr>
              <w:pStyle w:val="libPoem"/>
            </w:pPr>
            <w:r>
              <w:rPr>
                <w:rtl/>
                <w:lang w:bidi="fa-IR"/>
              </w:rPr>
              <w:t>خداعاً بإيمان لهم وأماني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0D3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7A00D3" w:rsidRDefault="009464D3" w:rsidP="00227328">
            <w:pPr>
              <w:pStyle w:val="libPoem"/>
            </w:pPr>
            <w:r>
              <w:rPr>
                <w:rtl/>
                <w:lang w:bidi="fa-IR"/>
              </w:rPr>
              <w:t>غداة أتى من أهله في عصابة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00D3" w:rsidRDefault="007A00D3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00D3" w:rsidRDefault="009464D3" w:rsidP="00227328">
            <w:pPr>
              <w:pStyle w:val="libPoem"/>
            </w:pPr>
            <w:r>
              <w:rPr>
                <w:rtl/>
                <w:lang w:bidi="fa-IR"/>
              </w:rPr>
              <w:t>يجوبوا بها البيداء بغير تواني</w:t>
            </w:r>
            <w:r w:rsidR="007A00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2F7992" w:rsidP="00227328">
            <w:pPr>
              <w:pStyle w:val="libPoem"/>
            </w:pPr>
            <w:r>
              <w:rPr>
                <w:rtl/>
                <w:lang w:bidi="fa-IR"/>
              </w:rPr>
              <w:t>غداة دعوة فيهم أقبلت قاصداً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2F7992" w:rsidP="00227328">
            <w:pPr>
              <w:pStyle w:val="libPoem"/>
            </w:pPr>
            <w:r>
              <w:rPr>
                <w:rtl/>
                <w:lang w:bidi="fa-IR"/>
              </w:rPr>
              <w:t>لأنت مريب قاصداً لبيان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5F00C1" w:rsidP="00227328">
            <w:pPr>
              <w:pStyle w:val="libPoem"/>
            </w:pPr>
            <w:r>
              <w:rPr>
                <w:rtl/>
                <w:lang w:bidi="fa-IR"/>
              </w:rPr>
              <w:t>غداة دعا كاتبتموني فاقبلت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5F00C1" w:rsidP="00227328">
            <w:pPr>
              <w:pStyle w:val="libPoem"/>
            </w:pPr>
            <w:r>
              <w:rPr>
                <w:rtl/>
                <w:lang w:bidi="fa-IR"/>
              </w:rPr>
              <w:t>هجائن عزمي نحوكم وهجاني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9A46E3" w:rsidP="00227328">
            <w:pPr>
              <w:pStyle w:val="libPoem"/>
            </w:pPr>
            <w:r>
              <w:rPr>
                <w:rtl/>
                <w:lang w:bidi="fa-IR"/>
              </w:rPr>
              <w:t>غداة دعوا فأنزل الحكم أميرنا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9A46E3" w:rsidP="00227328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لحرب يا حسين عواني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4F0C58" w:rsidP="00227328">
            <w:pPr>
              <w:pStyle w:val="libPoem"/>
            </w:pPr>
            <w:r>
              <w:rPr>
                <w:rtl/>
                <w:lang w:bidi="fa-IR"/>
              </w:rPr>
              <w:t>غداة دعا أن لم تنيبوا لربكم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4F0C58" w:rsidP="00227328">
            <w:pPr>
              <w:pStyle w:val="libPoem"/>
            </w:pPr>
            <w:r>
              <w:rPr>
                <w:rtl/>
                <w:lang w:bidi="fa-IR"/>
              </w:rPr>
              <w:t>فخلوا سبيلي والرجوع لشاني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5A2AC7" w:rsidP="00227328">
            <w:pPr>
              <w:pStyle w:val="libPoem"/>
            </w:pPr>
            <w:r>
              <w:rPr>
                <w:rtl/>
                <w:lang w:bidi="fa-IR"/>
              </w:rPr>
              <w:t>غداة أبو أن يرجع السبط فانثنى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5A2AC7" w:rsidP="00227328">
            <w:pPr>
              <w:pStyle w:val="libPoem"/>
            </w:pPr>
            <w:r>
              <w:rPr>
                <w:rtl/>
                <w:lang w:bidi="fa-IR"/>
              </w:rPr>
              <w:t>وما هو فيما بينهم بمعاني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5A2AC7" w:rsidP="00227328">
            <w:pPr>
              <w:pStyle w:val="libPoem"/>
            </w:pPr>
            <w:r>
              <w:rPr>
                <w:rtl/>
                <w:lang w:bidi="fa-IR"/>
              </w:rPr>
              <w:t>غداة استحث اليعملات فلم تسر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5A2AC7" w:rsidP="00227328">
            <w:pPr>
              <w:pStyle w:val="libPoem"/>
            </w:pPr>
            <w:r>
              <w:rPr>
                <w:rtl/>
                <w:lang w:bidi="fa-IR"/>
              </w:rPr>
              <w:t>وقد ضربت في كربلاء بحران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513E59" w:rsidP="00227328">
            <w:pPr>
              <w:pStyle w:val="libPoem"/>
            </w:pPr>
            <w:r>
              <w:rPr>
                <w:rtl/>
                <w:lang w:bidi="fa-IR"/>
              </w:rPr>
              <w:t>غداة دعا انصاره الآن فانزلوا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556026" w:rsidP="00227328">
            <w:pPr>
              <w:pStyle w:val="libPoem"/>
            </w:pPr>
            <w:r>
              <w:rPr>
                <w:rtl/>
                <w:lang w:bidi="fa-IR"/>
              </w:rPr>
              <w:t>نزول تفان لا نزول تهان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78652C" w:rsidP="00227328">
            <w:pPr>
              <w:pStyle w:val="libPoem"/>
            </w:pPr>
            <w:r>
              <w:rPr>
                <w:rtl/>
                <w:lang w:bidi="fa-IR"/>
              </w:rPr>
              <w:t>ففي هذه حقاً تجول رجالنا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78652C" w:rsidP="00227328">
            <w:pPr>
              <w:pStyle w:val="libPoem"/>
            </w:pPr>
            <w:r>
              <w:rPr>
                <w:rtl/>
                <w:lang w:bidi="fa-IR"/>
              </w:rPr>
              <w:t>وقطع أكف بيننا وبنان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590430" w:rsidP="00227328">
            <w:pPr>
              <w:pStyle w:val="libPoem"/>
            </w:pPr>
            <w:r>
              <w:rPr>
                <w:rtl/>
                <w:lang w:bidi="fa-IR"/>
              </w:rPr>
              <w:t>وفي هذه حقاً تجول خيولنا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590430" w:rsidP="00227328">
            <w:pPr>
              <w:pStyle w:val="libPoem"/>
            </w:pPr>
            <w:r>
              <w:rPr>
                <w:rtl/>
                <w:lang w:bidi="fa-IR"/>
              </w:rPr>
              <w:t>مجال قتال لا مجال رهان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795DC7" w:rsidP="00227328">
            <w:pPr>
              <w:pStyle w:val="libPoem"/>
            </w:pPr>
            <w:r>
              <w:rPr>
                <w:rtl/>
                <w:lang w:bidi="fa-IR"/>
              </w:rPr>
              <w:t>وفي هذه حقاً تعلى رؤوسنا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795DC7" w:rsidP="00227328">
            <w:pPr>
              <w:pStyle w:val="libPoem"/>
            </w:pPr>
            <w:r>
              <w:rPr>
                <w:rtl/>
                <w:lang w:bidi="fa-IR"/>
              </w:rPr>
              <w:t>على مستقيمات الكعوب لدان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7992" w:rsidTr="002F7992">
        <w:tblPrEx>
          <w:tblLook w:val="04A0"/>
        </w:tblPrEx>
        <w:trPr>
          <w:trHeight w:val="350"/>
        </w:trPr>
        <w:tc>
          <w:tcPr>
            <w:tcW w:w="4219" w:type="dxa"/>
          </w:tcPr>
          <w:p w:rsidR="002F7992" w:rsidRDefault="00176994" w:rsidP="00227328">
            <w:pPr>
              <w:pStyle w:val="libPoem"/>
            </w:pPr>
            <w:r>
              <w:rPr>
                <w:rtl/>
                <w:lang w:bidi="fa-IR"/>
              </w:rPr>
              <w:t>ودارت بهم خيل الأعادي فجرعوا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F7992" w:rsidRDefault="002F799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F7992" w:rsidRDefault="00176994" w:rsidP="00227328">
            <w:pPr>
              <w:pStyle w:val="libPoem"/>
            </w:pPr>
            <w:r>
              <w:rPr>
                <w:rtl/>
                <w:lang w:bidi="fa-IR"/>
              </w:rPr>
              <w:t>كؤوس المنايا والحتوف دواني</w:t>
            </w:r>
            <w:r w:rsidR="002F799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A5542" w:rsidTr="00BB45A8">
        <w:trPr>
          <w:trHeight w:val="350"/>
        </w:trPr>
        <w:tc>
          <w:tcPr>
            <w:tcW w:w="4219" w:type="dxa"/>
            <w:shd w:val="clear" w:color="auto" w:fill="auto"/>
          </w:tcPr>
          <w:p w:rsidR="002A5542" w:rsidRDefault="002A5542" w:rsidP="00227328">
            <w:pPr>
              <w:pStyle w:val="libPoem"/>
            </w:pPr>
            <w:r>
              <w:rPr>
                <w:rtl/>
                <w:lang w:bidi="fa-IR"/>
              </w:rPr>
              <w:lastRenderedPageBreak/>
              <w:t>فلم يبق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السبط يحمل فيهم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2A5542" w:rsidRDefault="002A5542" w:rsidP="00227328">
            <w:pPr>
              <w:pStyle w:val="libPoem"/>
            </w:pPr>
            <w:r>
              <w:rPr>
                <w:rtl/>
                <w:lang w:bidi="fa-IR"/>
              </w:rPr>
              <w:t>لدى لبدة في حومة الجولان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rPr>
          <w:trHeight w:val="350"/>
        </w:trPr>
        <w:tc>
          <w:tcPr>
            <w:tcW w:w="4219" w:type="dxa"/>
          </w:tcPr>
          <w:p w:rsidR="002A5542" w:rsidRDefault="009973F1" w:rsidP="00227328">
            <w:pPr>
              <w:pStyle w:val="libPoem"/>
            </w:pPr>
            <w:r>
              <w:rPr>
                <w:rtl/>
                <w:lang w:bidi="fa-IR"/>
              </w:rPr>
              <w:t>إذا ما التقاه الجحفل اللحب رده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9973F1" w:rsidP="00227328">
            <w:pPr>
              <w:pStyle w:val="libPoem"/>
            </w:pPr>
            <w:r>
              <w:rPr>
                <w:rtl/>
                <w:lang w:bidi="fa-IR"/>
              </w:rPr>
              <w:t>بعضب له ذي رونق وسنان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rPr>
          <w:trHeight w:val="350"/>
        </w:trPr>
        <w:tc>
          <w:tcPr>
            <w:tcW w:w="4219" w:type="dxa"/>
          </w:tcPr>
          <w:p w:rsidR="002A5542" w:rsidRDefault="009973F1" w:rsidP="00227328">
            <w:pPr>
              <w:pStyle w:val="libPoem"/>
            </w:pPr>
            <w:r>
              <w:rPr>
                <w:rtl/>
                <w:lang w:bidi="fa-IR"/>
              </w:rPr>
              <w:t>إلى حيث أرداه سنان برمحه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9973F1" w:rsidP="00227328">
            <w:pPr>
              <w:pStyle w:val="libPoem"/>
            </w:pPr>
            <w:r>
              <w:rPr>
                <w:rtl/>
                <w:lang w:bidi="fa-IR"/>
              </w:rPr>
              <w:t>فخر كطوب من هضاب رهان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rPr>
          <w:trHeight w:val="350"/>
        </w:trPr>
        <w:tc>
          <w:tcPr>
            <w:tcW w:w="4219" w:type="dxa"/>
          </w:tcPr>
          <w:p w:rsidR="002A5542" w:rsidRDefault="009973F1" w:rsidP="00227328">
            <w:pPr>
              <w:pStyle w:val="libPoem"/>
            </w:pPr>
            <w:r>
              <w:rPr>
                <w:rtl/>
                <w:lang w:bidi="fa-IR"/>
              </w:rPr>
              <w:t>واقبل شمر ساحب الذيل نحوه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9973F1" w:rsidP="00227328">
            <w:pPr>
              <w:pStyle w:val="libPoem"/>
            </w:pPr>
            <w:r>
              <w:rPr>
                <w:rtl/>
                <w:lang w:bidi="fa-IR"/>
              </w:rPr>
              <w:t>وفي كفه ماضي الغروب يماني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rPr>
          <w:trHeight w:val="350"/>
        </w:trPr>
        <w:tc>
          <w:tcPr>
            <w:tcW w:w="4219" w:type="dxa"/>
          </w:tcPr>
          <w:p w:rsidR="002A5542" w:rsidRDefault="003F4341" w:rsidP="00227328">
            <w:pPr>
              <w:pStyle w:val="libPoem"/>
            </w:pPr>
            <w:r>
              <w:rPr>
                <w:rtl/>
                <w:lang w:bidi="fa-IR"/>
              </w:rPr>
              <w:t>فقال له من أنت قال أنا الذي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3F4341" w:rsidP="00227328">
            <w:pPr>
              <w:pStyle w:val="libPoem"/>
            </w:pPr>
            <w:r>
              <w:rPr>
                <w:rtl/>
                <w:lang w:bidi="fa-IR"/>
              </w:rPr>
              <w:t>اسمي بشمر والضباب نماني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2A5542" w:rsidRDefault="003154F3" w:rsidP="00227328">
            <w:pPr>
              <w:pStyle w:val="libPoem"/>
            </w:pPr>
            <w:r>
              <w:rPr>
                <w:rtl/>
                <w:lang w:bidi="fa-IR"/>
              </w:rPr>
              <w:t>فقال وهل بي أنت يا شمر عارف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3154F3" w:rsidP="00227328">
            <w:pPr>
              <w:pStyle w:val="libPoem"/>
            </w:pPr>
            <w:r>
              <w:rPr>
                <w:rtl/>
                <w:lang w:bidi="fa-IR"/>
              </w:rPr>
              <w:t>أم أنت كفور أم جهلت مكاني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2A5542" w:rsidRDefault="003154F3" w:rsidP="00227328">
            <w:pPr>
              <w:pStyle w:val="libPoem"/>
            </w:pPr>
            <w:r>
              <w:rPr>
                <w:rtl/>
                <w:lang w:bidi="fa-IR"/>
              </w:rPr>
              <w:t>فقال له أنت الحُسين ابن فاطم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3154F3" w:rsidP="00227328">
            <w:pPr>
              <w:pStyle w:val="libPoem"/>
            </w:pPr>
            <w:r>
              <w:rPr>
                <w:rtl/>
                <w:lang w:bidi="fa-IR"/>
              </w:rPr>
              <w:t>وما لك في هذه البرية ثاني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2A5542" w:rsidRDefault="00EF1F30" w:rsidP="00227328">
            <w:pPr>
              <w:pStyle w:val="libPoem"/>
            </w:pPr>
            <w:r>
              <w:rPr>
                <w:rtl/>
                <w:lang w:bidi="fa-IR"/>
              </w:rPr>
              <w:t>فجاءته تمشي زينب إبنة فاطم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EF1F30" w:rsidP="00227328">
            <w:pPr>
              <w:pStyle w:val="libPoem"/>
            </w:pPr>
            <w:r>
              <w:rPr>
                <w:rtl/>
                <w:lang w:bidi="fa-IR"/>
              </w:rPr>
              <w:t>مقرحة الأحشاء في لهفاني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2A5542" w:rsidRDefault="00EF1F30" w:rsidP="00227328">
            <w:pPr>
              <w:pStyle w:val="libPoem"/>
            </w:pPr>
            <w:r>
              <w:rPr>
                <w:rtl/>
                <w:lang w:bidi="fa-IR"/>
              </w:rPr>
              <w:t>فقالت لشمر ذي الخنا وهو مثخن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E258F1" w:rsidP="00227328">
            <w:pPr>
              <w:pStyle w:val="libPoem"/>
            </w:pPr>
            <w:r>
              <w:rPr>
                <w:rtl/>
                <w:lang w:bidi="fa-IR"/>
              </w:rPr>
              <w:t>بحلق حسين للمهند حاني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2A5542" w:rsidRDefault="00E258F1" w:rsidP="00227328">
            <w:pPr>
              <w:pStyle w:val="libPoem"/>
            </w:pPr>
            <w:r>
              <w:rPr>
                <w:rtl/>
                <w:lang w:bidi="fa-IR"/>
              </w:rPr>
              <w:t>أيا شمر أم والله لو كنت مسلماً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C348CA" w:rsidP="00227328">
            <w:pPr>
              <w:pStyle w:val="libPoem"/>
            </w:pPr>
            <w:r>
              <w:rPr>
                <w:rtl/>
                <w:lang w:bidi="fa-IR"/>
              </w:rPr>
              <w:t>لربك أو أيقنت أنك فان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542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2A5542" w:rsidRDefault="00470B49" w:rsidP="00227328">
            <w:pPr>
              <w:pStyle w:val="libPoem"/>
            </w:pPr>
            <w:r>
              <w:rPr>
                <w:rtl/>
                <w:lang w:bidi="fa-IR"/>
              </w:rPr>
              <w:t>لما كنت يا شمر أجترءت عظيمة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5542" w:rsidRDefault="002A5542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5542" w:rsidRDefault="00470B49" w:rsidP="00227328">
            <w:pPr>
              <w:pStyle w:val="libPoem"/>
            </w:pPr>
            <w:r>
              <w:rPr>
                <w:rtl/>
                <w:lang w:bidi="fa-IR"/>
              </w:rPr>
              <w:t>بها يوم تأتي يشهد الملكان</w:t>
            </w:r>
            <w:r w:rsidR="002A55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BB45A8" w:rsidP="00227328">
            <w:pPr>
              <w:pStyle w:val="libPoem"/>
            </w:pPr>
            <w:r>
              <w:rPr>
                <w:rtl/>
                <w:lang w:bidi="fa-IR"/>
              </w:rPr>
              <w:t>أيا شمر جهلاً قد جنيت جناية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BB45A8" w:rsidP="00227328">
            <w:pPr>
              <w:pStyle w:val="libPoem"/>
            </w:pPr>
            <w:r>
              <w:rPr>
                <w:rtl/>
                <w:lang w:bidi="fa-IR"/>
              </w:rPr>
              <w:t>لأمثالها لم يجن قبلك جاني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BB45A8" w:rsidP="00227328">
            <w:pPr>
              <w:pStyle w:val="libPoem"/>
            </w:pPr>
            <w:r>
              <w:rPr>
                <w:rtl/>
                <w:lang w:bidi="fa-IR"/>
              </w:rPr>
              <w:t>أيا شمر إن الخصم فيها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BB45A8" w:rsidP="00227328">
            <w:pPr>
              <w:pStyle w:val="libPoem"/>
            </w:pPr>
            <w:r>
              <w:rPr>
                <w:rtl/>
                <w:lang w:bidi="fa-IR"/>
              </w:rPr>
              <w:t>وحيدر والزهراء والحسنان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BB45A8" w:rsidP="00227328">
            <w:pPr>
              <w:pStyle w:val="libPoem"/>
            </w:pPr>
            <w:r>
              <w:rPr>
                <w:rtl/>
                <w:lang w:bidi="fa-IR"/>
              </w:rPr>
              <w:t>أيا شمر أبشر سوف تلقى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BB45A8" w:rsidP="00227328">
            <w:pPr>
              <w:pStyle w:val="libPoem"/>
            </w:pPr>
            <w:r>
              <w:rPr>
                <w:rtl/>
                <w:lang w:bidi="fa-IR"/>
              </w:rPr>
              <w:t>فتشقى ولا تسقى رحيق جنان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037448" w:rsidP="00227328">
            <w:pPr>
              <w:pStyle w:val="libPoem"/>
            </w:pPr>
            <w:r>
              <w:rPr>
                <w:rtl/>
                <w:lang w:bidi="fa-IR"/>
              </w:rPr>
              <w:t>أيا شمر هذا واحدي قد قتلته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037448" w:rsidP="00227328">
            <w:pPr>
              <w:pStyle w:val="libPoem"/>
            </w:pPr>
            <w:r>
              <w:rPr>
                <w:rtl/>
                <w:lang w:bidi="fa-IR"/>
              </w:rPr>
              <w:t>وحسبي به حسبي به وكفاني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6D53EA" w:rsidP="00227328">
            <w:pPr>
              <w:pStyle w:val="libPoem"/>
            </w:pPr>
            <w:r>
              <w:rPr>
                <w:rtl/>
                <w:lang w:bidi="fa-IR"/>
              </w:rPr>
              <w:t>أيا شمر من ذا للزمان نعده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6D53EA" w:rsidP="00227328">
            <w:pPr>
              <w:pStyle w:val="libPoem"/>
            </w:pPr>
            <w:r>
              <w:rPr>
                <w:rtl/>
                <w:lang w:bidi="fa-IR"/>
              </w:rPr>
              <w:t>إذا ما زماني بالخطوب رماني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6D53EA" w:rsidP="00227328">
            <w:pPr>
              <w:pStyle w:val="libPoem"/>
            </w:pPr>
            <w:r>
              <w:rPr>
                <w:rtl/>
                <w:lang w:bidi="fa-IR"/>
              </w:rPr>
              <w:t>أيا شمر ألا قبل ذاك قتلتني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6D53EA" w:rsidP="00227328">
            <w:pPr>
              <w:pStyle w:val="libPoem"/>
            </w:pPr>
            <w:r>
              <w:rPr>
                <w:rtl/>
                <w:lang w:bidi="fa-IR"/>
              </w:rPr>
              <w:t>فما لي عيش بعد ذاك بهاني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F557DE" w:rsidP="00227328">
            <w:pPr>
              <w:pStyle w:val="libPoem"/>
            </w:pPr>
            <w:r>
              <w:rPr>
                <w:rtl/>
                <w:lang w:bidi="fa-IR"/>
              </w:rPr>
              <w:t>أيا شمر من ذا يرعوي لأرامل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F557DE" w:rsidP="00227328">
            <w:pPr>
              <w:pStyle w:val="libPoem"/>
            </w:pPr>
            <w:r>
              <w:rPr>
                <w:rtl/>
                <w:lang w:bidi="fa-IR"/>
              </w:rPr>
              <w:t>أراها تسح الدمع حين تراني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E11429" w:rsidP="00227328">
            <w:pPr>
              <w:pStyle w:val="libPoem"/>
            </w:pPr>
            <w:r>
              <w:rPr>
                <w:rtl/>
                <w:lang w:bidi="fa-IR"/>
              </w:rPr>
              <w:t>ولما رنت نحو الحُسين ونحوه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E11429" w:rsidP="00227328">
            <w:pPr>
              <w:pStyle w:val="libPoem"/>
            </w:pPr>
            <w:r>
              <w:rPr>
                <w:rtl/>
                <w:lang w:bidi="fa-IR"/>
              </w:rPr>
              <w:t>خضيب بما قد اسبل الودجان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F84EB6" w:rsidP="00227328">
            <w:pPr>
              <w:pStyle w:val="libPoem"/>
            </w:pPr>
            <w:r>
              <w:rPr>
                <w:rtl/>
                <w:lang w:bidi="fa-IR"/>
              </w:rPr>
              <w:t>دعت يا أخي يعز عليك بأنني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F84EB6" w:rsidP="00227328">
            <w:pPr>
              <w:pStyle w:val="libPoem"/>
            </w:pPr>
            <w:r>
              <w:rPr>
                <w:rtl/>
                <w:lang w:bidi="fa-IR"/>
              </w:rPr>
              <w:t>أراك قطيع الرأس رأي عياني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BA71F2" w:rsidP="00227328">
            <w:pPr>
              <w:pStyle w:val="libPoem"/>
            </w:pPr>
            <w:r>
              <w:rPr>
                <w:rtl/>
                <w:lang w:bidi="fa-IR"/>
              </w:rPr>
              <w:t>أخي إن بكت نفسي أساً فلعلني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BA71F2" w:rsidP="00227328">
            <w:pPr>
              <w:pStyle w:val="libPoem"/>
            </w:pPr>
            <w:r>
              <w:rPr>
                <w:rtl/>
                <w:lang w:bidi="fa-IR"/>
              </w:rPr>
              <w:t>بكيت لأمر عن أساك عنان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4B3341" w:rsidP="00227328">
            <w:pPr>
              <w:pStyle w:val="libPoem"/>
            </w:pPr>
            <w:r>
              <w:rPr>
                <w:rtl/>
                <w:lang w:bidi="fa-IR"/>
              </w:rPr>
              <w:t>أخي ما الحجالي عن حجالي بحاجب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4B3341" w:rsidP="00227328">
            <w:pPr>
              <w:pStyle w:val="libPoem"/>
            </w:pPr>
            <w:r>
              <w:rPr>
                <w:rtl/>
                <w:lang w:bidi="fa-IR"/>
              </w:rPr>
              <w:t>ولا عنك إذا بكى نهاي نهاني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AC30BF" w:rsidP="00227328">
            <w:pPr>
              <w:pStyle w:val="libPoem"/>
            </w:pPr>
            <w:r>
              <w:rPr>
                <w:rtl/>
                <w:lang w:bidi="fa-IR"/>
              </w:rPr>
              <w:t>أخي أي أحداث الطوارق اشتكي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AC30BF" w:rsidP="00227328">
            <w:pPr>
              <w:pStyle w:val="libPoem"/>
            </w:pPr>
            <w:r>
              <w:rPr>
                <w:rtl/>
                <w:lang w:bidi="fa-IR"/>
              </w:rPr>
              <w:t>فقد قض دمعي طارق الحدثان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AC30BF" w:rsidP="00227328">
            <w:pPr>
              <w:pStyle w:val="libPoem"/>
            </w:pPr>
            <w:r>
              <w:rPr>
                <w:rtl/>
                <w:lang w:bidi="fa-IR"/>
              </w:rPr>
              <w:t>اخي من عمادي في الزمان وناصري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AC30BF" w:rsidP="00227328">
            <w:pPr>
              <w:pStyle w:val="libPoem"/>
            </w:pPr>
            <w:r>
              <w:rPr>
                <w:rtl/>
                <w:lang w:bidi="fa-IR"/>
              </w:rPr>
              <w:t>ولم يبق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شقوتي وهوان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AC30BF" w:rsidP="00227328">
            <w:pPr>
              <w:pStyle w:val="libPoem"/>
            </w:pPr>
            <w:r>
              <w:rPr>
                <w:rtl/>
                <w:lang w:bidi="fa-IR"/>
              </w:rPr>
              <w:t>أخي إن رمتني الحادثات بريبها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AC30BF" w:rsidP="00227328">
            <w:pPr>
              <w:pStyle w:val="libPoem"/>
            </w:pPr>
            <w:r>
              <w:rPr>
                <w:rtl/>
                <w:lang w:bidi="fa-IR"/>
              </w:rPr>
              <w:t>فقد كنت فيها عدتي وأماني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45A8" w:rsidTr="00BB45A8">
        <w:tblPrEx>
          <w:tblLook w:val="04A0"/>
        </w:tblPrEx>
        <w:trPr>
          <w:trHeight w:val="350"/>
        </w:trPr>
        <w:tc>
          <w:tcPr>
            <w:tcW w:w="4219" w:type="dxa"/>
          </w:tcPr>
          <w:p w:rsidR="00BB45A8" w:rsidRDefault="00AC30BF" w:rsidP="00227328">
            <w:pPr>
              <w:pStyle w:val="libPoem"/>
            </w:pPr>
            <w:r>
              <w:rPr>
                <w:rtl/>
                <w:lang w:bidi="fa-IR"/>
              </w:rPr>
              <w:t>أخي ليس للمبقي لحالي بقية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B45A8" w:rsidRDefault="00BB45A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B45A8" w:rsidRDefault="00AC30BF" w:rsidP="00227328">
            <w:pPr>
              <w:pStyle w:val="libPoem"/>
            </w:pPr>
            <w:r>
              <w:rPr>
                <w:rtl/>
                <w:lang w:bidi="fa-IR"/>
              </w:rPr>
              <w:t>عليك مصاب شفني وبراني</w:t>
            </w:r>
            <w:r w:rsidR="00BB45A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27328" w:rsidTr="0078436F">
        <w:trPr>
          <w:trHeight w:val="350"/>
        </w:trPr>
        <w:tc>
          <w:tcPr>
            <w:tcW w:w="4219" w:type="dxa"/>
            <w:shd w:val="clear" w:color="auto" w:fill="auto"/>
          </w:tcPr>
          <w:p w:rsidR="00227328" w:rsidRDefault="00FA046D" w:rsidP="00227328">
            <w:pPr>
              <w:pStyle w:val="libPoem"/>
            </w:pPr>
            <w:r>
              <w:rPr>
                <w:rtl/>
                <w:lang w:bidi="fa-IR"/>
              </w:rPr>
              <w:lastRenderedPageBreak/>
              <w:t>أخي للرزايا حرقة مستمرة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227328" w:rsidRDefault="00FA046D" w:rsidP="00227328">
            <w:pPr>
              <w:pStyle w:val="libPoem"/>
            </w:pPr>
            <w:r>
              <w:rPr>
                <w:rtl/>
                <w:lang w:bidi="fa-IR"/>
              </w:rPr>
              <w:t>فيا سواتا منها يجن جناني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rPr>
          <w:trHeight w:val="350"/>
        </w:trPr>
        <w:tc>
          <w:tcPr>
            <w:tcW w:w="4219" w:type="dxa"/>
          </w:tcPr>
          <w:p w:rsidR="00227328" w:rsidRDefault="00FA046D" w:rsidP="00227328">
            <w:pPr>
              <w:pStyle w:val="libPoem"/>
            </w:pPr>
            <w:r>
              <w:rPr>
                <w:rtl/>
                <w:lang w:bidi="fa-IR"/>
              </w:rPr>
              <w:t>أخي إن يكن في الموت من ذاك راحة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FA046D" w:rsidP="00227328">
            <w:pPr>
              <w:pStyle w:val="libPoem"/>
            </w:pPr>
            <w:r>
              <w:rPr>
                <w:rtl/>
                <w:lang w:bidi="fa-IR"/>
              </w:rPr>
              <w:t>فراحة نفسي أن يكون أتاني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rPr>
          <w:trHeight w:val="350"/>
        </w:trPr>
        <w:tc>
          <w:tcPr>
            <w:tcW w:w="4219" w:type="dxa"/>
          </w:tcPr>
          <w:p w:rsidR="00227328" w:rsidRDefault="00084798" w:rsidP="00227328">
            <w:pPr>
              <w:pStyle w:val="libPoem"/>
            </w:pPr>
            <w:r>
              <w:rPr>
                <w:rtl/>
                <w:lang w:bidi="fa-IR"/>
              </w:rPr>
              <w:t>أخي لو تراني في السبايا أسيرة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084798" w:rsidP="00227328">
            <w:pPr>
              <w:pStyle w:val="libPoem"/>
            </w:pPr>
            <w:r>
              <w:rPr>
                <w:rtl/>
                <w:lang w:bidi="fa-IR"/>
              </w:rPr>
              <w:t>بشجو مصاب هدني ودهاني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rPr>
          <w:trHeight w:val="350"/>
        </w:trPr>
        <w:tc>
          <w:tcPr>
            <w:tcW w:w="4219" w:type="dxa"/>
          </w:tcPr>
          <w:p w:rsidR="00227328" w:rsidRDefault="00D45F34" w:rsidP="00227328">
            <w:pPr>
              <w:pStyle w:val="libPoem"/>
            </w:pPr>
            <w:r>
              <w:rPr>
                <w:rtl/>
                <w:lang w:bidi="fa-IR"/>
              </w:rPr>
              <w:t>لا بصرت مس الضر كيف أصابني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D45F34" w:rsidP="00227328">
            <w:pPr>
              <w:pStyle w:val="libPoem"/>
            </w:pPr>
            <w:r>
              <w:rPr>
                <w:rtl/>
                <w:lang w:bidi="fa-IR"/>
              </w:rPr>
              <w:t>بكف عدو سبني وسباني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rPr>
          <w:trHeight w:val="350"/>
        </w:trPr>
        <w:tc>
          <w:tcPr>
            <w:tcW w:w="4219" w:type="dxa"/>
          </w:tcPr>
          <w:p w:rsidR="00227328" w:rsidRDefault="00D45F34" w:rsidP="00227328">
            <w:pPr>
              <w:pStyle w:val="libPoem"/>
            </w:pPr>
            <w:r>
              <w:rPr>
                <w:rtl/>
                <w:lang w:bidi="fa-IR"/>
              </w:rPr>
              <w:t>وفاطمة الصغرى تنادي بزينب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D45F34" w:rsidP="00227328">
            <w:pPr>
              <w:pStyle w:val="libPoem"/>
            </w:pPr>
            <w:r>
              <w:rPr>
                <w:rtl/>
                <w:lang w:bidi="fa-IR"/>
              </w:rPr>
              <w:t>وتشكو فؤاداً دائم الخفقان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D45F34" w:rsidP="00227328">
            <w:pPr>
              <w:pStyle w:val="libPoem"/>
            </w:pPr>
            <w:r>
              <w:rPr>
                <w:rtl/>
                <w:lang w:bidi="fa-IR"/>
              </w:rPr>
              <w:t>أيا عمتاه ما للضبابي ترني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1F17B8" w:rsidP="00227328">
            <w:pPr>
              <w:pStyle w:val="libPoem"/>
            </w:pPr>
            <w:r>
              <w:rPr>
                <w:rtl/>
                <w:lang w:bidi="fa-IR"/>
              </w:rPr>
              <w:t>قناعي وبغيا بالقطيع علاني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BF716B" w:rsidP="00227328">
            <w:pPr>
              <w:pStyle w:val="libPoem"/>
            </w:pPr>
            <w:r>
              <w:rPr>
                <w:rtl/>
                <w:lang w:bidi="fa-IR"/>
              </w:rPr>
              <w:t>أيا عمتا مالي إذا رمت من أبي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EA141E" w:rsidP="00227328">
            <w:pPr>
              <w:pStyle w:val="libPoem"/>
            </w:pPr>
            <w:r>
              <w:rPr>
                <w:rtl/>
                <w:lang w:bidi="fa-IR"/>
              </w:rPr>
              <w:t>دنوا حماني قربة ولحاني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EA141E" w:rsidP="00227328">
            <w:pPr>
              <w:pStyle w:val="libPoem"/>
            </w:pPr>
            <w:r>
              <w:rPr>
                <w:rtl/>
                <w:lang w:bidi="fa-IR"/>
              </w:rPr>
              <w:t>أيا عمتا كم استغيث بوالدي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EA141E" w:rsidP="00227328">
            <w:pPr>
              <w:pStyle w:val="libPoem"/>
            </w:pPr>
            <w:r>
              <w:rPr>
                <w:rtl/>
                <w:lang w:bidi="fa-IR"/>
              </w:rPr>
              <w:t>ولو كان حياً سامعاً لوعاني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3F1744" w:rsidP="00227328">
            <w:pPr>
              <w:pStyle w:val="libPoem"/>
            </w:pPr>
            <w:r>
              <w:rPr>
                <w:rtl/>
                <w:lang w:bidi="fa-IR"/>
              </w:rPr>
              <w:t>أيا عمتا قد كنت أملت أنني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3F1744" w:rsidP="00227328">
            <w:pPr>
              <w:pStyle w:val="libPoem"/>
            </w:pPr>
            <w:r>
              <w:rPr>
                <w:rtl/>
                <w:lang w:bidi="fa-IR"/>
              </w:rPr>
              <w:t>فداه ولكن الحُسين فداني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7C245E" w:rsidP="00227328">
            <w:pPr>
              <w:pStyle w:val="libPoem"/>
            </w:pPr>
            <w:r>
              <w:rPr>
                <w:rtl/>
                <w:lang w:bidi="fa-IR"/>
              </w:rPr>
              <w:t>أيا عمتا أما الأسى فاطاعني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7C245E" w:rsidP="00227328">
            <w:pPr>
              <w:pStyle w:val="libPoem"/>
            </w:pPr>
            <w:r>
              <w:rPr>
                <w:rtl/>
                <w:lang w:bidi="fa-IR"/>
              </w:rPr>
              <w:t>وأما العزا عن والدي فعصاني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7C245E" w:rsidP="00227328">
            <w:pPr>
              <w:pStyle w:val="libPoem"/>
            </w:pPr>
            <w:r>
              <w:rPr>
                <w:rtl/>
                <w:lang w:bidi="fa-IR"/>
              </w:rPr>
              <w:t>أيا عمتا أما السلو فخانني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137842" w:rsidP="00227328">
            <w:pPr>
              <w:pStyle w:val="libPoem"/>
            </w:pPr>
            <w:r>
              <w:rPr>
                <w:rtl/>
                <w:lang w:bidi="fa-IR"/>
              </w:rPr>
              <w:t>غداة سلا عني الحيا وجفاني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AA20E0" w:rsidP="00227328">
            <w:pPr>
              <w:pStyle w:val="libPoem"/>
            </w:pPr>
            <w:r>
              <w:rPr>
                <w:rtl/>
                <w:lang w:bidi="fa-IR"/>
              </w:rPr>
              <w:t>أيا عمتا وجدي عليه مجدد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4A60D7" w:rsidP="00227328">
            <w:pPr>
              <w:pStyle w:val="libPoem"/>
            </w:pPr>
            <w:r>
              <w:rPr>
                <w:rtl/>
                <w:lang w:bidi="fa-IR"/>
              </w:rPr>
              <w:t>وما فرط أحزاني عليه بواني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4A60D7" w:rsidP="00227328">
            <w:pPr>
              <w:pStyle w:val="libPoem"/>
            </w:pPr>
            <w:r>
              <w:rPr>
                <w:rtl/>
                <w:lang w:bidi="fa-IR"/>
              </w:rPr>
              <w:t>أيا عمتا ما أخيب الحزن مطعماً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4A60D7" w:rsidP="00227328">
            <w:pPr>
              <w:pStyle w:val="libPoem"/>
            </w:pPr>
            <w:r>
              <w:rPr>
                <w:rtl/>
                <w:lang w:bidi="fa-IR"/>
              </w:rPr>
              <w:t>بحلق معان للمصيبة عان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9E3A05" w:rsidP="00227328">
            <w:pPr>
              <w:pStyle w:val="libPoem"/>
            </w:pPr>
            <w:r>
              <w:rPr>
                <w:rtl/>
                <w:lang w:bidi="fa-IR"/>
              </w:rPr>
              <w:t>أيا عمتا أن نيح مضني من الأسا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9E3A05" w:rsidP="00227328">
            <w:pPr>
              <w:pStyle w:val="libPoem"/>
            </w:pPr>
            <w:r>
              <w:rPr>
                <w:rtl/>
                <w:lang w:bidi="fa-IR"/>
              </w:rPr>
              <w:t>فإن الأسى قد شجني وشجاني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28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227328" w:rsidRDefault="009E3A05" w:rsidP="00227328">
            <w:pPr>
              <w:pStyle w:val="libPoem"/>
            </w:pPr>
            <w:r>
              <w:rPr>
                <w:rtl/>
                <w:lang w:bidi="fa-IR"/>
              </w:rPr>
              <w:t>وتدعو بخير العالمين مُحمّد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27328" w:rsidRDefault="00227328" w:rsidP="0022732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27328" w:rsidRDefault="009E3A05" w:rsidP="00227328">
            <w:pPr>
              <w:pStyle w:val="libPoem"/>
            </w:pPr>
            <w:r>
              <w:rPr>
                <w:rtl/>
                <w:lang w:bidi="fa-IR"/>
              </w:rPr>
              <w:t>وبالدمع جفنا عليتها بكفاني</w:t>
            </w:r>
            <w:r w:rsidR="002273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78436F" w:rsidP="00B77D07">
            <w:pPr>
              <w:pStyle w:val="libPoem"/>
            </w:pPr>
            <w:r>
              <w:rPr>
                <w:rtl/>
                <w:lang w:bidi="fa-IR"/>
              </w:rPr>
              <w:t>أيا جد هذا السبط في طف كربلاء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78436F" w:rsidP="00B77D07">
            <w:pPr>
              <w:pStyle w:val="libPoem"/>
            </w:pPr>
            <w:r>
              <w:rPr>
                <w:rtl/>
                <w:lang w:bidi="fa-IR"/>
              </w:rPr>
              <w:t>مضمخ جثمان باحمر قاني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78436F" w:rsidP="00B77D07">
            <w:pPr>
              <w:pStyle w:val="libPoem"/>
            </w:pPr>
            <w:r>
              <w:rPr>
                <w:rtl/>
                <w:lang w:bidi="fa-IR"/>
              </w:rPr>
              <w:t>أيا جد أما جسمه فضيوفه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78436F" w:rsidP="00B77D07">
            <w:pPr>
              <w:pStyle w:val="libPoem"/>
            </w:pPr>
            <w:r>
              <w:rPr>
                <w:rtl/>
                <w:lang w:bidi="fa-IR"/>
              </w:rPr>
              <w:t>ضباع الفلا معلومة العسلان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78436F" w:rsidP="00B77D07">
            <w:pPr>
              <w:pStyle w:val="libPoem"/>
            </w:pPr>
            <w:r>
              <w:rPr>
                <w:rtl/>
                <w:lang w:bidi="fa-IR"/>
              </w:rPr>
              <w:t>أيا جد ما رأسه لو نظرته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78436F" w:rsidP="00B77D07">
            <w:pPr>
              <w:pStyle w:val="libPoem"/>
            </w:pPr>
            <w:r>
              <w:rPr>
                <w:rtl/>
                <w:lang w:bidi="fa-IR"/>
              </w:rPr>
              <w:t>تجده رفيعاً في سنان 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484217" w:rsidP="00B77D07">
            <w:pPr>
              <w:pStyle w:val="libPoem"/>
            </w:pPr>
            <w:r>
              <w:rPr>
                <w:rtl/>
                <w:lang w:bidi="fa-IR"/>
              </w:rPr>
              <w:t>أيا جد قد رضته بالجرد منهم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484217" w:rsidP="00B77D07">
            <w:pPr>
              <w:pStyle w:val="libPoem"/>
            </w:pPr>
            <w:r>
              <w:rPr>
                <w:rtl/>
                <w:lang w:bidi="fa-IR"/>
              </w:rPr>
              <w:t>بنو أمهات قد عرفن زواني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060D3E" w:rsidP="00B77D07">
            <w:pPr>
              <w:pStyle w:val="libPoem"/>
            </w:pPr>
            <w:r>
              <w:rPr>
                <w:rtl/>
                <w:lang w:bidi="fa-IR"/>
              </w:rPr>
              <w:t>أيا جد لم يسقوه ماء وإنه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060D3E" w:rsidP="00B77D07">
            <w:pPr>
              <w:pStyle w:val="libPoem"/>
            </w:pPr>
            <w:r>
              <w:rPr>
                <w:rtl/>
                <w:lang w:bidi="fa-IR"/>
              </w:rPr>
              <w:t>ليكرع فيه سائر الحيوان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060D3E" w:rsidP="00B77D07">
            <w:pPr>
              <w:pStyle w:val="libPoem"/>
            </w:pPr>
            <w:r>
              <w:rPr>
                <w:rtl/>
                <w:lang w:bidi="fa-IR"/>
              </w:rPr>
              <w:t>أيا جدنا قد هدم القوم كلما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060D3E" w:rsidP="00B77D07">
            <w:pPr>
              <w:pStyle w:val="libPoem"/>
            </w:pPr>
            <w:r>
              <w:rPr>
                <w:rtl/>
                <w:lang w:bidi="fa-IR"/>
              </w:rPr>
              <w:t>له قبل هذا اليوم مجدل بان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060D3E" w:rsidP="00B77D07">
            <w:pPr>
              <w:pStyle w:val="libPoem"/>
            </w:pPr>
            <w:r>
              <w:rPr>
                <w:rtl/>
                <w:lang w:bidi="fa-IR"/>
              </w:rPr>
              <w:t>أيا جدنا هذي بناتك بينهم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060D3E" w:rsidP="00B77D07">
            <w:pPr>
              <w:pStyle w:val="libPoem"/>
            </w:pPr>
            <w:r>
              <w:rPr>
                <w:rtl/>
                <w:lang w:bidi="fa-IR"/>
              </w:rPr>
              <w:t>فمن أيم مسبية وحصان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7E6102" w:rsidP="00B77D07">
            <w:pPr>
              <w:pStyle w:val="libPoem"/>
            </w:pPr>
            <w:r>
              <w:rPr>
                <w:rtl/>
                <w:lang w:bidi="fa-IR"/>
              </w:rPr>
              <w:t>أيا جدنا هذا عليّ مصفداً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7E6102" w:rsidP="00B77D07">
            <w:pPr>
              <w:pStyle w:val="libPoem"/>
            </w:pPr>
            <w:r>
              <w:rPr>
                <w:rtl/>
                <w:lang w:bidi="fa-IR"/>
              </w:rPr>
              <w:t>يرى ما يلاقي من أذى وهوان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051B9D" w:rsidP="00B77D07">
            <w:pPr>
              <w:pStyle w:val="libPoem"/>
            </w:pPr>
            <w:r>
              <w:rPr>
                <w:rtl/>
                <w:lang w:bidi="fa-IR"/>
              </w:rPr>
              <w:t>أيا جد لو عاينته في قيوده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051B9D" w:rsidP="00B77D07">
            <w:pPr>
              <w:pStyle w:val="libPoem"/>
            </w:pPr>
            <w:r>
              <w:rPr>
                <w:rtl/>
                <w:lang w:bidi="fa-IR"/>
              </w:rPr>
              <w:t>رثيت لمغلول اليدين مهان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051B9D" w:rsidP="00B77D07">
            <w:pPr>
              <w:pStyle w:val="libPoem"/>
            </w:pPr>
            <w:r>
              <w:rPr>
                <w:rtl/>
                <w:lang w:bidi="fa-IR"/>
              </w:rPr>
              <w:t>وأعظم شيء أن يشاء على الطوا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051B9D" w:rsidP="00B77D07">
            <w:pPr>
              <w:pStyle w:val="libPoem"/>
            </w:pPr>
            <w:r>
              <w:rPr>
                <w:rtl/>
                <w:lang w:bidi="fa-IR"/>
              </w:rPr>
              <w:t>بهم من مكان نازح لمكان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36F" w:rsidTr="0078436F">
        <w:tblPrEx>
          <w:tblLook w:val="04A0"/>
        </w:tblPrEx>
        <w:trPr>
          <w:trHeight w:val="350"/>
        </w:trPr>
        <w:tc>
          <w:tcPr>
            <w:tcW w:w="4219" w:type="dxa"/>
          </w:tcPr>
          <w:p w:rsidR="0078436F" w:rsidRDefault="00F76539" w:rsidP="00B77D07">
            <w:pPr>
              <w:pStyle w:val="libPoem"/>
            </w:pPr>
            <w:r>
              <w:rPr>
                <w:rtl/>
                <w:lang w:bidi="fa-IR"/>
              </w:rPr>
              <w:t>يسار بهم نحو الشام هدية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8436F" w:rsidRDefault="0078436F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8436F" w:rsidRDefault="00F76539" w:rsidP="00B77D07">
            <w:pPr>
              <w:pStyle w:val="libPoem"/>
            </w:pPr>
            <w:r>
              <w:rPr>
                <w:rtl/>
                <w:lang w:bidi="fa-IR"/>
              </w:rPr>
              <w:t>إلى كافر ذي قسوة وشنان</w:t>
            </w:r>
            <w:r w:rsidR="0078436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A2292" w:rsidTr="00B77D07">
        <w:trPr>
          <w:trHeight w:val="350"/>
        </w:trPr>
        <w:tc>
          <w:tcPr>
            <w:tcW w:w="3920" w:type="dxa"/>
            <w:shd w:val="clear" w:color="auto" w:fill="auto"/>
          </w:tcPr>
          <w:p w:rsidR="00CA2292" w:rsidRDefault="00CA2292" w:rsidP="00B77D07">
            <w:pPr>
              <w:pStyle w:val="libPoem"/>
            </w:pPr>
            <w:r>
              <w:rPr>
                <w:rtl/>
                <w:lang w:bidi="fa-IR"/>
              </w:rPr>
              <w:lastRenderedPageBreak/>
              <w:t>فلما رأتهم في القيود غداً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2292" w:rsidRDefault="00CA2292" w:rsidP="00B77D07">
            <w:pPr>
              <w:pStyle w:val="libPoem"/>
            </w:pPr>
            <w:r>
              <w:rPr>
                <w:rtl/>
                <w:lang w:bidi="fa-IR"/>
              </w:rPr>
              <w:t>يقول بإلحاظ الشماتة 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rPr>
          <w:trHeight w:val="350"/>
        </w:trPr>
        <w:tc>
          <w:tcPr>
            <w:tcW w:w="3920" w:type="dxa"/>
          </w:tcPr>
          <w:p w:rsidR="00CA2292" w:rsidRDefault="00CA2292" w:rsidP="00B77D07">
            <w:pPr>
              <w:pStyle w:val="libPoem"/>
            </w:pPr>
            <w:r>
              <w:rPr>
                <w:rtl/>
                <w:lang w:bidi="fa-IR"/>
              </w:rPr>
              <w:t>ويندب أشياخاً ببدر مغرداً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CA2292" w:rsidP="00B77D07">
            <w:pPr>
              <w:pStyle w:val="libPoem"/>
            </w:pPr>
            <w:r>
              <w:rPr>
                <w:rtl/>
                <w:lang w:bidi="fa-IR"/>
              </w:rPr>
              <w:t>بترجيع ألحان ورشف 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rPr>
          <w:trHeight w:val="350"/>
        </w:trPr>
        <w:tc>
          <w:tcPr>
            <w:tcW w:w="3920" w:type="dxa"/>
          </w:tcPr>
          <w:p w:rsidR="00CA2292" w:rsidRDefault="00406279" w:rsidP="00B77D07">
            <w:pPr>
              <w:pStyle w:val="libPoem"/>
            </w:pPr>
            <w:r>
              <w:rPr>
                <w:rtl/>
                <w:lang w:bidi="fa-IR"/>
              </w:rPr>
              <w:t>ويقرع سنا فاضلا كان قبل ذا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406279" w:rsidP="00B77D07">
            <w:pPr>
              <w:pStyle w:val="libPoem"/>
            </w:pPr>
            <w:r>
              <w:rPr>
                <w:rtl/>
                <w:lang w:bidi="fa-IR"/>
              </w:rPr>
              <w:t>يقبله من أحمد الشفتان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rPr>
          <w:trHeight w:val="350"/>
        </w:trPr>
        <w:tc>
          <w:tcPr>
            <w:tcW w:w="3920" w:type="dxa"/>
          </w:tcPr>
          <w:p w:rsidR="00CA2292" w:rsidRDefault="00406279" w:rsidP="00B77D07">
            <w:pPr>
              <w:pStyle w:val="libPoem"/>
            </w:pPr>
            <w:r>
              <w:rPr>
                <w:rtl/>
                <w:lang w:bidi="fa-IR"/>
              </w:rPr>
              <w:t>على ظالم الأطهار من آل أحمد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406279" w:rsidP="00B77D07">
            <w:pPr>
              <w:pStyle w:val="libPoem"/>
            </w:pPr>
            <w:r>
              <w:rPr>
                <w:rtl/>
                <w:lang w:bidi="fa-IR"/>
              </w:rPr>
              <w:t>أشد نكال في غد ولعان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rPr>
          <w:trHeight w:val="350"/>
        </w:trPr>
        <w:tc>
          <w:tcPr>
            <w:tcW w:w="3920" w:type="dxa"/>
          </w:tcPr>
          <w:p w:rsidR="00CA2292" w:rsidRDefault="00897FF3" w:rsidP="00B77D07">
            <w:pPr>
              <w:pStyle w:val="libPoem"/>
            </w:pPr>
            <w:r>
              <w:rPr>
                <w:rtl/>
                <w:lang w:bidi="fa-IR"/>
              </w:rPr>
              <w:t>بني صفوة الجبار عيناي كلما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897FF3" w:rsidP="00B77D07">
            <w:pPr>
              <w:pStyle w:val="libPoem"/>
            </w:pPr>
            <w:r>
              <w:rPr>
                <w:rtl/>
                <w:lang w:bidi="fa-IR"/>
              </w:rPr>
              <w:t>ذكرتم لهم بالدمع تبتدران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897FF3" w:rsidP="00B77D07">
            <w:pPr>
              <w:pStyle w:val="libPoem"/>
            </w:pPr>
            <w:r>
              <w:rPr>
                <w:rtl/>
                <w:lang w:bidi="fa-IR"/>
              </w:rPr>
              <w:t>وإني من حزن على فوت نصركم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897FF3" w:rsidP="00B77D07">
            <w:pPr>
              <w:pStyle w:val="libPoem"/>
            </w:pPr>
            <w:r>
              <w:rPr>
                <w:rtl/>
                <w:lang w:bidi="fa-IR"/>
              </w:rPr>
              <w:t>لأقرع سني حسرة ببناني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4B6C87" w:rsidP="00B77D07">
            <w:pPr>
              <w:pStyle w:val="libPoem"/>
            </w:pPr>
            <w:r>
              <w:rPr>
                <w:rtl/>
                <w:lang w:bidi="fa-IR"/>
              </w:rPr>
              <w:t>ولكنه إن أخر العصر عنكم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4B6C87" w:rsidP="00B77D07">
            <w:pPr>
              <w:pStyle w:val="libPoem"/>
            </w:pPr>
            <w:r>
              <w:rPr>
                <w:rtl/>
                <w:lang w:bidi="fa-IR"/>
              </w:rPr>
              <w:t>ففات سناني لا يفوت لساني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4B6C87" w:rsidP="00B77D07">
            <w:pPr>
              <w:pStyle w:val="libPoem"/>
            </w:pPr>
            <w:r>
              <w:rPr>
                <w:rtl/>
                <w:lang w:bidi="fa-IR"/>
              </w:rPr>
              <w:t>وأنتم موالي الذي اقتدى بهم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4B6C87" w:rsidP="00B77D07">
            <w:pPr>
              <w:pStyle w:val="libPoem"/>
            </w:pPr>
            <w:r>
              <w:rPr>
                <w:rtl/>
                <w:lang w:bidi="fa-IR"/>
              </w:rPr>
              <w:t>فلا فلان اقتدى وفلان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4B6C87" w:rsidP="00B77D07">
            <w:pPr>
              <w:pStyle w:val="libPoem"/>
            </w:pPr>
            <w:r>
              <w:rPr>
                <w:rtl/>
                <w:lang w:bidi="fa-IR"/>
              </w:rPr>
              <w:t>ولي موبقات من ذنوب أخافها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4B6C87" w:rsidP="00B77D07">
            <w:pPr>
              <w:pStyle w:val="libPoem"/>
            </w:pPr>
            <w:r>
              <w:rPr>
                <w:rtl/>
                <w:lang w:bidi="fa-IR"/>
              </w:rPr>
              <w:t>إذا ما إلهي للحساب دعاني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3A5ECE" w:rsidP="00B77D07">
            <w:pPr>
              <w:pStyle w:val="libPoem"/>
            </w:pPr>
            <w:r>
              <w:rPr>
                <w:rtl/>
                <w:lang w:bidi="fa-IR"/>
              </w:rPr>
              <w:t>وما قيل يوم الحشر يؤتى بشافع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3A5ECE" w:rsidP="00B77D07">
            <w:pPr>
              <w:pStyle w:val="libPoem"/>
            </w:pPr>
            <w:r>
              <w:rPr>
                <w:rtl/>
                <w:lang w:bidi="fa-IR"/>
              </w:rPr>
              <w:t>لناج ولكن الشفيع لجاني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3A5ECE" w:rsidP="00B77D07">
            <w:pPr>
              <w:pStyle w:val="libPoem"/>
            </w:pPr>
            <w:r>
              <w:rPr>
                <w:rtl/>
                <w:lang w:bidi="fa-IR"/>
              </w:rPr>
              <w:t>على أنني راج سماحة منعم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3A5ECE" w:rsidP="00B77D07">
            <w:pPr>
              <w:pStyle w:val="libPoem"/>
            </w:pPr>
            <w:r>
              <w:rPr>
                <w:rtl/>
                <w:lang w:bidi="fa-IR"/>
              </w:rPr>
              <w:t>لقصدكم قبل السؤال هداني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4046BB" w:rsidP="00B77D07">
            <w:pPr>
              <w:pStyle w:val="libPoem"/>
            </w:pPr>
            <w:r>
              <w:rPr>
                <w:rtl/>
                <w:lang w:bidi="fa-IR"/>
              </w:rPr>
              <w:t>وما أنا من عفو الإله بقانط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4046BB" w:rsidP="00B77D07">
            <w:pPr>
              <w:pStyle w:val="libPoem"/>
            </w:pPr>
            <w:r>
              <w:rPr>
                <w:rtl/>
                <w:lang w:bidi="fa-IR"/>
              </w:rPr>
              <w:t>ولكنه ذو رحمة وحنان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4046BB" w:rsidP="00B77D07">
            <w:pPr>
              <w:pStyle w:val="libPoem"/>
            </w:pPr>
            <w:r>
              <w:rPr>
                <w:rtl/>
                <w:lang w:bidi="fa-IR"/>
              </w:rPr>
              <w:t>وكيف وقد ابدعت إذ قمت خاطباً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4046BB" w:rsidP="00B77D07">
            <w:pPr>
              <w:pStyle w:val="libPoem"/>
            </w:pPr>
            <w:r>
              <w:rPr>
                <w:rtl/>
                <w:lang w:bidi="fa-IR"/>
              </w:rPr>
              <w:t>لكم في معاني حسنكم بمعاني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5B1F80" w:rsidP="00B77D07">
            <w:pPr>
              <w:pStyle w:val="libPoem"/>
            </w:pPr>
            <w:r>
              <w:rPr>
                <w:rtl/>
                <w:lang w:bidi="fa-IR"/>
              </w:rPr>
              <w:t>ولن يخش يوماً من عذاب مغامس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5B1F80" w:rsidP="00B77D07">
            <w:pPr>
              <w:pStyle w:val="libPoem"/>
            </w:pPr>
            <w:r>
              <w:rPr>
                <w:rtl/>
                <w:lang w:bidi="fa-IR"/>
              </w:rPr>
              <w:t>إذا كنتم مما أخاف أماني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292" w:rsidTr="00B77D07">
        <w:tblPrEx>
          <w:tblLook w:val="04A0"/>
        </w:tblPrEx>
        <w:trPr>
          <w:trHeight w:val="350"/>
        </w:trPr>
        <w:tc>
          <w:tcPr>
            <w:tcW w:w="3920" w:type="dxa"/>
          </w:tcPr>
          <w:p w:rsidR="00CA2292" w:rsidRDefault="005B1F80" w:rsidP="00B77D07">
            <w:pPr>
              <w:pStyle w:val="libPoem"/>
            </w:pPr>
            <w:r>
              <w:rPr>
                <w:rtl/>
                <w:lang w:bidi="fa-IR"/>
              </w:rPr>
              <w:t>عليكم سلام الله ما در شارق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292" w:rsidRDefault="00CA2292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292" w:rsidRDefault="005B1F80" w:rsidP="00B77D07">
            <w:pPr>
              <w:pStyle w:val="libPoem"/>
            </w:pPr>
            <w:r>
              <w:rPr>
                <w:rtl/>
                <w:lang w:bidi="fa-IR"/>
              </w:rPr>
              <w:t>وما قام داعي فرضه لأذان</w:t>
            </w:r>
            <w:r w:rsidR="00CA229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E6512E">
      <w:pPr>
        <w:pStyle w:val="Heading3"/>
        <w:rPr>
          <w:lang w:bidi="fa-IR"/>
        </w:rPr>
      </w:pPr>
      <w:bookmarkStart w:id="29" w:name="_Toc15996843"/>
      <w:r>
        <w:rPr>
          <w:rtl/>
          <w:lang w:bidi="fa-IR"/>
        </w:rPr>
        <w:t>الباب الثّاني</w:t>
      </w:r>
      <w:bookmarkEnd w:id="29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الإخوان والأصحاب , إذا عرفتم أنّ الحزن على هذا المصاب مما يزيد في الأجر والثّواب , فلِمَ لا تحزنون على ما حلّ بسادات النّاس من اللئام الكفرة الأرجاس ؟ أزالوهم عن مراتبهم التي رتّبهم الله فيها , وهذه القضية أصل كلّ بلية إن كنت تعيها , ثمّ لم يكفهم ذلك حتّى منعوهم من الأخماس التي عوّضهم الله تعالى بها عن أوساخ النّاس , فقالوا : هذه للمُسلمين كافّة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فحرّموها عليهم ومنعوها من الوصول إليهم ، ثمّ ارتقوا إلى أبلغ من ذلك , فقالوا لفاطمة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 : فدك لنا لا 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فانتزعوا منها بلغتها وبلغة بعلها وبنيها ، ثمّ ارتقوا على ذلك , فمنعوها إرثها من أبيها , فلمّا رأى أهل الشّقاق والنّفاق ما فعل بهم الصّدر الأوّل الذي على زعمهم عليه المعوّل , وكان في صدورهم الغلّ الكامن الدّفين ؛ من أجل بغضهم لأمير المؤمنين , لا جرم انتهزوا فيهم الفرص فجرّعوهم الغصص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فوا عجباً من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E6512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الأوائل والأواخر وظلمهم الزّائد وعقلهم القاصر ! فيا حرقي تزايدي على ما حلّ بساداتي , ويا جفوني سحّي دموعاً على أصول ديني وأهل هداتي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6512E" w:rsidTr="00B77D07">
        <w:trPr>
          <w:trHeight w:val="350"/>
        </w:trPr>
        <w:tc>
          <w:tcPr>
            <w:tcW w:w="3920" w:type="dxa"/>
            <w:shd w:val="clear" w:color="auto" w:fill="auto"/>
          </w:tcPr>
          <w:p w:rsidR="00E6512E" w:rsidRDefault="00E6512E" w:rsidP="00B77D07">
            <w:pPr>
              <w:pStyle w:val="libPoem"/>
            </w:pPr>
            <w:r>
              <w:rPr>
                <w:rtl/>
                <w:lang w:bidi="fa-IR"/>
              </w:rPr>
              <w:t>مضينا إلى الأرض التي تسكنونها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6512E" w:rsidRDefault="00E6512E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6512E" w:rsidRDefault="00E6512E" w:rsidP="00B77D07">
            <w:pPr>
              <w:pStyle w:val="libPoem"/>
            </w:pPr>
            <w:r>
              <w:rPr>
                <w:rtl/>
                <w:lang w:bidi="fa-IR"/>
              </w:rPr>
              <w:t>أقبل ترب الأرض في كلّ منزل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12E" w:rsidTr="00B77D07">
        <w:trPr>
          <w:trHeight w:val="350"/>
        </w:trPr>
        <w:tc>
          <w:tcPr>
            <w:tcW w:w="3920" w:type="dxa"/>
          </w:tcPr>
          <w:p w:rsidR="00E6512E" w:rsidRDefault="00E6512E" w:rsidP="00B77D07">
            <w:pPr>
              <w:pStyle w:val="libPoem"/>
            </w:pPr>
            <w:r>
              <w:rPr>
                <w:rtl/>
                <w:lang w:bidi="fa-IR"/>
              </w:rPr>
              <w:t>وحزناً على ما قد لقيتم من الظمأ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6512E" w:rsidRDefault="00E6512E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6512E" w:rsidRDefault="00E6512E" w:rsidP="00B77D07">
            <w:pPr>
              <w:pStyle w:val="libPoem"/>
            </w:pPr>
            <w:r>
              <w:rPr>
                <w:rtl/>
                <w:lang w:bidi="fa-IR"/>
              </w:rPr>
              <w:t>اغص بشرب الماء في كلّ منهل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فإنّا لله وإنّا إليه راجعون : </w:t>
      </w:r>
      <w:r w:rsidRPr="00831619">
        <w:rPr>
          <w:rStyle w:val="libAlaemChar"/>
          <w:rtl/>
        </w:rPr>
        <w:t>(</w:t>
      </w:r>
      <w:r w:rsidRPr="00831619">
        <w:rPr>
          <w:rStyle w:val="libAieChar"/>
          <w:rtl/>
        </w:rPr>
        <w:t xml:space="preserve"> وَسَيَعْلَمُ الّذِينَ ظَلَمُوا أَيّ مُنقَلَبٍ يَنقَلِبُونَ </w:t>
      </w:r>
      <w:r w:rsidRPr="00831619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: أنّه ل</w:t>
      </w:r>
      <w:r w:rsidR="00831619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الحُسين وأراد القوم وطأه بالخيل , قالت فضّة لزينب : يا سيدتي , إنّ سفينه صاحب رسول الله كان بمركب , فضربته الرّيح فتكسّر , فسبّح فقذفه البحر إلى جزيرة , وإذا هو بأسد , فدنا منه فخشي سفينه أن يأكله , فقال له : يا أبا حارث , أنا مولى لرسول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فهمهم بين يديه مشيراً له برأسه , ومشى قدّامه حتّى أوقفه على طريق فركبه ونجا سالماً , وأرى أسداً خلف مخيّمنا , فدعيني أذهب إليه وأخبره بما هُم صانعون غداً بسيّدي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شأنك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فضّة : فمضيت إليه حتّى قربت منه وقُلت : يا أسد , أتدري ما يريدون صنعه غداة غد بنو اُميّة بأبي عبد الله ؟ يريدون يوطئون الخيل ظهره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 الأسد ولم يزل يمشي وأنا خلفه حتّى وقف على جثّة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فوضع يديه عليه , وجعل يمرّغ وجهه بدم الحُسين ويبكي إلى الصّباح , فلمّا أصبح بنو اُميّة , أقبلت الخيل يقدمهم ابن الأخنس لعنه الله تعالى ، فلمّا نظروه , صاح بهم ابن سعد إنّها لفتنة لا تثيروها , فرجعوا عليهم لعائن الله تعالى ، وهو من بعض فضائلهم عليهم رحمة الله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عن رجل أسدي , قال : كنت زارعاً على نهر العلقمي بعد ارتحال عسكر بني اُميّة , فرأيت عجا</w:t>
      </w:r>
      <w:r w:rsidR="00625DED">
        <w:rPr>
          <w:rtl/>
          <w:lang w:bidi="fa-IR"/>
        </w:rPr>
        <w:t>ئب لا أقدر أحكي إل</w:t>
      </w:r>
      <w:r w:rsidR="00625DED">
        <w:rPr>
          <w:rFonts w:hint="cs"/>
          <w:rtl/>
          <w:lang w:bidi="fa-IR"/>
        </w:rPr>
        <w:t>ّ</w:t>
      </w:r>
      <w:r w:rsidR="00625DED">
        <w:rPr>
          <w:rtl/>
          <w:lang w:bidi="fa-IR"/>
        </w:rPr>
        <w:t>ا</w:t>
      </w:r>
      <w:r>
        <w:rPr>
          <w:rtl/>
          <w:lang w:bidi="fa-IR"/>
        </w:rPr>
        <w:t xml:space="preserve"> بعضها ، منها : أنّه إذا هبّت الرّيح , تمرّ عليّ نفحات كنفحات المسك والعنبر ، وإذا سكنت , أرى ما تنزل من السّماء إلى الأرض ويرقى من الأرض إلى السّماء مثلها ، وأنا مفرد مع عيالي ولا أرى أحداً أسأله عن ذلك ، وعند غروب الشّمس , يقبل أسد من القبلة فأولّي عنه إلى منزلي ، فإذا أصبح الصّباح وطلعت الشّمس وذهبت من منزلي , أراه مستقبل القبلة ذاهباً ، فقلت في نفسي , إنّ هؤلاء خوارج قد خرجوا على عُبيد الله بن زياد فأمر بقتلهم ، وأرى منهم ما لم أره من سائر القتلى ، فوالله , هذه الليلة لأبدأ من المساهرة ؛ لأبصر هذا الأسد يأكل من هذه الجثث أم لا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صار غروب</w:t>
      </w:r>
    </w:p>
    <w:p w:rsidR="00625DED" w:rsidRDefault="00625DED" w:rsidP="00625DED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625DED">
      <w:pPr>
        <w:pStyle w:val="libFootnote0"/>
        <w:rPr>
          <w:lang w:bidi="fa-IR"/>
        </w:rPr>
      </w:pPr>
      <w:r w:rsidRPr="00625DED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25DE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الشّمس , وإذا به أقبل فحقّقته وإذا هو هائل المنظر , فارتعدت منه وخطر ببالي : إن كان مراده لحوم بني آدم , فهو يقصدني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وأنا أحاكي بهذا فمثلته , وهو يتخطّى القتلى حتّى وقف على جسد كأ</w:t>
      </w:r>
      <w:r w:rsidR="00625DED">
        <w:rPr>
          <w:rtl/>
          <w:lang w:bidi="fa-IR"/>
        </w:rPr>
        <w:t>نّه الشّمس إذا طلعت , فبرك عليه</w:t>
      </w:r>
      <w:r>
        <w:rPr>
          <w:rtl/>
          <w:lang w:bidi="fa-IR"/>
        </w:rPr>
        <w:t>، فقلت : يأكل منه ؟ وإذا به يمرّغ وجهه عليه وهو يهمهم ويدمد</w:t>
      </w:r>
      <w:r w:rsidR="00625DED">
        <w:rPr>
          <w:rtl/>
          <w:lang w:bidi="fa-IR"/>
        </w:rPr>
        <w:t>م ، فقلت : الله أكبر ما هذا إل</w:t>
      </w:r>
      <w:r w:rsidR="00625DED">
        <w:rPr>
          <w:rFonts w:hint="cs"/>
          <w:rtl/>
          <w:lang w:bidi="fa-IR"/>
        </w:rPr>
        <w:t>ّ</w:t>
      </w:r>
      <w:r w:rsidR="00625DED">
        <w:rPr>
          <w:rtl/>
          <w:lang w:bidi="fa-IR"/>
        </w:rPr>
        <w:t>ا</w:t>
      </w:r>
      <w:r>
        <w:rPr>
          <w:rtl/>
          <w:lang w:bidi="fa-IR"/>
        </w:rPr>
        <w:t xml:space="preserve"> أعجوبة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فجعلت أحرسه حتّى اعتكر الظّلام , وإذا بشموع مُعلّقة ملأت الأرض ، وإذا ببكاء ونحيب ولطم مفجع ، فقصدت تلك الأصوات , فإذا هي تحت الأرض ، ففهمت من ناع فيهم يقول : وا حُسيناه ! وا إماماه ! فاقشعرّ جلدي , فقربت من الباكي وأقسمت عليه بالله وبرسوله مَن تكون ؟ فقال : إنّا نساء من ال</w:t>
      </w:r>
      <w:r w:rsidR="00625DED">
        <w:rPr>
          <w:rtl/>
          <w:lang w:bidi="fa-IR"/>
        </w:rPr>
        <w:t>جنّ</w:t>
      </w:r>
      <w:r w:rsidR="00ED092B">
        <w:rPr>
          <w:rtl/>
          <w:lang w:bidi="fa-IR"/>
        </w:rPr>
        <w:t>.</w:t>
      </w:r>
      <w:r w:rsidR="00625DED">
        <w:rPr>
          <w:rtl/>
          <w:lang w:bidi="fa-IR"/>
        </w:rPr>
        <w:t xml:space="preserve"> فقلت : وما شأنكنّ ؟ فقلنّ</w:t>
      </w:r>
      <w:r>
        <w:rPr>
          <w:rtl/>
          <w:lang w:bidi="fa-IR"/>
        </w:rPr>
        <w:t>: في كلّ يوم وليلة هذا عزاؤنا على الحُسين الذّبيح العطشان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هذا الحُسين الذي يجلس عنده الأسد ؟ قلنّ : نعم , أتعرف هذا الأسد ؟ قلت : لا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قلنّ : هذا أبوه عليّ بن أبي طالب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فرجعت ودموعي تجري على خدّي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25DED" w:rsidTr="00B77D07">
        <w:trPr>
          <w:trHeight w:val="350"/>
        </w:trPr>
        <w:tc>
          <w:tcPr>
            <w:tcW w:w="3920" w:type="dxa"/>
            <w:shd w:val="clear" w:color="auto" w:fill="auto"/>
          </w:tcPr>
          <w:p w:rsidR="00625DED" w:rsidRDefault="00625DED" w:rsidP="00B77D07">
            <w:pPr>
              <w:pStyle w:val="libPoem"/>
            </w:pPr>
            <w:r>
              <w:rPr>
                <w:rtl/>
                <w:lang w:bidi="fa-IR"/>
              </w:rPr>
              <w:t>سلوا سيوف مُحمّد بمحمد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5DED" w:rsidRDefault="00625DED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5DED" w:rsidRDefault="0050031C" w:rsidP="00B77D07">
            <w:pPr>
              <w:pStyle w:val="libPoem"/>
            </w:pPr>
            <w:r>
              <w:rPr>
                <w:rtl/>
                <w:lang w:bidi="fa-IR"/>
              </w:rPr>
              <w:t>ففزوا بها هامات آل محمد</w:t>
            </w:r>
            <w:r w:rsidR="00625D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ED" w:rsidTr="00B77D07">
        <w:trPr>
          <w:trHeight w:val="350"/>
        </w:trPr>
        <w:tc>
          <w:tcPr>
            <w:tcW w:w="3920" w:type="dxa"/>
          </w:tcPr>
          <w:p w:rsidR="00625DED" w:rsidRDefault="0050031C" w:rsidP="00B77D07">
            <w:pPr>
              <w:pStyle w:val="libPoem"/>
            </w:pPr>
            <w:r>
              <w:rPr>
                <w:rtl/>
                <w:lang w:bidi="fa-IR"/>
              </w:rPr>
              <w:t>فكأن عترة أحمد اعداؤه</w:t>
            </w:r>
            <w:r w:rsidR="00625D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ED" w:rsidRDefault="00625DED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ED" w:rsidRDefault="0050031C" w:rsidP="00B77D07">
            <w:pPr>
              <w:pStyle w:val="libPoem"/>
            </w:pPr>
            <w:r>
              <w:rPr>
                <w:rtl/>
                <w:lang w:bidi="fa-IR"/>
              </w:rPr>
              <w:t>وكأنما الأعداء عترة أحمد</w:t>
            </w:r>
            <w:r w:rsidR="00625DE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فاكثروا رحمكم الله الأحزان ، واظهروا شعائر الأشجان ، فإنّه رزء عظيم ومصاب جسيم ، تتزلزل منه الأطواد ، وتتفتت منه الأكباد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: أنّه ل</w:t>
      </w:r>
      <w:r w:rsidR="006435C3">
        <w:rPr>
          <w:rFonts w:hint="cs"/>
          <w:rtl/>
          <w:lang w:bidi="fa-IR"/>
        </w:rPr>
        <w:t>ـ</w:t>
      </w:r>
      <w:r>
        <w:rPr>
          <w:rtl/>
          <w:lang w:bidi="fa-IR"/>
        </w:rPr>
        <w:t>مّا فرغ عمر بن سعد من حرب الحُسين , واُدخلت الرؤوس والأسارى إلى عُبيد الله بن زياد لعنه الله تعالى , جاء عمر بن سعد لعنه الله ودخل على عُبيد الله بن زياد ؛ يريد منه أن يمكّنه من ملك الرّي ، فقال له ابن زياد : آتني بكتابي الذي كتبته لك في معنى قتل الحُسين وملك الرّي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عمر بن سعد : والله إنّه قد ضاع منّي ولا أعلم أين هو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ابن زياد : لا بدّ أن تجئني به في هذا اليوم , وإن لم تأتني به , فليس لك عندي جائزة أبداً ؛ لأنّي كنت أراك مستحياً معتذراً في أيّام الحرب من عجائز قُريش ، ألست أنت القائل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25DED" w:rsidTr="00B77D07">
        <w:trPr>
          <w:trHeight w:val="350"/>
        </w:trPr>
        <w:tc>
          <w:tcPr>
            <w:tcW w:w="3920" w:type="dxa"/>
            <w:shd w:val="clear" w:color="auto" w:fill="auto"/>
          </w:tcPr>
          <w:p w:rsidR="00625DED" w:rsidRDefault="006435C3" w:rsidP="00B77D07">
            <w:pPr>
              <w:pStyle w:val="libPoem"/>
            </w:pPr>
            <w:r>
              <w:rPr>
                <w:rtl/>
                <w:lang w:bidi="fa-IR"/>
              </w:rPr>
              <w:t>فوالله ما أدري وإني لصادق</w:t>
            </w:r>
            <w:r w:rsidR="00625D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5DED" w:rsidRDefault="00625DED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5DED" w:rsidRDefault="006435C3" w:rsidP="00B77D07">
            <w:pPr>
              <w:pStyle w:val="libPoem"/>
            </w:pPr>
            <w:r>
              <w:rPr>
                <w:rtl/>
                <w:lang w:bidi="fa-IR"/>
              </w:rPr>
              <w:t>أفكر في أمري على خطرين</w:t>
            </w:r>
            <w:r w:rsidR="00625D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DED" w:rsidTr="00B77D07">
        <w:trPr>
          <w:trHeight w:val="350"/>
        </w:trPr>
        <w:tc>
          <w:tcPr>
            <w:tcW w:w="3920" w:type="dxa"/>
          </w:tcPr>
          <w:p w:rsidR="00625DED" w:rsidRDefault="006435C3" w:rsidP="00B77D07">
            <w:pPr>
              <w:pStyle w:val="libPoem"/>
            </w:pPr>
            <w:r>
              <w:rPr>
                <w:rtl/>
                <w:lang w:bidi="fa-IR"/>
              </w:rPr>
              <w:t>أأترك ملك الري والري منيتي</w:t>
            </w:r>
            <w:r w:rsidR="00625D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DED" w:rsidRDefault="00625DED" w:rsidP="00B77D0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DED" w:rsidRDefault="006435C3" w:rsidP="00B77D07">
            <w:pPr>
              <w:pStyle w:val="libPoem"/>
            </w:pPr>
            <w:r>
              <w:rPr>
                <w:rtl/>
                <w:lang w:bidi="fa-IR"/>
              </w:rPr>
              <w:t>أم أرجع مأثوماً بقتل حسين</w:t>
            </w:r>
            <w:r w:rsidR="00625DE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A0639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؟ وهذا كلام معتذر مستح متردد في رأيه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عمر بن سعد : والله يا أمير , لقد نصحتك في حرب الحُسين نصيحة صادقة , لو ندبني إليها أبي سعد , لما كنت أدّيت حقّه كما أدّيت حقّك في حرب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عبيد الله بن زياد : كذبت يا لُكع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عثمان بن زياد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أخو عُبيد الله بن زياد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: والله يا أخي , لقد </w:t>
      </w:r>
      <w:r w:rsidR="00A06397">
        <w:rPr>
          <w:rtl/>
          <w:lang w:bidi="fa-IR"/>
        </w:rPr>
        <w:t>صدق عمر بن سعد في مقالته , وإنّ</w:t>
      </w:r>
      <w:r>
        <w:rPr>
          <w:rtl/>
          <w:lang w:bidi="fa-IR"/>
        </w:rPr>
        <w:t>ي لود</w:t>
      </w:r>
      <w:r w:rsidR="00A06397">
        <w:rPr>
          <w:rtl/>
          <w:lang w:bidi="fa-IR"/>
        </w:rPr>
        <w:t>دت أنّه ليس من بني زياد رجل إل</w:t>
      </w:r>
      <w:r w:rsidR="00A06397">
        <w:rPr>
          <w:rFonts w:hint="cs"/>
          <w:rtl/>
          <w:lang w:bidi="fa-IR"/>
        </w:rPr>
        <w:t>ّ</w:t>
      </w:r>
      <w:r w:rsidR="00A06397">
        <w:rPr>
          <w:rtl/>
          <w:lang w:bidi="fa-IR"/>
        </w:rPr>
        <w:t>ا</w:t>
      </w:r>
      <w:r>
        <w:rPr>
          <w:rtl/>
          <w:lang w:bidi="fa-IR"/>
        </w:rPr>
        <w:t xml:space="preserve"> وفي أنفه خزمة إلى يوم القيامة , وأنّ حُسيناً لم يُقتل أبداً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عمر بن سعد : فوالله يابن زياد , ما رجع أحد من قتلة الحُسين بشرّ ممّا رجعت به أنا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وكيف ذلك ؟ فقال : لأنّي عصيت الله وأطعت عُبيد الله , وخذلت الحُسين بن رسول الله ونصرت أعداء الله , وبعد ذلك , إنّي قطعت رحمي ووصلت خصمي وخالفت ربّي ، فيا عظم ذنبي ويا طول كربي في الدُنيا والآخرة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نهض من مجلسه مغضباً مغموماً ، وهو يقول : و</w:t>
      </w:r>
      <w:r w:rsidRPr="00A06397">
        <w:rPr>
          <w:rStyle w:val="libAlaemChar"/>
          <w:rtl/>
        </w:rPr>
        <w:t>(</w:t>
      </w:r>
      <w:r w:rsidRPr="00A06397">
        <w:rPr>
          <w:rStyle w:val="libAieChar"/>
          <w:rtl/>
        </w:rPr>
        <w:t xml:space="preserve"> ذَلِكَ هُوَ الْخُسْرَانُ الْمُبِينُ </w:t>
      </w:r>
      <w:r w:rsidRPr="00A06397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أبو السّدي : والله إنّي لأعجب ممّن يسعى في قتل أئمته , وهو يعلم أنّهم منتقمون منه في آخرته ، فهذا عاقبة أمره في حكومة الرّي وقد خسرها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هو نفسه , فحكي عن الهيثم بن الأسود ، قال : كنت جالساً عند المختار بالكوفة , فابتدأ يقول لجلسائه : والله , لأقتلنّ رجلاً عريض القدمين غائر العينين مرفوع الحاجبين عدو الحسن والحُسين ، وقتله يرضى فيه ربّ العالمين ، ويرضي عليّاً أمير المؤمنين وفاطمة الزّهراء سيّدة نساء العالمين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الهيثم : فلمّا سمعت كلام المختار , علمت أنّه يريد بهذه الأوصاف قتل عمر بن سعد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نهض الهيثم من مجلسه , مشى إلى عمر بن سعد وعرّفه بمقالة المختار ، قال : وكان عبد الله بن جعد أعزّ النّاس عند المختار ؛ لأنّه رئيس قومه ، فجاء إلى المختار وتشفّع في عمر بن سعد , وأخذ له كتاب أمان من المختار يقول فيه : أمّا بعد , إنّك يا عمر بن سعد , آمن بأمان الله ورسوله على نفسك وأهلك وولدك ومالك , ولا تؤاخذ بذنب كان منك قديماً ، فمن لقي عمر بن سعد من شرطة الأمير , فلا يعرض له إلى سبيل الخير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وصل الكتاب إلى عمر بن سعد , طاب قلبه ، وظهر بعدما كان مختفياً ، وصار يحضر في</w:t>
      </w:r>
      <w:r w:rsidR="001F77B3">
        <w:rPr>
          <w:rtl/>
          <w:lang w:bidi="fa-IR"/>
        </w:rPr>
        <w:t xml:space="preserve"> مجلس المختار في كلّ أسبوع مرّة</w:t>
      </w:r>
      <w:r>
        <w:rPr>
          <w:rtl/>
          <w:lang w:bidi="fa-IR"/>
        </w:rPr>
        <w:t>، والمختار يكرمه ويدنيه ويجلسه معه على سريره ، كلّ هذا وعمر بن سعد يحسّ قلبه بالشّر , ويظنّ أنّ المختار يقتله لا محالة ، فعزم على الخروج ليلاً من الكوفة ,</w:t>
      </w:r>
    </w:p>
    <w:p w:rsidR="001F77B3" w:rsidRDefault="001F77B3" w:rsidP="001F77B3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1F77B3">
      <w:pPr>
        <w:pStyle w:val="libFootnote0"/>
        <w:rPr>
          <w:lang w:bidi="fa-IR"/>
        </w:rPr>
      </w:pPr>
      <w:r w:rsidRPr="001F77B3">
        <w:rPr>
          <w:rtl/>
        </w:rPr>
        <w:t>(1)</w:t>
      </w:r>
      <w:r>
        <w:rPr>
          <w:rtl/>
          <w:lang w:bidi="fa-IR"/>
        </w:rPr>
        <w:t xml:space="preserve"> سورة الحج / 11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F77B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فعلم المختار بخروجه من لكوفة ، فقال : الله أكبر وفيناه وغدر ، وأعطيناه ومكر والله خير الماكرين ، ولكن والله في عنقه سلسلة , لو جهد عمر بن سعد أن يفلّها لما استطاع أبداً حتّى اقتله إن شاء الله تعالى عن قريب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فبينما عمر بن سعد سائر في الطّريق بالليل , فنام على ظهر النّاقة , فرجعت النّاقة به إلى ا</w:t>
      </w:r>
      <w:r w:rsidR="001F77B3">
        <w:rPr>
          <w:rtl/>
          <w:lang w:bidi="fa-IR"/>
        </w:rPr>
        <w:t>لكوفة وقت الصّبح , فلم يشعر إل</w:t>
      </w:r>
      <w:r w:rsidR="001F77B3">
        <w:rPr>
          <w:rFonts w:hint="cs"/>
          <w:rtl/>
          <w:lang w:bidi="fa-IR"/>
        </w:rPr>
        <w:t>ّ</w:t>
      </w:r>
      <w:r w:rsidR="001F77B3">
        <w:rPr>
          <w:rtl/>
          <w:lang w:bidi="fa-IR"/>
        </w:rPr>
        <w:t>ا</w:t>
      </w:r>
      <w:r>
        <w:rPr>
          <w:rtl/>
          <w:lang w:bidi="fa-IR"/>
        </w:rPr>
        <w:t xml:space="preserve"> وهو على باب داره , فنوّخ ناقته ودخل داره واستسلم للقتل , فلمّا أصبح عمر بن سعد , دعا بابنه حفص وقال له : امض إلى المختار وانظر هل علم بخروجي أم لا ، واكشف لي عن سريرته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فجاء حفص إلى المختار وسلّم عليه , وقال له : أيّها الأمير , أبي يقرؤك السّلام ويقول لك أتفي لنا بالأمان أم لا ؟ فقال له : وأين أبوك ؟ فقال : ها هو في داره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أليس أبوك قد هرب البارحة وكان يريد الشّام ؟ فقال : معاذ الله , إنّ أبي في داره لم يتغيّب أبداً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كذبت وكذب أبوك , اجلس هُنا حتّى يأتي أبوك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 المختار استدعى رجلاً من جلاوزته ، وقال له : انطلق إلى عمر بن سعد وآتني برأسه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فمضى مسرعاً , فما لبث هنيئة إذ جاء وبيده رأس عمر بن سعد , فألقاه في حجر ابنه ، إنّا لله وإنّا إليه راجعون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المختار : يا حفص , أتعرف صاحب هذا الرأس ؟ قال : نعم , هذا رأس أبي ولا خير الله في الحياة بعده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المختار : وإنّي لا أبقيك بعده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أمر بقتله في </w:t>
      </w:r>
      <w:r w:rsidRPr="001F77B3">
        <w:rPr>
          <w:rtl/>
        </w:rPr>
        <w:t xml:space="preserve">الحال لا </w:t>
      </w:r>
      <w:r w:rsidR="005526AB" w:rsidRPr="001F77B3">
        <w:rPr>
          <w:rtl/>
        </w:rPr>
        <w:t>رضي‌</w:t>
      </w:r>
      <w:r w:rsidR="001F77B3">
        <w:rPr>
          <w:rFonts w:hint="cs"/>
          <w:rtl/>
        </w:rPr>
        <w:t xml:space="preserve"> </w:t>
      </w:r>
      <w:r w:rsidR="005526AB" w:rsidRPr="001F77B3">
        <w:rPr>
          <w:rtl/>
        </w:rPr>
        <w:t>الله‌</w:t>
      </w:r>
      <w:r w:rsidR="001F77B3">
        <w:rPr>
          <w:rFonts w:hint="cs"/>
          <w:rtl/>
        </w:rPr>
        <w:t xml:space="preserve"> </w:t>
      </w:r>
      <w:r w:rsidR="005526AB" w:rsidRPr="001F77B3">
        <w:rPr>
          <w:rtl/>
        </w:rPr>
        <w:t>عنه</w:t>
      </w:r>
      <w:r w:rsidRPr="001F77B3">
        <w:rPr>
          <w:rtl/>
        </w:rPr>
        <w:t>ما</w:t>
      </w:r>
      <w:r w:rsidR="00ED092B">
        <w:rPr>
          <w:rtl/>
        </w:rPr>
        <w:t>.</w:t>
      </w:r>
      <w:r w:rsidRPr="001F77B3">
        <w:rPr>
          <w:rtl/>
        </w:rPr>
        <w:t xml:space="preserve"> ووضع</w:t>
      </w:r>
      <w:r>
        <w:rPr>
          <w:rtl/>
          <w:lang w:bidi="fa-IR"/>
        </w:rPr>
        <w:t xml:space="preserve"> الرّأسان بين يديه ، فسرّ بهما سروراً عظيماً ، فقال بعض من حضر : أيّها الأمير رأس عمر بن سعد برأس الحُسين ، ورأس حفص برأس عليّ بن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المختار : صه يا لُكع الرّجال , يا ويلك ! أتقيس رأس عمر بن سعد برأس الحُسين , ورأس حفص برأس عليّ بن الحُسين ؟! فوالله , لو قتلت ثلاثة أرباع أهل الأرض , ما وفوا بأنملة من أنامل الحُسين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وكان مُحمّد بن الحنفيّة بمكّة يجلس مع أصحابه ويذمّ المختار ويعتب عليه ؛ لمجالسته مع عمر بن سعد على سريره وتأخيره قتله ، قال : فحمل الرأسان إليه إلى مكّة ، قال : فبينما مُحمّد بن الحنفيّة جالس , فنظر الرأسان بين يديه , فخرّ لله ساجداً شاكراً ، ثمّ رفع يديه يدعو للمختار بالخير , ويقول : اللّهمّ , لا تنس المختار من رحمتك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اللّهمّ , أجزه عنّا أهل بيت نبيّك خير الجزاء</w:t>
      </w:r>
      <w:r w:rsidR="00ED092B">
        <w:rPr>
          <w:rtl/>
          <w:lang w:bidi="fa-IR"/>
        </w:rPr>
        <w:t>.</w:t>
      </w:r>
    </w:p>
    <w:p w:rsidR="001F77B3" w:rsidRDefault="001F77B3" w:rsidP="001F77B3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وعن ابن مسعود , قال : بينما نحن جلوس عند رسول الله في مسجده , إذ دخل علينا فتية من قُريش ومعهم عمر بن سعد لعنه الله , فتغيّر لون رسول الله , فقلنا له : يا رسول الله , ما شأنك ؟ فقال : (( إنّا أهل بيت اختار الله لنا الآخرة على الدُنيا , وإنّي ذكرت ما يلقى أهل بيتي من اُمّتي من بعدي من ؛ قتل وضرب وشتم وسبّ وتطريد وتشريد , وإنّ أهل بيتي سيشرّدون ويطردون ويقتلون ، وإنّ أوّل رأس يُحمل على رمح في الإسلام رأس ولدي الحُسين , أخبرني بذلك أخي جبرائيل عن الرّبّ الجليل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 الحُسين حاضراً عند جدّه في ذلك الوقت ، فقال : (( يا جدّاه , فمَن يقتلني من اُمّتك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يقتلك شرار النّاس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وأشار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عمر بن سعد لعنه الله , فصار أصحاب رسول الله إذا رأوا عمر بن سعد داخلاً من باب المسجد , يقولون : هذا قاتل الحُسين (</w:t>
      </w:r>
      <w:r w:rsidR="002243F1" w:rsidRPr="002243F1">
        <w:rPr>
          <w:rStyle w:val="libAlaemChar"/>
          <w:rtl/>
        </w:rPr>
        <w:t>عليه‌السلام</w:t>
      </w:r>
      <w:r w:rsidR="001F77B3">
        <w:rPr>
          <w:rtl/>
          <w:lang w:bidi="fa-IR"/>
        </w:rPr>
        <w:t>)</w:t>
      </w:r>
      <w:r>
        <w:rPr>
          <w:rtl/>
          <w:lang w:bidi="fa-IR"/>
        </w:rPr>
        <w:t>. قال : وجعل عمر بن سعد كلّما لقي الحُسين يقول : يا أبا عبد الله , إنّ في قومنا اُناساً سفهاء يزعمون إنّي أقتلك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فيقول 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والله إنّهم ليسوا سفهاء , ولكنّهم اُناس حُلماء ، أما إنّه ستقرّ عيني حيث لا تأ</w:t>
      </w:r>
      <w:r w:rsidR="001F77B3">
        <w:rPr>
          <w:rtl/>
          <w:lang w:bidi="fa-IR"/>
        </w:rPr>
        <w:t>كل من برّ الرّي من بعد قتلي إل</w:t>
      </w:r>
      <w:r w:rsidR="001F77B3">
        <w:rPr>
          <w:rFonts w:hint="cs"/>
          <w:rtl/>
          <w:lang w:bidi="fa-IR"/>
        </w:rPr>
        <w:t>ّ</w:t>
      </w:r>
      <w:r w:rsidR="001F77B3">
        <w:rPr>
          <w:rtl/>
          <w:lang w:bidi="fa-IR"/>
        </w:rPr>
        <w:t>ا</w:t>
      </w:r>
      <w:r>
        <w:rPr>
          <w:rtl/>
          <w:lang w:bidi="fa-IR"/>
        </w:rPr>
        <w:t xml:space="preserve"> قل</w:t>
      </w:r>
      <w:r w:rsidR="00CF0258">
        <w:rPr>
          <w:rtl/>
          <w:lang w:bidi="fa-IR"/>
        </w:rPr>
        <w:t>يلاً ، ثمّ تُقتل من بعدي عاجلاً</w:t>
      </w:r>
      <w:r>
        <w:rPr>
          <w:rtl/>
          <w:lang w:bidi="fa-IR"/>
        </w:rPr>
        <w:t>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وكان الباقر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يقول : (( إنّ قاتل يحيى بن زكريا ولد زنا ، وقاتل الحُسين ولد </w:t>
      </w:r>
      <w:r w:rsidR="001F77B3">
        <w:rPr>
          <w:rtl/>
          <w:lang w:bidi="fa-IR"/>
        </w:rPr>
        <w:t>زنا , ولم تمطر السّماء دماً إل</w:t>
      </w:r>
      <w:r w:rsidR="001F77B3">
        <w:rPr>
          <w:rFonts w:hint="cs"/>
          <w:rtl/>
          <w:lang w:bidi="fa-IR"/>
        </w:rPr>
        <w:t>ّ</w:t>
      </w:r>
      <w:r w:rsidR="001F77B3">
        <w:rPr>
          <w:rtl/>
          <w:lang w:bidi="fa-IR"/>
        </w:rPr>
        <w:t>ا</w:t>
      </w:r>
      <w:r>
        <w:rPr>
          <w:rtl/>
          <w:lang w:bidi="fa-IR"/>
        </w:rPr>
        <w:t xml:space="preserve"> ي</w:t>
      </w:r>
      <w:r w:rsidR="001F77B3">
        <w:rPr>
          <w:rtl/>
          <w:lang w:bidi="fa-IR"/>
        </w:rPr>
        <w:t>وم قتلهما , ولم يحمر الاُفق إل</w:t>
      </w:r>
      <w:r w:rsidR="001F77B3">
        <w:rPr>
          <w:rFonts w:hint="cs"/>
          <w:rtl/>
          <w:lang w:bidi="fa-IR"/>
        </w:rPr>
        <w:t>ّ</w:t>
      </w:r>
      <w:r w:rsidR="001F77B3">
        <w:rPr>
          <w:rtl/>
          <w:lang w:bidi="fa-IR"/>
        </w:rPr>
        <w:t>ا</w:t>
      </w:r>
      <w:r>
        <w:rPr>
          <w:rtl/>
          <w:lang w:bidi="fa-IR"/>
        </w:rPr>
        <w:t xml:space="preserve"> في قتلهما ، وإنّ هذه الحمرة التي تظهر في السّماء لم تر قبل قتل الحُسين ولا رؤيت بعد قتله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الرّاوي : فلمّا نزل الحُسين يوم الطّفّ في أرض كربلاء , أوّل من حال بينه وبين ماء الفُرات عمر بن سعد لعنه الله تعالى , فاشتدّ العطش بالحُسين وأطفاله وأهل بيته (</w:t>
      </w:r>
      <w:r w:rsidR="007C5D78" w:rsidRPr="007C5D78">
        <w:rPr>
          <w:rStyle w:val="libAlaemChar"/>
          <w:rtl/>
        </w:rPr>
        <w:t>عليهم‌السلام</w:t>
      </w:r>
      <w:r>
        <w:rPr>
          <w:rtl/>
          <w:lang w:bidi="fa-IR"/>
        </w:rPr>
        <w:t>) ، فقام رجل من أصحاب الحُسين قال : يابن رسول الله , أتأذن لي أن أمضي إلى ابن سعد فاكلّمه في أمر الماء , وأعرّفه بعطش الحرم والأطفال ؛ فعساه يرتدع عن القتال ؟ فقال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ذلك إليك , افعل ما شئت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فجاء الهمداني ووبّخه بكلام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قد مرّ ذكره سابقاً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, فكان من عذره أن قال : يا أخا همدان , والله إنّي أَعرف النّاس بحقّ الحُسين وحرمته عند رسول الله , ولكنّي حائر في أمري ما أدري كيف أصنع , وفي هذا الوقت كنت اتفكّر في أمري بين ترك ملك الرّي وقتل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نفسي لأمّارة بالسّوء ما تحسن لي ترك مُلك الرّي ، وإنّي إذا قتلت حُسيناً أكون أميراً على سبعين ألف فارس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فنهض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F77B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عنده مكسور القلب ورجع إلى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وقال : يا مولاي , إنّ القوم استحوذ عليهم الشّيطان , وإنّ عمر بن سعد قد عزم على قتلك وقتل أصحابك وأهل بيتك , ورضي بدخول النّار بولاية الرّي : </w:t>
      </w:r>
      <w:r w:rsidRPr="001F77B3">
        <w:rPr>
          <w:rStyle w:val="libAlaemChar"/>
          <w:rtl/>
        </w:rPr>
        <w:t>(</w:t>
      </w:r>
      <w:r w:rsidRPr="001F77B3">
        <w:rPr>
          <w:rStyle w:val="libAieChar"/>
          <w:rtl/>
        </w:rPr>
        <w:t xml:space="preserve"> ذَلِكَ هُوَ الْخُسْرَانُ الْمُبِينُ </w:t>
      </w:r>
      <w:r w:rsidRPr="001F77B3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كيف لا يبكيهم مَن يزعم أنّ له بهم الاتصال حتّى تنقطع منه عليهم الأوصال ؟ وكيف لا يتحمّل الحزن عليهم في هذا الحال وفي كلّ حال حتّى المآل ؟ فعلى الأطائب من أهل بيت الرّسول فليبك الباكون ، وإيّاهم فليندب النّادبون , ولمثلهم تذرف الدّموع من العيون ، أو لا تكونون كبعض مادحيهم حيث عرته الأحزان وتتابعت عليه الأشجان , فنظم وقال فيهم :</w:t>
      </w:r>
    </w:p>
    <w:p w:rsidR="00C54F79" w:rsidRDefault="001E6529" w:rsidP="001F77B3">
      <w:pPr>
        <w:pStyle w:val="libCenter"/>
        <w:rPr>
          <w:lang w:bidi="fa-IR"/>
        </w:rPr>
      </w:pPr>
      <w:r>
        <w:rPr>
          <w:rtl/>
          <w:lang w:bidi="fa-IR"/>
        </w:rPr>
        <w:t xml:space="preserve">القصيدة للشيخ </w:t>
      </w:r>
      <w:r w:rsidRPr="001F77B3">
        <w:rPr>
          <w:rtl/>
        </w:rPr>
        <w:t>نعمان (</w:t>
      </w:r>
      <w:r w:rsidR="00A52983" w:rsidRPr="001F77B3">
        <w:rPr>
          <w:rtl/>
        </w:rPr>
        <w:t>رحمه</w:t>
      </w:r>
      <w:r w:rsidR="001F77B3">
        <w:rPr>
          <w:rFonts w:hint="cs"/>
          <w:rtl/>
        </w:rPr>
        <w:t xml:space="preserve"> </w:t>
      </w:r>
      <w:r w:rsidR="00A52983" w:rsidRPr="001F77B3">
        <w:rPr>
          <w:rtl/>
        </w:rPr>
        <w:t>‌الله</w:t>
      </w:r>
      <w:r w:rsidRPr="001F77B3">
        <w:rPr>
          <w:rtl/>
        </w:rPr>
        <w:t xml:space="preserve"> تعالى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F77B3" w:rsidTr="00A838C9">
        <w:trPr>
          <w:trHeight w:val="350"/>
        </w:trPr>
        <w:tc>
          <w:tcPr>
            <w:tcW w:w="4219" w:type="dxa"/>
            <w:shd w:val="clear" w:color="auto" w:fill="auto"/>
          </w:tcPr>
          <w:p w:rsidR="001F77B3" w:rsidRDefault="001F77B3" w:rsidP="00B77D07">
            <w:pPr>
              <w:pStyle w:val="libPoem"/>
            </w:pPr>
            <w:r>
              <w:rPr>
                <w:rtl/>
                <w:lang w:bidi="fa-IR"/>
              </w:rPr>
              <w:t>جزع بكى وأخو الصبابة يجزع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1F77B3" w:rsidRDefault="001F77B3" w:rsidP="00B77D07">
            <w:pPr>
              <w:pStyle w:val="libPoem"/>
            </w:pPr>
            <w:r>
              <w:rPr>
                <w:rtl/>
                <w:lang w:bidi="fa-IR"/>
              </w:rPr>
              <w:t>وجرت بوادر دمعه تندفع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rPr>
          <w:trHeight w:val="350"/>
        </w:trPr>
        <w:tc>
          <w:tcPr>
            <w:tcW w:w="4219" w:type="dxa"/>
          </w:tcPr>
          <w:p w:rsidR="001F77B3" w:rsidRDefault="001F77B3" w:rsidP="00B77D07">
            <w:pPr>
              <w:pStyle w:val="libPoem"/>
            </w:pPr>
            <w:r>
              <w:rPr>
                <w:rtl/>
                <w:lang w:bidi="fa-IR"/>
              </w:rPr>
              <w:t>صب إذا هل المحرم هاجه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1F77B3" w:rsidP="00B77D07">
            <w:pPr>
              <w:pStyle w:val="libPoem"/>
            </w:pPr>
            <w:r>
              <w:rPr>
                <w:rtl/>
                <w:lang w:bidi="fa-IR"/>
              </w:rPr>
              <w:t>وجد تفيض العين منه وتدمع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rPr>
          <w:trHeight w:val="350"/>
        </w:trPr>
        <w:tc>
          <w:tcPr>
            <w:tcW w:w="4219" w:type="dxa"/>
          </w:tcPr>
          <w:p w:rsidR="001F77B3" w:rsidRDefault="007809C4" w:rsidP="00B77D07">
            <w:pPr>
              <w:pStyle w:val="libPoem"/>
            </w:pPr>
            <w:r>
              <w:rPr>
                <w:rtl/>
                <w:lang w:bidi="fa-IR"/>
              </w:rPr>
              <w:t>وجوى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نال الحُسين وآله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7809C4" w:rsidP="00B77D07">
            <w:pPr>
              <w:pStyle w:val="libPoem"/>
            </w:pPr>
            <w:r>
              <w:rPr>
                <w:rtl/>
                <w:lang w:bidi="fa-IR"/>
              </w:rPr>
              <w:t>نيرانه بين الأضالع تسفع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rPr>
          <w:trHeight w:val="350"/>
        </w:trPr>
        <w:tc>
          <w:tcPr>
            <w:tcW w:w="4219" w:type="dxa"/>
          </w:tcPr>
          <w:p w:rsidR="001F77B3" w:rsidRDefault="00A8003D" w:rsidP="00B77D07">
            <w:pPr>
              <w:pStyle w:val="libPoem"/>
            </w:pPr>
            <w:r>
              <w:rPr>
                <w:rtl/>
                <w:lang w:bidi="fa-IR"/>
              </w:rPr>
              <w:t>في كربلاء في كربها وبلائها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A8003D" w:rsidP="00B77D07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استجابوا حوله وتجمعوا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rPr>
          <w:trHeight w:val="350"/>
        </w:trPr>
        <w:tc>
          <w:tcPr>
            <w:tcW w:w="4219" w:type="dxa"/>
          </w:tcPr>
          <w:p w:rsidR="001F77B3" w:rsidRDefault="00A8003D" w:rsidP="00B77D07">
            <w:pPr>
              <w:pStyle w:val="libPoem"/>
            </w:pPr>
            <w:r>
              <w:rPr>
                <w:rtl/>
                <w:lang w:bidi="fa-IR"/>
              </w:rPr>
              <w:t>واتوه بالبيض الصوارم والقنا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A8003D" w:rsidP="00B77D07">
            <w:pPr>
              <w:pStyle w:val="libPoem"/>
            </w:pPr>
            <w:r>
              <w:rPr>
                <w:rtl/>
                <w:lang w:bidi="fa-IR"/>
              </w:rPr>
              <w:t>والخيل مسرجة تعد وتمنع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C9133A" w:rsidP="00B77D07">
            <w:pPr>
              <w:pStyle w:val="libPoem"/>
            </w:pPr>
            <w:r>
              <w:rPr>
                <w:rtl/>
                <w:lang w:bidi="fa-IR"/>
              </w:rPr>
              <w:t>بغياً وعدواً لم يخافوا حاكماً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C9133A" w:rsidP="00B77D07">
            <w:pPr>
              <w:pStyle w:val="libPoem"/>
            </w:pPr>
            <w:r>
              <w:rPr>
                <w:rtl/>
                <w:lang w:bidi="fa-IR"/>
              </w:rPr>
              <w:t>عدلاً يرى ما يفعلون ويسمع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B711F5" w:rsidP="00B77D07">
            <w:pPr>
              <w:pStyle w:val="libPoem"/>
            </w:pPr>
            <w:r>
              <w:rPr>
                <w:rtl/>
                <w:lang w:bidi="fa-IR"/>
              </w:rPr>
              <w:t>من بعدما كتبوا إليه خديعة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B711F5" w:rsidP="00B77D07">
            <w:pPr>
              <w:pStyle w:val="libPoem"/>
            </w:pPr>
            <w:r>
              <w:rPr>
                <w:rtl/>
                <w:lang w:bidi="fa-IR"/>
              </w:rPr>
              <w:t>منهم وهم من كل قوم أجدع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BD03F2" w:rsidP="00B77D07">
            <w:pPr>
              <w:pStyle w:val="libPoem"/>
            </w:pPr>
            <w:r>
              <w:rPr>
                <w:rtl/>
                <w:lang w:bidi="fa-IR"/>
              </w:rPr>
              <w:t>حتى إذا ما جاءهم متحملاً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BD03F2" w:rsidP="00B77D07">
            <w:pPr>
              <w:pStyle w:val="libPoem"/>
            </w:pPr>
            <w:r>
              <w:rPr>
                <w:rtl/>
                <w:lang w:bidi="fa-IR"/>
              </w:rPr>
              <w:t>خدعوا به وكأنهم لم يسمعوا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BA02C6" w:rsidP="00B77D07">
            <w:pPr>
              <w:pStyle w:val="libPoem"/>
            </w:pPr>
            <w:r>
              <w:rPr>
                <w:rtl/>
                <w:lang w:bidi="fa-IR"/>
              </w:rPr>
              <w:t>بالأمس ما قال النّبي مُحمّد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BA02C6" w:rsidP="00B77D07">
            <w:pPr>
              <w:pStyle w:val="libPoem"/>
            </w:pPr>
            <w:r>
              <w:rPr>
                <w:rtl/>
                <w:lang w:bidi="fa-IR"/>
              </w:rPr>
              <w:t>فيه وما أوصاهم بل ضيعوا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BA02C6" w:rsidP="00B77D07">
            <w:pPr>
              <w:pStyle w:val="libPoem"/>
            </w:pPr>
            <w:r>
              <w:rPr>
                <w:rtl/>
                <w:lang w:bidi="fa-IR"/>
              </w:rPr>
              <w:t>وحموه عن ماء الفرات وقد شكا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BA02C6" w:rsidP="00B77D07">
            <w:pPr>
              <w:pStyle w:val="libPoem"/>
            </w:pPr>
            <w:r>
              <w:rPr>
                <w:rtl/>
                <w:lang w:bidi="fa-IR"/>
              </w:rPr>
              <w:t>ظمأ ولم يخشوا ولما يفزعوا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943435" w:rsidP="00B77D07">
            <w:pPr>
              <w:pStyle w:val="libPoem"/>
            </w:pPr>
            <w:r>
              <w:rPr>
                <w:rtl/>
                <w:lang w:bidi="fa-IR"/>
              </w:rPr>
              <w:t>ويل لهم باعوا الهداية بالعمى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943435" w:rsidP="00B77D07">
            <w:pPr>
              <w:pStyle w:val="libPoem"/>
            </w:pPr>
            <w:r>
              <w:rPr>
                <w:rtl/>
                <w:lang w:bidi="fa-IR"/>
              </w:rPr>
              <w:t>وترددوا في غيهم وتسلعوا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7B7B5D" w:rsidP="00B77D07">
            <w:pPr>
              <w:pStyle w:val="libPoem"/>
            </w:pPr>
            <w:r>
              <w:rPr>
                <w:rtl/>
                <w:lang w:bidi="fa-IR"/>
              </w:rPr>
              <w:t>والله ما عاد بأعظم حرمة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7B7B5D" w:rsidP="00B77D07">
            <w:pPr>
              <w:pStyle w:val="libPoem"/>
            </w:pPr>
            <w:r>
              <w:rPr>
                <w:rtl/>
                <w:lang w:bidi="fa-IR"/>
              </w:rPr>
              <w:t>منهم ولا فعلت ثمود وتبع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A91B7D" w:rsidP="00B77D07">
            <w:pPr>
              <w:pStyle w:val="libPoem"/>
            </w:pPr>
            <w:r>
              <w:rPr>
                <w:rtl/>
                <w:lang w:bidi="fa-IR"/>
              </w:rPr>
              <w:t>قوم كفعلهم الشنيع وما أتوا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A91B7D" w:rsidP="00B77D07">
            <w:pPr>
              <w:pStyle w:val="libPoem"/>
            </w:pPr>
            <w:r>
              <w:rPr>
                <w:rtl/>
                <w:lang w:bidi="fa-IR"/>
              </w:rPr>
              <w:t>بل فعلهم من كل فعل أشنع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A91B7D" w:rsidP="00B77D07">
            <w:pPr>
              <w:pStyle w:val="libPoem"/>
            </w:pPr>
            <w:r>
              <w:rPr>
                <w:rtl/>
                <w:lang w:bidi="fa-IR"/>
              </w:rPr>
              <w:t>ناداهم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به حفوا معاً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A91B7D" w:rsidP="00B77D07">
            <w:pPr>
              <w:pStyle w:val="libPoem"/>
            </w:pPr>
            <w:r>
              <w:rPr>
                <w:rtl/>
                <w:lang w:bidi="fa-IR"/>
              </w:rPr>
              <w:t>زمراً ولم يك من لقاهم يجزع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7B3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1F77B3" w:rsidRDefault="00A91B7D" w:rsidP="00B77D07">
            <w:pPr>
              <w:pStyle w:val="libPoem"/>
            </w:pPr>
            <w:r>
              <w:rPr>
                <w:rtl/>
                <w:lang w:bidi="fa-IR"/>
              </w:rPr>
              <w:t>يا شر خلق الله ما من مسلم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1F77B3" w:rsidRDefault="001F77B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1F77B3" w:rsidRDefault="00A91B7D" w:rsidP="00B77D07">
            <w:pPr>
              <w:pStyle w:val="libPoem"/>
            </w:pPr>
            <w:r>
              <w:rPr>
                <w:rtl/>
                <w:lang w:bidi="fa-IR"/>
              </w:rPr>
              <w:t>منكم له دين يكف ويردع</w:t>
            </w:r>
            <w:r w:rsidR="001F77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38C9" w:rsidTr="00A838C9">
        <w:tblPrEx>
          <w:tblLook w:val="04A0"/>
        </w:tblPrEx>
        <w:trPr>
          <w:trHeight w:val="350"/>
        </w:trPr>
        <w:tc>
          <w:tcPr>
            <w:tcW w:w="4219" w:type="dxa"/>
          </w:tcPr>
          <w:p w:rsidR="00A838C9" w:rsidRDefault="00A838C9" w:rsidP="00B77D07">
            <w:pPr>
              <w:pStyle w:val="libPoem"/>
            </w:pPr>
            <w:r>
              <w:rPr>
                <w:rtl/>
                <w:lang w:bidi="fa-IR"/>
              </w:rPr>
              <w:t>حرم النّبي تموت من حر الظمأ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A838C9" w:rsidRDefault="00A838C9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A838C9" w:rsidRDefault="00A838C9" w:rsidP="00B77D07">
            <w:pPr>
              <w:pStyle w:val="libPoem"/>
            </w:pPr>
            <w:r>
              <w:rPr>
                <w:rtl/>
                <w:lang w:bidi="fa-IR"/>
              </w:rPr>
              <w:t>والوحش في ماء الشريعة يترع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F77B3" w:rsidRDefault="001F77B3" w:rsidP="001F77B3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1F77B3">
      <w:pPr>
        <w:pStyle w:val="libFootnote0"/>
        <w:rPr>
          <w:lang w:bidi="fa-IR"/>
        </w:rPr>
      </w:pPr>
      <w:r w:rsidRPr="001F77B3">
        <w:rPr>
          <w:rtl/>
        </w:rPr>
        <w:t>(1)</w:t>
      </w:r>
      <w:r>
        <w:rPr>
          <w:rtl/>
          <w:lang w:bidi="fa-IR"/>
        </w:rPr>
        <w:t xml:space="preserve"> سورة الحجّ / 11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55D37" w:rsidTr="008A73D3">
        <w:trPr>
          <w:trHeight w:val="350"/>
        </w:trPr>
        <w:tc>
          <w:tcPr>
            <w:tcW w:w="4219" w:type="dxa"/>
            <w:shd w:val="clear" w:color="auto" w:fill="auto"/>
          </w:tcPr>
          <w:p w:rsidR="00955D37" w:rsidRDefault="00955D37" w:rsidP="00B77D07">
            <w:pPr>
              <w:pStyle w:val="libPoem"/>
            </w:pPr>
            <w:r>
              <w:rPr>
                <w:rtl/>
                <w:lang w:bidi="fa-IR"/>
              </w:rPr>
              <w:lastRenderedPageBreak/>
              <w:t>ألكم طلائب عندنا تبغونها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55D37" w:rsidRDefault="00955D37" w:rsidP="00B77D07">
            <w:pPr>
              <w:pStyle w:val="libPoem"/>
            </w:pPr>
            <w:r>
              <w:rPr>
                <w:rtl/>
                <w:lang w:bidi="fa-IR"/>
              </w:rPr>
              <w:t>اُمّ ما عرفتم ويلكم ما تصنعوا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rPr>
          <w:trHeight w:val="350"/>
        </w:trPr>
        <w:tc>
          <w:tcPr>
            <w:tcW w:w="4219" w:type="dxa"/>
          </w:tcPr>
          <w:p w:rsidR="00955D37" w:rsidRDefault="00955D37" w:rsidP="00B77D07">
            <w:pPr>
              <w:pStyle w:val="libPoem"/>
            </w:pPr>
            <w:r>
              <w:rPr>
                <w:rtl/>
                <w:lang w:bidi="fa-IR"/>
              </w:rPr>
              <w:t>انفذتم كتباً إلي فجئتكم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955D37" w:rsidP="00B77D07">
            <w:pPr>
              <w:pStyle w:val="libPoem"/>
            </w:pPr>
            <w:r>
              <w:rPr>
                <w:rtl/>
                <w:lang w:bidi="fa-IR"/>
              </w:rPr>
              <w:t>فالآن إذ خنتم دعوني ارجع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rPr>
          <w:trHeight w:val="350"/>
        </w:trPr>
        <w:tc>
          <w:tcPr>
            <w:tcW w:w="4219" w:type="dxa"/>
          </w:tcPr>
          <w:p w:rsidR="00955D37" w:rsidRDefault="00955D37" w:rsidP="00B77D07">
            <w:pPr>
              <w:pStyle w:val="libPoem"/>
            </w:pPr>
            <w:r>
              <w:rPr>
                <w:rtl/>
                <w:lang w:bidi="fa-IR"/>
              </w:rPr>
              <w:t>قالوا له هيهات بل لاميرنا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955D37" w:rsidP="00B77D07">
            <w:pPr>
              <w:pStyle w:val="libPoem"/>
            </w:pPr>
            <w:r>
              <w:rPr>
                <w:rtl/>
                <w:lang w:bidi="fa-IR"/>
              </w:rPr>
              <w:t>تعطى القياد وتستكين وتخضع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rPr>
          <w:trHeight w:val="350"/>
        </w:trPr>
        <w:tc>
          <w:tcPr>
            <w:tcW w:w="4219" w:type="dxa"/>
          </w:tcPr>
          <w:p w:rsidR="00955D37" w:rsidRDefault="00346838" w:rsidP="00B77D07">
            <w:pPr>
              <w:pStyle w:val="libPoem"/>
            </w:pPr>
            <w:r>
              <w:rPr>
                <w:rtl/>
                <w:lang w:bidi="fa-IR"/>
              </w:rPr>
              <w:t>أو بالسيوف المرهفات وبالقنا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346838" w:rsidP="00B77D07">
            <w:pPr>
              <w:pStyle w:val="libPoem"/>
            </w:pPr>
            <w:r>
              <w:rPr>
                <w:rtl/>
                <w:lang w:bidi="fa-IR"/>
              </w:rPr>
              <w:t>نوليكم طعناً وضرباً يفظع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rPr>
          <w:trHeight w:val="350"/>
        </w:trPr>
        <w:tc>
          <w:tcPr>
            <w:tcW w:w="4219" w:type="dxa"/>
          </w:tcPr>
          <w:p w:rsidR="00955D37" w:rsidRDefault="000D60C1" w:rsidP="00B77D07">
            <w:pPr>
              <w:pStyle w:val="libPoem"/>
            </w:pPr>
            <w:r>
              <w:rPr>
                <w:rtl/>
                <w:lang w:bidi="fa-IR"/>
              </w:rPr>
              <w:t>فهناك جرد سيفه لقتالهم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0D60C1" w:rsidP="00B77D07">
            <w:pPr>
              <w:pStyle w:val="libPoem"/>
            </w:pPr>
            <w:r>
              <w:rPr>
                <w:rtl/>
                <w:lang w:bidi="fa-IR"/>
              </w:rPr>
              <w:t>وهو الشجاع اللوذعي السلفع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8B61ED" w:rsidP="00B77D07">
            <w:pPr>
              <w:pStyle w:val="libPoem"/>
            </w:pPr>
            <w:r>
              <w:rPr>
                <w:rtl/>
                <w:lang w:bidi="fa-IR"/>
              </w:rPr>
              <w:t>في فتية بذلوا نفوسهم معاً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8B61ED" w:rsidP="00B77D07">
            <w:pPr>
              <w:pStyle w:val="libPoem"/>
            </w:pPr>
            <w:r>
              <w:rPr>
                <w:rtl/>
                <w:lang w:bidi="fa-IR"/>
              </w:rPr>
              <w:t>من دون مهجته إلى أن صرعوا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1104B7" w:rsidP="00B77D07">
            <w:pPr>
              <w:pStyle w:val="libPoem"/>
            </w:pPr>
            <w:r>
              <w:rPr>
                <w:rtl/>
                <w:lang w:bidi="fa-IR"/>
              </w:rPr>
              <w:t>من حوله فوق التراب كأنهم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1104B7" w:rsidP="00B77D07">
            <w:pPr>
              <w:pStyle w:val="libPoem"/>
            </w:pPr>
            <w:r>
              <w:rPr>
                <w:rtl/>
                <w:lang w:bidi="fa-IR"/>
              </w:rPr>
              <w:t>أقمار أدحية ضياها يلمع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763117" w:rsidP="00B77D07">
            <w:pPr>
              <w:pStyle w:val="libPoem"/>
            </w:pPr>
            <w:r>
              <w:rPr>
                <w:rtl/>
                <w:lang w:bidi="fa-IR"/>
              </w:rPr>
              <w:t>وبقي حبيب مُحمّد بين العدا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763117" w:rsidP="00B77D07">
            <w:pPr>
              <w:pStyle w:val="libPoem"/>
            </w:pPr>
            <w:r>
              <w:rPr>
                <w:rtl/>
                <w:lang w:bidi="fa-IR"/>
              </w:rPr>
              <w:t>فردا يذب عن الحريم ويمنع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763117" w:rsidP="00B77D07">
            <w:pPr>
              <w:pStyle w:val="libPoem"/>
            </w:pPr>
            <w:r>
              <w:rPr>
                <w:rtl/>
                <w:lang w:bidi="fa-IR"/>
              </w:rPr>
              <w:t>كالليث منصلتاً إلى أن غاله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763117" w:rsidP="00B77D07">
            <w:pPr>
              <w:pStyle w:val="libPoem"/>
            </w:pPr>
            <w:r>
              <w:rPr>
                <w:rtl/>
                <w:lang w:bidi="fa-IR"/>
              </w:rPr>
              <w:t>سهم المنون فخر وهو الموجع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100905" w:rsidP="00B77D07">
            <w:pPr>
              <w:pStyle w:val="libPoem"/>
            </w:pPr>
            <w:r>
              <w:rPr>
                <w:rtl/>
                <w:lang w:bidi="fa-IR"/>
              </w:rPr>
              <w:t>عن سرجه يرنو إلى فسطاطه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100905" w:rsidP="00B77D07">
            <w:pPr>
              <w:pStyle w:val="libPoem"/>
            </w:pPr>
            <w:r>
              <w:rPr>
                <w:rtl/>
                <w:lang w:bidi="fa-IR"/>
              </w:rPr>
              <w:t>والعين منه تستهل وتدمع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100905" w:rsidP="00B77D07">
            <w:pPr>
              <w:pStyle w:val="libPoem"/>
            </w:pPr>
            <w:r>
              <w:rPr>
                <w:rtl/>
                <w:lang w:bidi="fa-IR"/>
              </w:rPr>
              <w:t>أسفي على النسوان في ذل السبا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100905" w:rsidP="00B77D07">
            <w:pPr>
              <w:pStyle w:val="libPoem"/>
            </w:pPr>
            <w:r>
              <w:rPr>
                <w:rtl/>
                <w:lang w:bidi="fa-IR"/>
              </w:rPr>
              <w:t>إذ لم يعد أحد هنالك يسمع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100905" w:rsidP="00B77D07">
            <w:pPr>
              <w:pStyle w:val="libPoem"/>
            </w:pPr>
            <w:r>
              <w:rPr>
                <w:rtl/>
                <w:lang w:bidi="fa-IR"/>
              </w:rPr>
              <w:t>ومضى الجواد إلى الخيام محمحماً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100905" w:rsidP="00B77D07">
            <w:pPr>
              <w:pStyle w:val="libPoem"/>
            </w:pPr>
            <w:r>
              <w:rPr>
                <w:rtl/>
                <w:lang w:bidi="fa-IR"/>
              </w:rPr>
              <w:t>ينعي الحُسين ودمعه يتدفع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84424B" w:rsidP="00B77D07">
            <w:pPr>
              <w:pStyle w:val="libPoem"/>
            </w:pPr>
            <w:r>
              <w:rPr>
                <w:rtl/>
                <w:lang w:bidi="fa-IR"/>
              </w:rPr>
              <w:t>فسمعن رنته النساء فقلن قد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84424B" w:rsidP="00B77D07">
            <w:pPr>
              <w:pStyle w:val="libPoem"/>
            </w:pPr>
            <w:r>
              <w:rPr>
                <w:rtl/>
                <w:lang w:bidi="fa-IR"/>
              </w:rPr>
              <w:t>وقع الذي كنا له نتوقع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84424B" w:rsidP="00B77D07">
            <w:pPr>
              <w:pStyle w:val="libPoem"/>
            </w:pPr>
            <w:r>
              <w:rPr>
                <w:rtl/>
                <w:lang w:bidi="fa-IR"/>
              </w:rPr>
              <w:t>فخرجن من فسطاطهن صوارخا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84424B" w:rsidP="00B77D07">
            <w:pPr>
              <w:pStyle w:val="libPoem"/>
            </w:pPr>
            <w:r>
              <w:rPr>
                <w:rtl/>
                <w:lang w:bidi="fa-IR"/>
              </w:rPr>
              <w:t>جزعاً صراخاً للصخور يصدع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5D37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955D37" w:rsidRDefault="00C1554D" w:rsidP="00B77D07">
            <w:pPr>
              <w:pStyle w:val="libPoem"/>
            </w:pPr>
            <w:r>
              <w:rPr>
                <w:rtl/>
                <w:lang w:bidi="fa-IR"/>
              </w:rPr>
              <w:t>وأتينه والشمر جاث فوقه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55D37" w:rsidRDefault="00955D37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55D37" w:rsidRDefault="00C1554D" w:rsidP="00B77D07">
            <w:pPr>
              <w:pStyle w:val="libPoem"/>
            </w:pPr>
            <w:r>
              <w:rPr>
                <w:rtl/>
                <w:lang w:bidi="fa-IR"/>
              </w:rPr>
              <w:t>بحسامه للرأس منه يقطع</w:t>
            </w:r>
            <w:r w:rsidR="00955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8A73D3" w:rsidP="00B77D07">
            <w:pPr>
              <w:pStyle w:val="libPoem"/>
            </w:pPr>
            <w:r>
              <w:rPr>
                <w:rtl/>
                <w:lang w:bidi="fa-IR"/>
              </w:rPr>
              <w:t>فرقى الحُسين وقلن ويلك يا عدو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8A73D3" w:rsidP="00B77D07">
            <w:pPr>
              <w:pStyle w:val="libPoem"/>
            </w:pPr>
            <w:r>
              <w:rPr>
                <w:rtl/>
                <w:lang w:bidi="fa-IR"/>
              </w:rPr>
              <w:t>الله ماذا بالمطهر تصنع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763F7B" w:rsidP="00B77D07">
            <w:pPr>
              <w:pStyle w:val="libPoem"/>
            </w:pPr>
            <w:r>
              <w:rPr>
                <w:rtl/>
                <w:lang w:bidi="fa-IR"/>
              </w:rPr>
              <w:t>هذا جزاء مُحمّد في آله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763F7B" w:rsidP="00B77D07">
            <w:pPr>
              <w:pStyle w:val="libPoem"/>
            </w:pPr>
            <w:r>
              <w:rPr>
                <w:rtl/>
                <w:lang w:bidi="fa-IR"/>
              </w:rPr>
              <w:t>منكم لفعلك يا أمية اشنع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763F7B" w:rsidP="00B77D07">
            <w:pPr>
              <w:pStyle w:val="libPoem"/>
            </w:pPr>
            <w:r>
              <w:rPr>
                <w:rtl/>
                <w:lang w:bidi="fa-IR"/>
              </w:rPr>
              <w:t>فاحتز رأس السبط يا لك لوعة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763F7B" w:rsidP="00B77D07">
            <w:pPr>
              <w:pStyle w:val="libPoem"/>
            </w:pPr>
            <w:r>
              <w:rPr>
                <w:rtl/>
                <w:lang w:bidi="fa-IR"/>
              </w:rPr>
              <w:t>لم يبق للإسلام شمل يجمع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593468" w:rsidP="00B77D07">
            <w:pPr>
              <w:pStyle w:val="libPoem"/>
            </w:pPr>
            <w:r>
              <w:rPr>
                <w:rtl/>
                <w:lang w:bidi="fa-IR"/>
              </w:rPr>
              <w:t>فاهتز عرش الله جل وسبحت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593468" w:rsidP="00B77D07">
            <w:pPr>
              <w:pStyle w:val="libPoem"/>
            </w:pPr>
            <w:r>
              <w:rPr>
                <w:rtl/>
                <w:lang w:bidi="fa-IR"/>
              </w:rPr>
              <w:t>أملاكه وبكوا أسى وتفجعوا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593468" w:rsidP="00B77D07">
            <w:pPr>
              <w:pStyle w:val="libPoem"/>
            </w:pPr>
            <w:r>
              <w:rPr>
                <w:rtl/>
                <w:lang w:bidi="fa-IR"/>
              </w:rPr>
              <w:t>وهوت نجوم عند ذاك من السما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593468" w:rsidP="00B77D07">
            <w:pPr>
              <w:pStyle w:val="libPoem"/>
            </w:pPr>
            <w:r>
              <w:rPr>
                <w:rtl/>
                <w:lang w:bidi="fa-IR"/>
              </w:rPr>
              <w:t>وبكت دما بعض لبعض تتبع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633E26" w:rsidP="00B77D07">
            <w:pPr>
              <w:pStyle w:val="libPoem"/>
            </w:pPr>
            <w:r>
              <w:rPr>
                <w:rtl/>
                <w:lang w:bidi="fa-IR"/>
              </w:rPr>
              <w:t>والأرض مادت والجبال تزعزعت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633E26" w:rsidP="00B77D07">
            <w:pPr>
              <w:pStyle w:val="libPoem"/>
            </w:pPr>
            <w:r>
              <w:rPr>
                <w:rtl/>
                <w:lang w:bidi="fa-IR"/>
              </w:rPr>
              <w:t>والجو مسود هنالك اسفع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633E26" w:rsidP="00B77D07">
            <w:pPr>
              <w:pStyle w:val="libPoem"/>
            </w:pPr>
            <w:r>
              <w:rPr>
                <w:rtl/>
                <w:lang w:bidi="fa-IR"/>
              </w:rPr>
              <w:t>والطير في جو السّماء بكت له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633E26" w:rsidP="00B77D07">
            <w:pPr>
              <w:pStyle w:val="libPoem"/>
            </w:pPr>
            <w:r>
              <w:rPr>
                <w:rtl/>
                <w:lang w:bidi="fa-IR"/>
              </w:rPr>
              <w:t>أسفاً وا عرضت الوحوش الرتع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384041" w:rsidP="00B77D07">
            <w:pPr>
              <w:pStyle w:val="libPoem"/>
            </w:pPr>
            <w:r>
              <w:rPr>
                <w:rtl/>
                <w:lang w:bidi="fa-IR"/>
              </w:rPr>
              <w:t>عن وعيها جزعاً عليه ولم يزل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384041" w:rsidP="00B77D07">
            <w:pPr>
              <w:pStyle w:val="libPoem"/>
            </w:pPr>
            <w:r>
              <w:rPr>
                <w:rtl/>
                <w:lang w:bidi="fa-IR"/>
              </w:rPr>
              <w:t>للجن نوح في الأماكن يسمع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2E2C9B" w:rsidP="00B77D07">
            <w:pPr>
              <w:pStyle w:val="libPoem"/>
            </w:pPr>
            <w:r>
              <w:rPr>
                <w:rtl/>
                <w:lang w:bidi="fa-IR"/>
              </w:rPr>
              <w:t>وعلى سنان الرمح شالوا رأسه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2E2C9B" w:rsidP="00B77D07">
            <w:pPr>
              <w:pStyle w:val="libPoem"/>
            </w:pPr>
            <w:r>
              <w:rPr>
                <w:rtl/>
                <w:lang w:bidi="fa-IR"/>
              </w:rPr>
              <w:t>كالبدر يزهو نوره ويشعشع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2E2C9B" w:rsidP="00B77D07">
            <w:pPr>
              <w:pStyle w:val="libPoem"/>
            </w:pPr>
            <w:r>
              <w:rPr>
                <w:rtl/>
                <w:lang w:bidi="fa-IR"/>
              </w:rPr>
              <w:t>وجرت خيولهم على جثمانه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2E2C9B" w:rsidP="00B77D07">
            <w:pPr>
              <w:pStyle w:val="libPoem"/>
            </w:pPr>
            <w:r>
              <w:rPr>
                <w:rtl/>
                <w:lang w:bidi="fa-IR"/>
              </w:rPr>
              <w:t>حتّى تحطم صدره والأضلع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3D3" w:rsidTr="008A73D3">
        <w:tblPrEx>
          <w:tblLook w:val="04A0"/>
        </w:tblPrEx>
        <w:trPr>
          <w:trHeight w:val="350"/>
        </w:trPr>
        <w:tc>
          <w:tcPr>
            <w:tcW w:w="4219" w:type="dxa"/>
          </w:tcPr>
          <w:p w:rsidR="008A73D3" w:rsidRDefault="0061731B" w:rsidP="00B77D07">
            <w:pPr>
              <w:pStyle w:val="libPoem"/>
            </w:pPr>
            <w:r>
              <w:rPr>
                <w:rtl/>
                <w:lang w:bidi="fa-IR"/>
              </w:rPr>
              <w:t>وتناهبوا رحل الحُسين وسلبوا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8A73D3" w:rsidRDefault="008A73D3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8A73D3" w:rsidRDefault="0061731B" w:rsidP="00B77D07">
            <w:pPr>
              <w:pStyle w:val="libPoem"/>
            </w:pPr>
            <w:r>
              <w:rPr>
                <w:rtl/>
                <w:lang w:bidi="fa-IR"/>
              </w:rPr>
              <w:t>نسوانه باخبث ما قد صنعوا</w:t>
            </w:r>
            <w:r w:rsidR="008A73D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1731B" w:rsidTr="007A4849">
        <w:trPr>
          <w:trHeight w:val="350"/>
        </w:trPr>
        <w:tc>
          <w:tcPr>
            <w:tcW w:w="4219" w:type="dxa"/>
            <w:shd w:val="clear" w:color="auto" w:fill="auto"/>
          </w:tcPr>
          <w:p w:rsidR="0061731B" w:rsidRDefault="0061731B" w:rsidP="00B77D07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عين أبكي للحسين وأهله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61731B" w:rsidRDefault="0061731B" w:rsidP="00B77D07">
            <w:pPr>
              <w:pStyle w:val="libPoem"/>
            </w:pPr>
            <w:r>
              <w:rPr>
                <w:rtl/>
                <w:lang w:bidi="fa-IR"/>
              </w:rPr>
              <w:t>بدم إذا ما قل منك المدمع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rPr>
          <w:trHeight w:val="350"/>
        </w:trPr>
        <w:tc>
          <w:tcPr>
            <w:tcW w:w="4219" w:type="dxa"/>
          </w:tcPr>
          <w:p w:rsidR="0061731B" w:rsidRDefault="00BB6245" w:rsidP="00B77D07">
            <w:pPr>
              <w:pStyle w:val="libPoem"/>
            </w:pPr>
            <w:r>
              <w:rPr>
                <w:rtl/>
                <w:lang w:bidi="fa-IR"/>
              </w:rPr>
              <w:t>ابكي غريب مُحمّد وجيبه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BB6245" w:rsidP="00B77D07">
            <w:pPr>
              <w:pStyle w:val="libPoem"/>
            </w:pPr>
            <w:r>
              <w:rPr>
                <w:rtl/>
                <w:lang w:bidi="fa-IR"/>
              </w:rPr>
              <w:t>فمصابه مما سواه أفظع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rPr>
          <w:trHeight w:val="350"/>
        </w:trPr>
        <w:tc>
          <w:tcPr>
            <w:tcW w:w="4219" w:type="dxa"/>
          </w:tcPr>
          <w:p w:rsidR="0061731B" w:rsidRDefault="00BB6245" w:rsidP="00B77D07">
            <w:pPr>
              <w:pStyle w:val="libPoem"/>
            </w:pPr>
            <w:r>
              <w:rPr>
                <w:rtl/>
                <w:lang w:bidi="fa-IR"/>
              </w:rPr>
              <w:t>ابكي عليه مفرداً بين العدا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C17FB5" w:rsidP="00B77D07">
            <w:pPr>
              <w:pStyle w:val="libPoem"/>
            </w:pPr>
            <w:r>
              <w:rPr>
                <w:rtl/>
                <w:lang w:bidi="fa-IR"/>
              </w:rPr>
              <w:t>والبيض فيه والأسنة تشرع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rPr>
          <w:trHeight w:val="350"/>
        </w:trPr>
        <w:tc>
          <w:tcPr>
            <w:tcW w:w="4219" w:type="dxa"/>
          </w:tcPr>
          <w:p w:rsidR="0061731B" w:rsidRDefault="00C17FB5" w:rsidP="00B77D07">
            <w:pPr>
              <w:pStyle w:val="libPoem"/>
            </w:pPr>
            <w:r>
              <w:rPr>
                <w:rtl/>
                <w:lang w:bidi="fa-IR"/>
              </w:rPr>
              <w:t>ابكي عليه ورأسه في ذابل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C17FB5" w:rsidP="00B77D07">
            <w:pPr>
              <w:pStyle w:val="libPoem"/>
            </w:pPr>
            <w:r>
              <w:rPr>
                <w:rtl/>
                <w:lang w:bidi="fa-IR"/>
              </w:rPr>
              <w:t>والجسم منه بالسيوف مبضع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rPr>
          <w:trHeight w:val="350"/>
        </w:trPr>
        <w:tc>
          <w:tcPr>
            <w:tcW w:w="4219" w:type="dxa"/>
          </w:tcPr>
          <w:p w:rsidR="0061731B" w:rsidRDefault="00C17FB5" w:rsidP="00B77D07">
            <w:pPr>
              <w:pStyle w:val="libPoem"/>
            </w:pPr>
            <w:r>
              <w:rPr>
                <w:rtl/>
                <w:lang w:bidi="fa-IR"/>
              </w:rPr>
              <w:t>ابكي له ملقى بلا غسل ولا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C17FB5" w:rsidP="00B77D07">
            <w:pPr>
              <w:pStyle w:val="libPoem"/>
            </w:pPr>
            <w:r>
              <w:rPr>
                <w:rtl/>
                <w:lang w:bidi="fa-IR"/>
              </w:rPr>
              <w:t>كفن ولا نعش هناك يشيع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B77D07" w:rsidP="00B77D07">
            <w:pPr>
              <w:pStyle w:val="libPoem"/>
            </w:pPr>
            <w:r>
              <w:rPr>
                <w:rtl/>
                <w:lang w:bidi="fa-IR"/>
              </w:rPr>
              <w:t>ابكي لنسوان الحُسين حواسراً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B77D07" w:rsidP="00B77D07">
            <w:pPr>
              <w:pStyle w:val="libPoem"/>
            </w:pPr>
            <w:r>
              <w:rPr>
                <w:rtl/>
                <w:lang w:bidi="fa-IR"/>
              </w:rPr>
              <w:t>في البيد ما فيهن من يتقنع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35286D" w:rsidP="00B77D07">
            <w:pPr>
              <w:pStyle w:val="libPoem"/>
            </w:pPr>
            <w:r>
              <w:rPr>
                <w:rtl/>
                <w:lang w:bidi="fa-IR"/>
              </w:rPr>
              <w:t>ابكي لهن يسقن بعد صيانة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35286D" w:rsidP="00B77D07">
            <w:pPr>
              <w:pStyle w:val="libPoem"/>
            </w:pPr>
            <w:r>
              <w:rPr>
                <w:rtl/>
                <w:lang w:bidi="fa-IR"/>
              </w:rPr>
              <w:t>قسراً وهن إذاً عطاشى جوع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ابكي على السجاد وهو مقيد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بالقيد مكتوف اليدين مكنع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ابكي لزينب إذ تقول لاختها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تنادوا للرحيل وازمعوا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يا أخت قد عزوا عليّ ترحالهم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قومي إلى جسد الحُسين نودع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قومي إليه فما لنا من نظرة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منه سوى هذي العشية نطمع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يا أخت هذا اليوم آخر عهدنا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لا يوم فيه بعده نتجمع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هذا بآل مُحمّد فعل العدى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A73CB6" w:rsidP="00B77D07">
            <w:pPr>
              <w:pStyle w:val="libPoem"/>
            </w:pPr>
            <w:r>
              <w:rPr>
                <w:rtl/>
                <w:lang w:bidi="fa-IR"/>
              </w:rPr>
              <w:t>أفبعده لهم نحب ونتبع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EE6395" w:rsidP="00B77D07">
            <w:pPr>
              <w:pStyle w:val="libPoem"/>
            </w:pPr>
            <w:r>
              <w:rPr>
                <w:rtl/>
                <w:lang w:bidi="fa-IR"/>
              </w:rPr>
              <w:t>بل منهم نبرأ ونلعنهم معاً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EE6395" w:rsidP="00B77D07">
            <w:pPr>
              <w:pStyle w:val="libPoem"/>
            </w:pPr>
            <w:r>
              <w:rPr>
                <w:rtl/>
                <w:lang w:bidi="fa-IR"/>
              </w:rPr>
              <w:t>لعناً يدوم مجدداً لا يقطع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731B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61731B" w:rsidRDefault="00EE6395" w:rsidP="00B77D07">
            <w:pPr>
              <w:pStyle w:val="libPoem"/>
            </w:pPr>
            <w:r>
              <w:rPr>
                <w:rtl/>
                <w:lang w:bidi="fa-IR"/>
              </w:rPr>
              <w:t>فالأولان هما لهذا أسساً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61731B" w:rsidRDefault="0061731B" w:rsidP="00B77D07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61731B" w:rsidRDefault="00EE6395" w:rsidP="00B77D07">
            <w:pPr>
              <w:pStyle w:val="libPoem"/>
            </w:pPr>
            <w:r>
              <w:rPr>
                <w:rtl/>
                <w:lang w:bidi="fa-IR"/>
              </w:rPr>
              <w:t>والآخرون بنوا عليه ورفعوا</w:t>
            </w:r>
            <w:r w:rsidR="006173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4849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7A4849" w:rsidRDefault="007A4849" w:rsidP="009A1B88">
            <w:pPr>
              <w:pStyle w:val="libPoem"/>
            </w:pPr>
            <w:r>
              <w:rPr>
                <w:rtl/>
                <w:lang w:bidi="fa-IR"/>
              </w:rPr>
              <w:t>والله لو لا نكث عهد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4849" w:rsidRDefault="007A4849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4849" w:rsidRDefault="007A4849" w:rsidP="009A1B88">
            <w:pPr>
              <w:pStyle w:val="libPoem"/>
            </w:pPr>
            <w:r>
              <w:rPr>
                <w:rtl/>
                <w:lang w:bidi="fa-IR"/>
              </w:rPr>
              <w:t>يوم الغدير وظلم حيدر فاسمعوا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4849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7A4849" w:rsidRDefault="007A4849" w:rsidP="009A1B88">
            <w:pPr>
              <w:pStyle w:val="libPoem"/>
            </w:pPr>
            <w:r>
              <w:rPr>
                <w:rtl/>
                <w:lang w:bidi="fa-IR"/>
              </w:rPr>
              <w:t>ما استنهضت آل النّبي أمية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4849" w:rsidRDefault="007A4849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4849" w:rsidRDefault="007A4849" w:rsidP="009A1B88">
            <w:pPr>
              <w:pStyle w:val="libPoem"/>
            </w:pPr>
            <w:r>
              <w:rPr>
                <w:rtl/>
                <w:lang w:bidi="fa-IR"/>
              </w:rPr>
              <w:t>كلا ولا لخلافة يوم دعوا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4849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7A4849" w:rsidRDefault="007A4849" w:rsidP="009A1B88">
            <w:pPr>
              <w:pStyle w:val="libPoem"/>
            </w:pPr>
            <w:r>
              <w:rPr>
                <w:rtl/>
                <w:lang w:bidi="fa-IR"/>
              </w:rPr>
              <w:t>لا زال لعن الله يغشاهم ومن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4849" w:rsidRDefault="007A4849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4849" w:rsidRDefault="007A4849" w:rsidP="009A1B88">
            <w:pPr>
              <w:pStyle w:val="libPoem"/>
            </w:pPr>
            <w:r>
              <w:rPr>
                <w:rtl/>
                <w:lang w:bidi="fa-IR"/>
              </w:rPr>
              <w:t>يرضى بفعلهم الشنيع ويقنع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4849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7A4849" w:rsidRDefault="00C03D1A" w:rsidP="009A1B88">
            <w:pPr>
              <w:pStyle w:val="libPoem"/>
            </w:pPr>
            <w:r>
              <w:rPr>
                <w:rtl/>
                <w:lang w:bidi="fa-IR"/>
              </w:rPr>
              <w:t>وعلى بني الزّهراء صلّى ربهم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4849" w:rsidRDefault="007A4849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4849" w:rsidRDefault="00C03D1A" w:rsidP="009A1B88">
            <w:pPr>
              <w:pStyle w:val="libPoem"/>
            </w:pPr>
            <w:r>
              <w:rPr>
                <w:rtl/>
                <w:lang w:bidi="fa-IR"/>
              </w:rPr>
              <w:t>ما دام صبح خلف ليل يصدع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4849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7A4849" w:rsidRDefault="00FC0673" w:rsidP="009A1B88">
            <w:pPr>
              <w:pStyle w:val="libPoem"/>
            </w:pPr>
            <w:r>
              <w:rPr>
                <w:rtl/>
                <w:lang w:bidi="fa-IR"/>
              </w:rPr>
              <w:t>يا آل بيت مُحمّد إنّي لكم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4849" w:rsidRDefault="007A4849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4849" w:rsidRDefault="00FC0673" w:rsidP="009A1B88">
            <w:pPr>
              <w:pStyle w:val="libPoem"/>
            </w:pPr>
            <w:r>
              <w:rPr>
                <w:rtl/>
                <w:lang w:bidi="fa-IR"/>
              </w:rPr>
              <w:t>يوم القيامة في السلام أطمع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4849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7A4849" w:rsidRDefault="00FC0673" w:rsidP="009A1B88">
            <w:pPr>
              <w:pStyle w:val="libPoem"/>
            </w:pPr>
            <w:r>
              <w:rPr>
                <w:rtl/>
                <w:lang w:bidi="fa-IR"/>
              </w:rPr>
              <w:t>أنا عبدكم نعمان حبكم معاً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4849" w:rsidRDefault="007A4849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4849" w:rsidRDefault="00FC0673" w:rsidP="009A1B88">
            <w:pPr>
              <w:pStyle w:val="libPoem"/>
            </w:pPr>
            <w:r>
              <w:rPr>
                <w:rtl/>
                <w:lang w:bidi="fa-IR"/>
              </w:rPr>
              <w:t>ذخري إذا ظم الأنام المضجع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4849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7A4849" w:rsidRDefault="00FC0673" w:rsidP="009A1B88">
            <w:pPr>
              <w:pStyle w:val="libPoem"/>
            </w:pPr>
            <w:r>
              <w:rPr>
                <w:rtl/>
                <w:lang w:bidi="fa-IR"/>
              </w:rPr>
              <w:t>واليتكم لأكون تحت ولائكم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4849" w:rsidRDefault="007A4849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4849" w:rsidRDefault="00FC0673" w:rsidP="009A1B88">
            <w:pPr>
              <w:pStyle w:val="libPoem"/>
            </w:pPr>
            <w:r>
              <w:rPr>
                <w:rtl/>
                <w:lang w:bidi="fa-IR"/>
              </w:rPr>
              <w:t>وغدا إذا فرغ الورى لا أفزع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4849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7A4849" w:rsidRDefault="00FC0673" w:rsidP="009A1B88">
            <w:pPr>
              <w:pStyle w:val="libPoem"/>
            </w:pPr>
            <w:r>
              <w:rPr>
                <w:rtl/>
                <w:lang w:bidi="fa-IR"/>
              </w:rPr>
              <w:t>وإذا منعتم حين يشتد الظمأ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4849" w:rsidRDefault="007A4849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4849" w:rsidRDefault="00FC0673" w:rsidP="009A1B88">
            <w:pPr>
              <w:pStyle w:val="libPoem"/>
            </w:pPr>
            <w:r>
              <w:rPr>
                <w:rtl/>
                <w:lang w:bidi="fa-IR"/>
              </w:rPr>
              <w:t>أعداءكم من حوضكم لا امنع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4849" w:rsidTr="007A4849">
        <w:tblPrEx>
          <w:tblLook w:val="04A0"/>
        </w:tblPrEx>
        <w:trPr>
          <w:trHeight w:val="350"/>
        </w:trPr>
        <w:tc>
          <w:tcPr>
            <w:tcW w:w="4219" w:type="dxa"/>
          </w:tcPr>
          <w:p w:rsidR="007A4849" w:rsidRDefault="00701481" w:rsidP="009A1B88">
            <w:pPr>
              <w:pStyle w:val="libPoem"/>
            </w:pPr>
            <w:r>
              <w:rPr>
                <w:rtl/>
                <w:lang w:bidi="fa-IR"/>
              </w:rPr>
              <w:t>مني السلام عليكم ما غردت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A4849" w:rsidRDefault="007A4849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A4849" w:rsidRDefault="00701481" w:rsidP="009A1B88">
            <w:pPr>
              <w:pStyle w:val="libPoem"/>
            </w:pPr>
            <w:r>
              <w:rPr>
                <w:rtl/>
                <w:lang w:bidi="fa-IR"/>
              </w:rPr>
              <w:t>ورقاء نهتف في الغصون وتسجع</w:t>
            </w:r>
            <w:r w:rsidR="007A484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6D4238">
      <w:pPr>
        <w:pStyle w:val="Heading3"/>
        <w:rPr>
          <w:lang w:bidi="fa-IR"/>
        </w:rPr>
      </w:pPr>
      <w:bookmarkStart w:id="30" w:name="_Toc15996844"/>
      <w:r>
        <w:rPr>
          <w:rtl/>
          <w:lang w:bidi="fa-IR"/>
        </w:rPr>
        <w:t>الباب الثّالث</w:t>
      </w:r>
      <w:bookmarkEnd w:id="30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النّاصحون والإخلاء الصّالحون ، عجّوا بالبكاء والعويل ،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D423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واندبوا أهل الإيمان والتّنزيل ، ويا أهل الأمانة والطّاعة , ساعدوا أهل الكرامة والشّفاعة ، أو لم تسمعوا يا ذوي العقول بمصيبة آل الرّسول ؟! فوا عجباه من هذه المصائب التي تسكب العبرات ! ويا تعجّباه ممّن لا يساوي مواليه في النّكبات ! فكيف يدّعي المحبّة مَن لا ينوح على أولاد الرّسول وثمرة فؤاد البتول</w:t>
      </w:r>
      <w:r w:rsidR="006D4238">
        <w:rPr>
          <w:rtl/>
          <w:lang w:bidi="fa-IR"/>
        </w:rPr>
        <w:t xml:space="preserve"> ؟ فهل تحسن المراثي والنّدب إل</w:t>
      </w:r>
      <w:r w:rsidR="006D4238">
        <w:rPr>
          <w:rFonts w:hint="cs"/>
          <w:rtl/>
          <w:lang w:bidi="fa-IR"/>
        </w:rPr>
        <w:t>ّ</w:t>
      </w:r>
      <w:r w:rsidR="006D4238">
        <w:rPr>
          <w:rtl/>
          <w:lang w:bidi="fa-IR"/>
        </w:rPr>
        <w:t>ا</w:t>
      </w:r>
      <w:r>
        <w:rPr>
          <w:rtl/>
          <w:lang w:bidi="fa-IR"/>
        </w:rPr>
        <w:t xml:space="preserve"> على المقتولين من غير سبب ؟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وقعة ما أمرّها ! ويا قتلة ما أحرّها ! منعوهم من الماء المباح وسقوهم السّيوف والرّماح ، فليت شعري ما كان السّبب لذلك حتّى أوردوهم تلك المهالك , مشرّدين عن البلاد مفجوعين في الأهل والأولاد ؟ فمنهنّ من تخمش وجهها بيديها ، ومنهنّ من ينزع قرطيها من أذنيها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لها من مصيبة في الأنام تضعضعت لها سائر بلاد الإسلام ! فنحتسب أجرها</w:t>
      </w:r>
      <w:r w:rsidR="00DB3BDE">
        <w:rPr>
          <w:rtl/>
          <w:lang w:bidi="fa-IR"/>
        </w:rPr>
        <w:t xml:space="preserve"> عند الله ، ولا حول ولا قوة إل</w:t>
      </w:r>
      <w:r w:rsidR="00DB3BDE">
        <w:rPr>
          <w:rFonts w:hint="cs"/>
          <w:rtl/>
          <w:lang w:bidi="fa-IR"/>
        </w:rPr>
        <w:t>ّ</w:t>
      </w:r>
      <w:r w:rsidR="00DB3BDE">
        <w:rPr>
          <w:rtl/>
          <w:lang w:bidi="fa-IR"/>
        </w:rPr>
        <w:t>ا</w:t>
      </w:r>
      <w:r>
        <w:rPr>
          <w:rtl/>
          <w:lang w:bidi="fa-IR"/>
        </w:rPr>
        <w:t xml:space="preserve"> بالله العليّ العظيم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عن اُمّ سلمة , قالت : كان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ذات يوم معي , فبينما هو راقد على الفراش ، جاعل رجله اليمنى على اليسرى وهو على قفاه , وإذا بالحُسين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وهو ابن ثلاث سنين وأشهر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أتى إليه , فلمّا رآه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قال : (( مرحباً بقرّة عيني مرحباً بثمرة فؤادي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ولم يزل يمشي حتّى ركب على صدر جدّه فأبطأ ، فخشيت أنّ النّبي تعب فأحببت أنحيّه عنه ، فقال : (( دعيه يا اُمّ سلمة , متى أراد الانحدار ينحدر ، واعلمي مَن آذى منه شعرة فقد آذاني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</w:t>
      </w:r>
      <w:r w:rsidR="00DB3BDE">
        <w:rPr>
          <w:rtl/>
          <w:lang w:bidi="fa-IR"/>
        </w:rPr>
        <w:t>الت : فتركته ومضيت فما رجعت إل</w:t>
      </w:r>
      <w:r w:rsidR="00DB3BDE">
        <w:rPr>
          <w:rFonts w:hint="cs"/>
          <w:rtl/>
          <w:lang w:bidi="fa-IR"/>
        </w:rPr>
        <w:t>ّ</w:t>
      </w:r>
      <w:r w:rsidR="00DB3BDE">
        <w:rPr>
          <w:rtl/>
          <w:lang w:bidi="fa-IR"/>
        </w:rPr>
        <w:t>ا</w:t>
      </w:r>
      <w:r>
        <w:rPr>
          <w:rtl/>
          <w:lang w:bidi="fa-IR"/>
        </w:rPr>
        <w:t xml:space="preserve"> ورسول الله يبكي , فعجبت من بعد الضّحك والفرح ، فقربت منه وقلت : يا سيّدي , ما يبكيك لا أبكى الله عينك ؟ وهو ينظر لشيء بيده ويبكي ، قال : (( ما تنظرين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فنظرت وإذا بيده تربة , فقلت : ما هي ؟ قال : (( أتاني بها جبرائيل هذه السّاعة ، وقال لي : يا رسول الله , هذه طينة من أرض كربلاء , وهي طينة ولدك الحُسين وتربته التي يُدفن فيها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فصيّريها عندك في قاروره , فإذا رأيتها قد صارت دماً عبيطاً ، فاعلمي أنّ ولدي الحُسين قد قُتل , وسيصير ذلك من بعدي وبعد أبيه واُمّه وجدّته وأخيه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قالت : فبكيت وأخذتها من يده وائتمرت بما أمرني , وإذا لها رائحة كأنّها المسك الأذفر</w:t>
      </w:r>
      <w:r w:rsidR="003E4731">
        <w:rPr>
          <w:rtl/>
          <w:lang w:bidi="fa-IR"/>
        </w:rPr>
        <w:t xml:space="preserve"> ، فما مضت الأيّام والسّنون إل</w:t>
      </w:r>
      <w:r w:rsidR="003E4731">
        <w:rPr>
          <w:rFonts w:hint="cs"/>
          <w:rtl/>
          <w:lang w:bidi="fa-IR"/>
        </w:rPr>
        <w:t>ّ</w:t>
      </w:r>
      <w:r w:rsidR="003E4731">
        <w:rPr>
          <w:rtl/>
          <w:lang w:bidi="fa-IR"/>
        </w:rPr>
        <w:t>ا</w:t>
      </w:r>
      <w:r>
        <w:rPr>
          <w:rtl/>
          <w:lang w:bidi="fa-IR"/>
        </w:rPr>
        <w:t xml:space="preserve"> وقد سافر الحُسين إلى أرض كربلاء ، فحسّ قلبي بالشّر وصرت كلّ يوم اتجسّس القارورة , فبينما أنا كذلك , وإذا بالقارورة انقلبت دماً عبيطاً , فعلمت أنّ الحُسين قد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3E473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قُتل ، فجعلت أنوح وأبكي يومي كلّه إلى الليل , ولم اتهنّ بطعام ولا منام إلى طائفة من الليل ، فأخذني النّعاس , وإذا أنا بالطّيف برسول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مُقبل وعلى رأسه ولحيته دم كثير , فجعلت انفضّه بكمّي وأقول : نفسي لنفسك الفداء ! متى أهملت نفسك هكذا يا رسول الله ؟ من أين لك هذا التّراب ؟ قال : (( هذه السّاعة فرغت من دفن ولدي الحُسين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قالت اُمّ سلمة : فانتبهت مرعوبة لم أملك على نفسي , فصحت : وا حسيناه ! وا ولداه ! وا مهجة قلباه ! حتّى علا نحيبي , فأقبلت إليّ نساء الهاشميات وغيرهن , وقلنّ : ما الخبر يا اُمّ المؤمنين ؟ فحكيت لهنّ بالقصّة , فعلا الصّراخ وقام النّياح ، وصار كأنّه حين ممات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وسعين إلى قبره مشقوقة الجيب ومكشوفة الرّأس , فصحن : يا رسول الله قُتل الحُ</w:t>
      </w:r>
      <w:r w:rsidR="003E4731">
        <w:rPr>
          <w:rtl/>
          <w:lang w:bidi="fa-IR"/>
        </w:rPr>
        <w:t>سين !</w:t>
      </w:r>
      <w:r w:rsidR="00ED092B">
        <w:rPr>
          <w:rtl/>
          <w:lang w:bidi="fa-IR"/>
        </w:rPr>
        <w:t>.</w:t>
      </w:r>
      <w:r w:rsidR="003E4731">
        <w:rPr>
          <w:rtl/>
          <w:lang w:bidi="fa-IR"/>
        </w:rPr>
        <w:t xml:space="preserve"> فو الله الذي لا إله إل</w:t>
      </w:r>
      <w:r w:rsidR="003E4731">
        <w:rPr>
          <w:rFonts w:hint="cs"/>
          <w:rtl/>
          <w:lang w:bidi="fa-IR"/>
        </w:rPr>
        <w:t>ّ</w:t>
      </w:r>
      <w:r w:rsidR="003E4731">
        <w:rPr>
          <w:rtl/>
          <w:lang w:bidi="fa-IR"/>
        </w:rPr>
        <w:t>ا</w:t>
      </w:r>
      <w:r>
        <w:rPr>
          <w:rtl/>
          <w:lang w:bidi="fa-IR"/>
        </w:rPr>
        <w:t xml:space="preserve"> هو ، فقد حسسنا كأنّ القبر يموج بصاحبه حتّى تحرّكت الأرض من تحتنا , فخشينا أنّها تسيخ بنا , فانحرفنا بين مشقوقة الجيب ومنشورة الشّعر وباكية العين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مصابهم هو الذي أحرمنا الهجوع وأسكب من أعيننا سحائب الدّموع , وقلّل صبرنا وأذهل فكرنا , وهدّ منّا الأركان وأسلمنا الذّل والهوان ,</w:t>
      </w:r>
      <w:r w:rsidR="003E4731">
        <w:rPr>
          <w:rtl/>
          <w:lang w:bidi="fa-IR"/>
        </w:rPr>
        <w:t xml:space="preserve"> فالحكم لله ولا حول ولا قوة إل</w:t>
      </w:r>
      <w:r w:rsidR="003E4731">
        <w:rPr>
          <w:rFonts w:hint="cs"/>
          <w:rtl/>
          <w:lang w:bidi="fa-IR"/>
        </w:rPr>
        <w:t>ّ</w:t>
      </w:r>
      <w:r w:rsidR="003E4731">
        <w:rPr>
          <w:rtl/>
          <w:lang w:bidi="fa-IR"/>
        </w:rPr>
        <w:t>ا</w:t>
      </w:r>
      <w:r>
        <w:rPr>
          <w:rtl/>
          <w:lang w:bidi="fa-IR"/>
        </w:rPr>
        <w:t xml:space="preserve"> بالله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E4731" w:rsidTr="009A1B88">
        <w:trPr>
          <w:trHeight w:val="350"/>
        </w:trPr>
        <w:tc>
          <w:tcPr>
            <w:tcW w:w="3920" w:type="dxa"/>
            <w:shd w:val="clear" w:color="auto" w:fill="auto"/>
          </w:tcPr>
          <w:p w:rsidR="003E4731" w:rsidRDefault="003E4731" w:rsidP="009A1B88">
            <w:pPr>
              <w:pStyle w:val="libPoem"/>
            </w:pPr>
            <w:r>
              <w:rPr>
                <w:rtl/>
                <w:lang w:bidi="fa-IR"/>
              </w:rPr>
              <w:t>غريبون عن أوطانهم وديارهم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4731" w:rsidRDefault="003E4731" w:rsidP="009A1B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4731" w:rsidRDefault="003E4731" w:rsidP="009A1B88">
            <w:pPr>
              <w:pStyle w:val="libPoem"/>
            </w:pPr>
            <w:r>
              <w:rPr>
                <w:rtl/>
                <w:lang w:bidi="fa-IR"/>
              </w:rPr>
              <w:t>تنوح عليهم في البراري وحوشها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731" w:rsidTr="009A1B88">
        <w:trPr>
          <w:trHeight w:val="350"/>
        </w:trPr>
        <w:tc>
          <w:tcPr>
            <w:tcW w:w="3920" w:type="dxa"/>
          </w:tcPr>
          <w:p w:rsidR="003E4731" w:rsidRDefault="003E4731" w:rsidP="009A1B88">
            <w:pPr>
              <w:pStyle w:val="libPoem"/>
            </w:pPr>
            <w:r>
              <w:rPr>
                <w:rtl/>
                <w:lang w:bidi="fa-IR"/>
              </w:rPr>
              <w:t>وكيف ولا تبكي العيون لمعشر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4731" w:rsidRDefault="003E4731" w:rsidP="009A1B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4731" w:rsidRDefault="003E4731" w:rsidP="009A1B88">
            <w:pPr>
              <w:pStyle w:val="libPoem"/>
            </w:pPr>
            <w:r>
              <w:rPr>
                <w:rtl/>
                <w:lang w:bidi="fa-IR"/>
              </w:rPr>
              <w:t>سيوف الأعادي في العلاء تنوشها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4731" w:rsidTr="009A1B88">
        <w:trPr>
          <w:trHeight w:val="350"/>
        </w:trPr>
        <w:tc>
          <w:tcPr>
            <w:tcW w:w="3920" w:type="dxa"/>
          </w:tcPr>
          <w:p w:rsidR="003E4731" w:rsidRDefault="003E4731" w:rsidP="009A1B88">
            <w:pPr>
              <w:pStyle w:val="libPoem"/>
            </w:pPr>
            <w:r>
              <w:rPr>
                <w:rtl/>
                <w:lang w:bidi="fa-IR"/>
              </w:rPr>
              <w:t>بدور تواري نورها فتغيرت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4731" w:rsidRDefault="003E4731" w:rsidP="009A1B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4731" w:rsidRDefault="003E4731" w:rsidP="009A1B88">
            <w:pPr>
              <w:pStyle w:val="libPoem"/>
            </w:pPr>
            <w:r>
              <w:rPr>
                <w:rtl/>
                <w:lang w:bidi="fa-IR"/>
              </w:rPr>
              <w:t>محاسنها ترب الفلا نعوشها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وروي : أنّ المتوكل من خلفاء بني العبّاس ، كان كثير العداوة شديد البغض لأهل بيت الرّسول ، وهو الذي أمر الحارثين بحرث قبر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وأن يجروا عليه الماء من نهر العلقمي ، بحيث لا يبقى له أثر ولا أحد يقف له على خبر ، وتوعّد النّاس بالقتل لِمَن زار قبره , وجعل رصداً من أجناده وأوصاهم : كلّ مَن وجدتموه يريد زيارة الحُسين فاقتلوه ؛ يريد بذلك إطفاء نور الله وإخفاء آثار ذرّيّة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فبلغ الخبر إلى رجل من أهل الخير يُقال له زيد المجنون , ولكنّه ذو عقل شديد ورأي رشيد ، وإنّما لُقّب بالمجنون ؛ لأنّه أفحم كلّ لبيب ، وقطع حجّة كلّ أديب ، وكان لا يعبأ من الجواب ولا يملّ من الخطاب ، فسمع بخراب قبر الحُسين وحرث مكانه , فعظم ذلك عليه واشتدّ حزنه وتجدّد مصابه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F025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بسيّده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وكان يومئذ بمصر , فلمّا غلب عليه الوجد والغرام لحرث قبر الإمام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خرج من مصر ماشياً هائماً على وجهه شاكياً وجده إلى ربّه ، وبقي حزيناً كئيباً حتّى بلغ الكوفة وكان البهلول يومئذ بالكوفة , فلقيه زيد المجنون وسلّم عليه فردّ 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, فقال له البهلول : من أين لك معرفتي ولم ترني قط ؟ فقال زيد : يا هذا , اعلم أنّ قلوب المؤمنين جنود مجنّدة , ما تعارف منها ائتلف وما تناكر منها اختلف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له البهلول : يا زيد , ما الذي أخرجك من بلادك بغير دابّة ولا مركب ؟ فقال : والله , ما</w:t>
      </w:r>
      <w:r w:rsidR="007A66A9">
        <w:rPr>
          <w:rtl/>
          <w:lang w:bidi="fa-IR"/>
        </w:rPr>
        <w:t xml:space="preserve"> خرجت إل</w:t>
      </w:r>
      <w:r w:rsidR="007A66A9">
        <w:rPr>
          <w:rFonts w:hint="cs"/>
          <w:rtl/>
          <w:lang w:bidi="fa-IR"/>
        </w:rPr>
        <w:t>ّ</w:t>
      </w:r>
      <w:r w:rsidR="007A66A9">
        <w:rPr>
          <w:rtl/>
          <w:lang w:bidi="fa-IR"/>
        </w:rPr>
        <w:t>ا</w:t>
      </w:r>
      <w:r>
        <w:rPr>
          <w:rtl/>
          <w:lang w:bidi="fa-IR"/>
        </w:rPr>
        <w:t xml:space="preserve"> من شدّة وجدي وحزني , وقد بلغني أنّ هذا اللعين أمر بحرث قبر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وخراب بنيانه وقتل زوّاره ، فهذا الذي أخرجني من موطني ونغّص عيشي , وأجرى دموعي وأقلّ هجوعي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البهلول : وأنا والله كذلك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قم بنا نمضي إلى كربلاء لنشاهد قبور أولاد عليّ ال</w:t>
      </w:r>
      <w:r w:rsidR="007A66A9">
        <w:rPr>
          <w:rFonts w:hint="cs"/>
          <w:rtl/>
          <w:lang w:bidi="fa-IR"/>
        </w:rPr>
        <w:t>ـ</w:t>
      </w:r>
      <w:r>
        <w:rPr>
          <w:rtl/>
          <w:lang w:bidi="fa-IR"/>
        </w:rPr>
        <w:t>مُرتضى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فأخذ كلّ بيد صاحبه حتّى وصلا إلى قبر الحُسين , وإذا هو على حاله لم يتغيّر وقد هدموا بنيانه ، وكلّما أجروا عليه الماء , غار وحار واستدار بقدرة العزيز الجبّار ، ولم يصل قطرة واحدة إلى قبر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وكان القبر الشّريف إذا جاءه الماء , ترتفع أرضه بإذن الله تعالى ، فتعجّب زيد المجنون مما شاهده , وقال : انظر يا بهلول </w:t>
      </w:r>
      <w:r w:rsidRPr="00C45FAE">
        <w:rPr>
          <w:rStyle w:val="libAlaemChar"/>
          <w:rtl/>
        </w:rPr>
        <w:t>(</w:t>
      </w:r>
      <w:r w:rsidRPr="00C45FAE">
        <w:rPr>
          <w:rStyle w:val="libAieChar"/>
          <w:rtl/>
        </w:rPr>
        <w:t xml:space="preserve"> يُرِيدُونَ أَنْ يُطْفِئُوا نُورَ اللَّهِ بِأَفْوَ</w:t>
      </w:r>
      <w:r w:rsidR="00C45FAE" w:rsidRPr="00C45FAE">
        <w:rPr>
          <w:rStyle w:val="libAieChar"/>
          <w:rtl/>
        </w:rPr>
        <w:t>اهِهِمْ وَيَأْبَى اللَّهُ إِل</w:t>
      </w:r>
      <w:r w:rsidR="00C45FAE" w:rsidRPr="00C45FAE">
        <w:rPr>
          <w:rStyle w:val="libAieChar"/>
          <w:rFonts w:hint="cs"/>
          <w:rtl/>
        </w:rPr>
        <w:t>َّ</w:t>
      </w:r>
      <w:r w:rsidR="00C45FAE" w:rsidRPr="00C45FAE">
        <w:rPr>
          <w:rStyle w:val="libAieChar"/>
          <w:rtl/>
        </w:rPr>
        <w:t>ا</w:t>
      </w:r>
      <w:r w:rsidRPr="00C45FAE">
        <w:rPr>
          <w:rStyle w:val="libAieChar"/>
          <w:rtl/>
        </w:rPr>
        <w:t xml:space="preserve"> أَنْ يُتِمَّ نُورَهُ وَلَوْ كَرِهَ الْكَافِرُونَ </w:t>
      </w:r>
      <w:r w:rsidRPr="00C45FAE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ولم يزل المتوكل يأمر بحرث قبر الحُسين مدّة عشرين سنة ، والقبر على حاله لم يتغير ولا تعلوه قطرة من ا</w:t>
      </w:r>
      <w:r w:rsidR="00913AE5">
        <w:rPr>
          <w:rtl/>
          <w:lang w:bidi="fa-IR"/>
        </w:rPr>
        <w:t>لماء ، فلمّا نظر الحارث إلى ذلك</w:t>
      </w:r>
      <w:r>
        <w:rPr>
          <w:rtl/>
          <w:lang w:bidi="fa-IR"/>
        </w:rPr>
        <w:t>، قال : آمنت بالله وبمُحمّد رسول الله ، والله , لاهربنّ على وجهي وأهيم في البراري ولا أحرث قبر الحُسين ابن بنت رسول الله ، وإنّ لي مدّة عشرين سنة أنظر آيات الله وأشاهد براهين آل بيت رسول الله ، ولا اتعظ ولا اعتبر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أنّه حلّ الثّيران وطرح الفدان وأقبل يمشي نحو زيد المجنون وقال له : من أين أقبلت يا شيخ ؟ قال : من مصر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ولأيّ شيء جئت إلى هُنا وإنّي أخشى عليك من القتل , فبكى زيد وقال : والله قد بلغني حرث قبر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فأحزنني ذلك وهيّج حزني ووجدي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فانكبّ الحارث على أقدام زيد يقبّلهما , وهو يقول : فداك أبي واُمّي ! فو الله يا شيخ , من حين ما أقبلت إليّ , أقبلت إليّ الرّحمة واستنار قلبي بنور</w:t>
      </w:r>
    </w:p>
    <w:p w:rsidR="00913AE5" w:rsidRDefault="00913AE5" w:rsidP="00913AE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913AE5">
      <w:pPr>
        <w:pStyle w:val="libFootnote0"/>
        <w:rPr>
          <w:lang w:bidi="fa-IR"/>
        </w:rPr>
      </w:pPr>
      <w:r w:rsidRPr="00913AE5">
        <w:rPr>
          <w:rtl/>
        </w:rPr>
        <w:t>(1)</w:t>
      </w:r>
      <w:r>
        <w:rPr>
          <w:rtl/>
          <w:lang w:bidi="fa-IR"/>
        </w:rPr>
        <w:t xml:space="preserve"> سورة التّوبة / 32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3F218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الله , وإنّي آمنت بالله ورسوله , وإنّ لي مدّة عشرين سنة وأنا أحرث هذه الأرض ، وكلّما أجريت الماء إلى قبر الحُسين , غار وحار واستدار ولم تصل إلى قبر الحُسين منه قطرة ، وكأنّي كنت في سكر وأفقت الآن ببركة قدومك إليّ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فبكى زيد وتمثّل بهذه الأبيات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F2181" w:rsidTr="009A1B88">
        <w:trPr>
          <w:trHeight w:val="350"/>
        </w:trPr>
        <w:tc>
          <w:tcPr>
            <w:tcW w:w="3920" w:type="dxa"/>
            <w:shd w:val="clear" w:color="auto" w:fill="auto"/>
          </w:tcPr>
          <w:p w:rsidR="003F2181" w:rsidRDefault="003F2181" w:rsidP="009A1B88">
            <w:pPr>
              <w:pStyle w:val="libPoem"/>
            </w:pPr>
            <w:r>
              <w:rPr>
                <w:rtl/>
                <w:lang w:bidi="fa-IR"/>
              </w:rPr>
              <w:t>تالله إن كانت أمية قد أتت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F2181" w:rsidRDefault="003F2181" w:rsidP="009A1B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F2181" w:rsidRDefault="003F2181" w:rsidP="009A1B88">
            <w:pPr>
              <w:pStyle w:val="libPoem"/>
            </w:pPr>
            <w:r>
              <w:rPr>
                <w:rtl/>
                <w:lang w:bidi="fa-IR"/>
              </w:rPr>
              <w:t>قتل ابن بنت نبيها مظلوما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181" w:rsidTr="009A1B88">
        <w:trPr>
          <w:trHeight w:val="350"/>
        </w:trPr>
        <w:tc>
          <w:tcPr>
            <w:tcW w:w="3920" w:type="dxa"/>
          </w:tcPr>
          <w:p w:rsidR="003F2181" w:rsidRDefault="003F2181" w:rsidP="009A1B88">
            <w:pPr>
              <w:pStyle w:val="libPoem"/>
            </w:pPr>
            <w:r>
              <w:rPr>
                <w:rtl/>
                <w:lang w:bidi="fa-IR"/>
              </w:rPr>
              <w:t>فلقد أتاه بنو أبيه بمثله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F2181" w:rsidRDefault="003F2181" w:rsidP="009A1B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F2181" w:rsidRDefault="003F2181" w:rsidP="009A1B88">
            <w:pPr>
              <w:pStyle w:val="libPoem"/>
            </w:pPr>
            <w:r>
              <w:rPr>
                <w:rtl/>
                <w:lang w:bidi="fa-IR"/>
              </w:rPr>
              <w:t>هذا لعمرك قبره مهدوما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181" w:rsidTr="009A1B88">
        <w:trPr>
          <w:trHeight w:val="350"/>
        </w:trPr>
        <w:tc>
          <w:tcPr>
            <w:tcW w:w="3920" w:type="dxa"/>
          </w:tcPr>
          <w:p w:rsidR="003F2181" w:rsidRDefault="003F2181" w:rsidP="009A1B88">
            <w:pPr>
              <w:pStyle w:val="libPoem"/>
            </w:pPr>
            <w:r>
              <w:rPr>
                <w:rtl/>
                <w:lang w:bidi="fa-IR"/>
              </w:rPr>
              <w:t>اسفوا على أن لا يكونوا شاركوا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F2181" w:rsidRDefault="003F2181" w:rsidP="009A1B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F2181" w:rsidRDefault="003F2181" w:rsidP="009A1B88">
            <w:pPr>
              <w:pStyle w:val="libPoem"/>
            </w:pPr>
            <w:r>
              <w:rPr>
                <w:rtl/>
                <w:lang w:bidi="fa-IR"/>
              </w:rPr>
              <w:t>في قتله فتتبعوه رميما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فبكي الحارث وقال : يا زيد , قد أيقظتني من رقدتي وأرشدتني من غفلتي , وها أنا الآن ماض إلى المتوكل بسر من رأى أعرّفه بصورة الحال , إن شاء أن يقتلني وإن شاء يتركني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زيد : وأنا أيضاً أسير معك إليه وأساعدك على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فلمّا دخل الحارث إلى المتوكل وأخبره بما شاهد من برهان قبر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استشاط غيظاً وازداد بغضاً لأهل بيت رسول الله , وأمر بقتل الحارث , وأمر أن يشد حبل في رجليه ويسحب على وجهه في الأسواق ، ثمّ يُصلب في مجتمع النّاس ؛ ليكون عبرة لِمَن اعتبر ، ولا يبقى أحد يذكر أهل البيت بخير أبداً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أمّا زيد المجنون فإنّه ازداد حزنه واشتدّ عزاؤه وطال بكاؤه ، وصبر حتّى انزلوه من الصّلب وألقوه على مزبلة هُناك ، فجاء إليه زيد فاحتمله إلى دجلة وغسّله وكفّنه وصلّى عليه ودفنه ، وبقي ثلاثة أيّام لا يفارق قبره وهو يتلو كتاب الله عنده ، فبينما هو ذات يوم جالس , إذ سمع صراخاً عالياً ونوحاً شجياً وبكاء عظيماً , ونساء بكثرة منشرات الشّعور مشققات الجيوب مسودّات الوجوه ، ورجالاً بكثرة يندبون بالويل والثّبور , والنّاس كافّة في اضطراب شديد , وإذا بجنازة محمولة على أعناق الرّجال وقد نشرت لها الأعلام والرّايات , والنّاس من حولها أفواجاً قد انسدّت الطّرق من الرّجال والنّساء ، قال زيد : فظننت أنّ المتوكل قد مات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فتقدّمت إلى رجل منهم وقلت له : مَن يكون هذا الميت ؟ فقال : هذه جنازة جارية المتوكل , وهي جارية سوداء حبشية وكان اسمها ريحانة ، وكان يحبّها حبّاً شديداً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إنّهم عملوا لها شأناً عظيماً , ودفنوها في قبر جديد وفرشوا فيه الورد والرّياحين والمسك والعنبر , وبنوا عليها قبّة عالية ، فلمّا نظر زيد إلى ذلك , ازدادت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7B24B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أشجانه وتصاعدت نيرانه , وجعل يلطم وجهه ويمزّق أطماره , وحثى التّراب على رأسه وهو يقول : وا ويلاه ! وا أسفاه عليك يا حُسين ! أتقتل بالطّفّ غريباً وحيداً ظمآناً شهيداً ، وتُسبى نساؤك وبناتك وعيالك وتُذبح أطفالك , ولم يبك عليك أحد من النّاس , وتُدفن بغير غسل ولا كفن , ويُحرث بعد ذلك قبرك ؛ ليطفئوا نورك وأنت ابن عليّ ال</w:t>
      </w:r>
      <w:r w:rsidR="007B24BF">
        <w:rPr>
          <w:rFonts w:hint="cs"/>
          <w:rtl/>
          <w:lang w:bidi="fa-IR"/>
        </w:rPr>
        <w:t>ـ</w:t>
      </w:r>
      <w:r>
        <w:rPr>
          <w:rtl/>
          <w:lang w:bidi="fa-IR"/>
        </w:rPr>
        <w:t>مُرتضى وابن فاطمة الزّهراء , ويكون هذا الشّأن العظيم لموت جارية سوداء , ولم يكن الحزن والبكا لابن مُحمّد ال</w:t>
      </w:r>
      <w:r w:rsidR="007B24BF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ولم يزل يبكي وينوح حتّى غشي عليه والنّاس كافّة ينظرون إليه ، فمنهم من رقّ له ومنهم من جثى عليه , فلمّا أفاق من غشوته ، 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901B4" w:rsidTr="009A1B88">
        <w:trPr>
          <w:trHeight w:val="350"/>
        </w:trPr>
        <w:tc>
          <w:tcPr>
            <w:tcW w:w="3920" w:type="dxa"/>
            <w:shd w:val="clear" w:color="auto" w:fill="auto"/>
          </w:tcPr>
          <w:p w:rsidR="000901B4" w:rsidRDefault="00496DB3" w:rsidP="009A1B88">
            <w:pPr>
              <w:pStyle w:val="libPoem"/>
            </w:pPr>
            <w:r>
              <w:rPr>
                <w:rtl/>
                <w:lang w:bidi="fa-IR"/>
              </w:rPr>
              <w:t>أيحرث بالطف قبر الحُسين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01B4" w:rsidRDefault="00496DB3" w:rsidP="009A1B88">
            <w:pPr>
              <w:pStyle w:val="libPoem"/>
            </w:pPr>
            <w:r>
              <w:rPr>
                <w:rtl/>
                <w:lang w:bidi="fa-IR"/>
              </w:rPr>
              <w:t>ويعمر قبر بني الزانية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9A1B88">
        <w:trPr>
          <w:trHeight w:val="350"/>
        </w:trPr>
        <w:tc>
          <w:tcPr>
            <w:tcW w:w="3920" w:type="dxa"/>
          </w:tcPr>
          <w:p w:rsidR="000901B4" w:rsidRDefault="00496DB3" w:rsidP="009A1B88">
            <w:pPr>
              <w:pStyle w:val="libPoem"/>
            </w:pPr>
            <w:r>
              <w:rPr>
                <w:rtl/>
                <w:lang w:bidi="fa-IR"/>
              </w:rPr>
              <w:t>لعل الزمان بهم قد يعود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01B4" w:rsidRDefault="00496DB3" w:rsidP="009A1B88">
            <w:pPr>
              <w:pStyle w:val="libPoem"/>
            </w:pPr>
            <w:r>
              <w:rPr>
                <w:rtl/>
                <w:lang w:bidi="fa-IR"/>
              </w:rPr>
              <w:t>ويأتي بدولتهم ثانية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9A1B88">
        <w:trPr>
          <w:trHeight w:val="350"/>
        </w:trPr>
        <w:tc>
          <w:tcPr>
            <w:tcW w:w="3920" w:type="dxa"/>
          </w:tcPr>
          <w:p w:rsidR="000901B4" w:rsidRDefault="00496DB3" w:rsidP="009A1B88">
            <w:pPr>
              <w:pStyle w:val="libPoem"/>
            </w:pPr>
            <w:r>
              <w:rPr>
                <w:rtl/>
                <w:lang w:bidi="fa-IR"/>
              </w:rPr>
              <w:t>ألا لعن الله أهل الفساد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01B4" w:rsidRDefault="00496DB3" w:rsidP="009A1B88">
            <w:pPr>
              <w:pStyle w:val="libPoem"/>
            </w:pPr>
            <w:r>
              <w:rPr>
                <w:rtl/>
                <w:lang w:bidi="fa-IR"/>
              </w:rPr>
              <w:t>ومن يأمن الدنية الفانية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 زيداً كتب هذه الأبيات في ورقة وسلّمها لبعض حجّاب المتوكل , قال : فلمّا قرأها , اشتدّ غيظه وأمر باحضاره , فاُحضر , وجرى بينهما من الوعظ والتّوبيخ ما أغاظه حتّى أمر بقتله ، فلمّا مثل بين يديه , سأله عن أبي تراب : مَن هو ؟ استحقاراً له ، فقال : والله , إنّك عارف به وبفضله وشرفه وحسبه ونسبه ، فوالله , ما يجحد فضله إلا كلّ كافر مرتاب ولا يبغضه إلا كلّ منافق كذّاب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وشرع يعدّد فضله ومناقبه , حتّى ذكر منها ما أغاظ المتوكل , فأمر بحبسه فُحبس , فلمّا أسدل الظّلام وهجع ، جاء إلى المتوكل هاتف ورفسه برجله ، وقال له : قُم وأخرج زيداً وإلاّ أهلكك الله عاجلاً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 هو بنفسه وأخرج زيداً من حبسه وخلع عليه خلعة سنية , وقال له : اطلب ما تريد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أريد عمارة قبر الحُسين وأن لا يتعرض أحد بزوّاره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فأمر له بذلك ، فخرج من عنده فرحاً مسروراً , وجعل يدور في البلدان وهو يقول : مَن أراد زيارة قبر الحُسين , فله الأمان طول الأزمان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وعلى الأطائب من أهل بيت الرّسول فليبك الباكون , وإيّاهم فليندب النّادبون ، ولمثلهم تذرف الدّموع من العيون ، أو لا تكونون كبعض مادحيهم حيث عرته الأحزان والأشجان , فنظم وقال فيهم :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901B4">
      <w:pPr>
        <w:pStyle w:val="libCenter"/>
        <w:rPr>
          <w:lang w:bidi="fa-IR"/>
        </w:rPr>
      </w:pPr>
      <w:r>
        <w:rPr>
          <w:rtl/>
          <w:lang w:bidi="fa-IR"/>
        </w:rPr>
        <w:lastRenderedPageBreak/>
        <w:t>القصيدة للشيخ مُحمّد بن السّمين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901B4" w:rsidTr="002A6376">
        <w:trPr>
          <w:trHeight w:val="350"/>
        </w:trPr>
        <w:tc>
          <w:tcPr>
            <w:tcW w:w="4219" w:type="dxa"/>
            <w:shd w:val="clear" w:color="auto" w:fill="auto"/>
          </w:tcPr>
          <w:p w:rsidR="000901B4" w:rsidRDefault="000901B4" w:rsidP="009A1B88">
            <w:pPr>
              <w:pStyle w:val="libPoem"/>
            </w:pPr>
            <w:r>
              <w:rPr>
                <w:rtl/>
                <w:lang w:bidi="fa-IR"/>
              </w:rPr>
              <w:t>أيعذب من ورد الجفاء ورود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0901B4" w:rsidRDefault="000901B4" w:rsidP="009A1B88">
            <w:pPr>
              <w:pStyle w:val="libPoem"/>
            </w:pPr>
            <w:r>
              <w:rPr>
                <w:rtl/>
                <w:lang w:bidi="fa-IR"/>
              </w:rPr>
              <w:t>أيزهر من ورد الوفاء ورود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rPr>
          <w:trHeight w:val="350"/>
        </w:trPr>
        <w:tc>
          <w:tcPr>
            <w:tcW w:w="4219" w:type="dxa"/>
          </w:tcPr>
          <w:p w:rsidR="000901B4" w:rsidRDefault="000901B4" w:rsidP="009A1B88">
            <w:pPr>
              <w:pStyle w:val="libPoem"/>
            </w:pPr>
            <w:r>
              <w:rPr>
                <w:rtl/>
                <w:lang w:bidi="fa-IR"/>
              </w:rPr>
              <w:t>وينبع من غرس الوداد ثمارها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0901B4" w:rsidP="009A1B88">
            <w:pPr>
              <w:pStyle w:val="libPoem"/>
            </w:pPr>
            <w:r>
              <w:rPr>
                <w:rtl/>
                <w:lang w:bidi="fa-IR"/>
              </w:rPr>
              <w:t>ويورق من غصن المودة 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rPr>
          <w:trHeight w:val="350"/>
        </w:trPr>
        <w:tc>
          <w:tcPr>
            <w:tcW w:w="4219" w:type="dxa"/>
          </w:tcPr>
          <w:p w:rsidR="000901B4" w:rsidRDefault="00F930BF" w:rsidP="009A1B88">
            <w:pPr>
              <w:pStyle w:val="libPoem"/>
            </w:pPr>
            <w:r>
              <w:rPr>
                <w:rtl/>
                <w:lang w:bidi="fa-IR"/>
              </w:rPr>
              <w:t>فيا من بدا ذا الود بالصد والجفا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F930BF" w:rsidP="009A1B88">
            <w:pPr>
              <w:pStyle w:val="libPoem"/>
            </w:pPr>
            <w:r>
              <w:rPr>
                <w:rtl/>
                <w:lang w:bidi="fa-IR"/>
              </w:rPr>
              <w:t>أيحمل من بعد الوصال صدود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rPr>
          <w:trHeight w:val="350"/>
        </w:trPr>
        <w:tc>
          <w:tcPr>
            <w:tcW w:w="4219" w:type="dxa"/>
          </w:tcPr>
          <w:p w:rsidR="000901B4" w:rsidRDefault="00051B08" w:rsidP="009A1B88">
            <w:pPr>
              <w:pStyle w:val="libPoem"/>
            </w:pPr>
            <w:r>
              <w:rPr>
                <w:rtl/>
                <w:lang w:bidi="fa-IR"/>
              </w:rPr>
              <w:t>فإن تبخلوا بالوصل إنّي مواصل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051B08" w:rsidP="009A1B88">
            <w:pPr>
              <w:pStyle w:val="libPoem"/>
            </w:pPr>
            <w:r>
              <w:rPr>
                <w:rtl/>
                <w:lang w:bidi="fa-IR"/>
              </w:rPr>
              <w:t>وبالنفس إن ضن الجواد أجود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rPr>
          <w:trHeight w:val="350"/>
        </w:trPr>
        <w:tc>
          <w:tcPr>
            <w:tcW w:w="4219" w:type="dxa"/>
          </w:tcPr>
          <w:p w:rsidR="000901B4" w:rsidRDefault="00051B08" w:rsidP="009A1B88">
            <w:pPr>
              <w:pStyle w:val="libPoem"/>
            </w:pPr>
            <w:r>
              <w:rPr>
                <w:rtl/>
                <w:lang w:bidi="fa-IR"/>
              </w:rPr>
              <w:t>وإن عدتم يوماً بما قد بدأتم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051B08" w:rsidP="009A1B88">
            <w:pPr>
              <w:pStyle w:val="libPoem"/>
            </w:pPr>
            <w:r>
              <w:rPr>
                <w:rtl/>
                <w:lang w:bidi="fa-IR"/>
              </w:rPr>
              <w:t>من الغدر إنّي بالوفاء أعود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FF3E24" w:rsidP="009A1B88">
            <w:pPr>
              <w:pStyle w:val="libPoem"/>
            </w:pPr>
            <w:r>
              <w:rPr>
                <w:rtl/>
                <w:lang w:bidi="fa-IR"/>
              </w:rPr>
              <w:t>وحبل ذمامي لا تحل عقوده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FF3E24" w:rsidP="009A1B88">
            <w:pPr>
              <w:pStyle w:val="libPoem"/>
            </w:pPr>
            <w:r>
              <w:rPr>
                <w:rtl/>
                <w:lang w:bidi="fa-IR"/>
              </w:rPr>
              <w:t>إذا حل من حبل الذمام عقود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FF3E24" w:rsidP="009A1B88">
            <w:pPr>
              <w:pStyle w:val="libPoem"/>
            </w:pPr>
            <w:r>
              <w:rPr>
                <w:rtl/>
                <w:lang w:bidi="fa-IR"/>
              </w:rPr>
              <w:t>وإن نقضوا عهد الوداد فإنني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FF3E24" w:rsidP="009A1B88">
            <w:pPr>
              <w:pStyle w:val="libPoem"/>
            </w:pPr>
            <w:r>
              <w:rPr>
                <w:rtl/>
                <w:lang w:bidi="fa-IR"/>
              </w:rPr>
              <w:t>مراع لأسباب الوداد ودود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FF3E24" w:rsidP="009A1B88">
            <w:pPr>
              <w:pStyle w:val="libPoem"/>
            </w:pPr>
            <w:r>
              <w:rPr>
                <w:rtl/>
                <w:lang w:bidi="fa-IR"/>
              </w:rPr>
              <w:t>وما حال حال العهد عما عهدتم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FF3E24" w:rsidP="009A1B88">
            <w:pPr>
              <w:pStyle w:val="libPoem"/>
            </w:pPr>
            <w:r>
              <w:rPr>
                <w:rtl/>
                <w:lang w:bidi="fa-IR"/>
              </w:rPr>
              <w:t>وإن رث عقد العهد فهو جديد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FF3E24" w:rsidP="009A1B88">
            <w:pPr>
              <w:pStyle w:val="libPoem"/>
            </w:pPr>
            <w:r>
              <w:rPr>
                <w:rtl/>
                <w:lang w:bidi="fa-IR"/>
              </w:rPr>
              <w:t>وما كادني أمر يكيد احتماله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FF3E24" w:rsidP="009A1B88">
            <w:pPr>
              <w:pStyle w:val="libPoem"/>
            </w:pPr>
            <w:r>
              <w:rPr>
                <w:rtl/>
                <w:lang w:bidi="fa-IR"/>
              </w:rPr>
              <w:t>ولكما نقض العهود يكيد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82708A" w:rsidP="009A1B88">
            <w:pPr>
              <w:pStyle w:val="libPoem"/>
            </w:pPr>
            <w:r>
              <w:rPr>
                <w:rtl/>
                <w:lang w:bidi="fa-IR"/>
              </w:rPr>
              <w:t>ولا بدع إن أبدعتم نقض عهدكم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82708A" w:rsidP="009A1B88">
            <w:pPr>
              <w:pStyle w:val="libPoem"/>
            </w:pPr>
            <w:r>
              <w:rPr>
                <w:rtl/>
                <w:lang w:bidi="fa-IR"/>
              </w:rPr>
              <w:t>فقد نقضت لابن النّبي عهود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82708A" w:rsidP="009A1B88">
            <w:pPr>
              <w:pStyle w:val="libPoem"/>
            </w:pPr>
            <w:r>
              <w:rPr>
                <w:rtl/>
                <w:lang w:bidi="fa-IR"/>
              </w:rPr>
              <w:t>فكم تنقض الأرجاس عهداً وعقده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82708A" w:rsidP="009A1B88">
            <w:pPr>
              <w:pStyle w:val="libPoem"/>
            </w:pPr>
            <w:r>
              <w:rPr>
                <w:rtl/>
                <w:lang w:bidi="fa-IR"/>
              </w:rPr>
              <w:t>وثيق على كل العباد وكيد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82708A" w:rsidP="009A1B88">
            <w:pPr>
              <w:pStyle w:val="libPoem"/>
            </w:pPr>
            <w:r>
              <w:rPr>
                <w:rtl/>
                <w:lang w:bidi="fa-IR"/>
              </w:rPr>
              <w:t>وقد جاءه تترى صحائف جمة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82708A" w:rsidP="009A1B88">
            <w:pPr>
              <w:pStyle w:val="libPoem"/>
            </w:pPr>
            <w:r>
              <w:rPr>
                <w:rtl/>
                <w:lang w:bidi="fa-IR"/>
              </w:rPr>
              <w:t>كأوجههم عند التوجه سود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82708A" w:rsidP="009A1B88">
            <w:pPr>
              <w:pStyle w:val="libPoem"/>
            </w:pPr>
            <w:r>
              <w:rPr>
                <w:rtl/>
                <w:lang w:bidi="fa-IR"/>
              </w:rPr>
              <w:t>يقولون إن الضد باد وفي غد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82708A" w:rsidP="009A1B88">
            <w:pPr>
              <w:pStyle w:val="libPoem"/>
            </w:pPr>
            <w:r>
              <w:rPr>
                <w:rtl/>
                <w:lang w:bidi="fa-IR"/>
              </w:rPr>
              <w:t>له في لظى بعد الدخول خلود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3B0F47" w:rsidP="009A1B88">
            <w:pPr>
              <w:pStyle w:val="libPoem"/>
            </w:pPr>
            <w:r>
              <w:rPr>
                <w:rtl/>
                <w:lang w:bidi="fa-IR"/>
              </w:rPr>
              <w:t>ونحن بلا وال وأنت ولينا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3B0F47" w:rsidP="009A1B88">
            <w:pPr>
              <w:pStyle w:val="libPoem"/>
            </w:pPr>
            <w:r>
              <w:rPr>
                <w:rtl/>
                <w:lang w:bidi="fa-IR"/>
              </w:rPr>
              <w:t>وأولى بنا منا ونحن عبيد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1B4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0901B4" w:rsidRDefault="003B0F47" w:rsidP="009A1B88">
            <w:pPr>
              <w:pStyle w:val="libPoem"/>
            </w:pPr>
            <w:r>
              <w:rPr>
                <w:rtl/>
                <w:lang w:bidi="fa-IR"/>
              </w:rPr>
              <w:t>فسر قصدنا قصداً فلا زلت مقصداً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0901B4" w:rsidRDefault="000901B4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0901B4" w:rsidRDefault="003B0F47" w:rsidP="009A1B88">
            <w:pPr>
              <w:pStyle w:val="libPoem"/>
            </w:pPr>
            <w:r>
              <w:rPr>
                <w:rtl/>
                <w:lang w:bidi="fa-IR"/>
              </w:rPr>
              <w:t>فقصدك في كل الأمور حميد</w:t>
            </w:r>
            <w:r w:rsidR="000901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2A6376" w:rsidP="009A1B88">
            <w:pPr>
              <w:pStyle w:val="libPoem"/>
            </w:pPr>
            <w:r>
              <w:rPr>
                <w:rtl/>
                <w:lang w:bidi="fa-IR"/>
              </w:rPr>
              <w:t>فإن لم تسر فارسل من الآل سيداً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2A6376" w:rsidP="009A1B88">
            <w:pPr>
              <w:pStyle w:val="libPoem"/>
            </w:pPr>
            <w:r>
              <w:rPr>
                <w:rtl/>
                <w:lang w:bidi="fa-IR"/>
              </w:rPr>
              <w:t>فأنت لسادات الأنام عميد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2A6376" w:rsidP="009A1B88">
            <w:pPr>
              <w:pStyle w:val="libPoem"/>
            </w:pPr>
            <w:r>
              <w:rPr>
                <w:rtl/>
                <w:lang w:bidi="fa-IR"/>
              </w:rPr>
              <w:t>فأرسل سهماً من كنانة آل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2A6376" w:rsidP="009A1B88">
            <w:pPr>
              <w:pStyle w:val="libPoem"/>
            </w:pPr>
            <w:r>
              <w:rPr>
                <w:rtl/>
                <w:lang w:bidi="fa-IR"/>
              </w:rPr>
              <w:t>مصيباً لدفع النائبات عتيد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CD121C" w:rsidP="009A1B88">
            <w:pPr>
              <w:pStyle w:val="libPoem"/>
            </w:pPr>
            <w:r>
              <w:rPr>
                <w:rtl/>
                <w:lang w:bidi="fa-IR"/>
              </w:rPr>
              <w:t>فبايعه منهم ألوف تألفت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CD121C" w:rsidP="009A1B88">
            <w:pPr>
              <w:pStyle w:val="libPoem"/>
            </w:pPr>
            <w:r>
              <w:rPr>
                <w:rtl/>
                <w:lang w:bidi="fa-IR"/>
              </w:rPr>
              <w:t>عليه ولا يحصى لهن عديد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CD121C" w:rsidP="009A1B88">
            <w:pPr>
              <w:pStyle w:val="libPoem"/>
            </w:pPr>
            <w:r>
              <w:rPr>
                <w:rtl/>
                <w:lang w:bidi="fa-IR"/>
              </w:rPr>
              <w:t>فلم يأتي إل</w:t>
            </w:r>
            <w:r w:rsidR="0052092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الليل حتّى تخاذلوا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CD121C" w:rsidP="009A1B88">
            <w:pPr>
              <w:pStyle w:val="libPoem"/>
            </w:pPr>
            <w:r>
              <w:rPr>
                <w:rtl/>
                <w:lang w:bidi="fa-IR"/>
              </w:rPr>
              <w:t>وبان لهم بعد الوفاء صدود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CD121C" w:rsidP="009A1B88">
            <w:pPr>
              <w:pStyle w:val="libPoem"/>
            </w:pPr>
            <w:r>
              <w:rPr>
                <w:rtl/>
                <w:lang w:bidi="fa-IR"/>
              </w:rPr>
              <w:t>وألقوه مذ ألقوه قد جاء رائداً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520929" w:rsidP="009A1B88">
            <w:pPr>
              <w:pStyle w:val="libPoem"/>
            </w:pPr>
            <w:r>
              <w:rPr>
                <w:rtl/>
                <w:lang w:bidi="fa-IR"/>
              </w:rPr>
              <w:t>لمرعى يولي في الصدور بزود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520929" w:rsidP="009A1B88">
            <w:pPr>
              <w:pStyle w:val="libPoem"/>
            </w:pPr>
            <w:r>
              <w:rPr>
                <w:rtl/>
                <w:lang w:bidi="fa-IR"/>
              </w:rPr>
              <w:t>عتواً من القصر المشيد مبوءاً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520929" w:rsidP="009A1B88">
            <w:pPr>
              <w:pStyle w:val="libPoem"/>
            </w:pPr>
            <w:r>
              <w:rPr>
                <w:rtl/>
                <w:lang w:bidi="fa-IR"/>
              </w:rPr>
              <w:t>له قصر در في الجنان مشيد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590751" w:rsidP="009A1B88">
            <w:pPr>
              <w:pStyle w:val="libPoem"/>
            </w:pPr>
            <w:r>
              <w:rPr>
                <w:rtl/>
                <w:lang w:bidi="fa-IR"/>
              </w:rPr>
              <w:t>ففرق جند الحق من بعد قتله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590751" w:rsidP="009A1B88">
            <w:pPr>
              <w:pStyle w:val="libPoem"/>
            </w:pPr>
            <w:r>
              <w:rPr>
                <w:rtl/>
                <w:lang w:bidi="fa-IR"/>
              </w:rPr>
              <w:t>وجمع من جند الضلال جنود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FC0784" w:rsidP="009A1B88">
            <w:pPr>
              <w:pStyle w:val="libPoem"/>
            </w:pPr>
            <w:r>
              <w:rPr>
                <w:rtl/>
                <w:lang w:bidi="fa-IR"/>
              </w:rPr>
              <w:t>لها ابن زياد مرسل ومجهز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FC0784" w:rsidP="009A1B88">
            <w:pPr>
              <w:pStyle w:val="libPoem"/>
            </w:pPr>
            <w:r>
              <w:rPr>
                <w:rtl/>
                <w:lang w:bidi="fa-IR"/>
              </w:rPr>
              <w:t>وأما ابن سعد للجنود يقود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FC0784" w:rsidP="009A1B88">
            <w:pPr>
              <w:pStyle w:val="libPoem"/>
            </w:pPr>
            <w:r>
              <w:rPr>
                <w:rtl/>
                <w:lang w:bidi="fa-IR"/>
              </w:rPr>
              <w:t>إلى حرب مولانا الحُسين وآله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FC0784" w:rsidP="009A1B88">
            <w:pPr>
              <w:pStyle w:val="libPoem"/>
            </w:pPr>
            <w:r>
              <w:rPr>
                <w:rtl/>
                <w:lang w:bidi="fa-IR"/>
              </w:rPr>
              <w:t>تسارع منهم قائد ومقود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376" w:rsidTr="002A6376">
        <w:tblPrEx>
          <w:tblLook w:val="04A0"/>
        </w:tblPrEx>
        <w:trPr>
          <w:trHeight w:val="350"/>
        </w:trPr>
        <w:tc>
          <w:tcPr>
            <w:tcW w:w="4219" w:type="dxa"/>
          </w:tcPr>
          <w:p w:rsidR="002A6376" w:rsidRDefault="00FC0784" w:rsidP="009A1B88">
            <w:pPr>
              <w:pStyle w:val="libPoem"/>
            </w:pPr>
            <w:r>
              <w:rPr>
                <w:rtl/>
                <w:lang w:bidi="fa-IR"/>
              </w:rPr>
              <w:t>طبولهم في الخافقين خوافق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2A6376" w:rsidRDefault="002A637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2A6376" w:rsidRDefault="00FC0784" w:rsidP="009A1B88">
            <w:pPr>
              <w:pStyle w:val="libPoem"/>
            </w:pPr>
            <w:r>
              <w:rPr>
                <w:rtl/>
                <w:lang w:bidi="fa-IR"/>
              </w:rPr>
              <w:t>وتخفق رايات لهم وبنود</w:t>
            </w:r>
            <w:r w:rsidR="002A637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C2CC6" w:rsidTr="009378C6">
        <w:trPr>
          <w:trHeight w:val="350"/>
        </w:trPr>
        <w:tc>
          <w:tcPr>
            <w:tcW w:w="4219" w:type="dxa"/>
            <w:shd w:val="clear" w:color="auto" w:fill="auto"/>
          </w:tcPr>
          <w:p w:rsidR="009C2CC6" w:rsidRDefault="009C2CC6" w:rsidP="009A1B88">
            <w:pPr>
              <w:pStyle w:val="libPoem"/>
            </w:pPr>
            <w:r>
              <w:rPr>
                <w:rtl/>
                <w:lang w:bidi="fa-IR"/>
              </w:rPr>
              <w:lastRenderedPageBreak/>
              <w:t>يذاد عن الماء المباح وقد 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9C2CC6" w:rsidRDefault="009C2CC6" w:rsidP="009A1B88">
            <w:pPr>
              <w:pStyle w:val="libPoem"/>
            </w:pPr>
            <w:r>
              <w:rPr>
                <w:rtl/>
                <w:lang w:bidi="fa-IR"/>
              </w:rPr>
              <w:t>لجل عباد الله منه ورود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rPr>
          <w:trHeight w:val="350"/>
        </w:trPr>
        <w:tc>
          <w:tcPr>
            <w:tcW w:w="4219" w:type="dxa"/>
          </w:tcPr>
          <w:p w:rsidR="009C2CC6" w:rsidRDefault="009C2CC6" w:rsidP="009A1B88">
            <w:pPr>
              <w:pStyle w:val="libPoem"/>
            </w:pPr>
            <w:r>
              <w:rPr>
                <w:rtl/>
                <w:lang w:bidi="fa-IR"/>
              </w:rPr>
              <w:t>ويمنعه من ورده ووروده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9C2CC6" w:rsidP="009A1B88">
            <w:pPr>
              <w:pStyle w:val="libPoem"/>
            </w:pPr>
            <w:r>
              <w:rPr>
                <w:rtl/>
                <w:lang w:bidi="fa-IR"/>
              </w:rPr>
              <w:t>كفور لآلاء الإله كنود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rPr>
          <w:trHeight w:val="350"/>
        </w:trPr>
        <w:tc>
          <w:tcPr>
            <w:tcW w:w="4219" w:type="dxa"/>
          </w:tcPr>
          <w:p w:rsidR="009C2CC6" w:rsidRDefault="0081756F" w:rsidP="009A1B88">
            <w:pPr>
              <w:pStyle w:val="libPoem"/>
            </w:pPr>
            <w:r>
              <w:rPr>
                <w:rtl/>
                <w:lang w:bidi="fa-IR"/>
              </w:rPr>
              <w:t>ولست بناس قوله حال ما بدا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81756F" w:rsidP="009A1B88">
            <w:pPr>
              <w:pStyle w:val="libPoem"/>
            </w:pPr>
            <w:r>
              <w:rPr>
                <w:rtl/>
                <w:lang w:bidi="fa-IR"/>
              </w:rPr>
              <w:t>يخاطبهم بالطف ثمّ يعيد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rPr>
          <w:trHeight w:val="350"/>
        </w:trPr>
        <w:tc>
          <w:tcPr>
            <w:tcW w:w="4219" w:type="dxa"/>
          </w:tcPr>
          <w:p w:rsidR="009C2CC6" w:rsidRDefault="0081756F" w:rsidP="009A1B88">
            <w:pPr>
              <w:pStyle w:val="libPoem"/>
            </w:pPr>
            <w:r>
              <w:rPr>
                <w:rtl/>
                <w:lang w:bidi="fa-IR"/>
              </w:rPr>
              <w:t>يقول وقد أبدأ مقالة معذر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81756F" w:rsidP="009A1B88">
            <w:pPr>
              <w:pStyle w:val="libPoem"/>
            </w:pPr>
            <w:r>
              <w:rPr>
                <w:rtl/>
                <w:lang w:bidi="fa-IR"/>
              </w:rPr>
              <w:t>ويعلم أن القول ليس يفيد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rPr>
          <w:trHeight w:val="350"/>
        </w:trPr>
        <w:tc>
          <w:tcPr>
            <w:tcW w:w="4219" w:type="dxa"/>
          </w:tcPr>
          <w:p w:rsidR="009C2CC6" w:rsidRDefault="0081756F" w:rsidP="009A1B88">
            <w:pPr>
              <w:pStyle w:val="libPoem"/>
            </w:pPr>
            <w:r>
              <w:rPr>
                <w:rtl/>
                <w:lang w:bidi="fa-IR"/>
              </w:rPr>
              <w:t>إلى سبل فيها الهداية فاعدلوا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81756F" w:rsidP="009A1B88">
            <w:pPr>
              <w:pStyle w:val="libPoem"/>
            </w:pPr>
            <w:r>
              <w:rPr>
                <w:rtl/>
                <w:lang w:bidi="fa-IR"/>
              </w:rPr>
              <w:t>وعن طريق فيها الضلالة حيدوا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3E7C87" w:rsidP="009A1B88">
            <w:pPr>
              <w:pStyle w:val="libPoem"/>
            </w:pPr>
            <w:r>
              <w:rPr>
                <w:rtl/>
                <w:lang w:bidi="fa-IR"/>
              </w:rPr>
              <w:t>ولا تكحلوا الأبصار بالبغي أعيناً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3E7C87" w:rsidP="009A1B88">
            <w:pPr>
              <w:pStyle w:val="libPoem"/>
            </w:pPr>
            <w:r>
              <w:rPr>
                <w:rtl/>
                <w:lang w:bidi="fa-IR"/>
              </w:rPr>
              <w:t>مراضاً بأميال العتو ثمود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3E7C87" w:rsidP="009A1B88">
            <w:pPr>
              <w:pStyle w:val="libPoem"/>
            </w:pPr>
            <w:r>
              <w:rPr>
                <w:rtl/>
                <w:lang w:bidi="fa-IR"/>
              </w:rPr>
              <w:t>وكونوا أناساً أصلحوا ذات بينهم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3E7C87" w:rsidP="009A1B88">
            <w:pPr>
              <w:pStyle w:val="libPoem"/>
            </w:pPr>
            <w:r>
              <w:rPr>
                <w:rtl/>
                <w:lang w:bidi="fa-IR"/>
              </w:rPr>
              <w:t>وآرائهم في ابن النّبي سديد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3E7C87" w:rsidP="009A1B88">
            <w:pPr>
              <w:pStyle w:val="libPoem"/>
            </w:pPr>
            <w:r>
              <w:rPr>
                <w:rtl/>
                <w:lang w:bidi="fa-IR"/>
              </w:rPr>
              <w:t>ألم تعلموا إنّي الإمام عليكم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3E7C87" w:rsidP="009A1B88">
            <w:pPr>
              <w:pStyle w:val="libPoem"/>
            </w:pPr>
            <w:r>
              <w:rPr>
                <w:rtl/>
                <w:lang w:bidi="fa-IR"/>
              </w:rPr>
              <w:t>وإني لله الشهيد شهيد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3E7C87" w:rsidP="009A1B88">
            <w:pPr>
              <w:pStyle w:val="libPoem"/>
            </w:pPr>
            <w:r>
              <w:rPr>
                <w:rtl/>
                <w:lang w:bidi="fa-IR"/>
              </w:rPr>
              <w:t>وإن لنا حكم المعاد وامره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3E7C87" w:rsidP="009A1B88">
            <w:pPr>
              <w:pStyle w:val="libPoem"/>
            </w:pPr>
            <w:r>
              <w:rPr>
                <w:rtl/>
                <w:lang w:bidi="fa-IR"/>
              </w:rPr>
              <w:t>يؤول إلينا والحساب يعود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095CF2" w:rsidP="009A1B88">
            <w:pPr>
              <w:pStyle w:val="libPoem"/>
            </w:pPr>
            <w:r>
              <w:rPr>
                <w:rtl/>
                <w:lang w:bidi="fa-IR"/>
              </w:rPr>
              <w:t>وإن أبي يسقي على الحوض معشراً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095CF2" w:rsidP="009A1B88">
            <w:pPr>
              <w:pStyle w:val="libPoem"/>
            </w:pPr>
            <w:r>
              <w:rPr>
                <w:rtl/>
                <w:lang w:bidi="fa-IR"/>
              </w:rPr>
              <w:t>ويطرد عنه معشراً ويذود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095CF2" w:rsidP="009A1B88">
            <w:pPr>
              <w:pStyle w:val="libPoem"/>
            </w:pPr>
            <w:r>
              <w:rPr>
                <w:rtl/>
                <w:lang w:bidi="fa-IR"/>
              </w:rPr>
              <w:t>ولولاه لم يخضر للدين عوده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095CF2" w:rsidP="009A1B88">
            <w:pPr>
              <w:pStyle w:val="libPoem"/>
            </w:pPr>
            <w:r>
              <w:rPr>
                <w:rtl/>
                <w:lang w:bidi="fa-IR"/>
              </w:rPr>
              <w:t>ولا قام للإسلام قط عميد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D627C2" w:rsidP="009A1B88">
            <w:pPr>
              <w:pStyle w:val="libPoem"/>
            </w:pPr>
            <w:r>
              <w:rPr>
                <w:rtl/>
                <w:lang w:bidi="fa-IR"/>
              </w:rPr>
              <w:t>وقد قلت هذا القول والله عالم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D627C2" w:rsidP="009A1B88">
            <w:pPr>
              <w:pStyle w:val="libPoem"/>
            </w:pPr>
            <w:r>
              <w:rPr>
                <w:rtl/>
                <w:lang w:bidi="fa-IR"/>
              </w:rPr>
              <w:t>وقاض به والعالمون شهود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D627C2" w:rsidP="009A1B88">
            <w:pPr>
              <w:pStyle w:val="libPoem"/>
            </w:pPr>
            <w:r>
              <w:rPr>
                <w:rtl/>
                <w:lang w:bidi="fa-IR"/>
              </w:rPr>
              <w:t>فقالوا علمنا ما تقول فلا تزد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D627C2" w:rsidP="009A1B88">
            <w:pPr>
              <w:pStyle w:val="libPoem"/>
            </w:pPr>
            <w:r>
              <w:rPr>
                <w:rtl/>
                <w:lang w:bidi="fa-IR"/>
              </w:rPr>
              <w:t>فقولك هذا ما عليه مزيد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D627C2" w:rsidP="009A1B88">
            <w:pPr>
              <w:pStyle w:val="libPoem"/>
            </w:pPr>
            <w:r>
              <w:rPr>
                <w:rtl/>
                <w:lang w:bidi="fa-IR"/>
              </w:rPr>
              <w:t>ولكنما انفاذ أمر أميرنا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D627C2" w:rsidP="009A1B88">
            <w:pPr>
              <w:pStyle w:val="libPoem"/>
            </w:pPr>
            <w:r>
              <w:rPr>
                <w:rtl/>
                <w:lang w:bidi="fa-IR"/>
              </w:rPr>
              <w:t>يزيد له دون الأنام نريد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C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C2CC6" w:rsidRDefault="000C2A87" w:rsidP="009A1B88">
            <w:pPr>
              <w:pStyle w:val="libPoem"/>
            </w:pPr>
            <w:r>
              <w:rPr>
                <w:rtl/>
                <w:lang w:bidi="fa-IR"/>
              </w:rPr>
              <w:t>نريد بأن تأتي يزيد مبائعاً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C2CC6" w:rsidRDefault="009C2C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C2CC6" w:rsidRDefault="000C2A87" w:rsidP="009A1B88">
            <w:pPr>
              <w:pStyle w:val="libPoem"/>
            </w:pPr>
            <w:r>
              <w:rPr>
                <w:rtl/>
                <w:lang w:bidi="fa-IR"/>
              </w:rPr>
              <w:t>فرشدك أن تأتي يزيد نريد</w:t>
            </w:r>
            <w:r w:rsidR="009C2C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9378C6" w:rsidP="009A1B88">
            <w:pPr>
              <w:pStyle w:val="libPoem"/>
            </w:pPr>
            <w:r>
              <w:rPr>
                <w:rtl/>
                <w:lang w:bidi="fa-IR"/>
              </w:rPr>
              <w:t>فقال وللعين المبرح في 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9378C6" w:rsidP="009A1B88">
            <w:pPr>
              <w:pStyle w:val="libPoem"/>
            </w:pPr>
            <w:r>
              <w:rPr>
                <w:rtl/>
                <w:lang w:bidi="fa-IR"/>
              </w:rPr>
              <w:t>كلام وفي القلب الكليم وقود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C60695" w:rsidP="009A1B88">
            <w:pPr>
              <w:pStyle w:val="libPoem"/>
            </w:pPr>
            <w:r>
              <w:rPr>
                <w:rtl/>
                <w:lang w:bidi="fa-IR"/>
              </w:rPr>
              <w:t>سلام على الإسلام بعد رعاته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C60695" w:rsidP="009A1B88">
            <w:pPr>
              <w:pStyle w:val="libPoem"/>
            </w:pPr>
            <w:r>
              <w:rPr>
                <w:rtl/>
                <w:lang w:bidi="fa-IR"/>
              </w:rPr>
              <w:t>إذا كان راعي المسلمين يزيد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9A1B88" w:rsidP="009A1B88">
            <w:pPr>
              <w:pStyle w:val="libPoem"/>
            </w:pPr>
            <w:r>
              <w:rPr>
                <w:rtl/>
                <w:lang w:bidi="fa-IR"/>
              </w:rPr>
              <w:t>وكيف وأبناء الكرام بذلة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9A1B88" w:rsidP="009A1B88">
            <w:pPr>
              <w:pStyle w:val="libPoem"/>
            </w:pPr>
            <w:r>
              <w:rPr>
                <w:rtl/>
                <w:lang w:bidi="fa-IR"/>
              </w:rPr>
              <w:t>تسام وأبناء اللئام تسود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1338C1" w:rsidP="009A1B88">
            <w:pPr>
              <w:pStyle w:val="libPoem"/>
            </w:pPr>
            <w:r>
              <w:rPr>
                <w:rtl/>
                <w:lang w:bidi="fa-IR"/>
              </w:rPr>
              <w:t>وآب إلى أنصاره يطلب الرجا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1338C1" w:rsidP="009A1B88">
            <w:pPr>
              <w:pStyle w:val="libPoem"/>
            </w:pPr>
            <w:r>
              <w:rPr>
                <w:rtl/>
                <w:lang w:bidi="fa-IR"/>
              </w:rPr>
              <w:t>ويوعد إذ حقت لديه وعود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8E23D6" w:rsidP="009A1B88">
            <w:pPr>
              <w:pStyle w:val="libPoem"/>
            </w:pPr>
            <w:r>
              <w:rPr>
                <w:rtl/>
                <w:lang w:bidi="fa-IR"/>
              </w:rPr>
              <w:t>يقول ابشروا فالقول من بعد هذه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8E23D6" w:rsidP="009A1B88">
            <w:pPr>
              <w:pStyle w:val="libPoem"/>
            </w:pPr>
            <w:r>
              <w:rPr>
                <w:rtl/>
                <w:lang w:bidi="fa-IR"/>
              </w:rPr>
              <w:t>مهد وعيش في الجنان رغيد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8E23D6" w:rsidP="009A1B88">
            <w:pPr>
              <w:pStyle w:val="libPoem"/>
            </w:pPr>
            <w:r>
              <w:rPr>
                <w:rtl/>
                <w:lang w:bidi="fa-IR"/>
              </w:rPr>
              <w:t>وحور حسان ما لهن مناظر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8E23D6" w:rsidP="009A1B88">
            <w:pPr>
              <w:pStyle w:val="libPoem"/>
            </w:pPr>
            <w:r>
              <w:rPr>
                <w:rtl/>
                <w:lang w:bidi="fa-IR"/>
              </w:rPr>
              <w:t>يضاهي وفي دار الخلود خلود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286AC2" w:rsidP="009A1B88">
            <w:pPr>
              <w:pStyle w:val="libPoem"/>
            </w:pPr>
            <w:r>
              <w:rPr>
                <w:rtl/>
                <w:lang w:bidi="fa-IR"/>
              </w:rPr>
              <w:t>وباتوا ومنهم ذاكر ومسبح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286AC2" w:rsidP="009A1B88">
            <w:pPr>
              <w:pStyle w:val="libPoem"/>
            </w:pPr>
            <w:r>
              <w:rPr>
                <w:rtl/>
                <w:lang w:bidi="fa-IR"/>
              </w:rPr>
              <w:t>وراع ومنهم ركع وسجود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286AC2" w:rsidP="009A1B88">
            <w:pPr>
              <w:pStyle w:val="libPoem"/>
            </w:pPr>
            <w:r>
              <w:rPr>
                <w:rtl/>
                <w:lang w:bidi="fa-IR"/>
              </w:rPr>
              <w:t>فمذ بزغت شمس الهياج مضيئة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286AC2" w:rsidP="009A1B88">
            <w:pPr>
              <w:pStyle w:val="libPoem"/>
            </w:pPr>
            <w:r>
              <w:rPr>
                <w:rtl/>
                <w:lang w:bidi="fa-IR"/>
              </w:rPr>
              <w:t>بأفق سماء البغي وهو مديد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286AC2" w:rsidP="009A1B88">
            <w:pPr>
              <w:pStyle w:val="libPoem"/>
            </w:pPr>
            <w:r>
              <w:rPr>
                <w:rtl/>
                <w:lang w:bidi="fa-IR"/>
              </w:rPr>
              <w:t>به النقع غيم والبروق بوارق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286AC2" w:rsidP="009A1B88">
            <w:pPr>
              <w:pStyle w:val="libPoem"/>
            </w:pPr>
            <w:r>
              <w:rPr>
                <w:rtl/>
                <w:lang w:bidi="fa-IR"/>
              </w:rPr>
              <w:t>به الويل نبل والصراخ وعود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0B1CDE" w:rsidP="009A1B88">
            <w:pPr>
              <w:pStyle w:val="libPoem"/>
            </w:pPr>
            <w:r>
              <w:rPr>
                <w:rtl/>
                <w:lang w:bidi="fa-IR"/>
              </w:rPr>
              <w:t>دعاهم فثابوا للثواب تسابقاً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0B1CDE" w:rsidP="009A1B88">
            <w:pPr>
              <w:pStyle w:val="libPoem"/>
            </w:pPr>
            <w:r>
              <w:rPr>
                <w:rtl/>
                <w:lang w:bidi="fa-IR"/>
              </w:rPr>
              <w:t>إلى الموت إذ فيه الحياة تعود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8C6" w:rsidTr="009378C6">
        <w:tblPrEx>
          <w:tblLook w:val="04A0"/>
        </w:tblPrEx>
        <w:trPr>
          <w:trHeight w:val="350"/>
        </w:trPr>
        <w:tc>
          <w:tcPr>
            <w:tcW w:w="4219" w:type="dxa"/>
          </w:tcPr>
          <w:p w:rsidR="009378C6" w:rsidRDefault="000B1CDE" w:rsidP="009A1B88">
            <w:pPr>
              <w:pStyle w:val="libPoem"/>
            </w:pPr>
            <w:r>
              <w:rPr>
                <w:rtl/>
                <w:lang w:bidi="fa-IR"/>
              </w:rPr>
              <w:t>حفو حفيفاً مقدمين كأنهم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9378C6" w:rsidRDefault="009378C6" w:rsidP="009A1B88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9378C6" w:rsidRDefault="000B1CDE" w:rsidP="009A1B88">
            <w:pPr>
              <w:pStyle w:val="libPoem"/>
            </w:pPr>
            <w:r>
              <w:rPr>
                <w:rtl/>
                <w:lang w:bidi="fa-IR"/>
              </w:rPr>
              <w:t>ليوث الشرى عند اللقاء أسود</w:t>
            </w:r>
            <w:r w:rsidR="009378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D4F2F" w:rsidTr="00D97C28">
        <w:trPr>
          <w:trHeight w:val="350"/>
        </w:trPr>
        <w:tc>
          <w:tcPr>
            <w:tcW w:w="4219" w:type="dxa"/>
            <w:shd w:val="clear" w:color="auto" w:fill="auto"/>
          </w:tcPr>
          <w:p w:rsidR="00DD4F2F" w:rsidRDefault="00DD4F2F" w:rsidP="0051707B">
            <w:pPr>
              <w:pStyle w:val="libPoem"/>
            </w:pPr>
            <w:r>
              <w:rPr>
                <w:rtl/>
                <w:lang w:bidi="fa-IR"/>
              </w:rPr>
              <w:lastRenderedPageBreak/>
              <w:t>فأورد كل نفسه مورداً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DD4F2F" w:rsidRDefault="00DD4F2F" w:rsidP="0051707B">
            <w:pPr>
              <w:pStyle w:val="libPoem"/>
            </w:pPr>
            <w:r>
              <w:rPr>
                <w:rtl/>
                <w:lang w:bidi="fa-IR"/>
              </w:rPr>
              <w:t>صدور ومن بعد الصدور ورود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rPr>
          <w:trHeight w:val="350"/>
        </w:trPr>
        <w:tc>
          <w:tcPr>
            <w:tcW w:w="4219" w:type="dxa"/>
          </w:tcPr>
          <w:p w:rsidR="00DD4F2F" w:rsidRDefault="00CD0722" w:rsidP="0051707B">
            <w:pPr>
              <w:pStyle w:val="libPoem"/>
            </w:pPr>
            <w:r>
              <w:rPr>
                <w:rtl/>
                <w:lang w:bidi="fa-IR"/>
              </w:rPr>
              <w:t>إلى أن تفانوا واحد بعد واحد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CD0722" w:rsidP="0051707B">
            <w:pPr>
              <w:pStyle w:val="libPoem"/>
            </w:pPr>
            <w:r>
              <w:rPr>
                <w:rtl/>
                <w:lang w:bidi="fa-IR"/>
              </w:rPr>
              <w:t>لديهم فمنهم قائم وحصيد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rPr>
          <w:trHeight w:val="350"/>
        </w:trPr>
        <w:tc>
          <w:tcPr>
            <w:tcW w:w="4219" w:type="dxa"/>
          </w:tcPr>
          <w:p w:rsidR="00DD4F2F" w:rsidRDefault="00CD0722" w:rsidP="0051707B">
            <w:pPr>
              <w:pStyle w:val="libPoem"/>
            </w:pPr>
            <w:r>
              <w:rPr>
                <w:rtl/>
                <w:lang w:bidi="fa-IR"/>
              </w:rPr>
              <w:t>وظل بأرض الطف فرداً وحوله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CD0722" w:rsidP="0051707B">
            <w:pPr>
              <w:pStyle w:val="libPoem"/>
            </w:pPr>
            <w:r>
              <w:rPr>
                <w:rtl/>
                <w:lang w:bidi="fa-IR"/>
              </w:rPr>
              <w:t>لآل زياد عدة وعديد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rPr>
          <w:trHeight w:val="350"/>
        </w:trPr>
        <w:tc>
          <w:tcPr>
            <w:tcW w:w="4219" w:type="dxa"/>
          </w:tcPr>
          <w:p w:rsidR="00DD4F2F" w:rsidRDefault="00CD0722" w:rsidP="0051707B">
            <w:pPr>
              <w:pStyle w:val="libPoem"/>
            </w:pPr>
            <w:r>
              <w:rPr>
                <w:rtl/>
                <w:lang w:bidi="fa-IR"/>
              </w:rPr>
              <w:t>وتنظره شزراً من السمر والقنا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CD0722" w:rsidP="0051707B">
            <w:pPr>
              <w:pStyle w:val="libPoem"/>
            </w:pPr>
            <w:r>
              <w:rPr>
                <w:rtl/>
                <w:lang w:bidi="fa-IR"/>
              </w:rPr>
              <w:t>نواظر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أنهن حديد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rPr>
          <w:trHeight w:val="350"/>
        </w:trPr>
        <w:tc>
          <w:tcPr>
            <w:tcW w:w="4219" w:type="dxa"/>
          </w:tcPr>
          <w:p w:rsidR="00DD4F2F" w:rsidRDefault="00CD0722" w:rsidP="0051707B">
            <w:pPr>
              <w:pStyle w:val="libPoem"/>
            </w:pPr>
            <w:r>
              <w:rPr>
                <w:rtl/>
                <w:lang w:bidi="fa-IR"/>
              </w:rPr>
              <w:t>ينادي أما من مسلم ذي حمية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CD0722" w:rsidP="0051707B">
            <w:pPr>
              <w:pStyle w:val="libPoem"/>
            </w:pPr>
            <w:r>
              <w:rPr>
                <w:rtl/>
                <w:lang w:bidi="fa-IR"/>
              </w:rPr>
              <w:t>يحامي وعن آل الرسول يذود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أما من شهاب ثاقب يحرق العدا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بنار فشيطان الطغاة عنيد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أما من نصير ينصر الفرد نصرة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لينصر يوم الجمع وهو فريد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أما واحد يأتي الوحيد موصلاً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ليوصل يوم الفصل وهو وحيد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أما جابر يأتي مجيراً ويجيره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إذا حق في يوم الوعيد وعيد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أما من شقي والنفوس تخوفه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توافيه إن وافى لدي سعود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أما أكمه في ليل غي فإن وفي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أرى الفخر فخر الرشيد وهو رشيد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أما فاسد رأياً إذا آب ناصراً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7E06C3" w:rsidP="0051707B">
            <w:pPr>
              <w:pStyle w:val="libPoem"/>
            </w:pPr>
            <w:r>
              <w:rPr>
                <w:rtl/>
                <w:lang w:bidi="fa-IR"/>
              </w:rPr>
              <w:t>يبلج وجه الرأي وهو سديد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4F7328" w:rsidP="0051707B">
            <w:pPr>
              <w:pStyle w:val="libPoem"/>
            </w:pPr>
            <w:r>
              <w:rPr>
                <w:rtl/>
                <w:lang w:bidi="fa-IR"/>
              </w:rPr>
              <w:t>فلما رمى عن قوس حقد بأسهم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4F7328" w:rsidP="0051707B">
            <w:pPr>
              <w:pStyle w:val="libPoem"/>
            </w:pPr>
            <w:r>
              <w:rPr>
                <w:rtl/>
                <w:lang w:bidi="fa-IR"/>
              </w:rPr>
              <w:t>حداد وكل للجلاد مريد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4F7328" w:rsidP="0051707B">
            <w:pPr>
              <w:pStyle w:val="libPoem"/>
            </w:pPr>
            <w:r>
              <w:rPr>
                <w:rtl/>
                <w:lang w:bidi="fa-IR"/>
              </w:rPr>
              <w:t>ثنى صده قصد الخيام مودعاً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4F7328" w:rsidP="0051707B">
            <w:pPr>
              <w:pStyle w:val="libPoem"/>
            </w:pPr>
            <w:r>
              <w:rPr>
                <w:rtl/>
                <w:lang w:bidi="fa-IR"/>
              </w:rPr>
              <w:t>لهم موصياً بالثبر وهو حميد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F2F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D4F2F" w:rsidRDefault="004F7328" w:rsidP="0051707B">
            <w:pPr>
              <w:pStyle w:val="libPoem"/>
            </w:pPr>
            <w:r>
              <w:rPr>
                <w:rtl/>
                <w:lang w:bidi="fa-IR"/>
              </w:rPr>
              <w:t>يقول اصبروا فالله جلّ جلاله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D4F2F" w:rsidRDefault="00DD4F2F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D4F2F" w:rsidRDefault="004F7328" w:rsidP="0051707B">
            <w:pPr>
              <w:pStyle w:val="libPoem"/>
            </w:pPr>
            <w:r>
              <w:rPr>
                <w:rtl/>
                <w:lang w:bidi="fa-IR"/>
              </w:rPr>
              <w:t>يوف لأجر الصابرين مزيد</w:t>
            </w:r>
            <w:r w:rsidR="00DD4F2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D97C28" w:rsidP="0051707B">
            <w:pPr>
              <w:pStyle w:val="libPoem"/>
            </w:pPr>
            <w:r>
              <w:rPr>
                <w:rtl/>
                <w:lang w:bidi="fa-IR"/>
              </w:rPr>
              <w:t>وصبراً جميلاً آل بيت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D97C28" w:rsidP="0051707B">
            <w:pPr>
              <w:pStyle w:val="libPoem"/>
            </w:pPr>
            <w:r>
              <w:rPr>
                <w:rtl/>
                <w:lang w:bidi="fa-IR"/>
              </w:rPr>
              <w:t>فمجدكم والفضل ليس يبيد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D97C28" w:rsidP="0051707B">
            <w:pPr>
              <w:pStyle w:val="libPoem"/>
            </w:pPr>
            <w:r>
              <w:rPr>
                <w:rtl/>
                <w:lang w:bidi="fa-IR"/>
              </w:rPr>
              <w:t>إذا مات منا سيّد قام سيّد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D97C28" w:rsidP="0051707B">
            <w:pPr>
              <w:pStyle w:val="libPoem"/>
            </w:pPr>
            <w:r>
              <w:rPr>
                <w:rtl/>
                <w:lang w:bidi="fa-IR"/>
              </w:rPr>
              <w:t>رقيب على كل الأنام شهيد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D97C28" w:rsidP="0051707B">
            <w:pPr>
              <w:pStyle w:val="libPoem"/>
            </w:pPr>
            <w:r>
              <w:rPr>
                <w:rtl/>
                <w:lang w:bidi="fa-IR"/>
              </w:rPr>
              <w:t>وبعد فزين العابدين خليفتي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D97C28" w:rsidP="0051707B">
            <w:pPr>
              <w:pStyle w:val="libPoem"/>
            </w:pPr>
            <w:r>
              <w:rPr>
                <w:rtl/>
                <w:lang w:bidi="fa-IR"/>
              </w:rPr>
              <w:t>على من له في ذا الوجود 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5979F6" w:rsidP="0051707B">
            <w:pPr>
              <w:pStyle w:val="libPoem"/>
            </w:pPr>
            <w:r>
              <w:rPr>
                <w:rtl/>
                <w:lang w:bidi="fa-IR"/>
              </w:rPr>
              <w:t>واستودع الرحمن ولدي وعترتي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5979F6" w:rsidP="0051707B">
            <w:pPr>
              <w:pStyle w:val="libPoem"/>
            </w:pPr>
            <w:r>
              <w:rPr>
                <w:rtl/>
                <w:lang w:bidi="fa-IR"/>
              </w:rPr>
              <w:t>ومن جاء منهم والد ووليد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5979F6" w:rsidP="0051707B">
            <w:pPr>
              <w:pStyle w:val="libPoem"/>
            </w:pPr>
            <w:r>
              <w:rPr>
                <w:rtl/>
                <w:lang w:bidi="fa-IR"/>
              </w:rPr>
              <w:t>وألوى على جيش العداة بعزمه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5979F6" w:rsidP="0051707B">
            <w:pPr>
              <w:pStyle w:val="libPoem"/>
            </w:pPr>
            <w:r>
              <w:rPr>
                <w:rtl/>
                <w:lang w:bidi="fa-IR"/>
              </w:rPr>
              <w:t>تكاد لها شم الجبال تميد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E13E6C" w:rsidP="0051707B">
            <w:pPr>
              <w:pStyle w:val="libPoem"/>
            </w:pPr>
            <w:r>
              <w:rPr>
                <w:rtl/>
                <w:lang w:bidi="fa-IR"/>
              </w:rPr>
              <w:t>ففر العدى من بأسه خيفة الردى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E13E6C" w:rsidP="0051707B">
            <w:pPr>
              <w:pStyle w:val="libPoem"/>
            </w:pPr>
            <w:r>
              <w:rPr>
                <w:rtl/>
                <w:lang w:bidi="fa-IR"/>
              </w:rPr>
              <w:t>كما فر من بأس الأسود صيود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B95B40" w:rsidP="0051707B">
            <w:pPr>
              <w:pStyle w:val="libPoem"/>
            </w:pPr>
            <w:r>
              <w:rPr>
                <w:rtl/>
                <w:lang w:bidi="fa-IR"/>
              </w:rPr>
              <w:t>فغادرهم صرعى لديه ومنهم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B95B40" w:rsidP="0051707B">
            <w:pPr>
              <w:pStyle w:val="libPoem"/>
            </w:pPr>
            <w:r>
              <w:rPr>
                <w:rtl/>
                <w:lang w:bidi="fa-IR"/>
              </w:rPr>
              <w:t>جريح تولى هارباً وطريد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B95B40" w:rsidP="0051707B">
            <w:pPr>
              <w:pStyle w:val="libPoem"/>
            </w:pPr>
            <w:r>
              <w:rPr>
                <w:rtl/>
                <w:lang w:bidi="fa-IR"/>
              </w:rPr>
              <w:t>فمذ حان حين أرسل القوم اسهما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B95B40" w:rsidP="0051707B">
            <w:pPr>
              <w:pStyle w:val="libPoem"/>
            </w:pPr>
            <w:r>
              <w:rPr>
                <w:rtl/>
                <w:lang w:bidi="fa-IR"/>
              </w:rPr>
              <w:t>أصيب بها نحر له ووريد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B95B40" w:rsidP="0051707B">
            <w:pPr>
              <w:pStyle w:val="libPoem"/>
            </w:pPr>
            <w:r>
              <w:rPr>
                <w:rtl/>
                <w:lang w:bidi="fa-IR"/>
              </w:rPr>
              <w:t>هوى ثاوياً فوق الثرى ومحله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B95B40" w:rsidP="0051707B">
            <w:pPr>
              <w:pStyle w:val="libPoem"/>
            </w:pPr>
            <w:r>
              <w:rPr>
                <w:rtl/>
                <w:lang w:bidi="fa-IR"/>
              </w:rPr>
              <w:t>له فوق آفاق السّماء صعود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4B3B40" w:rsidP="0051707B">
            <w:pPr>
              <w:pStyle w:val="libPoem"/>
            </w:pPr>
            <w:r>
              <w:rPr>
                <w:rtl/>
                <w:lang w:bidi="fa-IR"/>
              </w:rPr>
              <w:t>وظل صريعاً بالطفوف ونفسه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4B3B40" w:rsidP="0051707B">
            <w:pPr>
              <w:pStyle w:val="libPoem"/>
            </w:pPr>
            <w:r>
              <w:rPr>
                <w:rtl/>
                <w:lang w:bidi="fa-IR"/>
              </w:rPr>
              <w:t>بها من سياق الموت وهو يجود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7C28" w:rsidTr="00D97C28">
        <w:tblPrEx>
          <w:tblLook w:val="04A0"/>
        </w:tblPrEx>
        <w:trPr>
          <w:trHeight w:val="350"/>
        </w:trPr>
        <w:tc>
          <w:tcPr>
            <w:tcW w:w="4219" w:type="dxa"/>
          </w:tcPr>
          <w:p w:rsidR="00D97C28" w:rsidRDefault="004B3B40" w:rsidP="0051707B">
            <w:pPr>
              <w:pStyle w:val="libPoem"/>
            </w:pPr>
            <w:r>
              <w:rPr>
                <w:rtl/>
                <w:lang w:bidi="fa-IR"/>
              </w:rPr>
              <w:t>إلى أن قصى نحباً وعهداً وموعداً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97C28" w:rsidRDefault="00D97C28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97C28" w:rsidRDefault="004B3B40" w:rsidP="0051707B">
            <w:pPr>
              <w:pStyle w:val="libPoem"/>
            </w:pPr>
            <w:r>
              <w:rPr>
                <w:rtl/>
                <w:lang w:bidi="fa-IR"/>
              </w:rPr>
              <w:t>به جاء من سر النّبي وعود</w:t>
            </w:r>
            <w:r w:rsidR="00D97C2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C0E00" w:rsidTr="00B20497">
        <w:trPr>
          <w:trHeight w:val="350"/>
        </w:trPr>
        <w:tc>
          <w:tcPr>
            <w:tcW w:w="4219" w:type="dxa"/>
            <w:shd w:val="clear" w:color="auto" w:fill="auto"/>
          </w:tcPr>
          <w:p w:rsidR="00EC0E00" w:rsidRDefault="00EC0E00" w:rsidP="0051707B">
            <w:pPr>
              <w:pStyle w:val="libPoem"/>
            </w:pPr>
            <w:r>
              <w:rPr>
                <w:rtl/>
                <w:lang w:bidi="fa-IR"/>
              </w:rPr>
              <w:lastRenderedPageBreak/>
              <w:t>تقي نقي طاهر ، طاهر الوفا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EC0E00" w:rsidRDefault="00EC0E00" w:rsidP="0051707B">
            <w:pPr>
              <w:pStyle w:val="libPoem"/>
            </w:pPr>
            <w:r>
              <w:rPr>
                <w:rtl/>
                <w:lang w:bidi="fa-IR"/>
              </w:rPr>
              <w:t>وفي مجيد في الفعال حميد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rPr>
          <w:trHeight w:val="350"/>
        </w:trPr>
        <w:tc>
          <w:tcPr>
            <w:tcW w:w="4219" w:type="dxa"/>
          </w:tcPr>
          <w:p w:rsidR="00EC0E00" w:rsidRDefault="00EC0E00" w:rsidP="0051707B">
            <w:pPr>
              <w:pStyle w:val="libPoem"/>
            </w:pPr>
            <w:r>
              <w:rPr>
                <w:rtl/>
                <w:lang w:bidi="fa-IR"/>
              </w:rPr>
              <w:t>ولما غدا الحر الجواد وسرجه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EC0E00" w:rsidP="0051707B">
            <w:pPr>
              <w:pStyle w:val="libPoem"/>
            </w:pPr>
            <w:r>
              <w:rPr>
                <w:rtl/>
                <w:lang w:bidi="fa-IR"/>
              </w:rPr>
              <w:t>خلى وللحر الجواد فقيد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rPr>
          <w:trHeight w:val="350"/>
        </w:trPr>
        <w:tc>
          <w:tcPr>
            <w:tcW w:w="4219" w:type="dxa"/>
          </w:tcPr>
          <w:p w:rsidR="00EC0E00" w:rsidRDefault="00EC0E00" w:rsidP="0051707B">
            <w:pPr>
              <w:pStyle w:val="libPoem"/>
            </w:pPr>
            <w:r>
              <w:rPr>
                <w:rtl/>
                <w:lang w:bidi="fa-IR"/>
              </w:rPr>
              <w:t>برزن نساء الهاشميات حسراً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EC0E00" w:rsidP="0051707B">
            <w:pPr>
              <w:pStyle w:val="libPoem"/>
            </w:pPr>
            <w:r>
              <w:rPr>
                <w:rtl/>
                <w:lang w:bidi="fa-IR"/>
              </w:rPr>
              <w:t>عليهن من نسج الثكول برود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rPr>
          <w:trHeight w:val="350"/>
        </w:trPr>
        <w:tc>
          <w:tcPr>
            <w:tcW w:w="4219" w:type="dxa"/>
          </w:tcPr>
          <w:p w:rsidR="00EC0E00" w:rsidRDefault="00EC0E00" w:rsidP="0051707B">
            <w:pPr>
              <w:pStyle w:val="libPoem"/>
            </w:pPr>
            <w:r>
              <w:rPr>
                <w:rtl/>
                <w:lang w:bidi="fa-IR"/>
              </w:rPr>
              <w:t>توادين يخدشن الوجوه تفجعاً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EC0E00" w:rsidP="0051707B">
            <w:pPr>
              <w:pStyle w:val="libPoem"/>
            </w:pPr>
            <w:r>
              <w:rPr>
                <w:rtl/>
                <w:lang w:bidi="fa-IR"/>
              </w:rPr>
              <w:t>وتلطم بالأيدي لهن 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rPr>
          <w:trHeight w:val="350"/>
        </w:trPr>
        <w:tc>
          <w:tcPr>
            <w:tcW w:w="4219" w:type="dxa"/>
          </w:tcPr>
          <w:p w:rsidR="00EC0E00" w:rsidRDefault="003E2D03" w:rsidP="0051707B">
            <w:pPr>
              <w:pStyle w:val="libPoem"/>
            </w:pPr>
            <w:r>
              <w:rPr>
                <w:rtl/>
                <w:lang w:bidi="fa-IR"/>
              </w:rPr>
              <w:t>وفاطمة الصغرى تعانق اختها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3E2D03" w:rsidP="0051707B">
            <w:pPr>
              <w:pStyle w:val="libPoem"/>
            </w:pPr>
            <w:r>
              <w:rPr>
                <w:rtl/>
                <w:lang w:bidi="fa-IR"/>
              </w:rPr>
              <w:t>سكينة خوف السبي وهو مكيد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3E2D03" w:rsidP="0051707B">
            <w:pPr>
              <w:pStyle w:val="libPoem"/>
            </w:pPr>
            <w:r>
              <w:rPr>
                <w:rtl/>
                <w:lang w:bidi="fa-IR"/>
              </w:rPr>
              <w:t>وزينب ما بين النساء وقلبها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3E2D03" w:rsidP="0051707B">
            <w:pPr>
              <w:pStyle w:val="libPoem"/>
            </w:pPr>
            <w:r>
              <w:rPr>
                <w:rtl/>
                <w:lang w:bidi="fa-IR"/>
              </w:rPr>
              <w:t>قريح وبالأحزان فهو كميد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8B4BEB" w:rsidP="0051707B">
            <w:pPr>
              <w:pStyle w:val="libPoem"/>
            </w:pPr>
            <w:r>
              <w:rPr>
                <w:rtl/>
                <w:lang w:bidi="fa-IR"/>
              </w:rPr>
              <w:t>تقول وللأحزان في القلب مبدع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8B4BEB" w:rsidP="0051707B">
            <w:pPr>
              <w:pStyle w:val="libPoem"/>
            </w:pPr>
            <w:r>
              <w:rPr>
                <w:rtl/>
                <w:lang w:bidi="fa-IR"/>
              </w:rPr>
              <w:t>ومبد لأسرار الهموم معيد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8B4BEB" w:rsidP="0051707B">
            <w:pPr>
              <w:pStyle w:val="libPoem"/>
            </w:pPr>
            <w:r>
              <w:rPr>
                <w:rtl/>
                <w:lang w:bidi="fa-IR"/>
              </w:rPr>
              <w:t>أخي يابن أمي يا شقيقي وسيدي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8B4BEB" w:rsidP="0051707B">
            <w:pPr>
              <w:pStyle w:val="libPoem"/>
            </w:pPr>
            <w:r>
              <w:rPr>
                <w:rtl/>
                <w:lang w:bidi="fa-IR"/>
              </w:rPr>
              <w:t>ومن لي من دون الأنام عميد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8B4BEB" w:rsidP="0051707B">
            <w:pPr>
              <w:pStyle w:val="libPoem"/>
            </w:pPr>
            <w:r>
              <w:rPr>
                <w:rtl/>
                <w:lang w:bidi="fa-IR"/>
              </w:rPr>
              <w:t>عليك جفوني الذاريات ذوارف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8B4BEB" w:rsidP="0051707B">
            <w:pPr>
              <w:pStyle w:val="libPoem"/>
            </w:pPr>
            <w:r>
              <w:rPr>
                <w:rtl/>
                <w:lang w:bidi="fa-IR"/>
              </w:rPr>
              <w:t>وأما دموعي المرسلات تجود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8B4BEB" w:rsidP="0051707B">
            <w:pPr>
              <w:pStyle w:val="libPoem"/>
            </w:pPr>
            <w:r>
              <w:rPr>
                <w:rtl/>
                <w:lang w:bidi="fa-IR"/>
              </w:rPr>
              <w:t>أخي مهجة الإسلام مقضي كآبة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8B4BEB" w:rsidP="0051707B">
            <w:pPr>
              <w:pStyle w:val="libPoem"/>
            </w:pPr>
            <w:r>
              <w:rPr>
                <w:rtl/>
                <w:lang w:bidi="fa-IR"/>
              </w:rPr>
              <w:t>ومتن الهدى قد قدّ وهو عميد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B75E76" w:rsidP="0051707B">
            <w:pPr>
              <w:pStyle w:val="libPoem"/>
            </w:pPr>
            <w:r>
              <w:rPr>
                <w:rtl/>
                <w:lang w:bidi="fa-IR"/>
              </w:rPr>
              <w:t>أخي ثل عرش الدين وانهد ركنه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B75E76" w:rsidP="0051707B">
            <w:pPr>
              <w:pStyle w:val="libPoem"/>
            </w:pPr>
            <w:r>
              <w:rPr>
                <w:rtl/>
                <w:lang w:bidi="fa-IR"/>
              </w:rPr>
              <w:t>وعطل منه إذا أصبت حدود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B75E76" w:rsidP="0051707B">
            <w:pPr>
              <w:pStyle w:val="libPoem"/>
            </w:pPr>
            <w:r>
              <w:rPr>
                <w:rtl/>
                <w:lang w:bidi="fa-IR"/>
              </w:rPr>
              <w:t>أخي من يلئم الشمل بعد شتاته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B75E76" w:rsidP="0051707B">
            <w:pPr>
              <w:pStyle w:val="libPoem"/>
            </w:pPr>
            <w:r>
              <w:rPr>
                <w:rtl/>
                <w:lang w:bidi="fa-IR"/>
              </w:rPr>
              <w:t>ومن لبناء المكرمات يشيد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B75E76" w:rsidP="0051707B">
            <w:pPr>
              <w:pStyle w:val="libPoem"/>
            </w:pPr>
            <w:r>
              <w:rPr>
                <w:rtl/>
                <w:lang w:bidi="fa-IR"/>
              </w:rPr>
              <w:t>أخي من ترى للجود والندى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B75E76" w:rsidP="0051707B">
            <w:pPr>
              <w:pStyle w:val="libPoem"/>
            </w:pPr>
            <w:r>
              <w:rPr>
                <w:rtl/>
                <w:lang w:bidi="fa-IR"/>
              </w:rPr>
              <w:t>إذا سار وفد أو أقام وفود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B75E76" w:rsidP="0051707B">
            <w:pPr>
              <w:pStyle w:val="libPoem"/>
            </w:pPr>
            <w:r>
              <w:rPr>
                <w:rtl/>
                <w:lang w:bidi="fa-IR"/>
              </w:rPr>
              <w:t>فأنت لمن يبغي الوفادة والجدي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B75E76" w:rsidP="0051707B">
            <w:pPr>
              <w:pStyle w:val="libPoem"/>
            </w:pPr>
            <w:r>
              <w:rPr>
                <w:rtl/>
                <w:lang w:bidi="fa-IR"/>
              </w:rPr>
              <w:t>بأنفس ما يسخو المفيد تفيد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E00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EC0E00" w:rsidRDefault="007E0D82" w:rsidP="0051707B">
            <w:pPr>
              <w:pStyle w:val="libPoem"/>
            </w:pPr>
            <w:r>
              <w:rPr>
                <w:rtl/>
                <w:lang w:bidi="fa-IR"/>
              </w:rPr>
              <w:t>وإن أجدبت أرض فأنت ربيعها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EC0E00" w:rsidRDefault="00EC0E00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EC0E00" w:rsidRDefault="007E0D82" w:rsidP="0051707B">
            <w:pPr>
              <w:pStyle w:val="libPoem"/>
            </w:pPr>
            <w:r>
              <w:rPr>
                <w:rtl/>
                <w:lang w:bidi="fa-IR"/>
              </w:rPr>
              <w:t>وإن ضن صوب المزن أنت مجيد</w:t>
            </w:r>
            <w:r w:rsidR="00EC0E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B20497" w:rsidP="0051707B">
            <w:pPr>
              <w:pStyle w:val="libPoem"/>
            </w:pPr>
            <w:r>
              <w:rPr>
                <w:rtl/>
                <w:lang w:bidi="fa-IR"/>
              </w:rPr>
              <w:t>وكل مصاب جاء بعدك هين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B20497" w:rsidP="0051707B">
            <w:pPr>
              <w:pStyle w:val="libPoem"/>
            </w:pPr>
            <w:r>
              <w:rPr>
                <w:rtl/>
                <w:lang w:bidi="fa-IR"/>
              </w:rPr>
              <w:t>وما هان في هذا المصاب شديد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B20497" w:rsidP="0051707B">
            <w:pPr>
              <w:pStyle w:val="libPoem"/>
            </w:pPr>
            <w:r>
              <w:rPr>
                <w:rtl/>
                <w:lang w:bidi="fa-IR"/>
              </w:rPr>
              <w:t>فيا شيعة المختار نوحوا لمصرع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B20497" w:rsidP="0051707B">
            <w:pPr>
              <w:pStyle w:val="libPoem"/>
            </w:pPr>
            <w:r>
              <w:rPr>
                <w:rtl/>
                <w:lang w:bidi="fa-IR"/>
              </w:rPr>
              <w:t>الشهيد وبالدمع الغزير فجودوا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F520F6" w:rsidP="0051707B">
            <w:pPr>
              <w:pStyle w:val="libPoem"/>
            </w:pPr>
            <w:r>
              <w:rPr>
                <w:rtl/>
                <w:lang w:bidi="fa-IR"/>
              </w:rPr>
              <w:t>تطأه خيول المجريات تجبراً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F520F6" w:rsidP="0051707B">
            <w:pPr>
              <w:pStyle w:val="libPoem"/>
            </w:pPr>
            <w:r>
              <w:rPr>
                <w:rtl/>
                <w:lang w:bidi="fa-IR"/>
              </w:rPr>
              <w:t>ويسفي عليه بعد ذاك صعيد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وآل رسول الله يشهرن في الملأ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وآل ابن هند في الخدور رقود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يسار بآل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فوق ضمر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وترفعهم بيد وتخفض بيد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ورأس إمام السبط في رأس ذابل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طويل على رأس السنان يميد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وينكثه بالخيزران شماتة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به وسروراً كافر وعنيد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ويؤتى بزين العابدين مصفداً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وفي قدميه للحديد حدود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فقوموا بأعباء العزاء فإنه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جليل وأما غيره فزهيد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لأي مصاب يذرف الشأن ماءه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وتقضى نفوس أو تفت كبود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497" w:rsidTr="00B20497">
        <w:tblPrEx>
          <w:tblLook w:val="04A0"/>
        </w:tblPrEx>
        <w:trPr>
          <w:trHeight w:val="350"/>
        </w:trPr>
        <w:tc>
          <w:tcPr>
            <w:tcW w:w="4219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لأعظم من هذا المصاب وخطبه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B20497" w:rsidRDefault="00B20497" w:rsidP="0051707B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B20497" w:rsidRDefault="00630672" w:rsidP="0051707B">
            <w:pPr>
              <w:pStyle w:val="libPoem"/>
            </w:pPr>
            <w:r>
              <w:rPr>
                <w:rtl/>
                <w:lang w:bidi="fa-IR"/>
              </w:rPr>
              <w:t>عظيم على أهل السّماء شديد</w:t>
            </w:r>
            <w:r w:rsidR="00B2049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40C30" w:rsidTr="0051707B">
        <w:trPr>
          <w:trHeight w:val="350"/>
        </w:trPr>
        <w:tc>
          <w:tcPr>
            <w:tcW w:w="3920" w:type="dxa"/>
            <w:shd w:val="clear" w:color="auto" w:fill="auto"/>
          </w:tcPr>
          <w:p w:rsidR="00B40C30" w:rsidRDefault="00B40C30" w:rsidP="0051707B">
            <w:pPr>
              <w:pStyle w:val="libPoem"/>
            </w:pPr>
            <w:r>
              <w:rPr>
                <w:rtl/>
                <w:lang w:bidi="fa-IR"/>
              </w:rPr>
              <w:lastRenderedPageBreak/>
              <w:t>مصاب له في كل قلب مصيبة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40C30" w:rsidRDefault="00B40C30" w:rsidP="0051707B">
            <w:pPr>
              <w:pStyle w:val="libPoem"/>
            </w:pPr>
            <w:r>
              <w:rPr>
                <w:rtl/>
                <w:lang w:bidi="fa-IR"/>
              </w:rPr>
              <w:t>سهام لحبات القلوب تبيد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rPr>
          <w:trHeight w:val="350"/>
        </w:trPr>
        <w:tc>
          <w:tcPr>
            <w:tcW w:w="3920" w:type="dxa"/>
          </w:tcPr>
          <w:p w:rsidR="00B40C30" w:rsidRDefault="0007396E" w:rsidP="0051707B">
            <w:pPr>
              <w:pStyle w:val="libPoem"/>
            </w:pPr>
            <w:r>
              <w:rPr>
                <w:rtl/>
                <w:lang w:bidi="fa-IR"/>
              </w:rPr>
              <w:t>وللهم هم والرزايا رزية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07396E" w:rsidP="0051707B">
            <w:pPr>
              <w:pStyle w:val="libPoem"/>
            </w:pPr>
            <w:r>
              <w:rPr>
                <w:rtl/>
                <w:lang w:bidi="fa-IR"/>
              </w:rPr>
              <w:t>وللحزن حزن زائد ويزيد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rPr>
          <w:trHeight w:val="350"/>
        </w:trPr>
        <w:tc>
          <w:tcPr>
            <w:tcW w:w="3920" w:type="dxa"/>
          </w:tcPr>
          <w:p w:rsidR="00B40C30" w:rsidRDefault="0007396E" w:rsidP="0051707B">
            <w:pPr>
              <w:pStyle w:val="libPoem"/>
            </w:pPr>
            <w:r>
              <w:rPr>
                <w:rtl/>
                <w:lang w:bidi="fa-IR"/>
              </w:rPr>
              <w:t>إليكم يا بني الزّهراء يا من سمت بهم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51707B" w:rsidP="0051707B">
            <w:pPr>
              <w:pStyle w:val="libPoem"/>
            </w:pPr>
            <w:r>
              <w:rPr>
                <w:rtl/>
                <w:lang w:bidi="fa-IR"/>
              </w:rPr>
              <w:t>إلى المجد آباء لهم وجدود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rPr>
          <w:trHeight w:val="350"/>
        </w:trPr>
        <w:tc>
          <w:tcPr>
            <w:tcW w:w="3920" w:type="dxa"/>
          </w:tcPr>
          <w:p w:rsidR="00B40C30" w:rsidRDefault="0051707B" w:rsidP="0051707B">
            <w:pPr>
              <w:pStyle w:val="libPoem"/>
            </w:pPr>
            <w:r>
              <w:rPr>
                <w:rtl/>
                <w:lang w:bidi="fa-IR"/>
              </w:rPr>
              <w:t>أوجه وجه المدح منّي لأنه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51707B" w:rsidP="0051707B">
            <w:pPr>
              <w:pStyle w:val="libPoem"/>
            </w:pPr>
            <w:r>
              <w:rPr>
                <w:rtl/>
                <w:lang w:bidi="fa-IR"/>
              </w:rPr>
              <w:t>قلائد في جيد العلى وعقود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rPr>
          <w:trHeight w:val="350"/>
        </w:trPr>
        <w:tc>
          <w:tcPr>
            <w:tcW w:w="3920" w:type="dxa"/>
          </w:tcPr>
          <w:p w:rsidR="00B40C30" w:rsidRDefault="0051707B" w:rsidP="0051707B">
            <w:pPr>
              <w:pStyle w:val="libPoem"/>
            </w:pPr>
            <w:r>
              <w:rPr>
                <w:rtl/>
                <w:lang w:bidi="fa-IR"/>
              </w:rPr>
              <w:t>لأني لكم عبد محب وحبه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51707B" w:rsidP="0051707B">
            <w:pPr>
              <w:pStyle w:val="libPoem"/>
            </w:pPr>
            <w:r>
              <w:rPr>
                <w:rtl/>
                <w:lang w:bidi="fa-IR"/>
              </w:rPr>
              <w:t>قديم فمنه طارف وتليد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blPrEx>
          <w:tblLook w:val="04A0"/>
        </w:tblPrEx>
        <w:trPr>
          <w:trHeight w:val="350"/>
        </w:trPr>
        <w:tc>
          <w:tcPr>
            <w:tcW w:w="3920" w:type="dxa"/>
          </w:tcPr>
          <w:p w:rsidR="00B40C30" w:rsidRDefault="0051707B" w:rsidP="0051707B">
            <w:pPr>
              <w:pStyle w:val="libPoem"/>
            </w:pPr>
            <w:r>
              <w:rPr>
                <w:rtl/>
                <w:lang w:bidi="fa-IR"/>
              </w:rPr>
              <w:t>وما قدر مدح قاله في علاكم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51707B" w:rsidP="0051707B">
            <w:pPr>
              <w:pStyle w:val="libPoem"/>
            </w:pPr>
            <w:r>
              <w:rPr>
                <w:rtl/>
                <w:lang w:bidi="fa-IR"/>
              </w:rPr>
              <w:t>ومدحكم في المحكمات عتيد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blPrEx>
          <w:tblLook w:val="04A0"/>
        </w:tblPrEx>
        <w:trPr>
          <w:trHeight w:val="350"/>
        </w:trPr>
        <w:tc>
          <w:tcPr>
            <w:tcW w:w="3920" w:type="dxa"/>
          </w:tcPr>
          <w:p w:rsidR="00B40C30" w:rsidRDefault="0051707B" w:rsidP="0051707B">
            <w:pPr>
              <w:pStyle w:val="libPoem"/>
            </w:pPr>
            <w:r>
              <w:rPr>
                <w:rtl/>
                <w:lang w:bidi="fa-IR"/>
              </w:rPr>
              <w:t>ولكن يسر الأولياء استماعه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903D59" w:rsidP="0051707B">
            <w:pPr>
              <w:pStyle w:val="libPoem"/>
            </w:pPr>
            <w:r>
              <w:rPr>
                <w:rtl/>
                <w:lang w:bidi="fa-IR"/>
              </w:rPr>
              <w:t>ويكبت أعداء لكم وحسود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blPrEx>
          <w:tblLook w:val="04A0"/>
        </w:tblPrEx>
        <w:trPr>
          <w:trHeight w:val="350"/>
        </w:trPr>
        <w:tc>
          <w:tcPr>
            <w:tcW w:w="3920" w:type="dxa"/>
          </w:tcPr>
          <w:p w:rsidR="00B40C30" w:rsidRDefault="00903D59" w:rsidP="0051707B">
            <w:pPr>
              <w:pStyle w:val="libPoem"/>
            </w:pPr>
            <w:r>
              <w:rPr>
                <w:rtl/>
                <w:lang w:bidi="fa-IR"/>
              </w:rPr>
              <w:t>فيا من هم فلك النجاة ومن هم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903D59" w:rsidP="0051707B">
            <w:pPr>
              <w:pStyle w:val="libPoem"/>
            </w:pPr>
            <w:r>
              <w:rPr>
                <w:rtl/>
                <w:lang w:bidi="fa-IR"/>
              </w:rPr>
              <w:t>هداة وغوث في الأنام وجود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blPrEx>
          <w:tblLook w:val="04A0"/>
        </w:tblPrEx>
        <w:trPr>
          <w:trHeight w:val="350"/>
        </w:trPr>
        <w:tc>
          <w:tcPr>
            <w:tcW w:w="3920" w:type="dxa"/>
          </w:tcPr>
          <w:p w:rsidR="00B40C30" w:rsidRDefault="00D15838" w:rsidP="0051707B">
            <w:pPr>
              <w:pStyle w:val="libPoem"/>
            </w:pPr>
            <w:r>
              <w:rPr>
                <w:rtl/>
                <w:lang w:bidi="fa-IR"/>
              </w:rPr>
              <w:t>فمذ كان بدء الفضل منكم تفضلوا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D15838" w:rsidP="0051707B">
            <w:pPr>
              <w:pStyle w:val="libPoem"/>
            </w:pPr>
            <w:r>
              <w:rPr>
                <w:rtl/>
                <w:lang w:bidi="fa-IR"/>
              </w:rPr>
              <w:t>وجودوا على نجل السمين وعودوا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blPrEx>
          <w:tblLook w:val="04A0"/>
        </w:tblPrEx>
        <w:trPr>
          <w:trHeight w:val="350"/>
        </w:trPr>
        <w:tc>
          <w:tcPr>
            <w:tcW w:w="3920" w:type="dxa"/>
          </w:tcPr>
          <w:p w:rsidR="00B40C30" w:rsidRDefault="00D15838" w:rsidP="0051707B">
            <w:pPr>
              <w:pStyle w:val="libPoem"/>
            </w:pPr>
            <w:r>
              <w:rPr>
                <w:rtl/>
                <w:lang w:bidi="fa-IR"/>
              </w:rPr>
              <w:t>فأنتم له ذخر إذا جاء في غد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D15838" w:rsidP="0051707B">
            <w:pPr>
              <w:pStyle w:val="libPoem"/>
            </w:pPr>
            <w:r>
              <w:rPr>
                <w:rtl/>
                <w:lang w:bidi="fa-IR"/>
              </w:rPr>
              <w:t>ومع كل نفس سائق وشهيد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blPrEx>
          <w:tblLook w:val="04A0"/>
        </w:tblPrEx>
        <w:trPr>
          <w:trHeight w:val="350"/>
        </w:trPr>
        <w:tc>
          <w:tcPr>
            <w:tcW w:w="3920" w:type="dxa"/>
          </w:tcPr>
          <w:p w:rsidR="00B40C30" w:rsidRDefault="00B04F78" w:rsidP="0051707B">
            <w:pPr>
              <w:pStyle w:val="libPoem"/>
            </w:pPr>
            <w:r>
              <w:rPr>
                <w:rtl/>
                <w:lang w:bidi="fa-IR"/>
              </w:rPr>
              <w:t>عليكم سلام الله حيث ثناؤكم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B04F78" w:rsidP="0051707B">
            <w:pPr>
              <w:pStyle w:val="libPoem"/>
            </w:pPr>
            <w:r>
              <w:rPr>
                <w:rtl/>
                <w:lang w:bidi="fa-IR"/>
              </w:rPr>
              <w:t>حكى نشره ند يضوع وعود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blPrEx>
          <w:tblLook w:val="04A0"/>
        </w:tblPrEx>
        <w:trPr>
          <w:trHeight w:val="350"/>
        </w:trPr>
        <w:tc>
          <w:tcPr>
            <w:tcW w:w="3920" w:type="dxa"/>
          </w:tcPr>
          <w:p w:rsidR="00B40C30" w:rsidRDefault="006B7A42" w:rsidP="0051707B">
            <w:pPr>
              <w:pStyle w:val="libPoem"/>
            </w:pPr>
            <w:r>
              <w:rPr>
                <w:rtl/>
                <w:lang w:bidi="fa-IR"/>
              </w:rPr>
              <w:t>وحيث بكم هبت نسيم ونسمت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6B7A42" w:rsidP="0051707B">
            <w:pPr>
              <w:pStyle w:val="libPoem"/>
            </w:pPr>
            <w:r>
              <w:rPr>
                <w:rtl/>
                <w:lang w:bidi="fa-IR"/>
              </w:rPr>
              <w:t>هبوب وللعيدان رنح عود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C30" w:rsidTr="0051707B">
        <w:tblPrEx>
          <w:tblLook w:val="04A0"/>
        </w:tblPrEx>
        <w:trPr>
          <w:trHeight w:val="350"/>
        </w:trPr>
        <w:tc>
          <w:tcPr>
            <w:tcW w:w="3920" w:type="dxa"/>
          </w:tcPr>
          <w:p w:rsidR="00B40C30" w:rsidRDefault="006B7A42" w:rsidP="0051707B">
            <w:pPr>
              <w:pStyle w:val="libPoem"/>
            </w:pPr>
            <w:r>
              <w:rPr>
                <w:rtl/>
                <w:lang w:bidi="fa-IR"/>
              </w:rPr>
              <w:t>وأزهر من زهر البروج زواهر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C30" w:rsidRDefault="00B40C30" w:rsidP="005170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C30" w:rsidRDefault="006B7A42" w:rsidP="0051707B">
            <w:pPr>
              <w:pStyle w:val="libPoem"/>
            </w:pPr>
            <w:r>
              <w:rPr>
                <w:rtl/>
                <w:lang w:bidi="fa-IR"/>
              </w:rPr>
              <w:t>وورد من زهر المروج ورود</w:t>
            </w:r>
            <w:r w:rsidR="00B40C3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94528D">
      <w:pPr>
        <w:pStyle w:val="Heading2Center"/>
        <w:rPr>
          <w:lang w:bidi="fa-IR"/>
        </w:rPr>
      </w:pPr>
      <w:bookmarkStart w:id="31" w:name="_Toc15996845"/>
      <w:r>
        <w:rPr>
          <w:rtl/>
          <w:lang w:bidi="fa-IR"/>
        </w:rPr>
        <w:lastRenderedPageBreak/>
        <w:t>المجلس السّادس</w:t>
      </w:r>
      <w:bookmarkEnd w:id="31"/>
    </w:p>
    <w:p w:rsidR="001E6529" w:rsidRDefault="001E6529" w:rsidP="0094528D">
      <w:pPr>
        <w:pStyle w:val="Heading2Center"/>
        <w:rPr>
          <w:lang w:bidi="fa-IR"/>
        </w:rPr>
      </w:pPr>
      <w:bookmarkStart w:id="32" w:name="_Toc15996846"/>
      <w:r>
        <w:rPr>
          <w:rtl/>
          <w:lang w:bidi="fa-IR"/>
        </w:rPr>
        <w:t>من الجزء الثّاني في اليوم الثّامن من عشر ال</w:t>
      </w:r>
      <w:r w:rsidR="0094528D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</w:t>
      </w:r>
      <w:bookmarkEnd w:id="32"/>
    </w:p>
    <w:p w:rsidR="001E6529" w:rsidRDefault="001E6529" w:rsidP="0094528D">
      <w:pPr>
        <w:pStyle w:val="Heading2Center"/>
        <w:rPr>
          <w:lang w:bidi="fa-IR"/>
        </w:rPr>
      </w:pPr>
      <w:bookmarkStart w:id="33" w:name="_Toc15996847"/>
      <w:r>
        <w:rPr>
          <w:rtl/>
          <w:lang w:bidi="fa-IR"/>
        </w:rPr>
        <w:t>وفيه أبواب ثلاثة</w:t>
      </w:r>
      <w:bookmarkEnd w:id="33"/>
    </w:p>
    <w:p w:rsidR="001E6529" w:rsidRDefault="001E6529" w:rsidP="0094528D">
      <w:pPr>
        <w:pStyle w:val="Heading3"/>
        <w:rPr>
          <w:lang w:bidi="fa-IR"/>
        </w:rPr>
      </w:pPr>
      <w:bookmarkStart w:id="34" w:name="_Toc15996848"/>
      <w:r>
        <w:rPr>
          <w:rtl/>
          <w:lang w:bidi="fa-IR"/>
        </w:rPr>
        <w:t>الباب الأوّل</w:t>
      </w:r>
      <w:bookmarkEnd w:id="34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جودوا بماء العيون المخزون ، وأيّها السّامعون جدّدوا ثياب الأشجان والحزون ، وتساعدوا على النّياحة والعويل ، واسكبوا العبرات على الغريب القتيل , واندبوا لِمَن اهتزّ لفقده عرش الجليل , ونوحوا أيّها المحبّون لآل الرّسول وابكوا على مصاب أبناء البتول ، وسحوا عليهم بالدّموع , فإنّهم أعلام الأنام وأئمة أهل الإسلام ؛ فلعلّكم تواسونهم في المصاب بإظهار الجزع والاكتئاب والإعلام بالحنين والانتحاب ، فيا خيبة من جهل فضلهم وأنكر قدرهم , ولكنّها لا تعمى الأبصار ولكن تعمى القلوب التي في الصّدور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4528D" w:rsidTr="00AF0D8F">
        <w:trPr>
          <w:trHeight w:val="350"/>
        </w:trPr>
        <w:tc>
          <w:tcPr>
            <w:tcW w:w="3920" w:type="dxa"/>
            <w:shd w:val="clear" w:color="auto" w:fill="auto"/>
          </w:tcPr>
          <w:p w:rsidR="0094528D" w:rsidRDefault="0094528D" w:rsidP="00AF0D8F">
            <w:pPr>
              <w:pStyle w:val="libPoem"/>
            </w:pPr>
            <w:r>
              <w:rPr>
                <w:rtl/>
                <w:lang w:bidi="fa-IR"/>
              </w:rPr>
              <w:t>وقفت على الدار التي كنتم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528D" w:rsidRDefault="0094528D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528D" w:rsidRDefault="0094528D" w:rsidP="00AF0D8F">
            <w:pPr>
              <w:pStyle w:val="libPoem"/>
            </w:pPr>
            <w:r>
              <w:rPr>
                <w:rtl/>
                <w:lang w:bidi="fa-IR"/>
              </w:rPr>
              <w:t>فمغناكم من بعد معناكم قفر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28D" w:rsidTr="00AF0D8F">
        <w:trPr>
          <w:trHeight w:val="350"/>
        </w:trPr>
        <w:tc>
          <w:tcPr>
            <w:tcW w:w="3920" w:type="dxa"/>
          </w:tcPr>
          <w:p w:rsidR="0094528D" w:rsidRDefault="0094528D" w:rsidP="00AF0D8F">
            <w:pPr>
              <w:pStyle w:val="libPoem"/>
            </w:pPr>
            <w:r>
              <w:rPr>
                <w:rtl/>
                <w:lang w:bidi="fa-IR"/>
              </w:rPr>
              <w:t>وقد درست منها الرسوم وطالما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528D" w:rsidRDefault="0094528D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528D" w:rsidRDefault="0094528D" w:rsidP="00AF0D8F">
            <w:pPr>
              <w:pStyle w:val="libPoem"/>
            </w:pPr>
            <w:r>
              <w:rPr>
                <w:rtl/>
                <w:lang w:bidi="fa-IR"/>
              </w:rPr>
              <w:t>بها درس العلم الإلهي والذكر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28D" w:rsidTr="00AF0D8F">
        <w:trPr>
          <w:trHeight w:val="350"/>
        </w:trPr>
        <w:tc>
          <w:tcPr>
            <w:tcW w:w="3920" w:type="dxa"/>
          </w:tcPr>
          <w:p w:rsidR="0094528D" w:rsidRDefault="0094528D" w:rsidP="00AF0D8F">
            <w:pPr>
              <w:pStyle w:val="libPoem"/>
            </w:pPr>
            <w:r>
              <w:rPr>
                <w:rtl/>
                <w:lang w:bidi="fa-IR"/>
              </w:rPr>
              <w:t>فراق فراق الروح بعد بعدكم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528D" w:rsidRDefault="0094528D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528D" w:rsidRDefault="0094528D" w:rsidP="00AF0D8F">
            <w:pPr>
              <w:pStyle w:val="libPoem"/>
            </w:pPr>
            <w:r>
              <w:rPr>
                <w:rtl/>
                <w:lang w:bidi="fa-IR"/>
              </w:rPr>
              <w:t>ودار برسم الدار في خاطري الفكر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زين العابدين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قال : (( ل</w:t>
      </w:r>
      <w:r w:rsidR="0094528D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أتوا برأس أبي إلى يزيد , فكان يتّخذه بمجالس الشّراب ويأتي برأس أبي ويضعه بين يديه ويشرب عليه , فحضر في مجلسه ذات يوم رسول ملك الرّوم وكان من أشرافهم وعظمائهم ، فقال : يا ملك العرب , هذا رأس مَن ؟ قال يزيد لعنه الله : مالك بذلك حاجة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إنّى إذا رجعت إلى مَلكنا يسألني عن كلّ شيء رأيته ,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F025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فأحببت أن أخبره بقصّة هذا الرّأس ؛ حتّى يشاركك في الفرح والسّرور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يزيد : هذا رأس الحُسين بن عليّ بن أبي طالب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ومَن اُمّه ؟ قال : فاطمة الزّهراء بنت مُحمّد ال</w:t>
      </w:r>
      <w:r w:rsidR="00725527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النّصراني : أما تراني إذا حقّقت النّظر إليه يقشعرّ جسمي ، واسمعه يقرأ آيات من كتابك , اُفّ لك ولدينك ، ديني خير من دينك ، اعلم أنّ أبي من حوافد داود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وبيني وبينه آباء كثيرة , والنّصارى يعصمونني ويأخذون من تراب أقدامي ؛ تبرّكاً فيّ , وأنتم تقتلون ابن بنت نبيّكم </w:t>
      </w:r>
      <w:r w:rsidR="00725527">
        <w:rPr>
          <w:rtl/>
          <w:lang w:bidi="fa-IR"/>
        </w:rPr>
        <w:t>رسول الله , وما بينكم وبينه إل</w:t>
      </w:r>
      <w:r w:rsidR="00725527">
        <w:rPr>
          <w:rFonts w:hint="cs"/>
          <w:rtl/>
          <w:lang w:bidi="fa-IR"/>
        </w:rPr>
        <w:t>ّ</w:t>
      </w:r>
      <w:r w:rsidR="00725527">
        <w:rPr>
          <w:rtl/>
          <w:lang w:bidi="fa-IR"/>
        </w:rPr>
        <w:t>ا</w:t>
      </w:r>
      <w:r>
        <w:rPr>
          <w:rtl/>
          <w:lang w:bidi="fa-IR"/>
        </w:rPr>
        <w:t xml:space="preserve"> اُمّ واحدة ؟ فأيّ دين أحسن من دينكم , أما سمعت يا يزيد كنيسة الحافر ؟ فقال : لا والله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له : اعلم أنّ بين عمان والصّين بح</w:t>
      </w:r>
      <w:r w:rsidR="00725527">
        <w:rPr>
          <w:rtl/>
          <w:lang w:bidi="fa-IR"/>
        </w:rPr>
        <w:t>ر مسيرة سنة , ليس فيه عمران إل</w:t>
      </w:r>
      <w:r w:rsidR="00725527">
        <w:rPr>
          <w:rFonts w:hint="cs"/>
          <w:rtl/>
          <w:lang w:bidi="fa-IR"/>
        </w:rPr>
        <w:t>ّ</w:t>
      </w:r>
      <w:r w:rsidR="00725527">
        <w:rPr>
          <w:rtl/>
          <w:lang w:bidi="fa-IR"/>
        </w:rPr>
        <w:t>ا</w:t>
      </w:r>
      <w:r>
        <w:rPr>
          <w:rtl/>
          <w:lang w:bidi="fa-IR"/>
        </w:rPr>
        <w:t xml:space="preserve"> بلدة واحدة في وسط الماء , طولها ثمانون فرسخاً وعرضها مثله , ما على وجه الأرض بلدة أكبر منها , ومنها يحمل الكافور والياقوت , وأشجارهم العود والعنبر , وهي في أيدي النّصارى لا ملك عليهم , وفيها كنائس كثيرة , لكن أعظمها كنيسة الحافر في محرابها حقّة من ذهب ، معلّق بها حافر يزعمون أنّه حمار عيسى (</w:t>
      </w:r>
      <w:r w:rsidR="00CF0258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وقد زخرفوا حول الحقّة بالذّهب والدّيباج , يقصدها في كلّ عام عالم من النّصارى , يطوفون حولها ويقبّلونها ويرفعون حوائجهم إلى الله تعالى ، وأنتم تقتلون ابن بنت نبيّكم ؟! لا بارك الله فيكم ولا في دينكم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فاغتاظ يزيد لعنه الله وقال : اقتلوا هذا النّصراني ؛ لكي لا يفضحنا في بلاده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725527">
        <w:rPr>
          <w:rtl/>
          <w:lang w:bidi="fa-IR"/>
        </w:rPr>
        <w:t>فلمّا أحسّ النّصراني بذلك , قال</w:t>
      </w:r>
      <w:r>
        <w:rPr>
          <w:rtl/>
          <w:lang w:bidi="fa-IR"/>
        </w:rPr>
        <w:t>: أمرت بقتلي ؟ قال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فخرّ ساجداً إلى الأرض شكراً لله تعالى ، وقال : اعلم إنّي رأيت البارحة نبيّكم في المنام وهو يقول : يا نصراني , أنت من أهل الجنّة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فعجبت غاية العجب ، فوثب إلى الرّأس وضمّه إلى صدره ونادى : السّلام عليك يا أبا عبد الله الحُسين ورحمة الله وبركاته ، اشهد لي عند ربّك وجدّك وأبيك واُمّك وأخ</w:t>
      </w:r>
      <w:r w:rsidR="00725527">
        <w:rPr>
          <w:rtl/>
          <w:lang w:bidi="fa-IR"/>
        </w:rPr>
        <w:t>يك , بأنّي : أشهد أن لا إله إل</w:t>
      </w:r>
      <w:r w:rsidR="00725527">
        <w:rPr>
          <w:rFonts w:hint="cs"/>
          <w:rtl/>
          <w:lang w:bidi="fa-IR"/>
        </w:rPr>
        <w:t>ّ</w:t>
      </w:r>
      <w:r w:rsidR="00725527">
        <w:rPr>
          <w:rtl/>
          <w:lang w:bidi="fa-IR"/>
        </w:rPr>
        <w:t>ا</w:t>
      </w:r>
      <w:r>
        <w:rPr>
          <w:rtl/>
          <w:lang w:bidi="fa-IR"/>
        </w:rPr>
        <w:t xml:space="preserve"> الله وحده لا شريك له ، وأشهد أنّ مُحمّداً رسول الله ، وأنّ عليّاً ولي الله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فغاروا عليه بالسّيوف </w:t>
      </w:r>
      <w:r w:rsidRPr="00A54711">
        <w:rPr>
          <w:rtl/>
        </w:rPr>
        <w:t xml:space="preserve">وقطّعوه </w:t>
      </w:r>
      <w:r w:rsidR="00A52983" w:rsidRPr="00A54711">
        <w:rPr>
          <w:rtl/>
        </w:rPr>
        <w:t>رحمه‌</w:t>
      </w:r>
      <w:r w:rsidR="00A54711">
        <w:rPr>
          <w:rFonts w:hint="cs"/>
          <w:rtl/>
        </w:rPr>
        <w:t xml:space="preserve"> </w:t>
      </w:r>
      <w:r w:rsidR="00A52983" w:rsidRPr="00A54711">
        <w:rPr>
          <w:rtl/>
        </w:rPr>
        <w:t>الله</w:t>
      </w:r>
      <w:r w:rsidRPr="00A54711">
        <w:rPr>
          <w:rtl/>
        </w:rPr>
        <w:t xml:space="preserve"> تعالى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25527" w:rsidTr="00AF0D8F">
        <w:trPr>
          <w:trHeight w:val="350"/>
        </w:trPr>
        <w:tc>
          <w:tcPr>
            <w:tcW w:w="3920" w:type="dxa"/>
            <w:shd w:val="clear" w:color="auto" w:fill="auto"/>
          </w:tcPr>
          <w:p w:rsidR="00725527" w:rsidRDefault="00725527" w:rsidP="00AF0D8F">
            <w:pPr>
              <w:pStyle w:val="libPoem"/>
            </w:pPr>
            <w:r>
              <w:rPr>
                <w:rtl/>
                <w:lang w:bidi="fa-IR"/>
              </w:rPr>
              <w:t>هدأت العيون ودمع عينك يهمل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527" w:rsidRDefault="00725527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527" w:rsidRDefault="00725527" w:rsidP="00AF0D8F">
            <w:pPr>
              <w:pStyle w:val="libPoem"/>
            </w:pPr>
            <w:r>
              <w:rPr>
                <w:rtl/>
                <w:lang w:bidi="fa-IR"/>
              </w:rPr>
              <w:t>سحاً كما وكف الضباب المخضل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527" w:rsidTr="00AF0D8F">
        <w:trPr>
          <w:trHeight w:val="350"/>
        </w:trPr>
        <w:tc>
          <w:tcPr>
            <w:tcW w:w="3920" w:type="dxa"/>
          </w:tcPr>
          <w:p w:rsidR="00725527" w:rsidRDefault="00725527" w:rsidP="00AF0D8F">
            <w:pPr>
              <w:pStyle w:val="libPoem"/>
            </w:pPr>
            <w:r>
              <w:rPr>
                <w:rtl/>
                <w:lang w:bidi="fa-IR"/>
              </w:rPr>
              <w:t>وكأنما بين الجوانح والحشا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527" w:rsidRDefault="00725527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527" w:rsidRDefault="00725527" w:rsidP="00AF0D8F">
            <w:pPr>
              <w:pStyle w:val="libPoem"/>
            </w:pPr>
            <w:r>
              <w:rPr>
                <w:rtl/>
                <w:lang w:bidi="fa-IR"/>
              </w:rPr>
              <w:t>مما تأويني شهاب مدخل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54711" w:rsidTr="00AF0D8F">
        <w:trPr>
          <w:trHeight w:val="350"/>
        </w:trPr>
        <w:tc>
          <w:tcPr>
            <w:tcW w:w="3920" w:type="dxa"/>
            <w:shd w:val="clear" w:color="auto" w:fill="auto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lastRenderedPageBreak/>
              <w:t>وجداً على النفر الذين تتابعوا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4711" w:rsidRDefault="00A54711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t>يوماً بموته اسندوا لم يقفلوا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711" w:rsidTr="00AF0D8F">
        <w:trPr>
          <w:trHeight w:val="350"/>
        </w:trPr>
        <w:tc>
          <w:tcPr>
            <w:tcW w:w="3920" w:type="dxa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t>فتغير القمر المنير لفقدهم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4711" w:rsidRDefault="00A54711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t>والشمس قد كسفت وكادت تأفل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711" w:rsidTr="00AF0D8F">
        <w:trPr>
          <w:trHeight w:val="350"/>
        </w:trPr>
        <w:tc>
          <w:tcPr>
            <w:tcW w:w="3920" w:type="dxa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t>قوم علا بنيانهم من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4711" w:rsidRDefault="00A54711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t>فرع اشم وسؤدد ما ينقل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711" w:rsidTr="00AF0D8F">
        <w:trPr>
          <w:trHeight w:val="350"/>
        </w:trPr>
        <w:tc>
          <w:tcPr>
            <w:tcW w:w="3920" w:type="dxa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t>قوم بهم نصروا الإله رسوله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4711" w:rsidRDefault="00A54711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t>وعليهم نزل الكتاب المنزل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711" w:rsidTr="00AF0D8F">
        <w:trPr>
          <w:trHeight w:val="350"/>
        </w:trPr>
        <w:tc>
          <w:tcPr>
            <w:tcW w:w="3920" w:type="dxa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t>وبهديهم رضي الإله لخلقه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4711" w:rsidRDefault="00A54711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4711" w:rsidRDefault="00A54711" w:rsidP="00AF0D8F">
            <w:pPr>
              <w:pStyle w:val="libPoem"/>
            </w:pPr>
            <w:r>
              <w:rPr>
                <w:rtl/>
                <w:lang w:bidi="fa-IR"/>
              </w:rPr>
              <w:t>وبجدهم نصر النّبي المرسل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 رجلاً مؤمناً من أكابر بلاد بلخ , كان يحجّ بيت الله الحرام ويزور قبر النّبي في أكثر الأعوام ، وكان يأتي عليّ بن الحُسين فيزوره ، ويحمل إليه الهدايا والتّحف ويأخذ مصالح دينه منه ثمّ يرجع إلى بلاده ، فقالت له زوجته : أراك تهدي تحفاً كثيرة ولا أراه يجازيك عنها بشيء ؟ فقال : إنّ الرّجل الذي نهدي إليه هدايانا هو ملك الدُنيا والآخرة ، وجميع ما في أيدي النّاس تحت مُلكه ؛ لأنّه خليفة الله في أرضه وحجّته على عباده ، وهو ابن رسول الله ، وهو إمامنا ومولانا ومقتدانا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سمعت ذلك منه , أمسكت عن ملامته ، قال : ثمّ إنّ الرّجل تهيّأ للحج مرّة اُخرى في السّنة القابلة وقصد عليّ بن الحُسين , فاستأذن له فدخل فسلّم عليه وقبّل يديه , ووجد بين يديه طعاماً فقرّبه إليه وأمره بالأكل معه ، فأكل الرّجل حسب كفايته ، ثمّ استدعى بطشت وإبريق فيه ماء , فقام الرّجل فأخذ الإبريق وصبّ الماء على يدي الإمام ، فقال الإمام : (( يا شيخ , أنت ضيفنا فكيف تصبّ على يدي الماء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إنّي أحبّ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الإمام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حيث أنّك أحببت ذلك , فوالله لأريك ما تحبّ وترضى به وتقرّ به عيناك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فصبّ الرّجل الماء على يديه حتّى امتلأ ثلث الطّشت ، فقال الإمام للرجل : (( ما هذا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ماء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الإمام : (( بل هو ياقوت أحمر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فنظر الرّجل إليه , فإذا هو قد صار ياقوتاً أحمر بإذن الله تعالى ، ثمّ قال الإمام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يا رجل , صبّ الماء أيضاً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فصبّ الماء على يدي الإمام مرّة اُخرى حتّى امتلأ ثلثي الطّشت ، فقال له : (( ما هذا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هذا ماء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الإمام : (( بل هذا زمرّد أخضر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فنظر الرّجل إليه , فإذا هو زمرّد أخضر ، ثمّ قال الإمام أيضاً : (( صبّ الماء يا رجل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فصبّ الماء على يدي الإمام حتّى امتلأ الطّشت ، فقال للرجل : (( ما هذا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ماء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بل هذا درّ أبيض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فنظر الرّجل إليه , فإذا هو درّ أبيض بإذن الله تعالى ، وصار الطّشت ملآناً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3D19D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ثلاثة ألوان ؛ درّ ، وياقوت ، وزمرّد , فتعجّب الرّجل غاية العجب وانكبّ على يدي الإمام يقبّلهما ، فقال له : (( يا شيخ , لم يكن عندنا شيء نكافيك على هداياك إلينا , فخذ هذه الجواهر فإنّها عوض هديتك , واعتذر لنا عند زوجتك ؛ لأنّها عتبت علينا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فأطرق الرّجل رأسه خجلاً ، وقال : يا سيّدي , مَن أنبأك بكلام زوجتي ؟ فلا شكّ أنّك من بيت النّبوة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 الرّجل ودّع الإمام وأخذ الجواهر وسار بها إلى زوجته وحدّثها بالقصّة ، قالت : ومَن أعلمه بما قُلت ؟ فقال : ألم أقل لك إنّه من بيت العلم والآيات الباهرات ؟ فسجدت لله شكراً وأقسمت على بعلها بالله العظيم , أن يحملها معه إلى زيارته والنّظر إلى طلعته ، فلمّا تجهّز بعلها للحج في السّنة القابلة , أخذها معه فمرضت المرأة في الطّريق وماتت قريباً من مدينة الرّسول ، فجاء الرّجل إلى الإمام باكياً حزيناً وأخبره بموت زوجته , وإنّها كانت قاصدة إلى زيارته وزيارة جدّه رسول الله ، فقام الإمام وصلّى ركعتين ودعا الله سبحانه بدعوات لم تحجب ، ثمّ التفت إلى الرّجل ، فقال له : (( قُم وارجع إلى زوجتك , فإنّ الله عزّ وجلّ قد أحياها بقدرته وحكمته ,</w:t>
      </w:r>
      <w:r w:rsidR="003D19D0" w:rsidRPr="003D19D0">
        <w:rPr>
          <w:rStyle w:val="libAlaemChar"/>
          <w:rFonts w:hint="cs"/>
          <w:rtl/>
        </w:rPr>
        <w:t>(</w:t>
      </w:r>
      <w:r w:rsidRPr="003D19D0">
        <w:rPr>
          <w:rStyle w:val="libAieChar"/>
          <w:rtl/>
        </w:rPr>
        <w:t xml:space="preserve"> وهو يُحْيِ الْعِظَامَ وَهِيَ رَمِيمٌ</w:t>
      </w:r>
      <w:r w:rsidR="003D19D0" w:rsidRPr="003D19D0">
        <w:rPr>
          <w:rStyle w:val="libAieChar"/>
          <w:rFonts w:hint="cs"/>
          <w:rtl/>
        </w:rPr>
        <w:t xml:space="preserve"> </w:t>
      </w:r>
      <w:r w:rsidR="003D19D0" w:rsidRPr="003D19D0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فقام الرّجل مسرعاً وهو فرح بين مصدّق ومكذّب ، فدخل إلى خيمته ، فرأى زوجته جالسة في الخيمة على حال الصّحة , فزاد سروره واعتقد ضميره ، وقال لها : كيف أحياك الله تعالى ؟ فقالت : والله , لقد جاءني ملك الموت وقبض روحي وهمّ أن يصعد بها , وإذا برجل صفته كذا وكذا , وجعلت تعدد أوصافه الشّريفة وبعلها يقول لها : نعم صدقتي , هذه صفة سيّدي ومولاي عليّ بن الحُسين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, قالت : فلمّا رآه ملك الموت مُقبلاً , انكبّ على قدميه يقبّلهما ويقول : السّلام عليك يا حجّة الله في أرضه ، السّلام عليك يا زين العابدين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فردّ 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وقال له : (( يا ملك الموت , أعد روح هذه المرأة إلى جسدها ؛ فإنّها قاصدة إلينا , وإنّي قد سألت ربّي أن يبقيها ثلاثين سنة اُخرى ويحييها حياة طيّبة ؛ لقدومها إلينا زائرة لنا , فإنّ للزائر علينا حقّاً واجباً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الملك : سمعاً وطاعة لك يا وليّ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أعاد روحي إلى جسدي وأنا أنظر إلى ملك الموت قبّل يده الشّريفة وخرج عنّي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فأخذ الرّجل بيد زوجته وأتى بها إلى مجلس الإمام وهو بين أصحابه ، وانكبّت على ركبتيه تقبّلهما وهي تقول : هذا والله سيّدي ومولاي , هذا الذي أحياني الله</w:t>
      </w:r>
    </w:p>
    <w:p w:rsidR="00B225FA" w:rsidRDefault="00B225FA" w:rsidP="00B225F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B225FA">
      <w:pPr>
        <w:pStyle w:val="libFootnote0"/>
        <w:rPr>
          <w:lang w:bidi="fa-IR"/>
        </w:rPr>
      </w:pPr>
      <w:r w:rsidRPr="00B225FA">
        <w:rPr>
          <w:rtl/>
        </w:rPr>
        <w:t>(1)</w:t>
      </w:r>
      <w:r>
        <w:rPr>
          <w:rtl/>
          <w:lang w:bidi="fa-IR"/>
        </w:rPr>
        <w:t xml:space="preserve"> سورة يس / 78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A0B7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ببركة دعائه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ولم تزل المرأة مع بعلها مجاورين عند الإمام بقية أعمارهما , بعيشة طيّبة في البلدة الطّيبة إلى أن ماتا رحمة الله عليهما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: إذا كان الإمام زين العباد هذه حالته عند الله , كيف يستحقّ أن تغل يداه وتسبى نساؤه ويحملنّ على أقتاب الجمال بغير وطاء , ويُطاف بهنّ البلدان بين أهل العناد حزب</w:t>
      </w:r>
      <w:r w:rsidR="00CA0B7A">
        <w:rPr>
          <w:rtl/>
          <w:lang w:bidi="fa-IR"/>
        </w:rPr>
        <w:t xml:space="preserve"> الشّيطان , فلا حول ولا قوة إل</w:t>
      </w:r>
      <w:r w:rsidR="00CA0B7A">
        <w:rPr>
          <w:rFonts w:hint="cs"/>
          <w:rtl/>
          <w:lang w:bidi="fa-IR"/>
        </w:rPr>
        <w:t>ّ</w:t>
      </w:r>
      <w:r w:rsidR="00CA0B7A">
        <w:rPr>
          <w:rtl/>
          <w:lang w:bidi="fa-IR"/>
        </w:rPr>
        <w:t>ا</w:t>
      </w:r>
      <w:r>
        <w:rPr>
          <w:rtl/>
          <w:lang w:bidi="fa-IR"/>
        </w:rPr>
        <w:t xml:space="preserve"> بالله وعلى ظالمي أهل البيت لعنة الله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حذلم بن بشير , قال : قدمت الكوفة في المحرّم سنة إحدى وستين , وقت منصرف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بالنّسوة من كربلاء ومنهم الأجناد يحيطون بهم , وقد خرج النّاس لينظروا إليهم ، فلمّا اُقبل بهم على الجمال بغير وطاء ولا غطاء , جعلنّ نساء الكوفة يبكين ويندبن ، فسمعت عليّ بن الحُسين وهو يقول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وقد نهكته العلّة وفي عنقه الجامعة ويده مغلولة إلى عنقه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: (( إنّ هؤلاء النّسوة يبكين , فمَن قتلنا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ورأيت زينب بنت عليّ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ولم أر خفرة أنطق منها ، كأنّها تفرغ من لسان أمير المؤمنين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، قال : وقد أومت إلى النّاس أن اسكتوا ، فارتدّت الأنفاس وسكنت الأصوات , فقالت : الحمد لله والصّلاة على أبي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أمّا بعد , يا أهل الكوفة , فلا رقّت لكم العبرة ولا هدأت الرّنة ، فإنّما مثلكم كالتي نقضت غزلها من بعد قوّة أنكاثا ، تتخذون أيمانكم</w:t>
      </w:r>
      <w:r w:rsidR="00CA0B7A">
        <w:rPr>
          <w:rtl/>
          <w:lang w:bidi="fa-IR"/>
        </w:rPr>
        <w:t xml:space="preserve"> دخلاً بينكم ، ألا وهل فيكم إل</w:t>
      </w:r>
      <w:r w:rsidR="00CA0B7A">
        <w:rPr>
          <w:rFonts w:hint="cs"/>
          <w:rtl/>
          <w:lang w:bidi="fa-IR"/>
        </w:rPr>
        <w:t>ّ</w:t>
      </w:r>
      <w:r w:rsidR="00CA0B7A">
        <w:rPr>
          <w:rtl/>
          <w:lang w:bidi="fa-IR"/>
        </w:rPr>
        <w:t>ا</w:t>
      </w:r>
      <w:r>
        <w:rPr>
          <w:rtl/>
          <w:lang w:bidi="fa-IR"/>
        </w:rPr>
        <w:t xml:space="preserve"> الصّلف الظّلف ، والصّرم السّرف ، خوّارون في اللقاء عاجزون عن الأعداء , ناكثون في البيعة مضيّعون للذمّة ، فبئس ما قدّمت لكم أنفسكم إن سخط الله عليكم , وفي العذاب أنتم خالدون ، أتبكون ؟ أي والله , فابكوا كثيراً واضحكوا قليلاً ، فلقد فزتم بعارها وشنارها ، ولن تغسلوا دنسها عنكم أبدا ، فسليل خاتم الرّسالة وسيّد شباب أهل الجنّة , وملاذ خيرتكم ومفزع نازلتكم , وإمارة محجّتكم ومدرجة حجّتكم , خذلتم وله قتلتم ، ألا ساء ما تزرون فتعساً ونكساً , ولقد خاب السّعي وتبّت الأيدي وخسرت الصّفقة , وبؤتم بغضب من الله , وضربت عليكم الذّلة والمسكنة , ويلكم أتدرون أيّ كبد ل</w:t>
      </w:r>
      <w:r w:rsidR="00CA0B7A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مُحمّد فريتم ؟! وأيّ دم له سفكتم ؟ وأيّ كريمة له أبرزتم ؟ لقد جئتم شيئاً إدّا </w:t>
      </w:r>
      <w:r w:rsidRPr="00CA0B7A">
        <w:rPr>
          <w:rStyle w:val="libAlaemChar"/>
          <w:rtl/>
        </w:rPr>
        <w:t>(</w:t>
      </w:r>
      <w:r w:rsidRPr="00CA0B7A">
        <w:rPr>
          <w:rStyle w:val="libAieChar"/>
          <w:rtl/>
        </w:rPr>
        <w:t xml:space="preserve"> تَكَادُ السَّمَاوَاتُ يَتَفَطَّرْنَ مِنْهُ وَتَنشَقُّ الأَرْضُ وَتَخِرُّ الْجِبَالُ هَدًّا </w:t>
      </w:r>
      <w:r w:rsidRPr="00CA0B7A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ولقد أتيتم بها ؛ خرقاء شوهاء بلاغ الأرض والسّماء ، أفعجبتم أن قطرت السّماء دماً ، ولعذاب الآخرة</w:t>
      </w:r>
    </w:p>
    <w:p w:rsidR="00CA0B7A" w:rsidRDefault="00CA0B7A" w:rsidP="00CA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CA0B7A">
      <w:pPr>
        <w:pStyle w:val="libFootnote0"/>
        <w:rPr>
          <w:lang w:bidi="fa-IR"/>
        </w:rPr>
      </w:pPr>
      <w:r w:rsidRPr="00CA0B7A">
        <w:rPr>
          <w:rtl/>
        </w:rPr>
        <w:t>(1)</w:t>
      </w:r>
      <w:r>
        <w:rPr>
          <w:rtl/>
          <w:lang w:bidi="fa-IR"/>
        </w:rPr>
        <w:t xml:space="preserve"> سورة مريم / 90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D483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أخزى ، فلا يستخفنّكم المهل , فإنّه لا يحقره البدار ولا يخاف عليه فوت النّار : </w:t>
      </w:r>
      <w:r w:rsidRPr="001D4831">
        <w:rPr>
          <w:rStyle w:val="libAlaemChar"/>
          <w:rtl/>
        </w:rPr>
        <w:t>(</w:t>
      </w:r>
      <w:r w:rsidRPr="001D4831">
        <w:rPr>
          <w:rStyle w:val="libAieChar"/>
          <w:rtl/>
        </w:rPr>
        <w:t xml:space="preserve"> إِنَّ رَبَّكَ لَبِالْمِرْصَادِ </w:t>
      </w:r>
      <w:r w:rsidRPr="001D4831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سكتت ، فرأيت النّاس حيارى قد ردّوا أيديهم على أفواههم ، ورأيت شيخاً قد بكى حتّى اُخضبت لحيته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D0C44" w:rsidTr="00AF0D8F">
        <w:trPr>
          <w:trHeight w:val="350"/>
        </w:trPr>
        <w:tc>
          <w:tcPr>
            <w:tcW w:w="3920" w:type="dxa"/>
            <w:shd w:val="clear" w:color="auto" w:fill="auto"/>
          </w:tcPr>
          <w:p w:rsidR="00BD0C44" w:rsidRDefault="00BD0C44" w:rsidP="00AF0D8F">
            <w:pPr>
              <w:pStyle w:val="libPoem"/>
            </w:pPr>
            <w:r>
              <w:rPr>
                <w:rtl/>
                <w:lang w:bidi="fa-IR"/>
              </w:rPr>
              <w:t>كهولهم خير الكهول ونسلهم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D0C44" w:rsidRDefault="00BD0C44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D0C44" w:rsidRDefault="00BD0C44" w:rsidP="00AF0D8F">
            <w:pPr>
              <w:pStyle w:val="libPoem"/>
            </w:pPr>
            <w:r>
              <w:rPr>
                <w:rtl/>
                <w:lang w:bidi="fa-IR"/>
              </w:rPr>
              <w:t>إذا عد نسل لا يخيب ويخزي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وعلى الأطائب من أهل بيت الرّسول فليبك الباكون , وإيّاهم فليندب النّادبون ، ولمثلهم تذرف الدّموع من العيون ، أو لا تكونون كبعض مادحيهم حيث عرته الأحزان والأشجان , فنظم وقال فيهم :</w:t>
      </w:r>
    </w:p>
    <w:p w:rsidR="00C54F79" w:rsidRDefault="001E6529" w:rsidP="00BD0C44">
      <w:pPr>
        <w:pStyle w:val="libCenter"/>
        <w:rPr>
          <w:lang w:bidi="fa-IR"/>
        </w:rPr>
      </w:pPr>
      <w:r>
        <w:rPr>
          <w:rtl/>
          <w:lang w:bidi="fa-IR"/>
        </w:rPr>
        <w:t>القصيدة للشيخ صالح بن العرندس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364C9" w:rsidTr="00582384">
        <w:trPr>
          <w:trHeight w:val="350"/>
        </w:trPr>
        <w:tc>
          <w:tcPr>
            <w:tcW w:w="4219" w:type="dxa"/>
            <w:shd w:val="clear" w:color="auto" w:fill="auto"/>
          </w:tcPr>
          <w:p w:rsidR="007364C9" w:rsidRDefault="007364C9" w:rsidP="00AF0D8F">
            <w:pPr>
              <w:pStyle w:val="libPoem"/>
            </w:pPr>
            <w:r>
              <w:rPr>
                <w:rtl/>
                <w:lang w:bidi="fa-IR"/>
              </w:rPr>
              <w:t>طوايا نظامي في الزمان لها نثر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7364C9" w:rsidRDefault="007364C9" w:rsidP="00AF0D8F">
            <w:pPr>
              <w:pStyle w:val="libPoem"/>
            </w:pPr>
            <w:r>
              <w:rPr>
                <w:rtl/>
                <w:lang w:bidi="fa-IR"/>
              </w:rPr>
              <w:t>يعطرها من طيب ذكركم نشر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rPr>
          <w:trHeight w:val="350"/>
        </w:trPr>
        <w:tc>
          <w:tcPr>
            <w:tcW w:w="4219" w:type="dxa"/>
          </w:tcPr>
          <w:p w:rsidR="007364C9" w:rsidRDefault="007364C9" w:rsidP="00AF0D8F">
            <w:pPr>
              <w:pStyle w:val="libPoem"/>
            </w:pPr>
            <w:r>
              <w:rPr>
                <w:rtl/>
                <w:lang w:bidi="fa-IR"/>
              </w:rPr>
              <w:t>قصائد ما خابت لهن مقاصد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7364C9" w:rsidP="00AF0D8F">
            <w:pPr>
              <w:pStyle w:val="libPoem"/>
            </w:pPr>
            <w:r>
              <w:rPr>
                <w:rtl/>
                <w:lang w:bidi="fa-IR"/>
              </w:rPr>
              <w:t>ظواهرها حمد ، بواطنها شكر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rPr>
          <w:trHeight w:val="350"/>
        </w:trPr>
        <w:tc>
          <w:tcPr>
            <w:tcW w:w="4219" w:type="dxa"/>
          </w:tcPr>
          <w:p w:rsidR="007364C9" w:rsidRDefault="007364C9" w:rsidP="00AF0D8F">
            <w:pPr>
              <w:pStyle w:val="libPoem"/>
            </w:pPr>
            <w:r>
              <w:rPr>
                <w:rtl/>
                <w:lang w:bidi="fa-IR"/>
              </w:rPr>
              <w:t>مطالعها تحكي النجوم طوالعاً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7364C9" w:rsidP="00AF0D8F">
            <w:pPr>
              <w:pStyle w:val="libPoem"/>
            </w:pPr>
            <w:r>
              <w:rPr>
                <w:rtl/>
                <w:lang w:bidi="fa-IR"/>
              </w:rPr>
              <w:t>وأنوارها زهر واخلاقها زهر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rPr>
          <w:trHeight w:val="350"/>
        </w:trPr>
        <w:tc>
          <w:tcPr>
            <w:tcW w:w="4219" w:type="dxa"/>
          </w:tcPr>
          <w:p w:rsidR="007364C9" w:rsidRDefault="007364C9" w:rsidP="00AF0D8F">
            <w:pPr>
              <w:pStyle w:val="libPoem"/>
            </w:pPr>
            <w:r>
              <w:rPr>
                <w:rtl/>
                <w:lang w:bidi="fa-IR"/>
              </w:rPr>
              <w:t>عرائس تجلى حين تجلى قلوبنا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أكاليلها در وتيجانها تبر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rPr>
          <w:trHeight w:val="350"/>
        </w:trPr>
        <w:tc>
          <w:tcPr>
            <w:tcW w:w="4219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حسان لها حسان بالفضل شاهد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على وجهها بشر يدين لها بشر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أنظمها نظم اللئالي وأسهر الليالي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ليحيى لي بكم وبها ذكر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فيا ساكني أرض الطفوف عليكم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سلام محب ما له عنكم صبر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نشرت دواوين الثنا بعد طيبها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ففي كل طرس من مديحي لكم سطر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فطابق شعري فيكم دمع ناظري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C2788D" w:rsidP="00AF0D8F">
            <w:pPr>
              <w:pStyle w:val="libPoem"/>
            </w:pPr>
            <w:r>
              <w:rPr>
                <w:rtl/>
                <w:lang w:bidi="fa-IR"/>
              </w:rPr>
              <w:t>فسر غرامي شائع بكم جهر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لئالي نظامي في عقيق مدامعي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فمبيض ذا نظم ومحمر ذا نثر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فلا تتهموني بالسلو فإنما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مواعيد سلواني وحقكم الحشر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فذلي بكم عز وفقري بكم غنى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وكسري بكم جبر وعسري بكم يسر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تروق بروق السحب لي من دياركم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فينهل من دمعي بيارقها القطر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فعيناي كالخنساء تجري دموعها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1755B7" w:rsidP="00AF0D8F">
            <w:pPr>
              <w:pStyle w:val="libPoem"/>
            </w:pPr>
            <w:r>
              <w:rPr>
                <w:rtl/>
                <w:lang w:bidi="fa-IR"/>
              </w:rPr>
              <w:t>وقلبي شديد في محبتكم صخر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4C9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7364C9" w:rsidRDefault="00677F88" w:rsidP="00AF0D8F">
            <w:pPr>
              <w:pStyle w:val="libPoem"/>
            </w:pPr>
            <w:r>
              <w:rPr>
                <w:rtl/>
                <w:lang w:bidi="fa-IR"/>
              </w:rPr>
              <w:t>وقفت على الدار التي كنتم بها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7364C9" w:rsidRDefault="007364C9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7364C9" w:rsidRDefault="00677F88" w:rsidP="00AF0D8F">
            <w:pPr>
              <w:pStyle w:val="libPoem"/>
            </w:pPr>
            <w:r>
              <w:rPr>
                <w:rtl/>
                <w:lang w:bidi="fa-IR"/>
              </w:rPr>
              <w:t>ومغناكم من بعد معناكم قفر</w:t>
            </w:r>
            <w:r w:rsidR="007364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2384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582384" w:rsidRDefault="00582384" w:rsidP="00AF0D8F">
            <w:pPr>
              <w:pStyle w:val="libPoem"/>
            </w:pPr>
            <w:r>
              <w:rPr>
                <w:rtl/>
                <w:lang w:bidi="fa-IR"/>
              </w:rPr>
              <w:t>وقد درست منها الرسوم وطالما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2384" w:rsidRDefault="00582384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2384" w:rsidRDefault="00582384" w:rsidP="00AF0D8F">
            <w:pPr>
              <w:pStyle w:val="libPoem"/>
            </w:pPr>
            <w:r>
              <w:rPr>
                <w:rtl/>
                <w:lang w:bidi="fa-IR"/>
              </w:rPr>
              <w:t>بها درّس العلم الإلهي والذكر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2384" w:rsidTr="00582384">
        <w:tblPrEx>
          <w:tblLook w:val="04A0"/>
        </w:tblPrEx>
        <w:trPr>
          <w:trHeight w:val="350"/>
        </w:trPr>
        <w:tc>
          <w:tcPr>
            <w:tcW w:w="4219" w:type="dxa"/>
          </w:tcPr>
          <w:p w:rsidR="00582384" w:rsidRDefault="00582384" w:rsidP="00AF0D8F">
            <w:pPr>
              <w:pStyle w:val="libPoem"/>
            </w:pPr>
            <w:r>
              <w:rPr>
                <w:rtl/>
                <w:lang w:bidi="fa-IR"/>
              </w:rPr>
              <w:t>فراق فراق الروح من بعد بعدكم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82384" w:rsidRDefault="00582384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82384" w:rsidRDefault="00582384" w:rsidP="00AF0D8F">
            <w:pPr>
              <w:pStyle w:val="libPoem"/>
            </w:pPr>
            <w:r>
              <w:rPr>
                <w:rtl/>
                <w:lang w:bidi="fa-IR"/>
              </w:rPr>
              <w:t>ودار برسم الدار في خاطرى الفكر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D0C44" w:rsidRDefault="00BD0C44" w:rsidP="00BD0C44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BD0C44">
      <w:pPr>
        <w:pStyle w:val="libFootnote0"/>
        <w:rPr>
          <w:lang w:bidi="fa-IR"/>
        </w:rPr>
      </w:pPr>
      <w:r w:rsidRPr="00BD0C44">
        <w:rPr>
          <w:rtl/>
        </w:rPr>
        <w:t>(1)</w:t>
      </w:r>
      <w:r>
        <w:rPr>
          <w:rtl/>
          <w:lang w:bidi="fa-IR"/>
        </w:rPr>
        <w:t xml:space="preserve"> سورة الفجر / 14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F42BA" w:rsidTr="00305DE0">
        <w:trPr>
          <w:trHeight w:val="350"/>
        </w:trPr>
        <w:tc>
          <w:tcPr>
            <w:tcW w:w="4219" w:type="dxa"/>
            <w:shd w:val="clear" w:color="auto" w:fill="auto"/>
          </w:tcPr>
          <w:p w:rsidR="004F42BA" w:rsidRDefault="004F42BA" w:rsidP="00AF0D8F">
            <w:pPr>
              <w:pStyle w:val="libPoem"/>
            </w:pPr>
            <w:r>
              <w:rPr>
                <w:rtl/>
                <w:lang w:bidi="fa-IR"/>
              </w:rPr>
              <w:lastRenderedPageBreak/>
              <w:t>وسالت عليها من دموعي سحائب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4F42BA" w:rsidRDefault="004F42BA" w:rsidP="00AF0D8F">
            <w:pPr>
              <w:pStyle w:val="libPoem"/>
            </w:pPr>
            <w:r>
              <w:rPr>
                <w:rtl/>
                <w:lang w:bidi="fa-IR"/>
              </w:rPr>
              <w:t>إلى أن تروي ألبان بالدكمع والسدر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rPr>
          <w:trHeight w:val="350"/>
        </w:trPr>
        <w:tc>
          <w:tcPr>
            <w:tcW w:w="4219" w:type="dxa"/>
          </w:tcPr>
          <w:p w:rsidR="004F42BA" w:rsidRDefault="004F42BA" w:rsidP="00AF0D8F">
            <w:pPr>
              <w:pStyle w:val="libPoem"/>
            </w:pPr>
            <w:r>
              <w:rPr>
                <w:rtl/>
                <w:lang w:bidi="fa-IR"/>
              </w:rPr>
              <w:t>وقد أقلعت عنها السحاب ولا تجد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4F42BA" w:rsidP="00AF0D8F">
            <w:pPr>
              <w:pStyle w:val="libPoem"/>
            </w:pPr>
            <w:r>
              <w:rPr>
                <w:rtl/>
                <w:lang w:bidi="fa-IR"/>
              </w:rPr>
              <w:t>ولا در من بعد الحُسين لها 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rPr>
          <w:trHeight w:val="350"/>
        </w:trPr>
        <w:tc>
          <w:tcPr>
            <w:tcW w:w="4219" w:type="dxa"/>
          </w:tcPr>
          <w:p w:rsidR="004F42BA" w:rsidRDefault="004F42BA" w:rsidP="00AF0D8F">
            <w:pPr>
              <w:pStyle w:val="libPoem"/>
            </w:pPr>
            <w:r>
              <w:rPr>
                <w:rtl/>
                <w:lang w:bidi="fa-IR"/>
              </w:rPr>
              <w:t>إمام الهدى سبط النبوة والد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4F42BA" w:rsidP="00AF0D8F">
            <w:pPr>
              <w:pStyle w:val="libPoem"/>
            </w:pPr>
            <w:r>
              <w:rPr>
                <w:rtl/>
                <w:lang w:bidi="fa-IR"/>
              </w:rPr>
              <w:t>الأئمة رب النهى مولى له الأمر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rPr>
          <w:trHeight w:val="350"/>
        </w:trPr>
        <w:tc>
          <w:tcPr>
            <w:tcW w:w="4219" w:type="dxa"/>
          </w:tcPr>
          <w:p w:rsidR="004F42BA" w:rsidRDefault="00A7458F" w:rsidP="00AF0D8F">
            <w:pPr>
              <w:pStyle w:val="libPoem"/>
            </w:pPr>
            <w:r>
              <w:rPr>
                <w:rtl/>
                <w:lang w:bidi="fa-IR"/>
              </w:rPr>
              <w:t>أبوه إمام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مُرتضى علم الهدى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A7458F" w:rsidP="00AF0D8F">
            <w:pPr>
              <w:pStyle w:val="libPoem"/>
            </w:pPr>
            <w:r>
              <w:rPr>
                <w:rtl/>
                <w:lang w:bidi="fa-IR"/>
              </w:rPr>
              <w:t>وصي رسول الله والصنو والصهر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rPr>
          <w:trHeight w:val="350"/>
        </w:trPr>
        <w:tc>
          <w:tcPr>
            <w:tcW w:w="4219" w:type="dxa"/>
          </w:tcPr>
          <w:p w:rsidR="004F42BA" w:rsidRDefault="00A7458F" w:rsidP="00AF0D8F">
            <w:pPr>
              <w:pStyle w:val="libPoem"/>
            </w:pPr>
            <w:r>
              <w:rPr>
                <w:rtl/>
                <w:lang w:bidi="fa-IR"/>
              </w:rPr>
              <w:t>إمام بكته الإنس والجن والسما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A7458F" w:rsidP="00AF0D8F">
            <w:pPr>
              <w:pStyle w:val="libPoem"/>
            </w:pPr>
            <w:r>
              <w:rPr>
                <w:rtl/>
                <w:lang w:bidi="fa-IR"/>
              </w:rPr>
              <w:t>ووحش الفلا والطير والبر والبحر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له القبة البيضاء بالطف لم تزل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يطوف بها حزناً ملائكة غر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وفيه رسول الله قال وقوله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صحيح صريح ليس في ذلكم نكر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حي بثلاث ما أحاط بمثلها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ولي فمن زيد سواه ومن عمرو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له تربة فيها الشفاء وقبة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يجاب بها الداعي إذا مسه الضر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وذرية ذرية منه تسعة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C028C1" w:rsidP="00AF0D8F">
            <w:pPr>
              <w:pStyle w:val="libPoem"/>
            </w:pPr>
            <w:r>
              <w:rPr>
                <w:rtl/>
                <w:lang w:bidi="fa-IR"/>
              </w:rPr>
              <w:t>أئمة حق لا ثمان ولا عشر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CA3ED3" w:rsidP="00AF0D8F">
            <w:pPr>
              <w:pStyle w:val="libPoem"/>
            </w:pPr>
            <w:r>
              <w:rPr>
                <w:rtl/>
                <w:lang w:bidi="fa-IR"/>
              </w:rPr>
              <w:t>أيقتل ظمآناً حسين بكربلا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CA3ED3" w:rsidP="00AF0D8F">
            <w:pPr>
              <w:pStyle w:val="libPoem"/>
            </w:pPr>
            <w:r>
              <w:rPr>
                <w:rtl/>
                <w:lang w:bidi="fa-IR"/>
              </w:rPr>
              <w:t>وفي كل عضو من أنامله بحر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CA3ED3" w:rsidP="00AF0D8F">
            <w:pPr>
              <w:pStyle w:val="libPoem"/>
            </w:pPr>
            <w:r>
              <w:rPr>
                <w:rtl/>
                <w:lang w:bidi="fa-IR"/>
              </w:rPr>
              <w:t>ووالده الساقي على الحوض في غد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CA3ED3" w:rsidP="00AF0D8F">
            <w:pPr>
              <w:pStyle w:val="libPoem"/>
            </w:pPr>
            <w:r>
              <w:rPr>
                <w:rtl/>
                <w:lang w:bidi="fa-IR"/>
              </w:rPr>
              <w:t>وفاطمة ماء الفرات لها مهر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CA3ED3" w:rsidP="00AF0D8F">
            <w:pPr>
              <w:pStyle w:val="libPoem"/>
            </w:pPr>
            <w:r>
              <w:rPr>
                <w:rtl/>
                <w:lang w:bidi="fa-IR"/>
              </w:rPr>
              <w:t>فوا لهف نفسي للحسين وما جنى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CA3ED3" w:rsidP="00AF0D8F">
            <w:pPr>
              <w:pStyle w:val="libPoem"/>
            </w:pPr>
            <w:r>
              <w:rPr>
                <w:rtl/>
                <w:lang w:bidi="fa-IR"/>
              </w:rPr>
              <w:t>عليه غداة الطف في حرية الشمر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E73395" w:rsidP="00AF0D8F">
            <w:pPr>
              <w:pStyle w:val="libPoem"/>
            </w:pPr>
            <w:r>
              <w:rPr>
                <w:rtl/>
                <w:lang w:bidi="fa-IR"/>
              </w:rPr>
              <w:t>رماه بجيش كالظلام قسيه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E73395" w:rsidP="00AF0D8F">
            <w:pPr>
              <w:pStyle w:val="libPoem"/>
            </w:pPr>
            <w:r>
              <w:rPr>
                <w:rtl/>
                <w:lang w:bidi="fa-IR"/>
              </w:rPr>
              <w:t>الأهلة والخرصان أنجمه الزاهر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42BA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4F42BA" w:rsidRDefault="00E73395" w:rsidP="00AF0D8F">
            <w:pPr>
              <w:pStyle w:val="libPoem"/>
            </w:pPr>
            <w:r>
              <w:rPr>
                <w:rtl/>
                <w:lang w:bidi="fa-IR"/>
              </w:rPr>
              <w:t>لراياته نصب وأسيافه جزم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4F42BA" w:rsidRDefault="004F42BA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4F42BA" w:rsidRDefault="00E73395" w:rsidP="00AF0D8F">
            <w:pPr>
              <w:pStyle w:val="libPoem"/>
            </w:pPr>
            <w:r>
              <w:rPr>
                <w:rtl/>
                <w:lang w:bidi="fa-IR"/>
              </w:rPr>
              <w:t>وللنقع رفع والرماح لها جر</w:t>
            </w:r>
            <w:r w:rsidR="004F42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تجمع فيه من طغاة أمية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عصائب غدر لا يقوم لها عذر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وأرسلها الطاغي يزيد ليملك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العراق وما اغنته شام وما مصر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وشد لهم أسراً سليل زيادها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فحل بهم من شد أزرهم الوزر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وأمّر فيهم نجل سعد لنحسه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فما طال في الري اللعين له عمرو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فلما التقى الجمعان في أرض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305DE0" w:rsidP="00AF0D8F">
            <w:pPr>
              <w:pStyle w:val="libPoem"/>
            </w:pPr>
            <w:r>
              <w:rPr>
                <w:rtl/>
                <w:lang w:bidi="fa-IR"/>
              </w:rPr>
              <w:t>تباعد فمل الخير واقترب الشر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فداروا به في عشر شهر محرم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وبيض للمواضي في الأكف لها شمر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فقام الفتى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تشاجرت القنا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وصال وقد أودى بمهجته الحر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وجال يطوف في المجال كأنه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دجى الليل في لألاء غرته الفجر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له أربع للريح فيهن أربع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لقد زانه كر وما شأنه الفر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ففرق جمع القوم حتّى كأنهم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طيور بغاث شت شملهم الصقر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5DE0" w:rsidTr="00305DE0">
        <w:tblPrEx>
          <w:tblLook w:val="04A0"/>
        </w:tblPrEx>
        <w:trPr>
          <w:trHeight w:val="350"/>
        </w:trPr>
        <w:tc>
          <w:tcPr>
            <w:tcW w:w="4219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فأذكرهم ليل الهرير فأجمع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05DE0" w:rsidRDefault="00305DE0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05DE0" w:rsidRDefault="00B903F9" w:rsidP="00AF0D8F">
            <w:pPr>
              <w:pStyle w:val="libPoem"/>
            </w:pPr>
            <w:r>
              <w:rPr>
                <w:rtl/>
                <w:lang w:bidi="fa-IR"/>
              </w:rPr>
              <w:t>الكلاب على ذاك الهرير وقد هر</w:t>
            </w:r>
            <w:r w:rsidR="00305D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515C5" w:rsidTr="003408E6">
        <w:trPr>
          <w:trHeight w:val="350"/>
        </w:trPr>
        <w:tc>
          <w:tcPr>
            <w:tcW w:w="4219" w:type="dxa"/>
            <w:shd w:val="clear" w:color="auto" w:fill="auto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lastRenderedPageBreak/>
              <w:t>هناك فدته الصالحون بأنفس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  <w:shd w:val="clear" w:color="auto" w:fill="auto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  <w:shd w:val="clear" w:color="auto" w:fill="auto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يضاعف في يوم الحساب لها الأجر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وحادوا عن الكفار طوعاً لنصره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وجادله بالنفس من سعده الحر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ومدوا إليه ذبلاً سمهرية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لطول حياة السبط من مدها جزر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فغادره في مأزق الحرب مارق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بشهم لنحر السبط من وقعه نحر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فمال عن الطرف الجواد أخو الندى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الجواد قتيلاً حوله يصهر المهر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سنان سنان خارق منه في 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وصارم شمر في الوريد له شمر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تجر عليه العاصفات ذيولها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ومن نسج أيدي الصافنات له طمر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زجت له السبع الشداد وزلزلت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رواسي جبال الأرض والتطم البحر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فيا لك مقتولاً بكته السما دماً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فمغبر وجه الأرض بالدم محمر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ملابسه في الحرب حمر من الدما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وهن غداة الحشر من سندس خضر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5C5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ولهفي لزين العابدين وقد سرى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5515C5" w:rsidRDefault="005515C5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5515C5" w:rsidRDefault="005515C5" w:rsidP="00AF0D8F">
            <w:pPr>
              <w:pStyle w:val="libPoem"/>
            </w:pPr>
            <w:r>
              <w:rPr>
                <w:rtl/>
                <w:lang w:bidi="fa-IR"/>
              </w:rPr>
              <w:t>أسيراً عليلاً لا يفك له أسر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DA1372" w:rsidP="00AF0D8F">
            <w:pPr>
              <w:pStyle w:val="libPoem"/>
            </w:pPr>
            <w:r>
              <w:rPr>
                <w:rtl/>
                <w:lang w:bidi="fa-IR"/>
              </w:rPr>
              <w:t>وآل رسول الله تسبى نساؤهم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DA1372" w:rsidP="00AF0D8F">
            <w:pPr>
              <w:pStyle w:val="libPoem"/>
            </w:pPr>
            <w:r>
              <w:rPr>
                <w:rtl/>
                <w:lang w:bidi="fa-IR"/>
              </w:rPr>
              <w:t>ومن حولهن الستر يهتك والخدر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DA1372" w:rsidP="00AF0D8F">
            <w:pPr>
              <w:pStyle w:val="libPoem"/>
            </w:pPr>
            <w:r>
              <w:rPr>
                <w:rtl/>
                <w:lang w:bidi="fa-IR"/>
              </w:rPr>
              <w:t>سبايا بأكوار المطايا حواسراً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DA1372" w:rsidP="00AF0D8F">
            <w:pPr>
              <w:pStyle w:val="libPoem"/>
            </w:pPr>
            <w:r>
              <w:rPr>
                <w:rtl/>
                <w:lang w:bidi="fa-IR"/>
              </w:rPr>
              <w:t>يلاحظهن العبد في الناس والحر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DA1372" w:rsidP="00AF0D8F">
            <w:pPr>
              <w:pStyle w:val="libPoem"/>
            </w:pPr>
            <w:r>
              <w:rPr>
                <w:rtl/>
                <w:lang w:bidi="fa-IR"/>
              </w:rPr>
              <w:t>ورملة في ظل القصور مصانة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DA1372" w:rsidP="00AF0D8F">
            <w:pPr>
              <w:pStyle w:val="libPoem"/>
            </w:pPr>
            <w:r>
              <w:rPr>
                <w:rtl/>
                <w:lang w:bidi="fa-IR"/>
              </w:rPr>
              <w:t>يناط على أقراطها النير والدر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DA1372" w:rsidP="00AF0D8F">
            <w:pPr>
              <w:pStyle w:val="libPoem"/>
            </w:pPr>
            <w:r>
              <w:rPr>
                <w:rtl/>
                <w:lang w:bidi="fa-IR"/>
              </w:rPr>
              <w:t>فويل يزيد من عذاب جهنم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DA1372" w:rsidP="00AF0D8F">
            <w:pPr>
              <w:pStyle w:val="libPoem"/>
            </w:pPr>
            <w:r>
              <w:rPr>
                <w:rtl/>
                <w:lang w:bidi="fa-IR"/>
              </w:rPr>
              <w:t>إذا اقبلت في الحشر فاطمة الطهر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A644AC" w:rsidP="00AF0D8F">
            <w:pPr>
              <w:pStyle w:val="libPoem"/>
            </w:pPr>
            <w:r>
              <w:rPr>
                <w:rtl/>
                <w:lang w:bidi="fa-IR"/>
              </w:rPr>
              <w:t>ملابسها ثوب من السم أسود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A644AC" w:rsidP="00AF0D8F">
            <w:pPr>
              <w:pStyle w:val="libPoem"/>
            </w:pPr>
            <w:r>
              <w:rPr>
                <w:rtl/>
                <w:lang w:bidi="fa-IR"/>
              </w:rPr>
              <w:t>وآخر قان من دم السبط محمرد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A644AC" w:rsidP="00AF0D8F">
            <w:pPr>
              <w:pStyle w:val="libPoem"/>
            </w:pPr>
            <w:r>
              <w:rPr>
                <w:rtl/>
                <w:lang w:bidi="fa-IR"/>
              </w:rPr>
              <w:t>تنادي وأبصار الأنام شواخص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A644AC" w:rsidP="00AF0D8F">
            <w:pPr>
              <w:pStyle w:val="libPoem"/>
            </w:pPr>
            <w:r>
              <w:rPr>
                <w:rtl/>
                <w:lang w:bidi="fa-IR"/>
              </w:rPr>
              <w:t>وفي كل قلب من مهابتها ذعر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FA12D9" w:rsidP="00AF0D8F">
            <w:pPr>
              <w:pStyle w:val="libPoem"/>
            </w:pPr>
            <w:r>
              <w:rPr>
                <w:rtl/>
                <w:lang w:bidi="fa-IR"/>
              </w:rPr>
              <w:t>وتشكو إلى الله العلي وصوتها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FA12D9" w:rsidP="00AF0D8F">
            <w:pPr>
              <w:pStyle w:val="libPoem"/>
            </w:pPr>
            <w:r>
              <w:rPr>
                <w:rtl/>
                <w:lang w:bidi="fa-IR"/>
              </w:rPr>
              <w:t>عليّ ومولانا عليّ لها ظهر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FA12D9" w:rsidP="00AF0D8F">
            <w:pPr>
              <w:pStyle w:val="libPoem"/>
            </w:pPr>
            <w:r>
              <w:rPr>
                <w:rtl/>
                <w:lang w:bidi="fa-IR"/>
              </w:rPr>
              <w:t>فلا ينطق الطاغي يزيد بما جنى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FA12D9" w:rsidP="00AF0D8F">
            <w:pPr>
              <w:pStyle w:val="libPoem"/>
            </w:pPr>
            <w:r>
              <w:rPr>
                <w:rtl/>
                <w:lang w:bidi="fa-IR"/>
              </w:rPr>
              <w:t>وإني له عذر ومن شأنه الغدر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FA12D9" w:rsidP="00AF0D8F">
            <w:pPr>
              <w:pStyle w:val="libPoem"/>
            </w:pPr>
            <w:r>
              <w:rPr>
                <w:rtl/>
                <w:lang w:bidi="fa-IR"/>
              </w:rPr>
              <w:t>فيؤخذ منه بالقصاص فيحرم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FA12D9" w:rsidP="00AF0D8F">
            <w:pPr>
              <w:pStyle w:val="libPoem"/>
            </w:pPr>
            <w:r>
              <w:rPr>
                <w:rtl/>
                <w:lang w:bidi="fa-IR"/>
              </w:rPr>
              <w:t>النعيم ويصلّى في الجحيم له قعر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FA12D9" w:rsidP="00AF0D8F">
            <w:pPr>
              <w:pStyle w:val="libPoem"/>
            </w:pPr>
            <w:r>
              <w:rPr>
                <w:rtl/>
                <w:lang w:bidi="fa-IR"/>
              </w:rPr>
              <w:t>أيقرع جهراً ثغر سبط مُحمّد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FA12D9" w:rsidP="00AF0D8F">
            <w:pPr>
              <w:pStyle w:val="libPoem"/>
            </w:pPr>
            <w:r>
              <w:rPr>
                <w:rtl/>
                <w:lang w:bidi="fa-IR"/>
              </w:rPr>
              <w:t>وصاحب ذاك الثغر يحمى به الثغر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30485F" w:rsidP="00AF0D8F">
            <w:pPr>
              <w:pStyle w:val="libPoem"/>
            </w:pPr>
            <w:r>
              <w:rPr>
                <w:rtl/>
                <w:lang w:bidi="fa-IR"/>
              </w:rPr>
              <w:t>ويشدو له الشادي فيطربه الغنا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30485F" w:rsidP="00AF0D8F">
            <w:pPr>
              <w:pStyle w:val="libPoem"/>
            </w:pPr>
            <w:r>
              <w:rPr>
                <w:rtl/>
                <w:lang w:bidi="fa-IR"/>
              </w:rPr>
              <w:t>ويسكب في الكأس النظار له الخمر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8A50AD" w:rsidP="00AF0D8F">
            <w:pPr>
              <w:pStyle w:val="libPoem"/>
            </w:pPr>
            <w:r>
              <w:rPr>
                <w:rtl/>
                <w:lang w:bidi="fa-IR"/>
              </w:rPr>
              <w:t>فداك الغنا في البعث تصحيفه العنا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8A50AD" w:rsidP="00AF0D8F">
            <w:pPr>
              <w:pStyle w:val="libPoem"/>
            </w:pPr>
            <w:r>
              <w:rPr>
                <w:rtl/>
                <w:lang w:bidi="fa-IR"/>
              </w:rPr>
              <w:t>وتصحيف ذاك الخمر في قلبه الجمر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8A50AD" w:rsidP="00AF0D8F">
            <w:pPr>
              <w:pStyle w:val="libPoem"/>
            </w:pPr>
            <w:r>
              <w:rPr>
                <w:rtl/>
                <w:lang w:bidi="fa-IR"/>
              </w:rPr>
              <w:t>وليس لأخذ الثار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خليفة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8A50AD" w:rsidP="00AF0D8F">
            <w:pPr>
              <w:pStyle w:val="libPoem"/>
            </w:pPr>
            <w:r>
              <w:rPr>
                <w:rtl/>
                <w:lang w:bidi="fa-IR"/>
              </w:rPr>
              <w:t>يكون لكسر الدين من عدله جبر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8A50AD" w:rsidP="00AF0D8F">
            <w:pPr>
              <w:pStyle w:val="libPoem"/>
            </w:pPr>
            <w:r>
              <w:rPr>
                <w:rtl/>
                <w:lang w:bidi="fa-IR"/>
              </w:rPr>
              <w:t>تطوف به الأملاك من كل جانب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8A50AD" w:rsidP="00AF0D8F">
            <w:pPr>
              <w:pStyle w:val="libPoem"/>
            </w:pPr>
            <w:r>
              <w:rPr>
                <w:rtl/>
                <w:lang w:bidi="fa-IR"/>
              </w:rPr>
              <w:t>ويقدمه الإقبال والعز والنصر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1372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DA1372" w:rsidRDefault="008A50AD" w:rsidP="00AF0D8F">
            <w:pPr>
              <w:pStyle w:val="libPoem"/>
            </w:pPr>
            <w:r>
              <w:rPr>
                <w:rtl/>
                <w:lang w:bidi="fa-IR"/>
              </w:rPr>
              <w:t>عوامله في الدار عين خوارق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DA1372" w:rsidRDefault="00DA1372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DA1372" w:rsidRDefault="008A50AD" w:rsidP="00AF0D8F">
            <w:pPr>
              <w:pStyle w:val="libPoem"/>
            </w:pPr>
            <w:r>
              <w:rPr>
                <w:rtl/>
                <w:lang w:bidi="fa-IR"/>
              </w:rPr>
              <w:t>وحاجبه عيسى وناصره الخضر</w:t>
            </w:r>
            <w:r w:rsidR="00DA13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8E6" w:rsidTr="003408E6">
        <w:tblPrEx>
          <w:tblLook w:val="04A0"/>
        </w:tblPrEx>
        <w:trPr>
          <w:trHeight w:val="350"/>
        </w:trPr>
        <w:tc>
          <w:tcPr>
            <w:tcW w:w="4219" w:type="dxa"/>
          </w:tcPr>
          <w:p w:rsidR="003408E6" w:rsidRDefault="003408E6" w:rsidP="00AF0D8F">
            <w:pPr>
              <w:pStyle w:val="libPoem"/>
            </w:pPr>
            <w:r>
              <w:rPr>
                <w:rtl/>
                <w:lang w:bidi="fa-IR"/>
              </w:rPr>
              <w:t>تظلله حقاً غمامة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0" w:type="dxa"/>
          </w:tcPr>
          <w:p w:rsidR="003408E6" w:rsidRDefault="003408E6" w:rsidP="00AF0D8F">
            <w:pPr>
              <w:pStyle w:val="libPoem"/>
              <w:rPr>
                <w:rtl/>
              </w:rPr>
            </w:pPr>
          </w:p>
        </w:tc>
        <w:tc>
          <w:tcPr>
            <w:tcW w:w="4177" w:type="dxa"/>
          </w:tcPr>
          <w:p w:rsidR="003408E6" w:rsidRDefault="003408E6" w:rsidP="00AF0D8F">
            <w:pPr>
              <w:pStyle w:val="libPoem"/>
            </w:pPr>
            <w:r>
              <w:rPr>
                <w:rtl/>
                <w:lang w:bidi="fa-IR"/>
              </w:rPr>
              <w:t>إذا ما الملوك الصيد ظللها الحتر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2219A" w:rsidTr="007C41B3">
        <w:trPr>
          <w:trHeight w:val="350"/>
        </w:trPr>
        <w:tc>
          <w:tcPr>
            <w:tcW w:w="4474" w:type="dxa"/>
            <w:shd w:val="clear" w:color="auto" w:fill="auto"/>
          </w:tcPr>
          <w:p w:rsidR="0002219A" w:rsidRDefault="0002219A" w:rsidP="00AF0D8F">
            <w:pPr>
              <w:pStyle w:val="libPoem"/>
            </w:pPr>
            <w:r>
              <w:rPr>
                <w:rtl/>
                <w:lang w:bidi="fa-IR"/>
              </w:rPr>
              <w:lastRenderedPageBreak/>
              <w:t>محيط على علم النبوة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02219A" w:rsidRDefault="0002219A" w:rsidP="00AF0D8F">
            <w:pPr>
              <w:pStyle w:val="libPoem"/>
            </w:pPr>
            <w:r>
              <w:rPr>
                <w:rtl/>
                <w:lang w:bidi="fa-IR"/>
              </w:rPr>
              <w:t>فطوبى لعلم ضمه ذلك الصدر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rPr>
          <w:trHeight w:val="350"/>
        </w:trPr>
        <w:tc>
          <w:tcPr>
            <w:tcW w:w="4474" w:type="dxa"/>
          </w:tcPr>
          <w:p w:rsidR="0002219A" w:rsidRDefault="0002219A" w:rsidP="00AF0D8F">
            <w:pPr>
              <w:pStyle w:val="libPoem"/>
            </w:pPr>
            <w:r>
              <w:rPr>
                <w:rtl/>
                <w:lang w:bidi="fa-IR"/>
              </w:rPr>
              <w:t>هو ابن الإمام العسكري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02219A" w:rsidP="00AF0D8F">
            <w:pPr>
              <w:pStyle w:val="libPoem"/>
            </w:pPr>
            <w:r>
              <w:rPr>
                <w:rtl/>
                <w:lang w:bidi="fa-IR"/>
              </w:rPr>
              <w:t>التقي النقي العالم العلم الحبر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rPr>
          <w:trHeight w:val="350"/>
        </w:trPr>
        <w:tc>
          <w:tcPr>
            <w:tcW w:w="4474" w:type="dxa"/>
          </w:tcPr>
          <w:p w:rsidR="0002219A" w:rsidRDefault="0002219A" w:rsidP="00AF0D8F">
            <w:pPr>
              <w:pStyle w:val="libPoem"/>
            </w:pPr>
            <w:r>
              <w:rPr>
                <w:rtl/>
                <w:lang w:bidi="fa-IR"/>
              </w:rPr>
              <w:t>سليل عليّ الهادي نجل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02219A" w:rsidP="00AF0D8F">
            <w:pPr>
              <w:pStyle w:val="libPoem"/>
            </w:pPr>
            <w:r>
              <w:rPr>
                <w:rtl/>
                <w:lang w:bidi="fa-IR"/>
              </w:rPr>
              <w:t>الجواد ومن بأرض طوس له قبر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rPr>
          <w:trHeight w:val="350"/>
        </w:trPr>
        <w:tc>
          <w:tcPr>
            <w:tcW w:w="4474" w:type="dxa"/>
          </w:tcPr>
          <w:p w:rsidR="0002219A" w:rsidRDefault="0002219A" w:rsidP="00AF0D8F">
            <w:pPr>
              <w:pStyle w:val="libPoem"/>
            </w:pPr>
            <w:r>
              <w:rPr>
                <w:rtl/>
                <w:lang w:bidi="fa-IR"/>
              </w:rPr>
              <w:t>علي الرضا وهو ابن موسى الذي 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ففاح على بغداد من نشره عطر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rPr>
          <w:trHeight w:val="350"/>
        </w:trPr>
        <w:tc>
          <w:tcPr>
            <w:tcW w:w="4474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وصادق قول إنه نجل صادق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إمام به في العلم يفتخر الفخر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نتيجة مولانا الإمام مُحمّد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إمام لعلم الأنبياء به بقر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سلالة زين العابدين الذي بكى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فمن دمعه يبس الأعاشيب مخضر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سليل الحُسين الفاطمي وحيدر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الوصي فمن طهر نمى ذلك الطهر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له الحسن المسموم عم فحبذا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433464" w:rsidP="00AF0D8F">
            <w:pPr>
              <w:pStyle w:val="libPoem"/>
            </w:pPr>
            <w:r>
              <w:rPr>
                <w:rtl/>
                <w:lang w:bidi="fa-IR"/>
              </w:rPr>
              <w:t>الإمام الذي عم الورى جوده الغمر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F203A5" w:rsidP="00AF0D8F">
            <w:pPr>
              <w:pStyle w:val="libPoem"/>
            </w:pPr>
            <w:r>
              <w:rPr>
                <w:rtl/>
                <w:lang w:bidi="fa-IR"/>
              </w:rPr>
              <w:t>سمي رسول الله وارث علمه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F203A5" w:rsidP="00AF0D8F">
            <w:pPr>
              <w:pStyle w:val="libPoem"/>
            </w:pPr>
            <w:r>
              <w:rPr>
                <w:rtl/>
                <w:lang w:bidi="fa-IR"/>
              </w:rPr>
              <w:t>إمام على آبائه نزل الذكر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F203A5" w:rsidP="00AF0D8F">
            <w:pPr>
              <w:pStyle w:val="libPoem"/>
            </w:pPr>
            <w:r>
              <w:rPr>
                <w:rtl/>
                <w:lang w:bidi="fa-IR"/>
              </w:rPr>
              <w:t>هم النور نور الله جل جلاله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F203A5" w:rsidP="00AF0D8F">
            <w:pPr>
              <w:pStyle w:val="libPoem"/>
            </w:pPr>
            <w:r>
              <w:rPr>
                <w:rtl/>
                <w:lang w:bidi="fa-IR"/>
              </w:rPr>
              <w:t>هم التين والزيتون والشفع والوتر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F203A5" w:rsidP="00AF0D8F">
            <w:pPr>
              <w:pStyle w:val="libPoem"/>
            </w:pPr>
            <w:r>
              <w:rPr>
                <w:rtl/>
                <w:lang w:bidi="fa-IR"/>
              </w:rPr>
              <w:t>مهابط وحي الله خزان علمه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F203A5" w:rsidP="00AF0D8F">
            <w:pPr>
              <w:pStyle w:val="libPoem"/>
            </w:pPr>
            <w:r>
              <w:rPr>
                <w:rtl/>
                <w:lang w:bidi="fa-IR"/>
              </w:rPr>
              <w:t>ميامين في أبياتهم يقبل النذر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F203A5" w:rsidP="00AF0D8F">
            <w:pPr>
              <w:pStyle w:val="libPoem"/>
            </w:pPr>
            <w:r>
              <w:rPr>
                <w:rtl/>
                <w:lang w:bidi="fa-IR"/>
              </w:rPr>
              <w:t>وأسماؤهم مكتوبة فوق عرشه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F203A5" w:rsidP="00AF0D8F">
            <w:pPr>
              <w:pStyle w:val="libPoem"/>
            </w:pPr>
            <w:r>
              <w:rPr>
                <w:rtl/>
                <w:lang w:bidi="fa-IR"/>
              </w:rPr>
              <w:t>ومكنونة من قبل أن يخلق الذر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9C0DB7" w:rsidP="00AF0D8F">
            <w:pPr>
              <w:pStyle w:val="libPoem"/>
            </w:pPr>
            <w:r>
              <w:rPr>
                <w:rtl/>
                <w:lang w:bidi="fa-IR"/>
              </w:rPr>
              <w:t>فلولاهم لم يخلق الله آدماً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9C0DB7" w:rsidP="00AF0D8F">
            <w:pPr>
              <w:pStyle w:val="libPoem"/>
            </w:pPr>
            <w:r>
              <w:rPr>
                <w:rtl/>
                <w:lang w:bidi="fa-IR"/>
              </w:rPr>
              <w:t>ولا كان زيد في الأنام ولا عمرو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19A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02219A" w:rsidRDefault="009C0DB7" w:rsidP="00AF0D8F">
            <w:pPr>
              <w:pStyle w:val="libPoem"/>
            </w:pPr>
            <w:r>
              <w:rPr>
                <w:rtl/>
                <w:lang w:bidi="fa-IR"/>
              </w:rPr>
              <w:t>ولا سطحت أرض ولا رفعت سماً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219A" w:rsidRDefault="0002219A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219A" w:rsidRDefault="009C0DB7" w:rsidP="00AF0D8F">
            <w:pPr>
              <w:pStyle w:val="libPoem"/>
            </w:pPr>
            <w:r>
              <w:rPr>
                <w:rtl/>
                <w:lang w:bidi="fa-IR"/>
              </w:rPr>
              <w:t>ولا طلعت شمس ولا أشرق البدر</w:t>
            </w:r>
            <w:r w:rsidR="000221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ونوح بهم في الفلك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دعا نجا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وغيض به طوفانه وقضي الأمر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ولولا نارهم نار الخليل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غدت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سلاماً وبرداً وانطفأ ذلك الجمر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ولولاهم يعقوب ما زال حزنه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ولا كان عن أيوب يكشف الضر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ولان لداود الحديد بسرهم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فقدر في سرد يحير له الفكر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ولما سليمان البساط بهم دعا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أسيلت له عين يفيض بها القطر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وسخرت الريح الرخاء بأمره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فغدوتها شهر وروحتها شهر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ولولاهم ما كان عيسى بن مريم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لغادر من طي اللحود له نشر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سرى سرهم في الكائنات وفضلهم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7C41B3" w:rsidP="00AF0D8F">
            <w:pPr>
              <w:pStyle w:val="libPoem"/>
            </w:pPr>
            <w:r>
              <w:rPr>
                <w:rtl/>
                <w:lang w:bidi="fa-IR"/>
              </w:rPr>
              <w:t>فكل نبي فيه من سرهم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9C0A7D" w:rsidP="00AF0D8F">
            <w:pPr>
              <w:pStyle w:val="libPoem"/>
            </w:pPr>
            <w:r>
              <w:rPr>
                <w:rtl/>
                <w:lang w:bidi="fa-IR"/>
              </w:rPr>
              <w:t>مصابكم يا آل طه مصيبة</w:t>
            </w:r>
            <w:r w:rsidR="007C41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9C0A7D" w:rsidP="00AF0D8F">
            <w:pPr>
              <w:pStyle w:val="libPoem"/>
            </w:pPr>
            <w:r>
              <w:rPr>
                <w:rtl/>
                <w:lang w:bidi="fa-IR"/>
              </w:rPr>
              <w:t>ورزء على الإسلام أحدثه الكفر</w:t>
            </w:r>
            <w:r w:rsidR="007C41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9C0A7D" w:rsidP="00AF0D8F">
            <w:pPr>
              <w:pStyle w:val="libPoem"/>
            </w:pPr>
            <w:r>
              <w:rPr>
                <w:rtl/>
                <w:lang w:bidi="fa-IR"/>
              </w:rPr>
              <w:t>سأندبكم يا عدتي عند شدتي</w:t>
            </w:r>
            <w:r w:rsidR="007C41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9C0A7D" w:rsidP="00AF0D8F">
            <w:pPr>
              <w:pStyle w:val="libPoem"/>
            </w:pPr>
            <w:r>
              <w:rPr>
                <w:rtl/>
                <w:lang w:bidi="fa-IR"/>
              </w:rPr>
              <w:t>وأندبكم حزناً إذا أقبل العشر</w:t>
            </w:r>
            <w:r w:rsidR="007C41B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41B3" w:rsidTr="007C41B3">
        <w:tblPrEx>
          <w:tblLook w:val="04A0"/>
        </w:tblPrEx>
        <w:trPr>
          <w:trHeight w:val="350"/>
        </w:trPr>
        <w:tc>
          <w:tcPr>
            <w:tcW w:w="4474" w:type="dxa"/>
          </w:tcPr>
          <w:p w:rsidR="007C41B3" w:rsidRDefault="009C0A7D" w:rsidP="00AF0D8F">
            <w:pPr>
              <w:pStyle w:val="libPoem"/>
            </w:pPr>
            <w:r>
              <w:rPr>
                <w:rtl/>
                <w:lang w:bidi="fa-IR"/>
              </w:rPr>
              <w:t>وأبكيكم ما دمت حياً فإن أمت</w:t>
            </w:r>
            <w:r w:rsidR="007C41B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41B3" w:rsidRDefault="007C41B3" w:rsidP="00AF0D8F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C41B3" w:rsidRDefault="009C0A7D" w:rsidP="00AF0D8F">
            <w:pPr>
              <w:pStyle w:val="libPoem"/>
            </w:pPr>
            <w:r>
              <w:rPr>
                <w:rtl/>
                <w:lang w:bidi="fa-IR"/>
              </w:rPr>
              <w:t>ستبكيكم بعدي المراثي والشعر</w:t>
            </w:r>
            <w:r w:rsidR="007C41B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6275E" w:rsidTr="00AF0D8F">
        <w:trPr>
          <w:trHeight w:val="350"/>
        </w:trPr>
        <w:tc>
          <w:tcPr>
            <w:tcW w:w="3920" w:type="dxa"/>
            <w:shd w:val="clear" w:color="auto" w:fill="auto"/>
          </w:tcPr>
          <w:p w:rsidR="00C6275E" w:rsidRDefault="00C6275E" w:rsidP="00AF0D8F">
            <w:pPr>
              <w:pStyle w:val="libPoem"/>
            </w:pPr>
            <w:r>
              <w:rPr>
                <w:rtl/>
                <w:lang w:bidi="fa-IR"/>
              </w:rPr>
              <w:lastRenderedPageBreak/>
              <w:t>وكيف يحيط الواصفون بمدحكم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6275E" w:rsidRDefault="00C6275E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6275E" w:rsidRDefault="00C6275E" w:rsidP="00AF0D8F">
            <w:pPr>
              <w:pStyle w:val="libPoem"/>
            </w:pPr>
            <w:r>
              <w:rPr>
                <w:rtl/>
                <w:lang w:bidi="fa-IR"/>
              </w:rPr>
              <w:t>وفي مدح آيات الكتاب لكم ذكر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275E" w:rsidTr="00AF0D8F">
        <w:trPr>
          <w:trHeight w:val="350"/>
        </w:trPr>
        <w:tc>
          <w:tcPr>
            <w:tcW w:w="3920" w:type="dxa"/>
          </w:tcPr>
          <w:p w:rsidR="00C6275E" w:rsidRDefault="00C6275E" w:rsidP="00AF0D8F">
            <w:pPr>
              <w:pStyle w:val="libPoem"/>
            </w:pPr>
            <w:r>
              <w:rPr>
                <w:rtl/>
                <w:lang w:bidi="fa-IR"/>
              </w:rPr>
              <w:t>ومولدكم بطحاء مكة والصفا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275E" w:rsidRDefault="00C6275E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275E" w:rsidRDefault="00C6275E" w:rsidP="00AF0D8F">
            <w:pPr>
              <w:pStyle w:val="libPoem"/>
            </w:pPr>
            <w:r>
              <w:rPr>
                <w:rtl/>
                <w:lang w:bidi="fa-IR"/>
              </w:rPr>
              <w:t>وزمزم والبيت المحرم والحجر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275E" w:rsidTr="00AF0D8F">
        <w:trPr>
          <w:trHeight w:val="350"/>
        </w:trPr>
        <w:tc>
          <w:tcPr>
            <w:tcW w:w="3920" w:type="dxa"/>
          </w:tcPr>
          <w:p w:rsidR="00C6275E" w:rsidRDefault="00C6275E" w:rsidP="00AF0D8F">
            <w:pPr>
              <w:pStyle w:val="libPoem"/>
            </w:pPr>
            <w:r>
              <w:rPr>
                <w:rtl/>
                <w:lang w:bidi="fa-IR"/>
              </w:rPr>
              <w:t>جعلتكم يوم المعاد ذخيرتي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275E" w:rsidRDefault="00C6275E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275E" w:rsidRDefault="00C6275E" w:rsidP="00AF0D8F">
            <w:pPr>
              <w:pStyle w:val="libPoem"/>
            </w:pPr>
            <w:r>
              <w:rPr>
                <w:rtl/>
                <w:lang w:bidi="fa-IR"/>
              </w:rPr>
              <w:t>فطوبى لمن أمسى وأنتم له ذخر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275E" w:rsidTr="00AF0D8F">
        <w:trPr>
          <w:trHeight w:val="350"/>
        </w:trPr>
        <w:tc>
          <w:tcPr>
            <w:tcW w:w="3920" w:type="dxa"/>
          </w:tcPr>
          <w:p w:rsidR="00C6275E" w:rsidRDefault="00C6275E" w:rsidP="00AF0D8F">
            <w:pPr>
              <w:pStyle w:val="libPoem"/>
            </w:pPr>
            <w:r>
              <w:rPr>
                <w:rtl/>
                <w:lang w:bidi="fa-IR"/>
              </w:rPr>
              <w:t>عرائس فكر الصالح بن عرندس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275E" w:rsidRDefault="00C6275E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275E" w:rsidRDefault="00C6275E" w:rsidP="00AF0D8F">
            <w:pPr>
              <w:pStyle w:val="libPoem"/>
            </w:pPr>
            <w:r>
              <w:rPr>
                <w:rtl/>
                <w:lang w:bidi="fa-IR"/>
              </w:rPr>
              <w:t>قبولكم يا آل طه لها مهر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275E" w:rsidTr="00AF0D8F">
        <w:trPr>
          <w:trHeight w:val="350"/>
        </w:trPr>
        <w:tc>
          <w:tcPr>
            <w:tcW w:w="3920" w:type="dxa"/>
          </w:tcPr>
          <w:p w:rsidR="00C6275E" w:rsidRDefault="00A72E1F" w:rsidP="00AF0D8F">
            <w:pPr>
              <w:pStyle w:val="libPoem"/>
            </w:pPr>
            <w:r>
              <w:rPr>
                <w:rtl/>
                <w:lang w:bidi="fa-IR"/>
              </w:rPr>
              <w:t>سيبلى الجديدان الجديد وحبكم</w:t>
            </w:r>
            <w:r w:rsidR="00C6275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275E" w:rsidRDefault="00C6275E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275E" w:rsidRDefault="00A72E1F" w:rsidP="00AF0D8F">
            <w:pPr>
              <w:pStyle w:val="libPoem"/>
            </w:pPr>
            <w:r>
              <w:rPr>
                <w:rtl/>
                <w:lang w:bidi="fa-IR"/>
              </w:rPr>
              <w:t>جديد بقلبي ليس يخنقه الدهر</w:t>
            </w:r>
            <w:r w:rsidR="00C6275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275E" w:rsidTr="00AF0D8F">
        <w:tblPrEx>
          <w:tblLook w:val="04A0"/>
        </w:tblPrEx>
        <w:trPr>
          <w:trHeight w:val="350"/>
        </w:trPr>
        <w:tc>
          <w:tcPr>
            <w:tcW w:w="3920" w:type="dxa"/>
          </w:tcPr>
          <w:p w:rsidR="00C6275E" w:rsidRDefault="00A72E1F" w:rsidP="00AF0D8F">
            <w:pPr>
              <w:pStyle w:val="libPoem"/>
            </w:pPr>
            <w:r>
              <w:rPr>
                <w:rtl/>
                <w:lang w:bidi="fa-IR"/>
              </w:rPr>
              <w:t>عليكم سلام الله ما لاح بارق</w:t>
            </w:r>
            <w:r w:rsidR="00C6275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275E" w:rsidRDefault="00C6275E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275E" w:rsidRDefault="00A72E1F" w:rsidP="00AF0D8F">
            <w:pPr>
              <w:pStyle w:val="libPoem"/>
            </w:pPr>
            <w:r>
              <w:rPr>
                <w:rtl/>
                <w:lang w:bidi="fa-IR"/>
              </w:rPr>
              <w:t>وحلت عقود المزن وانتثر القطر</w:t>
            </w:r>
            <w:r w:rsidR="00C6275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A72E1F">
      <w:pPr>
        <w:pStyle w:val="Heading3"/>
        <w:rPr>
          <w:lang w:bidi="fa-IR"/>
        </w:rPr>
      </w:pPr>
      <w:bookmarkStart w:id="35" w:name="_Toc15996849"/>
      <w:r>
        <w:rPr>
          <w:rtl/>
          <w:lang w:bidi="fa-IR"/>
        </w:rPr>
        <w:t>الباب الثّاني</w:t>
      </w:r>
      <w:bookmarkEnd w:id="35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العجب من يرضى من ذوي العقول بالدُنيا داراً بعد آل الرّسول ! غدرت بمواليها فلا خير والله ولا بركة فيها ، فرحم الله من اتخذ فيها الزّاد ليوم الحشر والمعاد , وجعلها إلى ما تقدم من صالح الأعمال بعد انقضاء الأعمار والآجال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ولعمري , لا عمل فيها أعظم من موالاة الآل ؛ لدفع تلك الأثقال العضال والمشاق والأهوال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فوا عجباه ممّن مال من الحقّ إلى الباطل ، وارتكب مثل هذا الخطب الهائل , وتجرّئ على انتهاك ذرّيّة الرّسول وأ</w:t>
      </w:r>
      <w:r w:rsidR="00A72E1F">
        <w:rPr>
          <w:rtl/>
          <w:lang w:bidi="fa-IR"/>
        </w:rPr>
        <w:t>ولاد فاطمة البتول ، وما ذاك إل</w:t>
      </w:r>
      <w:r w:rsidR="00A72E1F">
        <w:rPr>
          <w:rFonts w:hint="cs"/>
          <w:rtl/>
          <w:lang w:bidi="fa-IR"/>
        </w:rPr>
        <w:t>ّ</w:t>
      </w:r>
      <w:r w:rsidR="00A72E1F">
        <w:rPr>
          <w:rtl/>
          <w:lang w:bidi="fa-IR"/>
        </w:rPr>
        <w:t>ا</w:t>
      </w:r>
      <w:r>
        <w:rPr>
          <w:rtl/>
          <w:lang w:bidi="fa-IR"/>
        </w:rPr>
        <w:t xml:space="preserve"> لطلب الدُنيا ونعيمها , وما قدره لو صح بالنّسبة إلى النّار وجحيمها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72E1F" w:rsidTr="00AF0D8F">
        <w:trPr>
          <w:trHeight w:val="350"/>
        </w:trPr>
        <w:tc>
          <w:tcPr>
            <w:tcW w:w="3920" w:type="dxa"/>
            <w:shd w:val="clear" w:color="auto" w:fill="auto"/>
          </w:tcPr>
          <w:p w:rsidR="00A72E1F" w:rsidRDefault="00A72E1F" w:rsidP="00AF0D8F">
            <w:pPr>
              <w:pStyle w:val="libPoem"/>
            </w:pPr>
            <w:r>
              <w:rPr>
                <w:rtl/>
                <w:lang w:bidi="fa-IR"/>
              </w:rPr>
              <w:t>هب الدُنيا تساقي إليك عفواً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2E1F" w:rsidRDefault="00A72E1F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2E1F" w:rsidRDefault="00A72E1F" w:rsidP="00AF0D8F">
            <w:pPr>
              <w:pStyle w:val="libPoem"/>
            </w:pPr>
            <w:r>
              <w:rPr>
                <w:rtl/>
                <w:lang w:bidi="fa-IR"/>
              </w:rPr>
              <w:t>أليس مصير ذاك إلى زوال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2E1F" w:rsidTr="00AF0D8F">
        <w:trPr>
          <w:trHeight w:val="350"/>
        </w:trPr>
        <w:tc>
          <w:tcPr>
            <w:tcW w:w="3920" w:type="dxa"/>
          </w:tcPr>
          <w:p w:rsidR="00A72E1F" w:rsidRDefault="00A72E1F" w:rsidP="00AF0D8F">
            <w:pPr>
              <w:pStyle w:val="libPoem"/>
            </w:pPr>
            <w:r>
              <w:rPr>
                <w:rtl/>
                <w:lang w:bidi="fa-IR"/>
              </w:rPr>
              <w:t>وهل دنياك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مثل فيء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2E1F" w:rsidRDefault="00A72E1F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2E1F" w:rsidRDefault="00A72E1F" w:rsidP="00AF0D8F">
            <w:pPr>
              <w:pStyle w:val="libPoem"/>
            </w:pPr>
            <w:r>
              <w:rPr>
                <w:rtl/>
                <w:lang w:bidi="fa-IR"/>
              </w:rPr>
              <w:t>أضلك ثمّ أذن بانتقال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2E1F" w:rsidTr="00AF0D8F">
        <w:trPr>
          <w:trHeight w:val="350"/>
        </w:trPr>
        <w:tc>
          <w:tcPr>
            <w:tcW w:w="3920" w:type="dxa"/>
          </w:tcPr>
          <w:p w:rsidR="00A72E1F" w:rsidRDefault="00A72E1F" w:rsidP="00AF0D8F">
            <w:pPr>
              <w:pStyle w:val="libPoem"/>
            </w:pPr>
            <w:r>
              <w:rPr>
                <w:rtl/>
                <w:lang w:bidi="fa-IR"/>
              </w:rPr>
              <w:t>فما ترجو لشيء ليس يبقى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2E1F" w:rsidRDefault="00A72E1F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72E1F" w:rsidRDefault="00A72E1F" w:rsidP="00AF0D8F">
            <w:pPr>
              <w:pStyle w:val="libPoem"/>
            </w:pPr>
            <w:r>
              <w:rPr>
                <w:rtl/>
                <w:lang w:bidi="fa-IR"/>
              </w:rPr>
              <w:t>سريع لا يدوم على الليالي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لعلّهم ما عرفوا حالاتهم ولم يبلغهم شيء من معجزاتهم , بلى والله , لقد سمعوا وعرفوا وعاهدوا وما وفوا </w:t>
      </w:r>
      <w:r w:rsidRPr="00B308D5">
        <w:rPr>
          <w:rStyle w:val="libAlaemChar"/>
          <w:rtl/>
        </w:rPr>
        <w:t>(</w:t>
      </w:r>
      <w:r w:rsidRPr="00B308D5">
        <w:rPr>
          <w:rStyle w:val="libAieChar"/>
          <w:rtl/>
        </w:rPr>
        <w:t xml:space="preserve"> وَسَيَعْلَمُ الّذِينَ ظَلَمُوا أَيّ مُنقَلَبٍ يَنقَلِبُونَ </w:t>
      </w:r>
      <w:r w:rsidRPr="00B308D5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ل</w:t>
      </w:r>
      <w:r w:rsidR="00B308D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رجع النّبي من غزاة خيبر إلى المدينة , جاءته امرأة يهودية قد أظهرت له الإسلام , ومعها لحم ذراع جمل مشوي فيه سمّ , فوضعته بين يديه , فقال لها : (( ما هذا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له : فداك أبي واُمّي يا رسول الله ! لقد همّني أمرك في غزوتك إلى خيبر , فإنّي أعرفهم رجالاً شجعاناً , وهذا لحم ذراع جمل لي قد ربّيته صغيراً , وعلمت أنّ أحبّ الأطعمة إليك الشّواء من لحم الذّراع , فنذرت لله نذراً إن سلّمك الله من وقعة خيبر وظفرك الله بهم , لأذبحنّ جملي واجعل لحمه صدقة عنك , وقد جئت بهذا منه إليك ؛ لأوفي نذري ، قال : وكان من جلساء رسول الله رجل يُقال</w:t>
      </w:r>
    </w:p>
    <w:p w:rsidR="00B308D5" w:rsidRDefault="00B308D5" w:rsidP="00B308D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B308D5">
      <w:pPr>
        <w:pStyle w:val="libFootnote0"/>
        <w:rPr>
          <w:lang w:bidi="fa-IR"/>
        </w:rPr>
      </w:pPr>
      <w:r w:rsidRPr="00B308D5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D2C7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له البرّاء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فمدّ يده وأخذ من ذلك اللحم فوضعها في فيه ، فقال له عليّ : (( يا برا , لا تتقدّم على رسول الله أبداً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البرّاء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أعرابياً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: يا عليّ , كأنّك تبخل رسول الله ؟ فقال عليّ : (( لا والله , ما أبخل رسول الله ، ولكنّي اُبجّله واُوقّره واُعظّمه ، وليس لي ولا لك ولا لأحد من خلق الله أن يتقدّم على رسول الله ؛ بقول ولا فعل ولا أكل ولا شرب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البرّاء : لست تريد هذا , ولكنّك تبخل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عليّ : (( يا برا , هذا طعام جاءت به امرأة وكانت من قبل يهودية ولسنا نعرف حالها , فإذا أكلت به بأمر رسول الله فهو الضّامن لسلامتك منه , وإذا أكلت بغير إذنه وكّلك الله نفسك , فربما يكون هذا الطّعام مسموم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فبينما عليّ يخاطب البرّاء بهذا الكلام والبرّاء يلوك اللقمة في فمه , إذ أنطق الله الذّراع بلسان فصيح يقول : يا رسول الله , لا تأكلني فإنّي مسموم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فسقط البرّاء مغشيّ</w:t>
      </w:r>
      <w:r w:rsidR="00CD2C7D">
        <w:rPr>
          <w:rtl/>
          <w:lang w:bidi="fa-IR"/>
        </w:rPr>
        <w:t>اً عليه , ولم يرفع من مكانه إل</w:t>
      </w:r>
      <w:r w:rsidR="00CD2C7D">
        <w:rPr>
          <w:rFonts w:hint="cs"/>
          <w:rtl/>
          <w:lang w:bidi="fa-IR"/>
        </w:rPr>
        <w:t>ّ</w:t>
      </w:r>
      <w:r w:rsidR="00CD2C7D">
        <w:rPr>
          <w:rtl/>
          <w:lang w:bidi="fa-IR"/>
        </w:rPr>
        <w:t>ا</w:t>
      </w:r>
      <w:r>
        <w:rPr>
          <w:rtl/>
          <w:lang w:bidi="fa-IR"/>
        </w:rPr>
        <w:t xml:space="preserve"> ميتاً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رسول الله : (( ائتوني بالمرأة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فأتوا بها , فقال لها بلطف ورفق : (( ما حملك على ذلك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يا مُحمّد , قد قتلت أبي وعمّي وأخي وبعلي وولدي , فهذا الذي حملني على ذلك , فجئ</w:t>
      </w:r>
      <w:r w:rsidR="00CD2C7D">
        <w:rPr>
          <w:rtl/>
          <w:lang w:bidi="fa-IR"/>
        </w:rPr>
        <w:t>ت إليك بهذا السّم وقُلت في نفسي</w:t>
      </w:r>
      <w:r>
        <w:rPr>
          <w:rtl/>
          <w:lang w:bidi="fa-IR"/>
        </w:rPr>
        <w:t>: إن كان مُحمّد نبيّاً حقّاً , فسيمنعه الله من أكله أو يأكله ولا يضرّه السّم ، وإن كان كاذباً , فإنّي أنتقم منه حيث قتل قومي ورجالي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يا هذانة , لن يضرّنا موت البرّاء , فإنّما امتحنه الله ؛ لتقدّمه عليّ , ولو أنّه كان يأكل بأمري , لكفاه الله أذية السّم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قال : (( هلمّ يا سلمان ويا عمار ويا مقداد ويا أبا ذر , هلمّوا</w:t>
      </w:r>
      <w:r w:rsidR="00CD2C7D">
        <w:rPr>
          <w:rtl/>
          <w:lang w:bidi="fa-IR"/>
        </w:rPr>
        <w:t xml:space="preserve"> جميعاً فكلوا من هذا الطّعام ))</w:t>
      </w:r>
      <w:r>
        <w:rPr>
          <w:rtl/>
          <w:lang w:bidi="fa-IR"/>
        </w:rPr>
        <w:t>. فمدّ رسول الله يده وقال : (( بسم الله الشّافي , بسم الله الكافي , بسم الله المعافي , بسم الله الذي لا يضرّ مع اسمه شيء في الأرض ولا في السّماء وهو السّميع العليم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أكل مع جميع أصحابه حتّى شبعوا والمرأة واقفة تنظر إليهم ، فقال لها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أليس أكلنا بحضرتك من هذا الطّعام المسموم , فكيف رأيت دفع الله عن نبيّه وأصحابه أذية السّم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يا رسول الله , إنّي كنت شاكّة في نبوّتك , والآن قد أيقنت أنّك رسول الله حقّاً وصد</w:t>
      </w:r>
      <w:r w:rsidR="00CD2C7D">
        <w:rPr>
          <w:rtl/>
          <w:lang w:bidi="fa-IR"/>
        </w:rPr>
        <w:t>قاً , وأنا : أشهد أن لا إله إل</w:t>
      </w:r>
      <w:r w:rsidR="00CD2C7D">
        <w:rPr>
          <w:rFonts w:hint="cs"/>
          <w:rtl/>
          <w:lang w:bidi="fa-IR"/>
        </w:rPr>
        <w:t>ّ</w:t>
      </w:r>
      <w:r w:rsidR="00CD2C7D">
        <w:rPr>
          <w:rtl/>
          <w:lang w:bidi="fa-IR"/>
        </w:rPr>
        <w:t>ا</w:t>
      </w:r>
      <w:r>
        <w:rPr>
          <w:rtl/>
          <w:lang w:bidi="fa-IR"/>
        </w:rPr>
        <w:t xml:space="preserve"> الله , وأنّك مُحمّداً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وأسلمت وأحسنت إسلامها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حُملت جنازة البرّاء إلى رسول الله</w:t>
      </w:r>
    </w:p>
    <w:p w:rsidR="00CD2C7D" w:rsidRDefault="00CD2C7D" w:rsidP="00CD2C7D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C54F79" w:rsidRDefault="001E6529" w:rsidP="00CD2C7D">
      <w:pPr>
        <w:pStyle w:val="libFootnote0"/>
        <w:rPr>
          <w:lang w:bidi="fa-IR"/>
        </w:rPr>
      </w:pPr>
      <w:r w:rsidRPr="00CD2C7D">
        <w:rPr>
          <w:rtl/>
        </w:rPr>
        <w:t>(1)</w:t>
      </w:r>
      <w:r>
        <w:rPr>
          <w:rtl/>
          <w:lang w:bidi="fa-IR"/>
        </w:rPr>
        <w:t xml:space="preserve"> الظّاهر أنّه ليس ابن عازب ، لأنّه بقي إلى أن قُتل الحُسين , كما تقدّم القول فيه في الباب الثّالث من المجلس الثّامن ، من مجالس هذا الكتاب في الجزء الأوّل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D2C7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ليصلّي عليها , قال رسول الله : (( أين عليّ بن أبي طالب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فقيل له : قد ذهب في حجّة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فجلس رسول الله ينتظره ولم يصل على جنازة البرّاء ، فقيل له : يا رسول الله , ما لك لا تصلّي على جنازة هذا العبد المؤمن ؟ فقال : (( إنّ الله عزّ وجلّ أمرني أن لا أصلّي عليها حتّى يحضر عليّ بن أبي طالب , فيجعله في حلّ ممّا كلّمه ؛ ليجعل الله موتة البرّاء بهذا السّم كفّارة لذنبه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من حضر وشاهد الخبر وسمع الكلام الذي قاله البرّاء لعليّ : يا رسول الله , إنّما كان كلام البرّاء مزاحاً مازح به عليّاً , ولم يكن جدّاً منه فيؤاخذه الله بذلك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رسول الله : (( لو كان كلام البرّاء جدّاً , لأحبط الله أعماله كلّها ولو كان تصدّق بملء ما بين الثّرى إلى عنان السّما ذهباً وفضّة , لكنّه كان</w:t>
      </w:r>
      <w:r w:rsidR="00CD2C7D">
        <w:rPr>
          <w:rtl/>
          <w:lang w:bidi="fa-IR"/>
        </w:rPr>
        <w:t xml:space="preserve"> مزاحاً وهو في حلّ من ذلك , إل</w:t>
      </w:r>
      <w:r w:rsidR="00CD2C7D">
        <w:rPr>
          <w:rFonts w:hint="cs"/>
          <w:rtl/>
          <w:lang w:bidi="fa-IR"/>
        </w:rPr>
        <w:t>ّ</w:t>
      </w:r>
      <w:r w:rsidR="00CD2C7D">
        <w:rPr>
          <w:rtl/>
          <w:lang w:bidi="fa-IR"/>
        </w:rPr>
        <w:t>ا</w:t>
      </w:r>
      <w:r>
        <w:rPr>
          <w:rtl/>
          <w:lang w:bidi="fa-IR"/>
        </w:rPr>
        <w:t xml:space="preserve"> أنّ رسول الله يريد أن لا يعتقد أحد منكم أنّ عليّاً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واجد عليه , فيحلّه عليّ بن أبي طالب بحضرتكم ؛ إجلالاً للبرّاء ويستغفر له ليزيده الله زلفة في جنانه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فبينما هُم في الكلام , إذ دخل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فوقف عند جنازة البرّاء وقال : (( يرحمك الله يا برّاء ! لقد كنت صوّاماً ولقد متّ في سبيل الله ولقد جاهدت بين يدي رسول الله , فرضي الله عنك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فوالله , لو كان أحد من الموتى يستغني عن صلاة رسول الله , لاستغنى صاحبكم هذا بدعاء عليّ بن أبي طالب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قام رسول الله فصلّى على جنازة البرّاء وأمر بدفنه رحمة الله عليه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فانظروا يا ذوي العقول إلى حقد هذه المرأة التي عزمت على قتل الرّسول وأب الطّهر البتول , وكذلك بنو اُميّة حقدوا وهم من قديم الزّمان والأعوام من فتك عليّ فيهم ؛ إطاعة للملك العلام , ولكن إلى الله مرجع الخصام في يوم القيام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D2C7D" w:rsidTr="00AF0D8F">
        <w:trPr>
          <w:trHeight w:val="350"/>
        </w:trPr>
        <w:tc>
          <w:tcPr>
            <w:tcW w:w="3920" w:type="dxa"/>
            <w:shd w:val="clear" w:color="auto" w:fill="auto"/>
          </w:tcPr>
          <w:p w:rsidR="00CD2C7D" w:rsidRDefault="00CD2C7D" w:rsidP="00AF0D8F">
            <w:pPr>
              <w:pStyle w:val="libPoem"/>
            </w:pPr>
            <w:r>
              <w:rPr>
                <w:rtl/>
                <w:lang w:bidi="fa-IR"/>
              </w:rPr>
              <w:t>فرى كبدي من حزن آل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2C7D" w:rsidRDefault="00CD2C7D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2C7D" w:rsidRDefault="00CD2C7D" w:rsidP="00AF0D8F">
            <w:pPr>
              <w:pStyle w:val="libPoem"/>
            </w:pPr>
            <w:r>
              <w:rPr>
                <w:rtl/>
                <w:lang w:bidi="fa-IR"/>
              </w:rPr>
              <w:t>ومن زفرات ما لهن طبيب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C7D" w:rsidTr="00AF0D8F">
        <w:trPr>
          <w:trHeight w:val="350"/>
        </w:trPr>
        <w:tc>
          <w:tcPr>
            <w:tcW w:w="3920" w:type="dxa"/>
          </w:tcPr>
          <w:p w:rsidR="00CD2C7D" w:rsidRDefault="00183157" w:rsidP="00AF0D8F">
            <w:pPr>
              <w:pStyle w:val="libPoem"/>
            </w:pPr>
            <w:r>
              <w:rPr>
                <w:rtl/>
                <w:lang w:bidi="fa-IR"/>
              </w:rPr>
              <w:t>فمن مبلغ عني الحُسين رسالة</w:t>
            </w:r>
            <w:r w:rsidR="00CD2C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2C7D" w:rsidRDefault="00CD2C7D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2C7D" w:rsidRDefault="00183157" w:rsidP="00AF0D8F">
            <w:pPr>
              <w:pStyle w:val="libPoem"/>
            </w:pPr>
            <w:r>
              <w:rPr>
                <w:rtl/>
                <w:lang w:bidi="fa-IR"/>
              </w:rPr>
              <w:t>وإن كرهتها أنفس وقلوب</w:t>
            </w:r>
            <w:r w:rsidR="00CD2C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C7D" w:rsidTr="00AF0D8F">
        <w:trPr>
          <w:trHeight w:val="350"/>
        </w:trPr>
        <w:tc>
          <w:tcPr>
            <w:tcW w:w="3920" w:type="dxa"/>
          </w:tcPr>
          <w:p w:rsidR="00CD2C7D" w:rsidRDefault="00183157" w:rsidP="00AF0D8F">
            <w:pPr>
              <w:pStyle w:val="libPoem"/>
            </w:pPr>
            <w:r>
              <w:rPr>
                <w:rtl/>
                <w:lang w:bidi="fa-IR"/>
              </w:rPr>
              <w:t>قتيل بلا جرم كأن قميصه</w:t>
            </w:r>
            <w:r w:rsidR="00CD2C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2C7D" w:rsidRDefault="00CD2C7D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2C7D" w:rsidRDefault="00183157" w:rsidP="00AF0D8F">
            <w:pPr>
              <w:pStyle w:val="libPoem"/>
            </w:pPr>
            <w:r>
              <w:rPr>
                <w:rtl/>
                <w:lang w:bidi="fa-IR"/>
              </w:rPr>
              <w:t>صيغ بماء الأرجوان خضيب</w:t>
            </w:r>
            <w:r w:rsidR="00CD2C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C7D" w:rsidTr="00AF0D8F">
        <w:trPr>
          <w:trHeight w:val="350"/>
        </w:trPr>
        <w:tc>
          <w:tcPr>
            <w:tcW w:w="3920" w:type="dxa"/>
          </w:tcPr>
          <w:p w:rsidR="00CD2C7D" w:rsidRDefault="00183157" w:rsidP="00AF0D8F">
            <w:pPr>
              <w:pStyle w:val="libPoem"/>
            </w:pPr>
            <w:r>
              <w:rPr>
                <w:rtl/>
                <w:lang w:bidi="fa-IR"/>
              </w:rPr>
              <w:t>فللسيف أعوال وللرمح رنة</w:t>
            </w:r>
            <w:r w:rsidR="00CD2C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2C7D" w:rsidRDefault="00CD2C7D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2C7D" w:rsidRDefault="00183157" w:rsidP="00AF0D8F">
            <w:pPr>
              <w:pStyle w:val="libPoem"/>
            </w:pPr>
            <w:r>
              <w:rPr>
                <w:rtl/>
                <w:lang w:bidi="fa-IR"/>
              </w:rPr>
              <w:t>وللخيل من بعد الصهيل نحيب</w:t>
            </w:r>
            <w:r w:rsidR="00CD2C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C7D" w:rsidTr="00AF0D8F">
        <w:trPr>
          <w:trHeight w:val="350"/>
        </w:trPr>
        <w:tc>
          <w:tcPr>
            <w:tcW w:w="3920" w:type="dxa"/>
          </w:tcPr>
          <w:p w:rsidR="00CD2C7D" w:rsidRDefault="00183157" w:rsidP="00AF0D8F">
            <w:pPr>
              <w:pStyle w:val="libPoem"/>
            </w:pPr>
            <w:r>
              <w:rPr>
                <w:rtl/>
                <w:lang w:bidi="fa-IR"/>
              </w:rPr>
              <w:t>تزلزلت الدُنيا لآل مُحمّد</w:t>
            </w:r>
            <w:r w:rsidR="00CD2C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2C7D" w:rsidRDefault="00CD2C7D" w:rsidP="00AF0D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2C7D" w:rsidRDefault="00183157" w:rsidP="00AF0D8F">
            <w:pPr>
              <w:pStyle w:val="libPoem"/>
            </w:pPr>
            <w:r>
              <w:rPr>
                <w:rtl/>
                <w:lang w:bidi="fa-IR"/>
              </w:rPr>
              <w:t>وكادت لهم صم الجبال تذوب</w:t>
            </w:r>
            <w:r w:rsidR="00CD2C7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حكى عروة البارقي , قال : حججت في بعض السّنين فدخلت مسجد رسول الله , فوجدت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جالساً وحوله غلامان يافعان , وهو يقبّل هذا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AF0D8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مرّة وهذا اُخرى , فإذا رآه النّاس يفعل ذلك , أمسكوا عن كلامهم حتّى يقضي وطره منهما , وما يعرفون لأيّ سبب حبّه إيّاهما ، فجئته وهو يفعل ذلك بهما , فقلت : يا رسول الله , هذان ابناك ؟ فقال : (( إنّهما ابنا ابنتي , وابنا أخي وابن عمّي وأحبّ الرّجال إلي , ومَن هو سمعي وبصري , ومن نفسه نفسي ونفسي نفسه , ومَن أحزن لحزنه ويحزن لحزني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فقلت له : قد عجبت يا رسول الله من فعلك بهما وحبّك لهما ؟ فقال لي : (( أحدّثك أيّها الرّجل , إنّي ل</w:t>
      </w:r>
      <w:r w:rsidR="00AF0D8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عُرج بي إلى السّماء ودخلت الجنّة , انتهيت إلى شجرة في رياض الجنّة فعجبت من طيب رائحتها , فقال لي جبرائيل : يا مُحمّد , لا تعجب من هذه الشّجرة , فثمرها أطيب من ريحها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فجعل جبرائيل يتحفني من ثمرها ويطعمني من فاكهتها وأنا لا أملّ منها ، ثمّ مررنا بشجرة اُخرى , فقال لي جبرائيل : يا مُحمّد , كُل من هذه الشّجرة , فإنّها تشبه الشّجرة التي أكلت منها الثّمر , فإنّها أطيب طعماً وأزكى رائحة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قال(ص) : (( فجعل جبرائيل يتحفني بثمرها ويشمّني من رائحتها وأنا لا أملّ منها ، فقلت : يا أخي جبرائيل , ما رأيت في الأشجار أطيب ولا أحسن من هاتين الشّجرتين ! فقال : يا مُحمّد , أتدري ما اسم هاتين الشّجرتين ؟ فقلت : لا أدري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إحداهما الحسن والاُخرى الحُسين , فإذا هبطت يا مُحمّد إلى الأرض من فورك , فأت زوجتك خديجة وواقعها من وقتك وساعتك ؛ فإنّه يخرج منك طيب رائحة الثّمر الذي أكلته من هاتين الشّجرتين , فتلد لك فاطمة الزّهراء ، ثمّ زوّجها أخاك عليّاً فتلد له ابنين , فسمّ أحدهما الحسن والآخر الحُسين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ففعلت ما أمرني أخي جبرائيل , فكان الأمر ما كان , فنزل إليّ جبرائيل بعد ما ولد الحسن والحُسين ، فقلت له : يا جبرائيل , ما أشوقني إلى تينك الشّجرتين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لي : يا مُحمّد , إذا اشتقت إلى الأكل من ثمر تينك الشّجرتين , فشمّ الحسن والحُسين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فجعل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كلّما اشتاق إلى الشّجرتين , يشمّ الحسن والحُسين ويلثمهما وهو يقول : (( صدق أخي جبرائيل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يُقبّل الحسن والحُسين ويقول : (( يا أصحابي , إنّي أودّ أن أقاسمهما حياتي ؛ لحبّي لهما , فهما ريحانتاي من الدُنيا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فتعجّب الرّجال من وصف النّبي للحسن والحُسين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، فكيف لو شاهد النّبي من سفك دمائهم وقتل رجالهم وذبح أطفالهم , ونهب أموالهم وسبي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7417F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حريمهم ؟ أولئك عليهم لعنة الله والملائكة والنّاس أجمعين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7417F6">
        <w:rPr>
          <w:rStyle w:val="libAlaemChar"/>
          <w:rtl/>
        </w:rPr>
        <w:t>(</w:t>
      </w:r>
      <w:r w:rsidRPr="007417F6">
        <w:rPr>
          <w:rStyle w:val="libAieChar"/>
          <w:rtl/>
        </w:rPr>
        <w:t xml:space="preserve"> وَسَيَعْلَمُ الّذِينَ ظَلَمُوا أَيّ مُنقَلَبٍ يَنقَلِبُونَ </w:t>
      </w:r>
      <w:r w:rsidRPr="007417F6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وعلى الأطائب من أهل بيت الرّسول فليبك الباكون ، وإيّاهم فليندب النّادبون ، ولمثلهم تذرب الدّموع من العيون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أو لا تكونون كبعض مادحيهم حيث عرته الأحزان , فنظم وقال فيهم :</w:t>
      </w:r>
    </w:p>
    <w:p w:rsidR="00C54F79" w:rsidRDefault="001E6529" w:rsidP="00E742D8">
      <w:pPr>
        <w:pStyle w:val="libCenter"/>
        <w:rPr>
          <w:lang w:bidi="fa-IR"/>
        </w:rPr>
      </w:pPr>
      <w:r>
        <w:rPr>
          <w:rtl/>
          <w:lang w:bidi="fa-IR"/>
        </w:rPr>
        <w:t>القصيدة للشيخ النّقي التّقي مُحمّد عليّ بن طريح النّجفي</w:t>
      </w:r>
    </w:p>
    <w:p w:rsidR="00C54F79" w:rsidRDefault="001E6529" w:rsidP="00E742D8">
      <w:pPr>
        <w:pStyle w:val="libCenter"/>
        <w:rPr>
          <w:lang w:bidi="fa-IR"/>
        </w:rPr>
      </w:pPr>
      <w:r>
        <w:rPr>
          <w:rtl/>
          <w:lang w:bidi="fa-IR"/>
        </w:rPr>
        <w:t>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742D8" w:rsidTr="00383208">
        <w:trPr>
          <w:trHeight w:val="350"/>
        </w:trPr>
        <w:tc>
          <w:tcPr>
            <w:tcW w:w="4474" w:type="dxa"/>
            <w:shd w:val="clear" w:color="auto" w:fill="auto"/>
          </w:tcPr>
          <w:p w:rsidR="00E742D8" w:rsidRDefault="00E742D8" w:rsidP="00005595">
            <w:pPr>
              <w:pStyle w:val="libPoem"/>
            </w:pPr>
            <w:r>
              <w:rPr>
                <w:rtl/>
                <w:lang w:bidi="fa-IR"/>
              </w:rPr>
              <w:t>جاد ما جاد من دموعي السجاد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E742D8" w:rsidRDefault="00E742D8" w:rsidP="00005595">
            <w:pPr>
              <w:pStyle w:val="libPoem"/>
            </w:pPr>
            <w:r>
              <w:rPr>
                <w:rtl/>
                <w:lang w:bidi="fa-IR"/>
              </w:rPr>
              <w:t>لمصاب الكريم نسل الكرام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rPr>
          <w:trHeight w:val="350"/>
        </w:trPr>
        <w:tc>
          <w:tcPr>
            <w:tcW w:w="4474" w:type="dxa"/>
          </w:tcPr>
          <w:p w:rsidR="00E742D8" w:rsidRDefault="00FD040F" w:rsidP="00005595">
            <w:pPr>
              <w:pStyle w:val="libPoem"/>
            </w:pPr>
            <w:r>
              <w:rPr>
                <w:rtl/>
                <w:lang w:bidi="fa-IR"/>
              </w:rPr>
              <w:t>حل من فادح على الناس طراً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FD040F" w:rsidP="00005595">
            <w:pPr>
              <w:pStyle w:val="libPoem"/>
            </w:pPr>
            <w:r>
              <w:rPr>
                <w:rtl/>
                <w:lang w:bidi="fa-IR"/>
              </w:rPr>
              <w:t>ومصاب أصيب في الإسلام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rPr>
          <w:trHeight w:val="350"/>
        </w:trPr>
        <w:tc>
          <w:tcPr>
            <w:tcW w:w="4474" w:type="dxa"/>
          </w:tcPr>
          <w:p w:rsidR="00E742D8" w:rsidRDefault="004A7636" w:rsidP="00005595">
            <w:pPr>
              <w:pStyle w:val="libPoem"/>
            </w:pPr>
            <w:r>
              <w:rPr>
                <w:rtl/>
                <w:lang w:bidi="fa-IR"/>
              </w:rPr>
              <w:t>كيف يلتذ طاعم بطعام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4A7636" w:rsidP="00005595">
            <w:pPr>
              <w:pStyle w:val="libPoem"/>
            </w:pPr>
            <w:r>
              <w:rPr>
                <w:rtl/>
                <w:lang w:bidi="fa-IR"/>
              </w:rPr>
              <w:t>كيف يهنى اللبيب طيب المنام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rPr>
          <w:trHeight w:val="350"/>
        </w:trPr>
        <w:tc>
          <w:tcPr>
            <w:tcW w:w="4474" w:type="dxa"/>
          </w:tcPr>
          <w:p w:rsidR="00E742D8" w:rsidRDefault="004A7636" w:rsidP="00005595">
            <w:pPr>
              <w:pStyle w:val="libPoem"/>
            </w:pPr>
            <w:r>
              <w:rPr>
                <w:rtl/>
                <w:lang w:bidi="fa-IR"/>
              </w:rPr>
              <w:t>قل صبري وزاد حزني ووجدي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4A7636" w:rsidP="00005595">
            <w:pPr>
              <w:pStyle w:val="libPoem"/>
            </w:pPr>
            <w:r>
              <w:rPr>
                <w:rtl/>
                <w:lang w:bidi="fa-IR"/>
              </w:rPr>
              <w:t>فهمومي سكرى ودمعي مدامي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rPr>
          <w:trHeight w:val="350"/>
        </w:trPr>
        <w:tc>
          <w:tcPr>
            <w:tcW w:w="4474" w:type="dxa"/>
          </w:tcPr>
          <w:p w:rsidR="00E742D8" w:rsidRDefault="004A7636" w:rsidP="00005595">
            <w:pPr>
              <w:pStyle w:val="libPoem"/>
            </w:pPr>
            <w:r>
              <w:rPr>
                <w:rtl/>
                <w:lang w:bidi="fa-IR"/>
              </w:rPr>
              <w:t>أضرم الشوق جذوره في فؤادي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4A7636" w:rsidP="00005595">
            <w:pPr>
              <w:pStyle w:val="libPoem"/>
            </w:pPr>
            <w:r>
              <w:rPr>
                <w:rtl/>
                <w:lang w:bidi="fa-IR"/>
              </w:rPr>
              <w:t>للأسى خل لأئمي عن ملامي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D22D60" w:rsidP="00005595">
            <w:pPr>
              <w:pStyle w:val="libPoem"/>
            </w:pPr>
            <w:r>
              <w:rPr>
                <w:rtl/>
                <w:lang w:bidi="fa-IR"/>
              </w:rPr>
              <w:t>لم أزل في تفكر وانقياد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D22D60" w:rsidP="00005595">
            <w:pPr>
              <w:pStyle w:val="libPoem"/>
            </w:pPr>
            <w:r>
              <w:rPr>
                <w:rtl/>
                <w:lang w:bidi="fa-IR"/>
              </w:rPr>
              <w:t>لهموم تعلني بالسقام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D22D60" w:rsidP="00005595">
            <w:pPr>
              <w:pStyle w:val="libPoem"/>
            </w:pPr>
            <w:r>
              <w:rPr>
                <w:rtl/>
                <w:lang w:bidi="fa-IR"/>
              </w:rPr>
              <w:t>بدموع حكت سحائب مزن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D22D60" w:rsidP="00005595">
            <w:pPr>
              <w:pStyle w:val="libPoem"/>
            </w:pPr>
            <w:r>
              <w:rPr>
                <w:rtl/>
                <w:lang w:bidi="fa-IR"/>
              </w:rPr>
              <w:t>وفؤاد متيم مستهام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D22D60" w:rsidP="00005595">
            <w:pPr>
              <w:pStyle w:val="libPoem"/>
            </w:pPr>
            <w:r>
              <w:rPr>
                <w:rtl/>
                <w:lang w:bidi="fa-IR"/>
              </w:rPr>
              <w:t>برحت مهجتي لتبريح وجدي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D22D60" w:rsidP="00005595">
            <w:pPr>
              <w:pStyle w:val="libPoem"/>
            </w:pPr>
            <w:r>
              <w:rPr>
                <w:rtl/>
                <w:lang w:bidi="fa-IR"/>
              </w:rPr>
              <w:t>فعلى جيرتي وأهلي سلامي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D22D60" w:rsidP="00005595">
            <w:pPr>
              <w:pStyle w:val="libPoem"/>
            </w:pPr>
            <w:r>
              <w:rPr>
                <w:rtl/>
                <w:lang w:bidi="fa-IR"/>
              </w:rPr>
              <w:t>ظللت أشكو إلى الحمام غرامي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D22D60" w:rsidP="00005595">
            <w:pPr>
              <w:pStyle w:val="libPoem"/>
            </w:pPr>
            <w:r>
              <w:rPr>
                <w:rtl/>
                <w:lang w:bidi="fa-IR"/>
              </w:rPr>
              <w:t>يا حمامي أدنيتني لحمامي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626028" w:rsidP="00005595">
            <w:pPr>
              <w:pStyle w:val="libPoem"/>
            </w:pPr>
            <w:r>
              <w:rPr>
                <w:rtl/>
                <w:lang w:bidi="fa-IR"/>
              </w:rPr>
              <w:t>هيجتني بلابلي وامتحاني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626028" w:rsidP="00005595">
            <w:pPr>
              <w:pStyle w:val="libPoem"/>
            </w:pPr>
            <w:r>
              <w:rPr>
                <w:rtl/>
                <w:lang w:bidi="fa-IR"/>
              </w:rPr>
              <w:t>بالتحاني إذ الغريم غرامي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626028" w:rsidP="00005595">
            <w:pPr>
              <w:pStyle w:val="libPoem"/>
            </w:pPr>
            <w:r>
              <w:rPr>
                <w:rtl/>
                <w:lang w:bidi="fa-IR"/>
              </w:rPr>
              <w:t>لست أبكي لفقد أهل وخل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626028" w:rsidP="00005595">
            <w:pPr>
              <w:pStyle w:val="libPoem"/>
            </w:pPr>
            <w:r>
              <w:rPr>
                <w:rtl/>
                <w:lang w:bidi="fa-IR"/>
              </w:rPr>
              <w:t>فتكت فيهم يد الأيام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626028" w:rsidP="00005595">
            <w:pPr>
              <w:pStyle w:val="libPoem"/>
            </w:pPr>
            <w:r>
              <w:rPr>
                <w:rtl/>
                <w:lang w:bidi="fa-IR"/>
              </w:rPr>
              <w:t>وديار خلا الأحبة منها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626028" w:rsidP="00005595">
            <w:pPr>
              <w:pStyle w:val="libPoem"/>
            </w:pPr>
            <w:r>
              <w:rPr>
                <w:rtl/>
                <w:lang w:bidi="fa-IR"/>
              </w:rPr>
              <w:t>فهي بعد الأنيس مأوى الهوام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3036C1" w:rsidP="00005595">
            <w:pPr>
              <w:pStyle w:val="libPoem"/>
            </w:pPr>
            <w:r>
              <w:rPr>
                <w:rtl/>
                <w:lang w:bidi="fa-IR"/>
              </w:rPr>
              <w:t>لا ولا هالني فراق حبيب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3036C1" w:rsidP="00005595">
            <w:pPr>
              <w:pStyle w:val="libPoem"/>
            </w:pPr>
            <w:r>
              <w:rPr>
                <w:rtl/>
                <w:lang w:bidi="fa-IR"/>
              </w:rPr>
              <w:t>بأن عني مقوضاً للخيام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3036C1" w:rsidP="00005595">
            <w:pPr>
              <w:pStyle w:val="libPoem"/>
            </w:pPr>
            <w:r>
              <w:rPr>
                <w:rtl/>
                <w:lang w:bidi="fa-IR"/>
              </w:rPr>
              <w:t>إنما حسرتي وحزني ووجدي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3036C1" w:rsidP="00005595">
            <w:pPr>
              <w:pStyle w:val="libPoem"/>
            </w:pPr>
            <w:r>
              <w:rPr>
                <w:rtl/>
                <w:lang w:bidi="fa-IR"/>
              </w:rPr>
              <w:t>ونحيبي وزفرتي واضطرام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2D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E742D8" w:rsidRDefault="003036C1" w:rsidP="00005595">
            <w:pPr>
              <w:pStyle w:val="libPoem"/>
            </w:pPr>
            <w:r>
              <w:rPr>
                <w:rtl/>
                <w:lang w:bidi="fa-IR"/>
              </w:rPr>
              <w:t>لسليل البتول سبط رسول الله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742D8" w:rsidRDefault="00E742D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742D8" w:rsidRDefault="003036C1" w:rsidP="00005595">
            <w:pPr>
              <w:pStyle w:val="libPoem"/>
            </w:pPr>
            <w:r>
              <w:rPr>
                <w:rtl/>
                <w:lang w:bidi="fa-IR"/>
              </w:rPr>
              <w:t>نور الإله خير الأنام</w:t>
            </w:r>
            <w:r w:rsidR="00E742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320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383208" w:rsidRDefault="00383208" w:rsidP="00005595">
            <w:pPr>
              <w:pStyle w:val="libPoem"/>
            </w:pPr>
            <w:r>
              <w:rPr>
                <w:rtl/>
                <w:lang w:bidi="fa-IR"/>
              </w:rPr>
              <w:t>فتكت فيه عصبة الكفر حتّى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83208" w:rsidRDefault="0038320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83208" w:rsidRDefault="00383208" w:rsidP="00005595">
            <w:pPr>
              <w:pStyle w:val="libPoem"/>
            </w:pPr>
            <w:r>
              <w:rPr>
                <w:rtl/>
                <w:lang w:bidi="fa-IR"/>
              </w:rPr>
              <w:t>قتلوه ظلماً بغير إجرام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320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383208" w:rsidRDefault="00383208" w:rsidP="00005595">
            <w:pPr>
              <w:pStyle w:val="libPoem"/>
            </w:pPr>
            <w:r>
              <w:rPr>
                <w:rtl/>
                <w:lang w:bidi="fa-IR"/>
              </w:rPr>
              <w:t>منعوه ماء الفرات مباحاً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83208" w:rsidRDefault="0038320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83208" w:rsidRDefault="00383208" w:rsidP="00005595">
            <w:pPr>
              <w:pStyle w:val="libPoem"/>
            </w:pPr>
            <w:r>
              <w:rPr>
                <w:rtl/>
                <w:lang w:bidi="fa-IR"/>
              </w:rPr>
              <w:t>لسواه تمرّدا بالخصام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320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383208" w:rsidRDefault="00151F2E" w:rsidP="00005595">
            <w:pPr>
              <w:pStyle w:val="libPoem"/>
            </w:pPr>
            <w:r>
              <w:rPr>
                <w:rtl/>
                <w:lang w:bidi="fa-IR"/>
              </w:rPr>
              <w:t>لست أنسى الحُسين بالطف ملقى</w:t>
            </w:r>
            <w:r w:rsidR="003832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83208" w:rsidRDefault="0038320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83208" w:rsidRDefault="00151F2E" w:rsidP="00005595">
            <w:pPr>
              <w:pStyle w:val="libPoem"/>
            </w:pPr>
            <w:r>
              <w:rPr>
                <w:rtl/>
                <w:lang w:bidi="fa-IR"/>
              </w:rPr>
              <w:t>عافر الخد ناحر النحر دامي</w:t>
            </w:r>
            <w:r w:rsidR="003832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320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383208" w:rsidRDefault="00151F2E" w:rsidP="00005595">
            <w:pPr>
              <w:pStyle w:val="libPoem"/>
            </w:pPr>
            <w:r>
              <w:rPr>
                <w:rtl/>
                <w:lang w:bidi="fa-IR"/>
              </w:rPr>
              <w:t>لست أنساه وهو فيهم وحيد</w:t>
            </w:r>
            <w:r w:rsidR="003832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83208" w:rsidRDefault="0038320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83208" w:rsidRDefault="00151F2E" w:rsidP="00005595">
            <w:pPr>
              <w:pStyle w:val="libPoem"/>
            </w:pPr>
            <w:r>
              <w:rPr>
                <w:rtl/>
                <w:lang w:bidi="fa-IR"/>
              </w:rPr>
              <w:t>قد أحاطت به علوج اللئام</w:t>
            </w:r>
            <w:r w:rsidR="003832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3208" w:rsidTr="00383208">
        <w:tblPrEx>
          <w:tblLook w:val="04A0"/>
        </w:tblPrEx>
        <w:trPr>
          <w:trHeight w:val="350"/>
        </w:trPr>
        <w:tc>
          <w:tcPr>
            <w:tcW w:w="4474" w:type="dxa"/>
          </w:tcPr>
          <w:p w:rsidR="00383208" w:rsidRDefault="007058A8" w:rsidP="00005595">
            <w:pPr>
              <w:pStyle w:val="libPoem"/>
            </w:pPr>
            <w:r>
              <w:rPr>
                <w:rtl/>
                <w:lang w:bidi="fa-IR"/>
              </w:rPr>
              <w:t>منعوه الماء الزلال وحاطوه</w:t>
            </w:r>
            <w:r w:rsidR="003832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83208" w:rsidRDefault="00383208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83208" w:rsidRDefault="007058A8" w:rsidP="00005595">
            <w:pPr>
              <w:pStyle w:val="libPoem"/>
            </w:pPr>
            <w:r>
              <w:rPr>
                <w:rtl/>
                <w:lang w:bidi="fa-IR"/>
              </w:rPr>
              <w:t>دونه بالمهند الصمصام</w:t>
            </w:r>
            <w:r w:rsidR="0038320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742D8" w:rsidRDefault="00E742D8" w:rsidP="00E742D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E742D8">
      <w:pPr>
        <w:pStyle w:val="libFootnote0"/>
        <w:rPr>
          <w:lang w:bidi="fa-IR"/>
        </w:rPr>
      </w:pPr>
      <w:r w:rsidRPr="00E742D8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F57A7" w:rsidTr="002434B1">
        <w:trPr>
          <w:trHeight w:val="350"/>
        </w:trPr>
        <w:tc>
          <w:tcPr>
            <w:tcW w:w="4474" w:type="dxa"/>
            <w:shd w:val="clear" w:color="auto" w:fill="auto"/>
          </w:tcPr>
          <w:p w:rsidR="00DF57A7" w:rsidRDefault="00DF57A7" w:rsidP="00005595">
            <w:pPr>
              <w:pStyle w:val="libPoem"/>
            </w:pPr>
            <w:r>
              <w:rPr>
                <w:rtl/>
                <w:lang w:bidi="fa-IR"/>
              </w:rPr>
              <w:lastRenderedPageBreak/>
              <w:t>وا حسيناه إذ أحاط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DF57A7" w:rsidRDefault="00DF57A7" w:rsidP="00005595">
            <w:pPr>
              <w:pStyle w:val="libPoem"/>
            </w:pPr>
            <w:r>
              <w:rPr>
                <w:rtl/>
                <w:lang w:bidi="fa-IR"/>
              </w:rPr>
              <w:t>فيه كل مجرد للحسام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rPr>
          <w:trHeight w:val="350"/>
        </w:trPr>
        <w:tc>
          <w:tcPr>
            <w:tcW w:w="4474" w:type="dxa"/>
          </w:tcPr>
          <w:p w:rsidR="00DF57A7" w:rsidRDefault="00DF57A7" w:rsidP="00005595">
            <w:pPr>
              <w:pStyle w:val="libPoem"/>
            </w:pPr>
            <w:r>
              <w:rPr>
                <w:rtl/>
                <w:lang w:bidi="fa-IR"/>
              </w:rPr>
              <w:t>وا حسيناه وهو فيهم ينادي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DF57A7" w:rsidP="00005595">
            <w:pPr>
              <w:pStyle w:val="libPoem"/>
            </w:pPr>
            <w:r>
              <w:rPr>
                <w:rtl/>
                <w:lang w:bidi="fa-IR"/>
              </w:rPr>
              <w:t>يا لقومي هل كيف خنتم ذمامي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rPr>
          <w:trHeight w:val="350"/>
        </w:trPr>
        <w:tc>
          <w:tcPr>
            <w:tcW w:w="4474" w:type="dxa"/>
          </w:tcPr>
          <w:p w:rsidR="00DF57A7" w:rsidRDefault="00230751" w:rsidP="00005595">
            <w:pPr>
              <w:pStyle w:val="libPoem"/>
            </w:pPr>
            <w:r>
              <w:rPr>
                <w:rtl/>
                <w:lang w:bidi="fa-IR"/>
              </w:rPr>
              <w:t>وا حسيناه إذ قضى وهو ممنوع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230751" w:rsidP="00005595">
            <w:pPr>
              <w:pStyle w:val="libPoem"/>
            </w:pPr>
            <w:r>
              <w:rPr>
                <w:rtl/>
                <w:lang w:bidi="fa-IR"/>
              </w:rPr>
              <w:t>من الماء حوله وهو ظامي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rPr>
          <w:trHeight w:val="350"/>
        </w:trPr>
        <w:tc>
          <w:tcPr>
            <w:tcW w:w="4474" w:type="dxa"/>
          </w:tcPr>
          <w:p w:rsidR="00DF57A7" w:rsidRDefault="00E6166D" w:rsidP="00005595">
            <w:pPr>
              <w:pStyle w:val="libPoem"/>
            </w:pPr>
            <w:r>
              <w:rPr>
                <w:rtl/>
                <w:lang w:bidi="fa-IR"/>
              </w:rPr>
              <w:t>وا شهيداه لست أنساه يدعو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E6166D" w:rsidP="00005595">
            <w:pPr>
              <w:pStyle w:val="libPoem"/>
            </w:pPr>
            <w:r>
              <w:rPr>
                <w:rtl/>
                <w:lang w:bidi="fa-IR"/>
              </w:rPr>
              <w:t>رب فاحكم بيني وبين اللئام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rPr>
          <w:trHeight w:val="350"/>
        </w:trPr>
        <w:tc>
          <w:tcPr>
            <w:tcW w:w="4474" w:type="dxa"/>
          </w:tcPr>
          <w:p w:rsidR="00DF57A7" w:rsidRDefault="00E6166D" w:rsidP="00005595">
            <w:pPr>
              <w:pStyle w:val="libPoem"/>
            </w:pPr>
            <w:r>
              <w:rPr>
                <w:rtl/>
                <w:lang w:bidi="fa-IR"/>
              </w:rPr>
              <w:t>وا إماماه ما له من نصير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E6166D" w:rsidP="00005595">
            <w:pPr>
              <w:pStyle w:val="libPoem"/>
            </w:pPr>
            <w:r>
              <w:rPr>
                <w:rtl/>
                <w:lang w:bidi="fa-IR"/>
              </w:rPr>
              <w:t>وا إماماه ما له من محامي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C3749A" w:rsidP="00005595">
            <w:pPr>
              <w:pStyle w:val="libPoem"/>
            </w:pPr>
            <w:r>
              <w:rPr>
                <w:rtl/>
                <w:lang w:bidi="fa-IR"/>
              </w:rPr>
              <w:t>وا إماماه إد يودع أهليه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C3749A" w:rsidP="00005595">
            <w:pPr>
              <w:pStyle w:val="libPoem"/>
            </w:pPr>
            <w:r>
              <w:rPr>
                <w:rtl/>
                <w:lang w:bidi="fa-IR"/>
              </w:rPr>
              <w:t>ويرمي بطرفه للخيام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1F49ED" w:rsidP="00005595">
            <w:pPr>
              <w:pStyle w:val="libPoem"/>
            </w:pPr>
            <w:r>
              <w:rPr>
                <w:rtl/>
                <w:lang w:bidi="fa-IR"/>
              </w:rPr>
              <w:t>زينب أخته تنوح بشجو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1F49ED" w:rsidP="00005595">
            <w:pPr>
              <w:pStyle w:val="libPoem"/>
            </w:pPr>
            <w:r>
              <w:rPr>
                <w:rtl/>
                <w:lang w:bidi="fa-IR"/>
              </w:rPr>
              <w:t>ثمّ تدعو لواحد العلام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E322F1" w:rsidP="00005595">
            <w:pPr>
              <w:pStyle w:val="libPoem"/>
            </w:pPr>
            <w:r>
              <w:rPr>
                <w:rtl/>
                <w:lang w:bidi="fa-IR"/>
              </w:rPr>
              <w:t>وتناديه يا أخي يابن أمي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E322F1" w:rsidP="00005595">
            <w:pPr>
              <w:pStyle w:val="libPoem"/>
            </w:pPr>
            <w:r>
              <w:rPr>
                <w:rtl/>
                <w:lang w:bidi="fa-IR"/>
              </w:rPr>
              <w:t>أظلمت بعد فقدكم أيامي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E322F1" w:rsidP="00005595">
            <w:pPr>
              <w:pStyle w:val="libPoem"/>
            </w:pPr>
            <w:r>
              <w:rPr>
                <w:rtl/>
                <w:lang w:bidi="fa-IR"/>
              </w:rPr>
              <w:t>يا أخي هذه سكينة تبكي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E322F1" w:rsidP="00005595">
            <w:pPr>
              <w:pStyle w:val="libPoem"/>
            </w:pPr>
            <w:r>
              <w:rPr>
                <w:rtl/>
                <w:lang w:bidi="fa-IR"/>
              </w:rPr>
              <w:t>قد أهلت دموعها بالسجام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E322F1" w:rsidP="00005595">
            <w:pPr>
              <w:pStyle w:val="libPoem"/>
            </w:pPr>
            <w:r>
              <w:rPr>
                <w:rtl/>
                <w:lang w:bidi="fa-IR"/>
              </w:rPr>
              <w:t>تستجير العدا بطرف كليل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2664C8" w:rsidP="00005595">
            <w:pPr>
              <w:pStyle w:val="libPoem"/>
            </w:pPr>
            <w:r>
              <w:rPr>
                <w:rtl/>
                <w:lang w:bidi="fa-IR"/>
              </w:rPr>
              <w:t>وفؤاد مؤله مستهام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0D39AD" w:rsidP="00005595">
            <w:pPr>
              <w:pStyle w:val="libPoem"/>
            </w:pPr>
            <w:r>
              <w:rPr>
                <w:rtl/>
                <w:lang w:bidi="fa-IR"/>
              </w:rPr>
              <w:t>يا أخي فاطم تدور وترتاع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0D39AD" w:rsidP="00005595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نالها من الآلام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0D39AD" w:rsidP="00005595">
            <w:pPr>
              <w:pStyle w:val="libPoem"/>
            </w:pPr>
            <w:r>
              <w:rPr>
                <w:rtl/>
                <w:lang w:bidi="fa-IR"/>
              </w:rPr>
              <w:t>خانها دهرها فاضحت بذّل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0D39AD" w:rsidP="00005595">
            <w:pPr>
              <w:pStyle w:val="libPoem"/>
            </w:pPr>
            <w:r>
              <w:rPr>
                <w:rtl/>
                <w:lang w:bidi="fa-IR"/>
              </w:rPr>
              <w:t>بعد عز ونعمة واحتشام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3979C5" w:rsidP="00005595">
            <w:pPr>
              <w:pStyle w:val="libPoem"/>
            </w:pPr>
            <w:r>
              <w:rPr>
                <w:rtl/>
                <w:lang w:bidi="fa-IR"/>
              </w:rPr>
              <w:t>يا أخي هذه بناتك بالذل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3979C5" w:rsidP="00005595">
            <w:pPr>
              <w:pStyle w:val="libPoem"/>
            </w:pPr>
            <w:r>
              <w:rPr>
                <w:rtl/>
                <w:lang w:bidi="fa-IR"/>
              </w:rPr>
              <w:t>أسارى وما لهن محامي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3979C5" w:rsidP="00005595">
            <w:pPr>
              <w:pStyle w:val="libPoem"/>
            </w:pPr>
            <w:r>
              <w:rPr>
                <w:rtl/>
                <w:lang w:bidi="fa-IR"/>
              </w:rPr>
              <w:t>يا أخي هذه الاسارى حيارى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3979C5" w:rsidP="00005595">
            <w:pPr>
              <w:pStyle w:val="libPoem"/>
            </w:pPr>
            <w:r>
              <w:rPr>
                <w:rtl/>
                <w:lang w:bidi="fa-IR"/>
              </w:rPr>
              <w:t>ساترات الوجوه بالأكمام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7A7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DF57A7" w:rsidRDefault="003979C5" w:rsidP="00005595">
            <w:pPr>
              <w:pStyle w:val="libPoem"/>
            </w:pPr>
            <w:r>
              <w:rPr>
                <w:rtl/>
                <w:lang w:bidi="fa-IR"/>
              </w:rPr>
              <w:t>كم حسان وكم ربيبة خدر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F57A7" w:rsidRDefault="00DF57A7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F57A7" w:rsidRDefault="003979C5" w:rsidP="00005595">
            <w:pPr>
              <w:pStyle w:val="libPoem"/>
            </w:pPr>
            <w:r>
              <w:rPr>
                <w:rtl/>
                <w:lang w:bidi="fa-IR"/>
              </w:rPr>
              <w:t>صرن من غير برقع ولثام</w:t>
            </w:r>
            <w:r w:rsidR="00DF57A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2434B1" w:rsidP="00005595">
            <w:pPr>
              <w:pStyle w:val="libPoem"/>
            </w:pPr>
            <w:r>
              <w:rPr>
                <w:rtl/>
                <w:lang w:bidi="fa-IR"/>
              </w:rPr>
              <w:t>يا أخي لو ترى علياً بقيد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2434B1" w:rsidP="00005595">
            <w:pPr>
              <w:pStyle w:val="libPoem"/>
            </w:pPr>
            <w:r>
              <w:rPr>
                <w:rtl/>
                <w:lang w:bidi="fa-IR"/>
              </w:rPr>
              <w:t>ناكس الرأس ذلة للرغام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2434B1" w:rsidP="00005595">
            <w:pPr>
              <w:pStyle w:val="libPoem"/>
            </w:pPr>
            <w:r>
              <w:rPr>
                <w:rtl/>
                <w:lang w:bidi="fa-IR"/>
              </w:rPr>
              <w:t>يا أخي هدّ حزن فقدك ركني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2434B1" w:rsidP="00005595">
            <w:pPr>
              <w:pStyle w:val="libPoem"/>
            </w:pPr>
            <w:r>
              <w:rPr>
                <w:rtl/>
                <w:lang w:bidi="fa-IR"/>
              </w:rPr>
              <w:t>وكساني النحول ثوب سقام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2434B1" w:rsidP="00005595">
            <w:pPr>
              <w:pStyle w:val="libPoem"/>
            </w:pPr>
            <w:r>
              <w:rPr>
                <w:rtl/>
                <w:lang w:bidi="fa-IR"/>
              </w:rPr>
              <w:t>يا أخي خانني الزمان بصبري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2434B1" w:rsidP="00005595">
            <w:pPr>
              <w:pStyle w:val="libPoem"/>
            </w:pPr>
            <w:r>
              <w:rPr>
                <w:rtl/>
                <w:lang w:bidi="fa-IR"/>
              </w:rPr>
              <w:t>وجفا عن جفون عيني منام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2434B1" w:rsidP="00005595">
            <w:pPr>
              <w:pStyle w:val="libPoem"/>
            </w:pPr>
            <w:r>
              <w:rPr>
                <w:rtl/>
                <w:lang w:bidi="fa-IR"/>
              </w:rPr>
              <w:t>يا أخي أظلم الزمان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2434B1" w:rsidP="00005595">
            <w:pPr>
              <w:pStyle w:val="libPoem"/>
            </w:pPr>
            <w:r>
              <w:rPr>
                <w:rtl/>
                <w:lang w:bidi="fa-IR"/>
              </w:rPr>
              <w:t>بعدما كان ضاحكاً بابتسام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085A0F" w:rsidP="00005595">
            <w:pPr>
              <w:pStyle w:val="libPoem"/>
            </w:pPr>
            <w:r>
              <w:rPr>
                <w:rtl/>
                <w:lang w:bidi="fa-IR"/>
              </w:rPr>
              <w:t>لهف قلبي على الحُسين طريحاً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085A0F" w:rsidP="00005595">
            <w:pPr>
              <w:pStyle w:val="libPoem"/>
            </w:pPr>
            <w:r>
              <w:rPr>
                <w:rtl/>
                <w:lang w:bidi="fa-IR"/>
              </w:rPr>
              <w:t>بين تلك الأوهاد والأوكام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085A0F" w:rsidP="00005595">
            <w:pPr>
              <w:pStyle w:val="libPoem"/>
            </w:pPr>
            <w:r>
              <w:rPr>
                <w:rtl/>
                <w:lang w:bidi="fa-IR"/>
              </w:rPr>
              <w:t>لهف قلبي عليه والشمر يسعى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085A0F" w:rsidP="00005595">
            <w:pPr>
              <w:pStyle w:val="libPoem"/>
            </w:pPr>
            <w:r>
              <w:rPr>
                <w:rtl/>
                <w:lang w:bidi="fa-IR"/>
              </w:rPr>
              <w:t>نحوه وهو مشهر للحسام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757201" w:rsidP="00005595">
            <w:pPr>
              <w:pStyle w:val="libPoem"/>
            </w:pPr>
            <w:r>
              <w:rPr>
                <w:rtl/>
                <w:lang w:bidi="fa-IR"/>
              </w:rPr>
              <w:t>قال يا شمر هل علمت بأني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757201" w:rsidP="00005595">
            <w:pPr>
              <w:pStyle w:val="libPoem"/>
            </w:pPr>
            <w:r>
              <w:rPr>
                <w:rtl/>
                <w:lang w:bidi="fa-IR"/>
              </w:rPr>
              <w:t>ابن بنت الرسول بدر التمام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757201" w:rsidP="00005595">
            <w:pPr>
              <w:pStyle w:val="libPoem"/>
            </w:pPr>
            <w:r>
              <w:rPr>
                <w:rtl/>
                <w:lang w:bidi="fa-IR"/>
              </w:rPr>
              <w:t>وأبي خيرة الأنام وجديّ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757201" w:rsidP="00005595">
            <w:pPr>
              <w:pStyle w:val="libPoem"/>
            </w:pPr>
            <w:r>
              <w:rPr>
                <w:rtl/>
                <w:lang w:bidi="fa-IR"/>
              </w:rPr>
              <w:t>صفوة الله والنبي التهامي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207DA0" w:rsidP="00005595">
            <w:pPr>
              <w:pStyle w:val="libPoem"/>
            </w:pPr>
            <w:r>
              <w:rPr>
                <w:rtl/>
                <w:lang w:bidi="fa-IR"/>
              </w:rPr>
              <w:t>قال شمر عرفت هذا ولكن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207DA0" w:rsidP="00005595">
            <w:pPr>
              <w:pStyle w:val="libPoem"/>
            </w:pPr>
            <w:r>
              <w:rPr>
                <w:rtl/>
                <w:lang w:bidi="fa-IR"/>
              </w:rPr>
              <w:t>نلت اليوم يابن طه مرامي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207DA0" w:rsidP="00005595">
            <w:pPr>
              <w:pStyle w:val="libPoem"/>
            </w:pPr>
            <w:r>
              <w:rPr>
                <w:rtl/>
                <w:lang w:bidi="fa-IR"/>
              </w:rPr>
              <w:t>قال يا شمر خل قتلي لتحضى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207DA0" w:rsidP="00005595">
            <w:pPr>
              <w:pStyle w:val="libPoem"/>
            </w:pPr>
            <w:r>
              <w:rPr>
                <w:rtl/>
                <w:lang w:bidi="fa-IR"/>
              </w:rPr>
              <w:t>يوم حشري الورى بدار السلام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34B1" w:rsidTr="002434B1">
        <w:tblPrEx>
          <w:tblLook w:val="04A0"/>
        </w:tblPrEx>
        <w:trPr>
          <w:trHeight w:val="350"/>
        </w:trPr>
        <w:tc>
          <w:tcPr>
            <w:tcW w:w="4474" w:type="dxa"/>
          </w:tcPr>
          <w:p w:rsidR="002434B1" w:rsidRDefault="00200169" w:rsidP="00005595">
            <w:pPr>
              <w:pStyle w:val="libPoem"/>
            </w:pPr>
            <w:r>
              <w:rPr>
                <w:rtl/>
                <w:lang w:bidi="fa-IR"/>
              </w:rPr>
              <w:t>قال شمر ما للجنان ومالي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434B1" w:rsidRDefault="002434B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434B1" w:rsidRDefault="00200169" w:rsidP="00005595">
            <w:pPr>
              <w:pStyle w:val="libPoem"/>
            </w:pPr>
            <w:r>
              <w:rPr>
                <w:rtl/>
                <w:lang w:bidi="fa-IR"/>
              </w:rPr>
              <w:t>بل عطاء يزيد والأنعام</w:t>
            </w:r>
            <w:r w:rsidR="002434B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C19B2" w:rsidTr="005B5E91">
        <w:trPr>
          <w:trHeight w:val="350"/>
        </w:trPr>
        <w:tc>
          <w:tcPr>
            <w:tcW w:w="4474" w:type="dxa"/>
            <w:shd w:val="clear" w:color="auto" w:fill="auto"/>
          </w:tcPr>
          <w:p w:rsidR="002C19B2" w:rsidRDefault="002C19B2" w:rsidP="00005595">
            <w:pPr>
              <w:pStyle w:val="libPoem"/>
            </w:pPr>
            <w:r>
              <w:rPr>
                <w:rtl/>
                <w:lang w:bidi="fa-IR"/>
              </w:rPr>
              <w:lastRenderedPageBreak/>
              <w:t>ثم انحنى على الإمام مكباً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2C19B2" w:rsidRDefault="002C19B2" w:rsidP="00005595">
            <w:pPr>
              <w:pStyle w:val="libPoem"/>
            </w:pPr>
            <w:r>
              <w:rPr>
                <w:rtl/>
                <w:lang w:bidi="fa-IR"/>
              </w:rPr>
              <w:t>ذابحاً بالمهند الصمصام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rPr>
          <w:trHeight w:val="350"/>
        </w:trPr>
        <w:tc>
          <w:tcPr>
            <w:tcW w:w="4474" w:type="dxa"/>
          </w:tcPr>
          <w:p w:rsidR="002C19B2" w:rsidRDefault="002C19B2" w:rsidP="00005595">
            <w:pPr>
              <w:pStyle w:val="libPoem"/>
            </w:pPr>
            <w:r>
              <w:rPr>
                <w:rtl/>
                <w:lang w:bidi="fa-IR"/>
              </w:rPr>
              <w:t>ثم على سنان كريم السبط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2C19B2" w:rsidP="00005595">
            <w:pPr>
              <w:pStyle w:val="libPoem"/>
            </w:pPr>
            <w:r>
              <w:rPr>
                <w:rtl/>
                <w:lang w:bidi="fa-IR"/>
              </w:rPr>
              <w:t>كالبدر في ليالي التمام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rPr>
          <w:trHeight w:val="350"/>
        </w:trPr>
        <w:tc>
          <w:tcPr>
            <w:tcW w:w="4474" w:type="dxa"/>
          </w:tcPr>
          <w:p w:rsidR="002C19B2" w:rsidRDefault="007851E2" w:rsidP="00005595">
            <w:pPr>
              <w:pStyle w:val="libPoem"/>
            </w:pPr>
            <w:r>
              <w:rPr>
                <w:rtl/>
                <w:lang w:bidi="fa-IR"/>
              </w:rPr>
              <w:t>لعنة الله لا تزال على الشمر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7851E2" w:rsidP="00005595">
            <w:pPr>
              <w:pStyle w:val="libPoem"/>
            </w:pPr>
            <w:r>
              <w:rPr>
                <w:rtl/>
                <w:lang w:bidi="fa-IR"/>
              </w:rPr>
              <w:t>ومن خان أحمد بالذمام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rPr>
          <w:trHeight w:val="350"/>
        </w:trPr>
        <w:tc>
          <w:tcPr>
            <w:tcW w:w="4474" w:type="dxa"/>
          </w:tcPr>
          <w:p w:rsidR="002C19B2" w:rsidRDefault="007851E2" w:rsidP="00005595">
            <w:pPr>
              <w:pStyle w:val="libPoem"/>
            </w:pPr>
            <w:r>
              <w:rPr>
                <w:rtl/>
                <w:lang w:bidi="fa-IR"/>
              </w:rPr>
              <w:t>أي نكراني وأي فجور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7851E2" w:rsidP="00005595">
            <w:pPr>
              <w:pStyle w:val="libPoem"/>
            </w:pPr>
            <w:r>
              <w:rPr>
                <w:rtl/>
                <w:lang w:bidi="fa-IR"/>
              </w:rPr>
              <w:t>حسبه في الحساب نار الضرام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rPr>
          <w:trHeight w:val="350"/>
        </w:trPr>
        <w:tc>
          <w:tcPr>
            <w:tcW w:w="4474" w:type="dxa"/>
          </w:tcPr>
          <w:p w:rsidR="002C19B2" w:rsidRDefault="00F43560" w:rsidP="00005595">
            <w:pPr>
              <w:pStyle w:val="libPoem"/>
            </w:pPr>
            <w:r>
              <w:rPr>
                <w:rtl/>
                <w:lang w:bidi="fa-IR"/>
              </w:rPr>
              <w:t>أيعلى على السنان سنان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F43560" w:rsidP="00005595">
            <w:pPr>
              <w:pStyle w:val="libPoem"/>
            </w:pPr>
            <w:r>
              <w:rPr>
                <w:rtl/>
                <w:lang w:bidi="fa-IR"/>
              </w:rPr>
              <w:t>الرجس رأس الحُسين بين الأنام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ثم يسري به يأم السبايا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قاصداً بالمسير نحو الشآم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لعن الله آل حرب الكفر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والغدر عابد الأصنام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ويزيد اللعين نسل اللعين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عصبة الكفر والخنا والحرام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وزياداً ونسل آل زياد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وابن سعد اللعين نسل اللئام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وكذا اللعين يعثري كل رجس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425CB0" w:rsidP="00005595">
            <w:pPr>
              <w:pStyle w:val="libPoem"/>
            </w:pPr>
            <w:r>
              <w:rPr>
                <w:rtl/>
                <w:lang w:bidi="fa-IR"/>
              </w:rPr>
              <w:t>نعقل ثمّ حبتر والدلام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3E4B71" w:rsidP="00005595">
            <w:pPr>
              <w:pStyle w:val="libPoem"/>
            </w:pPr>
            <w:r>
              <w:rPr>
                <w:rtl/>
                <w:lang w:bidi="fa-IR"/>
              </w:rPr>
              <w:t>زادهم ربنا إلى لعناً لعناً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3E4B71" w:rsidP="00005595">
            <w:pPr>
              <w:pStyle w:val="libPoem"/>
            </w:pPr>
            <w:r>
              <w:rPr>
                <w:rtl/>
                <w:lang w:bidi="fa-IR"/>
              </w:rPr>
              <w:t>سرمدياً مخلداً بالدوام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D67A34" w:rsidP="00005595">
            <w:pPr>
              <w:pStyle w:val="libPoem"/>
            </w:pPr>
            <w:r>
              <w:rPr>
                <w:rtl/>
                <w:lang w:bidi="fa-IR"/>
              </w:rPr>
              <w:t>يا بني أحمد وركن المعالي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D67A34" w:rsidP="00005595">
            <w:pPr>
              <w:pStyle w:val="libPoem"/>
            </w:pPr>
            <w:r>
              <w:rPr>
                <w:rtl/>
                <w:lang w:bidi="fa-IR"/>
              </w:rPr>
              <w:t>أنتم النور والبحور الطوامي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D67A34" w:rsidP="00005595">
            <w:pPr>
              <w:pStyle w:val="libPoem"/>
            </w:pPr>
            <w:r>
              <w:rPr>
                <w:rtl/>
                <w:lang w:bidi="fa-IR"/>
              </w:rPr>
              <w:t>أنتم عدّتي ليوم معادي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D67A34" w:rsidP="00005595">
            <w:pPr>
              <w:pStyle w:val="libPoem"/>
            </w:pPr>
            <w:r>
              <w:rPr>
                <w:rtl/>
                <w:lang w:bidi="fa-IR"/>
              </w:rPr>
              <w:t>تنقذوني من الذنوب العظام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D67A34" w:rsidP="00005595">
            <w:pPr>
              <w:pStyle w:val="libPoem"/>
            </w:pPr>
            <w:r>
              <w:rPr>
                <w:rtl/>
                <w:lang w:bidi="fa-IR"/>
              </w:rPr>
              <w:t>أنتم العارفون حبي وبغضي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D67A34" w:rsidP="00005595">
            <w:pPr>
              <w:pStyle w:val="libPoem"/>
            </w:pPr>
            <w:r>
              <w:rPr>
                <w:rtl/>
                <w:lang w:bidi="fa-IR"/>
              </w:rPr>
              <w:t>فهو كاف عن منطقي وكلامي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B2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2C19B2" w:rsidRDefault="00D67A34" w:rsidP="00005595">
            <w:pPr>
              <w:pStyle w:val="libPoem"/>
            </w:pPr>
            <w:r>
              <w:rPr>
                <w:rtl/>
                <w:lang w:bidi="fa-IR"/>
              </w:rPr>
              <w:t>قلت في حبكم واخصلت ودي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C19B2" w:rsidRDefault="002C19B2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C19B2" w:rsidRDefault="00D67A34" w:rsidP="00005595">
            <w:pPr>
              <w:pStyle w:val="libPoem"/>
            </w:pPr>
            <w:r>
              <w:rPr>
                <w:rtl/>
                <w:lang w:bidi="fa-IR"/>
              </w:rPr>
              <w:t>يا رجائي وسادتي واعتصامي</w:t>
            </w:r>
            <w:r w:rsidR="002C19B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5E91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5B5E91" w:rsidRDefault="005B5E91" w:rsidP="00005595">
            <w:pPr>
              <w:pStyle w:val="libPoem"/>
            </w:pPr>
            <w:r>
              <w:rPr>
                <w:rtl/>
                <w:lang w:bidi="fa-IR"/>
              </w:rPr>
              <w:t>فخذوها من مسلمي 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B5E91" w:rsidRDefault="005B5E9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B5E91" w:rsidRDefault="005B5E91" w:rsidP="00005595">
            <w:pPr>
              <w:pStyle w:val="libPoem"/>
            </w:pPr>
            <w:r>
              <w:rPr>
                <w:rtl/>
                <w:lang w:bidi="fa-IR"/>
              </w:rPr>
              <w:t>يختفي مهذب للنظام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5E91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5B5E91" w:rsidRDefault="005B5E91" w:rsidP="00005595">
            <w:pPr>
              <w:pStyle w:val="libPoem"/>
            </w:pPr>
            <w:r>
              <w:rPr>
                <w:rtl/>
                <w:lang w:bidi="fa-IR"/>
              </w:rPr>
              <w:t>تحفتي منكم غداً في حياتي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B5E91" w:rsidRDefault="005B5E9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B5E91" w:rsidRDefault="005B5E91" w:rsidP="00005595">
            <w:pPr>
              <w:pStyle w:val="libPoem"/>
            </w:pPr>
            <w:r>
              <w:rPr>
                <w:rtl/>
                <w:lang w:bidi="fa-IR"/>
              </w:rPr>
              <w:t>تنقذوني من زلتي واجترامي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5E91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5B5E91" w:rsidRDefault="007E1442" w:rsidP="00005595">
            <w:pPr>
              <w:pStyle w:val="libPoem"/>
            </w:pPr>
            <w:r>
              <w:rPr>
                <w:rtl/>
                <w:lang w:bidi="fa-IR"/>
              </w:rPr>
              <w:t>فعليكم من السلام صلاة</w:t>
            </w:r>
            <w:r w:rsidR="005B5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B5E91" w:rsidRDefault="005B5E9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B5E91" w:rsidRDefault="007E1442" w:rsidP="00005595">
            <w:pPr>
              <w:pStyle w:val="libPoem"/>
            </w:pPr>
            <w:r>
              <w:rPr>
                <w:rtl/>
                <w:lang w:bidi="fa-IR"/>
              </w:rPr>
              <w:t>وسلام بالف الف سلام</w:t>
            </w:r>
            <w:r w:rsidR="005B5E9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5E91" w:rsidTr="005B5E91">
        <w:tblPrEx>
          <w:tblLook w:val="04A0"/>
        </w:tblPrEx>
        <w:trPr>
          <w:trHeight w:val="350"/>
        </w:trPr>
        <w:tc>
          <w:tcPr>
            <w:tcW w:w="4474" w:type="dxa"/>
          </w:tcPr>
          <w:p w:rsidR="005B5E91" w:rsidRDefault="007E1442" w:rsidP="00005595">
            <w:pPr>
              <w:pStyle w:val="libPoem"/>
            </w:pPr>
            <w:r>
              <w:rPr>
                <w:rtl/>
                <w:lang w:bidi="fa-IR"/>
              </w:rPr>
              <w:t>ما اضمحل الدجى واسفر صبح</w:t>
            </w:r>
            <w:r w:rsidR="005B5E9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B5E91" w:rsidRDefault="005B5E91" w:rsidP="0000559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B5E91" w:rsidRDefault="007E1442" w:rsidP="00005595">
            <w:pPr>
              <w:pStyle w:val="libPoem"/>
            </w:pPr>
            <w:r>
              <w:rPr>
                <w:rtl/>
                <w:lang w:bidi="fa-IR"/>
              </w:rPr>
              <w:t>وأضاءت كواكب بظلام</w:t>
            </w:r>
            <w:r w:rsidR="005B5E9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6378FE">
      <w:pPr>
        <w:pStyle w:val="Heading3"/>
        <w:rPr>
          <w:lang w:bidi="fa-IR"/>
        </w:rPr>
      </w:pPr>
      <w:bookmarkStart w:id="36" w:name="_Toc15996850"/>
      <w:r>
        <w:rPr>
          <w:rtl/>
          <w:lang w:bidi="fa-IR"/>
        </w:rPr>
        <w:t>الباب الثّالث</w:t>
      </w:r>
      <w:bookmarkEnd w:id="36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الأخيار والاُمناء الأبرار , أليس بإظهار الأسف تحطّ الأوزار ؟ أليس أئمتكم هُم الجنن الواقية من النّار ؟ أليس هُم العدّة لكلّ هول وشدّة ؟ أيبكي الباكون منكم على فقد الأولاد والآباء والأجداد ، ولا يبكي على سادات العباد وأنوار الله في البلاد ؟! لو بكيتم بدل الدّمع دماً وجعلتم جميع العمر مأتماً , لكان أقلّ القليل بالنّسبة إلى هذا الخطب الجليل ، كيف لا وقد جاء في الخبر عن سيّد البشر : (( مَن شرب الماء فذكر عطش الحُسين وعطش أطفاله وعياله وأنصاره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378F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( فلعن الله قاتليهم وظالميهم ) كتب الله له أربعة آلاف حسنة وحطّ أربعة آلاف سيئة , ورفع له أربعة آلاف درجة , وكان كمن اعتق أربعة آلاف نسمة , وحشره الله يوم القيامة ثلج الفؤاد لن يضمأ أبداً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فهل هذا إلاّ لعظم المصاب وشدّة الوجد الدّاخل عليهم والاكتئاب ؟</w:t>
      </w:r>
      <w:r>
        <w:rPr>
          <w:lang w:bidi="fa-IR"/>
        </w:rPr>
        <w:cr/>
      </w:r>
      <w:r>
        <w:rPr>
          <w:rtl/>
          <w:lang w:bidi="fa-IR"/>
        </w:rPr>
        <w:t>فيا إخواني تساعدوا على النّدب والعويل ، وتحاضوا على الثّواب الجزيل , فإنّكم تعزّون فاطمة البتول بل جميع أهل بيت الرّسول (</w:t>
      </w:r>
      <w:r w:rsidR="007C5D78" w:rsidRPr="007C5D78">
        <w:rPr>
          <w:rStyle w:val="libAlaemChar"/>
          <w:rtl/>
        </w:rPr>
        <w:t>عليهم‌السلام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378FE" w:rsidTr="00005595">
        <w:trPr>
          <w:trHeight w:val="350"/>
        </w:trPr>
        <w:tc>
          <w:tcPr>
            <w:tcW w:w="3920" w:type="dxa"/>
            <w:shd w:val="clear" w:color="auto" w:fill="auto"/>
          </w:tcPr>
          <w:p w:rsidR="006378FE" w:rsidRDefault="006378FE" w:rsidP="00005595">
            <w:pPr>
              <w:pStyle w:val="libPoem"/>
            </w:pPr>
            <w:r>
              <w:rPr>
                <w:rtl/>
                <w:lang w:bidi="fa-IR"/>
              </w:rPr>
              <w:t>فيا لك عيناً لا تجف عيونها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378FE" w:rsidRDefault="006378FE" w:rsidP="0000559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378FE" w:rsidRDefault="006378FE" w:rsidP="00005595">
            <w:pPr>
              <w:pStyle w:val="libPoem"/>
            </w:pPr>
            <w:r>
              <w:rPr>
                <w:rtl/>
                <w:lang w:bidi="fa-IR"/>
              </w:rPr>
              <w:t>وناراً لها بين الضلوع ذحول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78FE" w:rsidTr="00005595">
        <w:trPr>
          <w:trHeight w:val="350"/>
        </w:trPr>
        <w:tc>
          <w:tcPr>
            <w:tcW w:w="3920" w:type="dxa"/>
          </w:tcPr>
          <w:p w:rsidR="006378FE" w:rsidRDefault="006378FE" w:rsidP="00005595">
            <w:pPr>
              <w:pStyle w:val="libPoem"/>
            </w:pPr>
            <w:r>
              <w:rPr>
                <w:rtl/>
                <w:lang w:bidi="fa-IR"/>
              </w:rPr>
              <w:t>أيقتل ظمآناً حسين وجدّه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78FE" w:rsidRDefault="006378FE" w:rsidP="0000559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78FE" w:rsidRDefault="006378FE" w:rsidP="00005595">
            <w:pPr>
              <w:pStyle w:val="libPoem"/>
            </w:pPr>
            <w:r>
              <w:rPr>
                <w:rtl/>
                <w:lang w:bidi="fa-IR"/>
              </w:rPr>
              <w:t>إلى النسا من رب العباد 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78FE" w:rsidTr="00005595">
        <w:trPr>
          <w:trHeight w:val="350"/>
        </w:trPr>
        <w:tc>
          <w:tcPr>
            <w:tcW w:w="3920" w:type="dxa"/>
          </w:tcPr>
          <w:p w:rsidR="006378FE" w:rsidRDefault="006378FE" w:rsidP="00005595">
            <w:pPr>
              <w:pStyle w:val="libPoem"/>
            </w:pPr>
            <w:r>
              <w:rPr>
                <w:rtl/>
                <w:lang w:bidi="fa-IR"/>
              </w:rPr>
              <w:t>ويمنع شرب الماء والشرب آمن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78FE" w:rsidRDefault="006378FE" w:rsidP="0000559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78FE" w:rsidRDefault="006378FE" w:rsidP="00005595">
            <w:pPr>
              <w:pStyle w:val="libPoem"/>
            </w:pPr>
            <w:r>
              <w:rPr>
                <w:rtl/>
                <w:lang w:bidi="fa-IR"/>
              </w:rPr>
              <w:t>على الشرب منها صادر ونهول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78FE" w:rsidTr="00005595">
        <w:trPr>
          <w:trHeight w:val="350"/>
        </w:trPr>
        <w:tc>
          <w:tcPr>
            <w:tcW w:w="3920" w:type="dxa"/>
          </w:tcPr>
          <w:p w:rsidR="006378FE" w:rsidRDefault="006378FE" w:rsidP="00005595">
            <w:pPr>
              <w:pStyle w:val="libPoem"/>
            </w:pPr>
            <w:r>
              <w:rPr>
                <w:rtl/>
                <w:lang w:bidi="fa-IR"/>
              </w:rPr>
              <w:t>مصاب أصيب الدين منه بفادح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78FE" w:rsidRDefault="006378FE" w:rsidP="0000559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78FE" w:rsidRDefault="006378FE" w:rsidP="00005595">
            <w:pPr>
              <w:pStyle w:val="libPoem"/>
            </w:pPr>
            <w:r>
              <w:rPr>
                <w:rtl/>
                <w:lang w:bidi="fa-IR"/>
              </w:rPr>
              <w:t>تكاد له شم الجبال تزول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: أنّه ل</w:t>
      </w:r>
      <w:r w:rsidR="00D62A1D">
        <w:rPr>
          <w:rFonts w:hint="cs"/>
          <w:rtl/>
          <w:lang w:bidi="fa-IR"/>
        </w:rPr>
        <w:t>ـ</w:t>
      </w:r>
      <w:r>
        <w:rPr>
          <w:rtl/>
          <w:lang w:bidi="fa-IR"/>
        </w:rPr>
        <w:t>مّا توفّت فاطمة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 , حزن أمير المؤمنين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لفقدها حزناً عظيماً , وانفرد بالعزاء وحده وتحجّب من النّاس مدّة طويلة ، فاجتمع جماعة من إخوانه المؤمنين وشيعته الصّادقين , وقالوا : إنّ عليّاً بن أبي طالب إمامنا وولينا وأميرنا وأمير المؤمنين أجمع , </w:t>
      </w:r>
      <w:r w:rsidR="00D62A1D">
        <w:rPr>
          <w:rtl/>
          <w:lang w:bidi="fa-IR"/>
        </w:rPr>
        <w:t>قد احتجب عنّا وصرنا لا نراه إل</w:t>
      </w:r>
      <w:r w:rsidR="00D62A1D">
        <w:rPr>
          <w:rFonts w:hint="cs"/>
          <w:rtl/>
          <w:lang w:bidi="fa-IR"/>
        </w:rPr>
        <w:t>ّ</w:t>
      </w:r>
      <w:r w:rsidR="00D62A1D">
        <w:rPr>
          <w:rtl/>
          <w:lang w:bidi="fa-IR"/>
        </w:rPr>
        <w:t>ا</w:t>
      </w:r>
      <w:r>
        <w:rPr>
          <w:rtl/>
          <w:lang w:bidi="fa-IR"/>
        </w:rPr>
        <w:t xml:space="preserve"> في وقت أداء الفرائض , وانقطع عنّا ما كان يفيدنا به من أحاديثه ويرشدنا به من أخباره ، وقد طال ذلك علينا منه وصرنا كالغنم بغير راع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فوقع عين الجماعة على عمّار بن ياسر وقالوا له : يا عمّار , امض إلى أمير المؤمنين وكلّمه في ذلك , فلعلّك تأنينا به أو تستأذن لنا بالدّخول عليه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عمّار : فقمت ودخلت عليه , فوجدته جالساً في بيته ومعه ولداه الحسن والحُسين (</w:t>
      </w:r>
      <w:r w:rsidR="007C5D78" w:rsidRPr="007C5D78">
        <w:rPr>
          <w:rStyle w:val="libAlaemChar"/>
          <w:rtl/>
        </w:rPr>
        <w:t>عليهم‌السلام</w:t>
      </w:r>
      <w:r>
        <w:rPr>
          <w:rtl/>
          <w:lang w:bidi="fa-IR"/>
        </w:rPr>
        <w:t>) وهو مع ذلك يبكي , فسلّمت عليه وجلست بين يديه ساعة , فقلت له : يا سيّدي , أتأذن لي أن أقول أو أسكت ؟ فقال لي : (( قُل ما شئت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[قُلت]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: يا سيّدي , ما بالكم تأمرونا بالصّبر على المصيبة ونراكم تجزعون ؟ [ قال : فالتفت إليّ وقال ]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: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(( يا عمّار , إنّ العزاء عن مثل مَن فقدته لعزيز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يا عمّار , ل</w:t>
      </w:r>
      <w:r w:rsidR="00D62A1D">
        <w:rPr>
          <w:rFonts w:hint="cs"/>
          <w:rtl/>
          <w:lang w:bidi="fa-IR"/>
        </w:rPr>
        <w:t>ـ</w:t>
      </w:r>
      <w:r>
        <w:rPr>
          <w:rtl/>
          <w:lang w:bidi="fa-IR"/>
        </w:rPr>
        <w:t>مّا فقدت رسول الله كانت فاطمة الزّهراء هي الخلف منه والعوض عنه , وكانت صلوات الله عليها إذا نطقت ملأت سمعي بكلامه , وإن مشت حكت كريم قوائمه , فوالله يا ع</w:t>
      </w:r>
      <w:r w:rsidR="00D62A1D">
        <w:rPr>
          <w:rtl/>
          <w:lang w:bidi="fa-IR"/>
        </w:rPr>
        <w:t>مار , ما أحسست بوجع المصيبة إل</w:t>
      </w:r>
      <w:r w:rsidR="00D62A1D">
        <w:rPr>
          <w:rFonts w:hint="cs"/>
          <w:rtl/>
          <w:lang w:bidi="fa-IR"/>
        </w:rPr>
        <w:t>ّ</w:t>
      </w:r>
      <w:r w:rsidR="00D62A1D">
        <w:rPr>
          <w:rtl/>
          <w:lang w:bidi="fa-IR"/>
        </w:rPr>
        <w:t>ا</w:t>
      </w:r>
      <w:r>
        <w:rPr>
          <w:rtl/>
          <w:lang w:bidi="fa-IR"/>
        </w:rPr>
        <w:t xml:space="preserve"> بوفا</w:t>
      </w:r>
      <w:r w:rsidR="00D62A1D">
        <w:rPr>
          <w:rtl/>
          <w:lang w:bidi="fa-IR"/>
        </w:rPr>
        <w:t>تها , وما أحسست بألم الفراق إل</w:t>
      </w:r>
      <w:r w:rsidR="00D62A1D">
        <w:rPr>
          <w:rFonts w:hint="cs"/>
          <w:rtl/>
          <w:lang w:bidi="fa-IR"/>
        </w:rPr>
        <w:t>ّ</w:t>
      </w:r>
      <w:r w:rsidR="00D62A1D">
        <w:rPr>
          <w:rtl/>
          <w:lang w:bidi="fa-IR"/>
        </w:rPr>
        <w:t>ا</w:t>
      </w:r>
      <w:r>
        <w:rPr>
          <w:rtl/>
          <w:lang w:bidi="fa-IR"/>
        </w:rPr>
        <w:t xml:space="preserve"> بفراقها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عمّار : فأبكاني كلامه وبكاؤه فبكيت رحمة له , فقلت : يا أمير المؤمنين , اعلم أنّ النّاس صنفان مقرر ومفتقر إليك وقول النّاصح ثقيل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لي : (( يا عمّار , إنّي أحدّثك بحديث</w:t>
      </w:r>
    </w:p>
    <w:p w:rsidR="0040189C" w:rsidRDefault="0040189C" w:rsidP="0040189C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40189C">
      <w:pPr>
        <w:pStyle w:val="libFootnote0"/>
        <w:rPr>
          <w:lang w:bidi="fa-IR"/>
        </w:rPr>
      </w:pPr>
      <w:r w:rsidRPr="0040189C">
        <w:rPr>
          <w:rtl/>
        </w:rPr>
        <w:t>(1)</w:t>
      </w:r>
      <w:r>
        <w:rPr>
          <w:rtl/>
          <w:lang w:bidi="fa-IR"/>
        </w:rPr>
        <w:t xml:space="preserve"> و</w:t>
      </w:r>
      <w:r w:rsidRPr="0040189C">
        <w:rPr>
          <w:rtl/>
        </w:rPr>
        <w:t>(2)</w:t>
      </w:r>
      <w:r>
        <w:rPr>
          <w:rtl/>
          <w:lang w:bidi="fa-IR"/>
        </w:rPr>
        <w:t xml:space="preserve"> مابين المعقوفتين هو من كتاب الأنوار العلوية /306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40189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سمعته من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قال : ل</w:t>
      </w:r>
      <w:r w:rsidR="0040189C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النّبي يحيى بن زكريا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ووجم عيسى بن مريم وجوماً , فقطعه ذلك من الكلام واحتجب من الأنام , ودخل عليه أحد الحواريين , فقال له : يا روح الله , لا تقطع عادتك المباركة عنّا واخبرنا بالأحاديث الصّحيحة ؛ لعلّ الله يرحمنا , ولعلّ حديثك ينبّه أبناء الدُنيا من رقدة الغفلة ويخرجهم من ظلمة الجهل , فربّ كلمة قد أحيت سامعاً بعد الموت ورفعته بعد الضّعة , ونعشته بعد الصّرعة وأغنته بعد الفقر , وجبرته بعد الكسر وأيقظته بعد الغفلة , وبقيت في قلبه ففجّرت ينابيع الحياة , فسالت منه أودية الحكمة ونبتت فيه غرائس الحكمة , إذا وافق ذلك القضاء من الله عزّ وجلّ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له عيسى : نعم يا عبد الله , إنّ مثلك من يستدعي من العالم الكلام , ولا بأس عليك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أنت : اعلم أنّ هذه المفقودة الماضية بنت رسول الله , وعند الله أحتسبها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نهض ودموعه تنحدر على لحيته , فتلقّوه الجماعة وصاروا بين عاذر وعاذل , فقال لهم : (( رويداً , فإنّ القلوب إذا خلت قالت وإذا كرهت مالت , ألستم تعلمون أنّه ل</w:t>
      </w:r>
      <w:r w:rsidR="0040189C">
        <w:rPr>
          <w:rFonts w:hint="cs"/>
          <w:rtl/>
          <w:lang w:bidi="fa-IR"/>
        </w:rPr>
        <w:t>ـ</w:t>
      </w:r>
      <w:r>
        <w:rPr>
          <w:rtl/>
          <w:lang w:bidi="fa-IR"/>
        </w:rPr>
        <w:t>مّا توفّيت اُمّ المؤمنين خديجة الكبرى , جزع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جزعاً شديداً حتّى إنّي أشفقت عليه من شدّة الجزع ؟ فقلت له : يا رسول الله , أنت والله القبلة وإليك الإشارة وبك القدوة , وعليك المعتمد ومنك التعليم , وأنت السّراج إذا ضللنا , وأنت الصّلاح إذا فسدنا , وأنت الهادي إذا تهنا , وحولك حاسد وحاقد ومحبّ وواجد , وقُريش شاخصة الأبصار إليك مصغية الأذان نحوك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وبعد , فأنت يا رسول الله ممّن إذا قال فعل وإذا أمر عمل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لي : مهلاً يا أبا الحسن , برّدت دمعي وسكّنت جزعي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صار يحبّ الخلوة بنفسه ويتطرّق الأمكنة الخالية , فبينما هو ذات يوم بظاهر مكّة شرّفها الله تعالى , إذ سمع هاتفاً ينشد بيتاً من الشّعر وهو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0189C" w:rsidTr="00005595">
        <w:trPr>
          <w:trHeight w:val="350"/>
        </w:trPr>
        <w:tc>
          <w:tcPr>
            <w:tcW w:w="3920" w:type="dxa"/>
            <w:shd w:val="clear" w:color="auto" w:fill="auto"/>
          </w:tcPr>
          <w:p w:rsidR="0040189C" w:rsidRDefault="0040189C" w:rsidP="00005595">
            <w:pPr>
              <w:pStyle w:val="libPoem"/>
            </w:pPr>
            <w:r>
              <w:rPr>
                <w:rtl/>
                <w:lang w:bidi="fa-IR"/>
              </w:rPr>
              <w:t>وكل ذي سفرة يؤوب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0189C" w:rsidRDefault="0040189C" w:rsidP="0000559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0189C" w:rsidRDefault="0040189C" w:rsidP="00005595">
            <w:pPr>
              <w:pStyle w:val="libPoem"/>
            </w:pPr>
            <w:r>
              <w:rPr>
                <w:rtl/>
                <w:lang w:bidi="fa-IR"/>
              </w:rPr>
              <w:t>وغائب الموت لا يؤوب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إنّ من الشّعر لحكمة.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قال لي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يا عليّ حفظته ؟ قلت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فاستعاده منّي نوباً كثيرة , وكان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</w:t>
      </w:r>
    </w:p>
    <w:p w:rsidR="001E6529" w:rsidRDefault="001E6529" w:rsidP="00005595">
      <w:pPr>
        <w:pStyle w:val="libCenterBold1"/>
        <w:rPr>
          <w:lang w:bidi="fa-IR"/>
        </w:rPr>
      </w:pPr>
      <w:r>
        <w:rPr>
          <w:rtl/>
          <w:lang w:bidi="fa-IR"/>
        </w:rPr>
        <w:t>(وكل ذي سفرة يؤوب ، ولا يؤوب غائب الموت)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ثمّ 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يا عمّار , والله ما ذكرت اُمّها خديجة إلاّ وجابهها رسول الله</w:t>
      </w:r>
      <w:r w:rsidR="00F87710">
        <w:rPr>
          <w:rtl/>
          <w:lang w:bidi="fa-IR"/>
        </w:rPr>
        <w:t xml:space="preserve"> في ذكرها , ولا رآها تبكيها إل</w:t>
      </w:r>
      <w:r w:rsidR="00F87710">
        <w:rPr>
          <w:rFonts w:hint="cs"/>
          <w:rtl/>
          <w:lang w:bidi="fa-IR"/>
        </w:rPr>
        <w:t>ّ</w:t>
      </w:r>
      <w:r w:rsidR="00F87710">
        <w:rPr>
          <w:rtl/>
          <w:lang w:bidi="fa-IR"/>
        </w:rPr>
        <w:t>ا</w:t>
      </w:r>
      <w:r>
        <w:rPr>
          <w:rtl/>
          <w:lang w:bidi="fa-IR"/>
        </w:rPr>
        <w:t xml:space="preserve"> وسبقتها</w:t>
      </w:r>
      <w:r w:rsidR="00F87710">
        <w:rPr>
          <w:rtl/>
          <w:lang w:bidi="fa-IR"/>
        </w:rPr>
        <w:t xml:space="preserve"> عبرة عليها , ولا جرى ذكرها إل</w:t>
      </w:r>
      <w:r w:rsidR="00F87710">
        <w:rPr>
          <w:rFonts w:hint="cs"/>
          <w:rtl/>
          <w:lang w:bidi="fa-IR"/>
        </w:rPr>
        <w:t>ّ</w:t>
      </w:r>
      <w:r w:rsidR="00F87710">
        <w:rPr>
          <w:rtl/>
          <w:lang w:bidi="fa-IR"/>
        </w:rPr>
        <w:t>ا</w:t>
      </w:r>
      <w:r>
        <w:rPr>
          <w:rtl/>
          <w:lang w:bidi="fa-IR"/>
        </w:rPr>
        <w:t xml:space="preserve"> وأسهب في وصفها وطال الثّناء عليها وتلهّف على فراقها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F87710">
        <w:rPr>
          <w:rFonts w:hint="cs"/>
          <w:rtl/>
          <w:lang w:bidi="fa-IR"/>
        </w:rPr>
        <w:t>ـ</w:t>
      </w:r>
      <w:r>
        <w:rPr>
          <w:rtl/>
          <w:lang w:bidi="fa-IR"/>
        </w:rPr>
        <w:t>مّا مات ولده إبراهيم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بكى رسول الله حتّى جرت دموعه على لحيته صلوات الله عليه , فقيل له : يا رسول الله , أتنهى عن البكاء وأنت تبكي هكذا ؟ فقال : ليس هذا بكاء وإنّما هو رحمة , ومَن لا يَرحم لا يُرحم , وإنّما البكاء الذي هو رنّة وصراخ عال , ومَن لا يَرحم لا يُرحم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التفت إلى أصحابه , وقال : (( أتلومونني على فقد بنت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وإنّي اقتدي برسول الله ؛ لأنّه بكى على خديجة الكبرى وليست بنت نبيّ , وإنّ فاطمة الزّهراء ست النّساء بنت أشرف الأنبياء , ووالدة سيّد الشّهداء صلوات الله عليه وعلى أبيها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من إنشاد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بعد وفاة فاطمة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87710" w:rsidTr="002F27F2">
        <w:trPr>
          <w:trHeight w:val="350"/>
        </w:trPr>
        <w:tc>
          <w:tcPr>
            <w:tcW w:w="3920" w:type="dxa"/>
            <w:shd w:val="clear" w:color="auto" w:fill="auto"/>
          </w:tcPr>
          <w:p w:rsidR="00F87710" w:rsidRDefault="00F87710" w:rsidP="002F27F2">
            <w:pPr>
              <w:pStyle w:val="libPoem"/>
            </w:pPr>
            <w:r>
              <w:rPr>
                <w:rtl/>
                <w:lang w:bidi="fa-IR"/>
              </w:rPr>
              <w:t>نفسي على زفراتها محبوسة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87710" w:rsidRDefault="00F87710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87710" w:rsidRDefault="00F87710" w:rsidP="002F27F2">
            <w:pPr>
              <w:pStyle w:val="libPoem"/>
            </w:pPr>
            <w:r>
              <w:rPr>
                <w:rtl/>
                <w:lang w:bidi="fa-IR"/>
              </w:rPr>
              <w:t>يا ليتها خرجت مع الزفرات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7710" w:rsidTr="002F27F2">
        <w:trPr>
          <w:trHeight w:val="350"/>
        </w:trPr>
        <w:tc>
          <w:tcPr>
            <w:tcW w:w="3920" w:type="dxa"/>
          </w:tcPr>
          <w:p w:rsidR="00F87710" w:rsidRDefault="00F87710" w:rsidP="002F27F2">
            <w:pPr>
              <w:pStyle w:val="libPoem"/>
            </w:pPr>
            <w:r>
              <w:rPr>
                <w:rtl/>
                <w:lang w:bidi="fa-IR"/>
              </w:rPr>
              <w:t>لا خير بعدك في الحياة وإنما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87710" w:rsidRDefault="00F87710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87710" w:rsidRDefault="00F87710" w:rsidP="002F27F2">
            <w:pPr>
              <w:pStyle w:val="libPoem"/>
            </w:pPr>
            <w:r>
              <w:rPr>
                <w:rtl/>
                <w:lang w:bidi="fa-IR"/>
              </w:rPr>
              <w:t>أبكي مخافة أن تطول حياتي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كمالهم لا يخفى ونورهم بيّن لا يطفئ ، حسدوهم على الفضل والكمال وجلّ وعلا مجدهم أن ينال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عن السّيّد الحسني (ره) , قال : كنت مجاوراً في مشهد مولاي عليّ بن موسى الرّضا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مع جماعة من المؤمنين , فلمّا كان اليوم العاشر من شهر عاشوراء , ابتدأ رجل من أصحابنا يقرأ مقتل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فوردت رواية عن الباقر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مَن ذرفت عيناه على مصاب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ولو مثل جناح البعوضة , غفر الله ذنوبه ولو كانت مثل زبد البحر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 في المجلس معنا جاهل مركّب يدّعي العلم ولا يعرفه , فقال : ليس هذا بصحيح والعقل لا يعتقده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وكثر البحث بيننا , وافترقنا من ذلك المجلس وهو مصرّ على العناد في تكذيب الحديث , فنام ذلك الرّجل تلك الليلة , فرأى في منامه , كأنّ القيامة قد قامت وحُشر النّاس في صعيد صفصف لا ترى فيها عوجاً ولا أمتاً , وقد نُصبت الموازين وامتدّ الصّراط ووضع الحساب , ونُشرت الكتب واُشعلت النّيران , وزخرفت الجنان واشتدّ الحرّ عليه , وإذا هو قد عطش عطشاً شديداً وبقي يطلب الماء فلا يجده , فالتفت يميناً وشمالاً , وإذا هو بحوض عظيم الطّول والعرض , قال : فقلت في نفسي هذا هو الكوثر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فإذا فيه ماء أبرد من الثّلج وأحلى من العذب , وإذا عند الحوض رجلان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3E53F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وامرأة , أنوارهم تشرق على الخلائق , وهُم مع ذلك لبسهم السّواد وهُم باكون محزونون , فقلت : مَن هؤلاء ؟ فقيل : هذا مُحمّد ال</w:t>
      </w:r>
      <w:r w:rsidR="003E53F0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, وهذا الإمام عليّ ال</w:t>
      </w:r>
      <w:r w:rsidR="003E53F0">
        <w:rPr>
          <w:rFonts w:hint="cs"/>
          <w:rtl/>
          <w:lang w:bidi="fa-IR"/>
        </w:rPr>
        <w:t>ـ</w:t>
      </w:r>
      <w:r>
        <w:rPr>
          <w:rtl/>
          <w:lang w:bidi="fa-IR"/>
        </w:rPr>
        <w:t>مُرتضى , وهذه الطّاهرة فاطمة الزّهراء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ما لي أراهم لابسين السّواد باكين ومحزونين ؟ فقيل لي : أليس هذا يوم عاشوراء , يوم مقتل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؟! فهم محزونون لأجل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فدنوت إلى ستّ النّساء فاطمة , وقلت لها : ما أفضل الأعمال بعد إتيان الواجبات ؟ قالت : (( فضل البكاء على مصاب ولدي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ومهجة قلبي وقرّة عيني , الشّهيد المقتول ظلماً وعدواناً , لعن الله قاتليه وظالميه ومانعيه من شرب الماء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الرّجل : فانتبهت من نومي فزعاً مرعوباً واستغفرت الله كثيراً وندمت على ما كان منّي , وأتيت إلى أصحابي الذي كنت معهم وأخبرتهم برؤياي , وتبت إلى الله عزّ وجلّ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E53F0" w:rsidTr="002F27F2">
        <w:trPr>
          <w:trHeight w:val="350"/>
        </w:trPr>
        <w:tc>
          <w:tcPr>
            <w:tcW w:w="3920" w:type="dxa"/>
            <w:shd w:val="clear" w:color="auto" w:fill="auto"/>
          </w:tcPr>
          <w:p w:rsidR="003E53F0" w:rsidRDefault="003E53F0" w:rsidP="002F27F2">
            <w:pPr>
              <w:pStyle w:val="libPoem"/>
            </w:pPr>
            <w:r>
              <w:rPr>
                <w:rtl/>
                <w:lang w:bidi="fa-IR"/>
              </w:rPr>
              <w:t>تبارك من أجلك من شبيه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53F0" w:rsidRDefault="003E53F0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53F0" w:rsidRDefault="003E53F0" w:rsidP="002F27F2">
            <w:pPr>
              <w:pStyle w:val="libPoem"/>
            </w:pPr>
            <w:r>
              <w:rPr>
                <w:rtl/>
                <w:lang w:bidi="fa-IR"/>
              </w:rPr>
              <w:t>ومن أعطى محاسنك الكمالا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53F0" w:rsidTr="002F27F2">
        <w:trPr>
          <w:trHeight w:val="350"/>
        </w:trPr>
        <w:tc>
          <w:tcPr>
            <w:tcW w:w="3920" w:type="dxa"/>
          </w:tcPr>
          <w:p w:rsidR="003E53F0" w:rsidRDefault="003E53F0" w:rsidP="002F27F2">
            <w:pPr>
              <w:pStyle w:val="libPoem"/>
            </w:pPr>
            <w:r>
              <w:rPr>
                <w:rtl/>
                <w:lang w:bidi="fa-IR"/>
              </w:rPr>
              <w:t>مديحك عدتي وهواك قصدي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53F0" w:rsidRDefault="003E53F0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53F0" w:rsidRDefault="003E53F0" w:rsidP="002F27F2">
            <w:pPr>
              <w:pStyle w:val="libPoem"/>
            </w:pPr>
            <w:r>
              <w:rPr>
                <w:rtl/>
                <w:lang w:bidi="fa-IR"/>
              </w:rPr>
              <w:t>ومن عاداك لا أهواه لا 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روى شعيب بن عبد الرّحمن الخزاعي , أنّه قال : ل</w:t>
      </w:r>
      <w:r w:rsidR="00A17D7D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في طفّ كربلاء , وجد في ظهره أثر , فسئل زين العابدين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ما هذا الأثر الذي نراه في ظهر أبيك ؟ فبكى طويلاً وقال : (( هذا ممّا كان يحمل قوتاً على ظهره إلى منازل الفقراء والأرامل واليتامى والمساكين , وأنّه كان ينقل لهم طعاماً في جراب , وينقله إلى دورهم طول ليلته , وكانت نفقته سرّاً لا جهراً ؛ لأنّ صدقة السّر تطفئ غضب الرّب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46B64" w:rsidTr="002F27F2">
        <w:trPr>
          <w:trHeight w:val="350"/>
        </w:trPr>
        <w:tc>
          <w:tcPr>
            <w:tcW w:w="3920" w:type="dxa"/>
            <w:shd w:val="clear" w:color="auto" w:fill="auto"/>
          </w:tcPr>
          <w:p w:rsidR="00646B64" w:rsidRDefault="00646B64" w:rsidP="002F27F2">
            <w:pPr>
              <w:pStyle w:val="libPoem"/>
            </w:pPr>
            <w:r>
              <w:rPr>
                <w:rtl/>
                <w:lang w:bidi="fa-IR"/>
              </w:rPr>
              <w:t>هو الذي كل آية نزلت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46B64" w:rsidRDefault="00646B64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46B64" w:rsidRDefault="00646B64" w:rsidP="002F27F2">
            <w:pPr>
              <w:pStyle w:val="libPoem"/>
            </w:pPr>
            <w:r>
              <w:rPr>
                <w:rtl/>
                <w:lang w:bidi="fa-IR"/>
              </w:rPr>
              <w:t>أحاط في علمها وأولها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:rsidTr="002F27F2">
        <w:trPr>
          <w:trHeight w:val="350"/>
        </w:trPr>
        <w:tc>
          <w:tcPr>
            <w:tcW w:w="3920" w:type="dxa"/>
          </w:tcPr>
          <w:p w:rsidR="00646B64" w:rsidRDefault="00646B64" w:rsidP="002F27F2">
            <w:pPr>
              <w:pStyle w:val="libPoem"/>
            </w:pPr>
            <w:r>
              <w:rPr>
                <w:rtl/>
                <w:lang w:bidi="fa-IR"/>
              </w:rPr>
              <w:t>حوى الكرامات بعد والده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6B64" w:rsidRDefault="00646B64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6B64" w:rsidRDefault="00646B64" w:rsidP="002F27F2">
            <w:pPr>
              <w:pStyle w:val="libPoem"/>
            </w:pPr>
            <w:r>
              <w:rPr>
                <w:rtl/>
                <w:lang w:bidi="fa-IR"/>
              </w:rPr>
              <w:t>آخرها ملكه وأوّلها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رجل يُسمى عبد الرّحمن كان مُعلّماً للأولاد في المدينة , فعلّم ولداً للحُسين يُقال له جعفر , فعلّمه الحمد لله ربّ العالمين , فلمّا قرأها على أبيه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استدعى ال</w:t>
      </w:r>
      <w:r w:rsidR="00074E37">
        <w:rPr>
          <w:rFonts w:hint="cs"/>
          <w:rtl/>
          <w:lang w:bidi="fa-IR"/>
        </w:rPr>
        <w:t>ـ</w:t>
      </w:r>
      <w:r>
        <w:rPr>
          <w:rtl/>
          <w:lang w:bidi="fa-IR"/>
        </w:rPr>
        <w:t>مُعلّم وأعطاه ألف دينار وألف حلّة وحشى فاه درّاً , فقيل له : قد استكثرت ؟ فقال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وهل تساوي ما أعطيته هذه بتعليمه ولدي ؟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الحمد لله ربّ العالمين , فوا حرّ قلباه لتلك الأجساد ال</w:t>
      </w:r>
      <w:r w:rsidR="00074E37">
        <w:rPr>
          <w:rFonts w:hint="cs"/>
          <w:rtl/>
          <w:lang w:bidi="fa-IR"/>
        </w:rPr>
        <w:t>ـ</w:t>
      </w:r>
      <w:r>
        <w:rPr>
          <w:rtl/>
          <w:lang w:bidi="fa-IR"/>
        </w:rPr>
        <w:t>مُلقاة على الرّمضاء بلا مهاد , هي والله جسوم طالما أتعبوها في عبادة الرّحمن وتلاوة القُرآن , تبكيهم المحراب والصّلوات ,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74E3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وتنوح عليهم المطايا والكرامات , لقد هدموا بقتلهم الدّين المتين , وأذلوا بمصابهم رقاب المؤمنين , وأغضبوا بغضبهم ربّ العالمين والملائكة المقرّبين أجمعين : </w:t>
      </w:r>
      <w:r w:rsidRPr="00074E37">
        <w:rPr>
          <w:rStyle w:val="libAlaemChar"/>
          <w:rtl/>
        </w:rPr>
        <w:t>(</w:t>
      </w:r>
      <w:r w:rsidRPr="00074E37">
        <w:rPr>
          <w:rStyle w:val="libAieChar"/>
          <w:rtl/>
        </w:rPr>
        <w:t xml:space="preserve"> وَسَيَعْلَمُ الّذِينَ ظَلَمُوا أَيّ مُنقَلَبٍ يَنقَلِبُونَ </w:t>
      </w:r>
      <w:r w:rsidRPr="00074E37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فعلى الأطائب من أهل بيت الرّسول فليبك الباكون , ولمثلهم تذرف الدّموع من العيون, أو لا تكونون كبعض مادحيهم حيث عرته الأحزان, فنظم وقال فيهم :</w:t>
      </w:r>
    </w:p>
    <w:p w:rsidR="00C54F79" w:rsidRDefault="001E6529" w:rsidP="00CD2608">
      <w:pPr>
        <w:pStyle w:val="libCenter"/>
        <w:rPr>
          <w:lang w:bidi="fa-IR"/>
        </w:rPr>
      </w:pPr>
      <w:r>
        <w:rPr>
          <w:rtl/>
          <w:lang w:bidi="fa-IR"/>
        </w:rPr>
        <w:t>القصيدة لابن السّمين</w:t>
      </w:r>
      <w:r w:rsidRPr="00CD2608">
        <w:rPr>
          <w:rtl/>
        </w:rPr>
        <w:t xml:space="preserve"> (</w:t>
      </w:r>
      <w:r w:rsidR="00A52983" w:rsidRPr="00CD2608">
        <w:rPr>
          <w:rtl/>
        </w:rPr>
        <w:t>رحمه</w:t>
      </w:r>
      <w:r w:rsidR="00CD2608">
        <w:rPr>
          <w:rFonts w:hint="cs"/>
          <w:rtl/>
        </w:rPr>
        <w:t xml:space="preserve"> </w:t>
      </w:r>
      <w:r w:rsidR="00A52983" w:rsidRPr="00CD2608">
        <w:rPr>
          <w:rtl/>
        </w:rPr>
        <w:t>‌الله</w:t>
      </w:r>
      <w:r w:rsidRPr="00CD2608">
        <w:rPr>
          <w:rtl/>
        </w:rPr>
        <w:t xml:space="preserve"> تعا</w:t>
      </w:r>
      <w:r>
        <w:rPr>
          <w:rtl/>
          <w:lang w:bidi="fa-IR"/>
        </w:rPr>
        <w:t>لى)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D2608" w:rsidTr="009034D8">
        <w:trPr>
          <w:trHeight w:val="350"/>
        </w:trPr>
        <w:tc>
          <w:tcPr>
            <w:tcW w:w="4474" w:type="dxa"/>
            <w:shd w:val="clear" w:color="auto" w:fill="auto"/>
          </w:tcPr>
          <w:p w:rsidR="00CD2608" w:rsidRDefault="00CD2608" w:rsidP="002F27F2">
            <w:pPr>
              <w:pStyle w:val="libPoem"/>
            </w:pPr>
            <w:r>
              <w:rPr>
                <w:rtl/>
                <w:lang w:bidi="fa-IR"/>
              </w:rPr>
              <w:t>كيف أخفي وجدي واكتم شأني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CD2608" w:rsidRDefault="00CD2608" w:rsidP="002F27F2">
            <w:pPr>
              <w:pStyle w:val="libPoem"/>
            </w:pPr>
            <w:r>
              <w:rPr>
                <w:rtl/>
                <w:lang w:bidi="fa-IR"/>
              </w:rPr>
              <w:t>ودموعي تسيح من سحب شأني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rPr>
          <w:trHeight w:val="350"/>
        </w:trPr>
        <w:tc>
          <w:tcPr>
            <w:tcW w:w="4474" w:type="dxa"/>
          </w:tcPr>
          <w:p w:rsidR="00CD2608" w:rsidRDefault="00C558CD" w:rsidP="002F27F2">
            <w:pPr>
              <w:pStyle w:val="libPoem"/>
            </w:pPr>
            <w:r>
              <w:rPr>
                <w:rtl/>
                <w:lang w:bidi="fa-IR"/>
              </w:rPr>
              <w:t>وفؤادي لا يستنفيق غراماً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C558CD" w:rsidP="002F27F2">
            <w:pPr>
              <w:pStyle w:val="libPoem"/>
            </w:pPr>
            <w:r>
              <w:rPr>
                <w:rtl/>
                <w:lang w:bidi="fa-IR"/>
              </w:rPr>
              <w:t>وهيامي لشدة الخفقان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rPr>
          <w:trHeight w:val="350"/>
        </w:trPr>
        <w:tc>
          <w:tcPr>
            <w:tcW w:w="4474" w:type="dxa"/>
          </w:tcPr>
          <w:p w:rsidR="00CD2608" w:rsidRDefault="00C558CD" w:rsidP="002F27F2">
            <w:pPr>
              <w:pStyle w:val="libPoem"/>
            </w:pPr>
            <w:r>
              <w:rPr>
                <w:rtl/>
                <w:lang w:bidi="fa-IR"/>
              </w:rPr>
              <w:t>وجفوني جفون طيب رقادي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C558CD" w:rsidP="002F27F2">
            <w:pPr>
              <w:pStyle w:val="libPoem"/>
            </w:pPr>
            <w:r>
              <w:rPr>
                <w:rtl/>
                <w:lang w:bidi="fa-IR"/>
              </w:rPr>
              <w:t>واصطباري نأي ووجدي دان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rPr>
          <w:trHeight w:val="350"/>
        </w:trPr>
        <w:tc>
          <w:tcPr>
            <w:tcW w:w="4474" w:type="dxa"/>
          </w:tcPr>
          <w:p w:rsidR="00CD2608" w:rsidRDefault="00C558CD" w:rsidP="002F27F2">
            <w:pPr>
              <w:pStyle w:val="libPoem"/>
            </w:pPr>
            <w:r>
              <w:rPr>
                <w:rtl/>
                <w:lang w:bidi="fa-IR"/>
              </w:rPr>
              <w:t>فلو جدّي أبرزت من طي فكري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C558CD" w:rsidP="002F27F2">
            <w:pPr>
              <w:pStyle w:val="libPoem"/>
            </w:pPr>
            <w:r>
              <w:rPr>
                <w:rtl/>
                <w:lang w:bidi="fa-IR"/>
              </w:rPr>
              <w:t>ناشرات الهموم والأحزان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rPr>
          <w:trHeight w:val="350"/>
        </w:trPr>
        <w:tc>
          <w:tcPr>
            <w:tcW w:w="4474" w:type="dxa"/>
          </w:tcPr>
          <w:p w:rsidR="00CD2608" w:rsidRDefault="00C558CD" w:rsidP="002F27F2">
            <w:pPr>
              <w:pStyle w:val="libPoem"/>
            </w:pPr>
            <w:r>
              <w:rPr>
                <w:rtl/>
                <w:lang w:bidi="fa-IR"/>
              </w:rPr>
              <w:t>ولوجدي شخصان عيني قالا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C558CD" w:rsidP="002F27F2">
            <w:pPr>
              <w:pStyle w:val="libPoem"/>
            </w:pPr>
            <w:r>
              <w:rPr>
                <w:rtl/>
                <w:lang w:bidi="fa-IR"/>
              </w:rPr>
              <w:t>حين سحت سحائب الأجفان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472734" w:rsidP="002F27F2">
            <w:pPr>
              <w:pStyle w:val="libPoem"/>
            </w:pPr>
            <w:r>
              <w:rPr>
                <w:rtl/>
                <w:lang w:bidi="fa-IR"/>
              </w:rPr>
              <w:t>لست ممن تخشى خف الله فينا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472734" w:rsidP="002F27F2">
            <w:pPr>
              <w:pStyle w:val="libPoem"/>
            </w:pPr>
            <w:r>
              <w:rPr>
                <w:rtl/>
                <w:lang w:bidi="fa-IR"/>
              </w:rPr>
              <w:t>نحن في لجة البكا غرقان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472734" w:rsidP="002F27F2">
            <w:pPr>
              <w:pStyle w:val="libPoem"/>
            </w:pPr>
            <w:r>
              <w:rPr>
                <w:rtl/>
                <w:lang w:bidi="fa-IR"/>
              </w:rPr>
              <w:t>قال إقرأ أو لا تقرأ فعذري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472734" w:rsidP="002F27F2">
            <w:pPr>
              <w:pStyle w:val="libPoem"/>
            </w:pPr>
            <w:r>
              <w:rPr>
                <w:rtl/>
                <w:lang w:bidi="fa-IR"/>
              </w:rPr>
              <w:t>قد بدا واضحاً فلا تعذراني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386F61" w:rsidP="002F27F2">
            <w:pPr>
              <w:pStyle w:val="libPoem"/>
            </w:pPr>
            <w:r>
              <w:rPr>
                <w:rtl/>
                <w:lang w:bidi="fa-IR"/>
              </w:rPr>
              <w:t>كف صبري على الحُسين ومولاي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386F61" w:rsidP="002F27F2">
            <w:pPr>
              <w:pStyle w:val="libPoem"/>
            </w:pPr>
            <w:r>
              <w:rPr>
                <w:rtl/>
                <w:lang w:bidi="fa-IR"/>
              </w:rPr>
              <w:t>حسين رمى بسهم الهوان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386F61" w:rsidP="002F27F2">
            <w:pPr>
              <w:pStyle w:val="libPoem"/>
            </w:pPr>
            <w:r>
              <w:rPr>
                <w:rtl/>
                <w:lang w:bidi="fa-IR"/>
              </w:rPr>
              <w:t>من أكف البغاة آل زياد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386F61" w:rsidP="002F27F2">
            <w:pPr>
              <w:pStyle w:val="libPoem"/>
            </w:pPr>
            <w:r>
              <w:rPr>
                <w:rtl/>
                <w:lang w:bidi="fa-IR"/>
              </w:rPr>
              <w:t>وذوي البغي آل أبي سفيان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386F61" w:rsidP="002F27F2">
            <w:pPr>
              <w:pStyle w:val="libPoem"/>
            </w:pPr>
            <w:r>
              <w:rPr>
                <w:rtl/>
                <w:lang w:bidi="fa-IR"/>
              </w:rPr>
              <w:t>فوقوا نحوه ينال عناد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386F61" w:rsidP="002F27F2">
            <w:pPr>
              <w:pStyle w:val="libPoem"/>
            </w:pPr>
            <w:r>
              <w:rPr>
                <w:rtl/>
                <w:lang w:bidi="fa-IR"/>
              </w:rPr>
              <w:t>ورموه بأسهم العدوان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30692C" w:rsidP="002F27F2">
            <w:pPr>
              <w:pStyle w:val="libPoem"/>
            </w:pPr>
            <w:r>
              <w:rPr>
                <w:rtl/>
                <w:lang w:bidi="fa-IR"/>
              </w:rPr>
              <w:t>نبذوا عهده وأبدوا جهاراً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30692C" w:rsidP="002F27F2">
            <w:pPr>
              <w:pStyle w:val="libPoem"/>
            </w:pPr>
            <w:r>
              <w:rPr>
                <w:rtl/>
                <w:lang w:bidi="fa-IR"/>
              </w:rPr>
              <w:t>كل خاف من كامن الأضغان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30692C" w:rsidP="002F27F2">
            <w:pPr>
              <w:pStyle w:val="libPoem"/>
            </w:pPr>
            <w:r>
              <w:rPr>
                <w:rtl/>
                <w:lang w:bidi="fa-IR"/>
              </w:rPr>
              <w:t>كيف أنساه بالطفوف فريداً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080720" w:rsidP="002F27F2">
            <w:pPr>
              <w:pStyle w:val="libPoem"/>
            </w:pPr>
            <w:r>
              <w:rPr>
                <w:rtl/>
                <w:lang w:bidi="fa-IR"/>
              </w:rPr>
              <w:t>بعد فقد الأنصار والأعوان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080720" w:rsidP="002F27F2">
            <w:pPr>
              <w:pStyle w:val="libPoem"/>
            </w:pPr>
            <w:r>
              <w:rPr>
                <w:rtl/>
                <w:lang w:bidi="fa-IR"/>
              </w:rPr>
              <w:t>وينادي هل ذايد هل نصير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080720" w:rsidP="002F27F2">
            <w:pPr>
              <w:pStyle w:val="libPoem"/>
            </w:pPr>
            <w:r>
              <w:rPr>
                <w:rtl/>
                <w:lang w:bidi="fa-IR"/>
              </w:rPr>
              <w:t>ينصر الطهر من بني عدنان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080720" w:rsidP="002F27F2">
            <w:pPr>
              <w:pStyle w:val="libPoem"/>
            </w:pPr>
            <w:r>
              <w:rPr>
                <w:rtl/>
                <w:lang w:bidi="fa-IR"/>
              </w:rPr>
              <w:t>ويلكم ما علمتم أن جدّي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080720" w:rsidP="002F27F2">
            <w:pPr>
              <w:pStyle w:val="libPoem"/>
            </w:pPr>
            <w:r>
              <w:rPr>
                <w:rtl/>
                <w:lang w:bidi="fa-IR"/>
              </w:rPr>
              <w:t>دينه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مُرتضى من الأديان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0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CD2608" w:rsidRDefault="00080720" w:rsidP="002F27F2">
            <w:pPr>
              <w:pStyle w:val="libPoem"/>
            </w:pPr>
            <w:r>
              <w:rPr>
                <w:rtl/>
                <w:lang w:bidi="fa-IR"/>
              </w:rPr>
              <w:t>ويلكم ما سمعتم أي قول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2608" w:rsidRDefault="00CD260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2608" w:rsidRDefault="00080720" w:rsidP="002F27F2">
            <w:pPr>
              <w:pStyle w:val="libPoem"/>
            </w:pPr>
            <w:r>
              <w:rPr>
                <w:rtl/>
                <w:lang w:bidi="fa-IR"/>
              </w:rPr>
              <w:t>جاء فينا في محكم القرآن</w:t>
            </w:r>
            <w:r w:rsidR="00CD26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34D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9034D8" w:rsidRDefault="009034D8" w:rsidP="002F27F2">
            <w:pPr>
              <w:pStyle w:val="libPoem"/>
            </w:pPr>
            <w:r>
              <w:rPr>
                <w:rtl/>
                <w:lang w:bidi="fa-IR"/>
              </w:rPr>
              <w:t>فأجاب النداء غير 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034D8" w:rsidRDefault="009034D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034D8" w:rsidRDefault="009034D8" w:rsidP="002F27F2">
            <w:pPr>
              <w:pStyle w:val="libPoem"/>
            </w:pPr>
            <w:r>
              <w:rPr>
                <w:rtl/>
                <w:lang w:bidi="fa-IR"/>
              </w:rPr>
              <w:t>ورماه بنبل حرب عوان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34D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9034D8" w:rsidRDefault="009034D8" w:rsidP="002F27F2">
            <w:pPr>
              <w:pStyle w:val="libPoem"/>
            </w:pPr>
            <w:r>
              <w:rPr>
                <w:rtl/>
                <w:lang w:bidi="fa-IR"/>
              </w:rPr>
              <w:t>قتلوه ظلماً وبغياً وعدواً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034D8" w:rsidRDefault="009034D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034D8" w:rsidRDefault="009034D8" w:rsidP="002F27F2">
            <w:pPr>
              <w:pStyle w:val="libPoem"/>
            </w:pPr>
            <w:r>
              <w:rPr>
                <w:rtl/>
                <w:lang w:bidi="fa-IR"/>
              </w:rPr>
              <w:t>وانتهاكاً لحرمة الرحمن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34D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9034D8" w:rsidRDefault="007816FC" w:rsidP="002F27F2">
            <w:pPr>
              <w:pStyle w:val="libPoem"/>
            </w:pPr>
            <w:r>
              <w:rPr>
                <w:rtl/>
                <w:lang w:bidi="fa-IR"/>
              </w:rPr>
              <w:t>ثم رضوا الصدر الشريف عناداً</w:t>
            </w:r>
            <w:r w:rsidR="009034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034D8" w:rsidRDefault="009034D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034D8" w:rsidRDefault="007816FC" w:rsidP="002F27F2">
            <w:pPr>
              <w:pStyle w:val="libPoem"/>
            </w:pPr>
            <w:r>
              <w:rPr>
                <w:rtl/>
                <w:lang w:bidi="fa-IR"/>
              </w:rPr>
              <w:t>بخيول العصيان والطغيان</w:t>
            </w:r>
            <w:r w:rsidR="009034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34D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9034D8" w:rsidRDefault="007816FC" w:rsidP="002F27F2">
            <w:pPr>
              <w:pStyle w:val="libPoem"/>
            </w:pPr>
            <w:r>
              <w:rPr>
                <w:rtl/>
                <w:lang w:bidi="fa-IR"/>
              </w:rPr>
              <w:t>ثم حز الكريم واحتزّ هام</w:t>
            </w:r>
            <w:r w:rsidR="009034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034D8" w:rsidRDefault="009034D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034D8" w:rsidRDefault="007816FC" w:rsidP="002F27F2">
            <w:pPr>
              <w:pStyle w:val="libPoem"/>
            </w:pPr>
            <w:r>
              <w:rPr>
                <w:rtl/>
                <w:lang w:bidi="fa-IR"/>
              </w:rPr>
              <w:t>الآل أهل الالحاد والكفران</w:t>
            </w:r>
            <w:r w:rsidR="009034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34D8" w:rsidTr="009034D8">
        <w:tblPrEx>
          <w:tblLook w:val="04A0"/>
        </w:tblPrEx>
        <w:trPr>
          <w:trHeight w:val="350"/>
        </w:trPr>
        <w:tc>
          <w:tcPr>
            <w:tcW w:w="4474" w:type="dxa"/>
          </w:tcPr>
          <w:p w:rsidR="009034D8" w:rsidRDefault="007816FC" w:rsidP="002F27F2">
            <w:pPr>
              <w:pStyle w:val="libPoem"/>
            </w:pPr>
            <w:r>
              <w:rPr>
                <w:rtl/>
                <w:lang w:bidi="fa-IR"/>
              </w:rPr>
              <w:t>وتولوا سلب النسا وإلهاب</w:t>
            </w:r>
            <w:r w:rsidR="009034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034D8" w:rsidRDefault="009034D8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034D8" w:rsidRDefault="007816FC" w:rsidP="002F27F2">
            <w:pPr>
              <w:pStyle w:val="libPoem"/>
            </w:pPr>
            <w:r>
              <w:rPr>
                <w:rtl/>
                <w:lang w:bidi="fa-IR"/>
              </w:rPr>
              <w:t>خباه بمضرم النيران</w:t>
            </w:r>
            <w:r w:rsidR="009034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D2608" w:rsidRDefault="00CD2608" w:rsidP="00CD260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CD2608">
      <w:pPr>
        <w:pStyle w:val="libFootnote0"/>
        <w:rPr>
          <w:lang w:bidi="fa-IR"/>
        </w:rPr>
      </w:pPr>
      <w:r w:rsidRPr="00CD2608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310E1" w:rsidTr="003D4A30">
        <w:trPr>
          <w:trHeight w:val="350"/>
        </w:trPr>
        <w:tc>
          <w:tcPr>
            <w:tcW w:w="4474" w:type="dxa"/>
            <w:shd w:val="clear" w:color="auto" w:fill="auto"/>
          </w:tcPr>
          <w:p w:rsidR="002310E1" w:rsidRDefault="002310E1" w:rsidP="002F27F2">
            <w:pPr>
              <w:pStyle w:val="libPoem"/>
            </w:pPr>
            <w:r>
              <w:rPr>
                <w:rtl/>
                <w:lang w:bidi="fa-IR"/>
              </w:rPr>
              <w:lastRenderedPageBreak/>
              <w:t>ثم ساروا برأسه والسبايا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2310E1" w:rsidRDefault="002310E1" w:rsidP="002F27F2">
            <w:pPr>
              <w:pStyle w:val="libPoem"/>
            </w:pPr>
            <w:r>
              <w:rPr>
                <w:rtl/>
                <w:lang w:bidi="fa-IR"/>
              </w:rPr>
              <w:t>تتهادى بذلة وهوان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rPr>
          <w:trHeight w:val="350"/>
        </w:trPr>
        <w:tc>
          <w:tcPr>
            <w:tcW w:w="4474" w:type="dxa"/>
          </w:tcPr>
          <w:p w:rsidR="002310E1" w:rsidRDefault="00680EAD" w:rsidP="002F27F2">
            <w:pPr>
              <w:pStyle w:val="libPoem"/>
            </w:pPr>
            <w:r>
              <w:rPr>
                <w:rtl/>
                <w:lang w:bidi="fa-IR"/>
              </w:rPr>
              <w:t>حيث وافوا يزيد زاد سروراً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680EAD" w:rsidP="002F27F2">
            <w:pPr>
              <w:pStyle w:val="libPoem"/>
            </w:pPr>
            <w:r>
              <w:rPr>
                <w:rtl/>
                <w:lang w:bidi="fa-IR"/>
              </w:rPr>
              <w:t>ثمّ أبدى مسرة الجذلان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rPr>
          <w:trHeight w:val="350"/>
        </w:trPr>
        <w:tc>
          <w:tcPr>
            <w:tcW w:w="4474" w:type="dxa"/>
          </w:tcPr>
          <w:p w:rsidR="002310E1" w:rsidRDefault="00680EAD" w:rsidP="002F27F2">
            <w:pPr>
              <w:pStyle w:val="libPoem"/>
            </w:pPr>
            <w:r>
              <w:rPr>
                <w:rtl/>
                <w:lang w:bidi="fa-IR"/>
              </w:rPr>
              <w:t>قائلاً ارجعوا فلسنا نبالي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680EAD" w:rsidP="002F27F2">
            <w:pPr>
              <w:pStyle w:val="libPoem"/>
            </w:pPr>
            <w:r>
              <w:rPr>
                <w:rtl/>
                <w:lang w:bidi="fa-IR"/>
              </w:rPr>
              <w:t>حيث نلنا أمالنا والأماني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rPr>
          <w:trHeight w:val="350"/>
        </w:trPr>
        <w:tc>
          <w:tcPr>
            <w:tcW w:w="4474" w:type="dxa"/>
          </w:tcPr>
          <w:p w:rsidR="002310E1" w:rsidRDefault="00680EAD" w:rsidP="002F27F2">
            <w:pPr>
              <w:pStyle w:val="libPoem"/>
            </w:pPr>
            <w:r>
              <w:rPr>
                <w:rtl/>
                <w:lang w:bidi="fa-IR"/>
              </w:rPr>
              <w:t>ثم ردوا الكريم أزهر في الأفق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680EAD" w:rsidP="002F27F2">
            <w:pPr>
              <w:pStyle w:val="libPoem"/>
            </w:pPr>
            <w:r>
              <w:rPr>
                <w:rtl/>
                <w:lang w:bidi="fa-IR"/>
              </w:rPr>
              <w:t>ضياء من نوره النيران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rPr>
          <w:trHeight w:val="350"/>
        </w:trPr>
        <w:tc>
          <w:tcPr>
            <w:tcW w:w="4474" w:type="dxa"/>
          </w:tcPr>
          <w:p w:rsidR="002310E1" w:rsidRDefault="00680EAD" w:rsidP="002F27F2">
            <w:pPr>
              <w:pStyle w:val="libPoem"/>
            </w:pPr>
            <w:r>
              <w:rPr>
                <w:rtl/>
                <w:lang w:bidi="fa-IR"/>
              </w:rPr>
              <w:t>فادكارى رد الكريم شجاني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D03D6E" w:rsidP="002F27F2">
            <w:pPr>
              <w:pStyle w:val="libPoem"/>
            </w:pPr>
            <w:r>
              <w:rPr>
                <w:rtl/>
                <w:lang w:bidi="fa-IR"/>
              </w:rPr>
              <w:t>وعويل الرجال والنسوان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D03D6E" w:rsidP="002F27F2">
            <w:pPr>
              <w:pStyle w:val="libPoem"/>
            </w:pPr>
            <w:r>
              <w:rPr>
                <w:rtl/>
                <w:lang w:bidi="fa-IR"/>
              </w:rPr>
              <w:t>حين وافوا من الشآم ولا قوا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D03D6E" w:rsidP="002F27F2">
            <w:pPr>
              <w:pStyle w:val="libPoem"/>
            </w:pPr>
            <w:r>
              <w:rPr>
                <w:rtl/>
                <w:lang w:bidi="fa-IR"/>
              </w:rPr>
              <w:t>جابراً زائراً لتلك المغاني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FC1FD5" w:rsidP="002F27F2">
            <w:pPr>
              <w:pStyle w:val="libPoem"/>
            </w:pPr>
            <w:r>
              <w:rPr>
                <w:rtl/>
                <w:lang w:bidi="fa-IR"/>
              </w:rPr>
              <w:t>فأقاموا له عزاً يقرح القلب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FC1FD5" w:rsidP="002F27F2">
            <w:pPr>
              <w:pStyle w:val="libPoem"/>
            </w:pPr>
            <w:r>
              <w:rPr>
                <w:rtl/>
                <w:lang w:bidi="fa-IR"/>
              </w:rPr>
              <w:t>ويبدي كواً من الأشجان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83054E" w:rsidP="002F27F2">
            <w:pPr>
              <w:pStyle w:val="libPoem"/>
            </w:pPr>
            <w:r>
              <w:rPr>
                <w:rtl/>
                <w:lang w:bidi="fa-IR"/>
              </w:rPr>
              <w:t>آه لهفي لزينب تندب السبط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83054E" w:rsidP="002F27F2">
            <w:pPr>
              <w:pStyle w:val="libPoem"/>
            </w:pPr>
            <w:r>
              <w:rPr>
                <w:rtl/>
                <w:lang w:bidi="fa-IR"/>
              </w:rPr>
              <w:t>وتذري مدامع الأجفان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83054E" w:rsidP="002F27F2">
            <w:pPr>
              <w:pStyle w:val="libPoem"/>
            </w:pPr>
            <w:r>
              <w:rPr>
                <w:rtl/>
                <w:lang w:bidi="fa-IR"/>
              </w:rPr>
              <w:t>وتنادي بلوعة واكتئاب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83054E" w:rsidP="002F27F2">
            <w:pPr>
              <w:pStyle w:val="libPoem"/>
            </w:pPr>
            <w:r>
              <w:rPr>
                <w:rtl/>
                <w:lang w:bidi="fa-IR"/>
              </w:rPr>
              <w:t>وجفون عبرى وقلب عان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83054E" w:rsidP="002F27F2">
            <w:pPr>
              <w:pStyle w:val="libPoem"/>
            </w:pPr>
            <w:r>
              <w:rPr>
                <w:rtl/>
                <w:lang w:bidi="fa-IR"/>
              </w:rPr>
              <w:t>أين من يسعد النوائح بالنوح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83054E" w:rsidP="002F27F2">
            <w:pPr>
              <w:pStyle w:val="libPoem"/>
            </w:pPr>
            <w:r>
              <w:rPr>
                <w:rtl/>
                <w:lang w:bidi="fa-IR"/>
              </w:rPr>
              <w:t>ويرثو الفاقد الولهان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83054E" w:rsidP="002F27F2">
            <w:pPr>
              <w:pStyle w:val="libPoem"/>
            </w:pPr>
            <w:r>
              <w:rPr>
                <w:rtl/>
                <w:lang w:bidi="fa-IR"/>
              </w:rPr>
              <w:t>أين من وجدّه كوجدي وشجوي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83054E" w:rsidP="002F27F2">
            <w:pPr>
              <w:pStyle w:val="libPoem"/>
            </w:pPr>
            <w:r>
              <w:rPr>
                <w:rtl/>
                <w:lang w:bidi="fa-IR"/>
              </w:rPr>
              <w:t>حيث يشجي فؤاده ما شجاني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C745B8" w:rsidP="002F27F2">
            <w:pPr>
              <w:pStyle w:val="libPoem"/>
            </w:pPr>
            <w:r>
              <w:rPr>
                <w:rtl/>
                <w:lang w:bidi="fa-IR"/>
              </w:rPr>
              <w:t>أين من قلبه كقلبي المعنى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C745B8" w:rsidP="002F27F2">
            <w:pPr>
              <w:pStyle w:val="libPoem"/>
            </w:pPr>
            <w:r>
              <w:rPr>
                <w:rtl/>
                <w:lang w:bidi="fa-IR"/>
              </w:rPr>
              <w:t>لعياني من العنا ما عناني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C745B8" w:rsidP="002F27F2">
            <w:pPr>
              <w:pStyle w:val="libPoem"/>
            </w:pPr>
            <w:r>
              <w:rPr>
                <w:rtl/>
                <w:lang w:bidi="fa-IR"/>
              </w:rPr>
              <w:t>أين من يندب المصارع بالطف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C745B8" w:rsidP="002F27F2">
            <w:pPr>
              <w:pStyle w:val="libPoem"/>
            </w:pPr>
            <w:r>
              <w:rPr>
                <w:rtl/>
                <w:lang w:bidi="fa-IR"/>
              </w:rPr>
              <w:t>ومثوى الكهول والشبان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C745B8" w:rsidP="002F27F2">
            <w:pPr>
              <w:pStyle w:val="libPoem"/>
            </w:pPr>
            <w:r>
              <w:rPr>
                <w:rtl/>
                <w:lang w:bidi="fa-IR"/>
              </w:rPr>
              <w:t>أين من يعرف المودة للقربى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C745B8" w:rsidP="002F27F2">
            <w:pPr>
              <w:pStyle w:val="libPoem"/>
            </w:pPr>
            <w:r>
              <w:rPr>
                <w:rtl/>
                <w:lang w:bidi="fa-IR"/>
              </w:rPr>
              <w:t>بنص النّبي والقرآن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10E1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2310E1" w:rsidRDefault="000F1C42" w:rsidP="002F27F2">
            <w:pPr>
              <w:pStyle w:val="libPoem"/>
            </w:pPr>
            <w:r>
              <w:rPr>
                <w:rtl/>
                <w:lang w:bidi="fa-IR"/>
              </w:rPr>
              <w:t>أين أهل الوفا وأهل التأسي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310E1" w:rsidRDefault="002310E1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310E1" w:rsidRDefault="000F1C42" w:rsidP="002F27F2">
            <w:pPr>
              <w:pStyle w:val="libPoem"/>
            </w:pPr>
            <w:r>
              <w:rPr>
                <w:rtl/>
                <w:lang w:bidi="fa-IR"/>
              </w:rPr>
              <w:t>ليسوا بالهم والأحزان</w:t>
            </w:r>
            <w:r w:rsidR="002310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3D4A30" w:rsidP="002F27F2">
            <w:pPr>
              <w:pStyle w:val="libPoem"/>
            </w:pPr>
            <w:r>
              <w:rPr>
                <w:rtl/>
                <w:lang w:bidi="fa-IR"/>
              </w:rPr>
              <w:t>أين من يندب الوحيد من الناصر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3D4A30" w:rsidP="002F27F2">
            <w:pPr>
              <w:pStyle w:val="libPoem"/>
            </w:pPr>
            <w:r>
              <w:rPr>
                <w:rtl/>
                <w:lang w:bidi="fa-IR"/>
              </w:rPr>
              <w:t>يشكو من قلة الأعوان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3D4A30" w:rsidP="002F27F2">
            <w:pPr>
              <w:pStyle w:val="libPoem"/>
            </w:pPr>
            <w:r>
              <w:rPr>
                <w:rtl/>
                <w:lang w:bidi="fa-IR"/>
              </w:rPr>
              <w:t>أين من يندب الحُسين ويذري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3D4A30" w:rsidP="002F27F2">
            <w:pPr>
              <w:pStyle w:val="libPoem"/>
            </w:pPr>
            <w:r>
              <w:rPr>
                <w:rtl/>
                <w:lang w:bidi="fa-IR"/>
              </w:rPr>
              <w:t>من مآقي شونة ما شآن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3D4A30" w:rsidP="002F27F2">
            <w:pPr>
              <w:pStyle w:val="libPoem"/>
            </w:pPr>
            <w:r>
              <w:rPr>
                <w:rtl/>
                <w:lang w:bidi="fa-IR"/>
              </w:rPr>
              <w:t>أين من يندب الإمام إمام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3D4A30" w:rsidP="002F27F2">
            <w:pPr>
              <w:pStyle w:val="libPoem"/>
            </w:pPr>
            <w:r>
              <w:rPr>
                <w:rtl/>
                <w:lang w:bidi="fa-IR"/>
              </w:rPr>
              <w:t>الخلق طراً من أنسها والجان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2C1D7C" w:rsidP="002F27F2">
            <w:pPr>
              <w:pStyle w:val="libPoem"/>
            </w:pPr>
            <w:r>
              <w:rPr>
                <w:rtl/>
                <w:lang w:bidi="fa-IR"/>
              </w:rPr>
              <w:t>أين من يندب الشجاع المحامي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2C1D7C" w:rsidP="002F27F2">
            <w:pPr>
              <w:pStyle w:val="libPoem"/>
            </w:pPr>
            <w:r>
              <w:rPr>
                <w:rtl/>
                <w:lang w:bidi="fa-IR"/>
              </w:rPr>
              <w:t>عن حمى الدين فارس الفرسان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2C1D7C" w:rsidP="002F27F2">
            <w:pPr>
              <w:pStyle w:val="libPoem"/>
            </w:pPr>
            <w:r>
              <w:rPr>
                <w:rtl/>
                <w:lang w:bidi="fa-IR"/>
              </w:rPr>
              <w:t>ومفيد العفاة يوم طعام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2C1D7C" w:rsidP="002F27F2">
            <w:pPr>
              <w:pStyle w:val="libPoem"/>
            </w:pPr>
            <w:r>
              <w:rPr>
                <w:rtl/>
                <w:lang w:bidi="fa-IR"/>
              </w:rPr>
              <w:t>ومبيد العراة يوم طعان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2C1D7C" w:rsidP="002F27F2">
            <w:pPr>
              <w:pStyle w:val="libPoem"/>
            </w:pPr>
            <w:r>
              <w:rPr>
                <w:rtl/>
                <w:lang w:bidi="fa-IR"/>
              </w:rPr>
              <w:t>وكمال الورى وزين البرايا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2C1D7C" w:rsidP="002F27F2">
            <w:pPr>
              <w:pStyle w:val="libPoem"/>
            </w:pPr>
            <w:r>
              <w:rPr>
                <w:rtl/>
                <w:lang w:bidi="fa-IR"/>
              </w:rPr>
              <w:t>وجمال الأقران والإخوان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6244AA" w:rsidP="002F27F2">
            <w:pPr>
              <w:pStyle w:val="libPoem"/>
            </w:pPr>
            <w:r>
              <w:rPr>
                <w:rtl/>
                <w:lang w:bidi="fa-IR"/>
              </w:rPr>
              <w:t>اين من يندب الحماة حماة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6244AA" w:rsidP="002F27F2">
            <w:pPr>
              <w:pStyle w:val="libPoem"/>
            </w:pPr>
            <w:r>
              <w:rPr>
                <w:rtl/>
                <w:lang w:bidi="fa-IR"/>
              </w:rPr>
              <w:t>الدين أهل المعروف والإحسان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6244AA" w:rsidP="002F27F2">
            <w:pPr>
              <w:pStyle w:val="libPoem"/>
            </w:pPr>
            <w:r>
              <w:rPr>
                <w:rtl/>
                <w:lang w:bidi="fa-IR"/>
              </w:rPr>
              <w:t>وبدوراً غابوا فلسنا نراهم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6244AA" w:rsidP="002F27F2">
            <w:pPr>
              <w:pStyle w:val="libPoem"/>
            </w:pPr>
            <w:r>
              <w:rPr>
                <w:rtl/>
                <w:lang w:bidi="fa-IR"/>
              </w:rPr>
              <w:t>في سماء السّماء والجنان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A22A63" w:rsidP="002F27F2">
            <w:pPr>
              <w:pStyle w:val="libPoem"/>
            </w:pPr>
            <w:r>
              <w:rPr>
                <w:rtl/>
                <w:lang w:bidi="fa-IR"/>
              </w:rPr>
              <w:t>أين من يندب الكريم كريم سبط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A22A63" w:rsidP="002F27F2">
            <w:pPr>
              <w:pStyle w:val="libPoem"/>
            </w:pPr>
            <w:r>
              <w:rPr>
                <w:rtl/>
                <w:lang w:bidi="fa-IR"/>
              </w:rPr>
              <w:t>يسمو على سنان سنان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A22A63" w:rsidP="002F27F2">
            <w:pPr>
              <w:pStyle w:val="libPoem"/>
            </w:pPr>
            <w:r>
              <w:rPr>
                <w:rtl/>
                <w:lang w:bidi="fa-IR"/>
              </w:rPr>
              <w:t>ويزيد اللعين ينكث منه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A22A63" w:rsidP="002F27F2">
            <w:pPr>
              <w:pStyle w:val="libPoem"/>
            </w:pPr>
            <w:r>
              <w:rPr>
                <w:rtl/>
                <w:lang w:bidi="fa-IR"/>
              </w:rPr>
              <w:t>ثغره الجوهري بالخيزران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4A30" w:rsidTr="003D4A30">
        <w:tblPrEx>
          <w:tblLook w:val="04A0"/>
        </w:tblPrEx>
        <w:trPr>
          <w:trHeight w:val="350"/>
        </w:trPr>
        <w:tc>
          <w:tcPr>
            <w:tcW w:w="4474" w:type="dxa"/>
          </w:tcPr>
          <w:p w:rsidR="003D4A30" w:rsidRDefault="00AF13B7" w:rsidP="002F27F2">
            <w:pPr>
              <w:pStyle w:val="libPoem"/>
            </w:pPr>
            <w:r>
              <w:rPr>
                <w:rtl/>
                <w:lang w:bidi="fa-IR"/>
              </w:rPr>
              <w:t>أين من يندب النساء عرايا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D4A30" w:rsidRDefault="003D4A3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D4A30" w:rsidRDefault="00AF13B7" w:rsidP="002F27F2">
            <w:pPr>
              <w:pStyle w:val="libPoem"/>
            </w:pPr>
            <w:r>
              <w:rPr>
                <w:rtl/>
                <w:lang w:bidi="fa-IR"/>
              </w:rPr>
              <w:t>وسبايا يدرن في البلدان</w:t>
            </w:r>
            <w:r w:rsidR="003D4A3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A05A5" w:rsidTr="00FB7D8F">
        <w:trPr>
          <w:trHeight w:val="350"/>
        </w:trPr>
        <w:tc>
          <w:tcPr>
            <w:tcW w:w="4474" w:type="dxa"/>
            <w:shd w:val="clear" w:color="auto" w:fill="auto"/>
          </w:tcPr>
          <w:p w:rsidR="00CA05A5" w:rsidRDefault="00CA05A5" w:rsidP="002F27F2">
            <w:pPr>
              <w:pStyle w:val="libPoem"/>
            </w:pPr>
            <w:r>
              <w:rPr>
                <w:rtl/>
                <w:lang w:bidi="fa-IR"/>
              </w:rPr>
              <w:lastRenderedPageBreak/>
              <w:t>ظلمونا فويل من ظلم الآل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CA05A5" w:rsidRDefault="00CA05A5" w:rsidP="002F27F2">
            <w:pPr>
              <w:pStyle w:val="libPoem"/>
            </w:pPr>
            <w:r>
              <w:rPr>
                <w:rtl/>
                <w:lang w:bidi="fa-IR"/>
              </w:rPr>
              <w:t>ولم يخش سطوة الرحمن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rPr>
          <w:trHeight w:val="350"/>
        </w:trPr>
        <w:tc>
          <w:tcPr>
            <w:tcW w:w="4474" w:type="dxa"/>
          </w:tcPr>
          <w:p w:rsidR="00CA05A5" w:rsidRDefault="00CA05A5" w:rsidP="002F27F2">
            <w:pPr>
              <w:pStyle w:val="libPoem"/>
            </w:pPr>
            <w:r>
              <w:rPr>
                <w:rtl/>
                <w:lang w:bidi="fa-IR"/>
              </w:rPr>
              <w:t>يوم يجثو الحُسين بين يد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CA05A5" w:rsidP="002F27F2">
            <w:pPr>
              <w:pStyle w:val="libPoem"/>
            </w:pPr>
            <w:r>
              <w:rPr>
                <w:rtl/>
                <w:lang w:bidi="fa-IR"/>
              </w:rPr>
              <w:t>وما رأسه على الجثمان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rPr>
          <w:trHeight w:val="350"/>
        </w:trPr>
        <w:tc>
          <w:tcPr>
            <w:tcW w:w="4474" w:type="dxa"/>
          </w:tcPr>
          <w:p w:rsidR="00CA05A5" w:rsidRDefault="00CA05A5" w:rsidP="002F27F2">
            <w:pPr>
              <w:pStyle w:val="libPoem"/>
            </w:pPr>
            <w:r>
              <w:rPr>
                <w:rtl/>
                <w:lang w:bidi="fa-IR"/>
              </w:rPr>
              <w:t>وتراه البتول وهو بلا رأس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CA05A5" w:rsidP="002F27F2">
            <w:pPr>
              <w:pStyle w:val="libPoem"/>
            </w:pPr>
            <w:r>
              <w:rPr>
                <w:rtl/>
                <w:lang w:bidi="fa-IR"/>
              </w:rPr>
              <w:t>فتبدي الأشجان عند العيان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rPr>
          <w:trHeight w:val="350"/>
        </w:trPr>
        <w:tc>
          <w:tcPr>
            <w:tcW w:w="4474" w:type="dxa"/>
          </w:tcPr>
          <w:p w:rsidR="00CA05A5" w:rsidRDefault="004D0292" w:rsidP="002F27F2">
            <w:pPr>
              <w:pStyle w:val="libPoem"/>
            </w:pPr>
            <w:r>
              <w:rPr>
                <w:rtl/>
                <w:lang w:bidi="fa-IR"/>
              </w:rPr>
              <w:t>فتنادي يا رب هذا حسين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4D0292" w:rsidP="002F27F2">
            <w:pPr>
              <w:pStyle w:val="libPoem"/>
            </w:pPr>
            <w:r>
              <w:rPr>
                <w:rtl/>
                <w:lang w:bidi="fa-IR"/>
              </w:rPr>
              <w:t>قتلوه الأعداء بالعدوان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rPr>
          <w:trHeight w:val="350"/>
        </w:trPr>
        <w:tc>
          <w:tcPr>
            <w:tcW w:w="4474" w:type="dxa"/>
          </w:tcPr>
          <w:p w:rsidR="00CA05A5" w:rsidRDefault="00F345A8" w:rsidP="002F27F2">
            <w:pPr>
              <w:pStyle w:val="libPoem"/>
            </w:pPr>
            <w:r>
              <w:rPr>
                <w:rtl/>
                <w:lang w:bidi="fa-IR"/>
              </w:rPr>
              <w:t>فانتصف لي من الظلوم وخذ لي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F345A8" w:rsidP="002F27F2">
            <w:pPr>
              <w:pStyle w:val="libPoem"/>
            </w:pPr>
            <w:r>
              <w:rPr>
                <w:rtl/>
                <w:lang w:bidi="fa-IR"/>
              </w:rPr>
              <w:t>يا إلهي من كل قاص وداني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DC2789" w:rsidP="002F27F2">
            <w:pPr>
              <w:pStyle w:val="libPoem"/>
            </w:pPr>
            <w:r>
              <w:rPr>
                <w:rtl/>
                <w:lang w:bidi="fa-IR"/>
              </w:rPr>
              <w:t>عندها يغضب الإله فتأتي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DC2789" w:rsidP="002F27F2">
            <w:pPr>
              <w:pStyle w:val="libPoem"/>
            </w:pPr>
            <w:r>
              <w:rPr>
                <w:rtl/>
                <w:lang w:bidi="fa-IR"/>
              </w:rPr>
              <w:t>هبهب تلقط الظلوم الجاني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3D448A" w:rsidP="002F27F2">
            <w:pPr>
              <w:pStyle w:val="libPoem"/>
            </w:pPr>
            <w:r>
              <w:rPr>
                <w:rtl/>
                <w:lang w:bidi="fa-IR"/>
              </w:rPr>
              <w:t>يا بني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سموتم محلاً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3D448A" w:rsidP="002F27F2">
            <w:pPr>
              <w:pStyle w:val="libPoem"/>
            </w:pPr>
            <w:r>
              <w:rPr>
                <w:rtl/>
                <w:lang w:bidi="fa-IR"/>
              </w:rPr>
              <w:t>سامياً في المكان والإمكان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3D448A" w:rsidP="002F27F2">
            <w:pPr>
              <w:pStyle w:val="libPoem"/>
            </w:pPr>
            <w:r>
              <w:rPr>
                <w:rtl/>
                <w:lang w:bidi="fa-IR"/>
              </w:rPr>
              <w:t>أنتم منهج المحجة في الدين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3D448A" w:rsidP="002F27F2">
            <w:pPr>
              <w:pStyle w:val="libPoem"/>
            </w:pPr>
            <w:r>
              <w:rPr>
                <w:rtl/>
                <w:lang w:bidi="fa-IR"/>
              </w:rPr>
              <w:t>ونهج الإرشاد والإيمان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8B4FA0" w:rsidP="002F27F2">
            <w:pPr>
              <w:pStyle w:val="libPoem"/>
            </w:pPr>
            <w:r>
              <w:rPr>
                <w:rtl/>
                <w:lang w:bidi="fa-IR"/>
              </w:rPr>
              <w:t>وجمال لأوجه الدهر يبدو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8B4FA0" w:rsidP="002F27F2">
            <w:pPr>
              <w:pStyle w:val="libPoem"/>
            </w:pPr>
            <w:r>
              <w:rPr>
                <w:rtl/>
                <w:lang w:bidi="fa-IR"/>
              </w:rPr>
              <w:t>كل شخص منكم جمال زمان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8B4FA0" w:rsidP="002F27F2">
            <w:pPr>
              <w:pStyle w:val="libPoem"/>
            </w:pPr>
            <w:r>
              <w:rPr>
                <w:rtl/>
                <w:lang w:bidi="fa-IR"/>
              </w:rPr>
              <w:t>وجرى ماء حبكم ذوي الإيمان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8B4FA0" w:rsidP="002F27F2">
            <w:pPr>
              <w:pStyle w:val="libPoem"/>
            </w:pPr>
            <w:r>
              <w:rPr>
                <w:rtl/>
                <w:lang w:bidi="fa-IR"/>
              </w:rPr>
              <w:t>مجرى الأرواح في الأبدان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E1441F" w:rsidP="002F27F2">
            <w:pPr>
              <w:pStyle w:val="libPoem"/>
            </w:pPr>
            <w:r>
              <w:rPr>
                <w:rtl/>
                <w:lang w:bidi="fa-IR"/>
              </w:rPr>
              <w:t>فهو نجوى لمن أراد نجاة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E1441F" w:rsidP="002F27F2">
            <w:pPr>
              <w:pStyle w:val="libPoem"/>
            </w:pPr>
            <w:r>
              <w:rPr>
                <w:rtl/>
                <w:lang w:bidi="fa-IR"/>
              </w:rPr>
              <w:t>من ولاكم وسر علم البيان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E1441F" w:rsidP="002F27F2">
            <w:pPr>
              <w:pStyle w:val="libPoem"/>
            </w:pPr>
            <w:r>
              <w:rPr>
                <w:rtl/>
                <w:lang w:bidi="fa-IR"/>
              </w:rPr>
              <w:t>فلهذا نجل السمين مواليه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E1441F" w:rsidP="002F27F2">
            <w:pPr>
              <w:pStyle w:val="libPoem"/>
            </w:pPr>
            <w:r>
              <w:rPr>
                <w:rtl/>
                <w:lang w:bidi="fa-IR"/>
              </w:rPr>
              <w:t>أراد البيان بعد المعاني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E1441F" w:rsidP="002F27F2">
            <w:pPr>
              <w:pStyle w:val="libPoem"/>
            </w:pPr>
            <w:r>
              <w:rPr>
                <w:rtl/>
                <w:lang w:bidi="fa-IR"/>
              </w:rPr>
              <w:t>ثم أهدى إليك در نظام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E1441F" w:rsidP="002F27F2">
            <w:pPr>
              <w:pStyle w:val="libPoem"/>
            </w:pPr>
            <w:r>
              <w:rPr>
                <w:rtl/>
                <w:lang w:bidi="fa-IR"/>
              </w:rPr>
              <w:t>وعقوداً يفقن نظم الجمان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93585C" w:rsidP="002F27F2">
            <w:pPr>
              <w:pStyle w:val="libPoem"/>
            </w:pPr>
            <w:r>
              <w:rPr>
                <w:rtl/>
                <w:lang w:bidi="fa-IR"/>
              </w:rPr>
              <w:t>يتولاكم بوجه ويبدي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93585C" w:rsidP="002F27F2">
            <w:pPr>
              <w:pStyle w:val="libPoem"/>
            </w:pPr>
            <w:r>
              <w:rPr>
                <w:rtl/>
                <w:lang w:bidi="fa-IR"/>
              </w:rPr>
              <w:t>بوجوه من المديح حسان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5A5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CA05A5" w:rsidRDefault="0093585C" w:rsidP="002F27F2">
            <w:pPr>
              <w:pStyle w:val="libPoem"/>
            </w:pPr>
            <w:r>
              <w:rPr>
                <w:rtl/>
                <w:lang w:bidi="fa-IR"/>
              </w:rPr>
              <w:t>مدح تبهج الولي سروراً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05A5" w:rsidRDefault="00CA05A5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05A5" w:rsidRDefault="0093585C" w:rsidP="002F27F2">
            <w:pPr>
              <w:pStyle w:val="libPoem"/>
            </w:pPr>
            <w:r>
              <w:rPr>
                <w:rtl/>
                <w:lang w:bidi="fa-IR"/>
              </w:rPr>
              <w:t>وتهيج العداوة بالأحزان</w:t>
            </w:r>
            <w:r w:rsidR="00CA05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7D8F" w:rsidTr="00FB7D8F">
        <w:tblPrEx>
          <w:tblLook w:val="04A0"/>
        </w:tblPrEx>
        <w:trPr>
          <w:trHeight w:val="350"/>
        </w:trPr>
        <w:tc>
          <w:tcPr>
            <w:tcW w:w="4474" w:type="dxa"/>
          </w:tcPr>
          <w:p w:rsidR="00FB7D8F" w:rsidRDefault="00FB7D8F" w:rsidP="002F27F2">
            <w:pPr>
              <w:pStyle w:val="libPoem"/>
            </w:pPr>
            <w:r>
              <w:rPr>
                <w:rtl/>
                <w:lang w:bidi="fa-IR"/>
              </w:rPr>
              <w:t>فعليكم من السلام 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7D8F" w:rsidRDefault="00FB7D8F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7D8F" w:rsidRDefault="00FB7D8F" w:rsidP="002F27F2">
            <w:pPr>
              <w:pStyle w:val="libPoem"/>
            </w:pPr>
            <w:r>
              <w:rPr>
                <w:rtl/>
                <w:lang w:bidi="fa-IR"/>
              </w:rPr>
              <w:t>كل آن وساعة وزمان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A24B87">
      <w:pPr>
        <w:pStyle w:val="Heading2Center"/>
        <w:rPr>
          <w:lang w:bidi="fa-IR"/>
        </w:rPr>
      </w:pPr>
      <w:bookmarkStart w:id="37" w:name="_Toc15996851"/>
      <w:r>
        <w:rPr>
          <w:rtl/>
          <w:lang w:bidi="fa-IR"/>
        </w:rPr>
        <w:lastRenderedPageBreak/>
        <w:t>المجلس السّابع</w:t>
      </w:r>
      <w:bookmarkEnd w:id="37"/>
    </w:p>
    <w:p w:rsidR="001E6529" w:rsidRDefault="001E6529" w:rsidP="00A24B87">
      <w:pPr>
        <w:pStyle w:val="Heading2Center"/>
        <w:rPr>
          <w:lang w:bidi="fa-IR"/>
        </w:rPr>
      </w:pPr>
      <w:bookmarkStart w:id="38" w:name="_Toc15996852"/>
      <w:r>
        <w:rPr>
          <w:rtl/>
          <w:lang w:bidi="fa-IR"/>
        </w:rPr>
        <w:t>من الجزء الثّاني في الليلة التّاسعة من عشر ال</w:t>
      </w:r>
      <w:r w:rsidR="00A24B87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</w:t>
      </w:r>
      <w:bookmarkEnd w:id="38"/>
    </w:p>
    <w:p w:rsidR="001E6529" w:rsidRDefault="001E6529" w:rsidP="00A24B87">
      <w:pPr>
        <w:pStyle w:val="Heading2Center"/>
        <w:rPr>
          <w:lang w:bidi="fa-IR"/>
        </w:rPr>
      </w:pPr>
      <w:bookmarkStart w:id="39" w:name="_Toc15996853"/>
      <w:r>
        <w:rPr>
          <w:rtl/>
          <w:lang w:bidi="fa-IR"/>
        </w:rPr>
        <w:t>وفيه أبواب ثلاثة</w:t>
      </w:r>
      <w:bookmarkEnd w:id="39"/>
    </w:p>
    <w:p w:rsidR="001E6529" w:rsidRDefault="001E6529" w:rsidP="00A24B87">
      <w:pPr>
        <w:pStyle w:val="Heading3"/>
        <w:rPr>
          <w:lang w:bidi="fa-IR"/>
        </w:rPr>
      </w:pPr>
      <w:bookmarkStart w:id="40" w:name="_Toc15996854"/>
      <w:r>
        <w:rPr>
          <w:rtl/>
          <w:lang w:bidi="fa-IR"/>
        </w:rPr>
        <w:t>الباب الأوّل</w:t>
      </w:r>
      <w:bookmarkEnd w:id="40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الأتقياء العارفون , أما تحبّون أن يرجح لكلّ واحد منكم ميزانه ؟ أما تريدون أن يعطى كلّ واحد منكم على حزنه ثواباً جزيلاً وثناء جميلاً ؟ أما بلغكم عن الفصيح النّاطق الإمام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نفس المهموم المحزون لنا تسبيح , وحزنه لمصابنا عبادة , وكتمان سرّنا عنده جهاد في سبيل الله , ونوحه على مصابنا أفضل العبادة , وبكائه على ما أصابنا من أعدائنا تمحيص لذنوبه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وإذا كان الحال هذه , فينبغي للمؤمن أن يتجلبب أشجانه ويلبس شعار وجده وأحزانه , فإنّ الرّقة على الآل من أحسن الأحوال وأكملها عند ذي الجلال , كما جاءت به الرّواية عن الصّادق حيث قال : (( إنّ إكمال المؤمنين أحسنهم خُلقاً وأكثرهم رقّة علينا أهل البيت , وأشدّهم حبّاً لنا وأكثرهم حزناً علينا وأكثرهم مودّة لنا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محبّتهم من النّار تقيكم وولايتهم عند كلّ كريهة حتّى الموت تكفيكم ، كما ورد بذلك الخبر عن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حيث قال : (( مرض مؤمن صالح فافتقده سلمان الفارسي , فقال : أين صاحبنا فلان ؟ فقيل له : إنّه مريض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امشوا بنا إليه لنعوده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فقاموا معه جميعاً , فدخلوا عليه فوجدوه في حال النّزع و</w:t>
      </w:r>
      <w:r w:rsidR="004100AC">
        <w:rPr>
          <w:rtl/>
          <w:lang w:bidi="fa-IR"/>
        </w:rPr>
        <w:t>هو يجود بنفسه , فبكى سلمان وقال</w:t>
      </w:r>
      <w:r>
        <w:rPr>
          <w:rtl/>
          <w:lang w:bidi="fa-IR"/>
        </w:rPr>
        <w:t>: يا ملك الموت , ارفق بولي أهل البيت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ملك الموت بلسان فصيح يسمعه مَن حضر : يا عبد الله , اعلم أنّي لرقيق بالمؤمنين ولو ظهرت 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فتعجّب الحاضرون من هذا الكلام ولم يروا المتكلّم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وإذا كان الأمر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4100A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كذلك , فكيف لا ننوح على أولاد مُحمّد ال</w:t>
      </w:r>
      <w:r w:rsidR="004100AC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وعليّ ال</w:t>
      </w:r>
      <w:r w:rsidR="004100AC">
        <w:rPr>
          <w:rFonts w:hint="cs"/>
          <w:rtl/>
          <w:lang w:bidi="fa-IR"/>
        </w:rPr>
        <w:t>ـ</w:t>
      </w:r>
      <w:r>
        <w:rPr>
          <w:rtl/>
          <w:lang w:bidi="fa-IR"/>
        </w:rPr>
        <w:t>مُرتضى وفاطمة البتول الزّهراء ؟ ويلهم تواثبوا عليهم جهراً فقتلوهم وعن شرب الماء منعوهم كأنّهم ما عرفوهم , فتبّاً لهم ما أجرأهم على انتهاك حُرمة الرّسول وتقريح كبد الزّهراء البتول , فكأنّهم نسوا المعاد إلى ربّ العباد</w:t>
      </w:r>
      <w:r w:rsidR="00ED092B">
        <w:rPr>
          <w:rtl/>
          <w:lang w:bidi="fa-IR"/>
        </w:rPr>
        <w:t>.</w:t>
      </w:r>
    </w:p>
    <w:p w:rsidR="00C54F79" w:rsidRDefault="001E6529" w:rsidP="004100AC">
      <w:pPr>
        <w:pStyle w:val="libCenter"/>
        <w:rPr>
          <w:lang w:bidi="fa-IR"/>
        </w:rPr>
      </w:pPr>
      <w:r>
        <w:rPr>
          <w:rtl/>
          <w:lang w:bidi="fa-IR"/>
        </w:rPr>
        <w:t>القصيدة للصاحب بن عباد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100AC" w:rsidTr="002F27F2">
        <w:trPr>
          <w:trHeight w:val="350"/>
        </w:trPr>
        <w:tc>
          <w:tcPr>
            <w:tcW w:w="3920" w:type="dxa"/>
            <w:shd w:val="clear" w:color="auto" w:fill="auto"/>
          </w:tcPr>
          <w:p w:rsidR="004100AC" w:rsidRDefault="004100AC" w:rsidP="002F27F2">
            <w:pPr>
              <w:pStyle w:val="libPoem"/>
            </w:pPr>
            <w:r>
              <w:rPr>
                <w:rtl/>
                <w:lang w:bidi="fa-IR"/>
              </w:rPr>
              <w:t>عيني جودي على الشهيد القتيل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00AC" w:rsidRDefault="004100AC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00AC" w:rsidRDefault="004100AC" w:rsidP="002F27F2">
            <w:pPr>
              <w:pStyle w:val="libPoem"/>
            </w:pPr>
            <w:r>
              <w:rPr>
                <w:rtl/>
                <w:lang w:bidi="fa-IR"/>
              </w:rPr>
              <w:t>واتركي الخد كالمحل المحل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0AC" w:rsidTr="002F27F2">
        <w:trPr>
          <w:trHeight w:val="350"/>
        </w:trPr>
        <w:tc>
          <w:tcPr>
            <w:tcW w:w="3920" w:type="dxa"/>
          </w:tcPr>
          <w:p w:rsidR="004100AC" w:rsidRDefault="004100AC" w:rsidP="002F27F2">
            <w:pPr>
              <w:pStyle w:val="libPoem"/>
            </w:pPr>
            <w:r>
              <w:rPr>
                <w:rtl/>
                <w:lang w:bidi="fa-IR"/>
              </w:rPr>
              <w:t>كيف يشفي البكاء في قتل مولاي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00AC" w:rsidRDefault="004100AC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00AC" w:rsidRDefault="004100AC" w:rsidP="002F27F2">
            <w:pPr>
              <w:pStyle w:val="libPoem"/>
            </w:pPr>
            <w:r>
              <w:rPr>
                <w:rtl/>
                <w:lang w:bidi="fa-IR"/>
              </w:rPr>
              <w:t>إمام التنزيل والتأويل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0AC" w:rsidTr="002F27F2">
        <w:trPr>
          <w:trHeight w:val="350"/>
        </w:trPr>
        <w:tc>
          <w:tcPr>
            <w:tcW w:w="3920" w:type="dxa"/>
          </w:tcPr>
          <w:p w:rsidR="004100AC" w:rsidRDefault="00B07455" w:rsidP="002F27F2">
            <w:pPr>
              <w:pStyle w:val="libPoem"/>
            </w:pPr>
            <w:r>
              <w:rPr>
                <w:rtl/>
                <w:lang w:bidi="fa-IR"/>
              </w:rPr>
              <w:t>قاتلوا الله والنبي ومولاهم علياً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00AC" w:rsidRDefault="004100AC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00AC" w:rsidRDefault="00B07455" w:rsidP="002F27F2">
            <w:pPr>
              <w:pStyle w:val="libPoem"/>
            </w:pPr>
            <w:r>
              <w:rPr>
                <w:rtl/>
                <w:lang w:bidi="fa-IR"/>
              </w:rPr>
              <w:t>إذ قاتلوا ابن الرسول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0AC" w:rsidTr="002F27F2">
        <w:trPr>
          <w:trHeight w:val="350"/>
        </w:trPr>
        <w:tc>
          <w:tcPr>
            <w:tcW w:w="3920" w:type="dxa"/>
          </w:tcPr>
          <w:p w:rsidR="004100AC" w:rsidRDefault="005D7B87" w:rsidP="002F27F2">
            <w:pPr>
              <w:pStyle w:val="libPoem"/>
            </w:pPr>
            <w:r>
              <w:rPr>
                <w:rtl/>
                <w:lang w:bidi="fa-IR"/>
              </w:rPr>
              <w:t>فجعوه من غدرهم برضيع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00AC" w:rsidRDefault="004100AC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00AC" w:rsidRDefault="005D7B87" w:rsidP="002F27F2">
            <w:pPr>
              <w:pStyle w:val="libPoem"/>
            </w:pPr>
            <w:r>
              <w:rPr>
                <w:rtl/>
                <w:lang w:bidi="fa-IR"/>
              </w:rPr>
              <w:t>هل سمعتم بمر ضع مقتول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0AC" w:rsidTr="002F27F2">
        <w:trPr>
          <w:trHeight w:val="350"/>
        </w:trPr>
        <w:tc>
          <w:tcPr>
            <w:tcW w:w="3920" w:type="dxa"/>
          </w:tcPr>
          <w:p w:rsidR="004100AC" w:rsidRDefault="005D7B87" w:rsidP="002F27F2">
            <w:pPr>
              <w:pStyle w:val="libPoem"/>
            </w:pPr>
            <w:r>
              <w:rPr>
                <w:rtl/>
                <w:lang w:bidi="fa-IR"/>
              </w:rPr>
              <w:t>ثم لم يشفهم سوى قتل نفس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00AC" w:rsidRDefault="004100AC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00AC" w:rsidRDefault="005D7B87" w:rsidP="002F27F2">
            <w:pPr>
              <w:pStyle w:val="libPoem"/>
            </w:pPr>
            <w:r>
              <w:rPr>
                <w:rtl/>
                <w:lang w:bidi="fa-IR"/>
              </w:rPr>
              <w:t>هي نفس التكبير والتهليل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0AC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4100AC" w:rsidRDefault="00C0357F" w:rsidP="002F27F2">
            <w:pPr>
              <w:pStyle w:val="libPoem"/>
            </w:pPr>
            <w:r>
              <w:rPr>
                <w:rtl/>
                <w:lang w:bidi="fa-IR"/>
              </w:rPr>
              <w:t>هي نفس الحُسين نفس رسول الله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00AC" w:rsidRDefault="004100AC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00AC" w:rsidRDefault="00C0357F" w:rsidP="002F27F2">
            <w:pPr>
              <w:pStyle w:val="libPoem"/>
            </w:pPr>
            <w:r>
              <w:rPr>
                <w:rtl/>
                <w:lang w:bidi="fa-IR"/>
              </w:rPr>
              <w:t>نفس الوصي نفس البتول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0AC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4100AC" w:rsidRDefault="00C0357F" w:rsidP="002F27F2">
            <w:pPr>
              <w:pStyle w:val="libPoem"/>
            </w:pPr>
            <w:r>
              <w:rPr>
                <w:rtl/>
                <w:lang w:bidi="fa-IR"/>
              </w:rPr>
              <w:t>ذبحوه ذبح الأضاحي فيا قلب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100AC" w:rsidRDefault="004100AC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100AC" w:rsidRDefault="00C0357F" w:rsidP="002F27F2">
            <w:pPr>
              <w:pStyle w:val="libPoem"/>
            </w:pPr>
            <w:r>
              <w:rPr>
                <w:rtl/>
                <w:lang w:bidi="fa-IR"/>
              </w:rPr>
              <w:t>تصدع على الغريب الذليل</w:t>
            </w:r>
            <w:r w:rsidR="004100A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ل</w:t>
      </w:r>
      <w:r w:rsidR="00A14AC9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وصل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في مسيره إلى الكوفة إلى منزل اسمه سوق ، جلس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ناحية عن النّاس , وإذا برجل قد قدم من الكوفة , فسأله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وقال : (( ما الخبر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يا سيّدي , ما خرجت من الكوفة حتّى رأيت هانياً ومُسلماً بن عقيل مقتولين وبُعث برأسيهما إلى يزيد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إنّا لله وإنّا إليه راجعون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وسار الرّجل ولم يعلم به أحد من أصحابه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وكان ل</w:t>
      </w:r>
      <w:r w:rsidR="00A14AC9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 بنت عمرها إحدى عشرة سنة مع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فلمّا قام الحُسين من مجلسه , جاء إلى الخيمة فعزّز البنت وقرّبها من منزله , فحسّت البنت بالشّر ؛ لأنّ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كان قد مسح على رأسها وناصيتها كما يُفعل بالأيتام , فقالت : يا عم , ما رأيتك قبل هذا اليوم تفعل بي مثل ذلك ؟! أظنّ أنّه قد استشهد والدي ؟ فلم يتمالك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من البكاء , وقال : (( يا ابنتي , أنا أبوك وبناتي أخواتك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فصاحت ونادت بالويل , فسمع أولاد مُسلم ذلك الكلام وتنفّسوا الصّعداء , وبكوا بكاءاً شديداً ورموا بعمائمهم إلى الأرض</w:t>
      </w:r>
      <w:r w:rsidR="00ED092B">
        <w:rPr>
          <w:rtl/>
          <w:lang w:bidi="fa-IR"/>
        </w:rPr>
        <w:t>.</w:t>
      </w:r>
    </w:p>
    <w:p w:rsidR="00C54F79" w:rsidRDefault="001E6529" w:rsidP="00A14AC9">
      <w:pPr>
        <w:pStyle w:val="libNormal"/>
        <w:rPr>
          <w:lang w:bidi="fa-IR"/>
        </w:rPr>
      </w:pPr>
      <w:r>
        <w:rPr>
          <w:rtl/>
          <w:lang w:bidi="fa-IR"/>
        </w:rPr>
        <w:t>قال : ل</w:t>
      </w:r>
      <w:r w:rsidR="00A14AC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تأمّل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هذا الحال وقُتل مُسلم , وأنّ أهل الكوفة هُم الذين أعانوا على قتل أمير المؤمنين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ونهب الحسن وضربه بالخنجر على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A14AC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فخذه , فبكى بكاءاً شديداً حتّى اخضلت لحيته بالدّموع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ونُقل أيضاً : ل</w:t>
      </w:r>
      <w:r w:rsidR="00A14AC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آل أمر الحُسين إلى القتال بكربلاء وقُتل جميع أصحابه , ووقعت النّوبة على أولاد أخيه , جاء القاسم بن الحسن وقال : يا عم , الإجازة لأمضي إلى هؤلاء الكفرة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الحُسين : (( يابن الأخ , أنت من أخي علامة وأريد أن تبقى ؛ لأتسلّى بك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ولم يعطه إجازة للبراز , فجلس مهموماً مغموماً باكي العين حزين القلب , وأجاز الحُسين إخوته للبراز ولم يجزه , فجلس القاسم متألّماً ووضع رأسه على رجليه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وذُكر : أنّ أباه قد ربط له عوذة في كتفه الأيمن ، وقال له : (( إذا أصابك ألم وهمّ , فعليك بحلّ العوذة وقراءتها وفهم معناها , واعمل بكلّ ما تراه مكتوباً فيها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القاسم لنفسه : مضى سنين عليّ ولم يصبني من مثل هذا الألم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فحلّ العوذة وفضّها ونظر إلى كتابتها , وإذا فيها : (( يا ولدي قاسم , أوصيك إنّك إذا رأيت عمّك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في كربلاء وقد أحاطت به الأعداء , فلا تترك البراز والجهاد لأعداء رسول الله ولا تبخل عليه بروحك , وكلّما نهاك عن البراز , عاوده ليأذن لك في البراز ؛ لتحضى في السّعادة الأبدية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فقام القاسم من ساعته وأتى إلى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وعرض ما كتب الحسن على عمّه الحُسين , فلمّا قرأ الحُسين العوذة , بكى بكاءاً شديداً ونادى بالويل والثّبور وتنفّس الصّعداء , وقال : (( يابن الأخ , هذه الوصية لك من أبيك , وعندي وصية اُخرى منه لك , ولا بدّ من إنفاذها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فمسك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على يد القاسم وأدخله الخيمة وطلب عوناً وعبّاساً وقال لاُمّ القاسم : (( ليس للقاسم ثياب جدد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: لا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لأخته زينب : (( ايتيني بالصّندوق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فأتته به ووضع بين يديه , ففتحه وأخرج منه قباء الحسن وألبسه القاسم , ولفّ على رأسه عمامة الحسن , ومسك بيد ابنته التي كانت مُسمّاة للقاسم , فعقد له عليها , وأفرد له خيمة , وأخذ بيد البنت ووضعها بيد القاسم وخرج عنهما , فعاد القاسم ينظر إلى ابنة عمّه ويبكي إلى أن سمع الأعداء يقولون : هل من مبارز ؟ فرمى بيد زوجته وأراد الخروج وهي تقول له : ما يخطر ببالك وما الذي تريد أن تفعله ؟ قال لها : أريد ملاقاة الأعداء , فإنّهم يطلبون البراز وأنّي أريد ملاقاتهم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فلزمته ابنة عمّه , فقال لها : خلّي ذيلي , فإنّ عرسنا أخّرناه إلى الآخرة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فصاحت وناحت وأنّت من قلب حزين , ودموعها جارية على خدّيها وهي تقول : يا قاسم , أنت تقول عرسنا أخّرناه إلى الآخرة , وفي القيامة بأيّ شيء أعرفك وفي أيّ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317AC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مكان أراك ؟ فمسك القاسم يده وضربها على ردنه وقطعها , وقال : يا بنة العم , اعرفيني بهذه الرّدن المقطوعة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فانفجع أهل البيت بالبكاء لفعل القاسم , وبكوا بكاءاً شديداً ونادوا بالويل والثّبور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مَن روى : فلمّا رأى الحُسين أنّ القاسم يريد البراز , قال له : (( يا ولدي , أتمشي برجلك إلى الموت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وكيف يا عم وأنت بين الأعداء وحيداً فريداً لم تجد محامياً ولا صديقاً ؟ روحي لروحك الفداء ونفسي لنفسك الوقاء ! ثمّ إنّ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شقّ أزياق القاسم وقطع عمامته نصفين ثمّ أدلاها على وجهه ، ثمّ ألبسه ثيابه بصورة الكفن وشدّ سيفه بوسط القاسم وأرسله إلى المعركة , ثمّ إنّ القاسم قدم إلى عمر بن سعد ، وقال : يا عمر , أما تخاف الله أما تراقب الله يا أعمى القلب ؟ أما تراعي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 فقال عمر بن سعد : أما كفاكم التّجبّر , أم تطيعون يزيد ؟ فقال القاسم : لا جزاك الله خيراً , تدّعي الإسلام وآل رسول الله عطاشا ظمآ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قد اسودّت الدُنيا باعينهم , فوقف هنيهة فما رأى أحداً يقدم إليه , فرجع إلى الخيمة فسمع صوت ابنة عمّه تبكي , فقال لها : ها أنا جئتك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فنهضت قائمة على قدميها وقالت : مرحباً بالعزيز , الحمد لله الذي أراني وجهك قبل الموت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فنزل القاسم في الخيمة وقال : يا بنت العم , مالي اصطبار أن أجلس معك والكفّار يطلبون البراز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فودّعها وخرج وركب جواده وحماه في حومة الميدان ، ثمّ طلب المبارزة , فجاء إليه رجل يُعدّ بألف فارس , فقتله القاسم وكان له أربعة أولاد مقتولين , فضرب القاسم فرسه بسوط وعاد يقتل بالفرسان إلى أن ضعفت قوّته , فهمّ بالرّجوع إلى الخيمة , وإذا بالأزرق الشّامي قد قطع عليه الطّريق وعارضه , فضربه القاسم على اُمّ رأسه فقتله , وسار القاسم إلى الحُسين وقال : يا عمّاه ! العطش العطش أدركني بشربة من الماء ! فصبّره الحُسين وأعطاه خاتمه وقال : (( حطه في فمك ومصه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القاسم : فلمّا وضعته في فمي , كأنّه عين ماء فارتويت وانقلبت إلى الميدان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جعل همّته على حامل اللوى وأراد قتله , فاحتاطوا به بالنّبل , فوقع القاسم على الأرض , فضربه شيبة بن سعد الشّامي بالرّمح على ظهره فأخرجه من صدره , فوقع القاسم يخور بدمه ونادى : يا عم أدركني ! فجاءه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وقتل قاتله , وحمل القاسم إلى الخيمة فوضعه فيها , ففتح القاسم عينه فرأى الحُسين قد احتضنه وهو يبكي ويقول : (( يا ولدي لعن الله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317AC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قاتليك , يعزّ والله على عمّك أن تدعوه وأنت مقتول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يا بني , قتلوك الكفّار كأنّهم ما عرفوا مَن جدّك وأبوك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بكى بكاءاً شديداً , وجعلت ابنة عمّه تبكي وجميع مَن كان منهم ؛ لطموا الخدود وشقّوا الجيوب ونادوا بالويل والثّبور وعظائم الأمور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اكثروا النّوح وجدّدوا الأحزان على ما جرى على سادات الزّمان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فوا حزناه لما أصاب أهل بيت الرّسول وبني الزّهراء البتول من الأشقياء النّغول ! فتبّاً لهم فيما فعلوه وتعساً لهم فيما تحمّلوه ! فبأيّ شيء يتعللون حين يسئلون ؟ وبم يجيبون حين يستنطقون ؟ كلا , والله ليس لهم جواب مانع ولا خطاب دافع , وسيردّون إلى العذاب الأليم والعقاب الجسيم ، وعلى الأطائب من أهل البيت فليبك الباكون , وإيّاهم فليندب النّادبون , ولمثلهم تذرف الدّموع من العيون ، أو لا تكونون كبعض مادحيهم حيث عرته الأحزان فتتابعت عليه الأشجان , فنظم وقال فيهم :</w:t>
      </w:r>
    </w:p>
    <w:p w:rsidR="00C54F79" w:rsidRDefault="001E6529" w:rsidP="00317ACB">
      <w:pPr>
        <w:pStyle w:val="libCenter"/>
        <w:rPr>
          <w:lang w:bidi="fa-IR"/>
        </w:rPr>
      </w:pPr>
      <w:r>
        <w:rPr>
          <w:rtl/>
          <w:lang w:bidi="fa-IR"/>
        </w:rPr>
        <w:t xml:space="preserve">القصيدة للشيخ مُحمّد </w:t>
      </w:r>
      <w:r w:rsidRPr="00317ACB">
        <w:rPr>
          <w:rtl/>
        </w:rPr>
        <w:t>السّبيعي (</w:t>
      </w:r>
      <w:r w:rsidR="00A52983" w:rsidRPr="00317ACB">
        <w:rPr>
          <w:rtl/>
        </w:rPr>
        <w:t>رحمه</w:t>
      </w:r>
      <w:r w:rsidR="00317ACB">
        <w:rPr>
          <w:rFonts w:hint="cs"/>
          <w:rtl/>
        </w:rPr>
        <w:t xml:space="preserve"> </w:t>
      </w:r>
      <w:r w:rsidR="00A52983" w:rsidRPr="00317ACB">
        <w:rPr>
          <w:rtl/>
        </w:rPr>
        <w:t>‌الله</w:t>
      </w:r>
      <w:r w:rsidRPr="00317ACB">
        <w:rPr>
          <w:rtl/>
        </w:rPr>
        <w:t xml:space="preserve"> تعالى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17ACB" w:rsidTr="002F27F2">
        <w:trPr>
          <w:trHeight w:val="350"/>
        </w:trPr>
        <w:tc>
          <w:tcPr>
            <w:tcW w:w="3920" w:type="dxa"/>
            <w:shd w:val="clear" w:color="auto" w:fill="auto"/>
          </w:tcPr>
          <w:p w:rsidR="00317ACB" w:rsidRDefault="00317ACB" w:rsidP="002F27F2">
            <w:pPr>
              <w:pStyle w:val="libPoem"/>
            </w:pPr>
            <w:r>
              <w:rPr>
                <w:rtl/>
                <w:lang w:bidi="fa-IR"/>
              </w:rPr>
              <w:t>مشيب تولى للشباب وأقبلا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17ACB" w:rsidRDefault="00317ACB" w:rsidP="002F27F2">
            <w:pPr>
              <w:pStyle w:val="libPoem"/>
            </w:pPr>
            <w:r>
              <w:rPr>
                <w:rtl/>
                <w:lang w:bidi="fa-IR"/>
              </w:rPr>
              <w:t>نذيراً لمن امسى وأضحى مغفلاً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rPr>
          <w:trHeight w:val="350"/>
        </w:trPr>
        <w:tc>
          <w:tcPr>
            <w:tcW w:w="3920" w:type="dxa"/>
          </w:tcPr>
          <w:p w:rsidR="00317ACB" w:rsidRDefault="00317ACB" w:rsidP="002F27F2">
            <w:pPr>
              <w:pStyle w:val="libPoem"/>
            </w:pPr>
            <w:r>
              <w:rPr>
                <w:rtl/>
                <w:lang w:bidi="fa-IR"/>
              </w:rPr>
              <w:t>يرى الناس منهم ظاعن أثر ظاعن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317ACB" w:rsidP="002F27F2">
            <w:pPr>
              <w:pStyle w:val="libPoem"/>
            </w:pPr>
            <w:r>
              <w:rPr>
                <w:rtl/>
                <w:lang w:bidi="fa-IR"/>
              </w:rPr>
              <w:t>فظن سواه الطاعن المتحملا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rPr>
          <w:trHeight w:val="350"/>
        </w:trPr>
        <w:tc>
          <w:tcPr>
            <w:tcW w:w="3920" w:type="dxa"/>
          </w:tcPr>
          <w:p w:rsidR="00317ACB" w:rsidRDefault="00317ACB" w:rsidP="002F27F2">
            <w:pPr>
              <w:pStyle w:val="libPoem"/>
            </w:pPr>
            <w:r>
              <w:rPr>
                <w:rtl/>
                <w:lang w:bidi="fa-IR"/>
              </w:rPr>
              <w:t>ترحلت الجيران عنه إلى البلا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317ACB" w:rsidP="002F27F2">
            <w:pPr>
              <w:pStyle w:val="libPoem"/>
            </w:pPr>
            <w:r>
              <w:rPr>
                <w:rtl/>
                <w:lang w:bidi="fa-IR"/>
              </w:rPr>
              <w:t>وما رحل الجيران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ليرحلا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rPr>
          <w:trHeight w:val="350"/>
        </w:trPr>
        <w:tc>
          <w:tcPr>
            <w:tcW w:w="3920" w:type="dxa"/>
          </w:tcPr>
          <w:p w:rsidR="00317ACB" w:rsidRDefault="00D24FA6" w:rsidP="002F27F2">
            <w:pPr>
              <w:pStyle w:val="libPoem"/>
            </w:pPr>
            <w:r>
              <w:rPr>
                <w:rtl/>
                <w:lang w:bidi="fa-IR"/>
              </w:rPr>
              <w:t>ولكنه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مضى العمر ضائعاً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D24FA6" w:rsidP="002F27F2">
            <w:pPr>
              <w:pStyle w:val="libPoem"/>
            </w:pPr>
            <w:r>
              <w:rPr>
                <w:rtl/>
                <w:lang w:bidi="fa-IR"/>
              </w:rPr>
              <w:t>بكى عمره الماضي فحن وأعولا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rPr>
          <w:trHeight w:val="350"/>
        </w:trPr>
        <w:tc>
          <w:tcPr>
            <w:tcW w:w="3920" w:type="dxa"/>
          </w:tcPr>
          <w:p w:rsidR="00317ACB" w:rsidRDefault="00D24FA6" w:rsidP="002F27F2">
            <w:pPr>
              <w:pStyle w:val="libPoem"/>
            </w:pPr>
            <w:r>
              <w:rPr>
                <w:rtl/>
                <w:lang w:bidi="fa-IR"/>
              </w:rPr>
              <w:t>تذكر ما افنى الزمان شبابه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D24FA6" w:rsidP="002F27F2">
            <w:pPr>
              <w:pStyle w:val="libPoem"/>
            </w:pPr>
            <w:r>
              <w:rPr>
                <w:rtl/>
                <w:lang w:bidi="fa-IR"/>
              </w:rPr>
              <w:t>فبات يسح الدمع في الخد مسبلا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317ACB" w:rsidRDefault="00D24FA6" w:rsidP="002F27F2">
            <w:pPr>
              <w:pStyle w:val="libPoem"/>
            </w:pPr>
            <w:r>
              <w:rPr>
                <w:rtl/>
                <w:lang w:bidi="fa-IR"/>
              </w:rPr>
              <w:t>ولم يبك من فقد الشباب وإنما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D24FA6" w:rsidP="002F27F2">
            <w:pPr>
              <w:pStyle w:val="libPoem"/>
            </w:pPr>
            <w:r>
              <w:rPr>
                <w:rtl/>
                <w:lang w:bidi="fa-IR"/>
              </w:rPr>
              <w:t>بكى ما جناه ضارعاً متنصلا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317ACB" w:rsidRDefault="00A961D4" w:rsidP="002F27F2">
            <w:pPr>
              <w:pStyle w:val="libPoem"/>
            </w:pPr>
            <w:r>
              <w:rPr>
                <w:rtl/>
                <w:lang w:bidi="fa-IR"/>
              </w:rPr>
              <w:t>تصرمت اللذات عنه وخلفت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A961D4" w:rsidP="002F27F2">
            <w:pPr>
              <w:pStyle w:val="libPoem"/>
            </w:pPr>
            <w:r>
              <w:rPr>
                <w:rtl/>
                <w:lang w:bidi="fa-IR"/>
              </w:rPr>
              <w:t>ذنوباً غداً من أجلها متوجلا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317ACB" w:rsidRDefault="00DC37BA" w:rsidP="002F27F2">
            <w:pPr>
              <w:pStyle w:val="libPoem"/>
            </w:pPr>
            <w:r>
              <w:rPr>
                <w:rtl/>
                <w:lang w:bidi="fa-IR"/>
              </w:rPr>
              <w:t>حنانيك يا من عاش خمسين حجّة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DC37BA" w:rsidP="002F27F2">
            <w:pPr>
              <w:pStyle w:val="libPoem"/>
            </w:pPr>
            <w:r>
              <w:rPr>
                <w:rtl/>
                <w:lang w:bidi="fa-IR"/>
              </w:rPr>
              <w:t>وخمساً ولم يعدل عن الشر مغدلا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317ACB" w:rsidRDefault="008A2F80" w:rsidP="002F27F2">
            <w:pPr>
              <w:pStyle w:val="libPoem"/>
            </w:pPr>
            <w:r>
              <w:rPr>
                <w:rtl/>
                <w:lang w:bidi="fa-IR"/>
              </w:rPr>
              <w:t>وليس له في الخير مثقال ذرة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8A2F80" w:rsidP="002F27F2">
            <w:pPr>
              <w:pStyle w:val="libPoem"/>
            </w:pPr>
            <w:r>
              <w:rPr>
                <w:rtl/>
                <w:lang w:bidi="fa-IR"/>
              </w:rPr>
              <w:t>وكم ألف مثقال من الشر حصلا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317ACB" w:rsidRDefault="008A2F80" w:rsidP="002F27F2">
            <w:pPr>
              <w:pStyle w:val="libPoem"/>
            </w:pPr>
            <w:r>
              <w:rPr>
                <w:rtl/>
                <w:lang w:bidi="fa-IR"/>
              </w:rPr>
              <w:t>وقد جاءه في الذرتين كفاته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8A2F80" w:rsidP="002F27F2">
            <w:pPr>
              <w:pStyle w:val="libPoem"/>
            </w:pPr>
            <w:r>
              <w:rPr>
                <w:rtl/>
                <w:lang w:bidi="fa-IR"/>
              </w:rPr>
              <w:t>إذا ما تلي في محكم الذكر منزلا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317ACB" w:rsidRDefault="008A2F80" w:rsidP="002F27F2">
            <w:pPr>
              <w:pStyle w:val="libPoem"/>
            </w:pPr>
            <w:r>
              <w:rPr>
                <w:rtl/>
                <w:lang w:bidi="fa-IR"/>
              </w:rPr>
              <w:t>أعاتب نفسي في الخلا ولم يفد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8A2F80" w:rsidP="002F27F2">
            <w:pPr>
              <w:pStyle w:val="libPoem"/>
            </w:pPr>
            <w:r>
              <w:rPr>
                <w:rtl/>
                <w:lang w:bidi="fa-IR"/>
              </w:rPr>
              <w:t>عتابي على ما فات في زمن خلا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317ACB" w:rsidRDefault="008A2F80" w:rsidP="002F27F2">
            <w:pPr>
              <w:pStyle w:val="libPoem"/>
            </w:pPr>
            <w:r>
              <w:rPr>
                <w:rtl/>
                <w:lang w:bidi="fa-IR"/>
              </w:rPr>
              <w:t>فيا ليت إنّي قبل ما قد جنت يدي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8A2F80" w:rsidP="002F27F2">
            <w:pPr>
              <w:pStyle w:val="libPoem"/>
            </w:pPr>
            <w:r>
              <w:rPr>
                <w:rtl/>
                <w:lang w:bidi="fa-IR"/>
              </w:rPr>
              <w:t>على نفسها لاقيت حتفاً معجلا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317ACB" w:rsidRDefault="008A2F80" w:rsidP="002F27F2">
            <w:pPr>
              <w:pStyle w:val="libPoem"/>
            </w:pPr>
            <w:r>
              <w:rPr>
                <w:rtl/>
                <w:lang w:bidi="fa-IR"/>
              </w:rPr>
              <w:t>ويا ليت إنّي كنت في الوحش هاملاً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A82401" w:rsidP="002F27F2">
            <w:pPr>
              <w:pStyle w:val="libPoem"/>
            </w:pPr>
            <w:r>
              <w:rPr>
                <w:rtl/>
                <w:lang w:bidi="fa-IR"/>
              </w:rPr>
              <w:t>ولم أك للطاعات في العمر مهملا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7ACB" w:rsidTr="002F27F2">
        <w:tblPrEx>
          <w:tblLook w:val="04A0"/>
        </w:tblPrEx>
        <w:trPr>
          <w:trHeight w:val="350"/>
        </w:trPr>
        <w:tc>
          <w:tcPr>
            <w:tcW w:w="3920" w:type="dxa"/>
          </w:tcPr>
          <w:p w:rsidR="00317ACB" w:rsidRDefault="00A82401" w:rsidP="002F27F2">
            <w:pPr>
              <w:pStyle w:val="libPoem"/>
            </w:pPr>
            <w:r>
              <w:rPr>
                <w:rtl/>
                <w:lang w:bidi="fa-IR"/>
              </w:rPr>
              <w:t>ويا ليت أمي لا غدت حاملاً بمن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7ACB" w:rsidRDefault="00317ACB" w:rsidP="002F27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7ACB" w:rsidRDefault="00A82401" w:rsidP="002F27F2">
            <w:pPr>
              <w:pStyle w:val="libPoem"/>
            </w:pPr>
            <w:r>
              <w:rPr>
                <w:rtl/>
                <w:lang w:bidi="fa-IR"/>
              </w:rPr>
              <w:t>غدا حاملاً وزراً يوازن أجيلا</w:t>
            </w:r>
            <w:r w:rsidR="00317A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D1B60" w:rsidTr="00DA0667">
        <w:trPr>
          <w:trHeight w:val="350"/>
        </w:trPr>
        <w:tc>
          <w:tcPr>
            <w:tcW w:w="4474" w:type="dxa"/>
            <w:shd w:val="clear" w:color="auto" w:fill="auto"/>
          </w:tcPr>
          <w:p w:rsidR="000D1B60" w:rsidRDefault="000D1B60" w:rsidP="002F27F2">
            <w:pPr>
              <w:pStyle w:val="libPoem"/>
            </w:pPr>
            <w:r>
              <w:rPr>
                <w:rtl/>
                <w:lang w:bidi="fa-IR"/>
              </w:rPr>
              <w:lastRenderedPageBreak/>
              <w:t>ويا ليت شعري هل تفيد ندامتي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0D1B60" w:rsidRDefault="000D1B60" w:rsidP="002F27F2">
            <w:pPr>
              <w:pStyle w:val="libPoem"/>
            </w:pPr>
            <w:r>
              <w:rPr>
                <w:rtl/>
                <w:lang w:bidi="fa-IR"/>
              </w:rPr>
              <w:t>على ما به أمسى وأضحى مثقلاً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rPr>
          <w:trHeight w:val="350"/>
        </w:trPr>
        <w:tc>
          <w:tcPr>
            <w:tcW w:w="4474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عذيري من الذنب الذي صار موجباً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عذاب إلهي عاجلاً ومؤجلاً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rPr>
          <w:trHeight w:val="350"/>
        </w:trPr>
        <w:tc>
          <w:tcPr>
            <w:tcW w:w="4474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يدي قد جنت يا صبي على يدي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ونفسي لنفسي حرت العذل فاعذلا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rPr>
          <w:trHeight w:val="350"/>
        </w:trPr>
        <w:tc>
          <w:tcPr>
            <w:tcW w:w="4474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ولا تعذل عيناً على عينها بكت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فطرفي على طرفي جني وتأملا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rPr>
          <w:trHeight w:val="350"/>
        </w:trPr>
        <w:tc>
          <w:tcPr>
            <w:tcW w:w="4474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سأبكي على ما فات منّي ندامة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إذا الليل أرخى الستر منه وأسبلا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سأبكي على ذنبي وآفات غفلتي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C02E0B" w:rsidP="002F27F2">
            <w:pPr>
              <w:pStyle w:val="libPoem"/>
            </w:pPr>
            <w:r>
              <w:rPr>
                <w:rtl/>
                <w:lang w:bidi="fa-IR"/>
              </w:rPr>
              <w:t>وأبكي قتيلاً بالطفوف مجدلا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C73266" w:rsidP="002F27F2">
            <w:pPr>
              <w:pStyle w:val="libPoem"/>
            </w:pPr>
            <w:r>
              <w:rPr>
                <w:rtl/>
                <w:lang w:bidi="fa-IR"/>
              </w:rPr>
              <w:t>سأبكي على ما مات منّي بعبرة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C73266" w:rsidP="002F27F2">
            <w:pPr>
              <w:pStyle w:val="libPoem"/>
            </w:pPr>
            <w:r>
              <w:rPr>
                <w:rtl/>
                <w:lang w:bidi="fa-IR"/>
              </w:rPr>
              <w:t>تجود إذا جاء المحرم مقبلا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F27CB4" w:rsidP="002F27F2">
            <w:pPr>
              <w:pStyle w:val="libPoem"/>
            </w:pPr>
            <w:r>
              <w:rPr>
                <w:rtl/>
                <w:lang w:bidi="fa-IR"/>
              </w:rPr>
              <w:t>حنيني على ذاك القتيل وحسرتي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F27CB4" w:rsidP="002F27F2">
            <w:pPr>
              <w:pStyle w:val="libPoem"/>
            </w:pPr>
            <w:r>
              <w:rPr>
                <w:rtl/>
                <w:lang w:bidi="fa-IR"/>
              </w:rPr>
              <w:t>عليه غريباً في المهامة والفلا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B11C8D" w:rsidP="002F27F2">
            <w:pPr>
              <w:pStyle w:val="libPoem"/>
            </w:pPr>
            <w:r>
              <w:rPr>
                <w:rtl/>
                <w:lang w:bidi="fa-IR"/>
              </w:rPr>
              <w:t>حنيني على الملقى ثلاثاً معفراً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B11C8D" w:rsidP="002F27F2">
            <w:pPr>
              <w:pStyle w:val="libPoem"/>
            </w:pPr>
            <w:r>
              <w:rPr>
                <w:rtl/>
                <w:lang w:bidi="fa-IR"/>
              </w:rPr>
              <w:t>طريحاً ذبيحاً بالدماء مغسلا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B11C8D" w:rsidP="002F27F2">
            <w:pPr>
              <w:pStyle w:val="libPoem"/>
            </w:pPr>
            <w:r>
              <w:rPr>
                <w:rtl/>
                <w:lang w:bidi="fa-IR"/>
              </w:rPr>
              <w:t>سأبكي عليه والمذاكي بركضها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B11C8D" w:rsidP="002F27F2">
            <w:pPr>
              <w:pStyle w:val="libPoem"/>
            </w:pPr>
            <w:r>
              <w:rPr>
                <w:rtl/>
                <w:lang w:bidi="fa-IR"/>
              </w:rPr>
              <w:t>تكفنه مما أثارته قسطلا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C449D2" w:rsidP="002F27F2">
            <w:pPr>
              <w:pStyle w:val="libPoem"/>
            </w:pPr>
            <w:r>
              <w:rPr>
                <w:rtl/>
                <w:lang w:bidi="fa-IR"/>
              </w:rPr>
              <w:t>سأبكي عليه وهي من صدره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C449D2" w:rsidP="002F27F2">
            <w:pPr>
              <w:pStyle w:val="libPoem"/>
            </w:pPr>
            <w:r>
              <w:rPr>
                <w:rtl/>
                <w:lang w:bidi="fa-IR"/>
              </w:rPr>
              <w:t>ترض عظاماً أو تفصل مفصلا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C449D2" w:rsidP="002F27F2">
            <w:pPr>
              <w:pStyle w:val="libPoem"/>
            </w:pPr>
            <w:r>
              <w:rPr>
                <w:rtl/>
                <w:lang w:bidi="fa-IR"/>
              </w:rPr>
              <w:t>سأبكي على الحران قلباً من الظما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C449D2" w:rsidP="002F27F2">
            <w:pPr>
              <w:pStyle w:val="libPoem"/>
            </w:pPr>
            <w:r>
              <w:rPr>
                <w:rtl/>
                <w:lang w:bidi="fa-IR"/>
              </w:rPr>
              <w:t>وقد منعوه أن يعل وينهلا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C449D2" w:rsidP="002F27F2">
            <w:pPr>
              <w:pStyle w:val="libPoem"/>
            </w:pPr>
            <w:r>
              <w:rPr>
                <w:rtl/>
                <w:lang w:bidi="fa-IR"/>
              </w:rPr>
              <w:t>إلى أن قضى يا لهف نفسي على الذي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C449D2" w:rsidP="002F27F2">
            <w:pPr>
              <w:pStyle w:val="libPoem"/>
            </w:pPr>
            <w:r>
              <w:rPr>
                <w:rtl/>
                <w:lang w:bidi="fa-IR"/>
              </w:rPr>
              <w:t>قضى بغليل يشبه الجمر مشعلا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8E5100" w:rsidP="002F27F2">
            <w:pPr>
              <w:pStyle w:val="libPoem"/>
            </w:pPr>
            <w:r>
              <w:rPr>
                <w:rtl/>
                <w:lang w:bidi="fa-IR"/>
              </w:rPr>
              <w:t>سأبكي على المحروز رأساً من القفا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8E5100" w:rsidP="002F27F2">
            <w:pPr>
              <w:pStyle w:val="libPoem"/>
            </w:pPr>
            <w:r>
              <w:rPr>
                <w:rtl/>
                <w:lang w:bidi="fa-IR"/>
              </w:rPr>
              <w:t>إلى أن برى السيف الوريدين والطلا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1B60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0D1B60" w:rsidRDefault="008E5100" w:rsidP="002F27F2">
            <w:pPr>
              <w:pStyle w:val="libPoem"/>
            </w:pPr>
            <w:r>
              <w:rPr>
                <w:rtl/>
                <w:lang w:bidi="fa-IR"/>
              </w:rPr>
              <w:t>سأبكي عليه يوم اضحى بكربلاء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1B60" w:rsidRDefault="000D1B60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1B60" w:rsidRDefault="008E5100" w:rsidP="002F27F2">
            <w:pPr>
              <w:pStyle w:val="libPoem"/>
            </w:pPr>
            <w:r>
              <w:rPr>
                <w:rtl/>
                <w:lang w:bidi="fa-IR"/>
              </w:rPr>
              <w:t>يكابد من أعدائه الكرب والبلا</w:t>
            </w:r>
            <w:r w:rsidR="000D1B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DA0667" w:rsidP="002F27F2">
            <w:pPr>
              <w:pStyle w:val="libPoem"/>
            </w:pPr>
            <w:r>
              <w:rPr>
                <w:rtl/>
                <w:lang w:bidi="fa-IR"/>
              </w:rPr>
              <w:t>وقد أصبحت أفراسه وركابه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DA0667" w:rsidP="002F27F2">
            <w:pPr>
              <w:pStyle w:val="libPoem"/>
            </w:pPr>
            <w:r>
              <w:rPr>
                <w:rtl/>
                <w:lang w:bidi="fa-IR"/>
              </w:rPr>
              <w:t>وقوفاً بهم لم تنبعث فتوجلا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DA0667" w:rsidP="002F27F2">
            <w:pPr>
              <w:pStyle w:val="libPoem"/>
            </w:pPr>
            <w:r>
              <w:rPr>
                <w:rtl/>
                <w:lang w:bidi="fa-IR"/>
              </w:rPr>
              <w:t>فقال بأي الأرض تعرف هذه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DA0667" w:rsidP="002F27F2">
            <w:pPr>
              <w:pStyle w:val="libPoem"/>
            </w:pPr>
            <w:r>
              <w:rPr>
                <w:rtl/>
                <w:lang w:bidi="fa-IR"/>
              </w:rPr>
              <w:t>فقالوا له هذي تسمى بكربلا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2F5085" w:rsidP="002F27F2">
            <w:pPr>
              <w:pStyle w:val="libPoem"/>
            </w:pPr>
            <w:r>
              <w:rPr>
                <w:rtl/>
                <w:lang w:bidi="fa-IR"/>
              </w:rPr>
              <w:t>فقال على اسم الله حطوا رحالكم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2F5085" w:rsidP="002F27F2">
            <w:pPr>
              <w:pStyle w:val="libPoem"/>
            </w:pPr>
            <w:r>
              <w:rPr>
                <w:rtl/>
                <w:lang w:bidi="fa-IR"/>
              </w:rPr>
              <w:t>فليس لنا أن نستقل ونرحلا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2F5085" w:rsidP="002F27F2">
            <w:pPr>
              <w:pStyle w:val="libPoem"/>
            </w:pPr>
            <w:r>
              <w:rPr>
                <w:rtl/>
                <w:lang w:bidi="fa-IR"/>
              </w:rPr>
              <w:t>ففي هذه مهراق جاري دمائنا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2F5085" w:rsidP="002F27F2">
            <w:pPr>
              <w:pStyle w:val="libPoem"/>
            </w:pPr>
            <w:r>
              <w:rPr>
                <w:rtl/>
                <w:lang w:bidi="fa-IR"/>
              </w:rPr>
              <w:t>ومهراق دمع الهاشميات ثكلا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2F5085" w:rsidP="002F27F2">
            <w:pPr>
              <w:pStyle w:val="libPoem"/>
            </w:pPr>
            <w:r>
              <w:rPr>
                <w:rtl/>
                <w:lang w:bidi="fa-IR"/>
              </w:rPr>
              <w:t>وفي هذه والله تضحى جسومنا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E24017" w:rsidP="002F27F2">
            <w:pPr>
              <w:pStyle w:val="libPoem"/>
            </w:pPr>
            <w:r>
              <w:rPr>
                <w:rtl/>
                <w:lang w:bidi="fa-IR"/>
              </w:rPr>
              <w:t>وزوارها سيّد يعاقب فرعلا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E24017" w:rsidP="002F27F2">
            <w:pPr>
              <w:pStyle w:val="libPoem"/>
            </w:pPr>
            <w:r>
              <w:rPr>
                <w:rtl/>
                <w:lang w:bidi="fa-IR"/>
              </w:rPr>
              <w:t>وفي هذه والله تضحى رؤوسنا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E24017" w:rsidP="002F27F2">
            <w:pPr>
              <w:pStyle w:val="libPoem"/>
            </w:pPr>
            <w:r>
              <w:rPr>
                <w:rtl/>
                <w:lang w:bidi="fa-IR"/>
              </w:rPr>
              <w:t>مشهرة تعلو من الخط ذبلاً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E24017" w:rsidP="002F27F2">
            <w:pPr>
              <w:pStyle w:val="libPoem"/>
            </w:pPr>
            <w:r>
              <w:rPr>
                <w:rtl/>
                <w:lang w:bidi="fa-IR"/>
              </w:rPr>
              <w:t>وفي هذه والله تسبى حريمنا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E24017" w:rsidP="002F27F2">
            <w:pPr>
              <w:pStyle w:val="libPoem"/>
            </w:pPr>
            <w:r>
              <w:rPr>
                <w:rtl/>
                <w:lang w:bidi="fa-IR"/>
              </w:rPr>
              <w:t>وتضحى بأنواع العذاب وتبتلا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E24017" w:rsidP="002F27F2">
            <w:pPr>
              <w:pStyle w:val="libPoem"/>
            </w:pPr>
            <w:r>
              <w:rPr>
                <w:rtl/>
                <w:lang w:bidi="fa-IR"/>
              </w:rPr>
              <w:t>وفيها تساق الهاشميات حسراً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E24017" w:rsidP="002F27F2">
            <w:pPr>
              <w:pStyle w:val="libPoem"/>
            </w:pPr>
            <w:r>
              <w:rPr>
                <w:rtl/>
                <w:lang w:bidi="fa-IR"/>
              </w:rPr>
              <w:t>وتضرب ضرب الشدقميات جفلا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A844FC" w:rsidP="002F27F2">
            <w:pPr>
              <w:pStyle w:val="libPoem"/>
            </w:pPr>
            <w:r>
              <w:rPr>
                <w:rtl/>
                <w:lang w:bidi="fa-IR"/>
              </w:rPr>
              <w:t>فلهفي على مضروبة الجسم وهي من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A844FC" w:rsidP="002F27F2">
            <w:pPr>
              <w:pStyle w:val="libPoem"/>
            </w:pPr>
            <w:r>
              <w:rPr>
                <w:rtl/>
                <w:lang w:bidi="fa-IR"/>
              </w:rPr>
              <w:t>ضروب الأسى تبكي هماماً مبجلا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A844FC" w:rsidP="002F27F2">
            <w:pPr>
              <w:pStyle w:val="libPoem"/>
            </w:pPr>
            <w:r>
              <w:rPr>
                <w:rtl/>
                <w:lang w:bidi="fa-IR"/>
              </w:rPr>
              <w:t>ولهفي على أطفالها في جحورها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A844FC" w:rsidP="002F27F2">
            <w:pPr>
              <w:pStyle w:val="libPoem"/>
            </w:pPr>
            <w:r>
              <w:rPr>
                <w:rtl/>
                <w:lang w:bidi="fa-IR"/>
              </w:rPr>
              <w:t>تمج عقيب الثدي سهماً ومنصلا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0667" w:rsidTr="00DA0667">
        <w:tblPrEx>
          <w:tblLook w:val="04A0"/>
        </w:tblPrEx>
        <w:trPr>
          <w:trHeight w:val="350"/>
        </w:trPr>
        <w:tc>
          <w:tcPr>
            <w:tcW w:w="4474" w:type="dxa"/>
          </w:tcPr>
          <w:p w:rsidR="00DA0667" w:rsidRDefault="00772919" w:rsidP="002F27F2">
            <w:pPr>
              <w:pStyle w:val="libPoem"/>
            </w:pPr>
            <w:r>
              <w:rPr>
                <w:rtl/>
                <w:lang w:bidi="fa-IR"/>
              </w:rPr>
              <w:t>ولهفي على الطفل المفارق أمه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A0667" w:rsidRDefault="00DA0667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A0667" w:rsidRDefault="00772919" w:rsidP="002F27F2">
            <w:pPr>
              <w:pStyle w:val="libPoem"/>
            </w:pPr>
            <w:r>
              <w:rPr>
                <w:rtl/>
                <w:lang w:bidi="fa-IR"/>
              </w:rPr>
              <w:t>ولهفي تبكي على الطفل مطفلا</w:t>
            </w:r>
            <w:r w:rsidR="00DA066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A07E4" w:rsidTr="0047404B">
        <w:trPr>
          <w:trHeight w:val="350"/>
        </w:trPr>
        <w:tc>
          <w:tcPr>
            <w:tcW w:w="4474" w:type="dxa"/>
            <w:shd w:val="clear" w:color="auto" w:fill="auto"/>
          </w:tcPr>
          <w:p w:rsidR="001A07E4" w:rsidRDefault="001A07E4" w:rsidP="002F27F2">
            <w:pPr>
              <w:pStyle w:val="libPoem"/>
            </w:pPr>
            <w:r>
              <w:rPr>
                <w:rtl/>
                <w:lang w:bidi="fa-IR"/>
              </w:rPr>
              <w:lastRenderedPageBreak/>
              <w:t>ولهفي عليها وهي في غربة النوى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1A07E4" w:rsidRDefault="001A07E4" w:rsidP="002F27F2">
            <w:pPr>
              <w:pStyle w:val="libPoem"/>
            </w:pPr>
            <w:r>
              <w:rPr>
                <w:rtl/>
                <w:lang w:bidi="fa-IR"/>
              </w:rPr>
              <w:t>تجوب الفيافي مجهلاً أثر مجهلا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rPr>
          <w:trHeight w:val="350"/>
        </w:trPr>
        <w:tc>
          <w:tcPr>
            <w:tcW w:w="4474" w:type="dxa"/>
          </w:tcPr>
          <w:p w:rsidR="001A07E4" w:rsidRDefault="001A07E4" w:rsidP="002F27F2">
            <w:pPr>
              <w:pStyle w:val="libPoem"/>
            </w:pPr>
            <w:r>
              <w:rPr>
                <w:rtl/>
                <w:lang w:bidi="fa-IR"/>
              </w:rPr>
              <w:t>أشيعة آل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من يكون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1A07E4" w:rsidP="002F27F2">
            <w:pPr>
              <w:pStyle w:val="libPoem"/>
            </w:pPr>
            <w:r>
              <w:rPr>
                <w:rtl/>
                <w:lang w:bidi="fa-IR"/>
              </w:rPr>
              <w:t>عويناً على رزء الشهيد مولولا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rPr>
          <w:trHeight w:val="350"/>
        </w:trPr>
        <w:tc>
          <w:tcPr>
            <w:tcW w:w="4474" w:type="dxa"/>
          </w:tcPr>
          <w:p w:rsidR="001A07E4" w:rsidRDefault="001A07E4" w:rsidP="002F27F2">
            <w:pPr>
              <w:pStyle w:val="libPoem"/>
            </w:pPr>
            <w:r>
              <w:rPr>
                <w:rtl/>
                <w:lang w:bidi="fa-IR"/>
              </w:rPr>
              <w:t>أشيعة آل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من ينوح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1A07E4" w:rsidP="002F27F2">
            <w:pPr>
              <w:pStyle w:val="libPoem"/>
            </w:pPr>
            <w:r>
              <w:rPr>
                <w:rtl/>
                <w:lang w:bidi="fa-IR"/>
              </w:rPr>
              <w:t>وينعي الإمام الفاضل المتفضلا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rPr>
          <w:trHeight w:val="350"/>
        </w:trPr>
        <w:tc>
          <w:tcPr>
            <w:tcW w:w="4474" w:type="dxa"/>
          </w:tcPr>
          <w:p w:rsidR="001A07E4" w:rsidRDefault="001A07E4" w:rsidP="002F27F2">
            <w:pPr>
              <w:pStyle w:val="libPoem"/>
            </w:pPr>
            <w:r>
              <w:rPr>
                <w:rtl/>
                <w:lang w:bidi="fa-IR"/>
              </w:rPr>
              <w:t>قفا نبك من ذكرى حبيب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1A07E4" w:rsidP="002F27F2">
            <w:pPr>
              <w:pStyle w:val="libPoem"/>
            </w:pPr>
            <w:r>
              <w:rPr>
                <w:rtl/>
                <w:lang w:bidi="fa-IR"/>
              </w:rPr>
              <w:t>وخلوا لذكراكم حبيباً ومنزلا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rPr>
          <w:trHeight w:val="350"/>
        </w:trPr>
        <w:tc>
          <w:tcPr>
            <w:tcW w:w="4474" w:type="dxa"/>
          </w:tcPr>
          <w:p w:rsidR="001A07E4" w:rsidRDefault="002F27F2" w:rsidP="002F27F2">
            <w:pPr>
              <w:pStyle w:val="libPoem"/>
            </w:pPr>
            <w:r>
              <w:rPr>
                <w:rtl/>
                <w:lang w:bidi="fa-IR"/>
              </w:rPr>
              <w:t>قفا نبك من تذكاره ومصابه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25697D" w:rsidP="002F27F2">
            <w:pPr>
              <w:pStyle w:val="libPoem"/>
            </w:pPr>
            <w:r>
              <w:rPr>
                <w:rtl/>
                <w:lang w:bidi="fa-IR"/>
              </w:rPr>
              <w:t>فتذكاره ينسي الذخول فحرملا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1A07E4" w:rsidRDefault="0025697D" w:rsidP="002F27F2">
            <w:pPr>
              <w:pStyle w:val="libPoem"/>
            </w:pPr>
            <w:r>
              <w:rPr>
                <w:rtl/>
                <w:lang w:bidi="fa-IR"/>
              </w:rPr>
              <w:t>فوالله لا أنسى وإن بعد المدى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25697D" w:rsidP="002F27F2">
            <w:pPr>
              <w:pStyle w:val="libPoem"/>
            </w:pPr>
            <w:r>
              <w:rPr>
                <w:rtl/>
                <w:lang w:bidi="fa-IR"/>
              </w:rPr>
              <w:t>قتل ضبابي من الدين قد خلا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فوالله لا أنساه يخفض في الثرى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وشمر على الصدر المعظم قد علا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يهبر أوداج الحُسين بسيفه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إلى حيث رواه نجيعاً وخضلا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ولم أنس أخت السبط زينب أقبلت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لتقبيله ثمّ انثنت لم تقبلا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وقد قنع الرجس المزنم رأسها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ومنكبها الزاكي قطيعاً مفتلا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07E4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فقالت له يا شمر دعني هنيهة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A07E4" w:rsidRDefault="001A07E4" w:rsidP="002F27F2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A07E4" w:rsidRDefault="00CD3749" w:rsidP="002F27F2">
            <w:pPr>
              <w:pStyle w:val="libPoem"/>
            </w:pPr>
            <w:r>
              <w:rPr>
                <w:rtl/>
                <w:lang w:bidi="fa-IR"/>
              </w:rPr>
              <w:t>أعلل قلباً باللقا لن يعللا</w:t>
            </w:r>
            <w:r w:rsidR="001A0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47404B" w:rsidP="007D60B6">
            <w:pPr>
              <w:pStyle w:val="libPoem"/>
            </w:pPr>
            <w:r>
              <w:rPr>
                <w:rtl/>
                <w:lang w:bidi="fa-IR"/>
              </w:rPr>
              <w:t>فإن لم يكن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تعلل ساعة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47404B" w:rsidP="007D60B6">
            <w:pPr>
              <w:pStyle w:val="libPoem"/>
            </w:pPr>
            <w:r>
              <w:rPr>
                <w:rtl/>
                <w:lang w:bidi="fa-IR"/>
              </w:rPr>
              <w:t>فإني بها أشقى فؤاداً معللا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47404B" w:rsidP="007D60B6">
            <w:pPr>
              <w:pStyle w:val="libPoem"/>
            </w:pPr>
            <w:r>
              <w:rPr>
                <w:rtl/>
                <w:lang w:bidi="fa-IR"/>
              </w:rPr>
              <w:t>أيا شمر دع عيني إلى نور عينها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47404B" w:rsidP="007D60B6">
            <w:pPr>
              <w:pStyle w:val="libPoem"/>
            </w:pPr>
            <w:r>
              <w:rPr>
                <w:rtl/>
                <w:lang w:bidi="fa-IR"/>
              </w:rPr>
              <w:t>به تشتفي من قبل أن تتحملا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DB4F5E" w:rsidP="007D60B6">
            <w:pPr>
              <w:pStyle w:val="libPoem"/>
            </w:pPr>
            <w:r>
              <w:rPr>
                <w:rtl/>
                <w:lang w:bidi="fa-IR"/>
              </w:rPr>
              <w:t>اتمنع عيني نظرة من حبيبها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DB4F5E" w:rsidP="007D60B6">
            <w:pPr>
              <w:pStyle w:val="libPoem"/>
            </w:pPr>
            <w:r>
              <w:rPr>
                <w:rtl/>
                <w:lang w:bidi="fa-IR"/>
              </w:rPr>
              <w:t>ولا لذ في قلبي سواه ولا حلا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DB4F5E" w:rsidP="007D60B6">
            <w:pPr>
              <w:pStyle w:val="libPoem"/>
            </w:pPr>
            <w:r>
              <w:rPr>
                <w:rtl/>
                <w:lang w:bidi="fa-IR"/>
              </w:rPr>
              <w:t>اتمنعني من نظرة يشتفي بها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DB4F5E" w:rsidP="007D60B6">
            <w:pPr>
              <w:pStyle w:val="libPoem"/>
            </w:pPr>
            <w:r>
              <w:rPr>
                <w:rtl/>
                <w:lang w:bidi="fa-IR"/>
              </w:rPr>
              <w:t>فؤادي بمن لي كان كهفاً وموئلا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6A5507" w:rsidP="007D60B6">
            <w:pPr>
              <w:pStyle w:val="libPoem"/>
            </w:pPr>
            <w:r>
              <w:rPr>
                <w:rtl/>
                <w:lang w:bidi="fa-IR"/>
              </w:rPr>
              <w:t>اتفردني وحدي وابن والدي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6A5507" w:rsidP="007D60B6">
            <w:pPr>
              <w:pStyle w:val="libPoem"/>
            </w:pPr>
            <w:r>
              <w:rPr>
                <w:rtl/>
                <w:lang w:bidi="fa-IR"/>
              </w:rPr>
              <w:t>وتحتز رأساً منه رأس على الملا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6A5507" w:rsidP="007D60B6">
            <w:pPr>
              <w:pStyle w:val="libPoem"/>
            </w:pPr>
            <w:r>
              <w:rPr>
                <w:rtl/>
                <w:lang w:bidi="fa-IR"/>
              </w:rPr>
              <w:t>فما رق منه القلب عنه خضوعها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6A5507" w:rsidP="007D60B6">
            <w:pPr>
              <w:pStyle w:val="libPoem"/>
            </w:pPr>
            <w:r>
              <w:rPr>
                <w:rtl/>
                <w:lang w:bidi="fa-IR"/>
              </w:rPr>
              <w:t>وأوجعها بالسوط ضرباً مثكلا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6A5507" w:rsidP="007D60B6">
            <w:pPr>
              <w:pStyle w:val="libPoem"/>
            </w:pPr>
            <w:r>
              <w:rPr>
                <w:rtl/>
                <w:lang w:bidi="fa-IR"/>
              </w:rPr>
              <w:t>وميز رأس السبط ثمّ رمى به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6A5507" w:rsidP="007D60B6">
            <w:pPr>
              <w:pStyle w:val="libPoem"/>
            </w:pPr>
            <w:r>
              <w:rPr>
                <w:rtl/>
                <w:lang w:bidi="fa-IR"/>
              </w:rPr>
              <w:t>فسبحت الأملاك في سبعها العلا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6A5507" w:rsidP="007D60B6">
            <w:pPr>
              <w:pStyle w:val="libPoem"/>
            </w:pPr>
            <w:r>
              <w:rPr>
                <w:rtl/>
                <w:lang w:bidi="fa-IR"/>
              </w:rPr>
              <w:t>وسحت عليه سبعها الدم قانياً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6A5507" w:rsidP="007D60B6">
            <w:pPr>
              <w:pStyle w:val="libPoem"/>
            </w:pPr>
            <w:r>
              <w:rPr>
                <w:rtl/>
                <w:lang w:bidi="fa-IR"/>
              </w:rPr>
              <w:t>ولا عجباً من أن تسح وتهملا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535E01" w:rsidP="007D60B6">
            <w:pPr>
              <w:pStyle w:val="libPoem"/>
            </w:pPr>
            <w:r>
              <w:rPr>
                <w:rtl/>
                <w:lang w:bidi="fa-IR"/>
              </w:rPr>
              <w:t>ولا عجباً إن مادت الأرض بالورى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535E01" w:rsidP="007D60B6">
            <w:pPr>
              <w:pStyle w:val="libPoem"/>
            </w:pPr>
            <w:r>
              <w:rPr>
                <w:rtl/>
                <w:lang w:bidi="fa-IR"/>
              </w:rPr>
              <w:t>وأرجف منها جانباها وزلزلا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535E01" w:rsidP="007D60B6">
            <w:pPr>
              <w:pStyle w:val="libPoem"/>
            </w:pPr>
            <w:r>
              <w:rPr>
                <w:rtl/>
                <w:lang w:bidi="fa-IR"/>
              </w:rPr>
              <w:t>ومالوا إلى سبي الحريم فحللوا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535E01" w:rsidP="007D60B6">
            <w:pPr>
              <w:pStyle w:val="libPoem"/>
            </w:pPr>
            <w:r>
              <w:rPr>
                <w:rtl/>
                <w:lang w:bidi="fa-IR"/>
              </w:rPr>
              <w:t>بجهلهم ما ليس في الشرع حللا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E72530" w:rsidP="007D60B6">
            <w:pPr>
              <w:pStyle w:val="libPoem"/>
            </w:pPr>
            <w:r>
              <w:rPr>
                <w:rtl/>
                <w:lang w:bidi="fa-IR"/>
              </w:rPr>
              <w:t>فكم سالب درعاً وكم هاتك خباً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E72530" w:rsidP="007D60B6">
            <w:pPr>
              <w:pStyle w:val="libPoem"/>
            </w:pPr>
            <w:r>
              <w:rPr>
                <w:rtl/>
                <w:lang w:bidi="fa-IR"/>
              </w:rPr>
              <w:t>وقاصم خلخال فادمى المخلخلا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E72530" w:rsidP="007D60B6">
            <w:pPr>
              <w:pStyle w:val="libPoem"/>
            </w:pPr>
            <w:r>
              <w:rPr>
                <w:rtl/>
                <w:lang w:bidi="fa-IR"/>
              </w:rPr>
              <w:t>وكم ساحب بكراً ولاطم ثيب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E72530" w:rsidP="007D60B6">
            <w:pPr>
              <w:pStyle w:val="libPoem"/>
            </w:pPr>
            <w:r>
              <w:rPr>
                <w:rtl/>
                <w:lang w:bidi="fa-IR"/>
              </w:rPr>
              <w:t>لينزع عنهن البراقع والملا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E26DD7" w:rsidP="007D60B6">
            <w:pPr>
              <w:pStyle w:val="libPoem"/>
            </w:pPr>
            <w:r>
              <w:rPr>
                <w:rtl/>
                <w:lang w:bidi="fa-IR"/>
              </w:rPr>
              <w:t>وما أنس في شيء يقادم عهده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E26DD7" w:rsidP="007D60B6">
            <w:pPr>
              <w:pStyle w:val="libPoem"/>
            </w:pPr>
            <w:r>
              <w:rPr>
                <w:rtl/>
                <w:lang w:bidi="fa-IR"/>
              </w:rPr>
              <w:t>ولا أنس زين العابدين مكبلاً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E26DD7" w:rsidP="007D60B6">
            <w:pPr>
              <w:pStyle w:val="libPoem"/>
            </w:pPr>
            <w:r>
              <w:rPr>
                <w:rtl/>
                <w:lang w:bidi="fa-IR"/>
              </w:rPr>
              <w:t>يغار على نسوانه فيرى لهم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E26DD7" w:rsidP="007D60B6">
            <w:pPr>
              <w:pStyle w:val="libPoem"/>
            </w:pPr>
            <w:r>
              <w:rPr>
                <w:rtl/>
                <w:lang w:bidi="fa-IR"/>
              </w:rPr>
              <w:t>عذاباً بأنواع العذاب مكفلا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404B" w:rsidTr="0047404B">
        <w:tblPrEx>
          <w:tblLook w:val="04A0"/>
        </w:tblPrEx>
        <w:trPr>
          <w:trHeight w:val="350"/>
        </w:trPr>
        <w:tc>
          <w:tcPr>
            <w:tcW w:w="4474" w:type="dxa"/>
          </w:tcPr>
          <w:p w:rsidR="0047404B" w:rsidRDefault="00FA1A68" w:rsidP="007D60B6">
            <w:pPr>
              <w:pStyle w:val="libPoem"/>
            </w:pPr>
            <w:r>
              <w:rPr>
                <w:rtl/>
                <w:lang w:bidi="fa-IR"/>
              </w:rPr>
              <w:t>سأبكي عليه بالسياط مقنعاً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7404B" w:rsidRDefault="0047404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7404B" w:rsidRDefault="00FA1A68" w:rsidP="007D60B6">
            <w:pPr>
              <w:pStyle w:val="libPoem"/>
            </w:pPr>
            <w:r>
              <w:rPr>
                <w:rtl/>
                <w:lang w:bidi="fa-IR"/>
              </w:rPr>
              <w:t>سأبكي عليه بالحديد مثقلا</w:t>
            </w:r>
            <w:r w:rsidR="0047404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264BB" w:rsidTr="001D37E0">
        <w:trPr>
          <w:trHeight w:val="350"/>
        </w:trPr>
        <w:tc>
          <w:tcPr>
            <w:tcW w:w="4474" w:type="dxa"/>
            <w:shd w:val="clear" w:color="auto" w:fill="auto"/>
          </w:tcPr>
          <w:p w:rsidR="001264BB" w:rsidRDefault="001264BB" w:rsidP="007D60B6">
            <w:pPr>
              <w:pStyle w:val="libPoem"/>
            </w:pPr>
            <w:r>
              <w:rPr>
                <w:rtl/>
                <w:lang w:bidi="fa-IR"/>
              </w:rPr>
              <w:lastRenderedPageBreak/>
              <w:t>سأبكي له وهو العليل وفي 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1264BB" w:rsidRDefault="001264BB" w:rsidP="007D60B6">
            <w:pPr>
              <w:pStyle w:val="libPoem"/>
            </w:pPr>
            <w:r>
              <w:rPr>
                <w:rtl/>
                <w:lang w:bidi="fa-IR"/>
              </w:rPr>
              <w:t>غليل ببرد الماء أن يتبللا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rPr>
          <w:trHeight w:val="350"/>
        </w:trPr>
        <w:tc>
          <w:tcPr>
            <w:tcW w:w="4474" w:type="dxa"/>
          </w:tcPr>
          <w:p w:rsidR="001264BB" w:rsidRDefault="001264BB" w:rsidP="007D60B6">
            <w:pPr>
              <w:pStyle w:val="libPoem"/>
            </w:pPr>
            <w:r>
              <w:rPr>
                <w:rtl/>
                <w:lang w:bidi="fa-IR"/>
              </w:rPr>
              <w:t>سأبكي لبنت السبط فاطم قد غدت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1264BB" w:rsidP="007D60B6">
            <w:pPr>
              <w:pStyle w:val="libPoem"/>
            </w:pPr>
            <w:r>
              <w:rPr>
                <w:rtl/>
                <w:lang w:bidi="fa-IR"/>
              </w:rPr>
              <w:t>قريحة جفن وهي تبكيه معولا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rPr>
          <w:trHeight w:val="350"/>
        </w:trPr>
        <w:tc>
          <w:tcPr>
            <w:tcW w:w="4474" w:type="dxa"/>
          </w:tcPr>
          <w:p w:rsidR="001264BB" w:rsidRDefault="001264BB" w:rsidP="007D60B6">
            <w:pPr>
              <w:pStyle w:val="libPoem"/>
            </w:pPr>
            <w:r>
              <w:rPr>
                <w:rtl/>
                <w:lang w:bidi="fa-IR"/>
              </w:rPr>
              <w:t>تحن فيشجي كل قلب حنينها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1264BB" w:rsidP="007D60B6">
            <w:pPr>
              <w:pStyle w:val="libPoem"/>
            </w:pPr>
            <w:r>
              <w:rPr>
                <w:rtl/>
                <w:lang w:bidi="fa-IR"/>
              </w:rPr>
              <w:t>وتصدع من صم الصياخيد جندلا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rPr>
          <w:trHeight w:val="350"/>
        </w:trPr>
        <w:tc>
          <w:tcPr>
            <w:tcW w:w="4474" w:type="dxa"/>
          </w:tcPr>
          <w:p w:rsidR="001264BB" w:rsidRDefault="002E1E65" w:rsidP="007D60B6">
            <w:pPr>
              <w:pStyle w:val="libPoem"/>
            </w:pPr>
            <w:r>
              <w:rPr>
                <w:rtl/>
                <w:lang w:bidi="fa-IR"/>
              </w:rPr>
              <w:t>تقول أبي أبكيك يا خير من مشى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2E1E65" w:rsidP="007D60B6">
            <w:pPr>
              <w:pStyle w:val="libPoem"/>
            </w:pPr>
            <w:r>
              <w:rPr>
                <w:rtl/>
                <w:lang w:bidi="fa-IR"/>
              </w:rPr>
              <w:t>ومن ركب الطرف الجواد المحجلا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rPr>
          <w:trHeight w:val="350"/>
        </w:trPr>
        <w:tc>
          <w:tcPr>
            <w:tcW w:w="4474" w:type="dxa"/>
          </w:tcPr>
          <w:p w:rsidR="001264BB" w:rsidRDefault="00F52FAC" w:rsidP="007D60B6">
            <w:pPr>
              <w:pStyle w:val="libPoem"/>
            </w:pPr>
            <w:r>
              <w:rPr>
                <w:rtl/>
                <w:lang w:bidi="fa-IR"/>
              </w:rPr>
              <w:t>أبي كنت للدين الحنيفي موضحاً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F52FAC" w:rsidP="007D60B6">
            <w:pPr>
              <w:pStyle w:val="libPoem"/>
            </w:pPr>
            <w:r>
              <w:rPr>
                <w:rtl/>
                <w:lang w:bidi="fa-IR"/>
              </w:rPr>
              <w:t>ومذ ثكلتك البيض أصبح مثكلا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F52FAC" w:rsidP="007D60B6">
            <w:pPr>
              <w:pStyle w:val="libPoem"/>
            </w:pPr>
            <w:r>
              <w:rPr>
                <w:rtl/>
                <w:lang w:bidi="fa-IR"/>
              </w:rPr>
              <w:t>أبي يا ثمال الأرملات وكهفها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F52FAC" w:rsidP="007D60B6">
            <w:pPr>
              <w:pStyle w:val="libPoem"/>
            </w:pPr>
            <w:r>
              <w:rPr>
                <w:rtl/>
                <w:lang w:bidi="fa-IR"/>
              </w:rPr>
              <w:t>إذا عاينت خطباً من الدهر معضلا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F52FAC" w:rsidP="007D60B6">
            <w:pPr>
              <w:pStyle w:val="libPoem"/>
            </w:pPr>
            <w:r>
              <w:rPr>
                <w:rtl/>
                <w:lang w:bidi="fa-IR"/>
              </w:rPr>
              <w:t>أبي يا ربيع المجد بين ومن به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F52FAC" w:rsidP="007D60B6">
            <w:pPr>
              <w:pStyle w:val="libPoem"/>
            </w:pPr>
            <w:r>
              <w:rPr>
                <w:rtl/>
                <w:lang w:bidi="fa-IR"/>
              </w:rPr>
              <w:t>يغاث من السقيا إذا الناس أمحلا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F52FAC" w:rsidP="007D60B6">
            <w:pPr>
              <w:pStyle w:val="libPoem"/>
            </w:pPr>
            <w:r>
              <w:rPr>
                <w:rtl/>
                <w:lang w:bidi="fa-IR"/>
              </w:rPr>
              <w:t>أبي يا غياث المستغيثين والذي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F52FAC" w:rsidP="007D60B6">
            <w:pPr>
              <w:pStyle w:val="libPoem"/>
            </w:pPr>
            <w:r>
              <w:rPr>
                <w:rtl/>
                <w:lang w:bidi="fa-IR"/>
              </w:rPr>
              <w:t>غداً لهم كنزاً وذخراً وموئلا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أبي أن سلا المشتاق أو وجد العزى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فإن فؤادي بعدك ماسلا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سأبكيك تبكيك المحارب شجوها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وقد فقدت مفروضها والتنقلا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سأبكيك تبكيك المحارب شجوها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وقد فقدت مفروضها والتنقلا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سأبكيك تبكيك المناجاة في الدجى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سأبكيك يبكيك الكتاب مرتلا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سأبكيك إذ تبكي عليه سكينة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ومدمعها كالغيث جاد وأسبلا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ونادت رباب أمتاه فاقبلت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وقد كضها فقد الحُسين وأثكلا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64BB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وقالت لها يا أمنا ما لوالدي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264BB" w:rsidRDefault="001264BB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264BB" w:rsidRDefault="001F7562" w:rsidP="007D60B6">
            <w:pPr>
              <w:pStyle w:val="libPoem"/>
            </w:pPr>
            <w:r>
              <w:rPr>
                <w:rtl/>
                <w:lang w:bidi="fa-IR"/>
              </w:rPr>
              <w:t>مضى مزمعاً عنا الرحيل إلى البلا</w:t>
            </w:r>
            <w:r w:rsidR="001264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1D37E0" w:rsidP="007D60B6">
            <w:pPr>
              <w:pStyle w:val="libPoem"/>
            </w:pPr>
            <w:r>
              <w:rPr>
                <w:rtl/>
                <w:lang w:bidi="fa-IR"/>
              </w:rPr>
              <w:t>أنادي به يا والدي وهو لم يجب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1D37E0" w:rsidP="007D60B6">
            <w:pPr>
              <w:pStyle w:val="libPoem"/>
            </w:pPr>
            <w:r>
              <w:rPr>
                <w:rtl/>
                <w:lang w:bidi="fa-IR"/>
              </w:rPr>
              <w:t>وقد كان طلقاً ضاحكاً متهللا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1D37E0" w:rsidP="007D60B6">
            <w:pPr>
              <w:pStyle w:val="libPoem"/>
            </w:pPr>
            <w:r>
              <w:rPr>
                <w:rtl/>
                <w:lang w:bidi="fa-IR"/>
              </w:rPr>
              <w:t>أظن أبي قد حال عما عهدته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457935" w:rsidP="007D60B6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فقد أمسى بنا متبدلا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457935" w:rsidP="007D60B6">
            <w:pPr>
              <w:pStyle w:val="libPoem"/>
            </w:pPr>
            <w:r>
              <w:rPr>
                <w:rtl/>
                <w:lang w:bidi="fa-IR"/>
              </w:rPr>
              <w:t>ألا أبتا قد شقت البين شملنا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457935" w:rsidP="007D60B6">
            <w:pPr>
              <w:pStyle w:val="libPoem"/>
            </w:pPr>
            <w:r>
              <w:rPr>
                <w:rtl/>
                <w:lang w:bidi="fa-IR"/>
              </w:rPr>
              <w:t>وجرعنا في الكأس صبراً وحنظلا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457935" w:rsidP="007D60B6">
            <w:pPr>
              <w:pStyle w:val="libPoem"/>
            </w:pPr>
            <w:r>
              <w:rPr>
                <w:rtl/>
                <w:lang w:bidi="fa-IR"/>
              </w:rPr>
              <w:t>ونادى المنادي بالرحيل فقربوا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457935" w:rsidP="007D60B6">
            <w:pPr>
              <w:pStyle w:val="libPoem"/>
            </w:pPr>
            <w:r>
              <w:rPr>
                <w:rtl/>
                <w:lang w:bidi="fa-IR"/>
              </w:rPr>
              <w:t>من الهاشميات الفواطم نزلا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EA27AF" w:rsidP="007D60B6">
            <w:pPr>
              <w:pStyle w:val="libPoem"/>
            </w:pPr>
            <w:r>
              <w:rPr>
                <w:rtl/>
                <w:lang w:bidi="fa-IR"/>
              </w:rPr>
              <w:t>وصار بها الحادي يغني مغرداً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EA27AF" w:rsidP="007D60B6">
            <w:pPr>
              <w:pStyle w:val="libPoem"/>
            </w:pPr>
            <w:r>
              <w:rPr>
                <w:rtl/>
                <w:lang w:bidi="fa-IR"/>
              </w:rPr>
              <w:t>سل الدار عمن قد نأى وترحلا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EA27AF" w:rsidP="007D60B6">
            <w:pPr>
              <w:pStyle w:val="libPoem"/>
            </w:pPr>
            <w:r>
              <w:rPr>
                <w:rtl/>
                <w:lang w:bidi="fa-IR"/>
              </w:rPr>
              <w:t>تسير ورأس السبط يسري أمامها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EA27AF" w:rsidP="007D60B6">
            <w:pPr>
              <w:pStyle w:val="libPoem"/>
            </w:pPr>
            <w:r>
              <w:rPr>
                <w:rtl/>
                <w:lang w:bidi="fa-IR"/>
              </w:rPr>
              <w:t>كبدر الدجى وافى السعود فاكملا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340AAC" w:rsidP="007D60B6">
            <w:pPr>
              <w:pStyle w:val="libPoem"/>
            </w:pPr>
            <w:r>
              <w:rPr>
                <w:rtl/>
                <w:lang w:bidi="fa-IR"/>
              </w:rPr>
              <w:t>فلهفي لها عن كربلا قد ترحلت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340AAC" w:rsidP="007D60B6">
            <w:pPr>
              <w:pStyle w:val="libPoem"/>
            </w:pPr>
            <w:r>
              <w:rPr>
                <w:rtl/>
                <w:lang w:bidi="fa-IR"/>
              </w:rPr>
              <w:t>مخلفة أزكى الأنام وأنبلا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340AAC" w:rsidP="007D60B6">
            <w:pPr>
              <w:pStyle w:val="libPoem"/>
            </w:pPr>
            <w:r>
              <w:rPr>
                <w:rtl/>
                <w:lang w:bidi="fa-IR"/>
              </w:rPr>
              <w:t>ولهفي لها بين العراق وجلق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340AAC" w:rsidP="007D60B6">
            <w:pPr>
              <w:pStyle w:val="libPoem"/>
            </w:pPr>
            <w:r>
              <w:rPr>
                <w:rtl/>
                <w:lang w:bidi="fa-IR"/>
              </w:rPr>
              <w:t>إذ هو جلا خلفن قابلن هو جلا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340AAC" w:rsidP="007D60B6">
            <w:pPr>
              <w:pStyle w:val="libPoem"/>
            </w:pPr>
            <w:r>
              <w:rPr>
                <w:rtl/>
                <w:lang w:bidi="fa-IR"/>
              </w:rPr>
              <w:t>ولهفي لها في اعنف السير والسرى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6B6AE4" w:rsidP="007D60B6">
            <w:pPr>
              <w:pStyle w:val="libPoem"/>
            </w:pPr>
            <w:r>
              <w:rPr>
                <w:rtl/>
                <w:lang w:bidi="fa-IR"/>
              </w:rPr>
              <w:t>تأم زينب بالشآم مضللا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6B6AE4" w:rsidP="007D60B6">
            <w:pPr>
              <w:pStyle w:val="libPoem"/>
            </w:pPr>
            <w:r>
              <w:rPr>
                <w:rtl/>
                <w:lang w:bidi="fa-IR"/>
              </w:rPr>
              <w:t>فلما رآها في حبائل سره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6B6AE4" w:rsidP="007D60B6">
            <w:pPr>
              <w:pStyle w:val="libPoem"/>
            </w:pPr>
            <w:r>
              <w:rPr>
                <w:rtl/>
                <w:lang w:bidi="fa-IR"/>
              </w:rPr>
              <w:t>تهلل مسروراً وأبدى التغزلا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7E0" w:rsidTr="001D37E0">
        <w:tblPrEx>
          <w:tblLook w:val="04A0"/>
        </w:tblPrEx>
        <w:trPr>
          <w:trHeight w:val="350"/>
        </w:trPr>
        <w:tc>
          <w:tcPr>
            <w:tcW w:w="4474" w:type="dxa"/>
          </w:tcPr>
          <w:p w:rsidR="001D37E0" w:rsidRDefault="00E336E6" w:rsidP="007D60B6">
            <w:pPr>
              <w:pStyle w:val="libPoem"/>
            </w:pPr>
            <w:r>
              <w:rPr>
                <w:rtl/>
                <w:lang w:bidi="fa-IR"/>
              </w:rPr>
              <w:t>ونادى برأس السبط ينكث ثغره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D37E0" w:rsidRDefault="001D37E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D37E0" w:rsidRDefault="00E336E6" w:rsidP="007D60B6">
            <w:pPr>
              <w:pStyle w:val="libPoem"/>
            </w:pPr>
            <w:r>
              <w:rPr>
                <w:rtl/>
                <w:lang w:bidi="fa-IR"/>
              </w:rPr>
              <w:t>وينشد أشعاراً بها قد تمثلا</w:t>
            </w:r>
            <w:r w:rsidR="001D37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717BE" w:rsidTr="0080719D">
        <w:trPr>
          <w:trHeight w:val="350"/>
        </w:trPr>
        <w:tc>
          <w:tcPr>
            <w:tcW w:w="4474" w:type="dxa"/>
            <w:shd w:val="clear" w:color="auto" w:fill="auto"/>
          </w:tcPr>
          <w:p w:rsidR="002717BE" w:rsidRDefault="002717BE" w:rsidP="007D60B6">
            <w:pPr>
              <w:pStyle w:val="libPoem"/>
            </w:pPr>
            <w:r>
              <w:rPr>
                <w:rtl/>
                <w:lang w:bidi="fa-IR"/>
              </w:rPr>
              <w:lastRenderedPageBreak/>
              <w:t>نفلق هاماً من رجال أعزة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2717BE" w:rsidRDefault="002717BE" w:rsidP="007D60B6">
            <w:pPr>
              <w:pStyle w:val="libPoem"/>
            </w:pPr>
            <w:r>
              <w:rPr>
                <w:rtl/>
                <w:lang w:bidi="fa-IR"/>
              </w:rPr>
              <w:t>علينا وهم كانوا أحق وأجملا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rPr>
          <w:trHeight w:val="350"/>
        </w:trPr>
        <w:tc>
          <w:tcPr>
            <w:tcW w:w="4474" w:type="dxa"/>
          </w:tcPr>
          <w:p w:rsidR="002717BE" w:rsidRDefault="002717BE" w:rsidP="007D60B6">
            <w:pPr>
              <w:pStyle w:val="libPoem"/>
            </w:pPr>
            <w:r>
              <w:rPr>
                <w:rtl/>
                <w:lang w:bidi="fa-IR"/>
              </w:rPr>
              <w:t>الا فاعجبوا من ناكث ثغر سيداً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2717BE" w:rsidP="007D60B6">
            <w:pPr>
              <w:pStyle w:val="libPoem"/>
            </w:pPr>
            <w:r>
              <w:rPr>
                <w:rtl/>
                <w:lang w:bidi="fa-IR"/>
              </w:rPr>
              <w:t>له أحمد يمسي ويضحى مقبلا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rPr>
          <w:trHeight w:val="350"/>
        </w:trPr>
        <w:tc>
          <w:tcPr>
            <w:tcW w:w="4474" w:type="dxa"/>
          </w:tcPr>
          <w:p w:rsidR="002717BE" w:rsidRDefault="002717BE" w:rsidP="007D60B6">
            <w:pPr>
              <w:pStyle w:val="libPoem"/>
            </w:pPr>
            <w:r>
              <w:rPr>
                <w:rtl/>
                <w:lang w:bidi="fa-IR"/>
              </w:rPr>
              <w:t>له عذب الرحمن ماسح وابل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2C5A44" w:rsidP="007D60B6">
            <w:pPr>
              <w:pStyle w:val="libPoem"/>
            </w:pPr>
            <w:r>
              <w:rPr>
                <w:rtl/>
                <w:lang w:bidi="fa-IR"/>
              </w:rPr>
              <w:t>وعذب أصحاب السقيفة أولا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rPr>
          <w:trHeight w:val="350"/>
        </w:trPr>
        <w:tc>
          <w:tcPr>
            <w:tcW w:w="4474" w:type="dxa"/>
          </w:tcPr>
          <w:p w:rsidR="002717BE" w:rsidRDefault="002C5A44" w:rsidP="007D60B6">
            <w:pPr>
              <w:pStyle w:val="libPoem"/>
            </w:pPr>
            <w:r>
              <w:rPr>
                <w:rtl/>
                <w:lang w:bidi="fa-IR"/>
              </w:rPr>
              <w:t>أولئك في يوم السقيفة أفسدوا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2C5A44" w:rsidP="007D60B6">
            <w:pPr>
              <w:pStyle w:val="libPoem"/>
            </w:pPr>
            <w:r>
              <w:rPr>
                <w:rtl/>
                <w:lang w:bidi="fa-IR"/>
              </w:rPr>
              <w:t>جميع الورى جيلاً فجيلاً لهم تلا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rPr>
          <w:trHeight w:val="350"/>
        </w:trPr>
        <w:tc>
          <w:tcPr>
            <w:tcW w:w="4474" w:type="dxa"/>
          </w:tcPr>
          <w:p w:rsidR="002717BE" w:rsidRDefault="002C5A44" w:rsidP="007D60B6">
            <w:pPr>
              <w:pStyle w:val="libPoem"/>
            </w:pPr>
            <w:r>
              <w:rPr>
                <w:rtl/>
                <w:lang w:bidi="fa-IR"/>
              </w:rPr>
              <w:t>أولئك من أردى الحُسين بكربلا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2C5A44" w:rsidP="007D60B6">
            <w:pPr>
              <w:pStyle w:val="libPoem"/>
            </w:pPr>
            <w:r>
              <w:rPr>
                <w:rtl/>
                <w:lang w:bidi="fa-IR"/>
              </w:rPr>
              <w:t>ومن خان لله المهيمن مرسلا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2C5A44" w:rsidP="007D60B6">
            <w:pPr>
              <w:pStyle w:val="libPoem"/>
            </w:pPr>
            <w:r>
              <w:rPr>
                <w:rtl/>
                <w:lang w:bidi="fa-IR"/>
              </w:rPr>
              <w:t>قضوا ما قضوا من أمرهم بعدما قضى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2C5A44" w:rsidP="007D60B6">
            <w:pPr>
              <w:pStyle w:val="libPoem"/>
            </w:pPr>
            <w:r>
              <w:rPr>
                <w:rtl/>
                <w:lang w:bidi="fa-IR"/>
              </w:rPr>
              <w:t>نبيهم واستعجلوا أن يغسلا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2C5A44" w:rsidP="007D60B6">
            <w:pPr>
              <w:pStyle w:val="libPoem"/>
            </w:pPr>
            <w:r>
              <w:rPr>
                <w:rtl/>
                <w:lang w:bidi="fa-IR"/>
              </w:rPr>
              <w:t>وجاءهم إبليس في زي عابد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2C5A44" w:rsidP="007D60B6">
            <w:pPr>
              <w:pStyle w:val="libPoem"/>
            </w:pPr>
            <w:r>
              <w:rPr>
                <w:rtl/>
                <w:lang w:bidi="fa-IR"/>
              </w:rPr>
              <w:t>فأطنب في شكر الإله وطولا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9A2DB2" w:rsidP="007D60B6">
            <w:pPr>
              <w:pStyle w:val="libPoem"/>
            </w:pPr>
            <w:r>
              <w:rPr>
                <w:rtl/>
                <w:lang w:bidi="fa-IR"/>
              </w:rPr>
              <w:t>ولم يشكر الملعون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لأنه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9A2DB2" w:rsidP="007D60B6">
            <w:pPr>
              <w:pStyle w:val="libPoem"/>
            </w:pPr>
            <w:r>
              <w:rPr>
                <w:rtl/>
                <w:lang w:bidi="fa-IR"/>
              </w:rPr>
              <w:t>رأى حبترا صار الإمام فحمدلا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3D5966" w:rsidP="007D60B6">
            <w:pPr>
              <w:pStyle w:val="libPoem"/>
            </w:pPr>
            <w:r>
              <w:rPr>
                <w:rtl/>
                <w:lang w:bidi="fa-IR"/>
              </w:rPr>
              <w:t>وقال أبا</w:t>
            </w:r>
            <w:r w:rsidR="00ED092B">
              <w:rPr>
                <w:rtl/>
                <w:lang w:bidi="fa-IR"/>
              </w:rPr>
              <w:t>.</w:t>
            </w:r>
            <w:r>
              <w:rPr>
                <w:rtl/>
                <w:lang w:bidi="fa-IR"/>
              </w:rPr>
              <w:t>.......... تهن فإنني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3D5966" w:rsidP="007D60B6">
            <w:pPr>
              <w:pStyle w:val="libPoem"/>
            </w:pPr>
            <w:r>
              <w:rPr>
                <w:rtl/>
                <w:lang w:bidi="fa-IR"/>
              </w:rPr>
              <w:t>أبايع قبل الناس لن اتشكلا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D33BA6" w:rsidP="007D60B6">
            <w:pPr>
              <w:pStyle w:val="libPoem"/>
            </w:pPr>
            <w:r>
              <w:rPr>
                <w:rtl/>
                <w:lang w:bidi="fa-IR"/>
              </w:rPr>
              <w:t>فقل لرجيم جاء نحو رجيمه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D33BA6" w:rsidP="007D60B6">
            <w:pPr>
              <w:pStyle w:val="libPoem"/>
            </w:pPr>
            <w:r>
              <w:rPr>
                <w:rtl/>
                <w:lang w:bidi="fa-IR"/>
              </w:rPr>
              <w:t>فبايعه قبل العصاة وعجلا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A03279" w:rsidP="007D60B6">
            <w:pPr>
              <w:pStyle w:val="libPoem"/>
            </w:pPr>
            <w:r>
              <w:rPr>
                <w:rtl/>
                <w:lang w:bidi="fa-IR"/>
              </w:rPr>
              <w:t>أويلك لم تذعن لآدم ساجداً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E428A5" w:rsidP="007D60B6">
            <w:pPr>
              <w:pStyle w:val="libPoem"/>
            </w:pPr>
            <w:r>
              <w:rPr>
                <w:rtl/>
                <w:lang w:bidi="fa-IR"/>
              </w:rPr>
              <w:t>وبايعت أدنى العالمين وأنذلا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E428A5" w:rsidP="007D60B6">
            <w:pPr>
              <w:pStyle w:val="libPoem"/>
            </w:pPr>
            <w:r>
              <w:rPr>
                <w:rtl/>
                <w:lang w:bidi="fa-IR"/>
              </w:rPr>
              <w:t>تغشاك باللعن الإله مضاعفاً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E428A5" w:rsidP="007D60B6">
            <w:pPr>
              <w:pStyle w:val="libPoem"/>
            </w:pPr>
            <w:r>
              <w:rPr>
                <w:rtl/>
                <w:lang w:bidi="fa-IR"/>
              </w:rPr>
              <w:t>وخص ابن سلما والدلام ونعثلا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7112F7" w:rsidP="007D60B6">
            <w:pPr>
              <w:pStyle w:val="libPoem"/>
            </w:pPr>
            <w:r>
              <w:rPr>
                <w:rtl/>
                <w:lang w:bidi="fa-IR"/>
              </w:rPr>
              <w:t>بني الوحي والتنزيل من لي بمدحكم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7112F7" w:rsidP="007D60B6">
            <w:pPr>
              <w:pStyle w:val="libPoem"/>
            </w:pPr>
            <w:r>
              <w:rPr>
                <w:rtl/>
                <w:lang w:bidi="fa-IR"/>
              </w:rPr>
              <w:t>ومدحكم في محكم الذكر أنزلا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7112F7" w:rsidP="007D60B6">
            <w:pPr>
              <w:pStyle w:val="libPoem"/>
            </w:pPr>
            <w:r>
              <w:rPr>
                <w:rtl/>
                <w:lang w:bidi="fa-IR"/>
              </w:rPr>
              <w:t>وإن كان نظمي كالفريد مفصلا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7112F7" w:rsidP="007D60B6">
            <w:pPr>
              <w:pStyle w:val="libPoem"/>
            </w:pPr>
            <w:r>
              <w:rPr>
                <w:rtl/>
                <w:lang w:bidi="fa-IR"/>
              </w:rPr>
              <w:t>فقد أنزل الرحمن فيكم مفصلا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7BE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2717BE" w:rsidRDefault="007112F7" w:rsidP="007D60B6">
            <w:pPr>
              <w:pStyle w:val="libPoem"/>
            </w:pPr>
            <w:r>
              <w:rPr>
                <w:rtl/>
                <w:lang w:bidi="fa-IR"/>
              </w:rPr>
              <w:t>ولكني أرجو شفاعة جدكم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717BE" w:rsidRDefault="002717B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717BE" w:rsidRDefault="007112F7" w:rsidP="007D60B6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فقت فيه دعبلاً ثمّ جرولا</w:t>
            </w:r>
            <w:r w:rsidR="002717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19D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80719D" w:rsidRDefault="0080719D" w:rsidP="007D60B6">
            <w:pPr>
              <w:pStyle w:val="libPoem"/>
            </w:pPr>
            <w:r>
              <w:rPr>
                <w:rtl/>
                <w:lang w:bidi="fa-IR"/>
              </w:rPr>
              <w:t>فهنيتموا بالمدح من خالق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0719D" w:rsidRDefault="0080719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0719D" w:rsidRDefault="0080719D" w:rsidP="007D60B6">
            <w:pPr>
              <w:pStyle w:val="libPoem"/>
            </w:pPr>
            <w:r>
              <w:rPr>
                <w:rtl/>
                <w:lang w:bidi="fa-IR"/>
              </w:rPr>
              <w:t>فقد نلتموا أعلا محلاً وأفضلا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19D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فسمعاً من السبعي نظم غرائب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0719D" w:rsidRDefault="0080719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يظل لديها احظل الفحل احضلا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19D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غرائب يهويها الكميت ودعبل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0719D" w:rsidRDefault="0080719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كما فيكم أهوى الكميت ودعبلا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19D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أجاهر فيها بالولاء مصرحاً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0719D" w:rsidRDefault="0080719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وبغضي لشانيكم مزجت به الولا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19D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لقد سيط لحمي في هواكم وفي دمي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0719D" w:rsidRDefault="0080719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وما قل منّي في عدوكم القلا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19D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عليكم سلام الله يا خير من مشى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0719D" w:rsidRDefault="0080719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0719D" w:rsidRDefault="00C10783" w:rsidP="007D60B6">
            <w:pPr>
              <w:pStyle w:val="libPoem"/>
            </w:pPr>
            <w:r>
              <w:rPr>
                <w:rtl/>
                <w:lang w:bidi="fa-IR"/>
              </w:rPr>
              <w:t>ويا خير من لبي وطاف وهللا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19D" w:rsidTr="0080719D">
        <w:tblPrEx>
          <w:tblLook w:val="04A0"/>
        </w:tblPrEx>
        <w:trPr>
          <w:trHeight w:val="350"/>
        </w:trPr>
        <w:tc>
          <w:tcPr>
            <w:tcW w:w="4474" w:type="dxa"/>
          </w:tcPr>
          <w:p w:rsidR="0080719D" w:rsidRDefault="006C2053" w:rsidP="007D60B6">
            <w:pPr>
              <w:pStyle w:val="libPoem"/>
            </w:pPr>
            <w:r>
              <w:rPr>
                <w:rtl/>
                <w:lang w:bidi="fa-IR"/>
              </w:rPr>
              <w:t>فما ارتضى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كموالي سادة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0719D" w:rsidRDefault="0080719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0719D" w:rsidRDefault="006C2053" w:rsidP="007D60B6">
            <w:pPr>
              <w:pStyle w:val="libPoem"/>
            </w:pPr>
            <w:r>
              <w:rPr>
                <w:rtl/>
                <w:lang w:bidi="fa-IR"/>
              </w:rPr>
              <w:t>وما سواكم فالبراءة والخلا</w:t>
            </w:r>
            <w:r w:rsidR="0080719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1F7500">
      <w:pPr>
        <w:pStyle w:val="Heading3"/>
        <w:rPr>
          <w:lang w:bidi="fa-IR"/>
        </w:rPr>
      </w:pPr>
      <w:bookmarkStart w:id="41" w:name="_Toc15996855"/>
      <w:r>
        <w:rPr>
          <w:rtl/>
          <w:lang w:bidi="fa-IR"/>
        </w:rPr>
        <w:t>الباب الثّاني</w:t>
      </w:r>
      <w:bookmarkEnd w:id="41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السّامعون والاُمناء الصّالحون , اعلموا أنّ الله تعالى قد ابتلى ابن نبيّكم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ببلاء عظيم , بكت من أجله السّموات بأركانها ، والأرض بأرجائها والأشجار بأطيارها وأغصانها ، والملائكة المقرّبون وأهل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F750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السّماوات أجمعون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فأيّ قلب لا ينصدع لقتله , وأيّ فؤاد لا يحزن من أجله ؟! وكيف لا وقد أصبح أهل البيت مطرّدين مشرّدين مذودين عن الأوطان والدّيار , شاسعين في البراري والأمصار كأنّهم أولاد اليهود والكفّار ، فيا لها من مصيبة عظمت في الإسلام وجليل خطب عمّ سائر الأنام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لا تُقصّروا في البكاء والعويل وتساعدوا على هذا الرّزء الجليل , وابرزوا الدّموع الهتان ومخفيّات الأشجان والأحزان على ما أصاب سادات الزّمان من الذّل والهوان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F7500" w:rsidTr="007D60B6">
        <w:trPr>
          <w:trHeight w:val="350"/>
        </w:trPr>
        <w:tc>
          <w:tcPr>
            <w:tcW w:w="3920" w:type="dxa"/>
            <w:shd w:val="clear" w:color="auto" w:fill="auto"/>
          </w:tcPr>
          <w:p w:rsidR="001F7500" w:rsidRDefault="001F7500" w:rsidP="007D60B6">
            <w:pPr>
              <w:pStyle w:val="libPoem"/>
            </w:pPr>
            <w:r>
              <w:rPr>
                <w:rtl/>
                <w:lang w:bidi="fa-IR"/>
              </w:rPr>
              <w:t>يا مؤمناً متشياً بولائه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7500" w:rsidRDefault="001F7500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7500" w:rsidRDefault="001F7500" w:rsidP="007D60B6">
            <w:pPr>
              <w:pStyle w:val="libPoem"/>
            </w:pPr>
            <w:r>
              <w:rPr>
                <w:rtl/>
                <w:lang w:bidi="fa-IR"/>
              </w:rPr>
              <w:t>يرجو النجا والفوز يوم المحشر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500" w:rsidTr="007D60B6">
        <w:trPr>
          <w:trHeight w:val="350"/>
        </w:trPr>
        <w:tc>
          <w:tcPr>
            <w:tcW w:w="3920" w:type="dxa"/>
          </w:tcPr>
          <w:p w:rsidR="001F7500" w:rsidRDefault="001F7500" w:rsidP="007D60B6">
            <w:pPr>
              <w:pStyle w:val="libPoem"/>
            </w:pPr>
            <w:r>
              <w:rPr>
                <w:rtl/>
                <w:lang w:bidi="fa-IR"/>
              </w:rPr>
              <w:t>أبك الحُسين بلوعة وبحرقة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7500" w:rsidRDefault="001F7500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7500" w:rsidRDefault="001F7500" w:rsidP="007D60B6">
            <w:pPr>
              <w:pStyle w:val="libPoem"/>
            </w:pPr>
            <w:r>
              <w:rPr>
                <w:rtl/>
                <w:lang w:bidi="fa-IR"/>
              </w:rPr>
              <w:t>إن لم تجدها لم فؤادك وأكثر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500" w:rsidTr="007D60B6">
        <w:trPr>
          <w:trHeight w:val="350"/>
        </w:trPr>
        <w:tc>
          <w:tcPr>
            <w:tcW w:w="3920" w:type="dxa"/>
          </w:tcPr>
          <w:p w:rsidR="001F7500" w:rsidRDefault="001F7500" w:rsidP="007D60B6">
            <w:pPr>
              <w:pStyle w:val="libPoem"/>
            </w:pPr>
            <w:r>
              <w:rPr>
                <w:rtl/>
                <w:lang w:bidi="fa-IR"/>
              </w:rPr>
              <w:t>وامزج دموعك بالدماء وقل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7500" w:rsidRDefault="001F7500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7500" w:rsidRDefault="001F7500" w:rsidP="007D60B6">
            <w:pPr>
              <w:pStyle w:val="libPoem"/>
            </w:pPr>
            <w:r>
              <w:rPr>
                <w:rtl/>
                <w:lang w:bidi="fa-IR"/>
              </w:rPr>
              <w:t>في حقه حقاً إذا لم تنصر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500" w:rsidTr="007D60B6">
        <w:trPr>
          <w:trHeight w:val="350"/>
        </w:trPr>
        <w:tc>
          <w:tcPr>
            <w:tcW w:w="3920" w:type="dxa"/>
          </w:tcPr>
          <w:p w:rsidR="001F7500" w:rsidRDefault="00195DFC" w:rsidP="007D60B6">
            <w:pPr>
              <w:pStyle w:val="libPoem"/>
            </w:pPr>
            <w:r>
              <w:rPr>
                <w:rtl/>
                <w:lang w:bidi="fa-IR"/>
              </w:rPr>
              <w:t>والبس ثياب الحزن يوم مصابه</w:t>
            </w:r>
            <w:r w:rsidR="001F7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7500" w:rsidRDefault="001F7500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7500" w:rsidRDefault="00195DFC" w:rsidP="007D60B6">
            <w:pPr>
              <w:pStyle w:val="libPoem"/>
            </w:pPr>
            <w:r>
              <w:rPr>
                <w:rtl/>
                <w:lang w:bidi="fa-IR"/>
              </w:rPr>
              <w:t>وما بين أسود حالك أو أصفر</w:t>
            </w:r>
            <w:r w:rsidR="001F75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500" w:rsidTr="007D60B6">
        <w:trPr>
          <w:trHeight w:val="350"/>
        </w:trPr>
        <w:tc>
          <w:tcPr>
            <w:tcW w:w="3920" w:type="dxa"/>
          </w:tcPr>
          <w:p w:rsidR="001F7500" w:rsidRDefault="00195DFC" w:rsidP="007D60B6">
            <w:pPr>
              <w:pStyle w:val="libPoem"/>
            </w:pPr>
            <w:r>
              <w:rPr>
                <w:rtl/>
                <w:lang w:bidi="fa-IR"/>
              </w:rPr>
              <w:t>فعساك تحضى في المعاد بشربة</w:t>
            </w:r>
            <w:r w:rsidR="001F75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7500" w:rsidRDefault="001F7500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7500" w:rsidRDefault="00195DFC" w:rsidP="007D60B6">
            <w:pPr>
              <w:pStyle w:val="libPoem"/>
            </w:pPr>
            <w:r>
              <w:rPr>
                <w:rtl/>
                <w:lang w:bidi="fa-IR"/>
              </w:rPr>
              <w:t>من حوضهم ماء لذيذ سكر</w:t>
            </w:r>
            <w:r w:rsidR="001F750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أبي مخنف , قال : ل</w:t>
      </w:r>
      <w:r w:rsidR="00C92293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اُسر من عسكره غلامان صغيران , فاُتي بهما إلى عُبيد الله بن زياد لعنه الله , فدعا بسجّان له وقال له : خُذ هذين الغلامين واسجنهما , ومن طيب الطّعام فلا تطعمهما ومن بارد الماء فلا تسقهما , وضيّق عليهما سجنهما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فأخذهما السّجان ووضعهما في السّجن إلى أن صار لهما سنة كاملة حتّى ضاق</w:t>
      </w:r>
      <w:r w:rsidR="00C92293">
        <w:rPr>
          <w:rtl/>
          <w:lang w:bidi="fa-IR"/>
        </w:rPr>
        <w:t>ت صدورهما ، فقال الصّغير للكبير</w:t>
      </w:r>
      <w:r>
        <w:rPr>
          <w:rtl/>
          <w:lang w:bidi="fa-IR"/>
        </w:rPr>
        <w:t>: يا أخي , يوشك أن تفنى أعمارنا وتبلى أبداننا في هذا السّجن , أفلم تخبر السّجان بخبرنا ونتقرّب إليه بمُحمّد ال</w:t>
      </w:r>
      <w:r w:rsidR="00C92293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 فقال : هكذا يكون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فلمّا جنّهما الليل , أتى السّجان إليهما بقرصين من شعير وكوز من ماء ، فقام إليه الصّغير فقال له : يا شيخ , أتعرف مُحمّد ال</w:t>
      </w:r>
      <w:r w:rsidR="00D30314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؟ قال : وكيف لا أعرفه وهو نبيي وشفيعي يوم القيامة ! قال له : يا شيخ , أتعرف عليّ بن أبي طالب ؟ قال : وكيف لا أعرفه وهو إمامي وابن عمّ نبيي ! قال له : يا شيخ , أتعرف مُسلم بن عقيل ؟ قال : بلى أعرفه وهو ابن عمّ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يا شيخ , نحن من عترة مُسلم بن عقيل , نسألك من طيب الطّعام فلا تطعمنا ومن بارد الماء فلا تسقينا , وقد ضيّقت علينا سجننا , فما لك وما لنا لا ترحمنا لصغر سننا ؟ أما ترعانا لأجل سيّدنا رسول الله ؟ فلمّا سمع السّجان كلامهما , بكى بكاءاً شديداً وانكبّ على أقدامهما يقبّلهما ويقول :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D3031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نفسي لنفسكما الفداء وروحي لروحكما الوقا ! يا عترة مُحمّد ال</w:t>
      </w:r>
      <w:r w:rsidR="00D30314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, والله لا يكون مُحمّد خصمي في القيامة , هذا باب السّجن مفتوح فخذوا أيّ طريق شئتما , يا حبيبي سيروا بالليل واكمنا بالنّهار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خرجا لم يدريا إلى أيّ جهة يمضيان , فلمّا جهجه الصّبح عليهما , دخلا بستاناً وصعدا على شجرة واكتنا بها , فلمّا طلعت الشّمس , وإذا بجارية قد رأتهما , فأقبلت إليهما وسألتهما عن حالهما وطيب قلوبهما , وقالت لهما : سيرا معي إلى مولاتي فإنّها محبّة لكما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فسارا معها , فسبقتهم الجارية فاعلمت مولاتها , فلمّا سمعت بهما , قامت حافية إليهما واستقبلتهما بالبشرى , وقالت لهما : ادخلا على رحب وسعة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دخلا , أنزلتهما في مكان لم يدخل إليه أحد من النّاس , وخدمتهما خدمة تليق بهما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ابن زياد لعنه الله نادى في شوارع الكوفة : أنّ مَن جاءني بأولاد مُسلم بن عقيل , فله الجائزة العظمى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 زوج تلك المرأة من جملة من طلبهما , فلمّا جنّ الليل , أقبل اللعين إلى داره وهو تعبان من كثرة الطّلب ، فقالت له زوجته الصّالحة : أين كُنت , فإنّي أرى في وجهك آثار التّعب ؟ قال : إنّ ابن زياد قد نادى بأزقّة الكوفة : أنّ مَن جاءني بأولاد مُسلم بن عقيل , كان له عندي الجائزة العظيمة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وقد خرجت في الطّلب فلم أجد لهما أثراً ولا خبراً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له زوجته : يا ويلك أما تخاف من الله ؟! ما لك وأولاد الرّسول تسعى إلى الظّالم بقتلهم ؟ فلا تغرّنّك الدُنيا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أطلب الجائزة من الأمير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: تكون أقلّ النّاس وأحقرهم عنده إن سعيت بهذا الأمر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فبينما هو بين النّائم واليقظان , إذ سمع الهمهمة من داخل البيت ، فقال لزوجته : ما هذه الهمهمة ؟ فلا ترد عليه الجواب كأنّها [لا]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تسمع , فقعد وطلب مُصباحاً , فتناوم أهل البيت كأنّهم لم يسمعوا , فقام وأشعل المصباح وأراد فتح الباب ، فقالت له زوجته : ما تريد من فتح الباب ؟ ومانعته , فقاتلها ومانعها وفتح الباب , وإذا بأحد الولدين قد انتبه , فقال لأخيه : يا أخي , اجلس فإنّ هلاكنا قد قرب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أخوه : وما رأيت يا أخي ؟ قال : بينما أنا نائم وإذا بأبي واقف عندي , وإذا بالنّبي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وعليّ والحسن والحُسين وقوف وهم يقولون لأبي : (( ما لك تركت أولادك بين الكلاب والملاعين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لهما أبي : وها هُما بأثري قادمين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سمع الملعون كلامهما , جاء إليهما وقال لهما : مَن أنتما ؟ قالوا : من آل الرّسول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[قال]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: ومَن أبوكم ؟ قالوا :</w:t>
      </w:r>
    </w:p>
    <w:p w:rsidR="00FB349E" w:rsidRDefault="00FB349E" w:rsidP="00FB349E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B349E">
      <w:pPr>
        <w:pStyle w:val="libFootnote0"/>
        <w:rPr>
          <w:lang w:bidi="fa-IR"/>
        </w:rPr>
      </w:pPr>
      <w:r w:rsidRPr="00FB349E">
        <w:rPr>
          <w:rtl/>
        </w:rPr>
        <w:t>(1)</w:t>
      </w:r>
      <w:r>
        <w:rPr>
          <w:rtl/>
          <w:lang w:bidi="fa-IR"/>
        </w:rPr>
        <w:t xml:space="preserve"> و</w:t>
      </w:r>
      <w:r w:rsidRPr="00FB349E">
        <w:rPr>
          <w:rtl/>
        </w:rPr>
        <w:t>(2)</w:t>
      </w:r>
      <w:r>
        <w:rPr>
          <w:rtl/>
          <w:lang w:bidi="fa-IR"/>
        </w:rPr>
        <w:t xml:space="preserve"> من إضافات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A2329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مُسلم بن عقيل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الملعون : إنّي أتعبت اليوم فرسي ونفسي في طلبكما وأنتما عندي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إنّه لطم الأكبر منهما لطمة أكبّه على الأرض حتّى تهشّم وجهه وأسنانه من شدّة الضّربة , وسال الدّم من وجهه وأسنانه ، ثمّ إنّه كتّفهما كتافاً وثيقاً , فلمّا نظرا إلى ما فعل به [بهم]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اللعين , قالا : ما لك يا هذا تفعل بنا هذا الفعل , وامرأتك قد أضافتنا وأكرمتنا وأنت هكذا تفعل بنا ؟ أما تخاف الله فينا ؟ أما تراعي يتمنا وقربنا من رسول الله ؟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فلم يعبأ اللعين بكلامهما ولا رحمهما ولا رقّ لهما ، ثمّ دفعهما إلى خارج البيت , وبقيا مكتّفين إلى الفجر وهُما يتوادعان ويبكيان ؛ لما جرى عليهما , وأمّا الملعون , فلمّا أصبح الصّبح , أخرجهما من داره وقصد بهما جانب الفُرات ليقتلهما , وزوجته وولده وعبده خلفه وهم يخوّفونه الله تعالى ويلومونه على فعله , فلم يرتدع اللعين ولم يلتفت إليهم حتّى وصلوا إلى جانب الفُرات , فأشهر اللعين سيفه لقتلهما , فوقعت زوجته على يديه ورجليه تقبّلهما وتقول له : يا رجل , اعف عن هذين الولدين اليتيمين , واطلب من الله الذي تطلبه من أميرك عُبيد الله بن زياد , فإنّ الله يرزقك عوض ما تطلبه منه أضعافاً مضاعفة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فزعق الملعون عليها زعقة الغضب حتّى طار عقلها وذهل لبّها ، ثمّ قال للعبد : يا أسود , خُذ هذا السّيف واقتل هذين الغلامين , وائتني برأسيهما حتّى انطلق بهما إلى عُبيد الله بن زياد , وآخذ جائزتي منه ألفي درهماً وفرساً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همّ بقتلهما , قال له أحد الغلامين : يا أسود , ما أشبه سوادك بسواد بلال مؤذّن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يا أسود , ما لك وما لنا حتّى تقتلنا ؟ امض عنّا حتّى لا نطالبك بدمنا عند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لهما الغلام [العبد]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: يا حبيبي مَن أنتما ؟ فإنّ مولاي أمرني بقتلكما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فقالوا : يا أسود , نحن من عترة نبيّك مُحمّد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نحن أولاد مُسلم بن عقيل , أضافتنا عجوزكم هذه الليلة ومولاك يريد قتلنا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فانكبّ العبد على أقدامهما يقبّلهما ويقول : نفسي لنفسكما الفداء وروحي لروحكما الوقاء يا عترة مُحمّد ال</w:t>
      </w:r>
      <w:r w:rsidR="00A23297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! والله لا يكون مُحمّد خصمي يوم القيامة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رمى السّيف من يده ناحية وطرح نفسه في الفُرات وعبر إلى الجانب الآخر , فصاح به مولاه : عصيتني ؟ فقال : أطعتك ما دمت لا تعصي الله , فلمّا عصيت الله عصيتك ؛ أحبّ إليّ من أن أعصي الله وأطيعك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اللعين : والله , ما يتولّى قتلكما أحد غيري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فأخذ السّيف وأتى إليهما وسلّ السّيف</w:t>
      </w:r>
    </w:p>
    <w:p w:rsidR="00A23297" w:rsidRDefault="00A23297" w:rsidP="00A2329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A23297">
      <w:pPr>
        <w:pStyle w:val="libFootnote0"/>
        <w:rPr>
          <w:lang w:bidi="fa-IR"/>
        </w:rPr>
      </w:pPr>
      <w:r w:rsidRPr="00A23297">
        <w:rPr>
          <w:rtl/>
        </w:rPr>
        <w:t>(1)</w:t>
      </w:r>
      <w:r>
        <w:rPr>
          <w:rtl/>
          <w:lang w:bidi="fa-IR"/>
        </w:rPr>
        <w:t xml:space="preserve"> و</w:t>
      </w:r>
      <w:r w:rsidRPr="00A23297">
        <w:rPr>
          <w:rtl/>
        </w:rPr>
        <w:t>(2)</w:t>
      </w:r>
      <w:r>
        <w:rPr>
          <w:rtl/>
          <w:lang w:bidi="fa-IR"/>
        </w:rPr>
        <w:t xml:space="preserve"> من إضافات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A2329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جفنه , فلمّا همّ بقتلهما , جاء إليه ولده وقال له : يا أبه , قدّم حلمك وأخّر غضبك وتفكّر فيما يصيبك في القيامة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فضربه بالسّيف فقتله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رأت الحُرمة ولدها مقتولاً , أخذت بالصّياح والعويل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فتقدّم الملعون إلى الولدين , فلمّا رأياه , تباكيا ووقع كلّ منهما على الآخر يودّعه ويعتنقه , والتفتا إليه وقالا له : يا شيخ , لا تدعنا نطالبك بدمائنا عند جدّنا يوم القيامة , خذنا حيّين إلى ابن زياد يصنع بنا ما يريد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ليس إلى ذلك سبيل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فقالا له : يا شيخ , بعنا في السّوق وانتفع بأثماننا ولا تقتلنا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لا بدّ من قتلكما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قالا له : يا شيخ , ألا ترحم يتمنا وصغرنا ؟ فقال لهما : ما جعل الله لكما في قلبي من الرّحمة شيئاً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فقالا : يا شيخ , دعنا نصلّي كلّ منّا ركعتين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صلّيا ما شئتما إن نفعتكما الصّلاة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فصلّيا أربع ركعات , فلمّا فرغا رفعا طرفيهما إلى السّماء وبكيا وقالا : يا عادل يا حكيم , أحكم بيننا وبينه بالحقّ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قالا له : يا هذا , ما أشدّ بغضك لأهل البيت ؟ فعندها عمد الملعون وضرب عنق الأكبر , فسقط إلى الأرض يخور في دمه , فصاح أخوه وجعل يتمرّغ بدم أخيه وهو ينادي : وا أخاه ! وا قلّة ناصراه ! وا غربتاه ! هكذا ألقى الله وأنا متمرّغ بدم أخي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الملعون : لا عليك سوف ألحقك بأخيك في هذه السّاعة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ضرب عنقه , ووضع رأسيهما في المخلاة ورمى أبدانهما في الفُرات , وسار بالرّأسين إلى عُبيد الله بن زياد , فلمّا مثل بين يديه , وضع المخلاة فقال له : ما في المخلاة يا هذا ؟ قال : رؤوس أعدائك أولاد مُسلم بن عقيل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فكشف عن وجهيهما , فإذا هُما كالأقمار المشرقة , فقال : لِمَ قتلتهما ؟ قال : بطمع الفرس والسّلاح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 ابن زياد ثمّ قعد ثلاثاً وقال : ويلك وأين ظفرت بهما ؟! قال : في داري , وقد أضافتهم عجوز لنا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 أفلا عرفت لهما حقّ الضّيافة وأتيت بهما حيّين إليّ ؟ فقال : خشيت أن يأخذهما أحد منّي ولا أقدر على الوصول إليك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فأمر ابن زياد أن يغسلوهما من الدّم , فلمّا غسلوهما واُتي بهما إليه ونظرهما , تعجّب من حسنهما وقال له : يا ويلك ! لو أتيتني بهما حيّين , لضاعفت لك الجائزة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فتعذّر بعذره الأوّل ، ثمّ قال له : يا ويلك ! حين أردت قتلهما ما قالا لك ؟ قال , قالا لي : يا شيخ , ألا تحفظ قرابتنا من رسول الله ؟ قال : فما قُلت لهما ؟ قال : قُلت لهما : مالكما من رسول الله قرابة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فماذا قالا لك أيضاً ؟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: قالا لي : ألا ترحم صغر سننا ؟ فقلت لهما : ما جعل الله لكما في قلبي من الرّحمة شيئاً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فما قالا لك أيضاً ؟ قال : قالا لي : امض إلى السّوق فبعنا وانتفع بأثماننا ؟ فقلت لهما : لا بدّ من قتلكما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فماذا قالا لك أيضاً ؟ قال : قالا لي : ألا تمضي بنا إلى ابن زياد يحكم فينا بأمره ؟ فقلت لهما : ليس إلى ذلك من سبيل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فماذا قالا لك أيضاً ؟ قال : قالا لي : دعنا نُصلّي كلّ واحد منّا ركعتين ؟ فقلت لهما : فصلّيا إن نفعتكما الصّلاة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فصلّيا أربع ركعات , فلمّا فرغا من الصّلاة , رفعا طرفيهما إلى السّماء ودعيا وقالا : يا حي يا حكيم , أحكم بيننا وبينه بالحقّ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نظر ابن زياد إلى ندمائه وكان فيهم محبّ لأهل البيت , وقال له : خُذ هذا الملعون وسر به إلى موضع قتل فيه الغلامين , واضرب عنقه ولا تدع أن يختلط دمه بدمهما , وخُذ هذين الرّأسين وارمهما في موضع رمي به أبدانما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فأخذه وسار به وهو يقول : والله , لو أعطاني ابن زياد جميع سلطنته , ما قبلت هذه العطية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 كلّما مرّ بقبيلة , أراهم الرّأسين وحكى لهم بالقصّة , وما يريد يفعل بذلك اللعين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سار به إلى موضع قتل فيه الغلامين , فقتله بعد أن عذّبه بقطع عينيه وقطع أذنيه ويديه ورجليه ورمى بالرّأسين في الفُرات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فخرجت الأبدان وركبت الرّؤوس عليها بقدرة الله تعالى , ثمّ تحاضنا وغاصا في الفُرات ، ثمّ إنّ ذلك الرّجل المحبّ أتى بالرّأس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رأس ذلك اللعين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فنصبه على قناة وجعل الصّبيان يرجمونه بالحجارة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ألا لعنة الله على القوم الظّالمين </w:t>
      </w:r>
      <w:r w:rsidRPr="0008565B">
        <w:rPr>
          <w:rStyle w:val="libAlaemChar"/>
          <w:rtl/>
        </w:rPr>
        <w:t>(</w:t>
      </w:r>
      <w:r w:rsidRPr="0008565B">
        <w:rPr>
          <w:rStyle w:val="libAieChar"/>
          <w:rtl/>
        </w:rPr>
        <w:t xml:space="preserve"> وَسَيَعْلَمُ الّذِينَ ظَلَمُوا أَيّ مُنقَلَبٍ يَنقَلِبُونَ </w:t>
      </w:r>
      <w:r w:rsidRPr="0008565B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وعلى الأطائب من أهل البيت فليبك الباكون , وإيّاهم فليندب النّادبون , ولمثلهم تذرف الدّموع من العيون ، أو لا تكونون كبعض مادحيهم حيث عرته الأحزان فتتابعت عليه الأشجان , فنظم وقال فيهم :</w:t>
      </w:r>
    </w:p>
    <w:p w:rsidR="00C54F79" w:rsidRDefault="001E6529" w:rsidP="0037791A">
      <w:pPr>
        <w:pStyle w:val="libCenter"/>
        <w:rPr>
          <w:lang w:bidi="fa-IR"/>
        </w:rPr>
      </w:pPr>
      <w:r>
        <w:rPr>
          <w:rtl/>
          <w:lang w:bidi="fa-IR"/>
        </w:rPr>
        <w:t>القصيدة للشيخ ابن حماد (</w:t>
      </w:r>
      <w:r w:rsidR="00A52983" w:rsidRPr="0037791A">
        <w:rPr>
          <w:rtl/>
        </w:rPr>
        <w:t>رحمه‌</w:t>
      </w:r>
      <w:r w:rsidR="0037791A">
        <w:rPr>
          <w:rFonts w:hint="cs"/>
          <w:rtl/>
        </w:rPr>
        <w:t xml:space="preserve"> </w:t>
      </w:r>
      <w:r w:rsidR="00A52983" w:rsidRPr="0037791A">
        <w:rPr>
          <w:rtl/>
        </w:rPr>
        <w:t>الله</w:t>
      </w:r>
      <w:r w:rsidRPr="0037791A">
        <w:rPr>
          <w:rtl/>
        </w:rPr>
        <w:t xml:space="preserve"> تعالى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7791A" w:rsidTr="00F049B2">
        <w:trPr>
          <w:trHeight w:val="350"/>
        </w:trPr>
        <w:tc>
          <w:tcPr>
            <w:tcW w:w="4474" w:type="dxa"/>
            <w:shd w:val="clear" w:color="auto" w:fill="auto"/>
          </w:tcPr>
          <w:p w:rsidR="0037791A" w:rsidRDefault="0037791A" w:rsidP="007D60B6">
            <w:pPr>
              <w:pStyle w:val="libPoem"/>
            </w:pPr>
            <w:r>
              <w:rPr>
                <w:rtl/>
                <w:lang w:bidi="fa-IR"/>
              </w:rPr>
              <w:t>دا قلبه الداعي الوعيد فاسمعا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37791A" w:rsidRDefault="0037791A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37791A" w:rsidRDefault="0037791A" w:rsidP="007D60B6">
            <w:pPr>
              <w:pStyle w:val="libPoem"/>
            </w:pPr>
            <w:r>
              <w:rPr>
                <w:rtl/>
                <w:lang w:bidi="fa-IR"/>
              </w:rPr>
              <w:t>وداع لبادي شيبه فتودعا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91A" w:rsidTr="00F049B2">
        <w:trPr>
          <w:trHeight w:val="350"/>
        </w:trPr>
        <w:tc>
          <w:tcPr>
            <w:tcW w:w="4474" w:type="dxa"/>
          </w:tcPr>
          <w:p w:rsidR="0037791A" w:rsidRDefault="0037791A" w:rsidP="007D60B6">
            <w:pPr>
              <w:pStyle w:val="libPoem"/>
            </w:pPr>
            <w:r>
              <w:rPr>
                <w:rtl/>
                <w:lang w:bidi="fa-IR"/>
              </w:rPr>
              <w:t>وأيقن بالترحال فاعتد زاده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7791A" w:rsidRDefault="0037791A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7791A" w:rsidRDefault="0037791A" w:rsidP="007D60B6">
            <w:pPr>
              <w:pStyle w:val="libPoem"/>
            </w:pPr>
            <w:r>
              <w:rPr>
                <w:rtl/>
                <w:lang w:bidi="fa-IR"/>
              </w:rPr>
              <w:t>وحاذر من عقبى الذنوب فاقلعا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791A" w:rsidTr="00F049B2">
        <w:trPr>
          <w:trHeight w:val="350"/>
        </w:trPr>
        <w:tc>
          <w:tcPr>
            <w:tcW w:w="4474" w:type="dxa"/>
          </w:tcPr>
          <w:p w:rsidR="0037791A" w:rsidRDefault="0037791A" w:rsidP="007D60B6">
            <w:pPr>
              <w:pStyle w:val="libPoem"/>
            </w:pPr>
            <w:r>
              <w:rPr>
                <w:rtl/>
                <w:lang w:bidi="fa-IR"/>
              </w:rPr>
              <w:t>إلى كم وحتى ما اشتغالك بالمنى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7791A" w:rsidRDefault="0037791A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7791A" w:rsidRDefault="0037791A" w:rsidP="007D60B6">
            <w:pPr>
              <w:pStyle w:val="libPoem"/>
            </w:pPr>
            <w:r>
              <w:rPr>
                <w:rtl/>
                <w:lang w:bidi="fa-IR"/>
              </w:rPr>
              <w:t>وقد مر منك الأطيبان فودعا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049B2" w:rsidRDefault="00F049B2" w:rsidP="00F049B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049B2">
      <w:pPr>
        <w:pStyle w:val="libFootnote0"/>
        <w:rPr>
          <w:lang w:bidi="fa-IR"/>
        </w:rPr>
      </w:pPr>
      <w:r w:rsidRPr="00F049B2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F1349" w:rsidTr="000361ED">
        <w:trPr>
          <w:trHeight w:val="350"/>
        </w:trPr>
        <w:tc>
          <w:tcPr>
            <w:tcW w:w="4474" w:type="dxa"/>
            <w:shd w:val="clear" w:color="auto" w:fill="auto"/>
          </w:tcPr>
          <w:p w:rsidR="006F1349" w:rsidRDefault="006F1349" w:rsidP="007D60B6">
            <w:pPr>
              <w:pStyle w:val="libPoem"/>
            </w:pPr>
            <w:r>
              <w:rPr>
                <w:rtl/>
                <w:lang w:bidi="fa-IR"/>
              </w:rPr>
              <w:lastRenderedPageBreak/>
              <w:t>أيقنع بالتفريط في الزاد عاقل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6F1349" w:rsidRDefault="006F1349" w:rsidP="007D60B6">
            <w:pPr>
              <w:pStyle w:val="libPoem"/>
            </w:pPr>
            <w:r>
              <w:rPr>
                <w:rtl/>
                <w:lang w:bidi="fa-IR"/>
              </w:rPr>
              <w:t>رأى الرأس منه بالمشيب تقنعا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rPr>
          <w:trHeight w:val="350"/>
        </w:trPr>
        <w:tc>
          <w:tcPr>
            <w:tcW w:w="4474" w:type="dxa"/>
          </w:tcPr>
          <w:p w:rsidR="006F1349" w:rsidRDefault="006F1349" w:rsidP="007D60B6">
            <w:pPr>
              <w:pStyle w:val="libPoem"/>
            </w:pPr>
            <w:r>
              <w:rPr>
                <w:rtl/>
                <w:lang w:bidi="fa-IR"/>
              </w:rPr>
              <w:t>إذا نزع الإنسان ثوب شبابه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5514AD" w:rsidP="007D60B6">
            <w:pPr>
              <w:pStyle w:val="libPoem"/>
            </w:pPr>
            <w:r>
              <w:rPr>
                <w:rtl/>
                <w:lang w:bidi="fa-IR"/>
              </w:rPr>
              <w:t>فليس ترى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إلى الموت مسرعا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rPr>
          <w:trHeight w:val="350"/>
        </w:trPr>
        <w:tc>
          <w:tcPr>
            <w:tcW w:w="4474" w:type="dxa"/>
          </w:tcPr>
          <w:p w:rsidR="006F1349" w:rsidRDefault="005514AD" w:rsidP="007D60B6">
            <w:pPr>
              <w:pStyle w:val="libPoem"/>
            </w:pPr>
            <w:r>
              <w:rPr>
                <w:rtl/>
                <w:lang w:bidi="fa-IR"/>
              </w:rPr>
              <w:t>وشيبك توقيع المنون مقدماً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5514AD" w:rsidP="007D60B6">
            <w:pPr>
              <w:pStyle w:val="libPoem"/>
            </w:pPr>
            <w:r>
              <w:rPr>
                <w:rtl/>
                <w:lang w:bidi="fa-IR"/>
              </w:rPr>
              <w:t>بأنك لموت في غد متوقعا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rPr>
          <w:trHeight w:val="350"/>
        </w:trPr>
        <w:tc>
          <w:tcPr>
            <w:tcW w:w="4474" w:type="dxa"/>
          </w:tcPr>
          <w:p w:rsidR="006F1349" w:rsidRDefault="005514AD" w:rsidP="007D60B6">
            <w:pPr>
              <w:pStyle w:val="libPoem"/>
            </w:pPr>
            <w:r>
              <w:rPr>
                <w:rtl/>
                <w:lang w:bidi="fa-IR"/>
              </w:rPr>
              <w:t>أتطمع أن تبقى وغيرك ما بقي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5514AD" w:rsidP="007D60B6">
            <w:pPr>
              <w:pStyle w:val="libPoem"/>
            </w:pPr>
            <w:r>
              <w:rPr>
                <w:rtl/>
                <w:lang w:bidi="fa-IR"/>
              </w:rPr>
              <w:t>فليس نرى للنفس في العيش مطمعا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rPr>
          <w:trHeight w:val="350"/>
        </w:trPr>
        <w:tc>
          <w:tcPr>
            <w:tcW w:w="4474" w:type="dxa"/>
          </w:tcPr>
          <w:p w:rsidR="006F1349" w:rsidRDefault="005514AD" w:rsidP="007D60B6">
            <w:pPr>
              <w:pStyle w:val="libPoem"/>
            </w:pPr>
            <w:r>
              <w:rPr>
                <w:rtl/>
                <w:lang w:bidi="fa-IR"/>
              </w:rPr>
              <w:t>تدافع بالآمال عن أخذ أهبة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5514AD" w:rsidP="007D60B6">
            <w:pPr>
              <w:pStyle w:val="libPoem"/>
            </w:pPr>
            <w:r>
              <w:rPr>
                <w:rtl/>
                <w:lang w:bidi="fa-IR"/>
              </w:rPr>
              <w:t>ليوم إذا ما حم لم يغن مدفعا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5514AD" w:rsidP="007D60B6">
            <w:pPr>
              <w:pStyle w:val="libPoem"/>
            </w:pPr>
            <w:r>
              <w:rPr>
                <w:rtl/>
                <w:lang w:bidi="fa-IR"/>
              </w:rPr>
              <w:t>وتسأل عند الموت ربك رجعة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5514AD" w:rsidP="007D60B6">
            <w:pPr>
              <w:pStyle w:val="libPoem"/>
            </w:pPr>
            <w:r>
              <w:rPr>
                <w:rtl/>
                <w:lang w:bidi="fa-IR"/>
              </w:rPr>
              <w:t>ويهات أن تعطي هنالك مرجعا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E318AF" w:rsidP="007D60B6">
            <w:pPr>
              <w:pStyle w:val="libPoem"/>
            </w:pPr>
            <w:r>
              <w:rPr>
                <w:rtl/>
                <w:lang w:bidi="fa-IR"/>
              </w:rPr>
              <w:t>أما لك إخوان شهدت رفاتهم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E318AF" w:rsidP="007D60B6">
            <w:pPr>
              <w:pStyle w:val="libPoem"/>
            </w:pPr>
            <w:r>
              <w:rPr>
                <w:rtl/>
                <w:lang w:bidi="fa-IR"/>
              </w:rPr>
              <w:t>وكنت لهم نحو القبور مشيعا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E318AF" w:rsidP="007D60B6">
            <w:pPr>
              <w:pStyle w:val="libPoem"/>
            </w:pPr>
            <w:r>
              <w:rPr>
                <w:rtl/>
                <w:lang w:bidi="fa-IR"/>
              </w:rPr>
              <w:t>وأنت فعن قرب إلى الموت صائر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E318AF" w:rsidP="007D60B6">
            <w:pPr>
              <w:pStyle w:val="libPoem"/>
            </w:pPr>
            <w:r>
              <w:rPr>
                <w:rtl/>
                <w:lang w:bidi="fa-IR"/>
              </w:rPr>
              <w:t>وينعاك للإخوان ناع لهم نعى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جرت عينه النجلى عن صحن خده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فاصبح بين الدود نهباً موزعا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وأنت كضيف لا محالة راحل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ومسترجع ما كان عندك مودعا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تلاقي الذي فرطت واستدرك الذي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مضى باطلاً واصنع من الخير مصنعا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ولا تدع الدُنيا الغرور فإنما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هلاكك فيها إن تغر وتخدعا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فقد جعلت دار الفجائع والأسى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فلست ترى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مزاراً مفجعا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كفاك بخير الخلق آل مُحمّد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83188C" w:rsidP="007D60B6">
            <w:pPr>
              <w:pStyle w:val="libPoem"/>
            </w:pPr>
            <w:r>
              <w:rPr>
                <w:rtl/>
                <w:lang w:bidi="fa-IR"/>
              </w:rPr>
              <w:t>أصابهم هم المصائب أجمعا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349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6F1349" w:rsidRDefault="00CB0F3F" w:rsidP="007D60B6">
            <w:pPr>
              <w:pStyle w:val="libPoem"/>
            </w:pPr>
            <w:r>
              <w:rPr>
                <w:rtl/>
                <w:lang w:bidi="fa-IR"/>
              </w:rPr>
              <w:t>تخطفهم ريب المنون بصرفه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1349" w:rsidRDefault="006F134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1349" w:rsidRDefault="00CB0F3F" w:rsidP="007D60B6">
            <w:pPr>
              <w:pStyle w:val="libPoem"/>
            </w:pPr>
            <w:r>
              <w:rPr>
                <w:rtl/>
                <w:lang w:bidi="fa-IR"/>
              </w:rPr>
              <w:t>فاغرب بالارزاء فيهم وابدعا</w:t>
            </w:r>
            <w:r w:rsidR="006F13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0361ED" w:rsidP="007D60B6">
            <w:pPr>
              <w:pStyle w:val="libPoem"/>
            </w:pPr>
            <w:r>
              <w:rPr>
                <w:rtl/>
                <w:lang w:bidi="fa-IR"/>
              </w:rPr>
              <w:t>وقفت على أبياتهم فرأيتها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0361ED" w:rsidP="007D60B6">
            <w:pPr>
              <w:pStyle w:val="libPoem"/>
            </w:pPr>
            <w:r>
              <w:rPr>
                <w:rtl/>
                <w:lang w:bidi="fa-IR"/>
              </w:rPr>
              <w:t>خراباً أراباً قفرة الجو بلقعا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0361ED" w:rsidP="007D60B6">
            <w:pPr>
              <w:pStyle w:val="libPoem"/>
            </w:pPr>
            <w:r>
              <w:rPr>
                <w:rtl/>
                <w:lang w:bidi="fa-IR"/>
              </w:rPr>
              <w:t>وإن لهم في عرصة الطف وقعة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0361ED" w:rsidP="007D60B6">
            <w:pPr>
              <w:pStyle w:val="libPoem"/>
            </w:pPr>
            <w:r>
              <w:rPr>
                <w:rtl/>
                <w:lang w:bidi="fa-IR"/>
              </w:rPr>
              <w:t>تكاد لها الأطواد أن تتزعزعا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0361ED" w:rsidP="007D60B6">
            <w:pPr>
              <w:pStyle w:val="libPoem"/>
            </w:pPr>
            <w:r>
              <w:rPr>
                <w:rtl/>
                <w:lang w:bidi="fa-IR"/>
              </w:rPr>
              <w:t>غزتهم بجيش الحقد أمة جدهم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0361ED" w:rsidP="007D60B6">
            <w:pPr>
              <w:pStyle w:val="libPoem"/>
            </w:pPr>
            <w:r>
              <w:rPr>
                <w:rtl/>
                <w:lang w:bidi="fa-IR"/>
              </w:rPr>
              <w:t>ولم ترع فيهم من لهم كان قد رعا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0361ED" w:rsidP="007D60B6">
            <w:pPr>
              <w:pStyle w:val="libPoem"/>
            </w:pPr>
            <w:r>
              <w:rPr>
                <w:rtl/>
                <w:lang w:bidi="fa-IR"/>
              </w:rPr>
              <w:t>كأني بمولاي الحُسين وصحبه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0361ED" w:rsidP="007D60B6">
            <w:pPr>
              <w:pStyle w:val="libPoem"/>
            </w:pPr>
            <w:r>
              <w:rPr>
                <w:rtl/>
                <w:lang w:bidi="fa-IR"/>
              </w:rPr>
              <w:t>وجيش ابن سعد حولهم قد تجمعا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F11AC6" w:rsidP="007D60B6">
            <w:pPr>
              <w:pStyle w:val="libPoem"/>
            </w:pPr>
            <w:r>
              <w:rPr>
                <w:rtl/>
                <w:lang w:bidi="fa-IR"/>
              </w:rPr>
              <w:t>وقد قام فيهم خاطباً قائلاً لهم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F11AC6" w:rsidP="007D60B6">
            <w:pPr>
              <w:pStyle w:val="libPoem"/>
            </w:pPr>
            <w:r>
              <w:rPr>
                <w:rtl/>
                <w:lang w:bidi="fa-IR"/>
              </w:rPr>
              <w:t>ولم يك من ريب المنون ليجزعا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F11AC6" w:rsidP="007D60B6">
            <w:pPr>
              <w:pStyle w:val="libPoem"/>
            </w:pPr>
            <w:r>
              <w:rPr>
                <w:rtl/>
                <w:lang w:bidi="fa-IR"/>
              </w:rPr>
              <w:t>ألم تأتني يا قوم بالكتب رسلكم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F11AC6" w:rsidP="007D60B6">
            <w:pPr>
              <w:pStyle w:val="libPoem"/>
            </w:pPr>
            <w:r>
              <w:rPr>
                <w:rtl/>
                <w:lang w:bidi="fa-IR"/>
              </w:rPr>
              <w:t>تقولون عجل نحونا السير مسرعا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F11AC6" w:rsidP="007D60B6">
            <w:pPr>
              <w:pStyle w:val="libPoem"/>
            </w:pPr>
            <w:r>
              <w:rPr>
                <w:rtl/>
                <w:lang w:bidi="fa-IR"/>
              </w:rPr>
              <w:t>وأنا جميعاً شيعة لك لا نرى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472B66" w:rsidP="007D60B6">
            <w:pPr>
              <w:pStyle w:val="libPoem"/>
            </w:pPr>
            <w:r>
              <w:rPr>
                <w:rtl/>
                <w:lang w:bidi="fa-IR"/>
              </w:rPr>
              <w:t>لغيرك في حق الإمامة موضعا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472B66" w:rsidP="007D60B6">
            <w:pPr>
              <w:pStyle w:val="libPoem"/>
            </w:pPr>
            <w:r>
              <w:rPr>
                <w:rtl/>
                <w:lang w:bidi="fa-IR"/>
              </w:rPr>
              <w:t>وقد جئت للعهد الذي عليكم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472B66" w:rsidP="007D60B6">
            <w:pPr>
              <w:pStyle w:val="libPoem"/>
            </w:pPr>
            <w:r>
              <w:rPr>
                <w:rtl/>
                <w:lang w:bidi="fa-IR"/>
              </w:rPr>
              <w:t>فما عندكم في ذاك قولوا لأسمعا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EB35CA" w:rsidP="007D60B6">
            <w:pPr>
              <w:pStyle w:val="libPoem"/>
            </w:pPr>
            <w:r>
              <w:rPr>
                <w:rtl/>
                <w:lang w:bidi="fa-IR"/>
              </w:rPr>
              <w:t>فقالوا له ما هذه الكتب كتبنا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EB35CA" w:rsidP="007D60B6">
            <w:pPr>
              <w:pStyle w:val="libPoem"/>
            </w:pPr>
            <w:r>
              <w:rPr>
                <w:rtl/>
                <w:lang w:bidi="fa-IR"/>
              </w:rPr>
              <w:t>فقال لهم خلوا سبيلي لارجعا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EB35CA" w:rsidP="007D60B6">
            <w:pPr>
              <w:pStyle w:val="libPoem"/>
            </w:pPr>
            <w:r>
              <w:rPr>
                <w:rtl/>
                <w:lang w:bidi="fa-IR"/>
              </w:rPr>
              <w:t>فقالوا له هيهات بل لنسوقكم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EB35CA" w:rsidP="007D60B6">
            <w:pPr>
              <w:pStyle w:val="libPoem"/>
            </w:pPr>
            <w:r>
              <w:rPr>
                <w:rtl/>
                <w:lang w:bidi="fa-IR"/>
              </w:rPr>
              <w:t>إلى ابن زياد كارهين وخضعا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1ED" w:rsidTr="000361ED">
        <w:tblPrEx>
          <w:tblLook w:val="04A0"/>
        </w:tblPrEx>
        <w:trPr>
          <w:trHeight w:val="350"/>
        </w:trPr>
        <w:tc>
          <w:tcPr>
            <w:tcW w:w="4474" w:type="dxa"/>
          </w:tcPr>
          <w:p w:rsidR="000361ED" w:rsidRDefault="00EB35CA" w:rsidP="007D60B6">
            <w:pPr>
              <w:pStyle w:val="libPoem"/>
            </w:pPr>
            <w:r>
              <w:rPr>
                <w:rtl/>
                <w:lang w:bidi="fa-IR"/>
              </w:rPr>
              <w:t>فإن لم تجيبوا فالأسنة بيننا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361ED" w:rsidRDefault="000361ED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361ED" w:rsidRDefault="00EB35CA" w:rsidP="007D60B6">
            <w:pPr>
              <w:pStyle w:val="libPoem"/>
            </w:pPr>
            <w:r>
              <w:rPr>
                <w:rtl/>
                <w:lang w:bidi="fa-IR"/>
              </w:rPr>
              <w:t>يجرعكم أطرافها السم منقعا</w:t>
            </w:r>
            <w:r w:rsidR="000361E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75710" w:rsidTr="00883AA0">
        <w:trPr>
          <w:trHeight w:val="350"/>
        </w:trPr>
        <w:tc>
          <w:tcPr>
            <w:tcW w:w="4474" w:type="dxa"/>
            <w:shd w:val="clear" w:color="auto" w:fill="auto"/>
          </w:tcPr>
          <w:p w:rsidR="00F75710" w:rsidRDefault="00F75710" w:rsidP="007D60B6">
            <w:pPr>
              <w:pStyle w:val="libPoem"/>
            </w:pPr>
            <w:r>
              <w:rPr>
                <w:rtl/>
                <w:lang w:bidi="fa-IR"/>
              </w:rPr>
              <w:lastRenderedPageBreak/>
              <w:t>فقال لهم يا ويلكم فتباعدوا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F75710" w:rsidRDefault="00F75710" w:rsidP="007D60B6">
            <w:pPr>
              <w:pStyle w:val="libPoem"/>
            </w:pPr>
            <w:r>
              <w:rPr>
                <w:rtl/>
                <w:lang w:bidi="fa-IR"/>
              </w:rPr>
              <w:t>عن الماء كي نروي فقالوا له 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rPr>
          <w:trHeight w:val="350"/>
        </w:trPr>
        <w:tc>
          <w:tcPr>
            <w:tcW w:w="4474" w:type="dxa"/>
          </w:tcPr>
          <w:p w:rsidR="00F75710" w:rsidRDefault="00F75710" w:rsidP="007D60B6">
            <w:pPr>
              <w:pStyle w:val="libPoem"/>
            </w:pPr>
            <w:r>
              <w:rPr>
                <w:rtl/>
                <w:lang w:bidi="fa-IR"/>
              </w:rPr>
              <w:t>سنوردكم حوض الردى قبل ورده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F75710" w:rsidP="007D60B6">
            <w:pPr>
              <w:pStyle w:val="libPoem"/>
            </w:pPr>
            <w:r>
              <w:rPr>
                <w:rtl/>
                <w:lang w:bidi="fa-IR"/>
              </w:rPr>
              <w:t>ومالوا عليه بالأسنة شرعا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rPr>
          <w:trHeight w:val="350"/>
        </w:trPr>
        <w:tc>
          <w:tcPr>
            <w:tcW w:w="4474" w:type="dxa"/>
          </w:tcPr>
          <w:p w:rsidR="00F75710" w:rsidRDefault="00CB6172" w:rsidP="007D60B6">
            <w:pPr>
              <w:pStyle w:val="libPoem"/>
            </w:pPr>
            <w:r>
              <w:rPr>
                <w:rtl/>
                <w:lang w:bidi="fa-IR"/>
              </w:rPr>
              <w:t>فبادر أصحاب الحُسين إليهم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CB6172" w:rsidP="007D60B6">
            <w:pPr>
              <w:pStyle w:val="libPoem"/>
            </w:pPr>
            <w:r>
              <w:rPr>
                <w:rtl/>
                <w:lang w:bidi="fa-IR"/>
              </w:rPr>
              <w:t>فرادى ومثنى حاسرين ودرعا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rPr>
          <w:trHeight w:val="350"/>
        </w:trPr>
        <w:tc>
          <w:tcPr>
            <w:tcW w:w="4474" w:type="dxa"/>
          </w:tcPr>
          <w:p w:rsidR="00F75710" w:rsidRDefault="00CB6172" w:rsidP="007D60B6">
            <w:pPr>
              <w:pStyle w:val="libPoem"/>
            </w:pPr>
            <w:r>
              <w:rPr>
                <w:rtl/>
                <w:lang w:bidi="fa-IR"/>
              </w:rPr>
              <w:t>إذا ما أتوا نحو الشريعة للظما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CB6172" w:rsidP="007D60B6">
            <w:pPr>
              <w:pStyle w:val="libPoem"/>
            </w:pPr>
            <w:r>
              <w:rPr>
                <w:rtl/>
                <w:lang w:bidi="fa-IR"/>
              </w:rPr>
              <w:t>رأوا دونها زرق الأسنة شرعا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rPr>
          <w:trHeight w:val="350"/>
        </w:trPr>
        <w:tc>
          <w:tcPr>
            <w:tcW w:w="4474" w:type="dxa"/>
          </w:tcPr>
          <w:p w:rsidR="00F75710" w:rsidRDefault="005C7F11" w:rsidP="007D60B6">
            <w:pPr>
              <w:pStyle w:val="libPoem"/>
            </w:pPr>
            <w:r>
              <w:rPr>
                <w:rtl/>
                <w:lang w:bidi="fa-IR"/>
              </w:rPr>
              <w:t>لقد صبروا لا ضيع الله صبرهم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5C7F11" w:rsidP="007D60B6">
            <w:pPr>
              <w:pStyle w:val="libPoem"/>
            </w:pPr>
            <w:r>
              <w:rPr>
                <w:rtl/>
                <w:lang w:bidi="fa-IR"/>
              </w:rPr>
              <w:t>ولم يك عند الله صبر مضيعا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F75710" w:rsidRDefault="005C7F11" w:rsidP="007D60B6">
            <w:pPr>
              <w:pStyle w:val="libPoem"/>
            </w:pPr>
            <w:r>
              <w:rPr>
                <w:rtl/>
                <w:lang w:bidi="fa-IR"/>
              </w:rPr>
              <w:t>إلى أن ثووا صرعى على الترب حوله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5C7F11" w:rsidP="007D60B6">
            <w:pPr>
              <w:pStyle w:val="libPoem"/>
            </w:pPr>
            <w:r>
              <w:rPr>
                <w:rtl/>
                <w:lang w:bidi="fa-IR"/>
              </w:rPr>
              <w:t>فلله ذاك المصرع الطف مصرعا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F75710" w:rsidRDefault="006459B8" w:rsidP="007D60B6">
            <w:pPr>
              <w:pStyle w:val="libPoem"/>
            </w:pPr>
            <w:r>
              <w:rPr>
                <w:rtl/>
                <w:lang w:bidi="fa-IR"/>
              </w:rPr>
              <w:t>ووافوا إلى مولاي إذا ظل وحده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6459B8" w:rsidP="007D60B6">
            <w:pPr>
              <w:pStyle w:val="libPoem"/>
            </w:pPr>
            <w:r>
              <w:rPr>
                <w:rtl/>
                <w:lang w:bidi="fa-IR"/>
              </w:rPr>
              <w:t>فلا قوة إذ لاقوا شجاعاً سميدعا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F75710" w:rsidRDefault="006459B8" w:rsidP="007D60B6">
            <w:pPr>
              <w:pStyle w:val="libPoem"/>
            </w:pPr>
            <w:r>
              <w:rPr>
                <w:rtl/>
                <w:lang w:bidi="fa-IR"/>
              </w:rPr>
              <w:t>فشد عليهم شدة علوية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6459B8" w:rsidP="007D60B6">
            <w:pPr>
              <w:pStyle w:val="libPoem"/>
            </w:pPr>
            <w:r>
              <w:rPr>
                <w:rtl/>
                <w:lang w:bidi="fa-IR"/>
              </w:rPr>
              <w:t>فخلى نياط القوم منها مقطعا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F75710" w:rsidRDefault="001A5E11" w:rsidP="007D60B6">
            <w:pPr>
              <w:pStyle w:val="libPoem"/>
            </w:pPr>
            <w:r>
              <w:rPr>
                <w:rtl/>
                <w:lang w:bidi="fa-IR"/>
              </w:rPr>
              <w:t>كفعل أبيه في الحروب وضربه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1A5E11" w:rsidP="007D60B6">
            <w:pPr>
              <w:pStyle w:val="libPoem"/>
            </w:pPr>
            <w:r>
              <w:rPr>
                <w:rtl/>
                <w:lang w:bidi="fa-IR"/>
              </w:rPr>
              <w:t>وهل تلد الشجعان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مشجعا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F75710" w:rsidRDefault="001A5E11" w:rsidP="007D60B6">
            <w:pPr>
              <w:pStyle w:val="libPoem"/>
            </w:pPr>
            <w:r>
              <w:rPr>
                <w:rtl/>
                <w:lang w:bidi="fa-IR"/>
              </w:rPr>
              <w:t>إلى أن ثوى عن سرجه متعفراً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1A5E11" w:rsidP="007D60B6">
            <w:pPr>
              <w:pStyle w:val="libPoem"/>
            </w:pPr>
            <w:r>
              <w:rPr>
                <w:rtl/>
                <w:lang w:bidi="fa-IR"/>
              </w:rPr>
              <w:t>يلاحظ فسطاط النساء مودعا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571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F75710" w:rsidRDefault="00E4684F" w:rsidP="007D60B6">
            <w:pPr>
              <w:pStyle w:val="libPoem"/>
            </w:pPr>
            <w:r>
              <w:rPr>
                <w:rtl/>
                <w:lang w:bidi="fa-IR"/>
              </w:rPr>
              <w:t>وأقبل شمر الرجس فاحتز رأسه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75710" w:rsidRDefault="00F7571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75710" w:rsidRDefault="00E4684F" w:rsidP="007D60B6">
            <w:pPr>
              <w:pStyle w:val="libPoem"/>
            </w:pPr>
            <w:r>
              <w:rPr>
                <w:rtl/>
                <w:lang w:bidi="fa-IR"/>
              </w:rPr>
              <w:t>وخلف منه الجسم شلوا مبضعا</w:t>
            </w:r>
            <w:r w:rsidR="00F7571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وشال سنان في السنان برأسه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كبدر الدجى وافى من التم مطلعا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ومالوا على رحل الحُسين وأهله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فيا يومهم ما كان أدهى واشنعا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فلو تنظر النسوان في ذلة السبا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يسقن على رغم عطاشى وجوعا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وزينب ما تنفك تدعو باختها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أيا أخت ركني قد وهى وتضعضعا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أيا أخت أخت من بعد الحُسين نعده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لحادثة الأيام حصناً ممنعا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أيا أخت هذا اليوم آخر عهدنا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فبعد حسين قط لن نتجمعا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أيا أخت لو أن الذي بي من الأسى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برضوي إذاً لانهدا ولتزعزعا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أيا أخت أبكي لليتامى بذلة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ونوحي وابكي للأرامل ضيعا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فيا مؤمناً في زعمه متشيعاً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ولا مؤمن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الذي قد تشيعا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أتذبح في يوم به ذبح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أمامك فاعفر عفر خديك لالعا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ويألف في عاشور جنبك مضجعاً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وترب الفلا أضحى لمولاك مضجعا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أيضحك منك الثغر من بعد أن غدى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883AA0" w:rsidP="007D60B6">
            <w:pPr>
              <w:pStyle w:val="libPoem"/>
            </w:pPr>
            <w:r>
              <w:rPr>
                <w:rtl/>
                <w:lang w:bidi="fa-IR"/>
              </w:rPr>
              <w:t>به ثغر مولاك الحُسين مقرعا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7C02D9" w:rsidP="007D60B6">
            <w:pPr>
              <w:pStyle w:val="libPoem"/>
            </w:pPr>
            <w:r>
              <w:rPr>
                <w:rtl/>
                <w:lang w:bidi="fa-IR"/>
              </w:rPr>
              <w:t>أينهب فيه رحل آل مُحمّد</w:t>
            </w:r>
            <w:r w:rsidR="00883A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7C02D9" w:rsidP="007D60B6">
            <w:pPr>
              <w:pStyle w:val="libPoem"/>
            </w:pPr>
            <w:r>
              <w:rPr>
                <w:rtl/>
                <w:lang w:bidi="fa-IR"/>
              </w:rPr>
              <w:t>وبيتك فيه لا تزال موسعا</w:t>
            </w:r>
            <w:r w:rsidR="00883A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7C02D9" w:rsidP="007D60B6">
            <w:pPr>
              <w:pStyle w:val="libPoem"/>
            </w:pPr>
            <w:r>
              <w:rPr>
                <w:rtl/>
                <w:lang w:bidi="fa-IR"/>
              </w:rPr>
              <w:t>فيا ليت سمعي صم عن ذكر يومه</w:t>
            </w:r>
            <w:r w:rsidR="00883A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7C02D9" w:rsidP="007D60B6">
            <w:pPr>
              <w:pStyle w:val="libPoem"/>
            </w:pPr>
            <w:r>
              <w:rPr>
                <w:rtl/>
                <w:lang w:bidi="fa-IR"/>
              </w:rPr>
              <w:t>ويا ليت لم يخلق لي الله مسمعا</w:t>
            </w:r>
            <w:r w:rsidR="00883AA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3AA0" w:rsidTr="00883AA0">
        <w:tblPrEx>
          <w:tblLook w:val="04A0"/>
        </w:tblPrEx>
        <w:trPr>
          <w:trHeight w:val="350"/>
        </w:trPr>
        <w:tc>
          <w:tcPr>
            <w:tcW w:w="4474" w:type="dxa"/>
          </w:tcPr>
          <w:p w:rsidR="00883AA0" w:rsidRDefault="007C02D9" w:rsidP="007D60B6">
            <w:pPr>
              <w:pStyle w:val="libPoem"/>
            </w:pPr>
            <w:r>
              <w:rPr>
                <w:rtl/>
                <w:lang w:bidi="fa-IR"/>
              </w:rPr>
              <w:t>سأبكي دماً بعد الدّموع لفقده</w:t>
            </w:r>
            <w:r w:rsidR="00883AA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83AA0" w:rsidRDefault="00883AA0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83AA0" w:rsidRDefault="007C02D9" w:rsidP="007D60B6">
            <w:pPr>
              <w:pStyle w:val="libPoem"/>
            </w:pPr>
            <w:r>
              <w:rPr>
                <w:rtl/>
                <w:lang w:bidi="fa-IR"/>
              </w:rPr>
              <w:t>وإن لم يكن يترك لي الحزن مربعا</w:t>
            </w:r>
            <w:r w:rsidR="00883AA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F04CE" w:rsidTr="00926581">
        <w:trPr>
          <w:trHeight w:val="350"/>
        </w:trPr>
        <w:tc>
          <w:tcPr>
            <w:tcW w:w="4474" w:type="dxa"/>
            <w:shd w:val="clear" w:color="auto" w:fill="auto"/>
          </w:tcPr>
          <w:p w:rsidR="009F04CE" w:rsidRDefault="009F04CE" w:rsidP="007D60B6">
            <w:pPr>
              <w:pStyle w:val="libPoem"/>
            </w:pPr>
            <w:r>
              <w:rPr>
                <w:rtl/>
                <w:lang w:bidi="fa-IR"/>
              </w:rPr>
              <w:lastRenderedPageBreak/>
              <w:t>أشيعة آل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من يلومني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9F04CE" w:rsidRDefault="009F04C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9F04CE" w:rsidRDefault="009F04CE" w:rsidP="007D60B6">
            <w:pPr>
              <w:pStyle w:val="libPoem"/>
            </w:pPr>
            <w:r>
              <w:rPr>
                <w:rtl/>
                <w:lang w:bidi="fa-IR"/>
              </w:rPr>
              <w:t>على بغض من يشني الشفيع المشفعا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CE" w:rsidTr="00926581">
        <w:trPr>
          <w:trHeight w:val="350"/>
        </w:trPr>
        <w:tc>
          <w:tcPr>
            <w:tcW w:w="4474" w:type="dxa"/>
          </w:tcPr>
          <w:p w:rsidR="009F04CE" w:rsidRDefault="009F04CE" w:rsidP="007D60B6">
            <w:pPr>
              <w:pStyle w:val="libPoem"/>
            </w:pPr>
            <w:r>
              <w:rPr>
                <w:rtl/>
                <w:lang w:bidi="fa-IR"/>
              </w:rPr>
              <w:t>برئت إلى الرحمن ممن شناهم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F04CE" w:rsidRDefault="009F04C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F04CE" w:rsidRDefault="009F04CE" w:rsidP="007D60B6">
            <w:pPr>
              <w:pStyle w:val="libPoem"/>
            </w:pPr>
            <w:r>
              <w:rPr>
                <w:rtl/>
                <w:lang w:bidi="fa-IR"/>
              </w:rPr>
              <w:t>ولا زلت أبكيهم إلى أن أشيعا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CE" w:rsidTr="00926581">
        <w:trPr>
          <w:trHeight w:val="350"/>
        </w:trPr>
        <w:tc>
          <w:tcPr>
            <w:tcW w:w="4474" w:type="dxa"/>
          </w:tcPr>
          <w:p w:rsidR="009F04CE" w:rsidRDefault="009F04CE" w:rsidP="007D60B6">
            <w:pPr>
              <w:pStyle w:val="libPoem"/>
            </w:pPr>
            <w:r>
              <w:rPr>
                <w:rtl/>
                <w:lang w:bidi="fa-IR"/>
              </w:rPr>
              <w:t>ولائي لهم شفع البرا من عدوهم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F04CE" w:rsidRDefault="009F04C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F04CE" w:rsidRDefault="009F04CE" w:rsidP="007D60B6">
            <w:pPr>
              <w:pStyle w:val="libPoem"/>
            </w:pPr>
            <w:r>
              <w:rPr>
                <w:rtl/>
                <w:lang w:bidi="fa-IR"/>
              </w:rPr>
              <w:t>بذلك أرجوهم غداً لي شفعا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CE" w:rsidTr="00926581">
        <w:trPr>
          <w:trHeight w:val="350"/>
        </w:trPr>
        <w:tc>
          <w:tcPr>
            <w:tcW w:w="4474" w:type="dxa"/>
          </w:tcPr>
          <w:p w:rsidR="009F04CE" w:rsidRDefault="009F04CE" w:rsidP="007D60B6">
            <w:pPr>
              <w:pStyle w:val="libPoem"/>
            </w:pPr>
            <w:r>
              <w:rPr>
                <w:rtl/>
                <w:lang w:bidi="fa-IR"/>
              </w:rPr>
              <w:t>أوالي الذي سمى لكثرة علمه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F04CE" w:rsidRDefault="009F04C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F04CE" w:rsidRDefault="009F04CE" w:rsidP="007D60B6">
            <w:pPr>
              <w:pStyle w:val="libPoem"/>
            </w:pPr>
            <w:r>
              <w:rPr>
                <w:rtl/>
                <w:lang w:bidi="fa-IR"/>
              </w:rPr>
              <w:t>بطيناً كما سمى من الشرك انزعا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CE" w:rsidTr="00926581">
        <w:trPr>
          <w:trHeight w:val="350"/>
        </w:trPr>
        <w:tc>
          <w:tcPr>
            <w:tcW w:w="4474" w:type="dxa"/>
          </w:tcPr>
          <w:p w:rsidR="009F04CE" w:rsidRDefault="00926581" w:rsidP="007D60B6">
            <w:pPr>
              <w:pStyle w:val="libPoem"/>
            </w:pPr>
            <w:r>
              <w:rPr>
                <w:rtl/>
                <w:lang w:bidi="fa-IR"/>
              </w:rPr>
              <w:t>ومدح ابن حماد لآل مُحمّد</w:t>
            </w:r>
            <w:r w:rsidR="009F04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F04CE" w:rsidRDefault="009F04CE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F04CE" w:rsidRDefault="00926581" w:rsidP="007D60B6">
            <w:pPr>
              <w:pStyle w:val="libPoem"/>
            </w:pPr>
            <w:r>
              <w:rPr>
                <w:rtl/>
                <w:lang w:bidi="fa-IR"/>
              </w:rPr>
              <w:t>يرجى بأن يجزى لدى البعث ما سعا</w:t>
            </w:r>
            <w:r w:rsidR="009F04C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926581">
      <w:pPr>
        <w:pStyle w:val="Heading3"/>
        <w:rPr>
          <w:lang w:bidi="fa-IR"/>
        </w:rPr>
      </w:pPr>
      <w:bookmarkStart w:id="42" w:name="_Toc15996856"/>
      <w:r>
        <w:rPr>
          <w:rtl/>
          <w:lang w:bidi="fa-IR"/>
        </w:rPr>
        <w:t>الباب الثّالث</w:t>
      </w:r>
      <w:bookmarkEnd w:id="42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الأصحاب والإخوان , أطيلوا الأشجان والأحزان وابكوا لسادات الزّمان ، فيا ليت علمي ماذا يقول ظالم بضعة الرّسول ، إذ حاولوا إطفاء نور خاتم النّبيين ومحو آثار ذرّيّته من بين العالمين , فتعساً لهم ! ما حملهم على غصب البتول ابنة النّبي الرّسول ؟ وعلى ماذا أنفسهم وطّنوا وعلى أيّ شي</w:t>
      </w:r>
      <w:r w:rsidR="005E2F12">
        <w:rPr>
          <w:rtl/>
          <w:lang w:bidi="fa-IR"/>
        </w:rPr>
        <w:t>ء اعتمدوا وركنوا ؟ فهل كانت إل</w:t>
      </w:r>
      <w:r w:rsidR="005E2F12">
        <w:rPr>
          <w:rFonts w:hint="cs"/>
          <w:rtl/>
          <w:lang w:bidi="fa-IR"/>
        </w:rPr>
        <w:t>ّ</w:t>
      </w:r>
      <w:r w:rsidR="005E2F12">
        <w:rPr>
          <w:rtl/>
          <w:lang w:bidi="fa-IR"/>
        </w:rPr>
        <w:t>ا</w:t>
      </w:r>
      <w:r>
        <w:rPr>
          <w:rtl/>
          <w:lang w:bidi="fa-IR"/>
        </w:rPr>
        <w:t xml:space="preserve"> أيّام قلائل وفيء زائل ، ثمّ يردون على الهول الطّائل : </w:t>
      </w:r>
      <w:r w:rsidRPr="005E2F12">
        <w:rPr>
          <w:rStyle w:val="libAlaemChar"/>
          <w:rtl/>
        </w:rPr>
        <w:t>(</w:t>
      </w:r>
      <w:r w:rsidRPr="005E2F12">
        <w:rPr>
          <w:rStyle w:val="libAieChar"/>
          <w:rtl/>
        </w:rPr>
        <w:t xml:space="preserve"> نَارًا وَقُودُهَا النَّاسُ وَالْحِجَارَةُ عَلَيْهَا مَلاَئِكَةٌ غِلاَظٌ شِدَادٌ لاَ يَعْصُونَ اللَّهَ مَا أَمَرَهُمْ وَيَفْعَلُونَ مَا يُؤْمَرُونَ </w:t>
      </w:r>
      <w:r w:rsidRPr="005E2F12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إذا ذكرت مصابهم في تلك الأيّام وما حلّ بهم من الآلام العظام , يعتريني الهمّ والحزن حتّى تكاد تخرج روحي من البدن , فاتمنّى مَن أبثّ حزني إليه ؛ ليساعدني ويسعفني على ما أنا عليه</w:t>
      </w:r>
      <w:r w:rsidR="00ED092B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E2F12" w:rsidTr="007D60B6">
        <w:trPr>
          <w:trHeight w:val="350"/>
        </w:trPr>
        <w:tc>
          <w:tcPr>
            <w:tcW w:w="3920" w:type="dxa"/>
            <w:shd w:val="clear" w:color="auto" w:fill="auto"/>
          </w:tcPr>
          <w:p w:rsidR="005E2F12" w:rsidRDefault="005E2F12" w:rsidP="007D60B6">
            <w:pPr>
              <w:pStyle w:val="libPoem"/>
            </w:pPr>
            <w:r>
              <w:rPr>
                <w:rtl/>
                <w:lang w:bidi="fa-IR"/>
              </w:rPr>
              <w:t>لا تحسبوا مدمعي المبيض غير دمي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2F12" w:rsidRDefault="005E2F12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2F12" w:rsidRDefault="005E2F12" w:rsidP="007D60B6">
            <w:pPr>
              <w:pStyle w:val="libPoem"/>
            </w:pPr>
            <w:r>
              <w:rPr>
                <w:rtl/>
                <w:lang w:bidi="fa-IR"/>
              </w:rPr>
              <w:t>وإنما نار أنفاسي تصعده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عبد الحميد (ره) , قال : بينما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واقف في ميدان الحرب يوم الطّفّ وهو يستعطف القوم شربة ماء , وهو ينادي : (( هل من راحم يرحم آل الرّسول المُختار ؟ هل من ناصر ينصر الذّرّيّة الأطهار ؟ هل من مجير لأبناء البتول , هل من ذابّ يذبّ عن حرم الرّسول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إذ أتى الشّمر اللعين إليه حتّى صار بالقرب منه , ونادى : أين أنت يا حُسين ؟ فقال : (( ها أنا ذا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أتطلب منّا شربة من الماء ؟ هذا مطلب محال , ولكن ابشر بالنّار الحمراء وشرب الحميم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من أنت يا لعين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الشّمر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الله أكبر , صدق جدّي رسول الله في رؤياه من قبل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الشّمر : في أيّ شيء صدق جدّك ؟ فقال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قال جدّي : رأيت في منامي كلباً أبقع يأكل من لحوم أهل بيتي ويلعق</w:t>
      </w:r>
    </w:p>
    <w:p w:rsidR="00945B31" w:rsidRDefault="00945B31" w:rsidP="00945B31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945B31">
      <w:pPr>
        <w:pStyle w:val="libFootnote0"/>
        <w:rPr>
          <w:lang w:bidi="fa-IR"/>
        </w:rPr>
      </w:pPr>
      <w:r w:rsidRPr="00945B31">
        <w:rPr>
          <w:rtl/>
        </w:rPr>
        <w:t>(1)</w:t>
      </w:r>
      <w:r>
        <w:rPr>
          <w:rtl/>
          <w:lang w:bidi="fa-IR"/>
        </w:rPr>
        <w:t xml:space="preserve"> سورة التّحريم / 6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945B3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دمائهم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وأمّا أنا فإنّي رقدت الآن , فرأيت في منامي كلاباً كثيرة تريد تنهش من لحمي وتشرب من دمي , وكان فيهم كلب أبقع وكان أشدّهم عليّ جرأة وأكثرهم عليّ حنقاً , وهو أنت يا شمر )).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الشّمر لعنه الله أبقع الجسد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قال: فغضب الشّمر من كلام الحُسين وازداد حنقاً وبغضاً، وقال: والله لا يقتلك غيري, ولأذبحنّك من قفاك؛ ليكون ذلك أشدّ بك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45B31" w:rsidTr="007D60B6">
        <w:trPr>
          <w:trHeight w:val="350"/>
        </w:trPr>
        <w:tc>
          <w:tcPr>
            <w:tcW w:w="3920" w:type="dxa"/>
            <w:shd w:val="clear" w:color="auto" w:fill="auto"/>
          </w:tcPr>
          <w:p w:rsidR="00945B31" w:rsidRDefault="00945B31" w:rsidP="007D60B6">
            <w:pPr>
              <w:pStyle w:val="libPoem"/>
            </w:pPr>
            <w:r>
              <w:rPr>
                <w:rtl/>
                <w:lang w:bidi="fa-IR"/>
              </w:rPr>
              <w:t>ليبك على الإسلام من كان باكياً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5B31" w:rsidRDefault="00945B31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5B31" w:rsidRDefault="00945B31" w:rsidP="007D60B6">
            <w:pPr>
              <w:pStyle w:val="libPoem"/>
            </w:pPr>
            <w:r>
              <w:rPr>
                <w:rtl/>
                <w:lang w:bidi="fa-IR"/>
              </w:rPr>
              <w:t>فقد هدمت أركانه ومعالمه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B31" w:rsidTr="007D60B6">
        <w:trPr>
          <w:trHeight w:val="350"/>
        </w:trPr>
        <w:tc>
          <w:tcPr>
            <w:tcW w:w="3920" w:type="dxa"/>
          </w:tcPr>
          <w:p w:rsidR="00945B31" w:rsidRDefault="00945B31" w:rsidP="007D60B6">
            <w:pPr>
              <w:pStyle w:val="libPoem"/>
            </w:pPr>
            <w:r>
              <w:rPr>
                <w:rtl/>
                <w:lang w:bidi="fa-IR"/>
              </w:rPr>
              <w:t>وقد ذهب الإسلام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بقية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5B31" w:rsidRDefault="00945B31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5B31" w:rsidRDefault="00945B31" w:rsidP="007D60B6">
            <w:pPr>
              <w:pStyle w:val="libPoem"/>
            </w:pPr>
            <w:r>
              <w:rPr>
                <w:rtl/>
                <w:lang w:bidi="fa-IR"/>
              </w:rPr>
              <w:t>قليل من الدُنيا الذي هو لازمه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لهفاه على مصاب الإسلام بعصابة جعلهم الله تعالى رحمة للأنام , بهم تتحصّل الخيرات وتكتسب الفضائل والكمالات ، فيا خيبة من ناوأهم ويا خسران من أبغضهم وعاداهم !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بعض الثُقاة : أنّ عبد الله بن عمر ل</w:t>
      </w:r>
      <w:r w:rsidR="00FB481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بلغه أنّ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متوجه إلى العراق , جاء إليه وأشار عليه بالطّاعة والانقياد لابن زياد وحذّره من مشاقّة أهل العناد ، فقال 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يا عبد الله , إنّ من هوان هذه الدُنيا على الله , أنّ رأس يحيى بن زكريا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اُهدي إلى بغي من بغايا بني إسرائيل , فامتلأ به سروراً ولم يعجّل الله عليهم بالانتقام , وعاشوا في الدُنيا مغتبطين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ألم تعلم يا عبد الله , أنّ بني إسرائيل كانوا يقتلون ما بين طلوع الفجر إلى طلوع الشّمس سبعين نبيّاً ، ثمّ يجلسون في أسواقهم يبيعون ويشترون كأنّهم لم يفعلوا شيئاً , ولم يعجّل الله عليهم بانتقام , بل أخذهم الله أخذ عزيز مقتدر ؟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قال (( يا عبد الله , اتق الله ولا تدعن نصرتي ولا تركنن إلى الدُنيا ؛ لأنّها دار لا يدوم فيها نعيم ولا يبقى أحد من شرّها سليم , متواترة محنها متكاثرة فتنها , أعظم النّاس فيها بلاء الأنبياء ، ثمّ الأئمة الاُمناء ثمّ</w:t>
      </w:r>
      <w:r w:rsidR="00FB4810">
        <w:rPr>
          <w:rtl/>
          <w:lang w:bidi="fa-IR"/>
        </w:rPr>
        <w:t xml:space="preserve"> المؤمنون ثمّ الأمثل بالأمثل ))</w:t>
      </w:r>
      <w:r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يا عبد الله , قد خُطّ الموت على ولد آدم مخطّ القلادة على جيد الفتاة , وما أولهني إلى لقاء أسلافي اشتياق يعقوب إلى يوسف , وخير مصرع أنا لاقيه , كأنّي بأوصالي تقطّعها عسلان الفلوات بين النّواويس وكربلاء , فيملأنّ منّي أكراشاً جوفاً وأجوفة سغباً , لا محيص يوم خطّ بالقلم , رضا الله رضانا أهل البيت , نصبر على بلائه ليوافينا أجور الصّابرين , لن تشذّ عن رسول الله لحمته , هي مجموعة لنا في حظيرة القدس , تقربهم عينه وينجز لهم وعده , فمَن كان باذلاً فينا مهجته وموطّناً على لقاء الله نفسه ؟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BA1D4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فليرحل معي , فإنّي راحل مصبحاً إن شاء الله تعالى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لقيه أبو هريرة الأسدي , فقال له : يابن رسول الله , ما الذي أخرّك من حرم جدّك مُحمّد ال</w:t>
      </w:r>
      <w:r w:rsidR="00BA1D45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؟ فقال : (( يا أبا هريرة , إنّ بني اُميّة أخذوا مالي فصبرت , وشتموا عرضي فحملت , وطلبوا دمي فهربت عن حرم جدّي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 يزيد أنفذ عمر بن العاص في جيش عظيم وولاه أمر الحاج , وأوصاه أن يقبض على الحُسين سرّاً ويقتله غيلة , ألا لعنة الله على القوم الظّالمين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جاء إليه عبد الرّحمن بن الحرث , وأشار عليه بترك ما يجزم عليه من المسير إلى الكوفة وبالغ معه , وذكّره ما فعله أهل الكوفة بأبيه وأخيه من قبله , وحذّره منهم غاية الحذر , فشكر 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، وقال : (( لقد اجتهدت برأيك هذا ولكن مهما يقض الله يكن , وأيم الله , لتقتضي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الفئة الباغية , وليسلبنّهم الله بعد قتلي ذلاً شاملاً وسيفاً قاطعاً في رقابهم ، ثمّ يسلّط الله عليهم من يذلّهم حتّى يكونوا أذلّ من قوم سبأ , إذ ملكتهم امرأة فحكمت في أموالهم وأولادهم ودمائهم , وكذلك اُميّة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A1D45" w:rsidTr="007D60B6">
        <w:trPr>
          <w:trHeight w:val="350"/>
        </w:trPr>
        <w:tc>
          <w:tcPr>
            <w:tcW w:w="3920" w:type="dxa"/>
            <w:shd w:val="clear" w:color="auto" w:fill="auto"/>
          </w:tcPr>
          <w:p w:rsidR="00BA1D45" w:rsidRDefault="00BA1D45" w:rsidP="007D60B6">
            <w:pPr>
              <w:pStyle w:val="libPoem"/>
            </w:pPr>
            <w:r>
              <w:rPr>
                <w:rtl/>
                <w:lang w:bidi="fa-IR"/>
              </w:rPr>
              <w:t>إن كان منزل دمعي لا أنيس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A1D45" w:rsidRDefault="00BA1D45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A1D45" w:rsidRDefault="00BA1D45" w:rsidP="007D60B6">
            <w:pPr>
              <w:pStyle w:val="libPoem"/>
            </w:pPr>
            <w:r>
              <w:rPr>
                <w:rtl/>
                <w:lang w:bidi="fa-IR"/>
              </w:rPr>
              <w:t>فإن رسم الكرى عن مقلتي درسا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45" w:rsidTr="007D60B6">
        <w:trPr>
          <w:trHeight w:val="350"/>
        </w:trPr>
        <w:tc>
          <w:tcPr>
            <w:tcW w:w="3920" w:type="dxa"/>
          </w:tcPr>
          <w:p w:rsidR="00BA1D45" w:rsidRDefault="00BA1D45" w:rsidP="007D60B6">
            <w:pPr>
              <w:pStyle w:val="libPoem"/>
            </w:pPr>
            <w:r>
              <w:rPr>
                <w:rtl/>
                <w:lang w:bidi="fa-IR"/>
              </w:rPr>
              <w:t>ما زلت أجحد ما القى وادفعه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A1D45" w:rsidRDefault="00BA1D45" w:rsidP="007D60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A1D45" w:rsidRDefault="00BA1D45" w:rsidP="007D60B6">
            <w:pPr>
              <w:pStyle w:val="libPoem"/>
            </w:pPr>
            <w:r>
              <w:rPr>
                <w:rtl/>
                <w:lang w:bidi="fa-IR"/>
              </w:rPr>
              <w:t>فاستشهد العاذلون الدمع والنفسا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دخل جابر الأنصاري إلى أبي في مدينة الرّسول , فقال له : يا جابر , بحقّ جدّي رسول الله , ألا أخبرتني عن اللوح , أرأيته عند اُمّي فاطمة الزّهراء ؟ فقال جابر (ره) : أشهد بالله العظيم ورسوله النّبي الكريم , لقد أتيت إلى فاطمة الزّهراء في بعض الأيّام ؛ لأهنئها بولدها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بعدما وضعته بستة أيّام , فإذا هي جالسة وبيدها لوح أخضر من زبرجدة خضراء , وفيه كتابة أنوار الشّمس , وله رائحة أطيب من المسك , فقلت لها : ما هذا اللوح يا بنت رسول الله ؟ فقالت : هذا اللوح أهداه الله إلى أبي رسول الله , فيه اسم مُحمّد ال</w:t>
      </w:r>
      <w:r w:rsidR="00F16F06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واسم عليّ ال</w:t>
      </w:r>
      <w:r w:rsidR="00F16F06">
        <w:rPr>
          <w:rFonts w:hint="cs"/>
          <w:rtl/>
          <w:lang w:bidi="fa-IR"/>
        </w:rPr>
        <w:t>ـ</w:t>
      </w:r>
      <w:r>
        <w:rPr>
          <w:rtl/>
          <w:lang w:bidi="fa-IR"/>
        </w:rPr>
        <w:t>مُرتضى واسم ولدي الحسن والحُسين ، وأسماء الأئمة الباقين من ولدي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فسألتها أن تدفعه إلي ؛ لأنظرّ ما فيه , فدفعته إلي , فسررت به سروراً عظيماً ، فقلت لها : يا ستّ النّساء , هل تأذنين لي أن اكتب نسخته ؟ فقالت : افعل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فأخذته ونسخته عندي , فقال له الباقر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هل لك أن تريني</w:t>
      </w:r>
    </w:p>
    <w:p w:rsidR="00F16F06" w:rsidRDefault="00F16F06" w:rsidP="00F16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16F06">
      <w:pPr>
        <w:pStyle w:val="libFootnote0"/>
        <w:rPr>
          <w:lang w:bidi="fa-IR"/>
        </w:rPr>
      </w:pPr>
      <w:r w:rsidRPr="00F16F06">
        <w:rPr>
          <w:rtl/>
        </w:rPr>
        <w:t>(1)</w:t>
      </w:r>
      <w:r>
        <w:rPr>
          <w:rtl/>
          <w:lang w:bidi="fa-IR"/>
        </w:rPr>
        <w:t xml:space="preserve"> هكذا ورد في هذا الكتاب , ولكن ورد في مثير الأحزان /33 , ولواعج الأشجان /84 : لتقتلني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(مؤسسة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F16F0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النّسخة بعينها الآن ؟ فمضى جابر إلى منزله فأتى بصحيفة من كاغذ , مكتوب فيها : بسم الله الرّحمن الرّحيم , هذا كتاب من العليم أنزله الرّوح الأمين على خاتم النّبيين أجمعين ، أمّا بعد , يا مُحمّد , عظّم أسمائي واشكر نعمائي , ولا تجحد آلائي ولا ترج سوائي ولا تخشى غيري , فمَن يرجو ويخشى غيري , أعذّبه عذاباً لا أعذّب به أحداً من العالمين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يا مُحمّد , إنّي اصطفيتك على سائر الأنبياء , وفضلّت وصيّك عليّاً على سائر الأوصياء , وجعلت ولدك الحسن عيبة علمي بعد انقضاء مدّة أبيه , وجعلت الحُسين خير أولاد الأوّلين والآخرين ومن نسله الأئمة المعصومين , وعليه تشبّ فتنة صمّاء , فالويل كلّ الويل لِمَن حاربه وغصبه حقّه ! ومنه يعقب زين العابدين , وبعده مُحمّد الباقر لعلمي والدّاعي إلى سبيلي على منهاج الحقّ , ومن بعده جعفر الصّادق القول والعمل , ومن بعده الإمام المطهّر موسى بن جعفر , ومن بعده عليّ بن موسى الرّضا , يقتله كافر عنيد ذو بأس شديد , ومن بعده مُحمّد الجواد يُقتل مسموماً , ومن بعده عليّ الهادي يُقتل بالسّم , ومن بعده الحسن العسكري يُقتل بالسّم , ومن بعده القائم المهدي , وهو الذي يقيم اعوجاج الدّين ويأخذ ثأر الأئمة الطّاهرين صلوات الله عليهم أجمعين , وهو رحمة للعالمين وسوط عذاب على الظّالمين , وسألقي عليه كمال موسى وبهاء عيسى وصبر أيّوب , فتذلّ أوليائي قبل ظهوره وتهادى رؤوسهم كما تتهادى رؤوس التّرك والدّيلم , فيظهر حجّتي فيهم , فيُقتلون ويُحرقون وتُصبغ الأرض من دمائهم , ويفشوا الويل والرّنّة في نسائهم , أولئك أوليائي حقّاً , بهم أدفع كلّ فتنة عمياء حندسية , وبهم أكشف الزّلازل وأرفع الأسلال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والأغلال :</w:t>
      </w:r>
      <w:r w:rsidR="009629C3" w:rsidRPr="009629C3">
        <w:rPr>
          <w:rStyle w:val="libAlaemChar"/>
          <w:rFonts w:hint="cs"/>
          <w:rtl/>
        </w:rPr>
        <w:t>(</w:t>
      </w:r>
      <w:r w:rsidRPr="009629C3">
        <w:rPr>
          <w:rStyle w:val="libAieChar"/>
          <w:rtl/>
        </w:rPr>
        <w:t xml:space="preserve"> أُوْلَئِكَ عَلَيْهِمْ صَلَوَاتٌ مِنْ رَبِّهِمْ وَرَحْمَةٌ وَأُوْلَئِكَ هُمْ الْمُهْتَدُونَ</w:t>
      </w:r>
      <w:r w:rsidR="009629C3" w:rsidRPr="009629C3">
        <w:rPr>
          <w:rStyle w:val="libAieChar"/>
          <w:rFonts w:hint="cs"/>
          <w:rtl/>
        </w:rPr>
        <w:t xml:space="preserve"> </w:t>
      </w:r>
      <w:r w:rsidR="009629C3" w:rsidRPr="009629C3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(2)</w:t>
      </w:r>
      <w:r w:rsidR="00007FAD">
        <w:rPr>
          <w:rtl/>
          <w:lang w:bidi="fa-IR"/>
        </w:rPr>
        <w:t xml:space="preserve"> ))</w:t>
      </w:r>
      <w:r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بعض أصحاب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يا م</w:t>
      </w:r>
      <w:r w:rsidR="00007FAD">
        <w:rPr>
          <w:rtl/>
          <w:lang w:bidi="fa-IR"/>
        </w:rPr>
        <w:t>ولانا , لو لم نسمع في دهرنا إل</w:t>
      </w:r>
      <w:r w:rsidR="00007FAD">
        <w:rPr>
          <w:rFonts w:hint="cs"/>
          <w:rtl/>
          <w:lang w:bidi="fa-IR"/>
        </w:rPr>
        <w:t>ّ</w:t>
      </w:r>
      <w:r w:rsidR="00007FAD">
        <w:rPr>
          <w:rtl/>
          <w:lang w:bidi="fa-IR"/>
        </w:rPr>
        <w:t>ا</w:t>
      </w:r>
      <w:r>
        <w:rPr>
          <w:rtl/>
          <w:lang w:bidi="fa-IR"/>
        </w:rPr>
        <w:t xml:space="preserve"> فضل هذا الحديث , لكفانا فضله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Pr="00C54F79">
        <w:rPr>
          <w:rStyle w:val="libFootnotenumChar"/>
          <w:rtl/>
        </w:rPr>
        <w:t>(3)</w:t>
      </w:r>
      <w:r>
        <w:rPr>
          <w:rtl/>
          <w:lang w:bidi="fa-IR"/>
        </w:rPr>
        <w:t xml:space="preserve"> : (( ولكن فصنه إلاّ عن أهله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فانظروا أيّها الإخوان الأبرار إلى ما فعل بالأئمة الأطهار , الأشقياء الكفرة الفجّار , فيا ويلهم ماذا يجيبون عند بكاء الرّسول لمصاب ذرّيّة البتول , وبكاء إبراهيم خليل الرّحمن وغضب لغضبهما الملك الدّيان ! : </w:t>
      </w:r>
      <w:r w:rsidRPr="00007FAD">
        <w:rPr>
          <w:rStyle w:val="libAlaemChar"/>
          <w:rtl/>
        </w:rPr>
        <w:t>(</w:t>
      </w:r>
      <w:r w:rsidRPr="00007FAD">
        <w:rPr>
          <w:rStyle w:val="libAieChar"/>
          <w:rtl/>
        </w:rPr>
        <w:t xml:space="preserve"> هُنَالِكَ تَبْلُو كُلُّ نَفْسٍ مَا أَسْلَفَتْ وَرُدُّوا إِلَى اللَّهِ مَوْلاَهُمْ الْحَقِّ وَضَلَّ عَنْهُمْ مَا كَانُوا يَفْتَرُونَ </w:t>
      </w:r>
      <w:r w:rsidRPr="00007FAD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(4)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فعلى الأطائب من أهل الرّسول فليبك الباكون وأيّاهم فليندب النّادبون , ولمثلهم تذرف الدّموع من العيون , أو لا</w:t>
      </w:r>
    </w:p>
    <w:p w:rsidR="00007FAD" w:rsidRDefault="00007FAD" w:rsidP="00007FAD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007FAD">
      <w:pPr>
        <w:pStyle w:val="libFootnote0"/>
        <w:rPr>
          <w:lang w:bidi="fa-IR"/>
        </w:rPr>
      </w:pPr>
      <w:r w:rsidRPr="00007FAD">
        <w:rPr>
          <w:rtl/>
        </w:rPr>
        <w:t>(1)</w:t>
      </w:r>
      <w:r>
        <w:rPr>
          <w:rtl/>
          <w:lang w:bidi="fa-IR"/>
        </w:rPr>
        <w:t xml:space="preserve"> الموجود في الكافي : 1/ 528 : وأدفع الآصار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(مؤسسة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007FAD">
      <w:pPr>
        <w:pStyle w:val="libFootnote0"/>
        <w:rPr>
          <w:lang w:bidi="fa-IR"/>
        </w:rPr>
      </w:pPr>
      <w:r w:rsidRPr="00007FAD">
        <w:rPr>
          <w:rtl/>
        </w:rPr>
        <w:t>(2)</w:t>
      </w:r>
      <w:r>
        <w:rPr>
          <w:rtl/>
          <w:lang w:bidi="fa-IR"/>
        </w:rPr>
        <w:t xml:space="preserve"> سورة البقرة / 157</w:t>
      </w:r>
      <w:r w:rsidR="00ED092B">
        <w:rPr>
          <w:rtl/>
          <w:lang w:bidi="fa-IR"/>
        </w:rPr>
        <w:t>.</w:t>
      </w:r>
    </w:p>
    <w:p w:rsidR="001E6529" w:rsidRDefault="001E6529" w:rsidP="00007FAD">
      <w:pPr>
        <w:pStyle w:val="libFootnote0"/>
        <w:rPr>
          <w:lang w:bidi="fa-IR"/>
        </w:rPr>
      </w:pPr>
      <w:r w:rsidRPr="00007FAD">
        <w:rPr>
          <w:rtl/>
        </w:rPr>
        <w:t>(3)</w:t>
      </w:r>
      <w:r>
        <w:rPr>
          <w:rtl/>
          <w:lang w:bidi="fa-IR"/>
        </w:rPr>
        <w:t xml:space="preserve"> ولكن الوارد في المصادر المعتبرة كالكافي 2/528 , وغيره : قال أبو بصير : لو لم تسمع في دهرك ، إلا هذا الحديث لكفاك ، فصنه إلا عن أهله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007FAD">
      <w:pPr>
        <w:pStyle w:val="libFootnote0"/>
        <w:rPr>
          <w:lang w:bidi="fa-IR"/>
        </w:rPr>
      </w:pPr>
      <w:r w:rsidRPr="00007FAD">
        <w:rPr>
          <w:rtl/>
        </w:rPr>
        <w:t>(4)</w:t>
      </w:r>
      <w:r>
        <w:rPr>
          <w:rtl/>
          <w:lang w:bidi="fa-IR"/>
        </w:rPr>
        <w:t xml:space="preserve"> سورة يونس / 30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2E6A5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تكونون كبعض مادحيهم حيث عرته الأحزان والأشجان , فنظم وقال فيهم :</w:t>
      </w:r>
    </w:p>
    <w:p w:rsidR="00C54F79" w:rsidRDefault="001E6529" w:rsidP="002E6A59">
      <w:pPr>
        <w:pStyle w:val="libCenter"/>
        <w:rPr>
          <w:lang w:bidi="fa-IR"/>
        </w:rPr>
      </w:pPr>
      <w:r>
        <w:rPr>
          <w:rtl/>
          <w:lang w:bidi="fa-IR"/>
        </w:rPr>
        <w:t>القصيدة للشيخ محمود بن طريح النّجفي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E6A59" w:rsidTr="00FD518F">
        <w:trPr>
          <w:trHeight w:val="350"/>
        </w:trPr>
        <w:tc>
          <w:tcPr>
            <w:tcW w:w="4474" w:type="dxa"/>
            <w:shd w:val="clear" w:color="auto" w:fill="auto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هجوعي وتلذاذي عليّ محرم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إذا هل في دور الشهور المحرم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أجدد حزناً لا يزال مجدداً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ولي مدمع هام همول مسجم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وأبكي على الأطهار من آل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وما ظفرت أيدي أولي البغي منهم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هم العروة الوثقى هم المعدن التقى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هم الشرف السامي نور الهدى 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هم العترة الداعي إلى الرشد حبهم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ينبئنا فيه الكتاب المعظم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بهم نطقت مدحاً من الله (هل أتى)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(وطه) (ويس) (وعم) (ومريم)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وجدهم الهادي النّبي وأمهم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بتول ومولانا عليّ أبوهم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يعز على المختار والطهر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وفاطمة بالطف رزء معظم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وقد سار بالرهط الحُسين بن فاطمة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لكتب من الطاغين بالخدع تقدم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إلى أن أتى أرض الطفوف بأهله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فلم ينبعث مهر ولم يجر منسم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فقال فما هذي البقاع التي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وقفن تسمى (كربلاء) قال خيموا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فقال تسمى نينوى نينوى قال أوضحوا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2E6A59" w:rsidP="007D60B6">
            <w:pPr>
              <w:pStyle w:val="libPoem"/>
            </w:pPr>
            <w:r>
              <w:rPr>
                <w:rtl/>
                <w:lang w:bidi="fa-IR"/>
              </w:rPr>
              <w:t>فقالوا تسمى (كربلاء) قال خيموا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381277" w:rsidP="007D60B6">
            <w:pPr>
              <w:pStyle w:val="libPoem"/>
            </w:pPr>
            <w:r>
              <w:rPr>
                <w:rtl/>
                <w:lang w:bidi="fa-IR"/>
              </w:rPr>
              <w:t>نعم هذه والله أخبر جدنا</w:t>
            </w:r>
            <w:r w:rsidR="002E6A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381277" w:rsidP="007D60B6">
            <w:pPr>
              <w:pStyle w:val="libPoem"/>
            </w:pPr>
            <w:r>
              <w:rPr>
                <w:rtl/>
                <w:lang w:bidi="fa-IR"/>
              </w:rPr>
              <w:t>بأن بها تسبى نسانا وتظلم</w:t>
            </w:r>
            <w:r w:rsidR="002E6A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6C0196" w:rsidP="007D60B6">
            <w:pPr>
              <w:pStyle w:val="libPoem"/>
            </w:pPr>
            <w:r>
              <w:rPr>
                <w:rtl/>
                <w:lang w:bidi="fa-IR"/>
              </w:rPr>
              <w:t>وفي هذه الآذان تهوي إلى الثرى</w:t>
            </w:r>
            <w:r w:rsidR="002E6A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6C0196" w:rsidP="007D60B6">
            <w:pPr>
              <w:pStyle w:val="libPoem"/>
            </w:pPr>
            <w:r>
              <w:rPr>
                <w:rtl/>
                <w:lang w:bidi="fa-IR"/>
              </w:rPr>
              <w:t>وفي هذه الأطفال بالرغم تيتم</w:t>
            </w:r>
            <w:r w:rsidR="002E6A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A59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2E6A59" w:rsidRDefault="006C0196" w:rsidP="007D60B6">
            <w:pPr>
              <w:pStyle w:val="libPoem"/>
            </w:pPr>
            <w:r>
              <w:rPr>
                <w:rtl/>
                <w:lang w:bidi="fa-IR"/>
              </w:rPr>
              <w:t>وفي هذه تبدوا البنات حواسراً</w:t>
            </w:r>
            <w:r w:rsidR="002E6A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E6A59" w:rsidRDefault="002E6A59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E6A59" w:rsidRDefault="006C0196" w:rsidP="007D60B6">
            <w:pPr>
              <w:pStyle w:val="libPoem"/>
            </w:pPr>
            <w:r>
              <w:rPr>
                <w:rtl/>
                <w:lang w:bidi="fa-IR"/>
              </w:rPr>
              <w:t>وتوجع ضرباً بالسياط وتشتم</w:t>
            </w:r>
            <w:r w:rsidR="002E6A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518F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FD518F" w:rsidRDefault="00FD518F" w:rsidP="007D60B6">
            <w:pPr>
              <w:pStyle w:val="libPoem"/>
            </w:pPr>
            <w:r>
              <w:rPr>
                <w:rtl/>
                <w:lang w:bidi="fa-IR"/>
              </w:rPr>
              <w:t>وفي هذه النسوان يبرزن هتكاً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D518F" w:rsidRDefault="00FD518F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D518F" w:rsidRDefault="00FD518F" w:rsidP="007D60B6">
            <w:pPr>
              <w:pStyle w:val="libPoem"/>
            </w:pPr>
            <w:r>
              <w:rPr>
                <w:rtl/>
                <w:lang w:bidi="fa-IR"/>
              </w:rPr>
              <w:t>بغير شعور والسعور ترنم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518F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FD518F" w:rsidRDefault="00FD518F" w:rsidP="007D60B6">
            <w:pPr>
              <w:pStyle w:val="libPoem"/>
            </w:pPr>
            <w:r>
              <w:rPr>
                <w:rtl/>
                <w:lang w:bidi="fa-IR"/>
              </w:rPr>
              <w:t>وتخرم أقراط وتدمي أساور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D518F" w:rsidRDefault="00FD518F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D518F" w:rsidRDefault="00FD518F" w:rsidP="007D60B6">
            <w:pPr>
              <w:pStyle w:val="libPoem"/>
            </w:pPr>
            <w:r>
              <w:rPr>
                <w:rtl/>
                <w:lang w:bidi="fa-IR"/>
              </w:rPr>
              <w:t>وتسلب خمر والخلاخل تقصم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518F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FD518F" w:rsidRDefault="00FD518F" w:rsidP="007D60B6">
            <w:pPr>
              <w:pStyle w:val="libPoem"/>
            </w:pPr>
            <w:r>
              <w:rPr>
                <w:rtl/>
                <w:lang w:bidi="fa-IR"/>
              </w:rPr>
              <w:t>وتستعطف النسوان آل أمية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D518F" w:rsidRDefault="00FD518F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D518F" w:rsidRDefault="00FD518F" w:rsidP="007D60B6">
            <w:pPr>
              <w:pStyle w:val="libPoem"/>
            </w:pPr>
            <w:r>
              <w:rPr>
                <w:rtl/>
                <w:lang w:bidi="fa-IR"/>
              </w:rPr>
              <w:t>فلم تر من يحنو عليها ويرحم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518F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FD518F" w:rsidRDefault="00FD518F" w:rsidP="007D60B6">
            <w:pPr>
              <w:pStyle w:val="libPoem"/>
            </w:pPr>
            <w:r>
              <w:rPr>
                <w:rtl/>
                <w:lang w:bidi="fa-IR"/>
              </w:rPr>
              <w:t>وسار ابن سعد واللعين ابن خولة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D518F" w:rsidRDefault="00FD518F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D518F" w:rsidRDefault="00FD518F" w:rsidP="007D60B6">
            <w:pPr>
              <w:pStyle w:val="libPoem"/>
            </w:pPr>
            <w:r>
              <w:rPr>
                <w:rtl/>
                <w:lang w:bidi="fa-IR"/>
              </w:rPr>
              <w:t>وشمر وطم الأرض جيش عرمرم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518F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FD518F" w:rsidRDefault="007D60B6" w:rsidP="007D60B6">
            <w:pPr>
              <w:pStyle w:val="libPoem"/>
            </w:pPr>
            <w:r>
              <w:rPr>
                <w:rtl/>
                <w:lang w:bidi="fa-IR"/>
              </w:rPr>
              <w:t>فلما أحاطوا بالحسين تناوبوا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D518F" w:rsidRDefault="00FD518F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D518F" w:rsidRDefault="007D60B6" w:rsidP="007D60B6">
            <w:pPr>
              <w:pStyle w:val="libPoem"/>
            </w:pPr>
            <w:r>
              <w:rPr>
                <w:rtl/>
                <w:lang w:bidi="fa-IR"/>
              </w:rPr>
              <w:t>وأكيفهم ليل من الكفر مظلم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518F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FD518F" w:rsidRDefault="007D60B6" w:rsidP="007D60B6">
            <w:pPr>
              <w:pStyle w:val="libPoem"/>
            </w:pPr>
            <w:r>
              <w:rPr>
                <w:rtl/>
                <w:lang w:bidi="fa-IR"/>
              </w:rPr>
              <w:t>وأقبلت الأعداء من كل جانب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D518F" w:rsidRDefault="00FD518F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D518F" w:rsidRDefault="0031135E" w:rsidP="007D60B6">
            <w:pPr>
              <w:pStyle w:val="libPoem"/>
            </w:pPr>
            <w:r>
              <w:rPr>
                <w:rtl/>
                <w:lang w:bidi="fa-IR"/>
              </w:rPr>
              <w:t>على الظلم واشتاقت إليهم جهنم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518F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FD518F" w:rsidRDefault="0031135E" w:rsidP="007D60B6">
            <w:pPr>
              <w:pStyle w:val="libPoem"/>
            </w:pPr>
            <w:r>
              <w:rPr>
                <w:rtl/>
                <w:lang w:bidi="fa-IR"/>
              </w:rPr>
              <w:t>وصال امامي بالطغاة مجادلاً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D518F" w:rsidRDefault="00FD518F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D518F" w:rsidRDefault="0031135E" w:rsidP="007D60B6">
            <w:pPr>
              <w:pStyle w:val="libPoem"/>
            </w:pPr>
            <w:r>
              <w:rPr>
                <w:rtl/>
                <w:lang w:bidi="fa-IR"/>
              </w:rPr>
              <w:t>كما صال بالأغنام ليث غشمشم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518F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FD518F" w:rsidRDefault="0031135E" w:rsidP="007D60B6">
            <w:pPr>
              <w:pStyle w:val="libPoem"/>
            </w:pPr>
            <w:r>
              <w:rPr>
                <w:rtl/>
                <w:lang w:bidi="fa-IR"/>
              </w:rPr>
              <w:t>وجالدهم بالبيض ضرباً وبالقنا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D518F" w:rsidRDefault="00FD518F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D518F" w:rsidRDefault="0031135E" w:rsidP="007D60B6">
            <w:pPr>
              <w:pStyle w:val="libPoem"/>
            </w:pPr>
            <w:r>
              <w:rPr>
                <w:rtl/>
                <w:lang w:bidi="fa-IR"/>
              </w:rPr>
              <w:t>طعاناً وروى الأرض بالدم منهم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518F" w:rsidTr="00FD518F">
        <w:tblPrEx>
          <w:tblLook w:val="04A0"/>
        </w:tblPrEx>
        <w:trPr>
          <w:trHeight w:val="350"/>
        </w:trPr>
        <w:tc>
          <w:tcPr>
            <w:tcW w:w="4474" w:type="dxa"/>
          </w:tcPr>
          <w:p w:rsidR="00FD518F" w:rsidRDefault="0031135E" w:rsidP="007D60B6">
            <w:pPr>
              <w:pStyle w:val="libPoem"/>
            </w:pPr>
            <w:r>
              <w:rPr>
                <w:rtl/>
                <w:lang w:bidi="fa-IR"/>
              </w:rPr>
              <w:t>إلى أن فنوا أصحابه ورجاله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D518F" w:rsidRDefault="00FD518F" w:rsidP="007D60B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D518F" w:rsidRDefault="0031135E" w:rsidP="007D60B6">
            <w:pPr>
              <w:pStyle w:val="libPoem"/>
            </w:pPr>
            <w:r>
              <w:rPr>
                <w:rtl/>
                <w:lang w:bidi="fa-IR"/>
              </w:rPr>
              <w:t>وأضحى فريداً ألفه الترب والدم</w:t>
            </w:r>
            <w:r w:rsidR="00FD518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849E9" w:rsidTr="006F3694">
        <w:trPr>
          <w:trHeight w:val="350"/>
        </w:trPr>
        <w:tc>
          <w:tcPr>
            <w:tcW w:w="4474" w:type="dxa"/>
            <w:shd w:val="clear" w:color="auto" w:fill="auto"/>
          </w:tcPr>
          <w:p w:rsidR="00B849E9" w:rsidRDefault="00B849E9" w:rsidP="00FA72D5">
            <w:pPr>
              <w:pStyle w:val="libPoem"/>
            </w:pPr>
            <w:r>
              <w:rPr>
                <w:rtl/>
                <w:lang w:bidi="fa-IR"/>
              </w:rPr>
              <w:lastRenderedPageBreak/>
              <w:t>فنادى ألا هل ناصراً ومجاهداً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B849E9" w:rsidRDefault="00B849E9" w:rsidP="00FA72D5">
            <w:pPr>
              <w:pStyle w:val="libPoem"/>
            </w:pPr>
            <w:r>
              <w:rPr>
                <w:rtl/>
                <w:lang w:bidi="fa-IR"/>
              </w:rPr>
              <w:t>يجاهد عن آل النّبي ويغنم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rPr>
          <w:trHeight w:val="350"/>
        </w:trPr>
        <w:tc>
          <w:tcPr>
            <w:tcW w:w="4474" w:type="dxa"/>
          </w:tcPr>
          <w:p w:rsidR="00B849E9" w:rsidRDefault="00B849E9" w:rsidP="00FA72D5">
            <w:pPr>
              <w:pStyle w:val="libPoem"/>
            </w:pPr>
            <w:r>
              <w:rPr>
                <w:rtl/>
                <w:lang w:bidi="fa-IR"/>
              </w:rPr>
              <w:t>فلم يلق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سمهرياً يجيبه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B849E9" w:rsidP="00FA72D5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يمانياً به الموت يعلم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rPr>
          <w:trHeight w:val="350"/>
        </w:trPr>
        <w:tc>
          <w:tcPr>
            <w:tcW w:w="4474" w:type="dxa"/>
          </w:tcPr>
          <w:p w:rsidR="00B849E9" w:rsidRDefault="00B849E9" w:rsidP="00FA72D5">
            <w:pPr>
              <w:pStyle w:val="libPoem"/>
            </w:pPr>
            <w:r>
              <w:rPr>
                <w:rtl/>
                <w:lang w:bidi="fa-IR"/>
              </w:rPr>
              <w:t>وداروا عليه بالقسي فأرسلت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B849E9" w:rsidP="00FA72D5">
            <w:pPr>
              <w:pStyle w:val="libPoem"/>
            </w:pPr>
            <w:r>
              <w:rPr>
                <w:rtl/>
                <w:lang w:bidi="fa-IR"/>
              </w:rPr>
              <w:t>لجثمانه نبل فرادى وتوأم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rPr>
          <w:trHeight w:val="350"/>
        </w:trPr>
        <w:tc>
          <w:tcPr>
            <w:tcW w:w="4474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فأصدفه سهم الردى متشعباً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ثلاثاً تلقاها الوريد المكرم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rPr>
          <w:trHeight w:val="350"/>
        </w:trPr>
        <w:tc>
          <w:tcPr>
            <w:tcW w:w="4474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فجد له الأرض ملقى على الثرى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طريحاً له الذراري شراب ومطعم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فقام إليه الشمر يسعى وقد جثى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على صدره والشمر رجس مزنم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وأقبل مهر السبط نحو خيامه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يحمحم عرياناً وينعي ويلطم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فلما رأين الطاهرات خرجن في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أذل السبا كل إليه تقدم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وبادرن نحو السبط وهو مرمل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يكلمنه شجواً ولا يتكلم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رأت زينب صدر الحُسين مرضضاً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فصاحت ونار الحزن في القلب تضرم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وصكت من الضرب المبرح وجهها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737988" w:rsidP="00FA72D5">
            <w:pPr>
              <w:pStyle w:val="libPoem"/>
            </w:pPr>
            <w:r>
              <w:rPr>
                <w:rtl/>
                <w:lang w:bidi="fa-IR"/>
              </w:rPr>
              <w:t>ولم تر صبراً من جوى الثكل يعصم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853ABD" w:rsidP="00FA72D5">
            <w:pPr>
              <w:pStyle w:val="libPoem"/>
            </w:pPr>
            <w:r>
              <w:rPr>
                <w:rtl/>
                <w:lang w:bidi="fa-IR"/>
              </w:rPr>
              <w:t>تقول أخي قد كنت نوراً لشملنا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853ABD" w:rsidP="00FA72D5">
            <w:pPr>
              <w:pStyle w:val="libPoem"/>
            </w:pPr>
            <w:r>
              <w:rPr>
                <w:rtl/>
                <w:lang w:bidi="fa-IR"/>
              </w:rPr>
              <w:t>فيا سورنا لم أنت فينا مهدم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853ABD" w:rsidP="00FA72D5">
            <w:pPr>
              <w:pStyle w:val="libPoem"/>
            </w:pPr>
            <w:r>
              <w:rPr>
                <w:rtl/>
                <w:lang w:bidi="fa-IR"/>
              </w:rPr>
              <w:t>أخي يا أخي قد كنت كنزاً لفقرنا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853ABD" w:rsidP="00FA72D5">
            <w:pPr>
              <w:pStyle w:val="libPoem"/>
            </w:pPr>
            <w:r>
              <w:rPr>
                <w:rtl/>
                <w:lang w:bidi="fa-IR"/>
              </w:rPr>
              <w:t>فها أنت في أيدي العدى تتقسم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853ABD" w:rsidP="00FA72D5">
            <w:pPr>
              <w:pStyle w:val="libPoem"/>
            </w:pPr>
            <w:r>
              <w:rPr>
                <w:rtl/>
                <w:lang w:bidi="fa-IR"/>
              </w:rPr>
              <w:t>أخي يا أخي قد كنت كهفاً لعزنا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853ABD" w:rsidP="00FA72D5">
            <w:pPr>
              <w:pStyle w:val="libPoem"/>
            </w:pPr>
            <w:r>
              <w:rPr>
                <w:rtl/>
                <w:lang w:bidi="fa-IR"/>
              </w:rPr>
              <w:t>الم ترنا بالذل نسبى ونشتم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E9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B849E9" w:rsidRDefault="00853ABD" w:rsidP="00FA72D5">
            <w:pPr>
              <w:pStyle w:val="libPoem"/>
            </w:pPr>
            <w:r>
              <w:rPr>
                <w:rtl/>
                <w:lang w:bidi="fa-IR"/>
              </w:rPr>
              <w:t>أخي زود الأطفال وعداً وأوبة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49E9" w:rsidRDefault="00B849E9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49E9" w:rsidRDefault="00853ABD" w:rsidP="00FA72D5">
            <w:pPr>
              <w:pStyle w:val="libPoem"/>
            </w:pPr>
            <w:r>
              <w:rPr>
                <w:rtl/>
                <w:lang w:bidi="fa-IR"/>
              </w:rPr>
              <w:t>فليس سوى الباري وإياك يرحم</w:t>
            </w:r>
            <w:r w:rsidR="00B8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6F3694" w:rsidP="00FA72D5">
            <w:pPr>
              <w:pStyle w:val="libPoem"/>
            </w:pPr>
            <w:r>
              <w:rPr>
                <w:rtl/>
                <w:lang w:bidi="fa-IR"/>
              </w:rPr>
              <w:t>أخي زود الولهى سكينة نظرة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6F3694" w:rsidP="00FA72D5">
            <w:pPr>
              <w:pStyle w:val="libPoem"/>
            </w:pPr>
            <w:r>
              <w:rPr>
                <w:rtl/>
                <w:lang w:bidi="fa-IR"/>
              </w:rPr>
              <w:t>فمهجتها حرى وعبرتها 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6F3694" w:rsidP="00FA72D5">
            <w:pPr>
              <w:pStyle w:val="libPoem"/>
            </w:pPr>
            <w:r>
              <w:rPr>
                <w:rtl/>
                <w:lang w:bidi="fa-IR"/>
              </w:rPr>
              <w:t>أخي تهتوي التقبيل منك سكينة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6F3694" w:rsidP="00FA72D5">
            <w:pPr>
              <w:pStyle w:val="libPoem"/>
            </w:pPr>
            <w:r>
              <w:rPr>
                <w:rtl/>
                <w:lang w:bidi="fa-IR"/>
              </w:rPr>
              <w:t>وشمر لها بالسوط ضرباً يؤلم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6F3694" w:rsidP="00FA72D5">
            <w:pPr>
              <w:pStyle w:val="libPoem"/>
            </w:pPr>
            <w:r>
              <w:rPr>
                <w:rtl/>
                <w:lang w:bidi="fa-IR"/>
              </w:rPr>
              <w:t>أخي فاطم الصغرى تحب التفاتة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6F3694" w:rsidP="00FA72D5">
            <w:pPr>
              <w:pStyle w:val="libPoem"/>
            </w:pPr>
            <w:r>
              <w:rPr>
                <w:rtl/>
                <w:lang w:bidi="fa-IR"/>
              </w:rPr>
              <w:t>وحقك هذا قلبها فيك مغرم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342D35" w:rsidP="00FA72D5">
            <w:pPr>
              <w:pStyle w:val="libPoem"/>
            </w:pPr>
            <w:r>
              <w:rPr>
                <w:rtl/>
                <w:lang w:bidi="fa-IR"/>
              </w:rPr>
              <w:t>أخي بنتك الأخرى رقية ضمها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342D35" w:rsidP="00FA72D5">
            <w:pPr>
              <w:pStyle w:val="libPoem"/>
            </w:pPr>
            <w:r>
              <w:rPr>
                <w:rtl/>
                <w:lang w:bidi="fa-IR"/>
              </w:rPr>
              <w:t>إليك فأحشاها من الوجد تضرم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615DD1" w:rsidP="00FA72D5">
            <w:pPr>
              <w:pStyle w:val="libPoem"/>
            </w:pPr>
            <w:r>
              <w:rPr>
                <w:rtl/>
                <w:lang w:bidi="fa-IR"/>
              </w:rPr>
              <w:t>تقولا هلمي يا سكينة نرتمي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615DD1" w:rsidP="00FA72D5">
            <w:pPr>
              <w:pStyle w:val="libPoem"/>
            </w:pPr>
            <w:r>
              <w:rPr>
                <w:rtl/>
                <w:lang w:bidi="fa-IR"/>
              </w:rPr>
              <w:t>على والدي دعنا من الموت نسلم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615DD1" w:rsidP="00FA72D5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فقومي ودعيه فإنه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615DD1" w:rsidP="00FA72D5">
            <w:pPr>
              <w:pStyle w:val="libPoem"/>
            </w:pPr>
            <w:r>
              <w:rPr>
                <w:rtl/>
                <w:lang w:bidi="fa-IR"/>
              </w:rPr>
              <w:t>يروم إرتحالاً بعده ليس يقدم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C60C95" w:rsidP="00FA72D5">
            <w:pPr>
              <w:pStyle w:val="libPoem"/>
            </w:pPr>
            <w:r>
              <w:rPr>
                <w:rtl/>
                <w:lang w:bidi="fa-IR"/>
              </w:rPr>
              <w:t>ولم أنس وجداً أم كلثوم تشتكي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C60C95" w:rsidP="00FA72D5">
            <w:pPr>
              <w:pStyle w:val="libPoem"/>
            </w:pPr>
            <w:r>
              <w:rPr>
                <w:rtl/>
                <w:lang w:bidi="fa-IR"/>
              </w:rPr>
              <w:t>إلى جدها يا جد لو كنت تعلم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C60C95" w:rsidP="00FA72D5">
            <w:pPr>
              <w:pStyle w:val="libPoem"/>
            </w:pPr>
            <w:r>
              <w:rPr>
                <w:rtl/>
                <w:lang w:bidi="fa-IR"/>
              </w:rPr>
              <w:t>أيا جد هل تنظر حسيناً مرملاً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C60C95" w:rsidP="00FA72D5">
            <w:pPr>
              <w:pStyle w:val="libPoem"/>
            </w:pPr>
            <w:r>
              <w:rPr>
                <w:rtl/>
                <w:lang w:bidi="fa-IR"/>
              </w:rPr>
              <w:t>لأضلعه خيل العدة تحطم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C60C95" w:rsidP="00FA72D5">
            <w:pPr>
              <w:pStyle w:val="libPoem"/>
            </w:pPr>
            <w:r>
              <w:rPr>
                <w:rtl/>
                <w:lang w:bidi="fa-IR"/>
              </w:rPr>
              <w:t>وهل تنظر السجاد بالقيد موثقاً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C60C95" w:rsidP="00FA72D5">
            <w:pPr>
              <w:pStyle w:val="libPoem"/>
            </w:pPr>
            <w:r>
              <w:rPr>
                <w:rtl/>
                <w:lang w:bidi="fa-IR"/>
              </w:rPr>
              <w:t>يضربه التكبيل سحباً ويشتم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067F05" w:rsidP="00FA72D5">
            <w:pPr>
              <w:pStyle w:val="libPoem"/>
            </w:pPr>
            <w:r>
              <w:rPr>
                <w:rtl/>
                <w:lang w:bidi="fa-IR"/>
              </w:rPr>
              <w:t>أيا جدنا هذي بناتك حسراً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067F05" w:rsidP="00FA72D5">
            <w:pPr>
              <w:pStyle w:val="libPoem"/>
            </w:pPr>
            <w:r>
              <w:rPr>
                <w:rtl/>
                <w:lang w:bidi="fa-IR"/>
              </w:rPr>
              <w:t>أسارى قرط ابن بنتك تقسم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694" w:rsidTr="006F3694">
        <w:tblPrEx>
          <w:tblLook w:val="04A0"/>
        </w:tblPrEx>
        <w:trPr>
          <w:trHeight w:val="350"/>
        </w:trPr>
        <w:tc>
          <w:tcPr>
            <w:tcW w:w="4474" w:type="dxa"/>
          </w:tcPr>
          <w:p w:rsidR="006F3694" w:rsidRDefault="00DE5580" w:rsidP="00FA72D5">
            <w:pPr>
              <w:pStyle w:val="libPoem"/>
            </w:pPr>
            <w:r>
              <w:rPr>
                <w:rtl/>
                <w:lang w:bidi="fa-IR"/>
              </w:rPr>
              <w:t>أيا جدنا ساقوا علياً مكبلاً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F3694" w:rsidRDefault="006F3694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F3694" w:rsidRDefault="00DE5580" w:rsidP="00FA72D5">
            <w:pPr>
              <w:pStyle w:val="libPoem"/>
            </w:pPr>
            <w:r>
              <w:rPr>
                <w:rtl/>
                <w:lang w:bidi="fa-IR"/>
              </w:rPr>
              <w:t>لينظره الطاغي يزيد المزنم</w:t>
            </w:r>
            <w:r w:rsidR="006F369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20E4C" w:rsidTr="005A6AF7">
        <w:trPr>
          <w:trHeight w:val="350"/>
        </w:trPr>
        <w:tc>
          <w:tcPr>
            <w:tcW w:w="4474" w:type="dxa"/>
            <w:shd w:val="clear" w:color="auto" w:fill="auto"/>
          </w:tcPr>
          <w:p w:rsidR="00920E4C" w:rsidRDefault="00920E4C" w:rsidP="00FA72D5">
            <w:pPr>
              <w:pStyle w:val="libPoem"/>
            </w:pPr>
            <w:r>
              <w:rPr>
                <w:rtl/>
                <w:lang w:bidi="fa-IR"/>
              </w:rPr>
              <w:lastRenderedPageBreak/>
              <w:t>أيا جدنا رأس الحُسين يقله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920E4C" w:rsidRDefault="00920E4C" w:rsidP="00FA72D5">
            <w:pPr>
              <w:pStyle w:val="libPoem"/>
            </w:pPr>
            <w:r>
              <w:rPr>
                <w:rtl/>
                <w:lang w:bidi="fa-IR"/>
              </w:rPr>
              <w:t>سنان سناه بالقناة محكم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rPr>
          <w:trHeight w:val="350"/>
        </w:trPr>
        <w:tc>
          <w:tcPr>
            <w:tcW w:w="4474" w:type="dxa"/>
          </w:tcPr>
          <w:p w:rsidR="00920E4C" w:rsidRDefault="00920E4C" w:rsidP="00FA72D5">
            <w:pPr>
              <w:pStyle w:val="libPoem"/>
            </w:pPr>
            <w:r>
              <w:rPr>
                <w:rtl/>
                <w:lang w:bidi="fa-IR"/>
              </w:rPr>
              <w:t>فيا لك مقتولا أصيب بقتله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920E4C" w:rsidP="00FA72D5">
            <w:pPr>
              <w:pStyle w:val="libPoem"/>
            </w:pPr>
            <w:r>
              <w:rPr>
                <w:rtl/>
                <w:lang w:bidi="fa-IR"/>
              </w:rPr>
              <w:t>ملائكة الرحمن والجن معهم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rPr>
          <w:trHeight w:val="350"/>
        </w:trPr>
        <w:tc>
          <w:tcPr>
            <w:tcW w:w="4474" w:type="dxa"/>
          </w:tcPr>
          <w:p w:rsidR="00920E4C" w:rsidRDefault="00920E4C" w:rsidP="00FA72D5">
            <w:pPr>
              <w:pStyle w:val="libPoem"/>
            </w:pPr>
            <w:r>
              <w:rPr>
                <w:rtl/>
                <w:lang w:bidi="fa-IR"/>
              </w:rPr>
              <w:t>ويا لك من رزء عظيم إذا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920E4C" w:rsidP="00FA72D5">
            <w:pPr>
              <w:pStyle w:val="libPoem"/>
            </w:pPr>
            <w:r>
              <w:rPr>
                <w:rtl/>
                <w:lang w:bidi="fa-IR"/>
              </w:rPr>
              <w:t>تقاس الرزايا كلها فهو أعظم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rPr>
          <w:trHeight w:val="350"/>
        </w:trPr>
        <w:tc>
          <w:tcPr>
            <w:tcW w:w="4474" w:type="dxa"/>
          </w:tcPr>
          <w:p w:rsidR="00920E4C" w:rsidRDefault="00C81CDD" w:rsidP="00FA72D5">
            <w:pPr>
              <w:pStyle w:val="libPoem"/>
            </w:pPr>
            <w:r>
              <w:rPr>
                <w:rtl/>
                <w:lang w:bidi="fa-IR"/>
              </w:rPr>
              <w:t>ويا لك من يوم مهول تزلزلت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C81CDD" w:rsidP="00FA72D5">
            <w:pPr>
              <w:pStyle w:val="libPoem"/>
            </w:pPr>
            <w:r>
              <w:rPr>
                <w:rtl/>
                <w:lang w:bidi="fa-IR"/>
              </w:rPr>
              <w:t>له الأرض والأطيار بالجو حوم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rPr>
          <w:trHeight w:val="350"/>
        </w:trPr>
        <w:tc>
          <w:tcPr>
            <w:tcW w:w="4474" w:type="dxa"/>
          </w:tcPr>
          <w:p w:rsidR="00920E4C" w:rsidRDefault="00C81CDD" w:rsidP="00FA72D5">
            <w:pPr>
              <w:pStyle w:val="libPoem"/>
            </w:pPr>
            <w:r>
              <w:rPr>
                <w:rtl/>
                <w:lang w:bidi="fa-IR"/>
              </w:rPr>
              <w:t>ويا لك من حزن كأن مذاقه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5B71ED" w:rsidP="00FA72D5">
            <w:pPr>
              <w:pStyle w:val="libPoem"/>
            </w:pPr>
            <w:r>
              <w:rPr>
                <w:rtl/>
                <w:lang w:bidi="fa-IR"/>
              </w:rPr>
              <w:t>على شيعة المختار صاب وعلقم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5B71ED" w:rsidP="00FA72D5">
            <w:pPr>
              <w:pStyle w:val="libPoem"/>
            </w:pPr>
            <w:r>
              <w:rPr>
                <w:rtl/>
                <w:lang w:bidi="fa-IR"/>
              </w:rPr>
              <w:t>أتسبى كريمات الحُسين على الضنا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5B71ED" w:rsidP="00FA72D5">
            <w:pPr>
              <w:pStyle w:val="libPoem"/>
            </w:pPr>
            <w:r>
              <w:rPr>
                <w:rtl/>
                <w:lang w:bidi="fa-IR"/>
              </w:rPr>
              <w:t>ويكنف نسوان العلوج المخيم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5B71ED" w:rsidP="00FA72D5">
            <w:pPr>
              <w:pStyle w:val="libPoem"/>
            </w:pPr>
            <w:r>
              <w:rPr>
                <w:rtl/>
                <w:lang w:bidi="fa-IR"/>
              </w:rPr>
              <w:t>أل لعن الرحمن آل أمية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5B71ED" w:rsidP="00FA72D5">
            <w:pPr>
              <w:pStyle w:val="libPoem"/>
            </w:pPr>
            <w:r>
              <w:rPr>
                <w:rtl/>
                <w:lang w:bidi="fa-IR"/>
              </w:rPr>
              <w:t>وأشياخهم مع من تناسل منهم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5B71ED" w:rsidP="00FA72D5">
            <w:pPr>
              <w:pStyle w:val="libPoem"/>
            </w:pPr>
            <w:r>
              <w:rPr>
                <w:rtl/>
                <w:lang w:bidi="fa-IR"/>
              </w:rPr>
              <w:t>وأشياعهم والتابعين لقولهم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5B71ED" w:rsidP="00FA72D5">
            <w:pPr>
              <w:pStyle w:val="libPoem"/>
            </w:pPr>
            <w:r>
              <w:rPr>
                <w:rtl/>
                <w:lang w:bidi="fa-IR"/>
              </w:rPr>
              <w:t>ومن لهم بالقلب يهوى ويرحم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5B71ED" w:rsidP="00FA72D5">
            <w:pPr>
              <w:pStyle w:val="libPoem"/>
            </w:pPr>
            <w:r>
              <w:rPr>
                <w:rtl/>
                <w:lang w:bidi="fa-IR"/>
              </w:rPr>
              <w:t>فيا عترة الهادي خذوها بمدحكم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5B71ED" w:rsidP="00FA72D5">
            <w:pPr>
              <w:pStyle w:val="libPoem"/>
            </w:pPr>
            <w:r>
              <w:rPr>
                <w:rtl/>
                <w:lang w:bidi="fa-IR"/>
              </w:rPr>
              <w:t>مدبجة كالدر حين ينظم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على كل بيت للمديح يتيمة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بأسماع من يهواكم تتقسم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تزف إليكمم كل عشر محرم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يتوق إليها الشاعر المترنم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مديحاً لمحمود العزيزي عبدكم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له باعاديكم من اللعن أسهم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موالي مواليكم معادي عدوكم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مودته في حبكم لا تكتم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ويرجي بها يوم القيامة شربة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من الحوض يا أهل الشفاعة منكم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E4C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خذوا لي وآبائي وأمي ووالدي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20E4C" w:rsidRDefault="00920E4C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20E4C" w:rsidRDefault="00195CFB" w:rsidP="00FA72D5">
            <w:pPr>
              <w:pStyle w:val="libPoem"/>
            </w:pPr>
            <w:r>
              <w:rPr>
                <w:rtl/>
                <w:lang w:bidi="fa-IR"/>
              </w:rPr>
              <w:t>أماناً من أذى النّار وأرحم</w:t>
            </w:r>
            <w:r w:rsidR="00920E4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AF7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5A6AF7" w:rsidRDefault="005A6AF7" w:rsidP="00FA72D5">
            <w:pPr>
              <w:pStyle w:val="libPoem"/>
            </w:pPr>
            <w:r>
              <w:rPr>
                <w:rtl/>
                <w:lang w:bidi="fa-IR"/>
              </w:rPr>
              <w:t>ورهطي وإخواني وقارئن مدحتي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A6AF7" w:rsidRDefault="005A6AF7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A6AF7" w:rsidRDefault="005A6AF7" w:rsidP="00FA72D5">
            <w:pPr>
              <w:pStyle w:val="libPoem"/>
            </w:pPr>
            <w:r>
              <w:rPr>
                <w:rtl/>
                <w:lang w:bidi="fa-IR"/>
              </w:rPr>
              <w:t>ومستمعيها واعطفوا وترحم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AF7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5A6AF7" w:rsidRDefault="005A6AF7" w:rsidP="00FA72D5">
            <w:pPr>
              <w:pStyle w:val="libPoem"/>
            </w:pPr>
            <w:r>
              <w:rPr>
                <w:rtl/>
                <w:lang w:bidi="fa-IR"/>
              </w:rPr>
              <w:t>وفي الخلد نرجو تدخلونا بجاهكم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A6AF7" w:rsidRDefault="005A6AF7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A6AF7" w:rsidRDefault="005A6AF7" w:rsidP="00FA72D5">
            <w:pPr>
              <w:pStyle w:val="libPoem"/>
            </w:pPr>
            <w:r>
              <w:rPr>
                <w:rtl/>
                <w:lang w:bidi="fa-IR"/>
              </w:rPr>
              <w:t>فليس لنا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النّبي وأنتم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AF7" w:rsidTr="005A6AF7">
        <w:tblPrEx>
          <w:tblLook w:val="04A0"/>
        </w:tblPrEx>
        <w:trPr>
          <w:trHeight w:val="350"/>
        </w:trPr>
        <w:tc>
          <w:tcPr>
            <w:tcW w:w="4474" w:type="dxa"/>
          </w:tcPr>
          <w:p w:rsidR="005A6AF7" w:rsidRDefault="005A6AF7" w:rsidP="00FA72D5">
            <w:pPr>
              <w:pStyle w:val="libPoem"/>
            </w:pPr>
            <w:r>
              <w:rPr>
                <w:rtl/>
                <w:lang w:bidi="fa-IR"/>
              </w:rPr>
              <w:t>صلاة وتسليم مساء وبكرة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A6AF7" w:rsidRDefault="005A6AF7" w:rsidP="00FA72D5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A6AF7" w:rsidRDefault="005A6AF7" w:rsidP="00FA72D5">
            <w:pPr>
              <w:pStyle w:val="libPoem"/>
            </w:pPr>
            <w:r>
              <w:rPr>
                <w:rtl/>
                <w:lang w:bidi="fa-IR"/>
              </w:rPr>
              <w:t>من الله عد الذر تترى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8B24EA">
      <w:pPr>
        <w:pStyle w:val="Heading2Center"/>
        <w:rPr>
          <w:lang w:bidi="fa-IR"/>
        </w:rPr>
      </w:pPr>
      <w:bookmarkStart w:id="43" w:name="_Toc15996857"/>
      <w:r>
        <w:rPr>
          <w:rtl/>
          <w:lang w:bidi="fa-IR"/>
        </w:rPr>
        <w:lastRenderedPageBreak/>
        <w:t>المجلس الثّامن</w:t>
      </w:r>
      <w:bookmarkEnd w:id="43"/>
    </w:p>
    <w:p w:rsidR="001E6529" w:rsidRDefault="001E6529" w:rsidP="008B24EA">
      <w:pPr>
        <w:pStyle w:val="Heading2Center"/>
        <w:rPr>
          <w:lang w:bidi="fa-IR"/>
        </w:rPr>
      </w:pPr>
      <w:bookmarkStart w:id="44" w:name="_Toc15996858"/>
      <w:r>
        <w:rPr>
          <w:rtl/>
          <w:lang w:bidi="fa-IR"/>
        </w:rPr>
        <w:t>من الجزء الثّاني ، في التّاسع من عشر ال</w:t>
      </w:r>
      <w:r w:rsidR="008B24EA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</w:t>
      </w:r>
      <w:bookmarkEnd w:id="44"/>
    </w:p>
    <w:p w:rsidR="001E6529" w:rsidRDefault="001E6529" w:rsidP="008B24EA">
      <w:pPr>
        <w:pStyle w:val="Heading2Center"/>
        <w:rPr>
          <w:lang w:bidi="fa-IR"/>
        </w:rPr>
      </w:pPr>
      <w:bookmarkStart w:id="45" w:name="_Toc15996859"/>
      <w:r>
        <w:rPr>
          <w:rtl/>
          <w:lang w:bidi="fa-IR"/>
        </w:rPr>
        <w:t>وفيه أبواب ثلاثة</w:t>
      </w:r>
      <w:bookmarkEnd w:id="45"/>
    </w:p>
    <w:p w:rsidR="001E6529" w:rsidRDefault="001E6529" w:rsidP="008B24EA">
      <w:pPr>
        <w:pStyle w:val="Heading3"/>
        <w:rPr>
          <w:lang w:bidi="fa-IR"/>
        </w:rPr>
      </w:pPr>
      <w:bookmarkStart w:id="46" w:name="_Toc15996860"/>
      <w:r>
        <w:rPr>
          <w:rtl/>
          <w:lang w:bidi="fa-IR"/>
        </w:rPr>
        <w:t>الباب الأوّل</w:t>
      </w:r>
      <w:bookmarkEnd w:id="46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الإخوان , اكثروا رحمكم الله النّوح والأشجان , واظهروا شعائر الأحزان على سادات الزّمان , واُولي الكرم والفضل والإحسان خصوصاً في شهر عاشوراء ، وإن كان حزنهم خليقاً في كلّ الشّهور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وكيف لا نبكي على مصاب من لا يحصل </w:t>
      </w:r>
      <w:r w:rsidR="008B24EA">
        <w:rPr>
          <w:rtl/>
          <w:lang w:bidi="fa-IR"/>
        </w:rPr>
        <w:t>لنا من النّار الخلاص إل</w:t>
      </w:r>
      <w:r w:rsidR="008B24EA">
        <w:rPr>
          <w:rFonts w:hint="cs"/>
          <w:rtl/>
          <w:lang w:bidi="fa-IR"/>
        </w:rPr>
        <w:t>ّ</w:t>
      </w:r>
      <w:r w:rsidR="008B24EA">
        <w:rPr>
          <w:rtl/>
          <w:lang w:bidi="fa-IR"/>
        </w:rPr>
        <w:t>ا</w:t>
      </w:r>
      <w:r>
        <w:rPr>
          <w:rtl/>
          <w:lang w:bidi="fa-IR"/>
        </w:rPr>
        <w:t xml:space="preserve"> إذا قمنا في محبّتهم بالإخلاص ؟ وما لنا لا نعادي أعداء قوم محبّهم يحبّهم الجبّار ومبغضهم يورده موارد أهل النّار ؟ ففي الخبر عن سيّد البشر , أنّه قال ذات يوم لبعض أصحابه : (( يا عبد الله , احبب في الله وابغض في الله ووال في الله وعاد في الله</w:t>
      </w:r>
      <w:r w:rsidR="008B24EA">
        <w:rPr>
          <w:rtl/>
          <w:lang w:bidi="fa-IR"/>
        </w:rPr>
        <w:t xml:space="preserve"> ، فإنّه لا تنال ولاية الله إل</w:t>
      </w:r>
      <w:r w:rsidR="008B24EA">
        <w:rPr>
          <w:rFonts w:hint="cs"/>
          <w:rtl/>
          <w:lang w:bidi="fa-IR"/>
        </w:rPr>
        <w:t>ّ</w:t>
      </w:r>
      <w:r w:rsidR="008B24EA">
        <w:rPr>
          <w:rtl/>
          <w:lang w:bidi="fa-IR"/>
        </w:rPr>
        <w:t>ا</w:t>
      </w:r>
      <w:r>
        <w:rPr>
          <w:rtl/>
          <w:lang w:bidi="fa-IR"/>
        </w:rPr>
        <w:t xml:space="preserve"> بذلك , ولا يجد رجل طعم الإيمان وإن كثرت صلاته وصيامه , حتّى يكون ذلك كذلك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يا رسول الله , وكيف لي أن اعلم أنّي قد واليت في الله وعاديت في الله ، ومَن ولي الله عزّ وجلّ حتّى أواليه ، ومَن عدوه حتّى أعاديه ؟ فأشار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: (( أترى هذا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بلى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وليّ هذا وليّ الله ، وعدو هذا عدو الله ، فوال وليّ هذا لو أنّه أبوك , وعاد عدوه لو أنّه أبوك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B11DD" w:rsidTr="00FA72D5">
        <w:trPr>
          <w:trHeight w:val="350"/>
        </w:trPr>
        <w:tc>
          <w:tcPr>
            <w:tcW w:w="3920" w:type="dxa"/>
            <w:shd w:val="clear" w:color="auto" w:fill="auto"/>
          </w:tcPr>
          <w:p w:rsidR="002B11DD" w:rsidRDefault="002B11DD" w:rsidP="00FA72D5">
            <w:pPr>
              <w:pStyle w:val="libPoem"/>
            </w:pPr>
            <w:r>
              <w:rPr>
                <w:rtl/>
                <w:lang w:bidi="fa-IR"/>
              </w:rPr>
              <w:t>إذا كنت تهوى القوم فاسلك طريقهم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B11DD" w:rsidRDefault="002B11DD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B11DD" w:rsidRDefault="002B11DD" w:rsidP="00FA72D5">
            <w:pPr>
              <w:pStyle w:val="libPoem"/>
            </w:pPr>
            <w:r>
              <w:rPr>
                <w:rtl/>
                <w:lang w:bidi="fa-IR"/>
              </w:rPr>
              <w:t>فما وصلوا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بعد العلائق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11DD" w:rsidTr="00FA72D5">
        <w:trPr>
          <w:trHeight w:val="350"/>
        </w:trPr>
        <w:tc>
          <w:tcPr>
            <w:tcW w:w="3920" w:type="dxa"/>
          </w:tcPr>
          <w:p w:rsidR="002B11DD" w:rsidRDefault="002B11DD" w:rsidP="00FA72D5">
            <w:pPr>
              <w:pStyle w:val="libPoem"/>
            </w:pPr>
            <w:r>
              <w:rPr>
                <w:rtl/>
                <w:lang w:bidi="fa-IR"/>
              </w:rPr>
              <w:t>وما نقل الهندي وهو حديدة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B11DD" w:rsidRDefault="002B11DD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B11DD" w:rsidRDefault="002B11DD" w:rsidP="00FA72D5">
            <w:pPr>
              <w:pStyle w:val="libPoem"/>
            </w:pPr>
            <w:r>
              <w:rPr>
                <w:rtl/>
                <w:lang w:bidi="fa-IR"/>
              </w:rPr>
              <w:t>على الكتف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بعد دق المطارق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هذا : أيلام من شقّ الجيوب ، جيوب القلوب لا جيوب الثّياب , أو يعنّف مَن أجرى الدّماء لا الدّموع على هذا المصاب ؟ كلا , حاشا لله حقّهم لا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F3B7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يقضي وشكرهم لا يؤدي ، لكن من بذل الاجتهاد كان جديراً أن يحصل المراد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أبي حمزة الثّمالي , قال : أتيت إلى سيّدي ومولاي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وهو في داره في مدينة الرّسول , فاستأذنت عليه بالدّخول , فاذن لي , فدخلت عليه فوجدته جالساً , وإذا على فخذه صبي صغير وهو مشغوف به ، وهو يقبّله ويحنو عليه ، فقام الصّبي يمشي فعثر فوقع على عتبة الباب , فانشجّ رأسه , فوثب إليه مهرولاً وقد أحزنه ذلك , فجعل ينشّف دمه بخرقة وهو يقول له : (( يا بني , أعيذك بالله أن تكون المصلوب في الكناس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له : يا مولاي فداك أبي واُمّي وأيّ كناس ؟ فقال : (( يُصلب ابني هذا في موضع يُقال له الكناس من أعمال الكوفة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يا مولاي أو يكون ذلك ؟ قال : (( والله سيكون ذلك , والذي بعث مُحمّداً بالحقّ نبيّاً , لئن عشت بعدي لترين هذا الغلام في ناحية من نواحي الكوفة وهو مقتول مسحوب ، ثمّ يُدفن ويُنبش ويُصلب في الكناسة ، ثمّ يُنزل بعد زمان طويل فيُحرق ويُذرى في الهوى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جعلت فداك ! وما اسم هذا الغلام ؟ قال : (( هذا ابني زيد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وهو مع ذلك يحدّثني ويبكي ، ثمّ قال لي : (( أتحبّ أن أحدّثك بحديث ابني هذا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قلت : بلى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(( بينما أنا ليلة ساجداً في محرابي , إذ ذهب بي النّوم فرأيت كأنّي إلى الجنّة , وكأنّ رسول الله وعليّاً والحسن والحُسين وقد زوجوني بحورية من حور العين , فواقعتها واغتسلت عند سدرة ال</w:t>
      </w:r>
      <w:r w:rsidR="006F3B73">
        <w:rPr>
          <w:rFonts w:hint="cs"/>
          <w:rtl/>
          <w:lang w:bidi="fa-IR"/>
        </w:rPr>
        <w:t>ـ</w:t>
      </w:r>
      <w:r>
        <w:rPr>
          <w:rtl/>
          <w:lang w:bidi="fa-IR"/>
        </w:rPr>
        <w:t>مُنتهى , وإذا أنا بهاتف يقول : أتحبّ أن أبشّرك بولد اسمه زيد ؟ فاستيقظت من نومي وقمت وصلّيت صلاة الفجر , وإذا أنا بطارق الباب ، فخرجت إليه , فإذا معه جارية وهي مخمرة بخمار ، فقلت له : ما حاجتك ؟ فقال : أريد عليّ بن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أنا هو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أنا رسول ال</w:t>
      </w:r>
      <w:r w:rsidR="006F3B73">
        <w:rPr>
          <w:rFonts w:hint="cs"/>
          <w:rtl/>
          <w:lang w:bidi="fa-IR"/>
        </w:rPr>
        <w:t>ـ</w:t>
      </w:r>
      <w:r>
        <w:rPr>
          <w:rtl/>
          <w:lang w:bidi="fa-IR"/>
        </w:rPr>
        <w:t>مُختار إليك , وهو يقرئك السّلام ويقول : قد وقعت هذه الجارية بأيدينا , فاشتريتها بستمائة دينار وقد وهبتها لك , وهذه أيضاً ستمائة دينار اُخرى فاستعن بها على زمانك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فدفع إليّ المال ومعه كتاب , فقبضت المال والجارية ، فقلت لها : ما اسمك ؟ قالت : اسمي حورية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صدق الله ورسوله ، هذا تأويل رؤياي من قبل قد جعلها ربّي حقّاً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فدخلت بها تلك الليلة فإذا هي غاية الصّلاح , فعلقت منّي بهذا الغلام ، فلمّا وضعته سمّيته زيداً ، وسترى ما قُلت لك ))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أبو حمزة الثّمالي : فو الله لقد رأيت زيداً مقتولاً , ثمّ سُحب ثمّ دُفن ثمّ نُشر ثمّ صُلب ، ولم يزل مصلوباً زماناً طويلاً حتّى عشعشت الفاختاة في جوفه ، ثمّ اُحرق وذري في الهواء رحمة الله عليه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وروى فضله عن بعض الأخبارين , قال : سألت خالد بن فضله عن فضل زيد بن زين العابدين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فقال : أيّ رجل كان ! فقلت : وما علمت عن فضله ؟ قال : كان يبكي من خشية الله تعالى حتّى تختلط دموعه بدمه طول ليله , حتّى اعتقد كثير من النّاس فيه الإمامة , وكان سبب اعتقادهم ذلك منه ؛ لخروجه بالسّيف يدعو بالرّضى من آل مُحمّد (</w:t>
      </w:r>
      <w:r w:rsidR="007C5D78" w:rsidRPr="007C5D78">
        <w:rPr>
          <w:rStyle w:val="libAlaemChar"/>
          <w:rtl/>
        </w:rPr>
        <w:t>عليهم‌السلام</w:t>
      </w:r>
      <w:r>
        <w:rPr>
          <w:rtl/>
          <w:lang w:bidi="fa-IR"/>
        </w:rPr>
        <w:t>) , فظنّوه يريد بذلك نفسه ولم يكن يريدها ؛ لمعرفته باستحقاق من قبله ، وكان سبب خروجه ؛ الطّلب بدم جدّه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وأنّه دخل يوماً على هشام بن عبد الملك ، وقد كان جمع له هشام بني اُميّة , وأمرهم أن يتضايقوا في المجلس ؛ حتّى لا يتمكن زيد من الوصول إلى قربه ، فوقف زيد مقابله وقال له : يا هشام , ليس أحد من عباد الله فوق أن يوصي بتقوى الله في عباده ، وأنا اُوصيك بتقوى الله فاتقه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هشام : يا زيد , أنت المؤهل نفسك للخلافة ، وأنت الرّاجي لها , وما أنت وذاك لا اُمّ لك ! وإنّما أنت ابن أمة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زيد : إنّي لا اعلم أحداً أعظم عند الله من نبي بعثه , فلو كان ذلك يقصر عن منتهى غاية لم يبعث الله إسماعيل نبيّاً وهو ابن أمة , فالنّبوة أعظم أم الخلافة ؟ وبعد , فما يقصر في رجل جدّه رسول الله وهو ابن عليّ بن أبي طالب أن يكون ابن أمة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فنهض هشام مغضباً ودعا قهرمانه وقال : والله , لآتين هذا بعسكر يضيق به الفضاء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وخرج زيد وهو يقول :</w:t>
      </w:r>
      <w:r w:rsidR="006F3B73">
        <w:rPr>
          <w:rtl/>
          <w:lang w:bidi="fa-IR"/>
        </w:rPr>
        <w:t xml:space="preserve"> لم يكره قوم قط حرّ السّيوف إل</w:t>
      </w:r>
      <w:r w:rsidR="006F3B73">
        <w:rPr>
          <w:rFonts w:hint="cs"/>
          <w:rtl/>
          <w:lang w:bidi="fa-IR"/>
        </w:rPr>
        <w:t>ّ</w:t>
      </w:r>
      <w:r w:rsidR="006F3B73">
        <w:rPr>
          <w:rtl/>
          <w:lang w:bidi="fa-IR"/>
        </w:rPr>
        <w:t>ا</w:t>
      </w:r>
      <w:r>
        <w:rPr>
          <w:rtl/>
          <w:lang w:bidi="fa-IR"/>
        </w:rPr>
        <w:t xml:space="preserve"> ذلّوا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توجه إلى الكوفة فاجتمع عليه أهلها وبايعوه على الحرب معه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فنقضوا ببيعته وسلّموه لعدوه , فقُتل رحمة الله عليه وصُلب في موضع يُقال له الكناس , وبقي مصلوباً بينهم أربع سنوات لا ينكر أحد منهم بيد ولا لسان , وقد عشعشت الفاختاة في جوفه , وقد خانوا به أهل الكوفة ونقضوا بيعته كما خانوا آبائه وأجداده من قبل ، ألا لعنة الله على القوم الظّالمين</w:t>
      </w:r>
      <w:r w:rsidR="00ED092B">
        <w:rPr>
          <w:rtl/>
          <w:lang w:bidi="fa-IR"/>
        </w:rPr>
        <w:t>.</w:t>
      </w:r>
    </w:p>
    <w:p w:rsidR="00C54F79" w:rsidRDefault="001E6529" w:rsidP="00CF0258">
      <w:pPr>
        <w:pStyle w:val="libNormal"/>
        <w:rPr>
          <w:lang w:bidi="fa-IR"/>
        </w:rPr>
      </w:pPr>
      <w:r>
        <w:rPr>
          <w:rtl/>
          <w:lang w:bidi="fa-IR"/>
        </w:rPr>
        <w:t>قال : فلمّا بلغ قتله إلى الصّادق (</w:t>
      </w:r>
      <w:r w:rsidR="00CF0258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حزن عليه حزناً عظيماً وجعل يئنّ من وجده عليه , وفرّق من ماله صدقة عنه وعمّن اُصيب معه من أصحابه لكلّ بيت منهم ألف دينار ، وكان مقتله يوم الاثنين لليلتين خلتا من شهر صفر سنة عشرين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F3B7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ومئة من الهجرة ، وكان عمره يوم قُتل اثنين وأربعين سنة ، قال : فلمّا قُتل زيد , سرّ بقتله المنافقون وحزن له المؤمنون ، وأمّا هشام بن الحكم , فإنّه فرح بقتله وعمل يوم قتله عيداً , وأنشد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F3B73" w:rsidTr="00FA72D5">
        <w:trPr>
          <w:trHeight w:val="350"/>
        </w:trPr>
        <w:tc>
          <w:tcPr>
            <w:tcW w:w="3920" w:type="dxa"/>
            <w:shd w:val="clear" w:color="auto" w:fill="auto"/>
          </w:tcPr>
          <w:p w:rsidR="006F3B73" w:rsidRDefault="006F3B73" w:rsidP="00FA72D5">
            <w:pPr>
              <w:pStyle w:val="libPoem"/>
            </w:pPr>
            <w:r>
              <w:rPr>
                <w:rtl/>
                <w:lang w:bidi="fa-IR"/>
              </w:rPr>
              <w:t>صلبنا لكم زيداً على جذع نخلة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F3B73" w:rsidRDefault="006F3B73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F3B73" w:rsidRDefault="006F3B73" w:rsidP="00FA72D5">
            <w:pPr>
              <w:pStyle w:val="libPoem"/>
            </w:pPr>
            <w:r>
              <w:rPr>
                <w:rtl/>
                <w:lang w:bidi="fa-IR"/>
              </w:rPr>
              <w:t>ولم نر مهدياً على الجذع يصلب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3B73" w:rsidTr="00FA72D5">
        <w:trPr>
          <w:trHeight w:val="350"/>
        </w:trPr>
        <w:tc>
          <w:tcPr>
            <w:tcW w:w="3920" w:type="dxa"/>
          </w:tcPr>
          <w:p w:rsidR="006F3B73" w:rsidRDefault="006F3B73" w:rsidP="00FA72D5">
            <w:pPr>
              <w:pStyle w:val="libPoem"/>
            </w:pPr>
            <w:r>
              <w:rPr>
                <w:rtl/>
                <w:lang w:bidi="fa-IR"/>
              </w:rPr>
              <w:t>وقستم بعثمان علياً سفاهة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F3B73" w:rsidRDefault="006F3B73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F3B73" w:rsidRDefault="006F3B73" w:rsidP="00FA72D5">
            <w:pPr>
              <w:pStyle w:val="libPoem"/>
            </w:pPr>
            <w:r>
              <w:rPr>
                <w:rtl/>
                <w:lang w:bidi="fa-IR"/>
              </w:rPr>
              <w:t>وعثمان خير من عليّ وأطيب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فبلغ قوله إلى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فاغتمّ منه غمّاً شديداً ، ورفع يديه إلى نحو السّماء وهما يرتعدان من شدّة عرقه , وقال : (( اللّهمّ , إن كان عبدك الحكم كاذباً , فسلّط عليه كلباً من كلابك يأكله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فأرسله بنو اُميّة إلى الكوفة , فافترسه الأسد لعنة الله عليه , فوصل خبره إلى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فخرّ ساجداً لله ؛ لسرعة إجابة دعائه , وقال : (( الحمد لله الذي أنجز وعده وأهلك عدوه </w:t>
      </w:r>
      <w:r w:rsidR="006F4C34" w:rsidRPr="006F4C34">
        <w:rPr>
          <w:rStyle w:val="libAlaemChar"/>
          <w:rFonts w:hint="cs"/>
          <w:rtl/>
        </w:rPr>
        <w:t>(</w:t>
      </w:r>
      <w:r w:rsidR="006F4C34" w:rsidRPr="006F4C34">
        <w:rPr>
          <w:rStyle w:val="libAieChar"/>
          <w:rFonts w:hint="cs"/>
          <w:rtl/>
        </w:rPr>
        <w:t xml:space="preserve"> </w:t>
      </w:r>
      <w:r w:rsidRPr="006F4C34">
        <w:rPr>
          <w:rStyle w:val="libAieChar"/>
          <w:rtl/>
        </w:rPr>
        <w:t>وَسَيَعْلَمُ الّذِينَ ظَلَمُوا أَيّ مُنقَلَبٍ يَنقَلِبُونَ</w:t>
      </w:r>
      <w:r w:rsidR="006F4C34" w:rsidRPr="006F4C34">
        <w:rPr>
          <w:rStyle w:val="libAieChar"/>
          <w:rFonts w:hint="cs"/>
          <w:rtl/>
        </w:rPr>
        <w:t xml:space="preserve"> </w:t>
      </w:r>
      <w:r w:rsidR="006F4C34" w:rsidRPr="006F4C34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)). لقد غرّتهم الدُنيا الدّنيّة حتّى أردتهم وأهلكتهم , فحسبهم جهنّم وساءت مصيراً ، يوم لا يجدون من الله وليّاً ولا نصيراً</w:t>
      </w:r>
      <w:r w:rsidR="00ED092B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F4C34" w:rsidTr="00FA72D5">
        <w:trPr>
          <w:trHeight w:val="350"/>
        </w:trPr>
        <w:tc>
          <w:tcPr>
            <w:tcW w:w="3920" w:type="dxa"/>
            <w:shd w:val="clear" w:color="auto" w:fill="auto"/>
          </w:tcPr>
          <w:p w:rsidR="006F4C34" w:rsidRDefault="00271952" w:rsidP="00FA72D5">
            <w:pPr>
              <w:pStyle w:val="libPoem"/>
            </w:pPr>
            <w:r>
              <w:rPr>
                <w:rtl/>
                <w:lang w:bidi="fa-IR"/>
              </w:rPr>
              <w:t>ألا يا بايعاً ديناً بدنيا</w:t>
            </w:r>
            <w:r w:rsidR="006F4C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F4C34" w:rsidRDefault="006F4C34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F4C34" w:rsidRDefault="00271952" w:rsidP="00FA72D5">
            <w:pPr>
              <w:pStyle w:val="libPoem"/>
            </w:pPr>
            <w:r>
              <w:rPr>
                <w:rtl/>
                <w:lang w:bidi="fa-IR"/>
              </w:rPr>
              <w:t>غروراً لا يدوم لها نعيم</w:t>
            </w:r>
            <w:r w:rsidR="006F4C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C34" w:rsidTr="00FA72D5">
        <w:trPr>
          <w:trHeight w:val="350"/>
        </w:trPr>
        <w:tc>
          <w:tcPr>
            <w:tcW w:w="3920" w:type="dxa"/>
          </w:tcPr>
          <w:p w:rsidR="006F4C34" w:rsidRDefault="00271952" w:rsidP="00FA72D5">
            <w:pPr>
              <w:pStyle w:val="libPoem"/>
            </w:pPr>
            <w:r>
              <w:rPr>
                <w:rtl/>
                <w:lang w:bidi="fa-IR"/>
              </w:rPr>
              <w:t>إلى ديان يوم الدين نمضي</w:t>
            </w:r>
            <w:r w:rsidR="006F4C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F4C34" w:rsidRDefault="006F4C34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F4C34" w:rsidRDefault="00271952" w:rsidP="00FA72D5">
            <w:pPr>
              <w:pStyle w:val="libPoem"/>
            </w:pPr>
            <w:r>
              <w:rPr>
                <w:rtl/>
                <w:lang w:bidi="fa-IR"/>
              </w:rPr>
              <w:t>وعند الله تجتمع الخصوم</w:t>
            </w:r>
            <w:r w:rsidR="006F4C3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كانت الدّولة لبني اُميّة ألف شهر ، وكانوا لا يزالون يأمرون الخطباء بسبّ عل</w:t>
      </w:r>
      <w:r w:rsidR="00934622">
        <w:rPr>
          <w:rtl/>
          <w:lang w:bidi="fa-IR"/>
        </w:rPr>
        <w:t>يّ بن أبي طالب على رؤوس المنابر</w:t>
      </w:r>
      <w:r>
        <w:rPr>
          <w:rtl/>
          <w:lang w:bidi="fa-IR"/>
        </w:rPr>
        <w:t>، فأوّل من تأمّر منهم معاوية عليه اللعنة ومدّة خلافته عشرون سنة ، ثمّ تخلّف من بعده ولده يزيد عليه اللعنة ثلاثة سنين وثمانية أشهر وأربعة عشر يوماً ، ثمّ تخلّف من بعده معاوية بن يزيد شهراً واحداً وأحد عشر يوماً ، وترك الخلافة ؛ خوفاً من عذاب الله , واعترف بظلم آبائه وعرّف النّاس ذلك وهو قائم على المنبر , حتّى أنّ اُمّه لامته على ذلك ، فقالت له : ليتك كنت حيضة ولم تكن بشراً , أتعزل نفسك عن منصب آبائك ؟! فقال لها : يا اُمّاه , وأنا والله وددت أن أكون حيضة , ولا أطأ موطئاً لست له بأهل , ولا ألقى الله عزّ وجلّ بظلم آل مُحمّد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تخلّف من بعده عبد الملك بن مروان عليه اللعنة إحدى وعشرين سنة وشهراً ، ثمّ تخلّف من بعده الوليد بن عبد الملك بن مروان عليه اللعنة إحدى وعشرين سنة وشهراً ، ثمّ تخلّف من بعده الوليد بن عبد الملك تسع سنين</w:t>
      </w:r>
    </w:p>
    <w:p w:rsidR="00934622" w:rsidRDefault="00934622" w:rsidP="00934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934622">
      <w:pPr>
        <w:pStyle w:val="libFootnote0"/>
        <w:rPr>
          <w:lang w:bidi="fa-IR"/>
        </w:rPr>
      </w:pPr>
      <w:r w:rsidRPr="00934622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55FB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وثمانية أشهر ويوماً واحداً , ثمّ تخلّف من بعده أخوه هشام بن عبد الملك , تسع عشرة سنة وتسعة أشهر وتسعة أيّام ، ثمّ تخلّف مروان الحمار خمس سنين وشهراً وثلاثة عشر يوماً , فملك بنو اُميّة ثلاثة وثمانون سنة وأربعة أشهر ، يكون المجموع ألف شهر , وهم مع ذلك يسبّون عليّاً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تخلّف عمر بن عبد العزيز وأبطل السّب عن عليّ(ع)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فلمّا قُتل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لم تقم لبني اُميّة قائمة حتّى سلبهم الله ملكهم واضمحلّ ذكرهم ، فلمّا تولّى السّفاح , أحمد بن مُحمّد بن عليّ بن عبد الله بن العبّاس , عمّ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فاستأصل الأكثر منهم ، ألا لعنة الله على القوم الظّالمين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وعلى الأطائب من أهل البيت فليبك الباكون ، وإيّاهم فليندب النّادبون , ولمثلهم تذرف الدّموع من العيون , أولا تكونون كبعض مادحيهم حيث عرته الأحزان وتتابعت عليه الأشجان , فنظم وقال فيهم :</w:t>
      </w:r>
    </w:p>
    <w:p w:rsidR="00C54F79" w:rsidRDefault="001E6529" w:rsidP="00655FBF">
      <w:pPr>
        <w:pStyle w:val="libCenter"/>
        <w:rPr>
          <w:lang w:bidi="fa-IR"/>
        </w:rPr>
      </w:pPr>
      <w:r>
        <w:rPr>
          <w:rtl/>
          <w:lang w:bidi="fa-IR"/>
        </w:rPr>
        <w:t>القصيدة لابن حماد (</w:t>
      </w:r>
      <w:r w:rsidR="00655FBF" w:rsidRPr="00655FBF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55FBF" w:rsidTr="00FA72D5">
        <w:trPr>
          <w:trHeight w:val="350"/>
        </w:trPr>
        <w:tc>
          <w:tcPr>
            <w:tcW w:w="3920" w:type="dxa"/>
            <w:shd w:val="clear" w:color="auto" w:fill="auto"/>
          </w:tcPr>
          <w:p w:rsidR="00655FBF" w:rsidRDefault="00655FBF" w:rsidP="00FA72D5">
            <w:pPr>
              <w:pStyle w:val="libPoem"/>
            </w:pPr>
            <w:r>
              <w:rPr>
                <w:rtl/>
                <w:lang w:bidi="fa-IR"/>
              </w:rPr>
              <w:t>ويك يا عين سحي دمعاً سكوباً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55FBF" w:rsidRDefault="00655FBF" w:rsidP="00FA72D5">
            <w:pPr>
              <w:pStyle w:val="libPoem"/>
            </w:pPr>
            <w:r>
              <w:rPr>
                <w:rtl/>
                <w:lang w:bidi="fa-IR"/>
              </w:rPr>
              <w:t>ويك يا قلب كن حزيناً كئيبا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rPr>
          <w:trHeight w:val="350"/>
        </w:trPr>
        <w:tc>
          <w:tcPr>
            <w:tcW w:w="3920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ساعداني سعدتما فعسى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أشفي غليلاً من لوعة وكروبا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rPr>
          <w:trHeight w:val="350"/>
        </w:trPr>
        <w:tc>
          <w:tcPr>
            <w:tcW w:w="3920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إن يوم الطفوف لم يبق لي من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لذة العيش والرقاد نصيبا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rPr>
          <w:trHeight w:val="350"/>
        </w:trPr>
        <w:tc>
          <w:tcPr>
            <w:tcW w:w="3920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يوم صارت إلى الحُسين بنو حرب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بجيش فنازلوه الحروبا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rPr>
          <w:trHeight w:val="350"/>
        </w:trPr>
        <w:tc>
          <w:tcPr>
            <w:tcW w:w="3920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وحموه من الفرات فما ذاق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سوى الموت دونه مشروبا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في رجال باعوا النفوس على الله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124771" w:rsidP="00FA72D5">
            <w:pPr>
              <w:pStyle w:val="libPoem"/>
            </w:pPr>
            <w:r>
              <w:rPr>
                <w:rtl/>
                <w:lang w:bidi="fa-IR"/>
              </w:rPr>
              <w:t>فنالوا ببيعها المرغوبا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لست أنساه حين أيقن بالموت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دعاهم فقام فيهم خطيبا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ثم قال الحقوا بأهليكم إذ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ليس غيري أرى لهم مطلوبا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شكر الله سعيكم إذ نصحتم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ثمّ أحسنتم لي المصحوبا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فأجابوه ما وفيناك إن نحن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تركناك بالطفوف غريبا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أي عذر لنا يوم نلقى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الله والطهر جدك المندوبا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حاش لله بل نواسيك أو يأخذ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كل من المنون نصيبا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فبكى ثمّ قال جوزيتم الخير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B51D18" w:rsidP="00FA72D5">
            <w:pPr>
              <w:pStyle w:val="libPoem"/>
            </w:pPr>
            <w:r>
              <w:rPr>
                <w:rtl/>
                <w:lang w:bidi="fa-IR"/>
              </w:rPr>
              <w:t>فما كان سعيكم ان يخيبا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F912A1" w:rsidP="00FA72D5">
            <w:pPr>
              <w:pStyle w:val="libPoem"/>
            </w:pPr>
            <w:r>
              <w:rPr>
                <w:rtl/>
                <w:lang w:bidi="fa-IR"/>
              </w:rPr>
              <w:t>ثم قال أجمعوا الرجال وشبوا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F912A1" w:rsidP="00FA72D5">
            <w:pPr>
              <w:pStyle w:val="libPoem"/>
            </w:pPr>
            <w:r>
              <w:rPr>
                <w:rtl/>
                <w:lang w:bidi="fa-IR"/>
              </w:rPr>
              <w:t>النّار فيها حتّى تصير لهيبا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5FBF" w:rsidTr="00FA72D5">
        <w:tblPrEx>
          <w:tblLook w:val="04A0"/>
        </w:tblPrEx>
        <w:trPr>
          <w:trHeight w:val="350"/>
        </w:trPr>
        <w:tc>
          <w:tcPr>
            <w:tcW w:w="3920" w:type="dxa"/>
          </w:tcPr>
          <w:p w:rsidR="00655FBF" w:rsidRDefault="00F912A1" w:rsidP="00FA72D5">
            <w:pPr>
              <w:pStyle w:val="libPoem"/>
            </w:pPr>
            <w:r>
              <w:rPr>
                <w:rtl/>
                <w:lang w:bidi="fa-IR"/>
              </w:rPr>
              <w:t>وغدا للقتال في يوم عاشوراء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55FBF" w:rsidRDefault="00655FBF" w:rsidP="00FA72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55FBF" w:rsidRDefault="00F912A1" w:rsidP="00FA72D5">
            <w:pPr>
              <w:pStyle w:val="libPoem"/>
            </w:pPr>
            <w:r>
              <w:rPr>
                <w:rtl/>
                <w:lang w:bidi="fa-IR"/>
              </w:rPr>
              <w:t>فأبدى طعناً وضرباً مصيبا</w:t>
            </w:r>
            <w:r w:rsidR="00655FB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D1B25" w:rsidTr="007008C4">
        <w:trPr>
          <w:trHeight w:val="350"/>
        </w:trPr>
        <w:tc>
          <w:tcPr>
            <w:tcW w:w="4474" w:type="dxa"/>
            <w:shd w:val="clear" w:color="auto" w:fill="auto"/>
          </w:tcPr>
          <w:p w:rsidR="00CD1B25" w:rsidRDefault="00CD1B25" w:rsidP="003526C3">
            <w:pPr>
              <w:pStyle w:val="libPoem"/>
            </w:pPr>
            <w:r>
              <w:rPr>
                <w:rtl/>
                <w:lang w:bidi="fa-IR"/>
              </w:rPr>
              <w:lastRenderedPageBreak/>
              <w:t>فكأني بصحبه حوله صرعى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CD1B25" w:rsidRDefault="00CD1B25" w:rsidP="003526C3">
            <w:pPr>
              <w:pStyle w:val="libPoem"/>
            </w:pPr>
            <w:r>
              <w:rPr>
                <w:rtl/>
                <w:lang w:bidi="fa-IR"/>
              </w:rPr>
              <w:t>لدى كربلاء شباباً وشيبا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rPr>
          <w:trHeight w:val="350"/>
        </w:trPr>
        <w:tc>
          <w:tcPr>
            <w:tcW w:w="4474" w:type="dxa"/>
          </w:tcPr>
          <w:p w:rsidR="00CD1B25" w:rsidRDefault="00CD1B25" w:rsidP="003526C3">
            <w:pPr>
              <w:pStyle w:val="libPoem"/>
            </w:pPr>
            <w:r>
              <w:rPr>
                <w:rtl/>
                <w:lang w:bidi="fa-IR"/>
              </w:rPr>
              <w:t>فكأني أراه فرداً وحيداً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CD1B25" w:rsidP="003526C3">
            <w:pPr>
              <w:pStyle w:val="libPoem"/>
            </w:pPr>
            <w:r>
              <w:rPr>
                <w:rtl/>
                <w:lang w:bidi="fa-IR"/>
              </w:rPr>
              <w:t>ظامياً بينهم يلاقي الكروبا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rPr>
          <w:trHeight w:val="350"/>
        </w:trPr>
        <w:tc>
          <w:tcPr>
            <w:tcW w:w="4474" w:type="dxa"/>
          </w:tcPr>
          <w:p w:rsidR="00CD1B25" w:rsidRDefault="00EF2CAC" w:rsidP="003526C3">
            <w:pPr>
              <w:pStyle w:val="libPoem"/>
            </w:pPr>
            <w:r>
              <w:rPr>
                <w:rtl/>
                <w:lang w:bidi="fa-IR"/>
              </w:rPr>
              <w:t>حاملاً طفله بقبله حتّى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EF2CAC" w:rsidP="003526C3">
            <w:pPr>
              <w:pStyle w:val="libPoem"/>
            </w:pPr>
            <w:r>
              <w:rPr>
                <w:rtl/>
                <w:lang w:bidi="fa-IR"/>
              </w:rPr>
              <w:t>قد هو الطفل بالدماء خضيبا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rPr>
          <w:trHeight w:val="350"/>
        </w:trPr>
        <w:tc>
          <w:tcPr>
            <w:tcW w:w="4474" w:type="dxa"/>
          </w:tcPr>
          <w:p w:rsidR="00CD1B25" w:rsidRDefault="00EF2CAC" w:rsidP="003526C3">
            <w:pPr>
              <w:pStyle w:val="libPoem"/>
            </w:pPr>
            <w:r>
              <w:rPr>
                <w:rtl/>
                <w:lang w:bidi="fa-IR"/>
              </w:rPr>
              <w:t>وكأني أراه إذ خر مطعوناً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EF2CAC" w:rsidP="003526C3">
            <w:pPr>
              <w:pStyle w:val="libPoem"/>
            </w:pPr>
            <w:r>
              <w:rPr>
                <w:rtl/>
                <w:lang w:bidi="fa-IR"/>
              </w:rPr>
              <w:t>على حر وجهه مكبوبا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rPr>
          <w:trHeight w:val="350"/>
        </w:trPr>
        <w:tc>
          <w:tcPr>
            <w:tcW w:w="4474" w:type="dxa"/>
          </w:tcPr>
          <w:p w:rsidR="00CD1B25" w:rsidRDefault="00EF2CAC" w:rsidP="003526C3">
            <w:pPr>
              <w:pStyle w:val="libPoem"/>
            </w:pPr>
            <w:r>
              <w:rPr>
                <w:rtl/>
                <w:lang w:bidi="fa-IR"/>
              </w:rPr>
              <w:t>وكأني بمهره قاصداً الفسطاط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EF2CAC" w:rsidP="003526C3">
            <w:pPr>
              <w:pStyle w:val="libPoem"/>
            </w:pPr>
            <w:r>
              <w:rPr>
                <w:rtl/>
                <w:lang w:bidi="fa-IR"/>
              </w:rPr>
              <w:t>يبدي تحمحماً ونحيبا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EF2CAC" w:rsidP="003526C3">
            <w:pPr>
              <w:pStyle w:val="libPoem"/>
            </w:pPr>
            <w:r>
              <w:rPr>
                <w:rtl/>
                <w:lang w:bidi="fa-IR"/>
              </w:rPr>
              <w:t>وبرزن النساء حتّى إذا أبصرن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EF2CAC" w:rsidP="003526C3">
            <w:pPr>
              <w:pStyle w:val="libPoem"/>
            </w:pPr>
            <w:r>
              <w:rPr>
                <w:rtl/>
                <w:lang w:bidi="fa-IR"/>
              </w:rPr>
              <w:t>حيارى وقد شققن الجيوبا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D60E94" w:rsidP="003526C3">
            <w:pPr>
              <w:pStyle w:val="libPoem"/>
            </w:pPr>
            <w:r>
              <w:rPr>
                <w:rtl/>
                <w:lang w:bidi="fa-IR"/>
              </w:rPr>
              <w:t>فكأني بزينب إذ رأته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D60E94" w:rsidP="003526C3">
            <w:pPr>
              <w:pStyle w:val="libPoem"/>
            </w:pPr>
            <w:r>
              <w:rPr>
                <w:rtl/>
                <w:lang w:bidi="fa-IR"/>
              </w:rPr>
              <w:t>عارياً دامي الجبين تريبا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أقبلت نحو اختها ثمّ قالت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وديه وداع من لا يؤوبا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أخت يا أخت كيف صبرك عنه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وهو كان المؤمل المحبوبا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ثم خرت عليه تلثم خديه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وقد صار دمعها مسكوبا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وتناديه يا أخي لو رأت عيناك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حالي رأيت أمراً عجيباً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يا أخي لا حييت بعدك هيهات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حياتي من بعدكم لن تطيبا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كنت حصني من الزمان إذا ما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خفت خطباً دفعت عني الخطوبا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ضاقت الأرض بي وكانت علينا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بك يا سيّدي فناءاً رحيبا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B25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يا هلالاً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استتم كمالاً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D1B25" w:rsidRDefault="00CD1B25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D1B25" w:rsidRDefault="003B4BAE" w:rsidP="003526C3">
            <w:pPr>
              <w:pStyle w:val="libPoem"/>
            </w:pPr>
            <w:r>
              <w:rPr>
                <w:rtl/>
                <w:lang w:bidi="fa-IR"/>
              </w:rPr>
              <w:t>غاله خسفه فأهوى غروبا</w:t>
            </w:r>
            <w:r w:rsidR="00CD1B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7008C4" w:rsidP="003526C3">
            <w:pPr>
              <w:pStyle w:val="libPoem"/>
            </w:pPr>
            <w:r>
              <w:rPr>
                <w:rtl/>
                <w:lang w:bidi="fa-IR"/>
              </w:rPr>
              <w:t>يا قضيباً اغضى ما كان أودته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7008C4" w:rsidP="003526C3">
            <w:pPr>
              <w:pStyle w:val="libPoem"/>
            </w:pPr>
            <w:r>
              <w:rPr>
                <w:rtl/>
                <w:lang w:bidi="fa-IR"/>
              </w:rPr>
              <w:t>رياح الورى وكان رطيبا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7008C4" w:rsidP="003526C3">
            <w:pPr>
              <w:pStyle w:val="libPoem"/>
            </w:pPr>
            <w:r>
              <w:rPr>
                <w:rtl/>
                <w:lang w:bidi="fa-IR"/>
              </w:rPr>
              <w:t>ما توهمت يا شقيق فؤادي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7008C4" w:rsidP="003526C3">
            <w:pPr>
              <w:pStyle w:val="libPoem"/>
            </w:pPr>
            <w:r>
              <w:rPr>
                <w:rtl/>
                <w:lang w:bidi="fa-IR"/>
              </w:rPr>
              <w:t>كأن هذا مقدراً مكتوبا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745321" w:rsidP="003526C3">
            <w:pPr>
              <w:pStyle w:val="libPoem"/>
            </w:pPr>
            <w:r>
              <w:rPr>
                <w:rtl/>
                <w:lang w:bidi="fa-IR"/>
              </w:rPr>
              <w:t>عد يتاماك إن أردت منيباً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745321" w:rsidP="003526C3">
            <w:pPr>
              <w:pStyle w:val="libPoem"/>
            </w:pPr>
            <w:r>
              <w:rPr>
                <w:rtl/>
                <w:lang w:bidi="fa-IR"/>
              </w:rPr>
              <w:t>يا أخي بالرجوع وعداً قريبا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260173" w:rsidP="003526C3">
            <w:pPr>
              <w:pStyle w:val="libPoem"/>
            </w:pPr>
            <w:r>
              <w:rPr>
                <w:rtl/>
                <w:lang w:bidi="fa-IR"/>
              </w:rPr>
              <w:t>فلعلي أسر فيك ولياً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733688" w:rsidP="003526C3">
            <w:pPr>
              <w:pStyle w:val="libPoem"/>
            </w:pPr>
            <w:r>
              <w:rPr>
                <w:rtl/>
                <w:lang w:bidi="fa-IR"/>
              </w:rPr>
              <w:t>وأسوء الحسود فيك المريبا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235635" w:rsidP="003526C3">
            <w:pPr>
              <w:pStyle w:val="libPoem"/>
            </w:pPr>
            <w:r>
              <w:rPr>
                <w:rtl/>
                <w:lang w:bidi="fa-IR"/>
              </w:rPr>
              <w:t>يا أخي حق فيك ما كنت أخشاه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235635" w:rsidP="003526C3">
            <w:pPr>
              <w:pStyle w:val="libPoem"/>
            </w:pPr>
            <w:r>
              <w:rPr>
                <w:rtl/>
                <w:lang w:bidi="fa-IR"/>
              </w:rPr>
              <w:t>فظني قد بان فيك كذوبا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7F2ED0" w:rsidP="003526C3">
            <w:pPr>
              <w:pStyle w:val="libPoem"/>
            </w:pPr>
            <w:r>
              <w:rPr>
                <w:rtl/>
                <w:lang w:bidi="fa-IR"/>
              </w:rPr>
              <w:t>يا أخي فاطم الصغيرة كلمها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7F2ED0" w:rsidP="003526C3">
            <w:pPr>
              <w:pStyle w:val="libPoem"/>
            </w:pPr>
            <w:r>
              <w:rPr>
                <w:rtl/>
                <w:lang w:bidi="fa-IR"/>
              </w:rPr>
              <w:t>فقد كاد قلبها أن يذوبا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7F2ED0" w:rsidP="003526C3">
            <w:pPr>
              <w:pStyle w:val="libPoem"/>
            </w:pPr>
            <w:r>
              <w:rPr>
                <w:rtl/>
                <w:lang w:bidi="fa-IR"/>
              </w:rPr>
              <w:t>يا أخي قلبك الشفيق علينا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070F58" w:rsidP="003526C3">
            <w:pPr>
              <w:pStyle w:val="libPoem"/>
            </w:pPr>
            <w:r>
              <w:rPr>
                <w:rtl/>
                <w:lang w:bidi="fa-IR"/>
              </w:rPr>
              <w:t>ما له قد قسى وصار صليبا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070F58" w:rsidP="003526C3">
            <w:pPr>
              <w:pStyle w:val="libPoem"/>
            </w:pPr>
            <w:r>
              <w:rPr>
                <w:rtl/>
                <w:lang w:bidi="fa-IR"/>
              </w:rPr>
              <w:t>ما أذل اليتيم حين ينادي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070F58" w:rsidP="003526C3">
            <w:pPr>
              <w:pStyle w:val="libPoem"/>
            </w:pPr>
            <w:r>
              <w:rPr>
                <w:rtl/>
                <w:lang w:bidi="fa-IR"/>
              </w:rPr>
              <w:t>بأبيه ولا يراه مجيبا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070F58" w:rsidP="003526C3">
            <w:pPr>
              <w:pStyle w:val="libPoem"/>
            </w:pPr>
            <w:r>
              <w:rPr>
                <w:rtl/>
                <w:lang w:bidi="fa-IR"/>
              </w:rPr>
              <w:t>يا أخي لو ترى علياً لدى اليتم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070F58" w:rsidP="003526C3">
            <w:pPr>
              <w:pStyle w:val="libPoem"/>
            </w:pPr>
            <w:r>
              <w:rPr>
                <w:rtl/>
                <w:lang w:bidi="fa-IR"/>
              </w:rPr>
              <w:t>مع الأسر ما يطيق وجوبا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070F58" w:rsidP="003526C3">
            <w:pPr>
              <w:pStyle w:val="libPoem"/>
            </w:pPr>
            <w:r>
              <w:rPr>
                <w:rtl/>
                <w:lang w:bidi="fa-IR"/>
              </w:rPr>
              <w:t>يا أخي لو ترى علياً لقد صار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070F58" w:rsidP="003526C3">
            <w:pPr>
              <w:pStyle w:val="libPoem"/>
            </w:pPr>
            <w:r>
              <w:rPr>
                <w:rtl/>
                <w:lang w:bidi="fa-IR"/>
              </w:rPr>
              <w:t>لدى القيد بينهم مسحوبا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8C4" w:rsidTr="007008C4">
        <w:tblPrEx>
          <w:tblLook w:val="04A0"/>
        </w:tblPrEx>
        <w:trPr>
          <w:trHeight w:val="350"/>
        </w:trPr>
        <w:tc>
          <w:tcPr>
            <w:tcW w:w="4474" w:type="dxa"/>
          </w:tcPr>
          <w:p w:rsidR="007008C4" w:rsidRDefault="00070F58" w:rsidP="003526C3">
            <w:pPr>
              <w:pStyle w:val="libPoem"/>
            </w:pPr>
            <w:r>
              <w:rPr>
                <w:rtl/>
                <w:lang w:bidi="fa-IR"/>
              </w:rPr>
              <w:t>يا أخي ضمه إليك وقربه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008C4" w:rsidRDefault="007008C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008C4" w:rsidRDefault="00070F58" w:rsidP="003526C3">
            <w:pPr>
              <w:pStyle w:val="libPoem"/>
            </w:pPr>
            <w:r>
              <w:rPr>
                <w:rtl/>
                <w:lang w:bidi="fa-IR"/>
              </w:rPr>
              <w:t>وسكن فؤاده المرعوبا</w:t>
            </w:r>
            <w:r w:rsidR="007008C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33F63" w:rsidTr="00764954">
        <w:trPr>
          <w:trHeight w:val="350"/>
        </w:trPr>
        <w:tc>
          <w:tcPr>
            <w:tcW w:w="4474" w:type="dxa"/>
            <w:shd w:val="clear" w:color="auto" w:fill="auto"/>
          </w:tcPr>
          <w:p w:rsidR="00D33F63" w:rsidRDefault="00D33F63" w:rsidP="003526C3">
            <w:pPr>
              <w:pStyle w:val="libPoem"/>
            </w:pPr>
            <w:r>
              <w:rPr>
                <w:rtl/>
                <w:lang w:bidi="fa-IR"/>
              </w:rPr>
              <w:lastRenderedPageBreak/>
              <w:t>لا تباعده يا أخي بعد 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D33F63" w:rsidRDefault="00D33F63" w:rsidP="003526C3">
            <w:pPr>
              <w:pStyle w:val="libPoem"/>
            </w:pPr>
            <w:r>
              <w:rPr>
                <w:rtl/>
                <w:lang w:bidi="fa-IR"/>
              </w:rPr>
              <w:t>عودته منك ذلك التقريبا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rPr>
          <w:trHeight w:val="350"/>
        </w:trPr>
        <w:tc>
          <w:tcPr>
            <w:tcW w:w="4474" w:type="dxa"/>
          </w:tcPr>
          <w:p w:rsidR="00D33F63" w:rsidRDefault="00D33F63" w:rsidP="003526C3">
            <w:pPr>
              <w:pStyle w:val="libPoem"/>
            </w:pPr>
            <w:r>
              <w:rPr>
                <w:rtl/>
                <w:lang w:bidi="fa-IR"/>
              </w:rPr>
              <w:t>يا أخي لو تراه مستضعفاً 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D33F63" w:rsidP="003526C3">
            <w:pPr>
              <w:pStyle w:val="libPoem"/>
            </w:pPr>
            <w:r>
              <w:rPr>
                <w:rtl/>
                <w:lang w:bidi="fa-IR"/>
              </w:rPr>
              <w:t>الأعادي مقيداً مصحوبا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rPr>
          <w:trHeight w:val="350"/>
        </w:trPr>
        <w:tc>
          <w:tcPr>
            <w:tcW w:w="4474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كلما أوجعوه بالضرب ناداك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وقد صار دمعه مسكوبا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rPr>
          <w:trHeight w:val="350"/>
        </w:trPr>
        <w:tc>
          <w:tcPr>
            <w:tcW w:w="4474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يا أخي هل يعز فيك على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حين أضحى مكبلاً مضروبا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rPr>
          <w:trHeight w:val="350"/>
        </w:trPr>
        <w:tc>
          <w:tcPr>
            <w:tcW w:w="4474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يا أخي زود اليتيم اعتناقا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والتزاماً إذا أردت المغيبا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عندها قد بكت ملائكة الله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واهتز عرش ربي غضوبا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ثم سيرن حاسرات حيارى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CE2080" w:rsidP="003526C3">
            <w:pPr>
              <w:pStyle w:val="libPoem"/>
            </w:pPr>
            <w:r>
              <w:rPr>
                <w:rtl/>
                <w:lang w:bidi="fa-IR"/>
              </w:rPr>
              <w:t>ما يفترن رنة ونحيبا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D33F63" w:rsidRDefault="00B0317B" w:rsidP="003526C3">
            <w:pPr>
              <w:pStyle w:val="libPoem"/>
            </w:pPr>
            <w:r>
              <w:rPr>
                <w:rtl/>
                <w:lang w:bidi="fa-IR"/>
              </w:rPr>
              <w:t>وإذا ما رأين بالرأس قد شيل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B0317B" w:rsidP="003526C3">
            <w:pPr>
              <w:pStyle w:val="libPoem"/>
            </w:pPr>
            <w:r>
              <w:rPr>
                <w:rtl/>
                <w:lang w:bidi="fa-IR"/>
              </w:rPr>
              <w:t>على رأس ذابل منصوبا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D33F63" w:rsidRDefault="00B0317B" w:rsidP="003526C3">
            <w:pPr>
              <w:pStyle w:val="libPoem"/>
            </w:pPr>
            <w:r>
              <w:rPr>
                <w:rtl/>
                <w:lang w:bidi="fa-IR"/>
              </w:rPr>
              <w:t>يتساقطن بالوجوه على الأرض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B0317B" w:rsidP="003526C3">
            <w:pPr>
              <w:pStyle w:val="libPoem"/>
            </w:pPr>
            <w:r>
              <w:rPr>
                <w:rtl/>
                <w:lang w:bidi="fa-IR"/>
              </w:rPr>
              <w:t>ويندبن بالعويل ندوبا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D33F63" w:rsidRDefault="00B0317B" w:rsidP="003526C3">
            <w:pPr>
              <w:pStyle w:val="libPoem"/>
            </w:pPr>
            <w:r>
              <w:rPr>
                <w:rtl/>
                <w:lang w:bidi="fa-IR"/>
              </w:rPr>
              <w:t>وينادين : يا أقل البرايا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B0317B" w:rsidP="003526C3">
            <w:pPr>
              <w:pStyle w:val="libPoem"/>
            </w:pPr>
            <w:r>
              <w:rPr>
                <w:rtl/>
                <w:lang w:bidi="fa-IR"/>
              </w:rPr>
              <w:t>كلها رحمة وأقسى قلوبا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F63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D33F63" w:rsidRDefault="00B0317B" w:rsidP="003526C3">
            <w:pPr>
              <w:pStyle w:val="libPoem"/>
            </w:pPr>
            <w:r>
              <w:rPr>
                <w:rtl/>
                <w:lang w:bidi="fa-IR"/>
              </w:rPr>
              <w:t>باعدوا الرأس وارحمونا ورقوا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33F63" w:rsidRDefault="00D33F6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33F63" w:rsidRDefault="00B0317B" w:rsidP="003526C3">
            <w:pPr>
              <w:pStyle w:val="libPoem"/>
            </w:pPr>
            <w:r>
              <w:rPr>
                <w:rtl/>
                <w:lang w:bidi="fa-IR"/>
              </w:rPr>
              <w:t>لا تزيدوا قلوبنا تعذيبا</w:t>
            </w:r>
            <w:r w:rsidR="00D33F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764954" w:rsidP="003526C3">
            <w:pPr>
              <w:pStyle w:val="libPoem"/>
            </w:pPr>
            <w:r>
              <w:rPr>
                <w:rtl/>
                <w:lang w:bidi="fa-IR"/>
              </w:rPr>
              <w:t>ما لنا بيننا وبينكم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764954" w:rsidP="003526C3">
            <w:pPr>
              <w:pStyle w:val="libPoem"/>
            </w:pPr>
            <w:r>
              <w:rPr>
                <w:rtl/>
                <w:lang w:bidi="fa-IR"/>
              </w:rPr>
              <w:t>لدى الحشر حاكماً وحسيبا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764954" w:rsidP="003526C3">
            <w:pPr>
              <w:pStyle w:val="libPoem"/>
            </w:pPr>
            <w:r>
              <w:rPr>
                <w:rtl/>
                <w:lang w:bidi="fa-IR"/>
              </w:rPr>
              <w:t>يوم عاشور لا رعيت لقد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2A1B3B" w:rsidP="003526C3">
            <w:pPr>
              <w:pStyle w:val="libPoem"/>
            </w:pPr>
            <w:r>
              <w:rPr>
                <w:rtl/>
                <w:lang w:bidi="fa-IR"/>
              </w:rPr>
              <w:t>كنت مشوماً على الهداة عصيبا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E52293" w:rsidP="003526C3">
            <w:pPr>
              <w:pStyle w:val="libPoem"/>
            </w:pPr>
            <w:r>
              <w:rPr>
                <w:rtl/>
                <w:lang w:bidi="fa-IR"/>
              </w:rPr>
              <w:t>يا بني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السلام عليكم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E52293" w:rsidP="003526C3">
            <w:pPr>
              <w:pStyle w:val="libPoem"/>
            </w:pPr>
            <w:r>
              <w:rPr>
                <w:rtl/>
                <w:lang w:bidi="fa-IR"/>
              </w:rPr>
              <w:t>ما أقل الغصون طيراً طروبا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E52293" w:rsidP="003526C3">
            <w:pPr>
              <w:pStyle w:val="libPoem"/>
            </w:pPr>
            <w:r>
              <w:rPr>
                <w:rtl/>
                <w:lang w:bidi="fa-IR"/>
              </w:rPr>
              <w:t>هدني الحزن بعدكم مثل ما هد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E52293" w:rsidP="003526C3">
            <w:pPr>
              <w:pStyle w:val="libPoem"/>
            </w:pPr>
            <w:r>
              <w:rPr>
                <w:rtl/>
                <w:lang w:bidi="fa-IR"/>
              </w:rPr>
              <w:t>من الحزن يوسف يعقوبا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E52293" w:rsidP="003526C3">
            <w:pPr>
              <w:pStyle w:val="libPoem"/>
            </w:pPr>
            <w:r>
              <w:rPr>
                <w:rtl/>
                <w:lang w:bidi="fa-IR"/>
              </w:rPr>
              <w:t>ولقد زاد ذكر زيد غليلي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E52293" w:rsidP="003526C3">
            <w:pPr>
              <w:pStyle w:val="libPoem"/>
            </w:pPr>
            <w:r>
              <w:rPr>
                <w:rtl/>
                <w:lang w:bidi="fa-IR"/>
              </w:rPr>
              <w:t>حين أضحى على الكناس صليبا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E52293" w:rsidP="003526C3">
            <w:pPr>
              <w:pStyle w:val="libPoem"/>
            </w:pPr>
            <w:r>
              <w:rPr>
                <w:rtl/>
                <w:lang w:bidi="fa-IR"/>
              </w:rPr>
              <w:t>ثم أذري من بعد قبر ونبش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E52293" w:rsidP="003526C3">
            <w:pPr>
              <w:pStyle w:val="libPoem"/>
            </w:pPr>
            <w:r>
              <w:rPr>
                <w:rtl/>
                <w:lang w:bidi="fa-IR"/>
              </w:rPr>
              <w:t>وحريق بين الرياح نهيبا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0415AE" w:rsidP="003526C3">
            <w:pPr>
              <w:pStyle w:val="libPoem"/>
            </w:pPr>
            <w:r>
              <w:rPr>
                <w:rtl/>
                <w:lang w:bidi="fa-IR"/>
              </w:rPr>
              <w:t>أمة السوء لم تجازوا رسول الله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0415AE" w:rsidP="003526C3">
            <w:pPr>
              <w:pStyle w:val="libPoem"/>
            </w:pPr>
            <w:r>
              <w:rPr>
                <w:rtl/>
                <w:lang w:bidi="fa-IR"/>
              </w:rPr>
              <w:t>فيكم إذ لم يزل متعوبا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0415AE" w:rsidP="003526C3">
            <w:pPr>
              <w:pStyle w:val="libPoem"/>
            </w:pPr>
            <w:r>
              <w:rPr>
                <w:rtl/>
                <w:lang w:bidi="fa-IR"/>
              </w:rPr>
              <w:t>كل يوم تهتكون حريماً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0415AE" w:rsidP="003526C3">
            <w:pPr>
              <w:pStyle w:val="libPoem"/>
            </w:pPr>
            <w:r>
              <w:rPr>
                <w:rtl/>
                <w:lang w:bidi="fa-IR"/>
              </w:rPr>
              <w:t>من بنيه وتقتلون حبيبا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D10F76" w:rsidP="003526C3">
            <w:pPr>
              <w:pStyle w:val="libPoem"/>
            </w:pPr>
            <w:r>
              <w:rPr>
                <w:rtl/>
                <w:lang w:bidi="fa-IR"/>
              </w:rPr>
              <w:t>وتبيحون ما حمى وتشنون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D10F76" w:rsidP="003526C3">
            <w:pPr>
              <w:pStyle w:val="libPoem"/>
            </w:pPr>
            <w:r>
              <w:rPr>
                <w:rtl/>
                <w:lang w:bidi="fa-IR"/>
              </w:rPr>
              <w:t>على أهله الأذى والحروبا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D10F76" w:rsidP="003526C3">
            <w:pPr>
              <w:pStyle w:val="libPoem"/>
            </w:pPr>
            <w:r>
              <w:rPr>
                <w:rtl/>
                <w:lang w:bidi="fa-IR"/>
              </w:rPr>
              <w:t>كيف تلقونه شفيعاً وترجون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D10F76" w:rsidP="003526C3">
            <w:pPr>
              <w:pStyle w:val="libPoem"/>
            </w:pPr>
            <w:r>
              <w:rPr>
                <w:rtl/>
                <w:lang w:bidi="fa-IR"/>
              </w:rPr>
              <w:t>غداً أن يزيل عنكم كروبا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226A84" w:rsidP="003526C3">
            <w:pPr>
              <w:pStyle w:val="libPoem"/>
            </w:pPr>
            <w:r>
              <w:rPr>
                <w:rtl/>
                <w:lang w:bidi="fa-IR"/>
              </w:rPr>
              <w:t>لا وربي ينال ذاك سوى من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226A84" w:rsidP="003526C3">
            <w:pPr>
              <w:pStyle w:val="libPoem"/>
            </w:pPr>
            <w:r>
              <w:rPr>
                <w:rtl/>
                <w:lang w:bidi="fa-IR"/>
              </w:rPr>
              <w:t>كان مولاهم موال منيبا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226A84" w:rsidP="003526C3">
            <w:pPr>
              <w:pStyle w:val="libPoem"/>
            </w:pPr>
            <w:r>
              <w:rPr>
                <w:rtl/>
                <w:lang w:bidi="fa-IR"/>
              </w:rPr>
              <w:t>وإليكم يا سادتي قد توجهت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226A84" w:rsidP="003526C3">
            <w:pPr>
              <w:pStyle w:val="libPoem"/>
            </w:pPr>
            <w:r>
              <w:rPr>
                <w:rtl/>
                <w:lang w:bidi="fa-IR"/>
              </w:rPr>
              <w:t>مطيعاً لأمركم مستجيبا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226A84" w:rsidP="003526C3">
            <w:pPr>
              <w:pStyle w:val="libPoem"/>
            </w:pPr>
            <w:r>
              <w:rPr>
                <w:rtl/>
                <w:lang w:bidi="fa-IR"/>
              </w:rPr>
              <w:t>بكم طاب مولد علم الله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226A84" w:rsidP="003526C3">
            <w:pPr>
              <w:pStyle w:val="libPoem"/>
            </w:pPr>
            <w:r>
              <w:rPr>
                <w:rtl/>
                <w:lang w:bidi="fa-IR"/>
              </w:rPr>
              <w:t>وزادت بصيرتي تهذيبا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226A84" w:rsidP="003526C3">
            <w:pPr>
              <w:pStyle w:val="libPoem"/>
            </w:pPr>
            <w:r>
              <w:rPr>
                <w:rtl/>
                <w:lang w:bidi="fa-IR"/>
              </w:rPr>
              <w:t>ويقيني صفا لكم فصفا سري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226A84" w:rsidP="003526C3">
            <w:pPr>
              <w:pStyle w:val="libPoem"/>
            </w:pPr>
            <w:r>
              <w:rPr>
                <w:rtl/>
                <w:lang w:bidi="fa-IR"/>
              </w:rPr>
              <w:t>وودي قتلت حصنا عجيبا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54" w:rsidTr="00764954">
        <w:tblPrEx>
          <w:tblLook w:val="04A0"/>
        </w:tblPrEx>
        <w:trPr>
          <w:trHeight w:val="350"/>
        </w:trPr>
        <w:tc>
          <w:tcPr>
            <w:tcW w:w="4474" w:type="dxa"/>
          </w:tcPr>
          <w:p w:rsidR="00764954" w:rsidRDefault="0066412D" w:rsidP="003526C3">
            <w:pPr>
              <w:pStyle w:val="libPoem"/>
            </w:pPr>
            <w:r>
              <w:rPr>
                <w:rtl/>
                <w:lang w:bidi="fa-IR"/>
              </w:rPr>
              <w:t>وخلعت العذار فيكم فلن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764954" w:rsidRDefault="00764954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764954" w:rsidRDefault="0066412D" w:rsidP="003526C3">
            <w:pPr>
              <w:pStyle w:val="libPoem"/>
            </w:pPr>
            <w:r>
              <w:rPr>
                <w:rtl/>
                <w:lang w:bidi="fa-IR"/>
              </w:rPr>
              <w:t>أقبل عذلا فيكم ولا تأنيبا</w:t>
            </w:r>
            <w:r w:rsidR="0076495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72449" w:rsidTr="003526C3">
        <w:trPr>
          <w:trHeight w:val="350"/>
        </w:trPr>
        <w:tc>
          <w:tcPr>
            <w:tcW w:w="3920" w:type="dxa"/>
            <w:shd w:val="clear" w:color="auto" w:fill="auto"/>
          </w:tcPr>
          <w:p w:rsidR="00472449" w:rsidRDefault="00472449" w:rsidP="003526C3">
            <w:pPr>
              <w:pStyle w:val="libPoem"/>
            </w:pPr>
            <w:r>
              <w:rPr>
                <w:rtl/>
                <w:lang w:bidi="fa-IR"/>
              </w:rPr>
              <w:lastRenderedPageBreak/>
              <w:t>وأنا الشاعر ابن حماد لا ينكر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2449" w:rsidRDefault="00472449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2449" w:rsidRDefault="00472449" w:rsidP="003526C3">
            <w:pPr>
              <w:pStyle w:val="libPoem"/>
            </w:pPr>
            <w:r>
              <w:rPr>
                <w:rtl/>
                <w:lang w:bidi="fa-IR"/>
              </w:rPr>
              <w:t>فضلي من كان طبا لبيبا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472449">
      <w:pPr>
        <w:pStyle w:val="Heading3"/>
        <w:rPr>
          <w:lang w:bidi="fa-IR"/>
        </w:rPr>
      </w:pPr>
      <w:bookmarkStart w:id="47" w:name="_Toc15996861"/>
      <w:r>
        <w:rPr>
          <w:rtl/>
          <w:lang w:bidi="fa-IR"/>
        </w:rPr>
        <w:t>الباب الثّاني</w:t>
      </w:r>
      <w:bookmarkEnd w:id="47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أيّها المؤمنون السّامعون , اعملوا رحمكم الله الفكر وأطيلوا التّأمّل والنّظر , وانظروا إلى هذا الإمام وشدّة صبره على المضض والآلام , وتجرّع كؤوس الحمام في رضى الملك العلام , فإنّه أمر تحير فيه الأفكار </w:t>
      </w:r>
      <w:r w:rsidR="00472449">
        <w:rPr>
          <w:rtl/>
          <w:lang w:bidi="fa-IR"/>
        </w:rPr>
        <w:t>وتذهل في معانيه القلوب والأبصار</w:t>
      </w:r>
      <w:r>
        <w:rPr>
          <w:rtl/>
          <w:lang w:bidi="fa-IR"/>
        </w:rPr>
        <w:t>. ألا ترون إلى إبراهيم الخليل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ابتلى بنفسه لا غير حين اُلقي في النّار , والحُسين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صُرع حوله بنوه وبنو أبيه الأطهار وآله وصحبه الأخيار , واغتصبوا نفسه الزّكيّة , فقابل الجمع بالرّضى والاصطبار ؟ وهذا أمر </w:t>
      </w:r>
      <w:r w:rsidR="00472449">
        <w:rPr>
          <w:rtl/>
          <w:lang w:bidi="fa-IR"/>
        </w:rPr>
        <w:t>لم يصل أحد قبل ولا بعد إليه إل</w:t>
      </w:r>
      <w:r w:rsidR="00472449">
        <w:rPr>
          <w:rFonts w:hint="cs"/>
          <w:rtl/>
          <w:lang w:bidi="fa-IR"/>
        </w:rPr>
        <w:t>ّ</w:t>
      </w:r>
      <w:r w:rsidR="00472449">
        <w:rPr>
          <w:rtl/>
          <w:lang w:bidi="fa-IR"/>
        </w:rPr>
        <w:t>ا</w:t>
      </w:r>
      <w:r>
        <w:rPr>
          <w:rtl/>
          <w:lang w:bidi="fa-IR"/>
        </w:rPr>
        <w:t xml:space="preserve"> أبوه الإمام عليه أفضل الصّلاة والسّلام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72449" w:rsidTr="003526C3">
        <w:trPr>
          <w:trHeight w:val="350"/>
        </w:trPr>
        <w:tc>
          <w:tcPr>
            <w:tcW w:w="3920" w:type="dxa"/>
            <w:shd w:val="clear" w:color="auto" w:fill="auto"/>
          </w:tcPr>
          <w:p w:rsidR="00472449" w:rsidRDefault="00472449" w:rsidP="003526C3">
            <w:pPr>
              <w:pStyle w:val="libPoem"/>
            </w:pPr>
            <w:r>
              <w:rPr>
                <w:rtl/>
                <w:lang w:bidi="fa-IR"/>
              </w:rPr>
              <w:t>كفاك قسماً لو أكتفيت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2449" w:rsidRDefault="00472449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2449" w:rsidRDefault="00472449" w:rsidP="003526C3">
            <w:pPr>
              <w:pStyle w:val="libPoem"/>
            </w:pPr>
            <w:r>
              <w:rPr>
                <w:rtl/>
                <w:lang w:bidi="fa-IR"/>
              </w:rPr>
              <w:t>إنك في المجد والعلى 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2449" w:rsidTr="003526C3">
        <w:trPr>
          <w:trHeight w:val="350"/>
        </w:trPr>
        <w:tc>
          <w:tcPr>
            <w:tcW w:w="3920" w:type="dxa"/>
          </w:tcPr>
          <w:p w:rsidR="00472449" w:rsidRDefault="00472449" w:rsidP="003526C3">
            <w:pPr>
              <w:pStyle w:val="libPoem"/>
            </w:pPr>
            <w:r>
              <w:rPr>
                <w:rtl/>
                <w:lang w:bidi="fa-IR"/>
              </w:rPr>
              <w:t>بمن يلوذ الراجي سواك ومن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2449" w:rsidRDefault="00472449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2449" w:rsidRDefault="00472449" w:rsidP="003526C3">
            <w:pPr>
              <w:pStyle w:val="libPoem"/>
            </w:pPr>
            <w:r>
              <w:rPr>
                <w:rtl/>
                <w:lang w:bidi="fa-IR"/>
              </w:rPr>
              <w:t>به يعوذ اللاجي ويعتصم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فلا غرو إن بكينا الإمام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بدمع يخجل صوب الغمام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أليس هو ابن حبيب الملك العلام ؟ أليس هو سبط سيّد الأنام ؟ أليس هو ثمرة فؤاد الزّهراء ؟ أليس من خدّامه جبرائيل ؟ أليس من عتقائه دردائيل ؟ فيا ويل من ظلمهم وغصبهم حقّهم وهضمهم !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ل</w:t>
      </w:r>
      <w:r w:rsidR="007B3081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أنفذ ابن زياد برأس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إلى يزيد لعنه الله , التفت يزيد إلى عبد الملك بن مروان , وقال له : انطلق حتّى تأتي عمر بن سعيد بن العاص بالمدينة , فبشّره بقتل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عبد الملك : فركبت ناقتي وسريّت نحو المدينة , فلمّا دخلت المدينة , لقيني رجل من قُريش فقال لي : ما الخبر ؟ فقلت : عند الأمير تسمعه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فبكى الرّجل وقال : إنّا لله وإنّا إليه راجعون , قُتل والله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عبد الملك : فلمّا دخلت على عمر بن سعيد , قال لي : ما وراءك ؟ قُلت : ما يسرّ الأمير , قُتل والله الحُسين بن عليّ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فاسترّ بذلك سروراً عظيماً , [و]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قال لي : اخرج فناد في شوارع المدينة بقتل الحُسين ؛ لتسرّ بذلك بني اُميّة وتكمد بني هاشم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فخرجت فناديت في شوارع المدينة , فلم أسمع واعية قطة [قط]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مثل واعية بني هاشم في دورهم ينوحون على</w:t>
      </w:r>
    </w:p>
    <w:p w:rsidR="007B3081" w:rsidRDefault="007B3081" w:rsidP="007B3081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7B3081">
      <w:pPr>
        <w:pStyle w:val="libFootnote0"/>
        <w:rPr>
          <w:lang w:bidi="fa-IR"/>
        </w:rPr>
      </w:pPr>
      <w:r w:rsidRPr="007B3081">
        <w:rPr>
          <w:rtl/>
        </w:rPr>
        <w:t>(1)</w:t>
      </w:r>
      <w:r>
        <w:rPr>
          <w:rtl/>
          <w:lang w:bidi="fa-IR"/>
        </w:rPr>
        <w:t xml:space="preserve"> و </w:t>
      </w:r>
      <w:r w:rsidRPr="007B3081">
        <w:rPr>
          <w:rtl/>
        </w:rPr>
        <w:t>(2)</w:t>
      </w:r>
      <w:r>
        <w:rPr>
          <w:rtl/>
          <w:lang w:bidi="fa-IR"/>
        </w:rPr>
        <w:t xml:space="preserve"> من إضافات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7B308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حين سمعوا النّداء بقتله , ثمّ رجعت إلى عمر بن سعيد بن العاص , فلمّا رآني تبسّم ضاحكاً ثمّ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B3081" w:rsidTr="003526C3">
        <w:trPr>
          <w:trHeight w:val="350"/>
        </w:trPr>
        <w:tc>
          <w:tcPr>
            <w:tcW w:w="3920" w:type="dxa"/>
            <w:shd w:val="clear" w:color="auto" w:fill="auto"/>
          </w:tcPr>
          <w:p w:rsidR="007B3081" w:rsidRDefault="007B3081" w:rsidP="003526C3">
            <w:pPr>
              <w:pStyle w:val="libPoem"/>
            </w:pPr>
            <w:r>
              <w:rPr>
                <w:rtl/>
                <w:lang w:bidi="fa-IR"/>
              </w:rPr>
              <w:t>عجت نساء بني زياد عجة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B3081" w:rsidRDefault="007B3081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B3081" w:rsidRDefault="007B3081" w:rsidP="003526C3">
            <w:pPr>
              <w:pStyle w:val="libPoem"/>
            </w:pPr>
            <w:r>
              <w:rPr>
                <w:rtl/>
                <w:lang w:bidi="fa-IR"/>
              </w:rPr>
              <w:t>كعجيج نسوتنا غداة الأرنب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3081" w:rsidTr="003526C3">
        <w:trPr>
          <w:trHeight w:val="350"/>
        </w:trPr>
        <w:tc>
          <w:tcPr>
            <w:tcW w:w="3920" w:type="dxa"/>
          </w:tcPr>
          <w:p w:rsidR="007B3081" w:rsidRDefault="003C7A82" w:rsidP="003526C3">
            <w:pPr>
              <w:pStyle w:val="libPoem"/>
            </w:pPr>
            <w:r>
              <w:rPr>
                <w:rtl/>
                <w:lang w:bidi="fa-IR"/>
              </w:rPr>
              <w:t>فالآن أشفينا القلوب بقتله</w:t>
            </w:r>
            <w:r w:rsidR="007B308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B3081" w:rsidRDefault="007B3081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B3081" w:rsidRDefault="003C7A82" w:rsidP="003526C3">
            <w:pPr>
              <w:pStyle w:val="libPoem"/>
            </w:pPr>
            <w:r>
              <w:rPr>
                <w:rtl/>
                <w:lang w:bidi="fa-IR"/>
              </w:rPr>
              <w:t>وسقى حسين جرعة لم تشرب</w:t>
            </w:r>
            <w:r w:rsidR="007B308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قال : هذه والله واعية بواعية عثمان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خرج إلى المسجد ورقى المنبر وأعلمَ النّاس بقتل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ودعا ليزيد بدوام ال</w:t>
      </w:r>
      <w:r w:rsidR="003C7A82">
        <w:rPr>
          <w:rFonts w:hint="cs"/>
          <w:rtl/>
          <w:lang w:bidi="fa-IR"/>
        </w:rPr>
        <w:t>ـ</w:t>
      </w:r>
      <w:r>
        <w:rPr>
          <w:rtl/>
          <w:lang w:bidi="fa-IR"/>
        </w:rPr>
        <w:t>مُلك وشدّة السّلطان , وسبّ الحُسين وذمّه , ثمّ نزل عن المنبر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فازداد البكاء والنّوح في دور بني هاشم , وقال : وخرجت اُمّ لقمان بنت عقيل بن أبي طالب حين سمعت نعي الحُسين وهي حاسرة ومعها أخواتها ؛ اُمّ هاني وأسماء ورملة وزينب بنات عقيل , وهن يبكين قتلاهن بطفّ كربلاء , وواحدة منهنّ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C7A82" w:rsidTr="003526C3">
        <w:trPr>
          <w:trHeight w:val="350"/>
        </w:trPr>
        <w:tc>
          <w:tcPr>
            <w:tcW w:w="3920" w:type="dxa"/>
            <w:shd w:val="clear" w:color="auto" w:fill="auto"/>
          </w:tcPr>
          <w:p w:rsidR="003C7A82" w:rsidRDefault="003C7A82" w:rsidP="003526C3">
            <w:pPr>
              <w:pStyle w:val="libPoem"/>
            </w:pPr>
            <w:r>
              <w:rPr>
                <w:rtl/>
                <w:lang w:bidi="fa-IR"/>
              </w:rPr>
              <w:t>ماذا تقولون إذ قال النّبي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7A82" w:rsidRDefault="003C7A82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7A82" w:rsidRDefault="003C7A82" w:rsidP="003526C3">
            <w:pPr>
              <w:pStyle w:val="libPoem"/>
            </w:pPr>
            <w:r>
              <w:rPr>
                <w:rtl/>
                <w:lang w:bidi="fa-IR"/>
              </w:rPr>
              <w:t>ماذا فعلتم وأنتم آخر الأمم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A82" w:rsidTr="003526C3">
        <w:trPr>
          <w:trHeight w:val="350"/>
        </w:trPr>
        <w:tc>
          <w:tcPr>
            <w:tcW w:w="3920" w:type="dxa"/>
          </w:tcPr>
          <w:p w:rsidR="003C7A82" w:rsidRDefault="003C7A82" w:rsidP="003526C3">
            <w:pPr>
              <w:pStyle w:val="libPoem"/>
            </w:pPr>
            <w:r>
              <w:rPr>
                <w:rtl/>
                <w:lang w:bidi="fa-IR"/>
              </w:rPr>
              <w:t>بعترتي وبأهلي بعد مفتقدي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7A82" w:rsidRDefault="003C7A82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7A82" w:rsidRDefault="003C7A82" w:rsidP="003526C3">
            <w:pPr>
              <w:pStyle w:val="libPoem"/>
            </w:pPr>
            <w:r>
              <w:rPr>
                <w:rtl/>
                <w:lang w:bidi="fa-IR"/>
              </w:rPr>
              <w:t>منهم أسارى ومنهم ضرجوا 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A82" w:rsidTr="003526C3">
        <w:trPr>
          <w:trHeight w:val="350"/>
        </w:trPr>
        <w:tc>
          <w:tcPr>
            <w:tcW w:w="3920" w:type="dxa"/>
          </w:tcPr>
          <w:p w:rsidR="003C7A82" w:rsidRDefault="00E24889" w:rsidP="003526C3">
            <w:pPr>
              <w:pStyle w:val="libPoem"/>
            </w:pPr>
            <w:r>
              <w:rPr>
                <w:rtl/>
                <w:lang w:bidi="fa-IR"/>
              </w:rPr>
              <w:t>ما كان هذا جزائي إذ نصحت لكم</w:t>
            </w:r>
            <w:r w:rsidR="003C7A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7A82" w:rsidRDefault="003C7A82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7A82" w:rsidRDefault="00E24889" w:rsidP="003526C3">
            <w:pPr>
              <w:pStyle w:val="libPoem"/>
            </w:pPr>
            <w:r>
              <w:rPr>
                <w:rtl/>
                <w:lang w:bidi="fa-IR"/>
              </w:rPr>
              <w:t>أن تخلفوني بسوء في ذوي رحمي</w:t>
            </w:r>
            <w:r w:rsidR="003C7A8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كان الليل من ذلك اليوم الذي خطب فيه عمر بن سعيد , إذ سمع أهل المدينة في جوف الليل منادياً ينادي ولا يُرى شخصه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219FA" w:rsidTr="003526C3">
        <w:trPr>
          <w:trHeight w:val="350"/>
        </w:trPr>
        <w:tc>
          <w:tcPr>
            <w:tcW w:w="3920" w:type="dxa"/>
            <w:shd w:val="clear" w:color="auto" w:fill="auto"/>
          </w:tcPr>
          <w:p w:rsidR="00F219FA" w:rsidRDefault="00F219FA" w:rsidP="003526C3">
            <w:pPr>
              <w:pStyle w:val="libPoem"/>
            </w:pPr>
            <w:r>
              <w:rPr>
                <w:rtl/>
                <w:lang w:bidi="fa-IR"/>
              </w:rPr>
              <w:t>أيها القاتلون ظلماً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219FA" w:rsidRDefault="00F219FA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219FA" w:rsidRDefault="00F219FA" w:rsidP="003526C3">
            <w:pPr>
              <w:pStyle w:val="libPoem"/>
            </w:pPr>
            <w:r>
              <w:rPr>
                <w:rtl/>
                <w:lang w:bidi="fa-IR"/>
              </w:rPr>
              <w:t>إبشروا بالعذاب والتنكيل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19FA" w:rsidTr="003526C3">
        <w:trPr>
          <w:trHeight w:val="350"/>
        </w:trPr>
        <w:tc>
          <w:tcPr>
            <w:tcW w:w="3920" w:type="dxa"/>
          </w:tcPr>
          <w:p w:rsidR="00F219FA" w:rsidRDefault="004A34CC" w:rsidP="003526C3">
            <w:pPr>
              <w:pStyle w:val="libPoem"/>
            </w:pPr>
            <w:r>
              <w:rPr>
                <w:rtl/>
                <w:lang w:bidi="fa-IR"/>
              </w:rPr>
              <w:t>كل من في السّماء يدعو عليكم</w:t>
            </w:r>
            <w:r w:rsidR="00F219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19FA" w:rsidRDefault="00F219FA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19FA" w:rsidRDefault="004A34CC" w:rsidP="003526C3">
            <w:pPr>
              <w:pStyle w:val="libPoem"/>
            </w:pPr>
            <w:r>
              <w:rPr>
                <w:rtl/>
                <w:lang w:bidi="fa-IR"/>
              </w:rPr>
              <w:t>من نبي وملائك وقبيل</w:t>
            </w:r>
            <w:r w:rsidR="00F219F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19FA" w:rsidTr="003526C3">
        <w:trPr>
          <w:trHeight w:val="350"/>
        </w:trPr>
        <w:tc>
          <w:tcPr>
            <w:tcW w:w="3920" w:type="dxa"/>
          </w:tcPr>
          <w:p w:rsidR="00F219FA" w:rsidRDefault="00D12FF9" w:rsidP="003526C3">
            <w:pPr>
              <w:pStyle w:val="libPoem"/>
            </w:pPr>
            <w:r>
              <w:rPr>
                <w:rtl/>
                <w:lang w:bidi="fa-IR"/>
              </w:rPr>
              <w:t>قد لعنتم على لسان ابن داود</w:t>
            </w:r>
            <w:r w:rsidR="00F219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19FA" w:rsidRDefault="00F219FA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19FA" w:rsidRDefault="00D12FF9" w:rsidP="003526C3">
            <w:pPr>
              <w:pStyle w:val="libPoem"/>
            </w:pPr>
            <w:r>
              <w:rPr>
                <w:rtl/>
                <w:lang w:bidi="fa-IR"/>
              </w:rPr>
              <w:t>وموسى وصاحب الإنجيل</w:t>
            </w:r>
            <w:r w:rsidR="00F219F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فتبّاً لهم ما أجرأهم على انتهاك حرمة خاتم النّبيين ! وما أقسى قلوبهم على الذّرّيّة الطّاهرين , كأنّهم لم يسمعوا بفضلهم في القُرآن ال</w:t>
      </w:r>
      <w:r w:rsidR="00D12FF9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مُبين على لسان الرّسول وجبرائيل الأمين , بلى والله قد سمعوا وعرفوا وعاهدوا عليه وما وفوا </w:t>
      </w:r>
      <w:r w:rsidRPr="00D12FF9">
        <w:rPr>
          <w:rStyle w:val="libAlaemChar"/>
          <w:rtl/>
        </w:rPr>
        <w:t>(</w:t>
      </w:r>
      <w:r w:rsidRPr="00D12FF9">
        <w:rPr>
          <w:rStyle w:val="libAieChar"/>
          <w:rtl/>
        </w:rPr>
        <w:t xml:space="preserve"> وَسَيَعْلَمُ الّذِينَ ظَلَمُوا أَيّ مُنقَلَبٍ يَنقَلِبُونَ </w:t>
      </w:r>
      <w:r w:rsidRPr="00D12FF9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وابشروا أيّها الشّيعة وبشّروا , فإنّ لكم عند الله الأجر العظيم والثّواب الجسيم ، وتصديق ذلك ما روي عن أمير المؤمنين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كان يقول لغلامه قنبر : (( أبشر وبشّر المؤمنين , أنّ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</w:p>
    <w:p w:rsidR="00F219FA" w:rsidRDefault="00F219FA" w:rsidP="00F219F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219FA">
      <w:pPr>
        <w:pStyle w:val="libFootnote0"/>
        <w:rPr>
          <w:lang w:bidi="fa-IR"/>
        </w:rPr>
      </w:pPr>
      <w:r w:rsidRPr="00F219FA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F74F7D" w:rsidP="00F74F7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مات وهو ساخط على اُمّته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E6529">
        <w:rPr>
          <w:rtl/>
          <w:lang w:bidi="fa-IR"/>
        </w:rPr>
        <w:t xml:space="preserve"> الشّيعة ، ألا وإنّ لكلّ شيء عروة , وعروة الإسلام الشّيعة , ألا وإنّ لكلّ شيء دعامة , ودعامة الإسلام الشّيعة ، ألا وإنّ لكلّ شيء شرفاً , وشرف الإسلام الشّيعة ، ألا وإنّ لكلّ شيء سيّداً , وسيّد المجالس مجالس الشّيعة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والله , لولا من في الأرض منكم , ما أنعم الله على أهل الخلاف وما لهم في الآخرة من نصيب , وإن تعبّدوا واجتهدوا وصاموا وصلّوا كثيراً , لن يدخلوا الجنّة , وإنّ شيعتنا ينظرون بنور الله ومَن خالفنا ينقلب بسخط الله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والله , إنّ فقراءكم أهل الغنى وإنّ أغنياءكم أهل القنوع , وإنّ كلّكم أهل دعوة الله وأهل إجابته ،</w:t>
      </w:r>
      <w:r>
        <w:rPr>
          <w:rtl/>
          <w:lang w:bidi="fa-IR"/>
        </w:rPr>
        <w:t xml:space="preserve"> أنتم الطّيبون ونساءكم الطّيبات</w:t>
      </w:r>
      <w:r w:rsidR="001E6529">
        <w:rPr>
          <w:rtl/>
          <w:lang w:bidi="fa-IR"/>
        </w:rPr>
        <w:t>، كلّ مؤمن منكم صدّيق في الجنّة , وكلّ مؤمنة حوراء في الجنّة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ما عذر أهل الإيمان في إضاعة البكاء ولبس أثواب الأحزان ؛ لمصاب سيّد الشّهداء من ولد عدنان ؟ كيف لا وهو حبيب ربّ العالمين وابن سيّد الوصيين وآية الله في العالمين ؟!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ففي الخبر عن ابن مسعود , أنّه قال : دخلت يوماً على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فقلت : يا رسول الله , أرني الحقّ حتّى أنظر إليه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لي : (( يابن مسعود الج المخدع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فولجت , فرأيت عليّ بن أبي طالب راكعاً ساجداً وهو يقول عقيب كلّ صلاة : (( اللّهمّ , بحرمة مُحمّد عبدك ورسولك اغفر للخاطئين من شعيتي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ابن مسعود : فخرجت أخبر رسول الله بذلك , فرأيته راكعاً وساجداً وهو يقول : (( اللّهمّ , بحرمة عليّ بن أبي طالب عبدك اغفر للعاصين من اُمّتي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ابن مسعود : فأخذني الهلع حتّى غشي عليّ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فرفع النّبي رأسه فقال : (( يابن مسعود , أكفرت بعد إيمانك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معاذ الله , ولكنّي رأيت عليّاً يسأل الله تعالى بك وتسأل الله به , ولا أدري أيّكما أفضل ! فقال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يابن مسعود , إنّ الله عزّ وجل خلقني وعلقني [ وعليّ 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والحسن والحُسين من نور عظمته قبل الخلق بألف عام حين لا تسبيح ولا تقديس ، ففتق نوري فخلق منه السّماوات ، وفتق نور عليّ فخلق منه العرش والكرسي ، وعلي أجلّ من العرش والكرسي ، وفتق نور الحسن فخلق منه اللوح والقلم ، والحسن أجلّ من اللوح والقلم , وفتق نور الحُسين فخلق منه الجنان والحور والولدان ، والحُسين أفضل منهم ، فأظلمت المشارق والمغارب , فشكت الملائكة إلى الله عزّ وجلّ الظُلمة وقالت : اللّهمّ , بح</w:t>
      </w:r>
      <w:r w:rsidR="00D31DAB">
        <w:rPr>
          <w:rtl/>
          <w:lang w:bidi="fa-IR"/>
        </w:rPr>
        <w:t>رمة هذه الأشباح التي خلقتهم إل</w:t>
      </w:r>
      <w:r w:rsidR="00D31DAB">
        <w:rPr>
          <w:rFonts w:hint="cs"/>
          <w:rtl/>
          <w:lang w:bidi="fa-IR"/>
        </w:rPr>
        <w:t>ّ</w:t>
      </w:r>
      <w:r w:rsidR="00D31DAB">
        <w:rPr>
          <w:rtl/>
          <w:lang w:bidi="fa-IR"/>
        </w:rPr>
        <w:t>ا</w:t>
      </w:r>
      <w:r>
        <w:rPr>
          <w:rtl/>
          <w:lang w:bidi="fa-IR"/>
        </w:rPr>
        <w:t xml:space="preserve"> ما فرّجت عنّا من هذه الظُلمة</w:t>
      </w:r>
      <w:r w:rsidR="00ED092B">
        <w:rPr>
          <w:rtl/>
          <w:lang w:bidi="fa-IR"/>
        </w:rPr>
        <w:t>.</w:t>
      </w:r>
    </w:p>
    <w:p w:rsidR="00F74F7D" w:rsidRDefault="00F74F7D" w:rsidP="00F74F7D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74F7D">
      <w:pPr>
        <w:pStyle w:val="libFootnote0"/>
        <w:rPr>
          <w:lang w:bidi="fa-IR"/>
        </w:rPr>
      </w:pPr>
      <w:r w:rsidRPr="00F74F7D">
        <w:rPr>
          <w:rtl/>
        </w:rPr>
        <w:t>(1)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نقلناه عن مدينة المعاجز 3/220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فخلق الله روحاً وقرنها باُخرى فخلق منها نوراً ، ثمّ أضارت الرّوح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, فخلق منها الزّهراء فأضاءت منها المشارق والمغارب ؛ فمن ذلك سمّيت الزّهراء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يابن مسعود , إذا كان يوم القيامة , يقول الله عزّ وجلّ لي ولعلي : ادخلا الجنّة مَن شئتما وادخلا النّار من شئتما , وذلك قوله تعالى :</w:t>
      </w:r>
      <w:r w:rsidR="0008155A" w:rsidRPr="0008155A">
        <w:rPr>
          <w:rStyle w:val="libAlaemChar"/>
          <w:rFonts w:hint="cs"/>
          <w:rtl/>
        </w:rPr>
        <w:t>(</w:t>
      </w:r>
      <w:r w:rsidRPr="0008155A">
        <w:rPr>
          <w:rStyle w:val="libAieChar"/>
          <w:rtl/>
        </w:rPr>
        <w:t xml:space="preserve"> أَلْقِيَا فِي جَهَنّمَ كُلّ كَفّارٍ عَنِيدٍ</w:t>
      </w:r>
      <w:r w:rsidR="0008155A" w:rsidRPr="0008155A">
        <w:rPr>
          <w:rStyle w:val="libAieChar"/>
          <w:rFonts w:hint="cs"/>
          <w:rtl/>
        </w:rPr>
        <w:t xml:space="preserve"> </w:t>
      </w:r>
      <w:r w:rsidR="0008155A" w:rsidRPr="0008155A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والكافر من جحد نبوّتي والعنيد من عادى عليّاً وأهل بيته وشيعته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ولله درّ دعبل الخزاعي , حيث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31DAB" w:rsidTr="003526C3">
        <w:trPr>
          <w:trHeight w:val="350"/>
        </w:trPr>
        <w:tc>
          <w:tcPr>
            <w:tcW w:w="3920" w:type="dxa"/>
            <w:shd w:val="clear" w:color="auto" w:fill="auto"/>
          </w:tcPr>
          <w:p w:rsidR="00D31DAB" w:rsidRDefault="00D31DAB" w:rsidP="003526C3">
            <w:pPr>
              <w:pStyle w:val="libPoem"/>
            </w:pPr>
            <w:r>
              <w:rPr>
                <w:rtl/>
                <w:lang w:bidi="fa-IR"/>
              </w:rPr>
              <w:t>ولو قلدوا الموصى إليه أمورهم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31DAB" w:rsidRDefault="00D31DAB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31DAB" w:rsidRDefault="00D31DAB" w:rsidP="003526C3">
            <w:pPr>
              <w:pStyle w:val="libPoem"/>
            </w:pPr>
            <w:r>
              <w:rPr>
                <w:rtl/>
                <w:lang w:bidi="fa-IR"/>
              </w:rPr>
              <w:t>لزمت بمأمون على العثرات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DAB" w:rsidTr="003526C3">
        <w:trPr>
          <w:trHeight w:val="350"/>
        </w:trPr>
        <w:tc>
          <w:tcPr>
            <w:tcW w:w="3920" w:type="dxa"/>
          </w:tcPr>
          <w:p w:rsidR="00D31DAB" w:rsidRDefault="00D31DAB" w:rsidP="003526C3">
            <w:pPr>
              <w:pStyle w:val="libPoem"/>
            </w:pPr>
            <w:r>
              <w:rPr>
                <w:rtl/>
                <w:lang w:bidi="fa-IR"/>
              </w:rPr>
              <w:t>أخو خاتم الرسل الصفي من القذا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DAB" w:rsidRDefault="00D31DAB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DAB" w:rsidRDefault="00D31DAB" w:rsidP="003526C3">
            <w:pPr>
              <w:pStyle w:val="libPoem"/>
            </w:pPr>
            <w:r>
              <w:rPr>
                <w:rtl/>
                <w:lang w:bidi="fa-IR"/>
              </w:rPr>
              <w:t>ومفترس الأبطال في الغمرات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DAB" w:rsidTr="003526C3">
        <w:trPr>
          <w:trHeight w:val="350"/>
        </w:trPr>
        <w:tc>
          <w:tcPr>
            <w:tcW w:w="3920" w:type="dxa"/>
          </w:tcPr>
          <w:p w:rsidR="00D31DAB" w:rsidRDefault="00682DE4" w:rsidP="003526C3">
            <w:pPr>
              <w:pStyle w:val="libPoem"/>
            </w:pPr>
            <w:r>
              <w:rPr>
                <w:rtl/>
                <w:lang w:bidi="fa-IR"/>
              </w:rPr>
              <w:t>فإن جحدوا كان الغدير شهودهم</w:t>
            </w:r>
            <w:r w:rsidR="00D31D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DAB" w:rsidRDefault="00D31DAB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DAB" w:rsidRDefault="00682DE4" w:rsidP="003526C3">
            <w:pPr>
              <w:pStyle w:val="libPoem"/>
            </w:pPr>
            <w:r>
              <w:rPr>
                <w:rtl/>
                <w:lang w:bidi="fa-IR"/>
              </w:rPr>
              <w:t>وبدر وأحد شامخ الهضبات</w:t>
            </w:r>
            <w:r w:rsidR="00D31D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DAB" w:rsidTr="003526C3">
        <w:trPr>
          <w:trHeight w:val="350"/>
        </w:trPr>
        <w:tc>
          <w:tcPr>
            <w:tcW w:w="3920" w:type="dxa"/>
          </w:tcPr>
          <w:p w:rsidR="00D31DAB" w:rsidRDefault="00682DE4" w:rsidP="003526C3">
            <w:pPr>
              <w:pStyle w:val="libPoem"/>
            </w:pPr>
            <w:r>
              <w:rPr>
                <w:rtl/>
                <w:lang w:bidi="fa-IR"/>
              </w:rPr>
              <w:t>وآي من القرآن يتلى بفضله</w:t>
            </w:r>
            <w:r w:rsidR="00D31D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DAB" w:rsidRDefault="00D31DAB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DAB" w:rsidRDefault="00682DE4" w:rsidP="003526C3">
            <w:pPr>
              <w:pStyle w:val="libPoem"/>
            </w:pPr>
            <w:r>
              <w:rPr>
                <w:rtl/>
                <w:lang w:bidi="fa-IR"/>
              </w:rPr>
              <w:t>وإيثاره بالقوت في اللزبات</w:t>
            </w:r>
            <w:r w:rsidR="00D31D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DAB" w:rsidTr="003526C3">
        <w:trPr>
          <w:trHeight w:val="350"/>
        </w:trPr>
        <w:tc>
          <w:tcPr>
            <w:tcW w:w="3920" w:type="dxa"/>
          </w:tcPr>
          <w:p w:rsidR="00D31DAB" w:rsidRDefault="002E2004" w:rsidP="003526C3">
            <w:pPr>
              <w:pStyle w:val="libPoem"/>
            </w:pPr>
            <w:r>
              <w:rPr>
                <w:rtl/>
                <w:lang w:bidi="fa-IR"/>
              </w:rPr>
              <w:t>نحى لجبرائيل الأمين وأنتم</w:t>
            </w:r>
            <w:r w:rsidR="00D31D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DAB" w:rsidRDefault="00D31DAB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DAB" w:rsidRDefault="002E2004" w:rsidP="003526C3">
            <w:pPr>
              <w:pStyle w:val="libPoem"/>
            </w:pPr>
            <w:r>
              <w:rPr>
                <w:rtl/>
                <w:lang w:bidi="fa-IR"/>
              </w:rPr>
              <w:t>عكوف على العزى معاً ومنات</w:t>
            </w:r>
            <w:r w:rsidR="00D31DA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روى الشّيخ أبو عليّ الطّبرسي في مجمع البيان في تفسير قوله تعالى : </w:t>
      </w:r>
      <w:r w:rsidRPr="009E56BC">
        <w:rPr>
          <w:rStyle w:val="libAlaemChar"/>
          <w:rtl/>
        </w:rPr>
        <w:t>(</w:t>
      </w:r>
      <w:r w:rsidRPr="009E56BC">
        <w:rPr>
          <w:rStyle w:val="libAieChar"/>
          <w:rtl/>
        </w:rPr>
        <w:t xml:space="preserve"> إِنَّ الأَبْرَارَ يَشْرَبُونَ مِنْ كَأْسٍ كَانَ مِزَاجُهَا كَافُوراً </w:t>
      </w:r>
      <w:r w:rsidR="009E56BC">
        <w:rPr>
          <w:rtl/>
          <w:lang w:bidi="fa-IR"/>
        </w:rPr>
        <w:t>إلى قوله</w:t>
      </w:r>
      <w:r w:rsidRPr="009E56BC">
        <w:rPr>
          <w:rStyle w:val="libAieChar"/>
          <w:rtl/>
        </w:rPr>
        <w:t xml:space="preserve"> وَكَانَ سَعْيُكُمْ مَشْكُوراً </w:t>
      </w:r>
      <w:r w:rsidRPr="009E56BC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(3)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نزلت في عليّ وفاطمة والحسن والحُسين وجارية لهم تُسمّى فضّة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وذكر القصّة بإسناد عن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وابن عبّاس , قالا : (( مرض الحسن والحُسين وهما صبيّان صغيران , عادهما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ومعه رجلان , فقال أحدهما لأمير المؤمنين : يا أبا الحسن , لو نذرت في ابنيك نذراً عافاهما الله تعالى , فقال عليّ : أصوم ثلاثة أيّام شكراً لله سبحانه , وكذلك قالت فاطمة وكذا الصّبيّان وكذا جاريتهم فضّة , فألبسهما الله العافية , فأصبحوا صياماً وليس عندهم شيء من الطّعام ، فانطلق أمير المؤمنين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إلى جار له يهودي يعالج الصّوف اسمه شمعون , فقال له أمير المؤمنين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هل لك أن تعطيني جزراً من الصّوف تغزلها لك ابنة مُحمّد بثلاثة أصواع من شعير ؟ فقال اليهودي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وأعطاه , فجاء بالصّوف والشّعير وأخبر فاطمة بذلك , فقبلت وأطاعت ثمّ عمدت فغزلت ثلثه ، ثمّ أخذت صاعاً من الشّعير فطحنته فخبزت منه خمسة أقراص ، وصلّى أمير المؤمنين صلاة المغرب مع رسول الله ، ثمّ أتى المنزل فوضع الخوان بين يديه وجلسوا يتعشون خمستهم , فأوّل لقمة كسرها أمير المؤمنين إذا مسكين قد وقف</w:t>
      </w:r>
    </w:p>
    <w:p w:rsidR="00D31DAB" w:rsidRDefault="00D31DAB" w:rsidP="00D31DAB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C54F79" w:rsidRDefault="001E6529" w:rsidP="00D31DAB">
      <w:pPr>
        <w:pStyle w:val="libFootnote0"/>
        <w:rPr>
          <w:lang w:bidi="fa-IR"/>
        </w:rPr>
      </w:pPr>
      <w:r w:rsidRPr="00D31DAB">
        <w:rPr>
          <w:rtl/>
        </w:rPr>
        <w:t>(1)</w:t>
      </w:r>
      <w:r>
        <w:rPr>
          <w:rtl/>
          <w:lang w:bidi="fa-IR"/>
        </w:rPr>
        <w:t xml:space="preserve"> في المصدر : ثم أضاف النور بالروح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D31DAB">
      <w:pPr>
        <w:pStyle w:val="libFootnote0"/>
        <w:rPr>
          <w:lang w:bidi="fa-IR"/>
        </w:rPr>
      </w:pPr>
      <w:r w:rsidRPr="00D31DAB">
        <w:rPr>
          <w:rtl/>
        </w:rPr>
        <w:t>(2)</w:t>
      </w:r>
      <w:r>
        <w:rPr>
          <w:rtl/>
          <w:lang w:bidi="fa-IR"/>
        </w:rPr>
        <w:t xml:space="preserve"> سورة ق / 24</w:t>
      </w:r>
      <w:r w:rsidR="00ED092B">
        <w:rPr>
          <w:rtl/>
          <w:lang w:bidi="fa-IR"/>
        </w:rPr>
        <w:t>.</w:t>
      </w:r>
    </w:p>
    <w:p w:rsidR="001E6529" w:rsidRDefault="001E6529" w:rsidP="00D31DAB">
      <w:pPr>
        <w:pStyle w:val="libFootnote0"/>
        <w:rPr>
          <w:lang w:bidi="fa-IR"/>
        </w:rPr>
      </w:pPr>
      <w:r w:rsidRPr="00D31DAB">
        <w:rPr>
          <w:rtl/>
        </w:rPr>
        <w:t>(3)</w:t>
      </w:r>
      <w:r>
        <w:rPr>
          <w:rtl/>
          <w:lang w:bidi="fa-IR"/>
        </w:rPr>
        <w:t xml:space="preserve"> سورة الإنسان/5 - 22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974A0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على الباب وقال : السّلام عليكم يا أهل بيت النّبوة , أنا مسكين من مساكين ال</w:t>
      </w:r>
      <w:r w:rsidR="00974A0C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, اطعموني مما تأكلون اطعمكم الله من موائد الجنّة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فوضع أمير المؤمنين اللقمة من يده ثمّ قال : يا فاطمة ادفعيه إليه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فعمدت فاطمة إلى ما كان على الخوان جميعه فدفعته إلى المسكين , وباتوا جياعا</w:t>
      </w:r>
      <w:r w:rsidR="00974A0C">
        <w:rPr>
          <w:rtl/>
          <w:lang w:bidi="fa-IR"/>
        </w:rPr>
        <w:t>ً وأصبحوا صياماً ولم يذوقوا إل</w:t>
      </w:r>
      <w:r w:rsidR="00974A0C">
        <w:rPr>
          <w:rFonts w:hint="cs"/>
          <w:rtl/>
          <w:lang w:bidi="fa-IR"/>
        </w:rPr>
        <w:t>ّ</w:t>
      </w:r>
      <w:r w:rsidR="00974A0C">
        <w:rPr>
          <w:rtl/>
          <w:lang w:bidi="fa-IR"/>
        </w:rPr>
        <w:t>ا</w:t>
      </w:r>
      <w:r>
        <w:rPr>
          <w:rtl/>
          <w:lang w:bidi="fa-IR"/>
        </w:rPr>
        <w:t xml:space="preserve"> الماء القراح ، ثمّ عمدت إلى الثّلث الثّاني من الصّوف فغزلته , ثمّ أخذت صاعاً من الشّعير فطحنته وخبزت منه خسمة أقراص لكلّ واحد قرص ، وصلّى أمير المؤمنين مع رسول الله صلاة المغرب ، ثمّ أتى المنزل , فلمّا وضع الخوان بين يديه وجلسوا خمستهم , فأوّل لقمة كسرها أمير المؤمنين إذا بيتيم ينادي بالباب : السّلام عليكم يا أهل بيت النّبوة , أنا يتيم من يتامى ال</w:t>
      </w:r>
      <w:r w:rsidR="00974A0C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, أطعموني مما تأكلون أطعمكم الله من موائد الجنّة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فرمى أمير المؤمنين اللقمة وقال لفاطمة : ادفعيه إليه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عمدت فاطمة إلى جميع ما على الخوان من الخبز فأعطته لليتي</w:t>
      </w:r>
      <w:r w:rsidR="00974A0C">
        <w:rPr>
          <w:rtl/>
          <w:lang w:bidi="fa-IR"/>
        </w:rPr>
        <w:t>م , وباتوا جياعاً لم يذوقوا إل</w:t>
      </w:r>
      <w:r w:rsidR="00974A0C">
        <w:rPr>
          <w:rFonts w:hint="cs"/>
          <w:rtl/>
          <w:lang w:bidi="fa-IR"/>
        </w:rPr>
        <w:t>ّ</w:t>
      </w:r>
      <w:r w:rsidR="00974A0C">
        <w:rPr>
          <w:rtl/>
          <w:lang w:bidi="fa-IR"/>
        </w:rPr>
        <w:t>ا</w:t>
      </w:r>
      <w:r>
        <w:rPr>
          <w:rtl/>
          <w:lang w:bidi="fa-IR"/>
        </w:rPr>
        <w:t xml:space="preserve"> الماء وأصبحوا صائمين ، فعمدت فاطمة إلى الثّلث الباقي من الصّوف فغزلته وطحنت الباقي من الشّعير وعجنته , وخبزته خمسة أقراص لكلّ واحد قرص , فصلّى أمير المؤمنين مع رسول الله صلاة المغرب وأتى المنزل , فوضع الخوان وجلسوا يتعشون خمستهم , فأوّل لقمة كسرها أمير المؤمنين وأراد وضعها في فمه , إذا بأسير من أسارى المشركين ينادي بالباب : السّلام عليكم يا أهل بيت النّبوة , تأسروننا وتشرّدوننا ولا تطعموننا مما تأكلون , أطعمونا أطعمكم الله من موائد الجنّة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فرمى أمير المؤمنين اللقمة من يده وعمدت فاطمة إلى ما كان على الخوان فجمعته ودفعته إلى الأسير , وباتوا ليلتهم جياعاً وأصبحوا مفطرين وليس عندهم شيء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شعيب في حديثه : وأقبل عليّ بالحسن والحُسين نحو رسول الله وهما يرتعشان كالفراخ من شدّة الجوع , فلمّا نظرهما رسول الله قال : (( يا أبا الحسن , ما أشدّ ما يسوءني ما أراكم فيه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يا رسول الله , انطلق معي إلى فاطمة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فانطلق , فإذا هي في محرابها وقد لصقت بطنها بظهرها من شدّة الجوع وغارت عيناها في وجهها , فلمّا نظرها رسول الله , ضمّها إليه وقال : (( وا غوثاه ! أنتم منذ ثلاثة أيّام على ما أرى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فهبط جبرائيل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وقال : خُذ يا مُحمّد مما هنّاك الله في أهل بيتك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وما آخذ يا جبرائيل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</w:t>
      </w:r>
      <w:r w:rsidRPr="0013667D">
        <w:rPr>
          <w:rStyle w:val="libAlaemChar"/>
          <w:rtl/>
        </w:rPr>
        <w:t>(</w:t>
      </w:r>
      <w:r w:rsidRPr="0013667D">
        <w:rPr>
          <w:rStyle w:val="libAieChar"/>
          <w:rtl/>
        </w:rPr>
        <w:t xml:space="preserve"> هَلْ أَتَى عَلَى الإِنسَانِ حِينٌ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3667D">
      <w:pPr>
        <w:pStyle w:val="libNormal0"/>
        <w:rPr>
          <w:lang w:bidi="fa-IR"/>
        </w:rPr>
      </w:pPr>
      <w:r w:rsidRPr="0013667D">
        <w:rPr>
          <w:rStyle w:val="libAieChar"/>
          <w:rtl/>
        </w:rPr>
        <w:lastRenderedPageBreak/>
        <w:t>مِنَ الدَّهْر</w:t>
      </w:r>
      <w:r w:rsidR="0013667D" w:rsidRPr="0013667D">
        <w:rPr>
          <w:rStyle w:val="libAieChar"/>
          <w:rtl/>
        </w:rPr>
        <w:t>ِ</w:t>
      </w:r>
      <w:r w:rsidR="0013667D">
        <w:rPr>
          <w:rtl/>
          <w:lang w:bidi="fa-IR"/>
        </w:rPr>
        <w:t xml:space="preserve"> إلى قوله</w:t>
      </w:r>
      <w:r w:rsidR="003B4383">
        <w:rPr>
          <w:rtl/>
          <w:lang w:bidi="fa-IR"/>
        </w:rPr>
        <w:t xml:space="preserve"> </w:t>
      </w:r>
      <w:r w:rsidRPr="0013667D">
        <w:rPr>
          <w:rStyle w:val="libAieChar"/>
          <w:rtl/>
        </w:rPr>
        <w:t xml:space="preserve">إِنَّ هَذَا كَانَ لَكُمْ جَزَاءً وَكَانَ سَعْيُكُمْ مَشْكُوراً </w:t>
      </w:r>
      <w:r w:rsidRPr="0013667D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248A1" w:rsidTr="003526C3">
        <w:trPr>
          <w:trHeight w:val="350"/>
        </w:trPr>
        <w:tc>
          <w:tcPr>
            <w:tcW w:w="3920" w:type="dxa"/>
            <w:shd w:val="clear" w:color="auto" w:fill="auto"/>
          </w:tcPr>
          <w:p w:rsidR="00A248A1" w:rsidRDefault="00A248A1" w:rsidP="003526C3">
            <w:pPr>
              <w:pStyle w:val="libPoem"/>
            </w:pPr>
            <w:r>
              <w:rPr>
                <w:rtl/>
                <w:lang w:bidi="fa-IR"/>
              </w:rPr>
              <w:t>بأهلي ومالي ثمّ قومي وأسرتي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48A1" w:rsidRDefault="00A248A1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48A1" w:rsidRDefault="00A248A1" w:rsidP="003526C3">
            <w:pPr>
              <w:pStyle w:val="libPoem"/>
            </w:pPr>
            <w:r>
              <w:rPr>
                <w:rtl/>
                <w:lang w:bidi="fa-IR"/>
              </w:rPr>
              <w:t>فداء لمن أضحى قتيل ابن ملجم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48A1" w:rsidTr="003526C3">
        <w:trPr>
          <w:trHeight w:val="350"/>
        </w:trPr>
        <w:tc>
          <w:tcPr>
            <w:tcW w:w="3920" w:type="dxa"/>
          </w:tcPr>
          <w:p w:rsidR="00A248A1" w:rsidRDefault="00A248A1" w:rsidP="003526C3">
            <w:pPr>
              <w:pStyle w:val="libPoem"/>
            </w:pPr>
            <w:r>
              <w:rPr>
                <w:rtl/>
                <w:lang w:bidi="fa-IR"/>
              </w:rPr>
              <w:t>علي رقا فوق الخلائق في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248A1" w:rsidRDefault="00A248A1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248A1" w:rsidRDefault="008D2B95" w:rsidP="003526C3">
            <w:pPr>
              <w:pStyle w:val="libPoem"/>
            </w:pPr>
            <w:r>
              <w:rPr>
                <w:rtl/>
                <w:lang w:bidi="fa-IR"/>
              </w:rPr>
              <w:t>فهدّت له أركان بيت المحرم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48A1" w:rsidTr="003526C3">
        <w:trPr>
          <w:trHeight w:val="350"/>
        </w:trPr>
        <w:tc>
          <w:tcPr>
            <w:tcW w:w="3920" w:type="dxa"/>
          </w:tcPr>
          <w:p w:rsidR="00A248A1" w:rsidRDefault="008D2B95" w:rsidP="003526C3">
            <w:pPr>
              <w:pStyle w:val="libPoem"/>
            </w:pPr>
            <w:r>
              <w:rPr>
                <w:rtl/>
                <w:lang w:bidi="fa-IR"/>
              </w:rPr>
              <w:t>تكاد الصفا والمشعران كلاهما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248A1" w:rsidRDefault="00A248A1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248A1" w:rsidRDefault="008D2B95" w:rsidP="003526C3">
            <w:pPr>
              <w:pStyle w:val="libPoem"/>
            </w:pPr>
            <w:r>
              <w:rPr>
                <w:rtl/>
                <w:lang w:bidi="fa-IR"/>
              </w:rPr>
              <w:t>تهدّر وبان النقص في ماء زمزم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48A1" w:rsidTr="003526C3">
        <w:trPr>
          <w:trHeight w:val="350"/>
        </w:trPr>
        <w:tc>
          <w:tcPr>
            <w:tcW w:w="3920" w:type="dxa"/>
          </w:tcPr>
          <w:p w:rsidR="00A248A1" w:rsidRDefault="00A23244" w:rsidP="003526C3">
            <w:pPr>
              <w:pStyle w:val="libPoem"/>
            </w:pPr>
            <w:r>
              <w:rPr>
                <w:rtl/>
                <w:lang w:bidi="fa-IR"/>
              </w:rPr>
              <w:t>وأصبحت الشمس المنير ضياؤها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248A1" w:rsidRDefault="00A248A1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248A1" w:rsidRDefault="00A23244" w:rsidP="003526C3">
            <w:pPr>
              <w:pStyle w:val="libPoem"/>
            </w:pPr>
            <w:r>
              <w:rPr>
                <w:rtl/>
                <w:lang w:bidi="fa-IR"/>
              </w:rPr>
              <w:t>لقتل عليّ لونها لون أدهم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48A1" w:rsidTr="003526C3">
        <w:trPr>
          <w:trHeight w:val="350"/>
        </w:trPr>
        <w:tc>
          <w:tcPr>
            <w:tcW w:w="3920" w:type="dxa"/>
          </w:tcPr>
          <w:p w:rsidR="00A248A1" w:rsidRDefault="00A23244" w:rsidP="003526C3">
            <w:pPr>
              <w:pStyle w:val="libPoem"/>
            </w:pPr>
            <w:r>
              <w:rPr>
                <w:rtl/>
                <w:lang w:bidi="fa-IR"/>
              </w:rPr>
              <w:t>وضل له أفق السّماء كأنه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248A1" w:rsidRDefault="00A248A1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248A1" w:rsidRDefault="00A23244" w:rsidP="003526C3">
            <w:pPr>
              <w:pStyle w:val="libPoem"/>
            </w:pPr>
            <w:r>
              <w:rPr>
                <w:rtl/>
                <w:lang w:bidi="fa-IR"/>
              </w:rPr>
              <w:t>شقيقة ثوب لونها لون عندم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48A1" w:rsidTr="003526C3">
        <w:tblPrEx>
          <w:tblLook w:val="04A0"/>
        </w:tblPrEx>
        <w:trPr>
          <w:trHeight w:val="350"/>
        </w:trPr>
        <w:tc>
          <w:tcPr>
            <w:tcW w:w="3920" w:type="dxa"/>
          </w:tcPr>
          <w:p w:rsidR="00A248A1" w:rsidRDefault="00A23244" w:rsidP="003526C3">
            <w:pPr>
              <w:pStyle w:val="libPoem"/>
            </w:pPr>
            <w:r>
              <w:rPr>
                <w:rtl/>
                <w:lang w:bidi="fa-IR"/>
              </w:rPr>
              <w:t>وناحت عليه الأرض إذ فجعت به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248A1" w:rsidRDefault="00A248A1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248A1" w:rsidRDefault="00A23244" w:rsidP="003526C3">
            <w:pPr>
              <w:pStyle w:val="libPoem"/>
            </w:pPr>
            <w:r>
              <w:rPr>
                <w:rtl/>
                <w:lang w:bidi="fa-IR"/>
              </w:rPr>
              <w:t>حنيناً لثكلى نوحها بترنم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48A1" w:rsidTr="003526C3">
        <w:tblPrEx>
          <w:tblLook w:val="04A0"/>
        </w:tblPrEx>
        <w:trPr>
          <w:trHeight w:val="350"/>
        </w:trPr>
        <w:tc>
          <w:tcPr>
            <w:tcW w:w="3920" w:type="dxa"/>
          </w:tcPr>
          <w:p w:rsidR="00A248A1" w:rsidRDefault="00A23244" w:rsidP="003526C3">
            <w:pPr>
              <w:pStyle w:val="libPoem"/>
            </w:pPr>
            <w:r>
              <w:rPr>
                <w:rtl/>
                <w:lang w:bidi="fa-IR"/>
              </w:rPr>
              <w:t>وأضحى التقي والخير والعلم والنهى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248A1" w:rsidRDefault="00A248A1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248A1" w:rsidRDefault="00A23244" w:rsidP="003526C3">
            <w:pPr>
              <w:pStyle w:val="libPoem"/>
            </w:pPr>
            <w:r>
              <w:rPr>
                <w:rtl/>
                <w:lang w:bidi="fa-IR"/>
              </w:rPr>
              <w:t>وبات العلي في قبره المتهدم</w:t>
            </w:r>
            <w:r w:rsidR="00A248A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وقال غيره من أهل الفضل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A003F" w:rsidTr="003526C3">
        <w:trPr>
          <w:trHeight w:val="350"/>
        </w:trPr>
        <w:tc>
          <w:tcPr>
            <w:tcW w:w="3920" w:type="dxa"/>
            <w:shd w:val="clear" w:color="auto" w:fill="auto"/>
          </w:tcPr>
          <w:p w:rsidR="00AA003F" w:rsidRDefault="00AA003F" w:rsidP="003526C3">
            <w:pPr>
              <w:pStyle w:val="libPoem"/>
            </w:pPr>
            <w:r>
              <w:rPr>
                <w:rtl/>
                <w:lang w:bidi="fa-IR"/>
              </w:rPr>
              <w:t>إلى م الام وحتى متى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A003F" w:rsidRDefault="00AA003F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A003F" w:rsidRDefault="00AA003F" w:rsidP="003526C3">
            <w:pPr>
              <w:pStyle w:val="libPoem"/>
            </w:pPr>
            <w:r>
              <w:rPr>
                <w:rtl/>
                <w:lang w:bidi="fa-IR"/>
              </w:rPr>
              <w:t>أعنف في حُبّ هذا 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003F" w:rsidTr="003526C3">
        <w:trPr>
          <w:trHeight w:val="350"/>
        </w:trPr>
        <w:tc>
          <w:tcPr>
            <w:tcW w:w="3920" w:type="dxa"/>
          </w:tcPr>
          <w:p w:rsidR="00AA003F" w:rsidRDefault="00AA003F" w:rsidP="003526C3">
            <w:pPr>
              <w:pStyle w:val="libPoem"/>
            </w:pPr>
            <w:r>
              <w:rPr>
                <w:rtl/>
                <w:lang w:bidi="fa-IR"/>
              </w:rPr>
              <w:t>فهل زوجت فاطم 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A003F" w:rsidRDefault="00AA003F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A003F" w:rsidRDefault="00AA003F" w:rsidP="003526C3">
            <w:pPr>
              <w:pStyle w:val="libPoem"/>
            </w:pPr>
            <w:r>
              <w:rPr>
                <w:rtl/>
                <w:lang w:bidi="fa-IR"/>
              </w:rPr>
              <w:t>وفي غيره (هل أتى) هل أتى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العنوا من ظلمهم وغصبهم حقّهم وهضمهم , فعلى مثل هؤلاء الأشراف فليبك الباكون , وإيّاهم فليندب النّادبون , ولمثلهم تذرف الدّموع من العيون , أو لا تكونون كبعض مادحيهم حيث عرته الأحزان , فنظم وقال فيهم :</w:t>
      </w:r>
    </w:p>
    <w:p w:rsidR="00C54F79" w:rsidRDefault="001E6529" w:rsidP="008723CE">
      <w:pPr>
        <w:pStyle w:val="libCenter"/>
        <w:rPr>
          <w:lang w:bidi="fa-IR"/>
        </w:rPr>
      </w:pPr>
      <w:r>
        <w:rPr>
          <w:rtl/>
          <w:lang w:bidi="fa-IR"/>
        </w:rPr>
        <w:t>القصيدة للشيخ الخليعي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723CE" w:rsidTr="003526C3">
        <w:trPr>
          <w:trHeight w:val="350"/>
        </w:trPr>
        <w:tc>
          <w:tcPr>
            <w:tcW w:w="3920" w:type="dxa"/>
            <w:shd w:val="clear" w:color="auto" w:fill="auto"/>
          </w:tcPr>
          <w:p w:rsidR="008723CE" w:rsidRDefault="008723CE" w:rsidP="003526C3">
            <w:pPr>
              <w:pStyle w:val="libPoem"/>
            </w:pPr>
            <w:r>
              <w:rPr>
                <w:rtl/>
                <w:lang w:bidi="fa-IR"/>
              </w:rPr>
              <w:t>سجعت فوق الغصون فاقدات للقرين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723CE" w:rsidRDefault="008723CE" w:rsidP="003526C3">
            <w:pPr>
              <w:pStyle w:val="libPoem"/>
            </w:pPr>
            <w:r>
              <w:rPr>
                <w:rtl/>
                <w:lang w:bidi="fa-IR"/>
              </w:rPr>
              <w:t>فاستهلت سحب أجفاني وهزتني شجوني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23CE" w:rsidTr="003526C3">
        <w:trPr>
          <w:trHeight w:val="350"/>
        </w:trPr>
        <w:tc>
          <w:tcPr>
            <w:tcW w:w="3920" w:type="dxa"/>
          </w:tcPr>
          <w:p w:rsidR="008723CE" w:rsidRDefault="008723CE" w:rsidP="003526C3">
            <w:pPr>
              <w:pStyle w:val="libPoem"/>
            </w:pPr>
            <w:r>
              <w:rPr>
                <w:rtl/>
                <w:lang w:bidi="fa-IR"/>
              </w:rPr>
              <w:t>غردت لاشجوها شجوي ولاحنت حنيني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23CE" w:rsidRDefault="008723CE" w:rsidP="003526C3">
            <w:pPr>
              <w:pStyle w:val="libPoem"/>
            </w:pPr>
            <w:r>
              <w:rPr>
                <w:rtl/>
                <w:lang w:bidi="fa-IR"/>
              </w:rPr>
              <w:t>لا ولا قلت لها يا ورق بالنوح أسعديني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23CE" w:rsidTr="003526C3">
        <w:trPr>
          <w:trHeight w:val="350"/>
        </w:trPr>
        <w:tc>
          <w:tcPr>
            <w:tcW w:w="3920" w:type="dxa"/>
          </w:tcPr>
          <w:p w:rsidR="008723CE" w:rsidRDefault="00CE50E1" w:rsidP="003526C3">
            <w:pPr>
              <w:pStyle w:val="libPoem"/>
            </w:pPr>
            <w:r>
              <w:rPr>
                <w:rtl/>
                <w:lang w:bidi="fa-IR"/>
              </w:rPr>
              <w:t>ماشجي الباكي طروباً وشجي الباكي الحزين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23CE" w:rsidRDefault="00CE50E1" w:rsidP="003526C3">
            <w:pPr>
              <w:pStyle w:val="libPoem"/>
            </w:pPr>
            <w:r>
              <w:rPr>
                <w:rtl/>
                <w:lang w:bidi="fa-IR"/>
              </w:rPr>
              <w:t>حق لي أبكي دماء عوض الدمع الهتوني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23CE" w:rsidTr="003526C3">
        <w:trPr>
          <w:trHeight w:val="350"/>
        </w:trPr>
        <w:tc>
          <w:tcPr>
            <w:tcW w:w="3920" w:type="dxa"/>
          </w:tcPr>
          <w:p w:rsidR="008723CE" w:rsidRDefault="00056B83" w:rsidP="003526C3">
            <w:pPr>
              <w:pStyle w:val="libPoem"/>
            </w:pPr>
            <w:r>
              <w:rPr>
                <w:rtl/>
                <w:lang w:bidi="fa-IR"/>
              </w:rPr>
              <w:t>لغريب نازح الدار خلى من معين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23CE" w:rsidRDefault="00056B83" w:rsidP="003526C3">
            <w:pPr>
              <w:pStyle w:val="libPoem"/>
            </w:pPr>
            <w:r>
              <w:rPr>
                <w:rtl/>
                <w:lang w:bidi="fa-IR"/>
              </w:rPr>
              <w:t>لتريب الخددامي الوجه مرضوض الجبين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23CE" w:rsidTr="003526C3">
        <w:trPr>
          <w:trHeight w:val="350"/>
        </w:trPr>
        <w:tc>
          <w:tcPr>
            <w:tcW w:w="3920" w:type="dxa"/>
          </w:tcPr>
          <w:p w:rsidR="008723CE" w:rsidRDefault="00056B83" w:rsidP="003526C3">
            <w:pPr>
              <w:pStyle w:val="libPoem"/>
            </w:pPr>
            <w:r>
              <w:rPr>
                <w:rtl/>
                <w:lang w:bidi="fa-IR"/>
              </w:rPr>
              <w:t>لحبيب أسلم القلب إلى داء دفين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23CE" w:rsidRDefault="00056B83" w:rsidP="003526C3">
            <w:pPr>
              <w:pStyle w:val="libPoem"/>
            </w:pPr>
            <w:r>
              <w:rPr>
                <w:rtl/>
                <w:lang w:bidi="fa-IR"/>
              </w:rPr>
              <w:t>لست أنساه بأرض الطف إذا قال أخبروني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23CE" w:rsidTr="003526C3">
        <w:tblPrEx>
          <w:tblLook w:val="04A0"/>
        </w:tblPrEx>
        <w:trPr>
          <w:trHeight w:val="350"/>
        </w:trPr>
        <w:tc>
          <w:tcPr>
            <w:tcW w:w="3920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ما اسم هذه الأرض قالوا كربلاء يابن الأمين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فبكى شجواً ونادى يا لقومي حان حيني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23CE" w:rsidTr="003526C3">
        <w:tblPrEx>
          <w:tblLook w:val="04A0"/>
        </w:tblPrEx>
        <w:trPr>
          <w:trHeight w:val="350"/>
        </w:trPr>
        <w:tc>
          <w:tcPr>
            <w:tcW w:w="3920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أرض كرب وبلاء في رباها يدفنوني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وبها تهتك نسواني وفيها يقتلوني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23CE" w:rsidTr="003526C3">
        <w:tblPrEx>
          <w:tblLook w:val="04A0"/>
        </w:tblPrEx>
        <w:trPr>
          <w:trHeight w:val="350"/>
        </w:trPr>
        <w:tc>
          <w:tcPr>
            <w:tcW w:w="3920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وبها يمتحن الله رجالاً ينصروني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فارجعوا جزيتم خير جزاء واتركوني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23CE" w:rsidTr="003526C3">
        <w:tblPrEx>
          <w:tblLook w:val="04A0"/>
        </w:tblPrEx>
        <w:trPr>
          <w:trHeight w:val="350"/>
        </w:trPr>
        <w:tc>
          <w:tcPr>
            <w:tcW w:w="3920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ليس للقوم سوى قتلي قصد فاسمعوني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فأجابوا لا ومن خصك بالفضل المبين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23CE" w:rsidTr="003526C3">
        <w:tblPrEx>
          <w:tblLook w:val="04A0"/>
        </w:tblPrEx>
        <w:trPr>
          <w:trHeight w:val="350"/>
        </w:trPr>
        <w:tc>
          <w:tcPr>
            <w:tcW w:w="3920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لا رجعنا أو سنسقي القوم كاسات المنون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23CE" w:rsidRDefault="008723CE" w:rsidP="003526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23CE" w:rsidRDefault="003B1764" w:rsidP="003526C3">
            <w:pPr>
              <w:pStyle w:val="libPoem"/>
            </w:pPr>
            <w:r>
              <w:rPr>
                <w:rtl/>
                <w:lang w:bidi="fa-IR"/>
              </w:rPr>
              <w:t>فانثنى نحو الحريم الفاطميات بلين</w:t>
            </w:r>
            <w:r w:rsidR="008723C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248A1" w:rsidRDefault="00A248A1" w:rsidP="00A248A1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A248A1">
      <w:pPr>
        <w:pStyle w:val="libFootnote0"/>
        <w:rPr>
          <w:lang w:bidi="fa-IR"/>
        </w:rPr>
      </w:pPr>
      <w:r w:rsidRPr="00A248A1">
        <w:rPr>
          <w:rtl/>
        </w:rPr>
        <w:t>(1)</w:t>
      </w:r>
      <w:r>
        <w:rPr>
          <w:rtl/>
          <w:lang w:bidi="fa-IR"/>
        </w:rPr>
        <w:t xml:space="preserve"> سورة الإنسان /1 - 22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526C3" w:rsidTr="00D5283E">
        <w:trPr>
          <w:trHeight w:val="350"/>
        </w:trPr>
        <w:tc>
          <w:tcPr>
            <w:tcW w:w="4474" w:type="dxa"/>
            <w:shd w:val="clear" w:color="auto" w:fill="auto"/>
          </w:tcPr>
          <w:p w:rsidR="003526C3" w:rsidRDefault="00F11B08" w:rsidP="003526C3">
            <w:pPr>
              <w:pStyle w:val="libPoem"/>
            </w:pPr>
            <w:r>
              <w:rPr>
                <w:rtl/>
                <w:lang w:bidi="fa-IR"/>
              </w:rPr>
              <w:lastRenderedPageBreak/>
              <w:t>قائلاً يا أخت يا أخت هلمي ودعيني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3526C3" w:rsidRDefault="00F11B08" w:rsidP="003526C3">
            <w:pPr>
              <w:pStyle w:val="libPoem"/>
            </w:pPr>
            <w:r>
              <w:rPr>
                <w:rtl/>
                <w:lang w:bidi="fa-IR"/>
              </w:rPr>
              <w:t>أخت يا زينب ضمي شمل أهلي خلفيني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rPr>
          <w:trHeight w:val="350"/>
        </w:trPr>
        <w:tc>
          <w:tcPr>
            <w:tcW w:w="4474" w:type="dxa"/>
          </w:tcPr>
          <w:p w:rsidR="003526C3" w:rsidRDefault="00D836AC" w:rsidP="003526C3">
            <w:pPr>
              <w:pStyle w:val="libPoem"/>
            </w:pPr>
            <w:r>
              <w:rPr>
                <w:rtl/>
                <w:lang w:bidi="fa-IR"/>
              </w:rPr>
              <w:t>واحرسي السجاد واحميه بأجفان العيون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D836AC" w:rsidP="003526C3">
            <w:pPr>
              <w:pStyle w:val="libPoem"/>
            </w:pPr>
            <w:r>
              <w:rPr>
                <w:rtl/>
                <w:lang w:bidi="fa-IR"/>
              </w:rPr>
              <w:t>فهو القائم من بعدي بعلم وبدين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rPr>
          <w:trHeight w:val="350"/>
        </w:trPr>
        <w:tc>
          <w:tcPr>
            <w:tcW w:w="4474" w:type="dxa"/>
          </w:tcPr>
          <w:p w:rsidR="003526C3" w:rsidRDefault="00D836AC" w:rsidP="003526C3">
            <w:pPr>
              <w:pStyle w:val="libPoem"/>
            </w:pPr>
            <w:r>
              <w:rPr>
                <w:rtl/>
                <w:lang w:bidi="fa-IR"/>
              </w:rPr>
              <w:t>وإن اشتد عليكن مصابي فاندبيني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D836AC" w:rsidP="003526C3">
            <w:pPr>
              <w:pStyle w:val="libPoem"/>
            </w:pPr>
            <w:r>
              <w:rPr>
                <w:rtl/>
                <w:lang w:bidi="fa-IR"/>
              </w:rPr>
              <w:t>وإذا نحت فنوحي بشجون وسكون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rPr>
          <w:trHeight w:val="350"/>
        </w:trPr>
        <w:tc>
          <w:tcPr>
            <w:tcW w:w="4474" w:type="dxa"/>
          </w:tcPr>
          <w:p w:rsidR="003526C3" w:rsidRDefault="00F964BC" w:rsidP="003526C3">
            <w:pPr>
              <w:pStyle w:val="libPoem"/>
            </w:pPr>
            <w:r>
              <w:rPr>
                <w:rtl/>
                <w:lang w:bidi="fa-IR"/>
              </w:rPr>
              <w:t>واتقي الله وكوني خير أسلاف القرون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F964BC" w:rsidP="003526C3">
            <w:pPr>
              <w:pStyle w:val="libPoem"/>
            </w:pPr>
            <w:r>
              <w:rPr>
                <w:rtl/>
                <w:lang w:bidi="fa-IR"/>
              </w:rPr>
              <w:t>وإذا قمت إلى نافلة الليل اذكروني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rPr>
          <w:trHeight w:val="350"/>
        </w:trPr>
        <w:tc>
          <w:tcPr>
            <w:tcW w:w="4474" w:type="dxa"/>
          </w:tcPr>
          <w:p w:rsidR="003526C3" w:rsidRDefault="00F964BC" w:rsidP="003526C3">
            <w:pPr>
              <w:pStyle w:val="libPoem"/>
            </w:pPr>
            <w:r>
              <w:rPr>
                <w:rtl/>
                <w:lang w:bidi="fa-IR"/>
              </w:rPr>
              <w:t>وإذا استعبدت مولاك صلاة فصليني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F964BC" w:rsidP="003526C3">
            <w:pPr>
              <w:pStyle w:val="libPoem"/>
            </w:pPr>
            <w:r>
              <w:rPr>
                <w:rtl/>
                <w:lang w:bidi="fa-IR"/>
              </w:rPr>
              <w:t>وغداً نحو العدى يرتاح للحرب الزبون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BA1C19" w:rsidP="003526C3">
            <w:pPr>
              <w:pStyle w:val="libPoem"/>
            </w:pPr>
            <w:r>
              <w:rPr>
                <w:rtl/>
                <w:lang w:bidi="fa-IR"/>
              </w:rPr>
              <w:t>جاثلاً يشبه في سطوته ليث العرين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BA1C19" w:rsidP="003526C3">
            <w:pPr>
              <w:pStyle w:val="libPoem"/>
            </w:pPr>
            <w:r>
              <w:rPr>
                <w:rtl/>
                <w:lang w:bidi="fa-IR"/>
              </w:rPr>
              <w:t>فرمته أسهم الأحقاد عن أيدي الضغون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BD62C3" w:rsidP="003526C3">
            <w:pPr>
              <w:pStyle w:val="libPoem"/>
            </w:pPr>
            <w:r>
              <w:rPr>
                <w:rtl/>
                <w:lang w:bidi="fa-IR"/>
              </w:rPr>
              <w:t>فهوى شلواً طعيناً آه للشلو الطعين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BD62C3" w:rsidP="003526C3">
            <w:pPr>
              <w:pStyle w:val="libPoem"/>
            </w:pPr>
            <w:r>
              <w:rPr>
                <w:rtl/>
                <w:lang w:bidi="fa-IR"/>
              </w:rPr>
              <w:t>وغدت زينب تبكي بعويل ورنين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BD62C3" w:rsidP="003526C3">
            <w:pPr>
              <w:pStyle w:val="libPoem"/>
            </w:pPr>
            <w:r>
              <w:rPr>
                <w:rtl/>
                <w:lang w:bidi="fa-IR"/>
              </w:rPr>
              <w:t>وتنادي وا رجالاه فقد خابت طنوني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BD62C3" w:rsidP="003526C3">
            <w:pPr>
              <w:pStyle w:val="libPoem"/>
            </w:pPr>
            <w:r>
              <w:rPr>
                <w:rtl/>
                <w:lang w:bidi="fa-IR"/>
              </w:rPr>
              <w:t>أين جدّي أين حملات أبي أين حصوني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DE4C29" w:rsidP="003526C3">
            <w:pPr>
              <w:pStyle w:val="libPoem"/>
            </w:pPr>
            <w:r>
              <w:rPr>
                <w:rtl/>
                <w:lang w:bidi="fa-IR"/>
              </w:rPr>
              <w:t>ليرونا والعدى هتكوا كل مصون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DE4C29" w:rsidP="003526C3">
            <w:pPr>
              <w:pStyle w:val="libPoem"/>
            </w:pPr>
            <w:r>
              <w:rPr>
                <w:rtl/>
                <w:lang w:bidi="fa-IR"/>
              </w:rPr>
              <w:t>حاسرات يسحبونا في سهول وحزون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DE4C29" w:rsidP="003526C3">
            <w:pPr>
              <w:pStyle w:val="libPoem"/>
            </w:pPr>
            <w:r>
              <w:rPr>
                <w:rtl/>
                <w:lang w:bidi="fa-IR"/>
              </w:rPr>
              <w:t>وتنادي والمطايا تشتكي شد الوضين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DE4C29" w:rsidP="003526C3">
            <w:pPr>
              <w:pStyle w:val="libPoem"/>
            </w:pPr>
            <w:r>
              <w:rPr>
                <w:rtl/>
                <w:lang w:bidi="fa-IR"/>
              </w:rPr>
              <w:t>واضلالي لوجوه كبدور في دجون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0048F3" w:rsidP="003526C3">
            <w:pPr>
              <w:pStyle w:val="libPoem"/>
            </w:pPr>
            <w:r>
              <w:rPr>
                <w:rtl/>
                <w:lang w:bidi="fa-IR"/>
              </w:rPr>
              <w:t>واعنائي في يتامي في البكا قد أقرحوني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0048F3" w:rsidP="003526C3">
            <w:pPr>
              <w:pStyle w:val="libPoem"/>
            </w:pPr>
            <w:r>
              <w:rPr>
                <w:rtl/>
                <w:lang w:bidi="fa-IR"/>
              </w:rPr>
              <w:t>وأشقائي في أسارى في قيود يرمقوني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EB1E73" w:rsidP="003526C3">
            <w:pPr>
              <w:pStyle w:val="libPoem"/>
            </w:pPr>
            <w:r>
              <w:rPr>
                <w:rtl/>
                <w:lang w:bidi="fa-IR"/>
              </w:rPr>
              <w:t>يا لها صفقة مغبون ولوعات حزين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EB1E73" w:rsidP="003526C3">
            <w:pPr>
              <w:pStyle w:val="libPoem"/>
            </w:pPr>
            <w:r>
              <w:rPr>
                <w:rtl/>
                <w:lang w:bidi="fa-IR"/>
              </w:rPr>
              <w:t>يحمل الرأس السماوي إلى الرجس اللعين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EB1E73" w:rsidP="003526C3">
            <w:pPr>
              <w:pStyle w:val="libPoem"/>
            </w:pPr>
            <w:r>
              <w:rPr>
                <w:rtl/>
                <w:lang w:bidi="fa-IR"/>
              </w:rPr>
              <w:t>وبنات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تهدي إلى كلب مهين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EB1E73" w:rsidP="003526C3">
            <w:pPr>
              <w:pStyle w:val="libPoem"/>
            </w:pPr>
            <w:r>
              <w:rPr>
                <w:rtl/>
                <w:lang w:bidi="fa-IR"/>
              </w:rPr>
              <w:t>يا بني (طه ويس وحم ونون)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EB1E73" w:rsidP="003526C3">
            <w:pPr>
              <w:pStyle w:val="libPoem"/>
            </w:pPr>
            <w:r>
              <w:rPr>
                <w:rtl/>
                <w:lang w:bidi="fa-IR"/>
              </w:rPr>
              <w:t>بكم استعصمت من شر خطوب تعتريني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EB1E73" w:rsidP="003526C3">
            <w:pPr>
              <w:pStyle w:val="libPoem"/>
            </w:pPr>
            <w:r>
              <w:rPr>
                <w:rtl/>
                <w:lang w:bidi="fa-IR"/>
              </w:rPr>
              <w:t>فإذا خفت فأنتم لنجاتي كالسفين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6C3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3526C3" w:rsidRDefault="00EB1E73" w:rsidP="003526C3">
            <w:pPr>
              <w:pStyle w:val="libPoem"/>
            </w:pPr>
            <w:r>
              <w:rPr>
                <w:rtl/>
                <w:lang w:bidi="fa-IR"/>
              </w:rPr>
              <w:t>وعليكم ثقل ميزاني وأنتم تنقذوني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526C3" w:rsidRDefault="003526C3" w:rsidP="003526C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526C3" w:rsidRDefault="00EB1E73" w:rsidP="003526C3">
            <w:pPr>
              <w:pStyle w:val="libPoem"/>
            </w:pPr>
            <w:r>
              <w:rPr>
                <w:rtl/>
                <w:lang w:bidi="fa-IR"/>
              </w:rPr>
              <w:t>فاحشروا العبد الخليعي إلى ذات اليمين</w:t>
            </w:r>
            <w:r w:rsidR="003526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83E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واليكم مدحاً أسنى من الدر الثمين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5283E" w:rsidRDefault="00D528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يا حجاب الله والمحمي عن رجم الظنون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83E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فيك داريت أناساً عزموا أن يقتلوني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5283E" w:rsidRDefault="00D528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وتحصنت بقول الصّادق الحبر الأمين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83E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إتقوا إن التقي من دين آبائي وديني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5283E" w:rsidRDefault="00D528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ولأوصافك وريت كلامي وحنيني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83E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وإلى مدحكم أظهرت ظهوري وبطوني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5283E" w:rsidRDefault="00D528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وكفاني علمك الشاهد للسر المصون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83E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ومعاذ الله أن ألوي عن الحبل المتين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5283E" w:rsidRDefault="00D528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5283E" w:rsidRDefault="00D5283E" w:rsidP="0029243C">
            <w:pPr>
              <w:pStyle w:val="libPoem"/>
            </w:pPr>
            <w:r>
              <w:rPr>
                <w:rtl/>
                <w:lang w:bidi="fa-IR"/>
              </w:rPr>
              <w:t>وأساوي بين مفضال ومفضول ضنين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83E" w:rsidTr="00D5283E">
        <w:tblPrEx>
          <w:tblLook w:val="04A0"/>
        </w:tblPrEx>
        <w:trPr>
          <w:trHeight w:val="350"/>
        </w:trPr>
        <w:tc>
          <w:tcPr>
            <w:tcW w:w="4474" w:type="dxa"/>
          </w:tcPr>
          <w:p w:rsidR="00D5283E" w:rsidRDefault="007F2D20" w:rsidP="0029243C">
            <w:pPr>
              <w:pStyle w:val="libPoem"/>
            </w:pPr>
            <w:r>
              <w:rPr>
                <w:rtl/>
                <w:lang w:bidi="fa-IR"/>
              </w:rPr>
              <w:t>وعليم وعديم وأمين وخئوني</w:t>
            </w:r>
            <w:r w:rsidR="00D528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5283E" w:rsidRDefault="00D528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D5283E" w:rsidRDefault="007F2D20" w:rsidP="0029243C">
            <w:pPr>
              <w:pStyle w:val="libPoem"/>
            </w:pPr>
            <w:r>
              <w:rPr>
                <w:rtl/>
                <w:lang w:bidi="fa-IR"/>
              </w:rPr>
              <w:t>بين من قال : أقيلوني ومن قال : اسألوني</w:t>
            </w:r>
            <w:r w:rsidR="00D5283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FE2F46">
      <w:pPr>
        <w:pStyle w:val="libPoemCenter"/>
        <w:rPr>
          <w:lang w:bidi="fa-IR"/>
        </w:rPr>
      </w:pPr>
      <w:r>
        <w:rPr>
          <w:rtl/>
          <w:lang w:bidi="fa-IR"/>
        </w:rPr>
        <w:t>هل يساويه بعلم أو فضل أو بدين</w:t>
      </w:r>
    </w:p>
    <w:p w:rsidR="001E6529" w:rsidRDefault="001E6529" w:rsidP="003526C3">
      <w:pPr>
        <w:pStyle w:val="Heading3"/>
        <w:rPr>
          <w:lang w:bidi="fa-IR"/>
        </w:rPr>
      </w:pPr>
      <w:bookmarkStart w:id="48" w:name="_Toc15996862"/>
      <w:r>
        <w:rPr>
          <w:rtl/>
          <w:lang w:bidi="fa-IR"/>
        </w:rPr>
        <w:t>الباب الثّالث</w:t>
      </w:r>
      <w:bookmarkEnd w:id="48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الرّؤساء الأعلام , كيف يلتذّ العاقل منكم بطعام وقد حكمت في مواليه الكفرة اللئام ، أو بشراب وقد قُتلوا في الظّلماء [الظّماء]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والماء حولهم قد طما , أو</w:t>
      </w:r>
    </w:p>
    <w:p w:rsidR="003526C3" w:rsidRDefault="003526C3" w:rsidP="003526C3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3526C3">
      <w:pPr>
        <w:pStyle w:val="libFootnote0"/>
        <w:rPr>
          <w:lang w:bidi="fa-IR"/>
        </w:rPr>
      </w:pPr>
      <w:r w:rsidRPr="003526C3">
        <w:rPr>
          <w:rtl/>
        </w:rPr>
        <w:t>(1)</w:t>
      </w:r>
      <w:r>
        <w:rPr>
          <w:rtl/>
          <w:lang w:bidi="fa-IR"/>
        </w:rPr>
        <w:t xml:space="preserve"> من إضافات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FE2F4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يسكن بعدهم إلى الطّمأنينة والدّعة وقد ضيّقوا عليهم الأرحبة والسّعة ، أو يقلّ من النّوح والأحزان وقد لاقوا الهوان من أبناء الزّمان ؟ ولِمَ لا نموت صبابة في هواهم ؛ طلباً لرّضى الله ورضاهم ؟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E2F46" w:rsidTr="0029243C">
        <w:trPr>
          <w:trHeight w:val="350"/>
        </w:trPr>
        <w:tc>
          <w:tcPr>
            <w:tcW w:w="3920" w:type="dxa"/>
            <w:shd w:val="clear" w:color="auto" w:fill="auto"/>
          </w:tcPr>
          <w:p w:rsidR="00FE2F46" w:rsidRDefault="00FE2F46" w:rsidP="0029243C">
            <w:pPr>
              <w:pStyle w:val="libPoem"/>
            </w:pPr>
            <w:r>
              <w:rPr>
                <w:rtl/>
                <w:lang w:bidi="fa-IR"/>
              </w:rPr>
              <w:t>الموت مر ولكني إذا ظمئت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E2F46" w:rsidRDefault="00FE2F46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E2F46" w:rsidRDefault="00FE2F46" w:rsidP="0029243C">
            <w:pPr>
              <w:pStyle w:val="libPoem"/>
            </w:pPr>
            <w:r>
              <w:rPr>
                <w:rtl/>
                <w:lang w:bidi="fa-IR"/>
              </w:rPr>
              <w:t>نفسي إلى المجد مستحل لمشربه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46" w:rsidTr="0029243C">
        <w:trPr>
          <w:trHeight w:val="350"/>
        </w:trPr>
        <w:tc>
          <w:tcPr>
            <w:tcW w:w="3920" w:type="dxa"/>
          </w:tcPr>
          <w:p w:rsidR="00FE2F46" w:rsidRDefault="00FE2F46" w:rsidP="0029243C">
            <w:pPr>
              <w:pStyle w:val="libPoem"/>
            </w:pPr>
            <w:r>
              <w:rPr>
                <w:rtl/>
                <w:lang w:bidi="fa-IR"/>
              </w:rPr>
              <w:t>رئاسة ماض في رأسي وساوسها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E2F46" w:rsidRDefault="00FE2F46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E2F46" w:rsidRDefault="00FE2F46" w:rsidP="0029243C">
            <w:pPr>
              <w:pStyle w:val="libPoem"/>
            </w:pPr>
            <w:r>
              <w:rPr>
                <w:rtl/>
                <w:lang w:bidi="fa-IR"/>
              </w:rPr>
              <w:t>تدور فيه وأخشى أن تدور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عن زيد النّساج , قال : كان لي جار وهو شيخ كبير عليه آثار النّسك والصّلاح ، وكان يدخل إلى بيت</w:t>
      </w:r>
      <w:r w:rsidR="009444E7">
        <w:rPr>
          <w:rtl/>
          <w:lang w:bidi="fa-IR"/>
        </w:rPr>
        <w:t>ه ويعتزل عن النّاس ولا يخرج إل</w:t>
      </w:r>
      <w:r w:rsidR="009444E7">
        <w:rPr>
          <w:rFonts w:hint="cs"/>
          <w:rtl/>
          <w:lang w:bidi="fa-IR"/>
        </w:rPr>
        <w:t>ّ</w:t>
      </w:r>
      <w:r w:rsidR="009444E7">
        <w:rPr>
          <w:rtl/>
          <w:lang w:bidi="fa-IR"/>
        </w:rPr>
        <w:t>ا</w:t>
      </w:r>
      <w:r>
        <w:rPr>
          <w:rtl/>
          <w:lang w:bidi="fa-IR"/>
        </w:rPr>
        <w:t xml:space="preserve"> يوم الجُمُعة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زيد النّساج : فمضيت يوم الجُمُعة إلى زيارة زين العابدين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فدخلت إلى مشهده , وإذا أنا بالشّيخ الذي هو جاري قد أخذ من البئر ماء وهو يريد أن يغتسل الجُمُعة والزّيارة ، فلمّا نزع ثيابه , وإذا في ظهره ضربة عظيمة فتحتها أكثر من شبر وهي تسيل قيحاً ودماً , فاشمأزّ قلبي منها ، فحانت منه التفاتة فرآني فخجل , ف</w:t>
      </w:r>
      <w:r w:rsidR="009444E7">
        <w:rPr>
          <w:rtl/>
          <w:lang w:bidi="fa-IR"/>
        </w:rPr>
        <w:t>قال لي : أنت زيد النّساج ؟ فقلت</w:t>
      </w:r>
      <w:r>
        <w:rPr>
          <w:rtl/>
          <w:lang w:bidi="fa-IR"/>
        </w:rPr>
        <w:t>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لي : يا بني , عاونّي على غسلي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لا والله لا أعاونك حتّى تخبرني بقصّة هذه الضّربة التي بين كتفيك , ومن كفّ مَن خَرجت , وأيّ شيء كان سببها ؟ فقال لي : يا زيد , أخبرك بها بشرط أن ل</w:t>
      </w:r>
      <w:r w:rsidR="009444E7">
        <w:rPr>
          <w:rtl/>
          <w:lang w:bidi="fa-IR"/>
        </w:rPr>
        <w:t>ا تحدّث بها أحداً من النّاس إل</w:t>
      </w:r>
      <w:r w:rsidR="009444E7">
        <w:rPr>
          <w:rFonts w:hint="cs"/>
          <w:rtl/>
          <w:lang w:bidi="fa-IR"/>
        </w:rPr>
        <w:t>ّ</w:t>
      </w:r>
      <w:r w:rsidR="009444E7">
        <w:rPr>
          <w:rtl/>
          <w:lang w:bidi="fa-IR"/>
        </w:rPr>
        <w:t>ا</w:t>
      </w:r>
      <w:r>
        <w:rPr>
          <w:rtl/>
          <w:lang w:bidi="fa-IR"/>
        </w:rPr>
        <w:t xml:space="preserve"> بعد موتي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لك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عاونّي على غسلي فإذا لبست أطماري حدّثتك بقصّتي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زيد : فساعدته , فاغتسل ولبس ثيابه وجلس في الشّمس وجلست إلى جانبه وقلت له : حدّثني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لي : اعلم إنّا كنّا عشرة أنفس قد تواخينا على الباطل وتوافقنا على قطع الطّريق وارتكاب الآثام , وكانت بيننا نوبة نديرها في كلّ ليلة على واحد منّا ؛ ليصنع لنا طعاماً نفيساً وخمراً عتيقاً وغير ذلك ، فلمّا كانت الليلة التّاسعة وكنّا قد تعشّينا عند واحد من أصحابنا وشربنا الخمر ، ثمّ تفرّقنا وجئت إلى منزلي وهدوت ونمت ، أيقظتني زوجتي وقالت لي : إنّ الليلة الآتية نوبتها عليك ولا في البيت عندنا حبّة من الحنطة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فانتبهت وقد طار السّكر من رأسي وقلت : كيف أعمل وما الحيلة وإلى أين أتوجّه ؟ فقالت لي زوجتي : الليلة ليلة الجُمُعة ولا يخلو مشهد مولانا عليّ بن أبي طالب من زوّار يأتون إليه يزورونه , فقم وامض وأكمن على الطّريق , فلا بدّ أن ترى أحداً فتأخذ ثيابه فتبيعها وتشتري شيئاً من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8495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الطّعام ؛ لتتم مروتك عند أصحابك وتكافيهم على صنيعهم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فقمت وأخذت سيفي وجحفتي ومضيت مبادراً , وكمنت في الخندق الذي في ظهر الكوفة , وكانت ليلة مُظلمة ذات رعد وبرق ، فأبرقت برقة فإذا أنا بشخصين مقبلين من ناحية الكوفة , فلمّا قربا منّي , برقت برقة اُخرى فإذا هُما امرأتان ، فقلت في نفسي : في مثل هذه السّاعة تأتي امرأتان ! ففرحت ووثبت إليهما وقلت لهما : اطرحا ثيابكما سريعاً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ففزعتا منّي ونزعتا ثيابهما ، فحسست علي</w:t>
      </w:r>
      <w:r w:rsidR="00B8073A">
        <w:rPr>
          <w:rtl/>
          <w:lang w:bidi="fa-IR"/>
        </w:rPr>
        <w:t>هما حلياً , فقلت لهما</w:t>
      </w:r>
      <w:r>
        <w:rPr>
          <w:rtl/>
          <w:lang w:bidi="fa-IR"/>
        </w:rPr>
        <w:t>: وانزعا الحلي التي عليكما سريعاً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فطرحتاه ، فأبرقت السّماء برقة اُخرى , فإذا إحداهما عجوز والاُخرى شابّة من أحسن النّساء وجهاً كأنّها ظبية قنّاص أو درّة غوّاص , فوسوس لي الشّيطان على أن أفعل بها القبيح , وقلت في نفسي : مثل هذه الشّابة التي لا يوجد مثلها حصلت عندي في هذا الموضع وأخلّيها ! فراودتها عن نفسها ، فقالت العجوز : يا هذا , أنت في حلّ ممّا أخذته منّا من الثّياب والحلي , فخلنا نمضي إلى أهلنا , فوالله أنّها بنت يتيمة من اُمّها وأبيها وأنا خالتها , وفي هذه الليلة القابلة تُزفّ إلى بعلها ، وإنّها قالت لي : يا خالة , إنّ الليلة القابلة اُزفّ إلى ابن عمّي , وأنا والله راغبة في زيارة سيّدي عليّ بن أبي طالب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وإنّي إذا مضيت إلى بعلي رُبّما لا يأذن لي بزيارته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كانت هذه الليلة الجُمُعة , خرجت بها لأزوّرها مولاها وسيّدها أمير المؤمنين ، فبالله عليك , لا تهتك سترها ولا تفض ختمها ولا تفضحها بين قومها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فقلت لها : إليك عنّي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وضربتها وجعلت أدور حول الصّبيّة وهي تلوذ بالعجوز , وهي عريانة ما عليها غير السّروال , وهي في تلك الحال تعقد تكّتها وتوثّقها عقداً ، فدفعت العجوز عن الجارية وصرعتها إلى الأرض , وجلست على صدرها ومسكت يديها بيد واحدة , وجعلت أحلّ عقد التكّة باليد الاُخرى وهي تضطرب تحتي كالسّمكة في يد الصّياد , وهي تقول : ال</w:t>
      </w:r>
      <w:r w:rsidR="00B8073A">
        <w:rPr>
          <w:rFonts w:hint="cs"/>
          <w:rtl/>
          <w:lang w:bidi="fa-IR"/>
        </w:rPr>
        <w:t>ـ</w:t>
      </w:r>
      <w:r>
        <w:rPr>
          <w:rtl/>
          <w:lang w:bidi="fa-IR"/>
        </w:rPr>
        <w:t>مُستغاث بك يا الله ! المستغاث بك يا عليّ بن أبي طالب , خلّصني من يد هذا الظّالم ! قال : فوالله , ما استتم كلامها إلا وأحسّ حافر فرس خلفي , فقلت في نفسي : هذا فارس واحد وأنا أقوى منه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وكانت لي قوّة زائدة وكنت لا أهاب الرّجال قليلاً أو كثيراً , فلمّا دنى منّي , فإذا عليه ثياب بيض وتحته فرس أشهب تفوح منه رائحة المسك ، فقال لي : (( يا ويلك خلّ المرأة 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له : اذهب لشأنك , فأنت نجوت بنفسك وتريد تنجي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B8073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غيرك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فغضب من قولي ونفحني بذبال سيفه بشيء قليل , فوقعت مغشيّاً عليّ لا أدري أنا في الأرض أو في غيرها , وانعقد لساني وذهبت قوّتي لكنّي أسمع الصّوت وأعي الكلام ، فقال لهما : (( قوما البسا ثيابكما وخذا حليكما وانصرفا لشأنكما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العجوز : فمَن أنت يرحمك الله وقد مَنّ الله علينا بك ؟ وإنّي أريد أن توصلنا إلى زيارة سيّدنا عليّ بن أبي طالب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فتبسّم في وجوههما وقال لهما : (( أنا عليّ بن أبي طالب , ارجعا إلى أهلكما فقد قبلت زيارتكما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فقامت العجوز والصّبيّة وقبّلا يديه ورجليه وانصرفا في سرور وعافية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الرّجل : فأفقت من غشوتي وانطلق لساني , فقلت له : يا سيّدي , أنا تائب إلى الله على يدك , وإنّي لاعدت أدخل معصية أبداً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إن تبت تاب الله عليك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له : تبت والله على ما أقول شهيد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قلت له : يا سيّدي , إن تركتني في هذه الضّربة هلكت بلا شكّ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فرجع إليّ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وأخذ بيده قبضة من تراب ، ثمّ وضعها على الضّربة ومسح بيده الشّريفة عليها , فالتحمت بقدرة الله تعالى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زيد النّساج : فقلت له : كيف التحمت وهذا حالها ؟ فقال لي : والله , إنّها كان</w:t>
      </w:r>
      <w:r w:rsidR="00B8073A">
        <w:rPr>
          <w:rtl/>
          <w:lang w:bidi="fa-IR"/>
        </w:rPr>
        <w:t>ت ضربة مهولة أعظم مما تراه الآن</w:t>
      </w:r>
      <w:r>
        <w:rPr>
          <w:rtl/>
          <w:lang w:bidi="fa-IR"/>
        </w:rPr>
        <w:t>, ولكنّها بقيت موعظة لمن يسمع ويرى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ولا شكّ أنّ عليّاً والأئمة (</w:t>
      </w:r>
      <w:r w:rsidR="007C5D78" w:rsidRPr="007C5D78">
        <w:rPr>
          <w:rStyle w:val="libAlaemChar"/>
          <w:rtl/>
        </w:rPr>
        <w:t>عليهم‌السلام</w:t>
      </w:r>
      <w:r>
        <w:rPr>
          <w:rtl/>
          <w:lang w:bidi="fa-IR"/>
        </w:rPr>
        <w:t>) أحياء عند ربّهم يُرزقون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8073A" w:rsidTr="0029243C">
        <w:trPr>
          <w:trHeight w:val="350"/>
        </w:trPr>
        <w:tc>
          <w:tcPr>
            <w:tcW w:w="3920" w:type="dxa"/>
            <w:shd w:val="clear" w:color="auto" w:fill="auto"/>
          </w:tcPr>
          <w:p w:rsidR="00B8073A" w:rsidRDefault="00B8073A" w:rsidP="0029243C">
            <w:pPr>
              <w:pStyle w:val="libPoem"/>
            </w:pPr>
            <w:r>
              <w:rPr>
                <w:rtl/>
                <w:lang w:bidi="fa-IR"/>
              </w:rPr>
              <w:t>بني الوحي والآيات يا من مديحهم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73A" w:rsidRDefault="00B8073A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73A" w:rsidRDefault="00B8073A" w:rsidP="0029243C">
            <w:pPr>
              <w:pStyle w:val="libPoem"/>
            </w:pPr>
            <w:r>
              <w:rPr>
                <w:rtl/>
                <w:lang w:bidi="fa-IR"/>
              </w:rPr>
              <w:t>علوت به قدراً وطبت به ذكرا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73A" w:rsidTr="0029243C">
        <w:trPr>
          <w:trHeight w:val="350"/>
        </w:trPr>
        <w:tc>
          <w:tcPr>
            <w:tcW w:w="3920" w:type="dxa"/>
          </w:tcPr>
          <w:p w:rsidR="00B8073A" w:rsidRDefault="00B8073A" w:rsidP="0029243C">
            <w:pPr>
              <w:pStyle w:val="libPoem"/>
            </w:pPr>
            <w:r>
              <w:rPr>
                <w:rtl/>
                <w:lang w:bidi="fa-IR"/>
              </w:rPr>
              <w:t>مهابط سر الله خزان علمه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73A" w:rsidRDefault="00B8073A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73A" w:rsidRDefault="00B8073A" w:rsidP="0029243C">
            <w:pPr>
              <w:pStyle w:val="libPoem"/>
            </w:pPr>
            <w:r>
              <w:rPr>
                <w:rtl/>
                <w:lang w:bidi="fa-IR"/>
              </w:rPr>
              <w:t>وأعلى الورى فخراً وأرفعهم قدرا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73A" w:rsidTr="0029243C">
        <w:trPr>
          <w:trHeight w:val="350"/>
        </w:trPr>
        <w:tc>
          <w:tcPr>
            <w:tcW w:w="3920" w:type="dxa"/>
          </w:tcPr>
          <w:p w:rsidR="00B8073A" w:rsidRDefault="00B8073A" w:rsidP="0029243C">
            <w:pPr>
              <w:pStyle w:val="libPoem"/>
            </w:pPr>
            <w:r>
              <w:rPr>
                <w:rtl/>
                <w:lang w:bidi="fa-IR"/>
              </w:rPr>
              <w:t>ركائب آمالي إليكم حثثتها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73A" w:rsidRDefault="00B8073A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73A" w:rsidRDefault="00B8073A" w:rsidP="0029243C">
            <w:pPr>
              <w:pStyle w:val="libPoem"/>
            </w:pPr>
            <w:r>
              <w:rPr>
                <w:rtl/>
                <w:lang w:bidi="fa-IR"/>
              </w:rPr>
              <w:t>فلا أرتجي في النّاس زيداً ولا عمرا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73A" w:rsidTr="0029243C">
        <w:trPr>
          <w:trHeight w:val="350"/>
        </w:trPr>
        <w:tc>
          <w:tcPr>
            <w:tcW w:w="3920" w:type="dxa"/>
          </w:tcPr>
          <w:p w:rsidR="00B8073A" w:rsidRDefault="00B8073A" w:rsidP="0029243C">
            <w:pPr>
              <w:pStyle w:val="libPoem"/>
            </w:pPr>
            <w:r>
              <w:rPr>
                <w:rtl/>
                <w:lang w:bidi="fa-IR"/>
              </w:rPr>
              <w:t>ومن ذا الذي أضحى بربع نداكم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73A" w:rsidRDefault="00B8073A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73A" w:rsidRDefault="00B8073A" w:rsidP="0029243C">
            <w:pPr>
              <w:pStyle w:val="libPoem"/>
            </w:pPr>
            <w:r>
              <w:rPr>
                <w:rtl/>
                <w:lang w:bidi="fa-IR"/>
              </w:rPr>
              <w:t>نزيلاً فما أبدلتم عسره يسرا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عن ابن عبّاس وأبي رافع , قالا : كنّا جلوساً عند النّبي , إذ هبط جبرائيل ومعه جام من البلّور الأحم</w:t>
      </w:r>
      <w:r w:rsidR="00415DCF">
        <w:rPr>
          <w:rtl/>
          <w:lang w:bidi="fa-IR"/>
        </w:rPr>
        <w:t>ر مملوء مسكاً وعنبراً</w:t>
      </w:r>
      <w:r>
        <w:rPr>
          <w:rtl/>
          <w:lang w:bidi="fa-IR"/>
        </w:rPr>
        <w:t>، فقال له : السّلام عليك ، الرّبّ يقرؤك السّلام ويحيّيك بهذه التّحية ويأمرك أن تحيّي بها عليّاً وولديه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صارت في كفّ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, هلّلت ثلاثاً وكبّرت ثلاثاً ، ثمّ قالت بلسان ذرب : </w:t>
      </w:r>
      <w:r w:rsidRPr="00415DCF">
        <w:rPr>
          <w:rStyle w:val="libAlaemChar"/>
          <w:rtl/>
        </w:rPr>
        <w:t>(</w:t>
      </w:r>
      <w:r w:rsidRPr="00415DCF">
        <w:rPr>
          <w:rStyle w:val="libAieChar"/>
          <w:rtl/>
        </w:rPr>
        <w:t xml:space="preserve"> بِسْمِ اللَّهِ الرَّحْمَنِ الرَّحِيمِ : طه * مَا أَنْزَلْنَا عَلَيْكَ الْقُرْآنَ لِتَشْقَى </w:t>
      </w:r>
      <w:r w:rsidRPr="00415DCF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فشمّها النّبي ثمّ حيّى بها عليّاً , فلمّا صارت في كفّ عليّ , قالت : </w:t>
      </w:r>
      <w:r w:rsidRPr="00415DCF">
        <w:rPr>
          <w:rStyle w:val="libAlaemChar"/>
          <w:rtl/>
        </w:rPr>
        <w:t>(</w:t>
      </w:r>
      <w:r w:rsidRPr="00415DCF">
        <w:rPr>
          <w:rStyle w:val="libAieChar"/>
          <w:rtl/>
        </w:rPr>
        <w:t xml:space="preserve"> بِسْمِ اللَّهِ الرَّحْمَنِ الرَّحِيمِ : إِنَّمَا وَلِيُّكُمْ اللَّهُ وَرَسُولُهُ وَالَّذِينَ آمَنُوا الَّذِينَ يُقِيمُونَ الصَّلاَةَ وَيُؤْتُونَ الزَّكَاةَ وَهُمْ رَاكِعُونَ </w:t>
      </w:r>
      <w:r w:rsidRPr="00415DCF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فاشتمّها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وحيّى بها</w:t>
      </w:r>
    </w:p>
    <w:p w:rsidR="00415DCF" w:rsidRDefault="00415DCF" w:rsidP="00415DCF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415DCF">
      <w:pPr>
        <w:pStyle w:val="libFootnote0"/>
        <w:rPr>
          <w:lang w:bidi="fa-IR"/>
        </w:rPr>
      </w:pPr>
      <w:r w:rsidRPr="00415DCF">
        <w:rPr>
          <w:rtl/>
        </w:rPr>
        <w:t>(1)</w:t>
      </w:r>
      <w:r>
        <w:rPr>
          <w:rtl/>
          <w:lang w:bidi="fa-IR"/>
        </w:rPr>
        <w:t xml:space="preserve"> سورة طه / 1 - 2</w:t>
      </w:r>
      <w:r w:rsidR="00ED092B">
        <w:rPr>
          <w:rtl/>
          <w:lang w:bidi="fa-IR"/>
        </w:rPr>
        <w:t>.</w:t>
      </w:r>
    </w:p>
    <w:p w:rsidR="001E6529" w:rsidRDefault="001E6529" w:rsidP="00415DCF">
      <w:pPr>
        <w:pStyle w:val="libFootnote0"/>
        <w:rPr>
          <w:lang w:bidi="fa-IR"/>
        </w:rPr>
      </w:pPr>
      <w:r w:rsidRPr="00415DCF">
        <w:rPr>
          <w:rtl/>
        </w:rPr>
        <w:t>(2)</w:t>
      </w:r>
      <w:r>
        <w:rPr>
          <w:rtl/>
          <w:lang w:bidi="fa-IR"/>
        </w:rPr>
        <w:t xml:space="preserve"> سورة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المائدة / 55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0B379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الحسن ، فلمّا صارت في كفّ الحسن , قالت : </w:t>
      </w:r>
      <w:r w:rsidRPr="000B379C">
        <w:rPr>
          <w:rStyle w:val="libAlaemChar"/>
          <w:rtl/>
        </w:rPr>
        <w:t>(</w:t>
      </w:r>
      <w:r w:rsidRPr="000B379C">
        <w:rPr>
          <w:rStyle w:val="libAieChar"/>
          <w:rtl/>
        </w:rPr>
        <w:t xml:space="preserve"> بِسْمِ اللَّهِ الرَّحْمَنِ الرَّحِيمِ : عَمَّ يَتَسَاءَلُونَ * عَنْ النَّبَإِ الْعَظِيمِ </w:t>
      </w:r>
      <w:r w:rsidRPr="000B379C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فاشتمّها الحسن وحيّى بها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فلمّا صارت في كفّ الحُسين , قالت : </w:t>
      </w:r>
      <w:r w:rsidRPr="000B379C">
        <w:rPr>
          <w:rStyle w:val="libAlaemChar"/>
          <w:rtl/>
        </w:rPr>
        <w:t>(</w:t>
      </w:r>
      <w:r w:rsidRPr="000B379C">
        <w:rPr>
          <w:rStyle w:val="libAieChar"/>
          <w:rtl/>
        </w:rPr>
        <w:t xml:space="preserve"> بِسْمِ اللَّهِ ا</w:t>
      </w:r>
      <w:r w:rsidR="000B379C" w:rsidRPr="000B379C">
        <w:rPr>
          <w:rStyle w:val="libAieChar"/>
          <w:rtl/>
        </w:rPr>
        <w:t>لرَّحْمَنِ الرَّحِيمِ : قُلْ ل</w:t>
      </w:r>
      <w:r w:rsidR="000B379C" w:rsidRPr="000B379C">
        <w:rPr>
          <w:rStyle w:val="libAieChar"/>
          <w:rFonts w:hint="cs"/>
          <w:rtl/>
        </w:rPr>
        <w:t>َ</w:t>
      </w:r>
      <w:r w:rsidR="000B379C" w:rsidRPr="000B379C">
        <w:rPr>
          <w:rStyle w:val="libAieChar"/>
          <w:rtl/>
        </w:rPr>
        <w:t>ا</w:t>
      </w:r>
      <w:r w:rsidRPr="000B379C">
        <w:rPr>
          <w:rStyle w:val="libAieChar"/>
          <w:rtl/>
        </w:rPr>
        <w:t xml:space="preserve"> أَسْ</w:t>
      </w:r>
      <w:r w:rsidR="000B379C" w:rsidRPr="000B379C">
        <w:rPr>
          <w:rStyle w:val="libAieChar"/>
          <w:rtl/>
        </w:rPr>
        <w:t>أَلُكُمْ عَلَيْهِ أَجْرًا إِل</w:t>
      </w:r>
      <w:r w:rsidR="000B379C" w:rsidRPr="000B379C">
        <w:rPr>
          <w:rStyle w:val="libAieChar"/>
          <w:rFonts w:hint="cs"/>
          <w:rtl/>
        </w:rPr>
        <w:t>َّ</w:t>
      </w:r>
      <w:r w:rsidR="000B379C" w:rsidRPr="000B379C">
        <w:rPr>
          <w:rStyle w:val="libAieChar"/>
          <w:rtl/>
        </w:rPr>
        <w:t>ا</w:t>
      </w:r>
      <w:r w:rsidRPr="000B379C">
        <w:rPr>
          <w:rStyle w:val="libAieChar"/>
          <w:rtl/>
        </w:rPr>
        <w:t xml:space="preserve"> الْمَوَدَّةَ فِي الْقُرْبَى </w:t>
      </w:r>
      <w:r w:rsidRPr="000B379C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رجعت إلى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, فقالت : </w:t>
      </w:r>
      <w:r w:rsidRPr="000B379C">
        <w:rPr>
          <w:rStyle w:val="libAlaemChar"/>
          <w:rtl/>
        </w:rPr>
        <w:t>(</w:t>
      </w:r>
      <w:r w:rsidRPr="000B379C">
        <w:rPr>
          <w:rStyle w:val="libAieChar"/>
          <w:rtl/>
        </w:rPr>
        <w:t xml:space="preserve"> بِسْمِ اللَّهِ الرَّحْمَنِ الرَّحِيمِ </w:t>
      </w:r>
      <w:r w:rsidRPr="000B379C">
        <w:rPr>
          <w:rStyle w:val="libAlaemChar"/>
          <w:rtl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 ندري صعدت في السّماء أم نزلت في الأرض بقدرة الله تعالى</w:t>
      </w:r>
      <w:r w:rsidR="00ED092B">
        <w:rPr>
          <w:rtl/>
          <w:lang w:bidi="fa-IR"/>
        </w:rPr>
        <w:t>.</w:t>
      </w:r>
    </w:p>
    <w:p w:rsidR="00C54F79" w:rsidRDefault="0005099D" w:rsidP="001E6529">
      <w:pPr>
        <w:pStyle w:val="libNormal"/>
        <w:rPr>
          <w:lang w:bidi="fa-IR"/>
        </w:rPr>
      </w:pPr>
      <w:r>
        <w:rPr>
          <w:rtl/>
          <w:lang w:bidi="fa-IR"/>
        </w:rPr>
        <w:t>وهل هذا يا إخواني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E6529">
        <w:rPr>
          <w:rtl/>
          <w:lang w:bidi="fa-IR"/>
        </w:rPr>
        <w:t xml:space="preserve"> من بعض كراماتهم وفضائلهم ونكاتهم , الآيات الباهرة والمعجزات بيّنة ظاهرة ، وساداتنا هُم والله شفعاء المذنبين في الآخرة ، فيحقّ لمثلهم أن يبكي الباكون , وإيّاهم فليندب النّادبون , ولمثلهم تذرف الدّموع من العيون , أو لا تكونون كبعض مادحيهم حيث عرته الأحزان , فنظم وقال فيهم :</w:t>
      </w:r>
    </w:p>
    <w:p w:rsidR="00C54F79" w:rsidRDefault="001E6529" w:rsidP="0005099D">
      <w:pPr>
        <w:pStyle w:val="libCenter"/>
        <w:rPr>
          <w:lang w:bidi="fa-IR"/>
        </w:rPr>
      </w:pPr>
      <w:r>
        <w:rPr>
          <w:rtl/>
          <w:lang w:bidi="fa-IR"/>
        </w:rPr>
        <w:t>القصيدة للشيخ حسن النّجفي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5099D" w:rsidTr="0029243C">
        <w:trPr>
          <w:trHeight w:val="350"/>
        </w:trPr>
        <w:tc>
          <w:tcPr>
            <w:tcW w:w="3920" w:type="dxa"/>
            <w:shd w:val="clear" w:color="auto" w:fill="auto"/>
          </w:tcPr>
          <w:p w:rsidR="0005099D" w:rsidRDefault="0005099D" w:rsidP="0029243C">
            <w:pPr>
              <w:pStyle w:val="libPoem"/>
            </w:pPr>
            <w:r>
              <w:rPr>
                <w:rtl/>
                <w:lang w:bidi="fa-IR"/>
              </w:rPr>
              <w:t>لمصاب الكريم زاد شجوني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5099D" w:rsidRDefault="0005099D" w:rsidP="0029243C">
            <w:pPr>
              <w:pStyle w:val="libPoem"/>
            </w:pPr>
            <w:r>
              <w:rPr>
                <w:rtl/>
                <w:lang w:bidi="fa-IR"/>
              </w:rPr>
              <w:t>فاعذلوني أو شئتموا فاعذروني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rPr>
          <w:trHeight w:val="350"/>
        </w:trPr>
        <w:tc>
          <w:tcPr>
            <w:tcW w:w="3920" w:type="dxa"/>
          </w:tcPr>
          <w:p w:rsidR="0005099D" w:rsidRDefault="00D2677F" w:rsidP="0029243C">
            <w:pPr>
              <w:pStyle w:val="libPoem"/>
            </w:pPr>
            <w:r>
              <w:rPr>
                <w:rtl/>
                <w:lang w:bidi="fa-IR"/>
              </w:rPr>
              <w:t>كيف لا أندب الكريم بجفن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D2677F" w:rsidP="0029243C">
            <w:pPr>
              <w:pStyle w:val="libPoem"/>
            </w:pPr>
            <w:r>
              <w:rPr>
                <w:rtl/>
                <w:lang w:bidi="fa-IR"/>
              </w:rPr>
              <w:t>مقرح بالبكاء وقلب حنيني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rPr>
          <w:trHeight w:val="350"/>
        </w:trPr>
        <w:tc>
          <w:tcPr>
            <w:tcW w:w="3920" w:type="dxa"/>
          </w:tcPr>
          <w:p w:rsidR="0005099D" w:rsidRDefault="00D2677F" w:rsidP="0029243C">
            <w:pPr>
              <w:pStyle w:val="libPoem"/>
            </w:pPr>
            <w:r>
              <w:rPr>
                <w:rtl/>
                <w:lang w:bidi="fa-IR"/>
              </w:rPr>
              <w:t>وقليل أن سح من غير عين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D2677F" w:rsidP="0029243C">
            <w:pPr>
              <w:pStyle w:val="libPoem"/>
            </w:pPr>
            <w:r>
              <w:rPr>
                <w:rtl/>
                <w:lang w:bidi="fa-IR"/>
              </w:rPr>
              <w:t>دمع عيني من ذاريات جفوني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rPr>
          <w:trHeight w:val="350"/>
        </w:trPr>
        <w:tc>
          <w:tcPr>
            <w:tcW w:w="3920" w:type="dxa"/>
          </w:tcPr>
          <w:p w:rsidR="0005099D" w:rsidRDefault="00D2677F" w:rsidP="0029243C">
            <w:pPr>
              <w:pStyle w:val="libPoem"/>
            </w:pPr>
            <w:r>
              <w:rPr>
                <w:rtl/>
                <w:lang w:bidi="fa-IR"/>
              </w:rPr>
              <w:t>يا لها من محاجر هاميات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D2677F" w:rsidP="0029243C">
            <w:pPr>
              <w:pStyle w:val="libPoem"/>
            </w:pPr>
            <w:r>
              <w:rPr>
                <w:rtl/>
                <w:lang w:bidi="fa-IR"/>
              </w:rPr>
              <w:t>بخلت وابل الغمام الهتوني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rPr>
          <w:trHeight w:val="350"/>
        </w:trPr>
        <w:tc>
          <w:tcPr>
            <w:tcW w:w="3920" w:type="dxa"/>
          </w:tcPr>
          <w:p w:rsidR="0005099D" w:rsidRDefault="00F0435A" w:rsidP="0029243C">
            <w:pPr>
              <w:pStyle w:val="libPoem"/>
            </w:pPr>
            <w:r>
              <w:rPr>
                <w:rtl/>
                <w:lang w:bidi="fa-IR"/>
              </w:rPr>
              <w:t>وجفون أن أصبح الماء غوراً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F0435A" w:rsidP="0029243C">
            <w:pPr>
              <w:pStyle w:val="libPoem"/>
            </w:pPr>
            <w:r>
              <w:rPr>
                <w:rtl/>
                <w:lang w:bidi="fa-IR"/>
              </w:rPr>
              <w:t>من بكاها جاءت بماء معين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F0435A" w:rsidP="0029243C">
            <w:pPr>
              <w:pStyle w:val="libPoem"/>
            </w:pPr>
            <w:r>
              <w:rPr>
                <w:rtl/>
                <w:lang w:bidi="fa-IR"/>
              </w:rPr>
              <w:t>لقتيل بكت له الجن والإنس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F0435A" w:rsidP="0029243C">
            <w:pPr>
              <w:pStyle w:val="libPoem"/>
            </w:pPr>
            <w:r>
              <w:rPr>
                <w:rtl/>
                <w:lang w:bidi="fa-IR"/>
              </w:rPr>
              <w:t>وسكان سهلها والحزون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لهف قلبي عليه وهو جديل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فوق وجه الصعيد امي الجبين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يتلظى من الصدى وعلى الخد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جواري عيونه كالعيون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لهف قلبي لثغره وهو يفتر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نظاماً كاللؤلؤ المكنون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قد علاه قضيب كف يزيد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الباغي الطاغي الظلوم الخؤون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لست أنساه بالطفوف فريداً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منشداً من لواعج وشجون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ليت شعري لأي ذنب ويا ليت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9C24AE" w:rsidP="0029243C">
            <w:pPr>
              <w:pStyle w:val="libPoem"/>
            </w:pPr>
            <w:r>
              <w:rPr>
                <w:rtl/>
                <w:lang w:bidi="fa-IR"/>
              </w:rPr>
              <w:t>على أي بدعة يقتلوني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516E34" w:rsidP="0029243C">
            <w:pPr>
              <w:pStyle w:val="libPoem"/>
            </w:pPr>
            <w:r>
              <w:rPr>
                <w:rtl/>
                <w:lang w:bidi="fa-IR"/>
              </w:rPr>
              <w:t>إن يكن قد جهلتموا الفضل منا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516E34" w:rsidP="0029243C">
            <w:pPr>
              <w:pStyle w:val="libPoem"/>
            </w:pPr>
            <w:r>
              <w:rPr>
                <w:rtl/>
                <w:lang w:bidi="fa-IR"/>
              </w:rPr>
              <w:t>فاسألوا محكم الكتاب المبين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516E34" w:rsidP="0029243C">
            <w:pPr>
              <w:pStyle w:val="libPoem"/>
            </w:pPr>
            <w:r>
              <w:rPr>
                <w:rtl/>
                <w:lang w:bidi="fa-IR"/>
              </w:rPr>
              <w:t>والدي أشرف الورى بعد جدّي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516E34" w:rsidP="0029243C">
            <w:pPr>
              <w:pStyle w:val="libPoem"/>
            </w:pPr>
            <w:r>
              <w:rPr>
                <w:rtl/>
                <w:lang w:bidi="fa-IR"/>
              </w:rPr>
              <w:t>وأخي أصل كلّ فضل ودين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99D" w:rsidTr="0029243C">
        <w:tblPrEx>
          <w:tblLook w:val="04A0"/>
        </w:tblPrEx>
        <w:trPr>
          <w:trHeight w:val="350"/>
        </w:trPr>
        <w:tc>
          <w:tcPr>
            <w:tcW w:w="3920" w:type="dxa"/>
          </w:tcPr>
          <w:p w:rsidR="0005099D" w:rsidRDefault="00516E34" w:rsidP="0029243C">
            <w:pPr>
              <w:pStyle w:val="libPoem"/>
            </w:pPr>
            <w:r>
              <w:rPr>
                <w:rtl/>
                <w:lang w:bidi="fa-IR"/>
              </w:rPr>
              <w:t>والبتول الزّهراء أمي وعمي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099D" w:rsidRDefault="0005099D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099D" w:rsidRDefault="005957F0" w:rsidP="0029243C">
            <w:pPr>
              <w:pStyle w:val="libPoem"/>
            </w:pPr>
            <w:r>
              <w:rPr>
                <w:rtl/>
                <w:lang w:bidi="fa-IR"/>
              </w:rPr>
              <w:t>ذو الجناحين صاحب التمكين</w:t>
            </w:r>
            <w:r w:rsidR="0005099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B379C" w:rsidRDefault="000B379C" w:rsidP="000B379C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0B379C">
      <w:pPr>
        <w:pStyle w:val="libFootnote0"/>
        <w:rPr>
          <w:lang w:bidi="fa-IR"/>
        </w:rPr>
      </w:pPr>
      <w:r w:rsidRPr="000B379C">
        <w:rPr>
          <w:rtl/>
        </w:rPr>
        <w:t>(1)</w:t>
      </w:r>
      <w:r>
        <w:rPr>
          <w:rtl/>
          <w:lang w:bidi="fa-IR"/>
        </w:rPr>
        <w:t xml:space="preserve"> سورة النّبأ / 2</w:t>
      </w:r>
      <w:r w:rsidR="00ED092B">
        <w:rPr>
          <w:rtl/>
          <w:lang w:bidi="fa-IR"/>
        </w:rPr>
        <w:t>.</w:t>
      </w:r>
    </w:p>
    <w:p w:rsidR="001E6529" w:rsidRDefault="001E6529" w:rsidP="000B379C">
      <w:pPr>
        <w:pStyle w:val="libFootnote0"/>
        <w:rPr>
          <w:lang w:bidi="fa-IR"/>
        </w:rPr>
      </w:pPr>
      <w:r w:rsidRPr="000B379C">
        <w:rPr>
          <w:rtl/>
        </w:rPr>
        <w:t>(2)</w:t>
      </w:r>
      <w:r>
        <w:rPr>
          <w:rtl/>
          <w:lang w:bidi="fa-IR"/>
        </w:rPr>
        <w:t xml:space="preserve"> سورة الشّورى / 23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C3EBE" w:rsidTr="00B9643E">
        <w:trPr>
          <w:trHeight w:val="350"/>
        </w:trPr>
        <w:tc>
          <w:tcPr>
            <w:tcW w:w="4474" w:type="dxa"/>
            <w:shd w:val="clear" w:color="auto" w:fill="auto"/>
          </w:tcPr>
          <w:p w:rsidR="00EC3EBE" w:rsidRDefault="00EC3EBE" w:rsidP="0029243C">
            <w:pPr>
              <w:pStyle w:val="libPoem"/>
            </w:pPr>
            <w:r>
              <w:rPr>
                <w:rtl/>
                <w:lang w:bidi="fa-IR"/>
              </w:rPr>
              <w:lastRenderedPageBreak/>
              <w:t>وينادي يا أم كلثوم قومي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EC3EBE" w:rsidRDefault="00EC3EBE" w:rsidP="0029243C">
            <w:pPr>
              <w:pStyle w:val="libPoem"/>
            </w:pPr>
            <w:r>
              <w:rPr>
                <w:rtl/>
                <w:lang w:bidi="fa-IR"/>
              </w:rPr>
              <w:t>قبل تفريق شملنا ودّعيني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rPr>
          <w:trHeight w:val="350"/>
        </w:trPr>
        <w:tc>
          <w:tcPr>
            <w:tcW w:w="4474" w:type="dxa"/>
          </w:tcPr>
          <w:p w:rsidR="00EC3EBE" w:rsidRDefault="00EC3EBE" w:rsidP="0029243C">
            <w:pPr>
              <w:pStyle w:val="libPoem"/>
            </w:pPr>
            <w:r>
              <w:rPr>
                <w:rtl/>
                <w:lang w:bidi="fa-IR"/>
              </w:rPr>
              <w:t>واذرفي دمعك المصون على الخد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EC3EBE" w:rsidP="0029243C">
            <w:pPr>
              <w:pStyle w:val="libPoem"/>
            </w:pPr>
            <w:r>
              <w:rPr>
                <w:rtl/>
                <w:lang w:bidi="fa-IR"/>
              </w:rPr>
              <w:t>ونوحي عليّ ثمّ اندبيني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rPr>
          <w:trHeight w:val="350"/>
        </w:trPr>
        <w:tc>
          <w:tcPr>
            <w:tcW w:w="4474" w:type="dxa"/>
          </w:tcPr>
          <w:p w:rsidR="00EC3EBE" w:rsidRDefault="00EC3EBE" w:rsidP="0029243C">
            <w:pPr>
              <w:pStyle w:val="libPoem"/>
            </w:pPr>
            <w:r>
              <w:rPr>
                <w:rtl/>
                <w:lang w:bidi="fa-IR"/>
              </w:rPr>
              <w:t>وإذا ما رأيت مقتول 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EC3EBE" w:rsidP="0029243C">
            <w:pPr>
              <w:pStyle w:val="libPoem"/>
            </w:pPr>
            <w:r>
              <w:rPr>
                <w:rtl/>
                <w:lang w:bidi="fa-IR"/>
              </w:rPr>
              <w:t>منعوه عن حقه فاذكروني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rPr>
          <w:trHeight w:val="350"/>
        </w:trPr>
        <w:tc>
          <w:tcPr>
            <w:tcW w:w="4474" w:type="dxa"/>
          </w:tcPr>
          <w:p w:rsidR="00EC3EBE" w:rsidRDefault="00EC3EBE" w:rsidP="0029243C">
            <w:pPr>
              <w:pStyle w:val="libPoem"/>
            </w:pPr>
            <w:r>
              <w:rPr>
                <w:rtl/>
                <w:lang w:bidi="fa-IR"/>
              </w:rPr>
              <w:t>لهف قلبي لزينب وهي تبكي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453297" w:rsidP="0029243C">
            <w:pPr>
              <w:pStyle w:val="libPoem"/>
            </w:pPr>
            <w:r>
              <w:rPr>
                <w:rtl/>
                <w:lang w:bidi="fa-IR"/>
              </w:rPr>
              <w:t>وتنادي من قلبها المحزون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rPr>
          <w:trHeight w:val="350"/>
        </w:trPr>
        <w:tc>
          <w:tcPr>
            <w:tcW w:w="4474" w:type="dxa"/>
          </w:tcPr>
          <w:p w:rsidR="00EC3EBE" w:rsidRDefault="00453297" w:rsidP="0029243C">
            <w:pPr>
              <w:pStyle w:val="libPoem"/>
            </w:pPr>
            <w:r>
              <w:rPr>
                <w:rtl/>
                <w:lang w:bidi="fa-IR"/>
              </w:rPr>
              <w:t>يا أخي يا مؤملي يا رجائي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453297" w:rsidP="0029243C">
            <w:pPr>
              <w:pStyle w:val="libPoem"/>
            </w:pPr>
            <w:r>
              <w:rPr>
                <w:rtl/>
                <w:lang w:bidi="fa-IR"/>
              </w:rPr>
              <w:t>يا منائي يا مسعدي يا معيني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54C6A" w:rsidP="0029243C">
            <w:pPr>
              <w:pStyle w:val="libPoem"/>
            </w:pPr>
            <w:r>
              <w:rPr>
                <w:rtl/>
                <w:lang w:bidi="fa-IR"/>
              </w:rPr>
              <w:t>كنت أمناً للخائفين ويمناً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54C6A" w:rsidP="0029243C">
            <w:pPr>
              <w:pStyle w:val="libPoem"/>
            </w:pPr>
            <w:r>
              <w:rPr>
                <w:rtl/>
                <w:lang w:bidi="fa-IR"/>
              </w:rPr>
              <w:t>للبرايا في كلّ وقت وحين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54C6A" w:rsidP="0029243C">
            <w:pPr>
              <w:pStyle w:val="libPoem"/>
            </w:pPr>
            <w:r>
              <w:rPr>
                <w:rtl/>
                <w:lang w:bidi="fa-IR"/>
              </w:rPr>
              <w:t>بم تشدي من خاطري مستهام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54C6A" w:rsidP="0029243C">
            <w:pPr>
              <w:pStyle w:val="libPoem"/>
            </w:pPr>
            <w:r>
              <w:rPr>
                <w:rtl/>
                <w:lang w:bidi="fa-IR"/>
              </w:rPr>
              <w:t>موثق بالأسى وقلب رهين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54C6A" w:rsidP="0029243C">
            <w:pPr>
              <w:pStyle w:val="libPoem"/>
            </w:pPr>
            <w:r>
              <w:rPr>
                <w:rtl/>
                <w:lang w:bidi="fa-IR"/>
              </w:rPr>
              <w:t>يا هلالاً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استتم ضياءاً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54C6A" w:rsidP="0029243C">
            <w:pPr>
              <w:pStyle w:val="libPoem"/>
            </w:pPr>
            <w:r>
              <w:rPr>
                <w:rtl/>
                <w:lang w:bidi="fa-IR"/>
              </w:rPr>
              <w:t>غيبته بالطف أيدي المنون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54C6A" w:rsidP="0029243C">
            <w:pPr>
              <w:pStyle w:val="libPoem"/>
            </w:pPr>
            <w:r>
              <w:rPr>
                <w:rtl/>
                <w:lang w:bidi="fa-IR"/>
              </w:rPr>
              <w:t>ليت عينيك يا شقيقي ترانا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54C6A" w:rsidP="0029243C">
            <w:pPr>
              <w:pStyle w:val="libPoem"/>
            </w:pPr>
            <w:r>
              <w:rPr>
                <w:rtl/>
                <w:lang w:bidi="fa-IR"/>
              </w:rPr>
              <w:t>حاسرات من بعد خدر وصون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سافرات الوجوه متهتكات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بين عبد باغ ووغد لعين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آل طه يا من بهم يغفر الله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ذنوبي وما جنته يميني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وأماني في يوم بعثي وأمني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عند خوفي من كلّ خطب وضيني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أنتم قبلتي وحجتي وفرضي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وصلاتي وأصل نسكي وديني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من تمسك بكم وأمّ إليكم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قد نجا والتجا بحصن حصين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3EB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لا أبالي وإن تعاظم ذنبي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C3EBE" w:rsidRDefault="00EC3EB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C3EBE" w:rsidRDefault="00BE64FE" w:rsidP="0029243C">
            <w:pPr>
              <w:pStyle w:val="libPoem"/>
            </w:pPr>
            <w:r>
              <w:rPr>
                <w:rtl/>
                <w:lang w:bidi="fa-IR"/>
              </w:rPr>
              <w:t>يوم بعثي لكن يقيني يقيني</w:t>
            </w:r>
            <w:r w:rsidR="00EC3EB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B9643E" w:rsidP="0029243C">
            <w:pPr>
              <w:pStyle w:val="libPoem"/>
            </w:pPr>
            <w:r>
              <w:rPr>
                <w:rtl/>
                <w:lang w:bidi="fa-IR"/>
              </w:rPr>
              <w:t>كل عزي بين الأنام وفخري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B9643E" w:rsidP="0029243C">
            <w:pPr>
              <w:pStyle w:val="libPoem"/>
            </w:pPr>
            <w:r>
              <w:rPr>
                <w:rtl/>
                <w:lang w:bidi="fa-IR"/>
              </w:rPr>
              <w:t>يوم حشري بأنكم تقبلوني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F277E4" w:rsidP="0029243C">
            <w:pPr>
              <w:pStyle w:val="libPoem"/>
            </w:pPr>
            <w:r>
              <w:rPr>
                <w:rtl/>
                <w:lang w:bidi="fa-IR"/>
              </w:rPr>
              <w:t>بعتكم مهجتي بعد صحيح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F277E4" w:rsidP="0029243C">
            <w:pPr>
              <w:pStyle w:val="libPoem"/>
            </w:pPr>
            <w:r>
              <w:rPr>
                <w:rtl/>
                <w:lang w:bidi="fa-IR"/>
              </w:rPr>
              <w:t>عن تراض ولست بالمغبون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F277E4" w:rsidP="0029243C">
            <w:pPr>
              <w:pStyle w:val="libPoem"/>
            </w:pPr>
            <w:r>
              <w:rPr>
                <w:rtl/>
                <w:lang w:bidi="fa-IR"/>
              </w:rPr>
              <w:t>أنا منكم لكم بكم وإليكم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F277E4" w:rsidP="0029243C">
            <w:pPr>
              <w:pStyle w:val="libPoem"/>
            </w:pPr>
            <w:r>
              <w:rPr>
                <w:rtl/>
                <w:lang w:bidi="fa-IR"/>
              </w:rPr>
              <w:t>فرط وجدي وذا حنين أنيني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F277E4" w:rsidP="0029243C">
            <w:pPr>
              <w:pStyle w:val="libPoem"/>
            </w:pPr>
            <w:r>
              <w:rPr>
                <w:rtl/>
                <w:lang w:bidi="fa-IR"/>
              </w:rPr>
              <w:t>قد بذلت المجهود بالمدح منّي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F277E4" w:rsidP="0029243C">
            <w:pPr>
              <w:pStyle w:val="libPoem"/>
            </w:pPr>
            <w:r>
              <w:rPr>
                <w:rtl/>
                <w:lang w:bidi="fa-IR"/>
              </w:rPr>
              <w:t>حسب جهدي ولم أكن بضنين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35424A" w:rsidP="0029243C">
            <w:pPr>
              <w:pStyle w:val="libPoem"/>
            </w:pPr>
            <w:r>
              <w:rPr>
                <w:rtl/>
                <w:lang w:bidi="fa-IR"/>
              </w:rPr>
              <w:t>ذركم لم يزل جليسي أنيسي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35424A" w:rsidP="0029243C">
            <w:pPr>
              <w:pStyle w:val="libPoem"/>
            </w:pPr>
            <w:r>
              <w:rPr>
                <w:rtl/>
                <w:lang w:bidi="fa-IR"/>
              </w:rPr>
              <w:t>مسعفي عند حركتي وسكوني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35424A" w:rsidP="0029243C">
            <w:pPr>
              <w:pStyle w:val="libPoem"/>
            </w:pPr>
            <w:r>
              <w:rPr>
                <w:rtl/>
                <w:lang w:bidi="fa-IR"/>
              </w:rPr>
              <w:t>أنتم لا سواكم وإليكم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35424A" w:rsidP="0029243C">
            <w:pPr>
              <w:pStyle w:val="libPoem"/>
            </w:pPr>
            <w:r>
              <w:rPr>
                <w:rtl/>
                <w:lang w:bidi="fa-IR"/>
              </w:rPr>
              <w:t>لا إلى غيركم تساق ظعوني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35424A" w:rsidP="0029243C">
            <w:pPr>
              <w:pStyle w:val="libPoem"/>
            </w:pPr>
            <w:r>
              <w:rPr>
                <w:rtl/>
                <w:lang w:bidi="fa-IR"/>
              </w:rPr>
              <w:t>لا أبالي إذا حضيت لديكم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35424A" w:rsidP="0029243C">
            <w:pPr>
              <w:pStyle w:val="libPoem"/>
            </w:pPr>
            <w:r>
              <w:rPr>
                <w:rtl/>
                <w:lang w:bidi="fa-IR"/>
              </w:rPr>
              <w:t>قربوني الأنام أو أبعدوني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DF019D" w:rsidP="0029243C">
            <w:pPr>
              <w:pStyle w:val="libPoem"/>
            </w:pPr>
            <w:r>
              <w:rPr>
                <w:rtl/>
                <w:lang w:bidi="fa-IR"/>
              </w:rPr>
              <w:t>سوف أصفيكم الوداد بقلب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DF019D" w:rsidP="0029243C">
            <w:pPr>
              <w:pStyle w:val="libPoem"/>
            </w:pPr>
            <w:r>
              <w:rPr>
                <w:rtl/>
                <w:lang w:bidi="fa-IR"/>
              </w:rPr>
              <w:t>ولسان كالصارم المسنوني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9D2CA1" w:rsidP="0029243C">
            <w:pPr>
              <w:pStyle w:val="libPoem"/>
            </w:pPr>
            <w:r>
              <w:rPr>
                <w:rtl/>
                <w:lang w:bidi="fa-IR"/>
              </w:rPr>
              <w:t>وإذا ما قضيت بحبي ستبقى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9D2CA1" w:rsidP="0029243C">
            <w:pPr>
              <w:pStyle w:val="libPoem"/>
            </w:pPr>
            <w:r>
              <w:rPr>
                <w:rtl/>
                <w:lang w:bidi="fa-IR"/>
              </w:rPr>
              <w:t>بعد مودتي مدائحي وفنوني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DF3D9C" w:rsidP="0029243C">
            <w:pPr>
              <w:pStyle w:val="libPoem"/>
            </w:pPr>
            <w:r>
              <w:rPr>
                <w:rtl/>
                <w:lang w:bidi="fa-IR"/>
              </w:rPr>
              <w:t>وإليكم من عبدكم حسن النجفي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DF3D9C" w:rsidP="0029243C">
            <w:pPr>
              <w:pStyle w:val="libPoem"/>
            </w:pPr>
            <w:r>
              <w:rPr>
                <w:rtl/>
                <w:lang w:bidi="fa-IR"/>
              </w:rPr>
              <w:t>قصيداً تزهو كدر ثمين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2F6B9D" w:rsidP="0029243C">
            <w:pPr>
              <w:pStyle w:val="libPoem"/>
            </w:pPr>
            <w:r>
              <w:rPr>
                <w:rtl/>
                <w:lang w:bidi="fa-IR"/>
              </w:rPr>
              <w:t>بكر نظم لها القبول صداق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2F6B9D" w:rsidP="0029243C">
            <w:pPr>
              <w:pStyle w:val="libPoem"/>
            </w:pPr>
            <w:r>
              <w:rPr>
                <w:rtl/>
                <w:lang w:bidi="fa-IR"/>
              </w:rPr>
              <w:t>فاقبلوها يا سادتي وارحموني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643E" w:rsidTr="00B9643E">
        <w:tblPrEx>
          <w:tblLook w:val="04A0"/>
        </w:tblPrEx>
        <w:trPr>
          <w:trHeight w:val="350"/>
        </w:trPr>
        <w:tc>
          <w:tcPr>
            <w:tcW w:w="4474" w:type="dxa"/>
          </w:tcPr>
          <w:p w:rsidR="00B9643E" w:rsidRDefault="002F6B9D" w:rsidP="0029243C">
            <w:pPr>
              <w:pStyle w:val="libPoem"/>
            </w:pPr>
            <w:r>
              <w:rPr>
                <w:rtl/>
                <w:lang w:bidi="fa-IR"/>
              </w:rPr>
              <w:t>وعليكم من الإله صلاة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9643E" w:rsidRDefault="00B9643E" w:rsidP="0029243C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9643E" w:rsidRDefault="002F6B9D" w:rsidP="0029243C">
            <w:pPr>
              <w:pStyle w:val="libPoem"/>
            </w:pPr>
            <w:r>
              <w:rPr>
                <w:rtl/>
                <w:lang w:bidi="fa-IR"/>
              </w:rPr>
              <w:t>كلما ناح طائر في الغصون</w:t>
            </w:r>
            <w:r w:rsidR="00B9643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4D7F15">
      <w:pPr>
        <w:pStyle w:val="Heading2Center"/>
        <w:rPr>
          <w:lang w:bidi="fa-IR"/>
        </w:rPr>
      </w:pPr>
      <w:bookmarkStart w:id="49" w:name="_Toc15996863"/>
      <w:r>
        <w:rPr>
          <w:rtl/>
          <w:lang w:bidi="fa-IR"/>
        </w:rPr>
        <w:lastRenderedPageBreak/>
        <w:t>المجلس التّاسع</w:t>
      </w:r>
      <w:bookmarkEnd w:id="49"/>
    </w:p>
    <w:p w:rsidR="001E6529" w:rsidRDefault="001E6529" w:rsidP="004D7F15">
      <w:pPr>
        <w:pStyle w:val="Heading2Center"/>
        <w:rPr>
          <w:lang w:bidi="fa-IR"/>
        </w:rPr>
      </w:pPr>
      <w:bookmarkStart w:id="50" w:name="_Toc15996864"/>
      <w:r>
        <w:rPr>
          <w:rtl/>
          <w:lang w:bidi="fa-IR"/>
        </w:rPr>
        <w:t>من الجزء الثّاني في الليلة العاشرة من ال</w:t>
      </w:r>
      <w:r w:rsidR="004D7F15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</w:t>
      </w:r>
      <w:bookmarkEnd w:id="50"/>
    </w:p>
    <w:p w:rsidR="001E6529" w:rsidRDefault="001E6529" w:rsidP="004D7F15">
      <w:pPr>
        <w:pStyle w:val="Heading2Center"/>
        <w:rPr>
          <w:lang w:bidi="fa-IR"/>
        </w:rPr>
      </w:pPr>
      <w:bookmarkStart w:id="51" w:name="_Toc15996865"/>
      <w:r>
        <w:rPr>
          <w:rtl/>
          <w:lang w:bidi="fa-IR"/>
        </w:rPr>
        <w:t>وفي ابتداء مصرع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bookmarkEnd w:id="51"/>
    </w:p>
    <w:p w:rsidR="001E6529" w:rsidRDefault="001E6529" w:rsidP="004D7F15">
      <w:pPr>
        <w:pStyle w:val="Heading2Center"/>
        <w:rPr>
          <w:lang w:bidi="fa-IR"/>
        </w:rPr>
      </w:pPr>
      <w:bookmarkStart w:id="52" w:name="_Toc15996866"/>
      <w:r>
        <w:rPr>
          <w:rtl/>
          <w:lang w:bidi="fa-IR"/>
        </w:rPr>
        <w:t>وفيه أبواب ثلاثة</w:t>
      </w:r>
      <w:bookmarkEnd w:id="52"/>
    </w:p>
    <w:p w:rsidR="001E6529" w:rsidRDefault="001E6529" w:rsidP="004D7F15">
      <w:pPr>
        <w:pStyle w:val="Heading3"/>
        <w:rPr>
          <w:lang w:bidi="fa-IR"/>
        </w:rPr>
      </w:pPr>
      <w:bookmarkStart w:id="53" w:name="_Toc15996867"/>
      <w:r>
        <w:rPr>
          <w:rtl/>
          <w:lang w:bidi="fa-IR"/>
        </w:rPr>
        <w:t>الباب الأوّل</w:t>
      </w:r>
      <w:bookmarkEnd w:id="53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أمّا بعد ، أيّها المؤمنون , فإنّ الجهاد باب من أبواب الجنّة ، فتحه الله لخاصّته وأوليائه وأحبّائه وخُلصائه ، وهو لباس التّقوى ودرع الله الحصينة وجنّته الوثيقة ، فمَن تركه رغبة عنه , ألبسه الله ثوب الذّل وشمله البلاء , وديث بالصّغار وضرب على قلبه بالإسهاب , وأديل الحقّ بتضييع الجهاد , وسيم الخسف ومُنع النّصف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ألا وإنّ مَن أهَّله الله لذلك الشّهداء من الأنصار والأقرباء , فإنّهم لمّا علموا أنّهم لا </w:t>
      </w:r>
      <w:r w:rsidR="004D7F15">
        <w:rPr>
          <w:rtl/>
          <w:lang w:bidi="fa-IR"/>
        </w:rPr>
        <w:t>ينالون لبس الخلعة السّنية , إل</w:t>
      </w:r>
      <w:r w:rsidR="004D7F15">
        <w:rPr>
          <w:rFonts w:hint="cs"/>
          <w:rtl/>
          <w:lang w:bidi="fa-IR"/>
        </w:rPr>
        <w:t>ّ</w:t>
      </w:r>
      <w:r w:rsidR="004D7F15">
        <w:rPr>
          <w:rtl/>
          <w:lang w:bidi="fa-IR"/>
        </w:rPr>
        <w:t>ا</w:t>
      </w:r>
      <w:r>
        <w:rPr>
          <w:rtl/>
          <w:lang w:bidi="fa-IR"/>
        </w:rPr>
        <w:t xml:space="preserve"> بخلع الحياة وركوب المنيّة , وإ</w:t>
      </w:r>
      <w:r w:rsidR="004D7F15">
        <w:rPr>
          <w:rtl/>
          <w:lang w:bidi="fa-IR"/>
        </w:rPr>
        <w:t>نّهم لا يعلون إلى مطلوبهم , إل</w:t>
      </w:r>
      <w:r w:rsidR="004D7F15">
        <w:rPr>
          <w:rFonts w:hint="cs"/>
          <w:rtl/>
          <w:lang w:bidi="fa-IR"/>
        </w:rPr>
        <w:t>ّ</w:t>
      </w:r>
      <w:r w:rsidR="004D7F15">
        <w:rPr>
          <w:rtl/>
          <w:lang w:bidi="fa-IR"/>
        </w:rPr>
        <w:t>ا</w:t>
      </w:r>
      <w:r>
        <w:rPr>
          <w:rtl/>
          <w:lang w:bidi="fa-IR"/>
        </w:rPr>
        <w:t xml:space="preserve"> ببذل النّفوس في طاعة محبوبهم ، وتيقّنوا أنّها المرتبة العالية والبيعة الرّاجحة الغالية , وبذلوا الأرواح يوم الكفاح , واتلفوا الأجساد يوم الجلاد والأبدان يوم الطّعان ، فلو شاهدت كلّ واحد منهم يوم الطّفوف وهو يبادر إلى طعن الرّماح وضرب السّيوف ، لرأيت الأمر العظيم والخطب الجسيم ، ولمثل هذا فليعمل العاملون وفي ذلك فليتنافس المتنافسون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D7F15" w:rsidTr="0029243C">
        <w:trPr>
          <w:trHeight w:val="350"/>
        </w:trPr>
        <w:tc>
          <w:tcPr>
            <w:tcW w:w="3920" w:type="dxa"/>
            <w:shd w:val="clear" w:color="auto" w:fill="auto"/>
          </w:tcPr>
          <w:p w:rsidR="004D7F15" w:rsidRDefault="004D7F15" w:rsidP="0029243C">
            <w:pPr>
              <w:pStyle w:val="libPoem"/>
            </w:pPr>
            <w:r>
              <w:rPr>
                <w:rtl/>
                <w:lang w:bidi="fa-IR"/>
              </w:rPr>
              <w:t>يلقى الرماح بنحره فكأنها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7F15" w:rsidRDefault="004D7F15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7F15" w:rsidRDefault="004D7F15" w:rsidP="0029243C">
            <w:pPr>
              <w:pStyle w:val="libPoem"/>
            </w:pPr>
            <w:r>
              <w:rPr>
                <w:rtl/>
                <w:lang w:bidi="fa-IR"/>
              </w:rPr>
              <w:t>في قلبه عود من الريحان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7F15" w:rsidTr="0029243C">
        <w:trPr>
          <w:trHeight w:val="350"/>
        </w:trPr>
        <w:tc>
          <w:tcPr>
            <w:tcW w:w="3920" w:type="dxa"/>
          </w:tcPr>
          <w:p w:rsidR="004D7F15" w:rsidRDefault="004D7F15" w:rsidP="0029243C">
            <w:pPr>
              <w:pStyle w:val="libPoem"/>
            </w:pPr>
            <w:r>
              <w:rPr>
                <w:rtl/>
                <w:lang w:bidi="fa-IR"/>
              </w:rPr>
              <w:t>ويرى السيوف وصوت وقع حديدها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7F15" w:rsidRDefault="004D7F15" w:rsidP="002924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7F15" w:rsidRDefault="004D7F15" w:rsidP="0029243C">
            <w:pPr>
              <w:pStyle w:val="libPoem"/>
            </w:pPr>
            <w:r>
              <w:rPr>
                <w:rtl/>
                <w:lang w:bidi="fa-IR"/>
              </w:rPr>
              <w:t>عرساً يجليها عليه غواني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لها من منيّة حصلوها وفضيلة أحرزوها , فاقوا بها الأوّلين والآخرين في رضى مولاهم الحُسين بن أمير المؤمنين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ولعمري , أنّه جهاد أعظم من جهاد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29243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أنصار الإمام أبي عبد الله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أَذِن لهم في ترك القتال وقال : (( اذهبوا في هذا الليل بمن معي من الآل , فأنا بغية هؤلاء الأرجاس وقتلى مرادهم دون النّاس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فأبوا واختاروا الموت على الحياة في طاعته والفناء لإجابته , ولله درّ مَن قال فيهم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70B87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370B87" w:rsidRDefault="00370B87" w:rsidP="00E57520">
            <w:pPr>
              <w:pStyle w:val="libPoem"/>
            </w:pPr>
            <w:r>
              <w:rPr>
                <w:rtl/>
                <w:lang w:bidi="fa-IR"/>
              </w:rPr>
              <w:t>جادوا بأنفسهم في حُبّ سيدهم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70B87" w:rsidRDefault="00370B87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70B87" w:rsidRDefault="00370B87" w:rsidP="00E57520">
            <w:pPr>
              <w:pStyle w:val="libPoem"/>
            </w:pPr>
            <w:r>
              <w:rPr>
                <w:rtl/>
                <w:lang w:bidi="fa-IR"/>
              </w:rPr>
              <w:t>والجود بالنفس أقصى غاية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فلو رأيتهم وقد أقبلوا على القتال يجالدون بالسّيوف في حومة النّزال , يستبشرون بذهاب الأعمار ل</w:t>
      </w:r>
      <w:r w:rsidR="006921E4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كشف عن أبصارهم فشاهدوا الجنّة والنّار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ولله درّ بعض مادحيهم حيث نظم وقال فيهم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921E4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6921E4" w:rsidRDefault="006921E4" w:rsidP="00E57520">
            <w:pPr>
              <w:pStyle w:val="libPoem"/>
            </w:pPr>
            <w:r>
              <w:rPr>
                <w:rtl/>
                <w:lang w:bidi="fa-IR"/>
              </w:rPr>
              <w:t>قوم إذا نودوا لدفع ملمة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21E4" w:rsidRDefault="006921E4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21E4" w:rsidRDefault="006921E4" w:rsidP="00E57520">
            <w:pPr>
              <w:pStyle w:val="libPoem"/>
            </w:pPr>
            <w:r>
              <w:rPr>
                <w:rtl/>
                <w:lang w:bidi="fa-IR"/>
              </w:rPr>
              <w:t>والقوم بين مدعس ومكردس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21E4" w:rsidTr="00E57520">
        <w:trPr>
          <w:trHeight w:val="350"/>
        </w:trPr>
        <w:tc>
          <w:tcPr>
            <w:tcW w:w="3920" w:type="dxa"/>
          </w:tcPr>
          <w:p w:rsidR="006921E4" w:rsidRDefault="006921E4" w:rsidP="00E57520">
            <w:pPr>
              <w:pStyle w:val="libPoem"/>
            </w:pPr>
            <w:r>
              <w:rPr>
                <w:rtl/>
                <w:lang w:bidi="fa-IR"/>
              </w:rPr>
              <w:t>لبسوا القلوب على الدروع وأقبلوا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21E4" w:rsidRDefault="006921E4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21E4" w:rsidRDefault="006921E4" w:rsidP="00E57520">
            <w:pPr>
              <w:pStyle w:val="libPoem"/>
            </w:pPr>
            <w:r>
              <w:rPr>
                <w:rtl/>
                <w:lang w:bidi="fa-IR"/>
              </w:rPr>
              <w:t>يتهافتون على ذهاب الأنفس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وقوا بنفوسهم نفوس الطّاهرين البررة , حتّى اُبيدوا عن آخرهم بأيدي الطُغاة الفجرة ، فكم يومئذ من كبد مقروحة ودمعة مسفوحة , ومن لاطمة خدّها ونادبة جدّها ومنشور شعرها ومهتوك سترها , وكم من مريض يئنّ وثاكلة تحنّ , وكم من كريم على رأس السّنان وشريف يسام الخسف والهوان , وكم من طفل مذبوح ودم لآل رسول الله مسفوح , وكم من أكباد محترقة من الظّماء وأجساد مرمّلة بالدّماء , وربّات خدر بارزات ومغلولات حاسرات ! فوا عجباه بما حلّ بالآل من اللئام الكفرة الأنذال !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921E4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6921E4" w:rsidRDefault="00D77755" w:rsidP="00E57520">
            <w:pPr>
              <w:pStyle w:val="libPoem"/>
            </w:pPr>
            <w:r>
              <w:rPr>
                <w:rtl/>
                <w:lang w:bidi="fa-IR"/>
              </w:rPr>
              <w:t>وجرع كأس الموت بالطف أنفس</w:t>
            </w:r>
            <w:r w:rsidR="006921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21E4" w:rsidRDefault="006921E4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21E4" w:rsidRDefault="00E330F5" w:rsidP="00E57520">
            <w:pPr>
              <w:pStyle w:val="libPoem"/>
            </w:pPr>
            <w:r>
              <w:rPr>
                <w:rtl/>
                <w:lang w:bidi="fa-IR"/>
              </w:rPr>
              <w:t>كرام وكانوا للرسول ودائعا</w:t>
            </w:r>
            <w:r w:rsidR="006921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21E4" w:rsidTr="00E57520">
        <w:trPr>
          <w:trHeight w:val="350"/>
        </w:trPr>
        <w:tc>
          <w:tcPr>
            <w:tcW w:w="3920" w:type="dxa"/>
          </w:tcPr>
          <w:p w:rsidR="006921E4" w:rsidRDefault="00E330F5" w:rsidP="00E57520">
            <w:pPr>
              <w:pStyle w:val="libPoem"/>
            </w:pPr>
            <w:r>
              <w:rPr>
                <w:rtl/>
                <w:lang w:bidi="fa-IR"/>
              </w:rPr>
              <w:t>وبدل سعد التم من آل هاشم</w:t>
            </w:r>
            <w:r w:rsidR="006921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21E4" w:rsidRDefault="006921E4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21E4" w:rsidRDefault="00E330F5" w:rsidP="00E57520">
            <w:pPr>
              <w:pStyle w:val="libPoem"/>
            </w:pPr>
            <w:r>
              <w:rPr>
                <w:rtl/>
                <w:lang w:bidi="fa-IR"/>
              </w:rPr>
              <w:t>بنحس وكانوا كالبدور طوالعا</w:t>
            </w:r>
            <w:r w:rsidR="006921E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وقال آخر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330F5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E330F5" w:rsidRDefault="00E330F5" w:rsidP="00E57520">
            <w:pPr>
              <w:pStyle w:val="libPoem"/>
            </w:pPr>
            <w:r>
              <w:rPr>
                <w:rtl/>
                <w:lang w:bidi="fa-IR"/>
              </w:rPr>
              <w:t>أديرت كؤوس للمنايا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330F5" w:rsidRDefault="00E330F5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330F5" w:rsidRDefault="00E330F5" w:rsidP="00E57520">
            <w:pPr>
              <w:pStyle w:val="libPoem"/>
            </w:pPr>
            <w:r>
              <w:rPr>
                <w:rtl/>
                <w:lang w:bidi="fa-IR"/>
              </w:rPr>
              <w:t>فأعفوا عن الدُنيا كاعفاء ذي السكر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F5" w:rsidTr="00E57520">
        <w:trPr>
          <w:trHeight w:val="350"/>
        </w:trPr>
        <w:tc>
          <w:tcPr>
            <w:tcW w:w="3920" w:type="dxa"/>
          </w:tcPr>
          <w:p w:rsidR="00E330F5" w:rsidRDefault="00E330F5" w:rsidP="00E57520">
            <w:pPr>
              <w:pStyle w:val="libPoem"/>
            </w:pPr>
            <w:r>
              <w:rPr>
                <w:rtl/>
                <w:lang w:bidi="fa-IR"/>
              </w:rPr>
              <w:t>فأجسامهم في الأرض قتلى بحبه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330F5" w:rsidRDefault="00E330F5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330F5" w:rsidRDefault="00E330F5" w:rsidP="00E57520">
            <w:pPr>
              <w:pStyle w:val="libPoem"/>
            </w:pPr>
            <w:r>
              <w:rPr>
                <w:rtl/>
                <w:lang w:bidi="fa-IR"/>
              </w:rPr>
              <w:t>وأرواحهم في الحجب نحو العلى تسري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F5" w:rsidTr="00E57520">
        <w:trPr>
          <w:trHeight w:val="350"/>
        </w:trPr>
        <w:tc>
          <w:tcPr>
            <w:tcW w:w="3920" w:type="dxa"/>
          </w:tcPr>
          <w:p w:rsidR="00E330F5" w:rsidRDefault="00E330F5" w:rsidP="00E57520">
            <w:pPr>
              <w:pStyle w:val="libPoem"/>
            </w:pPr>
            <w:r>
              <w:rPr>
                <w:rtl/>
                <w:lang w:bidi="fa-IR"/>
              </w:rPr>
              <w:t>فما عرسوا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بقرب حبيبهم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330F5" w:rsidRDefault="00E330F5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330F5" w:rsidRDefault="00E330F5" w:rsidP="00E57520">
            <w:pPr>
              <w:pStyle w:val="libPoem"/>
            </w:pPr>
            <w:r>
              <w:rPr>
                <w:rtl/>
                <w:lang w:bidi="fa-IR"/>
              </w:rPr>
              <w:t>وما عرجوا من مس بؤس ولا 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سعيد بن جبير , عن ابن عبّاس , قال : كنت عند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جالساً إذ أقبل الحسن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فلمّا رآه بكى وقال : (( إليّ إليّ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فأجلسه على فخذه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F196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اليمنى ، ثمّ أقبل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فلمّا رآه بكى وقال : مثل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وأجلسه على فخذه اليسرى ، ثمّ أقبلت فاطمة (</w:t>
      </w:r>
      <w:r w:rsidR="003F30A7" w:rsidRPr="003F30A7">
        <w:rPr>
          <w:rStyle w:val="libAlaemChar"/>
          <w:rtl/>
        </w:rPr>
        <w:t>عليها‌السلام</w:t>
      </w:r>
      <w:r>
        <w:rPr>
          <w:rtl/>
          <w:lang w:bidi="fa-IR"/>
        </w:rPr>
        <w:t>) , فلمّا رآها بكى وقال : مثل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وأجلسها بين يديه ، ثمّ أقبل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فرآه فبكى وقال : مثل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فأجلسه إلى جانبه الأيمن , فقال له أصحابه : يا رسول ال</w:t>
      </w:r>
      <w:r w:rsidR="00817C0A">
        <w:rPr>
          <w:rtl/>
          <w:lang w:bidi="fa-IR"/>
        </w:rPr>
        <w:t>له , ما ترى واحداً من هؤلاء إل</w:t>
      </w:r>
      <w:r w:rsidR="00817C0A">
        <w:rPr>
          <w:rFonts w:hint="cs"/>
          <w:rtl/>
          <w:lang w:bidi="fa-IR"/>
        </w:rPr>
        <w:t>ّ</w:t>
      </w:r>
      <w:r w:rsidR="00817C0A">
        <w:rPr>
          <w:rtl/>
          <w:lang w:bidi="fa-IR"/>
        </w:rPr>
        <w:t>ا وبكيت له وما فيهم إل</w:t>
      </w:r>
      <w:r w:rsidR="00817C0A">
        <w:rPr>
          <w:rFonts w:hint="cs"/>
          <w:rtl/>
          <w:lang w:bidi="fa-IR"/>
        </w:rPr>
        <w:t>ّ</w:t>
      </w:r>
      <w:r w:rsidR="00817C0A">
        <w:rPr>
          <w:rtl/>
          <w:lang w:bidi="fa-IR"/>
        </w:rPr>
        <w:t>ا</w:t>
      </w:r>
      <w:r>
        <w:rPr>
          <w:rtl/>
          <w:lang w:bidi="fa-IR"/>
        </w:rPr>
        <w:t xml:space="preserve"> من تسرّ برؤيته ؟ فقال : (( والذي بعثني بالنّبوة واصطفاني بالرّسالة على جميع البرية , ما على وجه الأرض نسمة أحبّ إليّ منهم , وإنّما بكيت لما يحلّ بهم بعدي , وذكرت ما يُصنع بولدي هذا الحُسين , فكأنّي به وقد استجار بحرمي وقبري فلا يُجار , فيرتحل إلى أرض مقتله ومصرعه أرض كربلاء , تنصره عصابة من المُسلمين , أولئك سادات شهداء اُمّتي يوم القيامة , كأنّي أنظر إليه وقد رُمي بسهم فخرّ عن سرجه طريحاً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، ثمّ يُذبح كما يُذبح الكبش مظلوماً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انتحب وبكى وأبكى مَن كان حوله , وارتفعت أصواتهم بالضّجيج , ثمّ قام وهو يقول : (( اللّهمّ , إنّي أشكو إ</w:t>
      </w:r>
      <w:r w:rsidR="00817C0A">
        <w:rPr>
          <w:rtl/>
          <w:lang w:bidi="fa-IR"/>
        </w:rPr>
        <w:t>ليك ما يلقى أهل بيتي من بعدي ))</w:t>
      </w:r>
      <w:r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وفي بعض الأخبار : أنّ الحُسين دخل على أخيه الحسن , فلمّا نظر إليه بكى , فقال : (( ما يبكيك يا أبا عبد الله الحُسين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بلى , لِما يُصنع بك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الحسن : (( إنّ الذي يؤتى إليّ بالسّم فاُقتل به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, ولكن لا يوم كيومك ! يزدلف إليك ثلاثون ألف رجُل يدّعون أنّهم من اُمّة جدّنا , فيجتمعون على قتلك وسفك دمك , وانتهاك حُرمتك وسبي ذراريك ونسائك , وانتهاك رحلك وثقلك , فعندها تحلّ على اُميّة اللعنة وتمطر السّماء دماً , ويبكي عليك كلّ شيء حتّى الوحوش في الفلوات والحيتان في البحار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تساعدوا على النّياحة والعويل واسكبوا عبراتكم على الغريب القتيل الذي اهتزّ لمصابه عرش الجليل ، ولئن حجبتكم عن نصرتهم الأقدار على ما يشاء القادر المُختار , فلا عذر لكم عن لبس جلابيب العزاء وإظهار شعار الحزن والبكاء , وهو من أقلّ القليل في هذا القبيل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17C0A" w:rsidTr="00BB11F9">
        <w:trPr>
          <w:trHeight w:val="350"/>
        </w:trPr>
        <w:tc>
          <w:tcPr>
            <w:tcW w:w="4474" w:type="dxa"/>
            <w:shd w:val="clear" w:color="auto" w:fill="auto"/>
          </w:tcPr>
          <w:p w:rsidR="00817C0A" w:rsidRDefault="00817C0A" w:rsidP="00E57520">
            <w:pPr>
              <w:pStyle w:val="libPoem"/>
            </w:pPr>
            <w:r>
              <w:rPr>
                <w:rtl/>
                <w:lang w:bidi="fa-IR"/>
              </w:rPr>
              <w:t>يا سادة شرف الكتاب بما حوى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817C0A" w:rsidRDefault="00817C0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817C0A" w:rsidRDefault="00817C0A" w:rsidP="00E57520">
            <w:pPr>
              <w:pStyle w:val="libPoem"/>
            </w:pPr>
            <w:r>
              <w:rPr>
                <w:rtl/>
                <w:lang w:bidi="fa-IR"/>
              </w:rPr>
              <w:t>فيهم من الإجلال والإعظام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7C0A" w:rsidTr="00BB11F9">
        <w:trPr>
          <w:trHeight w:val="350"/>
        </w:trPr>
        <w:tc>
          <w:tcPr>
            <w:tcW w:w="4474" w:type="dxa"/>
          </w:tcPr>
          <w:p w:rsidR="00817C0A" w:rsidRDefault="00817C0A" w:rsidP="00E57520">
            <w:pPr>
              <w:pStyle w:val="libPoem"/>
            </w:pPr>
            <w:r>
              <w:rPr>
                <w:rtl/>
                <w:lang w:bidi="fa-IR"/>
              </w:rPr>
              <w:t>يا من إذا ذكر اللبيب مصابهم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7C0A" w:rsidRDefault="00817C0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7C0A" w:rsidRDefault="00817C0A" w:rsidP="00E57520">
            <w:pPr>
              <w:pStyle w:val="libPoem"/>
            </w:pPr>
            <w:r>
              <w:rPr>
                <w:rtl/>
                <w:lang w:bidi="fa-IR"/>
              </w:rPr>
              <w:t>هانت عليه مصائب الأيام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7C0A" w:rsidTr="00BB11F9">
        <w:trPr>
          <w:trHeight w:val="350"/>
        </w:trPr>
        <w:tc>
          <w:tcPr>
            <w:tcW w:w="4474" w:type="dxa"/>
          </w:tcPr>
          <w:p w:rsidR="00817C0A" w:rsidRDefault="00817C0A" w:rsidP="00E57520">
            <w:pPr>
              <w:pStyle w:val="libPoem"/>
            </w:pPr>
            <w:r>
              <w:rPr>
                <w:rtl/>
                <w:lang w:bidi="fa-IR"/>
              </w:rPr>
              <w:t>قسماً بمن فرض الولاء على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7C0A" w:rsidRDefault="00817C0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7C0A" w:rsidRDefault="00817C0A" w:rsidP="00E57520">
            <w:pPr>
              <w:pStyle w:val="libPoem"/>
            </w:pPr>
            <w:r>
              <w:rPr>
                <w:rtl/>
                <w:lang w:bidi="fa-IR"/>
              </w:rPr>
              <w:t>لكم وذلك أعظم الإقسام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7C0A" w:rsidTr="00BB11F9">
        <w:trPr>
          <w:trHeight w:val="350"/>
        </w:trPr>
        <w:tc>
          <w:tcPr>
            <w:tcW w:w="4474" w:type="dxa"/>
          </w:tcPr>
          <w:p w:rsidR="00817C0A" w:rsidRDefault="00817C0A" w:rsidP="00E57520">
            <w:pPr>
              <w:pStyle w:val="libPoem"/>
            </w:pPr>
            <w:r>
              <w:rPr>
                <w:rtl/>
                <w:lang w:bidi="fa-IR"/>
              </w:rPr>
              <w:t>ما أطمع الارجاس فيما أبدعوا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7C0A" w:rsidRDefault="00817C0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7C0A" w:rsidRDefault="00817C0A" w:rsidP="00E57520">
            <w:pPr>
              <w:pStyle w:val="libPoem"/>
            </w:pPr>
            <w:r>
              <w:rPr>
                <w:rtl/>
                <w:lang w:bidi="fa-IR"/>
              </w:rPr>
              <w:t>فيكم وجرّأهم على الإقدام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B11F9" w:rsidRDefault="00BB11F9" w:rsidP="00BB11F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BB11F9">
      <w:pPr>
        <w:pStyle w:val="libFootnote0"/>
        <w:rPr>
          <w:lang w:bidi="fa-IR"/>
        </w:rPr>
      </w:pPr>
      <w:r w:rsidRPr="00BB11F9">
        <w:rPr>
          <w:rtl/>
        </w:rPr>
        <w:t>(1)</w:t>
      </w:r>
      <w:r>
        <w:rPr>
          <w:rtl/>
          <w:lang w:bidi="fa-IR"/>
        </w:rPr>
        <w:t xml:space="preserve"> في المصادر الاُخرى : صريعاً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BB11F9">
      <w:pPr>
        <w:pStyle w:val="libFootnote0"/>
        <w:rPr>
          <w:lang w:bidi="fa-IR"/>
        </w:rPr>
      </w:pPr>
      <w:r w:rsidRPr="00BB11F9">
        <w:rPr>
          <w:rtl/>
        </w:rPr>
        <w:t>(2)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ورد في آمالي الشّيخ الصّدوق /177, هكذا : إنّ الذي يؤتى إليّ سمّ يدسّ إليّ فاُقتل 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B11F9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BB11F9" w:rsidRDefault="00BB11F9" w:rsidP="00E57520">
            <w:pPr>
              <w:pStyle w:val="libPoem"/>
            </w:pPr>
            <w:r>
              <w:rPr>
                <w:rtl/>
                <w:lang w:bidi="fa-IR"/>
              </w:rPr>
              <w:lastRenderedPageBreak/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الذين تعاقدوا أن ينقضوا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B11F9" w:rsidRDefault="00BB11F9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B11F9" w:rsidRDefault="00BB11F9" w:rsidP="00E57520">
            <w:pPr>
              <w:pStyle w:val="libPoem"/>
            </w:pPr>
            <w:r>
              <w:rPr>
                <w:rtl/>
                <w:lang w:bidi="fa-IR"/>
              </w:rPr>
              <w:t>ما أحكم الهادي من الإبرام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أنّه ل</w:t>
      </w:r>
      <w:r w:rsidR="00BB11F9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قُبض الحسن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اجتمع نفر من أهل الكوفة في دار رجل منهم , وكتبوا إلى الحُسين كتاباً يعزّونه على أخيه الحسن , ويذكرون فيه : إنّا شيعتك والمصابون لمصيبتك والمحزونون لحزنك والمنتظرون لأمرك , شرح الله صدرك وغفر ذنبك ورفع ذكرك وعلا قدرك وردّ عليك حقّك , والسّلام عليك ورحمة الله وبركاته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وصار النّاس يقولون : إن هلك معاوية , يكن الأمر للحُسين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فبلغ ذلك معاوية , فبعث يستعتب الحُسين بكلام يذكر فيه : أمّا بعد , فقد بلغني عنك اُمور وأسباب وأظنّها باطلة , فلا تُسمعني إلى قطيعتك يا أبا عبد الله ، فمتى أكرمتني أكرمتك ومتى أهنتني أهنتك ، فلا تشق عصا هذه الاُمّة , فقد جرّبتهم وبلوتهم , وأبوك من قبلك كان أفضل منك وقد أفسدوا عليه رأيه ، وإيّاك تسمع كلام السّفهاء الذين لا يعلمون بعواقب الاُمور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فكتب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كتاباً إليه يعتذر فيه , إلى أن دنا من معاوية الموت , أوصى إلى ابنه يزيد وكان غائباً , وكتب له كتاباً يذكر فيه : اعلم يابني , إنّي قد وطّأت لك البلاد وذللت لك الرّق</w:t>
      </w:r>
      <w:r w:rsidR="00E057F9">
        <w:rPr>
          <w:rtl/>
          <w:lang w:bidi="fa-IR"/>
        </w:rPr>
        <w:t>اب الشّداد ، ولست أخشى عليك إل</w:t>
      </w:r>
      <w:r w:rsidR="00E057F9">
        <w:rPr>
          <w:rFonts w:hint="cs"/>
          <w:rtl/>
          <w:lang w:bidi="fa-IR"/>
        </w:rPr>
        <w:t>ّ</w:t>
      </w:r>
      <w:r w:rsidR="00E057F9">
        <w:rPr>
          <w:rtl/>
          <w:lang w:bidi="fa-IR"/>
        </w:rPr>
        <w:t>ا</w:t>
      </w:r>
      <w:r>
        <w:rPr>
          <w:rtl/>
          <w:lang w:bidi="fa-IR"/>
        </w:rPr>
        <w:t xml:space="preserve"> من أربعة أنفر , فإنّهم لا يبايعونك على هذا الأمر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وذكر منهم الحُسين , ودفع الكتاب إلى الضّحاك بن قيس وأمره أن يوصله إلى يزيد عند قدومه من غيبته ، ثمّ إنّ معاوية قضى نحبه , فأرسل الضّحاك إلى يزيد رسولاً يخبره بموت أبيه , فجزع جزعاً عظيماً وبقي أيّاماً لا يخرج من داره , فلمّا خرج بعد ذلك , جاء النّاس يعزّونه ويهنونه , وكان من جملتهم الضّحاك بن قيس , فدفع إليه الوصية , فلمّا فضّها وقرأها , بكى حتّى غُشي عليه , فلمّا أفاق , خرج فرقى المنبر وخطبهم خطبة يذكر فيها موت أبيه وأنّه ولاه الأمر من بعده ، ثمّ نزل عن المنبر وكتب إلى الوليد بن عتبة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يومئذ والياً على المدينة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كتاباً يأمره أن يأخذ البيعة على أهلها , وبعث إلى عمر بن سعد بالرّي وأمره أن يأخذ البيعة على أهلها , ونفذ إلى </w:t>
      </w:r>
      <w:r w:rsidR="00E057F9">
        <w:rPr>
          <w:rtl/>
          <w:lang w:bidi="fa-IR"/>
        </w:rPr>
        <w:t>جميع الأمصار بذلك , فبايعوه إل</w:t>
      </w:r>
      <w:r w:rsidR="00E057F9">
        <w:rPr>
          <w:rFonts w:hint="cs"/>
          <w:rtl/>
          <w:lang w:bidi="fa-IR"/>
        </w:rPr>
        <w:t>ّ</w:t>
      </w:r>
      <w:r w:rsidR="00E057F9">
        <w:rPr>
          <w:rtl/>
          <w:lang w:bidi="fa-IR"/>
        </w:rPr>
        <w:t>ا</w:t>
      </w:r>
      <w:r>
        <w:rPr>
          <w:rtl/>
          <w:lang w:bidi="fa-IR"/>
        </w:rPr>
        <w:t xml:space="preserve"> أهل الكوفة والمدينة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وكان فيما بعث إلى الوليد يقول : خُذ لنا البيعة على من قبلك عامة وعلى هؤلاء الأربعة أنفر خاصّة وهُم ؛ عبد الرّحمن بن بكر , وعبد الله بن عمر بن الخطاب , وعبد الله بن الزّبير , والحُسين بن عليّ , فمَن لم</w:t>
      </w:r>
      <w:r w:rsidR="00E057F9">
        <w:rPr>
          <w:rtl/>
          <w:lang w:bidi="fa-IR"/>
        </w:rPr>
        <w:t xml:space="preserve"> يبايعك منهم , فانفذ إليّ برأسه</w:t>
      </w:r>
      <w:r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فلمّا قرأ الكتاب , بعث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E057F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إلى مروان بن الحكم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قد جفاه من أجل الإمارة , لأنّه كان والياً من قبله على المدينة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فلمّا دخل عليه , قرّبه وأدناه وقرأ عليه الكتاب , فقال له مروان : الرّأي , أن ترسل إلى هؤلاء الأربعة وتدعوهم إلى البيعة والدّخول في الطّاعة , فإن أبوا , فاضرب أعناقهم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فأرسل في طلبهم , فقالوا للرسول : انصرف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أقبل عبد الله بن الزّبير على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وقال : يابن رسول الله , أتدري ما يُريد الوليد منّا ؟ قال : (( نعم ، اعلموا أنّه قد مات معاوية وتولّى الأمر من بعده ابنه يزيد , وقد وجّه الوليد في طلبكم ؛ ليأخذ البيعة عليكم , فما أنتم قائلون ؟ )). فقال عبد الرّحمن : أمّا أنا , فأدخل بيتي وأغلق بابي ولا أبايعه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وقال عبد الله بن عمر : أمّا أنا , فعليّ بقراءة القُرآن ولزوم المحراب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وقال عبد الله بن الزّبير : أمّا أنا , فما كنت بالذي أبايع يزيد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أمّا أنا , فأجمع فتياني وأتركهم بفناء الدّار وأدخل على الوليد وأناظره وأطالب بحقّي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عبد الله بن الزّبير : إنّي أخاف ع</w:t>
      </w:r>
      <w:r w:rsidR="00E057F9">
        <w:rPr>
          <w:rtl/>
          <w:lang w:bidi="fa-IR"/>
        </w:rPr>
        <w:t>ليك منه</w:t>
      </w:r>
      <w:r w:rsidR="00ED092B">
        <w:rPr>
          <w:rtl/>
          <w:lang w:bidi="fa-IR"/>
        </w:rPr>
        <w:t>.</w:t>
      </w:r>
      <w:r w:rsidR="00E057F9">
        <w:rPr>
          <w:rtl/>
          <w:lang w:bidi="fa-IR"/>
        </w:rPr>
        <w:t xml:space="preserve"> قال : (( لست آتيه إل</w:t>
      </w:r>
      <w:r w:rsidR="00E057F9">
        <w:rPr>
          <w:rFonts w:hint="cs"/>
          <w:rtl/>
          <w:lang w:bidi="fa-IR"/>
        </w:rPr>
        <w:t>ّ</w:t>
      </w:r>
      <w:r w:rsidR="00E057F9">
        <w:rPr>
          <w:rtl/>
          <w:lang w:bidi="fa-IR"/>
        </w:rPr>
        <w:t>ا</w:t>
      </w:r>
      <w:r>
        <w:rPr>
          <w:rtl/>
          <w:lang w:bidi="fa-IR"/>
        </w:rPr>
        <w:t xml:space="preserve"> وأنا قادر على الامتناع منه إن شاء الله تعالى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نهض إلى منزله , فأرسل إلى أهله وشيعته ومواليه فاقبلوا إليه , فأتى إلى دار الوليد وقال لهم : (( إنّي داخل على هذا الرّجل , فإن سمعتم صوتي فاهجموا</w:t>
      </w:r>
      <w:r w:rsidR="00E057F9">
        <w:rPr>
          <w:rtl/>
          <w:lang w:bidi="fa-IR"/>
        </w:rPr>
        <w:t xml:space="preserve"> عليه , وإل</w:t>
      </w:r>
      <w:r w:rsidR="00E057F9">
        <w:rPr>
          <w:rFonts w:hint="cs"/>
          <w:rtl/>
          <w:lang w:bidi="fa-IR"/>
        </w:rPr>
        <w:t>ّ</w:t>
      </w:r>
      <w:r w:rsidR="00E057F9">
        <w:rPr>
          <w:rtl/>
          <w:lang w:bidi="fa-IR"/>
        </w:rPr>
        <w:t>ا</w:t>
      </w:r>
      <w:r>
        <w:rPr>
          <w:rtl/>
          <w:lang w:bidi="fa-IR"/>
        </w:rPr>
        <w:t xml:space="preserve"> فلا تبرحوا حتّى أخرج إليكم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دخل على الوليد , فقرّبه وأدناه وأراه الكتاب ودعاه إلى البيعة ،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إنّ مثلي لا يبايع خلف الأبواب سرّاً دون الجهر , ولكن إذا خرجت ودعوت النّاس , كنت أوّل من بايع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انصرف يا أبا عبد الله واتنا غداً مع النّاس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مروان : فإنّك الثّعلب فلا ترى إلا غباره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, واحذر أن يخرج حتّى يبايعك أو تضرب عنقه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فلما سمع الحُسين , وثب قائماً وقال : (( يابن الزّرقاء , أنت تقتلني أم هؤلاء لا أمّ لك ؟! يابن اللخناء , والله لقد أهجت عليك وعلى صاحبك منّي حرباً طويلاً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خرج , فقال مروان للوليد : عصيتني , والله لا قدرت على مثلها أبداً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الوليد : ويحك لقد اخترت لي ما فيه هلاكي وهلاك ذرّيّتي ! فوالله ما أحبّ أن يكون لي ملك الدُنيا وأنا مُطالب بدم الحُسين , وإنّ كلّ أمريء يكون مطالباً بدمه , لخفيف الميزان يوم القيامة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مروان : مثلك ينبغي أن يكون سائحاً في البراري والقفار ولا</w:t>
      </w:r>
    </w:p>
    <w:p w:rsidR="00E057F9" w:rsidRDefault="00E057F9" w:rsidP="00E057F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E057F9">
      <w:pPr>
        <w:pStyle w:val="libFootnote0"/>
        <w:rPr>
          <w:lang w:bidi="fa-IR"/>
        </w:rPr>
      </w:pPr>
      <w:r w:rsidRPr="00E057F9">
        <w:rPr>
          <w:rtl/>
        </w:rPr>
        <w:t>(1)</w:t>
      </w:r>
      <w:r>
        <w:rPr>
          <w:rtl/>
          <w:lang w:bidi="fa-IR"/>
        </w:rPr>
        <w:t xml:space="preserve"> هكذا هو الموجود في هذا الكتاب , والظّاهر إنّ الصّحيح هو :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فإن فاتك الثّعلب فلا ترى إلا غباره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E057F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يكون أميراً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 الوليد أرسل إلى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رُسلاً </w:t>
      </w:r>
      <w:r w:rsidR="00E057F9">
        <w:rPr>
          <w:rtl/>
          <w:lang w:bidi="fa-IR"/>
        </w:rPr>
        <w:t>بالليل وقال لهم : لا ترجعوا إل</w:t>
      </w:r>
      <w:r w:rsidR="00E057F9">
        <w:rPr>
          <w:rFonts w:hint="cs"/>
          <w:rtl/>
          <w:lang w:bidi="fa-IR"/>
        </w:rPr>
        <w:t>ّ</w:t>
      </w:r>
      <w:r w:rsidR="00E057F9">
        <w:rPr>
          <w:rtl/>
          <w:lang w:bidi="fa-IR"/>
        </w:rPr>
        <w:t>ا</w:t>
      </w:r>
      <w:r>
        <w:rPr>
          <w:rtl/>
          <w:lang w:bidi="fa-IR"/>
        </w:rPr>
        <w:t xml:space="preserve"> 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فساروا إليه مستعدّين لذلك , فوجدوه قد طلع</w:t>
      </w:r>
      <w:r w:rsidR="00E057F9">
        <w:rPr>
          <w:rtl/>
          <w:lang w:bidi="fa-IR"/>
        </w:rPr>
        <w:t xml:space="preserve"> يُريد مكّة بأهله وبني عمّه إل</w:t>
      </w:r>
      <w:r w:rsidR="00E057F9">
        <w:rPr>
          <w:rFonts w:hint="cs"/>
          <w:rtl/>
          <w:lang w:bidi="fa-IR"/>
        </w:rPr>
        <w:t>ّ</w:t>
      </w:r>
      <w:r w:rsidR="00E057F9">
        <w:rPr>
          <w:rtl/>
          <w:lang w:bidi="fa-IR"/>
        </w:rPr>
        <w:t>ا</w:t>
      </w:r>
      <w:r>
        <w:rPr>
          <w:rtl/>
          <w:lang w:bidi="fa-IR"/>
        </w:rPr>
        <w:t xml:space="preserve"> مُحمّد بن الحنفيّة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حرّ قلبي تزايدي , ويا نار وجدي توقّدي , ويا فؤادي القريح من الحزن والكآبة لا تستريح ! ولله درّ مَن قال من الرّجال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057F9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E057F9" w:rsidRDefault="00E057F9" w:rsidP="00E57520">
            <w:pPr>
              <w:pStyle w:val="libPoem"/>
            </w:pPr>
            <w:r>
              <w:rPr>
                <w:rtl/>
                <w:lang w:bidi="fa-IR"/>
              </w:rPr>
              <w:t>ويل لمن شفعاؤه خصماؤه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57F9" w:rsidRDefault="00E057F9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57F9" w:rsidRDefault="00E057F9" w:rsidP="00E57520">
            <w:pPr>
              <w:pStyle w:val="libPoem"/>
            </w:pPr>
            <w:r>
              <w:rPr>
                <w:rtl/>
                <w:lang w:bidi="fa-IR"/>
              </w:rPr>
              <w:t>والصور في نشر الخلائق ينفخ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57F9" w:rsidTr="00E57520">
        <w:trPr>
          <w:trHeight w:val="350"/>
        </w:trPr>
        <w:tc>
          <w:tcPr>
            <w:tcW w:w="3920" w:type="dxa"/>
          </w:tcPr>
          <w:p w:rsidR="00E057F9" w:rsidRDefault="00E057F9" w:rsidP="00E57520">
            <w:pPr>
              <w:pStyle w:val="libPoem"/>
            </w:pPr>
            <w:r>
              <w:rPr>
                <w:rtl/>
                <w:lang w:bidi="fa-IR"/>
              </w:rPr>
              <w:t>لا بد أن ترد القيامة فاطم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57F9" w:rsidRDefault="00E057F9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57F9" w:rsidRDefault="00E057F9" w:rsidP="00E57520">
            <w:pPr>
              <w:pStyle w:val="libPoem"/>
            </w:pPr>
            <w:r>
              <w:rPr>
                <w:rtl/>
                <w:lang w:bidi="fa-IR"/>
              </w:rPr>
              <w:t>وقميصها بدم الحُسين ملطخ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بعض نقلة الآثار : أنّه ل</w:t>
      </w:r>
      <w:r w:rsidR="00660C6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أراد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الخروج إلى مكّة , قال له مُحمّد بن الحنفيّة : يا أخي , إنّي خائف عليك أن تأتي مصراً من هذه الأمصار فيختلفون عليك , فتكون قتيلاً بينهم ويذهب دمك وتهتك حرمك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له الحُسين : (( إنّي أقصد مكّة , فإن اطمأنّت بي البلاد , أقمت بها , وإن كان الاُخرى , لحقت بالرّمال والشّعاب حتّى ننظر ما يكون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أتى قبر جدّه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والتزمه وبكى بكاءاً شديداً , وقال : (( بأبي أنت واُمّي يا رسول الله ! لقد خرجت من جوارك كُرهاً وقد فُرّق بيني وبينك ؛ حيث إنّي لم اُبايع ليزيد بن معاوية شارب الخمور وراكب الفجور , وها أنا خارج من جوارك على الكراهة , فعليك منّي السّلام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أخذته النّعسة , فرأى في منامه رسول الله وإذا هو قد ضمّه إلى صدره وقبّل ما بين عينيه , وقال : (( حبيبي يا حُسين , كأنّي أراك عن قليل مُرمّلاً بدمائك مذبوحاً بأرض كرب وبلاء بين عصابة من اُمّتي , وأنت في ذلك عطشان ولا تُسقى وظمآن لا تُروى , وهم في ذلك يرجون شفاعتي , ما لهم لا أنالهم الله شفاعتي يوم القيامة , فما لهم عند الله من خلاف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حبيبي يا حُسين , إنّ أباك واُمّك وأخاك قد قدموا عليّ وهم إليك مشتاقون , إنّ ل</w:t>
      </w:r>
      <w:r w:rsidR="00660C68">
        <w:rPr>
          <w:rtl/>
          <w:lang w:bidi="fa-IR"/>
        </w:rPr>
        <w:t>ك في الجنّة درجات لن تنالها إل</w:t>
      </w:r>
      <w:r w:rsidR="00660C68">
        <w:rPr>
          <w:rFonts w:hint="cs"/>
          <w:rtl/>
          <w:lang w:bidi="fa-IR"/>
        </w:rPr>
        <w:t>ّ</w:t>
      </w:r>
      <w:r w:rsidR="00660C68">
        <w:rPr>
          <w:rtl/>
          <w:lang w:bidi="fa-IR"/>
        </w:rPr>
        <w:t>ا</w:t>
      </w:r>
      <w:r>
        <w:rPr>
          <w:rtl/>
          <w:lang w:bidi="fa-IR"/>
        </w:rPr>
        <w:t xml:space="preserve"> بالشّهادة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فجعل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في منامه ينظر إلى جدّه ويسمع كلامه وهو يقول : (( يا جدّاه ! لا حجّة لي في الرّجوع إلى الدُنيا , فخذني إليك وادخلني معك إلى قبرك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النّبي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يا حُسين , إنّه لا بدّ لك من الرّجوع إلى الدُنيا ؛ حتّى تُرزق الشّهادة وما قد كتب الله لك فيها من الثّواب العظيم , فإنّك وأباك وأخاك وعمّك وعم أبيك , تُحشرون في زمرة واحدة حتّى تدخلوا الجنّة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فانتبه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من نومه فزعاً مرعوباً , فقصّ رؤياه على أهل بيته وبني عبد ال</w:t>
      </w:r>
      <w:r w:rsidR="00660C68">
        <w:rPr>
          <w:rFonts w:hint="cs"/>
          <w:rtl/>
          <w:lang w:bidi="fa-IR"/>
        </w:rPr>
        <w:t>ـ</w:t>
      </w:r>
      <w:r>
        <w:rPr>
          <w:rtl/>
          <w:lang w:bidi="fa-IR"/>
        </w:rPr>
        <w:t>مُطلب , فلم يكن في ذلك اليوم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60C6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 شرق ولا غرب قوم أشدّ غمّاً من أهل البيت ولا أكثر باكية ولا باك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وتهيّأ الحُسين وعزم على الخروج ودعا بمُحمّد بن الحنفيّة وقال له : (( يا أخي , إنّي عازم على الخروج إلى مكّة , وقد تهيأت لذلك أنا وأخوتي وبنو أخي وشيعتي , وأمرهم أمري ورأيهم رأيي , وأمّا أنت يا أخي , فلا عليك أن تقيم بالمدينة فتكون لي عيناً عليهم , ولا تخف عليّ شيئاً من أمورهم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دعا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لأخيه بدواة وبياض فكتب : (( هذه وصية الحُسين لأخيه مُحمّد : بِسْمِ اللَّهِ الرَّحْمَنِ الرَّحِيمِ , هذا ما أوصى به الحُسين بن عليّ بن أبي طالب إلى أخيه مُحمّد بن عليّ , المعروف بابن الحنفيّة : إنّ الح</w:t>
      </w:r>
      <w:r w:rsidR="00660C68">
        <w:rPr>
          <w:rtl/>
          <w:lang w:bidi="fa-IR"/>
        </w:rPr>
        <w:t>ُسين بن عليّ يشهد أن لا إله إل</w:t>
      </w:r>
      <w:r w:rsidR="00660C68">
        <w:rPr>
          <w:rFonts w:hint="cs"/>
          <w:rtl/>
          <w:lang w:bidi="fa-IR"/>
        </w:rPr>
        <w:t>ّ</w:t>
      </w:r>
      <w:r w:rsidR="00660C68">
        <w:rPr>
          <w:rtl/>
          <w:lang w:bidi="fa-IR"/>
        </w:rPr>
        <w:t>ا</w:t>
      </w:r>
      <w:r>
        <w:rPr>
          <w:rtl/>
          <w:lang w:bidi="fa-IR"/>
        </w:rPr>
        <w:t xml:space="preserve"> الله وحده لا شريك له , وأنّ مُحمّداً عبده ورسوله جاء بالحقّ من عند الحقّ , وأنّ الجنّة والنّار حقّ , وأنّ السّاعة آتية لا ريب فيها , وأنّ الله يبعث مَن في القبور ، وإنّي لم أخرج أشراً ولا بطراً ولا مُفسداً ولا ظالماً , وإنّما خرجت أطلب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الإصلاح في اُمّة جدّي مُحمّد , أريد أن آمر بالمعروف وأنهى عن المنكر , وأسير بسيرة جدّي مُحمّد وسيرة عليّ بن أبي طالب وسيرة الخُلفاء الرّاشدين المهديين , فمَن قبلني بقول الحقّ , فالله أولى بالحقّ , ومَن ردّ عليّ هذا , أصبر حتّى يقضي الله بيني وبين القوم بالحقّ , ويحكم بيني وبينهم وهو خير الحاكمين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هذه وصي</w:t>
      </w:r>
      <w:r w:rsidR="00660C68">
        <w:rPr>
          <w:rtl/>
          <w:lang w:bidi="fa-IR"/>
        </w:rPr>
        <w:t>تي إليك يا أخي , وما توفيقي إل</w:t>
      </w:r>
      <w:r w:rsidR="00660C68">
        <w:rPr>
          <w:rFonts w:hint="cs"/>
          <w:rtl/>
          <w:lang w:bidi="fa-IR"/>
        </w:rPr>
        <w:t>ّ</w:t>
      </w:r>
      <w:r w:rsidR="00660C68">
        <w:rPr>
          <w:rtl/>
          <w:lang w:bidi="fa-IR"/>
        </w:rPr>
        <w:t>ا</w:t>
      </w:r>
      <w:r>
        <w:rPr>
          <w:rtl/>
          <w:lang w:bidi="fa-IR"/>
        </w:rPr>
        <w:t xml:space="preserve"> بالله العليّ العظيم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طوى الحُسين كتابه وختمه بخاتمه ودفعه إلى أخيه مُحمّد بن الحنفيّة ، ثمّ ودّعه وخرج في جوف الليل يُريد مكّة في جمع من أهل بيته , وذلك لثلاث ليال مضين من شعبان سنة ستّين من الهجرة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فلزم الطّريق الأعظم , </w:t>
      </w:r>
      <w:r w:rsidR="00660C68">
        <w:rPr>
          <w:rtl/>
          <w:lang w:bidi="fa-IR"/>
        </w:rPr>
        <w:t xml:space="preserve">فجعل يسير وهو يتلو هذه الآية : </w:t>
      </w:r>
      <w:r w:rsidRPr="00660C68">
        <w:rPr>
          <w:rStyle w:val="libAlaemChar"/>
          <w:rtl/>
        </w:rPr>
        <w:t>(</w:t>
      </w:r>
      <w:r w:rsidRPr="00660C68">
        <w:rPr>
          <w:rStyle w:val="libAieChar"/>
          <w:rtl/>
        </w:rPr>
        <w:t xml:space="preserve"> فَخَرَجَ مِنْهَا خَائِفًا يَتَرَقَّبُ قَالَ رَبِّ نَجِّنِي مِنَ الْقَوْمِ الظَّالِمِينَ </w:t>
      </w:r>
      <w:r w:rsidRPr="00660C68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سكينة بنت الحُسين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, قالت : ل</w:t>
      </w:r>
      <w:r w:rsidR="0084795B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خرجنا من المدينة , ما كان أحد أشدّ خوفاً منّا أهل البيت ، ثمّ إنّ الحُسين ركب الجادّة , فقال له ابن عمّه مُسلم بن عقيل : يابن رسول الله , لو عدلنا عن الطّريق وسلكنا غير الجادّة كما فعل عبد الله بن الزّبير , كان عندي الرّأي , فإنّا نخاف أن يلحقنا الطّلب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لا والله يابن العم , لا فارقت هذا الطّريق أبداً , أو أنظر إلى أبيات مكّة , أو يقضي الله في ذلك ما يحبّ ويرضى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فسار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4795B" w:rsidTr="0084795B">
        <w:trPr>
          <w:trHeight w:val="350"/>
        </w:trPr>
        <w:tc>
          <w:tcPr>
            <w:tcW w:w="4474" w:type="dxa"/>
            <w:shd w:val="clear" w:color="auto" w:fill="auto"/>
          </w:tcPr>
          <w:p w:rsidR="0084795B" w:rsidRDefault="0084795B" w:rsidP="00E57520">
            <w:pPr>
              <w:pStyle w:val="libPoem"/>
            </w:pPr>
            <w:r>
              <w:rPr>
                <w:rtl/>
                <w:lang w:bidi="fa-IR"/>
              </w:rPr>
              <w:t>إذا المرء لم يحم بنيه وعرسه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84795B" w:rsidRDefault="0084795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84795B" w:rsidRDefault="0084795B" w:rsidP="00E57520">
            <w:pPr>
              <w:pStyle w:val="libPoem"/>
            </w:pPr>
            <w:r>
              <w:rPr>
                <w:rtl/>
                <w:lang w:bidi="fa-IR"/>
              </w:rPr>
              <w:t>ونسوته كان اللئيم المسببا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4795B" w:rsidRDefault="0084795B" w:rsidP="0084795B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84795B">
      <w:pPr>
        <w:pStyle w:val="libFootnote0"/>
        <w:rPr>
          <w:lang w:bidi="fa-IR"/>
        </w:rPr>
      </w:pPr>
      <w:r w:rsidRPr="0084795B">
        <w:rPr>
          <w:rtl/>
        </w:rPr>
        <w:t>(1)</w:t>
      </w:r>
      <w:r>
        <w:rPr>
          <w:rtl/>
          <w:lang w:bidi="fa-IR"/>
        </w:rPr>
        <w:t xml:space="preserve"> الموجود في المصادر المعتبرة هو : لطلب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84795B">
      <w:pPr>
        <w:pStyle w:val="libFootnote0"/>
        <w:rPr>
          <w:lang w:bidi="fa-IR"/>
        </w:rPr>
      </w:pPr>
      <w:r w:rsidRPr="0084795B">
        <w:rPr>
          <w:rtl/>
        </w:rPr>
        <w:t>(2)</w:t>
      </w:r>
      <w:r>
        <w:rPr>
          <w:rtl/>
          <w:lang w:bidi="fa-IR"/>
        </w:rPr>
        <w:t xml:space="preserve"> سورة القصص / 21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26249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526249" w:rsidRDefault="00526249" w:rsidP="00E57520">
            <w:pPr>
              <w:pStyle w:val="libPoem"/>
            </w:pPr>
            <w:r>
              <w:rPr>
                <w:rtl/>
                <w:lang w:bidi="fa-IR"/>
              </w:rPr>
              <w:lastRenderedPageBreak/>
              <w:t>وفي دون ما يبغي بنا غداً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6249" w:rsidRDefault="00526249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6249" w:rsidRDefault="00526249" w:rsidP="00E57520">
            <w:pPr>
              <w:pStyle w:val="libPoem"/>
            </w:pPr>
            <w:r>
              <w:rPr>
                <w:rtl/>
                <w:lang w:bidi="fa-IR"/>
              </w:rPr>
              <w:t>نخوض حياض الموت شرقاً ومغرباً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6249" w:rsidTr="00E57520">
        <w:trPr>
          <w:trHeight w:val="350"/>
        </w:trPr>
        <w:tc>
          <w:tcPr>
            <w:tcW w:w="3920" w:type="dxa"/>
          </w:tcPr>
          <w:p w:rsidR="00526249" w:rsidRDefault="00526249" w:rsidP="00E57520">
            <w:pPr>
              <w:pStyle w:val="libPoem"/>
            </w:pPr>
            <w:r>
              <w:rPr>
                <w:rtl/>
                <w:lang w:bidi="fa-IR"/>
              </w:rPr>
              <w:t>ويضرب ضرباً كالحريق مقدماً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6249" w:rsidRDefault="00526249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6249" w:rsidRDefault="00526249" w:rsidP="00E57520">
            <w:pPr>
              <w:pStyle w:val="libPoem"/>
            </w:pPr>
            <w:r>
              <w:rPr>
                <w:rtl/>
                <w:lang w:bidi="fa-IR"/>
              </w:rPr>
              <w:t>إذا ما رآه ضيغم راح هاربا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فبينما الحُسين كذلك بين مكّة والمدينة , إذ استقبله عبد الله بن مطيع العدوي ، فقال له : أين تريد يا أبا عبد الله جعلني الله فداك ؟! فقال : (( أمّا في وقتي هذا , فإنّي أريد مكّة , فإذا سرت فيها , استخرت الله في أمري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عبد الله : خار الله لك يابن رسول الله فيما قد عزمت عليه ، غير إنّي أشير عليك مشورة فاقبلها منّي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: (( وما هي يابن مطيع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إذا أتيت مكّة فاحذر أن يغرّك أهل الكوفة ، فيها قُتل أبوك , وأخوك بطعنة طعنوه كادت أن تأتي على نفسه فيها , فالزم الحرم فأنت سيّد العرب في دهرك هذا , فوالله لئن هلكت , ليهلكنّ أهل بيتك بهلاكك , والسّلام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فودّعه الحُسين ودعا له بالخير وسار حتّى وافى مكّة , فلمّا نظر إلى جبالها </w:t>
      </w:r>
      <w:r w:rsidR="00B60D34">
        <w:rPr>
          <w:rtl/>
          <w:lang w:bidi="fa-IR"/>
        </w:rPr>
        <w:t xml:space="preserve">من بعيد , جعل يتلو هذه الآية : </w:t>
      </w:r>
      <w:r w:rsidRPr="00B60D34">
        <w:rPr>
          <w:rStyle w:val="libAlaemChar"/>
          <w:rtl/>
        </w:rPr>
        <w:t>(</w:t>
      </w:r>
      <w:r w:rsidRPr="00B60D34">
        <w:rPr>
          <w:rStyle w:val="libAieChar"/>
          <w:rtl/>
        </w:rPr>
        <w:t xml:space="preserve"> وَلَمَّا تَوَجَّهَ تِلْقَاءَ مَدْيَنَ قَالَ عَسَى رَبِّي أَنْ</w:t>
      </w:r>
      <w:r w:rsidR="00B60D34" w:rsidRPr="00B60D34">
        <w:rPr>
          <w:rStyle w:val="libAieChar"/>
          <w:rtl/>
        </w:rPr>
        <w:t xml:space="preserve"> يَهْدِيَنِي سَوَاءَ السَّبِيل </w:t>
      </w:r>
      <w:r w:rsidRPr="00B60D34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قدم الحُسين إلى مكّة , قال : (( اللّهمّ , خر لي وقرّ عيني واهدني سواء السّبيل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دخل مكّة وجعل النّاس يترددون إليه ولا ينقطعون عنه , فلمّا بلغ أهل الكوفة وفاة معاوية , امتنعوا من البيعة ليزيد , فاجتمعوا وكتبوا إلى الحُسين كتاباً يقولون فيه : أقدم إلينا يكون ذلك ما لنا وعليك ما علينا , فلعلّ الله يجمع بيننا وبينك على الهُدى ودين الحقّ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ورغّبوه في القدوم إليهم إلى أن قالوا : فإن لم تقدر على الوصول إلينا , فأنفذ إلينا برجل يحكم فينا بحكم الله ورسوله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وكتبوا بهذا المعنى كُتباً كثيرة ، فلمّا وقف الحُسين على الكتب وقرأ ما فيها , سألهم عن أمور النّاس , وكتب إليهم كتاباً يذكر فيه : (( إنّي قد أنفذت إليكم أخي وابن عمّي والمفضّل عندي مُسلم بن عقيل بن أبي طالب , فاسمعوا له وأطيعوا رأيه , وقد أمرته باللطف فيكم وان ينفذ إلي بحسن رأيكم وما أنتم عليه , وأنا أقدم عليكم إن شاء الله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دعا بمُسلم فأنفذه مع دليلين يدلانه على الطّريق , فلمّا صار أثناء الطّريق , ضلّ الدّليلان عن الطّريق ومات أحدهما عطشاً ، فنظر مُسلم ممّا هو متوجّه إليه , فبعث إلى الحُسين يخبره بذلك ويستعفيه عن المسير إلى الكوفة , فبعث إليه الحُسين يأمره بالمسير إلى ما أمره به ، فسار من وقته وساعته إلى أن قدم الكوفة فدخلها ليلاً , فنزل في دار</w:t>
      </w:r>
    </w:p>
    <w:p w:rsidR="00C17EAF" w:rsidRDefault="00C17EAF" w:rsidP="00C17EAF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C17EAF">
      <w:pPr>
        <w:pStyle w:val="libFootnote0"/>
        <w:rPr>
          <w:lang w:bidi="fa-IR"/>
        </w:rPr>
      </w:pPr>
      <w:r w:rsidRPr="00C17EAF">
        <w:rPr>
          <w:rtl/>
        </w:rPr>
        <w:t>(1)</w:t>
      </w:r>
      <w:r>
        <w:rPr>
          <w:rtl/>
          <w:lang w:bidi="fa-IR"/>
        </w:rPr>
        <w:t xml:space="preserve"> سورة القصص / 22</w:t>
      </w:r>
      <w:r w:rsidR="00ED092B">
        <w:rPr>
          <w:rtl/>
          <w:lang w:bidi="fa-IR"/>
        </w:rPr>
        <w:t>.</w:t>
      </w:r>
    </w:p>
    <w:p w:rsidR="00C54F79" w:rsidRDefault="001E6529" w:rsidP="00C17EAF">
      <w:pPr>
        <w:pStyle w:val="libFootnote0"/>
        <w:rPr>
          <w:rtl/>
          <w:lang w:bidi="fa-IR"/>
        </w:rPr>
      </w:pPr>
      <w:r w:rsidRPr="00C17EAF">
        <w:rPr>
          <w:rtl/>
        </w:rPr>
        <w:t>(2)</w:t>
      </w:r>
      <w:r>
        <w:rPr>
          <w:rtl/>
          <w:lang w:bidi="fa-IR"/>
        </w:rPr>
        <w:t xml:space="preserve"> الوارد في ينابيع المودّة للقندوزي 3/55 , وغيره , هكذا :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>.. يقولون فيه : لك مالنا وعليك ما علينا ، فلعلّ الله أن يجمع بيننا وبينك على الهُدى ودين الحقّ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17EA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المختار بن أبي عُبيدة ، ثمّ صار النّاس يختلفون إليه , فأقرأهم كتاب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فمنهم من تداخل السّرور عليه ، فاجتمعوا عليه وبايعوه حتّى نُقل أنّه بايعه في ذلك اليوم ثمانية عشر ألف رجل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فكتب مُسلم إلى الحُسين كتاباً بمبايعة أهل الكوفة وإنّك تعجّل بالإقبال إلينا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فبلغ الخبر إلى النّعمان بن بشير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هو خليفة يزيد بن معاوية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, فصعد المنبر خطيباً , فقال في خطبته : احذروا مخالفة الخليفة يزيد , وأيّ رجل أصبح مخالفاً لقولي لأضربنّ عُنقه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ثمّ إنّ رجُلاً من القوم يُقال له عبد الله الحضرمي , استضعف رأي النّعمان وبعث كتاباً إلى يزيد يذكر فيه اجتماع النّاس على مُسلم بن عقيل , وأنّه يبعث إلى الكوفة رجُلاً أقوى رأياً من النّعمان ، فلمّا قرأ يزيد الكتاب , أنفذ إلى الكوفة عمر بن سعد لعنه الله , وكتب إلى عُبيد الله بن زياد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في البصرة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كتاباً يستنهضه على الرّحيل إلى ا</w:t>
      </w:r>
      <w:r w:rsidR="00C17EAF">
        <w:rPr>
          <w:rtl/>
          <w:lang w:bidi="fa-IR"/>
        </w:rPr>
        <w:t>لكوفة , ولا يدع من نسل عليّ إل</w:t>
      </w:r>
      <w:r w:rsidR="00C17EAF">
        <w:rPr>
          <w:rFonts w:hint="cs"/>
          <w:rtl/>
          <w:lang w:bidi="fa-IR"/>
        </w:rPr>
        <w:t>ّ</w:t>
      </w:r>
      <w:r w:rsidR="00C17EAF">
        <w:rPr>
          <w:rtl/>
          <w:lang w:bidi="fa-IR"/>
        </w:rPr>
        <w:t>ا</w:t>
      </w:r>
      <w:r>
        <w:rPr>
          <w:rtl/>
          <w:lang w:bidi="fa-IR"/>
        </w:rPr>
        <w:t xml:space="preserve"> قتله , فلمّا قرأ الكتاب , تجهّز للمسير إلى الكوفة مجدّاً في مسيره , فلمّا وصل الكوفة , دخلها وهو ملتثم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وبيده قضيب خيزران وأصحابه </w:t>
      </w:r>
      <w:r w:rsidR="00C17EAF">
        <w:rPr>
          <w:rtl/>
          <w:lang w:bidi="fa-IR"/>
        </w:rPr>
        <w:t>من حوله , فجعل لا يمرّ بملأ إل</w:t>
      </w:r>
      <w:r w:rsidR="00C17EAF">
        <w:rPr>
          <w:rFonts w:hint="cs"/>
          <w:rtl/>
          <w:lang w:bidi="fa-IR"/>
        </w:rPr>
        <w:t>ّ</w:t>
      </w:r>
      <w:r w:rsidR="00C17EAF">
        <w:rPr>
          <w:rtl/>
          <w:lang w:bidi="fa-IR"/>
        </w:rPr>
        <w:t>ا</w:t>
      </w:r>
      <w:r>
        <w:rPr>
          <w:rtl/>
          <w:lang w:bidi="fa-IR"/>
        </w:rPr>
        <w:t xml:space="preserve"> وسلّم عليهم بالقضيب , والنّاس يردّون 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ويزعمون أنّه الحُسين ؛ لأنّهم كانوا يتوقّعون قدومه , فلمّا قرب من قصر الإمارة , قال لهم مُسلم الباهلي : يا ويلكم ! هذا الأمير ابن زياد ليس هو طلبتكم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فأسفر ابن زياد عن لثامه وقال للنعمان وهو في أعلى القصر : يا نعمان , حفظت نفسك وضيّعت مصرك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نادى بالنّاس , فرقى المنبر فخطب خطبة ذكر فيها : إنّ الخليفة يزيد قد ولاني مصركم هذا , وقد أوصاني بالإحسان إلى محسنكم والتّجاوز عن مسيئكم وأنا مطيع أمره فيكم , فلمّا نزل من المنبر , جعل النّاس ينظر بعضهم إلى بعض ويقولون : ما لنا والدّخول بين السّلاطين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فنقضوا بيعة الحُسين وبايعوا عبيد الله بن زياد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قيل : وكان يوم الجُمُعة وكان مُسلم بن عقيل موعوكاً لم يقدر على الحضور للاجتماع , فلمّا كان وقت صلاة العصر , خرج إلى الجامع , فأذّن وأقام الصّلاة وصلّى وحده ولم يصل معه أحد من أهل الكوفة , فخرج فرأى رجل , فقا</w:t>
      </w:r>
      <w:r w:rsidR="00C17EAF">
        <w:rPr>
          <w:rtl/>
          <w:lang w:bidi="fa-IR"/>
        </w:rPr>
        <w:t>ل له : ماذا فعل أهل مصركم ؟ قال</w:t>
      </w:r>
      <w:r>
        <w:rPr>
          <w:rtl/>
          <w:lang w:bidi="fa-IR"/>
        </w:rPr>
        <w:t>: يا سيّدي , نقضوا بيعة الحُسين وبايعوا يزيد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فصفق بيده وجعل يخترق السّكك والمحال هارباً حتّى بلغ إلى محلّة بني خزيمة , فرأى باباً شاهقة في الهواء وجعل ينظر إليها , فخرجت جارية</w:t>
      </w:r>
    </w:p>
    <w:p w:rsidR="00C17EAF" w:rsidRDefault="00C17EAF" w:rsidP="00C17EAF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C17EAF">
      <w:pPr>
        <w:pStyle w:val="libFootnote0"/>
        <w:rPr>
          <w:lang w:bidi="fa-IR"/>
        </w:rPr>
      </w:pPr>
      <w:r w:rsidRPr="00C17EAF">
        <w:rPr>
          <w:rtl/>
        </w:rPr>
        <w:t>(1)</w:t>
      </w:r>
      <w:r>
        <w:rPr>
          <w:rtl/>
          <w:lang w:bidi="fa-IR"/>
        </w:rPr>
        <w:t xml:space="preserve"> الظّاهر الأصح هو : متلثّم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17EA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فقال لها : يا جارية لِمَن هذه الدّار ؟ قالت : لهاني بن عروة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لها : ادخلي فقولي : إنّ رجلاً من أهل البيت واقف بالباب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فإن قال : ما اسمه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فقولي : مُسلم بن عقيل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فدخلت الجارية ثمّ خرجت إليه , وقالت له : ادخل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 هانئ يومئذ عليلاً , فنهض ليعتنقه فلم يطق , وجعلا يتحادثان إلى أن وصلا إلى ذكر عُبيد الله بن زياد , فقال هانئ : يا أخي , إنّه صديقي وسيبلغه مرضي , فإذا أقبل إليّ يعودني , خُذ هذا السّيف واحذر أن يفوتك , والعلامة بيني وبينك أن أقلع عمامتي عن رأسي , فإذا رأيت ذلك , فاخرج لقتله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مُسلم : أفعل إن شاء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 هانئ أرسل إلى ابن زياد يستجفيه , فبعث إليه معتذراً إنّي رائح العشية , فلمّا صلّى ابن زياد العشاء يعود هانياً أقبل , فلمّا وصل استأذن للدخول , قال هانئ : يا جارية , ادفعي هذا السّيف إلى مُسلم بن عقيل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فدفعته إليه , ودخل عُبيد الله بن زياد ومعه حاجبه , وجعل يحادثه ويسأله عن حاله وهو يشكو إليه ألمه ويستبطي مُسلماً في خروجه , فقلع عمامته عن رأسه وتركها على الأرض ثمّ رفعها ثلاث مرّات ، ثمّ رفع صوته بشعر أنشده ؛ كلّ ذلك يريد به إشعار مُسلم وإعلامه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كثرت الحركات والإشارات من هانئ , أنكر عليه ابن زياد , فنهض هارباً وركب جواده وانصرف , ل</w:t>
      </w:r>
      <w:r w:rsidR="00C17EA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خرج مُسلم من المخدع , فقال له هانئ : يا سبحان الله ! ما منعك من قتله ؟ قال : منعني كلام سمعته من أمير المؤمنين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لا إيمان لمن قتل مسلماً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هانئ : والله , لو قتلته لقتلت فاجراً كافراً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ابن زياد بعث في طلب مُسلم وبذل على ذلك الجوائز والعطايا الخطيرة , وكان ممّن رغب في ذلك العطاء مولى لابن زياد يُقال له معقل , فخرج يدور الكوفة ويتحيّل للاستطلاع على خبر مُسلم إلى أن وقع على خبره أنّه عند هانئ ، أرشده عليه رجل يُقال له مُسلم بن عوسجة , قال له : إنّي ثقة من ثقاته وعندي كتمان أمره , وقد أحببت أن ألقاه ؛ لأبايعه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وحلف لذلك الرّجل بالأيمان المؤكّدة على ذلك ، فلمّا أدخله على مُسلم وهانئ , أخذ أخبارهما على الحقيقة وأوصلهما إلى ابن زياد ، فبعث ابن زياد في طلب هانئ ، فلمّا وصل إليه وسلّم عليه , أعرض عنه ولم يرد عليه جواباً , فأنكر هانئ أمره , فقال : لماذا أصلح الله الأمير ؟ فقال : يا هانئ , أخبيت مُسلماً وأدخلته دارك وجمعت له الرّجال والسّلاح , وظننت أنّ ذلك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17EA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يخفى عليّ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هانئ : معاذ الله أيّها الأمير ما فعلت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بلى قد فعلته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C17EAF">
        <w:rPr>
          <w:rtl/>
          <w:lang w:bidi="fa-IR"/>
        </w:rPr>
        <w:t>فقال هانئ : الذي بلغك عنّي باطل</w:t>
      </w:r>
      <w:r>
        <w:rPr>
          <w:rtl/>
          <w:lang w:bidi="fa-IR"/>
        </w:rPr>
        <w:t>. فقال ابن زياد : يا معقل , أخرج إليه وكذّبه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فخرج معقل وقال : يا هانئ أما تعرفني ؟ فقال : نعم أعرفك فأجراً غادراً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علم كان عيناً لابن زياد , فقال له ابن زي</w:t>
      </w:r>
      <w:r w:rsidR="00C17EAF">
        <w:rPr>
          <w:rtl/>
          <w:lang w:bidi="fa-IR"/>
        </w:rPr>
        <w:t>اد : يا هانئ , آتني بمُسلم وإل</w:t>
      </w:r>
      <w:r w:rsidR="00C17EAF">
        <w:rPr>
          <w:rFonts w:hint="cs"/>
          <w:rtl/>
          <w:lang w:bidi="fa-IR"/>
        </w:rPr>
        <w:t>ّ</w:t>
      </w:r>
      <w:r w:rsidR="00C17EAF">
        <w:rPr>
          <w:rtl/>
          <w:lang w:bidi="fa-IR"/>
        </w:rPr>
        <w:t>ا</w:t>
      </w:r>
      <w:r>
        <w:rPr>
          <w:rtl/>
          <w:lang w:bidi="fa-IR"/>
        </w:rPr>
        <w:t xml:space="preserve"> فرّقت بين رأسك وجسدك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فغضب من قوله وقال : إنّك لا تقدر على ذلك أو تهرق بنو مذحج دمك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فغضب ابن زياد فضرب وجهه بقضيب كان عنده , فضربه هانئ بسيف كان عنده فقطع أطماره وجرحه جرحاً منكراً , فاعترضه معقل لعنه الله فقطع وجهه بالسّيف , فجعل هانئ يضرب بهم يميناً وشمالاً حتّى قتل من القوم رجالاً , وهو يقول : والله , لو كانت رجلي على طفل من أطفال أهل البيت , ما رفعتها حتّى تُقطع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حتّى تكاثر عليه الرّجال فأخذوه وأوثقوه كتافاً وأوقفوه بين يدي ابن زياد , وكان بيده عمود من حديد , فضربه به فقتله رحمة الله عليه وعذّب قاتله وأصلاه جهنّم وبئس المصير , ولله درّ مَن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17EAF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C17EAF" w:rsidRDefault="00C17EAF" w:rsidP="00E57520">
            <w:pPr>
              <w:pStyle w:val="libPoem"/>
            </w:pPr>
            <w:r>
              <w:rPr>
                <w:rtl/>
                <w:lang w:bidi="fa-IR"/>
              </w:rPr>
              <w:t>سأصبر حتّى تنجلي كلّ غمة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17EAF" w:rsidRDefault="00C17EAF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17EAF" w:rsidRDefault="00C17EAF" w:rsidP="00E57520">
            <w:pPr>
              <w:pStyle w:val="libPoem"/>
            </w:pPr>
            <w:r>
              <w:rPr>
                <w:rtl/>
                <w:lang w:bidi="fa-IR"/>
              </w:rPr>
              <w:t>وتأتي بما تختار نفسي من البشائر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EAF" w:rsidTr="00E57520">
        <w:trPr>
          <w:trHeight w:val="350"/>
        </w:trPr>
        <w:tc>
          <w:tcPr>
            <w:tcW w:w="3920" w:type="dxa"/>
          </w:tcPr>
          <w:p w:rsidR="00C17EAF" w:rsidRDefault="00C17EAF" w:rsidP="00E57520">
            <w:pPr>
              <w:pStyle w:val="libPoem"/>
            </w:pPr>
            <w:r>
              <w:rPr>
                <w:rtl/>
                <w:lang w:bidi="fa-IR"/>
              </w:rPr>
              <w:t>وإني لبئس العبد إن كنت آيساً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17EAF" w:rsidRDefault="00C17EAF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17EAF" w:rsidRDefault="00C17EAF" w:rsidP="00E57520">
            <w:pPr>
              <w:pStyle w:val="libPoem"/>
            </w:pPr>
            <w:r>
              <w:rPr>
                <w:rtl/>
                <w:lang w:bidi="fa-IR"/>
              </w:rPr>
              <w:t>من الله إن دارت عليّ الدوائر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النّاقلون : ل</w:t>
      </w:r>
      <w:r w:rsidR="002B4B0B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وصل خبر هانئ إلى مُسلم , خرج من الدّار هارباً حتّى انتهى إلى الحيرة , فأضافته امرأة هُناك بعد ما سألته عن حاله وقصّته ، فلمّا أدخلته الدّار , أكرمته وقدّمت إليه المأكول فأبى عن ذلك ؛ لما به من الوجل والألم , فلمّا أمسى المساء , أقبل ولد المرأة إلى الدّار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من أتباع ابن زياد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فنظر إلى اُمّه رآها تكثر الدّخول والخروج إلى المكان , فأنكر شأنها وسألها عن ذلك فنهرته , فألحّ عليها في المسألة , فأخذت عليه العهد فأخبرته , فأمسك عنها وأسرّ ذلك في نفسه إلى أن طلع الفجر , وإذا بالمرأة قد جاءت إلى مُسلم بماء ليتوضّأ وقالت له : يا مولاي , ما رأيتك رقدت في هذه الليلة ؟ فقال لها : اعلمي إنّي رقدت رقدة فرأيت في منامي عمّي أمير المؤمنين وهو يقول : الوحاء الوح</w:t>
      </w:r>
      <w:r w:rsidR="002B4B0B">
        <w:rPr>
          <w:rtl/>
          <w:lang w:bidi="fa-IR"/>
        </w:rPr>
        <w:t>اء , العجل العجل</w:t>
      </w:r>
      <w:r w:rsidR="00ED092B">
        <w:rPr>
          <w:rtl/>
          <w:lang w:bidi="fa-IR"/>
        </w:rPr>
        <w:t>.</w:t>
      </w:r>
      <w:r w:rsidR="002B4B0B">
        <w:rPr>
          <w:rtl/>
          <w:lang w:bidi="fa-IR"/>
        </w:rPr>
        <w:t xml:space="preserve"> وما أظنّ إل</w:t>
      </w:r>
      <w:r w:rsidR="002B4B0B">
        <w:rPr>
          <w:rFonts w:hint="cs"/>
          <w:rtl/>
          <w:lang w:bidi="fa-IR"/>
        </w:rPr>
        <w:t>ّ</w:t>
      </w:r>
      <w:r w:rsidR="002B4B0B">
        <w:rPr>
          <w:rtl/>
          <w:lang w:bidi="fa-IR"/>
        </w:rPr>
        <w:t>ا</w:t>
      </w:r>
      <w:r>
        <w:rPr>
          <w:rtl/>
          <w:lang w:bidi="fa-IR"/>
        </w:rPr>
        <w:t xml:space="preserve"> أنّه آخر أيامي من الدُنيا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B4B0B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2B4B0B" w:rsidRDefault="002B4B0B" w:rsidP="00E57520">
            <w:pPr>
              <w:pStyle w:val="libPoem"/>
            </w:pPr>
            <w:r>
              <w:rPr>
                <w:rtl/>
                <w:lang w:bidi="fa-IR"/>
              </w:rPr>
              <w:t>يا طالب الصفوة في الدُنيا بلا كدر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B4B0B" w:rsidRDefault="002B4B0B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B4B0B" w:rsidRDefault="002B4B0B" w:rsidP="00E57520">
            <w:pPr>
              <w:pStyle w:val="libPoem"/>
            </w:pPr>
            <w:r>
              <w:rPr>
                <w:rtl/>
                <w:lang w:bidi="fa-IR"/>
              </w:rPr>
              <w:t>طلبت معسرة فآيس من الظفر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4B0B" w:rsidTr="00E57520">
        <w:trPr>
          <w:trHeight w:val="350"/>
        </w:trPr>
        <w:tc>
          <w:tcPr>
            <w:tcW w:w="3920" w:type="dxa"/>
          </w:tcPr>
          <w:p w:rsidR="002B4B0B" w:rsidRDefault="002B4B0B" w:rsidP="00E57520">
            <w:pPr>
              <w:pStyle w:val="libPoem"/>
            </w:pPr>
            <w:r>
              <w:rPr>
                <w:rtl/>
                <w:lang w:bidi="fa-IR"/>
              </w:rPr>
              <w:t>واعلم بأنك ما عمرت ممتحن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B4B0B" w:rsidRDefault="002B4B0B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B4B0B" w:rsidRDefault="002B4B0B" w:rsidP="00E57520">
            <w:pPr>
              <w:pStyle w:val="libPoem"/>
            </w:pPr>
            <w:r>
              <w:rPr>
                <w:rtl/>
                <w:lang w:bidi="fa-IR"/>
              </w:rPr>
              <w:t>بالخير والشر والإيسار والعسر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4B0B" w:rsidTr="00E57520">
        <w:trPr>
          <w:trHeight w:val="350"/>
        </w:trPr>
        <w:tc>
          <w:tcPr>
            <w:tcW w:w="3920" w:type="dxa"/>
          </w:tcPr>
          <w:p w:rsidR="002B4B0B" w:rsidRDefault="002B4B0B" w:rsidP="00E57520">
            <w:pPr>
              <w:pStyle w:val="libPoem"/>
            </w:pPr>
            <w:r>
              <w:rPr>
                <w:rtl/>
                <w:lang w:bidi="fa-IR"/>
              </w:rPr>
              <w:t>في الجبن عار وفي الإقدام مكرمة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B4B0B" w:rsidRDefault="002B4B0B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B4B0B" w:rsidRDefault="002B4B0B" w:rsidP="00E57520">
            <w:pPr>
              <w:pStyle w:val="libPoem"/>
            </w:pPr>
            <w:r>
              <w:rPr>
                <w:rtl/>
                <w:lang w:bidi="fa-IR"/>
              </w:rPr>
              <w:t>ومن يفرّ فلا ينجو من القدر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ثمّ إنّ ولد تلك المرأة ل</w:t>
      </w:r>
      <w:r w:rsidR="0062517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حقّق الخبر عن مُسلم , مضى إلى اللعين ابن زياد فأخبره بخبر مُسلم ، ثمّ إنّ ابن زياد دعا بمُحمّد بن الأشعث الكندي وضمّ إليه ألف فارس وخمسمائة راجل , وأمرهم بالانطلاق إلى مُسلم , فسار ابن الأشعث حتّى وصل الدّار , ول</w:t>
      </w:r>
      <w:r w:rsidR="0062517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سمعت المرأة صهيل الخيل وقعقعة اللجم , أقبلت إلى مُسلم وأخبرته بذلك , فلبس درعه وشدّ وسطه وجعل يدير عينيه ، فقالت المرأة : ما لي أراك تهيأت للموت ؟ فقال : ما طلبه القوم غيري , وأنا أخاف أن يهجموا عليّ في الدّار ولا يكون لي فسحة ولا مجال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عمد إلى الباب وخرج إلى القوم , فقاتلهم قتالاً عظيماً حتّى قتل منهم خلقاً كثيراً , فلمّا نظر ابن الأشعث إلى ذلك , أنفذ إلى ابن زياد يستمدّه بالخيل والرّجال , فانفذ إليه ابن زياد يقول : ثكلتك اُمّك ! رجل واحد يقتل منكم هذه المقتلة العظيمة , فكيف لو أرسلتك إلى مَن هو أشدّ منه قوّة وبأساً ؟! ( يعني الحُسين ) فبعث إليه الجواب : عساك أرسلتني إلى بقّال من بقاقيل الكوفة أو إلى جرمقان من جرامقة الكوفة , وإنّما أرسلتني إلى سيف من أسياف مُحمّد بن عبد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بلغ ذلك ابن زياد , أمدّه بالعسكر الكثير , فلمّا رأى مُسلم ذلك , رجع إلى الدّار وتهيّأ وحمل عليهم حتّى قتل كثيراً منهم , وصار جلده كالقنفذ من كثرة النّبل ,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فبعث [ابن الأشعث]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إلى ابن زياد يستمدّه بالجند والرّجال , فأرسل إليه بذلك وقال لهم</w:t>
      </w:r>
      <w:r w:rsidR="0062517A">
        <w:rPr>
          <w:rtl/>
          <w:lang w:bidi="fa-IR"/>
        </w:rPr>
        <w:t xml:space="preserve"> : يا ويلكم ! أعطوه الأمان وإل</w:t>
      </w:r>
      <w:r w:rsidR="0062517A">
        <w:rPr>
          <w:rFonts w:hint="cs"/>
          <w:rtl/>
          <w:lang w:bidi="fa-IR"/>
        </w:rPr>
        <w:t>ّ</w:t>
      </w:r>
      <w:r w:rsidR="0062517A">
        <w:rPr>
          <w:rtl/>
          <w:lang w:bidi="fa-IR"/>
        </w:rPr>
        <w:t>ا</w:t>
      </w:r>
      <w:r>
        <w:rPr>
          <w:rtl/>
          <w:lang w:bidi="fa-IR"/>
        </w:rPr>
        <w:t xml:space="preserve"> أفناكم عن آخركم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فنادوه بالأمان ، فقال لهم : لا أمان لكم يا أعداء الله وأعداء رسوله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حمل عليهم فقاتلهم , ثمّ إنّهم احتالوا عليه وحفروا له حفرة عميقة في وسط الطّريق , وأخفوا رأسها بالدّغل والتّراب , ثمّ انطردوا بين يديه , فوقع بتلك الحفرة وأحاطوا به , فضربه ابن الأشعث على محاسن وجهه , فلعب السّيف في عرنين أنفه ومحاجر عينيه , حتّى بقيت أضراسه تلعب في فمه , فأوثقوه وأخذوه إلى ابن زياد , فنظر مُسلم إلى برادة هُناك فيها ماء وكان له يومان ما شرب الماء , فقال لِمَن يليها : اسقني ماء والجزاء على الله تعالى وعلى رسوله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فرفع إليه البرادة , فلمّا تناولها منه , ردّها إليه وقال : خذها لا حاجة لي فيها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أدخلوه إلى ابن زياد , فقال له القوم : سلّم على الأمير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السّلام على مَن اتبع الهُدى وخشي عواقب الرّدى وأطاع الملك الأعلى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فضحك ابن زياد , فقال له بعض الحجبة : أما ترى الأمير يضحك في وجهك , فلِمَ لا تسلّم عليه</w:t>
      </w:r>
    </w:p>
    <w:p w:rsidR="0062517A" w:rsidRDefault="0062517A" w:rsidP="006251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62517A">
      <w:pPr>
        <w:pStyle w:val="libFootnote0"/>
        <w:rPr>
          <w:lang w:bidi="fa-IR"/>
        </w:rPr>
      </w:pPr>
      <w:r w:rsidRPr="0062517A">
        <w:rPr>
          <w:rtl/>
        </w:rPr>
        <w:t>(1)</w:t>
      </w:r>
      <w:r>
        <w:rPr>
          <w:rtl/>
          <w:lang w:bidi="fa-IR"/>
        </w:rPr>
        <w:t xml:space="preserve"> من إضافات المقوم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62517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بالإمارة ؟ فقال مُسلم : والله , ما لي أمير غير الحُسين بن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وإنّما يُسلّم عليه بالإمارة مَن يخاف منه الموت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ولله درّ من قال من الرّجال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2517A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62517A" w:rsidRDefault="0062517A" w:rsidP="00E57520">
            <w:pPr>
              <w:pStyle w:val="libPoem"/>
            </w:pPr>
            <w:r>
              <w:rPr>
                <w:rtl/>
                <w:lang w:bidi="fa-IR"/>
              </w:rPr>
              <w:t>أصبر لكل مصيبة وتجلد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517A" w:rsidRDefault="0062517A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517A" w:rsidRDefault="0062517A" w:rsidP="00E57520">
            <w:pPr>
              <w:pStyle w:val="libPoem"/>
            </w:pPr>
            <w:r>
              <w:rPr>
                <w:rtl/>
                <w:lang w:bidi="fa-IR"/>
              </w:rPr>
              <w:t>واعلم بأن المرء غير مخلد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17A" w:rsidTr="00E57520">
        <w:trPr>
          <w:trHeight w:val="350"/>
        </w:trPr>
        <w:tc>
          <w:tcPr>
            <w:tcW w:w="3920" w:type="dxa"/>
          </w:tcPr>
          <w:p w:rsidR="0062517A" w:rsidRDefault="0062517A" w:rsidP="00E57520">
            <w:pPr>
              <w:pStyle w:val="libPoem"/>
            </w:pPr>
            <w:r>
              <w:rPr>
                <w:rtl/>
                <w:lang w:bidi="fa-IR"/>
              </w:rPr>
              <w:t>وإذا ذكرت مصيبة تشجى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17A" w:rsidRDefault="0062517A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17A" w:rsidRDefault="0062517A" w:rsidP="00E57520">
            <w:pPr>
              <w:pStyle w:val="libPoem"/>
            </w:pPr>
            <w:r>
              <w:rPr>
                <w:rtl/>
                <w:lang w:bidi="fa-IR"/>
              </w:rPr>
              <w:t>فاذكر مصيبة آل بيت 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17A" w:rsidTr="00E57520">
        <w:trPr>
          <w:trHeight w:val="350"/>
        </w:trPr>
        <w:tc>
          <w:tcPr>
            <w:tcW w:w="3920" w:type="dxa"/>
          </w:tcPr>
          <w:p w:rsidR="0062517A" w:rsidRDefault="0062517A" w:rsidP="00E57520">
            <w:pPr>
              <w:pStyle w:val="libPoem"/>
            </w:pPr>
            <w:r>
              <w:rPr>
                <w:rtl/>
                <w:lang w:bidi="fa-IR"/>
              </w:rPr>
              <w:t>واصبر كما صبر الكرام فإنها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17A" w:rsidRDefault="0062517A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17A" w:rsidRDefault="0062517A" w:rsidP="00E57520">
            <w:pPr>
              <w:pStyle w:val="libPoem"/>
            </w:pPr>
            <w:r>
              <w:rPr>
                <w:rtl/>
                <w:lang w:bidi="fa-IR"/>
              </w:rPr>
              <w:t>نوب تنوب اليوم تكشف في غد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ابن زياد قال له : سواء عليك سلّمت أم لم تسلّم فإنّك مقتول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إذا كان لا بدّ من قتلي , فلي إليكم حاجة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قالوا : وما هي ؟ قال : أريد رجُلاً قرشياً أوصيه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فنهض عمر بن سعد لعنه الله</w:t>
      </w:r>
      <w:r w:rsidR="00D72CF3">
        <w:rPr>
          <w:rtl/>
          <w:lang w:bidi="fa-IR"/>
        </w:rPr>
        <w:t xml:space="preserve"> , فقال له : ما وصيتك ؟ فقال له</w:t>
      </w:r>
      <w:r>
        <w:rPr>
          <w:rtl/>
          <w:lang w:bidi="fa-IR"/>
        </w:rPr>
        <w:t>: ادن منّي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فدنى منه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فقال له : أوّل </w:t>
      </w:r>
      <w:r w:rsidR="00D72CF3">
        <w:rPr>
          <w:rtl/>
          <w:lang w:bidi="fa-IR"/>
        </w:rPr>
        <w:t>وصيتي , فأنا أشهد أن لا إله إل</w:t>
      </w:r>
      <w:r w:rsidR="00D72CF3">
        <w:rPr>
          <w:rFonts w:hint="cs"/>
          <w:rtl/>
          <w:lang w:bidi="fa-IR"/>
        </w:rPr>
        <w:t>ّ</w:t>
      </w:r>
      <w:r w:rsidR="00D72CF3">
        <w:rPr>
          <w:rtl/>
          <w:lang w:bidi="fa-IR"/>
        </w:rPr>
        <w:t>ا</w:t>
      </w:r>
      <w:r>
        <w:rPr>
          <w:rtl/>
          <w:lang w:bidi="fa-IR"/>
        </w:rPr>
        <w:t xml:space="preserve"> الله وأنّ مُحمّداً رسول الله , وأنّ عليّاً وليّ الله ووصي رسوله وخليفته في اُمّته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وثانياً : تأخذ درعي تبيعه وتقضي عنّي سبعمائة درهم ؛ استقرضتها منذ دخلت إلى مصركم هذا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[و]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ثالثاً : أن تكتب إلى سيّدي الحُسين يرجع ولا يأتي إلى بلدكم ؛ فيصيبه ما أصابني , فقد بلغني أنّه توجّه بأهله وأولاده إلى الكوفة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عمر بن سعد : أمّا ما ذكرت من الشّهادة فكلّنا نشهدها ، وأمّا ما ذكرت من بيع الدّرع وقضاء الدّين , فذلك إلينا إن شئنا قضيناه وإن شئنا لم نقض ، وأمّا ما ذكرت من أمر الحُسين , فلا بدّ أن يقدم علينا ونذيقه الموت غصّة بعد غصّة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 ابن زياد سمع بذلك , فقال : قبّحك الله من مستودع سرّاً , وحيث أنّك أفشيت سرّه , فلا يخرج إلى حرب الحُسين غيرك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أمر بمُسلم أن يُصعد به إلى أعلى القصر ويُرمى منه منكساً على رأسه , فعند ذلك بكى مُسلم على فراق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53913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953913" w:rsidRDefault="00953913" w:rsidP="00E57520">
            <w:pPr>
              <w:pStyle w:val="libPoem"/>
            </w:pPr>
            <w:r>
              <w:rPr>
                <w:rtl/>
                <w:lang w:bidi="fa-IR"/>
              </w:rPr>
              <w:t>جزى الله عنا قومنا شر ما جزى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53913" w:rsidRDefault="00953913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53913" w:rsidRDefault="00953913" w:rsidP="00E57520">
            <w:pPr>
              <w:pStyle w:val="libPoem"/>
            </w:pPr>
            <w:r>
              <w:rPr>
                <w:rtl/>
                <w:lang w:bidi="fa-IR"/>
              </w:rPr>
              <w:t>شرار الموالي بل أعق وأظلم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3913" w:rsidTr="00E57520">
        <w:trPr>
          <w:trHeight w:val="350"/>
        </w:trPr>
        <w:tc>
          <w:tcPr>
            <w:tcW w:w="3920" w:type="dxa"/>
          </w:tcPr>
          <w:p w:rsidR="00953913" w:rsidRDefault="00953913" w:rsidP="00E57520">
            <w:pPr>
              <w:pStyle w:val="libPoem"/>
            </w:pPr>
            <w:r>
              <w:rPr>
                <w:rtl/>
                <w:lang w:bidi="fa-IR"/>
              </w:rPr>
              <w:t>هم منعونا حقنا وتظاهروا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3913" w:rsidRDefault="00953913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3913" w:rsidRDefault="00953913" w:rsidP="00E57520">
            <w:pPr>
              <w:pStyle w:val="libPoem"/>
            </w:pPr>
            <w:r>
              <w:rPr>
                <w:rtl/>
                <w:lang w:bidi="fa-IR"/>
              </w:rPr>
              <w:t>علينا ورامونا نذل ونرغم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3913" w:rsidTr="00E57520">
        <w:trPr>
          <w:trHeight w:val="350"/>
        </w:trPr>
        <w:tc>
          <w:tcPr>
            <w:tcW w:w="3920" w:type="dxa"/>
          </w:tcPr>
          <w:p w:rsidR="00953913" w:rsidRDefault="00BF5074" w:rsidP="00E57520">
            <w:pPr>
              <w:pStyle w:val="libPoem"/>
            </w:pPr>
            <w:r>
              <w:rPr>
                <w:rtl/>
                <w:lang w:bidi="fa-IR"/>
              </w:rPr>
              <w:t>وغاروا علينا يسفكون دماءنا</w:t>
            </w:r>
            <w:r w:rsidR="009539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3913" w:rsidRDefault="00953913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3913" w:rsidRDefault="00BF5074" w:rsidP="00E57520">
            <w:pPr>
              <w:pStyle w:val="libPoem"/>
            </w:pPr>
            <w:r>
              <w:rPr>
                <w:rtl/>
                <w:lang w:bidi="fa-IR"/>
              </w:rPr>
              <w:t>فحسبهم الله العظيم المعظم</w:t>
            </w:r>
            <w:r w:rsidR="009539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3913" w:rsidTr="00E57520">
        <w:trPr>
          <w:trHeight w:val="350"/>
        </w:trPr>
        <w:tc>
          <w:tcPr>
            <w:tcW w:w="3920" w:type="dxa"/>
          </w:tcPr>
          <w:p w:rsidR="00953913" w:rsidRDefault="00BF5074" w:rsidP="00E57520">
            <w:pPr>
              <w:pStyle w:val="libPoem"/>
            </w:pPr>
            <w:r>
              <w:rPr>
                <w:rtl/>
                <w:lang w:bidi="fa-IR"/>
              </w:rPr>
              <w:t>ونحن بنو المختار لا شيء مثلنا</w:t>
            </w:r>
            <w:r w:rsidR="009539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3913" w:rsidRDefault="00953913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3913" w:rsidRDefault="00B66FE4" w:rsidP="00E57520">
            <w:pPr>
              <w:pStyle w:val="libPoem"/>
            </w:pPr>
            <w:r>
              <w:rPr>
                <w:rtl/>
                <w:lang w:bidi="fa-IR"/>
              </w:rPr>
              <w:t>نبي صدوق مكرم ومكرم</w:t>
            </w:r>
            <w:r w:rsidR="0095391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ثمّ اُلقي من أعلى القصر وعجّل الله بروحه إلى الجنّة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إنّهم أخذوا مُسلماً وهانئاً يسحبونهما في الأسواق , فبلغ خبرهما إلى مذحج , فركبوا خيولهم</w:t>
      </w:r>
    </w:p>
    <w:p w:rsidR="00A22DB2" w:rsidRDefault="00A22DB2" w:rsidP="00A22DB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A22DB2">
      <w:pPr>
        <w:pStyle w:val="libFootnote0"/>
        <w:rPr>
          <w:lang w:bidi="fa-IR"/>
        </w:rPr>
      </w:pPr>
      <w:r w:rsidRPr="00A22DB2">
        <w:rPr>
          <w:rtl/>
        </w:rPr>
        <w:t>(1)</w:t>
      </w:r>
      <w:r>
        <w:rPr>
          <w:rtl/>
          <w:lang w:bidi="fa-IR"/>
        </w:rPr>
        <w:t xml:space="preserve"> من إضافات المقوم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B84DF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وقاتلوا القوم , وأخذوهما ودفنوهما رحمة الله عليهما وعذّب قاتليهما بالعذاب الشّديد يوم الوعيد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ولله درّ من قال من الرّجال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84DFD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B84DFD" w:rsidRDefault="00B84DFD" w:rsidP="00E57520">
            <w:pPr>
              <w:pStyle w:val="libPoem"/>
            </w:pPr>
            <w:r>
              <w:rPr>
                <w:rtl/>
                <w:lang w:bidi="fa-IR"/>
              </w:rPr>
              <w:t>فإن كنت لا تدرين بالموت فانظري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4DFD" w:rsidRDefault="00B84DFD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4DFD" w:rsidRDefault="00B84DFD" w:rsidP="00E57520">
            <w:pPr>
              <w:pStyle w:val="libPoem"/>
            </w:pPr>
            <w:r>
              <w:rPr>
                <w:rtl/>
                <w:lang w:bidi="fa-IR"/>
              </w:rPr>
              <w:t>إلى هانئ في السوق وابن عقيل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DFD" w:rsidTr="00E57520">
        <w:trPr>
          <w:trHeight w:val="350"/>
        </w:trPr>
        <w:tc>
          <w:tcPr>
            <w:tcW w:w="3920" w:type="dxa"/>
          </w:tcPr>
          <w:p w:rsidR="00B84DFD" w:rsidRDefault="00B84DFD" w:rsidP="00E57520">
            <w:pPr>
              <w:pStyle w:val="libPoem"/>
            </w:pPr>
            <w:r>
              <w:rPr>
                <w:rtl/>
                <w:lang w:bidi="fa-IR"/>
              </w:rPr>
              <w:t>إلى بطل قد هشم السيف 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4DFD" w:rsidRDefault="00B84DFD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4DFD" w:rsidRDefault="00B84DFD" w:rsidP="00E57520">
            <w:pPr>
              <w:pStyle w:val="libPoem"/>
            </w:pPr>
            <w:r>
              <w:rPr>
                <w:rtl/>
                <w:lang w:bidi="fa-IR"/>
              </w:rPr>
              <w:t>وآخر يهوي من طمار 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DFD" w:rsidTr="00E57520">
        <w:trPr>
          <w:trHeight w:val="350"/>
        </w:trPr>
        <w:tc>
          <w:tcPr>
            <w:tcW w:w="3920" w:type="dxa"/>
          </w:tcPr>
          <w:p w:rsidR="00B84DFD" w:rsidRDefault="00B84DFD" w:rsidP="00E57520">
            <w:pPr>
              <w:pStyle w:val="libPoem"/>
            </w:pPr>
            <w:r>
              <w:rPr>
                <w:rtl/>
                <w:lang w:bidi="fa-IR"/>
              </w:rPr>
              <w:t>أصابهما أمر الأمير فأصبحا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4DFD" w:rsidRDefault="00B84DFD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4DFD" w:rsidRDefault="00B84DFD" w:rsidP="00E57520">
            <w:pPr>
              <w:pStyle w:val="libPoem"/>
            </w:pPr>
            <w:r>
              <w:rPr>
                <w:rtl/>
                <w:lang w:bidi="fa-IR"/>
              </w:rPr>
              <w:t>أحاديث من يسري بكل سبيل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DFD" w:rsidTr="00E57520">
        <w:trPr>
          <w:trHeight w:val="350"/>
        </w:trPr>
        <w:tc>
          <w:tcPr>
            <w:tcW w:w="3920" w:type="dxa"/>
          </w:tcPr>
          <w:p w:rsidR="00B84DFD" w:rsidRDefault="00446100" w:rsidP="00E57520">
            <w:pPr>
              <w:pStyle w:val="libPoem"/>
            </w:pPr>
            <w:r>
              <w:rPr>
                <w:rtl/>
                <w:lang w:bidi="fa-IR"/>
              </w:rPr>
              <w:t>ترى جسداً قد غير الموت لونه</w:t>
            </w:r>
            <w:r w:rsidR="00B84D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4DFD" w:rsidRDefault="00B84DFD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4DFD" w:rsidRDefault="00446100" w:rsidP="00E57520">
            <w:pPr>
              <w:pStyle w:val="libPoem"/>
            </w:pPr>
            <w:r>
              <w:rPr>
                <w:rtl/>
                <w:lang w:bidi="fa-IR"/>
              </w:rPr>
              <w:t>ونضيح دم قد سال كلّ مسيل</w:t>
            </w:r>
            <w:r w:rsidR="00B84D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DFD" w:rsidTr="00E57520">
        <w:trPr>
          <w:trHeight w:val="350"/>
        </w:trPr>
        <w:tc>
          <w:tcPr>
            <w:tcW w:w="3920" w:type="dxa"/>
          </w:tcPr>
          <w:p w:rsidR="00B84DFD" w:rsidRDefault="00446100" w:rsidP="00E57520">
            <w:pPr>
              <w:pStyle w:val="libPoem"/>
            </w:pPr>
            <w:r>
              <w:rPr>
                <w:rtl/>
                <w:lang w:bidi="fa-IR"/>
              </w:rPr>
              <w:t>فتى كان أحيى من فتاة حيية</w:t>
            </w:r>
            <w:r w:rsidR="00B84D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4DFD" w:rsidRDefault="00B84DFD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4DFD" w:rsidRDefault="00446100" w:rsidP="00E57520">
            <w:pPr>
              <w:pStyle w:val="libPoem"/>
            </w:pPr>
            <w:r>
              <w:rPr>
                <w:rtl/>
                <w:lang w:bidi="fa-IR"/>
              </w:rPr>
              <w:t>وأقطع من ذي شفرتين صقيل</w:t>
            </w:r>
            <w:r w:rsidR="00B84D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DFD" w:rsidTr="00E57520">
        <w:tblPrEx>
          <w:tblLook w:val="04A0"/>
        </w:tblPrEx>
        <w:trPr>
          <w:trHeight w:val="350"/>
        </w:trPr>
        <w:tc>
          <w:tcPr>
            <w:tcW w:w="3920" w:type="dxa"/>
          </w:tcPr>
          <w:p w:rsidR="00B84DFD" w:rsidRDefault="00446100" w:rsidP="00E57520">
            <w:pPr>
              <w:pStyle w:val="libPoem"/>
            </w:pPr>
            <w:r>
              <w:rPr>
                <w:rtl/>
                <w:lang w:bidi="fa-IR"/>
              </w:rPr>
              <w:t>وأشج من ليث ببطن مسبل</w:t>
            </w:r>
            <w:r w:rsidR="00B84D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4DFD" w:rsidRDefault="00B84DFD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4DFD" w:rsidRDefault="00446100" w:rsidP="00E57520">
            <w:pPr>
              <w:pStyle w:val="libPoem"/>
            </w:pPr>
            <w:r>
              <w:rPr>
                <w:rtl/>
                <w:lang w:bidi="fa-IR"/>
              </w:rPr>
              <w:t>وأجرأ من ليث بغابة غيل</w:t>
            </w:r>
            <w:r w:rsidR="00B84DF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ابن زياد لعنه الله بعث كتاباً إلى يزيد لعنه الله يخبره بقصّتهما , فكتب إليه الجواب يقول : كنت كما أردت وفعلت ما أحببت وصدقت ظنّي فيك , وقد بلغني أنّ الحُسين متوجه إلى العراق , فضع عليه المراصيد واكتب إليّ بما يحدث من الأمور , والسّلام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فانظروا يا إخواني إلى ما صُنع بأهل الفضل والمعاني , جرّعوهم الكؤوس وأذاقوهم الحتوف , واستأصلوهم طعناً بالرّماح وضرباً بالسّيوف , فيا ويحهم ! كأنّهم لم يخافوا الانتقام في يوم الحشر والقيامة , ولم يراقبوا الملك العلام ولا برسوله المظلل بالغمام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وبالله عليكم يا إخواني , ل</w:t>
      </w:r>
      <w:r w:rsidR="004D374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ترحّمتم على مُسلم بن عقيل وتفكّرتم فيما امتحن الله فيه هذا الجيل , فليس ذلك على سبيل الهوان وإنّما هو على سبيل التّبجيل والتّفضيل , فلو ذابت نفوسكم من الأحزان بذلتم أرواحكم في النّوح والأشجان , لكان ذلك من أقلّ القليل لهذا الخطب الجليل , فيحقّ على مثل هؤلاء الكرام أن يبكي الباكون , وإيّاهم فليندب النّادبون , ولمثلهم تذرف الدّموع من العيون ، أو لا تكونون كبعض مادحيهم حيث عرته الأحزان , فنظم وقال فيهم :</w:t>
      </w:r>
    </w:p>
    <w:p w:rsidR="00C54F79" w:rsidRDefault="001E6529" w:rsidP="004D3748">
      <w:pPr>
        <w:pStyle w:val="libCenter"/>
        <w:rPr>
          <w:lang w:bidi="fa-IR"/>
        </w:rPr>
      </w:pPr>
      <w:r>
        <w:rPr>
          <w:rtl/>
          <w:lang w:bidi="fa-IR"/>
        </w:rPr>
        <w:t>القصيدة للشيخ الدّرمكي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D3748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4D3748" w:rsidRDefault="004D3748" w:rsidP="00E57520">
            <w:pPr>
              <w:pStyle w:val="libPoem"/>
            </w:pPr>
            <w:r>
              <w:rPr>
                <w:rtl/>
                <w:lang w:bidi="fa-IR"/>
              </w:rPr>
              <w:t>قلب المتيم بالأحزان موغور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3748" w:rsidRDefault="004D3748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3748" w:rsidRDefault="004D3748" w:rsidP="00E57520">
            <w:pPr>
              <w:pStyle w:val="libPoem"/>
            </w:pPr>
            <w:r>
              <w:rPr>
                <w:rtl/>
                <w:lang w:bidi="fa-IR"/>
              </w:rPr>
              <w:t>وطرفه عن لذيذ النوم محجور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48" w:rsidTr="00E57520">
        <w:trPr>
          <w:trHeight w:val="350"/>
        </w:trPr>
        <w:tc>
          <w:tcPr>
            <w:tcW w:w="3920" w:type="dxa"/>
          </w:tcPr>
          <w:p w:rsidR="004D3748" w:rsidRDefault="004D3748" w:rsidP="00E57520">
            <w:pPr>
              <w:pStyle w:val="libPoem"/>
            </w:pPr>
            <w:r>
              <w:rPr>
                <w:rtl/>
                <w:lang w:bidi="fa-IR"/>
              </w:rPr>
              <w:t>ودمعه فوق صحن الخد منحدر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48" w:rsidRDefault="004D3748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48" w:rsidRDefault="004D3748" w:rsidP="00E57520">
            <w:pPr>
              <w:pStyle w:val="libPoem"/>
            </w:pPr>
            <w:r>
              <w:rPr>
                <w:rtl/>
                <w:lang w:bidi="fa-IR"/>
              </w:rPr>
              <w:t>وجسمه بقيود السقم مقهور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48" w:rsidTr="00E57520">
        <w:trPr>
          <w:trHeight w:val="350"/>
        </w:trPr>
        <w:tc>
          <w:tcPr>
            <w:tcW w:w="3920" w:type="dxa"/>
          </w:tcPr>
          <w:p w:rsidR="004D3748" w:rsidRDefault="004D3748" w:rsidP="00E57520">
            <w:pPr>
              <w:pStyle w:val="libPoem"/>
            </w:pPr>
            <w:r>
              <w:rPr>
                <w:rtl/>
                <w:lang w:bidi="fa-IR"/>
              </w:rPr>
              <w:t>وودي الصير منه مقفر خرب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48" w:rsidRDefault="004D3748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48" w:rsidRDefault="004D3748" w:rsidP="00E57520">
            <w:pPr>
              <w:pStyle w:val="libPoem"/>
            </w:pPr>
            <w:r>
              <w:rPr>
                <w:rtl/>
                <w:lang w:bidi="fa-IR"/>
              </w:rPr>
              <w:t>وعمره بالبكاء والنوح معمور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37FAA" w:rsidTr="009D748B">
        <w:trPr>
          <w:trHeight w:val="350"/>
        </w:trPr>
        <w:tc>
          <w:tcPr>
            <w:tcW w:w="4474" w:type="dxa"/>
            <w:shd w:val="clear" w:color="auto" w:fill="auto"/>
          </w:tcPr>
          <w:p w:rsidR="00537FAA" w:rsidRDefault="00537FAA" w:rsidP="00E57520">
            <w:pPr>
              <w:pStyle w:val="libPoem"/>
            </w:pPr>
            <w:r>
              <w:rPr>
                <w:rtl/>
                <w:lang w:bidi="fa-IR"/>
              </w:rPr>
              <w:lastRenderedPageBreak/>
              <w:t>قد عاهد الله إيماناً مغلظة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537FAA" w:rsidRDefault="00537FAA" w:rsidP="00E57520">
            <w:pPr>
              <w:pStyle w:val="libPoem"/>
            </w:pPr>
            <w:r>
              <w:rPr>
                <w:rtl/>
                <w:lang w:bidi="fa-IR"/>
              </w:rPr>
              <w:t>لا يترك الحزن حتّى ينفخ الصور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rPr>
          <w:trHeight w:val="350"/>
        </w:trPr>
        <w:tc>
          <w:tcPr>
            <w:tcW w:w="4474" w:type="dxa"/>
          </w:tcPr>
          <w:p w:rsidR="00537FAA" w:rsidRDefault="00537FAA" w:rsidP="00E57520">
            <w:pPr>
              <w:pStyle w:val="libPoem"/>
            </w:pPr>
            <w:r>
              <w:rPr>
                <w:rtl/>
                <w:lang w:bidi="fa-IR"/>
              </w:rPr>
              <w:t>حزناً مقيماً مديماً لا على ولد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537FAA" w:rsidP="00E57520">
            <w:pPr>
              <w:pStyle w:val="libPoem"/>
            </w:pPr>
            <w:r>
              <w:rPr>
                <w:rtl/>
                <w:lang w:bidi="fa-IR"/>
              </w:rPr>
              <w:t>ولا حبيب ولا أبكاء مخدور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rPr>
          <w:trHeight w:val="350"/>
        </w:trPr>
        <w:tc>
          <w:tcPr>
            <w:tcW w:w="4474" w:type="dxa"/>
          </w:tcPr>
          <w:p w:rsidR="00537FAA" w:rsidRDefault="00537FAA" w:rsidP="00E57520">
            <w:pPr>
              <w:pStyle w:val="libPoem"/>
            </w:pPr>
            <w:r>
              <w:rPr>
                <w:rtl/>
                <w:lang w:bidi="fa-IR"/>
              </w:rPr>
              <w:t>ولا لحسن رياض قد زهت ونمت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537FAA" w:rsidP="00E57520">
            <w:pPr>
              <w:pStyle w:val="libPoem"/>
            </w:pPr>
            <w:r>
              <w:rPr>
                <w:rtl/>
                <w:lang w:bidi="fa-IR"/>
              </w:rPr>
              <w:t>وقت الربيع بالزهر تزهير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rPr>
          <w:trHeight w:val="350"/>
        </w:trPr>
        <w:tc>
          <w:tcPr>
            <w:tcW w:w="4474" w:type="dxa"/>
          </w:tcPr>
          <w:p w:rsidR="00537FAA" w:rsidRDefault="00A317A1" w:rsidP="00E57520">
            <w:pPr>
              <w:pStyle w:val="libPoem"/>
            </w:pPr>
            <w:r>
              <w:rPr>
                <w:rtl/>
                <w:lang w:bidi="fa-IR"/>
              </w:rPr>
              <w:t>ولا لنوح حمام الايك إذ سجعت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A317A1" w:rsidP="00E57520">
            <w:pPr>
              <w:pStyle w:val="libPoem"/>
            </w:pPr>
            <w:r>
              <w:rPr>
                <w:rtl/>
                <w:lang w:bidi="fa-IR"/>
              </w:rPr>
              <w:t>فوق الغصون لها في النوح تجهير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rPr>
          <w:trHeight w:val="350"/>
        </w:trPr>
        <w:tc>
          <w:tcPr>
            <w:tcW w:w="4474" w:type="dxa"/>
          </w:tcPr>
          <w:p w:rsidR="00537FAA" w:rsidRDefault="00A317A1" w:rsidP="00E57520">
            <w:pPr>
              <w:pStyle w:val="libPoem"/>
            </w:pPr>
            <w:r>
              <w:rPr>
                <w:rtl/>
                <w:lang w:bidi="fa-IR"/>
              </w:rPr>
              <w:t>ولا لطيب الصبا واللهو إذ ذهبا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A317A1" w:rsidP="00E57520">
            <w:pPr>
              <w:pStyle w:val="libPoem"/>
            </w:pPr>
            <w:r>
              <w:rPr>
                <w:rtl/>
                <w:lang w:bidi="fa-IR"/>
              </w:rPr>
              <w:t>غداة ذيل حلى البال مجدور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A317A1" w:rsidP="00E57520">
            <w:pPr>
              <w:pStyle w:val="libPoem"/>
            </w:pPr>
            <w:r>
              <w:rPr>
                <w:rtl/>
                <w:lang w:bidi="fa-IR"/>
              </w:rPr>
              <w:t>لكن تصرم شهر الحج فاحترقت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A317A1" w:rsidP="00E57520">
            <w:pPr>
              <w:pStyle w:val="libPoem"/>
            </w:pPr>
            <w:r>
              <w:rPr>
                <w:rtl/>
                <w:lang w:bidi="fa-IR"/>
              </w:rPr>
              <w:t>أحشاه بالحزن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هل عاشور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5619B9" w:rsidP="00E57520">
            <w:pPr>
              <w:pStyle w:val="libPoem"/>
            </w:pPr>
            <w:r>
              <w:rPr>
                <w:rtl/>
                <w:lang w:bidi="fa-IR"/>
              </w:rPr>
              <w:t>أمثل الأتقياء الأصفياء ومن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5619B9" w:rsidP="00E57520">
            <w:pPr>
              <w:pStyle w:val="libPoem"/>
            </w:pPr>
            <w:r>
              <w:rPr>
                <w:rtl/>
                <w:lang w:bidi="fa-IR"/>
              </w:rPr>
              <w:t>لولاهم مارجاً القرآن مأزور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A604D3" w:rsidP="00E57520">
            <w:pPr>
              <w:pStyle w:val="libPoem"/>
            </w:pPr>
            <w:r>
              <w:rPr>
                <w:rtl/>
                <w:lang w:bidi="fa-IR"/>
              </w:rPr>
              <w:t>غداة سار ابن سعد بالجيوش إلى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A604D3" w:rsidP="00E57520">
            <w:pPr>
              <w:pStyle w:val="libPoem"/>
            </w:pPr>
            <w:r>
              <w:rPr>
                <w:rtl/>
                <w:lang w:bidi="fa-IR"/>
              </w:rPr>
              <w:t>حرب الحُسين له في السير تكبير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A604D3" w:rsidP="00E57520">
            <w:pPr>
              <w:pStyle w:val="libPoem"/>
            </w:pPr>
            <w:r>
              <w:rPr>
                <w:rtl/>
                <w:lang w:bidi="fa-IR"/>
              </w:rPr>
              <w:t>من بعد ما وردت بالأمس كتبهم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A604D3" w:rsidP="00E57520">
            <w:pPr>
              <w:pStyle w:val="libPoem"/>
            </w:pPr>
            <w:r>
              <w:rPr>
                <w:rtl/>
                <w:lang w:bidi="fa-IR"/>
              </w:rPr>
              <w:t>أقدم فأنت بعون الله منصور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A604D3" w:rsidP="00E57520">
            <w:pPr>
              <w:pStyle w:val="libPoem"/>
            </w:pPr>
            <w:r>
              <w:rPr>
                <w:rtl/>
                <w:lang w:bidi="fa-IR"/>
              </w:rPr>
              <w:t>فحين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دنا من قرب دارهم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A604D3" w:rsidP="00E57520">
            <w:pPr>
              <w:pStyle w:val="libPoem"/>
            </w:pPr>
            <w:r>
              <w:rPr>
                <w:rtl/>
                <w:lang w:bidi="fa-IR"/>
              </w:rPr>
              <w:t>مبلغاً ما به بالنص مأمور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A604D3" w:rsidP="00E57520">
            <w:pPr>
              <w:pStyle w:val="libPoem"/>
            </w:pPr>
            <w:r>
              <w:rPr>
                <w:rtl/>
                <w:lang w:bidi="fa-IR"/>
              </w:rPr>
              <w:t>ثاروا عليه وحالوا دون مشربه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A604D3" w:rsidP="00E57520">
            <w:pPr>
              <w:pStyle w:val="libPoem"/>
            </w:pPr>
            <w:r>
              <w:rPr>
                <w:rtl/>
                <w:lang w:bidi="fa-IR"/>
              </w:rPr>
              <w:t>وأظهروا رشك في الصدر مذخور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B41D6A" w:rsidP="00E57520">
            <w:pPr>
              <w:pStyle w:val="libPoem"/>
            </w:pPr>
            <w:r>
              <w:rPr>
                <w:rtl/>
                <w:lang w:bidi="fa-IR"/>
              </w:rPr>
              <w:t>فقال يا قوم كفوا عن ضلالتكم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B41D6A" w:rsidP="00E57520">
            <w:pPr>
              <w:pStyle w:val="libPoem"/>
            </w:pPr>
            <w:r>
              <w:rPr>
                <w:rtl/>
                <w:lang w:bidi="fa-IR"/>
              </w:rPr>
              <w:t>فالكل منا بتقوى الله مأمور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B41D6A" w:rsidP="00E57520">
            <w:pPr>
              <w:pStyle w:val="libPoem"/>
            </w:pPr>
            <w:r>
              <w:rPr>
                <w:rtl/>
                <w:lang w:bidi="fa-IR"/>
              </w:rPr>
              <w:t>فلا تغركم الدُنيا وزينته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B41D6A" w:rsidP="00E57520">
            <w:pPr>
              <w:pStyle w:val="libPoem"/>
            </w:pPr>
            <w:r>
              <w:rPr>
                <w:rtl/>
                <w:lang w:bidi="fa-IR"/>
              </w:rPr>
              <w:t>فالخير والشر للإنسان مسطور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B41D6A" w:rsidP="00E57520">
            <w:pPr>
              <w:pStyle w:val="libPoem"/>
            </w:pPr>
            <w:r>
              <w:rPr>
                <w:rtl/>
                <w:lang w:bidi="fa-IR"/>
              </w:rPr>
              <w:t>إني أحذركم بطش الإله بكم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B41D6A" w:rsidP="00E57520">
            <w:pPr>
              <w:pStyle w:val="libPoem"/>
            </w:pPr>
            <w:r>
              <w:rPr>
                <w:rtl/>
                <w:lang w:bidi="fa-IR"/>
              </w:rPr>
              <w:t>ومن تقدم بالإنذار معذور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FAA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537FAA" w:rsidRDefault="001032BC" w:rsidP="00E57520">
            <w:pPr>
              <w:pStyle w:val="libPoem"/>
            </w:pPr>
            <w:r>
              <w:rPr>
                <w:rtl/>
                <w:lang w:bidi="fa-IR"/>
              </w:rPr>
              <w:t>عذرتموني وجددتم عهودكم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37FAA" w:rsidRDefault="00537FA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37FAA" w:rsidRDefault="001032BC" w:rsidP="00E57520">
            <w:pPr>
              <w:pStyle w:val="libPoem"/>
            </w:pPr>
            <w:r>
              <w:rPr>
                <w:rtl/>
                <w:lang w:bidi="fa-IR"/>
              </w:rPr>
              <w:t>فجئت أسعى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في الكتب مسطور</w:t>
            </w:r>
            <w:r w:rsidR="00537F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9D748B" w:rsidP="00E57520">
            <w:pPr>
              <w:pStyle w:val="libPoem"/>
            </w:pPr>
            <w:r>
              <w:rPr>
                <w:rtl/>
                <w:lang w:bidi="fa-IR"/>
              </w:rPr>
              <w:t>قالوا له كفّ عن هذا الكلام 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9D748B" w:rsidP="00E57520">
            <w:pPr>
              <w:pStyle w:val="libPoem"/>
            </w:pPr>
            <w:r>
              <w:rPr>
                <w:rtl/>
                <w:lang w:bidi="fa-IR"/>
              </w:rPr>
              <w:t>ينجيك من كيدنا ذا اليوم تعذير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9D748B" w:rsidP="00E57520">
            <w:pPr>
              <w:pStyle w:val="libPoem"/>
            </w:pPr>
            <w:r>
              <w:rPr>
                <w:rtl/>
                <w:lang w:bidi="fa-IR"/>
              </w:rPr>
              <w:t>فإن أردت النجا بايع يزيد وإن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9D748B" w:rsidP="00E57520">
            <w:pPr>
              <w:pStyle w:val="libPoem"/>
            </w:pPr>
            <w:r>
              <w:rPr>
                <w:rtl/>
                <w:lang w:bidi="fa-IR"/>
              </w:rPr>
              <w:t>تأبى فدمك بالأسياف مهدور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1600F8" w:rsidP="00E57520">
            <w:pPr>
              <w:pStyle w:val="libPoem"/>
            </w:pPr>
            <w:r>
              <w:rPr>
                <w:rtl/>
                <w:lang w:bidi="fa-IR"/>
              </w:rPr>
              <w:t>فقال يا قوم إن الله أمرّنا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1600F8" w:rsidP="00E57520">
            <w:pPr>
              <w:pStyle w:val="libPoem"/>
            </w:pPr>
            <w:r>
              <w:rPr>
                <w:rtl/>
                <w:lang w:bidi="fa-IR"/>
              </w:rPr>
              <w:t>وما لصاحبكم في الحكم قطمير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1600F8" w:rsidP="00E57520">
            <w:pPr>
              <w:pStyle w:val="libPoem"/>
            </w:pPr>
            <w:r>
              <w:rPr>
                <w:rtl/>
                <w:lang w:bidi="fa-IR"/>
              </w:rPr>
              <w:t>وقسمة النّار والجنات في يدنا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1600F8" w:rsidP="00E57520">
            <w:pPr>
              <w:pStyle w:val="libPoem"/>
            </w:pPr>
            <w:r>
              <w:rPr>
                <w:rtl/>
                <w:lang w:bidi="fa-IR"/>
              </w:rPr>
              <w:t>وما علينا لخلق الله قط تأمير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1600F8" w:rsidP="00E57520">
            <w:pPr>
              <w:pStyle w:val="libPoem"/>
            </w:pPr>
            <w:r>
              <w:rPr>
                <w:rtl/>
                <w:lang w:bidi="fa-IR"/>
              </w:rPr>
              <w:t>قالوا له حكمكم ظلم وطاعتكم سقم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1600F8" w:rsidP="00E57520">
            <w:pPr>
              <w:pStyle w:val="libPoem"/>
            </w:pPr>
            <w:r>
              <w:rPr>
                <w:rtl/>
                <w:lang w:bidi="fa-IR"/>
              </w:rPr>
              <w:t>وخذلانكم ما فيه تخسير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1600F8" w:rsidP="00E57520">
            <w:pPr>
              <w:pStyle w:val="libPoem"/>
            </w:pPr>
            <w:r>
              <w:rPr>
                <w:rtl/>
                <w:lang w:bidi="fa-IR"/>
              </w:rPr>
              <w:t>فإن أطعت على هونٍ نجوت وإن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1600F8" w:rsidP="00E57520">
            <w:pPr>
              <w:pStyle w:val="libPoem"/>
            </w:pPr>
            <w:r>
              <w:rPr>
                <w:rtl/>
                <w:lang w:bidi="fa-IR"/>
              </w:rPr>
              <w:t>تأبى فأنت بحد السيف مقهور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58116F" w:rsidP="00E57520">
            <w:pPr>
              <w:pStyle w:val="libPoem"/>
            </w:pPr>
            <w:r>
              <w:rPr>
                <w:rtl/>
                <w:lang w:bidi="fa-IR"/>
              </w:rPr>
              <w:t>فقال خلوا سبيلي إن لي فكراً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58116F" w:rsidP="00E57520">
            <w:pPr>
              <w:pStyle w:val="libPoem"/>
            </w:pPr>
            <w:r>
              <w:rPr>
                <w:rtl/>
                <w:lang w:bidi="fa-IR"/>
              </w:rPr>
              <w:t>باقي نهاري ولي في الليل تفكير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58116F" w:rsidP="00E57520">
            <w:pPr>
              <w:pStyle w:val="libPoem"/>
            </w:pPr>
            <w:r>
              <w:rPr>
                <w:rtl/>
                <w:lang w:bidi="fa-IR"/>
              </w:rPr>
              <w:t>فامّ منزله والدمع يسبقه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58116F" w:rsidP="00E57520">
            <w:pPr>
              <w:pStyle w:val="libPoem"/>
            </w:pPr>
            <w:r>
              <w:rPr>
                <w:rtl/>
                <w:lang w:bidi="fa-IR"/>
              </w:rPr>
              <w:t>كأنه درر في الخد منثور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FC436A" w:rsidP="00E57520">
            <w:pPr>
              <w:pStyle w:val="libPoem"/>
            </w:pPr>
            <w:r>
              <w:rPr>
                <w:rtl/>
                <w:lang w:bidi="fa-IR"/>
              </w:rPr>
              <w:t>فحين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دجى الليل البهيم وقد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FC436A" w:rsidP="00E57520">
            <w:pPr>
              <w:pStyle w:val="libPoem"/>
            </w:pPr>
            <w:r>
              <w:rPr>
                <w:rtl/>
                <w:lang w:bidi="fa-IR"/>
              </w:rPr>
              <w:t>أمسى على وجل والطرف مسهور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FC436A" w:rsidP="00E57520">
            <w:pPr>
              <w:pStyle w:val="libPoem"/>
            </w:pPr>
            <w:r>
              <w:rPr>
                <w:rtl/>
                <w:lang w:bidi="fa-IR"/>
              </w:rPr>
              <w:t>دعا بأصحابه جميعاً فاحضرهم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FC436A" w:rsidP="00E57520">
            <w:pPr>
              <w:pStyle w:val="libPoem"/>
            </w:pPr>
            <w:r>
              <w:rPr>
                <w:rtl/>
                <w:lang w:bidi="fa-IR"/>
              </w:rPr>
              <w:t>وقال يا قوم ما في الأمر تأخير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748B" w:rsidTr="009D748B">
        <w:tblPrEx>
          <w:tblLook w:val="04A0"/>
        </w:tblPrEx>
        <w:trPr>
          <w:trHeight w:val="350"/>
        </w:trPr>
        <w:tc>
          <w:tcPr>
            <w:tcW w:w="4474" w:type="dxa"/>
          </w:tcPr>
          <w:p w:rsidR="009D748B" w:rsidRDefault="00EA639F" w:rsidP="00E57520">
            <w:pPr>
              <w:pStyle w:val="libPoem"/>
            </w:pPr>
            <w:r>
              <w:rPr>
                <w:rtl/>
                <w:lang w:bidi="fa-IR"/>
              </w:rPr>
              <w:t>إن النواصب قد نامت عيونهم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D748B" w:rsidRDefault="009D748B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D748B" w:rsidRDefault="00EA639F" w:rsidP="00E57520">
            <w:pPr>
              <w:pStyle w:val="libPoem"/>
            </w:pPr>
            <w:r>
              <w:rPr>
                <w:rtl/>
                <w:lang w:bidi="fa-IR"/>
              </w:rPr>
              <w:t>والبر خال وجنح الليل مستور</w:t>
            </w:r>
            <w:r w:rsidR="009D748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036CA" w:rsidTr="002932C1">
        <w:trPr>
          <w:trHeight w:val="350"/>
        </w:trPr>
        <w:tc>
          <w:tcPr>
            <w:tcW w:w="4474" w:type="dxa"/>
            <w:shd w:val="clear" w:color="auto" w:fill="auto"/>
          </w:tcPr>
          <w:p w:rsidR="00E036CA" w:rsidRDefault="00E036CA" w:rsidP="00E57520">
            <w:pPr>
              <w:pStyle w:val="libPoem"/>
            </w:pPr>
            <w:r>
              <w:rPr>
                <w:rtl/>
                <w:lang w:bidi="fa-IR"/>
              </w:rPr>
              <w:lastRenderedPageBreak/>
              <w:t>من كان منكم يواسينا بمهجته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E036CA" w:rsidRDefault="00E036CA" w:rsidP="00E57520">
            <w:pPr>
              <w:pStyle w:val="libPoem"/>
            </w:pPr>
            <w:r>
              <w:rPr>
                <w:rtl/>
                <w:lang w:bidi="fa-IR"/>
              </w:rPr>
              <w:t>فأجره ثابت والذنب مغفور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rPr>
          <w:trHeight w:val="350"/>
        </w:trPr>
        <w:tc>
          <w:tcPr>
            <w:tcW w:w="4474" w:type="dxa"/>
          </w:tcPr>
          <w:p w:rsidR="00E036CA" w:rsidRDefault="00E036CA" w:rsidP="00E57520">
            <w:pPr>
              <w:pStyle w:val="libPoem"/>
            </w:pPr>
            <w:r>
              <w:rPr>
                <w:rtl/>
                <w:lang w:bidi="fa-IR"/>
              </w:rPr>
              <w:t>ومن أبى فهو في حل وفي دعة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E036CA" w:rsidP="00E57520">
            <w:pPr>
              <w:pStyle w:val="libPoem"/>
            </w:pPr>
            <w:r>
              <w:rPr>
                <w:rtl/>
                <w:lang w:bidi="fa-IR"/>
              </w:rPr>
              <w:t>فما لنا في رقاب النّاس تحجير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rPr>
          <w:trHeight w:val="350"/>
        </w:trPr>
        <w:tc>
          <w:tcPr>
            <w:tcW w:w="4474" w:type="dxa"/>
          </w:tcPr>
          <w:p w:rsidR="00E036CA" w:rsidRDefault="00E22213" w:rsidP="00E57520">
            <w:pPr>
              <w:pStyle w:val="libPoem"/>
            </w:pPr>
            <w:r>
              <w:rPr>
                <w:rtl/>
                <w:lang w:bidi="fa-IR"/>
              </w:rPr>
              <w:t>فأكثروا بالبكاء والوجد وانتحبوا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E22213" w:rsidP="00E57520">
            <w:pPr>
              <w:pStyle w:val="libPoem"/>
            </w:pPr>
            <w:r>
              <w:rPr>
                <w:rtl/>
                <w:lang w:bidi="fa-IR"/>
              </w:rPr>
              <w:t>وجددوا قولهم والدمع محدور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rPr>
          <w:trHeight w:val="350"/>
        </w:trPr>
        <w:tc>
          <w:tcPr>
            <w:tcW w:w="4474" w:type="dxa"/>
          </w:tcPr>
          <w:p w:rsidR="00E036CA" w:rsidRDefault="00E22213" w:rsidP="00E57520">
            <w:pPr>
              <w:pStyle w:val="libPoem"/>
            </w:pPr>
            <w:r>
              <w:rPr>
                <w:rtl/>
                <w:lang w:bidi="fa-IR"/>
              </w:rPr>
              <w:t>حاشا وكلا بأن نعطي الظهور معاً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E22213" w:rsidP="00E57520">
            <w:pPr>
              <w:pStyle w:val="libPoem"/>
            </w:pPr>
            <w:r>
              <w:rPr>
                <w:rtl/>
                <w:lang w:bidi="fa-IR"/>
              </w:rPr>
              <w:t>وأنت في عرصات الصف محصور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rPr>
          <w:trHeight w:val="350"/>
        </w:trPr>
        <w:tc>
          <w:tcPr>
            <w:tcW w:w="4474" w:type="dxa"/>
          </w:tcPr>
          <w:p w:rsidR="00E036CA" w:rsidRDefault="00E22213" w:rsidP="00E57520">
            <w:pPr>
              <w:pStyle w:val="libPoem"/>
            </w:pPr>
            <w:r>
              <w:rPr>
                <w:rtl/>
                <w:lang w:bidi="fa-IR"/>
              </w:rPr>
              <w:t>فالموت لا بد أن نلقي مرارته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E22213" w:rsidP="00E57520">
            <w:pPr>
              <w:pStyle w:val="libPoem"/>
            </w:pPr>
            <w:r>
              <w:rPr>
                <w:rtl/>
                <w:lang w:bidi="fa-IR"/>
              </w:rPr>
              <w:t>فاصدع بما أنت ملزوم ومأمور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فقال لا خيب الرّحمن قصدكم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ولا هفا لكم ذكر ولا نور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يا ليتني كنت ذاك اليوم بينهم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وفي يدي مرهف الخدين مشهور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لله درهم ما كان أصبرهم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كأنهم في الوغى أسد مغاوير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من كلّ محتزم بالصبر مدرع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بالفضل متشح بالخير مذكور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كانوا كأصحاب بدر في الوغا لهم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9D5E07" w:rsidP="00E57520">
            <w:pPr>
              <w:pStyle w:val="libPoem"/>
            </w:pPr>
            <w:r>
              <w:rPr>
                <w:rtl/>
                <w:lang w:bidi="fa-IR"/>
              </w:rPr>
              <w:t>شأن ومجد وتعظيم وتوفير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A81BC4" w:rsidP="00E57520">
            <w:pPr>
              <w:pStyle w:val="libPoem"/>
            </w:pPr>
            <w:r>
              <w:rPr>
                <w:rtl/>
                <w:lang w:bidi="fa-IR"/>
              </w:rPr>
              <w:t>لله كم قسموا بالروع من بطل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A81BC4" w:rsidP="00E57520">
            <w:pPr>
              <w:pStyle w:val="libPoem"/>
            </w:pPr>
            <w:r>
              <w:rPr>
                <w:rtl/>
                <w:lang w:bidi="fa-IR"/>
              </w:rPr>
              <w:t>مجرّب وهو في الهيجاء مذكور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B71741" w:rsidP="00E57520">
            <w:pPr>
              <w:pStyle w:val="libPoem"/>
            </w:pPr>
            <w:r>
              <w:rPr>
                <w:rtl/>
                <w:lang w:bidi="fa-IR"/>
              </w:rPr>
              <w:t>حتى أذيقوا الردى ظلماً على ظمأ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B71741" w:rsidP="00E57520">
            <w:pPr>
              <w:pStyle w:val="libPoem"/>
            </w:pPr>
            <w:r>
              <w:rPr>
                <w:rtl/>
                <w:lang w:bidi="fa-IR"/>
              </w:rPr>
              <w:t>والماء يشربه كلب وخنزير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B71741" w:rsidP="00E57520">
            <w:pPr>
              <w:pStyle w:val="libPoem"/>
            </w:pPr>
            <w:r>
              <w:rPr>
                <w:rtl/>
                <w:lang w:bidi="fa-IR"/>
              </w:rPr>
              <w:t>وأصبح السبط فرداً لا نصير له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B71741" w:rsidP="00E57520">
            <w:pPr>
              <w:pStyle w:val="libPoem"/>
            </w:pPr>
            <w:r>
              <w:rPr>
                <w:rtl/>
                <w:lang w:bidi="fa-IR"/>
              </w:rPr>
              <w:t>وقلبه بلظى الأحزان موغور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B71741" w:rsidP="00E57520">
            <w:pPr>
              <w:pStyle w:val="libPoem"/>
            </w:pPr>
            <w:r>
              <w:rPr>
                <w:rtl/>
                <w:lang w:bidi="fa-IR"/>
              </w:rPr>
              <w:t>إذا دنوا منه أفناهم بصارمه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B71741" w:rsidP="00E57520">
            <w:pPr>
              <w:pStyle w:val="libPoem"/>
            </w:pPr>
            <w:r>
              <w:rPr>
                <w:rtl/>
                <w:lang w:bidi="fa-IR"/>
              </w:rPr>
              <w:t>وإن ولى فله في الدين تبصير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6CA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E036CA" w:rsidRDefault="00B71741" w:rsidP="00E57520">
            <w:pPr>
              <w:pStyle w:val="libPoem"/>
            </w:pPr>
            <w:r>
              <w:rPr>
                <w:rtl/>
                <w:lang w:bidi="fa-IR"/>
              </w:rPr>
              <w:t>حتى رموه بسهم في مقاتله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036CA" w:rsidRDefault="00E036CA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036CA" w:rsidRDefault="00B71741" w:rsidP="00E57520">
            <w:pPr>
              <w:pStyle w:val="libPoem"/>
            </w:pPr>
            <w:r>
              <w:rPr>
                <w:rtl/>
                <w:lang w:bidi="fa-IR"/>
              </w:rPr>
              <w:t>فخرّ ملقى له في التراب تعفير</w:t>
            </w:r>
            <w:r w:rsidR="00E036C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2932C1" w:rsidP="00E57520">
            <w:pPr>
              <w:pStyle w:val="libPoem"/>
            </w:pPr>
            <w:r>
              <w:rPr>
                <w:rtl/>
                <w:lang w:bidi="fa-IR"/>
              </w:rPr>
              <w:t>وأدبر المهر ينعاه ويندبه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2932C1" w:rsidP="00E57520">
            <w:pPr>
              <w:pStyle w:val="libPoem"/>
            </w:pPr>
            <w:r>
              <w:rPr>
                <w:rtl/>
                <w:lang w:bidi="fa-IR"/>
              </w:rPr>
              <w:t>والسرج منتكس والرمح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2C78ED" w:rsidP="00E57520">
            <w:pPr>
              <w:pStyle w:val="libPoem"/>
            </w:pPr>
            <w:r>
              <w:rPr>
                <w:rtl/>
                <w:lang w:bidi="fa-IR"/>
              </w:rPr>
              <w:t>فحين أبصرنه النسوان مختضباً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2C78ED" w:rsidP="00E57520">
            <w:pPr>
              <w:pStyle w:val="libPoem"/>
            </w:pPr>
            <w:r>
              <w:rPr>
                <w:rtl/>
                <w:lang w:bidi="fa-IR"/>
              </w:rPr>
              <w:t>خرجن كلّ لها في الذيل تعثير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2C78ED" w:rsidP="00E57520">
            <w:pPr>
              <w:pStyle w:val="libPoem"/>
            </w:pPr>
            <w:r>
              <w:rPr>
                <w:rtl/>
                <w:lang w:bidi="fa-IR"/>
              </w:rPr>
              <w:t>كل تقول فجعنا بالذي فجعت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2C78ED" w:rsidP="00E57520">
            <w:pPr>
              <w:pStyle w:val="libPoem"/>
            </w:pPr>
            <w:r>
              <w:rPr>
                <w:rtl/>
                <w:lang w:bidi="fa-IR"/>
              </w:rPr>
              <w:t>به البتول وخانتنا المقادير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2C78ED" w:rsidP="00E57520">
            <w:pPr>
              <w:pStyle w:val="libPoem"/>
            </w:pPr>
            <w:r>
              <w:rPr>
                <w:rtl/>
                <w:lang w:bidi="fa-IR"/>
              </w:rPr>
              <w:t>أين الحُسين يرانا نستغيث فلا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2C78ED" w:rsidP="00E57520">
            <w:pPr>
              <w:pStyle w:val="libPoem"/>
            </w:pPr>
            <w:r>
              <w:rPr>
                <w:rtl/>
                <w:lang w:bidi="fa-IR"/>
              </w:rPr>
              <w:t>نغاث قد أحكمت فينا الخنازير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2C78ED" w:rsidP="00E57520">
            <w:pPr>
              <w:pStyle w:val="libPoem"/>
            </w:pPr>
            <w:r>
              <w:rPr>
                <w:rtl/>
                <w:lang w:bidi="fa-IR"/>
              </w:rPr>
              <w:t>واغبرت الأرض والآفاق وانكسفت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2C78ED" w:rsidP="00E57520">
            <w:pPr>
              <w:pStyle w:val="libPoem"/>
            </w:pPr>
            <w:r>
              <w:rPr>
                <w:rtl/>
                <w:lang w:bidi="fa-IR"/>
              </w:rPr>
              <w:t>شمس النهار ووافى البدر تكوير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2C78ED" w:rsidP="00E57520">
            <w:pPr>
              <w:pStyle w:val="libPoem"/>
            </w:pPr>
            <w:r>
              <w:rPr>
                <w:rtl/>
                <w:lang w:bidi="fa-IR"/>
              </w:rPr>
              <w:t>وأصبحت عرصات العلم دارسة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2B3ED2" w:rsidP="00E57520">
            <w:pPr>
              <w:pStyle w:val="libPoem"/>
            </w:pPr>
            <w:r>
              <w:rPr>
                <w:rtl/>
                <w:lang w:bidi="fa-IR"/>
              </w:rPr>
              <w:t>وشرد الحق واستعلى المناكير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B01B51" w:rsidP="00E57520">
            <w:pPr>
              <w:pStyle w:val="libPoem"/>
            </w:pPr>
            <w:r>
              <w:rPr>
                <w:rtl/>
                <w:lang w:bidi="fa-IR"/>
              </w:rPr>
              <w:t>فحين أبصرته النسوان منجدل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B01B51" w:rsidP="00E57520">
            <w:pPr>
              <w:pStyle w:val="libPoem"/>
            </w:pPr>
            <w:r>
              <w:rPr>
                <w:rtl/>
                <w:lang w:bidi="fa-IR"/>
              </w:rPr>
              <w:t>والشّمر يذبحه والسيف مشهور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B01B51" w:rsidP="00E57520">
            <w:pPr>
              <w:pStyle w:val="libPoem"/>
            </w:pPr>
            <w:r>
              <w:rPr>
                <w:rtl/>
                <w:lang w:bidi="fa-IR"/>
              </w:rPr>
              <w:t>سقطن كلّ توقيه بمهجته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B01B51" w:rsidP="00E57520">
            <w:pPr>
              <w:pStyle w:val="libPoem"/>
            </w:pPr>
            <w:r>
              <w:rPr>
                <w:rtl/>
                <w:lang w:bidi="fa-IR"/>
              </w:rPr>
              <w:t>ودمعنا فوق صحن الخد محدور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B41387" w:rsidP="00E57520">
            <w:pPr>
              <w:pStyle w:val="libPoem"/>
            </w:pPr>
            <w:r>
              <w:rPr>
                <w:rtl/>
                <w:lang w:bidi="fa-IR"/>
              </w:rPr>
              <w:t>والشمر يدفعهم عنه ويوجعهم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B41387" w:rsidP="00E57520">
            <w:pPr>
              <w:pStyle w:val="libPoem"/>
            </w:pPr>
            <w:r>
              <w:rPr>
                <w:rtl/>
                <w:lang w:bidi="fa-IR"/>
              </w:rPr>
              <w:t>ضرباً بوشحهم والنحر منحور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B41387" w:rsidP="00E57520">
            <w:pPr>
              <w:pStyle w:val="libPoem"/>
            </w:pPr>
            <w:r>
              <w:rPr>
                <w:rtl/>
                <w:lang w:bidi="fa-IR"/>
              </w:rPr>
              <w:t>وميز الرأس في كفيه ينظره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B41387" w:rsidP="00E57520">
            <w:pPr>
              <w:pStyle w:val="libPoem"/>
            </w:pPr>
            <w:r>
              <w:rPr>
                <w:rtl/>
                <w:lang w:bidi="fa-IR"/>
              </w:rPr>
              <w:t>الدم منه على زنديه تقطير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32C1" w:rsidTr="002932C1">
        <w:tblPrEx>
          <w:tblLook w:val="04A0"/>
        </w:tblPrEx>
        <w:trPr>
          <w:trHeight w:val="350"/>
        </w:trPr>
        <w:tc>
          <w:tcPr>
            <w:tcW w:w="4474" w:type="dxa"/>
          </w:tcPr>
          <w:p w:rsidR="002932C1" w:rsidRDefault="00B41387" w:rsidP="00E57520">
            <w:pPr>
              <w:pStyle w:val="libPoem"/>
            </w:pPr>
            <w:r>
              <w:rPr>
                <w:rtl/>
                <w:lang w:bidi="fa-IR"/>
              </w:rPr>
              <w:t>لهفي لزينب تنعاه وتندبه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2932C1" w:rsidRDefault="002932C1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2932C1" w:rsidRDefault="00B41387" w:rsidP="00E57520">
            <w:pPr>
              <w:pStyle w:val="libPoem"/>
            </w:pPr>
            <w:r>
              <w:rPr>
                <w:rtl/>
                <w:lang w:bidi="fa-IR"/>
              </w:rPr>
              <w:t>والنحر في يدها والرأس مبتور</w:t>
            </w:r>
            <w:r w:rsidR="002932C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63BC3" w:rsidTr="00586FF0">
        <w:trPr>
          <w:trHeight w:val="350"/>
        </w:trPr>
        <w:tc>
          <w:tcPr>
            <w:tcW w:w="4474" w:type="dxa"/>
            <w:shd w:val="clear" w:color="auto" w:fill="auto"/>
          </w:tcPr>
          <w:p w:rsidR="00363BC3" w:rsidRDefault="00363BC3" w:rsidP="00E57520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عارياً كست الأرياح جثته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363BC3" w:rsidRDefault="00363BC3" w:rsidP="00E57520">
            <w:pPr>
              <w:pStyle w:val="libPoem"/>
            </w:pPr>
            <w:r>
              <w:rPr>
                <w:rtl/>
                <w:lang w:bidi="fa-IR"/>
              </w:rPr>
              <w:t>قميص ترب بدم النحر مزرور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rPr>
          <w:trHeight w:val="350"/>
        </w:trPr>
        <w:tc>
          <w:tcPr>
            <w:tcW w:w="4474" w:type="dxa"/>
          </w:tcPr>
          <w:p w:rsidR="00363BC3" w:rsidRDefault="00363BC3" w:rsidP="00E57520">
            <w:pPr>
              <w:pStyle w:val="libPoem"/>
            </w:pPr>
            <w:r>
              <w:rPr>
                <w:rtl/>
                <w:lang w:bidi="fa-IR"/>
              </w:rPr>
              <w:t>وغسلته الضبا من دم منحره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363BC3" w:rsidP="00E57520">
            <w:pPr>
              <w:pStyle w:val="libPoem"/>
            </w:pPr>
            <w:r>
              <w:rPr>
                <w:rtl/>
                <w:lang w:bidi="fa-IR"/>
              </w:rPr>
              <w:t>وشيبه قطنه والترب كافور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rPr>
          <w:trHeight w:val="350"/>
        </w:trPr>
        <w:tc>
          <w:tcPr>
            <w:tcW w:w="4474" w:type="dxa"/>
          </w:tcPr>
          <w:p w:rsidR="00363BC3" w:rsidRDefault="00385B03" w:rsidP="00E57520">
            <w:pPr>
              <w:pStyle w:val="libPoem"/>
            </w:pPr>
            <w:r>
              <w:rPr>
                <w:rtl/>
                <w:lang w:bidi="fa-IR"/>
              </w:rPr>
              <w:t>ونعشه من قنى الخطى أرفعها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385B03" w:rsidP="00E57520">
            <w:pPr>
              <w:pStyle w:val="libPoem"/>
            </w:pPr>
            <w:r>
              <w:rPr>
                <w:rtl/>
                <w:lang w:bidi="fa-IR"/>
              </w:rPr>
              <w:t>والقبر في قلب من والاه محفور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rPr>
          <w:trHeight w:val="350"/>
        </w:trPr>
        <w:tc>
          <w:tcPr>
            <w:tcW w:w="4474" w:type="dxa"/>
          </w:tcPr>
          <w:p w:rsidR="00363BC3" w:rsidRDefault="004B329C" w:rsidP="00E57520">
            <w:pPr>
              <w:pStyle w:val="libPoem"/>
            </w:pPr>
            <w:r>
              <w:rPr>
                <w:rtl/>
                <w:lang w:bidi="fa-IR"/>
              </w:rPr>
              <w:t>يا سيّدي ما ترى الأيام حولك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4B329C" w:rsidP="00E57520">
            <w:pPr>
              <w:pStyle w:val="libPoem"/>
            </w:pPr>
            <w:r>
              <w:rPr>
                <w:rtl/>
                <w:lang w:bidi="fa-IR"/>
              </w:rPr>
              <w:t>والسجاد يسحب في الأقياد مأسور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rPr>
          <w:trHeight w:val="350"/>
        </w:trPr>
        <w:tc>
          <w:tcPr>
            <w:tcW w:w="4474" w:type="dxa"/>
          </w:tcPr>
          <w:p w:rsidR="00363BC3" w:rsidRDefault="004B329C" w:rsidP="00E57520">
            <w:pPr>
              <w:pStyle w:val="libPoem"/>
            </w:pPr>
            <w:r>
              <w:rPr>
                <w:rtl/>
                <w:lang w:bidi="fa-IR"/>
              </w:rPr>
              <w:t>وأم كلثوم للأيتام جامعة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4B329C" w:rsidP="00E57520">
            <w:pPr>
              <w:pStyle w:val="libPoem"/>
            </w:pPr>
            <w:r>
              <w:rPr>
                <w:rtl/>
                <w:lang w:bidi="fa-IR"/>
              </w:rPr>
              <w:t>وقلبها بسيوف الحزن مشطور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363BC3" w:rsidRDefault="004B329C" w:rsidP="00E57520">
            <w:pPr>
              <w:pStyle w:val="libPoem"/>
            </w:pPr>
            <w:r>
              <w:rPr>
                <w:rtl/>
                <w:lang w:bidi="fa-IR"/>
              </w:rPr>
              <w:t>وبينهم فاطمة الصغراء صارخة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4B329C" w:rsidP="00E57520">
            <w:pPr>
              <w:pStyle w:val="libPoem"/>
            </w:pPr>
            <w:r>
              <w:rPr>
                <w:rtl/>
                <w:lang w:bidi="fa-IR"/>
              </w:rPr>
              <w:t>وشعرها من وراء الكتف منشور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363BC3" w:rsidRDefault="004B329C" w:rsidP="00E57520">
            <w:pPr>
              <w:pStyle w:val="libPoem"/>
            </w:pPr>
            <w:r>
              <w:rPr>
                <w:rtl/>
                <w:lang w:bidi="fa-IR"/>
              </w:rPr>
              <w:t>تقول يا أبتا خلفتنا عبر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4A7013" w:rsidP="00E57520">
            <w:pPr>
              <w:pStyle w:val="libPoem"/>
            </w:pPr>
            <w:r>
              <w:rPr>
                <w:rtl/>
                <w:lang w:bidi="fa-IR"/>
              </w:rPr>
              <w:t>وفي بعض ما نالنا النّاس تعبير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363BC3" w:rsidRDefault="004A7013" w:rsidP="00E57520">
            <w:pPr>
              <w:pStyle w:val="libPoem"/>
            </w:pPr>
            <w:r>
              <w:rPr>
                <w:rtl/>
                <w:lang w:bidi="fa-IR"/>
              </w:rPr>
              <w:t>من للأرامل والأيتام يا أبتا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4A7013" w:rsidP="00E57520">
            <w:pPr>
              <w:pStyle w:val="libPoem"/>
            </w:pPr>
            <w:r>
              <w:rPr>
                <w:rtl/>
                <w:lang w:bidi="fa-IR"/>
              </w:rPr>
              <w:t>وأنت تحت طباق الأرض مقبور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363BC3" w:rsidRDefault="009F6BF8" w:rsidP="00E57520">
            <w:pPr>
              <w:pStyle w:val="libPoem"/>
            </w:pPr>
            <w:r>
              <w:rPr>
                <w:rtl/>
                <w:lang w:bidi="fa-IR"/>
              </w:rPr>
              <w:t>ما كان أطيبنا والشمل مجتمع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9F6BF8" w:rsidP="00E57520">
            <w:pPr>
              <w:pStyle w:val="libPoem"/>
            </w:pPr>
            <w:r>
              <w:rPr>
                <w:rtl/>
                <w:lang w:bidi="fa-IR"/>
              </w:rPr>
              <w:t>ونحن في نعمة والقلب مسرور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363BC3" w:rsidRDefault="009F6BF8" w:rsidP="00E57520">
            <w:pPr>
              <w:pStyle w:val="libPoem"/>
            </w:pPr>
            <w:r>
              <w:rPr>
                <w:rtl/>
                <w:lang w:bidi="fa-IR"/>
              </w:rPr>
              <w:t>تبدل الأمن خوفاً والنعيم شقا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9F6BF8" w:rsidP="00E57520">
            <w:pPr>
              <w:pStyle w:val="libPoem"/>
            </w:pPr>
            <w:r>
              <w:rPr>
                <w:rtl/>
                <w:lang w:bidi="fa-IR"/>
              </w:rPr>
              <w:t>واليسر عسراً وضد الصفو تكبير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3BC3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363BC3" w:rsidRDefault="009F6BF8" w:rsidP="00E57520">
            <w:pPr>
              <w:pStyle w:val="libPoem"/>
            </w:pPr>
            <w:r>
              <w:rPr>
                <w:rtl/>
                <w:lang w:bidi="fa-IR"/>
              </w:rPr>
              <w:t>ما كنت أحسب أن الدهر يعذرني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363BC3" w:rsidRDefault="00363BC3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363BC3" w:rsidRDefault="009F6BF8" w:rsidP="00E57520">
            <w:pPr>
              <w:pStyle w:val="libPoem"/>
            </w:pPr>
            <w:r>
              <w:rPr>
                <w:rtl/>
                <w:lang w:bidi="fa-IR"/>
              </w:rPr>
              <w:t>وبذل وجهي وهتك الستر مذخور</w:t>
            </w:r>
            <w:r w:rsidR="00363B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لا زلت أحذر حتّى صرت في حذري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وحاذر الدهر لم ينفعه تحذير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يعز على البضعة الزّهراء لو نظرت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أولادها الغر كلّ وهو مضرور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كان الحُسين لنا سوراً وقصر حمى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فاليوم هدّم ذاك القصر والسور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يا عمتاه قربوا الأجمال يرتحلوا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والرأس يقدمهم في الرمح مشهور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قومي نودع جثمان الحُسين فقد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حان الرحيل وما للقوم تأخير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فغردت برفيع الصوت عمتها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أما لزلتنا يا قوم تكبير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تسيرونا على الأقتاب عارية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شعثاً عراة لنا في السير تعثير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يا ليت أسماعنا من قبل ذا طرشت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جمعاً وأعيننا من رزئنا 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بأي وجه تلاقي الله ويلك 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حادي اتق الله أين الله محذور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فحين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أتو أرض الشام 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586FF0" w:rsidP="00E57520">
            <w:pPr>
              <w:pStyle w:val="libPoem"/>
            </w:pPr>
            <w:r>
              <w:rPr>
                <w:rtl/>
                <w:lang w:bidi="fa-IR"/>
              </w:rPr>
              <w:t>نحو اللعين وباب القصر محصور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وأقبلوا بالسبايا والرؤوس معاً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نحو اللعين وباب القصر محصور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فكبروا قال ما هذا فقيل له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رأس الحُسين فأنشأ وهو مسرور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أخذت ثأري بقتلي لابن فاطمة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ظلماً وخالفت ما في الكتب مسطور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فلعنة الله تغشاه ووالده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مخلد في أطباق النّار مدحور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6FF0" w:rsidTr="00586FF0">
        <w:tblPrEx>
          <w:tblLook w:val="04A0"/>
        </w:tblPrEx>
        <w:trPr>
          <w:trHeight w:val="350"/>
        </w:trPr>
        <w:tc>
          <w:tcPr>
            <w:tcW w:w="4474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وجاد أجداث آل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أبداً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86FF0" w:rsidRDefault="00586FF0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86FF0" w:rsidRDefault="00195FDA" w:rsidP="00E57520">
            <w:pPr>
              <w:pStyle w:val="libPoem"/>
            </w:pPr>
            <w:r>
              <w:rPr>
                <w:rtl/>
                <w:lang w:bidi="fa-IR"/>
              </w:rPr>
              <w:t>غيث مقيم مدى الأيام مهمور</w:t>
            </w:r>
            <w:r w:rsidR="00586FF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71578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171578" w:rsidRDefault="00171578" w:rsidP="00E57520">
            <w:pPr>
              <w:pStyle w:val="libPoem"/>
            </w:pPr>
            <w:r>
              <w:rPr>
                <w:rtl/>
                <w:lang w:bidi="fa-IR"/>
              </w:rPr>
              <w:lastRenderedPageBreak/>
              <w:t>متى نرى الشمس من غرب وقد طلعت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1578" w:rsidRDefault="00171578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1578" w:rsidRDefault="00171578" w:rsidP="00E57520">
            <w:pPr>
              <w:pStyle w:val="libPoem"/>
            </w:pPr>
            <w:r>
              <w:rPr>
                <w:rtl/>
                <w:lang w:bidi="fa-IR"/>
              </w:rPr>
              <w:t>لها شعاع على الآفاق مظهور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578" w:rsidTr="00E57520">
        <w:trPr>
          <w:trHeight w:val="350"/>
        </w:trPr>
        <w:tc>
          <w:tcPr>
            <w:tcW w:w="3920" w:type="dxa"/>
          </w:tcPr>
          <w:p w:rsidR="00171578" w:rsidRDefault="00171578" w:rsidP="00E57520">
            <w:pPr>
              <w:pStyle w:val="libPoem"/>
            </w:pPr>
            <w:r>
              <w:rPr>
                <w:rtl/>
                <w:lang w:bidi="fa-IR"/>
              </w:rPr>
              <w:t>والعدل بالأرض والأيام باسمة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1578" w:rsidRDefault="00171578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1578" w:rsidRDefault="00171578" w:rsidP="00E57520">
            <w:pPr>
              <w:pStyle w:val="libPoem"/>
            </w:pPr>
            <w:r>
              <w:rPr>
                <w:rtl/>
                <w:lang w:bidi="fa-IR"/>
              </w:rPr>
              <w:t>والظلم والفسق والطغيان مطمور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578" w:rsidTr="00E57520">
        <w:trPr>
          <w:trHeight w:val="350"/>
        </w:trPr>
        <w:tc>
          <w:tcPr>
            <w:tcW w:w="3920" w:type="dxa"/>
          </w:tcPr>
          <w:p w:rsidR="00171578" w:rsidRDefault="00171578" w:rsidP="00E57520">
            <w:pPr>
              <w:pStyle w:val="libPoem"/>
            </w:pPr>
            <w:r>
              <w:rPr>
                <w:rtl/>
                <w:lang w:bidi="fa-IR"/>
              </w:rPr>
              <w:t>أنا العبد الذليل الدرمكي ومن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1578" w:rsidRDefault="00171578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1578" w:rsidRDefault="00171578" w:rsidP="00E57520">
            <w:pPr>
              <w:pStyle w:val="libPoem"/>
            </w:pPr>
            <w:r>
              <w:rPr>
                <w:rtl/>
                <w:lang w:bidi="fa-IR"/>
              </w:rPr>
              <w:t>شخصي على فطرة الإسلام مفطور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578" w:rsidTr="00E57520">
        <w:trPr>
          <w:trHeight w:val="350"/>
        </w:trPr>
        <w:tc>
          <w:tcPr>
            <w:tcW w:w="3920" w:type="dxa"/>
          </w:tcPr>
          <w:p w:rsidR="00171578" w:rsidRDefault="00171578" w:rsidP="00E57520">
            <w:pPr>
              <w:pStyle w:val="libPoem"/>
            </w:pPr>
            <w:r>
              <w:rPr>
                <w:rtl/>
                <w:lang w:bidi="fa-IR"/>
              </w:rPr>
              <w:t>صلّى الإله على من حبهم سكن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1578" w:rsidRDefault="00171578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1578" w:rsidRDefault="00171578" w:rsidP="00E57520">
            <w:pPr>
              <w:pStyle w:val="libPoem"/>
            </w:pPr>
            <w:r>
              <w:rPr>
                <w:rtl/>
                <w:lang w:bidi="fa-IR"/>
              </w:rPr>
              <w:t>ومدحهم في جميع الكتب مسطور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890E47">
      <w:pPr>
        <w:pStyle w:val="Heading3"/>
        <w:rPr>
          <w:lang w:bidi="fa-IR"/>
        </w:rPr>
      </w:pPr>
      <w:bookmarkStart w:id="54" w:name="_Toc15996868"/>
      <w:r>
        <w:rPr>
          <w:rtl/>
          <w:lang w:bidi="fa-IR"/>
        </w:rPr>
        <w:t>الباب الثّاني</w:t>
      </w:r>
      <w:bookmarkEnd w:id="54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المؤمنون والاُمناء الصّالحون , أجروا مياه العيون من مقرحات الجفون ، على هذا الخطب العظيم والمصاب الجسيم ، خطب يقلّ فيه بذل الأرواح ويهون فيه الضّرب والكفاح ، خطب أبكى الرّسول وأحرق كبد البتول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فوا عجباه ممّن تقدّم إليهم بذلك وخاض بنفسه تلك المهالك ! كيف لم تُحفظ فيهم القرابة والنّسب والشّرف والحسب , حتّى تركوا رجالهم بنجيع الدّماء مخضوبة , وأبدانهم على التّراب مسلوبة , ومخدراتهم سبايا منهوبة ؟ فكم من جرم اجترموه وعظيم أمر ارتكبوه ، فما أجرأهم على الله وعلى انتهاك حرمة رسول الله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كيف لا نبكي عليهم ونحن قلوبنا إليهم ؟ وقد ورد في الخبر عن الإمام الصّادق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مَن ذُكرنا عنده فبكى لما أصابنا من نوب الدّهر , غفر الله ذنوبه ولو كانت مثل زبد البحر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فلذلك يجب علينا لبس سراويل الجزع والأشجان وإرسال الدّموع الهتان ، وأن نضجّ ضجيج الثّكلى بين العباد ، ونواسي بهذا التّعداد عليّ بن الحُسين السّجاد ؛ لما روي أنّه بكى على أبيه الحُسين أربعين </w:t>
      </w:r>
      <w:r w:rsidR="00890E47">
        <w:rPr>
          <w:rtl/>
          <w:lang w:bidi="fa-IR"/>
        </w:rPr>
        <w:t>سنة , وما وضع بين يديه طعام إل</w:t>
      </w:r>
      <w:r w:rsidR="00890E47">
        <w:rPr>
          <w:rFonts w:hint="cs"/>
          <w:rtl/>
          <w:lang w:bidi="fa-IR"/>
        </w:rPr>
        <w:t>ّ</w:t>
      </w:r>
      <w:r w:rsidR="00890E47">
        <w:rPr>
          <w:rtl/>
          <w:lang w:bidi="fa-IR"/>
        </w:rPr>
        <w:t>ا</w:t>
      </w:r>
      <w:r>
        <w:rPr>
          <w:rtl/>
          <w:lang w:bidi="fa-IR"/>
        </w:rPr>
        <w:t xml:space="preserve"> وبكى ، حتّى قال مولى له : جُعلت فداك يا بن رسول الله ! إنّي أخشى عليك</w:t>
      </w:r>
      <w:r w:rsidR="00890E47">
        <w:rPr>
          <w:rtl/>
          <w:lang w:bidi="fa-IR"/>
        </w:rPr>
        <w:t xml:space="preserve"> أن تكون من الهالكين</w:t>
      </w:r>
      <w:r w:rsidR="00ED092B">
        <w:rPr>
          <w:rtl/>
          <w:lang w:bidi="fa-IR"/>
        </w:rPr>
        <w:t>.</w:t>
      </w:r>
      <w:r w:rsidR="00890E47">
        <w:rPr>
          <w:rtl/>
          <w:lang w:bidi="fa-IR"/>
        </w:rPr>
        <w:t xml:space="preserve"> فيقول : </w:t>
      </w:r>
      <w:r w:rsidRPr="00890E47">
        <w:rPr>
          <w:rStyle w:val="libAlaemChar"/>
          <w:rtl/>
        </w:rPr>
        <w:t>(</w:t>
      </w:r>
      <w:r w:rsidRPr="00890E47">
        <w:rPr>
          <w:rStyle w:val="libAieChar"/>
          <w:rtl/>
        </w:rPr>
        <w:t xml:space="preserve"> إِنَّمَا أَشْكُو بَثِّي وَحُزْنِي إِلَى اللَّهِ وَأَعْلَمُ مِنْ اللَّهِ مَا لاَ</w:t>
      </w:r>
      <w:r w:rsidR="00890E47" w:rsidRPr="00890E47">
        <w:rPr>
          <w:rStyle w:val="libAieChar"/>
          <w:rtl/>
        </w:rPr>
        <w:t xml:space="preserve"> تَعْلَمُونَ </w:t>
      </w:r>
      <w:r w:rsidRPr="00890E47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(( </w:t>
      </w:r>
      <w:r w:rsidR="00890E47">
        <w:rPr>
          <w:rtl/>
          <w:lang w:bidi="fa-IR"/>
        </w:rPr>
        <w:t>إنّي لم أذكر مصرع بني فاطمة إل</w:t>
      </w:r>
      <w:r w:rsidR="00890E47">
        <w:rPr>
          <w:rFonts w:hint="cs"/>
          <w:rtl/>
          <w:lang w:bidi="fa-IR"/>
        </w:rPr>
        <w:t>ّ</w:t>
      </w:r>
      <w:r w:rsidR="00890E47">
        <w:rPr>
          <w:rtl/>
          <w:lang w:bidi="fa-IR"/>
        </w:rPr>
        <w:t>ا</w:t>
      </w:r>
      <w:r>
        <w:rPr>
          <w:rtl/>
          <w:lang w:bidi="fa-IR"/>
        </w:rPr>
        <w:t xml:space="preserve"> وخنقتني العبرة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71578" w:rsidTr="00DC7212">
        <w:trPr>
          <w:trHeight w:val="350"/>
        </w:trPr>
        <w:tc>
          <w:tcPr>
            <w:tcW w:w="4474" w:type="dxa"/>
            <w:shd w:val="clear" w:color="auto" w:fill="auto"/>
          </w:tcPr>
          <w:p w:rsidR="00171578" w:rsidRDefault="00890E47" w:rsidP="00E57520">
            <w:pPr>
              <w:pStyle w:val="libPoem"/>
            </w:pPr>
            <w:r>
              <w:rPr>
                <w:rtl/>
                <w:lang w:bidi="fa-IR"/>
              </w:rPr>
              <w:t>إن كنت محزوناً فما لك ترقد</w:t>
            </w:r>
            <w:r w:rsidR="0017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171578" w:rsidRDefault="00171578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171578" w:rsidRDefault="00890E47" w:rsidP="00E57520">
            <w:pPr>
              <w:pStyle w:val="libPoem"/>
            </w:pPr>
            <w:r>
              <w:rPr>
                <w:rtl/>
                <w:lang w:bidi="fa-IR"/>
              </w:rPr>
              <w:t>هلاّ بكيت لمن بكاه محمد</w:t>
            </w:r>
            <w:r w:rsidR="0017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578" w:rsidTr="00DC7212">
        <w:trPr>
          <w:trHeight w:val="350"/>
        </w:trPr>
        <w:tc>
          <w:tcPr>
            <w:tcW w:w="4474" w:type="dxa"/>
          </w:tcPr>
          <w:p w:rsidR="00171578" w:rsidRDefault="00890E47" w:rsidP="00E57520">
            <w:pPr>
              <w:pStyle w:val="libPoem"/>
            </w:pPr>
            <w:r>
              <w:rPr>
                <w:rtl/>
                <w:lang w:bidi="fa-IR"/>
              </w:rPr>
              <w:t>ولقد بكته في السّماء ملائك</w:t>
            </w:r>
            <w:r w:rsidR="0017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1578" w:rsidRDefault="00171578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1578" w:rsidRDefault="00890E47" w:rsidP="00E57520">
            <w:pPr>
              <w:pStyle w:val="libPoem"/>
            </w:pPr>
            <w:r>
              <w:rPr>
                <w:rtl/>
                <w:lang w:bidi="fa-IR"/>
              </w:rPr>
              <w:t>زهر كرام راكعون سجد</w:t>
            </w:r>
            <w:r w:rsidR="0017157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578" w:rsidTr="00DC7212">
        <w:trPr>
          <w:trHeight w:val="350"/>
        </w:trPr>
        <w:tc>
          <w:tcPr>
            <w:tcW w:w="4474" w:type="dxa"/>
          </w:tcPr>
          <w:p w:rsidR="00171578" w:rsidRDefault="00890E47" w:rsidP="00E57520">
            <w:pPr>
              <w:pStyle w:val="libPoem"/>
            </w:pPr>
            <w:r>
              <w:rPr>
                <w:rtl/>
                <w:lang w:bidi="fa-IR"/>
              </w:rPr>
              <w:t>والشمس والقمر المنير كلاهما</w:t>
            </w:r>
            <w:r w:rsidR="0017157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1578" w:rsidRDefault="00171578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1578" w:rsidRDefault="00890E47" w:rsidP="00E57520">
            <w:pPr>
              <w:pStyle w:val="libPoem"/>
            </w:pPr>
            <w:r>
              <w:rPr>
                <w:rtl/>
                <w:lang w:bidi="fa-IR"/>
              </w:rPr>
              <w:t>حول النجوم تباكيا والفرقد</w:t>
            </w:r>
            <w:r w:rsidR="0017157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212" w:rsidRDefault="00DC7212" w:rsidP="00DC721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DC7212">
      <w:pPr>
        <w:pStyle w:val="libFootnote0"/>
        <w:rPr>
          <w:lang w:bidi="fa-IR"/>
        </w:rPr>
      </w:pPr>
      <w:r w:rsidRPr="00DC7212">
        <w:rPr>
          <w:rtl/>
        </w:rPr>
        <w:t>(1)</w:t>
      </w:r>
      <w:r>
        <w:rPr>
          <w:rtl/>
          <w:lang w:bidi="fa-IR"/>
        </w:rPr>
        <w:t xml:space="preserve"> سورة يوسف / 86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4619D" w:rsidTr="001730D5">
        <w:trPr>
          <w:trHeight w:val="350"/>
        </w:trPr>
        <w:tc>
          <w:tcPr>
            <w:tcW w:w="4474" w:type="dxa"/>
            <w:shd w:val="clear" w:color="auto" w:fill="auto"/>
          </w:tcPr>
          <w:p w:rsidR="0084619D" w:rsidRDefault="0084619D" w:rsidP="00E57520">
            <w:pPr>
              <w:pStyle w:val="libPoem"/>
            </w:pPr>
            <w:r>
              <w:rPr>
                <w:rtl/>
                <w:lang w:bidi="fa-IR"/>
              </w:rPr>
              <w:lastRenderedPageBreak/>
              <w:t>أنسيت قتل المصطفين بكربلا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84619D" w:rsidRDefault="0084619D" w:rsidP="00E57520">
            <w:pPr>
              <w:pStyle w:val="libPoem"/>
            </w:pPr>
            <w:r>
              <w:rPr>
                <w:rtl/>
                <w:lang w:bidi="fa-IR"/>
              </w:rPr>
              <w:t>حول الحُسين ذبائح لم يلحدوا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rPr>
          <w:trHeight w:val="350"/>
        </w:trPr>
        <w:tc>
          <w:tcPr>
            <w:tcW w:w="4474" w:type="dxa"/>
          </w:tcPr>
          <w:p w:rsidR="0084619D" w:rsidRDefault="00B54CEE" w:rsidP="00E57520">
            <w:pPr>
              <w:pStyle w:val="libPoem"/>
            </w:pPr>
            <w:r>
              <w:rPr>
                <w:rtl/>
                <w:lang w:bidi="fa-IR"/>
              </w:rPr>
              <w:t>فسقوه من جرع الحتوف بمشد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B54CEE" w:rsidP="00E57520">
            <w:pPr>
              <w:pStyle w:val="libPoem"/>
            </w:pPr>
            <w:r>
              <w:rPr>
                <w:rtl/>
                <w:lang w:bidi="fa-IR"/>
              </w:rPr>
              <w:t>كثر العدو به وقل المسعد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rPr>
          <w:trHeight w:val="350"/>
        </w:trPr>
        <w:tc>
          <w:tcPr>
            <w:tcW w:w="4474" w:type="dxa"/>
          </w:tcPr>
          <w:p w:rsidR="0084619D" w:rsidRDefault="00B54CEE" w:rsidP="00E57520">
            <w:pPr>
              <w:pStyle w:val="libPoem"/>
            </w:pPr>
            <w:r>
              <w:rPr>
                <w:rtl/>
                <w:lang w:bidi="fa-IR"/>
              </w:rPr>
              <w:t>ثم استناحوا الصائنات حواسراً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B54CEE" w:rsidP="00E57520">
            <w:pPr>
              <w:pStyle w:val="libPoem"/>
            </w:pPr>
            <w:r>
              <w:rPr>
                <w:rtl/>
                <w:lang w:bidi="fa-IR"/>
              </w:rPr>
              <w:t>فالشمل من بعد الحُسين مبدد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rPr>
          <w:trHeight w:val="350"/>
        </w:trPr>
        <w:tc>
          <w:tcPr>
            <w:tcW w:w="4474" w:type="dxa"/>
          </w:tcPr>
          <w:p w:rsidR="0084619D" w:rsidRDefault="00B54CEE" w:rsidP="00E57520">
            <w:pPr>
              <w:pStyle w:val="libPoem"/>
            </w:pPr>
            <w:r>
              <w:rPr>
                <w:rtl/>
                <w:lang w:bidi="fa-IR"/>
              </w:rPr>
              <w:t>كيف السلو وفي السبايا زينب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B54CEE" w:rsidP="00E57520">
            <w:pPr>
              <w:pStyle w:val="libPoem"/>
            </w:pPr>
            <w:r>
              <w:rPr>
                <w:rtl/>
                <w:lang w:bidi="fa-IR"/>
              </w:rPr>
              <w:t>تدعو بحرقة قلبها يا أحمد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rPr>
          <w:trHeight w:val="350"/>
        </w:trPr>
        <w:tc>
          <w:tcPr>
            <w:tcW w:w="4474" w:type="dxa"/>
          </w:tcPr>
          <w:p w:rsidR="0084619D" w:rsidRDefault="002100B9" w:rsidP="00E57520">
            <w:pPr>
              <w:pStyle w:val="libPoem"/>
            </w:pPr>
            <w:r>
              <w:rPr>
                <w:rtl/>
                <w:lang w:bidi="fa-IR"/>
              </w:rPr>
              <w:t>يا جد حولي من يتامى إخوتي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2100B9" w:rsidP="00E57520">
            <w:pPr>
              <w:pStyle w:val="libPoem"/>
            </w:pPr>
            <w:r>
              <w:rPr>
                <w:rtl/>
                <w:lang w:bidi="fa-IR"/>
              </w:rPr>
              <w:t>في الذل قد سلبوا القناع وجردوا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2100B9" w:rsidP="00E57520">
            <w:pPr>
              <w:pStyle w:val="libPoem"/>
            </w:pPr>
            <w:r>
              <w:rPr>
                <w:rtl/>
                <w:lang w:bidi="fa-IR"/>
              </w:rPr>
              <w:t>يا جد قد منعوا الفرات وقتلوا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2100B9" w:rsidP="00E57520">
            <w:pPr>
              <w:pStyle w:val="libPoem"/>
            </w:pPr>
            <w:r>
              <w:rPr>
                <w:rtl/>
                <w:lang w:bidi="fa-IR"/>
              </w:rPr>
              <w:t>عطشاً فليس لهم هناك مورد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2100B9" w:rsidP="00E57520">
            <w:pPr>
              <w:pStyle w:val="libPoem"/>
            </w:pPr>
            <w:r>
              <w:rPr>
                <w:rtl/>
                <w:lang w:bidi="fa-IR"/>
              </w:rPr>
              <w:t>يا جد من ثكلي وطول مصيبتي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2100B9" w:rsidP="00E57520">
            <w:pPr>
              <w:pStyle w:val="libPoem"/>
            </w:pPr>
            <w:r>
              <w:rPr>
                <w:rtl/>
                <w:lang w:bidi="fa-IR"/>
              </w:rPr>
              <w:t>ولما أعانيه أقوم وأقعد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2100B9" w:rsidP="00E57520">
            <w:pPr>
              <w:pStyle w:val="libPoem"/>
            </w:pPr>
            <w:r>
              <w:rPr>
                <w:rtl/>
                <w:lang w:bidi="fa-IR"/>
              </w:rPr>
              <w:t>يا جد لو أبصرتني ورأيتني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2100B9" w:rsidP="00E57520">
            <w:pPr>
              <w:pStyle w:val="libPoem"/>
            </w:pPr>
            <w:r>
              <w:rPr>
                <w:rtl/>
                <w:lang w:bidi="fa-IR"/>
              </w:rPr>
              <w:t>والخد منّي بالدماء مخدد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AC2D94" w:rsidP="00E57520">
            <w:pPr>
              <w:pStyle w:val="libPoem"/>
            </w:pPr>
            <w:r>
              <w:rPr>
                <w:rtl/>
                <w:lang w:bidi="fa-IR"/>
              </w:rPr>
              <w:t>يا جد ذا نحر الحُسين مضرج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AC2D94" w:rsidP="00E57520">
            <w:pPr>
              <w:pStyle w:val="libPoem"/>
            </w:pPr>
            <w:r>
              <w:rPr>
                <w:rtl/>
                <w:lang w:bidi="fa-IR"/>
              </w:rPr>
              <w:t>بالدم والجسم الشريف مجرد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AC2D94" w:rsidP="00E57520">
            <w:pPr>
              <w:pStyle w:val="libPoem"/>
            </w:pPr>
            <w:r>
              <w:rPr>
                <w:rtl/>
                <w:lang w:bidi="fa-IR"/>
              </w:rPr>
              <w:t>يا جد ذا صدر الحُسين مرضض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AC2D94" w:rsidP="00E57520">
            <w:pPr>
              <w:pStyle w:val="libPoem"/>
            </w:pPr>
            <w:r>
              <w:rPr>
                <w:rtl/>
                <w:lang w:bidi="fa-IR"/>
              </w:rPr>
              <w:t>والخيل تنزل من علاء وتصعد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AC2D94" w:rsidP="00E57520">
            <w:pPr>
              <w:pStyle w:val="libPoem"/>
            </w:pPr>
            <w:r>
              <w:rPr>
                <w:rtl/>
                <w:lang w:bidi="fa-IR"/>
              </w:rPr>
              <w:t>يا جد ذا ابن الحُسين معلل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AC2D94" w:rsidP="00E57520">
            <w:pPr>
              <w:pStyle w:val="libPoem"/>
            </w:pPr>
            <w:r>
              <w:rPr>
                <w:rtl/>
                <w:lang w:bidi="fa-IR"/>
              </w:rPr>
              <w:t>ومغلل في قيده ومصفد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AC2D94" w:rsidP="00E57520">
            <w:pPr>
              <w:pStyle w:val="libPoem"/>
            </w:pPr>
            <w:r>
              <w:rPr>
                <w:rtl/>
                <w:lang w:bidi="fa-IR"/>
              </w:rPr>
              <w:t>يرنو لوالده وينظر حاله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AC2D94" w:rsidP="00E57520">
            <w:pPr>
              <w:pStyle w:val="libPoem"/>
            </w:pPr>
            <w:r>
              <w:rPr>
                <w:rtl/>
                <w:lang w:bidi="fa-IR"/>
              </w:rPr>
              <w:t>وبنو اُميّة في العمى لم يهتدوا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581E35" w:rsidP="00E57520">
            <w:pPr>
              <w:pStyle w:val="libPoem"/>
            </w:pPr>
            <w:r>
              <w:rPr>
                <w:rtl/>
                <w:lang w:bidi="fa-IR"/>
              </w:rPr>
              <w:t>يا جد ذا شمر يروم بفتكه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581E35" w:rsidP="00E57520">
            <w:pPr>
              <w:pStyle w:val="libPoem"/>
            </w:pPr>
            <w:r>
              <w:rPr>
                <w:rtl/>
                <w:lang w:bidi="fa-IR"/>
              </w:rPr>
              <w:t>ذبح الحُسين فأي عين ترقد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581E35" w:rsidP="00E57520">
            <w:pPr>
              <w:pStyle w:val="libPoem"/>
            </w:pPr>
            <w:r>
              <w:rPr>
                <w:rtl/>
                <w:lang w:bidi="fa-IR"/>
              </w:rPr>
              <w:t>ليحوز جائزة الزنيم عليه من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581E35" w:rsidP="00E57520">
            <w:pPr>
              <w:pStyle w:val="libPoem"/>
            </w:pPr>
            <w:r>
              <w:rPr>
                <w:rtl/>
                <w:lang w:bidi="fa-IR"/>
              </w:rPr>
              <w:t>لعن المهيمن ما به يتضهد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619D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84619D" w:rsidRDefault="00581E35" w:rsidP="00E57520">
            <w:pPr>
              <w:pStyle w:val="libPoem"/>
            </w:pPr>
            <w:r>
              <w:rPr>
                <w:rtl/>
                <w:lang w:bidi="fa-IR"/>
              </w:rPr>
              <w:t>حتى إذا أهوى عليه بسيفه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619D" w:rsidRDefault="0084619D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619D" w:rsidRDefault="00581E35" w:rsidP="00E57520">
            <w:pPr>
              <w:pStyle w:val="libPoem"/>
            </w:pPr>
            <w:r>
              <w:rPr>
                <w:rtl/>
                <w:lang w:bidi="fa-IR"/>
              </w:rPr>
              <w:t>نادى بفاضل صوته يا واحد</w:t>
            </w:r>
            <w:r w:rsidR="0084619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0D5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1730D5" w:rsidRDefault="001730D5" w:rsidP="00E57520">
            <w:pPr>
              <w:pStyle w:val="libPoem"/>
            </w:pPr>
            <w:r>
              <w:rPr>
                <w:rtl/>
                <w:lang w:bidi="fa-IR"/>
              </w:rPr>
              <w:t>يا خالقي أنت الرقيب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30D5" w:rsidRDefault="001730D5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30D5" w:rsidRDefault="001730D5" w:rsidP="00E57520">
            <w:pPr>
              <w:pStyle w:val="libPoem"/>
            </w:pPr>
            <w:r>
              <w:rPr>
                <w:rtl/>
                <w:lang w:bidi="fa-IR"/>
              </w:rPr>
              <w:t>في فعلهم ظلماً وأنت الشاهد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0D5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1730D5" w:rsidRDefault="001730D5" w:rsidP="00E57520">
            <w:pPr>
              <w:pStyle w:val="libPoem"/>
            </w:pPr>
            <w:r>
              <w:rPr>
                <w:rtl/>
                <w:lang w:bidi="fa-IR"/>
              </w:rPr>
              <w:t>وتعج طوراً بالنبي وآله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30D5" w:rsidRDefault="001730D5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30D5" w:rsidRDefault="001730D5" w:rsidP="00E57520">
            <w:pPr>
              <w:pStyle w:val="libPoem"/>
            </w:pPr>
            <w:r>
              <w:rPr>
                <w:rtl/>
                <w:lang w:bidi="fa-IR"/>
              </w:rPr>
              <w:t>وتقول يا جدّه ألا يا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0D5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1730D5" w:rsidRDefault="001730D5" w:rsidP="00E57520">
            <w:pPr>
              <w:pStyle w:val="libPoem"/>
            </w:pPr>
            <w:r>
              <w:rPr>
                <w:rtl/>
                <w:lang w:bidi="fa-IR"/>
              </w:rPr>
              <w:t>يا والدي الساقي على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30D5" w:rsidRDefault="001730D5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30D5" w:rsidRDefault="001730D5" w:rsidP="00E57520">
            <w:pPr>
              <w:pStyle w:val="libPoem"/>
            </w:pPr>
            <w:r>
              <w:rPr>
                <w:rtl/>
                <w:lang w:bidi="fa-IR"/>
              </w:rPr>
              <w:t>نال العدو بنا كما قد مهدوا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0D5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1730D5" w:rsidRDefault="00C32283" w:rsidP="00E57520">
            <w:pPr>
              <w:pStyle w:val="libPoem"/>
            </w:pPr>
            <w:r>
              <w:rPr>
                <w:rtl/>
                <w:lang w:bidi="fa-IR"/>
              </w:rPr>
              <w:t>يا أمي الزّهراء قومي جددي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30D5" w:rsidRDefault="001730D5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30D5" w:rsidRDefault="00C32283" w:rsidP="00E57520">
            <w:pPr>
              <w:pStyle w:val="libPoem"/>
            </w:pPr>
            <w:r>
              <w:rPr>
                <w:rtl/>
                <w:lang w:bidi="fa-IR"/>
              </w:rPr>
              <w:t>وجميع أملاك السّماء لك ينجد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0D5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1730D5" w:rsidRDefault="00C32283" w:rsidP="00E57520">
            <w:pPr>
              <w:pStyle w:val="libPoem"/>
            </w:pPr>
            <w:r>
              <w:rPr>
                <w:rtl/>
                <w:lang w:bidi="fa-IR"/>
              </w:rPr>
              <w:t>هذا حبيبك بالحديد قتلى مقطع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30D5" w:rsidRDefault="001730D5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30D5" w:rsidRDefault="00C32283" w:rsidP="00E57520">
            <w:pPr>
              <w:pStyle w:val="libPoem"/>
            </w:pPr>
            <w:r>
              <w:rPr>
                <w:rtl/>
                <w:lang w:bidi="fa-IR"/>
              </w:rPr>
              <w:t>ومخضب بدمائه مستشهد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0D5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1730D5" w:rsidRDefault="00C32283" w:rsidP="00E57520">
            <w:pPr>
              <w:pStyle w:val="libPoem"/>
            </w:pPr>
            <w:r>
              <w:rPr>
                <w:rtl/>
                <w:lang w:bidi="fa-IR"/>
              </w:rPr>
              <w:t>والطيبون بنوك قتلى حوله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30D5" w:rsidRDefault="001730D5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30D5" w:rsidRDefault="00C32283" w:rsidP="00E57520">
            <w:pPr>
              <w:pStyle w:val="libPoem"/>
            </w:pPr>
            <w:r>
              <w:rPr>
                <w:rtl/>
                <w:lang w:bidi="fa-IR"/>
              </w:rPr>
              <w:t>فوق الصعيد مبضع ومجرد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0D5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1730D5" w:rsidRDefault="00C32283" w:rsidP="00E57520">
            <w:pPr>
              <w:pStyle w:val="libPoem"/>
            </w:pPr>
            <w:r>
              <w:rPr>
                <w:rtl/>
                <w:lang w:bidi="fa-IR"/>
              </w:rPr>
              <w:t>هذا مصاب ما أصيب بمثله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30D5" w:rsidRDefault="001730D5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30D5" w:rsidRDefault="00C32283" w:rsidP="00E57520">
            <w:pPr>
              <w:pStyle w:val="libPoem"/>
            </w:pPr>
            <w:r>
              <w:rPr>
                <w:rtl/>
                <w:lang w:bidi="fa-IR"/>
              </w:rPr>
              <w:t>بشر من المخلوق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واحد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0D5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1730D5" w:rsidRDefault="00062C88" w:rsidP="00E57520">
            <w:pPr>
              <w:pStyle w:val="libPoem"/>
            </w:pPr>
            <w:r>
              <w:rPr>
                <w:rtl/>
                <w:lang w:bidi="fa-IR"/>
              </w:rPr>
              <w:t>وإليكم من عبدكم ومحبكم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30D5" w:rsidRDefault="001730D5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30D5" w:rsidRDefault="00062C88" w:rsidP="00E57520">
            <w:pPr>
              <w:pStyle w:val="libPoem"/>
            </w:pPr>
            <w:r>
              <w:rPr>
                <w:rtl/>
                <w:lang w:bidi="fa-IR"/>
              </w:rPr>
              <w:t>بعض النظام عساه فيه يسعد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0D5" w:rsidTr="001730D5">
        <w:tblPrEx>
          <w:tblLook w:val="04A0"/>
        </w:tblPrEx>
        <w:trPr>
          <w:trHeight w:val="350"/>
        </w:trPr>
        <w:tc>
          <w:tcPr>
            <w:tcW w:w="4474" w:type="dxa"/>
          </w:tcPr>
          <w:p w:rsidR="001730D5" w:rsidRDefault="00062C88" w:rsidP="00E57520">
            <w:pPr>
              <w:pStyle w:val="libPoem"/>
            </w:pPr>
            <w:r>
              <w:rPr>
                <w:rtl/>
                <w:lang w:bidi="fa-IR"/>
              </w:rPr>
              <w:t>صلّى الإله عليكم يا سادتي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730D5" w:rsidRDefault="001730D5" w:rsidP="00E5752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730D5" w:rsidRDefault="00062C88" w:rsidP="00E57520">
            <w:pPr>
              <w:pStyle w:val="libPoem"/>
            </w:pPr>
            <w:r>
              <w:rPr>
                <w:rtl/>
                <w:lang w:bidi="fa-IR"/>
              </w:rPr>
              <w:t>ما دام طير في الغصون يغرد</w:t>
            </w:r>
            <w:r w:rsidR="001730D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عن نقلة الأخبار : أنّ اليوم الذي قُتل فيه مُسلم بن عقيل وهو يوم الثّلاثاء لثمان</w:t>
      </w:r>
      <w:r w:rsidR="00D16057">
        <w:rPr>
          <w:rtl/>
          <w:lang w:bidi="fa-IR"/>
        </w:rPr>
        <w:t xml:space="preserve"> خلون من ذي الحجّة يوم التّروية</w:t>
      </w:r>
      <w:r>
        <w:rPr>
          <w:rtl/>
          <w:lang w:bidi="fa-IR"/>
        </w:rPr>
        <w:t>، كان فيه خروج الحُسين من مكّة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D1605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إلى العراق بعد أن طاف وسعى وأحلّ من إحرامه وجعل حجّة عمرة مفردة ؛ لأنّه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لم يتمكّن من إتمام الحج مخافة أن يُبطش به ؛ وذلك لأنّ يزيد لعنه الله أنفذ عمر بن سعد بن العاص في عسكر عظيم , وولاه أمر الموسم وأمره على الحاج كلّه , وكان قد أوصاه بقبض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سرّاً , وإن لم يتمكّن منه يقتله غيلة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لعنه الله دسّ مع الحجاج في تلك السّنة ثلاثين رجُلاً من شياطين بني اُميّة , وأمرهم بقتل الحُسين على كلّ حال اتفق , فلمّا علم الحُسين بذلك , حلّ من إحرام الحجّ وجعلها عمرة مفردة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بعض النّاقلين : أنّ مُحمّد بن الحنفيّة ل</w:t>
      </w:r>
      <w:r w:rsidR="00D1605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بلغه الخبر أنّ أخاه الحُسين خارج من مكّة يُريد العراق , كان بين يديه طشت فيه ماء وهو يتوضّأ , فجعل يبكي بكاءاً شديداً حتّى سُمع , وكفّ دموعه في الطّشت مثل المطر ، ثمّ إنّه صلّى المغرب ثمّ سار إلى أخيه الحُسين , فلمّا صار إليه , قال له : يا أخي , إنّ أهل الكوفة قد عرفت غدرهم ومكرهم بأبيك وأخيك من قبلك , وإنّي أخشى عليك أن تكون حالك كحال من مضى من قبلك , فإن أطعت رأيي , قم بمكّة وكُن أعزّ مَن في الحرم المشرّف.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: (( يا أخي , إنّي أخشى أن تغتالني أجناد بني اُميّة في حرم مكّة , فأكون كالذي يُستباح دمه في حرم الله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يا أخي , فسر إلى اليمن فإنّك أمنع النّاس 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: (( والله يا أخي , لو كنت في جحر هامة من هوام الأرض , لاستخرجوني منه حتّى يقتلوني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(( يا أخي سأنظر فيما قُلت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كان وقت السّحر , عزم الحُسين على الرّحيل إلى العراق , فجاءه أخوه مُحمّد بن الحنفيّة وأخذ بزمام ناقته التي هو راكبها ، وقال : يا أخي , ألم تعدني النّظر فيما أشرت به عليك ؟ فقال : (( بلى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فما حداك على الخروج عاجلاً ؟ فقال : (( يا أخي , إنّ جدّي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أتاني بعدما فارقتك وأنا نائم , فضمّني إلى صدره وقبّل ما بين عيني وقال : يا حُسين يا قُرّة عيني , اخرج إلى العراق , فإنّ الله عزّ وجلّ قد شاء أن يراك قتيلاً مخضّباً بدمائك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فبكى ابن الحنفيّة بكاءاً شديداً , وقال له : يا أخي , إذا كان الحال هكذا , فما معنى حملك هذه النّسوة وأنت ماض إلى القتل ؟ فقال : (( يا أخي , قد قال لي جدّي أيضاً : إنّ الله عزّ وجلّ قد شاء أن يراهم سبايا مهتكات يسقن في أسر الذّل , وهن أيضاً لا يفارقنّني ما دمت حيّاً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فبكى ابن الحنفيّة بكاءاً شديداً وجعل يقول : أودعتك الله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D1605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يا حُسين , في وداعة الله يا حُسين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ونُقل : أنّه ل</w:t>
      </w:r>
      <w:r w:rsidR="00D1605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خرج من مكّة , اعترضه رسول عمر بن سعد وفيهم يحيى بن سعيد ليردّوه , فأبى عليهم , وتدافع الفريقان وتضاربوا بالسّياط , ثمّ امتنع عليهم الحُسين امتناعاً شديداً ومضى لوجهه , فنادوه وقالوا : يا حُسين , ألا تتقي الله تخرج من الجماعة وتفرّق بين هذه الاُمّة ؟ فقال لهم : (( لي عملي ولكم عملكم , أنتم بريئون ممّا أعمل وأنا بريء ممّا تعملون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وروي عن الطّرماح بن حكيم , قال : لقيت حُسيناً وقد امترت لأهلي ميرة ، فقلت : اذكر الله في نفسك , لا يغرّنك أهل الكوفة , والله إن دخلتها لتقتُلن , وأنّي أخاف أن لا تصل إليها , فإن كنت مجمعاً على الحرب , فانزل أجاء فإنّه جبل منيع , والله ما لنا فيه ذلّ قط , وعشيرتي جميعاً يرون نصرتك ما أقمت فيهم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إنّ بيني وبين القوم موعداً أكره أن أخلفها , فإن يدفع الله , فقديماً ما أنعم علينا وكفى , وإن يكن ما لا بدّ منه , ففوز وشهادة إن شاء الله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ومضى لوجهه</w:t>
      </w:r>
      <w:r w:rsidR="00ED092B">
        <w:rPr>
          <w:rtl/>
          <w:lang w:bidi="fa-IR"/>
        </w:rPr>
        <w:t>.</w:t>
      </w:r>
    </w:p>
    <w:p w:rsidR="00C54F79" w:rsidRDefault="001E6529" w:rsidP="00D16057">
      <w:pPr>
        <w:pStyle w:val="libNormal"/>
        <w:rPr>
          <w:lang w:bidi="fa-IR"/>
        </w:rPr>
      </w:pPr>
      <w:r>
        <w:rPr>
          <w:rtl/>
          <w:lang w:bidi="fa-IR"/>
        </w:rPr>
        <w:t>ونُقل أيضاً : أنّ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9D1BCE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عزم على الخروج إلى العراق من المدينة , جاءت إليه اُمّ سلمة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زوجة رسول الله (</w:t>
      </w:r>
      <w:r w:rsidR="00D16057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وقالت له : يا بُني , لا تحزّني بخروجك إلى العراق , فإنّي سمعت من جدّك رسول الله يقول : (( يُقتل ولدي الحُسين بأرض العراق في أرض يُقال لها كربلاء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يا اُمّاه , وأنا والله أعلم ذلك , وإنّي مقتول لا محالة وليس لي من هذا بدّ , وإنّي والله لأعرف اليوم الذي اُقتل فيه وأعرف مَن يقتلني وأعرف البقعة التي اُدفن فيها , وإنّي أعرف من يُقتل من أهل بيتي وقرابتي وشيعتي , وإن أردت يا اُمّاه أريتك حفرتي ومضجعي ومكاني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أشار بيده الشّريفة إلى جهة كربلاء , فانخفضت الأرض حتّى أراها مضجعه ومدفنه وموضع معسكره وموقفه ومشهده كما هو الآن , وهي من بعض فضائله صلوات الله وسلامه عليه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فعند ذلك بكت اُمّ سلمة بكاءاً عظيماً وسلّمت أمرها إلى الله تعالى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لها : (( يا اُمّاه , قد شاء الله عزّ وجلّ أن يراني مقتولاً مذبوحاً ظُلماً وعدواناً , وقد شاء الله أن يرى حرمي ورهطي ونسائى مسبيين مشرّدين , وأطفالي مذبوحين مظلومين مأسورين مقيّدين , وهم يستغيثون فلا يجدون ناصراً ولا مُعيناً )):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16057" w:rsidTr="00E57520">
        <w:trPr>
          <w:trHeight w:val="350"/>
        </w:trPr>
        <w:tc>
          <w:tcPr>
            <w:tcW w:w="3920" w:type="dxa"/>
            <w:shd w:val="clear" w:color="auto" w:fill="auto"/>
          </w:tcPr>
          <w:p w:rsidR="00D16057" w:rsidRDefault="00D16057" w:rsidP="00E57520">
            <w:pPr>
              <w:pStyle w:val="libPoem"/>
            </w:pPr>
            <w:r>
              <w:rPr>
                <w:rtl/>
                <w:lang w:bidi="fa-IR"/>
              </w:rPr>
              <w:t>فداؤك روحي يا حسين وعترتي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16057" w:rsidRDefault="00D16057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16057" w:rsidRDefault="00D16057" w:rsidP="00E57520">
            <w:pPr>
              <w:pStyle w:val="libPoem"/>
            </w:pPr>
            <w:r>
              <w:rPr>
                <w:rtl/>
                <w:lang w:bidi="fa-IR"/>
              </w:rPr>
              <w:t>وأنت عفير في التراب جديل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6057" w:rsidTr="00E57520">
        <w:trPr>
          <w:trHeight w:val="350"/>
        </w:trPr>
        <w:tc>
          <w:tcPr>
            <w:tcW w:w="3920" w:type="dxa"/>
          </w:tcPr>
          <w:p w:rsidR="00D16057" w:rsidRDefault="00D16057" w:rsidP="00E57520">
            <w:pPr>
              <w:pStyle w:val="libPoem"/>
            </w:pPr>
            <w:r>
              <w:rPr>
                <w:rtl/>
                <w:lang w:bidi="fa-IR"/>
              </w:rPr>
              <w:t>وجسمك عريان طريح على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6057" w:rsidRDefault="00D16057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6057" w:rsidRDefault="00D16057" w:rsidP="00E57520">
            <w:pPr>
              <w:pStyle w:val="libPoem"/>
            </w:pPr>
            <w:r>
              <w:rPr>
                <w:rtl/>
                <w:lang w:bidi="fa-IR"/>
              </w:rPr>
              <w:t>عليك خيول الظّالمين تجول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6057" w:rsidTr="00E57520">
        <w:trPr>
          <w:trHeight w:val="350"/>
        </w:trPr>
        <w:tc>
          <w:tcPr>
            <w:tcW w:w="3920" w:type="dxa"/>
          </w:tcPr>
          <w:p w:rsidR="00D16057" w:rsidRDefault="00D16057" w:rsidP="00E57520">
            <w:pPr>
              <w:pStyle w:val="libPoem"/>
            </w:pPr>
            <w:r>
              <w:rPr>
                <w:rtl/>
                <w:lang w:bidi="fa-IR"/>
              </w:rPr>
              <w:t>بناتك تسبى كالإماء حواسرا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16057" w:rsidRDefault="00D16057" w:rsidP="00E575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16057" w:rsidRDefault="00D16057" w:rsidP="00E57520">
            <w:pPr>
              <w:pStyle w:val="libPoem"/>
            </w:pPr>
            <w:r>
              <w:rPr>
                <w:rtl/>
                <w:lang w:bidi="fa-IR"/>
              </w:rPr>
              <w:t>وسبطك ما بين العداة 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ثمّ إنّ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بعدما توجّه إلى العراق , كتب كتاباً إلى أهل العراق يقول فيه : (( بِسْمِ اللَّهِ الرَّحْمَنِ الرَّحِيمِ : من الحُسين بن عليّ إلى إخوانه المؤمنين ، سلام عليكم , وإنّي </w:t>
      </w:r>
      <w:r w:rsidR="000F417E">
        <w:rPr>
          <w:rtl/>
          <w:lang w:bidi="fa-IR"/>
        </w:rPr>
        <w:t>أحمد الله إليكم الذي لا إله إل</w:t>
      </w:r>
      <w:r w:rsidR="000F417E">
        <w:rPr>
          <w:rFonts w:hint="cs"/>
          <w:rtl/>
          <w:lang w:bidi="fa-IR"/>
        </w:rPr>
        <w:t>ّ</w:t>
      </w:r>
      <w:r w:rsidR="000F417E">
        <w:rPr>
          <w:rtl/>
          <w:lang w:bidi="fa-IR"/>
        </w:rPr>
        <w:t>ا</w:t>
      </w:r>
      <w:r>
        <w:rPr>
          <w:rtl/>
          <w:lang w:bidi="fa-IR"/>
        </w:rPr>
        <w:t xml:space="preserve"> هو , أمّا بعد : فإنّ كتاب مُسلم بن عقيل أتاني يخبرني بحسن رأيكم واجتماع ملّتكم على نصرتنا والطّلب بحقّنا , فسألت الله أن يحسن لنا ولكم الصّنيع وأن يثيبكم على ذلك أعظم الأجر ، وقد شخصت إليكم من مكّة يوم الثّلاثاء لثمان مضين من ذي الحجّة يوم التّروية , فإذا قدم عليكم رسولي , فاكتموا أمركم وخذوا حذركم , فإنّي قادم عليكم في أيّامي هذه إن شاء الله تعالى , والسّلام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فلمّا أقبل الرّسول بالكتاب , اعترضه الحصين بن نمير وبعث به إلى ابن زياد , فاستخرج الكتاب فلم يقبل تسليمه إليه ومزّقه ولم يمكّنه منه , فقال ابن زياد : من أنت ؟ قال : أنا رجل من شيعة أمير المؤمنين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</w:t>
      </w:r>
      <w:r w:rsidR="000F417E">
        <w:rPr>
          <w:rtl/>
          <w:lang w:bidi="fa-IR"/>
        </w:rPr>
        <w:t>ال : ممّن الكتاب وإلى مَن ؟ قال</w:t>
      </w:r>
      <w:r>
        <w:rPr>
          <w:rtl/>
          <w:lang w:bidi="fa-IR"/>
        </w:rPr>
        <w:t>: من الحُسين إلى أهل الكوفة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فغضب ابن زياد , فقال له : اصعد على المنبر وسب الكذّاب ابن الكذّاب الحُسين بن عليّ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ل</w:t>
      </w:r>
      <w:r w:rsidR="00E5752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صعد المنبر : حمد الله وأثنى عليه وقال : أيّها النّاس , إنّ هذا الحُسين بن عليّ خير خلق الله ابن فاطمة الزّهراء بنت رسول الله , وأنا رسوله إليكم وقد فارقته بالحجاز , فأجيبوه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لعن عُبيد الله بن زياد وأباه واستغفر لعليّ بن أبي طالب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فأمر ابن زياد بأن يُلقى من أعلى القصر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ففُعل به فمات من ساعته وعجّل الله بروحه إلى الجنّة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الرّاوي : فبينما الحُسين في المسير , إذ طلع عليه ركب مقبلون من الكوفة وفيهم هلال بن نافع البجلي وعمرو بن خالد , فسألهما عن النّاس , فقال : أمّا الأشراف فقد استمالهم ابن زياد بالأموال ، وأمّا باقي النّاس فقلوبهم معك وسيوفهم عليك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وبلّغاه الخبر عن مُسلم بن عقيل وهانئ بن عروة أنّهما قُتلا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إنّا لله وإنّا إليه راجع</w:t>
      </w:r>
      <w:r w:rsidR="00896206">
        <w:rPr>
          <w:rtl/>
          <w:lang w:bidi="fa-IR"/>
        </w:rPr>
        <w:t>ون ))</w:t>
      </w:r>
      <w:r w:rsidR="00ED092B">
        <w:rPr>
          <w:rtl/>
          <w:lang w:bidi="fa-IR"/>
        </w:rPr>
        <w:t>.</w:t>
      </w:r>
      <w:r w:rsidR="00896206">
        <w:rPr>
          <w:rtl/>
          <w:lang w:bidi="fa-IR"/>
        </w:rPr>
        <w:t xml:space="preserve"> ثمّ قال للركب</w:t>
      </w:r>
      <w:r>
        <w:rPr>
          <w:rtl/>
          <w:lang w:bidi="fa-IR"/>
        </w:rPr>
        <w:t>: (( ولكم عِلم برسولي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قالوا : نعم ، قتله ابن زياد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فاسترجع وبكى ، وقال : (( جعل الله له الجنّة ثواباً , اللّهمّ اجعل لنا ولشيعتنا منزلاً كريماً إنّك على كلّ شيء قدير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قام خطيباً بالنّاس وقال : (( إنّه قد نزل بنا من الأمر ما ترون , وإنّ الدُنيا قد تغيّرت وتنكّرت وأدبر معروفها , ولم يبق منها إلاّ صبابة كصبابة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9620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الإناء , ألا ترون إلى الحقّ لا يُعمل به وإلى الباطل لا يُنتهى عنه , ليرغب المؤمنين في لقاء </w:t>
      </w:r>
      <w:r w:rsidR="00896206">
        <w:rPr>
          <w:rtl/>
          <w:lang w:bidi="fa-IR"/>
        </w:rPr>
        <w:t>الله محقّاً , ولا يرى الموت إل</w:t>
      </w:r>
      <w:r w:rsidR="00896206">
        <w:rPr>
          <w:rFonts w:hint="cs"/>
          <w:rtl/>
          <w:lang w:bidi="fa-IR"/>
        </w:rPr>
        <w:t>ّ</w:t>
      </w:r>
      <w:r w:rsidR="00896206">
        <w:rPr>
          <w:rtl/>
          <w:lang w:bidi="fa-IR"/>
        </w:rPr>
        <w:t>ا</w:t>
      </w:r>
      <w:r>
        <w:rPr>
          <w:rtl/>
          <w:lang w:bidi="fa-IR"/>
        </w:rPr>
        <w:t xml:space="preserve"> سعادة والحياة مع الظ</w:t>
      </w:r>
      <w:r w:rsidR="00896206">
        <w:rPr>
          <w:rtl/>
          <w:lang w:bidi="fa-IR"/>
        </w:rPr>
        <w:t>ّالمين إل</w:t>
      </w:r>
      <w:r w:rsidR="00896206">
        <w:rPr>
          <w:rFonts w:hint="cs"/>
          <w:rtl/>
          <w:lang w:bidi="fa-IR"/>
        </w:rPr>
        <w:t>ّ</w:t>
      </w:r>
      <w:r w:rsidR="00896206">
        <w:rPr>
          <w:rtl/>
          <w:lang w:bidi="fa-IR"/>
        </w:rPr>
        <w:t>ا</w:t>
      </w:r>
      <w:r>
        <w:rPr>
          <w:rtl/>
          <w:lang w:bidi="fa-IR"/>
        </w:rPr>
        <w:t xml:space="preserve"> برماً ))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سار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إلى نصف النّهار , فرقد واستيقظ وقال : (( رأيت هاتفاً يقول : أنتم تسيرون والمنايا تسرع بكم إلى الجنّة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ابنه : يا أبتاه , ألسنا على الحقّ ؟ قال : (( يا بُني , أي والذي مرجع العباد إليه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إذاً لا نُبالي بالموت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أنّه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سار حتّى أتى إلى موضع يُقال له زبالة , فنزل بها وخطب النّاس فقال : (( أيّها النّاس , إنّما جمعتكم على أنّ العراق لي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وقد أتاني خبر فظيع عن ابن عمّي مُسلم, يدلّ على أنّ شيعتنا قد خذلتنا, فمَن كان منكم يصبر على حرّ السّيو</w:t>
      </w:r>
      <w:r w:rsidR="00896206">
        <w:rPr>
          <w:rtl/>
          <w:lang w:bidi="fa-IR"/>
        </w:rPr>
        <w:t>ف وطعن الأسنّة فليتم معنا, وإل</w:t>
      </w:r>
      <w:r w:rsidR="00896206">
        <w:rPr>
          <w:rFonts w:hint="cs"/>
          <w:rtl/>
          <w:lang w:bidi="fa-IR"/>
        </w:rPr>
        <w:t>ّ</w:t>
      </w:r>
      <w:r w:rsidR="00896206">
        <w:rPr>
          <w:rtl/>
          <w:lang w:bidi="fa-IR"/>
        </w:rPr>
        <w:t>ا</w:t>
      </w:r>
      <w:r>
        <w:rPr>
          <w:rtl/>
          <w:lang w:bidi="fa-IR"/>
        </w:rPr>
        <w:t xml:space="preserve"> فلينصرف عنّا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فجعل القوم يتفرّقون يميناً وشمالاً حتّى لم يبق معه من أهل بيته ومواليه نيف وسبعون رجلاً , وهم الذين خرجوا معه من مكّة , فسار بهم إلى الثّعلبيّة , فاعترضهم الحرّ بن يزيد الرّياحي قادماً من نحو القادسية في أربعة آلاف فارس ، فلم يزل الحرّ يساير الحُسين حتّى جاء وقت الظّهر , فخرج وصلّى بالنّاس وقال : (( أيّها النّاس , المعذرة إلى الله وإليكم , اعلموا أنّي لم آتكم حتّى أتتني كتبكم ب</w:t>
      </w:r>
      <w:r w:rsidR="00896206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: أنّ لك ما لنا وعليك ما علينا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فإن كنتم على ذلك فقد أتيتكم , وإن كنتم كارهين لقدومي انصرفت عنكم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الحرّ : لا نعرف ما تقول ولا نعرف مَن كتب إليك ولا مَن أرسل ,</w:t>
      </w:r>
      <w:r w:rsidR="009D1BCE">
        <w:rPr>
          <w:rtl/>
          <w:lang w:bidi="fa-IR"/>
        </w:rPr>
        <w:t xml:space="preserve"> وإنّما اُمرنا أن لا نفارقك إل</w:t>
      </w:r>
      <w:r w:rsidR="009D1BCE">
        <w:rPr>
          <w:rFonts w:hint="cs"/>
          <w:rtl/>
          <w:lang w:bidi="fa-IR"/>
        </w:rPr>
        <w:t>ّ</w:t>
      </w:r>
      <w:r w:rsidR="009D1BCE">
        <w:rPr>
          <w:rtl/>
          <w:lang w:bidi="fa-IR"/>
        </w:rPr>
        <w:t>ا</w:t>
      </w:r>
      <w:r>
        <w:rPr>
          <w:rtl/>
          <w:lang w:bidi="fa-IR"/>
        </w:rPr>
        <w:t xml:space="preserve"> عند عُبيد الله بن زياد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: (( يا ويلك ! الموت أدنى إليكم من ذلك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همّ بالرّجوع , فمنعه الحرّ أشدّ المنع , فلمّا كثر بينهم الخطاب , قال الحرّ : فإذا أبيت ذلك , فخذ طريقاً لا يدخلك الكوفة ولا يرجع بك إلى المدينة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فسار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والحرّ يساره حتّى انتهى إلى قصر بني مقاتل , وإذا بفسطاط مضروب , فقال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لِمَن هذا السّفطاط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فقيل : لرجل يقطع الطّريق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فأرسل الحُسين إليه , فقال له : (( يا هذا , إنّك قد جمعت على نفسك ذنوباً كثيرة , فهل لك من توبة تمحّص بها عنك الذّنوب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فماذا ؟ قال : (( تنصر ابن بنت رسول الله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والله , ما خرجت من ا</w:t>
      </w:r>
      <w:r w:rsidR="009D1BCE">
        <w:rPr>
          <w:rtl/>
          <w:lang w:bidi="fa-IR"/>
        </w:rPr>
        <w:t>لكوفة إل</w:t>
      </w:r>
      <w:r w:rsidR="009D1BCE">
        <w:rPr>
          <w:rFonts w:hint="cs"/>
          <w:rtl/>
          <w:lang w:bidi="fa-IR"/>
        </w:rPr>
        <w:t>ّ</w:t>
      </w:r>
      <w:r w:rsidR="009D1BCE">
        <w:rPr>
          <w:rtl/>
          <w:lang w:bidi="fa-IR"/>
        </w:rPr>
        <w:t>ا</w:t>
      </w:r>
      <w:r>
        <w:rPr>
          <w:rtl/>
          <w:lang w:bidi="fa-IR"/>
        </w:rPr>
        <w:t xml:space="preserve"> خوفاً أن تقدم إليها , فأكون أوّل من يحاربك مع ابن زياد , ولكن هذه فرسي وهذا سيفي واعفني من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فأعرض عنه الحُسين , فقال : (( إذا بخلت بنفسك , فلا حاجة لنا</w:t>
      </w:r>
      <w:r w:rsidR="009D1BCE">
        <w:rPr>
          <w:rtl/>
          <w:lang w:bidi="fa-IR"/>
        </w:rPr>
        <w:t xml:space="preserve"> في مالك ))</w:t>
      </w:r>
      <w:r w:rsidR="00ED092B">
        <w:rPr>
          <w:rtl/>
          <w:lang w:bidi="fa-IR"/>
        </w:rPr>
        <w:t>.</w:t>
      </w:r>
      <w:r w:rsidR="009D1BCE">
        <w:rPr>
          <w:rtl/>
          <w:lang w:bidi="fa-IR"/>
        </w:rPr>
        <w:t xml:space="preserve"> وتلا هذه الآية : </w:t>
      </w:r>
      <w:r w:rsidRPr="009D1BCE">
        <w:rPr>
          <w:rStyle w:val="libAlaemChar"/>
          <w:rtl/>
        </w:rPr>
        <w:t>(</w:t>
      </w:r>
      <w:r w:rsidRPr="009D1BCE">
        <w:rPr>
          <w:rStyle w:val="libAieChar"/>
          <w:rtl/>
        </w:rPr>
        <w:t xml:space="preserve"> وَمَا كُنتُ م</w:t>
      </w:r>
      <w:r w:rsidR="009D1BCE" w:rsidRPr="009D1BCE">
        <w:rPr>
          <w:rStyle w:val="libAieChar"/>
          <w:rtl/>
        </w:rPr>
        <w:t xml:space="preserve">ُتَّخِذَ الْمُضِلِّينَ عَضُدًا </w:t>
      </w:r>
      <w:r w:rsidRPr="009D1BCE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(3)</w:t>
      </w:r>
      <w:r w:rsidR="00ED092B">
        <w:rPr>
          <w:rtl/>
          <w:lang w:bidi="fa-IR"/>
        </w:rPr>
        <w:t>.</w:t>
      </w:r>
    </w:p>
    <w:p w:rsidR="009D1BCE" w:rsidRDefault="009D1BCE" w:rsidP="009D1BCE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A143FD">
      <w:pPr>
        <w:pStyle w:val="libFootnote0"/>
        <w:rPr>
          <w:lang w:bidi="fa-IR"/>
        </w:rPr>
      </w:pPr>
      <w:r w:rsidRPr="00A143FD">
        <w:rPr>
          <w:rtl/>
        </w:rPr>
        <w:t>(1)</w:t>
      </w:r>
      <w:r>
        <w:rPr>
          <w:rtl/>
          <w:lang w:bidi="fa-IR"/>
        </w:rPr>
        <w:t xml:space="preserve"> هكذا ورد في هذا الكتاب , ولكن الوارد في مناقب آل أبي طالب : 3/224, وفي غيره من الكتب هو : (( قد نزل ما ترون من الأمر , وأنّ الدّنيا قد تنكّرت وتغيّرت وأدبر معروفها , واستمرّت حتّى لم يبق منها إلا كصبابة الإناء ، وإلا خسيس عيش كالمرعى الوبيل ، ألا ترون الحقّ لا يُعمل به ، والباطل لا يتناهى عنه ، ليرغب المؤمن في لقاء الله ، وإنّي لا أرى الموت إلا سعادة ، والحياة مع الظّالمين إلا برما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A143FD">
      <w:pPr>
        <w:pStyle w:val="libFootnote0"/>
        <w:rPr>
          <w:lang w:bidi="fa-IR"/>
        </w:rPr>
      </w:pPr>
      <w:r w:rsidRPr="00A143FD">
        <w:rPr>
          <w:rtl/>
        </w:rPr>
        <w:t>(2)</w:t>
      </w:r>
      <w:r>
        <w:rPr>
          <w:rtl/>
          <w:lang w:bidi="fa-IR"/>
        </w:rPr>
        <w:t xml:space="preserve"> هكذا ورد في الكتاب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A143FD">
      <w:pPr>
        <w:pStyle w:val="libFootnote0"/>
        <w:rPr>
          <w:lang w:bidi="fa-IR"/>
        </w:rPr>
      </w:pPr>
      <w:r w:rsidRPr="00A143FD">
        <w:rPr>
          <w:rtl/>
        </w:rPr>
        <w:t>(3)</w:t>
      </w:r>
      <w:r>
        <w:rPr>
          <w:rtl/>
          <w:lang w:bidi="fa-IR"/>
        </w:rPr>
        <w:t xml:space="preserve"> سورة الكهف / 51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: سمعت جدّي رسول الله يقول : (( مَن سمع نداء أهل البيت ولم يجبه , أكبّه الله على منخريه في النّار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سار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فلمّا فارقه الرّجل , ندم على ما فاته من نصرة الحُسين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فبينما هم يسيرون , وإذا براكب على نجيب قد أقبل من نحو الكوفة , فلمّا وصل , سلّم على الحرّ ولم يُسلّم على الحُسين , ثمّ دفع إلى الحرّ كتاباً من ابن زياد يأمره فيه بالتّعجيل , فساروا جميعاً إلى أن انتهوا [إلى]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أرض كربلاء , إذ وقف الجواد الذي تحت الحُسين ولم ينبعث من تحته , وكلّما حثّه على المسير لم ينبعث خطوة واحدة , فنزل عنه وركب غيره فلم ينبعث خطوة واحدة ، فقال الإمام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يا قوم , ما يُقال لهذه الأرض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فقالوا : نينوى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هل لها اسم غير هذا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قالوا : نعم , شاطئ الفُرات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هل لها اسم غير هذا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قالوا : نعم ، تُسمّى كربلاء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فعند ذلك تنفّس الصُعداء ، فقال : (( هذه والله كرب وبلاء , وههنا والله تُرمّل النّسوان وتُذبح الأطفال , وههنا والله تُهتك الحريم , فانزلوا بنا يا كرام , فههنا محلّ قبورنا , وههنا والله محشرنا ومنشرنا , وبهذه أوعدني جدّي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ولا خلف لوعده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نزل عن فرسه وجلس بعد ذلك يصلح سيفه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064A3" w:rsidTr="00C5001D">
        <w:trPr>
          <w:trHeight w:val="350"/>
        </w:trPr>
        <w:tc>
          <w:tcPr>
            <w:tcW w:w="3920" w:type="dxa"/>
            <w:shd w:val="clear" w:color="auto" w:fill="auto"/>
          </w:tcPr>
          <w:p w:rsidR="00D064A3" w:rsidRDefault="00D064A3" w:rsidP="00C5001D">
            <w:pPr>
              <w:pStyle w:val="libPoem"/>
            </w:pPr>
            <w:r>
              <w:rPr>
                <w:rtl/>
                <w:lang w:bidi="fa-IR"/>
              </w:rPr>
              <w:t>يا دهر أف لك من خليلي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064A3" w:rsidRDefault="00D064A3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064A3" w:rsidRDefault="00D064A3" w:rsidP="00C5001D">
            <w:pPr>
              <w:pStyle w:val="libPoem"/>
            </w:pPr>
            <w:r>
              <w:rPr>
                <w:rtl/>
                <w:lang w:bidi="fa-IR"/>
              </w:rPr>
              <w:t>كم لك بالإشراق والأصيل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64A3" w:rsidTr="00C5001D">
        <w:trPr>
          <w:trHeight w:val="350"/>
        </w:trPr>
        <w:tc>
          <w:tcPr>
            <w:tcW w:w="3920" w:type="dxa"/>
          </w:tcPr>
          <w:p w:rsidR="00D064A3" w:rsidRDefault="00D064A3" w:rsidP="00C5001D">
            <w:pPr>
              <w:pStyle w:val="libPoem"/>
            </w:pPr>
            <w:r>
              <w:rPr>
                <w:rtl/>
                <w:lang w:bidi="fa-IR"/>
              </w:rPr>
              <w:t>من طالب وصاحب 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64A3" w:rsidRDefault="00D064A3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64A3" w:rsidRDefault="00D064A3" w:rsidP="00C5001D">
            <w:pPr>
              <w:pStyle w:val="libPoem"/>
            </w:pPr>
            <w:r>
              <w:rPr>
                <w:rtl/>
                <w:lang w:bidi="fa-IR"/>
              </w:rPr>
              <w:t>والدهر لا يقنع بالبديل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64A3" w:rsidTr="00C5001D">
        <w:trPr>
          <w:trHeight w:val="350"/>
        </w:trPr>
        <w:tc>
          <w:tcPr>
            <w:tcW w:w="3920" w:type="dxa"/>
          </w:tcPr>
          <w:p w:rsidR="00D064A3" w:rsidRDefault="00D064A3" w:rsidP="00C5001D">
            <w:pPr>
              <w:pStyle w:val="libPoem"/>
            </w:pPr>
            <w:r>
              <w:rPr>
                <w:rtl/>
                <w:lang w:bidi="fa-IR"/>
              </w:rPr>
              <w:t>وكل حي سالك سبيلي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64A3" w:rsidRDefault="00D064A3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64A3" w:rsidRDefault="00D064A3" w:rsidP="00C5001D">
            <w:pPr>
              <w:pStyle w:val="libPoem"/>
            </w:pPr>
            <w:r>
              <w:rPr>
                <w:rtl/>
                <w:lang w:bidi="fa-IR"/>
              </w:rPr>
              <w:t>ومنتهى الأمر إلى الجليل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ولم يزل يكرّر هذه الأبيات حتّى سمعت أخته زينب , فوثبت تجرّ ذيلها حتّى انتهت إليه , وقالت له : يا أخي وقرّة عيني , ليت الموت أعدمني الحياة , يا خليفة الماضين وثمال الباقين هذا كلام مَن أيقن بالموت , وا ثكلاه ! اليوم مات جدّي مُحمّد ال</w:t>
      </w:r>
      <w:r w:rsidR="00934865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وأبي عليّ ال</w:t>
      </w:r>
      <w:r w:rsidR="00934865">
        <w:rPr>
          <w:rFonts w:hint="cs"/>
          <w:rtl/>
          <w:lang w:bidi="fa-IR"/>
        </w:rPr>
        <w:t>ـ</w:t>
      </w:r>
      <w:r>
        <w:rPr>
          <w:rtl/>
          <w:lang w:bidi="fa-IR"/>
        </w:rPr>
        <w:t>مُرتضى واُمّي فاطمة الزّهراء وأخي الحسن الرّضي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لها : (( يا أختاه , لا يذهب بحلمك الشّيطان تعزّي بعزاء الله , فإنّ أهل السّماء وا</w:t>
      </w:r>
      <w:r w:rsidR="00934865">
        <w:rPr>
          <w:rtl/>
          <w:lang w:bidi="fa-IR"/>
        </w:rPr>
        <w:t>لأرض يموتون , وكلّ شيء هالك إل</w:t>
      </w:r>
      <w:r w:rsidR="00934865">
        <w:rPr>
          <w:rFonts w:hint="cs"/>
          <w:rtl/>
          <w:lang w:bidi="fa-IR"/>
        </w:rPr>
        <w:t>ّ</w:t>
      </w:r>
      <w:r w:rsidR="00934865">
        <w:rPr>
          <w:rtl/>
          <w:lang w:bidi="fa-IR"/>
        </w:rPr>
        <w:t>ا</w:t>
      </w:r>
      <w:r>
        <w:rPr>
          <w:rtl/>
          <w:lang w:bidi="fa-IR"/>
        </w:rPr>
        <w:t xml:space="preserve"> وجهه ، أبي خير منّي وأخي خير منّي ولكلّ مسلم برسول الله أسوة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يا أخي , تُقتل وأنا أنظر إليك ؟ فردت غصته وتغرغرت عيناه بالدّموع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يا أخي , ردنا إلى حرم جدّنا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لو ترك القطا لغفا ونام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: والله يا أخي , لا فرحت بعدك أبداً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إنّها</w:t>
      </w:r>
    </w:p>
    <w:p w:rsidR="00934865" w:rsidRDefault="00934865" w:rsidP="0093486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934865">
      <w:pPr>
        <w:pStyle w:val="libFootnote0"/>
        <w:rPr>
          <w:lang w:bidi="fa-IR"/>
        </w:rPr>
      </w:pPr>
      <w:r w:rsidRPr="00934865">
        <w:rPr>
          <w:rtl/>
        </w:rPr>
        <w:t>(1)</w:t>
      </w:r>
      <w:r>
        <w:rPr>
          <w:rtl/>
          <w:lang w:bidi="fa-IR"/>
        </w:rPr>
        <w:t xml:space="preserve"> من إضافات المقوم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4F546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لطمت وجهها وأهوت إلى جيبها فشقّته وخرّت مغشية عليها , ثمّ قام الحُسين إليها وقال لها : (( يا أختاه , بحقّي عليك إذا أنا قُتلت فلا تشقّي عليّ جيباً ولا تخمشي وجهاً ولا تدعين بالويل والثّبور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حملها حتّى أدخلها الخيمة , ثمّ خرج إلى أصحابه وأمرهم أن يقرّبوا البيوت بعضها إلى بعض , ففعلوا ذلك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ابن زياد لعنه الله نادى في عسكره : معاشر النّاس , مَن يأتيني برأس الحُسين وله الجائزة العُظمى , وأعطه ولاية الرّي سبع سنين ؟ فقام إليه عمر بن سعد لعنه الله , وقال : أصلح الله الأمير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وقال : امض إليه وامنعه من شرب الماء وآتني برأسه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أيّها الأمير أخّرني شهراً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لا أفعل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ليلتي هذه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قد فعلت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نهض من وقته وساعته ودخل مضربه ، فدخل عليه أولاد المهاجرين والأنصار وقالوا له : يابن سعد , تخرج إلى حرب الحُسين وأبوك سادس الإسلام ؟! فقال : لست أفعل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جعل يفكّر في مُلك الرّي وقتل الحُسين , فأضلّه الشّيطان وأعمى قلبه فاختار قتل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وملك الرّي , واستعدّ للحرب ومدّ العساكر إلى أن تكمّلت عشرين ألفاً , فضيّقوا على الحُسين وأصحابه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الحُسين قام متكئاً على سيفه وقال : (( أمّا بعد , أيّها النّاس , انسبوني مَن أنا وراجعوا إلى أنفسكم فعاتبوها , هل يحلّ لكم سفك دمي وانتهاك حُرمي ؟ ألست ابن بنت نبيّكم وابن عمّه أولى النّاس بالمؤمنين من أنفسكم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؟ أو ليس حمزة سيّد الشّهداء عمّ أبي ؟ أو لم يبلغكم قول رسول الله فيّ وفي أخي ؟ سلوا زيد بن أرقم وجابر بن عبد الله الأنصاري وسهل بن سعد السّاعدي وأنس بن مالك , يخبروكم عن هذا القول , فإن كنتم تشكّون إنّي ما أنا ابن بنت نبيّكم , فوالله ما بين المشرق والمغرب ابن بنت نبيّ غيري , والله , ما تعمدت الكذب منذ نشأت وعرفت أنّ الله يمقت الكذب وأهله , هل تطالبونني بقتل منكم قتلته أو بمال استهلكته أو بقصاص من جراحة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فسكتوا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فلمّا كان اليوم التّاسع من ال</w:t>
      </w:r>
      <w:r w:rsidR="004F5466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, دعاهم عمر بن سعد إلى المحاربة , فأرسل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أخاه العبّاس يلتمس منهم التّأخير في تلك الليلة ، فقال أبن سعد للشمر : ما تقول ؟ فقال : أمّا أنا , فلو كنت الأمير لم أنظره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عمر بن سلمة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: سبحان الله ! والله لو كانوا من التّرك أو الدّيلم وسألوك هذا , ما كان لك أن تمنعهم , فيحنئذٍ أمهلهم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فكان لهم في تلك الليلة دويّ كدوي</w:t>
      </w:r>
    </w:p>
    <w:p w:rsidR="004F5466" w:rsidRDefault="004F5466" w:rsidP="004F546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4F5466">
      <w:pPr>
        <w:pStyle w:val="libFootnote0"/>
        <w:rPr>
          <w:lang w:bidi="fa-IR"/>
        </w:rPr>
      </w:pPr>
      <w:r w:rsidRPr="004F5466">
        <w:rPr>
          <w:rtl/>
        </w:rPr>
        <w:t>(1)</w:t>
      </w:r>
      <w:r>
        <w:rPr>
          <w:rtl/>
          <w:lang w:bidi="fa-IR"/>
        </w:rPr>
        <w:t xml:space="preserve"> هكذا ورد في هذا الكتاب , ولكن الوارد في الإرشاد للشيخ المفيد 2/97 , وغيره هو : ثمّ قال : أمّا بعد , فانسبوني فانظروا مَن أنا ، ثمّ ارجعوا إلى أنفسكم وعاتبوها ، فانظروا هل يصلح لكم قتلي وانتهاك حرمتي ؟ ألست ابن بنت نبيّكم وابن وصيه وابن عمّه , وأوّل المؤمنين المصدّق لرسول الله بما جاء به من عند ربّه ؟</w:t>
      </w:r>
      <w:r w:rsidR="00ED092B">
        <w:rPr>
          <w:rtl/>
          <w:lang w:bidi="fa-IR"/>
        </w:rPr>
        <w:t>...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4F5466">
      <w:pPr>
        <w:pStyle w:val="libFootnote0"/>
        <w:rPr>
          <w:lang w:bidi="fa-IR"/>
        </w:rPr>
      </w:pPr>
      <w:r w:rsidRPr="004F5466">
        <w:rPr>
          <w:rtl/>
        </w:rPr>
        <w:t>(2)</w:t>
      </w:r>
      <w:r>
        <w:rPr>
          <w:rtl/>
          <w:lang w:bidi="fa-IR"/>
        </w:rPr>
        <w:t xml:space="preserve"> ورد في كتاب الفتوح لأحمد بن أعثم الكوفي 5/98. : فقال رجل من أصحابه يُقال له عمرو بن الحجاج :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>.. (معهد الإمامين الحسنين)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4F546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النّحل من الصّلاة والتّلاوة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الحُسين جمع أصحابه فحمد الله وأثنى عليه , ثمّ قال : (( أمّا بعد ، لا أعلم أنّ أصحاباً أوفى ولا أخير من أصحابي ، ولا أهل بيت أبرّ ولا أوصل من أهل بيتي ، فجزاكم الله عنّي خيراً ، ألا وإنّي قد أذنت لكم فانطلقوا فأنتهم في حلّ ليس عليكم منّي ذمام ، وقد غشيكم الليل فاتخذوه ستراً جميلاً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إخوته وأبناؤه وأبناء عبد الله بن جعفر : لا نفعل ذلك ولا نبقى بعدك , لا أرانا الله ذلك أبداً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فدعا لهم العبّاس وإخوته ثمّ بايعوه , وقال لبني مُسلم بن عقيل : (( حسبكم من القتل ما تقدّم في مُسلم , اذهبوا فقد أذنت لكم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قالوا : لا والله , لا نفارقك أبداً حتّى نضرب بسيوفنا ونُقتل بين يديك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الحُسين ركب فرسه وتهيّأ للقتال ، ثمّ إنّ القوم أقبلوا يزحفون نحو الحُسين , فرمى عمر بن سعد إلى أصحاب الحُسين سهماً , وقال : اشهدوا لي عند الأمير إنّي أوّل مَن رمى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لأصحابه : (( قوموا إلى الموت الذي لا مفرّ لكم عنه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فنهضوا جميعاً والتقى العسكران وامتاز الرّجال من الفرسان , واشتدّ الجدال بين العسكرين إلى أن علا النّهار , فاشتدّ العطش بالحُسين وأصحابه , فدعا بأخيه العبّاس وقال له : (( اجمع أهل بيتك واحفر بئراً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ففعلوا ذلك فطمّوها ثمّ حفروا أُخرى فطمّوها , فتزايد العطش عليهم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العبّاس لأخيه الحُسين : يا أخي , ما ترى ما حلّ بنا من العطش , وأشدّ الأشياء علينا عطش الأطفال والحرم ؟ فقال الإمام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امض إلى الفُرات وآتنا بشيء من الماء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سمعاً وطاعة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فضمّ إليه رجالاً وسار حتّى أشرفوا على المشرعة , فوثبوا عليهم الرّجال وقالوا لهم : ممّن القوم ؟ قالوا : نحن من أصحاب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قالوا : وما تصنعون ؟ قالوا : فقد كضّنا العطش , وأشدّ ذلك علينا عطش الحرم والأطفال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سمعوا ذلك , حملوا عليهم فمنعوهم ، فحمل عليهم العبّاس فقتل منهم رجالاً وجدّل أبطالاً حتّى كشفهم عن المشرعة , ونزل فملأ قربته ومدّ يده ليشرب , فتذكّر عطش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فنفض يده وقال : والله لا ذقت الماء وسيّدي الحُسين عطشان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صعد المشرعة فأخذه النّبل من كلّ مكان حتّى صار جلده كالقنفذ من كثرته , فحمل عليه رجل من القوم فضربه ضربة قطع بها يمينه , فأخذ السّيف بشماله فحمل عليه آخر فقطعها , فانكبّ وأخذ السّيف بفمه , فحمل عليه رجل فضربه بعمود من حديد على رأسه ففلق هامته , فوقع على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4F546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الأرض وهو يُنادي : يا أبا عبد الله عليك منّي السّلام ! فلمّا رأى الحُسين أخاه وقد انصرع , صرخ : (( وا أخاه ! وا عبّاساه مهجة قلباه ! يعزّ والله عليَّ فراقك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حمل على القوم وكشفهم عنه , ثمّ نزل إليه فحمله على ظهر جواده , وأقبل به إلى الخيمة فطرحه وهو يبكي حتّى اُغمي عليه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ولله درّ مَن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F5466" w:rsidTr="00C5001D">
        <w:trPr>
          <w:trHeight w:val="350"/>
        </w:trPr>
        <w:tc>
          <w:tcPr>
            <w:tcW w:w="3920" w:type="dxa"/>
            <w:shd w:val="clear" w:color="auto" w:fill="auto"/>
          </w:tcPr>
          <w:p w:rsidR="004F5466" w:rsidRDefault="004F5466" w:rsidP="00C5001D">
            <w:pPr>
              <w:pStyle w:val="libPoem"/>
            </w:pPr>
            <w:r>
              <w:rPr>
                <w:rtl/>
                <w:lang w:bidi="fa-IR"/>
              </w:rPr>
              <w:t>أحق الناس أن يبكى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5466" w:rsidRDefault="004F5466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5466" w:rsidRDefault="004F5466" w:rsidP="00C5001D">
            <w:pPr>
              <w:pStyle w:val="libPoem"/>
            </w:pPr>
            <w:r>
              <w:rPr>
                <w:rtl/>
                <w:lang w:bidi="fa-IR"/>
              </w:rPr>
              <w:t>فتى أبكى الحُسين بكربلاء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5466" w:rsidTr="00C5001D">
        <w:trPr>
          <w:trHeight w:val="350"/>
        </w:trPr>
        <w:tc>
          <w:tcPr>
            <w:tcW w:w="3920" w:type="dxa"/>
          </w:tcPr>
          <w:p w:rsidR="004F5466" w:rsidRDefault="004F5466" w:rsidP="00C5001D">
            <w:pPr>
              <w:pStyle w:val="libPoem"/>
            </w:pPr>
            <w:r>
              <w:rPr>
                <w:rtl/>
                <w:lang w:bidi="fa-IR"/>
              </w:rPr>
              <w:t>أخوه وابن والده عليّ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5466" w:rsidRDefault="004F5466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5466" w:rsidRDefault="004F5466" w:rsidP="00C5001D">
            <w:pPr>
              <w:pStyle w:val="libPoem"/>
            </w:pPr>
            <w:r>
              <w:rPr>
                <w:rtl/>
                <w:lang w:bidi="fa-IR"/>
              </w:rPr>
              <w:t>أبو الفضل المضرج بالدماء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5466" w:rsidTr="00C5001D">
        <w:trPr>
          <w:trHeight w:val="350"/>
        </w:trPr>
        <w:tc>
          <w:tcPr>
            <w:tcW w:w="3920" w:type="dxa"/>
          </w:tcPr>
          <w:p w:rsidR="004F5466" w:rsidRDefault="004F5466" w:rsidP="00C5001D">
            <w:pPr>
              <w:pStyle w:val="libPoem"/>
            </w:pPr>
            <w:r>
              <w:rPr>
                <w:rtl/>
                <w:lang w:bidi="fa-IR"/>
              </w:rPr>
              <w:t>ومن ساواه لا يثنيه شيء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5466" w:rsidRDefault="004F5466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5466" w:rsidRDefault="004F5466" w:rsidP="00C5001D">
            <w:pPr>
              <w:pStyle w:val="libPoem"/>
            </w:pPr>
            <w:r>
              <w:rPr>
                <w:rtl/>
                <w:lang w:bidi="fa-IR"/>
              </w:rPr>
              <w:t>وجادله على ظمأ بماء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ومن قال أيضاً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742DD" w:rsidTr="00C5001D">
        <w:trPr>
          <w:trHeight w:val="350"/>
        </w:trPr>
        <w:tc>
          <w:tcPr>
            <w:tcW w:w="3920" w:type="dxa"/>
            <w:shd w:val="clear" w:color="auto" w:fill="auto"/>
          </w:tcPr>
          <w:p w:rsidR="005742DD" w:rsidRDefault="005742DD" w:rsidP="00C5001D">
            <w:pPr>
              <w:pStyle w:val="libPoem"/>
            </w:pPr>
            <w:r>
              <w:rPr>
                <w:rtl/>
                <w:lang w:bidi="fa-IR"/>
              </w:rPr>
              <w:t>وما زال في حرب الطغاة مجاهداً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742DD" w:rsidRDefault="005742DD" w:rsidP="00C5001D">
            <w:pPr>
              <w:pStyle w:val="libPoem"/>
            </w:pPr>
            <w:r>
              <w:rPr>
                <w:rtl/>
                <w:lang w:bidi="fa-IR"/>
              </w:rPr>
              <w:t>إلى أن هوى فوق الصعيد مجدلا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42DD" w:rsidTr="00C5001D">
        <w:trPr>
          <w:trHeight w:val="350"/>
        </w:trPr>
        <w:tc>
          <w:tcPr>
            <w:tcW w:w="3920" w:type="dxa"/>
          </w:tcPr>
          <w:p w:rsidR="005742DD" w:rsidRDefault="005742DD" w:rsidP="00C5001D">
            <w:pPr>
              <w:pStyle w:val="libPoem"/>
            </w:pPr>
            <w:r>
              <w:rPr>
                <w:rtl/>
                <w:lang w:bidi="fa-IR"/>
              </w:rPr>
              <w:t>وقد رشقوه بالنبال وخرقوا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42DD" w:rsidRDefault="005742DD" w:rsidP="00C5001D">
            <w:pPr>
              <w:pStyle w:val="libPoem"/>
            </w:pPr>
            <w:r>
              <w:rPr>
                <w:rtl/>
                <w:lang w:bidi="fa-IR"/>
              </w:rPr>
              <w:t>له القربة الماء الذي كان قد 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42DD" w:rsidTr="00C5001D">
        <w:trPr>
          <w:trHeight w:val="350"/>
        </w:trPr>
        <w:tc>
          <w:tcPr>
            <w:tcW w:w="3920" w:type="dxa"/>
          </w:tcPr>
          <w:p w:rsidR="005742DD" w:rsidRDefault="005742DD" w:rsidP="00C5001D">
            <w:pPr>
              <w:pStyle w:val="libPoem"/>
            </w:pPr>
            <w:r>
              <w:rPr>
                <w:rtl/>
                <w:lang w:bidi="fa-IR"/>
              </w:rPr>
              <w:t>فنادى حسيناً والدموع هوامل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42DD" w:rsidRDefault="005742DD" w:rsidP="00C5001D">
            <w:pPr>
              <w:pStyle w:val="libPoem"/>
            </w:pPr>
            <w:r>
              <w:rPr>
                <w:rtl/>
                <w:lang w:bidi="fa-IR"/>
              </w:rPr>
              <w:t>أيا ابن أبي قد خاب ما كنت آملا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42DD" w:rsidTr="00C5001D">
        <w:trPr>
          <w:trHeight w:val="350"/>
        </w:trPr>
        <w:tc>
          <w:tcPr>
            <w:tcW w:w="3920" w:type="dxa"/>
          </w:tcPr>
          <w:p w:rsidR="005742DD" w:rsidRDefault="00C26F51" w:rsidP="00C5001D">
            <w:pPr>
              <w:pStyle w:val="libPoem"/>
            </w:pPr>
            <w:r>
              <w:rPr>
                <w:rtl/>
                <w:lang w:bidi="fa-IR"/>
              </w:rPr>
              <w:t>عليك سلام الله يا بن مُحمّد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42DD" w:rsidRDefault="00C26F51" w:rsidP="00C5001D">
            <w:pPr>
              <w:pStyle w:val="libPoem"/>
            </w:pPr>
            <w:r>
              <w:rPr>
                <w:rtl/>
                <w:lang w:bidi="fa-IR"/>
              </w:rPr>
              <w:t>على الرغم منّي يا أخي نزل البلا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42DD" w:rsidTr="00C5001D">
        <w:trPr>
          <w:trHeight w:val="350"/>
        </w:trPr>
        <w:tc>
          <w:tcPr>
            <w:tcW w:w="3920" w:type="dxa"/>
          </w:tcPr>
          <w:p w:rsidR="005742DD" w:rsidRDefault="00C26F51" w:rsidP="00C5001D">
            <w:pPr>
              <w:pStyle w:val="libPoem"/>
            </w:pPr>
            <w:r>
              <w:rPr>
                <w:rtl/>
                <w:lang w:bidi="fa-IR"/>
              </w:rPr>
              <w:t>فلما رآه السبط ملقى على الثرى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42DD" w:rsidRDefault="00C26F51" w:rsidP="00C5001D">
            <w:pPr>
              <w:pStyle w:val="libPoem"/>
            </w:pPr>
            <w:r>
              <w:rPr>
                <w:rtl/>
                <w:lang w:bidi="fa-IR"/>
              </w:rPr>
              <w:t>يعالج كرب الموت والدمع أهملا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42DD" w:rsidTr="00C5001D">
        <w:tblPrEx>
          <w:tblLook w:val="04A0"/>
        </w:tblPrEx>
        <w:trPr>
          <w:trHeight w:val="350"/>
        </w:trPr>
        <w:tc>
          <w:tcPr>
            <w:tcW w:w="3920" w:type="dxa"/>
          </w:tcPr>
          <w:p w:rsidR="005742DD" w:rsidRDefault="008125A7" w:rsidP="00C5001D">
            <w:pPr>
              <w:pStyle w:val="libPoem"/>
            </w:pPr>
            <w:r>
              <w:rPr>
                <w:rtl/>
                <w:lang w:bidi="fa-IR"/>
              </w:rPr>
              <w:t>فجاء إليه والفؤاد مقرح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42DD" w:rsidRDefault="008125A7" w:rsidP="00C5001D">
            <w:pPr>
              <w:pStyle w:val="libPoem"/>
            </w:pPr>
            <w:r>
              <w:rPr>
                <w:rtl/>
                <w:lang w:bidi="fa-IR"/>
              </w:rPr>
              <w:t>ونادى بقلب بالهموم قد امتلا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42DD" w:rsidTr="00C5001D">
        <w:tblPrEx>
          <w:tblLook w:val="04A0"/>
        </w:tblPrEx>
        <w:trPr>
          <w:trHeight w:val="350"/>
        </w:trPr>
        <w:tc>
          <w:tcPr>
            <w:tcW w:w="3920" w:type="dxa"/>
          </w:tcPr>
          <w:p w:rsidR="005742DD" w:rsidRDefault="008125A7" w:rsidP="00C5001D">
            <w:pPr>
              <w:pStyle w:val="libPoem"/>
            </w:pPr>
            <w:r>
              <w:rPr>
                <w:rtl/>
                <w:lang w:bidi="fa-IR"/>
              </w:rPr>
              <w:t>أخي كنت عوني في الأمور جميعها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42DD" w:rsidRDefault="008125A7" w:rsidP="00C5001D">
            <w:pPr>
              <w:pStyle w:val="libPoem"/>
            </w:pPr>
            <w:r>
              <w:rPr>
                <w:rtl/>
                <w:lang w:bidi="fa-IR"/>
              </w:rPr>
              <w:t>أبا الفضل يا من كان للنفس باذلا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42DD" w:rsidTr="00C5001D">
        <w:tblPrEx>
          <w:tblLook w:val="04A0"/>
        </w:tblPrEx>
        <w:trPr>
          <w:trHeight w:val="350"/>
        </w:trPr>
        <w:tc>
          <w:tcPr>
            <w:tcW w:w="3920" w:type="dxa"/>
          </w:tcPr>
          <w:p w:rsidR="005742DD" w:rsidRDefault="008125A7" w:rsidP="00C5001D">
            <w:pPr>
              <w:pStyle w:val="libPoem"/>
            </w:pPr>
            <w:r>
              <w:rPr>
                <w:rtl/>
                <w:lang w:bidi="fa-IR"/>
              </w:rPr>
              <w:t>يعز علينا أن نراك على الثرى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42DD" w:rsidRDefault="008125A7" w:rsidP="00C5001D">
            <w:pPr>
              <w:pStyle w:val="libPoem"/>
            </w:pPr>
            <w:r>
              <w:rPr>
                <w:rtl/>
                <w:lang w:bidi="fa-IR"/>
              </w:rPr>
              <w:t>طريحاً ومنك الوجه أضحى مرملا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42DD" w:rsidTr="00C5001D">
        <w:tblPrEx>
          <w:tblLook w:val="04A0"/>
        </w:tblPrEx>
        <w:trPr>
          <w:trHeight w:val="350"/>
        </w:trPr>
        <w:tc>
          <w:tcPr>
            <w:tcW w:w="3920" w:type="dxa"/>
          </w:tcPr>
          <w:p w:rsidR="005742DD" w:rsidRDefault="001161EE" w:rsidP="00C5001D">
            <w:pPr>
              <w:pStyle w:val="libPoem"/>
            </w:pPr>
            <w:r>
              <w:rPr>
                <w:rtl/>
                <w:lang w:bidi="fa-IR"/>
              </w:rPr>
              <w:t>عليك من الرحمن ألف تحية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42DD" w:rsidRDefault="001161EE" w:rsidP="00C5001D">
            <w:pPr>
              <w:pStyle w:val="libPoem"/>
            </w:pPr>
            <w:r>
              <w:rPr>
                <w:rtl/>
                <w:lang w:bidi="fa-IR"/>
              </w:rPr>
              <w:t>فقدرك عندي يا أخي الآن قد علا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42DD" w:rsidTr="00C5001D">
        <w:tblPrEx>
          <w:tblLook w:val="04A0"/>
        </w:tblPrEx>
        <w:trPr>
          <w:trHeight w:val="350"/>
        </w:trPr>
        <w:tc>
          <w:tcPr>
            <w:tcW w:w="3920" w:type="dxa"/>
          </w:tcPr>
          <w:p w:rsidR="005742DD" w:rsidRDefault="001161EE" w:rsidP="00C5001D">
            <w:pPr>
              <w:pStyle w:val="libPoem"/>
            </w:pPr>
            <w:r>
              <w:rPr>
                <w:rtl/>
                <w:lang w:bidi="fa-IR"/>
              </w:rPr>
              <w:t>فأبشر بجنات من الله في غد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42DD" w:rsidRDefault="005742DD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42DD" w:rsidRDefault="001161EE" w:rsidP="00C5001D">
            <w:pPr>
              <w:pStyle w:val="libPoem"/>
            </w:pPr>
            <w:r>
              <w:rPr>
                <w:rtl/>
                <w:lang w:bidi="fa-IR"/>
              </w:rPr>
              <w:t>وبالحور والولدان والفوز والعلى</w:t>
            </w:r>
            <w:r w:rsidR="005742D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روي : أنّه ل</w:t>
      </w:r>
      <w:r w:rsidR="00E55CD5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العبّاس , تدافعت الرّجال على أصحاب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فلمّا نظر ذلك , نادى : (( يا قوم , أما من مجير يجيرنا ؟ أما من مغيث يغيثنا ؟ أما من طالب حقّ فينصرنا ؟ أما من خائف من النّار فيذّب عنّا ؟ أما من أحد يأتينا بشربة من الماء لهذا الطّفل ؛ فإنّه لا يطيق الظّمأ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 إليه ولده الأكبر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له من العمر سبعة عشر سنة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فقال : أنا آتيك بالماء يا سيّدي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امض بارك الله فيك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فأخذ الرّكوة بيده ، ثمّ اقتحم الشّريعة وملأ الرّكوة وأقبل بها نحو أبيه , فقال : يا أبه , الماء لِمَن طلب , اسق أخي وإن بقى شيء فصبه علىَّ , فإنّي والله عطشان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فبكى الحُسين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E55CD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وأخذ والده الطّفل فأجلسه على فخذه , وأخذ الرّكوة وقرّبها إلى فيه ، فلمّا همّ الطّفل أن يشرب , أتاه سهم مسموم فوقع في حلق الطّفل , فذبحه قبل أن يشرب من الماء شيئاً , فبكى الحُسين ورمى الرّكوة من يده ونظر بطرفه إلى السّماء ، وقال : (( أللّهمَّ أنت الشّاهد على قوم قتلوا أشبه الخلق بنبيّك وحبيبك ورسولك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753012" w:rsidTr="00C5001D">
        <w:trPr>
          <w:trHeight w:val="350"/>
        </w:trPr>
        <w:tc>
          <w:tcPr>
            <w:tcW w:w="3920" w:type="dxa"/>
            <w:shd w:val="clear" w:color="auto" w:fill="auto"/>
          </w:tcPr>
          <w:p w:rsidR="00753012" w:rsidRDefault="00753012" w:rsidP="00C5001D">
            <w:pPr>
              <w:pStyle w:val="libPoem"/>
            </w:pPr>
            <w:r>
              <w:rPr>
                <w:rtl/>
                <w:lang w:bidi="fa-IR"/>
              </w:rPr>
              <w:t>والله ما لي أنيس بعد فرقتكم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3012" w:rsidRDefault="00753012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3012" w:rsidRDefault="00753012" w:rsidP="00C5001D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البكاء وقرع السن من ندم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3012" w:rsidTr="00C5001D">
        <w:trPr>
          <w:trHeight w:val="350"/>
        </w:trPr>
        <w:tc>
          <w:tcPr>
            <w:tcW w:w="3920" w:type="dxa"/>
          </w:tcPr>
          <w:p w:rsidR="00753012" w:rsidRDefault="00753012" w:rsidP="00C5001D">
            <w:pPr>
              <w:pStyle w:val="libPoem"/>
            </w:pPr>
            <w:r>
              <w:rPr>
                <w:rtl/>
                <w:lang w:bidi="fa-IR"/>
              </w:rPr>
              <w:t>ولا ذكرت الذي أبدى الزمان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3012" w:rsidRDefault="00753012" w:rsidP="00C500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3012" w:rsidRDefault="00753012" w:rsidP="00C5001D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جرت أدمعي ممزوجة بدمي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إنّه اشتدّ القتال بين الفريقين حتّى قتل مقتلة عظيمة ورجع إلى أبيه يستغيث من العطش , فقال له : (( اصبر قليلاً حتّى تلقى جدّك أمير المؤمنين فيسقيك بكفّه شربة لا ظمأ بعدها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فرجع وحمل عليهم فقتل مقتلة عظيمة , ثمّ كمن له ملعون من أصحاب عمر بن سعد , فضربه ضربة على مفرق رأسه فانصرع , فنادى : يا أباه , هذا جدّي مُحمّد ال</w:t>
      </w:r>
      <w:r w:rsidR="00C5297D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, وهذا جدّي عليّ ال</w:t>
      </w:r>
      <w:r w:rsidR="00C5297D">
        <w:rPr>
          <w:rFonts w:hint="cs"/>
          <w:rtl/>
          <w:lang w:bidi="fa-IR"/>
        </w:rPr>
        <w:t>ـ</w:t>
      </w:r>
      <w:r>
        <w:rPr>
          <w:rtl/>
          <w:lang w:bidi="fa-IR"/>
        </w:rPr>
        <w:t>مُرتضى , وهذه جدّتي فاطمة الزّهراء , وهذه جدّتي خديجة , وهم إليك مشتاقون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فأقبل الحُسين وفرّق القوم عنه وصاح بأعلى صوته , فتصارخن النّساء , فقال لهن الحُسين : (( اسكتن , فإنّ البكاء أمامكن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فأخذ رأس ولده ووضعه في حجره , وجعل يمسح الدّم عن وجهه وهو يقول : (( قتلوك يا بني , ما أجرأهم على الله وعلى انتهاك حرم رسول الله , قتل الله قوماً قتلوك يا بني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واغرورقت عيناه بالدّموع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مَن شهد الوقعة : كأنّي أنظر إلى امرأة خرجت من فسطاط الحُسين وهي كالشّمس الزّاهرة وهي تُنادي : وا ولداه ! وا قرّة عيناه ! فقلت : مَن هذه ؟ قالوا : زينب بنت عليّ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فانظروا يا إخواني إلى أهل المكر والعناد , كيف حملهم الغل الكامن في الفؤاد على قتل أولاد الرّسول وثمرة فؤاد الزّهراء البتول , فتركوهم مصرعين على الرّمال في أذلّ الأحوال غير مراقبين فيهم ذا الجلال ، رؤوسهم في أعالي الرّماح وأجسادهم شاحبة تسفي عليها الرّياح ، فهم ما بين قتيل يجري منه الصّديد وأسيراً مكبّل بالحديد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عيوني سحّي دموعاً ويا فؤادي ذب كمداً وخشوعاً , فيحقّ على هؤلاء الأطائب أن يبكي الباكون ويندب النّادبون وتذرف الدّموع من العيون , أو لا تكونون كبعض مادحيهم حيث عرته الأحزان وتتابع</w:t>
      </w:r>
      <w:r w:rsidR="00C5297D">
        <w:rPr>
          <w:rtl/>
          <w:lang w:bidi="fa-IR"/>
        </w:rPr>
        <w:t>ت عليه الأشجان , فنظم وقال فيهم</w:t>
      </w:r>
      <w:r>
        <w:rPr>
          <w:rtl/>
          <w:lang w:bidi="fa-IR"/>
        </w:rPr>
        <w:t>: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5297D">
      <w:pPr>
        <w:pStyle w:val="libCenter"/>
        <w:rPr>
          <w:lang w:bidi="fa-IR"/>
        </w:rPr>
      </w:pPr>
      <w:r>
        <w:rPr>
          <w:rtl/>
          <w:lang w:bidi="fa-IR"/>
        </w:rPr>
        <w:lastRenderedPageBreak/>
        <w:t>القصيدة لسيف بن عمير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5297D" w:rsidTr="0065648D">
        <w:trPr>
          <w:trHeight w:val="350"/>
        </w:trPr>
        <w:tc>
          <w:tcPr>
            <w:tcW w:w="4474" w:type="dxa"/>
            <w:shd w:val="clear" w:color="auto" w:fill="auto"/>
          </w:tcPr>
          <w:p w:rsidR="00C5297D" w:rsidRDefault="00C5297D" w:rsidP="00C5001D">
            <w:pPr>
              <w:pStyle w:val="libPoem"/>
            </w:pPr>
            <w:r>
              <w:rPr>
                <w:rtl/>
                <w:lang w:bidi="fa-IR"/>
              </w:rPr>
              <w:t>جل المصاب بمن أصبنا فاعذري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C5297D" w:rsidRDefault="00C5297D" w:rsidP="00C5001D">
            <w:pPr>
              <w:pStyle w:val="libPoem"/>
            </w:pPr>
            <w:r>
              <w:rPr>
                <w:rtl/>
                <w:lang w:bidi="fa-IR"/>
              </w:rPr>
              <w:t>يا هذه ، وعن الملامة فاقصري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rPr>
          <w:trHeight w:val="350"/>
        </w:trPr>
        <w:tc>
          <w:tcPr>
            <w:tcW w:w="4474" w:type="dxa"/>
          </w:tcPr>
          <w:p w:rsidR="00C5297D" w:rsidRDefault="00C5297D" w:rsidP="00C5001D">
            <w:pPr>
              <w:pStyle w:val="libPoem"/>
            </w:pPr>
            <w:r>
              <w:rPr>
                <w:rtl/>
                <w:lang w:bidi="fa-IR"/>
              </w:rPr>
              <w:t>أفما علمت بأن ما قد نالنا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C5297D" w:rsidP="00C5001D">
            <w:pPr>
              <w:pStyle w:val="libPoem"/>
            </w:pPr>
            <w:r>
              <w:rPr>
                <w:rtl/>
                <w:lang w:bidi="fa-IR"/>
              </w:rPr>
              <w:t>رزء عظيم مثله لم يذكر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rPr>
          <w:trHeight w:val="350"/>
        </w:trPr>
        <w:tc>
          <w:tcPr>
            <w:tcW w:w="4474" w:type="dxa"/>
          </w:tcPr>
          <w:p w:rsidR="00C5297D" w:rsidRDefault="00C5297D" w:rsidP="00C5001D">
            <w:pPr>
              <w:pStyle w:val="libPoem"/>
            </w:pPr>
            <w:r>
              <w:rPr>
                <w:rtl/>
                <w:lang w:bidi="fa-IR"/>
              </w:rPr>
              <w:t>رزء عظيم لا يقاس بمثله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C5297D" w:rsidP="00C5001D">
            <w:pPr>
              <w:pStyle w:val="libPoem"/>
            </w:pPr>
            <w:r>
              <w:rPr>
                <w:rtl/>
                <w:lang w:bidi="fa-IR"/>
              </w:rPr>
              <w:t>رزء فلم تسمع به أو تبصر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rPr>
          <w:trHeight w:val="350"/>
        </w:trPr>
        <w:tc>
          <w:tcPr>
            <w:tcW w:w="4474" w:type="dxa"/>
          </w:tcPr>
          <w:p w:rsidR="00C5297D" w:rsidRDefault="00C5297D" w:rsidP="00C5001D">
            <w:pPr>
              <w:pStyle w:val="libPoem"/>
            </w:pPr>
            <w:r>
              <w:rPr>
                <w:rtl/>
                <w:lang w:bidi="fa-IR"/>
              </w:rPr>
              <w:t>رزء به عشر الإله مصابه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C5297D" w:rsidP="00C5001D">
            <w:pPr>
              <w:pStyle w:val="libPoem"/>
            </w:pPr>
            <w:r>
              <w:rPr>
                <w:rtl/>
                <w:lang w:bidi="fa-IR"/>
              </w:rPr>
              <w:t>والشمس كاسفة ولما تزهر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rPr>
          <w:trHeight w:val="350"/>
        </w:trPr>
        <w:tc>
          <w:tcPr>
            <w:tcW w:w="4474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رزء النّبي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ومصيبة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جلت لدى الملك المجليل الأكبر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رزء الحُسين الطهر أكرم من برى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بارىء الورى من سوقة ومؤمر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من جدّه الهادي النّبي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وأبوه حيدرة عظيم المفخر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والبضعة الزّهراء فاطم أمه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حوراء طاهرة وبنت الأطهر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فأحق سبط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وحبيبه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هذا الشبير وصنو ذاك الشبر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4D141F" w:rsidP="00C5001D">
            <w:pPr>
              <w:pStyle w:val="libPoem"/>
            </w:pPr>
            <w:r>
              <w:rPr>
                <w:rtl/>
                <w:lang w:bidi="fa-IR"/>
              </w:rPr>
              <w:t>فأحق أن يرثى وأن نبكي له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705EB8" w:rsidP="00C5001D">
            <w:pPr>
              <w:pStyle w:val="libPoem"/>
            </w:pPr>
            <w:r>
              <w:rPr>
                <w:rtl/>
                <w:lang w:bidi="fa-IR"/>
              </w:rPr>
              <w:t>بتفجع وتوجع وتحسر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847554" w:rsidP="00C5001D">
            <w:pPr>
              <w:pStyle w:val="libPoem"/>
            </w:pPr>
            <w:r>
              <w:rPr>
                <w:rtl/>
                <w:lang w:bidi="fa-IR"/>
              </w:rPr>
              <w:t>وأحق من ألف ناء أو دمنة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847554" w:rsidP="00C5001D">
            <w:pPr>
              <w:pStyle w:val="libPoem"/>
            </w:pPr>
            <w:r>
              <w:rPr>
                <w:rtl/>
                <w:lang w:bidi="fa-IR"/>
              </w:rPr>
              <w:t>درست معالمها بسطح المجحر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847554" w:rsidP="00C5001D">
            <w:pPr>
              <w:pStyle w:val="libPoem"/>
            </w:pPr>
            <w:r>
              <w:rPr>
                <w:rtl/>
                <w:lang w:bidi="fa-IR"/>
              </w:rPr>
              <w:t>هذا الحُسين ملقى بشاطىء كربلاء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847554" w:rsidP="00C5001D">
            <w:pPr>
              <w:pStyle w:val="libPoem"/>
            </w:pPr>
            <w:r>
              <w:rPr>
                <w:rtl/>
                <w:lang w:bidi="fa-IR"/>
              </w:rPr>
              <w:t>ظمآن دامي الخد ثمّ المنحر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847554" w:rsidP="00C5001D">
            <w:pPr>
              <w:pStyle w:val="libPoem"/>
            </w:pPr>
            <w:r>
              <w:rPr>
                <w:rtl/>
                <w:lang w:bidi="fa-IR"/>
              </w:rPr>
              <w:t>عار بلا كفن ولا غسل سوى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847554" w:rsidP="00C5001D">
            <w:pPr>
              <w:pStyle w:val="libPoem"/>
            </w:pPr>
            <w:r>
              <w:rPr>
                <w:rtl/>
                <w:lang w:bidi="fa-IR"/>
              </w:rPr>
              <w:t>مور الرياح ثلاثة لم يقبر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847554" w:rsidP="00C5001D">
            <w:pPr>
              <w:pStyle w:val="libPoem"/>
            </w:pPr>
            <w:r>
              <w:rPr>
                <w:rtl/>
                <w:lang w:bidi="fa-IR"/>
              </w:rPr>
              <w:t>مقطوع رأس هشمت أضلاعه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4459C8" w:rsidP="00C5001D">
            <w:pPr>
              <w:pStyle w:val="libPoem"/>
            </w:pPr>
            <w:r>
              <w:rPr>
                <w:rtl/>
                <w:lang w:bidi="fa-IR"/>
              </w:rPr>
              <w:t>وكسير ظهر كسره لم يجبر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97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C5297D" w:rsidRDefault="004459C8" w:rsidP="00C5001D">
            <w:pPr>
              <w:pStyle w:val="libPoem"/>
            </w:pPr>
            <w:r>
              <w:rPr>
                <w:rtl/>
                <w:lang w:bidi="fa-IR"/>
              </w:rPr>
              <w:t>ومباعد عن داره وحماته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297D" w:rsidRDefault="00C5297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297D" w:rsidRDefault="004459C8" w:rsidP="00C5001D">
            <w:pPr>
              <w:pStyle w:val="libPoem"/>
            </w:pPr>
            <w:r>
              <w:rPr>
                <w:rtl/>
                <w:lang w:bidi="fa-IR"/>
              </w:rPr>
              <w:t>ومنازل بحجوفها والمشعر</w:t>
            </w:r>
            <w:r w:rsidR="00C529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65648D" w:rsidP="00C5001D">
            <w:pPr>
              <w:pStyle w:val="libPoem"/>
            </w:pPr>
            <w:r>
              <w:rPr>
                <w:rtl/>
                <w:lang w:bidi="fa-IR"/>
              </w:rPr>
              <w:t>ويظام مضطهداً غريباً نازحاً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65648D" w:rsidP="00C5001D">
            <w:pPr>
              <w:pStyle w:val="libPoem"/>
            </w:pPr>
            <w:r>
              <w:rPr>
                <w:rtl/>
                <w:lang w:bidi="fa-IR"/>
              </w:rPr>
              <w:t>نائي المزار بذلة لم ينصر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65648D" w:rsidP="00C5001D">
            <w:pPr>
              <w:pStyle w:val="libPoem"/>
            </w:pPr>
            <w:r>
              <w:rPr>
                <w:rtl/>
                <w:lang w:bidi="fa-IR"/>
              </w:rPr>
              <w:t>ويذاد عن ماء الفرات ووردها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65648D" w:rsidP="00C5001D">
            <w:pPr>
              <w:pStyle w:val="libPoem"/>
            </w:pPr>
            <w:r>
              <w:rPr>
                <w:rtl/>
                <w:lang w:bidi="fa-IR"/>
              </w:rPr>
              <w:t>ذود البعير لخمسة لم يصدر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65648D" w:rsidP="00C5001D">
            <w:pPr>
              <w:pStyle w:val="libPoem"/>
            </w:pPr>
            <w:r>
              <w:rPr>
                <w:rtl/>
                <w:lang w:bidi="fa-IR"/>
              </w:rPr>
              <w:t>ويداس بعد ركوبه خير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65648D" w:rsidP="00C5001D">
            <w:pPr>
              <w:pStyle w:val="libPoem"/>
            </w:pPr>
            <w:r>
              <w:rPr>
                <w:rtl/>
                <w:lang w:bidi="fa-IR"/>
              </w:rPr>
              <w:t>بحوافر وسنابك وبعسكر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5F493D" w:rsidP="00C5001D">
            <w:pPr>
              <w:pStyle w:val="libPoem"/>
            </w:pPr>
            <w:r>
              <w:rPr>
                <w:rtl/>
                <w:lang w:bidi="fa-IR"/>
              </w:rPr>
              <w:t>ودق ثغر كان أحمد لم يزل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5F493D" w:rsidP="00C5001D">
            <w:pPr>
              <w:pStyle w:val="libPoem"/>
            </w:pPr>
            <w:r>
              <w:rPr>
                <w:rtl/>
                <w:lang w:bidi="fa-IR"/>
              </w:rPr>
              <w:t>عن لثمه في الخد غير مفتر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5F493D" w:rsidP="00C5001D">
            <w:pPr>
              <w:pStyle w:val="libPoem"/>
            </w:pPr>
            <w:r>
              <w:rPr>
                <w:rtl/>
                <w:lang w:bidi="fa-IR"/>
              </w:rPr>
              <w:t>وحريمه من حوله وحماته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7406D2" w:rsidP="00C5001D">
            <w:pPr>
              <w:pStyle w:val="libPoem"/>
            </w:pPr>
            <w:r>
              <w:rPr>
                <w:rtl/>
                <w:lang w:bidi="fa-IR"/>
              </w:rPr>
              <w:t>ماتوا ضمأ فورودهم من كوثر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925C29" w:rsidP="00C5001D">
            <w:pPr>
              <w:pStyle w:val="libPoem"/>
            </w:pPr>
            <w:r>
              <w:rPr>
                <w:rtl/>
                <w:lang w:bidi="fa-IR"/>
              </w:rPr>
              <w:t>لم ينثنوا من نصره حتّى غدوا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925C29" w:rsidP="00C5001D">
            <w:pPr>
              <w:pStyle w:val="libPoem"/>
            </w:pPr>
            <w:r>
              <w:rPr>
                <w:rtl/>
                <w:lang w:bidi="fa-IR"/>
              </w:rPr>
              <w:t>أيدي سبا في سوء حال منكر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6B275E" w:rsidP="00C5001D">
            <w:pPr>
              <w:pStyle w:val="libPoem"/>
            </w:pPr>
            <w:r>
              <w:rPr>
                <w:rtl/>
                <w:lang w:bidi="fa-IR"/>
              </w:rPr>
              <w:t>ما بين مضروب بأبيض صارم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6B275E" w:rsidP="00C5001D">
            <w:pPr>
              <w:pStyle w:val="libPoem"/>
            </w:pPr>
            <w:r>
              <w:rPr>
                <w:rtl/>
                <w:lang w:bidi="fa-IR"/>
              </w:rPr>
              <w:t>أو بين مطعون بلدن أسمر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1E2028" w:rsidP="00C5001D">
            <w:pPr>
              <w:pStyle w:val="libPoem"/>
            </w:pPr>
            <w:r>
              <w:rPr>
                <w:rtl/>
                <w:lang w:bidi="fa-IR"/>
              </w:rPr>
              <w:t>أو بين مسحوب ليذبح بالعرى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1E2028" w:rsidP="00C5001D">
            <w:pPr>
              <w:pStyle w:val="libPoem"/>
            </w:pPr>
            <w:r>
              <w:rPr>
                <w:rtl/>
                <w:lang w:bidi="fa-IR"/>
              </w:rPr>
              <w:t>أو بين مشهور وآخر موسر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1E2028" w:rsidP="00C5001D">
            <w:pPr>
              <w:pStyle w:val="libPoem"/>
            </w:pPr>
            <w:r>
              <w:rPr>
                <w:rtl/>
                <w:lang w:bidi="fa-IR"/>
              </w:rPr>
              <w:t>أو بين من يكبو لثقل قيوده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1E2028" w:rsidP="00C5001D">
            <w:pPr>
              <w:pStyle w:val="libPoem"/>
            </w:pPr>
            <w:r>
              <w:rPr>
                <w:rtl/>
                <w:lang w:bidi="fa-IR"/>
              </w:rPr>
              <w:t>أو بين مغلول اليدين معفر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48D" w:rsidTr="0065648D">
        <w:tblPrEx>
          <w:tblLook w:val="04A0"/>
        </w:tblPrEx>
        <w:trPr>
          <w:trHeight w:val="350"/>
        </w:trPr>
        <w:tc>
          <w:tcPr>
            <w:tcW w:w="4474" w:type="dxa"/>
          </w:tcPr>
          <w:p w:rsidR="0065648D" w:rsidRDefault="001E2028" w:rsidP="00C5001D">
            <w:pPr>
              <w:pStyle w:val="libPoem"/>
            </w:pPr>
            <w:r>
              <w:rPr>
                <w:rtl/>
                <w:lang w:bidi="fa-IR"/>
              </w:rPr>
              <w:t>ورضيع حول بالحسام فطامه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5648D" w:rsidRDefault="0065648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5648D" w:rsidRDefault="001E2028" w:rsidP="00C5001D">
            <w:pPr>
              <w:pStyle w:val="libPoem"/>
            </w:pPr>
            <w:r>
              <w:rPr>
                <w:rtl/>
                <w:lang w:bidi="fa-IR"/>
              </w:rPr>
              <w:t>وصغير سن عن أذى لم يكبر</w:t>
            </w:r>
            <w:r w:rsidR="0065648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1092A" w:rsidTr="00C5001D">
        <w:trPr>
          <w:trHeight w:val="350"/>
        </w:trPr>
        <w:tc>
          <w:tcPr>
            <w:tcW w:w="4474" w:type="dxa"/>
            <w:shd w:val="clear" w:color="auto" w:fill="auto"/>
          </w:tcPr>
          <w:p w:rsidR="0081092A" w:rsidRDefault="0081092A" w:rsidP="00C5001D">
            <w:pPr>
              <w:pStyle w:val="libPoem"/>
            </w:pPr>
            <w:r>
              <w:rPr>
                <w:rtl/>
                <w:lang w:bidi="fa-IR"/>
              </w:rPr>
              <w:lastRenderedPageBreak/>
              <w:t>هذا وزين العابدين مكتفاً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81092A" w:rsidRDefault="0081092A" w:rsidP="00C5001D">
            <w:pPr>
              <w:pStyle w:val="libPoem"/>
            </w:pPr>
            <w:r>
              <w:rPr>
                <w:rtl/>
                <w:lang w:bidi="fa-IR"/>
              </w:rPr>
              <w:t>بالقيد بين عصابة لم تنظر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قد أثخنوه بضربهم وبقيدهم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قد أوثقوه فكان كالمتضور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فكأن مولاي الحُسين وقد غدا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متأهباً لقتالهم لم يحذر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ذو لبدة عز المعين مجاهداً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ثبت الجنان أشد كل غضنفر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يغشى النزال ولا يزال محامياً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حتّى رماه سهم رجس أبتر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فهوى الصعيد مجدلاً ومعفراً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ثبت الجنان أشد كل غضنفر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يدعو الإله ويستغيث بجده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في حاله المستضعف المستنصر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يومي إلى نحو الخيام وتارة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نحو العدو كخائف متحذر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فكأنما قد ألبسوه من الظبا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ثوبين بين معصفر ومزعفر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وأتاه أشقاها لقطع كريمه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ولحز أوداج وقطع الأبهر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لم يدر ذاك الرجس أي عظيمة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أم أي داهية أتى أم منكر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لما ابان الرأس بان به الهدى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وعلا الظلام على الضياء الأزهر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وهوى إلى السفل الحضيض مكرم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والظلم شاد وساد كل مغشمر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والجن ناحت شجوة في أرضها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والغيث غاض ماء الأبحر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092A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وعليه أمطرت السّماء وقبله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1092A" w:rsidRDefault="0081092A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1092A" w:rsidRDefault="00752563" w:rsidP="00C5001D">
            <w:pPr>
              <w:pStyle w:val="libPoem"/>
            </w:pPr>
            <w:r>
              <w:rPr>
                <w:rtl/>
                <w:lang w:bidi="fa-IR"/>
              </w:rPr>
              <w:t>يحيي دماً وسواهما لم تمطر</w:t>
            </w:r>
            <w:r w:rsidR="0081092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وهوى يدور الأُفق في أفلاكها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فكأنها من قبله لم تبدر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وكأنها أفلاكها في كربلاء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أو كربلاء صارت فريق المنبر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يا كربلاء حويت ما لم تحوه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أرض السواك من الضياء النير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غيبت بطن الأرض منك معظماً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وغدوت تفتخري بكل غنضفر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كنت مجازاً ثمّ صرت حقيقة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بين البلا والكرب للمتبصر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ومن العجائب بعد قتل المجتبى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بدع وأحداث لنسل الأطهر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نسل النّبي الم</w:t>
            </w:r>
            <w:r>
              <w:rPr>
                <w:rFonts w:hint="cs"/>
                <w:rtl/>
                <w:lang w:bidi="fa-IR"/>
              </w:rPr>
              <w:t>ـُ</w:t>
            </w:r>
            <w:r>
              <w:rPr>
                <w:rtl/>
                <w:lang w:bidi="fa-IR"/>
              </w:rPr>
              <w:t>صطفى وحريمه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تسبى كما تسبى بنات الأصفر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ويشهرون ويسلبون مدارعاً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ومقانعاً من بعد سلب المعجر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ويسيرون على المطايا كالإماء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أسرى كأنهم لأسرة قيصر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شعثا مثاكيل عطاشى جوعا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أسرى كأنهم لأسرة قصير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001D" w:rsidTr="00C5001D">
        <w:tblPrEx>
          <w:tblLook w:val="04A0"/>
        </w:tblPrEx>
        <w:trPr>
          <w:trHeight w:val="350"/>
        </w:trPr>
        <w:tc>
          <w:tcPr>
            <w:tcW w:w="4474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ويصغرون ويشتمون عداوة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5001D" w:rsidRDefault="00C5001D" w:rsidP="00C5001D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5001D" w:rsidRDefault="00C5001D" w:rsidP="00C5001D">
            <w:pPr>
              <w:pStyle w:val="libPoem"/>
            </w:pPr>
            <w:r>
              <w:rPr>
                <w:rtl/>
                <w:lang w:bidi="fa-IR"/>
              </w:rPr>
              <w:t>بأوامر من كافر متجبر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36227" w:rsidTr="00436227">
        <w:trPr>
          <w:trHeight w:val="350"/>
        </w:trPr>
        <w:tc>
          <w:tcPr>
            <w:tcW w:w="4474" w:type="dxa"/>
            <w:shd w:val="clear" w:color="auto" w:fill="auto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lastRenderedPageBreak/>
              <w:t>لم أنس زينب وهي حسرى حائر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في نسوة متبرجات حسر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تمشي إلى نحو الحُسين وتشتكي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ما نالها من ظلم ذاك المعشر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تدعو وتندب يا ثمال أرامل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وربيع أيتام أطفال صغر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يا بن النّبي الم</w:t>
            </w:r>
            <w:r>
              <w:rPr>
                <w:rFonts w:hint="cs"/>
                <w:rtl/>
                <w:lang w:bidi="fa-IR"/>
              </w:rPr>
              <w:t>ـُ</w:t>
            </w:r>
            <w:r>
              <w:rPr>
                <w:rtl/>
                <w:lang w:bidi="fa-IR"/>
              </w:rPr>
              <w:t>صطفى خير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وابن البتولة والإمام الأطهر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قد جل رزؤك يا أخي وجل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ألقاه من ثكل وطول تضرر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أأخي رزؤك ملبسي ثوب الضنا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ومغيراً جسمي بلون أصفر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أأخي مذ فارقت فارقني العرا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وعلى عليّ تحسري وتزفري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أأخي واصلني العزاء وهجرتني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ولقد عهدتك واصلاً لم تهجر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أأخي حالي بعد بعدك ما 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وحلاوتي ممزوجة بتمرمر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أأخي بعد البعد منك تقربت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منّي المصائب في الزمان الأعسر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أأخي دار أُمية معمورة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وديار فاطم عاطل لم تعمر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أأخي شمل أُمية مستجمع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وبنات أحمد شملهم يتكدر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أأخي أولاد لآل أُمية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مخفورة وبناتنا لم تخفر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يا سيّدي يا واحدي وموئلي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يا من إليه شكايتي وتجأري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يا غايتي يا بغيتي يا منيتي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يا من يقيني نائبات الأعصر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كم من أسى متهضم قد مسنا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من ظالم باغ علينا مفتر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كنا نعدك للحوادث ملجأ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فإذا فقدت فكسرنا لم يجبر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ظفر العدو بنا ونال مراده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مضيت وقبل ذا لم يظفر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36227" w:rsidP="00B90421">
            <w:pPr>
              <w:pStyle w:val="libPoem"/>
            </w:pPr>
            <w:r>
              <w:rPr>
                <w:rtl/>
                <w:lang w:bidi="fa-IR"/>
              </w:rPr>
              <w:t>في ربع جدك آمنون وغفل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أخرجتنا لمصائب لم تشعر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فإذا ارعوت أهوت إليه تضمه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وقناعها سلب ولم تتخمر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وسكينة عنها السكينة فارقت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ابتديت بفرقة وتغير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ورقية رق الحسود لضعفها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وغدا ليعذرها الذي لم يعذر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ولأم كلثوم يجد جديدها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لثم عثيب دموعها لم يكرر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لم أنسها وسكينة ورقية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يبكينه بتحسر وتزفر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يدعون أُمهم البتولة فاطماً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دعوى الحزين الواله المتحير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227" w:rsidTr="00436227">
        <w:tblPrEx>
          <w:tblLook w:val="04A0"/>
        </w:tblPrEx>
        <w:trPr>
          <w:trHeight w:val="350"/>
        </w:trPr>
        <w:tc>
          <w:tcPr>
            <w:tcW w:w="4474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يا أُمنا هذا الحُسين مجدلا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36227" w:rsidRDefault="00436227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36227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ملقى عفيراً مثل بدر مزهر</w:t>
            </w:r>
            <w:r w:rsidR="0043622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200A1" w:rsidTr="004200A1">
        <w:trPr>
          <w:trHeight w:val="350"/>
        </w:trPr>
        <w:tc>
          <w:tcPr>
            <w:tcW w:w="4474" w:type="dxa"/>
            <w:shd w:val="clear" w:color="auto" w:fill="auto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lastRenderedPageBreak/>
              <w:t>في تربها متعفراً ومضمخاً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جثمانه بنجيع دم أحمر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ظمآن فارق رأسه جثمانه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عريان مسلوب الرداء والمئزر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يا أمنا نوحي عليه وعولي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في قبرك المستور بين الأقبر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يا أمنا لو تعلمين بحالنا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لرأيت ذا حال قبيح المنظر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أما الرجال فمو سر ومعفر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والمحصنات ففي سبي وتشهر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هذا وكيف يحمل والعزا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منا عقيب مصابنا بالمنذر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أم كيف تسلو النفس عن تطلابه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بلا بالبكاء عليهم بتحسر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يا مؤمناً متشيعاً بولائه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يرجو النجا والفوز يوم المحشر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ابك الحُسين بلوعة وبعبرة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إن لم تجد هاذب فؤادك واكثر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وامزج دموعك بالدماء وقل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في حقه حقاً إذا لم تنصر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والبس ثياب الحزن يوم مصابه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ما بين أسود حالك أو أخضر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فعساك تحظى في المعاد بشربة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من حوضهم ماء لذيذ سكر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ويزيدني حزناً بأن رؤوسهم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تهدى إلى الطاغي يزيد المفتر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فكأنها فوق العوالي أنجم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زهرت بأنوار الهدى للمنظر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لما رأى الملعون أحوال النسا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والرأس ظل بحاله المستبشر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فعلى أمية كلها وعتيقها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ودلامها لعن أبي لم يحصر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هذا مصاب للنبي وآله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يوم الطفوف جرى بصحة مخبر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ما في الرزايا الهائلات رزية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بأجل منها في الأمور وأكبر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كل المصائب لو تعاظم شأنها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هي دون ذلك في المحل الأكبر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عدت على أفعال عاد واعتدت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ما عقر ناقة صالح من أحمر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وإليكم يا سادتي وأحبتي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شعر كنظم الدر أو الجوهر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حبرت ألفاظاً فجاءت درة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هذبتها بجوانحي وتفكري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ألبستها حلل المعاني فاغتدت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تسبي العقول بمسمع وبمنظر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4200A1" w:rsidP="00B90421">
            <w:pPr>
              <w:pStyle w:val="libPoem"/>
            </w:pPr>
            <w:r>
              <w:rPr>
                <w:rtl/>
                <w:lang w:bidi="fa-IR"/>
              </w:rPr>
              <w:t>أبهى واسنى من عروس تجتلي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CB5B29" w:rsidP="00B90421">
            <w:pPr>
              <w:pStyle w:val="libPoem"/>
            </w:pPr>
            <w:r>
              <w:rPr>
                <w:rtl/>
                <w:lang w:bidi="fa-IR"/>
              </w:rPr>
              <w:t>وأرق من صهباء تروق بمحضر</w:t>
            </w:r>
            <w:r w:rsidR="004200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CB5B29" w:rsidP="00B90421">
            <w:pPr>
              <w:pStyle w:val="libPoem"/>
            </w:pPr>
            <w:r>
              <w:rPr>
                <w:rtl/>
                <w:lang w:bidi="fa-IR"/>
              </w:rPr>
              <w:t>سادات إذا قرئت على أمثالها</w:t>
            </w:r>
            <w:r w:rsidR="004200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CB5B29" w:rsidP="00B90421">
            <w:pPr>
              <w:pStyle w:val="libPoem"/>
            </w:pPr>
            <w:r>
              <w:rPr>
                <w:rtl/>
                <w:lang w:bidi="fa-IR"/>
              </w:rPr>
              <w:t>نظم يعيب لجرول ولحبتر</w:t>
            </w:r>
            <w:r w:rsidR="004200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00A1" w:rsidTr="004200A1">
        <w:tblPrEx>
          <w:tblLook w:val="04A0"/>
        </w:tblPrEx>
        <w:trPr>
          <w:trHeight w:val="350"/>
        </w:trPr>
        <w:tc>
          <w:tcPr>
            <w:tcW w:w="4474" w:type="dxa"/>
          </w:tcPr>
          <w:p w:rsidR="004200A1" w:rsidRDefault="00CB5B29" w:rsidP="00B90421">
            <w:pPr>
              <w:pStyle w:val="libPoem"/>
            </w:pPr>
            <w:r>
              <w:rPr>
                <w:rtl/>
                <w:lang w:bidi="fa-IR"/>
              </w:rPr>
              <w:t>أرثي الحُسين بها وارجو منكم</w:t>
            </w:r>
            <w:r w:rsidR="004200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200A1" w:rsidRDefault="004200A1" w:rsidP="00B90421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200A1" w:rsidRDefault="00CB5B29" w:rsidP="00B90421">
            <w:pPr>
              <w:pStyle w:val="libPoem"/>
            </w:pPr>
            <w:r>
              <w:rPr>
                <w:rtl/>
                <w:lang w:bidi="fa-IR"/>
              </w:rPr>
              <w:t>يوم المعاد كرامتي وتوفري</w:t>
            </w:r>
            <w:r w:rsidR="004200A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474"/>
        <w:gridCol w:w="318"/>
        <w:gridCol w:w="4430"/>
      </w:tblGrid>
      <w:tr w:rsidR="00B90421" w:rsidTr="00B90421"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والعفو عما قد جنيت من الخطا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وجرائم لولاكم لا تغفر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وعبيدكم سيف فتى ابن عميرة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عبد لعبد عبيد حيدر قنبر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وعليكم صلّى المهيمن ما سرى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أو سار ركب في دجى أو مقمر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B90421">
      <w:pPr>
        <w:pStyle w:val="Heading3"/>
        <w:rPr>
          <w:lang w:bidi="fa-IR"/>
        </w:rPr>
      </w:pPr>
      <w:bookmarkStart w:id="55" w:name="_Toc15996869"/>
      <w:r>
        <w:rPr>
          <w:rtl/>
          <w:lang w:bidi="fa-IR"/>
        </w:rPr>
        <w:t>الباب الثّالث</w:t>
      </w:r>
      <w:bookmarkEnd w:id="55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يا إخواني في الدّين , هل يحسن نوح النّائحين إلاّ على الذّرية الطّا</w:t>
      </w:r>
      <w:r w:rsidR="00B90421">
        <w:rPr>
          <w:rtl/>
          <w:lang w:bidi="fa-IR"/>
        </w:rPr>
        <w:t>هرة ؟ وهل يليق بكاء الباكين إل</w:t>
      </w:r>
      <w:r w:rsidR="00B90421">
        <w:rPr>
          <w:rFonts w:hint="cs"/>
          <w:rtl/>
          <w:lang w:bidi="fa-IR"/>
        </w:rPr>
        <w:t>ّ</w:t>
      </w:r>
      <w:r w:rsidR="00B90421">
        <w:rPr>
          <w:rtl/>
          <w:lang w:bidi="fa-IR"/>
        </w:rPr>
        <w:t>ا</w:t>
      </w:r>
      <w:r>
        <w:rPr>
          <w:rtl/>
          <w:lang w:bidi="fa-IR"/>
        </w:rPr>
        <w:t xml:space="preserve"> على أولاد عليّ أمير المؤمنين ؟ فوا حسرتاه على تلك الأجساد المرمّلة بالدّماء وعلى تلك الأفواه اليابسة من الظماء ! ويا لهفاه على مولاي الحُسين ينادي فلا يجاب قد شغله المصاب عن توديع الأولاد والأحباب ! زخرفوا له الأكاذيب وقالوا له أقدم على السّعة والتّرحيب وعلى النّزل الخصيب , فنحن لك ما تريد أرقّاء وعبيد ، فحين أناخ برحلهم وحطّ بمحلّهم , سارعوا إليه بالسّيوف والرّماح وصارعوا في ميدان الكفاح , فجاهدهم بمن معه من أبنائه وأهل بيته وأحبابه إلى أن سقوا الحتوف رشقاً بالنّبال , </w:t>
      </w:r>
      <w:r w:rsidR="00B90421">
        <w:rPr>
          <w:rtl/>
          <w:lang w:bidi="fa-IR"/>
        </w:rPr>
        <w:t>وطعناً بالرّماح وضرباً بالسّيوف</w:t>
      </w:r>
      <w:r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ويلهم ما أجرأهم على الله وعلى انتهاك حرمة رسول الله , ولكن سيعلمون أيّ منقلب ينقلبون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فبالله عليكم يا إخواني , أديموا عليهم الحزن الطّويل فإنّ مصابهم عظيم جليل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90421" w:rsidTr="00B90421">
        <w:trPr>
          <w:trHeight w:val="350"/>
        </w:trPr>
        <w:tc>
          <w:tcPr>
            <w:tcW w:w="3920" w:type="dxa"/>
            <w:shd w:val="clear" w:color="auto" w:fill="auto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يا نفس صبراً فكل نائبة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سوى مصاب الحُسين تحتمل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ويا جفوني سحي عليه فلي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عن كل رزء برزئه شغل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لهفي له يشتكي الأوام وللبيض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المواضي من نحره بلل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لهفي لذاك الجبين معفراً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كالشمس أنى بدا لها الخجل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لهفي لنسوانه وقد كشفت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عن صدرهن السجوف والكلل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blPrEx>
          <w:tblLook w:val="04A0"/>
        </w:tblPrEx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هذي تنادي أخي وتلك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والدمع فوق الخدود منهمل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blPrEx>
          <w:tblLook w:val="04A0"/>
        </w:tblPrEx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وزينب مستجيرة ولها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على أخيها ندب ومرتجل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blPrEx>
          <w:tblLook w:val="04A0"/>
        </w:tblPrEx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تصيح من حسرة ومن أسف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والقلب منها مرّوع وجل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blPrEx>
          <w:tblLook w:val="04A0"/>
        </w:tblPrEx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أين عليّ بن الحُسين ألا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أين المحامي والفارس البطل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blPrEx>
          <w:tblLook w:val="04A0"/>
        </w:tblPrEx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وفاطم تستغيث عمتها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صارخة دمع عينها خضل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blPrEx>
          <w:tblLook w:val="04A0"/>
        </w:tblPrEx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يا سادتي يا بني النّبي ومن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عليهم في المعاد أتكل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474"/>
        <w:gridCol w:w="318"/>
        <w:gridCol w:w="4430"/>
      </w:tblGrid>
      <w:tr w:rsidR="00B90421" w:rsidTr="00B90421"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lastRenderedPageBreak/>
              <w:t>ما عنكم لابن حرة عوض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وليس منكم ملعارف بدل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rPr>
          <w:trHeight w:val="350"/>
        </w:trPr>
        <w:tc>
          <w:tcPr>
            <w:tcW w:w="3920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وأين عنكم بالولاء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تمحى الخطايا ويغفر الزلل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فلا يفرح الظّالمون بما هُم عليه عاكفون وسيعلمون إلى ما إليه يرجعون , فتبّاً لمن أعمتهم أطماعهم الدّنيويّة وأهواؤهم المرديّة الرّديّة ، جعلوا يركضون في أودية الضّلال على مطايا الأطماع , فنكستهم إلى الأذقان في أمر حمله لا يستطاع , ولكن لا تعمى الأبصار ولكن تعمى القلوب التي في الصّدور , ألا ترون يا إخواني إلى أوّل الرّجلين عند نزول الموت حيث قال , كما نقله الثّقات من الرّجال : يا ليتني كنت تبنة في لبنة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وهل هذا إلاّ نظير قوله تعالى : </w:t>
      </w:r>
      <w:r w:rsidRPr="00B90421">
        <w:rPr>
          <w:rStyle w:val="libAlaemChar"/>
          <w:rtl/>
        </w:rPr>
        <w:t>(</w:t>
      </w:r>
      <w:r w:rsidRPr="00B90421">
        <w:rPr>
          <w:rStyle w:val="libAieChar"/>
          <w:rtl/>
        </w:rPr>
        <w:t xml:space="preserve"> وَيَقُولُ الْكَافِرُ يَالَيْتَنِي كُنتُ تُرَابًا </w:t>
      </w:r>
      <w:r w:rsidRPr="00B90421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وإلى الثّاني حيث قال : لو أنّ لي ملئ الأرض ذهباً لافتديت </w:t>
      </w:r>
      <w:r w:rsidR="00B90421">
        <w:rPr>
          <w:rtl/>
          <w:lang w:bidi="fa-IR"/>
        </w:rPr>
        <w:t>به من هول المطّلع</w:t>
      </w:r>
      <w:r w:rsidR="00ED092B">
        <w:rPr>
          <w:rtl/>
          <w:lang w:bidi="fa-IR"/>
        </w:rPr>
        <w:t>.</w:t>
      </w:r>
      <w:r w:rsidR="00B90421">
        <w:rPr>
          <w:rtl/>
          <w:lang w:bidi="fa-IR"/>
        </w:rPr>
        <w:t xml:space="preserve"> وهل هذا إل</w:t>
      </w:r>
      <w:r w:rsidR="00B90421">
        <w:rPr>
          <w:rFonts w:hint="cs"/>
          <w:rtl/>
          <w:lang w:bidi="fa-IR"/>
        </w:rPr>
        <w:t>ّ</w:t>
      </w:r>
      <w:r w:rsidR="00B90421">
        <w:rPr>
          <w:rtl/>
          <w:lang w:bidi="fa-IR"/>
        </w:rPr>
        <w:t>ا</w:t>
      </w:r>
      <w:r>
        <w:rPr>
          <w:rtl/>
          <w:lang w:bidi="fa-IR"/>
        </w:rPr>
        <w:t xml:space="preserve"> مثل قوله تعالى : </w:t>
      </w:r>
      <w:r w:rsidRPr="00B90421">
        <w:rPr>
          <w:rStyle w:val="libAlaemChar"/>
          <w:rtl/>
        </w:rPr>
        <w:t>(</w:t>
      </w:r>
      <w:r w:rsidRPr="00B90421">
        <w:rPr>
          <w:rStyle w:val="libAieChar"/>
          <w:rtl/>
        </w:rPr>
        <w:t xml:space="preserve"> وَلَوْ أَنَّ لِلَّذِينَ ظَلَمُوا مَا فِي الأَرْضِ جَمِيعًا وَمِثْلَهُ مَعَهُ لاَفْتَدَوْا بِهِ مِنْ سُوءِ الْعَذَابِ يَوْمَ الْقِيَامَةِ</w:t>
      </w:r>
      <w:r w:rsidRPr="00B90421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فشتّان ما بين ذين وبين مَن قال حين ضُرب على اُمّ رأسه : (( فزت وربّ الكعبة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ولعمري , إنّ نسبة هؤلاء وأضرابهم إليه افتراء على الله وعليه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فيا سعد من تمسّك بذراريه , ويا فلاح من اعتقده وكان من حزبه ومواليه , بنوه المعصومين سادات الدُنيا وشفعاء الخلق في الآخرة , أزالوهم عن مراتبهم التي رتّبهم الله في العالمين , فبذلك استحقّوا منه العذاب المهين واللعنة إلى يوم الدّين</w:t>
      </w:r>
      <w:r w:rsidR="00ED092B">
        <w:rPr>
          <w:rtl/>
          <w:lang w:bidi="fa-IR"/>
        </w:rPr>
        <w:t>.</w:t>
      </w:r>
    </w:p>
    <w:p w:rsidR="00C54F79" w:rsidRDefault="00B90421" w:rsidP="001E6529">
      <w:pPr>
        <w:pStyle w:val="libNormal"/>
        <w:rPr>
          <w:rtl/>
          <w:lang w:bidi="fa-IR"/>
        </w:rPr>
      </w:pPr>
      <w:r>
        <w:rPr>
          <w:rtl/>
          <w:lang w:bidi="fa-IR"/>
        </w:rPr>
        <w:t>نُقل : أنّه لم</w:t>
      </w:r>
      <w:r>
        <w:rPr>
          <w:rFonts w:hint="cs"/>
          <w:rtl/>
          <w:lang w:bidi="fa-IR"/>
        </w:rPr>
        <w:t>ـّ</w:t>
      </w:r>
      <w:r w:rsidR="001E6529">
        <w:rPr>
          <w:rtl/>
          <w:lang w:bidi="fa-IR"/>
        </w:rPr>
        <w:t>ا قُتل عليّ بن الحُسين في طفّ كربلاء , أقبل عليه الحُسين وعليه جبّة خزّ دكناء وعمامة مورّدة وقد أرخى لها غرّتين , فقال مخاطباً له : (( أما أنت يا بني , فقد استرحت من كرب الدُنيا وغمّها وما أسرع اللحوق بك ))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ثمّ وثب على قدميه ببردة رسول الله والتّحف بها , وأفرغ عليه درعه الفاضل وتقلّد سيفه , واستوى على متن جواده وهو غائص في الحديد , فأقبل على اُمّ كلثوم وقال لها : (( أوصيك يا اُخيّه بنفسك خيراً , وإنّي بارز إلى هؤلاء القوم ))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فأقبلت سكينة وهي صارخة وكان يحبّها حبّاً شديداً , فضمّها إلى صدره ومسح دموعها بكمّه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90421" w:rsidTr="00B90421">
        <w:trPr>
          <w:trHeight w:val="350"/>
        </w:trPr>
        <w:tc>
          <w:tcPr>
            <w:tcW w:w="3920" w:type="dxa"/>
            <w:shd w:val="clear" w:color="auto" w:fill="auto"/>
          </w:tcPr>
          <w:p w:rsidR="00B90421" w:rsidRDefault="00B90421" w:rsidP="00B90421">
            <w:pPr>
              <w:pStyle w:val="libPoem"/>
            </w:pPr>
            <w:r>
              <w:rPr>
                <w:rtl/>
                <w:lang w:bidi="fa-IR"/>
              </w:rPr>
              <w:t>سيطول بعدي يا سكينة فاعلمي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90421" w:rsidRDefault="00ED092B" w:rsidP="00B90421">
            <w:pPr>
              <w:pStyle w:val="libPoem"/>
            </w:pPr>
            <w:r>
              <w:rPr>
                <w:rtl/>
                <w:lang w:bidi="fa-IR"/>
              </w:rPr>
              <w:t>منك البكاء إذا الحمام دهاني</w:t>
            </w:r>
            <w:r w:rsidR="00B904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rPr>
          <w:trHeight w:val="350"/>
        </w:trPr>
        <w:tc>
          <w:tcPr>
            <w:tcW w:w="3920" w:type="dxa"/>
          </w:tcPr>
          <w:p w:rsidR="00B90421" w:rsidRDefault="00ED092B" w:rsidP="00B90421">
            <w:pPr>
              <w:pStyle w:val="libPoem"/>
            </w:pPr>
            <w:r>
              <w:rPr>
                <w:rtl/>
                <w:lang w:bidi="fa-IR"/>
              </w:rPr>
              <w:t>لا تحرقي قلبي بدمعك حسرة</w:t>
            </w:r>
            <w:r w:rsidR="00B904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ED092B" w:rsidP="00B90421">
            <w:pPr>
              <w:pStyle w:val="libPoem"/>
            </w:pPr>
            <w:r>
              <w:rPr>
                <w:rtl/>
                <w:lang w:bidi="fa-IR"/>
              </w:rPr>
              <w:t>ما دام منّي الروح في جثماني</w:t>
            </w:r>
            <w:r w:rsidR="00B904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0421" w:rsidTr="00B90421">
        <w:trPr>
          <w:trHeight w:val="350"/>
        </w:trPr>
        <w:tc>
          <w:tcPr>
            <w:tcW w:w="3920" w:type="dxa"/>
          </w:tcPr>
          <w:p w:rsidR="00B90421" w:rsidRDefault="00ED092B" w:rsidP="00B90421">
            <w:pPr>
              <w:pStyle w:val="libPoem"/>
            </w:pPr>
            <w:r>
              <w:rPr>
                <w:rtl/>
                <w:lang w:bidi="fa-IR"/>
              </w:rPr>
              <w:t>فإذا قتلت فأنت أولى بالذي</w:t>
            </w:r>
            <w:r w:rsidR="00B904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0421" w:rsidRDefault="00B90421" w:rsidP="00B904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0421" w:rsidRDefault="00ED092B" w:rsidP="00B90421">
            <w:pPr>
              <w:pStyle w:val="libPoem"/>
            </w:pPr>
            <w:r>
              <w:rPr>
                <w:rtl/>
                <w:lang w:bidi="fa-IR"/>
              </w:rPr>
              <w:t>تأتينه يا خيرة النسوان</w:t>
            </w:r>
            <w:r w:rsidR="00B9042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ونقل آخر وهو : أنّه لمّا قُتل أصحاب الحُسين كلّهم وتفانوا وابيدوا ولم يبق</w:t>
      </w:r>
    </w:p>
    <w:p w:rsidR="001E6529" w:rsidRDefault="00ED092B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ED092B">
      <w:pPr>
        <w:pStyle w:val="libFootnote0"/>
        <w:rPr>
          <w:lang w:bidi="fa-IR"/>
        </w:rPr>
      </w:pPr>
      <w:r w:rsidRPr="00ED092B">
        <w:rPr>
          <w:rtl/>
        </w:rPr>
        <w:t>(1)</w:t>
      </w:r>
      <w:r>
        <w:rPr>
          <w:rtl/>
          <w:lang w:bidi="fa-IR"/>
        </w:rPr>
        <w:t xml:space="preserve"> سورة النّبأ / 40</w:t>
      </w:r>
      <w:r w:rsidR="00ED092B">
        <w:rPr>
          <w:rtl/>
          <w:lang w:bidi="fa-IR"/>
        </w:rPr>
        <w:t>.</w:t>
      </w:r>
    </w:p>
    <w:p w:rsidR="001E6529" w:rsidRDefault="001E6529" w:rsidP="00ED092B">
      <w:pPr>
        <w:pStyle w:val="libFootnote0"/>
        <w:rPr>
          <w:lang w:bidi="fa-IR"/>
        </w:rPr>
      </w:pPr>
      <w:r w:rsidRPr="00ED092B">
        <w:rPr>
          <w:rtl/>
        </w:rPr>
        <w:t>(2)</w:t>
      </w:r>
      <w:r>
        <w:rPr>
          <w:rtl/>
          <w:lang w:bidi="fa-IR"/>
        </w:rPr>
        <w:t xml:space="preserve"> سورة الزّمر / 47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ED092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أحد , بقي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يستغيث فلا يُغاث وأيقن بالموت , أتى إلى نحو الخيمة وقال لأخته : (( آتيني بثوب عتيق لا يرغب فيه أحد من القوم أجعله تحت ثيابي ؛ لئلا اُجرّد منه بعد قتلي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فارتفعت أصوات النّساء بالبكاء والنّحيب , ثمّ أوتي بثوب فخرّقه ومزّقه من أطرافه وجعله تحت ثيابه , وكان له سروال جديد فخرّقه أيضاً ؛ لئلا يُسلب منه , فلمّا قُتل , عمد إليه رجل فسلبهما منه وتركه عرياناً بالعراء مجرّداً على الرّمضاء , فشلّت يداه في الحال وحلّ به العذاب والنّكال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لبس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ذلك الثّوب المخرّق , ودّع أهله وأولاده وداع مفارق لا يعود , قال : وكان عبد الله بن الحسن الزّكي واقفاً بإزار الخيمة وهو يسمع وداع عمّه الحُسين , فخرج في أثره وهو يبكي ويقول : والله لا أفارق عمّي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فلحقته زينب لتحبسه ؛ لأنّه صغير لم يبلغ الحُلم والحُسين يقول لها : (( يا أختي احبسيه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فانفلت الصّبي من يدها وقال : والله لا أفارق عمّي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فأقبل حرملة بن كاهل اللعين إلى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فضرب الصّبي بالسّيف فأطنّ يمينه إلى الجلد , فإذا هي معلّقة , فصاح الصّبي : يا عمّاه أدركني ! فأخذه الحُسين وضمّه إليه وقال : (( يابن أخي , صبراً على ما نزل بك يا ولدي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فبينما هو يخاطبه , إذ رماه اللعين حرملة بسهم فذبحه في حجره , فصاحت زينب : وابن أخاه , ليت الموت أعدمني الحياة , ليت السّماء أطبقت على الأرض , وليت الجبال تدكدكت على السّهل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وكان عمر بن سعد اللعين قريباً منها , فقالت : ويحك يا عمر , يُقتل ابن بنت رسول الله وأنت تنظر إليه ؟! فلم يجبها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من شهد الوقعة : ثمّ إنّ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أقبل على عمر بن سعد , وقال له : (( أخيّرك في ثلاث خصال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وما هي ؟ قال : (( تتركني حتّى أرجع إلى المدينة إلى حرم جدّي رسول الله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ما لي إلى ذلك سبيل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اسقوني شربة من الماء , فقد نشفت كبدي من الظّمأ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ولا إلى الثّانية سبيل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وإن كان لا بدّ من قتلي , فليبرز إليّ رجل بعد رجل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ذلك لك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فحمل على القوم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D092B" w:rsidTr="00ED092B">
        <w:trPr>
          <w:trHeight w:val="350"/>
        </w:trPr>
        <w:tc>
          <w:tcPr>
            <w:tcW w:w="3920" w:type="dxa"/>
            <w:shd w:val="clear" w:color="auto" w:fill="auto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أن ابن عليّ الطهر من آل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كفاني بهذا مفخر حين أفخر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392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وفاطم أمي ثمّ جدّي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وعمي يدعى ذا الجناحين 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392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بنا بيّن الله الهدى من ضلالة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ويغمر بنا آلاءه ويطهر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D092B" w:rsidTr="00ED092B">
        <w:trPr>
          <w:trHeight w:val="350"/>
        </w:trPr>
        <w:tc>
          <w:tcPr>
            <w:tcW w:w="3920" w:type="dxa"/>
            <w:shd w:val="clear" w:color="auto" w:fill="auto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lastRenderedPageBreak/>
              <w:t>علينا وفينا أنزل الوحي والهدى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ونحن سراج الله في الأرض نزهر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392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ونحن ولاة الحوض نسقي محبنا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بكأس رسول الله من ليس ينكر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392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إذا ما أتى يوم القيامة ظامياً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إلى الحوض يسقيه بكفيه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392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إمام مطاع أوجب الله حقه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على الناس جمعاً والذي كان ينظر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392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وشيعتنا في الناس أكرم شيعة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ومبغضنا يوم القيامة يخسر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392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فطوبى لعبد زارنا بعد موتنا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بجنة عدن صفوها لا يكدّر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نظر إلى اثنين وسبعين رجلاً من أهل بيته صرعى , فالتفت إلى الخيمة ونادى : (( يا سكينة يا فاطمة يا زينب يا اُمّ كلثوم , عليكنّ منّي السّلام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فنادته سكينة : يا أبه ! استسلمت للموت ؟ فقال : (( كيف لا يستسلم من لا ناصر له ولا معين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يا أبه ! ردنا إلى حرم جدّنا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(( هيهات , لو تُرك القطا لنام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فتصارخن النّساء , فسكتهنّ الحُسين , ثمّ حمل على القوم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D092B" w:rsidTr="00ED092B">
        <w:trPr>
          <w:trHeight w:val="350"/>
        </w:trPr>
        <w:tc>
          <w:tcPr>
            <w:tcW w:w="4474" w:type="dxa"/>
            <w:shd w:val="clear" w:color="auto" w:fill="auto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كفر القوم وقدماً رغبوا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عن ثواب الله رب الثقلين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حنقاً منهم وقالوا إننا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نأخذ الأول قدماً بالحسين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يا لقومي من أناس قد بغوا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جمعوا الجمع لأهل الحرمين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لا لذنب كان منّي سابقاً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غير فخري بضياء الفرقدين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بعلي الطهر من بعد النّبي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ذاك خيرة هاشم في الخافقين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خيرة الله من الخلق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وارث العلم ومولى الثقلين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اُمي الزهراء حقا وأبي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وارث العلم ومولى الثقلين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فضة قد صفيت من ذهب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فأنا الفضة ابن الذهبين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ذهب في ذهب في ذهب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ولجين في لجين في لجين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والدي شمس وأمي قمر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فأنا الكوكب وابن القمرين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عبد الله غلاماً يافعاً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وقريش يعبدون الوثنين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يعبدون اللات والعزى 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وعلي قائم بالحسنين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مع رسول الله سبعاً كاملاً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ما على الأرض مصل غير ذين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هجر الأصنام لا يعبدها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مع قريش لا ولا طرفة 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092B" w:rsidTr="00ED092B">
        <w:tblPrEx>
          <w:tblLook w:val="04A0"/>
        </w:tblPrEx>
        <w:trPr>
          <w:trHeight w:val="350"/>
        </w:trPr>
        <w:tc>
          <w:tcPr>
            <w:tcW w:w="4474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من له جد كجدي في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D092B" w:rsidRDefault="00ED092B" w:rsidP="00ED092B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D092B" w:rsidRDefault="00ED092B" w:rsidP="00ED092B">
            <w:pPr>
              <w:pStyle w:val="libPoem"/>
            </w:pPr>
            <w:r>
              <w:rPr>
                <w:rtl/>
                <w:lang w:bidi="fa-IR"/>
              </w:rPr>
              <w:t>أو كأمي في جميع المشرقين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B7774" w:rsidTr="009B300E">
        <w:trPr>
          <w:trHeight w:val="350"/>
        </w:trPr>
        <w:tc>
          <w:tcPr>
            <w:tcW w:w="3920" w:type="dxa"/>
            <w:shd w:val="clear" w:color="auto" w:fill="auto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lastRenderedPageBreak/>
              <w:t>خصه الله بفضل وتقى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فأنا الأزهر ابن الأزهرين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جوهر من فضة مكنونة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فأنا الجوهر ابن الدرتين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نحن أصحاب العبا خمستنا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قد ملكنا شرقها والمغربين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نحن جبريل لنا سادسنا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ولنا البيت ومثوى الحرمين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كل ذا العالم يرجو فضلنا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غير ذا الرجس لعين الوالدين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blPrEx>
          <w:tblLook w:val="04A0"/>
        </w:tblPrEx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جدي المرسل مصباح الدجى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وأبي الموفى له بالبيعتين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blPrEx>
          <w:tblLook w:val="04A0"/>
        </w:tblPrEx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والدي خاتمه جاد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حين وافى رأسه للركعتين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blPrEx>
          <w:tblLook w:val="04A0"/>
        </w:tblPrEx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قتل الأبطال 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برزوا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يوم أحد وببدر وحنين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blPrEx>
          <w:tblLook w:val="04A0"/>
        </w:tblPrEx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أظهر الإسلام رغماً للعدى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بحسام صارم ذي شفرتين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ولم يزل يحمل على القوم يجالدهم بالسّيف يميناً وشمالاً , حتّى قتل منهم مقتلة عظيمة , إلى أن انكشفوا من بين يديه واقتحم المشرعة ونزل إلى الماء , وقد كضّه العطش العظيم وكذلك فرسه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حسّ الفرس ببرد الماء يجري تحت قدميه , حطّ رأسه ليشرب , فصبر عليه حتّى شرب ونفض ناصيته ، ثمّ جعل ذوائب السّيف في يده وغرف غرفة ليشرب , وإذا بصائح : يا حُسين , أدرك خيمة النّساء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فرمى الماء من يده وأقبل مسرعاً نحو الخيمة , فرآها سالمة , فعلم أنّها كانت حيلة من الكفرة اللئام ؛ ليحرموه شرب الماء ويحولوا بينه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B7774" w:rsidTr="009B300E">
        <w:trPr>
          <w:trHeight w:val="350"/>
        </w:trPr>
        <w:tc>
          <w:tcPr>
            <w:tcW w:w="3920" w:type="dxa"/>
            <w:shd w:val="clear" w:color="auto" w:fill="auto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وا لهفتاه على معين سيادة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أكدى وكان على الزمان معينا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أبكي أعز كأن ضوء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فلق صدوقاً في الحديث أمينا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طابت مآزره وطاب ثناؤه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فوجدته بالمدحتين قمينا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إن المحامد لا تقوم بفضله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فاقصص له (الأنفال) أو (ياسينا)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اليوم سلطت الدئور على العلى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ولقد بررت المكرمات سنينا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blPrEx>
          <w:tblLook w:val="04A0"/>
        </w:tblPrEx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حتى أغارت للمنون كتائب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لم أدر أن لها عليكم كمينا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blPrEx>
          <w:tblLook w:val="04A0"/>
        </w:tblPrEx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هتكت حمى المجد المصون ولم تدع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دمعاً لذي حلم عليك مصونا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آخر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B7774" w:rsidTr="009B300E">
        <w:trPr>
          <w:trHeight w:val="350"/>
        </w:trPr>
        <w:tc>
          <w:tcPr>
            <w:tcW w:w="3920" w:type="dxa"/>
            <w:shd w:val="clear" w:color="auto" w:fill="auto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لهفي عليه وقد أحاط به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والبيض تبرق والخيول صواهل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9B300E">
        <w:trPr>
          <w:trHeight w:val="350"/>
        </w:trPr>
        <w:tc>
          <w:tcPr>
            <w:tcW w:w="392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ويقول وهو يجود بينهم 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فقد النصير وثم تم الخاذل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B7774" w:rsidTr="00EB7774">
        <w:trPr>
          <w:trHeight w:val="350"/>
        </w:trPr>
        <w:tc>
          <w:tcPr>
            <w:tcW w:w="4474" w:type="dxa"/>
            <w:shd w:val="clear" w:color="auto" w:fill="auto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lastRenderedPageBreak/>
              <w:t>هل مسعد هل منجد هل ناصر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هل ذائد هل فارس هل راجل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هل راغب هل واهب هل هارب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هل ناصح هل راشد هل عاقل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يأتي إلينا ناصراً ومحامياً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فيرى لنا حقاً نفاه الباطل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يا سعدة إن قرّ وهو مفارق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يا فوزة إن قرّ وهو مواصل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لا تجهلوا فالجهل داء معضل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لا يشتفى من داء جهل جاهل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blPrEx>
          <w:tblLook w:val="04A0"/>
        </w:tblPrEx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فأنا الإمام عليكم دون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وبذاك قد قامت هناك دلائل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blPrEx>
          <w:tblLook w:val="04A0"/>
        </w:tblPrEx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جدي النّبي مُحمّد من فضله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فضل على كل البرية شامل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blPrEx>
          <w:tblLook w:val="04A0"/>
        </w:tblPrEx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وأبي الوصي أبر من وطأ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من بعده حاف غدا أو ناعل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blPrEx>
          <w:tblLook w:val="04A0"/>
        </w:tblPrEx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والام فاطمة البتول ومن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فضل به ضرع الفضائل حافل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blPrEx>
          <w:tblLook w:val="04A0"/>
        </w:tblPrEx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وأخي الزكي وجعفر عمي فمن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في الفضل من كل الأنام يماثل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blPrEx>
          <w:tblLook w:val="04A0"/>
        </w:tblPrEx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ولنا المعاد يعود فضل قضائه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فهناك نحكم فيكم أو نسأل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7774" w:rsidTr="00EB7774">
        <w:tblPrEx>
          <w:tblLook w:val="04A0"/>
        </w:tblPrEx>
        <w:trPr>
          <w:trHeight w:val="350"/>
        </w:trPr>
        <w:tc>
          <w:tcPr>
            <w:tcW w:w="4474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فهناك أوقد كل باغ خارج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B7774" w:rsidRDefault="00EB7774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B7774" w:rsidRDefault="00EB7774" w:rsidP="009B300E">
            <w:pPr>
              <w:pStyle w:val="libPoem"/>
            </w:pPr>
            <w:r>
              <w:rPr>
                <w:rtl/>
                <w:lang w:bidi="fa-IR"/>
              </w:rPr>
              <w:t>نيران حرب وهو فينا داخل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كيف لا تبكي عليهم محاجري ؟! وكيف لا يقرح السّهاد ناظري أو تتزايد أوصابي أو تضرم نار وجدي واكتئابي ؟! فيا جفوني سحّي دماً , ويا قلبي ازدد ألماً , ويا حرقي اشتدّى عليهم , ويا أشواقي تزايدي إليهم ، فإنّه يحقّ على مثلهم أن يبكي الباكون ويندب النّادبون , وتذرف الدّموع من العيون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أو لا تكونون كبعض مادحيهم حيث عرته الأحزان والأشجان , فنظم وقال فيهم :</w:t>
      </w:r>
    </w:p>
    <w:p w:rsidR="00C54F79" w:rsidRDefault="001E6529" w:rsidP="00970557">
      <w:pPr>
        <w:pStyle w:val="libCenter"/>
        <w:rPr>
          <w:lang w:bidi="fa-IR"/>
        </w:rPr>
      </w:pPr>
      <w:r>
        <w:rPr>
          <w:rtl/>
          <w:lang w:bidi="fa-IR"/>
        </w:rPr>
        <w:t>القصيدة لأبي الحُسين بن أبي سعيد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70557" w:rsidTr="009B300E">
        <w:trPr>
          <w:trHeight w:val="350"/>
        </w:trPr>
        <w:tc>
          <w:tcPr>
            <w:tcW w:w="3920" w:type="dxa"/>
            <w:shd w:val="clear" w:color="auto" w:fill="auto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أيها الباكي المطيل بكاه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كل ما آن صبحه ومساه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rPr>
          <w:trHeight w:val="350"/>
        </w:trPr>
        <w:tc>
          <w:tcPr>
            <w:tcW w:w="392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إبك ما عشت للحسين بشجو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لا ترد بالبكا الطويل سواه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rPr>
          <w:trHeight w:val="350"/>
        </w:trPr>
        <w:tc>
          <w:tcPr>
            <w:tcW w:w="392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فهو سبط النّبي أكرم سبط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فاز عبد بنفسه واساه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rPr>
          <w:trHeight w:val="350"/>
        </w:trPr>
        <w:tc>
          <w:tcPr>
            <w:tcW w:w="392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يوم أضحى بكربلاء بين 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خذلوه وأظهروا بغضاه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rPr>
          <w:trHeight w:val="350"/>
        </w:trPr>
        <w:tc>
          <w:tcPr>
            <w:tcW w:w="392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وهو يدعوهم إلى منهج الحق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وهم في عمى الضلالة تاهوا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392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كتبوا نحوه يقولون إنا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قد رضينا بكل ما ترضاه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392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سر إلينا فلا إمام نراه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يهتدي ذا الورى إذاً بهداه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70557" w:rsidTr="009B300E">
        <w:trPr>
          <w:trHeight w:val="350"/>
        </w:trPr>
        <w:tc>
          <w:tcPr>
            <w:tcW w:w="4474" w:type="dxa"/>
            <w:shd w:val="clear" w:color="auto" w:fill="auto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lastRenderedPageBreak/>
              <w:t>غيرك اليوم يابن من فرض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على سائر الأنام ولاه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كن إلينا مسارعاً فعلينا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حين تأتي جميع ما تهواه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فأتى مسرعاً إليهم فلمّا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عاينوه وعنده أقرباه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أعرضوا عن وداده ثمّ أبدى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منهم الحقد من له أخفاه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ثم صالوا عليه صولة بغي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لم يريدوا من الأنام سواه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فتحامت إليه إخوان صدق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رغبة في قتال من عاداه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بذلو دونه النفس اختياراً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للمنايا ولم يعد إل</w:t>
            </w:r>
            <w:r>
              <w:rPr>
                <w:rFonts w:hint="cs"/>
                <w:rtl/>
                <w:lang w:bidi="fa-IR"/>
              </w:rPr>
              <w:t>ّا</w:t>
            </w:r>
            <w:r>
              <w:rPr>
                <w:rtl/>
                <w:lang w:bidi="fa-IR"/>
              </w:rPr>
              <w:t xml:space="preserve"> هو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ما ونوا ساعة إلا ابيدوا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للمنايا ولم يعد إلا هو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تارة بطعن الطغاة وطور</w:t>
            </w:r>
            <w:r>
              <w:rPr>
                <w:rFonts w:hint="cs"/>
                <w:rtl/>
                <w:lang w:bidi="fa-IR"/>
              </w:rPr>
              <w:t>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بالحسام الصقيل يحمي حماه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إذ رماه اللعين خولى بسهم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وهو عن ذاك غافل لا يراه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وعلاه اللعين أعني سناناً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طعنة بالسنان شلت يداه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فهوى بالجراح يخفض في الأرض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صريعاً أبي وأمي فداه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وأتى مسرعاً إلى نحره الشمر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بعد أن سل سيفه وانتضاه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فبرى رأسه وكبر 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أن على رأس رمحه علاه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557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فبكت من فعاله الجن والإنس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70557" w:rsidRDefault="00970557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70557" w:rsidRDefault="00970557" w:rsidP="009B300E">
            <w:pPr>
              <w:pStyle w:val="libPoem"/>
            </w:pPr>
            <w:r>
              <w:rPr>
                <w:rtl/>
                <w:lang w:bidi="fa-IR"/>
              </w:rPr>
              <w:t>ومن حل في رفيع سماه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0A6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1140A6" w:rsidRDefault="001140A6" w:rsidP="009B300E">
            <w:pPr>
              <w:pStyle w:val="libPoem"/>
            </w:pPr>
            <w:r>
              <w:rPr>
                <w:rtl/>
                <w:lang w:bidi="fa-IR"/>
              </w:rPr>
              <w:t>وبكى البيت والمقام ونادى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140A6" w:rsidRDefault="001140A6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140A6" w:rsidRDefault="001140A6" w:rsidP="009B300E">
            <w:pPr>
              <w:pStyle w:val="libPoem"/>
            </w:pPr>
            <w:r>
              <w:rPr>
                <w:rtl/>
                <w:lang w:bidi="fa-IR"/>
              </w:rPr>
              <w:t>مذهب الحق آه وا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0A6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1140A6" w:rsidRDefault="001140A6" w:rsidP="009B300E">
            <w:pPr>
              <w:pStyle w:val="libPoem"/>
            </w:pPr>
            <w:r>
              <w:rPr>
                <w:rtl/>
                <w:lang w:bidi="fa-IR"/>
              </w:rPr>
              <w:t>وغدا الدين بعد هذا حزيناً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140A6" w:rsidRDefault="001140A6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140A6" w:rsidRDefault="001140A6" w:rsidP="009B300E">
            <w:pPr>
              <w:pStyle w:val="libPoem"/>
            </w:pPr>
            <w:r>
              <w:rPr>
                <w:rtl/>
                <w:lang w:bidi="fa-IR"/>
              </w:rPr>
              <w:t>وعليه الزمان شق رداه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0A6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1140A6" w:rsidRDefault="001140A6" w:rsidP="009B300E">
            <w:pPr>
              <w:pStyle w:val="libPoem"/>
            </w:pPr>
            <w:r>
              <w:rPr>
                <w:rtl/>
                <w:lang w:bidi="fa-IR"/>
              </w:rPr>
              <w:t>وتولى الجواد يبكي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140A6" w:rsidRDefault="001140A6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أسفاً وهو بالبكا ينعاه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0A6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ورأت زينب أخاها على الأرض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140A6" w:rsidRDefault="001140A6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صريعاً معفراً بدماه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0A6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ثاوياً بالعرى قتيلاً سليباً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140A6" w:rsidRDefault="001140A6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عارياً من قميصه ورداه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0A6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ثم نادت بأختها أخت يا أخت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140A6" w:rsidRDefault="001140A6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حق لي في الحُسين ما أخشاه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0A6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أخت يا أخت خيّب الدهر فيه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140A6" w:rsidRDefault="001140A6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ما ارتجيناه آه وا خيبتاه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0A6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ما توهمت في جنود يزيد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1140A6" w:rsidRDefault="001140A6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1140A6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أنهم يهرقون ظلماً دماه</w:t>
            </w:r>
            <w:r w:rsidR="001140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أخت يا أخت آه وا طول حزني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بعد آه ثمّ وا حسرتاه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أخت يا أخت قد جفاني حبيب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ما تعمدت في الزمان جفاه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أخت يا أخت ودعيه وقولي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لحسين متى يعدنا لقاه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B300E" w:rsidTr="009B300E">
        <w:trPr>
          <w:trHeight w:val="350"/>
        </w:trPr>
        <w:tc>
          <w:tcPr>
            <w:tcW w:w="4474" w:type="dxa"/>
            <w:shd w:val="clear" w:color="auto" w:fill="auto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lastRenderedPageBreak/>
              <w:t>أخت يا أخت اسكبي الدمع حزناً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لقتيل ما غمضت عيناه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أخت يا أخت قاتل الله قوماً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قتلوه وحرموه لقاه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أخت يا أخت اندبيه بشجو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ندب صب تقلقت أحشاه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أخت يا أخت اندبيه وقولي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يا وحيداً أبيد بعد ظماه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يا شهيداً لموته أفل البدر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واعتراه الخسوف بعد ضياه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يا قضيباً حين استوى وتدلى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أقصفته المنون بعد استواه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يا قتيلاً بكت له الجن والإنس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طويلاً واستوحشت لجفاه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لهف نفسي وجميع خيل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قد أهدت بركضها أعضاه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لهف نفسي على بنات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حاسرات يصحن وا جده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لهف نفسي على الحُسين وشمر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قد برى الرأس عامداً من قفاه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آه وا ذلتاه من بعد عز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آه وا ضيعتاه يا جداه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آه وا خيبتاه بعد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آه وا غربتاه وا وحدتاه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آه يا جد لو رأيت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بعد أن أحدقت به أعداه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حرموا مورد الفرات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إفتراء وذبحوا ابناه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وسقوه الحمام ظلماً وجوراً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واستباحوا أمواله ونساه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جد يا جد لو رأيت علياً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ناحلاً والسقام قد أضناه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لو تراه بقيد وهو يبكي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بين قوم لا يرحمون بكاه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وإذا ما رأى أم كلثوم نادى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أتعبوني بالقيد يا عمتاه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فبكت رحمة له أم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وأجابت من بعد ذاك نداه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ثم قالت له ألا إن ذا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عزيز لجدنا أن يراه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وعزيز عليه أن لو يرى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بعينيه بعض ما نلناه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لو يرانا ونحن فوق 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عند رجس نسير في مسراه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وإذا ما وقفن في السير عنه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ساعة لم يكف عنا أذاه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طالباً للشآم نحو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جعلت في جهنم مثواه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ثم 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أتيته في دمشق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بهت الرجل إذ رأت عيناه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300E" w:rsidTr="009B300E">
        <w:tblPrEx>
          <w:tblLook w:val="04A0"/>
        </w:tblPrEx>
        <w:trPr>
          <w:trHeight w:val="350"/>
        </w:trPr>
        <w:tc>
          <w:tcPr>
            <w:tcW w:w="4474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رأس سبط النّبي فوق قناه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B300E" w:rsidRDefault="009B300E" w:rsidP="009B300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B300E" w:rsidRDefault="009B300E" w:rsidP="009B300E">
            <w:pPr>
              <w:pStyle w:val="libPoem"/>
            </w:pPr>
            <w:r>
              <w:rPr>
                <w:rtl/>
                <w:lang w:bidi="fa-IR"/>
              </w:rPr>
              <w:t>والسبايا يصحن وا سنداه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C259A" w:rsidTr="009C259A">
        <w:trPr>
          <w:trHeight w:val="350"/>
        </w:trPr>
        <w:tc>
          <w:tcPr>
            <w:tcW w:w="4474" w:type="dxa"/>
            <w:shd w:val="clear" w:color="auto" w:fill="auto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lastRenderedPageBreak/>
              <w:t>ثم قال الزنيم ويل ابن مرجان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على الطاهرين ما أعداه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ويحه ما أشده من عتل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ويحه في الفعال ما أقساه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كنت أرضى بدون ذا الفعل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لكن الأمر ما أراد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ودعا الرجس بعد ذاك بالرأس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فأوتي به فلمّا رآه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ساطعاً بالضيا تعجب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ثمّ منه تعجبت جلساه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وعلا بالقضيب رأس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ثمّ في طست عسجد ألقاه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وانثنى الرجس ثمّ أنشد شعراً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وترنم وقال في منشاه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ليت أشياخنا تشاهد ذا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الذي قد أسرنا لقاه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يا لها اليوم فرحة وسروراً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حيث نال الصديق فيه مناه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فعلى الطاغي اللعين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لعنة الله دائماً تغشاه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فالعنوه ببكرة وأصيل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فلقد طال في المعاد شقاه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والعنوا ما استطعتم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وابن سعد ومن سعى في رضاه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فلقد ب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ع دينه من 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بالزهيد القليل من دنياه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جددوا اللعن ما بقيتم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وأطيلوا مدى الزمان سجاه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فلعنهم من المهيمن لعن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ليس يفنى ولا يزول بقاه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يا بني الم</w:t>
            </w:r>
            <w:r>
              <w:rPr>
                <w:rFonts w:hint="cs"/>
                <w:rtl/>
                <w:lang w:bidi="fa-IR"/>
              </w:rPr>
              <w:t>ـُ</w:t>
            </w:r>
            <w:r>
              <w:rPr>
                <w:rtl/>
                <w:lang w:bidi="fa-IR"/>
              </w:rPr>
              <w:t>صطفى سلام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ما أضاء الصبح واستنار ضياه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أنتم صفوة العلى من الخلق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جميعاً وأنتم أمناه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أنتم منهج القويم وأنتم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يا بني أحمد منار هداه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أنتم حبله المتين فطوبى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لمحب تمسكته يداه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أنتم يا بني النّبي حجج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في البرايا وأنتم خلفاه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حبكم في المعاد ذخري وكنزي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يوم يلقى المسيء ما قد جناه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وإذا ما أبو الحُسين ارتجاكم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حاش لله أن يخيب رجاه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ابن أبي سعد مخلص الود فيكم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في غد يرتجيكم شفعاه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ويرجي الخلود في جنة الخلد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وأن تصفحوا له عن جناه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وعليكم من ربكم صلوات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ليس يحصي عظيمها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هو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59A" w:rsidTr="009C259A">
        <w:tblPrEx>
          <w:tblLook w:val="04A0"/>
        </w:tblPrEx>
        <w:trPr>
          <w:trHeight w:val="350"/>
        </w:trPr>
        <w:tc>
          <w:tcPr>
            <w:tcW w:w="4474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ما دعا الله مخلص حين صلّى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9C259A" w:rsidRDefault="009C259A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9C259A" w:rsidRDefault="009C259A" w:rsidP="00685757">
            <w:pPr>
              <w:pStyle w:val="libPoem"/>
            </w:pPr>
            <w:r>
              <w:rPr>
                <w:rtl/>
                <w:lang w:bidi="fa-IR"/>
              </w:rPr>
              <w:t>في مقام وما استجيب دعاه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F26F80">
      <w:pPr>
        <w:pStyle w:val="Heading2Center"/>
        <w:rPr>
          <w:lang w:bidi="fa-IR"/>
        </w:rPr>
      </w:pPr>
      <w:bookmarkStart w:id="56" w:name="_Toc15996870"/>
      <w:r>
        <w:rPr>
          <w:rtl/>
          <w:lang w:bidi="fa-IR"/>
        </w:rPr>
        <w:lastRenderedPageBreak/>
        <w:t>المجلس العاشر</w:t>
      </w:r>
      <w:bookmarkEnd w:id="56"/>
    </w:p>
    <w:p w:rsidR="001E6529" w:rsidRDefault="001E6529" w:rsidP="00F26F80">
      <w:pPr>
        <w:pStyle w:val="Heading2Center"/>
        <w:rPr>
          <w:lang w:bidi="fa-IR"/>
        </w:rPr>
      </w:pPr>
      <w:bookmarkStart w:id="57" w:name="_Toc15996871"/>
      <w:r>
        <w:rPr>
          <w:rtl/>
          <w:lang w:bidi="fa-IR"/>
        </w:rPr>
        <w:t>من الجزء الثّاني ، في العاشر من شهر المُحرّم</w:t>
      </w:r>
      <w:bookmarkEnd w:id="57"/>
    </w:p>
    <w:p w:rsidR="001E6529" w:rsidRDefault="001E6529" w:rsidP="00F26F80">
      <w:pPr>
        <w:pStyle w:val="Heading2Center"/>
        <w:rPr>
          <w:lang w:bidi="fa-IR"/>
        </w:rPr>
      </w:pPr>
      <w:bookmarkStart w:id="58" w:name="_Toc15996872"/>
      <w:r>
        <w:rPr>
          <w:rtl/>
          <w:lang w:bidi="fa-IR"/>
        </w:rPr>
        <w:t>وفيه أبواب ثلاثة</w:t>
      </w:r>
      <w:bookmarkEnd w:id="58"/>
    </w:p>
    <w:p w:rsidR="001E6529" w:rsidRDefault="001E6529" w:rsidP="00F26F80">
      <w:pPr>
        <w:pStyle w:val="Heading3"/>
        <w:rPr>
          <w:lang w:bidi="fa-IR"/>
        </w:rPr>
      </w:pPr>
      <w:bookmarkStart w:id="59" w:name="_Toc15996873"/>
      <w:r>
        <w:rPr>
          <w:rtl/>
          <w:lang w:bidi="fa-IR"/>
        </w:rPr>
        <w:t>الباب الأوّل</w:t>
      </w:r>
      <w:bookmarkEnd w:id="59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عباد الله , إنّ المصيبة بالحُسين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أعظم المصائب ، فصبّوا فيها شآبيب الدّموع السّواكب بتصعيد الزّفرات الغوالب , واستنزفوا بالبكاء الدّماء , واعقبوا الكرب والبلاء بتذكّركم كربلاء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نعم , إنّ المصيبة بالمقتول نجل الرّسول والبتول وعلى الليث الصّؤول , مصيبة لا يُجبر كسرها ، وشعلة في صدور المؤمنين لا يطفئ جمرها , وعظيمة من العظائم يتجدد على الأيّام ذكرها ، ورزية لا يتنفّس فجرها , وقارعة زلزلت منها الأرض برّها وبحرها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عجباً لمن يتذكّر مصارع هؤلاء الأتقياء الشّهداء العظماء من أهل بيت صفوة الخلق خاتم الأنبياء ، ثمّ يتمتع بعدهم بشربة من الماء !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سبحان الله ! أيّ ظُلم جرى على أهل الحراب والمحراب وأرباب الكتيبة والكتاب , وفتيان الطّعان والضّراب ورجال القب والقباب , قاصمي الأصلاب وقاسمي الأسباب وقاصمي الرّقاب , وهازمي الأحزاب وفالقي جماجم الأتراب , اُمراء الخطاب المستطاب ملوك يوم الحساب سلاطين يوم الثّواب والعقاب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ما عذر أرجاس بني اُميّة إذ منعوهم من الطّعام والشّراب والفُرات يومئذ مكرعة الكلاب , حبسوا سادة الخلق في صحراء الاكتئاب , ثمّ ذبحوا تلك النّفوس الزّكية وعرضوها للنسور والذّئاب , وعفروا تلك الوجوه البدريّة في التّراب</w:t>
      </w:r>
      <w:r w:rsidR="00ED092B">
        <w:rPr>
          <w:rtl/>
          <w:lang w:bidi="fa-IR"/>
        </w:rPr>
        <w:t>.</w:t>
      </w:r>
      <w:r w:rsidR="00F26F80">
        <w:rPr>
          <w:rtl/>
          <w:lang w:bidi="fa-IR"/>
        </w:rPr>
        <w:t xml:space="preserve"> هيهات , لا عذر إل</w:t>
      </w:r>
      <w:r w:rsidR="00F26F80">
        <w:rPr>
          <w:rFonts w:hint="cs"/>
          <w:rtl/>
          <w:lang w:bidi="fa-IR"/>
        </w:rPr>
        <w:t>ّ</w:t>
      </w:r>
      <w:r w:rsidR="00F26F80">
        <w:rPr>
          <w:rtl/>
          <w:lang w:bidi="fa-IR"/>
        </w:rPr>
        <w:t>ا</w:t>
      </w:r>
      <w:r>
        <w:rPr>
          <w:rtl/>
          <w:lang w:bidi="fa-IR"/>
        </w:rPr>
        <w:t xml:space="preserve"> أن يُساقوا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بعد عتاب ربّ الأرباب , بأيدي الملائكة الغلاظ الشّداد الغضاب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إلى دار العذاب الشّديد الالتهاب الضّيقة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F26F8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المسالك والشّعاب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صفت الدُنيا للطغاة ذوي العناد , واتسقت أحوال الوجاهة للأنكاد ذوي الأحقاد , ونفذّت أوامرهم على رقاب العباد , ولفظت إليهم الخزائن نفائس الطّارف والتّلاد , وآل الرّسول مشرّدين في البلاد منحجرين في كلّ شعب بغير بزّة وزاد ، مستشعرون للخوف مكتحلون بالسّهاد , قد ضربت عليهم الأرض بالسّهاد ، بنات الظّلمة في الدّور والقصور مسبلات السّتور ، وبنات الرّسول في حرّ الشّمس في مهبّ الصّبا والدّبور ، ضاربات الصّدور على هؤلاء البدور وغروبها في مغارب القبور ، ومصيرها إلى بطون السّباع وحواصل الطّيور , تمتّعت اليزيدية تمتّعاً قليلاً وسيعذّبون بذلك طويلاً , يورثهم ذلك العذاب رنّة وعويلاً , إذ نسوا وراءهم يوماً ثقيلاً , يوم لا ينفع خليل خليلاً ولا يغني عنه فتيلاً إن هُم إلاّ كالأنعام بل هُم أضلّ ظليلاً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وفواكه ذلك قطوفها ويسقون لما مُنعوا من ماء الفُرات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: </w:t>
      </w:r>
      <w:r w:rsidRPr="00F26F80">
        <w:rPr>
          <w:rStyle w:val="libAlaemChar"/>
          <w:rtl/>
        </w:rPr>
        <w:t>(</w:t>
      </w:r>
      <w:r w:rsidRPr="00F26F80">
        <w:rPr>
          <w:rStyle w:val="libAieChar"/>
          <w:rtl/>
        </w:rPr>
        <w:t xml:space="preserve"> كَأْساً كَانَ مِزَاجُهَا زَنجَبِيلاً * عَيْناً فِيهَا تُسَمَّى‏ سَلْسَبِيلاً</w:t>
      </w:r>
      <w:r w:rsidRPr="00F26F80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وجدوا إلهاً رحيماً كريماً قد أسدى إليهم نعيماً مُقيماً , وهؤلاء وجدوا الرّسول خصيماً , وسكنوا سعيراً وجحيماً , سقوا صديداً وغساقاً وحميماً : </w:t>
      </w:r>
      <w:r w:rsidRPr="00F26F80">
        <w:rPr>
          <w:rStyle w:val="libAlaemChar"/>
          <w:rtl/>
        </w:rPr>
        <w:t>(</w:t>
      </w:r>
      <w:r w:rsidRPr="00F26F80">
        <w:rPr>
          <w:rStyle w:val="libAieChar"/>
          <w:rtl/>
        </w:rPr>
        <w:t xml:space="preserve"> يُدْخِلُ مَنْ يَشَاءُ فِي رَحْمَتِهِ وَالظَّالِمِينَ أَعَدَّ لَهُمْ عَذَابًا أَلِيمًا </w:t>
      </w:r>
      <w:r w:rsidRPr="00F26F80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(3)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: لو تصوّر المُحبّ لآل الرّسول ما لاقوا من الخطب المهول , لاختار مواساتهم في الموت الشّديد وجعله عدّة للعيش الرّغيد ، ليجدل الحُسين وأهل بيته وأصحابه على الرّمال , وبعليّ كريمه الشّريف على القنا كالهلال , وتسبى ذراريه محمولين حسراً على الجمال , يُطاف بهم في البلاد مقرنين في الأصفاد , هذا والدّموع جامدة ونيران الأحزان هامدة والأشجان متباعدة , لا يحسن ذلك من أهل الإيمان ولا من كاملي العقول والأديان , بل والله , قلّ لهذا المصاب خروج الأرواح من شدّة الاكتئاب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: اسكبوا الدّموع وأقلّوا الهجوع على مَن فقدهم عظيم ومصابهم جسيم , فقد ورد في الخبر عن أهل العلم والأثر عن منذر النّوري : سمعت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يقول : (( مَن دمعت عينه فينا دمعة أو قطرت عيناه فينا قطرة , بوّأه الله في الجنّة حقباً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وعنه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أنا قتيل العبرة , ما ذكرت عند مؤمن إلاّ بكى واغتمّ لمصابي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وعن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أيما مؤمن ذرفت عيناه لقتل أبي عبد الله الحُسين حتّى تسيل على خدّه , بوّأه الله في الجنّة غرفاً يسكنها أحقاباً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فهذه والله النّعمة العظمى والثّواب الهني</w:t>
      </w:r>
    </w:p>
    <w:p w:rsidR="001E6529" w:rsidRDefault="00C54F79" w:rsidP="00F26F8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26F80">
      <w:pPr>
        <w:pStyle w:val="libFootnote0"/>
        <w:rPr>
          <w:lang w:bidi="fa-IR"/>
        </w:rPr>
      </w:pPr>
      <w:r w:rsidRPr="00F26F80">
        <w:rPr>
          <w:rtl/>
        </w:rPr>
        <w:t>(1)</w:t>
      </w:r>
      <w:r>
        <w:rPr>
          <w:rtl/>
          <w:lang w:bidi="fa-IR"/>
        </w:rPr>
        <w:t xml:space="preserve"> يقصد هُنا (</w:t>
      </w:r>
      <w:r w:rsidR="00F26F80" w:rsidRPr="00F26F80">
        <w:rPr>
          <w:rStyle w:val="libFootnoteAlaemChar"/>
          <w:rtl/>
        </w:rPr>
        <w:t>قدس‌سره</w:t>
      </w:r>
      <w:r>
        <w:rPr>
          <w:rtl/>
          <w:lang w:bidi="fa-IR"/>
        </w:rPr>
        <w:t>) : آل الرّسول (ص)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F26F80">
      <w:pPr>
        <w:pStyle w:val="libFootnote0"/>
        <w:rPr>
          <w:lang w:bidi="fa-IR"/>
        </w:rPr>
      </w:pPr>
      <w:r w:rsidRPr="00F26F80">
        <w:rPr>
          <w:rtl/>
        </w:rPr>
        <w:t>(2)</w:t>
      </w:r>
      <w:r>
        <w:rPr>
          <w:rtl/>
          <w:lang w:bidi="fa-IR"/>
        </w:rPr>
        <w:t xml:space="preserve"> سورة الإنسان /17 -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18</w:t>
      </w:r>
      <w:r w:rsidR="00ED092B">
        <w:rPr>
          <w:rtl/>
          <w:lang w:bidi="fa-IR"/>
        </w:rPr>
        <w:t>.</w:t>
      </w:r>
    </w:p>
    <w:p w:rsidR="001E6529" w:rsidRDefault="001E6529" w:rsidP="00F26F80">
      <w:pPr>
        <w:pStyle w:val="libFootnote0"/>
        <w:rPr>
          <w:lang w:bidi="fa-IR"/>
        </w:rPr>
      </w:pPr>
      <w:r w:rsidRPr="00F26F80">
        <w:rPr>
          <w:rtl/>
        </w:rPr>
        <w:t>(3)</w:t>
      </w:r>
      <w:r>
        <w:rPr>
          <w:rtl/>
          <w:lang w:bidi="fa-IR"/>
        </w:rPr>
        <w:t xml:space="preserve"> سورة الإنسان / 31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F26F8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الأهنى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الباقر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أنّه قال : (( رحم الله شيعتنا , لقد شاركونا بطول الحزن على مصاب جدّي الحُسين , وأيما مؤمن دمعت عيناه حتّى تسيل على خدّه ؛ حزناً على ما مسّنا من الأذى من عدوّنا في دار الدُنيا </w:t>
      </w:r>
      <w:r w:rsidR="00F26F80">
        <w:rPr>
          <w:rtl/>
          <w:lang w:bidi="fa-IR"/>
        </w:rPr>
        <w:t>, بوّأه الله منزل صدق في الجنّة</w:t>
      </w:r>
      <w:r>
        <w:rPr>
          <w:rtl/>
          <w:lang w:bidi="fa-IR"/>
        </w:rPr>
        <w:t>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وروي عن الصّدوق القمّي في كتاب كامل الزّيارات بإسناده إلى زرارة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, قال : أبو عبد الله : (( يا زرارة , إنّ السّماء بكت على الحُسين أربعين صباحاً بالدّم , وإنّ الأرض بكت أربعين صباحاً بالسّواد , وإنّ الشّمس بكت أربعين صباحاً بالكسوف والحمرة , وإنّ الجبال تقطّعت وابتزت , وإنّ البحار تفجّرت , وإنّ الملائكة بكت أربعين صباحاً على الحُسين , وما اختضبت منّا امرأة ولا ادهنت ولا اكتحلت ولا رجل , حتّى أتانا رأس عُبيد الله بن زياد , وما زلنا في عبرة بعده , وكان جدّي إذا ذكره , بكى حتّى تملأ عيناه لحيته وحتّى يبكي لبكائه رحمة من رآه , وإنّ الملائكة الذين عند قبره ليبكون فيبكي لبكائهم كلّ مَن في الهواء والسّماء من الملائكة , ولقد خرجت نفسه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فزفرت جهنّم زفرة كادت الأرض تنشقّ لزفرتها , ولقد جرت نفس عُبيد الله بن زياد ويزيد بن معاوية , فشهقت جهنّم شهقة لو لا أنّ الله حبسها بخزانها , لأحرقت مَن على فوق الأرض من فورها , ولو يؤذن لها ما بقي شيء إلاّ ابتلعته ولكنّها مأمورة مصفودة , ولقد عتت على الخزان غير مرّة حتّى أتاها جبرائيل فضربها بجناحه فسكنت , وإنّها لتبكيه وتندبه وإنّها لتتلظّى على قاتله , ولولا مَن على الأرض من حجج الله , لتفطّرت الأرض وأكفت ما عليها , وما يكثر الزّلازل إلاّ عند اقتراب السّاعة , وما عين أحبّ إلى الله ولا عبرة من عين بكت ودمعت عليه , وما من باك يبكيه إلاّ وقد وصل فاطمة وساعدها عليه , وما من عبد يُحشر إلاّ وعيناه باكية إلاّ الباكين على جدّي , فإنّه يُحشر وعينه قريرة والبشارة بلقائه والسّرور على وجهه , والخلق في الفزع وهُم آمنون , والخلق يعرضون وهم خدّام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تحت العرش وفي ظلّ العرش لا يخافون سوء الحساب ,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يُقال لهم : ادخلوا الجنّة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فيأبون ويختارون مجلسه وحديثه , وأنّ الحور لترسل إليهم : إنّا قد اشتقناكم مع الولدان المخلّدون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فما يرفعون رؤوسهم إليهم ؛ لما يرون في مجلسهم من السّرور والكرامة , وأنّ أعداءهم من بين مسحوب بناصيته إلى النّار , ومن قائل ما لنا من شافعين ولا صديق حميم , وإنّهم ليرون منزلهم وما يقدرون أن يدنوا إليهم ولا يصلون إليهم ,</w:t>
      </w:r>
    </w:p>
    <w:p w:rsidR="001E6529" w:rsidRDefault="00C54F79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26F80">
      <w:pPr>
        <w:pStyle w:val="libFootnote0"/>
        <w:rPr>
          <w:lang w:bidi="fa-IR"/>
        </w:rPr>
      </w:pPr>
      <w:r w:rsidRPr="00F26F80">
        <w:rPr>
          <w:rtl/>
        </w:rPr>
        <w:t>(1)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الوارد في كامل الزّيارات / 167 , هكذا : عن زرارة ، قال : قال : أبو عبد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>.. (معهد الإمامين الحسنين)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F26F8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وإنّ الملائكة لتأتيهم من أزواجهم ومن خزانهم ما أعطوا من كرامة , فيقولون : نأتيكم إن شاء الله تعالى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فيرجعون إليّ بمقالاتهم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, فيزدادون إليهم شوقاً ؛ إذ هم خيّروا بما هم فيه من الكرامة وقربهم من الحُسين , فيقولون : الحمد لله الذي كفانا الفزع الأكبر وأهوال القيامة ونجّانا ممّا كنّا نخاف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ويؤتون بالمراكب والرّجال على النّجائب فيستوون , وهم في الثّناء على الله والصّلاة على مُحمّد وآله حتّى ينتهوا إلى منازلهم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 زيد الشّحام , قال : كنّا عند أبي عبد الله ونحن جماعة من الكوفيين , إذ دخل جعفر بن عفان على أبي عبد الله فقرّبه وأدناه ، ثمّ قال : (( يا جعفر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لبيك جعلني الله فداك ! قال : (( بلغني أنّك</w:t>
      </w:r>
      <w:r w:rsidR="00F26F80">
        <w:rPr>
          <w:rtl/>
          <w:lang w:bidi="fa-IR"/>
        </w:rPr>
        <w:t xml:space="preserve"> تقول الشّعر في الحُسين وتجيد ؟</w:t>
      </w:r>
      <w:r>
        <w:rPr>
          <w:rtl/>
          <w:lang w:bidi="fa-IR"/>
        </w:rPr>
        <w:t>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نعم جعلني الله فداك ! قال : (( قُل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فأنشده ومن حوله حتّى سالت له الدّموع على وجهه ولحيته ، ثمّ قال : (( يا جعفر, والله لقد شهد الملائكة المقرّبون ههنا يسمعون قولك في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ولقد بكوا كما بكينا أو أكثر, ولقد أوجب الله لك يا جعفر في ساعته الجنّة بأسرها وغفر لك )).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وقال أيضاً : (( يا جعفر ألا أزيدك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نعم يا سيّدي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(( ما من أحد قال في الحُسين شعراً فبكى وأبكى به , إلاّ أوجب الله له الجنّة وغفر له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وعنه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قال</w:t>
      </w:r>
      <w:r w:rsidR="00F26F80">
        <w:rPr>
          <w:rtl/>
          <w:lang w:bidi="fa-IR"/>
        </w:rPr>
        <w:t xml:space="preserve"> : (( إذا كان يوم العاشر من الم</w:t>
      </w:r>
      <w:r w:rsidR="00F26F80">
        <w:rPr>
          <w:rFonts w:hint="cs"/>
          <w:rtl/>
          <w:lang w:bidi="fa-IR"/>
        </w:rPr>
        <w:t>ـُ</w:t>
      </w:r>
      <w:r>
        <w:rPr>
          <w:rtl/>
          <w:lang w:bidi="fa-IR"/>
        </w:rPr>
        <w:t>حرّم , تنزل الملائكة من السّماء ومع كلّ ملك منهم قارورة من البلّور الأبيض , ويدورون في كلّ بيت ومجلس ؛ يبكون فيه على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فيجمعون دموعهم في تلك القوارير ، فإذا كان يوم القيامة , فتلتهب نار جهنّم , فيضربون من تلك الدّموع على النّار , فتهرب النّار عن الباكي على الحُسين مسيرة ستين ألف فرسخ ))</w:t>
      </w:r>
      <w:r w:rsidR="00ED092B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26F80" w:rsidTr="00F26F80">
        <w:trPr>
          <w:trHeight w:val="350"/>
        </w:trPr>
        <w:tc>
          <w:tcPr>
            <w:tcW w:w="4474" w:type="dxa"/>
            <w:shd w:val="clear" w:color="auto" w:fill="auto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أيا شيعة المختار نوحوا لمصرع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F26F80" w:rsidRDefault="00F26F80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الشهيد وبالدمع الغزير فجودوا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F80" w:rsidTr="00F26F80">
        <w:trPr>
          <w:trHeight w:val="350"/>
        </w:trPr>
        <w:tc>
          <w:tcPr>
            <w:tcW w:w="4474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تطأه الخيول الحادثات بركضها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26F80" w:rsidRDefault="00F26F80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ويسفى عليه بعد ذاك صعيد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F80" w:rsidTr="00F26F80">
        <w:trPr>
          <w:trHeight w:val="350"/>
        </w:trPr>
        <w:tc>
          <w:tcPr>
            <w:tcW w:w="4474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وآل رسول الله يشهرون في الملأ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26F80" w:rsidRDefault="00F26F80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وآل ابن هند في الخدور قعود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F80" w:rsidTr="00F26F80">
        <w:trPr>
          <w:trHeight w:val="350"/>
        </w:trPr>
        <w:tc>
          <w:tcPr>
            <w:tcW w:w="4474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ورأس إمام السبط في رأس ذابل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26F80" w:rsidRDefault="00F26F80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طويل على رأس سنان يميد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F80" w:rsidTr="00F26F80">
        <w:trPr>
          <w:trHeight w:val="350"/>
        </w:trPr>
        <w:tc>
          <w:tcPr>
            <w:tcW w:w="4474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وينكثه بالخيزران شماتة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26F80" w:rsidRDefault="00F26F80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به وسروراً كافر وعنيد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F80" w:rsidTr="00F26F80">
        <w:tblPrEx>
          <w:tblLook w:val="04A0"/>
        </w:tblPrEx>
        <w:trPr>
          <w:trHeight w:val="350"/>
        </w:trPr>
        <w:tc>
          <w:tcPr>
            <w:tcW w:w="4474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برزن النساء الهاشميات حسراً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26F80" w:rsidRDefault="00F26F80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عليهن من نسج الثكول برود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F80" w:rsidTr="00F26F80">
        <w:tblPrEx>
          <w:tblLook w:val="04A0"/>
        </w:tblPrEx>
        <w:trPr>
          <w:trHeight w:val="350"/>
        </w:trPr>
        <w:tc>
          <w:tcPr>
            <w:tcW w:w="4474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نوادب يخدش الوجوه تفجعاً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26F80" w:rsidRDefault="00F26F80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وتلطم بالأيدي لهن 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26F80">
      <w:pPr>
        <w:pStyle w:val="libFootnote0"/>
        <w:rPr>
          <w:lang w:bidi="fa-IR"/>
        </w:rPr>
      </w:pPr>
      <w:r w:rsidRPr="00F26F80">
        <w:rPr>
          <w:rtl/>
        </w:rPr>
        <w:t>(1)</w:t>
      </w:r>
      <w:r>
        <w:rPr>
          <w:rtl/>
          <w:lang w:bidi="fa-IR"/>
        </w:rPr>
        <w:t xml:space="preserve"> هكذا ورد في هذا الكتاب , ولكن الذي ورد في كامل الزّيارات : 169 , هو :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فيرجعون إلى أزواجهم بمقالاتهم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>.. (معهد الإمامين الحسنين)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26F80" w:rsidTr="00685757">
        <w:trPr>
          <w:trHeight w:val="350"/>
        </w:trPr>
        <w:tc>
          <w:tcPr>
            <w:tcW w:w="3920" w:type="dxa"/>
            <w:shd w:val="clear" w:color="auto" w:fill="auto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lastRenderedPageBreak/>
              <w:t>فقوموا بأعباء العزاء فإنه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26F80" w:rsidRDefault="00F26F80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26F80" w:rsidRDefault="00F26F80" w:rsidP="00685757">
            <w:pPr>
              <w:pStyle w:val="libPoem"/>
            </w:pPr>
            <w:r>
              <w:rPr>
                <w:rtl/>
                <w:lang w:bidi="fa-IR"/>
              </w:rPr>
              <w:t>جليل وأما غيره فزهيد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يحقّ لي أن أجعل النّوح عليهم دأبي وأن أظهر عليهم جزعي واكتئابي , وكيف لا والعيش بعدهم لا يصفو والزّفرة عليهم لا تقفو ؟! وكيف الصّبر لمن يمثل مولاه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وهو واقف ينادي في ميدان القتال : ألا هل من نصير ينصر الآل ؟ ألا هل من معين يعين عترة المختار ؟ ألا هل من ذابّ يذبّ عن الذرّيّة الأطهار ؟ أين الثّقاة البررة والأتقياء الخيرة ؟ أين من أوجب حقّاً عليه الإسلام ؟ أين الوصية فينا من الرّسول ؟ فما عذر أهل الزّمان عن إقامة العزاء للإمام الشّهيد العطشان ؟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لمّا كان في موقف كربلاء , أتته أفواج من الجنّ الطّيّارة , وقالوا له : نحن أنصارك فمرنا بما تشاء , فلو أمرتنا بقتل عدو لكم لفعلنا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فجزاهم خيراً , وقال لهم : (( إنّي لا أخالف قول جدّي رسول الله حيث أمرني بالقدوم عليه عاجلاً , وإنّي الآن قد رقدت ساعة , فرأيت جدّي رسول الله قد ضمّني إلى صدره وقبّل ما بين عيني وقال لي : يا حُسين , إنّ الله عزّ وجلّ شاء أيراك مقتولاً ملطّخاً بدمائك , مخضّباً شيبتك بدمائك مذبوحاً من قفاك , وقد شاء الله أن يرى حرمك سبايا على أقتاب المطايا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وإنّي والله , سأصبر حتّى يحكم الله بأمره وهو خير الحاكمين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لم يزل يحمل على القوم ويقاتلهم حتّى قتل من القوم ألوفاً ، فلمّا نظر الشّمر لعنه الله إلى ذلك , قال لعمر بن سعد : أيّها الأمير , والله لو برز إلى الحُسين أهل الأرض لأفناهم عن آخرهم , فالرّأي أن نفترق عليه , ونملأ الأرض بالفرسان والرّماح والنّبل تحيط به من كلّ جانب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ففعلوا ذلك , وجعل الحُسين يحمل تارة على الميمنة واُخرى على الميسرة , حتّى قتل على ما نُقل ما يزيد على عشرة آلاف فارس ولا يبين فيهم لكثرتهم حتّى أثخنوه بالجراح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وقع فيه ثمانون جرحاً ما بين طعنة ونبلة , فبينما هو كذلك , إذ رماه اللعين خولّى بن يزيد الأصبحي بسهم فوقع في لبّته فأرداه صريعاً على الأرض , فجعل ينزع السّهم ويأخذ الدّم بكفّه فيخضّب به رأسه ولحيته , فقيل له : ما هذا يا أبا عبد الله ؟ فقال : (( حتّى ألقى جدّي وأنا مخضوب بدمي , فأشكو إليه ما نزل بي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فنادى شمر بن [ذي]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الجوشن لعنه الله : ما انتظاركم فيه , احملوا عليه من كلّ جانب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فضربه زرعة بن شريك لعنه الله على عاتقه الأيسر , وضربه الآخر</w:t>
      </w:r>
    </w:p>
    <w:p w:rsidR="001E6529" w:rsidRDefault="00C54F79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C54F79" w:rsidRDefault="001E6529" w:rsidP="00251654">
      <w:pPr>
        <w:pStyle w:val="libFootnote0"/>
        <w:rPr>
          <w:lang w:bidi="fa-IR"/>
        </w:rPr>
      </w:pPr>
      <w:r w:rsidRPr="00251654">
        <w:rPr>
          <w:rtl/>
        </w:rPr>
        <w:t>(1)</w:t>
      </w:r>
      <w:r>
        <w:rPr>
          <w:rtl/>
          <w:lang w:bidi="fa-IR"/>
        </w:rPr>
        <w:t xml:space="preserve"> من إضافات المقوم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25165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كندة على وجهه , وآخر ضربه على مفرق رأسه , وحمل عليه جوشن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فقطعه وأصاب السّيف رأسه فسال الدّم منه وأخذ منه البرنس ، فقال له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لا أكلت بيمينك ولا شربت بها وحشرك الله مع القوم الظّالمين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فأقبل الكندي بالبرنس إلى منزله , فقال لزوجته : هذا برنس الحُسين فاغسليه من الدّم ، فبكت وقالت له : ويلك قتلت الحُسين وسلبت برنسه ! والله لا صبّحتك أبداً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فوثب إليها ليلطمها فانحرفت عن اللطمة , فأصابت يده الباب التي في الدّار , فدخل مسمار في يده فعملت عليه حتّى قطعت من وقته , ولم يزل فقيراً حتّى مات لا </w:t>
      </w:r>
      <w:r w:rsidR="005526AB" w:rsidRPr="005526AB">
        <w:rPr>
          <w:rStyle w:val="libAlaemChar"/>
          <w:rtl/>
        </w:rPr>
        <w:t>رضي‌الله‌عنه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وطعنه سنان بن أنس النّخعي برمح , وبادر إليه خولّى بن يزيد ليجتز رأسه , فرمقه بعينيه فارتعدت فرائصه منه فلم يجسر عليه وولّى عنه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ابتدر إليه أربعون فارساً كلّ يريد قطع رأسه , وعمر بن سعد لعنه الله يقول : عجّلوا عليه عجّلوا عليه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فدنا إليه شبث بن ربعي وبيده سيف ليجتز رأسه , فرمقه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بطرفه فرمى السّيف من يده وولّى هارباً وهو ينادي : معاذ الله يا حُسين أن ألقى أباك بدمك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فأقبل إليه رجل قبيح الخلقة كوسج اللحية أبرص اللون يُقال له سنان , فنظر إليه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فلم يجسر عليه وولّى هارباً وهو يقول : ما لك يا عمر بن سعد غضب الله عليك , أردت أن يكون مُحمّد خصمي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فنادى ابن سعد : من يأتيني برأسه وله ما يتهنى به ؟ فقال الشّمر : أنا أيّها الأمير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اسرع ولك الجائزة العُظمى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فأقبل إلى الحُسين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وقد كان غشي عليه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فدنا إليه وبرك على صدره , فحسّ به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وقال : (( يا ويلك من أنت فقد ارتقيت مرتقى عظيماً ؟!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هو الشّمر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(( ويلك مَن أنا ؟!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أنت الحُسين بن عليّ وابن </w:t>
      </w:r>
      <w:r w:rsidR="00251654">
        <w:rPr>
          <w:rtl/>
          <w:lang w:bidi="fa-IR"/>
        </w:rPr>
        <w:t>فاطمة الزّهراء وجدّك مُحمّد الم</w:t>
      </w:r>
      <w:r w:rsidR="00251654">
        <w:rPr>
          <w:rFonts w:hint="cs"/>
          <w:rtl/>
          <w:lang w:bidi="fa-IR"/>
        </w:rPr>
        <w:t>ـُ</w:t>
      </w:r>
      <w:r>
        <w:rPr>
          <w:rtl/>
          <w:lang w:bidi="fa-IR"/>
        </w:rPr>
        <w:t>صطفى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: (( ويلك إذا عرفت هذا حسبي ونسبي , فلِمَ تقتلني ؟!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الشّمر : إن لم أقتلك فمَن يأخذ الجائزة من يزيد ؟ فقال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أيما أحبّ إليك الجائزة من يزيد أو شفاعة جدّي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اللعين : دانق من الجائزة أحبّ إليّ منك ومن جدّك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إذا كان لا بدّ من قتلي فاسقني شربة من الماء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هيهات والله لا ذقت قطرة واحدة من الماء حتّى تذوق الموت غصّة بعد غصّة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(( ويلك اكشف لي عن وجهك وبطنك 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فكشف له , فإذا هو أبقع أبرص</w:t>
      </w:r>
    </w:p>
    <w:p w:rsidR="001E6529" w:rsidRDefault="00C54F79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251654">
      <w:pPr>
        <w:pStyle w:val="libFootnote0"/>
        <w:rPr>
          <w:lang w:bidi="fa-IR"/>
        </w:rPr>
      </w:pPr>
      <w:r w:rsidRPr="00251654">
        <w:rPr>
          <w:rtl/>
        </w:rPr>
        <w:t>(1)</w:t>
      </w:r>
      <w:r>
        <w:rPr>
          <w:rtl/>
          <w:lang w:bidi="fa-IR"/>
        </w:rPr>
        <w:t xml:space="preserve"> هكذا هو الوارد في هذا الكتاب , ولكن الوارد في شرح الأخبار 3/163 : من كندة يُقال له مالك بن بشير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وفي الإرشاد 2/110 : مالك بن النّسر الكندي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وفي روضة الواعظين /188 : رجل يقال له مالك بن انس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وفي مثير الأحزان /55 : مالك بن النّثر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وفي أعلام الورى بأعلام الهدى 1/467 : مالك الكندي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وغيرهم قالوا غير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25165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له صورة تشبه الكلاب والخنازير , فقال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صدق جدّي فيما قال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وما قال جدّك ؟ قال : (( يقول لأبي : يا عليّ , يقتل ولدك هذا رجل أبقع أبرص أشبه الخلق بالكلاب والخنازير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فغضب الشّمر من ذلك وقال : تشبّهني بالكلاب والخنازير , فو الله لأذبحنّك من قفاك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قلبه على وجهه وجعل يقطع أوداجه روحي له الفداء وهو ينادي : (( وا جدّاه ! وا مُحمّداه ! وا أبا قاسماه ! وا أبتاه وا عليّاه !</w:t>
      </w:r>
      <w:r w:rsidR="00251654">
        <w:rPr>
          <w:rtl/>
          <w:lang w:bidi="fa-IR"/>
        </w:rPr>
        <w:t xml:space="preserve"> أأقتل عطشاناً وجدّي مُحمّد الم</w:t>
      </w:r>
      <w:r w:rsidR="00251654">
        <w:rPr>
          <w:rFonts w:hint="cs"/>
          <w:rtl/>
          <w:lang w:bidi="fa-IR"/>
        </w:rPr>
        <w:t>ـُ</w:t>
      </w:r>
      <w:r>
        <w:rPr>
          <w:rtl/>
          <w:lang w:bidi="fa-IR"/>
        </w:rPr>
        <w:t>صطفى</w:t>
      </w:r>
      <w:r w:rsidR="00251654">
        <w:rPr>
          <w:rtl/>
          <w:lang w:bidi="fa-IR"/>
        </w:rPr>
        <w:t xml:space="preserve"> ؟! أأقتل عطشاناً وأبي عليّ الم</w:t>
      </w:r>
      <w:r w:rsidR="00251654">
        <w:rPr>
          <w:rFonts w:hint="cs"/>
          <w:rtl/>
          <w:lang w:bidi="fa-IR"/>
        </w:rPr>
        <w:t>ـُ</w:t>
      </w:r>
      <w:r>
        <w:rPr>
          <w:rtl/>
          <w:lang w:bidi="fa-IR"/>
        </w:rPr>
        <w:t>رتضى واُمّي فاطمة الزّهراء ؟!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احتزّ الملعون رأسه , شاله في قناة فكبّر وكبّر العسكر معه , وشرع الحُسين في سلبه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, فأخذ سراويله بحر بن كعب , وأخذ عمامته أحبش بن يزيد ، وأخذ سيفه رجل من بني دارم , وانتهبوا رحله , فتزلزلت الأرض وأظلم الشّرق والغرب , وأخذت النّاس الصّواعق والرّجفة من كلّ جانب , وأمطرت السّماء دماً ، وانكسفت الشّمس لقتله ، وفيه يقول الشّاعر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51654" w:rsidTr="00685757">
        <w:trPr>
          <w:trHeight w:val="350"/>
        </w:trPr>
        <w:tc>
          <w:tcPr>
            <w:tcW w:w="3920" w:type="dxa"/>
            <w:shd w:val="clear" w:color="auto" w:fill="auto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ألم تر أن الشمس أضحت مريضة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لقتل حسين والبلاد اقشعرت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وإن قتيل الطف من آل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أذلّ رقاب المسلمين فذّلت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فؤادي القريح من الكآبة والحزن لا تستريح ، أو ما يحقّ لهذا الرّزء الجليل أن تشقّ عليه القلوب فضلاً عن الجيوب</w:t>
      </w:r>
      <w:r w:rsidR="00ED092B">
        <w:rPr>
          <w:rtl/>
          <w:lang w:bidi="fa-IR"/>
        </w:rPr>
        <w:t>.</w:t>
      </w:r>
    </w:p>
    <w:p w:rsidR="00C54F79" w:rsidRDefault="00251654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لم</w:t>
      </w:r>
      <w:r>
        <w:rPr>
          <w:rFonts w:hint="cs"/>
          <w:rtl/>
          <w:lang w:bidi="fa-IR"/>
        </w:rPr>
        <w:t>ـّ</w:t>
      </w:r>
      <w:r w:rsidR="001E6529">
        <w:rPr>
          <w:rtl/>
          <w:lang w:bidi="fa-IR"/>
        </w:rPr>
        <w:t>ا قُتل الحُسين (</w:t>
      </w:r>
      <w:r w:rsidR="002243F1" w:rsidRPr="002243F1">
        <w:rPr>
          <w:rStyle w:val="libAlaemChar"/>
          <w:rtl/>
        </w:rPr>
        <w:t>عليه‌السلام</w:t>
      </w:r>
      <w:r w:rsidR="001E6529">
        <w:rPr>
          <w:rtl/>
          <w:lang w:bidi="fa-IR"/>
        </w:rPr>
        <w:t>) , جعل جواده يصهل ويحمحم ويتخطّى القتلى في المعركة واحداً بعد واحد ، فنظر إليه عمر بن سعد , فصاح بالرّجال : خذوه وآتوني به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وكان من جياد خيل رسول الله (</w:t>
      </w:r>
      <w:r w:rsidR="002243F1" w:rsidRPr="002243F1">
        <w:rPr>
          <w:rStyle w:val="libAlaemChar"/>
          <w:rtl/>
        </w:rPr>
        <w:t>صلى‌الله‌عليه‌وآله</w:t>
      </w:r>
      <w:r w:rsidR="001E6529">
        <w:rPr>
          <w:rtl/>
          <w:lang w:bidi="fa-IR"/>
        </w:rPr>
        <w:t>) , قال : فتراكضت الفرسان إليه , فجعل يرفس برجليه ويمانع عن نفسه ويكدم بفمه , حتّى قتل جماعة من النّاس ونكس فرساناً عن خيولهم ولم يقدروا عليه , فصاح ابن سعد : ويلكم تباعدوا عنه ودعوه لننظر ما يصنع ! فتباعدوا عنه ، فلمّا أمن الطّلب , جعل يتخطّى القتلى ويطلب الحُسين (</w:t>
      </w:r>
      <w:r w:rsidR="002243F1" w:rsidRPr="002243F1">
        <w:rPr>
          <w:rStyle w:val="libAlaemChar"/>
          <w:rtl/>
        </w:rPr>
        <w:t>عليه‌السلام</w:t>
      </w:r>
      <w:r w:rsidR="001E6529">
        <w:rPr>
          <w:rtl/>
          <w:lang w:bidi="fa-IR"/>
        </w:rPr>
        <w:t>) , حتّى إذا وصل إليه , جعل يشمّ رائحته ويقبّله بفمه ويمرّغ ناصيته عليه , وهو مع ذلك يصهل ويبكي بكاء الثّكلى حتّى أعجب كلّ من حضر ، ثمّ انفلت يطلب خيمة النّساء وقد ملأ البيداء صهيلاً , فسمعت زينب صهيله , فأقبلت على سكينة وقالت : هذا فرس أخي الحُسين(ع) قد أقبل لعلّ معه شيئاً من الماء</w:t>
      </w:r>
      <w:r w:rsidR="00ED092B">
        <w:rPr>
          <w:rtl/>
          <w:lang w:bidi="fa-IR"/>
        </w:rPr>
        <w:t>.</w:t>
      </w:r>
      <w:r w:rsidR="001E6529">
        <w:rPr>
          <w:rtl/>
          <w:lang w:bidi="fa-IR"/>
        </w:rPr>
        <w:t xml:space="preserve"> فخرجت متخمّرة من باب الخباء تتطلّع إلى الفرس , فلمّا نظرتها , فإذا هي عارية من راكبها</w:t>
      </w:r>
      <w:r w:rsidR="001E6529" w:rsidRPr="00C54F79">
        <w:rPr>
          <w:rStyle w:val="libFootnotenumChar"/>
          <w:rtl/>
        </w:rPr>
        <w:t>(2)</w:t>
      </w:r>
      <w:r w:rsidR="001E6529">
        <w:rPr>
          <w:rtl/>
          <w:lang w:bidi="fa-IR"/>
        </w:rPr>
        <w:t xml:space="preserve"> والسّرج خال منه , فهتكت عند</w:t>
      </w:r>
    </w:p>
    <w:p w:rsidR="00C54F79" w:rsidRDefault="00C54F79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251654">
      <w:pPr>
        <w:pStyle w:val="libFootnote0"/>
        <w:rPr>
          <w:lang w:bidi="fa-IR"/>
        </w:rPr>
      </w:pPr>
      <w:r w:rsidRPr="00251654">
        <w:rPr>
          <w:rtl/>
        </w:rPr>
        <w:t>(1)</w:t>
      </w:r>
      <w:r>
        <w:rPr>
          <w:rtl/>
          <w:lang w:bidi="fa-IR"/>
        </w:rPr>
        <w:t xml:space="preserve"> هذا ما ورد في الكتاب , ولكن ورد في الكامل في التاريخ 4/78 , وتاريخ الطبري 4/346 , وغيرهم هو : وسُلب الحُسين ما كان عليه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>..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251654">
      <w:pPr>
        <w:pStyle w:val="libFootnote0"/>
        <w:rPr>
          <w:lang w:bidi="fa-IR"/>
        </w:rPr>
      </w:pPr>
      <w:r w:rsidRPr="00251654">
        <w:rPr>
          <w:rtl/>
        </w:rPr>
        <w:t>(2)</w:t>
      </w:r>
      <w:r>
        <w:rPr>
          <w:rtl/>
          <w:lang w:bidi="fa-IR"/>
        </w:rPr>
        <w:t xml:space="preserve"> الأصح أن يقال : فلمّا نظرته , فإذا هو عار من راكبه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25165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ذلك خمارها ونادت : والله قُتل الحُسين ! فسمعت زينب قولها فصرخت وبكت وأنشأت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51654" w:rsidTr="00685757">
        <w:trPr>
          <w:trHeight w:val="350"/>
        </w:trPr>
        <w:tc>
          <w:tcPr>
            <w:tcW w:w="3920" w:type="dxa"/>
            <w:shd w:val="clear" w:color="auto" w:fill="auto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شرقت بالريق في أخٍ فجعت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وكنت من قبل أرعى كل ذي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فالوهم أحسبه شيئاً فأندبه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لولا التخيل ضاعت فيه أفكاري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قد كنت آمل آمال أسر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لولا القضاء الذي في حكمه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جاد الجواد فلا أهلاً بمقدمه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بوجه حسين مدرك الثار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ما للجواد لحاه الله من فرس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أنلا يجد دون الضيغم الجاري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blPrEx>
          <w:tblLook w:val="04A0"/>
        </w:tblPrEx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يا نفس صبراً على الدُنيا ومحنتها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هذا الحُسين قتيل بالعرى عاري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فخرجن النّساء فلطمن الخدود وشققن الجيوب وصحن : وا محمداه ! وا عليّاه ! وا فاطماه ! وا حسناه ! وا حُسيناه ! وارتفع الضّجيج وعلا الصّراخ , فصاح ابن سعد : أضرموا عليهم النّار في الخيمة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فقيل : يا ويلك يا عمر ! ما كفاك ما صنعت بالحُسين وتريد أن تحرق حرم رسول الله بالنّار ؟! لقد عزمت أن تخسف بنا الأرض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فأمرهم بعد ذلك بنهب ما في الخيم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ويلهم , ما أجرأهم على الله وعلى انتهاك حرمة رسول الله من غير جرم اجترموه ولا مكروه ارتكبوه ! فيا لها من مصيبة ما أوجعها ومن رزية ما أفجعها ! فكيف لا يحزن المحبّون وقد ذبح المبغضون ذرّيّة رسول الله من غير سبب ، وداروا برؤوسهم البلدان من غير أمر قد وجب ، وسبوا نساءهم على الجمال واُدخلوهم على يز</w:t>
      </w:r>
      <w:r w:rsidR="00251654">
        <w:rPr>
          <w:rtl/>
          <w:lang w:bidi="fa-IR"/>
        </w:rPr>
        <w:t>يد في أذلّ الأحوال ؟! ما هو إل</w:t>
      </w:r>
      <w:r w:rsidR="00251654">
        <w:rPr>
          <w:rFonts w:hint="cs"/>
          <w:rtl/>
          <w:lang w:bidi="fa-IR"/>
        </w:rPr>
        <w:t>ّ</w:t>
      </w:r>
      <w:r w:rsidR="00251654">
        <w:rPr>
          <w:rtl/>
          <w:lang w:bidi="fa-IR"/>
        </w:rPr>
        <w:t>ا</w:t>
      </w:r>
      <w:r>
        <w:rPr>
          <w:rtl/>
          <w:lang w:bidi="fa-IR"/>
        </w:rPr>
        <w:t xml:space="preserve"> شيء </w:t>
      </w:r>
      <w:r w:rsidRPr="00251654">
        <w:rPr>
          <w:rStyle w:val="libAlaemChar"/>
          <w:rtl/>
        </w:rPr>
        <w:t>(</w:t>
      </w:r>
      <w:r w:rsidRPr="00251654">
        <w:rPr>
          <w:rStyle w:val="libAieChar"/>
          <w:rtl/>
        </w:rPr>
        <w:t xml:space="preserve"> تَكَادُ السّماوَاتُ يَتَفَطّرْنَ مِنْهُ وَتَنشَقّ الْأَرْضُ وَتَخِرّ الْجِبَالُ هَدّاً </w:t>
      </w:r>
      <w:r w:rsidRPr="00251654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51654" w:rsidTr="00685757">
        <w:trPr>
          <w:trHeight w:val="350"/>
        </w:trPr>
        <w:tc>
          <w:tcPr>
            <w:tcW w:w="3920" w:type="dxa"/>
            <w:shd w:val="clear" w:color="auto" w:fill="auto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ولم أنس من بين النساء سكينة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تقول ودمع العين يهمي ويهمل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أبي يا أبي يا خير ذخر فقدته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فيا ضيعتي من ذا لضيمي أؤمل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أبي يا أبي ما كان أسرع فرقتي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لديك فمن لي بعدك اليوم يكفل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أبي يا أبي من للشدائد يرتجي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ومن لي إذا ما غبت كهف وموئل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أبي يا أبي هل لا تعود لثاكل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تعلّ من الأحزان طوراً وتنهل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blPrEx>
          <w:tblLook w:val="04A0"/>
        </w:tblPrEx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ومن لليتامى بعد بعدك سيّدي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ومن للأيامى كافل ومتكفل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1654" w:rsidTr="00685757">
        <w:tblPrEx>
          <w:tblLook w:val="04A0"/>
        </w:tblPrEx>
        <w:trPr>
          <w:trHeight w:val="350"/>
        </w:trPr>
        <w:tc>
          <w:tcPr>
            <w:tcW w:w="3920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فعذب حياتي بعد فقدك والدي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1654" w:rsidRDefault="00251654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1654" w:rsidRDefault="00251654" w:rsidP="00685757">
            <w:pPr>
              <w:pStyle w:val="libPoem"/>
            </w:pPr>
            <w:r>
              <w:rPr>
                <w:rtl/>
                <w:lang w:bidi="fa-IR"/>
              </w:rPr>
              <w:t>وما دمت حتّى للقيامة حنظل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251654">
      <w:pPr>
        <w:pStyle w:val="libFootnote0"/>
        <w:rPr>
          <w:lang w:bidi="fa-IR"/>
        </w:rPr>
      </w:pPr>
      <w:r w:rsidRPr="00251654">
        <w:rPr>
          <w:rtl/>
        </w:rPr>
        <w:t>(1)</w:t>
      </w:r>
      <w:r>
        <w:rPr>
          <w:rtl/>
          <w:lang w:bidi="fa-IR"/>
        </w:rPr>
        <w:t xml:space="preserve"> سورة مريم / 90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85757" w:rsidTr="00685757">
        <w:trPr>
          <w:trHeight w:val="350"/>
        </w:trPr>
        <w:tc>
          <w:tcPr>
            <w:tcW w:w="4474" w:type="dxa"/>
            <w:shd w:val="clear" w:color="auto" w:fill="auto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lastRenderedPageBreak/>
              <w:t>وتشكو إلى الزّهراء بنت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بقلب حزين بالكآبة مقفل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أيا جدتا قومي من القبر وانظري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حبيبك متروب الجبين مرمل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عرايا على عادي العرى متعفراً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قتيلاً خضيباً بالدماء مغسل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وقد قطعوا دون الوريد وريده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وديس ومنه الرأس في الرمح يحمل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وقد حرموا ماء الفرات عتاوة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علينا وسلب الفاطميات حللوا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وتلك الوجوه المشرقات برغمها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تهتك ما بين الأنام وتهزل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وتلك الجباه الشامخات على 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تشج وترمي بالتراب وترمل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وساروا بنا يا جدّه حواسرا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وأوجهنا بعد التخفر تبذل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سبايا على الأقتاب تبدو جسومنا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عرايا بلا ظل به نتظلل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وقال آخر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85757" w:rsidTr="00685757">
        <w:trPr>
          <w:trHeight w:val="350"/>
        </w:trPr>
        <w:tc>
          <w:tcPr>
            <w:tcW w:w="4474" w:type="dxa"/>
            <w:shd w:val="clear" w:color="auto" w:fill="auto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وزينب من فرط الأسى تكثر البكا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تقول أخي من لي إذا نابني الدهر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أخي يابن أمي يا حسين أما ترى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نساءك حسبرى عز عندهم الستر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أخي يا كفيلي يا شقيقي وعدتي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ومعتمدي إن مسني العسر واليسر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أخي كنت ركني في الشدائد ملجأ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وعوني ومن في حكمه النهي والأمر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أخي قد رمانا الدهر بالضر والعنا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أخي قد علانا بعدك الذل والكسر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أخي قل صبري واحتمالي ومن تكن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فقيداً لها من أين يلقي لها الصبر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أخي بعدك السجاد في قيد أسرهم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فلهفي لمن قد مضه القيد والأسر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أخي لو ترانا فوق أقتاب بدنهم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يسار بنا حسرى يعالجنا القهر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أخي كل خطب هان عند حلوله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سوى يومك الجاري فمطعمه مرّ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فيا نكبة هدّت قوى دين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وعظم مصاب في القلوب له شعر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آخر : (ويُنقل : أنّه لزينب بنت فاطمة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474"/>
        <w:gridCol w:w="318"/>
        <w:gridCol w:w="4430"/>
      </w:tblGrid>
      <w:tr w:rsidR="00685757" w:rsidTr="00685757">
        <w:trPr>
          <w:trHeight w:val="350"/>
        </w:trPr>
        <w:tc>
          <w:tcPr>
            <w:tcW w:w="392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تمسك بالكتاب ومن تلاه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فأهل البيت هم أهل الكتاب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392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بهم نزل الكتاب وهم تلوه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وهم أهل الهداية للصواب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392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إمامي وحد الرّحمن طفلاً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وآمن قبل تشديد الخطاب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392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علي كان صديق البرايا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عليّ كان فاروق العذاب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85757" w:rsidTr="00685757">
        <w:trPr>
          <w:trHeight w:val="350"/>
        </w:trPr>
        <w:tc>
          <w:tcPr>
            <w:tcW w:w="4474" w:type="dxa"/>
            <w:shd w:val="clear" w:color="auto" w:fill="auto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lastRenderedPageBreak/>
              <w:t>شفيعي في القيامة عند ربي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نبيي والوصي أبو 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وفاطمة البتول وسيدا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يخلد في الجنان من الشباب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على الطف السلام وساكنيه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وروح الله في تلك القباب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نفوس قدست في الأرض قدماً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وقد خلصت من النطف العذاب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مضاجع فتية عهدوا فناموا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هجوداً في الفوافد والشعاب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علتهم في مضاجعهم كعاب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بأرواق منعمة رطاب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وصيرت القبور لهم قصوراً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مناخاً ذات أفنية رحاب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بنات مُحمّد أضحت سبايا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يسقن مع الأسارى والتهاب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معثرة الذيول مكشفات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كسبي الروم دامية الكعاب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لئن أبرزن كرهاً من حجاب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فهن من التعفف في حجاب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أيبخل بالفرات على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وقد أضحى مباحاً للكلاب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757" w:rsidTr="00685757">
        <w:tblPrEx>
          <w:tblLook w:val="04A0"/>
        </w:tblPrEx>
        <w:trPr>
          <w:trHeight w:val="350"/>
        </w:trPr>
        <w:tc>
          <w:tcPr>
            <w:tcW w:w="4474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فلي قلب عليه ذو التهاب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85757" w:rsidRDefault="00685757" w:rsidP="0068575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85757" w:rsidRDefault="00685757" w:rsidP="00685757">
            <w:pPr>
              <w:pStyle w:val="libPoem"/>
            </w:pPr>
            <w:r>
              <w:rPr>
                <w:rtl/>
                <w:lang w:bidi="fa-IR"/>
              </w:rPr>
              <w:t>ولي جفن عليه ذو انسكاب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عن زينب بنت عليّ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قالت : في اليوم الذي أمر ابن سعد بسلبنا ونهبنا , كنت واقفة على باب الخيمة , إذ دخل الخيمة رجل أزرق العينين وأخذ جميع ما كان فيها وأخذ جميع ما كان عليّ , ونظر إلى زين العابدين فرآه مطروحاً على نطع من الأديم وهو عليل , فجذب النّطع من تحته , وجاء إليّ وأخذ قناعي وقرطين كانا في أذني , وهو مع ذلك يبكي ,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فقلت له : لعنك الله هتكتنا وأنت مع ذلك تبكي ؟! قال : أبكي مما جرى عليكم أهل البيت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زينب : فقد غاضني , فقلت له : قطع الله يديك ورجليك وأحرقك بنار الدُنيا قبل الآخرة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فوالله ما مرّت به الأيّام حتّى ظهر المختار وفعل به ذلك ، ثمّ أحرقه بالنّار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rtl/>
          <w:lang w:bidi="fa-IR"/>
        </w:rPr>
      </w:pPr>
      <w:r>
        <w:rPr>
          <w:rtl/>
          <w:lang w:bidi="fa-IR"/>
        </w:rPr>
        <w:t>وأمّا عليّ بن الحُسين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, فإنّه أقبل إليه الشّمر مع جماعة وأرادوا قتله ، فقيل له : صبيّ عليل لا يحلّ قتله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أقبل عليهم عمر بن سعد لعنه الله , فضجّ النّساء في وجهه بالبكاء والنّحيب حتّى ذهل اللعين وارتعدت فرائصه , وقال لهم : لا تقربوا هذا الصّبي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ووكّل بعليّ بن الحُسين وعياله من حضر , وقال لهم : أحفظوا واحذروا أن يخرج منهم أحد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رأت اُمّ كلثوم ما حلّ بهم , بكت وأنشأت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228EB" w:rsidTr="00FB4DF4">
        <w:trPr>
          <w:trHeight w:val="350"/>
        </w:trPr>
        <w:tc>
          <w:tcPr>
            <w:tcW w:w="3920" w:type="dxa"/>
            <w:shd w:val="clear" w:color="auto" w:fill="auto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يا سائلي عن فتية صرعوا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بالطف أضحوا رهن أكفاني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228EB" w:rsidTr="00FB4DF4">
        <w:trPr>
          <w:trHeight w:val="350"/>
        </w:trPr>
        <w:tc>
          <w:tcPr>
            <w:tcW w:w="3920" w:type="dxa"/>
            <w:shd w:val="clear" w:color="auto" w:fill="auto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lastRenderedPageBreak/>
              <w:t>وفتية ليس يجارى 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بنو عقيل خير 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ثم بعون وأخيه 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فذكرهم هيج أحزاني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من كان مسروراً بما مسنا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أو شامتاً يوماً بنا شاني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لقد ذللنا بعد عز 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أرفع ضيماً حين يغشاني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لقد هتكنا بعد صون 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وسامني وجدي وأشجاني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 عمر بن سعد اللعين نادى بأصحابه : مَن يبتدر إلى الحُسين فيوطئ ظهره وصدره بفرسه ؟ فابتدر من القوم عشرة رجال منهم إسحاق بن حنوة الحضرمي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وهو الذي يقول : نحن رضضنا الصّدر بعد الظّهر [بكلّ يعبوب شديد الأسر]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فداسوه بخيولهم حتّى هشموا صدره وظهره ، ورجع عمر بن سعد من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وقيل : أقام إلى الغد , فجمع قتلاه فصلّى بهم ودفنهم وترك الحُسين وأصحابه ، فلمّا ارتحلوا إلى الكوفة وتركوهم على تلك الحال , عمد أهل الغاضرية من بني أسد , فكفّنوا أصحاب الحُسين وصلّوا عليهم ودفنوهم ، وكانوا اثنين وسبعين رجلاً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عمر بن سعد أمر بالرّحيل , فأخذوا السّبايا على الجمال , وحملوا عليّ بن الحُسين أسيراً , وحملوا الرؤوس على الأسنّة , وتركوا القتلى مطرحين بأرض الغاضريات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ونُقل عن الشّعبي أنّه قال : سمع أهل الكوفة ليلة قتال الحُسين قائلاً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228EB" w:rsidTr="00FB4DF4">
        <w:trPr>
          <w:trHeight w:val="350"/>
        </w:trPr>
        <w:tc>
          <w:tcPr>
            <w:tcW w:w="3920" w:type="dxa"/>
            <w:shd w:val="clear" w:color="auto" w:fill="auto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وفتية ليس يجارى 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بنو عقيل خير 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ثم بعون وأخيه 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فذكرهم هيج أحزاني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من كان مسروراً بما مسنا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أو شامتاً يوماً بنا شاني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لقد ذللنا بعد عز 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أرفع ضيماً حين يغشاني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لقد هتكنا بعد صون 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وسامني وجدي وأشجاني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F228EB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 عمر بن سعد لم</w:t>
      </w:r>
      <w:r>
        <w:rPr>
          <w:rFonts w:hint="cs"/>
          <w:rtl/>
          <w:lang w:bidi="fa-IR"/>
        </w:rPr>
        <w:t>ـّ</w:t>
      </w:r>
      <w:r w:rsidR="001E6529">
        <w:rPr>
          <w:rtl/>
          <w:lang w:bidi="fa-IR"/>
        </w:rPr>
        <w:t>ا أذن للناس بالرّحيل إلى الكوفة , وأمر بحمل السّبايا من بنات الحُسين وإخوته وذراريهم , فمرّوا بجثّة الحُسين ومَن معه , صاحت النّساء ولطمن وجوههن , ونادت زينب بنت عليّ : يا مُحمّداه ! صلّى عليك مليك السّماء , هذا حُسين بالعراء مرمّل بالدّماء معفّر بالتّراب مقطّع الأعضاء , يا محمداه ! بناتك في العسكر سبايا وذرّيّتك مقتّلة تسفى عليهم الصّبا , هذا أبيك</w:t>
      </w:r>
      <w:r w:rsidR="001E6529" w:rsidRPr="00C54F79">
        <w:rPr>
          <w:rStyle w:val="libFootnotenumChar"/>
          <w:rtl/>
        </w:rPr>
        <w:t>(3)</w:t>
      </w:r>
      <w:r w:rsidR="001E6529">
        <w:rPr>
          <w:rtl/>
          <w:lang w:bidi="fa-IR"/>
        </w:rPr>
        <w:t xml:space="preserve"> محزوز</w:t>
      </w:r>
    </w:p>
    <w:p w:rsidR="001E6529" w:rsidRDefault="00F228EB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C54F79" w:rsidRDefault="001E6529" w:rsidP="00F228EB">
      <w:pPr>
        <w:pStyle w:val="libFootnote0"/>
        <w:rPr>
          <w:lang w:bidi="fa-IR"/>
        </w:rPr>
      </w:pPr>
      <w:r w:rsidRPr="00F228EB">
        <w:rPr>
          <w:rtl/>
        </w:rPr>
        <w:t>(1)</w:t>
      </w:r>
      <w:r>
        <w:rPr>
          <w:rtl/>
          <w:lang w:bidi="fa-IR"/>
        </w:rPr>
        <w:t xml:space="preserve"> هكذا ورد في الكتاب , ولكن الوارد في بحار الأنوار 45/59 , والعوالم ، الإمام الحسين (ع) /303 , ولواعج الأشجان /195 , وأعيان الشّيعة 1/612 , واللهوف في قتلى الطّفوف /80 , وغيرهم , هو : أسيد بن مالك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وفي بعض غيرهم غيره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F228EB">
      <w:pPr>
        <w:pStyle w:val="libFootnote0"/>
        <w:rPr>
          <w:lang w:bidi="fa-IR"/>
        </w:rPr>
      </w:pPr>
      <w:r w:rsidRPr="00F228EB">
        <w:rPr>
          <w:rtl/>
        </w:rPr>
        <w:t>(2)</w:t>
      </w:r>
      <w:r>
        <w:rPr>
          <w:rtl/>
          <w:lang w:bidi="fa-IR"/>
        </w:rPr>
        <w:t xml:space="preserve"> كما في مثير الأحزان /60 , ولواعج الأشجان /195 , وغيرهم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F228EB">
      <w:pPr>
        <w:pStyle w:val="libFootnote0"/>
        <w:rPr>
          <w:lang w:bidi="fa-IR"/>
        </w:rPr>
      </w:pPr>
      <w:r w:rsidRPr="00F228EB">
        <w:rPr>
          <w:rtl/>
        </w:rPr>
        <w:t>(3)</w:t>
      </w:r>
      <w:r>
        <w:rPr>
          <w:rtl/>
          <w:lang w:bidi="fa-IR"/>
        </w:rPr>
        <w:t xml:space="preserve"> هكذا ورد في الكتاب , ولكن الوارد في بحار الأنوار 45/59 , والعوالم ، الإمام الحسين (ع) /303 ,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واللهوف في قتلى الطّفوف /78 , وغيرهم , هو : وهذا حسين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>..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F228E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الرّأس من القفا , لا هو غائب فيُرجى ولا جريح فيداوى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فما زالت تقول هذا القول حتّى أبكت كلّ صديق وعدو , حتّى رأينا دموع الخيل تنحدر على حوافرها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ولله درّ بعض المحبّين حيث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228EB" w:rsidTr="00FB4DF4">
        <w:trPr>
          <w:trHeight w:val="350"/>
        </w:trPr>
        <w:tc>
          <w:tcPr>
            <w:tcW w:w="3920" w:type="dxa"/>
            <w:shd w:val="clear" w:color="auto" w:fill="auto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قفوا ودعونا قبل بعدكم 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وداعاً فإن الجسم من أجلكم مضني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فقد نقضت منّي الحياة وأصبحت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على فجاج الأرض من بعدك سجنا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سلامي عليكم ما أمرّ فراقكم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فيا ليتنا من قبل ذاك اليوم قد متنا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وإني لارثي للغريب وإنني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غريب بعيد الدار والأهل والمعنى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إذا طلعت شمس النهار ذكرتكم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وإن غربت جددت من أجلكم حزنا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blPrEx>
          <w:tblLook w:val="04A0"/>
        </w:tblPrEx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لقد كان عيشي بالأحبة صافيا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وما كنت أدري أن صحبتنا تفنى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blPrEx>
          <w:tblLook w:val="04A0"/>
        </w:tblPrEx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زمان نعمنا فيه حتّى إذا انقضى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بكينا على أيامنا بدم أقنى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blPrEx>
          <w:tblLook w:val="04A0"/>
        </w:tblPrEx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فوالله قد زاد اشتياقي إليكم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ولم يدع التغميض لي بعدكم جفنا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blPrEx>
          <w:tblLook w:val="04A0"/>
        </w:tblPrEx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وقد بارحتني لوعة البين والأسى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وقد صرت دون الخلق مقترعاً 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blPrEx>
          <w:tblLook w:val="04A0"/>
        </w:tblPrEx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وقد رحلوا عني أحبة خاطري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فما أحد منهم على غربتي حنا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28EB" w:rsidTr="00FB4DF4">
        <w:tblPrEx>
          <w:tblLook w:val="04A0"/>
        </w:tblPrEx>
        <w:trPr>
          <w:trHeight w:val="350"/>
        </w:trPr>
        <w:tc>
          <w:tcPr>
            <w:tcW w:w="3920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عسى ولعل الدهر يجمع بيننا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28EB" w:rsidRDefault="00F228EB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28EB" w:rsidRDefault="00F228EB" w:rsidP="00FB4DF4">
            <w:pPr>
              <w:pStyle w:val="libPoem"/>
            </w:pPr>
            <w:r>
              <w:rPr>
                <w:rtl/>
                <w:lang w:bidi="fa-IR"/>
              </w:rPr>
              <w:t>وترجع أيام الهنا مثل ما كنا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كيف لا نلبس جلابيب الأحزان وسرابيل الأشجان على سادات الزّمان واُمناء الملك الدّيان ,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المبرّئين من الزّيادة والنّقصان , الممدوحين بكلّ جارحة ولسان ! فتعساً لمن أرداهم وسحقاً وخيبة لمن خالفهم وعصاهم ! وليتني حضرتهم يوم الطّفوف ووقيتهم بنفسي من الحتوف , ولكن الأمر ما أراد الله ولا حول ولا قوّة إلاّ بالله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روى الثّقاة من أصحاب الحديث بأسانيدهم عن هند بنت الحرث , قالت : نزل رسول الله خيمة خالتي اُمّ سعد فنام ، ثمّ قام عن رقدته فدعا بماء يغسل يديه ، ثمّ تمضمض ومجّ في عوسجة إلى جانب الخيمة , فأصبحنا فإذا هي أعظم دوحة , وجاءت بثمر كأعظم ما يكون في لون الورس ورائحة العنبر وطعم الشّهد , ما أكل</w:t>
      </w:r>
      <w:r w:rsidR="00F228EB">
        <w:rPr>
          <w:rtl/>
          <w:lang w:bidi="fa-IR"/>
        </w:rPr>
        <w:t xml:space="preserve"> منها جائع إلاّ شبع ولا ظمأ إل</w:t>
      </w:r>
      <w:r w:rsidR="00F228EB">
        <w:rPr>
          <w:rFonts w:hint="cs"/>
          <w:rtl/>
          <w:lang w:bidi="fa-IR"/>
        </w:rPr>
        <w:t>ّ</w:t>
      </w:r>
      <w:r w:rsidR="00F228EB">
        <w:rPr>
          <w:rtl/>
          <w:lang w:bidi="fa-IR"/>
        </w:rPr>
        <w:t>ا روي ولا سقيم إل</w:t>
      </w:r>
      <w:r w:rsidR="00F228EB">
        <w:rPr>
          <w:rFonts w:hint="cs"/>
          <w:rtl/>
          <w:lang w:bidi="fa-IR"/>
        </w:rPr>
        <w:t>ّ</w:t>
      </w:r>
      <w:r w:rsidR="00F228EB">
        <w:rPr>
          <w:rtl/>
          <w:lang w:bidi="fa-IR"/>
        </w:rPr>
        <w:t>ا</w:t>
      </w:r>
      <w:r>
        <w:rPr>
          <w:rtl/>
          <w:lang w:bidi="fa-IR"/>
        </w:rPr>
        <w:t xml:space="preserve"> ب</w:t>
      </w:r>
      <w:r w:rsidR="00F228EB">
        <w:rPr>
          <w:rtl/>
          <w:lang w:bidi="fa-IR"/>
        </w:rPr>
        <w:t>ريء , ولا أكلت من ورقها شاة إل</w:t>
      </w:r>
      <w:r w:rsidR="00F228EB">
        <w:rPr>
          <w:rFonts w:hint="cs"/>
          <w:rtl/>
          <w:lang w:bidi="fa-IR"/>
        </w:rPr>
        <w:t>ّ</w:t>
      </w:r>
      <w:r w:rsidR="00F228EB">
        <w:rPr>
          <w:rtl/>
          <w:lang w:bidi="fa-IR"/>
        </w:rPr>
        <w:t>ا</w:t>
      </w:r>
      <w:r>
        <w:rPr>
          <w:rtl/>
          <w:lang w:bidi="fa-IR"/>
        </w:rPr>
        <w:t xml:space="preserve"> درّ لبنها , فكنّا نسمّيها المباركة , حتّى أصبحت ذات يوم تساقط ثمرها واصفر ورقها , ففزعنا ممّا رأينا , فما راعنا إلاّ نُعي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ثمّ إنّه بعد ثلاثين سنة , أصبحت ذات شوكة من أسفلها إلى أعلاها ,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A553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وتساقط ثمر</w:t>
      </w:r>
      <w:r w:rsidR="00CA5537">
        <w:rPr>
          <w:rtl/>
          <w:lang w:bidi="fa-IR"/>
        </w:rPr>
        <w:t>ها وذهبت نضرتها , فما شعرنا إل</w:t>
      </w:r>
      <w:r w:rsidR="00CA5537">
        <w:rPr>
          <w:rFonts w:hint="cs"/>
          <w:rtl/>
          <w:lang w:bidi="fa-IR"/>
        </w:rPr>
        <w:t>ّ</w:t>
      </w:r>
      <w:r w:rsidR="00CA5537">
        <w:rPr>
          <w:rtl/>
          <w:lang w:bidi="fa-IR"/>
        </w:rPr>
        <w:t>ا</w:t>
      </w:r>
      <w:r>
        <w:rPr>
          <w:rtl/>
          <w:lang w:bidi="fa-IR"/>
        </w:rPr>
        <w:t xml:space="preserve"> بقتل أمير المؤمنين عليّ بن أبي طالب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، فما أثمرت بعد ذلك وكنّا ننتفع بورقها ، ثمّ أصبحنا وإذا بها قد نبع من ساقها دم عبيط وقد ذبل ورقها , فبينما نحن فزعين مهمومين , إذ أتانا مقتل الحُسين السّبط ويبست الشّجرة على أثر ذلك وذهبت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وروي عن ابن عباس , قال : كنت نائماً في منزلي في المدينة قابلة الظّهر , فرأيت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وهو مقبل من نحو كربلاء , وهو أشعث أغبر والتّراب على شيبته وهو باكي العين حزين القلب , ومعه قارورتان مملؤتان دماً ، فقلت له : يا رسول الله , ما هذه القارورتان المملؤتان دماً ؟ فقال : (( هذه فيها من دم الحُسين , وهذه الاُخرى من دم أهل بيته وأصحابه , وإنّي رجعت الآن من دفن ولدي الحُسين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وهو مع ذلك لا يفيق من البكاء والنّحيب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ابن عباس : فاستيقظت من نومي فزعاً مرعوباً حزيناً على الحُسين ولم أعلم بقتله , فبقيت في الهمّ والغمّ أربعة وعشرين يوماً , حتّى جاء النّاعي إلى المدينة بقتل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فحسبت من يوم الرؤيا إلى ذلك اليوم , فإذا هو يوم قتل الحُسين وفي تلك السّاعة كان مقتله , فتعجبت من ذلك وتزايدت أحزاني وتصاعدت أشجاني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فعلى الأطائب من أهل بيت الرّسول فليبك الباكون , وإيّاهم فليندب النّادبون , ولمثلهم تذرف الدّموع من العيون، أو لا تكونوا كبعض مادحيهم حيث عرته الأحزان , فنظم وقال فيهم :</w:t>
      </w:r>
    </w:p>
    <w:p w:rsidR="00C54F79" w:rsidRDefault="001E6529" w:rsidP="00CA5537">
      <w:pPr>
        <w:pStyle w:val="libCenter"/>
        <w:rPr>
          <w:lang w:bidi="fa-IR"/>
        </w:rPr>
      </w:pPr>
      <w:r>
        <w:rPr>
          <w:rtl/>
          <w:lang w:bidi="fa-IR"/>
        </w:rPr>
        <w:t>القصيدة لمحمد بن حماد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A5537" w:rsidTr="00FB4DF4">
        <w:trPr>
          <w:trHeight w:val="350"/>
        </w:trPr>
        <w:tc>
          <w:tcPr>
            <w:tcW w:w="3920" w:type="dxa"/>
            <w:shd w:val="clear" w:color="auto" w:fill="auto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لغير مصاب السبط دمعك ضائع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ولم نحظ بالحظ الذي أنت طامع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FB4DF4">
        <w:trPr>
          <w:trHeight w:val="350"/>
        </w:trPr>
        <w:tc>
          <w:tcPr>
            <w:tcW w:w="392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ولا أنت فيما تدعيه من الولاء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إذا لم يذب من لوعة الحزن سامع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FB4DF4">
        <w:trPr>
          <w:trHeight w:val="350"/>
        </w:trPr>
        <w:tc>
          <w:tcPr>
            <w:tcW w:w="392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فكل مصاب دون رزء ابن فاطم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حقير ورزء السبط والله فازع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FB4DF4">
        <w:trPr>
          <w:trHeight w:val="350"/>
        </w:trPr>
        <w:tc>
          <w:tcPr>
            <w:tcW w:w="392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فدعني عذولي والبكاء فإنني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اراك خلياً لم ترعك الفواجع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FB4DF4">
        <w:trPr>
          <w:trHeight w:val="350"/>
        </w:trPr>
        <w:tc>
          <w:tcPr>
            <w:tcW w:w="392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لأي مصاب اُمّ لأي رزية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تصان لها دون الحُسين المدامع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FB4DF4">
        <w:tblPrEx>
          <w:tblLook w:val="04A0"/>
        </w:tblPrEx>
        <w:trPr>
          <w:trHeight w:val="350"/>
        </w:trPr>
        <w:tc>
          <w:tcPr>
            <w:tcW w:w="392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لحا الله طرفاً لم يسح 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بقان فما دمع على السبط ضائع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FB4DF4">
        <w:tblPrEx>
          <w:tblLook w:val="04A0"/>
        </w:tblPrEx>
        <w:trPr>
          <w:trHeight w:val="350"/>
        </w:trPr>
        <w:tc>
          <w:tcPr>
            <w:tcW w:w="392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فأين ادعاك الود والعهد والولاء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وقولك إنّي تابع ومتابع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FB4DF4">
        <w:tblPrEx>
          <w:tblLook w:val="04A0"/>
        </w:tblPrEx>
        <w:trPr>
          <w:trHeight w:val="350"/>
        </w:trPr>
        <w:tc>
          <w:tcPr>
            <w:tcW w:w="392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يبيت حسين ساهر الطرف خائفاً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وطرفك ريان من النوم هاجع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A5537" w:rsidTr="00CA5537">
        <w:trPr>
          <w:trHeight w:val="350"/>
        </w:trPr>
        <w:tc>
          <w:tcPr>
            <w:tcW w:w="4474" w:type="dxa"/>
            <w:shd w:val="clear" w:color="auto" w:fill="auto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lastRenderedPageBreak/>
              <w:t>وجسم حسين بالدماء مرمل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وجسمك في ثوب من الحزن دارع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أيا عين ابكي للحسين وما جرى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عليه وما جرت عليه الخدائع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لقد كاتبوه الناكثون وكثروا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لقولهم أقدم فسعدك طالع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وليس لنا إلاك يابن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إماماً وإن الدين والحق ضائع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وأنفسنا دون النفوس وأهلها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وأموالنا تفديك والكل طائع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فأقبل مولاي الحُسين بأهله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يحدبهم حدب الظهور الجراشع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فلم يلق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غادراً ومنافقاً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وكل لعين أحرقته المطامع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يسائله ماذا الذين أنت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وفي أي قول جئت فيه وطامع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فقال لهم كتب لكم ورسائل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تخبر أن الكل للحق طائع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فأبدوا جحوداً واغتدوا وتجبروا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وباحوا بما كانوا بذكراه طالعوا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وأصبح ممنوعاً من الماء ورده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وقد ملكت دون الحُسين الشرائع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فيا لهف قلبي للشهيد وأهله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وأصحابه كل هناك يطالع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إلى الماء يجري واللئام تحوطه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كلون سماء موجه متدافع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وللفاطميات العفاف تلهف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على شربه والذئب والكلب شارع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فلما رأى السبط الشهيد ضلالهم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وكل لكل في الغواية تابع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أتى نحوهم في نعله وردائه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ولا راعه من كثرة القوم رائع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وقال لهم يا قوم أي شريعة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مبدلها اُمّ أي بدعة بادع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يحل لكم قتلي بغير جناية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ألا فانسبوني من أنا ثمّ راجعوا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نفوسكم قبلي الندامة والأسى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فما الحزن من بعد التفرط نافع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إذا لم تكونوا ترتضون قدومنا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دعوني عنكم إنّي الآن راجع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فقالوا له خل التعل والمنى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وصحبك جمعاً سلموا ثمّ بايعوا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فكاسات المنون مليئة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بها السم من زرق الأسنة ناقع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فشأنك والحالين أي كلاهما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تريد فأخبرنا بما أنت صانع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فقال لهم كفوا عن الحرب إنني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أفكر فيما قلتم وأطالع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ولما دجي الليل البهيم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وطاب لخالين القلوب المضاجع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5537" w:rsidTr="00CA5537">
        <w:tblPrEx>
          <w:tblLook w:val="04A0"/>
        </w:tblPrEx>
        <w:trPr>
          <w:trHeight w:val="350"/>
        </w:trPr>
        <w:tc>
          <w:tcPr>
            <w:tcW w:w="4474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دعا السبط أنصاراً كراماً أعفة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A5537" w:rsidRDefault="00CA5537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A5537" w:rsidRDefault="00CA5537" w:rsidP="00FB4DF4">
            <w:pPr>
              <w:pStyle w:val="libPoem"/>
            </w:pPr>
            <w:r>
              <w:rPr>
                <w:rtl/>
                <w:lang w:bidi="fa-IR"/>
              </w:rPr>
              <w:t>وما منهم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حمى وطائع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B4DF4" w:rsidTr="00FB4DF4">
        <w:trPr>
          <w:trHeight w:val="350"/>
        </w:trPr>
        <w:tc>
          <w:tcPr>
            <w:tcW w:w="4474" w:type="dxa"/>
            <w:shd w:val="clear" w:color="auto" w:fill="auto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lastRenderedPageBreak/>
              <w:t>فقال لهم بالحل أمضوا واسلكوا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سبيل النجا بالليل فالبر واسع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فقالوا جميعاً لا رعى الله عيشة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نعيش بها والسبط للموت جارع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فقاموا يرون الموت أكبر مغنم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وما منهم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عن السبط دافع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وقام لهم سوق من الموت حامياً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وتجاره سمر القنا والقواطع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وبادي منادي الموت واشتجر 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وقد نشرت للبيع ثمّ البضائع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فكم بائع نال السعادة والمنى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وكم خاب ذاك اليوم شار وبائع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فلله من أقمار ثمّ تساقطت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على الأرض صرعى فهي فيها طوالع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وآساد غيل بعد بأس وسطوة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مذللة من بعد عز خواضع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وعاد حسين مثل ما قال شاعر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كما مثل كف طار عنها الأصابع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ونسوانه من بين سبي وغارة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حزانا حيارى نادبات جوازع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وبنت عليّ لا تمل من البكا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بقلب لها قلب الأحبة لاسع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تقول أخي هذا الفراق متى اللقا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وفي أي وقت يجمع الشمل جامع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أخي من لنا من بعد فقدك كافل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وفيمن تلوذ البائسات الضوائع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وصاح ابن سعد إذ رأى السبط وسلبه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ونهب خيام النساء وسارعوا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ألا عجلوا قتل الحسين وسلبه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ونهب خيام النساء وسارعوا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فمال عليه القوم بالبيض والقنا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ورشق سهام رميه متتابع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فأردوه مخضوب الثياب كأنه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شمام هوى من سرجه أو مقالع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كأني بشمر جالساً فوق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لرأس حسين بالمهند قاطع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وعلى سنان رأسه في سنانه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ونور حسين السبط كالبدر ساطع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فيا لك من يوم عظيم مصابه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عجيب أمور للشواهق ضارع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ففحم الغوى والجهل والبطل جامع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ونهر الهدى والدين والحق ضائع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وفيه حسين بالدماء مرمل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وفيه يزيد بالمسرة رائع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وزواره عود وخمرة وقينة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وزوار مولاي الحُسين الجوامع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وطفل يزيد بالمهود ممهد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وطفل حسين بالمنية راضع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وأطلال أولاد الدعي عوامر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وأطلال أولاد النّبي بلاقع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DF4" w:rsidTr="00FB4DF4">
        <w:tblPrEx>
          <w:tblLook w:val="04A0"/>
        </w:tblPrEx>
        <w:trPr>
          <w:trHeight w:val="350"/>
        </w:trPr>
        <w:tc>
          <w:tcPr>
            <w:tcW w:w="4474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وآل زياد بالستور أعزة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B4DF4" w:rsidRDefault="00FB4DF4" w:rsidP="00FB4DF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B4DF4" w:rsidRDefault="00FB4DF4" w:rsidP="00FB4DF4">
            <w:pPr>
              <w:pStyle w:val="libPoem"/>
            </w:pPr>
            <w:r>
              <w:rPr>
                <w:rtl/>
                <w:lang w:bidi="fa-IR"/>
              </w:rPr>
              <w:t>وآل رسول الله فيها ضوارع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F5631B" w:rsidTr="00CE6C46">
        <w:trPr>
          <w:trHeight w:val="350"/>
        </w:trPr>
        <w:tc>
          <w:tcPr>
            <w:tcW w:w="3920" w:type="dxa"/>
            <w:shd w:val="clear" w:color="auto" w:fill="auto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lastRenderedPageBreak/>
              <w:t>كمثل 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يضربن من كل جانب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وقد أخذت عن رؤوسهن المقانع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631B" w:rsidTr="00CE6C46"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إذا نظروا رأس الحُسين إمامهم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إلى الأرض من فوق المطايا تواقع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631B" w:rsidTr="00CE6C46"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ولم أنس زين العابدين مكبلاً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وشمر له بالسب والضرب واجع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631B" w:rsidTr="00CE6C46"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وفخذاه نضاخان قان وقلبه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من الوجد والتبريح بالذل خاشع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631B" w:rsidTr="00CE6C46"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فكل مصاب هان دون مصابهم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وكل بلاء دونه متواضع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631B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أيا سادتي يا آل طه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سلام متى ناح الحمام المراجع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631B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فوالله ما لي في المعاد ذخيرة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ولا عمل فيه انمحى الذنب طائع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631B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سوى حبكم يا خيرب من وطأ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وإني بذاك الذخر راض وقانع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631B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لعل ابن حماد مُحمّد عبدكم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له في غد خير البرية شافع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631B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عليكم سلام الله ما هبت الصبا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وما لاح نجم في دجى الليل لا 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1E6529" w:rsidP="00F5631B">
      <w:pPr>
        <w:pStyle w:val="Heading3"/>
        <w:rPr>
          <w:lang w:bidi="fa-IR"/>
        </w:rPr>
      </w:pPr>
      <w:bookmarkStart w:id="60" w:name="_Toc15996874"/>
      <w:r>
        <w:rPr>
          <w:rtl/>
          <w:lang w:bidi="fa-IR"/>
        </w:rPr>
        <w:t>الباب الثّاني</w:t>
      </w:r>
      <w:bookmarkEnd w:id="60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يا إخواني ,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وكيف لا تحزنون على حبيب ربّ العالمين ، وثمرة فؤاد الزّهراء بنت خاتم النّبيين</w:t>
      </w:r>
      <w:r w:rsidR="00F5631B">
        <w:rPr>
          <w:rtl/>
          <w:lang w:bidi="fa-IR"/>
        </w:rPr>
        <w:t xml:space="preserve"> ، وقرّة عين عليّ أمير المؤمنين</w:t>
      </w:r>
      <w:r>
        <w:rPr>
          <w:rtl/>
          <w:lang w:bidi="fa-IR"/>
        </w:rPr>
        <w:t>؟! وكيف لا يكون كذلك وقد ورد في الخبر عن سيّد البشر , أنّه قال في الحسن والحُسين : (( اللّهمّ , أحبّهما وأحبّ من يحبّهما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وقال : (( مَن أحبّ الحسن والحُسين أحببته , ومَن أحببته أحبّه الله , ومَن أحبّه الله أدخله الجنّة , ومَن بغضهما بغضته , ومَن أبغضته أبغضه الله , ومَن أبغضه الله أدخله النّار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rtl/>
          <w:lang w:bidi="fa-IR"/>
        </w:rPr>
      </w:pPr>
      <w:r>
        <w:rPr>
          <w:rtl/>
          <w:lang w:bidi="fa-IR"/>
        </w:rPr>
        <w:t>فوا عجباه ممّن يحبّهما رسول الملك الخلاق , كيف يقع بهما أهل الضّلال والنّفاق ! فأيّ فؤاد لا يحزن لفقدهم ؟ وأيّ عين تحبس دمعها من بعدهم ؟ وكيف تستقرّ القلوب وقد أصبح أهل بيت الرّسول مطرودين على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الأوطان , مشرّدين في البراري والبلدان , شاسعين في الأمصار كأنّهم مع سبايا الكفّار , من غير جرم اجترموه أو مكروه ارتكبوه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فكم من ورع اُريق دمه وذي كمال نكس علمه , فلو سمعتم كيف ينوح عليه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لسان الصّلوات ويحنّ إليهم إنسان الخلوات , وتبكيهم محاريب المساجد وتناديهم أندية الفوائد , لشجاكم سماع تلك الواعية النّازلة , وعرفتم تقصيركم في هذه المصيبة الشّاملة</w:t>
      </w:r>
      <w:r w:rsidR="00ED092B">
        <w:rPr>
          <w:rtl/>
          <w:lang w:bidi="fa-IR"/>
        </w:rPr>
        <w:t>.</w:t>
      </w:r>
      <w:r w:rsidR="00F5631B">
        <w:rPr>
          <w:rtl/>
          <w:lang w:bidi="fa-IR"/>
        </w:rPr>
        <w:t xml:space="preserve"> ولله درّ مَن قال من الرّجال 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474"/>
        <w:gridCol w:w="318"/>
        <w:gridCol w:w="4430"/>
      </w:tblGrid>
      <w:tr w:rsidR="00F5631B" w:rsidTr="00CE6C46">
        <w:trPr>
          <w:trHeight w:val="350"/>
        </w:trPr>
        <w:tc>
          <w:tcPr>
            <w:tcW w:w="3920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ولم أنس مولاي الحُسين وقد 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631B" w:rsidRDefault="00F5631B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631B" w:rsidRDefault="00F5631B" w:rsidP="00CE6C46">
            <w:pPr>
              <w:pStyle w:val="libPoem"/>
            </w:pPr>
            <w:r>
              <w:rPr>
                <w:rtl/>
                <w:lang w:bidi="fa-IR"/>
              </w:rPr>
              <w:t>يودع أهليه ويوصي ويعجل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5631B">
      <w:pPr>
        <w:pStyle w:val="libFootnote0"/>
        <w:rPr>
          <w:lang w:bidi="fa-IR"/>
        </w:rPr>
      </w:pPr>
      <w:r w:rsidRPr="00F5631B">
        <w:rPr>
          <w:rtl/>
        </w:rPr>
        <w:t>(1)</w:t>
      </w:r>
      <w:r>
        <w:rPr>
          <w:rtl/>
          <w:lang w:bidi="fa-IR"/>
        </w:rPr>
        <w:t xml:space="preserve"> الأنسب : عن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المقوّم</w:t>
      </w:r>
      <w:r w:rsidR="00ED092B">
        <w:rPr>
          <w:rtl/>
          <w:lang w:bidi="fa-IR"/>
        </w:rPr>
        <w:t>.</w:t>
      </w:r>
    </w:p>
    <w:p w:rsidR="001E6529" w:rsidRDefault="001E6529" w:rsidP="00F5631B">
      <w:pPr>
        <w:pStyle w:val="libFootnote0"/>
        <w:rPr>
          <w:lang w:bidi="fa-IR"/>
        </w:rPr>
      </w:pPr>
      <w:r w:rsidRPr="00F5631B">
        <w:rPr>
          <w:rtl/>
        </w:rPr>
        <w:t>(2)</w:t>
      </w:r>
      <w:r>
        <w:rPr>
          <w:rtl/>
          <w:lang w:bidi="fa-IR"/>
        </w:rPr>
        <w:t xml:space="preserve"> الأنسب : عليهم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28628C" w:rsidTr="00CE6C46">
        <w:trPr>
          <w:trHeight w:val="350"/>
        </w:trPr>
        <w:tc>
          <w:tcPr>
            <w:tcW w:w="3920" w:type="dxa"/>
            <w:shd w:val="clear" w:color="auto" w:fill="auto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lastRenderedPageBreak/>
              <w:t>ينادي ألا يا أهل بيت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أصيغوا ل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مّا أوصيكموا وتقبلوا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rPr>
          <w:trHeight w:val="350"/>
        </w:trPr>
        <w:tc>
          <w:tcPr>
            <w:tcW w:w="3920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عليكم بتقوى الله لا تتغيروا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لعظم رزاياكم ولا تتبدلوا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rPr>
          <w:trHeight w:val="350"/>
        </w:trPr>
        <w:tc>
          <w:tcPr>
            <w:tcW w:w="3920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ودوموا على أعمالكم وانتهالكم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وقوموا إذا جن الدجى وتنفلوا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rPr>
          <w:trHeight w:val="350"/>
        </w:trPr>
        <w:tc>
          <w:tcPr>
            <w:tcW w:w="3920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وإن نابكم خطب فلا تتضعضعوا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لوقع الرزايا واصبروا وتحملوا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rPr>
          <w:trHeight w:val="350"/>
        </w:trPr>
        <w:tc>
          <w:tcPr>
            <w:tcW w:w="3920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وفاطمة الصغرى تقول لأختها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هلمي إلى التوديع فالأمر مهول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ألى والدي يوصني بنا أخواته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وعيناه من حزن تفيض وتهمل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وتدعو ألا يا سيّدي بلغ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28628C" w:rsidP="00CE6C46">
            <w:pPr>
              <w:pStyle w:val="libPoem"/>
            </w:pPr>
            <w:r>
              <w:rPr>
                <w:rtl/>
                <w:lang w:bidi="fa-IR"/>
              </w:rPr>
              <w:t>بنا ما تمنوا في النفوس وأمّلوا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CE616B" w:rsidP="00CE6C46">
            <w:pPr>
              <w:pStyle w:val="libPoem"/>
            </w:pPr>
            <w:r>
              <w:rPr>
                <w:rtl/>
                <w:lang w:bidi="fa-IR"/>
              </w:rPr>
              <w:t>وقمن النساء الفاطميات ولهاً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CE616B" w:rsidP="00CE6C46">
            <w:pPr>
              <w:pStyle w:val="libPoem"/>
            </w:pPr>
            <w:r>
              <w:rPr>
                <w:rtl/>
                <w:lang w:bidi="fa-IR"/>
              </w:rPr>
              <w:t>فأبصرن منه ما يسوء ويذهل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CE616B" w:rsidP="00CE6C46">
            <w:pPr>
              <w:pStyle w:val="libPoem"/>
            </w:pPr>
            <w:r>
              <w:rPr>
                <w:rtl/>
                <w:lang w:bidi="fa-IR"/>
              </w:rPr>
              <w:t>وخرت عليه زينب مستغيثة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CE616B" w:rsidP="00CE6C46">
            <w:pPr>
              <w:pStyle w:val="libPoem"/>
            </w:pPr>
            <w:r>
              <w:rPr>
                <w:rtl/>
                <w:lang w:bidi="fa-IR"/>
              </w:rPr>
              <w:t>ومعجزها من نحره متبلل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CE616B" w:rsidP="00CE6C46">
            <w:pPr>
              <w:pStyle w:val="libPoem"/>
            </w:pPr>
            <w:r>
              <w:rPr>
                <w:rtl/>
                <w:lang w:bidi="fa-IR"/>
              </w:rPr>
              <w:t>وتشكو إلى الزّهراء فاطم حالها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CE616B" w:rsidP="00CE6C46">
            <w:pPr>
              <w:pStyle w:val="libPoem"/>
            </w:pPr>
            <w:r>
              <w:rPr>
                <w:rtl/>
                <w:lang w:bidi="fa-IR"/>
              </w:rPr>
              <w:t>وتندب مما نالها وتولول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6E623C" w:rsidP="00CE6C46">
            <w:pPr>
              <w:pStyle w:val="libPoem"/>
            </w:pPr>
            <w:r>
              <w:rPr>
                <w:rtl/>
                <w:lang w:bidi="fa-IR"/>
              </w:rPr>
              <w:t>أيا اُمّ قومي من ثرى القبر وانظري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6E623C" w:rsidP="00CE6C46">
            <w:pPr>
              <w:pStyle w:val="libPoem"/>
            </w:pPr>
            <w:r>
              <w:rPr>
                <w:rtl/>
                <w:lang w:bidi="fa-IR"/>
              </w:rPr>
              <w:t>حبيبك ملقى في الثرى لا يغسل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6E623C" w:rsidP="00CE6C46">
            <w:pPr>
              <w:pStyle w:val="libPoem"/>
            </w:pPr>
            <w:r>
              <w:rPr>
                <w:rtl/>
                <w:lang w:bidi="fa-IR"/>
              </w:rPr>
              <w:t>وهل أنت يا ست النساء عليمة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6E623C" w:rsidP="00CE6C46">
            <w:pPr>
              <w:pStyle w:val="libPoem"/>
            </w:pPr>
            <w:r>
              <w:rPr>
                <w:rtl/>
                <w:lang w:bidi="fa-IR"/>
              </w:rPr>
              <w:t>بأنا حيارى نستجير ونسأل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6E623C" w:rsidP="00CE6C46">
            <w:pPr>
              <w:pStyle w:val="libPoem"/>
            </w:pPr>
            <w:r>
              <w:rPr>
                <w:rtl/>
                <w:lang w:bidi="fa-IR"/>
              </w:rPr>
              <w:t>وهل لك علم من عليّ فإنه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6E623C" w:rsidP="00CE6C46">
            <w:pPr>
              <w:pStyle w:val="libPoem"/>
            </w:pPr>
            <w:r>
              <w:rPr>
                <w:rtl/>
                <w:lang w:bidi="fa-IR"/>
              </w:rPr>
              <w:t>أسير عليل في القيود مغلل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685017" w:rsidP="00CE6C46">
            <w:pPr>
              <w:pStyle w:val="libPoem"/>
            </w:pPr>
            <w:r>
              <w:rPr>
                <w:rtl/>
                <w:lang w:bidi="fa-IR"/>
              </w:rPr>
              <w:t>علمتم وما أعلمتمونا برزئكم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685017" w:rsidP="00CE6C46">
            <w:pPr>
              <w:pStyle w:val="libPoem"/>
            </w:pPr>
            <w:r>
              <w:rPr>
                <w:rtl/>
                <w:lang w:bidi="fa-IR"/>
              </w:rPr>
              <w:t>وحملتمونا اليوم ما ليس يحمل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628C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28628C" w:rsidRDefault="00685017" w:rsidP="00CE6C46">
            <w:pPr>
              <w:pStyle w:val="libPoem"/>
            </w:pPr>
            <w:r>
              <w:rPr>
                <w:rtl/>
                <w:lang w:bidi="fa-IR"/>
              </w:rPr>
              <w:t>فيا حسرة لا تنقضي ومصيبة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628C" w:rsidRDefault="0028628C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628C" w:rsidRDefault="00685017" w:rsidP="00CE6C46">
            <w:pPr>
              <w:pStyle w:val="libPoem"/>
            </w:pPr>
            <w:r>
              <w:rPr>
                <w:rtl/>
                <w:lang w:bidi="fa-IR"/>
              </w:rPr>
              <w:t>لقد نزلت بالناس دهياء معضل</w:t>
            </w:r>
            <w:r w:rsidR="0028628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 الحُسين ل</w:t>
      </w:r>
      <w:r w:rsidR="00CE6C4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أراد الخروج إلى العراق , قالت له اُمّ سلمه : يا مولاي لا تخر</w:t>
      </w:r>
      <w:r w:rsidR="00CE6C46">
        <w:rPr>
          <w:rtl/>
          <w:lang w:bidi="fa-IR"/>
        </w:rPr>
        <w:t>ج , قد سمعت جدّك رسول الله يقول</w:t>
      </w:r>
      <w:r>
        <w:rPr>
          <w:rtl/>
          <w:lang w:bidi="fa-IR"/>
        </w:rPr>
        <w:t>: (( يُقتل ابني الحُسين بالعراق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وعندي تربة دفعها إليّ في قارورة ، فقال : (( والله إنّي مقتول كذلك , وإن لم أخرج إلى العراق يقتلوني أيضاً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أخذ تربة فجعلها في قارورة وأعطاها إيّاها وقال : (( اجعليها مع القارورة التي أعطاك ايّاها جدّي , فإذا فاضتا دماً , فاعلمي أنّي قد قُتلت ))</w:t>
      </w:r>
      <w:r w:rsidR="00ED092B">
        <w:rPr>
          <w:rtl/>
          <w:lang w:bidi="fa-IR"/>
        </w:rPr>
        <w:t>.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قالت اُمّ سلمه : فلمّا كان يوم عاشوراء , نظرت إلى القارورتين بعد الظّهر , فإذا هُما قد صارتا دماً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فصاحت وأعلمت من كان عندها , فصرخوا وأقاموا عليه العزاء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ولم </w:t>
      </w:r>
      <w:r w:rsidR="00CE6C46">
        <w:rPr>
          <w:rtl/>
          <w:lang w:bidi="fa-IR"/>
        </w:rPr>
        <w:t>يُقلب ذلك اليوم حجر ولا مدر إل</w:t>
      </w:r>
      <w:r w:rsidR="00CE6C46">
        <w:rPr>
          <w:rFonts w:hint="cs"/>
          <w:rtl/>
          <w:lang w:bidi="fa-IR"/>
        </w:rPr>
        <w:t>ّ</w:t>
      </w:r>
      <w:r w:rsidR="00CE6C46">
        <w:rPr>
          <w:rtl/>
          <w:lang w:bidi="fa-IR"/>
        </w:rPr>
        <w:t>ا</w:t>
      </w:r>
      <w:r>
        <w:rPr>
          <w:rtl/>
          <w:lang w:bidi="fa-IR"/>
        </w:rPr>
        <w:t xml:space="preserve"> ووجد تحته دم عبيط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علم جدّه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مقتول فأوعز إليه , فاستقرّ ذلك في الخاطر وانعقدت عليه السّرائر , فهان عليه ما يلقاه في طاعة ربّه ومولاه حتّى جاهد على الضّلال ممتثلاً لرضا ذي الجلال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فويل لمن خصماؤه شفعاؤه وشفعاؤه خصماؤه !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لا تساموا في إقامة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E6C4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الأحزان ولا ترغبوا عن إظهار الجزع والأشجان , فإنّه قليل في جنب هذا الخطب الجليل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ل</w:t>
      </w:r>
      <w:r w:rsidR="00CE6C4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ارتحل عمر بن سعد لعنه الله ومن معه من أرض كربلاء متوجهاً إلى الكوفة , ومعهم حرم رسول الله ورؤوس العلويين ورأس الحُسين بمقدمهم , سمعوا هاتفاً يقول :</w:t>
      </w:r>
    </w:p>
    <w:p w:rsidR="00C54F79" w:rsidRDefault="001E6529" w:rsidP="00CE6C46">
      <w:pPr>
        <w:pStyle w:val="libCenter"/>
        <w:rPr>
          <w:lang w:bidi="fa-IR"/>
        </w:rPr>
      </w:pPr>
      <w:r>
        <w:rPr>
          <w:rtl/>
          <w:lang w:bidi="fa-IR"/>
        </w:rPr>
        <w:t>نُقل : أنّ الأبيات لسُليمان بن قتيبة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E6C46" w:rsidTr="00CE6C46">
        <w:trPr>
          <w:trHeight w:val="350"/>
        </w:trPr>
        <w:tc>
          <w:tcPr>
            <w:tcW w:w="3920" w:type="dxa"/>
            <w:shd w:val="clear" w:color="auto" w:fill="auto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مررت على أبيات آل مُحمّد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6C46" w:rsidRDefault="00CE6C46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فلم أرها أمثالها يوم حلت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C46" w:rsidTr="00CE6C46">
        <w:trPr>
          <w:trHeight w:val="350"/>
        </w:trPr>
        <w:tc>
          <w:tcPr>
            <w:tcW w:w="3920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فلا أبعد الله الديار وأهلها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6C46" w:rsidRDefault="00CE6C46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وإن أصبحت عنها برغم تخلت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C46" w:rsidTr="00CE6C46">
        <w:trPr>
          <w:trHeight w:val="350"/>
        </w:trPr>
        <w:tc>
          <w:tcPr>
            <w:tcW w:w="3920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وكانوا رجاء ثمّ صاروا رزية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6C46" w:rsidRDefault="00CE6C46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لقد عظمت تلك الرزايا وجلت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C46" w:rsidTr="00CE6C46">
        <w:trPr>
          <w:trHeight w:val="350"/>
        </w:trPr>
        <w:tc>
          <w:tcPr>
            <w:tcW w:w="3920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ألا أن قتل السبط من آل هاشم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6C46" w:rsidRDefault="00CE6C46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أذل رقاب المسلمين فذلت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C46" w:rsidTr="00CE6C46">
        <w:trPr>
          <w:trHeight w:val="350"/>
        </w:trPr>
        <w:tc>
          <w:tcPr>
            <w:tcW w:w="3920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ألم تر أن الشمس أضحت مريضة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6C46" w:rsidRDefault="00CE6C46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لقتل حسين والبلاد اقشعرت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C46" w:rsidTr="00CE6C46">
        <w:tblPrEx>
          <w:tblLook w:val="04A0"/>
        </w:tblPrEx>
        <w:trPr>
          <w:trHeight w:val="350"/>
        </w:trPr>
        <w:tc>
          <w:tcPr>
            <w:tcW w:w="3920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فليت الذي أهوى إليه بسيفه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6C46" w:rsidRDefault="00CE6C46" w:rsidP="00CE6C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6C46" w:rsidRDefault="00F76A60" w:rsidP="00CE6C46">
            <w:pPr>
              <w:pStyle w:val="libPoem"/>
            </w:pPr>
            <w:r>
              <w:rPr>
                <w:rtl/>
                <w:lang w:bidi="fa-IR"/>
              </w:rPr>
              <w:t>أصاب به يمنى يديه فشلت</w:t>
            </w:r>
            <w:r w:rsidR="00CE6C4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عن مُسلم الجصاص , قال : دعاني ابن زياد لإصلاح دار الإمارة بالكوفة , فبينما أنا أجصص الأبواب , وإذا بالزّعقات قد ارتفعت من جنبات الكوفة ، فأقبلت على خادم وكان يعمل معنا , فقلت : ما لي أرى الكوفة تضجّ ؟ قال : السّاعة أتوا برأس خارجي , خرج على يزيد بن معاوية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مَن هذا الخارجي ؟ قال : الحُسين بن عليّ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فتركت الخادم حتّى خرجت ولطمت وجهي حتّى خشيت على عيني أن تذهبا , وغسلت يدي من الجص وخرجت من ظهر القصر وأتيت إلى الكناس , فبينما أنا واقف والنّاس يتوقعون وصول السّبايا والرّؤوس , إذ قد أقبلت نحو أربعين شقة تحمل على أربعين جملاً فيها الحرم والنّساء وأولاد فاطمة , وإذا بعليّ بن الحُسين على بعير بغير وطاء وأوداجه تشجب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دماً وهو مع ذلك يبكي ويقول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0337F" w:rsidTr="001429E9">
        <w:trPr>
          <w:trHeight w:val="350"/>
        </w:trPr>
        <w:tc>
          <w:tcPr>
            <w:tcW w:w="4474" w:type="dxa"/>
            <w:shd w:val="clear" w:color="auto" w:fill="auto"/>
          </w:tcPr>
          <w:p w:rsidR="0050337F" w:rsidRDefault="0050337F" w:rsidP="00C03027">
            <w:pPr>
              <w:pStyle w:val="libPoem"/>
            </w:pPr>
            <w:r>
              <w:rPr>
                <w:rtl/>
                <w:lang w:bidi="fa-IR"/>
              </w:rPr>
              <w:t>يا أمة السوء لا سقياً لربعكم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50337F" w:rsidRDefault="0050337F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50337F" w:rsidRDefault="0050337F" w:rsidP="00C03027">
            <w:pPr>
              <w:pStyle w:val="libPoem"/>
            </w:pPr>
            <w:r>
              <w:rPr>
                <w:rtl/>
                <w:lang w:bidi="fa-IR"/>
              </w:rPr>
              <w:t>يا أمة لم تراعي جدنا 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337F" w:rsidTr="001429E9">
        <w:trPr>
          <w:trHeight w:val="350"/>
        </w:trPr>
        <w:tc>
          <w:tcPr>
            <w:tcW w:w="4474" w:type="dxa"/>
          </w:tcPr>
          <w:p w:rsidR="0050337F" w:rsidRDefault="0050337F" w:rsidP="00C03027">
            <w:pPr>
              <w:pStyle w:val="libPoem"/>
            </w:pPr>
            <w:r>
              <w:rPr>
                <w:rtl/>
                <w:lang w:bidi="fa-IR"/>
              </w:rPr>
              <w:t>لو أننا ورسول الله يجمعنا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0337F" w:rsidRDefault="0050337F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0337F" w:rsidRDefault="0050337F" w:rsidP="00C03027">
            <w:pPr>
              <w:pStyle w:val="libPoem"/>
            </w:pPr>
            <w:r>
              <w:rPr>
                <w:rtl/>
                <w:lang w:bidi="fa-IR"/>
              </w:rPr>
              <w:t>يوم القيامة ما كنتم تقولونا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337F" w:rsidTr="001429E9">
        <w:trPr>
          <w:trHeight w:val="350"/>
        </w:trPr>
        <w:tc>
          <w:tcPr>
            <w:tcW w:w="4474" w:type="dxa"/>
          </w:tcPr>
          <w:p w:rsidR="0050337F" w:rsidRDefault="0050337F" w:rsidP="00C03027">
            <w:pPr>
              <w:pStyle w:val="libPoem"/>
            </w:pPr>
            <w:r>
              <w:rPr>
                <w:rtl/>
                <w:lang w:bidi="fa-IR"/>
              </w:rPr>
              <w:t>تسيرونا على الأقتاب عارية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0337F" w:rsidRDefault="0050337F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0337F" w:rsidRDefault="0050337F" w:rsidP="00C03027">
            <w:pPr>
              <w:pStyle w:val="libPoem"/>
            </w:pPr>
            <w:r>
              <w:rPr>
                <w:rtl/>
                <w:lang w:bidi="fa-IR"/>
              </w:rPr>
              <w:t>كأننا لم نشيد فيكم 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337F" w:rsidTr="001429E9">
        <w:trPr>
          <w:trHeight w:val="350"/>
        </w:trPr>
        <w:tc>
          <w:tcPr>
            <w:tcW w:w="4474" w:type="dxa"/>
          </w:tcPr>
          <w:p w:rsidR="0050337F" w:rsidRDefault="0050337F" w:rsidP="00C03027">
            <w:pPr>
              <w:pStyle w:val="libPoem"/>
            </w:pPr>
            <w:r>
              <w:rPr>
                <w:rtl/>
                <w:lang w:bidi="fa-IR"/>
              </w:rPr>
              <w:t>بني أمية ما هذا الوقوف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50337F" w:rsidRDefault="0050337F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50337F" w:rsidRDefault="0050337F" w:rsidP="00C03027">
            <w:pPr>
              <w:pStyle w:val="libPoem"/>
            </w:pPr>
            <w:r>
              <w:rPr>
                <w:rtl/>
                <w:lang w:bidi="fa-IR"/>
              </w:rPr>
              <w:t>تلك المصائب لا تبلون داعينا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429E9" w:rsidRDefault="001429E9" w:rsidP="001429E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Pr="001429E9" w:rsidRDefault="001E6529" w:rsidP="001429E9">
      <w:pPr>
        <w:pStyle w:val="libFootnote0"/>
      </w:pPr>
      <w:r w:rsidRPr="00AE0A90">
        <w:rPr>
          <w:rtl/>
        </w:rPr>
        <w:t>(1)</w:t>
      </w:r>
      <w:r w:rsidRPr="001429E9">
        <w:rPr>
          <w:rtl/>
        </w:rPr>
        <w:t xml:space="preserve"> هكذا ورد في هذا الكتاب , ولكن الوارد في الكتب الاُخرى : تشخب</w:t>
      </w:r>
      <w:r w:rsidR="00ED092B" w:rsidRPr="001429E9">
        <w:rPr>
          <w:rtl/>
        </w:rPr>
        <w:t>.</w:t>
      </w:r>
      <w:r w:rsidRPr="001429E9">
        <w:rPr>
          <w:rtl/>
        </w:rPr>
        <w:t xml:space="preserve"> المقوّم</w:t>
      </w:r>
      <w:r w:rsidR="00ED092B" w:rsidRPr="001429E9">
        <w:rPr>
          <w:rtl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30A3A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330A3A" w:rsidRDefault="00330A3A" w:rsidP="00C03027">
            <w:pPr>
              <w:pStyle w:val="libPoem"/>
            </w:pPr>
            <w:r>
              <w:rPr>
                <w:rtl/>
                <w:lang w:bidi="fa-IR"/>
              </w:rPr>
              <w:lastRenderedPageBreak/>
              <w:t>تصفقون علينا كفكم 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0A3A" w:rsidRDefault="00330A3A" w:rsidP="00C03027">
            <w:pPr>
              <w:pStyle w:val="libPoem"/>
            </w:pPr>
            <w:r>
              <w:rPr>
                <w:rtl/>
                <w:lang w:bidi="fa-IR"/>
              </w:rPr>
              <w:t>وأنتم في فجاج الأرض تسبونا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A3A" w:rsidTr="00C03027">
        <w:trPr>
          <w:trHeight w:val="350"/>
        </w:trPr>
        <w:tc>
          <w:tcPr>
            <w:tcW w:w="3920" w:type="dxa"/>
          </w:tcPr>
          <w:p w:rsidR="00330A3A" w:rsidRDefault="00330A3A" w:rsidP="00C03027">
            <w:pPr>
              <w:pStyle w:val="libPoem"/>
            </w:pPr>
            <w:r>
              <w:rPr>
                <w:rtl/>
                <w:lang w:bidi="fa-IR"/>
              </w:rPr>
              <w:t>أليس جدّي رسول الله ويلكم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A3A" w:rsidRDefault="00330A3A" w:rsidP="00C03027">
            <w:pPr>
              <w:pStyle w:val="libPoem"/>
            </w:pPr>
            <w:r>
              <w:rPr>
                <w:rtl/>
                <w:lang w:bidi="fa-IR"/>
              </w:rPr>
              <w:t>أهدى البرية من سبل المضلينا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A3A" w:rsidTr="00C03027">
        <w:trPr>
          <w:trHeight w:val="350"/>
        </w:trPr>
        <w:tc>
          <w:tcPr>
            <w:tcW w:w="3920" w:type="dxa"/>
          </w:tcPr>
          <w:p w:rsidR="00330A3A" w:rsidRDefault="00330A3A" w:rsidP="00C03027">
            <w:pPr>
              <w:pStyle w:val="libPoem"/>
            </w:pPr>
            <w:r>
              <w:rPr>
                <w:rtl/>
                <w:lang w:bidi="fa-IR"/>
              </w:rPr>
              <w:t>يا وقعة الطف قد أورثتني حزناً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A3A" w:rsidRDefault="00330A3A" w:rsidP="00C03027">
            <w:pPr>
              <w:pStyle w:val="libPoem"/>
            </w:pPr>
            <w:r>
              <w:rPr>
                <w:rtl/>
                <w:lang w:bidi="fa-IR"/>
              </w:rPr>
              <w:t>والله يهتك أستار المسيئينا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وصار أهل الكوفة يناولون الأطفال الذين على المحامل بعض التّمر والخبز والجوز , فصاحت بهم اُمّ كلثوم وقالت : يا أهل الكوفة , إنّ الصّدقة علينا حرام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وصارت تأخذ ذلك من أيدي الأطفال ومن أفواههم وترمي به إلى الأرض , قال : كلّ ذلك والنّاس يبكون على ما أصابهم ، ثمّ إنّ اُمّ كلثوم أطلعت رأسها من المحمل وقالت لهم : يا أهل الكوفة , تقتلنا رجالكم وتبكينا نساؤكم , فالحاكم بيننا وبينكم الله يوم فصل القضاء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فبينما هي تخاطبهم , وإذا بضجّة قد ارتفعت , وإذا هُم بالرّوؤس بمقدمهم رأس الحُسين , وهو رأس أزهري قمري أشبه الخلق برسول الله , ولحيته كسواد التّيح قد اتصل بها الخطاب , ووجهه دائرة قمر طالع , والرّيح تلعب بها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يميناً وشمالاً ، فالتفتت زينب فرأت رأس أخيها , فنطحت جبينها بمقدم المحمل حتّى رأينا الدّم يخرج من تحت قناعها , وأومت إليه بحرقة وجعلت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30A3A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يا هلالاً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استتم كمالاً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غاله خسفه فأبدى غروبا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A3A" w:rsidTr="00C03027">
        <w:trPr>
          <w:trHeight w:val="350"/>
        </w:trPr>
        <w:tc>
          <w:tcPr>
            <w:tcW w:w="3920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ما توهمت يا شقيق فؤادي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كان هذا مقدراً كتوبا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A3A" w:rsidTr="00C03027">
        <w:trPr>
          <w:trHeight w:val="350"/>
        </w:trPr>
        <w:tc>
          <w:tcPr>
            <w:tcW w:w="3920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يا أخي فاطم الصغرى كلمها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فقد كاد قلبها أن يذوبا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A3A" w:rsidTr="00C03027">
        <w:trPr>
          <w:trHeight w:val="350"/>
        </w:trPr>
        <w:tc>
          <w:tcPr>
            <w:tcW w:w="3920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يا أخي قلبك الشفيق علينا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ما له قد قسا وصار صليبا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A3A" w:rsidTr="00C03027">
        <w:trPr>
          <w:trHeight w:val="350"/>
        </w:trPr>
        <w:tc>
          <w:tcPr>
            <w:tcW w:w="3920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يا أخي لو ترى علياً لدى الأسر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مع اليتم لا يطيق وجوبا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A3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كلما أوجعوه بالضرب ناداك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بذل يفيض دمعاً سكوبا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A3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يا أخي ضمه إليك وقربه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وسكن فؤاده المرعوبا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0A3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ما أذل اليتيم حين ينادي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0A3A" w:rsidRDefault="00330A3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0A3A" w:rsidRDefault="00F82562" w:rsidP="00C03027">
            <w:pPr>
              <w:pStyle w:val="libPoem"/>
            </w:pPr>
            <w:r>
              <w:rPr>
                <w:rtl/>
                <w:lang w:bidi="fa-IR"/>
              </w:rPr>
              <w:t>بأبيه ولا يراه مجيبا</w:t>
            </w:r>
            <w:r w:rsidR="00330A3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 ابن زياد اللعين جلس في قصر الإمارة وأذن للناس أذناً عامّاً , وأمر بإحضار رأس الحُسين , فاُحضر بين يديه وجعل ينظر إليه ويبتسم وكان بيده قضيب , فجعل يضرب به ثناياه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وكان إلى جانبه رجل من الصّحابة يُقال له</w:t>
      </w:r>
    </w:p>
    <w:p w:rsidR="001E6529" w:rsidRDefault="00C54F79" w:rsidP="00C54F7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AE0A90">
      <w:pPr>
        <w:pStyle w:val="libFootnote0"/>
        <w:rPr>
          <w:lang w:bidi="fa-IR"/>
        </w:rPr>
      </w:pPr>
      <w:r w:rsidRPr="00AE0A90">
        <w:rPr>
          <w:rtl/>
        </w:rPr>
        <w:t>(1)</w:t>
      </w:r>
      <w:r>
        <w:rPr>
          <w:rtl/>
          <w:lang w:bidi="fa-IR"/>
        </w:rPr>
        <w:t xml:space="preserve"> الظّاهر أنّه يقصد لحيته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1038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زيد بن أرقم وكان شيخاً كبيراً ، فلمّا رآه يفعل ذلك , قال له : ارفع قضيبك عن هاتين ال</w:t>
      </w:r>
      <w:r w:rsidR="00450078">
        <w:rPr>
          <w:rtl/>
          <w:lang w:bidi="fa-IR"/>
        </w:rPr>
        <w:t>شّفتين , فوالله الذي لا إله إل</w:t>
      </w:r>
      <w:r w:rsidR="00450078">
        <w:rPr>
          <w:rFonts w:hint="cs"/>
          <w:rtl/>
          <w:lang w:bidi="fa-IR"/>
        </w:rPr>
        <w:t>ّ</w:t>
      </w:r>
      <w:r w:rsidR="00450078">
        <w:rPr>
          <w:rtl/>
          <w:lang w:bidi="fa-IR"/>
        </w:rPr>
        <w:t>ا هو</w:t>
      </w:r>
      <w:r>
        <w:rPr>
          <w:rtl/>
          <w:lang w:bidi="fa-IR"/>
        </w:rPr>
        <w:t>, لقد رأيت ثنايا رسول الله ترشف ثناياه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انتحب وبكى , فقال ابن زياد : أتبكي , أبكى الله عينك ؟ والله لولا أنّك شيخ قد خرفت وذهب عقلك , لأضربنّ عنقك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فنهض عنه مولّياً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دخلت عليه زينب بنت عليّ وهي متنكّرة وعليها أرذل ثيابها ، فجلست ناحية وقد حفّ بها إماؤها , فقال ابن زياد : مَن هذه ؟ فلم تجبه , فأعاد القول ثانية ، فقال له بعض الخدم : زينب بنت عليّ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فأقبل عليها ابن زياد وقال لها : الحمد لله الذي فضحكم وقتلكم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الحمد لله الذي أكرمنا بنبيّه مُحمّد وطهّرنا من الرّجس تطهيراً ، إنّما يفتضح الفاسق ويكذب الفاجر وهو أنت يا عدو الله وعدو رسوله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لها : كيف رأيت صنع الله بأخيك وأهل بيته ؟ فقالت : كتب الله عليهم القتل فبرزوا إلى مضاجعهم , وسيجمع الله بينك وبينهم وتتحاجّون وتتخاصمون عنده ، وإنّ لك يا بن زياد موقفاً فاستعد له جواباً وإنّي لك به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فغضب ابن زياد واستشاط , فقال له عمرو بن حريث : إنّها امرأة والمرأة لا تؤاخذ بشيء من خطاياها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 قد شفى الله نفسي من طاغيتك والعصاة من أهل بيتك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فرقّت زينب وبكت وقالت : لعمري , لقد قتلت كهلي وأبرزت أهلي وقطعت فرعي واجتثت أصلي , فإن يشفك هذا فقد اشتفيت ؟ فقال ابن زياد : هذه سجّاعة , ولعمري , كان أبوها أسجع منها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</w:t>
      </w:r>
      <w:r w:rsidR="00450078">
        <w:rPr>
          <w:rtl/>
          <w:lang w:bidi="fa-IR"/>
        </w:rPr>
        <w:t>لت : ما للمرأة والسّجاعة , وأنّ</w:t>
      </w:r>
      <w:r>
        <w:rPr>
          <w:rtl/>
          <w:lang w:bidi="fa-IR"/>
        </w:rPr>
        <w:t>ى لي السّجاعة , وأنّي لفي شغل عنها ولكن صدري نفث بما قُلت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عُرض عليه عليّ بن الحُسين ، فقال له : مَن أنت ؟ قال : أنا عليّ بن الحُسين ، وقد كان لي أخ أكبر منّي قتلوه النّاس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ابن زياد : قتله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عليّ بن الحُسين : الله يتوفّى الأنفس حين موتها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فغضب ابن زياد وقال : ألك جرأة على جوابي وفيك بقيّة الرّد عليّ ؟! اذهبوا إليه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فاضربوا عنقه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فتعلّقت به زينب وقالت : يا بن زياد , حسبك من دمائنا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واعتنقته وقالت : والله لا أفارقه , وإن قتلتموه فاقتلوني معه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فنظر ابن زياد وقال : واعجباً للرحم ! والله إنّي لأظنّها تودّ أن أقتلها دونه ، دعوه فإنّي أراه لما به مشغول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قام من مجلسه وخرج من القصر وجاء المسجد وصعد المنبر وقال : الحمد لله الذي أظهر الحقّ وأهله ,</w:t>
      </w:r>
    </w:p>
    <w:p w:rsidR="00450078" w:rsidRDefault="00450078" w:rsidP="0045007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450078">
      <w:pPr>
        <w:pStyle w:val="libFootnote0"/>
        <w:rPr>
          <w:lang w:bidi="fa-IR"/>
        </w:rPr>
      </w:pPr>
      <w:r w:rsidRPr="00450078">
        <w:rPr>
          <w:rtl/>
        </w:rPr>
        <w:t>(1)</w:t>
      </w:r>
      <w:r>
        <w:rPr>
          <w:rtl/>
          <w:lang w:bidi="fa-IR"/>
        </w:rPr>
        <w:t xml:space="preserve"> هكذا ورد في هذا الكتاب , ولكن الوارد في اللهوف في قتلى الطّفوف /94 , وغيره , فقالت : ما رأيت إلا جميلا ، هؤلاء قوم كتب عليهم القتال فبرزوا إلى مضاجعهم , وسيجمع الله بينك وبينهم فتحاج وتخاصم , فانظر لمن يكون الفلج يؤمئذ , هبلتك اُمّك يا بن مرجانة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1E6529" w:rsidP="00450078">
      <w:pPr>
        <w:pStyle w:val="libFootnote0"/>
        <w:rPr>
          <w:lang w:bidi="fa-IR"/>
        </w:rPr>
      </w:pPr>
      <w:r w:rsidRPr="00450078">
        <w:rPr>
          <w:rtl/>
        </w:rPr>
        <w:t>(2)</w:t>
      </w:r>
      <w:r>
        <w:rPr>
          <w:rtl/>
          <w:lang w:bidi="fa-IR"/>
        </w:rPr>
        <w:t xml:space="preserve"> هكذا ورد في هذا الكتاب , ولكن الوارد في اللهوف في قتلى الطفوف /95 , وغيره : 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(معهد الإمامين الحسنين)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45007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ونصر الأمير يزيد بن معاوية وحزبه , وقتل الكذّاب ابن الكذّاب وشيعته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فقام إليه عبد الله بن عفيف الأزدي وكان من شيعة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وقال بأعلى صوته : يا عدو الله , الكذّاب أنت وأبوك والذي ولاك وأبوه , يا بن مرجانة , تقتل أولاد الأنبياء وتقوم مقام الصّديقين الأتقياء ؟! قال ابن زياد : عليّ 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فأخذته الجلاوزة , فنادى : معاشر الأزد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فاجتمع منهم جمع كثير فانتزعوه من أيديهم ، فلمّا كان الليل , أمر ابن زياد من يأتيه به وقد كان كفّ بصره , فهجموا عليه ولم يكن عنده غير ابنته , فقال لها : يا بنيّة , ناوليني سيفي وقولي : خلفك وأمامك وعن يمينك وعن شمالك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فقتل منهم مقتله عظيمة ، ثمّ ظفروا به واخذوه أسيراً إلى ابن زياد , فقال له : الحمد لله الذي أعمى عينيك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الحمد لله الذي فتح عينيك وأعمى قلبك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فأمر به فضربت عنقه وصلب رحمة الله عليه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من حضر : رأيت ناراً قد خرجت من القصر كادت تحرقه , فقام ابن زياد عن سريره هارباً ودخل بعض بيوته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كلّ ذلك ولم يرتدع اللعين عن غيّه وشقاوته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التفت إلى السّبي فرأى زينب وهي تتخفّى بين النّساء وتستر وجهها بكمّها ؛ لأنّ قناعها اُخذ منها , فقال لها : يا زينب , كلّميني بحقّ جدّك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: وما الذي تريد وقد هتكتني بين النّساء ؟ قال : كيف رأيت صنع الله بأخيك , أراد أن يكابر الأمير يزيد في مكّة , فخيّب الله أمله وقطع رجاه ؟ فقالت زينب : ويلك يابن مرجانة ! كم تسحب علينا أثواب غيّك , فإنّ أخي إن طلب الخلافة فلا عدوان عليه , فإنّه طلب ميراث جدّه وأبيه , وإنّه أحقّ بالأمر منك وممّن أمّرك , لكنّك استجرت الجحيم لنفسك , فاستعد لله جواباً إذا كان هو القاضي والخصم جدّي رسول الله والسّجن جهنّم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فغار عليّ بن الحُسين على عمّته , فقال لابن زياد : إلى كم تهتك عمّتي بين من يعرفها ومَن لا يعرفها , قطع الله يديك ورجليك ؟ قال : فاستشاط ابن زياد وأمر بضربه , فمنع من ذلك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 اللعين دعا بالشّمر وخولّى وشبث بن ربعي وعمر بن الحاج وضمّ إليهم ألف فارس وزوّدهم , وأمرهم بأخذ السّبايا والرّؤوس إلى دمشق عند يزيد , وأمر أن يشهروهم في كلّ بلدة يدخلونها , فساروا على الفرات واخذوا على أوّل منزل نزلوا وكان المنزل خراباً , فوضعوا الرّأس بين أيديهم والسّبايا قريباً منه , وإذا بكفّ خارج من الحائط وقلم يكتب بدم هكذا :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450078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450078" w:rsidRDefault="00450078" w:rsidP="00C03027">
            <w:pPr>
              <w:pStyle w:val="libPoem"/>
            </w:pPr>
            <w:r>
              <w:rPr>
                <w:rtl/>
                <w:lang w:bidi="fa-IR"/>
              </w:rPr>
              <w:lastRenderedPageBreak/>
              <w:t>أترجو أمة قتلت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50078" w:rsidRDefault="0045007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50078" w:rsidRDefault="00450078" w:rsidP="00C03027">
            <w:pPr>
              <w:pStyle w:val="libPoem"/>
            </w:pPr>
            <w:r>
              <w:rPr>
                <w:rtl/>
                <w:lang w:bidi="fa-IR"/>
              </w:rPr>
              <w:t>شفاعة جدّه يوم الحساب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0078" w:rsidTr="00C03027">
        <w:trPr>
          <w:trHeight w:val="350"/>
        </w:trPr>
        <w:tc>
          <w:tcPr>
            <w:tcW w:w="3920" w:type="dxa"/>
          </w:tcPr>
          <w:p w:rsidR="00450078" w:rsidRDefault="00450078" w:rsidP="00C03027">
            <w:pPr>
              <w:pStyle w:val="libPoem"/>
            </w:pPr>
            <w:r>
              <w:rPr>
                <w:rtl/>
                <w:lang w:bidi="fa-IR"/>
              </w:rPr>
              <w:t>فال والله لي لهم شفيع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0078" w:rsidRDefault="0045007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0078" w:rsidRDefault="00450078" w:rsidP="00C03027">
            <w:pPr>
              <w:pStyle w:val="libPoem"/>
            </w:pPr>
            <w:r>
              <w:rPr>
                <w:rtl/>
                <w:lang w:bidi="fa-IR"/>
              </w:rPr>
              <w:t>وهم يوم القيامة في العذاب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ففزعوا من ذلك وارتاعوا ورحلوا من ذلك المنزل , وإذا بهاتف يسمعونه ولا يرونه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0E74EB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0E74EB" w:rsidRDefault="000E74EB" w:rsidP="00C03027">
            <w:pPr>
              <w:pStyle w:val="libPoem"/>
            </w:pPr>
            <w:r>
              <w:rPr>
                <w:rtl/>
                <w:lang w:bidi="fa-IR"/>
              </w:rPr>
              <w:t>ماذا تقولون إذ قال النّبي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74EB" w:rsidRDefault="000E74EB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74EB" w:rsidRDefault="000E74EB" w:rsidP="00C03027">
            <w:pPr>
              <w:pStyle w:val="libPoem"/>
            </w:pPr>
            <w:r>
              <w:rPr>
                <w:rtl/>
                <w:lang w:bidi="fa-IR"/>
              </w:rPr>
              <w:t>ماذا فعلتم وأنتم آخر الأمم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4EB" w:rsidTr="00C03027">
        <w:trPr>
          <w:trHeight w:val="350"/>
        </w:trPr>
        <w:tc>
          <w:tcPr>
            <w:tcW w:w="3920" w:type="dxa"/>
          </w:tcPr>
          <w:p w:rsidR="000E74EB" w:rsidRDefault="000E74EB" w:rsidP="00C03027">
            <w:pPr>
              <w:pStyle w:val="libPoem"/>
            </w:pPr>
            <w:r>
              <w:rPr>
                <w:rtl/>
                <w:lang w:bidi="fa-IR"/>
              </w:rPr>
              <w:t>بعترتي وبأهلي عند مفتقدي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4EB" w:rsidRDefault="000E74EB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74EB" w:rsidRDefault="000E74EB" w:rsidP="00C03027">
            <w:pPr>
              <w:pStyle w:val="libPoem"/>
            </w:pPr>
            <w:r>
              <w:rPr>
                <w:rtl/>
                <w:lang w:bidi="fa-IR"/>
              </w:rPr>
              <w:t>منهم أسارى ومنهم ضرجوا 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4EB" w:rsidTr="00C03027">
        <w:trPr>
          <w:trHeight w:val="350"/>
        </w:trPr>
        <w:tc>
          <w:tcPr>
            <w:tcW w:w="3920" w:type="dxa"/>
          </w:tcPr>
          <w:p w:rsidR="000E74EB" w:rsidRDefault="000E74EB" w:rsidP="00C03027">
            <w:pPr>
              <w:pStyle w:val="libPoem"/>
            </w:pPr>
            <w:r>
              <w:rPr>
                <w:rtl/>
                <w:lang w:bidi="fa-IR"/>
              </w:rPr>
              <w:t>ماكان هذا جزائي إذ نصحت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4EB" w:rsidRDefault="000E74EB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E74EB" w:rsidRDefault="000E74EB" w:rsidP="00C03027">
            <w:pPr>
              <w:pStyle w:val="libPoem"/>
            </w:pPr>
            <w:r>
              <w:rPr>
                <w:rtl/>
                <w:lang w:bidi="fa-IR"/>
              </w:rPr>
              <w:t>أن تخلفوني بسوء في ذوي رحمي.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وصلوا إلى تكريت , أنفذوا إلى صاحب البلد : أن تلقانا فإنّ معنا رأس الحُسين وسباياه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أخبرهم الرّسول بذلك , نُشرت الأعلام وخرجت الغلمة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يتلقونهم ، فقالت النّصارى : ما هذا ؟ فقالوا : رأس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فقالوا : هذا رأس ابن بنت نبيّكم ؟ قالوا : نعم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فعظم ذلك عليهم وصعدوا إلى بيعهم وضربوا النّواقيس ؛ تعظيماً لله ربّ العالمين , وقالوا : اللّهمّ , إنّا إليك براء ممّا صنع هؤلاء الظّالمون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رحلوا من تكريت وأتوا على وادي النّخلة , سمعوا بكاء الجنّ وهن يلطمن الخدود على وجوههن ويقلنّ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3084E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D3084E" w:rsidRDefault="00D3084E" w:rsidP="00C03027">
            <w:pPr>
              <w:pStyle w:val="libPoem"/>
            </w:pPr>
            <w:r>
              <w:rPr>
                <w:rtl/>
                <w:lang w:bidi="fa-IR"/>
              </w:rPr>
              <w:t>مسح النّبي جبينه فله بريق في الخدود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3084E" w:rsidRDefault="00D3084E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3084E" w:rsidRDefault="00D3084E" w:rsidP="00C03027">
            <w:pPr>
              <w:pStyle w:val="libPoem"/>
            </w:pPr>
            <w:r>
              <w:rPr>
                <w:rtl/>
                <w:lang w:bidi="fa-IR"/>
              </w:rPr>
              <w:t>أبواه من علياً قريش جدّه خير الجدود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واُخرى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D3084E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D3084E" w:rsidRDefault="00C86A1F" w:rsidP="00C03027">
            <w:pPr>
              <w:pStyle w:val="libPoem"/>
            </w:pPr>
            <w:r>
              <w:rPr>
                <w:rtl/>
                <w:lang w:bidi="fa-IR"/>
              </w:rPr>
              <w:t>ألا يا عين جودي فوق خدي</w:t>
            </w:r>
            <w:r w:rsidR="00D308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3084E" w:rsidRDefault="00D3084E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3084E" w:rsidRDefault="00C86A1F" w:rsidP="00C03027">
            <w:pPr>
              <w:pStyle w:val="libPoem"/>
            </w:pPr>
            <w:r>
              <w:rPr>
                <w:rtl/>
                <w:lang w:bidi="fa-IR"/>
              </w:rPr>
              <w:t>فمن يبكي على الشّهداء بعدي</w:t>
            </w:r>
            <w:r w:rsidR="00D308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084E" w:rsidTr="00C03027">
        <w:trPr>
          <w:trHeight w:val="350"/>
        </w:trPr>
        <w:tc>
          <w:tcPr>
            <w:tcW w:w="3920" w:type="dxa"/>
          </w:tcPr>
          <w:p w:rsidR="00D3084E" w:rsidRDefault="00C86A1F" w:rsidP="00C03027">
            <w:pPr>
              <w:pStyle w:val="libPoem"/>
            </w:pPr>
            <w:r>
              <w:rPr>
                <w:rtl/>
                <w:lang w:bidi="fa-IR"/>
              </w:rPr>
              <w:t>علي رهط تقودهم المنايا</w:t>
            </w:r>
            <w:r w:rsidR="00D308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084E" w:rsidRDefault="00D3084E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084E" w:rsidRDefault="00C86A1F" w:rsidP="00C03027">
            <w:pPr>
              <w:pStyle w:val="libPoem"/>
            </w:pPr>
            <w:r>
              <w:rPr>
                <w:rtl/>
                <w:lang w:bidi="fa-IR"/>
              </w:rPr>
              <w:t>إلى متكبر في الملك عبد</w:t>
            </w:r>
            <w:r w:rsidR="00D3084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وصلوا إلى بلدة يُقال لها مرشاد , خرج المشايخ والمخدرات والشّبّان ؛ يتفرّجون على السّبي والرّؤوس , وهُم مع ذلك يصلّون على مُحمّد وآله ويلعنون أعداءهم وهو من العجائب ، ثمّ رحلوا عنه إلى مدينة يُقال لها بعلبك , وكتبوا إلى صاحبها : بأن تلقانا فإنّ معنا رأس الحُسين بن عليّ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فأمر بالرّايات فنشرت , وخرج الغلمان يتلّقونهم على نحو من ستة أميال فرحاً بهم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فدعت عليهم</w:t>
      </w:r>
    </w:p>
    <w:p w:rsidR="00FB60A2" w:rsidRDefault="00FB60A2" w:rsidP="00FB60A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FB60A2">
      <w:pPr>
        <w:pStyle w:val="libFootnote0"/>
        <w:rPr>
          <w:lang w:bidi="fa-IR"/>
        </w:rPr>
      </w:pPr>
      <w:r w:rsidRPr="00FB60A2">
        <w:rPr>
          <w:rtl/>
        </w:rPr>
        <w:t>(1)</w:t>
      </w:r>
      <w:r>
        <w:rPr>
          <w:rtl/>
          <w:lang w:bidi="fa-IR"/>
        </w:rPr>
        <w:t xml:space="preserve"> الظّاهر يريد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: الغلمان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B8084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اُمّ كلثوم , فقالت : أباد الله كثرتكم وسلّط عليكم من يقتلكم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فعند ذلك بكى عليّ بن الحُسين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80842" w:rsidTr="00AD0B17">
        <w:trPr>
          <w:trHeight w:val="350"/>
        </w:trPr>
        <w:tc>
          <w:tcPr>
            <w:tcW w:w="4474" w:type="dxa"/>
            <w:shd w:val="clear" w:color="auto" w:fill="auto"/>
          </w:tcPr>
          <w:p w:rsidR="00B80842" w:rsidRDefault="00B80842" w:rsidP="00C03027">
            <w:pPr>
              <w:pStyle w:val="libPoem"/>
            </w:pPr>
            <w:r>
              <w:rPr>
                <w:rtl/>
                <w:lang w:bidi="fa-IR"/>
              </w:rPr>
              <w:t>هو الزمان فلا تفنى عجائبه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B80842" w:rsidRDefault="00B80842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B80842" w:rsidRDefault="00B80842" w:rsidP="00C03027">
            <w:pPr>
              <w:pStyle w:val="libPoem"/>
            </w:pPr>
            <w:r>
              <w:rPr>
                <w:rtl/>
                <w:lang w:bidi="fa-IR"/>
              </w:rPr>
              <w:t>عن الكرام وما تهدأ مصائبه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842" w:rsidTr="00AD0B17">
        <w:trPr>
          <w:trHeight w:val="350"/>
        </w:trPr>
        <w:tc>
          <w:tcPr>
            <w:tcW w:w="4474" w:type="dxa"/>
          </w:tcPr>
          <w:p w:rsidR="00B80842" w:rsidRDefault="00B80842" w:rsidP="00C03027">
            <w:pPr>
              <w:pStyle w:val="libPoem"/>
            </w:pPr>
            <w:r>
              <w:rPr>
                <w:rtl/>
                <w:lang w:bidi="fa-IR"/>
              </w:rPr>
              <w:t>فليت شعري إلى كم ذا تجاذبنا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0842" w:rsidRDefault="00B80842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0842" w:rsidRDefault="00B80842" w:rsidP="00C03027">
            <w:pPr>
              <w:pStyle w:val="libPoem"/>
            </w:pPr>
            <w:r>
              <w:rPr>
                <w:rtl/>
                <w:lang w:bidi="fa-IR"/>
              </w:rPr>
              <w:t>فنونه وترانا كم نجاذبه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842" w:rsidTr="00AD0B17">
        <w:trPr>
          <w:trHeight w:val="350"/>
        </w:trPr>
        <w:tc>
          <w:tcPr>
            <w:tcW w:w="4474" w:type="dxa"/>
          </w:tcPr>
          <w:p w:rsidR="00B80842" w:rsidRDefault="00B80842" w:rsidP="00C03027">
            <w:pPr>
              <w:pStyle w:val="libPoem"/>
            </w:pPr>
            <w:r>
              <w:rPr>
                <w:rtl/>
                <w:lang w:bidi="fa-IR"/>
              </w:rPr>
              <w:t>يسري بنا فوق أقتاب بلا وطاء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0842" w:rsidRDefault="00B80842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0842" w:rsidRDefault="00B80842" w:rsidP="00C03027">
            <w:pPr>
              <w:pStyle w:val="libPoem"/>
            </w:pPr>
            <w:r>
              <w:rPr>
                <w:rtl/>
                <w:lang w:bidi="fa-IR"/>
              </w:rPr>
              <w:t>وسائق العيس يحمي عنه غاربه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842" w:rsidTr="00AD0B17">
        <w:trPr>
          <w:trHeight w:val="350"/>
        </w:trPr>
        <w:tc>
          <w:tcPr>
            <w:tcW w:w="4474" w:type="dxa"/>
          </w:tcPr>
          <w:p w:rsidR="00B80842" w:rsidRDefault="00B80842" w:rsidP="00C03027">
            <w:pPr>
              <w:pStyle w:val="libPoem"/>
            </w:pPr>
            <w:r>
              <w:rPr>
                <w:rtl/>
                <w:lang w:bidi="fa-IR"/>
              </w:rPr>
              <w:t>كأننا من أسارى الروم بينهم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0842" w:rsidRDefault="00B80842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0842" w:rsidRDefault="00B80842" w:rsidP="00C03027">
            <w:pPr>
              <w:pStyle w:val="libPoem"/>
            </w:pPr>
            <w:r>
              <w:rPr>
                <w:rtl/>
                <w:lang w:bidi="fa-IR"/>
              </w:rPr>
              <w:t>كأنما قاله المختار كاذبه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842" w:rsidTr="00AD0B17">
        <w:trPr>
          <w:trHeight w:val="350"/>
        </w:trPr>
        <w:tc>
          <w:tcPr>
            <w:tcW w:w="4474" w:type="dxa"/>
          </w:tcPr>
          <w:p w:rsidR="00B80842" w:rsidRDefault="00AF3FD9" w:rsidP="00C03027">
            <w:pPr>
              <w:pStyle w:val="libPoem"/>
            </w:pPr>
            <w:r>
              <w:rPr>
                <w:rtl/>
                <w:lang w:bidi="fa-IR"/>
              </w:rPr>
              <w:t>كفرتم برسول الله ويحكم</w:t>
            </w:r>
            <w:r w:rsidR="00B808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B80842" w:rsidRDefault="00B80842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B80842" w:rsidRDefault="00AF3FD9" w:rsidP="00C03027">
            <w:pPr>
              <w:pStyle w:val="libPoem"/>
            </w:pPr>
            <w:r>
              <w:rPr>
                <w:rtl/>
                <w:lang w:bidi="fa-IR"/>
              </w:rPr>
              <w:t>فكنتم مثل من ضلت مذاهبه</w:t>
            </w:r>
            <w:r w:rsidR="00B8084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ونصبوا الرّمح الذي فيه الرّأس إلى جانب صومعة راهب , فسمعوا هاتفاً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D0B17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AD0B17" w:rsidRDefault="00AD0B17" w:rsidP="00C03027">
            <w:pPr>
              <w:pStyle w:val="libPoem"/>
            </w:pPr>
            <w:r>
              <w:rPr>
                <w:rtl/>
                <w:lang w:bidi="fa-IR"/>
              </w:rPr>
              <w:t>والله ما جئتكم حتّى بصرت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0B17" w:rsidRDefault="00AD0B1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0B17" w:rsidRDefault="00AD0B17" w:rsidP="00C03027">
            <w:pPr>
              <w:pStyle w:val="libPoem"/>
            </w:pPr>
            <w:r>
              <w:rPr>
                <w:rtl/>
                <w:lang w:bidi="fa-IR"/>
              </w:rPr>
              <w:t>بالطف منعفر الخدين منحورا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0B17" w:rsidTr="00C03027">
        <w:trPr>
          <w:trHeight w:val="350"/>
        </w:trPr>
        <w:tc>
          <w:tcPr>
            <w:tcW w:w="3920" w:type="dxa"/>
          </w:tcPr>
          <w:p w:rsidR="00AD0B17" w:rsidRDefault="00AD0B17" w:rsidP="00C03027">
            <w:pPr>
              <w:pStyle w:val="libPoem"/>
            </w:pPr>
            <w:r>
              <w:rPr>
                <w:rtl/>
                <w:lang w:bidi="fa-IR"/>
              </w:rPr>
              <w:t>وحوله فتية تدمى نحورهم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0B17" w:rsidRDefault="00AD0B1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0B17" w:rsidRDefault="00AD0B17" w:rsidP="00C03027">
            <w:pPr>
              <w:pStyle w:val="libPoem"/>
            </w:pPr>
            <w:r>
              <w:rPr>
                <w:rtl/>
                <w:lang w:bidi="fa-IR"/>
              </w:rPr>
              <w:t>مثل المصابيح يغشون الدجي نورا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0B17" w:rsidTr="00C03027">
        <w:trPr>
          <w:trHeight w:val="350"/>
        </w:trPr>
        <w:tc>
          <w:tcPr>
            <w:tcW w:w="3920" w:type="dxa"/>
          </w:tcPr>
          <w:p w:rsidR="00AD0B17" w:rsidRDefault="00AD0B17" w:rsidP="00C03027">
            <w:pPr>
              <w:pStyle w:val="libPoem"/>
            </w:pPr>
            <w:r>
              <w:rPr>
                <w:rtl/>
                <w:lang w:bidi="fa-IR"/>
              </w:rPr>
              <w:t>كان الحُسين سراجاً يستضاء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D0B17" w:rsidRDefault="00AD0B1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D0B17" w:rsidRDefault="00AD0B17" w:rsidP="00C03027">
            <w:pPr>
              <w:pStyle w:val="libPoem"/>
            </w:pPr>
            <w:r>
              <w:rPr>
                <w:rtl/>
                <w:lang w:bidi="fa-IR"/>
              </w:rPr>
              <w:t>الله أعلم إنّي لم أقل زورا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فقالت اُمّ كلثوم : من أنت يرحمك الله ؟ قال : أنا ملك من الجنّ , أتيت أنا وقومي لننصر الحُسين فصادفناه وقد قُتل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فلمّا سمعوا بذلك , رعبت قلوبهم وقالوا : إنّنا علمنا أنّنا من أهل النّار بلا شك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فلمّا جنّ الليل , أشرف الرّاهب من صومعة ونظر إلى الرأس وقد سطع منه نور وقد أخذ في عنان السّماء , ونظر إلى باب قد فُتح من السّماء والملائكة ينزلون وهم ينادون : يا أبا عبد الله عليك السّلام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فجزع الرّاهب من ذلك , فلمّا أصبحوا وهمّوا بالرّحيل , أشرف الرّاهب عليهم وقال : ما الذي معكم ؟ قالوا : رأس الحُسين بن عليّ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ومَن اُمّه ؟ قالوا : فاطمة بنت مُحمّد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فجعل الرّاهب يصفق بكلتا يدي</w:t>
      </w:r>
      <w:r w:rsidR="00EA4CF6">
        <w:rPr>
          <w:rtl/>
          <w:lang w:bidi="fa-IR"/>
        </w:rPr>
        <w:t>ه وهو يقول : لا حول ولا قوة إل</w:t>
      </w:r>
      <w:r w:rsidR="00EA4CF6">
        <w:rPr>
          <w:rFonts w:hint="cs"/>
          <w:rtl/>
          <w:lang w:bidi="fa-IR"/>
        </w:rPr>
        <w:t>ّ</w:t>
      </w:r>
      <w:r w:rsidR="00EA4CF6">
        <w:rPr>
          <w:rtl/>
          <w:lang w:bidi="fa-IR"/>
        </w:rPr>
        <w:t>ا</w:t>
      </w:r>
      <w:r>
        <w:rPr>
          <w:rtl/>
          <w:lang w:bidi="fa-IR"/>
        </w:rPr>
        <w:t xml:space="preserve"> بالله العلي العظيم , صدقت الأحبار فيما قالت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فقالوا : وما الذي قالت الأحبار ؟ قال : يقولون إذا قُتل هذا الرّجل , مطرت </w:t>
      </w:r>
      <w:r w:rsidR="00EA4CF6">
        <w:rPr>
          <w:rtl/>
          <w:lang w:bidi="fa-IR"/>
        </w:rPr>
        <w:t>السّماء دماً ، وذلك لا يكون إل</w:t>
      </w:r>
      <w:r w:rsidR="00EA4CF6">
        <w:rPr>
          <w:rFonts w:hint="cs"/>
          <w:rtl/>
          <w:lang w:bidi="fa-IR"/>
        </w:rPr>
        <w:t>ّ</w:t>
      </w:r>
      <w:r w:rsidR="00EA4CF6">
        <w:rPr>
          <w:rtl/>
          <w:lang w:bidi="fa-IR"/>
        </w:rPr>
        <w:t>ا</w:t>
      </w:r>
      <w:r>
        <w:rPr>
          <w:rtl/>
          <w:lang w:bidi="fa-IR"/>
        </w:rPr>
        <w:t xml:space="preserve"> لنبي أو ولد وصي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وا عجباه من اُمّة قتلت ابن بنت نبيّها وابن وصيه ! ثمّ إنّه أقبل على صاحب الرّأس الذي يلي أمره , وقال له : أرني الرّأس لأنظر إليه</w:t>
      </w:r>
      <w:r w:rsidR="00ED092B">
        <w:rPr>
          <w:rtl/>
          <w:lang w:bidi="fa-IR"/>
        </w:rPr>
        <w:t>.</w:t>
      </w:r>
      <w:r w:rsidR="00EA4CF6">
        <w:rPr>
          <w:rtl/>
          <w:lang w:bidi="fa-IR"/>
        </w:rPr>
        <w:t xml:space="preserve"> فقال : ما أنا بالذي أكشفه إل</w:t>
      </w:r>
      <w:r w:rsidR="00EA4CF6">
        <w:rPr>
          <w:rFonts w:hint="cs"/>
          <w:rtl/>
          <w:lang w:bidi="fa-IR"/>
        </w:rPr>
        <w:t>ّ</w:t>
      </w:r>
      <w:r w:rsidR="00EA4CF6">
        <w:rPr>
          <w:rtl/>
          <w:lang w:bidi="fa-IR"/>
        </w:rPr>
        <w:t>ا</w:t>
      </w:r>
      <w:r>
        <w:rPr>
          <w:rtl/>
          <w:lang w:bidi="fa-IR"/>
        </w:rPr>
        <w:t xml:space="preserve"> بين يدي الأمير يزيد ؛ لأحظى عنده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EA4CF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بالجائزة وهي بدرة عشرة آلاف درهم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الرّاهب : أنا أعطيك ذلك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احضره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فاحضر له ما قال ، ثمّ أخذ الرّأس وكشف عنه وتركه في حجره , فبدت ثناياه , فانكبّ عليها الرّاهب وجعل يقبّلها ويبكي ويقول : يعزّ عليّ يا أبا عبد الله لاكون أوّل قتيل بين يديك , ولكن إذا كان في الغد , فاشهد لي ع</w:t>
      </w:r>
      <w:r w:rsidR="00EA4CF6">
        <w:rPr>
          <w:rtl/>
          <w:lang w:bidi="fa-IR"/>
        </w:rPr>
        <w:t>ند جدّك إنّي أشهد أن لا إله إل</w:t>
      </w:r>
      <w:r w:rsidR="00EA4CF6">
        <w:rPr>
          <w:rFonts w:hint="cs"/>
          <w:rtl/>
          <w:lang w:bidi="fa-IR"/>
        </w:rPr>
        <w:t>ّ</w:t>
      </w:r>
      <w:r w:rsidR="00EA4CF6">
        <w:rPr>
          <w:rtl/>
          <w:lang w:bidi="fa-IR"/>
        </w:rPr>
        <w:t>ا</w:t>
      </w:r>
      <w:r>
        <w:rPr>
          <w:rtl/>
          <w:lang w:bidi="fa-IR"/>
        </w:rPr>
        <w:t xml:space="preserve"> الله , وأنّ محمداً عبده ورسوله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ردّ الرّأس بعد أن أسلم وأحسن إسلامه ، فسار القوم ثمّ جلسوا يقتسمون الدّراهم , فإذا هي خزف مكتوب عليها : </w:t>
      </w:r>
      <w:r w:rsidRPr="00EA4CF6">
        <w:rPr>
          <w:rStyle w:val="libAlaemChar"/>
          <w:rtl/>
        </w:rPr>
        <w:t>(</w:t>
      </w:r>
      <w:r w:rsidRPr="00EA4CF6">
        <w:rPr>
          <w:rStyle w:val="libAieChar"/>
          <w:rtl/>
        </w:rPr>
        <w:t xml:space="preserve"> وَسَيَعْلَمُ الّذِينَ ظَلَمُوا أَيّ مُنقَلَبٍ يَنقَلِبُونَ</w:t>
      </w:r>
      <w:r>
        <w:rPr>
          <w:rtl/>
          <w:lang w:bidi="fa-IR"/>
        </w:rPr>
        <w:t xml:space="preserve"> </w:t>
      </w:r>
      <w:r w:rsidRPr="00EA4CF6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ثمّ ساروا إلى أن قربوا من دمشق , وإذا بهاتف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B6387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8B6387" w:rsidRDefault="008B6387" w:rsidP="00C03027">
            <w:pPr>
              <w:pStyle w:val="libPoem"/>
            </w:pPr>
            <w:r>
              <w:rPr>
                <w:rtl/>
                <w:lang w:bidi="fa-IR"/>
              </w:rPr>
              <w:t>رأس ابن بنت مُحمّد ووصيه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387" w:rsidRDefault="008B638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387" w:rsidRDefault="008B6387" w:rsidP="00C03027">
            <w:pPr>
              <w:pStyle w:val="libPoem"/>
            </w:pPr>
            <w:r>
              <w:rPr>
                <w:rtl/>
                <w:lang w:bidi="fa-IR"/>
              </w:rPr>
              <w:t>يا للرجال على قناة يرفع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387" w:rsidTr="00C03027">
        <w:trPr>
          <w:trHeight w:val="350"/>
        </w:trPr>
        <w:tc>
          <w:tcPr>
            <w:tcW w:w="3920" w:type="dxa"/>
          </w:tcPr>
          <w:p w:rsidR="008B6387" w:rsidRDefault="008B6387" w:rsidP="00C03027">
            <w:pPr>
              <w:pStyle w:val="libPoem"/>
            </w:pPr>
            <w:r>
              <w:rPr>
                <w:rtl/>
                <w:lang w:bidi="fa-IR"/>
              </w:rPr>
              <w:t>والمسلمون بمنظر وبمشهد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387" w:rsidRDefault="008B638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387" w:rsidRDefault="008B6387" w:rsidP="00C03027">
            <w:pPr>
              <w:pStyle w:val="libPoem"/>
            </w:pPr>
            <w:r>
              <w:rPr>
                <w:rtl/>
                <w:lang w:bidi="fa-IR"/>
              </w:rPr>
              <w:t>لا جازع فيهم ولا متوجع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387" w:rsidTr="00C03027">
        <w:trPr>
          <w:trHeight w:val="350"/>
        </w:trPr>
        <w:tc>
          <w:tcPr>
            <w:tcW w:w="3920" w:type="dxa"/>
          </w:tcPr>
          <w:p w:rsidR="008B6387" w:rsidRDefault="003A01FC" w:rsidP="00C03027">
            <w:pPr>
              <w:pStyle w:val="libPoem"/>
            </w:pPr>
            <w:r>
              <w:rPr>
                <w:rtl/>
                <w:lang w:bidi="fa-IR"/>
              </w:rPr>
              <w:t>كحلت بمنظلك العيوم عماءها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387" w:rsidRDefault="008B638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387" w:rsidRDefault="003A01FC" w:rsidP="00C03027">
            <w:pPr>
              <w:pStyle w:val="libPoem"/>
            </w:pPr>
            <w:r>
              <w:rPr>
                <w:rtl/>
                <w:lang w:bidi="fa-IR"/>
              </w:rPr>
              <w:t>وأصم رزؤك كل أذن تسمع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387" w:rsidTr="00C03027">
        <w:trPr>
          <w:trHeight w:val="350"/>
        </w:trPr>
        <w:tc>
          <w:tcPr>
            <w:tcW w:w="3920" w:type="dxa"/>
          </w:tcPr>
          <w:p w:rsidR="008B6387" w:rsidRDefault="003A01FC" w:rsidP="00C03027">
            <w:pPr>
              <w:pStyle w:val="libPoem"/>
            </w:pPr>
            <w:r>
              <w:rPr>
                <w:rtl/>
                <w:lang w:bidi="fa-IR"/>
              </w:rPr>
              <w:t>ما روضة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تمنت أنها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387" w:rsidRDefault="008B638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387" w:rsidRDefault="003A01FC" w:rsidP="00C03027">
            <w:pPr>
              <w:pStyle w:val="libPoem"/>
            </w:pPr>
            <w:r>
              <w:rPr>
                <w:rtl/>
                <w:lang w:bidi="fa-IR"/>
              </w:rPr>
              <w:t>لك تربة ولخط جنبك مضجع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387" w:rsidTr="00C03027">
        <w:trPr>
          <w:trHeight w:val="350"/>
        </w:trPr>
        <w:tc>
          <w:tcPr>
            <w:tcW w:w="3920" w:type="dxa"/>
          </w:tcPr>
          <w:p w:rsidR="008B6387" w:rsidRDefault="003A01FC" w:rsidP="00C03027">
            <w:pPr>
              <w:pStyle w:val="libPoem"/>
            </w:pPr>
            <w:r>
              <w:rPr>
                <w:rtl/>
                <w:lang w:bidi="fa-IR"/>
              </w:rPr>
              <w:t>منعوا زلال الماء آل مُحمّد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387" w:rsidRDefault="008B638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387" w:rsidRDefault="003A01FC" w:rsidP="00C03027">
            <w:pPr>
              <w:pStyle w:val="libPoem"/>
            </w:pPr>
            <w:r>
              <w:rPr>
                <w:rtl/>
                <w:lang w:bidi="fa-IR"/>
              </w:rPr>
              <w:t>وغدت ذئاب البر فيه تكرع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387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B6387" w:rsidRDefault="003A01FC" w:rsidP="00C03027">
            <w:pPr>
              <w:pStyle w:val="libPoem"/>
            </w:pPr>
            <w:r>
              <w:rPr>
                <w:rtl/>
                <w:lang w:bidi="fa-IR"/>
              </w:rPr>
              <w:t>عين علاها الكحل فيه تفرقعت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387" w:rsidRDefault="008B638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387" w:rsidRDefault="003A01FC" w:rsidP="00C03027">
            <w:pPr>
              <w:pStyle w:val="libPoem"/>
            </w:pPr>
            <w:r>
              <w:rPr>
                <w:rtl/>
                <w:lang w:bidi="fa-IR"/>
              </w:rPr>
              <w:t>ويد تصافح في البرية تقطع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وردوا إلى دمشق , جاء البريد إلى يزيد وهو مُعصب الرّأس ويداه ورجلاه في طشت من ماء حار , بين يديه طبيب يعالجه وعنده جماعة من بني اُميّة يحادثونه , فحين رآه , قال له : أقرّ عينيك بورود رأس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فنظره شزراً وقال : لا أقرّ الله عينيك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للطبيب : اسرع واعمل ما تريد أن تعمل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فخرج الطّبيب عنه وقد أصلح جميع ما أراد أن يصلح ، ثمّ إنّه أخذ كتاباً بعثه إليه ابن زياد وقرأه , فلمّا انتهى إلى آخره , عضّ على أنامله حتّى كاد أن يقطعها , ثمّ قال : إنّا لله وإنّا إليه راجعون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ودفعه إلى مَن كان حاضراً ، فلمّا قرأوه , قال بعضهم لبعض : هذا ما كسبت أيديكم</w:t>
      </w:r>
      <w:r w:rsidR="00ED092B">
        <w:rPr>
          <w:rtl/>
          <w:lang w:bidi="fa-IR"/>
        </w:rPr>
        <w:t>.</w:t>
      </w:r>
      <w:r w:rsidR="001151E9">
        <w:rPr>
          <w:rtl/>
          <w:lang w:bidi="fa-IR"/>
        </w:rPr>
        <w:t xml:space="preserve"> فما كان إل</w:t>
      </w:r>
      <w:r w:rsidR="001151E9">
        <w:rPr>
          <w:rFonts w:hint="cs"/>
          <w:rtl/>
          <w:lang w:bidi="fa-IR"/>
        </w:rPr>
        <w:t>ّ</w:t>
      </w:r>
      <w:r w:rsidR="001151E9">
        <w:rPr>
          <w:rtl/>
          <w:lang w:bidi="fa-IR"/>
        </w:rPr>
        <w:t>ا</w:t>
      </w:r>
      <w:r>
        <w:rPr>
          <w:rtl/>
          <w:lang w:bidi="fa-IR"/>
        </w:rPr>
        <w:t xml:space="preserve"> ساعة , وإذا بالرّايات قد أقبلت ومن تحتها التّكبير , وإذا بصوت هاتف لا يُرى شخصه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B6387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8B6387" w:rsidRDefault="001151E9" w:rsidP="00C03027">
            <w:pPr>
              <w:pStyle w:val="libPoem"/>
            </w:pPr>
            <w:r>
              <w:rPr>
                <w:rtl/>
                <w:lang w:bidi="fa-IR"/>
              </w:rPr>
              <w:t>جاؤوا برأسك يا بن بنت مُحمّد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387" w:rsidRDefault="008B638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387" w:rsidRDefault="001151E9" w:rsidP="00C03027">
            <w:pPr>
              <w:pStyle w:val="libPoem"/>
            </w:pPr>
            <w:r>
              <w:rPr>
                <w:rtl/>
                <w:lang w:bidi="fa-IR"/>
              </w:rPr>
              <w:t>مترملاً بدمائه ترميلا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387" w:rsidTr="00C03027">
        <w:trPr>
          <w:trHeight w:val="350"/>
        </w:trPr>
        <w:tc>
          <w:tcPr>
            <w:tcW w:w="3920" w:type="dxa"/>
          </w:tcPr>
          <w:p w:rsidR="008B6387" w:rsidRDefault="001151E9" w:rsidP="00C03027">
            <w:pPr>
              <w:pStyle w:val="libPoem"/>
            </w:pPr>
            <w:r>
              <w:rPr>
                <w:rtl/>
                <w:lang w:bidi="fa-IR"/>
              </w:rPr>
              <w:t>ويكبرون بأن قتلت وإنما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387" w:rsidRDefault="008B6387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387" w:rsidRDefault="001151E9" w:rsidP="00C03027">
            <w:pPr>
              <w:pStyle w:val="libPoem"/>
            </w:pPr>
            <w:r>
              <w:rPr>
                <w:rtl/>
                <w:lang w:bidi="fa-IR"/>
              </w:rPr>
              <w:t>قتلوا بك التكبير والتهليلا</w:t>
            </w:r>
            <w:r w:rsidR="008B638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B6387" w:rsidRDefault="008B6387" w:rsidP="008B63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5E5A88">
      <w:pPr>
        <w:pStyle w:val="libFootnote0"/>
        <w:rPr>
          <w:lang w:bidi="fa-IR"/>
        </w:rPr>
      </w:pPr>
      <w:r w:rsidRPr="005E5A88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: ثمّ دخلوا بالسّبايا والرّؤوس إلى دمشق وعليّ بن الحُسين معهم على جمل بغير وطاء ,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A1AA5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8A1AA5" w:rsidRDefault="008A1AA5" w:rsidP="00C03027">
            <w:pPr>
              <w:pStyle w:val="libPoem"/>
            </w:pPr>
            <w:r>
              <w:rPr>
                <w:rtl/>
                <w:lang w:bidi="fa-IR"/>
              </w:rPr>
              <w:t>أقاد ذليلاً في دمشق كأنني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1AA5" w:rsidRDefault="008A1AA5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1AA5" w:rsidRDefault="008A1AA5" w:rsidP="00C03027">
            <w:pPr>
              <w:pStyle w:val="libPoem"/>
            </w:pPr>
            <w:r>
              <w:rPr>
                <w:rtl/>
                <w:lang w:bidi="fa-IR"/>
              </w:rPr>
              <w:t>من الزنج عبد غاب عنه نصير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AA5" w:rsidTr="00C03027">
        <w:trPr>
          <w:trHeight w:val="350"/>
        </w:trPr>
        <w:tc>
          <w:tcPr>
            <w:tcW w:w="3920" w:type="dxa"/>
          </w:tcPr>
          <w:p w:rsidR="008A1AA5" w:rsidRDefault="008A1AA5" w:rsidP="00C03027">
            <w:pPr>
              <w:pStyle w:val="libPoem"/>
            </w:pPr>
            <w:r>
              <w:rPr>
                <w:rtl/>
                <w:lang w:bidi="fa-IR"/>
              </w:rPr>
              <w:t>وجدي رسول الله في كل مشهد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1AA5" w:rsidRDefault="008A1AA5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1AA5" w:rsidRDefault="008A1AA5" w:rsidP="00C03027">
            <w:pPr>
              <w:pStyle w:val="libPoem"/>
            </w:pPr>
            <w:r>
              <w:rPr>
                <w:rtl/>
                <w:lang w:bidi="fa-IR"/>
              </w:rPr>
              <w:t>وشيخي أمير المؤمنين أمير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AA5" w:rsidTr="00C03027">
        <w:trPr>
          <w:trHeight w:val="350"/>
        </w:trPr>
        <w:tc>
          <w:tcPr>
            <w:tcW w:w="3920" w:type="dxa"/>
          </w:tcPr>
          <w:p w:rsidR="008A1AA5" w:rsidRDefault="008A1AA5" w:rsidP="00C03027">
            <w:pPr>
              <w:pStyle w:val="libPoem"/>
            </w:pPr>
            <w:r>
              <w:rPr>
                <w:rtl/>
                <w:lang w:bidi="fa-IR"/>
              </w:rPr>
              <w:t>فيا ليت لم انظر دمشق ولم أكن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1AA5" w:rsidRDefault="008A1AA5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1AA5" w:rsidRDefault="008A1AA5" w:rsidP="00C03027">
            <w:pPr>
              <w:pStyle w:val="libPoem"/>
            </w:pPr>
            <w:r>
              <w:rPr>
                <w:rtl/>
                <w:lang w:bidi="fa-IR"/>
              </w:rPr>
              <w:t>يراني يزيد في البلاد أسير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أتوا إلى باب السّاعات , فوقفوا هناك ثلاث ساعات يطلبون الإذن من يزيد , فبينما هُم كذلك , إذ خرج مروان بن الحكم , فلمّا نظر إلى رأس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صار ينظر إلى أعطافه جذلاً طرباً ، ثمّ خرج أخوه عبد الرّحمن , فلمّا نظر إلى الرّأس بكى ، ثمّ قال : أمّا أنتم فقد حُجبتم عن جدّه رسول الله (</w:t>
      </w:r>
      <w:r w:rsidR="002243F1" w:rsidRPr="002243F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والله لا جامعتكم على أمر أبداً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ثمّ قال : بالعزيز عليّ يا أبا عبد الله ما نزل بك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A1AA5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8A1AA5" w:rsidRDefault="00530F65" w:rsidP="00C03027">
            <w:pPr>
              <w:pStyle w:val="libPoem"/>
            </w:pPr>
            <w:r>
              <w:rPr>
                <w:rtl/>
                <w:lang w:bidi="fa-IR"/>
              </w:rPr>
              <w:t>سمية أمسى نسلها عدد الحصى</w:t>
            </w:r>
            <w:r w:rsidR="008A1A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1AA5" w:rsidRDefault="008A1AA5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1AA5" w:rsidRDefault="00530F65" w:rsidP="00C03027">
            <w:pPr>
              <w:pStyle w:val="libPoem"/>
            </w:pPr>
            <w:r>
              <w:rPr>
                <w:rtl/>
                <w:lang w:bidi="fa-IR"/>
              </w:rPr>
              <w:t>وبنت رسول الله ليس لها نسل</w:t>
            </w:r>
            <w:r w:rsidR="008A1A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1AA5" w:rsidTr="00C03027">
        <w:trPr>
          <w:trHeight w:val="350"/>
        </w:trPr>
        <w:tc>
          <w:tcPr>
            <w:tcW w:w="3920" w:type="dxa"/>
          </w:tcPr>
          <w:p w:rsidR="008A1AA5" w:rsidRDefault="00530F65" w:rsidP="00C03027">
            <w:pPr>
              <w:pStyle w:val="libPoem"/>
            </w:pPr>
            <w:r>
              <w:rPr>
                <w:rtl/>
                <w:lang w:bidi="fa-IR"/>
              </w:rPr>
              <w:t>إمام غريب الطف ادنى برأسه</w:t>
            </w:r>
            <w:r w:rsidR="008A1A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1AA5" w:rsidRDefault="008A1AA5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1AA5" w:rsidRDefault="00530F65" w:rsidP="00C03027">
            <w:pPr>
              <w:pStyle w:val="libPoem"/>
            </w:pPr>
            <w:r>
              <w:rPr>
                <w:rtl/>
                <w:lang w:bidi="fa-IR"/>
              </w:rPr>
              <w:t>من ابن زياد وهو في العالم الرذل</w:t>
            </w:r>
            <w:r w:rsidR="008A1AA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 يزيد لعنه الله بعث يطلب الرّأس , فلمّا اُوتي به إليه , وضعه في طشت من ذهب وجعل ينكث ثناياه بقضيب كان عنده , وهو يقول : رحمك الله يا حُسين , لقد كنت حسن المضحك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أنشأ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A1AA5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8A1AA5" w:rsidRDefault="007B7D1B" w:rsidP="00C03027">
            <w:pPr>
              <w:pStyle w:val="libPoem"/>
            </w:pPr>
            <w:r>
              <w:rPr>
                <w:rtl/>
                <w:lang w:bidi="fa-IR"/>
              </w:rPr>
              <w:t>نفلق هاماً من رجال أعزة</w:t>
            </w:r>
            <w:r w:rsidR="008A1A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1AA5" w:rsidRDefault="008A1AA5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1AA5" w:rsidRDefault="007B7D1B" w:rsidP="00C03027">
            <w:pPr>
              <w:pStyle w:val="libPoem"/>
            </w:pPr>
            <w:r>
              <w:rPr>
                <w:rtl/>
                <w:lang w:bidi="fa-IR"/>
              </w:rPr>
              <w:t>علينا وهم كانوا أعق واظلما</w:t>
            </w:r>
            <w:r w:rsidR="008A1AA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F82261">
      <w:pPr>
        <w:pStyle w:val="libNormal"/>
        <w:rPr>
          <w:lang w:bidi="fa-IR"/>
        </w:rPr>
      </w:pPr>
      <w:r>
        <w:rPr>
          <w:rtl/>
          <w:lang w:bidi="fa-IR"/>
        </w:rPr>
        <w:t>قال : ثمّ نظر إلى عليّ بن الحُسين وقال : أبوك قطع رحمي وجهل حقّي ونازعني في سلطاني , ففعل الله به ما رأيت</w:t>
      </w:r>
      <w:r w:rsidR="00ED092B">
        <w:rPr>
          <w:rtl/>
          <w:lang w:bidi="fa-IR"/>
        </w:rPr>
        <w:t>.</w:t>
      </w:r>
      <w:r w:rsidR="00F82261">
        <w:rPr>
          <w:rtl/>
          <w:lang w:bidi="fa-IR"/>
        </w:rPr>
        <w:t xml:space="preserve"> فقال عليّ بن الحُسين(ع) : </w:t>
      </w:r>
      <w:r w:rsidRPr="00F82261">
        <w:rPr>
          <w:rStyle w:val="libAlaemChar"/>
          <w:rtl/>
        </w:rPr>
        <w:t>(</w:t>
      </w:r>
      <w:r w:rsidRPr="00F82261">
        <w:rPr>
          <w:rStyle w:val="libAieChar"/>
          <w:rtl/>
        </w:rPr>
        <w:t xml:space="preserve"> مَا أَصَابَ مِنْ مُصِيبَةٍ فِي الأَرْضِ </w:t>
      </w:r>
      <w:r w:rsidR="00F82261">
        <w:rPr>
          <w:rStyle w:val="libAieChar"/>
          <w:rtl/>
        </w:rPr>
        <w:t>وَل</w:t>
      </w:r>
      <w:r w:rsidR="00F82261">
        <w:rPr>
          <w:rStyle w:val="libAieChar"/>
          <w:rFonts w:hint="cs"/>
          <w:rtl/>
        </w:rPr>
        <w:t>َ</w:t>
      </w:r>
      <w:r w:rsidR="00F82261">
        <w:rPr>
          <w:rStyle w:val="libAieChar"/>
          <w:rtl/>
        </w:rPr>
        <w:t>ا</w:t>
      </w:r>
      <w:r w:rsidR="00F82261" w:rsidRPr="00F82261">
        <w:rPr>
          <w:rStyle w:val="libAieChar"/>
          <w:rtl/>
        </w:rPr>
        <w:t xml:space="preserve"> فِي أَنْفُسِكُمْ إِل</w:t>
      </w:r>
      <w:r w:rsidR="00F82261" w:rsidRPr="00F82261">
        <w:rPr>
          <w:rStyle w:val="libAieChar"/>
          <w:rFonts w:hint="cs"/>
          <w:rtl/>
        </w:rPr>
        <w:t>َّ</w:t>
      </w:r>
      <w:r w:rsidR="00F82261" w:rsidRPr="00F82261">
        <w:rPr>
          <w:rStyle w:val="libAieChar"/>
          <w:rtl/>
        </w:rPr>
        <w:t>ا</w:t>
      </w:r>
      <w:r w:rsidRPr="00F82261">
        <w:rPr>
          <w:rStyle w:val="libAieChar"/>
          <w:rtl/>
        </w:rPr>
        <w:t xml:space="preserve"> فِي كِتَابٍ مِنْ قَبْلِ أَنْ نَبْرَأَهَا إِنَّ ذَلِكَ عَلَى اللَّهِ يَسِيرٌ</w:t>
      </w:r>
      <w:r w:rsidR="00F82261" w:rsidRPr="00F82261">
        <w:rPr>
          <w:rStyle w:val="libAieChar"/>
          <w:rFonts w:hint="cs"/>
          <w:rtl/>
        </w:rPr>
        <w:t xml:space="preserve"> </w:t>
      </w:r>
      <w:r w:rsidR="00F82261" w:rsidRPr="00F82261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يزيد لولده خالد : أجب عليّ بن الحُسين على جوابه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فلم يدر خالد ما يقول , فقال أبوه : قُل له : </w:t>
      </w:r>
      <w:r w:rsidRPr="00F82261">
        <w:rPr>
          <w:rStyle w:val="libAlaemChar"/>
          <w:rtl/>
        </w:rPr>
        <w:t>(</w:t>
      </w:r>
      <w:r w:rsidRPr="00F82261">
        <w:rPr>
          <w:rStyle w:val="libAieChar"/>
          <w:rtl/>
        </w:rPr>
        <w:t xml:space="preserve"> وَمَا أَصَابَكُمْ مِنْ مُصِيبَةٍ فَبِمَا كَسَبَتْ أَيْدِيكُمْ وَيَعْفُو عَنْ كَثِيرٍ</w:t>
      </w:r>
      <w:r w:rsidR="00F82261" w:rsidRPr="00F82261">
        <w:rPr>
          <w:rStyle w:val="libAieChar"/>
          <w:rFonts w:hint="cs"/>
          <w:rtl/>
        </w:rPr>
        <w:t xml:space="preserve"> </w:t>
      </w:r>
      <w:r w:rsidR="00F82261" w:rsidRPr="00F82261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 w:rsidR="003B4383">
        <w:rPr>
          <w:rtl/>
          <w:lang w:bidi="fa-IR"/>
        </w:rPr>
        <w:t xml:space="preserve"> </w:t>
      </w:r>
      <w:r w:rsidR="00F82261">
        <w:rPr>
          <w:rtl/>
          <w:lang w:bidi="fa-IR"/>
        </w:rPr>
        <w:t xml:space="preserve">فقال عليّ بن الحُسين(ع) : </w:t>
      </w:r>
      <w:r w:rsidRPr="00F82261">
        <w:rPr>
          <w:rStyle w:val="libAlaemChar"/>
          <w:rtl/>
        </w:rPr>
        <w:t>(</w:t>
      </w:r>
      <w:r w:rsidRPr="00F82261">
        <w:rPr>
          <w:rStyle w:val="libAieChar"/>
          <w:rtl/>
        </w:rPr>
        <w:t xml:space="preserve"> اللَّهُ يَتَوَفَّى الأَنْفُسَ حِينَ مَوْتِهَا</w:t>
      </w:r>
      <w:r w:rsidR="00F82261" w:rsidRPr="00F82261">
        <w:rPr>
          <w:rStyle w:val="libAieChar"/>
          <w:rFonts w:hint="cs"/>
          <w:rtl/>
        </w:rPr>
        <w:t xml:space="preserve"> </w:t>
      </w:r>
      <w:r w:rsidR="00F82261" w:rsidRPr="00F82261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(3)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فسكت يزيد , وإذا بغراب ينعق ويصيح في أعلى القصر , فأنشأ اللعين يقول :</w:t>
      </w:r>
    </w:p>
    <w:p w:rsidR="00D145BE" w:rsidRDefault="00D145BE" w:rsidP="00D145BE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D145BE">
      <w:pPr>
        <w:pStyle w:val="libFootnote0"/>
        <w:rPr>
          <w:lang w:bidi="fa-IR"/>
        </w:rPr>
      </w:pPr>
      <w:r w:rsidRPr="00D145BE">
        <w:rPr>
          <w:rtl/>
        </w:rPr>
        <w:t>(1)</w:t>
      </w:r>
      <w:r>
        <w:rPr>
          <w:rtl/>
          <w:lang w:bidi="fa-IR"/>
        </w:rPr>
        <w:t xml:space="preserve"> سورة الحديد / 22</w:t>
      </w:r>
      <w:r w:rsidR="00ED092B">
        <w:rPr>
          <w:rtl/>
          <w:lang w:bidi="fa-IR"/>
        </w:rPr>
        <w:t>.</w:t>
      </w:r>
    </w:p>
    <w:p w:rsidR="001E6529" w:rsidRDefault="001E6529" w:rsidP="00D145BE">
      <w:pPr>
        <w:pStyle w:val="libFootnote0"/>
        <w:rPr>
          <w:lang w:bidi="fa-IR"/>
        </w:rPr>
      </w:pPr>
      <w:r w:rsidRPr="00D145BE">
        <w:rPr>
          <w:rtl/>
        </w:rPr>
        <w:t>(2)</w:t>
      </w:r>
      <w:r>
        <w:rPr>
          <w:rtl/>
          <w:lang w:bidi="fa-IR"/>
        </w:rPr>
        <w:t xml:space="preserve"> سورة الشّورى / 30</w:t>
      </w:r>
      <w:r w:rsidR="00ED092B">
        <w:rPr>
          <w:rtl/>
          <w:lang w:bidi="fa-IR"/>
        </w:rPr>
        <w:t>.</w:t>
      </w:r>
    </w:p>
    <w:p w:rsidR="001E6529" w:rsidRDefault="001E6529" w:rsidP="00D145BE">
      <w:pPr>
        <w:pStyle w:val="libFootnote0"/>
        <w:rPr>
          <w:lang w:bidi="fa-IR"/>
        </w:rPr>
      </w:pPr>
      <w:r w:rsidRPr="00D145BE">
        <w:rPr>
          <w:rtl/>
        </w:rPr>
        <w:t>(3)</w:t>
      </w:r>
      <w:r>
        <w:rPr>
          <w:rtl/>
          <w:lang w:bidi="fa-IR"/>
        </w:rPr>
        <w:t xml:space="preserve"> سورة الزّمر / 42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1E0608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غراب البين ما شئت فقل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0608" w:rsidRDefault="001E060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إنما تندب أمراً قد فعل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608" w:rsidTr="00C03027">
        <w:trPr>
          <w:trHeight w:val="350"/>
        </w:trPr>
        <w:tc>
          <w:tcPr>
            <w:tcW w:w="3920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كل ملك ونعيم زائل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608" w:rsidRDefault="001E060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وبنات الدهر يلعبن بكل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608" w:rsidTr="00C03027">
        <w:trPr>
          <w:trHeight w:val="350"/>
        </w:trPr>
        <w:tc>
          <w:tcPr>
            <w:tcW w:w="3920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ليت أشياخي ببدر 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608" w:rsidRDefault="001E060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وقعة الخزرج من وقع الأسل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608" w:rsidTr="00C03027">
        <w:trPr>
          <w:trHeight w:val="350"/>
        </w:trPr>
        <w:tc>
          <w:tcPr>
            <w:tcW w:w="3920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لأهلوا واستهلوا 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608" w:rsidRDefault="001E060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ثمّ قالوا يا يزيد لا تشل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608" w:rsidTr="00C03027">
        <w:trPr>
          <w:trHeight w:val="350"/>
        </w:trPr>
        <w:tc>
          <w:tcPr>
            <w:tcW w:w="3920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قد قتلنا القوم من ساداتهم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608" w:rsidRDefault="001E060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وعدلناه ببدر فاعتدل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608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وأخذنا من عليّ ثارنا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608" w:rsidRDefault="001E060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وقتلنا الفارس الندب البطل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608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لست من خندف إن لم أنتقم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608" w:rsidRDefault="001E060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من بني أحمد ما كان فعل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0608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لعبت هاشم في الملك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0608" w:rsidRDefault="001E0608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0608" w:rsidRDefault="001E0608" w:rsidP="00C03027">
            <w:pPr>
              <w:pStyle w:val="libPoem"/>
            </w:pPr>
            <w:r>
              <w:rPr>
                <w:rtl/>
                <w:lang w:bidi="fa-IR"/>
              </w:rPr>
              <w:t>خبر جاء ولا وحي 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إنّه التفت إلى القوم وقال : كيف صنعتم بهم ؟ فقالوا : جاءنا بثمانية عشر من أهل بيته وسبعين رجلاً من شيعته وأنصاره , فسألناهم النّزول على حكم الأمير يزيد , فأبوا , فغدونا عليهم من شرق الأرض وغربها , وأحطنا بهم من كلّ ناحية حتّى أخذت السّيوف مأخذها من هام القوم , فلاذوا بنا كما يلوذ الحمام من الصّقر , فما كان إلا ساعة حتّى أتينا على آخرهم , فهاتيك أجسادهم مجرّدة وثيابهم مرمّلة وخدودهم معفّرة , تصهرهم الشّمس وتسفى عليهم الرّيح وزوارهم العقبان والرّخم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فأطرق يزيد رأسه وقال : كنت أرضى من طاغيتكم بدون قتل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ثمّ إنّ هند بنت عبد الله بن عمر زوجة يزيد , دعت برداء وتقنّعت ووقفت خلف السّتار ، فلمّا رأت الرّأس بين يدي يزيد , قالت : ما هذا ؟ فقال : رأس الحُسين بن فاطمة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فبكت هند وقالت : عزيز على فاطمة أن ترى رأس ابنها بين يديك يا يزيد , ويحك فعلت فعلة استوجبت بها النّار يوم القيامة ! والله ما أنا لك بزوجة ولا أنت ببعل , ويلك يا يزيد بأيّ وجه تلقى الله وجدّه رسول الله ؟ فقال لها : ارتدعي يا هند من كلامك هذا , والله ما أخبرت بذلك ولا أمرت به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فعند ذلك خرجت عنه وتركته , ثمّ دخل عليه الشّمر اللعين يطلب منه الجائزة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D1F9E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9D1F9E" w:rsidRDefault="009D1F9E" w:rsidP="00C03027">
            <w:pPr>
              <w:pStyle w:val="libPoem"/>
            </w:pPr>
            <w:r>
              <w:rPr>
                <w:rtl/>
                <w:lang w:bidi="fa-IR"/>
              </w:rPr>
              <w:t>إملأ ركابي فضة أو ذهباً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1F9E" w:rsidRDefault="009D1F9E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1F9E" w:rsidRDefault="009D1F9E" w:rsidP="00C03027">
            <w:pPr>
              <w:pStyle w:val="libPoem"/>
            </w:pPr>
            <w:r>
              <w:rPr>
                <w:rtl/>
                <w:lang w:bidi="fa-IR"/>
              </w:rPr>
              <w:t>قتلت خير الخلق أماً وأباً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فنظر إليه يزيد شزراً وقال : أملأ ركابك حطباً وناراً , ويلك إذا علمت أنّه خير الخلق اُمّاً وأباً , فلم قتلته وجئتني برأسه ؟! اخرج من بين يدي لا جائزة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84D9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لك عندي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فخرج على وجهه هارباً قد خسر الدُنيا والآخرة ذلك هو الخسران المبين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وحضر عند يزيد رأس الجالوت , فرآه يقلّب رأس الحُسين بالقضيب ، فقال له : اتأذن لي أن أسألك يا يزيد ؟ فقال اسأل ما بدا لك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سألتك بالله هذا رأس مَن , فما رأيت أحسن منه ولا من مضحكه ؟ فقال : هذا رأس الحُسين بن عليّ , خرج علينا بأرض العراق فقتلناه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رأس الجالوت : فيما استوجب هذا الفعل ؟ فقال : ويلك دعوه أهل العراق وكتبوا إليه وأرادوا أن يجعلوه خليفة , فقتله عاملي عُبيد الله بن زياد وبعث إليّ برأسه ! فقال له : يا يزيد , هو أحقّ منكم بما طلب وهو ابن بنت نبيّكم , ما أعجب أمركم , إنّ بيني وبين داود نيفاً وثلاثين جدّاً , واليهود يعظّمونني ويأخذون التّراب من تحت قدمي , وأنتم بالأمس نبيّكم بين أظهركم , واليوم شددتم على ولده فقتلتموه وسبيتم حريمه وفرقتموهم في البراري والقفار , إنّكم لأشرّ قوم ! فقال له يزيد : ويلك أمسك عن هذا الكلام أو تقتل !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ثمّ إنّ اللعين أمر بإحضار السّبايا , فاحضروا بين يديه , فلمّا حضروا عنده , جعل ينظر إليهن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ويسأل مَن هذه ومَن هذا , فقيل : [ هذه]</w:t>
      </w:r>
      <w:r w:rsidRPr="00C54F79">
        <w:rPr>
          <w:rStyle w:val="libFootnotenumChar"/>
          <w:rtl/>
        </w:rPr>
        <w:t>(2)</w:t>
      </w:r>
      <w:r>
        <w:rPr>
          <w:rtl/>
          <w:lang w:bidi="fa-IR"/>
        </w:rPr>
        <w:t xml:space="preserve"> اُمّ كلثوم الكبرى وهذه اُمّ كلثوم الصّغرى , وهذه صفيّة وهذه اُمّ هانئ وهذه رقيّة بنات عليّ , وهذه سكينة وهذه فاطمة بنتا الحُسين , وهذا عليّ بن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فالتفت اللعين إلى سكينة وقال : يا سكينة , أبوك الذي كفر حقّي وقطع رحمي ونازعني في مُلكي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فبكت سكينة وقالت : لا تفرح بقتل أبي ؛ فإنّه كان مُطيعاً لله ولرسوله ودعاه إليه فأجابه وسعد بذلك , وإنّ لك يا يزيد بين يدي الله مقاماً يسألك عنه , فاستعد للمسألة وجواباً , وأنّى لك الجواب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لها : اسكتي يا سكينة , فما كان لأبيك عندي حقّ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فوثب رجل من لخم , وقال : يا أمير , هب لي هذه الجارية من الغنيمة , فتكون خادمة عندي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يعني : سكينة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قال : فانضمّت إلى عمّتها اُمّ كلثوم وقالت : يا عمّتاه أترين نسل رسول الله يكونون مماليكاً للأدعياء ؟! فقالت اُمّ كلثوم لذلك الرّجل : اسكت يا لُكع الرّجال , قطع الله لسانك وأعمى عينيك وأيبس يديك وجعل النّار مثواك , إنّ أولاد الأنبياء لا يكونون خدمة لأولاد الأدعياء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فوالله ما استتم كلامها حتّى أجاب الله دعاءها في ذلك الرّجل ، فقالت : الحمد لله الذي عجّل لك العقوبة في الدُنيا قبل الآخرة , فهذا جزاء من يتعرّض بحرم رسول الله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عن</w:t>
      </w:r>
    </w:p>
    <w:p w:rsidR="00904B25" w:rsidRDefault="00904B25" w:rsidP="00904B2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904B25">
      <w:pPr>
        <w:pStyle w:val="libFootnote0"/>
        <w:rPr>
          <w:lang w:bidi="fa-IR"/>
        </w:rPr>
      </w:pPr>
      <w:r w:rsidRPr="00904B25">
        <w:rPr>
          <w:rtl/>
        </w:rPr>
        <w:t>(1)</w:t>
      </w:r>
      <w:r>
        <w:rPr>
          <w:rtl/>
          <w:lang w:bidi="fa-IR"/>
        </w:rPr>
        <w:t xml:space="preserve"> الأنسب : إليهم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المقوّم</w:t>
      </w:r>
      <w:r w:rsidR="00ED092B">
        <w:rPr>
          <w:rtl/>
          <w:lang w:bidi="fa-IR"/>
        </w:rPr>
        <w:t>.</w:t>
      </w:r>
    </w:p>
    <w:p w:rsidR="001E6529" w:rsidRDefault="001E6529" w:rsidP="00904B25">
      <w:pPr>
        <w:pStyle w:val="libFootnote0"/>
        <w:rPr>
          <w:lang w:bidi="fa-IR"/>
        </w:rPr>
      </w:pPr>
      <w:r w:rsidRPr="00904B25">
        <w:rPr>
          <w:rtl/>
        </w:rPr>
        <w:t>(2)</w:t>
      </w:r>
      <w:r>
        <w:rPr>
          <w:rtl/>
          <w:lang w:bidi="fa-IR"/>
        </w:rPr>
        <w:t xml:space="preserve"> من إضافات المقوّم</w:t>
      </w:r>
      <w:r w:rsidR="00ED092B">
        <w:rPr>
          <w:rtl/>
          <w:lang w:bidi="fa-IR"/>
        </w:rPr>
        <w:t>.</w:t>
      </w:r>
    </w:p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51ED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: (( ل</w:t>
      </w:r>
      <w:r w:rsidR="00851EDA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وفدنا على يزيد بن معاوية لعنه الله , أتونا بحبال وربطونا مثل الأغنام , وكان الحبل بعنقي وعنق اُمّ كلثوم وبكتف زينب وسكينة والبنيات , وساقونا , وكلّما قصرنا عن المشي , ضربونا حتّى أوقفونا بين يدي يزيد , فتقدمت إليه وهو على سرير مملكته , وقلت له : ما ظنك برسول الله لو يرانا على هذه الصّفة ؟ فبكى وأمر بالحبال فقطعت من أعناقنا وأكتافنا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ونُقل أيضاً : أنّ الحريم ل</w:t>
      </w:r>
      <w:r w:rsidR="00851ED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اُدخلن إلى يزيد بن معاوية , كان ينظر إليهن ويسأل عن كلّ واحدة بعينها وهن مربطات بحبل طويل , وكانت بينهنّ امرأة تستر وجهها بزندها ؛ لانّها لم تكن عندها خرقة تستر وجهها , فقال : مَن هذه ؟ قالوا : سكينة بنت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أنت سكينة ؟ فبكت واختنقت بعبرتها حتّى كادت تطلع روحها , فقال لها : وما يبكيك ؟ قالت : كيف لا تبكي مَن ليس لها ستراً تستر وجهها ورأسها عنك وعن جلسائك ؟ فبكى اللعين ثمّ قال : لعن الله عبيد الله بن زياد , ما أقوى قلبه على آل الرّسول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لها : ارجعي حتّى آمركنّ بأمري</w:t>
      </w:r>
      <w:r w:rsidR="00ED092B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51EDA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كثير الحزن من مثلي قليل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فاقلل من مصابك يا 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rPr>
          <w:trHeight w:val="350"/>
        </w:trPr>
        <w:tc>
          <w:tcPr>
            <w:tcW w:w="3920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ماصبي لو علمت به عظيم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ورزئي حين تعله جليل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rPr>
          <w:trHeight w:val="350"/>
        </w:trPr>
        <w:tc>
          <w:tcPr>
            <w:tcW w:w="3920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أصبت بسيد ساد البرايا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فليس لفضل سؤدده عديل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rPr>
          <w:trHeight w:val="350"/>
        </w:trPr>
        <w:tc>
          <w:tcPr>
            <w:tcW w:w="3920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شريكي في مصيبتي الرسول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وفاطم والوصي وجبرائيل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rPr>
          <w:trHeight w:val="350"/>
        </w:trPr>
        <w:tc>
          <w:tcPr>
            <w:tcW w:w="3920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حسين بن النّبي فدته نفسي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على الرمضاء عريان 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يرى ماء الفرات على ظماء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وليس إلى الورود له سبيل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يطاف برأسه في رأس رمح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وجثته ترضضها الخيول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وقد برزت حلائله سبايا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1EDA" w:rsidP="00C03027">
            <w:pPr>
              <w:pStyle w:val="libPoem"/>
            </w:pPr>
            <w:r>
              <w:rPr>
                <w:rtl/>
                <w:lang w:bidi="fa-IR"/>
              </w:rPr>
              <w:t>كسبي الروم موقفها ذليل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فأي مصيبة من ذاك أدهى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إذا ذكرت تفكرها العقول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فماذا للنبي إذا رأته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غداة الحشر أمته تقول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وكلهم لعترته ظلوم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غشوم قاتل شأن خذول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ستعلم أمة قتلت حسيناً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بأن عذاب قاتله وبيل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إذا عرضوا على الرحمن صفاً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وجاءت ثمّ فاطمة البتول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1EDA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وفي يدها قميص السبط تشكو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1EDA" w:rsidRDefault="00851EDA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1EDA" w:rsidRDefault="00850A9E" w:rsidP="00C03027">
            <w:pPr>
              <w:pStyle w:val="libPoem"/>
            </w:pPr>
            <w:r>
              <w:rPr>
                <w:rtl/>
                <w:lang w:bidi="fa-IR"/>
              </w:rPr>
              <w:t>ظلامتها فينصفها الجليل</w:t>
            </w:r>
            <w:r w:rsidR="00851ED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9B494D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9B494D" w:rsidRDefault="009B494D" w:rsidP="00C03027">
            <w:pPr>
              <w:pStyle w:val="libPoem"/>
            </w:pPr>
            <w:r>
              <w:rPr>
                <w:rtl/>
                <w:lang w:bidi="fa-IR"/>
              </w:rPr>
              <w:lastRenderedPageBreak/>
              <w:t>ويهوي الظالمون بها جميعاً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494D" w:rsidRDefault="009B494D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494D" w:rsidRDefault="009B494D" w:rsidP="00C03027">
            <w:pPr>
              <w:pStyle w:val="libPoem"/>
            </w:pPr>
            <w:r>
              <w:rPr>
                <w:rtl/>
                <w:lang w:bidi="fa-IR"/>
              </w:rPr>
              <w:t>إلى قعر الجحيم لهم عويل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494D" w:rsidTr="00C03027">
        <w:trPr>
          <w:trHeight w:val="350"/>
        </w:trPr>
        <w:tc>
          <w:tcPr>
            <w:tcW w:w="3920" w:type="dxa"/>
          </w:tcPr>
          <w:p w:rsidR="009B494D" w:rsidRDefault="009B494D" w:rsidP="00C03027">
            <w:pPr>
              <w:pStyle w:val="libPoem"/>
            </w:pPr>
            <w:r>
              <w:rPr>
                <w:rtl/>
                <w:lang w:bidi="fa-IR"/>
              </w:rPr>
              <w:t>وتشفع في مواليها فتعطي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494D" w:rsidRDefault="009B494D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494D" w:rsidRDefault="009B494D" w:rsidP="00C03027">
            <w:pPr>
              <w:pStyle w:val="libPoem"/>
            </w:pPr>
            <w:r>
              <w:rPr>
                <w:rtl/>
                <w:lang w:bidi="fa-IR"/>
              </w:rPr>
              <w:t>شفاعتها كما قال الرسول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494D" w:rsidTr="00C03027">
        <w:trPr>
          <w:trHeight w:val="350"/>
        </w:trPr>
        <w:tc>
          <w:tcPr>
            <w:tcW w:w="3920" w:type="dxa"/>
          </w:tcPr>
          <w:p w:rsidR="009B494D" w:rsidRDefault="009B494D" w:rsidP="00C03027">
            <w:pPr>
              <w:pStyle w:val="libPoem"/>
            </w:pPr>
            <w:r>
              <w:rPr>
                <w:rtl/>
                <w:lang w:bidi="fa-IR"/>
              </w:rPr>
              <w:t>وتقدمهم إلى الفردوس حتّى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494D" w:rsidRDefault="009B494D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494D" w:rsidRDefault="003A21E0" w:rsidP="00C03027">
            <w:pPr>
              <w:pStyle w:val="libPoem"/>
            </w:pPr>
            <w:r>
              <w:rPr>
                <w:rtl/>
                <w:lang w:bidi="fa-IR"/>
              </w:rPr>
              <w:t>تكون ثوابهم ولهم مقيل</w:t>
            </w:r>
            <w:r w:rsidR="009B49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494D" w:rsidTr="00C03027">
        <w:trPr>
          <w:trHeight w:val="350"/>
        </w:trPr>
        <w:tc>
          <w:tcPr>
            <w:tcW w:w="3920" w:type="dxa"/>
          </w:tcPr>
          <w:p w:rsidR="009B494D" w:rsidRDefault="003A21E0" w:rsidP="00C03027">
            <w:pPr>
              <w:pStyle w:val="libPoem"/>
            </w:pPr>
            <w:r>
              <w:rPr>
                <w:rtl/>
                <w:lang w:bidi="fa-IR"/>
              </w:rPr>
              <w:t>وإني من مواليهم حياتي</w:t>
            </w:r>
            <w:r w:rsidR="009B49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494D" w:rsidRDefault="009B494D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494D" w:rsidRDefault="003A21E0" w:rsidP="00C03027">
            <w:pPr>
              <w:pStyle w:val="libPoem"/>
            </w:pPr>
            <w:r>
              <w:rPr>
                <w:rtl/>
                <w:lang w:bidi="fa-IR"/>
              </w:rPr>
              <w:t>لأن ثواب مولاهم جزيل</w:t>
            </w:r>
            <w:r w:rsidR="009B49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494D" w:rsidTr="00C03027">
        <w:trPr>
          <w:trHeight w:val="350"/>
        </w:trPr>
        <w:tc>
          <w:tcPr>
            <w:tcW w:w="3920" w:type="dxa"/>
          </w:tcPr>
          <w:p w:rsidR="009B494D" w:rsidRDefault="003A21E0" w:rsidP="00C03027">
            <w:pPr>
              <w:pStyle w:val="libPoem"/>
            </w:pPr>
            <w:r>
              <w:rPr>
                <w:rtl/>
                <w:lang w:bidi="fa-IR"/>
              </w:rPr>
              <w:t>أحبهم وأبغض شانئيهم</w:t>
            </w:r>
            <w:r w:rsidR="009B49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494D" w:rsidRDefault="009B494D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494D" w:rsidRDefault="003A21E0" w:rsidP="00C03027">
            <w:pPr>
              <w:pStyle w:val="libPoem"/>
            </w:pPr>
            <w:r>
              <w:rPr>
                <w:rtl/>
                <w:lang w:bidi="fa-IR"/>
              </w:rPr>
              <w:t>وذلك لي إلى ربي وسيل</w:t>
            </w:r>
            <w:r w:rsidR="009B494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494D" w:rsidTr="00C03027">
        <w:tblPrEx>
          <w:tblLook w:val="04A0"/>
        </w:tblPrEx>
        <w:trPr>
          <w:trHeight w:val="350"/>
        </w:trPr>
        <w:tc>
          <w:tcPr>
            <w:tcW w:w="3920" w:type="dxa"/>
          </w:tcPr>
          <w:p w:rsidR="009B494D" w:rsidRDefault="003A21E0" w:rsidP="00C03027">
            <w:pPr>
              <w:pStyle w:val="libPoem"/>
            </w:pPr>
            <w:r>
              <w:rPr>
                <w:rtl/>
                <w:lang w:bidi="fa-IR"/>
              </w:rPr>
              <w:t>وأنشر فضلهم نثراً ونظماً</w:t>
            </w:r>
            <w:r w:rsidR="009B494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494D" w:rsidRDefault="009B494D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494D" w:rsidRDefault="003A21E0" w:rsidP="00C03027">
            <w:pPr>
              <w:pStyle w:val="libPoem"/>
            </w:pPr>
            <w:r>
              <w:rPr>
                <w:rtl/>
                <w:lang w:bidi="fa-IR"/>
              </w:rPr>
              <w:t>وأعلم أن ذاك لهم قليل</w:t>
            </w:r>
            <w:r w:rsidR="009B494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فانظروا يا إخواني إلى ما قد حلّ بذراري رسول الملك العلام من الطّغاة الكفرة الل</w:t>
      </w:r>
      <w:r w:rsidR="00CA33DE">
        <w:rPr>
          <w:rtl/>
          <w:lang w:bidi="fa-IR"/>
        </w:rPr>
        <w:t>ئام ، أخرجوهن من خدورهن مسلّبات</w:t>
      </w:r>
      <w:r>
        <w:rPr>
          <w:rtl/>
          <w:lang w:bidi="fa-IR"/>
        </w:rPr>
        <w:t>؛ للشعور ناشرات وللخدود لاطمات ، وللمحامي والكفيل فاقدات ، ولمحاسن الوجوه بأيديهن ساترات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يعزّ عليّ ذكر هذا المصاب , أو يسمح بسطره بناني , أوأتمثّله في خاطري وجناني ، ولكن لا حيلة فيما صدر </w:t>
      </w:r>
      <w:r w:rsidR="00CA33DE">
        <w:rPr>
          <w:rtl/>
          <w:lang w:bidi="fa-IR"/>
        </w:rPr>
        <w:t>ممّا جرى به القضاء والقدر , إل</w:t>
      </w:r>
      <w:r w:rsidR="00CA33DE">
        <w:rPr>
          <w:rFonts w:hint="cs"/>
          <w:rtl/>
          <w:lang w:bidi="fa-IR"/>
        </w:rPr>
        <w:t>ّ</w:t>
      </w:r>
      <w:r w:rsidR="00CA33DE">
        <w:rPr>
          <w:rtl/>
          <w:lang w:bidi="fa-IR"/>
        </w:rPr>
        <w:t>ا</w:t>
      </w:r>
      <w:r>
        <w:rPr>
          <w:rtl/>
          <w:lang w:bidi="fa-IR"/>
        </w:rPr>
        <w:t xml:space="preserve"> مَن فاتته نصرتهم يوم القتال , فلا ييأس من مشاركتهم في تلك الحال , فإنّ الله تعالى جعل متابعتنا لهم فيما أمكن من الأفعال , وحزننا وبكائنا بالدّموع السّجال , وبثّ عيوب أعداءهم أهل الزّيغ والضّلال , قائ</w:t>
      </w:r>
      <w:r w:rsidR="00CA33DE">
        <w:rPr>
          <w:rtl/>
          <w:lang w:bidi="fa-IR"/>
        </w:rPr>
        <w:t>ماً مقام الجهاد معهم يوم القتال</w:t>
      </w:r>
      <w:r>
        <w:rPr>
          <w:rtl/>
          <w:lang w:bidi="fa-IR"/>
        </w:rPr>
        <w:t>, كما ورد في الخبر عن سيّد الأوصياء وخير الأتقياء عليّ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أنّه قال لاصحابه : (( الزموا بيوتكم واصبروا على البلاء ولا تتحرّكوا بأيديكم وسيوفكم وهواء ألسنتكم , ولا تستعجلوا بما لم يعجّله الله لكم ؛ فإنّه مَن مات منكم على فراشه وهو على معرفة حقّ ربّه وحقّ رسوله , كان كمن مات شهيداً ووقع أجره على الله , استوجب ثواب ما نوى من صالح عمله , وقامت النّيّة مقام صلاته وجهاده بسيفه ويده , وإنّ لكلّ شيء أجلاً وانتهاء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وعلى مثل أهل بيت الرّسول فليبك الباكون , وإيّاهم فليندب النّادبون ولمثلهم تذرف الدّموع من العيون ، أو لا تكونون كبعض مادحيهم حيث عرته الأحزان , فنظم وقال فيهم :</w:t>
      </w:r>
    </w:p>
    <w:p w:rsidR="00C54F79" w:rsidRDefault="001E6529" w:rsidP="00CA33DE">
      <w:pPr>
        <w:pStyle w:val="libCenter"/>
        <w:rPr>
          <w:lang w:bidi="fa-IR"/>
        </w:rPr>
      </w:pPr>
      <w:r>
        <w:rPr>
          <w:rtl/>
          <w:lang w:bidi="fa-IR"/>
        </w:rPr>
        <w:t>القصيدة للشيخ الخليعي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A33DE" w:rsidTr="00C03027">
        <w:trPr>
          <w:trHeight w:val="350"/>
        </w:trPr>
        <w:tc>
          <w:tcPr>
            <w:tcW w:w="3920" w:type="dxa"/>
            <w:shd w:val="clear" w:color="auto" w:fill="auto"/>
          </w:tcPr>
          <w:p w:rsidR="00CA33DE" w:rsidRDefault="00CA33DE" w:rsidP="00C03027">
            <w:pPr>
              <w:pStyle w:val="libPoem"/>
            </w:pPr>
            <w:r>
              <w:rPr>
                <w:rtl/>
                <w:lang w:bidi="fa-IR"/>
              </w:rPr>
              <w:t>ما لدمعي لم يطف حر غليلي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33DE" w:rsidRDefault="00CA33DE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33DE" w:rsidRDefault="00CA33DE" w:rsidP="00C03027">
            <w:pPr>
              <w:pStyle w:val="libPoem"/>
            </w:pPr>
            <w:r>
              <w:rPr>
                <w:rtl/>
                <w:lang w:bidi="fa-IR"/>
              </w:rPr>
              <w:t>للقتيل الظامي وأي 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33DE" w:rsidTr="00C03027">
        <w:trPr>
          <w:trHeight w:val="350"/>
        </w:trPr>
        <w:tc>
          <w:tcPr>
            <w:tcW w:w="3920" w:type="dxa"/>
          </w:tcPr>
          <w:p w:rsidR="00CA33DE" w:rsidRDefault="00CA33DE" w:rsidP="00C03027">
            <w:pPr>
              <w:pStyle w:val="libPoem"/>
            </w:pPr>
            <w:r>
              <w:rPr>
                <w:rtl/>
                <w:lang w:bidi="fa-IR"/>
              </w:rPr>
              <w:t>لقتيل أبكى النّبي وأذكى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33DE" w:rsidRDefault="00CA33DE" w:rsidP="00C0302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33DE" w:rsidRDefault="00CA33DE" w:rsidP="00C03027">
            <w:pPr>
              <w:pStyle w:val="libPoem"/>
            </w:pPr>
            <w:r>
              <w:rPr>
                <w:rtl/>
                <w:lang w:bidi="fa-IR"/>
              </w:rPr>
              <w:t>حرق الحزن في فؤاد البتول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652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EF0605" w:rsidTr="000F23D5">
        <w:trPr>
          <w:trHeight w:val="350"/>
        </w:trPr>
        <w:tc>
          <w:tcPr>
            <w:tcW w:w="4474" w:type="dxa"/>
            <w:shd w:val="clear" w:color="auto" w:fill="auto"/>
          </w:tcPr>
          <w:p w:rsidR="00EF0605" w:rsidRDefault="00EF0605" w:rsidP="00C03027">
            <w:pPr>
              <w:pStyle w:val="libPoem"/>
            </w:pPr>
            <w:r>
              <w:rPr>
                <w:rtl/>
                <w:lang w:bidi="fa-IR"/>
              </w:rPr>
              <w:lastRenderedPageBreak/>
              <w:t>لقتيل بكت عليه السماوات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EF0605" w:rsidRDefault="00EF0605" w:rsidP="00C03027">
            <w:pPr>
              <w:pStyle w:val="libPoem"/>
            </w:pPr>
            <w:r>
              <w:rPr>
                <w:rtl/>
                <w:lang w:bidi="fa-IR"/>
              </w:rPr>
              <w:t>وأملاكها بدمع همول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rPr>
          <w:trHeight w:val="350"/>
        </w:trPr>
        <w:tc>
          <w:tcPr>
            <w:tcW w:w="4474" w:type="dxa"/>
          </w:tcPr>
          <w:p w:rsidR="00EF0605" w:rsidRDefault="00EF0605" w:rsidP="00C03027">
            <w:pPr>
              <w:pStyle w:val="libPoem"/>
            </w:pPr>
            <w:r>
              <w:rPr>
                <w:rtl/>
                <w:lang w:bidi="fa-IR"/>
              </w:rPr>
              <w:t>لقتيل عزي به جدّه وهو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EF0605" w:rsidP="00C03027">
            <w:pPr>
              <w:pStyle w:val="libPoem"/>
            </w:pPr>
            <w:r>
              <w:rPr>
                <w:rtl/>
                <w:lang w:bidi="fa-IR"/>
              </w:rPr>
              <w:t>ربيب على يدي جبرائيل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rPr>
          <w:trHeight w:val="350"/>
        </w:trPr>
        <w:tc>
          <w:tcPr>
            <w:tcW w:w="4474" w:type="dxa"/>
          </w:tcPr>
          <w:p w:rsidR="00EF0605" w:rsidRDefault="00EF0605" w:rsidP="00C03027">
            <w:pPr>
              <w:pStyle w:val="libPoem"/>
            </w:pPr>
            <w:r>
              <w:rPr>
                <w:rtl/>
                <w:lang w:bidi="fa-IR"/>
              </w:rPr>
              <w:t>كيف يلجأ على النازح الثاكل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أو يرعوي لعذل العذول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rPr>
          <w:trHeight w:val="350"/>
        </w:trPr>
        <w:tc>
          <w:tcPr>
            <w:tcW w:w="4474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أين قلب الخلي من لوعة الحزن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وقلب المتيم المبتول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rPr>
          <w:trHeight w:val="350"/>
        </w:trPr>
        <w:tc>
          <w:tcPr>
            <w:tcW w:w="4474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فضح الدمع من تلطع بالحب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وصحت شواهد المعلول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لست أنساه يسأل الركب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والسائل أوفى جزاء من المسؤول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مستدلاً مستخبراً ما أسم هذي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الأرض وهو الدليل وابن اليل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ناشفاً ترب كربلاء باكياً مستعيراً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مؤذناً لهم بالنزول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ثم قال اضربوا الخيام وقيلوا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9F05D2" w:rsidP="00C03027">
            <w:pPr>
              <w:pStyle w:val="libPoem"/>
            </w:pPr>
            <w:r>
              <w:rPr>
                <w:rtl/>
                <w:lang w:bidi="fa-IR"/>
              </w:rPr>
              <w:t>ليس من حادث الردى من مقيل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ههنا تنحر النحور ولم يبق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لنا في الحياة غير القليل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ههنا يصبح العزيز من الأشراف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في قبضة الحقير الذليل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ههنا تهتك الكرائم من آل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عليّ بذلة وخمول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من دمي يبلل الثرى ههنا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واحر قلبي على القثرى المبلول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ورقا فوق منبر حامد الله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يثني على العزيز الجليل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060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ثم قال اربعوا فقتلي شفاء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EF0605" w:rsidRDefault="00EF060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EF0605" w:rsidRDefault="004F2F72" w:rsidP="00C03027">
            <w:pPr>
              <w:pStyle w:val="libPoem"/>
            </w:pPr>
            <w:r>
              <w:rPr>
                <w:rtl/>
                <w:lang w:bidi="fa-IR"/>
              </w:rPr>
              <w:t>لصدور مملوءة بالذحول</w:t>
            </w:r>
            <w:r w:rsidR="00EF06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0F23D5" w:rsidP="00C03027">
            <w:pPr>
              <w:pStyle w:val="libPoem"/>
            </w:pPr>
            <w:r>
              <w:rPr>
                <w:rtl/>
                <w:lang w:bidi="fa-IR"/>
              </w:rPr>
              <w:t>فأجابوه حاش لله بل يفديك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0F23D5" w:rsidP="00C03027">
            <w:pPr>
              <w:pStyle w:val="libPoem"/>
            </w:pPr>
            <w:r>
              <w:rPr>
                <w:rtl/>
                <w:lang w:bidi="fa-IR"/>
              </w:rPr>
              <w:t>كل بالنفس يا بن البتول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0F23D5" w:rsidP="00C03027">
            <w:pPr>
              <w:pStyle w:val="libPoem"/>
            </w:pPr>
            <w:r>
              <w:rPr>
                <w:rtl/>
                <w:lang w:bidi="fa-IR"/>
              </w:rPr>
              <w:t>فجزاهم خيرا وقال لقد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0F23D5" w:rsidP="00C03027">
            <w:pPr>
              <w:pStyle w:val="libPoem"/>
            </w:pPr>
            <w:r>
              <w:rPr>
                <w:rtl/>
                <w:lang w:bidi="fa-IR"/>
              </w:rPr>
              <w:t>فزتم ونلتم نهاية المأمول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0F23D5" w:rsidP="00C03027">
            <w:pPr>
              <w:pStyle w:val="libPoem"/>
            </w:pPr>
            <w:r>
              <w:rPr>
                <w:rtl/>
                <w:lang w:bidi="fa-IR"/>
              </w:rPr>
              <w:t>ومضى يقصد الخيام ويدعو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0F23D5" w:rsidP="00C03027">
            <w:pPr>
              <w:pStyle w:val="libPoem"/>
            </w:pPr>
            <w:r>
              <w:rPr>
                <w:rtl/>
                <w:lang w:bidi="fa-IR"/>
              </w:rPr>
              <w:t>ودعيني يا أخت قبل الرحيل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E86763" w:rsidP="00C03027">
            <w:pPr>
              <w:pStyle w:val="libPoem"/>
            </w:pPr>
            <w:r>
              <w:rPr>
                <w:rtl/>
                <w:lang w:bidi="fa-IR"/>
              </w:rPr>
              <w:t>ودعيني فما إلى جمع شملي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E86763" w:rsidP="00C03027">
            <w:pPr>
              <w:pStyle w:val="libPoem"/>
            </w:pPr>
            <w:r>
              <w:rPr>
                <w:rtl/>
                <w:lang w:bidi="fa-IR"/>
              </w:rPr>
              <w:t>بكم بعد فرقة من سبيلي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E86763" w:rsidP="00C03027">
            <w:pPr>
              <w:pStyle w:val="libPoem"/>
            </w:pPr>
            <w:r>
              <w:rPr>
                <w:rtl/>
                <w:lang w:bidi="fa-IR"/>
              </w:rPr>
              <w:t>ودعيني واستعملي الصبر إنا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E86763" w:rsidP="00C03027">
            <w:pPr>
              <w:pStyle w:val="libPoem"/>
            </w:pPr>
            <w:r>
              <w:rPr>
                <w:rtl/>
                <w:lang w:bidi="fa-IR"/>
              </w:rPr>
              <w:t>من قبيل يفوق كل قبيل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27384A" w:rsidP="00C03027">
            <w:pPr>
              <w:pStyle w:val="libPoem"/>
            </w:pPr>
            <w:r>
              <w:rPr>
                <w:rtl/>
                <w:lang w:bidi="fa-IR"/>
              </w:rPr>
              <w:t>شأننا إن طغت علينا خطوب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27384A" w:rsidP="00C03027">
            <w:pPr>
              <w:pStyle w:val="libPoem"/>
            </w:pPr>
            <w:r>
              <w:rPr>
                <w:rtl/>
                <w:lang w:bidi="fa-IR"/>
              </w:rPr>
              <w:t>نتلقى الأذى بصبر جميل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27384A" w:rsidP="00C03027">
            <w:pPr>
              <w:pStyle w:val="libPoem"/>
            </w:pPr>
            <w:r>
              <w:rPr>
                <w:rtl/>
                <w:lang w:bidi="fa-IR"/>
              </w:rPr>
              <w:t>لا تشقي جيباً ولا تلطمي خداً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27384A" w:rsidP="00C03027">
            <w:pPr>
              <w:pStyle w:val="libPoem"/>
            </w:pPr>
            <w:r>
              <w:rPr>
                <w:rtl/>
                <w:lang w:bidi="fa-IR"/>
              </w:rPr>
              <w:t>فأنا أهل الأذى بصبر جميل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27384A" w:rsidP="00C03027">
            <w:pPr>
              <w:pStyle w:val="libPoem"/>
            </w:pPr>
            <w:r>
              <w:rPr>
                <w:rtl/>
                <w:lang w:bidi="fa-IR"/>
              </w:rPr>
              <w:t>واخلفيني على بناتي وكوني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27384A" w:rsidP="00C03027">
            <w:pPr>
              <w:pStyle w:val="libPoem"/>
            </w:pPr>
            <w:r>
              <w:rPr>
                <w:rtl/>
                <w:lang w:bidi="fa-IR"/>
              </w:rPr>
              <w:t>خير مستخلف لأكرم جيل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27384A" w:rsidP="00C03027">
            <w:pPr>
              <w:pStyle w:val="libPoem"/>
            </w:pPr>
            <w:r>
              <w:rPr>
                <w:rtl/>
                <w:lang w:bidi="fa-IR"/>
              </w:rPr>
              <w:t>وأطيعي إمامك السيد السجاد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27384A" w:rsidP="00C03027">
            <w:pPr>
              <w:pStyle w:val="libPoem"/>
            </w:pPr>
            <w:r>
              <w:rPr>
                <w:rtl/>
                <w:lang w:bidi="fa-IR"/>
              </w:rPr>
              <w:t>رب التحريم والتحليل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076298" w:rsidP="00C03027">
            <w:pPr>
              <w:pStyle w:val="libPoem"/>
            </w:pPr>
            <w:r>
              <w:rPr>
                <w:rtl/>
                <w:lang w:bidi="fa-IR"/>
              </w:rPr>
              <w:t>فإذا ما قضيت نحبي فقولي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076298" w:rsidP="00C03027">
            <w:pPr>
              <w:pStyle w:val="libPoem"/>
            </w:pPr>
            <w:r>
              <w:rPr>
                <w:rtl/>
                <w:lang w:bidi="fa-IR"/>
              </w:rPr>
              <w:t>في الإله خير سبيل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076298" w:rsidP="00C03027">
            <w:pPr>
              <w:pStyle w:val="libPoem"/>
            </w:pPr>
            <w:r>
              <w:rPr>
                <w:rtl/>
                <w:lang w:bidi="fa-IR"/>
              </w:rPr>
              <w:t>واذكريني إذا تنفلت بالليل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076298" w:rsidP="00C03027">
            <w:pPr>
              <w:pStyle w:val="libPoem"/>
            </w:pPr>
            <w:r>
              <w:rPr>
                <w:rtl/>
                <w:lang w:bidi="fa-IR"/>
              </w:rPr>
              <w:t>عقيب التكبير والتهليل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3D5" w:rsidTr="000F23D5">
        <w:tblPrEx>
          <w:tblLook w:val="04A0"/>
        </w:tblPrEx>
        <w:trPr>
          <w:trHeight w:val="350"/>
        </w:trPr>
        <w:tc>
          <w:tcPr>
            <w:tcW w:w="4474" w:type="dxa"/>
          </w:tcPr>
          <w:p w:rsidR="000F23D5" w:rsidRDefault="0009397D" w:rsidP="00C03027">
            <w:pPr>
              <w:pStyle w:val="libPoem"/>
            </w:pPr>
            <w:r>
              <w:rPr>
                <w:rtl/>
                <w:lang w:bidi="fa-IR"/>
              </w:rPr>
              <w:t>وغداً طالباً قتال بني الزرقاء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F23D5" w:rsidRDefault="000F23D5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F23D5" w:rsidRDefault="0009397D" w:rsidP="00C03027">
            <w:pPr>
              <w:pStyle w:val="libPoem"/>
            </w:pPr>
            <w:r>
              <w:rPr>
                <w:rtl/>
                <w:lang w:bidi="fa-IR"/>
              </w:rPr>
              <w:t>ببيض الظباء وزرق النصول</w:t>
            </w:r>
            <w:r w:rsidR="000F23D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C03027" w:rsidTr="004D5CC9">
        <w:trPr>
          <w:trHeight w:val="350"/>
        </w:trPr>
        <w:tc>
          <w:tcPr>
            <w:tcW w:w="4474" w:type="dxa"/>
            <w:shd w:val="clear" w:color="auto" w:fill="auto"/>
          </w:tcPr>
          <w:p w:rsidR="00C03027" w:rsidRDefault="00C03027" w:rsidP="00C03027">
            <w:pPr>
              <w:pStyle w:val="libPoem"/>
            </w:pPr>
            <w:r>
              <w:rPr>
                <w:rtl/>
                <w:lang w:bidi="fa-IR"/>
              </w:rPr>
              <w:lastRenderedPageBreak/>
              <w:t>فاتكا فيهم كفتك أمية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C03027" w:rsidRDefault="00C03027" w:rsidP="00C03027">
            <w:pPr>
              <w:pStyle w:val="libPoem"/>
            </w:pPr>
            <w:r>
              <w:rPr>
                <w:rtl/>
                <w:lang w:bidi="fa-IR"/>
              </w:rPr>
              <w:t>يوم بدر بالصارم المصقول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rPr>
          <w:trHeight w:val="350"/>
        </w:trPr>
        <w:tc>
          <w:tcPr>
            <w:tcW w:w="4474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فأتاه سهم اللعين فأرداه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صريعاً يرض تحت الخيول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rPr>
          <w:trHeight w:val="350"/>
        </w:trPr>
        <w:tc>
          <w:tcPr>
            <w:tcW w:w="4474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ومضى المهر ناعياً يقصد الفسطاط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في كسره وضعف صهيل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rPr>
          <w:trHeight w:val="350"/>
        </w:trPr>
        <w:tc>
          <w:tcPr>
            <w:tcW w:w="4474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فبرزن النسوان من خلل السجف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حيارى في رنة وعويل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rPr>
          <w:trHeight w:val="350"/>
        </w:trPr>
        <w:tc>
          <w:tcPr>
            <w:tcW w:w="4474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وأتت زينب إليه تنادي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وا أخي وا مؤملي وا كفيلي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يا بن أمي يا واحدي ي شقيقي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360AD4" w:rsidP="00C03027">
            <w:pPr>
              <w:pStyle w:val="libPoem"/>
            </w:pPr>
            <w:r>
              <w:rPr>
                <w:rtl/>
                <w:lang w:bidi="fa-IR"/>
              </w:rPr>
              <w:t>وا سبائي وا ذلتي وا غليلي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ثم تدعو بأمها أم يا أم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أدركيني وعجلي واندبي لي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واخرجي من ثرى القبور ونوحي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لي على غربتي وحزني الطويل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واسعديني وابكي على النازح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الدار الغريب المشرد المقتول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ثم تدمي الخد الأسيل من النحر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المدمى باللثم والتقبيل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وتنادي أيا أخي ما ترى الأيتام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يعثرن دهشة بالذيول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ما ترى نجلك المفدي بذل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وسقام باد وداء دخيل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يشتكي ثقل الحديد عليلا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لهف قلبي على الأسير العليل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ثم تبكي والسبط ملقى على الأرض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رميلا وا حسرتا للرميل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027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كلما أفحمت وملت من الندى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027" w:rsidRDefault="00C03027" w:rsidP="00C03027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027" w:rsidRDefault="004A7BAA" w:rsidP="00C03027">
            <w:pPr>
              <w:pStyle w:val="libPoem"/>
            </w:pPr>
            <w:r>
              <w:rPr>
                <w:rtl/>
                <w:lang w:bidi="fa-IR"/>
              </w:rPr>
              <w:t>رنا نحوها وخطب جليل</w:t>
            </w:r>
            <w:r w:rsidR="00C030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4D5CC9" w:rsidP="008B7536">
            <w:pPr>
              <w:pStyle w:val="libPoem"/>
            </w:pPr>
            <w:r>
              <w:rPr>
                <w:rtl/>
                <w:lang w:bidi="fa-IR"/>
              </w:rPr>
              <w:t>يا لها من مصيبة أضعفت أركان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4D5CC9" w:rsidP="008B7536">
            <w:pPr>
              <w:pStyle w:val="libPoem"/>
            </w:pPr>
            <w:r>
              <w:rPr>
                <w:rtl/>
                <w:lang w:bidi="fa-IR"/>
              </w:rPr>
              <w:t>دين الهدى وخطب جليل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4D5CC9" w:rsidP="008B7536">
            <w:pPr>
              <w:pStyle w:val="libPoem"/>
            </w:pPr>
            <w:r>
              <w:rPr>
                <w:rtl/>
                <w:lang w:bidi="fa-IR"/>
              </w:rPr>
              <w:t>أيعلى رأس الحُسين على الرمح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4D5CC9" w:rsidP="008B7536">
            <w:pPr>
              <w:pStyle w:val="libPoem"/>
            </w:pPr>
            <w:r>
              <w:rPr>
                <w:rtl/>
                <w:lang w:bidi="fa-IR"/>
              </w:rPr>
              <w:t>ويهدى إلى الطغاة النغول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175980" w:rsidP="008B7536">
            <w:pPr>
              <w:pStyle w:val="libPoem"/>
            </w:pPr>
            <w:r>
              <w:rPr>
                <w:rtl/>
                <w:lang w:bidi="fa-IR"/>
              </w:rPr>
              <w:t>يا بن بنت النّبي جفني بتسكاب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175980" w:rsidP="008B7536">
            <w:pPr>
              <w:pStyle w:val="libPoem"/>
            </w:pPr>
            <w:r>
              <w:rPr>
                <w:rtl/>
                <w:lang w:bidi="fa-IR"/>
              </w:rPr>
              <w:t>دموعي عليك غير نجيلي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175980" w:rsidP="008B7536">
            <w:pPr>
              <w:pStyle w:val="libPoem"/>
            </w:pPr>
            <w:r>
              <w:rPr>
                <w:rtl/>
                <w:lang w:bidi="fa-IR"/>
              </w:rPr>
              <w:t>ما شجاني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مصابك لا فقد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175980" w:rsidP="008B7536">
            <w:pPr>
              <w:pStyle w:val="libPoem"/>
            </w:pPr>
            <w:r>
              <w:rPr>
                <w:rtl/>
                <w:lang w:bidi="fa-IR"/>
              </w:rPr>
              <w:t>حبيب ولا فراق خليلي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D35C7D" w:rsidP="008B7536">
            <w:pPr>
              <w:pStyle w:val="libPoem"/>
            </w:pPr>
            <w:r>
              <w:rPr>
                <w:rtl/>
                <w:lang w:bidi="fa-IR"/>
              </w:rPr>
              <w:t>عبدك النابع الخليعي محزون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D35C7D" w:rsidP="008B7536">
            <w:pPr>
              <w:pStyle w:val="libPoem"/>
            </w:pPr>
            <w:r>
              <w:rPr>
                <w:rtl/>
                <w:lang w:bidi="fa-IR"/>
              </w:rPr>
              <w:t>بكم عارف لكم بالدليل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D35C7D" w:rsidP="008B7536">
            <w:pPr>
              <w:pStyle w:val="libPoem"/>
            </w:pPr>
            <w:r>
              <w:rPr>
                <w:rtl/>
                <w:lang w:bidi="fa-IR"/>
              </w:rPr>
              <w:t>ما ثنته عنكم خطوب كما قيل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075D97" w:rsidP="008B7536">
            <w:pPr>
              <w:pStyle w:val="libPoem"/>
            </w:pPr>
            <w:r>
              <w:rPr>
                <w:rtl/>
                <w:lang w:bidi="fa-IR"/>
              </w:rPr>
              <w:t>ولا قاس عالماً بجهول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حاش لله كيف يمضي مع الفاضل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دعوى إمامة المفضول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لكن الجاهل المقلد لا يفرق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بين الدليل والمدلول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أنتم الآمرون للناس بالتقوى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وأهل التنزيل والتأويل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حكمكم في العباد ماض فيهم بينٍ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ضلال مرد وضل ضليل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5CC9" w:rsidTr="004D5CC9">
        <w:tblPrEx>
          <w:tblLook w:val="04A0"/>
        </w:tblPrEx>
        <w:trPr>
          <w:trHeight w:val="350"/>
        </w:trPr>
        <w:tc>
          <w:tcPr>
            <w:tcW w:w="4474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فأقسموني إذا قسمتم نعماً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4D5CC9" w:rsidRDefault="004D5CC9" w:rsidP="008B7536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4D5CC9" w:rsidRDefault="00FF1FF4" w:rsidP="008B7536">
            <w:pPr>
              <w:pStyle w:val="libPoem"/>
            </w:pPr>
            <w:r>
              <w:rPr>
                <w:rtl/>
                <w:lang w:bidi="fa-IR"/>
              </w:rPr>
              <w:t>وجحيماً إلى ثواب جزيل</w:t>
            </w:r>
            <w:r w:rsidR="004D5CC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FB2B94">
      <w:pPr>
        <w:pStyle w:val="Heading3"/>
        <w:rPr>
          <w:lang w:bidi="fa-IR"/>
        </w:rPr>
      </w:pPr>
      <w:bookmarkStart w:id="61" w:name="_Toc15996875"/>
      <w:r>
        <w:rPr>
          <w:rtl/>
          <w:lang w:bidi="fa-IR"/>
        </w:rPr>
        <w:lastRenderedPageBreak/>
        <w:t>الباب الثّالث</w:t>
      </w:r>
      <w:bookmarkEnd w:id="61"/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يا إخواني , كيف لا ينهدّ ركني لمصابهم وأتجرّع بعض ما تجرّعوه من غصصهم وأوصابهم , وهُم شفعائي في يوم الدّين إلى ربّ العالمين ؟ حاش لله , بل طال ما شبّت نار أحزاني فأكتمها عن من ينظر إليّ ويراني ، وكم كادت مدامعي أن تظهر كتماني فأزيلها بإرادتي ؛ لئلا يظهر عليها جلسائي وخلاني ، ولِمَ لا أموت في هواهم وأتلف مهجتي في رضاهم ؛ لأفوز بالأجر العظيم والثّواب الجسيم ؟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حُكي عن الشّعبي الحافظ لكتاب الله تعالى , أنّه قال : استدعاني الحجاج بن يوسف في يوم عيد الضّحية , فقال لي : أيّها الشّيخ , أيّ يوم هذا ؟ فقلت : هذا يوم الضّحية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بِمَ يتقرّب النّاس في مثل هذا اليوم ؟ فقلت : بالأضحيّة والصّدقة وأفعال البرّ والتّقوى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اعلم إنّي قد عزمت أن أضّحي برجل حُسيني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الشّعبي : فبينما هو يخاطبني , إذ سمعت من خلفي صوت لسلسلة وحديد , فخشيت أن التفت فيستخفّني , وإذا قد مثل بين يديه رجل علوي وفي عنقه سلسلة وفي رجليه قيد من حديد ، فقال له الحجاج : ألست فلان بن فلان العلوي ؟ قال : نعم أنا ذلك الرّجل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أنت القائل : إنّ الحسن والحُسين من ذرّيّة رسول الله ؟ قال : ما قلت ولا أقول , ولكن أقول : إنّ الحسن والحُسين ولدا رسول الله , وإنّهما دخلا في ظهره وخرجا من صلبه على رغم أنفك يا حجاج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وكان متّكئاً على مسندة فاستوى جالساً , وقد اشتدّ غيظه وغضبه وانتفخت أوداجه حتّى تقطّعت أزرار بردته , فدعا ببردة غيرها فلبسها ، ثمّ قال للرجل : يا ويلك أن تأتيني بدليل من القرآن يدلّ أنّ الحسن والحُسين ولدا رسول الله , دخ</w:t>
      </w:r>
      <w:r w:rsidR="00E7112D">
        <w:rPr>
          <w:rtl/>
          <w:lang w:bidi="fa-IR"/>
        </w:rPr>
        <w:t>لا في ظهره وخرجا من صلبه , وإل</w:t>
      </w:r>
      <w:r w:rsidR="00E7112D">
        <w:rPr>
          <w:rFonts w:hint="cs"/>
          <w:rtl/>
          <w:lang w:bidi="fa-IR"/>
        </w:rPr>
        <w:t>ّ</w:t>
      </w:r>
      <w:r w:rsidR="00E7112D">
        <w:rPr>
          <w:rtl/>
          <w:lang w:bidi="fa-IR"/>
        </w:rPr>
        <w:t>ا</w:t>
      </w:r>
      <w:r>
        <w:rPr>
          <w:rtl/>
          <w:lang w:bidi="fa-IR"/>
        </w:rPr>
        <w:t xml:space="preserve"> قتلتك في هذا الحين أشرّ قتلة , وإن أتيتني بما يدلّ على ذلك , أعطيتك هذه البردة التي بيدي وخلّيت سبيلك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وكنت حافظاً كتاب الله تعالى كلّه وأعرف وعده ووعيده وناسخه ومنسوخه , فلم تخطر على بالي آية تدلّ على ذلك , فحزنت في نفسي يعزّ والله عليّ ذهاب هذا الرّجل العلوي ، قال : فابتدأ الرّجل يقرأ الآية فقال : </w:t>
      </w:r>
      <w:r w:rsidRPr="00E7112D">
        <w:rPr>
          <w:rStyle w:val="libAlaemChar"/>
          <w:rtl/>
        </w:rPr>
        <w:t>(</w:t>
      </w:r>
      <w:r w:rsidRPr="00E7112D">
        <w:rPr>
          <w:rStyle w:val="libAieChar"/>
          <w:rtl/>
        </w:rPr>
        <w:t xml:space="preserve"> بِسْمِ اللَّهِ الرَّحْمَنِ الرَّحِيمِ </w:t>
      </w:r>
      <w:r w:rsidRPr="00E7112D">
        <w:rPr>
          <w:rStyle w:val="libAlaemChar"/>
          <w:rtl/>
        </w:rPr>
        <w:t>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فقطع عليه الحجاج قراءته , وقال : لعلّك تريد أن تحتجّ عليّ بآية المباهلة , وهي قوله تعالى : </w:t>
      </w:r>
      <w:r w:rsidRPr="00E7112D">
        <w:rPr>
          <w:rStyle w:val="libAlaemChar"/>
          <w:rtl/>
        </w:rPr>
        <w:t>(</w:t>
      </w:r>
      <w:r w:rsidRPr="00E7112D">
        <w:rPr>
          <w:rStyle w:val="libAieChar"/>
          <w:rtl/>
        </w:rPr>
        <w:t xml:space="preserve"> فَقُلْ تَعَالَوْا نَدْعُ أَبْنَاءَنَا وَأَبْنَاءَكُمْ وَنِسَاءَنَا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B4203">
      <w:pPr>
        <w:pStyle w:val="libNormal0"/>
        <w:rPr>
          <w:lang w:bidi="fa-IR"/>
        </w:rPr>
      </w:pPr>
      <w:r w:rsidRPr="008B4203">
        <w:rPr>
          <w:rStyle w:val="libAieChar"/>
          <w:rtl/>
        </w:rPr>
        <w:lastRenderedPageBreak/>
        <w:t xml:space="preserve">وَنِسَاءَكُمْ </w:t>
      </w:r>
      <w:r w:rsidRPr="008B4203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 xml:space="preserve"> ؟ فقال العلوي : هي والله حجّة مؤكّدة معتمدة , ولكنّي آتيك بغيرها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ابتدأ يقرأ : </w:t>
      </w:r>
      <w:r w:rsidRPr="00F760F1">
        <w:rPr>
          <w:rStyle w:val="libAlaemChar"/>
          <w:rtl/>
        </w:rPr>
        <w:t>(</w:t>
      </w:r>
      <w:r w:rsidRPr="00F760F1">
        <w:rPr>
          <w:rStyle w:val="libAieChar"/>
          <w:rtl/>
        </w:rPr>
        <w:t xml:space="preserve"> بِسْمِ اللّهِ الرّحْمنِ الرّحِيمِ * وَمِنْ ذُرِّيَّتِهِ دَاوُودَ وَسُلَيْمَانَ وَأَيُّوبَ وَيُوسُفَ وَمُوسَى وَهَارُونَ وَكَذَلِكَ نَجْزِي الْمُحْسِنِينَ * وَزَكَرِيَّا وَيَحْيَى </w:t>
      </w:r>
      <w:r w:rsidRPr="00F760F1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وسكت , فقال له الحجاج : فلِم لا قلت : </w:t>
      </w:r>
      <w:r w:rsidRPr="00556668">
        <w:rPr>
          <w:rStyle w:val="libAlaemChar"/>
          <w:rtl/>
        </w:rPr>
        <w:t>(</w:t>
      </w:r>
      <w:r w:rsidRPr="00556668">
        <w:rPr>
          <w:rStyle w:val="libAieChar"/>
          <w:rtl/>
        </w:rPr>
        <w:t xml:space="preserve"> وَعِيسَى</w:t>
      </w:r>
      <w:r>
        <w:rPr>
          <w:rtl/>
          <w:lang w:bidi="fa-IR"/>
        </w:rPr>
        <w:t xml:space="preserve"> </w:t>
      </w:r>
      <w:r w:rsidRPr="00556668">
        <w:rPr>
          <w:rStyle w:val="libAlaemChar"/>
          <w:rtl/>
        </w:rPr>
        <w:t>)</w:t>
      </w:r>
      <w:r>
        <w:rPr>
          <w:rtl/>
          <w:lang w:bidi="fa-IR"/>
        </w:rPr>
        <w:t xml:space="preserve"> ؟ أنسيت عيسى ؟ فقال : نعم صدقت يا حجاج , فبأيّ شيء دخل عيسى في صلب نوح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وليس له أب ؟ فقال له الحجاج : إنّه دخل في صلب نوح من حيث اُمّه</w:t>
      </w:r>
      <w:r w:rsidR="00ED092B">
        <w:rPr>
          <w:rtl/>
          <w:lang w:bidi="fa-IR"/>
        </w:rPr>
        <w:t>.</w:t>
      </w:r>
      <w:r w:rsidR="00577F53">
        <w:rPr>
          <w:rtl/>
          <w:lang w:bidi="fa-IR"/>
        </w:rPr>
        <w:t xml:space="preserve"> فقال العلوي</w:t>
      </w:r>
      <w:r>
        <w:rPr>
          <w:rtl/>
          <w:lang w:bidi="fa-IR"/>
        </w:rPr>
        <w:t>: وكذلك الحسن والحُسين دخلا في صلب رسول الله باُمّهما فاطمة الزّهراء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فبقي الحجاج كأنّما اُلقم حجراً , فقال له الحجاج : ما الدّليل على أنّ الحسن والحُسين إمامان ؟ فقال العلوي : يا حجاج , لقد ثبتت لهما الإمامة بشهادة النّبي في حقّهما ؛ لأنّه قال في حقّهما : (( ولداي هذان إمامان فاضلان إن قاما وإن قعدا , تميل عليهما الأعداء فيسفكون دمهما ويسبون حرمهما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ولقد شهد النّبي لهما بالإمامة أيضاً حيث قال : (( ابني هذا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يعني الحُسين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إمام ابن إمام أخو إمام أبو أئمة تسعة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الحجاج : وكم عمر الحُسين في دار الدُنيا ؟ فقال : ست وخمسون سنة</w:t>
      </w:r>
      <w:r w:rsidR="00ED092B">
        <w:rPr>
          <w:rtl/>
          <w:lang w:bidi="fa-IR"/>
        </w:rPr>
        <w:t>.</w:t>
      </w:r>
      <w:r w:rsidR="00577F53">
        <w:rPr>
          <w:rtl/>
          <w:lang w:bidi="fa-IR"/>
        </w:rPr>
        <w:t xml:space="preserve"> فقال له : وفي أيّ يوم قُتل</w:t>
      </w:r>
      <w:r>
        <w:rPr>
          <w:rtl/>
          <w:lang w:bidi="fa-IR"/>
        </w:rPr>
        <w:t>؟ قال : يوم العاشر في شهر مُحرّم بين الظّهر والعصر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ومَن قتله ؟ فقال : يا حجاج , لقد جنّد الجنود ابن زياد بأمر اللعين يزيد , فلمّا اصطفّت العساكر لقتاله , فقتلوا حماته وأنصاره وأطفاله وبقي فريداً , فبينما هو يستغيث فلا يُغاث ويستجير فلا يُجار يطلب جرعة من الماء ليطفىء بها حرّ الظّمأ , فبينما هو واقف يستغيث إلى ربّه , جاءه سنان فطعنه بسنانه , ورماه خولّى بسهم ميشوم فوقع في لبّته وسقط عن ظهر جواده إلى الأرض يجول في دمه , فجاءه الشّمر لعنه الله فاجتزّ رأسه بحسامه ورفعه فوق قناته , واخذ قميصه إسحاق الحضرمي , وأخذ سيفه قيس النّهشلي , وأخذ بلغته حارث الكندي , وأخذ خاتمه زيد بن ناجية الشّعبي , وأحاط القوم بخيامه وعاثوا في باقي أثاثه , وأسبوا حريمه ونساءه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الحجاج : هكذا جرى عليهم يا علوي ؟ والله , لو تأتيني بهذا الدّليل من القرآن وبصحة إمامتهما , لأخذت الذي فيه عيناك , ولقد نجاك الله تعالى مما عزمت عليه من قتلك , ولكن خذ هذه البردة لا بارك الله لك فيها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فأخذها العلوي وهو يقول : هذا من عطاء الله وفضله لا من عطائك يا حجاج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 العلوي بكى وجعل يقول :</w:t>
      </w:r>
    </w:p>
    <w:p w:rsidR="00577F53" w:rsidRDefault="00577F53" w:rsidP="00577F53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577F53">
      <w:pPr>
        <w:pStyle w:val="libFootnote0"/>
        <w:rPr>
          <w:lang w:bidi="fa-IR"/>
        </w:rPr>
      </w:pPr>
      <w:r w:rsidRPr="00577F53">
        <w:rPr>
          <w:rtl/>
        </w:rPr>
        <w:t>(1)</w:t>
      </w:r>
      <w:r>
        <w:rPr>
          <w:rtl/>
          <w:lang w:bidi="fa-IR"/>
        </w:rPr>
        <w:t xml:space="preserve"> سورة آل عمران / 61</w:t>
      </w:r>
      <w:r w:rsidR="00ED092B">
        <w:rPr>
          <w:rtl/>
          <w:lang w:bidi="fa-IR"/>
        </w:rPr>
        <w:t>.</w:t>
      </w:r>
    </w:p>
    <w:p w:rsidR="001E6529" w:rsidRDefault="001E6529" w:rsidP="00577F53">
      <w:pPr>
        <w:pStyle w:val="libFootnote0"/>
        <w:rPr>
          <w:lang w:bidi="fa-IR"/>
        </w:rPr>
      </w:pPr>
      <w:r w:rsidRPr="00577F53">
        <w:rPr>
          <w:rtl/>
        </w:rPr>
        <w:t>(2)</w:t>
      </w:r>
      <w:r>
        <w:rPr>
          <w:rtl/>
          <w:lang w:bidi="fa-IR"/>
        </w:rPr>
        <w:t xml:space="preserve"> سورة الأنعام /84 - 85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20E36" w:rsidTr="008B7536">
        <w:trPr>
          <w:trHeight w:val="350"/>
        </w:trPr>
        <w:tc>
          <w:tcPr>
            <w:tcW w:w="3920" w:type="dxa"/>
            <w:shd w:val="clear" w:color="auto" w:fill="auto"/>
          </w:tcPr>
          <w:p w:rsidR="00320E36" w:rsidRDefault="00320E36" w:rsidP="008B7536">
            <w:pPr>
              <w:pStyle w:val="libPoem"/>
            </w:pPr>
            <w:r>
              <w:rPr>
                <w:rtl/>
                <w:lang w:bidi="fa-IR"/>
              </w:rPr>
              <w:lastRenderedPageBreak/>
              <w:t>صلّى الإله ومن يحف بعرشه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0E36" w:rsidRDefault="00320E36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0E36" w:rsidRDefault="00320E36" w:rsidP="008B7536">
            <w:pPr>
              <w:pStyle w:val="libPoem"/>
            </w:pPr>
            <w:r>
              <w:rPr>
                <w:rtl/>
                <w:lang w:bidi="fa-IR"/>
              </w:rPr>
              <w:t>والطيبون على النّبي الناصح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E36" w:rsidTr="008B7536">
        <w:trPr>
          <w:trHeight w:val="350"/>
        </w:trPr>
        <w:tc>
          <w:tcPr>
            <w:tcW w:w="3920" w:type="dxa"/>
          </w:tcPr>
          <w:p w:rsidR="00320E36" w:rsidRDefault="00320E36" w:rsidP="008B7536">
            <w:pPr>
              <w:pStyle w:val="libPoem"/>
            </w:pPr>
            <w:r>
              <w:rPr>
                <w:rtl/>
                <w:lang w:bidi="fa-IR"/>
              </w:rPr>
              <w:t>وعلى قرابته الذين نهضوا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E36" w:rsidRDefault="00320E36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E36" w:rsidRDefault="00320E36" w:rsidP="008B7536">
            <w:pPr>
              <w:pStyle w:val="libPoem"/>
            </w:pPr>
            <w:r>
              <w:rPr>
                <w:rtl/>
                <w:lang w:bidi="fa-IR"/>
              </w:rPr>
              <w:t>بالنائبات وكل خطب فادح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0E36" w:rsidTr="008B7536">
        <w:trPr>
          <w:trHeight w:val="350"/>
        </w:trPr>
        <w:tc>
          <w:tcPr>
            <w:tcW w:w="3920" w:type="dxa"/>
          </w:tcPr>
          <w:p w:rsidR="00320E36" w:rsidRDefault="00320E36" w:rsidP="008B7536">
            <w:pPr>
              <w:pStyle w:val="libPoem"/>
            </w:pPr>
            <w:r>
              <w:rPr>
                <w:rtl/>
                <w:lang w:bidi="fa-IR"/>
              </w:rPr>
              <w:t>طلبوا الحقوق فأبعدوا عن دارهم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0E36" w:rsidRDefault="00320E36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0E36" w:rsidRDefault="00320E36" w:rsidP="008B7536">
            <w:pPr>
              <w:pStyle w:val="libPoem"/>
            </w:pPr>
            <w:r>
              <w:rPr>
                <w:rtl/>
                <w:lang w:bidi="fa-IR"/>
              </w:rPr>
              <w:t>وعوى عليهم كل كلب نائح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ل</w:t>
      </w:r>
      <w:r w:rsidR="004177C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دعا اللعين يزيد بسبي الحُسين واعرضوا عليه , قالت له زينب بنت عليّ : يا يزيد , أما تخاف الله سبحانه من قتل الحُسين ؟ وما كفاك حتّى تستحث حرم رسول الله من العراق إلى الشّام ؟ وما كفاك انتهاك حرمتهنّ حتّى تسوقنا إليك كما تُساق الإماء على المطايا بغير وطاء من بلد إلى بلد ؟ فقال لها يزيد لعنه الله : إنّ أخاك الحُسين قال : (( أنا خير من يزيد , وأبي خير من أبيه , واُمّي خير من اُمّه , وجدّي خير من جدّه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فقد صدق في بعض وألحن في بعض , أمّا جدّه رسول الله فهو خير البرية ، وأمّا أنّ اُمّه خير من اُمّي وأباه خير من أبي , كيف ذلك وقد حاكم أبوه أبي ؟ ثمّ قرأ : </w:t>
      </w:r>
      <w:r w:rsidRPr="004177CE">
        <w:rPr>
          <w:rStyle w:val="libAlaemChar"/>
          <w:rtl/>
        </w:rPr>
        <w:t>(</w:t>
      </w:r>
      <w:r w:rsidRPr="004177CE">
        <w:rPr>
          <w:rStyle w:val="libAieChar"/>
          <w:rtl/>
        </w:rPr>
        <w:t xml:space="preserve"> قُلْ اللَّهُمَّ مَالِكَ الْمُلْكِ تُؤْتِي الْمُلْكَ مَنْ تَشَاءُ وَتَنْزِعُ الْمُلْكَ مِمَّنْ تَشَاءُ وَتُعِزُّ مَنْ تَشَاءُ وَتُذِلُّ مَنْ تَشَاءُ بِيَدِكَ الْخَيْرُ إِنَّكَ عَلَى كُلِّ شَيْءٍ قَدِيرٌ</w:t>
      </w:r>
      <w:r>
        <w:rPr>
          <w:rtl/>
          <w:lang w:bidi="fa-IR"/>
        </w:rPr>
        <w:t xml:space="preserve"> </w:t>
      </w:r>
      <w:r w:rsidRPr="004177CE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 w:rsidR="004177CE">
        <w:rPr>
          <w:rtl/>
          <w:lang w:bidi="fa-IR"/>
        </w:rPr>
        <w:t xml:space="preserve"> قال : فقالت : </w:t>
      </w:r>
      <w:r w:rsidR="004177CE" w:rsidRPr="004177CE">
        <w:rPr>
          <w:rStyle w:val="libAlaemChar"/>
          <w:rtl/>
        </w:rPr>
        <w:t>(</w:t>
      </w:r>
      <w:r w:rsidR="004177CE" w:rsidRPr="004177CE">
        <w:rPr>
          <w:rStyle w:val="libAieChar"/>
          <w:rtl/>
        </w:rPr>
        <w:t xml:space="preserve"> وَل</w:t>
      </w:r>
      <w:r w:rsidR="004177CE" w:rsidRPr="004177CE">
        <w:rPr>
          <w:rStyle w:val="libAieChar"/>
          <w:rFonts w:hint="cs"/>
          <w:rtl/>
        </w:rPr>
        <w:t>َ</w:t>
      </w:r>
      <w:r w:rsidR="004177CE" w:rsidRPr="004177CE">
        <w:rPr>
          <w:rStyle w:val="libAieChar"/>
          <w:rtl/>
        </w:rPr>
        <w:t>ا</w:t>
      </w:r>
      <w:r w:rsidRPr="004177CE">
        <w:rPr>
          <w:rStyle w:val="libAieChar"/>
          <w:rtl/>
        </w:rPr>
        <w:t xml:space="preserve"> تَحْسَبَنَّ الَّذِينَ قُتِلُوا فِي سَبِيلِ اللَّهِ أَمْوَاتًا بَلْ أَحْيَاءٌ عِنْدَ رَبِّهِمْ يُرْزَقُونَ * فَرِحِينَ بِمَا آتَاهُمْ اللَّهُ مِنْ فَضْلِهِ</w:t>
      </w:r>
      <w:r>
        <w:rPr>
          <w:rtl/>
          <w:lang w:bidi="fa-IR"/>
        </w:rPr>
        <w:t xml:space="preserve"> </w:t>
      </w:r>
      <w:r w:rsidRPr="004177CE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(2)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قالت : يا يزيد , ما قتل الحُسين غيرك , ولولاك لكان ابن مرجانة أقلّ وأذلّ ، أما خشيت من الله بقتله ؟ وقد قال رسول الله فيه وفي أخي : (( الحسن والحُسين سيّدا شباب أهل الجنّة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فإن قُلت لا , فقد كذبت , وإن قُلت نعم ، فقد خصمت نفسك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يزيد : </w:t>
      </w:r>
      <w:r w:rsidRPr="009E6347">
        <w:rPr>
          <w:rStyle w:val="libAlaemChar"/>
          <w:rtl/>
        </w:rPr>
        <w:t>(</w:t>
      </w:r>
      <w:r w:rsidRPr="009E6347">
        <w:rPr>
          <w:rStyle w:val="libAieChar"/>
          <w:rtl/>
        </w:rPr>
        <w:t xml:space="preserve"> ذُرِّيَّةً بَعْضُهَا مِنْ بَعْضٍ </w:t>
      </w:r>
      <w:r w:rsidRPr="009E6347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(3)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وبقي خجلاناً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وهو مع ذلك لم يرتدع عن غيّه وبيده قضيب ينكث ثنايا الحُسين(ع) ، فدخل عليه رجل من الصّحابة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ونُقل أنّه زيد بن أرقم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فقال له : ي</w:t>
      </w:r>
      <w:r w:rsidR="00E41362">
        <w:rPr>
          <w:rtl/>
          <w:lang w:bidi="fa-IR"/>
        </w:rPr>
        <w:t>ا يزيد , فوالله الذي لا إله إل</w:t>
      </w:r>
      <w:r w:rsidR="00E41362">
        <w:rPr>
          <w:rFonts w:hint="cs"/>
          <w:rtl/>
          <w:lang w:bidi="fa-IR"/>
        </w:rPr>
        <w:t>ّ</w:t>
      </w:r>
      <w:r w:rsidR="00E41362">
        <w:rPr>
          <w:rtl/>
          <w:lang w:bidi="fa-IR"/>
        </w:rPr>
        <w:t>ا</w:t>
      </w:r>
      <w:r>
        <w:rPr>
          <w:rtl/>
          <w:lang w:bidi="fa-IR"/>
        </w:rPr>
        <w:t xml:space="preserve"> هو , لقد رأيت رسول الله يقبّلهما مراراً كثيرة , ويقول له ولأخيه الحسن : (( اللّهمّ , إنّ هذان وديعتي عند ال</w:t>
      </w:r>
      <w:r w:rsidR="00E41362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وأنت يا يزيد هكذا تفعل بودائع رسول الله ؟! قال : ثمّ إنّ يزيد غضب عليه وأمر به فسجن , حتّى نُقل أنّه مات وهو في السّجن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ألا لعنة الله على القوم الظّالمين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ونُقل : أنّ سكينة بنت الحُسين قالت : يا يزيد , رأيت البارحة رؤيا إن سمعتها منّي قصصتها عليك ؟ فقال يزيد : هاتي ما رأيت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: بينما أنا ساهرة وقد كللت من البكاء بعد أن صلّيت ودعوت الله بدعوات , رقدت عيني , رأيت أبواب</w:t>
      </w:r>
    </w:p>
    <w:p w:rsidR="00E41362" w:rsidRDefault="00E41362" w:rsidP="00E4136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E41362">
      <w:pPr>
        <w:pStyle w:val="libFootnote0"/>
        <w:rPr>
          <w:lang w:bidi="fa-IR"/>
        </w:rPr>
      </w:pPr>
      <w:r w:rsidRPr="00E41362">
        <w:rPr>
          <w:rtl/>
        </w:rPr>
        <w:t>(1)</w:t>
      </w:r>
      <w:r>
        <w:rPr>
          <w:rtl/>
          <w:lang w:bidi="fa-IR"/>
        </w:rPr>
        <w:t xml:space="preserve"> سورة آل عمران / 26</w:t>
      </w:r>
      <w:r w:rsidR="00ED092B">
        <w:rPr>
          <w:rtl/>
          <w:lang w:bidi="fa-IR"/>
        </w:rPr>
        <w:t>.</w:t>
      </w:r>
    </w:p>
    <w:p w:rsidR="001E6529" w:rsidRDefault="001E6529" w:rsidP="00E41362">
      <w:pPr>
        <w:pStyle w:val="libFootnote0"/>
        <w:rPr>
          <w:lang w:bidi="fa-IR"/>
        </w:rPr>
      </w:pPr>
      <w:r w:rsidRPr="00E41362">
        <w:rPr>
          <w:rtl/>
        </w:rPr>
        <w:t>(2)</w:t>
      </w:r>
      <w:r>
        <w:rPr>
          <w:rtl/>
          <w:lang w:bidi="fa-IR"/>
        </w:rPr>
        <w:t xml:space="preserve"> سورة آل عمران /169 - 170</w:t>
      </w:r>
      <w:r w:rsidR="00ED092B">
        <w:rPr>
          <w:rtl/>
          <w:lang w:bidi="fa-IR"/>
        </w:rPr>
        <w:t>.</w:t>
      </w:r>
    </w:p>
    <w:p w:rsidR="001E6529" w:rsidRDefault="001E6529" w:rsidP="00E41362">
      <w:pPr>
        <w:pStyle w:val="libFootnote0"/>
        <w:rPr>
          <w:lang w:bidi="fa-IR"/>
        </w:rPr>
      </w:pPr>
      <w:r w:rsidRPr="00E41362">
        <w:rPr>
          <w:rtl/>
        </w:rPr>
        <w:t>(3)</w:t>
      </w:r>
      <w:r>
        <w:rPr>
          <w:rtl/>
          <w:lang w:bidi="fa-IR"/>
        </w:rPr>
        <w:t xml:space="preserve"> سورة آل عمران / 34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52614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السّماء قد تفتّحت , وإذا أنا بنور ساطع من السّماء إلى الأرض , وإذا أنا بوصائف من وصائف الجنّة , وإذا أنا بروضة خضراء وفي تلك الرّوضة قصر , وإذا أنا بخمس مشايخ يدخلون إلى ذلك القصر وعندهم وصيف , فقلت : يا وصيف , أخبرني لمن هذا القصر ؟ فقال : هذا لأبيك الحُسين أعطاه الله ثواباً لصبره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ومَن هؤلاء المشايخ ؟ فقال : أمّا الأوّل فآدم أبو البشر ، وأمّا الثّاني فنوح نبي الله ، وأمّا الثّالث فإبراهيم خليل الرّحمن ، وأمّا الرّابع فموسى الكليم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: ومَن الخامس الذي أراه قابضاً على لحيته باكياً حزيناً من بينهم ؟ فقال لي : يا سكينة أما تعرفينه ؟ فقلت : لا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هذا جدّك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فقلت له : إلى أين يريدون ؟ فقال : إلى أبيك الحُسين ، فقلت : والله , لألحقنّ جدّي واخبرنّه بما جرى علينا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فسبقني ولم ألحقه , فبينما أنا متفكّرة , وإذا بجدّي عليّ بن أبي طالب وبيده سيفه وهو واقف , فناديته : يا جدّاه قُتل والله ابنك من بعدك ! فبكى وضمّني إلى صدره وقال : (( يا بنية , صبراً وبالله المستعان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إنّه مضى ولم أعلم إلى أين ، فبقيت متعجّبة كيف لم أعلم به , فبينما أنا كذلك , إذا بباب قد فُتح من السّماء ، وإذا بالملائكة يصعدون وينزلون على رأس أبي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فلمّا سمع يزيد ذلك , لطم على وجهه وبكى وقال : ما لي ولقتل الحُسين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وفي نقل آخر : أنّ سكينة قالت : ثمّ أقبلت على رجل ؛ دري اللون قمري الوجه حزين القلب ، فقلت للوصيف : مَن هذا ؟ فقال : جدّك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فدنوت منه وقلت له : يا جدّاه ! قُتلت والله رجالنا وسفكت والله دماؤنا ، وهتكت والله حريمنا ، وحملنا على الأقتاب بغير وطاء ، نساق إلى يزيد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فأخذني إليه وضمّني إلى صدره ، ثمّ أقبل على آدم ونوح وإبراهيم وموسى , ثمّ قال لهم : (( ماترون إلى ما صنعت اُمّتي بولدي من بعدي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الوصيف : يا سكينة , اخفضي صوتك فقد أبكيت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أخذ الوصيف بيدي وادخلني المصر , وإذا بخمس نسوة قد عظم الله خلقتهن وزاد في نورهن , وبينهنّ امرأة عظيمة الخلقة ناشرة شعرها وعليها ثياب سود وبيدها قميص مضمّخ بالدّم , وإذا قامت يقمن معها وإذا جلست يجلسن معها ، فقلت للوصيف : مَن هؤلاء النّسوان اللواتي قد عظم الله خلقتهن ؟ فقال : يا سكينة , هذه حواء اُمّ البشر ، وهذه مريم ابنة عمران ، وهذه خديجة بنت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52614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خويلد ، وهذه هاجر ، وهذه سارة ، وهذه التي بيدها القميص المضمّخ بالدّم وإذا قامت يقمن معها وإذا جلست يجلسن معها , هي جدّتك فاطمة الزّهراء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فدنوت منها وقلت لها : يا جدتاه ! قُتل والله أبي وأوتمت على صغر سني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فضمّتني إلى صدرها وبكت بكاءاً شديداً وبكين النّسوة كلّهن وقلن لها : يا فاطمة , يحكم الله بينك وبين يزيد يوم فصل القضاء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إنّ يزيد تركها ولم يعبأ بقولها : </w:t>
      </w:r>
      <w:r w:rsidRPr="00526143">
        <w:rPr>
          <w:rStyle w:val="libAlaemChar"/>
          <w:rtl/>
        </w:rPr>
        <w:t>(</w:t>
      </w:r>
      <w:r w:rsidRPr="00526143">
        <w:rPr>
          <w:rStyle w:val="libAieChar"/>
          <w:rtl/>
        </w:rPr>
        <w:t xml:space="preserve"> وَسَيَعْلَمُ الَّذِينَ ظَلَمُوا أَيَّ مُنقَلَبٍ يَنقَلِبُونَ </w:t>
      </w:r>
      <w:r w:rsidRPr="00526143">
        <w:rPr>
          <w:rStyle w:val="libAlaemChar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526143" w:rsidTr="008B7536">
        <w:trPr>
          <w:trHeight w:val="350"/>
        </w:trPr>
        <w:tc>
          <w:tcPr>
            <w:tcW w:w="3920" w:type="dxa"/>
            <w:shd w:val="clear" w:color="auto" w:fill="auto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قتلتم أبي ظلماً فويل لأمكم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6143" w:rsidRDefault="00526143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ستجزون ناراً حرها تتوقد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6143" w:rsidTr="008B7536">
        <w:trPr>
          <w:trHeight w:val="350"/>
        </w:trPr>
        <w:tc>
          <w:tcPr>
            <w:tcW w:w="3920" w:type="dxa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سفتكم دماء حرم الله سفكها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6143" w:rsidRDefault="00526143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وحرمها القرآن ثمّ محم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6143" w:rsidTr="008B7536">
        <w:trPr>
          <w:trHeight w:val="350"/>
        </w:trPr>
        <w:tc>
          <w:tcPr>
            <w:tcW w:w="3920" w:type="dxa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ألا فابشروا بالنّار إنكم غداً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6143" w:rsidRDefault="00526143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لفي سقر حقاً يقيناً تخلدوا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6143" w:rsidTr="008B7536">
        <w:trPr>
          <w:trHeight w:val="350"/>
        </w:trPr>
        <w:tc>
          <w:tcPr>
            <w:tcW w:w="3920" w:type="dxa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وإني لأبكي في حياتي على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6143" w:rsidRDefault="00526143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على خير من بعد النّبي سيولد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6143" w:rsidTr="008B7536">
        <w:trPr>
          <w:trHeight w:val="350"/>
        </w:trPr>
        <w:tc>
          <w:tcPr>
            <w:tcW w:w="3920" w:type="dxa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بدمع غزير مستهل مكفكف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6143" w:rsidRDefault="00526143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6143" w:rsidRDefault="00526143" w:rsidP="008B7536">
            <w:pPr>
              <w:pStyle w:val="libPoem"/>
            </w:pPr>
            <w:r>
              <w:rPr>
                <w:rtl/>
                <w:lang w:bidi="fa-IR"/>
              </w:rPr>
              <w:t>على الخد منّي ذائب ليس يجمد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 يزيد لعنه الله أمر الخطيب أن يصعد المنبر يسبّ عليّاً والحسن والحُسين , قال : فصعد ففعل ذلك ، فقال له زي</w:t>
      </w:r>
      <w:r w:rsidR="00422571">
        <w:rPr>
          <w:rtl/>
          <w:lang w:bidi="fa-IR"/>
        </w:rPr>
        <w:t>ن العابدين : (( سألتك بالله إل</w:t>
      </w:r>
      <w:r w:rsidR="00422571">
        <w:rPr>
          <w:rFonts w:hint="cs"/>
          <w:rtl/>
          <w:lang w:bidi="fa-IR"/>
        </w:rPr>
        <w:t>ّ</w:t>
      </w:r>
      <w:r w:rsidR="00422571">
        <w:rPr>
          <w:rtl/>
          <w:lang w:bidi="fa-IR"/>
        </w:rPr>
        <w:t>ا</w:t>
      </w:r>
      <w:r>
        <w:rPr>
          <w:rtl/>
          <w:lang w:bidi="fa-IR"/>
        </w:rPr>
        <w:t xml:space="preserve"> ما أذنت لي بالصّعود على المنبر , وأتكلّم بكلام لله فيه رضى وللاُمّة فيه صلاح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فاستحى منه فأذن له ، ثمّ إنّ زين العابدين جعل بعذوبة منطقه وفصاحة لسانه ودلائل النّبوة بعد أن حمد الله وأثنى عليه , ثمّ قال : (( معاشر النّاس , مَن عرفني فقد عرفني ومن لم يعرفني فإنّي أعرّفه بنفسي , أنا عليّ</w:t>
      </w:r>
      <w:r w:rsidR="00422571">
        <w:rPr>
          <w:rtl/>
          <w:lang w:bidi="fa-IR"/>
        </w:rPr>
        <w:t xml:space="preserve"> بن الحُسين بن عليّ بن أبي طالب</w:t>
      </w:r>
      <w:r>
        <w:rPr>
          <w:rtl/>
          <w:lang w:bidi="fa-IR"/>
        </w:rPr>
        <w:t>، أنا ابن من حجّ ولبّى , أنا ابن من طاف وسعى , أنا ابن زمزم والصّفا ، أنا ابن مكّة ومنى ، أنا ابن البشير النّذير ، أنا ابن الدّاعي إلى الله بإذنه ، أنا ابن من دنى فتدلّى ، أن ابن مُحمّد ال</w:t>
      </w:r>
      <w:r w:rsidR="00422571">
        <w:rPr>
          <w:rFonts w:hint="cs"/>
          <w:rtl/>
          <w:lang w:bidi="fa-IR"/>
        </w:rPr>
        <w:t>ـ</w:t>
      </w:r>
      <w:r>
        <w:rPr>
          <w:rtl/>
          <w:lang w:bidi="fa-IR"/>
        </w:rPr>
        <w:t>مُصطفى ، أنا ابن عليّ ال</w:t>
      </w:r>
      <w:r w:rsidR="00422571">
        <w:rPr>
          <w:rFonts w:hint="cs"/>
          <w:rtl/>
          <w:lang w:bidi="fa-IR"/>
        </w:rPr>
        <w:t>ـ</w:t>
      </w:r>
      <w:r>
        <w:rPr>
          <w:rtl/>
          <w:lang w:bidi="fa-IR"/>
        </w:rPr>
        <w:t>مُرتضى ، أنا ابن فاطمة الزّهراء ، أنا ابن خديجة الكبرى ، أنا ابن صريع كربلاء ، أنا ابن محزوز الرّأس من القفا ، أن ابن العطشان حتّى قضى ، أنا ابن الذي افت</w:t>
      </w:r>
      <w:r w:rsidR="00422571">
        <w:rPr>
          <w:rtl/>
          <w:lang w:bidi="fa-IR"/>
        </w:rPr>
        <w:t>رض الله ولايته : فقال :</w:t>
      </w:r>
      <w:r w:rsidR="00422571" w:rsidRPr="00422571">
        <w:rPr>
          <w:rStyle w:val="libAlaemChar"/>
          <w:rFonts w:hint="cs"/>
          <w:rtl/>
        </w:rPr>
        <w:t>(</w:t>
      </w:r>
      <w:r w:rsidR="00422571" w:rsidRPr="00422571">
        <w:rPr>
          <w:rStyle w:val="libAieChar"/>
          <w:rtl/>
        </w:rPr>
        <w:t xml:space="preserve"> قُلْ ل</w:t>
      </w:r>
      <w:r w:rsidR="00422571" w:rsidRPr="00422571">
        <w:rPr>
          <w:rStyle w:val="libAieChar"/>
          <w:rFonts w:hint="cs"/>
          <w:rtl/>
        </w:rPr>
        <w:t>َ</w:t>
      </w:r>
      <w:r w:rsidR="00422571" w:rsidRPr="00422571">
        <w:rPr>
          <w:rStyle w:val="libAieChar"/>
          <w:rtl/>
        </w:rPr>
        <w:t>ا</w:t>
      </w:r>
      <w:r w:rsidRPr="00422571">
        <w:rPr>
          <w:rStyle w:val="libAieChar"/>
          <w:rtl/>
        </w:rPr>
        <w:t xml:space="preserve"> أَسْ</w:t>
      </w:r>
      <w:r w:rsidR="00422571" w:rsidRPr="00422571">
        <w:rPr>
          <w:rStyle w:val="libAieChar"/>
          <w:rtl/>
        </w:rPr>
        <w:t>أَلُكُمْ عَلَيْهِ أَجْرًا إِل</w:t>
      </w:r>
      <w:r w:rsidR="00422571" w:rsidRPr="00422571">
        <w:rPr>
          <w:rStyle w:val="libAieChar"/>
          <w:rFonts w:hint="cs"/>
          <w:rtl/>
        </w:rPr>
        <w:t>َّ</w:t>
      </w:r>
      <w:r w:rsidR="00422571" w:rsidRPr="00422571">
        <w:rPr>
          <w:rStyle w:val="libAieChar"/>
          <w:rtl/>
        </w:rPr>
        <w:t>ا</w:t>
      </w:r>
      <w:r w:rsidRPr="00422571">
        <w:rPr>
          <w:rStyle w:val="libAieChar"/>
          <w:rtl/>
        </w:rPr>
        <w:t xml:space="preserve"> الْمَوَدَّةَ فِي الْقُرْبَى وَمَنْ يَقْتَرِفْ حَسَنَةً نَزِدْ لَهُ فِيهَا حُسْنًا</w:t>
      </w:r>
      <w:r w:rsidR="00422571" w:rsidRPr="00422571">
        <w:rPr>
          <w:rStyle w:val="libAieChar"/>
          <w:rFonts w:hint="cs"/>
          <w:rtl/>
        </w:rPr>
        <w:t xml:space="preserve"> </w:t>
      </w:r>
      <w:r w:rsidR="00422571" w:rsidRPr="00422571">
        <w:rPr>
          <w:rStyle w:val="libAlaemChar"/>
          <w:rFonts w:hint="cs"/>
          <w:rtl/>
        </w:rPr>
        <w:t>)</w:t>
      </w:r>
      <w:r w:rsidRPr="00C54F79">
        <w:rPr>
          <w:rStyle w:val="libFootnotenumChar"/>
          <w:rtl/>
        </w:rPr>
        <w:t>(1)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ألا أنّ الاقتراف مودّتنا أهل البيت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النّاس , فضّلنا الله بخمس خصال , فينا الشّجاعة والسّماحة والهُدى والحكم بين النّاس بالحقّ والحمية في قلوب المؤمنين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فقام المؤذّن فقطع خطبته , فلمّا قال : الله أكبر الله أكبر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</w:t>
      </w:r>
    </w:p>
    <w:p w:rsidR="005A1545" w:rsidRDefault="005A1545" w:rsidP="005A154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376070">
      <w:pPr>
        <w:pStyle w:val="libFootnote0"/>
        <w:rPr>
          <w:lang w:bidi="fa-IR"/>
        </w:rPr>
      </w:pPr>
      <w:r w:rsidRPr="00376070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ED092B">
        <w:rPr>
          <w:rtl/>
          <w:lang w:bidi="fa-IR"/>
        </w:rPr>
        <w:t>.</w:t>
      </w:r>
    </w:p>
    <w:p w:rsidR="001E6529" w:rsidRDefault="001E6529" w:rsidP="00376070">
      <w:pPr>
        <w:pStyle w:val="libFootnote0"/>
        <w:rPr>
          <w:lang w:bidi="fa-IR"/>
        </w:rPr>
      </w:pPr>
      <w:r w:rsidRPr="00376070">
        <w:rPr>
          <w:rtl/>
        </w:rPr>
        <w:t>(1)</w:t>
      </w:r>
      <w:r>
        <w:rPr>
          <w:rtl/>
          <w:lang w:bidi="fa-IR"/>
        </w:rPr>
        <w:t xml:space="preserve"> سورة الشّورى / 23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DC65C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الإمام زين العابدين : (( كبّرت كبيراً وعظمت عظيماً وقُلت حقّاً جليلاً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المؤذّن : أشهد أن لا إله إلا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الإمام : (( وأنا أشهد أن لا إله إلا الله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المؤذّن : أشهد أنّ مُحمّداً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فبكى زين العابدين وقال : (( يا يزيد , مُحمّد جدّي أم جدّك ؟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: بل جدّك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لِم قتلت ولده ؟ فلم يرد جواباً ، حتّى نُقل أنّه قال : ما لي بالصّلاة حاجة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فخرج ولم يصل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ثمّ إنّ المنهال لقي عليّ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: كيف أصبحت يا بن رسول الله ؟ فقال : (( كيف أصبح من قُتل بالأمس أبوه وأهله وهو يتوقّع الموت بعدهم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قال : (( أصبحت العرب تفتخر على العجم ؛ لأنّ مُحمّداً منهم , ونحن أهل البيت أصبحنا مظلومين مقتولين مشردين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فعلت الأصوات بالبكاء والنّحيب حتّى أنّ يزيد لعنه الله خشي الفتنة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ونُقل عن هند زوجة يزيد , قالت : كنت أخذت مضجعي , فرأيت باباً من السّماء قد فتحت والملائكة ينزلون كتائب كتائب إلى رأس الحُسين , وهم يقولون : السّلام عليك يا أبا عبد الله , السّلام عليك يا بن رسول الله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فبينما أنا كذلك , إذ نظرت إلى سحابة قد نزلت من السّماء وفيها رجال كثيرون , وفيهم رجل دري اللون قمري الوجه , فأقبل يسعى حتّى انكبّ على ثنايا الحُسين يقبّلهما وهو يقول : (( يا ولدي قتلوك , أتراهم ما عرفوك ومن شرب الماء منعوك , يا ولدي , أنا جدّك رسول الله , وهذا أبوك عليّ ال</w:t>
      </w:r>
      <w:r w:rsidR="00C104EB">
        <w:rPr>
          <w:rFonts w:hint="cs"/>
          <w:rtl/>
          <w:lang w:bidi="fa-IR"/>
        </w:rPr>
        <w:t>ـ</w:t>
      </w:r>
      <w:r>
        <w:rPr>
          <w:rtl/>
          <w:lang w:bidi="fa-IR"/>
        </w:rPr>
        <w:t>مُرتضى , وهذا أخوك الحسن , وهذا عمّك جعفر وهذا عقيل , وهذان الحمزة والعبّاس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جعل يعدّد أهل بيته واحداً بعد واحد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قالت هند : فانتبهت من نومي فزعة مرعوبة , وإذا بنور قد انتشر على رأس الحُسين , فجعلت أطلب يزيد وهو قد دخل إلى بيت مظلم وقد دار وجهه إلى الحائط , وهو يقول : ما لي وللحسين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وقد وقعت عليه الهمومات , فقصصت عليه المنام وهو منكس الرّأس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: فلمّا أصبح , استدعى بحرم رسول الله , فقال لهم : أيما أحبّ إليكنّ , المقام عندي أو الرّجوع إلى المدينة ولكم الجائزة السّنية ؟ قالوا : نحبّ أوّلاً أن ننوح على الحُسين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افعلوا ما بدا لكم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اُخليت لهن الحجر والبيوت في دمشق</w:t>
      </w:r>
      <w:r w:rsidR="00C104EB">
        <w:rPr>
          <w:rtl/>
          <w:lang w:bidi="fa-IR"/>
        </w:rPr>
        <w:t xml:space="preserve"> , ولم تبق هاشمية ولا قرشية إل</w:t>
      </w:r>
      <w:r w:rsidR="00C104EB">
        <w:rPr>
          <w:rFonts w:hint="cs"/>
          <w:rtl/>
          <w:lang w:bidi="fa-IR"/>
        </w:rPr>
        <w:t>ّ</w:t>
      </w:r>
      <w:r w:rsidR="00C104EB">
        <w:rPr>
          <w:rtl/>
          <w:lang w:bidi="fa-IR"/>
        </w:rPr>
        <w:t>ا</w:t>
      </w:r>
      <w:r>
        <w:rPr>
          <w:rtl/>
          <w:lang w:bidi="fa-IR"/>
        </w:rPr>
        <w:t xml:space="preserve"> ولبست السّواد على الحُسين , وندبوه على ما نُقل سبعة أيّام ، فلمّا كان اليوم الثّامن , دعاهم يزيد وعرض عليهم المقام , فأبوا وأرادوا الرّجوع إلى المدينة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C104E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فأحضر لهم المحامل وزيّنها , وأمر بالأنطاع من الإبريسم وصبّ عليها الأموال , وقال : يا اُمّ كثلوم , خذوا هذا المال عوض ما أصابكم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فقالت اُمّ كلثوم : يا يزيد , ما أقلّ حياءك وأصلف وجهك , أتقتل أخي وأهل بيتي وتعطيني عوضهم مالاً ؟! والله لا كان ذلك أبداً</w:t>
      </w:r>
      <w:r w:rsidR="00ED092B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6B5F65" w:rsidTr="008B7536">
        <w:trPr>
          <w:trHeight w:val="350"/>
        </w:trPr>
        <w:tc>
          <w:tcPr>
            <w:tcW w:w="3920" w:type="dxa"/>
            <w:shd w:val="clear" w:color="auto" w:fill="auto"/>
          </w:tcPr>
          <w:p w:rsidR="006B5F65" w:rsidRDefault="006B5F65" w:rsidP="008B7536">
            <w:pPr>
              <w:pStyle w:val="libPoem"/>
            </w:pPr>
            <w:r>
              <w:rPr>
                <w:rtl/>
                <w:lang w:bidi="fa-IR"/>
              </w:rPr>
              <w:t>فيا ذلة الإسلام من بعد عزه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B5F65" w:rsidRDefault="006B5F65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B5F65" w:rsidRDefault="006B5F65" w:rsidP="008B7536">
            <w:pPr>
              <w:pStyle w:val="libPoem"/>
            </w:pPr>
            <w:r>
              <w:rPr>
                <w:rtl/>
                <w:lang w:bidi="fa-IR"/>
              </w:rPr>
              <w:t>ويا لك رزء في الأنام خطير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5F65" w:rsidTr="008B7536">
        <w:trPr>
          <w:trHeight w:val="350"/>
        </w:trPr>
        <w:tc>
          <w:tcPr>
            <w:tcW w:w="3920" w:type="dxa"/>
          </w:tcPr>
          <w:p w:rsidR="006B5F65" w:rsidRDefault="006B5F65" w:rsidP="008B7536">
            <w:pPr>
              <w:pStyle w:val="libPoem"/>
            </w:pPr>
            <w:r>
              <w:rPr>
                <w:rtl/>
                <w:lang w:bidi="fa-IR"/>
              </w:rPr>
              <w:t>فيا عبرتي سحي ويا حرقتي إزددي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B5F65" w:rsidRDefault="006B5F65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B5F65" w:rsidRDefault="006B5F65" w:rsidP="008B7536">
            <w:pPr>
              <w:pStyle w:val="libPoem"/>
            </w:pPr>
            <w:r>
              <w:rPr>
                <w:rtl/>
                <w:lang w:bidi="fa-IR"/>
              </w:rPr>
              <w:t>ويا نفس ذوبي فالمصاب كبير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5F65" w:rsidTr="008B7536">
        <w:trPr>
          <w:trHeight w:val="350"/>
        </w:trPr>
        <w:tc>
          <w:tcPr>
            <w:tcW w:w="3920" w:type="dxa"/>
          </w:tcPr>
          <w:p w:rsidR="006B5F65" w:rsidRDefault="006B5F65" w:rsidP="008B7536">
            <w:pPr>
              <w:pStyle w:val="libPoem"/>
            </w:pPr>
            <w:r>
              <w:rPr>
                <w:rtl/>
                <w:lang w:bidi="fa-IR"/>
              </w:rPr>
              <w:t>فأي حياة بعد ذا الرزء ترتجي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B5F65" w:rsidRDefault="006B5F65" w:rsidP="008B753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B5F65" w:rsidRDefault="006B5F65" w:rsidP="008B7536">
            <w:pPr>
              <w:pStyle w:val="libPoem"/>
            </w:pPr>
            <w:r>
              <w:rPr>
                <w:rtl/>
                <w:lang w:bidi="fa-IR"/>
              </w:rPr>
              <w:t>وأي فؤاد يعتريه 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اللعين يزيد أوعد عليّ بن الحُسين بثلاث حاجات يقضيها له ، فلمّا أحضره , قال له : اذكر لي حاجاتك اللاتي وعدتك بهن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له : (( الأولى : أن تريني وجه سيّدي ومولاي الحُسين , فأتزوّد منه وأودّعه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والثّانية : أن ترد علينا ما أخذت منّا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والثّالثة : إن كنت قد عزمت على قتلي , فوجّه مع هؤلاء النّسوة من يردّهن إلى حرم جدّهن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فقال : أمّا وجه أبيك لن تراه أبداً ، وأمّا قتلك فقد عفونا عنك ، وأمّا النّسوة فلا يسير بهن إلى المدينة غيرك ، وأمّا ما اُخذ منكم فأنا أعوّضكم عنه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(( أمّا مالك فهو موفور عليك ، وإنّما طلبت ما اُخذ منّا ؛ لأنّ فيها مغزل فاطمة بنت مُحمّد ومقنعتها وقلادتها وقميصها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فأمر اللعين برد ذلك وأمر برد الأسارى إلى أوطانهم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فسار القائد وكان يتقدمهم تارة ويتأخّر عنهم تارة , فقلن </w:t>
      </w:r>
      <w:r w:rsidR="008B7536">
        <w:rPr>
          <w:rtl/>
          <w:lang w:bidi="fa-IR"/>
        </w:rPr>
        <w:t>النّساء له : بحقّ الله عليك إل</w:t>
      </w:r>
      <w:r w:rsidR="008B7536">
        <w:rPr>
          <w:rFonts w:hint="cs"/>
          <w:rtl/>
          <w:lang w:bidi="fa-IR"/>
        </w:rPr>
        <w:t>ّ</w:t>
      </w:r>
      <w:r w:rsidR="008B7536">
        <w:rPr>
          <w:rtl/>
          <w:lang w:bidi="fa-IR"/>
        </w:rPr>
        <w:t>ا</w:t>
      </w:r>
      <w:r>
        <w:rPr>
          <w:rtl/>
          <w:lang w:bidi="fa-IR"/>
        </w:rPr>
        <w:t xml:space="preserve"> ما عرجت بنا على طريق كربلاء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ففعل ذلك حين وصل إلى قرب النّاحية , وكان قدومهم إلى ذلك المصرع يوم العشرين من صفر , فوجدوا هناك جابر بن عبد الله الأنصاري وجماعة من نساء بني هاشم , فتلاقوا في وقت واحد , فأخذوا بالنّوح والبكاء وإقامة المآتم إلى ثلاثة أيّام , فلمّا انقضت , توجّهوا إلى نحو المدينة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بشر بن حذلم : ل</w:t>
      </w:r>
      <w:r w:rsidR="008B753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صرنا قريباً من المدينة , نزل عليّ بن الحُسين وحطّ رحله وضرب فسطاطه وأنزل نساءه , وقال لي : (( يا بشر , ادخل المدينة وانع أهلها بأبي عبد الله وأخبرهم بقدومنا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بشر : فركبت ودخلت المدينة ورفعت صوتي بالبكاء والنّحيب , فقلت : يا أهل المدينة , هذا عليّ بن الحُسين قد قدم إليكم مع عمّاته وأخواته , وقد نزل قريباً منكم , وأنا رسوله إليكم أعرّفكم بمكانه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فما بقيت في </w:t>
      </w:r>
      <w:r w:rsidR="008B7536">
        <w:rPr>
          <w:rtl/>
          <w:lang w:bidi="fa-IR"/>
        </w:rPr>
        <w:t>المدينة مخدّرة ولا محجّبة , إل</w:t>
      </w:r>
      <w:r w:rsidR="008B7536">
        <w:rPr>
          <w:rFonts w:hint="cs"/>
          <w:rtl/>
          <w:lang w:bidi="fa-IR"/>
        </w:rPr>
        <w:t>ّ</w:t>
      </w:r>
      <w:r w:rsidR="008B7536">
        <w:rPr>
          <w:rtl/>
          <w:lang w:bidi="fa-IR"/>
        </w:rPr>
        <w:t>ا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B753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وبرزن من خدورهن خمشة وجوههن لاطمات يدعون بالويل والثّبور وعظائم الأمور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قال : فلم أر باكياً أكثر من ذلك اليوم</w:t>
      </w:r>
      <w:r w:rsidRPr="00C54F79">
        <w:rPr>
          <w:rStyle w:val="libFootnotenumChar"/>
          <w:rtl/>
        </w:rPr>
        <w:t>(1)</w:t>
      </w:r>
      <w:r>
        <w:rPr>
          <w:rtl/>
          <w:lang w:bidi="fa-IR"/>
        </w:rPr>
        <w:t>. قال : ثمّ إنّ أهل المدينة تبادروا مسرعين إلى نحو زين العابدين وأنا معهم , فوجدت النّاس قد ملأوا الطّرق والأمكنة , فنزلت عن فرسي وبقيت أتخطى رقاب النّاس حتّى قربت من باب الخيمة وكان زين العابدين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داخلاً , فخرج وبيده منديل يمسح به دموعه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وكان عمره يومئذ على ما نُقل أحد عشر سنة </w:t>
      </w:r>
      <w:r w:rsidR="00C54F79">
        <w:rPr>
          <w:rtl/>
          <w:lang w:bidi="fa-IR"/>
        </w:rPr>
        <w:t>-</w:t>
      </w:r>
      <w:r>
        <w:rPr>
          <w:rtl/>
          <w:lang w:bidi="fa-IR"/>
        </w:rPr>
        <w:t xml:space="preserve"> فجلس على كرسي له وهو لا يتمالك على نفسه من شدّة البكاء , والنّاس يعزونه وهم مع ذلك يبكون وينحبون , فأومى إليهم أن اسكتوا , فقام وقال : (( الحمد لله ربّ العالمين , مالك يوم الدّين , بارئ الخلائق أجمعين , الذي بعد فارتفع في السّماوات العلى , وقرب فشهد النّجوى , نحمده على عظائم الاُمور ومجامع الدّهور , وألم الفجائع ومضاضة اللواذع , وجليل الرّزء وعظيم المصائب.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 xml:space="preserve"> أيّها النّاس , إنّ الله له الحمد وله الشّكر قد ابتلانا بمصائب جليله ، ومصيبتنا ثلمة عظيمة في الإسلام ورزء جليل في الأنام ، قُتل أبي الحُسين وعترته وأنصاره وشيعته ، وسبيت نساؤه وذرّيّته ، وطيف برأسه في البلدان من فوق عالي السّنان فهذه الرّزيّة تعلو على كلّ رزية ، فإنّا لله وإنّا إليه راجعون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النّاس , مَن منكم يسر قلبه بعد قتل أبي وهو ابن بنت رسول الله ؟ أم أيّة عين تحبس وتضن بانهمالها فلقد بكت السّبع الشّداد لقتله ، والسّبع الطّباق لفقده ، وبكت البحار بأمواجها , والسّماوات بأركانها وسكّانها ، والأرضون بأرجائها , والأشجار بأغصانها , والطّيور بأوكارها , والحيتان في لجج البحار , والوحوش في البراري والقفار ، والملائكة المقرّبون , والسّماوات والأرضون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النّاس , أيّ قلب لا ينصدع لقتله ولا يحزن لأجله ؟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النّاس , أصبحنا مشردين لائذين شاسعين عن الأمصار , كأننا من أولاد الكفّار من غير جرم اجترمناه أو مكروه ارتكبناه ، ولا ثلمة في الإسلام ثلمناها ، ولا فاحشة فعلناها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فوالله , لو أنّ النّبي أوصى إليهم في قتالنا , لما زادوا على ما فعلوه بنا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فإنّا لله وإنّا إليه راجعون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قام يمشي إلى دار الرّسول ليدخلها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وأمّا اُمّ كلثوم , فحين توجّهت إلى المدينة , جعلت تبكي وتقول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B54EA" w:rsidTr="00D841EE">
        <w:trPr>
          <w:trHeight w:val="350"/>
        </w:trPr>
        <w:tc>
          <w:tcPr>
            <w:tcW w:w="3920" w:type="dxa"/>
            <w:shd w:val="clear" w:color="auto" w:fill="auto"/>
          </w:tcPr>
          <w:p w:rsidR="00AB54EA" w:rsidRDefault="00AB54EA" w:rsidP="00D841EE">
            <w:pPr>
              <w:pStyle w:val="libPoem"/>
            </w:pPr>
            <w:r>
              <w:rPr>
                <w:rtl/>
                <w:lang w:bidi="fa-IR"/>
              </w:rPr>
              <w:t>مدينة جدنا لا تقبلينا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54EA" w:rsidRDefault="00AB54EA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54EA" w:rsidRDefault="00AB54EA" w:rsidP="00D841EE">
            <w:pPr>
              <w:pStyle w:val="libPoem"/>
            </w:pPr>
            <w:r>
              <w:rPr>
                <w:rtl/>
                <w:lang w:bidi="fa-IR"/>
              </w:rPr>
              <w:t>فبالحسرات والأحزان 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54EA" w:rsidRDefault="00AB54EA" w:rsidP="00AB54E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6529" w:rsidRDefault="001E6529" w:rsidP="00AB54EA">
      <w:pPr>
        <w:pStyle w:val="libFootnote0"/>
        <w:rPr>
          <w:lang w:bidi="fa-IR"/>
        </w:rPr>
      </w:pPr>
      <w:r w:rsidRPr="00AB54EA">
        <w:rPr>
          <w:rtl/>
        </w:rPr>
        <w:t>(1)</w:t>
      </w:r>
      <w:r>
        <w:rPr>
          <w:rtl/>
          <w:lang w:bidi="fa-IR"/>
        </w:rPr>
        <w:t xml:space="preserve"> هكذا ورد في هذا الكتاب , ولكن الوارد في اللهوف في قتلى الطّفوف /115 , وغيره :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قال : فما بقيت في المدينة مخدّرة ولا محجّبة إلا برزن من خدورهن , مكشوفة شعورهن , مخمشة وجوههن , ضاربات خدودهن , يدعون بالويل والثّبور , فلم أر باكياً أكثر من ذلك اليوم , ولا يوما أمر على المسلمين منه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>..(معهد الإمامين الحسنين)</w:t>
      </w:r>
      <w:r w:rsidR="00ED092B">
        <w:rPr>
          <w:rtl/>
          <w:lang w:bidi="fa-IR"/>
        </w:rPr>
        <w:t>.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AA6AA8" w:rsidTr="00836B92">
        <w:trPr>
          <w:trHeight w:val="350"/>
        </w:trPr>
        <w:tc>
          <w:tcPr>
            <w:tcW w:w="4474" w:type="dxa"/>
            <w:shd w:val="clear" w:color="auto" w:fill="auto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lastRenderedPageBreak/>
              <w:t>ألا فاخبر رسول الله 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بأنا قد فجعنا في أخينا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rPr>
          <w:trHeight w:val="350"/>
        </w:trPr>
        <w:tc>
          <w:tcPr>
            <w:tcW w:w="4474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وإن رجالنا في الطف صرعى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بلا رؤوس وقد ذبحوا البنينا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rPr>
          <w:trHeight w:val="350"/>
        </w:trPr>
        <w:tc>
          <w:tcPr>
            <w:tcW w:w="4474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وأخبر جدنا أنا أسرنا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وبعد الأسر يا جد سبينا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rPr>
          <w:trHeight w:val="350"/>
        </w:trPr>
        <w:tc>
          <w:tcPr>
            <w:tcW w:w="4474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ورهطل يا رسول الله أضحوا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عاريا بالطفوف مسلبينا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rPr>
          <w:trHeight w:val="350"/>
        </w:trPr>
        <w:tc>
          <w:tcPr>
            <w:tcW w:w="4474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وقد ذبحوا لحسين ولم يراعوا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جنابك يا رسول الله 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فلو نظرت عيونك لأسارى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AA6AA8" w:rsidP="00D841EE">
            <w:pPr>
              <w:pStyle w:val="libPoem"/>
            </w:pPr>
            <w:r>
              <w:rPr>
                <w:rtl/>
                <w:lang w:bidi="fa-IR"/>
              </w:rPr>
              <w:t>على أقتاب الجمال محملينا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رسول الله بعد الصون صارت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عيون الناس ناظرة إلينا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وكنت تحوطنا حتّى تولت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عيونك ثارت الأعدا علينا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أفاطم لو نظر إلى السبايا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بناتك في البلاد مشتتينا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أفاطم لو نظرت إلى الحيارى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ولو أبصرت زين العابدينا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أفاطم لو رأيتنا سهارى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ومن سهر الليالي قد عمينا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أفاطم ما لقيت من عداكي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ولا قيراط مما لقينا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فلو دامت حياتك لم تزالي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إلى يوم القيامة تندبينا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وعرج بالبقيع وقف وناد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أأين حبيب رب العالمينا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6AA8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وقل يا عم يا الحسن المزكى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AA6AA8" w:rsidRDefault="00AA6AA8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AA6AA8" w:rsidRDefault="00117B3B" w:rsidP="00D841EE">
            <w:pPr>
              <w:pStyle w:val="libPoem"/>
            </w:pPr>
            <w:r>
              <w:rPr>
                <w:rtl/>
                <w:lang w:bidi="fa-IR"/>
              </w:rPr>
              <w:t>عيال أخيك اضحوا ضائعينا</w:t>
            </w:r>
            <w:r w:rsidR="00AA6A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836B92" w:rsidP="00D841EE">
            <w:pPr>
              <w:pStyle w:val="libPoem"/>
            </w:pPr>
            <w:r>
              <w:rPr>
                <w:rtl/>
                <w:lang w:bidi="fa-IR"/>
              </w:rPr>
              <w:t>أيا عماه إن أخاك أضحى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836B92" w:rsidP="00D841EE">
            <w:pPr>
              <w:pStyle w:val="libPoem"/>
            </w:pPr>
            <w:r>
              <w:rPr>
                <w:rtl/>
                <w:lang w:bidi="fa-IR"/>
              </w:rPr>
              <w:t>بعيداً عنك بالرمضاء رهينا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836B92" w:rsidP="00D841EE">
            <w:pPr>
              <w:pStyle w:val="libPoem"/>
            </w:pPr>
            <w:r>
              <w:rPr>
                <w:rtl/>
                <w:lang w:bidi="fa-IR"/>
              </w:rPr>
              <w:t>بلا رأس تنوح عليه جهراً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836B92" w:rsidP="00D841EE">
            <w:pPr>
              <w:pStyle w:val="libPoem"/>
            </w:pPr>
            <w:r>
              <w:rPr>
                <w:rtl/>
                <w:lang w:bidi="fa-IR"/>
              </w:rPr>
              <w:t>طيور والوحوش الموحشينا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836B92" w:rsidP="00D841EE">
            <w:pPr>
              <w:pStyle w:val="libPoem"/>
            </w:pPr>
            <w:r>
              <w:rPr>
                <w:rtl/>
                <w:lang w:bidi="fa-IR"/>
              </w:rPr>
              <w:t>ولو عاينت يا مولاي ساقوا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836B92" w:rsidP="00D841EE">
            <w:pPr>
              <w:pStyle w:val="libPoem"/>
            </w:pPr>
            <w:r>
              <w:rPr>
                <w:rtl/>
                <w:lang w:bidi="fa-IR"/>
              </w:rPr>
              <w:t>حريماً لا يجدن لهم معينا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836B92" w:rsidP="00D841EE">
            <w:pPr>
              <w:pStyle w:val="libPoem"/>
            </w:pPr>
            <w:r>
              <w:rPr>
                <w:rtl/>
                <w:lang w:bidi="fa-IR"/>
              </w:rPr>
              <w:t>على متن النياق بلا وطاء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836B92" w:rsidP="00D841EE">
            <w:pPr>
              <w:pStyle w:val="libPoem"/>
            </w:pPr>
            <w:r>
              <w:rPr>
                <w:rtl/>
                <w:lang w:bidi="fa-IR"/>
              </w:rPr>
              <w:t>وشاهدت العيال مشكفينا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472C9E" w:rsidP="00D841EE">
            <w:pPr>
              <w:pStyle w:val="libPoem"/>
            </w:pPr>
            <w:r>
              <w:rPr>
                <w:rtl/>
                <w:lang w:bidi="fa-IR"/>
              </w:rPr>
              <w:t>مدينة جدنا لا تقبلينا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472C9E" w:rsidP="00D841EE">
            <w:pPr>
              <w:pStyle w:val="libPoem"/>
            </w:pPr>
            <w:r>
              <w:rPr>
                <w:rtl/>
                <w:lang w:bidi="fa-IR"/>
              </w:rPr>
              <w:t>فبالحسرات والأحزان جينا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472C9E" w:rsidP="00D841EE">
            <w:pPr>
              <w:pStyle w:val="libPoem"/>
            </w:pPr>
            <w:r>
              <w:rPr>
                <w:rtl/>
                <w:lang w:bidi="fa-IR"/>
              </w:rPr>
              <w:t>خرجنا منك بالأهلين جمعاً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472C9E" w:rsidP="00D841EE">
            <w:pPr>
              <w:pStyle w:val="libPoem"/>
            </w:pPr>
            <w:r>
              <w:rPr>
                <w:rtl/>
                <w:lang w:bidi="fa-IR"/>
              </w:rPr>
              <w:t>رجعنا لا رجال ولا بنينا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وكنا في الخروج بجمع شمل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رجعنا حاسرين مسلبينا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ونحن في أمان الله جهراً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رجعنا بالقطيعة خائفينا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ومولانا الحُسين لنا أنيس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رجعنا والحُسين به رهينا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فنحن الضائعات بلا كفيل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ونحن النائحات على أخينا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92" w:rsidTr="00836B92">
        <w:tblPrEx>
          <w:tblLook w:val="04A0"/>
        </w:tblPrEx>
        <w:trPr>
          <w:trHeight w:val="350"/>
        </w:trPr>
        <w:tc>
          <w:tcPr>
            <w:tcW w:w="4474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ونحن السائرات على المطايا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36B92" w:rsidRDefault="00836B92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36B92" w:rsidRDefault="00B867C6" w:rsidP="00D841EE">
            <w:pPr>
              <w:pStyle w:val="libPoem"/>
            </w:pPr>
            <w:r>
              <w:rPr>
                <w:rtl/>
                <w:lang w:bidi="fa-IR"/>
              </w:rPr>
              <w:t>نشال على جمال المبغضينا</w:t>
            </w:r>
            <w:r w:rsidR="00836B9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27DD6" w:rsidTr="00D841EE">
        <w:trPr>
          <w:trHeight w:val="350"/>
        </w:trPr>
        <w:tc>
          <w:tcPr>
            <w:tcW w:w="3920" w:type="dxa"/>
            <w:shd w:val="clear" w:color="auto" w:fill="auto"/>
          </w:tcPr>
          <w:p w:rsidR="00327DD6" w:rsidRDefault="00327DD6" w:rsidP="00D841EE">
            <w:pPr>
              <w:pStyle w:val="libPoem"/>
            </w:pPr>
            <w:r>
              <w:rPr>
                <w:rtl/>
                <w:lang w:bidi="fa-IR"/>
              </w:rPr>
              <w:lastRenderedPageBreak/>
              <w:t>ونحن بنات (يس) و(طه)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7DD6" w:rsidRDefault="00327DD6" w:rsidP="00D841EE">
            <w:pPr>
              <w:pStyle w:val="libPoem"/>
            </w:pPr>
            <w:r>
              <w:rPr>
                <w:rtl/>
                <w:lang w:bidi="fa-IR"/>
              </w:rPr>
              <w:t>ونحن الباكيات على أبينا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DD6" w:rsidTr="00D841EE">
        <w:trPr>
          <w:trHeight w:val="350"/>
        </w:trPr>
        <w:tc>
          <w:tcPr>
            <w:tcW w:w="3920" w:type="dxa"/>
          </w:tcPr>
          <w:p w:rsidR="00327DD6" w:rsidRDefault="00327DD6" w:rsidP="00D841EE">
            <w:pPr>
              <w:pStyle w:val="libPoem"/>
            </w:pPr>
            <w:r>
              <w:rPr>
                <w:rtl/>
                <w:lang w:bidi="fa-IR"/>
              </w:rPr>
              <w:t>ونحن الطاهرات بلا خفاء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7DD6" w:rsidRDefault="00327DD6" w:rsidP="00D841EE">
            <w:pPr>
              <w:pStyle w:val="libPoem"/>
            </w:pPr>
            <w:r>
              <w:rPr>
                <w:rtl/>
                <w:lang w:bidi="fa-IR"/>
              </w:rPr>
              <w:t>ونحن المخلصون المصطفونا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DD6" w:rsidTr="00D841EE">
        <w:trPr>
          <w:trHeight w:val="350"/>
        </w:trPr>
        <w:tc>
          <w:tcPr>
            <w:tcW w:w="3920" w:type="dxa"/>
          </w:tcPr>
          <w:p w:rsidR="00327DD6" w:rsidRDefault="00327DD6" w:rsidP="00D841EE">
            <w:pPr>
              <w:pStyle w:val="libPoem"/>
            </w:pPr>
            <w:r>
              <w:rPr>
                <w:rtl/>
                <w:lang w:bidi="fa-IR"/>
              </w:rPr>
              <w:t>ونحن الصابرات على البلايا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7DD6" w:rsidRDefault="00327DD6" w:rsidP="00D841EE">
            <w:pPr>
              <w:pStyle w:val="libPoem"/>
            </w:pPr>
            <w:r>
              <w:rPr>
                <w:rtl/>
                <w:lang w:bidi="fa-IR"/>
              </w:rPr>
              <w:t>ونحن الصادقون الناصحونا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DD6" w:rsidTr="00D841EE">
        <w:trPr>
          <w:trHeight w:val="350"/>
        </w:trPr>
        <w:tc>
          <w:tcPr>
            <w:tcW w:w="3920" w:type="dxa"/>
          </w:tcPr>
          <w:p w:rsidR="00327DD6" w:rsidRDefault="00327DD6" w:rsidP="00D841EE">
            <w:pPr>
              <w:pStyle w:val="libPoem"/>
            </w:pPr>
            <w:r>
              <w:rPr>
                <w:rtl/>
                <w:lang w:bidi="fa-IR"/>
              </w:rPr>
              <w:t>ألا يا جدنا قتلوا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7DD6" w:rsidRDefault="00327DD6" w:rsidP="00D841EE">
            <w:pPr>
              <w:pStyle w:val="libPoem"/>
            </w:pPr>
            <w:r>
              <w:rPr>
                <w:rtl/>
                <w:lang w:bidi="fa-IR"/>
              </w:rPr>
              <w:t>ولم يرعوا جناب الله 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DD6" w:rsidTr="00D841EE">
        <w:trPr>
          <w:trHeight w:val="350"/>
        </w:trPr>
        <w:tc>
          <w:tcPr>
            <w:tcW w:w="3920" w:type="dxa"/>
          </w:tcPr>
          <w:p w:rsidR="00327DD6" w:rsidRDefault="003D6928" w:rsidP="00D841EE">
            <w:pPr>
              <w:pStyle w:val="libPoem"/>
            </w:pPr>
            <w:r>
              <w:rPr>
                <w:rtl/>
                <w:lang w:bidi="fa-IR"/>
              </w:rPr>
              <w:t>لقد هتكوا النساء وحملوها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7DD6" w:rsidRDefault="003D6928" w:rsidP="00D841EE">
            <w:pPr>
              <w:pStyle w:val="libPoem"/>
            </w:pPr>
            <w:r>
              <w:rPr>
                <w:rtl/>
                <w:lang w:bidi="fa-IR"/>
              </w:rPr>
              <w:t>على الأقتاب قهراً أجمعينا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DD6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327DD6" w:rsidRDefault="003D6928" w:rsidP="00D841EE">
            <w:pPr>
              <w:pStyle w:val="libPoem"/>
            </w:pPr>
            <w:r>
              <w:rPr>
                <w:rtl/>
                <w:lang w:bidi="fa-IR"/>
              </w:rPr>
              <w:t>وزينب أخرجوها من خباها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7DD6" w:rsidRDefault="003D6928" w:rsidP="00D841EE">
            <w:pPr>
              <w:pStyle w:val="libPoem"/>
            </w:pPr>
            <w:r>
              <w:rPr>
                <w:rtl/>
                <w:lang w:bidi="fa-IR"/>
              </w:rPr>
              <w:t>وفاطم والهةً تبدي الأنينا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DD6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327DD6" w:rsidRDefault="003D6928" w:rsidP="00D841EE">
            <w:pPr>
              <w:pStyle w:val="libPoem"/>
            </w:pPr>
            <w:r>
              <w:rPr>
                <w:rtl/>
                <w:lang w:bidi="fa-IR"/>
              </w:rPr>
              <w:t>سكينة تشتكي من حر وجد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7DD6" w:rsidRDefault="003D6928" w:rsidP="00D841EE">
            <w:pPr>
              <w:pStyle w:val="libPoem"/>
            </w:pPr>
            <w:r>
              <w:rPr>
                <w:rtl/>
                <w:lang w:bidi="fa-IR"/>
              </w:rPr>
              <w:t>تنادي الغوث رب العالمينا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DD6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327DD6" w:rsidRDefault="003D6928" w:rsidP="00D841EE">
            <w:pPr>
              <w:pStyle w:val="libPoem"/>
            </w:pPr>
            <w:r>
              <w:rPr>
                <w:rtl/>
                <w:lang w:bidi="fa-IR"/>
              </w:rPr>
              <w:t>وزين العابدين بقيد ذل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7DD6" w:rsidRDefault="003D6928" w:rsidP="00D841EE">
            <w:pPr>
              <w:pStyle w:val="libPoem"/>
            </w:pPr>
            <w:r>
              <w:rPr>
                <w:rtl/>
                <w:lang w:bidi="fa-IR"/>
              </w:rPr>
              <w:t>وراموا قتله أهل الخؤنا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DD6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327DD6" w:rsidRDefault="00544A36" w:rsidP="00D841EE">
            <w:pPr>
              <w:pStyle w:val="libPoem"/>
            </w:pPr>
            <w:r>
              <w:rPr>
                <w:rtl/>
                <w:lang w:bidi="fa-IR"/>
              </w:rPr>
              <w:t>فبعدهم على الدُنيا تراب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7DD6" w:rsidRDefault="00544A36" w:rsidP="00D841EE">
            <w:pPr>
              <w:pStyle w:val="libPoem"/>
            </w:pPr>
            <w:r>
              <w:rPr>
                <w:rtl/>
                <w:lang w:bidi="fa-IR"/>
              </w:rPr>
              <w:t>فكأس الموت فيها قد سقينا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DD6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327DD6" w:rsidRDefault="00544A36" w:rsidP="00D841EE">
            <w:pPr>
              <w:pStyle w:val="libPoem"/>
            </w:pPr>
            <w:r>
              <w:rPr>
                <w:rtl/>
                <w:lang w:bidi="fa-IR"/>
              </w:rPr>
              <w:t>وهذي قصتي مع شرح حالي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7DD6" w:rsidRDefault="00327DD6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7DD6" w:rsidRDefault="00544A36" w:rsidP="00D841EE">
            <w:pPr>
              <w:pStyle w:val="libPoem"/>
            </w:pPr>
            <w:r>
              <w:rPr>
                <w:rtl/>
                <w:lang w:bidi="fa-IR"/>
              </w:rPr>
              <w:t>ألا يا سامعون أبكوا علينا</w:t>
            </w:r>
            <w:r w:rsidR="00327DD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قال الرّاوي : أمّا زينب , فأخذت بعضادتي باب المسجد ونادت : يا جدّاه إنّي ناعية إليك أخي الحُسين ! وهي مع ذلك لا تجفّ لها عبرة ولا تفتر من البكاء والنّحيب , وكلّما نظرت إلى عليّ بن الحُسين , تجدد حزنها وزاد وجدها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وأمّا عليّ بن الحُسين (</w:t>
      </w:r>
      <w:r w:rsidR="002243F1" w:rsidRPr="002243F1">
        <w:rPr>
          <w:rStyle w:val="libAlaemChar"/>
          <w:rtl/>
        </w:rPr>
        <w:t>عليهما‌السلام</w:t>
      </w:r>
      <w:r>
        <w:rPr>
          <w:rtl/>
          <w:lang w:bidi="fa-IR"/>
        </w:rPr>
        <w:t>) ، فلمّا دخل إلى دار الرّسول , وجدها مقفرة الطّلول خالية من سكّانها حاكية أحزانها , وقد غشيها القدر النّازل ، وساورها الخطب الهائل , وأطلّت عليها عذبات المنايا , واظلّتها جحافل الرّزايا ، فهي موحشة العرصات لفقد الأئمة الهداة ، لهوام لي معاهدها صياح ، وللرياح في محو آثارها إلحاح ، ولسان حالها يندب ندب الفاقد ويذري دمعاً من عين ساهرة ، وقد جالت عواصف الشّمال والدّبور في تلك المعالم والقصور ، وقالت بلسان حالها : يا قوم , ساعدوني على الحزن على اُناس كنت آنس بهم في الخلوات ، واسمع تهجدهم في الصّلوات , فيا ليتني حيث لم أحطّ بالمساواة عند النّزال , وحرمت معالجة تلك الأهوال , كنت لأجسادهم الشّريفة محلاً لجثثهم موطناً ومجناً ، فكيف لا أندب الأطلال والدّوارس ، واوقض الأعين النّواعس ؟ وقد كان سكّانها سماري في ليلي ونهاري وهم شموسي وأقماري , وافتخر على أمثالي بجوارهم , واتمتع مواطىء أقدامهم وآثارهم ، فكيف يقلّ جزعي وحزني عليهم ؟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1E652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وكيف لا تنهدّ أركاني تشوّقاً إليهم ؟! ولله درّ مَن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525E2" w:rsidTr="00D841EE">
        <w:trPr>
          <w:trHeight w:val="350"/>
        </w:trPr>
        <w:tc>
          <w:tcPr>
            <w:tcW w:w="3920" w:type="dxa"/>
            <w:shd w:val="clear" w:color="auto" w:fill="auto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وقفت على دار النّبي مُحمّد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525E2" w:rsidRDefault="003525E2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فلقيتها قد أقفرت عرصاتها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5E2" w:rsidTr="00D841EE">
        <w:trPr>
          <w:trHeight w:val="350"/>
        </w:trPr>
        <w:tc>
          <w:tcPr>
            <w:tcW w:w="3920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وامت خلاء من تلاوة قارئ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25E2" w:rsidRDefault="003525E2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وعطل منها صومها وصلاتها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5E2" w:rsidTr="00D841EE">
        <w:trPr>
          <w:trHeight w:val="350"/>
        </w:trPr>
        <w:tc>
          <w:tcPr>
            <w:tcW w:w="3920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وكانت ملاذاً للأنام وجنة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25E2" w:rsidRDefault="003525E2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من الخطب يغني المعتفين صلاتها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5E2" w:rsidTr="00D841EE">
        <w:trPr>
          <w:trHeight w:val="350"/>
        </w:trPr>
        <w:tc>
          <w:tcPr>
            <w:tcW w:w="3920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فأقفرت من السادات من آل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25E2" w:rsidRDefault="003525E2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ولم يجتمع بعد الحُسين شتاتها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5E2" w:rsidTr="00D841EE">
        <w:trPr>
          <w:trHeight w:val="350"/>
        </w:trPr>
        <w:tc>
          <w:tcPr>
            <w:tcW w:w="3920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فعيني لقتل السبط عبرى ولوعتي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25E2" w:rsidRDefault="003525E2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على فقدهم ما تنقضي زفراتها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25E2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فيا كبدي كم تصبرين على الأذى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25E2" w:rsidRDefault="003525E2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25E2" w:rsidRDefault="003525E2" w:rsidP="00D841EE">
            <w:pPr>
              <w:pStyle w:val="libPoem"/>
            </w:pPr>
            <w:r>
              <w:rPr>
                <w:rtl/>
                <w:lang w:bidi="fa-IR"/>
              </w:rPr>
              <w:t>أما آن أن تقني إذاً حسراتها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أيّها المفتون بهذا المصاب ملاذ الحماة من سفرة الكتاب , بلزوم الأحزان على أئمة الأنام ورؤساء الإيمان ، فقد روي عن الباقر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, أنّ زين العابدين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كان مع علمه وصبره , شديد الجزع والشّكوى لهذه المصيبة والبلوى ، وأنّه بكى على أبيه أربعين سنة بدمع مسفوح وقلب مقروح , يقطع نهاره بصيامه وليله بقيامه ، فإذا حضر الطّعام لإفطاره , ذكر قتلاه ونادى : (( وا أباه ! ))</w:t>
      </w:r>
      <w:r w:rsidR="00ED092B">
        <w:rPr>
          <w:rtl/>
          <w:lang w:bidi="fa-IR"/>
        </w:rPr>
        <w:t>.</w:t>
      </w:r>
      <w:r w:rsidR="003B4383">
        <w:rPr>
          <w:rtl/>
          <w:lang w:bidi="fa-IR"/>
        </w:rPr>
        <w:t xml:space="preserve"> </w:t>
      </w:r>
      <w:r>
        <w:rPr>
          <w:rtl/>
          <w:lang w:bidi="fa-IR"/>
        </w:rPr>
        <w:t>ثمّ يقول : (( قُتل ابن رسول الله جائعاً , قُتل ابن رسول الله عطشاناً ، وأنا آكل طيباً وأشرب بارداً ))</w:t>
      </w:r>
      <w:r w:rsidR="00ED092B">
        <w:rPr>
          <w:rtl/>
          <w:lang w:bidi="fa-IR"/>
        </w:rPr>
        <w:t>.</w:t>
      </w:r>
      <w:r>
        <w:rPr>
          <w:rtl/>
          <w:lang w:bidi="fa-IR"/>
        </w:rPr>
        <w:t xml:space="preserve"> ثمّ يبكي كثيراً حتّى يبلّ ثيابه بدموعه ، ولله درّ من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356D95" w:rsidTr="00D841EE">
        <w:trPr>
          <w:trHeight w:val="350"/>
        </w:trPr>
        <w:tc>
          <w:tcPr>
            <w:tcW w:w="3920" w:type="dxa"/>
            <w:shd w:val="clear" w:color="auto" w:fill="auto"/>
          </w:tcPr>
          <w:p w:rsidR="00356D95" w:rsidRDefault="00356D95" w:rsidP="00D841EE">
            <w:pPr>
              <w:pStyle w:val="libPoem"/>
            </w:pPr>
            <w:r>
              <w:rPr>
                <w:rtl/>
                <w:lang w:bidi="fa-IR"/>
              </w:rPr>
              <w:t>بنتم وبنا فما ابتلت جوانحنا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56D95" w:rsidRDefault="00356D95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56D95" w:rsidRDefault="00356D95" w:rsidP="00D841EE">
            <w:pPr>
              <w:pStyle w:val="libPoem"/>
            </w:pPr>
            <w:r>
              <w:rPr>
                <w:rtl/>
                <w:lang w:bidi="fa-IR"/>
              </w:rPr>
              <w:t>شوقاً إليكم ولا جفت مآقينا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6D95" w:rsidTr="00D841EE">
        <w:trPr>
          <w:trHeight w:val="350"/>
        </w:trPr>
        <w:tc>
          <w:tcPr>
            <w:tcW w:w="3920" w:type="dxa"/>
          </w:tcPr>
          <w:p w:rsidR="00356D95" w:rsidRDefault="00356D95" w:rsidP="00D841EE">
            <w:pPr>
              <w:pStyle w:val="libPoem"/>
            </w:pPr>
            <w:r>
              <w:rPr>
                <w:rtl/>
                <w:lang w:bidi="fa-IR"/>
              </w:rPr>
              <w:t>نكاد حين تناجيكم ضمائرنا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6D95" w:rsidRDefault="00356D95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6D95" w:rsidRDefault="00356D95" w:rsidP="00D841EE">
            <w:pPr>
              <w:pStyle w:val="libPoem"/>
            </w:pPr>
            <w:r>
              <w:rPr>
                <w:rtl/>
                <w:lang w:bidi="fa-IR"/>
              </w:rPr>
              <w:t>يقضي علينا الأسى لولا تآسينا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6D95" w:rsidTr="00D841EE">
        <w:trPr>
          <w:trHeight w:val="350"/>
        </w:trPr>
        <w:tc>
          <w:tcPr>
            <w:tcW w:w="3920" w:type="dxa"/>
          </w:tcPr>
          <w:p w:rsidR="00356D95" w:rsidRDefault="00356D95" w:rsidP="00D841EE">
            <w:pPr>
              <w:pStyle w:val="libPoem"/>
            </w:pPr>
            <w:r>
              <w:rPr>
                <w:rtl/>
                <w:lang w:bidi="fa-IR"/>
              </w:rPr>
              <w:t>حالت لبعدكم أيامنا فغدت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6D95" w:rsidRDefault="00356D95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6D95" w:rsidRDefault="00356D95" w:rsidP="00D841EE">
            <w:pPr>
              <w:pStyle w:val="libPoem"/>
            </w:pPr>
            <w:r>
              <w:rPr>
                <w:rtl/>
                <w:lang w:bidi="fa-IR"/>
              </w:rPr>
              <w:t>سوداً وكانت بكم بيضاً ليالينا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6D95" w:rsidTr="00D841EE">
        <w:trPr>
          <w:trHeight w:val="350"/>
        </w:trPr>
        <w:tc>
          <w:tcPr>
            <w:tcW w:w="3920" w:type="dxa"/>
          </w:tcPr>
          <w:p w:rsidR="00356D95" w:rsidRDefault="00356D95" w:rsidP="00D841EE">
            <w:pPr>
              <w:pStyle w:val="libPoem"/>
            </w:pPr>
            <w:r>
              <w:rPr>
                <w:rtl/>
                <w:lang w:bidi="fa-IR"/>
              </w:rPr>
              <w:t>إن الزمان الذي قد كان يضحكنا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56D95" w:rsidRDefault="00356D95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56D95" w:rsidRDefault="00356D95" w:rsidP="00D841EE">
            <w:pPr>
              <w:pStyle w:val="libPoem"/>
            </w:pPr>
            <w:r>
              <w:rPr>
                <w:rtl/>
                <w:lang w:bidi="fa-IR"/>
              </w:rPr>
              <w:t>أنساً بقربكم قد عاد يبكينا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أنّه قيل لعلي بن الحُسين (</w:t>
      </w:r>
      <w:r w:rsidR="002243F1" w:rsidRPr="002243F1">
        <w:rPr>
          <w:rStyle w:val="libAlaemChar"/>
          <w:rtl/>
        </w:rPr>
        <w:t>عليه‌السلام</w:t>
      </w:r>
      <w:r>
        <w:rPr>
          <w:rtl/>
          <w:lang w:bidi="fa-IR"/>
        </w:rPr>
        <w:t>) : إلى متى هذا البكاء يا مولاي ؟ فيقول : (( يا قوم , إنّ يعقوب النّبي فقد سبطاً من أولاده الاثني عشر , فبكى عليه حتّى ابيضّت عيناه من الحزن , وابنه حيّ في دار الدُنيا ويعلم أنّه لم يمت ، وأنا قد نظرت بعيني إلى أبي وسبعة عشر من أهل بيتي قتلوا في ساعة واحدة ، فترون حزنهم يذهب من قلبي ، وذكرهم يخلو من لساني ، وشخصهم يغيب عن عيني ، لا والله , لا أنساهم حتّى أموت ))</w:t>
      </w:r>
      <w:r w:rsidR="00ED092B">
        <w:rPr>
          <w:rtl/>
          <w:lang w:bidi="fa-IR"/>
        </w:rPr>
        <w:t>.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فيا إخواني , على مثل هؤلاء الأبرار يحقّ أن يبكي الباكون ، وإيّاهم يندب النّادبون ، ولمثلهم تذرف الدّموع من العيون ، أو لا</w:t>
      </w:r>
    </w:p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C54F79" w:rsidRDefault="001E6529" w:rsidP="00840F0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تكونون كبعض مادحيهم حيث عرتهم الأحزان , فنظم وقال فيهم :</w:t>
      </w:r>
    </w:p>
    <w:p w:rsidR="00C54F79" w:rsidRDefault="001E6529" w:rsidP="00840F00">
      <w:pPr>
        <w:pStyle w:val="libCenter"/>
        <w:rPr>
          <w:lang w:bidi="fa-IR"/>
        </w:rPr>
      </w:pPr>
      <w:r>
        <w:rPr>
          <w:rtl/>
          <w:lang w:bidi="fa-IR"/>
        </w:rPr>
        <w:t>القصيدة لابن حماد (</w:t>
      </w:r>
      <w:r w:rsidR="00A52983" w:rsidRPr="00A52983">
        <w:rPr>
          <w:rStyle w:val="libAlaemChar"/>
          <w:rtl/>
        </w:rPr>
        <w:t>رحمه‌الله</w:t>
      </w:r>
      <w:r>
        <w:rPr>
          <w:rtl/>
          <w:lang w:bidi="fa-IR"/>
        </w:rPr>
        <w:t>)</w:t>
      </w:r>
    </w:p>
    <w:p w:rsidR="00C54F79" w:rsidRDefault="001E6529" w:rsidP="001E6529">
      <w:pPr>
        <w:pStyle w:val="libNormal"/>
        <w:rPr>
          <w:lang w:bidi="fa-IR"/>
        </w:rPr>
      </w:pPr>
      <w:r>
        <w:rPr>
          <w:rtl/>
          <w:lang w:bidi="fa-IR"/>
        </w:rPr>
        <w:t>نُقل : أنّ بعض الرّجال في يوم عاشوراء أتاه ليهنئه بالعيد على ما هو معروف بينهم , فقال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840F00" w:rsidTr="00024E83">
        <w:trPr>
          <w:trHeight w:val="350"/>
        </w:trPr>
        <w:tc>
          <w:tcPr>
            <w:tcW w:w="4474" w:type="dxa"/>
            <w:shd w:val="clear" w:color="auto" w:fill="auto"/>
          </w:tcPr>
          <w:p w:rsidR="00840F00" w:rsidRDefault="00840F00" w:rsidP="00D841EE">
            <w:pPr>
              <w:pStyle w:val="libPoem"/>
            </w:pPr>
            <w:r>
              <w:rPr>
                <w:rtl/>
                <w:lang w:bidi="fa-IR"/>
              </w:rPr>
              <w:t>هن بالعيد إن أردت سوائي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840F00" w:rsidRDefault="00840F00" w:rsidP="00D841EE">
            <w:pPr>
              <w:pStyle w:val="libPoem"/>
            </w:pPr>
            <w:r>
              <w:rPr>
                <w:rtl/>
                <w:lang w:bidi="fa-IR"/>
              </w:rPr>
              <w:t>أي عيد لمستباح العزاء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rPr>
          <w:trHeight w:val="350"/>
        </w:trPr>
        <w:tc>
          <w:tcPr>
            <w:tcW w:w="4474" w:type="dxa"/>
          </w:tcPr>
          <w:p w:rsidR="00840F00" w:rsidRDefault="00840F00" w:rsidP="00D841EE">
            <w:pPr>
              <w:pStyle w:val="libPoem"/>
            </w:pPr>
            <w:r>
              <w:rPr>
                <w:rtl/>
                <w:lang w:bidi="fa-IR"/>
              </w:rPr>
              <w:t>إن في مأتمي عن العيد شغلاً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840F00" w:rsidP="00D841EE">
            <w:pPr>
              <w:pStyle w:val="libPoem"/>
            </w:pPr>
            <w:r>
              <w:rPr>
                <w:rtl/>
                <w:lang w:bidi="fa-IR"/>
              </w:rPr>
              <w:t>فاله عني وخلني بشجائي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rPr>
          <w:trHeight w:val="350"/>
        </w:trPr>
        <w:tc>
          <w:tcPr>
            <w:tcW w:w="4474" w:type="dxa"/>
          </w:tcPr>
          <w:p w:rsidR="00840F00" w:rsidRDefault="00840F00" w:rsidP="00D841EE">
            <w:pPr>
              <w:pStyle w:val="libPoem"/>
            </w:pPr>
            <w:r>
              <w:rPr>
                <w:rtl/>
                <w:lang w:bidi="fa-IR"/>
              </w:rPr>
              <w:t>فإذا الناس عيدوا بسرور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840F00" w:rsidP="00D841EE">
            <w:pPr>
              <w:pStyle w:val="libPoem"/>
            </w:pPr>
            <w:r>
              <w:rPr>
                <w:rtl/>
                <w:lang w:bidi="fa-IR"/>
              </w:rPr>
              <w:t>كان عيدي بزفرة وبكائي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rPr>
          <w:trHeight w:val="350"/>
        </w:trPr>
        <w:tc>
          <w:tcPr>
            <w:tcW w:w="4474" w:type="dxa"/>
          </w:tcPr>
          <w:p w:rsidR="00840F00" w:rsidRDefault="00840F00" w:rsidP="00D841EE">
            <w:pPr>
              <w:pStyle w:val="libPoem"/>
            </w:pPr>
            <w:r>
              <w:rPr>
                <w:rtl/>
                <w:lang w:bidi="fa-IR"/>
              </w:rPr>
              <w:t>وإذا جددوا الأبزة جددت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840F00" w:rsidP="00D841EE">
            <w:pPr>
              <w:pStyle w:val="libPoem"/>
            </w:pPr>
            <w:r>
              <w:rPr>
                <w:rtl/>
                <w:lang w:bidi="fa-IR"/>
              </w:rPr>
              <w:t>ثياباً من لوعتي وضنائي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rPr>
          <w:trHeight w:val="350"/>
        </w:trPr>
        <w:tc>
          <w:tcPr>
            <w:tcW w:w="4474" w:type="dxa"/>
          </w:tcPr>
          <w:p w:rsidR="00840F00" w:rsidRDefault="004C7637" w:rsidP="00D841EE">
            <w:pPr>
              <w:pStyle w:val="libPoem"/>
            </w:pPr>
            <w:r>
              <w:rPr>
                <w:rtl/>
                <w:lang w:bidi="fa-IR"/>
              </w:rPr>
              <w:t>وإذا أدمنوا الشراب فشربي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4C7637" w:rsidP="00D841EE">
            <w:pPr>
              <w:pStyle w:val="libPoem"/>
            </w:pPr>
            <w:r>
              <w:rPr>
                <w:rtl/>
                <w:lang w:bidi="fa-IR"/>
              </w:rPr>
              <w:t>من دموعي ممزوجة بدمائي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4C7637" w:rsidP="00D841EE">
            <w:pPr>
              <w:pStyle w:val="libPoem"/>
            </w:pPr>
            <w:r>
              <w:rPr>
                <w:rtl/>
                <w:lang w:bidi="fa-IR"/>
              </w:rPr>
              <w:t>وإذا استشعروا الغناء فنوحي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4C7637" w:rsidP="00D841EE">
            <w:pPr>
              <w:pStyle w:val="libPoem"/>
            </w:pPr>
            <w:r>
              <w:rPr>
                <w:rtl/>
                <w:lang w:bidi="fa-IR"/>
              </w:rPr>
              <w:t>وعويلي على الحُسين غنائي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F877EE" w:rsidP="00D841EE">
            <w:pPr>
              <w:pStyle w:val="libPoem"/>
            </w:pPr>
            <w:r>
              <w:rPr>
                <w:rtl/>
                <w:lang w:bidi="fa-IR"/>
              </w:rPr>
              <w:t>وقليل لو مت هماً ووجداً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F877EE" w:rsidP="00D841EE">
            <w:pPr>
              <w:pStyle w:val="libPoem"/>
            </w:pPr>
            <w:r>
              <w:rPr>
                <w:rtl/>
                <w:lang w:bidi="fa-IR"/>
              </w:rPr>
              <w:t>لمصاب الغريب في كربلاء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F877EE" w:rsidP="00D841EE">
            <w:pPr>
              <w:pStyle w:val="libPoem"/>
            </w:pPr>
            <w:r>
              <w:rPr>
                <w:rtl/>
                <w:lang w:bidi="fa-IR"/>
              </w:rPr>
              <w:t>أيهنا بعيده من مواليه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F877EE" w:rsidP="00D841EE">
            <w:pPr>
              <w:pStyle w:val="libPoem"/>
            </w:pPr>
            <w:r>
              <w:rPr>
                <w:rtl/>
                <w:lang w:bidi="fa-IR"/>
              </w:rPr>
              <w:t>أياديهم يد الأعداء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976554" w:rsidP="00D841EE">
            <w:pPr>
              <w:pStyle w:val="libPoem"/>
            </w:pPr>
            <w:r>
              <w:rPr>
                <w:rtl/>
                <w:lang w:bidi="fa-IR"/>
              </w:rPr>
              <w:t>آه يا كربلاء كم فيك من كرب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976554" w:rsidP="00D841EE">
            <w:pPr>
              <w:pStyle w:val="libPoem"/>
            </w:pPr>
            <w:r>
              <w:rPr>
                <w:rtl/>
                <w:lang w:bidi="fa-IR"/>
              </w:rPr>
              <w:t>لنفس شجية وبلاء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976554" w:rsidP="00D841EE">
            <w:pPr>
              <w:pStyle w:val="libPoem"/>
            </w:pPr>
            <w:r>
              <w:rPr>
                <w:rtl/>
                <w:lang w:bidi="fa-IR"/>
              </w:rPr>
              <w:t>أألذ الحياة بعد قتيل الطف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976554" w:rsidP="00D841EE">
            <w:pPr>
              <w:pStyle w:val="libPoem"/>
            </w:pPr>
            <w:r>
              <w:rPr>
                <w:rtl/>
                <w:lang w:bidi="fa-IR"/>
              </w:rPr>
              <w:t>ظلماً إذاً لقل حيائي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كيف ألتذ شرب الماء وقد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جرع كأس الردى بكرب الظماء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كيف لا أسلب العزاء إذا ما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أنا مثلته سليب الرداء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كيف لا تسكب الدّموع جفوني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بعد تضريج شبيه بالدماء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تطأ الخيل جسمه في ثرى الطف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وجسمي يلتذ لين الوطاء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0F00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بأبي زينب وقد سبيت بالذل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840F00" w:rsidRDefault="00840F00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840F00" w:rsidRDefault="008B42B9" w:rsidP="00D841EE">
            <w:pPr>
              <w:pStyle w:val="libPoem"/>
            </w:pPr>
            <w:r>
              <w:rPr>
                <w:rtl/>
                <w:lang w:bidi="fa-IR"/>
              </w:rPr>
              <w:t>من خدرها كسبي الإماء</w:t>
            </w:r>
            <w:r w:rsidR="00840F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4E83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024E83" w:rsidRDefault="00031C9A" w:rsidP="00D841EE">
            <w:pPr>
              <w:pStyle w:val="libPoem"/>
            </w:pPr>
            <w:r>
              <w:rPr>
                <w:rtl/>
                <w:lang w:bidi="fa-IR"/>
              </w:rPr>
              <w:t>فإذا عاينتيه ملقى على الترب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4E83" w:rsidRDefault="00024E83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4E83" w:rsidRDefault="00031C9A" w:rsidP="00D841EE">
            <w:pPr>
              <w:pStyle w:val="libPoem"/>
            </w:pPr>
            <w:r>
              <w:rPr>
                <w:rtl/>
                <w:lang w:bidi="fa-IR"/>
              </w:rPr>
              <w:t>معرّى مجدلاً بالعراء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4E83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024E83" w:rsidRDefault="00031C9A" w:rsidP="00D841EE">
            <w:pPr>
              <w:pStyle w:val="libPoem"/>
            </w:pPr>
            <w:r>
              <w:rPr>
                <w:rtl/>
                <w:lang w:bidi="fa-IR"/>
              </w:rPr>
              <w:t>أقبلت نحوه فيمنعها الشمر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4E83" w:rsidRDefault="00024E83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4E83" w:rsidRDefault="00031C9A" w:rsidP="00D841EE">
            <w:pPr>
              <w:pStyle w:val="libPoem"/>
            </w:pPr>
            <w:r>
              <w:rPr>
                <w:rtl/>
                <w:lang w:bidi="fa-IR"/>
              </w:rPr>
              <w:t>فتدعو في خفية وخفاء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4E83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024E83" w:rsidRDefault="00F40B5C" w:rsidP="00D841EE">
            <w:pPr>
              <w:pStyle w:val="libPoem"/>
            </w:pPr>
            <w:r>
              <w:rPr>
                <w:rtl/>
                <w:lang w:bidi="fa-IR"/>
              </w:rPr>
              <w:t>أيها الشمر خلني اتزود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4E83" w:rsidRDefault="00024E83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4E83" w:rsidRDefault="00F40B5C" w:rsidP="00D841EE">
            <w:pPr>
              <w:pStyle w:val="libPoem"/>
            </w:pPr>
            <w:r>
              <w:rPr>
                <w:rtl/>
                <w:lang w:bidi="fa-IR"/>
              </w:rPr>
              <w:t>نظرة منه فهي أقصى منائي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4E83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024E83" w:rsidRDefault="00F40B5C" w:rsidP="00D841EE">
            <w:pPr>
              <w:pStyle w:val="libPoem"/>
            </w:pPr>
            <w:r>
              <w:rPr>
                <w:rtl/>
                <w:lang w:bidi="fa-IR"/>
              </w:rPr>
              <w:t>ما لجدي عليك حق فلم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4E83" w:rsidRDefault="00024E83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4E83" w:rsidRDefault="00F40B5C" w:rsidP="00D841EE">
            <w:pPr>
              <w:pStyle w:val="libPoem"/>
            </w:pPr>
            <w:r>
              <w:rPr>
                <w:rtl/>
                <w:lang w:bidi="fa-IR"/>
              </w:rPr>
              <w:t>تضربني جاهراً بسوء مراء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4E83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024E83" w:rsidRDefault="00F40B5C" w:rsidP="00D841EE">
            <w:pPr>
              <w:pStyle w:val="libPoem"/>
            </w:pPr>
            <w:r>
              <w:rPr>
                <w:rtl/>
                <w:lang w:bidi="fa-IR"/>
              </w:rPr>
              <w:t>ثم تدعو الحُسين يا شقيق روحي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4E83" w:rsidRDefault="00024E83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4E83" w:rsidRDefault="00F40B5C" w:rsidP="00D841EE">
            <w:pPr>
              <w:pStyle w:val="libPoem"/>
            </w:pPr>
            <w:r>
              <w:rPr>
                <w:rtl/>
                <w:lang w:bidi="fa-IR"/>
              </w:rPr>
              <w:t>وابن أمي خلفتني لشقائي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4E83" w:rsidTr="00024E83">
        <w:tblPrEx>
          <w:tblLook w:val="04A0"/>
        </w:tblPrEx>
        <w:trPr>
          <w:trHeight w:val="350"/>
        </w:trPr>
        <w:tc>
          <w:tcPr>
            <w:tcW w:w="4474" w:type="dxa"/>
          </w:tcPr>
          <w:p w:rsidR="00024E83" w:rsidRDefault="00FD6562" w:rsidP="00D841EE">
            <w:pPr>
              <w:pStyle w:val="libPoem"/>
            </w:pPr>
            <w:r>
              <w:rPr>
                <w:rtl/>
                <w:lang w:bidi="fa-IR"/>
              </w:rPr>
              <w:t>يا أخي يومك المشؤوم برى جسمي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24E83" w:rsidRDefault="00024E83" w:rsidP="00D841EE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24E83" w:rsidRDefault="00FD6562" w:rsidP="00D841EE">
            <w:pPr>
              <w:pStyle w:val="libPoem"/>
            </w:pPr>
            <w:r>
              <w:rPr>
                <w:rtl/>
                <w:lang w:bidi="fa-IR"/>
              </w:rPr>
              <w:t>وعظمي وأوهى قوائي</w:t>
            </w:r>
            <w:r w:rsidR="00024E8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C54F79" w:rsidP="001E6529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74"/>
        <w:gridCol w:w="318"/>
        <w:gridCol w:w="4430"/>
      </w:tblGrid>
      <w:tr w:rsidR="00BD63B1" w:rsidTr="00D841EE">
        <w:trPr>
          <w:trHeight w:val="350"/>
        </w:trPr>
        <w:tc>
          <w:tcPr>
            <w:tcW w:w="3920" w:type="dxa"/>
            <w:shd w:val="clear" w:color="auto" w:fill="auto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أخي كنت أرتجيك لموتي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وحياتي فالآن خاب رجائي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rPr>
          <w:trHeight w:val="350"/>
        </w:trPr>
        <w:tc>
          <w:tcPr>
            <w:tcW w:w="3920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يا أخي لو فداك من الموت شخص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كنت أفديك بي وقل فدائي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rPr>
          <w:trHeight w:val="350"/>
        </w:trPr>
        <w:tc>
          <w:tcPr>
            <w:tcW w:w="3920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يا أخي لا حييت بعدك بل 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عشت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بمقلة عمياء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rPr>
          <w:trHeight w:val="350"/>
        </w:trPr>
        <w:tc>
          <w:tcPr>
            <w:tcW w:w="3920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آه وا حسرتاه لفاطمة الصغرى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وقد أبرزت بذل السباء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rPr>
          <w:trHeight w:val="350"/>
        </w:trPr>
        <w:tc>
          <w:tcPr>
            <w:tcW w:w="3920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كفها فوق رأسها من جوى الثكلٍ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فلهفي لها على الأحشاء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فإذا عاينت أباها صريعاً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فاحصاً باليدين في الرمضاء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لم تطق نهضة إليه من الضعف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تناديه في خفي النداء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يا أبا من ترى ليتمي وضعفي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BD63B1" w:rsidP="00D841EE">
            <w:pPr>
              <w:pStyle w:val="libPoem"/>
            </w:pPr>
            <w:r>
              <w:rPr>
                <w:rtl/>
                <w:lang w:bidi="fa-IR"/>
              </w:rPr>
              <w:t>بعدكم يا أبا ومن لضنائي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9550A5" w:rsidP="00D841EE">
            <w:pPr>
              <w:pStyle w:val="libPoem"/>
            </w:pPr>
            <w:r>
              <w:rPr>
                <w:rtl/>
                <w:lang w:bidi="fa-IR"/>
              </w:rPr>
              <w:t>فإذا لم يطق جواباً هلما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9550A5" w:rsidP="00D841EE">
            <w:pPr>
              <w:pStyle w:val="libPoem"/>
            </w:pPr>
            <w:r>
              <w:rPr>
                <w:rtl/>
                <w:lang w:bidi="fa-IR"/>
              </w:rPr>
              <w:t>بغمر الجفون بالإيماء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9550A5" w:rsidP="00D841EE">
            <w:pPr>
              <w:pStyle w:val="libPoem"/>
            </w:pPr>
            <w:r>
              <w:rPr>
                <w:rtl/>
                <w:lang w:bidi="fa-IR"/>
              </w:rPr>
              <w:t>أقبلت نحو عمتيها وقالت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9550A5" w:rsidP="00D841EE">
            <w:pPr>
              <w:pStyle w:val="libPoem"/>
            </w:pPr>
            <w:r>
              <w:rPr>
                <w:rtl/>
                <w:lang w:bidi="fa-IR"/>
              </w:rPr>
              <w:t>ما أرى والدي مع الأحياء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E138BA" w:rsidP="00D841EE">
            <w:pPr>
              <w:pStyle w:val="libPoem"/>
            </w:pPr>
            <w:r>
              <w:rPr>
                <w:rtl/>
                <w:lang w:bidi="fa-IR"/>
              </w:rPr>
              <w:t>عمتا ما له جفاني وما كان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E138BA" w:rsidP="00D841EE">
            <w:pPr>
              <w:pStyle w:val="libPoem"/>
            </w:pPr>
            <w:r>
              <w:rPr>
                <w:rtl/>
                <w:lang w:bidi="fa-IR"/>
              </w:rPr>
              <w:t>له قط عادة بالجفاء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E138BA" w:rsidP="00D841EE">
            <w:pPr>
              <w:pStyle w:val="libPoem"/>
            </w:pPr>
            <w:r>
              <w:rPr>
                <w:rtl/>
                <w:lang w:bidi="fa-IR"/>
              </w:rPr>
              <w:t>يا بني أحمد السلام عليكم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E138BA" w:rsidP="00D841EE">
            <w:pPr>
              <w:pStyle w:val="libPoem"/>
            </w:pPr>
            <w:r>
              <w:rPr>
                <w:rtl/>
                <w:lang w:bidi="fa-IR"/>
              </w:rPr>
              <w:t>ما أدارت كواكب الجوزاء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E138BA" w:rsidP="00D841EE">
            <w:pPr>
              <w:pStyle w:val="libPoem"/>
            </w:pPr>
            <w:r>
              <w:rPr>
                <w:rtl/>
                <w:lang w:bidi="fa-IR"/>
              </w:rPr>
              <w:t>أنتم صفوة الإله من الخلق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AB27EE" w:rsidP="00D841EE">
            <w:pPr>
              <w:pStyle w:val="libPoem"/>
            </w:pPr>
            <w:r>
              <w:rPr>
                <w:rtl/>
                <w:lang w:bidi="fa-IR"/>
              </w:rPr>
              <w:t>ومن بعد خاتم الأنبياء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AB27EE" w:rsidP="00D841EE">
            <w:pPr>
              <w:pStyle w:val="libPoem"/>
            </w:pPr>
            <w:r>
              <w:rPr>
                <w:rtl/>
                <w:lang w:bidi="fa-IR"/>
              </w:rPr>
              <w:t>يا نجوم الهدى بنوركم يهدى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AB27EE" w:rsidP="00D841EE">
            <w:pPr>
              <w:pStyle w:val="libPoem"/>
            </w:pPr>
            <w:r>
              <w:rPr>
                <w:rtl/>
                <w:lang w:bidi="fa-IR"/>
              </w:rPr>
              <w:t>الورى في حنادس الظلماء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63B1" w:rsidTr="00D841EE">
        <w:tblPrEx>
          <w:tblLook w:val="04A0"/>
        </w:tblPrEx>
        <w:trPr>
          <w:trHeight w:val="350"/>
        </w:trPr>
        <w:tc>
          <w:tcPr>
            <w:tcW w:w="3920" w:type="dxa"/>
          </w:tcPr>
          <w:p w:rsidR="00BD63B1" w:rsidRDefault="00AB27EE" w:rsidP="00D841EE">
            <w:pPr>
              <w:pStyle w:val="libPoem"/>
            </w:pPr>
            <w:r>
              <w:rPr>
                <w:rtl/>
                <w:lang w:bidi="fa-IR"/>
              </w:rPr>
              <w:t>أنا مولاكم ابن حماد أعدتكم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63B1" w:rsidRDefault="00BD63B1" w:rsidP="00D84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63B1" w:rsidRDefault="00AB27EE" w:rsidP="00D841EE">
            <w:pPr>
              <w:pStyle w:val="libPoem"/>
            </w:pPr>
            <w:r>
              <w:rPr>
                <w:rtl/>
                <w:lang w:bidi="fa-IR"/>
              </w:rPr>
              <w:t>في غد ليوم الجزاء</w:t>
            </w:r>
            <w:r w:rsidR="00BD63B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F79" w:rsidRDefault="001E6529" w:rsidP="00AB27EE">
      <w:pPr>
        <w:pStyle w:val="libCenter"/>
        <w:rPr>
          <w:lang w:bidi="fa-IR"/>
        </w:rPr>
      </w:pPr>
      <w:r>
        <w:rPr>
          <w:rtl/>
          <w:lang w:bidi="fa-IR"/>
        </w:rPr>
        <w:t>قد تمّ الجزء الثّاني من كتاب ال</w:t>
      </w:r>
      <w:r w:rsidR="00AB27EE">
        <w:rPr>
          <w:rFonts w:hint="cs"/>
          <w:rtl/>
          <w:lang w:bidi="fa-IR"/>
        </w:rPr>
        <w:t>ـ</w:t>
      </w:r>
      <w:r>
        <w:rPr>
          <w:rtl/>
          <w:lang w:bidi="fa-IR"/>
        </w:rPr>
        <w:t>مُنتخب</w:t>
      </w:r>
    </w:p>
    <w:p w:rsidR="00C54F79" w:rsidRDefault="001E6529" w:rsidP="00AB27EE">
      <w:pPr>
        <w:pStyle w:val="libCenter"/>
        <w:rPr>
          <w:lang w:bidi="fa-IR"/>
        </w:rPr>
      </w:pPr>
      <w:r>
        <w:rPr>
          <w:rtl/>
          <w:lang w:bidi="fa-IR"/>
        </w:rPr>
        <w:t>وبه تمّ الكتاب</w:t>
      </w:r>
    </w:p>
    <w:p w:rsidR="00AB27EE" w:rsidRDefault="00AB27EE" w:rsidP="00AB27EE">
      <w:pPr>
        <w:pStyle w:val="libNormal"/>
        <w:rPr>
          <w:lang w:bidi="fa-IR"/>
        </w:rPr>
      </w:pPr>
      <w:r w:rsidRPr="00C54F79">
        <w:rPr>
          <w:rStyle w:val="libNormalChar"/>
          <w:rtl/>
          <w:lang w:bidi="fa-IR"/>
        </w:rPr>
        <w:br w:type="page"/>
      </w:r>
    </w:p>
    <w:p w:rsidR="006E51D9" w:rsidRDefault="00CF0258" w:rsidP="00CF0258">
      <w:pPr>
        <w:pStyle w:val="Heading3Center"/>
        <w:rPr>
          <w:rFonts w:hint="cs"/>
          <w:rtl/>
          <w:lang w:bidi="fa-IR"/>
        </w:rPr>
      </w:pPr>
      <w:bookmarkStart w:id="62" w:name="_Toc15996876"/>
      <w:r>
        <w:rPr>
          <w:rFonts w:hint="cs"/>
          <w:rtl/>
          <w:lang w:bidi="fa-IR"/>
        </w:rPr>
        <w:lastRenderedPageBreak/>
        <w:t>الفهرس</w:t>
      </w:r>
      <w:bookmarkEnd w:id="62"/>
    </w:p>
    <w:sdt>
      <w:sdtPr>
        <w:id w:val="1033034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CF0258" w:rsidRDefault="00CF0258" w:rsidP="00CF0258">
          <w:pPr>
            <w:pStyle w:val="TOCHeading"/>
          </w:pPr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96814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15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الليلة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السّادسة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الـمُحرّم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16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17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18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19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20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21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اليوم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الـمُحرّم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22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23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24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25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الكساء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26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27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28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الجزء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الليلة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السّابعة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الـمُحرّم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29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30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31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32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33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الرّابع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34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الجزء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الـمُحرّم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35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36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37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38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39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40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الجزء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الليلة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الثّامنة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الـمُحرّم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41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42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43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44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45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46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الجزء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اليوم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الـمُحرّم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47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48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49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50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51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52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الجزء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الليلة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التّاسعة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الـمُحرّم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53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54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55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56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57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58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الجزء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التّاسع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الـمُحرّم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59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60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61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62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63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التّاسع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64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الجزء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الليلة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العاشرة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الـمُحرّم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65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ابتداء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مصرع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الحُسين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577CA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577CAE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 xml:space="preserve"> 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66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67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68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69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70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العاشر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71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الجزء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العاشر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>
              <w:rPr>
                <w:rStyle w:val="Hyperlink"/>
                <w:rFonts w:hint="eastAsia"/>
                <w:noProof/>
                <w:rtl/>
                <w:lang w:bidi="fa-IR"/>
              </w:rPr>
              <w:t>الم</w:t>
            </w:r>
            <w:r>
              <w:rPr>
                <w:rStyle w:val="Hyperlink"/>
                <w:rFonts w:hint="cs"/>
                <w:noProof/>
                <w:rtl/>
                <w:lang w:bidi="fa-IR"/>
              </w:rPr>
              <w:t>ـُ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حرّم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72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أبواب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ثلاثة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5996873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74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75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الباب</w:t>
            </w:r>
            <w:r w:rsidRPr="00577CA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996876" w:history="1">
            <w:r w:rsidRPr="00577CAE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15996876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0258" w:rsidRDefault="00CF0258" w:rsidP="00CF0258">
          <w:pPr>
            <w:pStyle w:val="libNormal"/>
          </w:pPr>
          <w:r>
            <w:fldChar w:fldCharType="end"/>
          </w:r>
        </w:p>
      </w:sdtContent>
    </w:sdt>
    <w:sectPr w:rsidR="00CF0258" w:rsidSect="00FD5048">
      <w:footerReference w:type="even" r:id="rId8"/>
      <w:footerReference w:type="default" r:id="rId9"/>
      <w:footerReference w:type="first" r:id="rId10"/>
      <w:type w:val="continuous"/>
      <w:pgSz w:w="11907" w:h="16840" w:code="9"/>
      <w:pgMar w:top="1296" w:right="1008" w:bottom="1296" w:left="100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2D" w:rsidRDefault="0049672D">
      <w:r>
        <w:separator/>
      </w:r>
    </w:p>
  </w:endnote>
  <w:endnote w:type="continuationSeparator" w:id="0">
    <w:p w:rsidR="0049672D" w:rsidRDefault="0049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36" w:rsidRPr="00460435" w:rsidRDefault="002503F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8B7536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F0258">
      <w:rPr>
        <w:rFonts w:ascii="Traditional Arabic" w:hAnsi="Traditional Arabic"/>
        <w:noProof/>
        <w:sz w:val="28"/>
        <w:szCs w:val="28"/>
        <w:rtl/>
      </w:rPr>
      <w:t>272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36" w:rsidRPr="00460435" w:rsidRDefault="002503F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8B7536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F0258">
      <w:rPr>
        <w:rFonts w:ascii="Traditional Arabic" w:hAnsi="Traditional Arabic"/>
        <w:noProof/>
        <w:sz w:val="28"/>
        <w:szCs w:val="28"/>
        <w:rtl/>
      </w:rPr>
      <w:t>271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36" w:rsidRPr="00460435" w:rsidRDefault="002503F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8B7536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F0258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2D" w:rsidRDefault="0049672D">
      <w:r>
        <w:separator/>
      </w:r>
    </w:p>
  </w:footnote>
  <w:footnote w:type="continuationSeparator" w:id="0">
    <w:p w:rsidR="0049672D" w:rsidRDefault="00496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24827"/>
    <w:rsid w:val="00002979"/>
    <w:rsid w:val="000048F3"/>
    <w:rsid w:val="00005595"/>
    <w:rsid w:val="00005A19"/>
    <w:rsid w:val="00007396"/>
    <w:rsid w:val="0000750C"/>
    <w:rsid w:val="00007FAD"/>
    <w:rsid w:val="00010A8D"/>
    <w:rsid w:val="000139AF"/>
    <w:rsid w:val="00016466"/>
    <w:rsid w:val="0002219A"/>
    <w:rsid w:val="000227DC"/>
    <w:rsid w:val="00024827"/>
    <w:rsid w:val="00024DBC"/>
    <w:rsid w:val="00024E83"/>
    <w:rsid w:val="000267FE"/>
    <w:rsid w:val="00026E26"/>
    <w:rsid w:val="0003033D"/>
    <w:rsid w:val="00031C9A"/>
    <w:rsid w:val="00032B0A"/>
    <w:rsid w:val="00034676"/>
    <w:rsid w:val="00034DB7"/>
    <w:rsid w:val="00034E38"/>
    <w:rsid w:val="000361ED"/>
    <w:rsid w:val="00037448"/>
    <w:rsid w:val="00040798"/>
    <w:rsid w:val="000415AE"/>
    <w:rsid w:val="00042F45"/>
    <w:rsid w:val="00043023"/>
    <w:rsid w:val="0004490B"/>
    <w:rsid w:val="0005099D"/>
    <w:rsid w:val="00051B08"/>
    <w:rsid w:val="00051B9D"/>
    <w:rsid w:val="0005234A"/>
    <w:rsid w:val="00054406"/>
    <w:rsid w:val="0005640E"/>
    <w:rsid w:val="00056804"/>
    <w:rsid w:val="00056B83"/>
    <w:rsid w:val="00060D3E"/>
    <w:rsid w:val="0006216A"/>
    <w:rsid w:val="00062C88"/>
    <w:rsid w:val="00065C06"/>
    <w:rsid w:val="00066C43"/>
    <w:rsid w:val="00067F05"/>
    <w:rsid w:val="00067F84"/>
    <w:rsid w:val="00070F58"/>
    <w:rsid w:val="00071C97"/>
    <w:rsid w:val="0007280A"/>
    <w:rsid w:val="0007396E"/>
    <w:rsid w:val="0007455A"/>
    <w:rsid w:val="00074734"/>
    <w:rsid w:val="00074E37"/>
    <w:rsid w:val="00075B57"/>
    <w:rsid w:val="00075D97"/>
    <w:rsid w:val="0007613C"/>
    <w:rsid w:val="000761F7"/>
    <w:rsid w:val="00076298"/>
    <w:rsid w:val="00076A3A"/>
    <w:rsid w:val="00077163"/>
    <w:rsid w:val="00080720"/>
    <w:rsid w:val="0008155A"/>
    <w:rsid w:val="00081D9E"/>
    <w:rsid w:val="0008253F"/>
    <w:rsid w:val="00082D69"/>
    <w:rsid w:val="00084798"/>
    <w:rsid w:val="00084957"/>
    <w:rsid w:val="0008565B"/>
    <w:rsid w:val="00085A0F"/>
    <w:rsid w:val="00085CCD"/>
    <w:rsid w:val="000901B4"/>
    <w:rsid w:val="00090987"/>
    <w:rsid w:val="00092805"/>
    <w:rsid w:val="00092A0C"/>
    <w:rsid w:val="0009397D"/>
    <w:rsid w:val="00093EC8"/>
    <w:rsid w:val="00095BA6"/>
    <w:rsid w:val="00095CF2"/>
    <w:rsid w:val="000A1E0A"/>
    <w:rsid w:val="000A2387"/>
    <w:rsid w:val="000A251A"/>
    <w:rsid w:val="000A5188"/>
    <w:rsid w:val="000A7750"/>
    <w:rsid w:val="000B042E"/>
    <w:rsid w:val="000B15FC"/>
    <w:rsid w:val="000B1CDE"/>
    <w:rsid w:val="000B2E78"/>
    <w:rsid w:val="000B3098"/>
    <w:rsid w:val="000B379C"/>
    <w:rsid w:val="000B3A56"/>
    <w:rsid w:val="000C036B"/>
    <w:rsid w:val="000C0A89"/>
    <w:rsid w:val="000C2A87"/>
    <w:rsid w:val="000C7546"/>
    <w:rsid w:val="000C7722"/>
    <w:rsid w:val="000D0932"/>
    <w:rsid w:val="000D1B60"/>
    <w:rsid w:val="000D1BDF"/>
    <w:rsid w:val="000D39AD"/>
    <w:rsid w:val="000D4AED"/>
    <w:rsid w:val="000D4CBD"/>
    <w:rsid w:val="000D5794"/>
    <w:rsid w:val="000D5E11"/>
    <w:rsid w:val="000D60C1"/>
    <w:rsid w:val="000D62D5"/>
    <w:rsid w:val="000D6C70"/>
    <w:rsid w:val="000D71B7"/>
    <w:rsid w:val="000D74D4"/>
    <w:rsid w:val="000D7760"/>
    <w:rsid w:val="000E0153"/>
    <w:rsid w:val="000E1763"/>
    <w:rsid w:val="000E1D61"/>
    <w:rsid w:val="000E3F3D"/>
    <w:rsid w:val="000E46E9"/>
    <w:rsid w:val="000E6647"/>
    <w:rsid w:val="000E6824"/>
    <w:rsid w:val="000E74EB"/>
    <w:rsid w:val="000E77FC"/>
    <w:rsid w:val="000E7D23"/>
    <w:rsid w:val="000F1C42"/>
    <w:rsid w:val="000F23D5"/>
    <w:rsid w:val="000F417E"/>
    <w:rsid w:val="000F41AA"/>
    <w:rsid w:val="000F43CB"/>
    <w:rsid w:val="000F67E5"/>
    <w:rsid w:val="0010049D"/>
    <w:rsid w:val="00100905"/>
    <w:rsid w:val="00103118"/>
    <w:rsid w:val="0010315B"/>
    <w:rsid w:val="001032BC"/>
    <w:rsid w:val="001033B6"/>
    <w:rsid w:val="00103495"/>
    <w:rsid w:val="00103C79"/>
    <w:rsid w:val="00107A6B"/>
    <w:rsid w:val="001104B7"/>
    <w:rsid w:val="00110676"/>
    <w:rsid w:val="001106A5"/>
    <w:rsid w:val="001108DF"/>
    <w:rsid w:val="00111AE3"/>
    <w:rsid w:val="0011230C"/>
    <w:rsid w:val="0011352E"/>
    <w:rsid w:val="00113B0B"/>
    <w:rsid w:val="00113CCC"/>
    <w:rsid w:val="001140A6"/>
    <w:rsid w:val="001151E9"/>
    <w:rsid w:val="00115473"/>
    <w:rsid w:val="00115A71"/>
    <w:rsid w:val="001161EE"/>
    <w:rsid w:val="001162C9"/>
    <w:rsid w:val="0011665A"/>
    <w:rsid w:val="00117B3B"/>
    <w:rsid w:val="0012064D"/>
    <w:rsid w:val="00122468"/>
    <w:rsid w:val="0012268F"/>
    <w:rsid w:val="0012270F"/>
    <w:rsid w:val="00122902"/>
    <w:rsid w:val="0012315E"/>
    <w:rsid w:val="001243ED"/>
    <w:rsid w:val="00124771"/>
    <w:rsid w:val="00125DA6"/>
    <w:rsid w:val="00126471"/>
    <w:rsid w:val="001264BB"/>
    <w:rsid w:val="001338C1"/>
    <w:rsid w:val="00134CDE"/>
    <w:rsid w:val="001357A9"/>
    <w:rsid w:val="00135E90"/>
    <w:rsid w:val="00136268"/>
    <w:rsid w:val="0013667D"/>
    <w:rsid w:val="00136E6F"/>
    <w:rsid w:val="00136FE7"/>
    <w:rsid w:val="00137842"/>
    <w:rsid w:val="0014066C"/>
    <w:rsid w:val="0014203D"/>
    <w:rsid w:val="001429E9"/>
    <w:rsid w:val="0014341C"/>
    <w:rsid w:val="00143EEA"/>
    <w:rsid w:val="00147ED8"/>
    <w:rsid w:val="00150F73"/>
    <w:rsid w:val="00151C03"/>
    <w:rsid w:val="00151F2E"/>
    <w:rsid w:val="001531AC"/>
    <w:rsid w:val="00153917"/>
    <w:rsid w:val="0015420E"/>
    <w:rsid w:val="00157306"/>
    <w:rsid w:val="001600F8"/>
    <w:rsid w:val="00160F76"/>
    <w:rsid w:val="001613B0"/>
    <w:rsid w:val="00161DC1"/>
    <w:rsid w:val="00162179"/>
    <w:rsid w:val="00162D46"/>
    <w:rsid w:val="00163A74"/>
    <w:rsid w:val="00163D83"/>
    <w:rsid w:val="00164767"/>
    <w:rsid w:val="00164810"/>
    <w:rsid w:val="001712E1"/>
    <w:rsid w:val="00171343"/>
    <w:rsid w:val="0017144D"/>
    <w:rsid w:val="00171578"/>
    <w:rsid w:val="001730D5"/>
    <w:rsid w:val="00173F12"/>
    <w:rsid w:val="001755B7"/>
    <w:rsid w:val="00175980"/>
    <w:rsid w:val="001767EE"/>
    <w:rsid w:val="00176994"/>
    <w:rsid w:val="00176D21"/>
    <w:rsid w:val="00180DE7"/>
    <w:rsid w:val="00182258"/>
    <w:rsid w:val="00182CD3"/>
    <w:rsid w:val="00182DAA"/>
    <w:rsid w:val="00183157"/>
    <w:rsid w:val="00183677"/>
    <w:rsid w:val="0018664D"/>
    <w:rsid w:val="00187017"/>
    <w:rsid w:val="00187246"/>
    <w:rsid w:val="00187B84"/>
    <w:rsid w:val="00187E2E"/>
    <w:rsid w:val="001921F8"/>
    <w:rsid w:val="001937F7"/>
    <w:rsid w:val="00195052"/>
    <w:rsid w:val="00195CFB"/>
    <w:rsid w:val="00195DFC"/>
    <w:rsid w:val="00195FDA"/>
    <w:rsid w:val="0019610D"/>
    <w:rsid w:val="001968FF"/>
    <w:rsid w:val="00197A0A"/>
    <w:rsid w:val="001A07E4"/>
    <w:rsid w:val="001A0DAA"/>
    <w:rsid w:val="001A1408"/>
    <w:rsid w:val="001A3110"/>
    <w:rsid w:val="001A4C37"/>
    <w:rsid w:val="001A4D9B"/>
    <w:rsid w:val="001A5E11"/>
    <w:rsid w:val="001A6EC0"/>
    <w:rsid w:val="001B07B7"/>
    <w:rsid w:val="001B16FD"/>
    <w:rsid w:val="001B3896"/>
    <w:rsid w:val="001B5182"/>
    <w:rsid w:val="001B5742"/>
    <w:rsid w:val="001B577F"/>
    <w:rsid w:val="001B6B73"/>
    <w:rsid w:val="001B702D"/>
    <w:rsid w:val="001B7407"/>
    <w:rsid w:val="001C3D8D"/>
    <w:rsid w:val="001C42A4"/>
    <w:rsid w:val="001C5EDB"/>
    <w:rsid w:val="001D215B"/>
    <w:rsid w:val="001D2C52"/>
    <w:rsid w:val="001D320D"/>
    <w:rsid w:val="001D3568"/>
    <w:rsid w:val="001D37E0"/>
    <w:rsid w:val="001D41A1"/>
    <w:rsid w:val="001D4831"/>
    <w:rsid w:val="001D5007"/>
    <w:rsid w:val="001D759C"/>
    <w:rsid w:val="001E016E"/>
    <w:rsid w:val="001E0608"/>
    <w:rsid w:val="001E154B"/>
    <w:rsid w:val="001E1C2C"/>
    <w:rsid w:val="001E2028"/>
    <w:rsid w:val="001E25DC"/>
    <w:rsid w:val="001E2943"/>
    <w:rsid w:val="001E5BE5"/>
    <w:rsid w:val="001E6529"/>
    <w:rsid w:val="001F0682"/>
    <w:rsid w:val="001F0713"/>
    <w:rsid w:val="001F0B1C"/>
    <w:rsid w:val="001F17B8"/>
    <w:rsid w:val="001F2703"/>
    <w:rsid w:val="001F3DB4"/>
    <w:rsid w:val="001F49ED"/>
    <w:rsid w:val="001F57F7"/>
    <w:rsid w:val="001F7500"/>
    <w:rsid w:val="001F7562"/>
    <w:rsid w:val="001F77B3"/>
    <w:rsid w:val="00200169"/>
    <w:rsid w:val="00200883"/>
    <w:rsid w:val="00200E9A"/>
    <w:rsid w:val="00202180"/>
    <w:rsid w:val="00202C7B"/>
    <w:rsid w:val="002033BA"/>
    <w:rsid w:val="002045CF"/>
    <w:rsid w:val="002054C5"/>
    <w:rsid w:val="00205B51"/>
    <w:rsid w:val="00206FEC"/>
    <w:rsid w:val="00207DA0"/>
    <w:rsid w:val="002100B9"/>
    <w:rsid w:val="00210605"/>
    <w:rsid w:val="00210FD9"/>
    <w:rsid w:val="002139CB"/>
    <w:rsid w:val="00214077"/>
    <w:rsid w:val="0021424B"/>
    <w:rsid w:val="00214801"/>
    <w:rsid w:val="002162C6"/>
    <w:rsid w:val="00221564"/>
    <w:rsid w:val="00221675"/>
    <w:rsid w:val="00222A09"/>
    <w:rsid w:val="002242C7"/>
    <w:rsid w:val="002243F1"/>
    <w:rsid w:val="00224964"/>
    <w:rsid w:val="00226098"/>
    <w:rsid w:val="002262CF"/>
    <w:rsid w:val="002267C7"/>
    <w:rsid w:val="0022684C"/>
    <w:rsid w:val="00226A84"/>
    <w:rsid w:val="0022730F"/>
    <w:rsid w:val="00227328"/>
    <w:rsid w:val="00227FEE"/>
    <w:rsid w:val="0023067B"/>
    <w:rsid w:val="00230751"/>
    <w:rsid w:val="002310E1"/>
    <w:rsid w:val="00231DEA"/>
    <w:rsid w:val="00232BB6"/>
    <w:rsid w:val="00235635"/>
    <w:rsid w:val="00236D56"/>
    <w:rsid w:val="00237C0B"/>
    <w:rsid w:val="00241F59"/>
    <w:rsid w:val="00242341"/>
    <w:rsid w:val="0024265C"/>
    <w:rsid w:val="0024290B"/>
    <w:rsid w:val="00242D0C"/>
    <w:rsid w:val="002434B1"/>
    <w:rsid w:val="00243D20"/>
    <w:rsid w:val="00244AB4"/>
    <w:rsid w:val="00244C2E"/>
    <w:rsid w:val="0024616A"/>
    <w:rsid w:val="002503FC"/>
    <w:rsid w:val="00250E0A"/>
    <w:rsid w:val="00251654"/>
    <w:rsid w:val="00251E02"/>
    <w:rsid w:val="00255FC3"/>
    <w:rsid w:val="002568DF"/>
    <w:rsid w:val="0025697D"/>
    <w:rsid w:val="00257657"/>
    <w:rsid w:val="00257BDD"/>
    <w:rsid w:val="00260173"/>
    <w:rsid w:val="002604CD"/>
    <w:rsid w:val="00261F33"/>
    <w:rsid w:val="00262924"/>
    <w:rsid w:val="00263F56"/>
    <w:rsid w:val="00264485"/>
    <w:rsid w:val="00265BFD"/>
    <w:rsid w:val="002664C8"/>
    <w:rsid w:val="00266552"/>
    <w:rsid w:val="002717BE"/>
    <w:rsid w:val="00271952"/>
    <w:rsid w:val="00272450"/>
    <w:rsid w:val="0027369F"/>
    <w:rsid w:val="0027384A"/>
    <w:rsid w:val="00276F64"/>
    <w:rsid w:val="00280879"/>
    <w:rsid w:val="002812DC"/>
    <w:rsid w:val="002818EF"/>
    <w:rsid w:val="00281A4E"/>
    <w:rsid w:val="00282543"/>
    <w:rsid w:val="0028271F"/>
    <w:rsid w:val="0028272B"/>
    <w:rsid w:val="00283707"/>
    <w:rsid w:val="00285276"/>
    <w:rsid w:val="00285BF7"/>
    <w:rsid w:val="0028628C"/>
    <w:rsid w:val="00286AC2"/>
    <w:rsid w:val="0028771C"/>
    <w:rsid w:val="0029243C"/>
    <w:rsid w:val="0029290E"/>
    <w:rsid w:val="002932C1"/>
    <w:rsid w:val="00294AEC"/>
    <w:rsid w:val="002957AC"/>
    <w:rsid w:val="00296E4F"/>
    <w:rsid w:val="002A0284"/>
    <w:rsid w:val="002A1851"/>
    <w:rsid w:val="002A1B3B"/>
    <w:rsid w:val="002A2068"/>
    <w:rsid w:val="002A2F34"/>
    <w:rsid w:val="002A338C"/>
    <w:rsid w:val="002A40F6"/>
    <w:rsid w:val="002A44F3"/>
    <w:rsid w:val="002A5096"/>
    <w:rsid w:val="002A5292"/>
    <w:rsid w:val="002A5542"/>
    <w:rsid w:val="002A62D3"/>
    <w:rsid w:val="002A6376"/>
    <w:rsid w:val="002A69AC"/>
    <w:rsid w:val="002A717D"/>
    <w:rsid w:val="002A73D7"/>
    <w:rsid w:val="002B0B46"/>
    <w:rsid w:val="002B11DD"/>
    <w:rsid w:val="002B2622"/>
    <w:rsid w:val="002B2B15"/>
    <w:rsid w:val="002B3ED2"/>
    <w:rsid w:val="002B4B0B"/>
    <w:rsid w:val="002B5911"/>
    <w:rsid w:val="002B71A8"/>
    <w:rsid w:val="002B7794"/>
    <w:rsid w:val="002B7989"/>
    <w:rsid w:val="002C19B2"/>
    <w:rsid w:val="002C1D7C"/>
    <w:rsid w:val="002C3C40"/>
    <w:rsid w:val="002C3E3A"/>
    <w:rsid w:val="002C5547"/>
    <w:rsid w:val="002C5A44"/>
    <w:rsid w:val="002C5C66"/>
    <w:rsid w:val="002C6427"/>
    <w:rsid w:val="002C78ED"/>
    <w:rsid w:val="002D051D"/>
    <w:rsid w:val="002D07C7"/>
    <w:rsid w:val="002D19A9"/>
    <w:rsid w:val="002D2485"/>
    <w:rsid w:val="002D2B56"/>
    <w:rsid w:val="002D3CFB"/>
    <w:rsid w:val="002D580E"/>
    <w:rsid w:val="002E0927"/>
    <w:rsid w:val="002E19EE"/>
    <w:rsid w:val="002E1E65"/>
    <w:rsid w:val="002E2004"/>
    <w:rsid w:val="002E2C9B"/>
    <w:rsid w:val="002E4976"/>
    <w:rsid w:val="002E4D3D"/>
    <w:rsid w:val="002E5CA1"/>
    <w:rsid w:val="002E6022"/>
    <w:rsid w:val="002E6A59"/>
    <w:rsid w:val="002F2511"/>
    <w:rsid w:val="002F27F2"/>
    <w:rsid w:val="002F3626"/>
    <w:rsid w:val="002F42E5"/>
    <w:rsid w:val="002F5085"/>
    <w:rsid w:val="002F5F0D"/>
    <w:rsid w:val="002F65B9"/>
    <w:rsid w:val="002F6B9D"/>
    <w:rsid w:val="002F7992"/>
    <w:rsid w:val="002F7C86"/>
    <w:rsid w:val="00301EBF"/>
    <w:rsid w:val="003036C1"/>
    <w:rsid w:val="0030485F"/>
    <w:rsid w:val="00305DE0"/>
    <w:rsid w:val="003064E7"/>
    <w:rsid w:val="0030692C"/>
    <w:rsid w:val="00306A04"/>
    <w:rsid w:val="00307C3A"/>
    <w:rsid w:val="00310762"/>
    <w:rsid w:val="00310A38"/>
    <w:rsid w:val="00310D1D"/>
    <w:rsid w:val="0031135E"/>
    <w:rsid w:val="0031145C"/>
    <w:rsid w:val="003129CD"/>
    <w:rsid w:val="003154F3"/>
    <w:rsid w:val="00317ACB"/>
    <w:rsid w:val="00317E22"/>
    <w:rsid w:val="003203A9"/>
    <w:rsid w:val="00320644"/>
    <w:rsid w:val="00320E36"/>
    <w:rsid w:val="00322466"/>
    <w:rsid w:val="0032315A"/>
    <w:rsid w:val="00324B78"/>
    <w:rsid w:val="00325A62"/>
    <w:rsid w:val="00325DF1"/>
    <w:rsid w:val="00326131"/>
    <w:rsid w:val="00327DD6"/>
    <w:rsid w:val="00330A3A"/>
    <w:rsid w:val="00330D70"/>
    <w:rsid w:val="0033317B"/>
    <w:rsid w:val="00333376"/>
    <w:rsid w:val="003339D0"/>
    <w:rsid w:val="00335249"/>
    <w:rsid w:val="003353BB"/>
    <w:rsid w:val="0033620A"/>
    <w:rsid w:val="003365B6"/>
    <w:rsid w:val="003408E6"/>
    <w:rsid w:val="00340AAC"/>
    <w:rsid w:val="00340F58"/>
    <w:rsid w:val="0034239A"/>
    <w:rsid w:val="00342D35"/>
    <w:rsid w:val="00346838"/>
    <w:rsid w:val="00350D08"/>
    <w:rsid w:val="003525E2"/>
    <w:rsid w:val="003526C3"/>
    <w:rsid w:val="0035286D"/>
    <w:rsid w:val="0035368E"/>
    <w:rsid w:val="0035424A"/>
    <w:rsid w:val="00354493"/>
    <w:rsid w:val="0035479A"/>
    <w:rsid w:val="00355B46"/>
    <w:rsid w:val="00355C40"/>
    <w:rsid w:val="00356D95"/>
    <w:rsid w:val="00360A5F"/>
    <w:rsid w:val="00360AD4"/>
    <w:rsid w:val="00360E76"/>
    <w:rsid w:val="003618AA"/>
    <w:rsid w:val="00361B3D"/>
    <w:rsid w:val="00362F97"/>
    <w:rsid w:val="0036371E"/>
    <w:rsid w:val="00363BC3"/>
    <w:rsid w:val="00363C94"/>
    <w:rsid w:val="0036400D"/>
    <w:rsid w:val="00364867"/>
    <w:rsid w:val="00367F11"/>
    <w:rsid w:val="00370117"/>
    <w:rsid w:val="00370223"/>
    <w:rsid w:val="00370B87"/>
    <w:rsid w:val="00371A9B"/>
    <w:rsid w:val="00373085"/>
    <w:rsid w:val="00373C43"/>
    <w:rsid w:val="00376070"/>
    <w:rsid w:val="003771B6"/>
    <w:rsid w:val="0037740E"/>
    <w:rsid w:val="0037791A"/>
    <w:rsid w:val="00380674"/>
    <w:rsid w:val="00380942"/>
    <w:rsid w:val="00381277"/>
    <w:rsid w:val="00382F74"/>
    <w:rsid w:val="00383208"/>
    <w:rsid w:val="00383B33"/>
    <w:rsid w:val="00384041"/>
    <w:rsid w:val="00385B03"/>
    <w:rsid w:val="003867CF"/>
    <w:rsid w:val="0038683D"/>
    <w:rsid w:val="00386F61"/>
    <w:rsid w:val="00387CC6"/>
    <w:rsid w:val="00387F48"/>
    <w:rsid w:val="00392207"/>
    <w:rsid w:val="00392F07"/>
    <w:rsid w:val="00393C0E"/>
    <w:rsid w:val="003963F3"/>
    <w:rsid w:val="0039787F"/>
    <w:rsid w:val="003979C5"/>
    <w:rsid w:val="003A01FC"/>
    <w:rsid w:val="003A04D0"/>
    <w:rsid w:val="003A1475"/>
    <w:rsid w:val="003A1953"/>
    <w:rsid w:val="003A21E0"/>
    <w:rsid w:val="003A3298"/>
    <w:rsid w:val="003A4587"/>
    <w:rsid w:val="003A4764"/>
    <w:rsid w:val="003A533A"/>
    <w:rsid w:val="003A5ECE"/>
    <w:rsid w:val="003A657A"/>
    <w:rsid w:val="003A661E"/>
    <w:rsid w:val="003B0913"/>
    <w:rsid w:val="003B0F47"/>
    <w:rsid w:val="003B1764"/>
    <w:rsid w:val="003B20C5"/>
    <w:rsid w:val="003B2952"/>
    <w:rsid w:val="003B4383"/>
    <w:rsid w:val="003B4666"/>
    <w:rsid w:val="003B4BAE"/>
    <w:rsid w:val="003B5031"/>
    <w:rsid w:val="003B555F"/>
    <w:rsid w:val="003B63EE"/>
    <w:rsid w:val="003B6720"/>
    <w:rsid w:val="003B775B"/>
    <w:rsid w:val="003B7FA9"/>
    <w:rsid w:val="003C0216"/>
    <w:rsid w:val="003C0734"/>
    <w:rsid w:val="003C0BFE"/>
    <w:rsid w:val="003C1B96"/>
    <w:rsid w:val="003C6EB9"/>
    <w:rsid w:val="003C7A82"/>
    <w:rsid w:val="003C7C08"/>
    <w:rsid w:val="003D0E9A"/>
    <w:rsid w:val="003D19D0"/>
    <w:rsid w:val="003D2459"/>
    <w:rsid w:val="003D28ED"/>
    <w:rsid w:val="003D3107"/>
    <w:rsid w:val="003D448A"/>
    <w:rsid w:val="003D4A30"/>
    <w:rsid w:val="003D5966"/>
    <w:rsid w:val="003D6928"/>
    <w:rsid w:val="003E148D"/>
    <w:rsid w:val="003E173A"/>
    <w:rsid w:val="003E2845"/>
    <w:rsid w:val="003E2D03"/>
    <w:rsid w:val="003E3600"/>
    <w:rsid w:val="003E4731"/>
    <w:rsid w:val="003E4B71"/>
    <w:rsid w:val="003E53F0"/>
    <w:rsid w:val="003E6E45"/>
    <w:rsid w:val="003E747A"/>
    <w:rsid w:val="003E7C87"/>
    <w:rsid w:val="003F133B"/>
    <w:rsid w:val="003F1744"/>
    <w:rsid w:val="003F2181"/>
    <w:rsid w:val="003F30A7"/>
    <w:rsid w:val="003F33DE"/>
    <w:rsid w:val="003F4170"/>
    <w:rsid w:val="003F4341"/>
    <w:rsid w:val="003F4DC9"/>
    <w:rsid w:val="00400F01"/>
    <w:rsid w:val="0040189C"/>
    <w:rsid w:val="0040243A"/>
    <w:rsid w:val="004026F3"/>
    <w:rsid w:val="00402C65"/>
    <w:rsid w:val="004046BB"/>
    <w:rsid w:val="00404CA5"/>
    <w:rsid w:val="00404EB7"/>
    <w:rsid w:val="00405735"/>
    <w:rsid w:val="00406279"/>
    <w:rsid w:val="00407D56"/>
    <w:rsid w:val="004100AC"/>
    <w:rsid w:val="00410600"/>
    <w:rsid w:val="004142DF"/>
    <w:rsid w:val="004146B4"/>
    <w:rsid w:val="004155D6"/>
    <w:rsid w:val="00415DCF"/>
    <w:rsid w:val="00416E2B"/>
    <w:rsid w:val="00416F5D"/>
    <w:rsid w:val="004170C4"/>
    <w:rsid w:val="00417204"/>
    <w:rsid w:val="004177CE"/>
    <w:rsid w:val="004200A1"/>
    <w:rsid w:val="004209BA"/>
    <w:rsid w:val="00420C44"/>
    <w:rsid w:val="00420D1D"/>
    <w:rsid w:val="00421A3E"/>
    <w:rsid w:val="00422571"/>
    <w:rsid w:val="0042502E"/>
    <w:rsid w:val="00425057"/>
    <w:rsid w:val="004253C0"/>
    <w:rsid w:val="00425CB0"/>
    <w:rsid w:val="004271BF"/>
    <w:rsid w:val="00430581"/>
    <w:rsid w:val="00431E3A"/>
    <w:rsid w:val="00432242"/>
    <w:rsid w:val="00433464"/>
    <w:rsid w:val="00434A97"/>
    <w:rsid w:val="004350D0"/>
    <w:rsid w:val="00436227"/>
    <w:rsid w:val="00437035"/>
    <w:rsid w:val="00440C62"/>
    <w:rsid w:val="00441851"/>
    <w:rsid w:val="00441A2E"/>
    <w:rsid w:val="00443FAA"/>
    <w:rsid w:val="004459C8"/>
    <w:rsid w:val="00446100"/>
    <w:rsid w:val="0044682B"/>
    <w:rsid w:val="00446BBA"/>
    <w:rsid w:val="004472AD"/>
    <w:rsid w:val="00450078"/>
    <w:rsid w:val="00453297"/>
    <w:rsid w:val="004537CB"/>
    <w:rsid w:val="004538D5"/>
    <w:rsid w:val="00453C50"/>
    <w:rsid w:val="00455A59"/>
    <w:rsid w:val="00457935"/>
    <w:rsid w:val="00460435"/>
    <w:rsid w:val="00460448"/>
    <w:rsid w:val="0046188F"/>
    <w:rsid w:val="00463CB4"/>
    <w:rsid w:val="00464B21"/>
    <w:rsid w:val="004655CA"/>
    <w:rsid w:val="0046634E"/>
    <w:rsid w:val="00467E54"/>
    <w:rsid w:val="00467E9C"/>
    <w:rsid w:val="00470378"/>
    <w:rsid w:val="00470B49"/>
    <w:rsid w:val="004722F9"/>
    <w:rsid w:val="00472449"/>
    <w:rsid w:val="00472734"/>
    <w:rsid w:val="00472B66"/>
    <w:rsid w:val="00472C9E"/>
    <w:rsid w:val="0047404B"/>
    <w:rsid w:val="00475E99"/>
    <w:rsid w:val="00476774"/>
    <w:rsid w:val="00476CCA"/>
    <w:rsid w:val="004775F5"/>
    <w:rsid w:val="00481D03"/>
    <w:rsid w:val="00481FD0"/>
    <w:rsid w:val="0048221F"/>
    <w:rsid w:val="00484217"/>
    <w:rsid w:val="004866A7"/>
    <w:rsid w:val="0049103A"/>
    <w:rsid w:val="004919C3"/>
    <w:rsid w:val="004953C3"/>
    <w:rsid w:val="0049672D"/>
    <w:rsid w:val="00496DB3"/>
    <w:rsid w:val="00497042"/>
    <w:rsid w:val="00497C7A"/>
    <w:rsid w:val="004A0866"/>
    <w:rsid w:val="004A0AF4"/>
    <w:rsid w:val="004A0B9D"/>
    <w:rsid w:val="004A34CC"/>
    <w:rsid w:val="004A60D7"/>
    <w:rsid w:val="004A6FE9"/>
    <w:rsid w:val="004A7013"/>
    <w:rsid w:val="004A7636"/>
    <w:rsid w:val="004A7BAA"/>
    <w:rsid w:val="004B06B3"/>
    <w:rsid w:val="004B17F4"/>
    <w:rsid w:val="004B25E2"/>
    <w:rsid w:val="004B2ACB"/>
    <w:rsid w:val="004B329C"/>
    <w:rsid w:val="004B3341"/>
    <w:rsid w:val="004B3B40"/>
    <w:rsid w:val="004B3F28"/>
    <w:rsid w:val="004B653D"/>
    <w:rsid w:val="004B6C87"/>
    <w:rsid w:val="004B76A0"/>
    <w:rsid w:val="004B7D59"/>
    <w:rsid w:val="004C0461"/>
    <w:rsid w:val="004C0C5B"/>
    <w:rsid w:val="004C11E9"/>
    <w:rsid w:val="004C12C2"/>
    <w:rsid w:val="004C2CCF"/>
    <w:rsid w:val="004C3E90"/>
    <w:rsid w:val="004C4336"/>
    <w:rsid w:val="004C514C"/>
    <w:rsid w:val="004C66DE"/>
    <w:rsid w:val="004C7390"/>
    <w:rsid w:val="004C7637"/>
    <w:rsid w:val="004C77B5"/>
    <w:rsid w:val="004C77BF"/>
    <w:rsid w:val="004D0292"/>
    <w:rsid w:val="004D141F"/>
    <w:rsid w:val="004D2F6A"/>
    <w:rsid w:val="004D3046"/>
    <w:rsid w:val="004D3748"/>
    <w:rsid w:val="004D4F73"/>
    <w:rsid w:val="004D5CC9"/>
    <w:rsid w:val="004D67F7"/>
    <w:rsid w:val="004D7678"/>
    <w:rsid w:val="004D7CD7"/>
    <w:rsid w:val="004D7F15"/>
    <w:rsid w:val="004E1E02"/>
    <w:rsid w:val="004E41A4"/>
    <w:rsid w:val="004E6E95"/>
    <w:rsid w:val="004E7BA2"/>
    <w:rsid w:val="004F0C58"/>
    <w:rsid w:val="004F2F72"/>
    <w:rsid w:val="004F42BA"/>
    <w:rsid w:val="004F5466"/>
    <w:rsid w:val="004F58BA"/>
    <w:rsid w:val="004F6137"/>
    <w:rsid w:val="004F70C2"/>
    <w:rsid w:val="004F7328"/>
    <w:rsid w:val="0050031C"/>
    <w:rsid w:val="0050120B"/>
    <w:rsid w:val="005022E5"/>
    <w:rsid w:val="0050337F"/>
    <w:rsid w:val="00505A04"/>
    <w:rsid w:val="00510D04"/>
    <w:rsid w:val="00510D45"/>
    <w:rsid w:val="00511002"/>
    <w:rsid w:val="00511B0E"/>
    <w:rsid w:val="00513BF5"/>
    <w:rsid w:val="00513E59"/>
    <w:rsid w:val="00514000"/>
    <w:rsid w:val="00514FDD"/>
    <w:rsid w:val="00516E34"/>
    <w:rsid w:val="0051707B"/>
    <w:rsid w:val="00520077"/>
    <w:rsid w:val="00520929"/>
    <w:rsid w:val="005223A8"/>
    <w:rsid w:val="00522DE7"/>
    <w:rsid w:val="005254BC"/>
    <w:rsid w:val="00526143"/>
    <w:rsid w:val="00526249"/>
    <w:rsid w:val="00526724"/>
    <w:rsid w:val="00527C4C"/>
    <w:rsid w:val="00530F65"/>
    <w:rsid w:val="005313DA"/>
    <w:rsid w:val="00531E8B"/>
    <w:rsid w:val="00535E01"/>
    <w:rsid w:val="005370A6"/>
    <w:rsid w:val="00537EE1"/>
    <w:rsid w:val="00537FAA"/>
    <w:rsid w:val="00540F36"/>
    <w:rsid w:val="00541189"/>
    <w:rsid w:val="0054157A"/>
    <w:rsid w:val="0054269D"/>
    <w:rsid w:val="00542EEF"/>
    <w:rsid w:val="005431B4"/>
    <w:rsid w:val="00544A36"/>
    <w:rsid w:val="00545260"/>
    <w:rsid w:val="00550B2F"/>
    <w:rsid w:val="005514AD"/>
    <w:rsid w:val="005515C5"/>
    <w:rsid w:val="00551712"/>
    <w:rsid w:val="00551E02"/>
    <w:rsid w:val="005526AB"/>
    <w:rsid w:val="005529FE"/>
    <w:rsid w:val="00552C63"/>
    <w:rsid w:val="00553BFE"/>
    <w:rsid w:val="00553E73"/>
    <w:rsid w:val="00553E8E"/>
    <w:rsid w:val="005540AB"/>
    <w:rsid w:val="005549DE"/>
    <w:rsid w:val="00556026"/>
    <w:rsid w:val="00556668"/>
    <w:rsid w:val="005573CD"/>
    <w:rsid w:val="00557500"/>
    <w:rsid w:val="00557FB6"/>
    <w:rsid w:val="00560266"/>
    <w:rsid w:val="005612ED"/>
    <w:rsid w:val="005619B9"/>
    <w:rsid w:val="00561C58"/>
    <w:rsid w:val="0056257C"/>
    <w:rsid w:val="00562EED"/>
    <w:rsid w:val="0056459B"/>
    <w:rsid w:val="00565ADE"/>
    <w:rsid w:val="00566368"/>
    <w:rsid w:val="005665D0"/>
    <w:rsid w:val="005673A9"/>
    <w:rsid w:val="0057006C"/>
    <w:rsid w:val="00571BF1"/>
    <w:rsid w:val="00572773"/>
    <w:rsid w:val="00573781"/>
    <w:rsid w:val="005742DD"/>
    <w:rsid w:val="00574C66"/>
    <w:rsid w:val="0057612B"/>
    <w:rsid w:val="00577097"/>
    <w:rsid w:val="005772C4"/>
    <w:rsid w:val="00577577"/>
    <w:rsid w:val="00577F53"/>
    <w:rsid w:val="00580B41"/>
    <w:rsid w:val="0058116F"/>
    <w:rsid w:val="00581460"/>
    <w:rsid w:val="00581D23"/>
    <w:rsid w:val="00581E35"/>
    <w:rsid w:val="00582384"/>
    <w:rsid w:val="00583070"/>
    <w:rsid w:val="00583105"/>
    <w:rsid w:val="005832AA"/>
    <w:rsid w:val="00584801"/>
    <w:rsid w:val="00584ABA"/>
    <w:rsid w:val="00585070"/>
    <w:rsid w:val="00585B8F"/>
    <w:rsid w:val="00586FF0"/>
    <w:rsid w:val="0058774F"/>
    <w:rsid w:val="00590129"/>
    <w:rsid w:val="00590430"/>
    <w:rsid w:val="00590751"/>
    <w:rsid w:val="0059211B"/>
    <w:rsid w:val="005923FF"/>
    <w:rsid w:val="00593266"/>
    <w:rsid w:val="00593468"/>
    <w:rsid w:val="0059356C"/>
    <w:rsid w:val="00593C59"/>
    <w:rsid w:val="00593EF4"/>
    <w:rsid w:val="00593F4D"/>
    <w:rsid w:val="005957F0"/>
    <w:rsid w:val="005960AA"/>
    <w:rsid w:val="005979F6"/>
    <w:rsid w:val="00597B34"/>
    <w:rsid w:val="005A00BB"/>
    <w:rsid w:val="005A1545"/>
    <w:rsid w:val="005A1C39"/>
    <w:rsid w:val="005A23C9"/>
    <w:rsid w:val="005A2AC7"/>
    <w:rsid w:val="005A43ED"/>
    <w:rsid w:val="005A4A76"/>
    <w:rsid w:val="005A4BE6"/>
    <w:rsid w:val="005A5E9D"/>
    <w:rsid w:val="005A63E7"/>
    <w:rsid w:val="005A67C7"/>
    <w:rsid w:val="005A6AF7"/>
    <w:rsid w:val="005A6C74"/>
    <w:rsid w:val="005B1F80"/>
    <w:rsid w:val="005B2DE4"/>
    <w:rsid w:val="005B3E43"/>
    <w:rsid w:val="005B4948"/>
    <w:rsid w:val="005B56BE"/>
    <w:rsid w:val="005B5E91"/>
    <w:rsid w:val="005B68D5"/>
    <w:rsid w:val="005B69B1"/>
    <w:rsid w:val="005B71ED"/>
    <w:rsid w:val="005C07D9"/>
    <w:rsid w:val="005C0E2F"/>
    <w:rsid w:val="005C196A"/>
    <w:rsid w:val="005C1C2D"/>
    <w:rsid w:val="005C21D7"/>
    <w:rsid w:val="005C7719"/>
    <w:rsid w:val="005C7F11"/>
    <w:rsid w:val="005D08D5"/>
    <w:rsid w:val="005D153D"/>
    <w:rsid w:val="005D2C72"/>
    <w:rsid w:val="005D7B87"/>
    <w:rsid w:val="005E0165"/>
    <w:rsid w:val="005E2913"/>
    <w:rsid w:val="005E294B"/>
    <w:rsid w:val="005E2F12"/>
    <w:rsid w:val="005E399F"/>
    <w:rsid w:val="005E3DBA"/>
    <w:rsid w:val="005E5A88"/>
    <w:rsid w:val="005E5D2F"/>
    <w:rsid w:val="005E6836"/>
    <w:rsid w:val="005E6A3C"/>
    <w:rsid w:val="005E6E3A"/>
    <w:rsid w:val="005F0045"/>
    <w:rsid w:val="005F00C1"/>
    <w:rsid w:val="005F15C3"/>
    <w:rsid w:val="005F1BD6"/>
    <w:rsid w:val="005F2E2D"/>
    <w:rsid w:val="005F2F00"/>
    <w:rsid w:val="005F3117"/>
    <w:rsid w:val="005F493D"/>
    <w:rsid w:val="005F7E05"/>
    <w:rsid w:val="00600E66"/>
    <w:rsid w:val="00600F8A"/>
    <w:rsid w:val="006013DF"/>
    <w:rsid w:val="00601744"/>
    <w:rsid w:val="0060295E"/>
    <w:rsid w:val="00603583"/>
    <w:rsid w:val="00603605"/>
    <w:rsid w:val="006041A3"/>
    <w:rsid w:val="00604B6E"/>
    <w:rsid w:val="0061097A"/>
    <w:rsid w:val="00614301"/>
    <w:rsid w:val="00615DD1"/>
    <w:rsid w:val="0061731B"/>
    <w:rsid w:val="00620867"/>
    <w:rsid w:val="00620B12"/>
    <w:rsid w:val="006210F4"/>
    <w:rsid w:val="00621DEA"/>
    <w:rsid w:val="00623142"/>
    <w:rsid w:val="00624093"/>
    <w:rsid w:val="006244AA"/>
    <w:rsid w:val="00624B9F"/>
    <w:rsid w:val="0062517A"/>
    <w:rsid w:val="00625C71"/>
    <w:rsid w:val="00625DED"/>
    <w:rsid w:val="00626028"/>
    <w:rsid w:val="00626383"/>
    <w:rsid w:val="00627316"/>
    <w:rsid w:val="00627A7B"/>
    <w:rsid w:val="00630558"/>
    <w:rsid w:val="00630672"/>
    <w:rsid w:val="00632710"/>
    <w:rsid w:val="00633E26"/>
    <w:rsid w:val="00633FB4"/>
    <w:rsid w:val="00634270"/>
    <w:rsid w:val="0063482D"/>
    <w:rsid w:val="006357C1"/>
    <w:rsid w:val="00635BA7"/>
    <w:rsid w:val="006365EA"/>
    <w:rsid w:val="0063712C"/>
    <w:rsid w:val="00637374"/>
    <w:rsid w:val="006378FE"/>
    <w:rsid w:val="00640BB2"/>
    <w:rsid w:val="00641A2D"/>
    <w:rsid w:val="00642B8D"/>
    <w:rsid w:val="006435C3"/>
    <w:rsid w:val="00643B6C"/>
    <w:rsid w:val="00643F5E"/>
    <w:rsid w:val="006449AF"/>
    <w:rsid w:val="006459B8"/>
    <w:rsid w:val="00646B64"/>
    <w:rsid w:val="00646D08"/>
    <w:rsid w:val="00651640"/>
    <w:rsid w:val="00651ADF"/>
    <w:rsid w:val="00652038"/>
    <w:rsid w:val="00655FBF"/>
    <w:rsid w:val="0065648D"/>
    <w:rsid w:val="006574EA"/>
    <w:rsid w:val="006605B8"/>
    <w:rsid w:val="00660A83"/>
    <w:rsid w:val="00660C68"/>
    <w:rsid w:val="006611EC"/>
    <w:rsid w:val="0066177E"/>
    <w:rsid w:val="006617BF"/>
    <w:rsid w:val="00662920"/>
    <w:rsid w:val="00663284"/>
    <w:rsid w:val="0066396C"/>
    <w:rsid w:val="0066412D"/>
    <w:rsid w:val="00665B79"/>
    <w:rsid w:val="006668F3"/>
    <w:rsid w:val="00671175"/>
    <w:rsid w:val="00671B37"/>
    <w:rsid w:val="00671E15"/>
    <w:rsid w:val="006726F6"/>
    <w:rsid w:val="00672E5A"/>
    <w:rsid w:val="00676B9C"/>
    <w:rsid w:val="00677F88"/>
    <w:rsid w:val="00680EAD"/>
    <w:rsid w:val="0068115C"/>
    <w:rsid w:val="00682902"/>
    <w:rsid w:val="00682DE4"/>
    <w:rsid w:val="0068318C"/>
    <w:rsid w:val="00683F3A"/>
    <w:rsid w:val="00684527"/>
    <w:rsid w:val="00685017"/>
    <w:rsid w:val="00685757"/>
    <w:rsid w:val="0068652E"/>
    <w:rsid w:val="00687928"/>
    <w:rsid w:val="00690318"/>
    <w:rsid w:val="0069163F"/>
    <w:rsid w:val="00691B72"/>
    <w:rsid w:val="00691DBB"/>
    <w:rsid w:val="006921E4"/>
    <w:rsid w:val="00697979"/>
    <w:rsid w:val="006A09A5"/>
    <w:rsid w:val="006A11BB"/>
    <w:rsid w:val="006A2B41"/>
    <w:rsid w:val="006A5507"/>
    <w:rsid w:val="006A79E7"/>
    <w:rsid w:val="006A7D4D"/>
    <w:rsid w:val="006B0E41"/>
    <w:rsid w:val="006B1A25"/>
    <w:rsid w:val="006B275E"/>
    <w:rsid w:val="006B3031"/>
    <w:rsid w:val="006B3792"/>
    <w:rsid w:val="006B50EB"/>
    <w:rsid w:val="006B5C71"/>
    <w:rsid w:val="006B5F65"/>
    <w:rsid w:val="006B6511"/>
    <w:rsid w:val="006B6AE4"/>
    <w:rsid w:val="006B6C09"/>
    <w:rsid w:val="006B7A42"/>
    <w:rsid w:val="006B7F0E"/>
    <w:rsid w:val="006C0196"/>
    <w:rsid w:val="006C0B53"/>
    <w:rsid w:val="006C0E2A"/>
    <w:rsid w:val="006C1CA1"/>
    <w:rsid w:val="006C2053"/>
    <w:rsid w:val="006C46C5"/>
    <w:rsid w:val="006C4B43"/>
    <w:rsid w:val="006D0D07"/>
    <w:rsid w:val="006D36EC"/>
    <w:rsid w:val="006D3C3E"/>
    <w:rsid w:val="006D4238"/>
    <w:rsid w:val="006D4D0B"/>
    <w:rsid w:val="006D53EA"/>
    <w:rsid w:val="006D609D"/>
    <w:rsid w:val="006D6DC1"/>
    <w:rsid w:val="006D6F9A"/>
    <w:rsid w:val="006E0D73"/>
    <w:rsid w:val="006E0F1D"/>
    <w:rsid w:val="006E2A4D"/>
    <w:rsid w:val="006E2C8E"/>
    <w:rsid w:val="006E32D7"/>
    <w:rsid w:val="006E32F5"/>
    <w:rsid w:val="006E3F9F"/>
    <w:rsid w:val="006E446F"/>
    <w:rsid w:val="006E51D9"/>
    <w:rsid w:val="006E57E9"/>
    <w:rsid w:val="006E623C"/>
    <w:rsid w:val="006E6291"/>
    <w:rsid w:val="006F1349"/>
    <w:rsid w:val="006F3694"/>
    <w:rsid w:val="006F3B73"/>
    <w:rsid w:val="006F3ED2"/>
    <w:rsid w:val="006F4277"/>
    <w:rsid w:val="006F4C34"/>
    <w:rsid w:val="006F5544"/>
    <w:rsid w:val="006F7CE8"/>
    <w:rsid w:val="006F7D34"/>
    <w:rsid w:val="0070028F"/>
    <w:rsid w:val="007008C4"/>
    <w:rsid w:val="00700B54"/>
    <w:rsid w:val="00701353"/>
    <w:rsid w:val="00701481"/>
    <w:rsid w:val="0070524C"/>
    <w:rsid w:val="007058A8"/>
    <w:rsid w:val="00705EB8"/>
    <w:rsid w:val="00706A89"/>
    <w:rsid w:val="00707989"/>
    <w:rsid w:val="00710619"/>
    <w:rsid w:val="007112F7"/>
    <w:rsid w:val="00711652"/>
    <w:rsid w:val="00713BBF"/>
    <w:rsid w:val="007148AF"/>
    <w:rsid w:val="00715F3D"/>
    <w:rsid w:val="00717AB1"/>
    <w:rsid w:val="00717C64"/>
    <w:rsid w:val="007204FC"/>
    <w:rsid w:val="007206F3"/>
    <w:rsid w:val="007209A0"/>
    <w:rsid w:val="007216F4"/>
    <w:rsid w:val="00721FA0"/>
    <w:rsid w:val="00723983"/>
    <w:rsid w:val="00723D07"/>
    <w:rsid w:val="007243A6"/>
    <w:rsid w:val="00724F55"/>
    <w:rsid w:val="00725377"/>
    <w:rsid w:val="00725527"/>
    <w:rsid w:val="00726FAE"/>
    <w:rsid w:val="0073042E"/>
    <w:rsid w:val="00730E45"/>
    <w:rsid w:val="00731AD7"/>
    <w:rsid w:val="00731EF1"/>
    <w:rsid w:val="0073350F"/>
    <w:rsid w:val="00733688"/>
    <w:rsid w:val="007345C8"/>
    <w:rsid w:val="007349ED"/>
    <w:rsid w:val="007364C9"/>
    <w:rsid w:val="00736AF5"/>
    <w:rsid w:val="00737988"/>
    <w:rsid w:val="007406D2"/>
    <w:rsid w:val="00740CF1"/>
    <w:rsid w:val="00740D14"/>
    <w:rsid w:val="00740E80"/>
    <w:rsid w:val="00741375"/>
    <w:rsid w:val="007417F6"/>
    <w:rsid w:val="00744222"/>
    <w:rsid w:val="00744646"/>
    <w:rsid w:val="0074517B"/>
    <w:rsid w:val="00745321"/>
    <w:rsid w:val="00745E33"/>
    <w:rsid w:val="00752563"/>
    <w:rsid w:val="00753012"/>
    <w:rsid w:val="007532E1"/>
    <w:rsid w:val="00754075"/>
    <w:rsid w:val="00754EDF"/>
    <w:rsid w:val="00755266"/>
    <w:rsid w:val="007565A3"/>
    <w:rsid w:val="007571E2"/>
    <w:rsid w:val="00757201"/>
    <w:rsid w:val="0075727E"/>
    <w:rsid w:val="00757A95"/>
    <w:rsid w:val="00757B8B"/>
    <w:rsid w:val="00760354"/>
    <w:rsid w:val="00760E91"/>
    <w:rsid w:val="007619D1"/>
    <w:rsid w:val="00763117"/>
    <w:rsid w:val="00763F7B"/>
    <w:rsid w:val="00764954"/>
    <w:rsid w:val="00765769"/>
    <w:rsid w:val="00765BEF"/>
    <w:rsid w:val="00766263"/>
    <w:rsid w:val="00772583"/>
    <w:rsid w:val="00772919"/>
    <w:rsid w:val="00773080"/>
    <w:rsid w:val="007735AB"/>
    <w:rsid w:val="00773927"/>
    <w:rsid w:val="00773E4E"/>
    <w:rsid w:val="00774D1C"/>
    <w:rsid w:val="00775FFA"/>
    <w:rsid w:val="00777AC5"/>
    <w:rsid w:val="00780989"/>
    <w:rsid w:val="007809C4"/>
    <w:rsid w:val="007816FC"/>
    <w:rsid w:val="0078259F"/>
    <w:rsid w:val="00782872"/>
    <w:rsid w:val="00784287"/>
    <w:rsid w:val="0078436F"/>
    <w:rsid w:val="00784EB0"/>
    <w:rsid w:val="007851E2"/>
    <w:rsid w:val="0078652C"/>
    <w:rsid w:val="00787403"/>
    <w:rsid w:val="00791A39"/>
    <w:rsid w:val="00792002"/>
    <w:rsid w:val="00792322"/>
    <w:rsid w:val="0079234C"/>
    <w:rsid w:val="00795DC7"/>
    <w:rsid w:val="00796941"/>
    <w:rsid w:val="00796AAA"/>
    <w:rsid w:val="00796C14"/>
    <w:rsid w:val="007A00D3"/>
    <w:rsid w:val="007A2508"/>
    <w:rsid w:val="007A4631"/>
    <w:rsid w:val="007A4849"/>
    <w:rsid w:val="007A4878"/>
    <w:rsid w:val="007A5148"/>
    <w:rsid w:val="007A5351"/>
    <w:rsid w:val="007A5456"/>
    <w:rsid w:val="007A6185"/>
    <w:rsid w:val="007A66A9"/>
    <w:rsid w:val="007B10B3"/>
    <w:rsid w:val="007B1D12"/>
    <w:rsid w:val="007B24BF"/>
    <w:rsid w:val="007B2F17"/>
    <w:rsid w:val="007B3081"/>
    <w:rsid w:val="007B46B3"/>
    <w:rsid w:val="007B5CD8"/>
    <w:rsid w:val="007B602B"/>
    <w:rsid w:val="007B6D51"/>
    <w:rsid w:val="007B7B5D"/>
    <w:rsid w:val="007B7D1B"/>
    <w:rsid w:val="007B7F50"/>
    <w:rsid w:val="007C02D9"/>
    <w:rsid w:val="007C245E"/>
    <w:rsid w:val="007C370E"/>
    <w:rsid w:val="007C3DC9"/>
    <w:rsid w:val="007C3F88"/>
    <w:rsid w:val="007C41B3"/>
    <w:rsid w:val="007C5D78"/>
    <w:rsid w:val="007D0851"/>
    <w:rsid w:val="007D1D2B"/>
    <w:rsid w:val="007D304B"/>
    <w:rsid w:val="007D4FEB"/>
    <w:rsid w:val="007D51B9"/>
    <w:rsid w:val="007D5FD1"/>
    <w:rsid w:val="007D60B6"/>
    <w:rsid w:val="007D627E"/>
    <w:rsid w:val="007D6B78"/>
    <w:rsid w:val="007D6C56"/>
    <w:rsid w:val="007E06C3"/>
    <w:rsid w:val="007E0D57"/>
    <w:rsid w:val="007E0D82"/>
    <w:rsid w:val="007E1442"/>
    <w:rsid w:val="007E2EBF"/>
    <w:rsid w:val="007E3942"/>
    <w:rsid w:val="007E47E8"/>
    <w:rsid w:val="007E56B2"/>
    <w:rsid w:val="007E6102"/>
    <w:rsid w:val="007E6DD9"/>
    <w:rsid w:val="007E7F50"/>
    <w:rsid w:val="007F1340"/>
    <w:rsid w:val="007F171E"/>
    <w:rsid w:val="007F2B0F"/>
    <w:rsid w:val="007F2D20"/>
    <w:rsid w:val="007F2ED0"/>
    <w:rsid w:val="007F4171"/>
    <w:rsid w:val="007F4190"/>
    <w:rsid w:val="007F4E53"/>
    <w:rsid w:val="007F5ABC"/>
    <w:rsid w:val="00800121"/>
    <w:rsid w:val="008018D9"/>
    <w:rsid w:val="00803F43"/>
    <w:rsid w:val="00806335"/>
    <w:rsid w:val="0080719D"/>
    <w:rsid w:val="00810386"/>
    <w:rsid w:val="008105E2"/>
    <w:rsid w:val="0081092A"/>
    <w:rsid w:val="008110DA"/>
    <w:rsid w:val="008125A7"/>
    <w:rsid w:val="008128CA"/>
    <w:rsid w:val="00813440"/>
    <w:rsid w:val="00814FBB"/>
    <w:rsid w:val="0081756F"/>
    <w:rsid w:val="00817C0A"/>
    <w:rsid w:val="00820165"/>
    <w:rsid w:val="00821493"/>
    <w:rsid w:val="00822733"/>
    <w:rsid w:val="00822A4E"/>
    <w:rsid w:val="00823380"/>
    <w:rsid w:val="00823B45"/>
    <w:rsid w:val="00826B87"/>
    <w:rsid w:val="0082708A"/>
    <w:rsid w:val="008271A3"/>
    <w:rsid w:val="00827EFD"/>
    <w:rsid w:val="0083003C"/>
    <w:rsid w:val="0083054E"/>
    <w:rsid w:val="00830C37"/>
    <w:rsid w:val="00831619"/>
    <w:rsid w:val="0083188C"/>
    <w:rsid w:val="00831B8F"/>
    <w:rsid w:val="00832968"/>
    <w:rsid w:val="00834726"/>
    <w:rsid w:val="00834BA8"/>
    <w:rsid w:val="00835B14"/>
    <w:rsid w:val="008362D3"/>
    <w:rsid w:val="00836495"/>
    <w:rsid w:val="00836B92"/>
    <w:rsid w:val="00837259"/>
    <w:rsid w:val="00840F00"/>
    <w:rsid w:val="0084238B"/>
    <w:rsid w:val="00842544"/>
    <w:rsid w:val="008430A5"/>
    <w:rsid w:val="0084318E"/>
    <w:rsid w:val="00843E17"/>
    <w:rsid w:val="0084424B"/>
    <w:rsid w:val="0084496F"/>
    <w:rsid w:val="00845BB2"/>
    <w:rsid w:val="0084619D"/>
    <w:rsid w:val="008465B8"/>
    <w:rsid w:val="00847554"/>
    <w:rsid w:val="0084795B"/>
    <w:rsid w:val="00850983"/>
    <w:rsid w:val="00850A9E"/>
    <w:rsid w:val="00851EDA"/>
    <w:rsid w:val="00852998"/>
    <w:rsid w:val="00852A65"/>
    <w:rsid w:val="00853ABD"/>
    <w:rsid w:val="00855CFB"/>
    <w:rsid w:val="00856941"/>
    <w:rsid w:val="00857A7C"/>
    <w:rsid w:val="0086312E"/>
    <w:rsid w:val="0086370B"/>
    <w:rsid w:val="00864864"/>
    <w:rsid w:val="00864F52"/>
    <w:rsid w:val="0086546A"/>
    <w:rsid w:val="00865E3B"/>
    <w:rsid w:val="00867221"/>
    <w:rsid w:val="008703F4"/>
    <w:rsid w:val="00870D4D"/>
    <w:rsid w:val="008723CE"/>
    <w:rsid w:val="00873D57"/>
    <w:rsid w:val="00874112"/>
    <w:rsid w:val="008773DC"/>
    <w:rsid w:val="008777DC"/>
    <w:rsid w:val="008778B5"/>
    <w:rsid w:val="00880BCE"/>
    <w:rsid w:val="008810AF"/>
    <w:rsid w:val="008819E4"/>
    <w:rsid w:val="008830EF"/>
    <w:rsid w:val="00883AA0"/>
    <w:rsid w:val="00884732"/>
    <w:rsid w:val="00884773"/>
    <w:rsid w:val="00884D93"/>
    <w:rsid w:val="00885077"/>
    <w:rsid w:val="0088695E"/>
    <w:rsid w:val="00890E47"/>
    <w:rsid w:val="0089332F"/>
    <w:rsid w:val="008933CF"/>
    <w:rsid w:val="00895362"/>
    <w:rsid w:val="00896206"/>
    <w:rsid w:val="008964D6"/>
    <w:rsid w:val="00897222"/>
    <w:rsid w:val="00897FF3"/>
    <w:rsid w:val="008A0DC7"/>
    <w:rsid w:val="008A12D6"/>
    <w:rsid w:val="008A1AA5"/>
    <w:rsid w:val="008A1D44"/>
    <w:rsid w:val="008A225D"/>
    <w:rsid w:val="008A2949"/>
    <w:rsid w:val="008A2F80"/>
    <w:rsid w:val="008A4630"/>
    <w:rsid w:val="008A50AD"/>
    <w:rsid w:val="008A73D3"/>
    <w:rsid w:val="008B0C1D"/>
    <w:rsid w:val="008B24EA"/>
    <w:rsid w:val="008B3622"/>
    <w:rsid w:val="008B4203"/>
    <w:rsid w:val="008B42B9"/>
    <w:rsid w:val="008B4BEB"/>
    <w:rsid w:val="008B4FA0"/>
    <w:rsid w:val="008B5AE2"/>
    <w:rsid w:val="008B5B7E"/>
    <w:rsid w:val="008B5FF9"/>
    <w:rsid w:val="008B61ED"/>
    <w:rsid w:val="008B6387"/>
    <w:rsid w:val="008B7536"/>
    <w:rsid w:val="008C05BB"/>
    <w:rsid w:val="008C0DB1"/>
    <w:rsid w:val="008C3327"/>
    <w:rsid w:val="008C4709"/>
    <w:rsid w:val="008C510F"/>
    <w:rsid w:val="008C6CA6"/>
    <w:rsid w:val="008D1111"/>
    <w:rsid w:val="008D1374"/>
    <w:rsid w:val="008D2B95"/>
    <w:rsid w:val="008D5874"/>
    <w:rsid w:val="008D5FE6"/>
    <w:rsid w:val="008D6657"/>
    <w:rsid w:val="008E1C60"/>
    <w:rsid w:val="008E1FA7"/>
    <w:rsid w:val="008E23D6"/>
    <w:rsid w:val="008E4D2E"/>
    <w:rsid w:val="008E5100"/>
    <w:rsid w:val="008E52ED"/>
    <w:rsid w:val="008E5EA9"/>
    <w:rsid w:val="008F1A98"/>
    <w:rsid w:val="008F258C"/>
    <w:rsid w:val="008F3BB8"/>
    <w:rsid w:val="008F43EA"/>
    <w:rsid w:val="008F4513"/>
    <w:rsid w:val="008F5B45"/>
    <w:rsid w:val="008F72BE"/>
    <w:rsid w:val="008F7468"/>
    <w:rsid w:val="009006DA"/>
    <w:rsid w:val="00900AA4"/>
    <w:rsid w:val="00900D4D"/>
    <w:rsid w:val="00901417"/>
    <w:rsid w:val="009034D8"/>
    <w:rsid w:val="00903D59"/>
    <w:rsid w:val="009046DF"/>
    <w:rsid w:val="00904B25"/>
    <w:rsid w:val="009076D1"/>
    <w:rsid w:val="00910C55"/>
    <w:rsid w:val="009115E7"/>
    <w:rsid w:val="00911C81"/>
    <w:rsid w:val="00913AE5"/>
    <w:rsid w:val="00914562"/>
    <w:rsid w:val="00915FD0"/>
    <w:rsid w:val="0091682D"/>
    <w:rsid w:val="00920723"/>
    <w:rsid w:val="00920E4C"/>
    <w:rsid w:val="009216FC"/>
    <w:rsid w:val="00922370"/>
    <w:rsid w:val="00922987"/>
    <w:rsid w:val="00922BC7"/>
    <w:rsid w:val="0092388A"/>
    <w:rsid w:val="00923E95"/>
    <w:rsid w:val="00924CF9"/>
    <w:rsid w:val="00925BE7"/>
    <w:rsid w:val="00925C29"/>
    <w:rsid w:val="0092656E"/>
    <w:rsid w:val="00926581"/>
    <w:rsid w:val="00927D62"/>
    <w:rsid w:val="009319CE"/>
    <w:rsid w:val="00932192"/>
    <w:rsid w:val="009321AE"/>
    <w:rsid w:val="00932540"/>
    <w:rsid w:val="00932B8F"/>
    <w:rsid w:val="00933906"/>
    <w:rsid w:val="00934622"/>
    <w:rsid w:val="00934865"/>
    <w:rsid w:val="0093585C"/>
    <w:rsid w:val="00936137"/>
    <w:rsid w:val="00936ED0"/>
    <w:rsid w:val="009378C6"/>
    <w:rsid w:val="00940B6B"/>
    <w:rsid w:val="00943412"/>
    <w:rsid w:val="00943435"/>
    <w:rsid w:val="00943B2E"/>
    <w:rsid w:val="009443CF"/>
    <w:rsid w:val="009444E7"/>
    <w:rsid w:val="0094528D"/>
    <w:rsid w:val="0094536C"/>
    <w:rsid w:val="00945B31"/>
    <w:rsid w:val="00945D11"/>
    <w:rsid w:val="009464D3"/>
    <w:rsid w:val="009472D2"/>
    <w:rsid w:val="00947C28"/>
    <w:rsid w:val="009503E2"/>
    <w:rsid w:val="00953913"/>
    <w:rsid w:val="009550A5"/>
    <w:rsid w:val="009557F9"/>
    <w:rsid w:val="00955D37"/>
    <w:rsid w:val="009576F8"/>
    <w:rsid w:val="00957832"/>
    <w:rsid w:val="00960F67"/>
    <w:rsid w:val="00961CD2"/>
    <w:rsid w:val="009625EA"/>
    <w:rsid w:val="009629C3"/>
    <w:rsid w:val="00962B76"/>
    <w:rsid w:val="00966067"/>
    <w:rsid w:val="009668BF"/>
    <w:rsid w:val="00970557"/>
    <w:rsid w:val="0097061F"/>
    <w:rsid w:val="00972C70"/>
    <w:rsid w:val="00974224"/>
    <w:rsid w:val="00974A0C"/>
    <w:rsid w:val="00974F8D"/>
    <w:rsid w:val="00974FF1"/>
    <w:rsid w:val="0097534E"/>
    <w:rsid w:val="00975D34"/>
    <w:rsid w:val="00975F46"/>
    <w:rsid w:val="00976554"/>
    <w:rsid w:val="009767D3"/>
    <w:rsid w:val="009819FB"/>
    <w:rsid w:val="00982BF2"/>
    <w:rsid w:val="00986F27"/>
    <w:rsid w:val="00987873"/>
    <w:rsid w:val="00990969"/>
    <w:rsid w:val="009929F6"/>
    <w:rsid w:val="00992E31"/>
    <w:rsid w:val="009941E2"/>
    <w:rsid w:val="00994C99"/>
    <w:rsid w:val="00994F4F"/>
    <w:rsid w:val="009973F1"/>
    <w:rsid w:val="009A0CE4"/>
    <w:rsid w:val="009A1B88"/>
    <w:rsid w:val="009A2DB2"/>
    <w:rsid w:val="009A2F71"/>
    <w:rsid w:val="009A46E3"/>
    <w:rsid w:val="009A53CC"/>
    <w:rsid w:val="009A7001"/>
    <w:rsid w:val="009A71AE"/>
    <w:rsid w:val="009A7DA5"/>
    <w:rsid w:val="009B01D4"/>
    <w:rsid w:val="009B0C22"/>
    <w:rsid w:val="009B2B08"/>
    <w:rsid w:val="009B300E"/>
    <w:rsid w:val="009B36E8"/>
    <w:rsid w:val="009B494D"/>
    <w:rsid w:val="009B5E68"/>
    <w:rsid w:val="009B6C81"/>
    <w:rsid w:val="009B7253"/>
    <w:rsid w:val="009B7D45"/>
    <w:rsid w:val="009C0A7D"/>
    <w:rsid w:val="009C0DB7"/>
    <w:rsid w:val="009C24AE"/>
    <w:rsid w:val="009C259A"/>
    <w:rsid w:val="009C2CC6"/>
    <w:rsid w:val="009C2E28"/>
    <w:rsid w:val="009C3DE6"/>
    <w:rsid w:val="009C61D1"/>
    <w:rsid w:val="009C6AB8"/>
    <w:rsid w:val="009C73B0"/>
    <w:rsid w:val="009D0479"/>
    <w:rsid w:val="009D1BCE"/>
    <w:rsid w:val="009D1F9E"/>
    <w:rsid w:val="009D2CA1"/>
    <w:rsid w:val="009D3969"/>
    <w:rsid w:val="009D4F53"/>
    <w:rsid w:val="009D5340"/>
    <w:rsid w:val="009D5E07"/>
    <w:rsid w:val="009D6CB0"/>
    <w:rsid w:val="009D748B"/>
    <w:rsid w:val="009E03BE"/>
    <w:rsid w:val="009E07BB"/>
    <w:rsid w:val="009E334B"/>
    <w:rsid w:val="009E3A05"/>
    <w:rsid w:val="009E4824"/>
    <w:rsid w:val="009E56BC"/>
    <w:rsid w:val="009E607E"/>
    <w:rsid w:val="009E6347"/>
    <w:rsid w:val="009E67C9"/>
    <w:rsid w:val="009E6DE8"/>
    <w:rsid w:val="009E7AB9"/>
    <w:rsid w:val="009F04CE"/>
    <w:rsid w:val="009F05D2"/>
    <w:rsid w:val="009F2C77"/>
    <w:rsid w:val="009F4224"/>
    <w:rsid w:val="009F4A72"/>
    <w:rsid w:val="009F4AF2"/>
    <w:rsid w:val="009F5327"/>
    <w:rsid w:val="009F6BF8"/>
    <w:rsid w:val="009F6DDF"/>
    <w:rsid w:val="009F79B5"/>
    <w:rsid w:val="00A00A9C"/>
    <w:rsid w:val="00A03279"/>
    <w:rsid w:val="00A03836"/>
    <w:rsid w:val="00A0400A"/>
    <w:rsid w:val="00A05A22"/>
    <w:rsid w:val="00A05F81"/>
    <w:rsid w:val="00A06397"/>
    <w:rsid w:val="00A068A7"/>
    <w:rsid w:val="00A068C1"/>
    <w:rsid w:val="00A106A3"/>
    <w:rsid w:val="00A10C16"/>
    <w:rsid w:val="00A12D37"/>
    <w:rsid w:val="00A143FD"/>
    <w:rsid w:val="00A14AC9"/>
    <w:rsid w:val="00A15267"/>
    <w:rsid w:val="00A16415"/>
    <w:rsid w:val="00A17D7D"/>
    <w:rsid w:val="00A2056F"/>
    <w:rsid w:val="00A209AB"/>
    <w:rsid w:val="00A20F4C"/>
    <w:rsid w:val="00A21090"/>
    <w:rsid w:val="00A22363"/>
    <w:rsid w:val="00A22A63"/>
    <w:rsid w:val="00A22DB2"/>
    <w:rsid w:val="00A2310F"/>
    <w:rsid w:val="00A23244"/>
    <w:rsid w:val="00A23297"/>
    <w:rsid w:val="00A234BD"/>
    <w:rsid w:val="00A24090"/>
    <w:rsid w:val="00A248A1"/>
    <w:rsid w:val="00A24B87"/>
    <w:rsid w:val="00A2642A"/>
    <w:rsid w:val="00A26AD5"/>
    <w:rsid w:val="00A27B1B"/>
    <w:rsid w:val="00A30F05"/>
    <w:rsid w:val="00A317A1"/>
    <w:rsid w:val="00A35EDE"/>
    <w:rsid w:val="00A36377"/>
    <w:rsid w:val="00A36CA9"/>
    <w:rsid w:val="00A37D34"/>
    <w:rsid w:val="00A40AE4"/>
    <w:rsid w:val="00A42FC1"/>
    <w:rsid w:val="00A43A6C"/>
    <w:rsid w:val="00A44704"/>
    <w:rsid w:val="00A45EB9"/>
    <w:rsid w:val="00A478DC"/>
    <w:rsid w:val="00A47E44"/>
    <w:rsid w:val="00A50254"/>
    <w:rsid w:val="00A50FBD"/>
    <w:rsid w:val="00A51BB7"/>
    <w:rsid w:val="00A51FCA"/>
    <w:rsid w:val="00A522EF"/>
    <w:rsid w:val="00A52983"/>
    <w:rsid w:val="00A53156"/>
    <w:rsid w:val="00A54711"/>
    <w:rsid w:val="00A54D62"/>
    <w:rsid w:val="00A54DBE"/>
    <w:rsid w:val="00A5529D"/>
    <w:rsid w:val="00A604D3"/>
    <w:rsid w:val="00A60598"/>
    <w:rsid w:val="00A6076B"/>
    <w:rsid w:val="00A60B19"/>
    <w:rsid w:val="00A61A48"/>
    <w:rsid w:val="00A6204D"/>
    <w:rsid w:val="00A63005"/>
    <w:rsid w:val="00A639AD"/>
    <w:rsid w:val="00A644AC"/>
    <w:rsid w:val="00A6486D"/>
    <w:rsid w:val="00A648C5"/>
    <w:rsid w:val="00A64AAA"/>
    <w:rsid w:val="00A657DB"/>
    <w:rsid w:val="00A667E6"/>
    <w:rsid w:val="00A668D6"/>
    <w:rsid w:val="00A675C1"/>
    <w:rsid w:val="00A70000"/>
    <w:rsid w:val="00A70615"/>
    <w:rsid w:val="00A7111B"/>
    <w:rsid w:val="00A716DD"/>
    <w:rsid w:val="00A72E1F"/>
    <w:rsid w:val="00A72F8E"/>
    <w:rsid w:val="00A73CB6"/>
    <w:rsid w:val="00A7458F"/>
    <w:rsid w:val="00A745EB"/>
    <w:rsid w:val="00A749A9"/>
    <w:rsid w:val="00A751DD"/>
    <w:rsid w:val="00A77540"/>
    <w:rsid w:val="00A8003D"/>
    <w:rsid w:val="00A80A89"/>
    <w:rsid w:val="00A81476"/>
    <w:rsid w:val="00A81BC4"/>
    <w:rsid w:val="00A82401"/>
    <w:rsid w:val="00A838C9"/>
    <w:rsid w:val="00A844FC"/>
    <w:rsid w:val="00A86087"/>
    <w:rsid w:val="00A867E5"/>
    <w:rsid w:val="00A86979"/>
    <w:rsid w:val="00A87799"/>
    <w:rsid w:val="00A91B7D"/>
    <w:rsid w:val="00A91F7E"/>
    <w:rsid w:val="00A929FE"/>
    <w:rsid w:val="00A93200"/>
    <w:rsid w:val="00A9330B"/>
    <w:rsid w:val="00A93748"/>
    <w:rsid w:val="00A940EB"/>
    <w:rsid w:val="00A948BA"/>
    <w:rsid w:val="00A961D4"/>
    <w:rsid w:val="00A962DD"/>
    <w:rsid w:val="00A971B5"/>
    <w:rsid w:val="00AA003F"/>
    <w:rsid w:val="00AA18B0"/>
    <w:rsid w:val="00AA20E0"/>
    <w:rsid w:val="00AA308D"/>
    <w:rsid w:val="00AA378D"/>
    <w:rsid w:val="00AA532F"/>
    <w:rsid w:val="00AA646E"/>
    <w:rsid w:val="00AA6AA8"/>
    <w:rsid w:val="00AB1F96"/>
    <w:rsid w:val="00AB265D"/>
    <w:rsid w:val="00AB27EE"/>
    <w:rsid w:val="00AB307D"/>
    <w:rsid w:val="00AB49D2"/>
    <w:rsid w:val="00AB49D8"/>
    <w:rsid w:val="00AB54EA"/>
    <w:rsid w:val="00AB5AFC"/>
    <w:rsid w:val="00AB5B22"/>
    <w:rsid w:val="00AC1B83"/>
    <w:rsid w:val="00AC1C75"/>
    <w:rsid w:val="00AC271A"/>
    <w:rsid w:val="00AC28CD"/>
    <w:rsid w:val="00AC2C70"/>
    <w:rsid w:val="00AC2D94"/>
    <w:rsid w:val="00AC30BF"/>
    <w:rsid w:val="00AC3A2F"/>
    <w:rsid w:val="00AC41E0"/>
    <w:rsid w:val="00AC4708"/>
    <w:rsid w:val="00AC5626"/>
    <w:rsid w:val="00AC6146"/>
    <w:rsid w:val="00AC64A5"/>
    <w:rsid w:val="00AD0767"/>
    <w:rsid w:val="00AD0B17"/>
    <w:rsid w:val="00AD0B4C"/>
    <w:rsid w:val="00AD2964"/>
    <w:rsid w:val="00AD2A63"/>
    <w:rsid w:val="00AD365B"/>
    <w:rsid w:val="00AD3B99"/>
    <w:rsid w:val="00AD41AE"/>
    <w:rsid w:val="00AD59C1"/>
    <w:rsid w:val="00AD5C3C"/>
    <w:rsid w:val="00AD5D6E"/>
    <w:rsid w:val="00AE0778"/>
    <w:rsid w:val="00AE0A90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0D8F"/>
    <w:rsid w:val="00AF13B7"/>
    <w:rsid w:val="00AF1957"/>
    <w:rsid w:val="00AF217C"/>
    <w:rsid w:val="00AF33DF"/>
    <w:rsid w:val="00AF3FD9"/>
    <w:rsid w:val="00AF7C61"/>
    <w:rsid w:val="00B0028A"/>
    <w:rsid w:val="00B0073A"/>
    <w:rsid w:val="00B01257"/>
    <w:rsid w:val="00B01B51"/>
    <w:rsid w:val="00B0317B"/>
    <w:rsid w:val="00B03DB5"/>
    <w:rsid w:val="00B04F78"/>
    <w:rsid w:val="00B05B01"/>
    <w:rsid w:val="00B07455"/>
    <w:rsid w:val="00B07D25"/>
    <w:rsid w:val="00B1002E"/>
    <w:rsid w:val="00B11AF5"/>
    <w:rsid w:val="00B11C8D"/>
    <w:rsid w:val="00B12A6F"/>
    <w:rsid w:val="00B12ED2"/>
    <w:rsid w:val="00B138DA"/>
    <w:rsid w:val="00B16B80"/>
    <w:rsid w:val="00B17010"/>
    <w:rsid w:val="00B171D4"/>
    <w:rsid w:val="00B200A8"/>
    <w:rsid w:val="00B20497"/>
    <w:rsid w:val="00B2067B"/>
    <w:rsid w:val="00B20A59"/>
    <w:rsid w:val="00B225FA"/>
    <w:rsid w:val="00B228D4"/>
    <w:rsid w:val="00B2310A"/>
    <w:rsid w:val="00B23131"/>
    <w:rsid w:val="00B241CE"/>
    <w:rsid w:val="00B244AE"/>
    <w:rsid w:val="00B24ABA"/>
    <w:rsid w:val="00B26F1C"/>
    <w:rsid w:val="00B3059C"/>
    <w:rsid w:val="00B308D5"/>
    <w:rsid w:val="00B325FE"/>
    <w:rsid w:val="00B329DF"/>
    <w:rsid w:val="00B33821"/>
    <w:rsid w:val="00B3656B"/>
    <w:rsid w:val="00B376D8"/>
    <w:rsid w:val="00B37FEA"/>
    <w:rsid w:val="00B4064C"/>
    <w:rsid w:val="00B40C30"/>
    <w:rsid w:val="00B41387"/>
    <w:rsid w:val="00B41B2B"/>
    <w:rsid w:val="00B41D6A"/>
    <w:rsid w:val="00B421CA"/>
    <w:rsid w:val="00B426ED"/>
    <w:rsid w:val="00B42972"/>
    <w:rsid w:val="00B42E0C"/>
    <w:rsid w:val="00B47827"/>
    <w:rsid w:val="00B47FE1"/>
    <w:rsid w:val="00B506FA"/>
    <w:rsid w:val="00B51D18"/>
    <w:rsid w:val="00B537AD"/>
    <w:rsid w:val="00B54A4C"/>
    <w:rsid w:val="00B54C6A"/>
    <w:rsid w:val="00B54CEE"/>
    <w:rsid w:val="00B54F33"/>
    <w:rsid w:val="00B56365"/>
    <w:rsid w:val="00B56F5C"/>
    <w:rsid w:val="00B60990"/>
    <w:rsid w:val="00B60D34"/>
    <w:rsid w:val="00B629FE"/>
    <w:rsid w:val="00B62C5F"/>
    <w:rsid w:val="00B637B2"/>
    <w:rsid w:val="00B65134"/>
    <w:rsid w:val="00B659B6"/>
    <w:rsid w:val="00B65C79"/>
    <w:rsid w:val="00B66FE4"/>
    <w:rsid w:val="00B67B2A"/>
    <w:rsid w:val="00B70AEE"/>
    <w:rsid w:val="00B711F5"/>
    <w:rsid w:val="00B71271"/>
    <w:rsid w:val="00B7160F"/>
    <w:rsid w:val="00B71741"/>
    <w:rsid w:val="00B7199B"/>
    <w:rsid w:val="00B71ADF"/>
    <w:rsid w:val="00B723F2"/>
    <w:rsid w:val="00B73110"/>
    <w:rsid w:val="00B731F9"/>
    <w:rsid w:val="00B74D65"/>
    <w:rsid w:val="00B74E5F"/>
    <w:rsid w:val="00B7501C"/>
    <w:rsid w:val="00B75E76"/>
    <w:rsid w:val="00B75FBC"/>
    <w:rsid w:val="00B76253"/>
    <w:rsid w:val="00B76530"/>
    <w:rsid w:val="00B76B70"/>
    <w:rsid w:val="00B77A65"/>
    <w:rsid w:val="00B77D07"/>
    <w:rsid w:val="00B77EF4"/>
    <w:rsid w:val="00B8073A"/>
    <w:rsid w:val="00B80842"/>
    <w:rsid w:val="00B81727"/>
    <w:rsid w:val="00B81F23"/>
    <w:rsid w:val="00B82A3A"/>
    <w:rsid w:val="00B82AEB"/>
    <w:rsid w:val="00B849E9"/>
    <w:rsid w:val="00B84DFD"/>
    <w:rsid w:val="00B85681"/>
    <w:rsid w:val="00B867C6"/>
    <w:rsid w:val="00B87355"/>
    <w:rsid w:val="00B903F9"/>
    <w:rsid w:val="00B90421"/>
    <w:rsid w:val="00B90A19"/>
    <w:rsid w:val="00B90F32"/>
    <w:rsid w:val="00B92994"/>
    <w:rsid w:val="00B931B4"/>
    <w:rsid w:val="00B936D7"/>
    <w:rsid w:val="00B938DC"/>
    <w:rsid w:val="00B9424C"/>
    <w:rsid w:val="00B94E2B"/>
    <w:rsid w:val="00B955A3"/>
    <w:rsid w:val="00B957AD"/>
    <w:rsid w:val="00B95B40"/>
    <w:rsid w:val="00B9643E"/>
    <w:rsid w:val="00B97374"/>
    <w:rsid w:val="00BA02C6"/>
    <w:rsid w:val="00BA1C19"/>
    <w:rsid w:val="00BA1D16"/>
    <w:rsid w:val="00BA1D45"/>
    <w:rsid w:val="00BA20DE"/>
    <w:rsid w:val="00BA3A0F"/>
    <w:rsid w:val="00BA657A"/>
    <w:rsid w:val="00BA6C34"/>
    <w:rsid w:val="00BA6C54"/>
    <w:rsid w:val="00BA71F2"/>
    <w:rsid w:val="00BB099C"/>
    <w:rsid w:val="00BB0B6D"/>
    <w:rsid w:val="00BB0DF4"/>
    <w:rsid w:val="00BB11F9"/>
    <w:rsid w:val="00BB3CFF"/>
    <w:rsid w:val="00BB45A8"/>
    <w:rsid w:val="00BB4CCD"/>
    <w:rsid w:val="00BB5951"/>
    <w:rsid w:val="00BB5C83"/>
    <w:rsid w:val="00BB5E1A"/>
    <w:rsid w:val="00BB6245"/>
    <w:rsid w:val="00BB643C"/>
    <w:rsid w:val="00BB70B1"/>
    <w:rsid w:val="00BB716D"/>
    <w:rsid w:val="00BC09E8"/>
    <w:rsid w:val="00BC1220"/>
    <w:rsid w:val="00BC2094"/>
    <w:rsid w:val="00BC499A"/>
    <w:rsid w:val="00BC717E"/>
    <w:rsid w:val="00BD03F2"/>
    <w:rsid w:val="00BD0C44"/>
    <w:rsid w:val="00BD1CB7"/>
    <w:rsid w:val="00BD33CE"/>
    <w:rsid w:val="00BD3D68"/>
    <w:rsid w:val="00BD4B4F"/>
    <w:rsid w:val="00BD4DFE"/>
    <w:rsid w:val="00BD593F"/>
    <w:rsid w:val="00BD62C3"/>
    <w:rsid w:val="00BD63B1"/>
    <w:rsid w:val="00BD6706"/>
    <w:rsid w:val="00BE0D08"/>
    <w:rsid w:val="00BE4128"/>
    <w:rsid w:val="00BE630D"/>
    <w:rsid w:val="00BE64FE"/>
    <w:rsid w:val="00BE7140"/>
    <w:rsid w:val="00BE7ED8"/>
    <w:rsid w:val="00BF0C97"/>
    <w:rsid w:val="00BF0DE2"/>
    <w:rsid w:val="00BF2B32"/>
    <w:rsid w:val="00BF2EE8"/>
    <w:rsid w:val="00BF36F6"/>
    <w:rsid w:val="00BF5074"/>
    <w:rsid w:val="00BF716B"/>
    <w:rsid w:val="00C00AF3"/>
    <w:rsid w:val="00C028C1"/>
    <w:rsid w:val="00C02B19"/>
    <w:rsid w:val="00C02E0B"/>
    <w:rsid w:val="00C03027"/>
    <w:rsid w:val="00C0357F"/>
    <w:rsid w:val="00C03D1A"/>
    <w:rsid w:val="00C104EB"/>
    <w:rsid w:val="00C10783"/>
    <w:rsid w:val="00C11A98"/>
    <w:rsid w:val="00C11BA8"/>
    <w:rsid w:val="00C12A05"/>
    <w:rsid w:val="00C13127"/>
    <w:rsid w:val="00C1554D"/>
    <w:rsid w:val="00C1570C"/>
    <w:rsid w:val="00C17EAF"/>
    <w:rsid w:val="00C17FB5"/>
    <w:rsid w:val="00C2177F"/>
    <w:rsid w:val="00C22361"/>
    <w:rsid w:val="00C2419C"/>
    <w:rsid w:val="00C26D89"/>
    <w:rsid w:val="00C26F51"/>
    <w:rsid w:val="00C2788D"/>
    <w:rsid w:val="00C27973"/>
    <w:rsid w:val="00C27B34"/>
    <w:rsid w:val="00C31833"/>
    <w:rsid w:val="00C32283"/>
    <w:rsid w:val="00C33018"/>
    <w:rsid w:val="00C33339"/>
    <w:rsid w:val="00C33954"/>
    <w:rsid w:val="00C33B4D"/>
    <w:rsid w:val="00C33D9E"/>
    <w:rsid w:val="00C33FF8"/>
    <w:rsid w:val="00C348CA"/>
    <w:rsid w:val="00C35A49"/>
    <w:rsid w:val="00C36AF1"/>
    <w:rsid w:val="00C37458"/>
    <w:rsid w:val="00C3749A"/>
    <w:rsid w:val="00C378FA"/>
    <w:rsid w:val="00C37AF7"/>
    <w:rsid w:val="00C37ECE"/>
    <w:rsid w:val="00C41B17"/>
    <w:rsid w:val="00C449D2"/>
    <w:rsid w:val="00C45E29"/>
    <w:rsid w:val="00C45FAE"/>
    <w:rsid w:val="00C478FD"/>
    <w:rsid w:val="00C5001D"/>
    <w:rsid w:val="00C5297D"/>
    <w:rsid w:val="00C54F79"/>
    <w:rsid w:val="00C558CD"/>
    <w:rsid w:val="00C5718A"/>
    <w:rsid w:val="00C57866"/>
    <w:rsid w:val="00C60695"/>
    <w:rsid w:val="00C60C95"/>
    <w:rsid w:val="00C617E5"/>
    <w:rsid w:val="00C61E9D"/>
    <w:rsid w:val="00C6275E"/>
    <w:rsid w:val="00C62B77"/>
    <w:rsid w:val="00C638B2"/>
    <w:rsid w:val="00C64B55"/>
    <w:rsid w:val="00C667E4"/>
    <w:rsid w:val="00C66AA6"/>
    <w:rsid w:val="00C70D9D"/>
    <w:rsid w:val="00C71706"/>
    <w:rsid w:val="00C73266"/>
    <w:rsid w:val="00C745B8"/>
    <w:rsid w:val="00C76A9C"/>
    <w:rsid w:val="00C77054"/>
    <w:rsid w:val="00C80492"/>
    <w:rsid w:val="00C81B9A"/>
    <w:rsid w:val="00C81C96"/>
    <w:rsid w:val="00C81CDD"/>
    <w:rsid w:val="00C844E7"/>
    <w:rsid w:val="00C849B1"/>
    <w:rsid w:val="00C85114"/>
    <w:rsid w:val="00C86A1F"/>
    <w:rsid w:val="00C86EE3"/>
    <w:rsid w:val="00C8734B"/>
    <w:rsid w:val="00C87C03"/>
    <w:rsid w:val="00C87EBB"/>
    <w:rsid w:val="00C9021F"/>
    <w:rsid w:val="00C9028D"/>
    <w:rsid w:val="00C9048A"/>
    <w:rsid w:val="00C906FE"/>
    <w:rsid w:val="00C91126"/>
    <w:rsid w:val="00C9133A"/>
    <w:rsid w:val="00C92293"/>
    <w:rsid w:val="00C96CA3"/>
    <w:rsid w:val="00CA05A5"/>
    <w:rsid w:val="00CA0706"/>
    <w:rsid w:val="00CA0B7A"/>
    <w:rsid w:val="00CA1E80"/>
    <w:rsid w:val="00CA2292"/>
    <w:rsid w:val="00CA2801"/>
    <w:rsid w:val="00CA33DE"/>
    <w:rsid w:val="00CA3791"/>
    <w:rsid w:val="00CA3ED3"/>
    <w:rsid w:val="00CA41BF"/>
    <w:rsid w:val="00CA539C"/>
    <w:rsid w:val="00CA5537"/>
    <w:rsid w:val="00CA7C41"/>
    <w:rsid w:val="00CB0582"/>
    <w:rsid w:val="00CB0F3F"/>
    <w:rsid w:val="00CB10AE"/>
    <w:rsid w:val="00CB2283"/>
    <w:rsid w:val="00CB22FF"/>
    <w:rsid w:val="00CB2E22"/>
    <w:rsid w:val="00CB4647"/>
    <w:rsid w:val="00CB5B29"/>
    <w:rsid w:val="00CB6172"/>
    <w:rsid w:val="00CB686E"/>
    <w:rsid w:val="00CC0833"/>
    <w:rsid w:val="00CC0D6C"/>
    <w:rsid w:val="00CC0ED0"/>
    <w:rsid w:val="00CC156E"/>
    <w:rsid w:val="00CC2004"/>
    <w:rsid w:val="00CC4FFC"/>
    <w:rsid w:val="00CC546F"/>
    <w:rsid w:val="00CD0722"/>
    <w:rsid w:val="00CD08EF"/>
    <w:rsid w:val="00CD121C"/>
    <w:rsid w:val="00CD1B25"/>
    <w:rsid w:val="00CD2608"/>
    <w:rsid w:val="00CD2C7D"/>
    <w:rsid w:val="00CD3749"/>
    <w:rsid w:val="00CD3D15"/>
    <w:rsid w:val="00CD72D4"/>
    <w:rsid w:val="00CE2080"/>
    <w:rsid w:val="00CE30CD"/>
    <w:rsid w:val="00CE50E1"/>
    <w:rsid w:val="00CE5198"/>
    <w:rsid w:val="00CE5BB4"/>
    <w:rsid w:val="00CE616B"/>
    <w:rsid w:val="00CE6C46"/>
    <w:rsid w:val="00CF0258"/>
    <w:rsid w:val="00CF06A5"/>
    <w:rsid w:val="00CF137D"/>
    <w:rsid w:val="00CF196E"/>
    <w:rsid w:val="00CF1C88"/>
    <w:rsid w:val="00CF4DEF"/>
    <w:rsid w:val="00CF677B"/>
    <w:rsid w:val="00D00008"/>
    <w:rsid w:val="00D032B6"/>
    <w:rsid w:val="00D03D6E"/>
    <w:rsid w:val="00D04068"/>
    <w:rsid w:val="00D04B60"/>
    <w:rsid w:val="00D064A3"/>
    <w:rsid w:val="00D10971"/>
    <w:rsid w:val="00D10F76"/>
    <w:rsid w:val="00D11686"/>
    <w:rsid w:val="00D11AFF"/>
    <w:rsid w:val="00D1225E"/>
    <w:rsid w:val="00D12FF9"/>
    <w:rsid w:val="00D145BE"/>
    <w:rsid w:val="00D15838"/>
    <w:rsid w:val="00D16057"/>
    <w:rsid w:val="00D17E0A"/>
    <w:rsid w:val="00D20234"/>
    <w:rsid w:val="00D208D0"/>
    <w:rsid w:val="00D20EAE"/>
    <w:rsid w:val="00D210E5"/>
    <w:rsid w:val="00D212D5"/>
    <w:rsid w:val="00D22D60"/>
    <w:rsid w:val="00D230D8"/>
    <w:rsid w:val="00D23170"/>
    <w:rsid w:val="00D24B24"/>
    <w:rsid w:val="00D24EB0"/>
    <w:rsid w:val="00D24FA6"/>
    <w:rsid w:val="00D254F6"/>
    <w:rsid w:val="00D25987"/>
    <w:rsid w:val="00D2677F"/>
    <w:rsid w:val="00D30314"/>
    <w:rsid w:val="00D3084E"/>
    <w:rsid w:val="00D31DAB"/>
    <w:rsid w:val="00D3217C"/>
    <w:rsid w:val="00D33A32"/>
    <w:rsid w:val="00D33BA6"/>
    <w:rsid w:val="00D33F63"/>
    <w:rsid w:val="00D350E6"/>
    <w:rsid w:val="00D35C7D"/>
    <w:rsid w:val="00D40219"/>
    <w:rsid w:val="00D40C40"/>
    <w:rsid w:val="00D4265F"/>
    <w:rsid w:val="00D4519E"/>
    <w:rsid w:val="00D45E35"/>
    <w:rsid w:val="00D45F34"/>
    <w:rsid w:val="00D46C32"/>
    <w:rsid w:val="00D471AE"/>
    <w:rsid w:val="00D5051A"/>
    <w:rsid w:val="00D51388"/>
    <w:rsid w:val="00D5234C"/>
    <w:rsid w:val="00D5283E"/>
    <w:rsid w:val="00D52EC6"/>
    <w:rsid w:val="00D53C02"/>
    <w:rsid w:val="00D54728"/>
    <w:rsid w:val="00D56DF2"/>
    <w:rsid w:val="00D60E94"/>
    <w:rsid w:val="00D615FF"/>
    <w:rsid w:val="00D6188A"/>
    <w:rsid w:val="00D627C2"/>
    <w:rsid w:val="00D62A1D"/>
    <w:rsid w:val="00D64698"/>
    <w:rsid w:val="00D66B71"/>
    <w:rsid w:val="00D66EE9"/>
    <w:rsid w:val="00D67101"/>
    <w:rsid w:val="00D671FA"/>
    <w:rsid w:val="00D67871"/>
    <w:rsid w:val="00D67A34"/>
    <w:rsid w:val="00D70D85"/>
    <w:rsid w:val="00D718B1"/>
    <w:rsid w:val="00D71BAC"/>
    <w:rsid w:val="00D72CF3"/>
    <w:rsid w:val="00D7331A"/>
    <w:rsid w:val="00D7499D"/>
    <w:rsid w:val="00D756B9"/>
    <w:rsid w:val="00D76D85"/>
    <w:rsid w:val="00D77755"/>
    <w:rsid w:val="00D80FB5"/>
    <w:rsid w:val="00D81EEA"/>
    <w:rsid w:val="00D82A0A"/>
    <w:rsid w:val="00D835CB"/>
    <w:rsid w:val="00D836AC"/>
    <w:rsid w:val="00D841E8"/>
    <w:rsid w:val="00D84ECA"/>
    <w:rsid w:val="00D854D7"/>
    <w:rsid w:val="00D91A3F"/>
    <w:rsid w:val="00D91B67"/>
    <w:rsid w:val="00D92CDF"/>
    <w:rsid w:val="00D97C28"/>
    <w:rsid w:val="00DA0667"/>
    <w:rsid w:val="00DA1372"/>
    <w:rsid w:val="00DA2E07"/>
    <w:rsid w:val="00DA32DF"/>
    <w:rsid w:val="00DA5931"/>
    <w:rsid w:val="00DA722B"/>
    <w:rsid w:val="00DA76C9"/>
    <w:rsid w:val="00DB2424"/>
    <w:rsid w:val="00DB3BDE"/>
    <w:rsid w:val="00DB3E84"/>
    <w:rsid w:val="00DB4F5E"/>
    <w:rsid w:val="00DB53C7"/>
    <w:rsid w:val="00DC02A0"/>
    <w:rsid w:val="00DC0B08"/>
    <w:rsid w:val="00DC0E27"/>
    <w:rsid w:val="00DC1000"/>
    <w:rsid w:val="00DC1060"/>
    <w:rsid w:val="00DC1772"/>
    <w:rsid w:val="00DC2789"/>
    <w:rsid w:val="00DC34AB"/>
    <w:rsid w:val="00DC37BA"/>
    <w:rsid w:val="00DC3D3E"/>
    <w:rsid w:val="00DC65C1"/>
    <w:rsid w:val="00DC7212"/>
    <w:rsid w:val="00DD022A"/>
    <w:rsid w:val="00DD1BB4"/>
    <w:rsid w:val="00DD4F2F"/>
    <w:rsid w:val="00DD6547"/>
    <w:rsid w:val="00DD78A5"/>
    <w:rsid w:val="00DD7A87"/>
    <w:rsid w:val="00DE4448"/>
    <w:rsid w:val="00DE49C9"/>
    <w:rsid w:val="00DE4C29"/>
    <w:rsid w:val="00DE5580"/>
    <w:rsid w:val="00DE6957"/>
    <w:rsid w:val="00DE7F9F"/>
    <w:rsid w:val="00DF019D"/>
    <w:rsid w:val="00DF3D9C"/>
    <w:rsid w:val="00DF57A7"/>
    <w:rsid w:val="00DF57C5"/>
    <w:rsid w:val="00DF5E1E"/>
    <w:rsid w:val="00DF6442"/>
    <w:rsid w:val="00DF67A3"/>
    <w:rsid w:val="00DF7A42"/>
    <w:rsid w:val="00E018DA"/>
    <w:rsid w:val="00E022DC"/>
    <w:rsid w:val="00E024D3"/>
    <w:rsid w:val="00E036CA"/>
    <w:rsid w:val="00E03ADF"/>
    <w:rsid w:val="00E0487B"/>
    <w:rsid w:val="00E057F9"/>
    <w:rsid w:val="00E05B24"/>
    <w:rsid w:val="00E06028"/>
    <w:rsid w:val="00E07197"/>
    <w:rsid w:val="00E07A7B"/>
    <w:rsid w:val="00E10AD9"/>
    <w:rsid w:val="00E11429"/>
    <w:rsid w:val="00E124CA"/>
    <w:rsid w:val="00E138BA"/>
    <w:rsid w:val="00E138BD"/>
    <w:rsid w:val="00E13E6C"/>
    <w:rsid w:val="00E1441F"/>
    <w:rsid w:val="00E14435"/>
    <w:rsid w:val="00E1658E"/>
    <w:rsid w:val="00E206F5"/>
    <w:rsid w:val="00E21598"/>
    <w:rsid w:val="00E22213"/>
    <w:rsid w:val="00E22BB3"/>
    <w:rsid w:val="00E24017"/>
    <w:rsid w:val="00E24889"/>
    <w:rsid w:val="00E2532C"/>
    <w:rsid w:val="00E258F1"/>
    <w:rsid w:val="00E259BC"/>
    <w:rsid w:val="00E264A4"/>
    <w:rsid w:val="00E26DD7"/>
    <w:rsid w:val="00E27322"/>
    <w:rsid w:val="00E318AF"/>
    <w:rsid w:val="00E322F1"/>
    <w:rsid w:val="00E32E9A"/>
    <w:rsid w:val="00E330F5"/>
    <w:rsid w:val="00E336E6"/>
    <w:rsid w:val="00E358DA"/>
    <w:rsid w:val="00E36EBF"/>
    <w:rsid w:val="00E40FCC"/>
    <w:rsid w:val="00E41362"/>
    <w:rsid w:val="00E428A5"/>
    <w:rsid w:val="00E43110"/>
    <w:rsid w:val="00E43122"/>
    <w:rsid w:val="00E43A27"/>
    <w:rsid w:val="00E44003"/>
    <w:rsid w:val="00E456A5"/>
    <w:rsid w:val="00E4684F"/>
    <w:rsid w:val="00E46ACB"/>
    <w:rsid w:val="00E470B1"/>
    <w:rsid w:val="00E50890"/>
    <w:rsid w:val="00E50C2C"/>
    <w:rsid w:val="00E5110E"/>
    <w:rsid w:val="00E51F94"/>
    <w:rsid w:val="00E52293"/>
    <w:rsid w:val="00E5512D"/>
    <w:rsid w:val="00E55CD5"/>
    <w:rsid w:val="00E5729C"/>
    <w:rsid w:val="00E574E5"/>
    <w:rsid w:val="00E57520"/>
    <w:rsid w:val="00E60D75"/>
    <w:rsid w:val="00E6166D"/>
    <w:rsid w:val="00E62345"/>
    <w:rsid w:val="00E63C51"/>
    <w:rsid w:val="00E6512E"/>
    <w:rsid w:val="00E6671A"/>
    <w:rsid w:val="00E702D1"/>
    <w:rsid w:val="00E7055E"/>
    <w:rsid w:val="00E70BDA"/>
    <w:rsid w:val="00E7112D"/>
    <w:rsid w:val="00E71139"/>
    <w:rsid w:val="00E72530"/>
    <w:rsid w:val="00E73395"/>
    <w:rsid w:val="00E734E3"/>
    <w:rsid w:val="00E74209"/>
    <w:rsid w:val="00E742D8"/>
    <w:rsid w:val="00E74F63"/>
    <w:rsid w:val="00E7602E"/>
    <w:rsid w:val="00E7712C"/>
    <w:rsid w:val="00E7773E"/>
    <w:rsid w:val="00E77F65"/>
    <w:rsid w:val="00E8277E"/>
    <w:rsid w:val="00E82E08"/>
    <w:rsid w:val="00E83E42"/>
    <w:rsid w:val="00E86763"/>
    <w:rsid w:val="00E86829"/>
    <w:rsid w:val="00E86B20"/>
    <w:rsid w:val="00E8728D"/>
    <w:rsid w:val="00E90664"/>
    <w:rsid w:val="00E90FE3"/>
    <w:rsid w:val="00E92065"/>
    <w:rsid w:val="00E93E17"/>
    <w:rsid w:val="00E96F05"/>
    <w:rsid w:val="00E97C8D"/>
    <w:rsid w:val="00EA0B7F"/>
    <w:rsid w:val="00EA0E12"/>
    <w:rsid w:val="00EA141E"/>
    <w:rsid w:val="00EA203F"/>
    <w:rsid w:val="00EA27AF"/>
    <w:rsid w:val="00EA340E"/>
    <w:rsid w:val="00EA3B1F"/>
    <w:rsid w:val="00EA4CF6"/>
    <w:rsid w:val="00EA639F"/>
    <w:rsid w:val="00EB1E73"/>
    <w:rsid w:val="00EB2506"/>
    <w:rsid w:val="00EB3123"/>
    <w:rsid w:val="00EB35CA"/>
    <w:rsid w:val="00EB3E39"/>
    <w:rsid w:val="00EB55D0"/>
    <w:rsid w:val="00EB5646"/>
    <w:rsid w:val="00EB5ADB"/>
    <w:rsid w:val="00EB62C6"/>
    <w:rsid w:val="00EB7774"/>
    <w:rsid w:val="00EB7BF7"/>
    <w:rsid w:val="00EC0005"/>
    <w:rsid w:val="00EC0E00"/>
    <w:rsid w:val="00EC0F78"/>
    <w:rsid w:val="00EC1A32"/>
    <w:rsid w:val="00EC1A39"/>
    <w:rsid w:val="00EC2829"/>
    <w:rsid w:val="00EC3B41"/>
    <w:rsid w:val="00EC3D3F"/>
    <w:rsid w:val="00EC3EBE"/>
    <w:rsid w:val="00EC5C01"/>
    <w:rsid w:val="00EC682C"/>
    <w:rsid w:val="00EC766D"/>
    <w:rsid w:val="00EC7E34"/>
    <w:rsid w:val="00ED025D"/>
    <w:rsid w:val="00ED092B"/>
    <w:rsid w:val="00ED2D85"/>
    <w:rsid w:val="00ED3748"/>
    <w:rsid w:val="00ED3DFD"/>
    <w:rsid w:val="00ED3F21"/>
    <w:rsid w:val="00EE0EE3"/>
    <w:rsid w:val="00EE260F"/>
    <w:rsid w:val="00EE3A98"/>
    <w:rsid w:val="00EE3CAB"/>
    <w:rsid w:val="00EE55ED"/>
    <w:rsid w:val="00EE56E1"/>
    <w:rsid w:val="00EE604B"/>
    <w:rsid w:val="00EE6395"/>
    <w:rsid w:val="00EE6B33"/>
    <w:rsid w:val="00EF0462"/>
    <w:rsid w:val="00EF0605"/>
    <w:rsid w:val="00EF101E"/>
    <w:rsid w:val="00EF1F30"/>
    <w:rsid w:val="00EF2CAC"/>
    <w:rsid w:val="00EF3F9B"/>
    <w:rsid w:val="00EF6505"/>
    <w:rsid w:val="00EF7A6F"/>
    <w:rsid w:val="00EF7B3A"/>
    <w:rsid w:val="00F00AB7"/>
    <w:rsid w:val="00F02C57"/>
    <w:rsid w:val="00F0435A"/>
    <w:rsid w:val="00F049B2"/>
    <w:rsid w:val="00F05A9A"/>
    <w:rsid w:val="00F070E5"/>
    <w:rsid w:val="00F11AC6"/>
    <w:rsid w:val="00F11B08"/>
    <w:rsid w:val="00F13D09"/>
    <w:rsid w:val="00F1517E"/>
    <w:rsid w:val="00F1537B"/>
    <w:rsid w:val="00F15875"/>
    <w:rsid w:val="00F16678"/>
    <w:rsid w:val="00F16A07"/>
    <w:rsid w:val="00F16F06"/>
    <w:rsid w:val="00F17ADB"/>
    <w:rsid w:val="00F203A5"/>
    <w:rsid w:val="00F20E0F"/>
    <w:rsid w:val="00F219FA"/>
    <w:rsid w:val="00F21CD5"/>
    <w:rsid w:val="00F228EB"/>
    <w:rsid w:val="00F22AC4"/>
    <w:rsid w:val="00F26388"/>
    <w:rsid w:val="00F26F80"/>
    <w:rsid w:val="00F277E4"/>
    <w:rsid w:val="00F27CB4"/>
    <w:rsid w:val="00F27E58"/>
    <w:rsid w:val="00F31BE3"/>
    <w:rsid w:val="00F345A8"/>
    <w:rsid w:val="00F34B21"/>
    <w:rsid w:val="00F34CA5"/>
    <w:rsid w:val="00F36A23"/>
    <w:rsid w:val="00F37728"/>
    <w:rsid w:val="00F40B5C"/>
    <w:rsid w:val="00F41E90"/>
    <w:rsid w:val="00F43560"/>
    <w:rsid w:val="00F436BF"/>
    <w:rsid w:val="00F44854"/>
    <w:rsid w:val="00F45C8E"/>
    <w:rsid w:val="00F46818"/>
    <w:rsid w:val="00F47297"/>
    <w:rsid w:val="00F520F6"/>
    <w:rsid w:val="00F52FAC"/>
    <w:rsid w:val="00F53B56"/>
    <w:rsid w:val="00F53D12"/>
    <w:rsid w:val="00F53E4D"/>
    <w:rsid w:val="00F54AD8"/>
    <w:rsid w:val="00F557DE"/>
    <w:rsid w:val="00F55BC3"/>
    <w:rsid w:val="00F5631B"/>
    <w:rsid w:val="00F56872"/>
    <w:rsid w:val="00F571FE"/>
    <w:rsid w:val="00F6074E"/>
    <w:rsid w:val="00F62649"/>
    <w:rsid w:val="00F62C96"/>
    <w:rsid w:val="00F638A5"/>
    <w:rsid w:val="00F64E82"/>
    <w:rsid w:val="00F673C2"/>
    <w:rsid w:val="00F70A85"/>
    <w:rsid w:val="00F70D2F"/>
    <w:rsid w:val="00F715FC"/>
    <w:rsid w:val="00F71859"/>
    <w:rsid w:val="00F74F7D"/>
    <w:rsid w:val="00F74FDC"/>
    <w:rsid w:val="00F7566A"/>
    <w:rsid w:val="00F75710"/>
    <w:rsid w:val="00F760F1"/>
    <w:rsid w:val="00F76539"/>
    <w:rsid w:val="00F7698B"/>
    <w:rsid w:val="00F76A60"/>
    <w:rsid w:val="00F77EC2"/>
    <w:rsid w:val="00F80602"/>
    <w:rsid w:val="00F808DD"/>
    <w:rsid w:val="00F82261"/>
    <w:rsid w:val="00F82562"/>
    <w:rsid w:val="00F8295B"/>
    <w:rsid w:val="00F82A57"/>
    <w:rsid w:val="00F83A2C"/>
    <w:rsid w:val="00F83E9D"/>
    <w:rsid w:val="00F84236"/>
    <w:rsid w:val="00F84EB6"/>
    <w:rsid w:val="00F86C5B"/>
    <w:rsid w:val="00F87710"/>
    <w:rsid w:val="00F877EE"/>
    <w:rsid w:val="00F87A93"/>
    <w:rsid w:val="00F90B43"/>
    <w:rsid w:val="00F90F48"/>
    <w:rsid w:val="00F912A1"/>
    <w:rsid w:val="00F922B8"/>
    <w:rsid w:val="00F930BF"/>
    <w:rsid w:val="00F961A0"/>
    <w:rsid w:val="00F964A1"/>
    <w:rsid w:val="00F964BC"/>
    <w:rsid w:val="00F97A32"/>
    <w:rsid w:val="00F97BFA"/>
    <w:rsid w:val="00FA046D"/>
    <w:rsid w:val="00FA12D9"/>
    <w:rsid w:val="00FA1A68"/>
    <w:rsid w:val="00FA3B58"/>
    <w:rsid w:val="00FA44FD"/>
    <w:rsid w:val="00FA490B"/>
    <w:rsid w:val="00FA5484"/>
    <w:rsid w:val="00FA6127"/>
    <w:rsid w:val="00FA6723"/>
    <w:rsid w:val="00FA72D5"/>
    <w:rsid w:val="00FA7F65"/>
    <w:rsid w:val="00FB016E"/>
    <w:rsid w:val="00FB1CFE"/>
    <w:rsid w:val="00FB2B94"/>
    <w:rsid w:val="00FB2CFA"/>
    <w:rsid w:val="00FB31A5"/>
    <w:rsid w:val="00FB329A"/>
    <w:rsid w:val="00FB349E"/>
    <w:rsid w:val="00FB3EBB"/>
    <w:rsid w:val="00FB4810"/>
    <w:rsid w:val="00FB4DF4"/>
    <w:rsid w:val="00FB52E5"/>
    <w:rsid w:val="00FB5C5D"/>
    <w:rsid w:val="00FB60A2"/>
    <w:rsid w:val="00FB68A3"/>
    <w:rsid w:val="00FB7CFB"/>
    <w:rsid w:val="00FB7D8F"/>
    <w:rsid w:val="00FC002F"/>
    <w:rsid w:val="00FC0673"/>
    <w:rsid w:val="00FC0784"/>
    <w:rsid w:val="00FC1FD5"/>
    <w:rsid w:val="00FC436A"/>
    <w:rsid w:val="00FC55F6"/>
    <w:rsid w:val="00FC56D3"/>
    <w:rsid w:val="00FC6EA3"/>
    <w:rsid w:val="00FD040F"/>
    <w:rsid w:val="00FD04E0"/>
    <w:rsid w:val="00FD0739"/>
    <w:rsid w:val="00FD2ECD"/>
    <w:rsid w:val="00FD399B"/>
    <w:rsid w:val="00FD5048"/>
    <w:rsid w:val="00FD518F"/>
    <w:rsid w:val="00FD6562"/>
    <w:rsid w:val="00FE0BFA"/>
    <w:rsid w:val="00FE0D85"/>
    <w:rsid w:val="00FE0DC9"/>
    <w:rsid w:val="00FE2A56"/>
    <w:rsid w:val="00FE2EA4"/>
    <w:rsid w:val="00FE2F46"/>
    <w:rsid w:val="00FE3243"/>
    <w:rsid w:val="00FE57BE"/>
    <w:rsid w:val="00FE5FEC"/>
    <w:rsid w:val="00FF08F6"/>
    <w:rsid w:val="00FF095B"/>
    <w:rsid w:val="00FF0A8C"/>
    <w:rsid w:val="00FF1FF4"/>
    <w:rsid w:val="00FF21EB"/>
    <w:rsid w:val="00FF3E24"/>
    <w:rsid w:val="00FF740D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376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bidi w:val="0"/>
      <w:ind w:left="720" w:firstLine="289"/>
      <w:jc w:val="left"/>
    </w:pPr>
    <w:rPr>
      <w:rFonts w:eastAsiaTheme="minorEastAsia" w:cs="Times New Roman"/>
      <w:color w:val="auto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bidi w:val="0"/>
      <w:ind w:left="960" w:firstLine="289"/>
      <w:jc w:val="left"/>
    </w:pPr>
    <w:rPr>
      <w:rFonts w:eastAsiaTheme="minorEastAsia" w:cs="Times New Roman"/>
      <w:color w:val="auto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BalloonText">
    <w:name w:val="Balloon Text"/>
    <w:basedOn w:val="Normal"/>
    <w:link w:val="BalloonTextChar"/>
    <w:uiPriority w:val="99"/>
    <w:rsid w:val="00CF0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0258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4826-8171-4FE1-A506-3D560067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1719</TotalTime>
  <Pages>272</Pages>
  <Words>70544</Words>
  <Characters>402104</Characters>
  <Application>Microsoft Office Word</Application>
  <DocSecurity>0</DocSecurity>
  <Lines>3350</Lines>
  <Paragraphs>943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471705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mohsn</dc:creator>
  <cp:lastModifiedBy>mohsn</cp:lastModifiedBy>
  <cp:revision>1322</cp:revision>
  <cp:lastPrinted>2014-01-25T18:18:00Z</cp:lastPrinted>
  <dcterms:created xsi:type="dcterms:W3CDTF">2019-07-23T12:34:00Z</dcterms:created>
  <dcterms:modified xsi:type="dcterms:W3CDTF">2019-08-06T22:17:00Z</dcterms:modified>
</cp:coreProperties>
</file>